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47B5A" w:rsidRDefault="00193461" w:rsidP="0020300C">
      <w:pPr>
        <w:rPr>
          <w:sz w:val="28"/>
        </w:rPr>
      </w:pPr>
      <w:r w:rsidRPr="00347B5A">
        <w:rPr>
          <w:noProof/>
          <w:lang w:eastAsia="en-AU"/>
        </w:rPr>
        <w:drawing>
          <wp:inline distT="0" distB="0" distL="0" distR="0" wp14:anchorId="5275FF54" wp14:editId="13D10F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47B5A" w:rsidRDefault="0048364F" w:rsidP="0048364F">
      <w:pPr>
        <w:rPr>
          <w:sz w:val="19"/>
        </w:rPr>
      </w:pPr>
    </w:p>
    <w:p w:rsidR="0048364F" w:rsidRPr="00347B5A" w:rsidRDefault="008E5306" w:rsidP="0048364F">
      <w:pPr>
        <w:pStyle w:val="ShortT"/>
      </w:pPr>
      <w:r w:rsidRPr="00347B5A">
        <w:t xml:space="preserve">Electoral and Referendum </w:t>
      </w:r>
      <w:r w:rsidR="00C67177" w:rsidRPr="00347B5A">
        <w:t xml:space="preserve">Amendment </w:t>
      </w:r>
      <w:r w:rsidRPr="00347B5A">
        <w:t>(</w:t>
      </w:r>
      <w:r w:rsidR="00B9152A" w:rsidRPr="00347B5A">
        <w:t>Modernisation</w:t>
      </w:r>
      <w:r w:rsidRPr="00347B5A">
        <w:t>) Regulations</w:t>
      </w:r>
      <w:r w:rsidR="00347B5A" w:rsidRPr="00347B5A">
        <w:t> </w:t>
      </w:r>
      <w:r w:rsidR="00392D79" w:rsidRPr="00347B5A">
        <w:t>2019</w:t>
      </w:r>
    </w:p>
    <w:p w:rsidR="008E5306" w:rsidRPr="00347B5A" w:rsidRDefault="008E5306" w:rsidP="00C06EB0">
      <w:pPr>
        <w:pStyle w:val="SignCoverPageStart"/>
        <w:spacing w:before="240"/>
        <w:rPr>
          <w:szCs w:val="22"/>
        </w:rPr>
      </w:pPr>
      <w:r w:rsidRPr="00347B5A">
        <w:rPr>
          <w:szCs w:val="22"/>
        </w:rPr>
        <w:t>I, General the Honourable Sir Peter Cosgrove AK MC (Ret’d), Governor</w:t>
      </w:r>
      <w:r w:rsidR="00347B5A">
        <w:rPr>
          <w:szCs w:val="22"/>
        </w:rPr>
        <w:noBreakHyphen/>
      </w:r>
      <w:r w:rsidRPr="00347B5A">
        <w:rPr>
          <w:szCs w:val="22"/>
        </w:rPr>
        <w:t>General of the Commonwealth of Australia, acting with the advice of the Federal Executive Council, make the following regulations.</w:t>
      </w:r>
    </w:p>
    <w:p w:rsidR="008E5306" w:rsidRPr="00347B5A" w:rsidRDefault="000C4C55" w:rsidP="00C06EB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07 March 2019</w:t>
      </w:r>
      <w:r>
        <w:rPr>
          <w:szCs w:val="22"/>
        </w:rPr>
        <w:fldChar w:fldCharType="end"/>
      </w:r>
    </w:p>
    <w:p w:rsidR="008E5306" w:rsidRPr="00347B5A" w:rsidRDefault="008E5306" w:rsidP="00C06EB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47B5A">
        <w:rPr>
          <w:szCs w:val="22"/>
        </w:rPr>
        <w:t>Peter Cosgrove</w:t>
      </w:r>
    </w:p>
    <w:p w:rsidR="008E5306" w:rsidRPr="00347B5A" w:rsidRDefault="008E5306" w:rsidP="00C06EB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47B5A">
        <w:rPr>
          <w:szCs w:val="22"/>
        </w:rPr>
        <w:t>Governor</w:t>
      </w:r>
      <w:r w:rsidR="00347B5A">
        <w:rPr>
          <w:szCs w:val="22"/>
        </w:rPr>
        <w:noBreakHyphen/>
      </w:r>
      <w:r w:rsidRPr="00347B5A">
        <w:rPr>
          <w:szCs w:val="22"/>
        </w:rPr>
        <w:t>General</w:t>
      </w:r>
    </w:p>
    <w:p w:rsidR="008E5306" w:rsidRPr="00347B5A" w:rsidRDefault="008E5306" w:rsidP="00C06EB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7B5A">
        <w:rPr>
          <w:szCs w:val="22"/>
        </w:rPr>
        <w:t>By His Excellency’s Command</w:t>
      </w:r>
    </w:p>
    <w:p w:rsidR="008E5306" w:rsidRPr="00347B5A" w:rsidRDefault="003B31F3" w:rsidP="00C06EB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47B5A">
        <w:rPr>
          <w:szCs w:val="22"/>
        </w:rPr>
        <w:t>Alex Hawke</w:t>
      </w:r>
    </w:p>
    <w:p w:rsidR="008E5306" w:rsidRPr="00347B5A" w:rsidRDefault="008E5306" w:rsidP="00C06EB0">
      <w:pPr>
        <w:pStyle w:val="SignCoverPageEnd"/>
        <w:spacing w:after="0"/>
        <w:rPr>
          <w:szCs w:val="22"/>
        </w:rPr>
      </w:pPr>
      <w:r w:rsidRPr="00347B5A">
        <w:rPr>
          <w:szCs w:val="22"/>
        </w:rPr>
        <w:t>Special Minister of State</w:t>
      </w:r>
    </w:p>
    <w:p w:rsidR="008E5306" w:rsidRPr="00347B5A" w:rsidRDefault="008E5306" w:rsidP="00C06EB0"/>
    <w:p w:rsidR="008E5306" w:rsidRPr="00347B5A" w:rsidRDefault="008E5306" w:rsidP="00C06EB0"/>
    <w:p w:rsidR="008E5306" w:rsidRPr="00347B5A" w:rsidRDefault="008E5306" w:rsidP="00C06EB0"/>
    <w:p w:rsidR="008E5306" w:rsidRPr="00347B5A" w:rsidRDefault="008E5306" w:rsidP="008E5306"/>
    <w:p w:rsidR="0048364F" w:rsidRPr="00347B5A" w:rsidRDefault="0048364F" w:rsidP="0048364F">
      <w:pPr>
        <w:pStyle w:val="Header"/>
        <w:tabs>
          <w:tab w:val="clear" w:pos="4150"/>
          <w:tab w:val="clear" w:pos="8307"/>
        </w:tabs>
      </w:pPr>
      <w:r w:rsidRPr="00347B5A">
        <w:rPr>
          <w:rStyle w:val="CharAmSchNo"/>
        </w:rPr>
        <w:t xml:space="preserve"> </w:t>
      </w:r>
      <w:r w:rsidRPr="00347B5A">
        <w:rPr>
          <w:rStyle w:val="CharAmSchText"/>
        </w:rPr>
        <w:t xml:space="preserve"> </w:t>
      </w:r>
    </w:p>
    <w:p w:rsidR="0048364F" w:rsidRPr="00347B5A" w:rsidRDefault="0048364F" w:rsidP="0048364F">
      <w:pPr>
        <w:pStyle w:val="Header"/>
        <w:tabs>
          <w:tab w:val="clear" w:pos="4150"/>
          <w:tab w:val="clear" w:pos="8307"/>
        </w:tabs>
      </w:pPr>
      <w:r w:rsidRPr="00347B5A">
        <w:rPr>
          <w:rStyle w:val="CharAmPartNo"/>
        </w:rPr>
        <w:t xml:space="preserve"> </w:t>
      </w:r>
      <w:r w:rsidRPr="00347B5A">
        <w:rPr>
          <w:rStyle w:val="CharAmPartText"/>
        </w:rPr>
        <w:t xml:space="preserve"> </w:t>
      </w:r>
    </w:p>
    <w:p w:rsidR="0048364F" w:rsidRPr="00347B5A" w:rsidRDefault="0048364F" w:rsidP="0048364F">
      <w:pPr>
        <w:sectPr w:rsidR="0048364F" w:rsidRPr="00347B5A" w:rsidSect="009E30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47B5A" w:rsidRDefault="0048364F" w:rsidP="00360EBC">
      <w:pPr>
        <w:rPr>
          <w:sz w:val="36"/>
        </w:rPr>
      </w:pPr>
      <w:r w:rsidRPr="00347B5A">
        <w:rPr>
          <w:sz w:val="36"/>
        </w:rPr>
        <w:lastRenderedPageBreak/>
        <w:t>Contents</w:t>
      </w:r>
    </w:p>
    <w:p w:rsidR="00060BB9" w:rsidRPr="00347B5A" w:rsidRDefault="00060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B5A">
        <w:fldChar w:fldCharType="begin"/>
      </w:r>
      <w:r w:rsidRPr="00347B5A">
        <w:instrText xml:space="preserve"> TOC \o "1-9" </w:instrText>
      </w:r>
      <w:r w:rsidRPr="00347B5A">
        <w:fldChar w:fldCharType="separate"/>
      </w:r>
      <w:r w:rsidRPr="00347B5A">
        <w:rPr>
          <w:noProof/>
        </w:rPr>
        <w:t>1</w:t>
      </w:r>
      <w:r w:rsidRPr="00347B5A">
        <w:rPr>
          <w:noProof/>
        </w:rPr>
        <w:tab/>
        <w:t>Name</w:t>
      </w:r>
      <w:r w:rsidRPr="00347B5A">
        <w:rPr>
          <w:noProof/>
        </w:rPr>
        <w:tab/>
      </w:r>
      <w:r w:rsidRPr="00347B5A">
        <w:rPr>
          <w:noProof/>
        </w:rPr>
        <w:fldChar w:fldCharType="begin"/>
      </w:r>
      <w:r w:rsidRPr="00347B5A">
        <w:rPr>
          <w:noProof/>
        </w:rPr>
        <w:instrText xml:space="preserve"> PAGEREF _Toc1989951 \h </w:instrText>
      </w:r>
      <w:r w:rsidRPr="00347B5A">
        <w:rPr>
          <w:noProof/>
        </w:rPr>
      </w:r>
      <w:r w:rsidRPr="00347B5A">
        <w:rPr>
          <w:noProof/>
        </w:rPr>
        <w:fldChar w:fldCharType="separate"/>
      </w:r>
      <w:r w:rsidR="000C4C55">
        <w:rPr>
          <w:noProof/>
        </w:rPr>
        <w:t>1</w:t>
      </w:r>
      <w:r w:rsidRPr="00347B5A">
        <w:rPr>
          <w:noProof/>
        </w:rPr>
        <w:fldChar w:fldCharType="end"/>
      </w:r>
    </w:p>
    <w:p w:rsidR="00060BB9" w:rsidRPr="00347B5A" w:rsidRDefault="00060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B5A">
        <w:rPr>
          <w:noProof/>
        </w:rPr>
        <w:t>2</w:t>
      </w:r>
      <w:r w:rsidRPr="00347B5A">
        <w:rPr>
          <w:noProof/>
        </w:rPr>
        <w:tab/>
        <w:t>Commencement</w:t>
      </w:r>
      <w:r w:rsidRPr="00347B5A">
        <w:rPr>
          <w:noProof/>
        </w:rPr>
        <w:tab/>
      </w:r>
      <w:r w:rsidRPr="00347B5A">
        <w:rPr>
          <w:noProof/>
        </w:rPr>
        <w:fldChar w:fldCharType="begin"/>
      </w:r>
      <w:r w:rsidRPr="00347B5A">
        <w:rPr>
          <w:noProof/>
        </w:rPr>
        <w:instrText xml:space="preserve"> PAGEREF _Toc1989952 \h </w:instrText>
      </w:r>
      <w:r w:rsidRPr="00347B5A">
        <w:rPr>
          <w:noProof/>
        </w:rPr>
      </w:r>
      <w:r w:rsidRPr="00347B5A">
        <w:rPr>
          <w:noProof/>
        </w:rPr>
        <w:fldChar w:fldCharType="separate"/>
      </w:r>
      <w:r w:rsidR="000C4C55">
        <w:rPr>
          <w:noProof/>
        </w:rPr>
        <w:t>1</w:t>
      </w:r>
      <w:r w:rsidRPr="00347B5A">
        <w:rPr>
          <w:noProof/>
        </w:rPr>
        <w:fldChar w:fldCharType="end"/>
      </w:r>
    </w:p>
    <w:p w:rsidR="00060BB9" w:rsidRPr="00347B5A" w:rsidRDefault="00060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B5A">
        <w:rPr>
          <w:noProof/>
        </w:rPr>
        <w:t>3</w:t>
      </w:r>
      <w:r w:rsidRPr="00347B5A">
        <w:rPr>
          <w:noProof/>
        </w:rPr>
        <w:tab/>
        <w:t>Authority</w:t>
      </w:r>
      <w:r w:rsidRPr="00347B5A">
        <w:rPr>
          <w:noProof/>
        </w:rPr>
        <w:tab/>
      </w:r>
      <w:r w:rsidRPr="00347B5A">
        <w:rPr>
          <w:noProof/>
        </w:rPr>
        <w:fldChar w:fldCharType="begin"/>
      </w:r>
      <w:r w:rsidRPr="00347B5A">
        <w:rPr>
          <w:noProof/>
        </w:rPr>
        <w:instrText xml:space="preserve"> PAGEREF _Toc1989953 \h </w:instrText>
      </w:r>
      <w:r w:rsidRPr="00347B5A">
        <w:rPr>
          <w:noProof/>
        </w:rPr>
      </w:r>
      <w:r w:rsidRPr="00347B5A">
        <w:rPr>
          <w:noProof/>
        </w:rPr>
        <w:fldChar w:fldCharType="separate"/>
      </w:r>
      <w:r w:rsidR="000C4C55">
        <w:rPr>
          <w:noProof/>
        </w:rPr>
        <w:t>1</w:t>
      </w:r>
      <w:r w:rsidRPr="00347B5A">
        <w:rPr>
          <w:noProof/>
        </w:rPr>
        <w:fldChar w:fldCharType="end"/>
      </w:r>
    </w:p>
    <w:p w:rsidR="00060BB9" w:rsidRPr="00347B5A" w:rsidRDefault="00060B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B5A">
        <w:rPr>
          <w:noProof/>
        </w:rPr>
        <w:t>4</w:t>
      </w:r>
      <w:r w:rsidRPr="00347B5A">
        <w:rPr>
          <w:noProof/>
        </w:rPr>
        <w:tab/>
        <w:t>Schedules</w:t>
      </w:r>
      <w:r w:rsidRPr="00347B5A">
        <w:rPr>
          <w:noProof/>
        </w:rPr>
        <w:tab/>
      </w:r>
      <w:r w:rsidRPr="00347B5A">
        <w:rPr>
          <w:noProof/>
        </w:rPr>
        <w:fldChar w:fldCharType="begin"/>
      </w:r>
      <w:r w:rsidRPr="00347B5A">
        <w:rPr>
          <w:noProof/>
        </w:rPr>
        <w:instrText xml:space="preserve"> PAGEREF _Toc1989954 \h </w:instrText>
      </w:r>
      <w:r w:rsidRPr="00347B5A">
        <w:rPr>
          <w:noProof/>
        </w:rPr>
      </w:r>
      <w:r w:rsidRPr="00347B5A">
        <w:rPr>
          <w:noProof/>
        </w:rPr>
        <w:fldChar w:fldCharType="separate"/>
      </w:r>
      <w:r w:rsidR="000C4C55">
        <w:rPr>
          <w:noProof/>
        </w:rPr>
        <w:t>1</w:t>
      </w:r>
      <w:r w:rsidRPr="00347B5A">
        <w:rPr>
          <w:noProof/>
        </w:rPr>
        <w:fldChar w:fldCharType="end"/>
      </w:r>
    </w:p>
    <w:p w:rsidR="00060BB9" w:rsidRPr="00347B5A" w:rsidRDefault="00060B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7B5A">
        <w:rPr>
          <w:noProof/>
        </w:rPr>
        <w:t>Schedule</w:t>
      </w:r>
      <w:r w:rsidR="00347B5A" w:rsidRPr="00347B5A">
        <w:rPr>
          <w:noProof/>
        </w:rPr>
        <w:t> </w:t>
      </w:r>
      <w:r w:rsidRPr="00347B5A">
        <w:rPr>
          <w:noProof/>
        </w:rPr>
        <w:t>1—Amendments</w:t>
      </w:r>
      <w:r w:rsidRPr="00347B5A">
        <w:rPr>
          <w:b w:val="0"/>
          <w:noProof/>
          <w:sz w:val="18"/>
        </w:rPr>
        <w:tab/>
      </w:r>
      <w:r w:rsidRPr="00347B5A">
        <w:rPr>
          <w:b w:val="0"/>
          <w:noProof/>
          <w:sz w:val="18"/>
        </w:rPr>
        <w:fldChar w:fldCharType="begin"/>
      </w:r>
      <w:r w:rsidRPr="00347B5A">
        <w:rPr>
          <w:b w:val="0"/>
          <w:noProof/>
          <w:sz w:val="18"/>
        </w:rPr>
        <w:instrText xml:space="preserve"> PAGEREF _Toc1989955 \h </w:instrText>
      </w:r>
      <w:r w:rsidRPr="00347B5A">
        <w:rPr>
          <w:b w:val="0"/>
          <w:noProof/>
          <w:sz w:val="18"/>
        </w:rPr>
      </w:r>
      <w:r w:rsidRPr="00347B5A">
        <w:rPr>
          <w:b w:val="0"/>
          <w:noProof/>
          <w:sz w:val="18"/>
        </w:rPr>
        <w:fldChar w:fldCharType="separate"/>
      </w:r>
      <w:r w:rsidR="000C4C55">
        <w:rPr>
          <w:b w:val="0"/>
          <w:noProof/>
          <w:sz w:val="18"/>
        </w:rPr>
        <w:t>2</w:t>
      </w:r>
      <w:r w:rsidRPr="00347B5A">
        <w:rPr>
          <w:b w:val="0"/>
          <w:noProof/>
          <w:sz w:val="18"/>
        </w:rPr>
        <w:fldChar w:fldCharType="end"/>
      </w:r>
    </w:p>
    <w:p w:rsidR="00060BB9" w:rsidRPr="00347B5A" w:rsidRDefault="00060B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7B5A">
        <w:rPr>
          <w:noProof/>
        </w:rPr>
        <w:t>Electoral and Referendum Regulation</w:t>
      </w:r>
      <w:r w:rsidR="00347B5A" w:rsidRPr="00347B5A">
        <w:rPr>
          <w:noProof/>
        </w:rPr>
        <w:t> </w:t>
      </w:r>
      <w:r w:rsidRPr="00347B5A">
        <w:rPr>
          <w:noProof/>
        </w:rPr>
        <w:t>2016</w:t>
      </w:r>
      <w:r w:rsidRPr="00347B5A">
        <w:rPr>
          <w:i w:val="0"/>
          <w:noProof/>
          <w:sz w:val="18"/>
        </w:rPr>
        <w:tab/>
      </w:r>
      <w:r w:rsidRPr="00347B5A">
        <w:rPr>
          <w:i w:val="0"/>
          <w:noProof/>
          <w:sz w:val="18"/>
        </w:rPr>
        <w:fldChar w:fldCharType="begin"/>
      </w:r>
      <w:r w:rsidRPr="00347B5A">
        <w:rPr>
          <w:i w:val="0"/>
          <w:noProof/>
          <w:sz w:val="18"/>
        </w:rPr>
        <w:instrText xml:space="preserve"> PAGEREF _Toc1989956 \h </w:instrText>
      </w:r>
      <w:r w:rsidRPr="00347B5A">
        <w:rPr>
          <w:i w:val="0"/>
          <w:noProof/>
          <w:sz w:val="18"/>
        </w:rPr>
      </w:r>
      <w:r w:rsidRPr="00347B5A">
        <w:rPr>
          <w:i w:val="0"/>
          <w:noProof/>
          <w:sz w:val="18"/>
        </w:rPr>
        <w:fldChar w:fldCharType="separate"/>
      </w:r>
      <w:r w:rsidR="000C4C55">
        <w:rPr>
          <w:i w:val="0"/>
          <w:noProof/>
          <w:sz w:val="18"/>
        </w:rPr>
        <w:t>2</w:t>
      </w:r>
      <w:r w:rsidRPr="00347B5A">
        <w:rPr>
          <w:i w:val="0"/>
          <w:noProof/>
          <w:sz w:val="18"/>
        </w:rPr>
        <w:fldChar w:fldCharType="end"/>
      </w:r>
    </w:p>
    <w:p w:rsidR="0048364F" w:rsidRPr="00347B5A" w:rsidRDefault="00060BB9" w:rsidP="0048364F">
      <w:r w:rsidRPr="00347B5A">
        <w:fldChar w:fldCharType="end"/>
      </w:r>
    </w:p>
    <w:p w:rsidR="0048364F" w:rsidRPr="00347B5A" w:rsidRDefault="0048364F" w:rsidP="0048364F">
      <w:pPr>
        <w:sectPr w:rsidR="0048364F" w:rsidRPr="00347B5A" w:rsidSect="009E30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47B5A" w:rsidRDefault="0048364F" w:rsidP="0048364F">
      <w:pPr>
        <w:pStyle w:val="ActHead5"/>
      </w:pPr>
      <w:bookmarkStart w:id="0" w:name="_Toc1989951"/>
      <w:r w:rsidRPr="00347B5A">
        <w:rPr>
          <w:rStyle w:val="CharSectno"/>
        </w:rPr>
        <w:lastRenderedPageBreak/>
        <w:t>1</w:t>
      </w:r>
      <w:r w:rsidRPr="00347B5A">
        <w:t xml:space="preserve">  </w:t>
      </w:r>
      <w:r w:rsidR="004F676E" w:rsidRPr="00347B5A">
        <w:t>Name</w:t>
      </w:r>
      <w:bookmarkEnd w:id="0"/>
    </w:p>
    <w:p w:rsidR="0048364F" w:rsidRPr="00347B5A" w:rsidRDefault="0048364F" w:rsidP="0048364F">
      <w:pPr>
        <w:pStyle w:val="subsection"/>
      </w:pPr>
      <w:r w:rsidRPr="00347B5A">
        <w:tab/>
      </w:r>
      <w:r w:rsidRPr="00347B5A">
        <w:tab/>
      </w:r>
      <w:r w:rsidR="008E5306" w:rsidRPr="00347B5A">
        <w:t>This instrument is</w:t>
      </w:r>
      <w:r w:rsidRPr="00347B5A">
        <w:t xml:space="preserve"> the </w:t>
      </w:r>
      <w:r w:rsidR="00414ADE" w:rsidRPr="00347B5A">
        <w:rPr>
          <w:i/>
        </w:rPr>
        <w:fldChar w:fldCharType="begin"/>
      </w:r>
      <w:r w:rsidR="00414ADE" w:rsidRPr="00347B5A">
        <w:rPr>
          <w:i/>
        </w:rPr>
        <w:instrText xml:space="preserve"> STYLEREF  ShortT </w:instrText>
      </w:r>
      <w:r w:rsidR="00414ADE" w:rsidRPr="00347B5A">
        <w:rPr>
          <w:i/>
        </w:rPr>
        <w:fldChar w:fldCharType="separate"/>
      </w:r>
      <w:r w:rsidR="000C4C55">
        <w:rPr>
          <w:i/>
          <w:noProof/>
        </w:rPr>
        <w:t>Electoral and Referendum Amendment (Modernisation) Regulations 2019</w:t>
      </w:r>
      <w:r w:rsidR="00414ADE" w:rsidRPr="00347B5A">
        <w:rPr>
          <w:i/>
        </w:rPr>
        <w:fldChar w:fldCharType="end"/>
      </w:r>
      <w:r w:rsidRPr="00347B5A">
        <w:t>.</w:t>
      </w:r>
    </w:p>
    <w:p w:rsidR="004F676E" w:rsidRPr="00347B5A" w:rsidRDefault="0048364F" w:rsidP="005452CC">
      <w:pPr>
        <w:pStyle w:val="ActHead5"/>
      </w:pPr>
      <w:bookmarkStart w:id="1" w:name="_Toc1989952"/>
      <w:r w:rsidRPr="00347B5A">
        <w:rPr>
          <w:rStyle w:val="CharSectno"/>
        </w:rPr>
        <w:t>2</w:t>
      </w:r>
      <w:r w:rsidRPr="00347B5A">
        <w:t xml:space="preserve">  Commencement</w:t>
      </w:r>
      <w:bookmarkEnd w:id="1"/>
    </w:p>
    <w:p w:rsidR="005C7469" w:rsidRPr="00347B5A" w:rsidRDefault="005C7469" w:rsidP="005C7469">
      <w:pPr>
        <w:pStyle w:val="subsection"/>
      </w:pPr>
      <w:r w:rsidRPr="00347B5A">
        <w:tab/>
        <w:t>(1)</w:t>
      </w:r>
      <w:r w:rsidRPr="00347B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C7469" w:rsidRPr="00347B5A" w:rsidRDefault="005C7469" w:rsidP="005C746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5C7469" w:rsidRPr="00347B5A" w:rsidTr="00A72E0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Commencement information</w:t>
            </w:r>
          </w:p>
        </w:tc>
      </w:tr>
      <w:tr w:rsidR="005C7469" w:rsidRPr="00347B5A" w:rsidTr="00A72E0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Column 3</w:t>
            </w:r>
          </w:p>
        </w:tc>
      </w:tr>
      <w:tr w:rsidR="005C7469" w:rsidRPr="00347B5A" w:rsidTr="00A72E0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Heading"/>
            </w:pPr>
            <w:r w:rsidRPr="00347B5A">
              <w:t>Date/Details</w:t>
            </w:r>
          </w:p>
        </w:tc>
      </w:tr>
      <w:tr w:rsidR="005C7469" w:rsidRPr="00347B5A" w:rsidTr="00A72E0F"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7469" w:rsidRPr="00347B5A" w:rsidRDefault="005C7469" w:rsidP="00C06EB0">
            <w:pPr>
              <w:pStyle w:val="Tabletext"/>
            </w:pPr>
            <w:r w:rsidRPr="00347B5A">
              <w:t>1.  The whole of this instrument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57CAB" w:rsidRPr="00347B5A" w:rsidRDefault="00F57CAB" w:rsidP="00F57CAB">
            <w:pPr>
              <w:pStyle w:val="Tabletext"/>
            </w:pPr>
            <w:r w:rsidRPr="00347B5A">
              <w:t>The later of:</w:t>
            </w:r>
          </w:p>
          <w:p w:rsidR="00F57CAB" w:rsidRPr="00347B5A" w:rsidRDefault="00F57CAB" w:rsidP="00F57CAB">
            <w:pPr>
              <w:pStyle w:val="Tablea"/>
            </w:pPr>
            <w:r w:rsidRPr="00347B5A">
              <w:t>(a) the start of the day after this instrument is registered; and</w:t>
            </w:r>
          </w:p>
          <w:p w:rsidR="005C7469" w:rsidRPr="00347B5A" w:rsidRDefault="00F57CAB" w:rsidP="00F57CAB">
            <w:pPr>
              <w:pStyle w:val="Tablea"/>
            </w:pPr>
            <w:r w:rsidRPr="00347B5A">
              <w:t>(b) the commencement of Schedule</w:t>
            </w:r>
            <w:r w:rsidR="00347B5A" w:rsidRPr="00347B5A">
              <w:t> </w:t>
            </w:r>
            <w:r w:rsidRPr="00347B5A">
              <w:t xml:space="preserve">1 to the </w:t>
            </w:r>
            <w:r w:rsidRPr="00347B5A">
              <w:rPr>
                <w:i/>
              </w:rPr>
              <w:t>Electoral Legislation Amendment (Modernisation and Other Measures) Act 2019</w:t>
            </w:r>
            <w:r w:rsidRPr="00347B5A">
              <w:t>.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C7469" w:rsidRPr="00347B5A" w:rsidRDefault="007774EF" w:rsidP="00CF51A5">
            <w:pPr>
              <w:pStyle w:val="Tabletext"/>
            </w:pPr>
            <w:r>
              <w:t>8 March 2019</w:t>
            </w:r>
            <w:bookmarkStart w:id="2" w:name="_GoBack"/>
            <w:bookmarkEnd w:id="2"/>
          </w:p>
        </w:tc>
      </w:tr>
    </w:tbl>
    <w:p w:rsidR="005C7469" w:rsidRPr="00347B5A" w:rsidRDefault="005C7469" w:rsidP="005C7469">
      <w:pPr>
        <w:pStyle w:val="notetext"/>
      </w:pPr>
      <w:r w:rsidRPr="00347B5A">
        <w:rPr>
          <w:snapToGrid w:val="0"/>
          <w:lang w:eastAsia="en-US"/>
        </w:rPr>
        <w:t>Note:</w:t>
      </w:r>
      <w:r w:rsidRPr="00347B5A">
        <w:rPr>
          <w:snapToGrid w:val="0"/>
          <w:lang w:eastAsia="en-US"/>
        </w:rPr>
        <w:tab/>
        <w:t>This table relates only to the provisions of this instrument</w:t>
      </w:r>
      <w:r w:rsidRPr="00347B5A">
        <w:t xml:space="preserve"> </w:t>
      </w:r>
      <w:r w:rsidRPr="00347B5A">
        <w:rPr>
          <w:snapToGrid w:val="0"/>
          <w:lang w:eastAsia="en-US"/>
        </w:rPr>
        <w:t>as originally made. It will not be amended to deal with any later amendments of this instrument.</w:t>
      </w:r>
    </w:p>
    <w:p w:rsidR="005C7469" w:rsidRPr="00347B5A" w:rsidRDefault="005C7469" w:rsidP="005C7469">
      <w:pPr>
        <w:pStyle w:val="subsection"/>
      </w:pPr>
      <w:r w:rsidRPr="00347B5A">
        <w:tab/>
        <w:t>(2)</w:t>
      </w:r>
      <w:r w:rsidRPr="00347B5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47B5A" w:rsidRDefault="00BF6650" w:rsidP="00BF6650">
      <w:pPr>
        <w:pStyle w:val="ActHead5"/>
      </w:pPr>
      <w:bookmarkStart w:id="3" w:name="_Toc1989953"/>
      <w:r w:rsidRPr="00347B5A">
        <w:rPr>
          <w:rStyle w:val="CharSectno"/>
        </w:rPr>
        <w:t>3</w:t>
      </w:r>
      <w:r w:rsidRPr="00347B5A">
        <w:t xml:space="preserve">  Authority</w:t>
      </w:r>
      <w:bookmarkEnd w:id="3"/>
    </w:p>
    <w:p w:rsidR="00F17389" w:rsidRPr="00347B5A" w:rsidRDefault="00BF6650" w:rsidP="00E105DD">
      <w:pPr>
        <w:pStyle w:val="subsection"/>
      </w:pPr>
      <w:r w:rsidRPr="00347B5A">
        <w:tab/>
      </w:r>
      <w:r w:rsidRPr="00347B5A">
        <w:tab/>
      </w:r>
      <w:r w:rsidR="008E5306" w:rsidRPr="00347B5A">
        <w:t>This instrument is</w:t>
      </w:r>
      <w:r w:rsidRPr="00347B5A">
        <w:t xml:space="preserve"> made under</w:t>
      </w:r>
      <w:r w:rsidR="00E105DD" w:rsidRPr="00347B5A">
        <w:t xml:space="preserve"> </w:t>
      </w:r>
      <w:r w:rsidRPr="00347B5A">
        <w:t xml:space="preserve">the </w:t>
      </w:r>
      <w:r w:rsidR="00F17389" w:rsidRPr="00347B5A">
        <w:rPr>
          <w:i/>
        </w:rPr>
        <w:t>Commonwealth Electoral Act 1918</w:t>
      </w:r>
      <w:r w:rsidR="00F17389" w:rsidRPr="00347B5A">
        <w:t>.</w:t>
      </w:r>
    </w:p>
    <w:p w:rsidR="00557C7A" w:rsidRPr="00347B5A" w:rsidRDefault="00BF6650" w:rsidP="00557C7A">
      <w:pPr>
        <w:pStyle w:val="ActHead5"/>
      </w:pPr>
      <w:bookmarkStart w:id="4" w:name="_Toc1989954"/>
      <w:r w:rsidRPr="00347B5A">
        <w:rPr>
          <w:rStyle w:val="CharSectno"/>
        </w:rPr>
        <w:t>4</w:t>
      </w:r>
      <w:r w:rsidR="00557C7A" w:rsidRPr="00347B5A">
        <w:t xml:space="preserve">  </w:t>
      </w:r>
      <w:r w:rsidR="00083F48" w:rsidRPr="00347B5A">
        <w:t>Schedules</w:t>
      </w:r>
      <w:bookmarkEnd w:id="4"/>
    </w:p>
    <w:p w:rsidR="00557C7A" w:rsidRPr="00347B5A" w:rsidRDefault="00557C7A" w:rsidP="00557C7A">
      <w:pPr>
        <w:pStyle w:val="subsection"/>
      </w:pPr>
      <w:r w:rsidRPr="00347B5A">
        <w:tab/>
      </w:r>
      <w:r w:rsidRPr="00347B5A">
        <w:tab/>
      </w:r>
      <w:r w:rsidR="00083F48" w:rsidRPr="00347B5A">
        <w:t xml:space="preserve">Each </w:t>
      </w:r>
      <w:r w:rsidR="00160BD7" w:rsidRPr="00347B5A">
        <w:t>instrument</w:t>
      </w:r>
      <w:r w:rsidR="00083F48" w:rsidRPr="00347B5A">
        <w:t xml:space="preserve"> that is specified in a Schedule to </w:t>
      </w:r>
      <w:r w:rsidR="008E5306" w:rsidRPr="00347B5A">
        <w:t>this instrument</w:t>
      </w:r>
      <w:r w:rsidR="00083F48" w:rsidRPr="00347B5A">
        <w:t xml:space="preserve"> is amended or repealed as set out in the applicable items in the Schedule concerned, and any other item in a Schedule to </w:t>
      </w:r>
      <w:r w:rsidR="008E5306" w:rsidRPr="00347B5A">
        <w:t>this instrument</w:t>
      </w:r>
      <w:r w:rsidR="00083F48" w:rsidRPr="00347B5A">
        <w:t xml:space="preserve"> has effect according to its terms.</w:t>
      </w:r>
    </w:p>
    <w:p w:rsidR="0048364F" w:rsidRPr="00347B5A" w:rsidRDefault="0048364F" w:rsidP="009C1340">
      <w:pPr>
        <w:pStyle w:val="ActHead6"/>
        <w:pageBreakBefore/>
      </w:pPr>
      <w:bookmarkStart w:id="5" w:name="_Toc1989955"/>
      <w:bookmarkStart w:id="6" w:name="opcAmSched"/>
      <w:bookmarkStart w:id="7" w:name="opcCurrentFind"/>
      <w:r w:rsidRPr="00347B5A">
        <w:rPr>
          <w:rStyle w:val="CharAmSchNo"/>
        </w:rPr>
        <w:lastRenderedPageBreak/>
        <w:t>Schedule</w:t>
      </w:r>
      <w:r w:rsidR="00347B5A" w:rsidRPr="00347B5A">
        <w:rPr>
          <w:rStyle w:val="CharAmSchNo"/>
        </w:rPr>
        <w:t> </w:t>
      </w:r>
      <w:r w:rsidRPr="00347B5A">
        <w:rPr>
          <w:rStyle w:val="CharAmSchNo"/>
        </w:rPr>
        <w:t>1</w:t>
      </w:r>
      <w:r w:rsidRPr="00347B5A">
        <w:t>—</w:t>
      </w:r>
      <w:r w:rsidR="00460499" w:rsidRPr="00347B5A">
        <w:rPr>
          <w:rStyle w:val="CharAmSchText"/>
        </w:rPr>
        <w:t>Amendments</w:t>
      </w:r>
      <w:bookmarkEnd w:id="5"/>
    </w:p>
    <w:bookmarkEnd w:id="6"/>
    <w:bookmarkEnd w:id="7"/>
    <w:p w:rsidR="00F17389" w:rsidRPr="00347B5A" w:rsidRDefault="00F17389" w:rsidP="00F17389">
      <w:pPr>
        <w:pStyle w:val="Header"/>
      </w:pPr>
      <w:r w:rsidRPr="00347B5A">
        <w:rPr>
          <w:rStyle w:val="CharAmPartNo"/>
        </w:rPr>
        <w:t xml:space="preserve"> </w:t>
      </w:r>
      <w:r w:rsidRPr="00347B5A">
        <w:rPr>
          <w:rStyle w:val="CharAmPartText"/>
        </w:rPr>
        <w:t xml:space="preserve"> </w:t>
      </w:r>
    </w:p>
    <w:p w:rsidR="00F17389" w:rsidRPr="00347B5A" w:rsidRDefault="00F17389" w:rsidP="00F17389">
      <w:pPr>
        <w:pStyle w:val="ActHead9"/>
      </w:pPr>
      <w:bookmarkStart w:id="8" w:name="_Toc1989956"/>
      <w:r w:rsidRPr="00347B5A">
        <w:t>Electoral and Referendum Regulation</w:t>
      </w:r>
      <w:r w:rsidR="00347B5A" w:rsidRPr="00347B5A">
        <w:t> </w:t>
      </w:r>
      <w:r w:rsidRPr="00347B5A">
        <w:t>2016</w:t>
      </w:r>
      <w:bookmarkEnd w:id="8"/>
    </w:p>
    <w:p w:rsidR="00F17389" w:rsidRPr="00347B5A" w:rsidRDefault="00F17389" w:rsidP="00F17389">
      <w:pPr>
        <w:pStyle w:val="ItemHead"/>
      </w:pPr>
      <w:r w:rsidRPr="00347B5A">
        <w:t>1  Division</w:t>
      </w:r>
      <w:r w:rsidR="00347B5A" w:rsidRPr="00347B5A">
        <w:t> </w:t>
      </w:r>
      <w:r w:rsidRPr="00347B5A">
        <w:t>1A of Part</w:t>
      </w:r>
      <w:r w:rsidR="00347B5A" w:rsidRPr="00347B5A">
        <w:t> </w:t>
      </w:r>
      <w:r w:rsidRPr="00347B5A">
        <w:t>4</w:t>
      </w:r>
    </w:p>
    <w:p w:rsidR="00F17389" w:rsidRPr="00347B5A" w:rsidRDefault="00F17389" w:rsidP="00F17389">
      <w:pPr>
        <w:pStyle w:val="Item"/>
      </w:pPr>
      <w:r w:rsidRPr="00347B5A">
        <w:t>Repeal the Division</w:t>
      </w:r>
      <w:r w:rsidR="00C800E2" w:rsidRPr="00347B5A">
        <w:t>, substitute:</w:t>
      </w:r>
    </w:p>
    <w:p w:rsidR="00C800E2" w:rsidRPr="00347B5A" w:rsidRDefault="00C800E2" w:rsidP="00C800E2">
      <w:pPr>
        <w:pStyle w:val="ActHead3"/>
      </w:pPr>
      <w:bookmarkStart w:id="9" w:name="_Toc1989957"/>
      <w:r w:rsidRPr="00347B5A">
        <w:rPr>
          <w:rStyle w:val="CharDivNo"/>
        </w:rPr>
        <w:t>Division</w:t>
      </w:r>
      <w:r w:rsidR="00347B5A" w:rsidRPr="00347B5A">
        <w:rPr>
          <w:rStyle w:val="CharDivNo"/>
        </w:rPr>
        <w:t> </w:t>
      </w:r>
      <w:r w:rsidRPr="00347B5A">
        <w:rPr>
          <w:rStyle w:val="CharDivNo"/>
        </w:rPr>
        <w:t>1A</w:t>
      </w:r>
      <w:r w:rsidRPr="00347B5A">
        <w:t>—</w:t>
      </w:r>
      <w:r w:rsidR="005D2368" w:rsidRPr="00347B5A">
        <w:rPr>
          <w:rStyle w:val="CharDivText"/>
        </w:rPr>
        <w:t>Senate ballot paper (</w:t>
      </w:r>
      <w:r w:rsidRPr="00347B5A">
        <w:rPr>
          <w:rStyle w:val="CharDivText"/>
        </w:rPr>
        <w:t>Form E</w:t>
      </w:r>
      <w:r w:rsidR="005D2368" w:rsidRPr="00347B5A">
        <w:rPr>
          <w:rStyle w:val="CharDivText"/>
        </w:rPr>
        <w:t>)</w:t>
      </w:r>
      <w:bookmarkEnd w:id="9"/>
    </w:p>
    <w:p w:rsidR="00C800E2" w:rsidRPr="00347B5A" w:rsidRDefault="00C800E2" w:rsidP="00C800E2">
      <w:pPr>
        <w:pStyle w:val="ActHead5"/>
      </w:pPr>
      <w:bookmarkStart w:id="10" w:name="_Toc1989958"/>
      <w:r w:rsidRPr="00347B5A">
        <w:rPr>
          <w:rStyle w:val="CharSectno"/>
        </w:rPr>
        <w:t>13A</w:t>
      </w:r>
      <w:r w:rsidRPr="00347B5A">
        <w:t xml:space="preserve">  </w:t>
      </w:r>
      <w:r w:rsidR="005D2368" w:rsidRPr="00347B5A">
        <w:t>Senate ballot paper (</w:t>
      </w:r>
      <w:r w:rsidRPr="00347B5A">
        <w:t>Form E</w:t>
      </w:r>
      <w:r w:rsidR="005D2368" w:rsidRPr="00347B5A">
        <w:t>)</w:t>
      </w:r>
      <w:bookmarkEnd w:id="10"/>
    </w:p>
    <w:p w:rsidR="00C800E2" w:rsidRPr="00347B5A" w:rsidRDefault="00C800E2" w:rsidP="00C800E2">
      <w:pPr>
        <w:pStyle w:val="subsection"/>
      </w:pPr>
      <w:r w:rsidRPr="00347B5A">
        <w:tab/>
      </w:r>
      <w:r w:rsidRPr="00347B5A">
        <w:tab/>
        <w:t>For the purposes of paragraph</w:t>
      </w:r>
      <w:r w:rsidR="00347B5A" w:rsidRPr="00347B5A">
        <w:t> </w:t>
      </w:r>
      <w:r w:rsidRPr="00347B5A">
        <w:t>392(2)</w:t>
      </w:r>
      <w:r w:rsidR="007E7CFD" w:rsidRPr="00347B5A">
        <w:t>(</w:t>
      </w:r>
      <w:r w:rsidR="007C180F" w:rsidRPr="00347B5A">
        <w:t>b</w:t>
      </w:r>
      <w:r w:rsidR="007E7CFD" w:rsidRPr="00347B5A">
        <w:t>) of the Act, Form E in Schedule</w:t>
      </w:r>
      <w:r w:rsidR="00347B5A" w:rsidRPr="00347B5A">
        <w:t> </w:t>
      </w:r>
      <w:r w:rsidR="007C180F" w:rsidRPr="00347B5A">
        <w:t>3 to this instrument is to be used in place of Form E in Schedule</w:t>
      </w:r>
      <w:r w:rsidR="00347B5A" w:rsidRPr="00347B5A">
        <w:t> </w:t>
      </w:r>
      <w:r w:rsidR="007E7CFD" w:rsidRPr="00347B5A">
        <w:t>1 to the Act.</w:t>
      </w:r>
    </w:p>
    <w:p w:rsidR="00F17389" w:rsidRPr="00347B5A" w:rsidRDefault="00F17389" w:rsidP="00F17389">
      <w:pPr>
        <w:pStyle w:val="ItemHead"/>
      </w:pPr>
      <w:r w:rsidRPr="00347B5A">
        <w:t>2  Schedule</w:t>
      </w:r>
      <w:r w:rsidR="00347B5A" w:rsidRPr="00347B5A">
        <w:t> </w:t>
      </w:r>
      <w:r w:rsidRPr="00347B5A">
        <w:t>3</w:t>
      </w:r>
    </w:p>
    <w:p w:rsidR="0084172C" w:rsidRPr="00347B5A" w:rsidRDefault="00F17389" w:rsidP="00694629">
      <w:pPr>
        <w:pStyle w:val="Item"/>
      </w:pPr>
      <w:r w:rsidRPr="00347B5A">
        <w:t>Repeal the Schedule</w:t>
      </w:r>
      <w:r w:rsidR="007E7CFD" w:rsidRPr="00347B5A">
        <w:t>, substitute:</w:t>
      </w:r>
    </w:p>
    <w:p w:rsidR="00C800E2" w:rsidRPr="00347B5A" w:rsidRDefault="00C800E2" w:rsidP="00C800E2">
      <w:pPr>
        <w:sectPr w:rsidR="00C800E2" w:rsidRPr="00347B5A" w:rsidSect="009E3018">
          <w:headerReference w:type="default" r:id="rId20"/>
          <w:footerReference w:type="even" r:id="rId21"/>
          <w:footerReference w:type="default" r:id="rId22"/>
          <w:pgSz w:w="11907" w:h="16839" w:code="9"/>
          <w:pgMar w:top="1675" w:right="1797" w:bottom="1440" w:left="1797" w:header="720" w:footer="709" w:gutter="0"/>
          <w:pgNumType w:start="1"/>
          <w:cols w:space="720"/>
          <w:docGrid w:linePitch="299"/>
        </w:sectPr>
      </w:pPr>
    </w:p>
    <w:p w:rsidR="009C1340" w:rsidRPr="00347B5A" w:rsidRDefault="007E7CFD" w:rsidP="00125A18">
      <w:pPr>
        <w:pStyle w:val="ActHead1"/>
      </w:pPr>
      <w:bookmarkStart w:id="11" w:name="_Toc1989959"/>
      <w:r w:rsidRPr="00347B5A">
        <w:rPr>
          <w:rStyle w:val="CharChapNo"/>
        </w:rPr>
        <w:lastRenderedPageBreak/>
        <w:t>Schedule</w:t>
      </w:r>
      <w:r w:rsidR="00347B5A" w:rsidRPr="00347B5A">
        <w:rPr>
          <w:rStyle w:val="CharChapNo"/>
        </w:rPr>
        <w:t> </w:t>
      </w:r>
      <w:r w:rsidRPr="00347B5A">
        <w:rPr>
          <w:rStyle w:val="CharChapNo"/>
        </w:rPr>
        <w:t>3</w:t>
      </w:r>
      <w:r w:rsidRPr="00347B5A">
        <w:t>—</w:t>
      </w:r>
      <w:r w:rsidR="005D2368" w:rsidRPr="00347B5A">
        <w:rPr>
          <w:rStyle w:val="CharChapText"/>
        </w:rPr>
        <w:t>Senate ballot paper (</w:t>
      </w:r>
      <w:r w:rsidRPr="00347B5A">
        <w:rPr>
          <w:rStyle w:val="CharChapText"/>
        </w:rPr>
        <w:t>Form E</w:t>
      </w:r>
      <w:r w:rsidR="005D2368" w:rsidRPr="00347B5A">
        <w:rPr>
          <w:rStyle w:val="CharChapText"/>
        </w:rPr>
        <w:t>)</w:t>
      </w:r>
      <w:bookmarkEnd w:id="11"/>
    </w:p>
    <w:p w:rsidR="009C1340" w:rsidRPr="00347B5A" w:rsidRDefault="001C069F" w:rsidP="009C1340">
      <w:pPr>
        <w:pStyle w:val="notemargin"/>
      </w:pPr>
      <w:bookmarkStart w:id="12" w:name="f_Check_Lines_above"/>
      <w:bookmarkEnd w:id="12"/>
      <w:r w:rsidRPr="00347B5A">
        <w:t>Note:</w:t>
      </w:r>
      <w:r w:rsidRPr="00347B5A">
        <w:tab/>
        <w:t>See section</w:t>
      </w:r>
      <w:r w:rsidR="00347B5A" w:rsidRPr="00347B5A">
        <w:t> </w:t>
      </w:r>
      <w:r w:rsidRPr="00347B5A">
        <w:t>13A of this instrument</w:t>
      </w:r>
      <w:r w:rsidR="005D2368" w:rsidRPr="00347B5A">
        <w:t>,</w:t>
      </w:r>
      <w:r w:rsidRPr="00347B5A">
        <w:t xml:space="preserve"> and s</w:t>
      </w:r>
      <w:r w:rsidR="00C800E2" w:rsidRPr="00347B5A">
        <w:t>ection</w:t>
      </w:r>
      <w:r w:rsidR="00347B5A" w:rsidRPr="00347B5A">
        <w:t> </w:t>
      </w:r>
      <w:r w:rsidR="00C800E2" w:rsidRPr="00347B5A">
        <w:t>209</w:t>
      </w:r>
      <w:r w:rsidRPr="00347B5A">
        <w:t xml:space="preserve"> of</w:t>
      </w:r>
      <w:r w:rsidR="005D2368" w:rsidRPr="00347B5A">
        <w:t>, and Form E in Schedule</w:t>
      </w:r>
      <w:r w:rsidR="00347B5A" w:rsidRPr="00347B5A">
        <w:t> </w:t>
      </w:r>
      <w:r w:rsidR="005D2368" w:rsidRPr="00347B5A">
        <w:t>1 to,</w:t>
      </w:r>
      <w:r w:rsidRPr="00347B5A">
        <w:t xml:space="preserve"> the Act.</w:t>
      </w:r>
    </w:p>
    <w:p w:rsidR="00125A18" w:rsidRPr="00347B5A" w:rsidRDefault="00125A18" w:rsidP="00125A18">
      <w:pPr>
        <w:pStyle w:val="Header"/>
      </w:pPr>
      <w:bookmarkStart w:id="13" w:name="f_Check_Lines_below"/>
      <w:bookmarkEnd w:id="13"/>
      <w:r w:rsidRPr="00347B5A">
        <w:rPr>
          <w:rStyle w:val="CharPartNo"/>
        </w:rPr>
        <w:t xml:space="preserve"> </w:t>
      </w:r>
      <w:r w:rsidRPr="00347B5A">
        <w:rPr>
          <w:rStyle w:val="CharPartText"/>
        </w:rPr>
        <w:t xml:space="preserve"> </w:t>
      </w:r>
    </w:p>
    <w:p w:rsidR="00125A18" w:rsidRPr="00347B5A" w:rsidRDefault="00125A18" w:rsidP="00125A18">
      <w:pPr>
        <w:pStyle w:val="Header"/>
      </w:pPr>
      <w:r w:rsidRPr="00347B5A">
        <w:rPr>
          <w:rStyle w:val="CharDivNo"/>
        </w:rPr>
        <w:t xml:space="preserve"> </w:t>
      </w:r>
      <w:r w:rsidRPr="00347B5A">
        <w:rPr>
          <w:rStyle w:val="CharDivText"/>
        </w:rPr>
        <w:t xml:space="preserve"> </w:t>
      </w:r>
    </w:p>
    <w:p w:rsidR="00C800E2" w:rsidRPr="00347B5A" w:rsidRDefault="00C800E2" w:rsidP="00C06EB0">
      <w:pPr>
        <w:keepNext/>
        <w:tabs>
          <w:tab w:val="left" w:pos="9680"/>
        </w:tabs>
        <w:spacing w:before="120" w:after="120"/>
        <w:jc w:val="center"/>
        <w:rPr>
          <w:sz w:val="20"/>
        </w:rPr>
      </w:pPr>
      <w:r w:rsidRPr="00347B5A">
        <w:rPr>
          <w:sz w:val="20"/>
        </w:rPr>
        <w:t>FORM E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507"/>
        <w:gridCol w:w="845"/>
        <w:gridCol w:w="336"/>
        <w:gridCol w:w="35"/>
        <w:gridCol w:w="980"/>
        <w:gridCol w:w="156"/>
        <w:gridCol w:w="83"/>
        <w:gridCol w:w="1219"/>
        <w:gridCol w:w="57"/>
        <w:gridCol w:w="1163"/>
        <w:gridCol w:w="188"/>
        <w:gridCol w:w="1031"/>
        <w:gridCol w:w="320"/>
        <w:gridCol w:w="899"/>
        <w:gridCol w:w="452"/>
        <w:gridCol w:w="767"/>
        <w:gridCol w:w="584"/>
        <w:gridCol w:w="635"/>
        <w:gridCol w:w="716"/>
        <w:gridCol w:w="501"/>
      </w:tblGrid>
      <w:tr w:rsidR="00C800E2" w:rsidRPr="00347B5A" w:rsidTr="00C06EB0">
        <w:tc>
          <w:tcPr>
            <w:tcW w:w="737" w:type="pct"/>
          </w:tcPr>
          <w:p w:rsidR="00C800E2" w:rsidRPr="00347B5A" w:rsidRDefault="00C800E2" w:rsidP="00C06EB0">
            <w:pPr>
              <w:tabs>
                <w:tab w:val="left" w:pos="7938"/>
              </w:tabs>
              <w:rPr>
                <w:sz w:val="20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4242D8" wp14:editId="470B2E56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106045</wp:posOffset>
                      </wp:positionV>
                      <wp:extent cx="914400" cy="274320"/>
                      <wp:effectExtent l="0" t="0" r="19050" b="11430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262.45pt;margin-top:8.35pt;width:1in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" o:allowincell="f"/>
                  </w:pict>
                </mc:Fallback>
              </mc:AlternateContent>
            </w:r>
            <w:r w:rsidRPr="00347B5A">
              <w:rPr>
                <w:sz w:val="20"/>
              </w:rPr>
              <w:object w:dxaOrig="912" w:dyaOrig="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5pt;height:39.75pt" o:ole="" fillcolor="window">
                  <v:imagedata r:id="rId23" o:title=""/>
                </v:shape>
                <o:OLEObject Type="Embed" ProgID="Word.Picture.8" ShapeID="_x0000_i1025" DrawAspect="Content" ObjectID="_1613477042" r:id="rId24"/>
              </w:object>
            </w:r>
          </w:p>
        </w:tc>
        <w:tc>
          <w:tcPr>
            <w:tcW w:w="502" w:type="pct"/>
            <w:gridSpan w:val="2"/>
          </w:tcPr>
          <w:p w:rsidR="00C800E2" w:rsidRPr="00347B5A" w:rsidRDefault="00C800E2" w:rsidP="00C06EB0">
            <w:pPr>
              <w:tabs>
                <w:tab w:val="left" w:pos="5137"/>
              </w:tabs>
              <w:spacing w:before="60" w:line="100" w:lineRule="atLeast"/>
              <w:jc w:val="right"/>
              <w:rPr>
                <w:sz w:val="20"/>
              </w:rPr>
            </w:pPr>
          </w:p>
        </w:tc>
        <w:tc>
          <w:tcPr>
            <w:tcW w:w="502" w:type="pct"/>
            <w:gridSpan w:val="3"/>
          </w:tcPr>
          <w:p w:rsidR="00C800E2" w:rsidRPr="00347B5A" w:rsidRDefault="00C800E2" w:rsidP="00C06EB0">
            <w:pPr>
              <w:tabs>
                <w:tab w:val="left" w:pos="5137"/>
              </w:tabs>
              <w:spacing w:before="60" w:line="100" w:lineRule="atLeast"/>
              <w:jc w:val="right"/>
              <w:rPr>
                <w:sz w:val="20"/>
              </w:rPr>
            </w:pPr>
          </w:p>
        </w:tc>
        <w:tc>
          <w:tcPr>
            <w:tcW w:w="3259" w:type="pct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800E2" w:rsidRPr="00347B5A" w:rsidRDefault="00C800E2" w:rsidP="00C06EB0">
            <w:pPr>
              <w:tabs>
                <w:tab w:val="left" w:pos="5137"/>
              </w:tabs>
              <w:spacing w:before="60" w:line="100" w:lineRule="atLeast"/>
              <w:jc w:val="right"/>
              <w:rPr>
                <w:sz w:val="20"/>
              </w:rPr>
            </w:pPr>
            <w:r w:rsidRPr="00347B5A">
              <w:rPr>
                <w:sz w:val="20"/>
              </w:rPr>
              <w:t>SENATE BALLOT PAPER</w:t>
            </w:r>
            <w:r w:rsidRPr="00347B5A">
              <w:rPr>
                <w:sz w:val="20"/>
              </w:rPr>
              <w:br/>
              <w:t>(5)</w:t>
            </w:r>
            <w:r w:rsidRPr="00347B5A">
              <w:rPr>
                <w:sz w:val="20"/>
              </w:rPr>
              <w:br/>
            </w:r>
            <w:r w:rsidRPr="00347B5A">
              <w:rPr>
                <w:sz w:val="20"/>
              </w:rPr>
              <w:tab/>
              <w:t>ELECTION OF (6) SENATORS</w:t>
            </w:r>
          </w:p>
        </w:tc>
      </w:tr>
      <w:tr w:rsidR="00C800E2" w:rsidRPr="00347B5A" w:rsidTr="00C06EB0">
        <w:tc>
          <w:tcPr>
            <w:tcW w:w="925" w:type="pct"/>
            <w:gridSpan w:val="2"/>
            <w:tcBorders>
              <w:bottom w:val="nil"/>
            </w:tcBorders>
          </w:tcPr>
          <w:p w:rsidR="00C800E2" w:rsidRPr="00347B5A" w:rsidRDefault="00C800E2" w:rsidP="00C06EB0">
            <w:pPr>
              <w:rPr>
                <w:sz w:val="20"/>
              </w:rPr>
            </w:pPr>
            <w:r w:rsidRPr="00347B5A">
              <w:rPr>
                <w:b/>
                <w:sz w:val="20"/>
              </w:rPr>
              <w:t>You may vote in one of two ways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bottom w:val="nil"/>
            </w:tcBorders>
          </w:tcPr>
          <w:p w:rsidR="00C800E2" w:rsidRPr="00347B5A" w:rsidRDefault="00C800E2" w:rsidP="00C06EB0"/>
        </w:tc>
        <w:tc>
          <w:tcPr>
            <w:tcW w:w="435" w:type="pct"/>
            <w:gridSpan w:val="3"/>
            <w:tcBorders>
              <w:top w:val="single" w:sz="4" w:space="0" w:color="auto"/>
              <w:bottom w:val="nil"/>
            </w:tcBorders>
          </w:tcPr>
          <w:p w:rsidR="00C800E2" w:rsidRPr="00347B5A" w:rsidRDefault="00C800E2" w:rsidP="00C06EB0"/>
        </w:tc>
        <w:tc>
          <w:tcPr>
            <w:tcW w:w="505" w:type="pct"/>
            <w:gridSpan w:val="3"/>
            <w:tcBorders>
              <w:bottom w:val="nil"/>
            </w:tcBorders>
          </w:tcPr>
          <w:p w:rsidR="00C800E2" w:rsidRPr="00347B5A" w:rsidRDefault="00C800E2" w:rsidP="00C06EB0"/>
        </w:tc>
        <w:tc>
          <w:tcPr>
            <w:tcW w:w="502" w:type="pct"/>
            <w:gridSpan w:val="2"/>
            <w:tcBorders>
              <w:bottom w:val="nil"/>
            </w:tcBorders>
          </w:tcPr>
          <w:p w:rsidR="00C800E2" w:rsidRPr="00347B5A" w:rsidRDefault="00C800E2" w:rsidP="00C06EB0"/>
        </w:tc>
        <w:tc>
          <w:tcPr>
            <w:tcW w:w="502" w:type="pct"/>
            <w:gridSpan w:val="2"/>
            <w:tcBorders>
              <w:bottom w:val="nil"/>
            </w:tcBorders>
          </w:tcPr>
          <w:p w:rsidR="00C800E2" w:rsidRPr="00347B5A" w:rsidRDefault="00C800E2" w:rsidP="00C06EB0"/>
        </w:tc>
        <w:tc>
          <w:tcPr>
            <w:tcW w:w="502" w:type="pct"/>
            <w:gridSpan w:val="2"/>
            <w:tcBorders>
              <w:bottom w:val="nil"/>
            </w:tcBorders>
          </w:tcPr>
          <w:p w:rsidR="00C800E2" w:rsidRPr="00347B5A" w:rsidRDefault="00C800E2" w:rsidP="00C06EB0"/>
        </w:tc>
        <w:tc>
          <w:tcPr>
            <w:tcW w:w="502" w:type="pct"/>
            <w:gridSpan w:val="2"/>
            <w:tcBorders>
              <w:bottom w:val="nil"/>
            </w:tcBorders>
          </w:tcPr>
          <w:p w:rsidR="00C800E2" w:rsidRPr="00347B5A" w:rsidRDefault="00C800E2" w:rsidP="00C06EB0"/>
        </w:tc>
        <w:tc>
          <w:tcPr>
            <w:tcW w:w="502" w:type="pct"/>
            <w:gridSpan w:val="2"/>
            <w:tcBorders>
              <w:bottom w:val="nil"/>
            </w:tcBorders>
          </w:tcPr>
          <w:p w:rsidR="00C800E2" w:rsidRPr="00347B5A" w:rsidRDefault="00C800E2" w:rsidP="00C06EB0"/>
        </w:tc>
        <w:tc>
          <w:tcPr>
            <w:tcW w:w="186" w:type="pct"/>
          </w:tcPr>
          <w:p w:rsidR="00C800E2" w:rsidRPr="00347B5A" w:rsidRDefault="00C800E2" w:rsidP="00C06EB0"/>
        </w:tc>
      </w:tr>
      <w:tr w:rsidR="00582182" w:rsidRPr="00347B5A" w:rsidTr="00A72E0F">
        <w:tc>
          <w:tcPr>
            <w:tcW w:w="925" w:type="pct"/>
            <w:gridSpan w:val="2"/>
            <w:tcBorders>
              <w:top w:val="nil"/>
              <w:bottom w:val="nil"/>
              <w:right w:val="nil"/>
            </w:tcBorders>
          </w:tcPr>
          <w:p w:rsidR="00582182" w:rsidRPr="00347B5A" w:rsidRDefault="00582182" w:rsidP="00C06EB0">
            <w:pPr>
              <w:spacing w:before="120" w:after="360"/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allowOverlap="1" wp14:anchorId="12FD793A" wp14:editId="212073B3">
                      <wp:simplePos x="0" y="0"/>
                      <wp:positionH relativeFrom="margin">
                        <wp:posOffset>935990</wp:posOffset>
                      </wp:positionH>
                      <wp:positionV relativeFrom="paragraph">
                        <wp:posOffset>288290</wp:posOffset>
                      </wp:positionV>
                      <wp:extent cx="92075" cy="107950"/>
                      <wp:effectExtent l="0" t="0" r="22225" b="2540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075" cy="1079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.7pt,22.7pt" to="80.9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" o:allowincell="f" strokeweight=".5pt">
                      <v:stroke startarrowwidth="wide" startarrowlength="long" endarrowwidth="wide" endarrowlength="long"/>
                      <w10:wrap anchorx="margin"/>
                    </v:line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allowOverlap="1" wp14:anchorId="75035465" wp14:editId="1BC993A4">
                      <wp:simplePos x="0" y="0"/>
                      <wp:positionH relativeFrom="margin">
                        <wp:posOffset>935990</wp:posOffset>
                      </wp:positionH>
                      <wp:positionV relativeFrom="paragraph">
                        <wp:posOffset>180340</wp:posOffset>
                      </wp:positionV>
                      <wp:extent cx="93345" cy="107950"/>
                      <wp:effectExtent l="0" t="0" r="20955" b="25400"/>
                      <wp:wrapNone/>
                      <wp:docPr id="230" name="Straight Connector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345" cy="1079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0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.7pt,14.2pt" to="81.0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" o:allowincell="f" strokeweight=".5pt">
                      <v:stroke startarrowwidth="wide" startarrowlength="long" endarrowwidth="wide" endarrowlength="long"/>
                      <w10:wrap anchorx="margin"/>
                    </v:line>
                  </w:pict>
                </mc:Fallback>
              </mc:AlternateContent>
            </w:r>
          </w:p>
          <w:p w:rsidR="00582182" w:rsidRPr="00347B5A" w:rsidRDefault="00582182" w:rsidP="00C06EB0">
            <w:pPr>
              <w:spacing w:line="180" w:lineRule="atLeast"/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1F31B21A" wp14:editId="508A59C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176530</wp:posOffset>
                      </wp:positionV>
                      <wp:extent cx="943610" cy="215900"/>
                      <wp:effectExtent l="0" t="0" r="27940" b="12700"/>
                      <wp:wrapNone/>
                      <wp:docPr id="231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6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42F1B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either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1" o:spid="_x0000_s1026" style="position:absolute;margin-left:0;margin-top:13.9pt;width:74.3pt;height:17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" o:allowincell="f" strokeweight=".5pt">
                      <v:textbox inset="2pt,2pt,2pt,2pt">
                        <w:txbxContent>
                          <w:p w:rsidR="00C06EB0" w:rsidRPr="00542F1B" w:rsidRDefault="00C06EB0" w:rsidP="00C800E2">
                            <w:pPr>
                              <w:rPr>
                                <w:sz w:val="24"/>
                              </w:rPr>
                            </w:pPr>
                            <w:r w:rsidRPr="00542F1B">
                              <w:rPr>
                                <w:b/>
                                <w:i/>
                                <w:sz w:val="24"/>
                              </w:rPr>
                              <w:t>either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sz w:val="16"/>
              </w:rPr>
              <w:t>By numbering at least 6 of these boxes in the order of your choice (with number 1 as your first choice)</w:t>
            </w:r>
            <w:r w:rsidR="00347B5A" w:rsidRPr="00347B5A">
              <w:rPr>
                <w:position w:val="6"/>
                <w:sz w:val="16"/>
              </w:rPr>
              <w:t>*</w:t>
            </w:r>
          </w:p>
        </w:tc>
        <w:tc>
          <w:tcPr>
            <w:tcW w:w="45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A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72AE49B7" wp14:editId="234ED9A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232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2" o:spid="_x0000_s1026" style="position:absolute;margin-left:4.65pt;margin-top:0;width:14.45pt;height:14.4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22FFE1C3" wp14:editId="4D84BB5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233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7" style="position:absolute;left:0;text-align:left;margin-left:21.85pt;margin-top:-13.85pt;width:14.7pt;height:12.4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B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78151AED" wp14:editId="5CB6FA1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234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4" o:spid="_x0000_s1026" style="position:absolute;margin-left:4.65pt;margin-top:0;width:14.45pt;height:14.4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 wp14:anchorId="72A6530C" wp14:editId="71CCE0C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235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5" o:spid="_x0000_s1028" style="position:absolute;left:0;text-align:left;margin-left:21.1pt;margin-top:-13.85pt;width:14.7pt;height:12.4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C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5BD72D72" wp14:editId="68F7467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236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6" o:spid="_x0000_s1026" style="position:absolute;margin-left:4.65pt;margin-top:0;width:14.45pt;height:14.4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7156BA63" wp14:editId="2739578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237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7" o:spid="_x0000_s1029" style="position:absolute;left:0;text-align:left;margin-left:21.1pt;margin-top:-13.85pt;width:14.7pt;height:12.4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D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5DDFE814" wp14:editId="71D721C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24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" o:spid="_x0000_s1026" style="position:absolute;margin-left:4.65pt;margin-top:0;width:14.45pt;height:14.4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6537B951" wp14:editId="25CD332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251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1" o:spid="_x0000_s1030" style="position:absolute;left:0;text-align:left;margin-left:21.1pt;margin-top:-13.85pt;width:14.7pt;height:12.4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E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4C30AAD3" wp14:editId="02162EF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.65pt;margin-top:0;width:14.45pt;height:14.4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2814195D" wp14:editId="261DCCA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1" style="position:absolute;left:0;text-align:left;margin-left:21.1pt;margin-top:-13.85pt;width:14.7pt;height:12.4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F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6040A7D6" wp14:editId="2B73AB0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254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4" o:spid="_x0000_s1026" style="position:absolute;margin-left:4.65pt;margin-top:0;width:14.45pt;height:14.4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F756080" wp14:editId="2503B50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255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5" o:spid="_x0000_s1032" style="position:absolute;left:0;text-align:left;margin-left:21.1pt;margin-top:-13.85pt;width:14.7pt;height:12.4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G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1A441BDE" wp14:editId="41EDDD1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.65pt;margin-top:0;width:14.45pt;height:14.4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5D472267" wp14:editId="0CFFB6F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3" style="position:absolute;left:0;text-align:left;margin-left:21.1pt;margin-top:-13.85pt;width:14.7pt;height:12.4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(7)</w:t>
            </w:r>
          </w:p>
          <w:p w:rsidR="00582182" w:rsidRPr="00347B5A" w:rsidRDefault="00582182" w:rsidP="00C06EB0">
            <w:pPr>
              <w:spacing w:before="60" w:after="12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H</w:t>
            </w:r>
          </w:p>
          <w:p w:rsidR="00582182" w:rsidRPr="00347B5A" w:rsidRDefault="00582182" w:rsidP="00C06EB0">
            <w:pPr>
              <w:spacing w:before="240" w:line="240" w:lineRule="auto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491AEAA3" wp14:editId="28A83EF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183515" cy="18351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422"/>
                          <wp:lineTo x="22422" y="22422"/>
                          <wp:lineTo x="22422" y="0"/>
                          <wp:lineTo x="0" y="0"/>
                        </wp:wrapPolygon>
                      </wp:wrapTight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4.65pt;margin-top:0;width:14.45pt;height:14.4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">
                      <w10:wrap type="tight"/>
                    </v:rect>
                  </w:pict>
                </mc:Fallback>
              </mc:AlternateContent>
            </w:r>
            <w:r w:rsidRPr="00347B5A">
              <w:rPr>
                <w:sz w:val="16"/>
                <w:szCs w:val="16"/>
              </w:rPr>
              <w:t>(2)</w:t>
            </w:r>
          </w:p>
          <w:p w:rsidR="00582182" w:rsidRPr="00347B5A" w:rsidRDefault="00582182" w:rsidP="00C06EB0">
            <w:pPr>
              <w:spacing w:before="60" w:after="600"/>
              <w:ind w:left="96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59836137" wp14:editId="203567A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-175895</wp:posOffset>
                      </wp:positionV>
                      <wp:extent cx="186690" cy="158115"/>
                      <wp:effectExtent l="0" t="0" r="22860" b="13335"/>
                      <wp:wrapThrough wrapText="bothSides">
                        <wp:wrapPolygon edited="0">
                          <wp:start x="0" y="0"/>
                          <wp:lineTo x="0" y="20819"/>
                          <wp:lineTo x="22041" y="20819"/>
                          <wp:lineTo x="22041" y="0"/>
                          <wp:lineTo x="0" y="0"/>
                        </wp:wrapPolygon>
                      </wp:wrapThrough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542F1B" w:rsidRDefault="00C06EB0" w:rsidP="00C800E2">
                                  <w:pPr>
                                    <w:spacing w:line="18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4" style="position:absolute;left:0;text-align:left;margin-left:21.1pt;margin-top:-13.85pt;width:14.7pt;height:12.4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" filled="f" strokecolor="white" strokeweight=".25pt">
                      <v:textbox inset="0,0,0,0">
                        <w:txbxContent>
                          <w:p w:rsidR="00C06EB0" w:rsidRPr="00542F1B" w:rsidRDefault="00C06EB0" w:rsidP="00C800E2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453" w:type="pct"/>
            <w:gridSpan w:val="2"/>
            <w:tcBorders>
              <w:left w:val="single" w:sz="4" w:space="0" w:color="auto"/>
            </w:tcBorders>
          </w:tcPr>
          <w:p w:rsidR="00582182" w:rsidRPr="00347B5A" w:rsidRDefault="00582182" w:rsidP="00C06EB0">
            <w:pPr>
              <w:spacing w:before="60" w:after="600"/>
              <w:ind w:left="45"/>
            </w:pPr>
          </w:p>
        </w:tc>
      </w:tr>
      <w:tr w:rsidR="00C800E2" w:rsidRPr="00347B5A" w:rsidTr="00C06EB0">
        <w:tc>
          <w:tcPr>
            <w:tcW w:w="925" w:type="pct"/>
            <w:gridSpan w:val="2"/>
            <w:tcBorders>
              <w:top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  <w:tc>
          <w:tcPr>
            <w:tcW w:w="186" w:type="pct"/>
            <w:tcBorders>
              <w:left w:val="nil"/>
            </w:tcBorders>
            <w:shd w:val="solid" w:color="auto" w:fill="auto"/>
          </w:tcPr>
          <w:p w:rsidR="00C800E2" w:rsidRPr="00347B5A" w:rsidRDefault="00C800E2" w:rsidP="00C06EB0">
            <w:pPr>
              <w:spacing w:before="60" w:after="60"/>
            </w:pPr>
          </w:p>
        </w:tc>
      </w:tr>
      <w:tr w:rsidR="00C800E2" w:rsidRPr="00347B5A" w:rsidTr="006A54A7">
        <w:trPr>
          <w:trHeight w:val="180"/>
        </w:trPr>
        <w:tc>
          <w:tcPr>
            <w:tcW w:w="925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4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A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3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B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C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D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E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F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G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H</w:t>
            </w:r>
            <w:r w:rsidRPr="00347B5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453" w:type="pct"/>
            <w:gridSpan w:val="2"/>
            <w:tcBorders>
              <w:left w:val="nil"/>
            </w:tcBorders>
          </w:tcPr>
          <w:p w:rsidR="00C800E2" w:rsidRPr="00347B5A" w:rsidRDefault="00C800E2" w:rsidP="00C06EB0">
            <w:pPr>
              <w:keepNext/>
              <w:spacing w:before="40" w:line="160" w:lineRule="atLeast"/>
              <w:rPr>
                <w:sz w:val="16"/>
                <w:szCs w:val="16"/>
              </w:rPr>
            </w:pPr>
            <w:r w:rsidRPr="00347B5A">
              <w:rPr>
                <w:sz w:val="16"/>
                <w:szCs w:val="16"/>
              </w:rPr>
              <w:t>Ungrouped</w:t>
            </w:r>
          </w:p>
        </w:tc>
      </w:tr>
      <w:tr w:rsidR="00C800E2" w:rsidRPr="00347B5A" w:rsidTr="00A72E0F">
        <w:tc>
          <w:tcPr>
            <w:tcW w:w="92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800E2" w:rsidRPr="00347B5A" w:rsidRDefault="00DD6D1F" w:rsidP="00C06EB0">
            <w:pPr>
              <w:keepNext/>
              <w:spacing w:before="520" w:after="880" w:line="160" w:lineRule="atLeast"/>
              <w:rPr>
                <w:sz w:val="16"/>
                <w:szCs w:val="16"/>
              </w:rPr>
            </w:pP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allowOverlap="1" wp14:anchorId="3BD54D80" wp14:editId="010B0251">
                      <wp:simplePos x="0" y="0"/>
                      <wp:positionH relativeFrom="margin">
                        <wp:posOffset>3371215</wp:posOffset>
                      </wp:positionH>
                      <wp:positionV relativeFrom="paragraph">
                        <wp:posOffset>872490</wp:posOffset>
                      </wp:positionV>
                      <wp:extent cx="183515" cy="287655"/>
                      <wp:effectExtent l="0" t="0" r="26035" b="17145"/>
                      <wp:wrapNone/>
                      <wp:docPr id="28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4A7" w:rsidRPr="00CF14B3" w:rsidRDefault="006A54A7" w:rsidP="006A54A7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2" o:spid="_x0000_s1035" style="position:absolute;margin-left:265.45pt;margin-top:68.7pt;width:14.45pt;height:22.6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" o:allowincell="f" filled="f" strokecolor="white" strokeweight=".25pt">
                      <v:textbox inset="2pt,2pt,2pt,2pt">
                        <w:txbxContent>
                          <w:p w:rsidR="006A54A7" w:rsidRPr="00CF14B3" w:rsidRDefault="006A54A7" w:rsidP="006A54A7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0" allowOverlap="1" wp14:anchorId="1E649699" wp14:editId="13F235C4">
                      <wp:simplePos x="0" y="0"/>
                      <wp:positionH relativeFrom="margin">
                        <wp:posOffset>3371215</wp:posOffset>
                      </wp:positionH>
                      <wp:positionV relativeFrom="paragraph">
                        <wp:posOffset>621665</wp:posOffset>
                      </wp:positionV>
                      <wp:extent cx="183515" cy="287655"/>
                      <wp:effectExtent l="0" t="0" r="26035" b="17145"/>
                      <wp:wrapNone/>
                      <wp:docPr id="281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4A7" w:rsidRPr="00CF14B3" w:rsidRDefault="006A54A7" w:rsidP="006A54A7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1" o:spid="_x0000_s1036" style="position:absolute;margin-left:265.45pt;margin-top:48.95pt;width:14.45pt;height:22.6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" o:allowincell="f" filled="f" strokecolor="white" strokeweight=".25pt">
                      <v:textbox inset="2pt,2pt,2pt,2pt">
                        <w:txbxContent>
                          <w:p w:rsidR="006A54A7" w:rsidRPr="00CF14B3" w:rsidRDefault="006A54A7" w:rsidP="006A54A7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0" allowOverlap="1" wp14:anchorId="4E055870" wp14:editId="3E1E93AC">
                      <wp:simplePos x="0" y="0"/>
                      <wp:positionH relativeFrom="margin">
                        <wp:posOffset>3371215</wp:posOffset>
                      </wp:positionH>
                      <wp:positionV relativeFrom="paragraph">
                        <wp:posOffset>135890</wp:posOffset>
                      </wp:positionV>
                      <wp:extent cx="183515" cy="287655"/>
                      <wp:effectExtent l="0" t="0" r="26035" b="17145"/>
                      <wp:wrapNone/>
                      <wp:docPr id="27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4A7" w:rsidRPr="00CF14B3" w:rsidRDefault="006A54A7" w:rsidP="006A54A7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37" style="position:absolute;margin-left:265.45pt;margin-top:10.7pt;width:14.45pt;height:22.6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" o:allowincell="f" filled="f" strokecolor="white" strokeweight=".25pt">
                      <v:textbox inset="2pt,2pt,2pt,2pt">
                        <w:txbxContent>
                          <w:p w:rsidR="006A54A7" w:rsidRPr="00CF14B3" w:rsidRDefault="006A54A7" w:rsidP="006A54A7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allowOverlap="1" wp14:anchorId="3613FA96" wp14:editId="378122CF">
                      <wp:simplePos x="0" y="0"/>
                      <wp:positionH relativeFrom="margin">
                        <wp:posOffset>3371533</wp:posOffset>
                      </wp:positionH>
                      <wp:positionV relativeFrom="paragraph">
                        <wp:posOffset>390207</wp:posOffset>
                      </wp:positionV>
                      <wp:extent cx="183515" cy="287655"/>
                      <wp:effectExtent l="0" t="0" r="26035" b="17145"/>
                      <wp:wrapNone/>
                      <wp:docPr id="280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4A7" w:rsidRPr="00CF14B3" w:rsidRDefault="006A54A7" w:rsidP="006A54A7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0" o:spid="_x0000_s1038" style="position:absolute;margin-left:265.5pt;margin-top:30.7pt;width:14.45pt;height:22.6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" o:allowincell="f" filled="f" strokecolor="white" strokeweight=".25pt">
                      <v:textbox inset="2pt,2pt,2pt,2pt">
                        <w:txbxContent>
                          <w:p w:rsidR="006A54A7" w:rsidRPr="00CF14B3" w:rsidRDefault="006A54A7" w:rsidP="006A54A7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702142A0" wp14:editId="4705F5C0">
                      <wp:simplePos x="0" y="0"/>
                      <wp:positionH relativeFrom="margin">
                        <wp:posOffset>2618740</wp:posOffset>
                      </wp:positionH>
                      <wp:positionV relativeFrom="paragraph">
                        <wp:posOffset>876935</wp:posOffset>
                      </wp:positionV>
                      <wp:extent cx="183515" cy="287655"/>
                      <wp:effectExtent l="0" t="0" r="26035" b="17145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CF14B3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39" style="position:absolute;margin-left:206.2pt;margin-top:69.05pt;width:14.45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" o:allowincell="f" filled="f" strokecolor="white" strokeweight=".25pt">
                      <v:textbox inset="2pt,2pt,2pt,2pt">
                        <w:txbxContent>
                          <w:p w:rsidR="00C06EB0" w:rsidRPr="00CF14B3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4AB1A9BB" wp14:editId="1CC942C1">
                      <wp:simplePos x="0" y="0"/>
                      <wp:positionH relativeFrom="margin">
                        <wp:posOffset>2618740</wp:posOffset>
                      </wp:positionH>
                      <wp:positionV relativeFrom="paragraph">
                        <wp:posOffset>626110</wp:posOffset>
                      </wp:positionV>
                      <wp:extent cx="183515" cy="287655"/>
                      <wp:effectExtent l="0" t="0" r="26035" b="17145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CF14B3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40" style="position:absolute;margin-left:206.2pt;margin-top:49.3pt;width:14.45pt;height:22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" o:allowincell="f" filled="f" strokecolor="white" strokeweight=".25pt">
                      <v:textbox inset="2pt,2pt,2pt,2pt">
                        <w:txbxContent>
                          <w:p w:rsidR="00C06EB0" w:rsidRPr="00CF14B3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70129517" wp14:editId="13EE8F4A">
                      <wp:simplePos x="0" y="0"/>
                      <wp:positionH relativeFrom="margin">
                        <wp:posOffset>2618740</wp:posOffset>
                      </wp:positionH>
                      <wp:positionV relativeFrom="paragraph">
                        <wp:posOffset>375285</wp:posOffset>
                      </wp:positionV>
                      <wp:extent cx="183515" cy="287655"/>
                      <wp:effectExtent l="0" t="0" r="26035" b="17145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CF14B3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41" style="position:absolute;margin-left:206.2pt;margin-top:29.55pt;width:14.45pt;height:22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" o:allowincell="f" filled="f" strokecolor="white" strokeweight=".25pt">
                      <v:textbox inset="2pt,2pt,2pt,2pt">
                        <w:txbxContent>
                          <w:p w:rsidR="00C06EB0" w:rsidRPr="00CF14B3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41FBCDFE" wp14:editId="741A6761">
                      <wp:simplePos x="0" y="0"/>
                      <wp:positionH relativeFrom="margin">
                        <wp:posOffset>2619057</wp:posOffset>
                      </wp:positionH>
                      <wp:positionV relativeFrom="paragraph">
                        <wp:posOffset>121603</wp:posOffset>
                      </wp:positionV>
                      <wp:extent cx="183515" cy="287655"/>
                      <wp:effectExtent l="0" t="0" r="26035" b="1714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CF14B3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42" style="position:absolute;margin-left:206.2pt;margin-top:9.6pt;width:14.45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" o:allowincell="f" filled="f" strokecolor="white" strokeweight=".25pt">
                      <v:textbox inset="2pt,2pt,2pt,2pt">
                        <w:txbxContent>
                          <w:p w:rsidR="00C06EB0" w:rsidRPr="00CF14B3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allowOverlap="1" wp14:anchorId="33FCF9D6" wp14:editId="0B095B7D">
                      <wp:simplePos x="0" y="0"/>
                      <wp:positionH relativeFrom="margin">
                        <wp:posOffset>1819910</wp:posOffset>
                      </wp:positionH>
                      <wp:positionV relativeFrom="paragraph">
                        <wp:posOffset>118110</wp:posOffset>
                      </wp:positionV>
                      <wp:extent cx="188595" cy="287655"/>
                      <wp:effectExtent l="0" t="0" r="20955" b="17145"/>
                      <wp:wrapNone/>
                      <wp:docPr id="332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4A7" w:rsidRPr="006B7571" w:rsidRDefault="006A54A7" w:rsidP="006A54A7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2" o:spid="_x0000_s1043" style="position:absolute;margin-left:143.3pt;margin-top:9.3pt;width:14.85pt;height:22.6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" o:allowincell="f" filled="f" strokecolor="white" strokeweight=".25pt">
                      <v:textbox inset="2pt,2pt,2pt,2pt">
                        <w:txbxContent>
                          <w:p w:rsidR="006A54A7" w:rsidRPr="006B7571" w:rsidRDefault="006A54A7" w:rsidP="006A54A7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0" allowOverlap="1" wp14:anchorId="01078E99" wp14:editId="19F6424D">
                      <wp:simplePos x="0" y="0"/>
                      <wp:positionH relativeFrom="margin">
                        <wp:posOffset>1819910</wp:posOffset>
                      </wp:positionH>
                      <wp:positionV relativeFrom="paragraph">
                        <wp:posOffset>370523</wp:posOffset>
                      </wp:positionV>
                      <wp:extent cx="183515" cy="287655"/>
                      <wp:effectExtent l="0" t="0" r="26035" b="17145"/>
                      <wp:wrapNone/>
                      <wp:docPr id="333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A54A7" w:rsidRPr="006B7571" w:rsidRDefault="006A54A7" w:rsidP="006A54A7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3" o:spid="_x0000_s1044" style="position:absolute;margin-left:143.3pt;margin-top:29.2pt;width:14.45pt;height:22.6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" o:allowincell="f" filled="f" strokecolor="white" strokeweight=".25pt">
                      <v:textbox inset="2pt,2pt,2pt,2pt">
                        <w:txbxContent>
                          <w:p w:rsidR="006A54A7" w:rsidRPr="006B7571" w:rsidRDefault="006A54A7" w:rsidP="006A54A7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F1610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allowOverlap="1" wp14:anchorId="175A38BA" wp14:editId="7B3EF1C0">
                      <wp:simplePos x="0" y="0"/>
                      <wp:positionH relativeFrom="margin">
                        <wp:posOffset>5462270</wp:posOffset>
                      </wp:positionH>
                      <wp:positionV relativeFrom="paragraph">
                        <wp:posOffset>671195</wp:posOffset>
                      </wp:positionV>
                      <wp:extent cx="183515" cy="183515"/>
                      <wp:effectExtent l="0" t="0" r="26035" b="26035"/>
                      <wp:wrapNone/>
                      <wp:docPr id="345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5" o:spid="_x0000_s1026" style="position:absolute;margin-left:430.1pt;margin-top:52.85pt;width:14.45pt;height:14.4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NZ7AIAADc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F1610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38CD4175" wp14:editId="3554FA8C">
                      <wp:simplePos x="0" y="0"/>
                      <wp:positionH relativeFrom="margin">
                        <wp:posOffset>6444615</wp:posOffset>
                      </wp:positionH>
                      <wp:positionV relativeFrom="paragraph">
                        <wp:posOffset>396875</wp:posOffset>
                      </wp:positionV>
                      <wp:extent cx="183515" cy="288000"/>
                      <wp:effectExtent l="0" t="0" r="26035" b="1714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4)</w:t>
                                  </w: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  <w:lang w:eastAsia="en-AU"/>
                                    </w:rPr>
                                    <w:drawing>
                                      <wp:inline distT="0" distB="0" distL="0" distR="0" wp14:anchorId="6A5CB296" wp14:editId="013C0767">
                                        <wp:extent cx="130175" cy="187960"/>
                                        <wp:effectExtent l="19050" t="0" r="3175" b="0"/>
                                        <wp:docPr id="4" name="Picture 2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175" cy="187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45" style="position:absolute;margin-left:507.45pt;margin-top:31.25pt;width:14.45pt;height:22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4)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en-AU"/>
                              </w:rPr>
                              <w:drawing>
                                <wp:inline distT="0" distB="0" distL="0" distR="0" wp14:anchorId="6A5CB296" wp14:editId="013C0767">
                                  <wp:extent cx="130175" cy="187960"/>
                                  <wp:effectExtent l="19050" t="0" r="3175" b="0"/>
                                  <wp:docPr id="4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" cy="187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F1610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181CACEC" wp14:editId="1F2287F8">
                      <wp:simplePos x="0" y="0"/>
                      <wp:positionH relativeFrom="margin">
                        <wp:posOffset>7786370</wp:posOffset>
                      </wp:positionH>
                      <wp:positionV relativeFrom="paragraph">
                        <wp:posOffset>418110</wp:posOffset>
                      </wp:positionV>
                      <wp:extent cx="183515" cy="183515"/>
                      <wp:effectExtent l="0" t="0" r="26035" b="260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13.1pt;margin-top:32.9pt;width:14.45pt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kG6gIAADM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F1610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0AC6EB58" wp14:editId="0C3F55EE">
                      <wp:simplePos x="0" y="0"/>
                      <wp:positionH relativeFrom="margin">
                        <wp:posOffset>6229350</wp:posOffset>
                      </wp:positionH>
                      <wp:positionV relativeFrom="paragraph">
                        <wp:posOffset>422555</wp:posOffset>
                      </wp:positionV>
                      <wp:extent cx="183515" cy="183515"/>
                      <wp:effectExtent l="0" t="0" r="26035" b="2603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490.5pt;margin-top:33.25pt;width:14.45pt;height:14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So7A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F1610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0" allowOverlap="1" wp14:anchorId="74D03F75" wp14:editId="741F6DF4">
                      <wp:simplePos x="0" y="0"/>
                      <wp:positionH relativeFrom="margin">
                        <wp:posOffset>5462270</wp:posOffset>
                      </wp:positionH>
                      <wp:positionV relativeFrom="paragraph">
                        <wp:posOffset>420370</wp:posOffset>
                      </wp:positionV>
                      <wp:extent cx="183515" cy="183515"/>
                      <wp:effectExtent l="0" t="0" r="26035" b="26035"/>
                      <wp:wrapNone/>
                      <wp:docPr id="344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4" o:spid="_x0000_s1026" style="position:absolute;margin-left:430.1pt;margin-top:33.1pt;width:14.45pt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pf7AIAADc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F1610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74CA0C9E" wp14:editId="065307A8">
                      <wp:simplePos x="0" y="0"/>
                      <wp:positionH relativeFrom="margin">
                        <wp:posOffset>4668520</wp:posOffset>
                      </wp:positionH>
                      <wp:positionV relativeFrom="paragraph">
                        <wp:posOffset>417830</wp:posOffset>
                      </wp:positionV>
                      <wp:extent cx="183515" cy="183515"/>
                      <wp:effectExtent l="0" t="0" r="26035" b="26035"/>
                      <wp:wrapNone/>
                      <wp:docPr id="167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367.6pt;margin-top:32.9pt;width:14.4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PP7AIAADc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allowOverlap="1" wp14:anchorId="3A596E0E" wp14:editId="13DFE781">
                      <wp:simplePos x="0" y="0"/>
                      <wp:positionH relativeFrom="margin">
                        <wp:posOffset>6999605</wp:posOffset>
                      </wp:positionH>
                      <wp:positionV relativeFrom="paragraph">
                        <wp:posOffset>421194</wp:posOffset>
                      </wp:positionV>
                      <wp:extent cx="183515" cy="183515"/>
                      <wp:effectExtent l="0" t="0" r="26035" b="26035"/>
                      <wp:wrapNone/>
                      <wp:docPr id="283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3" o:spid="_x0000_s1026" style="position:absolute;margin-left:551.15pt;margin-top:33.15pt;width:14.45pt;height:14.4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WL7AIAADcGAAAOAAAAZHJzL2Uyb0RvYy54bWysVF1vmzAUfZ+0/2D5nQKB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 wp14:anchorId="0FC1003B" wp14:editId="7A328C08">
                      <wp:simplePos x="0" y="0"/>
                      <wp:positionH relativeFrom="margin">
                        <wp:posOffset>6996430</wp:posOffset>
                      </wp:positionH>
                      <wp:positionV relativeFrom="paragraph">
                        <wp:posOffset>160878</wp:posOffset>
                      </wp:positionV>
                      <wp:extent cx="183515" cy="183515"/>
                      <wp:effectExtent l="0" t="0" r="26035" b="26035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o:spid="_x0000_s1026" style="position:absolute;margin-left:550.9pt;margin-top:12.65pt;width:14.45pt;height:14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 wp14:anchorId="0032FC61" wp14:editId="3F08D740">
                      <wp:simplePos x="0" y="0"/>
                      <wp:positionH relativeFrom="margin">
                        <wp:posOffset>7252335</wp:posOffset>
                      </wp:positionH>
                      <wp:positionV relativeFrom="paragraph">
                        <wp:posOffset>393065</wp:posOffset>
                      </wp:positionV>
                      <wp:extent cx="183515" cy="274320"/>
                      <wp:effectExtent l="0" t="0" r="26035" b="11430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46" style="position:absolute;margin-left:571.05pt;margin-top:30.95pt;width:14.45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51368D10" wp14:editId="34CE8CBC">
                      <wp:simplePos x="0" y="0"/>
                      <wp:positionH relativeFrom="margin">
                        <wp:posOffset>7252335</wp:posOffset>
                      </wp:positionH>
                      <wp:positionV relativeFrom="paragraph">
                        <wp:posOffset>128312</wp:posOffset>
                      </wp:positionV>
                      <wp:extent cx="183515" cy="274320"/>
                      <wp:effectExtent l="0" t="0" r="26035" b="11430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47" style="position:absolute;margin-left:571.05pt;margin-top:10.1pt;width:14.45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allowOverlap="1" wp14:anchorId="72F9CDAD" wp14:editId="74546DB1">
                      <wp:simplePos x="0" y="0"/>
                      <wp:positionH relativeFrom="margin">
                        <wp:posOffset>5678170</wp:posOffset>
                      </wp:positionH>
                      <wp:positionV relativeFrom="paragraph">
                        <wp:posOffset>636270</wp:posOffset>
                      </wp:positionV>
                      <wp:extent cx="183515" cy="288000"/>
                      <wp:effectExtent l="0" t="0" r="26035" b="17145"/>
                      <wp:wrapNone/>
                      <wp:docPr id="349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186C" w:rsidRPr="00CF14B3" w:rsidRDefault="0059186C" w:rsidP="0059186C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9" o:spid="_x0000_s1048" style="position:absolute;margin-left:447.1pt;margin-top:50.1pt;width:14.45pt;height:22.7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" o:allowincell="f" filled="f" strokecolor="white" strokeweight=".25pt">
                      <v:textbox inset="2pt,2pt,2pt,2pt">
                        <w:txbxContent>
                          <w:p w:rsidR="0059186C" w:rsidRPr="00CF14B3" w:rsidRDefault="0059186C" w:rsidP="0059186C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0" allowOverlap="1" wp14:anchorId="66010547" wp14:editId="503456E0">
                      <wp:simplePos x="0" y="0"/>
                      <wp:positionH relativeFrom="margin">
                        <wp:posOffset>5678170</wp:posOffset>
                      </wp:positionH>
                      <wp:positionV relativeFrom="paragraph">
                        <wp:posOffset>385445</wp:posOffset>
                      </wp:positionV>
                      <wp:extent cx="183515" cy="288000"/>
                      <wp:effectExtent l="0" t="0" r="26035" b="17145"/>
                      <wp:wrapNone/>
                      <wp:docPr id="348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186C" w:rsidRPr="00CF14B3" w:rsidRDefault="0059186C" w:rsidP="0059186C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8" o:spid="_x0000_s1049" style="position:absolute;margin-left:447.1pt;margin-top:30.35pt;width:14.45pt;height:22.7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" o:allowincell="f" filled="f" strokecolor="white" strokeweight=".25pt">
                      <v:textbox inset="2pt,2pt,2pt,2pt">
                        <w:txbxContent>
                          <w:p w:rsidR="0059186C" w:rsidRPr="00CF14B3" w:rsidRDefault="0059186C" w:rsidP="0059186C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allowOverlap="1" wp14:anchorId="02F5A04D" wp14:editId="2413640B">
                      <wp:simplePos x="0" y="0"/>
                      <wp:positionH relativeFrom="margin">
                        <wp:posOffset>5678170</wp:posOffset>
                      </wp:positionH>
                      <wp:positionV relativeFrom="paragraph">
                        <wp:posOffset>131445</wp:posOffset>
                      </wp:positionV>
                      <wp:extent cx="183515" cy="288000"/>
                      <wp:effectExtent l="0" t="0" r="26035" b="17145"/>
                      <wp:wrapNone/>
                      <wp:docPr id="347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186C" w:rsidRPr="00CF14B3" w:rsidRDefault="0059186C" w:rsidP="0059186C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CF14B3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7" o:spid="_x0000_s1050" style="position:absolute;margin-left:447.1pt;margin-top:10.35pt;width:14.45pt;height:22.7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" o:allowincell="f" filled="f" strokecolor="white" strokeweight=".25pt">
                      <v:textbox inset="2pt,2pt,2pt,2pt">
                        <w:txbxContent>
                          <w:p w:rsidR="0059186C" w:rsidRPr="00CF14B3" w:rsidRDefault="0059186C" w:rsidP="0059186C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F14B3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CF14B3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allowOverlap="1" wp14:anchorId="16F1CB13" wp14:editId="5508508C">
                      <wp:simplePos x="0" y="0"/>
                      <wp:positionH relativeFrom="margin">
                        <wp:posOffset>5462270</wp:posOffset>
                      </wp:positionH>
                      <wp:positionV relativeFrom="paragraph">
                        <wp:posOffset>157068</wp:posOffset>
                      </wp:positionV>
                      <wp:extent cx="183515" cy="183515"/>
                      <wp:effectExtent l="0" t="0" r="26035" b="26035"/>
                      <wp:wrapNone/>
                      <wp:docPr id="343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3" o:spid="_x0000_s1026" style="position:absolute;margin-left:430.1pt;margin-top:12.35pt;width:14.45pt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" o:allowincell="f" filled="f" strokeweight=".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3B06F0FD" wp14:editId="1457E37E">
                      <wp:simplePos x="0" y="0"/>
                      <wp:positionH relativeFrom="margin">
                        <wp:posOffset>4875530</wp:posOffset>
                      </wp:positionH>
                      <wp:positionV relativeFrom="paragraph">
                        <wp:posOffset>393700</wp:posOffset>
                      </wp:positionV>
                      <wp:extent cx="183515" cy="288000"/>
                      <wp:effectExtent l="0" t="0" r="26035" b="17145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3)43)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51" style="position:absolute;margin-left:383.9pt;margin-top:31pt;width:14.45pt;height:22.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3)43)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0ABF1A7D" wp14:editId="6067EC59">
                      <wp:simplePos x="0" y="0"/>
                      <wp:positionH relativeFrom="margin">
                        <wp:posOffset>4870450</wp:posOffset>
                      </wp:positionH>
                      <wp:positionV relativeFrom="paragraph">
                        <wp:posOffset>121285</wp:posOffset>
                      </wp:positionV>
                      <wp:extent cx="183515" cy="288000"/>
                      <wp:effectExtent l="0" t="0" r="26035" b="17145"/>
                      <wp:wrapNone/>
                      <wp:docPr id="168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52" style="position:absolute;margin-left:383.5pt;margin-top:9.55pt;width:14.45pt;height:22.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0DE3025A" wp14:editId="58DDFF60">
                      <wp:simplePos x="0" y="0"/>
                      <wp:positionH relativeFrom="margin">
                        <wp:posOffset>4667885</wp:posOffset>
                      </wp:positionH>
                      <wp:positionV relativeFrom="paragraph">
                        <wp:posOffset>161290</wp:posOffset>
                      </wp:positionV>
                      <wp:extent cx="183515" cy="183515"/>
                      <wp:effectExtent l="0" t="0" r="26035" b="26035"/>
                      <wp:wrapNone/>
                      <wp:docPr id="166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26" style="position:absolute;margin-left:367.55pt;margin-top:12.7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rJ7AIAADc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allowOverlap="1" wp14:anchorId="579AE70E" wp14:editId="6C9EF47A">
                      <wp:simplePos x="0" y="0"/>
                      <wp:positionH relativeFrom="margin">
                        <wp:posOffset>3882390</wp:posOffset>
                      </wp:positionH>
                      <wp:positionV relativeFrom="paragraph">
                        <wp:posOffset>163195</wp:posOffset>
                      </wp:positionV>
                      <wp:extent cx="183515" cy="183515"/>
                      <wp:effectExtent l="0" t="0" r="26035" b="26035"/>
                      <wp:wrapNone/>
                      <wp:docPr id="262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2" o:spid="_x0000_s1026" style="position:absolute;margin-left:305.7pt;margin-top:12.85pt;width:14.45pt;height:14.4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6m7QIAADc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allowOverlap="1" wp14:anchorId="2915D7D8" wp14:editId="4606461F">
                      <wp:simplePos x="0" y="0"/>
                      <wp:positionH relativeFrom="margin">
                        <wp:posOffset>3882390</wp:posOffset>
                      </wp:positionH>
                      <wp:positionV relativeFrom="paragraph">
                        <wp:posOffset>415290</wp:posOffset>
                      </wp:positionV>
                      <wp:extent cx="183515" cy="183515"/>
                      <wp:effectExtent l="0" t="0" r="26035" b="26035"/>
                      <wp:wrapNone/>
                      <wp:docPr id="263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3" o:spid="_x0000_s1026" style="position:absolute;margin-left:305.7pt;margin-top:32.7pt;width:14.45pt;height:14.4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eg7QIAADcGAAAOAAAAZHJzL2Uyb0RvYy54bWysVF1vmzAUfZ+0/2D5nQKB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0" allowOverlap="1" wp14:anchorId="79BCE621" wp14:editId="5ED57C25">
                      <wp:simplePos x="0" y="0"/>
                      <wp:positionH relativeFrom="margin">
                        <wp:posOffset>4109720</wp:posOffset>
                      </wp:positionH>
                      <wp:positionV relativeFrom="paragraph">
                        <wp:posOffset>127635</wp:posOffset>
                      </wp:positionV>
                      <wp:extent cx="188595" cy="288000"/>
                      <wp:effectExtent l="0" t="0" r="20955" b="17145"/>
                      <wp:wrapNone/>
                      <wp:docPr id="264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AA" w:rsidRPr="006B7571" w:rsidRDefault="007804AA" w:rsidP="007804AA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4" o:spid="_x0000_s1053" style="position:absolute;margin-left:323.6pt;margin-top:10.05pt;width:14.85pt;height:22.7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" o:allowincell="f" filled="f" strokecolor="white" strokeweight=".25pt">
                      <v:textbox inset="2pt,2pt,2pt,2pt">
                        <w:txbxContent>
                          <w:p w:rsidR="007804AA" w:rsidRPr="006B7571" w:rsidRDefault="007804AA" w:rsidP="007804AA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allowOverlap="1" wp14:anchorId="3F087088" wp14:editId="41D1EA1F">
                      <wp:simplePos x="0" y="0"/>
                      <wp:positionH relativeFrom="margin">
                        <wp:posOffset>4109720</wp:posOffset>
                      </wp:positionH>
                      <wp:positionV relativeFrom="paragraph">
                        <wp:posOffset>379730</wp:posOffset>
                      </wp:positionV>
                      <wp:extent cx="183515" cy="288000"/>
                      <wp:effectExtent l="0" t="0" r="26035" b="17145"/>
                      <wp:wrapNone/>
                      <wp:docPr id="265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AA" w:rsidRPr="006B7571" w:rsidRDefault="007804AA" w:rsidP="007804AA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54" style="position:absolute;margin-left:323.6pt;margin-top:29.9pt;width:14.45pt;height:22.7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" o:allowincell="f" filled="f" strokecolor="white" strokeweight=".25pt">
                      <v:textbox inset="2pt,2pt,2pt,2pt">
                        <w:txbxContent>
                          <w:p w:rsidR="007804AA" w:rsidRPr="006B7571" w:rsidRDefault="007804AA" w:rsidP="007804AA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(3)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allowOverlap="1" wp14:anchorId="2D0F8380" wp14:editId="47348FFB">
                      <wp:simplePos x="0" y="0"/>
                      <wp:positionH relativeFrom="margin">
                        <wp:posOffset>3119755</wp:posOffset>
                      </wp:positionH>
                      <wp:positionV relativeFrom="paragraph">
                        <wp:posOffset>166370</wp:posOffset>
                      </wp:positionV>
                      <wp:extent cx="183515" cy="183515"/>
                      <wp:effectExtent l="0" t="0" r="26035" b="26035"/>
                      <wp:wrapNone/>
                      <wp:docPr id="275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5" o:spid="_x0000_s1026" style="position:absolute;margin-left:245.65pt;margin-top:13.1pt;width:14.45pt;height:14.4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Gv7QIAADc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" o:allowincell="f" filled="f" strokeweight=".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allowOverlap="1" wp14:anchorId="468458CA" wp14:editId="5E4F1798">
                      <wp:simplePos x="0" y="0"/>
                      <wp:positionH relativeFrom="margin">
                        <wp:posOffset>3119755</wp:posOffset>
                      </wp:positionH>
                      <wp:positionV relativeFrom="paragraph">
                        <wp:posOffset>420370</wp:posOffset>
                      </wp:positionV>
                      <wp:extent cx="183515" cy="183515"/>
                      <wp:effectExtent l="0" t="0" r="26035" b="26035"/>
                      <wp:wrapNone/>
                      <wp:docPr id="276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245.65pt;margin-top:33.1pt;width:14.45pt;height:14.4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Qy7QIAADc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0" allowOverlap="1" wp14:anchorId="1B4916BC" wp14:editId="5DF9EF14">
                      <wp:simplePos x="0" y="0"/>
                      <wp:positionH relativeFrom="margin">
                        <wp:posOffset>3119755</wp:posOffset>
                      </wp:positionH>
                      <wp:positionV relativeFrom="paragraph">
                        <wp:posOffset>671195</wp:posOffset>
                      </wp:positionV>
                      <wp:extent cx="183515" cy="183515"/>
                      <wp:effectExtent l="0" t="0" r="26035" b="26035"/>
                      <wp:wrapNone/>
                      <wp:docPr id="277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margin-left:245.65pt;margin-top:52.85pt;width:14.45pt;height:14.4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007AIAADc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59186C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0" allowOverlap="1" wp14:anchorId="5855C8BA" wp14:editId="6E026813">
                      <wp:simplePos x="0" y="0"/>
                      <wp:positionH relativeFrom="margin">
                        <wp:posOffset>3119755</wp:posOffset>
                      </wp:positionH>
                      <wp:positionV relativeFrom="paragraph">
                        <wp:posOffset>922020</wp:posOffset>
                      </wp:positionV>
                      <wp:extent cx="183515" cy="183515"/>
                      <wp:effectExtent l="0" t="0" r="26035" b="26035"/>
                      <wp:wrapNone/>
                      <wp:docPr id="27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8" o:spid="_x0000_s1026" style="position:absolute;margin-left:245.65pt;margin-top:72.6pt;width:14.45pt;height:14.4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oU7AIAADc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6D5F9F4E" wp14:editId="086F5DAA">
                      <wp:simplePos x="0" y="0"/>
                      <wp:positionH relativeFrom="margin">
                        <wp:posOffset>2357755</wp:posOffset>
                      </wp:positionH>
                      <wp:positionV relativeFrom="paragraph">
                        <wp:posOffset>165100</wp:posOffset>
                      </wp:positionV>
                      <wp:extent cx="183515" cy="183515"/>
                      <wp:effectExtent l="0" t="0" r="26035" b="2603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185.65pt;margin-top:13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RJ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" o:allowincell="f" filled="f" strokeweight=".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3368ECA5" wp14:editId="5B4B3E05">
                      <wp:simplePos x="0" y="0"/>
                      <wp:positionH relativeFrom="margin">
                        <wp:posOffset>2357755</wp:posOffset>
                      </wp:positionH>
                      <wp:positionV relativeFrom="paragraph">
                        <wp:posOffset>419100</wp:posOffset>
                      </wp:positionV>
                      <wp:extent cx="183515" cy="183515"/>
                      <wp:effectExtent l="0" t="0" r="26035" b="2603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185.65pt;margin-top:33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7j7AIAADU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70973BFA" wp14:editId="74E4D0D1">
                      <wp:simplePos x="0" y="0"/>
                      <wp:positionH relativeFrom="margin">
                        <wp:posOffset>2357755</wp:posOffset>
                      </wp:positionH>
                      <wp:positionV relativeFrom="paragraph">
                        <wp:posOffset>669925</wp:posOffset>
                      </wp:positionV>
                      <wp:extent cx="183515" cy="183515"/>
                      <wp:effectExtent l="0" t="0" r="26035" b="2603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185.65pt;margin-top:52.75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L37AIAADUGAAAOAAAAZHJzL2Uyb0RvYy54bWysVF1vmzAUfZ+0/2D5nQKB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092BCA74" wp14:editId="70028699">
                      <wp:simplePos x="0" y="0"/>
                      <wp:positionH relativeFrom="margin">
                        <wp:posOffset>2357755</wp:posOffset>
                      </wp:positionH>
                      <wp:positionV relativeFrom="paragraph">
                        <wp:posOffset>920841</wp:posOffset>
                      </wp:positionV>
                      <wp:extent cx="183515" cy="183515"/>
                      <wp:effectExtent l="0" t="0" r="26035" b="2603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85.65pt;margin-top:72.5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eZ6wIAADU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allowOverlap="1" wp14:anchorId="2BF2A035" wp14:editId="15F8D810">
                      <wp:simplePos x="0" y="0"/>
                      <wp:positionH relativeFrom="margin">
                        <wp:posOffset>1597660</wp:posOffset>
                      </wp:positionH>
                      <wp:positionV relativeFrom="paragraph">
                        <wp:posOffset>158115</wp:posOffset>
                      </wp:positionV>
                      <wp:extent cx="183515" cy="183515"/>
                      <wp:effectExtent l="0" t="0" r="26035" b="26035"/>
                      <wp:wrapNone/>
                      <wp:docPr id="330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0" o:spid="_x0000_s1026" style="position:absolute;margin-left:125.8pt;margin-top:12.45pt;width:14.45pt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dT7AIAADcGAAAOAAAAZHJzL2Uyb0RvYy54bWysVF1vmzAUfZ+0/2D5nQKB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allowOverlap="1" wp14:anchorId="0685AA3E" wp14:editId="50E0CA7D">
                      <wp:simplePos x="0" y="0"/>
                      <wp:positionH relativeFrom="margin">
                        <wp:posOffset>1597660</wp:posOffset>
                      </wp:positionH>
                      <wp:positionV relativeFrom="paragraph">
                        <wp:posOffset>410210</wp:posOffset>
                      </wp:positionV>
                      <wp:extent cx="183515" cy="183515"/>
                      <wp:effectExtent l="0" t="0" r="26035" b="26035"/>
                      <wp:wrapNone/>
                      <wp:docPr id="331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1" o:spid="_x0000_s1026" style="position:absolute;margin-left:125.8pt;margin-top:32.3pt;width:14.45pt;height:14.4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5V7AIAADcGAAAOAAAAZHJzL2Uyb0RvYy54bWysVF1vmzAUfZ+0/2D5nQKB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6A54A7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5AC4FF91" wp14:editId="528D3591">
                      <wp:simplePos x="0" y="0"/>
                      <wp:positionH relativeFrom="margin">
                        <wp:posOffset>8001635</wp:posOffset>
                      </wp:positionH>
                      <wp:positionV relativeFrom="paragraph">
                        <wp:posOffset>135255</wp:posOffset>
                      </wp:positionV>
                      <wp:extent cx="183515" cy="274955"/>
                      <wp:effectExtent l="0" t="0" r="26035" b="107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55" style="position:absolute;margin-left:630.05pt;margin-top:10.65pt;width:14.45pt;height:21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B35EB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0E4CD7FE" wp14:editId="3506D65C">
                      <wp:simplePos x="0" y="0"/>
                      <wp:positionH relativeFrom="margin">
                        <wp:posOffset>7785735</wp:posOffset>
                      </wp:positionH>
                      <wp:positionV relativeFrom="paragraph">
                        <wp:posOffset>161925</wp:posOffset>
                      </wp:positionV>
                      <wp:extent cx="183515" cy="183515"/>
                      <wp:effectExtent l="0" t="0" r="26035" b="260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13.05pt;margin-top:12.75pt;width:14.45pt;height:14.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ow6gIAADM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4B35EB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625A4BE8" wp14:editId="3D1EDDDF">
                      <wp:simplePos x="0" y="0"/>
                      <wp:positionH relativeFrom="margin">
                        <wp:posOffset>8004175</wp:posOffset>
                      </wp:positionH>
                      <wp:positionV relativeFrom="paragraph">
                        <wp:posOffset>386080</wp:posOffset>
                      </wp:positionV>
                      <wp:extent cx="183515" cy="274955"/>
                      <wp:effectExtent l="0" t="0" r="2603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56" style="position:absolute;margin-left:630.25pt;margin-top:30.4pt;width:14.45pt;height:21.6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4D19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64327EA3" wp14:editId="00313020">
                      <wp:simplePos x="0" y="0"/>
                      <wp:positionH relativeFrom="margin">
                        <wp:posOffset>6445250</wp:posOffset>
                      </wp:positionH>
                      <wp:positionV relativeFrom="paragraph">
                        <wp:posOffset>125095</wp:posOffset>
                      </wp:positionV>
                      <wp:extent cx="183515" cy="288000"/>
                      <wp:effectExtent l="0" t="0" r="26035" b="1714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28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6B7571" w:rsidRDefault="00C06EB0" w:rsidP="00C800E2">
                                  <w:pPr>
                                    <w:spacing w:line="16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  <w:r w:rsidRPr="006B7571">
                                    <w:rPr>
                                      <w:sz w:val="16"/>
                                      <w:szCs w:val="16"/>
                                    </w:rPr>
                                    <w:t>4)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57" style="position:absolute;margin-left:507.5pt;margin-top:9.85pt;width:14.45pt;height:22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" o:allowincell="f" filled="f" strokecolor="white" strokeweight=".25pt">
                      <v:textbox inset="2pt,2pt,2pt,2pt">
                        <w:txbxContent>
                          <w:p w:rsidR="00C06EB0" w:rsidRPr="006B7571" w:rsidRDefault="00C06EB0" w:rsidP="00C800E2">
                            <w:pPr>
                              <w:spacing w:line="16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6B7571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  <w:r w:rsidRPr="006B7571">
                              <w:rPr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4D19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7A0FE73B" wp14:editId="4F26B7B2">
                      <wp:simplePos x="0" y="0"/>
                      <wp:positionH relativeFrom="margin">
                        <wp:posOffset>6230534</wp:posOffset>
                      </wp:positionH>
                      <wp:positionV relativeFrom="paragraph">
                        <wp:posOffset>161150</wp:posOffset>
                      </wp:positionV>
                      <wp:extent cx="183515" cy="183515"/>
                      <wp:effectExtent l="0" t="0" r="26035" b="2603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490.6pt;margin-top:12.7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i86w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" o:allowincell="f" filled="f" strokeweight=".25pt">
                      <w10:wrap anchorx="margin"/>
                    </v:rect>
                  </w:pict>
                </mc:Fallback>
              </mc:AlternateContent>
            </w:r>
            <w:r w:rsidR="00C800E2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B621A15" wp14:editId="1D8F591E">
                      <wp:simplePos x="0" y="0"/>
                      <wp:positionH relativeFrom="margin">
                        <wp:posOffset>-16815</wp:posOffset>
                      </wp:positionH>
                      <wp:positionV relativeFrom="paragraph">
                        <wp:posOffset>72390</wp:posOffset>
                      </wp:positionV>
                      <wp:extent cx="942975" cy="217805"/>
                      <wp:effectExtent l="0" t="0" r="28575" b="1079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6EB0" w:rsidRPr="00CF14B3" w:rsidRDefault="00C06EB0" w:rsidP="00C800E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CF14B3">
                                    <w:rPr>
                                      <w:b/>
                                      <w:i/>
                                      <w:sz w:val="24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58" style="position:absolute;margin-left:-1.3pt;margin-top:5.7pt;width:74.25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" o:allowincell="f" strokeweight=".5pt">
                      <v:textbox inset="2pt,2pt,2pt,2pt">
                        <w:txbxContent>
                          <w:p w:rsidR="00C06EB0" w:rsidRPr="00CF14B3" w:rsidRDefault="00C06EB0" w:rsidP="00C800E2">
                            <w:pPr>
                              <w:rPr>
                                <w:sz w:val="24"/>
                              </w:rPr>
                            </w:pPr>
                            <w:r w:rsidRPr="00CF14B3"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00E2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F5AA44C" wp14:editId="735DCDA0">
                      <wp:simplePos x="0" y="0"/>
                      <wp:positionH relativeFrom="margin">
                        <wp:posOffset>946785</wp:posOffset>
                      </wp:positionH>
                      <wp:positionV relativeFrom="paragraph">
                        <wp:posOffset>198120</wp:posOffset>
                      </wp:positionV>
                      <wp:extent cx="92075" cy="92075"/>
                      <wp:effectExtent l="0" t="0" r="22225" b="22225"/>
                      <wp:wrapNone/>
                      <wp:docPr id="172" name="Straight Connector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075" cy="920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.55pt,15.6pt" to="81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" o:allowincell="f" strokeweight=".5pt">
                      <v:stroke startarrowwidth="wide" startarrowlength="long" endarrowwidth="wide" endarrowlength="long"/>
                      <w10:wrap anchorx="margin"/>
                    </v:line>
                  </w:pict>
                </mc:Fallback>
              </mc:AlternateContent>
            </w:r>
            <w:r w:rsidR="00C800E2" w:rsidRPr="00347B5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0A6610B" wp14:editId="39E5CED2">
                      <wp:simplePos x="0" y="0"/>
                      <wp:positionH relativeFrom="margin">
                        <wp:posOffset>937260</wp:posOffset>
                      </wp:positionH>
                      <wp:positionV relativeFrom="paragraph">
                        <wp:posOffset>71755</wp:posOffset>
                      </wp:positionV>
                      <wp:extent cx="106680" cy="117475"/>
                      <wp:effectExtent l="0" t="0" r="26670" b="34925"/>
                      <wp:wrapNone/>
                      <wp:docPr id="173" name="Straight Connector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.8pt,5.65pt" to="82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" o:allowincell="f" strokeweight=".5pt">
                      <v:stroke startarrowwidth="wide" startarrowlength="long" endarrowwidth="wide" endarrowlength="long"/>
                      <w10:wrap anchorx="margin"/>
                    </v:line>
                  </w:pict>
                </mc:Fallback>
              </mc:AlternateContent>
            </w:r>
            <w:r w:rsidR="00C800E2" w:rsidRPr="00347B5A">
              <w:rPr>
                <w:sz w:val="16"/>
                <w:szCs w:val="16"/>
              </w:rPr>
              <w:t xml:space="preserve">By numbering </w:t>
            </w:r>
            <w:r w:rsidR="00C800E2" w:rsidRPr="00347B5A">
              <w:rPr>
                <w:color w:val="000000"/>
                <w:sz w:val="16"/>
                <w:szCs w:val="16"/>
              </w:rPr>
              <w:t>at least 12 of</w:t>
            </w:r>
            <w:r w:rsidR="00C800E2" w:rsidRPr="00347B5A">
              <w:rPr>
                <w:sz w:val="16"/>
                <w:szCs w:val="16"/>
              </w:rPr>
              <w:t xml:space="preserve"> these boxes in the order of your choice (with number 1 as your first choice)</w:t>
            </w:r>
            <w:r w:rsidR="00347B5A" w:rsidRPr="00347B5A">
              <w:rPr>
                <w:position w:val="6"/>
                <w:sz w:val="16"/>
              </w:rPr>
              <w:t>**</w:t>
            </w:r>
          </w:p>
        </w:tc>
        <w:tc>
          <w:tcPr>
            <w:tcW w:w="452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3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  <w:tc>
          <w:tcPr>
            <w:tcW w:w="453" w:type="pct"/>
            <w:gridSpan w:val="2"/>
            <w:tcBorders>
              <w:left w:val="nil"/>
            </w:tcBorders>
          </w:tcPr>
          <w:p w:rsidR="00C800E2" w:rsidRPr="00347B5A" w:rsidRDefault="00C800E2" w:rsidP="00C06EB0">
            <w:pPr>
              <w:keepNext/>
              <w:spacing w:after="880"/>
            </w:pPr>
          </w:p>
        </w:tc>
      </w:tr>
    </w:tbl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t>(1)</w:t>
      </w:r>
      <w:r w:rsidRPr="00347B5A">
        <w:rPr>
          <w:sz w:val="16"/>
          <w:szCs w:val="16"/>
        </w:rPr>
        <w:tab/>
        <w:t>Here insert name of a candidate.</w:t>
      </w:r>
    </w:p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t>(2)</w:t>
      </w:r>
      <w:r w:rsidRPr="00347B5A">
        <w:rPr>
          <w:sz w:val="16"/>
          <w:szCs w:val="16"/>
        </w:rPr>
        <w:tab/>
        <w:t>Here insert name of a registered political party or composite name of registered political parties if to be printed.</w:t>
      </w:r>
    </w:p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lastRenderedPageBreak/>
        <w:t>(3)</w:t>
      </w:r>
      <w:r w:rsidRPr="00347B5A">
        <w:rPr>
          <w:sz w:val="16"/>
          <w:szCs w:val="16"/>
        </w:rPr>
        <w:tab/>
        <w:t>Here insert the name of a registered political party if to be printed.</w:t>
      </w:r>
    </w:p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t>(4)</w:t>
      </w:r>
      <w:r w:rsidRPr="00347B5A">
        <w:rPr>
          <w:sz w:val="16"/>
          <w:szCs w:val="16"/>
        </w:rPr>
        <w:tab/>
        <w:t>Here insert name of a registered political party or word ‘Independent’ if to be printed.</w:t>
      </w:r>
    </w:p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t>(5)</w:t>
      </w:r>
      <w:r w:rsidRPr="00347B5A">
        <w:rPr>
          <w:sz w:val="16"/>
          <w:szCs w:val="16"/>
        </w:rPr>
        <w:tab/>
        <w:t>Here insert name of State or Territory and year of election.</w:t>
      </w:r>
    </w:p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t>(6)</w:t>
      </w:r>
      <w:r w:rsidRPr="00347B5A">
        <w:rPr>
          <w:sz w:val="16"/>
          <w:szCs w:val="16"/>
        </w:rPr>
        <w:tab/>
        <w:t>Here insert number of vacancies.</w:t>
      </w:r>
    </w:p>
    <w:p w:rsidR="00C800E2" w:rsidRPr="00347B5A" w:rsidRDefault="00C800E2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sz w:val="16"/>
          <w:szCs w:val="16"/>
        </w:rPr>
        <w:t>(7)</w:t>
      </w:r>
      <w:r w:rsidRPr="00347B5A">
        <w:rPr>
          <w:sz w:val="16"/>
          <w:szCs w:val="16"/>
        </w:rPr>
        <w:tab/>
        <w:t>Here insert the logo of a registered political party if to be printed.</w:t>
      </w:r>
    </w:p>
    <w:p w:rsidR="00C800E2" w:rsidRPr="00347B5A" w:rsidRDefault="00347B5A" w:rsidP="00C06EB0">
      <w:pPr>
        <w:widowControl w:val="0"/>
        <w:tabs>
          <w:tab w:val="left" w:pos="284"/>
        </w:tabs>
        <w:spacing w:before="40" w:line="240" w:lineRule="auto"/>
        <w:rPr>
          <w:sz w:val="16"/>
          <w:szCs w:val="16"/>
        </w:rPr>
      </w:pPr>
      <w:r w:rsidRPr="00347B5A">
        <w:rPr>
          <w:position w:val="6"/>
          <w:sz w:val="16"/>
          <w:szCs w:val="16"/>
        </w:rPr>
        <w:t>*</w:t>
      </w:r>
      <w:r w:rsidR="00C800E2" w:rsidRPr="00347B5A">
        <w:rPr>
          <w:sz w:val="16"/>
          <w:szCs w:val="16"/>
        </w:rPr>
        <w:tab/>
        <w:t xml:space="preserve">If the ballot paper has 6 or fewer squares above the line, replace the instruction with “By numbering these boxes in the order of your choice </w:t>
      </w:r>
      <w:r w:rsidR="00C800E2" w:rsidRPr="00347B5A">
        <w:rPr>
          <w:sz w:val="16"/>
        </w:rPr>
        <w:t>(with number 1 as your first choice)”.</w:t>
      </w:r>
    </w:p>
    <w:p w:rsidR="00C06EB0" w:rsidRPr="00347B5A" w:rsidRDefault="00347B5A" w:rsidP="00C06EB0">
      <w:pPr>
        <w:widowControl w:val="0"/>
        <w:spacing w:before="40" w:line="240" w:lineRule="auto"/>
        <w:rPr>
          <w:sz w:val="16"/>
          <w:szCs w:val="16"/>
        </w:rPr>
        <w:sectPr w:rsidR="00C06EB0" w:rsidRPr="00347B5A" w:rsidSect="009E3018">
          <w:headerReference w:type="even" r:id="rId27"/>
          <w:headerReference w:type="default" r:id="rId28"/>
          <w:footerReference w:type="even" r:id="rId29"/>
          <w:footerReference w:type="default" r:id="rId30"/>
          <w:pgSz w:w="16839" w:h="11907" w:orient="landscape"/>
          <w:pgMar w:top="1675" w:right="1797" w:bottom="1440" w:left="1797" w:header="720" w:footer="709" w:gutter="0"/>
          <w:cols w:space="708"/>
          <w:docGrid w:linePitch="360"/>
        </w:sectPr>
      </w:pPr>
      <w:r w:rsidRPr="00347B5A">
        <w:rPr>
          <w:position w:val="6"/>
          <w:sz w:val="16"/>
          <w:szCs w:val="16"/>
        </w:rPr>
        <w:t>**</w:t>
      </w:r>
      <w:r w:rsidR="00C800E2" w:rsidRPr="00347B5A">
        <w:rPr>
          <w:position w:val="6"/>
          <w:sz w:val="16"/>
          <w:szCs w:val="16"/>
        </w:rPr>
        <w:t xml:space="preserve"> </w:t>
      </w:r>
      <w:r w:rsidR="00C800E2" w:rsidRPr="00347B5A">
        <w:rPr>
          <w:sz w:val="16"/>
          <w:szCs w:val="16"/>
        </w:rPr>
        <w:t xml:space="preserve">If the ballot paper has 12 or fewer squares below the line, replace the instruction with “By numbering these boxes in the order of your choice (with </w:t>
      </w:r>
      <w:r w:rsidR="00125A18" w:rsidRPr="00347B5A">
        <w:rPr>
          <w:sz w:val="16"/>
          <w:szCs w:val="16"/>
        </w:rPr>
        <w:t>number 1 as your first choice)”</w:t>
      </w:r>
      <w:r w:rsidR="00A233E0" w:rsidRPr="00347B5A">
        <w:rPr>
          <w:sz w:val="16"/>
          <w:szCs w:val="16"/>
        </w:rPr>
        <w:t>.</w:t>
      </w:r>
    </w:p>
    <w:p w:rsidR="00C800E2" w:rsidRPr="00347B5A" w:rsidRDefault="00C800E2" w:rsidP="00C06EB0">
      <w:pPr>
        <w:widowControl w:val="0"/>
        <w:spacing w:before="40" w:line="240" w:lineRule="auto"/>
      </w:pPr>
    </w:p>
    <w:sectPr w:rsidR="00C800E2" w:rsidRPr="00347B5A" w:rsidSect="009E301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6839" w:h="11907" w:orient="landscape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B0" w:rsidRDefault="00C06EB0" w:rsidP="0048364F">
      <w:pPr>
        <w:spacing w:line="240" w:lineRule="auto"/>
      </w:pPr>
      <w:r>
        <w:separator/>
      </w:r>
    </w:p>
  </w:endnote>
  <w:endnote w:type="continuationSeparator" w:id="0">
    <w:p w:rsidR="00C06EB0" w:rsidRDefault="00C06EB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B0" w:rsidRPr="009E3018" w:rsidRDefault="009E3018" w:rsidP="009E30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3018">
      <w:rPr>
        <w:i/>
        <w:sz w:val="18"/>
      </w:rPr>
      <w:t>OPC63494 -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25"/>
      <w:gridCol w:w="10136"/>
      <w:gridCol w:w="2200"/>
    </w:tblGrid>
    <w:tr w:rsidR="00A136F5" w:rsidTr="00A72E0F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3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200"/>
      <w:gridCol w:w="10136"/>
      <w:gridCol w:w="1125"/>
    </w:tblGrid>
    <w:tr w:rsidR="007A6863" w:rsidTr="00A72E0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3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200"/>
      <w:gridCol w:w="10136"/>
      <w:gridCol w:w="1125"/>
    </w:tblGrid>
    <w:tr w:rsidR="00A136F5" w:rsidTr="00A72E0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3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B0" w:rsidRDefault="00C06EB0" w:rsidP="00793AE0"/>
  <w:p w:rsidR="00C06EB0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E33C1C" w:rsidRDefault="00793AE0" w:rsidP="00793AE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93AE0" w:rsidTr="00F87A8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C5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93AE0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E33C1C" w:rsidRDefault="00793AE0" w:rsidP="00793A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3AE0" w:rsidTr="00347B5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3C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right"/>
            <w:rPr>
              <w:sz w:val="18"/>
            </w:rPr>
          </w:pPr>
        </w:p>
      </w:tc>
    </w:tr>
  </w:tbl>
  <w:p w:rsidR="00793AE0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E33C1C" w:rsidRDefault="00793AE0" w:rsidP="00793A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93AE0" w:rsidTr="00347B5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51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93AE0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E33C1C" w:rsidRDefault="00793AE0" w:rsidP="00793A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3AE0" w:rsidTr="00347B5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51A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right"/>
            <w:rPr>
              <w:sz w:val="18"/>
            </w:rPr>
          </w:pPr>
        </w:p>
      </w:tc>
    </w:tr>
  </w:tbl>
  <w:p w:rsidR="00793AE0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E33C1C" w:rsidRDefault="00793AE0" w:rsidP="00793A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93AE0" w:rsidTr="00F87A8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93AE0" w:rsidRDefault="00793AE0" w:rsidP="00F87A8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51A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93AE0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2" w:rsidRPr="002B0EA5" w:rsidRDefault="00C800E2" w:rsidP="00010B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11049"/>
      <w:gridCol w:w="1403"/>
    </w:tblGrid>
    <w:tr w:rsidR="00C800E2" w:rsidTr="00A72E0F">
      <w:tc>
        <w:tcPr>
          <w:tcW w:w="375" w:type="pct"/>
        </w:tcPr>
        <w:p w:rsidR="00C800E2" w:rsidRDefault="00C800E2" w:rsidP="00455FD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51A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4104" w:type="pct"/>
        </w:tcPr>
        <w:p w:rsidR="00C800E2" w:rsidRDefault="00C800E2" w:rsidP="00455F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21" w:type="pct"/>
        </w:tcPr>
        <w:p w:rsidR="00C800E2" w:rsidRDefault="00C800E2" w:rsidP="00455FDC">
          <w:pPr>
            <w:spacing w:line="0" w:lineRule="atLeast"/>
            <w:jc w:val="right"/>
            <w:rPr>
              <w:sz w:val="18"/>
            </w:rPr>
          </w:pPr>
        </w:p>
      </w:tc>
    </w:tr>
  </w:tbl>
  <w:p w:rsidR="00C800E2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2" w:rsidRPr="002B0EA5" w:rsidRDefault="00C800E2" w:rsidP="00010B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7"/>
      <w:gridCol w:w="11049"/>
      <w:gridCol w:w="875"/>
    </w:tblGrid>
    <w:tr w:rsidR="00C800E2" w:rsidTr="00A72E0F">
      <w:tc>
        <w:tcPr>
          <w:tcW w:w="571" w:type="pct"/>
        </w:tcPr>
        <w:p w:rsidR="00C800E2" w:rsidRDefault="00C800E2" w:rsidP="00455FDC">
          <w:pPr>
            <w:spacing w:line="0" w:lineRule="atLeast"/>
            <w:rPr>
              <w:sz w:val="18"/>
            </w:rPr>
          </w:pPr>
        </w:p>
      </w:tc>
      <w:tc>
        <w:tcPr>
          <w:tcW w:w="4104" w:type="pct"/>
        </w:tcPr>
        <w:p w:rsidR="00C800E2" w:rsidRDefault="00C800E2" w:rsidP="00455F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C55">
            <w:rPr>
              <w:i/>
              <w:sz w:val="18"/>
            </w:rPr>
            <w:t>Electoral and Referendum Amendment (Modernisation)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25" w:type="pct"/>
        </w:tcPr>
        <w:p w:rsidR="00C800E2" w:rsidRDefault="00C800E2" w:rsidP="00455F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51A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00E2" w:rsidRPr="009E3018" w:rsidRDefault="009E3018" w:rsidP="009E3018">
    <w:pPr>
      <w:rPr>
        <w:rFonts w:cs="Times New Roman"/>
        <w:i/>
        <w:sz w:val="18"/>
      </w:rPr>
    </w:pPr>
    <w:r w:rsidRPr="009E3018">
      <w:rPr>
        <w:rFonts w:cs="Times New Roman"/>
        <w:i/>
        <w:sz w:val="18"/>
      </w:rPr>
      <w:t>OPC63494 -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B0" w:rsidRDefault="00C06EB0" w:rsidP="0048364F">
      <w:pPr>
        <w:spacing w:line="240" w:lineRule="auto"/>
      </w:pPr>
      <w:r>
        <w:separator/>
      </w:r>
    </w:p>
  </w:footnote>
  <w:footnote w:type="continuationSeparator" w:id="0">
    <w:p w:rsidR="00C06EB0" w:rsidRDefault="00C06EB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B0" w:rsidRPr="005F1388" w:rsidRDefault="00C06EB0" w:rsidP="00793AE0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4C5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4C5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0C4C55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4C5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B0" w:rsidRPr="00A961C4" w:rsidRDefault="00C06EB0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B0" w:rsidRPr="005F1388" w:rsidRDefault="00C06EB0" w:rsidP="00793AE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B0" w:rsidRPr="005F1388" w:rsidRDefault="00C06EB0" w:rsidP="00793AE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A961C4" w:rsidRDefault="00793AE0" w:rsidP="00793AE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F51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F51A5">
      <w:rPr>
        <w:noProof/>
        <w:sz w:val="20"/>
      </w:rPr>
      <w:t>Amendments</w:t>
    </w:r>
    <w:r>
      <w:rPr>
        <w:sz w:val="20"/>
      </w:rPr>
      <w:fldChar w:fldCharType="end"/>
    </w:r>
  </w:p>
  <w:p w:rsidR="00793AE0" w:rsidRPr="00A961C4" w:rsidRDefault="00793AE0" w:rsidP="00793AE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93AE0" w:rsidRPr="00A961C4" w:rsidRDefault="00793AE0" w:rsidP="00793AE0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ED79B6" w:rsidRDefault="00793AE0" w:rsidP="00793AE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A961C4" w:rsidRDefault="00793AE0" w:rsidP="00793AE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0" w:rsidRPr="00A961C4" w:rsidRDefault="00793AE0" w:rsidP="00793AE0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93AE0" w:rsidRPr="00A961C4" w:rsidRDefault="00793AE0" w:rsidP="00793AE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93AE0" w:rsidRPr="00A961C4" w:rsidRDefault="00793AE0" w:rsidP="00793AE0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2" w:rsidRPr="00A961C4" w:rsidRDefault="00C800E2" w:rsidP="00455F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F51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F51A5">
      <w:rPr>
        <w:noProof/>
        <w:sz w:val="20"/>
      </w:rPr>
      <w:t>Amendments</w:t>
    </w:r>
    <w:r>
      <w:rPr>
        <w:sz w:val="20"/>
      </w:rPr>
      <w:fldChar w:fldCharType="end"/>
    </w:r>
  </w:p>
  <w:p w:rsidR="00C800E2" w:rsidRPr="00A961C4" w:rsidRDefault="00C800E2" w:rsidP="00455F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800E2" w:rsidRPr="00A961C4" w:rsidRDefault="00C800E2" w:rsidP="00455FDC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E2" w:rsidRPr="00A961C4" w:rsidRDefault="00C800E2" w:rsidP="00455FD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CF51A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F51A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800E2" w:rsidRPr="00A961C4" w:rsidRDefault="00C800E2" w:rsidP="00455FD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800E2" w:rsidRPr="00A961C4" w:rsidRDefault="00C800E2" w:rsidP="00455FDC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6"/>
    <w:rsid w:val="00000263"/>
    <w:rsid w:val="000113BC"/>
    <w:rsid w:val="000136AF"/>
    <w:rsid w:val="0004044E"/>
    <w:rsid w:val="0005120E"/>
    <w:rsid w:val="00054577"/>
    <w:rsid w:val="00060BB9"/>
    <w:rsid w:val="000614BF"/>
    <w:rsid w:val="0007169C"/>
    <w:rsid w:val="00077593"/>
    <w:rsid w:val="00083F48"/>
    <w:rsid w:val="000A7DF9"/>
    <w:rsid w:val="000B4181"/>
    <w:rsid w:val="000C4C55"/>
    <w:rsid w:val="000D05EF"/>
    <w:rsid w:val="000D5485"/>
    <w:rsid w:val="000F21C1"/>
    <w:rsid w:val="00105D72"/>
    <w:rsid w:val="0010745C"/>
    <w:rsid w:val="00117277"/>
    <w:rsid w:val="00125A18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069F"/>
    <w:rsid w:val="001C093A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2352"/>
    <w:rsid w:val="00240749"/>
    <w:rsid w:val="002468D7"/>
    <w:rsid w:val="00274D19"/>
    <w:rsid w:val="00285CDD"/>
    <w:rsid w:val="00291167"/>
    <w:rsid w:val="00297ECB"/>
    <w:rsid w:val="002C152A"/>
    <w:rsid w:val="002D043A"/>
    <w:rsid w:val="002F7C1E"/>
    <w:rsid w:val="00303D18"/>
    <w:rsid w:val="0031713F"/>
    <w:rsid w:val="00321913"/>
    <w:rsid w:val="00324EE6"/>
    <w:rsid w:val="003316DC"/>
    <w:rsid w:val="00332E0D"/>
    <w:rsid w:val="003415D3"/>
    <w:rsid w:val="00346335"/>
    <w:rsid w:val="00347B5A"/>
    <w:rsid w:val="00352B0F"/>
    <w:rsid w:val="003561B0"/>
    <w:rsid w:val="00360EBC"/>
    <w:rsid w:val="00367960"/>
    <w:rsid w:val="00392D79"/>
    <w:rsid w:val="003A15AC"/>
    <w:rsid w:val="003A56EB"/>
    <w:rsid w:val="003B0627"/>
    <w:rsid w:val="003B31F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47FE"/>
    <w:rsid w:val="00460499"/>
    <w:rsid w:val="0046168C"/>
    <w:rsid w:val="00474835"/>
    <w:rsid w:val="004819C7"/>
    <w:rsid w:val="0048364F"/>
    <w:rsid w:val="00490F2E"/>
    <w:rsid w:val="00496DB3"/>
    <w:rsid w:val="00496F97"/>
    <w:rsid w:val="004A53EA"/>
    <w:rsid w:val="004B35EB"/>
    <w:rsid w:val="004F1FAC"/>
    <w:rsid w:val="004F37B7"/>
    <w:rsid w:val="004F676E"/>
    <w:rsid w:val="005019E7"/>
    <w:rsid w:val="0051027D"/>
    <w:rsid w:val="0051456F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7BF"/>
    <w:rsid w:val="00554243"/>
    <w:rsid w:val="00557C7A"/>
    <w:rsid w:val="00562A58"/>
    <w:rsid w:val="00581211"/>
    <w:rsid w:val="00582182"/>
    <w:rsid w:val="00584811"/>
    <w:rsid w:val="0059186C"/>
    <w:rsid w:val="00593AA6"/>
    <w:rsid w:val="00594161"/>
    <w:rsid w:val="00594749"/>
    <w:rsid w:val="005A07A0"/>
    <w:rsid w:val="005A350F"/>
    <w:rsid w:val="005A482B"/>
    <w:rsid w:val="005B4067"/>
    <w:rsid w:val="005C36E0"/>
    <w:rsid w:val="005C3F41"/>
    <w:rsid w:val="005C7469"/>
    <w:rsid w:val="005D168D"/>
    <w:rsid w:val="005D2368"/>
    <w:rsid w:val="005D5EA1"/>
    <w:rsid w:val="005E5CC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4629"/>
    <w:rsid w:val="006A4309"/>
    <w:rsid w:val="006A54A7"/>
    <w:rsid w:val="006A7B54"/>
    <w:rsid w:val="006B0E55"/>
    <w:rsid w:val="006B7006"/>
    <w:rsid w:val="006C7F8C"/>
    <w:rsid w:val="006D7AB9"/>
    <w:rsid w:val="006F1610"/>
    <w:rsid w:val="00700B2C"/>
    <w:rsid w:val="00713084"/>
    <w:rsid w:val="00720469"/>
    <w:rsid w:val="00720FC2"/>
    <w:rsid w:val="00731E00"/>
    <w:rsid w:val="00732E9D"/>
    <w:rsid w:val="0073491A"/>
    <w:rsid w:val="007440B7"/>
    <w:rsid w:val="00744A00"/>
    <w:rsid w:val="00747993"/>
    <w:rsid w:val="007533F4"/>
    <w:rsid w:val="007634AD"/>
    <w:rsid w:val="007715C9"/>
    <w:rsid w:val="00774EDD"/>
    <w:rsid w:val="007757EC"/>
    <w:rsid w:val="007774EF"/>
    <w:rsid w:val="007804AA"/>
    <w:rsid w:val="00782CFF"/>
    <w:rsid w:val="00793AE0"/>
    <w:rsid w:val="007A115D"/>
    <w:rsid w:val="007A35E6"/>
    <w:rsid w:val="007A6863"/>
    <w:rsid w:val="007C180F"/>
    <w:rsid w:val="007D45C1"/>
    <w:rsid w:val="007E7CFD"/>
    <w:rsid w:val="007E7D4A"/>
    <w:rsid w:val="007F48ED"/>
    <w:rsid w:val="007F7947"/>
    <w:rsid w:val="008063C4"/>
    <w:rsid w:val="00812F45"/>
    <w:rsid w:val="0084172C"/>
    <w:rsid w:val="00841F78"/>
    <w:rsid w:val="00856A31"/>
    <w:rsid w:val="00861ADB"/>
    <w:rsid w:val="00866441"/>
    <w:rsid w:val="008754D0"/>
    <w:rsid w:val="00877D48"/>
    <w:rsid w:val="0088345B"/>
    <w:rsid w:val="00883CFA"/>
    <w:rsid w:val="008A160E"/>
    <w:rsid w:val="008A16A5"/>
    <w:rsid w:val="008C2B5D"/>
    <w:rsid w:val="008D0EE0"/>
    <w:rsid w:val="008D5B99"/>
    <w:rsid w:val="008D7A27"/>
    <w:rsid w:val="008E4702"/>
    <w:rsid w:val="008E5306"/>
    <w:rsid w:val="008E69AA"/>
    <w:rsid w:val="008F4F1C"/>
    <w:rsid w:val="0090365D"/>
    <w:rsid w:val="0091236A"/>
    <w:rsid w:val="00922764"/>
    <w:rsid w:val="00932377"/>
    <w:rsid w:val="00943102"/>
    <w:rsid w:val="0094523D"/>
    <w:rsid w:val="00954AC7"/>
    <w:rsid w:val="009559E6"/>
    <w:rsid w:val="00976A63"/>
    <w:rsid w:val="009772F2"/>
    <w:rsid w:val="00983419"/>
    <w:rsid w:val="009C1340"/>
    <w:rsid w:val="009C3431"/>
    <w:rsid w:val="009C5989"/>
    <w:rsid w:val="009D08DA"/>
    <w:rsid w:val="009E3018"/>
    <w:rsid w:val="00A06860"/>
    <w:rsid w:val="00A136F5"/>
    <w:rsid w:val="00A231E2"/>
    <w:rsid w:val="00A233E0"/>
    <w:rsid w:val="00A24518"/>
    <w:rsid w:val="00A2550D"/>
    <w:rsid w:val="00A4169B"/>
    <w:rsid w:val="00A445F2"/>
    <w:rsid w:val="00A50D55"/>
    <w:rsid w:val="00A5165B"/>
    <w:rsid w:val="00A52FDA"/>
    <w:rsid w:val="00A55E57"/>
    <w:rsid w:val="00A64912"/>
    <w:rsid w:val="00A70A74"/>
    <w:rsid w:val="00A72E0F"/>
    <w:rsid w:val="00A91D0D"/>
    <w:rsid w:val="00A9542D"/>
    <w:rsid w:val="00AA0343"/>
    <w:rsid w:val="00AA2A5C"/>
    <w:rsid w:val="00AB3FA4"/>
    <w:rsid w:val="00AB78E9"/>
    <w:rsid w:val="00AC004C"/>
    <w:rsid w:val="00AD3467"/>
    <w:rsid w:val="00AD5641"/>
    <w:rsid w:val="00AE0F9B"/>
    <w:rsid w:val="00AE1E3C"/>
    <w:rsid w:val="00AE3B68"/>
    <w:rsid w:val="00AF55FF"/>
    <w:rsid w:val="00B032D8"/>
    <w:rsid w:val="00B03C33"/>
    <w:rsid w:val="00B33B3C"/>
    <w:rsid w:val="00B40D74"/>
    <w:rsid w:val="00B517BF"/>
    <w:rsid w:val="00B52663"/>
    <w:rsid w:val="00B56855"/>
    <w:rsid w:val="00B56DCB"/>
    <w:rsid w:val="00B770D2"/>
    <w:rsid w:val="00B9152A"/>
    <w:rsid w:val="00BA47A3"/>
    <w:rsid w:val="00BA5026"/>
    <w:rsid w:val="00BB6E79"/>
    <w:rsid w:val="00BE3B31"/>
    <w:rsid w:val="00BE719A"/>
    <w:rsid w:val="00BE720A"/>
    <w:rsid w:val="00BF0A5C"/>
    <w:rsid w:val="00BF6650"/>
    <w:rsid w:val="00C06027"/>
    <w:rsid w:val="00C067E5"/>
    <w:rsid w:val="00C06EB0"/>
    <w:rsid w:val="00C164CA"/>
    <w:rsid w:val="00C41E0B"/>
    <w:rsid w:val="00C42BF8"/>
    <w:rsid w:val="00C460AE"/>
    <w:rsid w:val="00C50043"/>
    <w:rsid w:val="00C50A0F"/>
    <w:rsid w:val="00C67177"/>
    <w:rsid w:val="00C7573B"/>
    <w:rsid w:val="00C76CF3"/>
    <w:rsid w:val="00C800E2"/>
    <w:rsid w:val="00C8626B"/>
    <w:rsid w:val="00CA7844"/>
    <w:rsid w:val="00CB58EF"/>
    <w:rsid w:val="00CB71B1"/>
    <w:rsid w:val="00CE7D64"/>
    <w:rsid w:val="00CF0BB2"/>
    <w:rsid w:val="00CF51A5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133B"/>
    <w:rsid w:val="00D95891"/>
    <w:rsid w:val="00D979EE"/>
    <w:rsid w:val="00DB5CB4"/>
    <w:rsid w:val="00DC620C"/>
    <w:rsid w:val="00DD6D1F"/>
    <w:rsid w:val="00DE149E"/>
    <w:rsid w:val="00DF09B4"/>
    <w:rsid w:val="00E05704"/>
    <w:rsid w:val="00E105DD"/>
    <w:rsid w:val="00E12F1A"/>
    <w:rsid w:val="00E21CFB"/>
    <w:rsid w:val="00E22935"/>
    <w:rsid w:val="00E412A7"/>
    <w:rsid w:val="00E54292"/>
    <w:rsid w:val="00E60191"/>
    <w:rsid w:val="00E74DC7"/>
    <w:rsid w:val="00E87699"/>
    <w:rsid w:val="00E92E27"/>
    <w:rsid w:val="00E9586B"/>
    <w:rsid w:val="00E97334"/>
    <w:rsid w:val="00EA0D36"/>
    <w:rsid w:val="00EC2510"/>
    <w:rsid w:val="00ED4928"/>
    <w:rsid w:val="00EE6190"/>
    <w:rsid w:val="00EE6D19"/>
    <w:rsid w:val="00EF2E3A"/>
    <w:rsid w:val="00EF6402"/>
    <w:rsid w:val="00F025DF"/>
    <w:rsid w:val="00F047E2"/>
    <w:rsid w:val="00F04D57"/>
    <w:rsid w:val="00F078DC"/>
    <w:rsid w:val="00F13E86"/>
    <w:rsid w:val="00F17389"/>
    <w:rsid w:val="00F27D96"/>
    <w:rsid w:val="00F32609"/>
    <w:rsid w:val="00F32FCB"/>
    <w:rsid w:val="00F57CAB"/>
    <w:rsid w:val="00F6709F"/>
    <w:rsid w:val="00F677A9"/>
    <w:rsid w:val="00F723BD"/>
    <w:rsid w:val="00F732EA"/>
    <w:rsid w:val="00F84CF5"/>
    <w:rsid w:val="00F8612E"/>
    <w:rsid w:val="00FA420B"/>
    <w:rsid w:val="00FC0B86"/>
    <w:rsid w:val="00FD70D8"/>
    <w:rsid w:val="00FE0781"/>
    <w:rsid w:val="00FE212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7B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B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B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7B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B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7B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7B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7B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7B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7B5A"/>
  </w:style>
  <w:style w:type="paragraph" w:customStyle="1" w:styleId="OPCParaBase">
    <w:name w:val="OPCParaBase"/>
    <w:qFormat/>
    <w:rsid w:val="00347B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7B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7B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7B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7B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7B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7B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7B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7B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7B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7B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7B5A"/>
  </w:style>
  <w:style w:type="paragraph" w:customStyle="1" w:styleId="Blocks">
    <w:name w:val="Blocks"/>
    <w:aliases w:val="bb"/>
    <w:basedOn w:val="OPCParaBase"/>
    <w:qFormat/>
    <w:rsid w:val="00347B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7B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7B5A"/>
    <w:rPr>
      <w:i/>
    </w:rPr>
  </w:style>
  <w:style w:type="paragraph" w:customStyle="1" w:styleId="BoxList">
    <w:name w:val="BoxList"/>
    <w:aliases w:val="bl"/>
    <w:basedOn w:val="BoxText"/>
    <w:qFormat/>
    <w:rsid w:val="00347B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7B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7B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7B5A"/>
    <w:pPr>
      <w:ind w:left="1985" w:hanging="851"/>
    </w:pPr>
  </w:style>
  <w:style w:type="character" w:customStyle="1" w:styleId="CharAmPartNo">
    <w:name w:val="CharAmPartNo"/>
    <w:basedOn w:val="OPCCharBase"/>
    <w:qFormat/>
    <w:rsid w:val="00347B5A"/>
  </w:style>
  <w:style w:type="character" w:customStyle="1" w:styleId="CharAmPartText">
    <w:name w:val="CharAmPartText"/>
    <w:basedOn w:val="OPCCharBase"/>
    <w:qFormat/>
    <w:rsid w:val="00347B5A"/>
  </w:style>
  <w:style w:type="character" w:customStyle="1" w:styleId="CharAmSchNo">
    <w:name w:val="CharAmSchNo"/>
    <w:basedOn w:val="OPCCharBase"/>
    <w:qFormat/>
    <w:rsid w:val="00347B5A"/>
  </w:style>
  <w:style w:type="character" w:customStyle="1" w:styleId="CharAmSchText">
    <w:name w:val="CharAmSchText"/>
    <w:basedOn w:val="OPCCharBase"/>
    <w:qFormat/>
    <w:rsid w:val="00347B5A"/>
  </w:style>
  <w:style w:type="character" w:customStyle="1" w:styleId="CharBoldItalic">
    <w:name w:val="CharBoldItalic"/>
    <w:basedOn w:val="OPCCharBase"/>
    <w:uiPriority w:val="1"/>
    <w:qFormat/>
    <w:rsid w:val="00347B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7B5A"/>
  </w:style>
  <w:style w:type="character" w:customStyle="1" w:styleId="CharChapText">
    <w:name w:val="CharChapText"/>
    <w:basedOn w:val="OPCCharBase"/>
    <w:uiPriority w:val="1"/>
    <w:qFormat/>
    <w:rsid w:val="00347B5A"/>
  </w:style>
  <w:style w:type="character" w:customStyle="1" w:styleId="CharDivNo">
    <w:name w:val="CharDivNo"/>
    <w:basedOn w:val="OPCCharBase"/>
    <w:uiPriority w:val="1"/>
    <w:qFormat/>
    <w:rsid w:val="00347B5A"/>
  </w:style>
  <w:style w:type="character" w:customStyle="1" w:styleId="CharDivText">
    <w:name w:val="CharDivText"/>
    <w:basedOn w:val="OPCCharBase"/>
    <w:uiPriority w:val="1"/>
    <w:qFormat/>
    <w:rsid w:val="00347B5A"/>
  </w:style>
  <w:style w:type="character" w:customStyle="1" w:styleId="CharItalic">
    <w:name w:val="CharItalic"/>
    <w:basedOn w:val="OPCCharBase"/>
    <w:uiPriority w:val="1"/>
    <w:qFormat/>
    <w:rsid w:val="00347B5A"/>
    <w:rPr>
      <w:i/>
    </w:rPr>
  </w:style>
  <w:style w:type="character" w:customStyle="1" w:styleId="CharPartNo">
    <w:name w:val="CharPartNo"/>
    <w:basedOn w:val="OPCCharBase"/>
    <w:uiPriority w:val="1"/>
    <w:qFormat/>
    <w:rsid w:val="00347B5A"/>
  </w:style>
  <w:style w:type="character" w:customStyle="1" w:styleId="CharPartText">
    <w:name w:val="CharPartText"/>
    <w:basedOn w:val="OPCCharBase"/>
    <w:uiPriority w:val="1"/>
    <w:qFormat/>
    <w:rsid w:val="00347B5A"/>
  </w:style>
  <w:style w:type="character" w:customStyle="1" w:styleId="CharSectno">
    <w:name w:val="CharSectno"/>
    <w:basedOn w:val="OPCCharBase"/>
    <w:qFormat/>
    <w:rsid w:val="00347B5A"/>
  </w:style>
  <w:style w:type="character" w:customStyle="1" w:styleId="CharSubdNo">
    <w:name w:val="CharSubdNo"/>
    <w:basedOn w:val="OPCCharBase"/>
    <w:uiPriority w:val="1"/>
    <w:qFormat/>
    <w:rsid w:val="00347B5A"/>
  </w:style>
  <w:style w:type="character" w:customStyle="1" w:styleId="CharSubdText">
    <w:name w:val="CharSubdText"/>
    <w:basedOn w:val="OPCCharBase"/>
    <w:uiPriority w:val="1"/>
    <w:qFormat/>
    <w:rsid w:val="00347B5A"/>
  </w:style>
  <w:style w:type="paragraph" w:customStyle="1" w:styleId="CTA--">
    <w:name w:val="CTA --"/>
    <w:basedOn w:val="OPCParaBase"/>
    <w:next w:val="Normal"/>
    <w:rsid w:val="00347B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7B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7B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7B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7B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7B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7B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7B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7B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7B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7B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7B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7B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7B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7B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7B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7B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7B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7B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7B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7B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7B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7B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7B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7B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7B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7B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7B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7B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7B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7B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7B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7B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7B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7B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7B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7B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7B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7B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7B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7B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7B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7B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7B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7B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7B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7B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7B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7B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7B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7B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7B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7B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7B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7B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7B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7B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7B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7B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7B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7B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7B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7B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7B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7B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7B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7B5A"/>
    <w:rPr>
      <w:sz w:val="16"/>
    </w:rPr>
  </w:style>
  <w:style w:type="table" w:customStyle="1" w:styleId="CFlag">
    <w:name w:val="CFlag"/>
    <w:basedOn w:val="TableNormal"/>
    <w:uiPriority w:val="99"/>
    <w:rsid w:val="00347B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7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7B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7B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7B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7B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7B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7B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7B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7B5A"/>
    <w:pPr>
      <w:spacing w:before="120"/>
    </w:pPr>
  </w:style>
  <w:style w:type="paragraph" w:customStyle="1" w:styleId="CompiledActNo">
    <w:name w:val="CompiledActNo"/>
    <w:basedOn w:val="OPCParaBase"/>
    <w:next w:val="Normal"/>
    <w:rsid w:val="00347B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7B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7B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7B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7B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7B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7B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7B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7B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7B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7B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7B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7B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7B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7B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7B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7B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7B5A"/>
  </w:style>
  <w:style w:type="character" w:customStyle="1" w:styleId="CharSubPartNoCASA">
    <w:name w:val="CharSubPartNo(CASA)"/>
    <w:basedOn w:val="OPCCharBase"/>
    <w:uiPriority w:val="1"/>
    <w:rsid w:val="00347B5A"/>
  </w:style>
  <w:style w:type="paragraph" w:customStyle="1" w:styleId="ENoteTTIndentHeadingSub">
    <w:name w:val="ENoteTTIndentHeadingSub"/>
    <w:aliases w:val="enTTHis"/>
    <w:basedOn w:val="OPCParaBase"/>
    <w:rsid w:val="00347B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7B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7B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7B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7B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72E0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7B5A"/>
    <w:rPr>
      <w:sz w:val="22"/>
    </w:rPr>
  </w:style>
  <w:style w:type="paragraph" w:customStyle="1" w:styleId="SOTextNote">
    <w:name w:val="SO TextNote"/>
    <w:aliases w:val="sont"/>
    <w:basedOn w:val="SOText"/>
    <w:qFormat/>
    <w:rsid w:val="00347B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7B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7B5A"/>
    <w:rPr>
      <w:sz w:val="22"/>
    </w:rPr>
  </w:style>
  <w:style w:type="paragraph" w:customStyle="1" w:styleId="FileName">
    <w:name w:val="FileName"/>
    <w:basedOn w:val="Normal"/>
    <w:rsid w:val="00347B5A"/>
  </w:style>
  <w:style w:type="paragraph" w:customStyle="1" w:styleId="TableHeading">
    <w:name w:val="TableHeading"/>
    <w:aliases w:val="th"/>
    <w:basedOn w:val="OPCParaBase"/>
    <w:next w:val="Tabletext"/>
    <w:rsid w:val="00347B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7B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7B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7B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7B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7B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7B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7B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7B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7B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7B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7B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7B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7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7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7B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7B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7B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7B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7B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7B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7B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47B5A"/>
  </w:style>
  <w:style w:type="character" w:customStyle="1" w:styleId="charlegsubtitle1">
    <w:name w:val="charlegsubtitle1"/>
    <w:basedOn w:val="DefaultParagraphFont"/>
    <w:rsid w:val="00347B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7B5A"/>
    <w:pPr>
      <w:ind w:left="240" w:hanging="240"/>
    </w:pPr>
  </w:style>
  <w:style w:type="paragraph" w:styleId="Index2">
    <w:name w:val="index 2"/>
    <w:basedOn w:val="Normal"/>
    <w:next w:val="Normal"/>
    <w:autoRedefine/>
    <w:rsid w:val="00347B5A"/>
    <w:pPr>
      <w:ind w:left="480" w:hanging="240"/>
    </w:pPr>
  </w:style>
  <w:style w:type="paragraph" w:styleId="Index3">
    <w:name w:val="index 3"/>
    <w:basedOn w:val="Normal"/>
    <w:next w:val="Normal"/>
    <w:autoRedefine/>
    <w:rsid w:val="00347B5A"/>
    <w:pPr>
      <w:ind w:left="720" w:hanging="240"/>
    </w:pPr>
  </w:style>
  <w:style w:type="paragraph" w:styleId="Index4">
    <w:name w:val="index 4"/>
    <w:basedOn w:val="Normal"/>
    <w:next w:val="Normal"/>
    <w:autoRedefine/>
    <w:rsid w:val="00347B5A"/>
    <w:pPr>
      <w:ind w:left="960" w:hanging="240"/>
    </w:pPr>
  </w:style>
  <w:style w:type="paragraph" w:styleId="Index5">
    <w:name w:val="index 5"/>
    <w:basedOn w:val="Normal"/>
    <w:next w:val="Normal"/>
    <w:autoRedefine/>
    <w:rsid w:val="00347B5A"/>
    <w:pPr>
      <w:ind w:left="1200" w:hanging="240"/>
    </w:pPr>
  </w:style>
  <w:style w:type="paragraph" w:styleId="Index6">
    <w:name w:val="index 6"/>
    <w:basedOn w:val="Normal"/>
    <w:next w:val="Normal"/>
    <w:autoRedefine/>
    <w:rsid w:val="00347B5A"/>
    <w:pPr>
      <w:ind w:left="1440" w:hanging="240"/>
    </w:pPr>
  </w:style>
  <w:style w:type="paragraph" w:styleId="Index7">
    <w:name w:val="index 7"/>
    <w:basedOn w:val="Normal"/>
    <w:next w:val="Normal"/>
    <w:autoRedefine/>
    <w:rsid w:val="00347B5A"/>
    <w:pPr>
      <w:ind w:left="1680" w:hanging="240"/>
    </w:pPr>
  </w:style>
  <w:style w:type="paragraph" w:styleId="Index8">
    <w:name w:val="index 8"/>
    <w:basedOn w:val="Normal"/>
    <w:next w:val="Normal"/>
    <w:autoRedefine/>
    <w:rsid w:val="00347B5A"/>
    <w:pPr>
      <w:ind w:left="1920" w:hanging="240"/>
    </w:pPr>
  </w:style>
  <w:style w:type="paragraph" w:styleId="Index9">
    <w:name w:val="index 9"/>
    <w:basedOn w:val="Normal"/>
    <w:next w:val="Normal"/>
    <w:autoRedefine/>
    <w:rsid w:val="00347B5A"/>
    <w:pPr>
      <w:ind w:left="2160" w:hanging="240"/>
    </w:pPr>
  </w:style>
  <w:style w:type="paragraph" w:styleId="NormalIndent">
    <w:name w:val="Normal Indent"/>
    <w:basedOn w:val="Normal"/>
    <w:rsid w:val="00347B5A"/>
    <w:pPr>
      <w:ind w:left="720"/>
    </w:pPr>
  </w:style>
  <w:style w:type="paragraph" w:styleId="FootnoteText">
    <w:name w:val="footnote text"/>
    <w:basedOn w:val="Normal"/>
    <w:link w:val="FootnoteTextChar"/>
    <w:rsid w:val="00347B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7B5A"/>
  </w:style>
  <w:style w:type="paragraph" w:styleId="CommentText">
    <w:name w:val="annotation text"/>
    <w:basedOn w:val="Normal"/>
    <w:link w:val="CommentTextChar"/>
    <w:rsid w:val="00347B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7B5A"/>
  </w:style>
  <w:style w:type="paragraph" w:styleId="IndexHeading">
    <w:name w:val="index heading"/>
    <w:basedOn w:val="Normal"/>
    <w:next w:val="Index1"/>
    <w:rsid w:val="00347B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7B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7B5A"/>
    <w:pPr>
      <w:ind w:left="480" w:hanging="480"/>
    </w:pPr>
  </w:style>
  <w:style w:type="paragraph" w:styleId="EnvelopeAddress">
    <w:name w:val="envelope address"/>
    <w:basedOn w:val="Normal"/>
    <w:rsid w:val="00347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7B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7B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7B5A"/>
    <w:rPr>
      <w:sz w:val="16"/>
      <w:szCs w:val="16"/>
    </w:rPr>
  </w:style>
  <w:style w:type="character" w:styleId="PageNumber">
    <w:name w:val="page number"/>
    <w:basedOn w:val="DefaultParagraphFont"/>
    <w:rsid w:val="00347B5A"/>
  </w:style>
  <w:style w:type="character" w:styleId="EndnoteReference">
    <w:name w:val="endnote reference"/>
    <w:basedOn w:val="DefaultParagraphFont"/>
    <w:rsid w:val="00347B5A"/>
    <w:rPr>
      <w:vertAlign w:val="superscript"/>
    </w:rPr>
  </w:style>
  <w:style w:type="paragraph" w:styleId="EndnoteText">
    <w:name w:val="endnote text"/>
    <w:basedOn w:val="Normal"/>
    <w:link w:val="EndnoteTextChar"/>
    <w:rsid w:val="00347B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7B5A"/>
  </w:style>
  <w:style w:type="paragraph" w:styleId="TableofAuthorities">
    <w:name w:val="table of authorities"/>
    <w:basedOn w:val="Normal"/>
    <w:next w:val="Normal"/>
    <w:rsid w:val="00347B5A"/>
    <w:pPr>
      <w:ind w:left="240" w:hanging="240"/>
    </w:pPr>
  </w:style>
  <w:style w:type="paragraph" w:styleId="MacroText">
    <w:name w:val="macro"/>
    <w:link w:val="MacroTextChar"/>
    <w:rsid w:val="00347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7B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7B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7B5A"/>
    <w:pPr>
      <w:ind w:left="283" w:hanging="283"/>
    </w:pPr>
  </w:style>
  <w:style w:type="paragraph" w:styleId="ListBullet">
    <w:name w:val="List Bullet"/>
    <w:basedOn w:val="Normal"/>
    <w:autoRedefine/>
    <w:rsid w:val="00347B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7B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7B5A"/>
    <w:pPr>
      <w:ind w:left="566" w:hanging="283"/>
    </w:pPr>
  </w:style>
  <w:style w:type="paragraph" w:styleId="List3">
    <w:name w:val="List 3"/>
    <w:basedOn w:val="Normal"/>
    <w:rsid w:val="00347B5A"/>
    <w:pPr>
      <w:ind w:left="849" w:hanging="283"/>
    </w:pPr>
  </w:style>
  <w:style w:type="paragraph" w:styleId="List4">
    <w:name w:val="List 4"/>
    <w:basedOn w:val="Normal"/>
    <w:rsid w:val="00347B5A"/>
    <w:pPr>
      <w:ind w:left="1132" w:hanging="283"/>
    </w:pPr>
  </w:style>
  <w:style w:type="paragraph" w:styleId="List5">
    <w:name w:val="List 5"/>
    <w:basedOn w:val="Normal"/>
    <w:rsid w:val="00347B5A"/>
    <w:pPr>
      <w:ind w:left="1415" w:hanging="283"/>
    </w:pPr>
  </w:style>
  <w:style w:type="paragraph" w:styleId="ListBullet2">
    <w:name w:val="List Bullet 2"/>
    <w:basedOn w:val="Normal"/>
    <w:autoRedefine/>
    <w:rsid w:val="00347B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7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7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7B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7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7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7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7B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7B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7B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7B5A"/>
    <w:pPr>
      <w:ind w:left="4252"/>
    </w:pPr>
  </w:style>
  <w:style w:type="character" w:customStyle="1" w:styleId="ClosingChar">
    <w:name w:val="Closing Char"/>
    <w:basedOn w:val="DefaultParagraphFont"/>
    <w:link w:val="Closing"/>
    <w:rsid w:val="00347B5A"/>
    <w:rPr>
      <w:sz w:val="22"/>
    </w:rPr>
  </w:style>
  <w:style w:type="paragraph" w:styleId="Signature">
    <w:name w:val="Signature"/>
    <w:basedOn w:val="Normal"/>
    <w:link w:val="SignatureChar"/>
    <w:rsid w:val="00347B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7B5A"/>
    <w:rPr>
      <w:sz w:val="22"/>
    </w:rPr>
  </w:style>
  <w:style w:type="paragraph" w:styleId="BodyText">
    <w:name w:val="Body Text"/>
    <w:basedOn w:val="Normal"/>
    <w:link w:val="BodyTextChar"/>
    <w:rsid w:val="00347B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7B5A"/>
    <w:rPr>
      <w:sz w:val="22"/>
    </w:rPr>
  </w:style>
  <w:style w:type="paragraph" w:styleId="BodyTextIndent">
    <w:name w:val="Body Text Indent"/>
    <w:basedOn w:val="Normal"/>
    <w:link w:val="BodyTextIndentChar"/>
    <w:rsid w:val="00347B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7B5A"/>
    <w:rPr>
      <w:sz w:val="22"/>
    </w:rPr>
  </w:style>
  <w:style w:type="paragraph" w:styleId="ListContinue">
    <w:name w:val="List Continue"/>
    <w:basedOn w:val="Normal"/>
    <w:rsid w:val="00347B5A"/>
    <w:pPr>
      <w:spacing w:after="120"/>
      <w:ind w:left="283"/>
    </w:pPr>
  </w:style>
  <w:style w:type="paragraph" w:styleId="ListContinue2">
    <w:name w:val="List Continue 2"/>
    <w:basedOn w:val="Normal"/>
    <w:rsid w:val="00347B5A"/>
    <w:pPr>
      <w:spacing w:after="120"/>
      <w:ind w:left="566"/>
    </w:pPr>
  </w:style>
  <w:style w:type="paragraph" w:styleId="ListContinue3">
    <w:name w:val="List Continue 3"/>
    <w:basedOn w:val="Normal"/>
    <w:rsid w:val="00347B5A"/>
    <w:pPr>
      <w:spacing w:after="120"/>
      <w:ind w:left="849"/>
    </w:pPr>
  </w:style>
  <w:style w:type="paragraph" w:styleId="ListContinue4">
    <w:name w:val="List Continue 4"/>
    <w:basedOn w:val="Normal"/>
    <w:rsid w:val="00347B5A"/>
    <w:pPr>
      <w:spacing w:after="120"/>
      <w:ind w:left="1132"/>
    </w:pPr>
  </w:style>
  <w:style w:type="paragraph" w:styleId="ListContinue5">
    <w:name w:val="List Continue 5"/>
    <w:basedOn w:val="Normal"/>
    <w:rsid w:val="00347B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7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7B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7B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7B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7B5A"/>
  </w:style>
  <w:style w:type="character" w:customStyle="1" w:styleId="SalutationChar">
    <w:name w:val="Salutation Char"/>
    <w:basedOn w:val="DefaultParagraphFont"/>
    <w:link w:val="Salutation"/>
    <w:rsid w:val="00347B5A"/>
    <w:rPr>
      <w:sz w:val="22"/>
    </w:rPr>
  </w:style>
  <w:style w:type="paragraph" w:styleId="Date">
    <w:name w:val="Date"/>
    <w:basedOn w:val="Normal"/>
    <w:next w:val="Normal"/>
    <w:link w:val="DateChar"/>
    <w:rsid w:val="00347B5A"/>
  </w:style>
  <w:style w:type="character" w:customStyle="1" w:styleId="DateChar">
    <w:name w:val="Date Char"/>
    <w:basedOn w:val="DefaultParagraphFont"/>
    <w:link w:val="Date"/>
    <w:rsid w:val="00347B5A"/>
    <w:rPr>
      <w:sz w:val="22"/>
    </w:rPr>
  </w:style>
  <w:style w:type="paragraph" w:styleId="BodyTextFirstIndent">
    <w:name w:val="Body Text First Indent"/>
    <w:basedOn w:val="BodyText"/>
    <w:link w:val="BodyTextFirstIndentChar"/>
    <w:rsid w:val="00347B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7B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7B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7B5A"/>
    <w:rPr>
      <w:sz w:val="22"/>
    </w:rPr>
  </w:style>
  <w:style w:type="paragraph" w:styleId="BodyText2">
    <w:name w:val="Body Text 2"/>
    <w:basedOn w:val="Normal"/>
    <w:link w:val="BodyText2Char"/>
    <w:rsid w:val="00347B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7B5A"/>
    <w:rPr>
      <w:sz w:val="22"/>
    </w:rPr>
  </w:style>
  <w:style w:type="paragraph" w:styleId="BodyText3">
    <w:name w:val="Body Text 3"/>
    <w:basedOn w:val="Normal"/>
    <w:link w:val="BodyText3Char"/>
    <w:rsid w:val="00347B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7B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7B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7B5A"/>
    <w:rPr>
      <w:sz w:val="22"/>
    </w:rPr>
  </w:style>
  <w:style w:type="paragraph" w:styleId="BodyTextIndent3">
    <w:name w:val="Body Text Indent 3"/>
    <w:basedOn w:val="Normal"/>
    <w:link w:val="BodyTextIndent3Char"/>
    <w:rsid w:val="00347B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7B5A"/>
    <w:rPr>
      <w:sz w:val="16"/>
      <w:szCs w:val="16"/>
    </w:rPr>
  </w:style>
  <w:style w:type="paragraph" w:styleId="BlockText">
    <w:name w:val="Block Text"/>
    <w:basedOn w:val="Normal"/>
    <w:rsid w:val="00347B5A"/>
    <w:pPr>
      <w:spacing w:after="120"/>
      <w:ind w:left="1440" w:right="1440"/>
    </w:pPr>
  </w:style>
  <w:style w:type="character" w:styleId="Hyperlink">
    <w:name w:val="Hyperlink"/>
    <w:basedOn w:val="DefaultParagraphFont"/>
    <w:rsid w:val="00347B5A"/>
    <w:rPr>
      <w:color w:val="0000FF"/>
      <w:u w:val="single"/>
    </w:rPr>
  </w:style>
  <w:style w:type="character" w:styleId="FollowedHyperlink">
    <w:name w:val="FollowedHyperlink"/>
    <w:basedOn w:val="DefaultParagraphFont"/>
    <w:rsid w:val="00347B5A"/>
    <w:rPr>
      <w:color w:val="800080"/>
      <w:u w:val="single"/>
    </w:rPr>
  </w:style>
  <w:style w:type="character" w:styleId="Strong">
    <w:name w:val="Strong"/>
    <w:basedOn w:val="DefaultParagraphFont"/>
    <w:qFormat/>
    <w:rsid w:val="00347B5A"/>
    <w:rPr>
      <w:b/>
      <w:bCs/>
    </w:rPr>
  </w:style>
  <w:style w:type="character" w:styleId="Emphasis">
    <w:name w:val="Emphasis"/>
    <w:basedOn w:val="DefaultParagraphFont"/>
    <w:qFormat/>
    <w:rsid w:val="00347B5A"/>
    <w:rPr>
      <w:i/>
      <w:iCs/>
    </w:rPr>
  </w:style>
  <w:style w:type="paragraph" w:styleId="DocumentMap">
    <w:name w:val="Document Map"/>
    <w:basedOn w:val="Normal"/>
    <w:link w:val="DocumentMapChar"/>
    <w:rsid w:val="00347B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7B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7B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7B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7B5A"/>
  </w:style>
  <w:style w:type="character" w:customStyle="1" w:styleId="E-mailSignatureChar">
    <w:name w:val="E-mail Signature Char"/>
    <w:basedOn w:val="DefaultParagraphFont"/>
    <w:link w:val="E-mailSignature"/>
    <w:rsid w:val="00347B5A"/>
    <w:rPr>
      <w:sz w:val="22"/>
    </w:rPr>
  </w:style>
  <w:style w:type="paragraph" w:styleId="NormalWeb">
    <w:name w:val="Normal (Web)"/>
    <w:basedOn w:val="Normal"/>
    <w:rsid w:val="00347B5A"/>
  </w:style>
  <w:style w:type="character" w:styleId="HTMLAcronym">
    <w:name w:val="HTML Acronym"/>
    <w:basedOn w:val="DefaultParagraphFont"/>
    <w:rsid w:val="00347B5A"/>
  </w:style>
  <w:style w:type="paragraph" w:styleId="HTMLAddress">
    <w:name w:val="HTML Address"/>
    <w:basedOn w:val="Normal"/>
    <w:link w:val="HTMLAddressChar"/>
    <w:rsid w:val="00347B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7B5A"/>
    <w:rPr>
      <w:i/>
      <w:iCs/>
      <w:sz w:val="22"/>
    </w:rPr>
  </w:style>
  <w:style w:type="character" w:styleId="HTMLCite">
    <w:name w:val="HTML Cite"/>
    <w:basedOn w:val="DefaultParagraphFont"/>
    <w:rsid w:val="00347B5A"/>
    <w:rPr>
      <w:i/>
      <w:iCs/>
    </w:rPr>
  </w:style>
  <w:style w:type="character" w:styleId="HTMLCode">
    <w:name w:val="HTML Code"/>
    <w:basedOn w:val="DefaultParagraphFont"/>
    <w:rsid w:val="00347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7B5A"/>
    <w:rPr>
      <w:i/>
      <w:iCs/>
    </w:rPr>
  </w:style>
  <w:style w:type="character" w:styleId="HTMLKeyboard">
    <w:name w:val="HTML Keyboard"/>
    <w:basedOn w:val="DefaultParagraphFont"/>
    <w:rsid w:val="00347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7B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7B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7B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7B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7B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7B5A"/>
    <w:rPr>
      <w:b/>
      <w:bCs/>
    </w:rPr>
  </w:style>
  <w:style w:type="numbering" w:styleId="1ai">
    <w:name w:val="Outline List 1"/>
    <w:basedOn w:val="NoList"/>
    <w:rsid w:val="00347B5A"/>
    <w:pPr>
      <w:numPr>
        <w:numId w:val="14"/>
      </w:numPr>
    </w:pPr>
  </w:style>
  <w:style w:type="numbering" w:styleId="111111">
    <w:name w:val="Outline List 2"/>
    <w:basedOn w:val="NoList"/>
    <w:rsid w:val="00347B5A"/>
    <w:pPr>
      <w:numPr>
        <w:numId w:val="15"/>
      </w:numPr>
    </w:pPr>
  </w:style>
  <w:style w:type="numbering" w:styleId="ArticleSection">
    <w:name w:val="Outline List 3"/>
    <w:basedOn w:val="NoList"/>
    <w:rsid w:val="00347B5A"/>
    <w:pPr>
      <w:numPr>
        <w:numId w:val="17"/>
      </w:numPr>
    </w:pPr>
  </w:style>
  <w:style w:type="table" w:styleId="TableSimple1">
    <w:name w:val="Table Simple 1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7B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7B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7B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7B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7B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7B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7B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7B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7B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7B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7B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7B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7B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7B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7B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7B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7B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7B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7B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7B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7B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7B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7B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7B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7B5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7B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B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B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7B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B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7B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7B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7B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7B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7B5A"/>
  </w:style>
  <w:style w:type="paragraph" w:customStyle="1" w:styleId="OPCParaBase">
    <w:name w:val="OPCParaBase"/>
    <w:qFormat/>
    <w:rsid w:val="00347B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7B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7B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7B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7B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7B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7B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7B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7B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7B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7B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7B5A"/>
  </w:style>
  <w:style w:type="paragraph" w:customStyle="1" w:styleId="Blocks">
    <w:name w:val="Blocks"/>
    <w:aliases w:val="bb"/>
    <w:basedOn w:val="OPCParaBase"/>
    <w:qFormat/>
    <w:rsid w:val="00347B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7B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7B5A"/>
    <w:rPr>
      <w:i/>
    </w:rPr>
  </w:style>
  <w:style w:type="paragraph" w:customStyle="1" w:styleId="BoxList">
    <w:name w:val="BoxList"/>
    <w:aliases w:val="bl"/>
    <w:basedOn w:val="BoxText"/>
    <w:qFormat/>
    <w:rsid w:val="00347B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7B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7B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7B5A"/>
    <w:pPr>
      <w:ind w:left="1985" w:hanging="851"/>
    </w:pPr>
  </w:style>
  <w:style w:type="character" w:customStyle="1" w:styleId="CharAmPartNo">
    <w:name w:val="CharAmPartNo"/>
    <w:basedOn w:val="OPCCharBase"/>
    <w:qFormat/>
    <w:rsid w:val="00347B5A"/>
  </w:style>
  <w:style w:type="character" w:customStyle="1" w:styleId="CharAmPartText">
    <w:name w:val="CharAmPartText"/>
    <w:basedOn w:val="OPCCharBase"/>
    <w:qFormat/>
    <w:rsid w:val="00347B5A"/>
  </w:style>
  <w:style w:type="character" w:customStyle="1" w:styleId="CharAmSchNo">
    <w:name w:val="CharAmSchNo"/>
    <w:basedOn w:val="OPCCharBase"/>
    <w:qFormat/>
    <w:rsid w:val="00347B5A"/>
  </w:style>
  <w:style w:type="character" w:customStyle="1" w:styleId="CharAmSchText">
    <w:name w:val="CharAmSchText"/>
    <w:basedOn w:val="OPCCharBase"/>
    <w:qFormat/>
    <w:rsid w:val="00347B5A"/>
  </w:style>
  <w:style w:type="character" w:customStyle="1" w:styleId="CharBoldItalic">
    <w:name w:val="CharBoldItalic"/>
    <w:basedOn w:val="OPCCharBase"/>
    <w:uiPriority w:val="1"/>
    <w:qFormat/>
    <w:rsid w:val="00347B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7B5A"/>
  </w:style>
  <w:style w:type="character" w:customStyle="1" w:styleId="CharChapText">
    <w:name w:val="CharChapText"/>
    <w:basedOn w:val="OPCCharBase"/>
    <w:uiPriority w:val="1"/>
    <w:qFormat/>
    <w:rsid w:val="00347B5A"/>
  </w:style>
  <w:style w:type="character" w:customStyle="1" w:styleId="CharDivNo">
    <w:name w:val="CharDivNo"/>
    <w:basedOn w:val="OPCCharBase"/>
    <w:uiPriority w:val="1"/>
    <w:qFormat/>
    <w:rsid w:val="00347B5A"/>
  </w:style>
  <w:style w:type="character" w:customStyle="1" w:styleId="CharDivText">
    <w:name w:val="CharDivText"/>
    <w:basedOn w:val="OPCCharBase"/>
    <w:uiPriority w:val="1"/>
    <w:qFormat/>
    <w:rsid w:val="00347B5A"/>
  </w:style>
  <w:style w:type="character" w:customStyle="1" w:styleId="CharItalic">
    <w:name w:val="CharItalic"/>
    <w:basedOn w:val="OPCCharBase"/>
    <w:uiPriority w:val="1"/>
    <w:qFormat/>
    <w:rsid w:val="00347B5A"/>
    <w:rPr>
      <w:i/>
    </w:rPr>
  </w:style>
  <w:style w:type="character" w:customStyle="1" w:styleId="CharPartNo">
    <w:name w:val="CharPartNo"/>
    <w:basedOn w:val="OPCCharBase"/>
    <w:uiPriority w:val="1"/>
    <w:qFormat/>
    <w:rsid w:val="00347B5A"/>
  </w:style>
  <w:style w:type="character" w:customStyle="1" w:styleId="CharPartText">
    <w:name w:val="CharPartText"/>
    <w:basedOn w:val="OPCCharBase"/>
    <w:uiPriority w:val="1"/>
    <w:qFormat/>
    <w:rsid w:val="00347B5A"/>
  </w:style>
  <w:style w:type="character" w:customStyle="1" w:styleId="CharSectno">
    <w:name w:val="CharSectno"/>
    <w:basedOn w:val="OPCCharBase"/>
    <w:qFormat/>
    <w:rsid w:val="00347B5A"/>
  </w:style>
  <w:style w:type="character" w:customStyle="1" w:styleId="CharSubdNo">
    <w:name w:val="CharSubdNo"/>
    <w:basedOn w:val="OPCCharBase"/>
    <w:uiPriority w:val="1"/>
    <w:qFormat/>
    <w:rsid w:val="00347B5A"/>
  </w:style>
  <w:style w:type="character" w:customStyle="1" w:styleId="CharSubdText">
    <w:name w:val="CharSubdText"/>
    <w:basedOn w:val="OPCCharBase"/>
    <w:uiPriority w:val="1"/>
    <w:qFormat/>
    <w:rsid w:val="00347B5A"/>
  </w:style>
  <w:style w:type="paragraph" w:customStyle="1" w:styleId="CTA--">
    <w:name w:val="CTA --"/>
    <w:basedOn w:val="OPCParaBase"/>
    <w:next w:val="Normal"/>
    <w:rsid w:val="00347B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7B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7B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7B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7B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7B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7B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7B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7B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7B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7B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7B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7B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7B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47B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7B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7B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7B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7B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7B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7B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7B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7B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7B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7B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7B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7B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7B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7B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7B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7B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7B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7B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7B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7B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7B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7B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7B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7B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7B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7B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7B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7B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7B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7B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7B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7B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7B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7B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7B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7B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7B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7B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7B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7B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7B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7B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7B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7B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7B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7B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7B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7B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7B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7B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7B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7B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7B5A"/>
    <w:rPr>
      <w:sz w:val="16"/>
    </w:rPr>
  </w:style>
  <w:style w:type="table" w:customStyle="1" w:styleId="CFlag">
    <w:name w:val="CFlag"/>
    <w:basedOn w:val="TableNormal"/>
    <w:uiPriority w:val="99"/>
    <w:rsid w:val="00347B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7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7B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7B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7B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7B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7B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7B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7B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47B5A"/>
    <w:pPr>
      <w:spacing w:before="120"/>
    </w:pPr>
  </w:style>
  <w:style w:type="paragraph" w:customStyle="1" w:styleId="CompiledActNo">
    <w:name w:val="CompiledActNo"/>
    <w:basedOn w:val="OPCParaBase"/>
    <w:next w:val="Normal"/>
    <w:rsid w:val="00347B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7B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7B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47B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7B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7B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7B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47B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7B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7B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7B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7B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7B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7B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7B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7B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7B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7B5A"/>
  </w:style>
  <w:style w:type="character" w:customStyle="1" w:styleId="CharSubPartNoCASA">
    <w:name w:val="CharSubPartNo(CASA)"/>
    <w:basedOn w:val="OPCCharBase"/>
    <w:uiPriority w:val="1"/>
    <w:rsid w:val="00347B5A"/>
  </w:style>
  <w:style w:type="paragraph" w:customStyle="1" w:styleId="ENoteTTIndentHeadingSub">
    <w:name w:val="ENoteTTIndentHeadingSub"/>
    <w:aliases w:val="enTTHis"/>
    <w:basedOn w:val="OPCParaBase"/>
    <w:rsid w:val="00347B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7B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7B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7B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7B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72E0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7B5A"/>
    <w:rPr>
      <w:sz w:val="22"/>
    </w:rPr>
  </w:style>
  <w:style w:type="paragraph" w:customStyle="1" w:styleId="SOTextNote">
    <w:name w:val="SO TextNote"/>
    <w:aliases w:val="sont"/>
    <w:basedOn w:val="SOText"/>
    <w:qFormat/>
    <w:rsid w:val="00347B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7B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7B5A"/>
    <w:rPr>
      <w:sz w:val="22"/>
    </w:rPr>
  </w:style>
  <w:style w:type="paragraph" w:customStyle="1" w:styleId="FileName">
    <w:name w:val="FileName"/>
    <w:basedOn w:val="Normal"/>
    <w:rsid w:val="00347B5A"/>
  </w:style>
  <w:style w:type="paragraph" w:customStyle="1" w:styleId="TableHeading">
    <w:name w:val="TableHeading"/>
    <w:aliases w:val="th"/>
    <w:basedOn w:val="OPCParaBase"/>
    <w:next w:val="Tabletext"/>
    <w:rsid w:val="00347B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7B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7B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7B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7B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7B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7B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7B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7B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7B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7B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7B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7B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7B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7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7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7B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7B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7B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7B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7B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7B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7B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47B5A"/>
  </w:style>
  <w:style w:type="character" w:customStyle="1" w:styleId="charlegsubtitle1">
    <w:name w:val="charlegsubtitle1"/>
    <w:basedOn w:val="DefaultParagraphFont"/>
    <w:rsid w:val="00347B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7B5A"/>
    <w:pPr>
      <w:ind w:left="240" w:hanging="240"/>
    </w:pPr>
  </w:style>
  <w:style w:type="paragraph" w:styleId="Index2">
    <w:name w:val="index 2"/>
    <w:basedOn w:val="Normal"/>
    <w:next w:val="Normal"/>
    <w:autoRedefine/>
    <w:rsid w:val="00347B5A"/>
    <w:pPr>
      <w:ind w:left="480" w:hanging="240"/>
    </w:pPr>
  </w:style>
  <w:style w:type="paragraph" w:styleId="Index3">
    <w:name w:val="index 3"/>
    <w:basedOn w:val="Normal"/>
    <w:next w:val="Normal"/>
    <w:autoRedefine/>
    <w:rsid w:val="00347B5A"/>
    <w:pPr>
      <w:ind w:left="720" w:hanging="240"/>
    </w:pPr>
  </w:style>
  <w:style w:type="paragraph" w:styleId="Index4">
    <w:name w:val="index 4"/>
    <w:basedOn w:val="Normal"/>
    <w:next w:val="Normal"/>
    <w:autoRedefine/>
    <w:rsid w:val="00347B5A"/>
    <w:pPr>
      <w:ind w:left="960" w:hanging="240"/>
    </w:pPr>
  </w:style>
  <w:style w:type="paragraph" w:styleId="Index5">
    <w:name w:val="index 5"/>
    <w:basedOn w:val="Normal"/>
    <w:next w:val="Normal"/>
    <w:autoRedefine/>
    <w:rsid w:val="00347B5A"/>
    <w:pPr>
      <w:ind w:left="1200" w:hanging="240"/>
    </w:pPr>
  </w:style>
  <w:style w:type="paragraph" w:styleId="Index6">
    <w:name w:val="index 6"/>
    <w:basedOn w:val="Normal"/>
    <w:next w:val="Normal"/>
    <w:autoRedefine/>
    <w:rsid w:val="00347B5A"/>
    <w:pPr>
      <w:ind w:left="1440" w:hanging="240"/>
    </w:pPr>
  </w:style>
  <w:style w:type="paragraph" w:styleId="Index7">
    <w:name w:val="index 7"/>
    <w:basedOn w:val="Normal"/>
    <w:next w:val="Normal"/>
    <w:autoRedefine/>
    <w:rsid w:val="00347B5A"/>
    <w:pPr>
      <w:ind w:left="1680" w:hanging="240"/>
    </w:pPr>
  </w:style>
  <w:style w:type="paragraph" w:styleId="Index8">
    <w:name w:val="index 8"/>
    <w:basedOn w:val="Normal"/>
    <w:next w:val="Normal"/>
    <w:autoRedefine/>
    <w:rsid w:val="00347B5A"/>
    <w:pPr>
      <w:ind w:left="1920" w:hanging="240"/>
    </w:pPr>
  </w:style>
  <w:style w:type="paragraph" w:styleId="Index9">
    <w:name w:val="index 9"/>
    <w:basedOn w:val="Normal"/>
    <w:next w:val="Normal"/>
    <w:autoRedefine/>
    <w:rsid w:val="00347B5A"/>
    <w:pPr>
      <w:ind w:left="2160" w:hanging="240"/>
    </w:pPr>
  </w:style>
  <w:style w:type="paragraph" w:styleId="NormalIndent">
    <w:name w:val="Normal Indent"/>
    <w:basedOn w:val="Normal"/>
    <w:rsid w:val="00347B5A"/>
    <w:pPr>
      <w:ind w:left="720"/>
    </w:pPr>
  </w:style>
  <w:style w:type="paragraph" w:styleId="FootnoteText">
    <w:name w:val="footnote text"/>
    <w:basedOn w:val="Normal"/>
    <w:link w:val="FootnoteTextChar"/>
    <w:rsid w:val="00347B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7B5A"/>
  </w:style>
  <w:style w:type="paragraph" w:styleId="CommentText">
    <w:name w:val="annotation text"/>
    <w:basedOn w:val="Normal"/>
    <w:link w:val="CommentTextChar"/>
    <w:rsid w:val="00347B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7B5A"/>
  </w:style>
  <w:style w:type="paragraph" w:styleId="IndexHeading">
    <w:name w:val="index heading"/>
    <w:basedOn w:val="Normal"/>
    <w:next w:val="Index1"/>
    <w:rsid w:val="00347B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7B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7B5A"/>
    <w:pPr>
      <w:ind w:left="480" w:hanging="480"/>
    </w:pPr>
  </w:style>
  <w:style w:type="paragraph" w:styleId="EnvelopeAddress">
    <w:name w:val="envelope address"/>
    <w:basedOn w:val="Normal"/>
    <w:rsid w:val="00347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7B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7B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7B5A"/>
    <w:rPr>
      <w:sz w:val="16"/>
      <w:szCs w:val="16"/>
    </w:rPr>
  </w:style>
  <w:style w:type="character" w:styleId="PageNumber">
    <w:name w:val="page number"/>
    <w:basedOn w:val="DefaultParagraphFont"/>
    <w:rsid w:val="00347B5A"/>
  </w:style>
  <w:style w:type="character" w:styleId="EndnoteReference">
    <w:name w:val="endnote reference"/>
    <w:basedOn w:val="DefaultParagraphFont"/>
    <w:rsid w:val="00347B5A"/>
    <w:rPr>
      <w:vertAlign w:val="superscript"/>
    </w:rPr>
  </w:style>
  <w:style w:type="paragraph" w:styleId="EndnoteText">
    <w:name w:val="endnote text"/>
    <w:basedOn w:val="Normal"/>
    <w:link w:val="EndnoteTextChar"/>
    <w:rsid w:val="00347B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7B5A"/>
  </w:style>
  <w:style w:type="paragraph" w:styleId="TableofAuthorities">
    <w:name w:val="table of authorities"/>
    <w:basedOn w:val="Normal"/>
    <w:next w:val="Normal"/>
    <w:rsid w:val="00347B5A"/>
    <w:pPr>
      <w:ind w:left="240" w:hanging="240"/>
    </w:pPr>
  </w:style>
  <w:style w:type="paragraph" w:styleId="MacroText">
    <w:name w:val="macro"/>
    <w:link w:val="MacroTextChar"/>
    <w:rsid w:val="00347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7B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7B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7B5A"/>
    <w:pPr>
      <w:ind w:left="283" w:hanging="283"/>
    </w:pPr>
  </w:style>
  <w:style w:type="paragraph" w:styleId="ListBullet">
    <w:name w:val="List Bullet"/>
    <w:basedOn w:val="Normal"/>
    <w:autoRedefine/>
    <w:rsid w:val="00347B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7B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7B5A"/>
    <w:pPr>
      <w:ind w:left="566" w:hanging="283"/>
    </w:pPr>
  </w:style>
  <w:style w:type="paragraph" w:styleId="List3">
    <w:name w:val="List 3"/>
    <w:basedOn w:val="Normal"/>
    <w:rsid w:val="00347B5A"/>
    <w:pPr>
      <w:ind w:left="849" w:hanging="283"/>
    </w:pPr>
  </w:style>
  <w:style w:type="paragraph" w:styleId="List4">
    <w:name w:val="List 4"/>
    <w:basedOn w:val="Normal"/>
    <w:rsid w:val="00347B5A"/>
    <w:pPr>
      <w:ind w:left="1132" w:hanging="283"/>
    </w:pPr>
  </w:style>
  <w:style w:type="paragraph" w:styleId="List5">
    <w:name w:val="List 5"/>
    <w:basedOn w:val="Normal"/>
    <w:rsid w:val="00347B5A"/>
    <w:pPr>
      <w:ind w:left="1415" w:hanging="283"/>
    </w:pPr>
  </w:style>
  <w:style w:type="paragraph" w:styleId="ListBullet2">
    <w:name w:val="List Bullet 2"/>
    <w:basedOn w:val="Normal"/>
    <w:autoRedefine/>
    <w:rsid w:val="00347B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7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7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7B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7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7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7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7B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7B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7B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7B5A"/>
    <w:pPr>
      <w:ind w:left="4252"/>
    </w:pPr>
  </w:style>
  <w:style w:type="character" w:customStyle="1" w:styleId="ClosingChar">
    <w:name w:val="Closing Char"/>
    <w:basedOn w:val="DefaultParagraphFont"/>
    <w:link w:val="Closing"/>
    <w:rsid w:val="00347B5A"/>
    <w:rPr>
      <w:sz w:val="22"/>
    </w:rPr>
  </w:style>
  <w:style w:type="paragraph" w:styleId="Signature">
    <w:name w:val="Signature"/>
    <w:basedOn w:val="Normal"/>
    <w:link w:val="SignatureChar"/>
    <w:rsid w:val="00347B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7B5A"/>
    <w:rPr>
      <w:sz w:val="22"/>
    </w:rPr>
  </w:style>
  <w:style w:type="paragraph" w:styleId="BodyText">
    <w:name w:val="Body Text"/>
    <w:basedOn w:val="Normal"/>
    <w:link w:val="BodyTextChar"/>
    <w:rsid w:val="00347B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7B5A"/>
    <w:rPr>
      <w:sz w:val="22"/>
    </w:rPr>
  </w:style>
  <w:style w:type="paragraph" w:styleId="BodyTextIndent">
    <w:name w:val="Body Text Indent"/>
    <w:basedOn w:val="Normal"/>
    <w:link w:val="BodyTextIndentChar"/>
    <w:rsid w:val="00347B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7B5A"/>
    <w:rPr>
      <w:sz w:val="22"/>
    </w:rPr>
  </w:style>
  <w:style w:type="paragraph" w:styleId="ListContinue">
    <w:name w:val="List Continue"/>
    <w:basedOn w:val="Normal"/>
    <w:rsid w:val="00347B5A"/>
    <w:pPr>
      <w:spacing w:after="120"/>
      <w:ind w:left="283"/>
    </w:pPr>
  </w:style>
  <w:style w:type="paragraph" w:styleId="ListContinue2">
    <w:name w:val="List Continue 2"/>
    <w:basedOn w:val="Normal"/>
    <w:rsid w:val="00347B5A"/>
    <w:pPr>
      <w:spacing w:after="120"/>
      <w:ind w:left="566"/>
    </w:pPr>
  </w:style>
  <w:style w:type="paragraph" w:styleId="ListContinue3">
    <w:name w:val="List Continue 3"/>
    <w:basedOn w:val="Normal"/>
    <w:rsid w:val="00347B5A"/>
    <w:pPr>
      <w:spacing w:after="120"/>
      <w:ind w:left="849"/>
    </w:pPr>
  </w:style>
  <w:style w:type="paragraph" w:styleId="ListContinue4">
    <w:name w:val="List Continue 4"/>
    <w:basedOn w:val="Normal"/>
    <w:rsid w:val="00347B5A"/>
    <w:pPr>
      <w:spacing w:after="120"/>
      <w:ind w:left="1132"/>
    </w:pPr>
  </w:style>
  <w:style w:type="paragraph" w:styleId="ListContinue5">
    <w:name w:val="List Continue 5"/>
    <w:basedOn w:val="Normal"/>
    <w:rsid w:val="00347B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7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7B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7B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7B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7B5A"/>
  </w:style>
  <w:style w:type="character" w:customStyle="1" w:styleId="SalutationChar">
    <w:name w:val="Salutation Char"/>
    <w:basedOn w:val="DefaultParagraphFont"/>
    <w:link w:val="Salutation"/>
    <w:rsid w:val="00347B5A"/>
    <w:rPr>
      <w:sz w:val="22"/>
    </w:rPr>
  </w:style>
  <w:style w:type="paragraph" w:styleId="Date">
    <w:name w:val="Date"/>
    <w:basedOn w:val="Normal"/>
    <w:next w:val="Normal"/>
    <w:link w:val="DateChar"/>
    <w:rsid w:val="00347B5A"/>
  </w:style>
  <w:style w:type="character" w:customStyle="1" w:styleId="DateChar">
    <w:name w:val="Date Char"/>
    <w:basedOn w:val="DefaultParagraphFont"/>
    <w:link w:val="Date"/>
    <w:rsid w:val="00347B5A"/>
    <w:rPr>
      <w:sz w:val="22"/>
    </w:rPr>
  </w:style>
  <w:style w:type="paragraph" w:styleId="BodyTextFirstIndent">
    <w:name w:val="Body Text First Indent"/>
    <w:basedOn w:val="BodyText"/>
    <w:link w:val="BodyTextFirstIndentChar"/>
    <w:rsid w:val="00347B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7B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7B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7B5A"/>
    <w:rPr>
      <w:sz w:val="22"/>
    </w:rPr>
  </w:style>
  <w:style w:type="paragraph" w:styleId="BodyText2">
    <w:name w:val="Body Text 2"/>
    <w:basedOn w:val="Normal"/>
    <w:link w:val="BodyText2Char"/>
    <w:rsid w:val="00347B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7B5A"/>
    <w:rPr>
      <w:sz w:val="22"/>
    </w:rPr>
  </w:style>
  <w:style w:type="paragraph" w:styleId="BodyText3">
    <w:name w:val="Body Text 3"/>
    <w:basedOn w:val="Normal"/>
    <w:link w:val="BodyText3Char"/>
    <w:rsid w:val="00347B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7B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7B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7B5A"/>
    <w:rPr>
      <w:sz w:val="22"/>
    </w:rPr>
  </w:style>
  <w:style w:type="paragraph" w:styleId="BodyTextIndent3">
    <w:name w:val="Body Text Indent 3"/>
    <w:basedOn w:val="Normal"/>
    <w:link w:val="BodyTextIndent3Char"/>
    <w:rsid w:val="00347B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7B5A"/>
    <w:rPr>
      <w:sz w:val="16"/>
      <w:szCs w:val="16"/>
    </w:rPr>
  </w:style>
  <w:style w:type="paragraph" w:styleId="BlockText">
    <w:name w:val="Block Text"/>
    <w:basedOn w:val="Normal"/>
    <w:rsid w:val="00347B5A"/>
    <w:pPr>
      <w:spacing w:after="120"/>
      <w:ind w:left="1440" w:right="1440"/>
    </w:pPr>
  </w:style>
  <w:style w:type="character" w:styleId="Hyperlink">
    <w:name w:val="Hyperlink"/>
    <w:basedOn w:val="DefaultParagraphFont"/>
    <w:rsid w:val="00347B5A"/>
    <w:rPr>
      <w:color w:val="0000FF"/>
      <w:u w:val="single"/>
    </w:rPr>
  </w:style>
  <w:style w:type="character" w:styleId="FollowedHyperlink">
    <w:name w:val="FollowedHyperlink"/>
    <w:basedOn w:val="DefaultParagraphFont"/>
    <w:rsid w:val="00347B5A"/>
    <w:rPr>
      <w:color w:val="800080"/>
      <w:u w:val="single"/>
    </w:rPr>
  </w:style>
  <w:style w:type="character" w:styleId="Strong">
    <w:name w:val="Strong"/>
    <w:basedOn w:val="DefaultParagraphFont"/>
    <w:qFormat/>
    <w:rsid w:val="00347B5A"/>
    <w:rPr>
      <w:b/>
      <w:bCs/>
    </w:rPr>
  </w:style>
  <w:style w:type="character" w:styleId="Emphasis">
    <w:name w:val="Emphasis"/>
    <w:basedOn w:val="DefaultParagraphFont"/>
    <w:qFormat/>
    <w:rsid w:val="00347B5A"/>
    <w:rPr>
      <w:i/>
      <w:iCs/>
    </w:rPr>
  </w:style>
  <w:style w:type="paragraph" w:styleId="DocumentMap">
    <w:name w:val="Document Map"/>
    <w:basedOn w:val="Normal"/>
    <w:link w:val="DocumentMapChar"/>
    <w:rsid w:val="00347B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7B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7B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7B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7B5A"/>
  </w:style>
  <w:style w:type="character" w:customStyle="1" w:styleId="E-mailSignatureChar">
    <w:name w:val="E-mail Signature Char"/>
    <w:basedOn w:val="DefaultParagraphFont"/>
    <w:link w:val="E-mailSignature"/>
    <w:rsid w:val="00347B5A"/>
    <w:rPr>
      <w:sz w:val="22"/>
    </w:rPr>
  </w:style>
  <w:style w:type="paragraph" w:styleId="NormalWeb">
    <w:name w:val="Normal (Web)"/>
    <w:basedOn w:val="Normal"/>
    <w:rsid w:val="00347B5A"/>
  </w:style>
  <w:style w:type="character" w:styleId="HTMLAcronym">
    <w:name w:val="HTML Acronym"/>
    <w:basedOn w:val="DefaultParagraphFont"/>
    <w:rsid w:val="00347B5A"/>
  </w:style>
  <w:style w:type="paragraph" w:styleId="HTMLAddress">
    <w:name w:val="HTML Address"/>
    <w:basedOn w:val="Normal"/>
    <w:link w:val="HTMLAddressChar"/>
    <w:rsid w:val="00347B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7B5A"/>
    <w:rPr>
      <w:i/>
      <w:iCs/>
      <w:sz w:val="22"/>
    </w:rPr>
  </w:style>
  <w:style w:type="character" w:styleId="HTMLCite">
    <w:name w:val="HTML Cite"/>
    <w:basedOn w:val="DefaultParagraphFont"/>
    <w:rsid w:val="00347B5A"/>
    <w:rPr>
      <w:i/>
      <w:iCs/>
    </w:rPr>
  </w:style>
  <w:style w:type="character" w:styleId="HTMLCode">
    <w:name w:val="HTML Code"/>
    <w:basedOn w:val="DefaultParagraphFont"/>
    <w:rsid w:val="00347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7B5A"/>
    <w:rPr>
      <w:i/>
      <w:iCs/>
    </w:rPr>
  </w:style>
  <w:style w:type="character" w:styleId="HTMLKeyboard">
    <w:name w:val="HTML Keyboard"/>
    <w:basedOn w:val="DefaultParagraphFont"/>
    <w:rsid w:val="00347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7B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7B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7B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7B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7B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7B5A"/>
    <w:rPr>
      <w:b/>
      <w:bCs/>
    </w:rPr>
  </w:style>
  <w:style w:type="numbering" w:styleId="1ai">
    <w:name w:val="Outline List 1"/>
    <w:basedOn w:val="NoList"/>
    <w:rsid w:val="00347B5A"/>
    <w:pPr>
      <w:numPr>
        <w:numId w:val="14"/>
      </w:numPr>
    </w:pPr>
  </w:style>
  <w:style w:type="numbering" w:styleId="111111">
    <w:name w:val="Outline List 2"/>
    <w:basedOn w:val="NoList"/>
    <w:rsid w:val="00347B5A"/>
    <w:pPr>
      <w:numPr>
        <w:numId w:val="15"/>
      </w:numPr>
    </w:pPr>
  </w:style>
  <w:style w:type="numbering" w:styleId="ArticleSection">
    <w:name w:val="Outline List 3"/>
    <w:basedOn w:val="NoList"/>
    <w:rsid w:val="00347B5A"/>
    <w:pPr>
      <w:numPr>
        <w:numId w:val="17"/>
      </w:numPr>
    </w:pPr>
  </w:style>
  <w:style w:type="table" w:styleId="TableSimple1">
    <w:name w:val="Table Simple 1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7B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7B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7B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7B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7B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7B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7B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7B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7B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7B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7B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7B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7B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7B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7B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7B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7B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7B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7B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7B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7B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7B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7B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7B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7B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7B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7B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7B5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30.emf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3.emf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1.bin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2.wmf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621</Words>
  <Characters>3544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2019-02-24T22:10:00Z</cp:lastPrinted>
  <dcterms:created xsi:type="dcterms:W3CDTF">2019-03-07T03:58:00Z</dcterms:created>
  <dcterms:modified xsi:type="dcterms:W3CDTF">2019-03-07T04:17:00Z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Electoral and Referendum Amendment (Modernisation) Regulations 2019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07 March 2019</vt:lpwstr>
  </property>
  <property fmtid="{D5CDD505-2E9C-101B-9397-08002B2CF9AE}" pid="10" name="ID">
    <vt:lpwstr>OPC63494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Electoral and Referendum Amendment (Modernisation) Regulations 2019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07 March 2019</vt:lpwstr>
  </property>
</Properties>
</file>