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163E" w14:textId="272E405B" w:rsidR="00072CAD" w:rsidRPr="00B7554D" w:rsidRDefault="00072CAD" w:rsidP="006671FC">
      <w:pPr>
        <w:jc w:val="both"/>
        <w:rPr>
          <w:rFonts w:cs="Times New Roman"/>
          <w:sz w:val="28"/>
        </w:rPr>
      </w:pPr>
      <w:r w:rsidRPr="00B7554D">
        <w:rPr>
          <w:rFonts w:cs="Times New Roman"/>
          <w:noProof/>
          <w:lang w:val="en-US"/>
        </w:rPr>
        <w:drawing>
          <wp:inline distT="0" distB="0" distL="0" distR="0" wp14:anchorId="71AFF106" wp14:editId="05BE615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34B9" w14:textId="77777777" w:rsidR="00072CAD" w:rsidRPr="00B7554D" w:rsidRDefault="00072CAD" w:rsidP="006671FC">
      <w:pPr>
        <w:jc w:val="both"/>
        <w:rPr>
          <w:rFonts w:cs="Times New Roman"/>
          <w:sz w:val="19"/>
        </w:rPr>
      </w:pPr>
    </w:p>
    <w:p w14:paraId="515F5BC5" w14:textId="2DDE3B2D" w:rsidR="00072CAD" w:rsidRPr="00B7554D" w:rsidRDefault="00D37456" w:rsidP="006671FC">
      <w:pPr>
        <w:pStyle w:val="ShortT"/>
        <w:jc w:val="both"/>
      </w:pPr>
      <w:r w:rsidRPr="00B7554D">
        <w:rPr>
          <w:szCs w:val="22"/>
        </w:rPr>
        <w:t>Australian Citizenship</w:t>
      </w:r>
      <w:r w:rsidRPr="00B7554D">
        <w:rPr>
          <w:i/>
          <w:szCs w:val="22"/>
        </w:rPr>
        <w:t xml:space="preserve"> </w:t>
      </w:r>
      <w:r w:rsidRPr="00B7554D">
        <w:rPr>
          <w:szCs w:val="22"/>
        </w:rPr>
        <w:t>(</w:t>
      </w:r>
      <w:r w:rsidR="00A81C37" w:rsidRPr="00B7554D">
        <w:rPr>
          <w:szCs w:val="22"/>
        </w:rPr>
        <w:t xml:space="preserve">LIN </w:t>
      </w:r>
      <w:r w:rsidR="00360323">
        <w:rPr>
          <w:szCs w:val="22"/>
        </w:rPr>
        <w:t>19/066</w:t>
      </w:r>
      <w:r w:rsidR="00A81C37" w:rsidRPr="00B7554D">
        <w:rPr>
          <w:szCs w:val="22"/>
        </w:rPr>
        <w:t xml:space="preserve">: </w:t>
      </w:r>
      <w:r w:rsidRPr="00B7554D">
        <w:rPr>
          <w:szCs w:val="22"/>
        </w:rPr>
        <w:t>Persons</w:t>
      </w:r>
      <w:r w:rsidR="00D408C8" w:rsidRPr="00B7554D">
        <w:rPr>
          <w:szCs w:val="22"/>
        </w:rPr>
        <w:t xml:space="preserve"> </w:t>
      </w:r>
      <w:r w:rsidR="00D85B01" w:rsidRPr="00B7554D">
        <w:rPr>
          <w:szCs w:val="22"/>
        </w:rPr>
        <w:t>Who May Receive</w:t>
      </w:r>
      <w:r w:rsidR="005C3D4A" w:rsidRPr="00B7554D">
        <w:rPr>
          <w:szCs w:val="22"/>
        </w:rPr>
        <w:t xml:space="preserve"> </w:t>
      </w:r>
      <w:r w:rsidR="00DC1051" w:rsidRPr="00B7554D">
        <w:rPr>
          <w:szCs w:val="22"/>
        </w:rPr>
        <w:t xml:space="preserve">a </w:t>
      </w:r>
      <w:r w:rsidR="00D85B01" w:rsidRPr="00B7554D">
        <w:rPr>
          <w:szCs w:val="22"/>
        </w:rPr>
        <w:t>Pledge</w:t>
      </w:r>
      <w:r w:rsidR="00A81C37" w:rsidRPr="00B7554D">
        <w:rPr>
          <w:szCs w:val="22"/>
        </w:rPr>
        <w:t xml:space="preserve"> of </w:t>
      </w:r>
      <w:r w:rsidR="005C3D4A" w:rsidRPr="00B7554D">
        <w:rPr>
          <w:szCs w:val="22"/>
        </w:rPr>
        <w:t>C</w:t>
      </w:r>
      <w:r w:rsidR="00A81C37" w:rsidRPr="00B7554D">
        <w:rPr>
          <w:szCs w:val="22"/>
        </w:rPr>
        <w:t>ommit</w:t>
      </w:r>
      <w:r w:rsidR="005C3D4A" w:rsidRPr="00B7554D">
        <w:rPr>
          <w:szCs w:val="22"/>
        </w:rPr>
        <w:t>me</w:t>
      </w:r>
      <w:r w:rsidR="00A81C37" w:rsidRPr="00B7554D">
        <w:rPr>
          <w:szCs w:val="22"/>
        </w:rPr>
        <w:t>nt</w:t>
      </w:r>
      <w:r w:rsidRPr="00B7554D">
        <w:rPr>
          <w:szCs w:val="22"/>
        </w:rPr>
        <w:t xml:space="preserve">) </w:t>
      </w:r>
      <w:r w:rsidR="00AD1C54">
        <w:rPr>
          <w:szCs w:val="22"/>
        </w:rPr>
        <w:t xml:space="preserve">Instrument </w:t>
      </w:r>
      <w:r w:rsidR="00C70057">
        <w:t>2019</w:t>
      </w:r>
    </w:p>
    <w:p w14:paraId="5250881B" w14:textId="6C554F87" w:rsidR="00072CAD" w:rsidRPr="00CD1A46" w:rsidRDefault="00072CAD" w:rsidP="00B236E1">
      <w:pPr>
        <w:pStyle w:val="SignCoverPageStart"/>
        <w:spacing w:line="276" w:lineRule="auto"/>
        <w:ind w:right="393"/>
      </w:pPr>
      <w:r w:rsidRPr="00CD1A46">
        <w:t xml:space="preserve">I, </w:t>
      </w:r>
      <w:r w:rsidR="00CD1A46" w:rsidRPr="00CD1A46">
        <w:rPr>
          <w:szCs w:val="22"/>
        </w:rPr>
        <w:t>David Coleman</w:t>
      </w:r>
      <w:r w:rsidR="003967BF" w:rsidRPr="00CD1A46">
        <w:rPr>
          <w:szCs w:val="22"/>
        </w:rPr>
        <w:t xml:space="preserve">, Minister for </w:t>
      </w:r>
      <w:r w:rsidR="00CD1A46" w:rsidRPr="00CD1A46">
        <w:rPr>
          <w:szCs w:val="22"/>
        </w:rPr>
        <w:t xml:space="preserve">Immigration, </w:t>
      </w:r>
      <w:r w:rsidR="003967BF" w:rsidRPr="00CD1A46">
        <w:rPr>
          <w:szCs w:val="22"/>
        </w:rPr>
        <w:t>Citizenship and Multicultural Affairs,</w:t>
      </w:r>
      <w:r w:rsidR="00EF14E8" w:rsidRPr="00CD1A46">
        <w:rPr>
          <w:szCs w:val="22"/>
        </w:rPr>
        <w:t xml:space="preserve"> acting under subsection</w:t>
      </w:r>
      <w:r w:rsidR="001020E2">
        <w:rPr>
          <w:szCs w:val="22"/>
        </w:rPr>
        <w:t xml:space="preserve">s </w:t>
      </w:r>
      <w:r w:rsidR="001020E2" w:rsidRPr="00542F5B">
        <w:rPr>
          <w:szCs w:val="22"/>
        </w:rPr>
        <w:t>27(4)</w:t>
      </w:r>
      <w:r w:rsidR="001020E2">
        <w:rPr>
          <w:szCs w:val="22"/>
        </w:rPr>
        <w:t xml:space="preserve"> and</w:t>
      </w:r>
      <w:r w:rsidR="00EF14E8" w:rsidRPr="00CD1A46">
        <w:rPr>
          <w:szCs w:val="22"/>
        </w:rPr>
        <w:t xml:space="preserve"> 27(5</w:t>
      </w:r>
      <w:r w:rsidR="00BD3B31" w:rsidRPr="00CD1A46">
        <w:rPr>
          <w:szCs w:val="22"/>
        </w:rPr>
        <w:t xml:space="preserve">) of the </w:t>
      </w:r>
      <w:r w:rsidR="00BD3B31" w:rsidRPr="00CD1A46">
        <w:rPr>
          <w:i/>
          <w:szCs w:val="22"/>
        </w:rPr>
        <w:t xml:space="preserve">Australian Citizenship Act 2007 </w:t>
      </w:r>
      <w:r w:rsidR="00BD3B31" w:rsidRPr="00CD1A46">
        <w:rPr>
          <w:szCs w:val="22"/>
        </w:rPr>
        <w:t>(the Act</w:t>
      </w:r>
      <w:r w:rsidR="00EF14E8" w:rsidRPr="00CD1A46">
        <w:rPr>
          <w:szCs w:val="22"/>
        </w:rPr>
        <w:t>):</w:t>
      </w:r>
      <w:r w:rsidR="00BD3B31" w:rsidRPr="00CD1A46">
        <w:rPr>
          <w:szCs w:val="22"/>
        </w:rPr>
        <w:t xml:space="preserve"> </w:t>
      </w:r>
      <w:r w:rsidR="00BD3B31" w:rsidRPr="00CD1A46">
        <w:t xml:space="preserve"> </w:t>
      </w:r>
    </w:p>
    <w:p w14:paraId="38BF18AF" w14:textId="5AD7E686" w:rsidR="004C282A" w:rsidRDefault="00D408C8" w:rsidP="00F63F91">
      <w:pPr>
        <w:pStyle w:val="ListParagraph"/>
        <w:numPr>
          <w:ilvl w:val="0"/>
          <w:numId w:val="15"/>
        </w:numPr>
        <w:spacing w:before="240" w:line="276" w:lineRule="auto"/>
        <w:ind w:left="851" w:right="393" w:hanging="567"/>
        <w:contextualSpacing w:val="0"/>
        <w:jc w:val="both"/>
        <w:rPr>
          <w:rFonts w:cs="Times New Roman"/>
          <w:lang w:eastAsia="en-AU"/>
        </w:rPr>
      </w:pPr>
      <w:r w:rsidRPr="00CD1A46">
        <w:rPr>
          <w:rFonts w:cs="Times New Roman"/>
          <w:lang w:eastAsia="en-AU"/>
        </w:rPr>
        <w:t>r</w:t>
      </w:r>
      <w:r w:rsidR="00EF14E8" w:rsidRPr="00CD1A46">
        <w:rPr>
          <w:rFonts w:cs="Times New Roman"/>
          <w:lang w:eastAsia="en-AU"/>
        </w:rPr>
        <w:t xml:space="preserve">evoke </w:t>
      </w:r>
      <w:r w:rsidR="00A64DD6" w:rsidRPr="00CD1A46">
        <w:rPr>
          <w:rFonts w:cs="Times New Roman"/>
          <w:lang w:eastAsia="en-AU"/>
        </w:rPr>
        <w:t xml:space="preserve">the </w:t>
      </w:r>
      <w:r w:rsidR="004C282A">
        <w:rPr>
          <w:rFonts w:cs="Times New Roman"/>
          <w:lang w:eastAsia="en-AU"/>
        </w:rPr>
        <w:t>following</w:t>
      </w:r>
      <w:r w:rsidR="009417A6">
        <w:rPr>
          <w:rFonts w:cs="Times New Roman"/>
          <w:lang w:eastAsia="en-AU"/>
        </w:rPr>
        <w:t xml:space="preserve"> in accordance with subsection 33(3) of the </w:t>
      </w:r>
      <w:r w:rsidR="009417A6" w:rsidRPr="006D1E6D">
        <w:rPr>
          <w:rFonts w:cs="Times New Roman"/>
          <w:i/>
          <w:lang w:eastAsia="en-AU"/>
        </w:rPr>
        <w:t>Acts Interpretation Act</w:t>
      </w:r>
      <w:r w:rsidR="009417A6">
        <w:rPr>
          <w:rFonts w:cs="Times New Roman"/>
          <w:lang w:eastAsia="en-AU"/>
        </w:rPr>
        <w:t xml:space="preserve"> </w:t>
      </w:r>
      <w:r w:rsidR="009417A6" w:rsidRPr="006D1E6D">
        <w:rPr>
          <w:rFonts w:cs="Times New Roman"/>
          <w:i/>
          <w:lang w:eastAsia="en-AU"/>
        </w:rPr>
        <w:t>1901</w:t>
      </w:r>
      <w:r w:rsidR="009417A6">
        <w:rPr>
          <w:rFonts w:cs="Times New Roman"/>
          <w:lang w:eastAsia="en-AU"/>
        </w:rPr>
        <w:t>:</w:t>
      </w:r>
      <w:r w:rsidR="00EF14E8" w:rsidRPr="00CD1A46">
        <w:rPr>
          <w:rFonts w:cs="Times New Roman"/>
          <w:lang w:eastAsia="en-AU"/>
        </w:rPr>
        <w:t xml:space="preserve"> </w:t>
      </w:r>
    </w:p>
    <w:p w14:paraId="6F177AA7" w14:textId="7C5B904C" w:rsidR="00F63F91" w:rsidRDefault="00A64DD6" w:rsidP="006D1E6D">
      <w:pPr>
        <w:pStyle w:val="ListParagraph"/>
        <w:numPr>
          <w:ilvl w:val="1"/>
          <w:numId w:val="15"/>
        </w:numPr>
        <w:spacing w:before="240" w:line="276" w:lineRule="auto"/>
        <w:ind w:right="393"/>
        <w:contextualSpacing w:val="0"/>
        <w:jc w:val="both"/>
        <w:rPr>
          <w:rFonts w:cs="Times New Roman"/>
          <w:lang w:eastAsia="en-AU"/>
        </w:rPr>
      </w:pPr>
      <w:r w:rsidRPr="00CD1A46">
        <w:rPr>
          <w:rFonts w:cs="Times New Roman"/>
          <w:i/>
          <w:lang w:eastAsia="en-AU"/>
        </w:rPr>
        <w:t xml:space="preserve">Citizenship (Authorisation) Revocation and Authorisation Instrument 2017 </w:t>
      </w:r>
      <w:r w:rsidRPr="00CD1A46">
        <w:rPr>
          <w:rFonts w:cs="Times New Roman"/>
          <w:lang w:eastAsia="en-AU"/>
        </w:rPr>
        <w:t>(IMMI 17/098) (</w:t>
      </w:r>
      <w:r w:rsidR="00EF14E8" w:rsidRPr="00CD1A46">
        <w:rPr>
          <w:rFonts w:eastAsia="Times New Roman" w:cs="Times New Roman"/>
          <w:bCs/>
          <w:szCs w:val="22"/>
          <w:lang w:eastAsia="en-AU"/>
        </w:rPr>
        <w:t>F2017L01044</w:t>
      </w:r>
      <w:r w:rsidRPr="00CD1A46">
        <w:rPr>
          <w:rFonts w:eastAsia="Times New Roman" w:cs="Times New Roman"/>
          <w:bCs/>
          <w:szCs w:val="22"/>
          <w:lang w:eastAsia="en-AU"/>
        </w:rPr>
        <w:t>)</w:t>
      </w:r>
      <w:r w:rsidR="00EF14E8" w:rsidRPr="00CD1A46">
        <w:rPr>
          <w:rFonts w:eastAsia="Times New Roman" w:cs="Times New Roman"/>
          <w:szCs w:val="22"/>
          <w:lang w:eastAsia="en-AU"/>
        </w:rPr>
        <w:t>, signed</w:t>
      </w:r>
      <w:r w:rsidR="00EF14E8" w:rsidRPr="00CD1A46">
        <w:rPr>
          <w:rFonts w:cs="Times New Roman"/>
          <w:lang w:eastAsia="en-AU"/>
        </w:rPr>
        <w:t xml:space="preserve"> on </w:t>
      </w:r>
      <w:r w:rsidRPr="00CD1A46">
        <w:rPr>
          <w:rFonts w:cs="Times New Roman"/>
          <w:lang w:eastAsia="en-AU"/>
        </w:rPr>
        <w:t>16 August 2017; and</w:t>
      </w:r>
    </w:p>
    <w:p w14:paraId="5FBBA1C1" w14:textId="42CADE47" w:rsidR="004C282A" w:rsidRDefault="00F53046" w:rsidP="009417A6">
      <w:pPr>
        <w:pStyle w:val="ListParagraph"/>
        <w:numPr>
          <w:ilvl w:val="1"/>
          <w:numId w:val="15"/>
        </w:numPr>
        <w:spacing w:before="240" w:line="276" w:lineRule="auto"/>
        <w:ind w:right="393"/>
        <w:contextualSpacing w:val="0"/>
        <w:jc w:val="both"/>
        <w:rPr>
          <w:rFonts w:cs="Times New Roman"/>
          <w:lang w:eastAsia="en-AU"/>
        </w:rPr>
      </w:pPr>
      <w:r>
        <w:rPr>
          <w:rFonts w:cs="Times New Roman"/>
          <w:lang w:eastAsia="en-AU"/>
        </w:rPr>
        <w:t>Instrument of authorisation (IMMI 09/129)</w:t>
      </w:r>
      <w:r w:rsidR="000B6AD9">
        <w:rPr>
          <w:rFonts w:cs="Times New Roman"/>
          <w:lang w:eastAsia="en-AU"/>
        </w:rPr>
        <w:t>, signed on 16 November 2009; and</w:t>
      </w:r>
    </w:p>
    <w:p w14:paraId="4F9FAE55" w14:textId="77777777" w:rsidR="001020E2" w:rsidRPr="00CD1A46" w:rsidRDefault="001020E2" w:rsidP="001020E2">
      <w:pPr>
        <w:pStyle w:val="ListParagraph"/>
        <w:numPr>
          <w:ilvl w:val="0"/>
          <w:numId w:val="15"/>
        </w:numPr>
        <w:spacing w:before="120" w:line="276" w:lineRule="auto"/>
        <w:ind w:left="851" w:right="393" w:hanging="567"/>
        <w:contextualSpacing w:val="0"/>
        <w:jc w:val="both"/>
        <w:rPr>
          <w:rFonts w:cs="Times New Roman"/>
          <w:lang w:eastAsia="en-AU"/>
        </w:rPr>
      </w:pPr>
      <w:r w:rsidRPr="00CD1A46">
        <w:rPr>
          <w:rFonts w:cs="Times New Roman"/>
          <w:lang w:eastAsia="en-AU"/>
        </w:rPr>
        <w:t>authorise each of the following to receive a pledge of commitment:</w:t>
      </w:r>
    </w:p>
    <w:p w14:paraId="3BEFC29A" w14:textId="6E218182" w:rsidR="001020E2" w:rsidRPr="00CD1A46" w:rsidRDefault="0066204D" w:rsidP="000B6AD9">
      <w:pPr>
        <w:pStyle w:val="ListParagraph"/>
        <w:numPr>
          <w:ilvl w:val="0"/>
          <w:numId w:val="16"/>
        </w:numPr>
        <w:spacing w:before="120" w:line="276" w:lineRule="auto"/>
        <w:ind w:left="1560" w:right="393" w:hanging="426"/>
        <w:contextualSpacing w:val="0"/>
        <w:jc w:val="both"/>
        <w:rPr>
          <w:rFonts w:cs="Times New Roman"/>
          <w:lang w:eastAsia="en-AU"/>
        </w:rPr>
      </w:pPr>
      <w:r w:rsidRPr="00CD1A46">
        <w:rPr>
          <w:rFonts w:cs="Times New Roman"/>
          <w:lang w:eastAsia="en-AU"/>
        </w:rPr>
        <w:t>a person</w:t>
      </w:r>
      <w:r w:rsidR="001020E2" w:rsidRPr="00CD1A46">
        <w:rPr>
          <w:rFonts w:cs="Times New Roman"/>
          <w:lang w:eastAsia="en-AU"/>
        </w:rPr>
        <w:t xml:space="preserve">; </w:t>
      </w:r>
    </w:p>
    <w:p w14:paraId="780971F9" w14:textId="16723810" w:rsidR="001020E2" w:rsidRPr="00CD1A46" w:rsidRDefault="0066204D" w:rsidP="000B6AD9">
      <w:pPr>
        <w:pStyle w:val="ListParagraph"/>
        <w:numPr>
          <w:ilvl w:val="0"/>
          <w:numId w:val="16"/>
        </w:numPr>
        <w:spacing w:before="120" w:line="276" w:lineRule="auto"/>
        <w:ind w:left="1560" w:right="393" w:hanging="426"/>
        <w:contextualSpacing w:val="0"/>
        <w:jc w:val="both"/>
        <w:rPr>
          <w:rFonts w:cs="Times New Roman"/>
          <w:lang w:eastAsia="en-AU"/>
        </w:rPr>
      </w:pPr>
      <w:r w:rsidRPr="00CD1A46">
        <w:rPr>
          <w:rFonts w:cs="Times New Roman"/>
          <w:lang w:eastAsia="en-AU"/>
        </w:rPr>
        <w:t>a class of persons</w:t>
      </w:r>
      <w:r w:rsidR="001020E2" w:rsidRPr="00CD1A46">
        <w:rPr>
          <w:rFonts w:cs="Times New Roman"/>
          <w:lang w:eastAsia="en-AU"/>
        </w:rPr>
        <w:t>;</w:t>
      </w:r>
    </w:p>
    <w:p w14:paraId="1D664A1B" w14:textId="77777777" w:rsidR="001020E2" w:rsidRPr="00CD1A46" w:rsidRDefault="001020E2" w:rsidP="009417A6">
      <w:pPr>
        <w:keepNext/>
        <w:spacing w:before="120" w:line="276" w:lineRule="auto"/>
        <w:ind w:left="1134" w:right="393"/>
        <w:jc w:val="both"/>
        <w:rPr>
          <w:rFonts w:cs="Times New Roman"/>
          <w:szCs w:val="22"/>
        </w:rPr>
      </w:pPr>
      <w:r w:rsidRPr="00CD1A46">
        <w:rPr>
          <w:rFonts w:cs="Times New Roman"/>
          <w:szCs w:val="22"/>
        </w:rPr>
        <w:t xml:space="preserve">holding, occupying, or performing the duties of, </w:t>
      </w:r>
      <w:r w:rsidRPr="00542F5B">
        <w:rPr>
          <w:rFonts w:cs="Times New Roman"/>
          <w:szCs w:val="22"/>
        </w:rPr>
        <w:t>one or more of the positions specified in Schedule 1 to this instrument.</w:t>
      </w:r>
      <w:r w:rsidRPr="00CD1A46">
        <w:rPr>
          <w:rFonts w:cs="Times New Roman"/>
          <w:szCs w:val="22"/>
        </w:rPr>
        <w:t xml:space="preserve">  </w:t>
      </w:r>
    </w:p>
    <w:p w14:paraId="4544E126" w14:textId="5B9BF1AC" w:rsidR="004A68B9" w:rsidRPr="00CD1A46" w:rsidRDefault="004A68B9" w:rsidP="00B236E1">
      <w:pPr>
        <w:spacing w:before="240" w:line="276" w:lineRule="auto"/>
        <w:ind w:right="393"/>
        <w:jc w:val="both"/>
        <w:rPr>
          <w:rFonts w:cs="Times New Roman"/>
          <w:lang w:eastAsia="en-AU"/>
        </w:rPr>
      </w:pPr>
      <w:r w:rsidRPr="00CD1A46">
        <w:rPr>
          <w:rFonts w:cs="Times New Roman"/>
          <w:lang w:eastAsia="en-AU"/>
        </w:rPr>
        <w:t>T</w:t>
      </w:r>
      <w:r w:rsidR="00FB049C" w:rsidRPr="00CD1A46">
        <w:rPr>
          <w:rFonts w:cs="Times New Roman"/>
          <w:lang w:eastAsia="en-AU"/>
        </w:rPr>
        <w:t>his i</w:t>
      </w:r>
      <w:r w:rsidR="002E0587" w:rsidRPr="00CD1A46">
        <w:rPr>
          <w:rFonts w:cs="Times New Roman"/>
          <w:lang w:eastAsia="en-AU"/>
        </w:rPr>
        <w:t>nstrument</w:t>
      </w:r>
      <w:r w:rsidR="002E0587" w:rsidRPr="00CD1A46">
        <w:rPr>
          <w:rFonts w:cs="Times New Roman"/>
          <w:i/>
          <w:lang w:eastAsia="en-AU"/>
        </w:rPr>
        <w:t xml:space="preserve">, </w:t>
      </w:r>
      <w:r w:rsidR="00D408C8" w:rsidRPr="00CD1A46">
        <w:rPr>
          <w:rFonts w:cs="Times New Roman"/>
          <w:i/>
          <w:szCs w:val="22"/>
        </w:rPr>
        <w:t>Australian Citizenship (</w:t>
      </w:r>
      <w:r w:rsidR="00A81C37" w:rsidRPr="00CD1A46">
        <w:rPr>
          <w:rFonts w:cs="Times New Roman"/>
          <w:i/>
          <w:szCs w:val="22"/>
        </w:rPr>
        <w:t xml:space="preserve">LIN </w:t>
      </w:r>
      <w:r w:rsidR="00360323">
        <w:rPr>
          <w:rFonts w:cs="Times New Roman"/>
          <w:i/>
          <w:szCs w:val="22"/>
        </w:rPr>
        <w:t>19/066</w:t>
      </w:r>
      <w:r w:rsidR="00A81C37" w:rsidRPr="00CD1A46">
        <w:rPr>
          <w:rFonts w:cs="Times New Roman"/>
          <w:i/>
          <w:szCs w:val="22"/>
        </w:rPr>
        <w:t xml:space="preserve">: </w:t>
      </w:r>
      <w:r w:rsidR="00D408C8" w:rsidRPr="00CD1A46">
        <w:rPr>
          <w:rFonts w:cs="Times New Roman"/>
          <w:i/>
          <w:szCs w:val="22"/>
        </w:rPr>
        <w:t xml:space="preserve">Persons </w:t>
      </w:r>
      <w:r w:rsidR="00D85B01" w:rsidRPr="00CD1A46">
        <w:rPr>
          <w:rFonts w:cs="Times New Roman"/>
          <w:i/>
          <w:szCs w:val="22"/>
        </w:rPr>
        <w:t>Who May Receive</w:t>
      </w:r>
      <w:r w:rsidR="005C3D4A" w:rsidRPr="00CD1A46">
        <w:rPr>
          <w:rFonts w:cs="Times New Roman"/>
          <w:i/>
          <w:szCs w:val="22"/>
        </w:rPr>
        <w:t xml:space="preserve"> </w:t>
      </w:r>
      <w:r w:rsidR="00DC1051" w:rsidRPr="00CD1A46">
        <w:rPr>
          <w:rFonts w:cs="Times New Roman"/>
          <w:i/>
          <w:szCs w:val="22"/>
        </w:rPr>
        <w:t xml:space="preserve">a </w:t>
      </w:r>
      <w:r w:rsidR="00D85B01" w:rsidRPr="00CD1A46">
        <w:rPr>
          <w:rFonts w:cs="Times New Roman"/>
          <w:i/>
          <w:szCs w:val="22"/>
        </w:rPr>
        <w:t>Pledge</w:t>
      </w:r>
      <w:r w:rsidR="005C3D4A" w:rsidRPr="00CD1A46">
        <w:rPr>
          <w:rFonts w:cs="Times New Roman"/>
          <w:i/>
          <w:szCs w:val="22"/>
        </w:rPr>
        <w:t xml:space="preserve"> of Commitment</w:t>
      </w:r>
      <w:r w:rsidR="00D408C8" w:rsidRPr="00CD1A46">
        <w:rPr>
          <w:rFonts w:cs="Times New Roman"/>
          <w:i/>
          <w:szCs w:val="22"/>
        </w:rPr>
        <w:t>)</w:t>
      </w:r>
      <w:r w:rsidR="00D408C8" w:rsidRPr="00CD1A46">
        <w:rPr>
          <w:rFonts w:cs="Times New Roman"/>
          <w:szCs w:val="22"/>
        </w:rPr>
        <w:t xml:space="preserve"> </w:t>
      </w:r>
      <w:r w:rsidR="005F3FDC" w:rsidRPr="00CD1A46">
        <w:rPr>
          <w:rFonts w:cs="Times New Roman"/>
          <w:i/>
          <w:lang w:eastAsia="en-AU"/>
        </w:rPr>
        <w:t>Instrument</w:t>
      </w:r>
      <w:r w:rsidR="00D41115">
        <w:rPr>
          <w:rFonts w:cs="Times New Roman"/>
          <w:i/>
          <w:lang w:eastAsia="en-AU"/>
        </w:rPr>
        <w:t xml:space="preserve"> 2019</w:t>
      </w:r>
      <w:r w:rsidR="00100BEB" w:rsidRPr="00CD1A46">
        <w:rPr>
          <w:rFonts w:cs="Times New Roman"/>
          <w:lang w:eastAsia="en-AU"/>
        </w:rPr>
        <w:t>, commences</w:t>
      </w:r>
      <w:r w:rsidR="00EF14E8" w:rsidRPr="00CD1A46">
        <w:rPr>
          <w:rFonts w:cs="Times New Roman"/>
          <w:lang w:eastAsia="en-AU"/>
        </w:rPr>
        <w:t xml:space="preserve"> on</w:t>
      </w:r>
      <w:r w:rsidR="003967BF" w:rsidRPr="00CD1A46">
        <w:rPr>
          <w:rFonts w:cs="Times New Roman"/>
          <w:lang w:eastAsia="en-AU"/>
        </w:rPr>
        <w:t xml:space="preserve"> </w:t>
      </w:r>
      <w:r w:rsidR="00EF14E8" w:rsidRPr="00CD1A46">
        <w:rPr>
          <w:rFonts w:cs="Times New Roman"/>
          <w:lang w:eastAsia="en-AU"/>
        </w:rPr>
        <w:t>the day after registration</w:t>
      </w:r>
      <w:r w:rsidR="009417A6">
        <w:rPr>
          <w:rFonts w:cs="Times New Roman"/>
          <w:lang w:eastAsia="en-AU"/>
        </w:rPr>
        <w:t xml:space="preserve"> on the Federal Registry of Legislation</w:t>
      </w:r>
      <w:r w:rsidR="00EF14E8" w:rsidRPr="00CD1A46">
        <w:rPr>
          <w:rFonts w:cs="Times New Roman"/>
          <w:lang w:eastAsia="en-AU"/>
        </w:rPr>
        <w:t>.</w:t>
      </w:r>
    </w:p>
    <w:p w14:paraId="533F51E0" w14:textId="5625D5DD" w:rsidR="003967BF" w:rsidRPr="00CD1A46" w:rsidRDefault="003967BF" w:rsidP="006D1E6D">
      <w:pPr>
        <w:keepNext/>
        <w:tabs>
          <w:tab w:val="left" w:pos="7916"/>
        </w:tabs>
        <w:spacing w:before="240" w:after="1440" w:line="276" w:lineRule="auto"/>
        <w:ind w:right="397"/>
        <w:jc w:val="both"/>
        <w:rPr>
          <w:rFonts w:cs="Times New Roman"/>
          <w:szCs w:val="22"/>
        </w:rPr>
      </w:pPr>
      <w:r w:rsidRPr="00CD1A46">
        <w:rPr>
          <w:rFonts w:cs="Times New Roman"/>
          <w:szCs w:val="22"/>
        </w:rPr>
        <w:t>Dated</w:t>
      </w:r>
      <w:r w:rsidR="007D21EA">
        <w:rPr>
          <w:rFonts w:cs="Times New Roman"/>
          <w:szCs w:val="22"/>
        </w:rPr>
        <w:t xml:space="preserve"> 3/1/19</w:t>
      </w:r>
    </w:p>
    <w:p w14:paraId="5982B80B" w14:textId="77777777" w:rsidR="007D21EA" w:rsidRDefault="007D21EA" w:rsidP="0057330C">
      <w:pPr>
        <w:keepNext/>
        <w:tabs>
          <w:tab w:val="left" w:pos="7916"/>
        </w:tabs>
        <w:spacing w:before="300" w:line="240" w:lineRule="atLeast"/>
        <w:ind w:right="397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David Coleman</w:t>
      </w:r>
    </w:p>
    <w:p w14:paraId="3F34DB36" w14:textId="7875FDDC" w:rsidR="003967BF" w:rsidRPr="0057330C" w:rsidRDefault="003967BF" w:rsidP="0057330C">
      <w:pPr>
        <w:keepNext/>
        <w:tabs>
          <w:tab w:val="left" w:pos="7916"/>
        </w:tabs>
        <w:spacing w:before="300" w:line="240" w:lineRule="atLeast"/>
        <w:ind w:right="397"/>
        <w:jc w:val="both"/>
        <w:rPr>
          <w:rFonts w:eastAsia="Times New Roman" w:cs="Times New Roman"/>
          <w:szCs w:val="22"/>
          <w:lang w:eastAsia="en-AU"/>
        </w:rPr>
      </w:pPr>
      <w:r w:rsidRPr="0057330C">
        <w:rPr>
          <w:rFonts w:eastAsia="Times New Roman" w:cs="Times New Roman"/>
          <w:szCs w:val="22"/>
          <w:lang w:eastAsia="en-AU"/>
        </w:rPr>
        <w:t>The Hon</w:t>
      </w:r>
      <w:r w:rsidR="00AA081E" w:rsidRPr="0057330C">
        <w:rPr>
          <w:rFonts w:eastAsia="Times New Roman" w:cs="Times New Roman"/>
          <w:szCs w:val="22"/>
          <w:lang w:eastAsia="en-AU"/>
        </w:rPr>
        <w:t>.</w:t>
      </w:r>
      <w:r w:rsidRPr="0057330C">
        <w:rPr>
          <w:rFonts w:eastAsia="Times New Roman" w:cs="Times New Roman"/>
          <w:szCs w:val="22"/>
          <w:lang w:eastAsia="en-AU"/>
        </w:rPr>
        <w:t xml:space="preserve"> </w:t>
      </w:r>
      <w:r w:rsidR="00CD1A46" w:rsidRPr="0057330C">
        <w:rPr>
          <w:rFonts w:eastAsia="Times New Roman" w:cs="Times New Roman"/>
          <w:szCs w:val="22"/>
          <w:lang w:eastAsia="en-AU"/>
        </w:rPr>
        <w:t>David Coleman</w:t>
      </w:r>
      <w:r w:rsidR="00E34F63" w:rsidRPr="0057330C">
        <w:rPr>
          <w:rFonts w:eastAsia="Times New Roman" w:cs="Times New Roman"/>
          <w:szCs w:val="22"/>
          <w:lang w:eastAsia="en-AU"/>
        </w:rPr>
        <w:t xml:space="preserve"> </w:t>
      </w:r>
      <w:r w:rsidRPr="0057330C">
        <w:rPr>
          <w:rFonts w:eastAsia="Times New Roman" w:cs="Times New Roman"/>
          <w:szCs w:val="22"/>
          <w:lang w:eastAsia="en-AU"/>
        </w:rPr>
        <w:t xml:space="preserve">MP </w:t>
      </w:r>
    </w:p>
    <w:p w14:paraId="69CA827A" w14:textId="4A360983" w:rsidR="003967BF" w:rsidRPr="0057330C" w:rsidRDefault="003967BF" w:rsidP="0057330C">
      <w:pPr>
        <w:pStyle w:val="SignCoverPageEnd"/>
        <w:tabs>
          <w:tab w:val="left" w:pos="7916"/>
        </w:tabs>
        <w:ind w:right="393"/>
        <w:jc w:val="both"/>
        <w:rPr>
          <w:sz w:val="22"/>
          <w:szCs w:val="22"/>
        </w:rPr>
      </w:pPr>
      <w:r w:rsidRPr="0057330C">
        <w:rPr>
          <w:sz w:val="22"/>
          <w:szCs w:val="22"/>
        </w:rPr>
        <w:t xml:space="preserve">Minister for </w:t>
      </w:r>
      <w:r w:rsidR="00CD1A46" w:rsidRPr="0057330C">
        <w:rPr>
          <w:sz w:val="22"/>
          <w:szCs w:val="22"/>
        </w:rPr>
        <w:t xml:space="preserve">Immigration, </w:t>
      </w:r>
      <w:r w:rsidRPr="0057330C">
        <w:rPr>
          <w:sz w:val="22"/>
          <w:szCs w:val="22"/>
        </w:rPr>
        <w:t xml:space="preserve">Citizenship and Multicultural Affairs </w:t>
      </w:r>
    </w:p>
    <w:p w14:paraId="18FC76B0" w14:textId="275D1E81" w:rsidR="00EC5A8E" w:rsidRDefault="00EC5A8E" w:rsidP="0057330C">
      <w:pPr>
        <w:tabs>
          <w:tab w:val="left" w:pos="7916"/>
        </w:tabs>
        <w:spacing w:line="240" w:lineRule="auto"/>
        <w:rPr>
          <w:rFonts w:eastAsia="Times New Roman" w:cs="Times New Roman"/>
          <w:b/>
          <w:i/>
          <w:kern w:val="28"/>
          <w:sz w:val="26"/>
          <w:lang w:eastAsia="en-AU"/>
        </w:rPr>
      </w:pPr>
    </w:p>
    <w:p w14:paraId="7CF1E7EA" w14:textId="27B3818A" w:rsidR="00E47981" w:rsidRPr="00B7554D" w:rsidRDefault="00A64DD6" w:rsidP="00247FC9">
      <w:pPr>
        <w:pStyle w:val="ItemHead"/>
        <w:spacing w:before="0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B7554D">
        <w:rPr>
          <w:rFonts w:ascii="Times New Roman" w:hAnsi="Times New Roman"/>
          <w:sz w:val="36"/>
          <w:szCs w:val="36"/>
        </w:rPr>
        <w:lastRenderedPageBreak/>
        <w:t>Schedule</w:t>
      </w:r>
      <w:r w:rsidR="00E47981" w:rsidRPr="00B7554D">
        <w:rPr>
          <w:rFonts w:ascii="Times New Roman" w:hAnsi="Times New Roman"/>
          <w:sz w:val="36"/>
          <w:szCs w:val="36"/>
        </w:rPr>
        <w:t xml:space="preserve"> 1</w:t>
      </w:r>
      <w:r w:rsidR="00D85B01" w:rsidRPr="00B7554D">
        <w:rPr>
          <w:rFonts w:ascii="Times New Roman" w:hAnsi="Times New Roman"/>
          <w:noProof/>
        </w:rPr>
        <w:t>—</w:t>
      </w:r>
      <w:r w:rsidRPr="00B7554D">
        <w:rPr>
          <w:rFonts w:ascii="Times New Roman" w:hAnsi="Times New Roman"/>
          <w:sz w:val="36"/>
          <w:szCs w:val="36"/>
        </w:rPr>
        <w:t xml:space="preserve">Persons or </w:t>
      </w:r>
      <w:r w:rsidR="00D85B01" w:rsidRPr="00B7554D">
        <w:rPr>
          <w:rFonts w:ascii="Times New Roman" w:hAnsi="Times New Roman"/>
          <w:sz w:val="36"/>
          <w:szCs w:val="36"/>
        </w:rPr>
        <w:t xml:space="preserve">Classes of Persons Authorised </w:t>
      </w:r>
      <w:r w:rsidRPr="00B7554D">
        <w:rPr>
          <w:rFonts w:ascii="Times New Roman" w:hAnsi="Times New Roman"/>
          <w:sz w:val="36"/>
          <w:szCs w:val="36"/>
        </w:rPr>
        <w:t xml:space="preserve">to </w:t>
      </w:r>
      <w:r w:rsidR="00D85B01" w:rsidRPr="00B7554D">
        <w:rPr>
          <w:rFonts w:ascii="Times New Roman" w:hAnsi="Times New Roman"/>
          <w:sz w:val="36"/>
          <w:szCs w:val="36"/>
        </w:rPr>
        <w:t xml:space="preserve">Receive </w:t>
      </w:r>
      <w:r w:rsidR="007D473A" w:rsidRPr="00B7554D">
        <w:rPr>
          <w:rFonts w:ascii="Times New Roman" w:hAnsi="Times New Roman"/>
          <w:sz w:val="36"/>
          <w:szCs w:val="36"/>
        </w:rPr>
        <w:t xml:space="preserve">a </w:t>
      </w:r>
      <w:r w:rsidR="00D85B01" w:rsidRPr="00B7554D">
        <w:rPr>
          <w:rFonts w:ascii="Times New Roman" w:hAnsi="Times New Roman"/>
          <w:sz w:val="36"/>
          <w:szCs w:val="36"/>
        </w:rPr>
        <w:t xml:space="preserve">Pledge of Commitment under </w:t>
      </w:r>
      <w:r w:rsidR="009417A6">
        <w:rPr>
          <w:rFonts w:ascii="Times New Roman" w:hAnsi="Times New Roman"/>
          <w:sz w:val="36"/>
          <w:szCs w:val="36"/>
        </w:rPr>
        <w:t>s</w:t>
      </w:r>
      <w:r w:rsidR="00D85B01" w:rsidRPr="00B7554D">
        <w:rPr>
          <w:rFonts w:ascii="Times New Roman" w:hAnsi="Times New Roman"/>
          <w:sz w:val="36"/>
          <w:szCs w:val="36"/>
        </w:rPr>
        <w:t>ubsection</w:t>
      </w:r>
      <w:r w:rsidR="0066204D">
        <w:rPr>
          <w:rFonts w:ascii="Times New Roman" w:hAnsi="Times New Roman"/>
          <w:sz w:val="36"/>
          <w:szCs w:val="36"/>
        </w:rPr>
        <w:t>s</w:t>
      </w:r>
      <w:r w:rsidR="00D85B01" w:rsidRPr="00B7554D">
        <w:rPr>
          <w:rFonts w:ascii="Times New Roman" w:hAnsi="Times New Roman"/>
          <w:sz w:val="36"/>
          <w:szCs w:val="36"/>
        </w:rPr>
        <w:t xml:space="preserve"> 27</w:t>
      </w:r>
      <w:r w:rsidR="0066204D">
        <w:rPr>
          <w:rFonts w:ascii="Times New Roman" w:hAnsi="Times New Roman"/>
          <w:sz w:val="36"/>
          <w:szCs w:val="36"/>
        </w:rPr>
        <w:t>(4) and 27</w:t>
      </w:r>
      <w:r w:rsidR="000A19DA" w:rsidRPr="00B7554D">
        <w:rPr>
          <w:rFonts w:ascii="Times New Roman" w:hAnsi="Times New Roman"/>
          <w:sz w:val="36"/>
          <w:szCs w:val="36"/>
        </w:rPr>
        <w:t>(5)</w:t>
      </w:r>
      <w:r w:rsidR="00D85B01" w:rsidRPr="00B7554D">
        <w:rPr>
          <w:rFonts w:ascii="Times New Roman" w:hAnsi="Times New Roman"/>
          <w:sz w:val="36"/>
          <w:szCs w:val="36"/>
        </w:rPr>
        <w:t xml:space="preserve"> of the </w:t>
      </w:r>
      <w:r w:rsidR="00E47981" w:rsidRPr="00B7554D">
        <w:rPr>
          <w:rFonts w:ascii="Times New Roman" w:hAnsi="Times New Roman"/>
          <w:sz w:val="36"/>
          <w:szCs w:val="36"/>
        </w:rPr>
        <w:t>Act</w:t>
      </w:r>
    </w:p>
    <w:p w14:paraId="675AEECC" w14:textId="77777777" w:rsidR="00A64DD6" w:rsidRPr="00B7554D" w:rsidRDefault="00A64DD6" w:rsidP="00B236E1">
      <w:pPr>
        <w:pStyle w:val="ListParagraph"/>
        <w:numPr>
          <w:ilvl w:val="0"/>
          <w:numId w:val="17"/>
        </w:numPr>
        <w:spacing w:before="480" w:after="240" w:line="276" w:lineRule="auto"/>
        <w:ind w:left="567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Governor-General of the Commonwealth of Australia.</w:t>
      </w:r>
    </w:p>
    <w:p w14:paraId="2687EC71" w14:textId="77777777" w:rsidR="00A64DD6" w:rsidRPr="00B7554D" w:rsidRDefault="00A64DD6" w:rsidP="00EC5A8E">
      <w:pPr>
        <w:pStyle w:val="ListParagraph"/>
        <w:numPr>
          <w:ilvl w:val="0"/>
          <w:numId w:val="17"/>
        </w:numPr>
        <w:spacing w:after="240" w:line="276" w:lineRule="auto"/>
        <w:ind w:left="567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All Members of the House of Representatives of the Parliament of the Commonwealth of Australia.</w:t>
      </w:r>
    </w:p>
    <w:p w14:paraId="478666D8" w14:textId="77777777" w:rsidR="00A64DD6" w:rsidRPr="00B7554D" w:rsidRDefault="00A64DD6" w:rsidP="00EC5A8E">
      <w:pPr>
        <w:pStyle w:val="ListParagraph"/>
        <w:numPr>
          <w:ilvl w:val="0"/>
          <w:numId w:val="17"/>
        </w:numPr>
        <w:spacing w:after="240" w:line="276" w:lineRule="auto"/>
        <w:ind w:left="567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All Members of the Senate of the Parliament of the Commonwealth of Australia.</w:t>
      </w:r>
    </w:p>
    <w:p w14:paraId="0A24445D" w14:textId="4D050EBD" w:rsidR="00A64DD6" w:rsidRPr="00B7554D" w:rsidRDefault="00A64DD6" w:rsidP="00EC5A8E">
      <w:pPr>
        <w:pStyle w:val="ListParagraph"/>
        <w:numPr>
          <w:ilvl w:val="0"/>
          <w:numId w:val="17"/>
        </w:numPr>
        <w:spacing w:after="120" w:line="276" w:lineRule="auto"/>
        <w:ind w:left="567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An en</w:t>
      </w:r>
      <w:r w:rsidR="001367E9">
        <w:rPr>
          <w:rFonts w:cs="Times New Roman"/>
          <w:sz w:val="24"/>
          <w:szCs w:val="24"/>
        </w:rPr>
        <w:t>trusted person of the Department,</w:t>
      </w:r>
      <w:r w:rsidRPr="00B7554D">
        <w:rPr>
          <w:rFonts w:cs="Times New Roman"/>
          <w:sz w:val="24"/>
          <w:szCs w:val="24"/>
        </w:rPr>
        <w:t xml:space="preserve"> as defined in section 3 of the Act, who is located in a State or Territory Office, or Regional Office, excluding Headquarters, and who is:</w:t>
      </w:r>
    </w:p>
    <w:p w14:paraId="2C5F59BC" w14:textId="6E80F252" w:rsidR="00A64DD6" w:rsidRPr="00B7554D" w:rsidRDefault="00A64DD6" w:rsidP="00B236E1">
      <w:pPr>
        <w:pStyle w:val="ListParagraph"/>
        <w:numPr>
          <w:ilvl w:val="1"/>
          <w:numId w:val="19"/>
        </w:numPr>
        <w:spacing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an Australian citizen; </w:t>
      </w:r>
    </w:p>
    <w:p w14:paraId="610252BE" w14:textId="77777777" w:rsidR="00A64DD6" w:rsidRPr="00B7554D" w:rsidRDefault="00A64DD6" w:rsidP="00B236E1">
      <w:pPr>
        <w:pStyle w:val="ListParagraph"/>
        <w:numPr>
          <w:ilvl w:val="1"/>
          <w:numId w:val="19"/>
        </w:numPr>
        <w:spacing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performing duties unde</w:t>
      </w:r>
      <w:r w:rsidR="00E47981" w:rsidRPr="00B7554D">
        <w:rPr>
          <w:rFonts w:cs="Times New Roman"/>
          <w:sz w:val="24"/>
          <w:szCs w:val="24"/>
        </w:rPr>
        <w:t>r, or for the purposes of, the Act</w:t>
      </w:r>
      <w:r w:rsidRPr="00B7554D">
        <w:rPr>
          <w:rFonts w:cs="Times New Roman"/>
          <w:sz w:val="24"/>
          <w:szCs w:val="24"/>
        </w:rPr>
        <w:t>; and</w:t>
      </w:r>
    </w:p>
    <w:p w14:paraId="312D2DDF" w14:textId="308FE87B" w:rsidR="00A64DD6" w:rsidRPr="00B7554D" w:rsidRDefault="00A64DD6" w:rsidP="00B236E1">
      <w:pPr>
        <w:pStyle w:val="ListParagraph"/>
        <w:numPr>
          <w:ilvl w:val="1"/>
          <w:numId w:val="19"/>
        </w:numPr>
        <w:spacing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color w:val="000000"/>
          <w:sz w:val="24"/>
          <w:szCs w:val="24"/>
        </w:rPr>
        <w:t xml:space="preserve">holding, occupying, or performing the duties </w:t>
      </w:r>
      <w:r w:rsidRPr="00B7554D">
        <w:rPr>
          <w:rFonts w:cs="Times New Roman"/>
          <w:sz w:val="24"/>
          <w:szCs w:val="24"/>
        </w:rPr>
        <w:t>of, a position classified as</w:t>
      </w:r>
      <w:r w:rsidR="00B236E1">
        <w:rPr>
          <w:rFonts w:cs="Times New Roman"/>
          <w:sz w:val="24"/>
          <w:szCs w:val="24"/>
        </w:rPr>
        <w:t xml:space="preserve"> one of the following</w:t>
      </w:r>
      <w:r w:rsidRPr="00B7554D">
        <w:rPr>
          <w:rFonts w:cs="Times New Roman"/>
          <w:sz w:val="24"/>
          <w:szCs w:val="24"/>
        </w:rPr>
        <w:t>:</w:t>
      </w:r>
    </w:p>
    <w:p w14:paraId="2D459E9A" w14:textId="77FED1EA" w:rsidR="00A64DD6" w:rsidRPr="00B7554D" w:rsidRDefault="00A64DD6" w:rsidP="00B236E1">
      <w:pPr>
        <w:pStyle w:val="ListParagraph"/>
        <w:numPr>
          <w:ilvl w:val="2"/>
          <w:numId w:val="20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Senior Executive Service, Band Three, </w:t>
      </w:r>
      <w:r w:rsidR="00B236E1">
        <w:rPr>
          <w:rFonts w:cs="Times New Roman"/>
          <w:sz w:val="24"/>
          <w:szCs w:val="24"/>
        </w:rPr>
        <w:t xml:space="preserve">Band </w:t>
      </w:r>
      <w:r w:rsidRPr="00B7554D">
        <w:rPr>
          <w:rFonts w:cs="Times New Roman"/>
          <w:sz w:val="24"/>
          <w:szCs w:val="24"/>
        </w:rPr>
        <w:t xml:space="preserve">Two or </w:t>
      </w:r>
      <w:r w:rsidR="00B236E1">
        <w:rPr>
          <w:rFonts w:cs="Times New Roman"/>
          <w:sz w:val="24"/>
          <w:szCs w:val="24"/>
        </w:rPr>
        <w:t xml:space="preserve">Band </w:t>
      </w:r>
      <w:r w:rsidRPr="00B7554D">
        <w:rPr>
          <w:rFonts w:cs="Times New Roman"/>
          <w:sz w:val="24"/>
          <w:szCs w:val="24"/>
        </w:rPr>
        <w:t xml:space="preserve">One; </w:t>
      </w:r>
    </w:p>
    <w:p w14:paraId="62E24492" w14:textId="2EF82FE4" w:rsidR="00A64DD6" w:rsidRPr="00B7554D" w:rsidRDefault="00A64DD6" w:rsidP="00B236E1">
      <w:pPr>
        <w:pStyle w:val="ListParagraph"/>
        <w:numPr>
          <w:ilvl w:val="2"/>
          <w:numId w:val="20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Executive Level Two or Level One</w:t>
      </w:r>
      <w:r w:rsidR="00B236E1">
        <w:rPr>
          <w:rFonts w:cs="Times New Roman"/>
          <w:sz w:val="24"/>
          <w:szCs w:val="24"/>
        </w:rPr>
        <w:t>;</w:t>
      </w:r>
    </w:p>
    <w:p w14:paraId="1D6D91F2" w14:textId="025207DD" w:rsidR="00A64DD6" w:rsidRPr="00B7554D" w:rsidRDefault="00A64DD6" w:rsidP="00B236E1">
      <w:pPr>
        <w:pStyle w:val="ListParagraph"/>
        <w:numPr>
          <w:ilvl w:val="2"/>
          <w:numId w:val="20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Australian Pub</w:t>
      </w:r>
      <w:r w:rsidR="00B236E1">
        <w:rPr>
          <w:rFonts w:cs="Times New Roman"/>
          <w:sz w:val="24"/>
          <w:szCs w:val="24"/>
        </w:rPr>
        <w:t>lic Service, Level Six</w:t>
      </w:r>
      <w:r w:rsidR="0066204D">
        <w:rPr>
          <w:rFonts w:cs="Times New Roman"/>
          <w:sz w:val="24"/>
          <w:szCs w:val="24"/>
        </w:rPr>
        <w:t>,</w:t>
      </w:r>
      <w:r w:rsidR="00B236E1">
        <w:rPr>
          <w:rFonts w:cs="Times New Roman"/>
          <w:sz w:val="24"/>
          <w:szCs w:val="24"/>
        </w:rPr>
        <w:t xml:space="preserve"> Level Five</w:t>
      </w:r>
      <w:r w:rsidR="00152466">
        <w:rPr>
          <w:rFonts w:cs="Times New Roman"/>
          <w:sz w:val="24"/>
          <w:szCs w:val="24"/>
        </w:rPr>
        <w:t xml:space="preserve"> or Level Four</w:t>
      </w:r>
      <w:r w:rsidRPr="00B7554D">
        <w:rPr>
          <w:rFonts w:cs="Times New Roman"/>
          <w:sz w:val="24"/>
          <w:szCs w:val="24"/>
        </w:rPr>
        <w:t>.</w:t>
      </w:r>
    </w:p>
    <w:p w14:paraId="73354D5D" w14:textId="2F023C6B" w:rsidR="00A64DD6" w:rsidRPr="00B7554D" w:rsidRDefault="00A64DD6" w:rsidP="00B236E1">
      <w:pPr>
        <w:pStyle w:val="ListParagraph"/>
        <w:numPr>
          <w:ilvl w:val="0"/>
          <w:numId w:val="17"/>
        </w:numPr>
        <w:spacing w:before="240" w:after="120" w:line="276" w:lineRule="auto"/>
        <w:ind w:left="567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An ent</w:t>
      </w:r>
      <w:r w:rsidR="001367E9">
        <w:rPr>
          <w:rFonts w:cs="Times New Roman"/>
          <w:sz w:val="24"/>
          <w:szCs w:val="24"/>
        </w:rPr>
        <w:t xml:space="preserve">rusted person of the Department, </w:t>
      </w:r>
      <w:r w:rsidRPr="00B7554D">
        <w:rPr>
          <w:rFonts w:cs="Times New Roman"/>
          <w:sz w:val="24"/>
          <w:szCs w:val="24"/>
        </w:rPr>
        <w:t>as defined in section 3 of the Act, who is located at Headquarters, and who is:</w:t>
      </w:r>
    </w:p>
    <w:p w14:paraId="5EE5CCE3" w14:textId="77777777" w:rsidR="00A64DD6" w:rsidRPr="00B7554D" w:rsidRDefault="00A64DD6" w:rsidP="00B236E1">
      <w:pPr>
        <w:numPr>
          <w:ilvl w:val="1"/>
          <w:numId w:val="21"/>
        </w:numPr>
        <w:spacing w:after="120" w:line="276" w:lineRule="auto"/>
        <w:ind w:left="1134" w:right="113" w:hanging="567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an Australian citizen; </w:t>
      </w:r>
      <w:r w:rsidR="00523243" w:rsidRPr="00B7554D">
        <w:rPr>
          <w:rFonts w:cs="Times New Roman"/>
          <w:sz w:val="24"/>
          <w:szCs w:val="24"/>
        </w:rPr>
        <w:t>and</w:t>
      </w:r>
    </w:p>
    <w:p w14:paraId="30F21415" w14:textId="41EE8C57" w:rsidR="00A64DD6" w:rsidRPr="00B7554D" w:rsidRDefault="00A32160" w:rsidP="00B236E1">
      <w:pPr>
        <w:numPr>
          <w:ilvl w:val="1"/>
          <w:numId w:val="21"/>
        </w:numPr>
        <w:spacing w:after="120" w:line="276" w:lineRule="auto"/>
        <w:ind w:left="1134" w:right="113" w:hanging="567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color w:val="000000"/>
          <w:sz w:val="24"/>
          <w:szCs w:val="24"/>
        </w:rPr>
        <w:t xml:space="preserve">holding, occupying, or </w:t>
      </w:r>
      <w:r w:rsidR="00A64DD6" w:rsidRPr="00B7554D">
        <w:rPr>
          <w:rFonts w:cs="Times New Roman"/>
          <w:sz w:val="24"/>
          <w:szCs w:val="24"/>
        </w:rPr>
        <w:t>performing the duties of, a position classified as</w:t>
      </w:r>
      <w:r w:rsidR="00B236E1">
        <w:rPr>
          <w:rFonts w:cs="Times New Roman"/>
          <w:sz w:val="24"/>
          <w:szCs w:val="24"/>
        </w:rPr>
        <w:t xml:space="preserve"> one of the following</w:t>
      </w:r>
      <w:r w:rsidR="00A64DD6" w:rsidRPr="00B7554D">
        <w:rPr>
          <w:rFonts w:cs="Times New Roman"/>
          <w:sz w:val="24"/>
          <w:szCs w:val="24"/>
        </w:rPr>
        <w:t>:</w:t>
      </w:r>
    </w:p>
    <w:p w14:paraId="51F92785" w14:textId="1C7F6E9C" w:rsidR="00A64DD6" w:rsidRPr="00B7554D" w:rsidRDefault="00B236E1" w:rsidP="00B236E1">
      <w:pPr>
        <w:numPr>
          <w:ilvl w:val="2"/>
          <w:numId w:val="22"/>
        </w:numPr>
        <w:tabs>
          <w:tab w:val="left" w:pos="1843"/>
        </w:tabs>
        <w:spacing w:after="80" w:line="276" w:lineRule="auto"/>
        <w:ind w:left="1843" w:right="113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A64DD6" w:rsidRPr="00B7554D">
        <w:rPr>
          <w:rFonts w:cs="Times New Roman"/>
          <w:sz w:val="24"/>
          <w:szCs w:val="24"/>
        </w:rPr>
        <w:t>Secretary;</w:t>
      </w:r>
    </w:p>
    <w:p w14:paraId="5E6DF481" w14:textId="0634AC93" w:rsidR="00A64DD6" w:rsidRPr="00B7554D" w:rsidRDefault="00A64DD6" w:rsidP="00B236E1">
      <w:pPr>
        <w:numPr>
          <w:ilvl w:val="2"/>
          <w:numId w:val="22"/>
        </w:numPr>
        <w:tabs>
          <w:tab w:val="left" w:pos="1843"/>
        </w:tabs>
        <w:spacing w:after="80" w:line="276" w:lineRule="auto"/>
        <w:ind w:left="1843" w:right="113" w:hanging="567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Senio</w:t>
      </w:r>
      <w:r w:rsidR="00B236E1">
        <w:rPr>
          <w:rFonts w:cs="Times New Roman"/>
          <w:sz w:val="24"/>
          <w:szCs w:val="24"/>
        </w:rPr>
        <w:t>r Executive Service, Band Three</w:t>
      </w:r>
      <w:r w:rsidRPr="00B7554D">
        <w:rPr>
          <w:rFonts w:cs="Times New Roman"/>
          <w:sz w:val="24"/>
          <w:szCs w:val="24"/>
        </w:rPr>
        <w:t>;</w:t>
      </w:r>
    </w:p>
    <w:p w14:paraId="3B49D4E0" w14:textId="31645B10" w:rsidR="00A64DD6" w:rsidRPr="00B7554D" w:rsidRDefault="00A64DD6" w:rsidP="00B236E1">
      <w:pPr>
        <w:numPr>
          <w:ilvl w:val="2"/>
          <w:numId w:val="22"/>
        </w:numPr>
        <w:tabs>
          <w:tab w:val="left" w:pos="1843"/>
        </w:tabs>
        <w:spacing w:after="80" w:line="276" w:lineRule="auto"/>
        <w:ind w:left="1843" w:right="113" w:hanging="567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Senior Executive Service, Band Two</w:t>
      </w:r>
      <w:r w:rsidR="00B236E1">
        <w:rPr>
          <w:rFonts w:cs="Times New Roman"/>
          <w:sz w:val="24"/>
          <w:szCs w:val="24"/>
        </w:rPr>
        <w:t xml:space="preserve"> in the</w:t>
      </w:r>
      <w:r w:rsidRPr="00B7554D">
        <w:rPr>
          <w:rFonts w:cs="Times New Roman"/>
          <w:sz w:val="24"/>
          <w:szCs w:val="24"/>
        </w:rPr>
        <w:t xml:space="preserve"> </w:t>
      </w:r>
      <w:r w:rsidR="008A7AB8" w:rsidRPr="00B7554D">
        <w:rPr>
          <w:rFonts w:cs="Times New Roman"/>
          <w:sz w:val="24"/>
          <w:szCs w:val="24"/>
        </w:rPr>
        <w:t>Refugee, Citizenship and Multicultural Programs Division</w:t>
      </w:r>
      <w:r w:rsidRPr="00B7554D">
        <w:rPr>
          <w:rFonts w:cs="Times New Roman"/>
          <w:sz w:val="24"/>
          <w:szCs w:val="24"/>
        </w:rPr>
        <w:t>;</w:t>
      </w:r>
    </w:p>
    <w:p w14:paraId="1A787151" w14:textId="16019C55" w:rsidR="00A64DD6" w:rsidRPr="00B7554D" w:rsidRDefault="00A64DD6" w:rsidP="00B236E1">
      <w:pPr>
        <w:numPr>
          <w:ilvl w:val="2"/>
          <w:numId w:val="22"/>
        </w:numPr>
        <w:tabs>
          <w:tab w:val="left" w:pos="1843"/>
        </w:tabs>
        <w:spacing w:after="80" w:line="276" w:lineRule="auto"/>
        <w:ind w:left="1843" w:right="115" w:hanging="567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Seni</w:t>
      </w:r>
      <w:r w:rsidR="00B236E1">
        <w:rPr>
          <w:rFonts w:cs="Times New Roman"/>
          <w:sz w:val="24"/>
          <w:szCs w:val="24"/>
        </w:rPr>
        <w:t>or Executive Service, Band One, in the</w:t>
      </w:r>
      <w:r w:rsidRPr="00B7554D">
        <w:rPr>
          <w:rFonts w:cs="Times New Roman"/>
          <w:sz w:val="24"/>
          <w:szCs w:val="24"/>
        </w:rPr>
        <w:t xml:space="preserve"> </w:t>
      </w:r>
      <w:r w:rsidR="008A7AB8" w:rsidRPr="00B7554D">
        <w:rPr>
          <w:rFonts w:cs="Times New Roman"/>
          <w:sz w:val="24"/>
          <w:szCs w:val="24"/>
        </w:rPr>
        <w:t>Citizenship and Multicultural Affairs Programs Branch</w:t>
      </w:r>
      <w:r w:rsidRPr="00B7554D">
        <w:rPr>
          <w:rFonts w:cs="Times New Roman"/>
          <w:sz w:val="24"/>
          <w:szCs w:val="24"/>
        </w:rPr>
        <w:t xml:space="preserve">; </w:t>
      </w:r>
    </w:p>
    <w:p w14:paraId="199FDF09" w14:textId="20044815" w:rsidR="00A64DD6" w:rsidRDefault="00D32390" w:rsidP="00B236E1">
      <w:pPr>
        <w:numPr>
          <w:ilvl w:val="2"/>
          <w:numId w:val="22"/>
        </w:numPr>
        <w:tabs>
          <w:tab w:val="left" w:pos="1843"/>
        </w:tabs>
        <w:spacing w:after="80" w:line="276" w:lineRule="auto"/>
        <w:ind w:left="1843" w:right="115" w:hanging="567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Executive Level Two</w:t>
      </w:r>
      <w:r w:rsidR="00B236E1">
        <w:rPr>
          <w:rFonts w:cs="Times New Roman"/>
          <w:sz w:val="24"/>
          <w:szCs w:val="24"/>
        </w:rPr>
        <w:t xml:space="preserve"> in the</w:t>
      </w:r>
      <w:r w:rsidRPr="00B7554D">
        <w:rPr>
          <w:rFonts w:cs="Times New Roman"/>
          <w:sz w:val="24"/>
          <w:szCs w:val="24"/>
        </w:rPr>
        <w:t xml:space="preserve"> Citizenship Operations Section</w:t>
      </w:r>
      <w:r w:rsidR="00B236E1">
        <w:rPr>
          <w:rFonts w:cs="Times New Roman"/>
          <w:sz w:val="24"/>
          <w:szCs w:val="24"/>
        </w:rPr>
        <w:t xml:space="preserve"> of the</w:t>
      </w:r>
      <w:r w:rsidRPr="00B7554D">
        <w:rPr>
          <w:rFonts w:cs="Times New Roman"/>
          <w:sz w:val="24"/>
          <w:szCs w:val="24"/>
        </w:rPr>
        <w:t xml:space="preserve"> </w:t>
      </w:r>
      <w:r w:rsidR="008A7AB8" w:rsidRPr="00B7554D">
        <w:rPr>
          <w:rFonts w:cs="Times New Roman"/>
          <w:sz w:val="24"/>
          <w:szCs w:val="24"/>
        </w:rPr>
        <w:t>Citizenship and Multicultural Affairs Programs Branch</w:t>
      </w:r>
      <w:r>
        <w:rPr>
          <w:rFonts w:cs="Times New Roman"/>
          <w:sz w:val="24"/>
          <w:szCs w:val="24"/>
        </w:rPr>
        <w:t>;</w:t>
      </w:r>
    </w:p>
    <w:p w14:paraId="6CB5CE5F" w14:textId="09D81A98" w:rsidR="00D32390" w:rsidRDefault="00D32390" w:rsidP="00B236E1">
      <w:pPr>
        <w:numPr>
          <w:ilvl w:val="2"/>
          <w:numId w:val="22"/>
        </w:numPr>
        <w:tabs>
          <w:tab w:val="left" w:pos="1843"/>
        </w:tabs>
        <w:spacing w:line="276" w:lineRule="auto"/>
        <w:ind w:left="1843" w:right="115" w:hanging="567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lastRenderedPageBreak/>
        <w:t xml:space="preserve">Executive Level Two </w:t>
      </w:r>
      <w:r w:rsidR="00B236E1">
        <w:rPr>
          <w:rFonts w:cs="Times New Roman"/>
          <w:sz w:val="24"/>
          <w:szCs w:val="24"/>
        </w:rPr>
        <w:t>in the</w:t>
      </w:r>
      <w:r w:rsidRPr="00B7554D">
        <w:rPr>
          <w:rFonts w:cs="Times New Roman"/>
          <w:sz w:val="24"/>
          <w:szCs w:val="24"/>
        </w:rPr>
        <w:t xml:space="preserve"> Citizenship Program Management Section</w:t>
      </w:r>
      <w:r w:rsidR="00B236E1">
        <w:rPr>
          <w:rFonts w:cs="Times New Roman"/>
          <w:sz w:val="24"/>
          <w:szCs w:val="24"/>
        </w:rPr>
        <w:t xml:space="preserve"> of the</w:t>
      </w:r>
      <w:r>
        <w:rPr>
          <w:rFonts w:cs="Times New Roman"/>
          <w:sz w:val="24"/>
          <w:szCs w:val="24"/>
        </w:rPr>
        <w:t xml:space="preserve"> </w:t>
      </w:r>
      <w:r w:rsidRPr="00B7554D">
        <w:rPr>
          <w:rFonts w:cs="Times New Roman"/>
          <w:sz w:val="24"/>
          <w:szCs w:val="24"/>
        </w:rPr>
        <w:t>Citizenship and Multicultural Affairs Programs Branch;</w:t>
      </w:r>
      <w:r>
        <w:rPr>
          <w:rFonts w:cs="Times New Roman"/>
          <w:sz w:val="24"/>
          <w:szCs w:val="24"/>
        </w:rPr>
        <w:t xml:space="preserve"> </w:t>
      </w:r>
    </w:p>
    <w:p w14:paraId="00C499E1" w14:textId="42155946" w:rsidR="00D32390" w:rsidRPr="00B7554D" w:rsidRDefault="00D32390" w:rsidP="00B236E1">
      <w:pPr>
        <w:numPr>
          <w:ilvl w:val="2"/>
          <w:numId w:val="22"/>
        </w:numPr>
        <w:tabs>
          <w:tab w:val="left" w:pos="1843"/>
        </w:tabs>
        <w:spacing w:line="276" w:lineRule="auto"/>
        <w:ind w:left="1843" w:right="115" w:hanging="567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Executive Level Two or Executive Level One</w:t>
      </w:r>
      <w:r w:rsidR="00B236E1">
        <w:rPr>
          <w:rFonts w:cs="Times New Roman"/>
          <w:sz w:val="24"/>
          <w:szCs w:val="24"/>
        </w:rPr>
        <w:t xml:space="preserve"> in the</w:t>
      </w:r>
      <w:r>
        <w:rPr>
          <w:rFonts w:cs="Times New Roman"/>
          <w:sz w:val="24"/>
          <w:szCs w:val="24"/>
        </w:rPr>
        <w:t xml:space="preserve"> </w:t>
      </w:r>
      <w:r w:rsidRPr="00D82599">
        <w:rPr>
          <w:rFonts w:cs="Times New Roman"/>
          <w:sz w:val="24"/>
          <w:szCs w:val="24"/>
        </w:rPr>
        <w:t>Stakeholder Engagement and Citizenship Ceremonies Section</w:t>
      </w:r>
      <w:r w:rsidR="00B236E1">
        <w:rPr>
          <w:rFonts w:cs="Times New Roman"/>
          <w:sz w:val="24"/>
          <w:szCs w:val="24"/>
        </w:rPr>
        <w:t xml:space="preserve"> of the</w:t>
      </w:r>
      <w:r w:rsidRPr="00B7554D">
        <w:rPr>
          <w:rFonts w:cs="Times New Roman"/>
          <w:sz w:val="24"/>
          <w:szCs w:val="24"/>
        </w:rPr>
        <w:t xml:space="preserve"> Citizenship and Multicultural Affairs Programs Branch</w:t>
      </w:r>
      <w:r>
        <w:rPr>
          <w:rFonts w:cs="Times New Roman"/>
          <w:sz w:val="24"/>
          <w:szCs w:val="24"/>
        </w:rPr>
        <w:t>.</w:t>
      </w:r>
    </w:p>
    <w:p w14:paraId="2CDFD992" w14:textId="451E4A6B" w:rsidR="00A64DD6" w:rsidRPr="00B7554D" w:rsidRDefault="00A64DD6" w:rsidP="00B236E1">
      <w:pPr>
        <w:pStyle w:val="ListParagraph"/>
        <w:numPr>
          <w:ilvl w:val="0"/>
          <w:numId w:val="17"/>
        </w:numPr>
        <w:spacing w:before="240" w:after="120" w:line="276" w:lineRule="auto"/>
        <w:ind w:left="567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An entrusted person of the Department, as defined in section 3 of the Act, who is </w:t>
      </w:r>
      <w:r w:rsidR="00C7457D">
        <w:rPr>
          <w:rFonts w:cs="Times New Roman"/>
          <w:sz w:val="24"/>
          <w:szCs w:val="24"/>
        </w:rPr>
        <w:t xml:space="preserve">based </w:t>
      </w:r>
      <w:r w:rsidRPr="00B7554D">
        <w:rPr>
          <w:rFonts w:cs="Times New Roman"/>
          <w:sz w:val="24"/>
          <w:szCs w:val="24"/>
        </w:rPr>
        <w:t>in an Australian Immigration and Border Protection Office Overseas or an Australian Diplomatic Mission, and who is:</w:t>
      </w:r>
    </w:p>
    <w:p w14:paraId="22AA7043" w14:textId="77777777" w:rsidR="00A64DD6" w:rsidRPr="00EC5A8E" w:rsidRDefault="00A64DD6" w:rsidP="00C7457D">
      <w:pPr>
        <w:pStyle w:val="ListParagraph"/>
        <w:numPr>
          <w:ilvl w:val="0"/>
          <w:numId w:val="25"/>
        </w:numPr>
        <w:tabs>
          <w:tab w:val="left" w:pos="1134"/>
        </w:tabs>
        <w:spacing w:after="8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EC5A8E">
        <w:rPr>
          <w:rFonts w:cs="Times New Roman"/>
          <w:sz w:val="24"/>
          <w:szCs w:val="24"/>
        </w:rPr>
        <w:t>an Australian citizen; and</w:t>
      </w:r>
    </w:p>
    <w:p w14:paraId="7FA172FB" w14:textId="10526BED" w:rsidR="00A64DD6" w:rsidRPr="00EC5A8E" w:rsidRDefault="00A32160" w:rsidP="00C7457D">
      <w:pPr>
        <w:pStyle w:val="ListParagraph"/>
        <w:numPr>
          <w:ilvl w:val="0"/>
          <w:numId w:val="25"/>
        </w:numPr>
        <w:tabs>
          <w:tab w:val="left" w:pos="1134"/>
        </w:tabs>
        <w:spacing w:after="8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EC5A8E">
        <w:rPr>
          <w:rFonts w:cs="Times New Roman"/>
          <w:color w:val="000000"/>
          <w:sz w:val="24"/>
          <w:szCs w:val="24"/>
        </w:rPr>
        <w:t>holding, occupying, or</w:t>
      </w:r>
      <w:r w:rsidR="00A64DD6" w:rsidRPr="00EC5A8E">
        <w:rPr>
          <w:rFonts w:cs="Times New Roman"/>
          <w:sz w:val="24"/>
          <w:szCs w:val="24"/>
        </w:rPr>
        <w:t xml:space="preserve"> performing the duties of, </w:t>
      </w:r>
      <w:r w:rsidRPr="00EC5A8E">
        <w:rPr>
          <w:rFonts w:cs="Times New Roman"/>
          <w:sz w:val="24"/>
          <w:szCs w:val="24"/>
        </w:rPr>
        <w:t>a</w:t>
      </w:r>
      <w:r w:rsidR="00A64DD6" w:rsidRPr="00EC5A8E">
        <w:rPr>
          <w:rFonts w:cs="Times New Roman"/>
          <w:sz w:val="24"/>
          <w:szCs w:val="24"/>
        </w:rPr>
        <w:t xml:space="preserve"> position within the Department </w:t>
      </w:r>
      <w:r w:rsidRPr="00EC5A8E">
        <w:rPr>
          <w:rFonts w:cs="Times New Roman"/>
          <w:sz w:val="24"/>
          <w:szCs w:val="24"/>
        </w:rPr>
        <w:t>classified as</w:t>
      </w:r>
      <w:r w:rsidR="00C7457D">
        <w:rPr>
          <w:rFonts w:cs="Times New Roman"/>
          <w:sz w:val="24"/>
          <w:szCs w:val="24"/>
        </w:rPr>
        <w:t xml:space="preserve"> one of the following</w:t>
      </w:r>
      <w:r w:rsidR="000C4E28" w:rsidRPr="00EC5A8E">
        <w:rPr>
          <w:rFonts w:cs="Times New Roman"/>
          <w:sz w:val="24"/>
          <w:szCs w:val="24"/>
        </w:rPr>
        <w:t xml:space="preserve">: </w:t>
      </w:r>
    </w:p>
    <w:p w14:paraId="6FC513AC" w14:textId="52504629" w:rsidR="00A64DD6" w:rsidRPr="00B7554D" w:rsidRDefault="00A64DD6" w:rsidP="00C7457D">
      <w:pPr>
        <w:pStyle w:val="ListParagraph"/>
        <w:numPr>
          <w:ilvl w:val="2"/>
          <w:numId w:val="26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Senior Executive Service, Band Three, </w:t>
      </w:r>
      <w:r w:rsidR="00C7457D">
        <w:rPr>
          <w:rFonts w:cs="Times New Roman"/>
          <w:sz w:val="24"/>
          <w:szCs w:val="24"/>
        </w:rPr>
        <w:t xml:space="preserve">Band </w:t>
      </w:r>
      <w:r w:rsidRPr="00B7554D">
        <w:rPr>
          <w:rFonts w:cs="Times New Roman"/>
          <w:sz w:val="24"/>
          <w:szCs w:val="24"/>
        </w:rPr>
        <w:t>Two</w:t>
      </w:r>
      <w:r w:rsidR="006576FC">
        <w:rPr>
          <w:rFonts w:cs="Times New Roman"/>
          <w:sz w:val="24"/>
          <w:szCs w:val="24"/>
        </w:rPr>
        <w:t xml:space="preserve"> or Band One</w:t>
      </w:r>
      <w:r w:rsidRPr="00B7554D">
        <w:rPr>
          <w:rFonts w:cs="Times New Roman"/>
          <w:sz w:val="24"/>
          <w:szCs w:val="24"/>
        </w:rPr>
        <w:t>;</w:t>
      </w:r>
      <w:r w:rsidR="00023478" w:rsidRPr="00B7554D">
        <w:rPr>
          <w:rFonts w:cs="Times New Roman"/>
          <w:sz w:val="24"/>
          <w:szCs w:val="24"/>
        </w:rPr>
        <w:t xml:space="preserve"> </w:t>
      </w:r>
    </w:p>
    <w:p w14:paraId="76909D80" w14:textId="3F6B7FD9" w:rsidR="00A64DD6" w:rsidRPr="00B7554D" w:rsidRDefault="00A64DD6" w:rsidP="00C7457D">
      <w:pPr>
        <w:pStyle w:val="ListParagraph"/>
        <w:numPr>
          <w:ilvl w:val="2"/>
          <w:numId w:val="26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Executive Level Two or </w:t>
      </w:r>
      <w:r w:rsidR="00C7457D">
        <w:rPr>
          <w:rFonts w:cs="Times New Roman"/>
          <w:sz w:val="24"/>
          <w:szCs w:val="24"/>
        </w:rPr>
        <w:t>Level One</w:t>
      </w:r>
      <w:r w:rsidRPr="00B7554D">
        <w:rPr>
          <w:rFonts w:cs="Times New Roman"/>
          <w:sz w:val="24"/>
          <w:szCs w:val="24"/>
        </w:rPr>
        <w:t>;</w:t>
      </w:r>
    </w:p>
    <w:p w14:paraId="24F7269F" w14:textId="78CBB3CB" w:rsidR="00A64DD6" w:rsidRPr="00B7554D" w:rsidRDefault="00A64DD6" w:rsidP="00C7457D">
      <w:pPr>
        <w:pStyle w:val="ListParagraph"/>
        <w:numPr>
          <w:ilvl w:val="2"/>
          <w:numId w:val="26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Austr</w:t>
      </w:r>
      <w:r w:rsidR="00C7457D">
        <w:rPr>
          <w:rFonts w:cs="Times New Roman"/>
          <w:sz w:val="24"/>
          <w:szCs w:val="24"/>
        </w:rPr>
        <w:t>alian Public Service, Level Six</w:t>
      </w:r>
      <w:r w:rsidRPr="00B7554D">
        <w:rPr>
          <w:rFonts w:cs="Times New Roman"/>
          <w:sz w:val="24"/>
          <w:szCs w:val="24"/>
        </w:rPr>
        <w:t>.</w:t>
      </w:r>
    </w:p>
    <w:p w14:paraId="3CA7BE01" w14:textId="1CB45D82" w:rsidR="00A64DD6" w:rsidRPr="00B7554D" w:rsidRDefault="00A64DD6" w:rsidP="00C7457D">
      <w:pPr>
        <w:pStyle w:val="ListParagraph"/>
        <w:numPr>
          <w:ilvl w:val="0"/>
          <w:numId w:val="17"/>
        </w:numPr>
        <w:spacing w:before="240" w:after="120" w:line="276" w:lineRule="auto"/>
        <w:ind w:left="714" w:right="113" w:hanging="35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A person who is an Australian citizen, and who is </w:t>
      </w:r>
      <w:r w:rsidRPr="00B7554D">
        <w:rPr>
          <w:rFonts w:cs="Times New Roman"/>
          <w:color w:val="000000"/>
          <w:sz w:val="24"/>
          <w:szCs w:val="24"/>
        </w:rPr>
        <w:t xml:space="preserve">holding, occupying, or performing </w:t>
      </w:r>
      <w:r w:rsidRPr="00B7554D">
        <w:rPr>
          <w:rFonts w:cs="Times New Roman"/>
          <w:sz w:val="24"/>
          <w:szCs w:val="24"/>
        </w:rPr>
        <w:t xml:space="preserve">the duties of an Australian Diplomatic Consular and Trade Representative in any </w:t>
      </w:r>
      <w:r w:rsidR="00C7457D">
        <w:rPr>
          <w:rFonts w:cs="Times New Roman"/>
          <w:sz w:val="24"/>
          <w:szCs w:val="24"/>
        </w:rPr>
        <w:t xml:space="preserve">one </w:t>
      </w:r>
      <w:r w:rsidRPr="00B7554D">
        <w:rPr>
          <w:rFonts w:cs="Times New Roman"/>
          <w:sz w:val="24"/>
          <w:szCs w:val="24"/>
        </w:rPr>
        <w:t xml:space="preserve">of the following </w:t>
      </w:r>
      <w:r w:rsidR="00434B06">
        <w:rPr>
          <w:rFonts w:cs="Times New Roman"/>
          <w:sz w:val="24"/>
          <w:szCs w:val="24"/>
        </w:rPr>
        <w:t>positions</w:t>
      </w:r>
      <w:r w:rsidR="00434B06" w:rsidRPr="00B7554D">
        <w:rPr>
          <w:rFonts w:cs="Times New Roman"/>
          <w:sz w:val="24"/>
          <w:szCs w:val="24"/>
        </w:rPr>
        <w:t xml:space="preserve"> </w:t>
      </w:r>
      <w:r w:rsidRPr="00B7554D">
        <w:rPr>
          <w:rFonts w:cs="Times New Roman"/>
          <w:sz w:val="24"/>
          <w:szCs w:val="24"/>
        </w:rPr>
        <w:t>at an Australian Diplomatic Mission:</w:t>
      </w:r>
      <w:r w:rsidR="00F23CD4" w:rsidRPr="00B7554D">
        <w:rPr>
          <w:rFonts w:cs="Times New Roman"/>
          <w:sz w:val="24"/>
          <w:szCs w:val="24"/>
        </w:rPr>
        <w:t xml:space="preserve"> </w:t>
      </w:r>
    </w:p>
    <w:p w14:paraId="0A30EDC7" w14:textId="77777777" w:rsidR="00A64DD6" w:rsidRPr="00B7554D" w:rsidRDefault="00A64DD6" w:rsidP="00C7457D">
      <w:pPr>
        <w:pStyle w:val="ListParagraph"/>
        <w:numPr>
          <w:ilvl w:val="1"/>
          <w:numId w:val="27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High Commissioner;</w:t>
      </w:r>
    </w:p>
    <w:p w14:paraId="121EB4BA" w14:textId="77777777" w:rsidR="00A64DD6" w:rsidRPr="00B7554D" w:rsidRDefault="00A64DD6" w:rsidP="00C7457D">
      <w:pPr>
        <w:pStyle w:val="ListParagraph"/>
        <w:numPr>
          <w:ilvl w:val="1"/>
          <w:numId w:val="27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High Commissioner;</w:t>
      </w:r>
    </w:p>
    <w:p w14:paraId="3F07F759" w14:textId="77777777" w:rsidR="00A64DD6" w:rsidRPr="00B7554D" w:rsidRDefault="00A64DD6" w:rsidP="00C7457D">
      <w:pPr>
        <w:pStyle w:val="ListParagraph"/>
        <w:numPr>
          <w:ilvl w:val="1"/>
          <w:numId w:val="27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Ambassador;</w:t>
      </w:r>
    </w:p>
    <w:p w14:paraId="2FA8D884" w14:textId="77777777" w:rsidR="00A64DD6" w:rsidRPr="00B7554D" w:rsidRDefault="00A64DD6" w:rsidP="00C7457D">
      <w:pPr>
        <w:pStyle w:val="ListParagraph"/>
        <w:numPr>
          <w:ilvl w:val="1"/>
          <w:numId w:val="27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Consul General;</w:t>
      </w:r>
    </w:p>
    <w:p w14:paraId="7B8708DB" w14:textId="77777777" w:rsidR="00A64DD6" w:rsidRPr="00B7554D" w:rsidRDefault="00A64DD6" w:rsidP="00C7457D">
      <w:pPr>
        <w:pStyle w:val="ListParagraph"/>
        <w:numPr>
          <w:ilvl w:val="1"/>
          <w:numId w:val="27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Chargé d'Affaires;</w:t>
      </w:r>
    </w:p>
    <w:p w14:paraId="066BAFA6" w14:textId="77777777" w:rsidR="00A64DD6" w:rsidRPr="00B7554D" w:rsidRDefault="00A64DD6" w:rsidP="00C7457D">
      <w:pPr>
        <w:pStyle w:val="ListParagraph"/>
        <w:numPr>
          <w:ilvl w:val="1"/>
          <w:numId w:val="27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Chargé d'Affaires ad interim;</w:t>
      </w:r>
    </w:p>
    <w:p w14:paraId="6C3E30F8" w14:textId="26A2CE30" w:rsidR="00A64DD6" w:rsidRPr="00B7554D" w:rsidRDefault="00A64DD6" w:rsidP="00C7457D">
      <w:pPr>
        <w:pStyle w:val="ListParagraph"/>
        <w:numPr>
          <w:ilvl w:val="1"/>
          <w:numId w:val="27"/>
        </w:numPr>
        <w:tabs>
          <w:tab w:val="left" w:pos="1701"/>
        </w:tabs>
        <w:spacing w:after="120" w:line="276" w:lineRule="auto"/>
        <w:ind w:left="1701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Consul, at a post</w:t>
      </w:r>
      <w:r w:rsidR="00A352CE">
        <w:rPr>
          <w:rFonts w:cs="Times New Roman"/>
          <w:sz w:val="24"/>
          <w:szCs w:val="24"/>
        </w:rPr>
        <w:t>,</w:t>
      </w:r>
      <w:r w:rsidRPr="00B7554D">
        <w:rPr>
          <w:rFonts w:cs="Times New Roman"/>
          <w:sz w:val="24"/>
          <w:szCs w:val="24"/>
        </w:rPr>
        <w:t xml:space="preserve"> </w:t>
      </w:r>
      <w:r w:rsidR="00C7457D">
        <w:rPr>
          <w:rFonts w:cs="Times New Roman"/>
          <w:sz w:val="24"/>
          <w:szCs w:val="24"/>
        </w:rPr>
        <w:t xml:space="preserve">serving </w:t>
      </w:r>
      <w:r w:rsidR="00F921EB">
        <w:rPr>
          <w:rFonts w:cs="Times New Roman"/>
          <w:sz w:val="24"/>
          <w:szCs w:val="24"/>
        </w:rPr>
        <w:t>as</w:t>
      </w:r>
      <w:r w:rsidR="00EC3478">
        <w:rPr>
          <w:rFonts w:cs="Times New Roman"/>
          <w:sz w:val="24"/>
          <w:szCs w:val="24"/>
        </w:rPr>
        <w:t xml:space="preserve"> </w:t>
      </w:r>
      <w:r w:rsidR="00DA670A">
        <w:rPr>
          <w:rFonts w:cs="Times New Roman"/>
          <w:sz w:val="24"/>
          <w:szCs w:val="24"/>
        </w:rPr>
        <w:t>a</w:t>
      </w:r>
      <w:r w:rsidR="00DA670A" w:rsidRPr="00B7554D">
        <w:rPr>
          <w:rFonts w:cs="Times New Roman"/>
          <w:sz w:val="24"/>
          <w:szCs w:val="24"/>
        </w:rPr>
        <w:t xml:space="preserve"> </w:t>
      </w:r>
      <w:r w:rsidRPr="00B7554D">
        <w:rPr>
          <w:rFonts w:cs="Times New Roman"/>
          <w:sz w:val="24"/>
          <w:szCs w:val="24"/>
        </w:rPr>
        <w:t xml:space="preserve">Senior Australian Diplomatic Representative; </w:t>
      </w:r>
    </w:p>
    <w:p w14:paraId="28E986BE" w14:textId="0C68A89D" w:rsidR="00A64DD6" w:rsidRPr="00B7554D" w:rsidRDefault="00A64DD6" w:rsidP="00C7457D">
      <w:pPr>
        <w:pStyle w:val="ListParagraph"/>
        <w:numPr>
          <w:ilvl w:val="1"/>
          <w:numId w:val="27"/>
        </w:numPr>
        <w:tabs>
          <w:tab w:val="left" w:pos="1701"/>
        </w:tabs>
        <w:spacing w:after="240" w:line="276" w:lineRule="auto"/>
        <w:ind w:left="1701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Trade Commissioner at a post where there is no representative from the Department of Foreign Affairs and Trade or the Department.</w:t>
      </w:r>
    </w:p>
    <w:p w14:paraId="21E2E930" w14:textId="6A422FAD" w:rsidR="00A64DD6" w:rsidRPr="00B7554D" w:rsidRDefault="00A64DD6" w:rsidP="00EC5A8E">
      <w:pPr>
        <w:pStyle w:val="ListParagraph"/>
        <w:numPr>
          <w:ilvl w:val="0"/>
          <w:numId w:val="17"/>
        </w:numPr>
        <w:spacing w:after="120" w:line="276" w:lineRule="auto"/>
        <w:ind w:left="714" w:right="113" w:hanging="35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A person who is an Australian citizen, and who is holding, occupying, or performing the duties of any </w:t>
      </w:r>
      <w:r w:rsidR="00C7457D">
        <w:rPr>
          <w:rFonts w:cs="Times New Roman"/>
          <w:sz w:val="24"/>
          <w:szCs w:val="24"/>
        </w:rPr>
        <w:t xml:space="preserve">one </w:t>
      </w:r>
      <w:r w:rsidRPr="00B7554D">
        <w:rPr>
          <w:rFonts w:cs="Times New Roman"/>
          <w:sz w:val="24"/>
          <w:szCs w:val="24"/>
        </w:rPr>
        <w:t>of the following</w:t>
      </w:r>
      <w:r w:rsidR="00A352CE">
        <w:rPr>
          <w:rFonts w:cs="Times New Roman"/>
          <w:sz w:val="24"/>
          <w:szCs w:val="24"/>
        </w:rPr>
        <w:t xml:space="preserve"> </w:t>
      </w:r>
      <w:r w:rsidR="00C7457D">
        <w:rPr>
          <w:rFonts w:cs="Times New Roman"/>
          <w:sz w:val="24"/>
          <w:szCs w:val="24"/>
        </w:rPr>
        <w:t>positions</w:t>
      </w:r>
      <w:r w:rsidRPr="00B7554D">
        <w:rPr>
          <w:rFonts w:cs="Times New Roman"/>
          <w:sz w:val="24"/>
          <w:szCs w:val="24"/>
        </w:rPr>
        <w:t xml:space="preserve">: </w:t>
      </w:r>
    </w:p>
    <w:p w14:paraId="191898D4" w14:textId="1C9B2960" w:rsidR="00A64DD6" w:rsidRPr="00B7554D" w:rsidRDefault="00A64DD6" w:rsidP="00EF42A0">
      <w:pPr>
        <w:pStyle w:val="ListParagraph"/>
        <w:numPr>
          <w:ilvl w:val="1"/>
          <w:numId w:val="17"/>
        </w:numPr>
        <w:spacing w:before="240"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In the Australian Capital Territory:</w:t>
      </w:r>
    </w:p>
    <w:p w14:paraId="5FABADF1" w14:textId="310EE2A8" w:rsidR="00A64DD6" w:rsidRPr="00B7554D" w:rsidRDefault="00EF42A0" w:rsidP="00EF42A0">
      <w:pPr>
        <w:pStyle w:val="ListParagraph"/>
        <w:numPr>
          <w:ilvl w:val="2"/>
          <w:numId w:val="28"/>
        </w:numPr>
        <w:spacing w:before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Member</w:t>
      </w:r>
      <w:r w:rsidR="00A64DD6" w:rsidRPr="00B7554D">
        <w:rPr>
          <w:rFonts w:cs="Times New Roman"/>
          <w:sz w:val="24"/>
          <w:szCs w:val="24"/>
        </w:rPr>
        <w:t xml:space="preserve"> of the Australian Capital Te</w:t>
      </w:r>
      <w:r>
        <w:rPr>
          <w:rFonts w:cs="Times New Roman"/>
          <w:sz w:val="24"/>
          <w:szCs w:val="24"/>
        </w:rPr>
        <w:t xml:space="preserve">rritory Legislative Assembly; </w:t>
      </w:r>
    </w:p>
    <w:p w14:paraId="583CE7D7" w14:textId="1DDA40E4" w:rsidR="00A64DD6" w:rsidRPr="00B7554D" w:rsidRDefault="00A64DD6" w:rsidP="00EF42A0">
      <w:pPr>
        <w:pStyle w:val="ListParagraph"/>
        <w:numPr>
          <w:ilvl w:val="2"/>
          <w:numId w:val="28"/>
        </w:numPr>
        <w:spacing w:before="80" w:after="24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Director, Australian Capital Territory Office of Multicultural Affairs</w:t>
      </w:r>
      <w:r w:rsidR="000961F7" w:rsidRPr="00B7554D">
        <w:rPr>
          <w:rFonts w:cs="Times New Roman"/>
          <w:sz w:val="24"/>
          <w:szCs w:val="24"/>
        </w:rPr>
        <w:t>;</w:t>
      </w:r>
    </w:p>
    <w:p w14:paraId="33971586" w14:textId="583292CB" w:rsidR="00A64DD6" w:rsidRPr="00B7554D" w:rsidRDefault="00A64DD6" w:rsidP="00EF42A0">
      <w:pPr>
        <w:pStyle w:val="ListParagraph"/>
        <w:numPr>
          <w:ilvl w:val="1"/>
          <w:numId w:val="17"/>
        </w:numPr>
        <w:spacing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In New South Wales:</w:t>
      </w:r>
    </w:p>
    <w:p w14:paraId="4621772B" w14:textId="77777777" w:rsidR="00A64DD6" w:rsidRPr="00B7554D" w:rsidRDefault="00A64DD6" w:rsidP="00EF42A0">
      <w:pPr>
        <w:pStyle w:val="ListParagraph"/>
        <w:numPr>
          <w:ilvl w:val="2"/>
          <w:numId w:val="29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Governor of New South Wales;</w:t>
      </w:r>
    </w:p>
    <w:p w14:paraId="0CE57D06" w14:textId="1BF17252" w:rsidR="00A64DD6" w:rsidRPr="00B7554D" w:rsidRDefault="00A64DD6" w:rsidP="00EF42A0">
      <w:pPr>
        <w:pStyle w:val="ListParagraph"/>
        <w:numPr>
          <w:ilvl w:val="2"/>
          <w:numId w:val="29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Lord Mayor of a</w:t>
      </w:r>
      <w:r w:rsidR="00EF42A0">
        <w:rPr>
          <w:rFonts w:cs="Times New Roman"/>
          <w:sz w:val="24"/>
          <w:szCs w:val="24"/>
        </w:rPr>
        <w:t xml:space="preserve"> c</w:t>
      </w:r>
      <w:r w:rsidRPr="00B7554D">
        <w:rPr>
          <w:rFonts w:cs="Times New Roman"/>
          <w:sz w:val="24"/>
          <w:szCs w:val="24"/>
        </w:rPr>
        <w:t>ity;</w:t>
      </w:r>
    </w:p>
    <w:p w14:paraId="5AF9FED5" w14:textId="601F497C" w:rsidR="00A64DD6" w:rsidRPr="00B7554D" w:rsidRDefault="00A64DD6" w:rsidP="00EF42A0">
      <w:pPr>
        <w:pStyle w:val="ListParagraph"/>
        <w:numPr>
          <w:ilvl w:val="2"/>
          <w:numId w:val="29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Mayor of a local government council;</w:t>
      </w:r>
    </w:p>
    <w:p w14:paraId="43B21F4C" w14:textId="2B5315C1" w:rsidR="00A64DD6" w:rsidRDefault="00A64DD6" w:rsidP="00EF42A0">
      <w:pPr>
        <w:pStyle w:val="ListParagraph"/>
        <w:numPr>
          <w:ilvl w:val="2"/>
          <w:numId w:val="29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Mayor of  a local government council;</w:t>
      </w:r>
    </w:p>
    <w:p w14:paraId="701A9A43" w14:textId="2D7662AF" w:rsidR="00EF42A0" w:rsidRPr="00B7554D" w:rsidRDefault="00EF42A0" w:rsidP="00EF42A0">
      <w:pPr>
        <w:pStyle w:val="ListParagraph"/>
        <w:numPr>
          <w:ilvl w:val="2"/>
          <w:numId w:val="29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Lord Mayor of  a local government council;</w:t>
      </w:r>
    </w:p>
    <w:p w14:paraId="5D5AC64E" w14:textId="782BF2AE" w:rsidR="00EF42A0" w:rsidRDefault="00A64DD6" w:rsidP="00491688">
      <w:pPr>
        <w:pStyle w:val="ListParagraph"/>
        <w:numPr>
          <w:ilvl w:val="2"/>
          <w:numId w:val="29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EF42A0">
        <w:rPr>
          <w:rFonts w:cs="Times New Roman"/>
          <w:sz w:val="24"/>
          <w:szCs w:val="24"/>
        </w:rPr>
        <w:t xml:space="preserve">General Manager </w:t>
      </w:r>
      <w:r w:rsidR="00EF42A0" w:rsidRPr="00EF42A0">
        <w:rPr>
          <w:rFonts w:cs="Times New Roman"/>
          <w:sz w:val="24"/>
          <w:szCs w:val="24"/>
        </w:rPr>
        <w:t xml:space="preserve">of a local government council; </w:t>
      </w:r>
    </w:p>
    <w:p w14:paraId="2367925C" w14:textId="36AA6F1A" w:rsidR="00A64DD6" w:rsidRPr="00EF42A0" w:rsidRDefault="00EF42A0" w:rsidP="00491688">
      <w:pPr>
        <w:pStyle w:val="ListParagraph"/>
        <w:numPr>
          <w:ilvl w:val="2"/>
          <w:numId w:val="29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EF42A0">
        <w:rPr>
          <w:rFonts w:cs="Times New Roman"/>
          <w:sz w:val="24"/>
          <w:szCs w:val="24"/>
        </w:rPr>
        <w:t xml:space="preserve">Chief Executive Officer of a local government council; </w:t>
      </w:r>
    </w:p>
    <w:p w14:paraId="57668E8A" w14:textId="4374F729" w:rsidR="00A64DD6" w:rsidRPr="00B7554D" w:rsidRDefault="00A64DD6" w:rsidP="00EF42A0">
      <w:pPr>
        <w:pStyle w:val="ListParagraph"/>
        <w:numPr>
          <w:ilvl w:val="2"/>
          <w:numId w:val="29"/>
        </w:numPr>
        <w:spacing w:after="24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Administrator of a local government council in cases where a local government council has been placed under administration</w:t>
      </w:r>
      <w:r w:rsidR="000961F7" w:rsidRPr="00B7554D">
        <w:rPr>
          <w:rFonts w:cs="Times New Roman"/>
          <w:sz w:val="24"/>
          <w:szCs w:val="24"/>
        </w:rPr>
        <w:t xml:space="preserve">; </w:t>
      </w:r>
    </w:p>
    <w:p w14:paraId="14772A0A" w14:textId="037D9E6F" w:rsidR="00A64DD6" w:rsidRPr="00B7554D" w:rsidRDefault="00A64DD6" w:rsidP="00EF42A0">
      <w:pPr>
        <w:pStyle w:val="ListParagraph"/>
        <w:numPr>
          <w:ilvl w:val="1"/>
          <w:numId w:val="17"/>
        </w:numPr>
        <w:spacing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In the Northern Territory:</w:t>
      </w:r>
    </w:p>
    <w:p w14:paraId="3A94764F" w14:textId="77777777" w:rsidR="00A64DD6" w:rsidRPr="00B7554D" w:rsidRDefault="00A64DD6" w:rsidP="00EF42A0">
      <w:pPr>
        <w:pStyle w:val="ListParagraph"/>
        <w:numPr>
          <w:ilvl w:val="2"/>
          <w:numId w:val="30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Administrator of the Northern Territory; </w:t>
      </w:r>
    </w:p>
    <w:p w14:paraId="6C8B82C6" w14:textId="2CB4396B" w:rsidR="00A64DD6" w:rsidRPr="00B7554D" w:rsidRDefault="00EF42A0" w:rsidP="00EF42A0">
      <w:pPr>
        <w:pStyle w:val="ListParagraph"/>
        <w:numPr>
          <w:ilvl w:val="2"/>
          <w:numId w:val="30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Lord Mayor of a c</w:t>
      </w:r>
      <w:r w:rsidR="00A64DD6" w:rsidRPr="00B7554D">
        <w:rPr>
          <w:rFonts w:cs="Times New Roman"/>
          <w:sz w:val="24"/>
          <w:szCs w:val="24"/>
        </w:rPr>
        <w:t>ity;</w:t>
      </w:r>
    </w:p>
    <w:p w14:paraId="3F24CA1C" w14:textId="77777777" w:rsidR="00A64DD6" w:rsidRPr="00B7554D" w:rsidRDefault="00A64DD6" w:rsidP="00EF42A0">
      <w:pPr>
        <w:pStyle w:val="ListParagraph"/>
        <w:numPr>
          <w:ilvl w:val="2"/>
          <w:numId w:val="30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Principal member of a local government council;</w:t>
      </w:r>
    </w:p>
    <w:p w14:paraId="016A6878" w14:textId="77777777" w:rsidR="00A64DD6" w:rsidRPr="00B7554D" w:rsidRDefault="00A64DD6" w:rsidP="00EF42A0">
      <w:pPr>
        <w:pStyle w:val="ListParagraph"/>
        <w:numPr>
          <w:ilvl w:val="2"/>
          <w:numId w:val="30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principal member of a local government council;</w:t>
      </w:r>
    </w:p>
    <w:p w14:paraId="6A368454" w14:textId="77777777" w:rsidR="00A64DD6" w:rsidRPr="00B7554D" w:rsidRDefault="00A64DD6" w:rsidP="00EF42A0">
      <w:pPr>
        <w:pStyle w:val="ListParagraph"/>
        <w:numPr>
          <w:ilvl w:val="2"/>
          <w:numId w:val="30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Chief Executive Officer of a local government council;</w:t>
      </w:r>
    </w:p>
    <w:p w14:paraId="487F8852" w14:textId="77777777" w:rsidR="00A64DD6" w:rsidRPr="00B7554D" w:rsidRDefault="00A64DD6" w:rsidP="00EF42A0">
      <w:pPr>
        <w:pStyle w:val="ListParagraph"/>
        <w:numPr>
          <w:ilvl w:val="2"/>
          <w:numId w:val="30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Chair, Nhulunbuy Town Board;</w:t>
      </w:r>
    </w:p>
    <w:p w14:paraId="5F9D961E" w14:textId="48E3B32A" w:rsidR="00A64DD6" w:rsidRPr="00B7554D" w:rsidRDefault="00EF42A0" w:rsidP="00EF42A0">
      <w:pPr>
        <w:pStyle w:val="ListParagraph"/>
        <w:numPr>
          <w:ilvl w:val="2"/>
          <w:numId w:val="30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Customs Officer</w:t>
      </w:r>
      <w:r w:rsidR="00A64DD6" w:rsidRPr="00B7554D">
        <w:rPr>
          <w:rFonts w:cs="Times New Roman"/>
          <w:sz w:val="24"/>
          <w:szCs w:val="24"/>
        </w:rPr>
        <w:t xml:space="preserve"> resident on Groote Eylandt; </w:t>
      </w:r>
    </w:p>
    <w:p w14:paraId="3B94DF0E" w14:textId="59E45413" w:rsidR="00A64DD6" w:rsidRPr="00B7554D" w:rsidRDefault="00EF42A0" w:rsidP="00EF42A0">
      <w:pPr>
        <w:pStyle w:val="ListParagraph"/>
        <w:numPr>
          <w:ilvl w:val="2"/>
          <w:numId w:val="30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Sub-Collector of Customs on</w:t>
      </w:r>
      <w:r w:rsidR="00A64DD6" w:rsidRPr="00B7554D">
        <w:rPr>
          <w:rFonts w:cs="Times New Roman"/>
          <w:sz w:val="24"/>
          <w:szCs w:val="24"/>
        </w:rPr>
        <w:t xml:space="preserve"> Groote Eylandt</w:t>
      </w:r>
      <w:r w:rsidR="000961F7" w:rsidRPr="00B7554D">
        <w:rPr>
          <w:rFonts w:cs="Times New Roman"/>
          <w:sz w:val="24"/>
          <w:szCs w:val="24"/>
        </w:rPr>
        <w:t>;</w:t>
      </w:r>
    </w:p>
    <w:p w14:paraId="593DF3FA" w14:textId="049E33C1" w:rsidR="00A64DD6" w:rsidRPr="00B7554D" w:rsidRDefault="00A64DD6" w:rsidP="00EF42A0">
      <w:pPr>
        <w:pStyle w:val="ListParagraph"/>
        <w:numPr>
          <w:ilvl w:val="1"/>
          <w:numId w:val="17"/>
        </w:numPr>
        <w:spacing w:before="240"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In Queensland:</w:t>
      </w:r>
    </w:p>
    <w:p w14:paraId="38C59A22" w14:textId="77777777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Governor of Queensland;</w:t>
      </w:r>
    </w:p>
    <w:p w14:paraId="0FB6DBCD" w14:textId="66B6E44A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Lord Mayor of a </w:t>
      </w:r>
      <w:r w:rsidR="00EF42A0">
        <w:rPr>
          <w:rFonts w:cs="Times New Roman"/>
          <w:sz w:val="24"/>
          <w:szCs w:val="24"/>
        </w:rPr>
        <w:t>c</w:t>
      </w:r>
      <w:r w:rsidRPr="00B7554D">
        <w:rPr>
          <w:rFonts w:cs="Times New Roman"/>
          <w:sz w:val="24"/>
          <w:szCs w:val="24"/>
        </w:rPr>
        <w:t>ity;</w:t>
      </w:r>
    </w:p>
    <w:p w14:paraId="751B0BF4" w14:textId="04BFD542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Mayor of a local government;</w:t>
      </w:r>
    </w:p>
    <w:p w14:paraId="29A69098" w14:textId="77777777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Mayor of a local government;</w:t>
      </w:r>
    </w:p>
    <w:p w14:paraId="7605E1EB" w14:textId="77777777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Chief Executive Officer of a local government;</w:t>
      </w:r>
    </w:p>
    <w:p w14:paraId="5AB8F83E" w14:textId="77777777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Brisbane City Council;</w:t>
      </w:r>
    </w:p>
    <w:p w14:paraId="051856BE" w14:textId="0A94C17D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Administrator of a local government in cases where a loc</w:t>
      </w:r>
      <w:r w:rsidR="007A4701">
        <w:rPr>
          <w:rFonts w:cs="Times New Roman"/>
          <w:sz w:val="24"/>
          <w:szCs w:val="24"/>
        </w:rPr>
        <w:t>al government has been placed under</w:t>
      </w:r>
      <w:r w:rsidRPr="00B7554D">
        <w:rPr>
          <w:rFonts w:cs="Times New Roman"/>
          <w:sz w:val="24"/>
          <w:szCs w:val="24"/>
        </w:rPr>
        <w:t xml:space="preserve"> administration;</w:t>
      </w:r>
    </w:p>
    <w:p w14:paraId="11C45FF0" w14:textId="77777777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lastRenderedPageBreak/>
        <w:t xml:space="preserve">Councillor, Torres Strait Island Regional Council; </w:t>
      </w:r>
    </w:p>
    <w:p w14:paraId="35A13468" w14:textId="77777777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Chair, Weipa Town Authority</w:t>
      </w:r>
      <w:r w:rsidR="00E4226D" w:rsidRPr="00B7554D">
        <w:rPr>
          <w:rFonts w:cs="Times New Roman"/>
          <w:sz w:val="24"/>
          <w:szCs w:val="24"/>
        </w:rPr>
        <w:t>;</w:t>
      </w:r>
    </w:p>
    <w:p w14:paraId="046458CB" w14:textId="55068223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</w:t>
      </w:r>
      <w:r w:rsidR="008938A7">
        <w:rPr>
          <w:rFonts w:cs="Times New Roman"/>
          <w:sz w:val="24"/>
          <w:szCs w:val="24"/>
        </w:rPr>
        <w:t xml:space="preserve"> Chair, Weipa Town Authority; </w:t>
      </w:r>
    </w:p>
    <w:p w14:paraId="18AF2383" w14:textId="715BBDA2" w:rsidR="00A64DD6" w:rsidRPr="00B7554D" w:rsidRDefault="00A64DD6" w:rsidP="00EF42A0">
      <w:pPr>
        <w:pStyle w:val="ListParagraph"/>
        <w:numPr>
          <w:ilvl w:val="2"/>
          <w:numId w:val="31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Superintendent, Weipa Town Authority</w:t>
      </w:r>
      <w:r w:rsidR="000961F7" w:rsidRPr="00B7554D">
        <w:rPr>
          <w:rFonts w:cs="Times New Roman"/>
          <w:sz w:val="24"/>
          <w:szCs w:val="24"/>
        </w:rPr>
        <w:t>;</w:t>
      </w:r>
    </w:p>
    <w:p w14:paraId="1115B3B3" w14:textId="61D0F10B" w:rsidR="00A64DD6" w:rsidRPr="00B7554D" w:rsidRDefault="00A64DD6" w:rsidP="007A4701">
      <w:pPr>
        <w:pStyle w:val="ListParagraph"/>
        <w:numPr>
          <w:ilvl w:val="1"/>
          <w:numId w:val="17"/>
        </w:numPr>
        <w:spacing w:before="240"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In South Australia:</w:t>
      </w:r>
    </w:p>
    <w:p w14:paraId="089B98F9" w14:textId="77777777" w:rsidR="00A64DD6" w:rsidRPr="00B7554D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Governor of South Australia;</w:t>
      </w:r>
    </w:p>
    <w:p w14:paraId="54482BBF" w14:textId="230EF00F" w:rsidR="00A64DD6" w:rsidRPr="00B7554D" w:rsidRDefault="00EF42A0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Lord Mayor of a c</w:t>
      </w:r>
      <w:r w:rsidR="00A64DD6" w:rsidRPr="00B7554D">
        <w:rPr>
          <w:rFonts w:cs="Times New Roman"/>
          <w:sz w:val="24"/>
          <w:szCs w:val="24"/>
        </w:rPr>
        <w:t>ity;</w:t>
      </w:r>
    </w:p>
    <w:p w14:paraId="6FC32D6E" w14:textId="6E320653" w:rsidR="00A64DD6" w:rsidRPr="00B7554D" w:rsidRDefault="00EF42A0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Deputy Lord Mayor of a c</w:t>
      </w:r>
      <w:r w:rsidR="00A64DD6" w:rsidRPr="00B7554D">
        <w:rPr>
          <w:rFonts w:cs="Times New Roman"/>
          <w:sz w:val="24"/>
          <w:szCs w:val="24"/>
        </w:rPr>
        <w:t>ity;</w:t>
      </w:r>
    </w:p>
    <w:p w14:paraId="2DB2B625" w14:textId="055E28B3" w:rsidR="00A64DD6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Mayor of a local government council;</w:t>
      </w:r>
    </w:p>
    <w:p w14:paraId="0E028628" w14:textId="0E51A86D" w:rsidR="00EF42A0" w:rsidRPr="00B7554D" w:rsidRDefault="00EF42A0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Chairperson of a local government council;</w:t>
      </w:r>
    </w:p>
    <w:p w14:paraId="3C02738C" w14:textId="57E4583B" w:rsidR="00A64DD6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Mayor of a local government council;</w:t>
      </w:r>
    </w:p>
    <w:p w14:paraId="54F4F506" w14:textId="4DD9FC6A" w:rsidR="00EF42A0" w:rsidRPr="00B7554D" w:rsidRDefault="00EF42A0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Chairperson of a local government council;</w:t>
      </w:r>
    </w:p>
    <w:p w14:paraId="45178DFD" w14:textId="6DFAF60F" w:rsidR="00A64DD6" w:rsidRPr="00B7554D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Administrator of a Municipality, or </w:t>
      </w:r>
      <w:r w:rsidR="00EF42A0">
        <w:rPr>
          <w:rFonts w:cs="Times New Roman"/>
          <w:sz w:val="24"/>
          <w:szCs w:val="24"/>
        </w:rPr>
        <w:t xml:space="preserve">a </w:t>
      </w:r>
      <w:r w:rsidRPr="00B7554D">
        <w:rPr>
          <w:rFonts w:cs="Times New Roman"/>
          <w:sz w:val="24"/>
          <w:szCs w:val="24"/>
        </w:rPr>
        <w:t xml:space="preserve">local government council in cases where a Municipality or </w:t>
      </w:r>
      <w:r w:rsidR="00EF42A0">
        <w:rPr>
          <w:rFonts w:cs="Times New Roman"/>
          <w:sz w:val="24"/>
          <w:szCs w:val="24"/>
        </w:rPr>
        <w:t xml:space="preserve">a </w:t>
      </w:r>
      <w:r w:rsidRPr="00B7554D">
        <w:rPr>
          <w:rFonts w:cs="Times New Roman"/>
          <w:sz w:val="24"/>
          <w:szCs w:val="24"/>
        </w:rPr>
        <w:t>local gover</w:t>
      </w:r>
      <w:r w:rsidR="007A4701">
        <w:rPr>
          <w:rFonts w:cs="Times New Roman"/>
          <w:sz w:val="24"/>
          <w:szCs w:val="24"/>
        </w:rPr>
        <w:t>nment council has been placed under</w:t>
      </w:r>
      <w:r w:rsidRPr="00B7554D">
        <w:rPr>
          <w:rFonts w:cs="Times New Roman"/>
          <w:sz w:val="24"/>
          <w:szCs w:val="24"/>
        </w:rPr>
        <w:t xml:space="preserve"> administration;</w:t>
      </w:r>
    </w:p>
    <w:p w14:paraId="33AEEB5E" w14:textId="1EAFFC4D" w:rsidR="00A64DD6" w:rsidRPr="00B7554D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Chief Executive </w:t>
      </w:r>
      <w:r w:rsidR="00EF42A0">
        <w:rPr>
          <w:rFonts w:cs="Times New Roman"/>
          <w:sz w:val="24"/>
          <w:szCs w:val="24"/>
        </w:rPr>
        <w:t xml:space="preserve">Officer </w:t>
      </w:r>
      <w:r w:rsidRPr="00B7554D">
        <w:rPr>
          <w:rFonts w:cs="Times New Roman"/>
          <w:sz w:val="24"/>
          <w:szCs w:val="24"/>
        </w:rPr>
        <w:t>of a local government council;</w:t>
      </w:r>
    </w:p>
    <w:p w14:paraId="5888416D" w14:textId="5429510C" w:rsidR="00A64DD6" w:rsidRPr="00B7554D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Secretary, W</w:t>
      </w:r>
      <w:r w:rsidR="008938A7">
        <w:rPr>
          <w:rFonts w:cs="Times New Roman"/>
          <w:sz w:val="24"/>
          <w:szCs w:val="24"/>
        </w:rPr>
        <w:t xml:space="preserve">oomera Board; </w:t>
      </w:r>
    </w:p>
    <w:p w14:paraId="7E42C8FD" w14:textId="36207289" w:rsidR="00A64DD6" w:rsidRPr="00B7554D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President, Andamooka Progress and Opal Miners Association</w:t>
      </w:r>
      <w:r w:rsidR="000961F7" w:rsidRPr="00B7554D">
        <w:rPr>
          <w:rFonts w:cs="Times New Roman"/>
          <w:sz w:val="24"/>
          <w:szCs w:val="24"/>
        </w:rPr>
        <w:t>;</w:t>
      </w:r>
    </w:p>
    <w:p w14:paraId="63257C4E" w14:textId="27BC2E2E" w:rsidR="00A64DD6" w:rsidRPr="00B7554D" w:rsidRDefault="00A64DD6" w:rsidP="007A4701">
      <w:pPr>
        <w:pStyle w:val="ListParagraph"/>
        <w:numPr>
          <w:ilvl w:val="1"/>
          <w:numId w:val="17"/>
        </w:numPr>
        <w:spacing w:before="240"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In Tasmania:</w:t>
      </w:r>
    </w:p>
    <w:p w14:paraId="301EB9D8" w14:textId="77777777" w:rsidR="00A64DD6" w:rsidRPr="00B7554D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Governor of Tasmania;</w:t>
      </w:r>
    </w:p>
    <w:p w14:paraId="25CC5076" w14:textId="1EA75B58" w:rsidR="00A64DD6" w:rsidRPr="00B7554D" w:rsidRDefault="00EF42A0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Lord Mayor of a c</w:t>
      </w:r>
      <w:r w:rsidR="00A64DD6" w:rsidRPr="00B7554D">
        <w:rPr>
          <w:rFonts w:cs="Times New Roman"/>
          <w:sz w:val="24"/>
          <w:szCs w:val="24"/>
        </w:rPr>
        <w:t>ity;</w:t>
      </w:r>
    </w:p>
    <w:p w14:paraId="2A37932A" w14:textId="62D1A493" w:rsidR="00A64DD6" w:rsidRPr="00B7554D" w:rsidRDefault="00EF42A0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Deputy Lord Mayor of a c</w:t>
      </w:r>
      <w:r w:rsidR="00A64DD6" w:rsidRPr="00B7554D">
        <w:rPr>
          <w:rFonts w:cs="Times New Roman"/>
          <w:sz w:val="24"/>
          <w:szCs w:val="24"/>
        </w:rPr>
        <w:t>ity;</w:t>
      </w:r>
    </w:p>
    <w:p w14:paraId="311572FF" w14:textId="77777777" w:rsidR="00A64DD6" w:rsidRPr="00B7554D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Mayor of a local government council;</w:t>
      </w:r>
    </w:p>
    <w:p w14:paraId="1EE97815" w14:textId="77777777" w:rsidR="00A64DD6" w:rsidRPr="00B7554D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Mayor of a local government council;</w:t>
      </w:r>
    </w:p>
    <w:p w14:paraId="7DB07021" w14:textId="4FDF302F" w:rsidR="00A64DD6" w:rsidRPr="00B7554D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General Manager o</w:t>
      </w:r>
      <w:r w:rsidR="008938A7">
        <w:rPr>
          <w:rFonts w:cs="Times New Roman"/>
          <w:sz w:val="24"/>
          <w:szCs w:val="24"/>
        </w:rPr>
        <w:t xml:space="preserve">f a local government council; </w:t>
      </w:r>
    </w:p>
    <w:p w14:paraId="74CA8C29" w14:textId="09257003" w:rsidR="00A64DD6" w:rsidRPr="00B7554D" w:rsidRDefault="00A64DD6" w:rsidP="00EF42A0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Administrator of a local government council in cases where a local gover</w:t>
      </w:r>
      <w:r w:rsidR="007A4701">
        <w:rPr>
          <w:rFonts w:cs="Times New Roman"/>
          <w:sz w:val="24"/>
          <w:szCs w:val="24"/>
        </w:rPr>
        <w:t>nment council has been placed under</w:t>
      </w:r>
      <w:r w:rsidRPr="00B7554D">
        <w:rPr>
          <w:rFonts w:cs="Times New Roman"/>
          <w:sz w:val="24"/>
          <w:szCs w:val="24"/>
        </w:rPr>
        <w:t xml:space="preserve"> administration</w:t>
      </w:r>
      <w:r w:rsidR="000961F7" w:rsidRPr="00B7554D">
        <w:rPr>
          <w:rFonts w:cs="Times New Roman"/>
          <w:sz w:val="24"/>
          <w:szCs w:val="24"/>
        </w:rPr>
        <w:t>;</w:t>
      </w:r>
    </w:p>
    <w:p w14:paraId="196FE992" w14:textId="794465DC" w:rsidR="00A64DD6" w:rsidRPr="00B7554D" w:rsidRDefault="00A64DD6" w:rsidP="007A4701">
      <w:pPr>
        <w:pStyle w:val="ListParagraph"/>
        <w:numPr>
          <w:ilvl w:val="1"/>
          <w:numId w:val="17"/>
        </w:numPr>
        <w:spacing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In Victoria:</w:t>
      </w:r>
    </w:p>
    <w:p w14:paraId="7560566F" w14:textId="77777777" w:rsidR="00A64DD6" w:rsidRPr="00B7554D" w:rsidRDefault="00A64DD6" w:rsidP="007A4701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Governor of Victoria;</w:t>
      </w:r>
    </w:p>
    <w:p w14:paraId="0BE0DCB5" w14:textId="393A928C" w:rsidR="00A64DD6" w:rsidRPr="00B7554D" w:rsidRDefault="007A4701" w:rsidP="007A4701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Lord Mayor of a c</w:t>
      </w:r>
      <w:r w:rsidR="00A64DD6" w:rsidRPr="00B7554D">
        <w:rPr>
          <w:rFonts w:cs="Times New Roman"/>
          <w:sz w:val="24"/>
          <w:szCs w:val="24"/>
        </w:rPr>
        <w:t>ity;</w:t>
      </w:r>
    </w:p>
    <w:p w14:paraId="77EBB2E6" w14:textId="1CDF2754" w:rsidR="007A4701" w:rsidRDefault="00A64DD6" w:rsidP="007A4701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Mayor of a local government council, except</w:t>
      </w:r>
      <w:r w:rsidR="007A4701">
        <w:rPr>
          <w:rFonts w:cs="Times New Roman"/>
          <w:sz w:val="24"/>
          <w:szCs w:val="24"/>
        </w:rPr>
        <w:t xml:space="preserve"> the:</w:t>
      </w:r>
    </w:p>
    <w:p w14:paraId="3B5B90B2" w14:textId="37873B91" w:rsidR="007A4701" w:rsidRDefault="00A64DD6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lastRenderedPageBreak/>
        <w:t>Mayor of the City of Yarra Council</w:t>
      </w:r>
      <w:r w:rsidR="007A4701">
        <w:rPr>
          <w:rFonts w:cs="Times New Roman"/>
          <w:sz w:val="24"/>
          <w:szCs w:val="24"/>
        </w:rPr>
        <w:t>;</w:t>
      </w:r>
      <w:r w:rsidR="001817A5" w:rsidRPr="007A4701">
        <w:rPr>
          <w:rFonts w:cs="Times New Roman"/>
          <w:sz w:val="24"/>
          <w:szCs w:val="24"/>
        </w:rPr>
        <w:t xml:space="preserve"> and </w:t>
      </w:r>
    </w:p>
    <w:p w14:paraId="4C7FD34F" w14:textId="733402C6" w:rsidR="00A64DD6" w:rsidRPr="007A4701" w:rsidRDefault="001817A5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Mayor of the Darebin City Council</w:t>
      </w:r>
      <w:r w:rsidR="00A64DD6" w:rsidRPr="007A4701">
        <w:rPr>
          <w:rFonts w:cs="Times New Roman"/>
          <w:sz w:val="24"/>
          <w:szCs w:val="24"/>
        </w:rPr>
        <w:t>;</w:t>
      </w:r>
    </w:p>
    <w:p w14:paraId="1253209A" w14:textId="77777777" w:rsidR="007A4701" w:rsidRDefault="00A64DD6" w:rsidP="007A4701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Deputy Mayor of a local government council, except the</w:t>
      </w:r>
      <w:r w:rsidR="007A4701">
        <w:rPr>
          <w:rFonts w:cs="Times New Roman"/>
          <w:sz w:val="24"/>
          <w:szCs w:val="24"/>
        </w:rPr>
        <w:t>:</w:t>
      </w:r>
    </w:p>
    <w:p w14:paraId="63E0398B" w14:textId="5BF3B988" w:rsidR="007A4701" w:rsidRDefault="00A64DD6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Deputy Mayor of the City of Yarra Council</w:t>
      </w:r>
      <w:r w:rsidR="007A4701">
        <w:rPr>
          <w:rFonts w:cs="Times New Roman"/>
          <w:sz w:val="24"/>
          <w:szCs w:val="24"/>
        </w:rPr>
        <w:t>;</w:t>
      </w:r>
      <w:r w:rsidR="001817A5" w:rsidRPr="007A4701">
        <w:rPr>
          <w:rFonts w:cs="Times New Roman"/>
          <w:sz w:val="24"/>
          <w:szCs w:val="24"/>
        </w:rPr>
        <w:t xml:space="preserve"> and </w:t>
      </w:r>
    </w:p>
    <w:p w14:paraId="5EDA6972" w14:textId="172FF4C8" w:rsidR="00A64DD6" w:rsidRPr="007A4701" w:rsidRDefault="001817A5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Deputy Mayor of the Darebin City Council</w:t>
      </w:r>
      <w:r w:rsidR="00A64DD6" w:rsidRPr="007A4701">
        <w:rPr>
          <w:rFonts w:cs="Times New Roman"/>
          <w:sz w:val="24"/>
          <w:szCs w:val="24"/>
        </w:rPr>
        <w:t>;</w:t>
      </w:r>
    </w:p>
    <w:p w14:paraId="2D609249" w14:textId="77777777" w:rsidR="007A4701" w:rsidRDefault="00A64DD6" w:rsidP="007A4701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Chief Executive Officer of a local government council, except the</w:t>
      </w:r>
      <w:r w:rsidR="007A4701">
        <w:rPr>
          <w:rFonts w:cs="Times New Roman"/>
          <w:sz w:val="24"/>
          <w:szCs w:val="24"/>
        </w:rPr>
        <w:t>:</w:t>
      </w:r>
    </w:p>
    <w:p w14:paraId="406A5762" w14:textId="77777777" w:rsidR="007A4701" w:rsidRDefault="00A64DD6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Chief Executive Officer of the City of Yarra Council</w:t>
      </w:r>
      <w:r w:rsidR="007A4701">
        <w:rPr>
          <w:rFonts w:cs="Times New Roman"/>
          <w:sz w:val="24"/>
          <w:szCs w:val="24"/>
        </w:rPr>
        <w:t>;</w:t>
      </w:r>
      <w:r w:rsidR="001817A5" w:rsidRPr="007A4701">
        <w:rPr>
          <w:rFonts w:cs="Times New Roman"/>
          <w:sz w:val="24"/>
          <w:szCs w:val="24"/>
        </w:rPr>
        <w:t xml:space="preserve"> and </w:t>
      </w:r>
    </w:p>
    <w:p w14:paraId="7C0C1BE4" w14:textId="5C0DA1ED" w:rsidR="00A64DD6" w:rsidRPr="007A4701" w:rsidRDefault="001817A5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Chief Executive Officer of the Darebin City Council</w:t>
      </w:r>
      <w:r w:rsidR="00A64DD6" w:rsidRPr="007A4701">
        <w:rPr>
          <w:rFonts w:cs="Times New Roman"/>
          <w:sz w:val="24"/>
          <w:szCs w:val="24"/>
        </w:rPr>
        <w:t>;</w:t>
      </w:r>
    </w:p>
    <w:p w14:paraId="0062E559" w14:textId="77777777" w:rsidR="007A4701" w:rsidRDefault="00A64DD6" w:rsidP="007A4701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General Manager of a local government council, except the</w:t>
      </w:r>
      <w:r w:rsidR="007A4701">
        <w:rPr>
          <w:rFonts w:cs="Times New Roman"/>
          <w:sz w:val="24"/>
          <w:szCs w:val="24"/>
        </w:rPr>
        <w:t>:</w:t>
      </w:r>
    </w:p>
    <w:p w14:paraId="3A15504E" w14:textId="77777777" w:rsidR="007A4701" w:rsidRDefault="00A64DD6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General Manager of the City of Yarra Council</w:t>
      </w:r>
      <w:r w:rsidR="007A4701">
        <w:rPr>
          <w:rFonts w:cs="Times New Roman"/>
          <w:sz w:val="24"/>
          <w:szCs w:val="24"/>
        </w:rPr>
        <w:t>;</w:t>
      </w:r>
      <w:r w:rsidR="001817A5" w:rsidRPr="007A4701">
        <w:rPr>
          <w:rFonts w:cs="Times New Roman"/>
          <w:sz w:val="24"/>
          <w:szCs w:val="24"/>
        </w:rPr>
        <w:t xml:space="preserve"> and </w:t>
      </w:r>
    </w:p>
    <w:p w14:paraId="77970617" w14:textId="54DCF260" w:rsidR="00A64DD6" w:rsidRPr="007A4701" w:rsidRDefault="001817A5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General Manager of the Darebin City Council</w:t>
      </w:r>
      <w:r w:rsidR="00A64DD6" w:rsidRPr="007A4701">
        <w:rPr>
          <w:rFonts w:cs="Times New Roman"/>
          <w:sz w:val="24"/>
          <w:szCs w:val="24"/>
        </w:rPr>
        <w:t>;</w:t>
      </w:r>
    </w:p>
    <w:p w14:paraId="4B613DB3" w14:textId="77777777" w:rsidR="007A4701" w:rsidRDefault="00A64DD6" w:rsidP="007A4701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Governor-in-Council appointed Administrator of a local government council, except the</w:t>
      </w:r>
      <w:r w:rsidR="007A4701">
        <w:rPr>
          <w:rFonts w:cs="Times New Roman"/>
          <w:sz w:val="24"/>
          <w:szCs w:val="24"/>
        </w:rPr>
        <w:t>:</w:t>
      </w:r>
    </w:p>
    <w:p w14:paraId="4845424C" w14:textId="7824088D" w:rsidR="007A4701" w:rsidRDefault="00A64DD6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City of Yarra Council</w:t>
      </w:r>
      <w:r w:rsidR="007A4701">
        <w:rPr>
          <w:rFonts w:cs="Times New Roman"/>
          <w:sz w:val="24"/>
          <w:szCs w:val="24"/>
        </w:rPr>
        <w:t>; and</w:t>
      </w:r>
    </w:p>
    <w:p w14:paraId="77D1A1C1" w14:textId="00D61E27" w:rsidR="00A64DD6" w:rsidRPr="007A4701" w:rsidRDefault="001817A5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Darebin City Council</w:t>
      </w:r>
      <w:r w:rsidR="00A64DD6" w:rsidRPr="007A4701">
        <w:rPr>
          <w:rFonts w:cs="Times New Roman"/>
          <w:sz w:val="24"/>
          <w:szCs w:val="24"/>
        </w:rPr>
        <w:t>;</w:t>
      </w:r>
    </w:p>
    <w:p w14:paraId="40375DA1" w14:textId="560C1ACA" w:rsidR="00A64DD6" w:rsidRPr="00B7554D" w:rsidRDefault="00A64DD6" w:rsidP="007A4701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Councillor, Robinvale Ward, Swan Hill, Rural City Council; </w:t>
      </w:r>
    </w:p>
    <w:p w14:paraId="54FF4104" w14:textId="70D21CDB" w:rsidR="007A4701" w:rsidRDefault="00A64DD6" w:rsidP="007A4701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Administrator of a loca</w:t>
      </w:r>
      <w:r w:rsidR="007A4701">
        <w:rPr>
          <w:rFonts w:cs="Times New Roman"/>
          <w:sz w:val="24"/>
          <w:szCs w:val="24"/>
        </w:rPr>
        <w:t>l government council</w:t>
      </w:r>
      <w:r w:rsidR="007A4701" w:rsidRPr="007A4701">
        <w:rPr>
          <w:rFonts w:cs="Times New Roman"/>
          <w:sz w:val="24"/>
          <w:szCs w:val="24"/>
        </w:rPr>
        <w:t>, in cases where a local gover</w:t>
      </w:r>
      <w:r w:rsidR="007A4701">
        <w:rPr>
          <w:rFonts w:cs="Times New Roman"/>
          <w:sz w:val="24"/>
          <w:szCs w:val="24"/>
        </w:rPr>
        <w:t>nment council has been placed under</w:t>
      </w:r>
      <w:r w:rsidR="007A4701" w:rsidRPr="007A4701">
        <w:rPr>
          <w:rFonts w:cs="Times New Roman"/>
          <w:sz w:val="24"/>
          <w:szCs w:val="24"/>
        </w:rPr>
        <w:t xml:space="preserve"> administration</w:t>
      </w:r>
      <w:r w:rsidR="007A4701">
        <w:rPr>
          <w:rFonts w:cs="Times New Roman"/>
          <w:sz w:val="24"/>
          <w:szCs w:val="24"/>
        </w:rPr>
        <w:t>, except in the</w:t>
      </w:r>
    </w:p>
    <w:p w14:paraId="5B31CB44" w14:textId="7DC8990E" w:rsidR="007A4701" w:rsidRDefault="00A64DD6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City of Yarra Council</w:t>
      </w:r>
      <w:r w:rsidR="007A4701">
        <w:rPr>
          <w:rFonts w:cs="Times New Roman"/>
          <w:sz w:val="24"/>
          <w:szCs w:val="24"/>
        </w:rPr>
        <w:t>;</w:t>
      </w:r>
      <w:r w:rsidR="001817A5" w:rsidRPr="007A4701">
        <w:rPr>
          <w:rFonts w:cs="Times New Roman"/>
          <w:sz w:val="24"/>
          <w:szCs w:val="24"/>
        </w:rPr>
        <w:t xml:space="preserve"> and </w:t>
      </w:r>
    </w:p>
    <w:p w14:paraId="270FAE59" w14:textId="7793C19C" w:rsidR="00A64DD6" w:rsidRPr="007A4701" w:rsidRDefault="001817A5" w:rsidP="007A4701">
      <w:pPr>
        <w:pStyle w:val="ListParagraph"/>
        <w:numPr>
          <w:ilvl w:val="5"/>
          <w:numId w:val="17"/>
        </w:numPr>
        <w:spacing w:after="80" w:line="276" w:lineRule="auto"/>
        <w:ind w:left="2410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7A4701">
        <w:rPr>
          <w:rFonts w:cs="Times New Roman"/>
          <w:sz w:val="24"/>
          <w:szCs w:val="24"/>
        </w:rPr>
        <w:t>Darebin City Council</w:t>
      </w:r>
      <w:r w:rsidR="000961F7" w:rsidRPr="007A4701">
        <w:rPr>
          <w:rFonts w:cs="Times New Roman"/>
          <w:sz w:val="24"/>
          <w:szCs w:val="24"/>
        </w:rPr>
        <w:t>;</w:t>
      </w:r>
    </w:p>
    <w:p w14:paraId="1FA06367" w14:textId="77006C7E" w:rsidR="00A64DD6" w:rsidRPr="00B7554D" w:rsidRDefault="00A64DD6" w:rsidP="007A4701">
      <w:pPr>
        <w:pStyle w:val="ListParagraph"/>
        <w:numPr>
          <w:ilvl w:val="1"/>
          <w:numId w:val="17"/>
        </w:numPr>
        <w:spacing w:before="240"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In Western Australia:</w:t>
      </w:r>
    </w:p>
    <w:p w14:paraId="67121C70" w14:textId="77777777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Governor of Western Australia;</w:t>
      </w:r>
    </w:p>
    <w:p w14:paraId="3CD9F377" w14:textId="13D54FA4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Lord Mayor of </w:t>
      </w:r>
      <w:r w:rsidR="007A4701">
        <w:rPr>
          <w:rFonts w:cs="Times New Roman"/>
          <w:sz w:val="24"/>
          <w:szCs w:val="24"/>
        </w:rPr>
        <w:t>a c</w:t>
      </w:r>
      <w:r w:rsidRPr="00B7554D">
        <w:rPr>
          <w:rFonts w:cs="Times New Roman"/>
          <w:sz w:val="24"/>
          <w:szCs w:val="24"/>
        </w:rPr>
        <w:t>ity;</w:t>
      </w:r>
    </w:p>
    <w:p w14:paraId="105E02F6" w14:textId="060CE15C" w:rsidR="00A64DD6" w:rsidRPr="00B7554D" w:rsidRDefault="007A4701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Mayor of a city, municipality or t</w:t>
      </w:r>
      <w:r w:rsidR="00A64DD6" w:rsidRPr="00B7554D">
        <w:rPr>
          <w:rFonts w:cs="Times New Roman"/>
          <w:sz w:val="24"/>
          <w:szCs w:val="24"/>
        </w:rPr>
        <w:t>own;</w:t>
      </w:r>
    </w:p>
    <w:p w14:paraId="01A44BF9" w14:textId="0E8F7F65" w:rsidR="00A64DD6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Deputy Mayor </w:t>
      </w:r>
      <w:r w:rsidR="007A4701">
        <w:rPr>
          <w:rFonts w:cs="Times New Roman"/>
          <w:sz w:val="24"/>
          <w:szCs w:val="24"/>
        </w:rPr>
        <w:t>of a city, municipality, shire or t</w:t>
      </w:r>
      <w:r w:rsidRPr="00B7554D">
        <w:rPr>
          <w:rFonts w:cs="Times New Roman"/>
          <w:sz w:val="24"/>
          <w:szCs w:val="24"/>
        </w:rPr>
        <w:t>own;</w:t>
      </w:r>
    </w:p>
    <w:p w14:paraId="1CA962E0" w14:textId="119E091F" w:rsidR="007A4701" w:rsidRPr="00B7554D" w:rsidRDefault="007A4701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Deputy President of a city, municipality, shire or t</w:t>
      </w:r>
      <w:r w:rsidRPr="00B7554D">
        <w:rPr>
          <w:rFonts w:cs="Times New Roman"/>
          <w:sz w:val="24"/>
          <w:szCs w:val="24"/>
        </w:rPr>
        <w:t>own;</w:t>
      </w:r>
    </w:p>
    <w:p w14:paraId="17033034" w14:textId="3D6650F1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Chief Executive Officer of a</w:t>
      </w:r>
      <w:r w:rsidR="007A4701" w:rsidRPr="007A4701">
        <w:rPr>
          <w:rFonts w:cs="Times New Roman"/>
          <w:sz w:val="24"/>
          <w:szCs w:val="24"/>
        </w:rPr>
        <w:t xml:space="preserve"> </w:t>
      </w:r>
      <w:r w:rsidR="007A4701">
        <w:rPr>
          <w:rFonts w:cs="Times New Roman"/>
          <w:sz w:val="24"/>
          <w:szCs w:val="24"/>
        </w:rPr>
        <w:t>city, municipality, shire or t</w:t>
      </w:r>
      <w:r w:rsidR="007A4701" w:rsidRPr="00B7554D">
        <w:rPr>
          <w:rFonts w:cs="Times New Roman"/>
          <w:sz w:val="24"/>
          <w:szCs w:val="24"/>
        </w:rPr>
        <w:t>own</w:t>
      </w:r>
      <w:r w:rsidRPr="00B7554D">
        <w:rPr>
          <w:rFonts w:cs="Times New Roman"/>
          <w:sz w:val="24"/>
          <w:szCs w:val="24"/>
        </w:rPr>
        <w:t>;</w:t>
      </w:r>
    </w:p>
    <w:p w14:paraId="705CFCD3" w14:textId="78076B1A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 xml:space="preserve">President of </w:t>
      </w:r>
      <w:r w:rsidR="002C5F6F" w:rsidRPr="00B7554D">
        <w:rPr>
          <w:rFonts w:cs="Times New Roman"/>
          <w:sz w:val="24"/>
          <w:szCs w:val="24"/>
        </w:rPr>
        <w:t xml:space="preserve">a </w:t>
      </w:r>
      <w:r w:rsidR="007A4701">
        <w:rPr>
          <w:rFonts w:cs="Times New Roman"/>
          <w:sz w:val="24"/>
          <w:szCs w:val="24"/>
        </w:rPr>
        <w:t>shire c</w:t>
      </w:r>
      <w:r w:rsidRPr="00B7554D">
        <w:rPr>
          <w:rFonts w:cs="Times New Roman"/>
          <w:sz w:val="24"/>
          <w:szCs w:val="24"/>
        </w:rPr>
        <w:t>ouncil;</w:t>
      </w:r>
    </w:p>
    <w:p w14:paraId="3A5C305D" w14:textId="77777777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Chairman of Commissioners in cases where a local government council has been placed under administration;</w:t>
      </w:r>
    </w:p>
    <w:p w14:paraId="7DB82BD5" w14:textId="77777777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lastRenderedPageBreak/>
        <w:t>Administrator of a local government council in cases where a local government council has been placed under administration;</w:t>
      </w:r>
    </w:p>
    <w:p w14:paraId="1D769898" w14:textId="77777777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Coastal Ward, Shire of Coorow;</w:t>
      </w:r>
    </w:p>
    <w:p w14:paraId="69C8CFC4" w14:textId="77777777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Shire of East Pilbara;</w:t>
      </w:r>
    </w:p>
    <w:p w14:paraId="57D77628" w14:textId="77777777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Shire of Moora;</w:t>
      </w:r>
    </w:p>
    <w:p w14:paraId="7FDCC235" w14:textId="77777777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Leinster Ward, Shire of Leonora;</w:t>
      </w:r>
    </w:p>
    <w:p w14:paraId="531357C0" w14:textId="77777777" w:rsidR="00A64DD6" w:rsidRPr="00B7554D" w:rsidRDefault="00A64DD6" w:rsidP="00AA4BED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Town of Fitzroy Crossing, Shire of Derby/West Kimberley;</w:t>
      </w:r>
    </w:p>
    <w:p w14:paraId="281A3B31" w14:textId="797CC3D4" w:rsidR="00A64DD6" w:rsidRPr="00B7554D" w:rsidRDefault="00A64DD6" w:rsidP="00AA4BED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Councillor, Town of Kununurra, Shire of Wyndham/East Kimberley;</w:t>
      </w:r>
      <w:r w:rsidR="008938A7">
        <w:rPr>
          <w:rFonts w:cs="Times New Roman"/>
          <w:sz w:val="24"/>
          <w:szCs w:val="24"/>
        </w:rPr>
        <w:t xml:space="preserve"> </w:t>
      </w:r>
    </w:p>
    <w:p w14:paraId="115D837F" w14:textId="7319D118" w:rsidR="00A64DD6" w:rsidRPr="00B7554D" w:rsidRDefault="00A64DD6" w:rsidP="007A4701">
      <w:pPr>
        <w:pStyle w:val="ListParagraph"/>
        <w:numPr>
          <w:ilvl w:val="2"/>
          <w:numId w:val="17"/>
        </w:numPr>
        <w:tabs>
          <w:tab w:val="left" w:pos="1843"/>
        </w:tabs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Councillo</w:t>
      </w:r>
      <w:bookmarkStart w:id="0" w:name="_GoBack"/>
      <w:bookmarkEnd w:id="0"/>
      <w:r w:rsidRPr="00B7554D">
        <w:rPr>
          <w:rFonts w:cs="Times New Roman"/>
          <w:sz w:val="24"/>
          <w:szCs w:val="24"/>
        </w:rPr>
        <w:t>r, Shire of Ashburton</w:t>
      </w:r>
      <w:r w:rsidR="000961F7" w:rsidRPr="00B7554D">
        <w:rPr>
          <w:rFonts w:cs="Times New Roman"/>
          <w:sz w:val="24"/>
          <w:szCs w:val="24"/>
        </w:rPr>
        <w:t>;</w:t>
      </w:r>
    </w:p>
    <w:p w14:paraId="4B8A578F" w14:textId="664F0C4A" w:rsidR="00A64DD6" w:rsidRPr="00B7554D" w:rsidRDefault="00A64DD6" w:rsidP="008938A7">
      <w:pPr>
        <w:pStyle w:val="ListParagraph"/>
        <w:numPr>
          <w:ilvl w:val="1"/>
          <w:numId w:val="17"/>
        </w:numPr>
        <w:spacing w:before="240" w:after="120" w:line="276" w:lineRule="auto"/>
        <w:ind w:left="1134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In Australian External Territories:</w:t>
      </w:r>
    </w:p>
    <w:p w14:paraId="154DDA2D" w14:textId="77777777" w:rsidR="00A64DD6" w:rsidRPr="00B7554D" w:rsidRDefault="00A64DD6" w:rsidP="008938A7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Station Leader, Australian Antarctic Base, Casey;</w:t>
      </w:r>
    </w:p>
    <w:p w14:paraId="66B79FED" w14:textId="77777777" w:rsidR="00A64DD6" w:rsidRPr="00B7554D" w:rsidRDefault="00A64DD6" w:rsidP="008938A7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Station Leader, Australian Antarctic Base, Davis;</w:t>
      </w:r>
    </w:p>
    <w:p w14:paraId="2D7F2E0D" w14:textId="77777777" w:rsidR="00A64DD6" w:rsidRPr="00B7554D" w:rsidRDefault="00A64DD6" w:rsidP="008938A7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Station Leader, Australian Antarctic Base, Mawson;</w:t>
      </w:r>
    </w:p>
    <w:p w14:paraId="0316723B" w14:textId="77777777" w:rsidR="00A64DD6" w:rsidRPr="00B7554D" w:rsidRDefault="00A64DD6" w:rsidP="008938A7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President, Shire of Christmas Island;</w:t>
      </w:r>
    </w:p>
    <w:p w14:paraId="0F28FC2E" w14:textId="77777777" w:rsidR="00A64DD6" w:rsidRPr="00B7554D" w:rsidRDefault="00A64DD6" w:rsidP="008938A7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President, Shire of Cocos (Keeling) Islands;</w:t>
      </w:r>
    </w:p>
    <w:p w14:paraId="325F33C6" w14:textId="77777777" w:rsidR="00A64DD6" w:rsidRPr="00B7554D" w:rsidRDefault="00A64DD6" w:rsidP="008938A7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 w:rsidRPr="00B7554D">
        <w:rPr>
          <w:rFonts w:cs="Times New Roman"/>
          <w:sz w:val="24"/>
          <w:szCs w:val="24"/>
        </w:rPr>
        <w:t>Chief Executive Officer, Shire of Cocos (Keeling) Islands;</w:t>
      </w:r>
    </w:p>
    <w:p w14:paraId="09521337" w14:textId="7A2E1AF5" w:rsidR="00A64DD6" w:rsidRPr="00B7554D" w:rsidRDefault="008938A7" w:rsidP="008938A7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Administrator, Norfolk Island; </w:t>
      </w:r>
    </w:p>
    <w:p w14:paraId="04A965B8" w14:textId="1A03CAD2" w:rsidR="00A958EF" w:rsidRPr="00B7554D" w:rsidRDefault="00A64DD6" w:rsidP="008938A7">
      <w:pPr>
        <w:pStyle w:val="ListParagraph"/>
        <w:numPr>
          <w:ilvl w:val="2"/>
          <w:numId w:val="17"/>
        </w:numPr>
        <w:spacing w:after="80" w:line="276" w:lineRule="auto"/>
        <w:ind w:left="1843" w:right="113" w:hanging="567"/>
        <w:contextualSpacing w:val="0"/>
        <w:jc w:val="both"/>
        <w:rPr>
          <w:rFonts w:cs="Times New Roman"/>
          <w:lang w:eastAsia="en-AU"/>
        </w:rPr>
      </w:pPr>
      <w:r w:rsidRPr="00B7554D">
        <w:rPr>
          <w:rFonts w:cs="Times New Roman"/>
          <w:sz w:val="24"/>
          <w:szCs w:val="24"/>
        </w:rPr>
        <w:t>Vice Chairman, Lord Howe Island Board.</w:t>
      </w:r>
      <w:r w:rsidR="00247FC9" w:rsidRPr="00B7554D">
        <w:rPr>
          <w:rFonts w:cs="Times New Roman"/>
          <w:lang w:eastAsia="en-AU"/>
        </w:rPr>
        <w:t xml:space="preserve"> </w:t>
      </w:r>
    </w:p>
    <w:sectPr w:rsidR="00A958EF" w:rsidRPr="00B7554D" w:rsidSect="007D21EA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701" w:right="1797" w:bottom="1135" w:left="1797" w:header="72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B63E6" w14:textId="77777777" w:rsidR="00AA0A1C" w:rsidRDefault="00AA0A1C" w:rsidP="00715914">
      <w:pPr>
        <w:spacing w:line="240" w:lineRule="auto"/>
      </w:pPr>
      <w:r>
        <w:separator/>
      </w:r>
    </w:p>
  </w:endnote>
  <w:endnote w:type="continuationSeparator" w:id="0">
    <w:p w14:paraId="0B713209" w14:textId="77777777" w:rsidR="00AA0A1C" w:rsidRDefault="00AA0A1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131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A367B" w14:textId="77777777" w:rsidR="003962CA" w:rsidRDefault="003962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9107C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4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6FCBB" w14:textId="77777777" w:rsidR="00763EB3" w:rsidRDefault="00763EB3">
        <w:pPr>
          <w:pStyle w:val="Footer"/>
          <w:jc w:val="right"/>
        </w:pPr>
      </w:p>
      <w:tbl>
        <w:tblPr>
          <w:tblStyle w:val="TableGrid"/>
          <w:tblW w:w="5000" w:type="pc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614"/>
          <w:gridCol w:w="1699"/>
        </w:tblGrid>
        <w:tr w:rsidR="00763EB3" w14:paraId="5136EA6A" w14:textId="77777777" w:rsidTr="00763EB3">
          <w:tc>
            <w:tcPr>
              <w:tcW w:w="3978" w:type="pct"/>
            </w:tcPr>
            <w:p w14:paraId="5E2A47A8" w14:textId="77777777" w:rsidR="00763EB3" w:rsidRDefault="00763EB3" w:rsidP="00763EB3">
              <w:pPr>
                <w:spacing w:line="0" w:lineRule="atLeast"/>
                <w:jc w:val="center"/>
                <w:rPr>
                  <w:i/>
                  <w:sz w:val="18"/>
                </w:rPr>
              </w:pPr>
            </w:p>
            <w:p w14:paraId="170BDAF1" w14:textId="34AB4445" w:rsidR="00763EB3" w:rsidRDefault="00763EB3" w:rsidP="00CC2AAF">
              <w:pPr>
                <w:spacing w:line="0" w:lineRule="atLeast"/>
                <w:jc w:val="center"/>
                <w:rPr>
                  <w:sz w:val="18"/>
                </w:rPr>
              </w:pPr>
              <w:r w:rsidRPr="004E1307">
                <w:rPr>
                  <w:i/>
                  <w:sz w:val="18"/>
                </w:rPr>
                <w:fldChar w:fldCharType="begin"/>
              </w:r>
              <w:r w:rsidRPr="004E1307">
                <w:rPr>
                  <w:i/>
                  <w:sz w:val="18"/>
                </w:rPr>
                <w:instrText xml:space="preserve"> STYLEREF  ShortT </w:instrText>
              </w:r>
              <w:r w:rsidRPr="004E1307">
                <w:rPr>
                  <w:i/>
                  <w:sz w:val="18"/>
                </w:rPr>
                <w:fldChar w:fldCharType="separate"/>
              </w:r>
              <w:r w:rsidR="00D41115">
                <w:rPr>
                  <w:i/>
                  <w:noProof/>
                  <w:sz w:val="18"/>
                </w:rPr>
                <w:t>Australian Citizenship (LIN 19/066: Persons Who May Receive a Pledge of Commitment) Instrument 2019</w:t>
              </w:r>
              <w:r w:rsidRPr="004E1307">
                <w:rPr>
                  <w:i/>
                  <w:sz w:val="18"/>
                </w:rPr>
                <w:fldChar w:fldCharType="end"/>
              </w:r>
            </w:p>
          </w:tc>
          <w:tc>
            <w:tcPr>
              <w:tcW w:w="1022" w:type="pct"/>
            </w:tcPr>
            <w:tbl>
              <w:tblPr>
                <w:tblStyle w:val="TableGrid"/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483"/>
              </w:tblGrid>
              <w:tr w:rsidR="00763EB3" w14:paraId="41AE71ED" w14:textId="77777777" w:rsidTr="0055006C">
                <w:tc>
                  <w:tcPr>
                    <w:tcW w:w="365" w:type="pct"/>
                  </w:tcPr>
                  <w:p w14:paraId="3CDB110A" w14:textId="77777777" w:rsidR="00763EB3" w:rsidRDefault="00763EB3" w:rsidP="00763EB3">
                    <w:pPr>
                      <w:spacing w:line="0" w:lineRule="atLeast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  </w:t>
                    </w:r>
                  </w:p>
                  <w:p w14:paraId="3B297D08" w14:textId="6BA4C73C" w:rsidR="00763EB3" w:rsidRDefault="00763EB3" w:rsidP="00763EB3">
                    <w:pPr>
                      <w:spacing w:line="0" w:lineRule="atLeast"/>
                      <w:jc w:val="right"/>
                      <w:rPr>
                        <w:sz w:val="18"/>
                      </w:rPr>
                    </w:pPr>
                    <w:r w:rsidRPr="00ED79B6">
                      <w:rPr>
                        <w:i/>
                        <w:sz w:val="18"/>
                      </w:rPr>
                      <w:fldChar w:fldCharType="begin"/>
                    </w:r>
                    <w:r w:rsidRPr="00ED79B6">
                      <w:rPr>
                        <w:i/>
                        <w:sz w:val="18"/>
                      </w:rPr>
                      <w:instrText xml:space="preserve"> PAGE </w:instrText>
                    </w:r>
                    <w:r w:rsidRPr="00ED79B6">
                      <w:rPr>
                        <w:i/>
                        <w:sz w:val="18"/>
                      </w:rPr>
                      <w:fldChar w:fldCharType="separate"/>
                    </w:r>
                    <w:r w:rsidR="00D41115">
                      <w:rPr>
                        <w:i/>
                        <w:noProof/>
                        <w:sz w:val="18"/>
                      </w:rPr>
                      <w:t>6</w:t>
                    </w:r>
                    <w:r w:rsidRPr="00ED79B6">
                      <w:rPr>
                        <w:i/>
                        <w:sz w:val="18"/>
                      </w:rPr>
                      <w:fldChar w:fldCharType="end"/>
                    </w:r>
                  </w:p>
                </w:tc>
              </w:tr>
            </w:tbl>
            <w:p w14:paraId="5C5558A7" w14:textId="77777777" w:rsidR="00763EB3" w:rsidRDefault="00763EB3" w:rsidP="00763EB3">
              <w:pPr>
                <w:spacing w:line="0" w:lineRule="atLeast"/>
                <w:jc w:val="right"/>
                <w:rPr>
                  <w:sz w:val="18"/>
                </w:rPr>
              </w:pPr>
            </w:p>
          </w:tc>
        </w:tr>
      </w:tbl>
      <w:p w14:paraId="42CBC5FD" w14:textId="77777777" w:rsidR="002C1DC4" w:rsidRDefault="00D41115">
        <w:pPr>
          <w:pStyle w:val="Footer"/>
          <w:jc w:val="right"/>
        </w:pPr>
      </w:p>
    </w:sdtContent>
  </w:sdt>
  <w:p w14:paraId="1E7760D1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B44B" w14:textId="77777777" w:rsidR="00AA0A1C" w:rsidRDefault="00AA0A1C" w:rsidP="00715914">
      <w:pPr>
        <w:spacing w:line="240" w:lineRule="auto"/>
      </w:pPr>
      <w:r>
        <w:separator/>
      </w:r>
    </w:p>
  </w:footnote>
  <w:footnote w:type="continuationSeparator" w:id="0">
    <w:p w14:paraId="62657DC0" w14:textId="77777777" w:rsidR="00AA0A1C" w:rsidRDefault="00AA0A1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A896C" w14:textId="5688F09B" w:rsidR="00715914" w:rsidRPr="00A64DD6" w:rsidRDefault="00A64DD6" w:rsidP="00A64DD6">
    <w:pPr>
      <w:spacing w:after="120"/>
      <w:jc w:val="right"/>
      <w:rPr>
        <w:sz w:val="20"/>
        <w:lang w:val="en-US"/>
      </w:rPr>
    </w:pPr>
    <w:r w:rsidRPr="00A64DD6">
      <w:rPr>
        <w:sz w:val="20"/>
        <w:lang w:val="en-US"/>
      </w:rPr>
      <w:t>IMMI 18/117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AA02" w14:textId="5E8345A5" w:rsidR="00DD0849" w:rsidRPr="007A1328" w:rsidRDefault="00DD0849" w:rsidP="00DD0849">
    <w:pPr>
      <w:jc w:val="right"/>
      <w:rPr>
        <w:sz w:val="20"/>
      </w:rPr>
    </w:pPr>
  </w:p>
  <w:p w14:paraId="4077F59A" w14:textId="77777777" w:rsidR="00DD0849" w:rsidRPr="007A1328" w:rsidRDefault="00DD0849" w:rsidP="00DD0849">
    <w:pPr>
      <w:jc w:val="right"/>
      <w:rPr>
        <w:sz w:val="20"/>
      </w:rPr>
    </w:pPr>
  </w:p>
  <w:p w14:paraId="5515FDEB" w14:textId="77777777" w:rsidR="00DD0849" w:rsidRPr="007A1328" w:rsidRDefault="00DD0849" w:rsidP="00DD0849">
    <w:pPr>
      <w:jc w:val="right"/>
      <w:rPr>
        <w:b/>
        <w:sz w:val="24"/>
      </w:rPr>
    </w:pPr>
  </w:p>
  <w:p w14:paraId="47BB0C91" w14:textId="77777777" w:rsidR="00DD0849" w:rsidRPr="007A1328" w:rsidRDefault="00DD0849" w:rsidP="00DD0849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66406"/>
    <w:multiLevelType w:val="hybridMultilevel"/>
    <w:tmpl w:val="282223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55B2074C">
      <w:start w:val="1"/>
      <w:numFmt w:val="lowerLetter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B42A1"/>
    <w:multiLevelType w:val="hybridMultilevel"/>
    <w:tmpl w:val="D6CE52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AAC54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A4A2E"/>
    <w:multiLevelType w:val="hybridMultilevel"/>
    <w:tmpl w:val="6C4C2E3E"/>
    <w:lvl w:ilvl="0" w:tplc="2C16CF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342A2"/>
    <w:multiLevelType w:val="hybridMultilevel"/>
    <w:tmpl w:val="F538EEFC"/>
    <w:lvl w:ilvl="0" w:tplc="55B2074C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9D51D0A"/>
    <w:multiLevelType w:val="hybridMultilevel"/>
    <w:tmpl w:val="975C0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945B4"/>
    <w:multiLevelType w:val="hybridMultilevel"/>
    <w:tmpl w:val="06427494"/>
    <w:lvl w:ilvl="0" w:tplc="55B207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B32ACA"/>
    <w:multiLevelType w:val="hybridMultilevel"/>
    <w:tmpl w:val="A1C812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1567D"/>
    <w:multiLevelType w:val="hybridMultilevel"/>
    <w:tmpl w:val="98428A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AAC54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55B2074C">
      <w:start w:val="1"/>
      <w:numFmt w:val="lowerLetter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C090013">
      <w:start w:val="1"/>
      <w:numFmt w:val="upperRoman"/>
      <w:lvlText w:val="%5."/>
      <w:lvlJc w:val="righ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B0272F1"/>
    <w:multiLevelType w:val="hybridMultilevel"/>
    <w:tmpl w:val="AEC439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55B2074C">
      <w:start w:val="1"/>
      <w:numFmt w:val="lowerLetter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06397"/>
    <w:multiLevelType w:val="hybridMultilevel"/>
    <w:tmpl w:val="B2CCF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30273"/>
    <w:multiLevelType w:val="hybridMultilevel"/>
    <w:tmpl w:val="A9E89D90"/>
    <w:lvl w:ilvl="0" w:tplc="5AAAC54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733D9"/>
    <w:multiLevelType w:val="hybridMultilevel"/>
    <w:tmpl w:val="8F96D9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AAC54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55B2074C">
      <w:start w:val="1"/>
      <w:numFmt w:val="lowerLetter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04090015">
      <w:start w:val="1"/>
      <w:numFmt w:val="upp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E94"/>
    <w:multiLevelType w:val="hybridMultilevel"/>
    <w:tmpl w:val="64160C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62A6"/>
    <w:multiLevelType w:val="hybridMultilevel"/>
    <w:tmpl w:val="782216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AAC54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44715"/>
    <w:multiLevelType w:val="hybridMultilevel"/>
    <w:tmpl w:val="6B88A1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AAC54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72318"/>
    <w:multiLevelType w:val="hybridMultilevel"/>
    <w:tmpl w:val="F75C1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1CE8"/>
    <w:multiLevelType w:val="hybridMultilevel"/>
    <w:tmpl w:val="3B024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48429BF0">
      <w:start w:val="1"/>
      <w:numFmt w:val="upperLetter"/>
      <w:lvlText w:val="(%6)"/>
      <w:lvlJc w:val="left"/>
      <w:pPr>
        <w:ind w:left="450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110B2"/>
    <w:multiLevelType w:val="hybridMultilevel"/>
    <w:tmpl w:val="436E65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5B2074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sz w:val="22"/>
      </w:rPr>
    </w:lvl>
    <w:lvl w:ilvl="2" w:tplc="55B2074C">
      <w:start w:val="1"/>
      <w:numFmt w:val="lowerLetter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15"/>
  </w:num>
  <w:num w:numId="14">
    <w:abstractNumId w:val="13"/>
  </w:num>
  <w:num w:numId="15">
    <w:abstractNumId w:val="23"/>
  </w:num>
  <w:num w:numId="16">
    <w:abstractNumId w:val="17"/>
  </w:num>
  <w:num w:numId="17">
    <w:abstractNumId w:val="29"/>
  </w:num>
  <w:num w:numId="18">
    <w:abstractNumId w:val="28"/>
  </w:num>
  <w:num w:numId="19">
    <w:abstractNumId w:val="21"/>
  </w:num>
  <w:num w:numId="20">
    <w:abstractNumId w:val="12"/>
  </w:num>
  <w:num w:numId="21">
    <w:abstractNumId w:val="30"/>
  </w:num>
  <w:num w:numId="22">
    <w:abstractNumId w:val="27"/>
  </w:num>
  <w:num w:numId="23">
    <w:abstractNumId w:val="24"/>
  </w:num>
  <w:num w:numId="24">
    <w:abstractNumId w:val="19"/>
  </w:num>
  <w:num w:numId="25">
    <w:abstractNumId w:val="14"/>
  </w:num>
  <w:num w:numId="26">
    <w:abstractNumId w:val="26"/>
  </w:num>
  <w:num w:numId="27">
    <w:abstractNumId w:val="11"/>
  </w:num>
  <w:num w:numId="28">
    <w:abstractNumId w:val="16"/>
  </w:num>
  <w:num w:numId="29">
    <w:abstractNumId w:val="18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1D"/>
    <w:rsid w:val="00004174"/>
    <w:rsid w:val="00004470"/>
    <w:rsid w:val="00007BF0"/>
    <w:rsid w:val="000136AF"/>
    <w:rsid w:val="00016B4E"/>
    <w:rsid w:val="00023478"/>
    <w:rsid w:val="000258B1"/>
    <w:rsid w:val="000437C1"/>
    <w:rsid w:val="0005365D"/>
    <w:rsid w:val="0006109A"/>
    <w:rsid w:val="000614BF"/>
    <w:rsid w:val="0006709C"/>
    <w:rsid w:val="00072CAD"/>
    <w:rsid w:val="0007549E"/>
    <w:rsid w:val="00075A25"/>
    <w:rsid w:val="00077721"/>
    <w:rsid w:val="00083F12"/>
    <w:rsid w:val="00095C7C"/>
    <w:rsid w:val="000961F7"/>
    <w:rsid w:val="000978F5"/>
    <w:rsid w:val="000A19DA"/>
    <w:rsid w:val="000B6AD9"/>
    <w:rsid w:val="000C4E28"/>
    <w:rsid w:val="000D05EF"/>
    <w:rsid w:val="000E2261"/>
    <w:rsid w:val="000E78B7"/>
    <w:rsid w:val="000F21C1"/>
    <w:rsid w:val="000F7FCE"/>
    <w:rsid w:val="00100BEB"/>
    <w:rsid w:val="001020E2"/>
    <w:rsid w:val="00106427"/>
    <w:rsid w:val="0010745C"/>
    <w:rsid w:val="001254B5"/>
    <w:rsid w:val="00132B1B"/>
    <w:rsid w:val="00132CEB"/>
    <w:rsid w:val="001367E9"/>
    <w:rsid w:val="00142B62"/>
    <w:rsid w:val="001441B7"/>
    <w:rsid w:val="00146279"/>
    <w:rsid w:val="00152466"/>
    <w:rsid w:val="00157B8B"/>
    <w:rsid w:val="00166C2F"/>
    <w:rsid w:val="00166D6E"/>
    <w:rsid w:val="001809D7"/>
    <w:rsid w:val="001817A5"/>
    <w:rsid w:val="0018743B"/>
    <w:rsid w:val="001939E1"/>
    <w:rsid w:val="00194C3E"/>
    <w:rsid w:val="00195382"/>
    <w:rsid w:val="001967E0"/>
    <w:rsid w:val="001C61C5"/>
    <w:rsid w:val="001C69C4"/>
    <w:rsid w:val="001D37EF"/>
    <w:rsid w:val="001E3590"/>
    <w:rsid w:val="001E506A"/>
    <w:rsid w:val="001E7407"/>
    <w:rsid w:val="001F5D5E"/>
    <w:rsid w:val="001F6219"/>
    <w:rsid w:val="001F6CD4"/>
    <w:rsid w:val="00206C4D"/>
    <w:rsid w:val="00213379"/>
    <w:rsid w:val="002153F4"/>
    <w:rsid w:val="00215AF1"/>
    <w:rsid w:val="002321E8"/>
    <w:rsid w:val="0024010F"/>
    <w:rsid w:val="00240749"/>
    <w:rsid w:val="00243018"/>
    <w:rsid w:val="00247FC9"/>
    <w:rsid w:val="002564A4"/>
    <w:rsid w:val="0025762B"/>
    <w:rsid w:val="0026736C"/>
    <w:rsid w:val="00274D18"/>
    <w:rsid w:val="00281308"/>
    <w:rsid w:val="00284719"/>
    <w:rsid w:val="00297ECB"/>
    <w:rsid w:val="002A7BCF"/>
    <w:rsid w:val="002B5635"/>
    <w:rsid w:val="002C1DC4"/>
    <w:rsid w:val="002C5F6F"/>
    <w:rsid w:val="002D043A"/>
    <w:rsid w:val="002D266B"/>
    <w:rsid w:val="002D6224"/>
    <w:rsid w:val="002E0587"/>
    <w:rsid w:val="002E47F2"/>
    <w:rsid w:val="00304F8B"/>
    <w:rsid w:val="0033559C"/>
    <w:rsid w:val="00335BC6"/>
    <w:rsid w:val="003415D3"/>
    <w:rsid w:val="00341ED1"/>
    <w:rsid w:val="00344701"/>
    <w:rsid w:val="00352B0F"/>
    <w:rsid w:val="00360323"/>
    <w:rsid w:val="00360459"/>
    <w:rsid w:val="00366D1B"/>
    <w:rsid w:val="003841A6"/>
    <w:rsid w:val="003962CA"/>
    <w:rsid w:val="003967BF"/>
    <w:rsid w:val="003A5CC8"/>
    <w:rsid w:val="003C6231"/>
    <w:rsid w:val="003D0BFE"/>
    <w:rsid w:val="003D5700"/>
    <w:rsid w:val="003D7550"/>
    <w:rsid w:val="003E341B"/>
    <w:rsid w:val="003F0BE1"/>
    <w:rsid w:val="003F32FF"/>
    <w:rsid w:val="004116CD"/>
    <w:rsid w:val="004116E6"/>
    <w:rsid w:val="00417EB9"/>
    <w:rsid w:val="00424258"/>
    <w:rsid w:val="00424CA9"/>
    <w:rsid w:val="00431E9B"/>
    <w:rsid w:val="00434B06"/>
    <w:rsid w:val="00435B00"/>
    <w:rsid w:val="004379E3"/>
    <w:rsid w:val="0044015E"/>
    <w:rsid w:val="0044291A"/>
    <w:rsid w:val="00452250"/>
    <w:rsid w:val="00467661"/>
    <w:rsid w:val="00472DBE"/>
    <w:rsid w:val="00474A19"/>
    <w:rsid w:val="00477830"/>
    <w:rsid w:val="00496F97"/>
    <w:rsid w:val="004A68B9"/>
    <w:rsid w:val="004C1A62"/>
    <w:rsid w:val="004C282A"/>
    <w:rsid w:val="004D5B4A"/>
    <w:rsid w:val="004E063A"/>
    <w:rsid w:val="004E3A48"/>
    <w:rsid w:val="004E7BEC"/>
    <w:rsid w:val="004F20DB"/>
    <w:rsid w:val="00504F53"/>
    <w:rsid w:val="00505D3D"/>
    <w:rsid w:val="00506AF6"/>
    <w:rsid w:val="005140FA"/>
    <w:rsid w:val="00516B8D"/>
    <w:rsid w:val="00523243"/>
    <w:rsid w:val="005240BD"/>
    <w:rsid w:val="00537FBC"/>
    <w:rsid w:val="00542F5B"/>
    <w:rsid w:val="00547320"/>
    <w:rsid w:val="00554CAE"/>
    <w:rsid w:val="005714EA"/>
    <w:rsid w:val="0057330C"/>
    <w:rsid w:val="00584811"/>
    <w:rsid w:val="00585784"/>
    <w:rsid w:val="005902E1"/>
    <w:rsid w:val="00593AA6"/>
    <w:rsid w:val="00594161"/>
    <w:rsid w:val="00594749"/>
    <w:rsid w:val="005B4067"/>
    <w:rsid w:val="005C3D4A"/>
    <w:rsid w:val="005C3F41"/>
    <w:rsid w:val="005D1D92"/>
    <w:rsid w:val="005D2D09"/>
    <w:rsid w:val="005D73B1"/>
    <w:rsid w:val="005F3FDC"/>
    <w:rsid w:val="005F5EDE"/>
    <w:rsid w:val="00600219"/>
    <w:rsid w:val="00620076"/>
    <w:rsid w:val="00642301"/>
    <w:rsid w:val="00644650"/>
    <w:rsid w:val="00653698"/>
    <w:rsid w:val="006576FC"/>
    <w:rsid w:val="0066204D"/>
    <w:rsid w:val="006671FC"/>
    <w:rsid w:val="00670EA1"/>
    <w:rsid w:val="00677CC2"/>
    <w:rsid w:val="00683357"/>
    <w:rsid w:val="0068744B"/>
    <w:rsid w:val="006905DE"/>
    <w:rsid w:val="0069207B"/>
    <w:rsid w:val="006A64F4"/>
    <w:rsid w:val="006B5789"/>
    <w:rsid w:val="006C30C5"/>
    <w:rsid w:val="006C7F8C"/>
    <w:rsid w:val="006D1E6D"/>
    <w:rsid w:val="006D44AC"/>
    <w:rsid w:val="006E2E1C"/>
    <w:rsid w:val="006E4CAA"/>
    <w:rsid w:val="006E6246"/>
    <w:rsid w:val="006F318F"/>
    <w:rsid w:val="006F4E66"/>
    <w:rsid w:val="006F5B9D"/>
    <w:rsid w:val="0070017E"/>
    <w:rsid w:val="00700B2C"/>
    <w:rsid w:val="00701404"/>
    <w:rsid w:val="007050A2"/>
    <w:rsid w:val="00713084"/>
    <w:rsid w:val="00714F20"/>
    <w:rsid w:val="0071590F"/>
    <w:rsid w:val="00715914"/>
    <w:rsid w:val="0071603F"/>
    <w:rsid w:val="00723268"/>
    <w:rsid w:val="0072544F"/>
    <w:rsid w:val="00731E00"/>
    <w:rsid w:val="007440B7"/>
    <w:rsid w:val="007500C8"/>
    <w:rsid w:val="00756272"/>
    <w:rsid w:val="00763EB3"/>
    <w:rsid w:val="007652C8"/>
    <w:rsid w:val="007715C9"/>
    <w:rsid w:val="00771613"/>
    <w:rsid w:val="00774EDD"/>
    <w:rsid w:val="007757EC"/>
    <w:rsid w:val="00783E89"/>
    <w:rsid w:val="00784141"/>
    <w:rsid w:val="007860D0"/>
    <w:rsid w:val="007912DB"/>
    <w:rsid w:val="007926A7"/>
    <w:rsid w:val="00793915"/>
    <w:rsid w:val="007A4701"/>
    <w:rsid w:val="007A7B9A"/>
    <w:rsid w:val="007B4142"/>
    <w:rsid w:val="007C2253"/>
    <w:rsid w:val="007D21EA"/>
    <w:rsid w:val="007D473A"/>
    <w:rsid w:val="007E163D"/>
    <w:rsid w:val="007E514A"/>
    <w:rsid w:val="007E667A"/>
    <w:rsid w:val="007F28C9"/>
    <w:rsid w:val="007F7F16"/>
    <w:rsid w:val="008117E9"/>
    <w:rsid w:val="0081543B"/>
    <w:rsid w:val="00815CE9"/>
    <w:rsid w:val="00824498"/>
    <w:rsid w:val="00830970"/>
    <w:rsid w:val="00834EC0"/>
    <w:rsid w:val="00845AD6"/>
    <w:rsid w:val="00850D3D"/>
    <w:rsid w:val="008515AD"/>
    <w:rsid w:val="00856A31"/>
    <w:rsid w:val="00860B4E"/>
    <w:rsid w:val="00866D4D"/>
    <w:rsid w:val="00867B37"/>
    <w:rsid w:val="008754D0"/>
    <w:rsid w:val="008855C9"/>
    <w:rsid w:val="00886456"/>
    <w:rsid w:val="00891951"/>
    <w:rsid w:val="008938A7"/>
    <w:rsid w:val="00894F01"/>
    <w:rsid w:val="00896176"/>
    <w:rsid w:val="008A46E1"/>
    <w:rsid w:val="008A4F43"/>
    <w:rsid w:val="008A7AB8"/>
    <w:rsid w:val="008B2706"/>
    <w:rsid w:val="008C1D1D"/>
    <w:rsid w:val="008C71FF"/>
    <w:rsid w:val="008D0EE0"/>
    <w:rsid w:val="008E6067"/>
    <w:rsid w:val="008F54E7"/>
    <w:rsid w:val="00903422"/>
    <w:rsid w:val="0090557F"/>
    <w:rsid w:val="009079EC"/>
    <w:rsid w:val="009254C3"/>
    <w:rsid w:val="00932377"/>
    <w:rsid w:val="00935FF4"/>
    <w:rsid w:val="009376CF"/>
    <w:rsid w:val="009417A6"/>
    <w:rsid w:val="00947D5A"/>
    <w:rsid w:val="009509F1"/>
    <w:rsid w:val="009532A5"/>
    <w:rsid w:val="00953EC5"/>
    <w:rsid w:val="00954526"/>
    <w:rsid w:val="00977806"/>
    <w:rsid w:val="009800C1"/>
    <w:rsid w:val="00982242"/>
    <w:rsid w:val="009868E9"/>
    <w:rsid w:val="009900A3"/>
    <w:rsid w:val="009B28FB"/>
    <w:rsid w:val="009B7323"/>
    <w:rsid w:val="009C285E"/>
    <w:rsid w:val="009C3413"/>
    <w:rsid w:val="009D3F27"/>
    <w:rsid w:val="009D521D"/>
    <w:rsid w:val="00A03F21"/>
    <w:rsid w:val="00A12128"/>
    <w:rsid w:val="00A22C98"/>
    <w:rsid w:val="00A231E2"/>
    <w:rsid w:val="00A276B9"/>
    <w:rsid w:val="00A32160"/>
    <w:rsid w:val="00A352CE"/>
    <w:rsid w:val="00A64912"/>
    <w:rsid w:val="00A64DD6"/>
    <w:rsid w:val="00A70A74"/>
    <w:rsid w:val="00A74745"/>
    <w:rsid w:val="00A74B06"/>
    <w:rsid w:val="00A81C37"/>
    <w:rsid w:val="00A94F8A"/>
    <w:rsid w:val="00A958EF"/>
    <w:rsid w:val="00AA081E"/>
    <w:rsid w:val="00AA0A1C"/>
    <w:rsid w:val="00AA4BED"/>
    <w:rsid w:val="00AA6365"/>
    <w:rsid w:val="00AB1750"/>
    <w:rsid w:val="00AD1C54"/>
    <w:rsid w:val="00AD483E"/>
    <w:rsid w:val="00AD53CC"/>
    <w:rsid w:val="00AD5641"/>
    <w:rsid w:val="00AF06CF"/>
    <w:rsid w:val="00B07CDB"/>
    <w:rsid w:val="00B10DB8"/>
    <w:rsid w:val="00B16A31"/>
    <w:rsid w:val="00B17DFD"/>
    <w:rsid w:val="00B236E1"/>
    <w:rsid w:val="00B308FE"/>
    <w:rsid w:val="00B33709"/>
    <w:rsid w:val="00B33B3C"/>
    <w:rsid w:val="00B42AAE"/>
    <w:rsid w:val="00B47444"/>
    <w:rsid w:val="00B50ADC"/>
    <w:rsid w:val="00B566B1"/>
    <w:rsid w:val="00B63834"/>
    <w:rsid w:val="00B65BB2"/>
    <w:rsid w:val="00B7554D"/>
    <w:rsid w:val="00B80199"/>
    <w:rsid w:val="00B83204"/>
    <w:rsid w:val="00B91EF4"/>
    <w:rsid w:val="00BA220B"/>
    <w:rsid w:val="00BA3A57"/>
    <w:rsid w:val="00BB4A9B"/>
    <w:rsid w:val="00BB4E1A"/>
    <w:rsid w:val="00BC015E"/>
    <w:rsid w:val="00BC2621"/>
    <w:rsid w:val="00BC6FC4"/>
    <w:rsid w:val="00BC76AC"/>
    <w:rsid w:val="00BD0ECB"/>
    <w:rsid w:val="00BD3B31"/>
    <w:rsid w:val="00BE2155"/>
    <w:rsid w:val="00BE3197"/>
    <w:rsid w:val="00BE719A"/>
    <w:rsid w:val="00BE720A"/>
    <w:rsid w:val="00BF0D73"/>
    <w:rsid w:val="00BF2465"/>
    <w:rsid w:val="00BF660E"/>
    <w:rsid w:val="00C14F54"/>
    <w:rsid w:val="00C16619"/>
    <w:rsid w:val="00C20D4A"/>
    <w:rsid w:val="00C25E7F"/>
    <w:rsid w:val="00C2746F"/>
    <w:rsid w:val="00C324A0"/>
    <w:rsid w:val="00C42BF8"/>
    <w:rsid w:val="00C50043"/>
    <w:rsid w:val="00C63493"/>
    <w:rsid w:val="00C63998"/>
    <w:rsid w:val="00C70057"/>
    <w:rsid w:val="00C7457D"/>
    <w:rsid w:val="00C7573B"/>
    <w:rsid w:val="00C809B0"/>
    <w:rsid w:val="00CB602E"/>
    <w:rsid w:val="00CB7E90"/>
    <w:rsid w:val="00CC2AAF"/>
    <w:rsid w:val="00CD1A46"/>
    <w:rsid w:val="00CE051D"/>
    <w:rsid w:val="00CE1335"/>
    <w:rsid w:val="00CE493D"/>
    <w:rsid w:val="00CE522B"/>
    <w:rsid w:val="00CF07FA"/>
    <w:rsid w:val="00CF0BB2"/>
    <w:rsid w:val="00CF3EE8"/>
    <w:rsid w:val="00D04E68"/>
    <w:rsid w:val="00D1256A"/>
    <w:rsid w:val="00D13441"/>
    <w:rsid w:val="00D150E7"/>
    <w:rsid w:val="00D32390"/>
    <w:rsid w:val="00D37456"/>
    <w:rsid w:val="00D408C8"/>
    <w:rsid w:val="00D41115"/>
    <w:rsid w:val="00D41464"/>
    <w:rsid w:val="00D42892"/>
    <w:rsid w:val="00D52DC2"/>
    <w:rsid w:val="00D53BCC"/>
    <w:rsid w:val="00D70DFB"/>
    <w:rsid w:val="00D71EB8"/>
    <w:rsid w:val="00D766DF"/>
    <w:rsid w:val="00D84434"/>
    <w:rsid w:val="00D85B01"/>
    <w:rsid w:val="00D91E55"/>
    <w:rsid w:val="00D91F10"/>
    <w:rsid w:val="00DA186E"/>
    <w:rsid w:val="00DA4116"/>
    <w:rsid w:val="00DA670A"/>
    <w:rsid w:val="00DB251C"/>
    <w:rsid w:val="00DB4630"/>
    <w:rsid w:val="00DC1051"/>
    <w:rsid w:val="00DC4F88"/>
    <w:rsid w:val="00DC78B6"/>
    <w:rsid w:val="00DD0849"/>
    <w:rsid w:val="00DF5032"/>
    <w:rsid w:val="00E05704"/>
    <w:rsid w:val="00E2109E"/>
    <w:rsid w:val="00E338EF"/>
    <w:rsid w:val="00E34F63"/>
    <w:rsid w:val="00E4226D"/>
    <w:rsid w:val="00E47981"/>
    <w:rsid w:val="00E51CB7"/>
    <w:rsid w:val="00E544BB"/>
    <w:rsid w:val="00E74DC7"/>
    <w:rsid w:val="00E8075A"/>
    <w:rsid w:val="00E83411"/>
    <w:rsid w:val="00E94D5E"/>
    <w:rsid w:val="00E967A9"/>
    <w:rsid w:val="00EA7100"/>
    <w:rsid w:val="00EA7F9F"/>
    <w:rsid w:val="00EB1274"/>
    <w:rsid w:val="00EC3478"/>
    <w:rsid w:val="00EC58F5"/>
    <w:rsid w:val="00EC5A8E"/>
    <w:rsid w:val="00ED2BB6"/>
    <w:rsid w:val="00ED34E1"/>
    <w:rsid w:val="00ED3575"/>
    <w:rsid w:val="00ED3B8D"/>
    <w:rsid w:val="00EE49F3"/>
    <w:rsid w:val="00EF14E8"/>
    <w:rsid w:val="00EF2E3A"/>
    <w:rsid w:val="00EF42A0"/>
    <w:rsid w:val="00F01FD7"/>
    <w:rsid w:val="00F072A7"/>
    <w:rsid w:val="00F078DC"/>
    <w:rsid w:val="00F23CD4"/>
    <w:rsid w:val="00F32BA8"/>
    <w:rsid w:val="00F349F1"/>
    <w:rsid w:val="00F4350D"/>
    <w:rsid w:val="00F479C4"/>
    <w:rsid w:val="00F53046"/>
    <w:rsid w:val="00F567F7"/>
    <w:rsid w:val="00F60247"/>
    <w:rsid w:val="00F63F91"/>
    <w:rsid w:val="00F73BD6"/>
    <w:rsid w:val="00F83989"/>
    <w:rsid w:val="00F85099"/>
    <w:rsid w:val="00F87615"/>
    <w:rsid w:val="00F921EB"/>
    <w:rsid w:val="00F9379C"/>
    <w:rsid w:val="00F952C3"/>
    <w:rsid w:val="00F9632C"/>
    <w:rsid w:val="00FA1E52"/>
    <w:rsid w:val="00FA37C5"/>
    <w:rsid w:val="00FB049C"/>
    <w:rsid w:val="00FC0D5F"/>
    <w:rsid w:val="00FC7315"/>
    <w:rsid w:val="00FE4688"/>
    <w:rsid w:val="00FE5F8B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8130CB3"/>
  <w15:docId w15:val="{FC277292-0CCC-468F-B56E-FEE7BFF9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paragraph" w:customStyle="1" w:styleId="BodyNum">
    <w:name w:val="BodyNum"/>
    <w:aliases w:val="b1"/>
    <w:basedOn w:val="OPCParaBase"/>
    <w:rsid w:val="00072CAD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072CAD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072CAD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072CAD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072CAD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072CAD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styleId="ListParagraph">
    <w:name w:val="List Paragraph"/>
    <w:basedOn w:val="Normal"/>
    <w:uiPriority w:val="34"/>
    <w:qFormat/>
    <w:rsid w:val="00BD3B31"/>
    <w:pPr>
      <w:ind w:left="720"/>
      <w:contextualSpacing/>
    </w:pPr>
  </w:style>
  <w:style w:type="paragraph" w:styleId="Revision">
    <w:name w:val="Revision"/>
    <w:hidden/>
    <w:uiPriority w:val="99"/>
    <w:semiHidden/>
    <w:rsid w:val="00366D1B"/>
    <w:rPr>
      <w:sz w:val="22"/>
    </w:rPr>
  </w:style>
  <w:style w:type="character" w:customStyle="1" w:styleId="legsubtitle1">
    <w:name w:val="legsubtitle1"/>
    <w:basedOn w:val="DefaultParagraphFont"/>
    <w:rsid w:val="00EF14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E3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ttpc\AppData\Local\Microsoft\Windows\INetCache\Content.Outlook\4X050KES\Template%20-%20Authorisation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B3FA-E3CF-4641-9FDD-42E57C8A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Authorisation (002)</Template>
  <TotalTime>0</TotalTime>
  <Pages>7</Pages>
  <Words>1308</Words>
  <Characters>7456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Tiana TRAN</dc:creator>
  <cp:lastModifiedBy>Anastasia TZOTZIS</cp:lastModifiedBy>
  <cp:revision>2</cp:revision>
  <cp:lastPrinted>2018-12-06T04:25:00Z</cp:lastPrinted>
  <dcterms:created xsi:type="dcterms:W3CDTF">2019-01-17T00:32:00Z</dcterms:created>
  <dcterms:modified xsi:type="dcterms:W3CDTF">2019-01-17T00:32:00Z</dcterms:modified>
</cp:coreProperties>
</file>