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>
      <w:bookmarkStart w:id="0" w:name="_GoBack"/>
      <w:bookmarkEnd w:id="0"/>
    </w:p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0F40531F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31C179D2" w14:textId="77777777" w:rsidR="00CB1EEB" w:rsidRPr="00CB1EEB" w:rsidRDefault="00CB1EEB" w:rsidP="00B06820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12.56(2)</w:t>
      </w:r>
    </w:p>
    <w:p w14:paraId="3958B3E8" w14:textId="242149ED" w:rsidR="00CB1EEB" w:rsidRPr="00CB1EEB" w:rsidRDefault="00CB1EEB" w:rsidP="00B06820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t>DETERMINATION PROHIBITING USE OF RECREATIONAL VESSELS WITH FISHING EQUIPMENT NOT STOWED AND SECURED</w:t>
      </w:r>
    </w:p>
    <w:p w14:paraId="6ECE0D73" w14:textId="7C0342A9" w:rsidR="005F2103" w:rsidRDefault="005F2103" w:rsidP="00561466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TEMPERATE EAST </w:t>
      </w:r>
      <w:r w:rsidR="0085240F">
        <w:rPr>
          <w:rFonts w:ascii="Arial" w:eastAsia="Times New Roman" w:hAnsi="Arial" w:cs="Arial"/>
          <w:b/>
          <w:lang w:eastAsia="en-AU"/>
        </w:rPr>
        <w:t xml:space="preserve">NETWORK OF </w:t>
      </w:r>
      <w:r>
        <w:rPr>
          <w:rFonts w:ascii="Arial" w:eastAsia="Times New Roman" w:hAnsi="Arial" w:cs="Arial"/>
          <w:b/>
          <w:lang w:eastAsia="en-AU"/>
        </w:rPr>
        <w:t>MARINE PARKS</w:t>
      </w:r>
      <w:r w:rsidR="00CC51E2">
        <w:rPr>
          <w:rFonts w:ascii="Arial" w:eastAsia="Times New Roman" w:hAnsi="Arial" w:cs="Arial"/>
          <w:b/>
          <w:lang w:eastAsia="en-AU"/>
        </w:rPr>
        <w:t xml:space="preserve">– </w:t>
      </w:r>
      <w:r w:rsidR="0086081A">
        <w:rPr>
          <w:rFonts w:ascii="Arial" w:eastAsia="Times New Roman" w:hAnsi="Arial" w:cs="Arial"/>
          <w:b/>
          <w:lang w:eastAsia="en-AU"/>
        </w:rPr>
        <w:t xml:space="preserve">PARKS AND PARK ZONES </w:t>
      </w:r>
      <w:r w:rsidR="00CC51E2">
        <w:rPr>
          <w:rFonts w:ascii="Arial" w:eastAsia="Times New Roman" w:hAnsi="Arial" w:cs="Arial"/>
          <w:b/>
          <w:lang w:eastAsia="en-AU"/>
        </w:rPr>
        <w:t>ASSIGNED TO IUCN CATEGORY II (NATIONAL PARK)</w:t>
      </w:r>
    </w:p>
    <w:p w14:paraId="03B6EC82" w14:textId="105EF4A8" w:rsidR="0032721E" w:rsidRDefault="005F2103" w:rsidP="00561466">
      <w:pPr>
        <w:spacing w:after="120" w:line="240" w:lineRule="auto"/>
        <w:rPr>
          <w:rFonts w:ascii="Arial" w:hAnsi="Arial" w:cs="Arial"/>
        </w:rPr>
      </w:pPr>
      <w:r w:rsidRPr="001D5397">
        <w:rPr>
          <w:rFonts w:ascii="Arial" w:eastAsia="Times New Roman" w:hAnsi="Arial" w:cs="Arial"/>
        </w:rPr>
        <w:t xml:space="preserve">I, </w:t>
      </w:r>
      <w:r>
        <w:rPr>
          <w:rFonts w:ascii="Arial" w:eastAsia="Times New Roman" w:hAnsi="Arial" w:cs="Arial"/>
          <w:caps/>
        </w:rPr>
        <w:t>JASON MUNDY</w:t>
      </w:r>
      <w:r w:rsidRPr="001D5397">
        <w:rPr>
          <w:rFonts w:ascii="Arial" w:eastAsia="Times New Roman" w:hAnsi="Arial" w:cs="Arial"/>
        </w:rPr>
        <w:t xml:space="preserve">, </w:t>
      </w:r>
      <w:r w:rsidR="00F240CF">
        <w:rPr>
          <w:rFonts w:ascii="Arial" w:hAnsi="Arial" w:cs="Arial"/>
        </w:rPr>
        <w:t xml:space="preserve">Acting Director of National Parks, </w:t>
      </w:r>
      <w:r w:rsidR="00CB1EEB" w:rsidRPr="00CB1EEB">
        <w:rPr>
          <w:rFonts w:ascii="Arial" w:eastAsia="Times New Roman" w:hAnsi="Arial" w:cs="Arial"/>
          <w:lang w:eastAsia="en-AU"/>
        </w:rPr>
        <w:t xml:space="preserve">under </w:t>
      </w:r>
      <w:proofErr w:type="spellStart"/>
      <w:r w:rsidR="00CB1EEB"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="00CB1EEB" w:rsidRPr="00CB1EEB">
        <w:rPr>
          <w:rFonts w:ascii="Arial" w:eastAsia="Times New Roman" w:hAnsi="Arial" w:cs="Arial"/>
          <w:lang w:eastAsia="en-AU"/>
        </w:rPr>
        <w:t xml:space="preserve"> 12.56(2) of the </w:t>
      </w:r>
      <w:r w:rsidR="00CB1EEB"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653DCC">
        <w:rPr>
          <w:rFonts w:ascii="Arial" w:eastAsia="Times New Roman" w:hAnsi="Arial" w:cs="Arial"/>
          <w:lang w:eastAsia="en-AU"/>
        </w:rPr>
        <w:t>,</w:t>
      </w:r>
      <w:r w:rsidR="0014033E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CB1EEB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EA55E5">
        <w:rPr>
          <w:rFonts w:ascii="Arial" w:hAnsi="Arial" w:cs="Arial"/>
        </w:rPr>
        <w:t>that</w:t>
      </w:r>
      <w:r w:rsidR="0014033E">
        <w:rPr>
          <w:rFonts w:ascii="Arial" w:hAnsi="Arial" w:cs="Arial"/>
        </w:rPr>
        <w:t xml:space="preserve"> </w:t>
      </w:r>
      <w:r w:rsidR="0032721E">
        <w:rPr>
          <w:rFonts w:ascii="Arial" w:hAnsi="Arial" w:cs="Arial"/>
        </w:rPr>
        <w:t>each of:</w:t>
      </w:r>
    </w:p>
    <w:p w14:paraId="477F2D73" w14:textId="41C612A3" w:rsidR="0032721E" w:rsidRPr="00250D42" w:rsidRDefault="0032721E" w:rsidP="00250D42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250D42">
        <w:rPr>
          <w:rFonts w:ascii="Arial" w:hAnsi="Arial" w:cs="Arial"/>
        </w:rPr>
        <w:t>Cod Grounds Marine Park; and</w:t>
      </w:r>
    </w:p>
    <w:p w14:paraId="080C8083" w14:textId="2FAC44C8" w:rsidR="0032721E" w:rsidRPr="00250D42" w:rsidRDefault="0032721E" w:rsidP="00250D42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250D42">
        <w:rPr>
          <w:rFonts w:ascii="Arial" w:hAnsi="Arial" w:cs="Arial"/>
        </w:rPr>
        <w:t xml:space="preserve">the zones within Norfolk, Lord Howe, Central Eastern, and Solitary Islands Marine Parks that are assigned to </w:t>
      </w:r>
      <w:r w:rsidR="001429AE" w:rsidRPr="00250D42">
        <w:rPr>
          <w:rFonts w:ascii="Arial" w:hAnsi="Arial" w:cs="Arial"/>
        </w:rPr>
        <w:t>IUCN category II</w:t>
      </w:r>
      <w:r w:rsidR="00C91861">
        <w:rPr>
          <w:rFonts w:ascii="Arial" w:hAnsi="Arial" w:cs="Arial"/>
        </w:rPr>
        <w:t xml:space="preserve"> (national park)</w:t>
      </w:r>
      <w:r w:rsidR="001429AE">
        <w:rPr>
          <w:rFonts w:ascii="Arial" w:hAnsi="Arial" w:cs="Arial"/>
        </w:rPr>
        <w:t>,</w:t>
      </w:r>
    </w:p>
    <w:p w14:paraId="1EE49E23" w14:textId="57FE9F6A" w:rsidR="00CB1EEB" w:rsidRPr="00CB1EEB" w:rsidRDefault="001429AE" w:rsidP="00561466">
      <w:pPr>
        <w:spacing w:after="120" w:line="240" w:lineRule="auto"/>
        <w:rPr>
          <w:rFonts w:ascii="Arial" w:eastAsia="Times New Roman" w:hAnsi="Arial" w:cs="Arial"/>
          <w:lang w:eastAsia="en-AU"/>
        </w:rPr>
      </w:pPr>
      <w:bookmarkStart w:id="1" w:name="_Hlk516652116"/>
      <w:r w:rsidRPr="003A461A">
        <w:rPr>
          <w:rFonts w:ascii="Arial" w:hAnsi="Arial" w:cs="Arial"/>
        </w:rPr>
        <w:t xml:space="preserve">being the areas shown in marine park maps in Schedule 2 and described in Schedule 4 to the </w:t>
      </w:r>
      <w:bookmarkEnd w:id="1"/>
      <w:r w:rsidRPr="003A461A">
        <w:rPr>
          <w:rFonts w:ascii="Arial" w:hAnsi="Arial" w:cs="Arial"/>
          <w:i/>
        </w:rPr>
        <w:t xml:space="preserve">Temperate East Marine Parks Network Management Plan </w:t>
      </w:r>
      <w:r w:rsidRPr="001429AE">
        <w:rPr>
          <w:rFonts w:ascii="Arial" w:hAnsi="Arial" w:cs="Arial"/>
          <w:i/>
        </w:rPr>
        <w:t>2018</w:t>
      </w:r>
      <w:r w:rsidR="005F0D2F">
        <w:rPr>
          <w:rFonts w:ascii="Arial" w:hAnsi="Arial" w:cs="Arial"/>
        </w:rPr>
        <w:t xml:space="preserve">, </w:t>
      </w:r>
      <w:r w:rsidR="00FD381C">
        <w:rPr>
          <w:rFonts w:ascii="Arial" w:hAnsi="Arial" w:cs="Arial"/>
        </w:rPr>
        <w:t xml:space="preserve">as </w:t>
      </w:r>
      <w:r w:rsidR="00A22582">
        <w:rPr>
          <w:rFonts w:ascii="Arial" w:hAnsi="Arial" w:cs="Arial"/>
        </w:rPr>
        <w:t>specified in the Schedule hereto</w:t>
      </w:r>
      <w:r w:rsidR="0014033E">
        <w:rPr>
          <w:rFonts w:ascii="Arial" w:hAnsi="Arial" w:cs="Arial"/>
        </w:rPr>
        <w:t xml:space="preserve">, </w:t>
      </w:r>
      <w:r w:rsidR="00CE0098">
        <w:rPr>
          <w:rFonts w:ascii="Arial" w:eastAsia="Times New Roman" w:hAnsi="Arial" w:cs="Arial"/>
          <w:lang w:eastAsia="en-AU"/>
        </w:rPr>
        <w:t>is an</w:t>
      </w:r>
      <w:r w:rsidR="00CB1EEB" w:rsidRPr="00CB1EEB">
        <w:rPr>
          <w:rFonts w:ascii="Arial" w:eastAsia="Times New Roman" w:hAnsi="Arial" w:cs="Arial"/>
          <w:lang w:eastAsia="en-AU"/>
        </w:rPr>
        <w:t xml:space="preserve"> area of water where use of the following class of vessels:</w:t>
      </w:r>
    </w:p>
    <w:p w14:paraId="0909A630" w14:textId="464D4C06" w:rsidR="00CB1EEB" w:rsidRPr="00CB1EEB" w:rsidRDefault="00CB1EEB" w:rsidP="00561466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vessels that are being used in connection with recreational fishing with fishing equipment not stowed and secured</w:t>
      </w:r>
      <w:r w:rsidR="005F0D2F">
        <w:rPr>
          <w:rFonts w:ascii="Arial" w:eastAsia="Times New Roman" w:hAnsi="Arial" w:cs="Arial"/>
          <w:lang w:eastAsia="en-AU"/>
        </w:rPr>
        <w:t>,</w:t>
      </w:r>
    </w:p>
    <w:p w14:paraId="793D5756" w14:textId="77777777" w:rsidR="00CB1EEB" w:rsidRPr="00CB1EEB" w:rsidRDefault="00CB1EEB" w:rsidP="00561466">
      <w:pPr>
        <w:spacing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CB1EEB">
        <w:rPr>
          <w:rFonts w:ascii="Arial" w:eastAsia="Times New Roman" w:hAnsi="Arial" w:cs="Arial"/>
          <w:lang w:eastAsia="en-AU"/>
        </w:rPr>
        <w:t>is</w:t>
      </w:r>
      <w:proofErr w:type="gramEnd"/>
      <w:r w:rsidRPr="00CB1EEB">
        <w:rPr>
          <w:rFonts w:ascii="Arial" w:eastAsia="Times New Roman" w:hAnsi="Arial" w:cs="Arial"/>
          <w:lang w:eastAsia="en-AU"/>
        </w:rPr>
        <w:t xml:space="preserve"> prohibited at all times.</w:t>
      </w:r>
    </w:p>
    <w:p w14:paraId="4C73955D" w14:textId="77777777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In this determination:</w:t>
      </w:r>
    </w:p>
    <w:p w14:paraId="0935E2FC" w14:textId="2CDC562C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recreational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</w:t>
      </w:r>
      <w:r w:rsidRPr="00CB1EEB">
        <w:rPr>
          <w:rFonts w:ascii="Arial" w:eastAsia="Times New Roman" w:hAnsi="Arial" w:cs="Arial"/>
          <w:lang w:eastAsia="en-AU"/>
        </w:rPr>
        <w:t xml:space="preserve"> means fishing other than commercial fishing; </w:t>
      </w:r>
    </w:p>
    <w:p w14:paraId="73519AFC" w14:textId="68B3F46A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fishing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equipment </w:t>
      </w:r>
      <w:r w:rsidRPr="00CB1EEB">
        <w:rPr>
          <w:rFonts w:ascii="Arial" w:eastAsia="Times New Roman" w:hAnsi="Arial" w:cs="Arial"/>
          <w:lang w:eastAsia="en-AU"/>
        </w:rPr>
        <w:t>means equipment designed to be used to attract or take fish or other aquatic animals;</w:t>
      </w:r>
    </w:p>
    <w:p w14:paraId="1CB3B3A7" w14:textId="6AC3962D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stowed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and secured </w:t>
      </w:r>
      <w:r w:rsidRPr="00CB1EEB">
        <w:rPr>
          <w:rFonts w:ascii="Arial" w:eastAsia="Times New Roman" w:hAnsi="Arial" w:cs="Arial"/>
          <w:lang w:eastAsia="en-AU"/>
        </w:rPr>
        <w:t xml:space="preserve">means fishing equipment is not in contact with the water, is </w:t>
      </w:r>
      <w:proofErr w:type="spellStart"/>
      <w:r w:rsidRPr="00CB1EEB">
        <w:rPr>
          <w:rFonts w:ascii="Arial" w:eastAsia="Times New Roman" w:hAnsi="Arial" w:cs="Arial"/>
          <w:lang w:eastAsia="en-AU"/>
        </w:rPr>
        <w:t>onboard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the vessel and all fishing lines are unrigged; and</w:t>
      </w:r>
    </w:p>
    <w:p w14:paraId="34FFDC1E" w14:textId="0E62027E" w:rsidR="00CB1EEB" w:rsidRPr="00CB1EEB" w:rsidRDefault="00CB1EEB" w:rsidP="00561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unrigged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 line</w:t>
      </w:r>
      <w:r w:rsidRPr="00CB1EEB">
        <w:rPr>
          <w:rFonts w:ascii="Arial" w:eastAsia="Times New Roman" w:hAnsi="Arial" w:cs="Arial"/>
          <w:lang w:eastAsia="en-AU"/>
        </w:rPr>
        <w:t xml:space="preserve"> means all tackle (including hooks and lures) </w:t>
      </w:r>
      <w:r w:rsidR="006841F8">
        <w:rPr>
          <w:rFonts w:ascii="Arial" w:eastAsia="Times New Roman" w:hAnsi="Arial" w:cs="Arial"/>
          <w:lang w:eastAsia="en-AU"/>
        </w:rPr>
        <w:t>has been removed from the line.</w:t>
      </w:r>
    </w:p>
    <w:p w14:paraId="725F6D29" w14:textId="742EF15E" w:rsidR="00B81E5D" w:rsidRDefault="00B81E5D" w:rsidP="005614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AND HEREBY REVOKE the following determinations</w:t>
      </w:r>
      <w:r w:rsidR="006E217A">
        <w:rPr>
          <w:rFonts w:ascii="Arial" w:eastAsia="Times New Roman" w:hAnsi="Arial" w:cs="Arial"/>
        </w:rPr>
        <w:t>:</w:t>
      </w:r>
    </w:p>
    <w:p w14:paraId="465D683D" w14:textId="7F2E3104" w:rsidR="00561466" w:rsidRPr="00561466" w:rsidRDefault="00D80AEA" w:rsidP="00875A50">
      <w:pPr>
        <w:pStyle w:val="ListNumber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81E5D" w:rsidRPr="00561466">
        <w:rPr>
          <w:rFonts w:ascii="Arial" w:hAnsi="Arial" w:cs="Arial"/>
        </w:rPr>
        <w:t xml:space="preserve"> determination </w:t>
      </w:r>
      <w:r w:rsidR="00561466" w:rsidRPr="00561466">
        <w:rPr>
          <w:rFonts w:ascii="Arial" w:hAnsi="Arial" w:cs="Arial"/>
        </w:rPr>
        <w:t>made on the</w:t>
      </w:r>
      <w:r w:rsidR="00561466">
        <w:rPr>
          <w:rFonts w:ascii="Arial" w:hAnsi="Arial" w:cs="Arial"/>
        </w:rPr>
        <w:t xml:space="preserve"> </w:t>
      </w:r>
      <w:r w:rsidR="00561466" w:rsidRPr="00561466">
        <w:rPr>
          <w:rFonts w:ascii="Arial" w:hAnsi="Arial" w:cs="Arial"/>
        </w:rPr>
        <w:t xml:space="preserve">14 December 2013 </w:t>
      </w:r>
      <w:r w:rsidR="00B81E5D" w:rsidRPr="00561466">
        <w:rPr>
          <w:rFonts w:ascii="Arial" w:hAnsi="Arial" w:cs="Arial"/>
        </w:rPr>
        <w:t xml:space="preserve">prohibiting the use of recreational vessels with fishing equipment not stowed and secured in part of the Cod Grounds Marine </w:t>
      </w:r>
      <w:r w:rsidR="00250D42">
        <w:rPr>
          <w:rFonts w:ascii="Arial" w:hAnsi="Arial" w:cs="Arial"/>
        </w:rPr>
        <w:t>Park</w:t>
      </w:r>
      <w:r w:rsidR="00561466" w:rsidRPr="00561466">
        <w:rPr>
          <w:rFonts w:ascii="Arial" w:hAnsi="Arial" w:cs="Arial"/>
        </w:rPr>
        <w:t>,</w:t>
      </w:r>
      <w:r w:rsidR="00B81E5D" w:rsidRPr="00561466">
        <w:rPr>
          <w:rFonts w:ascii="Arial" w:hAnsi="Arial" w:cs="Arial"/>
        </w:rPr>
        <w:t xml:space="preserve"> </w:t>
      </w:r>
      <w:r w:rsidR="00561466" w:rsidRPr="00561466">
        <w:rPr>
          <w:rFonts w:ascii="Arial" w:hAnsi="Arial" w:cs="Arial"/>
        </w:rPr>
        <w:t>notified in the Gazette (C2013G01935) and published on 19 December 2013.</w:t>
      </w:r>
    </w:p>
    <w:p w14:paraId="112BF3F2" w14:textId="384A651C" w:rsidR="00561466" w:rsidRPr="00561466" w:rsidRDefault="00D80AEA" w:rsidP="00875A50">
      <w:pPr>
        <w:pStyle w:val="ListNumber"/>
        <w:numPr>
          <w:ilvl w:val="0"/>
          <w:numId w:val="8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81E5D">
        <w:rPr>
          <w:rFonts w:ascii="Arial" w:hAnsi="Arial" w:cs="Arial"/>
        </w:rPr>
        <w:t xml:space="preserve"> determination </w:t>
      </w:r>
      <w:r w:rsidR="00561466" w:rsidRPr="00561466">
        <w:rPr>
          <w:rFonts w:ascii="Arial" w:hAnsi="Arial" w:cs="Arial"/>
        </w:rPr>
        <w:t>made on the</w:t>
      </w:r>
      <w:r w:rsidR="00561466">
        <w:rPr>
          <w:rFonts w:ascii="Arial" w:hAnsi="Arial" w:cs="Arial"/>
        </w:rPr>
        <w:t xml:space="preserve"> </w:t>
      </w:r>
      <w:r w:rsidR="00561466" w:rsidRPr="00561466">
        <w:rPr>
          <w:rFonts w:ascii="Arial" w:hAnsi="Arial" w:cs="Arial"/>
        </w:rPr>
        <w:t xml:space="preserve">14 December 2013 </w:t>
      </w:r>
      <w:r w:rsidR="00B81E5D">
        <w:rPr>
          <w:rFonts w:ascii="Arial" w:hAnsi="Arial" w:cs="Arial"/>
        </w:rPr>
        <w:t xml:space="preserve">prohibiting </w:t>
      </w:r>
      <w:r w:rsidR="00B81E5D" w:rsidRPr="00B81E5D">
        <w:rPr>
          <w:rFonts w:ascii="Arial" w:hAnsi="Arial" w:cs="Arial"/>
        </w:rPr>
        <w:t>the use of recreational vessels with fishing</w:t>
      </w:r>
      <w:r w:rsidR="00B81E5D">
        <w:rPr>
          <w:rFonts w:ascii="Arial" w:hAnsi="Arial" w:cs="Arial"/>
        </w:rPr>
        <w:t xml:space="preserve"> gear in use in part of the Lord Howe Marine </w:t>
      </w:r>
      <w:r w:rsidR="00250D42">
        <w:rPr>
          <w:rFonts w:ascii="Arial" w:hAnsi="Arial" w:cs="Arial"/>
        </w:rPr>
        <w:t xml:space="preserve">Park </w:t>
      </w:r>
      <w:r w:rsidR="00561466" w:rsidRPr="00561466">
        <w:rPr>
          <w:rFonts w:ascii="Arial" w:hAnsi="Arial" w:cs="Arial"/>
        </w:rPr>
        <w:t>notified in the Gazette (C2013G0193</w:t>
      </w:r>
      <w:r w:rsidR="00561466">
        <w:rPr>
          <w:rFonts w:ascii="Arial" w:hAnsi="Arial" w:cs="Arial"/>
        </w:rPr>
        <w:t>6</w:t>
      </w:r>
      <w:r w:rsidR="00561466" w:rsidRPr="00561466">
        <w:rPr>
          <w:rFonts w:ascii="Arial" w:hAnsi="Arial" w:cs="Arial"/>
        </w:rPr>
        <w:t>) and published on 19 December 2013.</w:t>
      </w:r>
    </w:p>
    <w:p w14:paraId="636DA961" w14:textId="68181084" w:rsidR="006841F8" w:rsidRPr="00561466" w:rsidRDefault="00D80AEA" w:rsidP="00875A50">
      <w:pPr>
        <w:pStyle w:val="ListNumber"/>
        <w:numPr>
          <w:ilvl w:val="0"/>
          <w:numId w:val="8"/>
        </w:numPr>
        <w:spacing w:after="400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the</w:t>
      </w:r>
      <w:proofErr w:type="gramEnd"/>
      <w:r w:rsidR="006841F8">
        <w:rPr>
          <w:rFonts w:ascii="Arial" w:hAnsi="Arial" w:cs="Arial"/>
        </w:rPr>
        <w:t xml:space="preserve"> determination </w:t>
      </w:r>
      <w:r w:rsidR="00561466" w:rsidRPr="00561466">
        <w:rPr>
          <w:rFonts w:ascii="Arial" w:hAnsi="Arial" w:cs="Arial"/>
        </w:rPr>
        <w:t>made on the</w:t>
      </w:r>
      <w:r w:rsidR="00561466">
        <w:rPr>
          <w:rFonts w:ascii="Arial" w:hAnsi="Arial" w:cs="Arial"/>
        </w:rPr>
        <w:t xml:space="preserve"> </w:t>
      </w:r>
      <w:r w:rsidR="00561466" w:rsidRPr="00561466">
        <w:rPr>
          <w:rFonts w:ascii="Arial" w:hAnsi="Arial" w:cs="Arial"/>
        </w:rPr>
        <w:t xml:space="preserve">14 December 2013 </w:t>
      </w:r>
      <w:r w:rsidR="006841F8" w:rsidRPr="00B81E5D">
        <w:rPr>
          <w:rFonts w:ascii="Arial" w:hAnsi="Arial" w:cs="Arial"/>
        </w:rPr>
        <w:t xml:space="preserve">prohibiting the use of vessels in part of the </w:t>
      </w:r>
      <w:r w:rsidR="006841F8">
        <w:rPr>
          <w:rFonts w:ascii="Arial" w:hAnsi="Arial" w:cs="Arial"/>
        </w:rPr>
        <w:t>Solitary Islands</w:t>
      </w:r>
      <w:r w:rsidR="006841F8" w:rsidRPr="00B81E5D">
        <w:rPr>
          <w:rFonts w:ascii="Arial" w:hAnsi="Arial" w:cs="Arial"/>
        </w:rPr>
        <w:t xml:space="preserve"> Marine </w:t>
      </w:r>
      <w:r w:rsidR="00250D42">
        <w:rPr>
          <w:rFonts w:ascii="Arial" w:hAnsi="Arial" w:cs="Arial"/>
        </w:rPr>
        <w:t>Park</w:t>
      </w:r>
      <w:r w:rsidR="00561466">
        <w:rPr>
          <w:rFonts w:ascii="Arial" w:hAnsi="Arial" w:cs="Arial"/>
        </w:rPr>
        <w:t>,</w:t>
      </w:r>
      <w:r w:rsidR="006841F8" w:rsidRPr="00B81E5D">
        <w:rPr>
          <w:rFonts w:ascii="Arial" w:hAnsi="Arial" w:cs="Arial"/>
        </w:rPr>
        <w:t xml:space="preserve"> </w:t>
      </w:r>
      <w:r w:rsidR="00561466" w:rsidRPr="00561466">
        <w:rPr>
          <w:rFonts w:ascii="Arial" w:hAnsi="Arial" w:cs="Arial"/>
        </w:rPr>
        <w:t>notified in the Gazette (C2013G0193</w:t>
      </w:r>
      <w:r w:rsidR="00561466">
        <w:rPr>
          <w:rFonts w:ascii="Arial" w:hAnsi="Arial" w:cs="Arial"/>
        </w:rPr>
        <w:t>0</w:t>
      </w:r>
      <w:r w:rsidR="00561466" w:rsidRPr="00561466">
        <w:rPr>
          <w:rFonts w:ascii="Arial" w:hAnsi="Arial" w:cs="Arial"/>
        </w:rPr>
        <w:t>) and published on 19 December 2013.</w:t>
      </w:r>
    </w:p>
    <w:p w14:paraId="7138DD24" w14:textId="77777777" w:rsidR="00F24A3B" w:rsidRPr="00584BDD" w:rsidRDefault="00F24A3B" w:rsidP="00F24A3B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Dated this 27</w:t>
      </w:r>
      <w:r w:rsidRPr="00584BDD">
        <w:rPr>
          <w:rFonts w:ascii="Arial" w:hAnsi="Arial" w:cs="Arial"/>
          <w:vertAlign w:val="superscript"/>
        </w:rPr>
        <w:t xml:space="preserve"> </w:t>
      </w:r>
      <w:proofErr w:type="spellStart"/>
      <w:proofErr w:type="gramStart"/>
      <w:r w:rsidRPr="00584BDD">
        <w:rPr>
          <w:rFonts w:ascii="Arial" w:hAnsi="Arial" w:cs="Arial"/>
          <w:vertAlign w:val="superscript"/>
        </w:rPr>
        <w:t>th</w:t>
      </w:r>
      <w:proofErr w:type="spellEnd"/>
      <w:proofErr w:type="gramEnd"/>
      <w:r w:rsidRPr="00584BDD">
        <w:rPr>
          <w:rFonts w:ascii="Arial" w:hAnsi="Arial" w:cs="Arial"/>
        </w:rPr>
        <w:t xml:space="preserve"> day of June 2018</w:t>
      </w:r>
    </w:p>
    <w:p w14:paraId="2D889D0C" w14:textId="77777777" w:rsidR="00F24A3B" w:rsidRPr="00584BDD" w:rsidRDefault="00F24A3B" w:rsidP="00F24A3B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6CFDAFA5" w14:textId="77777777" w:rsidR="00F24A3B" w:rsidRPr="00584BDD" w:rsidRDefault="00F24A3B" w:rsidP="00F24A3B">
      <w:pPr>
        <w:rPr>
          <w:rFonts w:ascii="Arial" w:hAnsi="Arial" w:cs="Arial"/>
        </w:rPr>
      </w:pPr>
      <w:r w:rsidRPr="00584BDD">
        <w:rPr>
          <w:rFonts w:ascii="Arial" w:hAnsi="Arial" w:cs="Arial"/>
        </w:rPr>
        <w:t>Jason Mundy</w:t>
      </w:r>
    </w:p>
    <w:p w14:paraId="1F0CCC60" w14:textId="77777777" w:rsidR="00CB1EEB" w:rsidRPr="00CB1EEB" w:rsidRDefault="00CB1EEB" w:rsidP="00CB1EEB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br w:type="page"/>
      </w:r>
    </w:p>
    <w:p w14:paraId="490946A8" w14:textId="2A0935F2" w:rsidR="00CB1EEB" w:rsidRPr="00CB1EEB" w:rsidRDefault="00CB1EEB" w:rsidP="00B06820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28A86E4F" w14:textId="4C97F0F2" w:rsidR="00CB1EEB" w:rsidRPr="00CB1EEB" w:rsidRDefault="00F96A43" w:rsidP="00DC2A2F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en-AU"/>
        </w:rPr>
        <w:t xml:space="preserve">TEMPERATE EAST </w:t>
      </w:r>
      <w:r w:rsidR="001E61D0">
        <w:rPr>
          <w:rFonts w:ascii="Arial" w:eastAsia="Times New Roman" w:hAnsi="Arial" w:cs="Arial"/>
          <w:b/>
          <w:lang w:eastAsia="en-AU"/>
        </w:rPr>
        <w:t xml:space="preserve">NETWORK OF </w:t>
      </w:r>
      <w:r>
        <w:rPr>
          <w:rFonts w:ascii="Arial" w:eastAsia="Times New Roman" w:hAnsi="Arial" w:cs="Arial"/>
          <w:b/>
          <w:lang w:eastAsia="en-AU"/>
        </w:rPr>
        <w:t>MARINE PARKS</w:t>
      </w:r>
      <w:r w:rsidR="00CC51E2">
        <w:rPr>
          <w:rFonts w:ascii="Arial" w:eastAsia="Times New Roman" w:hAnsi="Arial" w:cs="Arial"/>
          <w:b/>
          <w:lang w:eastAsia="en-AU"/>
        </w:rPr>
        <w:t xml:space="preserve">— </w:t>
      </w:r>
      <w:r w:rsidR="00FD381C">
        <w:rPr>
          <w:rFonts w:ascii="Arial" w:eastAsia="Times New Roman" w:hAnsi="Arial" w:cs="Arial"/>
          <w:b/>
          <w:lang w:eastAsia="en-AU"/>
        </w:rPr>
        <w:t xml:space="preserve">PARKS AND ZONES WITHIN PARKS </w:t>
      </w:r>
      <w:r w:rsidR="00CC51E2">
        <w:rPr>
          <w:rFonts w:ascii="Arial" w:eastAsia="Times New Roman" w:hAnsi="Arial" w:cs="Arial"/>
          <w:b/>
          <w:lang w:eastAsia="en-AU"/>
        </w:rPr>
        <w:t>ASSIGNED TO IUCN CATEGORY II (NATIONAL PARK)</w:t>
      </w:r>
    </w:p>
    <w:p w14:paraId="01048DB5" w14:textId="6460A7D0" w:rsidR="0092722C" w:rsidRDefault="00A61FD6" w:rsidP="0092722C">
      <w:pPr>
        <w:spacing w:line="240" w:lineRule="auto"/>
        <w:rPr>
          <w:rFonts w:ascii="Arial" w:eastAsia="Times New Roman" w:hAnsi="Arial" w:cs="Arial"/>
          <w:lang w:eastAsia="en-AU"/>
        </w:rPr>
      </w:pPr>
      <w:bookmarkStart w:id="2" w:name="_Hlk516652329"/>
      <w:r>
        <w:rPr>
          <w:rFonts w:ascii="Arial" w:eastAsia="Times New Roman" w:hAnsi="Arial" w:cs="Arial"/>
          <w:lang w:eastAsia="en-AU"/>
        </w:rPr>
        <w:t xml:space="preserve">List of relevant zone and clause numbers </w:t>
      </w:r>
      <w:bookmarkEnd w:id="2"/>
      <w:r w:rsidR="008C644C">
        <w:rPr>
          <w:rFonts w:ascii="Arial" w:eastAsia="Times New Roman" w:hAnsi="Arial" w:cs="Arial"/>
          <w:lang w:eastAsia="en-AU"/>
        </w:rPr>
        <w:t xml:space="preserve">in Schedule 4 </w:t>
      </w:r>
      <w:r>
        <w:rPr>
          <w:rFonts w:ascii="Arial" w:eastAsia="Times New Roman" w:hAnsi="Arial" w:cs="Arial"/>
          <w:lang w:eastAsia="en-AU"/>
        </w:rPr>
        <w:t xml:space="preserve">to </w:t>
      </w:r>
      <w:r w:rsidR="008C644C">
        <w:rPr>
          <w:rFonts w:ascii="Arial" w:eastAsia="Times New Roman" w:hAnsi="Arial" w:cs="Arial"/>
          <w:lang w:eastAsia="en-AU"/>
        </w:rPr>
        <w:t xml:space="preserve">the </w:t>
      </w:r>
      <w:r w:rsidR="008C644C" w:rsidRPr="00B06820">
        <w:rPr>
          <w:rFonts w:ascii="Arial" w:eastAsia="Times New Roman" w:hAnsi="Arial" w:cs="Arial"/>
          <w:i/>
          <w:lang w:eastAsia="en-AU"/>
        </w:rPr>
        <w:t>Temperate East Marine Parks Network Management Plan</w:t>
      </w:r>
      <w:r w:rsidR="00FB0F32" w:rsidRPr="00B06820">
        <w:rPr>
          <w:rFonts w:ascii="Arial" w:eastAsia="Times New Roman" w:hAnsi="Arial" w:cs="Arial"/>
          <w:i/>
          <w:lang w:eastAsia="en-AU"/>
        </w:rPr>
        <w:t xml:space="preserve"> 2018</w:t>
      </w:r>
      <w:r w:rsidR="00FB0F32">
        <w:rPr>
          <w:rFonts w:ascii="Arial" w:eastAsia="Times New Roman" w:hAnsi="Arial" w:cs="Arial"/>
          <w:lang w:eastAsia="en-AU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92722C" w:rsidRPr="00187BD8" w14:paraId="28DCD2A4" w14:textId="5E63DB70" w:rsidTr="00D201F9">
        <w:tc>
          <w:tcPr>
            <w:tcW w:w="3794" w:type="dxa"/>
            <w:tcBorders>
              <w:bottom w:val="single" w:sz="4" w:space="0" w:color="auto"/>
            </w:tcBorders>
          </w:tcPr>
          <w:p w14:paraId="437EA5F3" w14:textId="6293C3FC" w:rsidR="0092722C" w:rsidRPr="00187BD8" w:rsidRDefault="0092722C" w:rsidP="00D201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6CB13304" w14:textId="6374BCD1" w:rsidR="0092722C" w:rsidRPr="00187BD8" w:rsidRDefault="0092722C" w:rsidP="008C644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FD381C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64FF1531" w14:textId="6B12D590" w:rsidR="0092722C" w:rsidRPr="00187BD8" w:rsidRDefault="00FD381C" w:rsidP="00D201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</w:t>
            </w:r>
            <w:r w:rsidR="0092722C"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lause describing the area</w:t>
            </w:r>
            <w:r w:rsidR="008C644C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92722C" w:rsidRPr="001C02BC" w14:paraId="5BDC4296" w14:textId="4385F3E4" w:rsidTr="00D201F9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3A89AF40" w14:textId="1F56F02A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Norfolk</w:t>
            </w: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775" w:type="dxa"/>
            <w:tcBorders>
              <w:top w:val="single" w:sz="4" w:space="0" w:color="auto"/>
              <w:bottom w:val="nil"/>
            </w:tcBorders>
          </w:tcPr>
          <w:p w14:paraId="4F1503A4" w14:textId="2096ED0B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743978CD" w14:textId="7BAD543F" w:rsidR="0092722C" w:rsidRPr="001C02BC" w:rsidRDefault="0092722C" w:rsidP="008C644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</w:t>
            </w:r>
            <w:r w:rsidR="008C64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</w:tr>
      <w:tr w:rsidR="0092722C" w:rsidRPr="001C02BC" w14:paraId="0CF5EDC5" w14:textId="6F32CC08" w:rsidTr="00D201F9">
        <w:tc>
          <w:tcPr>
            <w:tcW w:w="3794" w:type="dxa"/>
            <w:tcBorders>
              <w:top w:val="nil"/>
              <w:bottom w:val="nil"/>
            </w:tcBorders>
          </w:tcPr>
          <w:p w14:paraId="2BF366E9" w14:textId="2AB9388E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Lord Howe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3BFBA22" w14:textId="15EC81C7" w:rsidR="0092722C" w:rsidRPr="001C02BC" w:rsidRDefault="0092722C" w:rsidP="0092722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2, 5, 6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D547AC0" w14:textId="410EC89B" w:rsidR="0092722C" w:rsidRPr="001C02BC" w:rsidRDefault="0092722C" w:rsidP="008C644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</w:t>
            </w:r>
            <w:r w:rsidR="008C64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3.</w:t>
            </w:r>
            <w:r w:rsidR="008C64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3.</w:t>
            </w:r>
            <w:r w:rsidR="008C64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</w:tr>
      <w:tr w:rsidR="0092722C" w:rsidRPr="001C02BC" w14:paraId="7DA76427" w14:textId="03F1100A" w:rsidTr="00D201F9">
        <w:tc>
          <w:tcPr>
            <w:tcW w:w="3794" w:type="dxa"/>
            <w:tcBorders>
              <w:top w:val="nil"/>
              <w:bottom w:val="nil"/>
            </w:tcBorders>
          </w:tcPr>
          <w:p w14:paraId="51AF661F" w14:textId="0A3C05AF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Central Eastern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50ED9F02" w14:textId="53F261BB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F9F135" w14:textId="42D51771" w:rsidR="0092722C" w:rsidRPr="001C02BC" w:rsidRDefault="008C644C" w:rsidP="0092722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4.5</w:t>
            </w:r>
          </w:p>
        </w:tc>
      </w:tr>
      <w:tr w:rsidR="0092722C" w:rsidRPr="001C02BC" w14:paraId="72D2BE96" w14:textId="59917A7C" w:rsidTr="00D201F9">
        <w:tc>
          <w:tcPr>
            <w:tcW w:w="3794" w:type="dxa"/>
            <w:tcBorders>
              <w:top w:val="nil"/>
              <w:bottom w:val="nil"/>
            </w:tcBorders>
          </w:tcPr>
          <w:p w14:paraId="19BA2D92" w14:textId="09E171DE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Solitary Islands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16730831" w14:textId="4FA4670E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60E0495" w14:textId="6881E094" w:rsidR="0092722C" w:rsidRPr="001C02BC" w:rsidRDefault="008C644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5.4</w:t>
            </w:r>
          </w:p>
        </w:tc>
      </w:tr>
      <w:tr w:rsidR="0092722C" w:rsidRPr="001C02BC" w14:paraId="7C76B11F" w14:textId="373CE9F5" w:rsidTr="0092722C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19E6875E" w14:textId="63719105" w:rsidR="0092722C" w:rsidRPr="001C02BC" w:rsidRDefault="0092722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Cod Grounds Marine Park</w:t>
            </w:r>
          </w:p>
        </w:tc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3BE3D2D4" w14:textId="2979E7CF" w:rsidR="0092722C" w:rsidRPr="001C02BC" w:rsidRDefault="00A21FF9" w:rsidP="00A21F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="008C644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rea of </w:t>
            </w:r>
            <w:r w:rsidR="0092722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marine park 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2E1BD2E7" w14:textId="15C4BABF" w:rsidR="0092722C" w:rsidRPr="001C02BC" w:rsidRDefault="008C644C" w:rsidP="00D201F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6.1</w:t>
            </w:r>
          </w:p>
        </w:tc>
      </w:tr>
    </w:tbl>
    <w:p w14:paraId="52C050D6" w14:textId="43727DF8" w:rsidR="00385C2E" w:rsidRPr="00F96A43" w:rsidRDefault="00385C2E" w:rsidP="0092722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sectPr w:rsidR="00385C2E" w:rsidRPr="00F96A43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042578" w16cid:durableId="1ECB6C53"/>
  <w16cid:commentId w16cid:paraId="1E6A592C" w16cid:durableId="1ECB74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2BC4" w14:textId="77777777" w:rsidR="00396295" w:rsidRDefault="00396295" w:rsidP="003A707F">
      <w:pPr>
        <w:spacing w:after="0" w:line="240" w:lineRule="auto"/>
      </w:pPr>
      <w:r>
        <w:separator/>
      </w:r>
    </w:p>
  </w:endnote>
  <w:endnote w:type="continuationSeparator" w:id="0">
    <w:p w14:paraId="7C7BD5E0" w14:textId="77777777" w:rsidR="00396295" w:rsidRDefault="0039629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1B053" w14:textId="77777777" w:rsidR="003D7E74" w:rsidRDefault="003D7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4C66" w14:textId="77777777" w:rsidR="003D7E74" w:rsidRDefault="003D7E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EBC6" w14:textId="77777777" w:rsidR="003D7E74" w:rsidRDefault="003D7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6AFCE" w14:textId="77777777" w:rsidR="00396295" w:rsidRDefault="00396295" w:rsidP="003A707F">
      <w:pPr>
        <w:spacing w:after="0" w:line="240" w:lineRule="auto"/>
      </w:pPr>
      <w:r>
        <w:separator/>
      </w:r>
    </w:p>
  </w:footnote>
  <w:footnote w:type="continuationSeparator" w:id="0">
    <w:p w14:paraId="16FE74BA" w14:textId="77777777" w:rsidR="00396295" w:rsidRDefault="0039629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7B97" w14:textId="77777777" w:rsidR="003D7E74" w:rsidRDefault="003D7E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1160" w14:textId="77777777" w:rsidR="003D7E74" w:rsidRDefault="003D7E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101BE4"/>
    <w:multiLevelType w:val="hybridMultilevel"/>
    <w:tmpl w:val="4DD68FA4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3D2A"/>
    <w:multiLevelType w:val="hybridMultilevel"/>
    <w:tmpl w:val="67BC05E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6C"/>
    <w:rsid w:val="00053105"/>
    <w:rsid w:val="000E1F2B"/>
    <w:rsid w:val="000F78DF"/>
    <w:rsid w:val="0014033E"/>
    <w:rsid w:val="001429AE"/>
    <w:rsid w:val="001C2AAD"/>
    <w:rsid w:val="001E61D0"/>
    <w:rsid w:val="001F6E54"/>
    <w:rsid w:val="00220317"/>
    <w:rsid w:val="00250D42"/>
    <w:rsid w:val="00280BCD"/>
    <w:rsid w:val="00295969"/>
    <w:rsid w:val="0032721E"/>
    <w:rsid w:val="00385C2E"/>
    <w:rsid w:val="00396295"/>
    <w:rsid w:val="003A707F"/>
    <w:rsid w:val="003B0EC1"/>
    <w:rsid w:val="003B573B"/>
    <w:rsid w:val="003D7E74"/>
    <w:rsid w:val="003F2CBD"/>
    <w:rsid w:val="003F7ABC"/>
    <w:rsid w:val="0042475A"/>
    <w:rsid w:val="00424B97"/>
    <w:rsid w:val="004B2753"/>
    <w:rsid w:val="004B6F98"/>
    <w:rsid w:val="004D057B"/>
    <w:rsid w:val="00520873"/>
    <w:rsid w:val="00561466"/>
    <w:rsid w:val="00573D44"/>
    <w:rsid w:val="005F0D2F"/>
    <w:rsid w:val="005F2103"/>
    <w:rsid w:val="00640CFC"/>
    <w:rsid w:val="00653DCC"/>
    <w:rsid w:val="00667C8B"/>
    <w:rsid w:val="00671FDB"/>
    <w:rsid w:val="006841F8"/>
    <w:rsid w:val="006A3F8D"/>
    <w:rsid w:val="006E217A"/>
    <w:rsid w:val="00715E1D"/>
    <w:rsid w:val="0072202A"/>
    <w:rsid w:val="007A0825"/>
    <w:rsid w:val="007C703D"/>
    <w:rsid w:val="00840A06"/>
    <w:rsid w:val="00842811"/>
    <w:rsid w:val="008439B7"/>
    <w:rsid w:val="0085240F"/>
    <w:rsid w:val="0086081A"/>
    <w:rsid w:val="0087253F"/>
    <w:rsid w:val="00875A50"/>
    <w:rsid w:val="00896CF0"/>
    <w:rsid w:val="008A318E"/>
    <w:rsid w:val="008A4E08"/>
    <w:rsid w:val="008B2976"/>
    <w:rsid w:val="008B5378"/>
    <w:rsid w:val="008C3F50"/>
    <w:rsid w:val="008C644C"/>
    <w:rsid w:val="008E4F6C"/>
    <w:rsid w:val="0092722C"/>
    <w:rsid w:val="00930CBA"/>
    <w:rsid w:val="009539C7"/>
    <w:rsid w:val="009A260D"/>
    <w:rsid w:val="00A00F21"/>
    <w:rsid w:val="00A21FF9"/>
    <w:rsid w:val="00A22582"/>
    <w:rsid w:val="00A61FD6"/>
    <w:rsid w:val="00A770EB"/>
    <w:rsid w:val="00B06820"/>
    <w:rsid w:val="00B81E5D"/>
    <w:rsid w:val="00B84226"/>
    <w:rsid w:val="00B92D08"/>
    <w:rsid w:val="00C067FF"/>
    <w:rsid w:val="00C63C4E"/>
    <w:rsid w:val="00C91861"/>
    <w:rsid w:val="00CB1EEB"/>
    <w:rsid w:val="00CC51E2"/>
    <w:rsid w:val="00CE0098"/>
    <w:rsid w:val="00D77A88"/>
    <w:rsid w:val="00D77E9C"/>
    <w:rsid w:val="00D80AEA"/>
    <w:rsid w:val="00DA5835"/>
    <w:rsid w:val="00DC2A2F"/>
    <w:rsid w:val="00EB6850"/>
    <w:rsid w:val="00EF17FE"/>
    <w:rsid w:val="00F240CF"/>
    <w:rsid w:val="00F24A3B"/>
    <w:rsid w:val="00F40885"/>
    <w:rsid w:val="00F96A43"/>
    <w:rsid w:val="00FA19C5"/>
    <w:rsid w:val="00FA31DA"/>
    <w:rsid w:val="00FA55F4"/>
    <w:rsid w:val="00FB0F32"/>
    <w:rsid w:val="00FD381C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A3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DDF2-52AE-47C3-B962-79AF271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63D483A.dotm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2018-07-04T21:55:00Z</dcterms:created>
  <dcterms:modified xsi:type="dcterms:W3CDTF">2018-07-04T21:55:00Z</dcterms:modified>
</cp:coreProperties>
</file>