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9C515D" w:rsidRPr="0034563C">
        <w:rPr>
          <w:rFonts w:ascii="Arial" w:hAnsi="Arial" w:cs="Arial"/>
          <w:bCs/>
          <w:sz w:val="40"/>
          <w:szCs w:val="40"/>
          <w:lang w:val="en-AU" w:eastAsia="en-AU"/>
        </w:rPr>
        <w:t>1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of 201</w:t>
      </w:r>
      <w:r w:rsidR="0034563C" w:rsidRPr="0034563C">
        <w:rPr>
          <w:rFonts w:ascii="Arial" w:hAnsi="Arial" w:cs="Arial"/>
          <w:bCs/>
          <w:sz w:val="40"/>
          <w:szCs w:val="40"/>
          <w:lang w:val="en-AU" w:eastAsia="en-AU"/>
        </w:rPr>
        <w:t>8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1</w:t>
      </w:r>
      <w:r w:rsidR="0034563C" w:rsidRPr="0034563C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 xml:space="preserve">Mathias Hubert Paul </w:t>
      </w:r>
      <w:proofErr w:type="spellStart"/>
      <w:r w:rsidR="009C515D" w:rsidRPr="0034563C">
        <w:rPr>
          <w:sz w:val="24"/>
          <w:szCs w:val="24"/>
          <w:lang w:val="en-AU"/>
        </w:rPr>
        <w:t>Cormann</w:t>
      </w:r>
      <w:proofErr w:type="spellEnd"/>
      <w:r w:rsidRPr="0034563C">
        <w:rPr>
          <w:sz w:val="24"/>
          <w:szCs w:val="24"/>
          <w:lang w:val="en-AU"/>
        </w:rPr>
        <w:t>, Minister for Finance</w:t>
      </w:r>
      <w:r w:rsidR="005C49A5">
        <w:rPr>
          <w:sz w:val="24"/>
          <w:szCs w:val="24"/>
          <w:lang w:val="en-AU"/>
        </w:rPr>
        <w:t xml:space="preserve"> and the Public Service</w:t>
      </w:r>
      <w:r w:rsidRPr="0034563C">
        <w:rPr>
          <w:sz w:val="24"/>
          <w:szCs w:val="24"/>
          <w:lang w:val="en-AU"/>
        </w:rPr>
        <w:t>, being satisfied of the matters set out in subsection 1</w:t>
      </w:r>
      <w:r w:rsidR="0034563C" w:rsidRPr="0034563C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 xml:space="preserve">(1) of </w:t>
      </w:r>
      <w:r w:rsidR="002C5A19" w:rsidRPr="0034563C">
        <w:rPr>
          <w:i/>
          <w:sz w:val="24"/>
          <w:szCs w:val="24"/>
          <w:lang w:val="en-AU"/>
        </w:rPr>
        <w:t>Appropriation Act (No. </w:t>
      </w:r>
      <w:r w:rsidR="0034563C" w:rsidRPr="0034563C">
        <w:rPr>
          <w:i/>
          <w:sz w:val="24"/>
          <w:szCs w:val="24"/>
          <w:lang w:val="en-AU"/>
        </w:rPr>
        <w:t>2</w:t>
      </w:r>
      <w:r w:rsidRPr="0034563C">
        <w:rPr>
          <w:i/>
          <w:sz w:val="24"/>
          <w:szCs w:val="24"/>
          <w:lang w:val="en-AU"/>
        </w:rPr>
        <w:t>) 201</w:t>
      </w:r>
      <w:r w:rsidR="0034563C" w:rsidRPr="0034563C">
        <w:rPr>
          <w:i/>
          <w:sz w:val="24"/>
          <w:szCs w:val="24"/>
          <w:lang w:val="en-AU"/>
        </w:rPr>
        <w:t>8</w:t>
      </w:r>
      <w:r w:rsidR="002C5A19" w:rsidRPr="0034563C">
        <w:rPr>
          <w:i/>
          <w:sz w:val="24"/>
          <w:szCs w:val="24"/>
          <w:lang w:val="en-AU"/>
        </w:rPr>
        <w:noBreakHyphen/>
      </w:r>
      <w:r w:rsidRPr="0034563C">
        <w:rPr>
          <w:i/>
          <w:sz w:val="24"/>
          <w:szCs w:val="24"/>
          <w:lang w:val="en-AU"/>
        </w:rPr>
        <w:t>201</w:t>
      </w:r>
      <w:r w:rsidR="0034563C" w:rsidRPr="0034563C">
        <w:rPr>
          <w:i/>
          <w:sz w:val="24"/>
          <w:szCs w:val="24"/>
          <w:lang w:val="en-AU"/>
        </w:rPr>
        <w:t>9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34563C" w:rsidRPr="0034563C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</w:t>
      </w:r>
      <w:bookmarkStart w:id="0" w:name="_GoBack"/>
      <w:bookmarkEnd w:id="0"/>
      <w:r w:rsidR="002C5A19" w:rsidRPr="0034563C">
        <w:rPr>
          <w:sz w:val="24"/>
          <w:szCs w:val="24"/>
          <w:lang w:val="en-AU"/>
        </w:rPr>
        <w:t>dule </w:t>
      </w:r>
      <w:r w:rsidR="0034563C" w:rsidRPr="0034563C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 xml:space="preserve"> 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701"/>
        <w:gridCol w:w="1843"/>
      </w:tblGrid>
      <w:tr w:rsidR="00652AA3" w:rsidRPr="0034563C" w:rsidTr="00652AA3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652AA3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34563C" w:rsidTr="00652AA3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2C5A19" w:rsidP="00224CE5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i/>
                <w:sz w:val="24"/>
                <w:szCs w:val="24"/>
                <w:lang w:val="en-AU"/>
              </w:rPr>
              <w:t>Appropriation Act (No. </w:t>
            </w:r>
            <w:r w:rsidR="0034563C" w:rsidRPr="0034563C">
              <w:rPr>
                <w:i/>
                <w:sz w:val="24"/>
                <w:szCs w:val="24"/>
                <w:lang w:val="en-AU"/>
              </w:rPr>
              <w:t>2</w:t>
            </w:r>
            <w:r w:rsidR="00652AA3" w:rsidRPr="0034563C">
              <w:rPr>
                <w:i/>
                <w:sz w:val="24"/>
                <w:szCs w:val="24"/>
                <w:lang w:val="en-AU"/>
              </w:rPr>
              <w:t xml:space="preserve">) </w:t>
            </w:r>
            <w:r w:rsidR="009C515D" w:rsidRPr="0034563C">
              <w:rPr>
                <w:i/>
                <w:sz w:val="24"/>
                <w:szCs w:val="24"/>
                <w:lang w:val="en-AU"/>
              </w:rPr>
              <w:t>201</w:t>
            </w:r>
            <w:r w:rsidR="0034563C" w:rsidRPr="0034563C">
              <w:rPr>
                <w:i/>
                <w:sz w:val="24"/>
                <w:szCs w:val="24"/>
                <w:lang w:val="en-AU"/>
              </w:rPr>
              <w:t>8</w:t>
            </w:r>
            <w:r w:rsidRPr="0034563C">
              <w:rPr>
                <w:i/>
                <w:sz w:val="24"/>
                <w:szCs w:val="24"/>
                <w:lang w:val="en-AU"/>
              </w:rPr>
              <w:noBreakHyphen/>
            </w:r>
            <w:r w:rsidR="009C515D" w:rsidRPr="0034563C">
              <w:rPr>
                <w:i/>
                <w:sz w:val="24"/>
                <w:szCs w:val="24"/>
                <w:lang w:val="en-AU"/>
              </w:rPr>
              <w:t>201</w:t>
            </w:r>
            <w:r w:rsidR="0034563C" w:rsidRPr="0034563C">
              <w:rPr>
                <w:i/>
                <w:sz w:val="24"/>
                <w:szCs w:val="24"/>
                <w:lang w:val="en-AU"/>
              </w:rPr>
              <w:t>9</w:t>
            </w:r>
          </w:p>
          <w:p w:rsidR="00652AA3" w:rsidRPr="0034563C" w:rsidRDefault="00E95163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State</w:t>
            </w:r>
            <w:r w:rsidR="00155EC3">
              <w:rPr>
                <w:sz w:val="24"/>
                <w:szCs w:val="24"/>
                <w:lang w:val="en-AU"/>
              </w:rPr>
              <w:t>, ACT, NT and local government</w:t>
            </w:r>
            <w:r w:rsidR="00652AA3" w:rsidRPr="0034563C">
              <w:rPr>
                <w:sz w:val="24"/>
                <w:szCs w:val="24"/>
                <w:lang w:val="en-AU"/>
              </w:rPr>
              <w:t xml:space="preserve">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9C515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 Infrastructure, Regional Development and Cities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34563C">
            <w:pPr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$</w:t>
            </w:r>
            <w:r w:rsidR="0034563C" w:rsidRPr="0034563C">
              <w:rPr>
                <w:sz w:val="24"/>
                <w:szCs w:val="24"/>
                <w:lang w:val="en-AU"/>
              </w:rPr>
              <w:t>75,379,000</w:t>
            </w:r>
          </w:p>
        </w:tc>
      </w:tr>
    </w:tbl>
    <w:p w:rsidR="00C06221" w:rsidRPr="0034563C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 </w:t>
      </w:r>
      <w:r w:rsidR="0034563C" w:rsidRPr="0034563C">
        <w:rPr>
          <w:sz w:val="24"/>
          <w:szCs w:val="24"/>
          <w:lang w:val="en-AU"/>
        </w:rPr>
        <w:t xml:space="preserve">  </w:t>
      </w:r>
      <w:r w:rsidR="00506EA7">
        <w:rPr>
          <w:sz w:val="24"/>
          <w:szCs w:val="24"/>
          <w:lang w:val="en-AU"/>
        </w:rPr>
        <w:t xml:space="preserve">18 </w:t>
      </w:r>
      <w:r w:rsidR="0034563C" w:rsidRPr="0034563C">
        <w:rPr>
          <w:sz w:val="24"/>
          <w:szCs w:val="24"/>
          <w:lang w:val="en-AU"/>
        </w:rPr>
        <w:t>December</w:t>
      </w:r>
      <w:r w:rsidR="002C5A19" w:rsidRPr="0034563C">
        <w:rPr>
          <w:sz w:val="24"/>
          <w:szCs w:val="24"/>
          <w:lang w:val="en-AU"/>
        </w:rPr>
        <w:t> </w:t>
      </w:r>
      <w:r w:rsidR="00A70B3F" w:rsidRPr="0034563C">
        <w:rPr>
          <w:sz w:val="24"/>
          <w:szCs w:val="24"/>
          <w:lang w:val="en-AU"/>
        </w:rPr>
        <w:t>201</w:t>
      </w:r>
      <w:r w:rsidR="0034563C" w:rsidRPr="0034563C">
        <w:rPr>
          <w:sz w:val="24"/>
          <w:szCs w:val="24"/>
          <w:lang w:val="en-AU"/>
        </w:rPr>
        <w:t>8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Minister for Finance </w:t>
      </w:r>
      <w:r w:rsidR="0034563C" w:rsidRPr="0034563C">
        <w:rPr>
          <w:sz w:val="24"/>
          <w:szCs w:val="24"/>
          <w:lang w:val="en-AU"/>
        </w:rPr>
        <w:t>and the Public Service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EB" w:rsidRDefault="000102EB" w:rsidP="00D318CB">
      <w:r>
        <w:separator/>
      </w:r>
    </w:p>
  </w:endnote>
  <w:endnote w:type="continuationSeparator" w:id="0">
    <w:p w:rsidR="000102EB" w:rsidRDefault="000102EB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EB" w:rsidRDefault="000102EB" w:rsidP="00D318CB">
      <w:r>
        <w:separator/>
      </w:r>
    </w:p>
  </w:footnote>
  <w:footnote w:type="continuationSeparator" w:id="0">
    <w:p w:rsidR="000102EB" w:rsidRDefault="000102EB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ED0"/>
    <w:rsid w:val="000102EB"/>
    <w:rsid w:val="000111B2"/>
    <w:rsid w:val="0002113D"/>
    <w:rsid w:val="0003783C"/>
    <w:rsid w:val="00053479"/>
    <w:rsid w:val="00055D6E"/>
    <w:rsid w:val="000620B3"/>
    <w:rsid w:val="0007472E"/>
    <w:rsid w:val="00076CAF"/>
    <w:rsid w:val="0009140B"/>
    <w:rsid w:val="000A547E"/>
    <w:rsid w:val="000D1D08"/>
    <w:rsid w:val="000E6DFA"/>
    <w:rsid w:val="00107A2E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4563C"/>
    <w:rsid w:val="0036451C"/>
    <w:rsid w:val="00370A33"/>
    <w:rsid w:val="003E1F9B"/>
    <w:rsid w:val="004009DF"/>
    <w:rsid w:val="00410245"/>
    <w:rsid w:val="00414821"/>
    <w:rsid w:val="00431506"/>
    <w:rsid w:val="0043442E"/>
    <w:rsid w:val="004468DE"/>
    <w:rsid w:val="00484ED0"/>
    <w:rsid w:val="00486456"/>
    <w:rsid w:val="004B49CD"/>
    <w:rsid w:val="004C317A"/>
    <w:rsid w:val="004D037D"/>
    <w:rsid w:val="00502919"/>
    <w:rsid w:val="00505855"/>
    <w:rsid w:val="00506EA7"/>
    <w:rsid w:val="00526676"/>
    <w:rsid w:val="00561F7D"/>
    <w:rsid w:val="005832EB"/>
    <w:rsid w:val="005C49A5"/>
    <w:rsid w:val="005F4E8D"/>
    <w:rsid w:val="006008D0"/>
    <w:rsid w:val="00630177"/>
    <w:rsid w:val="006328A6"/>
    <w:rsid w:val="00652AA3"/>
    <w:rsid w:val="0067428B"/>
    <w:rsid w:val="00685830"/>
    <w:rsid w:val="006B6307"/>
    <w:rsid w:val="006F26D9"/>
    <w:rsid w:val="006F3F19"/>
    <w:rsid w:val="00746359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F1A36"/>
    <w:rsid w:val="009342F8"/>
    <w:rsid w:val="00965CBC"/>
    <w:rsid w:val="00970D6B"/>
    <w:rsid w:val="0098253F"/>
    <w:rsid w:val="00985D28"/>
    <w:rsid w:val="009920FC"/>
    <w:rsid w:val="009A0148"/>
    <w:rsid w:val="009A1CC3"/>
    <w:rsid w:val="009A6A21"/>
    <w:rsid w:val="009B7BEB"/>
    <w:rsid w:val="009C515D"/>
    <w:rsid w:val="009C5688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61162"/>
    <w:rsid w:val="00A61858"/>
    <w:rsid w:val="00A65AFA"/>
    <w:rsid w:val="00A70B3F"/>
    <w:rsid w:val="00AC462E"/>
    <w:rsid w:val="00AF3130"/>
    <w:rsid w:val="00B12ED7"/>
    <w:rsid w:val="00B36EA2"/>
    <w:rsid w:val="00B430B6"/>
    <w:rsid w:val="00B4674A"/>
    <w:rsid w:val="00B62A00"/>
    <w:rsid w:val="00B80B28"/>
    <w:rsid w:val="00B83530"/>
    <w:rsid w:val="00B946CC"/>
    <w:rsid w:val="00BA1D99"/>
    <w:rsid w:val="00BB715B"/>
    <w:rsid w:val="00BD411C"/>
    <w:rsid w:val="00BE756F"/>
    <w:rsid w:val="00BF114B"/>
    <w:rsid w:val="00C06221"/>
    <w:rsid w:val="00C246CC"/>
    <w:rsid w:val="00CB738B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91242"/>
    <w:rsid w:val="00D92DA2"/>
    <w:rsid w:val="00D96E7A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8550B"/>
    <w:rsid w:val="00E859F1"/>
    <w:rsid w:val="00E95163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D07C8DE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E0EF19D6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Foster, Chris</cp:lastModifiedBy>
  <cp:revision>17</cp:revision>
  <cp:lastPrinted>2016-05-02T04:51:00Z</cp:lastPrinted>
  <dcterms:created xsi:type="dcterms:W3CDTF">2016-04-01T03:24:00Z</dcterms:created>
  <dcterms:modified xsi:type="dcterms:W3CDTF">2018-12-19T01:24:00Z</dcterms:modified>
</cp:coreProperties>
</file>