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54F4B" w14:textId="77777777" w:rsidR="00F212B8" w:rsidRPr="000E0A3C" w:rsidRDefault="00F212B8" w:rsidP="00F212B8">
      <w:pPr>
        <w:spacing w:after="0" w:line="260" w:lineRule="atLeast"/>
        <w:rPr>
          <w:rFonts w:ascii="Times New Roman" w:eastAsia="Calibri" w:hAnsi="Times New Roman" w:cs="Times New Roman"/>
          <w:sz w:val="26"/>
          <w:szCs w:val="20"/>
        </w:rPr>
      </w:pPr>
      <w:r w:rsidRPr="00224151">
        <w:rPr>
          <w:rFonts w:ascii="Times New Roman" w:eastAsia="Calibri" w:hAnsi="Times New Roman" w:cs="Times New Roman"/>
          <w:noProof/>
          <w:szCs w:val="20"/>
          <w:lang w:eastAsia="en-AU"/>
        </w:rPr>
        <w:drawing>
          <wp:inline distT="0" distB="0" distL="0" distR="0" wp14:anchorId="56099E9E" wp14:editId="4A170284">
            <wp:extent cx="1503328" cy="11052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FD9F9" w14:textId="77777777"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 w:val="19"/>
          <w:szCs w:val="20"/>
        </w:rPr>
      </w:pPr>
    </w:p>
    <w:p w14:paraId="0949E453" w14:textId="77777777" w:rsidR="00F212B8" w:rsidRPr="00224151" w:rsidRDefault="00F212B8" w:rsidP="00F212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VET Student Loans (Courses and Loan Caps</w:t>
      </w:r>
      <w:r w:rsidR="00B54CB0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) Amendment Determination (No.</w:t>
      </w:r>
      <w:r w:rsidR="000D1050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3</w:t>
      </w:r>
      <w:r w:rsidRPr="00224151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 xml:space="preserve">) </w:t>
      </w:r>
      <w:r w:rsidR="00CC16ED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2018</w:t>
      </w:r>
    </w:p>
    <w:p w14:paraId="72C906D6" w14:textId="4F5C2963" w:rsidR="00F212B8" w:rsidRPr="00224151" w:rsidRDefault="00F212B8" w:rsidP="00F212B8">
      <w:pPr>
        <w:pBdr>
          <w:top w:val="single" w:sz="4" w:space="1" w:color="auto"/>
        </w:pBdr>
        <w:spacing w:before="240" w:after="0" w:line="260" w:lineRule="atLeast"/>
        <w:ind w:right="397"/>
        <w:jc w:val="both"/>
        <w:rPr>
          <w:rFonts w:ascii="Times New Roman" w:eastAsia="Times New Roman" w:hAnsi="Times New Roman" w:cs="Times New Roman"/>
          <w:lang w:eastAsia="en-AU"/>
        </w:rPr>
      </w:pPr>
      <w:r w:rsidRPr="00224151">
        <w:rPr>
          <w:rFonts w:ascii="Times New Roman" w:eastAsia="Times New Roman" w:hAnsi="Times New Roman" w:cs="Times New Roman"/>
          <w:lang w:eastAsia="en-AU"/>
        </w:rPr>
        <w:t xml:space="preserve">I, </w:t>
      </w:r>
      <w:proofErr w:type="spellStart"/>
      <w:r w:rsidR="000528D2">
        <w:rPr>
          <w:rFonts w:ascii="Times New Roman" w:eastAsia="Times New Roman" w:hAnsi="Times New Roman" w:cs="Times New Roman"/>
          <w:lang w:eastAsia="en-AU"/>
        </w:rPr>
        <w:t>Michaelia</w:t>
      </w:r>
      <w:proofErr w:type="spellEnd"/>
      <w:r w:rsidR="000528D2">
        <w:rPr>
          <w:rFonts w:ascii="Times New Roman" w:eastAsia="Times New Roman" w:hAnsi="Times New Roman" w:cs="Times New Roman"/>
          <w:lang w:eastAsia="en-AU"/>
        </w:rPr>
        <w:t xml:space="preserve"> Cash</w:t>
      </w:r>
      <w:r w:rsidRPr="00224151">
        <w:rPr>
          <w:rFonts w:ascii="Times New Roman" w:eastAsia="Times New Roman" w:hAnsi="Times New Roman" w:cs="Times New Roman"/>
          <w:lang w:eastAsia="en-AU"/>
        </w:rPr>
        <w:t xml:space="preserve">, Minister for </w:t>
      </w:r>
      <w:r w:rsidR="000528D2">
        <w:rPr>
          <w:rFonts w:ascii="Times New Roman" w:eastAsia="Times New Roman" w:hAnsi="Times New Roman" w:cs="Times New Roman"/>
          <w:lang w:eastAsia="en-AU"/>
        </w:rPr>
        <w:t>Small and Family Business, Skills and Vocational Education</w:t>
      </w:r>
      <w:r w:rsidRPr="00224151">
        <w:rPr>
          <w:rFonts w:ascii="Times New Roman" w:eastAsia="Times New Roman" w:hAnsi="Times New Roman" w:cs="Times New Roman"/>
          <w:lang w:eastAsia="en-AU"/>
        </w:rPr>
        <w:t>, make the following legislative instrument.</w:t>
      </w:r>
    </w:p>
    <w:p w14:paraId="251832E9" w14:textId="27233E6B" w:rsidR="00F212B8" w:rsidRPr="00224151" w:rsidRDefault="00F212B8" w:rsidP="00F212B8">
      <w:pPr>
        <w:keepNext/>
        <w:spacing w:before="720" w:after="0" w:line="240" w:lineRule="atLeast"/>
        <w:ind w:right="397"/>
        <w:jc w:val="both"/>
        <w:rPr>
          <w:rFonts w:ascii="Times New Roman" w:eastAsia="Calibri" w:hAnsi="Times New Roman" w:cs="Times New Roman"/>
        </w:rPr>
      </w:pPr>
      <w:r w:rsidRPr="00224151">
        <w:rPr>
          <w:rFonts w:ascii="Times New Roman" w:eastAsia="Calibri" w:hAnsi="Times New Roman" w:cs="Times New Roman"/>
        </w:rPr>
        <w:t>Dated</w:t>
      </w:r>
      <w:bookmarkStart w:id="0" w:name="BKCheck15B_1"/>
      <w:bookmarkEnd w:id="0"/>
      <w:r w:rsidRPr="00224151">
        <w:rPr>
          <w:rFonts w:ascii="Times New Roman" w:eastAsia="Calibri" w:hAnsi="Times New Roman" w:cs="Times New Roman"/>
        </w:rPr>
        <w:t xml:space="preserve"> </w:t>
      </w:r>
      <w:r w:rsidR="006673ED">
        <w:rPr>
          <w:rFonts w:ascii="Times New Roman" w:eastAsia="Calibri" w:hAnsi="Times New Roman" w:cs="Times New Roman"/>
        </w:rPr>
        <w:t>30 October 2018</w:t>
      </w:r>
      <w:bookmarkStart w:id="1" w:name="_GoBack"/>
      <w:bookmarkEnd w:id="1"/>
    </w:p>
    <w:p w14:paraId="2C65CF2A" w14:textId="77777777" w:rsidR="00F212B8" w:rsidRPr="00224151" w:rsidRDefault="00F212B8" w:rsidP="00F212B8">
      <w:pPr>
        <w:keepNext/>
        <w:tabs>
          <w:tab w:val="left" w:pos="3402"/>
        </w:tabs>
        <w:spacing w:before="480" w:after="0" w:line="300" w:lineRule="atLeast"/>
        <w:ind w:right="397"/>
        <w:rPr>
          <w:rFonts w:ascii="Times New Roman" w:eastAsia="Calibri" w:hAnsi="Times New Roman" w:cs="Times New Roman"/>
        </w:rPr>
      </w:pPr>
    </w:p>
    <w:p w14:paraId="58C952C7" w14:textId="19FE3EAF" w:rsidR="00F212B8" w:rsidRPr="00224151" w:rsidRDefault="000528D2" w:rsidP="00F212B8">
      <w:pPr>
        <w:keepNext/>
        <w:tabs>
          <w:tab w:val="left" w:pos="3402"/>
        </w:tabs>
        <w:spacing w:before="480" w:after="0" w:line="300" w:lineRule="atLeast"/>
        <w:ind w:right="39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Michaelia</w:t>
      </w:r>
      <w:proofErr w:type="spellEnd"/>
      <w:r>
        <w:rPr>
          <w:rFonts w:ascii="Times New Roman" w:eastAsia="Calibri" w:hAnsi="Times New Roman" w:cs="Times New Roman"/>
        </w:rPr>
        <w:t xml:space="preserve"> Cash</w:t>
      </w:r>
    </w:p>
    <w:p w14:paraId="5414CF44" w14:textId="70A56440" w:rsidR="00F212B8" w:rsidRPr="00224151" w:rsidRDefault="000528D2" w:rsidP="000528D2">
      <w:pPr>
        <w:keepNext/>
        <w:pBdr>
          <w:bottom w:val="single" w:sz="4" w:space="12" w:color="auto"/>
        </w:pBdr>
        <w:tabs>
          <w:tab w:val="left" w:pos="3402"/>
        </w:tabs>
        <w:spacing w:after="0" w:line="300" w:lineRule="atLeast"/>
        <w:ind w:right="397"/>
        <w:rPr>
          <w:rFonts w:ascii="Times New Roman" w:eastAsia="Calibri" w:hAnsi="Times New Roman" w:cs="Times New Roman"/>
          <w:szCs w:val="20"/>
        </w:rPr>
      </w:pPr>
      <w:r w:rsidRPr="00224151">
        <w:rPr>
          <w:rFonts w:ascii="Times New Roman" w:eastAsia="Times New Roman" w:hAnsi="Times New Roman" w:cs="Times New Roman"/>
          <w:lang w:eastAsia="en-AU"/>
        </w:rPr>
        <w:t xml:space="preserve">Minister for </w:t>
      </w:r>
      <w:r>
        <w:rPr>
          <w:rFonts w:ascii="Times New Roman" w:eastAsia="Times New Roman" w:hAnsi="Times New Roman" w:cs="Times New Roman"/>
          <w:lang w:eastAsia="en-AU"/>
        </w:rPr>
        <w:t xml:space="preserve">Small and Family Business, Skills and Vocational Education </w:t>
      </w:r>
    </w:p>
    <w:p w14:paraId="3D603DB1" w14:textId="77777777"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Cs w:val="20"/>
        </w:rPr>
      </w:pPr>
    </w:p>
    <w:p w14:paraId="302B8EE9" w14:textId="77777777" w:rsidR="00F212B8" w:rsidRPr="00224151" w:rsidRDefault="00F212B8" w:rsidP="00AA180A">
      <w:pPr>
        <w:keepNext/>
        <w:keepLines/>
        <w:spacing w:after="0" w:line="160" w:lineRule="exact"/>
        <w:rPr>
          <w:rFonts w:ascii="Times New Roman" w:eastAsia="Calibri" w:hAnsi="Times New Roman" w:cs="Times New Roman"/>
          <w:szCs w:val="20"/>
        </w:rPr>
        <w:sectPr w:rsidR="00F212B8" w:rsidRPr="00224151" w:rsidSect="00A268B6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224151">
        <w:rPr>
          <w:rFonts w:ascii="Times New Roman" w:eastAsia="Times New Roman" w:hAnsi="Times New Roman" w:cs="Times New Roman"/>
          <w:sz w:val="16"/>
          <w:szCs w:val="20"/>
          <w:lang w:eastAsia="en-AU"/>
        </w:rPr>
        <w:t xml:space="preserve">  </w:t>
      </w:r>
    </w:p>
    <w:p w14:paraId="121651CC" w14:textId="77777777" w:rsidR="00AA180A" w:rsidRDefault="00AA180A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2" w:name="_Toc479766165"/>
    </w:p>
    <w:p w14:paraId="7D4CA7B8" w14:textId="77777777"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1  Name</w:t>
      </w:r>
      <w:bookmarkEnd w:id="2"/>
      <w:proofErr w:type="gramEnd"/>
    </w:p>
    <w:p w14:paraId="00CB28EC" w14:textId="77777777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This instrument is the </w:t>
      </w:r>
      <w:bookmarkStart w:id="3" w:name="BKCheck15B_3"/>
      <w:bookmarkEnd w:id="3"/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(Courses and Loan Caps) Amendment Determination (No.</w:t>
      </w:r>
      <w:r w:rsidR="000D1050">
        <w:rPr>
          <w:rFonts w:ascii="Times New Roman" w:eastAsia="Times New Roman" w:hAnsi="Times New Roman" w:cs="Times New Roman"/>
          <w:i/>
          <w:szCs w:val="20"/>
          <w:lang w:eastAsia="en-AU"/>
        </w:rPr>
        <w:t>3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)</w:t>
      </w:r>
      <w:r w:rsidR="00E530B9">
        <w:rPr>
          <w:rFonts w:ascii="Times New Roman" w:eastAsia="Times New Roman" w:hAnsi="Times New Roman" w:cs="Times New Roman"/>
          <w:i/>
          <w:szCs w:val="20"/>
          <w:lang w:eastAsia="en-AU"/>
        </w:rPr>
        <w:t xml:space="preserve"> </w:t>
      </w:r>
      <w:r w:rsidR="00CC16ED">
        <w:rPr>
          <w:rFonts w:ascii="Times New Roman" w:eastAsia="Times New Roman" w:hAnsi="Times New Roman" w:cs="Times New Roman"/>
          <w:i/>
          <w:szCs w:val="20"/>
          <w:lang w:eastAsia="en-AU"/>
        </w:rPr>
        <w:t>2018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14:paraId="0CED8894" w14:textId="77777777"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4" w:name="_Toc479766166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2  Commencement</w:t>
      </w:r>
      <w:bookmarkEnd w:id="4"/>
      <w:proofErr w:type="gramEnd"/>
    </w:p>
    <w:p w14:paraId="0F9D5B01" w14:textId="77777777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(1)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Each provision of this instrument specified in column 1 of the table commences, or </w:t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is taken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to have commenced, in accordance with column 2 of the table. Any other statement in column 2 has effect according to its terms.</w:t>
      </w:r>
    </w:p>
    <w:p w14:paraId="22B8EE0C" w14:textId="77777777" w:rsidR="00F212B8" w:rsidRPr="00224151" w:rsidRDefault="00F212B8" w:rsidP="00F212B8">
      <w:pPr>
        <w:spacing w:before="60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212B8" w14:paraId="7870D815" w14:textId="77777777" w:rsidTr="0016218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B9118CA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Commencement information</w:t>
            </w:r>
          </w:p>
        </w:tc>
      </w:tr>
      <w:tr w:rsidR="00F212B8" w14:paraId="3A08D4EC" w14:textId="77777777" w:rsidTr="0016218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C1E85E5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A035F68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E7001FB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3</w:t>
            </w:r>
          </w:p>
        </w:tc>
      </w:tr>
      <w:tr w:rsidR="00F212B8" w14:paraId="7224C9E4" w14:textId="77777777" w:rsidTr="0016218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FDD3A4C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5126A45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E83D23B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Date/Details</w:t>
            </w:r>
          </w:p>
        </w:tc>
      </w:tr>
      <w:tr w:rsidR="00F212B8" w14:paraId="2B9A9E92" w14:textId="77777777" w:rsidTr="0016218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623355" w14:textId="77777777"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57EEF7" w14:textId="77777777" w:rsidR="00F212B8" w:rsidRPr="00224151" w:rsidRDefault="000D1050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The day after this instrument is registered on the Federal Register of Legislation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773E37" w14:textId="77777777"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65C211AA" w14:textId="77777777" w:rsidR="00F212B8" w:rsidRPr="00224151" w:rsidRDefault="00F212B8" w:rsidP="00F212B8">
      <w:pPr>
        <w:spacing w:before="122" w:after="0" w:line="240" w:lineRule="auto"/>
        <w:ind w:left="1985" w:hanging="851"/>
        <w:rPr>
          <w:rFonts w:ascii="Times New Roman" w:eastAsia="Times New Roman" w:hAnsi="Times New Roman" w:cs="Times New Roman"/>
          <w:sz w:val="18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>Note: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ab/>
        <w:t xml:space="preserve">This table relates only to the provisions of this </w:t>
      </w:r>
      <w:r w:rsidRPr="00224151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instrument 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 xml:space="preserve">as originally made. It </w:t>
      </w:r>
      <w:proofErr w:type="gramStart"/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>will not be amended</w:t>
      </w:r>
      <w:proofErr w:type="gramEnd"/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 xml:space="preserve"> to deal with any later amendments of this </w:t>
      </w:r>
      <w:r w:rsidRPr="00224151">
        <w:rPr>
          <w:rFonts w:ascii="Times New Roman" w:eastAsia="Times New Roman" w:hAnsi="Times New Roman" w:cs="Times New Roman"/>
          <w:sz w:val="18"/>
          <w:szCs w:val="20"/>
          <w:lang w:eastAsia="en-AU"/>
        </w:rPr>
        <w:t>instrument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>.</w:t>
      </w:r>
    </w:p>
    <w:p w14:paraId="612CA3A9" w14:textId="77777777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(2)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Any information in column 3 of the table is not part of this instrument. Information </w:t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may be inserted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in this column, or information in it may be edited, in any published version of this instrument.</w:t>
      </w:r>
    </w:p>
    <w:p w14:paraId="088F82BC" w14:textId="77777777"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5" w:name="_Toc479766167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3  Authority</w:t>
      </w:r>
      <w:bookmarkEnd w:id="5"/>
      <w:proofErr w:type="gramEnd"/>
    </w:p>
    <w:p w14:paraId="04970ED6" w14:textId="77777777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This instrument </w:t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is made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under 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Act 2016.</w:t>
      </w:r>
    </w:p>
    <w:p w14:paraId="3220E57C" w14:textId="77777777" w:rsidR="00F212B8" w:rsidRPr="00224151" w:rsidRDefault="00F212B8" w:rsidP="00F212B8">
      <w:pPr>
        <w:keepNext/>
        <w:keepLines/>
        <w:tabs>
          <w:tab w:val="left" w:pos="1635"/>
        </w:tabs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6" w:name="_Toc479766168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4  Schedule</w:t>
      </w:r>
      <w:bookmarkEnd w:id="6"/>
      <w:proofErr w:type="gramEnd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ab/>
      </w:r>
    </w:p>
    <w:p w14:paraId="3310934D" w14:textId="77777777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 xml:space="preserve">VET Student Loans (Courses and Loan Caps) Determination 2016 </w:t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is amended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as set out in Schedule </w:t>
      </w:r>
      <w:r w:rsidR="006653F3">
        <w:rPr>
          <w:rFonts w:ascii="Times New Roman" w:eastAsia="Times New Roman" w:hAnsi="Times New Roman" w:cs="Times New Roman"/>
          <w:szCs w:val="20"/>
          <w:lang w:eastAsia="en-AU"/>
        </w:rPr>
        <w:t xml:space="preserve">1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to this instrument.</w:t>
      </w:r>
    </w:p>
    <w:p w14:paraId="1DEFAEDE" w14:textId="77777777" w:rsidR="00F212B8" w:rsidRPr="00224151" w:rsidRDefault="00F212B8" w:rsidP="00F212B8">
      <w:pPr>
        <w:keepNext/>
        <w:keepLines/>
        <w:tabs>
          <w:tab w:val="left" w:pos="1635"/>
        </w:tabs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7" w:name="_Toc479766169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5  Transitional</w:t>
      </w:r>
      <w:proofErr w:type="gramEnd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 xml:space="preserve"> arrangements for superseded courses</w:t>
      </w:r>
      <w:bookmarkEnd w:id="7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ab/>
      </w:r>
    </w:p>
    <w:p w14:paraId="0F142F7A" w14:textId="77777777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For the </w:t>
      </w:r>
      <w:r w:rsidR="00ED644C">
        <w:rPr>
          <w:rFonts w:ascii="Times New Roman" w:eastAsia="Times New Roman" w:hAnsi="Times New Roman" w:cs="Times New Roman"/>
          <w:szCs w:val="20"/>
          <w:lang w:eastAsia="en-AU"/>
        </w:rPr>
        <w:t>avoidance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of doubt, if before </w:t>
      </w:r>
      <w:r w:rsidR="00757FFC">
        <w:rPr>
          <w:rFonts w:ascii="Times New Roman" w:eastAsia="Times New Roman" w:hAnsi="Times New Roman" w:cs="Times New Roman"/>
          <w:szCs w:val="20"/>
          <w:lang w:eastAsia="en-AU"/>
        </w:rPr>
        <w:t xml:space="preserve">the </w:t>
      </w:r>
      <w:r w:rsidR="00824DA8">
        <w:rPr>
          <w:rFonts w:ascii="Times New Roman" w:eastAsia="Times New Roman" w:hAnsi="Times New Roman" w:cs="Times New Roman"/>
          <w:szCs w:val="20"/>
          <w:lang w:eastAsia="en-AU"/>
        </w:rPr>
        <w:t>commencement of this instrument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:</w:t>
      </w:r>
    </w:p>
    <w:p w14:paraId="146E10F9" w14:textId="4AA1EA57" w:rsidR="00F212B8" w:rsidRPr="00224151" w:rsidRDefault="00F212B8" w:rsidP="00F212B8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(a)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the Secretary approved a VET student loan for a student for a course of study listed in item</w:t>
      </w:r>
      <w:r w:rsidR="00E4200C">
        <w:rPr>
          <w:rFonts w:ascii="Times New Roman" w:eastAsia="Times New Roman" w:hAnsi="Times New Roman" w:cs="Times New Roman"/>
          <w:szCs w:val="20"/>
          <w:lang w:eastAsia="en-AU"/>
        </w:rPr>
        <w:t>s 1 and 4</w:t>
      </w:r>
      <w:r w:rsidR="004616DD">
        <w:rPr>
          <w:rFonts w:ascii="Times New Roman" w:eastAsia="Times New Roman" w:hAnsi="Times New Roman" w:cs="Times New Roman"/>
          <w:szCs w:val="20"/>
          <w:lang w:eastAsia="en-AU"/>
        </w:rPr>
        <w:t xml:space="preserve"> 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of Schedule </w:t>
      </w:r>
      <w:r w:rsidR="00886235">
        <w:rPr>
          <w:rFonts w:ascii="Times New Roman" w:eastAsia="Times New Roman" w:hAnsi="Times New Roman" w:cs="Times New Roman"/>
          <w:szCs w:val="20"/>
          <w:lang w:eastAsia="en-AU"/>
        </w:rPr>
        <w:t xml:space="preserve">1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to this instrument; and </w:t>
      </w:r>
    </w:p>
    <w:p w14:paraId="5D8DD607" w14:textId="77777777" w:rsidR="00F212B8" w:rsidRPr="00224151" w:rsidRDefault="00F212B8" w:rsidP="00F212B8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(b)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the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student had not completed the course of study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>,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</w:p>
    <w:p w14:paraId="2558C5E0" w14:textId="77777777" w:rsidR="002C4E99" w:rsidRDefault="00F212B8" w:rsidP="00B6080B">
      <w:pPr>
        <w:tabs>
          <w:tab w:val="right" w:pos="1021"/>
        </w:tabs>
        <w:spacing w:before="180" w:after="0" w:line="240" w:lineRule="auto"/>
        <w:ind w:left="1134"/>
        <w:rPr>
          <w:rFonts w:ascii="Times New Roman" w:eastAsia="Times New Roman" w:hAnsi="Times New Roman" w:cs="Times New Roman"/>
          <w:szCs w:val="20"/>
          <w:lang w:eastAsia="en-AU"/>
        </w:rPr>
      </w:pP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lastRenderedPageBreak/>
        <w:t>the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Secretary may continue to pay 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 xml:space="preserve">loan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amounts 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>in respect of</w:t>
      </w:r>
      <w:r w:rsidR="00C0234D"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that loan under section 19 of 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Act 2016</w:t>
      </w:r>
      <w:r w:rsidR="003E6C75">
        <w:rPr>
          <w:rFonts w:ascii="Times New Roman" w:eastAsia="Times New Roman" w:hAnsi="Times New Roman" w:cs="Times New Roman"/>
          <w:szCs w:val="20"/>
          <w:lang w:eastAsia="en-AU"/>
        </w:rPr>
        <w:t xml:space="preserve"> on or after </w:t>
      </w:r>
      <w:r w:rsidR="00824DA8">
        <w:rPr>
          <w:rFonts w:ascii="Times New Roman" w:eastAsia="Times New Roman" w:hAnsi="Times New Roman" w:cs="Times New Roman"/>
          <w:szCs w:val="20"/>
          <w:lang w:eastAsia="en-AU"/>
        </w:rPr>
        <w:t>the commencement of this instrument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, in relation to that course</w:t>
      </w:r>
      <w:r w:rsidR="00680002">
        <w:rPr>
          <w:rFonts w:ascii="Times New Roman" w:eastAsia="Times New Roman" w:hAnsi="Times New Roman" w:cs="Times New Roman"/>
          <w:szCs w:val="20"/>
          <w:lang w:eastAsia="en-AU"/>
        </w:rPr>
        <w:t xml:space="preserve"> for that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 xml:space="preserve"> student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14:paraId="59ABFB77" w14:textId="77777777" w:rsidR="00C0234D" w:rsidRDefault="00C0234D" w:rsidP="00ED644C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</w:p>
    <w:p w14:paraId="35DADCF2" w14:textId="77777777" w:rsidR="002C4E99" w:rsidRPr="002C4E99" w:rsidRDefault="002C4E99" w:rsidP="002C4E99">
      <w:pPr>
        <w:rPr>
          <w:rFonts w:ascii="Times New Roman" w:eastAsia="Times New Roman" w:hAnsi="Times New Roman" w:cs="Times New Roman"/>
          <w:szCs w:val="20"/>
          <w:lang w:eastAsia="en-AU"/>
        </w:rPr>
      </w:pPr>
    </w:p>
    <w:p w14:paraId="285B0C27" w14:textId="77777777" w:rsidR="002C4E99" w:rsidRPr="002C4E99" w:rsidRDefault="002C4E99" w:rsidP="002C4E99">
      <w:pPr>
        <w:rPr>
          <w:rFonts w:ascii="Times New Roman" w:eastAsia="Times New Roman" w:hAnsi="Times New Roman" w:cs="Times New Roman"/>
          <w:szCs w:val="20"/>
          <w:lang w:eastAsia="en-AU"/>
        </w:rPr>
      </w:pPr>
    </w:p>
    <w:p w14:paraId="47EDFEA6" w14:textId="77777777" w:rsidR="002C4E99" w:rsidRPr="002C4E99" w:rsidRDefault="002C4E99" w:rsidP="002C4E99">
      <w:pPr>
        <w:rPr>
          <w:rFonts w:ascii="Times New Roman" w:eastAsia="Times New Roman" w:hAnsi="Times New Roman" w:cs="Times New Roman"/>
          <w:szCs w:val="20"/>
          <w:lang w:eastAsia="en-AU"/>
        </w:rPr>
      </w:pPr>
    </w:p>
    <w:p w14:paraId="104EEEEA" w14:textId="77777777" w:rsidR="00F212B8" w:rsidRPr="00224151" w:rsidRDefault="00F212B8" w:rsidP="00F212B8">
      <w:pPr>
        <w:keepNext/>
        <w:keepLines/>
        <w:pageBreakBefore/>
        <w:spacing w:after="0" w:line="240" w:lineRule="auto"/>
        <w:ind w:left="1134" w:hanging="1134"/>
        <w:outlineLvl w:val="5"/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</w:pPr>
      <w:bookmarkStart w:id="8" w:name="_Toc479766170"/>
      <w:bookmarkStart w:id="9" w:name="opcAmSched"/>
      <w:bookmarkStart w:id="10" w:name="opcCurrentFind"/>
      <w:r w:rsidRPr="00224151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lastRenderedPageBreak/>
        <w:t>Schedule 1</w:t>
      </w:r>
      <w:r w:rsidR="0093445C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 xml:space="preserve"> </w:t>
      </w:r>
      <w:r w:rsidRPr="00224151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>—</w:t>
      </w:r>
      <w:r w:rsidR="0093445C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 xml:space="preserve"> </w:t>
      </w:r>
      <w:r w:rsidRPr="00224151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>Amendments</w:t>
      </w:r>
      <w:bookmarkEnd w:id="8"/>
    </w:p>
    <w:bookmarkEnd w:id="9"/>
    <w:bookmarkEnd w:id="10"/>
    <w:p w14:paraId="3F303ADC" w14:textId="77777777" w:rsidR="00F212B8" w:rsidRPr="00224151" w:rsidRDefault="00F212B8" w:rsidP="00F212B8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ascii="Times New Roman" w:eastAsia="Times New Roman" w:hAnsi="Times New Roman" w:cs="Times New Roman"/>
          <w:sz w:val="16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 w:val="16"/>
          <w:szCs w:val="20"/>
          <w:lang w:eastAsia="en-AU"/>
        </w:rPr>
        <w:t xml:space="preserve">  </w:t>
      </w:r>
    </w:p>
    <w:p w14:paraId="384ED813" w14:textId="77777777" w:rsidR="00F212B8" w:rsidRPr="00224151" w:rsidRDefault="00F212B8" w:rsidP="00B53D84">
      <w:pPr>
        <w:keepNext/>
        <w:keepLines/>
        <w:spacing w:before="220" w:after="0" w:line="240" w:lineRule="auto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43C415B0" w14:textId="77777777" w:rsidR="00072A14" w:rsidRPr="00224151" w:rsidRDefault="00021B14" w:rsidP="00072A14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1</w:t>
      </w:r>
      <w:r w:rsidR="00072A14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. </w:t>
      </w:r>
      <w:r w:rsidR="00072A14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</w:t>
      </w:r>
      <w:r w:rsidR="00072A14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2 – Courses in loan cap band 2</w:t>
      </w:r>
      <w:r w:rsidR="00072A14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, table </w:t>
      </w:r>
    </w:p>
    <w:p w14:paraId="5480D109" w14:textId="77777777" w:rsidR="00072A14" w:rsidRDefault="00072A14" w:rsidP="00072A14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lang w:eastAsia="en-AU"/>
        </w:rPr>
      </w:pPr>
      <w:r w:rsidRPr="00680002">
        <w:rPr>
          <w:rFonts w:ascii="Times New Roman" w:eastAsia="Times New Roman" w:hAnsi="Times New Roman" w:cs="Times New Roman"/>
          <w:lang w:eastAsia="en-AU"/>
        </w:rPr>
        <w:t>Omit the following row</w:t>
      </w:r>
      <w:r>
        <w:rPr>
          <w:rFonts w:ascii="Times New Roman" w:eastAsia="Times New Roman" w:hAnsi="Times New Roman" w:cs="Times New Roman"/>
          <w:lang w:eastAsia="en-AU"/>
        </w:rPr>
        <w:t>s</w:t>
      </w:r>
      <w:r w:rsidRPr="00680002">
        <w:rPr>
          <w:rFonts w:ascii="Times New Roman" w:eastAsia="Times New Roman" w:hAnsi="Times New Roman" w:cs="Times New Roman"/>
          <w:lang w:eastAsia="en-AU"/>
        </w:rPr>
        <w:t xml:space="preserve"> from the table:</w:t>
      </w:r>
    </w:p>
    <w:p w14:paraId="6CE026C6" w14:textId="77777777" w:rsidR="00072A14" w:rsidRPr="00680002" w:rsidRDefault="00072A14" w:rsidP="00072A14">
      <w:pPr>
        <w:keepLines/>
        <w:spacing w:after="0" w:line="240" w:lineRule="auto"/>
        <w:ind w:left="709"/>
        <w:rPr>
          <w:rFonts w:ascii="Times New Roman" w:eastAsia="Times New Roman" w:hAnsi="Times New Roman" w:cs="Times New Roman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5B5E33" w:rsidRPr="00680002" w14:paraId="1DEDF329" w14:textId="77777777" w:rsidTr="00066A6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E3C7855" w14:textId="77777777" w:rsidR="005B5E33" w:rsidRPr="0064347C" w:rsidRDefault="005B5E33" w:rsidP="005B5E33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E13F34" w14:textId="77777777" w:rsidR="005B5E33" w:rsidRPr="007D1164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D116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10343NAT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C427E23" w14:textId="77777777" w:rsidR="005B5E33" w:rsidRPr="007D1164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D116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Advanced </w:t>
            </w:r>
            <w:r w:rsidRPr="007D1164">
              <w:rPr>
                <w:rFonts w:ascii="Times New Roman" w:hAnsi="Times New Roman" w:cs="Times New Roman"/>
                <w:sz w:val="20"/>
                <w:szCs w:val="20"/>
              </w:rPr>
              <w:t>Diploma of Professional Game Development</w:t>
            </w:r>
          </w:p>
        </w:tc>
      </w:tr>
      <w:tr w:rsidR="005B5E33" w:rsidRPr="00680002" w14:paraId="52321D82" w14:textId="77777777" w:rsidTr="00066A6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C963BD8" w14:textId="77777777" w:rsidR="005B5E33" w:rsidRPr="0064347C" w:rsidRDefault="005B5E33" w:rsidP="005B5E33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82A00A" w14:textId="77777777" w:rsidR="005B5E33" w:rsidRPr="0064347C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CUA51015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0427FEA" w14:textId="77777777" w:rsidR="005B5E33" w:rsidRPr="0064347C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Screen and Media</w:t>
            </w:r>
          </w:p>
        </w:tc>
      </w:tr>
      <w:tr w:rsidR="005B5E33" w:rsidRPr="00680002" w14:paraId="47B3C00E" w14:textId="77777777" w:rsidTr="00066A6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7A2D479" w14:textId="77777777" w:rsidR="005B5E33" w:rsidRPr="0064347C" w:rsidRDefault="005B5E33" w:rsidP="005B5E33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BE1466" w14:textId="77777777" w:rsidR="005B5E33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CUA60615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3218337" w14:textId="77777777" w:rsidR="005B5E33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Screen and Media</w:t>
            </w:r>
          </w:p>
        </w:tc>
      </w:tr>
    </w:tbl>
    <w:p w14:paraId="55DBA237" w14:textId="77777777" w:rsidR="00072A14" w:rsidRDefault="00072A14" w:rsidP="001E256A">
      <w:pPr>
        <w:keepNext/>
        <w:keepLines/>
        <w:spacing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65EAFC9B" w14:textId="77777777" w:rsidR="00021B14" w:rsidRPr="00224151" w:rsidRDefault="00021B14" w:rsidP="00021B14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2. 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</w:t>
      </w: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2 – Courses in loan cap band 2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, table </w:t>
      </w:r>
    </w:p>
    <w:p w14:paraId="02E9C458" w14:textId="77777777" w:rsidR="00021B14" w:rsidRDefault="00021B14" w:rsidP="00021B14">
      <w:pPr>
        <w:keepNext/>
        <w:keepLines/>
        <w:spacing w:before="220" w:after="0" w:line="240" w:lineRule="auto"/>
        <w:ind w:left="709" w:hanging="709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Add the following row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to the table in ascending numerical order by course code:</w:t>
      </w:r>
    </w:p>
    <w:p w14:paraId="5D1E0503" w14:textId="77777777" w:rsidR="00021B14" w:rsidRPr="00680002" w:rsidRDefault="00021B14" w:rsidP="00021B14">
      <w:pPr>
        <w:keepLines/>
        <w:spacing w:after="0" w:line="240" w:lineRule="auto"/>
        <w:ind w:left="709"/>
        <w:rPr>
          <w:rFonts w:ascii="Times New Roman" w:eastAsia="Times New Roman" w:hAnsi="Times New Roman" w:cs="Times New Roman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021B14" w:rsidRPr="00680002" w14:paraId="7876586D" w14:textId="77777777" w:rsidTr="003915CE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3B321E7" w14:textId="77777777" w:rsidR="00021B14" w:rsidRPr="0064347C" w:rsidRDefault="00021B14" w:rsidP="003915CE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16A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287547" w14:textId="77777777" w:rsidR="00021B14" w:rsidRPr="0064347C" w:rsidRDefault="00021B14" w:rsidP="003915CE">
            <w:pPr>
              <w:spacing w:after="0" w:line="26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ACM50117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D28273F" w14:textId="77777777" w:rsidR="00021B14" w:rsidRPr="0064347C" w:rsidRDefault="00021B14" w:rsidP="003915CE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Animal Technology</w:t>
            </w:r>
          </w:p>
        </w:tc>
      </w:tr>
      <w:tr w:rsidR="00021B14" w:rsidRPr="00680002" w14:paraId="75489A08" w14:textId="77777777" w:rsidTr="003915CE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F2B44CE" w14:textId="77777777" w:rsidR="00021B14" w:rsidRPr="0064347C" w:rsidRDefault="00021B14" w:rsidP="00021B14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  <w:r w:rsidR="00E420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FB92BC" w14:textId="77777777" w:rsidR="00021B14" w:rsidRPr="007D1164" w:rsidRDefault="00021B14" w:rsidP="00021B1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D1164">
              <w:rPr>
                <w:rFonts w:ascii="Times New Roman" w:hAnsi="Times New Roman" w:cs="Times New Roman"/>
                <w:sz w:val="20"/>
                <w:szCs w:val="20"/>
              </w:rPr>
              <w:t>10702NAT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33938E5" w14:textId="77777777" w:rsidR="00021B14" w:rsidRPr="007D1164" w:rsidRDefault="00021B14" w:rsidP="00021B1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D1164">
              <w:rPr>
                <w:rFonts w:ascii="Times New Roman" w:hAnsi="Times New Roman" w:cs="Times New Roman"/>
                <w:sz w:val="20"/>
                <w:szCs w:val="20"/>
              </w:rPr>
              <w:t>Advanced Diploma of Professional Game Development</w:t>
            </w:r>
          </w:p>
        </w:tc>
      </w:tr>
    </w:tbl>
    <w:p w14:paraId="7D4A1406" w14:textId="77777777" w:rsidR="00021B14" w:rsidRDefault="00021B14" w:rsidP="00021B14">
      <w:pPr>
        <w:keepNext/>
        <w:keepLines/>
        <w:spacing w:before="120" w:after="120" w:line="240" w:lineRule="auto"/>
        <w:rPr>
          <w:rFonts w:ascii="Arial" w:eastAsia="Times New Roman" w:hAnsi="Arial" w:cs="Arial"/>
          <w:b/>
          <w:sz w:val="24"/>
          <w:szCs w:val="20"/>
          <w:lang w:eastAsia="en-AU"/>
        </w:rPr>
      </w:pPr>
    </w:p>
    <w:p w14:paraId="1DEF1268" w14:textId="77777777" w:rsidR="00021B14" w:rsidRPr="00A96247" w:rsidRDefault="00021B14" w:rsidP="00021B14">
      <w:pPr>
        <w:keepNext/>
        <w:keepLines/>
        <w:spacing w:before="120" w:after="120" w:line="240" w:lineRule="auto"/>
        <w:rPr>
          <w:rFonts w:ascii="Arial" w:eastAsia="Times New Roman" w:hAnsi="Arial" w:cs="Arial"/>
          <w:b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sz w:val="24"/>
          <w:szCs w:val="20"/>
          <w:lang w:eastAsia="en-AU"/>
        </w:rPr>
        <w:t>3.</w:t>
      </w:r>
      <w:r w:rsidRPr="00A96247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 Schedule 1, Part 2 – Courses in loan cap band 2, table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7"/>
      </w:tblGrid>
      <w:tr w:rsidR="00021B14" w14:paraId="1A03B0AE" w14:textId="77777777" w:rsidTr="005D6746">
        <w:tc>
          <w:tcPr>
            <w:tcW w:w="8317" w:type="dxa"/>
            <w:tcBorders>
              <w:bottom w:val="nil"/>
            </w:tcBorders>
          </w:tcPr>
          <w:p w14:paraId="77A1ECBB" w14:textId="77777777" w:rsidR="00021B14" w:rsidRDefault="00021B14" w:rsidP="005D6746">
            <w:pPr>
              <w:keepNext/>
              <w:keepLines/>
              <w:ind w:left="709"/>
              <w:rPr>
                <w:rFonts w:ascii="Times New Roman" w:eastAsia="Times New Roman" w:hAnsi="Times New Roman" w:cs="Times New Roman"/>
                <w:szCs w:val="20"/>
                <w:lang w:eastAsia="en-AU"/>
              </w:rPr>
            </w:pPr>
            <w:r w:rsidRPr="00A96247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Renumber all item numbers in the table, starting at 1</w:t>
            </w:r>
            <w:r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.</w:t>
            </w:r>
          </w:p>
        </w:tc>
      </w:tr>
    </w:tbl>
    <w:p w14:paraId="1A9DC8AC" w14:textId="77777777" w:rsidR="00021B14" w:rsidRDefault="00021B14" w:rsidP="00021B14">
      <w:pPr>
        <w:keepNext/>
        <w:keepLines/>
        <w:spacing w:before="120" w:after="0" w:line="240" w:lineRule="auto"/>
        <w:ind w:left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32283093" w14:textId="77777777" w:rsidR="00306E99" w:rsidRPr="00224151" w:rsidRDefault="008A18F9" w:rsidP="00306E99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4</w:t>
      </w:r>
      <w:r w:rsidR="00306E99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. </w:t>
      </w:r>
      <w:r w:rsidR="00306E99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</w:t>
      </w: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3 – Courses in loan cap band 3</w:t>
      </w:r>
      <w:r w:rsidR="00306E99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, table </w:t>
      </w:r>
    </w:p>
    <w:p w14:paraId="4ADC32D2" w14:textId="77777777" w:rsidR="00306E99" w:rsidRDefault="00306E99" w:rsidP="00306E99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lang w:eastAsia="en-AU"/>
        </w:rPr>
      </w:pPr>
      <w:r w:rsidRPr="00680002">
        <w:rPr>
          <w:rFonts w:ascii="Times New Roman" w:eastAsia="Times New Roman" w:hAnsi="Times New Roman" w:cs="Times New Roman"/>
          <w:lang w:eastAsia="en-AU"/>
        </w:rPr>
        <w:t>Omit the following row</w:t>
      </w:r>
      <w:r>
        <w:rPr>
          <w:rFonts w:ascii="Times New Roman" w:eastAsia="Times New Roman" w:hAnsi="Times New Roman" w:cs="Times New Roman"/>
          <w:lang w:eastAsia="en-AU"/>
        </w:rPr>
        <w:t>s</w:t>
      </w:r>
      <w:r w:rsidRPr="00680002">
        <w:rPr>
          <w:rFonts w:ascii="Times New Roman" w:eastAsia="Times New Roman" w:hAnsi="Times New Roman" w:cs="Times New Roman"/>
          <w:lang w:eastAsia="en-AU"/>
        </w:rPr>
        <w:t xml:space="preserve"> from the table:</w:t>
      </w:r>
    </w:p>
    <w:p w14:paraId="7C967DB3" w14:textId="77777777" w:rsidR="00306E99" w:rsidRPr="00680002" w:rsidRDefault="00306E99" w:rsidP="00306E99">
      <w:pPr>
        <w:keepLines/>
        <w:spacing w:after="0" w:line="240" w:lineRule="auto"/>
        <w:ind w:left="709"/>
        <w:rPr>
          <w:rFonts w:ascii="Times New Roman" w:eastAsia="Times New Roman" w:hAnsi="Times New Roman" w:cs="Times New Roman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306E99" w:rsidRPr="00680002" w14:paraId="09390148" w14:textId="77777777" w:rsidTr="00820CEF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4612CF2" w14:textId="017F6C0E" w:rsidR="00306E99" w:rsidRPr="0064347C" w:rsidRDefault="005F59EE" w:rsidP="00306E99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060F91" w14:textId="77777777" w:rsidR="00306E99" w:rsidRPr="00FF2B0A" w:rsidRDefault="00306E99" w:rsidP="00306E9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AU"/>
              </w:rPr>
            </w:pPr>
            <w:r w:rsidRPr="007D116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22228VIC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68FE45F" w14:textId="77777777" w:rsidR="00306E99" w:rsidRPr="0064347C" w:rsidRDefault="00E4200C" w:rsidP="00306E9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Advanced </w:t>
            </w:r>
            <w:r w:rsidR="00306E9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Engineering Technology</w:t>
            </w:r>
          </w:p>
        </w:tc>
      </w:tr>
      <w:tr w:rsidR="00306E99" w:rsidRPr="00680002" w14:paraId="65E3974A" w14:textId="77777777" w:rsidTr="00820CEF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F2E8DE" w14:textId="07978CDC" w:rsidR="00306E99" w:rsidRPr="0064347C" w:rsidRDefault="005F59EE" w:rsidP="00306E99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DC71F5" w14:textId="77777777" w:rsidR="00306E99" w:rsidRPr="0064347C" w:rsidRDefault="00306E99" w:rsidP="00306E9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22229VIC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B0C674C" w14:textId="40A7F0AF" w:rsidR="00306E99" w:rsidRPr="001E256A" w:rsidRDefault="00306E99" w:rsidP="00306E9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E256A">
              <w:rPr>
                <w:rFonts w:ascii="Times New Roman" w:hAnsi="Times New Roman" w:cs="Times New Roman"/>
                <w:sz w:val="20"/>
                <w:szCs w:val="20"/>
              </w:rPr>
              <w:t>Diploma of Engineering Technology</w:t>
            </w:r>
          </w:p>
        </w:tc>
      </w:tr>
    </w:tbl>
    <w:p w14:paraId="4E83820B" w14:textId="77777777" w:rsidR="00306E99" w:rsidRDefault="00306E99" w:rsidP="001E256A">
      <w:pPr>
        <w:keepNext/>
        <w:keepLines/>
        <w:spacing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2620C7D9" w14:textId="77777777" w:rsidR="001E256A" w:rsidRDefault="008A18F9" w:rsidP="001E256A">
      <w:pPr>
        <w:keepNext/>
        <w:keepLines/>
        <w:spacing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5</w:t>
      </w:r>
      <w:r w:rsidR="001E256A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.</w:t>
      </w:r>
      <w:r w:rsidR="001E256A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 </w:t>
      </w:r>
      <w:r w:rsidR="001E256A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3 – Courses in loan cap band 3, table</w:t>
      </w:r>
    </w:p>
    <w:p w14:paraId="529FA03B" w14:textId="77777777" w:rsidR="001E256A" w:rsidRDefault="001E256A" w:rsidP="001E256A">
      <w:pPr>
        <w:keepNext/>
        <w:keepLines/>
        <w:spacing w:before="220" w:after="0" w:line="240" w:lineRule="auto"/>
        <w:ind w:left="709" w:hanging="709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Add the following rows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to the table in ascending numerical order by course code:</w:t>
      </w:r>
    </w:p>
    <w:p w14:paraId="50D2CD73" w14:textId="77777777" w:rsidR="001E256A" w:rsidRPr="000114B2" w:rsidRDefault="001E256A" w:rsidP="001E256A">
      <w:pPr>
        <w:keepNext/>
        <w:keepLines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5B5E33" w:rsidRPr="002A36E2" w14:paraId="0AA88122" w14:textId="77777777" w:rsidTr="00066A6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96EA674" w14:textId="77777777" w:rsidR="005B5E33" w:rsidRPr="0064347C" w:rsidRDefault="005B5E33" w:rsidP="005B5E33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24A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F47A18" w14:textId="77777777" w:rsidR="005B5E33" w:rsidRPr="0064347C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22478VIC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1FCCF45" w14:textId="77777777" w:rsidR="005B5E33" w:rsidRPr="0064347C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Engineering Technology</w:t>
            </w:r>
          </w:p>
        </w:tc>
      </w:tr>
      <w:tr w:rsidR="005B5E33" w:rsidRPr="002A36E2" w14:paraId="6154A137" w14:textId="77777777" w:rsidTr="00066A6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D6E9A96" w14:textId="77777777" w:rsidR="005B5E33" w:rsidRPr="0064347C" w:rsidRDefault="005B5E33" w:rsidP="005B5E33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24B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2D7743" w14:textId="77777777" w:rsidR="005B5E33" w:rsidRPr="001E256A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E256A">
              <w:rPr>
                <w:rFonts w:ascii="Times New Roman" w:hAnsi="Times New Roman" w:cs="Times New Roman"/>
                <w:sz w:val="20"/>
                <w:szCs w:val="20"/>
              </w:rPr>
              <w:t>22479VIC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645081A" w14:textId="77777777" w:rsidR="005B5E33" w:rsidRPr="001E256A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E256A">
              <w:rPr>
                <w:rFonts w:ascii="Times New Roman" w:hAnsi="Times New Roman" w:cs="Times New Roman"/>
                <w:sz w:val="20"/>
                <w:szCs w:val="20"/>
              </w:rPr>
              <w:t>Advanced Diploma of Engineering Technology</w:t>
            </w:r>
          </w:p>
        </w:tc>
      </w:tr>
      <w:tr w:rsidR="005B5E33" w:rsidRPr="002A36E2" w14:paraId="727B1B67" w14:textId="77777777" w:rsidTr="00066A6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6B997AC" w14:textId="77777777" w:rsidR="005B5E33" w:rsidRPr="0064347C" w:rsidRDefault="005B5E33" w:rsidP="005B5E33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FC490D" w14:textId="77777777" w:rsidR="005B5E33" w:rsidRPr="0064347C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CUA51015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18B279B" w14:textId="77777777" w:rsidR="005B5E33" w:rsidRPr="0064347C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Screen and Media</w:t>
            </w:r>
          </w:p>
        </w:tc>
      </w:tr>
      <w:tr w:rsidR="005B5E33" w:rsidRPr="002A36E2" w14:paraId="49B32579" w14:textId="77777777" w:rsidTr="00066A6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D74429" w14:textId="77777777" w:rsidR="005B5E33" w:rsidRPr="0064347C" w:rsidRDefault="005B5E33" w:rsidP="005B5E33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73B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5EE1F1" w14:textId="77777777" w:rsidR="005B5E33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CUA60615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B0E9692" w14:textId="77777777" w:rsidR="005B5E33" w:rsidRDefault="005B5E33" w:rsidP="005B5E33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Screen and Media</w:t>
            </w:r>
          </w:p>
        </w:tc>
      </w:tr>
    </w:tbl>
    <w:p w14:paraId="78B162E7" w14:textId="77777777" w:rsidR="001E256A" w:rsidRDefault="001E256A" w:rsidP="001E256A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482C30DA" w14:textId="77777777" w:rsidR="001E256A" w:rsidRPr="00FA2468" w:rsidRDefault="008A18F9" w:rsidP="001E256A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Arial"/>
          <w:b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sz w:val="24"/>
          <w:szCs w:val="20"/>
          <w:lang w:eastAsia="en-AU"/>
        </w:rPr>
        <w:t>6</w:t>
      </w:r>
      <w:r w:rsidR="001E256A" w:rsidRPr="00FA2468">
        <w:rPr>
          <w:rFonts w:ascii="Arial" w:eastAsia="Times New Roman" w:hAnsi="Arial" w:cs="Arial"/>
          <w:b/>
          <w:sz w:val="24"/>
          <w:szCs w:val="20"/>
          <w:lang w:eastAsia="en-AU"/>
        </w:rPr>
        <w:t>. Schedule 1, Part 3 – Courses in loan cap band 3, table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7"/>
      </w:tblGrid>
      <w:tr w:rsidR="001E256A" w14:paraId="5774208F" w14:textId="77777777" w:rsidTr="00066A6C">
        <w:tc>
          <w:tcPr>
            <w:tcW w:w="8317" w:type="dxa"/>
          </w:tcPr>
          <w:p w14:paraId="625AFBA0" w14:textId="77777777" w:rsidR="001E256A" w:rsidRDefault="001E256A" w:rsidP="00066A6C">
            <w:pPr>
              <w:keepNext/>
              <w:spacing w:before="220"/>
              <w:ind w:left="604"/>
              <w:rPr>
                <w:rFonts w:ascii="Arial" w:eastAsia="Calibri" w:hAnsi="Arial" w:cs="Arial"/>
                <w:b/>
                <w:bCs/>
                <w:sz w:val="24"/>
                <w:szCs w:val="24"/>
                <w:lang w:eastAsia="en-AU"/>
              </w:rPr>
            </w:pPr>
            <w:r w:rsidRPr="00FA2468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Renumber all item numbers in the table, starting at 1</w:t>
            </w:r>
            <w:r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.</w:t>
            </w:r>
          </w:p>
        </w:tc>
      </w:tr>
    </w:tbl>
    <w:p w14:paraId="1D11FC52" w14:textId="77777777" w:rsidR="0093445C" w:rsidRDefault="0093445C" w:rsidP="008972BE">
      <w:pPr>
        <w:keepNext/>
        <w:spacing w:before="220" w:after="0" w:line="240" w:lineRule="auto"/>
        <w:rPr>
          <w:rFonts w:ascii="Arial" w:eastAsia="Calibri" w:hAnsi="Arial" w:cs="Arial"/>
          <w:b/>
          <w:bCs/>
          <w:sz w:val="24"/>
          <w:szCs w:val="24"/>
          <w:lang w:eastAsia="en-AU"/>
        </w:rPr>
      </w:pPr>
    </w:p>
    <w:sectPr w:rsidR="0093445C" w:rsidSect="008972BE">
      <w:headerReference w:type="default" r:id="rId15"/>
      <w:pgSz w:w="11906" w:h="16838"/>
      <w:pgMar w:top="520" w:right="1440" w:bottom="851" w:left="1440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EAAAE" w14:textId="77777777" w:rsidR="004B63D0" w:rsidRDefault="004B63D0" w:rsidP="00F212B8">
      <w:pPr>
        <w:spacing w:after="0" w:line="240" w:lineRule="auto"/>
      </w:pPr>
      <w:r>
        <w:separator/>
      </w:r>
    </w:p>
  </w:endnote>
  <w:endnote w:type="continuationSeparator" w:id="0">
    <w:p w14:paraId="3B319690" w14:textId="77777777" w:rsidR="004B63D0" w:rsidRDefault="004B63D0" w:rsidP="00F2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C1235" w14:textId="77777777" w:rsidR="00A268B6" w:rsidRPr="00691CE5" w:rsidRDefault="006673ED" w:rsidP="00A268B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1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68B6" w14:paraId="47F8E66F" w14:textId="77777777" w:rsidTr="00A268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D355B0" w14:textId="77777777" w:rsidR="00A268B6" w:rsidRPr="00691CE5" w:rsidRDefault="00F212B8" w:rsidP="00A268B6">
          <w:pPr>
            <w:spacing w:line="0" w:lineRule="atLeast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PAGE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8B4A5C" w14:textId="77777777" w:rsidR="00A268B6" w:rsidRPr="00691CE5" w:rsidRDefault="00F212B8" w:rsidP="00A268B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DOCPROPERTY ShortT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 w:rsidR="000E0A3C">
            <w:rPr>
              <w:rFonts w:cs="Times New Roman"/>
              <w:b/>
              <w:bCs/>
              <w:i/>
              <w:sz w:val="18"/>
              <w:lang w:val="en-US"/>
            </w:rPr>
            <w:t>Error! Unknown document property name.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B063FE" w14:textId="77777777" w:rsidR="00A268B6" w:rsidRPr="00691CE5" w:rsidRDefault="006673ED" w:rsidP="00A268B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32ACFE07" w14:textId="77777777" w:rsidR="00A268B6" w:rsidRPr="00691CE5" w:rsidRDefault="00F212B8" w:rsidP="00A268B6">
    <w:pPr>
      <w:rPr>
        <w:rFonts w:cs="Times New Roman"/>
        <w:i/>
        <w:sz w:val="18"/>
      </w:rPr>
    </w:pPr>
    <w:r w:rsidRPr="00691CE5">
      <w:rPr>
        <w:rFonts w:cs="Times New Roman"/>
        <w:i/>
        <w:sz w:val="18"/>
      </w:rPr>
      <w:t>OPC62315 -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9878F" w14:textId="77777777" w:rsidR="00A268B6" w:rsidRPr="00E33C1C" w:rsidRDefault="006673ED" w:rsidP="00A268B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1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268B6" w14:paraId="7038611B" w14:textId="77777777" w:rsidTr="00A268B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5D27D93" w14:textId="77777777" w:rsidR="00A268B6" w:rsidRDefault="006673ED" w:rsidP="00A268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28375C" w14:textId="77777777" w:rsidR="00A268B6" w:rsidRDefault="00F212B8" w:rsidP="00CC16ED">
          <w:pPr>
            <w:spacing w:line="0" w:lineRule="atLeast"/>
            <w:jc w:val="center"/>
            <w:rPr>
              <w:sz w:val="18"/>
            </w:rPr>
          </w:pPr>
          <w:r w:rsidRPr="003C41F5">
            <w:rPr>
              <w:i/>
              <w:sz w:val="18"/>
            </w:rPr>
            <w:t xml:space="preserve">VET Student Loans (Courses and Loan Caps) </w:t>
          </w:r>
          <w:r>
            <w:rPr>
              <w:i/>
              <w:sz w:val="18"/>
            </w:rPr>
            <w:t xml:space="preserve">Amendment </w:t>
          </w:r>
          <w:r w:rsidRPr="003C41F5">
            <w:rPr>
              <w:i/>
              <w:sz w:val="18"/>
            </w:rPr>
            <w:t xml:space="preserve">Determination </w:t>
          </w:r>
          <w:r w:rsidR="00B54CB0">
            <w:rPr>
              <w:i/>
              <w:sz w:val="18"/>
            </w:rPr>
            <w:t>(No.</w:t>
          </w:r>
          <w:r w:rsidR="001D3742">
            <w:rPr>
              <w:i/>
              <w:sz w:val="18"/>
            </w:rPr>
            <w:t>3</w:t>
          </w:r>
          <w:r>
            <w:rPr>
              <w:i/>
              <w:sz w:val="18"/>
            </w:rPr>
            <w:t>)</w:t>
          </w:r>
          <w:r w:rsidR="00CC16ED">
            <w:rPr>
              <w:i/>
              <w:sz w:val="18"/>
            </w:rPr>
            <w:t xml:space="preserve"> 2018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CE09ECA" w14:textId="18C290F7" w:rsidR="00A268B6" w:rsidRDefault="00F212B8" w:rsidP="00A268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73E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F22BB7" w14:textId="77777777" w:rsidR="00A268B6" w:rsidRPr="00ED79B6" w:rsidRDefault="006673ED" w:rsidP="00A268B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AA929" w14:textId="77777777" w:rsidR="004B63D0" w:rsidRDefault="004B63D0" w:rsidP="00F212B8">
      <w:pPr>
        <w:spacing w:after="0" w:line="240" w:lineRule="auto"/>
      </w:pPr>
      <w:r>
        <w:separator/>
      </w:r>
    </w:p>
  </w:footnote>
  <w:footnote w:type="continuationSeparator" w:id="0">
    <w:p w14:paraId="11EC78A6" w14:textId="77777777" w:rsidR="004B63D0" w:rsidRDefault="004B63D0" w:rsidP="00F2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4DFE" w14:textId="77777777" w:rsidR="00A268B6" w:rsidRPr="00ED79B6" w:rsidRDefault="006673ED" w:rsidP="00A268B6">
    <w:pPr>
      <w:pBdr>
        <w:bottom w:val="single" w:sz="6" w:space="1" w:color="auto"/>
      </w:pBdr>
      <w:spacing w:before="10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7376" w14:textId="77777777" w:rsidR="00A268B6" w:rsidRPr="00ED79B6" w:rsidRDefault="00F212B8" w:rsidP="00A268B6">
    <w:pPr>
      <w:pBdr>
        <w:bottom w:val="single" w:sz="6" w:space="1" w:color="auto"/>
      </w:pBdr>
      <w:spacing w:before="100" w:beforeAutospacing="1" w:line="240" w:lineRule="auto"/>
      <w:jc w:val="right"/>
    </w:pPr>
    <w:r>
      <w:br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85BFA" w14:textId="77777777" w:rsidR="00A268B6" w:rsidRPr="00D80663" w:rsidRDefault="006673ED" w:rsidP="00A26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32BB"/>
    <w:multiLevelType w:val="hybridMultilevel"/>
    <w:tmpl w:val="803A99C2"/>
    <w:lvl w:ilvl="0" w:tplc="38AA3D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79CE7C0" w:tentative="1">
      <w:start w:val="1"/>
      <w:numFmt w:val="lowerLetter"/>
      <w:lvlText w:val="%2."/>
      <w:lvlJc w:val="left"/>
      <w:pPr>
        <w:ind w:left="1440" w:hanging="360"/>
      </w:pPr>
    </w:lvl>
    <w:lvl w:ilvl="2" w:tplc="2DF6BDC2" w:tentative="1">
      <w:start w:val="1"/>
      <w:numFmt w:val="lowerRoman"/>
      <w:lvlText w:val="%3."/>
      <w:lvlJc w:val="right"/>
      <w:pPr>
        <w:ind w:left="2160" w:hanging="180"/>
      </w:pPr>
    </w:lvl>
    <w:lvl w:ilvl="3" w:tplc="66928504" w:tentative="1">
      <w:start w:val="1"/>
      <w:numFmt w:val="decimal"/>
      <w:lvlText w:val="%4."/>
      <w:lvlJc w:val="left"/>
      <w:pPr>
        <w:ind w:left="2880" w:hanging="360"/>
      </w:pPr>
    </w:lvl>
    <w:lvl w:ilvl="4" w:tplc="4AD68984" w:tentative="1">
      <w:start w:val="1"/>
      <w:numFmt w:val="lowerLetter"/>
      <w:lvlText w:val="%5."/>
      <w:lvlJc w:val="left"/>
      <w:pPr>
        <w:ind w:left="3600" w:hanging="360"/>
      </w:pPr>
    </w:lvl>
    <w:lvl w:ilvl="5" w:tplc="0FB25D72" w:tentative="1">
      <w:start w:val="1"/>
      <w:numFmt w:val="lowerRoman"/>
      <w:lvlText w:val="%6."/>
      <w:lvlJc w:val="right"/>
      <w:pPr>
        <w:ind w:left="4320" w:hanging="180"/>
      </w:pPr>
    </w:lvl>
    <w:lvl w:ilvl="6" w:tplc="51F6D31A" w:tentative="1">
      <w:start w:val="1"/>
      <w:numFmt w:val="decimal"/>
      <w:lvlText w:val="%7."/>
      <w:lvlJc w:val="left"/>
      <w:pPr>
        <w:ind w:left="5040" w:hanging="360"/>
      </w:pPr>
    </w:lvl>
    <w:lvl w:ilvl="7" w:tplc="09927BCC" w:tentative="1">
      <w:start w:val="1"/>
      <w:numFmt w:val="lowerLetter"/>
      <w:lvlText w:val="%8."/>
      <w:lvlJc w:val="left"/>
      <w:pPr>
        <w:ind w:left="5760" w:hanging="360"/>
      </w:pPr>
    </w:lvl>
    <w:lvl w:ilvl="8" w:tplc="B0EAB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04FCE"/>
    <w:multiLevelType w:val="hybridMultilevel"/>
    <w:tmpl w:val="B75CD490"/>
    <w:lvl w:ilvl="0" w:tplc="DE4CBB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2D6171A">
      <w:start w:val="1"/>
      <w:numFmt w:val="lowerLetter"/>
      <w:lvlText w:val="%2."/>
      <w:lvlJc w:val="left"/>
      <w:pPr>
        <w:ind w:left="513" w:hanging="360"/>
      </w:pPr>
    </w:lvl>
    <w:lvl w:ilvl="2" w:tplc="B09253CC" w:tentative="1">
      <w:start w:val="1"/>
      <w:numFmt w:val="lowerRoman"/>
      <w:lvlText w:val="%3."/>
      <w:lvlJc w:val="right"/>
      <w:pPr>
        <w:ind w:left="1233" w:hanging="180"/>
      </w:pPr>
    </w:lvl>
    <w:lvl w:ilvl="3" w:tplc="4C805F62" w:tentative="1">
      <w:start w:val="1"/>
      <w:numFmt w:val="decimal"/>
      <w:lvlText w:val="%4."/>
      <w:lvlJc w:val="left"/>
      <w:pPr>
        <w:ind w:left="1953" w:hanging="360"/>
      </w:pPr>
    </w:lvl>
    <w:lvl w:ilvl="4" w:tplc="B5143912" w:tentative="1">
      <w:start w:val="1"/>
      <w:numFmt w:val="lowerLetter"/>
      <w:lvlText w:val="%5."/>
      <w:lvlJc w:val="left"/>
      <w:pPr>
        <w:ind w:left="2673" w:hanging="360"/>
      </w:pPr>
    </w:lvl>
    <w:lvl w:ilvl="5" w:tplc="F6665574" w:tentative="1">
      <w:start w:val="1"/>
      <w:numFmt w:val="lowerRoman"/>
      <w:lvlText w:val="%6."/>
      <w:lvlJc w:val="right"/>
      <w:pPr>
        <w:ind w:left="3393" w:hanging="180"/>
      </w:pPr>
    </w:lvl>
    <w:lvl w:ilvl="6" w:tplc="C5DE6CAE" w:tentative="1">
      <w:start w:val="1"/>
      <w:numFmt w:val="decimal"/>
      <w:lvlText w:val="%7."/>
      <w:lvlJc w:val="left"/>
      <w:pPr>
        <w:ind w:left="4113" w:hanging="360"/>
      </w:pPr>
    </w:lvl>
    <w:lvl w:ilvl="7" w:tplc="B4E43784" w:tentative="1">
      <w:start w:val="1"/>
      <w:numFmt w:val="lowerLetter"/>
      <w:lvlText w:val="%8."/>
      <w:lvlJc w:val="left"/>
      <w:pPr>
        <w:ind w:left="4833" w:hanging="360"/>
      </w:pPr>
    </w:lvl>
    <w:lvl w:ilvl="8" w:tplc="0A384A22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E7E6A62"/>
    <w:multiLevelType w:val="hybridMultilevel"/>
    <w:tmpl w:val="4F164FEE"/>
    <w:lvl w:ilvl="0" w:tplc="3B50E8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BC4A5A" w:tentative="1">
      <w:start w:val="1"/>
      <w:numFmt w:val="lowerLetter"/>
      <w:lvlText w:val="%2."/>
      <w:lvlJc w:val="left"/>
      <w:pPr>
        <w:ind w:left="1440" w:hanging="360"/>
      </w:pPr>
    </w:lvl>
    <w:lvl w:ilvl="2" w:tplc="F784102E" w:tentative="1">
      <w:start w:val="1"/>
      <w:numFmt w:val="lowerRoman"/>
      <w:lvlText w:val="%3."/>
      <w:lvlJc w:val="right"/>
      <w:pPr>
        <w:ind w:left="2160" w:hanging="180"/>
      </w:pPr>
    </w:lvl>
    <w:lvl w:ilvl="3" w:tplc="F2901EF8" w:tentative="1">
      <w:start w:val="1"/>
      <w:numFmt w:val="decimal"/>
      <w:lvlText w:val="%4."/>
      <w:lvlJc w:val="left"/>
      <w:pPr>
        <w:ind w:left="2880" w:hanging="360"/>
      </w:pPr>
    </w:lvl>
    <w:lvl w:ilvl="4" w:tplc="81EA610A" w:tentative="1">
      <w:start w:val="1"/>
      <w:numFmt w:val="lowerLetter"/>
      <w:lvlText w:val="%5."/>
      <w:lvlJc w:val="left"/>
      <w:pPr>
        <w:ind w:left="3600" w:hanging="360"/>
      </w:pPr>
    </w:lvl>
    <w:lvl w:ilvl="5" w:tplc="516617F2" w:tentative="1">
      <w:start w:val="1"/>
      <w:numFmt w:val="lowerRoman"/>
      <w:lvlText w:val="%6."/>
      <w:lvlJc w:val="right"/>
      <w:pPr>
        <w:ind w:left="4320" w:hanging="180"/>
      </w:pPr>
    </w:lvl>
    <w:lvl w:ilvl="6" w:tplc="21285D74" w:tentative="1">
      <w:start w:val="1"/>
      <w:numFmt w:val="decimal"/>
      <w:lvlText w:val="%7."/>
      <w:lvlJc w:val="left"/>
      <w:pPr>
        <w:ind w:left="5040" w:hanging="360"/>
      </w:pPr>
    </w:lvl>
    <w:lvl w:ilvl="7" w:tplc="B3D6B06E" w:tentative="1">
      <w:start w:val="1"/>
      <w:numFmt w:val="lowerLetter"/>
      <w:lvlText w:val="%8."/>
      <w:lvlJc w:val="left"/>
      <w:pPr>
        <w:ind w:left="5760" w:hanging="360"/>
      </w:pPr>
    </w:lvl>
    <w:lvl w:ilvl="8" w:tplc="EA9015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8"/>
    <w:rsid w:val="000114B2"/>
    <w:rsid w:val="00021B14"/>
    <w:rsid w:val="000528D2"/>
    <w:rsid w:val="00054CFF"/>
    <w:rsid w:val="00072A14"/>
    <w:rsid w:val="0007470E"/>
    <w:rsid w:val="00097413"/>
    <w:rsid w:val="000D0666"/>
    <w:rsid w:val="000D1050"/>
    <w:rsid w:val="000D2F7B"/>
    <w:rsid w:val="000E0A3C"/>
    <w:rsid w:val="001016B2"/>
    <w:rsid w:val="00122FC8"/>
    <w:rsid w:val="001458A5"/>
    <w:rsid w:val="001467AE"/>
    <w:rsid w:val="00187996"/>
    <w:rsid w:val="001A2B57"/>
    <w:rsid w:val="001A6774"/>
    <w:rsid w:val="001C25E6"/>
    <w:rsid w:val="001C7438"/>
    <w:rsid w:val="001D3742"/>
    <w:rsid w:val="001E256A"/>
    <w:rsid w:val="00200DF2"/>
    <w:rsid w:val="00203BDD"/>
    <w:rsid w:val="00220BD5"/>
    <w:rsid w:val="0025779F"/>
    <w:rsid w:val="00292655"/>
    <w:rsid w:val="002A36E2"/>
    <w:rsid w:val="002B347A"/>
    <w:rsid w:val="002C449A"/>
    <w:rsid w:val="002C4E99"/>
    <w:rsid w:val="002E08C3"/>
    <w:rsid w:val="00306E99"/>
    <w:rsid w:val="003210A3"/>
    <w:rsid w:val="003556C1"/>
    <w:rsid w:val="00356FDF"/>
    <w:rsid w:val="003920BD"/>
    <w:rsid w:val="00394B3F"/>
    <w:rsid w:val="003E6C75"/>
    <w:rsid w:val="00457737"/>
    <w:rsid w:val="004616DD"/>
    <w:rsid w:val="00495B05"/>
    <w:rsid w:val="004A5F2A"/>
    <w:rsid w:val="004B63D0"/>
    <w:rsid w:val="004C65C5"/>
    <w:rsid w:val="004D0547"/>
    <w:rsid w:val="004E517E"/>
    <w:rsid w:val="00506AF4"/>
    <w:rsid w:val="0052313F"/>
    <w:rsid w:val="0053013A"/>
    <w:rsid w:val="005819C8"/>
    <w:rsid w:val="005B5E33"/>
    <w:rsid w:val="005E2CC8"/>
    <w:rsid w:val="005F59EE"/>
    <w:rsid w:val="006379F6"/>
    <w:rsid w:val="0064347C"/>
    <w:rsid w:val="00652D77"/>
    <w:rsid w:val="006653F3"/>
    <w:rsid w:val="006673ED"/>
    <w:rsid w:val="0066786A"/>
    <w:rsid w:val="00673B20"/>
    <w:rsid w:val="00680002"/>
    <w:rsid w:val="00693800"/>
    <w:rsid w:val="006C2E1F"/>
    <w:rsid w:val="006F44F3"/>
    <w:rsid w:val="00703ECE"/>
    <w:rsid w:val="00710C88"/>
    <w:rsid w:val="00714116"/>
    <w:rsid w:val="00721E20"/>
    <w:rsid w:val="00757FFC"/>
    <w:rsid w:val="0077108A"/>
    <w:rsid w:val="00783744"/>
    <w:rsid w:val="007B62CB"/>
    <w:rsid w:val="007C055D"/>
    <w:rsid w:val="007C30B1"/>
    <w:rsid w:val="007D1164"/>
    <w:rsid w:val="00824DA8"/>
    <w:rsid w:val="00840E19"/>
    <w:rsid w:val="00841711"/>
    <w:rsid w:val="00854AB0"/>
    <w:rsid w:val="00872924"/>
    <w:rsid w:val="00886235"/>
    <w:rsid w:val="008972BE"/>
    <w:rsid w:val="008A18F9"/>
    <w:rsid w:val="008E4A62"/>
    <w:rsid w:val="008E4E0C"/>
    <w:rsid w:val="008F4DBA"/>
    <w:rsid w:val="00903673"/>
    <w:rsid w:val="00930B82"/>
    <w:rsid w:val="0093445C"/>
    <w:rsid w:val="00944F6F"/>
    <w:rsid w:val="009A005D"/>
    <w:rsid w:val="009B0A56"/>
    <w:rsid w:val="009B0F20"/>
    <w:rsid w:val="009B3CCF"/>
    <w:rsid w:val="009C574A"/>
    <w:rsid w:val="009D27E6"/>
    <w:rsid w:val="00A20C56"/>
    <w:rsid w:val="00A444F4"/>
    <w:rsid w:val="00A65FDE"/>
    <w:rsid w:val="00A7069A"/>
    <w:rsid w:val="00A9242C"/>
    <w:rsid w:val="00A96247"/>
    <w:rsid w:val="00AA180A"/>
    <w:rsid w:val="00AC1CE9"/>
    <w:rsid w:val="00AD121C"/>
    <w:rsid w:val="00AD32EF"/>
    <w:rsid w:val="00B15ABB"/>
    <w:rsid w:val="00B53D84"/>
    <w:rsid w:val="00B54CB0"/>
    <w:rsid w:val="00B6080B"/>
    <w:rsid w:val="00BA2CA1"/>
    <w:rsid w:val="00BB4B14"/>
    <w:rsid w:val="00BD5E2F"/>
    <w:rsid w:val="00BD630D"/>
    <w:rsid w:val="00BF6C87"/>
    <w:rsid w:val="00C0234D"/>
    <w:rsid w:val="00C05EE8"/>
    <w:rsid w:val="00C13CEF"/>
    <w:rsid w:val="00C23FEA"/>
    <w:rsid w:val="00C36244"/>
    <w:rsid w:val="00C6128B"/>
    <w:rsid w:val="00C76FA7"/>
    <w:rsid w:val="00CA1D7A"/>
    <w:rsid w:val="00CB437C"/>
    <w:rsid w:val="00CC16ED"/>
    <w:rsid w:val="00CC2BF9"/>
    <w:rsid w:val="00CC6A71"/>
    <w:rsid w:val="00D00B6D"/>
    <w:rsid w:val="00D46D1C"/>
    <w:rsid w:val="00D56862"/>
    <w:rsid w:val="00D57D4A"/>
    <w:rsid w:val="00D61A88"/>
    <w:rsid w:val="00D672C0"/>
    <w:rsid w:val="00D85672"/>
    <w:rsid w:val="00D97B43"/>
    <w:rsid w:val="00DC26E2"/>
    <w:rsid w:val="00DD065F"/>
    <w:rsid w:val="00DD635C"/>
    <w:rsid w:val="00DE0255"/>
    <w:rsid w:val="00E10F0C"/>
    <w:rsid w:val="00E14729"/>
    <w:rsid w:val="00E16920"/>
    <w:rsid w:val="00E4200C"/>
    <w:rsid w:val="00E442CB"/>
    <w:rsid w:val="00E530B9"/>
    <w:rsid w:val="00E60938"/>
    <w:rsid w:val="00E60CE7"/>
    <w:rsid w:val="00E73BA0"/>
    <w:rsid w:val="00EA6684"/>
    <w:rsid w:val="00EB5E6C"/>
    <w:rsid w:val="00ED644C"/>
    <w:rsid w:val="00EF0CAD"/>
    <w:rsid w:val="00F040C5"/>
    <w:rsid w:val="00F212B8"/>
    <w:rsid w:val="00F244A1"/>
    <w:rsid w:val="00F44B61"/>
    <w:rsid w:val="00F44D28"/>
    <w:rsid w:val="00F627EB"/>
    <w:rsid w:val="00F80C55"/>
    <w:rsid w:val="00F90354"/>
    <w:rsid w:val="00F908F9"/>
    <w:rsid w:val="00F95D19"/>
    <w:rsid w:val="00FA2468"/>
    <w:rsid w:val="00FC3560"/>
    <w:rsid w:val="00FE35E2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7F28709"/>
  <w15:docId w15:val="{88FB7BC4-5B29-4AC7-B066-5A1CB683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B8"/>
    <w:pPr>
      <w:ind w:left="720"/>
      <w:contextualSpacing/>
    </w:pPr>
  </w:style>
  <w:style w:type="table" w:styleId="TableGrid">
    <w:name w:val="Table Grid"/>
    <w:basedOn w:val="TableNormal"/>
    <w:uiPriority w:val="59"/>
    <w:rsid w:val="00F2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2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B8"/>
  </w:style>
  <w:style w:type="paragraph" w:styleId="Footer">
    <w:name w:val="footer"/>
    <w:basedOn w:val="Normal"/>
    <w:link w:val="FooterChar"/>
    <w:uiPriority w:val="99"/>
    <w:unhideWhenUsed/>
    <w:rsid w:val="00F2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B8"/>
  </w:style>
  <w:style w:type="character" w:styleId="PlaceholderText">
    <w:name w:val="Placeholder Text"/>
    <w:basedOn w:val="DefaultParagraphFont"/>
    <w:uiPriority w:val="99"/>
    <w:semiHidden/>
    <w:rsid w:val="00F212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212B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C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87F07A97-6491-4EF5-B9D8-8852F81DED16" xsi:nil="true"/>
    <pdms_SecurityClassification xmlns="87F07A97-6491-4EF5-B9D8-8852F81DED16" xsi:nil="true"/>
    <pdms_AttachedBy xmlns="87F07A97-6491-4EF5-B9D8-8852F81DED16" xsi:nil="true"/>
    <pdms_Reason xmlns="87F07A97-6491-4EF5-B9D8-8852F81DED16" xsi:nil="true"/>
    <SecurityClassification xmlns="87F07A97-6491-4EF5-B9D8-8852F81DED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B152A4C3232E964A8B544978A589CAE6" ma:contentTypeVersion="" ma:contentTypeDescription="PDMS Documentation Content Type" ma:contentTypeScope="" ma:versionID="fe9190f21bd45fc0ac6b684c4b1cfbf4">
  <xsd:schema xmlns:xsd="http://www.w3.org/2001/XMLSchema" xmlns:xs="http://www.w3.org/2001/XMLSchema" xmlns:p="http://schemas.microsoft.com/office/2006/metadata/properties" xmlns:ns2="87F07A97-6491-4EF5-B9D8-8852F81DED16" targetNamespace="http://schemas.microsoft.com/office/2006/metadata/properties" ma:root="true" ma:fieldsID="aa80296d48ff8d4a222da60f8d230a16" ns2:_="">
    <xsd:import namespace="87F07A97-6491-4EF5-B9D8-8852F81DED1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07A97-6491-4EF5-B9D8-8852F81DED1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64F94-2E16-4491-BC7C-7C3BA8D1B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CB9F4-9961-43CA-B315-F3CD0748DD4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7F07A97-6491-4EF5-B9D8-8852F81DED1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F28136-6465-412D-B054-40258EFC4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07A97-6491-4EF5-B9D8-8852F81DE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5966AB2D.dotm</Template>
  <TotalTime>2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Blackman</dc:creator>
  <cp:lastModifiedBy>SPODNIK,Suzana</cp:lastModifiedBy>
  <cp:revision>3</cp:revision>
  <cp:lastPrinted>2018-03-29T04:21:00Z</cp:lastPrinted>
  <dcterms:created xsi:type="dcterms:W3CDTF">2018-11-06T00:12:00Z</dcterms:created>
  <dcterms:modified xsi:type="dcterms:W3CDTF">2018-11-06T00:17:00Z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0x010100266966F133664895A6EE3632470D45F50100B152A4C3232E964A8B544978A589CAE6</vt:lpwstr>
  </property>
</Properties>
</file>