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925F1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2B92621" wp14:editId="32B92622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925F2" w14:textId="77777777" w:rsidR="00715914" w:rsidRPr="00E500D4" w:rsidRDefault="00715914" w:rsidP="00715914">
      <w:pPr>
        <w:rPr>
          <w:sz w:val="19"/>
        </w:rPr>
      </w:pPr>
    </w:p>
    <w:p w14:paraId="32B925F3" w14:textId="725F18DB" w:rsidR="00715914" w:rsidRPr="00E500D4" w:rsidRDefault="005C3D4F" w:rsidP="00715914">
      <w:pPr>
        <w:pStyle w:val="ShortT"/>
      </w:pPr>
      <w:r>
        <w:t>Social Security</w:t>
      </w:r>
      <w:r w:rsidR="0038049F" w:rsidRPr="00DA182D">
        <w:t xml:space="preserve"> </w:t>
      </w:r>
      <w:r w:rsidR="0038049F">
        <w:t>(</w:t>
      </w:r>
      <w:r>
        <w:t>Class of Visas – Newly Arrived Resident’s Waiting Period for Carer Payment</w:t>
      </w:r>
      <w:r w:rsidR="0038049F">
        <w:t xml:space="preserve">) </w:t>
      </w:r>
      <w:r>
        <w:t>Determination 201</w:t>
      </w:r>
      <w:r w:rsidR="00B50EEF">
        <w:t>8</w:t>
      </w:r>
    </w:p>
    <w:p w14:paraId="32B925F4" w14:textId="77777777" w:rsidR="001F6CD4" w:rsidRDefault="001F6CD4" w:rsidP="00715914"/>
    <w:p w14:paraId="32B925F5" w14:textId="77777777" w:rsidR="001F6CD4" w:rsidRDefault="001F6CD4" w:rsidP="00715914"/>
    <w:p w14:paraId="32B925F6" w14:textId="7FEF84B2" w:rsidR="001F6CD4" w:rsidRPr="00484A03" w:rsidRDefault="00484A03" w:rsidP="00715914">
      <w:pPr>
        <w:rPr>
          <w:i/>
        </w:rPr>
      </w:pPr>
      <w:r>
        <w:rPr>
          <w:i/>
        </w:rPr>
        <w:t>Social Security Act 1991</w:t>
      </w:r>
    </w:p>
    <w:p w14:paraId="32B925F7" w14:textId="38E196F1" w:rsidR="00A75FE9" w:rsidRPr="00DA182D" w:rsidRDefault="00A75FE9" w:rsidP="00A75FE9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743AF3">
        <w:rPr>
          <w:szCs w:val="22"/>
        </w:rPr>
        <w:t>Paul</w:t>
      </w:r>
      <w:r w:rsidR="005D063F">
        <w:rPr>
          <w:szCs w:val="22"/>
        </w:rPr>
        <w:t xml:space="preserve"> </w:t>
      </w:r>
      <w:r w:rsidR="00743AF3">
        <w:rPr>
          <w:szCs w:val="22"/>
        </w:rPr>
        <w:t>Fletcher</w:t>
      </w:r>
      <w:r w:rsidRPr="00DA182D">
        <w:rPr>
          <w:szCs w:val="22"/>
        </w:rPr>
        <w:t xml:space="preserve">, </w:t>
      </w:r>
      <w:r w:rsidR="005C3D4F">
        <w:rPr>
          <w:szCs w:val="22"/>
        </w:rPr>
        <w:t xml:space="preserve">Minister for </w:t>
      </w:r>
      <w:r w:rsidR="00743AF3">
        <w:rPr>
          <w:szCs w:val="22"/>
        </w:rPr>
        <w:t xml:space="preserve">Families and </w:t>
      </w:r>
      <w:r w:rsidR="005C3D4F">
        <w:rPr>
          <w:szCs w:val="22"/>
        </w:rPr>
        <w:t>Social Services</w:t>
      </w:r>
      <w:r w:rsidRPr="00DA182D">
        <w:rPr>
          <w:szCs w:val="22"/>
        </w:rPr>
        <w:t xml:space="preserve">, </w:t>
      </w:r>
      <w:r w:rsidR="00BB1533">
        <w:rPr>
          <w:szCs w:val="22"/>
        </w:rPr>
        <w:t>make the following</w:t>
      </w:r>
      <w:r w:rsidR="004C4E59">
        <w:rPr>
          <w:szCs w:val="22"/>
        </w:rPr>
        <w:t xml:space="preserve"> </w:t>
      </w:r>
      <w:r w:rsidR="005C3D4F">
        <w:rPr>
          <w:szCs w:val="22"/>
        </w:rPr>
        <w:t>determination</w:t>
      </w:r>
      <w:r w:rsidRPr="00DA182D">
        <w:rPr>
          <w:szCs w:val="22"/>
        </w:rPr>
        <w:t>.</w:t>
      </w:r>
    </w:p>
    <w:p w14:paraId="1EFB7DE6" w14:textId="77777777" w:rsidR="00484A03" w:rsidRDefault="00484A03" w:rsidP="00A75FE9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3F9E0E11" w14:textId="77777777" w:rsidR="00484A03" w:rsidRDefault="00484A03" w:rsidP="00A75FE9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32B925F8" w14:textId="640C566F" w:rsidR="00291096" w:rsidRDefault="00A75FE9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E12090">
        <w:rPr>
          <w:szCs w:val="22"/>
        </w:rPr>
        <w:t xml:space="preserve"> 21 September </w:t>
      </w:r>
      <w:r w:rsidR="00484A03">
        <w:rPr>
          <w:szCs w:val="22"/>
        </w:rPr>
        <w:t>2018</w:t>
      </w:r>
    </w:p>
    <w:p w14:paraId="32B925F9" w14:textId="77777777" w:rsidR="00A75FE9" w:rsidRPr="00001A63" w:rsidRDefault="00A75FE9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ab/>
      </w:r>
      <w:r w:rsidRPr="00001A63">
        <w:rPr>
          <w:szCs w:val="22"/>
        </w:rPr>
        <w:tab/>
      </w:r>
      <w:bookmarkStart w:id="0" w:name="_GoBack"/>
      <w:bookmarkEnd w:id="0"/>
    </w:p>
    <w:p w14:paraId="32B925FA" w14:textId="321819AA" w:rsidR="00A75FE9" w:rsidRPr="00743AF3" w:rsidRDefault="00743AF3" w:rsidP="00A75FE9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Paul Fletcher</w:t>
      </w:r>
    </w:p>
    <w:p w14:paraId="32B925FB" w14:textId="28634D60" w:rsidR="00A75FE9" w:rsidRPr="008E0027" w:rsidRDefault="00291096" w:rsidP="00A75FE9">
      <w:pPr>
        <w:pStyle w:val="SignCoverPageEnd"/>
        <w:rPr>
          <w:sz w:val="22"/>
        </w:rPr>
      </w:pPr>
      <w:r>
        <w:rPr>
          <w:sz w:val="22"/>
        </w:rPr>
        <w:t xml:space="preserve">Minister for </w:t>
      </w:r>
      <w:r w:rsidR="00743AF3">
        <w:rPr>
          <w:sz w:val="22"/>
        </w:rPr>
        <w:t xml:space="preserve">Families and </w:t>
      </w:r>
      <w:r>
        <w:rPr>
          <w:sz w:val="22"/>
        </w:rPr>
        <w:t>Social Services</w:t>
      </w:r>
    </w:p>
    <w:p w14:paraId="32B925FC" w14:textId="77777777" w:rsidR="007050A2" w:rsidRDefault="007050A2" w:rsidP="00715914"/>
    <w:p w14:paraId="32B925FD" w14:textId="77777777" w:rsidR="00F6696E" w:rsidRDefault="00F6696E" w:rsidP="00715914"/>
    <w:p w14:paraId="32B925FE" w14:textId="77777777" w:rsidR="00F6696E" w:rsidRDefault="00F6696E" w:rsidP="00F6696E"/>
    <w:p w14:paraId="32B925FF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2B92600" w14:textId="77777777" w:rsidR="00A75FE9" w:rsidRPr="009C2562" w:rsidRDefault="00A75FE9" w:rsidP="00A75FE9">
      <w:pPr>
        <w:pStyle w:val="ActHead5"/>
      </w:pPr>
      <w:bookmarkStart w:id="1" w:name="_Toc454512513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32B92601" w14:textId="7B5CE9FF" w:rsidR="00A75FE9" w:rsidRDefault="00484A03" w:rsidP="00484A03">
      <w:pPr>
        <w:pStyle w:val="subsection"/>
        <w:tabs>
          <w:tab w:val="clear" w:pos="1021"/>
          <w:tab w:val="right" w:pos="284"/>
        </w:tabs>
        <w:ind w:left="993"/>
      </w:pPr>
      <w:r>
        <w:tab/>
      </w:r>
      <w:r>
        <w:tab/>
      </w:r>
      <w:r w:rsidR="00A75FE9" w:rsidRPr="009C2562">
        <w:t xml:space="preserve">This </w:t>
      </w:r>
      <w:r>
        <w:t>Determination</w:t>
      </w:r>
      <w:r w:rsidR="004C4E59">
        <w:t xml:space="preserve"> </w:t>
      </w:r>
      <w:r w:rsidR="00A75FE9" w:rsidRPr="009C2562">
        <w:t xml:space="preserve">is the </w:t>
      </w:r>
      <w:bookmarkStart w:id="2" w:name="BKCheck15B_3"/>
      <w:bookmarkEnd w:id="2"/>
      <w:r w:rsidR="00AD3A62">
        <w:rPr>
          <w:i/>
        </w:rPr>
        <w:t>Social Security (Class of Visas – Newly Arrived Resident’s Waiting Period for Carer Payment) Determination 201</w:t>
      </w:r>
      <w:r w:rsidR="00B50EEF">
        <w:rPr>
          <w:i/>
        </w:rPr>
        <w:t>8</w:t>
      </w:r>
      <w:r w:rsidR="00A75FE9" w:rsidRPr="009C2562">
        <w:t>.</w:t>
      </w:r>
    </w:p>
    <w:p w14:paraId="32B92603" w14:textId="0599CD2F" w:rsidR="00936D0B" w:rsidRPr="00936D0B" w:rsidRDefault="00A75FE9" w:rsidP="00685A01">
      <w:pPr>
        <w:pStyle w:val="ActHead5"/>
      </w:pPr>
      <w:bookmarkStart w:id="3" w:name="_Toc454512514"/>
      <w:proofErr w:type="gramStart"/>
      <w:r w:rsidRPr="001806BE">
        <w:rPr>
          <w:rStyle w:val="CharSectno"/>
        </w:rPr>
        <w:t>2</w:t>
      </w:r>
      <w:r w:rsidRPr="001806BE">
        <w:t xml:space="preserve">  Commencement</w:t>
      </w:r>
      <w:bookmarkEnd w:id="3"/>
      <w:proofErr w:type="gramEnd"/>
    </w:p>
    <w:p w14:paraId="32B92604" w14:textId="77777777" w:rsidR="00903C9F" w:rsidRPr="00BF5749" w:rsidRDefault="00187ECC" w:rsidP="00A02B4A">
      <w:pPr>
        <w:pStyle w:val="subsection"/>
        <w:numPr>
          <w:ilvl w:val="0"/>
          <w:numId w:val="16"/>
        </w:numPr>
      </w:pPr>
      <w:bookmarkStart w:id="4" w:name="_Toc454512515"/>
      <w:r>
        <w:t xml:space="preserve"> </w:t>
      </w:r>
      <w:r w:rsidR="00903C9F" w:rsidRPr="00BF5749">
        <w:t>Each provision of this instrument specified in c</w:t>
      </w:r>
      <w:r w:rsidR="00903C9F">
        <w:t xml:space="preserve">olumn 1 of the table commences, </w:t>
      </w:r>
      <w:r w:rsidR="00903C9F" w:rsidRPr="00BF5749">
        <w:t>or is taken to have commenced, in accordance with column 2 of the table. Any other statement in column 2 has effect according to its terms.</w:t>
      </w:r>
    </w:p>
    <w:p w14:paraId="32B92605" w14:textId="77777777" w:rsidR="00903C9F" w:rsidRPr="00BF5749" w:rsidRDefault="00903C9F" w:rsidP="00903C9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2835"/>
      </w:tblGrid>
      <w:tr w:rsidR="00903C9F" w:rsidRPr="00BF5749" w14:paraId="32B92607" w14:textId="77777777" w:rsidTr="0025770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32B92606" w14:textId="77777777" w:rsidR="00903C9F" w:rsidRPr="00BF5749" w:rsidRDefault="00903C9F" w:rsidP="0025770D">
            <w:pPr>
              <w:pStyle w:val="TableHeading"/>
            </w:pPr>
            <w:r w:rsidRPr="00BF5749">
              <w:t>Commencement information</w:t>
            </w:r>
          </w:p>
        </w:tc>
      </w:tr>
      <w:tr w:rsidR="00903C9F" w:rsidRPr="00BF5749" w14:paraId="32B9260B" w14:textId="77777777" w:rsidTr="0025770D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2B92608" w14:textId="77777777" w:rsidR="00903C9F" w:rsidRPr="00BF5749" w:rsidRDefault="00903C9F" w:rsidP="0025770D">
            <w:pPr>
              <w:pStyle w:val="TableHeading"/>
            </w:pPr>
            <w:r w:rsidRPr="00BF5749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2B92609" w14:textId="77777777" w:rsidR="00903C9F" w:rsidRPr="00BF5749" w:rsidRDefault="00903C9F" w:rsidP="0025770D">
            <w:pPr>
              <w:pStyle w:val="TableHeading"/>
            </w:pPr>
            <w:r w:rsidRPr="00BF5749">
              <w:t>Column 2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2B9260A" w14:textId="77777777" w:rsidR="00903C9F" w:rsidRPr="00BF5749" w:rsidRDefault="00903C9F" w:rsidP="0025770D">
            <w:pPr>
              <w:pStyle w:val="TableHeading"/>
            </w:pPr>
            <w:r w:rsidRPr="00BF5749">
              <w:t>Column 3</w:t>
            </w:r>
          </w:p>
        </w:tc>
      </w:tr>
      <w:tr w:rsidR="00903C9F" w:rsidRPr="00BF5749" w14:paraId="32B9260F" w14:textId="77777777" w:rsidTr="0025770D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2B9260C" w14:textId="77777777" w:rsidR="00903C9F" w:rsidRPr="00BF5749" w:rsidRDefault="00903C9F" w:rsidP="0025770D">
            <w:pPr>
              <w:pStyle w:val="TableHeading"/>
            </w:pPr>
            <w:r w:rsidRPr="00BF5749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2B9260D" w14:textId="77777777" w:rsidR="00903C9F" w:rsidRPr="00BF5749" w:rsidRDefault="00903C9F" w:rsidP="0025770D">
            <w:pPr>
              <w:pStyle w:val="TableHeading"/>
            </w:pPr>
            <w:r w:rsidRPr="00BF5749">
              <w:t>Commencement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2B9260E" w14:textId="77777777" w:rsidR="00903C9F" w:rsidRPr="00BF5749" w:rsidRDefault="00903C9F" w:rsidP="0025770D">
            <w:pPr>
              <w:pStyle w:val="TableHeading"/>
            </w:pPr>
            <w:r w:rsidRPr="00BF5749">
              <w:t>Date/Details</w:t>
            </w:r>
          </w:p>
        </w:tc>
      </w:tr>
      <w:tr w:rsidR="00903C9F" w:rsidRPr="00BF5749" w14:paraId="32B92614" w14:textId="77777777" w:rsidTr="0025770D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2B92610" w14:textId="77777777" w:rsidR="00903C9F" w:rsidRPr="00BF5749" w:rsidRDefault="00903C9F" w:rsidP="0025770D">
            <w:pPr>
              <w:pStyle w:val="Tabletext"/>
            </w:pPr>
            <w:r w:rsidRPr="00BF5749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B92611" w14:textId="11F9FBDC" w:rsidR="00903C9F" w:rsidRPr="00187ECC" w:rsidRDefault="00EC2548" w:rsidP="00187EC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 October 201</w:t>
            </w:r>
            <w:r w:rsidR="00B50EEF">
              <w:rPr>
                <w:rFonts w:eastAsia="Times New Roman" w:cs="Times New Roman"/>
                <w:sz w:val="20"/>
              </w:rPr>
              <w:t>8</w:t>
            </w:r>
            <w:r>
              <w:rPr>
                <w:rFonts w:eastAsia="Times New Roman" w:cs="Times New Roman"/>
                <w:sz w:val="20"/>
              </w:rPr>
              <w:t>.</w:t>
            </w:r>
          </w:p>
          <w:p w14:paraId="32B92612" w14:textId="77777777" w:rsidR="00903C9F" w:rsidRPr="00BF5749" w:rsidRDefault="00903C9F" w:rsidP="00187ECC">
            <w:pPr>
              <w:spacing w:before="60" w:line="240" w:lineRule="atLeast"/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B92613" w14:textId="77777777" w:rsidR="00903C9F" w:rsidRPr="00BF5749" w:rsidRDefault="00903C9F" w:rsidP="0025770D">
            <w:pPr>
              <w:pStyle w:val="Tabletext"/>
            </w:pPr>
          </w:p>
        </w:tc>
      </w:tr>
    </w:tbl>
    <w:p w14:paraId="32B92615" w14:textId="77777777" w:rsidR="00903C9F" w:rsidRPr="00BF5749" w:rsidRDefault="00903C9F" w:rsidP="00903C9F">
      <w:pPr>
        <w:pStyle w:val="notetext"/>
        <w:rPr>
          <w:snapToGrid w:val="0"/>
          <w:lang w:eastAsia="en-US"/>
        </w:rPr>
      </w:pPr>
      <w:r w:rsidRPr="00BF5749">
        <w:rPr>
          <w:snapToGrid w:val="0"/>
          <w:lang w:eastAsia="en-US"/>
        </w:rPr>
        <w:t xml:space="preserve">Note: </w:t>
      </w:r>
      <w:r w:rsidRPr="00BF5749">
        <w:rPr>
          <w:snapToGrid w:val="0"/>
          <w:lang w:eastAsia="en-US"/>
        </w:rPr>
        <w:tab/>
        <w:t xml:space="preserve">This table relates only to the provisions of this </w:t>
      </w:r>
      <w:r w:rsidRPr="00BF5749">
        <w:t xml:space="preserve">instrument </w:t>
      </w:r>
      <w:r w:rsidRPr="00BF5749">
        <w:rPr>
          <w:snapToGrid w:val="0"/>
          <w:lang w:eastAsia="en-US"/>
        </w:rPr>
        <w:t xml:space="preserve">as originally made. It will not be amended to deal with any later amendments of this </w:t>
      </w:r>
      <w:r w:rsidRPr="00BF5749">
        <w:t>instrument</w:t>
      </w:r>
      <w:r w:rsidRPr="00BF5749">
        <w:rPr>
          <w:snapToGrid w:val="0"/>
          <w:lang w:eastAsia="en-US"/>
        </w:rPr>
        <w:t>.</w:t>
      </w:r>
    </w:p>
    <w:p w14:paraId="32B92616" w14:textId="77777777" w:rsidR="00903C9F" w:rsidRDefault="00903C9F" w:rsidP="00903C9F">
      <w:pPr>
        <w:pStyle w:val="subsection"/>
      </w:pPr>
      <w:r w:rsidRPr="00BF5749">
        <w:tab/>
        <w:t>(2)</w:t>
      </w:r>
      <w:r w:rsidRPr="00BF574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2B92619" w14:textId="6C8D190B" w:rsidR="00A75FE9" w:rsidRPr="009C2562" w:rsidRDefault="007811E5" w:rsidP="00A75FE9">
      <w:pPr>
        <w:pStyle w:val="ActHead5"/>
      </w:pPr>
      <w:proofErr w:type="gramStart"/>
      <w:r>
        <w:rPr>
          <w:rStyle w:val="CharSectno"/>
        </w:rPr>
        <w:t>3</w:t>
      </w:r>
      <w:r w:rsidR="00A75FE9" w:rsidRPr="009C2562">
        <w:t xml:space="preserve">  Authority</w:t>
      </w:r>
      <w:bookmarkEnd w:id="4"/>
      <w:proofErr w:type="gramEnd"/>
    </w:p>
    <w:p w14:paraId="32B9261A" w14:textId="423D0BB8" w:rsidR="00A75FE9" w:rsidRPr="009C2562" w:rsidRDefault="00A75FE9" w:rsidP="00A75FE9">
      <w:pPr>
        <w:pStyle w:val="subsection"/>
      </w:pPr>
      <w:r w:rsidRPr="009C2562">
        <w:tab/>
      </w:r>
      <w:r w:rsidRPr="009C2562">
        <w:tab/>
        <w:t xml:space="preserve">This </w:t>
      </w:r>
      <w:r w:rsidR="00484A03">
        <w:t>Determination</w:t>
      </w:r>
      <w:r w:rsidRPr="009C2562">
        <w:t xml:space="preserve"> is made under </w:t>
      </w:r>
      <w:r w:rsidR="00903C9F">
        <w:t xml:space="preserve">subsection </w:t>
      </w:r>
      <w:proofErr w:type="gramStart"/>
      <w:r w:rsidR="00903C9F">
        <w:t>201AA(</w:t>
      </w:r>
      <w:proofErr w:type="gramEnd"/>
      <w:r w:rsidR="00903C9F">
        <w:t>5B)</w:t>
      </w:r>
      <w:r w:rsidR="00E9618B">
        <w:t xml:space="preserve"> of the </w:t>
      </w:r>
      <w:r w:rsidR="00E9618B">
        <w:rPr>
          <w:i/>
        </w:rPr>
        <w:t>Social Security Act 1991</w:t>
      </w:r>
      <w:r w:rsidRPr="009C2562">
        <w:t>.</w:t>
      </w:r>
    </w:p>
    <w:p w14:paraId="32B9261B" w14:textId="711CB085" w:rsidR="00CA5B23" w:rsidRPr="00903C9F" w:rsidRDefault="007811E5" w:rsidP="00CA5B23">
      <w:pPr>
        <w:pStyle w:val="ActHead5"/>
      </w:pPr>
      <w:bookmarkStart w:id="5" w:name="_Toc454512517"/>
      <w:proofErr w:type="gramStart"/>
      <w:r>
        <w:t>4</w:t>
      </w:r>
      <w:r w:rsidR="00A75FE9" w:rsidRPr="00903C9F">
        <w:t xml:space="preserve">  </w:t>
      </w:r>
      <w:bookmarkEnd w:id="5"/>
      <w:r w:rsidR="00903C9F" w:rsidRPr="00903C9F">
        <w:t>Class</w:t>
      </w:r>
      <w:proofErr w:type="gramEnd"/>
      <w:r w:rsidR="00903C9F" w:rsidRPr="00903C9F">
        <w:t xml:space="preserve"> of visas</w:t>
      </w:r>
    </w:p>
    <w:p w14:paraId="32B9261C" w14:textId="71D442D3" w:rsidR="00A75FE9" w:rsidRDefault="00A75FE9" w:rsidP="00CA5B23">
      <w:pPr>
        <w:pStyle w:val="subsection"/>
      </w:pPr>
      <w:r w:rsidRPr="00903C9F">
        <w:tab/>
      </w:r>
      <w:r w:rsidR="00903C9F" w:rsidRPr="00903C9F">
        <w:tab/>
        <w:t>For the p</w:t>
      </w:r>
      <w:r w:rsidR="00E946D7">
        <w:t xml:space="preserve">urposes of subsection </w:t>
      </w:r>
      <w:proofErr w:type="gramStart"/>
      <w:r w:rsidR="00E946D7">
        <w:t>201AA(</w:t>
      </w:r>
      <w:proofErr w:type="gramEnd"/>
      <w:r w:rsidR="00E946D7">
        <w:t>5)</w:t>
      </w:r>
      <w:r w:rsidR="00903C9F" w:rsidRPr="00903C9F">
        <w:t xml:space="preserve"> of the </w:t>
      </w:r>
      <w:r w:rsidR="00903C9F" w:rsidRPr="00903C9F">
        <w:rPr>
          <w:i/>
        </w:rPr>
        <w:t>Social Security Act 1991</w:t>
      </w:r>
      <w:r w:rsidR="00903C9F" w:rsidRPr="00903C9F">
        <w:t xml:space="preserve"> the class</w:t>
      </w:r>
      <w:r w:rsidR="00685A01">
        <w:t>es</w:t>
      </w:r>
      <w:r w:rsidR="00903C9F" w:rsidRPr="00903C9F">
        <w:t xml:space="preserve"> of visas are:</w:t>
      </w:r>
    </w:p>
    <w:p w14:paraId="32B9261D" w14:textId="2E26D0BB" w:rsidR="00627E0A" w:rsidRPr="00903C9F" w:rsidRDefault="00627E0A" w:rsidP="00627E0A">
      <w:pPr>
        <w:pStyle w:val="paragraph"/>
      </w:pPr>
      <w:r w:rsidRPr="00903C9F">
        <w:tab/>
        <w:t>(a)</w:t>
      </w:r>
      <w:r w:rsidRPr="00903C9F">
        <w:tab/>
      </w:r>
      <w:r w:rsidR="00025405">
        <w:t>S</w:t>
      </w:r>
      <w:r w:rsidR="00903C9F" w:rsidRPr="00903C9F">
        <w:t>ubclass 116 (Carer)</w:t>
      </w:r>
      <w:r w:rsidRPr="00903C9F">
        <w:t>; and</w:t>
      </w:r>
    </w:p>
    <w:p w14:paraId="4BB1B537" w14:textId="59C8FA13" w:rsidR="00025405" w:rsidRDefault="00627E0A" w:rsidP="00054379">
      <w:pPr>
        <w:pStyle w:val="paragraph"/>
      </w:pPr>
      <w:r w:rsidRPr="00903C9F">
        <w:tab/>
        <w:t>(b)</w:t>
      </w:r>
      <w:r w:rsidRPr="00903C9F">
        <w:tab/>
      </w:r>
      <w:r w:rsidR="00025405">
        <w:t>S</w:t>
      </w:r>
      <w:r w:rsidR="00903C9F" w:rsidRPr="00903C9F">
        <w:t>ubclass 836 (Carer)</w:t>
      </w:r>
      <w:r w:rsidRPr="00903C9F">
        <w:t>.</w:t>
      </w:r>
    </w:p>
    <w:p w14:paraId="6CD1DB3D" w14:textId="13972D8F" w:rsidR="00025405" w:rsidRPr="00025405" w:rsidRDefault="00025405" w:rsidP="00054379">
      <w:pPr>
        <w:pStyle w:val="paragraph"/>
        <w:spacing w:before="280"/>
        <w:rPr>
          <w:b/>
        </w:rPr>
      </w:pPr>
      <w:proofErr w:type="gramStart"/>
      <w:r w:rsidRPr="00025405">
        <w:rPr>
          <w:b/>
        </w:rPr>
        <w:t>5  Repeal</w:t>
      </w:r>
      <w:proofErr w:type="gramEnd"/>
      <w:r w:rsidRPr="00025405">
        <w:rPr>
          <w:b/>
        </w:rPr>
        <w:t xml:space="preserve"> of this Instrument </w:t>
      </w:r>
    </w:p>
    <w:p w14:paraId="32B9261F" w14:textId="5DAA0AA9" w:rsidR="004E1307" w:rsidRDefault="00025405" w:rsidP="00025405">
      <w:pPr>
        <w:pStyle w:val="subsection"/>
        <w:ind w:firstLine="0"/>
      </w:pPr>
      <w:r>
        <w:t xml:space="preserve">This instrument is repealed at the start of 1 October 2021. </w:t>
      </w:r>
    </w:p>
    <w:p w14:paraId="32B92620" w14:textId="77777777" w:rsidR="00903C9F" w:rsidRDefault="00903C9F">
      <w:pPr>
        <w:spacing w:line="240" w:lineRule="auto"/>
        <w:rPr>
          <w:rFonts w:eastAsia="Times New Roman" w:cs="Times New Roman"/>
          <w:lang w:eastAsia="en-AU"/>
        </w:rPr>
      </w:pPr>
    </w:p>
    <w:sectPr w:rsidR="00903C9F" w:rsidSect="008C2EA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91A46" w14:textId="77777777" w:rsidR="00965E00" w:rsidRDefault="00965E00" w:rsidP="00715914">
      <w:pPr>
        <w:spacing w:line="240" w:lineRule="auto"/>
      </w:pPr>
      <w:r>
        <w:separator/>
      </w:r>
    </w:p>
  </w:endnote>
  <w:endnote w:type="continuationSeparator" w:id="0">
    <w:p w14:paraId="233D7A4D" w14:textId="77777777" w:rsidR="00965E00" w:rsidRDefault="00965E0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92629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32B9262D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B9262A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B9262B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82C0E">
            <w:rPr>
              <w:i/>
              <w:noProof/>
              <w:sz w:val="18"/>
            </w:rPr>
            <w:t>Social Security (Class of Visas – Newly Arrived Resident’s Waiting Period for Carer Payment) Determination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2B9262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32B9262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2B9262E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32B92630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92631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32B92635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B92632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B92633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82C0E">
            <w:rPr>
              <w:i/>
              <w:noProof/>
              <w:sz w:val="18"/>
            </w:rPr>
            <w:t>Social Security (Class of Visas – Newly Arrived Resident’s Waiting Period for Carer Payment) Determination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B92634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32B92637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2B92636" w14:textId="77777777" w:rsidR="0072147A" w:rsidRDefault="0072147A" w:rsidP="00A369E3">
          <w:pPr>
            <w:rPr>
              <w:sz w:val="18"/>
            </w:rPr>
          </w:pPr>
        </w:p>
      </w:tc>
    </w:tr>
  </w:tbl>
  <w:p w14:paraId="32B92638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9263A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32B9263E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B9263B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B9263C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B9263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2B9263F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9264A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C2EAC" w14:paraId="32B9264E" w14:textId="77777777" w:rsidTr="00A87A58">
      <w:tc>
        <w:tcPr>
          <w:tcW w:w="365" w:type="pct"/>
        </w:tcPr>
        <w:p w14:paraId="32B9264B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254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2B9264C" w14:textId="7777777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82C0E">
            <w:rPr>
              <w:i/>
              <w:noProof/>
              <w:sz w:val="18"/>
            </w:rPr>
            <w:t>Social Security (Class of Visas – Newly Arrived Resident’s Waiting Period for Carer Payment) Determination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2B9264D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32B92650" w14:textId="77777777" w:rsidTr="00A87A58">
      <w:tc>
        <w:tcPr>
          <w:tcW w:w="5000" w:type="pct"/>
          <w:gridSpan w:val="3"/>
        </w:tcPr>
        <w:p w14:paraId="32B9264F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32B92651" w14:textId="77777777" w:rsidR="008C2EAC" w:rsidRPr="00ED79B6" w:rsidRDefault="008C2EAC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92652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32B92656" w14:textId="77777777" w:rsidTr="00A87A58">
      <w:tc>
        <w:tcPr>
          <w:tcW w:w="947" w:type="pct"/>
        </w:tcPr>
        <w:p w14:paraId="32B92653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2B92654" w14:textId="2773CAA6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12090">
            <w:rPr>
              <w:i/>
              <w:noProof/>
              <w:sz w:val="18"/>
            </w:rPr>
            <w:t>Social Security (Class of Visas – Newly Arrived Resident’s Waiting Period for Carer Payment)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2B92655" w14:textId="3AC827A3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1209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32B92658" w14:textId="77777777" w:rsidTr="00A87A58">
      <w:tc>
        <w:tcPr>
          <w:tcW w:w="5000" w:type="pct"/>
          <w:gridSpan w:val="3"/>
        </w:tcPr>
        <w:p w14:paraId="32B92657" w14:textId="77777777" w:rsidR="008C2EAC" w:rsidRDefault="008C2EAC" w:rsidP="000850AC">
          <w:pPr>
            <w:rPr>
              <w:sz w:val="18"/>
            </w:rPr>
          </w:pPr>
        </w:p>
      </w:tc>
    </w:tr>
  </w:tbl>
  <w:p w14:paraId="32B92659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33628" w14:textId="77777777" w:rsidR="00965E00" w:rsidRDefault="00965E00" w:rsidP="00715914">
      <w:pPr>
        <w:spacing w:line="240" w:lineRule="auto"/>
      </w:pPr>
      <w:r>
        <w:separator/>
      </w:r>
    </w:p>
  </w:footnote>
  <w:footnote w:type="continuationSeparator" w:id="0">
    <w:p w14:paraId="6C1EE3FB" w14:textId="77777777" w:rsidR="00965E00" w:rsidRDefault="00965E0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92627" w14:textId="7EA3A9F4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92628" w14:textId="67BBE8CE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29A67" w14:textId="123A776B" w:rsidR="003D0DCA" w:rsidRDefault="003D0DC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92640" w14:textId="3D37F25D" w:rsidR="004E1307" w:rsidRDefault="004E1307" w:rsidP="00715914">
    <w:pPr>
      <w:rPr>
        <w:sz w:val="20"/>
      </w:rPr>
    </w:pPr>
  </w:p>
  <w:p w14:paraId="32B92641" w14:textId="77777777" w:rsidR="004E1307" w:rsidRDefault="004E1307" w:rsidP="00715914">
    <w:pPr>
      <w:rPr>
        <w:sz w:val="20"/>
      </w:rPr>
    </w:pPr>
  </w:p>
  <w:p w14:paraId="32B92642" w14:textId="77777777" w:rsidR="004E1307" w:rsidRPr="007A1328" w:rsidRDefault="004E1307" w:rsidP="00715914">
    <w:pPr>
      <w:rPr>
        <w:sz w:val="20"/>
      </w:rPr>
    </w:pPr>
  </w:p>
  <w:p w14:paraId="32B92643" w14:textId="77777777" w:rsidR="004E1307" w:rsidRPr="007A1328" w:rsidRDefault="004E1307" w:rsidP="00715914">
    <w:pPr>
      <w:rPr>
        <w:b/>
        <w:sz w:val="24"/>
      </w:rPr>
    </w:pPr>
  </w:p>
  <w:p w14:paraId="32B92644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92645" w14:textId="2659AF6E" w:rsidR="004E1307" w:rsidRPr="007A1328" w:rsidRDefault="004E1307" w:rsidP="00715914">
    <w:pPr>
      <w:jc w:val="right"/>
      <w:rPr>
        <w:sz w:val="20"/>
      </w:rPr>
    </w:pPr>
  </w:p>
  <w:p w14:paraId="32B92646" w14:textId="77777777" w:rsidR="004E1307" w:rsidRPr="007A1328" w:rsidRDefault="004E1307" w:rsidP="00715914">
    <w:pPr>
      <w:jc w:val="right"/>
      <w:rPr>
        <w:sz w:val="20"/>
      </w:rPr>
    </w:pPr>
  </w:p>
  <w:p w14:paraId="32B92647" w14:textId="77777777" w:rsidR="004E1307" w:rsidRPr="007A1328" w:rsidRDefault="004E1307" w:rsidP="00715914">
    <w:pPr>
      <w:jc w:val="right"/>
      <w:rPr>
        <w:sz w:val="20"/>
      </w:rPr>
    </w:pPr>
  </w:p>
  <w:p w14:paraId="32B92648" w14:textId="77777777" w:rsidR="004E1307" w:rsidRPr="007A1328" w:rsidRDefault="004E1307" w:rsidP="00715914">
    <w:pPr>
      <w:jc w:val="right"/>
      <w:rPr>
        <w:b/>
        <w:sz w:val="24"/>
      </w:rPr>
    </w:pPr>
  </w:p>
  <w:p w14:paraId="32B92649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9265A" w14:textId="2EDF07B8" w:rsidR="00415B72" w:rsidRDefault="00415B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E10A9"/>
    <w:multiLevelType w:val="hybridMultilevel"/>
    <w:tmpl w:val="A35801A0"/>
    <w:lvl w:ilvl="0" w:tplc="ED12790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317D29"/>
    <w:multiLevelType w:val="hybridMultilevel"/>
    <w:tmpl w:val="DC4C0166"/>
    <w:lvl w:ilvl="0" w:tplc="9604AF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6604771D"/>
    <w:multiLevelType w:val="hybridMultilevel"/>
    <w:tmpl w:val="2F867ED8"/>
    <w:lvl w:ilvl="0" w:tplc="DC6EFAD4">
      <w:start w:val="1"/>
      <w:numFmt w:val="decimal"/>
      <w:lvlText w:val="(%1)"/>
      <w:lvlJc w:val="left"/>
      <w:pPr>
        <w:ind w:left="1740" w:hanging="10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2"/>
  </w:num>
  <w:num w:numId="14">
    <w:abstractNumId w:val="13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4F"/>
    <w:rsid w:val="00004174"/>
    <w:rsid w:val="00004470"/>
    <w:rsid w:val="000136AF"/>
    <w:rsid w:val="00025405"/>
    <w:rsid w:val="000258B1"/>
    <w:rsid w:val="00040A89"/>
    <w:rsid w:val="000437C1"/>
    <w:rsid w:val="0004455A"/>
    <w:rsid w:val="0005365D"/>
    <w:rsid w:val="00054379"/>
    <w:rsid w:val="000614BF"/>
    <w:rsid w:val="0006709C"/>
    <w:rsid w:val="00074376"/>
    <w:rsid w:val="000814EC"/>
    <w:rsid w:val="000837C5"/>
    <w:rsid w:val="0008520A"/>
    <w:rsid w:val="000978F5"/>
    <w:rsid w:val="000B15CD"/>
    <w:rsid w:val="000B35EB"/>
    <w:rsid w:val="000D05EF"/>
    <w:rsid w:val="000E2261"/>
    <w:rsid w:val="000E78B7"/>
    <w:rsid w:val="000F0843"/>
    <w:rsid w:val="000F21C1"/>
    <w:rsid w:val="0010745C"/>
    <w:rsid w:val="00121CC2"/>
    <w:rsid w:val="00132CEB"/>
    <w:rsid w:val="001339B0"/>
    <w:rsid w:val="00142143"/>
    <w:rsid w:val="00142B62"/>
    <w:rsid w:val="001441B7"/>
    <w:rsid w:val="001441F9"/>
    <w:rsid w:val="001516CB"/>
    <w:rsid w:val="00152336"/>
    <w:rsid w:val="00157B8B"/>
    <w:rsid w:val="00162132"/>
    <w:rsid w:val="00166C2F"/>
    <w:rsid w:val="001806BE"/>
    <w:rsid w:val="001809D7"/>
    <w:rsid w:val="00187ECC"/>
    <w:rsid w:val="001939E1"/>
    <w:rsid w:val="00194C3E"/>
    <w:rsid w:val="00195382"/>
    <w:rsid w:val="0019637A"/>
    <w:rsid w:val="001A470C"/>
    <w:rsid w:val="001B2CB6"/>
    <w:rsid w:val="001C61C5"/>
    <w:rsid w:val="001C69C4"/>
    <w:rsid w:val="001D14E7"/>
    <w:rsid w:val="001D37EF"/>
    <w:rsid w:val="001E3590"/>
    <w:rsid w:val="001E7407"/>
    <w:rsid w:val="001F5D5E"/>
    <w:rsid w:val="001F6219"/>
    <w:rsid w:val="001F6CD4"/>
    <w:rsid w:val="00206C4D"/>
    <w:rsid w:val="00214E9F"/>
    <w:rsid w:val="00215AF1"/>
    <w:rsid w:val="002321E8"/>
    <w:rsid w:val="00232984"/>
    <w:rsid w:val="0024010F"/>
    <w:rsid w:val="00240749"/>
    <w:rsid w:val="00243018"/>
    <w:rsid w:val="002443A9"/>
    <w:rsid w:val="002564A4"/>
    <w:rsid w:val="0026736C"/>
    <w:rsid w:val="00281308"/>
    <w:rsid w:val="00284719"/>
    <w:rsid w:val="00291096"/>
    <w:rsid w:val="0029736C"/>
    <w:rsid w:val="00297ECB"/>
    <w:rsid w:val="002A7BCF"/>
    <w:rsid w:val="002B44A2"/>
    <w:rsid w:val="002C3FD1"/>
    <w:rsid w:val="002C43F4"/>
    <w:rsid w:val="002D043A"/>
    <w:rsid w:val="002D266B"/>
    <w:rsid w:val="002D6224"/>
    <w:rsid w:val="00301F38"/>
    <w:rsid w:val="00304F8B"/>
    <w:rsid w:val="00314014"/>
    <w:rsid w:val="00335BC6"/>
    <w:rsid w:val="003415D3"/>
    <w:rsid w:val="00344338"/>
    <w:rsid w:val="00344701"/>
    <w:rsid w:val="003452AB"/>
    <w:rsid w:val="00351BC6"/>
    <w:rsid w:val="00352B0F"/>
    <w:rsid w:val="00360459"/>
    <w:rsid w:val="0038049F"/>
    <w:rsid w:val="003C6231"/>
    <w:rsid w:val="003D0BFE"/>
    <w:rsid w:val="003D0DCA"/>
    <w:rsid w:val="003D5700"/>
    <w:rsid w:val="003E341B"/>
    <w:rsid w:val="003E4D00"/>
    <w:rsid w:val="004116CD"/>
    <w:rsid w:val="00415B72"/>
    <w:rsid w:val="00417EB9"/>
    <w:rsid w:val="00424CA9"/>
    <w:rsid w:val="004276DF"/>
    <w:rsid w:val="00431E9B"/>
    <w:rsid w:val="004379E3"/>
    <w:rsid w:val="0044015E"/>
    <w:rsid w:val="0044291A"/>
    <w:rsid w:val="004621F4"/>
    <w:rsid w:val="00467661"/>
    <w:rsid w:val="0047063E"/>
    <w:rsid w:val="00472DBE"/>
    <w:rsid w:val="00474A19"/>
    <w:rsid w:val="00477830"/>
    <w:rsid w:val="00482927"/>
    <w:rsid w:val="00484A03"/>
    <w:rsid w:val="00487764"/>
    <w:rsid w:val="004938FC"/>
    <w:rsid w:val="00496F97"/>
    <w:rsid w:val="004A1922"/>
    <w:rsid w:val="004B6C48"/>
    <w:rsid w:val="004C4E59"/>
    <w:rsid w:val="004C6809"/>
    <w:rsid w:val="004E063A"/>
    <w:rsid w:val="004E1307"/>
    <w:rsid w:val="004E7BEC"/>
    <w:rsid w:val="004F01A5"/>
    <w:rsid w:val="00505D3D"/>
    <w:rsid w:val="00506AF6"/>
    <w:rsid w:val="00516B8D"/>
    <w:rsid w:val="005240E0"/>
    <w:rsid w:val="005303C8"/>
    <w:rsid w:val="00537FBC"/>
    <w:rsid w:val="00581F30"/>
    <w:rsid w:val="00582F20"/>
    <w:rsid w:val="00584811"/>
    <w:rsid w:val="00585784"/>
    <w:rsid w:val="00593AA6"/>
    <w:rsid w:val="00594161"/>
    <w:rsid w:val="00594749"/>
    <w:rsid w:val="005A3856"/>
    <w:rsid w:val="005A65D5"/>
    <w:rsid w:val="005B0B4D"/>
    <w:rsid w:val="005B4067"/>
    <w:rsid w:val="005C3D4F"/>
    <w:rsid w:val="005C3F41"/>
    <w:rsid w:val="005D063F"/>
    <w:rsid w:val="005D1D92"/>
    <w:rsid w:val="005D24CC"/>
    <w:rsid w:val="005D2D09"/>
    <w:rsid w:val="00600219"/>
    <w:rsid w:val="00604F2A"/>
    <w:rsid w:val="00620076"/>
    <w:rsid w:val="00627E0A"/>
    <w:rsid w:val="0065488B"/>
    <w:rsid w:val="00670EA1"/>
    <w:rsid w:val="00677CC2"/>
    <w:rsid w:val="00685A01"/>
    <w:rsid w:val="0068744B"/>
    <w:rsid w:val="006905DE"/>
    <w:rsid w:val="0069207B"/>
    <w:rsid w:val="006A154F"/>
    <w:rsid w:val="006A437B"/>
    <w:rsid w:val="006B5789"/>
    <w:rsid w:val="006C30C5"/>
    <w:rsid w:val="006C7F8C"/>
    <w:rsid w:val="006D0531"/>
    <w:rsid w:val="006E2E1C"/>
    <w:rsid w:val="006E6246"/>
    <w:rsid w:val="006E69C2"/>
    <w:rsid w:val="006E6DCC"/>
    <w:rsid w:val="006F318F"/>
    <w:rsid w:val="0070017E"/>
    <w:rsid w:val="00700B2C"/>
    <w:rsid w:val="007050A2"/>
    <w:rsid w:val="00712171"/>
    <w:rsid w:val="00713084"/>
    <w:rsid w:val="00714F20"/>
    <w:rsid w:val="0071590F"/>
    <w:rsid w:val="00715914"/>
    <w:rsid w:val="007159BA"/>
    <w:rsid w:val="0072147A"/>
    <w:rsid w:val="00723791"/>
    <w:rsid w:val="00731E00"/>
    <w:rsid w:val="00743AF3"/>
    <w:rsid w:val="007440B7"/>
    <w:rsid w:val="007500C8"/>
    <w:rsid w:val="00756272"/>
    <w:rsid w:val="00762D38"/>
    <w:rsid w:val="007715C9"/>
    <w:rsid w:val="00771613"/>
    <w:rsid w:val="00774EDD"/>
    <w:rsid w:val="007757EC"/>
    <w:rsid w:val="007811E5"/>
    <w:rsid w:val="00783E89"/>
    <w:rsid w:val="00793915"/>
    <w:rsid w:val="007A1B85"/>
    <w:rsid w:val="007B6C96"/>
    <w:rsid w:val="007C2253"/>
    <w:rsid w:val="007D7911"/>
    <w:rsid w:val="007E163D"/>
    <w:rsid w:val="007E667A"/>
    <w:rsid w:val="007F28C9"/>
    <w:rsid w:val="007F51B2"/>
    <w:rsid w:val="00802254"/>
    <w:rsid w:val="008038B0"/>
    <w:rsid w:val="008040DD"/>
    <w:rsid w:val="00807410"/>
    <w:rsid w:val="008117E9"/>
    <w:rsid w:val="00824498"/>
    <w:rsid w:val="00826BD1"/>
    <w:rsid w:val="008427D9"/>
    <w:rsid w:val="00846399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2607"/>
    <w:rsid w:val="008E6067"/>
    <w:rsid w:val="008F54E7"/>
    <w:rsid w:val="008F7204"/>
    <w:rsid w:val="00903422"/>
    <w:rsid w:val="00903C9F"/>
    <w:rsid w:val="009254C3"/>
    <w:rsid w:val="00932377"/>
    <w:rsid w:val="00936D0B"/>
    <w:rsid w:val="00941236"/>
    <w:rsid w:val="00943FD5"/>
    <w:rsid w:val="009453FF"/>
    <w:rsid w:val="00947D5A"/>
    <w:rsid w:val="009512D6"/>
    <w:rsid w:val="009532A5"/>
    <w:rsid w:val="009545BD"/>
    <w:rsid w:val="00964CF0"/>
    <w:rsid w:val="00965E00"/>
    <w:rsid w:val="00977806"/>
    <w:rsid w:val="00982242"/>
    <w:rsid w:val="00982C0E"/>
    <w:rsid w:val="009868E9"/>
    <w:rsid w:val="009900A3"/>
    <w:rsid w:val="00994C85"/>
    <w:rsid w:val="009C3413"/>
    <w:rsid w:val="009F192F"/>
    <w:rsid w:val="00A02B4A"/>
    <w:rsid w:val="00A0441E"/>
    <w:rsid w:val="00A12128"/>
    <w:rsid w:val="00A22C98"/>
    <w:rsid w:val="00A231E2"/>
    <w:rsid w:val="00A3399B"/>
    <w:rsid w:val="00A369E3"/>
    <w:rsid w:val="00A50602"/>
    <w:rsid w:val="00A57600"/>
    <w:rsid w:val="00A64912"/>
    <w:rsid w:val="00A659CD"/>
    <w:rsid w:val="00A70A74"/>
    <w:rsid w:val="00A75FE9"/>
    <w:rsid w:val="00AA7D30"/>
    <w:rsid w:val="00AD3A62"/>
    <w:rsid w:val="00AD53CC"/>
    <w:rsid w:val="00AD5641"/>
    <w:rsid w:val="00AF06CF"/>
    <w:rsid w:val="00AF27C3"/>
    <w:rsid w:val="00B07CDB"/>
    <w:rsid w:val="00B16A31"/>
    <w:rsid w:val="00B17DFD"/>
    <w:rsid w:val="00B27831"/>
    <w:rsid w:val="00B308FE"/>
    <w:rsid w:val="00B33709"/>
    <w:rsid w:val="00B33B3C"/>
    <w:rsid w:val="00B36392"/>
    <w:rsid w:val="00B418CB"/>
    <w:rsid w:val="00B46850"/>
    <w:rsid w:val="00B47444"/>
    <w:rsid w:val="00B50ADC"/>
    <w:rsid w:val="00B50EEF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08DD"/>
    <w:rsid w:val="00BE2155"/>
    <w:rsid w:val="00BE719A"/>
    <w:rsid w:val="00BE720A"/>
    <w:rsid w:val="00BF0D73"/>
    <w:rsid w:val="00BF2465"/>
    <w:rsid w:val="00C16619"/>
    <w:rsid w:val="00C22685"/>
    <w:rsid w:val="00C25E7F"/>
    <w:rsid w:val="00C2746F"/>
    <w:rsid w:val="00C323D6"/>
    <w:rsid w:val="00C324A0"/>
    <w:rsid w:val="00C42BF8"/>
    <w:rsid w:val="00C50043"/>
    <w:rsid w:val="00C7573B"/>
    <w:rsid w:val="00C86F0E"/>
    <w:rsid w:val="00C926A6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3797A"/>
    <w:rsid w:val="00D52DC2"/>
    <w:rsid w:val="00D5370B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1C9E"/>
    <w:rsid w:val="00DF2388"/>
    <w:rsid w:val="00E05704"/>
    <w:rsid w:val="00E12090"/>
    <w:rsid w:val="00E338EF"/>
    <w:rsid w:val="00E36E8B"/>
    <w:rsid w:val="00E46F78"/>
    <w:rsid w:val="00E544BB"/>
    <w:rsid w:val="00E654EA"/>
    <w:rsid w:val="00E74DC7"/>
    <w:rsid w:val="00E8075A"/>
    <w:rsid w:val="00E940D8"/>
    <w:rsid w:val="00E946D7"/>
    <w:rsid w:val="00E94D5E"/>
    <w:rsid w:val="00E9618B"/>
    <w:rsid w:val="00EA7100"/>
    <w:rsid w:val="00EA7611"/>
    <w:rsid w:val="00EA7F9F"/>
    <w:rsid w:val="00EB1274"/>
    <w:rsid w:val="00EC2548"/>
    <w:rsid w:val="00ED2BB6"/>
    <w:rsid w:val="00ED34E1"/>
    <w:rsid w:val="00ED3B5B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36514"/>
    <w:rsid w:val="00F420FB"/>
    <w:rsid w:val="00F4350D"/>
    <w:rsid w:val="00F479C4"/>
    <w:rsid w:val="00F567F7"/>
    <w:rsid w:val="00F6696E"/>
    <w:rsid w:val="00F73BD6"/>
    <w:rsid w:val="00F83989"/>
    <w:rsid w:val="00F85099"/>
    <w:rsid w:val="00F9379C"/>
    <w:rsid w:val="00F9498E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925F1"/>
  <w15:docId w15:val="{9475150E-32D8-4010-9B96-00B367F8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903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3C9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C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C9F"/>
    <w:rPr>
      <w:b/>
      <w:bCs/>
    </w:rPr>
  </w:style>
  <w:style w:type="paragraph" w:styleId="ListParagraph">
    <w:name w:val="List Paragraph"/>
    <w:basedOn w:val="Normal"/>
    <w:uiPriority w:val="34"/>
    <w:qFormat/>
    <w:rsid w:val="00903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pdeg\AppData\Local\Hewlett-Packard\HP%20TRIM\TEMP\HPTRIM.6728\t0OXD5U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6CFDC746D8EA324C8A09919F485455F3" ma:contentTypeVersion="" ma:contentTypeDescription="PDMS Documentation Content Type" ma:contentTypeScope="" ma:versionID="d8feb09cea339bf9c89d59f5bf95b853">
  <xsd:schema xmlns:xsd="http://www.w3.org/2001/XMLSchema" xmlns:xs="http://www.w3.org/2001/XMLSchema" xmlns:p="http://schemas.microsoft.com/office/2006/metadata/properties" xmlns:ns2="AD847AB5-AE8F-4B30-9220-1B36D538FDBC" targetNamespace="http://schemas.microsoft.com/office/2006/metadata/properties" ma:root="true" ma:fieldsID="f4fb0106d53e27f6a82c3f9ba365d239" ns2:_="">
    <xsd:import namespace="AD847AB5-AE8F-4B30-9220-1B36D538FDB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7AB5-AE8F-4B30-9220-1B36D538FDB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SecurityClassification xmlns="AD847AB5-AE8F-4B30-9220-1B36D538FDBC" xsi:nil="true"/>
    <pdms_DocumentType xmlns="AD847AB5-AE8F-4B30-9220-1B36D538FDBC" xsi:nil="true"/>
    <SecurityClassification xmlns="AD847AB5-AE8F-4B30-9220-1B36D538FDBC" xsi:nil="true"/>
    <pdms_AttachedBy xmlns="AD847AB5-AE8F-4B30-9220-1B36D538FDBC" xsi:nil="true"/>
    <pdms_Reason xmlns="AD847AB5-AE8F-4B30-9220-1B36D538FDB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29633-9DFB-448E-A43F-E409CB5434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DD1C77-04D5-4B6F-8D5C-6BE1F8C17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47AB5-AE8F-4B30-9220-1B36D538F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9058BC-4A2C-4375-89FE-49AB4EE11675}">
  <ds:schemaRefs>
    <ds:schemaRef ds:uri="http://schemas.microsoft.com/office/2006/metadata/properties"/>
    <ds:schemaRef ds:uri="http://schemas.microsoft.com/office/infopath/2007/PartnerControls"/>
    <ds:schemaRef ds:uri="AD847AB5-AE8F-4B30-9220-1B36D538FDBC"/>
  </ds:schemaRefs>
</ds:datastoreItem>
</file>

<file path=customXml/itemProps4.xml><?xml version="1.0" encoding="utf-8"?>
<ds:datastoreItem xmlns:ds="http://schemas.openxmlformats.org/officeDocument/2006/customXml" ds:itemID="{BBE74FEC-AA26-47BB-91B9-53A1C9FD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t0OXD5UL</Template>
  <TotalTime>1</TotalTime>
  <Pages>3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ASPDEN, Gisela</dc:creator>
  <cp:lastModifiedBy>VOSS, Kathy</cp:lastModifiedBy>
  <cp:revision>2</cp:revision>
  <cp:lastPrinted>2017-10-19T03:49:00Z</cp:lastPrinted>
  <dcterms:created xsi:type="dcterms:W3CDTF">2018-09-25T09:14:00Z</dcterms:created>
  <dcterms:modified xsi:type="dcterms:W3CDTF">2018-09-25T09:14:00Z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0x010100266966F133664895A6EE3632470D45F501006CFDC746D8EA324C8A09919F485455F3</vt:lpwstr>
  </property>
</Properties>
</file>