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67C53" w:rsidRDefault="00193461" w:rsidP="0020300C">
      <w:pPr>
        <w:rPr>
          <w:sz w:val="28"/>
        </w:rPr>
      </w:pPr>
      <w:r w:rsidRPr="00D67C53">
        <w:rPr>
          <w:noProof/>
          <w:lang w:eastAsia="en-AU"/>
        </w:rPr>
        <w:drawing>
          <wp:inline distT="0" distB="0" distL="0" distR="0" wp14:anchorId="6877CF2E" wp14:editId="575418D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67C53" w:rsidRDefault="0048364F" w:rsidP="0048364F">
      <w:pPr>
        <w:rPr>
          <w:sz w:val="19"/>
        </w:rPr>
      </w:pPr>
    </w:p>
    <w:p w:rsidR="0048364F" w:rsidRPr="00D67C53" w:rsidRDefault="00794914" w:rsidP="0048364F">
      <w:pPr>
        <w:pStyle w:val="ShortT"/>
      </w:pPr>
      <w:r w:rsidRPr="00D67C53">
        <w:t>Australian Radiation Protection and Nuclear Safety (Licence Charges) Amendment (2018 Measures No.</w:t>
      </w:r>
      <w:r w:rsidR="00D67C53" w:rsidRPr="00D67C53">
        <w:t> </w:t>
      </w:r>
      <w:r w:rsidRPr="00D67C53">
        <w:t>1) Regulations</w:t>
      </w:r>
      <w:r w:rsidR="00D67C53" w:rsidRPr="00D67C53">
        <w:t> </w:t>
      </w:r>
      <w:r w:rsidRPr="00D67C53">
        <w:t>2018</w:t>
      </w:r>
    </w:p>
    <w:p w:rsidR="00830DAC" w:rsidRPr="00D67C53" w:rsidRDefault="00830DAC" w:rsidP="00F619FB">
      <w:pPr>
        <w:pStyle w:val="SignCoverPageStart"/>
        <w:spacing w:before="240"/>
        <w:rPr>
          <w:szCs w:val="22"/>
        </w:rPr>
      </w:pPr>
      <w:r w:rsidRPr="00D67C53">
        <w:rPr>
          <w:szCs w:val="22"/>
        </w:rPr>
        <w:t xml:space="preserve">I, General the Honourable Sir Peter Cosgrove AK MC (Ret’d), </w:t>
      </w:r>
      <w:r w:rsidR="00D67C53" w:rsidRPr="00D67C53">
        <w:rPr>
          <w:szCs w:val="22"/>
        </w:rPr>
        <w:t>Governor</w:t>
      </w:r>
      <w:r w:rsidR="000D2533">
        <w:rPr>
          <w:szCs w:val="22"/>
        </w:rPr>
        <w:noBreakHyphen/>
      </w:r>
      <w:r w:rsidR="00D67C53" w:rsidRPr="00D67C53">
        <w:rPr>
          <w:szCs w:val="22"/>
        </w:rPr>
        <w:t>General</w:t>
      </w:r>
      <w:r w:rsidRPr="00D67C53">
        <w:rPr>
          <w:szCs w:val="22"/>
        </w:rPr>
        <w:t xml:space="preserve"> of the Commonwealth of Australia, acting with the advice of the Federal Executive Council, make the following regulations.</w:t>
      </w:r>
    </w:p>
    <w:p w:rsidR="00830DAC" w:rsidRPr="00D67C53" w:rsidRDefault="00830DAC" w:rsidP="00F619FB">
      <w:pPr>
        <w:keepNext/>
        <w:spacing w:before="720" w:line="240" w:lineRule="atLeast"/>
        <w:ind w:right="397"/>
        <w:jc w:val="both"/>
        <w:rPr>
          <w:szCs w:val="22"/>
        </w:rPr>
      </w:pPr>
      <w:r w:rsidRPr="00D67C53">
        <w:rPr>
          <w:szCs w:val="22"/>
        </w:rPr>
        <w:t xml:space="preserve">Dated </w:t>
      </w:r>
      <w:r w:rsidRPr="00D67C53">
        <w:rPr>
          <w:szCs w:val="22"/>
        </w:rPr>
        <w:fldChar w:fldCharType="begin"/>
      </w:r>
      <w:r w:rsidRPr="00D67C53">
        <w:rPr>
          <w:szCs w:val="22"/>
        </w:rPr>
        <w:instrText xml:space="preserve"> DOCPROPERTY  DateMade </w:instrText>
      </w:r>
      <w:r w:rsidRPr="00D67C53">
        <w:rPr>
          <w:szCs w:val="22"/>
        </w:rPr>
        <w:fldChar w:fldCharType="separate"/>
      </w:r>
      <w:r w:rsidR="00EC7EF9">
        <w:rPr>
          <w:szCs w:val="22"/>
        </w:rPr>
        <w:t>21 June 2018</w:t>
      </w:r>
      <w:r w:rsidRPr="00D67C53">
        <w:rPr>
          <w:szCs w:val="22"/>
        </w:rPr>
        <w:fldChar w:fldCharType="end"/>
      </w:r>
    </w:p>
    <w:p w:rsidR="00830DAC" w:rsidRPr="00D67C53" w:rsidRDefault="00830DAC" w:rsidP="00F619FB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67C53">
        <w:rPr>
          <w:szCs w:val="22"/>
        </w:rPr>
        <w:t>Peter Cosgrove</w:t>
      </w:r>
    </w:p>
    <w:p w:rsidR="00830DAC" w:rsidRPr="00D67C53" w:rsidRDefault="00D67C53" w:rsidP="00F619F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67C53">
        <w:rPr>
          <w:szCs w:val="22"/>
        </w:rPr>
        <w:t>Governor</w:t>
      </w:r>
      <w:r w:rsidR="000D2533">
        <w:rPr>
          <w:szCs w:val="22"/>
        </w:rPr>
        <w:noBreakHyphen/>
      </w:r>
      <w:r w:rsidRPr="00D67C53">
        <w:rPr>
          <w:szCs w:val="22"/>
        </w:rPr>
        <w:t>General</w:t>
      </w:r>
    </w:p>
    <w:p w:rsidR="00830DAC" w:rsidRPr="00D67C53" w:rsidRDefault="00830DAC" w:rsidP="00F619F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67C53">
        <w:rPr>
          <w:szCs w:val="22"/>
        </w:rPr>
        <w:t>By His Excellency’s Command</w:t>
      </w:r>
    </w:p>
    <w:p w:rsidR="00830DAC" w:rsidRPr="00D67C53" w:rsidRDefault="00830DAC" w:rsidP="00F619F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67C53">
        <w:rPr>
          <w:szCs w:val="22"/>
        </w:rPr>
        <w:t>Bridget McKenzie</w:t>
      </w:r>
    </w:p>
    <w:p w:rsidR="00830DAC" w:rsidRPr="00D67C53" w:rsidRDefault="00830DAC" w:rsidP="00F619FB">
      <w:pPr>
        <w:pStyle w:val="SignCoverPageEnd"/>
        <w:rPr>
          <w:szCs w:val="22"/>
        </w:rPr>
      </w:pPr>
      <w:r w:rsidRPr="00D67C53">
        <w:rPr>
          <w:szCs w:val="22"/>
        </w:rPr>
        <w:t>Minister for Rural Health</w:t>
      </w:r>
    </w:p>
    <w:p w:rsidR="00830DAC" w:rsidRPr="00D67C53" w:rsidRDefault="00830DAC" w:rsidP="00F619FB"/>
    <w:p w:rsidR="00830DAC" w:rsidRPr="00D67C53" w:rsidRDefault="00830DAC" w:rsidP="00F619FB"/>
    <w:p w:rsidR="00830DAC" w:rsidRPr="00D67C53" w:rsidRDefault="00830DAC" w:rsidP="00F619FB"/>
    <w:p w:rsidR="00830DAC" w:rsidRPr="00D67C53" w:rsidRDefault="00830DAC" w:rsidP="00830DAC"/>
    <w:p w:rsidR="0048364F" w:rsidRPr="00D67C53" w:rsidRDefault="0048364F" w:rsidP="0048364F">
      <w:pPr>
        <w:pStyle w:val="Header"/>
        <w:tabs>
          <w:tab w:val="clear" w:pos="4150"/>
          <w:tab w:val="clear" w:pos="8307"/>
        </w:tabs>
      </w:pPr>
      <w:r w:rsidRPr="00D67C53">
        <w:rPr>
          <w:rStyle w:val="CharAmSchNo"/>
        </w:rPr>
        <w:t xml:space="preserve"> </w:t>
      </w:r>
      <w:r w:rsidRPr="00D67C53">
        <w:rPr>
          <w:rStyle w:val="CharAmSchText"/>
        </w:rPr>
        <w:t xml:space="preserve"> </w:t>
      </w:r>
    </w:p>
    <w:p w:rsidR="0048364F" w:rsidRPr="00D67C53" w:rsidRDefault="0048364F" w:rsidP="0048364F">
      <w:pPr>
        <w:pStyle w:val="Header"/>
        <w:tabs>
          <w:tab w:val="clear" w:pos="4150"/>
          <w:tab w:val="clear" w:pos="8307"/>
        </w:tabs>
      </w:pPr>
      <w:r w:rsidRPr="00D67C53">
        <w:rPr>
          <w:rStyle w:val="CharAmPartNo"/>
        </w:rPr>
        <w:t xml:space="preserve"> </w:t>
      </w:r>
      <w:r w:rsidRPr="00D67C53">
        <w:rPr>
          <w:rStyle w:val="CharAmPartText"/>
        </w:rPr>
        <w:t xml:space="preserve"> </w:t>
      </w:r>
    </w:p>
    <w:p w:rsidR="0048364F" w:rsidRPr="00D67C53" w:rsidRDefault="0048364F" w:rsidP="0048364F">
      <w:pPr>
        <w:sectPr w:rsidR="0048364F" w:rsidRPr="00D67C53" w:rsidSect="0094760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D67C53" w:rsidRDefault="0048364F" w:rsidP="001861BA">
      <w:pPr>
        <w:rPr>
          <w:sz w:val="36"/>
        </w:rPr>
      </w:pPr>
      <w:r w:rsidRPr="00D67C53">
        <w:rPr>
          <w:sz w:val="36"/>
        </w:rPr>
        <w:lastRenderedPageBreak/>
        <w:t>Contents</w:t>
      </w:r>
    </w:p>
    <w:p w:rsidR="00B9642C" w:rsidRPr="00D67C53" w:rsidRDefault="00B9642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67C53">
        <w:fldChar w:fldCharType="begin"/>
      </w:r>
      <w:r w:rsidRPr="00D67C53">
        <w:instrText xml:space="preserve"> TOC \o "1-9" </w:instrText>
      </w:r>
      <w:r w:rsidRPr="00D67C53">
        <w:fldChar w:fldCharType="separate"/>
      </w:r>
      <w:r w:rsidRPr="00D67C53">
        <w:rPr>
          <w:noProof/>
        </w:rPr>
        <w:t>1</w:t>
      </w:r>
      <w:r w:rsidRPr="00D67C53">
        <w:rPr>
          <w:noProof/>
        </w:rPr>
        <w:tab/>
        <w:t>Name</w:t>
      </w:r>
      <w:r w:rsidRPr="00D67C53">
        <w:rPr>
          <w:noProof/>
        </w:rPr>
        <w:tab/>
      </w:r>
      <w:r w:rsidRPr="00D67C53">
        <w:rPr>
          <w:noProof/>
        </w:rPr>
        <w:fldChar w:fldCharType="begin"/>
      </w:r>
      <w:r w:rsidRPr="00D67C53">
        <w:rPr>
          <w:noProof/>
        </w:rPr>
        <w:instrText xml:space="preserve"> PAGEREF _Toc510588743 \h </w:instrText>
      </w:r>
      <w:r w:rsidRPr="00D67C53">
        <w:rPr>
          <w:noProof/>
        </w:rPr>
      </w:r>
      <w:r w:rsidRPr="00D67C53">
        <w:rPr>
          <w:noProof/>
        </w:rPr>
        <w:fldChar w:fldCharType="separate"/>
      </w:r>
      <w:r w:rsidR="00EC7EF9">
        <w:rPr>
          <w:noProof/>
        </w:rPr>
        <w:t>1</w:t>
      </w:r>
      <w:r w:rsidRPr="00D67C53">
        <w:rPr>
          <w:noProof/>
        </w:rPr>
        <w:fldChar w:fldCharType="end"/>
      </w:r>
    </w:p>
    <w:p w:rsidR="00B9642C" w:rsidRPr="00D67C53" w:rsidRDefault="00B9642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67C53">
        <w:rPr>
          <w:noProof/>
        </w:rPr>
        <w:t>2</w:t>
      </w:r>
      <w:r w:rsidRPr="00D67C53">
        <w:rPr>
          <w:noProof/>
        </w:rPr>
        <w:tab/>
        <w:t>Commencement</w:t>
      </w:r>
      <w:r w:rsidRPr="00D67C53">
        <w:rPr>
          <w:noProof/>
        </w:rPr>
        <w:tab/>
      </w:r>
      <w:r w:rsidRPr="00D67C53">
        <w:rPr>
          <w:noProof/>
        </w:rPr>
        <w:fldChar w:fldCharType="begin"/>
      </w:r>
      <w:r w:rsidRPr="00D67C53">
        <w:rPr>
          <w:noProof/>
        </w:rPr>
        <w:instrText xml:space="preserve"> PAGEREF _Toc510588744 \h </w:instrText>
      </w:r>
      <w:r w:rsidRPr="00D67C53">
        <w:rPr>
          <w:noProof/>
        </w:rPr>
      </w:r>
      <w:r w:rsidRPr="00D67C53">
        <w:rPr>
          <w:noProof/>
        </w:rPr>
        <w:fldChar w:fldCharType="separate"/>
      </w:r>
      <w:r w:rsidR="00EC7EF9">
        <w:rPr>
          <w:noProof/>
        </w:rPr>
        <w:t>1</w:t>
      </w:r>
      <w:r w:rsidRPr="00D67C53">
        <w:rPr>
          <w:noProof/>
        </w:rPr>
        <w:fldChar w:fldCharType="end"/>
      </w:r>
    </w:p>
    <w:p w:rsidR="00B9642C" w:rsidRPr="00D67C53" w:rsidRDefault="00B9642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67C53">
        <w:rPr>
          <w:noProof/>
        </w:rPr>
        <w:t>3</w:t>
      </w:r>
      <w:r w:rsidRPr="00D67C53">
        <w:rPr>
          <w:noProof/>
        </w:rPr>
        <w:tab/>
        <w:t>Authority</w:t>
      </w:r>
      <w:r w:rsidRPr="00D67C53">
        <w:rPr>
          <w:noProof/>
        </w:rPr>
        <w:tab/>
      </w:r>
      <w:r w:rsidRPr="00D67C53">
        <w:rPr>
          <w:noProof/>
        </w:rPr>
        <w:fldChar w:fldCharType="begin"/>
      </w:r>
      <w:r w:rsidRPr="00D67C53">
        <w:rPr>
          <w:noProof/>
        </w:rPr>
        <w:instrText xml:space="preserve"> PAGEREF _Toc510588745 \h </w:instrText>
      </w:r>
      <w:r w:rsidRPr="00D67C53">
        <w:rPr>
          <w:noProof/>
        </w:rPr>
      </w:r>
      <w:r w:rsidRPr="00D67C53">
        <w:rPr>
          <w:noProof/>
        </w:rPr>
        <w:fldChar w:fldCharType="separate"/>
      </w:r>
      <w:r w:rsidR="00EC7EF9">
        <w:rPr>
          <w:noProof/>
        </w:rPr>
        <w:t>1</w:t>
      </w:r>
      <w:r w:rsidRPr="00D67C53">
        <w:rPr>
          <w:noProof/>
        </w:rPr>
        <w:fldChar w:fldCharType="end"/>
      </w:r>
    </w:p>
    <w:p w:rsidR="00B9642C" w:rsidRPr="00D67C53" w:rsidRDefault="00B9642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67C53">
        <w:rPr>
          <w:noProof/>
        </w:rPr>
        <w:t>4</w:t>
      </w:r>
      <w:r w:rsidRPr="00D67C53">
        <w:rPr>
          <w:noProof/>
        </w:rPr>
        <w:tab/>
        <w:t>Schedules</w:t>
      </w:r>
      <w:r w:rsidRPr="00D67C53">
        <w:rPr>
          <w:noProof/>
        </w:rPr>
        <w:tab/>
      </w:r>
      <w:r w:rsidRPr="00D67C53">
        <w:rPr>
          <w:noProof/>
        </w:rPr>
        <w:fldChar w:fldCharType="begin"/>
      </w:r>
      <w:r w:rsidRPr="00D67C53">
        <w:rPr>
          <w:noProof/>
        </w:rPr>
        <w:instrText xml:space="preserve"> PAGEREF _Toc510588746 \h </w:instrText>
      </w:r>
      <w:r w:rsidRPr="00D67C53">
        <w:rPr>
          <w:noProof/>
        </w:rPr>
      </w:r>
      <w:r w:rsidRPr="00D67C53">
        <w:rPr>
          <w:noProof/>
        </w:rPr>
        <w:fldChar w:fldCharType="separate"/>
      </w:r>
      <w:r w:rsidR="00EC7EF9">
        <w:rPr>
          <w:noProof/>
        </w:rPr>
        <w:t>1</w:t>
      </w:r>
      <w:r w:rsidRPr="00D67C53">
        <w:rPr>
          <w:noProof/>
        </w:rPr>
        <w:fldChar w:fldCharType="end"/>
      </w:r>
    </w:p>
    <w:p w:rsidR="00B9642C" w:rsidRPr="00D67C53" w:rsidRDefault="00B9642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67C53">
        <w:rPr>
          <w:noProof/>
        </w:rPr>
        <w:t>Schedule</w:t>
      </w:r>
      <w:r w:rsidR="00D67C53" w:rsidRPr="00D67C53">
        <w:rPr>
          <w:noProof/>
        </w:rPr>
        <w:t> </w:t>
      </w:r>
      <w:r w:rsidRPr="00D67C53">
        <w:rPr>
          <w:noProof/>
        </w:rPr>
        <w:t>1—Amendments</w:t>
      </w:r>
      <w:r w:rsidRPr="00D67C53">
        <w:rPr>
          <w:b w:val="0"/>
          <w:noProof/>
          <w:sz w:val="18"/>
        </w:rPr>
        <w:tab/>
      </w:r>
      <w:r w:rsidRPr="00D67C53">
        <w:rPr>
          <w:b w:val="0"/>
          <w:noProof/>
          <w:sz w:val="18"/>
        </w:rPr>
        <w:fldChar w:fldCharType="begin"/>
      </w:r>
      <w:r w:rsidRPr="00D67C53">
        <w:rPr>
          <w:b w:val="0"/>
          <w:noProof/>
          <w:sz w:val="18"/>
        </w:rPr>
        <w:instrText xml:space="preserve"> PAGEREF _Toc510588747 \h </w:instrText>
      </w:r>
      <w:r w:rsidRPr="00D67C53">
        <w:rPr>
          <w:b w:val="0"/>
          <w:noProof/>
          <w:sz w:val="18"/>
        </w:rPr>
      </w:r>
      <w:r w:rsidRPr="00D67C53">
        <w:rPr>
          <w:b w:val="0"/>
          <w:noProof/>
          <w:sz w:val="18"/>
        </w:rPr>
        <w:fldChar w:fldCharType="separate"/>
      </w:r>
      <w:r w:rsidR="00EC7EF9">
        <w:rPr>
          <w:b w:val="0"/>
          <w:noProof/>
          <w:sz w:val="18"/>
        </w:rPr>
        <w:t>2</w:t>
      </w:r>
      <w:r w:rsidRPr="00D67C53">
        <w:rPr>
          <w:b w:val="0"/>
          <w:noProof/>
          <w:sz w:val="18"/>
        </w:rPr>
        <w:fldChar w:fldCharType="end"/>
      </w:r>
    </w:p>
    <w:p w:rsidR="00B9642C" w:rsidRPr="00D67C53" w:rsidRDefault="00B9642C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67C53">
        <w:rPr>
          <w:noProof/>
        </w:rPr>
        <w:t>Part</w:t>
      </w:r>
      <w:r w:rsidR="00D67C53" w:rsidRPr="00D67C53">
        <w:rPr>
          <w:noProof/>
        </w:rPr>
        <w:t> </w:t>
      </w:r>
      <w:r w:rsidRPr="00D67C53">
        <w:rPr>
          <w:noProof/>
        </w:rPr>
        <w:t>1—Amendments of charge amounts</w:t>
      </w:r>
      <w:r w:rsidRPr="00D67C53">
        <w:rPr>
          <w:noProof/>
          <w:sz w:val="18"/>
        </w:rPr>
        <w:tab/>
      </w:r>
      <w:r w:rsidRPr="00D67C53">
        <w:rPr>
          <w:noProof/>
          <w:sz w:val="18"/>
        </w:rPr>
        <w:fldChar w:fldCharType="begin"/>
      </w:r>
      <w:r w:rsidRPr="00D67C53">
        <w:rPr>
          <w:noProof/>
          <w:sz w:val="18"/>
        </w:rPr>
        <w:instrText xml:space="preserve"> PAGEREF _Toc510588748 \h </w:instrText>
      </w:r>
      <w:r w:rsidRPr="00D67C53">
        <w:rPr>
          <w:noProof/>
          <w:sz w:val="18"/>
        </w:rPr>
      </w:r>
      <w:r w:rsidRPr="00D67C53">
        <w:rPr>
          <w:noProof/>
          <w:sz w:val="18"/>
        </w:rPr>
        <w:fldChar w:fldCharType="separate"/>
      </w:r>
      <w:r w:rsidR="00EC7EF9">
        <w:rPr>
          <w:noProof/>
          <w:sz w:val="18"/>
        </w:rPr>
        <w:t>2</w:t>
      </w:r>
      <w:r w:rsidRPr="00D67C53">
        <w:rPr>
          <w:noProof/>
          <w:sz w:val="18"/>
        </w:rPr>
        <w:fldChar w:fldCharType="end"/>
      </w:r>
    </w:p>
    <w:p w:rsidR="00B9642C" w:rsidRPr="00D67C53" w:rsidRDefault="00B9642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67C53">
        <w:rPr>
          <w:noProof/>
        </w:rPr>
        <w:t>Australian Radiation Protection and Nuclear Safety (Licence Charges) Regulations</w:t>
      </w:r>
      <w:r w:rsidR="00D67C53" w:rsidRPr="00D67C53">
        <w:rPr>
          <w:noProof/>
        </w:rPr>
        <w:t> </w:t>
      </w:r>
      <w:r w:rsidRPr="00D67C53">
        <w:rPr>
          <w:noProof/>
        </w:rPr>
        <w:t>2000</w:t>
      </w:r>
      <w:r w:rsidRPr="00D67C53">
        <w:rPr>
          <w:i w:val="0"/>
          <w:noProof/>
          <w:sz w:val="18"/>
        </w:rPr>
        <w:tab/>
      </w:r>
      <w:r w:rsidRPr="00D67C53">
        <w:rPr>
          <w:i w:val="0"/>
          <w:noProof/>
          <w:sz w:val="18"/>
        </w:rPr>
        <w:fldChar w:fldCharType="begin"/>
      </w:r>
      <w:r w:rsidRPr="00D67C53">
        <w:rPr>
          <w:i w:val="0"/>
          <w:noProof/>
          <w:sz w:val="18"/>
        </w:rPr>
        <w:instrText xml:space="preserve"> PAGEREF _Toc510588749 \h </w:instrText>
      </w:r>
      <w:r w:rsidRPr="00D67C53">
        <w:rPr>
          <w:i w:val="0"/>
          <w:noProof/>
          <w:sz w:val="18"/>
        </w:rPr>
      </w:r>
      <w:r w:rsidRPr="00D67C53">
        <w:rPr>
          <w:i w:val="0"/>
          <w:noProof/>
          <w:sz w:val="18"/>
        </w:rPr>
        <w:fldChar w:fldCharType="separate"/>
      </w:r>
      <w:r w:rsidR="00EC7EF9">
        <w:rPr>
          <w:i w:val="0"/>
          <w:noProof/>
          <w:sz w:val="18"/>
        </w:rPr>
        <w:t>2</w:t>
      </w:r>
      <w:r w:rsidRPr="00D67C53">
        <w:rPr>
          <w:i w:val="0"/>
          <w:noProof/>
          <w:sz w:val="18"/>
        </w:rPr>
        <w:fldChar w:fldCharType="end"/>
      </w:r>
    </w:p>
    <w:p w:rsidR="00B9642C" w:rsidRPr="00D67C53" w:rsidRDefault="00B9642C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67C53">
        <w:rPr>
          <w:noProof/>
        </w:rPr>
        <w:t>Part</w:t>
      </w:r>
      <w:r w:rsidR="00D67C53" w:rsidRPr="00D67C53">
        <w:rPr>
          <w:noProof/>
        </w:rPr>
        <w:t> </w:t>
      </w:r>
      <w:r w:rsidRPr="00D67C53">
        <w:rPr>
          <w:noProof/>
        </w:rPr>
        <w:t>2—Other amendments</w:t>
      </w:r>
      <w:r w:rsidRPr="00D67C53">
        <w:rPr>
          <w:noProof/>
          <w:sz w:val="18"/>
        </w:rPr>
        <w:tab/>
      </w:r>
      <w:r w:rsidRPr="00D67C53">
        <w:rPr>
          <w:noProof/>
          <w:sz w:val="18"/>
        </w:rPr>
        <w:fldChar w:fldCharType="begin"/>
      </w:r>
      <w:r w:rsidRPr="00D67C53">
        <w:rPr>
          <w:noProof/>
          <w:sz w:val="18"/>
        </w:rPr>
        <w:instrText xml:space="preserve"> PAGEREF _Toc510588750 \h </w:instrText>
      </w:r>
      <w:r w:rsidRPr="00D67C53">
        <w:rPr>
          <w:noProof/>
          <w:sz w:val="18"/>
        </w:rPr>
      </w:r>
      <w:r w:rsidRPr="00D67C53">
        <w:rPr>
          <w:noProof/>
          <w:sz w:val="18"/>
        </w:rPr>
        <w:fldChar w:fldCharType="separate"/>
      </w:r>
      <w:r w:rsidR="00EC7EF9">
        <w:rPr>
          <w:noProof/>
          <w:sz w:val="18"/>
        </w:rPr>
        <w:t>5</w:t>
      </w:r>
      <w:r w:rsidRPr="00D67C53">
        <w:rPr>
          <w:noProof/>
          <w:sz w:val="18"/>
        </w:rPr>
        <w:fldChar w:fldCharType="end"/>
      </w:r>
    </w:p>
    <w:p w:rsidR="00B9642C" w:rsidRPr="00D67C53" w:rsidRDefault="00B9642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67C53">
        <w:rPr>
          <w:noProof/>
        </w:rPr>
        <w:t>Australian Radiation Protection and Nuclear Safety (Licence Charges) Regulations</w:t>
      </w:r>
      <w:r w:rsidR="00D67C53" w:rsidRPr="00D67C53">
        <w:rPr>
          <w:noProof/>
        </w:rPr>
        <w:t> </w:t>
      </w:r>
      <w:r w:rsidRPr="00D67C53">
        <w:rPr>
          <w:noProof/>
        </w:rPr>
        <w:t>2000</w:t>
      </w:r>
      <w:r w:rsidRPr="00D67C53">
        <w:rPr>
          <w:i w:val="0"/>
          <w:noProof/>
          <w:sz w:val="18"/>
        </w:rPr>
        <w:tab/>
      </w:r>
      <w:r w:rsidRPr="00D67C53">
        <w:rPr>
          <w:i w:val="0"/>
          <w:noProof/>
          <w:sz w:val="18"/>
        </w:rPr>
        <w:fldChar w:fldCharType="begin"/>
      </w:r>
      <w:r w:rsidRPr="00D67C53">
        <w:rPr>
          <w:i w:val="0"/>
          <w:noProof/>
          <w:sz w:val="18"/>
        </w:rPr>
        <w:instrText xml:space="preserve"> PAGEREF _Toc510588751 \h </w:instrText>
      </w:r>
      <w:r w:rsidRPr="00D67C53">
        <w:rPr>
          <w:i w:val="0"/>
          <w:noProof/>
          <w:sz w:val="18"/>
        </w:rPr>
      </w:r>
      <w:r w:rsidRPr="00D67C53">
        <w:rPr>
          <w:i w:val="0"/>
          <w:noProof/>
          <w:sz w:val="18"/>
        </w:rPr>
        <w:fldChar w:fldCharType="separate"/>
      </w:r>
      <w:r w:rsidR="00EC7EF9">
        <w:rPr>
          <w:i w:val="0"/>
          <w:noProof/>
          <w:sz w:val="18"/>
        </w:rPr>
        <w:t>5</w:t>
      </w:r>
      <w:r w:rsidRPr="00D67C53">
        <w:rPr>
          <w:i w:val="0"/>
          <w:noProof/>
          <w:sz w:val="18"/>
        </w:rPr>
        <w:fldChar w:fldCharType="end"/>
      </w:r>
    </w:p>
    <w:p w:rsidR="0048364F" w:rsidRPr="00D67C53" w:rsidRDefault="00B9642C" w:rsidP="0048364F">
      <w:r w:rsidRPr="00D67C53">
        <w:fldChar w:fldCharType="end"/>
      </w:r>
    </w:p>
    <w:p w:rsidR="0048364F" w:rsidRPr="00D67C53" w:rsidRDefault="0048364F" w:rsidP="0048364F">
      <w:pPr>
        <w:sectPr w:rsidR="0048364F" w:rsidRPr="00D67C53" w:rsidSect="0094760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D67C53" w:rsidRDefault="0048364F" w:rsidP="0048364F">
      <w:pPr>
        <w:pStyle w:val="ActHead5"/>
      </w:pPr>
      <w:bookmarkStart w:id="0" w:name="_Toc510588743"/>
      <w:r w:rsidRPr="00D67C53">
        <w:rPr>
          <w:rStyle w:val="CharSectno"/>
        </w:rPr>
        <w:lastRenderedPageBreak/>
        <w:t>1</w:t>
      </w:r>
      <w:r w:rsidRPr="00D67C53">
        <w:t xml:space="preserve">  </w:t>
      </w:r>
      <w:r w:rsidR="004F676E" w:rsidRPr="00D67C53">
        <w:t>Name</w:t>
      </w:r>
      <w:bookmarkEnd w:id="0"/>
    </w:p>
    <w:p w:rsidR="0048364F" w:rsidRPr="00D67C53" w:rsidRDefault="0048364F" w:rsidP="0048364F">
      <w:pPr>
        <w:pStyle w:val="subsection"/>
      </w:pPr>
      <w:r w:rsidRPr="00D67C53">
        <w:tab/>
      </w:r>
      <w:r w:rsidRPr="00D67C53">
        <w:tab/>
      </w:r>
      <w:r w:rsidR="00794914" w:rsidRPr="00D67C53">
        <w:t>This instrument is</w:t>
      </w:r>
      <w:r w:rsidRPr="00D67C53">
        <w:t xml:space="preserve"> the </w:t>
      </w:r>
      <w:r w:rsidR="00414ADE" w:rsidRPr="00D67C53">
        <w:rPr>
          <w:i/>
        </w:rPr>
        <w:fldChar w:fldCharType="begin"/>
      </w:r>
      <w:r w:rsidR="00414ADE" w:rsidRPr="00D67C53">
        <w:rPr>
          <w:i/>
        </w:rPr>
        <w:instrText xml:space="preserve"> STYLEREF  ShortT </w:instrText>
      </w:r>
      <w:r w:rsidR="00414ADE" w:rsidRPr="00D67C53">
        <w:rPr>
          <w:i/>
        </w:rPr>
        <w:fldChar w:fldCharType="separate"/>
      </w:r>
      <w:r w:rsidR="00EC7EF9">
        <w:rPr>
          <w:i/>
          <w:noProof/>
        </w:rPr>
        <w:t>Australian Radiation Protection and Nuclear Safety (Licence Charges) Amendment (2018 Measures No. 1) Regulations 2018</w:t>
      </w:r>
      <w:r w:rsidR="00414ADE" w:rsidRPr="00D67C53">
        <w:rPr>
          <w:i/>
        </w:rPr>
        <w:fldChar w:fldCharType="end"/>
      </w:r>
      <w:r w:rsidRPr="00D67C53">
        <w:t>.</w:t>
      </w:r>
    </w:p>
    <w:p w:rsidR="004F676E" w:rsidRPr="00D67C53" w:rsidRDefault="0048364F" w:rsidP="005452CC">
      <w:pPr>
        <w:pStyle w:val="ActHead5"/>
      </w:pPr>
      <w:bookmarkStart w:id="1" w:name="_Toc510588744"/>
      <w:r w:rsidRPr="00D67C53">
        <w:rPr>
          <w:rStyle w:val="CharSectno"/>
        </w:rPr>
        <w:t>2</w:t>
      </w:r>
      <w:r w:rsidRPr="00D67C53">
        <w:t xml:space="preserve">  Commencement</w:t>
      </w:r>
      <w:bookmarkEnd w:id="1"/>
    </w:p>
    <w:p w:rsidR="002E024E" w:rsidRPr="00D67C53" w:rsidRDefault="002E024E" w:rsidP="00F619FB">
      <w:pPr>
        <w:pStyle w:val="subsection"/>
      </w:pPr>
      <w:bookmarkStart w:id="2" w:name="_GoBack"/>
      <w:r w:rsidRPr="00D67C53">
        <w:tab/>
        <w:t>(1)</w:t>
      </w:r>
      <w:r w:rsidRPr="00D67C53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2"/>
    </w:p>
    <w:p w:rsidR="002E024E" w:rsidRPr="00D67C53" w:rsidRDefault="002E024E" w:rsidP="00F619F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2E024E" w:rsidRPr="00D67C53" w:rsidTr="00F619F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2E024E" w:rsidRPr="00D67C53" w:rsidRDefault="002E024E" w:rsidP="00F619FB">
            <w:pPr>
              <w:pStyle w:val="TableHeading"/>
            </w:pPr>
            <w:r w:rsidRPr="00D67C53">
              <w:t>Commencement information</w:t>
            </w:r>
          </w:p>
        </w:tc>
      </w:tr>
      <w:tr w:rsidR="002E024E" w:rsidRPr="00D67C53" w:rsidTr="00F619FB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E024E" w:rsidRPr="00D67C53" w:rsidRDefault="002E024E" w:rsidP="00F619FB">
            <w:pPr>
              <w:pStyle w:val="TableHeading"/>
            </w:pPr>
            <w:r w:rsidRPr="00D67C53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E024E" w:rsidRPr="00D67C53" w:rsidRDefault="002E024E" w:rsidP="00F619FB">
            <w:pPr>
              <w:pStyle w:val="TableHeading"/>
            </w:pPr>
            <w:r w:rsidRPr="00D67C53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E024E" w:rsidRPr="00D67C53" w:rsidRDefault="002E024E" w:rsidP="00F619FB">
            <w:pPr>
              <w:pStyle w:val="TableHeading"/>
            </w:pPr>
            <w:r w:rsidRPr="00D67C53">
              <w:t>Column 3</w:t>
            </w:r>
          </w:p>
        </w:tc>
      </w:tr>
      <w:tr w:rsidR="002E024E" w:rsidRPr="00D67C53" w:rsidTr="00F619FB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E024E" w:rsidRPr="00D67C53" w:rsidRDefault="002E024E" w:rsidP="00F619FB">
            <w:pPr>
              <w:pStyle w:val="TableHeading"/>
            </w:pPr>
            <w:r w:rsidRPr="00D67C53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E024E" w:rsidRPr="00D67C53" w:rsidRDefault="002E024E" w:rsidP="00F619FB">
            <w:pPr>
              <w:pStyle w:val="TableHeading"/>
            </w:pPr>
            <w:r w:rsidRPr="00D67C53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E024E" w:rsidRPr="00D67C53" w:rsidRDefault="002E024E" w:rsidP="00F619FB">
            <w:pPr>
              <w:pStyle w:val="TableHeading"/>
            </w:pPr>
            <w:r w:rsidRPr="00D67C53">
              <w:t>Date/Details</w:t>
            </w:r>
          </w:p>
        </w:tc>
      </w:tr>
      <w:tr w:rsidR="002E024E" w:rsidRPr="00D67C53" w:rsidTr="00F619F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E024E" w:rsidRPr="00D67C53" w:rsidRDefault="002E024E" w:rsidP="00F619FB">
            <w:pPr>
              <w:pStyle w:val="Tabletext"/>
            </w:pPr>
            <w:r w:rsidRPr="00D67C53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E024E" w:rsidRPr="00D67C53" w:rsidRDefault="002E024E" w:rsidP="00F619FB">
            <w:pPr>
              <w:pStyle w:val="Tabletext"/>
            </w:pPr>
            <w:r w:rsidRPr="00D67C53">
              <w:t>1</w:t>
            </w:r>
            <w:r w:rsidR="00D67C53" w:rsidRPr="00D67C53">
              <w:t> </w:t>
            </w:r>
            <w:r w:rsidRPr="00D67C53">
              <w:t>July 2018.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024E" w:rsidRPr="00D67C53" w:rsidRDefault="002E024E" w:rsidP="00F619FB">
            <w:pPr>
              <w:pStyle w:val="Tabletext"/>
            </w:pPr>
            <w:r w:rsidRPr="00D67C53">
              <w:t>1</w:t>
            </w:r>
            <w:r w:rsidR="00D67C53" w:rsidRPr="00D67C53">
              <w:t> </w:t>
            </w:r>
            <w:r w:rsidRPr="00D67C53">
              <w:t>July 2018</w:t>
            </w:r>
          </w:p>
        </w:tc>
      </w:tr>
    </w:tbl>
    <w:p w:rsidR="002E024E" w:rsidRPr="00D67C53" w:rsidRDefault="002E024E" w:rsidP="00F619FB">
      <w:pPr>
        <w:pStyle w:val="notetext"/>
      </w:pPr>
      <w:r w:rsidRPr="00D67C53">
        <w:rPr>
          <w:snapToGrid w:val="0"/>
          <w:lang w:eastAsia="en-US"/>
        </w:rPr>
        <w:t>Note:</w:t>
      </w:r>
      <w:r w:rsidRPr="00D67C53">
        <w:rPr>
          <w:snapToGrid w:val="0"/>
          <w:lang w:eastAsia="en-US"/>
        </w:rPr>
        <w:tab/>
        <w:t xml:space="preserve">This table relates only to the provisions of this </w:t>
      </w:r>
      <w:r w:rsidRPr="00D67C53">
        <w:t xml:space="preserve">instrument </w:t>
      </w:r>
      <w:r w:rsidRPr="00D67C53">
        <w:rPr>
          <w:snapToGrid w:val="0"/>
          <w:lang w:eastAsia="en-US"/>
        </w:rPr>
        <w:t xml:space="preserve">as originally made. It will not be amended to deal with any later amendments of this </w:t>
      </w:r>
      <w:r w:rsidRPr="00D67C53">
        <w:t>instrument</w:t>
      </w:r>
      <w:r w:rsidRPr="00D67C53">
        <w:rPr>
          <w:snapToGrid w:val="0"/>
          <w:lang w:eastAsia="en-US"/>
        </w:rPr>
        <w:t>.</w:t>
      </w:r>
    </w:p>
    <w:p w:rsidR="002E024E" w:rsidRPr="00D67C53" w:rsidRDefault="002E024E" w:rsidP="00F619FB">
      <w:pPr>
        <w:pStyle w:val="subsection"/>
      </w:pPr>
      <w:r w:rsidRPr="00D67C53">
        <w:tab/>
        <w:t>(2)</w:t>
      </w:r>
      <w:r w:rsidRPr="00D67C53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D67C53" w:rsidRDefault="00BF6650" w:rsidP="00BF6650">
      <w:pPr>
        <w:pStyle w:val="ActHead5"/>
      </w:pPr>
      <w:bookmarkStart w:id="3" w:name="_Toc510588745"/>
      <w:r w:rsidRPr="00D67C53">
        <w:rPr>
          <w:rStyle w:val="CharSectno"/>
        </w:rPr>
        <w:t>3</w:t>
      </w:r>
      <w:r w:rsidRPr="00D67C53">
        <w:t xml:space="preserve">  Authority</w:t>
      </w:r>
      <w:bookmarkEnd w:id="3"/>
    </w:p>
    <w:p w:rsidR="00BF6650" w:rsidRPr="00D67C53" w:rsidRDefault="00BF6650" w:rsidP="00BF6650">
      <w:pPr>
        <w:pStyle w:val="subsection"/>
      </w:pPr>
      <w:r w:rsidRPr="00D67C53">
        <w:tab/>
      </w:r>
      <w:r w:rsidRPr="00D67C53">
        <w:tab/>
      </w:r>
      <w:r w:rsidR="00794914" w:rsidRPr="00D67C53">
        <w:t>This instrument is</w:t>
      </w:r>
      <w:r w:rsidRPr="00D67C53">
        <w:t xml:space="preserve"> made under the </w:t>
      </w:r>
      <w:r w:rsidR="00313D32" w:rsidRPr="00D67C53">
        <w:rPr>
          <w:i/>
        </w:rPr>
        <w:t>Australian Radiation Protection and Nuclear Safety (Licence Charges) Act 1998</w:t>
      </w:r>
      <w:r w:rsidR="00546FA3" w:rsidRPr="00D67C53">
        <w:rPr>
          <w:i/>
        </w:rPr>
        <w:t>.</w:t>
      </w:r>
    </w:p>
    <w:p w:rsidR="00557C7A" w:rsidRPr="00D67C53" w:rsidRDefault="00BF6650" w:rsidP="00557C7A">
      <w:pPr>
        <w:pStyle w:val="ActHead5"/>
      </w:pPr>
      <w:bookmarkStart w:id="4" w:name="_Toc510588746"/>
      <w:r w:rsidRPr="00D67C53">
        <w:rPr>
          <w:rStyle w:val="CharSectno"/>
        </w:rPr>
        <w:t>4</w:t>
      </w:r>
      <w:r w:rsidR="00557C7A" w:rsidRPr="00D67C53">
        <w:t xml:space="preserve">  </w:t>
      </w:r>
      <w:r w:rsidR="00083F48" w:rsidRPr="00D67C53">
        <w:t>Schedules</w:t>
      </w:r>
      <w:bookmarkEnd w:id="4"/>
    </w:p>
    <w:p w:rsidR="00557C7A" w:rsidRPr="00D67C53" w:rsidRDefault="00557C7A" w:rsidP="00557C7A">
      <w:pPr>
        <w:pStyle w:val="subsection"/>
      </w:pPr>
      <w:r w:rsidRPr="00D67C53">
        <w:tab/>
      </w:r>
      <w:r w:rsidRPr="00D67C53">
        <w:tab/>
      </w:r>
      <w:r w:rsidR="00083F48" w:rsidRPr="00D67C53">
        <w:t xml:space="preserve">Each </w:t>
      </w:r>
      <w:r w:rsidR="00160BD7" w:rsidRPr="00D67C53">
        <w:t>instrument</w:t>
      </w:r>
      <w:r w:rsidR="00083F48" w:rsidRPr="00D67C53">
        <w:t xml:space="preserve"> that is specified in a Schedule to </w:t>
      </w:r>
      <w:r w:rsidR="00794914" w:rsidRPr="00D67C53">
        <w:t>this instrument</w:t>
      </w:r>
      <w:r w:rsidR="00083F48" w:rsidRPr="00D67C53">
        <w:t xml:space="preserve"> is amended or repealed as set out in the applicable items in the Schedule concerned, and any other item in a Schedule to </w:t>
      </w:r>
      <w:r w:rsidR="00794914" w:rsidRPr="00D67C53">
        <w:t>this instrument</w:t>
      </w:r>
      <w:r w:rsidR="00083F48" w:rsidRPr="00D67C53">
        <w:t xml:space="preserve"> has effect according to its terms.</w:t>
      </w:r>
    </w:p>
    <w:p w:rsidR="0048364F" w:rsidRPr="00D67C53" w:rsidRDefault="0048364F" w:rsidP="009C5989">
      <w:pPr>
        <w:pStyle w:val="ActHead6"/>
        <w:pageBreakBefore/>
      </w:pPr>
      <w:bookmarkStart w:id="5" w:name="_Toc510588747"/>
      <w:bookmarkStart w:id="6" w:name="opcAmSched"/>
      <w:bookmarkStart w:id="7" w:name="opcCurrentFind"/>
      <w:r w:rsidRPr="00D67C53">
        <w:rPr>
          <w:rStyle w:val="CharAmSchNo"/>
        </w:rPr>
        <w:t>Schedule</w:t>
      </w:r>
      <w:r w:rsidR="00D67C53" w:rsidRPr="00D67C53">
        <w:rPr>
          <w:rStyle w:val="CharAmSchNo"/>
        </w:rPr>
        <w:t> </w:t>
      </w:r>
      <w:r w:rsidRPr="00D67C53">
        <w:rPr>
          <w:rStyle w:val="CharAmSchNo"/>
        </w:rPr>
        <w:t>1</w:t>
      </w:r>
      <w:r w:rsidRPr="00D67C53">
        <w:t>—</w:t>
      </w:r>
      <w:r w:rsidR="00460499" w:rsidRPr="00D67C53">
        <w:rPr>
          <w:rStyle w:val="CharAmSchText"/>
        </w:rPr>
        <w:t>Amendments</w:t>
      </w:r>
      <w:bookmarkEnd w:id="5"/>
    </w:p>
    <w:p w:rsidR="0004044E" w:rsidRPr="00D67C53" w:rsidRDefault="009D2680" w:rsidP="00A81DB2">
      <w:pPr>
        <w:pStyle w:val="ActHead7"/>
      </w:pPr>
      <w:bookmarkStart w:id="8" w:name="_Toc510588748"/>
      <w:bookmarkEnd w:id="6"/>
      <w:bookmarkEnd w:id="7"/>
      <w:r w:rsidRPr="00D67C53">
        <w:rPr>
          <w:rStyle w:val="CharAmPartNo"/>
        </w:rPr>
        <w:t>Part</w:t>
      </w:r>
      <w:r w:rsidR="00D67C53" w:rsidRPr="00D67C53">
        <w:rPr>
          <w:rStyle w:val="CharAmPartNo"/>
        </w:rPr>
        <w:t> </w:t>
      </w:r>
      <w:r w:rsidRPr="00D67C53">
        <w:rPr>
          <w:rStyle w:val="CharAmPartNo"/>
        </w:rPr>
        <w:t>1</w:t>
      </w:r>
      <w:r w:rsidRPr="00D67C53">
        <w:t>—</w:t>
      </w:r>
      <w:r w:rsidRPr="00D67C53">
        <w:rPr>
          <w:rStyle w:val="CharAmPartText"/>
        </w:rPr>
        <w:t>Amendments of charge amounts</w:t>
      </w:r>
      <w:bookmarkEnd w:id="8"/>
    </w:p>
    <w:p w:rsidR="0084172C" w:rsidRPr="00D67C53" w:rsidRDefault="00830DAC" w:rsidP="00EA0D36">
      <w:pPr>
        <w:pStyle w:val="ActHead9"/>
      </w:pPr>
      <w:bookmarkStart w:id="9" w:name="_Toc510588749"/>
      <w:r w:rsidRPr="00D67C53">
        <w:t>Australian Radiation Protection and Nuclear Safety (Licence Charges) Regulations</w:t>
      </w:r>
      <w:r w:rsidR="00D67C53" w:rsidRPr="00D67C53">
        <w:t> </w:t>
      </w:r>
      <w:r w:rsidRPr="00D67C53">
        <w:t>2000</w:t>
      </w:r>
      <w:bookmarkEnd w:id="9"/>
    </w:p>
    <w:p w:rsidR="000D2353" w:rsidRPr="00D67C53" w:rsidRDefault="000D2353" w:rsidP="000D2353">
      <w:pPr>
        <w:pStyle w:val="ItemHead"/>
      </w:pPr>
      <w:r w:rsidRPr="00D67C53">
        <w:t>1  Amendments of listed provisions—Schedule</w:t>
      </w:r>
      <w:r w:rsidR="00D67C53" w:rsidRPr="00D67C53">
        <w:t> </w:t>
      </w:r>
      <w:r w:rsidRPr="00D67C53">
        <w:t>1</w:t>
      </w:r>
    </w:p>
    <w:p w:rsidR="000D2353" w:rsidRPr="00D67C53" w:rsidRDefault="000D2353" w:rsidP="000D2353">
      <w:pPr>
        <w:pStyle w:val="Item"/>
      </w:pPr>
      <w:r w:rsidRPr="00D67C53">
        <w:t>The items of the table in clause</w:t>
      </w:r>
      <w:r w:rsidR="00D67C53" w:rsidRPr="00D67C53">
        <w:t> </w:t>
      </w:r>
      <w:r w:rsidRPr="00D67C53">
        <w:t>1 of Schedule</w:t>
      </w:r>
      <w:r w:rsidR="00D67C53" w:rsidRPr="00D67C53">
        <w:t> </w:t>
      </w:r>
      <w:r w:rsidRPr="00D67C53">
        <w:t>1 listed in the following table are amended as set out in the table.</w:t>
      </w:r>
    </w:p>
    <w:p w:rsidR="000D2353" w:rsidRPr="00D67C53" w:rsidRDefault="000D2353" w:rsidP="000D2353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42"/>
        <w:gridCol w:w="2551"/>
        <w:gridCol w:w="2506"/>
      </w:tblGrid>
      <w:tr w:rsidR="000D2353" w:rsidRPr="00D67C53" w:rsidTr="00F619FB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D2353" w:rsidRPr="00D67C53" w:rsidRDefault="000D2353" w:rsidP="00F619FB">
            <w:pPr>
              <w:pStyle w:val="TableHeading"/>
            </w:pPr>
            <w:r w:rsidRPr="00D67C53">
              <w:t>Amendments relating to annual charge for facility licence—nuclear installations</w:t>
            </w:r>
          </w:p>
        </w:tc>
      </w:tr>
      <w:tr w:rsidR="000D2353" w:rsidRPr="00D67C53" w:rsidTr="00F619FB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2353" w:rsidRPr="00D67C53" w:rsidRDefault="000D2353" w:rsidP="00F619FB">
            <w:pPr>
              <w:pStyle w:val="TableHeading"/>
            </w:pPr>
            <w:r w:rsidRPr="00D67C53">
              <w:t>Item</w:t>
            </w:r>
          </w:p>
        </w:tc>
        <w:tc>
          <w:tcPr>
            <w:tcW w:w="254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2353" w:rsidRPr="00D67C53" w:rsidRDefault="000D2353" w:rsidP="00F619FB">
            <w:pPr>
              <w:pStyle w:val="TableHeading"/>
            </w:pPr>
            <w:r w:rsidRPr="00D67C53">
              <w:t>Table item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2353" w:rsidRPr="00D67C53" w:rsidRDefault="000D2353" w:rsidP="00F619FB">
            <w:pPr>
              <w:pStyle w:val="TableHeading"/>
              <w:jc w:val="right"/>
            </w:pPr>
            <w:r w:rsidRPr="00D67C53">
              <w:t>Omit</w:t>
            </w:r>
          </w:p>
        </w:tc>
        <w:tc>
          <w:tcPr>
            <w:tcW w:w="25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2353" w:rsidRPr="00D67C53" w:rsidRDefault="000D2353" w:rsidP="00F619FB">
            <w:pPr>
              <w:pStyle w:val="TableHeading"/>
              <w:jc w:val="right"/>
            </w:pPr>
            <w:r w:rsidRPr="00D67C53">
              <w:t>Substitute</w:t>
            </w:r>
          </w:p>
        </w:tc>
      </w:tr>
      <w:tr w:rsidR="00C46960" w:rsidRPr="00D67C53" w:rsidTr="00F619FB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C46960" w:rsidRPr="00D67C53" w:rsidRDefault="00C46960" w:rsidP="00ED2D7C">
            <w:pPr>
              <w:pStyle w:val="Tabletext"/>
            </w:pPr>
            <w:r w:rsidRPr="00D67C53">
              <w:t>1</w:t>
            </w:r>
          </w:p>
        </w:tc>
        <w:tc>
          <w:tcPr>
            <w:tcW w:w="2542" w:type="dxa"/>
            <w:tcBorders>
              <w:top w:val="single" w:sz="12" w:space="0" w:color="auto"/>
            </w:tcBorders>
            <w:shd w:val="clear" w:color="auto" w:fill="auto"/>
          </w:tcPr>
          <w:p w:rsidR="00C46960" w:rsidRPr="00D67C53" w:rsidRDefault="00C46960" w:rsidP="00ED2D7C">
            <w:pPr>
              <w:pStyle w:val="Tabletext"/>
            </w:pPr>
            <w:r w:rsidRPr="00D67C53">
              <w:t>Item</w:t>
            </w:r>
            <w:r w:rsidR="00D67C53" w:rsidRPr="00D67C53">
              <w:t> </w:t>
            </w:r>
            <w:r w:rsidRPr="00D67C53">
              <w:t>1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</w:tcPr>
          <w:p w:rsidR="00C46960" w:rsidRPr="00D67C53" w:rsidRDefault="00C46960" w:rsidP="00ED2D7C">
            <w:pPr>
              <w:pStyle w:val="Tabletext"/>
              <w:jc w:val="right"/>
            </w:pPr>
            <w:r w:rsidRPr="00D67C53">
              <w:t>25,757</w:t>
            </w:r>
          </w:p>
        </w:tc>
        <w:tc>
          <w:tcPr>
            <w:tcW w:w="2506" w:type="dxa"/>
            <w:tcBorders>
              <w:top w:val="single" w:sz="12" w:space="0" w:color="auto"/>
            </w:tcBorders>
            <w:shd w:val="clear" w:color="auto" w:fill="auto"/>
          </w:tcPr>
          <w:p w:rsidR="00C46960" w:rsidRPr="00D67C53" w:rsidRDefault="00C46960" w:rsidP="00ED2D7C">
            <w:pPr>
              <w:pStyle w:val="Tabletext"/>
              <w:jc w:val="right"/>
            </w:pPr>
            <w:r w:rsidRPr="00D67C53">
              <w:t>26,375</w:t>
            </w:r>
          </w:p>
        </w:tc>
      </w:tr>
      <w:tr w:rsidR="00C46960" w:rsidRPr="00D67C53" w:rsidTr="00F619FB">
        <w:tc>
          <w:tcPr>
            <w:tcW w:w="714" w:type="dxa"/>
            <w:shd w:val="clear" w:color="auto" w:fill="auto"/>
          </w:tcPr>
          <w:p w:rsidR="00C46960" w:rsidRPr="00D67C53" w:rsidRDefault="00C46960" w:rsidP="00ED2D7C">
            <w:pPr>
              <w:pStyle w:val="Tabletext"/>
            </w:pPr>
            <w:r w:rsidRPr="00D67C53">
              <w:t>2</w:t>
            </w:r>
          </w:p>
        </w:tc>
        <w:tc>
          <w:tcPr>
            <w:tcW w:w="2542" w:type="dxa"/>
            <w:shd w:val="clear" w:color="auto" w:fill="auto"/>
          </w:tcPr>
          <w:p w:rsidR="00C46960" w:rsidRPr="00D67C53" w:rsidRDefault="00C46960" w:rsidP="00ED2D7C">
            <w:pPr>
              <w:pStyle w:val="Tabletext"/>
            </w:pPr>
            <w:r w:rsidRPr="00D67C53">
              <w:t>Item</w:t>
            </w:r>
            <w:r w:rsidR="00D67C53" w:rsidRPr="00D67C53">
              <w:t> </w:t>
            </w:r>
            <w:r w:rsidRPr="00D67C53">
              <w:t>2</w:t>
            </w:r>
          </w:p>
        </w:tc>
        <w:tc>
          <w:tcPr>
            <w:tcW w:w="2551" w:type="dxa"/>
            <w:shd w:val="clear" w:color="auto" w:fill="auto"/>
          </w:tcPr>
          <w:p w:rsidR="00C46960" w:rsidRPr="00D67C53" w:rsidRDefault="00C46960" w:rsidP="00ED2D7C">
            <w:pPr>
              <w:pStyle w:val="Tabletext"/>
              <w:jc w:val="right"/>
            </w:pPr>
            <w:r w:rsidRPr="00D67C53">
              <w:t>64,399</w:t>
            </w:r>
          </w:p>
        </w:tc>
        <w:tc>
          <w:tcPr>
            <w:tcW w:w="2506" w:type="dxa"/>
            <w:shd w:val="clear" w:color="auto" w:fill="auto"/>
          </w:tcPr>
          <w:p w:rsidR="00C46960" w:rsidRPr="00D67C53" w:rsidRDefault="00C46960" w:rsidP="00ED2D7C">
            <w:pPr>
              <w:pStyle w:val="Tabletext"/>
              <w:jc w:val="right"/>
            </w:pPr>
            <w:r w:rsidRPr="00D67C53">
              <w:t>65,944</w:t>
            </w:r>
          </w:p>
        </w:tc>
      </w:tr>
      <w:tr w:rsidR="00C46960" w:rsidRPr="00D67C53" w:rsidTr="00F619FB">
        <w:tc>
          <w:tcPr>
            <w:tcW w:w="714" w:type="dxa"/>
            <w:shd w:val="clear" w:color="auto" w:fill="auto"/>
          </w:tcPr>
          <w:p w:rsidR="00C46960" w:rsidRPr="00D67C53" w:rsidRDefault="00C46960" w:rsidP="00ED2D7C">
            <w:pPr>
              <w:pStyle w:val="Tabletext"/>
            </w:pPr>
            <w:r w:rsidRPr="00D67C53">
              <w:t>3</w:t>
            </w:r>
          </w:p>
        </w:tc>
        <w:tc>
          <w:tcPr>
            <w:tcW w:w="2542" w:type="dxa"/>
            <w:shd w:val="clear" w:color="auto" w:fill="auto"/>
          </w:tcPr>
          <w:p w:rsidR="00C46960" w:rsidRPr="00D67C53" w:rsidRDefault="00C46960" w:rsidP="00ED2D7C">
            <w:pPr>
              <w:pStyle w:val="Tabletext"/>
            </w:pPr>
            <w:r w:rsidRPr="00D67C53">
              <w:t>Item</w:t>
            </w:r>
            <w:r w:rsidR="00D67C53" w:rsidRPr="00D67C53">
              <w:t> </w:t>
            </w:r>
            <w:r w:rsidRPr="00D67C53">
              <w:t>3</w:t>
            </w:r>
          </w:p>
        </w:tc>
        <w:tc>
          <w:tcPr>
            <w:tcW w:w="2551" w:type="dxa"/>
            <w:shd w:val="clear" w:color="auto" w:fill="auto"/>
          </w:tcPr>
          <w:p w:rsidR="00C46960" w:rsidRPr="00D67C53" w:rsidRDefault="00C46960" w:rsidP="00ED2D7C">
            <w:pPr>
              <w:pStyle w:val="Tabletext"/>
              <w:jc w:val="right"/>
            </w:pPr>
            <w:r w:rsidRPr="00D67C53">
              <w:t>25,757</w:t>
            </w:r>
          </w:p>
        </w:tc>
        <w:tc>
          <w:tcPr>
            <w:tcW w:w="2506" w:type="dxa"/>
            <w:shd w:val="clear" w:color="auto" w:fill="auto"/>
          </w:tcPr>
          <w:p w:rsidR="00C46960" w:rsidRPr="00D67C53" w:rsidRDefault="00C46960" w:rsidP="00ED2D7C">
            <w:pPr>
              <w:pStyle w:val="Tabletext"/>
              <w:jc w:val="right"/>
            </w:pPr>
            <w:r w:rsidRPr="00D67C53">
              <w:t>26,375</w:t>
            </w:r>
          </w:p>
        </w:tc>
      </w:tr>
      <w:tr w:rsidR="00C46960" w:rsidRPr="00D67C53" w:rsidTr="00F619FB">
        <w:tc>
          <w:tcPr>
            <w:tcW w:w="714" w:type="dxa"/>
            <w:shd w:val="clear" w:color="auto" w:fill="auto"/>
          </w:tcPr>
          <w:p w:rsidR="00C46960" w:rsidRPr="00D67C53" w:rsidRDefault="00C46960" w:rsidP="00ED2D7C">
            <w:pPr>
              <w:pStyle w:val="Tabletext"/>
            </w:pPr>
            <w:r w:rsidRPr="00D67C53">
              <w:t>4</w:t>
            </w:r>
          </w:p>
        </w:tc>
        <w:tc>
          <w:tcPr>
            <w:tcW w:w="2542" w:type="dxa"/>
            <w:shd w:val="clear" w:color="auto" w:fill="auto"/>
          </w:tcPr>
          <w:p w:rsidR="00C46960" w:rsidRPr="00D67C53" w:rsidRDefault="00C46960" w:rsidP="00ED2D7C">
            <w:pPr>
              <w:pStyle w:val="Tabletext"/>
            </w:pPr>
            <w:r w:rsidRPr="00D67C53">
              <w:t>Item</w:t>
            </w:r>
            <w:r w:rsidR="00D67C53" w:rsidRPr="00D67C53">
              <w:t> </w:t>
            </w:r>
            <w:r w:rsidRPr="00D67C53">
              <w:t>4</w:t>
            </w:r>
          </w:p>
        </w:tc>
        <w:tc>
          <w:tcPr>
            <w:tcW w:w="2551" w:type="dxa"/>
            <w:shd w:val="clear" w:color="auto" w:fill="auto"/>
          </w:tcPr>
          <w:p w:rsidR="00C46960" w:rsidRPr="00D67C53" w:rsidRDefault="00C46960" w:rsidP="00ED2D7C">
            <w:pPr>
              <w:pStyle w:val="Tabletext"/>
              <w:jc w:val="right"/>
            </w:pPr>
            <w:r w:rsidRPr="00D67C53">
              <w:t>128,801</w:t>
            </w:r>
          </w:p>
        </w:tc>
        <w:tc>
          <w:tcPr>
            <w:tcW w:w="2506" w:type="dxa"/>
            <w:shd w:val="clear" w:color="auto" w:fill="auto"/>
          </w:tcPr>
          <w:p w:rsidR="00C46960" w:rsidRPr="00D67C53" w:rsidRDefault="00C46960" w:rsidP="00ED2D7C">
            <w:pPr>
              <w:pStyle w:val="Tabletext"/>
              <w:jc w:val="right"/>
            </w:pPr>
            <w:r w:rsidRPr="00D67C53">
              <w:t>131,892</w:t>
            </w:r>
          </w:p>
        </w:tc>
      </w:tr>
      <w:tr w:rsidR="00C46960" w:rsidRPr="00D67C53" w:rsidTr="00F619FB">
        <w:tc>
          <w:tcPr>
            <w:tcW w:w="714" w:type="dxa"/>
            <w:shd w:val="clear" w:color="auto" w:fill="auto"/>
          </w:tcPr>
          <w:p w:rsidR="00C46960" w:rsidRPr="00D67C53" w:rsidRDefault="00C46960" w:rsidP="00ED2D7C">
            <w:pPr>
              <w:pStyle w:val="Tabletext"/>
            </w:pPr>
            <w:r w:rsidRPr="00D67C53">
              <w:t>5</w:t>
            </w:r>
          </w:p>
        </w:tc>
        <w:tc>
          <w:tcPr>
            <w:tcW w:w="2542" w:type="dxa"/>
            <w:shd w:val="clear" w:color="auto" w:fill="auto"/>
          </w:tcPr>
          <w:p w:rsidR="00C46960" w:rsidRPr="00D67C53" w:rsidRDefault="00C46960" w:rsidP="00ED2D7C">
            <w:pPr>
              <w:pStyle w:val="Tabletext"/>
            </w:pPr>
            <w:r w:rsidRPr="00D67C53">
              <w:t>Item</w:t>
            </w:r>
            <w:r w:rsidR="00D67C53" w:rsidRPr="00D67C53">
              <w:t> </w:t>
            </w:r>
            <w:r w:rsidRPr="00D67C53">
              <w:t>5</w:t>
            </w:r>
          </w:p>
        </w:tc>
        <w:tc>
          <w:tcPr>
            <w:tcW w:w="2551" w:type="dxa"/>
            <w:shd w:val="clear" w:color="auto" w:fill="auto"/>
          </w:tcPr>
          <w:p w:rsidR="00C46960" w:rsidRPr="00D67C53" w:rsidRDefault="00C46960" w:rsidP="00ED2D7C">
            <w:pPr>
              <w:pStyle w:val="Tabletext"/>
              <w:jc w:val="right"/>
            </w:pPr>
            <w:r w:rsidRPr="00D67C53">
              <w:t>64,399</w:t>
            </w:r>
          </w:p>
        </w:tc>
        <w:tc>
          <w:tcPr>
            <w:tcW w:w="2506" w:type="dxa"/>
            <w:shd w:val="clear" w:color="auto" w:fill="auto"/>
          </w:tcPr>
          <w:p w:rsidR="00C46960" w:rsidRPr="00D67C53" w:rsidRDefault="00C46960" w:rsidP="00ED2D7C">
            <w:pPr>
              <w:pStyle w:val="Tabletext"/>
              <w:jc w:val="right"/>
            </w:pPr>
            <w:r w:rsidRPr="00D67C53">
              <w:t>65,944</w:t>
            </w:r>
          </w:p>
        </w:tc>
      </w:tr>
      <w:tr w:rsidR="00C46960" w:rsidRPr="00D67C53" w:rsidTr="00F619FB">
        <w:tc>
          <w:tcPr>
            <w:tcW w:w="714" w:type="dxa"/>
            <w:shd w:val="clear" w:color="auto" w:fill="auto"/>
          </w:tcPr>
          <w:p w:rsidR="00C46960" w:rsidRPr="00D67C53" w:rsidRDefault="00C46960" w:rsidP="00ED2D7C">
            <w:pPr>
              <w:pStyle w:val="Tabletext"/>
            </w:pPr>
            <w:r w:rsidRPr="00D67C53">
              <w:t>6</w:t>
            </w:r>
          </w:p>
        </w:tc>
        <w:tc>
          <w:tcPr>
            <w:tcW w:w="2542" w:type="dxa"/>
            <w:shd w:val="clear" w:color="auto" w:fill="auto"/>
          </w:tcPr>
          <w:p w:rsidR="00C46960" w:rsidRPr="00D67C53" w:rsidRDefault="00C46960" w:rsidP="00ED2D7C">
            <w:pPr>
              <w:pStyle w:val="Tabletext"/>
            </w:pPr>
            <w:r w:rsidRPr="00D67C53">
              <w:t>Item</w:t>
            </w:r>
            <w:r w:rsidR="00D67C53" w:rsidRPr="00D67C53">
              <w:t> </w:t>
            </w:r>
            <w:r w:rsidRPr="00D67C53">
              <w:t>6</w:t>
            </w:r>
          </w:p>
        </w:tc>
        <w:tc>
          <w:tcPr>
            <w:tcW w:w="2551" w:type="dxa"/>
            <w:shd w:val="clear" w:color="auto" w:fill="auto"/>
          </w:tcPr>
          <w:p w:rsidR="00C46960" w:rsidRPr="00D67C53" w:rsidRDefault="00C46960" w:rsidP="00ED2D7C">
            <w:pPr>
              <w:pStyle w:val="Tabletext"/>
              <w:jc w:val="right"/>
            </w:pPr>
            <w:r w:rsidRPr="00D67C53">
              <w:t>51,520</w:t>
            </w:r>
          </w:p>
        </w:tc>
        <w:tc>
          <w:tcPr>
            <w:tcW w:w="2506" w:type="dxa"/>
            <w:shd w:val="clear" w:color="auto" w:fill="auto"/>
          </w:tcPr>
          <w:p w:rsidR="00C46960" w:rsidRPr="00D67C53" w:rsidRDefault="00C46960" w:rsidP="00ED2D7C">
            <w:pPr>
              <w:pStyle w:val="Tabletext"/>
              <w:jc w:val="right"/>
            </w:pPr>
            <w:r w:rsidRPr="00D67C53">
              <w:t>52,756</w:t>
            </w:r>
          </w:p>
        </w:tc>
      </w:tr>
      <w:tr w:rsidR="00C46960" w:rsidRPr="00D67C53" w:rsidTr="00F619FB">
        <w:tc>
          <w:tcPr>
            <w:tcW w:w="714" w:type="dxa"/>
            <w:shd w:val="clear" w:color="auto" w:fill="auto"/>
          </w:tcPr>
          <w:p w:rsidR="00C46960" w:rsidRPr="00D67C53" w:rsidRDefault="00C46960" w:rsidP="00ED2D7C">
            <w:pPr>
              <w:pStyle w:val="Tabletext"/>
            </w:pPr>
            <w:r w:rsidRPr="00D67C53">
              <w:t>7</w:t>
            </w:r>
          </w:p>
        </w:tc>
        <w:tc>
          <w:tcPr>
            <w:tcW w:w="2542" w:type="dxa"/>
            <w:shd w:val="clear" w:color="auto" w:fill="auto"/>
          </w:tcPr>
          <w:p w:rsidR="00C46960" w:rsidRPr="00D67C53" w:rsidRDefault="00C46960" w:rsidP="00ED2D7C">
            <w:pPr>
              <w:pStyle w:val="Tabletext"/>
            </w:pPr>
            <w:r w:rsidRPr="00D67C53">
              <w:t>Item</w:t>
            </w:r>
            <w:r w:rsidR="00D67C53" w:rsidRPr="00D67C53">
              <w:t> </w:t>
            </w:r>
            <w:r w:rsidRPr="00D67C53">
              <w:t>7</w:t>
            </w:r>
          </w:p>
        </w:tc>
        <w:tc>
          <w:tcPr>
            <w:tcW w:w="2551" w:type="dxa"/>
            <w:shd w:val="clear" w:color="auto" w:fill="auto"/>
          </w:tcPr>
          <w:p w:rsidR="00C46960" w:rsidRPr="00D67C53" w:rsidRDefault="00C46960" w:rsidP="00ED2D7C">
            <w:pPr>
              <w:pStyle w:val="Tabletext"/>
              <w:jc w:val="right"/>
            </w:pPr>
            <w:r w:rsidRPr="00D67C53">
              <w:t>128,801</w:t>
            </w:r>
          </w:p>
        </w:tc>
        <w:tc>
          <w:tcPr>
            <w:tcW w:w="2506" w:type="dxa"/>
            <w:shd w:val="clear" w:color="auto" w:fill="auto"/>
          </w:tcPr>
          <w:p w:rsidR="00C46960" w:rsidRPr="00D67C53" w:rsidRDefault="00C46960" w:rsidP="00ED2D7C">
            <w:pPr>
              <w:pStyle w:val="Tabletext"/>
              <w:jc w:val="right"/>
            </w:pPr>
            <w:r w:rsidRPr="00D67C53">
              <w:t>131,892</w:t>
            </w:r>
          </w:p>
        </w:tc>
      </w:tr>
      <w:tr w:rsidR="00C46960" w:rsidRPr="00D67C53" w:rsidTr="00F619FB">
        <w:tc>
          <w:tcPr>
            <w:tcW w:w="714" w:type="dxa"/>
            <w:shd w:val="clear" w:color="auto" w:fill="auto"/>
          </w:tcPr>
          <w:p w:rsidR="00C46960" w:rsidRPr="00D67C53" w:rsidRDefault="00C46960" w:rsidP="00ED2D7C">
            <w:pPr>
              <w:pStyle w:val="Tabletext"/>
            </w:pPr>
            <w:r w:rsidRPr="00D67C53">
              <w:t>8</w:t>
            </w:r>
          </w:p>
        </w:tc>
        <w:tc>
          <w:tcPr>
            <w:tcW w:w="2542" w:type="dxa"/>
            <w:shd w:val="clear" w:color="auto" w:fill="auto"/>
          </w:tcPr>
          <w:p w:rsidR="00C46960" w:rsidRPr="00D67C53" w:rsidRDefault="00C46960" w:rsidP="00ED2D7C">
            <w:pPr>
              <w:pStyle w:val="Tabletext"/>
            </w:pPr>
            <w:r w:rsidRPr="00D67C53">
              <w:t>Item</w:t>
            </w:r>
            <w:r w:rsidR="00D67C53" w:rsidRPr="00D67C53">
              <w:t> </w:t>
            </w:r>
            <w:r w:rsidRPr="00D67C53">
              <w:t>8</w:t>
            </w:r>
          </w:p>
        </w:tc>
        <w:tc>
          <w:tcPr>
            <w:tcW w:w="2551" w:type="dxa"/>
            <w:shd w:val="clear" w:color="auto" w:fill="auto"/>
          </w:tcPr>
          <w:p w:rsidR="00C46960" w:rsidRPr="00D67C53" w:rsidRDefault="00C46960" w:rsidP="00ED2D7C">
            <w:pPr>
              <w:pStyle w:val="Tabletext"/>
              <w:jc w:val="right"/>
            </w:pPr>
            <w:r w:rsidRPr="00D67C53">
              <w:t>128,801</w:t>
            </w:r>
          </w:p>
        </w:tc>
        <w:tc>
          <w:tcPr>
            <w:tcW w:w="2506" w:type="dxa"/>
            <w:shd w:val="clear" w:color="auto" w:fill="auto"/>
          </w:tcPr>
          <w:p w:rsidR="00C46960" w:rsidRPr="00D67C53" w:rsidRDefault="00C46960" w:rsidP="00ED2D7C">
            <w:pPr>
              <w:pStyle w:val="Tabletext"/>
              <w:jc w:val="right"/>
            </w:pPr>
            <w:r w:rsidRPr="00D67C53">
              <w:t>131,892</w:t>
            </w:r>
          </w:p>
        </w:tc>
      </w:tr>
      <w:tr w:rsidR="00C46960" w:rsidRPr="00D67C53" w:rsidTr="00F619FB">
        <w:tc>
          <w:tcPr>
            <w:tcW w:w="714" w:type="dxa"/>
            <w:shd w:val="clear" w:color="auto" w:fill="auto"/>
          </w:tcPr>
          <w:p w:rsidR="00C46960" w:rsidRPr="00D67C53" w:rsidRDefault="00C46960" w:rsidP="00ED2D7C">
            <w:pPr>
              <w:pStyle w:val="Tabletext"/>
            </w:pPr>
            <w:r w:rsidRPr="00D67C53">
              <w:t>9</w:t>
            </w:r>
          </w:p>
        </w:tc>
        <w:tc>
          <w:tcPr>
            <w:tcW w:w="2542" w:type="dxa"/>
            <w:shd w:val="clear" w:color="auto" w:fill="auto"/>
          </w:tcPr>
          <w:p w:rsidR="00C46960" w:rsidRPr="00D67C53" w:rsidRDefault="00C46960" w:rsidP="00ED2D7C">
            <w:pPr>
              <w:pStyle w:val="Tabletext"/>
            </w:pPr>
            <w:r w:rsidRPr="00D67C53">
              <w:t>Item</w:t>
            </w:r>
            <w:r w:rsidR="00D67C53" w:rsidRPr="00D67C53">
              <w:t> </w:t>
            </w:r>
            <w:r w:rsidRPr="00D67C53">
              <w:t>9</w:t>
            </w:r>
          </w:p>
        </w:tc>
        <w:tc>
          <w:tcPr>
            <w:tcW w:w="2551" w:type="dxa"/>
            <w:shd w:val="clear" w:color="auto" w:fill="auto"/>
          </w:tcPr>
          <w:p w:rsidR="00C46960" w:rsidRPr="00D67C53" w:rsidRDefault="00C46960" w:rsidP="00ED2D7C">
            <w:pPr>
              <w:pStyle w:val="Tabletext"/>
              <w:jc w:val="right"/>
            </w:pPr>
            <w:r w:rsidRPr="00D67C53">
              <w:t>991,767</w:t>
            </w:r>
          </w:p>
        </w:tc>
        <w:tc>
          <w:tcPr>
            <w:tcW w:w="2506" w:type="dxa"/>
            <w:shd w:val="clear" w:color="auto" w:fill="auto"/>
          </w:tcPr>
          <w:p w:rsidR="00C46960" w:rsidRPr="00D67C53" w:rsidRDefault="00C46960" w:rsidP="00ED2D7C">
            <w:pPr>
              <w:pStyle w:val="Tabletext"/>
              <w:jc w:val="right"/>
            </w:pPr>
            <w:r w:rsidRPr="00D67C53">
              <w:t>1,015,569</w:t>
            </w:r>
          </w:p>
        </w:tc>
      </w:tr>
      <w:tr w:rsidR="00C46960" w:rsidRPr="00D67C53" w:rsidTr="00F619FB">
        <w:tc>
          <w:tcPr>
            <w:tcW w:w="714" w:type="dxa"/>
            <w:shd w:val="clear" w:color="auto" w:fill="auto"/>
          </w:tcPr>
          <w:p w:rsidR="00C46960" w:rsidRPr="00D67C53" w:rsidRDefault="00C46960" w:rsidP="00ED2D7C">
            <w:pPr>
              <w:pStyle w:val="Tabletext"/>
            </w:pPr>
            <w:r w:rsidRPr="00D67C53">
              <w:t>10</w:t>
            </w:r>
          </w:p>
        </w:tc>
        <w:tc>
          <w:tcPr>
            <w:tcW w:w="2542" w:type="dxa"/>
            <w:shd w:val="clear" w:color="auto" w:fill="auto"/>
          </w:tcPr>
          <w:p w:rsidR="00C46960" w:rsidRPr="00D67C53" w:rsidRDefault="00C46960" w:rsidP="00ED2D7C">
            <w:pPr>
              <w:pStyle w:val="Tabletext"/>
            </w:pPr>
            <w:r w:rsidRPr="00D67C53">
              <w:t>Item</w:t>
            </w:r>
            <w:r w:rsidR="00D67C53" w:rsidRPr="00D67C53">
              <w:t> </w:t>
            </w:r>
            <w:r w:rsidRPr="00D67C53">
              <w:t>10</w:t>
            </w:r>
          </w:p>
        </w:tc>
        <w:tc>
          <w:tcPr>
            <w:tcW w:w="2551" w:type="dxa"/>
            <w:shd w:val="clear" w:color="auto" w:fill="auto"/>
          </w:tcPr>
          <w:p w:rsidR="00C46960" w:rsidRPr="00D67C53" w:rsidRDefault="00C46960" w:rsidP="00ED2D7C">
            <w:pPr>
              <w:pStyle w:val="Tabletext"/>
              <w:jc w:val="right"/>
            </w:pPr>
            <w:r w:rsidRPr="00D67C53">
              <w:t>257,602</w:t>
            </w:r>
          </w:p>
        </w:tc>
        <w:tc>
          <w:tcPr>
            <w:tcW w:w="2506" w:type="dxa"/>
            <w:shd w:val="clear" w:color="auto" w:fill="auto"/>
          </w:tcPr>
          <w:p w:rsidR="00C46960" w:rsidRPr="00D67C53" w:rsidRDefault="00C46960" w:rsidP="00ED2D7C">
            <w:pPr>
              <w:pStyle w:val="Tabletext"/>
              <w:jc w:val="right"/>
            </w:pPr>
            <w:r w:rsidRPr="00D67C53">
              <w:t>263,784</w:t>
            </w:r>
          </w:p>
        </w:tc>
      </w:tr>
      <w:tr w:rsidR="00C46960" w:rsidRPr="00D67C53" w:rsidTr="00F619FB">
        <w:tc>
          <w:tcPr>
            <w:tcW w:w="714" w:type="dxa"/>
            <w:shd w:val="clear" w:color="auto" w:fill="auto"/>
          </w:tcPr>
          <w:p w:rsidR="00C46960" w:rsidRPr="00D67C53" w:rsidRDefault="00C46960" w:rsidP="00ED2D7C">
            <w:pPr>
              <w:pStyle w:val="Tabletext"/>
            </w:pPr>
            <w:r w:rsidRPr="00D67C53">
              <w:t>11</w:t>
            </w:r>
          </w:p>
        </w:tc>
        <w:tc>
          <w:tcPr>
            <w:tcW w:w="2542" w:type="dxa"/>
            <w:shd w:val="clear" w:color="auto" w:fill="auto"/>
          </w:tcPr>
          <w:p w:rsidR="00C46960" w:rsidRPr="00D67C53" w:rsidRDefault="00C46960" w:rsidP="00ED2D7C">
            <w:pPr>
              <w:pStyle w:val="Tabletext"/>
            </w:pPr>
            <w:r w:rsidRPr="00D67C53">
              <w:t>Item</w:t>
            </w:r>
            <w:r w:rsidR="00D67C53" w:rsidRPr="00D67C53">
              <w:t> </w:t>
            </w:r>
            <w:r w:rsidRPr="00D67C53">
              <w:t>11</w:t>
            </w:r>
          </w:p>
        </w:tc>
        <w:tc>
          <w:tcPr>
            <w:tcW w:w="2551" w:type="dxa"/>
            <w:shd w:val="clear" w:color="auto" w:fill="auto"/>
          </w:tcPr>
          <w:p w:rsidR="00C46960" w:rsidRPr="00D67C53" w:rsidRDefault="00C46960" w:rsidP="00ED2D7C">
            <w:pPr>
              <w:pStyle w:val="Tabletext"/>
              <w:jc w:val="right"/>
            </w:pPr>
            <w:r w:rsidRPr="00D67C53">
              <w:t>12,878</w:t>
            </w:r>
          </w:p>
        </w:tc>
        <w:tc>
          <w:tcPr>
            <w:tcW w:w="2506" w:type="dxa"/>
            <w:shd w:val="clear" w:color="auto" w:fill="auto"/>
          </w:tcPr>
          <w:p w:rsidR="00C46960" w:rsidRPr="00D67C53" w:rsidRDefault="00C46960" w:rsidP="00ED2D7C">
            <w:pPr>
              <w:pStyle w:val="Tabletext"/>
              <w:jc w:val="right"/>
            </w:pPr>
            <w:r w:rsidRPr="00D67C53">
              <w:t>13,187</w:t>
            </w:r>
          </w:p>
        </w:tc>
      </w:tr>
      <w:tr w:rsidR="00C46960" w:rsidRPr="00D67C53" w:rsidTr="00F619FB">
        <w:tc>
          <w:tcPr>
            <w:tcW w:w="714" w:type="dxa"/>
            <w:shd w:val="clear" w:color="auto" w:fill="auto"/>
          </w:tcPr>
          <w:p w:rsidR="00C46960" w:rsidRPr="00D67C53" w:rsidRDefault="00C46960" w:rsidP="00ED2D7C">
            <w:pPr>
              <w:pStyle w:val="Tabletext"/>
            </w:pPr>
            <w:r w:rsidRPr="00D67C53">
              <w:t>12</w:t>
            </w:r>
          </w:p>
        </w:tc>
        <w:tc>
          <w:tcPr>
            <w:tcW w:w="2542" w:type="dxa"/>
            <w:shd w:val="clear" w:color="auto" w:fill="auto"/>
          </w:tcPr>
          <w:p w:rsidR="00C46960" w:rsidRPr="00D67C53" w:rsidRDefault="00C46960" w:rsidP="00ED2D7C">
            <w:pPr>
              <w:pStyle w:val="Tabletext"/>
            </w:pPr>
            <w:r w:rsidRPr="00D67C53">
              <w:t>Item</w:t>
            </w:r>
            <w:r w:rsidR="00D67C53" w:rsidRPr="00D67C53">
              <w:t> </w:t>
            </w:r>
            <w:r w:rsidRPr="00D67C53">
              <w:t>12</w:t>
            </w:r>
          </w:p>
        </w:tc>
        <w:tc>
          <w:tcPr>
            <w:tcW w:w="2551" w:type="dxa"/>
            <w:shd w:val="clear" w:color="auto" w:fill="auto"/>
          </w:tcPr>
          <w:p w:rsidR="00C46960" w:rsidRPr="00D67C53" w:rsidRDefault="00C46960" w:rsidP="00ED2D7C">
            <w:pPr>
              <w:pStyle w:val="Tabletext"/>
              <w:jc w:val="right"/>
            </w:pPr>
            <w:r w:rsidRPr="00D67C53">
              <w:t>25,757</w:t>
            </w:r>
          </w:p>
        </w:tc>
        <w:tc>
          <w:tcPr>
            <w:tcW w:w="2506" w:type="dxa"/>
            <w:shd w:val="clear" w:color="auto" w:fill="auto"/>
          </w:tcPr>
          <w:p w:rsidR="00C46960" w:rsidRPr="00D67C53" w:rsidRDefault="00C46960" w:rsidP="00ED2D7C">
            <w:pPr>
              <w:pStyle w:val="Tabletext"/>
              <w:jc w:val="right"/>
            </w:pPr>
            <w:r w:rsidRPr="00D67C53">
              <w:t>26,375</w:t>
            </w:r>
          </w:p>
        </w:tc>
      </w:tr>
      <w:tr w:rsidR="00C46960" w:rsidRPr="00D67C53" w:rsidTr="00F619FB">
        <w:tc>
          <w:tcPr>
            <w:tcW w:w="714" w:type="dxa"/>
            <w:shd w:val="clear" w:color="auto" w:fill="auto"/>
          </w:tcPr>
          <w:p w:rsidR="00C46960" w:rsidRPr="00D67C53" w:rsidRDefault="00C46960" w:rsidP="00ED2D7C">
            <w:pPr>
              <w:pStyle w:val="Tabletext"/>
            </w:pPr>
            <w:r w:rsidRPr="00D67C53">
              <w:t>13</w:t>
            </w:r>
          </w:p>
        </w:tc>
        <w:tc>
          <w:tcPr>
            <w:tcW w:w="2542" w:type="dxa"/>
            <w:shd w:val="clear" w:color="auto" w:fill="auto"/>
          </w:tcPr>
          <w:p w:rsidR="00C46960" w:rsidRPr="00D67C53" w:rsidRDefault="00C46960" w:rsidP="00ED2D7C">
            <w:pPr>
              <w:pStyle w:val="Tabletext"/>
            </w:pPr>
            <w:r w:rsidRPr="00D67C53">
              <w:t>Item</w:t>
            </w:r>
            <w:r w:rsidR="00D67C53" w:rsidRPr="00D67C53">
              <w:t> </w:t>
            </w:r>
            <w:r w:rsidRPr="00D67C53">
              <w:t>13</w:t>
            </w:r>
          </w:p>
        </w:tc>
        <w:tc>
          <w:tcPr>
            <w:tcW w:w="2551" w:type="dxa"/>
            <w:shd w:val="clear" w:color="auto" w:fill="auto"/>
          </w:tcPr>
          <w:p w:rsidR="00C46960" w:rsidRPr="00D67C53" w:rsidRDefault="00C46960" w:rsidP="00ED2D7C">
            <w:pPr>
              <w:pStyle w:val="Tabletext"/>
              <w:jc w:val="right"/>
            </w:pPr>
            <w:r w:rsidRPr="00D67C53">
              <w:t>12,878</w:t>
            </w:r>
          </w:p>
        </w:tc>
        <w:tc>
          <w:tcPr>
            <w:tcW w:w="2506" w:type="dxa"/>
            <w:shd w:val="clear" w:color="auto" w:fill="auto"/>
          </w:tcPr>
          <w:p w:rsidR="00C46960" w:rsidRPr="00D67C53" w:rsidRDefault="00C46960" w:rsidP="00ED2D7C">
            <w:pPr>
              <w:pStyle w:val="Tabletext"/>
              <w:jc w:val="right"/>
            </w:pPr>
            <w:r w:rsidRPr="00D67C53">
              <w:t>13,187</w:t>
            </w:r>
          </w:p>
        </w:tc>
      </w:tr>
      <w:tr w:rsidR="00C46960" w:rsidRPr="00D67C53" w:rsidTr="00F619FB">
        <w:tc>
          <w:tcPr>
            <w:tcW w:w="714" w:type="dxa"/>
            <w:shd w:val="clear" w:color="auto" w:fill="auto"/>
          </w:tcPr>
          <w:p w:rsidR="00C46960" w:rsidRPr="00D67C53" w:rsidRDefault="00C46960" w:rsidP="00ED2D7C">
            <w:pPr>
              <w:pStyle w:val="Tabletext"/>
            </w:pPr>
            <w:r w:rsidRPr="00D67C53">
              <w:t>14</w:t>
            </w:r>
          </w:p>
        </w:tc>
        <w:tc>
          <w:tcPr>
            <w:tcW w:w="2542" w:type="dxa"/>
            <w:shd w:val="clear" w:color="auto" w:fill="auto"/>
          </w:tcPr>
          <w:p w:rsidR="00C46960" w:rsidRPr="00D67C53" w:rsidRDefault="00C46960" w:rsidP="00ED2D7C">
            <w:pPr>
              <w:pStyle w:val="Tabletext"/>
            </w:pPr>
            <w:r w:rsidRPr="00D67C53">
              <w:t>Item</w:t>
            </w:r>
            <w:r w:rsidR="00D67C53" w:rsidRPr="00D67C53">
              <w:t> </w:t>
            </w:r>
            <w:r w:rsidRPr="00D67C53">
              <w:t>14</w:t>
            </w:r>
          </w:p>
        </w:tc>
        <w:tc>
          <w:tcPr>
            <w:tcW w:w="2551" w:type="dxa"/>
            <w:shd w:val="clear" w:color="auto" w:fill="auto"/>
          </w:tcPr>
          <w:p w:rsidR="00C46960" w:rsidRPr="00D67C53" w:rsidRDefault="00C46960" w:rsidP="00ED2D7C">
            <w:pPr>
              <w:pStyle w:val="Tabletext"/>
              <w:jc w:val="right"/>
            </w:pPr>
            <w:r w:rsidRPr="00D67C53">
              <w:t>64,399</w:t>
            </w:r>
          </w:p>
        </w:tc>
        <w:tc>
          <w:tcPr>
            <w:tcW w:w="2506" w:type="dxa"/>
            <w:shd w:val="clear" w:color="auto" w:fill="auto"/>
          </w:tcPr>
          <w:p w:rsidR="00C46960" w:rsidRPr="00D67C53" w:rsidRDefault="00C46960" w:rsidP="00ED2D7C">
            <w:pPr>
              <w:pStyle w:val="Tabletext"/>
              <w:jc w:val="right"/>
            </w:pPr>
            <w:r w:rsidRPr="00D67C53">
              <w:t>65,944</w:t>
            </w:r>
          </w:p>
        </w:tc>
      </w:tr>
      <w:tr w:rsidR="00C46960" w:rsidRPr="00D67C53" w:rsidTr="00F619FB">
        <w:tc>
          <w:tcPr>
            <w:tcW w:w="714" w:type="dxa"/>
            <w:shd w:val="clear" w:color="auto" w:fill="auto"/>
          </w:tcPr>
          <w:p w:rsidR="00C46960" w:rsidRPr="00D67C53" w:rsidRDefault="00C46960" w:rsidP="00ED2D7C">
            <w:pPr>
              <w:pStyle w:val="Tabletext"/>
            </w:pPr>
            <w:r w:rsidRPr="00D67C53">
              <w:t>15</w:t>
            </w:r>
          </w:p>
        </w:tc>
        <w:tc>
          <w:tcPr>
            <w:tcW w:w="2542" w:type="dxa"/>
            <w:shd w:val="clear" w:color="auto" w:fill="auto"/>
          </w:tcPr>
          <w:p w:rsidR="00C46960" w:rsidRPr="00D67C53" w:rsidRDefault="00C46960" w:rsidP="00ED2D7C">
            <w:pPr>
              <w:pStyle w:val="Tabletext"/>
            </w:pPr>
            <w:r w:rsidRPr="00D67C53">
              <w:t>Item</w:t>
            </w:r>
            <w:r w:rsidR="00D67C53" w:rsidRPr="00D67C53">
              <w:t> </w:t>
            </w:r>
            <w:r w:rsidRPr="00D67C53">
              <w:t>15</w:t>
            </w:r>
          </w:p>
        </w:tc>
        <w:tc>
          <w:tcPr>
            <w:tcW w:w="2551" w:type="dxa"/>
            <w:shd w:val="clear" w:color="auto" w:fill="auto"/>
          </w:tcPr>
          <w:p w:rsidR="00C46960" w:rsidRPr="00D67C53" w:rsidRDefault="00C46960" w:rsidP="00ED2D7C">
            <w:pPr>
              <w:pStyle w:val="Tabletext"/>
              <w:jc w:val="right"/>
            </w:pPr>
            <w:r w:rsidRPr="00D67C53">
              <w:t>25,757</w:t>
            </w:r>
          </w:p>
        </w:tc>
        <w:tc>
          <w:tcPr>
            <w:tcW w:w="2506" w:type="dxa"/>
            <w:shd w:val="clear" w:color="auto" w:fill="auto"/>
          </w:tcPr>
          <w:p w:rsidR="00C46960" w:rsidRPr="00D67C53" w:rsidRDefault="00C46960" w:rsidP="00ED2D7C">
            <w:pPr>
              <w:pStyle w:val="Tabletext"/>
              <w:jc w:val="right"/>
            </w:pPr>
            <w:r w:rsidRPr="00D67C53">
              <w:t>26,375</w:t>
            </w:r>
          </w:p>
        </w:tc>
      </w:tr>
      <w:tr w:rsidR="00C46960" w:rsidRPr="00D67C53" w:rsidTr="00F619FB">
        <w:tc>
          <w:tcPr>
            <w:tcW w:w="714" w:type="dxa"/>
            <w:shd w:val="clear" w:color="auto" w:fill="auto"/>
          </w:tcPr>
          <w:p w:rsidR="00C46960" w:rsidRPr="00D67C53" w:rsidRDefault="00C46960" w:rsidP="00ED2D7C">
            <w:pPr>
              <w:pStyle w:val="Tabletext"/>
            </w:pPr>
            <w:r w:rsidRPr="00D67C53">
              <w:t>16</w:t>
            </w:r>
          </w:p>
        </w:tc>
        <w:tc>
          <w:tcPr>
            <w:tcW w:w="2542" w:type="dxa"/>
            <w:shd w:val="clear" w:color="auto" w:fill="auto"/>
          </w:tcPr>
          <w:p w:rsidR="00C46960" w:rsidRPr="00D67C53" w:rsidRDefault="00C46960" w:rsidP="00ED2D7C">
            <w:pPr>
              <w:pStyle w:val="Tabletext"/>
            </w:pPr>
            <w:r w:rsidRPr="00D67C53">
              <w:t>Item</w:t>
            </w:r>
            <w:r w:rsidR="00D67C53" w:rsidRPr="00D67C53">
              <w:t> </w:t>
            </w:r>
            <w:r w:rsidRPr="00D67C53">
              <w:t>16</w:t>
            </w:r>
          </w:p>
        </w:tc>
        <w:tc>
          <w:tcPr>
            <w:tcW w:w="2551" w:type="dxa"/>
            <w:shd w:val="clear" w:color="auto" w:fill="auto"/>
          </w:tcPr>
          <w:p w:rsidR="00C46960" w:rsidRPr="00D67C53" w:rsidRDefault="00C46960" w:rsidP="00ED2D7C">
            <w:pPr>
              <w:pStyle w:val="Tabletext"/>
              <w:jc w:val="right"/>
            </w:pPr>
            <w:r w:rsidRPr="00D67C53">
              <w:t>12,878</w:t>
            </w:r>
          </w:p>
        </w:tc>
        <w:tc>
          <w:tcPr>
            <w:tcW w:w="2506" w:type="dxa"/>
            <w:shd w:val="clear" w:color="auto" w:fill="auto"/>
          </w:tcPr>
          <w:p w:rsidR="00C46960" w:rsidRPr="00D67C53" w:rsidRDefault="00C46960" w:rsidP="00ED2D7C">
            <w:pPr>
              <w:pStyle w:val="Tabletext"/>
              <w:jc w:val="right"/>
            </w:pPr>
            <w:r w:rsidRPr="00D67C53">
              <w:t>13,187</w:t>
            </w:r>
          </w:p>
        </w:tc>
      </w:tr>
      <w:tr w:rsidR="00C46960" w:rsidRPr="00D67C53" w:rsidTr="00F619FB">
        <w:tc>
          <w:tcPr>
            <w:tcW w:w="714" w:type="dxa"/>
            <w:shd w:val="clear" w:color="auto" w:fill="auto"/>
          </w:tcPr>
          <w:p w:rsidR="00C46960" w:rsidRPr="00D67C53" w:rsidRDefault="00C46960" w:rsidP="00ED2D7C">
            <w:pPr>
              <w:pStyle w:val="Tabletext"/>
            </w:pPr>
            <w:r w:rsidRPr="00D67C53">
              <w:t>17</w:t>
            </w:r>
          </w:p>
        </w:tc>
        <w:tc>
          <w:tcPr>
            <w:tcW w:w="2542" w:type="dxa"/>
            <w:shd w:val="clear" w:color="auto" w:fill="auto"/>
          </w:tcPr>
          <w:p w:rsidR="00C46960" w:rsidRPr="00D67C53" w:rsidRDefault="00C46960" w:rsidP="00ED2D7C">
            <w:pPr>
              <w:pStyle w:val="Tabletext"/>
            </w:pPr>
            <w:r w:rsidRPr="00D67C53">
              <w:t>Item</w:t>
            </w:r>
            <w:r w:rsidR="00D67C53" w:rsidRPr="00D67C53">
              <w:t> </w:t>
            </w:r>
            <w:r w:rsidRPr="00D67C53">
              <w:t>17</w:t>
            </w:r>
          </w:p>
        </w:tc>
        <w:tc>
          <w:tcPr>
            <w:tcW w:w="2551" w:type="dxa"/>
            <w:shd w:val="clear" w:color="auto" w:fill="auto"/>
          </w:tcPr>
          <w:p w:rsidR="00C46960" w:rsidRPr="00D67C53" w:rsidRDefault="00C46960" w:rsidP="00ED2D7C">
            <w:pPr>
              <w:pStyle w:val="Tabletext"/>
              <w:jc w:val="right"/>
            </w:pPr>
            <w:r w:rsidRPr="00D67C53">
              <w:t>25,757</w:t>
            </w:r>
          </w:p>
        </w:tc>
        <w:tc>
          <w:tcPr>
            <w:tcW w:w="2506" w:type="dxa"/>
            <w:shd w:val="clear" w:color="auto" w:fill="auto"/>
          </w:tcPr>
          <w:p w:rsidR="00C46960" w:rsidRPr="00D67C53" w:rsidRDefault="00C46960" w:rsidP="00ED2D7C">
            <w:pPr>
              <w:pStyle w:val="Tabletext"/>
              <w:jc w:val="right"/>
            </w:pPr>
            <w:r w:rsidRPr="00D67C53">
              <w:t>26,375</w:t>
            </w:r>
          </w:p>
        </w:tc>
      </w:tr>
      <w:tr w:rsidR="00C46960" w:rsidRPr="00D67C53" w:rsidTr="00F619FB">
        <w:tc>
          <w:tcPr>
            <w:tcW w:w="714" w:type="dxa"/>
            <w:shd w:val="clear" w:color="auto" w:fill="auto"/>
          </w:tcPr>
          <w:p w:rsidR="00C46960" w:rsidRPr="00D67C53" w:rsidRDefault="00C46960" w:rsidP="00ED2D7C">
            <w:pPr>
              <w:pStyle w:val="Tabletext"/>
            </w:pPr>
            <w:r w:rsidRPr="00D67C53">
              <w:t>18</w:t>
            </w:r>
          </w:p>
        </w:tc>
        <w:tc>
          <w:tcPr>
            <w:tcW w:w="2542" w:type="dxa"/>
            <w:shd w:val="clear" w:color="auto" w:fill="auto"/>
          </w:tcPr>
          <w:p w:rsidR="00C46960" w:rsidRPr="00D67C53" w:rsidRDefault="00C46960" w:rsidP="00ED2D7C">
            <w:pPr>
              <w:pStyle w:val="Tabletext"/>
            </w:pPr>
            <w:r w:rsidRPr="00D67C53">
              <w:t>Item</w:t>
            </w:r>
            <w:r w:rsidR="00D67C53" w:rsidRPr="00D67C53">
              <w:t> </w:t>
            </w:r>
            <w:r w:rsidRPr="00D67C53">
              <w:t>18</w:t>
            </w:r>
          </w:p>
        </w:tc>
        <w:tc>
          <w:tcPr>
            <w:tcW w:w="2551" w:type="dxa"/>
            <w:shd w:val="clear" w:color="auto" w:fill="auto"/>
          </w:tcPr>
          <w:p w:rsidR="00C46960" w:rsidRPr="00D67C53" w:rsidRDefault="00C46960" w:rsidP="00ED2D7C">
            <w:pPr>
              <w:pStyle w:val="Tabletext"/>
              <w:jc w:val="right"/>
            </w:pPr>
            <w:r w:rsidRPr="00D67C53">
              <w:t>12,878</w:t>
            </w:r>
          </w:p>
        </w:tc>
        <w:tc>
          <w:tcPr>
            <w:tcW w:w="2506" w:type="dxa"/>
            <w:shd w:val="clear" w:color="auto" w:fill="auto"/>
          </w:tcPr>
          <w:p w:rsidR="00C46960" w:rsidRPr="00D67C53" w:rsidRDefault="00C46960" w:rsidP="00ED2D7C">
            <w:pPr>
              <w:pStyle w:val="Tabletext"/>
              <w:jc w:val="right"/>
            </w:pPr>
            <w:r w:rsidRPr="00D67C53">
              <w:t>13,187</w:t>
            </w:r>
          </w:p>
        </w:tc>
      </w:tr>
      <w:tr w:rsidR="00C46960" w:rsidRPr="00D67C53" w:rsidTr="00F619FB">
        <w:tc>
          <w:tcPr>
            <w:tcW w:w="714" w:type="dxa"/>
            <w:shd w:val="clear" w:color="auto" w:fill="auto"/>
          </w:tcPr>
          <w:p w:rsidR="00C46960" w:rsidRPr="00D67C53" w:rsidRDefault="00C46960" w:rsidP="00ED2D7C">
            <w:pPr>
              <w:pStyle w:val="Tabletext"/>
            </w:pPr>
            <w:r w:rsidRPr="00D67C53">
              <w:t>19</w:t>
            </w:r>
          </w:p>
        </w:tc>
        <w:tc>
          <w:tcPr>
            <w:tcW w:w="2542" w:type="dxa"/>
            <w:shd w:val="clear" w:color="auto" w:fill="auto"/>
          </w:tcPr>
          <w:p w:rsidR="00C46960" w:rsidRPr="00D67C53" w:rsidRDefault="00C46960" w:rsidP="00ED2D7C">
            <w:pPr>
              <w:pStyle w:val="Tabletext"/>
            </w:pPr>
            <w:r w:rsidRPr="00D67C53">
              <w:t>Item</w:t>
            </w:r>
            <w:r w:rsidR="00D67C53" w:rsidRPr="00D67C53">
              <w:t> </w:t>
            </w:r>
            <w:r w:rsidRPr="00D67C53">
              <w:t>19</w:t>
            </w:r>
          </w:p>
        </w:tc>
        <w:tc>
          <w:tcPr>
            <w:tcW w:w="2551" w:type="dxa"/>
            <w:shd w:val="clear" w:color="auto" w:fill="auto"/>
          </w:tcPr>
          <w:p w:rsidR="00C46960" w:rsidRPr="00D67C53" w:rsidRDefault="00C46960" w:rsidP="00ED2D7C">
            <w:pPr>
              <w:pStyle w:val="Tabletext"/>
              <w:jc w:val="right"/>
            </w:pPr>
            <w:r w:rsidRPr="00D67C53">
              <w:t>64,399</w:t>
            </w:r>
          </w:p>
        </w:tc>
        <w:tc>
          <w:tcPr>
            <w:tcW w:w="2506" w:type="dxa"/>
            <w:shd w:val="clear" w:color="auto" w:fill="auto"/>
          </w:tcPr>
          <w:p w:rsidR="00C46960" w:rsidRPr="00D67C53" w:rsidRDefault="00C46960" w:rsidP="00ED2D7C">
            <w:pPr>
              <w:pStyle w:val="Tabletext"/>
              <w:jc w:val="right"/>
            </w:pPr>
            <w:r w:rsidRPr="00D67C53">
              <w:t>65,944</w:t>
            </w:r>
          </w:p>
        </w:tc>
      </w:tr>
      <w:tr w:rsidR="00C46960" w:rsidRPr="00D67C53" w:rsidTr="00F619FB">
        <w:tc>
          <w:tcPr>
            <w:tcW w:w="714" w:type="dxa"/>
            <w:shd w:val="clear" w:color="auto" w:fill="auto"/>
          </w:tcPr>
          <w:p w:rsidR="00C46960" w:rsidRPr="00D67C53" w:rsidRDefault="00C46960" w:rsidP="00ED2D7C">
            <w:pPr>
              <w:pStyle w:val="Tabletext"/>
            </w:pPr>
            <w:r w:rsidRPr="00D67C53">
              <w:t>20</w:t>
            </w:r>
          </w:p>
        </w:tc>
        <w:tc>
          <w:tcPr>
            <w:tcW w:w="2542" w:type="dxa"/>
            <w:shd w:val="clear" w:color="auto" w:fill="auto"/>
          </w:tcPr>
          <w:p w:rsidR="00C46960" w:rsidRPr="00D67C53" w:rsidRDefault="00C46960" w:rsidP="00ED2D7C">
            <w:pPr>
              <w:pStyle w:val="Tabletext"/>
            </w:pPr>
            <w:r w:rsidRPr="00D67C53">
              <w:t>Item</w:t>
            </w:r>
            <w:r w:rsidR="00D67C53" w:rsidRPr="00D67C53">
              <w:t> </w:t>
            </w:r>
            <w:r w:rsidRPr="00D67C53">
              <w:t>20</w:t>
            </w:r>
          </w:p>
        </w:tc>
        <w:tc>
          <w:tcPr>
            <w:tcW w:w="2551" w:type="dxa"/>
            <w:shd w:val="clear" w:color="auto" w:fill="auto"/>
          </w:tcPr>
          <w:p w:rsidR="00C46960" w:rsidRPr="00D67C53" w:rsidRDefault="00C46960" w:rsidP="00ED2D7C">
            <w:pPr>
              <w:pStyle w:val="Tabletext"/>
              <w:jc w:val="right"/>
            </w:pPr>
            <w:r w:rsidRPr="00D67C53">
              <w:t>25,757</w:t>
            </w:r>
          </w:p>
        </w:tc>
        <w:tc>
          <w:tcPr>
            <w:tcW w:w="2506" w:type="dxa"/>
            <w:shd w:val="clear" w:color="auto" w:fill="auto"/>
          </w:tcPr>
          <w:p w:rsidR="00C46960" w:rsidRPr="00D67C53" w:rsidRDefault="00C46960" w:rsidP="00ED2D7C">
            <w:pPr>
              <w:pStyle w:val="Tabletext"/>
              <w:jc w:val="right"/>
            </w:pPr>
            <w:r w:rsidRPr="00D67C53">
              <w:t>26,375</w:t>
            </w:r>
          </w:p>
        </w:tc>
      </w:tr>
      <w:tr w:rsidR="00C46960" w:rsidRPr="00D67C53" w:rsidTr="00F619FB">
        <w:tc>
          <w:tcPr>
            <w:tcW w:w="714" w:type="dxa"/>
            <w:shd w:val="clear" w:color="auto" w:fill="auto"/>
          </w:tcPr>
          <w:p w:rsidR="00C46960" w:rsidRPr="00D67C53" w:rsidRDefault="00C46960" w:rsidP="00ED2D7C">
            <w:pPr>
              <w:pStyle w:val="Tabletext"/>
            </w:pPr>
            <w:r w:rsidRPr="00D67C53">
              <w:t>21</w:t>
            </w:r>
          </w:p>
        </w:tc>
        <w:tc>
          <w:tcPr>
            <w:tcW w:w="2542" w:type="dxa"/>
            <w:shd w:val="clear" w:color="auto" w:fill="auto"/>
          </w:tcPr>
          <w:p w:rsidR="00C46960" w:rsidRPr="00D67C53" w:rsidRDefault="00C46960" w:rsidP="00ED2D7C">
            <w:pPr>
              <w:pStyle w:val="Tabletext"/>
            </w:pPr>
            <w:r w:rsidRPr="00D67C53">
              <w:t>Item</w:t>
            </w:r>
            <w:r w:rsidR="00D67C53" w:rsidRPr="00D67C53">
              <w:t> </w:t>
            </w:r>
            <w:r w:rsidRPr="00D67C53">
              <w:t>21</w:t>
            </w:r>
          </w:p>
        </w:tc>
        <w:tc>
          <w:tcPr>
            <w:tcW w:w="2551" w:type="dxa"/>
            <w:shd w:val="clear" w:color="auto" w:fill="auto"/>
          </w:tcPr>
          <w:p w:rsidR="00C46960" w:rsidRPr="00D67C53" w:rsidRDefault="00C46960" w:rsidP="00ED2D7C">
            <w:pPr>
              <w:pStyle w:val="Tabletext"/>
              <w:jc w:val="right"/>
            </w:pPr>
            <w:r w:rsidRPr="00D67C53">
              <w:t>25,757</w:t>
            </w:r>
          </w:p>
        </w:tc>
        <w:tc>
          <w:tcPr>
            <w:tcW w:w="2506" w:type="dxa"/>
            <w:shd w:val="clear" w:color="auto" w:fill="auto"/>
          </w:tcPr>
          <w:p w:rsidR="00C46960" w:rsidRPr="00D67C53" w:rsidRDefault="00C46960" w:rsidP="00ED2D7C">
            <w:pPr>
              <w:pStyle w:val="Tabletext"/>
              <w:jc w:val="right"/>
            </w:pPr>
            <w:r w:rsidRPr="00D67C53">
              <w:t>26,375</w:t>
            </w:r>
          </w:p>
        </w:tc>
      </w:tr>
      <w:tr w:rsidR="00C46960" w:rsidRPr="00D67C53" w:rsidTr="00F619FB">
        <w:tc>
          <w:tcPr>
            <w:tcW w:w="714" w:type="dxa"/>
            <w:shd w:val="clear" w:color="auto" w:fill="auto"/>
          </w:tcPr>
          <w:p w:rsidR="00C46960" w:rsidRPr="00D67C53" w:rsidRDefault="00C46960" w:rsidP="00ED2D7C">
            <w:pPr>
              <w:pStyle w:val="Tabletext"/>
            </w:pPr>
            <w:r w:rsidRPr="00D67C53">
              <w:t>22</w:t>
            </w:r>
          </w:p>
        </w:tc>
        <w:tc>
          <w:tcPr>
            <w:tcW w:w="2542" w:type="dxa"/>
            <w:shd w:val="clear" w:color="auto" w:fill="auto"/>
          </w:tcPr>
          <w:p w:rsidR="00C46960" w:rsidRPr="00D67C53" w:rsidRDefault="00C46960" w:rsidP="00ED2D7C">
            <w:pPr>
              <w:pStyle w:val="Tabletext"/>
            </w:pPr>
            <w:r w:rsidRPr="00D67C53">
              <w:t>Item</w:t>
            </w:r>
            <w:r w:rsidR="00D67C53" w:rsidRPr="00D67C53">
              <w:t> </w:t>
            </w:r>
            <w:r w:rsidRPr="00D67C53">
              <w:t>22</w:t>
            </w:r>
          </w:p>
        </w:tc>
        <w:tc>
          <w:tcPr>
            <w:tcW w:w="2551" w:type="dxa"/>
            <w:shd w:val="clear" w:color="auto" w:fill="auto"/>
          </w:tcPr>
          <w:p w:rsidR="00C46960" w:rsidRPr="00D67C53" w:rsidRDefault="00C46960" w:rsidP="00ED2D7C">
            <w:pPr>
              <w:pStyle w:val="Tabletext"/>
              <w:jc w:val="right"/>
            </w:pPr>
            <w:r w:rsidRPr="00D67C53">
              <w:t>64,399</w:t>
            </w:r>
          </w:p>
        </w:tc>
        <w:tc>
          <w:tcPr>
            <w:tcW w:w="2506" w:type="dxa"/>
            <w:shd w:val="clear" w:color="auto" w:fill="auto"/>
          </w:tcPr>
          <w:p w:rsidR="00C46960" w:rsidRPr="00D67C53" w:rsidRDefault="00C46960" w:rsidP="00ED2D7C">
            <w:pPr>
              <w:pStyle w:val="Tabletext"/>
              <w:jc w:val="right"/>
            </w:pPr>
            <w:r w:rsidRPr="00D67C53">
              <w:t>65,944</w:t>
            </w:r>
          </w:p>
        </w:tc>
      </w:tr>
      <w:tr w:rsidR="00C46960" w:rsidRPr="00D67C53" w:rsidTr="00F619FB">
        <w:tc>
          <w:tcPr>
            <w:tcW w:w="714" w:type="dxa"/>
            <w:shd w:val="clear" w:color="auto" w:fill="auto"/>
          </w:tcPr>
          <w:p w:rsidR="00C46960" w:rsidRPr="00D67C53" w:rsidRDefault="00C46960" w:rsidP="00ED2D7C">
            <w:pPr>
              <w:pStyle w:val="Tabletext"/>
            </w:pPr>
            <w:r w:rsidRPr="00D67C53">
              <w:t>23</w:t>
            </w:r>
          </w:p>
        </w:tc>
        <w:tc>
          <w:tcPr>
            <w:tcW w:w="2542" w:type="dxa"/>
            <w:shd w:val="clear" w:color="auto" w:fill="auto"/>
          </w:tcPr>
          <w:p w:rsidR="00C46960" w:rsidRPr="00D67C53" w:rsidRDefault="00C46960" w:rsidP="00ED2D7C">
            <w:pPr>
              <w:pStyle w:val="Tabletext"/>
            </w:pPr>
            <w:r w:rsidRPr="00D67C53">
              <w:t>Item</w:t>
            </w:r>
            <w:r w:rsidR="00D67C53" w:rsidRPr="00D67C53">
              <w:t> </w:t>
            </w:r>
            <w:r w:rsidRPr="00D67C53">
              <w:t>23</w:t>
            </w:r>
          </w:p>
        </w:tc>
        <w:tc>
          <w:tcPr>
            <w:tcW w:w="2551" w:type="dxa"/>
            <w:shd w:val="clear" w:color="auto" w:fill="auto"/>
          </w:tcPr>
          <w:p w:rsidR="00C46960" w:rsidRPr="00D67C53" w:rsidRDefault="00C46960" w:rsidP="00ED2D7C">
            <w:pPr>
              <w:pStyle w:val="Tabletext"/>
              <w:jc w:val="right"/>
            </w:pPr>
            <w:r w:rsidRPr="00D67C53">
              <w:t>25,757</w:t>
            </w:r>
          </w:p>
        </w:tc>
        <w:tc>
          <w:tcPr>
            <w:tcW w:w="2506" w:type="dxa"/>
            <w:shd w:val="clear" w:color="auto" w:fill="auto"/>
          </w:tcPr>
          <w:p w:rsidR="00C46960" w:rsidRPr="00D67C53" w:rsidRDefault="00C46960" w:rsidP="00ED2D7C">
            <w:pPr>
              <w:pStyle w:val="Tabletext"/>
              <w:jc w:val="right"/>
            </w:pPr>
            <w:r w:rsidRPr="00D67C53">
              <w:t>26,375</w:t>
            </w:r>
          </w:p>
        </w:tc>
      </w:tr>
      <w:tr w:rsidR="00C46960" w:rsidRPr="00D67C53" w:rsidTr="00F619FB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C46960" w:rsidRPr="00D67C53" w:rsidRDefault="00C46960" w:rsidP="00ED2D7C">
            <w:pPr>
              <w:pStyle w:val="Tabletext"/>
            </w:pPr>
            <w:r w:rsidRPr="00D67C53">
              <w:t>24</w:t>
            </w:r>
          </w:p>
        </w:tc>
        <w:tc>
          <w:tcPr>
            <w:tcW w:w="2542" w:type="dxa"/>
            <w:tcBorders>
              <w:bottom w:val="single" w:sz="2" w:space="0" w:color="auto"/>
            </w:tcBorders>
            <w:shd w:val="clear" w:color="auto" w:fill="auto"/>
          </w:tcPr>
          <w:p w:rsidR="00C46960" w:rsidRPr="00D67C53" w:rsidRDefault="00C46960" w:rsidP="00ED2D7C">
            <w:pPr>
              <w:pStyle w:val="Tabletext"/>
            </w:pPr>
            <w:r w:rsidRPr="00D67C53">
              <w:t>Item</w:t>
            </w:r>
            <w:r w:rsidR="00D67C53" w:rsidRPr="00D67C53">
              <w:t> </w:t>
            </w:r>
            <w:r w:rsidRPr="00D67C53">
              <w:t>24</w:t>
            </w:r>
          </w:p>
        </w:tc>
        <w:tc>
          <w:tcPr>
            <w:tcW w:w="2551" w:type="dxa"/>
            <w:tcBorders>
              <w:bottom w:val="single" w:sz="2" w:space="0" w:color="auto"/>
            </w:tcBorders>
            <w:shd w:val="clear" w:color="auto" w:fill="auto"/>
          </w:tcPr>
          <w:p w:rsidR="00C46960" w:rsidRPr="00D67C53" w:rsidRDefault="00C46960" w:rsidP="00ED2D7C">
            <w:pPr>
              <w:pStyle w:val="Tabletext"/>
              <w:jc w:val="right"/>
            </w:pPr>
            <w:r w:rsidRPr="00D67C53">
              <w:t>103,040</w:t>
            </w:r>
          </w:p>
        </w:tc>
        <w:tc>
          <w:tcPr>
            <w:tcW w:w="2506" w:type="dxa"/>
            <w:tcBorders>
              <w:bottom w:val="single" w:sz="2" w:space="0" w:color="auto"/>
            </w:tcBorders>
            <w:shd w:val="clear" w:color="auto" w:fill="auto"/>
          </w:tcPr>
          <w:p w:rsidR="00C46960" w:rsidRPr="00D67C53" w:rsidRDefault="00C46960" w:rsidP="00ED2D7C">
            <w:pPr>
              <w:pStyle w:val="Tabletext"/>
              <w:jc w:val="right"/>
            </w:pPr>
            <w:r w:rsidRPr="00D67C53">
              <w:t>105,512</w:t>
            </w:r>
          </w:p>
        </w:tc>
      </w:tr>
      <w:tr w:rsidR="00C46960" w:rsidRPr="00D67C53" w:rsidTr="00F619FB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46960" w:rsidRPr="00D67C53" w:rsidRDefault="00C46960" w:rsidP="00ED2D7C">
            <w:pPr>
              <w:pStyle w:val="Tabletext"/>
            </w:pPr>
            <w:r w:rsidRPr="00D67C53">
              <w:t>25</w:t>
            </w:r>
          </w:p>
        </w:tc>
        <w:tc>
          <w:tcPr>
            <w:tcW w:w="2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46960" w:rsidRPr="00D67C53" w:rsidRDefault="00C46960" w:rsidP="00ED2D7C">
            <w:pPr>
              <w:pStyle w:val="Tabletext"/>
            </w:pPr>
            <w:r w:rsidRPr="00D67C53">
              <w:t>Item</w:t>
            </w:r>
            <w:r w:rsidR="00D67C53" w:rsidRPr="00D67C53">
              <w:t> </w:t>
            </w:r>
            <w:r w:rsidRPr="00D67C53">
              <w:t>25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46960" w:rsidRPr="00D67C53" w:rsidRDefault="00C46960" w:rsidP="00ED2D7C">
            <w:pPr>
              <w:pStyle w:val="Tabletext"/>
              <w:jc w:val="right"/>
            </w:pPr>
            <w:r w:rsidRPr="00D67C53">
              <w:t>64,399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46960" w:rsidRPr="00D67C53" w:rsidRDefault="00C46960" w:rsidP="00ED2D7C">
            <w:pPr>
              <w:pStyle w:val="Tabletext"/>
              <w:jc w:val="right"/>
            </w:pPr>
            <w:r w:rsidRPr="00D67C53">
              <w:t>65,944</w:t>
            </w:r>
          </w:p>
        </w:tc>
      </w:tr>
    </w:tbl>
    <w:p w:rsidR="000D2353" w:rsidRPr="00D67C53" w:rsidRDefault="000D2353" w:rsidP="000D2353">
      <w:pPr>
        <w:pStyle w:val="ItemHead"/>
      </w:pPr>
      <w:r w:rsidRPr="00D67C53">
        <w:t>2  Amendments of listed provisions—Part</w:t>
      </w:r>
      <w:r w:rsidR="00D67C53" w:rsidRPr="00D67C53">
        <w:t> </w:t>
      </w:r>
      <w:r w:rsidRPr="00D67C53">
        <w:t>1 of Schedule</w:t>
      </w:r>
      <w:r w:rsidR="00D67C53" w:rsidRPr="00D67C53">
        <w:t> </w:t>
      </w:r>
      <w:r w:rsidRPr="00D67C53">
        <w:t>2</w:t>
      </w:r>
    </w:p>
    <w:p w:rsidR="000D2353" w:rsidRPr="00D67C53" w:rsidRDefault="000D2353" w:rsidP="000D2353">
      <w:pPr>
        <w:pStyle w:val="Item"/>
      </w:pPr>
      <w:r w:rsidRPr="00D67C53">
        <w:t>The items in the table in clause</w:t>
      </w:r>
      <w:r w:rsidR="00D67C53" w:rsidRPr="00D67C53">
        <w:t> </w:t>
      </w:r>
      <w:r w:rsidRPr="00D67C53">
        <w:t>1 of Schedule</w:t>
      </w:r>
      <w:r w:rsidR="00D67C53" w:rsidRPr="00D67C53">
        <w:t> </w:t>
      </w:r>
      <w:r w:rsidRPr="00D67C53">
        <w:t>2 listed in the following table are amended as set out in the table.</w:t>
      </w:r>
    </w:p>
    <w:p w:rsidR="000D2353" w:rsidRPr="00D67C53" w:rsidRDefault="000D2353" w:rsidP="000D2353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42"/>
        <w:gridCol w:w="2551"/>
        <w:gridCol w:w="2506"/>
      </w:tblGrid>
      <w:tr w:rsidR="000D2353" w:rsidRPr="00D67C53" w:rsidTr="00F619FB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D2353" w:rsidRPr="00D67C53" w:rsidRDefault="000D2353" w:rsidP="00F619FB">
            <w:pPr>
              <w:pStyle w:val="TableHeading"/>
            </w:pPr>
            <w:r w:rsidRPr="00D67C53">
              <w:t>Amendments relating to annual charge for facility licence—prescribed radiation facilities (general)</w:t>
            </w:r>
          </w:p>
        </w:tc>
      </w:tr>
      <w:tr w:rsidR="000D2353" w:rsidRPr="00D67C53" w:rsidTr="00F619FB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2353" w:rsidRPr="00D67C53" w:rsidRDefault="000D2353" w:rsidP="00F619FB">
            <w:pPr>
              <w:pStyle w:val="TableHeading"/>
            </w:pPr>
            <w:r w:rsidRPr="00D67C53">
              <w:t>Item</w:t>
            </w:r>
          </w:p>
        </w:tc>
        <w:tc>
          <w:tcPr>
            <w:tcW w:w="254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2353" w:rsidRPr="00D67C53" w:rsidRDefault="000D2353" w:rsidP="00F619FB">
            <w:pPr>
              <w:pStyle w:val="TableHeading"/>
            </w:pPr>
            <w:r w:rsidRPr="00D67C53">
              <w:t>Table item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2353" w:rsidRPr="00D67C53" w:rsidRDefault="000D2353" w:rsidP="00F619FB">
            <w:pPr>
              <w:pStyle w:val="TableHeading"/>
              <w:jc w:val="right"/>
            </w:pPr>
            <w:r w:rsidRPr="00D67C53">
              <w:t>Omit</w:t>
            </w:r>
          </w:p>
        </w:tc>
        <w:tc>
          <w:tcPr>
            <w:tcW w:w="25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2353" w:rsidRPr="00D67C53" w:rsidRDefault="000D2353" w:rsidP="00F619FB">
            <w:pPr>
              <w:pStyle w:val="TableHeading"/>
              <w:jc w:val="right"/>
            </w:pPr>
            <w:r w:rsidRPr="00D67C53">
              <w:t>Substitute</w:t>
            </w:r>
          </w:p>
        </w:tc>
      </w:tr>
      <w:tr w:rsidR="00247718" w:rsidRPr="00D67C53" w:rsidTr="00F619FB">
        <w:tc>
          <w:tcPr>
            <w:tcW w:w="714" w:type="dxa"/>
            <w:shd w:val="clear" w:color="auto" w:fill="auto"/>
          </w:tcPr>
          <w:p w:rsidR="00247718" w:rsidRPr="00D67C53" w:rsidRDefault="00BC4C6E" w:rsidP="00ED2D7C">
            <w:pPr>
              <w:pStyle w:val="Tabletext"/>
            </w:pPr>
            <w:r w:rsidRPr="00D67C53">
              <w:t>1</w:t>
            </w:r>
          </w:p>
        </w:tc>
        <w:tc>
          <w:tcPr>
            <w:tcW w:w="2542" w:type="dxa"/>
            <w:shd w:val="clear" w:color="auto" w:fill="auto"/>
          </w:tcPr>
          <w:p w:rsidR="00247718" w:rsidRPr="00D67C53" w:rsidRDefault="00247718" w:rsidP="00ED2D7C">
            <w:pPr>
              <w:pStyle w:val="Tabletext"/>
            </w:pPr>
            <w:r w:rsidRPr="00D67C53">
              <w:t>Item</w:t>
            </w:r>
            <w:r w:rsidR="00D67C53" w:rsidRPr="00D67C53">
              <w:t> </w:t>
            </w:r>
            <w:r w:rsidRPr="00D67C53">
              <w:t>3</w:t>
            </w:r>
          </w:p>
        </w:tc>
        <w:tc>
          <w:tcPr>
            <w:tcW w:w="2551" w:type="dxa"/>
            <w:shd w:val="clear" w:color="auto" w:fill="auto"/>
          </w:tcPr>
          <w:p w:rsidR="00247718" w:rsidRPr="00D67C53" w:rsidRDefault="00247718" w:rsidP="00ED2D7C">
            <w:pPr>
              <w:pStyle w:val="Tabletext"/>
              <w:jc w:val="right"/>
            </w:pPr>
            <w:r w:rsidRPr="00D67C53">
              <w:t>13,246</w:t>
            </w:r>
          </w:p>
        </w:tc>
        <w:tc>
          <w:tcPr>
            <w:tcW w:w="2506" w:type="dxa"/>
            <w:shd w:val="clear" w:color="auto" w:fill="auto"/>
          </w:tcPr>
          <w:p w:rsidR="00247718" w:rsidRPr="00D67C53" w:rsidRDefault="00247718" w:rsidP="00ED2D7C">
            <w:pPr>
              <w:pStyle w:val="Tabletext"/>
              <w:jc w:val="right"/>
            </w:pPr>
            <w:r w:rsidRPr="00D67C53">
              <w:t>13,563</w:t>
            </w:r>
          </w:p>
        </w:tc>
      </w:tr>
      <w:tr w:rsidR="00247718" w:rsidRPr="00D67C53" w:rsidTr="00F619FB">
        <w:tc>
          <w:tcPr>
            <w:tcW w:w="714" w:type="dxa"/>
            <w:shd w:val="clear" w:color="auto" w:fill="auto"/>
          </w:tcPr>
          <w:p w:rsidR="00247718" w:rsidRPr="00D67C53" w:rsidRDefault="00BC4C6E" w:rsidP="00ED2D7C">
            <w:pPr>
              <w:pStyle w:val="Tabletext"/>
            </w:pPr>
            <w:r w:rsidRPr="00D67C53">
              <w:t>2</w:t>
            </w:r>
          </w:p>
        </w:tc>
        <w:tc>
          <w:tcPr>
            <w:tcW w:w="2542" w:type="dxa"/>
            <w:shd w:val="clear" w:color="auto" w:fill="auto"/>
          </w:tcPr>
          <w:p w:rsidR="00247718" w:rsidRPr="00D67C53" w:rsidRDefault="00247718" w:rsidP="00ED2D7C">
            <w:pPr>
              <w:pStyle w:val="Tabletext"/>
            </w:pPr>
            <w:r w:rsidRPr="00D67C53">
              <w:t>Item</w:t>
            </w:r>
            <w:r w:rsidR="00D67C53" w:rsidRPr="00D67C53">
              <w:t> </w:t>
            </w:r>
            <w:r w:rsidRPr="00D67C53">
              <w:t>4</w:t>
            </w:r>
          </w:p>
        </w:tc>
        <w:tc>
          <w:tcPr>
            <w:tcW w:w="2551" w:type="dxa"/>
            <w:shd w:val="clear" w:color="auto" w:fill="auto"/>
          </w:tcPr>
          <w:p w:rsidR="00247718" w:rsidRPr="00D67C53" w:rsidRDefault="00247718" w:rsidP="00ED2D7C">
            <w:pPr>
              <w:pStyle w:val="Tabletext"/>
              <w:jc w:val="right"/>
            </w:pPr>
            <w:r w:rsidRPr="00D67C53">
              <w:t>13,246</w:t>
            </w:r>
          </w:p>
        </w:tc>
        <w:tc>
          <w:tcPr>
            <w:tcW w:w="2506" w:type="dxa"/>
            <w:shd w:val="clear" w:color="auto" w:fill="auto"/>
          </w:tcPr>
          <w:p w:rsidR="00247718" w:rsidRPr="00D67C53" w:rsidRDefault="00247718" w:rsidP="00ED2D7C">
            <w:pPr>
              <w:pStyle w:val="Tabletext"/>
              <w:jc w:val="right"/>
            </w:pPr>
            <w:r w:rsidRPr="00D67C53">
              <w:t>13,563</w:t>
            </w:r>
          </w:p>
        </w:tc>
      </w:tr>
      <w:tr w:rsidR="00247718" w:rsidRPr="00D67C53" w:rsidTr="00F619FB">
        <w:tc>
          <w:tcPr>
            <w:tcW w:w="714" w:type="dxa"/>
            <w:shd w:val="clear" w:color="auto" w:fill="auto"/>
          </w:tcPr>
          <w:p w:rsidR="00247718" w:rsidRPr="00D67C53" w:rsidRDefault="00BC4C6E" w:rsidP="00ED2D7C">
            <w:pPr>
              <w:pStyle w:val="Tabletext"/>
            </w:pPr>
            <w:r w:rsidRPr="00D67C53">
              <w:t>3</w:t>
            </w:r>
          </w:p>
        </w:tc>
        <w:tc>
          <w:tcPr>
            <w:tcW w:w="2542" w:type="dxa"/>
            <w:shd w:val="clear" w:color="auto" w:fill="auto"/>
          </w:tcPr>
          <w:p w:rsidR="00247718" w:rsidRPr="00D67C53" w:rsidRDefault="00247718" w:rsidP="00ED2D7C">
            <w:pPr>
              <w:pStyle w:val="Tabletext"/>
            </w:pPr>
            <w:r w:rsidRPr="00D67C53">
              <w:t>Item</w:t>
            </w:r>
            <w:r w:rsidR="00D67C53" w:rsidRPr="00D67C53">
              <w:t> </w:t>
            </w:r>
            <w:r w:rsidRPr="00D67C53">
              <w:t>5</w:t>
            </w:r>
          </w:p>
        </w:tc>
        <w:tc>
          <w:tcPr>
            <w:tcW w:w="2551" w:type="dxa"/>
            <w:shd w:val="clear" w:color="auto" w:fill="auto"/>
          </w:tcPr>
          <w:p w:rsidR="00247718" w:rsidRPr="00D67C53" w:rsidRDefault="00247718" w:rsidP="00ED2D7C">
            <w:pPr>
              <w:pStyle w:val="Tabletext"/>
              <w:jc w:val="right"/>
            </w:pPr>
            <w:r w:rsidRPr="00D67C53">
              <w:t>13,246</w:t>
            </w:r>
          </w:p>
        </w:tc>
        <w:tc>
          <w:tcPr>
            <w:tcW w:w="2506" w:type="dxa"/>
            <w:shd w:val="clear" w:color="auto" w:fill="auto"/>
          </w:tcPr>
          <w:p w:rsidR="00247718" w:rsidRPr="00D67C53" w:rsidRDefault="00247718" w:rsidP="00ED2D7C">
            <w:pPr>
              <w:pStyle w:val="Tabletext"/>
              <w:jc w:val="right"/>
            </w:pPr>
            <w:r w:rsidRPr="00D67C53">
              <w:t>13,563</w:t>
            </w:r>
          </w:p>
        </w:tc>
      </w:tr>
      <w:tr w:rsidR="00247718" w:rsidRPr="00D67C53" w:rsidTr="00F619FB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247718" w:rsidRPr="00D67C53" w:rsidRDefault="00BC4C6E" w:rsidP="00ED2D7C">
            <w:pPr>
              <w:pStyle w:val="Tabletext"/>
            </w:pPr>
            <w:r w:rsidRPr="00D67C53">
              <w:t>4</w:t>
            </w:r>
          </w:p>
        </w:tc>
        <w:tc>
          <w:tcPr>
            <w:tcW w:w="2542" w:type="dxa"/>
            <w:tcBorders>
              <w:bottom w:val="single" w:sz="2" w:space="0" w:color="auto"/>
            </w:tcBorders>
            <w:shd w:val="clear" w:color="auto" w:fill="auto"/>
          </w:tcPr>
          <w:p w:rsidR="00247718" w:rsidRPr="00D67C53" w:rsidRDefault="00247718" w:rsidP="00ED2D7C">
            <w:pPr>
              <w:pStyle w:val="Tabletext"/>
            </w:pPr>
            <w:r w:rsidRPr="00D67C53">
              <w:t>Item</w:t>
            </w:r>
            <w:r w:rsidR="00D67C53" w:rsidRPr="00D67C53">
              <w:t> </w:t>
            </w:r>
            <w:r w:rsidRPr="00D67C53">
              <w:t>6</w:t>
            </w:r>
          </w:p>
        </w:tc>
        <w:tc>
          <w:tcPr>
            <w:tcW w:w="2551" w:type="dxa"/>
            <w:tcBorders>
              <w:bottom w:val="single" w:sz="2" w:space="0" w:color="auto"/>
            </w:tcBorders>
            <w:shd w:val="clear" w:color="auto" w:fill="auto"/>
          </w:tcPr>
          <w:p w:rsidR="00247718" w:rsidRPr="00D67C53" w:rsidRDefault="00247718" w:rsidP="00ED2D7C">
            <w:pPr>
              <w:pStyle w:val="Tabletext"/>
              <w:jc w:val="right"/>
            </w:pPr>
            <w:r w:rsidRPr="00D67C53">
              <w:t>13,246</w:t>
            </w:r>
          </w:p>
        </w:tc>
        <w:tc>
          <w:tcPr>
            <w:tcW w:w="2506" w:type="dxa"/>
            <w:tcBorders>
              <w:bottom w:val="single" w:sz="2" w:space="0" w:color="auto"/>
            </w:tcBorders>
            <w:shd w:val="clear" w:color="auto" w:fill="auto"/>
          </w:tcPr>
          <w:p w:rsidR="00247718" w:rsidRPr="00D67C53" w:rsidRDefault="00247718" w:rsidP="00ED2D7C">
            <w:pPr>
              <w:pStyle w:val="Tabletext"/>
              <w:jc w:val="right"/>
            </w:pPr>
            <w:r w:rsidRPr="00D67C53">
              <w:t>13,563</w:t>
            </w:r>
          </w:p>
        </w:tc>
      </w:tr>
      <w:tr w:rsidR="00247718" w:rsidRPr="00D67C53" w:rsidTr="00F619FB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47718" w:rsidRPr="00D67C53" w:rsidRDefault="00BC4C6E" w:rsidP="00ED2D7C">
            <w:pPr>
              <w:pStyle w:val="Tabletext"/>
            </w:pPr>
            <w:r w:rsidRPr="00D67C53">
              <w:t>5</w:t>
            </w:r>
          </w:p>
        </w:tc>
        <w:tc>
          <w:tcPr>
            <w:tcW w:w="2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47718" w:rsidRPr="00D67C53" w:rsidRDefault="00247718" w:rsidP="00ED2D7C">
            <w:pPr>
              <w:pStyle w:val="Tabletext"/>
            </w:pPr>
            <w:r w:rsidRPr="00D67C53">
              <w:t>Item</w:t>
            </w:r>
            <w:r w:rsidR="00D67C53" w:rsidRPr="00D67C53">
              <w:t> </w:t>
            </w:r>
            <w:r w:rsidRPr="00D67C53">
              <w:t>7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47718" w:rsidRPr="00D67C53" w:rsidRDefault="00247718" w:rsidP="00ED2D7C">
            <w:pPr>
              <w:pStyle w:val="Tabletext"/>
              <w:jc w:val="right"/>
            </w:pPr>
            <w:r w:rsidRPr="00D67C53">
              <w:t>26,495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47718" w:rsidRPr="00D67C53" w:rsidRDefault="00247718" w:rsidP="00ED2D7C">
            <w:pPr>
              <w:pStyle w:val="Tabletext"/>
              <w:jc w:val="right"/>
            </w:pPr>
            <w:r w:rsidRPr="00D67C53">
              <w:t>27,130</w:t>
            </w:r>
          </w:p>
        </w:tc>
      </w:tr>
    </w:tbl>
    <w:p w:rsidR="000D2353" w:rsidRPr="00D67C53" w:rsidRDefault="000D2353" w:rsidP="000D2353">
      <w:pPr>
        <w:pStyle w:val="ItemHead"/>
      </w:pPr>
      <w:r w:rsidRPr="00D67C53">
        <w:t>3  Amendments of listed provisions—Part</w:t>
      </w:r>
      <w:r w:rsidR="00D67C53" w:rsidRPr="00D67C53">
        <w:t> </w:t>
      </w:r>
      <w:r w:rsidRPr="00D67C53">
        <w:t>2 of Schedule</w:t>
      </w:r>
      <w:r w:rsidR="00D67C53" w:rsidRPr="00D67C53">
        <w:t> </w:t>
      </w:r>
      <w:r w:rsidRPr="00D67C53">
        <w:t>2</w:t>
      </w:r>
    </w:p>
    <w:p w:rsidR="000D2353" w:rsidRPr="00D67C53" w:rsidRDefault="000D2353" w:rsidP="000D2353">
      <w:pPr>
        <w:pStyle w:val="Item"/>
      </w:pPr>
      <w:r w:rsidRPr="00D67C53">
        <w:t>The items in the table in clause</w:t>
      </w:r>
      <w:r w:rsidR="00D67C53" w:rsidRPr="00D67C53">
        <w:t> </w:t>
      </w:r>
      <w:r w:rsidRPr="00D67C53">
        <w:t>2 of Schedule</w:t>
      </w:r>
      <w:r w:rsidR="00D67C53" w:rsidRPr="00D67C53">
        <w:t> </w:t>
      </w:r>
      <w:r w:rsidRPr="00D67C53">
        <w:t>2 listed in the following table are amended as set out in the table.</w:t>
      </w:r>
    </w:p>
    <w:p w:rsidR="000D2353" w:rsidRPr="00D67C53" w:rsidRDefault="000D2353" w:rsidP="000D2353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42"/>
        <w:gridCol w:w="2551"/>
        <w:gridCol w:w="2506"/>
      </w:tblGrid>
      <w:tr w:rsidR="000D2353" w:rsidRPr="00D67C53" w:rsidTr="00F619FB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D2353" w:rsidRPr="00D67C53" w:rsidRDefault="000D2353" w:rsidP="00F619FB">
            <w:pPr>
              <w:pStyle w:val="TableHeading"/>
            </w:pPr>
            <w:r w:rsidRPr="00D67C53">
              <w:t>Amendments relating to annual charge for facility licence—prescribed radiation facilities (other)</w:t>
            </w:r>
          </w:p>
        </w:tc>
      </w:tr>
      <w:tr w:rsidR="000D2353" w:rsidRPr="00D67C53" w:rsidTr="00F619FB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2353" w:rsidRPr="00D67C53" w:rsidRDefault="000D2353" w:rsidP="00F619FB">
            <w:pPr>
              <w:pStyle w:val="TableHeading"/>
            </w:pPr>
            <w:r w:rsidRPr="00D67C53">
              <w:t>Item</w:t>
            </w:r>
          </w:p>
        </w:tc>
        <w:tc>
          <w:tcPr>
            <w:tcW w:w="254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2353" w:rsidRPr="00D67C53" w:rsidRDefault="000D2353" w:rsidP="00F619FB">
            <w:pPr>
              <w:pStyle w:val="TableHeading"/>
            </w:pPr>
            <w:r w:rsidRPr="00D67C53">
              <w:t>Table item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2353" w:rsidRPr="00D67C53" w:rsidRDefault="000D2353" w:rsidP="00F619FB">
            <w:pPr>
              <w:pStyle w:val="TableHeading"/>
              <w:jc w:val="right"/>
            </w:pPr>
            <w:r w:rsidRPr="00D67C53">
              <w:t>Omit</w:t>
            </w:r>
          </w:p>
        </w:tc>
        <w:tc>
          <w:tcPr>
            <w:tcW w:w="25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2353" w:rsidRPr="00D67C53" w:rsidRDefault="000D2353" w:rsidP="00F619FB">
            <w:pPr>
              <w:pStyle w:val="TableHeading"/>
              <w:jc w:val="right"/>
            </w:pPr>
            <w:r w:rsidRPr="00D67C53">
              <w:t>Substitute</w:t>
            </w:r>
          </w:p>
        </w:tc>
      </w:tr>
      <w:tr w:rsidR="00247718" w:rsidRPr="00D67C53" w:rsidTr="00F619FB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247718" w:rsidRPr="00D67C53" w:rsidRDefault="00247718" w:rsidP="00ED2D7C">
            <w:pPr>
              <w:pStyle w:val="Tabletext"/>
            </w:pPr>
            <w:r w:rsidRPr="00D67C53">
              <w:t>1</w:t>
            </w:r>
          </w:p>
        </w:tc>
        <w:tc>
          <w:tcPr>
            <w:tcW w:w="2542" w:type="dxa"/>
            <w:tcBorders>
              <w:top w:val="single" w:sz="12" w:space="0" w:color="auto"/>
            </w:tcBorders>
            <w:shd w:val="clear" w:color="auto" w:fill="auto"/>
          </w:tcPr>
          <w:p w:rsidR="00247718" w:rsidRPr="00D67C53" w:rsidRDefault="00247718" w:rsidP="00ED2D7C">
            <w:pPr>
              <w:pStyle w:val="Tabletext"/>
            </w:pPr>
            <w:r w:rsidRPr="00D67C53">
              <w:t>Item</w:t>
            </w:r>
            <w:r w:rsidR="00D67C53" w:rsidRPr="00D67C53">
              <w:t> </w:t>
            </w:r>
            <w:r w:rsidRPr="00D67C53">
              <w:t>1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</w:tcPr>
          <w:p w:rsidR="00247718" w:rsidRPr="00D67C53" w:rsidRDefault="00247718" w:rsidP="00ED2D7C">
            <w:pPr>
              <w:pStyle w:val="Tabletext"/>
              <w:jc w:val="right"/>
            </w:pPr>
            <w:r w:rsidRPr="00D67C53">
              <w:t>44,158</w:t>
            </w:r>
          </w:p>
        </w:tc>
        <w:tc>
          <w:tcPr>
            <w:tcW w:w="2506" w:type="dxa"/>
            <w:tcBorders>
              <w:top w:val="single" w:sz="12" w:space="0" w:color="auto"/>
            </w:tcBorders>
            <w:shd w:val="clear" w:color="auto" w:fill="auto"/>
          </w:tcPr>
          <w:p w:rsidR="00247718" w:rsidRPr="00D67C53" w:rsidRDefault="00247718" w:rsidP="00ED2D7C">
            <w:pPr>
              <w:pStyle w:val="Tabletext"/>
              <w:jc w:val="right"/>
            </w:pPr>
            <w:r w:rsidRPr="00D67C53">
              <w:t>45,217</w:t>
            </w:r>
          </w:p>
        </w:tc>
      </w:tr>
      <w:tr w:rsidR="00247718" w:rsidRPr="00D67C53" w:rsidTr="00F619FB">
        <w:tc>
          <w:tcPr>
            <w:tcW w:w="714" w:type="dxa"/>
            <w:shd w:val="clear" w:color="auto" w:fill="auto"/>
          </w:tcPr>
          <w:p w:rsidR="00247718" w:rsidRPr="00D67C53" w:rsidRDefault="00247718" w:rsidP="00ED2D7C">
            <w:pPr>
              <w:pStyle w:val="Tabletext"/>
            </w:pPr>
            <w:r w:rsidRPr="00D67C53">
              <w:t>2</w:t>
            </w:r>
          </w:p>
        </w:tc>
        <w:tc>
          <w:tcPr>
            <w:tcW w:w="2542" w:type="dxa"/>
            <w:shd w:val="clear" w:color="auto" w:fill="auto"/>
          </w:tcPr>
          <w:p w:rsidR="00247718" w:rsidRPr="00D67C53" w:rsidRDefault="00247718" w:rsidP="00ED2D7C">
            <w:pPr>
              <w:pStyle w:val="Tabletext"/>
            </w:pPr>
            <w:r w:rsidRPr="00D67C53">
              <w:t>Item</w:t>
            </w:r>
            <w:r w:rsidR="00D67C53" w:rsidRPr="00D67C53">
              <w:t> </w:t>
            </w:r>
            <w:r w:rsidRPr="00D67C53">
              <w:t>2</w:t>
            </w:r>
          </w:p>
        </w:tc>
        <w:tc>
          <w:tcPr>
            <w:tcW w:w="2551" w:type="dxa"/>
            <w:shd w:val="clear" w:color="auto" w:fill="auto"/>
          </w:tcPr>
          <w:p w:rsidR="00247718" w:rsidRPr="00D67C53" w:rsidRDefault="00247718" w:rsidP="00ED2D7C">
            <w:pPr>
              <w:pStyle w:val="Tabletext"/>
              <w:jc w:val="right"/>
            </w:pPr>
            <w:r w:rsidRPr="00D67C53">
              <w:t>29,438</w:t>
            </w:r>
          </w:p>
        </w:tc>
        <w:tc>
          <w:tcPr>
            <w:tcW w:w="2506" w:type="dxa"/>
            <w:shd w:val="clear" w:color="auto" w:fill="auto"/>
          </w:tcPr>
          <w:p w:rsidR="00247718" w:rsidRPr="00D67C53" w:rsidRDefault="00247718" w:rsidP="00ED2D7C">
            <w:pPr>
              <w:pStyle w:val="Tabletext"/>
              <w:jc w:val="right"/>
            </w:pPr>
            <w:r w:rsidRPr="00D67C53">
              <w:t>30,144</w:t>
            </w:r>
          </w:p>
        </w:tc>
      </w:tr>
      <w:tr w:rsidR="00247718" w:rsidRPr="00D67C53" w:rsidTr="00F619FB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247718" w:rsidRPr="00D67C53" w:rsidRDefault="00247718" w:rsidP="00ED2D7C">
            <w:pPr>
              <w:pStyle w:val="Tabletext"/>
            </w:pPr>
            <w:r w:rsidRPr="00D67C53">
              <w:t>3</w:t>
            </w:r>
          </w:p>
        </w:tc>
        <w:tc>
          <w:tcPr>
            <w:tcW w:w="2542" w:type="dxa"/>
            <w:tcBorders>
              <w:bottom w:val="single" w:sz="2" w:space="0" w:color="auto"/>
            </w:tcBorders>
            <w:shd w:val="clear" w:color="auto" w:fill="auto"/>
          </w:tcPr>
          <w:p w:rsidR="00247718" w:rsidRPr="00D67C53" w:rsidRDefault="00247718" w:rsidP="00ED2D7C">
            <w:pPr>
              <w:pStyle w:val="Tabletext"/>
            </w:pPr>
            <w:r w:rsidRPr="00D67C53">
              <w:t>Item</w:t>
            </w:r>
            <w:r w:rsidR="00D67C53" w:rsidRPr="00D67C53">
              <w:t> </w:t>
            </w:r>
            <w:r w:rsidRPr="00D67C53">
              <w:t>3</w:t>
            </w:r>
          </w:p>
        </w:tc>
        <w:tc>
          <w:tcPr>
            <w:tcW w:w="2551" w:type="dxa"/>
            <w:tcBorders>
              <w:bottom w:val="single" w:sz="2" w:space="0" w:color="auto"/>
            </w:tcBorders>
            <w:shd w:val="clear" w:color="auto" w:fill="auto"/>
          </w:tcPr>
          <w:p w:rsidR="00247718" w:rsidRPr="00D67C53" w:rsidRDefault="00247718" w:rsidP="00ED2D7C">
            <w:pPr>
              <w:pStyle w:val="Tabletext"/>
              <w:jc w:val="right"/>
            </w:pPr>
            <w:r w:rsidRPr="00D67C53">
              <w:t>44,158</w:t>
            </w:r>
          </w:p>
        </w:tc>
        <w:tc>
          <w:tcPr>
            <w:tcW w:w="2506" w:type="dxa"/>
            <w:tcBorders>
              <w:bottom w:val="single" w:sz="2" w:space="0" w:color="auto"/>
            </w:tcBorders>
            <w:shd w:val="clear" w:color="auto" w:fill="auto"/>
          </w:tcPr>
          <w:p w:rsidR="00247718" w:rsidRPr="00D67C53" w:rsidRDefault="00247718" w:rsidP="00ED2D7C">
            <w:pPr>
              <w:pStyle w:val="Tabletext"/>
              <w:jc w:val="right"/>
            </w:pPr>
            <w:r w:rsidRPr="00D67C53">
              <w:t>45,217</w:t>
            </w:r>
          </w:p>
        </w:tc>
      </w:tr>
      <w:tr w:rsidR="00247718" w:rsidRPr="00D67C53" w:rsidTr="00F619FB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47718" w:rsidRPr="00D67C53" w:rsidRDefault="00247718" w:rsidP="00ED2D7C">
            <w:pPr>
              <w:pStyle w:val="Tabletext"/>
            </w:pPr>
            <w:r w:rsidRPr="00D67C53">
              <w:t>4</w:t>
            </w:r>
          </w:p>
        </w:tc>
        <w:tc>
          <w:tcPr>
            <w:tcW w:w="2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47718" w:rsidRPr="00D67C53" w:rsidRDefault="00247718" w:rsidP="00ED2D7C">
            <w:pPr>
              <w:pStyle w:val="Tabletext"/>
            </w:pPr>
            <w:r w:rsidRPr="00D67C53">
              <w:t>Item</w:t>
            </w:r>
            <w:r w:rsidR="00D67C53" w:rsidRPr="00D67C53">
              <w:t> </w:t>
            </w:r>
            <w:r w:rsidRPr="00D67C53">
              <w:t>4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47718" w:rsidRPr="00D67C53" w:rsidRDefault="00247718" w:rsidP="00ED2D7C">
            <w:pPr>
              <w:pStyle w:val="Tabletext"/>
              <w:jc w:val="right"/>
            </w:pPr>
            <w:r w:rsidRPr="00D67C53">
              <w:t>29,438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47718" w:rsidRPr="00D67C53" w:rsidRDefault="00247718" w:rsidP="00ED2D7C">
            <w:pPr>
              <w:pStyle w:val="Tabletext"/>
              <w:jc w:val="right"/>
            </w:pPr>
            <w:r w:rsidRPr="00D67C53">
              <w:t>30,144</w:t>
            </w:r>
          </w:p>
        </w:tc>
      </w:tr>
    </w:tbl>
    <w:p w:rsidR="000D2353" w:rsidRPr="00D67C53" w:rsidRDefault="000D2353" w:rsidP="000D2353">
      <w:pPr>
        <w:pStyle w:val="ItemHead"/>
      </w:pPr>
      <w:r w:rsidRPr="00D67C53">
        <w:t>4  Amendments of listed provisions—Schedule</w:t>
      </w:r>
      <w:r w:rsidR="00D67C53" w:rsidRPr="00D67C53">
        <w:t> </w:t>
      </w:r>
      <w:r w:rsidRPr="00D67C53">
        <w:t>2A</w:t>
      </w:r>
    </w:p>
    <w:p w:rsidR="000D2353" w:rsidRPr="00D67C53" w:rsidRDefault="000D2353" w:rsidP="000D2353">
      <w:pPr>
        <w:pStyle w:val="Item"/>
      </w:pPr>
      <w:r w:rsidRPr="00D67C53">
        <w:t>The items in the table in clause</w:t>
      </w:r>
      <w:r w:rsidR="00D67C53" w:rsidRPr="00D67C53">
        <w:t> </w:t>
      </w:r>
      <w:r w:rsidRPr="00D67C53">
        <w:t>1 of Schedule</w:t>
      </w:r>
      <w:r w:rsidR="00D67C53" w:rsidRPr="00D67C53">
        <w:t> </w:t>
      </w:r>
      <w:r w:rsidRPr="00D67C53">
        <w:t>2A listed in the following table are amended as set out in the table.</w:t>
      </w:r>
    </w:p>
    <w:p w:rsidR="000D2353" w:rsidRPr="00D67C53" w:rsidRDefault="000D2353" w:rsidP="000D2353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42"/>
        <w:gridCol w:w="2551"/>
        <w:gridCol w:w="2506"/>
      </w:tblGrid>
      <w:tr w:rsidR="000D2353" w:rsidRPr="00D67C53" w:rsidTr="00F619FB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D2353" w:rsidRPr="00D67C53" w:rsidRDefault="000D2353" w:rsidP="00F619FB">
            <w:pPr>
              <w:pStyle w:val="TableHeading"/>
            </w:pPr>
            <w:r w:rsidRPr="00D67C53">
              <w:t>Amendments relating to annual charge for facility licence—prescribed legacy sites</w:t>
            </w:r>
          </w:p>
        </w:tc>
      </w:tr>
      <w:tr w:rsidR="000D2353" w:rsidRPr="00D67C53" w:rsidTr="00F619FB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2353" w:rsidRPr="00D67C53" w:rsidRDefault="000D2353" w:rsidP="00F619FB">
            <w:pPr>
              <w:pStyle w:val="TableHeading"/>
            </w:pPr>
            <w:r w:rsidRPr="00D67C53">
              <w:t>Item</w:t>
            </w:r>
          </w:p>
        </w:tc>
        <w:tc>
          <w:tcPr>
            <w:tcW w:w="254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2353" w:rsidRPr="00D67C53" w:rsidRDefault="000D2353" w:rsidP="00F619FB">
            <w:pPr>
              <w:pStyle w:val="TableHeading"/>
            </w:pPr>
            <w:r w:rsidRPr="00D67C53">
              <w:t>Table item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2353" w:rsidRPr="00D67C53" w:rsidRDefault="000D2353" w:rsidP="00F619FB">
            <w:pPr>
              <w:pStyle w:val="TableHeading"/>
              <w:jc w:val="right"/>
            </w:pPr>
            <w:r w:rsidRPr="00D67C53">
              <w:t>Omit</w:t>
            </w:r>
          </w:p>
        </w:tc>
        <w:tc>
          <w:tcPr>
            <w:tcW w:w="25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2353" w:rsidRPr="00D67C53" w:rsidRDefault="000D2353" w:rsidP="00F619FB">
            <w:pPr>
              <w:pStyle w:val="TableHeading"/>
              <w:jc w:val="right"/>
            </w:pPr>
            <w:r w:rsidRPr="00D67C53">
              <w:t>Substitute</w:t>
            </w:r>
          </w:p>
        </w:tc>
      </w:tr>
      <w:tr w:rsidR="00247718" w:rsidRPr="00D67C53" w:rsidTr="00F619FB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247718" w:rsidRPr="00D67C53" w:rsidRDefault="00247718" w:rsidP="00ED2D7C">
            <w:pPr>
              <w:pStyle w:val="Tabletext"/>
            </w:pPr>
            <w:r w:rsidRPr="00D67C53">
              <w:t>1</w:t>
            </w:r>
          </w:p>
        </w:tc>
        <w:tc>
          <w:tcPr>
            <w:tcW w:w="2542" w:type="dxa"/>
            <w:tcBorders>
              <w:top w:val="single" w:sz="12" w:space="0" w:color="auto"/>
            </w:tcBorders>
            <w:shd w:val="clear" w:color="auto" w:fill="auto"/>
          </w:tcPr>
          <w:p w:rsidR="00247718" w:rsidRPr="00D67C53" w:rsidRDefault="00247718" w:rsidP="00ED2D7C">
            <w:pPr>
              <w:pStyle w:val="Tabletext"/>
            </w:pPr>
            <w:r w:rsidRPr="00D67C53">
              <w:t>Item</w:t>
            </w:r>
            <w:r w:rsidR="00D67C53" w:rsidRPr="00D67C53">
              <w:t> </w:t>
            </w:r>
            <w:r w:rsidRPr="00D67C53">
              <w:t>1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</w:tcPr>
          <w:p w:rsidR="00247718" w:rsidRPr="00D67C53" w:rsidRDefault="00247718" w:rsidP="00ED2D7C">
            <w:pPr>
              <w:pStyle w:val="Tabletext"/>
              <w:jc w:val="right"/>
            </w:pPr>
            <w:r w:rsidRPr="00D67C53">
              <w:t>14,332</w:t>
            </w:r>
          </w:p>
        </w:tc>
        <w:tc>
          <w:tcPr>
            <w:tcW w:w="2506" w:type="dxa"/>
            <w:tcBorders>
              <w:top w:val="single" w:sz="12" w:space="0" w:color="auto"/>
            </w:tcBorders>
            <w:shd w:val="clear" w:color="auto" w:fill="auto"/>
          </w:tcPr>
          <w:p w:rsidR="00247718" w:rsidRPr="00D67C53" w:rsidRDefault="00247718" w:rsidP="00ED2D7C">
            <w:pPr>
              <w:pStyle w:val="Tabletext"/>
              <w:jc w:val="right"/>
            </w:pPr>
            <w:r w:rsidRPr="00D67C53">
              <w:t>14,573</w:t>
            </w:r>
          </w:p>
        </w:tc>
      </w:tr>
      <w:tr w:rsidR="00247718" w:rsidRPr="00D67C53" w:rsidTr="00F619FB">
        <w:tc>
          <w:tcPr>
            <w:tcW w:w="714" w:type="dxa"/>
            <w:shd w:val="clear" w:color="auto" w:fill="auto"/>
          </w:tcPr>
          <w:p w:rsidR="00247718" w:rsidRPr="00D67C53" w:rsidRDefault="00247718" w:rsidP="00ED2D7C">
            <w:pPr>
              <w:pStyle w:val="Tabletext"/>
            </w:pPr>
            <w:r w:rsidRPr="00D67C53">
              <w:t>2</w:t>
            </w:r>
          </w:p>
        </w:tc>
        <w:tc>
          <w:tcPr>
            <w:tcW w:w="2542" w:type="dxa"/>
            <w:shd w:val="clear" w:color="auto" w:fill="auto"/>
          </w:tcPr>
          <w:p w:rsidR="00247718" w:rsidRPr="00D67C53" w:rsidRDefault="00247718" w:rsidP="00ED2D7C">
            <w:pPr>
              <w:pStyle w:val="Tabletext"/>
            </w:pPr>
            <w:r w:rsidRPr="00D67C53">
              <w:t>Item</w:t>
            </w:r>
            <w:r w:rsidR="00D67C53" w:rsidRPr="00D67C53">
              <w:t> </w:t>
            </w:r>
            <w:r w:rsidRPr="00D67C53">
              <w:t>2</w:t>
            </w:r>
          </w:p>
        </w:tc>
        <w:tc>
          <w:tcPr>
            <w:tcW w:w="2551" w:type="dxa"/>
            <w:shd w:val="clear" w:color="auto" w:fill="auto"/>
          </w:tcPr>
          <w:p w:rsidR="00247718" w:rsidRPr="00D67C53" w:rsidRDefault="00247718" w:rsidP="00ED2D7C">
            <w:pPr>
              <w:pStyle w:val="Tabletext"/>
              <w:jc w:val="right"/>
            </w:pPr>
            <w:r w:rsidRPr="00D67C53">
              <w:t>214,996</w:t>
            </w:r>
          </w:p>
        </w:tc>
        <w:tc>
          <w:tcPr>
            <w:tcW w:w="2506" w:type="dxa"/>
            <w:shd w:val="clear" w:color="auto" w:fill="auto"/>
          </w:tcPr>
          <w:p w:rsidR="00247718" w:rsidRPr="00D67C53" w:rsidRDefault="00247718" w:rsidP="00ED2D7C">
            <w:pPr>
              <w:pStyle w:val="Tabletext"/>
              <w:jc w:val="right"/>
            </w:pPr>
            <w:r w:rsidRPr="00D67C53">
              <w:t>220,155</w:t>
            </w:r>
          </w:p>
        </w:tc>
      </w:tr>
      <w:tr w:rsidR="00247718" w:rsidRPr="00D67C53" w:rsidTr="00F619FB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47718" w:rsidRPr="00D67C53" w:rsidRDefault="00247718" w:rsidP="00ED2D7C">
            <w:pPr>
              <w:pStyle w:val="Tabletext"/>
            </w:pPr>
            <w:r w:rsidRPr="00D67C53">
              <w:t>3</w:t>
            </w:r>
          </w:p>
        </w:tc>
        <w:tc>
          <w:tcPr>
            <w:tcW w:w="2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47718" w:rsidRPr="00D67C53" w:rsidRDefault="00247718" w:rsidP="00ED2D7C">
            <w:pPr>
              <w:pStyle w:val="Tabletext"/>
            </w:pPr>
            <w:r w:rsidRPr="00D67C53">
              <w:t>Item</w:t>
            </w:r>
            <w:r w:rsidR="00D67C53" w:rsidRPr="00D67C53">
              <w:t> </w:t>
            </w:r>
            <w:r w:rsidRPr="00D67C53">
              <w:t>3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47718" w:rsidRPr="00D67C53" w:rsidRDefault="00247718" w:rsidP="00ED2D7C">
            <w:pPr>
              <w:pStyle w:val="Tabletext"/>
              <w:jc w:val="right"/>
            </w:pPr>
            <w:r w:rsidRPr="00D67C53">
              <w:t>28,665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47718" w:rsidRPr="00D67C53" w:rsidRDefault="00247718" w:rsidP="00ED2D7C">
            <w:pPr>
              <w:pStyle w:val="Tabletext"/>
              <w:jc w:val="right"/>
            </w:pPr>
            <w:r w:rsidRPr="00D67C53">
              <w:t>29,352</w:t>
            </w:r>
          </w:p>
        </w:tc>
      </w:tr>
    </w:tbl>
    <w:p w:rsidR="000D2353" w:rsidRPr="00D67C53" w:rsidRDefault="000D2353" w:rsidP="000D2353">
      <w:pPr>
        <w:pStyle w:val="ItemHead"/>
      </w:pPr>
      <w:r w:rsidRPr="00D67C53">
        <w:t>5  Amendments of listed provisions—Schedule</w:t>
      </w:r>
      <w:r w:rsidR="00D67C53" w:rsidRPr="00D67C53">
        <w:t> </w:t>
      </w:r>
      <w:r w:rsidRPr="00D67C53">
        <w:t>2B</w:t>
      </w:r>
    </w:p>
    <w:p w:rsidR="000D2353" w:rsidRPr="00D67C53" w:rsidRDefault="000D2353" w:rsidP="000D2353">
      <w:pPr>
        <w:pStyle w:val="Item"/>
      </w:pPr>
      <w:r w:rsidRPr="00D67C53">
        <w:t>The items in the table in clause</w:t>
      </w:r>
      <w:r w:rsidR="00D67C53" w:rsidRPr="00D67C53">
        <w:t> </w:t>
      </w:r>
      <w:r w:rsidRPr="00D67C53">
        <w:t>1 of Schedule</w:t>
      </w:r>
      <w:r w:rsidR="00D67C53" w:rsidRPr="00D67C53">
        <w:t> </w:t>
      </w:r>
      <w:r w:rsidRPr="00D67C53">
        <w:t>2B listed in the following table are amended as set out in the table.</w:t>
      </w:r>
    </w:p>
    <w:p w:rsidR="000D2353" w:rsidRPr="00D67C53" w:rsidRDefault="000D2353" w:rsidP="000D2353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42"/>
        <w:gridCol w:w="2551"/>
        <w:gridCol w:w="2506"/>
      </w:tblGrid>
      <w:tr w:rsidR="000D2353" w:rsidRPr="00D67C53" w:rsidTr="00F619FB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D2353" w:rsidRPr="00D67C53" w:rsidRDefault="000D2353" w:rsidP="00F619FB">
            <w:pPr>
              <w:pStyle w:val="TableHeading"/>
            </w:pPr>
            <w:r w:rsidRPr="00D67C53">
              <w:t>Amendments relating to annual charge for facility licence—designated licence holders</w:t>
            </w:r>
          </w:p>
        </w:tc>
      </w:tr>
      <w:tr w:rsidR="000D2353" w:rsidRPr="00D67C53" w:rsidTr="00F619FB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2353" w:rsidRPr="00D67C53" w:rsidRDefault="000D2353" w:rsidP="00F619FB">
            <w:pPr>
              <w:pStyle w:val="TableHeading"/>
            </w:pPr>
            <w:r w:rsidRPr="00D67C53">
              <w:t>Item</w:t>
            </w:r>
          </w:p>
        </w:tc>
        <w:tc>
          <w:tcPr>
            <w:tcW w:w="254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2353" w:rsidRPr="00D67C53" w:rsidRDefault="000D2353" w:rsidP="00F619FB">
            <w:pPr>
              <w:pStyle w:val="TableHeading"/>
            </w:pPr>
            <w:r w:rsidRPr="00D67C53">
              <w:t>Table item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2353" w:rsidRPr="00D67C53" w:rsidRDefault="000D2353" w:rsidP="00F619FB">
            <w:pPr>
              <w:pStyle w:val="TableHeading"/>
              <w:jc w:val="right"/>
            </w:pPr>
            <w:r w:rsidRPr="00D67C53">
              <w:t>Omit</w:t>
            </w:r>
          </w:p>
        </w:tc>
        <w:tc>
          <w:tcPr>
            <w:tcW w:w="25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2353" w:rsidRPr="00D67C53" w:rsidRDefault="000D2353" w:rsidP="00F619FB">
            <w:pPr>
              <w:pStyle w:val="TableHeading"/>
              <w:jc w:val="right"/>
            </w:pPr>
            <w:r w:rsidRPr="00D67C53">
              <w:t>Substitute</w:t>
            </w:r>
          </w:p>
        </w:tc>
      </w:tr>
      <w:tr w:rsidR="00247718" w:rsidRPr="00D67C53" w:rsidTr="00F619FB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247718" w:rsidRPr="00D67C53" w:rsidRDefault="00247718" w:rsidP="00ED2D7C">
            <w:pPr>
              <w:pStyle w:val="Tabletext"/>
            </w:pPr>
            <w:r w:rsidRPr="00D67C53">
              <w:t>1</w:t>
            </w:r>
          </w:p>
        </w:tc>
        <w:tc>
          <w:tcPr>
            <w:tcW w:w="2542" w:type="dxa"/>
            <w:tcBorders>
              <w:top w:val="single" w:sz="12" w:space="0" w:color="auto"/>
            </w:tcBorders>
            <w:shd w:val="clear" w:color="auto" w:fill="auto"/>
          </w:tcPr>
          <w:p w:rsidR="00247718" w:rsidRPr="00D67C53" w:rsidRDefault="00247718" w:rsidP="00ED2D7C">
            <w:pPr>
              <w:pStyle w:val="Tabletext"/>
            </w:pPr>
            <w:r w:rsidRPr="00D67C53">
              <w:t>Item</w:t>
            </w:r>
            <w:r w:rsidR="00D67C53" w:rsidRPr="00D67C53">
              <w:t> </w:t>
            </w:r>
            <w:r w:rsidRPr="00D67C53">
              <w:t>1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</w:tcPr>
          <w:p w:rsidR="00247718" w:rsidRPr="00D67C53" w:rsidRDefault="00247718" w:rsidP="00ED2D7C">
            <w:pPr>
              <w:pStyle w:val="Tabletext"/>
              <w:jc w:val="right"/>
            </w:pPr>
            <w:r w:rsidRPr="00D67C53">
              <w:t>2,320,116</w:t>
            </w:r>
          </w:p>
        </w:tc>
        <w:tc>
          <w:tcPr>
            <w:tcW w:w="2506" w:type="dxa"/>
            <w:tcBorders>
              <w:top w:val="single" w:sz="12" w:space="0" w:color="auto"/>
            </w:tcBorders>
            <w:shd w:val="clear" w:color="auto" w:fill="auto"/>
          </w:tcPr>
          <w:p w:rsidR="00247718" w:rsidRPr="00D67C53" w:rsidRDefault="00247718" w:rsidP="00ED2D7C">
            <w:pPr>
              <w:pStyle w:val="Tabletext"/>
              <w:jc w:val="right"/>
            </w:pPr>
            <w:r w:rsidRPr="00D67C53">
              <w:t>2,375,798</w:t>
            </w:r>
          </w:p>
        </w:tc>
      </w:tr>
      <w:tr w:rsidR="00247718" w:rsidRPr="00D67C53" w:rsidTr="00F619FB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47718" w:rsidRPr="00D67C53" w:rsidRDefault="00247718" w:rsidP="00ED2D7C">
            <w:pPr>
              <w:pStyle w:val="Tabletext"/>
            </w:pPr>
            <w:r w:rsidRPr="00D67C53">
              <w:t>2</w:t>
            </w:r>
          </w:p>
        </w:tc>
        <w:tc>
          <w:tcPr>
            <w:tcW w:w="2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47718" w:rsidRPr="00D67C53" w:rsidRDefault="00247718" w:rsidP="00ED2D7C">
            <w:pPr>
              <w:pStyle w:val="Tabletext"/>
            </w:pPr>
            <w:r w:rsidRPr="00D67C53">
              <w:t>Item</w:t>
            </w:r>
            <w:r w:rsidR="00D67C53" w:rsidRPr="00D67C53">
              <w:t> </w:t>
            </w:r>
            <w:r w:rsidRPr="00D67C53">
              <w:t>2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47718" w:rsidRPr="00D67C53" w:rsidRDefault="00247718" w:rsidP="00ED2D7C">
            <w:pPr>
              <w:pStyle w:val="Tabletext"/>
              <w:jc w:val="right"/>
            </w:pPr>
            <w:r w:rsidRPr="00D67C53">
              <w:t>282,400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47718" w:rsidRPr="00D67C53" w:rsidRDefault="00247718" w:rsidP="00ED2D7C">
            <w:pPr>
              <w:pStyle w:val="Tabletext"/>
              <w:jc w:val="right"/>
            </w:pPr>
            <w:r w:rsidRPr="00D67C53">
              <w:t>289,177</w:t>
            </w:r>
          </w:p>
        </w:tc>
      </w:tr>
    </w:tbl>
    <w:p w:rsidR="000D2353" w:rsidRPr="00D67C53" w:rsidRDefault="000D2353" w:rsidP="000D2353">
      <w:pPr>
        <w:pStyle w:val="ItemHead"/>
      </w:pPr>
      <w:r w:rsidRPr="00D67C53">
        <w:t>6  Amendments of listed provisions—Part</w:t>
      </w:r>
      <w:r w:rsidR="00D67C53" w:rsidRPr="00D67C53">
        <w:t> </w:t>
      </w:r>
      <w:r w:rsidRPr="00D67C53">
        <w:t>2 of Schedule</w:t>
      </w:r>
      <w:r w:rsidR="00D67C53" w:rsidRPr="00D67C53">
        <w:t> </w:t>
      </w:r>
      <w:r w:rsidRPr="00D67C53">
        <w:t>3</w:t>
      </w:r>
    </w:p>
    <w:p w:rsidR="000D2353" w:rsidRPr="00D67C53" w:rsidRDefault="000D2353" w:rsidP="000D2353">
      <w:pPr>
        <w:pStyle w:val="Item"/>
      </w:pPr>
      <w:r w:rsidRPr="00D67C53">
        <w:t>The items in the table in clause</w:t>
      </w:r>
      <w:r w:rsidR="00D67C53" w:rsidRPr="00D67C53">
        <w:t> </w:t>
      </w:r>
      <w:r w:rsidRPr="00D67C53">
        <w:t>2 of Schedule</w:t>
      </w:r>
      <w:r w:rsidR="00D67C53" w:rsidRPr="00D67C53">
        <w:t> </w:t>
      </w:r>
      <w:r w:rsidRPr="00D67C53">
        <w:t>3 listed in the following table are amended as set out in the table.</w:t>
      </w:r>
    </w:p>
    <w:p w:rsidR="000D2353" w:rsidRPr="00D67C53" w:rsidRDefault="000D2353" w:rsidP="000D2353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42"/>
        <w:gridCol w:w="2551"/>
        <w:gridCol w:w="2506"/>
      </w:tblGrid>
      <w:tr w:rsidR="000D2353" w:rsidRPr="00D67C53" w:rsidTr="00F619FB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D2353" w:rsidRPr="00D67C53" w:rsidRDefault="000D2353" w:rsidP="00F619FB">
            <w:pPr>
              <w:pStyle w:val="TableHeading"/>
            </w:pPr>
            <w:r w:rsidRPr="00D67C53">
              <w:t>Amendments relating to annual charge for source licence—charges (general)</w:t>
            </w:r>
          </w:p>
        </w:tc>
      </w:tr>
      <w:tr w:rsidR="000D2353" w:rsidRPr="00D67C53" w:rsidTr="00F619FB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2353" w:rsidRPr="00D67C53" w:rsidRDefault="000D2353" w:rsidP="00F619FB">
            <w:pPr>
              <w:pStyle w:val="TableHeading"/>
            </w:pPr>
            <w:r w:rsidRPr="00D67C53">
              <w:t>Item</w:t>
            </w:r>
          </w:p>
        </w:tc>
        <w:tc>
          <w:tcPr>
            <w:tcW w:w="254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2353" w:rsidRPr="00D67C53" w:rsidRDefault="000D2353" w:rsidP="00F619FB">
            <w:pPr>
              <w:pStyle w:val="TableHeading"/>
            </w:pPr>
            <w:r w:rsidRPr="00D67C53">
              <w:t>Table item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2353" w:rsidRPr="00D67C53" w:rsidRDefault="000D2353" w:rsidP="00F619FB">
            <w:pPr>
              <w:pStyle w:val="TableHeading"/>
              <w:jc w:val="right"/>
            </w:pPr>
            <w:r w:rsidRPr="00D67C53">
              <w:t>Omit</w:t>
            </w:r>
          </w:p>
        </w:tc>
        <w:tc>
          <w:tcPr>
            <w:tcW w:w="25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2353" w:rsidRPr="00D67C53" w:rsidRDefault="000D2353" w:rsidP="00F619FB">
            <w:pPr>
              <w:pStyle w:val="TableHeading"/>
              <w:jc w:val="right"/>
            </w:pPr>
            <w:r w:rsidRPr="00D67C53">
              <w:t>Substitute</w:t>
            </w:r>
          </w:p>
        </w:tc>
      </w:tr>
      <w:tr w:rsidR="00247718" w:rsidRPr="00D67C53" w:rsidTr="00F619FB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247718" w:rsidRPr="00D67C53" w:rsidRDefault="00247718" w:rsidP="00ED2D7C">
            <w:pPr>
              <w:pStyle w:val="Tabletext"/>
            </w:pPr>
            <w:r w:rsidRPr="00D67C53">
              <w:t>1</w:t>
            </w:r>
          </w:p>
        </w:tc>
        <w:tc>
          <w:tcPr>
            <w:tcW w:w="2542" w:type="dxa"/>
            <w:tcBorders>
              <w:top w:val="single" w:sz="12" w:space="0" w:color="auto"/>
            </w:tcBorders>
            <w:shd w:val="clear" w:color="auto" w:fill="auto"/>
          </w:tcPr>
          <w:p w:rsidR="00247718" w:rsidRPr="00D67C53" w:rsidRDefault="00247718" w:rsidP="00ED2D7C">
            <w:pPr>
              <w:pStyle w:val="Tabletext"/>
            </w:pPr>
            <w:r w:rsidRPr="00D67C53">
              <w:t>Item</w:t>
            </w:r>
            <w:r w:rsidR="00D67C53" w:rsidRPr="00D67C53">
              <w:t> </w:t>
            </w:r>
            <w:r w:rsidRPr="00D67C53">
              <w:t>1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</w:tcPr>
          <w:p w:rsidR="00247718" w:rsidRPr="00D67C53" w:rsidRDefault="00247718" w:rsidP="00ED2D7C">
            <w:pPr>
              <w:pStyle w:val="Tabletext"/>
              <w:jc w:val="right"/>
            </w:pPr>
            <w:r w:rsidRPr="00D67C53">
              <w:t>1,209</w:t>
            </w:r>
          </w:p>
        </w:tc>
        <w:tc>
          <w:tcPr>
            <w:tcW w:w="2506" w:type="dxa"/>
            <w:tcBorders>
              <w:top w:val="single" w:sz="12" w:space="0" w:color="auto"/>
            </w:tcBorders>
            <w:shd w:val="clear" w:color="auto" w:fill="auto"/>
          </w:tcPr>
          <w:p w:rsidR="00247718" w:rsidRPr="00D67C53" w:rsidRDefault="00247718" w:rsidP="00ED2D7C">
            <w:pPr>
              <w:pStyle w:val="Tabletext"/>
              <w:jc w:val="right"/>
            </w:pPr>
            <w:r w:rsidRPr="00D67C53">
              <w:t>1,238</w:t>
            </w:r>
          </w:p>
        </w:tc>
      </w:tr>
      <w:tr w:rsidR="00247718" w:rsidRPr="00D67C53" w:rsidTr="00F619FB">
        <w:tc>
          <w:tcPr>
            <w:tcW w:w="714" w:type="dxa"/>
            <w:shd w:val="clear" w:color="auto" w:fill="auto"/>
          </w:tcPr>
          <w:p w:rsidR="00247718" w:rsidRPr="00D67C53" w:rsidRDefault="00247718" w:rsidP="00ED2D7C">
            <w:pPr>
              <w:pStyle w:val="Tabletext"/>
            </w:pPr>
            <w:r w:rsidRPr="00D67C53">
              <w:t>2</w:t>
            </w:r>
          </w:p>
        </w:tc>
        <w:tc>
          <w:tcPr>
            <w:tcW w:w="2542" w:type="dxa"/>
            <w:shd w:val="clear" w:color="auto" w:fill="auto"/>
          </w:tcPr>
          <w:p w:rsidR="00247718" w:rsidRPr="00D67C53" w:rsidRDefault="00247718" w:rsidP="00ED2D7C">
            <w:pPr>
              <w:pStyle w:val="Tabletext"/>
            </w:pPr>
            <w:r w:rsidRPr="00D67C53">
              <w:t>Item</w:t>
            </w:r>
            <w:r w:rsidR="00D67C53" w:rsidRPr="00D67C53">
              <w:t> </w:t>
            </w:r>
            <w:r w:rsidRPr="00D67C53">
              <w:t>1</w:t>
            </w:r>
          </w:p>
        </w:tc>
        <w:tc>
          <w:tcPr>
            <w:tcW w:w="2551" w:type="dxa"/>
            <w:shd w:val="clear" w:color="auto" w:fill="auto"/>
          </w:tcPr>
          <w:p w:rsidR="00247718" w:rsidRPr="00D67C53" w:rsidRDefault="00247718" w:rsidP="00ED2D7C">
            <w:pPr>
              <w:pStyle w:val="Tabletext"/>
              <w:jc w:val="right"/>
            </w:pPr>
            <w:r w:rsidRPr="00D67C53">
              <w:t>4,838</w:t>
            </w:r>
          </w:p>
        </w:tc>
        <w:tc>
          <w:tcPr>
            <w:tcW w:w="2506" w:type="dxa"/>
            <w:shd w:val="clear" w:color="auto" w:fill="auto"/>
          </w:tcPr>
          <w:p w:rsidR="00247718" w:rsidRPr="00D67C53" w:rsidRDefault="00247718" w:rsidP="00ED2D7C">
            <w:pPr>
              <w:pStyle w:val="Tabletext"/>
              <w:jc w:val="right"/>
            </w:pPr>
            <w:r w:rsidRPr="00D67C53">
              <w:t>4,954</w:t>
            </w:r>
          </w:p>
        </w:tc>
      </w:tr>
      <w:tr w:rsidR="00247718" w:rsidRPr="00D67C53" w:rsidTr="00F619FB">
        <w:tc>
          <w:tcPr>
            <w:tcW w:w="714" w:type="dxa"/>
            <w:shd w:val="clear" w:color="auto" w:fill="auto"/>
          </w:tcPr>
          <w:p w:rsidR="00247718" w:rsidRPr="00D67C53" w:rsidRDefault="00247718" w:rsidP="00ED2D7C">
            <w:pPr>
              <w:pStyle w:val="Tabletext"/>
            </w:pPr>
            <w:r w:rsidRPr="00D67C53">
              <w:t>3</w:t>
            </w:r>
          </w:p>
        </w:tc>
        <w:tc>
          <w:tcPr>
            <w:tcW w:w="2542" w:type="dxa"/>
            <w:shd w:val="clear" w:color="auto" w:fill="auto"/>
          </w:tcPr>
          <w:p w:rsidR="00247718" w:rsidRPr="00D67C53" w:rsidRDefault="00247718" w:rsidP="00ED2D7C">
            <w:pPr>
              <w:pStyle w:val="Tabletext"/>
            </w:pPr>
            <w:r w:rsidRPr="00D67C53">
              <w:t>Item</w:t>
            </w:r>
            <w:r w:rsidR="00D67C53" w:rsidRPr="00D67C53">
              <w:t> </w:t>
            </w:r>
            <w:r w:rsidRPr="00D67C53">
              <w:t>1</w:t>
            </w:r>
          </w:p>
        </w:tc>
        <w:tc>
          <w:tcPr>
            <w:tcW w:w="2551" w:type="dxa"/>
            <w:shd w:val="clear" w:color="auto" w:fill="auto"/>
          </w:tcPr>
          <w:p w:rsidR="00247718" w:rsidRPr="00D67C53" w:rsidRDefault="00247718" w:rsidP="00ED2D7C">
            <w:pPr>
              <w:pStyle w:val="Tabletext"/>
              <w:jc w:val="right"/>
            </w:pPr>
            <w:r w:rsidRPr="00D67C53">
              <w:t>14,514</w:t>
            </w:r>
          </w:p>
        </w:tc>
        <w:tc>
          <w:tcPr>
            <w:tcW w:w="2506" w:type="dxa"/>
            <w:shd w:val="clear" w:color="auto" w:fill="auto"/>
          </w:tcPr>
          <w:p w:rsidR="00247718" w:rsidRPr="00D67C53" w:rsidRDefault="00247718" w:rsidP="00ED2D7C">
            <w:pPr>
              <w:pStyle w:val="Tabletext"/>
              <w:jc w:val="right"/>
            </w:pPr>
            <w:r w:rsidRPr="00D67C53">
              <w:t>14,862</w:t>
            </w:r>
          </w:p>
        </w:tc>
      </w:tr>
      <w:tr w:rsidR="00247718" w:rsidRPr="00D67C53" w:rsidTr="00F619FB">
        <w:tc>
          <w:tcPr>
            <w:tcW w:w="714" w:type="dxa"/>
            <w:shd w:val="clear" w:color="auto" w:fill="auto"/>
          </w:tcPr>
          <w:p w:rsidR="00247718" w:rsidRPr="00D67C53" w:rsidRDefault="00247718" w:rsidP="00ED2D7C">
            <w:pPr>
              <w:pStyle w:val="Tabletext"/>
            </w:pPr>
            <w:r w:rsidRPr="00D67C53">
              <w:t>4</w:t>
            </w:r>
          </w:p>
        </w:tc>
        <w:tc>
          <w:tcPr>
            <w:tcW w:w="2542" w:type="dxa"/>
            <w:shd w:val="clear" w:color="auto" w:fill="auto"/>
          </w:tcPr>
          <w:p w:rsidR="00247718" w:rsidRPr="00D67C53" w:rsidRDefault="00247718" w:rsidP="00ED2D7C">
            <w:pPr>
              <w:pStyle w:val="Tabletext"/>
            </w:pPr>
            <w:r w:rsidRPr="00D67C53">
              <w:t>Item</w:t>
            </w:r>
            <w:r w:rsidR="00D67C53" w:rsidRPr="00D67C53">
              <w:t> </w:t>
            </w:r>
            <w:r w:rsidRPr="00D67C53">
              <w:t>2</w:t>
            </w:r>
          </w:p>
        </w:tc>
        <w:tc>
          <w:tcPr>
            <w:tcW w:w="2551" w:type="dxa"/>
            <w:shd w:val="clear" w:color="auto" w:fill="auto"/>
          </w:tcPr>
          <w:p w:rsidR="00247718" w:rsidRPr="00D67C53" w:rsidRDefault="00247718" w:rsidP="00ED2D7C">
            <w:pPr>
              <w:pStyle w:val="Tabletext"/>
              <w:jc w:val="right"/>
            </w:pPr>
            <w:r w:rsidRPr="00D67C53">
              <w:t>3,141</w:t>
            </w:r>
          </w:p>
        </w:tc>
        <w:tc>
          <w:tcPr>
            <w:tcW w:w="2506" w:type="dxa"/>
            <w:shd w:val="clear" w:color="auto" w:fill="auto"/>
          </w:tcPr>
          <w:p w:rsidR="00247718" w:rsidRPr="00D67C53" w:rsidRDefault="00247718" w:rsidP="00ED2D7C">
            <w:pPr>
              <w:pStyle w:val="Tabletext"/>
              <w:jc w:val="right"/>
            </w:pPr>
            <w:r w:rsidRPr="00D67C53">
              <w:t>3,216</w:t>
            </w:r>
          </w:p>
        </w:tc>
      </w:tr>
      <w:tr w:rsidR="00247718" w:rsidRPr="00D67C53" w:rsidTr="00F619FB">
        <w:tc>
          <w:tcPr>
            <w:tcW w:w="714" w:type="dxa"/>
            <w:shd w:val="clear" w:color="auto" w:fill="auto"/>
          </w:tcPr>
          <w:p w:rsidR="00247718" w:rsidRPr="00D67C53" w:rsidRDefault="00247718" w:rsidP="00ED2D7C">
            <w:pPr>
              <w:pStyle w:val="Tabletext"/>
            </w:pPr>
            <w:r w:rsidRPr="00D67C53">
              <w:t>5</w:t>
            </w:r>
          </w:p>
        </w:tc>
        <w:tc>
          <w:tcPr>
            <w:tcW w:w="2542" w:type="dxa"/>
            <w:shd w:val="clear" w:color="auto" w:fill="auto"/>
          </w:tcPr>
          <w:p w:rsidR="00247718" w:rsidRPr="00D67C53" w:rsidRDefault="00247718" w:rsidP="00ED2D7C">
            <w:pPr>
              <w:pStyle w:val="Tabletext"/>
            </w:pPr>
            <w:r w:rsidRPr="00D67C53">
              <w:t>Item</w:t>
            </w:r>
            <w:r w:rsidR="00D67C53" w:rsidRPr="00D67C53">
              <w:t> </w:t>
            </w:r>
            <w:r w:rsidRPr="00D67C53">
              <w:t>2</w:t>
            </w:r>
          </w:p>
        </w:tc>
        <w:tc>
          <w:tcPr>
            <w:tcW w:w="2551" w:type="dxa"/>
            <w:shd w:val="clear" w:color="auto" w:fill="auto"/>
          </w:tcPr>
          <w:p w:rsidR="00247718" w:rsidRPr="00D67C53" w:rsidRDefault="00247718" w:rsidP="00ED2D7C">
            <w:pPr>
              <w:pStyle w:val="Tabletext"/>
              <w:jc w:val="right"/>
            </w:pPr>
            <w:r w:rsidRPr="00D67C53">
              <w:t>9,675</w:t>
            </w:r>
          </w:p>
        </w:tc>
        <w:tc>
          <w:tcPr>
            <w:tcW w:w="2506" w:type="dxa"/>
            <w:shd w:val="clear" w:color="auto" w:fill="auto"/>
          </w:tcPr>
          <w:p w:rsidR="00247718" w:rsidRPr="00D67C53" w:rsidRDefault="00247718" w:rsidP="00ED2D7C">
            <w:pPr>
              <w:pStyle w:val="Tabletext"/>
              <w:jc w:val="right"/>
            </w:pPr>
            <w:r w:rsidRPr="00D67C53">
              <w:t>9,907</w:t>
            </w:r>
          </w:p>
        </w:tc>
      </w:tr>
      <w:tr w:rsidR="00247718" w:rsidRPr="00D67C53" w:rsidTr="00F619FB">
        <w:tc>
          <w:tcPr>
            <w:tcW w:w="714" w:type="dxa"/>
            <w:shd w:val="clear" w:color="auto" w:fill="auto"/>
          </w:tcPr>
          <w:p w:rsidR="00247718" w:rsidRPr="00D67C53" w:rsidRDefault="00247718" w:rsidP="00ED2D7C">
            <w:pPr>
              <w:pStyle w:val="Tabletext"/>
            </w:pPr>
            <w:r w:rsidRPr="00D67C53">
              <w:t>6</w:t>
            </w:r>
          </w:p>
        </w:tc>
        <w:tc>
          <w:tcPr>
            <w:tcW w:w="2542" w:type="dxa"/>
            <w:shd w:val="clear" w:color="auto" w:fill="auto"/>
          </w:tcPr>
          <w:p w:rsidR="00247718" w:rsidRPr="00D67C53" w:rsidRDefault="00247718" w:rsidP="00ED2D7C">
            <w:pPr>
              <w:pStyle w:val="Tabletext"/>
            </w:pPr>
            <w:r w:rsidRPr="00D67C53">
              <w:t>Item</w:t>
            </w:r>
            <w:r w:rsidR="00D67C53" w:rsidRPr="00D67C53">
              <w:t> </w:t>
            </w:r>
            <w:r w:rsidRPr="00D67C53">
              <w:t>2</w:t>
            </w:r>
          </w:p>
        </w:tc>
        <w:tc>
          <w:tcPr>
            <w:tcW w:w="2551" w:type="dxa"/>
            <w:shd w:val="clear" w:color="auto" w:fill="auto"/>
          </w:tcPr>
          <w:p w:rsidR="00247718" w:rsidRPr="00D67C53" w:rsidRDefault="00247718" w:rsidP="00ED2D7C">
            <w:pPr>
              <w:pStyle w:val="Tabletext"/>
              <w:jc w:val="right"/>
            </w:pPr>
            <w:r w:rsidRPr="00D67C53">
              <w:t>29,024</w:t>
            </w:r>
          </w:p>
        </w:tc>
        <w:tc>
          <w:tcPr>
            <w:tcW w:w="2506" w:type="dxa"/>
            <w:shd w:val="clear" w:color="auto" w:fill="auto"/>
          </w:tcPr>
          <w:p w:rsidR="00247718" w:rsidRPr="00D67C53" w:rsidRDefault="00247718" w:rsidP="00ED2D7C">
            <w:pPr>
              <w:pStyle w:val="Tabletext"/>
              <w:jc w:val="right"/>
            </w:pPr>
            <w:r w:rsidRPr="00D67C53">
              <w:t>29,720</w:t>
            </w:r>
          </w:p>
        </w:tc>
      </w:tr>
      <w:tr w:rsidR="00247718" w:rsidRPr="00D67C53" w:rsidTr="00F619FB">
        <w:tc>
          <w:tcPr>
            <w:tcW w:w="714" w:type="dxa"/>
            <w:shd w:val="clear" w:color="auto" w:fill="auto"/>
          </w:tcPr>
          <w:p w:rsidR="00247718" w:rsidRPr="00D67C53" w:rsidRDefault="00247718" w:rsidP="00ED2D7C">
            <w:pPr>
              <w:pStyle w:val="Tabletext"/>
            </w:pPr>
            <w:r w:rsidRPr="00D67C53">
              <w:t>7</w:t>
            </w:r>
          </w:p>
        </w:tc>
        <w:tc>
          <w:tcPr>
            <w:tcW w:w="2542" w:type="dxa"/>
            <w:shd w:val="clear" w:color="auto" w:fill="auto"/>
          </w:tcPr>
          <w:p w:rsidR="00247718" w:rsidRPr="00D67C53" w:rsidRDefault="00247718" w:rsidP="00ED2D7C">
            <w:pPr>
              <w:pStyle w:val="Tabletext"/>
            </w:pPr>
            <w:r w:rsidRPr="00D67C53">
              <w:t>Item</w:t>
            </w:r>
            <w:r w:rsidR="00D67C53" w:rsidRPr="00D67C53">
              <w:t> </w:t>
            </w:r>
            <w:r w:rsidRPr="00D67C53">
              <w:t>3</w:t>
            </w:r>
          </w:p>
        </w:tc>
        <w:tc>
          <w:tcPr>
            <w:tcW w:w="2551" w:type="dxa"/>
            <w:shd w:val="clear" w:color="auto" w:fill="auto"/>
          </w:tcPr>
          <w:p w:rsidR="00247718" w:rsidRPr="00D67C53" w:rsidRDefault="00247718" w:rsidP="00ED2D7C">
            <w:pPr>
              <w:pStyle w:val="Tabletext"/>
              <w:jc w:val="right"/>
            </w:pPr>
            <w:r w:rsidRPr="00D67C53">
              <w:t>6,047</w:t>
            </w:r>
          </w:p>
        </w:tc>
        <w:tc>
          <w:tcPr>
            <w:tcW w:w="2506" w:type="dxa"/>
            <w:shd w:val="clear" w:color="auto" w:fill="auto"/>
          </w:tcPr>
          <w:p w:rsidR="00247718" w:rsidRPr="00D67C53" w:rsidRDefault="00247718" w:rsidP="00ED2D7C">
            <w:pPr>
              <w:pStyle w:val="Tabletext"/>
              <w:jc w:val="right"/>
            </w:pPr>
            <w:r w:rsidRPr="00D67C53">
              <w:t>6,192</w:t>
            </w:r>
          </w:p>
        </w:tc>
      </w:tr>
      <w:tr w:rsidR="00247718" w:rsidRPr="00D67C53" w:rsidTr="00F619FB">
        <w:tc>
          <w:tcPr>
            <w:tcW w:w="714" w:type="dxa"/>
            <w:shd w:val="clear" w:color="auto" w:fill="auto"/>
          </w:tcPr>
          <w:p w:rsidR="00247718" w:rsidRPr="00D67C53" w:rsidRDefault="00247718" w:rsidP="00ED2D7C">
            <w:pPr>
              <w:pStyle w:val="Tabletext"/>
            </w:pPr>
            <w:r w:rsidRPr="00D67C53">
              <w:t>8</w:t>
            </w:r>
          </w:p>
        </w:tc>
        <w:tc>
          <w:tcPr>
            <w:tcW w:w="2542" w:type="dxa"/>
            <w:shd w:val="clear" w:color="auto" w:fill="auto"/>
          </w:tcPr>
          <w:p w:rsidR="00247718" w:rsidRPr="00D67C53" w:rsidRDefault="00247718" w:rsidP="00ED2D7C">
            <w:pPr>
              <w:pStyle w:val="Tabletext"/>
            </w:pPr>
            <w:r w:rsidRPr="00D67C53">
              <w:t>Item</w:t>
            </w:r>
            <w:r w:rsidR="00D67C53" w:rsidRPr="00D67C53">
              <w:t> </w:t>
            </w:r>
            <w:r w:rsidRPr="00D67C53">
              <w:t>3</w:t>
            </w:r>
          </w:p>
        </w:tc>
        <w:tc>
          <w:tcPr>
            <w:tcW w:w="2551" w:type="dxa"/>
            <w:shd w:val="clear" w:color="auto" w:fill="auto"/>
          </w:tcPr>
          <w:p w:rsidR="00247718" w:rsidRPr="00D67C53" w:rsidRDefault="00247718" w:rsidP="00ED2D7C">
            <w:pPr>
              <w:pStyle w:val="Tabletext"/>
              <w:jc w:val="right"/>
            </w:pPr>
            <w:r w:rsidRPr="00D67C53">
              <w:t>18,186</w:t>
            </w:r>
          </w:p>
        </w:tc>
        <w:tc>
          <w:tcPr>
            <w:tcW w:w="2506" w:type="dxa"/>
            <w:shd w:val="clear" w:color="auto" w:fill="auto"/>
          </w:tcPr>
          <w:p w:rsidR="00247718" w:rsidRPr="00D67C53" w:rsidRDefault="00247718" w:rsidP="00ED2D7C">
            <w:pPr>
              <w:pStyle w:val="Tabletext"/>
              <w:jc w:val="right"/>
            </w:pPr>
            <w:r w:rsidRPr="00D67C53">
              <w:t>18,622</w:t>
            </w:r>
          </w:p>
        </w:tc>
      </w:tr>
      <w:tr w:rsidR="00247718" w:rsidRPr="00D67C53" w:rsidTr="00F619FB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47718" w:rsidRPr="00D67C53" w:rsidRDefault="00247718" w:rsidP="00ED2D7C">
            <w:pPr>
              <w:pStyle w:val="Tabletext"/>
            </w:pPr>
            <w:r w:rsidRPr="00D67C53">
              <w:t>9</w:t>
            </w:r>
          </w:p>
        </w:tc>
        <w:tc>
          <w:tcPr>
            <w:tcW w:w="2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47718" w:rsidRPr="00D67C53" w:rsidRDefault="00247718" w:rsidP="00ED2D7C">
            <w:pPr>
              <w:pStyle w:val="Tabletext"/>
            </w:pPr>
            <w:r w:rsidRPr="00D67C53">
              <w:t>Item</w:t>
            </w:r>
            <w:r w:rsidR="00D67C53" w:rsidRPr="00D67C53">
              <w:t> </w:t>
            </w:r>
            <w:r w:rsidRPr="00D67C53">
              <w:t>3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47718" w:rsidRPr="00D67C53" w:rsidRDefault="00247718" w:rsidP="00ED2D7C">
            <w:pPr>
              <w:pStyle w:val="Tabletext"/>
              <w:jc w:val="right"/>
            </w:pPr>
            <w:r w:rsidRPr="00D67C53">
              <w:t>53,212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47718" w:rsidRPr="00D67C53" w:rsidRDefault="00247718" w:rsidP="00ED2D7C">
            <w:pPr>
              <w:pStyle w:val="Tabletext"/>
              <w:jc w:val="right"/>
            </w:pPr>
            <w:r w:rsidRPr="00D67C53">
              <w:t>54,489</w:t>
            </w:r>
          </w:p>
        </w:tc>
      </w:tr>
    </w:tbl>
    <w:p w:rsidR="000D2353" w:rsidRPr="00D67C53" w:rsidRDefault="000D2353" w:rsidP="000D2353">
      <w:pPr>
        <w:pStyle w:val="ItemHead"/>
      </w:pPr>
      <w:r w:rsidRPr="00D67C53">
        <w:t>7  Amendments of listed provisions—Part</w:t>
      </w:r>
      <w:r w:rsidR="00D67C53" w:rsidRPr="00D67C53">
        <w:t> </w:t>
      </w:r>
      <w:r w:rsidRPr="00D67C53">
        <w:t>3 of Schedule</w:t>
      </w:r>
      <w:r w:rsidR="00D67C53" w:rsidRPr="00D67C53">
        <w:t> </w:t>
      </w:r>
      <w:r w:rsidRPr="00D67C53">
        <w:t>3</w:t>
      </w:r>
    </w:p>
    <w:p w:rsidR="000D2353" w:rsidRPr="00D67C53" w:rsidRDefault="000D2353" w:rsidP="000D2353">
      <w:pPr>
        <w:pStyle w:val="Item"/>
      </w:pPr>
      <w:r w:rsidRPr="00D67C53">
        <w:t>The items in the table in clause</w:t>
      </w:r>
      <w:r w:rsidR="00D67C53" w:rsidRPr="00D67C53">
        <w:t> </w:t>
      </w:r>
      <w:r w:rsidRPr="00D67C53">
        <w:t>3 of Schedule</w:t>
      </w:r>
      <w:r w:rsidR="00D67C53" w:rsidRPr="00D67C53">
        <w:t> </w:t>
      </w:r>
      <w:r w:rsidRPr="00D67C53">
        <w:t>3 listed in the following table are amended as set out in the table.</w:t>
      </w:r>
    </w:p>
    <w:p w:rsidR="000D2353" w:rsidRPr="00D67C53" w:rsidRDefault="000D2353" w:rsidP="000D2353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42"/>
        <w:gridCol w:w="2551"/>
        <w:gridCol w:w="2506"/>
      </w:tblGrid>
      <w:tr w:rsidR="000D2353" w:rsidRPr="00D67C53" w:rsidTr="00F619FB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D2353" w:rsidRPr="00D67C53" w:rsidRDefault="000D2353" w:rsidP="00F619FB">
            <w:pPr>
              <w:pStyle w:val="TableHeading"/>
            </w:pPr>
            <w:r w:rsidRPr="00D67C53">
              <w:t>Amendments relating to annual charge for source licence—charges for certain licence holders</w:t>
            </w:r>
          </w:p>
        </w:tc>
      </w:tr>
      <w:tr w:rsidR="000D2353" w:rsidRPr="00D67C53" w:rsidTr="00F619FB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2353" w:rsidRPr="00D67C53" w:rsidRDefault="000D2353" w:rsidP="00F619FB">
            <w:pPr>
              <w:pStyle w:val="TableHeading"/>
            </w:pPr>
            <w:r w:rsidRPr="00D67C53">
              <w:t>Item</w:t>
            </w:r>
          </w:p>
        </w:tc>
        <w:tc>
          <w:tcPr>
            <w:tcW w:w="254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2353" w:rsidRPr="00D67C53" w:rsidRDefault="000D2353" w:rsidP="00F619FB">
            <w:pPr>
              <w:pStyle w:val="TableHeading"/>
            </w:pPr>
            <w:r w:rsidRPr="00D67C53">
              <w:t>Table item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2353" w:rsidRPr="00D67C53" w:rsidRDefault="000D2353" w:rsidP="00F619FB">
            <w:pPr>
              <w:pStyle w:val="TableHeading"/>
              <w:jc w:val="right"/>
            </w:pPr>
            <w:r w:rsidRPr="00D67C53">
              <w:t>Omit</w:t>
            </w:r>
          </w:p>
        </w:tc>
        <w:tc>
          <w:tcPr>
            <w:tcW w:w="25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2353" w:rsidRPr="00D67C53" w:rsidRDefault="000D2353" w:rsidP="00F619FB">
            <w:pPr>
              <w:pStyle w:val="TableHeading"/>
              <w:jc w:val="right"/>
            </w:pPr>
            <w:r w:rsidRPr="00D67C53">
              <w:t>Substitute</w:t>
            </w:r>
          </w:p>
        </w:tc>
      </w:tr>
      <w:tr w:rsidR="00F619FB" w:rsidRPr="00D67C53" w:rsidTr="00F619FB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F619FB" w:rsidRPr="00D67C53" w:rsidRDefault="00F619FB" w:rsidP="00ED2D7C">
            <w:pPr>
              <w:pStyle w:val="Tabletext"/>
            </w:pPr>
            <w:r w:rsidRPr="00D67C53">
              <w:t>1</w:t>
            </w:r>
          </w:p>
        </w:tc>
        <w:tc>
          <w:tcPr>
            <w:tcW w:w="2542" w:type="dxa"/>
            <w:tcBorders>
              <w:top w:val="single" w:sz="12" w:space="0" w:color="auto"/>
            </w:tcBorders>
            <w:shd w:val="clear" w:color="auto" w:fill="auto"/>
          </w:tcPr>
          <w:p w:rsidR="00F619FB" w:rsidRPr="00D67C53" w:rsidRDefault="00F619FB" w:rsidP="00ED2D7C">
            <w:pPr>
              <w:pStyle w:val="Tabletext"/>
            </w:pPr>
            <w:r w:rsidRPr="00D67C53">
              <w:t>Item</w:t>
            </w:r>
            <w:r w:rsidR="00D67C53" w:rsidRPr="00D67C53">
              <w:t> </w:t>
            </w:r>
            <w:r w:rsidRPr="00D67C53">
              <w:t>1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</w:tcPr>
          <w:p w:rsidR="00F619FB" w:rsidRPr="00D67C53" w:rsidRDefault="00F619FB" w:rsidP="00ED2D7C">
            <w:pPr>
              <w:pStyle w:val="Tabletext"/>
              <w:jc w:val="right"/>
            </w:pPr>
            <w:r w:rsidRPr="00D67C53">
              <w:t>390,236</w:t>
            </w:r>
          </w:p>
        </w:tc>
        <w:tc>
          <w:tcPr>
            <w:tcW w:w="2506" w:type="dxa"/>
            <w:tcBorders>
              <w:top w:val="single" w:sz="12" w:space="0" w:color="auto"/>
            </w:tcBorders>
            <w:shd w:val="clear" w:color="auto" w:fill="auto"/>
          </w:tcPr>
          <w:p w:rsidR="00F619FB" w:rsidRPr="00D67C53" w:rsidRDefault="00F619FB" w:rsidP="00ED2D7C">
            <w:pPr>
              <w:pStyle w:val="Tabletext"/>
              <w:jc w:val="right"/>
            </w:pPr>
            <w:r w:rsidRPr="00D67C53">
              <w:t>399,601</w:t>
            </w:r>
          </w:p>
        </w:tc>
      </w:tr>
      <w:tr w:rsidR="00F619FB" w:rsidRPr="00D67C53" w:rsidTr="00F619FB">
        <w:tc>
          <w:tcPr>
            <w:tcW w:w="714" w:type="dxa"/>
            <w:shd w:val="clear" w:color="auto" w:fill="auto"/>
          </w:tcPr>
          <w:p w:rsidR="00F619FB" w:rsidRPr="00D67C53" w:rsidRDefault="00F619FB" w:rsidP="00ED2D7C">
            <w:pPr>
              <w:pStyle w:val="Tabletext"/>
            </w:pPr>
            <w:r w:rsidRPr="00D67C53">
              <w:t>2</w:t>
            </w:r>
          </w:p>
        </w:tc>
        <w:tc>
          <w:tcPr>
            <w:tcW w:w="2542" w:type="dxa"/>
            <w:shd w:val="clear" w:color="auto" w:fill="auto"/>
          </w:tcPr>
          <w:p w:rsidR="00F619FB" w:rsidRPr="00D67C53" w:rsidRDefault="00F619FB" w:rsidP="00ED2D7C">
            <w:pPr>
              <w:pStyle w:val="Tabletext"/>
            </w:pPr>
            <w:r w:rsidRPr="00D67C53">
              <w:t>Item</w:t>
            </w:r>
            <w:r w:rsidR="00D67C53" w:rsidRPr="00D67C53">
              <w:t> </w:t>
            </w:r>
            <w:r w:rsidRPr="00D67C53">
              <w:t>2</w:t>
            </w:r>
          </w:p>
        </w:tc>
        <w:tc>
          <w:tcPr>
            <w:tcW w:w="2551" w:type="dxa"/>
            <w:shd w:val="clear" w:color="auto" w:fill="auto"/>
          </w:tcPr>
          <w:p w:rsidR="00F619FB" w:rsidRPr="00D67C53" w:rsidRDefault="00F619FB" w:rsidP="00ED2D7C">
            <w:pPr>
              <w:pStyle w:val="Tabletext"/>
              <w:jc w:val="right"/>
            </w:pPr>
            <w:r w:rsidRPr="00D67C53">
              <w:t>163,303</w:t>
            </w:r>
          </w:p>
        </w:tc>
        <w:tc>
          <w:tcPr>
            <w:tcW w:w="2506" w:type="dxa"/>
            <w:shd w:val="clear" w:color="auto" w:fill="auto"/>
          </w:tcPr>
          <w:p w:rsidR="00F619FB" w:rsidRPr="00D67C53" w:rsidRDefault="00F619FB" w:rsidP="00ED2D7C">
            <w:pPr>
              <w:pStyle w:val="Tabletext"/>
              <w:jc w:val="right"/>
            </w:pPr>
            <w:r w:rsidRPr="00D67C53">
              <w:t>167,222</w:t>
            </w:r>
          </w:p>
        </w:tc>
      </w:tr>
      <w:tr w:rsidR="00F619FB" w:rsidRPr="00D67C53" w:rsidTr="00F619FB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619FB" w:rsidRPr="00D67C53" w:rsidRDefault="00F619FB" w:rsidP="00ED2D7C">
            <w:pPr>
              <w:pStyle w:val="Tabletext"/>
            </w:pPr>
            <w:r w:rsidRPr="00D67C53">
              <w:t>3</w:t>
            </w:r>
          </w:p>
        </w:tc>
        <w:tc>
          <w:tcPr>
            <w:tcW w:w="2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619FB" w:rsidRPr="00D67C53" w:rsidRDefault="00F619FB" w:rsidP="00ED2D7C">
            <w:pPr>
              <w:pStyle w:val="Tabletext"/>
            </w:pPr>
            <w:r w:rsidRPr="00D67C53">
              <w:t>Item</w:t>
            </w:r>
            <w:r w:rsidR="00D67C53" w:rsidRPr="00D67C53">
              <w:t> </w:t>
            </w:r>
            <w:r w:rsidRPr="00D67C53">
              <w:t>3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619FB" w:rsidRPr="00D67C53" w:rsidRDefault="00F619FB" w:rsidP="00ED2D7C">
            <w:pPr>
              <w:pStyle w:val="Tabletext"/>
              <w:jc w:val="right"/>
            </w:pPr>
            <w:r w:rsidRPr="00D67C53">
              <w:t>303,331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619FB" w:rsidRPr="00D67C53" w:rsidRDefault="00F619FB" w:rsidP="00ED2D7C">
            <w:pPr>
              <w:pStyle w:val="Tabletext"/>
              <w:jc w:val="right"/>
            </w:pPr>
            <w:r w:rsidRPr="00D67C53">
              <w:t>310,610</w:t>
            </w:r>
          </w:p>
        </w:tc>
      </w:tr>
    </w:tbl>
    <w:p w:rsidR="009D2680" w:rsidRPr="00D67C53" w:rsidRDefault="009D2680" w:rsidP="00281C85">
      <w:pPr>
        <w:pStyle w:val="ActHead7"/>
        <w:pageBreakBefore/>
      </w:pPr>
      <w:bookmarkStart w:id="10" w:name="_Toc510588750"/>
      <w:r w:rsidRPr="00D67C53">
        <w:rPr>
          <w:rStyle w:val="CharAmPartNo"/>
        </w:rPr>
        <w:t>Part</w:t>
      </w:r>
      <w:r w:rsidR="00D67C53" w:rsidRPr="00D67C53">
        <w:rPr>
          <w:rStyle w:val="CharAmPartNo"/>
        </w:rPr>
        <w:t> </w:t>
      </w:r>
      <w:r w:rsidRPr="00D67C53">
        <w:rPr>
          <w:rStyle w:val="CharAmPartNo"/>
        </w:rPr>
        <w:t>2</w:t>
      </w:r>
      <w:r w:rsidRPr="00D67C53">
        <w:t>—</w:t>
      </w:r>
      <w:r w:rsidRPr="00D67C53">
        <w:rPr>
          <w:rStyle w:val="CharAmPartText"/>
        </w:rPr>
        <w:t>Other amendments</w:t>
      </w:r>
      <w:bookmarkEnd w:id="10"/>
    </w:p>
    <w:p w:rsidR="007A1FB7" w:rsidRPr="00D67C53" w:rsidRDefault="007A1FB7" w:rsidP="007A1FB7">
      <w:pPr>
        <w:pStyle w:val="ActHead9"/>
      </w:pPr>
      <w:bookmarkStart w:id="11" w:name="_Toc510588751"/>
      <w:r w:rsidRPr="00D67C53">
        <w:t>Australian Radiation Protection and Nuclear Safety (Licence Charges) Regulations</w:t>
      </w:r>
      <w:r w:rsidR="00D67C53" w:rsidRPr="00D67C53">
        <w:t> </w:t>
      </w:r>
      <w:r w:rsidRPr="00D67C53">
        <w:t>2000</w:t>
      </w:r>
      <w:bookmarkEnd w:id="11"/>
    </w:p>
    <w:p w:rsidR="009D2680" w:rsidRPr="00D67C53" w:rsidRDefault="009D2680" w:rsidP="009D2680">
      <w:pPr>
        <w:pStyle w:val="ItemHead"/>
      </w:pPr>
      <w:r w:rsidRPr="00D67C53">
        <w:t>8  Clause</w:t>
      </w:r>
      <w:r w:rsidR="00D67C53" w:rsidRPr="00D67C53">
        <w:t> </w:t>
      </w:r>
      <w:r w:rsidRPr="00D67C53">
        <w:t>1 of Schedule</w:t>
      </w:r>
      <w:r w:rsidR="00D67C53" w:rsidRPr="00D67C53">
        <w:t> </w:t>
      </w:r>
      <w:r w:rsidRPr="00D67C53">
        <w:t>2 (table items</w:t>
      </w:r>
      <w:r w:rsidR="00D67C53" w:rsidRPr="00D67C53">
        <w:t> </w:t>
      </w:r>
      <w:r w:rsidRPr="00D67C53">
        <w:t>1 and 2)</w:t>
      </w:r>
    </w:p>
    <w:p w:rsidR="009D2680" w:rsidRPr="00D67C53" w:rsidRDefault="009D2680" w:rsidP="009D2680">
      <w:pPr>
        <w:pStyle w:val="Item"/>
      </w:pPr>
      <w:r w:rsidRPr="00D67C53">
        <w:t>Repeal the items, substitute:</w:t>
      </w:r>
    </w:p>
    <w:p w:rsidR="009D2680" w:rsidRPr="00D67C53" w:rsidRDefault="009D2680" w:rsidP="009D2680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138"/>
        <w:gridCol w:w="5892"/>
        <w:gridCol w:w="1499"/>
      </w:tblGrid>
      <w:tr w:rsidR="009D2680" w:rsidRPr="00D67C53" w:rsidTr="009D2680">
        <w:tc>
          <w:tcPr>
            <w:tcW w:w="667" w:type="pct"/>
            <w:shd w:val="clear" w:color="auto" w:fill="auto"/>
          </w:tcPr>
          <w:p w:rsidR="009D2680" w:rsidRPr="00D67C53" w:rsidRDefault="006C287C" w:rsidP="005D2A43">
            <w:pPr>
              <w:pStyle w:val="Tabletext"/>
            </w:pPr>
            <w:r w:rsidRPr="00D67C53">
              <w:t>1</w:t>
            </w:r>
          </w:p>
        </w:tc>
        <w:tc>
          <w:tcPr>
            <w:tcW w:w="3454" w:type="pct"/>
            <w:shd w:val="clear" w:color="auto" w:fill="auto"/>
          </w:tcPr>
          <w:p w:rsidR="005967F1" w:rsidRPr="00D67C53" w:rsidRDefault="005967F1" w:rsidP="005967F1">
            <w:pPr>
              <w:pStyle w:val="Tabletext"/>
            </w:pPr>
            <w:r w:rsidRPr="00D67C53">
              <w:t>Particle accelerator that:</w:t>
            </w:r>
          </w:p>
          <w:p w:rsidR="005967F1" w:rsidRPr="00D67C53" w:rsidRDefault="005967F1" w:rsidP="005967F1">
            <w:pPr>
              <w:pStyle w:val="Tablea"/>
            </w:pPr>
            <w:r w:rsidRPr="00D67C53">
              <w:t>(a) has, or is capable of having, a beam energy greater than 1 MeV; or</w:t>
            </w:r>
          </w:p>
          <w:p w:rsidR="009D2680" w:rsidRPr="00D67C53" w:rsidRDefault="005967F1" w:rsidP="005967F1">
            <w:pPr>
              <w:pStyle w:val="Tablea"/>
            </w:pPr>
            <w:r w:rsidRPr="00D67C53">
              <w:t>(b) can produce neutrons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9D2680" w:rsidRPr="00D67C53" w:rsidRDefault="009D2680" w:rsidP="005D2A43">
            <w:pPr>
              <w:pStyle w:val="Tabletext"/>
              <w:jc w:val="right"/>
            </w:pPr>
            <w:r w:rsidRPr="00D67C53">
              <w:t>13,563</w:t>
            </w:r>
          </w:p>
        </w:tc>
      </w:tr>
    </w:tbl>
    <w:p w:rsidR="009D2680" w:rsidRPr="00D67C53" w:rsidRDefault="007F3331" w:rsidP="007F3331">
      <w:pPr>
        <w:pStyle w:val="ItemHead"/>
      </w:pPr>
      <w:r w:rsidRPr="00D67C53">
        <w:t>9  Clause</w:t>
      </w:r>
      <w:r w:rsidR="00D67C53" w:rsidRPr="00D67C53">
        <w:t> </w:t>
      </w:r>
      <w:r w:rsidRPr="00D67C53">
        <w:t>1 of Schedule</w:t>
      </w:r>
      <w:r w:rsidR="00D67C53" w:rsidRPr="00D67C53">
        <w:t> </w:t>
      </w:r>
      <w:r w:rsidRPr="00D67C53">
        <w:t>3 (table items</w:t>
      </w:r>
      <w:r w:rsidR="00D67C53" w:rsidRPr="00D67C53">
        <w:t> </w:t>
      </w:r>
      <w:r w:rsidRPr="00D67C53">
        <w:t>23 and 24</w:t>
      </w:r>
      <w:r w:rsidR="006057D3" w:rsidRPr="00D67C53">
        <w:t xml:space="preserve">, column headed </w:t>
      </w:r>
      <w:r w:rsidR="00620F8C" w:rsidRPr="00D67C53">
        <w:t>“</w:t>
      </w:r>
      <w:r w:rsidR="006057D3" w:rsidRPr="00D67C53">
        <w:t>Controlled apparatus or controlled material</w:t>
      </w:r>
      <w:r w:rsidR="00620F8C" w:rsidRPr="00D67C53">
        <w:t>”</w:t>
      </w:r>
      <w:r w:rsidRPr="00D67C53">
        <w:t>)</w:t>
      </w:r>
    </w:p>
    <w:p w:rsidR="006B6E92" w:rsidRPr="00D67C53" w:rsidRDefault="007F3331" w:rsidP="00A27EFB">
      <w:pPr>
        <w:pStyle w:val="Item"/>
      </w:pPr>
      <w:r w:rsidRPr="00D67C53">
        <w:t>Omit “2017”, substitute “2018”.</w:t>
      </w:r>
    </w:p>
    <w:sectPr w:rsidR="006B6E92" w:rsidRPr="00D67C53" w:rsidSect="0094760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9FB" w:rsidRDefault="00F619FB" w:rsidP="0048364F">
      <w:pPr>
        <w:spacing w:line="240" w:lineRule="auto"/>
      </w:pPr>
      <w:r>
        <w:separator/>
      </w:r>
    </w:p>
  </w:endnote>
  <w:endnote w:type="continuationSeparator" w:id="0">
    <w:p w:rsidR="00F619FB" w:rsidRDefault="00F619F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9FB" w:rsidRPr="00947605" w:rsidRDefault="00947605" w:rsidP="0094760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47605">
      <w:rPr>
        <w:i/>
        <w:sz w:val="18"/>
      </w:rPr>
      <w:t>OPC63185 -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9FB" w:rsidRDefault="00F619FB" w:rsidP="00E97334"/>
  <w:p w:rsidR="00F619FB" w:rsidRPr="00947605" w:rsidRDefault="00947605" w:rsidP="00947605">
    <w:pPr>
      <w:rPr>
        <w:rFonts w:cs="Times New Roman"/>
        <w:i/>
        <w:sz w:val="18"/>
      </w:rPr>
    </w:pPr>
    <w:r w:rsidRPr="00947605">
      <w:rPr>
        <w:rFonts w:cs="Times New Roman"/>
        <w:i/>
        <w:sz w:val="18"/>
      </w:rPr>
      <w:t>OPC63185 -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9FB" w:rsidRPr="00947605" w:rsidRDefault="00947605" w:rsidP="0094760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47605">
      <w:rPr>
        <w:i/>
        <w:sz w:val="18"/>
      </w:rPr>
      <w:t>OPC63185 -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9FB" w:rsidRPr="00E33C1C" w:rsidRDefault="00F619F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619FB" w:rsidTr="00D67C5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619FB" w:rsidRDefault="00F619FB" w:rsidP="00F619F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34E1F"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619FB" w:rsidRDefault="00F619FB" w:rsidP="00F619F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7EF9">
            <w:rPr>
              <w:i/>
              <w:sz w:val="18"/>
            </w:rPr>
            <w:t>Australian Radiation Protection and Nuclear Safety (Licence Charges) Amendment (2018 Measures No. 1)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619FB" w:rsidRDefault="00F619FB" w:rsidP="00F619FB">
          <w:pPr>
            <w:spacing w:line="0" w:lineRule="atLeast"/>
            <w:jc w:val="right"/>
            <w:rPr>
              <w:sz w:val="18"/>
            </w:rPr>
          </w:pPr>
        </w:p>
      </w:tc>
    </w:tr>
  </w:tbl>
  <w:p w:rsidR="00F619FB" w:rsidRPr="00947605" w:rsidRDefault="00947605" w:rsidP="00947605">
    <w:pPr>
      <w:rPr>
        <w:rFonts w:cs="Times New Roman"/>
        <w:i/>
        <w:sz w:val="18"/>
      </w:rPr>
    </w:pPr>
    <w:r w:rsidRPr="00947605">
      <w:rPr>
        <w:rFonts w:cs="Times New Roman"/>
        <w:i/>
        <w:sz w:val="18"/>
      </w:rPr>
      <w:t>OPC63185 -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9FB" w:rsidRPr="00E33C1C" w:rsidRDefault="00F619F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619FB" w:rsidTr="00D67C5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619FB" w:rsidRDefault="00F619FB" w:rsidP="00F619F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619FB" w:rsidRDefault="00F619FB" w:rsidP="00F619F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7EF9">
            <w:rPr>
              <w:i/>
              <w:sz w:val="18"/>
            </w:rPr>
            <w:t>Australian Radiation Protection and Nuclear Safety (Licence Charges) Amendment (2018 Measures No. 1)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F619FB" w:rsidRDefault="00F619FB" w:rsidP="00F619F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D03E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619FB" w:rsidRPr="00947605" w:rsidRDefault="00947605" w:rsidP="00947605">
    <w:pPr>
      <w:rPr>
        <w:rFonts w:cs="Times New Roman"/>
        <w:i/>
        <w:sz w:val="18"/>
      </w:rPr>
    </w:pPr>
    <w:r w:rsidRPr="00947605">
      <w:rPr>
        <w:rFonts w:cs="Times New Roman"/>
        <w:i/>
        <w:sz w:val="18"/>
      </w:rPr>
      <w:t>OPC63185 -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9FB" w:rsidRPr="00E33C1C" w:rsidRDefault="00F619F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619FB" w:rsidTr="00D67C5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619FB" w:rsidRDefault="00F619FB" w:rsidP="00F619F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1793B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619FB" w:rsidRDefault="00F619FB" w:rsidP="00F619F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7EF9">
            <w:rPr>
              <w:i/>
              <w:sz w:val="18"/>
            </w:rPr>
            <w:t>Australian Radiation Protection and Nuclear Safety (Licence Charges) Amendment (2018 Measures No. 1)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619FB" w:rsidRDefault="00F619FB" w:rsidP="00F619FB">
          <w:pPr>
            <w:spacing w:line="0" w:lineRule="atLeast"/>
            <w:jc w:val="right"/>
            <w:rPr>
              <w:sz w:val="18"/>
            </w:rPr>
          </w:pPr>
        </w:p>
      </w:tc>
    </w:tr>
  </w:tbl>
  <w:p w:rsidR="00F619FB" w:rsidRPr="00947605" w:rsidRDefault="00947605" w:rsidP="00947605">
    <w:pPr>
      <w:rPr>
        <w:rFonts w:cs="Times New Roman"/>
        <w:i/>
        <w:sz w:val="18"/>
      </w:rPr>
    </w:pPr>
    <w:r w:rsidRPr="00947605">
      <w:rPr>
        <w:rFonts w:cs="Times New Roman"/>
        <w:i/>
        <w:sz w:val="18"/>
      </w:rPr>
      <w:t>OPC63185 -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9FB" w:rsidRPr="00E33C1C" w:rsidRDefault="00F619F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619FB" w:rsidTr="00F619F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619FB" w:rsidRDefault="00F619FB" w:rsidP="00F619F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619FB" w:rsidRDefault="00F619FB" w:rsidP="00F619F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7EF9">
            <w:rPr>
              <w:i/>
              <w:sz w:val="18"/>
            </w:rPr>
            <w:t>Australian Radiation Protection and Nuclear Safety (Licence Charges) Amendment (2018 Measures No. 1)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619FB" w:rsidRDefault="00F619FB" w:rsidP="00F619F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D03E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619FB" w:rsidRPr="00947605" w:rsidRDefault="00947605" w:rsidP="00947605">
    <w:pPr>
      <w:rPr>
        <w:rFonts w:cs="Times New Roman"/>
        <w:i/>
        <w:sz w:val="18"/>
      </w:rPr>
    </w:pPr>
    <w:r w:rsidRPr="00947605">
      <w:rPr>
        <w:rFonts w:cs="Times New Roman"/>
        <w:i/>
        <w:sz w:val="18"/>
      </w:rPr>
      <w:t>OPC63185 -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9FB" w:rsidRPr="00E33C1C" w:rsidRDefault="00F619FB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619FB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619FB" w:rsidRDefault="00F619FB" w:rsidP="00F619F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619FB" w:rsidRDefault="00F619FB" w:rsidP="00F619F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7EF9">
            <w:rPr>
              <w:i/>
              <w:sz w:val="18"/>
            </w:rPr>
            <w:t>Australian Radiation Protection and Nuclear Safety (Licence Charges) Amendment (2018 Measures No. 1)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619FB" w:rsidRDefault="00F619FB" w:rsidP="00F619F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34E1F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619FB" w:rsidRPr="00947605" w:rsidRDefault="00947605" w:rsidP="00947605">
    <w:pPr>
      <w:rPr>
        <w:rFonts w:cs="Times New Roman"/>
        <w:i/>
        <w:sz w:val="18"/>
      </w:rPr>
    </w:pPr>
    <w:r w:rsidRPr="00947605">
      <w:rPr>
        <w:rFonts w:cs="Times New Roman"/>
        <w:i/>
        <w:sz w:val="18"/>
      </w:rPr>
      <w:t>OPC63185 -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9FB" w:rsidRDefault="00F619FB" w:rsidP="0048364F">
      <w:pPr>
        <w:spacing w:line="240" w:lineRule="auto"/>
      </w:pPr>
      <w:r>
        <w:separator/>
      </w:r>
    </w:p>
  </w:footnote>
  <w:footnote w:type="continuationSeparator" w:id="0">
    <w:p w:rsidR="00F619FB" w:rsidRDefault="00F619F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9FB" w:rsidRPr="005F1388" w:rsidRDefault="00F619FB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9FB" w:rsidRPr="005F1388" w:rsidRDefault="00F619F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9FB" w:rsidRPr="005F1388" w:rsidRDefault="00F619F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9FB" w:rsidRPr="00ED79B6" w:rsidRDefault="00F619FB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9FB" w:rsidRPr="00ED79B6" w:rsidRDefault="00F619FB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9FB" w:rsidRPr="00ED79B6" w:rsidRDefault="00F619F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9FB" w:rsidRPr="00A961C4" w:rsidRDefault="00F619F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1793B">
      <w:rPr>
        <w:b/>
        <w:sz w:val="20"/>
      </w:rPr>
      <w:fldChar w:fldCharType="separate"/>
    </w:r>
    <w:r w:rsidR="0051793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51793B">
      <w:rPr>
        <w:sz w:val="20"/>
      </w:rPr>
      <w:fldChar w:fldCharType="separate"/>
    </w:r>
    <w:r w:rsidR="0051793B">
      <w:rPr>
        <w:noProof/>
        <w:sz w:val="20"/>
      </w:rPr>
      <w:t>Amendments</w:t>
    </w:r>
    <w:r>
      <w:rPr>
        <w:sz w:val="20"/>
      </w:rPr>
      <w:fldChar w:fldCharType="end"/>
    </w:r>
  </w:p>
  <w:p w:rsidR="00F619FB" w:rsidRPr="00A961C4" w:rsidRDefault="00F619F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51793B">
      <w:rPr>
        <w:b/>
        <w:sz w:val="20"/>
      </w:rPr>
      <w:fldChar w:fldCharType="separate"/>
    </w:r>
    <w:r w:rsidR="0051793B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51793B">
      <w:rPr>
        <w:sz w:val="20"/>
      </w:rPr>
      <w:fldChar w:fldCharType="separate"/>
    </w:r>
    <w:r w:rsidR="0051793B">
      <w:rPr>
        <w:noProof/>
        <w:sz w:val="20"/>
      </w:rPr>
      <w:t>Amendments of charge amounts</w:t>
    </w:r>
    <w:r>
      <w:rPr>
        <w:sz w:val="20"/>
      </w:rPr>
      <w:fldChar w:fldCharType="end"/>
    </w:r>
  </w:p>
  <w:p w:rsidR="00F619FB" w:rsidRPr="00A961C4" w:rsidRDefault="00F619FB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9FB" w:rsidRPr="00A961C4" w:rsidRDefault="00F619FB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F619FB" w:rsidRPr="00A961C4" w:rsidRDefault="00F619FB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F619FB" w:rsidRPr="00A961C4" w:rsidRDefault="00F619FB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9FB" w:rsidRPr="00A961C4" w:rsidRDefault="00F619FB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displayBackgroundShape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914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1DDE"/>
    <w:rsid w:val="00083F48"/>
    <w:rsid w:val="000A7DF9"/>
    <w:rsid w:val="000D03EC"/>
    <w:rsid w:val="000D05EF"/>
    <w:rsid w:val="000D2353"/>
    <w:rsid w:val="000D2533"/>
    <w:rsid w:val="000D5485"/>
    <w:rsid w:val="000F21C1"/>
    <w:rsid w:val="00105D72"/>
    <w:rsid w:val="0010745C"/>
    <w:rsid w:val="00117277"/>
    <w:rsid w:val="001467FD"/>
    <w:rsid w:val="00160BD7"/>
    <w:rsid w:val="001643C9"/>
    <w:rsid w:val="00165568"/>
    <w:rsid w:val="00166082"/>
    <w:rsid w:val="00166C2F"/>
    <w:rsid w:val="001716C9"/>
    <w:rsid w:val="00172C9C"/>
    <w:rsid w:val="00184261"/>
    <w:rsid w:val="001861BA"/>
    <w:rsid w:val="00193461"/>
    <w:rsid w:val="001939E1"/>
    <w:rsid w:val="00195382"/>
    <w:rsid w:val="001A3B9F"/>
    <w:rsid w:val="001A65C0"/>
    <w:rsid w:val="001B6456"/>
    <w:rsid w:val="001B7A5D"/>
    <w:rsid w:val="001C69C4"/>
    <w:rsid w:val="001D6029"/>
    <w:rsid w:val="001E0A8D"/>
    <w:rsid w:val="001E3590"/>
    <w:rsid w:val="001E453B"/>
    <w:rsid w:val="001E7407"/>
    <w:rsid w:val="00201D27"/>
    <w:rsid w:val="0020300C"/>
    <w:rsid w:val="00220A0C"/>
    <w:rsid w:val="00223E4A"/>
    <w:rsid w:val="002302EA"/>
    <w:rsid w:val="00240749"/>
    <w:rsid w:val="002468D7"/>
    <w:rsid w:val="00247718"/>
    <w:rsid w:val="00281C85"/>
    <w:rsid w:val="00285CDD"/>
    <w:rsid w:val="00291167"/>
    <w:rsid w:val="00297ECB"/>
    <w:rsid w:val="002C152A"/>
    <w:rsid w:val="002D043A"/>
    <w:rsid w:val="002E024E"/>
    <w:rsid w:val="00313D32"/>
    <w:rsid w:val="0031713F"/>
    <w:rsid w:val="00321913"/>
    <w:rsid w:val="00324EE6"/>
    <w:rsid w:val="003316DC"/>
    <w:rsid w:val="00332E0D"/>
    <w:rsid w:val="00334E1F"/>
    <w:rsid w:val="003415D3"/>
    <w:rsid w:val="00346335"/>
    <w:rsid w:val="00352B0F"/>
    <w:rsid w:val="00352EAD"/>
    <w:rsid w:val="003561B0"/>
    <w:rsid w:val="00367960"/>
    <w:rsid w:val="003A15AC"/>
    <w:rsid w:val="003A56EB"/>
    <w:rsid w:val="003B0627"/>
    <w:rsid w:val="003C5F2B"/>
    <w:rsid w:val="003D0BFE"/>
    <w:rsid w:val="003D5700"/>
    <w:rsid w:val="003D7003"/>
    <w:rsid w:val="003F0F5A"/>
    <w:rsid w:val="00400A30"/>
    <w:rsid w:val="004022CA"/>
    <w:rsid w:val="004116CD"/>
    <w:rsid w:val="00414ADE"/>
    <w:rsid w:val="00414F64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1793B"/>
    <w:rsid w:val="0052686F"/>
    <w:rsid w:val="0052756C"/>
    <w:rsid w:val="00530230"/>
    <w:rsid w:val="00530CC9"/>
    <w:rsid w:val="0053326D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6E"/>
    <w:rsid w:val="00593AA6"/>
    <w:rsid w:val="00594161"/>
    <w:rsid w:val="00594749"/>
    <w:rsid w:val="005967F1"/>
    <w:rsid w:val="005A482B"/>
    <w:rsid w:val="005A4D7B"/>
    <w:rsid w:val="005B4067"/>
    <w:rsid w:val="005C36E0"/>
    <w:rsid w:val="005C3F41"/>
    <w:rsid w:val="005D168D"/>
    <w:rsid w:val="005D5EA1"/>
    <w:rsid w:val="005E2696"/>
    <w:rsid w:val="005E61D3"/>
    <w:rsid w:val="005F7738"/>
    <w:rsid w:val="00600219"/>
    <w:rsid w:val="006057D3"/>
    <w:rsid w:val="00613EAD"/>
    <w:rsid w:val="006158AC"/>
    <w:rsid w:val="00620F8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95430"/>
    <w:rsid w:val="006A4309"/>
    <w:rsid w:val="006B0E55"/>
    <w:rsid w:val="006B4301"/>
    <w:rsid w:val="006B6E92"/>
    <w:rsid w:val="006B7006"/>
    <w:rsid w:val="006C287C"/>
    <w:rsid w:val="006C7F8C"/>
    <w:rsid w:val="006D7AB9"/>
    <w:rsid w:val="00700B2C"/>
    <w:rsid w:val="00713084"/>
    <w:rsid w:val="00720FC2"/>
    <w:rsid w:val="007311F7"/>
    <w:rsid w:val="00731E00"/>
    <w:rsid w:val="00732E9D"/>
    <w:rsid w:val="0073395B"/>
    <w:rsid w:val="0073491A"/>
    <w:rsid w:val="007440B7"/>
    <w:rsid w:val="00747993"/>
    <w:rsid w:val="007634AD"/>
    <w:rsid w:val="007715C9"/>
    <w:rsid w:val="00774EDD"/>
    <w:rsid w:val="007757EC"/>
    <w:rsid w:val="00794914"/>
    <w:rsid w:val="007A115D"/>
    <w:rsid w:val="007A1FB7"/>
    <w:rsid w:val="007A35E6"/>
    <w:rsid w:val="007A6863"/>
    <w:rsid w:val="007A728F"/>
    <w:rsid w:val="007B01CD"/>
    <w:rsid w:val="007D45C1"/>
    <w:rsid w:val="007E7D4A"/>
    <w:rsid w:val="007F3331"/>
    <w:rsid w:val="007F48ED"/>
    <w:rsid w:val="007F7947"/>
    <w:rsid w:val="00812F45"/>
    <w:rsid w:val="00830DAC"/>
    <w:rsid w:val="0084172C"/>
    <w:rsid w:val="00852667"/>
    <w:rsid w:val="00856A31"/>
    <w:rsid w:val="008754D0"/>
    <w:rsid w:val="00877D48"/>
    <w:rsid w:val="0088345B"/>
    <w:rsid w:val="008A16A5"/>
    <w:rsid w:val="008C2B5D"/>
    <w:rsid w:val="008D0EE0"/>
    <w:rsid w:val="008D5B99"/>
    <w:rsid w:val="008D5E76"/>
    <w:rsid w:val="008D7A27"/>
    <w:rsid w:val="008E4702"/>
    <w:rsid w:val="008E69AA"/>
    <w:rsid w:val="008F4F1C"/>
    <w:rsid w:val="00922764"/>
    <w:rsid w:val="00932377"/>
    <w:rsid w:val="00943102"/>
    <w:rsid w:val="0094523D"/>
    <w:rsid w:val="00947605"/>
    <w:rsid w:val="00953EAC"/>
    <w:rsid w:val="009559E6"/>
    <w:rsid w:val="00960605"/>
    <w:rsid w:val="00976A63"/>
    <w:rsid w:val="00983419"/>
    <w:rsid w:val="009C3431"/>
    <w:rsid w:val="009C5989"/>
    <w:rsid w:val="009D08DA"/>
    <w:rsid w:val="009D2680"/>
    <w:rsid w:val="00A06860"/>
    <w:rsid w:val="00A136F5"/>
    <w:rsid w:val="00A231E2"/>
    <w:rsid w:val="00A2550D"/>
    <w:rsid w:val="00A27EFB"/>
    <w:rsid w:val="00A4169B"/>
    <w:rsid w:val="00A445F2"/>
    <w:rsid w:val="00A506EB"/>
    <w:rsid w:val="00A50D55"/>
    <w:rsid w:val="00A5165B"/>
    <w:rsid w:val="00A52FDA"/>
    <w:rsid w:val="00A64912"/>
    <w:rsid w:val="00A70A74"/>
    <w:rsid w:val="00A81DB2"/>
    <w:rsid w:val="00AA0343"/>
    <w:rsid w:val="00AA2A5C"/>
    <w:rsid w:val="00AB78E9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9642C"/>
    <w:rsid w:val="00BA47A3"/>
    <w:rsid w:val="00BA5026"/>
    <w:rsid w:val="00BB6E79"/>
    <w:rsid w:val="00BC4C6E"/>
    <w:rsid w:val="00BE3B31"/>
    <w:rsid w:val="00BE719A"/>
    <w:rsid w:val="00BE720A"/>
    <w:rsid w:val="00BF6650"/>
    <w:rsid w:val="00C067E5"/>
    <w:rsid w:val="00C164CA"/>
    <w:rsid w:val="00C42BF8"/>
    <w:rsid w:val="00C460AE"/>
    <w:rsid w:val="00C46960"/>
    <w:rsid w:val="00C50043"/>
    <w:rsid w:val="00C50A0F"/>
    <w:rsid w:val="00C605B8"/>
    <w:rsid w:val="00C7573B"/>
    <w:rsid w:val="00C76CF3"/>
    <w:rsid w:val="00C819E7"/>
    <w:rsid w:val="00C9606F"/>
    <w:rsid w:val="00CA7844"/>
    <w:rsid w:val="00CB58EF"/>
    <w:rsid w:val="00CC3F29"/>
    <w:rsid w:val="00CE7D64"/>
    <w:rsid w:val="00CF0BB2"/>
    <w:rsid w:val="00D13441"/>
    <w:rsid w:val="00D15403"/>
    <w:rsid w:val="00D243A3"/>
    <w:rsid w:val="00D3200B"/>
    <w:rsid w:val="00D33440"/>
    <w:rsid w:val="00D46AA5"/>
    <w:rsid w:val="00D52EFE"/>
    <w:rsid w:val="00D56A0D"/>
    <w:rsid w:val="00D63EF6"/>
    <w:rsid w:val="00D66518"/>
    <w:rsid w:val="00D67C53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C7EF9"/>
    <w:rsid w:val="00ED2D7C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19FB"/>
    <w:rsid w:val="00F6709F"/>
    <w:rsid w:val="00F677A9"/>
    <w:rsid w:val="00F732EA"/>
    <w:rsid w:val="00F84CF5"/>
    <w:rsid w:val="00F8612E"/>
    <w:rsid w:val="00F927A3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67C5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7C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C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7C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7C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7C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7C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7C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7C5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7C5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67C53"/>
  </w:style>
  <w:style w:type="paragraph" w:customStyle="1" w:styleId="OPCParaBase">
    <w:name w:val="OPCParaBase"/>
    <w:qFormat/>
    <w:rsid w:val="00D67C5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67C5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67C5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67C5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67C5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67C5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67C5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67C5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67C5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67C5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67C5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67C53"/>
  </w:style>
  <w:style w:type="paragraph" w:customStyle="1" w:styleId="Blocks">
    <w:name w:val="Blocks"/>
    <w:aliases w:val="bb"/>
    <w:basedOn w:val="OPCParaBase"/>
    <w:qFormat/>
    <w:rsid w:val="00D67C5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67C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67C5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67C53"/>
    <w:rPr>
      <w:i/>
    </w:rPr>
  </w:style>
  <w:style w:type="paragraph" w:customStyle="1" w:styleId="BoxList">
    <w:name w:val="BoxList"/>
    <w:aliases w:val="bl"/>
    <w:basedOn w:val="BoxText"/>
    <w:qFormat/>
    <w:rsid w:val="00D67C5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67C5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67C5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67C53"/>
    <w:pPr>
      <w:ind w:left="1985" w:hanging="851"/>
    </w:pPr>
  </w:style>
  <w:style w:type="character" w:customStyle="1" w:styleId="CharAmPartNo">
    <w:name w:val="CharAmPartNo"/>
    <w:basedOn w:val="OPCCharBase"/>
    <w:qFormat/>
    <w:rsid w:val="00D67C53"/>
  </w:style>
  <w:style w:type="character" w:customStyle="1" w:styleId="CharAmPartText">
    <w:name w:val="CharAmPartText"/>
    <w:basedOn w:val="OPCCharBase"/>
    <w:qFormat/>
    <w:rsid w:val="00D67C53"/>
  </w:style>
  <w:style w:type="character" w:customStyle="1" w:styleId="CharAmSchNo">
    <w:name w:val="CharAmSchNo"/>
    <w:basedOn w:val="OPCCharBase"/>
    <w:qFormat/>
    <w:rsid w:val="00D67C53"/>
  </w:style>
  <w:style w:type="character" w:customStyle="1" w:styleId="CharAmSchText">
    <w:name w:val="CharAmSchText"/>
    <w:basedOn w:val="OPCCharBase"/>
    <w:qFormat/>
    <w:rsid w:val="00D67C53"/>
  </w:style>
  <w:style w:type="character" w:customStyle="1" w:styleId="CharBoldItalic">
    <w:name w:val="CharBoldItalic"/>
    <w:basedOn w:val="OPCCharBase"/>
    <w:uiPriority w:val="1"/>
    <w:qFormat/>
    <w:rsid w:val="00D67C53"/>
    <w:rPr>
      <w:b/>
      <w:i/>
    </w:rPr>
  </w:style>
  <w:style w:type="character" w:customStyle="1" w:styleId="CharChapNo">
    <w:name w:val="CharChapNo"/>
    <w:basedOn w:val="OPCCharBase"/>
    <w:uiPriority w:val="1"/>
    <w:qFormat/>
    <w:rsid w:val="00D67C53"/>
  </w:style>
  <w:style w:type="character" w:customStyle="1" w:styleId="CharChapText">
    <w:name w:val="CharChapText"/>
    <w:basedOn w:val="OPCCharBase"/>
    <w:uiPriority w:val="1"/>
    <w:qFormat/>
    <w:rsid w:val="00D67C53"/>
  </w:style>
  <w:style w:type="character" w:customStyle="1" w:styleId="CharDivNo">
    <w:name w:val="CharDivNo"/>
    <w:basedOn w:val="OPCCharBase"/>
    <w:uiPriority w:val="1"/>
    <w:qFormat/>
    <w:rsid w:val="00D67C53"/>
  </w:style>
  <w:style w:type="character" w:customStyle="1" w:styleId="CharDivText">
    <w:name w:val="CharDivText"/>
    <w:basedOn w:val="OPCCharBase"/>
    <w:uiPriority w:val="1"/>
    <w:qFormat/>
    <w:rsid w:val="00D67C53"/>
  </w:style>
  <w:style w:type="character" w:customStyle="1" w:styleId="CharItalic">
    <w:name w:val="CharItalic"/>
    <w:basedOn w:val="OPCCharBase"/>
    <w:uiPriority w:val="1"/>
    <w:qFormat/>
    <w:rsid w:val="00D67C53"/>
    <w:rPr>
      <w:i/>
    </w:rPr>
  </w:style>
  <w:style w:type="character" w:customStyle="1" w:styleId="CharPartNo">
    <w:name w:val="CharPartNo"/>
    <w:basedOn w:val="OPCCharBase"/>
    <w:uiPriority w:val="1"/>
    <w:qFormat/>
    <w:rsid w:val="00D67C53"/>
  </w:style>
  <w:style w:type="character" w:customStyle="1" w:styleId="CharPartText">
    <w:name w:val="CharPartText"/>
    <w:basedOn w:val="OPCCharBase"/>
    <w:uiPriority w:val="1"/>
    <w:qFormat/>
    <w:rsid w:val="00D67C53"/>
  </w:style>
  <w:style w:type="character" w:customStyle="1" w:styleId="CharSectno">
    <w:name w:val="CharSectno"/>
    <w:basedOn w:val="OPCCharBase"/>
    <w:qFormat/>
    <w:rsid w:val="00D67C53"/>
  </w:style>
  <w:style w:type="character" w:customStyle="1" w:styleId="CharSubdNo">
    <w:name w:val="CharSubdNo"/>
    <w:basedOn w:val="OPCCharBase"/>
    <w:uiPriority w:val="1"/>
    <w:qFormat/>
    <w:rsid w:val="00D67C53"/>
  </w:style>
  <w:style w:type="character" w:customStyle="1" w:styleId="CharSubdText">
    <w:name w:val="CharSubdText"/>
    <w:basedOn w:val="OPCCharBase"/>
    <w:uiPriority w:val="1"/>
    <w:qFormat/>
    <w:rsid w:val="00D67C53"/>
  </w:style>
  <w:style w:type="paragraph" w:customStyle="1" w:styleId="CTA--">
    <w:name w:val="CTA --"/>
    <w:basedOn w:val="OPCParaBase"/>
    <w:next w:val="Normal"/>
    <w:rsid w:val="00D67C5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67C5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67C5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67C5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67C5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67C5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67C5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67C5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67C5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67C5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67C5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67C5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67C5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67C5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67C5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67C5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67C5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67C5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67C5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67C5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67C5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67C5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67C5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67C5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67C5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67C5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67C5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67C5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67C5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67C5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67C5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67C5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67C5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67C5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67C5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67C5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67C5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67C5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67C5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67C5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67C5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67C5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67C5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67C5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67C5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67C5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67C5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67C5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67C5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67C5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67C5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67C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67C5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67C5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67C5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67C53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67C53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D67C53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D67C5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67C5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67C5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67C5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67C5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67C5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67C5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67C5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67C5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67C5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67C5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67C5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67C5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67C5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67C53"/>
    <w:rPr>
      <w:sz w:val="16"/>
    </w:rPr>
  </w:style>
  <w:style w:type="table" w:customStyle="1" w:styleId="CFlag">
    <w:name w:val="CFlag"/>
    <w:basedOn w:val="TableNormal"/>
    <w:uiPriority w:val="99"/>
    <w:rsid w:val="00D67C5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67C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C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7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67C5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67C5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67C5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67C5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67C5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67C5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67C53"/>
    <w:pPr>
      <w:spacing w:before="120"/>
    </w:pPr>
  </w:style>
  <w:style w:type="paragraph" w:customStyle="1" w:styleId="CompiledActNo">
    <w:name w:val="CompiledActNo"/>
    <w:basedOn w:val="OPCParaBase"/>
    <w:next w:val="Normal"/>
    <w:rsid w:val="00D67C5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67C5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67C5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67C5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67C5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67C5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67C5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67C5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67C5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67C5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67C5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67C5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67C5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67C5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67C5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67C5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67C5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67C53"/>
  </w:style>
  <w:style w:type="character" w:customStyle="1" w:styleId="CharSubPartNoCASA">
    <w:name w:val="CharSubPartNo(CASA)"/>
    <w:basedOn w:val="OPCCharBase"/>
    <w:uiPriority w:val="1"/>
    <w:rsid w:val="00D67C53"/>
  </w:style>
  <w:style w:type="paragraph" w:customStyle="1" w:styleId="ENoteTTIndentHeadingSub">
    <w:name w:val="ENoteTTIndentHeadingSub"/>
    <w:aliases w:val="enTTHis"/>
    <w:basedOn w:val="OPCParaBase"/>
    <w:rsid w:val="00D67C5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67C5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67C5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67C5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67C5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67C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67C53"/>
    <w:rPr>
      <w:sz w:val="22"/>
    </w:rPr>
  </w:style>
  <w:style w:type="paragraph" w:customStyle="1" w:styleId="SOTextNote">
    <w:name w:val="SO TextNote"/>
    <w:aliases w:val="sont"/>
    <w:basedOn w:val="SOText"/>
    <w:qFormat/>
    <w:rsid w:val="00D67C5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67C5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67C53"/>
    <w:rPr>
      <w:sz w:val="22"/>
    </w:rPr>
  </w:style>
  <w:style w:type="paragraph" w:customStyle="1" w:styleId="FileName">
    <w:name w:val="FileName"/>
    <w:basedOn w:val="Normal"/>
    <w:rsid w:val="00D67C53"/>
  </w:style>
  <w:style w:type="paragraph" w:customStyle="1" w:styleId="TableHeading">
    <w:name w:val="TableHeading"/>
    <w:aliases w:val="th"/>
    <w:basedOn w:val="OPCParaBase"/>
    <w:next w:val="Tabletext"/>
    <w:rsid w:val="00D67C5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67C5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67C5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67C5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67C5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67C5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67C5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67C5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67C5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67C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67C5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67C5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67C5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67C5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67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7C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7C5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7C5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7C5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7C5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7C5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7C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7C5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67C5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7C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C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7C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7C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7C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7C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7C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7C5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7C5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67C53"/>
  </w:style>
  <w:style w:type="paragraph" w:customStyle="1" w:styleId="OPCParaBase">
    <w:name w:val="OPCParaBase"/>
    <w:qFormat/>
    <w:rsid w:val="00D67C5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67C5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67C5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67C5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67C5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67C5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67C5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67C5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67C5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67C5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67C5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67C53"/>
  </w:style>
  <w:style w:type="paragraph" w:customStyle="1" w:styleId="Blocks">
    <w:name w:val="Blocks"/>
    <w:aliases w:val="bb"/>
    <w:basedOn w:val="OPCParaBase"/>
    <w:qFormat/>
    <w:rsid w:val="00D67C5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67C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67C5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67C53"/>
    <w:rPr>
      <w:i/>
    </w:rPr>
  </w:style>
  <w:style w:type="paragraph" w:customStyle="1" w:styleId="BoxList">
    <w:name w:val="BoxList"/>
    <w:aliases w:val="bl"/>
    <w:basedOn w:val="BoxText"/>
    <w:qFormat/>
    <w:rsid w:val="00D67C5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67C5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67C5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67C53"/>
    <w:pPr>
      <w:ind w:left="1985" w:hanging="851"/>
    </w:pPr>
  </w:style>
  <w:style w:type="character" w:customStyle="1" w:styleId="CharAmPartNo">
    <w:name w:val="CharAmPartNo"/>
    <w:basedOn w:val="OPCCharBase"/>
    <w:qFormat/>
    <w:rsid w:val="00D67C53"/>
  </w:style>
  <w:style w:type="character" w:customStyle="1" w:styleId="CharAmPartText">
    <w:name w:val="CharAmPartText"/>
    <w:basedOn w:val="OPCCharBase"/>
    <w:qFormat/>
    <w:rsid w:val="00D67C53"/>
  </w:style>
  <w:style w:type="character" w:customStyle="1" w:styleId="CharAmSchNo">
    <w:name w:val="CharAmSchNo"/>
    <w:basedOn w:val="OPCCharBase"/>
    <w:qFormat/>
    <w:rsid w:val="00D67C53"/>
  </w:style>
  <w:style w:type="character" w:customStyle="1" w:styleId="CharAmSchText">
    <w:name w:val="CharAmSchText"/>
    <w:basedOn w:val="OPCCharBase"/>
    <w:qFormat/>
    <w:rsid w:val="00D67C53"/>
  </w:style>
  <w:style w:type="character" w:customStyle="1" w:styleId="CharBoldItalic">
    <w:name w:val="CharBoldItalic"/>
    <w:basedOn w:val="OPCCharBase"/>
    <w:uiPriority w:val="1"/>
    <w:qFormat/>
    <w:rsid w:val="00D67C53"/>
    <w:rPr>
      <w:b/>
      <w:i/>
    </w:rPr>
  </w:style>
  <w:style w:type="character" w:customStyle="1" w:styleId="CharChapNo">
    <w:name w:val="CharChapNo"/>
    <w:basedOn w:val="OPCCharBase"/>
    <w:uiPriority w:val="1"/>
    <w:qFormat/>
    <w:rsid w:val="00D67C53"/>
  </w:style>
  <w:style w:type="character" w:customStyle="1" w:styleId="CharChapText">
    <w:name w:val="CharChapText"/>
    <w:basedOn w:val="OPCCharBase"/>
    <w:uiPriority w:val="1"/>
    <w:qFormat/>
    <w:rsid w:val="00D67C53"/>
  </w:style>
  <w:style w:type="character" w:customStyle="1" w:styleId="CharDivNo">
    <w:name w:val="CharDivNo"/>
    <w:basedOn w:val="OPCCharBase"/>
    <w:uiPriority w:val="1"/>
    <w:qFormat/>
    <w:rsid w:val="00D67C53"/>
  </w:style>
  <w:style w:type="character" w:customStyle="1" w:styleId="CharDivText">
    <w:name w:val="CharDivText"/>
    <w:basedOn w:val="OPCCharBase"/>
    <w:uiPriority w:val="1"/>
    <w:qFormat/>
    <w:rsid w:val="00D67C53"/>
  </w:style>
  <w:style w:type="character" w:customStyle="1" w:styleId="CharItalic">
    <w:name w:val="CharItalic"/>
    <w:basedOn w:val="OPCCharBase"/>
    <w:uiPriority w:val="1"/>
    <w:qFormat/>
    <w:rsid w:val="00D67C53"/>
    <w:rPr>
      <w:i/>
    </w:rPr>
  </w:style>
  <w:style w:type="character" w:customStyle="1" w:styleId="CharPartNo">
    <w:name w:val="CharPartNo"/>
    <w:basedOn w:val="OPCCharBase"/>
    <w:uiPriority w:val="1"/>
    <w:qFormat/>
    <w:rsid w:val="00D67C53"/>
  </w:style>
  <w:style w:type="character" w:customStyle="1" w:styleId="CharPartText">
    <w:name w:val="CharPartText"/>
    <w:basedOn w:val="OPCCharBase"/>
    <w:uiPriority w:val="1"/>
    <w:qFormat/>
    <w:rsid w:val="00D67C53"/>
  </w:style>
  <w:style w:type="character" w:customStyle="1" w:styleId="CharSectno">
    <w:name w:val="CharSectno"/>
    <w:basedOn w:val="OPCCharBase"/>
    <w:qFormat/>
    <w:rsid w:val="00D67C53"/>
  </w:style>
  <w:style w:type="character" w:customStyle="1" w:styleId="CharSubdNo">
    <w:name w:val="CharSubdNo"/>
    <w:basedOn w:val="OPCCharBase"/>
    <w:uiPriority w:val="1"/>
    <w:qFormat/>
    <w:rsid w:val="00D67C53"/>
  </w:style>
  <w:style w:type="character" w:customStyle="1" w:styleId="CharSubdText">
    <w:name w:val="CharSubdText"/>
    <w:basedOn w:val="OPCCharBase"/>
    <w:uiPriority w:val="1"/>
    <w:qFormat/>
    <w:rsid w:val="00D67C53"/>
  </w:style>
  <w:style w:type="paragraph" w:customStyle="1" w:styleId="CTA--">
    <w:name w:val="CTA --"/>
    <w:basedOn w:val="OPCParaBase"/>
    <w:next w:val="Normal"/>
    <w:rsid w:val="00D67C5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67C5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67C5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67C5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67C5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67C5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67C5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67C5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67C5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67C5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67C5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67C5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67C5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67C5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67C5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67C5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67C5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67C5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67C5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67C5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67C5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67C5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67C5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67C5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67C5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67C5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67C5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67C5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67C5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67C5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67C5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67C5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67C5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67C5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67C5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67C5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67C5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67C5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67C5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67C5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67C5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67C5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67C5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67C5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67C5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67C5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67C5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67C5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67C5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67C5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67C5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67C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67C5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67C5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67C5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67C53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67C53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D67C53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D67C5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67C5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67C5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67C5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67C5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67C5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67C5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67C5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67C5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67C5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67C5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67C5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67C5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67C5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67C53"/>
    <w:rPr>
      <w:sz w:val="16"/>
    </w:rPr>
  </w:style>
  <w:style w:type="table" w:customStyle="1" w:styleId="CFlag">
    <w:name w:val="CFlag"/>
    <w:basedOn w:val="TableNormal"/>
    <w:uiPriority w:val="99"/>
    <w:rsid w:val="00D67C5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67C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C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7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67C5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67C5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67C5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67C5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67C5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67C5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67C53"/>
    <w:pPr>
      <w:spacing w:before="120"/>
    </w:pPr>
  </w:style>
  <w:style w:type="paragraph" w:customStyle="1" w:styleId="CompiledActNo">
    <w:name w:val="CompiledActNo"/>
    <w:basedOn w:val="OPCParaBase"/>
    <w:next w:val="Normal"/>
    <w:rsid w:val="00D67C5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67C5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67C5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67C5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67C5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67C5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67C5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67C5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67C5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67C5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67C5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67C5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67C5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67C5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67C5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67C5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67C5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67C53"/>
  </w:style>
  <w:style w:type="character" w:customStyle="1" w:styleId="CharSubPartNoCASA">
    <w:name w:val="CharSubPartNo(CASA)"/>
    <w:basedOn w:val="OPCCharBase"/>
    <w:uiPriority w:val="1"/>
    <w:rsid w:val="00D67C53"/>
  </w:style>
  <w:style w:type="paragraph" w:customStyle="1" w:styleId="ENoteTTIndentHeadingSub">
    <w:name w:val="ENoteTTIndentHeadingSub"/>
    <w:aliases w:val="enTTHis"/>
    <w:basedOn w:val="OPCParaBase"/>
    <w:rsid w:val="00D67C5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67C5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67C5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67C5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67C5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67C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67C53"/>
    <w:rPr>
      <w:sz w:val="22"/>
    </w:rPr>
  </w:style>
  <w:style w:type="paragraph" w:customStyle="1" w:styleId="SOTextNote">
    <w:name w:val="SO TextNote"/>
    <w:aliases w:val="sont"/>
    <w:basedOn w:val="SOText"/>
    <w:qFormat/>
    <w:rsid w:val="00D67C5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67C5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67C53"/>
    <w:rPr>
      <w:sz w:val="22"/>
    </w:rPr>
  </w:style>
  <w:style w:type="paragraph" w:customStyle="1" w:styleId="FileName">
    <w:name w:val="FileName"/>
    <w:basedOn w:val="Normal"/>
    <w:rsid w:val="00D67C53"/>
  </w:style>
  <w:style w:type="paragraph" w:customStyle="1" w:styleId="TableHeading">
    <w:name w:val="TableHeading"/>
    <w:aliases w:val="th"/>
    <w:basedOn w:val="OPCParaBase"/>
    <w:next w:val="Tabletext"/>
    <w:rsid w:val="00D67C5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67C5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67C5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67C5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67C5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67C5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67C5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67C5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67C5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67C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67C5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67C5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67C5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67C5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67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7C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7C5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7C5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7C5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7C5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7C5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7C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7C5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1016</Words>
  <Characters>4883</Characters>
  <Application>Microsoft Office Word</Application>
  <DocSecurity>0</DocSecurity>
  <PresentationFormat/>
  <Lines>353</Lines>
  <Paragraphs>305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Radiation Protection and Nuclear Safety (Licence Charges) Amendment (2018 Measures No. 1) Regulations 2018</vt:lpstr>
    </vt:vector>
  </TitlesOfParts>
  <Manager/>
  <Company/>
  <LinksUpToDate>false</LinksUpToDate>
  <CharactersWithSpaces>5598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2018-03-15T23:42:00Z</cp:lastPrinted>
  <dcterms:created xsi:type="dcterms:W3CDTF">2018-06-19T02:15:00Z</dcterms:created>
  <dcterms:modified xsi:type="dcterms:W3CDTF">2018-06-19T02:15:00Z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Australian Radiation Protection and Nuclear Safety (Licence Charges) Amendment (2018 Measures No. 1)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21 June 2018</vt:lpwstr>
  </property>
  <property fmtid="{D5CDD505-2E9C-101B-9397-08002B2CF9AE}" pid="10" name="ID">
    <vt:lpwstr>OPC63185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21 June 2018</vt:lpwstr>
  </property>
</Properties>
</file>