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A3B68" w14:textId="77777777" w:rsidR="00AD6DC2" w:rsidRDefault="00AD6DC2" w:rsidP="00CF0FDA">
      <w:r>
        <w:object w:dxaOrig="2146" w:dyaOrig="1561" w14:anchorId="2D51E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12" o:title=""/>
          </v:shape>
          <o:OLEObject Type="Embed" ProgID="Word.Picture.8" ShapeID="_x0000_i1025" DrawAspect="Content" ObjectID="_1641286794" r:id="rId13"/>
        </w:object>
      </w:r>
    </w:p>
    <w:p w14:paraId="32A5C6B8" w14:textId="1179977A" w:rsidR="00AD6DC2" w:rsidRPr="00E500D4" w:rsidRDefault="00AD6DC2" w:rsidP="00CF0FDA">
      <w:pPr>
        <w:pStyle w:val="ShortT"/>
        <w:spacing w:before="240"/>
      </w:pPr>
      <w:r>
        <w:t>Regional Investment Corporation Operating Mandate Direction 2018</w:t>
      </w:r>
    </w:p>
    <w:p w14:paraId="08F07A29" w14:textId="23DD7F4C" w:rsidR="00AD6DC2" w:rsidRDefault="00AD6DC2" w:rsidP="00AD6DC2">
      <w:pPr>
        <w:pStyle w:val="MadeunderText"/>
      </w:pPr>
      <w:r>
        <w:t>made under subsection 11(1) of the</w:t>
      </w:r>
    </w:p>
    <w:p w14:paraId="5392826E" w14:textId="01E49DB5" w:rsidR="00AD6DC2" w:rsidRPr="00AD6DC2" w:rsidRDefault="00AD6DC2" w:rsidP="00AD6DC2">
      <w:pPr>
        <w:pStyle w:val="CompiledMadeUnder"/>
        <w:spacing w:before="240"/>
      </w:pPr>
      <w:r w:rsidRPr="00AD6DC2">
        <w:t>Regional Investment Corporation Act 2018</w:t>
      </w:r>
    </w:p>
    <w:p w14:paraId="594EC797" w14:textId="00B4CE40" w:rsidR="00AD6DC2" w:rsidRPr="00376CEF" w:rsidRDefault="00AD6DC2" w:rsidP="00CF0FDA">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3D50A0">
        <w:rPr>
          <w:rFonts w:cs="Arial"/>
          <w:b/>
          <w:sz w:val="32"/>
          <w:szCs w:val="32"/>
        </w:rPr>
        <w:t>3</w:t>
      </w:r>
      <w:r>
        <w:rPr>
          <w:rFonts w:cs="Arial"/>
          <w:b/>
          <w:sz w:val="32"/>
          <w:szCs w:val="32"/>
        </w:rPr>
        <w:fldChar w:fldCharType="end"/>
      </w:r>
    </w:p>
    <w:p w14:paraId="3E4BDC06" w14:textId="77275FDF" w:rsidR="00AD6DC2" w:rsidRDefault="00AD6DC2" w:rsidP="00CF0FDA">
      <w:pPr>
        <w:spacing w:before="480"/>
        <w:rPr>
          <w:rFonts w:cs="Arial"/>
          <w:sz w:val="24"/>
        </w:rPr>
      </w:pPr>
      <w:r w:rsidRPr="00FD265D">
        <w:rPr>
          <w:rFonts w:cs="Arial"/>
          <w:b/>
          <w:sz w:val="24"/>
        </w:rPr>
        <w:t>Compilation date:</w:t>
      </w:r>
      <w:r>
        <w:rPr>
          <w:rFonts w:cs="Arial"/>
          <w:b/>
          <w:sz w:val="24"/>
        </w:rPr>
        <w:tab/>
      </w:r>
      <w:r>
        <w:rPr>
          <w:rFonts w:cs="Arial"/>
          <w:b/>
          <w:sz w:val="24"/>
        </w:rPr>
        <w:tab/>
      </w:r>
      <w:r>
        <w:rPr>
          <w:rFonts w:cs="Arial"/>
          <w:b/>
          <w:sz w:val="24"/>
        </w:rPr>
        <w:tab/>
      </w:r>
      <w:r w:rsidRPr="005C3E15">
        <w:rPr>
          <w:rFonts w:cs="Arial"/>
          <w:sz w:val="24"/>
        </w:rPr>
        <w:fldChar w:fldCharType="begin"/>
      </w:r>
      <w:r w:rsidRPr="005C3E15">
        <w:rPr>
          <w:rFonts w:cs="Arial"/>
          <w:sz w:val="24"/>
        </w:rPr>
        <w:instrText xml:space="preserve"> DOCPROPERTY StartDate \@ "d MMMM yyyy" \*MERGEFORMAT </w:instrText>
      </w:r>
      <w:r w:rsidRPr="005C3E15">
        <w:rPr>
          <w:rFonts w:cs="Arial"/>
          <w:sz w:val="24"/>
        </w:rPr>
        <w:fldChar w:fldCharType="separate"/>
      </w:r>
      <w:r w:rsidR="003D50A0" w:rsidRPr="003D50A0">
        <w:rPr>
          <w:rFonts w:cs="Arial"/>
          <w:bCs/>
          <w:sz w:val="24"/>
          <w:lang w:val="en-US"/>
        </w:rPr>
        <w:t>21 November 2019</w:t>
      </w:r>
      <w:r w:rsidRPr="005C3E15">
        <w:rPr>
          <w:rFonts w:cs="Arial"/>
          <w:sz w:val="24"/>
        </w:rPr>
        <w:fldChar w:fldCharType="end"/>
      </w:r>
    </w:p>
    <w:p w14:paraId="7F44A8CB" w14:textId="77777777" w:rsidR="00AD6DC2" w:rsidRDefault="00AD6DC2" w:rsidP="00CF0FDA">
      <w:pPr>
        <w:spacing w:before="240"/>
        <w:rPr>
          <w:rFonts w:cs="Arial"/>
          <w:sz w:val="24"/>
        </w:rPr>
      </w:pPr>
      <w:r w:rsidRPr="00FD265D">
        <w:rPr>
          <w:rFonts w:cs="Arial"/>
          <w:b/>
          <w:sz w:val="24"/>
        </w:rPr>
        <w:t>Includes amendments up to:</w:t>
      </w:r>
      <w:r w:rsidRPr="00FD265D">
        <w:rPr>
          <w:rFonts w:cs="Arial"/>
          <w:b/>
          <w:sz w:val="24"/>
        </w:rPr>
        <w:tab/>
      </w:r>
      <w:r w:rsidRPr="005C3E15">
        <w:rPr>
          <w:rFonts w:cs="Arial"/>
          <w:sz w:val="24"/>
        </w:rPr>
        <w:fldChar w:fldCharType="begin"/>
      </w:r>
      <w:r w:rsidRPr="005C3E15">
        <w:rPr>
          <w:rFonts w:cs="Arial"/>
          <w:sz w:val="24"/>
        </w:rPr>
        <w:instrText xml:space="preserve"> DOCPROPERTY IncludesUpTo </w:instrText>
      </w:r>
      <w:r w:rsidRPr="005C3E15">
        <w:rPr>
          <w:rFonts w:cs="Arial"/>
          <w:sz w:val="24"/>
        </w:rPr>
        <w:fldChar w:fldCharType="separate"/>
      </w:r>
      <w:r w:rsidR="003D50A0">
        <w:rPr>
          <w:rFonts w:cs="Arial"/>
          <w:sz w:val="24"/>
        </w:rPr>
        <w:t>F2019L01483</w:t>
      </w:r>
      <w:r w:rsidRPr="005C3E15">
        <w:rPr>
          <w:rFonts w:cs="Arial"/>
          <w:sz w:val="24"/>
        </w:rPr>
        <w:fldChar w:fldCharType="end"/>
      </w:r>
    </w:p>
    <w:p w14:paraId="080C730E" w14:textId="77777777" w:rsidR="00AD6DC2" w:rsidRPr="008D251B" w:rsidRDefault="00AD6DC2" w:rsidP="00CF0FDA">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5C3E15">
        <w:rPr>
          <w:rFonts w:cs="Arial"/>
          <w:sz w:val="24"/>
        </w:rPr>
        <w:fldChar w:fldCharType="begin"/>
      </w:r>
      <w:r w:rsidRPr="005C3E15">
        <w:rPr>
          <w:rFonts w:cs="Arial"/>
          <w:sz w:val="24"/>
        </w:rPr>
        <w:instrText xml:space="preserve"> IF </w:instrText>
      </w:r>
      <w:r w:rsidRPr="005C3E15">
        <w:rPr>
          <w:rFonts w:cs="Arial"/>
          <w:sz w:val="24"/>
        </w:rPr>
        <w:fldChar w:fldCharType="begin"/>
      </w:r>
      <w:r w:rsidRPr="005C3E15">
        <w:rPr>
          <w:rFonts w:cs="Arial"/>
          <w:sz w:val="24"/>
        </w:rPr>
        <w:instrText xml:space="preserve"> DOCPROPERTY RegisteredDate </w:instrText>
      </w:r>
      <w:r w:rsidRPr="005C3E15">
        <w:rPr>
          <w:rFonts w:cs="Arial"/>
          <w:sz w:val="24"/>
        </w:rPr>
        <w:fldChar w:fldCharType="separate"/>
      </w:r>
      <w:r w:rsidR="003D50A0">
        <w:rPr>
          <w:rFonts w:cs="Arial"/>
          <w:sz w:val="24"/>
        </w:rPr>
        <w:instrText>4 December 2019</w:instrText>
      </w:r>
      <w:r w:rsidRPr="005C3E15">
        <w:rPr>
          <w:rFonts w:cs="Arial"/>
          <w:sz w:val="24"/>
        </w:rPr>
        <w:fldChar w:fldCharType="end"/>
      </w:r>
      <w:r w:rsidRPr="005C3E15">
        <w:rPr>
          <w:rFonts w:cs="Arial"/>
          <w:sz w:val="24"/>
        </w:rPr>
        <w:instrText xml:space="preserve"> = #1/1/1901# "Unknown" </w:instrText>
      </w:r>
      <w:r w:rsidRPr="005C3E15">
        <w:rPr>
          <w:rFonts w:cs="Arial"/>
          <w:sz w:val="24"/>
        </w:rPr>
        <w:fldChar w:fldCharType="begin"/>
      </w:r>
      <w:r w:rsidRPr="005C3E15">
        <w:rPr>
          <w:rFonts w:cs="Arial"/>
          <w:sz w:val="24"/>
        </w:rPr>
        <w:instrText xml:space="preserve"> DOCPROPERTY RegisteredDate \@ "d MMMM yyyy" </w:instrText>
      </w:r>
      <w:r w:rsidRPr="005C3E15">
        <w:rPr>
          <w:rFonts w:cs="Arial"/>
          <w:sz w:val="24"/>
        </w:rPr>
        <w:fldChar w:fldCharType="separate"/>
      </w:r>
      <w:r w:rsidR="003D50A0">
        <w:rPr>
          <w:rFonts w:cs="Arial"/>
          <w:sz w:val="24"/>
        </w:rPr>
        <w:instrText>4 December 2019</w:instrText>
      </w:r>
      <w:r w:rsidRPr="005C3E15">
        <w:rPr>
          <w:rFonts w:cs="Arial"/>
          <w:sz w:val="24"/>
        </w:rPr>
        <w:fldChar w:fldCharType="end"/>
      </w:r>
      <w:r w:rsidRPr="005C3E15">
        <w:rPr>
          <w:rFonts w:cs="Arial"/>
          <w:sz w:val="24"/>
        </w:rPr>
        <w:instrText xml:space="preserve"> \*MERGEFORMAT </w:instrText>
      </w:r>
      <w:r w:rsidRPr="005C3E15">
        <w:rPr>
          <w:rFonts w:cs="Arial"/>
          <w:sz w:val="24"/>
        </w:rPr>
        <w:fldChar w:fldCharType="separate"/>
      </w:r>
      <w:r w:rsidR="003D50A0" w:rsidRPr="003D50A0">
        <w:rPr>
          <w:rFonts w:cs="Arial"/>
          <w:bCs/>
          <w:noProof/>
          <w:sz w:val="24"/>
          <w:lang w:val="en-US"/>
        </w:rPr>
        <w:t>4 December 2019</w:t>
      </w:r>
      <w:r w:rsidRPr="005C3E15">
        <w:rPr>
          <w:rFonts w:cs="Arial"/>
          <w:sz w:val="24"/>
        </w:rPr>
        <w:fldChar w:fldCharType="end"/>
      </w:r>
    </w:p>
    <w:p w14:paraId="60A68493" w14:textId="77777777" w:rsidR="00AD6DC2" w:rsidRDefault="00AD6DC2" w:rsidP="00CF0FDA">
      <w:pPr>
        <w:rPr>
          <w:b/>
          <w:szCs w:val="22"/>
        </w:rPr>
      </w:pPr>
    </w:p>
    <w:p w14:paraId="05BE7A07" w14:textId="77777777" w:rsidR="00AD6DC2" w:rsidRPr="00DA25EC" w:rsidRDefault="00AD6DC2" w:rsidP="00CF0FDA">
      <w:pPr>
        <w:pageBreakBefore/>
        <w:rPr>
          <w:rFonts w:cs="Arial"/>
          <w:b/>
          <w:sz w:val="32"/>
          <w:szCs w:val="32"/>
        </w:rPr>
      </w:pPr>
      <w:r w:rsidRPr="00DA25EC">
        <w:rPr>
          <w:rFonts w:cs="Arial"/>
          <w:b/>
          <w:sz w:val="32"/>
          <w:szCs w:val="32"/>
        </w:rPr>
        <w:lastRenderedPageBreak/>
        <w:t>About this compilation</w:t>
      </w:r>
    </w:p>
    <w:p w14:paraId="775C06A0" w14:textId="77777777" w:rsidR="00AD6DC2" w:rsidRPr="00DA25EC" w:rsidRDefault="00AD6DC2" w:rsidP="004B3057">
      <w:pPr>
        <w:spacing w:before="240"/>
        <w:ind w:right="1225"/>
        <w:rPr>
          <w:rFonts w:cs="Arial"/>
        </w:rPr>
      </w:pPr>
      <w:r w:rsidRPr="00DA25EC">
        <w:rPr>
          <w:rFonts w:cs="Arial"/>
          <w:b/>
          <w:szCs w:val="22"/>
        </w:rPr>
        <w:t>This compilation</w:t>
      </w:r>
    </w:p>
    <w:p w14:paraId="20772F26" w14:textId="77777777" w:rsidR="00AD6DC2" w:rsidRPr="00DA25EC" w:rsidRDefault="00AD6DC2" w:rsidP="007118B2">
      <w:pPr>
        <w:spacing w:before="120" w:after="120"/>
        <w:ind w:right="-51"/>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3D50A0">
        <w:rPr>
          <w:rFonts w:cs="Arial"/>
          <w:i/>
          <w:noProof/>
          <w:szCs w:val="22"/>
        </w:rPr>
        <w:t>Regional Investment Corporation Operating Mandate Direction 2018</w:t>
      </w:r>
      <w:r w:rsidRPr="00DA25EC">
        <w:rPr>
          <w:rFonts w:cs="Arial"/>
          <w:i/>
          <w:szCs w:val="22"/>
        </w:rPr>
        <w:fldChar w:fldCharType="end"/>
      </w:r>
      <w:r w:rsidRPr="00DA25EC">
        <w:rPr>
          <w:rFonts w:cs="Arial"/>
          <w:szCs w:val="22"/>
        </w:rPr>
        <w:t xml:space="preserve"> that shows the text of the law as amended and in force on </w:t>
      </w:r>
      <w:r w:rsidRPr="005C3E15">
        <w:rPr>
          <w:rFonts w:cs="Arial"/>
          <w:szCs w:val="22"/>
        </w:rPr>
        <w:fldChar w:fldCharType="begin"/>
      </w:r>
      <w:r w:rsidRPr="005C3E15">
        <w:rPr>
          <w:rFonts w:cs="Arial"/>
          <w:szCs w:val="22"/>
        </w:rPr>
        <w:instrText xml:space="preserve"> DOCPROPERTY StartDate \@ "d MMMM yyyy" </w:instrText>
      </w:r>
      <w:r w:rsidRPr="005C3E15">
        <w:rPr>
          <w:rFonts w:cs="Arial"/>
          <w:szCs w:val="22"/>
        </w:rPr>
        <w:fldChar w:fldCharType="separate"/>
      </w:r>
      <w:r w:rsidR="003D50A0">
        <w:rPr>
          <w:rFonts w:cs="Arial"/>
          <w:szCs w:val="22"/>
        </w:rPr>
        <w:t>21 November 2019</w:t>
      </w:r>
      <w:r w:rsidRPr="005C3E15">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14:paraId="1758846C" w14:textId="77777777" w:rsidR="00AD6DC2" w:rsidRPr="00DA25EC" w:rsidRDefault="00AD6DC2" w:rsidP="007118B2">
      <w:pPr>
        <w:spacing w:after="120"/>
        <w:ind w:right="-51"/>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14:paraId="39DCDEE1" w14:textId="77777777" w:rsidR="00AD6DC2" w:rsidRPr="00DA25EC" w:rsidRDefault="00AD6DC2" w:rsidP="007118B2">
      <w:pPr>
        <w:tabs>
          <w:tab w:val="left" w:pos="5640"/>
        </w:tabs>
        <w:spacing w:before="120" w:after="120"/>
        <w:ind w:right="-51"/>
        <w:rPr>
          <w:rFonts w:cs="Arial"/>
          <w:b/>
          <w:szCs w:val="22"/>
        </w:rPr>
      </w:pPr>
      <w:r w:rsidRPr="00DA25EC">
        <w:rPr>
          <w:rFonts w:cs="Arial"/>
          <w:b/>
          <w:szCs w:val="22"/>
        </w:rPr>
        <w:t>Uncommenced amendments</w:t>
      </w:r>
    </w:p>
    <w:p w14:paraId="695F27B1" w14:textId="77777777" w:rsidR="00AD6DC2" w:rsidRPr="00DA25EC" w:rsidRDefault="00AD6DC2" w:rsidP="007118B2">
      <w:pPr>
        <w:spacing w:after="120"/>
        <w:ind w:right="-51"/>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14:paraId="028295DC" w14:textId="77777777" w:rsidR="00AD6DC2" w:rsidRPr="00DA25EC" w:rsidRDefault="00AD6DC2" w:rsidP="007118B2">
      <w:pPr>
        <w:spacing w:before="120" w:after="120"/>
        <w:ind w:right="-51"/>
        <w:rPr>
          <w:rFonts w:cs="Arial"/>
          <w:b/>
          <w:szCs w:val="22"/>
        </w:rPr>
      </w:pPr>
      <w:r w:rsidRPr="00DA25EC">
        <w:rPr>
          <w:rFonts w:cs="Arial"/>
          <w:b/>
          <w:szCs w:val="22"/>
        </w:rPr>
        <w:t>Application, saving and transitional provisions for provisions and amendments</w:t>
      </w:r>
    </w:p>
    <w:p w14:paraId="66BBC341" w14:textId="77777777" w:rsidR="00AD6DC2" w:rsidRDefault="00AD6DC2" w:rsidP="007118B2">
      <w:pPr>
        <w:spacing w:after="120"/>
        <w:ind w:right="-51"/>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14:paraId="4C3E8682" w14:textId="77777777" w:rsidR="00AD6DC2" w:rsidRDefault="00AD6DC2" w:rsidP="007118B2">
      <w:pPr>
        <w:spacing w:after="120"/>
        <w:ind w:right="-51"/>
        <w:rPr>
          <w:rFonts w:cs="Arial"/>
          <w:b/>
          <w:szCs w:val="22"/>
        </w:rPr>
      </w:pPr>
      <w:r w:rsidRPr="003F3B80">
        <w:rPr>
          <w:rFonts w:cs="Arial"/>
          <w:b/>
          <w:szCs w:val="22"/>
        </w:rPr>
        <w:t>Editorial changes</w:t>
      </w:r>
    </w:p>
    <w:p w14:paraId="15BAF74E" w14:textId="77777777" w:rsidR="00AD6DC2" w:rsidRPr="003F3B80" w:rsidRDefault="00AD6DC2" w:rsidP="007118B2">
      <w:pPr>
        <w:spacing w:after="120"/>
        <w:ind w:right="-51"/>
        <w:rPr>
          <w:rFonts w:cs="Arial"/>
          <w:szCs w:val="22"/>
        </w:rPr>
      </w:pPr>
      <w:r>
        <w:rPr>
          <w:rFonts w:cs="Arial"/>
          <w:szCs w:val="22"/>
        </w:rPr>
        <w:t>For more information about any editorial changes made in this compilation, see the endnotes.</w:t>
      </w:r>
    </w:p>
    <w:p w14:paraId="40AE2927" w14:textId="77777777" w:rsidR="00AD6DC2" w:rsidRPr="00DA25EC" w:rsidRDefault="00AD6DC2" w:rsidP="007118B2">
      <w:pPr>
        <w:spacing w:before="120" w:after="120"/>
        <w:ind w:right="-51"/>
        <w:rPr>
          <w:rFonts w:cs="Arial"/>
          <w:b/>
          <w:szCs w:val="22"/>
        </w:rPr>
      </w:pPr>
      <w:r w:rsidRPr="00DA25EC">
        <w:rPr>
          <w:rFonts w:cs="Arial"/>
          <w:b/>
          <w:szCs w:val="22"/>
        </w:rPr>
        <w:t>Modifications</w:t>
      </w:r>
    </w:p>
    <w:p w14:paraId="746D9162" w14:textId="77777777" w:rsidR="00AD6DC2" w:rsidRPr="00DA25EC" w:rsidRDefault="00AD6DC2" w:rsidP="007118B2">
      <w:pPr>
        <w:spacing w:after="120"/>
        <w:ind w:right="-51"/>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14:paraId="2A6F6319" w14:textId="30FBFEE8" w:rsidR="00AD6DC2" w:rsidRPr="00DA25EC" w:rsidRDefault="00AD6DC2" w:rsidP="007118B2">
      <w:pPr>
        <w:spacing w:before="80" w:after="120"/>
        <w:ind w:right="-51"/>
        <w:rPr>
          <w:rFonts w:cs="Arial"/>
          <w:b/>
          <w:szCs w:val="22"/>
        </w:rPr>
      </w:pPr>
      <w:r w:rsidRPr="00DA25EC">
        <w:rPr>
          <w:rFonts w:cs="Arial"/>
          <w:b/>
          <w:szCs w:val="22"/>
        </w:rPr>
        <w:t>Self</w:t>
      </w:r>
      <w:r w:rsidR="00030D5C">
        <w:rPr>
          <w:rFonts w:cs="Arial"/>
          <w:b/>
          <w:szCs w:val="22"/>
        </w:rPr>
        <w:noBreakHyphen/>
      </w:r>
      <w:r w:rsidRPr="00DA25EC">
        <w:rPr>
          <w:rFonts w:cs="Arial"/>
          <w:b/>
          <w:szCs w:val="22"/>
        </w:rPr>
        <w:t>repealing provisions</w:t>
      </w:r>
    </w:p>
    <w:p w14:paraId="0E3991B9" w14:textId="77777777" w:rsidR="00AD6DC2" w:rsidRPr="00B75B4D" w:rsidRDefault="00AD6DC2" w:rsidP="007118B2">
      <w:pPr>
        <w:spacing w:after="120"/>
        <w:ind w:right="-51"/>
        <w:rPr>
          <w:rFonts w:cs="Arial"/>
          <w:szCs w:val="22"/>
        </w:rPr>
      </w:pPr>
      <w:r w:rsidRPr="00DA25EC">
        <w:rPr>
          <w:rFonts w:cs="Arial"/>
          <w:szCs w:val="22"/>
        </w:rPr>
        <w:t>If a provision of the compiled law has been repealed in accordance with a provision of the law, details are included in the endnotes.</w:t>
      </w:r>
    </w:p>
    <w:p w14:paraId="51981F4D" w14:textId="77777777" w:rsidR="00AD6DC2" w:rsidRPr="00ED79B6" w:rsidRDefault="00AD6DC2" w:rsidP="00CF0FDA">
      <w:pPr>
        <w:pStyle w:val="Header"/>
        <w:tabs>
          <w:tab w:val="clear" w:pos="4150"/>
          <w:tab w:val="clear" w:pos="8307"/>
        </w:tabs>
      </w:pPr>
      <w:r w:rsidRPr="00ED79B6">
        <w:rPr>
          <w:rStyle w:val="CharChapNo"/>
        </w:rPr>
        <w:t xml:space="preserve"> </w:t>
      </w:r>
      <w:r w:rsidRPr="00ED79B6">
        <w:rPr>
          <w:rStyle w:val="CharChapText"/>
        </w:rPr>
        <w:t xml:space="preserve"> </w:t>
      </w:r>
    </w:p>
    <w:p w14:paraId="53F5B68C" w14:textId="77777777" w:rsidR="00AD6DC2" w:rsidRPr="00ED79B6" w:rsidRDefault="00AD6DC2" w:rsidP="00CF0FDA">
      <w:pPr>
        <w:pStyle w:val="Header"/>
        <w:tabs>
          <w:tab w:val="clear" w:pos="4150"/>
          <w:tab w:val="clear" w:pos="8307"/>
        </w:tabs>
      </w:pPr>
      <w:r w:rsidRPr="00ED79B6">
        <w:rPr>
          <w:rStyle w:val="CharPartNo"/>
        </w:rPr>
        <w:t xml:space="preserve"> </w:t>
      </w:r>
      <w:r w:rsidRPr="00ED79B6">
        <w:rPr>
          <w:rStyle w:val="CharPartText"/>
        </w:rPr>
        <w:t xml:space="preserve"> </w:t>
      </w:r>
    </w:p>
    <w:p w14:paraId="1468F014" w14:textId="77777777" w:rsidR="00AD6DC2" w:rsidRPr="00ED79B6" w:rsidRDefault="00AD6DC2" w:rsidP="00CF0FDA">
      <w:pPr>
        <w:pStyle w:val="Header"/>
        <w:tabs>
          <w:tab w:val="clear" w:pos="4150"/>
          <w:tab w:val="clear" w:pos="8307"/>
        </w:tabs>
      </w:pPr>
      <w:r w:rsidRPr="00ED79B6">
        <w:rPr>
          <w:rStyle w:val="CharDivNo"/>
        </w:rPr>
        <w:t xml:space="preserve"> </w:t>
      </w:r>
      <w:r w:rsidRPr="00ED79B6">
        <w:rPr>
          <w:rStyle w:val="CharDivText"/>
        </w:rPr>
        <w:t xml:space="preserve"> </w:t>
      </w:r>
    </w:p>
    <w:p w14:paraId="217995D4" w14:textId="77777777" w:rsidR="00AE41E1" w:rsidRPr="00A50BBD" w:rsidRDefault="00AE41E1" w:rsidP="00AE41E1">
      <w:pPr>
        <w:sectPr w:rsidR="00AE41E1" w:rsidRPr="00A50BBD" w:rsidSect="00BB5FB8">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3417" w:gutter="0"/>
          <w:cols w:space="708"/>
          <w:titlePg/>
          <w:docGrid w:linePitch="360"/>
        </w:sectPr>
      </w:pPr>
      <w:bookmarkStart w:id="0" w:name="_Toc525121606"/>
    </w:p>
    <w:p w14:paraId="406A372A" w14:textId="0E623A1A" w:rsidR="00092F3D" w:rsidRPr="00B76D2E" w:rsidRDefault="00092F3D" w:rsidP="00092F3D">
      <w:pPr>
        <w:pStyle w:val="Heading2"/>
      </w:pPr>
      <w:r w:rsidRPr="00B76D2E">
        <w:lastRenderedPageBreak/>
        <w:t>PART 1 – PRELIMINARY</w:t>
      </w:r>
      <w:bookmarkEnd w:id="0"/>
    </w:p>
    <w:p w14:paraId="406A372B" w14:textId="353592CE" w:rsidR="00092F3D" w:rsidRPr="00B76D2E" w:rsidRDefault="00B333A6" w:rsidP="00B333A6">
      <w:pPr>
        <w:pStyle w:val="RIC1"/>
        <w:ind w:left="567" w:hanging="567"/>
      </w:pPr>
      <w:r w:rsidRPr="00B76D2E">
        <w:t>1.</w:t>
      </w:r>
      <w:r w:rsidRPr="00B76D2E">
        <w:tab/>
      </w:r>
      <w:r w:rsidR="00092F3D" w:rsidRPr="00B76D2E">
        <w:t>Name of Instrument</w:t>
      </w:r>
    </w:p>
    <w:p w14:paraId="406A372C" w14:textId="77777777" w:rsidR="00092F3D" w:rsidRPr="00CD57A6" w:rsidRDefault="00092F3D" w:rsidP="00092F3D">
      <w:pPr>
        <w:pStyle w:val="RICFollow"/>
        <w:rPr>
          <w:rFonts w:eastAsia="Calibri"/>
        </w:rPr>
      </w:pPr>
      <w:r w:rsidRPr="00E85CA3">
        <w:rPr>
          <w:rFonts w:eastAsia="Calibri"/>
        </w:rPr>
        <w:t>This direction is the Regional Investment Corporation Operating Mandate Direction 2018</w:t>
      </w:r>
      <w:r w:rsidRPr="00CD57A6">
        <w:rPr>
          <w:rFonts w:eastAsia="Calibri"/>
        </w:rPr>
        <w:t>.</w:t>
      </w:r>
    </w:p>
    <w:p w14:paraId="406A372D" w14:textId="14D7C88D" w:rsidR="00092F3D" w:rsidRPr="00CD57A6" w:rsidRDefault="00B333A6" w:rsidP="00B333A6">
      <w:pPr>
        <w:pStyle w:val="RIC1"/>
        <w:ind w:left="567" w:hanging="567"/>
      </w:pPr>
      <w:r w:rsidRPr="00CD57A6">
        <w:t>2.</w:t>
      </w:r>
      <w:r w:rsidRPr="00CD57A6">
        <w:tab/>
      </w:r>
      <w:r w:rsidR="00092F3D" w:rsidRPr="00CD57A6">
        <w:t>Authority</w:t>
      </w:r>
    </w:p>
    <w:p w14:paraId="406A372E" w14:textId="77777777" w:rsidR="00092F3D" w:rsidRPr="00CD57A6" w:rsidRDefault="00092F3D" w:rsidP="00092F3D">
      <w:pPr>
        <w:pStyle w:val="RICFollow"/>
        <w:rPr>
          <w:rFonts w:eastAsia="Calibri"/>
        </w:rPr>
      </w:pPr>
      <w:r w:rsidRPr="00E85CA3">
        <w:rPr>
          <w:rFonts w:eastAsia="Calibri"/>
        </w:rPr>
        <w:t>This dire</w:t>
      </w:r>
      <w:r w:rsidR="00C94EC1">
        <w:rPr>
          <w:rFonts w:eastAsia="Calibri"/>
        </w:rPr>
        <w:t>ction is made under subsection</w:t>
      </w:r>
      <w:r w:rsidR="00383819">
        <w:rPr>
          <w:rFonts w:eastAsia="Calibri"/>
        </w:rPr>
        <w:t> </w:t>
      </w:r>
      <w:r w:rsidR="00C94EC1">
        <w:rPr>
          <w:rFonts w:eastAsia="Calibri"/>
        </w:rPr>
        <w:t>11(1)</w:t>
      </w:r>
      <w:r w:rsidRPr="00E85CA3">
        <w:rPr>
          <w:rFonts w:eastAsia="Calibri"/>
        </w:rPr>
        <w:t xml:space="preserve"> of the </w:t>
      </w:r>
      <w:r w:rsidRPr="00E85CA3">
        <w:rPr>
          <w:rFonts w:eastAsia="Calibri"/>
          <w:i/>
        </w:rPr>
        <w:t>Regional Investment Corporation Act</w:t>
      </w:r>
      <w:r w:rsidRPr="00E85CA3">
        <w:rPr>
          <w:rFonts w:eastAsia="Calibri"/>
        </w:rPr>
        <w:t xml:space="preserve"> </w:t>
      </w:r>
      <w:r w:rsidRPr="00E85CA3">
        <w:rPr>
          <w:rFonts w:eastAsia="Calibri"/>
          <w:i/>
        </w:rPr>
        <w:t>201</w:t>
      </w:r>
      <w:r w:rsidR="002F45ED">
        <w:rPr>
          <w:rFonts w:eastAsia="Calibri"/>
          <w:i/>
        </w:rPr>
        <w:t>8</w:t>
      </w:r>
      <w:r w:rsidRPr="00CD57A6">
        <w:rPr>
          <w:rFonts w:eastAsia="Calibri"/>
        </w:rPr>
        <w:t>.</w:t>
      </w:r>
    </w:p>
    <w:p w14:paraId="406A3732" w14:textId="77D5B8F3" w:rsidR="00AC5017" w:rsidRPr="00B76D2E" w:rsidRDefault="00B333A6" w:rsidP="00B333A6">
      <w:pPr>
        <w:pStyle w:val="RIC1"/>
        <w:ind w:left="567" w:hanging="567"/>
      </w:pPr>
      <w:r w:rsidRPr="00B76D2E">
        <w:t>4.</w:t>
      </w:r>
      <w:r w:rsidRPr="00B76D2E">
        <w:tab/>
      </w:r>
      <w:r w:rsidR="00284037">
        <w:t>Definitions</w:t>
      </w:r>
    </w:p>
    <w:p w14:paraId="406A3733" w14:textId="77777777" w:rsidR="00AC5017" w:rsidRPr="009A43D0" w:rsidRDefault="00AC5017" w:rsidP="00AC5017">
      <w:pPr>
        <w:pStyle w:val="RICFollow"/>
        <w:rPr>
          <w:rFonts w:eastAsia="Calibri"/>
          <w:szCs w:val="24"/>
        </w:rPr>
      </w:pPr>
      <w:r w:rsidRPr="009A43D0">
        <w:rPr>
          <w:rFonts w:eastAsia="Calibri"/>
          <w:szCs w:val="24"/>
        </w:rPr>
        <w:t xml:space="preserve">In this </w:t>
      </w:r>
      <w:r w:rsidR="000C0385">
        <w:rPr>
          <w:rFonts w:eastAsia="Calibri"/>
          <w:szCs w:val="24"/>
        </w:rPr>
        <w:t>document</w:t>
      </w:r>
      <w:r w:rsidRPr="009A43D0">
        <w:rPr>
          <w:rFonts w:eastAsia="Calibri"/>
          <w:szCs w:val="24"/>
        </w:rPr>
        <w:t>:</w:t>
      </w:r>
    </w:p>
    <w:p w14:paraId="406A3734" w14:textId="77777777" w:rsidR="00AC5017" w:rsidRPr="009A43D0" w:rsidRDefault="00AC5017" w:rsidP="00AC5017">
      <w:pPr>
        <w:pStyle w:val="RICFollow"/>
        <w:rPr>
          <w:rFonts w:eastAsia="Calibri"/>
          <w:szCs w:val="24"/>
        </w:rPr>
      </w:pPr>
      <w:r w:rsidRPr="009A43D0">
        <w:rPr>
          <w:rFonts w:eastAsia="Calibri"/>
          <w:b/>
          <w:i/>
          <w:szCs w:val="24"/>
        </w:rPr>
        <w:t>Act</w:t>
      </w:r>
      <w:r w:rsidRPr="009A43D0">
        <w:rPr>
          <w:rFonts w:eastAsia="Calibri"/>
          <w:szCs w:val="24"/>
        </w:rPr>
        <w:t xml:space="preserve"> means the </w:t>
      </w:r>
      <w:r w:rsidRPr="009A43D0">
        <w:rPr>
          <w:rFonts w:eastAsia="Calibri"/>
          <w:i/>
          <w:szCs w:val="24"/>
        </w:rPr>
        <w:t>Regional Investment Corporation Act 201</w:t>
      </w:r>
      <w:r w:rsidR="002F45ED">
        <w:rPr>
          <w:rFonts w:eastAsia="Calibri"/>
          <w:i/>
          <w:szCs w:val="24"/>
        </w:rPr>
        <w:t>8</w:t>
      </w:r>
      <w:r w:rsidRPr="009A43D0">
        <w:rPr>
          <w:rFonts w:eastAsia="Calibri"/>
          <w:szCs w:val="24"/>
        </w:rPr>
        <w:t>.</w:t>
      </w:r>
    </w:p>
    <w:p w14:paraId="406A3735" w14:textId="77777777" w:rsidR="00AC5017" w:rsidRPr="009A43D0" w:rsidRDefault="00AC5017" w:rsidP="00AC5017">
      <w:pPr>
        <w:pStyle w:val="RICFollow"/>
        <w:rPr>
          <w:rFonts w:eastAsia="Calibri"/>
          <w:szCs w:val="24"/>
        </w:rPr>
      </w:pPr>
      <w:r w:rsidRPr="009A43D0">
        <w:rPr>
          <w:rFonts w:eastAsia="Calibri"/>
          <w:b/>
          <w:i/>
          <w:szCs w:val="24"/>
        </w:rPr>
        <w:t>Board</w:t>
      </w:r>
      <w:r w:rsidRPr="009A43D0">
        <w:rPr>
          <w:rFonts w:eastAsia="Calibri"/>
          <w:szCs w:val="24"/>
        </w:rPr>
        <w:t xml:space="preserve"> means the Board of the Corporation established by section 14 of the Act.</w:t>
      </w:r>
    </w:p>
    <w:p w14:paraId="406A3736" w14:textId="77777777" w:rsidR="00AC5017" w:rsidRDefault="00AC5017" w:rsidP="00AC5017">
      <w:pPr>
        <w:pStyle w:val="RICFollow"/>
        <w:rPr>
          <w:rFonts w:eastAsia="Calibri"/>
          <w:szCs w:val="24"/>
        </w:rPr>
      </w:pPr>
      <w:r w:rsidRPr="009A43D0">
        <w:rPr>
          <w:rFonts w:eastAsia="Calibri"/>
          <w:b/>
          <w:i/>
          <w:szCs w:val="24"/>
        </w:rPr>
        <w:t>Corporation</w:t>
      </w:r>
      <w:r w:rsidRPr="009A43D0">
        <w:rPr>
          <w:rFonts w:eastAsia="Calibri"/>
          <w:szCs w:val="24"/>
        </w:rPr>
        <w:t xml:space="preserve"> means the Regional Investment Corporation established by section 7 of the Act.</w:t>
      </w:r>
    </w:p>
    <w:p w14:paraId="406A3737" w14:textId="77777777" w:rsidR="00070C76" w:rsidRDefault="00070C76" w:rsidP="00070C76">
      <w:pPr>
        <w:pStyle w:val="RICFollow"/>
      </w:pPr>
      <w:r w:rsidRPr="009A2F45">
        <w:rPr>
          <w:rFonts w:eastAsia="Calibri"/>
          <w:b/>
          <w:i/>
        </w:rPr>
        <w:t>Desertification Convention</w:t>
      </w:r>
      <w:r w:rsidRPr="009A2F45">
        <w:rPr>
          <w:b/>
          <w:i/>
        </w:rPr>
        <w:t xml:space="preserve"> </w:t>
      </w:r>
      <w:r w:rsidRPr="009A43D0">
        <w:rPr>
          <w:rFonts w:eastAsia="Calibri"/>
          <w:szCs w:val="24"/>
        </w:rPr>
        <w:t>has the same meaning as in the Act</w:t>
      </w:r>
      <w:r w:rsidRPr="009A2F45">
        <w:t>.</w:t>
      </w:r>
    </w:p>
    <w:p w14:paraId="2DA29C8B" w14:textId="787AAEA5" w:rsidR="00365855" w:rsidRDefault="00365855" w:rsidP="000A696B">
      <w:pPr>
        <w:pStyle w:val="RICFollow"/>
        <w:rPr>
          <w:spacing w:val="-1"/>
        </w:rPr>
      </w:pPr>
      <w:r>
        <w:rPr>
          <w:b/>
          <w:i/>
          <w:spacing w:val="-2"/>
        </w:rPr>
        <w:t xml:space="preserve">drought loan </w:t>
      </w:r>
      <w:r>
        <w:rPr>
          <w:spacing w:val="-2"/>
        </w:rPr>
        <w:t xml:space="preserve">means a farm business concessional loan that helps a farm business </w:t>
      </w:r>
      <w:r>
        <w:rPr>
          <w:spacing w:val="-1"/>
        </w:rPr>
        <w:t>to prepare for, manage through and recover from periods of drought.</w:t>
      </w:r>
    </w:p>
    <w:p w14:paraId="406A3738" w14:textId="77777777" w:rsidR="00880756" w:rsidRPr="00880756" w:rsidRDefault="00880756" w:rsidP="00070C76">
      <w:pPr>
        <w:pStyle w:val="RICFollow"/>
      </w:pPr>
      <w:r>
        <w:rPr>
          <w:rFonts w:eastAsia="Calibri"/>
          <w:b/>
          <w:i/>
        </w:rPr>
        <w:t xml:space="preserve">farm business concessional loan </w:t>
      </w:r>
      <w:r>
        <w:rPr>
          <w:rFonts w:eastAsia="Calibri"/>
        </w:rPr>
        <w:t>means a farm business loan offered under the farm business concessional loan program.</w:t>
      </w:r>
    </w:p>
    <w:p w14:paraId="406A3739" w14:textId="77777777" w:rsidR="00070C76" w:rsidRPr="004430CB" w:rsidRDefault="00070C76" w:rsidP="00070C76">
      <w:pPr>
        <w:pStyle w:val="RICFollow"/>
        <w:rPr>
          <w:rFonts w:eastAsia="Calibri"/>
          <w:szCs w:val="24"/>
        </w:rPr>
      </w:pPr>
      <w:r>
        <w:rPr>
          <w:rFonts w:eastAsia="Calibri"/>
          <w:b/>
          <w:i/>
        </w:rPr>
        <w:t xml:space="preserve">farm business concessional loan program </w:t>
      </w:r>
      <w:r w:rsidRPr="005E3296">
        <w:rPr>
          <w:rFonts w:eastAsia="Calibri"/>
        </w:rPr>
        <w:t xml:space="preserve">means </w:t>
      </w:r>
      <w:r>
        <w:rPr>
          <w:rFonts w:eastAsia="Calibri"/>
        </w:rPr>
        <w:t xml:space="preserve">the farm business concessional loan </w:t>
      </w:r>
      <w:r w:rsidRPr="00B01439">
        <w:rPr>
          <w:rFonts w:eastAsia="Calibri"/>
        </w:rPr>
        <w:t xml:space="preserve">program </w:t>
      </w:r>
      <w:r w:rsidRPr="00270236">
        <w:rPr>
          <w:rFonts w:eastAsia="Calibri"/>
        </w:rPr>
        <w:t>described in Schedule 1</w:t>
      </w:r>
      <w:r w:rsidRPr="00B01439">
        <w:rPr>
          <w:rFonts w:eastAsia="Calibri"/>
        </w:rPr>
        <w:t xml:space="preserve"> to be administered</w:t>
      </w:r>
      <w:r>
        <w:rPr>
          <w:rFonts w:eastAsia="Calibri"/>
        </w:rPr>
        <w:t xml:space="preserve"> by the Corporation in accordance with this Operating Mandate</w:t>
      </w:r>
      <w:r w:rsidR="00C6529D">
        <w:rPr>
          <w:rFonts w:eastAsia="Calibri"/>
        </w:rPr>
        <w:t>.</w:t>
      </w:r>
    </w:p>
    <w:p w14:paraId="406A373A" w14:textId="77777777" w:rsidR="00070C76" w:rsidRPr="009A43D0" w:rsidRDefault="00070C76" w:rsidP="00070C76">
      <w:pPr>
        <w:pStyle w:val="RICFollow"/>
        <w:rPr>
          <w:rFonts w:eastAsia="Calibri"/>
          <w:szCs w:val="24"/>
        </w:rPr>
      </w:pPr>
      <w:r w:rsidRPr="009A43D0">
        <w:rPr>
          <w:rFonts w:eastAsia="Calibri"/>
          <w:b/>
          <w:i/>
          <w:szCs w:val="24"/>
        </w:rPr>
        <w:t>farm business loan</w:t>
      </w:r>
      <w:r w:rsidRPr="009A43D0">
        <w:rPr>
          <w:rFonts w:eastAsia="Calibri"/>
          <w:szCs w:val="24"/>
        </w:rPr>
        <w:t xml:space="preserve"> has the same meaning as in the Act.</w:t>
      </w:r>
    </w:p>
    <w:p w14:paraId="406A373B" w14:textId="77777777" w:rsidR="00AC5017" w:rsidRPr="009A43D0" w:rsidRDefault="00AC5017" w:rsidP="00AC5017">
      <w:pPr>
        <w:pStyle w:val="RICFollow"/>
        <w:rPr>
          <w:rFonts w:eastAsia="Calibri"/>
          <w:szCs w:val="24"/>
        </w:rPr>
      </w:pPr>
      <w:r w:rsidRPr="009A43D0">
        <w:rPr>
          <w:rFonts w:eastAsia="Calibri"/>
          <w:b/>
          <w:i/>
          <w:szCs w:val="24"/>
        </w:rPr>
        <w:t>responsible Ministers</w:t>
      </w:r>
      <w:r w:rsidRPr="009A43D0">
        <w:rPr>
          <w:rFonts w:eastAsia="Calibri"/>
          <w:szCs w:val="24"/>
        </w:rPr>
        <w:t xml:space="preserve"> has the same meaning as in the Act.</w:t>
      </w:r>
    </w:p>
    <w:p w14:paraId="406A373C" w14:textId="77777777" w:rsidR="00AC5017" w:rsidRDefault="00AC5017" w:rsidP="00AC5017">
      <w:pPr>
        <w:pStyle w:val="RICFollow"/>
        <w:rPr>
          <w:rFonts w:eastAsia="Calibri"/>
          <w:szCs w:val="24"/>
        </w:rPr>
      </w:pPr>
      <w:r w:rsidRPr="009A43D0">
        <w:rPr>
          <w:rFonts w:eastAsia="Calibri"/>
          <w:b/>
          <w:i/>
          <w:szCs w:val="24"/>
        </w:rPr>
        <w:t>water infrastructure loan</w:t>
      </w:r>
      <w:r w:rsidRPr="009A43D0">
        <w:rPr>
          <w:rFonts w:eastAsia="Calibri"/>
          <w:szCs w:val="24"/>
        </w:rPr>
        <w:t xml:space="preserve"> means </w:t>
      </w:r>
      <w:r w:rsidR="00057B3D">
        <w:rPr>
          <w:rFonts w:eastAsia="Calibri"/>
          <w:szCs w:val="24"/>
        </w:rPr>
        <w:t xml:space="preserve">a grant of </w:t>
      </w:r>
      <w:r w:rsidRPr="009A43D0">
        <w:rPr>
          <w:rFonts w:eastAsia="Calibri"/>
          <w:szCs w:val="24"/>
        </w:rPr>
        <w:t xml:space="preserve">financial assistance </w:t>
      </w:r>
      <w:r w:rsidR="00057B3D">
        <w:rPr>
          <w:rFonts w:eastAsia="Calibri"/>
          <w:szCs w:val="24"/>
        </w:rPr>
        <w:t xml:space="preserve">to a State or Territory </w:t>
      </w:r>
      <w:r w:rsidR="00A72225">
        <w:rPr>
          <w:rFonts w:eastAsia="Calibri"/>
          <w:szCs w:val="24"/>
        </w:rPr>
        <w:t xml:space="preserve">administered by the Corporation on behalf of the Commonwealth </w:t>
      </w:r>
      <w:r w:rsidRPr="009A43D0">
        <w:rPr>
          <w:rFonts w:eastAsia="Calibri"/>
          <w:szCs w:val="24"/>
        </w:rPr>
        <w:t xml:space="preserve">in relation to water infrastructure projects funded from the </w:t>
      </w:r>
      <w:r w:rsidR="00911304">
        <w:rPr>
          <w:rFonts w:eastAsia="Calibri"/>
          <w:szCs w:val="24"/>
        </w:rPr>
        <w:t>water infrastructure loan facility</w:t>
      </w:r>
      <w:r w:rsidR="0074594D">
        <w:rPr>
          <w:rFonts w:eastAsia="Calibri"/>
          <w:szCs w:val="24"/>
        </w:rPr>
        <w:t>.</w:t>
      </w:r>
    </w:p>
    <w:p w14:paraId="406A373D" w14:textId="703097DD" w:rsidR="004430CB" w:rsidRDefault="004430CB" w:rsidP="004430CB">
      <w:pPr>
        <w:pStyle w:val="RICFollow"/>
        <w:rPr>
          <w:rFonts w:eastAsia="Calibri"/>
          <w:szCs w:val="24"/>
        </w:rPr>
      </w:pPr>
      <w:r w:rsidRPr="009A43D0">
        <w:rPr>
          <w:rFonts w:eastAsia="Calibri"/>
          <w:b/>
          <w:i/>
          <w:szCs w:val="24"/>
        </w:rPr>
        <w:t>water</w:t>
      </w:r>
      <w:r w:rsidRPr="009A43D0">
        <w:rPr>
          <w:rFonts w:eastAsia="Calibri"/>
          <w:szCs w:val="24"/>
        </w:rPr>
        <w:t xml:space="preserve"> </w:t>
      </w:r>
      <w:r w:rsidRPr="009A43D0">
        <w:rPr>
          <w:rFonts w:eastAsia="Calibri"/>
          <w:b/>
          <w:i/>
          <w:szCs w:val="24"/>
        </w:rPr>
        <w:t>infrastructure</w:t>
      </w:r>
      <w:r w:rsidRPr="009A43D0">
        <w:rPr>
          <w:rFonts w:eastAsia="Calibri"/>
          <w:szCs w:val="24"/>
        </w:rPr>
        <w:t xml:space="preserve"> </w:t>
      </w:r>
      <w:r w:rsidRPr="009A43D0">
        <w:rPr>
          <w:rFonts w:eastAsia="Calibri"/>
          <w:b/>
          <w:i/>
          <w:szCs w:val="24"/>
        </w:rPr>
        <w:t>loan</w:t>
      </w:r>
      <w:r w:rsidRPr="009A43D0">
        <w:rPr>
          <w:rFonts w:eastAsia="Calibri"/>
          <w:szCs w:val="24"/>
        </w:rPr>
        <w:t xml:space="preserve"> </w:t>
      </w:r>
      <w:r w:rsidRPr="009A43D0">
        <w:rPr>
          <w:rFonts w:eastAsia="Calibri"/>
          <w:b/>
          <w:i/>
          <w:szCs w:val="24"/>
        </w:rPr>
        <w:t>facility</w:t>
      </w:r>
      <w:r w:rsidRPr="009A43D0">
        <w:rPr>
          <w:rFonts w:eastAsia="Calibri"/>
          <w:szCs w:val="24"/>
        </w:rPr>
        <w:t xml:space="preserve"> means the National Water Infrastructure Loan Facility</w:t>
      </w:r>
      <w:r w:rsidR="008D42D9">
        <w:rPr>
          <w:rFonts w:eastAsia="Calibri"/>
          <w:szCs w:val="24"/>
        </w:rPr>
        <w:t xml:space="preserve"> available to provide States and Territories with concessional loans to co</w:t>
      </w:r>
      <w:r w:rsidR="00030D5C">
        <w:rPr>
          <w:rFonts w:eastAsia="Calibri"/>
          <w:szCs w:val="24"/>
        </w:rPr>
        <w:noBreakHyphen/>
      </w:r>
      <w:r w:rsidR="008D42D9">
        <w:rPr>
          <w:rFonts w:eastAsia="Calibri"/>
          <w:szCs w:val="24"/>
        </w:rPr>
        <w:t>fund the construction of water infrastructure projects, which</w:t>
      </w:r>
      <w:r w:rsidR="007D3C88">
        <w:rPr>
          <w:rFonts w:eastAsia="Calibri"/>
          <w:szCs w:val="24"/>
        </w:rPr>
        <w:t xml:space="preserve"> are</w:t>
      </w:r>
      <w:r w:rsidR="008D42D9">
        <w:rPr>
          <w:rFonts w:eastAsia="Calibri"/>
          <w:szCs w:val="24"/>
        </w:rPr>
        <w:t xml:space="preserve"> to be administered by the Corporation in accordance with this Operating Mandate</w:t>
      </w:r>
      <w:r w:rsidRPr="009A43D0">
        <w:rPr>
          <w:rFonts w:eastAsia="Calibri"/>
          <w:szCs w:val="24"/>
        </w:rPr>
        <w:t>.</w:t>
      </w:r>
    </w:p>
    <w:p w14:paraId="406A373E" w14:textId="77777777" w:rsidR="00C94EC1" w:rsidRDefault="00C94EC1" w:rsidP="001D1C0D">
      <w:pPr>
        <w:pStyle w:val="Heading2"/>
        <w:pageBreakBefore/>
      </w:pPr>
      <w:bookmarkStart w:id="1" w:name="_Toc525121607"/>
      <w:r w:rsidRPr="00C94EC1">
        <w:t>PART 2 – DIRECTIONS</w:t>
      </w:r>
      <w:bookmarkEnd w:id="1"/>
    </w:p>
    <w:p w14:paraId="406A373F" w14:textId="1C3630F2" w:rsidR="00B76D2E" w:rsidRPr="00EE7CDB" w:rsidRDefault="00B333A6" w:rsidP="00B333A6">
      <w:pPr>
        <w:pStyle w:val="RIC1"/>
        <w:ind w:left="567" w:hanging="567"/>
      </w:pPr>
      <w:r w:rsidRPr="00EE7CDB">
        <w:t>5.</w:t>
      </w:r>
      <w:r w:rsidRPr="00EE7CDB">
        <w:tab/>
      </w:r>
      <w:r w:rsidR="00E07CF0" w:rsidRPr="00EE7CDB">
        <w:t>Introduction</w:t>
      </w:r>
    </w:p>
    <w:p w14:paraId="406A3740" w14:textId="7B0C26B7" w:rsidR="00E07CF0" w:rsidRPr="00EE7CDB" w:rsidRDefault="00B333A6" w:rsidP="00B333A6">
      <w:pPr>
        <w:pStyle w:val="RIC2"/>
        <w:ind w:left="567" w:hanging="567"/>
      </w:pPr>
      <w:r w:rsidRPr="00EE7CDB">
        <w:t>(1)</w:t>
      </w:r>
      <w:r w:rsidRPr="00EE7CDB">
        <w:tab/>
      </w:r>
      <w:r w:rsidR="00E07CF0" w:rsidRPr="00EE7CDB">
        <w:t xml:space="preserve">The </w:t>
      </w:r>
      <w:r w:rsidR="00E07CF0" w:rsidRPr="00B01439">
        <w:t xml:space="preserve">Corporation will </w:t>
      </w:r>
      <w:r w:rsidR="005F10E3">
        <w:t>administer</w:t>
      </w:r>
      <w:r w:rsidR="005F10E3" w:rsidRPr="00B01439">
        <w:t xml:space="preserve"> </w:t>
      </w:r>
      <w:r w:rsidR="00E07CF0" w:rsidRPr="00270236">
        <w:t>farm business loan</w:t>
      </w:r>
      <w:r w:rsidR="00627866" w:rsidRPr="00270236">
        <w:t>s</w:t>
      </w:r>
      <w:r w:rsidR="00E07CF0" w:rsidRPr="00270236">
        <w:t xml:space="preserve"> and </w:t>
      </w:r>
      <w:r w:rsidR="007B20D3" w:rsidRPr="00270236">
        <w:t xml:space="preserve">water </w:t>
      </w:r>
      <w:r w:rsidR="00773D63" w:rsidRPr="00270236">
        <w:t xml:space="preserve">infrastructure </w:t>
      </w:r>
      <w:r w:rsidR="007B20D3" w:rsidRPr="00270236">
        <w:t>loans</w:t>
      </w:r>
      <w:r w:rsidR="00E07CF0" w:rsidRPr="00B01439">
        <w:t xml:space="preserve">. </w:t>
      </w:r>
      <w:r w:rsidR="00896EE1" w:rsidRPr="00B01439">
        <w:t>It</w:t>
      </w:r>
      <w:r w:rsidR="00896EE1" w:rsidRPr="00EE7CDB">
        <w:t xml:space="preserve"> </w:t>
      </w:r>
      <w:r w:rsidR="00E07CF0" w:rsidRPr="00EE7CDB">
        <w:t xml:space="preserve">will provide streamlined and nationally consistent Commonwealth concessional finance supporting regional Australia. </w:t>
      </w:r>
    </w:p>
    <w:p w14:paraId="406A3741" w14:textId="67030CBA" w:rsidR="007D1EB4" w:rsidRDefault="00B333A6" w:rsidP="00B333A6">
      <w:pPr>
        <w:pStyle w:val="RIC2"/>
        <w:ind w:left="567" w:hanging="567"/>
      </w:pPr>
      <w:r>
        <w:t>(2)</w:t>
      </w:r>
      <w:r>
        <w:tab/>
      </w:r>
      <w:r w:rsidR="00E07CF0" w:rsidRPr="00E07CF0">
        <w:t xml:space="preserve">The Corporation </w:t>
      </w:r>
      <w:r w:rsidR="00A33CF2">
        <w:t xml:space="preserve">will </w:t>
      </w:r>
      <w:r w:rsidR="00896EE1">
        <w:t>undertake its functions</w:t>
      </w:r>
      <w:r w:rsidR="00E07CF0" w:rsidRPr="00E07CF0">
        <w:t xml:space="preserve"> in an efficient and effective manner to meet its policy objectives. It will treat clients fairly and equitably providing a nationally consistent service. </w:t>
      </w:r>
    </w:p>
    <w:p w14:paraId="406A3742" w14:textId="42C3A7A4" w:rsidR="00E07CF0" w:rsidRPr="00E07CF0" w:rsidRDefault="00B333A6" w:rsidP="00B333A6">
      <w:pPr>
        <w:pStyle w:val="RIC2"/>
        <w:ind w:left="567" w:hanging="567"/>
      </w:pPr>
      <w:r w:rsidRPr="00E07CF0">
        <w:t>(3)</w:t>
      </w:r>
      <w:r w:rsidRPr="00E07CF0">
        <w:tab/>
      </w:r>
      <w:r w:rsidR="007D1EB4">
        <w:t xml:space="preserve">The Corporation </w:t>
      </w:r>
      <w:r w:rsidR="00E07CF0" w:rsidRPr="00E07CF0">
        <w:t xml:space="preserve">will </w:t>
      </w:r>
      <w:r w:rsidR="00035BF1">
        <w:t>assist</w:t>
      </w:r>
      <w:r w:rsidR="00035BF1" w:rsidRPr="00E07CF0">
        <w:t xml:space="preserve"> </w:t>
      </w:r>
      <w:r w:rsidR="00E07CF0" w:rsidRPr="00E07CF0">
        <w:t xml:space="preserve">the </w:t>
      </w:r>
      <w:r w:rsidR="000C23A7">
        <w:t xml:space="preserve">Commonwealth </w:t>
      </w:r>
      <w:r w:rsidR="00E07CF0" w:rsidRPr="00E07CF0">
        <w:t>in effectively responding to the needs of Australian farm businesses and regional communities</w:t>
      </w:r>
      <w:r w:rsidR="00035BF1">
        <w:t>, and supporting the provision of affordable and secure water supplies and the growth of regional economies across Australia.</w:t>
      </w:r>
    </w:p>
    <w:p w14:paraId="406A3743" w14:textId="3516B251" w:rsidR="00AA3D31" w:rsidRDefault="00B333A6" w:rsidP="00B333A6">
      <w:pPr>
        <w:pStyle w:val="RIC1"/>
        <w:ind w:left="567" w:hanging="567"/>
      </w:pPr>
      <w:r>
        <w:t>6.</w:t>
      </w:r>
      <w:r>
        <w:tab/>
      </w:r>
      <w:r w:rsidR="00AA3D31">
        <w:t>Policy objectives</w:t>
      </w:r>
    </w:p>
    <w:p w14:paraId="406A3744" w14:textId="6534C92D" w:rsidR="00AA3D31" w:rsidRPr="00AA3D31" w:rsidRDefault="00B333A6" w:rsidP="00B333A6">
      <w:pPr>
        <w:pStyle w:val="RIC2"/>
        <w:ind w:left="567" w:hanging="567"/>
      </w:pPr>
      <w:r w:rsidRPr="00AA3D31">
        <w:t>(1)</w:t>
      </w:r>
      <w:r w:rsidRPr="00AA3D31">
        <w:tab/>
      </w:r>
      <w:r w:rsidR="00AA3D31" w:rsidRPr="00AA3D31">
        <w:t xml:space="preserve">In establishing the Corporation, the </w:t>
      </w:r>
      <w:r w:rsidR="000C23A7">
        <w:t xml:space="preserve">Commonwealth </w:t>
      </w:r>
      <w:r w:rsidR="00AA3D31" w:rsidRPr="00AA3D31">
        <w:t xml:space="preserve">is providing practical support to help rural and regional communities </w:t>
      </w:r>
      <w:r w:rsidR="00A33CF2">
        <w:t>achieve</w:t>
      </w:r>
      <w:r w:rsidR="00AA3D31" w:rsidRPr="00AA3D31">
        <w:t xml:space="preserve"> economic growth and agricultural productivity.</w:t>
      </w:r>
      <w:r w:rsidR="004004BB">
        <w:t xml:space="preserve"> </w:t>
      </w:r>
    </w:p>
    <w:p w14:paraId="406A3745" w14:textId="7E6EF475" w:rsidR="00591257" w:rsidRDefault="00B333A6" w:rsidP="00B333A6">
      <w:pPr>
        <w:pStyle w:val="RIC2"/>
        <w:ind w:left="567" w:hanging="567"/>
      </w:pPr>
      <w:r>
        <w:t>(2)</w:t>
      </w:r>
      <w:r>
        <w:tab/>
      </w:r>
      <w:r w:rsidR="004004BB" w:rsidRPr="00AA3D31">
        <w:t xml:space="preserve">The </w:t>
      </w:r>
      <w:r w:rsidR="00A64763">
        <w:t xml:space="preserve">farm business </w:t>
      </w:r>
      <w:r w:rsidR="004004BB">
        <w:t xml:space="preserve">loans will provide low cost finance </w:t>
      </w:r>
      <w:r w:rsidR="004004BB" w:rsidRPr="00AA3D31">
        <w:t xml:space="preserve">to farm businesses that are in financial need </w:t>
      </w:r>
      <w:r w:rsidR="004004BB">
        <w:t>of assistance</w:t>
      </w:r>
      <w:r w:rsidR="00A64763">
        <w:t>, to recover from short</w:t>
      </w:r>
      <w:r w:rsidR="00030D5C">
        <w:noBreakHyphen/>
      </w:r>
      <w:r w:rsidR="00A64763">
        <w:t>term hardship,</w:t>
      </w:r>
      <w:r w:rsidR="004004BB">
        <w:t xml:space="preserve"> </w:t>
      </w:r>
      <w:r w:rsidR="004004BB" w:rsidRPr="00AA3D31">
        <w:t>but are assessed as financially viable over the long</w:t>
      </w:r>
      <w:r w:rsidR="00030D5C">
        <w:noBreakHyphen/>
      </w:r>
      <w:r w:rsidR="004004BB" w:rsidRPr="00AA3D31">
        <w:t>term</w:t>
      </w:r>
      <w:r w:rsidR="004004BB">
        <w:t xml:space="preserve"> and able to repay</w:t>
      </w:r>
      <w:r w:rsidR="004004BB" w:rsidRPr="00AA3D31">
        <w:t>.</w:t>
      </w:r>
    </w:p>
    <w:p w14:paraId="406A3746" w14:textId="18D5F73B" w:rsidR="00030FE5" w:rsidRDefault="00B333A6" w:rsidP="00B333A6">
      <w:pPr>
        <w:pStyle w:val="RIC2"/>
        <w:ind w:left="567" w:hanging="567"/>
      </w:pPr>
      <w:r>
        <w:t>(3)</w:t>
      </w:r>
      <w:r>
        <w:tab/>
      </w:r>
      <w:r w:rsidR="00030FE5">
        <w:t xml:space="preserve">The Corporation </w:t>
      </w:r>
      <w:r w:rsidR="00A33CF2">
        <w:t xml:space="preserve">will </w:t>
      </w:r>
      <w:r w:rsidR="00030FE5">
        <w:t xml:space="preserve">deliver farm business loans that </w:t>
      </w:r>
      <w:r w:rsidR="00030FE5" w:rsidRPr="00AA3D31">
        <w:t>will</w:t>
      </w:r>
      <w:r w:rsidR="00030FE5">
        <w:t>:</w:t>
      </w:r>
    </w:p>
    <w:p w14:paraId="406A3747" w14:textId="38A28E13" w:rsidR="00030FE5" w:rsidRDefault="00B333A6" w:rsidP="00B333A6">
      <w:pPr>
        <w:pStyle w:val="RIC3"/>
        <w:ind w:left="1134" w:hanging="567"/>
      </w:pPr>
      <w:r>
        <w:t>(a)</w:t>
      </w:r>
      <w:r>
        <w:tab/>
      </w:r>
      <w:r w:rsidR="00030FE5" w:rsidRPr="00AA3D31">
        <w:t>support the long</w:t>
      </w:r>
      <w:r w:rsidR="00030D5C">
        <w:noBreakHyphen/>
      </w:r>
      <w:r w:rsidR="00030FE5" w:rsidRPr="00AA3D31">
        <w:t>term strength, resilience and profitability of Australian farm businesses by helping them to build and maintain diversity in the markets they supply, and take advantage of new and emerging opportunities across Australia and overseas</w:t>
      </w:r>
      <w:r w:rsidR="00D25890">
        <w:t>;</w:t>
      </w:r>
      <w:r w:rsidR="00030FE5">
        <w:t xml:space="preserve"> or</w:t>
      </w:r>
    </w:p>
    <w:p w14:paraId="406A3748" w14:textId="0D9291E9" w:rsidR="00030FE5" w:rsidRPr="00AA3D31" w:rsidRDefault="00B333A6" w:rsidP="00B333A6">
      <w:pPr>
        <w:pStyle w:val="RIC3"/>
        <w:ind w:left="1134" w:hanging="567"/>
      </w:pPr>
      <w:r w:rsidRPr="00AA3D31">
        <w:t>(b)</w:t>
      </w:r>
      <w:r w:rsidRPr="00AA3D31">
        <w:tab/>
      </w:r>
      <w:r w:rsidR="00030FE5" w:rsidRPr="00AA3D31">
        <w:t>assist farm businesses to prepare for, manage through and recover from periods of drought.</w:t>
      </w:r>
    </w:p>
    <w:p w14:paraId="406A3749" w14:textId="2E05FD96" w:rsidR="00AA3D31" w:rsidRPr="00AA3D31" w:rsidRDefault="00B333A6" w:rsidP="00B333A6">
      <w:pPr>
        <w:pStyle w:val="RIC2"/>
        <w:ind w:left="567" w:hanging="567"/>
      </w:pPr>
      <w:r w:rsidRPr="00AA3D31">
        <w:t>(4)</w:t>
      </w:r>
      <w:r w:rsidRPr="00AA3D31">
        <w:tab/>
      </w:r>
      <w:r w:rsidR="00C43535">
        <w:t xml:space="preserve">The Corporation </w:t>
      </w:r>
      <w:r w:rsidR="00A33CF2">
        <w:t xml:space="preserve">will </w:t>
      </w:r>
      <w:r w:rsidR="00602F7D">
        <w:t>administer</w:t>
      </w:r>
      <w:r w:rsidR="00B95013">
        <w:t xml:space="preserve"> water infrastructure loans</w:t>
      </w:r>
      <w:r w:rsidR="00AA3D31" w:rsidRPr="00AA3D31">
        <w:t xml:space="preserve"> </w:t>
      </w:r>
      <w:r w:rsidR="00D6194B">
        <w:t>to</w:t>
      </w:r>
      <w:r w:rsidR="00D6194B" w:rsidRPr="00AA3D31">
        <w:t xml:space="preserve"> </w:t>
      </w:r>
      <w:r w:rsidR="00AA3D31" w:rsidRPr="00AA3D31">
        <w:t xml:space="preserve">the </w:t>
      </w:r>
      <w:r w:rsidR="003842BD">
        <w:t>S</w:t>
      </w:r>
      <w:r w:rsidR="00AA3D31" w:rsidRPr="00AA3D31">
        <w:t xml:space="preserve">tates and </w:t>
      </w:r>
      <w:r w:rsidR="003842BD">
        <w:t>T</w:t>
      </w:r>
      <w:r w:rsidR="003842BD" w:rsidRPr="00AA3D31">
        <w:t xml:space="preserve">erritories </w:t>
      </w:r>
      <w:r w:rsidR="00AA3D31" w:rsidRPr="00AA3D31">
        <w:t>to support long</w:t>
      </w:r>
      <w:r w:rsidR="00030D5C">
        <w:noBreakHyphen/>
      </w:r>
      <w:r w:rsidR="00AA3D31" w:rsidRPr="00AA3D31">
        <w:t>term regional economic growth and development by investing in economically viable water infrastructure that will provide secure and affordable water.</w:t>
      </w:r>
    </w:p>
    <w:p w14:paraId="406A374A" w14:textId="10A6E0C1" w:rsidR="00AA3D31" w:rsidRPr="00AA3D31" w:rsidRDefault="00B333A6" w:rsidP="00B333A6">
      <w:pPr>
        <w:pStyle w:val="RIC2"/>
        <w:ind w:left="567" w:hanging="567"/>
      </w:pPr>
      <w:r w:rsidRPr="00AA3D31">
        <w:t>(5)</w:t>
      </w:r>
      <w:r w:rsidRPr="00AA3D31">
        <w:tab/>
      </w:r>
      <w:r w:rsidR="00AA3D31" w:rsidRPr="00AA3D31">
        <w:t xml:space="preserve">The full policy objectives of each </w:t>
      </w:r>
      <w:r w:rsidR="003842BD">
        <w:t>program</w:t>
      </w:r>
      <w:r w:rsidR="00AA3D31" w:rsidRPr="00AA3D31">
        <w:t xml:space="preserve"> </w:t>
      </w:r>
      <w:r w:rsidR="00D2435A">
        <w:t>administered by</w:t>
      </w:r>
      <w:r w:rsidR="00AA3D31" w:rsidRPr="00AA3D31">
        <w:t xml:space="preserve"> the Corporation are deta</w:t>
      </w:r>
      <w:r w:rsidR="00D54BFD">
        <w:t>iled in the attached Schedules.</w:t>
      </w:r>
    </w:p>
    <w:p w14:paraId="406A374B" w14:textId="739AB1E0" w:rsidR="00AA3D31" w:rsidRDefault="00B333A6" w:rsidP="00B333A6">
      <w:pPr>
        <w:pStyle w:val="RIC1"/>
        <w:ind w:left="567" w:hanging="567"/>
      </w:pPr>
      <w:r>
        <w:t>7.</w:t>
      </w:r>
      <w:r>
        <w:tab/>
      </w:r>
      <w:r w:rsidR="00A33CF2">
        <w:t>Funding arrangements</w:t>
      </w:r>
      <w:r w:rsidR="00112144">
        <w:t xml:space="preserve"> </w:t>
      </w:r>
    </w:p>
    <w:p w14:paraId="406A374C" w14:textId="46A64465" w:rsidR="00112144" w:rsidRDefault="00B333A6" w:rsidP="00B333A6">
      <w:pPr>
        <w:pStyle w:val="RIC2"/>
        <w:ind w:left="567" w:hanging="567"/>
      </w:pPr>
      <w:r>
        <w:t>(1)</w:t>
      </w:r>
      <w:r>
        <w:tab/>
      </w:r>
      <w:r w:rsidR="00112144">
        <w:t>The Corporation will be funded by an appropriation through an Act of Parliament.</w:t>
      </w:r>
    </w:p>
    <w:p w14:paraId="406A374D" w14:textId="77777777" w:rsidR="00423284" w:rsidRPr="00EE7CDB" w:rsidRDefault="00423284" w:rsidP="00EE7CDB">
      <w:pPr>
        <w:pStyle w:val="RICSub"/>
      </w:pPr>
      <w:r w:rsidRPr="00EE7CDB">
        <w:t>Farm business loan funds</w:t>
      </w:r>
    </w:p>
    <w:p w14:paraId="406A374E" w14:textId="4D6C1674" w:rsidR="00AA3D31" w:rsidRPr="00CA7BC1" w:rsidRDefault="00B333A6" w:rsidP="00B333A6">
      <w:pPr>
        <w:pStyle w:val="RIC2"/>
        <w:ind w:left="567" w:hanging="567"/>
      </w:pPr>
      <w:r w:rsidRPr="00CA7BC1">
        <w:t>(2)</w:t>
      </w:r>
      <w:r w:rsidRPr="00CA7BC1">
        <w:tab/>
      </w:r>
      <w:r w:rsidR="00AA3D31" w:rsidRPr="00CA7BC1">
        <w:t xml:space="preserve">Funds for </w:t>
      </w:r>
      <w:r w:rsidR="002B790E">
        <w:t>f</w:t>
      </w:r>
      <w:r w:rsidR="00AA3D31" w:rsidRPr="00CA7BC1">
        <w:t xml:space="preserve">arm </w:t>
      </w:r>
      <w:r w:rsidR="002B790E">
        <w:t>b</w:t>
      </w:r>
      <w:r w:rsidR="00AA3D31" w:rsidRPr="00CA7BC1">
        <w:t xml:space="preserve">usiness </w:t>
      </w:r>
      <w:r w:rsidR="002B790E">
        <w:t>l</w:t>
      </w:r>
      <w:r w:rsidR="00AA3D31" w:rsidRPr="00CA7BC1">
        <w:t xml:space="preserve">oans will be provided to the Corporation upon </w:t>
      </w:r>
      <w:r w:rsidR="00B01439">
        <w:t xml:space="preserve">the Corporation’s </w:t>
      </w:r>
      <w:r w:rsidR="00AA3D31" w:rsidRPr="00CA7BC1">
        <w:t>request</w:t>
      </w:r>
      <w:r w:rsidR="00627866">
        <w:t xml:space="preserve"> </w:t>
      </w:r>
      <w:r w:rsidR="00AA3D31" w:rsidRPr="00CA7BC1">
        <w:t>to enable the Corporation to advance loan funds to recipients as required. The Corporation must:</w:t>
      </w:r>
    </w:p>
    <w:p w14:paraId="406A374F" w14:textId="2A16F2C4" w:rsidR="00AA3D31" w:rsidRDefault="00B333A6" w:rsidP="00B333A6">
      <w:pPr>
        <w:pStyle w:val="RIC3"/>
        <w:ind w:left="1134" w:hanging="567"/>
      </w:pPr>
      <w:r>
        <w:t>(a)</w:t>
      </w:r>
      <w:r>
        <w:tab/>
      </w:r>
      <w:r w:rsidR="00AA3D31" w:rsidRPr="00EE7CDB">
        <w:t>only request funds as they are required to ad</w:t>
      </w:r>
      <w:r w:rsidR="00112144">
        <w:t>vance loan funds to recipients;</w:t>
      </w:r>
    </w:p>
    <w:p w14:paraId="406A3750" w14:textId="40D0ECBD" w:rsidR="00AA3D31" w:rsidRPr="00CA7BC1" w:rsidRDefault="00B333A6" w:rsidP="00B333A6">
      <w:pPr>
        <w:pStyle w:val="RIC3"/>
        <w:ind w:left="1134" w:hanging="567"/>
      </w:pPr>
      <w:r w:rsidRPr="00CA7BC1">
        <w:t>(b)</w:t>
      </w:r>
      <w:r w:rsidRPr="00CA7BC1">
        <w:tab/>
      </w:r>
      <w:r w:rsidR="00AA3D31" w:rsidRPr="00CA7BC1">
        <w:t>only use funds provided for farm business loans for that purpose.</w:t>
      </w:r>
    </w:p>
    <w:p w14:paraId="406A3751" w14:textId="616A29C2" w:rsidR="00A33CF2" w:rsidRDefault="00B333A6" w:rsidP="00B333A6">
      <w:pPr>
        <w:pStyle w:val="RIC2"/>
        <w:ind w:left="567" w:hanging="567"/>
      </w:pPr>
      <w:r>
        <w:t>(3)</w:t>
      </w:r>
      <w:r>
        <w:tab/>
      </w:r>
      <w:r w:rsidR="00A33CF2">
        <w:t>The Corporation is authorised to collect all loan repayments (including principal repayments and payments of interest) from farm business loan recipients.</w:t>
      </w:r>
    </w:p>
    <w:p w14:paraId="406A3752" w14:textId="6F7E7562" w:rsidR="006B0733" w:rsidRDefault="00B333A6" w:rsidP="00B333A6">
      <w:pPr>
        <w:pStyle w:val="RIC2"/>
        <w:ind w:left="567" w:hanging="567"/>
      </w:pPr>
      <w:r>
        <w:t>(4)</w:t>
      </w:r>
      <w:r>
        <w:tab/>
      </w:r>
      <w:r w:rsidR="00602F7D">
        <w:t xml:space="preserve">Subject to </w:t>
      </w:r>
      <w:r w:rsidR="0032122B">
        <w:t>sub</w:t>
      </w:r>
      <w:r w:rsidR="005A356A">
        <w:t>section</w:t>
      </w:r>
      <w:r w:rsidR="00602F7D">
        <w:t xml:space="preserve"> </w:t>
      </w:r>
      <w:r w:rsidR="00BD6A38">
        <w:t>7</w:t>
      </w:r>
      <w:r w:rsidR="00602F7D">
        <w:t>(5) below, a</w:t>
      </w:r>
      <w:r w:rsidR="00602F7D" w:rsidRPr="00CA7BC1">
        <w:t xml:space="preserve">ll </w:t>
      </w:r>
      <w:r w:rsidR="00AA3D31" w:rsidRPr="00CA7BC1">
        <w:t>loan repayments (including principal repayments and payments of interest</w:t>
      </w:r>
      <w:r w:rsidR="00AA3D31" w:rsidRPr="00BF089A">
        <w:t>) received by the Corporation</w:t>
      </w:r>
      <w:r w:rsidR="00AA3D31" w:rsidRPr="00CA7BC1">
        <w:t xml:space="preserve"> </w:t>
      </w:r>
      <w:r w:rsidR="00423284">
        <w:t xml:space="preserve">from farm business loan recipients </w:t>
      </w:r>
      <w:r w:rsidR="00AA3D31" w:rsidRPr="00CA7BC1">
        <w:t xml:space="preserve">must be </w:t>
      </w:r>
      <w:r w:rsidR="009550B3">
        <w:t>paid to the Commonwealth</w:t>
      </w:r>
      <w:r w:rsidR="00AA3D31" w:rsidRPr="00CA7BC1">
        <w:t xml:space="preserve"> as soon as reasonably practicable. </w:t>
      </w:r>
    </w:p>
    <w:p w14:paraId="406A3753" w14:textId="0D82D6FE" w:rsidR="00225195" w:rsidRDefault="00B333A6" w:rsidP="00B333A6">
      <w:pPr>
        <w:pStyle w:val="RIC2"/>
        <w:ind w:left="567" w:hanging="567"/>
      </w:pPr>
      <w:r>
        <w:t>(5)</w:t>
      </w:r>
      <w:r>
        <w:tab/>
      </w:r>
      <w:r w:rsidR="00AA3D31" w:rsidRPr="00CA7BC1">
        <w:t xml:space="preserve">Any funds received </w:t>
      </w:r>
      <w:r w:rsidR="00BD0584" w:rsidRPr="00BD0584">
        <w:t xml:space="preserve">by the Corporation from farm businesses </w:t>
      </w:r>
      <w:r w:rsidR="005B7387">
        <w:t>under s</w:t>
      </w:r>
      <w:r w:rsidR="00DE0C36">
        <w:t>ection</w:t>
      </w:r>
      <w:r w:rsidR="005B7387">
        <w:t xml:space="preserve"> 47 of the Act </w:t>
      </w:r>
      <w:r w:rsidR="00BD0584" w:rsidRPr="00BD0584">
        <w:t xml:space="preserve">to reimburse costs </w:t>
      </w:r>
      <w:r w:rsidR="005A7CA4">
        <w:t xml:space="preserve">the Corporation has </w:t>
      </w:r>
      <w:r w:rsidR="00BD0584" w:rsidRPr="00BD0584">
        <w:t xml:space="preserve">incurred in relation to the farm business loan </w:t>
      </w:r>
      <w:r w:rsidR="009550B3">
        <w:t>may be retained by the Corporation and do not need to be paid to the Commonwealth</w:t>
      </w:r>
      <w:r w:rsidR="00BD0584">
        <w:t>.</w:t>
      </w:r>
    </w:p>
    <w:p w14:paraId="406A3754" w14:textId="77777777" w:rsidR="004E335A" w:rsidRPr="00EE7CDB" w:rsidRDefault="004E335A" w:rsidP="004E335A">
      <w:pPr>
        <w:pStyle w:val="RICSub"/>
      </w:pPr>
      <w:r>
        <w:t>Water infrastructure</w:t>
      </w:r>
      <w:r w:rsidRPr="00EE7CDB">
        <w:t xml:space="preserve"> loan funds</w:t>
      </w:r>
    </w:p>
    <w:p w14:paraId="406A3755" w14:textId="05AE5F18" w:rsidR="004E335A" w:rsidRDefault="00B333A6" w:rsidP="00B333A6">
      <w:pPr>
        <w:pStyle w:val="RIC2"/>
        <w:ind w:left="567" w:hanging="567"/>
      </w:pPr>
      <w:r>
        <w:t>(6)</w:t>
      </w:r>
      <w:r>
        <w:tab/>
      </w:r>
      <w:r w:rsidR="00517563">
        <w:t xml:space="preserve">Once a water infrastructure loan has been entered into under </w:t>
      </w:r>
      <w:r w:rsidR="00A33FBA">
        <w:t xml:space="preserve">subsection </w:t>
      </w:r>
      <w:r w:rsidR="00517563">
        <w:t>1</w:t>
      </w:r>
      <w:r w:rsidR="00BD6A38">
        <w:t>0</w:t>
      </w:r>
      <w:r w:rsidR="00517563">
        <w:t>(5), the Corporation may request</w:t>
      </w:r>
      <w:r w:rsidR="009550B3">
        <w:t xml:space="preserve"> funds for </w:t>
      </w:r>
      <w:r w:rsidR="00517563">
        <w:t xml:space="preserve">the </w:t>
      </w:r>
      <w:r w:rsidR="009550B3">
        <w:t>water infrastructure loan</w:t>
      </w:r>
      <w:r w:rsidR="00517563">
        <w:t xml:space="preserve"> to </w:t>
      </w:r>
      <w:r w:rsidR="009550B3">
        <w:t>be</w:t>
      </w:r>
      <w:r w:rsidR="004E335A">
        <w:t xml:space="preserve"> paid to the relevant State or Territory</w:t>
      </w:r>
      <w:r w:rsidR="009550B3">
        <w:t xml:space="preserve"> by the Commonwealth</w:t>
      </w:r>
      <w:r w:rsidR="004E335A">
        <w:t xml:space="preserve">. </w:t>
      </w:r>
    </w:p>
    <w:p w14:paraId="406A3756" w14:textId="78984C27" w:rsidR="004E335A" w:rsidRDefault="00B333A6" w:rsidP="00B333A6">
      <w:pPr>
        <w:pStyle w:val="RIC2"/>
        <w:ind w:left="567" w:hanging="567"/>
      </w:pPr>
      <w:r>
        <w:t>(7)</w:t>
      </w:r>
      <w:r>
        <w:tab/>
      </w:r>
      <w:r w:rsidR="00551073">
        <w:t>The Corporation must ensure that a</w:t>
      </w:r>
      <w:r w:rsidR="004E335A" w:rsidRPr="00CA7BC1">
        <w:t xml:space="preserve">ll </w:t>
      </w:r>
      <w:r w:rsidR="00602F7D">
        <w:t xml:space="preserve">water infrastructure </w:t>
      </w:r>
      <w:r w:rsidR="004E335A" w:rsidRPr="00CA7BC1">
        <w:t xml:space="preserve">loan repayments (including principal repayments and payments of interest) </w:t>
      </w:r>
      <w:r w:rsidR="004E335A">
        <w:t xml:space="preserve">from State and Territory governments </w:t>
      </w:r>
      <w:r w:rsidR="00551073">
        <w:t>are</w:t>
      </w:r>
      <w:r w:rsidR="004E335A" w:rsidRPr="00CA7BC1">
        <w:t xml:space="preserve"> </w:t>
      </w:r>
      <w:r w:rsidR="009550B3">
        <w:t xml:space="preserve">paid </w:t>
      </w:r>
      <w:r w:rsidR="00026F9A">
        <w:t xml:space="preserve">directly </w:t>
      </w:r>
      <w:r w:rsidR="009550B3">
        <w:t>to the Commonwealth</w:t>
      </w:r>
      <w:r w:rsidR="008E4351">
        <w:t xml:space="preserve"> </w:t>
      </w:r>
      <w:r w:rsidR="008E4351" w:rsidRPr="000C38F6">
        <w:t>in accordance with the loan agreement agreed with the relevant S</w:t>
      </w:r>
      <w:r w:rsidR="0032122B">
        <w:t>t</w:t>
      </w:r>
      <w:r w:rsidR="008E4351" w:rsidRPr="000C38F6">
        <w:t>ate or Territory.</w:t>
      </w:r>
      <w:r w:rsidR="008E4351">
        <w:t xml:space="preserve"> </w:t>
      </w:r>
    </w:p>
    <w:p w14:paraId="406A3757" w14:textId="77777777" w:rsidR="00423284" w:rsidRPr="00423284" w:rsidRDefault="00D1755E" w:rsidP="00225195">
      <w:pPr>
        <w:pStyle w:val="RICSub"/>
      </w:pPr>
      <w:r>
        <w:t>Administrative</w:t>
      </w:r>
      <w:r w:rsidRPr="00423284">
        <w:t xml:space="preserve"> </w:t>
      </w:r>
      <w:r w:rsidR="00423284" w:rsidRPr="00423284">
        <w:t>expenses</w:t>
      </w:r>
    </w:p>
    <w:p w14:paraId="406A3758" w14:textId="777FB038" w:rsidR="00AA3D31" w:rsidRPr="00CA7BC1" w:rsidRDefault="00B333A6" w:rsidP="00B333A6">
      <w:pPr>
        <w:pStyle w:val="RIC2"/>
        <w:ind w:left="567" w:hanging="567"/>
      </w:pPr>
      <w:r w:rsidRPr="00CA7BC1">
        <w:t>(8)</w:t>
      </w:r>
      <w:r w:rsidRPr="00CA7BC1">
        <w:tab/>
      </w:r>
      <w:r w:rsidR="00AA3D31" w:rsidRPr="00CA7BC1">
        <w:t xml:space="preserve">Funds provided to the Corporation for </w:t>
      </w:r>
      <w:r w:rsidR="00A33CF2">
        <w:t>administrative</w:t>
      </w:r>
      <w:r w:rsidR="00A33CF2" w:rsidRPr="00CA7BC1">
        <w:t xml:space="preserve"> </w:t>
      </w:r>
      <w:r w:rsidR="00AA3D31" w:rsidRPr="00CA7BC1">
        <w:t>expenses must only be used for that purpose.</w:t>
      </w:r>
    </w:p>
    <w:p w14:paraId="406A3759" w14:textId="659DF2FD" w:rsidR="00AA3D31" w:rsidRPr="00916CD5" w:rsidRDefault="00B333A6" w:rsidP="00B333A6">
      <w:pPr>
        <w:pStyle w:val="RIC1"/>
        <w:ind w:left="567" w:hanging="567"/>
      </w:pPr>
      <w:r w:rsidRPr="00916CD5">
        <w:t>8.</w:t>
      </w:r>
      <w:r w:rsidRPr="00916CD5">
        <w:tab/>
      </w:r>
      <w:r w:rsidR="00AA3D31" w:rsidRPr="00916CD5">
        <w:t>Interest rate</w:t>
      </w:r>
      <w:r w:rsidR="00AA3D31">
        <w:t>s</w:t>
      </w:r>
    </w:p>
    <w:p w14:paraId="406A375A" w14:textId="0D3C83EE" w:rsidR="00AA3D31" w:rsidRDefault="00B333A6" w:rsidP="00B333A6">
      <w:pPr>
        <w:pStyle w:val="RIC2"/>
        <w:ind w:left="567" w:hanging="567"/>
      </w:pPr>
      <w:r>
        <w:t>(1)</w:t>
      </w:r>
      <w:r>
        <w:tab/>
      </w:r>
      <w:r w:rsidR="00970299">
        <w:t>For each program of farm business loans that the Corporation administers, t</w:t>
      </w:r>
      <w:r w:rsidR="00AA3D31" w:rsidRPr="00CA7BC1">
        <w:t>he Board must set a</w:t>
      </w:r>
      <w:r w:rsidR="009E52CF">
        <w:t xml:space="preserve"> variable</w:t>
      </w:r>
      <w:r w:rsidR="00AA3D31" w:rsidRPr="00CA7BC1">
        <w:t xml:space="preserve"> interest rate for </w:t>
      </w:r>
      <w:r w:rsidR="00970299">
        <w:t>each program</w:t>
      </w:r>
      <w:r w:rsidR="00423284" w:rsidRPr="00CA7BC1">
        <w:t xml:space="preserve"> </w:t>
      </w:r>
      <w:r w:rsidR="00AA3D31" w:rsidRPr="00CA7BC1">
        <w:t xml:space="preserve">and apply that interest rate to all </w:t>
      </w:r>
      <w:r w:rsidR="00423284" w:rsidRPr="00CA7BC1">
        <w:t>farm business loans</w:t>
      </w:r>
      <w:r w:rsidR="00970299">
        <w:t xml:space="preserve"> offered within that program</w:t>
      </w:r>
      <w:r w:rsidR="00AA3D31" w:rsidRPr="00CA7BC1">
        <w:t>. The Board must also set a</w:t>
      </w:r>
      <w:r w:rsidR="009E52CF">
        <w:t xml:space="preserve"> variable</w:t>
      </w:r>
      <w:r w:rsidR="00AA3D31" w:rsidRPr="00CA7BC1">
        <w:t xml:space="preserve"> interest rate for </w:t>
      </w:r>
      <w:r w:rsidR="00A02EB2">
        <w:t>w</w:t>
      </w:r>
      <w:r w:rsidR="00AA3D31" w:rsidRPr="00CA7BC1">
        <w:t xml:space="preserve">ater </w:t>
      </w:r>
      <w:r w:rsidR="00A775C1">
        <w:t xml:space="preserve">infrastructure </w:t>
      </w:r>
      <w:r w:rsidR="00A02EB2">
        <w:t>l</w:t>
      </w:r>
      <w:r w:rsidR="00AA3D31" w:rsidRPr="00CA7BC1">
        <w:t xml:space="preserve">oans and apply that interest rate to all </w:t>
      </w:r>
      <w:r w:rsidR="00A02EB2">
        <w:t>w</w:t>
      </w:r>
      <w:r w:rsidR="00AA3D31" w:rsidRPr="00CA7BC1">
        <w:t xml:space="preserve">ater </w:t>
      </w:r>
      <w:r w:rsidR="00A775C1">
        <w:t xml:space="preserve">infrastructure </w:t>
      </w:r>
      <w:r w:rsidR="00A02EB2">
        <w:t>l</w:t>
      </w:r>
      <w:r w:rsidR="00AA3D31" w:rsidRPr="00CA7BC1">
        <w:t xml:space="preserve">oans. </w:t>
      </w:r>
    </w:p>
    <w:p w14:paraId="406A375B" w14:textId="7361E288" w:rsidR="009E52CF" w:rsidRPr="000C38F6" w:rsidRDefault="00B333A6" w:rsidP="00B333A6">
      <w:pPr>
        <w:pStyle w:val="RIC2"/>
        <w:ind w:left="567" w:hanging="567"/>
      </w:pPr>
      <w:r w:rsidRPr="000C38F6">
        <w:t>(2)</w:t>
      </w:r>
      <w:r w:rsidRPr="000C38F6">
        <w:tab/>
      </w:r>
      <w:r w:rsidR="009E52CF" w:rsidRPr="000C38F6">
        <w:t xml:space="preserve">The Board must set interest rates </w:t>
      </w:r>
      <w:r w:rsidR="00E62B3F" w:rsidRPr="000C38F6">
        <w:t>in accordance with a methodology that is agreed by the responsible Ministers.  The methodology will</w:t>
      </w:r>
      <w:r w:rsidR="009E52CF" w:rsidRPr="000C38F6">
        <w:t xml:space="preserve"> include the following:</w:t>
      </w:r>
    </w:p>
    <w:p w14:paraId="406A375C" w14:textId="046009BA" w:rsidR="00E62B3F" w:rsidRPr="000C38F6" w:rsidRDefault="00B333A6" w:rsidP="00B333A6">
      <w:pPr>
        <w:pStyle w:val="RIC3"/>
        <w:ind w:left="1134" w:hanging="567"/>
      </w:pPr>
      <w:r w:rsidRPr="000C38F6">
        <w:t>(a)</w:t>
      </w:r>
      <w:r w:rsidRPr="000C38F6">
        <w:tab/>
      </w:r>
      <w:r w:rsidR="00E62B3F" w:rsidRPr="000C38F6">
        <w:t xml:space="preserve">The interest </w:t>
      </w:r>
      <w:r w:rsidR="00811D4A" w:rsidRPr="000C38F6">
        <w:t xml:space="preserve">rate </w:t>
      </w:r>
      <w:r w:rsidR="00E62B3F" w:rsidRPr="000C38F6">
        <w:t>will cover only the Corporation’s administrative costs to deliver concessional loans and the Commonwealth’s borrowing costs</w:t>
      </w:r>
      <w:r w:rsidR="00836CD1">
        <w:t>.</w:t>
      </w:r>
    </w:p>
    <w:p w14:paraId="406A375D" w14:textId="06373F50" w:rsidR="009E52CF" w:rsidRDefault="00B333A6" w:rsidP="00B333A6">
      <w:pPr>
        <w:pStyle w:val="RIC3"/>
        <w:ind w:left="1134" w:hanging="567"/>
      </w:pPr>
      <w:r>
        <w:t>(b)</w:t>
      </w:r>
      <w:r>
        <w:tab/>
      </w:r>
      <w:r w:rsidR="009E52CF">
        <w:t>The interest rate for each program will be reviewed every six months in November and May and revised if necessary in line with material changes to the Commonwealth 10</w:t>
      </w:r>
      <w:r w:rsidR="00030D5C">
        <w:noBreakHyphen/>
      </w:r>
      <w:r w:rsidR="009E52CF">
        <w:t>year bond rate, where a material change is taken to be a movement of more than 10 basis points (0.1 per cent)</w:t>
      </w:r>
      <w:r w:rsidR="00836CD1">
        <w:t>.</w:t>
      </w:r>
    </w:p>
    <w:p w14:paraId="406A375E" w14:textId="0EC811D1" w:rsidR="009E52CF" w:rsidRDefault="00B333A6" w:rsidP="00B333A6">
      <w:pPr>
        <w:pStyle w:val="RIC3"/>
        <w:ind w:left="1134" w:hanging="567"/>
      </w:pPr>
      <w:r>
        <w:t>(c)</w:t>
      </w:r>
      <w:r>
        <w:tab/>
      </w:r>
      <w:r w:rsidR="009E52CF">
        <w:t>Any change in the interest rate will take effect from 1 February or 1 August each year as applicable.</w:t>
      </w:r>
    </w:p>
    <w:p w14:paraId="406A375F" w14:textId="3777ECE6" w:rsidR="009E52CF" w:rsidRDefault="00B333A6" w:rsidP="00B333A6">
      <w:pPr>
        <w:pStyle w:val="RIC2"/>
        <w:ind w:left="567" w:hanging="567"/>
      </w:pPr>
      <w:r>
        <w:t>(3)</w:t>
      </w:r>
      <w:r>
        <w:tab/>
      </w:r>
      <w:r w:rsidR="009E52CF">
        <w:t xml:space="preserve">The </w:t>
      </w:r>
      <w:r w:rsidR="008E0C04">
        <w:t xml:space="preserve">Corporation </w:t>
      </w:r>
      <w:r w:rsidR="009E52CF">
        <w:t xml:space="preserve">will notify </w:t>
      </w:r>
      <w:r w:rsidR="0070266F">
        <w:t>loan</w:t>
      </w:r>
      <w:r w:rsidR="009E52CF">
        <w:t xml:space="preserve"> recipients</w:t>
      </w:r>
      <w:r w:rsidR="00602F7D">
        <w:t xml:space="preserve"> in writing</w:t>
      </w:r>
      <w:r w:rsidR="009E52CF">
        <w:t xml:space="preserve"> in advance of any changes </w:t>
      </w:r>
      <w:r w:rsidR="00602F7D">
        <w:t>to the interest rate</w:t>
      </w:r>
      <w:r w:rsidR="009E52CF">
        <w:t>.</w:t>
      </w:r>
    </w:p>
    <w:p w14:paraId="406A3760" w14:textId="52A24D2F" w:rsidR="00AA3D31" w:rsidRPr="00993DFE" w:rsidRDefault="00B333A6" w:rsidP="00B333A6">
      <w:pPr>
        <w:pStyle w:val="RIC1"/>
        <w:ind w:left="567" w:hanging="567"/>
      </w:pPr>
      <w:r w:rsidRPr="00993DFE">
        <w:t>9.</w:t>
      </w:r>
      <w:r w:rsidRPr="00993DFE">
        <w:tab/>
      </w:r>
      <w:r w:rsidR="00AA3D31">
        <w:t xml:space="preserve">Farm </w:t>
      </w:r>
      <w:r w:rsidR="00B57B00">
        <w:t>b</w:t>
      </w:r>
      <w:r w:rsidR="00AA3D31">
        <w:t xml:space="preserve">usiness </w:t>
      </w:r>
      <w:r w:rsidR="00B57B00">
        <w:t>l</w:t>
      </w:r>
      <w:r w:rsidR="00AA3D31">
        <w:t>oans</w:t>
      </w:r>
    </w:p>
    <w:p w14:paraId="406A3761" w14:textId="77777777" w:rsidR="00B57B00" w:rsidRPr="00B57B00" w:rsidRDefault="003842BD" w:rsidP="00EE7CDB">
      <w:pPr>
        <w:pStyle w:val="RICSub"/>
      </w:pPr>
      <w:r>
        <w:t>Program</w:t>
      </w:r>
      <w:r w:rsidR="00B57B00" w:rsidRPr="00B57B00">
        <w:t xml:space="preserve"> guidelines</w:t>
      </w:r>
    </w:p>
    <w:p w14:paraId="406A3762" w14:textId="6D683ABD" w:rsidR="00AA3D31" w:rsidRDefault="00B333A6" w:rsidP="00B333A6">
      <w:pPr>
        <w:pStyle w:val="RIC2"/>
        <w:ind w:left="567" w:hanging="567"/>
      </w:pPr>
      <w:r>
        <w:t>(1)</w:t>
      </w:r>
      <w:r>
        <w:tab/>
      </w:r>
      <w:r w:rsidR="00AA3D31" w:rsidRPr="00CA7BC1">
        <w:t xml:space="preserve">The Corporation must develop and publish guidelines </w:t>
      </w:r>
      <w:r w:rsidR="00293BBE">
        <w:t xml:space="preserve">for </w:t>
      </w:r>
      <w:r w:rsidR="0059065D">
        <w:t xml:space="preserve">each program of </w:t>
      </w:r>
      <w:r w:rsidR="00293BBE">
        <w:t xml:space="preserve">farm business loans </w:t>
      </w:r>
      <w:r w:rsidR="00AA3D31" w:rsidRPr="00CA7BC1">
        <w:t>consistent with this Operating Mandate</w:t>
      </w:r>
      <w:r w:rsidR="0059065D">
        <w:t xml:space="preserve"> and</w:t>
      </w:r>
      <w:r w:rsidR="00AA3D31" w:rsidRPr="00CA7BC1">
        <w:t xml:space="preserve"> in consultation with</w:t>
      </w:r>
      <w:r w:rsidR="00A33CF2">
        <w:t xml:space="preserve"> the</w:t>
      </w:r>
      <w:r w:rsidR="00AA3D31" w:rsidRPr="00CA7BC1">
        <w:t xml:space="preserve"> </w:t>
      </w:r>
      <w:r w:rsidR="009A4D70">
        <w:t>r</w:t>
      </w:r>
      <w:r w:rsidR="009A4D70" w:rsidRPr="00CA7BC1">
        <w:t xml:space="preserve">esponsible </w:t>
      </w:r>
      <w:r w:rsidR="00AA3D31" w:rsidRPr="00CA7BC1">
        <w:t xml:space="preserve">Ministers. </w:t>
      </w:r>
    </w:p>
    <w:p w14:paraId="406A3763" w14:textId="77777777" w:rsidR="00AA3D31" w:rsidRPr="00B57B00" w:rsidRDefault="00AA3D31" w:rsidP="00EE7CDB">
      <w:pPr>
        <w:pStyle w:val="RICSub"/>
      </w:pPr>
      <w:r w:rsidRPr="00B57B00">
        <w:t xml:space="preserve">Offering </w:t>
      </w:r>
      <w:r w:rsidR="00B57B00">
        <w:t>f</w:t>
      </w:r>
      <w:r w:rsidRPr="00B57B00">
        <w:t xml:space="preserve">arm </w:t>
      </w:r>
      <w:r w:rsidR="00B57B00">
        <w:t>b</w:t>
      </w:r>
      <w:r w:rsidRPr="00B57B00">
        <w:t xml:space="preserve">usiness </w:t>
      </w:r>
      <w:r w:rsidR="00B57B00">
        <w:t>l</w:t>
      </w:r>
      <w:r w:rsidRPr="00B57B00">
        <w:t>oans</w:t>
      </w:r>
    </w:p>
    <w:p w14:paraId="406A3764" w14:textId="553856D6" w:rsidR="00953F8A" w:rsidRDefault="00B333A6" w:rsidP="00B333A6">
      <w:pPr>
        <w:pStyle w:val="RIC2"/>
        <w:ind w:left="567" w:hanging="567"/>
      </w:pPr>
      <w:r>
        <w:t>(2)</w:t>
      </w:r>
      <w:r>
        <w:tab/>
      </w:r>
      <w:r w:rsidR="00A73C48">
        <w:t xml:space="preserve">The </w:t>
      </w:r>
      <w:r w:rsidR="007014D0">
        <w:t xml:space="preserve">Corporation is to administer the farm business concessional loan program. </w:t>
      </w:r>
      <w:r w:rsidR="00953F8A">
        <w:t>The Corporation can only offer farm business loan</w:t>
      </w:r>
      <w:r w:rsidR="007014D0">
        <w:t>s</w:t>
      </w:r>
      <w:r w:rsidR="0059065D">
        <w:t xml:space="preserve"> </w:t>
      </w:r>
      <w:r w:rsidR="007014D0">
        <w:t xml:space="preserve">under the farm business concessional loan program </w:t>
      </w:r>
      <w:r w:rsidR="00953F8A">
        <w:t xml:space="preserve">in accordance with the </w:t>
      </w:r>
      <w:r w:rsidR="007623ED">
        <w:t xml:space="preserve">specifications </w:t>
      </w:r>
      <w:r w:rsidR="00953F8A">
        <w:t>set out in Schedule 1.</w:t>
      </w:r>
    </w:p>
    <w:p w14:paraId="406A3765" w14:textId="2D05DE92" w:rsidR="00AA3D31" w:rsidRDefault="00B333A6" w:rsidP="00B333A6">
      <w:pPr>
        <w:pStyle w:val="RIC2"/>
        <w:ind w:left="567" w:hanging="567"/>
      </w:pPr>
      <w:r>
        <w:t>(3)</w:t>
      </w:r>
      <w:r>
        <w:tab/>
      </w:r>
      <w:r w:rsidR="007014D0">
        <w:t>In administering the</w:t>
      </w:r>
      <w:r w:rsidR="00AA3D31" w:rsidRPr="00CA7BC1">
        <w:t xml:space="preserve"> </w:t>
      </w:r>
      <w:r w:rsidR="00B57B00" w:rsidRPr="00CA7BC1">
        <w:t>farm business</w:t>
      </w:r>
      <w:r w:rsidR="0059065D">
        <w:t xml:space="preserve"> concessional</w:t>
      </w:r>
      <w:r w:rsidR="00B57B00" w:rsidRPr="00CA7BC1">
        <w:t xml:space="preserve"> loan</w:t>
      </w:r>
      <w:r w:rsidR="007014D0">
        <w:t xml:space="preserve"> program</w:t>
      </w:r>
      <w:r w:rsidR="00AA3D31" w:rsidRPr="00CA7BC1">
        <w:t xml:space="preserve">, the </w:t>
      </w:r>
      <w:r w:rsidR="001C3CD8">
        <w:t>Corporation</w:t>
      </w:r>
      <w:r w:rsidR="001C3CD8" w:rsidRPr="00CA7BC1">
        <w:t xml:space="preserve"> </w:t>
      </w:r>
      <w:r w:rsidR="00AA3D31" w:rsidRPr="00CA7BC1">
        <w:t>must be satisfied that</w:t>
      </w:r>
      <w:r w:rsidR="0033657E">
        <w:t xml:space="preserve"> </w:t>
      </w:r>
      <w:r w:rsidR="00D12117">
        <w:t>an</w:t>
      </w:r>
      <w:r w:rsidR="00D12117" w:rsidRPr="0033657E">
        <w:t xml:space="preserve"> </w:t>
      </w:r>
      <w:r w:rsidR="0033657E" w:rsidRPr="0033657E">
        <w:t>applicant fulfils the mandatory re</w:t>
      </w:r>
      <w:r w:rsidR="005053E8">
        <w:t>quirements set out in Schedule 1</w:t>
      </w:r>
      <w:r w:rsidR="007014D0">
        <w:t xml:space="preserve"> before </w:t>
      </w:r>
      <w:r w:rsidR="000B0AFF">
        <w:t>the Corporation offers</w:t>
      </w:r>
      <w:r w:rsidR="007014D0">
        <w:t xml:space="preserve"> </w:t>
      </w:r>
      <w:r w:rsidR="00D12117">
        <w:t xml:space="preserve">that applicant </w:t>
      </w:r>
      <w:r w:rsidR="007014D0">
        <w:t>a farm business loan</w:t>
      </w:r>
      <w:r w:rsidR="005053E8">
        <w:t>.</w:t>
      </w:r>
    </w:p>
    <w:p w14:paraId="406A3766" w14:textId="06A96EA2" w:rsidR="000B1B5C" w:rsidRDefault="00B333A6" w:rsidP="00B333A6">
      <w:pPr>
        <w:pStyle w:val="RIC2"/>
        <w:ind w:left="567" w:hanging="567"/>
      </w:pPr>
      <w:r>
        <w:t>(4)</w:t>
      </w:r>
      <w:r>
        <w:tab/>
      </w:r>
      <w:r w:rsidR="00816D49">
        <w:t>T</w:t>
      </w:r>
      <w:r w:rsidR="000B1B5C">
        <w:t xml:space="preserve">he Corporation </w:t>
      </w:r>
      <w:r w:rsidR="007B19F8">
        <w:t>will</w:t>
      </w:r>
      <w:r w:rsidR="000B1B5C">
        <w:t xml:space="preserve"> offer and promote refinancing</w:t>
      </w:r>
      <w:r w:rsidR="00FD56BD" w:rsidRPr="00FD56BD">
        <w:t xml:space="preserve"> </w:t>
      </w:r>
      <w:r w:rsidR="00FD56BD">
        <w:t xml:space="preserve">to eligible farm businesses under the farm business concessional loan program. This </w:t>
      </w:r>
      <w:r w:rsidR="00F93262">
        <w:t xml:space="preserve">may </w:t>
      </w:r>
      <w:r w:rsidR="00FD56BD">
        <w:t>include debt from previous concessional loan programs.</w:t>
      </w:r>
    </w:p>
    <w:p w14:paraId="406A3767" w14:textId="57DE4FD4" w:rsidR="006C0CE2" w:rsidRDefault="00B333A6" w:rsidP="00B333A6">
      <w:pPr>
        <w:pStyle w:val="RIC2"/>
        <w:ind w:left="567" w:hanging="567"/>
      </w:pPr>
      <w:r>
        <w:t>(5)</w:t>
      </w:r>
      <w:r>
        <w:tab/>
      </w:r>
      <w:r w:rsidR="00D12117">
        <w:t xml:space="preserve">For each program of </w:t>
      </w:r>
      <w:r w:rsidR="006C0CE2">
        <w:t>farm business loans</w:t>
      </w:r>
      <w:r w:rsidR="00D12117">
        <w:t xml:space="preserve"> that the Corporation administers</w:t>
      </w:r>
      <w:r w:rsidR="006C0CE2">
        <w:t xml:space="preserve">, the Corporation </w:t>
      </w:r>
      <w:r w:rsidR="00B75F9F">
        <w:t xml:space="preserve">should </w:t>
      </w:r>
      <w:r w:rsidR="006C0CE2">
        <w:t xml:space="preserve">be mindful that the Commonwealth is not seeking to impede appropriate structural adjustment nor be the lender of last resort to the farming sector. To this end, </w:t>
      </w:r>
      <w:r w:rsidR="00A33CF2">
        <w:t xml:space="preserve">the Corporation should not provide loans </w:t>
      </w:r>
      <w:r w:rsidR="006C0CE2">
        <w:t xml:space="preserve">to applicants who have intentionally pursued high risk strategies and practices without adequately assessing risks and seeking to mitigate them where possible. </w:t>
      </w:r>
    </w:p>
    <w:p w14:paraId="406A3768" w14:textId="79735059" w:rsidR="00D17048" w:rsidRPr="00CA7BC1" w:rsidRDefault="00B333A6" w:rsidP="00B333A6">
      <w:pPr>
        <w:pStyle w:val="RIC2"/>
        <w:ind w:left="567" w:hanging="567"/>
      </w:pPr>
      <w:r w:rsidRPr="00CA7BC1">
        <w:t>(6)</w:t>
      </w:r>
      <w:r w:rsidRPr="00CA7BC1">
        <w:tab/>
      </w:r>
      <w:r w:rsidR="00D17048" w:rsidRPr="00D17048">
        <w:t xml:space="preserve">The Corporation </w:t>
      </w:r>
      <w:r w:rsidR="00A33CF2">
        <w:t>will</w:t>
      </w:r>
      <w:r w:rsidR="00A33CF2" w:rsidRPr="00D17048">
        <w:t xml:space="preserve"> </w:t>
      </w:r>
      <w:r w:rsidR="00D17048" w:rsidRPr="00D17048">
        <w:t xml:space="preserve">ensure that farm business loan applicants are informed </w:t>
      </w:r>
      <w:r w:rsidR="00551073">
        <w:t xml:space="preserve">of the outcome of their loan application </w:t>
      </w:r>
      <w:r w:rsidR="00D17048" w:rsidRPr="00D17048">
        <w:t>as soon as practicable after a decision on their application has been made.</w:t>
      </w:r>
    </w:p>
    <w:p w14:paraId="406A3769" w14:textId="48B8ED45" w:rsidR="00AA3D31" w:rsidRPr="00510312" w:rsidRDefault="00B333A6" w:rsidP="00B333A6">
      <w:pPr>
        <w:pStyle w:val="RIC1"/>
        <w:ind w:left="567" w:hanging="567"/>
      </w:pPr>
      <w:r w:rsidRPr="00510312">
        <w:t>10.</w:t>
      </w:r>
      <w:r w:rsidRPr="00510312">
        <w:tab/>
      </w:r>
      <w:r w:rsidR="00753FDE">
        <w:t xml:space="preserve">Water </w:t>
      </w:r>
      <w:r w:rsidR="00753FDE" w:rsidRPr="00811CCE">
        <w:t>infrastructure</w:t>
      </w:r>
      <w:r w:rsidR="00753FDE">
        <w:t xml:space="preserve"> loans</w:t>
      </w:r>
      <w:r w:rsidR="00AA3D31" w:rsidRPr="00510312">
        <w:t xml:space="preserve"> </w:t>
      </w:r>
    </w:p>
    <w:p w14:paraId="406A376A" w14:textId="77777777" w:rsidR="00FC25AD" w:rsidRDefault="00FC25AD" w:rsidP="0006432D">
      <w:pPr>
        <w:pStyle w:val="RICSub"/>
      </w:pPr>
      <w:r>
        <w:t>Program guidelines</w:t>
      </w:r>
    </w:p>
    <w:p w14:paraId="406A376B" w14:textId="4915144F" w:rsidR="00FC25AD" w:rsidRPr="00CA7BC1" w:rsidRDefault="00B333A6" w:rsidP="00B333A6">
      <w:pPr>
        <w:pStyle w:val="RIC2"/>
        <w:ind w:left="567" w:hanging="567"/>
      </w:pPr>
      <w:r w:rsidRPr="00CA7BC1">
        <w:t>(1)</w:t>
      </w:r>
      <w:r w:rsidRPr="00CA7BC1">
        <w:tab/>
      </w:r>
      <w:r w:rsidR="00FC25AD" w:rsidRPr="00CA7BC1">
        <w:t xml:space="preserve">The Corporation must develop and publish guidelines </w:t>
      </w:r>
      <w:r w:rsidR="00FC25AD">
        <w:t xml:space="preserve">for water infrastructure loans </w:t>
      </w:r>
      <w:r w:rsidR="00FC25AD" w:rsidRPr="00CA7BC1">
        <w:t xml:space="preserve">consistent with this Operating Mandate </w:t>
      </w:r>
      <w:r w:rsidR="005F04BF">
        <w:t xml:space="preserve">and </w:t>
      </w:r>
      <w:r w:rsidR="00FC25AD" w:rsidRPr="00CA7BC1">
        <w:t xml:space="preserve">in consultation with </w:t>
      </w:r>
      <w:r w:rsidR="009A4D70">
        <w:t>r</w:t>
      </w:r>
      <w:r w:rsidR="009A4D70" w:rsidRPr="00CA7BC1">
        <w:t xml:space="preserve">esponsible </w:t>
      </w:r>
      <w:r w:rsidR="00FC25AD" w:rsidRPr="00CA7BC1">
        <w:t xml:space="preserve">Ministers </w:t>
      </w:r>
      <w:r w:rsidR="00AE3EB5">
        <w:t>and the Minister with policy responsibility for the water infrastructure loan facility.</w:t>
      </w:r>
    </w:p>
    <w:p w14:paraId="406A376C" w14:textId="77777777" w:rsidR="0006432D" w:rsidRPr="00B57B00" w:rsidRDefault="0006432D" w:rsidP="0006432D">
      <w:pPr>
        <w:pStyle w:val="RICSub"/>
      </w:pPr>
      <w:r>
        <w:t>Corporation’s role</w:t>
      </w:r>
    </w:p>
    <w:p w14:paraId="406A376D" w14:textId="19C8D80C" w:rsidR="00035552" w:rsidRDefault="00B333A6" w:rsidP="00B333A6">
      <w:pPr>
        <w:pStyle w:val="RIC2"/>
        <w:ind w:left="567" w:hanging="567"/>
      </w:pPr>
      <w:r>
        <w:t>(2)</w:t>
      </w:r>
      <w:r>
        <w:tab/>
      </w:r>
      <w:r w:rsidR="00AA3D31" w:rsidRPr="00CA7BC1">
        <w:t xml:space="preserve">The Corporation </w:t>
      </w:r>
      <w:r w:rsidR="00293BBE">
        <w:t xml:space="preserve">is </w:t>
      </w:r>
      <w:r w:rsidR="00AA3D31" w:rsidRPr="00CA7BC1">
        <w:t xml:space="preserve">responsible for administering </w:t>
      </w:r>
      <w:r w:rsidR="00293BBE">
        <w:t>water infrastructure loan</w:t>
      </w:r>
      <w:r w:rsidR="009A4D70">
        <w:t>s</w:t>
      </w:r>
      <w:r w:rsidR="00293BBE">
        <w:t xml:space="preserve"> </w:t>
      </w:r>
      <w:r w:rsidR="00035552">
        <w:t>on behalf of the Commonwealth, including:</w:t>
      </w:r>
    </w:p>
    <w:p w14:paraId="406A376E" w14:textId="072E6441" w:rsidR="00293BBE" w:rsidRDefault="00B333A6" w:rsidP="00B333A6">
      <w:pPr>
        <w:pStyle w:val="RIC3"/>
        <w:ind w:left="1134" w:hanging="567"/>
      </w:pPr>
      <w:r>
        <w:t>(a)</w:t>
      </w:r>
      <w:r>
        <w:tab/>
      </w:r>
      <w:r w:rsidR="00035552">
        <w:t>assessing any application for a water infrastructure loan and providing a recommendation to responsible Ministers</w:t>
      </w:r>
      <w:r w:rsidR="00AE3EB5">
        <w:t xml:space="preserve"> and </w:t>
      </w:r>
      <w:r w:rsidR="00C94B54">
        <w:t xml:space="preserve">a copy </w:t>
      </w:r>
      <w:r w:rsidR="00612FE0">
        <w:t xml:space="preserve">of the recommendation </w:t>
      </w:r>
      <w:r w:rsidR="00C94B54">
        <w:t xml:space="preserve">to </w:t>
      </w:r>
      <w:r w:rsidR="00AE3EB5">
        <w:t>the Minister with policy responsibility for the water infrastructure loan facility</w:t>
      </w:r>
      <w:r w:rsidR="00035552">
        <w:t>; and</w:t>
      </w:r>
    </w:p>
    <w:p w14:paraId="406A376F" w14:textId="5B2DCD6B" w:rsidR="004B4E8F" w:rsidRDefault="00B333A6" w:rsidP="00B333A6">
      <w:pPr>
        <w:pStyle w:val="RIC3"/>
        <w:ind w:left="1134" w:hanging="567"/>
      </w:pPr>
      <w:r>
        <w:t>(b)</w:t>
      </w:r>
      <w:r>
        <w:tab/>
      </w:r>
      <w:r w:rsidR="00035552">
        <w:t xml:space="preserve">providing </w:t>
      </w:r>
      <w:r w:rsidR="00AA3D31" w:rsidRPr="00CA7BC1">
        <w:t xml:space="preserve">advice to </w:t>
      </w:r>
      <w:r w:rsidR="00035552">
        <w:t>responsible Ministers</w:t>
      </w:r>
      <w:r w:rsidR="00035552" w:rsidRPr="00CA7BC1">
        <w:t xml:space="preserve"> </w:t>
      </w:r>
      <w:r w:rsidR="00ED17CC">
        <w:t>and the Minister with policy responsibility for the water infrastructure loan facility</w:t>
      </w:r>
      <w:r w:rsidR="00035552" w:rsidRPr="00CA7BC1">
        <w:t xml:space="preserve"> </w:t>
      </w:r>
      <w:r w:rsidR="00AA3D31" w:rsidRPr="00CA7BC1">
        <w:t xml:space="preserve">on </w:t>
      </w:r>
      <w:r w:rsidR="00035552">
        <w:t xml:space="preserve">a </w:t>
      </w:r>
      <w:r w:rsidR="00AA3D31" w:rsidRPr="00CA7BC1">
        <w:t>water infrastructure project.</w:t>
      </w:r>
    </w:p>
    <w:p w14:paraId="406A3770" w14:textId="046CC0D1" w:rsidR="0006432D" w:rsidRDefault="00B333A6" w:rsidP="00B333A6">
      <w:pPr>
        <w:pStyle w:val="RIC2"/>
        <w:ind w:left="567" w:hanging="567"/>
      </w:pPr>
      <w:r>
        <w:t>(3)</w:t>
      </w:r>
      <w:r>
        <w:tab/>
      </w:r>
      <w:r w:rsidR="0006432D" w:rsidRPr="00CA7BC1">
        <w:t xml:space="preserve">The Corporation must ensure that the </w:t>
      </w:r>
      <w:r w:rsidR="0006432D">
        <w:t>water infrastructure loan facility is</w:t>
      </w:r>
      <w:r w:rsidR="0006432D" w:rsidRPr="00CA7BC1">
        <w:t xml:space="preserve"> </w:t>
      </w:r>
      <w:r w:rsidR="0006432D">
        <w:t>p</w:t>
      </w:r>
      <w:r w:rsidR="0006432D" w:rsidRPr="00CA7BC1">
        <w:t xml:space="preserve">romoted </w:t>
      </w:r>
      <w:r w:rsidR="004B6B59">
        <w:t xml:space="preserve">and delivered </w:t>
      </w:r>
      <w:r w:rsidR="0006432D" w:rsidRPr="00CA7BC1">
        <w:t xml:space="preserve">in alignment with </w:t>
      </w:r>
      <w:r w:rsidR="00A33CF2">
        <w:t>national water policy</w:t>
      </w:r>
      <w:r w:rsidR="0006432D" w:rsidRPr="00CA7BC1">
        <w:t xml:space="preserve">. </w:t>
      </w:r>
    </w:p>
    <w:p w14:paraId="406A3771" w14:textId="77777777" w:rsidR="0006432D" w:rsidRDefault="0006432D" w:rsidP="0006432D">
      <w:pPr>
        <w:pStyle w:val="RICSub"/>
      </w:pPr>
      <w:r>
        <w:t>Water infrastructure loan applications</w:t>
      </w:r>
    </w:p>
    <w:p w14:paraId="406A3772" w14:textId="0A694AF1" w:rsidR="00AA3D31" w:rsidRPr="00CA7BC1" w:rsidRDefault="00B333A6" w:rsidP="00B333A6">
      <w:pPr>
        <w:pStyle w:val="RIC2"/>
        <w:ind w:left="567" w:hanging="567"/>
      </w:pPr>
      <w:r w:rsidRPr="00CA7BC1">
        <w:t>(4)</w:t>
      </w:r>
      <w:r w:rsidRPr="00CA7BC1">
        <w:tab/>
      </w:r>
      <w:r w:rsidR="00035552">
        <w:t>The Board must not recommend that a water infrastructure loan application be approved unless</w:t>
      </w:r>
      <w:r w:rsidR="00AA3D31" w:rsidRPr="00CA7BC1">
        <w:t xml:space="preserve"> the Board </w:t>
      </w:r>
      <w:r w:rsidR="00035552">
        <w:t xml:space="preserve">is </w:t>
      </w:r>
      <w:r w:rsidR="00AA3D31" w:rsidRPr="00CA7BC1">
        <w:t>satisfied that:</w:t>
      </w:r>
    </w:p>
    <w:p w14:paraId="406A3773" w14:textId="7EEAA282" w:rsidR="00AA3D31" w:rsidRPr="00CA7BC1" w:rsidRDefault="00B333A6" w:rsidP="00B333A6">
      <w:pPr>
        <w:pStyle w:val="RIC3"/>
        <w:ind w:left="1134" w:hanging="567"/>
      </w:pPr>
      <w:r w:rsidRPr="00CA7BC1">
        <w:t>(a)</w:t>
      </w:r>
      <w:r w:rsidRPr="00CA7BC1">
        <w:tab/>
      </w:r>
      <w:r w:rsidR="00AA3D31" w:rsidRPr="00CA7BC1">
        <w:t xml:space="preserve">the applicant fulfils the </w:t>
      </w:r>
      <w:r w:rsidR="001B4249">
        <w:t>eligibility</w:t>
      </w:r>
      <w:r w:rsidR="00AA3D31" w:rsidRPr="00CA7BC1">
        <w:t xml:space="preserve"> requirements set out in Schedule 2; and</w:t>
      </w:r>
    </w:p>
    <w:p w14:paraId="406A3774" w14:textId="6A955BAB" w:rsidR="00AA3D31" w:rsidRPr="00CA7BC1" w:rsidRDefault="00B333A6" w:rsidP="00B333A6">
      <w:pPr>
        <w:pStyle w:val="RIC3"/>
        <w:ind w:left="1134" w:hanging="567"/>
      </w:pPr>
      <w:r w:rsidRPr="00CA7BC1">
        <w:t>(b)</w:t>
      </w:r>
      <w:r w:rsidRPr="00CA7BC1">
        <w:tab/>
      </w:r>
      <w:r w:rsidR="00035552">
        <w:t xml:space="preserve">the </w:t>
      </w:r>
      <w:r w:rsidR="005151ED">
        <w:t>water infrastructure</w:t>
      </w:r>
      <w:r w:rsidR="00035552">
        <w:t xml:space="preserve"> project is </w:t>
      </w:r>
      <w:r w:rsidR="00AA3D31" w:rsidRPr="00CA7BC1">
        <w:t>assessed as suitable against the assessment criteria as set out in Schedule 2.</w:t>
      </w:r>
    </w:p>
    <w:p w14:paraId="406A3775" w14:textId="1CC5C7F9" w:rsidR="00AA3D31" w:rsidRPr="00CA7BC1" w:rsidRDefault="00B333A6" w:rsidP="00B333A6">
      <w:pPr>
        <w:pStyle w:val="RIC2"/>
        <w:ind w:left="567" w:hanging="567"/>
      </w:pPr>
      <w:r w:rsidRPr="00CA7BC1">
        <w:t>(5)</w:t>
      </w:r>
      <w:r w:rsidRPr="00CA7BC1">
        <w:tab/>
      </w:r>
      <w:r w:rsidR="00E06779" w:rsidRPr="00E06779">
        <w:t>The Corporation may only enter into a water infrastructure loan with a State or Territory where it has been given a direction by th</w:t>
      </w:r>
      <w:r w:rsidR="00220050">
        <w:t>e responsible Ministers under section </w:t>
      </w:r>
      <w:r w:rsidR="00E06779" w:rsidRPr="00E06779">
        <w:t>12(3) of the Act</w:t>
      </w:r>
      <w:r w:rsidR="000464B2">
        <w:t xml:space="preserve">. </w:t>
      </w:r>
      <w:r w:rsidR="007D3778">
        <w:t>The</w:t>
      </w:r>
      <w:r w:rsidR="00E06779">
        <w:t xml:space="preserve"> terms and conditions included in a</w:t>
      </w:r>
      <w:r w:rsidR="007D3778">
        <w:t xml:space="preserve"> </w:t>
      </w:r>
      <w:r w:rsidR="000464B2">
        <w:t>water infrastructure loan must</w:t>
      </w:r>
      <w:r w:rsidR="00D25C00">
        <w:t xml:space="preserve"> be in accordance with the </w:t>
      </w:r>
      <w:r w:rsidR="00E06779">
        <w:t xml:space="preserve">rules and any relevant direction </w:t>
      </w:r>
      <w:r w:rsidR="008E6FE0">
        <w:t>given by the responsible Ministers</w:t>
      </w:r>
      <w:r w:rsidR="00D25C00">
        <w:t>.</w:t>
      </w:r>
    </w:p>
    <w:p w14:paraId="406A3776" w14:textId="77777777" w:rsidR="0006432D" w:rsidRDefault="0006432D" w:rsidP="0006432D">
      <w:pPr>
        <w:pStyle w:val="RICSub"/>
      </w:pPr>
      <w:r>
        <w:t xml:space="preserve">Consultation with other </w:t>
      </w:r>
      <w:r w:rsidR="000C23A7">
        <w:t>Commonwealth</w:t>
      </w:r>
      <w:r w:rsidR="00225195">
        <w:t xml:space="preserve"> </w:t>
      </w:r>
      <w:r>
        <w:t>entities</w:t>
      </w:r>
    </w:p>
    <w:p w14:paraId="406A3777" w14:textId="791B0618" w:rsidR="0006432D" w:rsidRDefault="00B333A6" w:rsidP="00B333A6">
      <w:pPr>
        <w:pStyle w:val="RIC2"/>
        <w:ind w:left="567" w:hanging="567"/>
      </w:pPr>
      <w:r>
        <w:t>(6)</w:t>
      </w:r>
      <w:r>
        <w:tab/>
      </w:r>
      <w:r w:rsidR="0006432D">
        <w:t xml:space="preserve">Where a water infrastructure loan application is for an amount greater than </w:t>
      </w:r>
      <w:r w:rsidR="0033666D">
        <w:br/>
      </w:r>
      <w:r w:rsidR="0006432D">
        <w:t xml:space="preserve">$100 million, </w:t>
      </w:r>
      <w:r w:rsidR="00A33CF2">
        <w:t xml:space="preserve">State </w:t>
      </w:r>
      <w:r w:rsidR="001E4A4B">
        <w:t xml:space="preserve">or Territory </w:t>
      </w:r>
      <w:r w:rsidR="00A33CF2">
        <w:t>borrowers</w:t>
      </w:r>
      <w:r w:rsidR="0006432D">
        <w:t xml:space="preserve"> </w:t>
      </w:r>
      <w:r w:rsidR="008C066C">
        <w:t xml:space="preserve">will </w:t>
      </w:r>
      <w:r w:rsidR="001D74CA">
        <w:t xml:space="preserve">be required to </w:t>
      </w:r>
      <w:r w:rsidR="0006432D">
        <w:t>consult Infrastructure Australia</w:t>
      </w:r>
      <w:r w:rsidR="00A33CF2">
        <w:t xml:space="preserve"> before submitting their application for assessment.  The Corporation will have regard to the outcome of the review undertaken by Infrastructure Australia when</w:t>
      </w:r>
      <w:r w:rsidR="0055495F">
        <w:t xml:space="preserve"> preparing its advice for responsible Ministers</w:t>
      </w:r>
      <w:r w:rsidR="0006432D">
        <w:t>.</w:t>
      </w:r>
    </w:p>
    <w:p w14:paraId="406A3778" w14:textId="70EE17FC" w:rsidR="0006432D" w:rsidRPr="00CA7BC1" w:rsidRDefault="00B333A6" w:rsidP="00B333A6">
      <w:pPr>
        <w:pStyle w:val="RIC2"/>
        <w:ind w:left="567" w:hanging="567"/>
      </w:pPr>
      <w:r w:rsidRPr="00CA7BC1">
        <w:t>(7)</w:t>
      </w:r>
      <w:r w:rsidRPr="00CA7BC1">
        <w:tab/>
      </w:r>
      <w:r w:rsidR="00AD5DE0">
        <w:t xml:space="preserve">The Corporation will </w:t>
      </w:r>
      <w:r w:rsidR="00C94B54">
        <w:t>consult</w:t>
      </w:r>
      <w:r w:rsidR="00AD5DE0">
        <w:t xml:space="preserve"> with the Commonwealth department with policy responsibility for the water infrastructure loan facility in regard to water infrastructure loan applications</w:t>
      </w:r>
      <w:r w:rsidR="00F57066">
        <w:t xml:space="preserve"> and projects</w:t>
      </w:r>
      <w:r w:rsidR="00AD5DE0">
        <w:t xml:space="preserve">. </w:t>
      </w:r>
      <w:r w:rsidR="0006432D">
        <w:t xml:space="preserve">As appropriate, the Corporation </w:t>
      </w:r>
      <w:r w:rsidR="00551073">
        <w:t xml:space="preserve">will </w:t>
      </w:r>
      <w:r w:rsidR="00AD5DE0">
        <w:t xml:space="preserve">also </w:t>
      </w:r>
      <w:r w:rsidR="0006432D">
        <w:t xml:space="preserve">consult with relevant </w:t>
      </w:r>
      <w:r w:rsidR="00D834E1">
        <w:t xml:space="preserve">Commonwealth </w:t>
      </w:r>
      <w:r w:rsidR="0006432D">
        <w:t xml:space="preserve">stakeholders including </w:t>
      </w:r>
      <w:r w:rsidR="00AD5DE0">
        <w:t>other</w:t>
      </w:r>
      <w:r w:rsidR="0006432D">
        <w:t xml:space="preserve"> Commonwealth departments.</w:t>
      </w:r>
      <w:r w:rsidR="00AD5DE0">
        <w:t xml:space="preserve"> </w:t>
      </w:r>
    </w:p>
    <w:p w14:paraId="406A3779" w14:textId="5C923AFE" w:rsidR="00AA3D31" w:rsidRDefault="00B333A6" w:rsidP="00B333A6">
      <w:pPr>
        <w:pStyle w:val="RIC1"/>
        <w:ind w:left="567" w:hanging="567"/>
      </w:pPr>
      <w:r>
        <w:t>11.</w:t>
      </w:r>
      <w:r>
        <w:tab/>
      </w:r>
      <w:r w:rsidR="00AA3D31">
        <w:t>Loan management</w:t>
      </w:r>
    </w:p>
    <w:p w14:paraId="406A377A" w14:textId="484D67C1" w:rsidR="00AA3D31" w:rsidRPr="00CA7BC1" w:rsidRDefault="00B333A6" w:rsidP="00B333A6">
      <w:pPr>
        <w:pStyle w:val="RIC2"/>
        <w:ind w:left="567" w:hanging="567"/>
      </w:pPr>
      <w:r w:rsidRPr="00CA7BC1">
        <w:t>(1)</w:t>
      </w:r>
      <w:r w:rsidRPr="00CA7BC1">
        <w:tab/>
      </w:r>
      <w:r w:rsidR="00AA3D31" w:rsidRPr="00CA7BC1">
        <w:t xml:space="preserve">The Corporation must </w:t>
      </w:r>
      <w:r w:rsidR="0055495F">
        <w:t>undertake</w:t>
      </w:r>
      <w:r w:rsidR="0055495F" w:rsidRPr="00CA7BC1">
        <w:t xml:space="preserve"> </w:t>
      </w:r>
      <w:r w:rsidR="00AA3D31" w:rsidRPr="00CA7BC1">
        <w:t xml:space="preserve">all aspects of its loan management in a prudential manner to minimise the risk of default. </w:t>
      </w:r>
    </w:p>
    <w:p w14:paraId="406A377B" w14:textId="4B9B0A18" w:rsidR="00AA3D31" w:rsidRPr="00CA7BC1" w:rsidRDefault="00B333A6" w:rsidP="00B333A6">
      <w:pPr>
        <w:pStyle w:val="RIC2"/>
        <w:ind w:left="567" w:hanging="567"/>
      </w:pPr>
      <w:r w:rsidRPr="00CA7BC1">
        <w:t>(2)</w:t>
      </w:r>
      <w:r w:rsidRPr="00CA7BC1">
        <w:tab/>
      </w:r>
      <w:r w:rsidR="00AA3D31" w:rsidRPr="00CA7BC1">
        <w:t xml:space="preserve">The Board must </w:t>
      </w:r>
      <w:r w:rsidR="00D1755E">
        <w:t>ensure that</w:t>
      </w:r>
      <w:r w:rsidR="0055495F" w:rsidRPr="00CA7BC1">
        <w:t xml:space="preserve"> </w:t>
      </w:r>
      <w:r w:rsidR="00AA3D31" w:rsidRPr="00CA7BC1">
        <w:t>prudential and arrears management policies and procedures</w:t>
      </w:r>
      <w:r w:rsidR="00D1755E">
        <w:t xml:space="preserve"> are </w:t>
      </w:r>
      <w:r w:rsidR="00BD6A38">
        <w:t xml:space="preserve">developed and </w:t>
      </w:r>
      <w:r w:rsidR="00D1755E">
        <w:t>applied by the Corporation</w:t>
      </w:r>
      <w:r w:rsidR="00AA3D31" w:rsidRPr="00CA7BC1">
        <w:t xml:space="preserve">. The Board must ensure at all times the loan management, arrears management, recovery action, foreclosure arrangements, </w:t>
      </w:r>
      <w:r w:rsidR="00551073">
        <w:t xml:space="preserve">waiver of debt, </w:t>
      </w:r>
      <w:r w:rsidR="00AA3D31" w:rsidRPr="00CA7BC1">
        <w:t>write</w:t>
      </w:r>
      <w:r w:rsidR="00030D5C">
        <w:noBreakHyphen/>
      </w:r>
      <w:r w:rsidR="00AA3D31" w:rsidRPr="00CA7BC1">
        <w:t xml:space="preserve">offs and dispute/complaints handling are undertaken in accordance with those policies and procedures. </w:t>
      </w:r>
    </w:p>
    <w:p w14:paraId="406A377C" w14:textId="77777777" w:rsidR="00245A6A" w:rsidRDefault="00245A6A" w:rsidP="00245A6A">
      <w:pPr>
        <w:pStyle w:val="RICSub"/>
      </w:pPr>
      <w:r>
        <w:t>Farm business loans</w:t>
      </w:r>
    </w:p>
    <w:p w14:paraId="406A377D" w14:textId="2F2392D3" w:rsidR="00AA3D31" w:rsidRDefault="00B333A6" w:rsidP="00B333A6">
      <w:pPr>
        <w:pStyle w:val="RIC2"/>
        <w:ind w:left="567" w:hanging="567"/>
      </w:pPr>
      <w:r>
        <w:t>(3)</w:t>
      </w:r>
      <w:r>
        <w:tab/>
      </w:r>
      <w:r w:rsidR="00266293" w:rsidRPr="00266293">
        <w:t xml:space="preserve">In developing its policies and procedures in relation to farm business loan management activities, the Corporation </w:t>
      </w:r>
      <w:r w:rsidR="001D74CA">
        <w:t>is expected to</w:t>
      </w:r>
      <w:r w:rsidR="001D74CA" w:rsidRPr="00266293">
        <w:t xml:space="preserve"> </w:t>
      </w:r>
      <w:r w:rsidR="00266293" w:rsidRPr="00266293">
        <w:t>have regard to the concessional nature of the farm business loans and consider the impact on the farm business of any proposed action in relation to the farm business loan</w:t>
      </w:r>
      <w:r w:rsidR="00A93691">
        <w:t xml:space="preserve">. The Corporation </w:t>
      </w:r>
      <w:r w:rsidR="00C80A9E">
        <w:t xml:space="preserve">must </w:t>
      </w:r>
      <w:r w:rsidR="0053574B">
        <w:t xml:space="preserve">offer, </w:t>
      </w:r>
      <w:r w:rsidR="001D74CA">
        <w:t xml:space="preserve">and </w:t>
      </w:r>
      <w:r w:rsidR="0053574B">
        <w:t xml:space="preserve">undertake where required, </w:t>
      </w:r>
      <w:r w:rsidR="001D74CA">
        <w:t>farm debt mediation</w:t>
      </w:r>
      <w:r w:rsidR="00F25CBF">
        <w:t>.</w:t>
      </w:r>
    </w:p>
    <w:p w14:paraId="406A377E" w14:textId="24FD9400" w:rsidR="00266293" w:rsidRDefault="00B333A6" w:rsidP="00B333A6">
      <w:pPr>
        <w:pStyle w:val="RIC2"/>
        <w:ind w:left="567" w:hanging="567"/>
      </w:pPr>
      <w:r>
        <w:t>(4)</w:t>
      </w:r>
      <w:r>
        <w:tab/>
      </w:r>
      <w:r w:rsidR="00AA3D31" w:rsidRPr="00CA7BC1">
        <w:t xml:space="preserve">The </w:t>
      </w:r>
      <w:r w:rsidR="008E0C04">
        <w:t>Corporation</w:t>
      </w:r>
      <w:r w:rsidR="00AA3D31" w:rsidRPr="00CA7BC1">
        <w:t xml:space="preserve"> may take </w:t>
      </w:r>
      <w:r w:rsidR="00245A6A">
        <w:t xml:space="preserve">farm business </w:t>
      </w:r>
      <w:r w:rsidR="00AA3D31" w:rsidRPr="00CA7BC1">
        <w:t xml:space="preserve">loan </w:t>
      </w:r>
      <w:r w:rsidR="00C83611">
        <w:t>recovery and</w:t>
      </w:r>
      <w:r w:rsidR="00AA3D31" w:rsidRPr="00CA7BC1">
        <w:t xml:space="preserve"> foreclosure action.</w:t>
      </w:r>
      <w:r w:rsidR="00266293" w:rsidRPr="00266293">
        <w:t xml:space="preserve"> Any decision on foreclosure of a farm business loan must be made by the Board and cannot be delegated.</w:t>
      </w:r>
    </w:p>
    <w:p w14:paraId="406A377F" w14:textId="04E6CAC5" w:rsidR="003004C9" w:rsidRPr="00266293" w:rsidRDefault="00B333A6" w:rsidP="00B333A6">
      <w:pPr>
        <w:pStyle w:val="RIC2"/>
        <w:ind w:left="567" w:hanging="567"/>
      </w:pPr>
      <w:r w:rsidRPr="00266293">
        <w:t>(5)</w:t>
      </w:r>
      <w:r w:rsidRPr="00266293">
        <w:tab/>
      </w:r>
      <w:r w:rsidR="00F61FEF">
        <w:t xml:space="preserve">The Corporation may waive an unpaid </w:t>
      </w:r>
      <w:r w:rsidR="00635AC5">
        <w:t xml:space="preserve">farm </w:t>
      </w:r>
      <w:r w:rsidR="00F61FEF">
        <w:t xml:space="preserve">business loan debt, in accordance with its </w:t>
      </w:r>
      <w:r w:rsidR="00430C95">
        <w:t xml:space="preserve">arrears management </w:t>
      </w:r>
      <w:r w:rsidR="00F61FEF">
        <w:t xml:space="preserve">policies and procedures. </w:t>
      </w:r>
      <w:r w:rsidR="0039249F">
        <w:t>Before waiving any unpaid farm business loan debt, the Corporation must consult with, and take into account the view</w:t>
      </w:r>
      <w:r w:rsidR="00AD5A32">
        <w:t>s</w:t>
      </w:r>
      <w:r w:rsidR="0039249F">
        <w:t xml:space="preserve"> of the responsible Ministers. </w:t>
      </w:r>
      <w:r w:rsidR="003004C9" w:rsidRPr="00266293">
        <w:t xml:space="preserve">Any decision </w:t>
      </w:r>
      <w:r w:rsidR="009A4D70">
        <w:t>to waive</w:t>
      </w:r>
      <w:r w:rsidR="00FD6136">
        <w:t xml:space="preserve"> an </w:t>
      </w:r>
      <w:r w:rsidR="003004C9">
        <w:t xml:space="preserve">unpaid </w:t>
      </w:r>
      <w:r w:rsidR="003004C9" w:rsidRPr="00266293">
        <w:t xml:space="preserve">farm business loan </w:t>
      </w:r>
      <w:r w:rsidR="003004C9">
        <w:t xml:space="preserve">debt </w:t>
      </w:r>
      <w:r w:rsidR="003004C9" w:rsidRPr="00266293">
        <w:t>must be made by the Board and cannot be delegated.</w:t>
      </w:r>
      <w:r w:rsidR="00551073" w:rsidDel="00551073">
        <w:t xml:space="preserve"> </w:t>
      </w:r>
    </w:p>
    <w:p w14:paraId="406A3780" w14:textId="77777777" w:rsidR="00245A6A" w:rsidRDefault="00245A6A" w:rsidP="00241722">
      <w:pPr>
        <w:pStyle w:val="RICSub"/>
      </w:pPr>
      <w:r>
        <w:t>Water infrastructure loans</w:t>
      </w:r>
    </w:p>
    <w:p w14:paraId="406A3781" w14:textId="195249D2" w:rsidR="00AA3D31" w:rsidRPr="00CA7BC1" w:rsidRDefault="00B333A6" w:rsidP="00B333A6">
      <w:pPr>
        <w:pStyle w:val="RIC2"/>
        <w:ind w:left="567" w:hanging="567"/>
      </w:pPr>
      <w:r w:rsidRPr="00CA7BC1">
        <w:t>(6)</w:t>
      </w:r>
      <w:r w:rsidRPr="00CA7BC1">
        <w:tab/>
      </w:r>
      <w:r w:rsidR="00AA3D31" w:rsidRPr="00CA7BC1">
        <w:t xml:space="preserve">In administering </w:t>
      </w:r>
      <w:r w:rsidR="00245A6A">
        <w:t>water infrastructure loan</w:t>
      </w:r>
      <w:r w:rsidR="00CD6F29">
        <w:t>s</w:t>
      </w:r>
      <w:r w:rsidR="00AA3D31" w:rsidRPr="00CA7BC1">
        <w:t xml:space="preserve">, the Corporation will ensure that </w:t>
      </w:r>
      <w:r w:rsidR="004A1176">
        <w:t>loan funds are only advance</w:t>
      </w:r>
      <w:r w:rsidR="00112144">
        <w:t>d</w:t>
      </w:r>
      <w:r w:rsidR="004A1176">
        <w:t xml:space="preserve"> </w:t>
      </w:r>
      <w:r w:rsidR="004B4E8F">
        <w:t xml:space="preserve">by the Commonwealth </w:t>
      </w:r>
      <w:r w:rsidR="004A1176">
        <w:t>in accordance with the loan agreement</w:t>
      </w:r>
      <w:r w:rsidR="002E7820">
        <w:t xml:space="preserve"> </w:t>
      </w:r>
      <w:r w:rsidR="009A4D70">
        <w:t xml:space="preserve">agreed with the relevant State or </w:t>
      </w:r>
      <w:r w:rsidR="002E7820">
        <w:t>Territory</w:t>
      </w:r>
      <w:r w:rsidR="00AA3D31" w:rsidRPr="00CA7BC1">
        <w:t xml:space="preserve">. The Corporation will also work with the Department of Agriculture and Water Resources </w:t>
      </w:r>
      <w:r w:rsidR="00914EA6">
        <w:t xml:space="preserve">and the Department of Infrastructure, Regional Development and Cities </w:t>
      </w:r>
      <w:r w:rsidR="00AA3D31" w:rsidRPr="00CA7BC1">
        <w:t xml:space="preserve">to ensure a smooth transition of the </w:t>
      </w:r>
      <w:r w:rsidR="004A1176">
        <w:t xml:space="preserve">water infrastructure loan </w:t>
      </w:r>
      <w:r w:rsidR="00CD6F29">
        <w:t>facility</w:t>
      </w:r>
      <w:r w:rsidR="00CD6F29" w:rsidRPr="00CA7BC1">
        <w:t xml:space="preserve"> </w:t>
      </w:r>
      <w:r w:rsidR="00AA3D31" w:rsidRPr="00CA7BC1">
        <w:t xml:space="preserve">to the Corporation, including the transition of any existing loan agreements </w:t>
      </w:r>
      <w:r w:rsidR="004A1176">
        <w:t>or application assessments</w:t>
      </w:r>
      <w:r w:rsidR="00AA3D31" w:rsidRPr="00CA7BC1">
        <w:t xml:space="preserve">. </w:t>
      </w:r>
    </w:p>
    <w:p w14:paraId="406A3782" w14:textId="658E25F0" w:rsidR="001048F0" w:rsidRDefault="00B333A6" w:rsidP="00B333A6">
      <w:pPr>
        <w:pStyle w:val="RIC1"/>
        <w:ind w:left="567" w:hanging="567"/>
      </w:pPr>
      <w:r>
        <w:t>12.</w:t>
      </w:r>
      <w:r>
        <w:tab/>
      </w:r>
      <w:r w:rsidR="001048F0">
        <w:t>Internal review</w:t>
      </w:r>
    </w:p>
    <w:p w14:paraId="406A3783" w14:textId="2B4DDFC4" w:rsidR="001048F0" w:rsidRDefault="00B333A6" w:rsidP="00B333A6">
      <w:pPr>
        <w:pStyle w:val="RIC2"/>
        <w:ind w:left="567" w:hanging="567"/>
      </w:pPr>
      <w:r>
        <w:t>(1)</w:t>
      </w:r>
      <w:r>
        <w:tab/>
      </w:r>
      <w:r w:rsidR="00C03465">
        <w:t xml:space="preserve">The Board must </w:t>
      </w:r>
      <w:r w:rsidR="00293DE6">
        <w:t>ensure that</w:t>
      </w:r>
      <w:r w:rsidR="00C03465">
        <w:t xml:space="preserve"> a</w:t>
      </w:r>
      <w:r w:rsidR="001D7204">
        <w:t>n</w:t>
      </w:r>
      <w:r w:rsidR="00C03465">
        <w:t xml:space="preserve"> internal review procedure for </w:t>
      </w:r>
      <w:r w:rsidR="00C03465" w:rsidRPr="006C10B4">
        <w:t>decisions</w:t>
      </w:r>
      <w:r w:rsidR="00724468" w:rsidRPr="006C10B4">
        <w:t xml:space="preserve"> to </w:t>
      </w:r>
      <w:r w:rsidR="00CD6F29">
        <w:t>grant</w:t>
      </w:r>
      <w:r w:rsidR="00724468" w:rsidRPr="006C10B4">
        <w:t xml:space="preserve"> or </w:t>
      </w:r>
      <w:r w:rsidR="00E14A72" w:rsidRPr="006C10B4">
        <w:t>refuse</w:t>
      </w:r>
      <w:r w:rsidR="00724468" w:rsidRPr="006C10B4">
        <w:t xml:space="preserve"> </w:t>
      </w:r>
      <w:r w:rsidR="00CD6F29">
        <w:t>farm business loan</w:t>
      </w:r>
      <w:r w:rsidR="00724468" w:rsidRPr="006C10B4">
        <w:t>s</w:t>
      </w:r>
      <w:r w:rsidR="00293DE6">
        <w:t xml:space="preserve"> is developed and applied by the Corporation</w:t>
      </w:r>
      <w:r w:rsidR="00C03465">
        <w:t>.</w:t>
      </w:r>
    </w:p>
    <w:p w14:paraId="406A3784" w14:textId="302C372F" w:rsidR="00C03465" w:rsidRDefault="00B333A6" w:rsidP="00B333A6">
      <w:pPr>
        <w:pStyle w:val="RIC2"/>
        <w:ind w:left="567" w:hanging="567"/>
      </w:pPr>
      <w:r>
        <w:t>(2)</w:t>
      </w:r>
      <w:r>
        <w:tab/>
      </w:r>
      <w:r w:rsidR="00C03465">
        <w:t>The internal review procedure</w:t>
      </w:r>
      <w:r w:rsidR="00241722">
        <w:t xml:space="preserve"> is required to be transparent, robust and fair. Specifically the internal review procedure</w:t>
      </w:r>
      <w:r w:rsidR="00C03465">
        <w:t>:</w:t>
      </w:r>
    </w:p>
    <w:p w14:paraId="406A3785" w14:textId="2AF37A50" w:rsidR="00F11FAF" w:rsidRPr="000C38F6" w:rsidRDefault="00B333A6" w:rsidP="00B333A6">
      <w:pPr>
        <w:pStyle w:val="RIC3"/>
        <w:ind w:left="1134" w:hanging="567"/>
      </w:pPr>
      <w:r w:rsidRPr="000C38F6">
        <w:t>(a)</w:t>
      </w:r>
      <w:r w:rsidRPr="000C38F6">
        <w:tab/>
      </w:r>
      <w:r w:rsidR="00084700">
        <w:t xml:space="preserve">will require the internal review to </w:t>
      </w:r>
      <w:r w:rsidR="009F372D">
        <w:t xml:space="preserve">be carried out by </w:t>
      </w:r>
      <w:r w:rsidR="00F11FAF">
        <w:t>a perso</w:t>
      </w:r>
      <w:r w:rsidR="00F11FAF" w:rsidRPr="000C38F6">
        <w:t>n</w:t>
      </w:r>
      <w:r w:rsidR="00A72B55" w:rsidRPr="000C38F6">
        <w:t xml:space="preserve"> </w:t>
      </w:r>
      <w:r w:rsidR="009F372D" w:rsidRPr="000C38F6">
        <w:t xml:space="preserve">who was not </w:t>
      </w:r>
      <w:r w:rsidR="0039249F">
        <w:t>the primary decision</w:t>
      </w:r>
      <w:r w:rsidR="00030D5C">
        <w:noBreakHyphen/>
      </w:r>
      <w:r w:rsidR="0039249F">
        <w:t>maker</w:t>
      </w:r>
      <w:r w:rsidR="0039249F" w:rsidRPr="000C38F6">
        <w:t xml:space="preserve"> </w:t>
      </w:r>
      <w:r w:rsidR="009F372D" w:rsidRPr="000C38F6">
        <w:t>in the original decision;</w:t>
      </w:r>
    </w:p>
    <w:p w14:paraId="406A3786" w14:textId="1EEBE8FF" w:rsidR="00B97B42" w:rsidRPr="000C38F6" w:rsidRDefault="00B333A6" w:rsidP="00B333A6">
      <w:pPr>
        <w:pStyle w:val="RIC3"/>
        <w:ind w:left="1134" w:hanging="567"/>
      </w:pPr>
      <w:r w:rsidRPr="000C38F6">
        <w:t>(b)</w:t>
      </w:r>
      <w:r w:rsidRPr="000C38F6">
        <w:tab/>
      </w:r>
      <w:r w:rsidR="00F11FAF" w:rsidRPr="000C38F6">
        <w:t xml:space="preserve">will require the decision on the internal review to be made by an officer within the Corporation who was not </w:t>
      </w:r>
      <w:r w:rsidR="0039249F">
        <w:t>the primary decision</w:t>
      </w:r>
      <w:r w:rsidR="00030D5C">
        <w:noBreakHyphen/>
      </w:r>
      <w:r w:rsidR="0039249F">
        <w:t xml:space="preserve">maker </w:t>
      </w:r>
      <w:r w:rsidR="00F11FAF" w:rsidRPr="000C38F6">
        <w:t>in the original decision (who may be the same person referred to in paragraph (a));</w:t>
      </w:r>
      <w:r w:rsidR="0064230C" w:rsidRPr="000C38F6">
        <w:t xml:space="preserve"> and</w:t>
      </w:r>
    </w:p>
    <w:p w14:paraId="406A3787" w14:textId="37B84DED" w:rsidR="0064230C" w:rsidRDefault="00B333A6" w:rsidP="00B333A6">
      <w:pPr>
        <w:pStyle w:val="RIC3"/>
        <w:ind w:left="1134" w:hanging="567"/>
      </w:pPr>
      <w:r>
        <w:t>(c)</w:t>
      </w:r>
      <w:r>
        <w:tab/>
      </w:r>
      <w:r w:rsidR="0064230C">
        <w:t>must be consistent with principles of procedural fairness.</w:t>
      </w:r>
    </w:p>
    <w:p w14:paraId="406A3788" w14:textId="31B2E999" w:rsidR="009F372D" w:rsidRPr="00270236" w:rsidRDefault="00B333A6" w:rsidP="00B333A6">
      <w:pPr>
        <w:pStyle w:val="RIC2"/>
        <w:ind w:left="567" w:hanging="567"/>
      </w:pPr>
      <w:r w:rsidRPr="00270236">
        <w:t>(3)</w:t>
      </w:r>
      <w:r w:rsidRPr="00270236">
        <w:tab/>
      </w:r>
      <w:r w:rsidR="009F372D" w:rsidRPr="00270236">
        <w:t xml:space="preserve">The Corporation must </w:t>
      </w:r>
      <w:r w:rsidR="005D0BA4" w:rsidRPr="00270236">
        <w:t xml:space="preserve">include details of </w:t>
      </w:r>
      <w:r w:rsidR="005D5582">
        <w:t xml:space="preserve">the </w:t>
      </w:r>
      <w:r w:rsidR="009F372D" w:rsidRPr="00270236">
        <w:t xml:space="preserve">right to request an internal review </w:t>
      </w:r>
      <w:r w:rsidR="0083585D" w:rsidRPr="00270236">
        <w:t xml:space="preserve">of application decisions </w:t>
      </w:r>
      <w:r w:rsidR="009F372D" w:rsidRPr="00270236">
        <w:t>and the process for requesting such a review</w:t>
      </w:r>
      <w:r w:rsidR="005D0BA4" w:rsidRPr="00270236">
        <w:t xml:space="preserve"> in the </w:t>
      </w:r>
      <w:r w:rsidR="00A73C48">
        <w:t xml:space="preserve">farm business </w:t>
      </w:r>
      <w:r w:rsidR="005D0BA4" w:rsidRPr="00270236">
        <w:t>loan guidelines</w:t>
      </w:r>
      <w:r w:rsidR="009F372D" w:rsidRPr="00270236">
        <w:t>.</w:t>
      </w:r>
    </w:p>
    <w:p w14:paraId="406A3789" w14:textId="5937187A" w:rsidR="00AA3D31" w:rsidRPr="00916CD5" w:rsidRDefault="00B333A6" w:rsidP="00B333A6">
      <w:pPr>
        <w:pStyle w:val="RIC1"/>
        <w:ind w:left="567" w:hanging="567"/>
      </w:pPr>
      <w:r w:rsidRPr="00916CD5">
        <w:t>13.</w:t>
      </w:r>
      <w:r w:rsidRPr="00916CD5">
        <w:tab/>
      </w:r>
      <w:r w:rsidR="00AA3D31">
        <w:t>Service provision</w:t>
      </w:r>
    </w:p>
    <w:p w14:paraId="406A378A" w14:textId="77777777" w:rsidR="00AA3D31" w:rsidRPr="00CA7BC1" w:rsidRDefault="00AA3D31" w:rsidP="00BD6A38">
      <w:pPr>
        <w:pStyle w:val="RIC2"/>
        <w:ind w:left="567"/>
      </w:pPr>
      <w:r w:rsidRPr="00CA7BC1">
        <w:t xml:space="preserve">The Corporation </w:t>
      </w:r>
      <w:r w:rsidR="0064230C">
        <w:t>is expected to</w:t>
      </w:r>
      <w:r w:rsidR="0064230C" w:rsidRPr="00CA7BC1">
        <w:t xml:space="preserve"> </w:t>
      </w:r>
      <w:r w:rsidRPr="00CA7BC1">
        <w:t>develop and implement service level standards</w:t>
      </w:r>
      <w:r w:rsidR="0020448B">
        <w:t xml:space="preserve"> </w:t>
      </w:r>
      <w:r w:rsidRPr="00CA7BC1">
        <w:t xml:space="preserve">to ensure the Corporation and any </w:t>
      </w:r>
      <w:r w:rsidR="009F16F5">
        <w:t xml:space="preserve">external service provider </w:t>
      </w:r>
      <w:r w:rsidRPr="00CA7BC1">
        <w:t>contracted by the Corporation to deliver services on its behalf, treat applicants and stakeholders in a fair, transparent and timely manner.</w:t>
      </w:r>
      <w:r w:rsidR="0020448B">
        <w:t xml:space="preserve"> These standards should be developed in accordance with benchmarked best practice standards.</w:t>
      </w:r>
    </w:p>
    <w:p w14:paraId="406A378B" w14:textId="7E352E1D" w:rsidR="00AA3D31" w:rsidRPr="008C5B33" w:rsidRDefault="00B333A6" w:rsidP="00B333A6">
      <w:pPr>
        <w:pStyle w:val="RIC1"/>
        <w:ind w:left="567" w:hanging="567"/>
      </w:pPr>
      <w:r w:rsidRPr="008C5B33">
        <w:t>14.</w:t>
      </w:r>
      <w:r w:rsidRPr="008C5B33">
        <w:tab/>
      </w:r>
      <w:r w:rsidR="00AA3D31">
        <w:t>Support</w:t>
      </w:r>
      <w:r w:rsidR="00633E63">
        <w:t xml:space="preserve"> from responsible Ministers</w:t>
      </w:r>
    </w:p>
    <w:p w14:paraId="406A378C" w14:textId="77777777" w:rsidR="00AA3D31" w:rsidRDefault="00AA3D31" w:rsidP="00C32549">
      <w:pPr>
        <w:pStyle w:val="RICFollow"/>
      </w:pPr>
      <w:r w:rsidRPr="00CA7BC1">
        <w:t xml:space="preserve">The Corporation must consider, and use as appropriate, the support made available by </w:t>
      </w:r>
      <w:r w:rsidR="00A845EB">
        <w:t>responsible Ministers</w:t>
      </w:r>
      <w:r w:rsidRPr="00CA7BC1">
        <w:t xml:space="preserve"> to assist in its establishment. The </w:t>
      </w:r>
      <w:r w:rsidR="00EC26F1">
        <w:t>Commonwealth</w:t>
      </w:r>
      <w:r w:rsidR="002C1473">
        <w:t>, through the Department of Agriculture and Water Resources,</w:t>
      </w:r>
      <w:r w:rsidRPr="00CA7BC1">
        <w:t xml:space="preserve"> will provide guidance and options </w:t>
      </w:r>
      <w:r w:rsidR="00B950DD">
        <w:t xml:space="preserve">including </w:t>
      </w:r>
      <w:r w:rsidRPr="00CA7BC1">
        <w:t>to establish organisational structures, logistical arrangements and corporate</w:t>
      </w:r>
      <w:r w:rsidR="00A845EB">
        <w:t xml:space="preserve"> and operational </w:t>
      </w:r>
      <w:r w:rsidRPr="00CA7BC1">
        <w:t xml:space="preserve">policies, as well as draft </w:t>
      </w:r>
      <w:r w:rsidR="003842BD">
        <w:t>program</w:t>
      </w:r>
      <w:r w:rsidRPr="00CA7BC1">
        <w:t xml:space="preserve"> guidelines and documentation to assist with</w:t>
      </w:r>
      <w:r w:rsidRPr="00CA7BC1" w:rsidDel="008E6C23">
        <w:t xml:space="preserve"> </w:t>
      </w:r>
      <w:r w:rsidRPr="00CA7BC1">
        <w:t>procurement processes.</w:t>
      </w:r>
    </w:p>
    <w:p w14:paraId="406A378D" w14:textId="21E8E20F" w:rsidR="00AA3D31" w:rsidRPr="008C5B33" w:rsidRDefault="00B333A6" w:rsidP="00B333A6">
      <w:pPr>
        <w:pStyle w:val="RIC1"/>
        <w:ind w:left="567" w:hanging="567"/>
      </w:pPr>
      <w:r w:rsidRPr="008C5B33">
        <w:t>15.</w:t>
      </w:r>
      <w:r w:rsidRPr="008C5B33">
        <w:tab/>
      </w:r>
      <w:r w:rsidR="00AA3D31" w:rsidRPr="008C5B33">
        <w:t>Communication</w:t>
      </w:r>
      <w:r w:rsidR="00AA3D31">
        <w:t xml:space="preserve"> and stakeholder engagement</w:t>
      </w:r>
    </w:p>
    <w:p w14:paraId="406A378E" w14:textId="14EFD2A8" w:rsidR="00AA3D31" w:rsidRPr="00CA7BC1" w:rsidRDefault="00B333A6" w:rsidP="00B333A6">
      <w:pPr>
        <w:pStyle w:val="RIC2"/>
        <w:ind w:left="567" w:hanging="567"/>
      </w:pPr>
      <w:r w:rsidRPr="00CA7BC1">
        <w:t>(1)</w:t>
      </w:r>
      <w:r w:rsidRPr="00CA7BC1">
        <w:tab/>
      </w:r>
      <w:r w:rsidR="00AA3D31" w:rsidRPr="00CA7BC1">
        <w:t xml:space="preserve">For </w:t>
      </w:r>
      <w:r w:rsidR="00356DB9">
        <w:t>farm business loan</w:t>
      </w:r>
      <w:r w:rsidR="00AA3D31" w:rsidRPr="00CA7BC1">
        <w:t xml:space="preserve">s the Corporation </w:t>
      </w:r>
      <w:r w:rsidR="0055495F">
        <w:t>must</w:t>
      </w:r>
      <w:r w:rsidR="0055495F" w:rsidRPr="00CA7BC1">
        <w:t xml:space="preserve"> </w:t>
      </w:r>
      <w:r w:rsidR="00AA3D31" w:rsidRPr="00CA7BC1">
        <w:t xml:space="preserve">undertake ongoing engagement with relevant industry stakeholders to ensure loan products offered can respond to issues as they emerge. The Corporation will undertake communication activities to promote the Corporation and manage and drive demand of </w:t>
      </w:r>
      <w:r w:rsidR="003842BD">
        <w:t>program</w:t>
      </w:r>
      <w:r w:rsidR="00AA3D31" w:rsidRPr="00CA7BC1">
        <w:t>s, ensuring in</w:t>
      </w:r>
      <w:r w:rsidR="00030D5C">
        <w:noBreakHyphen/>
      </w:r>
      <w:r w:rsidR="00AA3D31" w:rsidRPr="00CA7BC1">
        <w:t>need eligible farm businesses are aware of, and have ready access to, concessional finance.</w:t>
      </w:r>
    </w:p>
    <w:p w14:paraId="406A378F" w14:textId="72312BFF" w:rsidR="00AA3D31" w:rsidRPr="00CA7BC1" w:rsidRDefault="00B333A6" w:rsidP="00B333A6">
      <w:pPr>
        <w:pStyle w:val="RIC2"/>
        <w:ind w:left="567" w:hanging="567"/>
      </w:pPr>
      <w:r w:rsidRPr="00CA7BC1">
        <w:t>(2)</w:t>
      </w:r>
      <w:r w:rsidRPr="00CA7BC1">
        <w:tab/>
      </w:r>
      <w:r w:rsidR="00AA3D31" w:rsidRPr="00CA7BC1">
        <w:t xml:space="preserve">For the </w:t>
      </w:r>
      <w:r w:rsidR="0029469C">
        <w:t xml:space="preserve">water infrastructure loans </w:t>
      </w:r>
      <w:r w:rsidR="00AA3D31" w:rsidRPr="00CA7BC1">
        <w:t xml:space="preserve">the Corporation </w:t>
      </w:r>
      <w:r w:rsidR="0055495F">
        <w:t>must</w:t>
      </w:r>
      <w:r w:rsidR="0055495F" w:rsidRPr="00CA7BC1">
        <w:t xml:space="preserve"> </w:t>
      </w:r>
      <w:r w:rsidR="00AA3D31" w:rsidRPr="00CA7BC1">
        <w:t xml:space="preserve">undertake ongoing engagement with </w:t>
      </w:r>
      <w:r w:rsidR="000C23A7">
        <w:t>S</w:t>
      </w:r>
      <w:r w:rsidR="000C23A7" w:rsidRPr="00CA7BC1">
        <w:t xml:space="preserve">tate </w:t>
      </w:r>
      <w:r w:rsidR="00AA3D31" w:rsidRPr="00CA7BC1">
        <w:t xml:space="preserve">and </w:t>
      </w:r>
      <w:r w:rsidR="000C23A7">
        <w:t>T</w:t>
      </w:r>
      <w:r w:rsidR="00AA3D31" w:rsidRPr="00CA7BC1">
        <w:t>erritory governments</w:t>
      </w:r>
      <w:r w:rsidR="009E6AFD">
        <w:t xml:space="preserve"> and proponents, where appropriate,</w:t>
      </w:r>
      <w:r w:rsidR="00AA3D31" w:rsidRPr="00CA7BC1">
        <w:t xml:space="preserve"> to promote the availability of </w:t>
      </w:r>
      <w:r w:rsidR="003F2993">
        <w:t>water infrastructure loans</w:t>
      </w:r>
      <w:r w:rsidR="00AA3D31" w:rsidRPr="00CA7BC1">
        <w:t xml:space="preserve">. </w:t>
      </w:r>
    </w:p>
    <w:p w14:paraId="406A3790" w14:textId="477DA09A" w:rsidR="00AA3D31" w:rsidRPr="000C38F6" w:rsidRDefault="00B333A6" w:rsidP="00B333A6">
      <w:pPr>
        <w:pStyle w:val="RIC2"/>
        <w:ind w:left="567" w:hanging="567"/>
      </w:pPr>
      <w:r w:rsidRPr="000C38F6">
        <w:t>(3)</w:t>
      </w:r>
      <w:r w:rsidRPr="000C38F6">
        <w:tab/>
      </w:r>
      <w:r w:rsidR="00AA3D31" w:rsidRPr="00CA7BC1">
        <w:t xml:space="preserve">The Corporation </w:t>
      </w:r>
      <w:r w:rsidR="0055495F">
        <w:t>must</w:t>
      </w:r>
      <w:r w:rsidR="0055495F" w:rsidRPr="00CA7BC1">
        <w:t xml:space="preserve"> </w:t>
      </w:r>
      <w:r w:rsidR="00AA3D31" w:rsidRPr="00CA7BC1">
        <w:t xml:space="preserve">also work flexibly and constructively with </w:t>
      </w:r>
      <w:r w:rsidR="000C23A7">
        <w:t>Commonwealth</w:t>
      </w:r>
      <w:r w:rsidR="00866D22">
        <w:t xml:space="preserve"> entities</w:t>
      </w:r>
      <w:r w:rsidR="00AA3D31" w:rsidRPr="00CA7BC1">
        <w:t xml:space="preserve"> to ensure the </w:t>
      </w:r>
      <w:r w:rsidR="00AA3D31" w:rsidRPr="000C38F6">
        <w:t xml:space="preserve">implementation and ongoing administration of </w:t>
      </w:r>
      <w:r w:rsidR="003F2993" w:rsidRPr="000C38F6">
        <w:t xml:space="preserve">both farm business loans and water infrastructure loans </w:t>
      </w:r>
      <w:r w:rsidR="009541DA" w:rsidRPr="000C38F6">
        <w:t>are undertaken in a manner that is</w:t>
      </w:r>
      <w:r w:rsidR="003F2993" w:rsidRPr="000C38F6">
        <w:t xml:space="preserve"> </w:t>
      </w:r>
      <w:r w:rsidR="009541DA" w:rsidRPr="000C38F6">
        <w:t xml:space="preserve">consistent </w:t>
      </w:r>
      <w:r w:rsidR="00AA3D31" w:rsidRPr="000C38F6">
        <w:t>with broader government policy and support</w:t>
      </w:r>
      <w:r w:rsidR="009541DA" w:rsidRPr="000C38F6">
        <w:t>s</w:t>
      </w:r>
      <w:r w:rsidR="00AA3D31" w:rsidRPr="000C38F6">
        <w:t xml:space="preserve"> timely responses to emerging issues </w:t>
      </w:r>
      <w:r w:rsidR="009541DA" w:rsidRPr="000C38F6">
        <w:t>and/</w:t>
      </w:r>
      <w:r w:rsidR="00AA3D31" w:rsidRPr="000C38F6">
        <w:t>or industry</w:t>
      </w:r>
      <w:r w:rsidR="00030D5C">
        <w:noBreakHyphen/>
      </w:r>
      <w:r w:rsidR="00AA3D31" w:rsidRPr="000C38F6">
        <w:t xml:space="preserve">specific crises. </w:t>
      </w:r>
    </w:p>
    <w:p w14:paraId="406A3791" w14:textId="1270F01F" w:rsidR="00D834E1" w:rsidRPr="000C38F6" w:rsidRDefault="00B333A6" w:rsidP="00B333A6">
      <w:pPr>
        <w:pStyle w:val="RIC1"/>
        <w:ind w:left="567" w:hanging="567"/>
      </w:pPr>
      <w:r w:rsidRPr="000C38F6">
        <w:t>16.</w:t>
      </w:r>
      <w:r w:rsidRPr="000C38F6">
        <w:tab/>
      </w:r>
      <w:r w:rsidR="00D834E1" w:rsidRPr="000C38F6">
        <w:t>Reporting</w:t>
      </w:r>
    </w:p>
    <w:p w14:paraId="406A3792" w14:textId="133C7C15" w:rsidR="009E6AFD" w:rsidRDefault="00B333A6" w:rsidP="00B333A6">
      <w:pPr>
        <w:pStyle w:val="RIC2"/>
        <w:ind w:left="567" w:hanging="567"/>
      </w:pPr>
      <w:r>
        <w:t>(1)</w:t>
      </w:r>
      <w:r>
        <w:tab/>
      </w:r>
      <w:r w:rsidR="00D834E1" w:rsidRPr="00CA7BC1">
        <w:t xml:space="preserve">The Corporation must provide a </w:t>
      </w:r>
      <w:r w:rsidR="00D834E1">
        <w:t>farm business loan</w:t>
      </w:r>
      <w:r w:rsidR="00D834E1" w:rsidRPr="00CA7BC1">
        <w:t xml:space="preserve"> report to the </w:t>
      </w:r>
      <w:r w:rsidR="00D834E1">
        <w:t>r</w:t>
      </w:r>
      <w:r w:rsidR="00D834E1" w:rsidRPr="00CA7BC1">
        <w:t>esponsible Ministers as at the end of every March, June, September and December</w:t>
      </w:r>
      <w:r w:rsidR="005F04BF">
        <w:t xml:space="preserve"> in respect of each farm business loan program it administer</w:t>
      </w:r>
      <w:r w:rsidR="006D4BCD">
        <w:t>s</w:t>
      </w:r>
      <w:r w:rsidR="00D834E1" w:rsidRPr="00CA7BC1">
        <w:t xml:space="preserve">. </w:t>
      </w:r>
      <w:r w:rsidR="007D1570">
        <w:t>The farm business loan report is</w:t>
      </w:r>
      <w:r w:rsidR="007D1570" w:rsidRPr="007D1570">
        <w:t xml:space="preserve"> </w:t>
      </w:r>
      <w:r w:rsidR="007D1570">
        <w:t>to include information regarding the uptake of loans</w:t>
      </w:r>
      <w:r w:rsidR="005F04BF">
        <w:t xml:space="preserve"> for each program</w:t>
      </w:r>
      <w:r w:rsidR="007D1570">
        <w:t>, details of the loan portfolio</w:t>
      </w:r>
      <w:r w:rsidR="004F58A7">
        <w:t>,</w:t>
      </w:r>
      <w:r w:rsidR="007D1570">
        <w:t xml:space="preserve"> financial performance information</w:t>
      </w:r>
      <w:r w:rsidR="004F58A7">
        <w:t xml:space="preserve"> and any other matters requested by the responsible Ministers</w:t>
      </w:r>
      <w:r w:rsidR="007D1570">
        <w:t xml:space="preserve">. </w:t>
      </w:r>
    </w:p>
    <w:p w14:paraId="406A3793" w14:textId="2D32DC5C" w:rsidR="00D834E1" w:rsidRDefault="00B333A6" w:rsidP="00B333A6">
      <w:pPr>
        <w:pStyle w:val="RIC2"/>
        <w:ind w:left="567" w:hanging="567"/>
      </w:pPr>
      <w:r>
        <w:t>(2)</w:t>
      </w:r>
      <w:r>
        <w:tab/>
      </w:r>
      <w:r w:rsidR="00D834E1" w:rsidRPr="00CA7BC1">
        <w:t xml:space="preserve">The Corporation must provide a </w:t>
      </w:r>
      <w:r w:rsidR="00D834E1">
        <w:t>water infrastructure loan r</w:t>
      </w:r>
      <w:r w:rsidR="00D834E1" w:rsidRPr="00CA7BC1">
        <w:t xml:space="preserve">eport to the </w:t>
      </w:r>
      <w:r w:rsidR="00D834E1">
        <w:t>r</w:t>
      </w:r>
      <w:r w:rsidR="00D834E1" w:rsidRPr="00CA7BC1">
        <w:t>esponsible Ministers</w:t>
      </w:r>
      <w:r w:rsidR="00252506">
        <w:t>,</w:t>
      </w:r>
      <w:r w:rsidR="00D834E1" w:rsidRPr="00CA7BC1">
        <w:t xml:space="preserve"> </w:t>
      </w:r>
      <w:r w:rsidR="00FD3F02">
        <w:t xml:space="preserve">and the </w:t>
      </w:r>
      <w:r w:rsidR="00252506">
        <w:t xml:space="preserve">Minister </w:t>
      </w:r>
      <w:r w:rsidR="00C94B54">
        <w:t xml:space="preserve">with policy </w:t>
      </w:r>
      <w:r w:rsidR="00252506">
        <w:t>responsib</w:t>
      </w:r>
      <w:r w:rsidR="00C94B54">
        <w:t>i</w:t>
      </w:r>
      <w:r w:rsidR="00252506">
        <w:t>l</w:t>
      </w:r>
      <w:r w:rsidR="00C94B54">
        <w:t>ity</w:t>
      </w:r>
      <w:r w:rsidR="00252506">
        <w:t xml:space="preserve"> for the water infrastructure loan facility,</w:t>
      </w:r>
      <w:r w:rsidR="00D834E1" w:rsidRPr="00CA7BC1">
        <w:t xml:space="preserve"> as at the end of every </w:t>
      </w:r>
      <w:r w:rsidR="00D834E1">
        <w:t>financial year</w:t>
      </w:r>
      <w:r w:rsidR="00D834E1" w:rsidRPr="00CA7BC1">
        <w:t xml:space="preserve">. </w:t>
      </w:r>
      <w:r w:rsidR="007D1570">
        <w:t xml:space="preserve">The water infrastructure loan report is to include details regarding the uptake of </w:t>
      </w:r>
      <w:r w:rsidR="005F04BF">
        <w:t xml:space="preserve">water infrastructure </w:t>
      </w:r>
      <w:r w:rsidR="007D1570">
        <w:t>loans, the progress of funded water infrastructure projects</w:t>
      </w:r>
      <w:r w:rsidR="004F58A7">
        <w:t>,</w:t>
      </w:r>
      <w:r w:rsidR="007D1570">
        <w:t xml:space="preserve"> financial performance information</w:t>
      </w:r>
      <w:r w:rsidR="004F58A7">
        <w:t xml:space="preserve"> and any other matters requested by the responsible Ministers</w:t>
      </w:r>
      <w:r w:rsidR="007D1570">
        <w:t>.</w:t>
      </w:r>
    </w:p>
    <w:p w14:paraId="406A3794" w14:textId="535CE10F" w:rsidR="00D834E1" w:rsidRPr="00CA7BC1" w:rsidRDefault="00B333A6" w:rsidP="00B333A6">
      <w:pPr>
        <w:pStyle w:val="RIC2"/>
        <w:ind w:left="567" w:hanging="567"/>
      </w:pPr>
      <w:r w:rsidRPr="00CA7BC1">
        <w:t>(3)</w:t>
      </w:r>
      <w:r w:rsidRPr="00CA7BC1">
        <w:tab/>
      </w:r>
      <w:r w:rsidR="00D834E1" w:rsidRPr="00CA7BC1">
        <w:t>The Corporation must provide</w:t>
      </w:r>
      <w:r w:rsidR="00D834E1">
        <w:t xml:space="preserve"> any </w:t>
      </w:r>
      <w:r w:rsidR="00D834E1" w:rsidRPr="00CA7BC1">
        <w:t xml:space="preserve">additional information </w:t>
      </w:r>
      <w:r w:rsidR="00D834E1">
        <w:t xml:space="preserve">requested </w:t>
      </w:r>
      <w:r w:rsidR="00D834E1" w:rsidRPr="00CA7BC1">
        <w:t xml:space="preserve">to either </w:t>
      </w:r>
      <w:r w:rsidR="00D834E1">
        <w:t>r</w:t>
      </w:r>
      <w:r w:rsidR="00D834E1" w:rsidRPr="00CA7BC1">
        <w:t xml:space="preserve">esponsible Minister as </w:t>
      </w:r>
      <w:r w:rsidR="00D834E1">
        <w:t xml:space="preserve">and when </w:t>
      </w:r>
      <w:r w:rsidR="00D834E1" w:rsidRPr="00CA7BC1">
        <w:t>requested.</w:t>
      </w:r>
    </w:p>
    <w:p w14:paraId="406A3795" w14:textId="142B11F7" w:rsidR="00AA3D31" w:rsidRPr="007968CF" w:rsidRDefault="00B333A6" w:rsidP="00B333A6">
      <w:pPr>
        <w:pStyle w:val="RIC1"/>
        <w:ind w:left="567" w:hanging="567"/>
      </w:pPr>
      <w:r w:rsidRPr="007968CF">
        <w:t>17.</w:t>
      </w:r>
      <w:r w:rsidRPr="007968CF">
        <w:tab/>
      </w:r>
      <w:r w:rsidR="0029469C">
        <w:t>Other a</w:t>
      </w:r>
      <w:r w:rsidR="00C32549">
        <w:t>dvice</w:t>
      </w:r>
    </w:p>
    <w:p w14:paraId="406A3796" w14:textId="14978737" w:rsidR="00AA3D31" w:rsidRPr="00CA7BC1" w:rsidRDefault="00B333A6" w:rsidP="00B333A6">
      <w:pPr>
        <w:pStyle w:val="RIC2"/>
        <w:ind w:left="567" w:hanging="567"/>
      </w:pPr>
      <w:r w:rsidRPr="00CA7BC1">
        <w:t>(1)</w:t>
      </w:r>
      <w:r w:rsidRPr="00CA7BC1">
        <w:tab/>
      </w:r>
      <w:r w:rsidR="00AA3D31" w:rsidRPr="00CA7BC1">
        <w:t xml:space="preserve">The Corporation </w:t>
      </w:r>
      <w:r w:rsidR="0064230C">
        <w:t xml:space="preserve">is expected </w:t>
      </w:r>
      <w:r w:rsidR="000D4586">
        <w:t>t</w:t>
      </w:r>
      <w:r w:rsidR="0064230C">
        <w:t>o</w:t>
      </w:r>
      <w:r w:rsidR="0064230C" w:rsidRPr="00CA7BC1">
        <w:t xml:space="preserve"> </w:t>
      </w:r>
      <w:r w:rsidR="00AA3D31" w:rsidRPr="00CA7BC1">
        <w:t xml:space="preserve">proactively advise </w:t>
      </w:r>
      <w:r w:rsidR="00EC26F1">
        <w:t xml:space="preserve">the </w:t>
      </w:r>
      <w:r w:rsidR="000C23A7">
        <w:t>Commonwealth</w:t>
      </w:r>
      <w:r w:rsidR="00225195">
        <w:t xml:space="preserve"> </w:t>
      </w:r>
      <w:r w:rsidR="00AA3D31" w:rsidRPr="00CA7BC1">
        <w:t xml:space="preserve">on matters that will improve the operation and policy outcomes of </w:t>
      </w:r>
      <w:r w:rsidR="006F4F80">
        <w:t>both farm business loans and water infrastructure loans</w:t>
      </w:r>
      <w:r w:rsidR="00AA3D31" w:rsidRPr="00CA7BC1">
        <w:t>.</w:t>
      </w:r>
    </w:p>
    <w:p w14:paraId="406A3797" w14:textId="1BC2A097" w:rsidR="00AA3D31" w:rsidRPr="00CA7BC1" w:rsidRDefault="00B333A6" w:rsidP="00B333A6">
      <w:pPr>
        <w:pStyle w:val="RIC2"/>
        <w:ind w:left="567" w:hanging="567"/>
      </w:pPr>
      <w:r w:rsidRPr="00CA7BC1">
        <w:t>(2)</w:t>
      </w:r>
      <w:r w:rsidRPr="00CA7BC1">
        <w:tab/>
      </w:r>
      <w:r w:rsidR="00AA3D31" w:rsidRPr="00CA7BC1">
        <w:t xml:space="preserve">For </w:t>
      </w:r>
      <w:r w:rsidR="00356DB9">
        <w:t>farm business loan</w:t>
      </w:r>
      <w:r w:rsidR="00AA3D31" w:rsidRPr="00CA7BC1">
        <w:t xml:space="preserve">s, the Corporation will keep abreast of ongoing and emerging agricultural industry issues to manage demand for finance and ensure assistance is reaching </w:t>
      </w:r>
      <w:r w:rsidR="00C249BB">
        <w:t xml:space="preserve">eligible farm businesses </w:t>
      </w:r>
      <w:r w:rsidR="00EF50F5">
        <w:t xml:space="preserve">that are </w:t>
      </w:r>
      <w:r w:rsidR="00AA3D31" w:rsidRPr="00CA7BC1">
        <w:t>most in need.</w:t>
      </w:r>
    </w:p>
    <w:p w14:paraId="406A3798" w14:textId="4B8DD8CA" w:rsidR="000B48CB" w:rsidRPr="00CA7BC1" w:rsidRDefault="00B333A6" w:rsidP="00B333A6">
      <w:pPr>
        <w:pStyle w:val="RIC2"/>
        <w:ind w:left="567" w:hanging="567"/>
      </w:pPr>
      <w:r w:rsidRPr="00CA7BC1">
        <w:t>(3)</w:t>
      </w:r>
      <w:r w:rsidRPr="00CA7BC1">
        <w:tab/>
      </w:r>
      <w:r w:rsidR="000B48CB">
        <w:t xml:space="preserve">For water infrastructure loans, </w:t>
      </w:r>
      <w:r w:rsidR="000B48CB" w:rsidRPr="00CA7BC1">
        <w:t xml:space="preserve">the Corporation will keep abreast of the </w:t>
      </w:r>
      <w:r w:rsidR="000B48CB">
        <w:t>Commonwealth’</w:t>
      </w:r>
      <w:r w:rsidR="000B48CB" w:rsidRPr="00CA7BC1">
        <w:t>s water infrastructure priorities and advise</w:t>
      </w:r>
      <w:r w:rsidR="000B48CB">
        <w:t xml:space="preserve"> r</w:t>
      </w:r>
      <w:r w:rsidR="000B48CB" w:rsidRPr="00CA7BC1">
        <w:t xml:space="preserve">esponsible Ministers </w:t>
      </w:r>
      <w:r w:rsidR="00F57066">
        <w:t xml:space="preserve">and the Minister with policy responsibility for the water infrastructure loan facility </w:t>
      </w:r>
      <w:r w:rsidR="000B48CB" w:rsidRPr="00CA7BC1">
        <w:t xml:space="preserve">on potential </w:t>
      </w:r>
      <w:r w:rsidR="000B48CB">
        <w:t xml:space="preserve">water infrastructure </w:t>
      </w:r>
      <w:r w:rsidR="000B48CB" w:rsidRPr="00CA7BC1">
        <w:t>projects</w:t>
      </w:r>
      <w:r w:rsidR="000B48CB">
        <w:t>, including potential projects</w:t>
      </w:r>
      <w:r w:rsidR="009512DC">
        <w:t xml:space="preserve"> </w:t>
      </w:r>
      <w:r w:rsidR="009512DC" w:rsidRPr="00CA7BC1">
        <w:t xml:space="preserve">that are identified by either the Corporation or the </w:t>
      </w:r>
      <w:r w:rsidR="009512DC">
        <w:t>Commonwealth</w:t>
      </w:r>
      <w:r w:rsidR="00C818B6">
        <w:t>.</w:t>
      </w:r>
      <w:r w:rsidR="000B48CB" w:rsidRPr="00CA7BC1">
        <w:t xml:space="preserve"> </w:t>
      </w:r>
    </w:p>
    <w:p w14:paraId="406A3799" w14:textId="48750000" w:rsidR="00AA3D31" w:rsidRDefault="00B333A6" w:rsidP="00B333A6">
      <w:pPr>
        <w:pStyle w:val="RIC2"/>
        <w:ind w:left="567" w:hanging="567"/>
      </w:pPr>
      <w:r>
        <w:t>(4)</w:t>
      </w:r>
      <w:r>
        <w:tab/>
      </w:r>
      <w:r w:rsidR="00AA3D31" w:rsidRPr="00CA7BC1">
        <w:t xml:space="preserve">On request, the Corporation will provide advice to </w:t>
      </w:r>
      <w:r w:rsidR="006F4F80">
        <w:t>r</w:t>
      </w:r>
      <w:r w:rsidR="00AA3D31" w:rsidRPr="00CA7BC1">
        <w:t>esponsible Ministers on the application of this Operating Mandate to an emerging issue or industry crisis</w:t>
      </w:r>
      <w:r w:rsidR="00A845EB">
        <w:t xml:space="preserve">, including </w:t>
      </w:r>
      <w:r w:rsidR="00A845EB" w:rsidRPr="00A845EB">
        <w:t xml:space="preserve">how, where appropriate, the </w:t>
      </w:r>
      <w:r w:rsidR="00A845EB">
        <w:t xml:space="preserve">Corporation can </w:t>
      </w:r>
      <w:r w:rsidR="00A845EB" w:rsidRPr="00A845EB">
        <w:t>respond.</w:t>
      </w:r>
    </w:p>
    <w:p w14:paraId="406A379A" w14:textId="3F3752EC" w:rsidR="00591257" w:rsidRDefault="00B333A6" w:rsidP="00B333A6">
      <w:pPr>
        <w:pStyle w:val="RIC2"/>
        <w:ind w:left="567" w:hanging="567"/>
      </w:pPr>
      <w:r>
        <w:t>(5)</w:t>
      </w:r>
      <w:r>
        <w:tab/>
      </w:r>
      <w:r w:rsidR="00591257" w:rsidRPr="00CA7BC1">
        <w:t xml:space="preserve">On request, the Corporation will provide advice to </w:t>
      </w:r>
      <w:r w:rsidR="00591257">
        <w:t>r</w:t>
      </w:r>
      <w:r w:rsidR="00591257" w:rsidRPr="00CA7BC1">
        <w:t xml:space="preserve">esponsible Ministers on the application </w:t>
      </w:r>
      <w:r w:rsidR="00591257">
        <w:t>of this Operating Mandate to water infrastructure loans</w:t>
      </w:r>
      <w:r w:rsidR="002B28A5">
        <w:t>.</w:t>
      </w:r>
    </w:p>
    <w:p w14:paraId="406A379B" w14:textId="180CD440" w:rsidR="00D834E1" w:rsidRPr="00FA063B" w:rsidRDefault="00B333A6" w:rsidP="00B333A6">
      <w:pPr>
        <w:pStyle w:val="RIC1"/>
        <w:ind w:left="567" w:hanging="567"/>
      </w:pPr>
      <w:r w:rsidRPr="00FA063B">
        <w:t>18.</w:t>
      </w:r>
      <w:r w:rsidRPr="00FA063B">
        <w:tab/>
      </w:r>
      <w:r w:rsidR="00D834E1" w:rsidRPr="00FA063B">
        <w:t>Corporate Governance</w:t>
      </w:r>
    </w:p>
    <w:p w14:paraId="406A379C" w14:textId="77777777" w:rsidR="00D834E1" w:rsidRPr="00CA7BC1" w:rsidRDefault="00D834E1" w:rsidP="00D834E1">
      <w:pPr>
        <w:pStyle w:val="RICFollow"/>
      </w:pPr>
      <w:r w:rsidRPr="00CA7BC1">
        <w:t xml:space="preserve">The Corporation </w:t>
      </w:r>
      <w:r w:rsidR="000D4586">
        <w:t>is expected to</w:t>
      </w:r>
      <w:r w:rsidR="000D4586" w:rsidRPr="00CA7BC1">
        <w:t xml:space="preserve"> </w:t>
      </w:r>
      <w:r w:rsidRPr="00CA7BC1">
        <w:t xml:space="preserve">have regard to </w:t>
      </w:r>
      <w:r>
        <w:t xml:space="preserve">principles of </w:t>
      </w:r>
      <w:r w:rsidRPr="00CA7BC1">
        <w:t xml:space="preserve">best practice in determining its approach to corporate </w:t>
      </w:r>
      <w:r w:rsidRPr="00C32549">
        <w:t>governance</w:t>
      </w:r>
      <w:r w:rsidRPr="00CA7BC1">
        <w:t xml:space="preserve"> principles</w:t>
      </w:r>
      <w:r w:rsidR="00280599">
        <w:t xml:space="preserve">, including </w:t>
      </w:r>
      <w:r w:rsidRPr="00CA7BC1">
        <w:t xml:space="preserve">environmental, social and governance issues. </w:t>
      </w:r>
    </w:p>
    <w:p w14:paraId="406A379D" w14:textId="1396B790" w:rsidR="00D834E1" w:rsidRPr="004173C1" w:rsidRDefault="00B333A6" w:rsidP="00B333A6">
      <w:pPr>
        <w:pStyle w:val="RIC1"/>
        <w:ind w:left="567" w:hanging="567"/>
      </w:pPr>
      <w:r w:rsidRPr="004173C1">
        <w:t>19.</w:t>
      </w:r>
      <w:r w:rsidRPr="004173C1">
        <w:tab/>
      </w:r>
      <w:r w:rsidR="00D834E1" w:rsidRPr="004173C1">
        <w:t>Reputation</w:t>
      </w:r>
    </w:p>
    <w:p w14:paraId="406A379E" w14:textId="77777777" w:rsidR="00D834E1" w:rsidRDefault="00D834E1" w:rsidP="00D834E1">
      <w:pPr>
        <w:pStyle w:val="RICFollow"/>
      </w:pPr>
      <w:r w:rsidRPr="00CA7BC1">
        <w:t xml:space="preserve">The Corporation must not act in a way that is likely to cause damage to the </w:t>
      </w:r>
      <w:r>
        <w:t>Commonwealth</w:t>
      </w:r>
      <w:r w:rsidRPr="00CA7BC1">
        <w:t>’s reputation.</w:t>
      </w:r>
    </w:p>
    <w:p w14:paraId="3AB31A1B" w14:textId="77777777" w:rsidR="00A31D5E" w:rsidRDefault="00A31D5E" w:rsidP="00DC0BA2">
      <w:pPr>
        <w:pStyle w:val="Heading2"/>
        <w:pageBreakBefore/>
      </w:pPr>
      <w:bookmarkStart w:id="2" w:name="_Toc525121608"/>
      <w:r>
        <w:t>Part 3—Transitional, application and savings provisions</w:t>
      </w:r>
    </w:p>
    <w:p w14:paraId="03FD599A" w14:textId="77423573" w:rsidR="00A31D5E" w:rsidRDefault="00A31D5E" w:rsidP="00A31D5E">
      <w:pPr>
        <w:pStyle w:val="RIC1"/>
        <w:ind w:left="567" w:hanging="567"/>
      </w:pPr>
      <w:r w:rsidRPr="00A31D5E">
        <w:t>20</w:t>
      </w:r>
      <w:r>
        <w:tab/>
      </w:r>
      <w:r w:rsidRPr="000A696B">
        <w:rPr>
          <w:i/>
        </w:rPr>
        <w:t>Regional Investment Corporation Operating Mandate Amendment (Drought Loans—Interest-free Period) Direction 2019</w:t>
      </w:r>
      <w:r w:rsidRPr="00A31D5E">
        <w:t>—transitional and application provisions</w:t>
      </w:r>
    </w:p>
    <w:p w14:paraId="2963099E" w14:textId="77777777" w:rsidR="00A31D5E" w:rsidRPr="00A31D5E" w:rsidRDefault="00A31D5E" w:rsidP="00A31D5E">
      <w:pPr>
        <w:pStyle w:val="RICSub"/>
      </w:pPr>
      <w:r w:rsidRPr="00A31D5E">
        <w:t>Definitions</w:t>
      </w:r>
    </w:p>
    <w:p w14:paraId="5774AD5E" w14:textId="77777777" w:rsidR="00A31D5E" w:rsidRPr="00A31D5E" w:rsidRDefault="00A31D5E" w:rsidP="00A31D5E">
      <w:pPr>
        <w:pStyle w:val="RIC2"/>
        <w:ind w:left="567" w:hanging="567"/>
      </w:pPr>
      <w:r w:rsidRPr="00A31D5E">
        <w:t>(1)</w:t>
      </w:r>
      <w:r w:rsidRPr="00A31D5E">
        <w:tab/>
        <w:t>In this section:</w:t>
      </w:r>
    </w:p>
    <w:p w14:paraId="322BC71E" w14:textId="77777777" w:rsidR="00A31D5E" w:rsidRPr="00A31D5E" w:rsidRDefault="00A31D5E" w:rsidP="00A31D5E">
      <w:pPr>
        <w:pStyle w:val="RICFollow"/>
        <w:rPr>
          <w:rFonts w:eastAsia="Calibri"/>
          <w:i/>
        </w:rPr>
      </w:pPr>
      <w:r w:rsidRPr="00A31D5E">
        <w:rPr>
          <w:rFonts w:eastAsia="Calibri"/>
          <w:b/>
          <w:i/>
        </w:rPr>
        <w:t xml:space="preserve">amendment </w:t>
      </w:r>
      <w:r w:rsidRPr="00A31D5E">
        <w:rPr>
          <w:rFonts w:eastAsia="Calibri"/>
        </w:rPr>
        <w:t xml:space="preserve">means the amendment of Schedule 1 made by the </w:t>
      </w:r>
      <w:r w:rsidRPr="00A31D5E">
        <w:rPr>
          <w:rFonts w:eastAsia="Calibri"/>
          <w:i/>
        </w:rPr>
        <w:t>Regional Investment Corporation Operating Mandate Amendment (Drought Loans— Interest-free Period) Direction 2019.</w:t>
      </w:r>
    </w:p>
    <w:p w14:paraId="548286D0" w14:textId="77777777" w:rsidR="00A31D5E" w:rsidRPr="00A31D5E" w:rsidRDefault="00A31D5E" w:rsidP="00A31D5E">
      <w:pPr>
        <w:pStyle w:val="RICFollow"/>
        <w:rPr>
          <w:rFonts w:eastAsia="Calibri"/>
          <w:i/>
        </w:rPr>
      </w:pPr>
      <w:r w:rsidRPr="00A31D5E">
        <w:rPr>
          <w:rFonts w:eastAsia="Calibri"/>
          <w:b/>
          <w:i/>
        </w:rPr>
        <w:t xml:space="preserve">commencement </w:t>
      </w:r>
      <w:r w:rsidRPr="00A31D5E">
        <w:rPr>
          <w:rFonts w:eastAsia="Calibri"/>
        </w:rPr>
        <w:t xml:space="preserve">means the commencement of the </w:t>
      </w:r>
      <w:r w:rsidRPr="00A31D5E">
        <w:rPr>
          <w:rFonts w:eastAsia="Calibri"/>
          <w:i/>
        </w:rPr>
        <w:t>Regional Investment Corporation Operating Mandate Amendment (Drought Loans—Interest-free Period) Direction 2019.</w:t>
      </w:r>
    </w:p>
    <w:p w14:paraId="2E7ACD41" w14:textId="77777777" w:rsidR="00A31D5E" w:rsidRPr="00A31D5E" w:rsidRDefault="00A31D5E" w:rsidP="00A31D5E">
      <w:pPr>
        <w:pStyle w:val="RICSub"/>
      </w:pPr>
      <w:r w:rsidRPr="00A31D5E">
        <w:t>Drought loans offered after commencement</w:t>
      </w:r>
    </w:p>
    <w:p w14:paraId="3820FB79" w14:textId="77777777" w:rsidR="00A31D5E" w:rsidRDefault="00A31D5E" w:rsidP="00A31D5E">
      <w:pPr>
        <w:pStyle w:val="RIC2"/>
        <w:ind w:left="567" w:hanging="567"/>
      </w:pPr>
      <w:r w:rsidRPr="00A31D5E">
        <w:t>(2)</w:t>
      </w:r>
      <w:r w:rsidRPr="00A31D5E">
        <w:tab/>
      </w:r>
      <w:r>
        <w:t>The amendment applies in relation to a drought loan offered by the Corporation after commencement.</w:t>
      </w:r>
    </w:p>
    <w:p w14:paraId="645C2806" w14:textId="77777777" w:rsidR="00A31D5E" w:rsidRPr="00A31D5E" w:rsidRDefault="00A31D5E" w:rsidP="00A31D5E">
      <w:pPr>
        <w:pStyle w:val="RICSub"/>
      </w:pPr>
      <w:r w:rsidRPr="00A31D5E">
        <w:t>Drought loans offered before commencement but not yet drawn down</w:t>
      </w:r>
    </w:p>
    <w:p w14:paraId="3E784A91" w14:textId="77777777" w:rsidR="00A31D5E" w:rsidRDefault="00A31D5E" w:rsidP="00A31D5E">
      <w:pPr>
        <w:pStyle w:val="RIC2"/>
        <w:ind w:left="567" w:hanging="567"/>
      </w:pPr>
      <w:r w:rsidRPr="00A31D5E">
        <w:t>(3)</w:t>
      </w:r>
      <w:r w:rsidRPr="00A31D5E">
        <w:tab/>
      </w:r>
      <w:r>
        <w:t>Subject to subsection (5), if a drought loan was offered to a farm business at any time before commencement, but the loan had not been drawn down immediately before commencement:</w:t>
      </w:r>
    </w:p>
    <w:p w14:paraId="27D17518" w14:textId="77777777" w:rsidR="00A31D5E" w:rsidRPr="00A31D5E" w:rsidRDefault="00A31D5E" w:rsidP="00A31D5E">
      <w:pPr>
        <w:pStyle w:val="RIC3"/>
        <w:ind w:left="1134" w:hanging="567"/>
      </w:pPr>
      <w:r w:rsidRPr="00A31D5E">
        <w:t>(a)</w:t>
      </w:r>
      <w:r w:rsidRPr="00A31D5E">
        <w:tab/>
        <w:t>the amendment applies in relation to the loan; and</w:t>
      </w:r>
    </w:p>
    <w:p w14:paraId="2985DA15" w14:textId="77777777" w:rsidR="00A31D5E" w:rsidRPr="00A31D5E" w:rsidRDefault="00A31D5E" w:rsidP="00A31D5E">
      <w:pPr>
        <w:pStyle w:val="RIC3"/>
        <w:ind w:left="1134" w:hanging="567"/>
      </w:pPr>
      <w:r w:rsidRPr="00A31D5E">
        <w:t>(b)</w:t>
      </w:r>
      <w:r w:rsidRPr="00A31D5E">
        <w:tab/>
        <w:t>despite the actual terms and conditions of the offer, the loan is taken to have been offered on the basis of an initial interest-free period of 2 years, followed by an interest-only period of 3 years; and</w:t>
      </w:r>
    </w:p>
    <w:p w14:paraId="0F0C3298" w14:textId="77777777" w:rsidR="00A31D5E" w:rsidRPr="00A31D5E" w:rsidRDefault="00A31D5E" w:rsidP="00A31D5E">
      <w:pPr>
        <w:pStyle w:val="RIC3"/>
        <w:ind w:left="1134" w:hanging="567"/>
      </w:pPr>
      <w:r w:rsidRPr="00A31D5E">
        <w:t>(c)</w:t>
      </w:r>
      <w:r w:rsidRPr="00A31D5E">
        <w:tab/>
        <w:t>the Corporation must give a written notice to the farm business stating the effects of this subsection and subsection (5) in relation to the particular circumstances of the loan.</w:t>
      </w:r>
    </w:p>
    <w:p w14:paraId="61FDB853" w14:textId="77777777" w:rsidR="00A31D5E" w:rsidRDefault="00A31D5E" w:rsidP="007533AF">
      <w:pPr>
        <w:tabs>
          <w:tab w:val="left" w:pos="1418"/>
        </w:tabs>
        <w:spacing w:before="131" w:line="206" w:lineRule="exact"/>
        <w:ind w:left="1418" w:right="504" w:hanging="709"/>
        <w:textAlignment w:val="baseline"/>
        <w:rPr>
          <w:rFonts w:eastAsia="Times New Roman"/>
          <w:color w:val="000000"/>
          <w:sz w:val="18"/>
        </w:rPr>
      </w:pPr>
      <w:r>
        <w:rPr>
          <w:rFonts w:eastAsia="Times New Roman"/>
          <w:color w:val="000000"/>
          <w:sz w:val="18"/>
        </w:rPr>
        <w:t>Note:</w:t>
      </w:r>
      <w:r>
        <w:rPr>
          <w:rFonts w:eastAsia="Times New Roman"/>
          <w:color w:val="000000"/>
          <w:sz w:val="18"/>
        </w:rPr>
        <w:tab/>
        <w:t>Paragraph (b) does not affect the terms of the offer as they apply in relation to the period of the loan remaining after the end of the interest-only period mentioned in that paragraph.</w:t>
      </w:r>
    </w:p>
    <w:p w14:paraId="1EFDED39" w14:textId="6E5B4728" w:rsidR="00A31D5E" w:rsidRPr="00A31D5E" w:rsidRDefault="00A31D5E" w:rsidP="00024C86">
      <w:pPr>
        <w:pStyle w:val="RICSub"/>
        <w:spacing w:before="200"/>
      </w:pPr>
      <w:r w:rsidRPr="00A31D5E">
        <w:t>Drought loans drawn down before commencement</w:t>
      </w:r>
    </w:p>
    <w:p w14:paraId="0E82717C" w14:textId="71EBCFCB" w:rsidR="00A31D5E" w:rsidRDefault="00A31D5E" w:rsidP="00A31D5E">
      <w:pPr>
        <w:pStyle w:val="RIC2"/>
        <w:ind w:left="567" w:hanging="567"/>
      </w:pPr>
      <w:r>
        <w:t>(4)</w:t>
      </w:r>
      <w:r>
        <w:tab/>
        <w:t>Subject to subsection (5), if a drought loan was drawn down by a farm business at any time before commencement:</w:t>
      </w:r>
    </w:p>
    <w:p w14:paraId="1E24E367" w14:textId="7AA7470D" w:rsidR="00A31D5E" w:rsidRPr="00A31D5E" w:rsidRDefault="00A31D5E" w:rsidP="00A31D5E">
      <w:pPr>
        <w:pStyle w:val="RIC3"/>
        <w:ind w:left="1134" w:hanging="567"/>
      </w:pPr>
      <w:r w:rsidRPr="00A31D5E">
        <w:t>(a)</w:t>
      </w:r>
      <w:r w:rsidRPr="00A31D5E">
        <w:tab/>
        <w:t>in relation to the 5-year period starting on the day the loan was drawn down, despite the actual terms and conditions of the loan, the loan is taken to have been made upon the basis of the following terms:</w:t>
      </w:r>
    </w:p>
    <w:p w14:paraId="08349EB1" w14:textId="77777777" w:rsidR="00A31D5E" w:rsidRPr="006B0892" w:rsidRDefault="00A31D5E" w:rsidP="006B0892">
      <w:pPr>
        <w:pStyle w:val="RIC3"/>
        <w:ind w:left="1854" w:hanging="720"/>
        <w:rPr>
          <w:color w:val="000000"/>
        </w:rPr>
      </w:pPr>
      <w:r w:rsidRPr="006B0892">
        <w:rPr>
          <w:color w:val="000000"/>
        </w:rPr>
        <w:t>(i)</w:t>
      </w:r>
      <w:r w:rsidRPr="006B0892">
        <w:rPr>
          <w:color w:val="000000"/>
        </w:rPr>
        <w:tab/>
        <w:t>an interest-only period starting on the day the loan was drawn down and ending on 31 December 2019;</w:t>
      </w:r>
    </w:p>
    <w:p w14:paraId="65B8AF96" w14:textId="77777777" w:rsidR="00A31D5E" w:rsidRPr="006B0892" w:rsidRDefault="00A31D5E" w:rsidP="006B0892">
      <w:pPr>
        <w:pStyle w:val="RIC3"/>
        <w:ind w:left="1854" w:hanging="720"/>
        <w:rPr>
          <w:color w:val="000000"/>
        </w:rPr>
      </w:pPr>
      <w:r w:rsidRPr="006B0892">
        <w:rPr>
          <w:color w:val="000000"/>
        </w:rPr>
        <w:t>(ii)</w:t>
      </w:r>
      <w:r w:rsidRPr="006B0892">
        <w:rPr>
          <w:color w:val="000000"/>
        </w:rPr>
        <w:tab/>
        <w:t>an interest-free period starting on 1 January 2020 and ending on 31 December 2021;</w:t>
      </w:r>
    </w:p>
    <w:p w14:paraId="7934EBAD" w14:textId="77777777" w:rsidR="00A31D5E" w:rsidRPr="006B0892" w:rsidRDefault="00A31D5E" w:rsidP="006B0892">
      <w:pPr>
        <w:pStyle w:val="RIC3"/>
        <w:ind w:left="1854" w:hanging="720"/>
        <w:rPr>
          <w:color w:val="000000"/>
        </w:rPr>
      </w:pPr>
      <w:r w:rsidRPr="006B0892">
        <w:rPr>
          <w:color w:val="000000"/>
        </w:rPr>
        <w:t>(iii)</w:t>
      </w:r>
      <w:r w:rsidRPr="006B0892">
        <w:rPr>
          <w:color w:val="000000"/>
        </w:rPr>
        <w:tab/>
        <w:t>an interest-only period for the remainder of that 5-year period; and</w:t>
      </w:r>
    </w:p>
    <w:p w14:paraId="7E42320C" w14:textId="6DFE36D3" w:rsidR="00A31D5E" w:rsidRPr="00A31D5E" w:rsidRDefault="00A31D5E" w:rsidP="00A31D5E">
      <w:pPr>
        <w:pStyle w:val="RIC3"/>
        <w:ind w:left="1134" w:hanging="567"/>
      </w:pPr>
      <w:r w:rsidRPr="00A31D5E">
        <w:t>(b)</w:t>
      </w:r>
      <w:r w:rsidRPr="00A31D5E">
        <w:tab/>
        <w:t>the Corporation must give a written notice to the farm business stating the effects of this subsection and subsection (5) in relation to the particular circumstances of the loan.</w:t>
      </w:r>
    </w:p>
    <w:p w14:paraId="4C86ED45" w14:textId="77777777" w:rsidR="00A31D5E" w:rsidRDefault="00A31D5E" w:rsidP="007533AF">
      <w:pPr>
        <w:tabs>
          <w:tab w:val="left" w:pos="1418"/>
        </w:tabs>
        <w:spacing w:before="131" w:line="206" w:lineRule="exact"/>
        <w:ind w:left="1418" w:right="504" w:hanging="709"/>
        <w:textAlignment w:val="baseline"/>
        <w:rPr>
          <w:rFonts w:eastAsia="Times New Roman"/>
          <w:color w:val="000000"/>
          <w:sz w:val="18"/>
        </w:rPr>
      </w:pPr>
      <w:r>
        <w:rPr>
          <w:rFonts w:eastAsia="Times New Roman"/>
          <w:color w:val="000000"/>
          <w:sz w:val="18"/>
        </w:rPr>
        <w:t>Note:</w:t>
      </w:r>
      <w:r>
        <w:rPr>
          <w:rFonts w:eastAsia="Times New Roman"/>
          <w:color w:val="000000"/>
          <w:sz w:val="18"/>
        </w:rPr>
        <w:tab/>
        <w:t>Paragraph (a) does not affect the terms of the loan as they apply in relation to the period of the loan remaining after the end of the 5-year period mentioned in that paragraph.</w:t>
      </w:r>
    </w:p>
    <w:p w14:paraId="6F495418" w14:textId="77777777" w:rsidR="00A31D5E" w:rsidRPr="00A31D5E" w:rsidRDefault="00A31D5E" w:rsidP="00A31D5E">
      <w:pPr>
        <w:pStyle w:val="RICSub"/>
        <w:spacing w:before="200"/>
      </w:pPr>
      <w:r w:rsidRPr="00A31D5E">
        <w:t>Election for amendment not to apply</w:t>
      </w:r>
    </w:p>
    <w:p w14:paraId="6B2C095D" w14:textId="4BCC07DB" w:rsidR="00A31D5E" w:rsidRDefault="00A31D5E" w:rsidP="00A31D5E">
      <w:pPr>
        <w:pStyle w:val="RIC2"/>
        <w:ind w:left="567" w:hanging="567"/>
      </w:pPr>
      <w:r>
        <w:t>(5)</w:t>
      </w:r>
      <w:r>
        <w:tab/>
        <w:t>If a farm business to which a drought loan has, before commencement, been offered or made gives a written notice to the Corporation before 1 January 2020 electing not to be covered by subsection (3) or (4):</w:t>
      </w:r>
    </w:p>
    <w:p w14:paraId="13701D2A" w14:textId="77777777" w:rsidR="00A31D5E" w:rsidRPr="00A31D5E" w:rsidRDefault="00A31D5E" w:rsidP="00A31D5E">
      <w:pPr>
        <w:pStyle w:val="RIC3"/>
        <w:ind w:left="1134" w:hanging="567"/>
      </w:pPr>
      <w:r w:rsidRPr="00A31D5E">
        <w:t>(a)</w:t>
      </w:r>
      <w:r w:rsidRPr="00A31D5E">
        <w:tab/>
        <w:t>the amendment does not apply in relation to the offer or the loan (as the case may be); and</w:t>
      </w:r>
    </w:p>
    <w:p w14:paraId="4F1B88C8" w14:textId="77777777" w:rsidR="00A31D5E" w:rsidRPr="00A31D5E" w:rsidRDefault="00A31D5E" w:rsidP="00A31D5E">
      <w:pPr>
        <w:pStyle w:val="RIC3"/>
        <w:ind w:left="1134" w:hanging="567"/>
      </w:pPr>
      <w:r w:rsidRPr="00A31D5E">
        <w:t>(b)</w:t>
      </w:r>
      <w:r w:rsidRPr="00A31D5E">
        <w:tab/>
        <w:t>the farm business is not covered by subsection (3) or (4) (as the case may be).</w:t>
      </w:r>
    </w:p>
    <w:p w14:paraId="406A37A0" w14:textId="77777777" w:rsidR="009512DC" w:rsidRPr="00CD57A6" w:rsidRDefault="009512DC" w:rsidP="00FD0D15">
      <w:pPr>
        <w:pStyle w:val="Heading2"/>
        <w:pageBreakBefore/>
        <w:rPr>
          <w:rFonts w:eastAsia="Arial"/>
        </w:rPr>
      </w:pPr>
      <w:r w:rsidRPr="00CD57A6">
        <w:t xml:space="preserve">SCHEDULE 1 </w:t>
      </w:r>
      <w:r>
        <w:t>–</w:t>
      </w:r>
      <w:r w:rsidRPr="00CD57A6">
        <w:t xml:space="preserve"> </w:t>
      </w:r>
      <w:r>
        <w:t>FARM BUSINESS CONCESSIONAL LOANS PROGRAM</w:t>
      </w:r>
      <w:bookmarkEnd w:id="2"/>
    </w:p>
    <w:p w14:paraId="406A37A1" w14:textId="77777777" w:rsidR="0013138C" w:rsidRPr="0013138C" w:rsidRDefault="0013138C" w:rsidP="009512DC">
      <w:pPr>
        <w:rPr>
          <w:rFonts w:eastAsia="Calibri" w:cs="Times New Roman"/>
          <w:b/>
          <w:color w:val="000000"/>
          <w:sz w:val="24"/>
          <w:szCs w:val="24"/>
        </w:rPr>
      </w:pPr>
      <w:r w:rsidRPr="0013138C">
        <w:rPr>
          <w:rFonts w:eastAsia="Calibri" w:cs="Times New Roman"/>
          <w:b/>
          <w:color w:val="000000"/>
          <w:sz w:val="24"/>
          <w:szCs w:val="24"/>
        </w:rPr>
        <w:t>Policy objectives</w:t>
      </w:r>
    </w:p>
    <w:p w14:paraId="406A37A2" w14:textId="0A76C8BC" w:rsidR="0013138C" w:rsidRPr="0013138C" w:rsidRDefault="0013138C" w:rsidP="0013138C">
      <w:pPr>
        <w:spacing w:after="200" w:line="276" w:lineRule="auto"/>
        <w:rPr>
          <w:rFonts w:eastAsia="Calibri" w:cs="Times New Roman"/>
          <w:color w:val="000000"/>
          <w:sz w:val="24"/>
          <w:szCs w:val="24"/>
        </w:rPr>
      </w:pPr>
      <w:r w:rsidRPr="0013138C">
        <w:rPr>
          <w:rFonts w:eastAsia="Calibri" w:cs="Times New Roman"/>
          <w:color w:val="000000"/>
          <w:sz w:val="24"/>
          <w:szCs w:val="24"/>
        </w:rPr>
        <w:t xml:space="preserve">Farm business </w:t>
      </w:r>
      <w:r w:rsidR="006D4BCD">
        <w:rPr>
          <w:rFonts w:eastAsia="Calibri" w:cs="Times New Roman"/>
          <w:color w:val="000000"/>
          <w:sz w:val="24"/>
          <w:szCs w:val="24"/>
        </w:rPr>
        <w:t xml:space="preserve">concessional </w:t>
      </w:r>
      <w:r w:rsidRPr="0013138C">
        <w:rPr>
          <w:rFonts w:eastAsia="Calibri" w:cs="Times New Roman"/>
          <w:color w:val="000000"/>
          <w:sz w:val="24"/>
          <w:szCs w:val="24"/>
        </w:rPr>
        <w:t>loans seek to support the long</w:t>
      </w:r>
      <w:r w:rsidR="00030D5C">
        <w:rPr>
          <w:rFonts w:eastAsia="Calibri" w:cs="Times New Roman"/>
          <w:color w:val="000000"/>
          <w:sz w:val="24"/>
          <w:szCs w:val="24"/>
        </w:rPr>
        <w:noBreakHyphen/>
      </w:r>
      <w:r w:rsidRPr="0013138C">
        <w:rPr>
          <w:rFonts w:eastAsia="Calibri" w:cs="Times New Roman"/>
          <w:color w:val="000000"/>
          <w:sz w:val="24"/>
          <w:szCs w:val="24"/>
        </w:rPr>
        <w:t xml:space="preserve">term strength, resilience and profitability of </w:t>
      </w:r>
      <w:r w:rsidR="001911B7">
        <w:rPr>
          <w:rFonts w:eastAsia="Calibri" w:cs="Times New Roman"/>
          <w:color w:val="000000"/>
          <w:sz w:val="24"/>
          <w:szCs w:val="24"/>
        </w:rPr>
        <w:t xml:space="preserve">Australian </w:t>
      </w:r>
      <w:r w:rsidRPr="0013138C">
        <w:rPr>
          <w:rFonts w:eastAsia="Calibri" w:cs="Times New Roman"/>
          <w:color w:val="000000"/>
          <w:sz w:val="24"/>
          <w:szCs w:val="24"/>
        </w:rPr>
        <w:t>farm businesses by helping them to:</w:t>
      </w:r>
    </w:p>
    <w:p w14:paraId="406A37A3" w14:textId="6118E85A" w:rsidR="0013138C" w:rsidRPr="009A2F45" w:rsidRDefault="00B333A6" w:rsidP="00B333A6">
      <w:pPr>
        <w:pStyle w:val="RIC3"/>
        <w:ind w:left="1134" w:hanging="567"/>
      </w:pPr>
      <w:r w:rsidRPr="009A2F45">
        <w:t>(a)</w:t>
      </w:r>
      <w:r w:rsidRPr="009A2F45">
        <w:tab/>
      </w:r>
      <w:r w:rsidR="0013138C" w:rsidRPr="009A2F45">
        <w:t>build and maintain diversity in the markets they supply and take advantage of new and emerging opportunities acr</w:t>
      </w:r>
      <w:r w:rsidR="00AB2F7B" w:rsidRPr="009A2F45">
        <w:t>oss Australia and overseas; or</w:t>
      </w:r>
    </w:p>
    <w:p w14:paraId="406A37A4" w14:textId="05C7E7EB" w:rsidR="00953F8A" w:rsidRPr="009A2F45" w:rsidRDefault="00B333A6" w:rsidP="00B333A6">
      <w:pPr>
        <w:pStyle w:val="RIC3"/>
        <w:ind w:left="1134" w:hanging="567"/>
      </w:pPr>
      <w:r w:rsidRPr="009A2F45">
        <w:t>(b)</w:t>
      </w:r>
      <w:r w:rsidRPr="009A2F45">
        <w:tab/>
      </w:r>
      <w:r w:rsidR="0013138C" w:rsidRPr="009A2F45">
        <w:t>prepare for, manage through and recover from periods of drought.</w:t>
      </w:r>
    </w:p>
    <w:p w14:paraId="406A37A5" w14:textId="77777777" w:rsidR="00953F8A" w:rsidRPr="00953F8A" w:rsidRDefault="007623ED" w:rsidP="00953F8A">
      <w:pPr>
        <w:spacing w:after="200" w:line="276" w:lineRule="auto"/>
        <w:ind w:left="426" w:hanging="425"/>
        <w:rPr>
          <w:rFonts w:eastAsia="Calibri" w:cs="Times New Roman"/>
          <w:b/>
          <w:color w:val="000000"/>
          <w:sz w:val="24"/>
          <w:szCs w:val="24"/>
        </w:rPr>
      </w:pPr>
      <w:r>
        <w:rPr>
          <w:rFonts w:eastAsia="Calibri" w:cs="Times New Roman"/>
          <w:b/>
          <w:color w:val="000000"/>
          <w:sz w:val="24"/>
          <w:szCs w:val="24"/>
        </w:rPr>
        <w:t>Loan specifications</w:t>
      </w:r>
    </w:p>
    <w:p w14:paraId="406A37A6" w14:textId="77777777" w:rsidR="001B0056" w:rsidRPr="001B0056" w:rsidRDefault="001B0056" w:rsidP="00953F8A">
      <w:pPr>
        <w:pStyle w:val="RIC2"/>
        <w:ind w:left="567" w:hanging="567"/>
        <w:rPr>
          <w:i/>
        </w:rPr>
      </w:pPr>
      <w:r>
        <w:rPr>
          <w:i/>
        </w:rPr>
        <w:t xml:space="preserve">Offering farm business </w:t>
      </w:r>
      <w:r w:rsidR="00880756">
        <w:rPr>
          <w:i/>
        </w:rPr>
        <w:t xml:space="preserve">concessional </w:t>
      </w:r>
      <w:r>
        <w:rPr>
          <w:i/>
        </w:rPr>
        <w:t>loans</w:t>
      </w:r>
    </w:p>
    <w:p w14:paraId="406A37A7" w14:textId="77777777" w:rsidR="00953F8A" w:rsidRPr="00CA7BC1" w:rsidRDefault="00953F8A" w:rsidP="003663EB">
      <w:pPr>
        <w:pStyle w:val="RIC2"/>
      </w:pPr>
      <w:r w:rsidRPr="00CA7BC1">
        <w:t xml:space="preserve">The </w:t>
      </w:r>
      <w:r w:rsidRPr="005D66A2">
        <w:t xml:space="preserve">maximum amount of an </w:t>
      </w:r>
      <w:r w:rsidR="006C6ECB" w:rsidRPr="005D66A2">
        <w:t xml:space="preserve">applicant’s </w:t>
      </w:r>
      <w:r w:rsidRPr="005D66A2">
        <w:t>farm business</w:t>
      </w:r>
      <w:r w:rsidR="00880756" w:rsidRPr="005D66A2">
        <w:t xml:space="preserve"> concessional</w:t>
      </w:r>
      <w:r w:rsidRPr="005D66A2">
        <w:t xml:space="preserve"> loan</w:t>
      </w:r>
      <w:r w:rsidR="003663EB" w:rsidRPr="005D66A2">
        <w:t xml:space="preserve"> or loans</w:t>
      </w:r>
      <w:r w:rsidRPr="005D66A2">
        <w:t xml:space="preserve"> is the lesser</w:t>
      </w:r>
      <w:r w:rsidRPr="00CA7BC1">
        <w:t xml:space="preserve"> of:</w:t>
      </w:r>
    </w:p>
    <w:p w14:paraId="406A37A8" w14:textId="0E30EB84" w:rsidR="00953F8A" w:rsidRPr="00107417" w:rsidRDefault="00B333A6" w:rsidP="00B333A6">
      <w:pPr>
        <w:pStyle w:val="RIC3"/>
        <w:ind w:left="1134" w:hanging="567"/>
      </w:pPr>
      <w:r w:rsidRPr="00107417">
        <w:t>(a)</w:t>
      </w:r>
      <w:r w:rsidRPr="00107417">
        <w:tab/>
      </w:r>
      <w:r w:rsidR="00953F8A" w:rsidRPr="00107417">
        <w:t>an amount that would result in the farm business having 50</w:t>
      </w:r>
      <w:r w:rsidR="00836CD1">
        <w:t xml:space="preserve"> per cent</w:t>
      </w:r>
      <w:r w:rsidR="00953F8A" w:rsidRPr="00107417">
        <w:t xml:space="preserve"> of its total debt in Commonwealth funded concessional loans; or</w:t>
      </w:r>
    </w:p>
    <w:p w14:paraId="406A37A9" w14:textId="3E0216B5" w:rsidR="003663EB" w:rsidRDefault="00B333A6" w:rsidP="00B333A6">
      <w:pPr>
        <w:pStyle w:val="RIC3"/>
        <w:ind w:left="1134" w:hanging="567"/>
      </w:pPr>
      <w:r>
        <w:t>(b)</w:t>
      </w:r>
      <w:r>
        <w:tab/>
      </w:r>
      <w:r w:rsidR="00080140" w:rsidRPr="00080140">
        <w:t>$2 million in total</w:t>
      </w:r>
      <w:r w:rsidR="006C6ECB">
        <w:t>.</w:t>
      </w:r>
    </w:p>
    <w:p w14:paraId="406A37AA" w14:textId="77777777" w:rsidR="00A405DE" w:rsidRPr="00A405DE" w:rsidRDefault="00A405DE" w:rsidP="00DF0852">
      <w:pPr>
        <w:pStyle w:val="RIC2"/>
        <w:spacing w:before="60" w:after="60" w:line="240" w:lineRule="auto"/>
        <w:ind w:left="1134" w:hanging="567"/>
        <w:rPr>
          <w:sz w:val="20"/>
          <w:szCs w:val="20"/>
        </w:rPr>
      </w:pPr>
      <w:r w:rsidRPr="00A405DE">
        <w:rPr>
          <w:sz w:val="20"/>
          <w:szCs w:val="20"/>
        </w:rPr>
        <w:t xml:space="preserve">Note: </w:t>
      </w:r>
      <w:r w:rsidR="00DC6B28">
        <w:rPr>
          <w:sz w:val="20"/>
          <w:szCs w:val="20"/>
        </w:rPr>
        <w:tab/>
      </w:r>
      <w:r w:rsidRPr="00A405DE">
        <w:rPr>
          <w:sz w:val="20"/>
          <w:szCs w:val="20"/>
        </w:rPr>
        <w:t xml:space="preserve">‘Total debt’ is the sum total of debt established on commercial terms, at commercial interest rates, plus all Commonwealth funded concessional loans provided to the farm business; and </w:t>
      </w:r>
    </w:p>
    <w:p w14:paraId="406A37AB" w14:textId="77777777" w:rsidR="00A405DE" w:rsidRPr="00A405DE" w:rsidRDefault="00A405DE" w:rsidP="00DF0852">
      <w:pPr>
        <w:pStyle w:val="RIC2"/>
        <w:spacing w:before="60" w:after="60" w:line="240" w:lineRule="auto"/>
        <w:ind w:left="1134"/>
        <w:rPr>
          <w:sz w:val="20"/>
          <w:szCs w:val="20"/>
        </w:rPr>
      </w:pPr>
      <w:r w:rsidRPr="00A405DE">
        <w:rPr>
          <w:sz w:val="20"/>
          <w:szCs w:val="20"/>
        </w:rPr>
        <w:t>‘Commonwealth funded concessional loans’ includes the Commonwealth loans identified in the program guidelines.</w:t>
      </w:r>
    </w:p>
    <w:p w14:paraId="406A37AC" w14:textId="77777777" w:rsidR="00953F8A" w:rsidRPr="00CA7BC1" w:rsidRDefault="00953F8A" w:rsidP="009A2F45">
      <w:pPr>
        <w:pStyle w:val="RIC2"/>
      </w:pPr>
      <w:r w:rsidRPr="00CA7BC1">
        <w:t xml:space="preserve">The Corporation has discretion to set the terms and conditions upon which a </w:t>
      </w:r>
      <w:r>
        <w:t>farm business</w:t>
      </w:r>
      <w:r w:rsidR="00880756">
        <w:t xml:space="preserve"> concessional</w:t>
      </w:r>
      <w:r>
        <w:t xml:space="preserve"> loan</w:t>
      </w:r>
      <w:r w:rsidRPr="00CA7BC1">
        <w:t xml:space="preserve"> is made, provided that the </w:t>
      </w:r>
      <w:r>
        <w:t>farm business</w:t>
      </w:r>
      <w:r w:rsidR="00880756">
        <w:t xml:space="preserve"> concessional</w:t>
      </w:r>
      <w:r>
        <w:t xml:space="preserve"> </w:t>
      </w:r>
      <w:r w:rsidRPr="00CA7BC1">
        <w:t>loan:</w:t>
      </w:r>
    </w:p>
    <w:p w14:paraId="406A37AD" w14:textId="06BB1CC5" w:rsidR="00992067" w:rsidRDefault="00B333A6" w:rsidP="00B333A6">
      <w:pPr>
        <w:pStyle w:val="RIC3"/>
        <w:ind w:left="1134" w:hanging="567"/>
      </w:pPr>
      <w:r>
        <w:t>(a)</w:t>
      </w:r>
      <w:r>
        <w:tab/>
      </w:r>
      <w:r w:rsidR="00992067">
        <w:t>falls within the definition of a ‘farm business loan’ in the Act;</w:t>
      </w:r>
    </w:p>
    <w:p w14:paraId="406A37AE" w14:textId="76F09618" w:rsidR="00953F8A" w:rsidRPr="00CA7BC1" w:rsidRDefault="00B333A6" w:rsidP="00B333A6">
      <w:pPr>
        <w:pStyle w:val="RIC3"/>
        <w:ind w:left="1134" w:hanging="567"/>
      </w:pPr>
      <w:r w:rsidRPr="00CA7BC1">
        <w:t>(b)</w:t>
      </w:r>
      <w:r w:rsidRPr="00CA7BC1">
        <w:tab/>
      </w:r>
      <w:r w:rsidR="00953F8A" w:rsidRPr="00CA7BC1">
        <w:t>ha</w:t>
      </w:r>
      <w:r w:rsidR="00953F8A">
        <w:t>s</w:t>
      </w:r>
      <w:r w:rsidR="00953F8A" w:rsidRPr="00CA7BC1">
        <w:t xml:space="preserve"> a</w:t>
      </w:r>
      <w:r w:rsidR="00953F8A">
        <w:t>n initial</w:t>
      </w:r>
      <w:r w:rsidR="00953F8A" w:rsidRPr="00CA7BC1">
        <w:t xml:space="preserve"> loan term of ten years; </w:t>
      </w:r>
    </w:p>
    <w:p w14:paraId="28EF5215" w14:textId="06CC1024" w:rsidR="008E7130" w:rsidRPr="00DC0BA2" w:rsidRDefault="008E7130" w:rsidP="00DC0BA2">
      <w:pPr>
        <w:pStyle w:val="RIC3"/>
        <w:ind w:left="1134" w:hanging="567"/>
      </w:pPr>
      <w:r w:rsidRPr="00DC0BA2">
        <w:t>(c)</w:t>
      </w:r>
      <w:r w:rsidR="00C62A68">
        <w:tab/>
      </w:r>
      <w:r w:rsidRPr="00DC0BA2">
        <w:t>in the case of a drought loan—has an initial interest-free period of 2 years followed by an interest-only period of 3 years;</w:t>
      </w:r>
    </w:p>
    <w:p w14:paraId="002CBA56" w14:textId="5D93EEB2" w:rsidR="008E7130" w:rsidRPr="00DC0BA2" w:rsidRDefault="008E7130" w:rsidP="00DC0BA2">
      <w:pPr>
        <w:pStyle w:val="RIC3"/>
        <w:ind w:left="1134" w:hanging="567"/>
      </w:pPr>
      <w:r w:rsidRPr="00DC0BA2">
        <w:t>(ca)</w:t>
      </w:r>
      <w:r w:rsidR="00C62A68">
        <w:tab/>
      </w:r>
      <w:r w:rsidRPr="00DC0BA2">
        <w:t>in the case of a loan other than a drought loan—has an initial interest-only period of 5 years; and</w:t>
      </w:r>
    </w:p>
    <w:p w14:paraId="406A37B0" w14:textId="57C31B17" w:rsidR="00953F8A" w:rsidRPr="00CA7BC1" w:rsidRDefault="00B333A6" w:rsidP="00B333A6">
      <w:pPr>
        <w:pStyle w:val="RIC3"/>
        <w:ind w:left="1134" w:hanging="567"/>
      </w:pPr>
      <w:r w:rsidRPr="00CA7BC1">
        <w:t>(d)</w:t>
      </w:r>
      <w:r w:rsidRPr="00CA7BC1">
        <w:tab/>
      </w:r>
      <w:r w:rsidR="00953F8A" w:rsidRPr="00CA7BC1">
        <w:t>allow</w:t>
      </w:r>
      <w:r w:rsidR="00953F8A">
        <w:t>s</w:t>
      </w:r>
      <w:r w:rsidR="00953F8A" w:rsidRPr="00CA7BC1">
        <w:t xml:space="preserve"> full or partial early repayment </w:t>
      </w:r>
      <w:r w:rsidR="009541DA">
        <w:t xml:space="preserve">(of principal and/or interest) </w:t>
      </w:r>
      <w:r w:rsidR="00953F8A" w:rsidRPr="00CA7BC1">
        <w:t xml:space="preserve">at any time without penalty. </w:t>
      </w:r>
    </w:p>
    <w:p w14:paraId="406A37B1" w14:textId="77777777" w:rsidR="00953F8A" w:rsidRPr="004229EF" w:rsidRDefault="00953F8A" w:rsidP="009A2F45">
      <w:pPr>
        <w:pStyle w:val="RICSub"/>
        <w:ind w:left="0"/>
      </w:pPr>
      <w:r>
        <w:t>Loan security and capacity to repay</w:t>
      </w:r>
    </w:p>
    <w:p w14:paraId="406A37B2" w14:textId="77777777" w:rsidR="00953F8A" w:rsidRDefault="00953F8A" w:rsidP="009A2F45">
      <w:pPr>
        <w:pStyle w:val="RIC2"/>
        <w:ind w:left="567" w:hanging="567"/>
      </w:pPr>
      <w:r>
        <w:t xml:space="preserve">The Corporation must not approve a farm business </w:t>
      </w:r>
      <w:r w:rsidR="00880756">
        <w:t xml:space="preserve">concessional </w:t>
      </w:r>
      <w:r>
        <w:t>loan application unless:</w:t>
      </w:r>
    </w:p>
    <w:p w14:paraId="406A37B3" w14:textId="4777BE0F" w:rsidR="00953F8A" w:rsidRDefault="00B333A6" w:rsidP="00B333A6">
      <w:pPr>
        <w:pStyle w:val="RIC3"/>
        <w:ind w:left="1134" w:hanging="567"/>
      </w:pPr>
      <w:r>
        <w:t>(a)</w:t>
      </w:r>
      <w:r>
        <w:tab/>
      </w:r>
      <w:r w:rsidR="00953F8A">
        <w:t xml:space="preserve">the </w:t>
      </w:r>
      <w:r w:rsidR="00250614">
        <w:t>farm business</w:t>
      </w:r>
      <w:r w:rsidR="00953F8A">
        <w:t xml:space="preserve"> is assessed as having the capacity to repay the loan; and</w:t>
      </w:r>
    </w:p>
    <w:p w14:paraId="406A37B4" w14:textId="4E37A312" w:rsidR="00953F8A" w:rsidRDefault="00B333A6" w:rsidP="00B333A6">
      <w:pPr>
        <w:pStyle w:val="RIC3"/>
        <w:ind w:left="1134" w:hanging="567"/>
      </w:pPr>
      <w:r>
        <w:t>(b)</w:t>
      </w:r>
      <w:r>
        <w:tab/>
      </w:r>
      <w:r w:rsidR="00953F8A">
        <w:t xml:space="preserve">sufficient security for the loan is provided by the </w:t>
      </w:r>
      <w:r w:rsidR="00250614">
        <w:t>farm business.</w:t>
      </w:r>
    </w:p>
    <w:p w14:paraId="406A37B5" w14:textId="77777777" w:rsidR="00953F8A" w:rsidRPr="00CA7BC1" w:rsidRDefault="00953F8A" w:rsidP="009A2F45">
      <w:pPr>
        <w:pStyle w:val="RIC2"/>
        <w:ind w:left="567" w:hanging="567"/>
      </w:pPr>
      <w:r w:rsidRPr="00CA7BC1">
        <w:t xml:space="preserve">The Board has discretion to determine what security it requires for each </w:t>
      </w:r>
      <w:r>
        <w:t>farm business loan</w:t>
      </w:r>
      <w:r w:rsidRPr="00CA7BC1">
        <w:t>.</w:t>
      </w:r>
    </w:p>
    <w:p w14:paraId="406A37B6" w14:textId="77777777" w:rsidR="00953F8A" w:rsidRPr="00CA7BC1" w:rsidRDefault="00953F8A" w:rsidP="009A2F45">
      <w:pPr>
        <w:pStyle w:val="RIC2"/>
      </w:pPr>
      <w:r w:rsidRPr="00CA7BC1">
        <w:t xml:space="preserve">The Corporation must develop guidelines regarding the type of security that it will consider for a </w:t>
      </w:r>
      <w:r>
        <w:t xml:space="preserve">farm business </w:t>
      </w:r>
      <w:r w:rsidR="00880756">
        <w:t xml:space="preserve">concessional </w:t>
      </w:r>
      <w:r>
        <w:t>loan</w:t>
      </w:r>
      <w:r w:rsidRPr="00CA7BC1">
        <w:t xml:space="preserve">. The Corporation must consider at least the following types of security: </w:t>
      </w:r>
    </w:p>
    <w:p w14:paraId="406A37B7" w14:textId="1DBF47F1" w:rsidR="00953F8A" w:rsidRPr="00CA7BC1" w:rsidRDefault="00B333A6" w:rsidP="00B333A6">
      <w:pPr>
        <w:pStyle w:val="RIC3"/>
        <w:ind w:left="1134" w:hanging="567"/>
      </w:pPr>
      <w:r w:rsidRPr="00CA7BC1">
        <w:t>(a)</w:t>
      </w:r>
      <w:r w:rsidRPr="00CA7BC1">
        <w:tab/>
      </w:r>
      <w:r w:rsidR="00953F8A" w:rsidRPr="00CA7BC1">
        <w:t>registered mortgage over land;</w:t>
      </w:r>
    </w:p>
    <w:p w14:paraId="406A37B8" w14:textId="5F0A006D" w:rsidR="00953F8A" w:rsidRPr="00CA7BC1" w:rsidRDefault="00B333A6" w:rsidP="00B333A6">
      <w:pPr>
        <w:pStyle w:val="RIC3"/>
        <w:ind w:left="1134" w:hanging="567"/>
      </w:pPr>
      <w:r w:rsidRPr="00CA7BC1">
        <w:t>(b)</w:t>
      </w:r>
      <w:r w:rsidRPr="00CA7BC1">
        <w:tab/>
      </w:r>
      <w:r w:rsidR="00953F8A" w:rsidRPr="00CA7BC1">
        <w:t>registered livestock mortgage; and</w:t>
      </w:r>
    </w:p>
    <w:p w14:paraId="406A37B9" w14:textId="0AD9C292" w:rsidR="00953F8A" w:rsidRPr="00CA7BC1" w:rsidRDefault="00B333A6" w:rsidP="00B333A6">
      <w:pPr>
        <w:pStyle w:val="RIC3"/>
        <w:ind w:left="1134" w:hanging="567"/>
      </w:pPr>
      <w:r w:rsidRPr="00CA7BC1">
        <w:t>(c)</w:t>
      </w:r>
      <w:r w:rsidRPr="00CA7BC1">
        <w:tab/>
      </w:r>
      <w:r w:rsidR="00953F8A" w:rsidRPr="00CA7BC1">
        <w:t>registered security interest in water rights.</w:t>
      </w:r>
    </w:p>
    <w:p w14:paraId="406A37BA" w14:textId="77777777" w:rsidR="0013138C" w:rsidRPr="0013138C" w:rsidRDefault="0013138C" w:rsidP="0013138C">
      <w:pPr>
        <w:spacing w:before="240" w:after="200" w:line="276" w:lineRule="auto"/>
        <w:rPr>
          <w:rFonts w:eastAsia="Calibri" w:cs="Times New Roman"/>
          <w:b/>
          <w:color w:val="000000"/>
          <w:sz w:val="24"/>
          <w:szCs w:val="24"/>
        </w:rPr>
      </w:pPr>
      <w:r w:rsidRPr="0013138C">
        <w:rPr>
          <w:rFonts w:eastAsia="Calibri" w:cs="Times New Roman"/>
          <w:b/>
          <w:color w:val="000000"/>
          <w:sz w:val="24"/>
          <w:szCs w:val="24"/>
        </w:rPr>
        <w:t>Mandatory requirements</w:t>
      </w:r>
    </w:p>
    <w:p w14:paraId="406A37BB" w14:textId="77777777" w:rsidR="0013138C" w:rsidRPr="0013138C" w:rsidRDefault="0013138C" w:rsidP="0013138C">
      <w:pPr>
        <w:spacing w:after="200" w:line="276" w:lineRule="auto"/>
        <w:ind w:left="426" w:hanging="425"/>
        <w:rPr>
          <w:rFonts w:eastAsia="Calibri" w:cs="Times New Roman"/>
          <w:b/>
          <w:i/>
          <w:color w:val="000000"/>
          <w:sz w:val="24"/>
          <w:szCs w:val="24"/>
        </w:rPr>
      </w:pPr>
      <w:r w:rsidRPr="0013138C">
        <w:rPr>
          <w:rFonts w:eastAsia="Calibri" w:cs="Times New Roman"/>
          <w:i/>
          <w:color w:val="000000"/>
          <w:sz w:val="24"/>
          <w:szCs w:val="24"/>
        </w:rPr>
        <w:t>Eligibility</w:t>
      </w:r>
    </w:p>
    <w:p w14:paraId="406A37BC" w14:textId="77777777" w:rsidR="00C85F71" w:rsidRDefault="00D84595" w:rsidP="00C85F71">
      <w:pPr>
        <w:spacing w:after="200" w:line="276" w:lineRule="auto"/>
        <w:rPr>
          <w:rFonts w:eastAsia="Calibri" w:cs="Times New Roman"/>
          <w:color w:val="000000"/>
          <w:sz w:val="24"/>
          <w:szCs w:val="24"/>
        </w:rPr>
      </w:pPr>
      <w:r>
        <w:rPr>
          <w:rFonts w:eastAsia="Calibri" w:cs="Times New Roman"/>
          <w:color w:val="000000"/>
          <w:sz w:val="24"/>
          <w:szCs w:val="24"/>
        </w:rPr>
        <w:t xml:space="preserve">A farm business will only be eligible for a farm business </w:t>
      </w:r>
      <w:r w:rsidR="00880756">
        <w:rPr>
          <w:rFonts w:eastAsia="Calibri" w:cs="Times New Roman"/>
          <w:color w:val="000000"/>
          <w:sz w:val="24"/>
          <w:szCs w:val="24"/>
        </w:rPr>
        <w:t xml:space="preserve">concessional </w:t>
      </w:r>
      <w:r>
        <w:rPr>
          <w:rFonts w:eastAsia="Calibri" w:cs="Times New Roman"/>
          <w:color w:val="000000"/>
          <w:sz w:val="24"/>
          <w:szCs w:val="24"/>
        </w:rPr>
        <w:t>loan if the loan falls within the definition of ‘farm business loan’ in the Act.</w:t>
      </w:r>
      <w:r w:rsidR="00C85F71">
        <w:rPr>
          <w:rFonts w:eastAsia="Calibri" w:cs="Times New Roman"/>
          <w:color w:val="000000"/>
          <w:sz w:val="24"/>
          <w:szCs w:val="24"/>
        </w:rPr>
        <w:t xml:space="preserve"> Generally, eligible farm businesses </w:t>
      </w:r>
      <w:r w:rsidR="00315BAC">
        <w:rPr>
          <w:rFonts w:eastAsia="Calibri" w:cs="Times New Roman"/>
          <w:color w:val="000000"/>
          <w:sz w:val="24"/>
          <w:szCs w:val="24"/>
        </w:rPr>
        <w:t xml:space="preserve">will </w:t>
      </w:r>
      <w:r w:rsidR="00C85F71">
        <w:rPr>
          <w:rFonts w:eastAsia="Calibri" w:cs="Times New Roman"/>
          <w:color w:val="000000"/>
          <w:sz w:val="24"/>
          <w:szCs w:val="24"/>
        </w:rPr>
        <w:t>either:</w:t>
      </w:r>
    </w:p>
    <w:p w14:paraId="406A37BD" w14:textId="638BF242" w:rsidR="00C85F71" w:rsidRDefault="00B333A6" w:rsidP="00B333A6">
      <w:pPr>
        <w:pStyle w:val="RIC3"/>
        <w:ind w:left="1134" w:hanging="567"/>
        <w:rPr>
          <w:rFonts w:eastAsia="Calibri"/>
          <w:color w:val="000000"/>
          <w:szCs w:val="24"/>
        </w:rPr>
      </w:pPr>
      <w:r>
        <w:rPr>
          <w:rFonts w:eastAsia="Calibri"/>
          <w:color w:val="000000"/>
          <w:szCs w:val="24"/>
        </w:rPr>
        <w:t>(a)</w:t>
      </w:r>
      <w:r>
        <w:rPr>
          <w:rFonts w:eastAsia="Calibri"/>
          <w:color w:val="000000"/>
          <w:szCs w:val="24"/>
        </w:rPr>
        <w:tab/>
      </w:r>
      <w:r w:rsidR="00FE0383">
        <w:rPr>
          <w:rFonts w:eastAsia="Calibri"/>
          <w:color w:val="000000"/>
          <w:szCs w:val="24"/>
        </w:rPr>
        <w:t xml:space="preserve">solely or </w:t>
      </w:r>
      <w:r w:rsidR="00C85F71">
        <w:rPr>
          <w:rFonts w:eastAsia="Calibri"/>
          <w:color w:val="000000"/>
          <w:szCs w:val="24"/>
        </w:rPr>
        <w:t xml:space="preserve">mainly supply, or intend to </w:t>
      </w:r>
      <w:r w:rsidR="00FE0383">
        <w:rPr>
          <w:rFonts w:eastAsia="Calibri"/>
          <w:color w:val="000000"/>
          <w:szCs w:val="24"/>
        </w:rPr>
        <w:t xml:space="preserve">solely or </w:t>
      </w:r>
      <w:r w:rsidR="00C85F71">
        <w:rPr>
          <w:rFonts w:eastAsia="Calibri"/>
          <w:color w:val="000000"/>
          <w:szCs w:val="24"/>
        </w:rPr>
        <w:t>mainly supply, products interstate or outside Australia; or</w:t>
      </w:r>
    </w:p>
    <w:p w14:paraId="406A37BE" w14:textId="431A506B" w:rsidR="00C85F71" w:rsidRDefault="00B333A6" w:rsidP="00B333A6">
      <w:pPr>
        <w:pStyle w:val="RIC3"/>
        <w:ind w:left="1134" w:hanging="567"/>
        <w:rPr>
          <w:rFonts w:eastAsia="Calibri"/>
          <w:color w:val="000000"/>
          <w:szCs w:val="24"/>
        </w:rPr>
      </w:pPr>
      <w:r>
        <w:rPr>
          <w:rFonts w:eastAsia="Calibri"/>
          <w:color w:val="000000"/>
          <w:szCs w:val="24"/>
        </w:rPr>
        <w:t>(b)</w:t>
      </w:r>
      <w:r>
        <w:rPr>
          <w:rFonts w:eastAsia="Calibri"/>
          <w:color w:val="000000"/>
          <w:szCs w:val="24"/>
        </w:rPr>
        <w:tab/>
      </w:r>
      <w:r w:rsidR="00C85F71">
        <w:rPr>
          <w:rFonts w:eastAsia="Calibri"/>
          <w:color w:val="000000"/>
          <w:szCs w:val="24"/>
        </w:rPr>
        <w:t xml:space="preserve">be located </w:t>
      </w:r>
      <w:r w:rsidR="00D16B60">
        <w:rPr>
          <w:rFonts w:eastAsia="Calibri"/>
          <w:color w:val="000000"/>
          <w:szCs w:val="24"/>
        </w:rPr>
        <w:t>in an ‘affected area’ as defined in the Desertification Convention and</w:t>
      </w:r>
      <w:r w:rsidR="00C65AD2">
        <w:rPr>
          <w:rFonts w:eastAsia="Calibri"/>
          <w:color w:val="000000"/>
          <w:szCs w:val="24"/>
        </w:rPr>
        <w:t xml:space="preserve"> have a drought management plan</w:t>
      </w:r>
      <w:r w:rsidR="00CF50BD" w:rsidRPr="00CF50BD">
        <w:rPr>
          <w:rFonts w:eastAsia="Calibri"/>
          <w:color w:val="000000"/>
          <w:szCs w:val="24"/>
        </w:rPr>
        <w:t xml:space="preserve"> </w:t>
      </w:r>
      <w:r w:rsidR="00CF50BD">
        <w:rPr>
          <w:rFonts w:eastAsia="Calibri"/>
          <w:color w:val="000000"/>
          <w:szCs w:val="24"/>
        </w:rPr>
        <w:t>which outlines the</w:t>
      </w:r>
      <w:r w:rsidR="00CF50BD" w:rsidRPr="00CF50BD">
        <w:rPr>
          <w:rFonts w:eastAsia="Calibri"/>
          <w:color w:val="000000"/>
          <w:szCs w:val="24"/>
        </w:rPr>
        <w:t xml:space="preserve"> </w:t>
      </w:r>
      <w:r w:rsidR="00CF50BD">
        <w:rPr>
          <w:rFonts w:eastAsia="Calibri"/>
          <w:color w:val="000000"/>
          <w:szCs w:val="24"/>
        </w:rPr>
        <w:t>activities the loan will be spent on</w:t>
      </w:r>
      <w:r w:rsidR="00C65AD2">
        <w:rPr>
          <w:rFonts w:eastAsia="Calibri"/>
          <w:color w:val="000000"/>
          <w:szCs w:val="24"/>
        </w:rPr>
        <w:t>.</w:t>
      </w:r>
    </w:p>
    <w:p w14:paraId="406A37BF" w14:textId="77777777" w:rsidR="0013138C" w:rsidRPr="00C85F71" w:rsidRDefault="009E6AFD" w:rsidP="00C85F71">
      <w:pPr>
        <w:spacing w:after="200" w:line="276" w:lineRule="auto"/>
      </w:pPr>
      <w:r>
        <w:rPr>
          <w:rFonts w:eastAsia="Calibri" w:cs="Times New Roman"/>
          <w:color w:val="000000"/>
          <w:sz w:val="24"/>
          <w:szCs w:val="24"/>
        </w:rPr>
        <w:t>In addition, e</w:t>
      </w:r>
      <w:r w:rsidR="0013138C" w:rsidRPr="0013138C">
        <w:rPr>
          <w:rFonts w:eastAsia="Calibri" w:cs="Times New Roman"/>
          <w:color w:val="000000"/>
          <w:sz w:val="24"/>
          <w:szCs w:val="24"/>
        </w:rPr>
        <w:t>ligible farm businesses are those:</w:t>
      </w:r>
    </w:p>
    <w:p w14:paraId="406A37C0" w14:textId="4E342FCB" w:rsidR="0013138C" w:rsidRPr="00C85F71" w:rsidRDefault="00B333A6" w:rsidP="00B333A6">
      <w:pPr>
        <w:pStyle w:val="RIC3"/>
        <w:ind w:left="1134" w:hanging="567"/>
        <w:rPr>
          <w:color w:val="000000"/>
        </w:rPr>
      </w:pPr>
      <w:r w:rsidRPr="00C85F71">
        <w:rPr>
          <w:color w:val="000000"/>
        </w:rPr>
        <w:t>(a)</w:t>
      </w:r>
      <w:r w:rsidRPr="00C85F71">
        <w:rPr>
          <w:color w:val="000000"/>
        </w:rPr>
        <w:tab/>
      </w:r>
      <w:r w:rsidR="0013138C" w:rsidRPr="00C85F71">
        <w:rPr>
          <w:color w:val="000000"/>
        </w:rPr>
        <w:t>who are in financial need of a concessional loan;</w:t>
      </w:r>
    </w:p>
    <w:p w14:paraId="406A37C1" w14:textId="114CE685" w:rsidR="0013138C" w:rsidRPr="005D66A2" w:rsidRDefault="00B333A6" w:rsidP="00B333A6">
      <w:pPr>
        <w:pStyle w:val="RIC3"/>
        <w:ind w:left="1134" w:hanging="567"/>
        <w:rPr>
          <w:color w:val="000000"/>
        </w:rPr>
      </w:pPr>
      <w:r w:rsidRPr="005D66A2">
        <w:rPr>
          <w:color w:val="000000"/>
        </w:rPr>
        <w:t>(b)</w:t>
      </w:r>
      <w:r w:rsidRPr="005D66A2">
        <w:rPr>
          <w:color w:val="000000"/>
        </w:rPr>
        <w:tab/>
      </w:r>
      <w:r w:rsidR="0013138C" w:rsidRPr="003004C9">
        <w:rPr>
          <w:color w:val="000000"/>
        </w:rPr>
        <w:t xml:space="preserve">where at least one member of the farm business is an </w:t>
      </w:r>
      <w:r w:rsidR="001D228F" w:rsidRPr="005D66A2">
        <w:rPr>
          <w:color w:val="000000"/>
        </w:rPr>
        <w:t xml:space="preserve">Australian </w:t>
      </w:r>
      <w:r w:rsidR="009541DA" w:rsidRPr="005D66A2">
        <w:rPr>
          <w:color w:val="000000"/>
        </w:rPr>
        <w:t xml:space="preserve">citizen or a </w:t>
      </w:r>
      <w:r w:rsidR="001D228F" w:rsidRPr="005D66A2">
        <w:rPr>
          <w:color w:val="000000"/>
        </w:rPr>
        <w:t>permanent resident</w:t>
      </w:r>
      <w:r w:rsidR="009541DA" w:rsidRPr="005D66A2">
        <w:rPr>
          <w:color w:val="000000"/>
        </w:rPr>
        <w:t xml:space="preserve"> as defined in the </w:t>
      </w:r>
      <w:r w:rsidR="00883B49" w:rsidRPr="005D66A2">
        <w:rPr>
          <w:color w:val="000000"/>
        </w:rPr>
        <w:t xml:space="preserve">program </w:t>
      </w:r>
      <w:r w:rsidR="009541DA" w:rsidRPr="005D66A2">
        <w:rPr>
          <w:color w:val="000000"/>
        </w:rPr>
        <w:t>guidelines</w:t>
      </w:r>
      <w:r w:rsidR="00F12B37" w:rsidRPr="005D66A2">
        <w:rPr>
          <w:color w:val="000000"/>
        </w:rPr>
        <w:t>;</w:t>
      </w:r>
    </w:p>
    <w:p w14:paraId="406A37C2" w14:textId="2A261052" w:rsidR="0013138C" w:rsidRPr="009A2F45" w:rsidRDefault="00B333A6" w:rsidP="00B333A6">
      <w:pPr>
        <w:pStyle w:val="RIC3"/>
        <w:ind w:left="1134" w:hanging="567"/>
        <w:rPr>
          <w:color w:val="000000"/>
        </w:rPr>
      </w:pPr>
      <w:r w:rsidRPr="009A2F45">
        <w:rPr>
          <w:color w:val="000000"/>
        </w:rPr>
        <w:t>(c)</w:t>
      </w:r>
      <w:r w:rsidRPr="009A2F45">
        <w:rPr>
          <w:color w:val="000000"/>
        </w:rPr>
        <w:tab/>
      </w:r>
      <w:r w:rsidR="0013138C" w:rsidRPr="009A2F45">
        <w:t>that</w:t>
      </w:r>
      <w:r w:rsidR="0013138C" w:rsidRPr="003004C9">
        <w:rPr>
          <w:color w:val="000000"/>
        </w:rPr>
        <w:t xml:space="preserve"> are assessed as financially viable, or as having sound prospects of a return to financial viability within the term of the concessional loan;</w:t>
      </w:r>
    </w:p>
    <w:p w14:paraId="406A37C3" w14:textId="6974351A" w:rsidR="0013138C" w:rsidRPr="009A2F45" w:rsidRDefault="00B333A6" w:rsidP="00B333A6">
      <w:pPr>
        <w:pStyle w:val="RIC3"/>
        <w:ind w:left="1134" w:hanging="567"/>
        <w:rPr>
          <w:color w:val="000000"/>
        </w:rPr>
      </w:pPr>
      <w:r w:rsidRPr="009A2F45">
        <w:rPr>
          <w:color w:val="000000"/>
        </w:rPr>
        <w:t>(d)</w:t>
      </w:r>
      <w:r w:rsidRPr="009A2F45">
        <w:rPr>
          <w:color w:val="000000"/>
        </w:rPr>
        <w:tab/>
      </w:r>
      <w:r w:rsidR="0013138C" w:rsidRPr="009A2F45">
        <w:t>that</w:t>
      </w:r>
      <w:r w:rsidR="0013138C" w:rsidRPr="003004C9">
        <w:rPr>
          <w:color w:val="000000"/>
        </w:rPr>
        <w:t xml:space="preserve"> have existing commercial debt and the support of their commercial lender to the proposed concessional loan;</w:t>
      </w:r>
    </w:p>
    <w:p w14:paraId="406A37C4" w14:textId="0F812BA6" w:rsidR="0013138C" w:rsidRPr="003004C9" w:rsidRDefault="00B333A6" w:rsidP="00B333A6">
      <w:pPr>
        <w:pStyle w:val="RIC3"/>
        <w:ind w:left="1134" w:hanging="567"/>
        <w:rPr>
          <w:color w:val="000000"/>
        </w:rPr>
      </w:pPr>
      <w:r w:rsidRPr="003004C9">
        <w:rPr>
          <w:color w:val="000000"/>
        </w:rPr>
        <w:t>(e)</w:t>
      </w:r>
      <w:r w:rsidRPr="003004C9">
        <w:rPr>
          <w:color w:val="000000"/>
        </w:rPr>
        <w:tab/>
      </w:r>
      <w:r w:rsidR="0013138C" w:rsidRPr="009A2F45">
        <w:t>that</w:t>
      </w:r>
      <w:r w:rsidR="0013138C" w:rsidRPr="003004C9">
        <w:rPr>
          <w:color w:val="000000"/>
        </w:rPr>
        <w:t xml:space="preserve"> undertake all primary production aspects of the business wholly within Australia;</w:t>
      </w:r>
    </w:p>
    <w:p w14:paraId="406A37C5" w14:textId="48EEE2D7" w:rsidR="0013138C" w:rsidRPr="003004C9" w:rsidRDefault="00B333A6" w:rsidP="00B333A6">
      <w:pPr>
        <w:pStyle w:val="RIC3"/>
        <w:ind w:left="1134" w:hanging="567"/>
        <w:rPr>
          <w:color w:val="000000"/>
        </w:rPr>
      </w:pPr>
      <w:r w:rsidRPr="003004C9">
        <w:rPr>
          <w:color w:val="000000"/>
        </w:rPr>
        <w:t>(f)</w:t>
      </w:r>
      <w:r w:rsidRPr="003004C9">
        <w:rPr>
          <w:color w:val="000000"/>
        </w:rPr>
        <w:tab/>
      </w:r>
      <w:r w:rsidR="0013138C" w:rsidRPr="009A2F45">
        <w:t>where</w:t>
      </w:r>
      <w:r w:rsidR="0013138C" w:rsidRPr="003004C9">
        <w:rPr>
          <w:color w:val="000000"/>
        </w:rPr>
        <w:t xml:space="preserve"> at least one member:</w:t>
      </w:r>
    </w:p>
    <w:p w14:paraId="406A37C6" w14:textId="77777777" w:rsidR="00646D19" w:rsidRPr="009A2F45" w:rsidRDefault="0013138C" w:rsidP="00D16B60">
      <w:pPr>
        <w:pStyle w:val="RIC3"/>
        <w:ind w:left="2279" w:hanging="720"/>
        <w:rPr>
          <w:color w:val="000000"/>
        </w:rPr>
      </w:pPr>
      <w:r w:rsidRPr="003004C9">
        <w:rPr>
          <w:color w:val="000000"/>
        </w:rPr>
        <w:t>i.</w:t>
      </w:r>
      <w:r w:rsidRPr="003004C9">
        <w:rPr>
          <w:color w:val="000000"/>
        </w:rPr>
        <w:tab/>
      </w:r>
      <w:r w:rsidRPr="009A2F45">
        <w:t>has</w:t>
      </w:r>
      <w:r w:rsidRPr="003004C9">
        <w:rPr>
          <w:color w:val="000000"/>
        </w:rPr>
        <w:t xml:space="preserve"> </w:t>
      </w:r>
      <w:r w:rsidR="00646D19">
        <w:rPr>
          <w:color w:val="000000"/>
        </w:rPr>
        <w:t xml:space="preserve">experience </w:t>
      </w:r>
      <w:r w:rsidRPr="003004C9">
        <w:rPr>
          <w:color w:val="000000"/>
        </w:rPr>
        <w:t>operat</w:t>
      </w:r>
      <w:r w:rsidR="00646D19">
        <w:rPr>
          <w:color w:val="000000"/>
        </w:rPr>
        <w:t>ing</w:t>
      </w:r>
      <w:r w:rsidRPr="003004C9">
        <w:rPr>
          <w:color w:val="000000"/>
        </w:rPr>
        <w:t xml:space="preserve"> </w:t>
      </w:r>
      <w:r w:rsidR="00646D19">
        <w:rPr>
          <w:color w:val="000000"/>
        </w:rPr>
        <w:t xml:space="preserve">a </w:t>
      </w:r>
      <w:r w:rsidRPr="003004C9">
        <w:rPr>
          <w:color w:val="000000"/>
        </w:rPr>
        <w:t>farm business</w:t>
      </w:r>
      <w:r w:rsidR="00D52A64">
        <w:rPr>
          <w:color w:val="000000"/>
        </w:rPr>
        <w:t>; and</w:t>
      </w:r>
      <w:r w:rsidRPr="003004C9">
        <w:rPr>
          <w:color w:val="000000"/>
        </w:rPr>
        <w:t xml:space="preserve"> </w:t>
      </w:r>
    </w:p>
    <w:p w14:paraId="406A37C7" w14:textId="77777777" w:rsidR="00646D19" w:rsidRDefault="0013138C" w:rsidP="00D16B60">
      <w:pPr>
        <w:pStyle w:val="RIC3"/>
        <w:ind w:left="2279" w:hanging="720"/>
        <w:rPr>
          <w:color w:val="000000"/>
        </w:rPr>
      </w:pPr>
      <w:r w:rsidRPr="009A2F45">
        <w:rPr>
          <w:color w:val="000000"/>
        </w:rPr>
        <w:t>ii.</w:t>
      </w:r>
      <w:r w:rsidRPr="009A2F45">
        <w:rPr>
          <w:color w:val="000000"/>
        </w:rPr>
        <w:tab/>
      </w:r>
      <w:r w:rsidR="00646D19">
        <w:rPr>
          <w:color w:val="000000"/>
        </w:rPr>
        <w:t xml:space="preserve">has the farm business as their principal business pursuit </w:t>
      </w:r>
      <w:r w:rsidR="00D32C8A">
        <w:rPr>
          <w:color w:val="000000"/>
        </w:rPr>
        <w:t>(</w:t>
      </w:r>
      <w:r w:rsidR="00646D19">
        <w:rPr>
          <w:color w:val="000000"/>
        </w:rPr>
        <w:t>in terms of being where they contribute the majority of their labour and where they derive the majority of their income</w:t>
      </w:r>
      <w:r w:rsidR="00D32C8A">
        <w:rPr>
          <w:color w:val="000000"/>
        </w:rPr>
        <w:t>)</w:t>
      </w:r>
    </w:p>
    <w:p w14:paraId="406A37C8" w14:textId="604B6F04" w:rsidR="0013138C" w:rsidRPr="003004C9" w:rsidRDefault="00B333A6" w:rsidP="00B333A6">
      <w:pPr>
        <w:pStyle w:val="RIC3"/>
        <w:ind w:left="1134" w:hanging="567"/>
        <w:rPr>
          <w:color w:val="000000"/>
        </w:rPr>
      </w:pPr>
      <w:r w:rsidRPr="003004C9">
        <w:rPr>
          <w:color w:val="000000"/>
        </w:rPr>
        <w:t>(g)</w:t>
      </w:r>
      <w:r w:rsidRPr="003004C9">
        <w:rPr>
          <w:color w:val="000000"/>
        </w:rPr>
        <w:tab/>
      </w:r>
      <w:r w:rsidR="0013138C" w:rsidRPr="003004C9">
        <w:rPr>
          <w:color w:val="000000"/>
        </w:rPr>
        <w:t>that operate as a sole trader, partnership, trust or private company;</w:t>
      </w:r>
    </w:p>
    <w:p w14:paraId="406A37C9" w14:textId="4D80C67C" w:rsidR="0013138C" w:rsidRPr="009A2F45" w:rsidRDefault="00B333A6" w:rsidP="00B333A6">
      <w:pPr>
        <w:pStyle w:val="RIC3"/>
        <w:ind w:left="1134" w:hanging="567"/>
        <w:rPr>
          <w:color w:val="000000"/>
        </w:rPr>
      </w:pPr>
      <w:r w:rsidRPr="009A2F45">
        <w:rPr>
          <w:color w:val="000000"/>
        </w:rPr>
        <w:t>(h)</w:t>
      </w:r>
      <w:r w:rsidRPr="009A2F45">
        <w:rPr>
          <w:color w:val="000000"/>
        </w:rPr>
        <w:tab/>
      </w:r>
      <w:r w:rsidR="0013138C" w:rsidRPr="003004C9">
        <w:rPr>
          <w:color w:val="000000"/>
        </w:rPr>
        <w:t>that are registered for tax purposes in Australia with an Australian Business Number (ABN) and registered for G</w:t>
      </w:r>
      <w:r w:rsidR="0013138C" w:rsidRPr="009A2F45">
        <w:rPr>
          <w:color w:val="000000"/>
        </w:rPr>
        <w:t>ST; and</w:t>
      </w:r>
    </w:p>
    <w:p w14:paraId="406A37CA" w14:textId="6B9851A3" w:rsidR="0013138C" w:rsidRPr="003004C9" w:rsidRDefault="00B333A6" w:rsidP="00B333A6">
      <w:pPr>
        <w:pStyle w:val="RIC3"/>
        <w:ind w:left="1134" w:hanging="567"/>
        <w:rPr>
          <w:color w:val="000000"/>
        </w:rPr>
      </w:pPr>
      <w:r w:rsidRPr="003004C9">
        <w:rPr>
          <w:color w:val="000000"/>
        </w:rPr>
        <w:t>(i)</w:t>
      </w:r>
      <w:r w:rsidRPr="003004C9">
        <w:rPr>
          <w:color w:val="000000"/>
        </w:rPr>
        <w:tab/>
      </w:r>
      <w:r w:rsidR="0013138C" w:rsidRPr="003004C9">
        <w:rPr>
          <w:color w:val="000000"/>
        </w:rPr>
        <w:t>that are not under external administration or bankruptcy.</w:t>
      </w:r>
    </w:p>
    <w:p w14:paraId="406A37CB" w14:textId="77777777" w:rsidR="000C7E5B" w:rsidRDefault="000C7E5B" w:rsidP="0013138C">
      <w:pPr>
        <w:spacing w:after="200" w:line="276" w:lineRule="auto"/>
        <w:ind w:left="426" w:hanging="425"/>
        <w:rPr>
          <w:rFonts w:eastAsia="Calibri" w:cs="Times New Roman"/>
          <w:i/>
          <w:color w:val="000000"/>
          <w:sz w:val="24"/>
          <w:szCs w:val="24"/>
        </w:rPr>
      </w:pPr>
    </w:p>
    <w:p w14:paraId="406A37CE" w14:textId="77777777" w:rsidR="0013138C" w:rsidRPr="0013138C" w:rsidRDefault="0013138C" w:rsidP="0013138C">
      <w:pPr>
        <w:spacing w:after="200" w:line="276" w:lineRule="auto"/>
        <w:ind w:left="426" w:hanging="425"/>
        <w:rPr>
          <w:rFonts w:eastAsia="Calibri" w:cs="Times New Roman"/>
          <w:i/>
          <w:color w:val="000000"/>
          <w:sz w:val="24"/>
          <w:szCs w:val="24"/>
        </w:rPr>
      </w:pPr>
      <w:r w:rsidRPr="0013138C">
        <w:rPr>
          <w:rFonts w:eastAsia="Calibri" w:cs="Times New Roman"/>
          <w:i/>
          <w:color w:val="000000"/>
          <w:sz w:val="24"/>
          <w:szCs w:val="24"/>
        </w:rPr>
        <w:t>Approved loan purpose</w:t>
      </w:r>
    </w:p>
    <w:p w14:paraId="406A37CF" w14:textId="77777777" w:rsidR="001D228F" w:rsidRPr="001D228F" w:rsidRDefault="001D228F" w:rsidP="001D228F">
      <w:pPr>
        <w:spacing w:after="200" w:line="276" w:lineRule="auto"/>
        <w:rPr>
          <w:rFonts w:eastAsia="Calibri" w:cs="Times New Roman"/>
          <w:color w:val="000000"/>
          <w:sz w:val="24"/>
          <w:szCs w:val="24"/>
        </w:rPr>
      </w:pPr>
      <w:r w:rsidRPr="001D228F">
        <w:rPr>
          <w:rFonts w:eastAsia="Calibri" w:cs="Times New Roman"/>
          <w:color w:val="000000"/>
          <w:sz w:val="24"/>
          <w:szCs w:val="24"/>
        </w:rPr>
        <w:t>Broadly, farm business</w:t>
      </w:r>
      <w:r w:rsidR="003520CE">
        <w:rPr>
          <w:rFonts w:eastAsia="Calibri" w:cs="Times New Roman"/>
          <w:color w:val="000000"/>
          <w:sz w:val="24"/>
          <w:szCs w:val="24"/>
        </w:rPr>
        <w:t xml:space="preserve"> concessional</w:t>
      </w:r>
      <w:r w:rsidRPr="001D228F">
        <w:rPr>
          <w:rFonts w:eastAsia="Calibri" w:cs="Times New Roman"/>
          <w:color w:val="000000"/>
          <w:sz w:val="24"/>
          <w:szCs w:val="24"/>
        </w:rPr>
        <w:t xml:space="preserve"> loans </w:t>
      </w:r>
      <w:r w:rsidR="00B21A21">
        <w:rPr>
          <w:rFonts w:eastAsia="Calibri" w:cs="Times New Roman"/>
          <w:color w:val="000000"/>
          <w:sz w:val="24"/>
          <w:szCs w:val="24"/>
        </w:rPr>
        <w:t>will</w:t>
      </w:r>
      <w:r w:rsidR="00B21A21" w:rsidRPr="001D228F">
        <w:rPr>
          <w:rFonts w:eastAsia="Calibri" w:cs="Times New Roman"/>
          <w:color w:val="000000"/>
          <w:sz w:val="24"/>
          <w:szCs w:val="24"/>
        </w:rPr>
        <w:t xml:space="preserve"> </w:t>
      </w:r>
      <w:r w:rsidRPr="001D228F">
        <w:rPr>
          <w:rFonts w:eastAsia="Calibri" w:cs="Times New Roman"/>
          <w:color w:val="000000"/>
          <w:sz w:val="24"/>
          <w:szCs w:val="24"/>
        </w:rPr>
        <w:t xml:space="preserve">be made available for debt restructuring, and new debt for operating expenses, productivity enhancements, drought preparedness, management and recovery activities, in line with the policy objectives of the </w:t>
      </w:r>
      <w:r w:rsidR="003842BD">
        <w:rPr>
          <w:rFonts w:eastAsia="Calibri" w:cs="Times New Roman"/>
          <w:color w:val="000000"/>
          <w:sz w:val="24"/>
          <w:szCs w:val="24"/>
        </w:rPr>
        <w:t>program</w:t>
      </w:r>
      <w:r w:rsidRPr="001D228F">
        <w:rPr>
          <w:rFonts w:eastAsia="Calibri" w:cs="Times New Roman"/>
          <w:color w:val="000000"/>
          <w:sz w:val="24"/>
          <w:szCs w:val="24"/>
        </w:rPr>
        <w:t>.</w:t>
      </w:r>
    </w:p>
    <w:p w14:paraId="406A37D0" w14:textId="55429A8A" w:rsidR="008F5D1C" w:rsidRDefault="001D228F" w:rsidP="003E5B66">
      <w:pPr>
        <w:spacing w:after="200" w:line="276" w:lineRule="auto"/>
        <w:rPr>
          <w:rFonts w:eastAsia="Calibri" w:cs="Times New Roman"/>
          <w:color w:val="000000"/>
          <w:sz w:val="24"/>
          <w:szCs w:val="24"/>
        </w:rPr>
      </w:pPr>
      <w:r w:rsidRPr="001D228F">
        <w:rPr>
          <w:rFonts w:eastAsia="Calibri" w:cs="Times New Roman"/>
          <w:color w:val="000000"/>
          <w:sz w:val="24"/>
          <w:szCs w:val="24"/>
        </w:rPr>
        <w:t>Specific eligible and non</w:t>
      </w:r>
      <w:r w:rsidR="00030D5C">
        <w:rPr>
          <w:rFonts w:eastAsia="Calibri" w:cs="Times New Roman"/>
          <w:color w:val="000000"/>
          <w:sz w:val="24"/>
          <w:szCs w:val="24"/>
        </w:rPr>
        <w:noBreakHyphen/>
      </w:r>
      <w:r>
        <w:rPr>
          <w:rFonts w:eastAsia="Calibri" w:cs="Times New Roman"/>
          <w:color w:val="000000"/>
          <w:sz w:val="24"/>
          <w:szCs w:val="24"/>
        </w:rPr>
        <w:t>eligible loan purposes will be</w:t>
      </w:r>
      <w:r w:rsidRPr="001D228F">
        <w:rPr>
          <w:rFonts w:eastAsia="Calibri" w:cs="Times New Roman"/>
          <w:color w:val="000000"/>
          <w:sz w:val="24"/>
          <w:szCs w:val="24"/>
        </w:rPr>
        <w:t xml:space="preserve"> outlined in </w:t>
      </w:r>
      <w:r w:rsidR="003842BD">
        <w:rPr>
          <w:rFonts w:eastAsia="Calibri" w:cs="Times New Roman"/>
          <w:color w:val="000000"/>
          <w:sz w:val="24"/>
          <w:szCs w:val="24"/>
        </w:rPr>
        <w:t>program</w:t>
      </w:r>
      <w:r w:rsidRPr="001D228F">
        <w:rPr>
          <w:rFonts w:eastAsia="Calibri" w:cs="Times New Roman"/>
          <w:color w:val="000000"/>
          <w:sz w:val="24"/>
          <w:szCs w:val="24"/>
        </w:rPr>
        <w:t xml:space="preserve"> guidelines.</w:t>
      </w:r>
    </w:p>
    <w:p w14:paraId="406A37D2" w14:textId="77777777" w:rsidR="00B76D2E" w:rsidRDefault="00A04BD9" w:rsidP="00FD0D15">
      <w:pPr>
        <w:pStyle w:val="Heading2"/>
        <w:pageBreakBefore/>
      </w:pPr>
      <w:bookmarkStart w:id="3" w:name="_Toc525121609"/>
      <w:r>
        <w:t>SCHEDULE 2 – WATER INFRASTRUCTURE LOANS</w:t>
      </w:r>
      <w:bookmarkEnd w:id="3"/>
    </w:p>
    <w:p w14:paraId="406A37D3" w14:textId="77777777" w:rsidR="004E41BD" w:rsidRPr="004E41BD" w:rsidRDefault="004E41BD" w:rsidP="004E41BD">
      <w:pPr>
        <w:spacing w:before="240" w:after="200" w:line="276" w:lineRule="auto"/>
        <w:rPr>
          <w:rFonts w:eastAsia="Calibri" w:cs="Times New Roman"/>
          <w:b/>
          <w:color w:val="000000"/>
          <w:sz w:val="24"/>
          <w:szCs w:val="24"/>
        </w:rPr>
      </w:pPr>
      <w:r w:rsidRPr="004E41BD">
        <w:rPr>
          <w:rFonts w:eastAsia="Calibri" w:cs="Times New Roman"/>
          <w:b/>
          <w:color w:val="000000"/>
          <w:sz w:val="24"/>
          <w:szCs w:val="24"/>
        </w:rPr>
        <w:t>Policy objectives</w:t>
      </w:r>
    </w:p>
    <w:p w14:paraId="406A37D4" w14:textId="76133859" w:rsidR="002F619E" w:rsidRDefault="004E41BD" w:rsidP="004E41BD">
      <w:pPr>
        <w:spacing w:after="200" w:line="276" w:lineRule="auto"/>
        <w:rPr>
          <w:rFonts w:eastAsia="Calibri" w:cs="Times New Roman"/>
          <w:color w:val="000000"/>
          <w:sz w:val="24"/>
          <w:szCs w:val="24"/>
        </w:rPr>
      </w:pPr>
      <w:r w:rsidRPr="004E41BD">
        <w:rPr>
          <w:rFonts w:eastAsia="Calibri" w:cs="Times New Roman"/>
          <w:color w:val="000000"/>
          <w:sz w:val="24"/>
          <w:szCs w:val="24"/>
        </w:rPr>
        <w:t xml:space="preserve">The </w:t>
      </w:r>
      <w:r w:rsidR="00AB2F7B">
        <w:rPr>
          <w:rFonts w:eastAsia="Calibri" w:cs="Times New Roman"/>
          <w:color w:val="000000"/>
          <w:sz w:val="24"/>
          <w:szCs w:val="24"/>
        </w:rPr>
        <w:t>w</w:t>
      </w:r>
      <w:r w:rsidRPr="004E41BD">
        <w:rPr>
          <w:rFonts w:eastAsia="Calibri" w:cs="Times New Roman"/>
          <w:color w:val="000000"/>
          <w:sz w:val="24"/>
          <w:szCs w:val="24"/>
        </w:rPr>
        <w:t xml:space="preserve">ater </w:t>
      </w:r>
      <w:r w:rsidR="00AB2F7B">
        <w:rPr>
          <w:rFonts w:eastAsia="Calibri" w:cs="Times New Roman"/>
          <w:color w:val="000000"/>
          <w:sz w:val="24"/>
          <w:szCs w:val="24"/>
        </w:rPr>
        <w:t>i</w:t>
      </w:r>
      <w:r w:rsidRPr="004E41BD">
        <w:rPr>
          <w:rFonts w:eastAsia="Calibri" w:cs="Times New Roman"/>
          <w:color w:val="000000"/>
          <w:sz w:val="24"/>
          <w:szCs w:val="24"/>
        </w:rPr>
        <w:t xml:space="preserve">nfrastructure </w:t>
      </w:r>
      <w:r w:rsidR="00AB2F7B">
        <w:rPr>
          <w:rFonts w:eastAsia="Calibri" w:cs="Times New Roman"/>
          <w:color w:val="000000"/>
          <w:sz w:val="24"/>
          <w:szCs w:val="24"/>
        </w:rPr>
        <w:t>l</w:t>
      </w:r>
      <w:r w:rsidRPr="004E41BD">
        <w:rPr>
          <w:rFonts w:eastAsia="Calibri" w:cs="Times New Roman"/>
          <w:color w:val="000000"/>
          <w:sz w:val="24"/>
          <w:szCs w:val="24"/>
        </w:rPr>
        <w:t xml:space="preserve">oan </w:t>
      </w:r>
      <w:r w:rsidR="00AB2F7B">
        <w:rPr>
          <w:rFonts w:eastAsia="Calibri" w:cs="Times New Roman"/>
          <w:color w:val="000000"/>
          <w:sz w:val="24"/>
          <w:szCs w:val="24"/>
        </w:rPr>
        <w:t>f</w:t>
      </w:r>
      <w:r w:rsidRPr="004E41BD">
        <w:rPr>
          <w:rFonts w:eastAsia="Calibri" w:cs="Times New Roman"/>
          <w:color w:val="000000"/>
          <w:sz w:val="24"/>
          <w:szCs w:val="24"/>
        </w:rPr>
        <w:t>acility provide</w:t>
      </w:r>
      <w:r w:rsidR="0055495F">
        <w:rPr>
          <w:rFonts w:eastAsia="Calibri" w:cs="Times New Roman"/>
          <w:color w:val="000000"/>
          <w:sz w:val="24"/>
          <w:szCs w:val="24"/>
        </w:rPr>
        <w:t>s</w:t>
      </w:r>
      <w:r w:rsidRPr="004E41BD">
        <w:rPr>
          <w:rFonts w:eastAsia="Calibri" w:cs="Times New Roman"/>
          <w:color w:val="000000"/>
          <w:sz w:val="24"/>
          <w:szCs w:val="24"/>
        </w:rPr>
        <w:t xml:space="preserve"> a mechanism for the </w:t>
      </w:r>
      <w:r w:rsidR="000C23A7" w:rsidRPr="00225195">
        <w:rPr>
          <w:rFonts w:eastAsia="Calibri" w:cs="Times New Roman"/>
          <w:color w:val="000000"/>
          <w:sz w:val="24"/>
          <w:szCs w:val="24"/>
        </w:rPr>
        <w:t>Commonwealth</w:t>
      </w:r>
      <w:r w:rsidR="000C23A7">
        <w:t xml:space="preserve"> </w:t>
      </w:r>
      <w:r w:rsidRPr="004E41BD">
        <w:rPr>
          <w:rFonts w:eastAsia="Calibri" w:cs="Times New Roman"/>
          <w:color w:val="000000"/>
          <w:sz w:val="24"/>
          <w:szCs w:val="24"/>
        </w:rPr>
        <w:t xml:space="preserve">to work in partnership with the </w:t>
      </w:r>
      <w:r w:rsidR="00AB2F7B">
        <w:rPr>
          <w:rFonts w:eastAsia="Calibri" w:cs="Times New Roman"/>
          <w:color w:val="000000"/>
          <w:sz w:val="24"/>
          <w:szCs w:val="24"/>
        </w:rPr>
        <w:t>S</w:t>
      </w:r>
      <w:r w:rsidRPr="004E41BD">
        <w:rPr>
          <w:rFonts w:eastAsia="Calibri" w:cs="Times New Roman"/>
          <w:color w:val="000000"/>
          <w:sz w:val="24"/>
          <w:szCs w:val="24"/>
        </w:rPr>
        <w:t xml:space="preserve">tates and </w:t>
      </w:r>
      <w:r w:rsidR="00AB2F7B">
        <w:rPr>
          <w:rFonts w:eastAsia="Calibri" w:cs="Times New Roman"/>
          <w:color w:val="000000"/>
          <w:sz w:val="24"/>
          <w:szCs w:val="24"/>
        </w:rPr>
        <w:t>T</w:t>
      </w:r>
      <w:r w:rsidRPr="004E41BD">
        <w:rPr>
          <w:rFonts w:eastAsia="Calibri" w:cs="Times New Roman"/>
          <w:color w:val="000000"/>
          <w:sz w:val="24"/>
          <w:szCs w:val="24"/>
        </w:rPr>
        <w:t>erritories</w:t>
      </w:r>
      <w:r w:rsidR="009125E6">
        <w:rPr>
          <w:rFonts w:eastAsia="Calibri" w:cs="Times New Roman"/>
          <w:color w:val="000000"/>
          <w:sz w:val="24"/>
          <w:szCs w:val="24"/>
        </w:rPr>
        <w:t xml:space="preserve"> and their private sector partners</w:t>
      </w:r>
      <w:r w:rsidRPr="004E41BD">
        <w:rPr>
          <w:rFonts w:eastAsia="Calibri" w:cs="Times New Roman"/>
          <w:color w:val="000000"/>
          <w:sz w:val="24"/>
          <w:szCs w:val="24"/>
        </w:rPr>
        <w:t xml:space="preserve"> to finance </w:t>
      </w:r>
      <w:r w:rsidR="009125E6">
        <w:rPr>
          <w:rFonts w:eastAsia="Calibri" w:cs="Times New Roman"/>
          <w:color w:val="000000"/>
          <w:sz w:val="24"/>
          <w:szCs w:val="24"/>
        </w:rPr>
        <w:t xml:space="preserve">the construction or enhancement of major </w:t>
      </w:r>
      <w:r w:rsidRPr="004E41BD">
        <w:rPr>
          <w:rFonts w:eastAsia="Calibri" w:cs="Times New Roman"/>
          <w:color w:val="000000"/>
          <w:sz w:val="24"/>
          <w:szCs w:val="24"/>
        </w:rPr>
        <w:t>water infrastructure projects</w:t>
      </w:r>
      <w:r w:rsidR="009125E6">
        <w:rPr>
          <w:rFonts w:eastAsia="Calibri" w:cs="Times New Roman"/>
          <w:color w:val="000000"/>
          <w:sz w:val="24"/>
          <w:szCs w:val="24"/>
        </w:rPr>
        <w:t>.</w:t>
      </w:r>
      <w:r w:rsidRPr="004E41BD">
        <w:rPr>
          <w:rFonts w:eastAsia="Calibri" w:cs="Times New Roman"/>
          <w:color w:val="000000"/>
          <w:sz w:val="24"/>
          <w:szCs w:val="24"/>
        </w:rPr>
        <w:t xml:space="preserve"> </w:t>
      </w:r>
      <w:r w:rsidR="009125E6">
        <w:rPr>
          <w:rFonts w:eastAsia="Calibri" w:cs="Times New Roman"/>
          <w:color w:val="000000"/>
          <w:sz w:val="24"/>
          <w:szCs w:val="24"/>
        </w:rPr>
        <w:t xml:space="preserve">These projects must be economically viable and </w:t>
      </w:r>
      <w:r w:rsidRPr="004E41BD">
        <w:rPr>
          <w:rFonts w:eastAsia="Calibri" w:cs="Times New Roman"/>
          <w:color w:val="000000"/>
          <w:sz w:val="24"/>
          <w:szCs w:val="24"/>
        </w:rPr>
        <w:t xml:space="preserve">support sustainable </w:t>
      </w:r>
      <w:r w:rsidR="00821E5E">
        <w:rPr>
          <w:rFonts w:eastAsia="Calibri" w:cs="Times New Roman"/>
          <w:color w:val="000000"/>
          <w:sz w:val="24"/>
          <w:szCs w:val="24"/>
        </w:rPr>
        <w:t>primary</w:t>
      </w:r>
      <w:r w:rsidRPr="004E41BD">
        <w:rPr>
          <w:rFonts w:eastAsia="Calibri" w:cs="Times New Roman"/>
          <w:color w:val="000000"/>
          <w:sz w:val="24"/>
          <w:szCs w:val="24"/>
        </w:rPr>
        <w:t xml:space="preserve"> industries</w:t>
      </w:r>
      <w:r w:rsidR="00E428FA">
        <w:rPr>
          <w:rFonts w:eastAsia="Calibri" w:cs="Times New Roman"/>
          <w:color w:val="000000"/>
          <w:sz w:val="24"/>
          <w:szCs w:val="24"/>
        </w:rPr>
        <w:t>, including agriculture</w:t>
      </w:r>
      <w:r w:rsidRPr="004E41BD">
        <w:rPr>
          <w:rFonts w:eastAsia="Calibri" w:cs="Times New Roman"/>
          <w:color w:val="000000"/>
          <w:sz w:val="24"/>
          <w:szCs w:val="24"/>
        </w:rPr>
        <w:t xml:space="preserve"> and the long</w:t>
      </w:r>
      <w:r w:rsidR="00030D5C">
        <w:rPr>
          <w:rFonts w:eastAsia="Calibri" w:cs="Times New Roman"/>
          <w:color w:val="000000"/>
          <w:sz w:val="24"/>
          <w:szCs w:val="24"/>
        </w:rPr>
        <w:noBreakHyphen/>
      </w:r>
      <w:r w:rsidRPr="004E41BD">
        <w:rPr>
          <w:rFonts w:eastAsia="Calibri" w:cs="Times New Roman"/>
          <w:color w:val="000000"/>
          <w:sz w:val="24"/>
          <w:szCs w:val="24"/>
        </w:rPr>
        <w:t xml:space="preserve">term growth and development of regional Australia. </w:t>
      </w:r>
      <w:r w:rsidR="00895FC7" w:rsidRPr="004E41BD">
        <w:rPr>
          <w:rFonts w:eastAsia="Calibri" w:cs="Times New Roman"/>
          <w:color w:val="000000"/>
          <w:sz w:val="24"/>
          <w:szCs w:val="24"/>
        </w:rPr>
        <w:t xml:space="preserve">The </w:t>
      </w:r>
      <w:r w:rsidR="00895FC7">
        <w:rPr>
          <w:rFonts w:eastAsia="Calibri" w:cs="Times New Roman"/>
          <w:color w:val="000000"/>
          <w:sz w:val="24"/>
          <w:szCs w:val="24"/>
        </w:rPr>
        <w:t>w</w:t>
      </w:r>
      <w:r w:rsidR="00895FC7" w:rsidRPr="004E41BD">
        <w:rPr>
          <w:rFonts w:eastAsia="Calibri" w:cs="Times New Roman"/>
          <w:color w:val="000000"/>
          <w:sz w:val="24"/>
          <w:szCs w:val="24"/>
        </w:rPr>
        <w:t xml:space="preserve">ater </w:t>
      </w:r>
      <w:r w:rsidR="00895FC7">
        <w:rPr>
          <w:rFonts w:eastAsia="Calibri" w:cs="Times New Roman"/>
          <w:color w:val="000000"/>
          <w:sz w:val="24"/>
          <w:szCs w:val="24"/>
        </w:rPr>
        <w:t>i</w:t>
      </w:r>
      <w:r w:rsidR="00895FC7" w:rsidRPr="004E41BD">
        <w:rPr>
          <w:rFonts w:eastAsia="Calibri" w:cs="Times New Roman"/>
          <w:color w:val="000000"/>
          <w:sz w:val="24"/>
          <w:szCs w:val="24"/>
        </w:rPr>
        <w:t xml:space="preserve">nfrastructure </w:t>
      </w:r>
      <w:r w:rsidR="00895FC7">
        <w:rPr>
          <w:rFonts w:eastAsia="Calibri" w:cs="Times New Roman"/>
          <w:color w:val="000000"/>
          <w:sz w:val="24"/>
          <w:szCs w:val="24"/>
        </w:rPr>
        <w:t>l</w:t>
      </w:r>
      <w:r w:rsidR="00895FC7" w:rsidRPr="004E41BD">
        <w:rPr>
          <w:rFonts w:eastAsia="Calibri" w:cs="Times New Roman"/>
          <w:color w:val="000000"/>
          <w:sz w:val="24"/>
          <w:szCs w:val="24"/>
        </w:rPr>
        <w:t xml:space="preserve">oan </w:t>
      </w:r>
      <w:r w:rsidR="00895FC7">
        <w:rPr>
          <w:rFonts w:eastAsia="Calibri" w:cs="Times New Roman"/>
          <w:color w:val="000000"/>
          <w:sz w:val="24"/>
          <w:szCs w:val="24"/>
        </w:rPr>
        <w:t>f</w:t>
      </w:r>
      <w:r w:rsidR="00895FC7" w:rsidRPr="004E41BD">
        <w:rPr>
          <w:rFonts w:eastAsia="Calibri" w:cs="Times New Roman"/>
          <w:color w:val="000000"/>
          <w:sz w:val="24"/>
          <w:szCs w:val="24"/>
        </w:rPr>
        <w:t>acility</w:t>
      </w:r>
      <w:r w:rsidR="00895FC7">
        <w:rPr>
          <w:rFonts w:eastAsia="Calibri" w:cs="Times New Roman"/>
          <w:color w:val="000000"/>
          <w:sz w:val="24"/>
          <w:szCs w:val="24"/>
        </w:rPr>
        <w:t xml:space="preserve"> </w:t>
      </w:r>
      <w:r w:rsidR="0064230C">
        <w:rPr>
          <w:rFonts w:eastAsia="Calibri" w:cs="Times New Roman"/>
          <w:color w:val="000000"/>
          <w:sz w:val="24"/>
          <w:szCs w:val="24"/>
        </w:rPr>
        <w:t xml:space="preserve">terms </w:t>
      </w:r>
      <w:r w:rsidR="00895FC7">
        <w:rPr>
          <w:rFonts w:eastAsia="Calibri" w:cs="Times New Roman"/>
          <w:color w:val="000000"/>
          <w:sz w:val="24"/>
          <w:szCs w:val="24"/>
        </w:rPr>
        <w:t xml:space="preserve">will </w:t>
      </w:r>
      <w:r w:rsidR="009F0863">
        <w:rPr>
          <w:rFonts w:eastAsia="Calibri" w:cs="Times New Roman"/>
          <w:color w:val="000000"/>
          <w:sz w:val="24"/>
          <w:szCs w:val="24"/>
        </w:rPr>
        <w:t xml:space="preserve">require </w:t>
      </w:r>
      <w:r w:rsidR="005151ED">
        <w:rPr>
          <w:rFonts w:eastAsia="Calibri" w:cs="Times New Roman"/>
          <w:color w:val="000000"/>
          <w:sz w:val="24"/>
          <w:szCs w:val="24"/>
        </w:rPr>
        <w:t xml:space="preserve">water </w:t>
      </w:r>
      <w:r w:rsidR="009F0863">
        <w:rPr>
          <w:rFonts w:eastAsia="Calibri" w:cs="Times New Roman"/>
          <w:color w:val="000000"/>
          <w:sz w:val="24"/>
          <w:szCs w:val="24"/>
        </w:rPr>
        <w:t xml:space="preserve">to be </w:t>
      </w:r>
      <w:r w:rsidR="00895FC7">
        <w:rPr>
          <w:rFonts w:eastAsia="Calibri" w:cs="Times New Roman"/>
          <w:color w:val="000000"/>
          <w:sz w:val="24"/>
          <w:szCs w:val="24"/>
        </w:rPr>
        <w:t xml:space="preserve">managed in accordance with the </w:t>
      </w:r>
      <w:r w:rsidR="00895FC7" w:rsidRPr="00225195">
        <w:rPr>
          <w:rFonts w:eastAsia="Calibri" w:cs="Times New Roman"/>
          <w:color w:val="000000"/>
          <w:sz w:val="24"/>
          <w:szCs w:val="24"/>
        </w:rPr>
        <w:t>National Water Initiative—the Council of Australian Governments’ national blueprint for water reform</w:t>
      </w:r>
      <w:r w:rsidR="00C97479">
        <w:rPr>
          <w:rFonts w:eastAsia="Calibri" w:cs="Times New Roman"/>
          <w:color w:val="000000"/>
          <w:sz w:val="24"/>
          <w:szCs w:val="24"/>
        </w:rPr>
        <w:t>, as updated from time to time</w:t>
      </w:r>
      <w:r w:rsidR="00895FC7" w:rsidRPr="00225195">
        <w:rPr>
          <w:rFonts w:eastAsia="Calibri" w:cs="Times New Roman"/>
          <w:color w:val="000000"/>
          <w:sz w:val="24"/>
          <w:szCs w:val="24"/>
        </w:rPr>
        <w:t>.</w:t>
      </w:r>
    </w:p>
    <w:p w14:paraId="406A37D5" w14:textId="77777777" w:rsidR="004E41BD" w:rsidRPr="004E41BD" w:rsidRDefault="004E41BD" w:rsidP="004E41BD">
      <w:pPr>
        <w:spacing w:after="200" w:line="276" w:lineRule="auto"/>
        <w:rPr>
          <w:rFonts w:eastAsia="Calibri" w:cs="Times New Roman"/>
          <w:color w:val="000000"/>
          <w:sz w:val="24"/>
          <w:szCs w:val="24"/>
        </w:rPr>
      </w:pPr>
      <w:r w:rsidRPr="004E41BD">
        <w:rPr>
          <w:rFonts w:eastAsia="Calibri" w:cs="Times New Roman"/>
          <w:color w:val="000000"/>
          <w:sz w:val="24"/>
          <w:szCs w:val="24"/>
        </w:rPr>
        <w:t xml:space="preserve">The investment </w:t>
      </w:r>
      <w:r w:rsidR="00895FC7" w:rsidRPr="004E41BD">
        <w:rPr>
          <w:rFonts w:eastAsia="Calibri" w:cs="Times New Roman"/>
          <w:color w:val="000000"/>
          <w:sz w:val="24"/>
          <w:szCs w:val="24"/>
        </w:rPr>
        <w:t>priori</w:t>
      </w:r>
      <w:r w:rsidR="00895FC7">
        <w:rPr>
          <w:rFonts w:eastAsia="Calibri" w:cs="Times New Roman"/>
          <w:color w:val="000000"/>
          <w:sz w:val="24"/>
          <w:szCs w:val="24"/>
        </w:rPr>
        <w:t>ty</w:t>
      </w:r>
      <w:r w:rsidRPr="004E41BD">
        <w:rPr>
          <w:rFonts w:eastAsia="Calibri" w:cs="Times New Roman"/>
          <w:color w:val="000000"/>
          <w:sz w:val="24"/>
          <w:szCs w:val="24"/>
        </w:rPr>
        <w:t xml:space="preserve"> </w:t>
      </w:r>
      <w:r w:rsidR="00895FC7">
        <w:rPr>
          <w:rFonts w:eastAsia="Calibri" w:cs="Times New Roman"/>
          <w:color w:val="000000"/>
          <w:sz w:val="24"/>
          <w:szCs w:val="24"/>
        </w:rPr>
        <w:t xml:space="preserve">is </w:t>
      </w:r>
      <w:r w:rsidRPr="004E41BD">
        <w:rPr>
          <w:rFonts w:eastAsia="Calibri" w:cs="Times New Roman"/>
          <w:color w:val="000000"/>
          <w:sz w:val="24"/>
          <w:szCs w:val="24"/>
        </w:rPr>
        <w:t>for water infrastructure that, if developed, will provide secure and affordable water supplies to support the growth of regional economies and communities.</w:t>
      </w:r>
    </w:p>
    <w:p w14:paraId="406A37D6" w14:textId="77777777" w:rsidR="004E41BD" w:rsidRDefault="004E41BD" w:rsidP="004E41BD">
      <w:pPr>
        <w:spacing w:after="200" w:line="276" w:lineRule="auto"/>
        <w:rPr>
          <w:rFonts w:eastAsia="Calibri" w:cs="Times New Roman"/>
          <w:color w:val="000000"/>
          <w:sz w:val="24"/>
          <w:szCs w:val="24"/>
        </w:rPr>
      </w:pPr>
      <w:r w:rsidRPr="004E41BD">
        <w:rPr>
          <w:rFonts w:eastAsia="Calibri" w:cs="Times New Roman"/>
          <w:color w:val="000000"/>
          <w:sz w:val="24"/>
          <w:szCs w:val="24"/>
        </w:rPr>
        <w:t>Preference should be given to water infrastructure, such as dams, weirs, pipelines, managed groundwater (aquifer) recharge and wastewater reuse schemes that deliver broad public benefits, including through increased regional water availability and security for water users.</w:t>
      </w:r>
    </w:p>
    <w:p w14:paraId="406A37D7" w14:textId="5D34C4C6" w:rsidR="00D531FC" w:rsidRPr="004E41BD" w:rsidRDefault="00D531FC" w:rsidP="00D531FC">
      <w:pPr>
        <w:spacing w:after="200" w:line="276" w:lineRule="auto"/>
        <w:rPr>
          <w:rFonts w:eastAsia="Calibri" w:cs="Times New Roman"/>
          <w:color w:val="000000"/>
          <w:sz w:val="24"/>
          <w:szCs w:val="24"/>
        </w:rPr>
      </w:pPr>
      <w:r w:rsidRPr="004E41BD">
        <w:rPr>
          <w:rFonts w:eastAsia="Calibri" w:cs="Times New Roman"/>
          <w:color w:val="000000"/>
          <w:sz w:val="24"/>
          <w:szCs w:val="24"/>
        </w:rPr>
        <w:t xml:space="preserve">Ensuring sufficient and appropriately treated water for critical human needs is a core responsibility of the </w:t>
      </w:r>
      <w:r>
        <w:rPr>
          <w:rFonts w:eastAsia="Calibri" w:cs="Times New Roman"/>
          <w:color w:val="000000"/>
          <w:sz w:val="24"/>
          <w:szCs w:val="24"/>
        </w:rPr>
        <w:t>S</w:t>
      </w:r>
      <w:r w:rsidRPr="004E41BD">
        <w:rPr>
          <w:rFonts w:eastAsia="Calibri" w:cs="Times New Roman"/>
          <w:color w:val="000000"/>
          <w:sz w:val="24"/>
          <w:szCs w:val="24"/>
        </w:rPr>
        <w:t xml:space="preserve">tates and </w:t>
      </w:r>
      <w:r>
        <w:rPr>
          <w:rFonts w:eastAsia="Calibri" w:cs="Times New Roman"/>
          <w:color w:val="000000"/>
          <w:sz w:val="24"/>
          <w:szCs w:val="24"/>
        </w:rPr>
        <w:t>T</w:t>
      </w:r>
      <w:r w:rsidRPr="004E41BD">
        <w:rPr>
          <w:rFonts w:eastAsia="Calibri" w:cs="Times New Roman"/>
          <w:color w:val="000000"/>
          <w:sz w:val="24"/>
          <w:szCs w:val="24"/>
        </w:rPr>
        <w:t xml:space="preserve">erritories, and as such, water infrastructure storage and supply systems primarily for urban and potable use are </w:t>
      </w:r>
      <w:r>
        <w:rPr>
          <w:rFonts w:eastAsia="Calibri" w:cs="Times New Roman"/>
          <w:color w:val="000000"/>
          <w:sz w:val="24"/>
          <w:szCs w:val="24"/>
        </w:rPr>
        <w:t>not eligible for a water infrastructure loan</w:t>
      </w:r>
      <w:r w:rsidR="00FD0D15">
        <w:rPr>
          <w:rFonts w:eastAsia="Calibri" w:cs="Times New Roman"/>
          <w:color w:val="000000"/>
          <w:sz w:val="24"/>
          <w:szCs w:val="24"/>
        </w:rPr>
        <w:t>.</w:t>
      </w:r>
    </w:p>
    <w:p w14:paraId="406A37D8" w14:textId="77777777" w:rsidR="004E41BD" w:rsidRPr="004E41BD" w:rsidRDefault="004E41BD" w:rsidP="004E41BD">
      <w:pPr>
        <w:spacing w:before="240" w:after="200" w:line="276" w:lineRule="auto"/>
        <w:rPr>
          <w:rFonts w:eastAsia="Calibri" w:cs="Times New Roman"/>
          <w:b/>
          <w:color w:val="000000"/>
          <w:sz w:val="24"/>
          <w:szCs w:val="24"/>
        </w:rPr>
      </w:pPr>
      <w:r w:rsidRPr="004E41BD">
        <w:rPr>
          <w:rFonts w:eastAsia="Calibri" w:cs="Times New Roman"/>
          <w:b/>
          <w:color w:val="000000"/>
          <w:sz w:val="24"/>
          <w:szCs w:val="24"/>
        </w:rPr>
        <w:t>Eligibility requirements</w:t>
      </w:r>
    </w:p>
    <w:p w14:paraId="406A37D9" w14:textId="77777777" w:rsidR="004E41BD" w:rsidRPr="004E41BD" w:rsidRDefault="001B4249" w:rsidP="004E41BD">
      <w:pPr>
        <w:spacing w:after="200" w:line="276" w:lineRule="auto"/>
        <w:rPr>
          <w:rFonts w:eastAsia="Calibri" w:cs="Times New Roman"/>
          <w:color w:val="000000"/>
          <w:sz w:val="24"/>
          <w:szCs w:val="24"/>
        </w:rPr>
      </w:pPr>
      <w:r>
        <w:rPr>
          <w:rFonts w:eastAsia="Calibri" w:cs="Times New Roman"/>
          <w:color w:val="000000"/>
          <w:sz w:val="24"/>
          <w:szCs w:val="24"/>
        </w:rPr>
        <w:t xml:space="preserve">An </w:t>
      </w:r>
      <w:r w:rsidR="00241722">
        <w:rPr>
          <w:rFonts w:eastAsia="Calibri" w:cs="Times New Roman"/>
          <w:color w:val="000000"/>
          <w:sz w:val="24"/>
          <w:szCs w:val="24"/>
        </w:rPr>
        <w:t>application</w:t>
      </w:r>
      <w:r w:rsidR="00D64ACA">
        <w:rPr>
          <w:rFonts w:eastAsia="Calibri" w:cs="Times New Roman"/>
          <w:color w:val="000000"/>
          <w:sz w:val="24"/>
          <w:szCs w:val="24"/>
        </w:rPr>
        <w:t xml:space="preserve"> </w:t>
      </w:r>
      <w:r>
        <w:rPr>
          <w:rFonts w:eastAsia="Calibri" w:cs="Times New Roman"/>
          <w:color w:val="000000"/>
          <w:sz w:val="24"/>
          <w:szCs w:val="24"/>
        </w:rPr>
        <w:t>for a water infrastructure loan must:</w:t>
      </w:r>
    </w:p>
    <w:p w14:paraId="406A37DA" w14:textId="2D59DDA2" w:rsidR="001B4249" w:rsidRPr="003004C9" w:rsidRDefault="00B333A6" w:rsidP="00B333A6">
      <w:pPr>
        <w:pStyle w:val="RIC3"/>
        <w:ind w:left="1134" w:hanging="567"/>
        <w:rPr>
          <w:color w:val="000000"/>
        </w:rPr>
      </w:pPr>
      <w:r w:rsidRPr="003004C9">
        <w:rPr>
          <w:color w:val="000000"/>
        </w:rPr>
        <w:t>(a)</w:t>
      </w:r>
      <w:r w:rsidRPr="003004C9">
        <w:rPr>
          <w:color w:val="000000"/>
        </w:rPr>
        <w:tab/>
      </w:r>
      <w:r w:rsidR="001B4249" w:rsidRPr="003004C9">
        <w:rPr>
          <w:color w:val="000000"/>
        </w:rPr>
        <w:t>be made by a State or Territory;</w:t>
      </w:r>
    </w:p>
    <w:p w14:paraId="406A37DB" w14:textId="07AA5A61" w:rsidR="001B4249" w:rsidRPr="009A2F45" w:rsidRDefault="00B333A6" w:rsidP="00B333A6">
      <w:pPr>
        <w:pStyle w:val="RIC3"/>
        <w:ind w:left="1134" w:hanging="567"/>
        <w:rPr>
          <w:color w:val="000000"/>
        </w:rPr>
      </w:pPr>
      <w:r w:rsidRPr="009A2F45">
        <w:rPr>
          <w:color w:val="000000"/>
        </w:rPr>
        <w:t>(b)</w:t>
      </w:r>
      <w:r w:rsidRPr="009A2F45">
        <w:rPr>
          <w:color w:val="000000"/>
        </w:rPr>
        <w:tab/>
      </w:r>
      <w:r w:rsidR="001B4249" w:rsidRPr="003004C9">
        <w:rPr>
          <w:color w:val="000000"/>
        </w:rPr>
        <w:t xml:space="preserve">have written support of the </w:t>
      </w:r>
      <w:r w:rsidR="00AB2F7B" w:rsidRPr="003004C9">
        <w:rPr>
          <w:color w:val="000000"/>
        </w:rPr>
        <w:t xml:space="preserve">State </w:t>
      </w:r>
      <w:r w:rsidR="001B4249" w:rsidRPr="003004C9">
        <w:rPr>
          <w:color w:val="000000"/>
        </w:rPr>
        <w:t xml:space="preserve">or </w:t>
      </w:r>
      <w:r w:rsidR="00AB2F7B" w:rsidRPr="009A2F45">
        <w:rPr>
          <w:color w:val="000000"/>
        </w:rPr>
        <w:t xml:space="preserve">Territory </w:t>
      </w:r>
      <w:r w:rsidR="00914EA6">
        <w:rPr>
          <w:color w:val="000000"/>
        </w:rPr>
        <w:t>M</w:t>
      </w:r>
      <w:r w:rsidR="001B4249" w:rsidRPr="009A2F45">
        <w:rPr>
          <w:color w:val="000000"/>
        </w:rPr>
        <w:t>inister responsible for water infrastructure;</w:t>
      </w:r>
    </w:p>
    <w:p w14:paraId="406A37DC" w14:textId="759C4906" w:rsidR="001B4249" w:rsidRPr="00D23CFA" w:rsidRDefault="00B333A6" w:rsidP="00B333A6">
      <w:pPr>
        <w:pStyle w:val="RIC3"/>
        <w:ind w:left="1134" w:hanging="567"/>
        <w:rPr>
          <w:color w:val="000000"/>
        </w:rPr>
      </w:pPr>
      <w:r w:rsidRPr="00D23CFA">
        <w:rPr>
          <w:color w:val="000000"/>
        </w:rPr>
        <w:t>(c)</w:t>
      </w:r>
      <w:r w:rsidRPr="00D23CFA">
        <w:rPr>
          <w:color w:val="000000"/>
        </w:rPr>
        <w:tab/>
      </w:r>
      <w:r w:rsidR="001B4249" w:rsidRPr="00D23CFA">
        <w:rPr>
          <w:color w:val="000000"/>
        </w:rPr>
        <w:t>be seeking a loan amount that:</w:t>
      </w:r>
    </w:p>
    <w:p w14:paraId="406A37DD" w14:textId="77777777" w:rsidR="001B4249" w:rsidRPr="009A2F45" w:rsidRDefault="001B4249" w:rsidP="009A2F45">
      <w:pPr>
        <w:pStyle w:val="RIC3"/>
        <w:ind w:left="1560"/>
        <w:rPr>
          <w:color w:val="000000"/>
        </w:rPr>
      </w:pPr>
      <w:r w:rsidRPr="009A2F45">
        <w:rPr>
          <w:color w:val="000000"/>
        </w:rPr>
        <w:t>i.</w:t>
      </w:r>
      <w:r w:rsidRPr="009A2F45">
        <w:rPr>
          <w:color w:val="000000"/>
        </w:rPr>
        <w:tab/>
        <w:t xml:space="preserve">does not result </w:t>
      </w:r>
      <w:r w:rsidR="00AB2F7B" w:rsidRPr="009A2F45">
        <w:rPr>
          <w:color w:val="000000"/>
        </w:rPr>
        <w:t xml:space="preserve">in </w:t>
      </w:r>
      <w:r w:rsidRPr="009A2F45">
        <w:rPr>
          <w:color w:val="000000"/>
        </w:rPr>
        <w:t xml:space="preserve">total Commonwealth funded finance for the </w:t>
      </w:r>
      <w:r w:rsidR="005151ED">
        <w:rPr>
          <w:color w:val="000000"/>
        </w:rPr>
        <w:t>water infrastructure</w:t>
      </w:r>
      <w:r w:rsidRPr="009A2F45">
        <w:rPr>
          <w:color w:val="000000"/>
        </w:rPr>
        <w:t xml:space="preserve"> project exceeding 49 per cent of the to</w:t>
      </w:r>
      <w:r w:rsidR="00AB2F7B" w:rsidRPr="009A2F45">
        <w:rPr>
          <w:color w:val="000000"/>
        </w:rPr>
        <w:t>t</w:t>
      </w:r>
      <w:r w:rsidRPr="009A2F45">
        <w:rPr>
          <w:color w:val="000000"/>
        </w:rPr>
        <w:t>al project cost; and</w:t>
      </w:r>
    </w:p>
    <w:p w14:paraId="406A37DE" w14:textId="394838FD" w:rsidR="001B4249" w:rsidRPr="009A2F45" w:rsidRDefault="001B4249" w:rsidP="009A2F45">
      <w:pPr>
        <w:pStyle w:val="RIC3"/>
        <w:ind w:left="1560"/>
        <w:rPr>
          <w:color w:val="000000"/>
        </w:rPr>
      </w:pPr>
      <w:r w:rsidRPr="009A2F45">
        <w:rPr>
          <w:color w:val="000000"/>
        </w:rPr>
        <w:t>ii.</w:t>
      </w:r>
      <w:r w:rsidRPr="009A2F45">
        <w:rPr>
          <w:color w:val="000000"/>
        </w:rPr>
        <w:tab/>
        <w:t xml:space="preserve">is at least </w:t>
      </w:r>
      <w:r w:rsidR="00CF0FDA">
        <w:rPr>
          <w:rFonts w:eastAsia="Calibri"/>
          <w:szCs w:val="24"/>
        </w:rPr>
        <w:t>$10 million</w:t>
      </w:r>
      <w:r w:rsidRPr="009A2F45">
        <w:rPr>
          <w:color w:val="000000"/>
        </w:rPr>
        <w:t>, and</w:t>
      </w:r>
    </w:p>
    <w:p w14:paraId="03C84CF9" w14:textId="3A04A7BB" w:rsidR="00CF0FDA" w:rsidRPr="009A2F45" w:rsidRDefault="00CF0FDA" w:rsidP="00CF0FDA">
      <w:pPr>
        <w:pStyle w:val="RIC3"/>
        <w:ind w:left="1134" w:hanging="567"/>
        <w:rPr>
          <w:color w:val="000000"/>
        </w:rPr>
      </w:pPr>
      <w:r w:rsidRPr="009A2F45">
        <w:rPr>
          <w:color w:val="000000"/>
        </w:rPr>
        <w:t>(d)</w:t>
      </w:r>
      <w:r w:rsidRPr="009A2F45">
        <w:rPr>
          <w:color w:val="000000"/>
        </w:rPr>
        <w:tab/>
      </w:r>
      <w:r>
        <w:rPr>
          <w:rFonts w:eastAsia="Calibri"/>
          <w:szCs w:val="24"/>
        </w:rPr>
        <w:t>be seeking funding for the construction of water infrastructure (which may include funding for final design and approval costs)</w:t>
      </w:r>
      <w:r>
        <w:rPr>
          <w:shd w:val="clear" w:color="auto" w:fill="FFFFFF"/>
        </w:rPr>
        <w:t>:</w:t>
      </w:r>
    </w:p>
    <w:p w14:paraId="22F8C6D4" w14:textId="3BB1A5DA" w:rsidR="00CF0FDA" w:rsidRDefault="00CF0FDA" w:rsidP="00CF0FDA">
      <w:pPr>
        <w:pStyle w:val="RIC3"/>
        <w:ind w:left="1560"/>
        <w:rPr>
          <w:color w:val="000000"/>
        </w:rPr>
      </w:pPr>
      <w:r w:rsidRPr="009A2F45">
        <w:rPr>
          <w:color w:val="000000"/>
        </w:rPr>
        <w:t>i.</w:t>
      </w:r>
      <w:r w:rsidRPr="009A2F45">
        <w:rPr>
          <w:color w:val="000000"/>
        </w:rPr>
        <w:tab/>
      </w:r>
      <w:r>
        <w:rPr>
          <w:shd w:val="clear" w:color="auto" w:fill="FFFFFF"/>
        </w:rPr>
        <w:t>that can be commenced within 12 months of funding being agreed; and</w:t>
      </w:r>
    </w:p>
    <w:p w14:paraId="72F71EF8" w14:textId="32A18D79" w:rsidR="00CF0FDA" w:rsidRDefault="00CF0FDA" w:rsidP="00CF0FDA">
      <w:pPr>
        <w:pStyle w:val="RIC3"/>
        <w:ind w:left="1560"/>
        <w:rPr>
          <w:color w:val="000000"/>
        </w:rPr>
      </w:pPr>
      <w:r w:rsidRPr="009A2F45">
        <w:rPr>
          <w:color w:val="000000"/>
        </w:rPr>
        <w:t>ii.</w:t>
      </w:r>
      <w:r w:rsidRPr="009A2F45">
        <w:rPr>
          <w:color w:val="000000"/>
        </w:rPr>
        <w:tab/>
      </w:r>
      <w:r>
        <w:rPr>
          <w:shd w:val="clear" w:color="auto" w:fill="FFFFFF"/>
        </w:rPr>
        <w:t>for which all relevant Commonwealth and State regulatory and planning approvals will be in place; and</w:t>
      </w:r>
    </w:p>
    <w:p w14:paraId="3E1F0225" w14:textId="452CF33C" w:rsidR="00CF0FDA" w:rsidRDefault="00CF0FDA" w:rsidP="00CF0FDA">
      <w:pPr>
        <w:pStyle w:val="RIC3"/>
        <w:ind w:left="1134" w:hanging="567"/>
        <w:rPr>
          <w:shd w:val="clear" w:color="auto" w:fill="FFFFFF"/>
        </w:rPr>
      </w:pPr>
      <w:r w:rsidRPr="00DD79E7">
        <w:rPr>
          <w:color w:val="000000"/>
        </w:rPr>
        <w:t>(e)</w:t>
      </w:r>
      <w:r w:rsidRPr="00DD79E7">
        <w:rPr>
          <w:color w:val="000000"/>
        </w:rPr>
        <w:tab/>
      </w:r>
      <w:r>
        <w:rPr>
          <w:rFonts w:eastAsia="Calibri"/>
          <w:szCs w:val="24"/>
        </w:rPr>
        <w:t>be seeking a loan term of 30</w:t>
      </w:r>
      <w:r w:rsidRPr="00280BBD">
        <w:rPr>
          <w:rFonts w:eastAsia="Calibri"/>
          <w:szCs w:val="24"/>
        </w:rPr>
        <w:t xml:space="preserve"> years or less, which may include</w:t>
      </w:r>
      <w:r w:rsidRPr="0084484C">
        <w:rPr>
          <w:shd w:val="clear" w:color="auto" w:fill="FFFFFF"/>
        </w:rPr>
        <w:t xml:space="preserve"> </w:t>
      </w:r>
      <w:r>
        <w:rPr>
          <w:shd w:val="clear" w:color="auto" w:fill="FFFFFF"/>
        </w:rPr>
        <w:t>a construction period of up to a maximum of five years comprising either or both of the following:</w:t>
      </w:r>
    </w:p>
    <w:p w14:paraId="063216F7" w14:textId="696DD8F7" w:rsidR="00CF0FDA" w:rsidRDefault="00CF0FDA" w:rsidP="00CF0FDA">
      <w:pPr>
        <w:pStyle w:val="RIC3"/>
        <w:ind w:left="1560"/>
        <w:rPr>
          <w:color w:val="000000"/>
        </w:rPr>
      </w:pPr>
      <w:r w:rsidRPr="009A2F45">
        <w:rPr>
          <w:color w:val="000000"/>
        </w:rPr>
        <w:t>i.</w:t>
      </w:r>
      <w:r w:rsidRPr="009A2F45">
        <w:rPr>
          <w:color w:val="000000"/>
        </w:rPr>
        <w:tab/>
      </w:r>
      <w:r>
        <w:rPr>
          <w:shd w:val="clear" w:color="auto" w:fill="FFFFFF"/>
        </w:rPr>
        <w:t>an interest only period; or</w:t>
      </w:r>
    </w:p>
    <w:p w14:paraId="1CB27B54" w14:textId="2EEAE377" w:rsidR="00CF0FDA" w:rsidRPr="00DD79E7" w:rsidRDefault="00CF0FDA" w:rsidP="00EB0653">
      <w:pPr>
        <w:pStyle w:val="RIC3"/>
        <w:ind w:left="1560"/>
        <w:rPr>
          <w:color w:val="000000"/>
        </w:rPr>
      </w:pPr>
      <w:r w:rsidRPr="009A2F45">
        <w:rPr>
          <w:color w:val="000000"/>
        </w:rPr>
        <w:t>ii.</w:t>
      </w:r>
      <w:r w:rsidRPr="009A2F45">
        <w:rPr>
          <w:color w:val="000000"/>
        </w:rPr>
        <w:tab/>
      </w:r>
      <w:r>
        <w:rPr>
          <w:shd w:val="clear" w:color="auto" w:fill="FFFFFF"/>
        </w:rPr>
        <w:t>a no repayment period, during which interest will be capitalised and become payable as part of the principal after the construction period.</w:t>
      </w:r>
    </w:p>
    <w:p w14:paraId="406A37E3" w14:textId="77777777" w:rsidR="004E41BD" w:rsidRPr="004E41BD" w:rsidRDefault="00D531FC" w:rsidP="00310CF9">
      <w:pPr>
        <w:keepNext/>
        <w:spacing w:before="240" w:after="200" w:line="276" w:lineRule="auto"/>
        <w:rPr>
          <w:rFonts w:eastAsia="Calibri" w:cs="Times New Roman"/>
          <w:b/>
          <w:color w:val="000000"/>
          <w:sz w:val="24"/>
          <w:szCs w:val="24"/>
        </w:rPr>
      </w:pPr>
      <w:r>
        <w:rPr>
          <w:rFonts w:eastAsia="Calibri" w:cs="Times New Roman"/>
          <w:b/>
          <w:color w:val="000000"/>
          <w:sz w:val="24"/>
          <w:szCs w:val="24"/>
        </w:rPr>
        <w:t xml:space="preserve">Mandatory </w:t>
      </w:r>
      <w:r w:rsidR="00914EA6">
        <w:rPr>
          <w:rFonts w:eastAsia="Calibri" w:cs="Times New Roman"/>
          <w:b/>
          <w:color w:val="000000"/>
          <w:sz w:val="24"/>
          <w:szCs w:val="24"/>
        </w:rPr>
        <w:t>a</w:t>
      </w:r>
      <w:r w:rsidR="004E41BD" w:rsidRPr="004E41BD">
        <w:rPr>
          <w:rFonts w:eastAsia="Calibri" w:cs="Times New Roman"/>
          <w:b/>
          <w:color w:val="000000"/>
          <w:sz w:val="24"/>
          <w:szCs w:val="24"/>
        </w:rPr>
        <w:t>ssessment</w:t>
      </w:r>
      <w:r w:rsidR="004E41BD">
        <w:rPr>
          <w:rFonts w:eastAsia="Calibri" w:cs="Times New Roman"/>
          <w:b/>
          <w:color w:val="000000"/>
          <w:sz w:val="24"/>
          <w:szCs w:val="24"/>
        </w:rPr>
        <w:t xml:space="preserve"> criteria</w:t>
      </w:r>
    </w:p>
    <w:p w14:paraId="406A37E4" w14:textId="77777777" w:rsidR="004E41BD" w:rsidRDefault="00310CF9" w:rsidP="004E41BD">
      <w:pPr>
        <w:spacing w:after="200" w:line="276" w:lineRule="auto"/>
        <w:rPr>
          <w:rFonts w:eastAsia="Calibri" w:cs="Times New Roman"/>
          <w:color w:val="000000"/>
          <w:sz w:val="24"/>
          <w:szCs w:val="24"/>
        </w:rPr>
      </w:pPr>
      <w:r>
        <w:rPr>
          <w:rFonts w:eastAsia="Calibri" w:cs="Times New Roman"/>
          <w:color w:val="000000"/>
          <w:sz w:val="24"/>
          <w:szCs w:val="24"/>
        </w:rPr>
        <w:t>The Board must not recommend approving an application for a water infrastructure loan unless the following criteria are satisfied</w:t>
      </w:r>
      <w:r w:rsidR="004E41BD" w:rsidRPr="004E41BD">
        <w:rPr>
          <w:rFonts w:eastAsia="Calibri" w:cs="Times New Roman"/>
          <w:color w:val="000000"/>
          <w:sz w:val="24"/>
          <w:szCs w:val="24"/>
        </w:rPr>
        <w:t>:</w:t>
      </w:r>
    </w:p>
    <w:p w14:paraId="736D188F" w14:textId="08ADDD20" w:rsidR="00080140" w:rsidRPr="00DA0787" w:rsidRDefault="00080140" w:rsidP="00E937F1">
      <w:pPr>
        <w:pStyle w:val="RIC3"/>
        <w:ind w:left="1134" w:hanging="567"/>
        <w:rPr>
          <w:rFonts w:eastAsia="Calibri"/>
          <w:szCs w:val="24"/>
        </w:rPr>
      </w:pPr>
      <w:r w:rsidRPr="00DA0787">
        <w:rPr>
          <w:rFonts w:eastAsia="Calibri"/>
          <w:szCs w:val="24"/>
        </w:rPr>
        <w:t>(a)</w:t>
      </w:r>
      <w:r>
        <w:rPr>
          <w:rFonts w:eastAsia="Calibri"/>
          <w:szCs w:val="24"/>
        </w:rPr>
        <w:tab/>
      </w:r>
      <w:r w:rsidRPr="00DA0787">
        <w:rPr>
          <w:rFonts w:eastAsia="Calibri"/>
          <w:szCs w:val="24"/>
        </w:rPr>
        <w:t xml:space="preserve">There is a clear need for the water infrastructure, and that the </w:t>
      </w:r>
      <w:r w:rsidR="00252009" w:rsidRPr="00325185">
        <w:rPr>
          <w:shd w:val="clear" w:color="auto" w:fill="FFFFFF"/>
        </w:rPr>
        <w:t>project will increase water security and supply through the construction of new water infrastructure or by materially enhancing existing water infrastructure</w:t>
      </w:r>
      <w:r w:rsidRPr="00DA0787">
        <w:rPr>
          <w:rFonts w:eastAsia="Calibri"/>
          <w:szCs w:val="24"/>
        </w:rPr>
        <w:t>.</w:t>
      </w:r>
    </w:p>
    <w:p w14:paraId="3B541644" w14:textId="6F795A25" w:rsidR="00080140" w:rsidRPr="00DA0787" w:rsidRDefault="00080140" w:rsidP="00E937F1">
      <w:pPr>
        <w:pStyle w:val="RIC3"/>
        <w:ind w:left="1134" w:hanging="567"/>
        <w:rPr>
          <w:rFonts w:eastAsia="Calibri"/>
          <w:szCs w:val="24"/>
        </w:rPr>
      </w:pPr>
      <w:r w:rsidRPr="00DA0787">
        <w:rPr>
          <w:rFonts w:eastAsia="Calibri"/>
          <w:szCs w:val="24"/>
        </w:rPr>
        <w:t>(</w:t>
      </w:r>
      <w:r>
        <w:rPr>
          <w:rFonts w:eastAsia="Calibri"/>
          <w:szCs w:val="24"/>
        </w:rPr>
        <w:t>b</w:t>
      </w:r>
      <w:r w:rsidRPr="00DA0787">
        <w:rPr>
          <w:rFonts w:eastAsia="Calibri"/>
          <w:szCs w:val="24"/>
        </w:rPr>
        <w:t>)</w:t>
      </w:r>
      <w:r>
        <w:rPr>
          <w:rFonts w:eastAsia="Calibri"/>
          <w:szCs w:val="24"/>
        </w:rPr>
        <w:tab/>
      </w:r>
      <w:r w:rsidRPr="00DA0787">
        <w:rPr>
          <w:rFonts w:eastAsia="Calibri"/>
          <w:szCs w:val="24"/>
        </w:rPr>
        <w:t>The proposed water infrastructure project will be of public benefit and support long</w:t>
      </w:r>
      <w:r w:rsidR="00030D5C">
        <w:rPr>
          <w:rFonts w:eastAsia="Calibri"/>
          <w:szCs w:val="24"/>
        </w:rPr>
        <w:noBreakHyphen/>
      </w:r>
      <w:r w:rsidRPr="00DA0787">
        <w:rPr>
          <w:rFonts w:eastAsia="Calibri"/>
          <w:szCs w:val="24"/>
        </w:rPr>
        <w:t>term regional economic growth and development—with the capacity to supply multiple water users and produce benefits to the broader economy, community and environment.</w:t>
      </w:r>
    </w:p>
    <w:p w14:paraId="23E71355" w14:textId="77777777" w:rsidR="00080140" w:rsidRPr="00DA0787" w:rsidRDefault="00080140" w:rsidP="00E937F1">
      <w:pPr>
        <w:pStyle w:val="RIC3"/>
        <w:ind w:left="1134" w:hanging="567"/>
        <w:rPr>
          <w:rFonts w:eastAsia="Calibri"/>
          <w:szCs w:val="24"/>
        </w:rPr>
      </w:pPr>
      <w:r w:rsidRPr="00DA0787">
        <w:rPr>
          <w:rFonts w:eastAsia="Calibri"/>
          <w:szCs w:val="24"/>
        </w:rPr>
        <w:t>(</w:t>
      </w:r>
      <w:r>
        <w:rPr>
          <w:rFonts w:eastAsia="Calibri"/>
          <w:szCs w:val="24"/>
        </w:rPr>
        <w:t>c</w:t>
      </w:r>
      <w:r w:rsidRPr="00DA0787">
        <w:rPr>
          <w:rFonts w:eastAsia="Calibri"/>
          <w:szCs w:val="24"/>
        </w:rPr>
        <w:t>)</w:t>
      </w:r>
      <w:r>
        <w:rPr>
          <w:rFonts w:eastAsia="Calibri"/>
          <w:szCs w:val="24"/>
        </w:rPr>
        <w:tab/>
      </w:r>
      <w:r w:rsidRPr="00DA0787">
        <w:rPr>
          <w:rFonts w:eastAsia="Calibri"/>
          <w:szCs w:val="24"/>
        </w:rPr>
        <w:t>The proposed water infrastructure project is economically viable over its proposed operational life and is supported by a clear and credible business case.</w:t>
      </w:r>
    </w:p>
    <w:p w14:paraId="72DD7B8B" w14:textId="77777777" w:rsidR="00080140" w:rsidRPr="00DA0787" w:rsidRDefault="00080140" w:rsidP="00E937F1">
      <w:pPr>
        <w:pStyle w:val="RIC3"/>
        <w:ind w:left="1134" w:hanging="567"/>
        <w:rPr>
          <w:rFonts w:eastAsia="Calibri"/>
          <w:szCs w:val="24"/>
        </w:rPr>
      </w:pPr>
      <w:r w:rsidRPr="00DA0787">
        <w:rPr>
          <w:rFonts w:eastAsia="Calibri"/>
          <w:szCs w:val="24"/>
        </w:rPr>
        <w:t>(</w:t>
      </w:r>
      <w:r>
        <w:rPr>
          <w:rFonts w:eastAsia="Calibri"/>
          <w:szCs w:val="24"/>
        </w:rPr>
        <w:t>d</w:t>
      </w:r>
      <w:r w:rsidRPr="00DA0787">
        <w:rPr>
          <w:rFonts w:eastAsia="Calibri"/>
          <w:szCs w:val="24"/>
        </w:rPr>
        <w:t>)</w:t>
      </w:r>
      <w:r>
        <w:rPr>
          <w:rFonts w:eastAsia="Calibri"/>
          <w:szCs w:val="24"/>
        </w:rPr>
        <w:tab/>
      </w:r>
      <w:r w:rsidRPr="00DA0787">
        <w:rPr>
          <w:rFonts w:eastAsia="Calibri"/>
          <w:szCs w:val="24"/>
        </w:rPr>
        <w:t>The proposed water infrastructure project and any related water resources will be managed in accordance with the principles of the National Water Initiative —the Council of Australian Governments’ national blueprint for water reform, as updated from time to time.</w:t>
      </w:r>
    </w:p>
    <w:p w14:paraId="35D97144" w14:textId="77777777" w:rsidR="00080140" w:rsidRPr="00DA0787" w:rsidRDefault="00080140" w:rsidP="00E937F1">
      <w:pPr>
        <w:pStyle w:val="RIC3"/>
        <w:ind w:left="1134" w:hanging="567"/>
        <w:rPr>
          <w:rFonts w:eastAsia="Calibri"/>
          <w:szCs w:val="24"/>
        </w:rPr>
      </w:pPr>
      <w:r w:rsidRPr="00DA0787">
        <w:rPr>
          <w:rFonts w:eastAsia="Calibri"/>
          <w:szCs w:val="24"/>
        </w:rPr>
        <w:t>(</w:t>
      </w:r>
      <w:r>
        <w:rPr>
          <w:rFonts w:eastAsia="Calibri"/>
          <w:szCs w:val="24"/>
        </w:rPr>
        <w:t>e</w:t>
      </w:r>
      <w:r w:rsidRPr="00DA0787">
        <w:rPr>
          <w:rFonts w:eastAsia="Calibri"/>
          <w:szCs w:val="24"/>
        </w:rPr>
        <w:t>)</w:t>
      </w:r>
      <w:r>
        <w:rPr>
          <w:rFonts w:eastAsia="Calibri"/>
          <w:szCs w:val="24"/>
        </w:rPr>
        <w:tab/>
      </w:r>
      <w:r w:rsidRPr="00DA0787">
        <w:rPr>
          <w:rFonts w:eastAsia="Calibri"/>
          <w:szCs w:val="24"/>
        </w:rPr>
        <w:t>The proposed water infrastructure project is unlikely to proceed, or will only proceed at a much later date, or with a limited scope, without assistance from the Commonwealth.</w:t>
      </w:r>
    </w:p>
    <w:p w14:paraId="71DB1B96" w14:textId="77777777" w:rsidR="00080140" w:rsidRPr="00DA0787" w:rsidRDefault="00080140" w:rsidP="00E937F1">
      <w:pPr>
        <w:pStyle w:val="RIC3"/>
        <w:ind w:left="1134" w:hanging="567"/>
        <w:rPr>
          <w:rFonts w:eastAsia="Calibri"/>
          <w:szCs w:val="24"/>
        </w:rPr>
      </w:pPr>
      <w:r w:rsidRPr="00DA0787">
        <w:rPr>
          <w:rFonts w:eastAsia="Calibri"/>
          <w:szCs w:val="24"/>
        </w:rPr>
        <w:t>(</w:t>
      </w:r>
      <w:r>
        <w:rPr>
          <w:rFonts w:eastAsia="Calibri"/>
          <w:szCs w:val="24"/>
        </w:rPr>
        <w:t>f</w:t>
      </w:r>
      <w:r w:rsidRPr="00DA0787">
        <w:rPr>
          <w:rFonts w:eastAsia="Calibri"/>
          <w:szCs w:val="24"/>
        </w:rPr>
        <w:t>)</w:t>
      </w:r>
      <w:r>
        <w:rPr>
          <w:rFonts w:eastAsia="Calibri"/>
          <w:szCs w:val="24"/>
        </w:rPr>
        <w:tab/>
      </w:r>
      <w:r w:rsidRPr="00DA0787">
        <w:rPr>
          <w:rFonts w:eastAsia="Calibri"/>
          <w:szCs w:val="24"/>
        </w:rPr>
        <w:t>The proposed water infrastructure project has received the regulatory and planning approvals required to proceed to construction or that evidence is provided demonstrating that such approvals are in the advanced stages of being attained.</w:t>
      </w:r>
    </w:p>
    <w:p w14:paraId="7DBE3A2E" w14:textId="77777777" w:rsidR="00080140" w:rsidRPr="00DA0787" w:rsidRDefault="00080140" w:rsidP="00E937F1">
      <w:pPr>
        <w:pStyle w:val="RIC3"/>
        <w:ind w:left="1134" w:hanging="567"/>
        <w:rPr>
          <w:rFonts w:eastAsia="Calibri"/>
          <w:szCs w:val="24"/>
        </w:rPr>
      </w:pPr>
      <w:r w:rsidRPr="00DA0787">
        <w:rPr>
          <w:rFonts w:eastAsia="Calibri"/>
          <w:szCs w:val="24"/>
        </w:rPr>
        <w:t>(</w:t>
      </w:r>
      <w:r>
        <w:rPr>
          <w:rFonts w:eastAsia="Calibri"/>
          <w:szCs w:val="24"/>
        </w:rPr>
        <w:t>g</w:t>
      </w:r>
      <w:r w:rsidRPr="00DA0787">
        <w:rPr>
          <w:rFonts w:eastAsia="Calibri"/>
          <w:szCs w:val="24"/>
        </w:rPr>
        <w:t>)</w:t>
      </w:r>
      <w:r>
        <w:rPr>
          <w:rFonts w:eastAsia="Calibri"/>
          <w:szCs w:val="24"/>
        </w:rPr>
        <w:tab/>
      </w:r>
      <w:r w:rsidRPr="00DA0787">
        <w:rPr>
          <w:rFonts w:eastAsia="Calibri"/>
          <w:szCs w:val="24"/>
        </w:rPr>
        <w:t xml:space="preserve">There is </w:t>
      </w:r>
      <w:r>
        <w:rPr>
          <w:rFonts w:eastAsia="Calibri"/>
          <w:szCs w:val="24"/>
        </w:rPr>
        <w:t xml:space="preserve">a </w:t>
      </w:r>
      <w:r w:rsidRPr="00DA0787">
        <w:rPr>
          <w:rFonts w:eastAsia="Calibri"/>
          <w:szCs w:val="24"/>
        </w:rPr>
        <w:t>clear and credible plan to fully engage and consult with affected stakeholders and communities, including an Indigenous engagement strategy that sets out objectives for Indigenous participation, procurement and employment in the proposed water infrastructure project.</w:t>
      </w:r>
    </w:p>
    <w:p w14:paraId="0B1CF613" w14:textId="742CA0E5" w:rsidR="00B333A6" w:rsidRDefault="00080140" w:rsidP="00B333A6">
      <w:pPr>
        <w:pStyle w:val="RIC3"/>
        <w:ind w:left="1134" w:hanging="567"/>
        <w:rPr>
          <w:rFonts w:eastAsia="Calibri"/>
          <w:color w:val="000000"/>
          <w:szCs w:val="24"/>
        </w:rPr>
      </w:pPr>
      <w:r w:rsidRPr="00DA0787">
        <w:rPr>
          <w:rFonts w:eastAsia="Calibri"/>
          <w:szCs w:val="24"/>
        </w:rPr>
        <w:t>(</w:t>
      </w:r>
      <w:r>
        <w:rPr>
          <w:rFonts w:eastAsia="Calibri"/>
          <w:szCs w:val="24"/>
        </w:rPr>
        <w:t>h</w:t>
      </w:r>
      <w:r w:rsidRPr="00DA0787">
        <w:rPr>
          <w:rFonts w:eastAsia="Calibri"/>
          <w:szCs w:val="24"/>
        </w:rPr>
        <w:t>)</w:t>
      </w:r>
      <w:r>
        <w:rPr>
          <w:rFonts w:eastAsia="Calibri"/>
          <w:szCs w:val="24"/>
        </w:rPr>
        <w:tab/>
      </w:r>
      <w:r w:rsidRPr="00DA0787">
        <w:rPr>
          <w:rFonts w:eastAsia="Calibri"/>
          <w:szCs w:val="24"/>
        </w:rPr>
        <w:t>The proposed water infrastructure project is sufficiently co</w:t>
      </w:r>
      <w:r w:rsidR="00030D5C">
        <w:rPr>
          <w:rFonts w:eastAsia="Calibri"/>
          <w:szCs w:val="24"/>
        </w:rPr>
        <w:noBreakHyphen/>
      </w:r>
      <w:r w:rsidRPr="00DA0787">
        <w:rPr>
          <w:rFonts w:eastAsia="Calibri"/>
          <w:szCs w:val="24"/>
        </w:rPr>
        <w:t>funded such that finance from all Commonwealth sources will not exceed 49 per cent of the total project cost.</w:t>
      </w:r>
    </w:p>
    <w:p w14:paraId="4182BB8F" w14:textId="77777777" w:rsidR="00B333A6" w:rsidRDefault="00B333A6" w:rsidP="00B333A6">
      <w:pPr>
        <w:pStyle w:val="RIC3"/>
        <w:ind w:left="1134" w:hanging="567"/>
        <w:rPr>
          <w:rFonts w:eastAsia="Calibri"/>
          <w:color w:val="000000"/>
          <w:szCs w:val="24"/>
        </w:rPr>
        <w:sectPr w:rsidR="00B333A6" w:rsidSect="00BB5FB8">
          <w:headerReference w:type="even" r:id="rId20"/>
          <w:headerReference w:type="default" r:id="rId21"/>
          <w:footerReference w:type="even" r:id="rId22"/>
          <w:footerReference w:type="default" r:id="rId23"/>
          <w:pgSz w:w="11906" w:h="16838"/>
          <w:pgMar w:top="1440" w:right="1440" w:bottom="1440" w:left="1440" w:header="708" w:footer="708" w:gutter="0"/>
          <w:pgNumType w:start="1"/>
          <w:cols w:space="708"/>
          <w:docGrid w:linePitch="360"/>
        </w:sectPr>
      </w:pPr>
    </w:p>
    <w:p w14:paraId="4C6A30FF" w14:textId="77777777" w:rsidR="000205D6" w:rsidRPr="007426B3" w:rsidRDefault="000205D6" w:rsidP="000205D6">
      <w:pPr>
        <w:pStyle w:val="ENotesHeading1"/>
        <w:outlineLvl w:val="9"/>
      </w:pPr>
      <w:bookmarkStart w:id="4" w:name="_Toc525301572"/>
      <w:bookmarkStart w:id="5" w:name="_Toc525121611"/>
      <w:r w:rsidRPr="007426B3">
        <w:t>Endnotes</w:t>
      </w:r>
      <w:bookmarkEnd w:id="4"/>
    </w:p>
    <w:p w14:paraId="68BC41F2" w14:textId="77777777" w:rsidR="00380100" w:rsidRPr="002E1549" w:rsidRDefault="00380100" w:rsidP="00380100">
      <w:pPr>
        <w:pStyle w:val="ENotesHeading2"/>
        <w:spacing w:line="240" w:lineRule="auto"/>
        <w:outlineLvl w:val="9"/>
      </w:pPr>
      <w:r w:rsidRPr="002E1549">
        <w:t>Endnote 1—About the endnotes</w:t>
      </w:r>
      <w:bookmarkEnd w:id="5"/>
    </w:p>
    <w:p w14:paraId="193ACAA4" w14:textId="77777777" w:rsidR="00380100" w:rsidRPr="002E1549" w:rsidRDefault="00380100" w:rsidP="00A352F0">
      <w:pPr>
        <w:spacing w:after="120"/>
        <w:rPr>
          <w:rFonts w:cs="Times New Roman"/>
        </w:rPr>
      </w:pPr>
      <w:r w:rsidRPr="002E1549">
        <w:rPr>
          <w:rFonts w:cs="Times New Roman"/>
        </w:rPr>
        <w:t>The endnotes provide information about this compilation and the compiled law.</w:t>
      </w:r>
    </w:p>
    <w:p w14:paraId="7F7CB45D" w14:textId="77777777" w:rsidR="00380100" w:rsidRPr="002E1549" w:rsidRDefault="00380100" w:rsidP="00A352F0">
      <w:pPr>
        <w:spacing w:after="120"/>
        <w:rPr>
          <w:rFonts w:cs="Times New Roman"/>
        </w:rPr>
      </w:pPr>
      <w:r w:rsidRPr="002E1549">
        <w:rPr>
          <w:rFonts w:cs="Times New Roman"/>
        </w:rPr>
        <w:t>The following endnotes are included in every compilation:</w:t>
      </w:r>
    </w:p>
    <w:p w14:paraId="6E205C3A" w14:textId="77777777" w:rsidR="00380100" w:rsidRPr="002E1549" w:rsidRDefault="00380100" w:rsidP="002E1549">
      <w:pPr>
        <w:rPr>
          <w:rFonts w:cs="Times New Roman"/>
        </w:rPr>
      </w:pPr>
      <w:r w:rsidRPr="002E1549">
        <w:rPr>
          <w:rFonts w:cs="Times New Roman"/>
        </w:rPr>
        <w:t>Endnote 1—About the endnotes</w:t>
      </w:r>
    </w:p>
    <w:p w14:paraId="6A7F146E" w14:textId="77777777" w:rsidR="00380100" w:rsidRPr="002E1549" w:rsidRDefault="00380100" w:rsidP="002E1549">
      <w:pPr>
        <w:rPr>
          <w:rFonts w:cs="Times New Roman"/>
        </w:rPr>
      </w:pPr>
      <w:r w:rsidRPr="002E1549">
        <w:rPr>
          <w:rFonts w:cs="Times New Roman"/>
        </w:rPr>
        <w:t>Endnote 2—Abbreviation key</w:t>
      </w:r>
    </w:p>
    <w:p w14:paraId="283FA770" w14:textId="77777777" w:rsidR="00380100" w:rsidRPr="002E1549" w:rsidRDefault="00380100" w:rsidP="002E1549">
      <w:pPr>
        <w:rPr>
          <w:rFonts w:cs="Times New Roman"/>
        </w:rPr>
      </w:pPr>
      <w:r w:rsidRPr="002E1549">
        <w:rPr>
          <w:rFonts w:cs="Times New Roman"/>
        </w:rPr>
        <w:t>Endnote 3—Legislation history</w:t>
      </w:r>
    </w:p>
    <w:p w14:paraId="2D07479C" w14:textId="77777777" w:rsidR="00380100" w:rsidRPr="002E1549" w:rsidRDefault="00380100" w:rsidP="00A352F0">
      <w:pPr>
        <w:spacing w:after="120"/>
        <w:rPr>
          <w:rFonts w:cs="Times New Roman"/>
        </w:rPr>
      </w:pPr>
      <w:r w:rsidRPr="002E1549">
        <w:rPr>
          <w:rFonts w:cs="Times New Roman"/>
        </w:rPr>
        <w:t>Endnote 4—Amendment history</w:t>
      </w:r>
    </w:p>
    <w:p w14:paraId="0B52EFEF" w14:textId="77777777" w:rsidR="00380100" w:rsidRPr="002E1549" w:rsidRDefault="00380100" w:rsidP="00A352F0">
      <w:pPr>
        <w:rPr>
          <w:rFonts w:cs="Times New Roman"/>
        </w:rPr>
      </w:pPr>
      <w:r w:rsidRPr="002E1549">
        <w:rPr>
          <w:rFonts w:cs="Times New Roman"/>
          <w:b/>
        </w:rPr>
        <w:t>Abbreviation key—Endnote 2</w:t>
      </w:r>
    </w:p>
    <w:p w14:paraId="07CB6983" w14:textId="77777777" w:rsidR="00380100" w:rsidRPr="002E1549" w:rsidRDefault="00380100" w:rsidP="00A352F0">
      <w:pPr>
        <w:spacing w:after="120"/>
        <w:rPr>
          <w:rFonts w:cs="Times New Roman"/>
        </w:rPr>
      </w:pPr>
      <w:r w:rsidRPr="002E1549">
        <w:rPr>
          <w:rFonts w:cs="Times New Roman"/>
        </w:rPr>
        <w:t>The abbreviation key sets out abbreviations that may be used in the endnotes.</w:t>
      </w:r>
    </w:p>
    <w:p w14:paraId="219B7738" w14:textId="77777777" w:rsidR="00380100" w:rsidRPr="002E1549" w:rsidRDefault="00380100" w:rsidP="00A352F0">
      <w:pPr>
        <w:rPr>
          <w:rFonts w:cs="Times New Roman"/>
          <w:b/>
        </w:rPr>
      </w:pPr>
      <w:r w:rsidRPr="002E1549">
        <w:rPr>
          <w:rFonts w:cs="Times New Roman"/>
          <w:b/>
        </w:rPr>
        <w:t>Legislation history and amendment history—Endnotes 3 and 4</w:t>
      </w:r>
    </w:p>
    <w:p w14:paraId="643974C3" w14:textId="77777777" w:rsidR="00380100" w:rsidRPr="002E1549" w:rsidRDefault="00380100" w:rsidP="00A352F0">
      <w:pPr>
        <w:spacing w:after="120"/>
        <w:rPr>
          <w:rFonts w:cs="Times New Roman"/>
        </w:rPr>
      </w:pPr>
      <w:r w:rsidRPr="002E1549">
        <w:rPr>
          <w:rFonts w:cs="Times New Roman"/>
        </w:rPr>
        <w:t>Amending laws are annotated in the legislation history and amendment history.</w:t>
      </w:r>
    </w:p>
    <w:p w14:paraId="0B413961" w14:textId="77777777" w:rsidR="00380100" w:rsidRPr="002E1549" w:rsidRDefault="00380100" w:rsidP="00A352F0">
      <w:pPr>
        <w:spacing w:after="120"/>
        <w:rPr>
          <w:rFonts w:cs="Times New Roman"/>
        </w:rPr>
      </w:pPr>
      <w:r w:rsidRPr="002E1549">
        <w:rPr>
          <w:rFonts w:cs="Times New Roman"/>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042FE3A" w14:textId="77777777" w:rsidR="00380100" w:rsidRPr="002E1549" w:rsidRDefault="00380100" w:rsidP="00A352F0">
      <w:pPr>
        <w:spacing w:after="120"/>
        <w:rPr>
          <w:rFonts w:cs="Times New Roman"/>
        </w:rPr>
      </w:pPr>
      <w:r w:rsidRPr="002E1549">
        <w:rPr>
          <w:rFonts w:cs="Times New Roman"/>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051FD58F" w14:textId="77777777" w:rsidR="00380100" w:rsidRPr="002E1549" w:rsidRDefault="00380100" w:rsidP="00A352F0">
      <w:pPr>
        <w:rPr>
          <w:rFonts w:cs="Times New Roman"/>
          <w:b/>
        </w:rPr>
      </w:pPr>
      <w:r w:rsidRPr="002E1549">
        <w:rPr>
          <w:rFonts w:cs="Times New Roman"/>
          <w:b/>
        </w:rPr>
        <w:t>Editorial changes</w:t>
      </w:r>
    </w:p>
    <w:p w14:paraId="3150844D" w14:textId="77777777" w:rsidR="00380100" w:rsidRPr="002E1549" w:rsidRDefault="00380100" w:rsidP="00A352F0">
      <w:pPr>
        <w:spacing w:after="120"/>
        <w:rPr>
          <w:rFonts w:cs="Times New Roman"/>
        </w:rPr>
      </w:pPr>
      <w:r w:rsidRPr="002E1549">
        <w:rPr>
          <w:rFonts w:cs="Times New Roman"/>
        </w:rPr>
        <w:t xml:space="preserve">The </w:t>
      </w:r>
      <w:r w:rsidRPr="002E1549">
        <w:rPr>
          <w:rFonts w:cs="Times New Roman"/>
          <w:i/>
        </w:rPr>
        <w:t>Legislation Act 2003</w:t>
      </w:r>
      <w:r w:rsidRPr="002E1549">
        <w:rPr>
          <w:rFonts w:cs="Times New Roman"/>
        </w:rP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8F03E08" w14:textId="77777777" w:rsidR="00380100" w:rsidRPr="002E1549" w:rsidRDefault="00380100" w:rsidP="00A352F0">
      <w:pPr>
        <w:spacing w:after="120"/>
        <w:rPr>
          <w:rFonts w:cs="Times New Roman"/>
        </w:rPr>
      </w:pPr>
      <w:r w:rsidRPr="002E1549">
        <w:rPr>
          <w:rFonts w:cs="Times New Roman"/>
        </w:rPr>
        <w:t xml:space="preserve">If the compilation includes editorial changes, the endnotes include a brief outline of the changes in general terms. Full details of any changes can be obtained from the Office of Parliamentary Counsel. </w:t>
      </w:r>
    </w:p>
    <w:p w14:paraId="3388C4B9" w14:textId="77777777" w:rsidR="00380100" w:rsidRPr="002E1549" w:rsidRDefault="00380100" w:rsidP="00A352F0">
      <w:pPr>
        <w:keepNext/>
        <w:rPr>
          <w:rFonts w:cs="Times New Roman"/>
        </w:rPr>
      </w:pPr>
      <w:r w:rsidRPr="002E1549">
        <w:rPr>
          <w:rFonts w:cs="Times New Roman"/>
          <w:b/>
        </w:rPr>
        <w:t>Misdescribed amendments</w:t>
      </w:r>
    </w:p>
    <w:p w14:paraId="20EFC4CD" w14:textId="77777777" w:rsidR="00380100" w:rsidRPr="002E1549" w:rsidRDefault="00380100" w:rsidP="00A352F0">
      <w:pPr>
        <w:spacing w:after="120"/>
        <w:rPr>
          <w:rFonts w:cs="Times New Roman"/>
        </w:rPr>
      </w:pPr>
      <w:r w:rsidRPr="002E1549">
        <w:rPr>
          <w:rFonts w:cs="Times New Roman"/>
        </w:rP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14:paraId="09BF4894" w14:textId="3A9A50D8" w:rsidR="00380100" w:rsidRDefault="00380100" w:rsidP="00A352F0">
      <w:pPr>
        <w:spacing w:before="120"/>
        <w:rPr>
          <w:rFonts w:cs="Times New Roman"/>
        </w:rPr>
      </w:pPr>
      <w:r w:rsidRPr="002E1549">
        <w:rPr>
          <w:rFonts w:cs="Times New Roman"/>
        </w:rPr>
        <w:t>If a misdescribed amendment cannot be given effect as intended, the abbreviation “(md not incorp)” is added to the details of the amendment included in the amendment history.</w:t>
      </w:r>
    </w:p>
    <w:p w14:paraId="506F10EF" w14:textId="77777777" w:rsidR="004B18CE" w:rsidRPr="002E1549" w:rsidRDefault="004B18CE" w:rsidP="00A352F0">
      <w:pPr>
        <w:spacing w:before="120"/>
        <w:rPr>
          <w:rFonts w:cs="Times New Roman"/>
        </w:rPr>
      </w:pPr>
    </w:p>
    <w:p w14:paraId="0A5018C1" w14:textId="77777777" w:rsidR="00380100" w:rsidRPr="001F4DF3" w:rsidRDefault="00380100" w:rsidP="00380100">
      <w:pPr>
        <w:pStyle w:val="ENotesHeading2"/>
        <w:pageBreakBefore/>
        <w:outlineLvl w:val="9"/>
      </w:pPr>
      <w:bookmarkStart w:id="6" w:name="_Toc525121612"/>
      <w:r w:rsidRPr="001F4DF3">
        <w:t>Endnote 2—Abbreviation key</w:t>
      </w:r>
      <w:bookmarkEnd w:id="6"/>
    </w:p>
    <w:p w14:paraId="3DD2666D" w14:textId="77777777" w:rsidR="00380100" w:rsidRPr="002F4163" w:rsidRDefault="00380100" w:rsidP="00380100">
      <w:pPr>
        <w:pStyle w:val="Tabletext"/>
      </w:pPr>
    </w:p>
    <w:tbl>
      <w:tblPr>
        <w:tblW w:w="7939" w:type="dxa"/>
        <w:tblInd w:w="108" w:type="dxa"/>
        <w:tblLayout w:type="fixed"/>
        <w:tblLook w:val="0000" w:firstRow="0" w:lastRow="0" w:firstColumn="0" w:lastColumn="0" w:noHBand="0" w:noVBand="0"/>
      </w:tblPr>
      <w:tblGrid>
        <w:gridCol w:w="4253"/>
        <w:gridCol w:w="3686"/>
      </w:tblGrid>
      <w:tr w:rsidR="00380100" w:rsidRPr="00EA5132" w14:paraId="3231F1B3" w14:textId="77777777" w:rsidTr="00CF0FDA">
        <w:tc>
          <w:tcPr>
            <w:tcW w:w="4253" w:type="dxa"/>
            <w:shd w:val="clear" w:color="auto" w:fill="auto"/>
          </w:tcPr>
          <w:p w14:paraId="4BB033EC" w14:textId="77777777" w:rsidR="00380100" w:rsidRPr="00380100" w:rsidRDefault="00380100" w:rsidP="002E1549">
            <w:pPr>
              <w:spacing w:after="60"/>
              <w:ind w:left="34"/>
              <w:rPr>
                <w:rFonts w:cs="Times New Roman"/>
                <w:sz w:val="20"/>
              </w:rPr>
            </w:pPr>
            <w:r w:rsidRPr="00380100">
              <w:rPr>
                <w:rFonts w:cs="Times New Roman"/>
                <w:sz w:val="20"/>
              </w:rPr>
              <w:t>ad = added or inserted</w:t>
            </w:r>
          </w:p>
        </w:tc>
        <w:tc>
          <w:tcPr>
            <w:tcW w:w="3686" w:type="dxa"/>
            <w:shd w:val="clear" w:color="auto" w:fill="auto"/>
          </w:tcPr>
          <w:p w14:paraId="41C4B3C9" w14:textId="77777777" w:rsidR="00380100" w:rsidRPr="00380100" w:rsidRDefault="00380100" w:rsidP="002E1549">
            <w:pPr>
              <w:spacing w:after="60"/>
              <w:ind w:left="34"/>
              <w:rPr>
                <w:rFonts w:cs="Times New Roman"/>
                <w:sz w:val="20"/>
              </w:rPr>
            </w:pPr>
            <w:r w:rsidRPr="00380100">
              <w:rPr>
                <w:rFonts w:cs="Times New Roman"/>
                <w:sz w:val="20"/>
              </w:rPr>
              <w:t>o = order(s)</w:t>
            </w:r>
          </w:p>
        </w:tc>
      </w:tr>
      <w:tr w:rsidR="00380100" w:rsidRPr="00EA5132" w14:paraId="2407E494" w14:textId="77777777" w:rsidTr="00CF0FDA">
        <w:tc>
          <w:tcPr>
            <w:tcW w:w="4253" w:type="dxa"/>
            <w:shd w:val="clear" w:color="auto" w:fill="auto"/>
          </w:tcPr>
          <w:p w14:paraId="41122509" w14:textId="77777777" w:rsidR="00380100" w:rsidRPr="00380100" w:rsidRDefault="00380100" w:rsidP="002E1549">
            <w:pPr>
              <w:spacing w:after="60"/>
              <w:ind w:left="34"/>
              <w:rPr>
                <w:rFonts w:cs="Times New Roman"/>
                <w:sz w:val="20"/>
              </w:rPr>
            </w:pPr>
            <w:r w:rsidRPr="00380100">
              <w:rPr>
                <w:rFonts w:cs="Times New Roman"/>
                <w:sz w:val="20"/>
              </w:rPr>
              <w:t>am = amended</w:t>
            </w:r>
          </w:p>
        </w:tc>
        <w:tc>
          <w:tcPr>
            <w:tcW w:w="3686" w:type="dxa"/>
            <w:shd w:val="clear" w:color="auto" w:fill="auto"/>
          </w:tcPr>
          <w:p w14:paraId="7023AF45" w14:textId="77777777" w:rsidR="00380100" w:rsidRPr="00380100" w:rsidRDefault="00380100" w:rsidP="002E1549">
            <w:pPr>
              <w:spacing w:after="60"/>
              <w:ind w:left="34"/>
              <w:rPr>
                <w:rFonts w:cs="Times New Roman"/>
                <w:sz w:val="20"/>
              </w:rPr>
            </w:pPr>
            <w:r w:rsidRPr="00380100">
              <w:rPr>
                <w:rFonts w:cs="Times New Roman"/>
                <w:sz w:val="20"/>
              </w:rPr>
              <w:t>Ord = Ordinance</w:t>
            </w:r>
          </w:p>
        </w:tc>
      </w:tr>
      <w:tr w:rsidR="00380100" w:rsidRPr="00EA5132" w14:paraId="7FD8516D" w14:textId="77777777" w:rsidTr="00CF0FDA">
        <w:tc>
          <w:tcPr>
            <w:tcW w:w="4253" w:type="dxa"/>
            <w:shd w:val="clear" w:color="auto" w:fill="auto"/>
          </w:tcPr>
          <w:p w14:paraId="5DD8B4A4" w14:textId="77777777" w:rsidR="00380100" w:rsidRPr="00380100" w:rsidRDefault="00380100" w:rsidP="002E1549">
            <w:pPr>
              <w:spacing w:after="60"/>
              <w:ind w:left="34"/>
              <w:rPr>
                <w:rFonts w:cs="Times New Roman"/>
                <w:sz w:val="20"/>
              </w:rPr>
            </w:pPr>
            <w:r w:rsidRPr="00380100">
              <w:rPr>
                <w:rFonts w:cs="Times New Roman"/>
                <w:sz w:val="20"/>
              </w:rPr>
              <w:t>amdt = amendment</w:t>
            </w:r>
          </w:p>
        </w:tc>
        <w:tc>
          <w:tcPr>
            <w:tcW w:w="3686" w:type="dxa"/>
            <w:shd w:val="clear" w:color="auto" w:fill="auto"/>
          </w:tcPr>
          <w:p w14:paraId="5D96DE3A" w14:textId="77777777" w:rsidR="00380100" w:rsidRPr="00380100" w:rsidRDefault="00380100" w:rsidP="002E1549">
            <w:pPr>
              <w:spacing w:after="60"/>
              <w:ind w:left="34"/>
              <w:rPr>
                <w:rFonts w:cs="Times New Roman"/>
                <w:sz w:val="20"/>
              </w:rPr>
            </w:pPr>
            <w:r w:rsidRPr="00380100">
              <w:rPr>
                <w:rFonts w:cs="Times New Roman"/>
                <w:sz w:val="20"/>
              </w:rPr>
              <w:t>orig = original</w:t>
            </w:r>
          </w:p>
        </w:tc>
      </w:tr>
      <w:tr w:rsidR="00380100" w:rsidRPr="00EA5132" w14:paraId="0F073028" w14:textId="77777777" w:rsidTr="00CF0FDA">
        <w:tc>
          <w:tcPr>
            <w:tcW w:w="4253" w:type="dxa"/>
            <w:shd w:val="clear" w:color="auto" w:fill="auto"/>
          </w:tcPr>
          <w:p w14:paraId="28B8B431" w14:textId="77777777" w:rsidR="00380100" w:rsidRPr="00380100" w:rsidRDefault="00380100" w:rsidP="002E1549">
            <w:pPr>
              <w:spacing w:after="60"/>
              <w:ind w:left="34"/>
              <w:rPr>
                <w:rFonts w:cs="Times New Roman"/>
                <w:sz w:val="20"/>
              </w:rPr>
            </w:pPr>
            <w:r w:rsidRPr="00380100">
              <w:rPr>
                <w:rFonts w:cs="Times New Roman"/>
                <w:sz w:val="20"/>
              </w:rPr>
              <w:t>c = clause(s)</w:t>
            </w:r>
          </w:p>
        </w:tc>
        <w:tc>
          <w:tcPr>
            <w:tcW w:w="3686" w:type="dxa"/>
            <w:shd w:val="clear" w:color="auto" w:fill="auto"/>
          </w:tcPr>
          <w:p w14:paraId="50E57D5D" w14:textId="77777777" w:rsidR="00380100" w:rsidRPr="00380100" w:rsidRDefault="00380100" w:rsidP="002E1549">
            <w:pPr>
              <w:spacing w:after="60"/>
              <w:ind w:left="34"/>
              <w:rPr>
                <w:rFonts w:cs="Times New Roman"/>
                <w:sz w:val="20"/>
              </w:rPr>
            </w:pPr>
            <w:r w:rsidRPr="00380100">
              <w:rPr>
                <w:rFonts w:cs="Times New Roman"/>
                <w:sz w:val="20"/>
              </w:rPr>
              <w:t>par = paragraph(s)/subparagraph(s)</w:t>
            </w:r>
          </w:p>
        </w:tc>
      </w:tr>
      <w:tr w:rsidR="00380100" w:rsidRPr="00EA5132" w14:paraId="0DE7E20A" w14:textId="77777777" w:rsidTr="00CF0FDA">
        <w:tc>
          <w:tcPr>
            <w:tcW w:w="4253" w:type="dxa"/>
            <w:shd w:val="clear" w:color="auto" w:fill="auto"/>
          </w:tcPr>
          <w:p w14:paraId="21CF1A11" w14:textId="77777777" w:rsidR="00380100" w:rsidRPr="00380100" w:rsidRDefault="00380100" w:rsidP="002E1549">
            <w:pPr>
              <w:spacing w:after="60"/>
              <w:ind w:left="34"/>
              <w:rPr>
                <w:rFonts w:cs="Times New Roman"/>
                <w:sz w:val="20"/>
              </w:rPr>
            </w:pPr>
            <w:r w:rsidRPr="00380100">
              <w:rPr>
                <w:rFonts w:cs="Times New Roman"/>
                <w:sz w:val="20"/>
              </w:rPr>
              <w:t>C[x] = Compilation No. x</w:t>
            </w:r>
          </w:p>
        </w:tc>
        <w:tc>
          <w:tcPr>
            <w:tcW w:w="3686" w:type="dxa"/>
            <w:shd w:val="clear" w:color="auto" w:fill="auto"/>
          </w:tcPr>
          <w:p w14:paraId="2127C61C" w14:textId="0B989490" w:rsidR="00380100" w:rsidRPr="00380100" w:rsidRDefault="00380100" w:rsidP="002E1549">
            <w:pPr>
              <w:spacing w:after="60"/>
              <w:ind w:left="34"/>
              <w:rPr>
                <w:rFonts w:cs="Times New Roman"/>
                <w:sz w:val="20"/>
              </w:rPr>
            </w:pPr>
            <w:r w:rsidRPr="00380100">
              <w:rPr>
                <w:rFonts w:cs="Times New Roman"/>
                <w:sz w:val="20"/>
              </w:rPr>
              <w:t xml:space="preserve">    /sub</w:t>
            </w:r>
            <w:r w:rsidR="00030D5C">
              <w:rPr>
                <w:rFonts w:cs="Times New Roman"/>
                <w:sz w:val="20"/>
              </w:rPr>
              <w:noBreakHyphen/>
            </w:r>
            <w:r w:rsidRPr="00380100">
              <w:rPr>
                <w:rFonts w:cs="Times New Roman"/>
                <w:sz w:val="20"/>
              </w:rPr>
              <w:t>subparagraph(s)</w:t>
            </w:r>
          </w:p>
        </w:tc>
      </w:tr>
      <w:tr w:rsidR="00380100" w:rsidRPr="00EA5132" w14:paraId="6C1C34C5" w14:textId="77777777" w:rsidTr="00CF0FDA">
        <w:tc>
          <w:tcPr>
            <w:tcW w:w="4253" w:type="dxa"/>
            <w:shd w:val="clear" w:color="auto" w:fill="auto"/>
          </w:tcPr>
          <w:p w14:paraId="13D74026" w14:textId="77777777" w:rsidR="00380100" w:rsidRPr="00380100" w:rsidRDefault="00380100" w:rsidP="002E1549">
            <w:pPr>
              <w:spacing w:after="60"/>
              <w:ind w:left="34"/>
              <w:rPr>
                <w:rFonts w:cs="Times New Roman"/>
                <w:sz w:val="20"/>
              </w:rPr>
            </w:pPr>
            <w:r w:rsidRPr="00380100">
              <w:rPr>
                <w:rFonts w:cs="Times New Roman"/>
                <w:sz w:val="20"/>
              </w:rPr>
              <w:t>Ch = Chapter(s)</w:t>
            </w:r>
          </w:p>
        </w:tc>
        <w:tc>
          <w:tcPr>
            <w:tcW w:w="3686" w:type="dxa"/>
            <w:shd w:val="clear" w:color="auto" w:fill="auto"/>
          </w:tcPr>
          <w:p w14:paraId="43C4B338" w14:textId="77777777" w:rsidR="00380100" w:rsidRPr="00380100" w:rsidRDefault="00380100" w:rsidP="002E1549">
            <w:pPr>
              <w:spacing w:after="60"/>
              <w:ind w:left="34"/>
              <w:rPr>
                <w:rFonts w:cs="Times New Roman"/>
                <w:sz w:val="20"/>
              </w:rPr>
            </w:pPr>
            <w:r w:rsidRPr="00380100">
              <w:rPr>
                <w:rFonts w:cs="Times New Roman"/>
                <w:sz w:val="20"/>
              </w:rPr>
              <w:t>pres = present</w:t>
            </w:r>
          </w:p>
        </w:tc>
      </w:tr>
      <w:tr w:rsidR="00380100" w:rsidRPr="00EA5132" w14:paraId="703E90FB" w14:textId="77777777" w:rsidTr="00CF0FDA">
        <w:tc>
          <w:tcPr>
            <w:tcW w:w="4253" w:type="dxa"/>
            <w:shd w:val="clear" w:color="auto" w:fill="auto"/>
          </w:tcPr>
          <w:p w14:paraId="11216A12" w14:textId="77777777" w:rsidR="00380100" w:rsidRPr="00380100" w:rsidRDefault="00380100" w:rsidP="002E1549">
            <w:pPr>
              <w:spacing w:after="60"/>
              <w:ind w:left="34"/>
              <w:rPr>
                <w:rFonts w:cs="Times New Roman"/>
                <w:sz w:val="20"/>
              </w:rPr>
            </w:pPr>
            <w:r w:rsidRPr="00380100">
              <w:rPr>
                <w:rFonts w:cs="Times New Roman"/>
                <w:sz w:val="20"/>
              </w:rPr>
              <w:t>def = definition(s)</w:t>
            </w:r>
          </w:p>
        </w:tc>
        <w:tc>
          <w:tcPr>
            <w:tcW w:w="3686" w:type="dxa"/>
            <w:shd w:val="clear" w:color="auto" w:fill="auto"/>
          </w:tcPr>
          <w:p w14:paraId="49EEFBCC" w14:textId="77777777" w:rsidR="00380100" w:rsidRPr="00380100" w:rsidRDefault="00380100" w:rsidP="002E1549">
            <w:pPr>
              <w:spacing w:after="60"/>
              <w:ind w:left="34"/>
              <w:rPr>
                <w:rFonts w:cs="Times New Roman"/>
                <w:sz w:val="20"/>
              </w:rPr>
            </w:pPr>
            <w:r w:rsidRPr="00380100">
              <w:rPr>
                <w:rFonts w:cs="Times New Roman"/>
                <w:sz w:val="20"/>
              </w:rPr>
              <w:t>prev = previous</w:t>
            </w:r>
          </w:p>
        </w:tc>
      </w:tr>
      <w:tr w:rsidR="00380100" w:rsidRPr="00EA5132" w14:paraId="541A4F40" w14:textId="77777777" w:rsidTr="00CF0FDA">
        <w:tc>
          <w:tcPr>
            <w:tcW w:w="4253" w:type="dxa"/>
            <w:shd w:val="clear" w:color="auto" w:fill="auto"/>
          </w:tcPr>
          <w:p w14:paraId="2B4CDF27" w14:textId="77777777" w:rsidR="00380100" w:rsidRPr="00380100" w:rsidRDefault="00380100" w:rsidP="002E1549">
            <w:pPr>
              <w:spacing w:after="60"/>
              <w:ind w:left="34"/>
              <w:rPr>
                <w:rFonts w:cs="Times New Roman"/>
                <w:sz w:val="20"/>
              </w:rPr>
            </w:pPr>
            <w:r w:rsidRPr="00380100">
              <w:rPr>
                <w:rFonts w:cs="Times New Roman"/>
                <w:sz w:val="20"/>
              </w:rPr>
              <w:t>Dict = Dictionary</w:t>
            </w:r>
          </w:p>
        </w:tc>
        <w:tc>
          <w:tcPr>
            <w:tcW w:w="3686" w:type="dxa"/>
            <w:shd w:val="clear" w:color="auto" w:fill="auto"/>
          </w:tcPr>
          <w:p w14:paraId="3F199949" w14:textId="77777777" w:rsidR="00380100" w:rsidRPr="00380100" w:rsidRDefault="00380100" w:rsidP="002E1549">
            <w:pPr>
              <w:spacing w:after="60"/>
              <w:ind w:left="34"/>
              <w:rPr>
                <w:rFonts w:cs="Times New Roman"/>
                <w:sz w:val="20"/>
              </w:rPr>
            </w:pPr>
            <w:r w:rsidRPr="00380100">
              <w:rPr>
                <w:rFonts w:cs="Times New Roman"/>
                <w:sz w:val="20"/>
              </w:rPr>
              <w:t>(prev…) = previously</w:t>
            </w:r>
          </w:p>
        </w:tc>
      </w:tr>
      <w:tr w:rsidR="00380100" w:rsidRPr="00EA5132" w14:paraId="38ED9CCE" w14:textId="77777777" w:rsidTr="00CF0FDA">
        <w:tc>
          <w:tcPr>
            <w:tcW w:w="4253" w:type="dxa"/>
            <w:shd w:val="clear" w:color="auto" w:fill="auto"/>
          </w:tcPr>
          <w:p w14:paraId="105F19E7" w14:textId="77777777" w:rsidR="00380100" w:rsidRPr="00380100" w:rsidRDefault="00380100" w:rsidP="002E1549">
            <w:pPr>
              <w:spacing w:after="60"/>
              <w:ind w:left="34"/>
              <w:rPr>
                <w:rFonts w:cs="Times New Roman"/>
                <w:sz w:val="20"/>
              </w:rPr>
            </w:pPr>
            <w:r w:rsidRPr="00380100">
              <w:rPr>
                <w:rFonts w:cs="Times New Roman"/>
                <w:sz w:val="20"/>
              </w:rPr>
              <w:t>disallowed = disallowed by Parliament</w:t>
            </w:r>
          </w:p>
        </w:tc>
        <w:tc>
          <w:tcPr>
            <w:tcW w:w="3686" w:type="dxa"/>
            <w:shd w:val="clear" w:color="auto" w:fill="auto"/>
          </w:tcPr>
          <w:p w14:paraId="2B71699E" w14:textId="77777777" w:rsidR="00380100" w:rsidRPr="00380100" w:rsidRDefault="00380100" w:rsidP="002E1549">
            <w:pPr>
              <w:spacing w:after="60"/>
              <w:ind w:left="34"/>
              <w:rPr>
                <w:rFonts w:cs="Times New Roman"/>
                <w:sz w:val="20"/>
              </w:rPr>
            </w:pPr>
            <w:r w:rsidRPr="00380100">
              <w:rPr>
                <w:rFonts w:cs="Times New Roman"/>
                <w:sz w:val="20"/>
              </w:rPr>
              <w:t>Pt = Part(s)</w:t>
            </w:r>
          </w:p>
        </w:tc>
      </w:tr>
      <w:tr w:rsidR="00380100" w:rsidRPr="00EA5132" w14:paraId="4C3FB705" w14:textId="77777777" w:rsidTr="00CF0FDA">
        <w:tc>
          <w:tcPr>
            <w:tcW w:w="4253" w:type="dxa"/>
            <w:shd w:val="clear" w:color="auto" w:fill="auto"/>
          </w:tcPr>
          <w:p w14:paraId="0EA54C7A" w14:textId="77777777" w:rsidR="00380100" w:rsidRPr="00380100" w:rsidRDefault="00380100" w:rsidP="002E1549">
            <w:pPr>
              <w:spacing w:after="60"/>
              <w:ind w:left="34"/>
              <w:rPr>
                <w:rFonts w:cs="Times New Roman"/>
                <w:sz w:val="20"/>
              </w:rPr>
            </w:pPr>
            <w:r w:rsidRPr="00380100">
              <w:rPr>
                <w:rFonts w:cs="Times New Roman"/>
                <w:sz w:val="20"/>
              </w:rPr>
              <w:t>Div = Division(s)</w:t>
            </w:r>
          </w:p>
        </w:tc>
        <w:tc>
          <w:tcPr>
            <w:tcW w:w="3686" w:type="dxa"/>
            <w:shd w:val="clear" w:color="auto" w:fill="auto"/>
          </w:tcPr>
          <w:p w14:paraId="76739C4A" w14:textId="77777777" w:rsidR="00380100" w:rsidRPr="00380100" w:rsidRDefault="00380100" w:rsidP="002E1549">
            <w:pPr>
              <w:spacing w:after="60"/>
              <w:ind w:left="34"/>
              <w:rPr>
                <w:rFonts w:cs="Times New Roman"/>
                <w:sz w:val="20"/>
              </w:rPr>
            </w:pPr>
            <w:r w:rsidRPr="00380100">
              <w:rPr>
                <w:rFonts w:cs="Times New Roman"/>
                <w:sz w:val="20"/>
              </w:rPr>
              <w:t>r = regulation(s)/rule(s)</w:t>
            </w:r>
          </w:p>
        </w:tc>
      </w:tr>
      <w:tr w:rsidR="00380100" w:rsidRPr="00EA5132" w14:paraId="63F8CA62" w14:textId="77777777" w:rsidTr="00CF0FDA">
        <w:tc>
          <w:tcPr>
            <w:tcW w:w="4253" w:type="dxa"/>
            <w:shd w:val="clear" w:color="auto" w:fill="auto"/>
          </w:tcPr>
          <w:p w14:paraId="435D297C" w14:textId="77777777" w:rsidR="00380100" w:rsidRPr="00380100" w:rsidRDefault="00380100" w:rsidP="002E1549">
            <w:pPr>
              <w:spacing w:after="60"/>
              <w:ind w:left="34"/>
              <w:rPr>
                <w:rFonts w:cs="Times New Roman"/>
                <w:sz w:val="20"/>
              </w:rPr>
            </w:pPr>
            <w:r w:rsidRPr="00380100">
              <w:rPr>
                <w:rFonts w:cs="Times New Roman"/>
                <w:sz w:val="20"/>
              </w:rPr>
              <w:t>ed = editorial change</w:t>
            </w:r>
          </w:p>
        </w:tc>
        <w:tc>
          <w:tcPr>
            <w:tcW w:w="3686" w:type="dxa"/>
            <w:shd w:val="clear" w:color="auto" w:fill="auto"/>
          </w:tcPr>
          <w:p w14:paraId="680D5EC0" w14:textId="77777777" w:rsidR="00380100" w:rsidRPr="00380100" w:rsidRDefault="00380100" w:rsidP="002E1549">
            <w:pPr>
              <w:spacing w:after="60"/>
              <w:ind w:left="34"/>
              <w:rPr>
                <w:rFonts w:cs="Times New Roman"/>
                <w:sz w:val="20"/>
              </w:rPr>
            </w:pPr>
            <w:r w:rsidRPr="00380100">
              <w:rPr>
                <w:rFonts w:cs="Times New Roman"/>
                <w:sz w:val="20"/>
              </w:rPr>
              <w:t>reloc = relocated</w:t>
            </w:r>
          </w:p>
        </w:tc>
      </w:tr>
      <w:tr w:rsidR="00380100" w:rsidRPr="00EA5132" w14:paraId="66F01C86" w14:textId="77777777" w:rsidTr="00CF0FDA">
        <w:tc>
          <w:tcPr>
            <w:tcW w:w="4253" w:type="dxa"/>
            <w:shd w:val="clear" w:color="auto" w:fill="auto"/>
          </w:tcPr>
          <w:p w14:paraId="5A78FB40" w14:textId="77777777" w:rsidR="00380100" w:rsidRPr="00380100" w:rsidRDefault="00380100" w:rsidP="002E1549">
            <w:pPr>
              <w:spacing w:after="60"/>
              <w:ind w:left="34"/>
              <w:rPr>
                <w:rFonts w:cs="Times New Roman"/>
                <w:sz w:val="20"/>
              </w:rPr>
            </w:pPr>
            <w:r w:rsidRPr="00380100">
              <w:rPr>
                <w:rFonts w:cs="Times New Roman"/>
                <w:sz w:val="20"/>
              </w:rPr>
              <w:t>exp = expires/expired or ceases/ceased to have</w:t>
            </w:r>
          </w:p>
        </w:tc>
        <w:tc>
          <w:tcPr>
            <w:tcW w:w="3686" w:type="dxa"/>
            <w:shd w:val="clear" w:color="auto" w:fill="auto"/>
          </w:tcPr>
          <w:p w14:paraId="6E4BA46F" w14:textId="77777777" w:rsidR="00380100" w:rsidRPr="00380100" w:rsidRDefault="00380100" w:rsidP="002E1549">
            <w:pPr>
              <w:spacing w:after="60"/>
              <w:ind w:left="34"/>
              <w:rPr>
                <w:rFonts w:cs="Times New Roman"/>
                <w:sz w:val="20"/>
              </w:rPr>
            </w:pPr>
            <w:r w:rsidRPr="00380100">
              <w:rPr>
                <w:rFonts w:cs="Times New Roman"/>
                <w:sz w:val="20"/>
              </w:rPr>
              <w:t>renum = renumbered</w:t>
            </w:r>
          </w:p>
        </w:tc>
      </w:tr>
      <w:tr w:rsidR="00380100" w:rsidRPr="00EA5132" w14:paraId="504C0DE0" w14:textId="77777777" w:rsidTr="00CF0FDA">
        <w:tc>
          <w:tcPr>
            <w:tcW w:w="4253" w:type="dxa"/>
            <w:shd w:val="clear" w:color="auto" w:fill="auto"/>
          </w:tcPr>
          <w:p w14:paraId="24833798" w14:textId="77777777" w:rsidR="00380100" w:rsidRPr="002E1549" w:rsidRDefault="00380100" w:rsidP="002E1549">
            <w:pPr>
              <w:spacing w:after="60"/>
              <w:ind w:left="34"/>
              <w:rPr>
                <w:rFonts w:cs="Times New Roman"/>
                <w:sz w:val="20"/>
              </w:rPr>
            </w:pPr>
            <w:r w:rsidRPr="002E1549">
              <w:rPr>
                <w:rFonts w:cs="Times New Roman"/>
                <w:sz w:val="20"/>
              </w:rPr>
              <w:t xml:space="preserve">    effect</w:t>
            </w:r>
          </w:p>
        </w:tc>
        <w:tc>
          <w:tcPr>
            <w:tcW w:w="3686" w:type="dxa"/>
            <w:shd w:val="clear" w:color="auto" w:fill="auto"/>
          </w:tcPr>
          <w:p w14:paraId="58F87FCF" w14:textId="77777777" w:rsidR="00380100" w:rsidRPr="002E1549" w:rsidRDefault="00380100" w:rsidP="002E1549">
            <w:pPr>
              <w:spacing w:after="60"/>
              <w:ind w:left="34"/>
              <w:rPr>
                <w:rFonts w:cs="Times New Roman"/>
                <w:sz w:val="20"/>
              </w:rPr>
            </w:pPr>
            <w:r w:rsidRPr="002E1549">
              <w:rPr>
                <w:rFonts w:cs="Times New Roman"/>
                <w:sz w:val="20"/>
              </w:rPr>
              <w:t>rep = repealed</w:t>
            </w:r>
          </w:p>
        </w:tc>
      </w:tr>
      <w:tr w:rsidR="00380100" w:rsidRPr="00EA5132" w14:paraId="789895D4" w14:textId="77777777" w:rsidTr="00CF0FDA">
        <w:tc>
          <w:tcPr>
            <w:tcW w:w="4253" w:type="dxa"/>
            <w:shd w:val="clear" w:color="auto" w:fill="auto"/>
          </w:tcPr>
          <w:p w14:paraId="10BD36E0" w14:textId="77777777" w:rsidR="00380100" w:rsidRPr="002E1549" w:rsidRDefault="00380100" w:rsidP="002E1549">
            <w:pPr>
              <w:spacing w:after="60"/>
              <w:ind w:left="34"/>
              <w:rPr>
                <w:rFonts w:cs="Times New Roman"/>
                <w:sz w:val="20"/>
              </w:rPr>
            </w:pPr>
            <w:r w:rsidRPr="002E1549">
              <w:rPr>
                <w:rFonts w:cs="Times New Roman"/>
                <w:sz w:val="20"/>
              </w:rPr>
              <w:t>F = Federal Register of Legislation</w:t>
            </w:r>
          </w:p>
        </w:tc>
        <w:tc>
          <w:tcPr>
            <w:tcW w:w="3686" w:type="dxa"/>
            <w:shd w:val="clear" w:color="auto" w:fill="auto"/>
          </w:tcPr>
          <w:p w14:paraId="45EEE373" w14:textId="77777777" w:rsidR="00380100" w:rsidRPr="002E1549" w:rsidRDefault="00380100" w:rsidP="002E1549">
            <w:pPr>
              <w:spacing w:after="60"/>
              <w:ind w:left="34"/>
              <w:rPr>
                <w:rFonts w:cs="Times New Roman"/>
                <w:sz w:val="20"/>
              </w:rPr>
            </w:pPr>
            <w:r w:rsidRPr="002E1549">
              <w:rPr>
                <w:rFonts w:cs="Times New Roman"/>
                <w:sz w:val="20"/>
              </w:rPr>
              <w:t>rs = repealed and substituted</w:t>
            </w:r>
          </w:p>
        </w:tc>
      </w:tr>
      <w:tr w:rsidR="00380100" w:rsidRPr="00EA5132" w14:paraId="42EAD37F" w14:textId="77777777" w:rsidTr="00CF0FDA">
        <w:tc>
          <w:tcPr>
            <w:tcW w:w="4253" w:type="dxa"/>
            <w:shd w:val="clear" w:color="auto" w:fill="auto"/>
          </w:tcPr>
          <w:p w14:paraId="10B8EB2B" w14:textId="77777777" w:rsidR="00380100" w:rsidRPr="002E1549" w:rsidRDefault="00380100" w:rsidP="002E1549">
            <w:pPr>
              <w:spacing w:after="60"/>
              <w:ind w:left="34"/>
              <w:rPr>
                <w:rFonts w:cs="Times New Roman"/>
                <w:sz w:val="20"/>
              </w:rPr>
            </w:pPr>
            <w:r w:rsidRPr="002E1549">
              <w:rPr>
                <w:rFonts w:cs="Times New Roman"/>
                <w:sz w:val="20"/>
              </w:rPr>
              <w:t>gaz = gazette</w:t>
            </w:r>
          </w:p>
        </w:tc>
        <w:tc>
          <w:tcPr>
            <w:tcW w:w="3686" w:type="dxa"/>
            <w:shd w:val="clear" w:color="auto" w:fill="auto"/>
          </w:tcPr>
          <w:p w14:paraId="21227B8F" w14:textId="77777777" w:rsidR="00380100" w:rsidRPr="002E1549" w:rsidRDefault="00380100" w:rsidP="002E1549">
            <w:pPr>
              <w:spacing w:after="60"/>
              <w:ind w:left="34"/>
              <w:rPr>
                <w:rFonts w:cs="Times New Roman"/>
                <w:sz w:val="20"/>
              </w:rPr>
            </w:pPr>
            <w:r w:rsidRPr="002E1549">
              <w:rPr>
                <w:rFonts w:cs="Times New Roman"/>
                <w:sz w:val="20"/>
              </w:rPr>
              <w:t>s = section(s)/subsection(s)</w:t>
            </w:r>
          </w:p>
        </w:tc>
      </w:tr>
      <w:tr w:rsidR="00380100" w:rsidRPr="00EA5132" w14:paraId="04A84E0C" w14:textId="77777777" w:rsidTr="00CF0FDA">
        <w:tc>
          <w:tcPr>
            <w:tcW w:w="4253" w:type="dxa"/>
            <w:shd w:val="clear" w:color="auto" w:fill="auto"/>
          </w:tcPr>
          <w:p w14:paraId="45C091F8" w14:textId="77777777" w:rsidR="00380100" w:rsidRPr="002E1549" w:rsidRDefault="00380100" w:rsidP="002E1549">
            <w:pPr>
              <w:spacing w:after="60"/>
              <w:ind w:left="34"/>
              <w:rPr>
                <w:rFonts w:cs="Times New Roman"/>
                <w:sz w:val="20"/>
              </w:rPr>
            </w:pPr>
            <w:r w:rsidRPr="002E1549">
              <w:rPr>
                <w:rFonts w:cs="Times New Roman"/>
                <w:sz w:val="20"/>
              </w:rPr>
              <w:t xml:space="preserve">LA = </w:t>
            </w:r>
            <w:r w:rsidRPr="002E1549">
              <w:rPr>
                <w:rFonts w:cs="Times New Roman"/>
                <w:i/>
                <w:sz w:val="20"/>
              </w:rPr>
              <w:t>Legislation Act 2003</w:t>
            </w:r>
          </w:p>
        </w:tc>
        <w:tc>
          <w:tcPr>
            <w:tcW w:w="3686" w:type="dxa"/>
            <w:shd w:val="clear" w:color="auto" w:fill="auto"/>
          </w:tcPr>
          <w:p w14:paraId="07ACA0FA" w14:textId="77777777" w:rsidR="00380100" w:rsidRPr="002E1549" w:rsidRDefault="00380100" w:rsidP="002E1549">
            <w:pPr>
              <w:spacing w:after="60"/>
              <w:ind w:left="34"/>
              <w:rPr>
                <w:rFonts w:cs="Times New Roman"/>
                <w:sz w:val="20"/>
              </w:rPr>
            </w:pPr>
            <w:r w:rsidRPr="002E1549">
              <w:rPr>
                <w:rFonts w:cs="Times New Roman"/>
                <w:sz w:val="20"/>
              </w:rPr>
              <w:t>Sch = Schedule(s)</w:t>
            </w:r>
          </w:p>
        </w:tc>
      </w:tr>
      <w:tr w:rsidR="00380100" w:rsidRPr="00EA5132" w14:paraId="590DB939" w14:textId="77777777" w:rsidTr="00CF0FDA">
        <w:tc>
          <w:tcPr>
            <w:tcW w:w="4253" w:type="dxa"/>
            <w:shd w:val="clear" w:color="auto" w:fill="auto"/>
          </w:tcPr>
          <w:p w14:paraId="47C6D0D1" w14:textId="77777777" w:rsidR="00380100" w:rsidRPr="002E1549" w:rsidRDefault="00380100" w:rsidP="002E1549">
            <w:pPr>
              <w:spacing w:after="60"/>
              <w:ind w:left="34"/>
              <w:rPr>
                <w:rFonts w:cs="Times New Roman"/>
                <w:sz w:val="20"/>
              </w:rPr>
            </w:pPr>
            <w:r w:rsidRPr="002E1549">
              <w:rPr>
                <w:rFonts w:cs="Times New Roman"/>
                <w:sz w:val="20"/>
              </w:rPr>
              <w:t xml:space="preserve">LIA = </w:t>
            </w:r>
            <w:r w:rsidRPr="002E1549">
              <w:rPr>
                <w:rFonts w:cs="Times New Roman"/>
                <w:i/>
                <w:sz w:val="20"/>
              </w:rPr>
              <w:t>Legislative Instruments Act 2003</w:t>
            </w:r>
          </w:p>
        </w:tc>
        <w:tc>
          <w:tcPr>
            <w:tcW w:w="3686" w:type="dxa"/>
            <w:shd w:val="clear" w:color="auto" w:fill="auto"/>
          </w:tcPr>
          <w:p w14:paraId="3145AD15" w14:textId="77777777" w:rsidR="00380100" w:rsidRPr="002E1549" w:rsidRDefault="00380100" w:rsidP="002E1549">
            <w:pPr>
              <w:spacing w:after="60"/>
              <w:ind w:left="34"/>
              <w:rPr>
                <w:rFonts w:cs="Times New Roman"/>
                <w:sz w:val="20"/>
              </w:rPr>
            </w:pPr>
            <w:r w:rsidRPr="002E1549">
              <w:rPr>
                <w:rFonts w:cs="Times New Roman"/>
                <w:sz w:val="20"/>
              </w:rPr>
              <w:t>Sdiv = Subdivision(s)</w:t>
            </w:r>
          </w:p>
        </w:tc>
      </w:tr>
      <w:tr w:rsidR="00380100" w:rsidRPr="00EA5132" w14:paraId="10299165" w14:textId="77777777" w:rsidTr="00CF0FDA">
        <w:tc>
          <w:tcPr>
            <w:tcW w:w="4253" w:type="dxa"/>
            <w:shd w:val="clear" w:color="auto" w:fill="auto"/>
          </w:tcPr>
          <w:p w14:paraId="7E879B31" w14:textId="77777777" w:rsidR="00380100" w:rsidRPr="002E1549" w:rsidRDefault="00380100" w:rsidP="002E1549">
            <w:pPr>
              <w:spacing w:after="60"/>
              <w:ind w:left="34"/>
              <w:rPr>
                <w:rFonts w:cs="Times New Roman"/>
                <w:sz w:val="20"/>
              </w:rPr>
            </w:pPr>
            <w:r w:rsidRPr="002E1549">
              <w:rPr>
                <w:rFonts w:cs="Times New Roman"/>
                <w:sz w:val="20"/>
              </w:rPr>
              <w:t>(md) = misdescribed amendment can be given</w:t>
            </w:r>
          </w:p>
        </w:tc>
        <w:tc>
          <w:tcPr>
            <w:tcW w:w="3686" w:type="dxa"/>
            <w:shd w:val="clear" w:color="auto" w:fill="auto"/>
          </w:tcPr>
          <w:p w14:paraId="33599EB0" w14:textId="77777777" w:rsidR="00380100" w:rsidRPr="002E1549" w:rsidRDefault="00380100" w:rsidP="002E1549">
            <w:pPr>
              <w:spacing w:after="60"/>
              <w:ind w:left="34"/>
              <w:rPr>
                <w:rFonts w:cs="Times New Roman"/>
                <w:sz w:val="20"/>
              </w:rPr>
            </w:pPr>
            <w:r w:rsidRPr="002E1549">
              <w:rPr>
                <w:rFonts w:cs="Times New Roman"/>
                <w:sz w:val="20"/>
              </w:rPr>
              <w:t>SLI = Select Legislative Instrument</w:t>
            </w:r>
          </w:p>
        </w:tc>
      </w:tr>
      <w:tr w:rsidR="00380100" w:rsidRPr="00EA5132" w14:paraId="3799AB8E" w14:textId="77777777" w:rsidTr="00CF0FDA">
        <w:tc>
          <w:tcPr>
            <w:tcW w:w="4253" w:type="dxa"/>
            <w:shd w:val="clear" w:color="auto" w:fill="auto"/>
          </w:tcPr>
          <w:p w14:paraId="25BB7FCC" w14:textId="77777777" w:rsidR="00380100" w:rsidRPr="002E1549" w:rsidRDefault="00380100" w:rsidP="002E1549">
            <w:pPr>
              <w:spacing w:after="60"/>
              <w:ind w:left="34"/>
              <w:rPr>
                <w:rFonts w:cs="Times New Roman"/>
                <w:sz w:val="20"/>
              </w:rPr>
            </w:pPr>
            <w:r w:rsidRPr="002E1549">
              <w:rPr>
                <w:rFonts w:cs="Times New Roman"/>
                <w:sz w:val="20"/>
              </w:rPr>
              <w:t xml:space="preserve">    effect</w:t>
            </w:r>
          </w:p>
        </w:tc>
        <w:tc>
          <w:tcPr>
            <w:tcW w:w="3686" w:type="dxa"/>
            <w:shd w:val="clear" w:color="auto" w:fill="auto"/>
          </w:tcPr>
          <w:p w14:paraId="2522801D" w14:textId="77777777" w:rsidR="00380100" w:rsidRPr="002E1549" w:rsidRDefault="00380100" w:rsidP="002E1549">
            <w:pPr>
              <w:spacing w:after="60"/>
              <w:ind w:left="34"/>
              <w:rPr>
                <w:rFonts w:cs="Times New Roman"/>
                <w:sz w:val="20"/>
              </w:rPr>
            </w:pPr>
            <w:r w:rsidRPr="002E1549">
              <w:rPr>
                <w:rFonts w:cs="Times New Roman"/>
                <w:sz w:val="20"/>
              </w:rPr>
              <w:t>SR = Statutory Rules</w:t>
            </w:r>
          </w:p>
        </w:tc>
      </w:tr>
      <w:tr w:rsidR="00380100" w:rsidRPr="00EA5132" w14:paraId="58883506" w14:textId="77777777" w:rsidTr="00CF0FDA">
        <w:tc>
          <w:tcPr>
            <w:tcW w:w="4253" w:type="dxa"/>
            <w:shd w:val="clear" w:color="auto" w:fill="auto"/>
          </w:tcPr>
          <w:p w14:paraId="1D574A51" w14:textId="77777777" w:rsidR="00380100" w:rsidRPr="002E1549" w:rsidRDefault="00380100" w:rsidP="002E1549">
            <w:pPr>
              <w:spacing w:after="60"/>
              <w:ind w:left="34"/>
              <w:rPr>
                <w:rFonts w:cs="Times New Roman"/>
                <w:sz w:val="20"/>
              </w:rPr>
            </w:pPr>
            <w:r w:rsidRPr="002E1549">
              <w:rPr>
                <w:rFonts w:cs="Times New Roman"/>
                <w:sz w:val="20"/>
              </w:rPr>
              <w:t>(md not incorp) = misdescribed amendment</w:t>
            </w:r>
          </w:p>
        </w:tc>
        <w:tc>
          <w:tcPr>
            <w:tcW w:w="3686" w:type="dxa"/>
            <w:shd w:val="clear" w:color="auto" w:fill="auto"/>
          </w:tcPr>
          <w:p w14:paraId="38CAD633" w14:textId="7CCA4B72" w:rsidR="00380100" w:rsidRPr="002E1549" w:rsidRDefault="00380100" w:rsidP="002E1549">
            <w:pPr>
              <w:spacing w:after="60"/>
              <w:ind w:left="34"/>
              <w:rPr>
                <w:rFonts w:cs="Times New Roman"/>
                <w:sz w:val="20"/>
              </w:rPr>
            </w:pPr>
            <w:r w:rsidRPr="002E1549">
              <w:rPr>
                <w:rFonts w:cs="Times New Roman"/>
                <w:sz w:val="20"/>
              </w:rPr>
              <w:t>Sub</w:t>
            </w:r>
            <w:r w:rsidR="00030D5C">
              <w:rPr>
                <w:rFonts w:cs="Times New Roman"/>
                <w:sz w:val="20"/>
              </w:rPr>
              <w:noBreakHyphen/>
            </w:r>
            <w:r w:rsidRPr="002E1549">
              <w:rPr>
                <w:rFonts w:cs="Times New Roman"/>
                <w:sz w:val="20"/>
              </w:rPr>
              <w:t>Ch = Sub</w:t>
            </w:r>
            <w:r w:rsidR="00030D5C">
              <w:rPr>
                <w:rFonts w:cs="Times New Roman"/>
                <w:sz w:val="20"/>
              </w:rPr>
              <w:noBreakHyphen/>
            </w:r>
            <w:r w:rsidRPr="002E1549">
              <w:rPr>
                <w:rFonts w:cs="Times New Roman"/>
                <w:sz w:val="20"/>
              </w:rPr>
              <w:t>Chapter(s)</w:t>
            </w:r>
          </w:p>
        </w:tc>
      </w:tr>
      <w:tr w:rsidR="00380100" w:rsidRPr="00EA5132" w14:paraId="664325A3" w14:textId="77777777" w:rsidTr="00CF0FDA">
        <w:tc>
          <w:tcPr>
            <w:tcW w:w="4253" w:type="dxa"/>
            <w:shd w:val="clear" w:color="auto" w:fill="auto"/>
          </w:tcPr>
          <w:p w14:paraId="7C67007E" w14:textId="77777777" w:rsidR="00380100" w:rsidRPr="002E1549" w:rsidRDefault="00380100" w:rsidP="002E1549">
            <w:pPr>
              <w:spacing w:after="60"/>
              <w:ind w:left="34"/>
              <w:rPr>
                <w:rFonts w:cs="Times New Roman"/>
                <w:sz w:val="20"/>
              </w:rPr>
            </w:pPr>
            <w:r w:rsidRPr="002E1549">
              <w:rPr>
                <w:rFonts w:cs="Times New Roman"/>
                <w:sz w:val="20"/>
              </w:rPr>
              <w:t xml:space="preserve">    cannot be given effect</w:t>
            </w:r>
          </w:p>
        </w:tc>
        <w:tc>
          <w:tcPr>
            <w:tcW w:w="3686" w:type="dxa"/>
            <w:shd w:val="clear" w:color="auto" w:fill="auto"/>
          </w:tcPr>
          <w:p w14:paraId="168ACF65" w14:textId="77777777" w:rsidR="00380100" w:rsidRPr="002E1549" w:rsidRDefault="00380100" w:rsidP="002E1549">
            <w:pPr>
              <w:spacing w:after="60"/>
              <w:ind w:left="34"/>
              <w:rPr>
                <w:rFonts w:cs="Times New Roman"/>
                <w:sz w:val="20"/>
              </w:rPr>
            </w:pPr>
            <w:r w:rsidRPr="002E1549">
              <w:rPr>
                <w:rFonts w:cs="Times New Roman"/>
                <w:sz w:val="20"/>
              </w:rPr>
              <w:t>SubPt = Subpart(s)</w:t>
            </w:r>
          </w:p>
        </w:tc>
      </w:tr>
      <w:tr w:rsidR="00380100" w:rsidRPr="00EA5132" w14:paraId="2C5E0E7E" w14:textId="77777777" w:rsidTr="00CF0FDA">
        <w:tc>
          <w:tcPr>
            <w:tcW w:w="4253" w:type="dxa"/>
            <w:shd w:val="clear" w:color="auto" w:fill="auto"/>
          </w:tcPr>
          <w:p w14:paraId="3907D726" w14:textId="77777777" w:rsidR="00380100" w:rsidRPr="002E1549" w:rsidRDefault="00380100" w:rsidP="002E1549">
            <w:pPr>
              <w:spacing w:after="60"/>
              <w:ind w:left="34"/>
              <w:rPr>
                <w:rFonts w:cs="Times New Roman"/>
                <w:sz w:val="20"/>
              </w:rPr>
            </w:pPr>
            <w:r w:rsidRPr="002E1549">
              <w:rPr>
                <w:rFonts w:cs="Times New Roman"/>
                <w:sz w:val="20"/>
              </w:rPr>
              <w:t>mod = modified/modification</w:t>
            </w:r>
          </w:p>
        </w:tc>
        <w:tc>
          <w:tcPr>
            <w:tcW w:w="3686" w:type="dxa"/>
            <w:shd w:val="clear" w:color="auto" w:fill="auto"/>
          </w:tcPr>
          <w:p w14:paraId="7CD5AD16" w14:textId="77777777" w:rsidR="00380100" w:rsidRPr="002E1549" w:rsidRDefault="00380100" w:rsidP="002E1549">
            <w:pPr>
              <w:spacing w:after="60"/>
              <w:ind w:left="34"/>
              <w:rPr>
                <w:rFonts w:cs="Times New Roman"/>
                <w:sz w:val="20"/>
              </w:rPr>
            </w:pPr>
            <w:r w:rsidRPr="002E1549">
              <w:rPr>
                <w:rFonts w:cs="Times New Roman"/>
                <w:sz w:val="20"/>
                <w:u w:val="single"/>
              </w:rPr>
              <w:t>underlining</w:t>
            </w:r>
            <w:r w:rsidRPr="002E1549">
              <w:rPr>
                <w:rFonts w:cs="Times New Roman"/>
                <w:sz w:val="20"/>
              </w:rPr>
              <w:t xml:space="preserve"> = whole or part not</w:t>
            </w:r>
          </w:p>
        </w:tc>
      </w:tr>
      <w:tr w:rsidR="00380100" w:rsidRPr="00EA5132" w14:paraId="59F61823" w14:textId="77777777" w:rsidTr="00CF0FDA">
        <w:tc>
          <w:tcPr>
            <w:tcW w:w="4253" w:type="dxa"/>
            <w:shd w:val="clear" w:color="auto" w:fill="auto"/>
          </w:tcPr>
          <w:p w14:paraId="2F5EC806" w14:textId="77777777" w:rsidR="00380100" w:rsidRPr="002E1549" w:rsidRDefault="00380100" w:rsidP="002E1549">
            <w:pPr>
              <w:spacing w:after="60"/>
              <w:ind w:left="34"/>
              <w:rPr>
                <w:rFonts w:cs="Times New Roman"/>
                <w:sz w:val="20"/>
              </w:rPr>
            </w:pPr>
            <w:r w:rsidRPr="002E1549">
              <w:rPr>
                <w:rFonts w:cs="Times New Roman"/>
                <w:sz w:val="20"/>
              </w:rPr>
              <w:t>No. = Number(s)</w:t>
            </w:r>
          </w:p>
        </w:tc>
        <w:tc>
          <w:tcPr>
            <w:tcW w:w="3686" w:type="dxa"/>
            <w:shd w:val="clear" w:color="auto" w:fill="auto"/>
          </w:tcPr>
          <w:p w14:paraId="622C5642" w14:textId="77777777" w:rsidR="00380100" w:rsidRPr="002E1549" w:rsidRDefault="00380100" w:rsidP="002E1549">
            <w:pPr>
              <w:spacing w:after="60"/>
              <w:ind w:left="34"/>
              <w:rPr>
                <w:rFonts w:cs="Times New Roman"/>
                <w:sz w:val="20"/>
              </w:rPr>
            </w:pPr>
            <w:r w:rsidRPr="002E1549">
              <w:rPr>
                <w:rFonts w:cs="Times New Roman"/>
                <w:sz w:val="20"/>
              </w:rPr>
              <w:t xml:space="preserve">    commenced or to be commenced</w:t>
            </w:r>
          </w:p>
        </w:tc>
      </w:tr>
    </w:tbl>
    <w:p w14:paraId="5108E1B6" w14:textId="77777777" w:rsidR="00380100" w:rsidRPr="00C5426A" w:rsidRDefault="00380100" w:rsidP="00380100">
      <w:pPr>
        <w:pStyle w:val="Tabletext"/>
      </w:pPr>
    </w:p>
    <w:p w14:paraId="5CC7EBA4" w14:textId="77777777" w:rsidR="00380100" w:rsidRPr="004A45CF" w:rsidRDefault="00380100" w:rsidP="00380100">
      <w:pPr>
        <w:pStyle w:val="ENotesHeading2"/>
        <w:pageBreakBefore/>
        <w:outlineLvl w:val="9"/>
      </w:pPr>
      <w:bookmarkStart w:id="7" w:name="_Toc525121613"/>
      <w:r w:rsidRPr="004A45CF">
        <w:t>Endnote 3—Legislation history</w:t>
      </w:r>
      <w:bookmarkEnd w:id="7"/>
    </w:p>
    <w:p w14:paraId="7CA7DB53" w14:textId="77777777" w:rsidR="00380100" w:rsidRPr="004A45CF" w:rsidRDefault="00380100" w:rsidP="0038010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29"/>
        <w:gridCol w:w="1962"/>
        <w:gridCol w:w="1885"/>
        <w:gridCol w:w="2153"/>
      </w:tblGrid>
      <w:tr w:rsidR="00380100" w:rsidRPr="004A45CF" w14:paraId="65571AB8" w14:textId="77777777" w:rsidTr="00764A1D">
        <w:trPr>
          <w:cantSplit/>
          <w:tblHeader/>
        </w:trPr>
        <w:tc>
          <w:tcPr>
            <w:tcW w:w="1483" w:type="pct"/>
            <w:tcBorders>
              <w:top w:val="single" w:sz="12" w:space="0" w:color="auto"/>
              <w:bottom w:val="single" w:sz="12" w:space="0" w:color="auto"/>
            </w:tcBorders>
            <w:shd w:val="clear" w:color="auto" w:fill="auto"/>
          </w:tcPr>
          <w:p w14:paraId="4E95FCCE" w14:textId="77777777" w:rsidR="00380100" w:rsidRPr="004A45CF" w:rsidRDefault="00380100" w:rsidP="00CF0FDA">
            <w:pPr>
              <w:pStyle w:val="ENoteTableHeading"/>
            </w:pPr>
            <w:r w:rsidRPr="004A45CF">
              <w:t>Name</w:t>
            </w:r>
          </w:p>
        </w:tc>
        <w:tc>
          <w:tcPr>
            <w:tcW w:w="1150" w:type="pct"/>
            <w:tcBorders>
              <w:top w:val="single" w:sz="12" w:space="0" w:color="auto"/>
              <w:bottom w:val="single" w:sz="12" w:space="0" w:color="auto"/>
            </w:tcBorders>
            <w:shd w:val="clear" w:color="auto" w:fill="auto"/>
          </w:tcPr>
          <w:p w14:paraId="6B105C33" w14:textId="77777777" w:rsidR="00380100" w:rsidRPr="004A45CF" w:rsidRDefault="00380100" w:rsidP="00CF0FDA">
            <w:pPr>
              <w:pStyle w:val="ENoteTableHeading"/>
            </w:pPr>
            <w:r w:rsidRPr="004A45CF">
              <w:t>Registration</w:t>
            </w:r>
          </w:p>
        </w:tc>
        <w:tc>
          <w:tcPr>
            <w:tcW w:w="1105" w:type="pct"/>
            <w:tcBorders>
              <w:top w:val="single" w:sz="12" w:space="0" w:color="auto"/>
              <w:bottom w:val="single" w:sz="12" w:space="0" w:color="auto"/>
            </w:tcBorders>
            <w:shd w:val="clear" w:color="auto" w:fill="auto"/>
          </w:tcPr>
          <w:p w14:paraId="6DAE09E9" w14:textId="77777777" w:rsidR="00380100" w:rsidRPr="004A45CF" w:rsidRDefault="00380100" w:rsidP="00CF0FDA">
            <w:pPr>
              <w:pStyle w:val="ENoteTableHeading"/>
            </w:pPr>
            <w:r w:rsidRPr="004A45CF">
              <w:t>Commencement</w:t>
            </w:r>
          </w:p>
        </w:tc>
        <w:tc>
          <w:tcPr>
            <w:tcW w:w="1262" w:type="pct"/>
            <w:tcBorders>
              <w:top w:val="single" w:sz="12" w:space="0" w:color="auto"/>
              <w:bottom w:val="single" w:sz="12" w:space="0" w:color="auto"/>
            </w:tcBorders>
            <w:shd w:val="clear" w:color="auto" w:fill="auto"/>
          </w:tcPr>
          <w:p w14:paraId="48BF1360" w14:textId="77777777" w:rsidR="00380100" w:rsidRPr="004A45CF" w:rsidRDefault="00380100" w:rsidP="00CF0FDA">
            <w:pPr>
              <w:pStyle w:val="ENoteTableHeading"/>
            </w:pPr>
            <w:r w:rsidRPr="004A45CF">
              <w:t>Application, saving and transitional provisions</w:t>
            </w:r>
          </w:p>
        </w:tc>
      </w:tr>
      <w:tr w:rsidR="00380100" w:rsidRPr="004A45CF" w14:paraId="7AB50CA5" w14:textId="77777777" w:rsidTr="00764A1D">
        <w:trPr>
          <w:cantSplit/>
        </w:trPr>
        <w:tc>
          <w:tcPr>
            <w:tcW w:w="1483" w:type="pct"/>
            <w:tcBorders>
              <w:top w:val="single" w:sz="12" w:space="0" w:color="auto"/>
              <w:bottom w:val="single" w:sz="4" w:space="0" w:color="auto"/>
            </w:tcBorders>
            <w:shd w:val="clear" w:color="auto" w:fill="auto"/>
          </w:tcPr>
          <w:p w14:paraId="59A904AC" w14:textId="2FEAF5AE" w:rsidR="00380100" w:rsidRPr="004A45CF" w:rsidRDefault="00080140" w:rsidP="00CF0FDA">
            <w:pPr>
              <w:pStyle w:val="ENoteTableText"/>
            </w:pPr>
            <w:r w:rsidRPr="00080140">
              <w:t>Regional Investment Corporation Operating Mandate Direction 2018</w:t>
            </w:r>
          </w:p>
        </w:tc>
        <w:tc>
          <w:tcPr>
            <w:tcW w:w="1150" w:type="pct"/>
            <w:tcBorders>
              <w:top w:val="single" w:sz="12" w:space="0" w:color="auto"/>
              <w:bottom w:val="single" w:sz="4" w:space="0" w:color="auto"/>
            </w:tcBorders>
            <w:shd w:val="clear" w:color="auto" w:fill="auto"/>
          </w:tcPr>
          <w:p w14:paraId="44250FAE" w14:textId="55D607F7" w:rsidR="00380100" w:rsidRPr="004A45CF" w:rsidRDefault="00080140" w:rsidP="00CF0FDA">
            <w:pPr>
              <w:pStyle w:val="ENoteTableText"/>
            </w:pPr>
            <w:r>
              <w:t>15 June 2018 (</w:t>
            </w:r>
            <w:r w:rsidRPr="00080140">
              <w:t>F2018L00778</w:t>
            </w:r>
            <w:r>
              <w:t>)</w:t>
            </w:r>
          </w:p>
        </w:tc>
        <w:tc>
          <w:tcPr>
            <w:tcW w:w="1105" w:type="pct"/>
            <w:tcBorders>
              <w:top w:val="single" w:sz="12" w:space="0" w:color="auto"/>
              <w:bottom w:val="single" w:sz="4" w:space="0" w:color="auto"/>
            </w:tcBorders>
            <w:shd w:val="clear" w:color="auto" w:fill="auto"/>
          </w:tcPr>
          <w:p w14:paraId="5CD74DD7" w14:textId="0EFC784F" w:rsidR="00380100" w:rsidRPr="004A45CF" w:rsidRDefault="00080140" w:rsidP="00CF0FDA">
            <w:pPr>
              <w:pStyle w:val="ENoteTableText"/>
            </w:pPr>
            <w:r>
              <w:t>16 June 2018 (s 3)</w:t>
            </w:r>
          </w:p>
        </w:tc>
        <w:tc>
          <w:tcPr>
            <w:tcW w:w="1262" w:type="pct"/>
            <w:tcBorders>
              <w:top w:val="single" w:sz="12" w:space="0" w:color="auto"/>
              <w:bottom w:val="single" w:sz="4" w:space="0" w:color="auto"/>
            </w:tcBorders>
            <w:shd w:val="clear" w:color="auto" w:fill="auto"/>
          </w:tcPr>
          <w:p w14:paraId="4AD223D2" w14:textId="77777777" w:rsidR="00380100" w:rsidRPr="004A45CF" w:rsidRDefault="00380100" w:rsidP="00CF0FDA">
            <w:pPr>
              <w:pStyle w:val="ENoteTableText"/>
            </w:pPr>
          </w:p>
        </w:tc>
      </w:tr>
      <w:tr w:rsidR="00380100" w:rsidRPr="004A45CF" w14:paraId="61F85D7B" w14:textId="77777777" w:rsidTr="00ED2CD4">
        <w:trPr>
          <w:cantSplit/>
        </w:trPr>
        <w:tc>
          <w:tcPr>
            <w:tcW w:w="1483" w:type="pct"/>
            <w:shd w:val="clear" w:color="auto" w:fill="auto"/>
          </w:tcPr>
          <w:p w14:paraId="79D98288" w14:textId="57FA39CA" w:rsidR="00380100" w:rsidRPr="008F4B93" w:rsidRDefault="00080140" w:rsidP="00CF0FDA">
            <w:pPr>
              <w:pStyle w:val="ENoteTableText"/>
            </w:pPr>
            <w:r w:rsidRPr="00080140">
              <w:t>Regional Investment Corporation Operating Mandate (Amendment) Direction 2018</w:t>
            </w:r>
          </w:p>
        </w:tc>
        <w:tc>
          <w:tcPr>
            <w:tcW w:w="1150" w:type="pct"/>
            <w:shd w:val="clear" w:color="auto" w:fill="auto"/>
          </w:tcPr>
          <w:p w14:paraId="287186DB" w14:textId="78902F9B" w:rsidR="00380100" w:rsidRDefault="00080140" w:rsidP="00CF0FDA">
            <w:pPr>
              <w:pStyle w:val="ENoteTableText"/>
            </w:pPr>
            <w:r>
              <w:t>14 Sept 2018 (</w:t>
            </w:r>
            <w:r w:rsidRPr="00080140">
              <w:t>F2018L01293</w:t>
            </w:r>
            <w:r>
              <w:t>)</w:t>
            </w:r>
          </w:p>
        </w:tc>
        <w:tc>
          <w:tcPr>
            <w:tcW w:w="1105" w:type="pct"/>
            <w:shd w:val="clear" w:color="auto" w:fill="auto"/>
          </w:tcPr>
          <w:p w14:paraId="264F452B" w14:textId="03495DBA" w:rsidR="00380100" w:rsidRPr="003F5E06" w:rsidRDefault="00080140" w:rsidP="00CF0FDA">
            <w:pPr>
              <w:pStyle w:val="ENoteTableText"/>
            </w:pPr>
            <w:r w:rsidRPr="003F5E06">
              <w:t>15 Sept 2018 (</w:t>
            </w:r>
            <w:r>
              <w:t>s 3)</w:t>
            </w:r>
          </w:p>
        </w:tc>
        <w:tc>
          <w:tcPr>
            <w:tcW w:w="1262" w:type="pct"/>
            <w:shd w:val="clear" w:color="auto" w:fill="auto"/>
          </w:tcPr>
          <w:p w14:paraId="4A1D52A5" w14:textId="77777777" w:rsidR="00380100" w:rsidRDefault="00380100" w:rsidP="00CF0FDA">
            <w:pPr>
              <w:pStyle w:val="ENoteTableText"/>
            </w:pPr>
            <w:r>
              <w:t>—</w:t>
            </w:r>
          </w:p>
        </w:tc>
      </w:tr>
      <w:tr w:rsidR="00252009" w:rsidRPr="004A45CF" w14:paraId="5BB92832" w14:textId="77777777" w:rsidTr="00DC0BA2">
        <w:trPr>
          <w:cantSplit/>
        </w:trPr>
        <w:tc>
          <w:tcPr>
            <w:tcW w:w="1483" w:type="pct"/>
            <w:shd w:val="clear" w:color="auto" w:fill="auto"/>
          </w:tcPr>
          <w:p w14:paraId="2964611B" w14:textId="660A52EA" w:rsidR="00252009" w:rsidRPr="00080140" w:rsidRDefault="00252009" w:rsidP="00CC6E89">
            <w:pPr>
              <w:pStyle w:val="ENoteTableText"/>
            </w:pPr>
            <w:r>
              <w:t>Regional Investment Corporation Operating Mandate (Amendment) Direction 2019</w:t>
            </w:r>
          </w:p>
        </w:tc>
        <w:tc>
          <w:tcPr>
            <w:tcW w:w="1150" w:type="pct"/>
            <w:shd w:val="clear" w:color="auto" w:fill="auto"/>
          </w:tcPr>
          <w:p w14:paraId="0AEE1696" w14:textId="211E1830" w:rsidR="00252009" w:rsidRDefault="00252009" w:rsidP="00CF0FDA">
            <w:pPr>
              <w:pStyle w:val="ENoteTableText"/>
            </w:pPr>
            <w:r>
              <w:t>28 Mar 2019 (F2019L00434)</w:t>
            </w:r>
          </w:p>
        </w:tc>
        <w:tc>
          <w:tcPr>
            <w:tcW w:w="1105" w:type="pct"/>
            <w:shd w:val="clear" w:color="auto" w:fill="auto"/>
          </w:tcPr>
          <w:p w14:paraId="6AE540CC" w14:textId="079FF768" w:rsidR="00252009" w:rsidRPr="003F5E06" w:rsidRDefault="00252009" w:rsidP="00CF0FDA">
            <w:pPr>
              <w:pStyle w:val="ENoteTableText"/>
            </w:pPr>
            <w:r>
              <w:t>29 Mar 2019 (s 3)</w:t>
            </w:r>
          </w:p>
        </w:tc>
        <w:tc>
          <w:tcPr>
            <w:tcW w:w="1262" w:type="pct"/>
            <w:shd w:val="clear" w:color="auto" w:fill="auto"/>
          </w:tcPr>
          <w:p w14:paraId="77F3B6CF" w14:textId="1EE2F6EC" w:rsidR="00252009" w:rsidRDefault="00252009" w:rsidP="00CF0FDA">
            <w:pPr>
              <w:pStyle w:val="ENoteTableText"/>
            </w:pPr>
            <w:r>
              <w:t>—</w:t>
            </w:r>
          </w:p>
        </w:tc>
      </w:tr>
      <w:tr w:rsidR="00BB7097" w:rsidRPr="004A45CF" w14:paraId="4E822F62" w14:textId="77777777" w:rsidTr="00764A1D">
        <w:trPr>
          <w:cantSplit/>
        </w:trPr>
        <w:tc>
          <w:tcPr>
            <w:tcW w:w="1483" w:type="pct"/>
            <w:tcBorders>
              <w:bottom w:val="single" w:sz="12" w:space="0" w:color="auto"/>
            </w:tcBorders>
            <w:shd w:val="clear" w:color="auto" w:fill="auto"/>
          </w:tcPr>
          <w:p w14:paraId="7223139E" w14:textId="5D680EB0" w:rsidR="00BB7097" w:rsidRDefault="00BB7097" w:rsidP="00BB7097">
            <w:pPr>
              <w:pStyle w:val="ENoteTableText"/>
            </w:pPr>
            <w:r>
              <w:t>Regional Investment Corporation Operating Mandate</w:t>
            </w:r>
            <w:r w:rsidR="006B0892">
              <w:t xml:space="preserve"> </w:t>
            </w:r>
            <w:r>
              <w:t>Amendment (Drought Loans—Interest-free Period) Direction 2019</w:t>
            </w:r>
          </w:p>
        </w:tc>
        <w:tc>
          <w:tcPr>
            <w:tcW w:w="1150" w:type="pct"/>
            <w:tcBorders>
              <w:bottom w:val="single" w:sz="12" w:space="0" w:color="auto"/>
            </w:tcBorders>
            <w:shd w:val="clear" w:color="auto" w:fill="auto"/>
          </w:tcPr>
          <w:p w14:paraId="46B49952" w14:textId="560892F3" w:rsidR="00BB7097" w:rsidRDefault="00BB7097" w:rsidP="00CF0FDA">
            <w:pPr>
              <w:pStyle w:val="ENoteTableText"/>
            </w:pPr>
            <w:r>
              <w:t>20 Nov 2019 (F2019L01483)</w:t>
            </w:r>
            <w:bookmarkStart w:id="8" w:name="_GoBack"/>
            <w:bookmarkEnd w:id="8"/>
          </w:p>
        </w:tc>
        <w:tc>
          <w:tcPr>
            <w:tcW w:w="1105" w:type="pct"/>
            <w:tcBorders>
              <w:bottom w:val="single" w:sz="12" w:space="0" w:color="auto"/>
            </w:tcBorders>
            <w:shd w:val="clear" w:color="auto" w:fill="auto"/>
          </w:tcPr>
          <w:p w14:paraId="196AC179" w14:textId="7C8A4B8B" w:rsidR="00BB7097" w:rsidRDefault="00BB7097" w:rsidP="00CF0FDA">
            <w:pPr>
              <w:pStyle w:val="ENoteTableText"/>
            </w:pPr>
            <w:r>
              <w:t>21 Nov 2019 (s 2(1) item 1)</w:t>
            </w:r>
          </w:p>
        </w:tc>
        <w:tc>
          <w:tcPr>
            <w:tcW w:w="1262" w:type="pct"/>
            <w:tcBorders>
              <w:bottom w:val="single" w:sz="12" w:space="0" w:color="auto"/>
            </w:tcBorders>
            <w:shd w:val="clear" w:color="auto" w:fill="auto"/>
          </w:tcPr>
          <w:p w14:paraId="2F8CFAE7" w14:textId="60811ABD" w:rsidR="00BB7097" w:rsidRDefault="00BB7097" w:rsidP="00CF0FDA">
            <w:pPr>
              <w:pStyle w:val="ENoteTableText"/>
            </w:pPr>
            <w:r>
              <w:t>—</w:t>
            </w:r>
          </w:p>
        </w:tc>
      </w:tr>
    </w:tbl>
    <w:p w14:paraId="102713D9" w14:textId="77777777" w:rsidR="00380100" w:rsidRPr="004B18CE" w:rsidRDefault="00380100" w:rsidP="004B18CE">
      <w:pPr>
        <w:pStyle w:val="Tabletext"/>
      </w:pPr>
    </w:p>
    <w:p w14:paraId="46312F58" w14:textId="77777777" w:rsidR="00380100" w:rsidRDefault="00380100" w:rsidP="00380100">
      <w:pPr>
        <w:pStyle w:val="ENotesHeading2"/>
        <w:pageBreakBefore/>
        <w:outlineLvl w:val="9"/>
      </w:pPr>
      <w:bookmarkStart w:id="9" w:name="_Toc525121614"/>
      <w:r w:rsidRPr="004A45CF">
        <w:t>Endnote 4—Amendment history</w:t>
      </w:r>
      <w:bookmarkEnd w:id="9"/>
    </w:p>
    <w:p w14:paraId="019920B7" w14:textId="77777777" w:rsidR="000205D6" w:rsidRPr="000205D6" w:rsidRDefault="000205D6" w:rsidP="000205D6">
      <w:pPr>
        <w:spacing w:before="60"/>
        <w:rPr>
          <w:lang w:eastAsia="en-AU"/>
        </w:rPr>
      </w:pPr>
    </w:p>
    <w:tbl>
      <w:tblPr>
        <w:tblW w:w="5000" w:type="pct"/>
        <w:tblLook w:val="0000" w:firstRow="0" w:lastRow="0" w:firstColumn="0" w:lastColumn="0" w:noHBand="0" w:noVBand="0"/>
      </w:tblPr>
      <w:tblGrid>
        <w:gridCol w:w="2303"/>
        <w:gridCol w:w="6226"/>
      </w:tblGrid>
      <w:tr w:rsidR="00764A1D" w:rsidRPr="004A45CF" w14:paraId="5FFC6A99" w14:textId="77777777" w:rsidTr="00764A1D">
        <w:trPr>
          <w:cantSplit/>
          <w:tblHeader/>
        </w:trPr>
        <w:tc>
          <w:tcPr>
            <w:tcW w:w="1350" w:type="pct"/>
            <w:tcBorders>
              <w:top w:val="single" w:sz="12" w:space="0" w:color="auto"/>
              <w:bottom w:val="single" w:sz="12" w:space="0" w:color="auto"/>
            </w:tcBorders>
            <w:shd w:val="clear" w:color="auto" w:fill="auto"/>
          </w:tcPr>
          <w:p w14:paraId="25246455" w14:textId="77777777" w:rsidR="00764A1D" w:rsidRPr="004A45CF" w:rsidRDefault="00764A1D" w:rsidP="00CF0FDA">
            <w:pPr>
              <w:pStyle w:val="ENoteTableHeading"/>
              <w:tabs>
                <w:tab w:val="center" w:leader="dot" w:pos="2268"/>
              </w:tabs>
            </w:pPr>
            <w:r w:rsidRPr="004A45CF">
              <w:t>Provision affected</w:t>
            </w:r>
          </w:p>
        </w:tc>
        <w:tc>
          <w:tcPr>
            <w:tcW w:w="3650" w:type="pct"/>
            <w:tcBorders>
              <w:top w:val="single" w:sz="12" w:space="0" w:color="auto"/>
              <w:bottom w:val="single" w:sz="12" w:space="0" w:color="auto"/>
            </w:tcBorders>
            <w:shd w:val="clear" w:color="auto" w:fill="auto"/>
          </w:tcPr>
          <w:p w14:paraId="0029D5D1" w14:textId="77777777" w:rsidR="00764A1D" w:rsidRPr="004A45CF" w:rsidRDefault="00764A1D" w:rsidP="00CF0FDA">
            <w:pPr>
              <w:pStyle w:val="ENoteTableHeading"/>
              <w:tabs>
                <w:tab w:val="center" w:leader="dot" w:pos="2268"/>
              </w:tabs>
            </w:pPr>
            <w:r w:rsidRPr="004A45CF">
              <w:t>How affected</w:t>
            </w:r>
          </w:p>
        </w:tc>
      </w:tr>
      <w:tr w:rsidR="00764A1D" w:rsidRPr="004A45CF" w14:paraId="5BDA2636" w14:textId="77777777" w:rsidTr="00764A1D">
        <w:trPr>
          <w:cantSplit/>
        </w:trPr>
        <w:tc>
          <w:tcPr>
            <w:tcW w:w="1350" w:type="pct"/>
            <w:tcBorders>
              <w:top w:val="single" w:sz="12" w:space="0" w:color="auto"/>
            </w:tcBorders>
            <w:shd w:val="clear" w:color="auto" w:fill="auto"/>
          </w:tcPr>
          <w:p w14:paraId="719247D9" w14:textId="061397ED" w:rsidR="00764A1D" w:rsidRPr="00764A1D" w:rsidRDefault="00764A1D" w:rsidP="00CF0FDA">
            <w:pPr>
              <w:pStyle w:val="ENoteTableText"/>
              <w:tabs>
                <w:tab w:val="center" w:leader="dot" w:pos="2268"/>
              </w:tabs>
              <w:rPr>
                <w:b/>
              </w:rPr>
            </w:pPr>
            <w:r w:rsidRPr="00764A1D">
              <w:rPr>
                <w:b/>
              </w:rPr>
              <w:t>Part 1</w:t>
            </w:r>
          </w:p>
        </w:tc>
        <w:tc>
          <w:tcPr>
            <w:tcW w:w="3650" w:type="pct"/>
            <w:tcBorders>
              <w:top w:val="single" w:sz="12" w:space="0" w:color="auto"/>
            </w:tcBorders>
            <w:shd w:val="clear" w:color="auto" w:fill="auto"/>
          </w:tcPr>
          <w:p w14:paraId="13DB3703" w14:textId="77777777" w:rsidR="00764A1D" w:rsidRPr="004A45CF" w:rsidRDefault="00764A1D" w:rsidP="00CF0FDA">
            <w:pPr>
              <w:pStyle w:val="ENoteTableText"/>
              <w:tabs>
                <w:tab w:val="center" w:leader="dot" w:pos="2268"/>
              </w:tabs>
            </w:pPr>
          </w:p>
        </w:tc>
      </w:tr>
      <w:tr w:rsidR="00764A1D" w:rsidRPr="004A45CF" w14:paraId="4EA79801" w14:textId="77777777" w:rsidTr="00764A1D">
        <w:trPr>
          <w:cantSplit/>
        </w:trPr>
        <w:tc>
          <w:tcPr>
            <w:tcW w:w="1350" w:type="pct"/>
            <w:shd w:val="clear" w:color="auto" w:fill="auto"/>
          </w:tcPr>
          <w:p w14:paraId="5AF8C154" w14:textId="35D24FAF" w:rsidR="00764A1D" w:rsidRPr="004A45CF" w:rsidRDefault="00764A1D" w:rsidP="00CF0FDA">
            <w:pPr>
              <w:pStyle w:val="ENoteTableText"/>
              <w:tabs>
                <w:tab w:val="center" w:leader="dot" w:pos="2268"/>
              </w:tabs>
            </w:pPr>
            <w:r>
              <w:t>s 3</w:t>
            </w:r>
            <w:r w:rsidRPr="004A45CF">
              <w:tab/>
            </w:r>
          </w:p>
        </w:tc>
        <w:tc>
          <w:tcPr>
            <w:tcW w:w="3650" w:type="pct"/>
            <w:shd w:val="clear" w:color="auto" w:fill="auto"/>
          </w:tcPr>
          <w:p w14:paraId="141D99F2" w14:textId="6047C729" w:rsidR="00764A1D" w:rsidRPr="004A45CF" w:rsidRDefault="00764A1D" w:rsidP="00CF0FDA">
            <w:pPr>
              <w:pStyle w:val="ENoteTableText"/>
              <w:tabs>
                <w:tab w:val="center" w:leader="dot" w:pos="2268"/>
              </w:tabs>
            </w:pPr>
            <w:r>
              <w:t>rep LA s 48D</w:t>
            </w:r>
          </w:p>
        </w:tc>
      </w:tr>
      <w:tr w:rsidR="00F04B3D" w:rsidRPr="004A45CF" w14:paraId="6C78EDD0" w14:textId="77777777" w:rsidTr="00764A1D">
        <w:trPr>
          <w:cantSplit/>
        </w:trPr>
        <w:tc>
          <w:tcPr>
            <w:tcW w:w="1350" w:type="pct"/>
            <w:shd w:val="clear" w:color="auto" w:fill="auto"/>
          </w:tcPr>
          <w:p w14:paraId="33B565E8" w14:textId="48F99933" w:rsidR="00F04B3D" w:rsidRDefault="00F04B3D" w:rsidP="00CF0FDA">
            <w:pPr>
              <w:pStyle w:val="ENoteTableText"/>
              <w:tabs>
                <w:tab w:val="center" w:leader="dot" w:pos="2268"/>
              </w:tabs>
            </w:pPr>
            <w:r>
              <w:t>s 4</w:t>
            </w:r>
            <w:r>
              <w:tab/>
            </w:r>
          </w:p>
        </w:tc>
        <w:tc>
          <w:tcPr>
            <w:tcW w:w="3650" w:type="pct"/>
            <w:shd w:val="clear" w:color="auto" w:fill="auto"/>
          </w:tcPr>
          <w:p w14:paraId="51134CDF" w14:textId="32B66B46" w:rsidR="00F04B3D" w:rsidRDefault="00F04B3D" w:rsidP="00CF0FDA">
            <w:pPr>
              <w:pStyle w:val="ENoteTableText"/>
              <w:tabs>
                <w:tab w:val="center" w:leader="dot" w:pos="2268"/>
              </w:tabs>
            </w:pPr>
            <w:r>
              <w:t>am F2019L01483</w:t>
            </w:r>
          </w:p>
        </w:tc>
      </w:tr>
      <w:tr w:rsidR="00F04B3D" w:rsidRPr="004A45CF" w14:paraId="201D28BB" w14:textId="77777777" w:rsidTr="00764A1D">
        <w:trPr>
          <w:cantSplit/>
        </w:trPr>
        <w:tc>
          <w:tcPr>
            <w:tcW w:w="1350" w:type="pct"/>
            <w:shd w:val="clear" w:color="auto" w:fill="auto"/>
          </w:tcPr>
          <w:p w14:paraId="10F67A6F" w14:textId="19B05B56" w:rsidR="00F04B3D" w:rsidRPr="00DC0BA2" w:rsidRDefault="00F04B3D" w:rsidP="00CF0FDA">
            <w:pPr>
              <w:pStyle w:val="ENoteTableText"/>
              <w:tabs>
                <w:tab w:val="center" w:leader="dot" w:pos="2268"/>
              </w:tabs>
              <w:rPr>
                <w:b/>
              </w:rPr>
            </w:pPr>
            <w:r>
              <w:rPr>
                <w:b/>
              </w:rPr>
              <w:t>Part 3</w:t>
            </w:r>
          </w:p>
        </w:tc>
        <w:tc>
          <w:tcPr>
            <w:tcW w:w="3650" w:type="pct"/>
            <w:shd w:val="clear" w:color="auto" w:fill="auto"/>
          </w:tcPr>
          <w:p w14:paraId="5AC3AEFE" w14:textId="77777777" w:rsidR="00F04B3D" w:rsidRDefault="00F04B3D" w:rsidP="00CF0FDA">
            <w:pPr>
              <w:pStyle w:val="ENoteTableText"/>
              <w:tabs>
                <w:tab w:val="center" w:leader="dot" w:pos="2268"/>
              </w:tabs>
            </w:pPr>
          </w:p>
        </w:tc>
      </w:tr>
      <w:tr w:rsidR="00F9436E" w:rsidRPr="004A45CF" w14:paraId="47D3F30C" w14:textId="77777777" w:rsidTr="00764A1D">
        <w:trPr>
          <w:cantSplit/>
        </w:trPr>
        <w:tc>
          <w:tcPr>
            <w:tcW w:w="1350" w:type="pct"/>
            <w:shd w:val="clear" w:color="auto" w:fill="auto"/>
          </w:tcPr>
          <w:p w14:paraId="63A673B2" w14:textId="490F4CDF" w:rsidR="00F9436E" w:rsidRPr="00DC0BA2" w:rsidRDefault="00F9436E" w:rsidP="00CF0FDA">
            <w:pPr>
              <w:pStyle w:val="ENoteTableText"/>
              <w:tabs>
                <w:tab w:val="center" w:leader="dot" w:pos="2268"/>
              </w:tabs>
            </w:pPr>
            <w:r>
              <w:t>Part 3</w:t>
            </w:r>
            <w:r>
              <w:tab/>
            </w:r>
          </w:p>
        </w:tc>
        <w:tc>
          <w:tcPr>
            <w:tcW w:w="3650" w:type="pct"/>
            <w:shd w:val="clear" w:color="auto" w:fill="auto"/>
          </w:tcPr>
          <w:p w14:paraId="03B16748" w14:textId="0B039EFB" w:rsidR="00F9436E" w:rsidRDefault="00F9436E" w:rsidP="00CF0FDA">
            <w:pPr>
              <w:pStyle w:val="ENoteTableText"/>
              <w:tabs>
                <w:tab w:val="center" w:leader="dot" w:pos="2268"/>
              </w:tabs>
            </w:pPr>
            <w:r>
              <w:t>ad F2019L01483</w:t>
            </w:r>
          </w:p>
        </w:tc>
      </w:tr>
      <w:tr w:rsidR="00F04B3D" w:rsidRPr="004A45CF" w14:paraId="43312A72" w14:textId="77777777" w:rsidTr="00764A1D">
        <w:trPr>
          <w:cantSplit/>
        </w:trPr>
        <w:tc>
          <w:tcPr>
            <w:tcW w:w="1350" w:type="pct"/>
            <w:shd w:val="clear" w:color="auto" w:fill="auto"/>
          </w:tcPr>
          <w:p w14:paraId="6CDCDB42" w14:textId="744AB6F5" w:rsidR="00F04B3D" w:rsidRDefault="00F04B3D" w:rsidP="00CF0FDA">
            <w:pPr>
              <w:pStyle w:val="ENoteTableText"/>
              <w:tabs>
                <w:tab w:val="center" w:leader="dot" w:pos="2268"/>
              </w:tabs>
            </w:pPr>
            <w:r>
              <w:t>s 20</w:t>
            </w:r>
            <w:r>
              <w:tab/>
            </w:r>
          </w:p>
        </w:tc>
        <w:tc>
          <w:tcPr>
            <w:tcW w:w="3650" w:type="pct"/>
            <w:shd w:val="clear" w:color="auto" w:fill="auto"/>
          </w:tcPr>
          <w:p w14:paraId="6FD46B9C" w14:textId="7F421AED" w:rsidR="00F04B3D" w:rsidRDefault="00F04B3D" w:rsidP="00CF0FDA">
            <w:pPr>
              <w:pStyle w:val="ENoteTableText"/>
              <w:tabs>
                <w:tab w:val="center" w:leader="dot" w:pos="2268"/>
              </w:tabs>
            </w:pPr>
            <w:r>
              <w:t>ad F2019L01483</w:t>
            </w:r>
          </w:p>
        </w:tc>
      </w:tr>
      <w:tr w:rsidR="00764A1D" w:rsidRPr="004A45CF" w14:paraId="5D977F27" w14:textId="77777777" w:rsidTr="00764A1D">
        <w:trPr>
          <w:cantSplit/>
        </w:trPr>
        <w:tc>
          <w:tcPr>
            <w:tcW w:w="1350" w:type="pct"/>
            <w:shd w:val="clear" w:color="auto" w:fill="auto"/>
          </w:tcPr>
          <w:p w14:paraId="4B1605CC" w14:textId="5EDE0B2D" w:rsidR="00764A1D" w:rsidRDefault="00764A1D" w:rsidP="00CF0FDA">
            <w:pPr>
              <w:pStyle w:val="ENoteTableText"/>
              <w:tabs>
                <w:tab w:val="center" w:leader="dot" w:pos="2268"/>
              </w:tabs>
            </w:pPr>
            <w:r>
              <w:rPr>
                <w:b/>
              </w:rPr>
              <w:t>Schedule </w:t>
            </w:r>
            <w:r w:rsidRPr="004A45CF">
              <w:rPr>
                <w:b/>
              </w:rPr>
              <w:t>1</w:t>
            </w:r>
          </w:p>
        </w:tc>
        <w:tc>
          <w:tcPr>
            <w:tcW w:w="3650" w:type="pct"/>
            <w:shd w:val="clear" w:color="auto" w:fill="auto"/>
          </w:tcPr>
          <w:p w14:paraId="26E9420C" w14:textId="77777777" w:rsidR="00764A1D" w:rsidRPr="004A45CF" w:rsidRDefault="00764A1D" w:rsidP="00CF0FDA">
            <w:pPr>
              <w:pStyle w:val="ENoteTableText"/>
              <w:tabs>
                <w:tab w:val="center" w:leader="dot" w:pos="2268"/>
              </w:tabs>
            </w:pPr>
          </w:p>
        </w:tc>
      </w:tr>
      <w:tr w:rsidR="00764A1D" w:rsidRPr="004A45CF" w14:paraId="1179A4F0" w14:textId="77777777" w:rsidTr="00764A1D">
        <w:trPr>
          <w:cantSplit/>
        </w:trPr>
        <w:tc>
          <w:tcPr>
            <w:tcW w:w="1350" w:type="pct"/>
            <w:shd w:val="clear" w:color="auto" w:fill="auto"/>
          </w:tcPr>
          <w:p w14:paraId="2B1EBC82" w14:textId="2044AFA9" w:rsidR="00764A1D" w:rsidRDefault="00764A1D" w:rsidP="00CF0FDA">
            <w:pPr>
              <w:pStyle w:val="ENoteTableText"/>
              <w:tabs>
                <w:tab w:val="center" w:leader="dot" w:pos="2268"/>
              </w:tabs>
            </w:pPr>
            <w:r>
              <w:t>Schedule 1</w:t>
            </w:r>
            <w:r>
              <w:tab/>
            </w:r>
          </w:p>
        </w:tc>
        <w:tc>
          <w:tcPr>
            <w:tcW w:w="3650" w:type="pct"/>
            <w:shd w:val="clear" w:color="auto" w:fill="auto"/>
          </w:tcPr>
          <w:p w14:paraId="55329B38" w14:textId="2745C34F" w:rsidR="00764A1D" w:rsidRPr="004A45CF" w:rsidRDefault="00080140" w:rsidP="00CF0FDA">
            <w:pPr>
              <w:pStyle w:val="ENoteTableText"/>
              <w:tabs>
                <w:tab w:val="center" w:leader="dot" w:pos="2268"/>
              </w:tabs>
            </w:pPr>
            <w:r>
              <w:t xml:space="preserve">am </w:t>
            </w:r>
            <w:r w:rsidRPr="00080140">
              <w:t>F2018L01293</w:t>
            </w:r>
            <w:r w:rsidR="00F04B3D">
              <w:t>; F2019L01483</w:t>
            </w:r>
          </w:p>
        </w:tc>
      </w:tr>
      <w:tr w:rsidR="00764A1D" w:rsidRPr="004A45CF" w14:paraId="2AC1A8FC" w14:textId="77777777" w:rsidTr="00764A1D">
        <w:trPr>
          <w:cantSplit/>
        </w:trPr>
        <w:tc>
          <w:tcPr>
            <w:tcW w:w="1350" w:type="pct"/>
            <w:shd w:val="clear" w:color="auto" w:fill="auto"/>
          </w:tcPr>
          <w:p w14:paraId="0E7F35F5" w14:textId="6B41A505" w:rsidR="00764A1D" w:rsidRPr="00764A1D" w:rsidRDefault="00764A1D" w:rsidP="00CF0FDA">
            <w:pPr>
              <w:pStyle w:val="ENoteTableText"/>
              <w:tabs>
                <w:tab w:val="center" w:leader="dot" w:pos="2268"/>
              </w:tabs>
              <w:rPr>
                <w:b/>
              </w:rPr>
            </w:pPr>
            <w:r>
              <w:rPr>
                <w:b/>
              </w:rPr>
              <w:t>Schedule 2</w:t>
            </w:r>
          </w:p>
        </w:tc>
        <w:tc>
          <w:tcPr>
            <w:tcW w:w="3650" w:type="pct"/>
            <w:shd w:val="clear" w:color="auto" w:fill="auto"/>
          </w:tcPr>
          <w:p w14:paraId="4145B871" w14:textId="0FA0B517" w:rsidR="00764A1D" w:rsidRPr="004A45CF" w:rsidRDefault="00764A1D" w:rsidP="00CF0FDA">
            <w:pPr>
              <w:pStyle w:val="ENoteTableText"/>
              <w:tabs>
                <w:tab w:val="center" w:leader="dot" w:pos="2268"/>
              </w:tabs>
            </w:pPr>
          </w:p>
        </w:tc>
      </w:tr>
      <w:tr w:rsidR="00764A1D" w:rsidRPr="0017736B" w14:paraId="21C555F4" w14:textId="77777777" w:rsidTr="00764A1D">
        <w:trPr>
          <w:cantSplit/>
        </w:trPr>
        <w:tc>
          <w:tcPr>
            <w:tcW w:w="1350" w:type="pct"/>
            <w:tcBorders>
              <w:bottom w:val="single" w:sz="12" w:space="0" w:color="auto"/>
            </w:tcBorders>
            <w:shd w:val="clear" w:color="auto" w:fill="auto"/>
          </w:tcPr>
          <w:p w14:paraId="627C8E88" w14:textId="1352A2D1" w:rsidR="00764A1D" w:rsidRPr="004A45CF" w:rsidRDefault="00764A1D" w:rsidP="00CF0FDA">
            <w:pPr>
              <w:pStyle w:val="ENoteTableText"/>
              <w:tabs>
                <w:tab w:val="center" w:leader="dot" w:pos="2268"/>
              </w:tabs>
            </w:pPr>
            <w:r>
              <w:t>Schedule 2</w:t>
            </w:r>
            <w:r w:rsidRPr="004A45CF">
              <w:tab/>
            </w:r>
          </w:p>
        </w:tc>
        <w:tc>
          <w:tcPr>
            <w:tcW w:w="3650" w:type="pct"/>
            <w:tcBorders>
              <w:bottom w:val="single" w:sz="12" w:space="0" w:color="auto"/>
            </w:tcBorders>
            <w:shd w:val="clear" w:color="auto" w:fill="auto"/>
          </w:tcPr>
          <w:p w14:paraId="5F74E014" w14:textId="5D507732" w:rsidR="00764A1D" w:rsidRPr="00E937F1" w:rsidRDefault="00080140" w:rsidP="00CF0FDA">
            <w:pPr>
              <w:pStyle w:val="ENoteTableText"/>
              <w:tabs>
                <w:tab w:val="center" w:leader="dot" w:pos="2268"/>
              </w:tabs>
            </w:pPr>
            <w:r w:rsidRPr="00E937F1">
              <w:t>am F2018L01293</w:t>
            </w:r>
            <w:r w:rsidR="00252009">
              <w:t>; F2019L00434</w:t>
            </w:r>
          </w:p>
        </w:tc>
      </w:tr>
    </w:tbl>
    <w:p w14:paraId="36C8FA51" w14:textId="77777777" w:rsidR="00380100" w:rsidRPr="004A45CF" w:rsidRDefault="00380100" w:rsidP="00380100">
      <w:pPr>
        <w:pStyle w:val="Tabletext"/>
      </w:pPr>
    </w:p>
    <w:p w14:paraId="3E915B65" w14:textId="77777777" w:rsidR="00AD6DC2" w:rsidRDefault="00AD6DC2" w:rsidP="00CF0FDA">
      <w:pPr>
        <w:sectPr w:rsidR="00AD6DC2" w:rsidSect="00BB5FB8">
          <w:headerReference w:type="even" r:id="rId24"/>
          <w:headerReference w:type="default" r:id="rId25"/>
          <w:footerReference w:type="even" r:id="rId26"/>
          <w:footerReference w:type="default" r:id="rId27"/>
          <w:pgSz w:w="11907" w:h="16839" w:code="9"/>
          <w:pgMar w:top="1440" w:right="1797" w:bottom="1440" w:left="1797" w:header="720" w:footer="709" w:gutter="0"/>
          <w:cols w:space="708"/>
          <w:docGrid w:linePitch="360"/>
        </w:sectPr>
      </w:pPr>
    </w:p>
    <w:p w14:paraId="644058C5" w14:textId="244C6612" w:rsidR="00B333A6" w:rsidRPr="00B333A6" w:rsidRDefault="00B333A6" w:rsidP="00AD6DC2"/>
    <w:sectPr w:rsidR="00B333A6" w:rsidRPr="00B333A6" w:rsidSect="00BB5FB8">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A37F2" w14:textId="77777777" w:rsidR="00CF414B" w:rsidRDefault="00CF414B" w:rsidP="00384174">
      <w:r>
        <w:separator/>
      </w:r>
    </w:p>
  </w:endnote>
  <w:endnote w:type="continuationSeparator" w:id="0">
    <w:p w14:paraId="406A37F3" w14:textId="77777777" w:rsidR="00CF414B" w:rsidRDefault="00CF414B" w:rsidP="00384174">
      <w:r>
        <w:continuationSeparator/>
      </w:r>
    </w:p>
  </w:endnote>
  <w:endnote w:type="continuationNotice" w:id="1">
    <w:p w14:paraId="406A37F4" w14:textId="77777777" w:rsidR="00CF414B" w:rsidRDefault="00CF4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0475D" w14:textId="77777777" w:rsidR="00CF414B" w:rsidRDefault="00CF414B">
    <w:pPr>
      <w:pBdr>
        <w:top w:val="single" w:sz="6" w:space="1" w:color="auto"/>
      </w:pBd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4A69E" w14:textId="77777777" w:rsidR="00CF414B" w:rsidRDefault="00CF414B" w:rsidP="00AE41E1">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D9B7D" w14:textId="77777777" w:rsidR="00CF414B" w:rsidRPr="00ED79B6" w:rsidRDefault="00CF414B" w:rsidP="00AE41E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4B04B" w14:textId="77777777" w:rsidR="00CF414B" w:rsidRPr="007B3B51" w:rsidRDefault="00CF414B" w:rsidP="00AE41E1">
    <w:pPr>
      <w:pBdr>
        <w:top w:val="single" w:sz="6" w:space="1" w:color="auto"/>
      </w:pBdr>
      <w:spacing w:before="120"/>
      <w:rPr>
        <w:sz w:val="16"/>
        <w:szCs w:val="16"/>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6"/>
      <w:gridCol w:w="4536"/>
      <w:gridCol w:w="1275"/>
      <w:gridCol w:w="1134"/>
    </w:tblGrid>
    <w:tr w:rsidR="00CF414B" w:rsidRPr="007B3B51" w14:paraId="6A48C147" w14:textId="77777777" w:rsidTr="00CF414B">
      <w:tc>
        <w:tcPr>
          <w:tcW w:w="1701" w:type="dxa"/>
        </w:tcPr>
        <w:p w14:paraId="3AEC0DD4" w14:textId="77777777" w:rsidR="00CF414B" w:rsidRPr="007B3B51" w:rsidRDefault="00CF414B" w:rsidP="00AE41E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B5FB8">
            <w:rPr>
              <w:i/>
              <w:noProof/>
              <w:sz w:val="16"/>
              <w:szCs w:val="16"/>
            </w:rPr>
            <w:t>16</w:t>
          </w:r>
          <w:r w:rsidRPr="007B3B51">
            <w:rPr>
              <w:i/>
              <w:sz w:val="16"/>
              <w:szCs w:val="16"/>
            </w:rPr>
            <w:fldChar w:fldCharType="end"/>
          </w:r>
        </w:p>
      </w:tc>
      <w:tc>
        <w:tcPr>
          <w:tcW w:w="6237" w:type="dxa"/>
          <w:gridSpan w:val="3"/>
        </w:tcPr>
        <w:p w14:paraId="0CDB5D07" w14:textId="77777777" w:rsidR="00CF414B" w:rsidRPr="007B3B51" w:rsidRDefault="00CF414B" w:rsidP="00AE41E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5FB8">
            <w:rPr>
              <w:i/>
              <w:noProof/>
              <w:sz w:val="16"/>
              <w:szCs w:val="16"/>
            </w:rPr>
            <w:t>Regional Investment Corporation Operating Mandate Direction 2018</w:t>
          </w:r>
          <w:r w:rsidRPr="007B3B51">
            <w:rPr>
              <w:i/>
              <w:sz w:val="16"/>
              <w:szCs w:val="16"/>
            </w:rPr>
            <w:fldChar w:fldCharType="end"/>
          </w:r>
        </w:p>
      </w:tc>
      <w:tc>
        <w:tcPr>
          <w:tcW w:w="1134" w:type="dxa"/>
        </w:tcPr>
        <w:p w14:paraId="568C954E" w14:textId="77777777" w:rsidR="00CF414B" w:rsidRPr="007B3B51" w:rsidRDefault="00CF414B" w:rsidP="00AE41E1">
          <w:pPr>
            <w:jc w:val="right"/>
            <w:rPr>
              <w:sz w:val="16"/>
              <w:szCs w:val="16"/>
            </w:rPr>
          </w:pPr>
        </w:p>
      </w:tc>
    </w:tr>
    <w:tr w:rsidR="00CF414B" w:rsidRPr="0055472E" w14:paraId="79FF5749" w14:textId="77777777" w:rsidTr="00CF414B">
      <w:tc>
        <w:tcPr>
          <w:tcW w:w="2127" w:type="dxa"/>
          <w:gridSpan w:val="2"/>
        </w:tcPr>
        <w:p w14:paraId="042BA8DF" w14:textId="77777777" w:rsidR="00CF414B" w:rsidRPr="0055472E" w:rsidRDefault="00CF414B" w:rsidP="00AE41E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D50A0">
            <w:rPr>
              <w:sz w:val="16"/>
              <w:szCs w:val="16"/>
            </w:rPr>
            <w:t>3</w:t>
          </w:r>
          <w:r w:rsidRPr="0055472E">
            <w:rPr>
              <w:sz w:val="16"/>
              <w:szCs w:val="16"/>
            </w:rPr>
            <w:fldChar w:fldCharType="end"/>
          </w:r>
        </w:p>
      </w:tc>
      <w:tc>
        <w:tcPr>
          <w:tcW w:w="4536" w:type="dxa"/>
        </w:tcPr>
        <w:p w14:paraId="19FA31F4" w14:textId="77777777" w:rsidR="00CF414B" w:rsidRPr="0055472E" w:rsidRDefault="00CF414B" w:rsidP="00AE41E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D50A0">
            <w:rPr>
              <w:sz w:val="16"/>
              <w:szCs w:val="16"/>
            </w:rPr>
            <w:t>21/11/19</w:t>
          </w:r>
          <w:r w:rsidRPr="0055472E">
            <w:rPr>
              <w:sz w:val="16"/>
              <w:szCs w:val="16"/>
            </w:rPr>
            <w:fldChar w:fldCharType="end"/>
          </w:r>
        </w:p>
      </w:tc>
      <w:tc>
        <w:tcPr>
          <w:tcW w:w="2409" w:type="dxa"/>
          <w:gridSpan w:val="2"/>
        </w:tcPr>
        <w:p w14:paraId="2E5B274C" w14:textId="77777777" w:rsidR="00CF414B" w:rsidRPr="0055472E" w:rsidRDefault="00CF414B" w:rsidP="00AE41E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D50A0">
            <w:rPr>
              <w:sz w:val="16"/>
              <w:szCs w:val="16"/>
            </w:rPr>
            <w:instrText>4 December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D50A0">
            <w:rPr>
              <w:sz w:val="16"/>
              <w:szCs w:val="16"/>
            </w:rPr>
            <w:instrText>4/12/19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D50A0">
            <w:rPr>
              <w:noProof/>
              <w:sz w:val="16"/>
              <w:szCs w:val="16"/>
            </w:rPr>
            <w:t>4/12/19</w:t>
          </w:r>
          <w:r w:rsidRPr="0055472E">
            <w:rPr>
              <w:sz w:val="16"/>
              <w:szCs w:val="16"/>
            </w:rPr>
            <w:fldChar w:fldCharType="end"/>
          </w:r>
        </w:p>
      </w:tc>
    </w:tr>
  </w:tbl>
  <w:p w14:paraId="0F94E049" w14:textId="6BB6B9D9" w:rsidR="00CF414B" w:rsidRPr="00AE41E1" w:rsidRDefault="00CF414B" w:rsidP="00AE41E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F8931" w14:textId="77777777" w:rsidR="00CF414B" w:rsidRPr="007B3B51" w:rsidRDefault="00CF414B" w:rsidP="00AE41E1">
    <w:pPr>
      <w:pBdr>
        <w:top w:val="single" w:sz="6" w:space="1" w:color="auto"/>
      </w:pBdr>
      <w:spacing w:before="120"/>
      <w:rPr>
        <w:sz w:val="16"/>
        <w:szCs w:val="16"/>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425"/>
      <w:gridCol w:w="4678"/>
      <w:gridCol w:w="992"/>
      <w:gridCol w:w="1276"/>
    </w:tblGrid>
    <w:tr w:rsidR="00CF414B" w:rsidRPr="007B3B51" w14:paraId="4712C7CA" w14:textId="77777777" w:rsidTr="00CF414B">
      <w:tc>
        <w:tcPr>
          <w:tcW w:w="1560" w:type="dxa"/>
        </w:tcPr>
        <w:p w14:paraId="6BBEEEEB" w14:textId="77777777" w:rsidR="00CF414B" w:rsidRPr="007B3B51" w:rsidRDefault="00CF414B" w:rsidP="00AE41E1">
          <w:pPr>
            <w:rPr>
              <w:i/>
              <w:sz w:val="16"/>
              <w:szCs w:val="16"/>
            </w:rPr>
          </w:pPr>
        </w:p>
      </w:tc>
      <w:tc>
        <w:tcPr>
          <w:tcW w:w="6095" w:type="dxa"/>
          <w:gridSpan w:val="3"/>
        </w:tcPr>
        <w:p w14:paraId="16E0B093" w14:textId="77777777" w:rsidR="00CF414B" w:rsidRPr="007B3B51" w:rsidRDefault="00CF414B" w:rsidP="00AE41E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5FB8">
            <w:rPr>
              <w:i/>
              <w:noProof/>
              <w:sz w:val="16"/>
              <w:szCs w:val="16"/>
            </w:rPr>
            <w:t>Regional Investment Corporation Operating Mandate Direction 2018</w:t>
          </w:r>
          <w:r w:rsidRPr="007B3B51">
            <w:rPr>
              <w:i/>
              <w:sz w:val="16"/>
              <w:szCs w:val="16"/>
            </w:rPr>
            <w:fldChar w:fldCharType="end"/>
          </w:r>
        </w:p>
      </w:tc>
      <w:tc>
        <w:tcPr>
          <w:tcW w:w="1276" w:type="dxa"/>
        </w:tcPr>
        <w:p w14:paraId="44E2ACFA" w14:textId="77777777" w:rsidR="00CF414B" w:rsidRPr="007B3B51" w:rsidRDefault="00CF414B" w:rsidP="00AE41E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B5FB8">
            <w:rPr>
              <w:i/>
              <w:noProof/>
              <w:sz w:val="16"/>
              <w:szCs w:val="16"/>
            </w:rPr>
            <w:t>15</w:t>
          </w:r>
          <w:r w:rsidRPr="007B3B51">
            <w:rPr>
              <w:i/>
              <w:sz w:val="16"/>
              <w:szCs w:val="16"/>
            </w:rPr>
            <w:fldChar w:fldCharType="end"/>
          </w:r>
        </w:p>
      </w:tc>
    </w:tr>
    <w:tr w:rsidR="00CF414B" w:rsidRPr="00130F37" w14:paraId="49CEB4AF" w14:textId="77777777" w:rsidTr="00CF414B">
      <w:tc>
        <w:tcPr>
          <w:tcW w:w="1985" w:type="dxa"/>
          <w:gridSpan w:val="2"/>
        </w:tcPr>
        <w:p w14:paraId="36876979" w14:textId="77777777" w:rsidR="00CF414B" w:rsidRPr="00130F37" w:rsidRDefault="00CF414B" w:rsidP="00AE41E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D50A0">
            <w:rPr>
              <w:sz w:val="16"/>
              <w:szCs w:val="16"/>
            </w:rPr>
            <w:t>3</w:t>
          </w:r>
          <w:r w:rsidRPr="00130F37">
            <w:rPr>
              <w:sz w:val="16"/>
              <w:szCs w:val="16"/>
            </w:rPr>
            <w:fldChar w:fldCharType="end"/>
          </w:r>
        </w:p>
      </w:tc>
      <w:tc>
        <w:tcPr>
          <w:tcW w:w="4678" w:type="dxa"/>
        </w:tcPr>
        <w:p w14:paraId="03E61FAD" w14:textId="77777777" w:rsidR="00CF414B" w:rsidRPr="00130F37" w:rsidRDefault="00CF414B" w:rsidP="00AE41E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D50A0">
            <w:rPr>
              <w:sz w:val="16"/>
              <w:szCs w:val="16"/>
            </w:rPr>
            <w:t>21/11/19</w:t>
          </w:r>
          <w:r w:rsidRPr="00130F37">
            <w:rPr>
              <w:sz w:val="16"/>
              <w:szCs w:val="16"/>
            </w:rPr>
            <w:fldChar w:fldCharType="end"/>
          </w:r>
        </w:p>
      </w:tc>
      <w:tc>
        <w:tcPr>
          <w:tcW w:w="2268" w:type="dxa"/>
          <w:gridSpan w:val="2"/>
        </w:tcPr>
        <w:p w14:paraId="2E59E5B9" w14:textId="77777777" w:rsidR="00CF414B" w:rsidRPr="00130F37" w:rsidRDefault="00CF414B" w:rsidP="00AE41E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D50A0">
            <w:rPr>
              <w:sz w:val="16"/>
              <w:szCs w:val="16"/>
            </w:rPr>
            <w:instrText>4 December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D50A0">
            <w:rPr>
              <w:sz w:val="16"/>
              <w:szCs w:val="16"/>
            </w:rPr>
            <w:instrText>4/12/19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D50A0">
            <w:rPr>
              <w:noProof/>
              <w:sz w:val="16"/>
              <w:szCs w:val="16"/>
            </w:rPr>
            <w:t>4/12/19</w:t>
          </w:r>
          <w:r w:rsidRPr="00130F37">
            <w:rPr>
              <w:sz w:val="16"/>
              <w:szCs w:val="16"/>
            </w:rPr>
            <w:fldChar w:fldCharType="end"/>
          </w:r>
        </w:p>
      </w:tc>
    </w:tr>
  </w:tbl>
  <w:p w14:paraId="02B9CC6E" w14:textId="4B3828BC" w:rsidR="00CF414B" w:rsidRPr="00AE41E1" w:rsidRDefault="00CF414B" w:rsidP="00AE41E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70BE5" w14:textId="77777777" w:rsidR="00CF414B" w:rsidRPr="007B3B51" w:rsidRDefault="00CF414B" w:rsidP="00AE41E1">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CF414B" w:rsidRPr="007B3B51" w14:paraId="0EC309A1" w14:textId="77777777" w:rsidTr="00AE41E1">
      <w:tc>
        <w:tcPr>
          <w:tcW w:w="1139" w:type="dxa"/>
        </w:tcPr>
        <w:p w14:paraId="7B1010DA" w14:textId="77777777" w:rsidR="00CF414B" w:rsidRPr="007B3B51" w:rsidRDefault="00CF414B" w:rsidP="00AE41E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B5FB8">
            <w:rPr>
              <w:i/>
              <w:noProof/>
              <w:sz w:val="16"/>
              <w:szCs w:val="16"/>
            </w:rPr>
            <w:t>18</w:t>
          </w:r>
          <w:r w:rsidRPr="007B3B51">
            <w:rPr>
              <w:i/>
              <w:sz w:val="16"/>
              <w:szCs w:val="16"/>
            </w:rPr>
            <w:fldChar w:fldCharType="end"/>
          </w:r>
        </w:p>
      </w:tc>
      <w:tc>
        <w:tcPr>
          <w:tcW w:w="5807" w:type="dxa"/>
          <w:gridSpan w:val="3"/>
        </w:tcPr>
        <w:p w14:paraId="32637208" w14:textId="77777777" w:rsidR="00CF414B" w:rsidRPr="007B3B51" w:rsidRDefault="00CF414B" w:rsidP="00AE41E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5FB8">
            <w:rPr>
              <w:i/>
              <w:noProof/>
              <w:sz w:val="16"/>
              <w:szCs w:val="16"/>
            </w:rPr>
            <w:t>Regional Investment Corporation Operating Mandate Direction 2018</w:t>
          </w:r>
          <w:r w:rsidRPr="007B3B51">
            <w:rPr>
              <w:i/>
              <w:sz w:val="16"/>
              <w:szCs w:val="16"/>
            </w:rPr>
            <w:fldChar w:fldCharType="end"/>
          </w:r>
        </w:p>
      </w:tc>
      <w:tc>
        <w:tcPr>
          <w:tcW w:w="1418" w:type="dxa"/>
        </w:tcPr>
        <w:p w14:paraId="2C1A79E5" w14:textId="77777777" w:rsidR="00CF414B" w:rsidRPr="007B3B51" w:rsidRDefault="00CF414B" w:rsidP="00AE41E1">
          <w:pPr>
            <w:jc w:val="right"/>
            <w:rPr>
              <w:sz w:val="16"/>
              <w:szCs w:val="16"/>
            </w:rPr>
          </w:pPr>
        </w:p>
      </w:tc>
    </w:tr>
    <w:tr w:rsidR="00CF414B" w:rsidRPr="0055472E" w14:paraId="36A921E6" w14:textId="77777777" w:rsidTr="00AE41E1">
      <w:tc>
        <w:tcPr>
          <w:tcW w:w="1418" w:type="dxa"/>
          <w:gridSpan w:val="2"/>
        </w:tcPr>
        <w:p w14:paraId="6B552B3F" w14:textId="77777777" w:rsidR="00CF414B" w:rsidRPr="0055472E" w:rsidRDefault="00CF414B" w:rsidP="00AE41E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D50A0">
            <w:rPr>
              <w:sz w:val="16"/>
              <w:szCs w:val="16"/>
            </w:rPr>
            <w:t>3</w:t>
          </w:r>
          <w:r w:rsidRPr="0055472E">
            <w:rPr>
              <w:sz w:val="16"/>
              <w:szCs w:val="16"/>
            </w:rPr>
            <w:fldChar w:fldCharType="end"/>
          </w:r>
        </w:p>
      </w:tc>
      <w:tc>
        <w:tcPr>
          <w:tcW w:w="5245" w:type="dxa"/>
        </w:tcPr>
        <w:p w14:paraId="3D68EDD9" w14:textId="77777777" w:rsidR="00CF414B" w:rsidRPr="0055472E" w:rsidRDefault="00CF414B" w:rsidP="00AE41E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D50A0">
            <w:rPr>
              <w:sz w:val="16"/>
              <w:szCs w:val="16"/>
            </w:rPr>
            <w:t>21/11/19</w:t>
          </w:r>
          <w:r w:rsidRPr="0055472E">
            <w:rPr>
              <w:sz w:val="16"/>
              <w:szCs w:val="16"/>
            </w:rPr>
            <w:fldChar w:fldCharType="end"/>
          </w:r>
        </w:p>
      </w:tc>
      <w:tc>
        <w:tcPr>
          <w:tcW w:w="1701" w:type="dxa"/>
          <w:gridSpan w:val="2"/>
        </w:tcPr>
        <w:p w14:paraId="7D796F20" w14:textId="77777777" w:rsidR="00CF414B" w:rsidRPr="0055472E" w:rsidRDefault="00CF414B" w:rsidP="00AE41E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D50A0">
            <w:rPr>
              <w:sz w:val="16"/>
              <w:szCs w:val="16"/>
            </w:rPr>
            <w:instrText>4 December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D50A0">
            <w:rPr>
              <w:sz w:val="16"/>
              <w:szCs w:val="16"/>
            </w:rPr>
            <w:instrText>4/12/19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D50A0">
            <w:rPr>
              <w:noProof/>
              <w:sz w:val="16"/>
              <w:szCs w:val="16"/>
            </w:rPr>
            <w:t>4/12/19</w:t>
          </w:r>
          <w:r w:rsidRPr="0055472E">
            <w:rPr>
              <w:sz w:val="16"/>
              <w:szCs w:val="16"/>
            </w:rPr>
            <w:fldChar w:fldCharType="end"/>
          </w:r>
        </w:p>
      </w:tc>
    </w:tr>
  </w:tbl>
  <w:p w14:paraId="0E6A5E22" w14:textId="56F5597E" w:rsidR="00CF414B" w:rsidRPr="00AE41E1" w:rsidRDefault="00CF414B" w:rsidP="00AE41E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2B4D1" w14:textId="77777777" w:rsidR="00CF414B" w:rsidRPr="007B3B51" w:rsidRDefault="00CF414B" w:rsidP="00AE41E1">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CF414B" w:rsidRPr="007B3B51" w14:paraId="40E8CA27" w14:textId="77777777" w:rsidTr="00AE41E1">
      <w:tc>
        <w:tcPr>
          <w:tcW w:w="1139" w:type="dxa"/>
        </w:tcPr>
        <w:p w14:paraId="321FB90D" w14:textId="77777777" w:rsidR="00CF414B" w:rsidRPr="007B3B51" w:rsidRDefault="00CF414B" w:rsidP="00AE41E1">
          <w:pPr>
            <w:rPr>
              <w:i/>
              <w:sz w:val="16"/>
              <w:szCs w:val="16"/>
            </w:rPr>
          </w:pPr>
        </w:p>
      </w:tc>
      <w:tc>
        <w:tcPr>
          <w:tcW w:w="5807" w:type="dxa"/>
          <w:gridSpan w:val="3"/>
        </w:tcPr>
        <w:p w14:paraId="060AFC9F" w14:textId="77777777" w:rsidR="00CF414B" w:rsidRPr="007B3B51" w:rsidRDefault="00CF414B" w:rsidP="00AE41E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5FB8">
            <w:rPr>
              <w:i/>
              <w:noProof/>
              <w:sz w:val="16"/>
              <w:szCs w:val="16"/>
            </w:rPr>
            <w:t>Regional Investment Corporation Operating Mandate Direction 2018</w:t>
          </w:r>
          <w:r w:rsidRPr="007B3B51">
            <w:rPr>
              <w:i/>
              <w:sz w:val="16"/>
              <w:szCs w:val="16"/>
            </w:rPr>
            <w:fldChar w:fldCharType="end"/>
          </w:r>
        </w:p>
      </w:tc>
      <w:tc>
        <w:tcPr>
          <w:tcW w:w="1418" w:type="dxa"/>
        </w:tcPr>
        <w:p w14:paraId="6E8A0B84" w14:textId="77777777" w:rsidR="00CF414B" w:rsidRPr="007B3B51" w:rsidRDefault="00CF414B" w:rsidP="00AE41E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B5FB8">
            <w:rPr>
              <w:i/>
              <w:noProof/>
              <w:sz w:val="16"/>
              <w:szCs w:val="16"/>
            </w:rPr>
            <w:t>19</w:t>
          </w:r>
          <w:r w:rsidRPr="007B3B51">
            <w:rPr>
              <w:i/>
              <w:sz w:val="16"/>
              <w:szCs w:val="16"/>
            </w:rPr>
            <w:fldChar w:fldCharType="end"/>
          </w:r>
        </w:p>
      </w:tc>
    </w:tr>
    <w:tr w:rsidR="00CF414B" w:rsidRPr="00130F37" w14:paraId="0BEDF552" w14:textId="77777777" w:rsidTr="00AE41E1">
      <w:tc>
        <w:tcPr>
          <w:tcW w:w="1418" w:type="dxa"/>
          <w:gridSpan w:val="2"/>
        </w:tcPr>
        <w:p w14:paraId="3DA0161B" w14:textId="77777777" w:rsidR="00CF414B" w:rsidRPr="00130F37" w:rsidRDefault="00CF414B" w:rsidP="00AE41E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D50A0">
            <w:rPr>
              <w:sz w:val="16"/>
              <w:szCs w:val="16"/>
            </w:rPr>
            <w:t>3</w:t>
          </w:r>
          <w:r w:rsidRPr="00130F37">
            <w:rPr>
              <w:sz w:val="16"/>
              <w:szCs w:val="16"/>
            </w:rPr>
            <w:fldChar w:fldCharType="end"/>
          </w:r>
        </w:p>
      </w:tc>
      <w:tc>
        <w:tcPr>
          <w:tcW w:w="5245" w:type="dxa"/>
        </w:tcPr>
        <w:p w14:paraId="417CDEC7" w14:textId="77777777" w:rsidR="00CF414B" w:rsidRPr="00130F37" w:rsidRDefault="00CF414B" w:rsidP="00AE41E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D50A0">
            <w:rPr>
              <w:sz w:val="16"/>
              <w:szCs w:val="16"/>
            </w:rPr>
            <w:t>21/11/19</w:t>
          </w:r>
          <w:r w:rsidRPr="00130F37">
            <w:rPr>
              <w:sz w:val="16"/>
              <w:szCs w:val="16"/>
            </w:rPr>
            <w:fldChar w:fldCharType="end"/>
          </w:r>
        </w:p>
      </w:tc>
      <w:tc>
        <w:tcPr>
          <w:tcW w:w="1701" w:type="dxa"/>
          <w:gridSpan w:val="2"/>
        </w:tcPr>
        <w:p w14:paraId="6E7B5161" w14:textId="77777777" w:rsidR="00CF414B" w:rsidRPr="00130F37" w:rsidRDefault="00CF414B" w:rsidP="00AE41E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D50A0">
            <w:rPr>
              <w:sz w:val="16"/>
              <w:szCs w:val="16"/>
            </w:rPr>
            <w:instrText>4 December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D50A0">
            <w:rPr>
              <w:sz w:val="16"/>
              <w:szCs w:val="16"/>
            </w:rPr>
            <w:instrText>4/12/19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D50A0">
            <w:rPr>
              <w:noProof/>
              <w:sz w:val="16"/>
              <w:szCs w:val="16"/>
            </w:rPr>
            <w:t>4/12/19</w:t>
          </w:r>
          <w:r w:rsidRPr="00130F37">
            <w:rPr>
              <w:sz w:val="16"/>
              <w:szCs w:val="16"/>
            </w:rPr>
            <w:fldChar w:fldCharType="end"/>
          </w:r>
        </w:p>
      </w:tc>
    </w:tr>
  </w:tbl>
  <w:p w14:paraId="1B0DF915" w14:textId="5E6F8B5F" w:rsidR="00CF414B" w:rsidRPr="00AE41E1" w:rsidRDefault="00CF414B" w:rsidP="00AE4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A37EF" w14:textId="77777777" w:rsidR="00CF414B" w:rsidRDefault="00CF414B" w:rsidP="00384174">
      <w:r>
        <w:separator/>
      </w:r>
    </w:p>
  </w:footnote>
  <w:footnote w:type="continuationSeparator" w:id="0">
    <w:p w14:paraId="406A37F0" w14:textId="77777777" w:rsidR="00CF414B" w:rsidRDefault="00CF414B" w:rsidP="00384174">
      <w:r>
        <w:continuationSeparator/>
      </w:r>
    </w:p>
  </w:footnote>
  <w:footnote w:type="continuationNotice" w:id="1">
    <w:p w14:paraId="406A37F1" w14:textId="77777777" w:rsidR="00CF414B" w:rsidRDefault="00CF41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5A10F" w14:textId="77777777" w:rsidR="00CF414B" w:rsidRDefault="00CF414B" w:rsidP="00AE41E1">
    <w:pPr>
      <w:pStyle w:val="Header"/>
      <w:pBdr>
        <w:bottom w:val="single" w:sz="6" w:space="1" w:color="auto"/>
      </w:pBdr>
    </w:pPr>
  </w:p>
  <w:p w14:paraId="4BB09B62" w14:textId="77777777" w:rsidR="00CF414B" w:rsidRDefault="00CF414B" w:rsidP="00AE41E1">
    <w:pPr>
      <w:pStyle w:val="Header"/>
      <w:pBdr>
        <w:bottom w:val="single" w:sz="6" w:space="1" w:color="auto"/>
      </w:pBdr>
    </w:pPr>
  </w:p>
  <w:p w14:paraId="5145DDC2" w14:textId="77777777" w:rsidR="00CF414B" w:rsidRPr="001E77D2" w:rsidRDefault="00CF414B" w:rsidP="00AE41E1">
    <w:pPr>
      <w:pStyle w:val="Header"/>
      <w:pBdr>
        <w:bottom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D48D5" w14:textId="77777777" w:rsidR="00CF414B" w:rsidRDefault="00CF414B" w:rsidP="00AE41E1">
    <w:pPr>
      <w:pStyle w:val="Header"/>
      <w:pBdr>
        <w:bottom w:val="single" w:sz="4" w:space="1" w:color="auto"/>
      </w:pBdr>
    </w:pPr>
  </w:p>
  <w:p w14:paraId="18EFFC35" w14:textId="77777777" w:rsidR="00CF414B" w:rsidRDefault="00CF414B" w:rsidP="00AE41E1">
    <w:pPr>
      <w:pStyle w:val="Header"/>
      <w:pBdr>
        <w:bottom w:val="single" w:sz="4" w:space="1" w:color="auto"/>
      </w:pBdr>
    </w:pPr>
  </w:p>
  <w:p w14:paraId="49AB4376" w14:textId="77777777" w:rsidR="00CF414B" w:rsidRPr="001E77D2" w:rsidRDefault="00CF414B" w:rsidP="00AE41E1">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D611E" w14:textId="77777777" w:rsidR="00CF414B" w:rsidRPr="005F1388" w:rsidRDefault="00CF414B" w:rsidP="00AE41E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CF6EC" w14:textId="77777777" w:rsidR="00CF414B" w:rsidRDefault="00CF414B" w:rsidP="00AE41E1">
    <w:pPr>
      <w:pStyle w:val="Header"/>
      <w:tabs>
        <w:tab w:val="clear" w:pos="4150"/>
        <w:tab w:val="clear" w:pos="8307"/>
      </w:tabs>
    </w:pPr>
  </w:p>
  <w:p w14:paraId="01799D4C" w14:textId="77777777" w:rsidR="00CF414B" w:rsidRDefault="00CF414B" w:rsidP="00AE41E1">
    <w:pPr>
      <w:pStyle w:val="Header"/>
      <w:tabs>
        <w:tab w:val="clear" w:pos="4150"/>
        <w:tab w:val="clear" w:pos="8307"/>
      </w:tabs>
    </w:pPr>
  </w:p>
  <w:p w14:paraId="31940CC1" w14:textId="77777777" w:rsidR="00CF414B" w:rsidRPr="005F1388" w:rsidRDefault="00CF414B" w:rsidP="00AE41E1">
    <w:pPr>
      <w:pStyle w:val="Header"/>
      <w:tabs>
        <w:tab w:val="clear" w:pos="4150"/>
        <w:tab w:val="clear" w:pos="8307"/>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8EA9A" w14:textId="77777777" w:rsidR="00CF414B" w:rsidRPr="005F1388" w:rsidRDefault="00CF414B" w:rsidP="00CF0FDA">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D1F56" w14:textId="77777777" w:rsidR="00CF414B" w:rsidRPr="00C4473E" w:rsidRDefault="00CF414B" w:rsidP="000205D6">
    <w:pPr>
      <w:rPr>
        <w:sz w:val="26"/>
        <w:szCs w:val="26"/>
      </w:rPr>
    </w:pPr>
  </w:p>
  <w:p w14:paraId="1F5802EE" w14:textId="77777777" w:rsidR="00CF414B" w:rsidRPr="00965EE7" w:rsidRDefault="00CF414B" w:rsidP="000205D6">
    <w:pPr>
      <w:rPr>
        <w:b/>
        <w:sz w:val="20"/>
      </w:rPr>
    </w:pPr>
    <w:r w:rsidRPr="00965EE7">
      <w:rPr>
        <w:b/>
        <w:sz w:val="20"/>
      </w:rPr>
      <w:t>Endnotes</w:t>
    </w:r>
  </w:p>
  <w:p w14:paraId="0E753264" w14:textId="77777777" w:rsidR="00CF414B" w:rsidRPr="007A1328" w:rsidRDefault="00CF414B" w:rsidP="000205D6">
    <w:pPr>
      <w:rPr>
        <w:sz w:val="20"/>
      </w:rPr>
    </w:pPr>
  </w:p>
  <w:p w14:paraId="411AD635" w14:textId="77777777" w:rsidR="00CF414B" w:rsidRPr="007A1328" w:rsidRDefault="00CF414B" w:rsidP="000205D6">
    <w:pPr>
      <w:rPr>
        <w:b/>
        <w:sz w:val="24"/>
      </w:rPr>
    </w:pPr>
  </w:p>
  <w:p w14:paraId="3D988BB7" w14:textId="77777777" w:rsidR="00CF414B" w:rsidRPr="00C4473E" w:rsidRDefault="00CF414B" w:rsidP="000205D6">
    <w:pPr>
      <w:pBdr>
        <w:bottom w:val="single" w:sz="6" w:space="1" w:color="auto"/>
      </w:pBdr>
      <w:spacing w:after="120"/>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B5FB8">
      <w:rPr>
        <w:noProof/>
        <w:szCs w:val="22"/>
      </w:rPr>
      <w:t>Endnote 2—Abbreviation key</w:t>
    </w:r>
    <w:r w:rsidRPr="00C4473E">
      <w:rPr>
        <w:szCs w:val="22"/>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F271" w14:textId="77777777" w:rsidR="00CF414B" w:rsidRPr="00C4473E" w:rsidRDefault="00CF414B" w:rsidP="000205D6">
    <w:pPr>
      <w:jc w:val="right"/>
      <w:rPr>
        <w:sz w:val="26"/>
        <w:szCs w:val="26"/>
      </w:rPr>
    </w:pPr>
  </w:p>
  <w:p w14:paraId="31BEA15C" w14:textId="77777777" w:rsidR="00CF414B" w:rsidRPr="00965EE7" w:rsidRDefault="00CF414B" w:rsidP="000205D6">
    <w:pPr>
      <w:jc w:val="right"/>
      <w:rPr>
        <w:b/>
        <w:sz w:val="20"/>
      </w:rPr>
    </w:pPr>
    <w:r w:rsidRPr="00965EE7">
      <w:rPr>
        <w:b/>
        <w:sz w:val="20"/>
      </w:rPr>
      <w:t>Endnotes</w:t>
    </w:r>
  </w:p>
  <w:p w14:paraId="79411BC3" w14:textId="77777777" w:rsidR="00CF414B" w:rsidRPr="007A1328" w:rsidRDefault="00CF414B" w:rsidP="000205D6">
    <w:pPr>
      <w:jc w:val="right"/>
      <w:rPr>
        <w:sz w:val="20"/>
      </w:rPr>
    </w:pPr>
  </w:p>
  <w:p w14:paraId="51D303C5" w14:textId="77777777" w:rsidR="00CF414B" w:rsidRPr="007A1328" w:rsidRDefault="00CF414B" w:rsidP="000205D6">
    <w:pPr>
      <w:jc w:val="right"/>
      <w:rPr>
        <w:b/>
        <w:sz w:val="24"/>
      </w:rPr>
    </w:pPr>
  </w:p>
  <w:p w14:paraId="2744870B" w14:textId="77777777" w:rsidR="00CF414B" w:rsidRDefault="00CF414B" w:rsidP="000205D6">
    <w:pPr>
      <w:pBdr>
        <w:bottom w:val="single" w:sz="6" w:space="1" w:color="auto"/>
      </w:pBdr>
      <w:spacing w:after="120"/>
      <w:jc w:val="right"/>
    </w:pPr>
    <w:r w:rsidRPr="00C4473E">
      <w:rPr>
        <w:szCs w:val="22"/>
      </w:rPr>
      <w:fldChar w:fldCharType="begin"/>
    </w:r>
    <w:r w:rsidRPr="00C4473E">
      <w:rPr>
        <w:szCs w:val="22"/>
      </w:rPr>
      <w:instrText xml:space="preserve"> STYLEREF  "ENotesHeading 2" </w:instrText>
    </w:r>
    <w:r w:rsidRPr="00C4473E">
      <w:rPr>
        <w:szCs w:val="22"/>
      </w:rPr>
      <w:fldChar w:fldCharType="separate"/>
    </w:r>
    <w:r w:rsidR="00BB5FB8">
      <w:rPr>
        <w:noProof/>
        <w:szCs w:val="22"/>
      </w:rPr>
      <w:t>Endnote 3—Legislation history</w:t>
    </w:r>
    <w:r w:rsidRPr="00C4473E">
      <w:rP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BE7564C"/>
    <w:multiLevelType w:val="multilevel"/>
    <w:tmpl w:val="BBEE3808"/>
    <w:lvl w:ilvl="0">
      <w:start w:val="1"/>
      <w:numFmt w:val="decimal"/>
      <w:lvlText w:val="(%1)"/>
      <w:lvlJc w:val="left"/>
      <w:pPr>
        <w:tabs>
          <w:tab w:val="left" w:pos="432"/>
        </w:tabs>
      </w:pPr>
      <w:rPr>
        <w:rFonts w:ascii="Times New Roman" w:eastAsia="Times New Roman" w:hAnsi="Times New Roman"/>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B55B69"/>
    <w:multiLevelType w:val="multilevel"/>
    <w:tmpl w:val="26422E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AAD74D9"/>
    <w:multiLevelType w:val="hybridMultilevel"/>
    <w:tmpl w:val="DA406A60"/>
    <w:lvl w:ilvl="0" w:tplc="53EE617A">
      <w:start w:val="1"/>
      <w:numFmt w:val="decimal"/>
      <w:lvlText w:val="%1."/>
      <w:lvlJc w:val="left"/>
      <w:pPr>
        <w:tabs>
          <w:tab w:val="num" w:pos="720"/>
        </w:tabs>
        <w:ind w:left="720" w:hanging="567"/>
      </w:pPr>
      <w:rPr>
        <w:rFonts w:hint="default"/>
        <w:b/>
        <w:i w:val="0"/>
        <w:color w:val="auto"/>
        <w:sz w:val="24"/>
      </w:rPr>
    </w:lvl>
    <w:lvl w:ilvl="1" w:tplc="A154C130">
      <w:start w:val="1"/>
      <w:numFmt w:val="bullet"/>
      <w:lvlText w:val="o"/>
      <w:lvlJc w:val="left"/>
      <w:pPr>
        <w:tabs>
          <w:tab w:val="num" w:pos="1593"/>
        </w:tabs>
        <w:ind w:left="1593" w:hanging="360"/>
      </w:pPr>
      <w:rPr>
        <w:rFonts w:ascii="Courier New" w:hAnsi="Courier New" w:cs="Courier New" w:hint="default"/>
      </w:rPr>
    </w:lvl>
    <w:lvl w:ilvl="2" w:tplc="D6AABD08" w:tentative="1">
      <w:start w:val="1"/>
      <w:numFmt w:val="bullet"/>
      <w:lvlText w:val=""/>
      <w:lvlJc w:val="left"/>
      <w:pPr>
        <w:tabs>
          <w:tab w:val="num" w:pos="2313"/>
        </w:tabs>
        <w:ind w:left="2313" w:hanging="360"/>
      </w:pPr>
      <w:rPr>
        <w:rFonts w:ascii="Wingdings" w:hAnsi="Wingdings" w:hint="default"/>
      </w:rPr>
    </w:lvl>
    <w:lvl w:ilvl="3" w:tplc="588202BA" w:tentative="1">
      <w:start w:val="1"/>
      <w:numFmt w:val="bullet"/>
      <w:lvlText w:val=""/>
      <w:lvlJc w:val="left"/>
      <w:pPr>
        <w:tabs>
          <w:tab w:val="num" w:pos="3033"/>
        </w:tabs>
        <w:ind w:left="3033" w:hanging="360"/>
      </w:pPr>
      <w:rPr>
        <w:rFonts w:ascii="Symbol" w:hAnsi="Symbol" w:hint="default"/>
      </w:rPr>
    </w:lvl>
    <w:lvl w:ilvl="4" w:tplc="06E86FCC" w:tentative="1">
      <w:start w:val="1"/>
      <w:numFmt w:val="bullet"/>
      <w:lvlText w:val="o"/>
      <w:lvlJc w:val="left"/>
      <w:pPr>
        <w:tabs>
          <w:tab w:val="num" w:pos="3753"/>
        </w:tabs>
        <w:ind w:left="3753" w:hanging="360"/>
      </w:pPr>
      <w:rPr>
        <w:rFonts w:ascii="Courier New" w:hAnsi="Courier New" w:cs="Courier New" w:hint="default"/>
      </w:rPr>
    </w:lvl>
    <w:lvl w:ilvl="5" w:tplc="3F3AE8CE" w:tentative="1">
      <w:start w:val="1"/>
      <w:numFmt w:val="bullet"/>
      <w:lvlText w:val=""/>
      <w:lvlJc w:val="left"/>
      <w:pPr>
        <w:tabs>
          <w:tab w:val="num" w:pos="4473"/>
        </w:tabs>
        <w:ind w:left="4473" w:hanging="360"/>
      </w:pPr>
      <w:rPr>
        <w:rFonts w:ascii="Wingdings" w:hAnsi="Wingdings" w:hint="default"/>
      </w:rPr>
    </w:lvl>
    <w:lvl w:ilvl="6" w:tplc="C82CF854" w:tentative="1">
      <w:start w:val="1"/>
      <w:numFmt w:val="bullet"/>
      <w:lvlText w:val=""/>
      <w:lvlJc w:val="left"/>
      <w:pPr>
        <w:tabs>
          <w:tab w:val="num" w:pos="5193"/>
        </w:tabs>
        <w:ind w:left="5193" w:hanging="360"/>
      </w:pPr>
      <w:rPr>
        <w:rFonts w:ascii="Symbol" w:hAnsi="Symbol" w:hint="default"/>
      </w:rPr>
    </w:lvl>
    <w:lvl w:ilvl="7" w:tplc="7806FF60" w:tentative="1">
      <w:start w:val="1"/>
      <w:numFmt w:val="bullet"/>
      <w:lvlText w:val="o"/>
      <w:lvlJc w:val="left"/>
      <w:pPr>
        <w:tabs>
          <w:tab w:val="num" w:pos="5913"/>
        </w:tabs>
        <w:ind w:left="5913" w:hanging="360"/>
      </w:pPr>
      <w:rPr>
        <w:rFonts w:ascii="Courier New" w:hAnsi="Courier New" w:cs="Courier New" w:hint="default"/>
      </w:rPr>
    </w:lvl>
    <w:lvl w:ilvl="8" w:tplc="997C9918" w:tentative="1">
      <w:start w:val="1"/>
      <w:numFmt w:val="bullet"/>
      <w:lvlText w:val=""/>
      <w:lvlJc w:val="left"/>
      <w:pPr>
        <w:tabs>
          <w:tab w:val="num" w:pos="6633"/>
        </w:tabs>
        <w:ind w:left="6633" w:hanging="360"/>
      </w:pPr>
      <w:rPr>
        <w:rFonts w:ascii="Wingdings" w:hAnsi="Wingdings"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42FD2792"/>
    <w:multiLevelType w:val="hybridMultilevel"/>
    <w:tmpl w:val="6BF635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47DC012E"/>
    <w:multiLevelType w:val="multilevel"/>
    <w:tmpl w:val="CF5C86F8"/>
    <w:lvl w:ilvl="0">
      <w:start w:val="1"/>
      <w:numFmt w:val="low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1F70D62"/>
    <w:multiLevelType w:val="hybridMultilevel"/>
    <w:tmpl w:val="E9DC1E7A"/>
    <w:lvl w:ilvl="0" w:tplc="7D0EFA6E">
      <w:numFmt w:val="bullet"/>
      <w:lvlText w:val="-"/>
      <w:lvlJc w:val="left"/>
      <w:pPr>
        <w:ind w:left="720" w:hanging="360"/>
      </w:pPr>
      <w:rPr>
        <w:rFonts w:ascii="Calibri" w:eastAsiaTheme="minorHAnsi"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5A23A0F"/>
    <w:multiLevelType w:val="hybridMultilevel"/>
    <w:tmpl w:val="3FE83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DE48F0"/>
    <w:multiLevelType w:val="multilevel"/>
    <w:tmpl w:val="A1FCBFE2"/>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C53BD2"/>
    <w:multiLevelType w:val="multilevel"/>
    <w:tmpl w:val="748A5AD8"/>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C75991"/>
    <w:multiLevelType w:val="multilevel"/>
    <w:tmpl w:val="F7F043C2"/>
    <w:lvl w:ilvl="0">
      <w:start w:val="1"/>
      <w:numFmt w:val="decimal"/>
      <w:lvlText w:val="%1."/>
      <w:lvlJc w:val="left"/>
      <w:pPr>
        <w:ind w:left="567" w:hanging="567"/>
      </w:pPr>
      <w:rPr>
        <w:rFonts w:hint="default"/>
      </w:rPr>
    </w:lvl>
    <w:lvl w:ilvl="1">
      <w:start w:val="1"/>
      <w:numFmt w:val="decimal"/>
      <w:lvlText w:val="(%2)"/>
      <w:lvlJc w:val="left"/>
      <w:pPr>
        <w:ind w:left="8506"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righ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3"/>
  </w:num>
  <w:num w:numId="2">
    <w:abstractNumId w:val="2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9"/>
  </w:num>
  <w:num w:numId="17">
    <w:abstractNumId w:val="15"/>
  </w:num>
  <w:num w:numId="18">
    <w:abstractNumId w:val="18"/>
  </w:num>
  <w:num w:numId="19">
    <w:abstractNumId w:val="22"/>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4"/>
  </w:num>
  <w:num w:numId="31">
    <w:abstractNumId w:val="10"/>
  </w:num>
  <w:num w:numId="32">
    <w:abstractNumId w:val="17"/>
  </w:num>
  <w:num w:numId="33">
    <w:abstractNumId w:val="11"/>
  </w:num>
  <w:num w:numId="34">
    <w:abstractNumId w:val="20"/>
  </w:num>
  <w:num w:numId="35">
    <w:abstractNumId w:val="21"/>
  </w:num>
  <w:num w:numId="3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2E"/>
    <w:rsid w:val="00000C64"/>
    <w:rsid w:val="00002826"/>
    <w:rsid w:val="0000464F"/>
    <w:rsid w:val="000055CD"/>
    <w:rsid w:val="00006598"/>
    <w:rsid w:val="00011D53"/>
    <w:rsid w:val="000205D6"/>
    <w:rsid w:val="00024307"/>
    <w:rsid w:val="00024C86"/>
    <w:rsid w:val="000266F8"/>
    <w:rsid w:val="00026F9A"/>
    <w:rsid w:val="00027161"/>
    <w:rsid w:val="00030D5C"/>
    <w:rsid w:val="00030FE5"/>
    <w:rsid w:val="00035552"/>
    <w:rsid w:val="00035BF1"/>
    <w:rsid w:val="000367DB"/>
    <w:rsid w:val="0004247F"/>
    <w:rsid w:val="00044F37"/>
    <w:rsid w:val="000464B2"/>
    <w:rsid w:val="00050EB4"/>
    <w:rsid w:val="000512E4"/>
    <w:rsid w:val="00052689"/>
    <w:rsid w:val="000537FE"/>
    <w:rsid w:val="00053C5B"/>
    <w:rsid w:val="00053DC3"/>
    <w:rsid w:val="00054CAD"/>
    <w:rsid w:val="00054F47"/>
    <w:rsid w:val="00056612"/>
    <w:rsid w:val="00057902"/>
    <w:rsid w:val="00057B3D"/>
    <w:rsid w:val="00060CC9"/>
    <w:rsid w:val="000623F7"/>
    <w:rsid w:val="0006290A"/>
    <w:rsid w:val="00063C0A"/>
    <w:rsid w:val="00063E86"/>
    <w:rsid w:val="0006432D"/>
    <w:rsid w:val="00066FE0"/>
    <w:rsid w:val="00070C76"/>
    <w:rsid w:val="00070DC7"/>
    <w:rsid w:val="00073244"/>
    <w:rsid w:val="00075928"/>
    <w:rsid w:val="00076DE4"/>
    <w:rsid w:val="00080140"/>
    <w:rsid w:val="00084700"/>
    <w:rsid w:val="00084E61"/>
    <w:rsid w:val="0009263C"/>
    <w:rsid w:val="00092F3D"/>
    <w:rsid w:val="0009351F"/>
    <w:rsid w:val="00095E24"/>
    <w:rsid w:val="000A4153"/>
    <w:rsid w:val="000A4B06"/>
    <w:rsid w:val="000A5B2F"/>
    <w:rsid w:val="000A696B"/>
    <w:rsid w:val="000A7324"/>
    <w:rsid w:val="000B0AFF"/>
    <w:rsid w:val="000B1B5C"/>
    <w:rsid w:val="000B48CB"/>
    <w:rsid w:val="000B6661"/>
    <w:rsid w:val="000C0385"/>
    <w:rsid w:val="000C06F8"/>
    <w:rsid w:val="000C23A7"/>
    <w:rsid w:val="000C29A9"/>
    <w:rsid w:val="000C38F6"/>
    <w:rsid w:val="000C7E5B"/>
    <w:rsid w:val="000D0384"/>
    <w:rsid w:val="000D4586"/>
    <w:rsid w:val="000E6F77"/>
    <w:rsid w:val="000F00B2"/>
    <w:rsid w:val="000F04D1"/>
    <w:rsid w:val="000F0D90"/>
    <w:rsid w:val="000F109E"/>
    <w:rsid w:val="000F381E"/>
    <w:rsid w:val="000F4D3F"/>
    <w:rsid w:val="000F4F7B"/>
    <w:rsid w:val="000F7940"/>
    <w:rsid w:val="00100600"/>
    <w:rsid w:val="001048F0"/>
    <w:rsid w:val="00107417"/>
    <w:rsid w:val="00110B29"/>
    <w:rsid w:val="0011151F"/>
    <w:rsid w:val="00112144"/>
    <w:rsid w:val="00124745"/>
    <w:rsid w:val="0013138C"/>
    <w:rsid w:val="001316F9"/>
    <w:rsid w:val="0013171A"/>
    <w:rsid w:val="001347BD"/>
    <w:rsid w:val="00134D03"/>
    <w:rsid w:val="001356E6"/>
    <w:rsid w:val="00140E9A"/>
    <w:rsid w:val="00143F07"/>
    <w:rsid w:val="00145617"/>
    <w:rsid w:val="0014603C"/>
    <w:rsid w:val="0015223E"/>
    <w:rsid w:val="00157015"/>
    <w:rsid w:val="00157B2C"/>
    <w:rsid w:val="00160A6B"/>
    <w:rsid w:val="00166F32"/>
    <w:rsid w:val="00171809"/>
    <w:rsid w:val="00173392"/>
    <w:rsid w:val="00174525"/>
    <w:rsid w:val="00174686"/>
    <w:rsid w:val="00175E7A"/>
    <w:rsid w:val="00177C9F"/>
    <w:rsid w:val="0018256C"/>
    <w:rsid w:val="00182D27"/>
    <w:rsid w:val="00185C58"/>
    <w:rsid w:val="0018620B"/>
    <w:rsid w:val="00187A17"/>
    <w:rsid w:val="00190861"/>
    <w:rsid w:val="001911B7"/>
    <w:rsid w:val="00191FD7"/>
    <w:rsid w:val="0019263C"/>
    <w:rsid w:val="0019389D"/>
    <w:rsid w:val="00194037"/>
    <w:rsid w:val="0019485C"/>
    <w:rsid w:val="00195703"/>
    <w:rsid w:val="001A136E"/>
    <w:rsid w:val="001A5753"/>
    <w:rsid w:val="001A6562"/>
    <w:rsid w:val="001B0056"/>
    <w:rsid w:val="001B1DB4"/>
    <w:rsid w:val="001B1F6A"/>
    <w:rsid w:val="001B1FA8"/>
    <w:rsid w:val="001B246C"/>
    <w:rsid w:val="001B4249"/>
    <w:rsid w:val="001B48A8"/>
    <w:rsid w:val="001C146C"/>
    <w:rsid w:val="001C3565"/>
    <w:rsid w:val="001C3CBF"/>
    <w:rsid w:val="001C3CD8"/>
    <w:rsid w:val="001D1C0D"/>
    <w:rsid w:val="001D228F"/>
    <w:rsid w:val="001D6E15"/>
    <w:rsid w:val="001D7204"/>
    <w:rsid w:val="001D74CA"/>
    <w:rsid w:val="001E03BE"/>
    <w:rsid w:val="001E347B"/>
    <w:rsid w:val="001E4A4B"/>
    <w:rsid w:val="001F06AC"/>
    <w:rsid w:val="001F1191"/>
    <w:rsid w:val="001F5564"/>
    <w:rsid w:val="001F6E62"/>
    <w:rsid w:val="00202157"/>
    <w:rsid w:val="0020448B"/>
    <w:rsid w:val="00205158"/>
    <w:rsid w:val="0021074B"/>
    <w:rsid w:val="002145CA"/>
    <w:rsid w:val="00215C7A"/>
    <w:rsid w:val="00216381"/>
    <w:rsid w:val="00216A11"/>
    <w:rsid w:val="00220050"/>
    <w:rsid w:val="00224566"/>
    <w:rsid w:val="00225195"/>
    <w:rsid w:val="00225B72"/>
    <w:rsid w:val="002271D8"/>
    <w:rsid w:val="00227386"/>
    <w:rsid w:val="0023229F"/>
    <w:rsid w:val="00232D8B"/>
    <w:rsid w:val="002347BA"/>
    <w:rsid w:val="002358C3"/>
    <w:rsid w:val="0023727D"/>
    <w:rsid w:val="00241722"/>
    <w:rsid w:val="00242F0D"/>
    <w:rsid w:val="00243486"/>
    <w:rsid w:val="002438FB"/>
    <w:rsid w:val="00243C35"/>
    <w:rsid w:val="002452B8"/>
    <w:rsid w:val="00245A6A"/>
    <w:rsid w:val="00247D31"/>
    <w:rsid w:val="0025018C"/>
    <w:rsid w:val="00250614"/>
    <w:rsid w:val="00252009"/>
    <w:rsid w:val="00252506"/>
    <w:rsid w:val="0025686D"/>
    <w:rsid w:val="00256D16"/>
    <w:rsid w:val="00257351"/>
    <w:rsid w:val="00257EF7"/>
    <w:rsid w:val="002614EA"/>
    <w:rsid w:val="0026391F"/>
    <w:rsid w:val="00265AEB"/>
    <w:rsid w:val="00266293"/>
    <w:rsid w:val="00270236"/>
    <w:rsid w:val="00270359"/>
    <w:rsid w:val="00271385"/>
    <w:rsid w:val="00273DE1"/>
    <w:rsid w:val="00276954"/>
    <w:rsid w:val="00277CEC"/>
    <w:rsid w:val="00280599"/>
    <w:rsid w:val="0028330F"/>
    <w:rsid w:val="002838FB"/>
    <w:rsid w:val="00284037"/>
    <w:rsid w:val="00284EAD"/>
    <w:rsid w:val="00287854"/>
    <w:rsid w:val="00292324"/>
    <w:rsid w:val="00293BBE"/>
    <w:rsid w:val="00293DE6"/>
    <w:rsid w:val="00294281"/>
    <w:rsid w:val="0029469C"/>
    <w:rsid w:val="002A29F5"/>
    <w:rsid w:val="002A42B6"/>
    <w:rsid w:val="002A51DF"/>
    <w:rsid w:val="002B014D"/>
    <w:rsid w:val="002B2838"/>
    <w:rsid w:val="002B28A5"/>
    <w:rsid w:val="002B4FBF"/>
    <w:rsid w:val="002B790E"/>
    <w:rsid w:val="002C1473"/>
    <w:rsid w:val="002C54DA"/>
    <w:rsid w:val="002C57DF"/>
    <w:rsid w:val="002C6CC2"/>
    <w:rsid w:val="002D16FB"/>
    <w:rsid w:val="002D1F34"/>
    <w:rsid w:val="002D41D6"/>
    <w:rsid w:val="002E0ECA"/>
    <w:rsid w:val="002E1549"/>
    <w:rsid w:val="002E53B9"/>
    <w:rsid w:val="002E7820"/>
    <w:rsid w:val="002E7CC8"/>
    <w:rsid w:val="002F285C"/>
    <w:rsid w:val="002F45ED"/>
    <w:rsid w:val="002F46AE"/>
    <w:rsid w:val="002F619E"/>
    <w:rsid w:val="002F6837"/>
    <w:rsid w:val="002F7569"/>
    <w:rsid w:val="003004C9"/>
    <w:rsid w:val="00300519"/>
    <w:rsid w:val="00300F52"/>
    <w:rsid w:val="003049A7"/>
    <w:rsid w:val="00305D2D"/>
    <w:rsid w:val="00307278"/>
    <w:rsid w:val="00310755"/>
    <w:rsid w:val="00310AB7"/>
    <w:rsid w:val="00310CC4"/>
    <w:rsid w:val="00310CF9"/>
    <w:rsid w:val="00312D98"/>
    <w:rsid w:val="00315BAC"/>
    <w:rsid w:val="00321154"/>
    <w:rsid w:val="0032122B"/>
    <w:rsid w:val="003233AA"/>
    <w:rsid w:val="003257B4"/>
    <w:rsid w:val="0033657E"/>
    <w:rsid w:val="0033666D"/>
    <w:rsid w:val="00337068"/>
    <w:rsid w:val="00340800"/>
    <w:rsid w:val="00342D65"/>
    <w:rsid w:val="0035089A"/>
    <w:rsid w:val="003520CE"/>
    <w:rsid w:val="00352A69"/>
    <w:rsid w:val="00356DB9"/>
    <w:rsid w:val="003578EE"/>
    <w:rsid w:val="00357FA4"/>
    <w:rsid w:val="00360D16"/>
    <w:rsid w:val="0036219E"/>
    <w:rsid w:val="00362FA1"/>
    <w:rsid w:val="00364238"/>
    <w:rsid w:val="00365855"/>
    <w:rsid w:val="00365E2B"/>
    <w:rsid w:val="003663EB"/>
    <w:rsid w:val="003774B5"/>
    <w:rsid w:val="00380100"/>
    <w:rsid w:val="00382DA2"/>
    <w:rsid w:val="00383819"/>
    <w:rsid w:val="00384174"/>
    <w:rsid w:val="003842BD"/>
    <w:rsid w:val="00384677"/>
    <w:rsid w:val="003862DC"/>
    <w:rsid w:val="003866DA"/>
    <w:rsid w:val="00387B23"/>
    <w:rsid w:val="0039249F"/>
    <w:rsid w:val="00395451"/>
    <w:rsid w:val="00395F40"/>
    <w:rsid w:val="003978B1"/>
    <w:rsid w:val="003A003E"/>
    <w:rsid w:val="003A136D"/>
    <w:rsid w:val="003A3E7E"/>
    <w:rsid w:val="003B0582"/>
    <w:rsid w:val="003B2B7A"/>
    <w:rsid w:val="003B352E"/>
    <w:rsid w:val="003B3600"/>
    <w:rsid w:val="003B3699"/>
    <w:rsid w:val="003C10F4"/>
    <w:rsid w:val="003C1B1C"/>
    <w:rsid w:val="003C2415"/>
    <w:rsid w:val="003C465E"/>
    <w:rsid w:val="003D0135"/>
    <w:rsid w:val="003D1120"/>
    <w:rsid w:val="003D325A"/>
    <w:rsid w:val="003D3811"/>
    <w:rsid w:val="003D50A0"/>
    <w:rsid w:val="003E07B8"/>
    <w:rsid w:val="003E2EE2"/>
    <w:rsid w:val="003E3C14"/>
    <w:rsid w:val="003E5B66"/>
    <w:rsid w:val="003F151C"/>
    <w:rsid w:val="003F2993"/>
    <w:rsid w:val="003F33C6"/>
    <w:rsid w:val="003F3519"/>
    <w:rsid w:val="003F36BD"/>
    <w:rsid w:val="003F5E06"/>
    <w:rsid w:val="003F6AF9"/>
    <w:rsid w:val="003F6F7B"/>
    <w:rsid w:val="004004BB"/>
    <w:rsid w:val="00401312"/>
    <w:rsid w:val="004057AF"/>
    <w:rsid w:val="0041185D"/>
    <w:rsid w:val="004118C6"/>
    <w:rsid w:val="00413A73"/>
    <w:rsid w:val="00414871"/>
    <w:rsid w:val="004171EC"/>
    <w:rsid w:val="0041748C"/>
    <w:rsid w:val="00423284"/>
    <w:rsid w:val="00425926"/>
    <w:rsid w:val="0043067B"/>
    <w:rsid w:val="00430C95"/>
    <w:rsid w:val="00432FD9"/>
    <w:rsid w:val="00433F52"/>
    <w:rsid w:val="004348FD"/>
    <w:rsid w:val="004430CB"/>
    <w:rsid w:val="0044424F"/>
    <w:rsid w:val="00447C54"/>
    <w:rsid w:val="00447EF7"/>
    <w:rsid w:val="00452C0D"/>
    <w:rsid w:val="00467B92"/>
    <w:rsid w:val="0047362F"/>
    <w:rsid w:val="00473810"/>
    <w:rsid w:val="00484A94"/>
    <w:rsid w:val="004927F8"/>
    <w:rsid w:val="004A0583"/>
    <w:rsid w:val="004A1176"/>
    <w:rsid w:val="004A2BE2"/>
    <w:rsid w:val="004A3AD4"/>
    <w:rsid w:val="004A630A"/>
    <w:rsid w:val="004B18CE"/>
    <w:rsid w:val="004B3057"/>
    <w:rsid w:val="004B3970"/>
    <w:rsid w:val="004B4DCC"/>
    <w:rsid w:val="004B4E8F"/>
    <w:rsid w:val="004B5258"/>
    <w:rsid w:val="004B6B59"/>
    <w:rsid w:val="004B7177"/>
    <w:rsid w:val="004C2127"/>
    <w:rsid w:val="004D3673"/>
    <w:rsid w:val="004D3E89"/>
    <w:rsid w:val="004D63B3"/>
    <w:rsid w:val="004E0210"/>
    <w:rsid w:val="004E335A"/>
    <w:rsid w:val="004E41BD"/>
    <w:rsid w:val="004E6FA2"/>
    <w:rsid w:val="004E7AF3"/>
    <w:rsid w:val="004F0533"/>
    <w:rsid w:val="004F3146"/>
    <w:rsid w:val="004F4EB0"/>
    <w:rsid w:val="004F58A7"/>
    <w:rsid w:val="004F69CF"/>
    <w:rsid w:val="0050225B"/>
    <w:rsid w:val="005053E8"/>
    <w:rsid w:val="00510A1C"/>
    <w:rsid w:val="00510E0C"/>
    <w:rsid w:val="005151ED"/>
    <w:rsid w:val="0051612E"/>
    <w:rsid w:val="00516B8A"/>
    <w:rsid w:val="00517563"/>
    <w:rsid w:val="00517B4D"/>
    <w:rsid w:val="0052358C"/>
    <w:rsid w:val="00527B9A"/>
    <w:rsid w:val="00527E62"/>
    <w:rsid w:val="005328EC"/>
    <w:rsid w:val="00533D8A"/>
    <w:rsid w:val="00534587"/>
    <w:rsid w:val="005347C9"/>
    <w:rsid w:val="0053574B"/>
    <w:rsid w:val="00535D40"/>
    <w:rsid w:val="00540A2F"/>
    <w:rsid w:val="005429B8"/>
    <w:rsid w:val="005434AD"/>
    <w:rsid w:val="0054486E"/>
    <w:rsid w:val="00544E78"/>
    <w:rsid w:val="005469C2"/>
    <w:rsid w:val="00546B87"/>
    <w:rsid w:val="00550E92"/>
    <w:rsid w:val="00551073"/>
    <w:rsid w:val="005510ED"/>
    <w:rsid w:val="00551386"/>
    <w:rsid w:val="00552FCF"/>
    <w:rsid w:val="0055495F"/>
    <w:rsid w:val="005578AE"/>
    <w:rsid w:val="00557E42"/>
    <w:rsid w:val="00560447"/>
    <w:rsid w:val="00561427"/>
    <w:rsid w:val="005633C9"/>
    <w:rsid w:val="0056539B"/>
    <w:rsid w:val="0057098C"/>
    <w:rsid w:val="00570FC6"/>
    <w:rsid w:val="00575384"/>
    <w:rsid w:val="00583AFB"/>
    <w:rsid w:val="005867EE"/>
    <w:rsid w:val="0059065D"/>
    <w:rsid w:val="00591224"/>
    <w:rsid w:val="00591257"/>
    <w:rsid w:val="00596E95"/>
    <w:rsid w:val="005A356A"/>
    <w:rsid w:val="005A6335"/>
    <w:rsid w:val="005A6AD9"/>
    <w:rsid w:val="005A7BEE"/>
    <w:rsid w:val="005A7CA4"/>
    <w:rsid w:val="005B69FE"/>
    <w:rsid w:val="005B7387"/>
    <w:rsid w:val="005C0146"/>
    <w:rsid w:val="005C3E15"/>
    <w:rsid w:val="005C42F9"/>
    <w:rsid w:val="005C4762"/>
    <w:rsid w:val="005D05B4"/>
    <w:rsid w:val="005D0BA4"/>
    <w:rsid w:val="005D1533"/>
    <w:rsid w:val="005D534D"/>
    <w:rsid w:val="005D5582"/>
    <w:rsid w:val="005D66A2"/>
    <w:rsid w:val="005D74D3"/>
    <w:rsid w:val="005E06BD"/>
    <w:rsid w:val="005E3296"/>
    <w:rsid w:val="005E58E4"/>
    <w:rsid w:val="005E600F"/>
    <w:rsid w:val="005E6CA3"/>
    <w:rsid w:val="005E6DAA"/>
    <w:rsid w:val="005E77F4"/>
    <w:rsid w:val="005F0075"/>
    <w:rsid w:val="005F04BF"/>
    <w:rsid w:val="005F0F23"/>
    <w:rsid w:val="005F10E3"/>
    <w:rsid w:val="005F37DF"/>
    <w:rsid w:val="0060190A"/>
    <w:rsid w:val="00602F7D"/>
    <w:rsid w:val="00611222"/>
    <w:rsid w:val="00612F10"/>
    <w:rsid w:val="00612FE0"/>
    <w:rsid w:val="006240EC"/>
    <w:rsid w:val="00627866"/>
    <w:rsid w:val="00627A26"/>
    <w:rsid w:val="00631100"/>
    <w:rsid w:val="00633E63"/>
    <w:rsid w:val="00635AC5"/>
    <w:rsid w:val="0064230C"/>
    <w:rsid w:val="00642E2A"/>
    <w:rsid w:val="00646D19"/>
    <w:rsid w:val="00666C15"/>
    <w:rsid w:val="0067352C"/>
    <w:rsid w:val="00674D2A"/>
    <w:rsid w:val="00675308"/>
    <w:rsid w:val="00676838"/>
    <w:rsid w:val="0068071A"/>
    <w:rsid w:val="006810BC"/>
    <w:rsid w:val="00687027"/>
    <w:rsid w:val="00693047"/>
    <w:rsid w:val="00696594"/>
    <w:rsid w:val="00697C9F"/>
    <w:rsid w:val="006A4084"/>
    <w:rsid w:val="006A412A"/>
    <w:rsid w:val="006A7375"/>
    <w:rsid w:val="006A75A5"/>
    <w:rsid w:val="006B0733"/>
    <w:rsid w:val="006B0892"/>
    <w:rsid w:val="006B220E"/>
    <w:rsid w:val="006B4CF6"/>
    <w:rsid w:val="006B50EC"/>
    <w:rsid w:val="006C0CE2"/>
    <w:rsid w:val="006C10B4"/>
    <w:rsid w:val="006C27C1"/>
    <w:rsid w:val="006C5452"/>
    <w:rsid w:val="006C6ECB"/>
    <w:rsid w:val="006D3167"/>
    <w:rsid w:val="006D4BCD"/>
    <w:rsid w:val="006D4CAF"/>
    <w:rsid w:val="006D7EC5"/>
    <w:rsid w:val="006D7EDC"/>
    <w:rsid w:val="006E7CF0"/>
    <w:rsid w:val="006F2769"/>
    <w:rsid w:val="006F30A8"/>
    <w:rsid w:val="006F4BE6"/>
    <w:rsid w:val="006F4F80"/>
    <w:rsid w:val="006F5554"/>
    <w:rsid w:val="007014D0"/>
    <w:rsid w:val="0070189D"/>
    <w:rsid w:val="0070266F"/>
    <w:rsid w:val="007032AD"/>
    <w:rsid w:val="007055F0"/>
    <w:rsid w:val="00707044"/>
    <w:rsid w:val="007118B2"/>
    <w:rsid w:val="00712D4C"/>
    <w:rsid w:val="00712FE5"/>
    <w:rsid w:val="00720360"/>
    <w:rsid w:val="00721DB4"/>
    <w:rsid w:val="00723C08"/>
    <w:rsid w:val="00724468"/>
    <w:rsid w:val="007249F8"/>
    <w:rsid w:val="007261B7"/>
    <w:rsid w:val="00736795"/>
    <w:rsid w:val="007377A1"/>
    <w:rsid w:val="007429BB"/>
    <w:rsid w:val="00744434"/>
    <w:rsid w:val="0074594D"/>
    <w:rsid w:val="00746A6E"/>
    <w:rsid w:val="00752630"/>
    <w:rsid w:val="007533AF"/>
    <w:rsid w:val="00753DBC"/>
    <w:rsid w:val="00753FDE"/>
    <w:rsid w:val="00755DBC"/>
    <w:rsid w:val="00756650"/>
    <w:rsid w:val="00756B31"/>
    <w:rsid w:val="00757009"/>
    <w:rsid w:val="00760053"/>
    <w:rsid w:val="00760342"/>
    <w:rsid w:val="00761062"/>
    <w:rsid w:val="0076128B"/>
    <w:rsid w:val="007623ED"/>
    <w:rsid w:val="00762BF8"/>
    <w:rsid w:val="00764673"/>
    <w:rsid w:val="00764A1D"/>
    <w:rsid w:val="0077332B"/>
    <w:rsid w:val="00773D63"/>
    <w:rsid w:val="00775683"/>
    <w:rsid w:val="00783A30"/>
    <w:rsid w:val="00784BAC"/>
    <w:rsid w:val="00786EBC"/>
    <w:rsid w:val="007903EE"/>
    <w:rsid w:val="00792A9B"/>
    <w:rsid w:val="00794461"/>
    <w:rsid w:val="0079618F"/>
    <w:rsid w:val="00796F4F"/>
    <w:rsid w:val="00797C09"/>
    <w:rsid w:val="00797CD6"/>
    <w:rsid w:val="007A23C7"/>
    <w:rsid w:val="007A45CB"/>
    <w:rsid w:val="007A6BAF"/>
    <w:rsid w:val="007B19F8"/>
    <w:rsid w:val="007B20D3"/>
    <w:rsid w:val="007B25BA"/>
    <w:rsid w:val="007B2B43"/>
    <w:rsid w:val="007B41CB"/>
    <w:rsid w:val="007B4C4C"/>
    <w:rsid w:val="007B5BE1"/>
    <w:rsid w:val="007B7B56"/>
    <w:rsid w:val="007C0CF0"/>
    <w:rsid w:val="007C5A29"/>
    <w:rsid w:val="007D0413"/>
    <w:rsid w:val="007D1570"/>
    <w:rsid w:val="007D1EB4"/>
    <w:rsid w:val="007D3778"/>
    <w:rsid w:val="007D3B46"/>
    <w:rsid w:val="007D3C88"/>
    <w:rsid w:val="007E290C"/>
    <w:rsid w:val="007E2A93"/>
    <w:rsid w:val="007E3C6F"/>
    <w:rsid w:val="007F3126"/>
    <w:rsid w:val="007F3FFF"/>
    <w:rsid w:val="00801045"/>
    <w:rsid w:val="0080183F"/>
    <w:rsid w:val="00803B3C"/>
    <w:rsid w:val="00804DB1"/>
    <w:rsid w:val="00805CF5"/>
    <w:rsid w:val="0081186C"/>
    <w:rsid w:val="00811CCE"/>
    <w:rsid w:val="00811D4A"/>
    <w:rsid w:val="00813877"/>
    <w:rsid w:val="00816D49"/>
    <w:rsid w:val="00821E5E"/>
    <w:rsid w:val="00822F42"/>
    <w:rsid w:val="00825958"/>
    <w:rsid w:val="00826F93"/>
    <w:rsid w:val="00831FB8"/>
    <w:rsid w:val="0083585D"/>
    <w:rsid w:val="00836CD1"/>
    <w:rsid w:val="00842E06"/>
    <w:rsid w:val="008521A8"/>
    <w:rsid w:val="00857F63"/>
    <w:rsid w:val="00863730"/>
    <w:rsid w:val="008641DA"/>
    <w:rsid w:val="00864C27"/>
    <w:rsid w:val="00866D22"/>
    <w:rsid w:val="00873844"/>
    <w:rsid w:val="00876E61"/>
    <w:rsid w:val="00880756"/>
    <w:rsid w:val="00883B49"/>
    <w:rsid w:val="008846F8"/>
    <w:rsid w:val="00884B93"/>
    <w:rsid w:val="00891B7B"/>
    <w:rsid w:val="00892C5A"/>
    <w:rsid w:val="00895FC7"/>
    <w:rsid w:val="00896EE1"/>
    <w:rsid w:val="008C066C"/>
    <w:rsid w:val="008C0F5D"/>
    <w:rsid w:val="008D1FEC"/>
    <w:rsid w:val="008D42D9"/>
    <w:rsid w:val="008E0C04"/>
    <w:rsid w:val="008E4351"/>
    <w:rsid w:val="008E6FE0"/>
    <w:rsid w:val="008E7130"/>
    <w:rsid w:val="008F028A"/>
    <w:rsid w:val="008F0754"/>
    <w:rsid w:val="008F254B"/>
    <w:rsid w:val="008F29D8"/>
    <w:rsid w:val="008F38E0"/>
    <w:rsid w:val="008F3EF1"/>
    <w:rsid w:val="008F4895"/>
    <w:rsid w:val="008F58A2"/>
    <w:rsid w:val="008F5CBC"/>
    <w:rsid w:val="008F5D1C"/>
    <w:rsid w:val="008F6C7B"/>
    <w:rsid w:val="00905F74"/>
    <w:rsid w:val="00911304"/>
    <w:rsid w:val="009113B5"/>
    <w:rsid w:val="009125E6"/>
    <w:rsid w:val="0091282A"/>
    <w:rsid w:val="00914EA6"/>
    <w:rsid w:val="00915901"/>
    <w:rsid w:val="00916F5F"/>
    <w:rsid w:val="009229F8"/>
    <w:rsid w:val="00923C12"/>
    <w:rsid w:val="009244FF"/>
    <w:rsid w:val="00926E85"/>
    <w:rsid w:val="00931CEC"/>
    <w:rsid w:val="00936381"/>
    <w:rsid w:val="00937F14"/>
    <w:rsid w:val="0094309C"/>
    <w:rsid w:val="00943698"/>
    <w:rsid w:val="00946D75"/>
    <w:rsid w:val="00950D6A"/>
    <w:rsid w:val="009512DC"/>
    <w:rsid w:val="00952757"/>
    <w:rsid w:val="00953C50"/>
    <w:rsid w:val="00953F8A"/>
    <w:rsid w:val="0095416F"/>
    <w:rsid w:val="009541DA"/>
    <w:rsid w:val="009550B3"/>
    <w:rsid w:val="009568E4"/>
    <w:rsid w:val="00956BA9"/>
    <w:rsid w:val="00957F2A"/>
    <w:rsid w:val="00960397"/>
    <w:rsid w:val="009605A7"/>
    <w:rsid w:val="00960FA1"/>
    <w:rsid w:val="0096467C"/>
    <w:rsid w:val="00970299"/>
    <w:rsid w:val="00970BD3"/>
    <w:rsid w:val="0097248D"/>
    <w:rsid w:val="0097271F"/>
    <w:rsid w:val="00975BBE"/>
    <w:rsid w:val="00977B2D"/>
    <w:rsid w:val="00984707"/>
    <w:rsid w:val="00992067"/>
    <w:rsid w:val="00993F84"/>
    <w:rsid w:val="0099482B"/>
    <w:rsid w:val="00995073"/>
    <w:rsid w:val="00995689"/>
    <w:rsid w:val="009A2F45"/>
    <w:rsid w:val="009A3BB6"/>
    <w:rsid w:val="009A43D0"/>
    <w:rsid w:val="009A4D70"/>
    <w:rsid w:val="009A6AF9"/>
    <w:rsid w:val="009A78F3"/>
    <w:rsid w:val="009B120F"/>
    <w:rsid w:val="009B4B6C"/>
    <w:rsid w:val="009B7490"/>
    <w:rsid w:val="009C0180"/>
    <w:rsid w:val="009C05E5"/>
    <w:rsid w:val="009C1E2E"/>
    <w:rsid w:val="009C386C"/>
    <w:rsid w:val="009C4442"/>
    <w:rsid w:val="009C50E9"/>
    <w:rsid w:val="009C54EB"/>
    <w:rsid w:val="009C5B84"/>
    <w:rsid w:val="009C6D96"/>
    <w:rsid w:val="009D0673"/>
    <w:rsid w:val="009D0837"/>
    <w:rsid w:val="009D410F"/>
    <w:rsid w:val="009D44AC"/>
    <w:rsid w:val="009D4A7F"/>
    <w:rsid w:val="009D684B"/>
    <w:rsid w:val="009D7E3A"/>
    <w:rsid w:val="009E3223"/>
    <w:rsid w:val="009E52CF"/>
    <w:rsid w:val="009E68D9"/>
    <w:rsid w:val="009E6AFD"/>
    <w:rsid w:val="009F0863"/>
    <w:rsid w:val="009F1404"/>
    <w:rsid w:val="009F16F5"/>
    <w:rsid w:val="009F296E"/>
    <w:rsid w:val="009F372D"/>
    <w:rsid w:val="009F5E0E"/>
    <w:rsid w:val="009F7F4D"/>
    <w:rsid w:val="00A02EB2"/>
    <w:rsid w:val="00A03F77"/>
    <w:rsid w:val="00A04BD9"/>
    <w:rsid w:val="00A13B64"/>
    <w:rsid w:val="00A15CE4"/>
    <w:rsid w:val="00A233F2"/>
    <w:rsid w:val="00A260F3"/>
    <w:rsid w:val="00A266CE"/>
    <w:rsid w:val="00A26FBC"/>
    <w:rsid w:val="00A31D5E"/>
    <w:rsid w:val="00A3211F"/>
    <w:rsid w:val="00A32E2B"/>
    <w:rsid w:val="00A33CF2"/>
    <w:rsid w:val="00A33FBA"/>
    <w:rsid w:val="00A349B9"/>
    <w:rsid w:val="00A352F0"/>
    <w:rsid w:val="00A369E2"/>
    <w:rsid w:val="00A37884"/>
    <w:rsid w:val="00A405DE"/>
    <w:rsid w:val="00A41167"/>
    <w:rsid w:val="00A41429"/>
    <w:rsid w:val="00A422FD"/>
    <w:rsid w:val="00A45431"/>
    <w:rsid w:val="00A47D5E"/>
    <w:rsid w:val="00A51576"/>
    <w:rsid w:val="00A5693B"/>
    <w:rsid w:val="00A572F5"/>
    <w:rsid w:val="00A64763"/>
    <w:rsid w:val="00A658A4"/>
    <w:rsid w:val="00A72225"/>
    <w:rsid w:val="00A72B55"/>
    <w:rsid w:val="00A73C48"/>
    <w:rsid w:val="00A775C1"/>
    <w:rsid w:val="00A777DF"/>
    <w:rsid w:val="00A80929"/>
    <w:rsid w:val="00A845EB"/>
    <w:rsid w:val="00A87392"/>
    <w:rsid w:val="00A927DA"/>
    <w:rsid w:val="00A93691"/>
    <w:rsid w:val="00A95941"/>
    <w:rsid w:val="00A972DB"/>
    <w:rsid w:val="00AA12E3"/>
    <w:rsid w:val="00AA3C08"/>
    <w:rsid w:val="00AA3D31"/>
    <w:rsid w:val="00AB2F7B"/>
    <w:rsid w:val="00AB41A3"/>
    <w:rsid w:val="00AB535D"/>
    <w:rsid w:val="00AB7020"/>
    <w:rsid w:val="00AC4736"/>
    <w:rsid w:val="00AC5017"/>
    <w:rsid w:val="00AC696B"/>
    <w:rsid w:val="00AD3F2C"/>
    <w:rsid w:val="00AD5A32"/>
    <w:rsid w:val="00AD5DE0"/>
    <w:rsid w:val="00AD6DC2"/>
    <w:rsid w:val="00AE106E"/>
    <w:rsid w:val="00AE1D61"/>
    <w:rsid w:val="00AE3EB5"/>
    <w:rsid w:val="00AE41E1"/>
    <w:rsid w:val="00AF2C1B"/>
    <w:rsid w:val="00B01439"/>
    <w:rsid w:val="00B05965"/>
    <w:rsid w:val="00B079E4"/>
    <w:rsid w:val="00B07C6E"/>
    <w:rsid w:val="00B10871"/>
    <w:rsid w:val="00B12EA7"/>
    <w:rsid w:val="00B1517B"/>
    <w:rsid w:val="00B173CA"/>
    <w:rsid w:val="00B21A21"/>
    <w:rsid w:val="00B33061"/>
    <w:rsid w:val="00B333A6"/>
    <w:rsid w:val="00B3430A"/>
    <w:rsid w:val="00B34758"/>
    <w:rsid w:val="00B503D0"/>
    <w:rsid w:val="00B522D9"/>
    <w:rsid w:val="00B550CB"/>
    <w:rsid w:val="00B568CC"/>
    <w:rsid w:val="00B57B00"/>
    <w:rsid w:val="00B614A7"/>
    <w:rsid w:val="00B67CBC"/>
    <w:rsid w:val="00B710C7"/>
    <w:rsid w:val="00B71EC6"/>
    <w:rsid w:val="00B754C2"/>
    <w:rsid w:val="00B7565F"/>
    <w:rsid w:val="00B75F9F"/>
    <w:rsid w:val="00B76D2E"/>
    <w:rsid w:val="00B8056B"/>
    <w:rsid w:val="00B8225F"/>
    <w:rsid w:val="00B84123"/>
    <w:rsid w:val="00B85DB1"/>
    <w:rsid w:val="00B9131C"/>
    <w:rsid w:val="00B92261"/>
    <w:rsid w:val="00B93E8E"/>
    <w:rsid w:val="00B94787"/>
    <w:rsid w:val="00B95013"/>
    <w:rsid w:val="00B950DD"/>
    <w:rsid w:val="00B97B42"/>
    <w:rsid w:val="00BA215D"/>
    <w:rsid w:val="00BA4A53"/>
    <w:rsid w:val="00BA7120"/>
    <w:rsid w:val="00BB1482"/>
    <w:rsid w:val="00BB2DDC"/>
    <w:rsid w:val="00BB59D1"/>
    <w:rsid w:val="00BB5FB8"/>
    <w:rsid w:val="00BB7097"/>
    <w:rsid w:val="00BB794C"/>
    <w:rsid w:val="00BC4C20"/>
    <w:rsid w:val="00BC77C5"/>
    <w:rsid w:val="00BD03CA"/>
    <w:rsid w:val="00BD0584"/>
    <w:rsid w:val="00BD2D5C"/>
    <w:rsid w:val="00BD60BF"/>
    <w:rsid w:val="00BD6A38"/>
    <w:rsid w:val="00BD70D0"/>
    <w:rsid w:val="00BE28FB"/>
    <w:rsid w:val="00BE4C37"/>
    <w:rsid w:val="00BF089A"/>
    <w:rsid w:val="00BF2C80"/>
    <w:rsid w:val="00BF558B"/>
    <w:rsid w:val="00C03465"/>
    <w:rsid w:val="00C0361A"/>
    <w:rsid w:val="00C040FA"/>
    <w:rsid w:val="00C05BF9"/>
    <w:rsid w:val="00C06E50"/>
    <w:rsid w:val="00C10573"/>
    <w:rsid w:val="00C13434"/>
    <w:rsid w:val="00C13AB8"/>
    <w:rsid w:val="00C249BB"/>
    <w:rsid w:val="00C25604"/>
    <w:rsid w:val="00C3118E"/>
    <w:rsid w:val="00C32549"/>
    <w:rsid w:val="00C3293F"/>
    <w:rsid w:val="00C332EC"/>
    <w:rsid w:val="00C344B9"/>
    <w:rsid w:val="00C35113"/>
    <w:rsid w:val="00C35436"/>
    <w:rsid w:val="00C43535"/>
    <w:rsid w:val="00C4537A"/>
    <w:rsid w:val="00C45AEF"/>
    <w:rsid w:val="00C45BE6"/>
    <w:rsid w:val="00C502A6"/>
    <w:rsid w:val="00C51D43"/>
    <w:rsid w:val="00C55849"/>
    <w:rsid w:val="00C62A68"/>
    <w:rsid w:val="00C62F76"/>
    <w:rsid w:val="00C64BC7"/>
    <w:rsid w:val="00C6529D"/>
    <w:rsid w:val="00C65AD2"/>
    <w:rsid w:val="00C700D8"/>
    <w:rsid w:val="00C74705"/>
    <w:rsid w:val="00C75200"/>
    <w:rsid w:val="00C773B1"/>
    <w:rsid w:val="00C80A9E"/>
    <w:rsid w:val="00C818B6"/>
    <w:rsid w:val="00C83611"/>
    <w:rsid w:val="00C83C40"/>
    <w:rsid w:val="00C84A8D"/>
    <w:rsid w:val="00C85F71"/>
    <w:rsid w:val="00C906E3"/>
    <w:rsid w:val="00C94B54"/>
    <w:rsid w:val="00C94EC1"/>
    <w:rsid w:val="00C9651B"/>
    <w:rsid w:val="00C968FD"/>
    <w:rsid w:val="00C96BC1"/>
    <w:rsid w:val="00C97479"/>
    <w:rsid w:val="00C97807"/>
    <w:rsid w:val="00C97DD9"/>
    <w:rsid w:val="00CA0737"/>
    <w:rsid w:val="00CA7BC1"/>
    <w:rsid w:val="00CB12AE"/>
    <w:rsid w:val="00CB2369"/>
    <w:rsid w:val="00CB3A6F"/>
    <w:rsid w:val="00CB4958"/>
    <w:rsid w:val="00CC0190"/>
    <w:rsid w:val="00CC6326"/>
    <w:rsid w:val="00CC6BB8"/>
    <w:rsid w:val="00CC6E89"/>
    <w:rsid w:val="00CC799F"/>
    <w:rsid w:val="00CD2F53"/>
    <w:rsid w:val="00CD3202"/>
    <w:rsid w:val="00CD3D8E"/>
    <w:rsid w:val="00CD3E37"/>
    <w:rsid w:val="00CD4118"/>
    <w:rsid w:val="00CD6F29"/>
    <w:rsid w:val="00CD7386"/>
    <w:rsid w:val="00CD75F7"/>
    <w:rsid w:val="00CD7C3C"/>
    <w:rsid w:val="00CE2CCB"/>
    <w:rsid w:val="00CE75DB"/>
    <w:rsid w:val="00CF0FDA"/>
    <w:rsid w:val="00CF22E8"/>
    <w:rsid w:val="00CF414B"/>
    <w:rsid w:val="00CF50BD"/>
    <w:rsid w:val="00CF61B9"/>
    <w:rsid w:val="00CF7051"/>
    <w:rsid w:val="00D05124"/>
    <w:rsid w:val="00D12117"/>
    <w:rsid w:val="00D153CF"/>
    <w:rsid w:val="00D158CE"/>
    <w:rsid w:val="00D16B60"/>
    <w:rsid w:val="00D17048"/>
    <w:rsid w:val="00D1755E"/>
    <w:rsid w:val="00D216E1"/>
    <w:rsid w:val="00D21D3A"/>
    <w:rsid w:val="00D236A1"/>
    <w:rsid w:val="00D23CFA"/>
    <w:rsid w:val="00D2435A"/>
    <w:rsid w:val="00D2568D"/>
    <w:rsid w:val="00D25890"/>
    <w:rsid w:val="00D25C00"/>
    <w:rsid w:val="00D25E24"/>
    <w:rsid w:val="00D32890"/>
    <w:rsid w:val="00D328E7"/>
    <w:rsid w:val="00D32C8A"/>
    <w:rsid w:val="00D42051"/>
    <w:rsid w:val="00D429EA"/>
    <w:rsid w:val="00D45A34"/>
    <w:rsid w:val="00D5134E"/>
    <w:rsid w:val="00D529D0"/>
    <w:rsid w:val="00D52A64"/>
    <w:rsid w:val="00D531FC"/>
    <w:rsid w:val="00D54872"/>
    <w:rsid w:val="00D54BFD"/>
    <w:rsid w:val="00D6194B"/>
    <w:rsid w:val="00D61C6A"/>
    <w:rsid w:val="00D635DE"/>
    <w:rsid w:val="00D63D60"/>
    <w:rsid w:val="00D64ACA"/>
    <w:rsid w:val="00D6587F"/>
    <w:rsid w:val="00D672CE"/>
    <w:rsid w:val="00D67AA5"/>
    <w:rsid w:val="00D750E1"/>
    <w:rsid w:val="00D81F39"/>
    <w:rsid w:val="00D834E1"/>
    <w:rsid w:val="00D84595"/>
    <w:rsid w:val="00D85587"/>
    <w:rsid w:val="00D85841"/>
    <w:rsid w:val="00D90E75"/>
    <w:rsid w:val="00D91660"/>
    <w:rsid w:val="00D92C8E"/>
    <w:rsid w:val="00D938B8"/>
    <w:rsid w:val="00D96A3A"/>
    <w:rsid w:val="00D97401"/>
    <w:rsid w:val="00D97D3A"/>
    <w:rsid w:val="00DB3E4C"/>
    <w:rsid w:val="00DC0BA2"/>
    <w:rsid w:val="00DC6B28"/>
    <w:rsid w:val="00DD1EFC"/>
    <w:rsid w:val="00DD2463"/>
    <w:rsid w:val="00DD2C37"/>
    <w:rsid w:val="00DD46A5"/>
    <w:rsid w:val="00DD5432"/>
    <w:rsid w:val="00DD79E7"/>
    <w:rsid w:val="00DE0649"/>
    <w:rsid w:val="00DE0C36"/>
    <w:rsid w:val="00DE2B85"/>
    <w:rsid w:val="00DE5E78"/>
    <w:rsid w:val="00DE6C83"/>
    <w:rsid w:val="00DF0852"/>
    <w:rsid w:val="00DF1B05"/>
    <w:rsid w:val="00DF29EF"/>
    <w:rsid w:val="00DF6BBE"/>
    <w:rsid w:val="00DF78B4"/>
    <w:rsid w:val="00DF7B7B"/>
    <w:rsid w:val="00E06779"/>
    <w:rsid w:val="00E07CF0"/>
    <w:rsid w:val="00E124B0"/>
    <w:rsid w:val="00E14A72"/>
    <w:rsid w:val="00E21BD5"/>
    <w:rsid w:val="00E24677"/>
    <w:rsid w:val="00E25D0C"/>
    <w:rsid w:val="00E271C2"/>
    <w:rsid w:val="00E274F7"/>
    <w:rsid w:val="00E276EE"/>
    <w:rsid w:val="00E34BC4"/>
    <w:rsid w:val="00E35B01"/>
    <w:rsid w:val="00E35FB3"/>
    <w:rsid w:val="00E364BB"/>
    <w:rsid w:val="00E3737A"/>
    <w:rsid w:val="00E37FA3"/>
    <w:rsid w:val="00E403B4"/>
    <w:rsid w:val="00E428FA"/>
    <w:rsid w:val="00E42D3F"/>
    <w:rsid w:val="00E445DC"/>
    <w:rsid w:val="00E55035"/>
    <w:rsid w:val="00E56795"/>
    <w:rsid w:val="00E567D9"/>
    <w:rsid w:val="00E62B3F"/>
    <w:rsid w:val="00E63460"/>
    <w:rsid w:val="00E637C4"/>
    <w:rsid w:val="00E63F89"/>
    <w:rsid w:val="00E74692"/>
    <w:rsid w:val="00E76C79"/>
    <w:rsid w:val="00E81724"/>
    <w:rsid w:val="00E84C9F"/>
    <w:rsid w:val="00E857BE"/>
    <w:rsid w:val="00E85CA3"/>
    <w:rsid w:val="00E8619C"/>
    <w:rsid w:val="00E937F1"/>
    <w:rsid w:val="00E97208"/>
    <w:rsid w:val="00E97506"/>
    <w:rsid w:val="00EA0C47"/>
    <w:rsid w:val="00EA62DD"/>
    <w:rsid w:val="00EB0653"/>
    <w:rsid w:val="00EB436B"/>
    <w:rsid w:val="00EB48D2"/>
    <w:rsid w:val="00EB4F9D"/>
    <w:rsid w:val="00EB7B3D"/>
    <w:rsid w:val="00EC22F3"/>
    <w:rsid w:val="00EC26F1"/>
    <w:rsid w:val="00EC2E36"/>
    <w:rsid w:val="00EC39E4"/>
    <w:rsid w:val="00ED17CC"/>
    <w:rsid w:val="00ED1F9E"/>
    <w:rsid w:val="00ED2060"/>
    <w:rsid w:val="00ED2CD4"/>
    <w:rsid w:val="00ED6635"/>
    <w:rsid w:val="00EE007D"/>
    <w:rsid w:val="00EE2D6E"/>
    <w:rsid w:val="00EE5136"/>
    <w:rsid w:val="00EE7CDB"/>
    <w:rsid w:val="00EF1634"/>
    <w:rsid w:val="00EF39A7"/>
    <w:rsid w:val="00EF3F9F"/>
    <w:rsid w:val="00EF50F5"/>
    <w:rsid w:val="00EF68B7"/>
    <w:rsid w:val="00F0073F"/>
    <w:rsid w:val="00F0205B"/>
    <w:rsid w:val="00F04B3D"/>
    <w:rsid w:val="00F051A4"/>
    <w:rsid w:val="00F10E40"/>
    <w:rsid w:val="00F11819"/>
    <w:rsid w:val="00F11FAF"/>
    <w:rsid w:val="00F12B37"/>
    <w:rsid w:val="00F2280B"/>
    <w:rsid w:val="00F25CBF"/>
    <w:rsid w:val="00F31CC9"/>
    <w:rsid w:val="00F33EAF"/>
    <w:rsid w:val="00F360F9"/>
    <w:rsid w:val="00F401A8"/>
    <w:rsid w:val="00F43AC6"/>
    <w:rsid w:val="00F43E10"/>
    <w:rsid w:val="00F50E28"/>
    <w:rsid w:val="00F50F7B"/>
    <w:rsid w:val="00F53596"/>
    <w:rsid w:val="00F55219"/>
    <w:rsid w:val="00F559B1"/>
    <w:rsid w:val="00F56A45"/>
    <w:rsid w:val="00F57066"/>
    <w:rsid w:val="00F57CB8"/>
    <w:rsid w:val="00F61FEF"/>
    <w:rsid w:val="00F6203B"/>
    <w:rsid w:val="00F622E9"/>
    <w:rsid w:val="00F62AE5"/>
    <w:rsid w:val="00F63980"/>
    <w:rsid w:val="00F63A02"/>
    <w:rsid w:val="00F64A03"/>
    <w:rsid w:val="00F71805"/>
    <w:rsid w:val="00F71A45"/>
    <w:rsid w:val="00F753FF"/>
    <w:rsid w:val="00F81185"/>
    <w:rsid w:val="00F8228D"/>
    <w:rsid w:val="00F858D5"/>
    <w:rsid w:val="00F921B2"/>
    <w:rsid w:val="00F93262"/>
    <w:rsid w:val="00F9436E"/>
    <w:rsid w:val="00F95225"/>
    <w:rsid w:val="00F96844"/>
    <w:rsid w:val="00FA0ADE"/>
    <w:rsid w:val="00FB4DA3"/>
    <w:rsid w:val="00FB5706"/>
    <w:rsid w:val="00FB630F"/>
    <w:rsid w:val="00FC25AD"/>
    <w:rsid w:val="00FC3C99"/>
    <w:rsid w:val="00FD04E9"/>
    <w:rsid w:val="00FD0D15"/>
    <w:rsid w:val="00FD1789"/>
    <w:rsid w:val="00FD190F"/>
    <w:rsid w:val="00FD3F02"/>
    <w:rsid w:val="00FD40F4"/>
    <w:rsid w:val="00FD450C"/>
    <w:rsid w:val="00FD4C96"/>
    <w:rsid w:val="00FD52B9"/>
    <w:rsid w:val="00FD56BD"/>
    <w:rsid w:val="00FD6136"/>
    <w:rsid w:val="00FE0383"/>
    <w:rsid w:val="00FF6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06A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6DC2"/>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B76D2E"/>
    <w:pPr>
      <w:spacing w:line="252" w:lineRule="auto"/>
      <w:outlineLvl w:val="0"/>
    </w:pPr>
    <w:rPr>
      <w:rFonts w:eastAsia="Calibri" w:cs="Times New Roman"/>
      <w:sz w:val="40"/>
    </w:rPr>
  </w:style>
  <w:style w:type="paragraph" w:styleId="Heading2">
    <w:name w:val="heading 2"/>
    <w:basedOn w:val="Normal"/>
    <w:next w:val="Normal"/>
    <w:link w:val="Heading2Char"/>
    <w:uiPriority w:val="9"/>
    <w:unhideWhenUsed/>
    <w:qFormat/>
    <w:rsid w:val="00B76D2E"/>
    <w:pPr>
      <w:keepNext/>
      <w:tabs>
        <w:tab w:val="left" w:pos="567"/>
        <w:tab w:val="left" w:pos="3544"/>
        <w:tab w:val="left" w:pos="3969"/>
        <w:tab w:val="left" w:pos="8080"/>
        <w:tab w:val="right" w:pos="9072"/>
      </w:tabs>
      <w:spacing w:before="60" w:after="60" w:line="252" w:lineRule="auto"/>
      <w:ind w:right="284"/>
      <w:outlineLvl w:val="1"/>
    </w:pPr>
    <w:rPr>
      <w:rFonts w:eastAsia="Calibri" w:cs="Times New Roman"/>
      <w:b/>
      <w:sz w:val="24"/>
    </w:rPr>
  </w:style>
  <w:style w:type="paragraph" w:styleId="Heading3">
    <w:name w:val="heading 3"/>
    <w:basedOn w:val="Normal"/>
    <w:next w:val="Normal"/>
    <w:link w:val="Heading3Char"/>
    <w:uiPriority w:val="9"/>
    <w:unhideWhenUsed/>
    <w:qFormat/>
    <w:rsid w:val="00B333A6"/>
    <w:pPr>
      <w:keepNext/>
      <w:spacing w:after="200" w:line="276" w:lineRule="auto"/>
      <w:ind w:right="284"/>
      <w:outlineLvl w:val="2"/>
    </w:pPr>
    <w:rPr>
      <w:rFonts w:eastAsia="Calibri" w:cs="Times New Roman"/>
      <w:b/>
      <w:sz w:val="24"/>
      <w:szCs w:val="24"/>
    </w:rPr>
  </w:style>
  <w:style w:type="paragraph" w:styleId="Heading4">
    <w:name w:val="heading 4"/>
    <w:basedOn w:val="Normal"/>
    <w:next w:val="Normal"/>
    <w:link w:val="Heading4Char"/>
    <w:uiPriority w:val="9"/>
    <w:semiHidden/>
    <w:unhideWhenUsed/>
    <w:qFormat/>
    <w:rsid w:val="00B333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33A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33A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33A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33A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333A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2">
    <w:name w:val="Style12"/>
    <w:basedOn w:val="TableNormal"/>
    <w:uiPriority w:val="99"/>
    <w:rsid w:val="00B76D2E"/>
    <w:pPr>
      <w:spacing w:after="0" w:line="240" w:lineRule="auto"/>
    </w:pPr>
    <w:rPr>
      <w:rFonts w:ascii="Arial" w:hAnsi="Arial"/>
      <w:color w:val="000000"/>
      <w:sz w:val="20"/>
    </w:rPr>
    <w:tblPr>
      <w:tblBorders>
        <w:bottom w:val="single" w:sz="2" w:space="0" w:color="005677"/>
        <w:insideH w:val="single" w:sz="2" w:space="0" w:color="005677"/>
      </w:tblBorders>
      <w:tblCellMar>
        <w:top w:w="85" w:type="dxa"/>
        <w:bottom w:w="85" w:type="dxa"/>
      </w:tblCellMar>
    </w:tblPr>
    <w:tcPr>
      <w:shd w:val="clear" w:color="auto" w:fill="auto"/>
      <w:vAlign w:val="center"/>
    </w:tcPr>
    <w:tblStylePr w:type="firstRow">
      <w:pPr>
        <w:jc w:val="left"/>
      </w:pPr>
      <w:rPr>
        <w:rFonts w:ascii="Arial" w:hAnsi="Arial"/>
        <w:b/>
        <w:color w:val="FFFFFF"/>
        <w:sz w:val="20"/>
      </w:rPr>
      <w:tblPr/>
      <w:tcPr>
        <w:shd w:val="clear" w:color="auto" w:fill="005677"/>
      </w:tcPr>
    </w:tblStylePr>
    <w:tblStylePr w:type="lastRow">
      <w:pPr>
        <w:jc w:val="left"/>
      </w:pPr>
      <w:rPr>
        <w:rFonts w:ascii="Arial" w:hAnsi="Arial"/>
        <w:b/>
      </w:rPr>
    </w:tblStylePr>
    <w:tblStylePr w:type="firstCol">
      <w:rPr>
        <w:b/>
      </w:rPr>
    </w:tblStylePr>
  </w:style>
  <w:style w:type="table" w:customStyle="1" w:styleId="Style111">
    <w:name w:val="Style111"/>
    <w:basedOn w:val="TableNormal"/>
    <w:uiPriority w:val="99"/>
    <w:rsid w:val="00B76D2E"/>
    <w:pPr>
      <w:spacing w:after="0" w:line="240" w:lineRule="auto"/>
    </w:pPr>
    <w:rPr>
      <w:rFonts w:ascii="Arial" w:hAnsi="Arial"/>
      <w:color w:val="000000"/>
      <w:sz w:val="20"/>
    </w:rPr>
    <w:tblPr>
      <w:tblBorders>
        <w:bottom w:val="single" w:sz="2" w:space="0" w:color="005677"/>
        <w:insideH w:val="single" w:sz="2" w:space="0" w:color="005677"/>
      </w:tblBorders>
      <w:tblCellMar>
        <w:top w:w="85" w:type="dxa"/>
        <w:bottom w:w="85" w:type="dxa"/>
      </w:tblCellMar>
    </w:tblPr>
    <w:tcPr>
      <w:shd w:val="clear" w:color="auto" w:fill="auto"/>
      <w:vAlign w:val="center"/>
    </w:tcPr>
    <w:tblStylePr w:type="firstRow">
      <w:pPr>
        <w:jc w:val="left"/>
      </w:pPr>
      <w:rPr>
        <w:rFonts w:ascii="Arial" w:hAnsi="Arial"/>
        <w:b/>
        <w:color w:val="FFFFFF"/>
        <w:sz w:val="20"/>
      </w:rPr>
      <w:tblPr/>
      <w:tcPr>
        <w:shd w:val="clear" w:color="auto" w:fill="005677"/>
      </w:tcPr>
    </w:tblStylePr>
    <w:tblStylePr w:type="lastRow">
      <w:pPr>
        <w:jc w:val="left"/>
      </w:pPr>
      <w:rPr>
        <w:rFonts w:ascii="Arial" w:hAnsi="Arial"/>
        <w:b/>
      </w:rPr>
    </w:tblStylePr>
    <w:tblStylePr w:type="firstCol">
      <w:rPr>
        <w:b/>
      </w:rPr>
    </w:tblStylePr>
  </w:style>
  <w:style w:type="character" w:customStyle="1" w:styleId="Heading1Char">
    <w:name w:val="Heading 1 Char"/>
    <w:basedOn w:val="DefaultParagraphFont"/>
    <w:link w:val="Heading1"/>
    <w:uiPriority w:val="9"/>
    <w:rsid w:val="00B76D2E"/>
    <w:rPr>
      <w:rFonts w:ascii="Arial" w:eastAsia="Calibri" w:hAnsi="Arial" w:cs="Times New Roman"/>
      <w:sz w:val="40"/>
    </w:rPr>
  </w:style>
  <w:style w:type="character" w:customStyle="1" w:styleId="Heading2Char">
    <w:name w:val="Heading 2 Char"/>
    <w:basedOn w:val="DefaultParagraphFont"/>
    <w:link w:val="Heading2"/>
    <w:uiPriority w:val="9"/>
    <w:rsid w:val="00B76D2E"/>
    <w:rPr>
      <w:rFonts w:ascii="Times New Roman" w:eastAsia="Calibri" w:hAnsi="Times New Roman" w:cs="Times New Roman"/>
      <w:b/>
      <w:sz w:val="24"/>
    </w:rPr>
  </w:style>
  <w:style w:type="character" w:customStyle="1" w:styleId="Heading3Char">
    <w:name w:val="Heading 3 Char"/>
    <w:basedOn w:val="DefaultParagraphFont"/>
    <w:link w:val="Heading3"/>
    <w:uiPriority w:val="9"/>
    <w:rsid w:val="00B76D2E"/>
    <w:rPr>
      <w:rFonts w:ascii="Times New Roman" w:eastAsia="Calibri" w:hAnsi="Times New Roman" w:cs="Times New Roman"/>
      <w:b/>
      <w:sz w:val="24"/>
      <w:szCs w:val="24"/>
    </w:rPr>
  </w:style>
  <w:style w:type="paragraph" w:styleId="BalloonText">
    <w:name w:val="Balloon Text"/>
    <w:basedOn w:val="Normal"/>
    <w:link w:val="BalloonTextChar"/>
    <w:uiPriority w:val="99"/>
    <w:semiHidden/>
    <w:unhideWhenUsed/>
    <w:rsid w:val="00AD6D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DC2"/>
    <w:rPr>
      <w:rFonts w:ascii="Tahoma" w:hAnsi="Tahoma" w:cs="Tahoma"/>
      <w:sz w:val="16"/>
      <w:szCs w:val="16"/>
    </w:rPr>
  </w:style>
  <w:style w:type="character" w:styleId="CommentReference">
    <w:name w:val="annotation reference"/>
    <w:basedOn w:val="DefaultParagraphFont"/>
    <w:uiPriority w:val="99"/>
    <w:unhideWhenUsed/>
    <w:rsid w:val="00AA3D31"/>
    <w:rPr>
      <w:sz w:val="16"/>
      <w:szCs w:val="16"/>
    </w:rPr>
  </w:style>
  <w:style w:type="paragraph" w:styleId="CommentText">
    <w:name w:val="annotation text"/>
    <w:basedOn w:val="Normal"/>
    <w:link w:val="CommentTextChar"/>
    <w:uiPriority w:val="99"/>
    <w:unhideWhenUsed/>
    <w:rsid w:val="00AA3D31"/>
    <w:pPr>
      <w:spacing w:after="160"/>
    </w:pPr>
    <w:rPr>
      <w:rFonts w:asciiTheme="minorHAnsi" w:hAnsiTheme="minorHAnsi"/>
      <w:sz w:val="20"/>
    </w:rPr>
  </w:style>
  <w:style w:type="character" w:customStyle="1" w:styleId="CommentTextChar">
    <w:name w:val="Comment Text Char"/>
    <w:basedOn w:val="DefaultParagraphFont"/>
    <w:link w:val="CommentText"/>
    <w:uiPriority w:val="99"/>
    <w:rsid w:val="00AA3D31"/>
    <w:rPr>
      <w:sz w:val="20"/>
      <w:szCs w:val="20"/>
    </w:rPr>
  </w:style>
  <w:style w:type="paragraph" w:customStyle="1" w:styleId="RIC1">
    <w:name w:val="RIC 1"/>
    <w:qFormat/>
    <w:rsid w:val="00B333A6"/>
    <w:pPr>
      <w:keepNext/>
      <w:spacing w:before="240"/>
    </w:pPr>
    <w:rPr>
      <w:rFonts w:ascii="Times New Roman" w:hAnsi="Times New Roman" w:cs="Times New Roman"/>
      <w:b/>
      <w:sz w:val="24"/>
      <w:szCs w:val="24"/>
    </w:rPr>
  </w:style>
  <w:style w:type="paragraph" w:customStyle="1" w:styleId="RICFollow">
    <w:name w:val="RIC Follow"/>
    <w:qFormat/>
    <w:rsid w:val="00C32549"/>
    <w:pPr>
      <w:spacing w:before="120"/>
      <w:ind w:left="567"/>
    </w:pPr>
    <w:rPr>
      <w:rFonts w:ascii="Times New Roman" w:eastAsia="Times New Roman" w:hAnsi="Times New Roman" w:cs="Times New Roman"/>
      <w:color w:val="000000"/>
      <w:sz w:val="24"/>
      <w:szCs w:val="20"/>
      <w:lang w:eastAsia="en-AU"/>
    </w:rPr>
  </w:style>
  <w:style w:type="paragraph" w:customStyle="1" w:styleId="RIC2">
    <w:name w:val="RIC 2"/>
    <w:qFormat/>
    <w:rsid w:val="00B333A6"/>
    <w:pPr>
      <w:spacing w:before="120"/>
    </w:pPr>
    <w:rPr>
      <w:rFonts w:ascii="Times New Roman" w:eastAsia="Times New Roman" w:hAnsi="Times New Roman" w:cs="Times New Roman"/>
      <w:color w:val="000000"/>
      <w:sz w:val="24"/>
      <w:szCs w:val="23"/>
      <w:lang w:eastAsia="en-AU"/>
    </w:rPr>
  </w:style>
  <w:style w:type="paragraph" w:customStyle="1" w:styleId="RIC3">
    <w:name w:val="RIC 3"/>
    <w:qFormat/>
    <w:rsid w:val="00B333A6"/>
    <w:pPr>
      <w:spacing w:before="120" w:after="120"/>
    </w:pPr>
    <w:rPr>
      <w:rFonts w:ascii="Times New Roman" w:hAnsi="Times New Roman" w:cs="Times New Roman"/>
      <w:sz w:val="24"/>
      <w:szCs w:val="23"/>
      <w:lang w:eastAsia="en-AU"/>
    </w:rPr>
  </w:style>
  <w:style w:type="paragraph" w:customStyle="1" w:styleId="RICComment">
    <w:name w:val="RIC Comment"/>
    <w:basedOn w:val="RICFollow"/>
    <w:qFormat/>
    <w:rsid w:val="00AA3D31"/>
    <w:rPr>
      <w:b/>
      <w:i/>
    </w:rPr>
  </w:style>
  <w:style w:type="paragraph" w:styleId="ListParagraph">
    <w:name w:val="List Paragraph"/>
    <w:basedOn w:val="Normal"/>
    <w:uiPriority w:val="34"/>
    <w:qFormat/>
    <w:rsid w:val="00CA7BC1"/>
    <w:pPr>
      <w:ind w:left="720"/>
      <w:contextualSpacing/>
    </w:pPr>
  </w:style>
  <w:style w:type="paragraph" w:styleId="CommentSubject">
    <w:name w:val="annotation subject"/>
    <w:basedOn w:val="CommentText"/>
    <w:next w:val="CommentText"/>
    <w:link w:val="CommentSubjectChar"/>
    <w:uiPriority w:val="99"/>
    <w:semiHidden/>
    <w:unhideWhenUsed/>
    <w:rsid w:val="00B57B00"/>
    <w:pPr>
      <w:spacing w:before="120" w:after="120"/>
    </w:pPr>
    <w:rPr>
      <w:rFonts w:ascii="Arial" w:hAnsi="Arial"/>
      <w:b/>
      <w:bCs/>
    </w:rPr>
  </w:style>
  <w:style w:type="character" w:customStyle="1" w:styleId="CommentSubjectChar">
    <w:name w:val="Comment Subject Char"/>
    <w:basedOn w:val="CommentTextChar"/>
    <w:link w:val="CommentSubject"/>
    <w:uiPriority w:val="99"/>
    <w:semiHidden/>
    <w:rsid w:val="00B57B00"/>
    <w:rPr>
      <w:rFonts w:ascii="Arial" w:hAnsi="Arial"/>
      <w:b/>
      <w:bCs/>
      <w:sz w:val="20"/>
      <w:szCs w:val="20"/>
    </w:rPr>
  </w:style>
  <w:style w:type="paragraph" w:customStyle="1" w:styleId="RICSub">
    <w:name w:val="RIC Sub"/>
    <w:basedOn w:val="Normal"/>
    <w:uiPriority w:val="98"/>
    <w:rsid w:val="009D7E3A"/>
    <w:pPr>
      <w:keepNext/>
      <w:spacing w:after="200" w:line="276" w:lineRule="auto"/>
      <w:ind w:left="567"/>
    </w:pPr>
    <w:rPr>
      <w:i/>
      <w:sz w:val="24"/>
      <w:lang w:eastAsia="en-AU"/>
    </w:rPr>
  </w:style>
  <w:style w:type="paragraph" w:styleId="Header">
    <w:name w:val="header"/>
    <w:basedOn w:val="OPCParaBase"/>
    <w:link w:val="HeaderChar"/>
    <w:unhideWhenUsed/>
    <w:rsid w:val="00AD6DC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D6DC2"/>
    <w:rPr>
      <w:rFonts w:ascii="Times New Roman" w:eastAsia="Times New Roman" w:hAnsi="Times New Roman" w:cs="Times New Roman"/>
      <w:sz w:val="16"/>
      <w:szCs w:val="20"/>
      <w:lang w:eastAsia="en-AU"/>
    </w:rPr>
  </w:style>
  <w:style w:type="paragraph" w:styleId="Footer">
    <w:name w:val="footer"/>
    <w:link w:val="FooterChar"/>
    <w:rsid w:val="00AD6DC2"/>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AD6DC2"/>
    <w:rPr>
      <w:rFonts w:ascii="Times New Roman" w:eastAsia="Times New Roman" w:hAnsi="Times New Roman" w:cs="Times New Roman"/>
      <w:szCs w:val="24"/>
      <w:lang w:eastAsia="en-AU"/>
    </w:rPr>
  </w:style>
  <w:style w:type="paragraph" w:styleId="Revision">
    <w:name w:val="Revision"/>
    <w:hidden/>
    <w:uiPriority w:val="99"/>
    <w:semiHidden/>
    <w:rsid w:val="002145CA"/>
    <w:pPr>
      <w:spacing w:after="0" w:line="240" w:lineRule="auto"/>
    </w:pPr>
    <w:rPr>
      <w:rFonts w:ascii="Arial" w:hAnsi="Arial"/>
    </w:rPr>
  </w:style>
  <w:style w:type="character" w:styleId="Hyperlink">
    <w:name w:val="Hyperlink"/>
    <w:basedOn w:val="DefaultParagraphFont"/>
    <w:uiPriority w:val="99"/>
    <w:unhideWhenUsed/>
    <w:rsid w:val="002D16FB"/>
    <w:rPr>
      <w:color w:val="0000FF" w:themeColor="hyperlink"/>
      <w:u w:val="single"/>
    </w:rPr>
  </w:style>
  <w:style w:type="paragraph" w:styleId="Title">
    <w:name w:val="Title"/>
    <w:basedOn w:val="Normal"/>
    <w:next w:val="Normal"/>
    <w:link w:val="TitleChar"/>
    <w:uiPriority w:val="10"/>
    <w:qFormat/>
    <w:rsid w:val="00F62A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2AE5"/>
    <w:rPr>
      <w:rFonts w:asciiTheme="majorHAnsi" w:eastAsiaTheme="majorEastAsia" w:hAnsiTheme="majorHAnsi" w:cstheme="majorBidi"/>
      <w:color w:val="17365D" w:themeColor="text2" w:themeShade="BF"/>
      <w:spacing w:val="5"/>
      <w:kern w:val="28"/>
      <w:sz w:val="52"/>
      <w:szCs w:val="52"/>
    </w:rPr>
  </w:style>
  <w:style w:type="paragraph" w:customStyle="1" w:styleId="ShortT">
    <w:name w:val="ShortT"/>
    <w:basedOn w:val="OPCParaBase"/>
    <w:next w:val="Normal"/>
    <w:qFormat/>
    <w:rsid w:val="00AD6DC2"/>
    <w:pPr>
      <w:spacing w:line="240" w:lineRule="auto"/>
    </w:pPr>
    <w:rPr>
      <w:b/>
      <w:sz w:val="40"/>
    </w:rPr>
  </w:style>
  <w:style w:type="paragraph" w:customStyle="1" w:styleId="CompiledMadeUnder">
    <w:name w:val="CompiledMadeUnder"/>
    <w:basedOn w:val="OPCParaBase"/>
    <w:next w:val="Normal"/>
    <w:rsid w:val="00AD6DC2"/>
    <w:rPr>
      <w:i/>
      <w:sz w:val="24"/>
      <w:szCs w:val="24"/>
    </w:rPr>
  </w:style>
  <w:style w:type="paragraph" w:customStyle="1" w:styleId="MadeunderText">
    <w:name w:val="MadeunderText"/>
    <w:basedOn w:val="OPCParaBase"/>
    <w:next w:val="CompiledMadeUnder"/>
    <w:rsid w:val="00AD6DC2"/>
    <w:pPr>
      <w:spacing w:before="240"/>
    </w:pPr>
    <w:rPr>
      <w:sz w:val="24"/>
      <w:szCs w:val="24"/>
    </w:rPr>
  </w:style>
  <w:style w:type="paragraph" w:customStyle="1" w:styleId="ActHead2">
    <w:name w:val="ActHead 2"/>
    <w:aliases w:val="p"/>
    <w:basedOn w:val="OPCParaBase"/>
    <w:next w:val="ActHead3"/>
    <w:qFormat/>
    <w:rsid w:val="00AD6DC2"/>
    <w:pPr>
      <w:keepNext/>
      <w:keepLines/>
      <w:spacing w:before="280" w:line="240" w:lineRule="auto"/>
      <w:ind w:left="1134" w:hanging="1134"/>
      <w:outlineLvl w:val="1"/>
    </w:pPr>
    <w:rPr>
      <w:b/>
      <w:kern w:val="28"/>
      <w:sz w:val="32"/>
    </w:rPr>
  </w:style>
  <w:style w:type="paragraph" w:customStyle="1" w:styleId="ActHead5">
    <w:name w:val="ActHead 5"/>
    <w:aliases w:val="s"/>
    <w:basedOn w:val="OPCParaBase"/>
    <w:next w:val="subsection"/>
    <w:link w:val="ActHead5Char"/>
    <w:qFormat/>
    <w:rsid w:val="00AD6DC2"/>
    <w:pPr>
      <w:keepNext/>
      <w:keepLines/>
      <w:spacing w:before="280" w:line="240" w:lineRule="auto"/>
      <w:ind w:left="1134" w:hanging="1134"/>
      <w:outlineLvl w:val="4"/>
    </w:pPr>
    <w:rPr>
      <w:b/>
      <w:kern w:val="28"/>
      <w:sz w:val="24"/>
    </w:rPr>
  </w:style>
  <w:style w:type="character" w:customStyle="1" w:styleId="CharChapNo">
    <w:name w:val="CharChapNo"/>
    <w:basedOn w:val="OPCCharBase"/>
    <w:qFormat/>
    <w:rsid w:val="00AD6DC2"/>
  </w:style>
  <w:style w:type="character" w:customStyle="1" w:styleId="CharChapText">
    <w:name w:val="CharChapText"/>
    <w:basedOn w:val="OPCCharBase"/>
    <w:qFormat/>
    <w:rsid w:val="00AD6DC2"/>
  </w:style>
  <w:style w:type="character" w:customStyle="1" w:styleId="CharDivNo">
    <w:name w:val="CharDivNo"/>
    <w:basedOn w:val="OPCCharBase"/>
    <w:qFormat/>
    <w:rsid w:val="00AD6DC2"/>
  </w:style>
  <w:style w:type="character" w:customStyle="1" w:styleId="CharDivText">
    <w:name w:val="CharDivText"/>
    <w:basedOn w:val="OPCCharBase"/>
    <w:qFormat/>
    <w:rsid w:val="00AD6DC2"/>
  </w:style>
  <w:style w:type="character" w:customStyle="1" w:styleId="CharPartNo">
    <w:name w:val="CharPartNo"/>
    <w:basedOn w:val="OPCCharBase"/>
    <w:qFormat/>
    <w:rsid w:val="00AD6DC2"/>
  </w:style>
  <w:style w:type="character" w:customStyle="1" w:styleId="CharPartText">
    <w:name w:val="CharPartText"/>
    <w:basedOn w:val="OPCCharBase"/>
    <w:qFormat/>
    <w:rsid w:val="00AD6DC2"/>
  </w:style>
  <w:style w:type="character" w:customStyle="1" w:styleId="CharSectno">
    <w:name w:val="CharSectno"/>
    <w:basedOn w:val="OPCCharBase"/>
    <w:qFormat/>
    <w:rsid w:val="00AD6DC2"/>
  </w:style>
  <w:style w:type="paragraph" w:styleId="TOC2">
    <w:name w:val="toc 2"/>
    <w:basedOn w:val="OPCParaBase"/>
    <w:next w:val="Normal"/>
    <w:uiPriority w:val="39"/>
    <w:unhideWhenUsed/>
    <w:rsid w:val="00AD6DC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D6DC2"/>
    <w:pPr>
      <w:keepNext/>
      <w:keepLines/>
      <w:tabs>
        <w:tab w:val="right" w:pos="8278"/>
      </w:tabs>
      <w:spacing w:before="80" w:line="240" w:lineRule="auto"/>
      <w:ind w:left="1604" w:right="567" w:hanging="1179"/>
    </w:pPr>
    <w:rPr>
      <w:b/>
      <w:kern w:val="28"/>
    </w:rPr>
  </w:style>
  <w:style w:type="paragraph" w:styleId="TOC5">
    <w:name w:val="toc 5"/>
    <w:basedOn w:val="OPCParaBase"/>
    <w:next w:val="Normal"/>
    <w:uiPriority w:val="39"/>
    <w:unhideWhenUsed/>
    <w:rsid w:val="00AD6DC2"/>
    <w:pPr>
      <w:keepLines/>
      <w:tabs>
        <w:tab w:val="right" w:leader="dot" w:pos="8278"/>
      </w:tabs>
      <w:spacing w:before="40" w:line="240" w:lineRule="auto"/>
      <w:ind w:left="2098" w:right="567" w:hanging="680"/>
    </w:pPr>
    <w:rPr>
      <w:kern w:val="28"/>
      <w:sz w:val="18"/>
    </w:rPr>
  </w:style>
  <w:style w:type="table" w:styleId="TableGrid">
    <w:name w:val="Table Grid"/>
    <w:basedOn w:val="TableNormal"/>
    <w:uiPriority w:val="59"/>
    <w:rsid w:val="00AD6DC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F254B"/>
    <w:rPr>
      <w:rFonts w:ascii="Times New Roman" w:eastAsia="Times New Roman" w:hAnsi="Times New Roman" w:cs="Times New Roman"/>
      <w:b/>
      <w:kern w:val="28"/>
      <w:sz w:val="24"/>
      <w:szCs w:val="20"/>
      <w:lang w:eastAsia="en-AU"/>
    </w:rPr>
  </w:style>
  <w:style w:type="paragraph" w:styleId="Bibliography">
    <w:name w:val="Bibliography"/>
    <w:basedOn w:val="Normal"/>
    <w:next w:val="Normal"/>
    <w:uiPriority w:val="37"/>
    <w:semiHidden/>
    <w:unhideWhenUsed/>
    <w:rsid w:val="00B333A6"/>
  </w:style>
  <w:style w:type="paragraph" w:styleId="BlockText">
    <w:name w:val="Block Text"/>
    <w:basedOn w:val="Normal"/>
    <w:uiPriority w:val="99"/>
    <w:semiHidden/>
    <w:unhideWhenUsed/>
    <w:rsid w:val="00B333A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333A6"/>
  </w:style>
  <w:style w:type="character" w:customStyle="1" w:styleId="BodyTextChar">
    <w:name w:val="Body Text Char"/>
    <w:basedOn w:val="DefaultParagraphFont"/>
    <w:link w:val="BodyText"/>
    <w:uiPriority w:val="99"/>
    <w:semiHidden/>
    <w:rsid w:val="00B333A6"/>
    <w:rPr>
      <w:rFonts w:ascii="Arial" w:hAnsi="Arial"/>
    </w:rPr>
  </w:style>
  <w:style w:type="paragraph" w:styleId="BodyText2">
    <w:name w:val="Body Text 2"/>
    <w:basedOn w:val="Normal"/>
    <w:link w:val="BodyText2Char"/>
    <w:uiPriority w:val="99"/>
    <w:semiHidden/>
    <w:unhideWhenUsed/>
    <w:rsid w:val="00B333A6"/>
    <w:pPr>
      <w:spacing w:line="480" w:lineRule="auto"/>
    </w:pPr>
  </w:style>
  <w:style w:type="character" w:customStyle="1" w:styleId="BodyText2Char">
    <w:name w:val="Body Text 2 Char"/>
    <w:basedOn w:val="DefaultParagraphFont"/>
    <w:link w:val="BodyText2"/>
    <w:uiPriority w:val="99"/>
    <w:semiHidden/>
    <w:rsid w:val="00B333A6"/>
    <w:rPr>
      <w:rFonts w:ascii="Arial" w:hAnsi="Arial"/>
    </w:rPr>
  </w:style>
  <w:style w:type="paragraph" w:styleId="BodyText3">
    <w:name w:val="Body Text 3"/>
    <w:basedOn w:val="Normal"/>
    <w:link w:val="BodyText3Char"/>
    <w:uiPriority w:val="99"/>
    <w:semiHidden/>
    <w:unhideWhenUsed/>
    <w:rsid w:val="00B333A6"/>
    <w:rPr>
      <w:sz w:val="16"/>
      <w:szCs w:val="16"/>
    </w:rPr>
  </w:style>
  <w:style w:type="character" w:customStyle="1" w:styleId="BodyText3Char">
    <w:name w:val="Body Text 3 Char"/>
    <w:basedOn w:val="DefaultParagraphFont"/>
    <w:link w:val="BodyText3"/>
    <w:uiPriority w:val="99"/>
    <w:semiHidden/>
    <w:rsid w:val="00B333A6"/>
    <w:rPr>
      <w:rFonts w:ascii="Arial" w:hAnsi="Arial"/>
      <w:sz w:val="16"/>
      <w:szCs w:val="16"/>
    </w:rPr>
  </w:style>
  <w:style w:type="paragraph" w:styleId="BodyTextFirstIndent">
    <w:name w:val="Body Text First Indent"/>
    <w:basedOn w:val="BodyText"/>
    <w:link w:val="BodyTextFirstIndentChar"/>
    <w:uiPriority w:val="99"/>
    <w:semiHidden/>
    <w:unhideWhenUsed/>
    <w:rsid w:val="00B333A6"/>
    <w:pPr>
      <w:ind w:firstLine="360"/>
    </w:pPr>
  </w:style>
  <w:style w:type="character" w:customStyle="1" w:styleId="BodyTextFirstIndentChar">
    <w:name w:val="Body Text First Indent Char"/>
    <w:basedOn w:val="BodyTextChar"/>
    <w:link w:val="BodyTextFirstIndent"/>
    <w:uiPriority w:val="99"/>
    <w:semiHidden/>
    <w:rsid w:val="00B333A6"/>
    <w:rPr>
      <w:rFonts w:ascii="Arial" w:hAnsi="Arial"/>
    </w:rPr>
  </w:style>
  <w:style w:type="paragraph" w:styleId="BodyTextIndent">
    <w:name w:val="Body Text Indent"/>
    <w:basedOn w:val="Normal"/>
    <w:link w:val="BodyTextIndentChar"/>
    <w:uiPriority w:val="99"/>
    <w:semiHidden/>
    <w:unhideWhenUsed/>
    <w:rsid w:val="00B333A6"/>
    <w:pPr>
      <w:ind w:left="283"/>
    </w:pPr>
  </w:style>
  <w:style w:type="character" w:customStyle="1" w:styleId="BodyTextIndentChar">
    <w:name w:val="Body Text Indent Char"/>
    <w:basedOn w:val="DefaultParagraphFont"/>
    <w:link w:val="BodyTextIndent"/>
    <w:uiPriority w:val="99"/>
    <w:semiHidden/>
    <w:rsid w:val="00B333A6"/>
    <w:rPr>
      <w:rFonts w:ascii="Arial" w:hAnsi="Arial"/>
    </w:rPr>
  </w:style>
  <w:style w:type="paragraph" w:styleId="BodyTextFirstIndent2">
    <w:name w:val="Body Text First Indent 2"/>
    <w:basedOn w:val="BodyTextIndent"/>
    <w:link w:val="BodyTextFirstIndent2Char"/>
    <w:uiPriority w:val="99"/>
    <w:semiHidden/>
    <w:unhideWhenUsed/>
    <w:rsid w:val="00B333A6"/>
    <w:pPr>
      <w:ind w:left="360" w:firstLine="360"/>
    </w:pPr>
  </w:style>
  <w:style w:type="character" w:customStyle="1" w:styleId="BodyTextFirstIndent2Char">
    <w:name w:val="Body Text First Indent 2 Char"/>
    <w:basedOn w:val="BodyTextIndentChar"/>
    <w:link w:val="BodyTextFirstIndent2"/>
    <w:uiPriority w:val="99"/>
    <w:semiHidden/>
    <w:rsid w:val="00B333A6"/>
    <w:rPr>
      <w:rFonts w:ascii="Arial" w:hAnsi="Arial"/>
    </w:rPr>
  </w:style>
  <w:style w:type="paragraph" w:styleId="BodyTextIndent2">
    <w:name w:val="Body Text Indent 2"/>
    <w:basedOn w:val="Normal"/>
    <w:link w:val="BodyTextIndent2Char"/>
    <w:uiPriority w:val="99"/>
    <w:semiHidden/>
    <w:unhideWhenUsed/>
    <w:rsid w:val="00B333A6"/>
    <w:pPr>
      <w:spacing w:line="480" w:lineRule="auto"/>
      <w:ind w:left="283"/>
    </w:pPr>
  </w:style>
  <w:style w:type="character" w:customStyle="1" w:styleId="BodyTextIndent2Char">
    <w:name w:val="Body Text Indent 2 Char"/>
    <w:basedOn w:val="DefaultParagraphFont"/>
    <w:link w:val="BodyTextIndent2"/>
    <w:uiPriority w:val="99"/>
    <w:semiHidden/>
    <w:rsid w:val="00B333A6"/>
    <w:rPr>
      <w:rFonts w:ascii="Arial" w:hAnsi="Arial"/>
    </w:rPr>
  </w:style>
  <w:style w:type="paragraph" w:styleId="BodyTextIndent3">
    <w:name w:val="Body Text Indent 3"/>
    <w:basedOn w:val="Normal"/>
    <w:link w:val="BodyTextIndent3Char"/>
    <w:uiPriority w:val="99"/>
    <w:semiHidden/>
    <w:unhideWhenUsed/>
    <w:rsid w:val="00B333A6"/>
    <w:pPr>
      <w:ind w:left="283"/>
    </w:pPr>
    <w:rPr>
      <w:sz w:val="16"/>
      <w:szCs w:val="16"/>
    </w:rPr>
  </w:style>
  <w:style w:type="character" w:customStyle="1" w:styleId="BodyTextIndent3Char">
    <w:name w:val="Body Text Indent 3 Char"/>
    <w:basedOn w:val="DefaultParagraphFont"/>
    <w:link w:val="BodyTextIndent3"/>
    <w:uiPriority w:val="99"/>
    <w:semiHidden/>
    <w:rsid w:val="00B333A6"/>
    <w:rPr>
      <w:rFonts w:ascii="Arial" w:hAnsi="Arial"/>
      <w:sz w:val="16"/>
      <w:szCs w:val="16"/>
    </w:rPr>
  </w:style>
  <w:style w:type="paragraph" w:styleId="Caption">
    <w:name w:val="caption"/>
    <w:basedOn w:val="Normal"/>
    <w:next w:val="Normal"/>
    <w:uiPriority w:val="35"/>
    <w:semiHidden/>
    <w:unhideWhenUsed/>
    <w:qFormat/>
    <w:rsid w:val="00B333A6"/>
    <w:pPr>
      <w:spacing w:after="200"/>
    </w:pPr>
    <w:rPr>
      <w:b/>
      <w:bCs/>
      <w:color w:val="4F81BD" w:themeColor="accent1"/>
      <w:sz w:val="18"/>
      <w:szCs w:val="18"/>
    </w:rPr>
  </w:style>
  <w:style w:type="paragraph" w:styleId="Closing">
    <w:name w:val="Closing"/>
    <w:basedOn w:val="Normal"/>
    <w:link w:val="ClosingChar"/>
    <w:uiPriority w:val="99"/>
    <w:semiHidden/>
    <w:unhideWhenUsed/>
    <w:rsid w:val="00B333A6"/>
    <w:pPr>
      <w:ind w:left="4252"/>
    </w:pPr>
  </w:style>
  <w:style w:type="character" w:customStyle="1" w:styleId="ClosingChar">
    <w:name w:val="Closing Char"/>
    <w:basedOn w:val="DefaultParagraphFont"/>
    <w:link w:val="Closing"/>
    <w:uiPriority w:val="99"/>
    <w:semiHidden/>
    <w:rsid w:val="00B333A6"/>
    <w:rPr>
      <w:rFonts w:ascii="Arial" w:hAnsi="Arial"/>
    </w:rPr>
  </w:style>
  <w:style w:type="paragraph" w:styleId="Date">
    <w:name w:val="Date"/>
    <w:basedOn w:val="Normal"/>
    <w:next w:val="Normal"/>
    <w:link w:val="DateChar"/>
    <w:uiPriority w:val="99"/>
    <w:semiHidden/>
    <w:unhideWhenUsed/>
    <w:rsid w:val="00B333A6"/>
  </w:style>
  <w:style w:type="character" w:customStyle="1" w:styleId="DateChar">
    <w:name w:val="Date Char"/>
    <w:basedOn w:val="DefaultParagraphFont"/>
    <w:link w:val="Date"/>
    <w:uiPriority w:val="99"/>
    <w:semiHidden/>
    <w:rsid w:val="00B333A6"/>
    <w:rPr>
      <w:rFonts w:ascii="Arial" w:hAnsi="Arial"/>
    </w:rPr>
  </w:style>
  <w:style w:type="paragraph" w:styleId="DocumentMap">
    <w:name w:val="Document Map"/>
    <w:basedOn w:val="Normal"/>
    <w:link w:val="DocumentMapChar"/>
    <w:uiPriority w:val="99"/>
    <w:semiHidden/>
    <w:unhideWhenUsed/>
    <w:rsid w:val="00B333A6"/>
    <w:rPr>
      <w:rFonts w:ascii="Tahoma" w:hAnsi="Tahoma" w:cs="Tahoma"/>
      <w:sz w:val="16"/>
      <w:szCs w:val="16"/>
    </w:rPr>
  </w:style>
  <w:style w:type="character" w:customStyle="1" w:styleId="DocumentMapChar">
    <w:name w:val="Document Map Char"/>
    <w:basedOn w:val="DefaultParagraphFont"/>
    <w:link w:val="DocumentMap"/>
    <w:uiPriority w:val="99"/>
    <w:semiHidden/>
    <w:rsid w:val="00B333A6"/>
    <w:rPr>
      <w:rFonts w:ascii="Tahoma" w:hAnsi="Tahoma" w:cs="Tahoma"/>
      <w:sz w:val="16"/>
      <w:szCs w:val="16"/>
    </w:rPr>
  </w:style>
  <w:style w:type="paragraph" w:styleId="E-mailSignature">
    <w:name w:val="E-mail Signature"/>
    <w:basedOn w:val="Normal"/>
    <w:link w:val="E-mailSignatureChar"/>
    <w:uiPriority w:val="99"/>
    <w:semiHidden/>
    <w:unhideWhenUsed/>
    <w:rsid w:val="00B333A6"/>
  </w:style>
  <w:style w:type="character" w:customStyle="1" w:styleId="E-mailSignatureChar">
    <w:name w:val="E-mail Signature Char"/>
    <w:basedOn w:val="DefaultParagraphFont"/>
    <w:link w:val="E-mailSignature"/>
    <w:uiPriority w:val="99"/>
    <w:semiHidden/>
    <w:rsid w:val="00B333A6"/>
    <w:rPr>
      <w:rFonts w:ascii="Arial" w:hAnsi="Arial"/>
    </w:rPr>
  </w:style>
  <w:style w:type="paragraph" w:styleId="EndnoteText">
    <w:name w:val="endnote text"/>
    <w:basedOn w:val="Normal"/>
    <w:link w:val="EndnoteTextChar"/>
    <w:uiPriority w:val="99"/>
    <w:semiHidden/>
    <w:unhideWhenUsed/>
    <w:rsid w:val="00B333A6"/>
    <w:rPr>
      <w:sz w:val="20"/>
    </w:rPr>
  </w:style>
  <w:style w:type="character" w:customStyle="1" w:styleId="EndnoteTextChar">
    <w:name w:val="Endnote Text Char"/>
    <w:basedOn w:val="DefaultParagraphFont"/>
    <w:link w:val="EndnoteText"/>
    <w:uiPriority w:val="99"/>
    <w:semiHidden/>
    <w:rsid w:val="00B333A6"/>
    <w:rPr>
      <w:rFonts w:ascii="Arial" w:hAnsi="Arial"/>
      <w:sz w:val="20"/>
      <w:szCs w:val="20"/>
    </w:rPr>
  </w:style>
  <w:style w:type="paragraph" w:styleId="EnvelopeAddress">
    <w:name w:val="envelope address"/>
    <w:basedOn w:val="Normal"/>
    <w:uiPriority w:val="99"/>
    <w:semiHidden/>
    <w:unhideWhenUsed/>
    <w:rsid w:val="00B333A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333A6"/>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333A6"/>
    <w:rPr>
      <w:sz w:val="20"/>
    </w:rPr>
  </w:style>
  <w:style w:type="character" w:customStyle="1" w:styleId="FootnoteTextChar">
    <w:name w:val="Footnote Text Char"/>
    <w:basedOn w:val="DefaultParagraphFont"/>
    <w:link w:val="FootnoteText"/>
    <w:uiPriority w:val="99"/>
    <w:semiHidden/>
    <w:rsid w:val="00B333A6"/>
    <w:rPr>
      <w:rFonts w:ascii="Arial" w:hAnsi="Arial"/>
      <w:sz w:val="20"/>
      <w:szCs w:val="20"/>
    </w:rPr>
  </w:style>
  <w:style w:type="character" w:customStyle="1" w:styleId="Heading4Char">
    <w:name w:val="Heading 4 Char"/>
    <w:basedOn w:val="DefaultParagraphFont"/>
    <w:link w:val="Heading4"/>
    <w:uiPriority w:val="9"/>
    <w:semiHidden/>
    <w:rsid w:val="00B333A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33A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33A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33A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33A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33A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333A6"/>
    <w:rPr>
      <w:i/>
      <w:iCs/>
    </w:rPr>
  </w:style>
  <w:style w:type="character" w:customStyle="1" w:styleId="HTMLAddressChar">
    <w:name w:val="HTML Address Char"/>
    <w:basedOn w:val="DefaultParagraphFont"/>
    <w:link w:val="HTMLAddress"/>
    <w:uiPriority w:val="99"/>
    <w:semiHidden/>
    <w:rsid w:val="00B333A6"/>
    <w:rPr>
      <w:rFonts w:ascii="Arial" w:hAnsi="Arial"/>
      <w:i/>
      <w:iCs/>
    </w:rPr>
  </w:style>
  <w:style w:type="paragraph" w:styleId="HTMLPreformatted">
    <w:name w:val="HTML Preformatted"/>
    <w:basedOn w:val="Normal"/>
    <w:link w:val="HTMLPreformattedChar"/>
    <w:uiPriority w:val="99"/>
    <w:semiHidden/>
    <w:unhideWhenUsed/>
    <w:rsid w:val="00B333A6"/>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333A6"/>
    <w:rPr>
      <w:rFonts w:ascii="Consolas" w:hAnsi="Consolas" w:cs="Consolas"/>
      <w:sz w:val="20"/>
      <w:szCs w:val="20"/>
    </w:rPr>
  </w:style>
  <w:style w:type="paragraph" w:styleId="Index1">
    <w:name w:val="index 1"/>
    <w:basedOn w:val="Normal"/>
    <w:next w:val="Normal"/>
    <w:autoRedefine/>
    <w:uiPriority w:val="99"/>
    <w:semiHidden/>
    <w:unhideWhenUsed/>
    <w:rsid w:val="00B333A6"/>
    <w:pPr>
      <w:ind w:left="220" w:hanging="220"/>
    </w:pPr>
  </w:style>
  <w:style w:type="paragraph" w:styleId="Index2">
    <w:name w:val="index 2"/>
    <w:basedOn w:val="Normal"/>
    <w:next w:val="Normal"/>
    <w:autoRedefine/>
    <w:uiPriority w:val="99"/>
    <w:semiHidden/>
    <w:unhideWhenUsed/>
    <w:rsid w:val="00B333A6"/>
    <w:pPr>
      <w:ind w:left="440" w:hanging="220"/>
    </w:pPr>
  </w:style>
  <w:style w:type="paragraph" w:styleId="Index3">
    <w:name w:val="index 3"/>
    <w:basedOn w:val="Normal"/>
    <w:next w:val="Normal"/>
    <w:autoRedefine/>
    <w:uiPriority w:val="99"/>
    <w:semiHidden/>
    <w:unhideWhenUsed/>
    <w:rsid w:val="00B333A6"/>
    <w:pPr>
      <w:ind w:left="660" w:hanging="220"/>
    </w:pPr>
  </w:style>
  <w:style w:type="paragraph" w:styleId="Index4">
    <w:name w:val="index 4"/>
    <w:basedOn w:val="Normal"/>
    <w:next w:val="Normal"/>
    <w:autoRedefine/>
    <w:uiPriority w:val="99"/>
    <w:semiHidden/>
    <w:unhideWhenUsed/>
    <w:rsid w:val="00B333A6"/>
    <w:pPr>
      <w:ind w:left="880" w:hanging="220"/>
    </w:pPr>
  </w:style>
  <w:style w:type="paragraph" w:styleId="Index5">
    <w:name w:val="index 5"/>
    <w:basedOn w:val="Normal"/>
    <w:next w:val="Normal"/>
    <w:autoRedefine/>
    <w:uiPriority w:val="99"/>
    <w:semiHidden/>
    <w:unhideWhenUsed/>
    <w:rsid w:val="00B333A6"/>
    <w:pPr>
      <w:ind w:left="1100" w:hanging="220"/>
    </w:pPr>
  </w:style>
  <w:style w:type="paragraph" w:styleId="Index6">
    <w:name w:val="index 6"/>
    <w:basedOn w:val="Normal"/>
    <w:next w:val="Normal"/>
    <w:autoRedefine/>
    <w:uiPriority w:val="99"/>
    <w:semiHidden/>
    <w:unhideWhenUsed/>
    <w:rsid w:val="00B333A6"/>
    <w:pPr>
      <w:ind w:left="1320" w:hanging="220"/>
    </w:pPr>
  </w:style>
  <w:style w:type="paragraph" w:styleId="Index7">
    <w:name w:val="index 7"/>
    <w:basedOn w:val="Normal"/>
    <w:next w:val="Normal"/>
    <w:autoRedefine/>
    <w:uiPriority w:val="99"/>
    <w:semiHidden/>
    <w:unhideWhenUsed/>
    <w:rsid w:val="00B333A6"/>
    <w:pPr>
      <w:ind w:left="1540" w:hanging="220"/>
    </w:pPr>
  </w:style>
  <w:style w:type="paragraph" w:styleId="Index8">
    <w:name w:val="index 8"/>
    <w:basedOn w:val="Normal"/>
    <w:next w:val="Normal"/>
    <w:autoRedefine/>
    <w:uiPriority w:val="99"/>
    <w:semiHidden/>
    <w:unhideWhenUsed/>
    <w:rsid w:val="00B333A6"/>
    <w:pPr>
      <w:ind w:left="1760" w:hanging="220"/>
    </w:pPr>
  </w:style>
  <w:style w:type="paragraph" w:styleId="Index9">
    <w:name w:val="index 9"/>
    <w:basedOn w:val="Normal"/>
    <w:next w:val="Normal"/>
    <w:autoRedefine/>
    <w:uiPriority w:val="99"/>
    <w:semiHidden/>
    <w:unhideWhenUsed/>
    <w:rsid w:val="00B333A6"/>
    <w:pPr>
      <w:ind w:left="1980" w:hanging="220"/>
    </w:pPr>
  </w:style>
  <w:style w:type="paragraph" w:styleId="IndexHeading">
    <w:name w:val="index heading"/>
    <w:basedOn w:val="Normal"/>
    <w:next w:val="Index1"/>
    <w:uiPriority w:val="99"/>
    <w:semiHidden/>
    <w:unhideWhenUsed/>
    <w:rsid w:val="00B333A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333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33A6"/>
    <w:rPr>
      <w:rFonts w:ascii="Arial" w:hAnsi="Arial"/>
      <w:b/>
      <w:bCs/>
      <w:i/>
      <w:iCs/>
      <w:color w:val="4F81BD" w:themeColor="accent1"/>
    </w:rPr>
  </w:style>
  <w:style w:type="paragraph" w:styleId="List">
    <w:name w:val="List"/>
    <w:basedOn w:val="Normal"/>
    <w:uiPriority w:val="99"/>
    <w:semiHidden/>
    <w:unhideWhenUsed/>
    <w:rsid w:val="00B333A6"/>
    <w:pPr>
      <w:ind w:left="283" w:hanging="283"/>
      <w:contextualSpacing/>
    </w:pPr>
  </w:style>
  <w:style w:type="paragraph" w:styleId="List2">
    <w:name w:val="List 2"/>
    <w:basedOn w:val="Normal"/>
    <w:uiPriority w:val="99"/>
    <w:semiHidden/>
    <w:unhideWhenUsed/>
    <w:rsid w:val="00B333A6"/>
    <w:pPr>
      <w:ind w:left="566" w:hanging="283"/>
      <w:contextualSpacing/>
    </w:pPr>
  </w:style>
  <w:style w:type="paragraph" w:styleId="List3">
    <w:name w:val="List 3"/>
    <w:basedOn w:val="Normal"/>
    <w:uiPriority w:val="99"/>
    <w:semiHidden/>
    <w:unhideWhenUsed/>
    <w:rsid w:val="00B333A6"/>
    <w:pPr>
      <w:ind w:left="849" w:hanging="283"/>
      <w:contextualSpacing/>
    </w:pPr>
  </w:style>
  <w:style w:type="paragraph" w:styleId="List4">
    <w:name w:val="List 4"/>
    <w:basedOn w:val="Normal"/>
    <w:uiPriority w:val="99"/>
    <w:semiHidden/>
    <w:unhideWhenUsed/>
    <w:rsid w:val="00B333A6"/>
    <w:pPr>
      <w:ind w:left="1132" w:hanging="283"/>
      <w:contextualSpacing/>
    </w:pPr>
  </w:style>
  <w:style w:type="paragraph" w:styleId="List5">
    <w:name w:val="List 5"/>
    <w:basedOn w:val="Normal"/>
    <w:uiPriority w:val="99"/>
    <w:semiHidden/>
    <w:unhideWhenUsed/>
    <w:rsid w:val="00B333A6"/>
    <w:pPr>
      <w:ind w:left="1415" w:hanging="283"/>
      <w:contextualSpacing/>
    </w:pPr>
  </w:style>
  <w:style w:type="paragraph" w:styleId="ListBullet">
    <w:name w:val="List Bullet"/>
    <w:basedOn w:val="Normal"/>
    <w:uiPriority w:val="99"/>
    <w:semiHidden/>
    <w:unhideWhenUsed/>
    <w:rsid w:val="00B333A6"/>
    <w:pPr>
      <w:contextualSpacing/>
    </w:pPr>
  </w:style>
  <w:style w:type="paragraph" w:styleId="ListBullet2">
    <w:name w:val="List Bullet 2"/>
    <w:basedOn w:val="Normal"/>
    <w:uiPriority w:val="99"/>
    <w:semiHidden/>
    <w:unhideWhenUsed/>
    <w:rsid w:val="00B333A6"/>
    <w:pPr>
      <w:contextualSpacing/>
    </w:pPr>
  </w:style>
  <w:style w:type="paragraph" w:styleId="ListBullet3">
    <w:name w:val="List Bullet 3"/>
    <w:basedOn w:val="Normal"/>
    <w:uiPriority w:val="99"/>
    <w:semiHidden/>
    <w:unhideWhenUsed/>
    <w:rsid w:val="00B333A6"/>
    <w:pPr>
      <w:contextualSpacing/>
    </w:pPr>
  </w:style>
  <w:style w:type="paragraph" w:styleId="ListBullet4">
    <w:name w:val="List Bullet 4"/>
    <w:basedOn w:val="Normal"/>
    <w:uiPriority w:val="99"/>
    <w:semiHidden/>
    <w:unhideWhenUsed/>
    <w:rsid w:val="00B333A6"/>
    <w:pPr>
      <w:contextualSpacing/>
    </w:pPr>
  </w:style>
  <w:style w:type="paragraph" w:styleId="ListBullet5">
    <w:name w:val="List Bullet 5"/>
    <w:basedOn w:val="Normal"/>
    <w:uiPriority w:val="99"/>
    <w:semiHidden/>
    <w:unhideWhenUsed/>
    <w:rsid w:val="00B333A6"/>
    <w:pPr>
      <w:contextualSpacing/>
    </w:pPr>
  </w:style>
  <w:style w:type="paragraph" w:styleId="ListContinue">
    <w:name w:val="List Continue"/>
    <w:basedOn w:val="Normal"/>
    <w:uiPriority w:val="99"/>
    <w:semiHidden/>
    <w:unhideWhenUsed/>
    <w:rsid w:val="00B333A6"/>
    <w:pPr>
      <w:ind w:left="283"/>
      <w:contextualSpacing/>
    </w:pPr>
  </w:style>
  <w:style w:type="paragraph" w:styleId="ListContinue2">
    <w:name w:val="List Continue 2"/>
    <w:basedOn w:val="Normal"/>
    <w:uiPriority w:val="99"/>
    <w:semiHidden/>
    <w:unhideWhenUsed/>
    <w:rsid w:val="00B333A6"/>
    <w:pPr>
      <w:ind w:left="566"/>
      <w:contextualSpacing/>
    </w:pPr>
  </w:style>
  <w:style w:type="paragraph" w:styleId="ListContinue3">
    <w:name w:val="List Continue 3"/>
    <w:basedOn w:val="Normal"/>
    <w:uiPriority w:val="99"/>
    <w:semiHidden/>
    <w:unhideWhenUsed/>
    <w:rsid w:val="00B333A6"/>
    <w:pPr>
      <w:ind w:left="849"/>
      <w:contextualSpacing/>
    </w:pPr>
  </w:style>
  <w:style w:type="paragraph" w:styleId="ListContinue4">
    <w:name w:val="List Continue 4"/>
    <w:basedOn w:val="Normal"/>
    <w:uiPriority w:val="99"/>
    <w:semiHidden/>
    <w:unhideWhenUsed/>
    <w:rsid w:val="00B333A6"/>
    <w:pPr>
      <w:ind w:left="1132"/>
      <w:contextualSpacing/>
    </w:pPr>
  </w:style>
  <w:style w:type="paragraph" w:styleId="ListContinue5">
    <w:name w:val="List Continue 5"/>
    <w:basedOn w:val="Normal"/>
    <w:uiPriority w:val="99"/>
    <w:semiHidden/>
    <w:unhideWhenUsed/>
    <w:rsid w:val="00B333A6"/>
    <w:pPr>
      <w:ind w:left="1415"/>
      <w:contextualSpacing/>
    </w:pPr>
  </w:style>
  <w:style w:type="paragraph" w:styleId="ListNumber">
    <w:name w:val="List Number"/>
    <w:basedOn w:val="Normal"/>
    <w:uiPriority w:val="99"/>
    <w:semiHidden/>
    <w:unhideWhenUsed/>
    <w:rsid w:val="00B333A6"/>
    <w:pPr>
      <w:contextualSpacing/>
    </w:pPr>
  </w:style>
  <w:style w:type="paragraph" w:styleId="ListNumber2">
    <w:name w:val="List Number 2"/>
    <w:basedOn w:val="Normal"/>
    <w:uiPriority w:val="99"/>
    <w:semiHidden/>
    <w:unhideWhenUsed/>
    <w:rsid w:val="00B333A6"/>
    <w:pPr>
      <w:contextualSpacing/>
    </w:pPr>
  </w:style>
  <w:style w:type="paragraph" w:styleId="ListNumber3">
    <w:name w:val="List Number 3"/>
    <w:basedOn w:val="Normal"/>
    <w:uiPriority w:val="99"/>
    <w:semiHidden/>
    <w:unhideWhenUsed/>
    <w:rsid w:val="00B333A6"/>
    <w:pPr>
      <w:contextualSpacing/>
    </w:pPr>
  </w:style>
  <w:style w:type="paragraph" w:styleId="ListNumber4">
    <w:name w:val="List Number 4"/>
    <w:basedOn w:val="Normal"/>
    <w:uiPriority w:val="99"/>
    <w:semiHidden/>
    <w:unhideWhenUsed/>
    <w:rsid w:val="00B333A6"/>
    <w:pPr>
      <w:contextualSpacing/>
    </w:pPr>
  </w:style>
  <w:style w:type="paragraph" w:styleId="ListNumber5">
    <w:name w:val="List Number 5"/>
    <w:basedOn w:val="Normal"/>
    <w:uiPriority w:val="99"/>
    <w:semiHidden/>
    <w:unhideWhenUsed/>
    <w:rsid w:val="00B333A6"/>
    <w:pPr>
      <w:contextualSpacing/>
    </w:pPr>
  </w:style>
  <w:style w:type="paragraph" w:styleId="MacroText">
    <w:name w:val="macro"/>
    <w:link w:val="MacroTextChar"/>
    <w:uiPriority w:val="99"/>
    <w:semiHidden/>
    <w:unhideWhenUsed/>
    <w:rsid w:val="00B333A6"/>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B333A6"/>
    <w:rPr>
      <w:rFonts w:ascii="Consolas" w:hAnsi="Consolas" w:cs="Consolas"/>
      <w:sz w:val="20"/>
      <w:szCs w:val="20"/>
    </w:rPr>
  </w:style>
  <w:style w:type="paragraph" w:styleId="MessageHeader">
    <w:name w:val="Message Header"/>
    <w:basedOn w:val="Normal"/>
    <w:link w:val="MessageHeaderChar"/>
    <w:uiPriority w:val="99"/>
    <w:semiHidden/>
    <w:unhideWhenUsed/>
    <w:rsid w:val="00B333A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333A6"/>
    <w:rPr>
      <w:rFonts w:asciiTheme="majorHAnsi" w:eastAsiaTheme="majorEastAsia" w:hAnsiTheme="majorHAnsi" w:cstheme="majorBidi"/>
      <w:sz w:val="24"/>
      <w:szCs w:val="24"/>
      <w:shd w:val="pct20" w:color="auto" w:fill="auto"/>
    </w:rPr>
  </w:style>
  <w:style w:type="paragraph" w:styleId="NoSpacing">
    <w:name w:val="No Spacing"/>
    <w:uiPriority w:val="1"/>
    <w:qFormat/>
    <w:rsid w:val="00B333A6"/>
    <w:pPr>
      <w:spacing w:after="0" w:line="240" w:lineRule="auto"/>
    </w:pPr>
    <w:rPr>
      <w:rFonts w:ascii="Arial" w:hAnsi="Arial"/>
    </w:rPr>
  </w:style>
  <w:style w:type="paragraph" w:styleId="NormalWeb">
    <w:name w:val="Normal (Web)"/>
    <w:basedOn w:val="Normal"/>
    <w:uiPriority w:val="99"/>
    <w:semiHidden/>
    <w:unhideWhenUsed/>
    <w:rsid w:val="00B333A6"/>
    <w:rPr>
      <w:rFonts w:cs="Times New Roman"/>
      <w:sz w:val="24"/>
      <w:szCs w:val="24"/>
    </w:rPr>
  </w:style>
  <w:style w:type="paragraph" w:styleId="NormalIndent">
    <w:name w:val="Normal Indent"/>
    <w:basedOn w:val="Normal"/>
    <w:uiPriority w:val="99"/>
    <w:semiHidden/>
    <w:unhideWhenUsed/>
    <w:rsid w:val="00B333A6"/>
    <w:pPr>
      <w:ind w:left="720"/>
    </w:pPr>
  </w:style>
  <w:style w:type="paragraph" w:styleId="NoteHeading">
    <w:name w:val="Note Heading"/>
    <w:basedOn w:val="Normal"/>
    <w:next w:val="Normal"/>
    <w:link w:val="NoteHeadingChar"/>
    <w:uiPriority w:val="99"/>
    <w:semiHidden/>
    <w:unhideWhenUsed/>
    <w:rsid w:val="00B333A6"/>
  </w:style>
  <w:style w:type="character" w:customStyle="1" w:styleId="NoteHeadingChar">
    <w:name w:val="Note Heading Char"/>
    <w:basedOn w:val="DefaultParagraphFont"/>
    <w:link w:val="NoteHeading"/>
    <w:uiPriority w:val="99"/>
    <w:semiHidden/>
    <w:rsid w:val="00B333A6"/>
    <w:rPr>
      <w:rFonts w:ascii="Arial" w:hAnsi="Arial"/>
    </w:rPr>
  </w:style>
  <w:style w:type="paragraph" w:styleId="PlainText">
    <w:name w:val="Plain Text"/>
    <w:basedOn w:val="Normal"/>
    <w:link w:val="PlainTextChar"/>
    <w:uiPriority w:val="99"/>
    <w:semiHidden/>
    <w:unhideWhenUsed/>
    <w:rsid w:val="00B333A6"/>
    <w:rPr>
      <w:rFonts w:ascii="Consolas" w:hAnsi="Consolas" w:cs="Consolas"/>
      <w:sz w:val="21"/>
      <w:szCs w:val="21"/>
    </w:rPr>
  </w:style>
  <w:style w:type="character" w:customStyle="1" w:styleId="PlainTextChar">
    <w:name w:val="Plain Text Char"/>
    <w:basedOn w:val="DefaultParagraphFont"/>
    <w:link w:val="PlainText"/>
    <w:uiPriority w:val="99"/>
    <w:semiHidden/>
    <w:rsid w:val="00B333A6"/>
    <w:rPr>
      <w:rFonts w:ascii="Consolas" w:hAnsi="Consolas" w:cs="Consolas"/>
      <w:sz w:val="21"/>
      <w:szCs w:val="21"/>
    </w:rPr>
  </w:style>
  <w:style w:type="paragraph" w:styleId="Quote">
    <w:name w:val="Quote"/>
    <w:basedOn w:val="Normal"/>
    <w:next w:val="Normal"/>
    <w:link w:val="QuoteChar"/>
    <w:uiPriority w:val="29"/>
    <w:qFormat/>
    <w:rsid w:val="00B333A6"/>
    <w:rPr>
      <w:i/>
      <w:iCs/>
      <w:color w:val="000000" w:themeColor="text1"/>
    </w:rPr>
  </w:style>
  <w:style w:type="character" w:customStyle="1" w:styleId="QuoteChar">
    <w:name w:val="Quote Char"/>
    <w:basedOn w:val="DefaultParagraphFont"/>
    <w:link w:val="Quote"/>
    <w:uiPriority w:val="29"/>
    <w:rsid w:val="00B333A6"/>
    <w:rPr>
      <w:rFonts w:ascii="Arial" w:hAnsi="Arial"/>
      <w:i/>
      <w:iCs/>
      <w:color w:val="000000" w:themeColor="text1"/>
    </w:rPr>
  </w:style>
  <w:style w:type="paragraph" w:styleId="Salutation">
    <w:name w:val="Salutation"/>
    <w:basedOn w:val="Normal"/>
    <w:next w:val="Normal"/>
    <w:link w:val="SalutationChar"/>
    <w:uiPriority w:val="99"/>
    <w:semiHidden/>
    <w:unhideWhenUsed/>
    <w:rsid w:val="00B333A6"/>
  </w:style>
  <w:style w:type="character" w:customStyle="1" w:styleId="SalutationChar">
    <w:name w:val="Salutation Char"/>
    <w:basedOn w:val="DefaultParagraphFont"/>
    <w:link w:val="Salutation"/>
    <w:uiPriority w:val="99"/>
    <w:semiHidden/>
    <w:rsid w:val="00B333A6"/>
    <w:rPr>
      <w:rFonts w:ascii="Arial" w:hAnsi="Arial"/>
    </w:rPr>
  </w:style>
  <w:style w:type="paragraph" w:styleId="Signature">
    <w:name w:val="Signature"/>
    <w:basedOn w:val="Normal"/>
    <w:link w:val="SignatureChar"/>
    <w:uiPriority w:val="99"/>
    <w:semiHidden/>
    <w:unhideWhenUsed/>
    <w:rsid w:val="00B333A6"/>
    <w:pPr>
      <w:ind w:left="4252"/>
    </w:pPr>
  </w:style>
  <w:style w:type="character" w:customStyle="1" w:styleId="SignatureChar">
    <w:name w:val="Signature Char"/>
    <w:basedOn w:val="DefaultParagraphFont"/>
    <w:link w:val="Signature"/>
    <w:uiPriority w:val="99"/>
    <w:semiHidden/>
    <w:rsid w:val="00B333A6"/>
    <w:rPr>
      <w:rFonts w:ascii="Arial" w:hAnsi="Arial"/>
    </w:rPr>
  </w:style>
  <w:style w:type="paragraph" w:styleId="Subtitle">
    <w:name w:val="Subtitle"/>
    <w:basedOn w:val="Normal"/>
    <w:next w:val="Normal"/>
    <w:link w:val="SubtitleChar"/>
    <w:uiPriority w:val="11"/>
    <w:qFormat/>
    <w:rsid w:val="00B333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333A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333A6"/>
    <w:pPr>
      <w:ind w:left="220" w:hanging="220"/>
    </w:pPr>
  </w:style>
  <w:style w:type="paragraph" w:styleId="TableofFigures">
    <w:name w:val="table of figures"/>
    <w:basedOn w:val="Normal"/>
    <w:next w:val="Normal"/>
    <w:uiPriority w:val="99"/>
    <w:semiHidden/>
    <w:unhideWhenUsed/>
    <w:rsid w:val="00B333A6"/>
  </w:style>
  <w:style w:type="paragraph" w:styleId="TOAHeading">
    <w:name w:val="toa heading"/>
    <w:basedOn w:val="Normal"/>
    <w:next w:val="Normal"/>
    <w:uiPriority w:val="99"/>
    <w:semiHidden/>
    <w:unhideWhenUsed/>
    <w:rsid w:val="00B333A6"/>
    <w:rPr>
      <w:rFonts w:asciiTheme="majorHAnsi" w:eastAsiaTheme="majorEastAsia" w:hAnsiTheme="majorHAnsi" w:cstheme="majorBidi"/>
      <w:b/>
      <w:bCs/>
      <w:sz w:val="24"/>
      <w:szCs w:val="24"/>
    </w:rPr>
  </w:style>
  <w:style w:type="paragraph" w:styleId="TOC1">
    <w:name w:val="toc 1"/>
    <w:basedOn w:val="OPCParaBase"/>
    <w:next w:val="Normal"/>
    <w:uiPriority w:val="39"/>
    <w:semiHidden/>
    <w:unhideWhenUsed/>
    <w:rsid w:val="00AD6DC2"/>
    <w:pPr>
      <w:keepNext/>
      <w:keepLines/>
      <w:tabs>
        <w:tab w:val="right" w:pos="8278"/>
      </w:tabs>
      <w:spacing w:before="120" w:line="240" w:lineRule="auto"/>
      <w:ind w:left="1474" w:right="567" w:hanging="1474"/>
    </w:pPr>
    <w:rPr>
      <w:b/>
      <w:kern w:val="28"/>
      <w:sz w:val="28"/>
    </w:rPr>
  </w:style>
  <w:style w:type="paragraph" w:styleId="TOC4">
    <w:name w:val="toc 4"/>
    <w:basedOn w:val="OPCParaBase"/>
    <w:next w:val="Normal"/>
    <w:uiPriority w:val="39"/>
    <w:semiHidden/>
    <w:unhideWhenUsed/>
    <w:rsid w:val="00AD6DC2"/>
    <w:pPr>
      <w:keepLines/>
      <w:tabs>
        <w:tab w:val="right" w:pos="8278"/>
      </w:tabs>
      <w:spacing w:before="80" w:line="240" w:lineRule="auto"/>
      <w:ind w:left="2183" w:right="567" w:hanging="1332"/>
    </w:pPr>
    <w:rPr>
      <w:b/>
      <w:kern w:val="28"/>
      <w:sz w:val="20"/>
    </w:rPr>
  </w:style>
  <w:style w:type="paragraph" w:styleId="TOC6">
    <w:name w:val="toc 6"/>
    <w:basedOn w:val="OPCParaBase"/>
    <w:next w:val="Normal"/>
    <w:uiPriority w:val="39"/>
    <w:semiHidden/>
    <w:unhideWhenUsed/>
    <w:rsid w:val="00AD6DC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D6DC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D6DC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D6DC2"/>
    <w:pPr>
      <w:keepLines/>
      <w:tabs>
        <w:tab w:val="right" w:pos="8278"/>
      </w:tabs>
      <w:spacing w:before="80" w:line="240" w:lineRule="auto"/>
      <w:ind w:left="851" w:right="567"/>
    </w:pPr>
    <w:rPr>
      <w:i/>
      <w:kern w:val="28"/>
      <w:sz w:val="20"/>
    </w:rPr>
  </w:style>
  <w:style w:type="paragraph" w:styleId="TOCHeading">
    <w:name w:val="TOC Heading"/>
    <w:basedOn w:val="Heading1"/>
    <w:next w:val="Normal"/>
    <w:uiPriority w:val="39"/>
    <w:semiHidden/>
    <w:unhideWhenUsed/>
    <w:qFormat/>
    <w:rsid w:val="00B333A6"/>
    <w:pPr>
      <w:keepNext/>
      <w:keepLines/>
      <w:spacing w:before="480" w:line="240" w:lineRule="auto"/>
      <w:outlineLvl w:val="9"/>
    </w:pPr>
    <w:rPr>
      <w:rFonts w:asciiTheme="majorHAnsi" w:eastAsiaTheme="majorEastAsia" w:hAnsiTheme="majorHAnsi" w:cstheme="majorBidi"/>
      <w:b/>
      <w:bCs/>
      <w:color w:val="365F91" w:themeColor="accent1" w:themeShade="BF"/>
      <w:sz w:val="28"/>
      <w:szCs w:val="28"/>
    </w:rPr>
  </w:style>
  <w:style w:type="paragraph" w:customStyle="1" w:styleId="ENotesHeading1">
    <w:name w:val="ENotesHeading 1"/>
    <w:aliases w:val="ENh1,Enh1"/>
    <w:basedOn w:val="OPCParaBase"/>
    <w:next w:val="Normal"/>
    <w:rsid w:val="00AD6DC2"/>
    <w:pPr>
      <w:spacing w:before="120"/>
      <w:outlineLvl w:val="1"/>
    </w:pPr>
    <w:rPr>
      <w:b/>
      <w:sz w:val="28"/>
      <w:szCs w:val="28"/>
    </w:rPr>
  </w:style>
  <w:style w:type="character" w:styleId="LineNumber">
    <w:name w:val="line number"/>
    <w:basedOn w:val="OPCCharBase"/>
    <w:uiPriority w:val="99"/>
    <w:semiHidden/>
    <w:unhideWhenUsed/>
    <w:rsid w:val="00AD6DC2"/>
    <w:rPr>
      <w:sz w:val="16"/>
    </w:rPr>
  </w:style>
  <w:style w:type="paragraph" w:customStyle="1" w:styleId="Tabletext">
    <w:name w:val="Tabletext"/>
    <w:aliases w:val="tt"/>
    <w:basedOn w:val="OPCParaBase"/>
    <w:rsid w:val="00AD6DC2"/>
    <w:pPr>
      <w:spacing w:before="60" w:line="240" w:lineRule="atLeast"/>
    </w:pPr>
    <w:rPr>
      <w:sz w:val="20"/>
    </w:rPr>
  </w:style>
  <w:style w:type="paragraph" w:customStyle="1" w:styleId="ENotesHeading2">
    <w:name w:val="ENotesHeading 2"/>
    <w:aliases w:val="ENh2,Enh2"/>
    <w:basedOn w:val="OPCParaBase"/>
    <w:next w:val="Normal"/>
    <w:rsid w:val="00AD6DC2"/>
    <w:pPr>
      <w:spacing w:before="120" w:after="120"/>
      <w:outlineLvl w:val="2"/>
    </w:pPr>
    <w:rPr>
      <w:b/>
      <w:sz w:val="24"/>
      <w:szCs w:val="28"/>
    </w:rPr>
  </w:style>
  <w:style w:type="paragraph" w:customStyle="1" w:styleId="ENoteTableHeading">
    <w:name w:val="ENoteTableHeading"/>
    <w:aliases w:val="enth"/>
    <w:basedOn w:val="OPCParaBase"/>
    <w:rsid w:val="00AD6DC2"/>
    <w:pPr>
      <w:keepNext/>
      <w:spacing w:before="60" w:line="240" w:lineRule="atLeast"/>
    </w:pPr>
    <w:rPr>
      <w:rFonts w:ascii="Arial" w:hAnsi="Arial"/>
      <w:b/>
      <w:sz w:val="16"/>
    </w:rPr>
  </w:style>
  <w:style w:type="paragraph" w:customStyle="1" w:styleId="ENoteTableText">
    <w:name w:val="ENoteTableText"/>
    <w:aliases w:val="entt"/>
    <w:basedOn w:val="OPCParaBase"/>
    <w:rsid w:val="00AD6DC2"/>
    <w:pPr>
      <w:spacing w:before="60" w:line="240" w:lineRule="atLeast"/>
    </w:pPr>
    <w:rPr>
      <w:sz w:val="16"/>
    </w:rPr>
  </w:style>
  <w:style w:type="paragraph" w:customStyle="1" w:styleId="CompiledActNo">
    <w:name w:val="CompiledActNo"/>
    <w:basedOn w:val="OPCParaBase"/>
    <w:next w:val="Normal"/>
    <w:rsid w:val="00AD6DC2"/>
    <w:rPr>
      <w:b/>
      <w:sz w:val="24"/>
      <w:szCs w:val="24"/>
    </w:rPr>
  </w:style>
  <w:style w:type="character" w:customStyle="1" w:styleId="OPCCharBase">
    <w:name w:val="OPCCharBase"/>
    <w:uiPriority w:val="1"/>
    <w:qFormat/>
    <w:rsid w:val="00AD6DC2"/>
  </w:style>
  <w:style w:type="paragraph" w:customStyle="1" w:styleId="OPCParaBase">
    <w:name w:val="OPCParaBase"/>
    <w:qFormat/>
    <w:rsid w:val="00AD6DC2"/>
    <w:pPr>
      <w:spacing w:after="0" w:line="260" w:lineRule="atLeast"/>
    </w:pPr>
    <w:rPr>
      <w:rFonts w:ascii="Times New Roman" w:eastAsia="Times New Roman" w:hAnsi="Times New Roman" w:cs="Times New Roman"/>
      <w:szCs w:val="20"/>
      <w:lang w:eastAsia="en-AU"/>
    </w:rPr>
  </w:style>
  <w:style w:type="paragraph" w:customStyle="1" w:styleId="ActHead1">
    <w:name w:val="ActHead 1"/>
    <w:aliases w:val="c"/>
    <w:basedOn w:val="OPCParaBase"/>
    <w:next w:val="Normal"/>
    <w:qFormat/>
    <w:rsid w:val="00AD6DC2"/>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AD6DC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D6DC2"/>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AD6DC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D6DC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D6DC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D6DC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D6DC2"/>
  </w:style>
  <w:style w:type="paragraph" w:customStyle="1" w:styleId="Blocks">
    <w:name w:val="Blocks"/>
    <w:aliases w:val="bb"/>
    <w:basedOn w:val="OPCParaBase"/>
    <w:qFormat/>
    <w:rsid w:val="00AD6DC2"/>
    <w:pPr>
      <w:spacing w:line="240" w:lineRule="auto"/>
    </w:pPr>
    <w:rPr>
      <w:sz w:val="24"/>
    </w:rPr>
  </w:style>
  <w:style w:type="paragraph" w:customStyle="1" w:styleId="BoxText">
    <w:name w:val="BoxText"/>
    <w:aliases w:val="bt"/>
    <w:basedOn w:val="OPCParaBase"/>
    <w:qFormat/>
    <w:rsid w:val="00AD6DC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D6DC2"/>
    <w:rPr>
      <w:b/>
    </w:rPr>
  </w:style>
  <w:style w:type="paragraph" w:customStyle="1" w:styleId="BoxHeadItalic">
    <w:name w:val="BoxHeadItalic"/>
    <w:aliases w:val="bhi"/>
    <w:basedOn w:val="BoxText"/>
    <w:next w:val="BoxStep"/>
    <w:qFormat/>
    <w:rsid w:val="00AD6DC2"/>
    <w:rPr>
      <w:i/>
    </w:rPr>
  </w:style>
  <w:style w:type="paragraph" w:customStyle="1" w:styleId="BoxList">
    <w:name w:val="BoxList"/>
    <w:aliases w:val="bl"/>
    <w:basedOn w:val="BoxText"/>
    <w:qFormat/>
    <w:rsid w:val="00AD6DC2"/>
    <w:pPr>
      <w:ind w:left="1559" w:hanging="425"/>
    </w:pPr>
  </w:style>
  <w:style w:type="paragraph" w:customStyle="1" w:styleId="BoxNote">
    <w:name w:val="BoxNote"/>
    <w:aliases w:val="bn"/>
    <w:basedOn w:val="BoxText"/>
    <w:qFormat/>
    <w:rsid w:val="00AD6DC2"/>
    <w:pPr>
      <w:tabs>
        <w:tab w:val="left" w:pos="1985"/>
      </w:tabs>
      <w:spacing w:before="122" w:line="198" w:lineRule="exact"/>
      <w:ind w:left="2948" w:hanging="1814"/>
    </w:pPr>
    <w:rPr>
      <w:sz w:val="18"/>
    </w:rPr>
  </w:style>
  <w:style w:type="paragraph" w:customStyle="1" w:styleId="BoxPara">
    <w:name w:val="BoxPara"/>
    <w:aliases w:val="bp"/>
    <w:basedOn w:val="BoxText"/>
    <w:qFormat/>
    <w:rsid w:val="00AD6DC2"/>
    <w:pPr>
      <w:tabs>
        <w:tab w:val="right" w:pos="2268"/>
      </w:tabs>
      <w:ind w:left="2552" w:hanging="1418"/>
    </w:pPr>
  </w:style>
  <w:style w:type="paragraph" w:customStyle="1" w:styleId="BoxStep">
    <w:name w:val="BoxStep"/>
    <w:aliases w:val="bs"/>
    <w:basedOn w:val="BoxText"/>
    <w:qFormat/>
    <w:rsid w:val="00AD6DC2"/>
    <w:pPr>
      <w:ind w:left="1985" w:hanging="851"/>
    </w:pPr>
  </w:style>
  <w:style w:type="character" w:customStyle="1" w:styleId="CharAmPartNo">
    <w:name w:val="CharAmPartNo"/>
    <w:basedOn w:val="OPCCharBase"/>
    <w:uiPriority w:val="1"/>
    <w:qFormat/>
    <w:rsid w:val="00AD6DC2"/>
  </w:style>
  <w:style w:type="character" w:customStyle="1" w:styleId="CharAmPartText">
    <w:name w:val="CharAmPartText"/>
    <w:basedOn w:val="OPCCharBase"/>
    <w:uiPriority w:val="1"/>
    <w:qFormat/>
    <w:rsid w:val="00AD6DC2"/>
  </w:style>
  <w:style w:type="character" w:customStyle="1" w:styleId="CharAmSchNo">
    <w:name w:val="CharAmSchNo"/>
    <w:basedOn w:val="OPCCharBase"/>
    <w:uiPriority w:val="1"/>
    <w:qFormat/>
    <w:rsid w:val="00AD6DC2"/>
  </w:style>
  <w:style w:type="character" w:customStyle="1" w:styleId="CharAmSchText">
    <w:name w:val="CharAmSchText"/>
    <w:basedOn w:val="OPCCharBase"/>
    <w:uiPriority w:val="1"/>
    <w:qFormat/>
    <w:rsid w:val="00AD6DC2"/>
  </w:style>
  <w:style w:type="character" w:customStyle="1" w:styleId="CharBoldItalic">
    <w:name w:val="CharBoldItalic"/>
    <w:basedOn w:val="OPCCharBase"/>
    <w:uiPriority w:val="1"/>
    <w:qFormat/>
    <w:rsid w:val="00AD6DC2"/>
    <w:rPr>
      <w:b/>
      <w:i/>
    </w:rPr>
  </w:style>
  <w:style w:type="character" w:customStyle="1" w:styleId="CharItalic">
    <w:name w:val="CharItalic"/>
    <w:basedOn w:val="OPCCharBase"/>
    <w:uiPriority w:val="1"/>
    <w:qFormat/>
    <w:rsid w:val="00AD6DC2"/>
    <w:rPr>
      <w:i/>
    </w:rPr>
  </w:style>
  <w:style w:type="character" w:customStyle="1" w:styleId="CharSubdNo">
    <w:name w:val="CharSubdNo"/>
    <w:basedOn w:val="OPCCharBase"/>
    <w:uiPriority w:val="1"/>
    <w:qFormat/>
    <w:rsid w:val="00AD6DC2"/>
  </w:style>
  <w:style w:type="character" w:customStyle="1" w:styleId="CharSubdText">
    <w:name w:val="CharSubdText"/>
    <w:basedOn w:val="OPCCharBase"/>
    <w:uiPriority w:val="1"/>
    <w:qFormat/>
    <w:rsid w:val="00AD6DC2"/>
  </w:style>
  <w:style w:type="paragraph" w:customStyle="1" w:styleId="CTA--">
    <w:name w:val="CTA --"/>
    <w:basedOn w:val="OPCParaBase"/>
    <w:next w:val="Normal"/>
    <w:rsid w:val="00AD6DC2"/>
    <w:pPr>
      <w:spacing w:before="60" w:line="240" w:lineRule="atLeast"/>
      <w:ind w:left="142" w:hanging="142"/>
    </w:pPr>
    <w:rPr>
      <w:sz w:val="20"/>
    </w:rPr>
  </w:style>
  <w:style w:type="paragraph" w:customStyle="1" w:styleId="CTA-">
    <w:name w:val="CTA -"/>
    <w:basedOn w:val="OPCParaBase"/>
    <w:rsid w:val="00AD6DC2"/>
    <w:pPr>
      <w:spacing w:before="60" w:line="240" w:lineRule="atLeast"/>
      <w:ind w:left="85" w:hanging="85"/>
    </w:pPr>
    <w:rPr>
      <w:sz w:val="20"/>
    </w:rPr>
  </w:style>
  <w:style w:type="paragraph" w:customStyle="1" w:styleId="CTA---">
    <w:name w:val="CTA ---"/>
    <w:basedOn w:val="OPCParaBase"/>
    <w:next w:val="Normal"/>
    <w:rsid w:val="00AD6DC2"/>
    <w:pPr>
      <w:spacing w:before="60" w:line="240" w:lineRule="atLeast"/>
      <w:ind w:left="198" w:hanging="198"/>
    </w:pPr>
    <w:rPr>
      <w:sz w:val="20"/>
    </w:rPr>
  </w:style>
  <w:style w:type="paragraph" w:customStyle="1" w:styleId="CTA----">
    <w:name w:val="CTA ----"/>
    <w:basedOn w:val="OPCParaBase"/>
    <w:next w:val="Normal"/>
    <w:rsid w:val="00AD6DC2"/>
    <w:pPr>
      <w:spacing w:before="60" w:line="240" w:lineRule="atLeast"/>
      <w:ind w:left="255" w:hanging="255"/>
    </w:pPr>
    <w:rPr>
      <w:sz w:val="20"/>
    </w:rPr>
  </w:style>
  <w:style w:type="paragraph" w:customStyle="1" w:styleId="CTA1a">
    <w:name w:val="CTA 1(a)"/>
    <w:basedOn w:val="OPCParaBase"/>
    <w:rsid w:val="00AD6DC2"/>
    <w:pPr>
      <w:tabs>
        <w:tab w:val="right" w:pos="414"/>
      </w:tabs>
      <w:spacing w:before="40" w:line="240" w:lineRule="atLeast"/>
      <w:ind w:left="675" w:hanging="675"/>
    </w:pPr>
    <w:rPr>
      <w:sz w:val="20"/>
    </w:rPr>
  </w:style>
  <w:style w:type="paragraph" w:customStyle="1" w:styleId="CTA1ai">
    <w:name w:val="CTA 1(a)(i)"/>
    <w:basedOn w:val="OPCParaBase"/>
    <w:rsid w:val="00AD6DC2"/>
    <w:pPr>
      <w:tabs>
        <w:tab w:val="right" w:pos="1004"/>
      </w:tabs>
      <w:spacing w:before="40" w:line="240" w:lineRule="atLeast"/>
      <w:ind w:left="1253" w:hanging="1253"/>
    </w:pPr>
    <w:rPr>
      <w:sz w:val="20"/>
    </w:rPr>
  </w:style>
  <w:style w:type="paragraph" w:customStyle="1" w:styleId="CTA2a">
    <w:name w:val="CTA 2(a)"/>
    <w:basedOn w:val="OPCParaBase"/>
    <w:rsid w:val="00AD6DC2"/>
    <w:pPr>
      <w:tabs>
        <w:tab w:val="right" w:pos="482"/>
      </w:tabs>
      <w:spacing w:before="40" w:line="240" w:lineRule="atLeast"/>
      <w:ind w:left="748" w:hanging="748"/>
    </w:pPr>
    <w:rPr>
      <w:sz w:val="20"/>
    </w:rPr>
  </w:style>
  <w:style w:type="paragraph" w:customStyle="1" w:styleId="CTA2ai">
    <w:name w:val="CTA 2(a)(i)"/>
    <w:basedOn w:val="OPCParaBase"/>
    <w:rsid w:val="00AD6DC2"/>
    <w:pPr>
      <w:tabs>
        <w:tab w:val="right" w:pos="1089"/>
      </w:tabs>
      <w:spacing w:before="40" w:line="240" w:lineRule="atLeast"/>
      <w:ind w:left="1327" w:hanging="1327"/>
    </w:pPr>
    <w:rPr>
      <w:sz w:val="20"/>
    </w:rPr>
  </w:style>
  <w:style w:type="paragraph" w:customStyle="1" w:styleId="CTA3a">
    <w:name w:val="CTA 3(a)"/>
    <w:basedOn w:val="OPCParaBase"/>
    <w:rsid w:val="00AD6DC2"/>
    <w:pPr>
      <w:tabs>
        <w:tab w:val="right" w:pos="556"/>
      </w:tabs>
      <w:spacing w:before="40" w:line="240" w:lineRule="atLeast"/>
      <w:ind w:left="805" w:hanging="805"/>
    </w:pPr>
    <w:rPr>
      <w:sz w:val="20"/>
    </w:rPr>
  </w:style>
  <w:style w:type="paragraph" w:customStyle="1" w:styleId="CTA3ai">
    <w:name w:val="CTA 3(a)(i)"/>
    <w:basedOn w:val="OPCParaBase"/>
    <w:rsid w:val="00AD6DC2"/>
    <w:pPr>
      <w:tabs>
        <w:tab w:val="right" w:pos="1140"/>
      </w:tabs>
      <w:spacing w:before="40" w:line="240" w:lineRule="atLeast"/>
      <w:ind w:left="1361" w:hanging="1361"/>
    </w:pPr>
    <w:rPr>
      <w:sz w:val="20"/>
    </w:rPr>
  </w:style>
  <w:style w:type="paragraph" w:customStyle="1" w:styleId="CTA4a">
    <w:name w:val="CTA 4(a)"/>
    <w:basedOn w:val="OPCParaBase"/>
    <w:rsid w:val="00AD6DC2"/>
    <w:pPr>
      <w:tabs>
        <w:tab w:val="right" w:pos="624"/>
      </w:tabs>
      <w:spacing w:before="40" w:line="240" w:lineRule="atLeast"/>
      <w:ind w:left="873" w:hanging="873"/>
    </w:pPr>
    <w:rPr>
      <w:sz w:val="20"/>
    </w:rPr>
  </w:style>
  <w:style w:type="paragraph" w:customStyle="1" w:styleId="CTA4ai">
    <w:name w:val="CTA 4(a)(i)"/>
    <w:basedOn w:val="OPCParaBase"/>
    <w:rsid w:val="00AD6DC2"/>
    <w:pPr>
      <w:tabs>
        <w:tab w:val="right" w:pos="1213"/>
      </w:tabs>
      <w:spacing w:before="40" w:line="240" w:lineRule="atLeast"/>
      <w:ind w:left="1452" w:hanging="1452"/>
    </w:pPr>
    <w:rPr>
      <w:sz w:val="20"/>
    </w:rPr>
  </w:style>
  <w:style w:type="paragraph" w:customStyle="1" w:styleId="CTACAPS">
    <w:name w:val="CTA CAPS"/>
    <w:basedOn w:val="OPCParaBase"/>
    <w:rsid w:val="00AD6DC2"/>
    <w:pPr>
      <w:spacing w:before="60" w:line="240" w:lineRule="atLeast"/>
    </w:pPr>
    <w:rPr>
      <w:sz w:val="20"/>
    </w:rPr>
  </w:style>
  <w:style w:type="paragraph" w:customStyle="1" w:styleId="CTAright">
    <w:name w:val="CTA right"/>
    <w:basedOn w:val="OPCParaBase"/>
    <w:rsid w:val="00AD6DC2"/>
    <w:pPr>
      <w:spacing w:before="60" w:line="240" w:lineRule="auto"/>
      <w:jc w:val="right"/>
    </w:pPr>
    <w:rPr>
      <w:sz w:val="20"/>
    </w:rPr>
  </w:style>
  <w:style w:type="paragraph" w:customStyle="1" w:styleId="subsection">
    <w:name w:val="subsection"/>
    <w:aliases w:val="ss"/>
    <w:basedOn w:val="OPCParaBase"/>
    <w:rsid w:val="00AD6DC2"/>
    <w:pPr>
      <w:tabs>
        <w:tab w:val="right" w:pos="1021"/>
      </w:tabs>
      <w:spacing w:before="180" w:line="240" w:lineRule="auto"/>
      <w:ind w:left="1134" w:hanging="1134"/>
    </w:pPr>
  </w:style>
  <w:style w:type="paragraph" w:customStyle="1" w:styleId="Definition">
    <w:name w:val="Definition"/>
    <w:aliases w:val="dd"/>
    <w:basedOn w:val="OPCParaBase"/>
    <w:rsid w:val="00AD6DC2"/>
    <w:pPr>
      <w:spacing w:before="180" w:line="240" w:lineRule="auto"/>
      <w:ind w:left="1134"/>
    </w:pPr>
  </w:style>
  <w:style w:type="paragraph" w:customStyle="1" w:styleId="EndNotespara">
    <w:name w:val="EndNotes(para)"/>
    <w:aliases w:val="eta"/>
    <w:basedOn w:val="OPCParaBase"/>
    <w:next w:val="EndNotessubpara"/>
    <w:rsid w:val="00AD6DC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D6DC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D6DC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D6DC2"/>
    <w:pPr>
      <w:tabs>
        <w:tab w:val="right" w:pos="1412"/>
      </w:tabs>
      <w:spacing w:before="60" w:line="240" w:lineRule="auto"/>
      <w:ind w:left="1525" w:hanging="1525"/>
    </w:pPr>
    <w:rPr>
      <w:sz w:val="20"/>
    </w:rPr>
  </w:style>
  <w:style w:type="paragraph" w:customStyle="1" w:styleId="Formula">
    <w:name w:val="Formula"/>
    <w:basedOn w:val="OPCParaBase"/>
    <w:rsid w:val="00AD6DC2"/>
    <w:pPr>
      <w:spacing w:line="240" w:lineRule="auto"/>
      <w:ind w:left="1134"/>
    </w:pPr>
    <w:rPr>
      <w:sz w:val="20"/>
    </w:rPr>
  </w:style>
  <w:style w:type="paragraph" w:customStyle="1" w:styleId="House">
    <w:name w:val="House"/>
    <w:basedOn w:val="OPCParaBase"/>
    <w:rsid w:val="00AD6DC2"/>
    <w:pPr>
      <w:spacing w:line="240" w:lineRule="auto"/>
    </w:pPr>
    <w:rPr>
      <w:sz w:val="28"/>
    </w:rPr>
  </w:style>
  <w:style w:type="paragraph" w:customStyle="1" w:styleId="Item">
    <w:name w:val="Item"/>
    <w:aliases w:val="i"/>
    <w:basedOn w:val="OPCParaBase"/>
    <w:next w:val="ItemHead"/>
    <w:rsid w:val="00AD6DC2"/>
    <w:pPr>
      <w:keepLines/>
      <w:spacing w:before="80" w:line="240" w:lineRule="auto"/>
      <w:ind w:left="709"/>
    </w:pPr>
  </w:style>
  <w:style w:type="paragraph" w:customStyle="1" w:styleId="ItemHead">
    <w:name w:val="ItemHead"/>
    <w:aliases w:val="ih"/>
    <w:basedOn w:val="OPCParaBase"/>
    <w:next w:val="Item"/>
    <w:rsid w:val="00AD6DC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D6DC2"/>
    <w:pPr>
      <w:spacing w:line="240" w:lineRule="auto"/>
    </w:pPr>
    <w:rPr>
      <w:b/>
      <w:sz w:val="32"/>
    </w:rPr>
  </w:style>
  <w:style w:type="paragraph" w:customStyle="1" w:styleId="notedraft">
    <w:name w:val="note(draft)"/>
    <w:aliases w:val="nd"/>
    <w:basedOn w:val="OPCParaBase"/>
    <w:rsid w:val="00AD6DC2"/>
    <w:pPr>
      <w:spacing w:before="240" w:line="240" w:lineRule="auto"/>
      <w:ind w:left="284" w:hanging="284"/>
    </w:pPr>
    <w:rPr>
      <w:i/>
      <w:sz w:val="24"/>
    </w:rPr>
  </w:style>
  <w:style w:type="paragraph" w:customStyle="1" w:styleId="notemargin">
    <w:name w:val="note(margin)"/>
    <w:aliases w:val="nm"/>
    <w:basedOn w:val="OPCParaBase"/>
    <w:rsid w:val="00AD6DC2"/>
    <w:pPr>
      <w:tabs>
        <w:tab w:val="left" w:pos="709"/>
      </w:tabs>
      <w:spacing w:before="122" w:line="198" w:lineRule="exact"/>
      <w:ind w:left="709" w:hanging="709"/>
    </w:pPr>
    <w:rPr>
      <w:sz w:val="18"/>
    </w:rPr>
  </w:style>
  <w:style w:type="paragraph" w:customStyle="1" w:styleId="noteToPara">
    <w:name w:val="noteToPara"/>
    <w:aliases w:val="ntp"/>
    <w:basedOn w:val="OPCParaBase"/>
    <w:rsid w:val="00AD6DC2"/>
    <w:pPr>
      <w:spacing w:before="122" w:line="198" w:lineRule="exact"/>
      <w:ind w:left="2353" w:hanging="709"/>
    </w:pPr>
    <w:rPr>
      <w:sz w:val="18"/>
    </w:rPr>
  </w:style>
  <w:style w:type="paragraph" w:customStyle="1" w:styleId="noteParlAmend">
    <w:name w:val="note(ParlAmend)"/>
    <w:aliases w:val="npp"/>
    <w:basedOn w:val="OPCParaBase"/>
    <w:next w:val="ParlAmend"/>
    <w:rsid w:val="00AD6DC2"/>
    <w:pPr>
      <w:spacing w:line="240" w:lineRule="auto"/>
      <w:jc w:val="right"/>
    </w:pPr>
    <w:rPr>
      <w:rFonts w:ascii="Arial" w:hAnsi="Arial"/>
      <w:b/>
      <w:i/>
    </w:rPr>
  </w:style>
  <w:style w:type="paragraph" w:customStyle="1" w:styleId="Page1">
    <w:name w:val="Page1"/>
    <w:basedOn w:val="OPCParaBase"/>
    <w:rsid w:val="00AD6DC2"/>
    <w:pPr>
      <w:spacing w:before="5600" w:line="240" w:lineRule="auto"/>
    </w:pPr>
    <w:rPr>
      <w:b/>
      <w:sz w:val="32"/>
    </w:rPr>
  </w:style>
  <w:style w:type="paragraph" w:customStyle="1" w:styleId="PageBreak">
    <w:name w:val="PageBreak"/>
    <w:aliases w:val="pb"/>
    <w:basedOn w:val="OPCParaBase"/>
    <w:rsid w:val="00AD6DC2"/>
    <w:pPr>
      <w:spacing w:line="240" w:lineRule="auto"/>
    </w:pPr>
    <w:rPr>
      <w:sz w:val="20"/>
    </w:rPr>
  </w:style>
  <w:style w:type="paragraph" w:customStyle="1" w:styleId="paragraphsub">
    <w:name w:val="paragraph(sub)"/>
    <w:aliases w:val="aa"/>
    <w:basedOn w:val="OPCParaBase"/>
    <w:rsid w:val="00AD6DC2"/>
    <w:pPr>
      <w:tabs>
        <w:tab w:val="right" w:pos="1985"/>
      </w:tabs>
      <w:spacing w:before="40" w:line="240" w:lineRule="auto"/>
      <w:ind w:left="2098" w:hanging="2098"/>
    </w:pPr>
  </w:style>
  <w:style w:type="paragraph" w:customStyle="1" w:styleId="paragraphsub-sub">
    <w:name w:val="paragraph(sub-sub)"/>
    <w:aliases w:val="aaa"/>
    <w:basedOn w:val="OPCParaBase"/>
    <w:rsid w:val="00AD6DC2"/>
    <w:pPr>
      <w:tabs>
        <w:tab w:val="right" w:pos="2722"/>
      </w:tabs>
      <w:spacing w:before="40" w:line="240" w:lineRule="auto"/>
      <w:ind w:left="2835" w:hanging="2835"/>
    </w:pPr>
  </w:style>
  <w:style w:type="paragraph" w:customStyle="1" w:styleId="paragraph">
    <w:name w:val="paragraph"/>
    <w:aliases w:val="a"/>
    <w:basedOn w:val="OPCParaBase"/>
    <w:rsid w:val="00AD6DC2"/>
    <w:pPr>
      <w:tabs>
        <w:tab w:val="right" w:pos="1531"/>
      </w:tabs>
      <w:spacing w:before="40" w:line="240" w:lineRule="auto"/>
      <w:ind w:left="1644" w:hanging="1644"/>
    </w:pPr>
  </w:style>
  <w:style w:type="paragraph" w:customStyle="1" w:styleId="ParlAmend">
    <w:name w:val="ParlAmend"/>
    <w:aliases w:val="pp"/>
    <w:basedOn w:val="OPCParaBase"/>
    <w:rsid w:val="00AD6DC2"/>
    <w:pPr>
      <w:spacing w:before="240" w:line="240" w:lineRule="atLeast"/>
      <w:ind w:hanging="567"/>
    </w:pPr>
    <w:rPr>
      <w:sz w:val="24"/>
    </w:rPr>
  </w:style>
  <w:style w:type="paragraph" w:customStyle="1" w:styleId="Penalty">
    <w:name w:val="Penalty"/>
    <w:basedOn w:val="OPCParaBase"/>
    <w:rsid w:val="00AD6DC2"/>
    <w:pPr>
      <w:tabs>
        <w:tab w:val="left" w:pos="2977"/>
      </w:tabs>
      <w:spacing w:before="180" w:line="240" w:lineRule="auto"/>
      <w:ind w:left="1985" w:hanging="851"/>
    </w:pPr>
  </w:style>
  <w:style w:type="paragraph" w:customStyle="1" w:styleId="Portfolio">
    <w:name w:val="Portfolio"/>
    <w:basedOn w:val="OPCParaBase"/>
    <w:rsid w:val="00AD6DC2"/>
    <w:pPr>
      <w:spacing w:line="240" w:lineRule="auto"/>
    </w:pPr>
    <w:rPr>
      <w:i/>
      <w:sz w:val="20"/>
    </w:rPr>
  </w:style>
  <w:style w:type="paragraph" w:customStyle="1" w:styleId="Preamble">
    <w:name w:val="Preamble"/>
    <w:basedOn w:val="OPCParaBase"/>
    <w:next w:val="Normal"/>
    <w:rsid w:val="00AD6DC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D6DC2"/>
    <w:pPr>
      <w:spacing w:line="240" w:lineRule="auto"/>
    </w:pPr>
    <w:rPr>
      <w:i/>
      <w:sz w:val="20"/>
    </w:rPr>
  </w:style>
  <w:style w:type="paragraph" w:customStyle="1" w:styleId="Session">
    <w:name w:val="Session"/>
    <w:basedOn w:val="OPCParaBase"/>
    <w:rsid w:val="00AD6DC2"/>
    <w:pPr>
      <w:spacing w:line="240" w:lineRule="auto"/>
    </w:pPr>
    <w:rPr>
      <w:sz w:val="28"/>
    </w:rPr>
  </w:style>
  <w:style w:type="paragraph" w:customStyle="1" w:styleId="Sponsor">
    <w:name w:val="Sponsor"/>
    <w:basedOn w:val="OPCParaBase"/>
    <w:rsid w:val="00AD6DC2"/>
    <w:pPr>
      <w:spacing w:line="240" w:lineRule="auto"/>
    </w:pPr>
    <w:rPr>
      <w:i/>
    </w:rPr>
  </w:style>
  <w:style w:type="paragraph" w:customStyle="1" w:styleId="Subitem">
    <w:name w:val="Subitem"/>
    <w:aliases w:val="iss"/>
    <w:basedOn w:val="OPCParaBase"/>
    <w:rsid w:val="00AD6DC2"/>
    <w:pPr>
      <w:spacing w:before="180" w:line="240" w:lineRule="auto"/>
      <w:ind w:left="709" w:hanging="709"/>
    </w:pPr>
  </w:style>
  <w:style w:type="paragraph" w:customStyle="1" w:styleId="SubitemHead">
    <w:name w:val="SubitemHead"/>
    <w:aliases w:val="issh"/>
    <w:basedOn w:val="OPCParaBase"/>
    <w:rsid w:val="00AD6DC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D6DC2"/>
    <w:pPr>
      <w:spacing w:before="40" w:line="240" w:lineRule="auto"/>
      <w:ind w:left="1134"/>
    </w:pPr>
  </w:style>
  <w:style w:type="paragraph" w:customStyle="1" w:styleId="SubsectionHead">
    <w:name w:val="SubsectionHead"/>
    <w:aliases w:val="ssh"/>
    <w:basedOn w:val="OPCParaBase"/>
    <w:next w:val="subsection"/>
    <w:rsid w:val="00AD6DC2"/>
    <w:pPr>
      <w:keepNext/>
      <w:keepLines/>
      <w:spacing w:before="240" w:line="240" w:lineRule="auto"/>
      <w:ind w:left="1134"/>
    </w:pPr>
    <w:rPr>
      <w:i/>
    </w:rPr>
  </w:style>
  <w:style w:type="paragraph" w:customStyle="1" w:styleId="Tablea">
    <w:name w:val="Table(a)"/>
    <w:aliases w:val="ta"/>
    <w:basedOn w:val="OPCParaBase"/>
    <w:rsid w:val="00AD6DC2"/>
    <w:pPr>
      <w:spacing w:before="60" w:line="240" w:lineRule="auto"/>
      <w:ind w:left="284" w:hanging="284"/>
    </w:pPr>
    <w:rPr>
      <w:sz w:val="20"/>
    </w:rPr>
  </w:style>
  <w:style w:type="paragraph" w:customStyle="1" w:styleId="TableAA">
    <w:name w:val="Table(AA)"/>
    <w:aliases w:val="taaa"/>
    <w:basedOn w:val="OPCParaBase"/>
    <w:rsid w:val="00AD6DC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D6DC2"/>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AD6DC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D6DC2"/>
    <w:pPr>
      <w:numPr>
        <w:numId w:val="30"/>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D6DC2"/>
    <w:pPr>
      <w:spacing w:before="122" w:line="198" w:lineRule="exact"/>
      <w:ind w:left="1985" w:hanging="851"/>
      <w:jc w:val="right"/>
    </w:pPr>
    <w:rPr>
      <w:sz w:val="18"/>
    </w:rPr>
  </w:style>
  <w:style w:type="paragraph" w:customStyle="1" w:styleId="TLPTableBullet">
    <w:name w:val="TLPTableBullet"/>
    <w:aliases w:val="ttb"/>
    <w:basedOn w:val="OPCParaBase"/>
    <w:rsid w:val="00AD6DC2"/>
    <w:pPr>
      <w:spacing w:line="240" w:lineRule="exact"/>
      <w:ind w:left="284" w:hanging="284"/>
    </w:pPr>
    <w:rPr>
      <w:sz w:val="20"/>
    </w:rPr>
  </w:style>
  <w:style w:type="paragraph" w:customStyle="1" w:styleId="TofSectsGroupHeading">
    <w:name w:val="TofSects(GroupHeading)"/>
    <w:basedOn w:val="OPCParaBase"/>
    <w:next w:val="TofSectsSection"/>
    <w:rsid w:val="00AD6DC2"/>
    <w:pPr>
      <w:keepLines/>
      <w:spacing w:before="240" w:after="120" w:line="240" w:lineRule="auto"/>
      <w:ind w:left="794"/>
    </w:pPr>
    <w:rPr>
      <w:b/>
      <w:kern w:val="28"/>
      <w:sz w:val="20"/>
    </w:rPr>
  </w:style>
  <w:style w:type="paragraph" w:customStyle="1" w:styleId="TofSectsHeading">
    <w:name w:val="TofSects(Heading)"/>
    <w:basedOn w:val="OPCParaBase"/>
    <w:rsid w:val="00AD6DC2"/>
    <w:pPr>
      <w:spacing w:before="240" w:after="120" w:line="240" w:lineRule="auto"/>
    </w:pPr>
    <w:rPr>
      <w:b/>
      <w:sz w:val="24"/>
    </w:rPr>
  </w:style>
  <w:style w:type="paragraph" w:customStyle="1" w:styleId="TofSectsSection">
    <w:name w:val="TofSects(Section)"/>
    <w:basedOn w:val="OPCParaBase"/>
    <w:rsid w:val="00AD6DC2"/>
    <w:pPr>
      <w:keepLines/>
      <w:spacing w:before="40" w:line="240" w:lineRule="auto"/>
      <w:ind w:left="1588" w:hanging="794"/>
    </w:pPr>
    <w:rPr>
      <w:kern w:val="28"/>
      <w:sz w:val="18"/>
    </w:rPr>
  </w:style>
  <w:style w:type="paragraph" w:customStyle="1" w:styleId="TofSectsSubdiv">
    <w:name w:val="TofSects(Subdiv)"/>
    <w:basedOn w:val="OPCParaBase"/>
    <w:rsid w:val="00AD6DC2"/>
    <w:pPr>
      <w:keepLines/>
      <w:spacing w:before="80" w:line="240" w:lineRule="auto"/>
      <w:ind w:left="1588" w:hanging="794"/>
    </w:pPr>
    <w:rPr>
      <w:kern w:val="28"/>
    </w:rPr>
  </w:style>
  <w:style w:type="paragraph" w:customStyle="1" w:styleId="WRStyle">
    <w:name w:val="WR Style"/>
    <w:aliases w:val="WR"/>
    <w:basedOn w:val="OPCParaBase"/>
    <w:rsid w:val="00AD6DC2"/>
    <w:pPr>
      <w:spacing w:before="240" w:line="240" w:lineRule="auto"/>
      <w:ind w:left="284" w:hanging="284"/>
    </w:pPr>
    <w:rPr>
      <w:b/>
      <w:i/>
      <w:kern w:val="28"/>
      <w:sz w:val="24"/>
    </w:rPr>
  </w:style>
  <w:style w:type="paragraph" w:customStyle="1" w:styleId="notepara">
    <w:name w:val="note(para)"/>
    <w:aliases w:val="na"/>
    <w:basedOn w:val="OPCParaBase"/>
    <w:rsid w:val="00AD6DC2"/>
    <w:pPr>
      <w:spacing w:before="40" w:line="198" w:lineRule="exact"/>
      <w:ind w:left="2354" w:hanging="369"/>
    </w:pPr>
    <w:rPr>
      <w:sz w:val="18"/>
    </w:rPr>
  </w:style>
  <w:style w:type="table" w:customStyle="1" w:styleId="CFlag">
    <w:name w:val="CFlag"/>
    <w:basedOn w:val="TableNormal"/>
    <w:uiPriority w:val="99"/>
    <w:rsid w:val="00AD6DC2"/>
    <w:pPr>
      <w:spacing w:after="0" w:line="240" w:lineRule="auto"/>
    </w:pPr>
    <w:rPr>
      <w:rFonts w:ascii="Times New Roman" w:eastAsia="Times New Roman" w:hAnsi="Times New Roman" w:cs="Times New Roman"/>
      <w:sz w:val="20"/>
      <w:szCs w:val="20"/>
      <w:lang w:eastAsia="en-AU"/>
    </w:rPr>
    <w:tblPr/>
  </w:style>
  <w:style w:type="paragraph" w:customStyle="1" w:styleId="InstNo">
    <w:name w:val="InstNo"/>
    <w:basedOn w:val="OPCParaBase"/>
    <w:next w:val="Normal"/>
    <w:rsid w:val="00AD6DC2"/>
    <w:rPr>
      <w:b/>
      <w:sz w:val="28"/>
      <w:szCs w:val="32"/>
    </w:rPr>
  </w:style>
  <w:style w:type="paragraph" w:customStyle="1" w:styleId="LegislationMadeUnder">
    <w:name w:val="LegislationMadeUnder"/>
    <w:basedOn w:val="OPCParaBase"/>
    <w:next w:val="Normal"/>
    <w:rsid w:val="00AD6DC2"/>
    <w:rPr>
      <w:i/>
      <w:sz w:val="32"/>
      <w:szCs w:val="32"/>
    </w:rPr>
  </w:style>
  <w:style w:type="paragraph" w:customStyle="1" w:styleId="ActHead10">
    <w:name w:val="ActHead 10"/>
    <w:aliases w:val="sp"/>
    <w:basedOn w:val="OPCParaBase"/>
    <w:next w:val="ActHead3"/>
    <w:rsid w:val="00AD6DC2"/>
    <w:pPr>
      <w:keepNext/>
      <w:spacing w:before="280" w:line="240" w:lineRule="auto"/>
      <w:outlineLvl w:val="1"/>
    </w:pPr>
    <w:rPr>
      <w:b/>
      <w:sz w:val="32"/>
      <w:szCs w:val="30"/>
    </w:rPr>
  </w:style>
  <w:style w:type="paragraph" w:customStyle="1" w:styleId="SignCoverPageEnd">
    <w:name w:val="SignCoverPageEnd"/>
    <w:basedOn w:val="OPCParaBase"/>
    <w:next w:val="Normal"/>
    <w:rsid w:val="00AD6DC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D6DC2"/>
    <w:pPr>
      <w:pBdr>
        <w:top w:val="single" w:sz="4" w:space="1" w:color="auto"/>
      </w:pBdr>
      <w:spacing w:before="360"/>
      <w:ind w:right="397"/>
      <w:jc w:val="both"/>
    </w:pPr>
  </w:style>
  <w:style w:type="paragraph" w:customStyle="1" w:styleId="NotesHeading1">
    <w:name w:val="NotesHeading 1"/>
    <w:basedOn w:val="OPCParaBase"/>
    <w:next w:val="Normal"/>
    <w:rsid w:val="00AD6DC2"/>
    <w:pPr>
      <w:outlineLvl w:val="0"/>
    </w:pPr>
    <w:rPr>
      <w:b/>
      <w:sz w:val="28"/>
      <w:szCs w:val="28"/>
    </w:rPr>
  </w:style>
  <w:style w:type="paragraph" w:customStyle="1" w:styleId="NotesHeading2">
    <w:name w:val="NotesHeading 2"/>
    <w:basedOn w:val="OPCParaBase"/>
    <w:next w:val="Normal"/>
    <w:rsid w:val="00AD6DC2"/>
    <w:rPr>
      <w:b/>
      <w:sz w:val="28"/>
      <w:szCs w:val="28"/>
    </w:rPr>
  </w:style>
  <w:style w:type="paragraph" w:customStyle="1" w:styleId="ENotesText">
    <w:name w:val="ENotesText"/>
    <w:aliases w:val="Ent"/>
    <w:basedOn w:val="OPCParaBase"/>
    <w:next w:val="Normal"/>
    <w:rsid w:val="00AD6DC2"/>
    <w:pPr>
      <w:spacing w:before="120"/>
    </w:pPr>
  </w:style>
  <w:style w:type="paragraph" w:customStyle="1" w:styleId="Paragraphsub-sub-sub">
    <w:name w:val="Paragraph(sub-sub-sub)"/>
    <w:aliases w:val="aaaa"/>
    <w:basedOn w:val="OPCParaBase"/>
    <w:rsid w:val="00AD6DC2"/>
    <w:pPr>
      <w:tabs>
        <w:tab w:val="right" w:pos="3402"/>
      </w:tabs>
      <w:spacing w:before="40" w:line="240" w:lineRule="auto"/>
      <w:ind w:left="3402" w:hanging="3402"/>
    </w:pPr>
  </w:style>
  <w:style w:type="paragraph" w:customStyle="1" w:styleId="TableTextEndNotes">
    <w:name w:val="TableTextEndNotes"/>
    <w:aliases w:val="Tten"/>
    <w:basedOn w:val="Normal"/>
    <w:rsid w:val="00AD6DC2"/>
    <w:pPr>
      <w:spacing w:before="60" w:line="240" w:lineRule="auto"/>
    </w:pPr>
    <w:rPr>
      <w:rFonts w:cs="Arial"/>
      <w:sz w:val="20"/>
      <w:szCs w:val="22"/>
    </w:rPr>
  </w:style>
  <w:style w:type="paragraph" w:customStyle="1" w:styleId="NoteToSubpara">
    <w:name w:val="NoteToSubpara"/>
    <w:aliases w:val="nts"/>
    <w:basedOn w:val="OPCParaBase"/>
    <w:rsid w:val="00AD6DC2"/>
    <w:pPr>
      <w:spacing w:before="40" w:line="198" w:lineRule="exact"/>
      <w:ind w:left="2835" w:hanging="709"/>
    </w:pPr>
    <w:rPr>
      <w:sz w:val="18"/>
    </w:rPr>
  </w:style>
  <w:style w:type="paragraph" w:customStyle="1" w:styleId="ENoteTTi">
    <w:name w:val="ENoteTTi"/>
    <w:aliases w:val="entti"/>
    <w:basedOn w:val="OPCParaBase"/>
    <w:rsid w:val="00AD6DC2"/>
    <w:pPr>
      <w:keepNext/>
      <w:spacing w:before="60" w:line="240" w:lineRule="atLeast"/>
      <w:ind w:left="170"/>
    </w:pPr>
    <w:rPr>
      <w:sz w:val="16"/>
    </w:rPr>
  </w:style>
  <w:style w:type="paragraph" w:customStyle="1" w:styleId="ENoteTTIndentHeading">
    <w:name w:val="ENoteTTIndentHeading"/>
    <w:aliases w:val="enTTHi"/>
    <w:basedOn w:val="OPCParaBase"/>
    <w:rsid w:val="00AD6DC2"/>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AD6DC2"/>
    <w:pPr>
      <w:keepNext/>
      <w:spacing w:before="120" w:line="240" w:lineRule="auto"/>
      <w:outlineLvl w:val="4"/>
    </w:pPr>
    <w:rPr>
      <w:b/>
      <w:szCs w:val="24"/>
    </w:rPr>
  </w:style>
  <w:style w:type="paragraph" w:customStyle="1" w:styleId="SubPartCASA">
    <w:name w:val="SubPart(CASA)"/>
    <w:aliases w:val="csp"/>
    <w:basedOn w:val="OPCParaBase"/>
    <w:next w:val="ActHead3"/>
    <w:rsid w:val="00AD6DC2"/>
    <w:pPr>
      <w:keepNext/>
      <w:keepLines/>
      <w:spacing w:before="280"/>
      <w:outlineLvl w:val="1"/>
    </w:pPr>
    <w:rPr>
      <w:b/>
      <w:kern w:val="28"/>
      <w:sz w:val="32"/>
    </w:rPr>
  </w:style>
  <w:style w:type="character" w:customStyle="1" w:styleId="CharSubPartTextCASA">
    <w:name w:val="CharSubPartText(CASA)"/>
    <w:basedOn w:val="OPCCharBase"/>
    <w:uiPriority w:val="1"/>
    <w:rsid w:val="00AD6DC2"/>
  </w:style>
  <w:style w:type="character" w:customStyle="1" w:styleId="CharSubPartNoCASA">
    <w:name w:val="CharSubPartNo(CASA)"/>
    <w:basedOn w:val="OPCCharBase"/>
    <w:uiPriority w:val="1"/>
    <w:rsid w:val="00AD6DC2"/>
  </w:style>
  <w:style w:type="paragraph" w:customStyle="1" w:styleId="ENoteTTIndentHeadingSub">
    <w:name w:val="ENoteTTIndentHeadingSub"/>
    <w:aliases w:val="enTTHis"/>
    <w:basedOn w:val="OPCParaBase"/>
    <w:rsid w:val="00AD6DC2"/>
    <w:pPr>
      <w:keepNext/>
      <w:spacing w:before="60" w:line="240" w:lineRule="atLeast"/>
      <w:ind w:left="340"/>
    </w:pPr>
    <w:rPr>
      <w:b/>
      <w:sz w:val="16"/>
    </w:rPr>
  </w:style>
  <w:style w:type="paragraph" w:customStyle="1" w:styleId="ENoteTTiSub">
    <w:name w:val="ENoteTTiSub"/>
    <w:aliases w:val="enttis"/>
    <w:basedOn w:val="OPCParaBase"/>
    <w:rsid w:val="00AD6DC2"/>
    <w:pPr>
      <w:keepNext/>
      <w:spacing w:before="60" w:line="240" w:lineRule="atLeast"/>
      <w:ind w:left="340"/>
    </w:pPr>
    <w:rPr>
      <w:sz w:val="16"/>
    </w:rPr>
  </w:style>
  <w:style w:type="paragraph" w:customStyle="1" w:styleId="SubDivisionMigration">
    <w:name w:val="SubDivisionMigration"/>
    <w:aliases w:val="sdm"/>
    <w:basedOn w:val="OPCParaBase"/>
    <w:rsid w:val="00AD6DC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D6DC2"/>
    <w:pPr>
      <w:keepNext/>
      <w:keepLines/>
      <w:spacing w:before="240" w:line="240" w:lineRule="auto"/>
      <w:ind w:left="1134" w:hanging="1134"/>
    </w:pPr>
    <w:rPr>
      <w:b/>
      <w:sz w:val="28"/>
    </w:rPr>
  </w:style>
  <w:style w:type="paragraph" w:customStyle="1" w:styleId="notetext">
    <w:name w:val="note(text)"/>
    <w:aliases w:val="n"/>
    <w:basedOn w:val="OPCParaBase"/>
    <w:rsid w:val="00AD6DC2"/>
    <w:pPr>
      <w:spacing w:before="122" w:line="240" w:lineRule="auto"/>
      <w:ind w:left="1985" w:hanging="851"/>
    </w:pPr>
    <w:rPr>
      <w:sz w:val="18"/>
    </w:rPr>
  </w:style>
  <w:style w:type="paragraph" w:customStyle="1" w:styleId="FreeForm">
    <w:name w:val="FreeForm"/>
    <w:rsid w:val="00AD6DC2"/>
    <w:pPr>
      <w:spacing w:after="0" w:line="240" w:lineRule="auto"/>
    </w:pPr>
    <w:rPr>
      <w:rFonts w:ascii="Arial" w:hAnsi="Arial"/>
      <w:szCs w:val="20"/>
    </w:rPr>
  </w:style>
  <w:style w:type="paragraph" w:customStyle="1" w:styleId="SOText">
    <w:name w:val="SO Text"/>
    <w:aliases w:val="sot"/>
    <w:link w:val="SOTextChar"/>
    <w:rsid w:val="00AD6DC2"/>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AD6DC2"/>
    <w:rPr>
      <w:rFonts w:ascii="Times New Roman" w:hAnsi="Times New Roman"/>
      <w:szCs w:val="20"/>
    </w:rPr>
  </w:style>
  <w:style w:type="paragraph" w:customStyle="1" w:styleId="SOTextNote">
    <w:name w:val="SO TextNote"/>
    <w:aliases w:val="sont"/>
    <w:basedOn w:val="SOText"/>
    <w:qFormat/>
    <w:rsid w:val="00AD6DC2"/>
    <w:pPr>
      <w:spacing w:before="122" w:line="198" w:lineRule="exact"/>
      <w:ind w:left="1843" w:hanging="709"/>
    </w:pPr>
    <w:rPr>
      <w:sz w:val="18"/>
    </w:rPr>
  </w:style>
  <w:style w:type="paragraph" w:customStyle="1" w:styleId="SOPara">
    <w:name w:val="SO Para"/>
    <w:aliases w:val="soa"/>
    <w:basedOn w:val="SOText"/>
    <w:link w:val="SOParaChar"/>
    <w:qFormat/>
    <w:rsid w:val="00AD6DC2"/>
    <w:pPr>
      <w:tabs>
        <w:tab w:val="right" w:pos="1786"/>
      </w:tabs>
      <w:spacing w:before="40"/>
      <w:ind w:left="2070" w:hanging="936"/>
    </w:pPr>
  </w:style>
  <w:style w:type="character" w:customStyle="1" w:styleId="SOParaChar">
    <w:name w:val="SO Para Char"/>
    <w:aliases w:val="soa Char"/>
    <w:basedOn w:val="DefaultParagraphFont"/>
    <w:link w:val="SOPara"/>
    <w:rsid w:val="00AD6DC2"/>
    <w:rPr>
      <w:rFonts w:ascii="Times New Roman" w:hAnsi="Times New Roman"/>
      <w:szCs w:val="20"/>
    </w:rPr>
  </w:style>
  <w:style w:type="paragraph" w:customStyle="1" w:styleId="FileName">
    <w:name w:val="FileName"/>
    <w:basedOn w:val="Normal"/>
    <w:rsid w:val="00AD6DC2"/>
  </w:style>
  <w:style w:type="paragraph" w:customStyle="1" w:styleId="TableHeading">
    <w:name w:val="TableHeading"/>
    <w:aliases w:val="th"/>
    <w:basedOn w:val="OPCParaBase"/>
    <w:next w:val="Tabletext"/>
    <w:rsid w:val="00AD6DC2"/>
    <w:pPr>
      <w:keepNext/>
      <w:spacing w:before="60" w:line="240" w:lineRule="atLeast"/>
    </w:pPr>
    <w:rPr>
      <w:b/>
      <w:sz w:val="20"/>
    </w:rPr>
  </w:style>
  <w:style w:type="paragraph" w:customStyle="1" w:styleId="SOHeadBold">
    <w:name w:val="SO HeadBold"/>
    <w:aliases w:val="sohb"/>
    <w:basedOn w:val="SOText"/>
    <w:next w:val="SOText"/>
    <w:link w:val="SOHeadBoldChar"/>
    <w:qFormat/>
    <w:rsid w:val="00AD6DC2"/>
    <w:rPr>
      <w:b/>
    </w:rPr>
  </w:style>
  <w:style w:type="character" w:customStyle="1" w:styleId="SOHeadBoldChar">
    <w:name w:val="SO HeadBold Char"/>
    <w:aliases w:val="sohb Char"/>
    <w:basedOn w:val="DefaultParagraphFont"/>
    <w:link w:val="SOHeadBold"/>
    <w:rsid w:val="00AD6DC2"/>
    <w:rPr>
      <w:rFonts w:ascii="Times New Roman" w:hAnsi="Times New Roman"/>
      <w:b/>
      <w:szCs w:val="20"/>
    </w:rPr>
  </w:style>
  <w:style w:type="paragraph" w:customStyle="1" w:styleId="SOHeadItalic">
    <w:name w:val="SO HeadItalic"/>
    <w:aliases w:val="sohi"/>
    <w:basedOn w:val="SOText"/>
    <w:next w:val="SOText"/>
    <w:link w:val="SOHeadItalicChar"/>
    <w:qFormat/>
    <w:rsid w:val="00AD6DC2"/>
    <w:rPr>
      <w:i/>
    </w:rPr>
  </w:style>
  <w:style w:type="character" w:customStyle="1" w:styleId="SOHeadItalicChar">
    <w:name w:val="SO HeadItalic Char"/>
    <w:aliases w:val="sohi Char"/>
    <w:basedOn w:val="DefaultParagraphFont"/>
    <w:link w:val="SOHeadItalic"/>
    <w:rsid w:val="00AD6DC2"/>
    <w:rPr>
      <w:rFonts w:ascii="Times New Roman" w:hAnsi="Times New Roman"/>
      <w:i/>
      <w:szCs w:val="20"/>
    </w:rPr>
  </w:style>
  <w:style w:type="paragraph" w:customStyle="1" w:styleId="SOBullet">
    <w:name w:val="SO Bullet"/>
    <w:aliases w:val="sotb"/>
    <w:basedOn w:val="SOText"/>
    <w:link w:val="SOBulletChar"/>
    <w:qFormat/>
    <w:rsid w:val="00AD6DC2"/>
    <w:pPr>
      <w:ind w:left="1559" w:hanging="425"/>
    </w:pPr>
  </w:style>
  <w:style w:type="character" w:customStyle="1" w:styleId="SOBulletChar">
    <w:name w:val="SO Bullet Char"/>
    <w:aliases w:val="sotb Char"/>
    <w:basedOn w:val="DefaultParagraphFont"/>
    <w:link w:val="SOBullet"/>
    <w:rsid w:val="00AD6DC2"/>
    <w:rPr>
      <w:rFonts w:ascii="Times New Roman" w:hAnsi="Times New Roman"/>
      <w:szCs w:val="20"/>
    </w:rPr>
  </w:style>
  <w:style w:type="paragraph" w:customStyle="1" w:styleId="SOBulletNote">
    <w:name w:val="SO BulletNote"/>
    <w:aliases w:val="sonb"/>
    <w:basedOn w:val="SOTextNote"/>
    <w:link w:val="SOBulletNoteChar"/>
    <w:qFormat/>
    <w:rsid w:val="00AD6DC2"/>
    <w:pPr>
      <w:tabs>
        <w:tab w:val="left" w:pos="1560"/>
      </w:tabs>
      <w:ind w:left="2268" w:hanging="1134"/>
    </w:pPr>
  </w:style>
  <w:style w:type="character" w:customStyle="1" w:styleId="SOBulletNoteChar">
    <w:name w:val="SO BulletNote Char"/>
    <w:aliases w:val="sonb Char"/>
    <w:basedOn w:val="DefaultParagraphFont"/>
    <w:link w:val="SOBulletNote"/>
    <w:rsid w:val="00AD6DC2"/>
    <w:rPr>
      <w:rFonts w:ascii="Times New Roman" w:hAnsi="Times New Roman"/>
      <w:sz w:val="18"/>
      <w:szCs w:val="20"/>
    </w:rPr>
  </w:style>
  <w:style w:type="paragraph" w:customStyle="1" w:styleId="EnStatement">
    <w:name w:val="EnStatement"/>
    <w:basedOn w:val="Normal"/>
    <w:rsid w:val="00AD6DC2"/>
    <w:pPr>
      <w:numPr>
        <w:numId w:val="32"/>
      </w:numPr>
    </w:pPr>
    <w:rPr>
      <w:rFonts w:eastAsia="Times New Roman" w:cs="Times New Roman"/>
      <w:lang w:eastAsia="en-AU"/>
    </w:rPr>
  </w:style>
  <w:style w:type="paragraph" w:customStyle="1" w:styleId="EnStatementHeading">
    <w:name w:val="EnStatementHeading"/>
    <w:basedOn w:val="Normal"/>
    <w:rsid w:val="00AD6DC2"/>
    <w:rPr>
      <w:rFonts w:eastAsia="Times New Roman" w:cs="Times New Roman"/>
      <w:b/>
      <w:lang w:eastAsia="en-AU"/>
    </w:rPr>
  </w:style>
  <w:style w:type="paragraph" w:customStyle="1" w:styleId="Transitional">
    <w:name w:val="Transitional"/>
    <w:aliases w:val="tr"/>
    <w:basedOn w:val="Normal"/>
    <w:next w:val="Normal"/>
    <w:rsid w:val="00AD6DC2"/>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6DC2"/>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B76D2E"/>
    <w:pPr>
      <w:spacing w:line="252" w:lineRule="auto"/>
      <w:outlineLvl w:val="0"/>
    </w:pPr>
    <w:rPr>
      <w:rFonts w:eastAsia="Calibri" w:cs="Times New Roman"/>
      <w:sz w:val="40"/>
    </w:rPr>
  </w:style>
  <w:style w:type="paragraph" w:styleId="Heading2">
    <w:name w:val="heading 2"/>
    <w:basedOn w:val="Normal"/>
    <w:next w:val="Normal"/>
    <w:link w:val="Heading2Char"/>
    <w:uiPriority w:val="9"/>
    <w:unhideWhenUsed/>
    <w:qFormat/>
    <w:rsid w:val="00B76D2E"/>
    <w:pPr>
      <w:keepNext/>
      <w:tabs>
        <w:tab w:val="left" w:pos="567"/>
        <w:tab w:val="left" w:pos="3544"/>
        <w:tab w:val="left" w:pos="3969"/>
        <w:tab w:val="left" w:pos="8080"/>
        <w:tab w:val="right" w:pos="9072"/>
      </w:tabs>
      <w:spacing w:before="60" w:after="60" w:line="252" w:lineRule="auto"/>
      <w:ind w:right="284"/>
      <w:outlineLvl w:val="1"/>
    </w:pPr>
    <w:rPr>
      <w:rFonts w:eastAsia="Calibri" w:cs="Times New Roman"/>
      <w:b/>
      <w:sz w:val="24"/>
    </w:rPr>
  </w:style>
  <w:style w:type="paragraph" w:styleId="Heading3">
    <w:name w:val="heading 3"/>
    <w:basedOn w:val="Normal"/>
    <w:next w:val="Normal"/>
    <w:link w:val="Heading3Char"/>
    <w:uiPriority w:val="9"/>
    <w:unhideWhenUsed/>
    <w:qFormat/>
    <w:rsid w:val="00B333A6"/>
    <w:pPr>
      <w:keepNext/>
      <w:spacing w:after="200" w:line="276" w:lineRule="auto"/>
      <w:ind w:right="284"/>
      <w:outlineLvl w:val="2"/>
    </w:pPr>
    <w:rPr>
      <w:rFonts w:eastAsia="Calibri" w:cs="Times New Roman"/>
      <w:b/>
      <w:sz w:val="24"/>
      <w:szCs w:val="24"/>
    </w:rPr>
  </w:style>
  <w:style w:type="paragraph" w:styleId="Heading4">
    <w:name w:val="heading 4"/>
    <w:basedOn w:val="Normal"/>
    <w:next w:val="Normal"/>
    <w:link w:val="Heading4Char"/>
    <w:uiPriority w:val="9"/>
    <w:semiHidden/>
    <w:unhideWhenUsed/>
    <w:qFormat/>
    <w:rsid w:val="00B333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33A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33A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33A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33A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333A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2">
    <w:name w:val="Style12"/>
    <w:basedOn w:val="TableNormal"/>
    <w:uiPriority w:val="99"/>
    <w:rsid w:val="00B76D2E"/>
    <w:pPr>
      <w:spacing w:after="0" w:line="240" w:lineRule="auto"/>
    </w:pPr>
    <w:rPr>
      <w:rFonts w:ascii="Arial" w:hAnsi="Arial"/>
      <w:color w:val="000000"/>
      <w:sz w:val="20"/>
    </w:rPr>
    <w:tblPr>
      <w:tblBorders>
        <w:bottom w:val="single" w:sz="2" w:space="0" w:color="005677"/>
        <w:insideH w:val="single" w:sz="2" w:space="0" w:color="005677"/>
      </w:tblBorders>
      <w:tblCellMar>
        <w:top w:w="85" w:type="dxa"/>
        <w:bottom w:w="85" w:type="dxa"/>
      </w:tblCellMar>
    </w:tblPr>
    <w:tcPr>
      <w:shd w:val="clear" w:color="auto" w:fill="auto"/>
      <w:vAlign w:val="center"/>
    </w:tcPr>
    <w:tblStylePr w:type="firstRow">
      <w:pPr>
        <w:jc w:val="left"/>
      </w:pPr>
      <w:rPr>
        <w:rFonts w:ascii="Arial" w:hAnsi="Arial"/>
        <w:b/>
        <w:color w:val="FFFFFF"/>
        <w:sz w:val="20"/>
      </w:rPr>
      <w:tblPr/>
      <w:tcPr>
        <w:shd w:val="clear" w:color="auto" w:fill="005677"/>
      </w:tcPr>
    </w:tblStylePr>
    <w:tblStylePr w:type="lastRow">
      <w:pPr>
        <w:jc w:val="left"/>
      </w:pPr>
      <w:rPr>
        <w:rFonts w:ascii="Arial" w:hAnsi="Arial"/>
        <w:b/>
      </w:rPr>
    </w:tblStylePr>
    <w:tblStylePr w:type="firstCol">
      <w:rPr>
        <w:b/>
      </w:rPr>
    </w:tblStylePr>
  </w:style>
  <w:style w:type="table" w:customStyle="1" w:styleId="Style111">
    <w:name w:val="Style111"/>
    <w:basedOn w:val="TableNormal"/>
    <w:uiPriority w:val="99"/>
    <w:rsid w:val="00B76D2E"/>
    <w:pPr>
      <w:spacing w:after="0" w:line="240" w:lineRule="auto"/>
    </w:pPr>
    <w:rPr>
      <w:rFonts w:ascii="Arial" w:hAnsi="Arial"/>
      <w:color w:val="000000"/>
      <w:sz w:val="20"/>
    </w:rPr>
    <w:tblPr>
      <w:tblBorders>
        <w:bottom w:val="single" w:sz="2" w:space="0" w:color="005677"/>
        <w:insideH w:val="single" w:sz="2" w:space="0" w:color="005677"/>
      </w:tblBorders>
      <w:tblCellMar>
        <w:top w:w="85" w:type="dxa"/>
        <w:bottom w:w="85" w:type="dxa"/>
      </w:tblCellMar>
    </w:tblPr>
    <w:tcPr>
      <w:shd w:val="clear" w:color="auto" w:fill="auto"/>
      <w:vAlign w:val="center"/>
    </w:tcPr>
    <w:tblStylePr w:type="firstRow">
      <w:pPr>
        <w:jc w:val="left"/>
      </w:pPr>
      <w:rPr>
        <w:rFonts w:ascii="Arial" w:hAnsi="Arial"/>
        <w:b/>
        <w:color w:val="FFFFFF"/>
        <w:sz w:val="20"/>
      </w:rPr>
      <w:tblPr/>
      <w:tcPr>
        <w:shd w:val="clear" w:color="auto" w:fill="005677"/>
      </w:tcPr>
    </w:tblStylePr>
    <w:tblStylePr w:type="lastRow">
      <w:pPr>
        <w:jc w:val="left"/>
      </w:pPr>
      <w:rPr>
        <w:rFonts w:ascii="Arial" w:hAnsi="Arial"/>
        <w:b/>
      </w:rPr>
    </w:tblStylePr>
    <w:tblStylePr w:type="firstCol">
      <w:rPr>
        <w:b/>
      </w:rPr>
    </w:tblStylePr>
  </w:style>
  <w:style w:type="character" w:customStyle="1" w:styleId="Heading1Char">
    <w:name w:val="Heading 1 Char"/>
    <w:basedOn w:val="DefaultParagraphFont"/>
    <w:link w:val="Heading1"/>
    <w:uiPriority w:val="9"/>
    <w:rsid w:val="00B76D2E"/>
    <w:rPr>
      <w:rFonts w:ascii="Arial" w:eastAsia="Calibri" w:hAnsi="Arial" w:cs="Times New Roman"/>
      <w:sz w:val="40"/>
    </w:rPr>
  </w:style>
  <w:style w:type="character" w:customStyle="1" w:styleId="Heading2Char">
    <w:name w:val="Heading 2 Char"/>
    <w:basedOn w:val="DefaultParagraphFont"/>
    <w:link w:val="Heading2"/>
    <w:uiPriority w:val="9"/>
    <w:rsid w:val="00B76D2E"/>
    <w:rPr>
      <w:rFonts w:ascii="Times New Roman" w:eastAsia="Calibri" w:hAnsi="Times New Roman" w:cs="Times New Roman"/>
      <w:b/>
      <w:sz w:val="24"/>
    </w:rPr>
  </w:style>
  <w:style w:type="character" w:customStyle="1" w:styleId="Heading3Char">
    <w:name w:val="Heading 3 Char"/>
    <w:basedOn w:val="DefaultParagraphFont"/>
    <w:link w:val="Heading3"/>
    <w:uiPriority w:val="9"/>
    <w:rsid w:val="00B76D2E"/>
    <w:rPr>
      <w:rFonts w:ascii="Times New Roman" w:eastAsia="Calibri" w:hAnsi="Times New Roman" w:cs="Times New Roman"/>
      <w:b/>
      <w:sz w:val="24"/>
      <w:szCs w:val="24"/>
    </w:rPr>
  </w:style>
  <w:style w:type="paragraph" w:styleId="BalloonText">
    <w:name w:val="Balloon Text"/>
    <w:basedOn w:val="Normal"/>
    <w:link w:val="BalloonTextChar"/>
    <w:uiPriority w:val="99"/>
    <w:semiHidden/>
    <w:unhideWhenUsed/>
    <w:rsid w:val="00AD6D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DC2"/>
    <w:rPr>
      <w:rFonts w:ascii="Tahoma" w:hAnsi="Tahoma" w:cs="Tahoma"/>
      <w:sz w:val="16"/>
      <w:szCs w:val="16"/>
    </w:rPr>
  </w:style>
  <w:style w:type="character" w:styleId="CommentReference">
    <w:name w:val="annotation reference"/>
    <w:basedOn w:val="DefaultParagraphFont"/>
    <w:uiPriority w:val="99"/>
    <w:unhideWhenUsed/>
    <w:rsid w:val="00AA3D31"/>
    <w:rPr>
      <w:sz w:val="16"/>
      <w:szCs w:val="16"/>
    </w:rPr>
  </w:style>
  <w:style w:type="paragraph" w:styleId="CommentText">
    <w:name w:val="annotation text"/>
    <w:basedOn w:val="Normal"/>
    <w:link w:val="CommentTextChar"/>
    <w:uiPriority w:val="99"/>
    <w:unhideWhenUsed/>
    <w:rsid w:val="00AA3D31"/>
    <w:pPr>
      <w:spacing w:after="160"/>
    </w:pPr>
    <w:rPr>
      <w:rFonts w:asciiTheme="minorHAnsi" w:hAnsiTheme="minorHAnsi"/>
      <w:sz w:val="20"/>
    </w:rPr>
  </w:style>
  <w:style w:type="character" w:customStyle="1" w:styleId="CommentTextChar">
    <w:name w:val="Comment Text Char"/>
    <w:basedOn w:val="DefaultParagraphFont"/>
    <w:link w:val="CommentText"/>
    <w:uiPriority w:val="99"/>
    <w:rsid w:val="00AA3D31"/>
    <w:rPr>
      <w:sz w:val="20"/>
      <w:szCs w:val="20"/>
    </w:rPr>
  </w:style>
  <w:style w:type="paragraph" w:customStyle="1" w:styleId="RIC1">
    <w:name w:val="RIC 1"/>
    <w:qFormat/>
    <w:rsid w:val="00B333A6"/>
    <w:pPr>
      <w:keepNext/>
      <w:spacing w:before="240"/>
    </w:pPr>
    <w:rPr>
      <w:rFonts w:ascii="Times New Roman" w:hAnsi="Times New Roman" w:cs="Times New Roman"/>
      <w:b/>
      <w:sz w:val="24"/>
      <w:szCs w:val="24"/>
    </w:rPr>
  </w:style>
  <w:style w:type="paragraph" w:customStyle="1" w:styleId="RICFollow">
    <w:name w:val="RIC Follow"/>
    <w:qFormat/>
    <w:rsid w:val="00C32549"/>
    <w:pPr>
      <w:spacing w:before="120"/>
      <w:ind w:left="567"/>
    </w:pPr>
    <w:rPr>
      <w:rFonts w:ascii="Times New Roman" w:eastAsia="Times New Roman" w:hAnsi="Times New Roman" w:cs="Times New Roman"/>
      <w:color w:val="000000"/>
      <w:sz w:val="24"/>
      <w:szCs w:val="20"/>
      <w:lang w:eastAsia="en-AU"/>
    </w:rPr>
  </w:style>
  <w:style w:type="paragraph" w:customStyle="1" w:styleId="RIC2">
    <w:name w:val="RIC 2"/>
    <w:qFormat/>
    <w:rsid w:val="00B333A6"/>
    <w:pPr>
      <w:spacing w:before="120"/>
    </w:pPr>
    <w:rPr>
      <w:rFonts w:ascii="Times New Roman" w:eastAsia="Times New Roman" w:hAnsi="Times New Roman" w:cs="Times New Roman"/>
      <w:color w:val="000000"/>
      <w:sz w:val="24"/>
      <w:szCs w:val="23"/>
      <w:lang w:eastAsia="en-AU"/>
    </w:rPr>
  </w:style>
  <w:style w:type="paragraph" w:customStyle="1" w:styleId="RIC3">
    <w:name w:val="RIC 3"/>
    <w:qFormat/>
    <w:rsid w:val="00B333A6"/>
    <w:pPr>
      <w:spacing w:before="120" w:after="120"/>
    </w:pPr>
    <w:rPr>
      <w:rFonts w:ascii="Times New Roman" w:hAnsi="Times New Roman" w:cs="Times New Roman"/>
      <w:sz w:val="24"/>
      <w:szCs w:val="23"/>
      <w:lang w:eastAsia="en-AU"/>
    </w:rPr>
  </w:style>
  <w:style w:type="paragraph" w:customStyle="1" w:styleId="RICComment">
    <w:name w:val="RIC Comment"/>
    <w:basedOn w:val="RICFollow"/>
    <w:qFormat/>
    <w:rsid w:val="00AA3D31"/>
    <w:rPr>
      <w:b/>
      <w:i/>
    </w:rPr>
  </w:style>
  <w:style w:type="paragraph" w:styleId="ListParagraph">
    <w:name w:val="List Paragraph"/>
    <w:basedOn w:val="Normal"/>
    <w:uiPriority w:val="34"/>
    <w:qFormat/>
    <w:rsid w:val="00CA7BC1"/>
    <w:pPr>
      <w:ind w:left="720"/>
      <w:contextualSpacing/>
    </w:pPr>
  </w:style>
  <w:style w:type="paragraph" w:styleId="CommentSubject">
    <w:name w:val="annotation subject"/>
    <w:basedOn w:val="CommentText"/>
    <w:next w:val="CommentText"/>
    <w:link w:val="CommentSubjectChar"/>
    <w:uiPriority w:val="99"/>
    <w:semiHidden/>
    <w:unhideWhenUsed/>
    <w:rsid w:val="00B57B00"/>
    <w:pPr>
      <w:spacing w:before="120" w:after="120"/>
    </w:pPr>
    <w:rPr>
      <w:rFonts w:ascii="Arial" w:hAnsi="Arial"/>
      <w:b/>
      <w:bCs/>
    </w:rPr>
  </w:style>
  <w:style w:type="character" w:customStyle="1" w:styleId="CommentSubjectChar">
    <w:name w:val="Comment Subject Char"/>
    <w:basedOn w:val="CommentTextChar"/>
    <w:link w:val="CommentSubject"/>
    <w:uiPriority w:val="99"/>
    <w:semiHidden/>
    <w:rsid w:val="00B57B00"/>
    <w:rPr>
      <w:rFonts w:ascii="Arial" w:hAnsi="Arial"/>
      <w:b/>
      <w:bCs/>
      <w:sz w:val="20"/>
      <w:szCs w:val="20"/>
    </w:rPr>
  </w:style>
  <w:style w:type="paragraph" w:customStyle="1" w:styleId="RICSub">
    <w:name w:val="RIC Sub"/>
    <w:basedOn w:val="Normal"/>
    <w:uiPriority w:val="98"/>
    <w:rsid w:val="009D7E3A"/>
    <w:pPr>
      <w:keepNext/>
      <w:spacing w:after="200" w:line="276" w:lineRule="auto"/>
      <w:ind w:left="567"/>
    </w:pPr>
    <w:rPr>
      <w:i/>
      <w:sz w:val="24"/>
      <w:lang w:eastAsia="en-AU"/>
    </w:rPr>
  </w:style>
  <w:style w:type="paragraph" w:styleId="Header">
    <w:name w:val="header"/>
    <w:basedOn w:val="OPCParaBase"/>
    <w:link w:val="HeaderChar"/>
    <w:unhideWhenUsed/>
    <w:rsid w:val="00AD6DC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D6DC2"/>
    <w:rPr>
      <w:rFonts w:ascii="Times New Roman" w:eastAsia="Times New Roman" w:hAnsi="Times New Roman" w:cs="Times New Roman"/>
      <w:sz w:val="16"/>
      <w:szCs w:val="20"/>
      <w:lang w:eastAsia="en-AU"/>
    </w:rPr>
  </w:style>
  <w:style w:type="paragraph" w:styleId="Footer">
    <w:name w:val="footer"/>
    <w:link w:val="FooterChar"/>
    <w:rsid w:val="00AD6DC2"/>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AD6DC2"/>
    <w:rPr>
      <w:rFonts w:ascii="Times New Roman" w:eastAsia="Times New Roman" w:hAnsi="Times New Roman" w:cs="Times New Roman"/>
      <w:szCs w:val="24"/>
      <w:lang w:eastAsia="en-AU"/>
    </w:rPr>
  </w:style>
  <w:style w:type="paragraph" w:styleId="Revision">
    <w:name w:val="Revision"/>
    <w:hidden/>
    <w:uiPriority w:val="99"/>
    <w:semiHidden/>
    <w:rsid w:val="002145CA"/>
    <w:pPr>
      <w:spacing w:after="0" w:line="240" w:lineRule="auto"/>
    </w:pPr>
    <w:rPr>
      <w:rFonts w:ascii="Arial" w:hAnsi="Arial"/>
    </w:rPr>
  </w:style>
  <w:style w:type="character" w:styleId="Hyperlink">
    <w:name w:val="Hyperlink"/>
    <w:basedOn w:val="DefaultParagraphFont"/>
    <w:uiPriority w:val="99"/>
    <w:unhideWhenUsed/>
    <w:rsid w:val="002D16FB"/>
    <w:rPr>
      <w:color w:val="0000FF" w:themeColor="hyperlink"/>
      <w:u w:val="single"/>
    </w:rPr>
  </w:style>
  <w:style w:type="paragraph" w:styleId="Title">
    <w:name w:val="Title"/>
    <w:basedOn w:val="Normal"/>
    <w:next w:val="Normal"/>
    <w:link w:val="TitleChar"/>
    <w:uiPriority w:val="10"/>
    <w:qFormat/>
    <w:rsid w:val="00F62A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2AE5"/>
    <w:rPr>
      <w:rFonts w:asciiTheme="majorHAnsi" w:eastAsiaTheme="majorEastAsia" w:hAnsiTheme="majorHAnsi" w:cstheme="majorBidi"/>
      <w:color w:val="17365D" w:themeColor="text2" w:themeShade="BF"/>
      <w:spacing w:val="5"/>
      <w:kern w:val="28"/>
      <w:sz w:val="52"/>
      <w:szCs w:val="52"/>
    </w:rPr>
  </w:style>
  <w:style w:type="paragraph" w:customStyle="1" w:styleId="ShortT">
    <w:name w:val="ShortT"/>
    <w:basedOn w:val="OPCParaBase"/>
    <w:next w:val="Normal"/>
    <w:qFormat/>
    <w:rsid w:val="00AD6DC2"/>
    <w:pPr>
      <w:spacing w:line="240" w:lineRule="auto"/>
    </w:pPr>
    <w:rPr>
      <w:b/>
      <w:sz w:val="40"/>
    </w:rPr>
  </w:style>
  <w:style w:type="paragraph" w:customStyle="1" w:styleId="CompiledMadeUnder">
    <w:name w:val="CompiledMadeUnder"/>
    <w:basedOn w:val="OPCParaBase"/>
    <w:next w:val="Normal"/>
    <w:rsid w:val="00AD6DC2"/>
    <w:rPr>
      <w:i/>
      <w:sz w:val="24"/>
      <w:szCs w:val="24"/>
    </w:rPr>
  </w:style>
  <w:style w:type="paragraph" w:customStyle="1" w:styleId="MadeunderText">
    <w:name w:val="MadeunderText"/>
    <w:basedOn w:val="OPCParaBase"/>
    <w:next w:val="CompiledMadeUnder"/>
    <w:rsid w:val="00AD6DC2"/>
    <w:pPr>
      <w:spacing w:before="240"/>
    </w:pPr>
    <w:rPr>
      <w:sz w:val="24"/>
      <w:szCs w:val="24"/>
    </w:rPr>
  </w:style>
  <w:style w:type="paragraph" w:customStyle="1" w:styleId="ActHead2">
    <w:name w:val="ActHead 2"/>
    <w:aliases w:val="p"/>
    <w:basedOn w:val="OPCParaBase"/>
    <w:next w:val="ActHead3"/>
    <w:qFormat/>
    <w:rsid w:val="00AD6DC2"/>
    <w:pPr>
      <w:keepNext/>
      <w:keepLines/>
      <w:spacing w:before="280" w:line="240" w:lineRule="auto"/>
      <w:ind w:left="1134" w:hanging="1134"/>
      <w:outlineLvl w:val="1"/>
    </w:pPr>
    <w:rPr>
      <w:b/>
      <w:kern w:val="28"/>
      <w:sz w:val="32"/>
    </w:rPr>
  </w:style>
  <w:style w:type="paragraph" w:customStyle="1" w:styleId="ActHead5">
    <w:name w:val="ActHead 5"/>
    <w:aliases w:val="s"/>
    <w:basedOn w:val="OPCParaBase"/>
    <w:next w:val="subsection"/>
    <w:link w:val="ActHead5Char"/>
    <w:qFormat/>
    <w:rsid w:val="00AD6DC2"/>
    <w:pPr>
      <w:keepNext/>
      <w:keepLines/>
      <w:spacing w:before="280" w:line="240" w:lineRule="auto"/>
      <w:ind w:left="1134" w:hanging="1134"/>
      <w:outlineLvl w:val="4"/>
    </w:pPr>
    <w:rPr>
      <w:b/>
      <w:kern w:val="28"/>
      <w:sz w:val="24"/>
    </w:rPr>
  </w:style>
  <w:style w:type="character" w:customStyle="1" w:styleId="CharChapNo">
    <w:name w:val="CharChapNo"/>
    <w:basedOn w:val="OPCCharBase"/>
    <w:qFormat/>
    <w:rsid w:val="00AD6DC2"/>
  </w:style>
  <w:style w:type="character" w:customStyle="1" w:styleId="CharChapText">
    <w:name w:val="CharChapText"/>
    <w:basedOn w:val="OPCCharBase"/>
    <w:qFormat/>
    <w:rsid w:val="00AD6DC2"/>
  </w:style>
  <w:style w:type="character" w:customStyle="1" w:styleId="CharDivNo">
    <w:name w:val="CharDivNo"/>
    <w:basedOn w:val="OPCCharBase"/>
    <w:qFormat/>
    <w:rsid w:val="00AD6DC2"/>
  </w:style>
  <w:style w:type="character" w:customStyle="1" w:styleId="CharDivText">
    <w:name w:val="CharDivText"/>
    <w:basedOn w:val="OPCCharBase"/>
    <w:qFormat/>
    <w:rsid w:val="00AD6DC2"/>
  </w:style>
  <w:style w:type="character" w:customStyle="1" w:styleId="CharPartNo">
    <w:name w:val="CharPartNo"/>
    <w:basedOn w:val="OPCCharBase"/>
    <w:qFormat/>
    <w:rsid w:val="00AD6DC2"/>
  </w:style>
  <w:style w:type="character" w:customStyle="1" w:styleId="CharPartText">
    <w:name w:val="CharPartText"/>
    <w:basedOn w:val="OPCCharBase"/>
    <w:qFormat/>
    <w:rsid w:val="00AD6DC2"/>
  </w:style>
  <w:style w:type="character" w:customStyle="1" w:styleId="CharSectno">
    <w:name w:val="CharSectno"/>
    <w:basedOn w:val="OPCCharBase"/>
    <w:qFormat/>
    <w:rsid w:val="00AD6DC2"/>
  </w:style>
  <w:style w:type="paragraph" w:styleId="TOC2">
    <w:name w:val="toc 2"/>
    <w:basedOn w:val="OPCParaBase"/>
    <w:next w:val="Normal"/>
    <w:uiPriority w:val="39"/>
    <w:unhideWhenUsed/>
    <w:rsid w:val="00AD6DC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D6DC2"/>
    <w:pPr>
      <w:keepNext/>
      <w:keepLines/>
      <w:tabs>
        <w:tab w:val="right" w:pos="8278"/>
      </w:tabs>
      <w:spacing w:before="80" w:line="240" w:lineRule="auto"/>
      <w:ind w:left="1604" w:right="567" w:hanging="1179"/>
    </w:pPr>
    <w:rPr>
      <w:b/>
      <w:kern w:val="28"/>
    </w:rPr>
  </w:style>
  <w:style w:type="paragraph" w:styleId="TOC5">
    <w:name w:val="toc 5"/>
    <w:basedOn w:val="OPCParaBase"/>
    <w:next w:val="Normal"/>
    <w:uiPriority w:val="39"/>
    <w:unhideWhenUsed/>
    <w:rsid w:val="00AD6DC2"/>
    <w:pPr>
      <w:keepLines/>
      <w:tabs>
        <w:tab w:val="right" w:leader="dot" w:pos="8278"/>
      </w:tabs>
      <w:spacing w:before="40" w:line="240" w:lineRule="auto"/>
      <w:ind w:left="2098" w:right="567" w:hanging="680"/>
    </w:pPr>
    <w:rPr>
      <w:kern w:val="28"/>
      <w:sz w:val="18"/>
    </w:rPr>
  </w:style>
  <w:style w:type="table" w:styleId="TableGrid">
    <w:name w:val="Table Grid"/>
    <w:basedOn w:val="TableNormal"/>
    <w:uiPriority w:val="59"/>
    <w:rsid w:val="00AD6DC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F254B"/>
    <w:rPr>
      <w:rFonts w:ascii="Times New Roman" w:eastAsia="Times New Roman" w:hAnsi="Times New Roman" w:cs="Times New Roman"/>
      <w:b/>
      <w:kern w:val="28"/>
      <w:sz w:val="24"/>
      <w:szCs w:val="20"/>
      <w:lang w:eastAsia="en-AU"/>
    </w:rPr>
  </w:style>
  <w:style w:type="paragraph" w:styleId="Bibliography">
    <w:name w:val="Bibliography"/>
    <w:basedOn w:val="Normal"/>
    <w:next w:val="Normal"/>
    <w:uiPriority w:val="37"/>
    <w:semiHidden/>
    <w:unhideWhenUsed/>
    <w:rsid w:val="00B333A6"/>
  </w:style>
  <w:style w:type="paragraph" w:styleId="BlockText">
    <w:name w:val="Block Text"/>
    <w:basedOn w:val="Normal"/>
    <w:uiPriority w:val="99"/>
    <w:semiHidden/>
    <w:unhideWhenUsed/>
    <w:rsid w:val="00B333A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333A6"/>
  </w:style>
  <w:style w:type="character" w:customStyle="1" w:styleId="BodyTextChar">
    <w:name w:val="Body Text Char"/>
    <w:basedOn w:val="DefaultParagraphFont"/>
    <w:link w:val="BodyText"/>
    <w:uiPriority w:val="99"/>
    <w:semiHidden/>
    <w:rsid w:val="00B333A6"/>
    <w:rPr>
      <w:rFonts w:ascii="Arial" w:hAnsi="Arial"/>
    </w:rPr>
  </w:style>
  <w:style w:type="paragraph" w:styleId="BodyText2">
    <w:name w:val="Body Text 2"/>
    <w:basedOn w:val="Normal"/>
    <w:link w:val="BodyText2Char"/>
    <w:uiPriority w:val="99"/>
    <w:semiHidden/>
    <w:unhideWhenUsed/>
    <w:rsid w:val="00B333A6"/>
    <w:pPr>
      <w:spacing w:line="480" w:lineRule="auto"/>
    </w:pPr>
  </w:style>
  <w:style w:type="character" w:customStyle="1" w:styleId="BodyText2Char">
    <w:name w:val="Body Text 2 Char"/>
    <w:basedOn w:val="DefaultParagraphFont"/>
    <w:link w:val="BodyText2"/>
    <w:uiPriority w:val="99"/>
    <w:semiHidden/>
    <w:rsid w:val="00B333A6"/>
    <w:rPr>
      <w:rFonts w:ascii="Arial" w:hAnsi="Arial"/>
    </w:rPr>
  </w:style>
  <w:style w:type="paragraph" w:styleId="BodyText3">
    <w:name w:val="Body Text 3"/>
    <w:basedOn w:val="Normal"/>
    <w:link w:val="BodyText3Char"/>
    <w:uiPriority w:val="99"/>
    <w:semiHidden/>
    <w:unhideWhenUsed/>
    <w:rsid w:val="00B333A6"/>
    <w:rPr>
      <w:sz w:val="16"/>
      <w:szCs w:val="16"/>
    </w:rPr>
  </w:style>
  <w:style w:type="character" w:customStyle="1" w:styleId="BodyText3Char">
    <w:name w:val="Body Text 3 Char"/>
    <w:basedOn w:val="DefaultParagraphFont"/>
    <w:link w:val="BodyText3"/>
    <w:uiPriority w:val="99"/>
    <w:semiHidden/>
    <w:rsid w:val="00B333A6"/>
    <w:rPr>
      <w:rFonts w:ascii="Arial" w:hAnsi="Arial"/>
      <w:sz w:val="16"/>
      <w:szCs w:val="16"/>
    </w:rPr>
  </w:style>
  <w:style w:type="paragraph" w:styleId="BodyTextFirstIndent">
    <w:name w:val="Body Text First Indent"/>
    <w:basedOn w:val="BodyText"/>
    <w:link w:val="BodyTextFirstIndentChar"/>
    <w:uiPriority w:val="99"/>
    <w:semiHidden/>
    <w:unhideWhenUsed/>
    <w:rsid w:val="00B333A6"/>
    <w:pPr>
      <w:ind w:firstLine="360"/>
    </w:pPr>
  </w:style>
  <w:style w:type="character" w:customStyle="1" w:styleId="BodyTextFirstIndentChar">
    <w:name w:val="Body Text First Indent Char"/>
    <w:basedOn w:val="BodyTextChar"/>
    <w:link w:val="BodyTextFirstIndent"/>
    <w:uiPriority w:val="99"/>
    <w:semiHidden/>
    <w:rsid w:val="00B333A6"/>
    <w:rPr>
      <w:rFonts w:ascii="Arial" w:hAnsi="Arial"/>
    </w:rPr>
  </w:style>
  <w:style w:type="paragraph" w:styleId="BodyTextIndent">
    <w:name w:val="Body Text Indent"/>
    <w:basedOn w:val="Normal"/>
    <w:link w:val="BodyTextIndentChar"/>
    <w:uiPriority w:val="99"/>
    <w:semiHidden/>
    <w:unhideWhenUsed/>
    <w:rsid w:val="00B333A6"/>
    <w:pPr>
      <w:ind w:left="283"/>
    </w:pPr>
  </w:style>
  <w:style w:type="character" w:customStyle="1" w:styleId="BodyTextIndentChar">
    <w:name w:val="Body Text Indent Char"/>
    <w:basedOn w:val="DefaultParagraphFont"/>
    <w:link w:val="BodyTextIndent"/>
    <w:uiPriority w:val="99"/>
    <w:semiHidden/>
    <w:rsid w:val="00B333A6"/>
    <w:rPr>
      <w:rFonts w:ascii="Arial" w:hAnsi="Arial"/>
    </w:rPr>
  </w:style>
  <w:style w:type="paragraph" w:styleId="BodyTextFirstIndent2">
    <w:name w:val="Body Text First Indent 2"/>
    <w:basedOn w:val="BodyTextIndent"/>
    <w:link w:val="BodyTextFirstIndent2Char"/>
    <w:uiPriority w:val="99"/>
    <w:semiHidden/>
    <w:unhideWhenUsed/>
    <w:rsid w:val="00B333A6"/>
    <w:pPr>
      <w:ind w:left="360" w:firstLine="360"/>
    </w:pPr>
  </w:style>
  <w:style w:type="character" w:customStyle="1" w:styleId="BodyTextFirstIndent2Char">
    <w:name w:val="Body Text First Indent 2 Char"/>
    <w:basedOn w:val="BodyTextIndentChar"/>
    <w:link w:val="BodyTextFirstIndent2"/>
    <w:uiPriority w:val="99"/>
    <w:semiHidden/>
    <w:rsid w:val="00B333A6"/>
    <w:rPr>
      <w:rFonts w:ascii="Arial" w:hAnsi="Arial"/>
    </w:rPr>
  </w:style>
  <w:style w:type="paragraph" w:styleId="BodyTextIndent2">
    <w:name w:val="Body Text Indent 2"/>
    <w:basedOn w:val="Normal"/>
    <w:link w:val="BodyTextIndent2Char"/>
    <w:uiPriority w:val="99"/>
    <w:semiHidden/>
    <w:unhideWhenUsed/>
    <w:rsid w:val="00B333A6"/>
    <w:pPr>
      <w:spacing w:line="480" w:lineRule="auto"/>
      <w:ind w:left="283"/>
    </w:pPr>
  </w:style>
  <w:style w:type="character" w:customStyle="1" w:styleId="BodyTextIndent2Char">
    <w:name w:val="Body Text Indent 2 Char"/>
    <w:basedOn w:val="DefaultParagraphFont"/>
    <w:link w:val="BodyTextIndent2"/>
    <w:uiPriority w:val="99"/>
    <w:semiHidden/>
    <w:rsid w:val="00B333A6"/>
    <w:rPr>
      <w:rFonts w:ascii="Arial" w:hAnsi="Arial"/>
    </w:rPr>
  </w:style>
  <w:style w:type="paragraph" w:styleId="BodyTextIndent3">
    <w:name w:val="Body Text Indent 3"/>
    <w:basedOn w:val="Normal"/>
    <w:link w:val="BodyTextIndent3Char"/>
    <w:uiPriority w:val="99"/>
    <w:semiHidden/>
    <w:unhideWhenUsed/>
    <w:rsid w:val="00B333A6"/>
    <w:pPr>
      <w:ind w:left="283"/>
    </w:pPr>
    <w:rPr>
      <w:sz w:val="16"/>
      <w:szCs w:val="16"/>
    </w:rPr>
  </w:style>
  <w:style w:type="character" w:customStyle="1" w:styleId="BodyTextIndent3Char">
    <w:name w:val="Body Text Indent 3 Char"/>
    <w:basedOn w:val="DefaultParagraphFont"/>
    <w:link w:val="BodyTextIndent3"/>
    <w:uiPriority w:val="99"/>
    <w:semiHidden/>
    <w:rsid w:val="00B333A6"/>
    <w:rPr>
      <w:rFonts w:ascii="Arial" w:hAnsi="Arial"/>
      <w:sz w:val="16"/>
      <w:szCs w:val="16"/>
    </w:rPr>
  </w:style>
  <w:style w:type="paragraph" w:styleId="Caption">
    <w:name w:val="caption"/>
    <w:basedOn w:val="Normal"/>
    <w:next w:val="Normal"/>
    <w:uiPriority w:val="35"/>
    <w:semiHidden/>
    <w:unhideWhenUsed/>
    <w:qFormat/>
    <w:rsid w:val="00B333A6"/>
    <w:pPr>
      <w:spacing w:after="200"/>
    </w:pPr>
    <w:rPr>
      <w:b/>
      <w:bCs/>
      <w:color w:val="4F81BD" w:themeColor="accent1"/>
      <w:sz w:val="18"/>
      <w:szCs w:val="18"/>
    </w:rPr>
  </w:style>
  <w:style w:type="paragraph" w:styleId="Closing">
    <w:name w:val="Closing"/>
    <w:basedOn w:val="Normal"/>
    <w:link w:val="ClosingChar"/>
    <w:uiPriority w:val="99"/>
    <w:semiHidden/>
    <w:unhideWhenUsed/>
    <w:rsid w:val="00B333A6"/>
    <w:pPr>
      <w:ind w:left="4252"/>
    </w:pPr>
  </w:style>
  <w:style w:type="character" w:customStyle="1" w:styleId="ClosingChar">
    <w:name w:val="Closing Char"/>
    <w:basedOn w:val="DefaultParagraphFont"/>
    <w:link w:val="Closing"/>
    <w:uiPriority w:val="99"/>
    <w:semiHidden/>
    <w:rsid w:val="00B333A6"/>
    <w:rPr>
      <w:rFonts w:ascii="Arial" w:hAnsi="Arial"/>
    </w:rPr>
  </w:style>
  <w:style w:type="paragraph" w:styleId="Date">
    <w:name w:val="Date"/>
    <w:basedOn w:val="Normal"/>
    <w:next w:val="Normal"/>
    <w:link w:val="DateChar"/>
    <w:uiPriority w:val="99"/>
    <w:semiHidden/>
    <w:unhideWhenUsed/>
    <w:rsid w:val="00B333A6"/>
  </w:style>
  <w:style w:type="character" w:customStyle="1" w:styleId="DateChar">
    <w:name w:val="Date Char"/>
    <w:basedOn w:val="DefaultParagraphFont"/>
    <w:link w:val="Date"/>
    <w:uiPriority w:val="99"/>
    <w:semiHidden/>
    <w:rsid w:val="00B333A6"/>
    <w:rPr>
      <w:rFonts w:ascii="Arial" w:hAnsi="Arial"/>
    </w:rPr>
  </w:style>
  <w:style w:type="paragraph" w:styleId="DocumentMap">
    <w:name w:val="Document Map"/>
    <w:basedOn w:val="Normal"/>
    <w:link w:val="DocumentMapChar"/>
    <w:uiPriority w:val="99"/>
    <w:semiHidden/>
    <w:unhideWhenUsed/>
    <w:rsid w:val="00B333A6"/>
    <w:rPr>
      <w:rFonts w:ascii="Tahoma" w:hAnsi="Tahoma" w:cs="Tahoma"/>
      <w:sz w:val="16"/>
      <w:szCs w:val="16"/>
    </w:rPr>
  </w:style>
  <w:style w:type="character" w:customStyle="1" w:styleId="DocumentMapChar">
    <w:name w:val="Document Map Char"/>
    <w:basedOn w:val="DefaultParagraphFont"/>
    <w:link w:val="DocumentMap"/>
    <w:uiPriority w:val="99"/>
    <w:semiHidden/>
    <w:rsid w:val="00B333A6"/>
    <w:rPr>
      <w:rFonts w:ascii="Tahoma" w:hAnsi="Tahoma" w:cs="Tahoma"/>
      <w:sz w:val="16"/>
      <w:szCs w:val="16"/>
    </w:rPr>
  </w:style>
  <w:style w:type="paragraph" w:styleId="E-mailSignature">
    <w:name w:val="E-mail Signature"/>
    <w:basedOn w:val="Normal"/>
    <w:link w:val="E-mailSignatureChar"/>
    <w:uiPriority w:val="99"/>
    <w:semiHidden/>
    <w:unhideWhenUsed/>
    <w:rsid w:val="00B333A6"/>
  </w:style>
  <w:style w:type="character" w:customStyle="1" w:styleId="E-mailSignatureChar">
    <w:name w:val="E-mail Signature Char"/>
    <w:basedOn w:val="DefaultParagraphFont"/>
    <w:link w:val="E-mailSignature"/>
    <w:uiPriority w:val="99"/>
    <w:semiHidden/>
    <w:rsid w:val="00B333A6"/>
    <w:rPr>
      <w:rFonts w:ascii="Arial" w:hAnsi="Arial"/>
    </w:rPr>
  </w:style>
  <w:style w:type="paragraph" w:styleId="EndnoteText">
    <w:name w:val="endnote text"/>
    <w:basedOn w:val="Normal"/>
    <w:link w:val="EndnoteTextChar"/>
    <w:uiPriority w:val="99"/>
    <w:semiHidden/>
    <w:unhideWhenUsed/>
    <w:rsid w:val="00B333A6"/>
    <w:rPr>
      <w:sz w:val="20"/>
    </w:rPr>
  </w:style>
  <w:style w:type="character" w:customStyle="1" w:styleId="EndnoteTextChar">
    <w:name w:val="Endnote Text Char"/>
    <w:basedOn w:val="DefaultParagraphFont"/>
    <w:link w:val="EndnoteText"/>
    <w:uiPriority w:val="99"/>
    <w:semiHidden/>
    <w:rsid w:val="00B333A6"/>
    <w:rPr>
      <w:rFonts w:ascii="Arial" w:hAnsi="Arial"/>
      <w:sz w:val="20"/>
      <w:szCs w:val="20"/>
    </w:rPr>
  </w:style>
  <w:style w:type="paragraph" w:styleId="EnvelopeAddress">
    <w:name w:val="envelope address"/>
    <w:basedOn w:val="Normal"/>
    <w:uiPriority w:val="99"/>
    <w:semiHidden/>
    <w:unhideWhenUsed/>
    <w:rsid w:val="00B333A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333A6"/>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333A6"/>
    <w:rPr>
      <w:sz w:val="20"/>
    </w:rPr>
  </w:style>
  <w:style w:type="character" w:customStyle="1" w:styleId="FootnoteTextChar">
    <w:name w:val="Footnote Text Char"/>
    <w:basedOn w:val="DefaultParagraphFont"/>
    <w:link w:val="FootnoteText"/>
    <w:uiPriority w:val="99"/>
    <w:semiHidden/>
    <w:rsid w:val="00B333A6"/>
    <w:rPr>
      <w:rFonts w:ascii="Arial" w:hAnsi="Arial"/>
      <w:sz w:val="20"/>
      <w:szCs w:val="20"/>
    </w:rPr>
  </w:style>
  <w:style w:type="character" w:customStyle="1" w:styleId="Heading4Char">
    <w:name w:val="Heading 4 Char"/>
    <w:basedOn w:val="DefaultParagraphFont"/>
    <w:link w:val="Heading4"/>
    <w:uiPriority w:val="9"/>
    <w:semiHidden/>
    <w:rsid w:val="00B333A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33A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33A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33A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33A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33A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333A6"/>
    <w:rPr>
      <w:i/>
      <w:iCs/>
    </w:rPr>
  </w:style>
  <w:style w:type="character" w:customStyle="1" w:styleId="HTMLAddressChar">
    <w:name w:val="HTML Address Char"/>
    <w:basedOn w:val="DefaultParagraphFont"/>
    <w:link w:val="HTMLAddress"/>
    <w:uiPriority w:val="99"/>
    <w:semiHidden/>
    <w:rsid w:val="00B333A6"/>
    <w:rPr>
      <w:rFonts w:ascii="Arial" w:hAnsi="Arial"/>
      <w:i/>
      <w:iCs/>
    </w:rPr>
  </w:style>
  <w:style w:type="paragraph" w:styleId="HTMLPreformatted">
    <w:name w:val="HTML Preformatted"/>
    <w:basedOn w:val="Normal"/>
    <w:link w:val="HTMLPreformattedChar"/>
    <w:uiPriority w:val="99"/>
    <w:semiHidden/>
    <w:unhideWhenUsed/>
    <w:rsid w:val="00B333A6"/>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333A6"/>
    <w:rPr>
      <w:rFonts w:ascii="Consolas" w:hAnsi="Consolas" w:cs="Consolas"/>
      <w:sz w:val="20"/>
      <w:szCs w:val="20"/>
    </w:rPr>
  </w:style>
  <w:style w:type="paragraph" w:styleId="Index1">
    <w:name w:val="index 1"/>
    <w:basedOn w:val="Normal"/>
    <w:next w:val="Normal"/>
    <w:autoRedefine/>
    <w:uiPriority w:val="99"/>
    <w:semiHidden/>
    <w:unhideWhenUsed/>
    <w:rsid w:val="00B333A6"/>
    <w:pPr>
      <w:ind w:left="220" w:hanging="220"/>
    </w:pPr>
  </w:style>
  <w:style w:type="paragraph" w:styleId="Index2">
    <w:name w:val="index 2"/>
    <w:basedOn w:val="Normal"/>
    <w:next w:val="Normal"/>
    <w:autoRedefine/>
    <w:uiPriority w:val="99"/>
    <w:semiHidden/>
    <w:unhideWhenUsed/>
    <w:rsid w:val="00B333A6"/>
    <w:pPr>
      <w:ind w:left="440" w:hanging="220"/>
    </w:pPr>
  </w:style>
  <w:style w:type="paragraph" w:styleId="Index3">
    <w:name w:val="index 3"/>
    <w:basedOn w:val="Normal"/>
    <w:next w:val="Normal"/>
    <w:autoRedefine/>
    <w:uiPriority w:val="99"/>
    <w:semiHidden/>
    <w:unhideWhenUsed/>
    <w:rsid w:val="00B333A6"/>
    <w:pPr>
      <w:ind w:left="660" w:hanging="220"/>
    </w:pPr>
  </w:style>
  <w:style w:type="paragraph" w:styleId="Index4">
    <w:name w:val="index 4"/>
    <w:basedOn w:val="Normal"/>
    <w:next w:val="Normal"/>
    <w:autoRedefine/>
    <w:uiPriority w:val="99"/>
    <w:semiHidden/>
    <w:unhideWhenUsed/>
    <w:rsid w:val="00B333A6"/>
    <w:pPr>
      <w:ind w:left="880" w:hanging="220"/>
    </w:pPr>
  </w:style>
  <w:style w:type="paragraph" w:styleId="Index5">
    <w:name w:val="index 5"/>
    <w:basedOn w:val="Normal"/>
    <w:next w:val="Normal"/>
    <w:autoRedefine/>
    <w:uiPriority w:val="99"/>
    <w:semiHidden/>
    <w:unhideWhenUsed/>
    <w:rsid w:val="00B333A6"/>
    <w:pPr>
      <w:ind w:left="1100" w:hanging="220"/>
    </w:pPr>
  </w:style>
  <w:style w:type="paragraph" w:styleId="Index6">
    <w:name w:val="index 6"/>
    <w:basedOn w:val="Normal"/>
    <w:next w:val="Normal"/>
    <w:autoRedefine/>
    <w:uiPriority w:val="99"/>
    <w:semiHidden/>
    <w:unhideWhenUsed/>
    <w:rsid w:val="00B333A6"/>
    <w:pPr>
      <w:ind w:left="1320" w:hanging="220"/>
    </w:pPr>
  </w:style>
  <w:style w:type="paragraph" w:styleId="Index7">
    <w:name w:val="index 7"/>
    <w:basedOn w:val="Normal"/>
    <w:next w:val="Normal"/>
    <w:autoRedefine/>
    <w:uiPriority w:val="99"/>
    <w:semiHidden/>
    <w:unhideWhenUsed/>
    <w:rsid w:val="00B333A6"/>
    <w:pPr>
      <w:ind w:left="1540" w:hanging="220"/>
    </w:pPr>
  </w:style>
  <w:style w:type="paragraph" w:styleId="Index8">
    <w:name w:val="index 8"/>
    <w:basedOn w:val="Normal"/>
    <w:next w:val="Normal"/>
    <w:autoRedefine/>
    <w:uiPriority w:val="99"/>
    <w:semiHidden/>
    <w:unhideWhenUsed/>
    <w:rsid w:val="00B333A6"/>
    <w:pPr>
      <w:ind w:left="1760" w:hanging="220"/>
    </w:pPr>
  </w:style>
  <w:style w:type="paragraph" w:styleId="Index9">
    <w:name w:val="index 9"/>
    <w:basedOn w:val="Normal"/>
    <w:next w:val="Normal"/>
    <w:autoRedefine/>
    <w:uiPriority w:val="99"/>
    <w:semiHidden/>
    <w:unhideWhenUsed/>
    <w:rsid w:val="00B333A6"/>
    <w:pPr>
      <w:ind w:left="1980" w:hanging="220"/>
    </w:pPr>
  </w:style>
  <w:style w:type="paragraph" w:styleId="IndexHeading">
    <w:name w:val="index heading"/>
    <w:basedOn w:val="Normal"/>
    <w:next w:val="Index1"/>
    <w:uiPriority w:val="99"/>
    <w:semiHidden/>
    <w:unhideWhenUsed/>
    <w:rsid w:val="00B333A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333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33A6"/>
    <w:rPr>
      <w:rFonts w:ascii="Arial" w:hAnsi="Arial"/>
      <w:b/>
      <w:bCs/>
      <w:i/>
      <w:iCs/>
      <w:color w:val="4F81BD" w:themeColor="accent1"/>
    </w:rPr>
  </w:style>
  <w:style w:type="paragraph" w:styleId="List">
    <w:name w:val="List"/>
    <w:basedOn w:val="Normal"/>
    <w:uiPriority w:val="99"/>
    <w:semiHidden/>
    <w:unhideWhenUsed/>
    <w:rsid w:val="00B333A6"/>
    <w:pPr>
      <w:ind w:left="283" w:hanging="283"/>
      <w:contextualSpacing/>
    </w:pPr>
  </w:style>
  <w:style w:type="paragraph" w:styleId="List2">
    <w:name w:val="List 2"/>
    <w:basedOn w:val="Normal"/>
    <w:uiPriority w:val="99"/>
    <w:semiHidden/>
    <w:unhideWhenUsed/>
    <w:rsid w:val="00B333A6"/>
    <w:pPr>
      <w:ind w:left="566" w:hanging="283"/>
      <w:contextualSpacing/>
    </w:pPr>
  </w:style>
  <w:style w:type="paragraph" w:styleId="List3">
    <w:name w:val="List 3"/>
    <w:basedOn w:val="Normal"/>
    <w:uiPriority w:val="99"/>
    <w:semiHidden/>
    <w:unhideWhenUsed/>
    <w:rsid w:val="00B333A6"/>
    <w:pPr>
      <w:ind w:left="849" w:hanging="283"/>
      <w:contextualSpacing/>
    </w:pPr>
  </w:style>
  <w:style w:type="paragraph" w:styleId="List4">
    <w:name w:val="List 4"/>
    <w:basedOn w:val="Normal"/>
    <w:uiPriority w:val="99"/>
    <w:semiHidden/>
    <w:unhideWhenUsed/>
    <w:rsid w:val="00B333A6"/>
    <w:pPr>
      <w:ind w:left="1132" w:hanging="283"/>
      <w:contextualSpacing/>
    </w:pPr>
  </w:style>
  <w:style w:type="paragraph" w:styleId="List5">
    <w:name w:val="List 5"/>
    <w:basedOn w:val="Normal"/>
    <w:uiPriority w:val="99"/>
    <w:semiHidden/>
    <w:unhideWhenUsed/>
    <w:rsid w:val="00B333A6"/>
    <w:pPr>
      <w:ind w:left="1415" w:hanging="283"/>
      <w:contextualSpacing/>
    </w:pPr>
  </w:style>
  <w:style w:type="paragraph" w:styleId="ListBullet">
    <w:name w:val="List Bullet"/>
    <w:basedOn w:val="Normal"/>
    <w:uiPriority w:val="99"/>
    <w:semiHidden/>
    <w:unhideWhenUsed/>
    <w:rsid w:val="00B333A6"/>
    <w:pPr>
      <w:contextualSpacing/>
    </w:pPr>
  </w:style>
  <w:style w:type="paragraph" w:styleId="ListBullet2">
    <w:name w:val="List Bullet 2"/>
    <w:basedOn w:val="Normal"/>
    <w:uiPriority w:val="99"/>
    <w:semiHidden/>
    <w:unhideWhenUsed/>
    <w:rsid w:val="00B333A6"/>
    <w:pPr>
      <w:contextualSpacing/>
    </w:pPr>
  </w:style>
  <w:style w:type="paragraph" w:styleId="ListBullet3">
    <w:name w:val="List Bullet 3"/>
    <w:basedOn w:val="Normal"/>
    <w:uiPriority w:val="99"/>
    <w:semiHidden/>
    <w:unhideWhenUsed/>
    <w:rsid w:val="00B333A6"/>
    <w:pPr>
      <w:contextualSpacing/>
    </w:pPr>
  </w:style>
  <w:style w:type="paragraph" w:styleId="ListBullet4">
    <w:name w:val="List Bullet 4"/>
    <w:basedOn w:val="Normal"/>
    <w:uiPriority w:val="99"/>
    <w:semiHidden/>
    <w:unhideWhenUsed/>
    <w:rsid w:val="00B333A6"/>
    <w:pPr>
      <w:contextualSpacing/>
    </w:pPr>
  </w:style>
  <w:style w:type="paragraph" w:styleId="ListBullet5">
    <w:name w:val="List Bullet 5"/>
    <w:basedOn w:val="Normal"/>
    <w:uiPriority w:val="99"/>
    <w:semiHidden/>
    <w:unhideWhenUsed/>
    <w:rsid w:val="00B333A6"/>
    <w:pPr>
      <w:contextualSpacing/>
    </w:pPr>
  </w:style>
  <w:style w:type="paragraph" w:styleId="ListContinue">
    <w:name w:val="List Continue"/>
    <w:basedOn w:val="Normal"/>
    <w:uiPriority w:val="99"/>
    <w:semiHidden/>
    <w:unhideWhenUsed/>
    <w:rsid w:val="00B333A6"/>
    <w:pPr>
      <w:ind w:left="283"/>
      <w:contextualSpacing/>
    </w:pPr>
  </w:style>
  <w:style w:type="paragraph" w:styleId="ListContinue2">
    <w:name w:val="List Continue 2"/>
    <w:basedOn w:val="Normal"/>
    <w:uiPriority w:val="99"/>
    <w:semiHidden/>
    <w:unhideWhenUsed/>
    <w:rsid w:val="00B333A6"/>
    <w:pPr>
      <w:ind w:left="566"/>
      <w:contextualSpacing/>
    </w:pPr>
  </w:style>
  <w:style w:type="paragraph" w:styleId="ListContinue3">
    <w:name w:val="List Continue 3"/>
    <w:basedOn w:val="Normal"/>
    <w:uiPriority w:val="99"/>
    <w:semiHidden/>
    <w:unhideWhenUsed/>
    <w:rsid w:val="00B333A6"/>
    <w:pPr>
      <w:ind w:left="849"/>
      <w:contextualSpacing/>
    </w:pPr>
  </w:style>
  <w:style w:type="paragraph" w:styleId="ListContinue4">
    <w:name w:val="List Continue 4"/>
    <w:basedOn w:val="Normal"/>
    <w:uiPriority w:val="99"/>
    <w:semiHidden/>
    <w:unhideWhenUsed/>
    <w:rsid w:val="00B333A6"/>
    <w:pPr>
      <w:ind w:left="1132"/>
      <w:contextualSpacing/>
    </w:pPr>
  </w:style>
  <w:style w:type="paragraph" w:styleId="ListContinue5">
    <w:name w:val="List Continue 5"/>
    <w:basedOn w:val="Normal"/>
    <w:uiPriority w:val="99"/>
    <w:semiHidden/>
    <w:unhideWhenUsed/>
    <w:rsid w:val="00B333A6"/>
    <w:pPr>
      <w:ind w:left="1415"/>
      <w:contextualSpacing/>
    </w:pPr>
  </w:style>
  <w:style w:type="paragraph" w:styleId="ListNumber">
    <w:name w:val="List Number"/>
    <w:basedOn w:val="Normal"/>
    <w:uiPriority w:val="99"/>
    <w:semiHidden/>
    <w:unhideWhenUsed/>
    <w:rsid w:val="00B333A6"/>
    <w:pPr>
      <w:contextualSpacing/>
    </w:pPr>
  </w:style>
  <w:style w:type="paragraph" w:styleId="ListNumber2">
    <w:name w:val="List Number 2"/>
    <w:basedOn w:val="Normal"/>
    <w:uiPriority w:val="99"/>
    <w:semiHidden/>
    <w:unhideWhenUsed/>
    <w:rsid w:val="00B333A6"/>
    <w:pPr>
      <w:contextualSpacing/>
    </w:pPr>
  </w:style>
  <w:style w:type="paragraph" w:styleId="ListNumber3">
    <w:name w:val="List Number 3"/>
    <w:basedOn w:val="Normal"/>
    <w:uiPriority w:val="99"/>
    <w:semiHidden/>
    <w:unhideWhenUsed/>
    <w:rsid w:val="00B333A6"/>
    <w:pPr>
      <w:contextualSpacing/>
    </w:pPr>
  </w:style>
  <w:style w:type="paragraph" w:styleId="ListNumber4">
    <w:name w:val="List Number 4"/>
    <w:basedOn w:val="Normal"/>
    <w:uiPriority w:val="99"/>
    <w:semiHidden/>
    <w:unhideWhenUsed/>
    <w:rsid w:val="00B333A6"/>
    <w:pPr>
      <w:contextualSpacing/>
    </w:pPr>
  </w:style>
  <w:style w:type="paragraph" w:styleId="ListNumber5">
    <w:name w:val="List Number 5"/>
    <w:basedOn w:val="Normal"/>
    <w:uiPriority w:val="99"/>
    <w:semiHidden/>
    <w:unhideWhenUsed/>
    <w:rsid w:val="00B333A6"/>
    <w:pPr>
      <w:contextualSpacing/>
    </w:pPr>
  </w:style>
  <w:style w:type="paragraph" w:styleId="MacroText">
    <w:name w:val="macro"/>
    <w:link w:val="MacroTextChar"/>
    <w:uiPriority w:val="99"/>
    <w:semiHidden/>
    <w:unhideWhenUsed/>
    <w:rsid w:val="00B333A6"/>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B333A6"/>
    <w:rPr>
      <w:rFonts w:ascii="Consolas" w:hAnsi="Consolas" w:cs="Consolas"/>
      <w:sz w:val="20"/>
      <w:szCs w:val="20"/>
    </w:rPr>
  </w:style>
  <w:style w:type="paragraph" w:styleId="MessageHeader">
    <w:name w:val="Message Header"/>
    <w:basedOn w:val="Normal"/>
    <w:link w:val="MessageHeaderChar"/>
    <w:uiPriority w:val="99"/>
    <w:semiHidden/>
    <w:unhideWhenUsed/>
    <w:rsid w:val="00B333A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333A6"/>
    <w:rPr>
      <w:rFonts w:asciiTheme="majorHAnsi" w:eastAsiaTheme="majorEastAsia" w:hAnsiTheme="majorHAnsi" w:cstheme="majorBidi"/>
      <w:sz w:val="24"/>
      <w:szCs w:val="24"/>
      <w:shd w:val="pct20" w:color="auto" w:fill="auto"/>
    </w:rPr>
  </w:style>
  <w:style w:type="paragraph" w:styleId="NoSpacing">
    <w:name w:val="No Spacing"/>
    <w:uiPriority w:val="1"/>
    <w:qFormat/>
    <w:rsid w:val="00B333A6"/>
    <w:pPr>
      <w:spacing w:after="0" w:line="240" w:lineRule="auto"/>
    </w:pPr>
    <w:rPr>
      <w:rFonts w:ascii="Arial" w:hAnsi="Arial"/>
    </w:rPr>
  </w:style>
  <w:style w:type="paragraph" w:styleId="NormalWeb">
    <w:name w:val="Normal (Web)"/>
    <w:basedOn w:val="Normal"/>
    <w:uiPriority w:val="99"/>
    <w:semiHidden/>
    <w:unhideWhenUsed/>
    <w:rsid w:val="00B333A6"/>
    <w:rPr>
      <w:rFonts w:cs="Times New Roman"/>
      <w:sz w:val="24"/>
      <w:szCs w:val="24"/>
    </w:rPr>
  </w:style>
  <w:style w:type="paragraph" w:styleId="NormalIndent">
    <w:name w:val="Normal Indent"/>
    <w:basedOn w:val="Normal"/>
    <w:uiPriority w:val="99"/>
    <w:semiHidden/>
    <w:unhideWhenUsed/>
    <w:rsid w:val="00B333A6"/>
    <w:pPr>
      <w:ind w:left="720"/>
    </w:pPr>
  </w:style>
  <w:style w:type="paragraph" w:styleId="NoteHeading">
    <w:name w:val="Note Heading"/>
    <w:basedOn w:val="Normal"/>
    <w:next w:val="Normal"/>
    <w:link w:val="NoteHeadingChar"/>
    <w:uiPriority w:val="99"/>
    <w:semiHidden/>
    <w:unhideWhenUsed/>
    <w:rsid w:val="00B333A6"/>
  </w:style>
  <w:style w:type="character" w:customStyle="1" w:styleId="NoteHeadingChar">
    <w:name w:val="Note Heading Char"/>
    <w:basedOn w:val="DefaultParagraphFont"/>
    <w:link w:val="NoteHeading"/>
    <w:uiPriority w:val="99"/>
    <w:semiHidden/>
    <w:rsid w:val="00B333A6"/>
    <w:rPr>
      <w:rFonts w:ascii="Arial" w:hAnsi="Arial"/>
    </w:rPr>
  </w:style>
  <w:style w:type="paragraph" w:styleId="PlainText">
    <w:name w:val="Plain Text"/>
    <w:basedOn w:val="Normal"/>
    <w:link w:val="PlainTextChar"/>
    <w:uiPriority w:val="99"/>
    <w:semiHidden/>
    <w:unhideWhenUsed/>
    <w:rsid w:val="00B333A6"/>
    <w:rPr>
      <w:rFonts w:ascii="Consolas" w:hAnsi="Consolas" w:cs="Consolas"/>
      <w:sz w:val="21"/>
      <w:szCs w:val="21"/>
    </w:rPr>
  </w:style>
  <w:style w:type="character" w:customStyle="1" w:styleId="PlainTextChar">
    <w:name w:val="Plain Text Char"/>
    <w:basedOn w:val="DefaultParagraphFont"/>
    <w:link w:val="PlainText"/>
    <w:uiPriority w:val="99"/>
    <w:semiHidden/>
    <w:rsid w:val="00B333A6"/>
    <w:rPr>
      <w:rFonts w:ascii="Consolas" w:hAnsi="Consolas" w:cs="Consolas"/>
      <w:sz w:val="21"/>
      <w:szCs w:val="21"/>
    </w:rPr>
  </w:style>
  <w:style w:type="paragraph" w:styleId="Quote">
    <w:name w:val="Quote"/>
    <w:basedOn w:val="Normal"/>
    <w:next w:val="Normal"/>
    <w:link w:val="QuoteChar"/>
    <w:uiPriority w:val="29"/>
    <w:qFormat/>
    <w:rsid w:val="00B333A6"/>
    <w:rPr>
      <w:i/>
      <w:iCs/>
      <w:color w:val="000000" w:themeColor="text1"/>
    </w:rPr>
  </w:style>
  <w:style w:type="character" w:customStyle="1" w:styleId="QuoteChar">
    <w:name w:val="Quote Char"/>
    <w:basedOn w:val="DefaultParagraphFont"/>
    <w:link w:val="Quote"/>
    <w:uiPriority w:val="29"/>
    <w:rsid w:val="00B333A6"/>
    <w:rPr>
      <w:rFonts w:ascii="Arial" w:hAnsi="Arial"/>
      <w:i/>
      <w:iCs/>
      <w:color w:val="000000" w:themeColor="text1"/>
    </w:rPr>
  </w:style>
  <w:style w:type="paragraph" w:styleId="Salutation">
    <w:name w:val="Salutation"/>
    <w:basedOn w:val="Normal"/>
    <w:next w:val="Normal"/>
    <w:link w:val="SalutationChar"/>
    <w:uiPriority w:val="99"/>
    <w:semiHidden/>
    <w:unhideWhenUsed/>
    <w:rsid w:val="00B333A6"/>
  </w:style>
  <w:style w:type="character" w:customStyle="1" w:styleId="SalutationChar">
    <w:name w:val="Salutation Char"/>
    <w:basedOn w:val="DefaultParagraphFont"/>
    <w:link w:val="Salutation"/>
    <w:uiPriority w:val="99"/>
    <w:semiHidden/>
    <w:rsid w:val="00B333A6"/>
    <w:rPr>
      <w:rFonts w:ascii="Arial" w:hAnsi="Arial"/>
    </w:rPr>
  </w:style>
  <w:style w:type="paragraph" w:styleId="Signature">
    <w:name w:val="Signature"/>
    <w:basedOn w:val="Normal"/>
    <w:link w:val="SignatureChar"/>
    <w:uiPriority w:val="99"/>
    <w:semiHidden/>
    <w:unhideWhenUsed/>
    <w:rsid w:val="00B333A6"/>
    <w:pPr>
      <w:ind w:left="4252"/>
    </w:pPr>
  </w:style>
  <w:style w:type="character" w:customStyle="1" w:styleId="SignatureChar">
    <w:name w:val="Signature Char"/>
    <w:basedOn w:val="DefaultParagraphFont"/>
    <w:link w:val="Signature"/>
    <w:uiPriority w:val="99"/>
    <w:semiHidden/>
    <w:rsid w:val="00B333A6"/>
    <w:rPr>
      <w:rFonts w:ascii="Arial" w:hAnsi="Arial"/>
    </w:rPr>
  </w:style>
  <w:style w:type="paragraph" w:styleId="Subtitle">
    <w:name w:val="Subtitle"/>
    <w:basedOn w:val="Normal"/>
    <w:next w:val="Normal"/>
    <w:link w:val="SubtitleChar"/>
    <w:uiPriority w:val="11"/>
    <w:qFormat/>
    <w:rsid w:val="00B333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333A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333A6"/>
    <w:pPr>
      <w:ind w:left="220" w:hanging="220"/>
    </w:pPr>
  </w:style>
  <w:style w:type="paragraph" w:styleId="TableofFigures">
    <w:name w:val="table of figures"/>
    <w:basedOn w:val="Normal"/>
    <w:next w:val="Normal"/>
    <w:uiPriority w:val="99"/>
    <w:semiHidden/>
    <w:unhideWhenUsed/>
    <w:rsid w:val="00B333A6"/>
  </w:style>
  <w:style w:type="paragraph" w:styleId="TOAHeading">
    <w:name w:val="toa heading"/>
    <w:basedOn w:val="Normal"/>
    <w:next w:val="Normal"/>
    <w:uiPriority w:val="99"/>
    <w:semiHidden/>
    <w:unhideWhenUsed/>
    <w:rsid w:val="00B333A6"/>
    <w:rPr>
      <w:rFonts w:asciiTheme="majorHAnsi" w:eastAsiaTheme="majorEastAsia" w:hAnsiTheme="majorHAnsi" w:cstheme="majorBidi"/>
      <w:b/>
      <w:bCs/>
      <w:sz w:val="24"/>
      <w:szCs w:val="24"/>
    </w:rPr>
  </w:style>
  <w:style w:type="paragraph" w:styleId="TOC1">
    <w:name w:val="toc 1"/>
    <w:basedOn w:val="OPCParaBase"/>
    <w:next w:val="Normal"/>
    <w:uiPriority w:val="39"/>
    <w:semiHidden/>
    <w:unhideWhenUsed/>
    <w:rsid w:val="00AD6DC2"/>
    <w:pPr>
      <w:keepNext/>
      <w:keepLines/>
      <w:tabs>
        <w:tab w:val="right" w:pos="8278"/>
      </w:tabs>
      <w:spacing w:before="120" w:line="240" w:lineRule="auto"/>
      <w:ind w:left="1474" w:right="567" w:hanging="1474"/>
    </w:pPr>
    <w:rPr>
      <w:b/>
      <w:kern w:val="28"/>
      <w:sz w:val="28"/>
    </w:rPr>
  </w:style>
  <w:style w:type="paragraph" w:styleId="TOC4">
    <w:name w:val="toc 4"/>
    <w:basedOn w:val="OPCParaBase"/>
    <w:next w:val="Normal"/>
    <w:uiPriority w:val="39"/>
    <w:semiHidden/>
    <w:unhideWhenUsed/>
    <w:rsid w:val="00AD6DC2"/>
    <w:pPr>
      <w:keepLines/>
      <w:tabs>
        <w:tab w:val="right" w:pos="8278"/>
      </w:tabs>
      <w:spacing w:before="80" w:line="240" w:lineRule="auto"/>
      <w:ind w:left="2183" w:right="567" w:hanging="1332"/>
    </w:pPr>
    <w:rPr>
      <w:b/>
      <w:kern w:val="28"/>
      <w:sz w:val="20"/>
    </w:rPr>
  </w:style>
  <w:style w:type="paragraph" w:styleId="TOC6">
    <w:name w:val="toc 6"/>
    <w:basedOn w:val="OPCParaBase"/>
    <w:next w:val="Normal"/>
    <w:uiPriority w:val="39"/>
    <w:semiHidden/>
    <w:unhideWhenUsed/>
    <w:rsid w:val="00AD6DC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D6DC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D6DC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D6DC2"/>
    <w:pPr>
      <w:keepLines/>
      <w:tabs>
        <w:tab w:val="right" w:pos="8278"/>
      </w:tabs>
      <w:spacing w:before="80" w:line="240" w:lineRule="auto"/>
      <w:ind w:left="851" w:right="567"/>
    </w:pPr>
    <w:rPr>
      <w:i/>
      <w:kern w:val="28"/>
      <w:sz w:val="20"/>
    </w:rPr>
  </w:style>
  <w:style w:type="paragraph" w:styleId="TOCHeading">
    <w:name w:val="TOC Heading"/>
    <w:basedOn w:val="Heading1"/>
    <w:next w:val="Normal"/>
    <w:uiPriority w:val="39"/>
    <w:semiHidden/>
    <w:unhideWhenUsed/>
    <w:qFormat/>
    <w:rsid w:val="00B333A6"/>
    <w:pPr>
      <w:keepNext/>
      <w:keepLines/>
      <w:spacing w:before="480" w:line="240" w:lineRule="auto"/>
      <w:outlineLvl w:val="9"/>
    </w:pPr>
    <w:rPr>
      <w:rFonts w:asciiTheme="majorHAnsi" w:eastAsiaTheme="majorEastAsia" w:hAnsiTheme="majorHAnsi" w:cstheme="majorBidi"/>
      <w:b/>
      <w:bCs/>
      <w:color w:val="365F91" w:themeColor="accent1" w:themeShade="BF"/>
      <w:sz w:val="28"/>
      <w:szCs w:val="28"/>
    </w:rPr>
  </w:style>
  <w:style w:type="paragraph" w:customStyle="1" w:styleId="ENotesHeading1">
    <w:name w:val="ENotesHeading 1"/>
    <w:aliases w:val="ENh1,Enh1"/>
    <w:basedOn w:val="OPCParaBase"/>
    <w:next w:val="Normal"/>
    <w:rsid w:val="00AD6DC2"/>
    <w:pPr>
      <w:spacing w:before="120"/>
      <w:outlineLvl w:val="1"/>
    </w:pPr>
    <w:rPr>
      <w:b/>
      <w:sz w:val="28"/>
      <w:szCs w:val="28"/>
    </w:rPr>
  </w:style>
  <w:style w:type="character" w:styleId="LineNumber">
    <w:name w:val="line number"/>
    <w:basedOn w:val="OPCCharBase"/>
    <w:uiPriority w:val="99"/>
    <w:semiHidden/>
    <w:unhideWhenUsed/>
    <w:rsid w:val="00AD6DC2"/>
    <w:rPr>
      <w:sz w:val="16"/>
    </w:rPr>
  </w:style>
  <w:style w:type="paragraph" w:customStyle="1" w:styleId="Tabletext">
    <w:name w:val="Tabletext"/>
    <w:aliases w:val="tt"/>
    <w:basedOn w:val="OPCParaBase"/>
    <w:rsid w:val="00AD6DC2"/>
    <w:pPr>
      <w:spacing w:before="60" w:line="240" w:lineRule="atLeast"/>
    </w:pPr>
    <w:rPr>
      <w:sz w:val="20"/>
    </w:rPr>
  </w:style>
  <w:style w:type="paragraph" w:customStyle="1" w:styleId="ENotesHeading2">
    <w:name w:val="ENotesHeading 2"/>
    <w:aliases w:val="ENh2,Enh2"/>
    <w:basedOn w:val="OPCParaBase"/>
    <w:next w:val="Normal"/>
    <w:rsid w:val="00AD6DC2"/>
    <w:pPr>
      <w:spacing w:before="120" w:after="120"/>
      <w:outlineLvl w:val="2"/>
    </w:pPr>
    <w:rPr>
      <w:b/>
      <w:sz w:val="24"/>
      <w:szCs w:val="28"/>
    </w:rPr>
  </w:style>
  <w:style w:type="paragraph" w:customStyle="1" w:styleId="ENoteTableHeading">
    <w:name w:val="ENoteTableHeading"/>
    <w:aliases w:val="enth"/>
    <w:basedOn w:val="OPCParaBase"/>
    <w:rsid w:val="00AD6DC2"/>
    <w:pPr>
      <w:keepNext/>
      <w:spacing w:before="60" w:line="240" w:lineRule="atLeast"/>
    </w:pPr>
    <w:rPr>
      <w:rFonts w:ascii="Arial" w:hAnsi="Arial"/>
      <w:b/>
      <w:sz w:val="16"/>
    </w:rPr>
  </w:style>
  <w:style w:type="paragraph" w:customStyle="1" w:styleId="ENoteTableText">
    <w:name w:val="ENoteTableText"/>
    <w:aliases w:val="entt"/>
    <w:basedOn w:val="OPCParaBase"/>
    <w:rsid w:val="00AD6DC2"/>
    <w:pPr>
      <w:spacing w:before="60" w:line="240" w:lineRule="atLeast"/>
    </w:pPr>
    <w:rPr>
      <w:sz w:val="16"/>
    </w:rPr>
  </w:style>
  <w:style w:type="paragraph" w:customStyle="1" w:styleId="CompiledActNo">
    <w:name w:val="CompiledActNo"/>
    <w:basedOn w:val="OPCParaBase"/>
    <w:next w:val="Normal"/>
    <w:rsid w:val="00AD6DC2"/>
    <w:rPr>
      <w:b/>
      <w:sz w:val="24"/>
      <w:szCs w:val="24"/>
    </w:rPr>
  </w:style>
  <w:style w:type="character" w:customStyle="1" w:styleId="OPCCharBase">
    <w:name w:val="OPCCharBase"/>
    <w:uiPriority w:val="1"/>
    <w:qFormat/>
    <w:rsid w:val="00AD6DC2"/>
  </w:style>
  <w:style w:type="paragraph" w:customStyle="1" w:styleId="OPCParaBase">
    <w:name w:val="OPCParaBase"/>
    <w:qFormat/>
    <w:rsid w:val="00AD6DC2"/>
    <w:pPr>
      <w:spacing w:after="0" w:line="260" w:lineRule="atLeast"/>
    </w:pPr>
    <w:rPr>
      <w:rFonts w:ascii="Times New Roman" w:eastAsia="Times New Roman" w:hAnsi="Times New Roman" w:cs="Times New Roman"/>
      <w:szCs w:val="20"/>
      <w:lang w:eastAsia="en-AU"/>
    </w:rPr>
  </w:style>
  <w:style w:type="paragraph" w:customStyle="1" w:styleId="ActHead1">
    <w:name w:val="ActHead 1"/>
    <w:aliases w:val="c"/>
    <w:basedOn w:val="OPCParaBase"/>
    <w:next w:val="Normal"/>
    <w:qFormat/>
    <w:rsid w:val="00AD6DC2"/>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AD6DC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D6DC2"/>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AD6DC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D6DC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D6DC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D6DC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D6DC2"/>
  </w:style>
  <w:style w:type="paragraph" w:customStyle="1" w:styleId="Blocks">
    <w:name w:val="Blocks"/>
    <w:aliases w:val="bb"/>
    <w:basedOn w:val="OPCParaBase"/>
    <w:qFormat/>
    <w:rsid w:val="00AD6DC2"/>
    <w:pPr>
      <w:spacing w:line="240" w:lineRule="auto"/>
    </w:pPr>
    <w:rPr>
      <w:sz w:val="24"/>
    </w:rPr>
  </w:style>
  <w:style w:type="paragraph" w:customStyle="1" w:styleId="BoxText">
    <w:name w:val="BoxText"/>
    <w:aliases w:val="bt"/>
    <w:basedOn w:val="OPCParaBase"/>
    <w:qFormat/>
    <w:rsid w:val="00AD6DC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D6DC2"/>
    <w:rPr>
      <w:b/>
    </w:rPr>
  </w:style>
  <w:style w:type="paragraph" w:customStyle="1" w:styleId="BoxHeadItalic">
    <w:name w:val="BoxHeadItalic"/>
    <w:aliases w:val="bhi"/>
    <w:basedOn w:val="BoxText"/>
    <w:next w:val="BoxStep"/>
    <w:qFormat/>
    <w:rsid w:val="00AD6DC2"/>
    <w:rPr>
      <w:i/>
    </w:rPr>
  </w:style>
  <w:style w:type="paragraph" w:customStyle="1" w:styleId="BoxList">
    <w:name w:val="BoxList"/>
    <w:aliases w:val="bl"/>
    <w:basedOn w:val="BoxText"/>
    <w:qFormat/>
    <w:rsid w:val="00AD6DC2"/>
    <w:pPr>
      <w:ind w:left="1559" w:hanging="425"/>
    </w:pPr>
  </w:style>
  <w:style w:type="paragraph" w:customStyle="1" w:styleId="BoxNote">
    <w:name w:val="BoxNote"/>
    <w:aliases w:val="bn"/>
    <w:basedOn w:val="BoxText"/>
    <w:qFormat/>
    <w:rsid w:val="00AD6DC2"/>
    <w:pPr>
      <w:tabs>
        <w:tab w:val="left" w:pos="1985"/>
      </w:tabs>
      <w:spacing w:before="122" w:line="198" w:lineRule="exact"/>
      <w:ind w:left="2948" w:hanging="1814"/>
    </w:pPr>
    <w:rPr>
      <w:sz w:val="18"/>
    </w:rPr>
  </w:style>
  <w:style w:type="paragraph" w:customStyle="1" w:styleId="BoxPara">
    <w:name w:val="BoxPara"/>
    <w:aliases w:val="bp"/>
    <w:basedOn w:val="BoxText"/>
    <w:qFormat/>
    <w:rsid w:val="00AD6DC2"/>
    <w:pPr>
      <w:tabs>
        <w:tab w:val="right" w:pos="2268"/>
      </w:tabs>
      <w:ind w:left="2552" w:hanging="1418"/>
    </w:pPr>
  </w:style>
  <w:style w:type="paragraph" w:customStyle="1" w:styleId="BoxStep">
    <w:name w:val="BoxStep"/>
    <w:aliases w:val="bs"/>
    <w:basedOn w:val="BoxText"/>
    <w:qFormat/>
    <w:rsid w:val="00AD6DC2"/>
    <w:pPr>
      <w:ind w:left="1985" w:hanging="851"/>
    </w:pPr>
  </w:style>
  <w:style w:type="character" w:customStyle="1" w:styleId="CharAmPartNo">
    <w:name w:val="CharAmPartNo"/>
    <w:basedOn w:val="OPCCharBase"/>
    <w:uiPriority w:val="1"/>
    <w:qFormat/>
    <w:rsid w:val="00AD6DC2"/>
  </w:style>
  <w:style w:type="character" w:customStyle="1" w:styleId="CharAmPartText">
    <w:name w:val="CharAmPartText"/>
    <w:basedOn w:val="OPCCharBase"/>
    <w:uiPriority w:val="1"/>
    <w:qFormat/>
    <w:rsid w:val="00AD6DC2"/>
  </w:style>
  <w:style w:type="character" w:customStyle="1" w:styleId="CharAmSchNo">
    <w:name w:val="CharAmSchNo"/>
    <w:basedOn w:val="OPCCharBase"/>
    <w:uiPriority w:val="1"/>
    <w:qFormat/>
    <w:rsid w:val="00AD6DC2"/>
  </w:style>
  <w:style w:type="character" w:customStyle="1" w:styleId="CharAmSchText">
    <w:name w:val="CharAmSchText"/>
    <w:basedOn w:val="OPCCharBase"/>
    <w:uiPriority w:val="1"/>
    <w:qFormat/>
    <w:rsid w:val="00AD6DC2"/>
  </w:style>
  <w:style w:type="character" w:customStyle="1" w:styleId="CharBoldItalic">
    <w:name w:val="CharBoldItalic"/>
    <w:basedOn w:val="OPCCharBase"/>
    <w:uiPriority w:val="1"/>
    <w:qFormat/>
    <w:rsid w:val="00AD6DC2"/>
    <w:rPr>
      <w:b/>
      <w:i/>
    </w:rPr>
  </w:style>
  <w:style w:type="character" w:customStyle="1" w:styleId="CharItalic">
    <w:name w:val="CharItalic"/>
    <w:basedOn w:val="OPCCharBase"/>
    <w:uiPriority w:val="1"/>
    <w:qFormat/>
    <w:rsid w:val="00AD6DC2"/>
    <w:rPr>
      <w:i/>
    </w:rPr>
  </w:style>
  <w:style w:type="character" w:customStyle="1" w:styleId="CharSubdNo">
    <w:name w:val="CharSubdNo"/>
    <w:basedOn w:val="OPCCharBase"/>
    <w:uiPriority w:val="1"/>
    <w:qFormat/>
    <w:rsid w:val="00AD6DC2"/>
  </w:style>
  <w:style w:type="character" w:customStyle="1" w:styleId="CharSubdText">
    <w:name w:val="CharSubdText"/>
    <w:basedOn w:val="OPCCharBase"/>
    <w:uiPriority w:val="1"/>
    <w:qFormat/>
    <w:rsid w:val="00AD6DC2"/>
  </w:style>
  <w:style w:type="paragraph" w:customStyle="1" w:styleId="CTA--">
    <w:name w:val="CTA --"/>
    <w:basedOn w:val="OPCParaBase"/>
    <w:next w:val="Normal"/>
    <w:rsid w:val="00AD6DC2"/>
    <w:pPr>
      <w:spacing w:before="60" w:line="240" w:lineRule="atLeast"/>
      <w:ind w:left="142" w:hanging="142"/>
    </w:pPr>
    <w:rPr>
      <w:sz w:val="20"/>
    </w:rPr>
  </w:style>
  <w:style w:type="paragraph" w:customStyle="1" w:styleId="CTA-">
    <w:name w:val="CTA -"/>
    <w:basedOn w:val="OPCParaBase"/>
    <w:rsid w:val="00AD6DC2"/>
    <w:pPr>
      <w:spacing w:before="60" w:line="240" w:lineRule="atLeast"/>
      <w:ind w:left="85" w:hanging="85"/>
    </w:pPr>
    <w:rPr>
      <w:sz w:val="20"/>
    </w:rPr>
  </w:style>
  <w:style w:type="paragraph" w:customStyle="1" w:styleId="CTA---">
    <w:name w:val="CTA ---"/>
    <w:basedOn w:val="OPCParaBase"/>
    <w:next w:val="Normal"/>
    <w:rsid w:val="00AD6DC2"/>
    <w:pPr>
      <w:spacing w:before="60" w:line="240" w:lineRule="atLeast"/>
      <w:ind w:left="198" w:hanging="198"/>
    </w:pPr>
    <w:rPr>
      <w:sz w:val="20"/>
    </w:rPr>
  </w:style>
  <w:style w:type="paragraph" w:customStyle="1" w:styleId="CTA----">
    <w:name w:val="CTA ----"/>
    <w:basedOn w:val="OPCParaBase"/>
    <w:next w:val="Normal"/>
    <w:rsid w:val="00AD6DC2"/>
    <w:pPr>
      <w:spacing w:before="60" w:line="240" w:lineRule="atLeast"/>
      <w:ind w:left="255" w:hanging="255"/>
    </w:pPr>
    <w:rPr>
      <w:sz w:val="20"/>
    </w:rPr>
  </w:style>
  <w:style w:type="paragraph" w:customStyle="1" w:styleId="CTA1a">
    <w:name w:val="CTA 1(a)"/>
    <w:basedOn w:val="OPCParaBase"/>
    <w:rsid w:val="00AD6DC2"/>
    <w:pPr>
      <w:tabs>
        <w:tab w:val="right" w:pos="414"/>
      </w:tabs>
      <w:spacing w:before="40" w:line="240" w:lineRule="atLeast"/>
      <w:ind w:left="675" w:hanging="675"/>
    </w:pPr>
    <w:rPr>
      <w:sz w:val="20"/>
    </w:rPr>
  </w:style>
  <w:style w:type="paragraph" w:customStyle="1" w:styleId="CTA1ai">
    <w:name w:val="CTA 1(a)(i)"/>
    <w:basedOn w:val="OPCParaBase"/>
    <w:rsid w:val="00AD6DC2"/>
    <w:pPr>
      <w:tabs>
        <w:tab w:val="right" w:pos="1004"/>
      </w:tabs>
      <w:spacing w:before="40" w:line="240" w:lineRule="atLeast"/>
      <w:ind w:left="1253" w:hanging="1253"/>
    </w:pPr>
    <w:rPr>
      <w:sz w:val="20"/>
    </w:rPr>
  </w:style>
  <w:style w:type="paragraph" w:customStyle="1" w:styleId="CTA2a">
    <w:name w:val="CTA 2(a)"/>
    <w:basedOn w:val="OPCParaBase"/>
    <w:rsid w:val="00AD6DC2"/>
    <w:pPr>
      <w:tabs>
        <w:tab w:val="right" w:pos="482"/>
      </w:tabs>
      <w:spacing w:before="40" w:line="240" w:lineRule="atLeast"/>
      <w:ind w:left="748" w:hanging="748"/>
    </w:pPr>
    <w:rPr>
      <w:sz w:val="20"/>
    </w:rPr>
  </w:style>
  <w:style w:type="paragraph" w:customStyle="1" w:styleId="CTA2ai">
    <w:name w:val="CTA 2(a)(i)"/>
    <w:basedOn w:val="OPCParaBase"/>
    <w:rsid w:val="00AD6DC2"/>
    <w:pPr>
      <w:tabs>
        <w:tab w:val="right" w:pos="1089"/>
      </w:tabs>
      <w:spacing w:before="40" w:line="240" w:lineRule="atLeast"/>
      <w:ind w:left="1327" w:hanging="1327"/>
    </w:pPr>
    <w:rPr>
      <w:sz w:val="20"/>
    </w:rPr>
  </w:style>
  <w:style w:type="paragraph" w:customStyle="1" w:styleId="CTA3a">
    <w:name w:val="CTA 3(a)"/>
    <w:basedOn w:val="OPCParaBase"/>
    <w:rsid w:val="00AD6DC2"/>
    <w:pPr>
      <w:tabs>
        <w:tab w:val="right" w:pos="556"/>
      </w:tabs>
      <w:spacing w:before="40" w:line="240" w:lineRule="atLeast"/>
      <w:ind w:left="805" w:hanging="805"/>
    </w:pPr>
    <w:rPr>
      <w:sz w:val="20"/>
    </w:rPr>
  </w:style>
  <w:style w:type="paragraph" w:customStyle="1" w:styleId="CTA3ai">
    <w:name w:val="CTA 3(a)(i)"/>
    <w:basedOn w:val="OPCParaBase"/>
    <w:rsid w:val="00AD6DC2"/>
    <w:pPr>
      <w:tabs>
        <w:tab w:val="right" w:pos="1140"/>
      </w:tabs>
      <w:spacing w:before="40" w:line="240" w:lineRule="atLeast"/>
      <w:ind w:left="1361" w:hanging="1361"/>
    </w:pPr>
    <w:rPr>
      <w:sz w:val="20"/>
    </w:rPr>
  </w:style>
  <w:style w:type="paragraph" w:customStyle="1" w:styleId="CTA4a">
    <w:name w:val="CTA 4(a)"/>
    <w:basedOn w:val="OPCParaBase"/>
    <w:rsid w:val="00AD6DC2"/>
    <w:pPr>
      <w:tabs>
        <w:tab w:val="right" w:pos="624"/>
      </w:tabs>
      <w:spacing w:before="40" w:line="240" w:lineRule="atLeast"/>
      <w:ind w:left="873" w:hanging="873"/>
    </w:pPr>
    <w:rPr>
      <w:sz w:val="20"/>
    </w:rPr>
  </w:style>
  <w:style w:type="paragraph" w:customStyle="1" w:styleId="CTA4ai">
    <w:name w:val="CTA 4(a)(i)"/>
    <w:basedOn w:val="OPCParaBase"/>
    <w:rsid w:val="00AD6DC2"/>
    <w:pPr>
      <w:tabs>
        <w:tab w:val="right" w:pos="1213"/>
      </w:tabs>
      <w:spacing w:before="40" w:line="240" w:lineRule="atLeast"/>
      <w:ind w:left="1452" w:hanging="1452"/>
    </w:pPr>
    <w:rPr>
      <w:sz w:val="20"/>
    </w:rPr>
  </w:style>
  <w:style w:type="paragraph" w:customStyle="1" w:styleId="CTACAPS">
    <w:name w:val="CTA CAPS"/>
    <w:basedOn w:val="OPCParaBase"/>
    <w:rsid w:val="00AD6DC2"/>
    <w:pPr>
      <w:spacing w:before="60" w:line="240" w:lineRule="atLeast"/>
    </w:pPr>
    <w:rPr>
      <w:sz w:val="20"/>
    </w:rPr>
  </w:style>
  <w:style w:type="paragraph" w:customStyle="1" w:styleId="CTAright">
    <w:name w:val="CTA right"/>
    <w:basedOn w:val="OPCParaBase"/>
    <w:rsid w:val="00AD6DC2"/>
    <w:pPr>
      <w:spacing w:before="60" w:line="240" w:lineRule="auto"/>
      <w:jc w:val="right"/>
    </w:pPr>
    <w:rPr>
      <w:sz w:val="20"/>
    </w:rPr>
  </w:style>
  <w:style w:type="paragraph" w:customStyle="1" w:styleId="subsection">
    <w:name w:val="subsection"/>
    <w:aliases w:val="ss"/>
    <w:basedOn w:val="OPCParaBase"/>
    <w:rsid w:val="00AD6DC2"/>
    <w:pPr>
      <w:tabs>
        <w:tab w:val="right" w:pos="1021"/>
      </w:tabs>
      <w:spacing w:before="180" w:line="240" w:lineRule="auto"/>
      <w:ind w:left="1134" w:hanging="1134"/>
    </w:pPr>
  </w:style>
  <w:style w:type="paragraph" w:customStyle="1" w:styleId="Definition">
    <w:name w:val="Definition"/>
    <w:aliases w:val="dd"/>
    <w:basedOn w:val="OPCParaBase"/>
    <w:rsid w:val="00AD6DC2"/>
    <w:pPr>
      <w:spacing w:before="180" w:line="240" w:lineRule="auto"/>
      <w:ind w:left="1134"/>
    </w:pPr>
  </w:style>
  <w:style w:type="paragraph" w:customStyle="1" w:styleId="EndNotespara">
    <w:name w:val="EndNotes(para)"/>
    <w:aliases w:val="eta"/>
    <w:basedOn w:val="OPCParaBase"/>
    <w:next w:val="EndNotessubpara"/>
    <w:rsid w:val="00AD6DC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D6DC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D6DC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D6DC2"/>
    <w:pPr>
      <w:tabs>
        <w:tab w:val="right" w:pos="1412"/>
      </w:tabs>
      <w:spacing w:before="60" w:line="240" w:lineRule="auto"/>
      <w:ind w:left="1525" w:hanging="1525"/>
    </w:pPr>
    <w:rPr>
      <w:sz w:val="20"/>
    </w:rPr>
  </w:style>
  <w:style w:type="paragraph" w:customStyle="1" w:styleId="Formula">
    <w:name w:val="Formula"/>
    <w:basedOn w:val="OPCParaBase"/>
    <w:rsid w:val="00AD6DC2"/>
    <w:pPr>
      <w:spacing w:line="240" w:lineRule="auto"/>
      <w:ind w:left="1134"/>
    </w:pPr>
    <w:rPr>
      <w:sz w:val="20"/>
    </w:rPr>
  </w:style>
  <w:style w:type="paragraph" w:customStyle="1" w:styleId="House">
    <w:name w:val="House"/>
    <w:basedOn w:val="OPCParaBase"/>
    <w:rsid w:val="00AD6DC2"/>
    <w:pPr>
      <w:spacing w:line="240" w:lineRule="auto"/>
    </w:pPr>
    <w:rPr>
      <w:sz w:val="28"/>
    </w:rPr>
  </w:style>
  <w:style w:type="paragraph" w:customStyle="1" w:styleId="Item">
    <w:name w:val="Item"/>
    <w:aliases w:val="i"/>
    <w:basedOn w:val="OPCParaBase"/>
    <w:next w:val="ItemHead"/>
    <w:rsid w:val="00AD6DC2"/>
    <w:pPr>
      <w:keepLines/>
      <w:spacing w:before="80" w:line="240" w:lineRule="auto"/>
      <w:ind w:left="709"/>
    </w:pPr>
  </w:style>
  <w:style w:type="paragraph" w:customStyle="1" w:styleId="ItemHead">
    <w:name w:val="ItemHead"/>
    <w:aliases w:val="ih"/>
    <w:basedOn w:val="OPCParaBase"/>
    <w:next w:val="Item"/>
    <w:rsid w:val="00AD6DC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D6DC2"/>
    <w:pPr>
      <w:spacing w:line="240" w:lineRule="auto"/>
    </w:pPr>
    <w:rPr>
      <w:b/>
      <w:sz w:val="32"/>
    </w:rPr>
  </w:style>
  <w:style w:type="paragraph" w:customStyle="1" w:styleId="notedraft">
    <w:name w:val="note(draft)"/>
    <w:aliases w:val="nd"/>
    <w:basedOn w:val="OPCParaBase"/>
    <w:rsid w:val="00AD6DC2"/>
    <w:pPr>
      <w:spacing w:before="240" w:line="240" w:lineRule="auto"/>
      <w:ind w:left="284" w:hanging="284"/>
    </w:pPr>
    <w:rPr>
      <w:i/>
      <w:sz w:val="24"/>
    </w:rPr>
  </w:style>
  <w:style w:type="paragraph" w:customStyle="1" w:styleId="notemargin">
    <w:name w:val="note(margin)"/>
    <w:aliases w:val="nm"/>
    <w:basedOn w:val="OPCParaBase"/>
    <w:rsid w:val="00AD6DC2"/>
    <w:pPr>
      <w:tabs>
        <w:tab w:val="left" w:pos="709"/>
      </w:tabs>
      <w:spacing w:before="122" w:line="198" w:lineRule="exact"/>
      <w:ind w:left="709" w:hanging="709"/>
    </w:pPr>
    <w:rPr>
      <w:sz w:val="18"/>
    </w:rPr>
  </w:style>
  <w:style w:type="paragraph" w:customStyle="1" w:styleId="noteToPara">
    <w:name w:val="noteToPara"/>
    <w:aliases w:val="ntp"/>
    <w:basedOn w:val="OPCParaBase"/>
    <w:rsid w:val="00AD6DC2"/>
    <w:pPr>
      <w:spacing w:before="122" w:line="198" w:lineRule="exact"/>
      <w:ind w:left="2353" w:hanging="709"/>
    </w:pPr>
    <w:rPr>
      <w:sz w:val="18"/>
    </w:rPr>
  </w:style>
  <w:style w:type="paragraph" w:customStyle="1" w:styleId="noteParlAmend">
    <w:name w:val="note(ParlAmend)"/>
    <w:aliases w:val="npp"/>
    <w:basedOn w:val="OPCParaBase"/>
    <w:next w:val="ParlAmend"/>
    <w:rsid w:val="00AD6DC2"/>
    <w:pPr>
      <w:spacing w:line="240" w:lineRule="auto"/>
      <w:jc w:val="right"/>
    </w:pPr>
    <w:rPr>
      <w:rFonts w:ascii="Arial" w:hAnsi="Arial"/>
      <w:b/>
      <w:i/>
    </w:rPr>
  </w:style>
  <w:style w:type="paragraph" w:customStyle="1" w:styleId="Page1">
    <w:name w:val="Page1"/>
    <w:basedOn w:val="OPCParaBase"/>
    <w:rsid w:val="00AD6DC2"/>
    <w:pPr>
      <w:spacing w:before="5600" w:line="240" w:lineRule="auto"/>
    </w:pPr>
    <w:rPr>
      <w:b/>
      <w:sz w:val="32"/>
    </w:rPr>
  </w:style>
  <w:style w:type="paragraph" w:customStyle="1" w:styleId="PageBreak">
    <w:name w:val="PageBreak"/>
    <w:aliases w:val="pb"/>
    <w:basedOn w:val="OPCParaBase"/>
    <w:rsid w:val="00AD6DC2"/>
    <w:pPr>
      <w:spacing w:line="240" w:lineRule="auto"/>
    </w:pPr>
    <w:rPr>
      <w:sz w:val="20"/>
    </w:rPr>
  </w:style>
  <w:style w:type="paragraph" w:customStyle="1" w:styleId="paragraphsub">
    <w:name w:val="paragraph(sub)"/>
    <w:aliases w:val="aa"/>
    <w:basedOn w:val="OPCParaBase"/>
    <w:rsid w:val="00AD6DC2"/>
    <w:pPr>
      <w:tabs>
        <w:tab w:val="right" w:pos="1985"/>
      </w:tabs>
      <w:spacing w:before="40" w:line="240" w:lineRule="auto"/>
      <w:ind w:left="2098" w:hanging="2098"/>
    </w:pPr>
  </w:style>
  <w:style w:type="paragraph" w:customStyle="1" w:styleId="paragraphsub-sub">
    <w:name w:val="paragraph(sub-sub)"/>
    <w:aliases w:val="aaa"/>
    <w:basedOn w:val="OPCParaBase"/>
    <w:rsid w:val="00AD6DC2"/>
    <w:pPr>
      <w:tabs>
        <w:tab w:val="right" w:pos="2722"/>
      </w:tabs>
      <w:spacing w:before="40" w:line="240" w:lineRule="auto"/>
      <w:ind w:left="2835" w:hanging="2835"/>
    </w:pPr>
  </w:style>
  <w:style w:type="paragraph" w:customStyle="1" w:styleId="paragraph">
    <w:name w:val="paragraph"/>
    <w:aliases w:val="a"/>
    <w:basedOn w:val="OPCParaBase"/>
    <w:rsid w:val="00AD6DC2"/>
    <w:pPr>
      <w:tabs>
        <w:tab w:val="right" w:pos="1531"/>
      </w:tabs>
      <w:spacing w:before="40" w:line="240" w:lineRule="auto"/>
      <w:ind w:left="1644" w:hanging="1644"/>
    </w:pPr>
  </w:style>
  <w:style w:type="paragraph" w:customStyle="1" w:styleId="ParlAmend">
    <w:name w:val="ParlAmend"/>
    <w:aliases w:val="pp"/>
    <w:basedOn w:val="OPCParaBase"/>
    <w:rsid w:val="00AD6DC2"/>
    <w:pPr>
      <w:spacing w:before="240" w:line="240" w:lineRule="atLeast"/>
      <w:ind w:hanging="567"/>
    </w:pPr>
    <w:rPr>
      <w:sz w:val="24"/>
    </w:rPr>
  </w:style>
  <w:style w:type="paragraph" w:customStyle="1" w:styleId="Penalty">
    <w:name w:val="Penalty"/>
    <w:basedOn w:val="OPCParaBase"/>
    <w:rsid w:val="00AD6DC2"/>
    <w:pPr>
      <w:tabs>
        <w:tab w:val="left" w:pos="2977"/>
      </w:tabs>
      <w:spacing w:before="180" w:line="240" w:lineRule="auto"/>
      <w:ind w:left="1985" w:hanging="851"/>
    </w:pPr>
  </w:style>
  <w:style w:type="paragraph" w:customStyle="1" w:styleId="Portfolio">
    <w:name w:val="Portfolio"/>
    <w:basedOn w:val="OPCParaBase"/>
    <w:rsid w:val="00AD6DC2"/>
    <w:pPr>
      <w:spacing w:line="240" w:lineRule="auto"/>
    </w:pPr>
    <w:rPr>
      <w:i/>
      <w:sz w:val="20"/>
    </w:rPr>
  </w:style>
  <w:style w:type="paragraph" w:customStyle="1" w:styleId="Preamble">
    <w:name w:val="Preamble"/>
    <w:basedOn w:val="OPCParaBase"/>
    <w:next w:val="Normal"/>
    <w:rsid w:val="00AD6DC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D6DC2"/>
    <w:pPr>
      <w:spacing w:line="240" w:lineRule="auto"/>
    </w:pPr>
    <w:rPr>
      <w:i/>
      <w:sz w:val="20"/>
    </w:rPr>
  </w:style>
  <w:style w:type="paragraph" w:customStyle="1" w:styleId="Session">
    <w:name w:val="Session"/>
    <w:basedOn w:val="OPCParaBase"/>
    <w:rsid w:val="00AD6DC2"/>
    <w:pPr>
      <w:spacing w:line="240" w:lineRule="auto"/>
    </w:pPr>
    <w:rPr>
      <w:sz w:val="28"/>
    </w:rPr>
  </w:style>
  <w:style w:type="paragraph" w:customStyle="1" w:styleId="Sponsor">
    <w:name w:val="Sponsor"/>
    <w:basedOn w:val="OPCParaBase"/>
    <w:rsid w:val="00AD6DC2"/>
    <w:pPr>
      <w:spacing w:line="240" w:lineRule="auto"/>
    </w:pPr>
    <w:rPr>
      <w:i/>
    </w:rPr>
  </w:style>
  <w:style w:type="paragraph" w:customStyle="1" w:styleId="Subitem">
    <w:name w:val="Subitem"/>
    <w:aliases w:val="iss"/>
    <w:basedOn w:val="OPCParaBase"/>
    <w:rsid w:val="00AD6DC2"/>
    <w:pPr>
      <w:spacing w:before="180" w:line="240" w:lineRule="auto"/>
      <w:ind w:left="709" w:hanging="709"/>
    </w:pPr>
  </w:style>
  <w:style w:type="paragraph" w:customStyle="1" w:styleId="SubitemHead">
    <w:name w:val="SubitemHead"/>
    <w:aliases w:val="issh"/>
    <w:basedOn w:val="OPCParaBase"/>
    <w:rsid w:val="00AD6DC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D6DC2"/>
    <w:pPr>
      <w:spacing w:before="40" w:line="240" w:lineRule="auto"/>
      <w:ind w:left="1134"/>
    </w:pPr>
  </w:style>
  <w:style w:type="paragraph" w:customStyle="1" w:styleId="SubsectionHead">
    <w:name w:val="SubsectionHead"/>
    <w:aliases w:val="ssh"/>
    <w:basedOn w:val="OPCParaBase"/>
    <w:next w:val="subsection"/>
    <w:rsid w:val="00AD6DC2"/>
    <w:pPr>
      <w:keepNext/>
      <w:keepLines/>
      <w:spacing w:before="240" w:line="240" w:lineRule="auto"/>
      <w:ind w:left="1134"/>
    </w:pPr>
    <w:rPr>
      <w:i/>
    </w:rPr>
  </w:style>
  <w:style w:type="paragraph" w:customStyle="1" w:styleId="Tablea">
    <w:name w:val="Table(a)"/>
    <w:aliases w:val="ta"/>
    <w:basedOn w:val="OPCParaBase"/>
    <w:rsid w:val="00AD6DC2"/>
    <w:pPr>
      <w:spacing w:before="60" w:line="240" w:lineRule="auto"/>
      <w:ind w:left="284" w:hanging="284"/>
    </w:pPr>
    <w:rPr>
      <w:sz w:val="20"/>
    </w:rPr>
  </w:style>
  <w:style w:type="paragraph" w:customStyle="1" w:styleId="TableAA">
    <w:name w:val="Table(AA)"/>
    <w:aliases w:val="taaa"/>
    <w:basedOn w:val="OPCParaBase"/>
    <w:rsid w:val="00AD6DC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D6DC2"/>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AD6DC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D6DC2"/>
    <w:pPr>
      <w:numPr>
        <w:numId w:val="30"/>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D6DC2"/>
    <w:pPr>
      <w:spacing w:before="122" w:line="198" w:lineRule="exact"/>
      <w:ind w:left="1985" w:hanging="851"/>
      <w:jc w:val="right"/>
    </w:pPr>
    <w:rPr>
      <w:sz w:val="18"/>
    </w:rPr>
  </w:style>
  <w:style w:type="paragraph" w:customStyle="1" w:styleId="TLPTableBullet">
    <w:name w:val="TLPTableBullet"/>
    <w:aliases w:val="ttb"/>
    <w:basedOn w:val="OPCParaBase"/>
    <w:rsid w:val="00AD6DC2"/>
    <w:pPr>
      <w:spacing w:line="240" w:lineRule="exact"/>
      <w:ind w:left="284" w:hanging="284"/>
    </w:pPr>
    <w:rPr>
      <w:sz w:val="20"/>
    </w:rPr>
  </w:style>
  <w:style w:type="paragraph" w:customStyle="1" w:styleId="TofSectsGroupHeading">
    <w:name w:val="TofSects(GroupHeading)"/>
    <w:basedOn w:val="OPCParaBase"/>
    <w:next w:val="TofSectsSection"/>
    <w:rsid w:val="00AD6DC2"/>
    <w:pPr>
      <w:keepLines/>
      <w:spacing w:before="240" w:after="120" w:line="240" w:lineRule="auto"/>
      <w:ind w:left="794"/>
    </w:pPr>
    <w:rPr>
      <w:b/>
      <w:kern w:val="28"/>
      <w:sz w:val="20"/>
    </w:rPr>
  </w:style>
  <w:style w:type="paragraph" w:customStyle="1" w:styleId="TofSectsHeading">
    <w:name w:val="TofSects(Heading)"/>
    <w:basedOn w:val="OPCParaBase"/>
    <w:rsid w:val="00AD6DC2"/>
    <w:pPr>
      <w:spacing w:before="240" w:after="120" w:line="240" w:lineRule="auto"/>
    </w:pPr>
    <w:rPr>
      <w:b/>
      <w:sz w:val="24"/>
    </w:rPr>
  </w:style>
  <w:style w:type="paragraph" w:customStyle="1" w:styleId="TofSectsSection">
    <w:name w:val="TofSects(Section)"/>
    <w:basedOn w:val="OPCParaBase"/>
    <w:rsid w:val="00AD6DC2"/>
    <w:pPr>
      <w:keepLines/>
      <w:spacing w:before="40" w:line="240" w:lineRule="auto"/>
      <w:ind w:left="1588" w:hanging="794"/>
    </w:pPr>
    <w:rPr>
      <w:kern w:val="28"/>
      <w:sz w:val="18"/>
    </w:rPr>
  </w:style>
  <w:style w:type="paragraph" w:customStyle="1" w:styleId="TofSectsSubdiv">
    <w:name w:val="TofSects(Subdiv)"/>
    <w:basedOn w:val="OPCParaBase"/>
    <w:rsid w:val="00AD6DC2"/>
    <w:pPr>
      <w:keepLines/>
      <w:spacing w:before="80" w:line="240" w:lineRule="auto"/>
      <w:ind w:left="1588" w:hanging="794"/>
    </w:pPr>
    <w:rPr>
      <w:kern w:val="28"/>
    </w:rPr>
  </w:style>
  <w:style w:type="paragraph" w:customStyle="1" w:styleId="WRStyle">
    <w:name w:val="WR Style"/>
    <w:aliases w:val="WR"/>
    <w:basedOn w:val="OPCParaBase"/>
    <w:rsid w:val="00AD6DC2"/>
    <w:pPr>
      <w:spacing w:before="240" w:line="240" w:lineRule="auto"/>
      <w:ind w:left="284" w:hanging="284"/>
    </w:pPr>
    <w:rPr>
      <w:b/>
      <w:i/>
      <w:kern w:val="28"/>
      <w:sz w:val="24"/>
    </w:rPr>
  </w:style>
  <w:style w:type="paragraph" w:customStyle="1" w:styleId="notepara">
    <w:name w:val="note(para)"/>
    <w:aliases w:val="na"/>
    <w:basedOn w:val="OPCParaBase"/>
    <w:rsid w:val="00AD6DC2"/>
    <w:pPr>
      <w:spacing w:before="40" w:line="198" w:lineRule="exact"/>
      <w:ind w:left="2354" w:hanging="369"/>
    </w:pPr>
    <w:rPr>
      <w:sz w:val="18"/>
    </w:rPr>
  </w:style>
  <w:style w:type="table" w:customStyle="1" w:styleId="CFlag">
    <w:name w:val="CFlag"/>
    <w:basedOn w:val="TableNormal"/>
    <w:uiPriority w:val="99"/>
    <w:rsid w:val="00AD6DC2"/>
    <w:pPr>
      <w:spacing w:after="0" w:line="240" w:lineRule="auto"/>
    </w:pPr>
    <w:rPr>
      <w:rFonts w:ascii="Times New Roman" w:eastAsia="Times New Roman" w:hAnsi="Times New Roman" w:cs="Times New Roman"/>
      <w:sz w:val="20"/>
      <w:szCs w:val="20"/>
      <w:lang w:eastAsia="en-AU"/>
    </w:rPr>
    <w:tblPr/>
  </w:style>
  <w:style w:type="paragraph" w:customStyle="1" w:styleId="InstNo">
    <w:name w:val="InstNo"/>
    <w:basedOn w:val="OPCParaBase"/>
    <w:next w:val="Normal"/>
    <w:rsid w:val="00AD6DC2"/>
    <w:rPr>
      <w:b/>
      <w:sz w:val="28"/>
      <w:szCs w:val="32"/>
    </w:rPr>
  </w:style>
  <w:style w:type="paragraph" w:customStyle="1" w:styleId="LegislationMadeUnder">
    <w:name w:val="LegislationMadeUnder"/>
    <w:basedOn w:val="OPCParaBase"/>
    <w:next w:val="Normal"/>
    <w:rsid w:val="00AD6DC2"/>
    <w:rPr>
      <w:i/>
      <w:sz w:val="32"/>
      <w:szCs w:val="32"/>
    </w:rPr>
  </w:style>
  <w:style w:type="paragraph" w:customStyle="1" w:styleId="ActHead10">
    <w:name w:val="ActHead 10"/>
    <w:aliases w:val="sp"/>
    <w:basedOn w:val="OPCParaBase"/>
    <w:next w:val="ActHead3"/>
    <w:rsid w:val="00AD6DC2"/>
    <w:pPr>
      <w:keepNext/>
      <w:spacing w:before="280" w:line="240" w:lineRule="auto"/>
      <w:outlineLvl w:val="1"/>
    </w:pPr>
    <w:rPr>
      <w:b/>
      <w:sz w:val="32"/>
      <w:szCs w:val="30"/>
    </w:rPr>
  </w:style>
  <w:style w:type="paragraph" w:customStyle="1" w:styleId="SignCoverPageEnd">
    <w:name w:val="SignCoverPageEnd"/>
    <w:basedOn w:val="OPCParaBase"/>
    <w:next w:val="Normal"/>
    <w:rsid w:val="00AD6DC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D6DC2"/>
    <w:pPr>
      <w:pBdr>
        <w:top w:val="single" w:sz="4" w:space="1" w:color="auto"/>
      </w:pBdr>
      <w:spacing w:before="360"/>
      <w:ind w:right="397"/>
      <w:jc w:val="both"/>
    </w:pPr>
  </w:style>
  <w:style w:type="paragraph" w:customStyle="1" w:styleId="NotesHeading1">
    <w:name w:val="NotesHeading 1"/>
    <w:basedOn w:val="OPCParaBase"/>
    <w:next w:val="Normal"/>
    <w:rsid w:val="00AD6DC2"/>
    <w:pPr>
      <w:outlineLvl w:val="0"/>
    </w:pPr>
    <w:rPr>
      <w:b/>
      <w:sz w:val="28"/>
      <w:szCs w:val="28"/>
    </w:rPr>
  </w:style>
  <w:style w:type="paragraph" w:customStyle="1" w:styleId="NotesHeading2">
    <w:name w:val="NotesHeading 2"/>
    <w:basedOn w:val="OPCParaBase"/>
    <w:next w:val="Normal"/>
    <w:rsid w:val="00AD6DC2"/>
    <w:rPr>
      <w:b/>
      <w:sz w:val="28"/>
      <w:szCs w:val="28"/>
    </w:rPr>
  </w:style>
  <w:style w:type="paragraph" w:customStyle="1" w:styleId="ENotesText">
    <w:name w:val="ENotesText"/>
    <w:aliases w:val="Ent"/>
    <w:basedOn w:val="OPCParaBase"/>
    <w:next w:val="Normal"/>
    <w:rsid w:val="00AD6DC2"/>
    <w:pPr>
      <w:spacing w:before="120"/>
    </w:pPr>
  </w:style>
  <w:style w:type="paragraph" w:customStyle="1" w:styleId="Paragraphsub-sub-sub">
    <w:name w:val="Paragraph(sub-sub-sub)"/>
    <w:aliases w:val="aaaa"/>
    <w:basedOn w:val="OPCParaBase"/>
    <w:rsid w:val="00AD6DC2"/>
    <w:pPr>
      <w:tabs>
        <w:tab w:val="right" w:pos="3402"/>
      </w:tabs>
      <w:spacing w:before="40" w:line="240" w:lineRule="auto"/>
      <w:ind w:left="3402" w:hanging="3402"/>
    </w:pPr>
  </w:style>
  <w:style w:type="paragraph" w:customStyle="1" w:styleId="TableTextEndNotes">
    <w:name w:val="TableTextEndNotes"/>
    <w:aliases w:val="Tten"/>
    <w:basedOn w:val="Normal"/>
    <w:rsid w:val="00AD6DC2"/>
    <w:pPr>
      <w:spacing w:before="60" w:line="240" w:lineRule="auto"/>
    </w:pPr>
    <w:rPr>
      <w:rFonts w:cs="Arial"/>
      <w:sz w:val="20"/>
      <w:szCs w:val="22"/>
    </w:rPr>
  </w:style>
  <w:style w:type="paragraph" w:customStyle="1" w:styleId="NoteToSubpara">
    <w:name w:val="NoteToSubpara"/>
    <w:aliases w:val="nts"/>
    <w:basedOn w:val="OPCParaBase"/>
    <w:rsid w:val="00AD6DC2"/>
    <w:pPr>
      <w:spacing w:before="40" w:line="198" w:lineRule="exact"/>
      <w:ind w:left="2835" w:hanging="709"/>
    </w:pPr>
    <w:rPr>
      <w:sz w:val="18"/>
    </w:rPr>
  </w:style>
  <w:style w:type="paragraph" w:customStyle="1" w:styleId="ENoteTTi">
    <w:name w:val="ENoteTTi"/>
    <w:aliases w:val="entti"/>
    <w:basedOn w:val="OPCParaBase"/>
    <w:rsid w:val="00AD6DC2"/>
    <w:pPr>
      <w:keepNext/>
      <w:spacing w:before="60" w:line="240" w:lineRule="atLeast"/>
      <w:ind w:left="170"/>
    </w:pPr>
    <w:rPr>
      <w:sz w:val="16"/>
    </w:rPr>
  </w:style>
  <w:style w:type="paragraph" w:customStyle="1" w:styleId="ENoteTTIndentHeading">
    <w:name w:val="ENoteTTIndentHeading"/>
    <w:aliases w:val="enTTHi"/>
    <w:basedOn w:val="OPCParaBase"/>
    <w:rsid w:val="00AD6DC2"/>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AD6DC2"/>
    <w:pPr>
      <w:keepNext/>
      <w:spacing w:before="120" w:line="240" w:lineRule="auto"/>
      <w:outlineLvl w:val="4"/>
    </w:pPr>
    <w:rPr>
      <w:b/>
      <w:szCs w:val="24"/>
    </w:rPr>
  </w:style>
  <w:style w:type="paragraph" w:customStyle="1" w:styleId="SubPartCASA">
    <w:name w:val="SubPart(CASA)"/>
    <w:aliases w:val="csp"/>
    <w:basedOn w:val="OPCParaBase"/>
    <w:next w:val="ActHead3"/>
    <w:rsid w:val="00AD6DC2"/>
    <w:pPr>
      <w:keepNext/>
      <w:keepLines/>
      <w:spacing w:before="280"/>
      <w:outlineLvl w:val="1"/>
    </w:pPr>
    <w:rPr>
      <w:b/>
      <w:kern w:val="28"/>
      <w:sz w:val="32"/>
    </w:rPr>
  </w:style>
  <w:style w:type="character" w:customStyle="1" w:styleId="CharSubPartTextCASA">
    <w:name w:val="CharSubPartText(CASA)"/>
    <w:basedOn w:val="OPCCharBase"/>
    <w:uiPriority w:val="1"/>
    <w:rsid w:val="00AD6DC2"/>
  </w:style>
  <w:style w:type="character" w:customStyle="1" w:styleId="CharSubPartNoCASA">
    <w:name w:val="CharSubPartNo(CASA)"/>
    <w:basedOn w:val="OPCCharBase"/>
    <w:uiPriority w:val="1"/>
    <w:rsid w:val="00AD6DC2"/>
  </w:style>
  <w:style w:type="paragraph" w:customStyle="1" w:styleId="ENoteTTIndentHeadingSub">
    <w:name w:val="ENoteTTIndentHeadingSub"/>
    <w:aliases w:val="enTTHis"/>
    <w:basedOn w:val="OPCParaBase"/>
    <w:rsid w:val="00AD6DC2"/>
    <w:pPr>
      <w:keepNext/>
      <w:spacing w:before="60" w:line="240" w:lineRule="atLeast"/>
      <w:ind w:left="340"/>
    </w:pPr>
    <w:rPr>
      <w:b/>
      <w:sz w:val="16"/>
    </w:rPr>
  </w:style>
  <w:style w:type="paragraph" w:customStyle="1" w:styleId="ENoteTTiSub">
    <w:name w:val="ENoteTTiSub"/>
    <w:aliases w:val="enttis"/>
    <w:basedOn w:val="OPCParaBase"/>
    <w:rsid w:val="00AD6DC2"/>
    <w:pPr>
      <w:keepNext/>
      <w:spacing w:before="60" w:line="240" w:lineRule="atLeast"/>
      <w:ind w:left="340"/>
    </w:pPr>
    <w:rPr>
      <w:sz w:val="16"/>
    </w:rPr>
  </w:style>
  <w:style w:type="paragraph" w:customStyle="1" w:styleId="SubDivisionMigration">
    <w:name w:val="SubDivisionMigration"/>
    <w:aliases w:val="sdm"/>
    <w:basedOn w:val="OPCParaBase"/>
    <w:rsid w:val="00AD6DC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D6DC2"/>
    <w:pPr>
      <w:keepNext/>
      <w:keepLines/>
      <w:spacing w:before="240" w:line="240" w:lineRule="auto"/>
      <w:ind w:left="1134" w:hanging="1134"/>
    </w:pPr>
    <w:rPr>
      <w:b/>
      <w:sz w:val="28"/>
    </w:rPr>
  </w:style>
  <w:style w:type="paragraph" w:customStyle="1" w:styleId="notetext">
    <w:name w:val="note(text)"/>
    <w:aliases w:val="n"/>
    <w:basedOn w:val="OPCParaBase"/>
    <w:rsid w:val="00AD6DC2"/>
    <w:pPr>
      <w:spacing w:before="122" w:line="240" w:lineRule="auto"/>
      <w:ind w:left="1985" w:hanging="851"/>
    </w:pPr>
    <w:rPr>
      <w:sz w:val="18"/>
    </w:rPr>
  </w:style>
  <w:style w:type="paragraph" w:customStyle="1" w:styleId="FreeForm">
    <w:name w:val="FreeForm"/>
    <w:rsid w:val="00AD6DC2"/>
    <w:pPr>
      <w:spacing w:after="0" w:line="240" w:lineRule="auto"/>
    </w:pPr>
    <w:rPr>
      <w:rFonts w:ascii="Arial" w:hAnsi="Arial"/>
      <w:szCs w:val="20"/>
    </w:rPr>
  </w:style>
  <w:style w:type="paragraph" w:customStyle="1" w:styleId="SOText">
    <w:name w:val="SO Text"/>
    <w:aliases w:val="sot"/>
    <w:link w:val="SOTextChar"/>
    <w:rsid w:val="00AD6DC2"/>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AD6DC2"/>
    <w:rPr>
      <w:rFonts w:ascii="Times New Roman" w:hAnsi="Times New Roman"/>
      <w:szCs w:val="20"/>
    </w:rPr>
  </w:style>
  <w:style w:type="paragraph" w:customStyle="1" w:styleId="SOTextNote">
    <w:name w:val="SO TextNote"/>
    <w:aliases w:val="sont"/>
    <w:basedOn w:val="SOText"/>
    <w:qFormat/>
    <w:rsid w:val="00AD6DC2"/>
    <w:pPr>
      <w:spacing w:before="122" w:line="198" w:lineRule="exact"/>
      <w:ind w:left="1843" w:hanging="709"/>
    </w:pPr>
    <w:rPr>
      <w:sz w:val="18"/>
    </w:rPr>
  </w:style>
  <w:style w:type="paragraph" w:customStyle="1" w:styleId="SOPara">
    <w:name w:val="SO Para"/>
    <w:aliases w:val="soa"/>
    <w:basedOn w:val="SOText"/>
    <w:link w:val="SOParaChar"/>
    <w:qFormat/>
    <w:rsid w:val="00AD6DC2"/>
    <w:pPr>
      <w:tabs>
        <w:tab w:val="right" w:pos="1786"/>
      </w:tabs>
      <w:spacing w:before="40"/>
      <w:ind w:left="2070" w:hanging="936"/>
    </w:pPr>
  </w:style>
  <w:style w:type="character" w:customStyle="1" w:styleId="SOParaChar">
    <w:name w:val="SO Para Char"/>
    <w:aliases w:val="soa Char"/>
    <w:basedOn w:val="DefaultParagraphFont"/>
    <w:link w:val="SOPara"/>
    <w:rsid w:val="00AD6DC2"/>
    <w:rPr>
      <w:rFonts w:ascii="Times New Roman" w:hAnsi="Times New Roman"/>
      <w:szCs w:val="20"/>
    </w:rPr>
  </w:style>
  <w:style w:type="paragraph" w:customStyle="1" w:styleId="FileName">
    <w:name w:val="FileName"/>
    <w:basedOn w:val="Normal"/>
    <w:rsid w:val="00AD6DC2"/>
  </w:style>
  <w:style w:type="paragraph" w:customStyle="1" w:styleId="TableHeading">
    <w:name w:val="TableHeading"/>
    <w:aliases w:val="th"/>
    <w:basedOn w:val="OPCParaBase"/>
    <w:next w:val="Tabletext"/>
    <w:rsid w:val="00AD6DC2"/>
    <w:pPr>
      <w:keepNext/>
      <w:spacing w:before="60" w:line="240" w:lineRule="atLeast"/>
    </w:pPr>
    <w:rPr>
      <w:b/>
      <w:sz w:val="20"/>
    </w:rPr>
  </w:style>
  <w:style w:type="paragraph" w:customStyle="1" w:styleId="SOHeadBold">
    <w:name w:val="SO HeadBold"/>
    <w:aliases w:val="sohb"/>
    <w:basedOn w:val="SOText"/>
    <w:next w:val="SOText"/>
    <w:link w:val="SOHeadBoldChar"/>
    <w:qFormat/>
    <w:rsid w:val="00AD6DC2"/>
    <w:rPr>
      <w:b/>
    </w:rPr>
  </w:style>
  <w:style w:type="character" w:customStyle="1" w:styleId="SOHeadBoldChar">
    <w:name w:val="SO HeadBold Char"/>
    <w:aliases w:val="sohb Char"/>
    <w:basedOn w:val="DefaultParagraphFont"/>
    <w:link w:val="SOHeadBold"/>
    <w:rsid w:val="00AD6DC2"/>
    <w:rPr>
      <w:rFonts w:ascii="Times New Roman" w:hAnsi="Times New Roman"/>
      <w:b/>
      <w:szCs w:val="20"/>
    </w:rPr>
  </w:style>
  <w:style w:type="paragraph" w:customStyle="1" w:styleId="SOHeadItalic">
    <w:name w:val="SO HeadItalic"/>
    <w:aliases w:val="sohi"/>
    <w:basedOn w:val="SOText"/>
    <w:next w:val="SOText"/>
    <w:link w:val="SOHeadItalicChar"/>
    <w:qFormat/>
    <w:rsid w:val="00AD6DC2"/>
    <w:rPr>
      <w:i/>
    </w:rPr>
  </w:style>
  <w:style w:type="character" w:customStyle="1" w:styleId="SOHeadItalicChar">
    <w:name w:val="SO HeadItalic Char"/>
    <w:aliases w:val="sohi Char"/>
    <w:basedOn w:val="DefaultParagraphFont"/>
    <w:link w:val="SOHeadItalic"/>
    <w:rsid w:val="00AD6DC2"/>
    <w:rPr>
      <w:rFonts w:ascii="Times New Roman" w:hAnsi="Times New Roman"/>
      <w:i/>
      <w:szCs w:val="20"/>
    </w:rPr>
  </w:style>
  <w:style w:type="paragraph" w:customStyle="1" w:styleId="SOBullet">
    <w:name w:val="SO Bullet"/>
    <w:aliases w:val="sotb"/>
    <w:basedOn w:val="SOText"/>
    <w:link w:val="SOBulletChar"/>
    <w:qFormat/>
    <w:rsid w:val="00AD6DC2"/>
    <w:pPr>
      <w:ind w:left="1559" w:hanging="425"/>
    </w:pPr>
  </w:style>
  <w:style w:type="character" w:customStyle="1" w:styleId="SOBulletChar">
    <w:name w:val="SO Bullet Char"/>
    <w:aliases w:val="sotb Char"/>
    <w:basedOn w:val="DefaultParagraphFont"/>
    <w:link w:val="SOBullet"/>
    <w:rsid w:val="00AD6DC2"/>
    <w:rPr>
      <w:rFonts w:ascii="Times New Roman" w:hAnsi="Times New Roman"/>
      <w:szCs w:val="20"/>
    </w:rPr>
  </w:style>
  <w:style w:type="paragraph" w:customStyle="1" w:styleId="SOBulletNote">
    <w:name w:val="SO BulletNote"/>
    <w:aliases w:val="sonb"/>
    <w:basedOn w:val="SOTextNote"/>
    <w:link w:val="SOBulletNoteChar"/>
    <w:qFormat/>
    <w:rsid w:val="00AD6DC2"/>
    <w:pPr>
      <w:tabs>
        <w:tab w:val="left" w:pos="1560"/>
      </w:tabs>
      <w:ind w:left="2268" w:hanging="1134"/>
    </w:pPr>
  </w:style>
  <w:style w:type="character" w:customStyle="1" w:styleId="SOBulletNoteChar">
    <w:name w:val="SO BulletNote Char"/>
    <w:aliases w:val="sonb Char"/>
    <w:basedOn w:val="DefaultParagraphFont"/>
    <w:link w:val="SOBulletNote"/>
    <w:rsid w:val="00AD6DC2"/>
    <w:rPr>
      <w:rFonts w:ascii="Times New Roman" w:hAnsi="Times New Roman"/>
      <w:sz w:val="18"/>
      <w:szCs w:val="20"/>
    </w:rPr>
  </w:style>
  <w:style w:type="paragraph" w:customStyle="1" w:styleId="EnStatement">
    <w:name w:val="EnStatement"/>
    <w:basedOn w:val="Normal"/>
    <w:rsid w:val="00AD6DC2"/>
    <w:pPr>
      <w:numPr>
        <w:numId w:val="32"/>
      </w:numPr>
    </w:pPr>
    <w:rPr>
      <w:rFonts w:eastAsia="Times New Roman" w:cs="Times New Roman"/>
      <w:lang w:eastAsia="en-AU"/>
    </w:rPr>
  </w:style>
  <w:style w:type="paragraph" w:customStyle="1" w:styleId="EnStatementHeading">
    <w:name w:val="EnStatementHeading"/>
    <w:basedOn w:val="Normal"/>
    <w:rsid w:val="00AD6DC2"/>
    <w:rPr>
      <w:rFonts w:eastAsia="Times New Roman" w:cs="Times New Roman"/>
      <w:b/>
      <w:lang w:eastAsia="en-AU"/>
    </w:rPr>
  </w:style>
  <w:style w:type="paragraph" w:customStyle="1" w:styleId="Transitional">
    <w:name w:val="Transitional"/>
    <w:aliases w:val="tr"/>
    <w:basedOn w:val="Normal"/>
    <w:next w:val="Normal"/>
    <w:rsid w:val="00AD6DC2"/>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2007">
      <w:bodyDiv w:val="1"/>
      <w:marLeft w:val="0"/>
      <w:marRight w:val="0"/>
      <w:marTop w:val="0"/>
      <w:marBottom w:val="0"/>
      <w:divBdr>
        <w:top w:val="none" w:sz="0" w:space="0" w:color="auto"/>
        <w:left w:val="none" w:sz="0" w:space="0" w:color="auto"/>
        <w:bottom w:val="none" w:sz="0" w:space="0" w:color="auto"/>
        <w:right w:val="none" w:sz="0" w:space="0" w:color="auto"/>
      </w:divBdr>
    </w:div>
    <w:div w:id="149519203">
      <w:bodyDiv w:val="1"/>
      <w:marLeft w:val="0"/>
      <w:marRight w:val="0"/>
      <w:marTop w:val="0"/>
      <w:marBottom w:val="0"/>
      <w:divBdr>
        <w:top w:val="none" w:sz="0" w:space="0" w:color="auto"/>
        <w:left w:val="none" w:sz="0" w:space="0" w:color="auto"/>
        <w:bottom w:val="none" w:sz="0" w:space="0" w:color="auto"/>
        <w:right w:val="none" w:sz="0" w:space="0" w:color="auto"/>
      </w:divBdr>
    </w:div>
    <w:div w:id="224418091">
      <w:bodyDiv w:val="1"/>
      <w:marLeft w:val="0"/>
      <w:marRight w:val="0"/>
      <w:marTop w:val="0"/>
      <w:marBottom w:val="0"/>
      <w:divBdr>
        <w:top w:val="none" w:sz="0" w:space="0" w:color="auto"/>
        <w:left w:val="none" w:sz="0" w:space="0" w:color="auto"/>
        <w:bottom w:val="none" w:sz="0" w:space="0" w:color="auto"/>
        <w:right w:val="none" w:sz="0" w:space="0" w:color="auto"/>
      </w:divBdr>
    </w:div>
    <w:div w:id="496042236">
      <w:bodyDiv w:val="1"/>
      <w:marLeft w:val="0"/>
      <w:marRight w:val="0"/>
      <w:marTop w:val="0"/>
      <w:marBottom w:val="0"/>
      <w:divBdr>
        <w:top w:val="none" w:sz="0" w:space="0" w:color="auto"/>
        <w:left w:val="none" w:sz="0" w:space="0" w:color="auto"/>
        <w:bottom w:val="none" w:sz="0" w:space="0" w:color="auto"/>
        <w:right w:val="none" w:sz="0" w:space="0" w:color="auto"/>
      </w:divBdr>
    </w:div>
    <w:div w:id="524834079">
      <w:bodyDiv w:val="1"/>
      <w:marLeft w:val="0"/>
      <w:marRight w:val="0"/>
      <w:marTop w:val="0"/>
      <w:marBottom w:val="0"/>
      <w:divBdr>
        <w:top w:val="none" w:sz="0" w:space="0" w:color="auto"/>
        <w:left w:val="none" w:sz="0" w:space="0" w:color="auto"/>
        <w:bottom w:val="none" w:sz="0" w:space="0" w:color="auto"/>
        <w:right w:val="none" w:sz="0" w:space="0" w:color="auto"/>
      </w:divBdr>
    </w:div>
    <w:div w:id="651758328">
      <w:bodyDiv w:val="1"/>
      <w:marLeft w:val="0"/>
      <w:marRight w:val="0"/>
      <w:marTop w:val="0"/>
      <w:marBottom w:val="0"/>
      <w:divBdr>
        <w:top w:val="none" w:sz="0" w:space="0" w:color="auto"/>
        <w:left w:val="none" w:sz="0" w:space="0" w:color="auto"/>
        <w:bottom w:val="none" w:sz="0" w:space="0" w:color="auto"/>
        <w:right w:val="none" w:sz="0" w:space="0" w:color="auto"/>
      </w:divBdr>
    </w:div>
    <w:div w:id="1277836570">
      <w:bodyDiv w:val="1"/>
      <w:marLeft w:val="0"/>
      <w:marRight w:val="0"/>
      <w:marTop w:val="0"/>
      <w:marBottom w:val="0"/>
      <w:divBdr>
        <w:top w:val="none" w:sz="0" w:space="0" w:color="auto"/>
        <w:left w:val="none" w:sz="0" w:space="0" w:color="auto"/>
        <w:bottom w:val="none" w:sz="0" w:space="0" w:color="auto"/>
        <w:right w:val="none" w:sz="0" w:space="0" w:color="auto"/>
      </w:divBdr>
    </w:div>
    <w:div w:id="1278365376">
      <w:bodyDiv w:val="1"/>
      <w:marLeft w:val="0"/>
      <w:marRight w:val="0"/>
      <w:marTop w:val="0"/>
      <w:marBottom w:val="0"/>
      <w:divBdr>
        <w:top w:val="none" w:sz="0" w:space="0" w:color="auto"/>
        <w:left w:val="none" w:sz="0" w:space="0" w:color="auto"/>
        <w:bottom w:val="none" w:sz="0" w:space="0" w:color="auto"/>
        <w:right w:val="none" w:sz="0" w:space="0" w:color="auto"/>
      </w:divBdr>
    </w:div>
    <w:div w:id="1410731557">
      <w:bodyDiv w:val="1"/>
      <w:marLeft w:val="0"/>
      <w:marRight w:val="0"/>
      <w:marTop w:val="0"/>
      <w:marBottom w:val="0"/>
      <w:divBdr>
        <w:top w:val="none" w:sz="0" w:space="0" w:color="auto"/>
        <w:left w:val="none" w:sz="0" w:space="0" w:color="auto"/>
        <w:bottom w:val="none" w:sz="0" w:space="0" w:color="auto"/>
        <w:right w:val="none" w:sz="0" w:space="0" w:color="auto"/>
      </w:divBdr>
    </w:div>
    <w:div w:id="181871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4F195BC-BBF2-4CBB-8737-47BA3119AE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C111DA821AB784A973524711E234AE6" ma:contentTypeVersion="" ma:contentTypeDescription="PDMS Document Site Content Type" ma:contentTypeScope="" ma:versionID="dbfcf63fd082b51126db8cc5adbab730">
  <xsd:schema xmlns:xsd="http://www.w3.org/2001/XMLSchema" xmlns:xs="http://www.w3.org/2001/XMLSchema" xmlns:p="http://schemas.microsoft.com/office/2006/metadata/properties" xmlns:ns2="C4F195BC-BBF2-4CBB-8737-47BA3119AEBE" targetNamespace="http://schemas.microsoft.com/office/2006/metadata/properties" ma:root="true" ma:fieldsID="93e49752d27dff988e62e8a15212f039" ns2:_="">
    <xsd:import namespace="C4F195BC-BBF2-4CBB-8737-47BA3119AEB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195BC-BBF2-4CBB-8737-47BA3119AEB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97A75-DDCD-46A9-BFAD-FCA96BF201D3}">
  <ds:schemaRefs>
    <ds:schemaRef ds:uri="http://purl.org/dc/terms/"/>
    <ds:schemaRef ds:uri="http://schemas.microsoft.com/office/infopath/2007/PartnerControls"/>
    <ds:schemaRef ds:uri="http://schemas.openxmlformats.org/package/2006/metadata/core-properties"/>
    <ds:schemaRef ds:uri="http://purl.org/dc/dcmitype/"/>
    <ds:schemaRef ds:uri="http://www.w3.org/XML/1998/namespace"/>
    <ds:schemaRef ds:uri="http://schemas.microsoft.com/office/2006/documentManagement/types"/>
    <ds:schemaRef ds:uri="C4F195BC-BBF2-4CBB-8737-47BA3119AEB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1E995B9-8614-4F95-8747-534759253CBE}">
  <ds:schemaRefs>
    <ds:schemaRef ds:uri="http://schemas.microsoft.com/sharepoint/v3/contenttype/forms"/>
  </ds:schemaRefs>
</ds:datastoreItem>
</file>

<file path=customXml/itemProps3.xml><?xml version="1.0" encoding="utf-8"?>
<ds:datastoreItem xmlns:ds="http://schemas.openxmlformats.org/officeDocument/2006/customXml" ds:itemID="{D8E542CD-41BC-44A5-96FC-AD85FDDA8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195BC-BBF2-4CBB-8737-47BA3119A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639F4-3CF5-41FF-B043-0E4272A1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22</Pages>
  <Words>5511</Words>
  <Characters>30806</Characters>
  <Application>Microsoft Office Word</Application>
  <DocSecurity>0</DocSecurity>
  <PresentationFormat/>
  <Lines>662</Lines>
  <Paragraphs>341</Paragraphs>
  <ScaleCrop>false</ScaleCrop>
  <HeadingPairs>
    <vt:vector size="2" baseType="variant">
      <vt:variant>
        <vt:lpstr>Title</vt:lpstr>
      </vt:variant>
      <vt:variant>
        <vt:i4>1</vt:i4>
      </vt:variant>
    </vt:vector>
  </HeadingPairs>
  <TitlesOfParts>
    <vt:vector size="1" baseType="lpstr">
      <vt:lpstr>Regional Investment Corporation Operating Mandate Direction 2018</vt:lpstr>
    </vt:vector>
  </TitlesOfParts>
  <Manager/>
  <Company/>
  <LinksUpToDate>false</LinksUpToDate>
  <CharactersWithSpaces>36028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Investment Corporation Operating Mandate Direction 2018</dc:title>
  <dc:subject/>
  <dc:creator/>
  <cp:keywords/>
  <dc:description/>
  <cp:lastModifiedBy/>
  <cp:revision>1</cp:revision>
  <cp:lastPrinted>2018-09-24T00:15:00Z</cp:lastPrinted>
  <dcterms:created xsi:type="dcterms:W3CDTF">2020-01-23T01:12:00Z</dcterms:created>
  <dcterms:modified xsi:type="dcterms:W3CDTF">2020-01-23T01:12:00Z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heckForSharePointFields">
    <vt:lpwstr>False</vt:lpwstr>
  </property>
  <property fmtid="{D5CDD505-2E9C-101B-9397-08002B2CF9AE}" pid="7" name="Template Filename">
    <vt:lpwstr/>
  </property>
  <property fmtid="{D5CDD505-2E9C-101B-9397-08002B2CF9AE}" pid="8" name="ObjectiveRef">
    <vt:lpwstr>Removed</vt:lpwstr>
  </property>
  <property fmtid="{D5CDD505-2E9C-101B-9397-08002B2CF9AE}" pid="9" name="LeadingLawyers">
    <vt:lpwstr>Removed</vt:lpwstr>
  </property>
  <property fmtid="{D5CDD505-2E9C-101B-9397-08002B2CF9AE}" pid="10" name="WSFooter">
    <vt:lpwstr>22812741</vt:lpwstr>
  </property>
  <property fmtid="{D5CDD505-2E9C-101B-9397-08002B2CF9AE}" pid="11" name="ContentTypeId">
    <vt:lpwstr>0x010100266966F133664895A6EE3632470D45F5009C111DA821AB784A973524711E234AE6</vt:lpwstr>
  </property>
  <property fmtid="{D5CDD505-2E9C-101B-9397-08002B2CF9AE}" pid="12" name="Converted">
    <vt:bool>false</vt:bool>
  </property>
  <property fmtid="{D5CDD505-2E9C-101B-9397-08002B2CF9AE}" pid="13" name="Classification">
    <vt:lpwstr>UNCLASSIFIED</vt:lpwstr>
  </property>
  <property fmtid="{D5CDD505-2E9C-101B-9397-08002B2CF9AE}" pid="14" name="DLM">
    <vt:lpwstr>No DLM</vt:lpwstr>
  </property>
  <property fmtid="{D5CDD505-2E9C-101B-9397-08002B2CF9AE}" pid="15" name="ShortT">
    <vt:lpwstr>Regional Investment Corporation Operating Mandate Direction 2018</vt:lpwstr>
  </property>
  <property fmtid="{D5CDD505-2E9C-101B-9397-08002B2CF9AE}" pid="16" name="Compilation">
    <vt:lpwstr>Yes</vt:lpwstr>
  </property>
  <property fmtid="{D5CDD505-2E9C-101B-9397-08002B2CF9AE}" pid="17" name="Type">
    <vt:lpwstr>LI</vt:lpwstr>
  </property>
  <property fmtid="{D5CDD505-2E9C-101B-9397-08002B2CF9AE}" pid="18" name="DocType">
    <vt:lpwstr>NEW</vt:lpwstr>
  </property>
  <property fmtid="{D5CDD505-2E9C-101B-9397-08002B2CF9AE}" pid="19" name="DoNotAsk">
    <vt:lpwstr>0</vt:lpwstr>
  </property>
  <property fmtid="{D5CDD505-2E9C-101B-9397-08002B2CF9AE}" pid="20" name="ChangedTitle">
    <vt:lpwstr/>
  </property>
  <property fmtid="{D5CDD505-2E9C-101B-9397-08002B2CF9AE}" pid="21" name="CompilationNumber">
    <vt:lpwstr>3</vt:lpwstr>
  </property>
  <property fmtid="{D5CDD505-2E9C-101B-9397-08002B2CF9AE}" pid="22" name="StartDate">
    <vt:lpwstr>21 November 2019</vt:lpwstr>
  </property>
  <property fmtid="{D5CDD505-2E9C-101B-9397-08002B2CF9AE}" pid="23" name="IncludesUpTo">
    <vt:lpwstr>F2019L01483</vt:lpwstr>
  </property>
  <property fmtid="{D5CDD505-2E9C-101B-9397-08002B2CF9AE}" pid="24" name="RegisteredDate">
    <vt:lpwstr>4 December 2019</vt:lpwstr>
  </property>
  <property fmtid="{D5CDD505-2E9C-101B-9397-08002B2CF9AE}" pid="25" name="CompilationVersion">
    <vt:i4>2</vt:i4>
  </property>
  <property fmtid="{D5CDD505-2E9C-101B-9397-08002B2CF9AE}" pid="26" name="Actno">
    <vt:lpwstr/>
  </property>
</Properties>
</file>