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5B766" w14:textId="4F8C9322" w:rsidR="00B033E4" w:rsidRDefault="002D4E9F" w:rsidP="007252D2">
      <w:pPr>
        <w:spacing w:after="120"/>
        <w:jc w:val="center"/>
      </w:pPr>
      <w:r>
        <w:rPr>
          <w:noProof/>
          <w:lang w:val="en-AU" w:eastAsia="en-AU"/>
        </w:rPr>
        <w:drawing>
          <wp:inline distT="0" distB="0" distL="0" distR="0" wp14:anchorId="42F5B867" wp14:editId="2CBFA794">
            <wp:extent cx="10763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7" w14:textId="77777777" w:rsidR="00B033E4" w:rsidRDefault="00B033E4" w:rsidP="007252D2">
      <w:pPr>
        <w:jc w:val="center"/>
        <w:rPr>
          <w:b/>
        </w:rPr>
      </w:pPr>
      <w:r>
        <w:rPr>
          <w:b/>
        </w:rPr>
        <w:t>COMMONWEALTH OF AUSTRALIA</w:t>
      </w:r>
    </w:p>
    <w:p w14:paraId="42F5B768" w14:textId="77777777" w:rsidR="00B033E4" w:rsidRDefault="00B033E4" w:rsidP="007252D2">
      <w:pPr>
        <w:jc w:val="center"/>
      </w:pPr>
    </w:p>
    <w:p w14:paraId="42F5B769" w14:textId="77777777" w:rsidR="00B033E4" w:rsidRDefault="00B033E4" w:rsidP="007252D2">
      <w:pPr>
        <w:pStyle w:val="Heading5"/>
        <w:jc w:val="center"/>
        <w:rPr>
          <w:sz w:val="24"/>
        </w:rPr>
      </w:pPr>
      <w:r>
        <w:rPr>
          <w:sz w:val="24"/>
        </w:rPr>
        <w:t>Environment Protection and Biodiversity Conservation Act 1999</w:t>
      </w:r>
    </w:p>
    <w:p w14:paraId="42F5B76A" w14:textId="77777777" w:rsidR="00B033E4" w:rsidRDefault="00B033E4" w:rsidP="007252D2">
      <w:pPr>
        <w:jc w:val="center"/>
      </w:pPr>
    </w:p>
    <w:p w14:paraId="4220F18A" w14:textId="6EE25F7F" w:rsidR="00DF54DC" w:rsidRDefault="00DF54DC" w:rsidP="00DF54DC">
      <w:pPr>
        <w:jc w:val="center"/>
        <w:rPr>
          <w:b/>
        </w:rPr>
      </w:pPr>
      <w:r w:rsidRPr="00B50768">
        <w:rPr>
          <w:b/>
        </w:rPr>
        <w:t xml:space="preserve">Amendment of List of </w:t>
      </w:r>
      <w:r w:rsidRPr="00B50768">
        <w:rPr>
          <w:b/>
          <w:snapToGrid w:val="0"/>
        </w:rPr>
        <w:t xml:space="preserve">Exempt Native Specimens – </w:t>
      </w:r>
      <w:r w:rsidR="006E7A2C">
        <w:rPr>
          <w:b/>
          <w:snapToGrid w:val="0"/>
        </w:rPr>
        <w:t xml:space="preserve">Take of Scallops, Sea Urchin, Turban Shell and Specimen Shells in the </w:t>
      </w:r>
      <w:r w:rsidR="00CE56F3" w:rsidRPr="00B50768">
        <w:rPr>
          <w:b/>
          <w:snapToGrid w:val="0"/>
        </w:rPr>
        <w:t>South Australian Miscellaneous Fishery</w:t>
      </w:r>
      <w:r w:rsidRPr="00B50768">
        <w:rPr>
          <w:b/>
          <w:snapToGrid w:val="0"/>
        </w:rPr>
        <w:t>, M</w:t>
      </w:r>
      <w:r w:rsidR="006E7A2C">
        <w:rPr>
          <w:b/>
          <w:snapToGrid w:val="0"/>
        </w:rPr>
        <w:t>ay </w:t>
      </w:r>
      <w:r w:rsidR="00CE56F3" w:rsidRPr="00B50768">
        <w:rPr>
          <w:b/>
          <w:snapToGrid w:val="0"/>
        </w:rPr>
        <w:t>2018</w:t>
      </w:r>
    </w:p>
    <w:p w14:paraId="6CB05A32" w14:textId="77777777" w:rsidR="00DF54DC" w:rsidRDefault="00DF54DC" w:rsidP="00DF54DC">
      <w:pPr>
        <w:jc w:val="center"/>
      </w:pPr>
    </w:p>
    <w:p w14:paraId="44811C5C" w14:textId="77777777" w:rsidR="00DF54DC" w:rsidRDefault="00DF54DC" w:rsidP="00DF54DC">
      <w:pPr>
        <w:jc w:val="center"/>
      </w:pPr>
    </w:p>
    <w:p w14:paraId="42F5B76E" w14:textId="52434EF8" w:rsidR="008A4BAD" w:rsidRDefault="00DF54DC" w:rsidP="007252D2">
      <w:pPr>
        <w:tabs>
          <w:tab w:val="left" w:pos="8460"/>
        </w:tabs>
        <w:rPr>
          <w:snapToGrid w:val="0"/>
        </w:rPr>
      </w:pPr>
      <w:r w:rsidRPr="00B50768">
        <w:t xml:space="preserve">I, PAUL MURPHY, Assistant Secretary, Wildlife Trade and Biosecurity Branch, as Delegate of the Minister </w:t>
      </w:r>
      <w:r w:rsidR="00864D28" w:rsidRPr="00B50768">
        <w:t xml:space="preserve">for the </w:t>
      </w:r>
      <w:r w:rsidR="003E17AF" w:rsidRPr="00B50768">
        <w:t>Environment</w:t>
      </w:r>
      <w:r w:rsidR="00C05113" w:rsidRPr="00B50768">
        <w:t xml:space="preserve"> and Energy</w:t>
      </w:r>
      <w:r w:rsidR="00267C9D" w:rsidRPr="00B50768">
        <w:t>,</w:t>
      </w:r>
      <w:r w:rsidR="00864D28" w:rsidRPr="00B50768">
        <w:t xml:space="preserve"> </w:t>
      </w:r>
      <w:r w:rsidR="00B033E4" w:rsidRPr="00B50768">
        <w:t>pursuant to subsection</w:t>
      </w:r>
      <w:r w:rsidR="00D823C7" w:rsidRPr="00B50768">
        <w:rPr>
          <w:b/>
        </w:rPr>
        <w:t> </w:t>
      </w:r>
      <w:r w:rsidRPr="00B50768">
        <w:t xml:space="preserve">303DC(1)(a) </w:t>
      </w:r>
      <w:r w:rsidR="00B033E4" w:rsidRPr="00B50768">
        <w:t xml:space="preserve">of the </w:t>
      </w:r>
      <w:r w:rsidR="00B50768" w:rsidRPr="00B50768">
        <w:rPr>
          <w:i/>
        </w:rPr>
        <w:t xml:space="preserve">Environment </w:t>
      </w:r>
      <w:r w:rsidR="00B033E4" w:rsidRPr="00B50768">
        <w:rPr>
          <w:i/>
        </w:rPr>
        <w:t>Protection an</w:t>
      </w:r>
      <w:r w:rsidR="00D823C7" w:rsidRPr="00B50768">
        <w:rPr>
          <w:i/>
        </w:rPr>
        <w:t>d Biodiversity Conservation Act </w:t>
      </w:r>
      <w:r w:rsidR="00B033E4" w:rsidRPr="00B50768">
        <w:rPr>
          <w:i/>
        </w:rPr>
        <w:t>1999</w:t>
      </w:r>
      <w:r w:rsidR="00D823C7" w:rsidRPr="00B50768">
        <w:rPr>
          <w:iCs/>
        </w:rPr>
        <w:t xml:space="preserve"> (EPBC </w:t>
      </w:r>
      <w:r w:rsidR="00B033E4" w:rsidRPr="00B50768">
        <w:rPr>
          <w:iCs/>
        </w:rPr>
        <w:t>Act)</w:t>
      </w:r>
      <w:r w:rsidR="00B033E4" w:rsidRPr="00B50768">
        <w:t xml:space="preserve">, hereby amend the list of </w:t>
      </w:r>
      <w:r w:rsidR="00B033E4" w:rsidRPr="00B50768">
        <w:rPr>
          <w:snapToGrid w:val="0"/>
        </w:rPr>
        <w:t>exempt native spec</w:t>
      </w:r>
      <w:r w:rsidR="00D823C7" w:rsidRPr="00B50768">
        <w:rPr>
          <w:snapToGrid w:val="0"/>
        </w:rPr>
        <w:t>imens established under section </w:t>
      </w:r>
      <w:r w:rsidR="00B033E4" w:rsidRPr="00B50768">
        <w:rPr>
          <w:snapToGrid w:val="0"/>
        </w:rPr>
        <w:t>30</w:t>
      </w:r>
      <w:r w:rsidR="00D823C7" w:rsidRPr="00B50768">
        <w:rPr>
          <w:snapToGrid w:val="0"/>
        </w:rPr>
        <w:t>3DB of the EPBC </w:t>
      </w:r>
      <w:r w:rsidR="00B033E4" w:rsidRPr="00B50768">
        <w:rPr>
          <w:snapToGrid w:val="0"/>
        </w:rPr>
        <w:t xml:space="preserve">Act </w:t>
      </w:r>
      <w:r w:rsidR="005B46D8" w:rsidRPr="00B50768">
        <w:rPr>
          <w:snapToGrid w:val="0"/>
        </w:rPr>
        <w:t xml:space="preserve">by deleting from the list </w:t>
      </w:r>
      <w:r w:rsidR="00E10635" w:rsidRPr="00B50768">
        <w:rPr>
          <w:snapToGrid w:val="0"/>
        </w:rPr>
        <w:t>specimens</w:t>
      </w:r>
      <w:r w:rsidR="005B46D8" w:rsidRPr="00B50768">
        <w:rPr>
          <w:snapToGrid w:val="0"/>
        </w:rPr>
        <w:t xml:space="preserve"> a</w:t>
      </w:r>
      <w:bookmarkStart w:id="0" w:name="_GoBack"/>
      <w:bookmarkEnd w:id="0"/>
      <w:r w:rsidR="005B46D8" w:rsidRPr="00B50768">
        <w:rPr>
          <w:snapToGrid w:val="0"/>
        </w:rPr>
        <w:t xml:space="preserve">nd any associated </w:t>
      </w:r>
      <w:r w:rsidR="00E10635" w:rsidRPr="00B50768">
        <w:rPr>
          <w:snapToGrid w:val="0"/>
        </w:rPr>
        <w:t xml:space="preserve">restrictions or </w:t>
      </w:r>
      <w:r w:rsidR="005B46D8" w:rsidRPr="00B50768">
        <w:rPr>
          <w:snapToGrid w:val="0"/>
        </w:rPr>
        <w:t xml:space="preserve">conditions </w:t>
      </w:r>
      <w:r w:rsidR="00EA7BD8" w:rsidRPr="00B50768">
        <w:rPr>
          <w:snapToGrid w:val="0"/>
        </w:rPr>
        <w:t xml:space="preserve">as </w:t>
      </w:r>
      <w:r w:rsidR="001251E7" w:rsidRPr="00B50768">
        <w:rPr>
          <w:snapToGrid w:val="0"/>
        </w:rPr>
        <w:t>set out</w:t>
      </w:r>
      <w:r w:rsidR="005B46D8" w:rsidRPr="00B50768">
        <w:rPr>
          <w:snapToGrid w:val="0"/>
        </w:rPr>
        <w:t xml:space="preserve"> in </w:t>
      </w:r>
      <w:r w:rsidR="008A4BAD" w:rsidRPr="00B50768">
        <w:rPr>
          <w:snapToGrid w:val="0"/>
        </w:rPr>
        <w:t>Schedule</w:t>
      </w:r>
      <w:r w:rsidR="00B50768" w:rsidRPr="00B50768">
        <w:rPr>
          <w:snapToGrid w:val="0"/>
        </w:rPr>
        <w:t> </w:t>
      </w:r>
      <w:r w:rsidR="005B46D8" w:rsidRPr="00B50768">
        <w:rPr>
          <w:snapToGrid w:val="0"/>
        </w:rPr>
        <w:t xml:space="preserve">1, and by including in the list </w:t>
      </w:r>
      <w:r w:rsidR="00E10635" w:rsidRPr="00B50768">
        <w:rPr>
          <w:snapToGrid w:val="0"/>
        </w:rPr>
        <w:t>specimens</w:t>
      </w:r>
      <w:r w:rsidR="005B46D8" w:rsidRPr="00B50768">
        <w:rPr>
          <w:snapToGrid w:val="0"/>
        </w:rPr>
        <w:t xml:space="preserve"> and associated </w:t>
      </w:r>
      <w:r w:rsidR="00E10635" w:rsidRPr="00B50768">
        <w:rPr>
          <w:snapToGrid w:val="0"/>
        </w:rPr>
        <w:t xml:space="preserve">restrictions or </w:t>
      </w:r>
      <w:r w:rsidR="005B46D8" w:rsidRPr="00B50768">
        <w:rPr>
          <w:snapToGrid w:val="0"/>
        </w:rPr>
        <w:t xml:space="preserve">conditions as </w:t>
      </w:r>
      <w:r w:rsidR="001251E7" w:rsidRPr="00B50768">
        <w:rPr>
          <w:snapToGrid w:val="0"/>
        </w:rPr>
        <w:t>set out</w:t>
      </w:r>
      <w:r w:rsidR="005B46D8" w:rsidRPr="00B50768">
        <w:rPr>
          <w:snapToGrid w:val="0"/>
        </w:rPr>
        <w:t xml:space="preserve"> in Schedule</w:t>
      </w:r>
      <w:r w:rsidR="00B50768" w:rsidRPr="00B50768">
        <w:rPr>
          <w:snapToGrid w:val="0"/>
        </w:rPr>
        <w:t> </w:t>
      </w:r>
      <w:r w:rsidR="005B46D8" w:rsidRPr="00B50768">
        <w:rPr>
          <w:snapToGrid w:val="0"/>
        </w:rPr>
        <w:t>2</w:t>
      </w:r>
      <w:r w:rsidR="008A4BAD" w:rsidRPr="00B50768">
        <w:rPr>
          <w:snapToGrid w:val="0"/>
        </w:rPr>
        <w:t>.</w:t>
      </w:r>
    </w:p>
    <w:p w14:paraId="65264E30" w14:textId="77777777" w:rsidR="00667DA3" w:rsidRDefault="00667DA3" w:rsidP="007252D2">
      <w:pPr>
        <w:tabs>
          <w:tab w:val="left" w:pos="8460"/>
        </w:tabs>
        <w:rPr>
          <w:snapToGrid w:val="0"/>
        </w:rPr>
      </w:pPr>
    </w:p>
    <w:p w14:paraId="09927044" w14:textId="51E99899" w:rsidR="00667DA3" w:rsidRDefault="00667DA3" w:rsidP="007252D2">
      <w:pPr>
        <w:tabs>
          <w:tab w:val="left" w:pos="8460"/>
        </w:tabs>
        <w:rPr>
          <w:snapToGrid w:val="0"/>
        </w:rPr>
      </w:pPr>
      <w:r>
        <w:rPr>
          <w:snapToGrid w:val="0"/>
        </w:rPr>
        <w:t>This instrument commences the day after it is registered.</w:t>
      </w:r>
    </w:p>
    <w:p w14:paraId="384EB1DD" w14:textId="77777777" w:rsidR="00667DA3" w:rsidRPr="00D22DE5" w:rsidRDefault="00667DA3" w:rsidP="007252D2">
      <w:pPr>
        <w:tabs>
          <w:tab w:val="left" w:pos="8460"/>
        </w:tabs>
        <w:rPr>
          <w:snapToGrid w:val="0"/>
        </w:rPr>
      </w:pPr>
    </w:p>
    <w:p w14:paraId="099012C2" w14:textId="42DDAE3F" w:rsidR="00667DA3" w:rsidRDefault="00755043" w:rsidP="007252D2">
      <w:pPr>
        <w:tabs>
          <w:tab w:val="left" w:pos="8460"/>
        </w:tabs>
      </w:pPr>
      <w:r>
        <w:t xml:space="preserve">All state and territory legislation referred to in Schedule 2 </w:t>
      </w:r>
      <w:r w:rsidR="003F4154">
        <w:t>to</w:t>
      </w:r>
      <w:r>
        <w:t xml:space="preserve"> the instrument </w:t>
      </w:r>
      <w:r w:rsidR="003F4154">
        <w:t xml:space="preserve">is </w:t>
      </w:r>
      <w:r>
        <w:t>incorporated as in force at the time this instrument commences.</w:t>
      </w:r>
    </w:p>
    <w:p w14:paraId="7A80D2B5" w14:textId="77777777" w:rsidR="00755043" w:rsidRPr="00D22DE5" w:rsidRDefault="00755043" w:rsidP="007252D2">
      <w:pPr>
        <w:tabs>
          <w:tab w:val="left" w:pos="8460"/>
        </w:tabs>
        <w:rPr>
          <w:snapToGrid w:val="0"/>
        </w:rPr>
      </w:pPr>
    </w:p>
    <w:p w14:paraId="42F5B772" w14:textId="1F9226F9" w:rsidR="008A4BAD" w:rsidRPr="00D22DE5" w:rsidRDefault="008A4BAD" w:rsidP="008A4BAD"/>
    <w:p w14:paraId="5579282A" w14:textId="6D25DD54" w:rsidR="00DF54DC" w:rsidRPr="00B50768" w:rsidRDefault="00DF54DC" w:rsidP="00DF54DC">
      <w:pPr>
        <w:pStyle w:val="Heading1"/>
        <w:jc w:val="center"/>
      </w:pPr>
      <w:r w:rsidRPr="00B50768">
        <w:t xml:space="preserve">Dated this </w:t>
      </w:r>
      <w:r w:rsidRPr="00B50768">
        <w:tab/>
      </w:r>
      <w:r w:rsidRPr="00B50768">
        <w:tab/>
      </w:r>
      <w:r w:rsidR="00950C17">
        <w:t>25</w:t>
      </w:r>
      <w:r w:rsidR="00950C17" w:rsidRPr="00950C17">
        <w:rPr>
          <w:vertAlign w:val="superscript"/>
        </w:rPr>
        <w:t>th</w:t>
      </w:r>
      <w:r w:rsidR="00950C17">
        <w:t xml:space="preserve"> </w:t>
      </w:r>
      <w:r w:rsidRPr="00B50768">
        <w:tab/>
        <w:t xml:space="preserve">day of </w:t>
      </w:r>
      <w:r w:rsidRPr="00B50768">
        <w:tab/>
      </w:r>
      <w:r w:rsidRPr="00B50768">
        <w:tab/>
      </w:r>
      <w:r w:rsidR="00950C17">
        <w:t>May</w:t>
      </w:r>
      <w:r w:rsidRPr="00B50768">
        <w:tab/>
      </w:r>
      <w:r w:rsidRPr="00B50768">
        <w:tab/>
      </w:r>
      <w:r w:rsidR="00F426C7" w:rsidRPr="00B50768">
        <w:t>2018</w:t>
      </w:r>
    </w:p>
    <w:p w14:paraId="31A0F7AA" w14:textId="08C47CC4" w:rsidR="00026AD1" w:rsidRDefault="00026AD1" w:rsidP="00026AD1">
      <w:pPr>
        <w:rPr>
          <w:bCs/>
        </w:rPr>
      </w:pPr>
    </w:p>
    <w:p w14:paraId="074A1113" w14:textId="74F31BC1" w:rsidR="00026AD1" w:rsidRDefault="00950C17" w:rsidP="0092318F">
      <w:pPr>
        <w:jc w:val="center"/>
        <w:rPr>
          <w:bCs/>
        </w:rPr>
      </w:pPr>
      <w:r>
        <w:rPr>
          <w:noProof/>
          <w:lang w:val="en-AU" w:eastAsia="en-AU"/>
        </w:rPr>
        <w:drawing>
          <wp:inline distT="0" distB="0" distL="0" distR="0" wp14:anchorId="0375F92D" wp14:editId="7473285A">
            <wp:extent cx="997585" cy="524510"/>
            <wp:effectExtent l="0" t="0" r="0" b="8890"/>
            <wp:docPr id="2" name="Picture 2"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7585" cy="524510"/>
                    </a:xfrm>
                    <a:prstGeom prst="rect">
                      <a:avLst/>
                    </a:prstGeom>
                    <a:noFill/>
                    <a:ln>
                      <a:noFill/>
                    </a:ln>
                  </pic:spPr>
                </pic:pic>
              </a:graphicData>
            </a:graphic>
          </wp:inline>
        </w:drawing>
      </w:r>
    </w:p>
    <w:p w14:paraId="3F7DB0FD" w14:textId="77777777" w:rsidR="00026AD1" w:rsidRDefault="00026AD1" w:rsidP="00026AD1">
      <w:pPr>
        <w:rPr>
          <w:bCs/>
        </w:rPr>
      </w:pPr>
    </w:p>
    <w:p w14:paraId="53FB9E65" w14:textId="77777777" w:rsidR="00026AD1" w:rsidRDefault="00026AD1" w:rsidP="00026AD1">
      <w:pPr>
        <w:rPr>
          <w:bCs/>
        </w:rPr>
      </w:pPr>
    </w:p>
    <w:p w14:paraId="76F86347" w14:textId="08841B2E" w:rsidR="00026AD1" w:rsidRDefault="00026AD1" w:rsidP="00026AD1">
      <w:pPr>
        <w:jc w:val="center"/>
        <w:rPr>
          <w:bCs/>
        </w:rPr>
      </w:pPr>
    </w:p>
    <w:p w14:paraId="42BFBFED" w14:textId="77777777" w:rsidR="00DF54DC" w:rsidRDefault="00DF54DC" w:rsidP="00DF54DC">
      <w:pPr>
        <w:pStyle w:val="NormalWeb"/>
        <w:spacing w:before="0" w:beforeAutospacing="0" w:after="0" w:afterAutospacing="0"/>
        <w:jc w:val="center"/>
        <w:rPr>
          <w:rFonts w:ascii="Times New Roman" w:hAnsi="Times New Roman" w:cs="Times New Roman"/>
          <w:snapToGrid w:val="0"/>
          <w:lang w:val="en-AU"/>
        </w:rPr>
      </w:pPr>
      <w:r w:rsidRPr="00F426C7">
        <w:rPr>
          <w:rFonts w:ascii="Times New Roman" w:hAnsi="Times New Roman" w:cs="Times New Roman"/>
          <w:snapToGrid w:val="0"/>
        </w:rPr>
        <w:t xml:space="preserve">Delegate of the Minister for </w:t>
      </w:r>
      <w:r w:rsidRPr="00F426C7">
        <w:rPr>
          <w:rFonts w:ascii="Times New Roman" w:hAnsi="Times New Roman" w:cs="Times New Roman"/>
          <w:snapToGrid w:val="0"/>
          <w:lang w:val="en-AU"/>
        </w:rPr>
        <w:t>the Environment and Energy</w:t>
      </w:r>
    </w:p>
    <w:p w14:paraId="7B39622C" w14:textId="77777777" w:rsidR="00B50768" w:rsidRDefault="00B50768" w:rsidP="00DF54DC">
      <w:pPr>
        <w:pStyle w:val="NormalWeb"/>
        <w:spacing w:before="0" w:beforeAutospacing="0" w:after="0" w:afterAutospacing="0"/>
        <w:jc w:val="center"/>
        <w:rPr>
          <w:b/>
        </w:rPr>
      </w:pPr>
    </w:p>
    <w:p w14:paraId="42F5B77B" w14:textId="77777777" w:rsidR="008A4BAD" w:rsidRPr="00E032C1" w:rsidRDefault="008A4BAD" w:rsidP="00E032C1">
      <w:pPr>
        <w:tabs>
          <w:tab w:val="left" w:pos="8460"/>
        </w:tabs>
        <w:jc w:val="center"/>
        <w:rPr>
          <w:b/>
          <w:snapToGrid w:val="0"/>
        </w:rPr>
      </w:pPr>
      <w:r>
        <w:rPr>
          <w:snapToGrid w:val="0"/>
          <w:lang w:val="en-AU"/>
        </w:rPr>
        <w:br w:type="page"/>
      </w:r>
      <w:bookmarkStart w:id="1" w:name="OLE_LINK1"/>
      <w:bookmarkStart w:id="2" w:name="OLE_LINK2"/>
      <w:r w:rsidR="00E032C1">
        <w:rPr>
          <w:b/>
          <w:snapToGrid w:val="0"/>
          <w:lang w:val="en-AU"/>
        </w:rPr>
        <w:lastRenderedPageBreak/>
        <w:t>SCHEDULE</w:t>
      </w:r>
      <w:r w:rsidR="001251E7">
        <w:rPr>
          <w:b/>
          <w:snapToGrid w:val="0"/>
          <w:lang w:val="en-AU"/>
        </w:rPr>
        <w:t xml:space="preserve"> 1</w:t>
      </w:r>
    </w:p>
    <w:bookmarkEnd w:id="1"/>
    <w:bookmarkEnd w:id="2"/>
    <w:p w14:paraId="42F5B77C" w14:textId="77777777" w:rsidR="00EA7BD8" w:rsidRDefault="00EA7BD8" w:rsidP="00B50768">
      <w:pPr>
        <w:tabs>
          <w:tab w:val="left" w:pos="8460"/>
        </w:tabs>
        <w:spacing w:before="60" w:after="60"/>
        <w:rPr>
          <w:snapToGrid w:val="0"/>
        </w:rPr>
      </w:pPr>
    </w:p>
    <w:p w14:paraId="42F5B77E" w14:textId="381BF87A" w:rsidR="00DB3488" w:rsidRDefault="00EA7BD8" w:rsidP="00B50768">
      <w:pPr>
        <w:tabs>
          <w:tab w:val="left" w:pos="8460"/>
        </w:tabs>
        <w:spacing w:before="60" w:after="60"/>
        <w:rPr>
          <w:snapToGrid w:val="0"/>
        </w:rPr>
      </w:pPr>
      <w:r>
        <w:rPr>
          <w:snapToGrid w:val="0"/>
        </w:rPr>
        <w:t>Under the heading Freshwater and Marine Animals</w:t>
      </w:r>
      <w:r w:rsidR="008A4BAD">
        <w:rPr>
          <w:snapToGrid w:val="0"/>
        </w:rPr>
        <w:t xml:space="preserve"> delete from the list the following items and any associated notations:</w:t>
      </w:r>
    </w:p>
    <w:tbl>
      <w:tblPr>
        <w:tblStyle w:val="TableGrid"/>
        <w:tblW w:w="0" w:type="auto"/>
        <w:tblLook w:val="04A0" w:firstRow="1" w:lastRow="0" w:firstColumn="1" w:lastColumn="0" w:noHBand="0" w:noVBand="1"/>
      </w:tblPr>
      <w:tblGrid>
        <w:gridCol w:w="3014"/>
        <w:gridCol w:w="7"/>
        <w:gridCol w:w="2993"/>
        <w:gridCol w:w="3002"/>
      </w:tblGrid>
      <w:tr w:rsidR="00DB3488" w:rsidRPr="00B50768" w14:paraId="42F5B782" w14:textId="77777777" w:rsidTr="002E6BB6">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2F5B77F" w14:textId="77777777" w:rsidR="00DB3488" w:rsidRPr="00B50768" w:rsidRDefault="00DB3488" w:rsidP="00B50768">
            <w:pPr>
              <w:tabs>
                <w:tab w:val="left" w:pos="8460"/>
              </w:tabs>
              <w:spacing w:before="60" w:after="60"/>
              <w:rPr>
                <w:rFonts w:ascii="Times New Roman" w:hAnsi="Times New Roman"/>
                <w:i/>
                <w:snapToGrid w:val="0"/>
                <w:sz w:val="22"/>
                <w:szCs w:val="22"/>
              </w:rPr>
            </w:pPr>
            <w:r w:rsidRPr="00B50768">
              <w:rPr>
                <w:rFonts w:ascii="Times New Roman" w:hAnsi="Times New Roman"/>
                <w:i/>
                <w:snapToGrid w:val="0"/>
                <w:sz w:val="22"/>
                <w:szCs w:val="22"/>
              </w:rPr>
              <w:t>Taxon/Item</w:t>
            </w:r>
          </w:p>
        </w:tc>
        <w:tc>
          <w:tcPr>
            <w:tcW w:w="2993" w:type="dxa"/>
          </w:tcPr>
          <w:p w14:paraId="42F5B780" w14:textId="77777777" w:rsidR="00DB3488" w:rsidRPr="00B50768" w:rsidRDefault="00DB3488" w:rsidP="00B50768">
            <w:pPr>
              <w:tabs>
                <w:tab w:val="left" w:pos="8460"/>
              </w:tabs>
              <w:spacing w:before="60" w:after="60"/>
              <w:rPr>
                <w:rFonts w:ascii="Times New Roman" w:hAnsi="Times New Roman"/>
                <w:i/>
                <w:snapToGrid w:val="0"/>
                <w:sz w:val="22"/>
                <w:szCs w:val="22"/>
              </w:rPr>
            </w:pPr>
            <w:r w:rsidRPr="00B50768">
              <w:rPr>
                <w:rFonts w:ascii="Times New Roman" w:hAnsi="Times New Roman"/>
                <w:i/>
                <w:snapToGrid w:val="0"/>
                <w:sz w:val="22"/>
                <w:szCs w:val="22"/>
              </w:rPr>
              <w:t>Common Name</w:t>
            </w:r>
          </w:p>
        </w:tc>
        <w:tc>
          <w:tcPr>
            <w:tcW w:w="3002" w:type="dxa"/>
          </w:tcPr>
          <w:p w14:paraId="42F5B781" w14:textId="77777777" w:rsidR="00DB3488" w:rsidRPr="00B50768" w:rsidRDefault="00DB3488" w:rsidP="00B50768">
            <w:pPr>
              <w:tabs>
                <w:tab w:val="left" w:pos="8460"/>
              </w:tabs>
              <w:spacing w:before="60" w:after="60"/>
              <w:rPr>
                <w:rFonts w:ascii="Times New Roman" w:hAnsi="Times New Roman"/>
                <w:i/>
                <w:snapToGrid w:val="0"/>
                <w:sz w:val="22"/>
                <w:szCs w:val="22"/>
              </w:rPr>
            </w:pPr>
            <w:r w:rsidRPr="00B50768">
              <w:rPr>
                <w:rFonts w:ascii="Times New Roman" w:hAnsi="Times New Roman"/>
                <w:i/>
                <w:snapToGrid w:val="0"/>
                <w:sz w:val="22"/>
                <w:szCs w:val="22"/>
              </w:rPr>
              <w:t>Notation</w:t>
            </w:r>
          </w:p>
        </w:tc>
      </w:tr>
      <w:tr w:rsidR="00B325CB" w:rsidRPr="00B50768" w14:paraId="2FC6F56A" w14:textId="77777777"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66A34A78" w14:textId="3354E726" w:rsidR="00B325CB" w:rsidRPr="00B50768" w:rsidRDefault="00B50768" w:rsidP="00B50768">
            <w:pPr>
              <w:spacing w:before="60" w:after="60"/>
              <w:rPr>
                <w:rFonts w:ascii="Times New Roman" w:hAnsi="Times New Roman"/>
                <w:sz w:val="22"/>
                <w:szCs w:val="22"/>
              </w:rPr>
            </w:pPr>
            <w:r w:rsidRPr="00B50768">
              <w:rPr>
                <w:rFonts w:ascii="Times New Roman" w:hAnsi="Times New Roman"/>
                <w:color w:val="000000"/>
                <w:sz w:val="22"/>
                <w:szCs w:val="22"/>
                <w:shd w:val="clear" w:color="auto" w:fill="FFFFFF"/>
              </w:rPr>
              <w:t>Specimens that are or are derived from fish or invertebrates, other than specimens that belong to species listed under Part 13 of the EPBC Act, taken in the South Australian Scallop and Turbo Fisheries, as defined in the South Australian</w:t>
            </w:r>
            <w:r w:rsidRPr="00B50768">
              <w:rPr>
                <w:rStyle w:val="apple-converted-space"/>
                <w:rFonts w:ascii="Times New Roman" w:hAnsi="Times New Roman"/>
                <w:color w:val="000000"/>
                <w:sz w:val="22"/>
                <w:szCs w:val="22"/>
                <w:shd w:val="clear" w:color="auto" w:fill="FFFFFF"/>
              </w:rPr>
              <w:t> </w:t>
            </w:r>
            <w:r w:rsidRPr="00B50768">
              <w:rPr>
                <w:rFonts w:ascii="Times New Roman" w:hAnsi="Times New Roman"/>
                <w:i/>
                <w:iCs/>
                <w:color w:val="000000"/>
                <w:sz w:val="22"/>
                <w:szCs w:val="22"/>
                <w:shd w:val="clear" w:color="auto" w:fill="FFFFFF"/>
              </w:rPr>
              <w:t>Fisheries Management Act 2007</w:t>
            </w:r>
            <w:r w:rsidRPr="00B50768">
              <w:rPr>
                <w:rFonts w:ascii="Times New Roman" w:hAnsi="Times New Roman"/>
                <w:color w:val="000000"/>
                <w:sz w:val="22"/>
                <w:szCs w:val="22"/>
                <w:shd w:val="clear" w:color="auto" w:fill="FFFFFF"/>
              </w:rPr>
              <w:t>, the Fisheries Management (Miscellaneous Fishery) Regulations 2000 and the Fisheries Management (General) Regulations 2007.</w:t>
            </w:r>
          </w:p>
        </w:tc>
        <w:tc>
          <w:tcPr>
            <w:tcW w:w="3000" w:type="dxa"/>
            <w:gridSpan w:val="2"/>
          </w:tcPr>
          <w:p w14:paraId="216CD3C2" w14:textId="5B8EC03E" w:rsidR="00B325CB" w:rsidRPr="00B50768" w:rsidRDefault="00B50768" w:rsidP="00B50768">
            <w:pPr>
              <w:spacing w:before="60" w:after="60"/>
              <w:rPr>
                <w:rFonts w:ascii="Times New Roman" w:hAnsi="Times New Roman"/>
                <w:sz w:val="22"/>
                <w:szCs w:val="22"/>
              </w:rPr>
            </w:pPr>
            <w:r w:rsidRPr="00B50768">
              <w:rPr>
                <w:rFonts w:ascii="Times New Roman" w:hAnsi="Times New Roman"/>
                <w:color w:val="000000"/>
                <w:sz w:val="22"/>
                <w:szCs w:val="22"/>
                <w:shd w:val="clear" w:color="auto" w:fill="FFFFFF"/>
              </w:rPr>
              <w:t>South Australian Scallop and Turbo Fishery</w:t>
            </w:r>
          </w:p>
        </w:tc>
        <w:tc>
          <w:tcPr>
            <w:tcW w:w="3002" w:type="dxa"/>
          </w:tcPr>
          <w:p w14:paraId="3266E0B3" w14:textId="7F63261B" w:rsidR="00B325CB" w:rsidRPr="00B50768" w:rsidRDefault="00B50768" w:rsidP="00B50768">
            <w:pPr>
              <w:spacing w:before="60" w:after="60"/>
              <w:rPr>
                <w:rFonts w:ascii="Times New Roman" w:hAnsi="Times New Roman"/>
                <w:sz w:val="22"/>
                <w:szCs w:val="22"/>
              </w:rPr>
            </w:pPr>
            <w:r w:rsidRPr="00B50768">
              <w:rPr>
                <w:rFonts w:ascii="Times New Roman" w:hAnsi="Times New Roman"/>
                <w:color w:val="000000"/>
                <w:sz w:val="22"/>
                <w:szCs w:val="22"/>
                <w:shd w:val="clear" w:color="auto" w:fill="FFFFFF"/>
              </w:rPr>
              <w:t>The specimen, or the fish or invertebrate from which it is derived, was taken lawfully</w:t>
            </w:r>
            <w:proofErr w:type="gramStart"/>
            <w:r w:rsidRPr="00B50768">
              <w:rPr>
                <w:rFonts w:ascii="Times New Roman" w:hAnsi="Times New Roman"/>
                <w:color w:val="000000"/>
                <w:sz w:val="22"/>
                <w:szCs w:val="22"/>
                <w:shd w:val="clear" w:color="auto" w:fill="FFFFFF"/>
              </w:rPr>
              <w:t>;</w:t>
            </w:r>
            <w:proofErr w:type="gramEnd"/>
            <w:r w:rsidRPr="00B50768">
              <w:rPr>
                <w:rFonts w:ascii="Times New Roman" w:hAnsi="Times New Roman"/>
                <w:color w:val="000000"/>
                <w:sz w:val="22"/>
                <w:szCs w:val="22"/>
              </w:rPr>
              <w:br/>
            </w:r>
            <w:r w:rsidRPr="00B50768">
              <w:rPr>
                <w:rFonts w:ascii="Times New Roman" w:hAnsi="Times New Roman"/>
                <w:color w:val="000000"/>
                <w:sz w:val="22"/>
                <w:szCs w:val="22"/>
                <w:shd w:val="clear" w:color="auto" w:fill="FFFFFF"/>
              </w:rPr>
              <w:t>The specimens are included in the list until 30 May 2018.</w:t>
            </w:r>
          </w:p>
        </w:tc>
      </w:tr>
      <w:tr w:rsidR="00DF54DC" w:rsidRPr="00B50768" w14:paraId="5DF218D0" w14:textId="77777777" w:rsidTr="00261704">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7EC1BACC" w14:textId="4B4B6515" w:rsidR="00DF54DC" w:rsidRPr="00B50768" w:rsidRDefault="00B50768" w:rsidP="00B50768">
            <w:pPr>
              <w:spacing w:before="60" w:after="60"/>
              <w:rPr>
                <w:rFonts w:ascii="Times New Roman" w:hAnsi="Times New Roman"/>
                <w:sz w:val="22"/>
                <w:szCs w:val="22"/>
              </w:rPr>
            </w:pPr>
            <w:r w:rsidRPr="00B50768">
              <w:rPr>
                <w:rFonts w:ascii="Times New Roman" w:hAnsi="Times New Roman"/>
                <w:color w:val="000000"/>
                <w:sz w:val="22"/>
                <w:szCs w:val="22"/>
                <w:shd w:val="clear" w:color="auto" w:fill="FFFFFF"/>
              </w:rPr>
              <w:t>Specimens that are or are derived from fish or invertebrates, other than specimens that belong to species listed under Part 13 of the Act, taken in the South Australian Sea Urchin Fishery.</w:t>
            </w:r>
          </w:p>
        </w:tc>
        <w:tc>
          <w:tcPr>
            <w:tcW w:w="2993" w:type="dxa"/>
          </w:tcPr>
          <w:p w14:paraId="69281566" w14:textId="4782DC74" w:rsidR="00DF54DC" w:rsidRPr="00B50768" w:rsidRDefault="00B50768" w:rsidP="00B50768">
            <w:pPr>
              <w:spacing w:before="60" w:after="60"/>
              <w:rPr>
                <w:rFonts w:ascii="Times New Roman" w:hAnsi="Times New Roman"/>
                <w:sz w:val="22"/>
                <w:szCs w:val="22"/>
              </w:rPr>
            </w:pPr>
            <w:r w:rsidRPr="00B50768">
              <w:rPr>
                <w:rFonts w:ascii="Times New Roman" w:hAnsi="Times New Roman"/>
                <w:color w:val="000000"/>
                <w:sz w:val="22"/>
                <w:szCs w:val="22"/>
                <w:shd w:val="clear" w:color="auto" w:fill="FFFFFF"/>
              </w:rPr>
              <w:t>South Australian Sea Urchin Fishery</w:t>
            </w:r>
          </w:p>
        </w:tc>
        <w:tc>
          <w:tcPr>
            <w:tcW w:w="3002" w:type="dxa"/>
          </w:tcPr>
          <w:p w14:paraId="781BCF71" w14:textId="738750FB" w:rsidR="00DF54DC" w:rsidRPr="00B50768" w:rsidRDefault="00B50768" w:rsidP="00B50768">
            <w:pPr>
              <w:spacing w:before="60" w:after="60"/>
              <w:rPr>
                <w:rFonts w:ascii="Times New Roman" w:hAnsi="Times New Roman"/>
                <w:sz w:val="22"/>
                <w:szCs w:val="22"/>
              </w:rPr>
            </w:pPr>
            <w:r w:rsidRPr="00B50768">
              <w:rPr>
                <w:rFonts w:ascii="Times New Roman" w:hAnsi="Times New Roman"/>
                <w:color w:val="000000"/>
                <w:sz w:val="22"/>
                <w:szCs w:val="22"/>
                <w:shd w:val="clear" w:color="auto" w:fill="FFFFFF"/>
              </w:rPr>
              <w:t>The specimen, or the fish or invertebrate from which it is derived, was taken lawfully;</w:t>
            </w:r>
            <w:r w:rsidRPr="00B50768">
              <w:rPr>
                <w:rStyle w:val="apple-converted-space"/>
                <w:rFonts w:ascii="Times New Roman" w:hAnsi="Times New Roman"/>
                <w:color w:val="000000"/>
                <w:sz w:val="22"/>
                <w:szCs w:val="22"/>
                <w:shd w:val="clear" w:color="auto" w:fill="FFFFFF"/>
              </w:rPr>
              <w:t> </w:t>
            </w:r>
            <w:r w:rsidRPr="00B50768">
              <w:rPr>
                <w:rFonts w:ascii="Times New Roman" w:hAnsi="Times New Roman"/>
                <w:color w:val="000000"/>
                <w:sz w:val="22"/>
                <w:szCs w:val="22"/>
              </w:rPr>
              <w:br/>
            </w:r>
            <w:r w:rsidRPr="00B50768">
              <w:rPr>
                <w:rFonts w:ascii="Times New Roman" w:hAnsi="Times New Roman"/>
                <w:color w:val="000000"/>
                <w:sz w:val="22"/>
                <w:szCs w:val="22"/>
                <w:shd w:val="clear" w:color="auto" w:fill="FFFFFF"/>
              </w:rPr>
              <w:t>The specimens are included in the list until 30 May 2018.</w:t>
            </w:r>
          </w:p>
        </w:tc>
      </w:tr>
      <w:tr w:rsidR="00F426C7" w:rsidRPr="00B50768" w14:paraId="6E89377A" w14:textId="77777777" w:rsidTr="00261704">
        <w:trPr>
          <w:cnfStyle w:val="000000100000" w:firstRow="0" w:lastRow="0" w:firstColumn="0" w:lastColumn="0" w:oddVBand="0" w:evenVBand="0" w:oddHBand="1" w:evenHBand="0" w:firstRowFirstColumn="0" w:firstRowLastColumn="0" w:lastRowFirstColumn="0" w:lastRowLastColumn="0"/>
          <w:cantSplit/>
        </w:trPr>
        <w:tc>
          <w:tcPr>
            <w:tcW w:w="3021" w:type="dxa"/>
            <w:gridSpan w:val="2"/>
          </w:tcPr>
          <w:p w14:paraId="53FCC0AB" w14:textId="415442B6" w:rsidR="00F426C7" w:rsidRPr="00B50768" w:rsidRDefault="00B50768" w:rsidP="00B50768">
            <w:pPr>
              <w:spacing w:before="60" w:after="60"/>
              <w:rPr>
                <w:rFonts w:ascii="Times New Roman" w:hAnsi="Times New Roman"/>
                <w:snapToGrid w:val="0"/>
                <w:sz w:val="22"/>
                <w:szCs w:val="22"/>
              </w:rPr>
            </w:pPr>
            <w:r w:rsidRPr="00B50768">
              <w:rPr>
                <w:rFonts w:ascii="Times New Roman" w:hAnsi="Times New Roman"/>
                <w:color w:val="000000"/>
                <w:sz w:val="22"/>
                <w:szCs w:val="22"/>
                <w:shd w:val="clear" w:color="auto" w:fill="FFFFFF"/>
              </w:rPr>
              <w:t xml:space="preserve">Specimens that are or are derived from fish or invertebrates, other than specimens that belong to species listed under Part 13 of the Act, taken in the South Australian Specimen Shell Fishery, as defined in the Fisheries Management (Miscellaneous Fishery) Regulations 2000 and the Fisheries Management </w:t>
            </w:r>
            <w:r w:rsidRPr="00B50768">
              <w:rPr>
                <w:rFonts w:ascii="Times New Roman" w:hAnsi="Times New Roman"/>
                <w:color w:val="000000"/>
                <w:sz w:val="22"/>
                <w:szCs w:val="22"/>
                <w:shd w:val="clear" w:color="auto" w:fill="FFFFFF"/>
              </w:rPr>
              <w:lastRenderedPageBreak/>
              <w:t>(General) Regulations 2007 in force under the</w:t>
            </w:r>
            <w:r w:rsidRPr="00B50768">
              <w:rPr>
                <w:rStyle w:val="apple-converted-space"/>
                <w:rFonts w:ascii="Times New Roman" w:hAnsi="Times New Roman"/>
                <w:color w:val="000000"/>
                <w:sz w:val="22"/>
                <w:szCs w:val="22"/>
                <w:shd w:val="clear" w:color="auto" w:fill="FFFFFF"/>
              </w:rPr>
              <w:t> </w:t>
            </w:r>
            <w:r w:rsidRPr="00B50768">
              <w:rPr>
                <w:rFonts w:ascii="Times New Roman" w:hAnsi="Times New Roman"/>
                <w:i/>
                <w:iCs/>
                <w:color w:val="000000"/>
                <w:sz w:val="22"/>
                <w:szCs w:val="22"/>
                <w:shd w:val="clear" w:color="auto" w:fill="FFFFFF"/>
              </w:rPr>
              <w:t>Fisheries Management Act 2007</w:t>
            </w:r>
            <w:r w:rsidRPr="00B50768">
              <w:rPr>
                <w:rFonts w:ascii="Times New Roman" w:hAnsi="Times New Roman"/>
                <w:color w:val="000000"/>
                <w:sz w:val="22"/>
                <w:szCs w:val="22"/>
                <w:shd w:val="clear" w:color="auto" w:fill="FFFFFF"/>
              </w:rPr>
              <w:t>(South Australia).</w:t>
            </w:r>
          </w:p>
        </w:tc>
        <w:tc>
          <w:tcPr>
            <w:tcW w:w="2993" w:type="dxa"/>
          </w:tcPr>
          <w:p w14:paraId="22783F22" w14:textId="5E97901C" w:rsidR="00F426C7" w:rsidRPr="00B50768" w:rsidRDefault="00B50768" w:rsidP="00B50768">
            <w:pPr>
              <w:spacing w:before="60" w:after="60"/>
              <w:rPr>
                <w:rFonts w:ascii="Times New Roman" w:hAnsi="Times New Roman"/>
                <w:snapToGrid w:val="0"/>
                <w:sz w:val="22"/>
                <w:szCs w:val="22"/>
                <w:highlight w:val="yellow"/>
              </w:rPr>
            </w:pPr>
            <w:r w:rsidRPr="00B50768">
              <w:rPr>
                <w:rFonts w:ascii="Times New Roman" w:hAnsi="Times New Roman"/>
                <w:color w:val="000000"/>
                <w:sz w:val="22"/>
                <w:szCs w:val="22"/>
                <w:shd w:val="clear" w:color="auto" w:fill="FFFFFF"/>
              </w:rPr>
              <w:lastRenderedPageBreak/>
              <w:t>South Australian Specimen Shell Fishery</w:t>
            </w:r>
          </w:p>
        </w:tc>
        <w:tc>
          <w:tcPr>
            <w:tcW w:w="3002" w:type="dxa"/>
          </w:tcPr>
          <w:p w14:paraId="7A1ABB1D" w14:textId="53E43741" w:rsidR="00F426C7" w:rsidRPr="00B50768" w:rsidRDefault="00B50768" w:rsidP="00B50768">
            <w:pPr>
              <w:pStyle w:val="Default"/>
              <w:autoSpaceDE/>
              <w:autoSpaceDN/>
              <w:adjustRightInd/>
              <w:spacing w:before="60" w:after="60"/>
              <w:rPr>
                <w:rFonts w:ascii="Times New Roman" w:hAnsi="Times New Roman"/>
                <w:sz w:val="22"/>
                <w:szCs w:val="22"/>
              </w:rPr>
            </w:pPr>
            <w:r w:rsidRPr="00B50768">
              <w:rPr>
                <w:rFonts w:ascii="Times New Roman" w:hAnsi="Times New Roman"/>
                <w:sz w:val="22"/>
                <w:szCs w:val="22"/>
                <w:shd w:val="clear" w:color="auto" w:fill="FFFFFF"/>
              </w:rPr>
              <w:t>The specimen, or the fish or invertebrate from which it is derived, was taken lawfully;</w:t>
            </w:r>
            <w:r w:rsidRPr="00B50768">
              <w:rPr>
                <w:rFonts w:ascii="Times New Roman" w:hAnsi="Times New Roman"/>
                <w:sz w:val="22"/>
                <w:szCs w:val="22"/>
              </w:rPr>
              <w:br/>
            </w:r>
            <w:r w:rsidRPr="00B50768">
              <w:rPr>
                <w:rFonts w:ascii="Times New Roman" w:hAnsi="Times New Roman"/>
                <w:sz w:val="22"/>
                <w:szCs w:val="22"/>
                <w:shd w:val="clear" w:color="auto" w:fill="FFFFFF"/>
              </w:rPr>
              <w:t>The specimens are included in the list until 30 May 2018</w:t>
            </w:r>
          </w:p>
        </w:tc>
      </w:tr>
    </w:tbl>
    <w:p w14:paraId="7C79029A" w14:textId="77777777" w:rsidR="00B50768" w:rsidRDefault="00B50768" w:rsidP="00B50768">
      <w:pPr>
        <w:spacing w:before="60" w:after="60"/>
        <w:rPr>
          <w:b/>
          <w:snapToGrid w:val="0"/>
          <w:lang w:val="en-AU"/>
        </w:rPr>
      </w:pPr>
    </w:p>
    <w:p w14:paraId="69DECF3D" w14:textId="77777777" w:rsidR="00C8740F" w:rsidRDefault="00C8740F" w:rsidP="00B50768">
      <w:pPr>
        <w:spacing w:before="60" w:after="60"/>
        <w:rPr>
          <w:b/>
          <w:snapToGrid w:val="0"/>
          <w:lang w:val="en-AU"/>
        </w:rPr>
      </w:pPr>
      <w:r>
        <w:rPr>
          <w:b/>
          <w:snapToGrid w:val="0"/>
          <w:lang w:val="en-AU"/>
        </w:rPr>
        <w:br w:type="page"/>
      </w:r>
    </w:p>
    <w:p w14:paraId="42F5B7FB" w14:textId="10D581BC" w:rsidR="001251E7" w:rsidRPr="00B94714" w:rsidRDefault="001251E7" w:rsidP="00B94714">
      <w:pPr>
        <w:tabs>
          <w:tab w:val="left" w:pos="8460"/>
        </w:tabs>
        <w:jc w:val="center"/>
        <w:rPr>
          <w:b/>
          <w:snapToGrid w:val="0"/>
          <w:lang w:val="en-AU"/>
        </w:rPr>
      </w:pPr>
      <w:r w:rsidRPr="00B94714">
        <w:rPr>
          <w:b/>
          <w:snapToGrid w:val="0"/>
          <w:lang w:val="en-AU"/>
        </w:rPr>
        <w:lastRenderedPageBreak/>
        <w:t>SCHEDULE 2</w:t>
      </w:r>
    </w:p>
    <w:p w14:paraId="66258DA2" w14:textId="77777777" w:rsidR="00B94714" w:rsidRDefault="00B94714" w:rsidP="00B50768">
      <w:pPr>
        <w:spacing w:before="60" w:after="60"/>
        <w:rPr>
          <w:rFonts w:eastAsia="Calibri"/>
          <w:sz w:val="22"/>
          <w:szCs w:val="22"/>
        </w:rPr>
      </w:pPr>
    </w:p>
    <w:p w14:paraId="1B89B666" w14:textId="48062611" w:rsidR="00B50768" w:rsidRDefault="008A4BAD" w:rsidP="00B50768">
      <w:pPr>
        <w:spacing w:before="60" w:after="60"/>
        <w:rPr>
          <w:rFonts w:eastAsia="Calibri"/>
          <w:sz w:val="22"/>
          <w:szCs w:val="22"/>
        </w:rPr>
      </w:pPr>
      <w:r w:rsidRPr="00B94714">
        <w:rPr>
          <w:rFonts w:eastAsia="Calibri"/>
          <w:sz w:val="22"/>
          <w:szCs w:val="22"/>
        </w:rPr>
        <w:t xml:space="preserve">Under the heading Freshwater and Marine Animals </w:t>
      </w:r>
      <w:r w:rsidR="000F3F5A" w:rsidRPr="00B94714">
        <w:rPr>
          <w:rFonts w:eastAsia="Calibri"/>
          <w:sz w:val="22"/>
          <w:szCs w:val="22"/>
        </w:rPr>
        <w:t>include in</w:t>
      </w:r>
      <w:r w:rsidRPr="00B94714">
        <w:rPr>
          <w:rFonts w:eastAsia="Calibri"/>
          <w:sz w:val="22"/>
          <w:szCs w:val="22"/>
        </w:rPr>
        <w:t xml:space="preserve"> the list the following items and associated notations:</w:t>
      </w:r>
    </w:p>
    <w:tbl>
      <w:tblPr>
        <w:tblStyle w:val="TableGrid"/>
        <w:tblW w:w="9252" w:type="dxa"/>
        <w:tblLook w:val="04A0" w:firstRow="1" w:lastRow="0" w:firstColumn="1" w:lastColumn="0" w:noHBand="0" w:noVBand="1"/>
      </w:tblPr>
      <w:tblGrid>
        <w:gridCol w:w="3250"/>
        <w:gridCol w:w="2993"/>
        <w:gridCol w:w="7"/>
        <w:gridCol w:w="2995"/>
        <w:gridCol w:w="7"/>
      </w:tblGrid>
      <w:tr w:rsidR="00E764B5" w:rsidRPr="00A343F7" w14:paraId="411CF26F" w14:textId="77777777" w:rsidTr="003E3798">
        <w:trPr>
          <w:gridAfter w:val="1"/>
          <w:cnfStyle w:val="100000000000" w:firstRow="1" w:lastRow="0" w:firstColumn="0" w:lastColumn="0" w:oddVBand="0" w:evenVBand="0" w:oddHBand="0" w:evenHBand="0" w:firstRowFirstColumn="0" w:firstRowLastColumn="0" w:lastRowFirstColumn="0" w:lastRowLastColumn="0"/>
          <w:wAfter w:w="7" w:type="dxa"/>
          <w:cantSplit/>
        </w:trPr>
        <w:tc>
          <w:tcPr>
            <w:tcW w:w="3250" w:type="dxa"/>
          </w:tcPr>
          <w:p w14:paraId="764005FF" w14:textId="77777777" w:rsidR="00E764B5" w:rsidRPr="00A343F7" w:rsidRDefault="00E764B5" w:rsidP="003E3798">
            <w:pPr>
              <w:tabs>
                <w:tab w:val="left" w:pos="8460"/>
              </w:tabs>
              <w:spacing w:before="60" w:after="60"/>
              <w:rPr>
                <w:rFonts w:ascii="Times New Roman" w:hAnsi="Times New Roman"/>
                <w:i/>
                <w:snapToGrid w:val="0"/>
                <w:sz w:val="22"/>
                <w:szCs w:val="22"/>
              </w:rPr>
            </w:pPr>
            <w:r w:rsidRPr="00A343F7">
              <w:rPr>
                <w:rFonts w:ascii="Times New Roman" w:hAnsi="Times New Roman"/>
                <w:i/>
                <w:snapToGrid w:val="0"/>
                <w:sz w:val="22"/>
                <w:szCs w:val="22"/>
              </w:rPr>
              <w:t>Taxon/Item</w:t>
            </w:r>
          </w:p>
        </w:tc>
        <w:tc>
          <w:tcPr>
            <w:tcW w:w="2993" w:type="dxa"/>
          </w:tcPr>
          <w:p w14:paraId="113310D5" w14:textId="77777777" w:rsidR="00E764B5" w:rsidRPr="00A343F7" w:rsidRDefault="00E764B5" w:rsidP="003E3798">
            <w:pPr>
              <w:tabs>
                <w:tab w:val="left" w:pos="8460"/>
              </w:tabs>
              <w:spacing w:before="60" w:after="60"/>
              <w:rPr>
                <w:rFonts w:ascii="Times New Roman" w:hAnsi="Times New Roman"/>
                <w:i/>
                <w:snapToGrid w:val="0"/>
                <w:sz w:val="22"/>
                <w:szCs w:val="22"/>
              </w:rPr>
            </w:pPr>
            <w:r w:rsidRPr="00A343F7">
              <w:rPr>
                <w:rFonts w:ascii="Times New Roman" w:hAnsi="Times New Roman"/>
                <w:i/>
                <w:snapToGrid w:val="0"/>
                <w:sz w:val="22"/>
                <w:szCs w:val="22"/>
              </w:rPr>
              <w:t>Common Name</w:t>
            </w:r>
          </w:p>
        </w:tc>
        <w:tc>
          <w:tcPr>
            <w:tcW w:w="3002" w:type="dxa"/>
            <w:gridSpan w:val="2"/>
          </w:tcPr>
          <w:p w14:paraId="6F198555" w14:textId="77777777" w:rsidR="00E764B5" w:rsidRPr="00A343F7" w:rsidRDefault="00E764B5" w:rsidP="003E3798">
            <w:pPr>
              <w:tabs>
                <w:tab w:val="left" w:pos="8460"/>
              </w:tabs>
              <w:spacing w:before="60" w:after="60"/>
              <w:rPr>
                <w:rFonts w:ascii="Times New Roman" w:hAnsi="Times New Roman"/>
                <w:i/>
                <w:snapToGrid w:val="0"/>
                <w:sz w:val="22"/>
                <w:szCs w:val="22"/>
              </w:rPr>
            </w:pPr>
            <w:r w:rsidRPr="00A343F7">
              <w:rPr>
                <w:rFonts w:ascii="Times New Roman" w:hAnsi="Times New Roman"/>
                <w:i/>
                <w:snapToGrid w:val="0"/>
                <w:sz w:val="22"/>
                <w:szCs w:val="22"/>
              </w:rPr>
              <w:t>Notation</w:t>
            </w:r>
          </w:p>
        </w:tc>
      </w:tr>
      <w:tr w:rsidR="00851A5A" w:rsidRPr="00851A5A" w14:paraId="036FC333" w14:textId="77777777" w:rsidTr="003E3798">
        <w:trPr>
          <w:cnfStyle w:val="000000100000" w:firstRow="0" w:lastRow="0" w:firstColumn="0" w:lastColumn="0" w:oddVBand="0" w:evenVBand="0" w:oddHBand="1" w:evenHBand="0" w:firstRowFirstColumn="0" w:firstRowLastColumn="0" w:lastRowFirstColumn="0" w:lastRowLastColumn="0"/>
          <w:cantSplit/>
        </w:trPr>
        <w:tc>
          <w:tcPr>
            <w:tcW w:w="3250" w:type="dxa"/>
          </w:tcPr>
          <w:p w14:paraId="6148C079" w14:textId="2F54C61A" w:rsidR="003E3798" w:rsidRPr="00851A5A" w:rsidRDefault="00DF54DC" w:rsidP="003E3798">
            <w:pPr>
              <w:spacing w:before="60" w:after="60"/>
              <w:rPr>
                <w:rFonts w:ascii="Times New Roman" w:hAnsi="Times New Roman"/>
                <w:snapToGrid w:val="0"/>
                <w:sz w:val="22"/>
                <w:szCs w:val="22"/>
              </w:rPr>
            </w:pPr>
            <w:r w:rsidRPr="00851A5A">
              <w:rPr>
                <w:rFonts w:ascii="Times New Roman" w:hAnsi="Times New Roman"/>
                <w:snapToGrid w:val="0"/>
                <w:sz w:val="22"/>
                <w:szCs w:val="22"/>
              </w:rPr>
              <w:t xml:space="preserve">Specimens </w:t>
            </w:r>
            <w:r w:rsidR="003E3798" w:rsidRPr="00851A5A">
              <w:rPr>
                <w:rFonts w:ascii="Times New Roman" w:hAnsi="Times New Roman"/>
                <w:snapToGrid w:val="0"/>
                <w:sz w:val="22"/>
                <w:szCs w:val="22"/>
              </w:rPr>
              <w:t xml:space="preserve">that are or are derived from </w:t>
            </w:r>
            <w:r w:rsidR="00B4133F">
              <w:rPr>
                <w:rFonts w:ascii="Times New Roman" w:hAnsi="Times New Roman"/>
                <w:snapToGrid w:val="0"/>
                <w:sz w:val="22"/>
                <w:szCs w:val="22"/>
              </w:rPr>
              <w:t>scallops, sea urchins, specimen shells and turban shell</w:t>
            </w:r>
            <w:r w:rsidR="003E3798" w:rsidRPr="00851A5A">
              <w:rPr>
                <w:rFonts w:ascii="Times New Roman" w:hAnsi="Times New Roman"/>
                <w:snapToGrid w:val="0"/>
                <w:sz w:val="22"/>
                <w:szCs w:val="22"/>
              </w:rPr>
              <w:t xml:space="preserve">, taken in the </w:t>
            </w:r>
            <w:r w:rsidR="00F426C7" w:rsidRPr="00851A5A">
              <w:rPr>
                <w:rFonts w:ascii="Times New Roman" w:hAnsi="Times New Roman"/>
                <w:sz w:val="22"/>
                <w:szCs w:val="22"/>
              </w:rPr>
              <w:t xml:space="preserve">South Australian </w:t>
            </w:r>
            <w:r w:rsidR="002F750F" w:rsidRPr="00851A5A">
              <w:rPr>
                <w:rFonts w:ascii="Times New Roman" w:hAnsi="Times New Roman"/>
                <w:sz w:val="22"/>
                <w:szCs w:val="22"/>
              </w:rPr>
              <w:t xml:space="preserve">Miscellaneous </w:t>
            </w:r>
            <w:r w:rsidRPr="00851A5A">
              <w:rPr>
                <w:rFonts w:ascii="Times New Roman" w:hAnsi="Times New Roman"/>
                <w:sz w:val="22"/>
                <w:szCs w:val="22"/>
              </w:rPr>
              <w:t xml:space="preserve">Fishery </w:t>
            </w:r>
            <w:r w:rsidR="003E3798" w:rsidRPr="00851A5A">
              <w:rPr>
                <w:rFonts w:ascii="Times New Roman" w:hAnsi="Times New Roman"/>
                <w:snapToGrid w:val="0"/>
                <w:sz w:val="22"/>
                <w:szCs w:val="22"/>
              </w:rPr>
              <w:t xml:space="preserve">as defined in the </w:t>
            </w:r>
            <w:r w:rsidR="003E3798" w:rsidRPr="00851A5A">
              <w:rPr>
                <w:rFonts w:ascii="Times New Roman" w:hAnsi="Times New Roman"/>
                <w:sz w:val="22"/>
                <w:szCs w:val="22"/>
              </w:rPr>
              <w:t xml:space="preserve">management regime in force under the </w:t>
            </w:r>
            <w:r w:rsidRPr="00851A5A">
              <w:rPr>
                <w:rFonts w:ascii="Times New Roman" w:hAnsi="Times New Roman"/>
                <w:i/>
                <w:sz w:val="22"/>
                <w:szCs w:val="22"/>
              </w:rPr>
              <w:t xml:space="preserve">Fisheries </w:t>
            </w:r>
            <w:r w:rsidR="003E3798" w:rsidRPr="00851A5A">
              <w:rPr>
                <w:rFonts w:ascii="Times New Roman" w:hAnsi="Times New Roman"/>
                <w:i/>
                <w:sz w:val="22"/>
                <w:szCs w:val="22"/>
              </w:rPr>
              <w:t>Management Act </w:t>
            </w:r>
            <w:r w:rsidR="00F426C7" w:rsidRPr="00851A5A">
              <w:rPr>
                <w:rFonts w:ascii="Times New Roman" w:hAnsi="Times New Roman"/>
                <w:i/>
                <w:sz w:val="22"/>
                <w:szCs w:val="22"/>
              </w:rPr>
              <w:t>2007</w:t>
            </w:r>
            <w:r w:rsidR="00F426C7" w:rsidRPr="00851A5A">
              <w:rPr>
                <w:rFonts w:ascii="Times New Roman" w:hAnsi="Times New Roman"/>
                <w:sz w:val="22"/>
                <w:szCs w:val="22"/>
              </w:rPr>
              <w:t xml:space="preserve"> (SA),</w:t>
            </w:r>
            <w:r w:rsidRPr="00851A5A">
              <w:rPr>
                <w:rFonts w:ascii="Times New Roman" w:hAnsi="Times New Roman"/>
                <w:sz w:val="22"/>
                <w:szCs w:val="22"/>
              </w:rPr>
              <w:t xml:space="preserve"> </w:t>
            </w:r>
            <w:r w:rsidR="006E7A2C" w:rsidRPr="00851A5A">
              <w:rPr>
                <w:rFonts w:ascii="Times New Roman" w:hAnsi="Times New Roman"/>
                <w:sz w:val="22"/>
                <w:szCs w:val="22"/>
              </w:rPr>
              <w:t xml:space="preserve">the Fisheries Management (Miscellaneous </w:t>
            </w:r>
            <w:r w:rsidR="006E7A2C">
              <w:rPr>
                <w:rFonts w:ascii="Times New Roman" w:hAnsi="Times New Roman"/>
                <w:sz w:val="22"/>
                <w:szCs w:val="22"/>
              </w:rPr>
              <w:t xml:space="preserve">Development </w:t>
            </w:r>
            <w:r w:rsidR="006E7A2C" w:rsidRPr="00851A5A">
              <w:rPr>
                <w:rFonts w:ascii="Times New Roman" w:hAnsi="Times New Roman"/>
                <w:sz w:val="22"/>
                <w:szCs w:val="22"/>
              </w:rPr>
              <w:t>Fishery) Regulations 201</w:t>
            </w:r>
            <w:r w:rsidR="006E7A2C">
              <w:rPr>
                <w:rFonts w:ascii="Times New Roman" w:hAnsi="Times New Roman"/>
                <w:sz w:val="22"/>
                <w:szCs w:val="22"/>
              </w:rPr>
              <w:t>3</w:t>
            </w:r>
            <w:r w:rsidR="006E7A2C" w:rsidRPr="00851A5A">
              <w:rPr>
                <w:rFonts w:ascii="Times New Roman" w:hAnsi="Times New Roman"/>
                <w:sz w:val="22"/>
                <w:szCs w:val="22"/>
              </w:rPr>
              <w:t xml:space="preserve"> (SA), </w:t>
            </w:r>
            <w:r w:rsidR="00F426C7" w:rsidRPr="00851A5A">
              <w:rPr>
                <w:rFonts w:ascii="Times New Roman" w:hAnsi="Times New Roman"/>
                <w:sz w:val="22"/>
                <w:szCs w:val="22"/>
              </w:rPr>
              <w:t>the Fisheries Management (Miscellaneous Fishery) Regulations</w:t>
            </w:r>
            <w:r w:rsidR="003E3798" w:rsidRPr="00851A5A">
              <w:rPr>
                <w:rFonts w:ascii="Times New Roman" w:hAnsi="Times New Roman"/>
                <w:sz w:val="22"/>
                <w:szCs w:val="22"/>
              </w:rPr>
              <w:t> </w:t>
            </w:r>
            <w:r w:rsidR="00F426C7" w:rsidRPr="00851A5A">
              <w:rPr>
                <w:rFonts w:ascii="Times New Roman" w:hAnsi="Times New Roman"/>
                <w:sz w:val="22"/>
                <w:szCs w:val="22"/>
              </w:rPr>
              <w:t>20</w:t>
            </w:r>
            <w:r w:rsidR="003E3798" w:rsidRPr="00851A5A">
              <w:rPr>
                <w:rFonts w:ascii="Times New Roman" w:hAnsi="Times New Roman"/>
                <w:sz w:val="22"/>
                <w:szCs w:val="22"/>
              </w:rPr>
              <w:t>15</w:t>
            </w:r>
            <w:r w:rsidR="00F426C7" w:rsidRPr="00851A5A">
              <w:rPr>
                <w:rFonts w:ascii="Times New Roman" w:hAnsi="Times New Roman"/>
                <w:sz w:val="22"/>
                <w:szCs w:val="22"/>
              </w:rPr>
              <w:t xml:space="preserve"> (SA), </w:t>
            </w:r>
            <w:r w:rsidRPr="00851A5A">
              <w:rPr>
                <w:rFonts w:ascii="Times New Roman" w:hAnsi="Times New Roman"/>
                <w:sz w:val="22"/>
                <w:szCs w:val="22"/>
              </w:rPr>
              <w:t xml:space="preserve">and </w:t>
            </w:r>
            <w:r w:rsidR="00851A5A" w:rsidRPr="00851A5A">
              <w:rPr>
                <w:rFonts w:ascii="Times New Roman" w:hAnsi="Times New Roman"/>
                <w:sz w:val="22"/>
                <w:szCs w:val="22"/>
              </w:rPr>
              <w:t xml:space="preserve">the </w:t>
            </w:r>
            <w:r w:rsidR="00F426C7" w:rsidRPr="00851A5A">
              <w:rPr>
                <w:rFonts w:ascii="Times New Roman" w:hAnsi="Times New Roman"/>
                <w:sz w:val="22"/>
                <w:szCs w:val="22"/>
              </w:rPr>
              <w:t>Fisheries Management (General) Regulations</w:t>
            </w:r>
            <w:r w:rsidR="00851A5A" w:rsidRPr="00851A5A">
              <w:rPr>
                <w:rFonts w:ascii="Times New Roman" w:hAnsi="Times New Roman"/>
                <w:sz w:val="22"/>
                <w:szCs w:val="22"/>
              </w:rPr>
              <w:t xml:space="preserve"> 2017 </w:t>
            </w:r>
            <w:r w:rsidR="00F426C7" w:rsidRPr="00851A5A">
              <w:rPr>
                <w:rFonts w:ascii="Times New Roman" w:hAnsi="Times New Roman"/>
                <w:sz w:val="22"/>
                <w:szCs w:val="22"/>
              </w:rPr>
              <w:t>(SA)</w:t>
            </w:r>
            <w:r w:rsidR="003E3798" w:rsidRPr="00851A5A">
              <w:rPr>
                <w:rFonts w:ascii="Times New Roman" w:hAnsi="Times New Roman"/>
                <w:snapToGrid w:val="0"/>
                <w:sz w:val="22"/>
                <w:szCs w:val="22"/>
              </w:rPr>
              <w:t>, but not including</w:t>
            </w:r>
            <w:r w:rsidR="003E3798" w:rsidRPr="00851A5A">
              <w:rPr>
                <w:rFonts w:ascii="Times New Roman" w:hAnsi="Times New Roman"/>
                <w:sz w:val="22"/>
                <w:szCs w:val="22"/>
              </w:rPr>
              <w:t>,</w:t>
            </w:r>
          </w:p>
          <w:p w14:paraId="55025CEA" w14:textId="77777777" w:rsidR="003E3798" w:rsidRPr="00851A5A" w:rsidRDefault="003E3798" w:rsidP="003E3798">
            <w:pPr>
              <w:pStyle w:val="Stylea"/>
              <w:spacing w:before="60" w:after="60"/>
              <w:ind w:left="170" w:hanging="170"/>
              <w:rPr>
                <w:rFonts w:ascii="Times New Roman" w:hAnsi="Times New Roman"/>
                <w:color w:val="auto"/>
                <w:sz w:val="22"/>
                <w:szCs w:val="22"/>
              </w:rPr>
            </w:pPr>
            <w:r w:rsidRPr="00851A5A">
              <w:rPr>
                <w:rFonts w:ascii="Times New Roman" w:hAnsi="Times New Roman"/>
                <w:color w:val="auto"/>
                <w:sz w:val="22"/>
                <w:szCs w:val="22"/>
              </w:rPr>
              <w:t xml:space="preserve">specimens that belong to eligible listed threatened species, as defined under section 303BC of the EPBC Act, or </w:t>
            </w:r>
          </w:p>
          <w:p w14:paraId="6CEE0751" w14:textId="56B36D2D" w:rsidR="00DF54DC" w:rsidRPr="00851A5A" w:rsidRDefault="003E3798" w:rsidP="003E3798">
            <w:pPr>
              <w:pStyle w:val="Stylea"/>
              <w:spacing w:before="60" w:after="60"/>
              <w:ind w:left="170" w:hanging="170"/>
              <w:rPr>
                <w:rFonts w:ascii="Times New Roman" w:hAnsi="Times New Roman"/>
                <w:color w:val="auto"/>
                <w:sz w:val="22"/>
                <w:szCs w:val="22"/>
              </w:rPr>
            </w:pPr>
            <w:proofErr w:type="gramStart"/>
            <w:r w:rsidRPr="00851A5A">
              <w:rPr>
                <w:rFonts w:ascii="Times New Roman" w:hAnsi="Times New Roman"/>
                <w:color w:val="auto"/>
                <w:sz w:val="22"/>
                <w:szCs w:val="22"/>
              </w:rPr>
              <w:t>specimens</w:t>
            </w:r>
            <w:proofErr w:type="gramEnd"/>
            <w:r w:rsidRPr="00851A5A">
              <w:rPr>
                <w:rFonts w:ascii="Times New Roman" w:hAnsi="Times New Roman"/>
                <w:color w:val="auto"/>
                <w:sz w:val="22"/>
                <w:szCs w:val="22"/>
              </w:rPr>
              <w:t xml:space="preserve"> that belong to taxa listed under section 303CA of the EPBC Act (Australia’s CITES list).</w:t>
            </w:r>
          </w:p>
        </w:tc>
        <w:tc>
          <w:tcPr>
            <w:tcW w:w="3000" w:type="dxa"/>
            <w:gridSpan w:val="2"/>
          </w:tcPr>
          <w:p w14:paraId="029B9562" w14:textId="236DEBA5" w:rsidR="00DF54DC" w:rsidRPr="00851A5A" w:rsidRDefault="00B4133F" w:rsidP="00B4133F">
            <w:pPr>
              <w:spacing w:before="60" w:after="60"/>
              <w:rPr>
                <w:rFonts w:ascii="Times New Roman" w:hAnsi="Times New Roman"/>
                <w:sz w:val="22"/>
                <w:szCs w:val="22"/>
              </w:rPr>
            </w:pPr>
            <w:r>
              <w:rPr>
                <w:rFonts w:ascii="Times New Roman" w:hAnsi="Times New Roman"/>
                <w:sz w:val="22"/>
                <w:szCs w:val="22"/>
              </w:rPr>
              <w:t xml:space="preserve">Scallops, sea urchins, specimen shells and turban shell taken in the </w:t>
            </w:r>
            <w:r w:rsidR="00DA01F2" w:rsidRPr="00851A5A">
              <w:rPr>
                <w:rFonts w:ascii="Times New Roman" w:hAnsi="Times New Roman"/>
                <w:sz w:val="22"/>
                <w:szCs w:val="22"/>
              </w:rPr>
              <w:t xml:space="preserve">South Australian </w:t>
            </w:r>
            <w:r w:rsidR="002F750F" w:rsidRPr="00851A5A">
              <w:rPr>
                <w:rFonts w:ascii="Times New Roman" w:hAnsi="Times New Roman"/>
                <w:sz w:val="22"/>
                <w:szCs w:val="22"/>
              </w:rPr>
              <w:t xml:space="preserve">Miscellaneous </w:t>
            </w:r>
            <w:r w:rsidR="00DA01F2" w:rsidRPr="00851A5A">
              <w:rPr>
                <w:rFonts w:ascii="Times New Roman" w:hAnsi="Times New Roman"/>
                <w:sz w:val="22"/>
                <w:szCs w:val="22"/>
              </w:rPr>
              <w:t>Fishery</w:t>
            </w:r>
          </w:p>
        </w:tc>
        <w:tc>
          <w:tcPr>
            <w:tcW w:w="3002" w:type="dxa"/>
            <w:gridSpan w:val="2"/>
          </w:tcPr>
          <w:p w14:paraId="7ABAB640" w14:textId="77777777" w:rsidR="00C61AA3" w:rsidRPr="00851A5A" w:rsidRDefault="00C61AA3" w:rsidP="003E3798">
            <w:pPr>
              <w:pStyle w:val="Default"/>
              <w:autoSpaceDE/>
              <w:autoSpaceDN/>
              <w:adjustRightInd/>
              <w:spacing w:before="60" w:after="60"/>
              <w:rPr>
                <w:rFonts w:ascii="Times New Roman" w:hAnsi="Times New Roman"/>
                <w:color w:val="auto"/>
                <w:sz w:val="22"/>
                <w:szCs w:val="22"/>
              </w:rPr>
            </w:pPr>
            <w:r w:rsidRPr="00851A5A">
              <w:rPr>
                <w:rFonts w:ascii="Times New Roman" w:hAnsi="Times New Roman"/>
                <w:color w:val="auto"/>
                <w:sz w:val="22"/>
                <w:szCs w:val="22"/>
              </w:rPr>
              <w:t xml:space="preserve">The specimen, or the fish or invertebrate from which it is derived, was taken lawfully; </w:t>
            </w:r>
          </w:p>
          <w:p w14:paraId="1670E0E1" w14:textId="645549BC" w:rsidR="00DF54DC" w:rsidRPr="00851A5A" w:rsidRDefault="00C61AA3" w:rsidP="003E3798">
            <w:pPr>
              <w:spacing w:before="60" w:after="60"/>
              <w:rPr>
                <w:rFonts w:ascii="Times New Roman" w:hAnsi="Times New Roman"/>
                <w:sz w:val="22"/>
                <w:szCs w:val="22"/>
              </w:rPr>
            </w:pPr>
            <w:r w:rsidRPr="00851A5A">
              <w:rPr>
                <w:rFonts w:ascii="Times New Roman" w:hAnsi="Times New Roman"/>
                <w:sz w:val="22"/>
                <w:szCs w:val="22"/>
              </w:rPr>
              <w:t xml:space="preserve">The specimens are included in the list </w:t>
            </w:r>
            <w:r w:rsidRPr="00851A5A">
              <w:rPr>
                <w:rFonts w:ascii="Times New Roman" w:hAnsi="Times New Roman"/>
                <w:snapToGrid w:val="0"/>
                <w:sz w:val="22"/>
                <w:szCs w:val="22"/>
              </w:rPr>
              <w:t xml:space="preserve">until </w:t>
            </w:r>
            <w:r w:rsidR="00DA01F2" w:rsidRPr="00851A5A">
              <w:rPr>
                <w:rFonts w:ascii="Times New Roman" w:hAnsi="Times New Roman"/>
                <w:snapToGrid w:val="0"/>
                <w:sz w:val="22"/>
                <w:szCs w:val="22"/>
              </w:rPr>
              <w:t>25 July 2025</w:t>
            </w:r>
            <w:r w:rsidRPr="00851A5A">
              <w:rPr>
                <w:rFonts w:ascii="Times New Roman" w:hAnsi="Times New Roman"/>
                <w:sz w:val="22"/>
                <w:szCs w:val="22"/>
              </w:rPr>
              <w:t>.</w:t>
            </w:r>
          </w:p>
        </w:tc>
      </w:tr>
    </w:tbl>
    <w:p w14:paraId="04C5D696" w14:textId="23D5174B" w:rsidR="00E764B5" w:rsidRDefault="00E764B5" w:rsidP="00B94714">
      <w:pPr>
        <w:spacing w:after="120"/>
        <w:rPr>
          <w:rFonts w:eastAsia="Calibri"/>
          <w:sz w:val="22"/>
          <w:szCs w:val="22"/>
        </w:rPr>
      </w:pPr>
    </w:p>
    <w:p w14:paraId="42F5B866" w14:textId="32BACD80" w:rsidR="00B033E4" w:rsidRPr="00B94714" w:rsidRDefault="00B033E4" w:rsidP="00B325CB">
      <w:pPr>
        <w:rPr>
          <w:rFonts w:eastAsia="Calibri"/>
          <w:sz w:val="22"/>
          <w:szCs w:val="22"/>
        </w:rPr>
      </w:pPr>
    </w:p>
    <w:sectPr w:rsidR="00B033E4" w:rsidRPr="00B94714" w:rsidSect="007252D2">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B86A" w14:textId="77777777" w:rsidR="001B583C" w:rsidRDefault="001B583C">
      <w:r>
        <w:separator/>
      </w:r>
    </w:p>
  </w:endnote>
  <w:endnote w:type="continuationSeparator" w:id="0">
    <w:p w14:paraId="42F5B86B" w14:textId="77777777" w:rsidR="001B583C" w:rsidRDefault="001B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B868" w14:textId="77777777" w:rsidR="001B583C" w:rsidRDefault="001B583C">
      <w:r>
        <w:separator/>
      </w:r>
    </w:p>
  </w:footnote>
  <w:footnote w:type="continuationSeparator" w:id="0">
    <w:p w14:paraId="42F5B869" w14:textId="77777777" w:rsidR="001B583C" w:rsidRDefault="001B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C" w14:textId="77777777" w:rsidR="001B583C" w:rsidRDefault="001B583C">
    <w:pPr>
      <w:pStyle w:val="Header"/>
      <w:jc w:val="right"/>
      <w:rPr>
        <w:sz w:val="20"/>
      </w:rPr>
    </w:pPr>
    <w:r>
      <w:rPr>
        <w:b/>
        <w:sz w:val="20"/>
      </w:rPr>
      <w:t>Unique Identifying Number:</w:t>
    </w:r>
  </w:p>
  <w:p w14:paraId="42F5B86D" w14:textId="22D68D37" w:rsidR="001B583C" w:rsidRPr="00E52A6E" w:rsidRDefault="001B583C" w:rsidP="00BE1ACE">
    <w:pPr>
      <w:ind w:left="5760"/>
      <w:jc w:val="right"/>
      <w:rPr>
        <w:sz w:val="20"/>
        <w:szCs w:val="20"/>
      </w:rPr>
    </w:pPr>
    <w:r w:rsidRPr="00C727C0">
      <w:rPr>
        <w:sz w:val="20"/>
        <w:szCs w:val="20"/>
      </w:rPr>
      <w:t>EPBC303DC/SFS/2017/</w:t>
    </w:r>
    <w:r w:rsidR="005B08E9">
      <w:rPr>
        <w:sz w:val="20"/>
        <w:szCs w:val="20"/>
      </w:rPr>
      <w:t>10</w:t>
    </w:r>
  </w:p>
  <w:p w14:paraId="42F5B86E" w14:textId="77777777" w:rsidR="001B583C" w:rsidRDefault="001B5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F" w14:textId="77777777" w:rsidR="001B583C" w:rsidRDefault="001B583C">
    <w:pPr>
      <w:pStyle w:val="Header"/>
      <w:jc w:val="right"/>
      <w:rPr>
        <w:sz w:val="20"/>
      </w:rPr>
    </w:pPr>
    <w:r>
      <w:rPr>
        <w:b/>
        <w:sz w:val="20"/>
      </w:rPr>
      <w:t>Unique Identifying Number:</w:t>
    </w:r>
  </w:p>
  <w:p w14:paraId="42F5B870" w14:textId="77777777" w:rsidR="001B583C" w:rsidRDefault="001B583C">
    <w:pPr>
      <w:pStyle w:val="Header"/>
      <w:jc w:val="right"/>
      <w:rPr>
        <w:sz w:val="20"/>
      </w:rPr>
    </w:pPr>
    <w:r>
      <w:rPr>
        <w:sz w:val="20"/>
        <w:highlight w:val="yellow"/>
      </w:rPr>
      <w:t>EPBC303DC/SFS/2007/</w:t>
    </w:r>
    <w:r>
      <w:rPr>
        <w:sz w:val="20"/>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8"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22"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7"/>
  </w:num>
  <w:num w:numId="4">
    <w:abstractNumId w:val="6"/>
  </w:num>
  <w:num w:numId="5">
    <w:abstractNumId w:val="12"/>
  </w:num>
  <w:num w:numId="6">
    <w:abstractNumId w:val="4"/>
  </w:num>
  <w:num w:numId="7">
    <w:abstractNumId w:val="8"/>
  </w:num>
  <w:num w:numId="8">
    <w:abstractNumId w:val="11"/>
  </w:num>
  <w:num w:numId="9">
    <w:abstractNumId w:val="20"/>
  </w:num>
  <w:num w:numId="10">
    <w:abstractNumId w:val="16"/>
  </w:num>
  <w:num w:numId="11">
    <w:abstractNumId w:val="10"/>
  </w:num>
  <w:num w:numId="12">
    <w:abstractNumId w:val="1"/>
  </w:num>
  <w:num w:numId="13">
    <w:abstractNumId w:val="22"/>
  </w:num>
  <w:num w:numId="14">
    <w:abstractNumId w:val="13"/>
  </w:num>
  <w:num w:numId="15">
    <w:abstractNumId w:val="14"/>
  </w:num>
  <w:num w:numId="16">
    <w:abstractNumId w:val="15"/>
  </w:num>
  <w:num w:numId="17">
    <w:abstractNumId w:val="19"/>
  </w:num>
  <w:num w:numId="18">
    <w:abstractNumId w:val="5"/>
  </w:num>
  <w:num w:numId="19">
    <w:abstractNumId w:val="9"/>
  </w:num>
  <w:num w:numId="20">
    <w:abstractNumId w:val="3"/>
  </w:num>
  <w:num w:numId="21">
    <w:abstractNumId w:val="18"/>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70"/>
    <w:rsid w:val="00005482"/>
    <w:rsid w:val="000137D2"/>
    <w:rsid w:val="00013BDC"/>
    <w:rsid w:val="000160E5"/>
    <w:rsid w:val="00026AD1"/>
    <w:rsid w:val="0002770C"/>
    <w:rsid w:val="00027EA2"/>
    <w:rsid w:val="00065277"/>
    <w:rsid w:val="00081015"/>
    <w:rsid w:val="000B1AFC"/>
    <w:rsid w:val="000B48C3"/>
    <w:rsid w:val="000C064D"/>
    <w:rsid w:val="000F02F7"/>
    <w:rsid w:val="000F3F5A"/>
    <w:rsid w:val="00121D86"/>
    <w:rsid w:val="00123FBB"/>
    <w:rsid w:val="001251E7"/>
    <w:rsid w:val="00127B5E"/>
    <w:rsid w:val="001327A1"/>
    <w:rsid w:val="00145D9F"/>
    <w:rsid w:val="00146CC7"/>
    <w:rsid w:val="00156B35"/>
    <w:rsid w:val="001669C3"/>
    <w:rsid w:val="00166A8B"/>
    <w:rsid w:val="00167BC0"/>
    <w:rsid w:val="00183AD3"/>
    <w:rsid w:val="001B583C"/>
    <w:rsid w:val="001C3643"/>
    <w:rsid w:val="001D7D19"/>
    <w:rsid w:val="001E51CA"/>
    <w:rsid w:val="0020551E"/>
    <w:rsid w:val="00225EF0"/>
    <w:rsid w:val="00234692"/>
    <w:rsid w:val="002568FF"/>
    <w:rsid w:val="00263F54"/>
    <w:rsid w:val="00267115"/>
    <w:rsid w:val="00267C9D"/>
    <w:rsid w:val="00271AE2"/>
    <w:rsid w:val="00296EB0"/>
    <w:rsid w:val="002A2C02"/>
    <w:rsid w:val="002D4E9F"/>
    <w:rsid w:val="002E3FE4"/>
    <w:rsid w:val="002E68AD"/>
    <w:rsid w:val="002E6BB6"/>
    <w:rsid w:val="002F1391"/>
    <w:rsid w:val="002F750F"/>
    <w:rsid w:val="00307DF3"/>
    <w:rsid w:val="00315370"/>
    <w:rsid w:val="00336E44"/>
    <w:rsid w:val="00341AEB"/>
    <w:rsid w:val="00350FEE"/>
    <w:rsid w:val="00383A97"/>
    <w:rsid w:val="0039522A"/>
    <w:rsid w:val="003A5B22"/>
    <w:rsid w:val="003C1D5B"/>
    <w:rsid w:val="003C7ADD"/>
    <w:rsid w:val="003E17AF"/>
    <w:rsid w:val="003E3798"/>
    <w:rsid w:val="003F39FE"/>
    <w:rsid w:val="003F4154"/>
    <w:rsid w:val="00405F0F"/>
    <w:rsid w:val="004203AE"/>
    <w:rsid w:val="00430EE2"/>
    <w:rsid w:val="00446F8C"/>
    <w:rsid w:val="0045545F"/>
    <w:rsid w:val="004A6FCD"/>
    <w:rsid w:val="004E535B"/>
    <w:rsid w:val="004F6EBD"/>
    <w:rsid w:val="004F7C7A"/>
    <w:rsid w:val="005021C9"/>
    <w:rsid w:val="00524D58"/>
    <w:rsid w:val="00526B03"/>
    <w:rsid w:val="0054468A"/>
    <w:rsid w:val="0055319B"/>
    <w:rsid w:val="00571D92"/>
    <w:rsid w:val="0057700B"/>
    <w:rsid w:val="005A337F"/>
    <w:rsid w:val="005B08E9"/>
    <w:rsid w:val="005B405C"/>
    <w:rsid w:val="005B46D8"/>
    <w:rsid w:val="005E1106"/>
    <w:rsid w:val="005E19D9"/>
    <w:rsid w:val="005E20D1"/>
    <w:rsid w:val="005F3EF7"/>
    <w:rsid w:val="006057E1"/>
    <w:rsid w:val="00633BB3"/>
    <w:rsid w:val="00640EF2"/>
    <w:rsid w:val="006522F4"/>
    <w:rsid w:val="00662E50"/>
    <w:rsid w:val="00667DA3"/>
    <w:rsid w:val="00677CC4"/>
    <w:rsid w:val="00682F79"/>
    <w:rsid w:val="0069535F"/>
    <w:rsid w:val="00696669"/>
    <w:rsid w:val="006B242E"/>
    <w:rsid w:val="006E7A2C"/>
    <w:rsid w:val="006F6E10"/>
    <w:rsid w:val="00705274"/>
    <w:rsid w:val="007153ED"/>
    <w:rsid w:val="00724922"/>
    <w:rsid w:val="007252D2"/>
    <w:rsid w:val="007339D3"/>
    <w:rsid w:val="00740105"/>
    <w:rsid w:val="00742A30"/>
    <w:rsid w:val="00752E09"/>
    <w:rsid w:val="00755043"/>
    <w:rsid w:val="00760CDC"/>
    <w:rsid w:val="0077247C"/>
    <w:rsid w:val="00772A2A"/>
    <w:rsid w:val="007846A0"/>
    <w:rsid w:val="00791806"/>
    <w:rsid w:val="007A2B79"/>
    <w:rsid w:val="007B2CE8"/>
    <w:rsid w:val="007B3FC1"/>
    <w:rsid w:val="007D1306"/>
    <w:rsid w:val="007D1A7C"/>
    <w:rsid w:val="007D3DED"/>
    <w:rsid w:val="007F6975"/>
    <w:rsid w:val="008007E2"/>
    <w:rsid w:val="00801B51"/>
    <w:rsid w:val="0080277C"/>
    <w:rsid w:val="00825BAF"/>
    <w:rsid w:val="0084163A"/>
    <w:rsid w:val="0084768F"/>
    <w:rsid w:val="00851A5A"/>
    <w:rsid w:val="0086014F"/>
    <w:rsid w:val="00864D28"/>
    <w:rsid w:val="008A4BAD"/>
    <w:rsid w:val="008C7023"/>
    <w:rsid w:val="008E50DC"/>
    <w:rsid w:val="008E61A0"/>
    <w:rsid w:val="008F7285"/>
    <w:rsid w:val="00910C62"/>
    <w:rsid w:val="00910C74"/>
    <w:rsid w:val="009215BC"/>
    <w:rsid w:val="00921E20"/>
    <w:rsid w:val="0092318F"/>
    <w:rsid w:val="0092446D"/>
    <w:rsid w:val="00950C17"/>
    <w:rsid w:val="00952EE2"/>
    <w:rsid w:val="00964FCF"/>
    <w:rsid w:val="00975E01"/>
    <w:rsid w:val="009864CC"/>
    <w:rsid w:val="009A3CD3"/>
    <w:rsid w:val="009B166F"/>
    <w:rsid w:val="009E4531"/>
    <w:rsid w:val="00A00B74"/>
    <w:rsid w:val="00A04484"/>
    <w:rsid w:val="00A11D44"/>
    <w:rsid w:val="00A1665A"/>
    <w:rsid w:val="00A343F7"/>
    <w:rsid w:val="00A5710E"/>
    <w:rsid w:val="00AA54F9"/>
    <w:rsid w:val="00AB7211"/>
    <w:rsid w:val="00AE37BE"/>
    <w:rsid w:val="00B033E4"/>
    <w:rsid w:val="00B07029"/>
    <w:rsid w:val="00B25DDB"/>
    <w:rsid w:val="00B270B8"/>
    <w:rsid w:val="00B325CB"/>
    <w:rsid w:val="00B40B04"/>
    <w:rsid w:val="00B4133F"/>
    <w:rsid w:val="00B41C03"/>
    <w:rsid w:val="00B50768"/>
    <w:rsid w:val="00B53B5A"/>
    <w:rsid w:val="00B92019"/>
    <w:rsid w:val="00B94714"/>
    <w:rsid w:val="00BB4956"/>
    <w:rsid w:val="00BB69F7"/>
    <w:rsid w:val="00BC1243"/>
    <w:rsid w:val="00BC2FE9"/>
    <w:rsid w:val="00BC3FC4"/>
    <w:rsid w:val="00BD34D0"/>
    <w:rsid w:val="00BD49C4"/>
    <w:rsid w:val="00BE1ACE"/>
    <w:rsid w:val="00BE6B05"/>
    <w:rsid w:val="00C01FC8"/>
    <w:rsid w:val="00C05113"/>
    <w:rsid w:val="00C32D5F"/>
    <w:rsid w:val="00C36253"/>
    <w:rsid w:val="00C61AA3"/>
    <w:rsid w:val="00C727C0"/>
    <w:rsid w:val="00C841AE"/>
    <w:rsid w:val="00C8740F"/>
    <w:rsid w:val="00C969A6"/>
    <w:rsid w:val="00CC0151"/>
    <w:rsid w:val="00CC185A"/>
    <w:rsid w:val="00CC1CDE"/>
    <w:rsid w:val="00CC2166"/>
    <w:rsid w:val="00CE56F3"/>
    <w:rsid w:val="00CE5D1D"/>
    <w:rsid w:val="00CF42D1"/>
    <w:rsid w:val="00D07BF8"/>
    <w:rsid w:val="00D122E5"/>
    <w:rsid w:val="00D153B2"/>
    <w:rsid w:val="00D21E73"/>
    <w:rsid w:val="00D22DE5"/>
    <w:rsid w:val="00D315B3"/>
    <w:rsid w:val="00D368FD"/>
    <w:rsid w:val="00D54144"/>
    <w:rsid w:val="00D65A0B"/>
    <w:rsid w:val="00D71230"/>
    <w:rsid w:val="00D76363"/>
    <w:rsid w:val="00D823C7"/>
    <w:rsid w:val="00D82ED0"/>
    <w:rsid w:val="00D84808"/>
    <w:rsid w:val="00D85AF8"/>
    <w:rsid w:val="00D94328"/>
    <w:rsid w:val="00D9720F"/>
    <w:rsid w:val="00DA01F2"/>
    <w:rsid w:val="00DA4BE3"/>
    <w:rsid w:val="00DB3488"/>
    <w:rsid w:val="00DE275D"/>
    <w:rsid w:val="00DE7FE4"/>
    <w:rsid w:val="00DF00C4"/>
    <w:rsid w:val="00DF54DC"/>
    <w:rsid w:val="00E032C1"/>
    <w:rsid w:val="00E10635"/>
    <w:rsid w:val="00E52A6E"/>
    <w:rsid w:val="00E764B5"/>
    <w:rsid w:val="00EA1D4B"/>
    <w:rsid w:val="00EA4F2F"/>
    <w:rsid w:val="00EA5D95"/>
    <w:rsid w:val="00EA7BD8"/>
    <w:rsid w:val="00EC1EC5"/>
    <w:rsid w:val="00ED2E4D"/>
    <w:rsid w:val="00ED3948"/>
    <w:rsid w:val="00ED69CA"/>
    <w:rsid w:val="00EE3B12"/>
    <w:rsid w:val="00F0203E"/>
    <w:rsid w:val="00F034B1"/>
    <w:rsid w:val="00F10E06"/>
    <w:rsid w:val="00F426C7"/>
    <w:rsid w:val="00F47A16"/>
    <w:rsid w:val="00F54199"/>
    <w:rsid w:val="00F60731"/>
    <w:rsid w:val="00F62027"/>
    <w:rsid w:val="00F81F07"/>
    <w:rsid w:val="00F8541A"/>
    <w:rsid w:val="00F8664D"/>
    <w:rsid w:val="00F90D62"/>
    <w:rsid w:val="00FA26A6"/>
    <w:rsid w:val="00FD2DC2"/>
    <w:rsid w:val="00FD3E67"/>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44"/>
    <w:rPr>
      <w:sz w:val="24"/>
      <w:szCs w:val="24"/>
      <w:lang w:val="en-US" w:eastAsia="en-US"/>
    </w:rPr>
  </w:style>
  <w:style w:type="paragraph" w:styleId="Heading1">
    <w:name w:val="heading 1"/>
    <w:basedOn w:val="Normal"/>
    <w:next w:val="Normal"/>
    <w:qFormat/>
    <w:rsid w:val="00A5710E"/>
    <w:pPr>
      <w:keepNext/>
      <w:outlineLvl w:val="0"/>
    </w:pPr>
    <w:rPr>
      <w:szCs w:val="20"/>
      <w:lang w:val="en-AU"/>
    </w:rPr>
  </w:style>
  <w:style w:type="paragraph" w:styleId="Heading5">
    <w:name w:val="heading 5"/>
    <w:basedOn w:val="Normal"/>
    <w:next w:val="Normal"/>
    <w:qFormat/>
    <w:rsid w:val="00A5710E"/>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lang w:val="en-AU"/>
    </w:rPr>
  </w:style>
  <w:style w:type="paragraph" w:styleId="Header">
    <w:name w:val="header"/>
    <w:basedOn w:val="Normal"/>
    <w:rsid w:val="00A5710E"/>
    <w:pPr>
      <w:tabs>
        <w:tab w:val="center" w:pos="4252"/>
        <w:tab w:val="right" w:pos="8504"/>
      </w:tabs>
    </w:pPr>
    <w:rPr>
      <w:rFonts w:ascii="Palatino" w:hAnsi="Palatino"/>
      <w:szCs w:val="20"/>
      <w:lang w:val="en-AU"/>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lang w:val="en-AU"/>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Default">
    <w:name w:val="Default"/>
    <w:rsid w:val="00263F54"/>
    <w:pPr>
      <w:autoSpaceDE w:val="0"/>
      <w:autoSpaceDN w:val="0"/>
      <w:adjustRightInd w:val="0"/>
    </w:pPr>
    <w:rPr>
      <w:color w:val="000000"/>
      <w:sz w:val="24"/>
      <w:szCs w:val="24"/>
    </w:rPr>
  </w:style>
  <w:style w:type="paragraph" w:styleId="ListBullet">
    <w:name w:val="List Bullet"/>
    <w:basedOn w:val="Normal"/>
    <w:uiPriority w:val="99"/>
    <w:unhideWhenUsed/>
    <w:rsid w:val="00D54144"/>
    <w:pPr>
      <w:spacing w:before="100" w:beforeAutospacing="1" w:after="100" w:afterAutospacing="1"/>
    </w:pPr>
    <w:rPr>
      <w:lang w:val="en-AU"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0">
    <w:name w:val="default"/>
    <w:basedOn w:val="Normal"/>
    <w:rsid w:val="00383A97"/>
    <w:pPr>
      <w:spacing w:before="100" w:beforeAutospacing="1" w:after="100" w:afterAutospacing="1"/>
    </w:pPr>
    <w:rPr>
      <w:lang w:val="en-AU"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Stylea">
    <w:name w:val="Style (a)"/>
    <w:basedOn w:val="Normal"/>
    <w:qFormat/>
    <w:rsid w:val="003E3798"/>
    <w:pPr>
      <w:numPr>
        <w:numId w:val="23"/>
      </w:numPr>
      <w:ind w:left="714" w:hanging="357"/>
    </w:pPr>
    <w:rPr>
      <w:snapToGrid w:val="0"/>
      <w:color w:val="FF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6915">
      <w:bodyDiv w:val="1"/>
      <w:marLeft w:val="0"/>
      <w:marRight w:val="0"/>
      <w:marTop w:val="0"/>
      <w:marBottom w:val="0"/>
      <w:divBdr>
        <w:top w:val="none" w:sz="0" w:space="0" w:color="auto"/>
        <w:left w:val="none" w:sz="0" w:space="0" w:color="auto"/>
        <w:bottom w:val="none" w:sz="0" w:space="0" w:color="auto"/>
        <w:right w:val="none" w:sz="0" w:space="0" w:color="auto"/>
      </w:divBdr>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16/05/2018 - For EL2 clearance.</DocumentDescription>
    <RecordNumber xmlns="344c6e69-c594-4ca4-b341-09ae9dfc1422">002109121</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031E-2F80-4806-85D3-D9E79B44207F}">
  <ds:schemaRefs>
    <ds:schemaRef ds:uri="http://schemas.microsoft.com/sharepoint/v3/contenttype/forms"/>
  </ds:schemaRefs>
</ds:datastoreItem>
</file>

<file path=customXml/itemProps2.xml><?xml version="1.0" encoding="utf-8"?>
<ds:datastoreItem xmlns:ds="http://schemas.openxmlformats.org/officeDocument/2006/customXml" ds:itemID="{444F7412-FC3C-4C5A-9760-A1F7C4DF0D3D}">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344c6e69-c594-4ca4-b341-09ae9dfc142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442932-D774-4DC0-A8A4-941CDD009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40BEA-E220-429D-B38C-566EF0B7CEF0}">
  <ds:schemaRefs>
    <ds:schemaRef ds:uri="http://schemas.microsoft.com/office/2006/metadata/customXsn"/>
  </ds:schemaRefs>
</ds:datastoreItem>
</file>

<file path=customXml/itemProps5.xml><?xml version="1.0" encoding="utf-8"?>
<ds:datastoreItem xmlns:ds="http://schemas.openxmlformats.org/officeDocument/2006/customXml" ds:itemID="{F5C5E543-2A8A-452D-9861-AE506BFA3D1E}">
  <ds:schemaRefs>
    <ds:schemaRef ds:uri="http://schemas.microsoft.com/sharepoint/events"/>
  </ds:schemaRefs>
</ds:datastoreItem>
</file>

<file path=customXml/itemProps6.xml><?xml version="1.0" encoding="utf-8"?>
<ds:datastoreItem xmlns:ds="http://schemas.openxmlformats.org/officeDocument/2006/customXml" ds:itemID="{F9B6D9FF-FB52-4601-81A8-198CB176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388BBC98.dotm</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Brief - Assessment - SA MDF 2018-05 - Att D1 LENS</vt:lpstr>
    </vt:vector>
  </TitlesOfParts>
  <Company>Department of the Environment and Heritage</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SA MDF 2018-05 - Att D1 LENS</dc:title>
  <dc:creator>a12990</dc:creator>
  <cp:lastModifiedBy>Newman, James</cp:lastModifiedBy>
  <cp:revision>2</cp:revision>
  <cp:lastPrinted>2017-09-20T08:30:00Z</cp:lastPrinted>
  <dcterms:created xsi:type="dcterms:W3CDTF">2018-05-28T20:41:00Z</dcterms:created>
  <dcterms:modified xsi:type="dcterms:W3CDTF">2018-05-28T20:41:00Z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002109121</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2017-12-20T23:01:39.4092164+11:00</vt:lpwstr>
  </property>
  <property fmtid="{D5CDD505-2E9C-101B-9397-08002B2CF9AE}" pid="10" name="RecordPoint_ActiveItemUniqueId">
    <vt:lpwstr>{215e23e6-9032-49fa-bc62-d6e07656aaa2}</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