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80AA2A" w14:textId="2215E303" w:rsidR="005B0E3A" w:rsidRDefault="005B0E3A" w:rsidP="005B0E3A">
      <w:pPr>
        <w:spacing w:before="63" w:line="479" w:lineRule="auto"/>
        <w:jc w:val="center"/>
        <w:rPr>
          <w:sz w:val="28"/>
          <w:szCs w:val="28"/>
        </w:rPr>
      </w:pPr>
      <w:r>
        <w:rPr>
          <w:b/>
          <w:color w:val="000000"/>
          <w:sz w:val="28"/>
        </w:rPr>
        <w:t>EXPLANATORY</w:t>
      </w:r>
      <w:r>
        <w:rPr>
          <w:b/>
          <w:color w:val="000000"/>
          <w:spacing w:val="-39"/>
          <w:sz w:val="28"/>
        </w:rPr>
        <w:t xml:space="preserve"> </w:t>
      </w:r>
      <w:r w:rsidR="00D33963">
        <w:rPr>
          <w:b/>
          <w:color w:val="000000"/>
          <w:spacing w:val="-1"/>
          <w:sz w:val="28"/>
        </w:rPr>
        <w:t xml:space="preserve">STATEMENT for </w:t>
      </w:r>
      <w:r w:rsidR="00D33963">
        <w:rPr>
          <w:b/>
          <w:color w:val="000000"/>
          <w:spacing w:val="-1"/>
          <w:sz w:val="28"/>
        </w:rPr>
        <w:br/>
        <w:t>AS</w:t>
      </w:r>
      <w:r w:rsidR="009026D4">
        <w:rPr>
          <w:b/>
          <w:color w:val="000000"/>
          <w:spacing w:val="-1"/>
          <w:sz w:val="28"/>
        </w:rPr>
        <w:t xml:space="preserve">IC </w:t>
      </w:r>
      <w:r w:rsidR="00930294">
        <w:rPr>
          <w:b/>
          <w:color w:val="000000"/>
          <w:spacing w:val="-1"/>
          <w:sz w:val="28"/>
        </w:rPr>
        <w:t xml:space="preserve">Market Integrity Rules (Securities Markets) Determination </w:t>
      </w:r>
      <w:r w:rsidR="00696DC9" w:rsidRPr="00A76E6C">
        <w:rPr>
          <w:b/>
          <w:color w:val="000000"/>
          <w:spacing w:val="-1"/>
          <w:sz w:val="28"/>
        </w:rPr>
        <w:t>20</w:t>
      </w:r>
      <w:r w:rsidR="00A76E6C" w:rsidRPr="00A76E6C">
        <w:rPr>
          <w:b/>
          <w:color w:val="000000"/>
          <w:spacing w:val="-1"/>
          <w:sz w:val="28"/>
        </w:rPr>
        <w:t>18/</w:t>
      </w:r>
      <w:r w:rsidR="00DF0814">
        <w:rPr>
          <w:b/>
          <w:color w:val="000000"/>
          <w:spacing w:val="-1"/>
          <w:sz w:val="28"/>
        </w:rPr>
        <w:t>314</w:t>
      </w:r>
    </w:p>
    <w:p w14:paraId="530CE8BF" w14:textId="77777777" w:rsidR="005B0E3A" w:rsidRDefault="005B0E3A" w:rsidP="005B0E3A">
      <w:pPr>
        <w:pStyle w:val="BodyText"/>
        <w:jc w:val="center"/>
      </w:pPr>
      <w:r>
        <w:t>Prepared by the Australian Securities and Investments Commission</w:t>
      </w:r>
    </w:p>
    <w:p w14:paraId="3149CFEA" w14:textId="77777777" w:rsidR="005B0E3A" w:rsidRDefault="005B0E3A" w:rsidP="00CA35F6">
      <w:pPr>
        <w:spacing w:before="4" w:line="220" w:lineRule="exact"/>
      </w:pPr>
    </w:p>
    <w:p w14:paraId="77BA0664" w14:textId="77777777" w:rsidR="005B0E3A" w:rsidRDefault="005B0E3A" w:rsidP="005B0E3A">
      <w:pPr>
        <w:jc w:val="center"/>
        <w:rPr>
          <w:sz w:val="24"/>
          <w:szCs w:val="24"/>
        </w:rPr>
      </w:pPr>
      <w:r>
        <w:rPr>
          <w:i/>
          <w:sz w:val="24"/>
        </w:rPr>
        <w:t>Corporations Act 2001</w:t>
      </w:r>
    </w:p>
    <w:p w14:paraId="6CCEB98C" w14:textId="6F609812" w:rsidR="00C313B8" w:rsidRDefault="005B0E3A" w:rsidP="005B0E3A">
      <w:pPr>
        <w:pStyle w:val="BodyText"/>
        <w:spacing w:line="261" w:lineRule="auto"/>
      </w:pPr>
      <w:r>
        <w:t xml:space="preserve">The Australian Securities and </w:t>
      </w:r>
      <w:r>
        <w:rPr>
          <w:spacing w:val="-1"/>
        </w:rPr>
        <w:t>Investments</w:t>
      </w:r>
      <w:r>
        <w:t xml:space="preserve"> </w:t>
      </w:r>
      <w:r>
        <w:rPr>
          <w:spacing w:val="-1"/>
        </w:rPr>
        <w:t>Commission</w:t>
      </w:r>
      <w:r>
        <w:t xml:space="preserve"> (</w:t>
      </w:r>
      <w:r w:rsidRPr="00696DC9">
        <w:rPr>
          <w:b/>
        </w:rPr>
        <w:t>ASIC</w:t>
      </w:r>
      <w:r>
        <w:t xml:space="preserve">) </w:t>
      </w:r>
      <w:r>
        <w:rPr>
          <w:spacing w:val="-1"/>
        </w:rPr>
        <w:t>makes</w:t>
      </w:r>
      <w:r>
        <w:t xml:space="preserve"> </w:t>
      </w:r>
      <w:r w:rsidR="00930294" w:rsidRPr="00930294">
        <w:t xml:space="preserve">ASIC Market Integrity Rules (Securities Markets) Determination </w:t>
      </w:r>
      <w:r w:rsidR="00696DC9" w:rsidRPr="00A76E6C">
        <w:t>20</w:t>
      </w:r>
      <w:r w:rsidR="00930294" w:rsidRPr="00A76E6C">
        <w:t>18/</w:t>
      </w:r>
      <w:r w:rsidR="00644731">
        <w:t>314</w:t>
      </w:r>
      <w:r w:rsidR="00930294" w:rsidRPr="00930294">
        <w:t xml:space="preserve"> </w:t>
      </w:r>
      <w:r>
        <w:rPr>
          <w:color w:val="000000"/>
          <w:spacing w:val="-1"/>
        </w:rPr>
        <w:t xml:space="preserve">under </w:t>
      </w:r>
      <w:r w:rsidR="00DF0814">
        <w:rPr>
          <w:szCs w:val="24"/>
        </w:rPr>
        <w:t>subrules 3.4.3(4), 5A.2.1(5)</w:t>
      </w:r>
      <w:r w:rsidR="004506F4">
        <w:rPr>
          <w:szCs w:val="24"/>
        </w:rPr>
        <w:t>,</w:t>
      </w:r>
      <w:r w:rsidR="00DF0814">
        <w:rPr>
          <w:szCs w:val="24"/>
        </w:rPr>
        <w:t xml:space="preserve"> 6.3.6A(4)</w:t>
      </w:r>
      <w:r w:rsidR="004506F4">
        <w:rPr>
          <w:szCs w:val="24"/>
        </w:rPr>
        <w:t xml:space="preserve"> and 7.4.4(3)</w:t>
      </w:r>
      <w:bookmarkStart w:id="0" w:name="_GoBack"/>
      <w:bookmarkEnd w:id="0"/>
      <w:r w:rsidR="00DF0814">
        <w:rPr>
          <w:szCs w:val="24"/>
        </w:rPr>
        <w:t xml:space="preserve"> </w:t>
      </w:r>
      <w:r w:rsidR="00C313B8" w:rsidRPr="0009256D">
        <w:t xml:space="preserve">of the </w:t>
      </w:r>
      <w:r w:rsidR="00C313B8" w:rsidRPr="0009256D">
        <w:rPr>
          <w:i/>
          <w:iCs/>
        </w:rPr>
        <w:t>ASIC Market Integrity Rules (</w:t>
      </w:r>
      <w:r w:rsidR="00930294">
        <w:rPr>
          <w:i/>
          <w:iCs/>
        </w:rPr>
        <w:t>Securities</w:t>
      </w:r>
      <w:r w:rsidR="00C313B8">
        <w:rPr>
          <w:i/>
          <w:iCs/>
        </w:rPr>
        <w:t xml:space="preserve"> Market</w:t>
      </w:r>
      <w:r w:rsidR="00930294">
        <w:rPr>
          <w:i/>
          <w:iCs/>
        </w:rPr>
        <w:t>s</w:t>
      </w:r>
      <w:r w:rsidR="00C313B8">
        <w:rPr>
          <w:i/>
          <w:iCs/>
        </w:rPr>
        <w:t>) 201</w:t>
      </w:r>
      <w:r w:rsidR="00930294">
        <w:rPr>
          <w:i/>
          <w:iCs/>
        </w:rPr>
        <w:t>7</w:t>
      </w:r>
      <w:r w:rsidR="00C313B8" w:rsidRPr="0009256D">
        <w:rPr>
          <w:b/>
        </w:rPr>
        <w:t xml:space="preserve"> </w:t>
      </w:r>
      <w:r w:rsidR="00C313B8" w:rsidRPr="0093491C">
        <w:t>(</w:t>
      </w:r>
      <w:r w:rsidR="0093491C">
        <w:t xml:space="preserve">the </w:t>
      </w:r>
      <w:r w:rsidR="00C313B8" w:rsidRPr="0009256D">
        <w:rPr>
          <w:b/>
          <w:bCs/>
          <w:iCs/>
        </w:rPr>
        <w:t>Rules</w:t>
      </w:r>
      <w:r w:rsidR="00C313B8" w:rsidRPr="0009256D">
        <w:t>).</w:t>
      </w:r>
    </w:p>
    <w:p w14:paraId="1F74498D" w14:textId="63297A26" w:rsidR="00930294" w:rsidRPr="00DF0814" w:rsidRDefault="00C313B8" w:rsidP="005B0E3A">
      <w:pPr>
        <w:pStyle w:val="BodyText"/>
        <w:spacing w:line="261" w:lineRule="auto"/>
        <w:rPr>
          <w:color w:val="000000"/>
          <w:spacing w:val="-1"/>
          <w:highlight w:val="yellow"/>
        </w:rPr>
      </w:pPr>
      <w:r w:rsidRPr="00A15BFF">
        <w:rPr>
          <w:color w:val="000000"/>
          <w:spacing w:val="-1"/>
        </w:rPr>
        <w:t>Under</w:t>
      </w:r>
      <w:r w:rsidR="00DF0814" w:rsidRPr="00A15BFF">
        <w:rPr>
          <w:color w:val="000000"/>
          <w:spacing w:val="-1"/>
        </w:rPr>
        <w:t xml:space="preserve"> </w:t>
      </w:r>
      <w:r w:rsidR="00DF0814" w:rsidRPr="00A15BFF">
        <w:rPr>
          <w:szCs w:val="24"/>
        </w:rPr>
        <w:t>subrule 3.4.3(4)</w:t>
      </w:r>
      <w:r w:rsidR="00377D3E" w:rsidRPr="00A15BFF">
        <w:rPr>
          <w:szCs w:val="24"/>
        </w:rPr>
        <w:t xml:space="preserve"> of the Rules</w:t>
      </w:r>
      <w:r w:rsidRPr="00A15BFF">
        <w:rPr>
          <w:color w:val="000000"/>
          <w:spacing w:val="-1"/>
        </w:rPr>
        <w:t xml:space="preserve">, </w:t>
      </w:r>
      <w:r w:rsidR="00377D3E" w:rsidRPr="00A15BFF">
        <w:rPr>
          <w:color w:val="000000"/>
          <w:spacing w:val="-1"/>
        </w:rPr>
        <w:t xml:space="preserve">and for the purposes of a notification which a Market Participant may give to a wholesale client in accordance with subparagraph 3.4.3(1)(b)(ii), </w:t>
      </w:r>
      <w:r w:rsidR="00377D3E" w:rsidRPr="00377D3E">
        <w:rPr>
          <w:color w:val="000000"/>
          <w:spacing w:val="-1"/>
        </w:rPr>
        <w:t>ASIC may determine in writing the execution venue codes referred to in</w:t>
      </w:r>
      <w:r w:rsidR="00377D3E">
        <w:rPr>
          <w:color w:val="000000"/>
          <w:spacing w:val="-1"/>
        </w:rPr>
        <w:t xml:space="preserve"> that subparagraph</w:t>
      </w:r>
      <w:r w:rsidR="00377D3E" w:rsidRPr="00377D3E">
        <w:rPr>
          <w:color w:val="000000"/>
          <w:spacing w:val="-1"/>
        </w:rPr>
        <w:t>.</w:t>
      </w:r>
    </w:p>
    <w:p w14:paraId="2DF5575A" w14:textId="6B998468" w:rsidR="00DF0814" w:rsidRPr="00921622" w:rsidRDefault="00DF0814" w:rsidP="00DF0814">
      <w:pPr>
        <w:pStyle w:val="BodyText"/>
        <w:spacing w:line="261" w:lineRule="auto"/>
        <w:rPr>
          <w:color w:val="000000"/>
          <w:spacing w:val="-1"/>
        </w:rPr>
      </w:pPr>
      <w:r w:rsidRPr="00921622">
        <w:rPr>
          <w:color w:val="000000"/>
          <w:spacing w:val="-1"/>
        </w:rPr>
        <w:t>Under subrule</w:t>
      </w:r>
      <w:r w:rsidR="003E1AFF" w:rsidRPr="00921622">
        <w:rPr>
          <w:color w:val="000000"/>
          <w:spacing w:val="-1"/>
        </w:rPr>
        <w:t xml:space="preserve"> </w:t>
      </w:r>
      <w:r w:rsidRPr="00921622">
        <w:rPr>
          <w:szCs w:val="24"/>
        </w:rPr>
        <w:t>5A.2.1(5)</w:t>
      </w:r>
      <w:r w:rsidR="00377D3E" w:rsidRPr="00921622">
        <w:rPr>
          <w:szCs w:val="24"/>
        </w:rPr>
        <w:t xml:space="preserve"> of the Rules</w:t>
      </w:r>
      <w:r w:rsidRPr="00921622">
        <w:rPr>
          <w:color w:val="000000"/>
          <w:spacing w:val="-1"/>
        </w:rPr>
        <w:t xml:space="preserve">, </w:t>
      </w:r>
      <w:r w:rsidR="007979CC" w:rsidRPr="00921622">
        <w:rPr>
          <w:color w:val="000000"/>
          <w:spacing w:val="-1"/>
        </w:rPr>
        <w:t xml:space="preserve">and for the purposes of </w:t>
      </w:r>
      <w:r w:rsidR="003C636C">
        <w:rPr>
          <w:color w:val="000000"/>
          <w:spacing w:val="-1"/>
        </w:rPr>
        <w:t xml:space="preserve">the obligation of </w:t>
      </w:r>
      <w:r w:rsidR="003E1AFF" w:rsidRPr="00921622">
        <w:rPr>
          <w:color w:val="000000"/>
          <w:spacing w:val="-1"/>
        </w:rPr>
        <w:t xml:space="preserve">a Market Participant who operates a Crossing System </w:t>
      </w:r>
      <w:r w:rsidR="003C636C">
        <w:rPr>
          <w:color w:val="000000"/>
          <w:spacing w:val="-1"/>
        </w:rPr>
        <w:t xml:space="preserve">to </w:t>
      </w:r>
      <w:r w:rsidR="003E1AFF" w:rsidRPr="00921622">
        <w:rPr>
          <w:color w:val="000000"/>
          <w:spacing w:val="-1"/>
        </w:rPr>
        <w:t>mak</w:t>
      </w:r>
      <w:r w:rsidR="003C636C">
        <w:rPr>
          <w:color w:val="000000"/>
          <w:spacing w:val="-1"/>
        </w:rPr>
        <w:t>e</w:t>
      </w:r>
      <w:r w:rsidR="003E1AFF" w:rsidRPr="00921622">
        <w:rPr>
          <w:color w:val="000000"/>
          <w:spacing w:val="-1"/>
        </w:rPr>
        <w:t xml:space="preserve"> available Publicly Available Crossing System Information, </w:t>
      </w:r>
      <w:r w:rsidR="007979CC" w:rsidRPr="00921622">
        <w:rPr>
          <w:color w:val="000000"/>
          <w:spacing w:val="-1"/>
        </w:rPr>
        <w:t xml:space="preserve">ASIC may determine in writing the </w:t>
      </w:r>
      <w:r w:rsidR="00921622" w:rsidRPr="00921622">
        <w:rPr>
          <w:color w:val="000000"/>
          <w:spacing w:val="-1"/>
        </w:rPr>
        <w:t>Crossing System</w:t>
      </w:r>
      <w:r w:rsidR="007979CC" w:rsidRPr="00921622">
        <w:rPr>
          <w:color w:val="000000"/>
          <w:spacing w:val="-1"/>
        </w:rPr>
        <w:t xml:space="preserve"> codes referred to in</w:t>
      </w:r>
      <w:r w:rsidR="00921622" w:rsidRPr="00921622">
        <w:rPr>
          <w:color w:val="000000"/>
          <w:spacing w:val="-1"/>
        </w:rPr>
        <w:t xml:space="preserve"> subrule 5A.2.1(2)</w:t>
      </w:r>
      <w:r w:rsidR="007979CC" w:rsidRPr="00921622">
        <w:rPr>
          <w:color w:val="000000"/>
          <w:spacing w:val="-1"/>
        </w:rPr>
        <w:t>.</w:t>
      </w:r>
    </w:p>
    <w:p w14:paraId="7A7BCEAF" w14:textId="4504874D" w:rsidR="00DF0814" w:rsidRDefault="00DF0814" w:rsidP="00DF0814">
      <w:pPr>
        <w:pStyle w:val="BodyText"/>
        <w:spacing w:line="261" w:lineRule="auto"/>
        <w:rPr>
          <w:color w:val="000000"/>
          <w:spacing w:val="-1"/>
        </w:rPr>
      </w:pPr>
      <w:r w:rsidRPr="00CB09C7">
        <w:rPr>
          <w:color w:val="000000"/>
          <w:spacing w:val="-1"/>
        </w:rPr>
        <w:t xml:space="preserve">Under subrule </w:t>
      </w:r>
      <w:r w:rsidRPr="00CB09C7">
        <w:rPr>
          <w:szCs w:val="24"/>
        </w:rPr>
        <w:t>6.3.6A(4)</w:t>
      </w:r>
      <w:r w:rsidR="00377D3E" w:rsidRPr="00CB09C7">
        <w:rPr>
          <w:szCs w:val="24"/>
        </w:rPr>
        <w:t xml:space="preserve"> of the Rules</w:t>
      </w:r>
      <w:r w:rsidRPr="00CB09C7">
        <w:rPr>
          <w:color w:val="000000"/>
          <w:spacing w:val="-1"/>
        </w:rPr>
        <w:t xml:space="preserve">, </w:t>
      </w:r>
      <w:r w:rsidR="0043402D" w:rsidRPr="00CB09C7">
        <w:rPr>
          <w:color w:val="000000"/>
          <w:spacing w:val="-1"/>
        </w:rPr>
        <w:t xml:space="preserve">and for the purposes of a Market operator’s obligation to make available </w:t>
      </w:r>
      <w:r w:rsidR="00CA35F6" w:rsidRPr="00CB09C7">
        <w:rPr>
          <w:color w:val="000000"/>
          <w:spacing w:val="-1"/>
        </w:rPr>
        <w:t xml:space="preserve">Course of Sales Information, </w:t>
      </w:r>
      <w:r w:rsidRPr="00CB09C7">
        <w:rPr>
          <w:color w:val="000000"/>
          <w:spacing w:val="-1"/>
        </w:rPr>
        <w:t xml:space="preserve">ASIC may </w:t>
      </w:r>
      <w:r w:rsidR="0043402D" w:rsidRPr="00CB09C7">
        <w:rPr>
          <w:color w:val="000000"/>
          <w:spacing w:val="-1"/>
        </w:rPr>
        <w:t xml:space="preserve">determine in writing the execution venue codes referred to in item 9 of the table in subrule </w:t>
      </w:r>
      <w:r w:rsidR="003C636C" w:rsidRPr="00CB09C7">
        <w:rPr>
          <w:color w:val="000000"/>
          <w:spacing w:val="-1"/>
        </w:rPr>
        <w:t>6.3.6A</w:t>
      </w:r>
      <w:r w:rsidR="0043402D" w:rsidRPr="00CB09C7">
        <w:rPr>
          <w:color w:val="000000"/>
          <w:spacing w:val="-1"/>
        </w:rPr>
        <w:t>(2).</w:t>
      </w:r>
    </w:p>
    <w:p w14:paraId="59C77900" w14:textId="7AF5841A" w:rsidR="00C91FFA" w:rsidRDefault="00C91FFA" w:rsidP="00DF0814">
      <w:pPr>
        <w:pStyle w:val="BodyText"/>
        <w:spacing w:line="261" w:lineRule="auto"/>
        <w:rPr>
          <w:color w:val="000000"/>
          <w:spacing w:val="-1"/>
        </w:rPr>
      </w:pPr>
      <w:r>
        <w:rPr>
          <w:color w:val="000000"/>
          <w:spacing w:val="-1"/>
        </w:rPr>
        <w:t>Under subrule 7.4.4(3) of the Rules, for the purposes of a Market Participant’s obligations under Rule 7.4.2 of the Rules to provide Regulatory Data to a Market operator, ASIC may determine in writing format or content requirements for a code, notation or number referred to in the table in Rule 7.4.4.</w:t>
      </w:r>
    </w:p>
    <w:p w14:paraId="14881342" w14:textId="67F97F1D" w:rsidR="00C313B8" w:rsidRPr="0009673C" w:rsidRDefault="00C313B8" w:rsidP="0009673C">
      <w:pPr>
        <w:pStyle w:val="BodyText"/>
        <w:spacing w:line="261" w:lineRule="auto"/>
        <w:rPr>
          <w:color w:val="000000"/>
          <w:spacing w:val="-1"/>
        </w:rPr>
      </w:pPr>
      <w:r w:rsidRPr="0009673C">
        <w:rPr>
          <w:color w:val="000000"/>
          <w:spacing w:val="-1"/>
        </w:rPr>
        <w:t>Capitalised terms in this Explanatory Statement refer to defined terms in the Rules.</w:t>
      </w:r>
    </w:p>
    <w:p w14:paraId="43577563" w14:textId="77777777" w:rsidR="00C313B8" w:rsidRDefault="00C313B8" w:rsidP="005B0E3A">
      <w:pPr>
        <w:pStyle w:val="BodyText"/>
        <w:spacing w:line="261" w:lineRule="auto"/>
      </w:pPr>
    </w:p>
    <w:p w14:paraId="0D3F2977" w14:textId="77777777" w:rsidR="005B0E3A" w:rsidRDefault="005B0E3A" w:rsidP="005B0E3A">
      <w:pPr>
        <w:widowControl w:val="0"/>
        <w:numPr>
          <w:ilvl w:val="0"/>
          <w:numId w:val="7"/>
        </w:numPr>
        <w:tabs>
          <w:tab w:val="left" w:pos="1592"/>
        </w:tabs>
        <w:spacing w:before="145" w:after="0"/>
        <w:ind w:left="0" w:firstLine="0"/>
        <w:rPr>
          <w:rFonts w:ascii="Arial" w:eastAsia="Arial" w:hAnsi="Arial" w:cs="Arial"/>
          <w:sz w:val="24"/>
          <w:szCs w:val="24"/>
        </w:rPr>
      </w:pPr>
      <w:bookmarkStart w:id="1" w:name="1._Background"/>
      <w:bookmarkEnd w:id="1"/>
      <w:r>
        <w:rPr>
          <w:rFonts w:ascii="Arial"/>
          <w:b/>
          <w:spacing w:val="-1"/>
          <w:sz w:val="24"/>
        </w:rPr>
        <w:t>Background</w:t>
      </w:r>
    </w:p>
    <w:p w14:paraId="3B3C9DAF" w14:textId="18377472" w:rsidR="00103443" w:rsidRPr="00103443" w:rsidRDefault="00103443" w:rsidP="00812EAA">
      <w:pPr>
        <w:pStyle w:val="BodyText"/>
        <w:spacing w:before="199"/>
        <w:rPr>
          <w:szCs w:val="24"/>
        </w:rPr>
      </w:pPr>
      <w:r w:rsidRPr="00103443">
        <w:rPr>
          <w:szCs w:val="24"/>
        </w:rPr>
        <w:t>As part of its supervisory responsibilities, ASIC reviewed the 14 market integrity rule books in force in late 2016 and identified the need to consolidate certain market integrity rule books which covered substantively similar existing obligations across</w:t>
      </w:r>
      <w:r>
        <w:rPr>
          <w:szCs w:val="24"/>
        </w:rPr>
        <w:t xml:space="preserve"> like domestic licensed markets.</w:t>
      </w:r>
    </w:p>
    <w:p w14:paraId="3B8140B3" w14:textId="77777777" w:rsidR="00BC3B89" w:rsidRDefault="0047318F" w:rsidP="00812EAA">
      <w:pPr>
        <w:pStyle w:val="BodyText"/>
        <w:spacing w:before="199"/>
      </w:pPr>
      <w:r w:rsidRPr="0047318F">
        <w:t xml:space="preserve">Following public consultation, </w:t>
      </w:r>
      <w:r w:rsidR="002F78E2" w:rsidRPr="0047318F">
        <w:t xml:space="preserve">ASIC made the </w:t>
      </w:r>
      <w:r w:rsidR="00812EAA" w:rsidRPr="0047318F">
        <w:t>Rules</w:t>
      </w:r>
      <w:r w:rsidRPr="0047318F">
        <w:t xml:space="preserve"> in November 2017</w:t>
      </w:r>
      <w:r w:rsidR="002F78E2" w:rsidRPr="0047318F">
        <w:t>.</w:t>
      </w:r>
      <w:r w:rsidR="0024760D">
        <w:t xml:space="preserve"> </w:t>
      </w:r>
      <w:r w:rsidR="00812EAA" w:rsidRPr="0047318F">
        <w:t>Generally,</w:t>
      </w:r>
      <w:r w:rsidR="00812EAA">
        <w:t xml:space="preserve"> the Rules maintain the substance of the regulatory regime embodied in market </w:t>
      </w:r>
      <w:r w:rsidR="00812EAA">
        <w:lastRenderedPageBreak/>
        <w:t>integrity rules</w:t>
      </w:r>
      <w:r>
        <w:t xml:space="preserve"> (the </w:t>
      </w:r>
      <w:r w:rsidRPr="0093491C">
        <w:rPr>
          <w:b/>
        </w:rPr>
        <w:t>Pre-Commencement Market Integrity Rules</w:t>
      </w:r>
      <w:r>
        <w:t>)</w:t>
      </w:r>
      <w:r w:rsidR="00812EAA">
        <w:t xml:space="preserve"> applicable prior to the commencement of the Rules, including</w:t>
      </w:r>
      <w:r w:rsidR="00BC3B89">
        <w:t>:</w:t>
      </w:r>
      <w:r w:rsidR="00812EAA">
        <w:t xml:space="preserve"> </w:t>
      </w:r>
    </w:p>
    <w:p w14:paraId="360BAEBD" w14:textId="3F3C9D08" w:rsidR="00BC3B89" w:rsidRDefault="00BC3B89" w:rsidP="00BC3B89">
      <w:pPr>
        <w:pStyle w:val="BodyText"/>
        <w:numPr>
          <w:ilvl w:val="0"/>
          <w:numId w:val="24"/>
        </w:numPr>
        <w:tabs>
          <w:tab w:val="clear" w:pos="567"/>
          <w:tab w:val="clear" w:pos="680"/>
        </w:tabs>
        <w:spacing w:before="199"/>
      </w:pPr>
      <w:r>
        <w:t>the ASIC Market Integrity</w:t>
      </w:r>
      <w:r w:rsidRPr="0093491C">
        <w:rPr>
          <w:i/>
        </w:rPr>
        <w:t>ASIC Market Integrity Rules (</w:t>
      </w:r>
      <w:r>
        <w:rPr>
          <w:i/>
        </w:rPr>
        <w:t>ASX Market</w:t>
      </w:r>
      <w:r w:rsidRPr="0093491C">
        <w:rPr>
          <w:i/>
        </w:rPr>
        <w:t>) 201</w:t>
      </w:r>
      <w:r>
        <w:rPr>
          <w:i/>
        </w:rPr>
        <w:t>0</w:t>
      </w:r>
      <w:r>
        <w:t xml:space="preserve"> (</w:t>
      </w:r>
      <w:r>
        <w:rPr>
          <w:b/>
        </w:rPr>
        <w:t>ASX</w:t>
      </w:r>
      <w:r w:rsidRPr="0093491C">
        <w:rPr>
          <w:b/>
        </w:rPr>
        <w:t xml:space="preserve"> Rules</w:t>
      </w:r>
      <w:r>
        <w:t>);</w:t>
      </w:r>
    </w:p>
    <w:p w14:paraId="6DB9532B" w14:textId="3B2AF6E0" w:rsidR="00BC3B89" w:rsidRDefault="00BC3B89" w:rsidP="00BC3B89">
      <w:pPr>
        <w:pStyle w:val="BodyText"/>
        <w:numPr>
          <w:ilvl w:val="0"/>
          <w:numId w:val="24"/>
        </w:numPr>
        <w:tabs>
          <w:tab w:val="clear" w:pos="567"/>
          <w:tab w:val="clear" w:pos="680"/>
        </w:tabs>
        <w:spacing w:before="199"/>
      </w:pPr>
      <w:r>
        <w:t>the ASIC Market Integrity</w:t>
      </w:r>
      <w:r w:rsidRPr="0093491C">
        <w:rPr>
          <w:i/>
        </w:rPr>
        <w:t>ASIC Market Integrity Rules (</w:t>
      </w:r>
      <w:r>
        <w:rPr>
          <w:i/>
        </w:rPr>
        <w:t>Chi-X Australia Market</w:t>
      </w:r>
      <w:r w:rsidRPr="0093491C">
        <w:rPr>
          <w:i/>
        </w:rPr>
        <w:t>) 201</w:t>
      </w:r>
      <w:r>
        <w:rPr>
          <w:i/>
        </w:rPr>
        <w:t>1</w:t>
      </w:r>
      <w:r>
        <w:t xml:space="preserve"> (</w:t>
      </w:r>
      <w:r>
        <w:rPr>
          <w:b/>
        </w:rPr>
        <w:t>Chi-X</w:t>
      </w:r>
      <w:r w:rsidRPr="0093491C">
        <w:rPr>
          <w:b/>
        </w:rPr>
        <w:t xml:space="preserve"> Rules</w:t>
      </w:r>
      <w:r>
        <w:t>);</w:t>
      </w:r>
    </w:p>
    <w:p w14:paraId="49AC6A2F" w14:textId="05C9DD0E" w:rsidR="00BC3B89" w:rsidRDefault="00812EAA" w:rsidP="00BC3B89">
      <w:pPr>
        <w:pStyle w:val="BodyText"/>
        <w:numPr>
          <w:ilvl w:val="0"/>
          <w:numId w:val="24"/>
        </w:numPr>
        <w:tabs>
          <w:tab w:val="clear" w:pos="567"/>
          <w:tab w:val="clear" w:pos="680"/>
        </w:tabs>
        <w:spacing w:before="199"/>
      </w:pPr>
      <w:r>
        <w:t xml:space="preserve">the </w:t>
      </w:r>
      <w:r w:rsidR="00BC3B89">
        <w:t>ASIC Market Integrity</w:t>
      </w:r>
      <w:r w:rsidRPr="0093491C">
        <w:rPr>
          <w:i/>
        </w:rPr>
        <w:t>ASIC Market Integrity Rules (Competition in Exchange Markets) 2011</w:t>
      </w:r>
      <w:r>
        <w:t xml:space="preserve"> (</w:t>
      </w:r>
      <w:r w:rsidRPr="0093491C">
        <w:rPr>
          <w:b/>
        </w:rPr>
        <w:t>Competition Rules</w:t>
      </w:r>
      <w:r>
        <w:t>).</w:t>
      </w:r>
      <w:r w:rsidR="0024760D">
        <w:t xml:space="preserve"> </w:t>
      </w:r>
    </w:p>
    <w:p w14:paraId="2F271BB1" w14:textId="767275F9" w:rsidR="002F78E2" w:rsidRDefault="0024760D" w:rsidP="00812EAA">
      <w:pPr>
        <w:pStyle w:val="BodyText"/>
        <w:spacing w:before="199"/>
        <w:rPr>
          <w:highlight w:val="yellow"/>
        </w:rPr>
      </w:pPr>
      <w:r>
        <w:t>The Rules will repeal the Pre-Commencement Market Integrity Rules on 7 May 2018.</w:t>
      </w:r>
    </w:p>
    <w:p w14:paraId="00C9F127" w14:textId="6B11E1F7" w:rsidR="00377D3E" w:rsidRPr="00546EDF" w:rsidRDefault="00377D3E" w:rsidP="00D42F63">
      <w:pPr>
        <w:pStyle w:val="BodyText"/>
        <w:spacing w:before="199"/>
        <w:rPr>
          <w:i/>
        </w:rPr>
      </w:pPr>
      <w:r w:rsidRPr="00546EDF">
        <w:rPr>
          <w:i/>
        </w:rPr>
        <w:t xml:space="preserve">Confirmations </w:t>
      </w:r>
      <w:r w:rsidR="00BC3B89" w:rsidRPr="00546EDF">
        <w:rPr>
          <w:i/>
        </w:rPr>
        <w:t xml:space="preserve">and alternative notifications </w:t>
      </w:r>
      <w:r w:rsidRPr="00546EDF">
        <w:rPr>
          <w:i/>
        </w:rPr>
        <w:t>to wholesale clients</w:t>
      </w:r>
    </w:p>
    <w:p w14:paraId="493FDD7E" w14:textId="00912FB1" w:rsidR="00377D3E" w:rsidRPr="00546EDF" w:rsidRDefault="00546EDF" w:rsidP="00D42F63">
      <w:pPr>
        <w:pStyle w:val="BodyText"/>
        <w:spacing w:before="199"/>
      </w:pPr>
      <w:r>
        <w:t>Subrule</w:t>
      </w:r>
      <w:r w:rsidR="00377D3E" w:rsidRPr="00546EDF">
        <w:t xml:space="preserve"> 3.4.1</w:t>
      </w:r>
      <w:r>
        <w:t>(2)</w:t>
      </w:r>
      <w:r w:rsidR="00377D3E" w:rsidRPr="00546EDF">
        <w:t xml:space="preserve"> of the Rules requires that</w:t>
      </w:r>
      <w:r>
        <w:t>, subject to Rule 3.2.3,</w:t>
      </w:r>
      <w:r w:rsidRPr="00546EDF">
        <w:t xml:space="preserve"> a Market Participant must give a confirmation to a</w:t>
      </w:r>
      <w:r>
        <w:t xml:space="preserve"> client </w:t>
      </w:r>
      <w:r w:rsidRPr="00546EDF">
        <w:t xml:space="preserve">in respect of each Market transaction entered into on the </w:t>
      </w:r>
      <w:r>
        <w:t>c</w:t>
      </w:r>
      <w:r w:rsidRPr="00546EDF">
        <w:t xml:space="preserve">lient’s instructions or on the </w:t>
      </w:r>
      <w:r>
        <w:t>c</w:t>
      </w:r>
      <w:r w:rsidRPr="00546EDF">
        <w:t>lient’s Managed Discretionary Account</w:t>
      </w:r>
      <w:r>
        <w:t>.</w:t>
      </w:r>
    </w:p>
    <w:p w14:paraId="240D64CB" w14:textId="34FDC82F" w:rsidR="00BC3B89" w:rsidRDefault="00BC3B89" w:rsidP="00D42F63">
      <w:pPr>
        <w:pStyle w:val="BodyText"/>
        <w:spacing w:before="199"/>
      </w:pPr>
      <w:r w:rsidRPr="00546EDF">
        <w:t>Under Rule 3.4.3 of the Rules, a</w:t>
      </w:r>
      <w:r w:rsidR="00377D3E" w:rsidRPr="00546EDF">
        <w:t xml:space="preserve"> Market Participant is not required to comply with</w:t>
      </w:r>
      <w:r w:rsidR="00377D3E" w:rsidRPr="00377D3E">
        <w:t xml:space="preserve"> Rule 3.4.1 in respect of a client that is not a retail client, provided the Market Participant</w:t>
      </w:r>
      <w:r w:rsidR="00377D3E">
        <w:t xml:space="preserve"> gives certain alternative notifications to the client. </w:t>
      </w:r>
      <w:r>
        <w:t>I</w:t>
      </w:r>
      <w:r w:rsidR="00377D3E">
        <w:t xml:space="preserve">f the client’s transaction was executed as a Crossing, </w:t>
      </w:r>
      <w:r>
        <w:t>an</w:t>
      </w:r>
      <w:r w:rsidR="00377D3E">
        <w:t xml:space="preserve"> alternative notification </w:t>
      </w:r>
      <w:r>
        <w:t xml:space="preserve">under Rule 3.4.3 must include the execution code of the execution venue for the Crossing. Under subrule 3.4.3(4) of the Rules, the execution codes may be determined by ASIC in writing. </w:t>
      </w:r>
    </w:p>
    <w:p w14:paraId="603DA52D" w14:textId="77777777" w:rsidR="00590F9E" w:rsidRDefault="00BC3B89" w:rsidP="00590F9E">
      <w:pPr>
        <w:pStyle w:val="BodyText"/>
        <w:spacing w:before="199"/>
        <w:rPr>
          <w:highlight w:val="yellow"/>
        </w:rPr>
      </w:pPr>
      <w:r>
        <w:t>Rules 3.4.1 and 3.4.3 of the Rules are the successors to subrules 3.4.1 and 3.4.3 of the ASX Rules and the Chi-X Rules.</w:t>
      </w:r>
      <w:r w:rsidR="00546EDF">
        <w:t xml:space="preserve"> Under subrule 3.4.3(4) of the ASX Rules and Chi-X Rules, ASIC may determine and publish on its website a notification of the execution venue codes referred to in subparagraph 3.4.3(1)(b)(ii) of the ASX Rules and Chi-X Rules). ASIC published such notification on its website at </w:t>
      </w:r>
      <w:hyperlink r:id="rId11" w:history="1">
        <w:r w:rsidR="00590F9E" w:rsidRPr="00CD0897">
          <w:rPr>
            <w:rStyle w:val="Hyperlink"/>
          </w:rPr>
          <w:t>http://www.asic.gov.au/crossing-systems</w:t>
        </w:r>
      </w:hyperlink>
      <w:r w:rsidR="00590F9E">
        <w:t>.</w:t>
      </w:r>
    </w:p>
    <w:p w14:paraId="05C274AE" w14:textId="21894DA1" w:rsidR="00546EDF" w:rsidRDefault="00546EDF" w:rsidP="00D42F63">
      <w:pPr>
        <w:pStyle w:val="BodyText"/>
        <w:spacing w:before="199"/>
      </w:pPr>
      <w:r w:rsidRPr="00546EDF">
        <w:t xml:space="preserve">In the instrument, the determinations of execution venue codes under subrule 3.4.3(4) of the Rules </w:t>
      </w:r>
      <w:r w:rsidRPr="00546EDF">
        <w:rPr>
          <w:color w:val="000000"/>
          <w:spacing w:val="-1"/>
        </w:rPr>
        <w:t>replicate the determinations in the notification on ASIC’s website.</w:t>
      </w:r>
    </w:p>
    <w:p w14:paraId="075A31A7" w14:textId="7DDAA1D7" w:rsidR="00546EDF" w:rsidRDefault="00921622" w:rsidP="00D42F63">
      <w:pPr>
        <w:pStyle w:val="BodyText"/>
        <w:spacing w:before="199"/>
      </w:pPr>
      <w:r w:rsidRPr="00921622">
        <w:rPr>
          <w:i/>
        </w:rPr>
        <w:t>Crossing System codes in Publicly Available Crossing System Information</w:t>
      </w:r>
    </w:p>
    <w:p w14:paraId="791DD928" w14:textId="4BA720ED" w:rsidR="00E5585A" w:rsidRDefault="00442ADE" w:rsidP="00D42F63">
      <w:pPr>
        <w:pStyle w:val="BodyText"/>
        <w:spacing w:before="199"/>
      </w:pPr>
      <w:r>
        <w:t>Subrule 5A.2.1</w:t>
      </w:r>
      <w:r w:rsidR="00E5585A">
        <w:t>(1)</w:t>
      </w:r>
      <w:r>
        <w:t xml:space="preserve"> of the Rules requires a Market Participant that operates a Crossing System to make available Publicly Available Crossing System Information on a website that is publicly accessible and free of charge. Publicly Available Crossing System Information is defined in subrule 5A.2.1(2)</w:t>
      </w:r>
      <w:r w:rsidR="00E5585A">
        <w:t xml:space="preserve"> of the Rules and includes: </w:t>
      </w:r>
    </w:p>
    <w:p w14:paraId="5D1C309C" w14:textId="77777777" w:rsidR="00E5585A" w:rsidRDefault="00E5585A" w:rsidP="00E5585A">
      <w:pPr>
        <w:pStyle w:val="BodyText"/>
        <w:numPr>
          <w:ilvl w:val="0"/>
          <w:numId w:val="26"/>
        </w:numPr>
        <w:spacing w:before="199"/>
      </w:pPr>
      <w:r>
        <w:t>the code identifying the Crossing System; and</w:t>
      </w:r>
    </w:p>
    <w:p w14:paraId="4AD5BFF8" w14:textId="2EAE661F" w:rsidR="00442ADE" w:rsidRDefault="00E5585A" w:rsidP="00E5585A">
      <w:pPr>
        <w:pStyle w:val="BodyText"/>
        <w:numPr>
          <w:ilvl w:val="0"/>
          <w:numId w:val="26"/>
        </w:numPr>
        <w:spacing w:before="199"/>
      </w:pPr>
      <w:r>
        <w:t xml:space="preserve">if Orders may be executed or matched in another Crossing System or in the Market Participant’s Crossing System with Orders received from a Crossing </w:t>
      </w:r>
      <w:r>
        <w:lastRenderedPageBreak/>
        <w:t>System operated by another Market Participant—the code identifying the other Crossing System</w:t>
      </w:r>
      <w:r w:rsidR="00442ADE">
        <w:t>.</w:t>
      </w:r>
    </w:p>
    <w:p w14:paraId="3EC293AC" w14:textId="77777777" w:rsidR="00E5585A" w:rsidRDefault="00E5585A" w:rsidP="00D42F63">
      <w:pPr>
        <w:pStyle w:val="BodyText"/>
        <w:spacing w:before="199"/>
      </w:pPr>
      <w:r>
        <w:t xml:space="preserve">Under subrule 5A.2.1(5) of the Rules, ASIC may </w:t>
      </w:r>
      <w:r w:rsidRPr="00921622">
        <w:rPr>
          <w:color w:val="000000"/>
          <w:spacing w:val="-1"/>
        </w:rPr>
        <w:t>may determine in writing the Crossing System codes referred to in subrule 5A.2.1(2).</w:t>
      </w:r>
      <w:r>
        <w:t xml:space="preserve"> </w:t>
      </w:r>
    </w:p>
    <w:p w14:paraId="6789AC0A" w14:textId="77777777" w:rsidR="00590F9E" w:rsidRDefault="00E5585A" w:rsidP="00590F9E">
      <w:pPr>
        <w:pStyle w:val="BodyText"/>
        <w:spacing w:before="199"/>
        <w:rPr>
          <w:highlight w:val="yellow"/>
        </w:rPr>
      </w:pPr>
      <w:r>
        <w:t xml:space="preserve">Rule 5A.2.1 of the Rules is the successor to Rule 4A.3.1 of the Competition Rules. </w:t>
      </w:r>
      <w:r w:rsidR="00964D0D">
        <w:t>Under subrule 4A.3.1(5) of the Competition Rules, ASIC may determine and publish on its website a notification of the Crossing System codes referred to in subrule 4A.3.1(2).</w:t>
      </w:r>
      <w:r>
        <w:t xml:space="preserve"> </w:t>
      </w:r>
      <w:r w:rsidR="00964D0D">
        <w:t xml:space="preserve">ASIC published such notification on its website at </w:t>
      </w:r>
      <w:hyperlink r:id="rId12" w:history="1">
        <w:r w:rsidR="00590F9E" w:rsidRPr="00CD0897">
          <w:rPr>
            <w:rStyle w:val="Hyperlink"/>
          </w:rPr>
          <w:t>http://www.asic.gov.au/crossing-systems</w:t>
        </w:r>
      </w:hyperlink>
      <w:r w:rsidR="00590F9E">
        <w:t>.</w:t>
      </w:r>
    </w:p>
    <w:p w14:paraId="367091B5" w14:textId="04BE9F13" w:rsidR="00964D0D" w:rsidRDefault="00964D0D" w:rsidP="00964D0D">
      <w:pPr>
        <w:pStyle w:val="BodyText"/>
        <w:spacing w:before="199"/>
      </w:pPr>
      <w:r w:rsidRPr="00546EDF">
        <w:t xml:space="preserve">In the instrument, the determinations of </w:t>
      </w:r>
      <w:r>
        <w:t>Crossing System</w:t>
      </w:r>
      <w:r w:rsidRPr="00546EDF">
        <w:t xml:space="preserve"> codes under subrule </w:t>
      </w:r>
      <w:r>
        <w:t>5A.2.1(5</w:t>
      </w:r>
      <w:r w:rsidRPr="00546EDF">
        <w:t xml:space="preserve">) of the Rules </w:t>
      </w:r>
      <w:r w:rsidRPr="00546EDF">
        <w:rPr>
          <w:color w:val="000000"/>
          <w:spacing w:val="-1"/>
        </w:rPr>
        <w:t>replicate the determinations in the notification on ASIC’s website.</w:t>
      </w:r>
    </w:p>
    <w:p w14:paraId="3B246244" w14:textId="288154C2" w:rsidR="00964D0D" w:rsidRPr="003C636C" w:rsidRDefault="003C636C" w:rsidP="00D42F63">
      <w:pPr>
        <w:pStyle w:val="BodyText"/>
        <w:spacing w:before="199"/>
        <w:rPr>
          <w:i/>
        </w:rPr>
      </w:pPr>
      <w:r w:rsidRPr="003C636C">
        <w:rPr>
          <w:i/>
        </w:rPr>
        <w:t>Execution venue codes in Course of Sales Information</w:t>
      </w:r>
    </w:p>
    <w:p w14:paraId="30E2DFE7" w14:textId="7CCB544C" w:rsidR="003C636C" w:rsidRDefault="003C636C" w:rsidP="003C636C">
      <w:pPr>
        <w:pStyle w:val="BodyText"/>
        <w:spacing w:before="199"/>
      </w:pPr>
      <w:r>
        <w:t>S</w:t>
      </w:r>
      <w:r w:rsidRPr="003C636C">
        <w:t>ubrule</w:t>
      </w:r>
      <w:r>
        <w:t xml:space="preserve"> 6.3.6A(1) of the Rules requires an Operator to make available Course of Sales Information </w:t>
      </w:r>
      <w:r w:rsidRPr="003C636C">
        <w:t>for each transaction in a financial product executed on or reported to its Market</w:t>
      </w:r>
      <w:r>
        <w:t>. Course of Sales Information is defined in subrule 6.3.6A(2) of the Rules and includes t</w:t>
      </w:r>
      <w:r w:rsidRPr="003C636C">
        <w:t>he code identifying the market, Crossing System or other facility on which the transaction was executed</w:t>
      </w:r>
      <w:r>
        <w:t>.</w:t>
      </w:r>
    </w:p>
    <w:p w14:paraId="5996D57E" w14:textId="46DEA714" w:rsidR="003C636C" w:rsidRDefault="003C636C" w:rsidP="003C636C">
      <w:pPr>
        <w:pStyle w:val="BodyText"/>
        <w:spacing w:before="199"/>
      </w:pPr>
      <w:r>
        <w:t xml:space="preserve">Under subrule 6.3.6A(4) of the Rules, ASIC may </w:t>
      </w:r>
      <w:r w:rsidRPr="00921622">
        <w:rPr>
          <w:color w:val="000000"/>
          <w:spacing w:val="-1"/>
        </w:rPr>
        <w:t xml:space="preserve">may determine in writing the </w:t>
      </w:r>
      <w:r>
        <w:rPr>
          <w:color w:val="000000"/>
          <w:spacing w:val="-1"/>
        </w:rPr>
        <w:t>execution venue</w:t>
      </w:r>
      <w:r w:rsidRPr="00921622">
        <w:rPr>
          <w:color w:val="000000"/>
          <w:spacing w:val="-1"/>
        </w:rPr>
        <w:t xml:space="preserve"> codes referred to in subrule </w:t>
      </w:r>
      <w:r>
        <w:rPr>
          <w:color w:val="000000"/>
          <w:spacing w:val="-1"/>
        </w:rPr>
        <w:t>6.3.6A</w:t>
      </w:r>
      <w:r w:rsidRPr="00921622">
        <w:rPr>
          <w:color w:val="000000"/>
          <w:spacing w:val="-1"/>
        </w:rPr>
        <w:t>(2).</w:t>
      </w:r>
      <w:r>
        <w:t xml:space="preserve"> </w:t>
      </w:r>
    </w:p>
    <w:p w14:paraId="0C2CE674" w14:textId="2FF1F372" w:rsidR="00965681" w:rsidRDefault="003C636C" w:rsidP="003C636C">
      <w:pPr>
        <w:pStyle w:val="BodyText"/>
        <w:spacing w:before="199"/>
      </w:pPr>
      <w:r>
        <w:t xml:space="preserve">Rule </w:t>
      </w:r>
      <w:r w:rsidR="00590F9E">
        <w:t>6.3.6A</w:t>
      </w:r>
      <w:r>
        <w:t xml:space="preserve"> of the Rules is the successor to Rul</w:t>
      </w:r>
      <w:r w:rsidR="00590F9E">
        <w:t>e 5.1.6A</w:t>
      </w:r>
      <w:r>
        <w:t xml:space="preserve"> of the Competition Rules. Under subrule </w:t>
      </w:r>
      <w:r w:rsidR="00590F9E">
        <w:t>5.1.6A</w:t>
      </w:r>
      <w:r>
        <w:t>(</w:t>
      </w:r>
      <w:r w:rsidR="00590F9E">
        <w:t>4</w:t>
      </w:r>
      <w:r>
        <w:t xml:space="preserve">) of the Competition Rules, ASIC may determine and publish on its website a notification of the </w:t>
      </w:r>
      <w:r w:rsidR="00590F9E">
        <w:t>execution venue</w:t>
      </w:r>
      <w:r>
        <w:t xml:space="preserve"> codes referred to in subrule </w:t>
      </w:r>
      <w:r w:rsidR="00590F9E">
        <w:t>5.1.6A</w:t>
      </w:r>
      <w:r>
        <w:t xml:space="preserve">(2). </w:t>
      </w:r>
      <w:r w:rsidR="00965681" w:rsidRPr="00E71336">
        <w:t xml:space="preserve">ASIC published notification of excecution venue codes in paragraph RG 223.265 of </w:t>
      </w:r>
      <w:r w:rsidRPr="00E71336">
        <w:t xml:space="preserve">Regulatory Guide 223 </w:t>
      </w:r>
      <w:r w:rsidRPr="00E71336">
        <w:rPr>
          <w:i/>
        </w:rPr>
        <w:t>Guidance on ASIC market integrity rules for competition in exchange markets</w:t>
      </w:r>
      <w:r w:rsidRPr="00E71336">
        <w:t xml:space="preserve"> (</w:t>
      </w:r>
      <w:r w:rsidRPr="00E71336">
        <w:rPr>
          <w:b/>
        </w:rPr>
        <w:t>RG 223</w:t>
      </w:r>
      <w:r w:rsidRPr="00E71336">
        <w:t>)</w:t>
      </w:r>
      <w:r w:rsidR="00965681" w:rsidRPr="00E71336">
        <w:t>.</w:t>
      </w:r>
      <w:r w:rsidR="00965681">
        <w:t xml:space="preserve"> The notification provides that the execution venue code for a venue is: </w:t>
      </w:r>
    </w:p>
    <w:p w14:paraId="7BEFDDC9" w14:textId="7A503471" w:rsidR="00965681" w:rsidRDefault="00965681" w:rsidP="00965681">
      <w:pPr>
        <w:pStyle w:val="BodyText"/>
        <w:numPr>
          <w:ilvl w:val="0"/>
          <w:numId w:val="28"/>
        </w:numPr>
        <w:spacing w:before="199"/>
      </w:pPr>
      <w:r>
        <w:t xml:space="preserve">the market identifier code </w:t>
      </w:r>
      <w:r w:rsidR="00CB09C7">
        <w:t xml:space="preserve">under ISO 10383 </w:t>
      </w:r>
      <w:r w:rsidR="00CB09C7" w:rsidRPr="00CB09C7">
        <w:rPr>
          <w:i/>
        </w:rPr>
        <w:t>Market identifier codes</w:t>
      </w:r>
      <w:r w:rsidR="00CB09C7">
        <w:t xml:space="preserve"> </w:t>
      </w:r>
      <w:r>
        <w:t>(</w:t>
      </w:r>
      <w:r w:rsidRPr="00965681">
        <w:rPr>
          <w:b/>
        </w:rPr>
        <w:t>MIC</w:t>
      </w:r>
      <w:r>
        <w:t>)</w:t>
      </w:r>
      <w:r w:rsidR="00CB09C7">
        <w:rPr>
          <w:rStyle w:val="FootnoteReference"/>
        </w:rPr>
        <w:footnoteReference w:id="1"/>
      </w:r>
      <w:r>
        <w:t xml:space="preserve"> where one exists for the venue; or</w:t>
      </w:r>
    </w:p>
    <w:p w14:paraId="31A37C70" w14:textId="77777777" w:rsidR="00965681" w:rsidRDefault="00965681" w:rsidP="00965681">
      <w:pPr>
        <w:pStyle w:val="BodyText"/>
        <w:numPr>
          <w:ilvl w:val="0"/>
          <w:numId w:val="28"/>
        </w:numPr>
        <w:spacing w:before="199"/>
      </w:pPr>
      <w:r>
        <w:t>where the venue does not have a MIC:</w:t>
      </w:r>
    </w:p>
    <w:p w14:paraId="236C4899" w14:textId="26BF8223" w:rsidR="003C636C" w:rsidRDefault="00965681" w:rsidP="00965681">
      <w:pPr>
        <w:pStyle w:val="BodyText"/>
        <w:numPr>
          <w:ilvl w:val="1"/>
          <w:numId w:val="28"/>
        </w:numPr>
        <w:tabs>
          <w:tab w:val="clear" w:pos="567"/>
          <w:tab w:val="clear" w:pos="680"/>
        </w:tabs>
        <w:spacing w:before="199"/>
      </w:pPr>
      <w:r>
        <w:t xml:space="preserve">if the venue is a crossing system, the crossing system ID published on ASIC’s website at  </w:t>
      </w:r>
      <w:hyperlink r:id="rId13" w:history="1">
        <w:r w:rsidRPr="00CD0897">
          <w:rPr>
            <w:rStyle w:val="Hyperlink"/>
          </w:rPr>
          <w:t>http://www.asic.gov.au/crossing-systems</w:t>
        </w:r>
      </w:hyperlink>
      <w:r w:rsidR="00E71336">
        <w:t>; or</w:t>
      </w:r>
    </w:p>
    <w:p w14:paraId="7675F832" w14:textId="1BF048D1" w:rsidR="00E71336" w:rsidRDefault="00E71336" w:rsidP="00965681">
      <w:pPr>
        <w:pStyle w:val="BodyText"/>
        <w:numPr>
          <w:ilvl w:val="1"/>
          <w:numId w:val="28"/>
        </w:numPr>
        <w:tabs>
          <w:tab w:val="clear" w:pos="567"/>
          <w:tab w:val="clear" w:pos="680"/>
        </w:tabs>
        <w:spacing w:before="199"/>
      </w:pPr>
      <w:r>
        <w:t>if the venue is not a crossing system, a code allocated to the venue by ASIC on request.</w:t>
      </w:r>
    </w:p>
    <w:p w14:paraId="22EB6756" w14:textId="0AD0ED2B" w:rsidR="00964D0D" w:rsidRDefault="003C636C" w:rsidP="00D42F63">
      <w:pPr>
        <w:pStyle w:val="BodyText"/>
        <w:spacing w:before="199"/>
        <w:rPr>
          <w:color w:val="000000"/>
          <w:spacing w:val="-1"/>
        </w:rPr>
      </w:pPr>
      <w:r w:rsidRPr="00546EDF">
        <w:lastRenderedPageBreak/>
        <w:t xml:space="preserve">In the instrument, </w:t>
      </w:r>
      <w:r>
        <w:t>the determinations of</w:t>
      </w:r>
      <w:r w:rsidRPr="00546EDF">
        <w:t xml:space="preserve"> </w:t>
      </w:r>
      <w:r w:rsidR="00590F9E">
        <w:t xml:space="preserve">execution venue </w:t>
      </w:r>
      <w:r w:rsidRPr="00546EDF">
        <w:t xml:space="preserve">codes under subrule </w:t>
      </w:r>
      <w:r>
        <w:t>6.3.6A(4</w:t>
      </w:r>
      <w:r w:rsidRPr="00546EDF">
        <w:t xml:space="preserve">) of the Rules </w:t>
      </w:r>
      <w:r w:rsidR="00E71336">
        <w:rPr>
          <w:color w:val="000000"/>
          <w:spacing w:val="-1"/>
        </w:rPr>
        <w:t>are consistent with</w:t>
      </w:r>
      <w:r w:rsidRPr="00546EDF">
        <w:rPr>
          <w:color w:val="000000"/>
          <w:spacing w:val="-1"/>
        </w:rPr>
        <w:t xml:space="preserve"> the determinations in the notification </w:t>
      </w:r>
      <w:r>
        <w:rPr>
          <w:color w:val="000000"/>
          <w:spacing w:val="-1"/>
        </w:rPr>
        <w:t>in RG 223.</w:t>
      </w:r>
    </w:p>
    <w:p w14:paraId="0C273C01" w14:textId="16F4EF8D" w:rsidR="00C91FFA" w:rsidRPr="00C91FFA" w:rsidRDefault="00C91FFA" w:rsidP="00D42F63">
      <w:pPr>
        <w:pStyle w:val="BodyText"/>
        <w:spacing w:before="199"/>
        <w:rPr>
          <w:i/>
          <w:color w:val="000000"/>
          <w:spacing w:val="-1"/>
        </w:rPr>
      </w:pPr>
      <w:r w:rsidRPr="00C91FFA">
        <w:rPr>
          <w:i/>
          <w:color w:val="000000"/>
          <w:spacing w:val="-1"/>
        </w:rPr>
        <w:t>Regulatory Data</w:t>
      </w:r>
    </w:p>
    <w:p w14:paraId="2A5B43BB" w14:textId="1FE9D1DA" w:rsidR="000B51D6" w:rsidRPr="001B2E12" w:rsidRDefault="00A848AC" w:rsidP="000B51D6">
      <w:pPr>
        <w:pStyle w:val="BodyText"/>
        <w:spacing w:before="199"/>
      </w:pPr>
      <w:r w:rsidRPr="001B2E12">
        <w:t>Rule 7.4.2 of the Rules</w:t>
      </w:r>
      <w:r w:rsidR="000B51D6" w:rsidRPr="001B2E12">
        <w:t xml:space="preserve"> requires </w:t>
      </w:r>
      <w:r w:rsidRPr="001B2E12">
        <w:t>a Participant to provide Regulatory Data to a Market operator.</w:t>
      </w:r>
      <w:r w:rsidR="000B51D6" w:rsidRPr="001B2E12">
        <w:t xml:space="preserve"> </w:t>
      </w:r>
      <w:r w:rsidRPr="001B2E12">
        <w:t>Regulatory Data is defined in Rule 7.4.4 of the Rules</w:t>
      </w:r>
      <w:r w:rsidR="000B51D6" w:rsidRPr="001B2E12">
        <w:t xml:space="preserve"> </w:t>
      </w:r>
      <w:r w:rsidR="001B2E12">
        <w:t xml:space="preserve">and </w:t>
      </w:r>
      <w:r w:rsidR="000B51D6" w:rsidRPr="001B2E12">
        <w:t xml:space="preserve">includes the </w:t>
      </w:r>
      <w:r w:rsidRPr="001B2E12">
        <w:t>information in the table in that rule</w:t>
      </w:r>
      <w:r w:rsidR="001B2E12">
        <w:t xml:space="preserve"> relating to the execution venue, the capacity of the participant and the directed wholesale indicator</w:t>
      </w:r>
      <w:r w:rsidRPr="001B2E12">
        <w:t>.</w:t>
      </w:r>
      <w:r w:rsidR="001B2E12" w:rsidRPr="001B2E12">
        <w:t xml:space="preserve"> </w:t>
      </w:r>
      <w:r w:rsidR="000B51D6" w:rsidRPr="001B2E12">
        <w:t xml:space="preserve">Under subrule </w:t>
      </w:r>
      <w:r w:rsidRPr="001B2E12">
        <w:t>7.4.4(3)</w:t>
      </w:r>
      <w:r w:rsidR="000B51D6" w:rsidRPr="001B2E12">
        <w:t xml:space="preserve"> of the Rules, ASIC may </w:t>
      </w:r>
      <w:r w:rsidR="000B51D6" w:rsidRPr="001B2E12">
        <w:rPr>
          <w:color w:val="000000"/>
          <w:spacing w:val="-1"/>
        </w:rPr>
        <w:t>may determine in writing</w:t>
      </w:r>
      <w:r w:rsidR="001B2E12" w:rsidRPr="001B2E12">
        <w:rPr>
          <w:color w:val="000000"/>
          <w:spacing w:val="-1"/>
        </w:rPr>
        <w:t xml:space="preserve"> format or content requirements for a code, notation or number referred to in the table.</w:t>
      </w:r>
      <w:r w:rsidR="000B51D6" w:rsidRPr="001B2E12">
        <w:t xml:space="preserve"> </w:t>
      </w:r>
    </w:p>
    <w:p w14:paraId="7206343A" w14:textId="2F660591" w:rsidR="00C91FFA" w:rsidRDefault="000B51D6" w:rsidP="001B2E12">
      <w:pPr>
        <w:pStyle w:val="BodyText"/>
        <w:spacing w:before="199"/>
      </w:pPr>
      <w:r w:rsidRPr="00A848AC">
        <w:t xml:space="preserve">Rule </w:t>
      </w:r>
      <w:r w:rsidR="00A848AC" w:rsidRPr="00A848AC">
        <w:t>7.4.4</w:t>
      </w:r>
      <w:r w:rsidRPr="00A848AC">
        <w:t xml:space="preserve"> of the Rules is the successor to Rule </w:t>
      </w:r>
      <w:r w:rsidR="00A848AC" w:rsidRPr="00A848AC">
        <w:t xml:space="preserve">5A.2.3 </w:t>
      </w:r>
      <w:r w:rsidRPr="00A848AC">
        <w:t xml:space="preserve">of the Competition Rules. Under subrule </w:t>
      </w:r>
      <w:r w:rsidR="00A848AC" w:rsidRPr="00A848AC">
        <w:t>5A.2.3</w:t>
      </w:r>
      <w:r w:rsidRPr="00A848AC">
        <w:t>(</w:t>
      </w:r>
      <w:r w:rsidR="00A848AC" w:rsidRPr="00A848AC">
        <w:t>3</w:t>
      </w:r>
      <w:r w:rsidRPr="00A848AC">
        <w:t>) of the Competition Rules, ASIC may determine and publish on it</w:t>
      </w:r>
      <w:r w:rsidR="00A848AC" w:rsidRPr="00A848AC">
        <w:t xml:space="preserve">s website a notification of format and content requirements for a code, notation or number </w:t>
      </w:r>
      <w:r w:rsidRPr="00A848AC">
        <w:t xml:space="preserve">referred to in </w:t>
      </w:r>
      <w:r w:rsidR="00A848AC" w:rsidRPr="00A848AC">
        <w:t>the table in Rule 5A.2.3 relating to certain items of Regulatory Data</w:t>
      </w:r>
      <w:r w:rsidRPr="00A848AC">
        <w:t>.</w:t>
      </w:r>
      <w:r w:rsidR="00A848AC" w:rsidRPr="00A848AC">
        <w:t xml:space="preserve"> </w:t>
      </w:r>
      <w:r w:rsidR="00C91FFA" w:rsidRPr="00A848AC">
        <w:t>ASIC published notification of format and content requirements in Table 16 of</w:t>
      </w:r>
      <w:r w:rsidR="00BB6222">
        <w:t xml:space="preserve"> RG 223</w:t>
      </w:r>
      <w:r w:rsidR="00C91FFA" w:rsidRPr="00E71336">
        <w:t>.</w:t>
      </w:r>
    </w:p>
    <w:p w14:paraId="7754DEA5" w14:textId="60FD20E3" w:rsidR="00C91FFA" w:rsidRPr="00964D0D" w:rsidRDefault="00C91FFA" w:rsidP="00D42F63">
      <w:pPr>
        <w:pStyle w:val="BodyText"/>
        <w:spacing w:before="199"/>
      </w:pPr>
      <w:r w:rsidRPr="00546EDF">
        <w:t xml:space="preserve">In the instrument, </w:t>
      </w:r>
      <w:r>
        <w:t xml:space="preserve">the determinations </w:t>
      </w:r>
      <w:r w:rsidR="001B2E12">
        <w:t xml:space="preserve">under subrule 7.4.4(3) of the Rules </w:t>
      </w:r>
      <w:r>
        <w:t>of</w:t>
      </w:r>
      <w:r w:rsidRPr="00546EDF">
        <w:t xml:space="preserve"> </w:t>
      </w:r>
      <w:r w:rsidR="001B2E12" w:rsidRPr="00A848AC">
        <w:t xml:space="preserve">format and content requirements for a code, notation or number referred to in the table in </w:t>
      </w:r>
      <w:r w:rsidRPr="00546EDF">
        <w:t xml:space="preserve">under </w:t>
      </w:r>
      <w:r w:rsidR="001B2E12">
        <w:t>that subrule</w:t>
      </w:r>
      <w:r w:rsidRPr="00546EDF">
        <w:t xml:space="preserve"> </w:t>
      </w:r>
      <w:r>
        <w:rPr>
          <w:color w:val="000000"/>
          <w:spacing w:val="-1"/>
        </w:rPr>
        <w:t>are consistent with</w:t>
      </w:r>
      <w:r w:rsidRPr="00546EDF">
        <w:rPr>
          <w:color w:val="000000"/>
          <w:spacing w:val="-1"/>
        </w:rPr>
        <w:t xml:space="preserve"> the determinations in the notification </w:t>
      </w:r>
      <w:r>
        <w:rPr>
          <w:color w:val="000000"/>
          <w:spacing w:val="-1"/>
        </w:rPr>
        <w:t>in RG 223.</w:t>
      </w:r>
    </w:p>
    <w:p w14:paraId="192E8DD8" w14:textId="77777777" w:rsidR="005B0E3A" w:rsidRDefault="005B0E3A" w:rsidP="005B0E3A">
      <w:pPr>
        <w:spacing w:line="240" w:lineRule="exact"/>
        <w:rPr>
          <w:sz w:val="24"/>
          <w:szCs w:val="24"/>
        </w:rPr>
      </w:pPr>
    </w:p>
    <w:p w14:paraId="2A044DCB" w14:textId="77777777" w:rsidR="005B0E3A" w:rsidRPr="00EE7C19" w:rsidRDefault="005B0E3A" w:rsidP="00EE7C19">
      <w:pPr>
        <w:widowControl w:val="0"/>
        <w:numPr>
          <w:ilvl w:val="0"/>
          <w:numId w:val="7"/>
        </w:numPr>
        <w:tabs>
          <w:tab w:val="left" w:pos="1592"/>
        </w:tabs>
        <w:spacing w:before="145" w:after="0"/>
        <w:ind w:left="0" w:firstLine="0"/>
        <w:rPr>
          <w:rFonts w:ascii="Arial"/>
          <w:b/>
          <w:spacing w:val="-1"/>
          <w:sz w:val="24"/>
        </w:rPr>
      </w:pPr>
      <w:bookmarkStart w:id="2" w:name="2._Purpose_of_the_class_order_"/>
      <w:bookmarkEnd w:id="2"/>
      <w:r w:rsidRPr="00EE7C19">
        <w:rPr>
          <w:rFonts w:ascii="Arial"/>
          <w:b/>
          <w:spacing w:val="-1"/>
          <w:sz w:val="24"/>
        </w:rPr>
        <w:t>Purpose of the instrument</w:t>
      </w:r>
    </w:p>
    <w:p w14:paraId="13B93F56" w14:textId="77777777" w:rsidR="00DF0814" w:rsidRDefault="00440EBD" w:rsidP="00EC2742">
      <w:pPr>
        <w:pStyle w:val="BodyText"/>
        <w:spacing w:before="199"/>
      </w:pPr>
      <w:r w:rsidRPr="008F01C8">
        <w:t>The purpose of the instrument is to determine</w:t>
      </w:r>
      <w:r w:rsidR="00DF0814">
        <w:t>:</w:t>
      </w:r>
    </w:p>
    <w:p w14:paraId="75E06CA9" w14:textId="4777C315" w:rsidR="00AD407A" w:rsidRPr="00D52BA4" w:rsidRDefault="00D52BA4" w:rsidP="00DF0814">
      <w:pPr>
        <w:pStyle w:val="BodyText"/>
        <w:numPr>
          <w:ilvl w:val="0"/>
          <w:numId w:val="23"/>
        </w:numPr>
        <w:tabs>
          <w:tab w:val="clear" w:pos="567"/>
          <w:tab w:val="clear" w:pos="680"/>
        </w:tabs>
        <w:spacing w:before="199"/>
      </w:pPr>
      <w:r w:rsidRPr="00D52BA4">
        <w:t>f</w:t>
      </w:r>
      <w:r w:rsidRPr="00D52BA4">
        <w:rPr>
          <w:szCs w:val="24"/>
        </w:rPr>
        <w:t>or the purposes of subrules 3.4.3(4)</w:t>
      </w:r>
      <w:r w:rsidR="008630FD">
        <w:rPr>
          <w:szCs w:val="24"/>
        </w:rPr>
        <w:t>,</w:t>
      </w:r>
      <w:r w:rsidRPr="00D52BA4">
        <w:rPr>
          <w:szCs w:val="24"/>
        </w:rPr>
        <w:t xml:space="preserve"> 6.3.6A(4) </w:t>
      </w:r>
      <w:r w:rsidR="008630FD">
        <w:rPr>
          <w:szCs w:val="24"/>
        </w:rPr>
        <w:t xml:space="preserve">and 7.4.4(3) </w:t>
      </w:r>
      <w:r w:rsidRPr="00D52BA4">
        <w:rPr>
          <w:szCs w:val="24"/>
        </w:rPr>
        <w:t xml:space="preserve">of the Rules, </w:t>
      </w:r>
      <w:r w:rsidRPr="00D52BA4">
        <w:t>the execution venue code for identifying a market;</w:t>
      </w:r>
      <w:r w:rsidR="00DF0814" w:rsidRPr="00D52BA4">
        <w:t xml:space="preserve"> </w:t>
      </w:r>
      <w:r w:rsidR="008F01C8" w:rsidRPr="00D52BA4">
        <w:t xml:space="preserve"> </w:t>
      </w:r>
    </w:p>
    <w:p w14:paraId="493555C9" w14:textId="385D5B18" w:rsidR="00DF0814" w:rsidRDefault="00D52BA4" w:rsidP="00DF0814">
      <w:pPr>
        <w:pStyle w:val="BodyText"/>
        <w:numPr>
          <w:ilvl w:val="0"/>
          <w:numId w:val="23"/>
        </w:numPr>
        <w:tabs>
          <w:tab w:val="clear" w:pos="567"/>
          <w:tab w:val="clear" w:pos="680"/>
        </w:tabs>
        <w:spacing w:before="199"/>
      </w:pPr>
      <w:r w:rsidRPr="00D52BA4">
        <w:t>for the purposes of subrules 3.4.3(4), 5A.2.1(5)</w:t>
      </w:r>
      <w:r w:rsidR="008630FD">
        <w:t>,</w:t>
      </w:r>
      <w:r w:rsidRPr="00D52BA4">
        <w:t xml:space="preserve"> 6.3.6A(4)</w:t>
      </w:r>
      <w:r w:rsidR="008630FD">
        <w:t xml:space="preserve"> and 7.4.4(3)</w:t>
      </w:r>
      <w:r w:rsidRPr="00D52BA4">
        <w:t xml:space="preserve"> of the Rules, the code for identifying Crossing Systems</w:t>
      </w:r>
      <w:r w:rsidR="008630FD">
        <w:t>;</w:t>
      </w:r>
      <w:r w:rsidR="00DF0814" w:rsidRPr="00D52BA4">
        <w:t xml:space="preserve"> </w:t>
      </w:r>
    </w:p>
    <w:p w14:paraId="707C7771" w14:textId="229F1491" w:rsidR="008630FD" w:rsidRDefault="008630FD" w:rsidP="008630FD">
      <w:pPr>
        <w:pStyle w:val="BodyText"/>
        <w:numPr>
          <w:ilvl w:val="0"/>
          <w:numId w:val="23"/>
        </w:numPr>
        <w:tabs>
          <w:tab w:val="clear" w:pos="567"/>
          <w:tab w:val="clear" w:pos="680"/>
        </w:tabs>
        <w:spacing w:before="199"/>
      </w:pPr>
      <w:r>
        <w:t>f</w:t>
      </w:r>
      <w:r w:rsidRPr="008630FD">
        <w:t>or the purposes of subrule 7.4.4(3) of the Rules, the format and content requirements for a notation referred to in item 2 (Capacity of Participant) of the table in Rule 7.4.4 for identifying that for an order or transaction the Participant is acting</w:t>
      </w:r>
      <w:r>
        <w:t xml:space="preserve"> as Principal, as agent for a client or as both Principal and as agent for a client; and</w:t>
      </w:r>
    </w:p>
    <w:p w14:paraId="4BE4D55E" w14:textId="4A0A0E13" w:rsidR="008630FD" w:rsidRPr="00D52BA4" w:rsidRDefault="008630FD" w:rsidP="008630FD">
      <w:pPr>
        <w:pStyle w:val="BodyText"/>
        <w:numPr>
          <w:ilvl w:val="0"/>
          <w:numId w:val="23"/>
        </w:numPr>
        <w:tabs>
          <w:tab w:val="clear" w:pos="567"/>
          <w:tab w:val="clear" w:pos="680"/>
        </w:tabs>
        <w:spacing w:before="199"/>
      </w:pPr>
      <w:r>
        <w:t>f</w:t>
      </w:r>
      <w:r w:rsidRPr="008630FD">
        <w:t xml:space="preserve">or the purposes of subrule 7.4.4(3) of the Rules, the format and content requirements for a notation referred to in item 5 (Directed wholesale indicator) of the table in Rule 7.4.4 for indicating in relation to an order or transaction </w:t>
      </w:r>
      <w:r>
        <w:t xml:space="preserve">whether </w:t>
      </w:r>
      <w:r w:rsidRPr="00EE6D0C">
        <w:t>paragraphs (a) and (b) of item 5 are satisfied</w:t>
      </w:r>
      <w:r>
        <w:t>.</w:t>
      </w:r>
    </w:p>
    <w:p w14:paraId="3B2081CF" w14:textId="67B0E962" w:rsidR="00440EBD" w:rsidRPr="008F01C8" w:rsidRDefault="008F01C8" w:rsidP="00EC2742">
      <w:pPr>
        <w:pStyle w:val="BodyText"/>
        <w:spacing w:before="199"/>
      </w:pPr>
      <w:r w:rsidRPr="00D52BA4">
        <w:t xml:space="preserve">The instrument </w:t>
      </w:r>
      <w:r w:rsidR="00AD407A" w:rsidRPr="00D52BA4">
        <w:rPr>
          <w:color w:val="000000"/>
          <w:spacing w:val="-1"/>
        </w:rPr>
        <w:t xml:space="preserve">maintains </w:t>
      </w:r>
      <w:r w:rsidR="00AD407A" w:rsidRPr="00D52BA4">
        <w:t xml:space="preserve">the existing policy settings under the </w:t>
      </w:r>
      <w:r w:rsidR="00D52BA4" w:rsidRPr="00D52BA4">
        <w:t>Pre-Existing Market Integrity Rules</w:t>
      </w:r>
      <w:r w:rsidR="00AD407A" w:rsidRPr="00D52BA4">
        <w:rPr>
          <w:color w:val="000000"/>
          <w:spacing w:val="-1"/>
        </w:rPr>
        <w:t xml:space="preserve"> by replicating the determinations </w:t>
      </w:r>
      <w:r w:rsidR="00D52BA4" w:rsidRPr="00D52BA4">
        <w:t>made under those rules.</w:t>
      </w:r>
    </w:p>
    <w:p w14:paraId="05C5BF61" w14:textId="77777777" w:rsidR="005B0E3A" w:rsidRDefault="005B0E3A" w:rsidP="005B0E3A">
      <w:pPr>
        <w:spacing w:line="240" w:lineRule="exact"/>
        <w:rPr>
          <w:sz w:val="24"/>
          <w:szCs w:val="24"/>
        </w:rPr>
      </w:pPr>
      <w:bookmarkStart w:id="3" w:name="Insert_a_level_3_heading_"/>
      <w:bookmarkEnd w:id="3"/>
    </w:p>
    <w:p w14:paraId="0E4B9873" w14:textId="77777777" w:rsidR="005B0E3A" w:rsidRPr="00EE7C19" w:rsidRDefault="005B0E3A" w:rsidP="00EE7C19">
      <w:pPr>
        <w:widowControl w:val="0"/>
        <w:numPr>
          <w:ilvl w:val="0"/>
          <w:numId w:val="7"/>
        </w:numPr>
        <w:tabs>
          <w:tab w:val="left" w:pos="1592"/>
        </w:tabs>
        <w:spacing w:before="145" w:after="0"/>
        <w:ind w:left="0" w:firstLine="0"/>
        <w:rPr>
          <w:rFonts w:ascii="Arial"/>
          <w:b/>
          <w:spacing w:val="-1"/>
          <w:sz w:val="24"/>
        </w:rPr>
      </w:pPr>
      <w:bookmarkStart w:id="4" w:name="3._Operation_of_the_class_order_"/>
      <w:bookmarkEnd w:id="4"/>
      <w:r w:rsidRPr="00EE7C19">
        <w:rPr>
          <w:rFonts w:ascii="Arial"/>
          <w:b/>
          <w:spacing w:val="-1"/>
          <w:sz w:val="24"/>
        </w:rPr>
        <w:lastRenderedPageBreak/>
        <w:t>Operation of the instrument</w:t>
      </w:r>
    </w:p>
    <w:p w14:paraId="02300F54" w14:textId="64F01EF2" w:rsidR="00696DC9" w:rsidRDefault="00696DC9" w:rsidP="006D32DB">
      <w:pPr>
        <w:pStyle w:val="BodyText"/>
        <w:spacing w:before="199"/>
        <w:rPr>
          <w:b/>
        </w:rPr>
      </w:pPr>
      <w:r>
        <w:rPr>
          <w:b/>
        </w:rPr>
        <w:t>Name of legislative instrument</w:t>
      </w:r>
    </w:p>
    <w:p w14:paraId="4B0048A7" w14:textId="7FBF7DA4" w:rsidR="00696DC9" w:rsidRPr="00DF0814" w:rsidRDefault="00696DC9" w:rsidP="006D32DB">
      <w:pPr>
        <w:pStyle w:val="BodyText"/>
        <w:spacing w:before="199"/>
        <w:rPr>
          <w:szCs w:val="24"/>
        </w:rPr>
      </w:pPr>
      <w:r>
        <w:rPr>
          <w:szCs w:val="24"/>
        </w:rPr>
        <w:t xml:space="preserve">Section 1 provides that the </w:t>
      </w:r>
      <w:r w:rsidRPr="00C63F20">
        <w:rPr>
          <w:szCs w:val="24"/>
        </w:rPr>
        <w:t xml:space="preserve">instrument is the </w:t>
      </w:r>
      <w:r w:rsidR="00DF0814" w:rsidRPr="00DF0814">
        <w:rPr>
          <w:szCs w:val="24"/>
        </w:rPr>
        <w:t>ASIC Market Integrity Rules (Securities Markets) Determination 2018/314</w:t>
      </w:r>
      <w:r w:rsidRPr="00DF0814">
        <w:rPr>
          <w:szCs w:val="24"/>
        </w:rPr>
        <w:t>.</w:t>
      </w:r>
    </w:p>
    <w:p w14:paraId="6621E8F6" w14:textId="2FC98C1F" w:rsidR="008568C8" w:rsidRPr="008568C8" w:rsidRDefault="008568C8" w:rsidP="006D32DB">
      <w:pPr>
        <w:pStyle w:val="BodyText"/>
        <w:spacing w:before="199"/>
        <w:rPr>
          <w:b/>
        </w:rPr>
      </w:pPr>
      <w:r w:rsidRPr="008568C8">
        <w:rPr>
          <w:b/>
        </w:rPr>
        <w:t>Commencement</w:t>
      </w:r>
    </w:p>
    <w:p w14:paraId="30185033" w14:textId="2674FD99" w:rsidR="008568C8" w:rsidRPr="008568C8" w:rsidRDefault="008568C8" w:rsidP="006D32DB">
      <w:pPr>
        <w:pStyle w:val="BodyText"/>
        <w:spacing w:before="199"/>
        <w:rPr>
          <w:b/>
        </w:rPr>
      </w:pPr>
      <w:r w:rsidRPr="008568C8">
        <w:rPr>
          <w:szCs w:val="24"/>
        </w:rPr>
        <w:t xml:space="preserve">Section 2 of the instrument provides that the instrument commences on </w:t>
      </w:r>
      <w:r w:rsidR="00696DC9">
        <w:t>the</w:t>
      </w:r>
      <w:r w:rsidRPr="008568C8">
        <w:t xml:space="preserve"> day after </w:t>
      </w:r>
      <w:r w:rsidR="00696DC9">
        <w:t>the instrument</w:t>
      </w:r>
      <w:r w:rsidRPr="008568C8">
        <w:t xml:space="preserve"> is registered on the Federal Register of Legislation.</w:t>
      </w:r>
    </w:p>
    <w:p w14:paraId="229FE5E4" w14:textId="03C65E3F" w:rsidR="00696DC9" w:rsidRDefault="00696DC9" w:rsidP="006D32DB">
      <w:pPr>
        <w:pStyle w:val="BodyText"/>
        <w:spacing w:before="199"/>
        <w:rPr>
          <w:b/>
        </w:rPr>
      </w:pPr>
      <w:r>
        <w:rPr>
          <w:b/>
        </w:rPr>
        <w:t>Authority</w:t>
      </w:r>
    </w:p>
    <w:p w14:paraId="7CAFEA8F" w14:textId="5ECA638F" w:rsidR="00696DC9" w:rsidRPr="00C63F20" w:rsidRDefault="00696DC9" w:rsidP="006D32DB">
      <w:pPr>
        <w:pStyle w:val="BodyText"/>
        <w:spacing w:before="199"/>
        <w:rPr>
          <w:szCs w:val="24"/>
        </w:rPr>
      </w:pPr>
      <w:r>
        <w:rPr>
          <w:szCs w:val="24"/>
        </w:rPr>
        <w:t xml:space="preserve">Section 3 of the instrument provides that the instrument is </w:t>
      </w:r>
      <w:r w:rsidRPr="008C0F29">
        <w:rPr>
          <w:szCs w:val="24"/>
        </w:rPr>
        <w:t xml:space="preserve">made under </w:t>
      </w:r>
      <w:r w:rsidR="00DF0814">
        <w:rPr>
          <w:szCs w:val="24"/>
        </w:rPr>
        <w:t>subrules 3.4.3(4), 5A.2.1(5)</w:t>
      </w:r>
      <w:r w:rsidR="005B1A6A">
        <w:rPr>
          <w:szCs w:val="24"/>
        </w:rPr>
        <w:t>,</w:t>
      </w:r>
      <w:r w:rsidR="00DF0814">
        <w:rPr>
          <w:szCs w:val="24"/>
        </w:rPr>
        <w:t xml:space="preserve"> 6.3.6A(4) </w:t>
      </w:r>
      <w:r w:rsidR="005B1A6A">
        <w:rPr>
          <w:szCs w:val="24"/>
        </w:rPr>
        <w:t xml:space="preserve">and 7.4.4(3) </w:t>
      </w:r>
      <w:r w:rsidRPr="005D3D41">
        <w:rPr>
          <w:szCs w:val="24"/>
        </w:rPr>
        <w:t xml:space="preserve">of </w:t>
      </w:r>
      <w:r w:rsidRPr="00C63F20">
        <w:rPr>
          <w:szCs w:val="24"/>
        </w:rPr>
        <w:t>the ASIC Market Integrity Rules (Securities Markets) 2017.</w:t>
      </w:r>
    </w:p>
    <w:p w14:paraId="05242DB3" w14:textId="3DF30BCB" w:rsidR="001A7D87" w:rsidRPr="008568C8" w:rsidRDefault="008568C8" w:rsidP="00DF0814">
      <w:pPr>
        <w:pStyle w:val="BodyText"/>
        <w:keepNext/>
        <w:spacing w:before="199"/>
        <w:rPr>
          <w:b/>
        </w:rPr>
      </w:pPr>
      <w:r w:rsidRPr="008568C8">
        <w:rPr>
          <w:b/>
        </w:rPr>
        <w:t>Interpretation</w:t>
      </w:r>
    </w:p>
    <w:p w14:paraId="1DE7A430" w14:textId="1AD04A0C" w:rsidR="008568C8" w:rsidRDefault="008568C8" w:rsidP="003C03B9">
      <w:pPr>
        <w:pStyle w:val="BodyText"/>
        <w:spacing w:before="199"/>
      </w:pPr>
      <w:r w:rsidRPr="008568C8">
        <w:t>S</w:t>
      </w:r>
      <w:r w:rsidR="00F52E0E">
        <w:t>ubs</w:t>
      </w:r>
      <w:r w:rsidRPr="008568C8">
        <w:t>ection 4(1) of the instrument provides that, unless the contrary intention appears, capitalised terms have the same meaning as in the Rules</w:t>
      </w:r>
      <w:r w:rsidR="00AD407A">
        <w:t>.</w:t>
      </w:r>
    </w:p>
    <w:p w14:paraId="5B94C5F0" w14:textId="3AADDF7D" w:rsidR="00F52E0E" w:rsidRPr="008568C8" w:rsidRDefault="00F52E0E" w:rsidP="003C03B9">
      <w:pPr>
        <w:pStyle w:val="BodyText"/>
        <w:spacing w:before="199"/>
      </w:pPr>
      <w:r>
        <w:t>Subsection 4(2) of the instrument provides that in</w:t>
      </w:r>
      <w:r w:rsidRPr="00F52E0E">
        <w:t xml:space="preserve"> this instrument, </w:t>
      </w:r>
      <w:r>
        <w:t>“</w:t>
      </w:r>
      <w:r w:rsidRPr="00F52E0E">
        <w:t>ASX Centre Point</w:t>
      </w:r>
      <w:r>
        <w:t>”</w:t>
      </w:r>
      <w:r w:rsidRPr="00F52E0E">
        <w:t xml:space="preserve"> means the Order Book maintained by or on behalf of ASX and known as ASX Centre Point</w:t>
      </w:r>
      <w:r>
        <w:t>.</w:t>
      </w:r>
    </w:p>
    <w:p w14:paraId="78BADC1A" w14:textId="38B131E0" w:rsidR="008568C8" w:rsidRPr="00AD407A" w:rsidRDefault="00DF0814" w:rsidP="00AD407A">
      <w:pPr>
        <w:pStyle w:val="BodyText"/>
        <w:spacing w:before="199"/>
        <w:rPr>
          <w:b/>
        </w:rPr>
      </w:pPr>
      <w:r>
        <w:rPr>
          <w:b/>
        </w:rPr>
        <w:t>Market identifier codes</w:t>
      </w:r>
    </w:p>
    <w:p w14:paraId="4F2EA82E" w14:textId="28CF9965" w:rsidR="00F52E0E" w:rsidRDefault="00DF0814" w:rsidP="00AD407A">
      <w:pPr>
        <w:pStyle w:val="BodyText"/>
        <w:spacing w:before="199"/>
        <w:rPr>
          <w:szCs w:val="24"/>
        </w:rPr>
      </w:pPr>
      <w:r>
        <w:t xml:space="preserve">Section </w:t>
      </w:r>
      <w:r w:rsidR="008568C8">
        <w:t>5</w:t>
      </w:r>
      <w:r w:rsidR="008568C8" w:rsidRPr="008568C8">
        <w:t xml:space="preserve"> of the instrument provides </w:t>
      </w:r>
      <w:r>
        <w:t>that, f</w:t>
      </w:r>
      <w:r>
        <w:rPr>
          <w:szCs w:val="24"/>
        </w:rPr>
        <w:t>or the purposes of subrules 3.4.3(4)</w:t>
      </w:r>
      <w:r w:rsidR="00B45FF1">
        <w:rPr>
          <w:szCs w:val="24"/>
        </w:rPr>
        <w:t>,</w:t>
      </w:r>
      <w:r>
        <w:rPr>
          <w:szCs w:val="24"/>
        </w:rPr>
        <w:t xml:space="preserve"> 6.3.6A(4)</w:t>
      </w:r>
      <w:r w:rsidR="00B45FF1">
        <w:rPr>
          <w:szCs w:val="24"/>
        </w:rPr>
        <w:t xml:space="preserve"> and 7.4.4(3)</w:t>
      </w:r>
      <w:r>
        <w:rPr>
          <w:szCs w:val="24"/>
        </w:rPr>
        <w:t xml:space="preserve"> </w:t>
      </w:r>
      <w:r w:rsidR="00C05A66">
        <w:rPr>
          <w:szCs w:val="24"/>
        </w:rPr>
        <w:t xml:space="preserve">(as that subrule relates to item 1 (Execution venue) of the table in Rule 7.4.4) </w:t>
      </w:r>
      <w:r>
        <w:rPr>
          <w:szCs w:val="24"/>
        </w:rPr>
        <w:t>of the Rules</w:t>
      </w:r>
      <w:r w:rsidR="00F52E0E">
        <w:rPr>
          <w:szCs w:val="24"/>
        </w:rPr>
        <w:t>:</w:t>
      </w:r>
    </w:p>
    <w:p w14:paraId="32A16BAD" w14:textId="44AC83C8" w:rsidR="00F52E0E" w:rsidRDefault="00DF0814" w:rsidP="00F52E0E">
      <w:pPr>
        <w:pStyle w:val="BodyText"/>
        <w:numPr>
          <w:ilvl w:val="0"/>
          <w:numId w:val="29"/>
        </w:numPr>
        <w:spacing w:before="199"/>
      </w:pPr>
      <w:r>
        <w:t xml:space="preserve">the code for identifying ASX </w:t>
      </w:r>
      <w:r w:rsidR="00F52E0E">
        <w:t>TradeMatch</w:t>
      </w:r>
      <w:r>
        <w:t xml:space="preserve"> is ASX</w:t>
      </w:r>
      <w:r w:rsidR="00F52E0E">
        <w:t>T;</w:t>
      </w:r>
      <w:r>
        <w:t xml:space="preserve"> </w:t>
      </w:r>
    </w:p>
    <w:p w14:paraId="35374566" w14:textId="7051A6C2" w:rsidR="00F52E0E" w:rsidRDefault="00F52E0E" w:rsidP="00F52E0E">
      <w:pPr>
        <w:pStyle w:val="BodyText"/>
        <w:numPr>
          <w:ilvl w:val="0"/>
          <w:numId w:val="29"/>
        </w:numPr>
        <w:spacing w:before="199"/>
      </w:pPr>
      <w:r>
        <w:t xml:space="preserve">the code for identifying ASX Centre Point is ASXC; </w:t>
      </w:r>
      <w:r w:rsidR="00DF0814">
        <w:t xml:space="preserve">and </w:t>
      </w:r>
    </w:p>
    <w:p w14:paraId="227665D9" w14:textId="70D03C2B" w:rsidR="00696DC9" w:rsidRDefault="00DF0814" w:rsidP="00F52E0E">
      <w:pPr>
        <w:pStyle w:val="BodyText"/>
        <w:numPr>
          <w:ilvl w:val="0"/>
          <w:numId w:val="29"/>
        </w:numPr>
        <w:spacing w:before="199"/>
      </w:pPr>
      <w:r>
        <w:t>the code for identifying the Chi-X Market is CHIA.</w:t>
      </w:r>
    </w:p>
    <w:p w14:paraId="0F4AE629" w14:textId="2C0BAD94" w:rsidR="00DF0814" w:rsidRPr="00DF0814" w:rsidRDefault="00DF0814" w:rsidP="00DF0814">
      <w:pPr>
        <w:pStyle w:val="BodyText"/>
        <w:spacing w:before="199"/>
        <w:rPr>
          <w:b/>
        </w:rPr>
      </w:pPr>
      <w:r w:rsidRPr="00DF0814">
        <w:rPr>
          <w:b/>
        </w:rPr>
        <w:t>Crossing System codes</w:t>
      </w:r>
    </w:p>
    <w:p w14:paraId="0DC1FFC0" w14:textId="13E3FE98" w:rsidR="00DF0814" w:rsidRDefault="00DF0814" w:rsidP="00DF0814">
      <w:pPr>
        <w:pStyle w:val="BodyText"/>
        <w:spacing w:before="199"/>
      </w:pPr>
      <w:r>
        <w:t>Section 6 of the instrument provides that, for the purposes of subrules 3.4.3(4), 5A.2.1(5)</w:t>
      </w:r>
      <w:r w:rsidR="00B45FF1">
        <w:t>,</w:t>
      </w:r>
      <w:r>
        <w:t xml:space="preserve"> 6.3.6A(4)</w:t>
      </w:r>
      <w:r w:rsidR="00B45FF1">
        <w:t xml:space="preserve"> and 7.4.4(3)</w:t>
      </w:r>
      <w:r>
        <w:t xml:space="preserve"> </w:t>
      </w:r>
      <w:r w:rsidR="00C05A66">
        <w:rPr>
          <w:szCs w:val="24"/>
        </w:rPr>
        <w:t xml:space="preserve">(as that subrule relates to item 1 (Execution venue) of the table in Rule 7.4.4) </w:t>
      </w:r>
      <w:r>
        <w:t>of the Rules, the code for identifying a Crossing System described in columns 2 and 3 of the table in Schedule 1 is the code specified in column 4 of the table.</w:t>
      </w:r>
    </w:p>
    <w:p w14:paraId="2CAABF6C" w14:textId="7F19F65A" w:rsidR="00C05A66" w:rsidRDefault="00C05A66" w:rsidP="00DF0814">
      <w:pPr>
        <w:pStyle w:val="BodyText"/>
        <w:spacing w:before="199"/>
      </w:pPr>
      <w:r w:rsidRPr="00C05A66">
        <w:t>The execution venue for a Crossing is the Crossing System on which the Crossing is matched or executed</w:t>
      </w:r>
      <w:r>
        <w:t>.</w:t>
      </w:r>
    </w:p>
    <w:p w14:paraId="7A8EE83A" w14:textId="5E2EC83A" w:rsidR="00B45FF1" w:rsidRPr="00B45FF1" w:rsidRDefault="00B45FF1" w:rsidP="00C05A66">
      <w:pPr>
        <w:pStyle w:val="BodyText"/>
        <w:keepNext/>
        <w:spacing w:before="199"/>
        <w:rPr>
          <w:b/>
        </w:rPr>
      </w:pPr>
      <w:r w:rsidRPr="00B45FF1">
        <w:rPr>
          <w:b/>
        </w:rPr>
        <w:lastRenderedPageBreak/>
        <w:t>Capacity of Participant</w:t>
      </w:r>
    </w:p>
    <w:p w14:paraId="576FFA9F" w14:textId="017D2397" w:rsidR="00B45FF1" w:rsidRDefault="00B45FF1" w:rsidP="00B45FF1">
      <w:pPr>
        <w:pStyle w:val="BodyText"/>
        <w:spacing w:before="199"/>
      </w:pPr>
      <w:r>
        <w:t xml:space="preserve">Section 7 of the instrument provides that, for the purposes of subrule 7.4.4(3) of the Rules, the notation referred to in item 2 (Capacity of Participant) of the table in Rule 7.4.4 of the Rules for identifying that </w:t>
      </w:r>
      <w:r w:rsidR="00C05A66">
        <w:t>in relation to</w:t>
      </w:r>
      <w:r>
        <w:t xml:space="preserve"> an order or transaction the Participant is acting:</w:t>
      </w:r>
    </w:p>
    <w:p w14:paraId="7DEE81D8" w14:textId="3BAB2EF8" w:rsidR="00B45FF1" w:rsidRDefault="00B45FF1" w:rsidP="00B45FF1">
      <w:pPr>
        <w:pStyle w:val="BodyText"/>
        <w:numPr>
          <w:ilvl w:val="0"/>
          <w:numId w:val="31"/>
        </w:numPr>
        <w:spacing w:before="199"/>
      </w:pPr>
      <w:r>
        <w:t>as Principal—is “P”;</w:t>
      </w:r>
      <w:r w:rsidR="00C05A66">
        <w:t xml:space="preserve"> and</w:t>
      </w:r>
    </w:p>
    <w:p w14:paraId="41F844BD" w14:textId="12F140A9" w:rsidR="00B45FF1" w:rsidRDefault="00B45FF1" w:rsidP="00B45FF1">
      <w:pPr>
        <w:pStyle w:val="BodyText"/>
        <w:numPr>
          <w:ilvl w:val="0"/>
          <w:numId w:val="31"/>
        </w:numPr>
        <w:spacing w:before="199"/>
      </w:pPr>
      <w:r>
        <w:t xml:space="preserve">as agent for a client—is “A”; and </w:t>
      </w:r>
    </w:p>
    <w:p w14:paraId="6C71D781" w14:textId="547F5C8D" w:rsidR="00B45FF1" w:rsidRDefault="00B45FF1" w:rsidP="00B45FF1">
      <w:pPr>
        <w:pStyle w:val="BodyText"/>
        <w:numPr>
          <w:ilvl w:val="0"/>
          <w:numId w:val="31"/>
        </w:numPr>
        <w:spacing w:before="199"/>
      </w:pPr>
      <w:r>
        <w:t>as both Principal and agent for a client—is “M”.</w:t>
      </w:r>
    </w:p>
    <w:p w14:paraId="66656FB0" w14:textId="6F1038C7" w:rsidR="00B45FF1" w:rsidRPr="00B45FF1" w:rsidRDefault="00B45FF1" w:rsidP="00B45FF1">
      <w:pPr>
        <w:pStyle w:val="BodyText"/>
        <w:spacing w:before="199"/>
        <w:rPr>
          <w:b/>
        </w:rPr>
      </w:pPr>
      <w:r w:rsidRPr="00B45FF1">
        <w:rPr>
          <w:b/>
        </w:rPr>
        <w:t>Directed wholesale indicator</w:t>
      </w:r>
    </w:p>
    <w:p w14:paraId="5C7AAEA5" w14:textId="1CC8A4AF" w:rsidR="00B45FF1" w:rsidRDefault="00B45FF1" w:rsidP="00B45FF1">
      <w:pPr>
        <w:pStyle w:val="BodyText"/>
        <w:spacing w:before="199"/>
      </w:pPr>
      <w:r>
        <w:t>Section 8 of the instrument provides that, for the purposes of subrule 7.4.4(3) of the Rules, the notation referred to in item 5 (Directed wholesale indicator) of the table in Rule 7.4.4 of the Rules for indicating in relation to an order or transaction that:</w:t>
      </w:r>
    </w:p>
    <w:p w14:paraId="698AC582" w14:textId="0B81F1AC" w:rsidR="00B45FF1" w:rsidRDefault="00B45FF1" w:rsidP="00B45FF1">
      <w:pPr>
        <w:pStyle w:val="BodyText"/>
        <w:numPr>
          <w:ilvl w:val="0"/>
          <w:numId w:val="32"/>
        </w:numPr>
        <w:spacing w:before="199"/>
      </w:pPr>
      <w:r>
        <w:t xml:space="preserve">paragraphs (a) and (b) of item 5 are </w:t>
      </w:r>
      <w:r w:rsidR="00C05A66">
        <w:t xml:space="preserve">both </w:t>
      </w:r>
      <w:r>
        <w:t>satisfied</w:t>
      </w:r>
      <w:r w:rsidR="00C05A66">
        <w:t>—is “Y”; and</w:t>
      </w:r>
    </w:p>
    <w:p w14:paraId="701BD7DD" w14:textId="7B0C1639" w:rsidR="00B45FF1" w:rsidRDefault="00B45FF1" w:rsidP="00B45FF1">
      <w:pPr>
        <w:pStyle w:val="BodyText"/>
        <w:numPr>
          <w:ilvl w:val="0"/>
          <w:numId w:val="32"/>
        </w:numPr>
        <w:spacing w:before="199"/>
      </w:pPr>
      <w:r>
        <w:t xml:space="preserve">that either or both of paragraphs (a) and (b) of item 5 are not </w:t>
      </w:r>
      <w:r w:rsidR="00C05A66">
        <w:t xml:space="preserve">both </w:t>
      </w:r>
      <w:r>
        <w:t>satisfied</w:t>
      </w:r>
      <w:r w:rsidR="00C05A66">
        <w:t>—i</w:t>
      </w:r>
      <w:r>
        <w:t>s “N”.</w:t>
      </w:r>
    </w:p>
    <w:p w14:paraId="6469292D" w14:textId="667D2824" w:rsidR="00AD407A" w:rsidRPr="00AD407A" w:rsidRDefault="00AD407A" w:rsidP="00DF0814">
      <w:pPr>
        <w:pStyle w:val="BodyText"/>
        <w:spacing w:before="199"/>
        <w:rPr>
          <w:b/>
        </w:rPr>
      </w:pPr>
      <w:r w:rsidRPr="00AD407A">
        <w:rPr>
          <w:b/>
        </w:rPr>
        <w:t>Schedule 1</w:t>
      </w:r>
    </w:p>
    <w:p w14:paraId="61561EA0" w14:textId="664BAF2E" w:rsidR="00AD407A" w:rsidRDefault="00AD407A" w:rsidP="00AD407A">
      <w:pPr>
        <w:pStyle w:val="BodyText"/>
        <w:spacing w:before="199"/>
      </w:pPr>
      <w:r>
        <w:t xml:space="preserve">Schedule 1 </w:t>
      </w:r>
      <w:r w:rsidR="00DB4B3B">
        <w:t>of the instrument sets out a table in which a code is specified in column 4 for each Crossing System described in columns 2 and 3 of the table</w:t>
      </w:r>
      <w:r w:rsidR="00247474">
        <w:t>.</w:t>
      </w:r>
    </w:p>
    <w:p w14:paraId="2B0361C4" w14:textId="77777777" w:rsidR="008568C8" w:rsidRDefault="008568C8" w:rsidP="00247474">
      <w:pPr>
        <w:pStyle w:val="BodyText"/>
        <w:spacing w:before="199"/>
      </w:pPr>
    </w:p>
    <w:p w14:paraId="736AFA3B" w14:textId="77777777" w:rsidR="005B0E3A" w:rsidRPr="00C57CD8" w:rsidRDefault="005B0E3A" w:rsidP="00C57CD8">
      <w:pPr>
        <w:widowControl w:val="0"/>
        <w:numPr>
          <w:ilvl w:val="0"/>
          <w:numId w:val="7"/>
        </w:numPr>
        <w:tabs>
          <w:tab w:val="left" w:pos="1592"/>
        </w:tabs>
        <w:spacing w:before="145" w:after="0"/>
        <w:ind w:left="0" w:firstLine="0"/>
        <w:rPr>
          <w:rFonts w:ascii="Arial"/>
          <w:b/>
          <w:spacing w:val="-1"/>
          <w:sz w:val="24"/>
        </w:rPr>
      </w:pPr>
      <w:bookmarkStart w:id="5" w:name="5._Consultation"/>
      <w:bookmarkEnd w:id="5"/>
      <w:r w:rsidRPr="00C57CD8">
        <w:rPr>
          <w:rFonts w:ascii="Arial"/>
          <w:b/>
          <w:spacing w:val="-1"/>
          <w:sz w:val="24"/>
        </w:rPr>
        <w:t>Consultation</w:t>
      </w:r>
    </w:p>
    <w:p w14:paraId="11041629" w14:textId="77777777" w:rsidR="00247474" w:rsidRDefault="00247474" w:rsidP="006334BF">
      <w:pPr>
        <w:pStyle w:val="BodyText"/>
        <w:spacing w:before="199"/>
      </w:pPr>
      <w:r w:rsidRPr="00247474">
        <w:t>There has been no consultation because the instrument is minor and machinery in nature.</w:t>
      </w:r>
    </w:p>
    <w:p w14:paraId="4CA065A4" w14:textId="2C9E9BAD" w:rsidR="006D32DB" w:rsidRDefault="002F78E2" w:rsidP="006334BF">
      <w:pPr>
        <w:pStyle w:val="BodyText"/>
        <w:spacing w:before="199"/>
      </w:pPr>
      <w:r w:rsidRPr="00EC0757">
        <w:t xml:space="preserve">A Regulatory Impact Statement is not required for this instrument as it </w:t>
      </w:r>
      <w:r w:rsidR="00247474">
        <w:t>maintains under the Rules</w:t>
      </w:r>
      <w:r w:rsidRPr="00EC0757">
        <w:t xml:space="preserve"> the existing policy settings </w:t>
      </w:r>
      <w:r w:rsidR="00247474">
        <w:t xml:space="preserve">in force </w:t>
      </w:r>
      <w:r w:rsidRPr="00EC0757">
        <w:t xml:space="preserve">under the </w:t>
      </w:r>
      <w:r w:rsidR="00334880">
        <w:t>Pre-Existing Market Integrity Rules</w:t>
      </w:r>
      <w:r w:rsidRPr="00EC0757">
        <w:t>.</w:t>
      </w:r>
    </w:p>
    <w:p w14:paraId="583E1340" w14:textId="27FA1BC8" w:rsidR="00930294" w:rsidRDefault="002F78E2" w:rsidP="002F78E2">
      <w:pPr>
        <w:pStyle w:val="BodyText"/>
        <w:tabs>
          <w:tab w:val="clear" w:pos="567"/>
          <w:tab w:val="clear" w:pos="680"/>
          <w:tab w:val="center" w:pos="4153"/>
        </w:tabs>
        <w:spacing w:before="199"/>
      </w:pPr>
      <w:r>
        <w:tab/>
      </w:r>
    </w:p>
    <w:p w14:paraId="40681F64" w14:textId="77777777" w:rsidR="006D32DB" w:rsidRDefault="006D32DB">
      <w:pPr>
        <w:spacing w:after="0"/>
        <w:rPr>
          <w:sz w:val="24"/>
          <w:lang w:eastAsia="en-US"/>
        </w:rPr>
      </w:pPr>
      <w:r>
        <w:br w:type="page"/>
      </w:r>
    </w:p>
    <w:p w14:paraId="75891EDC" w14:textId="77777777" w:rsidR="006D32DB" w:rsidRPr="00334880" w:rsidRDefault="006D32DB" w:rsidP="006D32DB">
      <w:pPr>
        <w:spacing w:before="360" w:after="120"/>
        <w:jc w:val="center"/>
        <w:rPr>
          <w:b/>
          <w:sz w:val="24"/>
          <w:szCs w:val="24"/>
        </w:rPr>
      </w:pPr>
      <w:r w:rsidRPr="00334880">
        <w:rPr>
          <w:b/>
          <w:sz w:val="24"/>
          <w:szCs w:val="24"/>
        </w:rPr>
        <w:lastRenderedPageBreak/>
        <w:t>Statement of Compatibility with Human Rights</w:t>
      </w:r>
    </w:p>
    <w:p w14:paraId="2871CE77" w14:textId="77777777" w:rsidR="006D32DB" w:rsidRPr="00334880" w:rsidRDefault="006D32DB" w:rsidP="006D32DB">
      <w:pPr>
        <w:spacing w:before="120" w:after="120"/>
        <w:jc w:val="center"/>
        <w:rPr>
          <w:sz w:val="24"/>
          <w:szCs w:val="24"/>
        </w:rPr>
      </w:pPr>
      <w:r w:rsidRPr="00334880">
        <w:rPr>
          <w:i/>
          <w:sz w:val="24"/>
          <w:szCs w:val="24"/>
        </w:rPr>
        <w:t>Prepared in accordance with Part 3 of the Human Rights (Parliamentary Scrutiny) Act 2011</w:t>
      </w:r>
    </w:p>
    <w:p w14:paraId="310A7E54" w14:textId="77777777" w:rsidR="006D32DB" w:rsidRPr="00334880" w:rsidRDefault="006D32DB" w:rsidP="006D32DB">
      <w:pPr>
        <w:spacing w:before="120" w:after="120"/>
        <w:jc w:val="center"/>
        <w:rPr>
          <w:sz w:val="24"/>
          <w:szCs w:val="24"/>
        </w:rPr>
      </w:pPr>
    </w:p>
    <w:p w14:paraId="790217D8" w14:textId="51461161" w:rsidR="006D32DB" w:rsidRPr="00334880" w:rsidRDefault="002F78E2" w:rsidP="006D32DB">
      <w:pPr>
        <w:spacing w:before="120" w:after="120"/>
        <w:jc w:val="center"/>
        <w:rPr>
          <w:sz w:val="24"/>
          <w:szCs w:val="24"/>
        </w:rPr>
      </w:pPr>
      <w:r w:rsidRPr="00334880">
        <w:rPr>
          <w:b/>
          <w:sz w:val="24"/>
          <w:szCs w:val="24"/>
        </w:rPr>
        <w:t xml:space="preserve">ASIC Market Integrity Rules (Securities Markets) Determination </w:t>
      </w:r>
      <w:r w:rsidR="005918B7" w:rsidRPr="00334880">
        <w:rPr>
          <w:b/>
          <w:sz w:val="24"/>
          <w:szCs w:val="24"/>
        </w:rPr>
        <w:t>20</w:t>
      </w:r>
      <w:r w:rsidR="00A76E6C" w:rsidRPr="00334880">
        <w:rPr>
          <w:b/>
          <w:sz w:val="24"/>
          <w:szCs w:val="24"/>
        </w:rPr>
        <w:t>18/</w:t>
      </w:r>
      <w:r w:rsidR="006052AC" w:rsidRPr="00334880">
        <w:rPr>
          <w:b/>
          <w:sz w:val="24"/>
          <w:szCs w:val="24"/>
        </w:rPr>
        <w:t>314</w:t>
      </w:r>
    </w:p>
    <w:p w14:paraId="6059B2C7" w14:textId="2E93899B" w:rsidR="006D32DB" w:rsidRPr="00334880" w:rsidRDefault="002F78E2" w:rsidP="006D32DB">
      <w:pPr>
        <w:spacing w:before="120" w:after="120"/>
        <w:rPr>
          <w:sz w:val="24"/>
          <w:szCs w:val="24"/>
        </w:rPr>
      </w:pPr>
      <w:r w:rsidRPr="00334880">
        <w:rPr>
          <w:sz w:val="24"/>
          <w:szCs w:val="24"/>
        </w:rPr>
        <w:t xml:space="preserve">ASIC Market Integrity Rules (Securities Markets) Determination </w:t>
      </w:r>
      <w:r w:rsidR="005918B7" w:rsidRPr="00334880">
        <w:rPr>
          <w:sz w:val="24"/>
          <w:szCs w:val="24"/>
        </w:rPr>
        <w:t>20</w:t>
      </w:r>
      <w:r w:rsidRPr="00334880">
        <w:rPr>
          <w:sz w:val="24"/>
          <w:szCs w:val="24"/>
        </w:rPr>
        <w:t>18/</w:t>
      </w:r>
      <w:r w:rsidR="006052AC" w:rsidRPr="00334880">
        <w:rPr>
          <w:sz w:val="24"/>
          <w:szCs w:val="24"/>
        </w:rPr>
        <w:t>314</w:t>
      </w:r>
      <w:r w:rsidR="006D32DB" w:rsidRPr="00334880">
        <w:rPr>
          <w:sz w:val="24"/>
          <w:szCs w:val="24"/>
        </w:rPr>
        <w:t xml:space="preserve"> </w:t>
      </w:r>
      <w:r w:rsidR="005860DA" w:rsidRPr="00334880">
        <w:rPr>
          <w:sz w:val="24"/>
          <w:szCs w:val="24"/>
        </w:rPr>
        <w:t xml:space="preserve">(the </w:t>
      </w:r>
      <w:r w:rsidR="005860DA" w:rsidRPr="00334880">
        <w:rPr>
          <w:b/>
          <w:sz w:val="24"/>
          <w:szCs w:val="24"/>
        </w:rPr>
        <w:t>instrument</w:t>
      </w:r>
      <w:r w:rsidR="005860DA" w:rsidRPr="00334880">
        <w:rPr>
          <w:sz w:val="24"/>
          <w:szCs w:val="24"/>
        </w:rPr>
        <w:t xml:space="preserve">) </w:t>
      </w:r>
      <w:r w:rsidR="006D32DB" w:rsidRPr="00334880">
        <w:rPr>
          <w:sz w:val="24"/>
          <w:szCs w:val="24"/>
        </w:rPr>
        <w:t xml:space="preserve">is compatible with the human rights and freedoms recognised or declared in the international instruments listed in section 3 of the </w:t>
      </w:r>
      <w:r w:rsidR="006D32DB" w:rsidRPr="00334880">
        <w:rPr>
          <w:i/>
          <w:sz w:val="24"/>
          <w:szCs w:val="24"/>
        </w:rPr>
        <w:t>Human Rights (Parliamentary Scrutiny) Act 2011</w:t>
      </w:r>
      <w:r w:rsidR="006D32DB" w:rsidRPr="00334880">
        <w:rPr>
          <w:sz w:val="24"/>
          <w:szCs w:val="24"/>
        </w:rPr>
        <w:t>.</w:t>
      </w:r>
    </w:p>
    <w:p w14:paraId="6C2C5920" w14:textId="77777777" w:rsidR="006D32DB" w:rsidRPr="00334880" w:rsidRDefault="006D32DB" w:rsidP="006D32DB">
      <w:pPr>
        <w:spacing w:before="120" w:after="120"/>
        <w:jc w:val="center"/>
        <w:rPr>
          <w:sz w:val="24"/>
          <w:szCs w:val="24"/>
        </w:rPr>
      </w:pPr>
    </w:p>
    <w:p w14:paraId="7C6422D9" w14:textId="77777777" w:rsidR="006D32DB" w:rsidRPr="00334880" w:rsidRDefault="006D32DB" w:rsidP="006D32DB">
      <w:pPr>
        <w:spacing w:before="120" w:after="120"/>
        <w:jc w:val="both"/>
        <w:rPr>
          <w:b/>
          <w:sz w:val="24"/>
          <w:szCs w:val="24"/>
        </w:rPr>
      </w:pPr>
      <w:r w:rsidRPr="00334880">
        <w:rPr>
          <w:b/>
          <w:sz w:val="24"/>
          <w:szCs w:val="24"/>
        </w:rPr>
        <w:t>Overview</w:t>
      </w:r>
    </w:p>
    <w:p w14:paraId="0D427B63" w14:textId="77777777" w:rsidR="00334880" w:rsidRPr="00334880" w:rsidRDefault="00334880" w:rsidP="00334880">
      <w:pPr>
        <w:pStyle w:val="BodyText"/>
        <w:spacing w:before="199"/>
        <w:rPr>
          <w:i/>
          <w:szCs w:val="24"/>
        </w:rPr>
      </w:pPr>
      <w:r w:rsidRPr="00334880">
        <w:rPr>
          <w:i/>
          <w:szCs w:val="24"/>
        </w:rPr>
        <w:t>Confirmations and alternative notifications to wholesale clients</w:t>
      </w:r>
    </w:p>
    <w:p w14:paraId="4A844567" w14:textId="77E6542B" w:rsidR="00334880" w:rsidRPr="00334880" w:rsidRDefault="00334880" w:rsidP="00334880">
      <w:pPr>
        <w:pStyle w:val="BodyText"/>
        <w:spacing w:before="199"/>
        <w:rPr>
          <w:szCs w:val="24"/>
        </w:rPr>
      </w:pPr>
      <w:r w:rsidRPr="00334880">
        <w:rPr>
          <w:szCs w:val="24"/>
        </w:rPr>
        <w:t xml:space="preserve">Subrule 3.4.1(2) of the </w:t>
      </w:r>
      <w:r w:rsidRPr="00334880">
        <w:rPr>
          <w:i/>
          <w:szCs w:val="24"/>
        </w:rPr>
        <w:t>ASIC Market Integrity Rules (Securities Markets) 2017</w:t>
      </w:r>
      <w:r w:rsidRPr="00334880">
        <w:rPr>
          <w:szCs w:val="24"/>
        </w:rPr>
        <w:t xml:space="preserve"> (</w:t>
      </w:r>
      <w:r w:rsidR="007A6758">
        <w:rPr>
          <w:szCs w:val="24"/>
        </w:rPr>
        <w:t xml:space="preserve">the </w:t>
      </w:r>
      <w:r w:rsidRPr="00334880">
        <w:rPr>
          <w:b/>
          <w:szCs w:val="24"/>
        </w:rPr>
        <w:t>Rules</w:t>
      </w:r>
      <w:r w:rsidRPr="00334880">
        <w:rPr>
          <w:szCs w:val="24"/>
        </w:rPr>
        <w:t>) requires that, subject to Rule 3.2.3, a Market Participant must give a confirmation to a client in respect of each Market transaction entered into on the client’s instructions or on the client’s Managed Discretionary Account.</w:t>
      </w:r>
    </w:p>
    <w:p w14:paraId="4F676259" w14:textId="77777777" w:rsidR="00334880" w:rsidRPr="00334880" w:rsidRDefault="00334880" w:rsidP="00334880">
      <w:pPr>
        <w:pStyle w:val="BodyText"/>
        <w:spacing w:before="199"/>
        <w:rPr>
          <w:szCs w:val="24"/>
        </w:rPr>
      </w:pPr>
      <w:r w:rsidRPr="00334880">
        <w:rPr>
          <w:szCs w:val="24"/>
        </w:rPr>
        <w:t xml:space="preserve">Under Rule 3.4.3 of the Rules, a Market Participant is not required to comply with Rule 3.4.1 in respect of a client that is not a retail client, provided the Market Participant gives certain alternative notifications to the client. If the client’s transaction was executed as a Crossing, an alternative notification under Rule 3.4.3 must include the execution code of the execution venue for the Crossing. Under subrule 3.4.3(4) of the Rules, the execution codes may be determined by ASIC in writing. </w:t>
      </w:r>
    </w:p>
    <w:p w14:paraId="4C34D9AE" w14:textId="77777777" w:rsidR="00334880" w:rsidRPr="00334880" w:rsidRDefault="00334880" w:rsidP="00334880">
      <w:pPr>
        <w:pStyle w:val="BodyText"/>
        <w:spacing w:before="199"/>
        <w:rPr>
          <w:szCs w:val="24"/>
          <w:highlight w:val="yellow"/>
        </w:rPr>
      </w:pPr>
      <w:r w:rsidRPr="00334880">
        <w:rPr>
          <w:szCs w:val="24"/>
        </w:rPr>
        <w:t xml:space="preserve">Rules 3.4.1 and 3.4.3 of the Rules are the successors to subrules 3.4.1 and 3.4.3 of the ASX Rules and the Chi-X Rules. Under subrule 3.4.3(4) of the ASX Rules and Chi-X Rules, ASIC may determine and publish on its website a notification of the execution venue codes referred to in subparagraph 3.4.3(1)(b)(ii) of the ASX Rules and Chi-X Rules). ASIC published such notification on its website at </w:t>
      </w:r>
      <w:hyperlink r:id="rId14" w:history="1">
        <w:r w:rsidRPr="00334880">
          <w:rPr>
            <w:rStyle w:val="Hyperlink"/>
            <w:szCs w:val="24"/>
          </w:rPr>
          <w:t>http://www.asic.gov.au/crossing-systems</w:t>
        </w:r>
      </w:hyperlink>
      <w:r w:rsidRPr="00334880">
        <w:rPr>
          <w:szCs w:val="24"/>
        </w:rPr>
        <w:t>.</w:t>
      </w:r>
    </w:p>
    <w:p w14:paraId="228FD0E3" w14:textId="77777777" w:rsidR="00334880" w:rsidRPr="00334880" w:rsidRDefault="00334880" w:rsidP="00334880">
      <w:pPr>
        <w:pStyle w:val="BodyText"/>
        <w:spacing w:before="199"/>
        <w:rPr>
          <w:szCs w:val="24"/>
        </w:rPr>
      </w:pPr>
      <w:r w:rsidRPr="00334880">
        <w:rPr>
          <w:szCs w:val="24"/>
        </w:rPr>
        <w:t xml:space="preserve">In the instrument, the determinations of execution venue codes under subrule 3.4.3(4) of the Rules </w:t>
      </w:r>
      <w:r w:rsidRPr="00334880">
        <w:rPr>
          <w:color w:val="000000"/>
          <w:spacing w:val="-1"/>
          <w:szCs w:val="24"/>
        </w:rPr>
        <w:t>replicate the determinations in the notification on ASIC’s website.</w:t>
      </w:r>
    </w:p>
    <w:p w14:paraId="024D64CB" w14:textId="77777777" w:rsidR="00334880" w:rsidRPr="00334880" w:rsidRDefault="00334880" w:rsidP="00334880">
      <w:pPr>
        <w:pStyle w:val="BodyText"/>
        <w:spacing w:before="199"/>
        <w:rPr>
          <w:szCs w:val="24"/>
        </w:rPr>
      </w:pPr>
      <w:r w:rsidRPr="00334880">
        <w:rPr>
          <w:i/>
          <w:szCs w:val="24"/>
        </w:rPr>
        <w:t>Crossing System codes in Publicly Available Crossing System Information</w:t>
      </w:r>
    </w:p>
    <w:p w14:paraId="6E20686E" w14:textId="77777777" w:rsidR="00334880" w:rsidRPr="00334880" w:rsidRDefault="00334880" w:rsidP="00334880">
      <w:pPr>
        <w:pStyle w:val="BodyText"/>
        <w:spacing w:before="199"/>
        <w:rPr>
          <w:szCs w:val="24"/>
        </w:rPr>
      </w:pPr>
      <w:r w:rsidRPr="00334880">
        <w:rPr>
          <w:szCs w:val="24"/>
        </w:rPr>
        <w:t xml:space="preserve">Subrule 5A.2.1(1) of the Rules requires a Market Participant that operates a Crossing System to make available Publicly Available Crossing System Information on a website that is publicly accessible and free of charge. Publicly Available Crossing System Information is defined in subrule 5A.2.1(2) of the Rules and includes: </w:t>
      </w:r>
    </w:p>
    <w:p w14:paraId="6C533600" w14:textId="77777777" w:rsidR="00334880" w:rsidRPr="00334880" w:rsidRDefault="00334880" w:rsidP="00B45FF1">
      <w:pPr>
        <w:pStyle w:val="BodyText"/>
        <w:numPr>
          <w:ilvl w:val="0"/>
          <w:numId w:val="33"/>
        </w:numPr>
        <w:spacing w:before="199"/>
        <w:rPr>
          <w:szCs w:val="24"/>
        </w:rPr>
      </w:pPr>
      <w:r w:rsidRPr="00334880">
        <w:rPr>
          <w:szCs w:val="24"/>
        </w:rPr>
        <w:t>the code identifying the Crossing System; and</w:t>
      </w:r>
    </w:p>
    <w:p w14:paraId="4F4BA04D" w14:textId="77777777" w:rsidR="00334880" w:rsidRPr="00334880" w:rsidRDefault="00334880" w:rsidP="00B45FF1">
      <w:pPr>
        <w:pStyle w:val="BodyText"/>
        <w:numPr>
          <w:ilvl w:val="0"/>
          <w:numId w:val="33"/>
        </w:numPr>
        <w:spacing w:before="199"/>
        <w:rPr>
          <w:szCs w:val="24"/>
        </w:rPr>
      </w:pPr>
      <w:r w:rsidRPr="00334880">
        <w:rPr>
          <w:szCs w:val="24"/>
        </w:rPr>
        <w:t xml:space="preserve">if Orders may be executed or matched in another Crossing System or in the Market Participant’s Crossing System with Orders received from a Crossing </w:t>
      </w:r>
      <w:r w:rsidRPr="00334880">
        <w:rPr>
          <w:szCs w:val="24"/>
        </w:rPr>
        <w:lastRenderedPageBreak/>
        <w:t>System operated by another Market Participant—the code identifying the other Crossing System.</w:t>
      </w:r>
    </w:p>
    <w:p w14:paraId="23517F05" w14:textId="77777777" w:rsidR="00334880" w:rsidRPr="00334880" w:rsidRDefault="00334880" w:rsidP="00334880">
      <w:pPr>
        <w:pStyle w:val="BodyText"/>
        <w:spacing w:before="199"/>
        <w:rPr>
          <w:szCs w:val="24"/>
        </w:rPr>
      </w:pPr>
      <w:r w:rsidRPr="00334880">
        <w:rPr>
          <w:szCs w:val="24"/>
        </w:rPr>
        <w:t xml:space="preserve">Under subrule 5A.2.1(5) of the Rules, ASIC may </w:t>
      </w:r>
      <w:r w:rsidRPr="00334880">
        <w:rPr>
          <w:color w:val="000000"/>
          <w:spacing w:val="-1"/>
          <w:szCs w:val="24"/>
        </w:rPr>
        <w:t>may determine in writing the Crossing System codes referred to in subrule 5A.2.1(2).</w:t>
      </w:r>
      <w:r w:rsidRPr="00334880">
        <w:rPr>
          <w:szCs w:val="24"/>
        </w:rPr>
        <w:t xml:space="preserve"> </w:t>
      </w:r>
    </w:p>
    <w:p w14:paraId="08829C84" w14:textId="77777777" w:rsidR="00334880" w:rsidRPr="00334880" w:rsidRDefault="00334880" w:rsidP="00334880">
      <w:pPr>
        <w:pStyle w:val="BodyText"/>
        <w:spacing w:before="199"/>
        <w:rPr>
          <w:szCs w:val="24"/>
          <w:highlight w:val="yellow"/>
        </w:rPr>
      </w:pPr>
      <w:r w:rsidRPr="00334880">
        <w:rPr>
          <w:szCs w:val="24"/>
        </w:rPr>
        <w:t xml:space="preserve">Rule 5A.2.1 of the Rules is the successor to Rule 4A.3.1 of the Competition Rules. Under subrule 4A.3.1(5) of the Competition Rules, ASIC may determine and publish on its website a notification of the Crossing System codes referred to in subrule 4A.3.1(2). ASIC published such notification on its website at </w:t>
      </w:r>
      <w:hyperlink r:id="rId15" w:history="1">
        <w:r w:rsidRPr="00334880">
          <w:rPr>
            <w:rStyle w:val="Hyperlink"/>
            <w:szCs w:val="24"/>
          </w:rPr>
          <w:t>http://www.asic.gov.au/crossing-systems</w:t>
        </w:r>
      </w:hyperlink>
      <w:r w:rsidRPr="00334880">
        <w:rPr>
          <w:szCs w:val="24"/>
        </w:rPr>
        <w:t>.</w:t>
      </w:r>
    </w:p>
    <w:p w14:paraId="15BB2230" w14:textId="77777777" w:rsidR="00334880" w:rsidRPr="00334880" w:rsidRDefault="00334880" w:rsidP="00334880">
      <w:pPr>
        <w:pStyle w:val="BodyText"/>
        <w:spacing w:before="199"/>
        <w:rPr>
          <w:szCs w:val="24"/>
        </w:rPr>
      </w:pPr>
      <w:r w:rsidRPr="00334880">
        <w:rPr>
          <w:szCs w:val="24"/>
        </w:rPr>
        <w:t xml:space="preserve">In the instrument, the determinations of Crossing System codes under subrule 5A.2.1(5) of the Rules </w:t>
      </w:r>
      <w:r w:rsidRPr="00334880">
        <w:rPr>
          <w:color w:val="000000"/>
          <w:spacing w:val="-1"/>
          <w:szCs w:val="24"/>
        </w:rPr>
        <w:t>replicate the determinations in the notification on ASIC’s website.</w:t>
      </w:r>
    </w:p>
    <w:p w14:paraId="471B41AF" w14:textId="77777777" w:rsidR="00334880" w:rsidRPr="00334880" w:rsidRDefault="00334880" w:rsidP="00334880">
      <w:pPr>
        <w:pStyle w:val="BodyText"/>
        <w:spacing w:before="199"/>
        <w:rPr>
          <w:i/>
          <w:szCs w:val="24"/>
        </w:rPr>
      </w:pPr>
      <w:r w:rsidRPr="00334880">
        <w:rPr>
          <w:i/>
          <w:szCs w:val="24"/>
        </w:rPr>
        <w:t>Execution venue codes in Course of Sales Information</w:t>
      </w:r>
    </w:p>
    <w:p w14:paraId="7BB3C3E4" w14:textId="77777777" w:rsidR="00334880" w:rsidRPr="00334880" w:rsidRDefault="00334880" w:rsidP="00334880">
      <w:pPr>
        <w:pStyle w:val="BodyText"/>
        <w:spacing w:before="199"/>
        <w:rPr>
          <w:szCs w:val="24"/>
        </w:rPr>
      </w:pPr>
      <w:r w:rsidRPr="00334880">
        <w:rPr>
          <w:szCs w:val="24"/>
        </w:rPr>
        <w:t>Subrule 6.3.6A(1) of the Rules requires an Operator to make available Course of Sales Information for each transaction in a financial product executed on or reported to its Market. Course of Sales Information is defined in subrule 6.3.6A(2) of the Rules and includes the code identifying the market, Crossing System or other facility on which the transaction was executed.</w:t>
      </w:r>
    </w:p>
    <w:p w14:paraId="3A6F028E" w14:textId="77777777" w:rsidR="00334880" w:rsidRPr="00334880" w:rsidRDefault="00334880" w:rsidP="00334880">
      <w:pPr>
        <w:pStyle w:val="BodyText"/>
        <w:spacing w:before="199"/>
        <w:rPr>
          <w:szCs w:val="24"/>
        </w:rPr>
      </w:pPr>
      <w:r w:rsidRPr="00334880">
        <w:rPr>
          <w:szCs w:val="24"/>
        </w:rPr>
        <w:t xml:space="preserve">Under subrule 6.3.6A(4) of the Rules, ASIC may </w:t>
      </w:r>
      <w:r w:rsidRPr="00334880">
        <w:rPr>
          <w:color w:val="000000"/>
          <w:spacing w:val="-1"/>
          <w:szCs w:val="24"/>
        </w:rPr>
        <w:t>may determine in writing the execution venue codes referred to in subrule 6.3.6A(2).</w:t>
      </w:r>
      <w:r w:rsidRPr="00334880">
        <w:rPr>
          <w:szCs w:val="24"/>
        </w:rPr>
        <w:t xml:space="preserve"> </w:t>
      </w:r>
    </w:p>
    <w:p w14:paraId="5FDA8AC1" w14:textId="2BAA2DC8" w:rsidR="00334880" w:rsidRPr="00334880" w:rsidRDefault="00334880" w:rsidP="007A6758">
      <w:pPr>
        <w:pStyle w:val="BodyText"/>
        <w:spacing w:before="199"/>
        <w:rPr>
          <w:szCs w:val="24"/>
        </w:rPr>
      </w:pPr>
      <w:r w:rsidRPr="00334880">
        <w:rPr>
          <w:szCs w:val="24"/>
        </w:rPr>
        <w:t xml:space="preserve">Rule 6.3.6A of the Rules is the successor to Rule 5.1.6A of the Competition Rules. Under subrule 5.1.6A(4) of the Competition Rules, ASIC may determine and publish on its website a notification of the execution venue codes referred to in subrule 5.1.6A(2). ASIC published notification of excecution venue codes in paragraph RG 223.265 of Regulatory Guide 223 </w:t>
      </w:r>
      <w:r w:rsidRPr="00334880">
        <w:rPr>
          <w:i/>
          <w:szCs w:val="24"/>
        </w:rPr>
        <w:t>Guidance on ASIC market integrity rules for competition in exchange markets</w:t>
      </w:r>
      <w:r w:rsidRPr="00334880">
        <w:rPr>
          <w:szCs w:val="24"/>
        </w:rPr>
        <w:t xml:space="preserve"> (</w:t>
      </w:r>
      <w:r w:rsidRPr="00334880">
        <w:rPr>
          <w:b/>
          <w:szCs w:val="24"/>
        </w:rPr>
        <w:t>RG 223</w:t>
      </w:r>
      <w:r w:rsidRPr="00334880">
        <w:rPr>
          <w:szCs w:val="24"/>
        </w:rPr>
        <w:t xml:space="preserve">). </w:t>
      </w:r>
    </w:p>
    <w:p w14:paraId="5E09FC1B" w14:textId="77777777" w:rsidR="00334880" w:rsidRPr="00334880" w:rsidRDefault="00334880" w:rsidP="00334880">
      <w:pPr>
        <w:pStyle w:val="BodyText"/>
        <w:spacing w:before="199"/>
        <w:rPr>
          <w:szCs w:val="24"/>
        </w:rPr>
      </w:pPr>
      <w:r w:rsidRPr="00334880">
        <w:rPr>
          <w:szCs w:val="24"/>
        </w:rPr>
        <w:t xml:space="preserve">In the instrument, the determinations of execution venue codes under subrule 6.3.6A(4) of the Rules </w:t>
      </w:r>
      <w:r w:rsidRPr="00334880">
        <w:rPr>
          <w:color w:val="000000"/>
          <w:spacing w:val="-1"/>
          <w:szCs w:val="24"/>
        </w:rPr>
        <w:t>are consistent with the determinations in the notification in RG 223.</w:t>
      </w:r>
    </w:p>
    <w:p w14:paraId="37A3545B" w14:textId="77777777" w:rsidR="00BB6222" w:rsidRPr="00C91FFA" w:rsidRDefault="00BB6222" w:rsidP="00BB6222">
      <w:pPr>
        <w:pStyle w:val="BodyText"/>
        <w:spacing w:before="199"/>
        <w:rPr>
          <w:i/>
          <w:color w:val="000000"/>
          <w:spacing w:val="-1"/>
        </w:rPr>
      </w:pPr>
      <w:r w:rsidRPr="00C91FFA">
        <w:rPr>
          <w:i/>
          <w:color w:val="000000"/>
          <w:spacing w:val="-1"/>
        </w:rPr>
        <w:t>Regulatory Data</w:t>
      </w:r>
    </w:p>
    <w:p w14:paraId="0FE8058C" w14:textId="77777777" w:rsidR="00BB6222" w:rsidRPr="001B2E12" w:rsidRDefault="00BB6222" w:rsidP="00BB6222">
      <w:pPr>
        <w:pStyle w:val="BodyText"/>
        <w:spacing w:before="199"/>
      </w:pPr>
      <w:r w:rsidRPr="001B2E12">
        <w:t xml:space="preserve">Rule 7.4.2 of the Rules requires a Participant to provide Regulatory Data to a Market operator. Regulatory Data is defined in Rule 7.4.4 of the Rules </w:t>
      </w:r>
      <w:r>
        <w:t xml:space="preserve">and </w:t>
      </w:r>
      <w:r w:rsidRPr="001B2E12">
        <w:t>includes the information in the table in that rule</w:t>
      </w:r>
      <w:r>
        <w:t xml:space="preserve"> relating to the execution venue, the capacity of the participant and the directed wholesale indicator</w:t>
      </w:r>
      <w:r w:rsidRPr="001B2E12">
        <w:t xml:space="preserve">. Under subrule 7.4.4(3) of the Rules, ASIC may </w:t>
      </w:r>
      <w:r w:rsidRPr="001B2E12">
        <w:rPr>
          <w:color w:val="000000"/>
          <w:spacing w:val="-1"/>
        </w:rPr>
        <w:t>may determine in writing format or content requirements for a code, notation or number referred to in the table.</w:t>
      </w:r>
      <w:r w:rsidRPr="001B2E12">
        <w:t xml:space="preserve"> </w:t>
      </w:r>
    </w:p>
    <w:p w14:paraId="53298135" w14:textId="382D6FA2" w:rsidR="00BB6222" w:rsidRDefault="00BB6222" w:rsidP="00BB6222">
      <w:pPr>
        <w:pStyle w:val="BodyText"/>
        <w:spacing w:before="199"/>
      </w:pPr>
      <w:r w:rsidRPr="00A848AC">
        <w:t xml:space="preserve">Rule 7.4.4 of the Rules is the successor to Rule 5A.2.3 of the Competition Rules. Under subrule 5A.2.3(3) of the Competition Rules, ASIC may determine and publish on its website a notification of format and content requirements for a code, notation or </w:t>
      </w:r>
      <w:r w:rsidRPr="00A848AC">
        <w:lastRenderedPageBreak/>
        <w:t>number referred to in the table in Rule 5A.2.3 relating to certain items of Regulatory Data. ASIC published notification of format and content requirements in Table 16 of</w:t>
      </w:r>
      <w:r w:rsidRPr="00E71336">
        <w:t xml:space="preserve"> RG </w:t>
      </w:r>
      <w:r>
        <w:t>223</w:t>
      </w:r>
      <w:r w:rsidRPr="00E71336">
        <w:t>.</w:t>
      </w:r>
    </w:p>
    <w:p w14:paraId="7A4EB4AD" w14:textId="77777777" w:rsidR="00BB6222" w:rsidRPr="00964D0D" w:rsidRDefault="00BB6222" w:rsidP="00BB6222">
      <w:pPr>
        <w:pStyle w:val="BodyText"/>
        <w:spacing w:before="199"/>
      </w:pPr>
      <w:r w:rsidRPr="00546EDF">
        <w:t xml:space="preserve">In the instrument, </w:t>
      </w:r>
      <w:r>
        <w:t>the determinations under subrule 7.4.4(3) of the Rules of</w:t>
      </w:r>
      <w:r w:rsidRPr="00546EDF">
        <w:t xml:space="preserve"> </w:t>
      </w:r>
      <w:r w:rsidRPr="00A848AC">
        <w:t xml:space="preserve">format and content requirements for a code, notation or number referred to in the table in </w:t>
      </w:r>
      <w:r w:rsidRPr="00546EDF">
        <w:t xml:space="preserve">under </w:t>
      </w:r>
      <w:r>
        <w:t>that subrule</w:t>
      </w:r>
      <w:r w:rsidRPr="00546EDF">
        <w:t xml:space="preserve"> </w:t>
      </w:r>
      <w:r>
        <w:rPr>
          <w:color w:val="000000"/>
          <w:spacing w:val="-1"/>
        </w:rPr>
        <w:t>are consistent with</w:t>
      </w:r>
      <w:r w:rsidRPr="00546EDF">
        <w:rPr>
          <w:color w:val="000000"/>
          <w:spacing w:val="-1"/>
        </w:rPr>
        <w:t xml:space="preserve"> the determinations in the notification </w:t>
      </w:r>
      <w:r>
        <w:rPr>
          <w:color w:val="000000"/>
          <w:spacing w:val="-1"/>
        </w:rPr>
        <w:t>in RG 223.</w:t>
      </w:r>
    </w:p>
    <w:p w14:paraId="2DDA79F4" w14:textId="77777777" w:rsidR="006D32DB" w:rsidRPr="00334880" w:rsidRDefault="006D32DB" w:rsidP="006D32DB">
      <w:pPr>
        <w:spacing w:before="120" w:after="120"/>
        <w:rPr>
          <w:b/>
          <w:sz w:val="24"/>
          <w:szCs w:val="24"/>
        </w:rPr>
      </w:pPr>
    </w:p>
    <w:p w14:paraId="318546C1" w14:textId="77777777" w:rsidR="006D32DB" w:rsidRPr="00334880" w:rsidRDefault="006D32DB" w:rsidP="006D32DB">
      <w:pPr>
        <w:spacing w:before="120" w:after="120"/>
        <w:rPr>
          <w:b/>
          <w:sz w:val="24"/>
          <w:szCs w:val="24"/>
        </w:rPr>
      </w:pPr>
      <w:r w:rsidRPr="00334880">
        <w:rPr>
          <w:b/>
          <w:sz w:val="24"/>
          <w:szCs w:val="24"/>
        </w:rPr>
        <w:t>Human rights implications</w:t>
      </w:r>
    </w:p>
    <w:p w14:paraId="60F82E08" w14:textId="77777777" w:rsidR="006D32DB" w:rsidRPr="00334880" w:rsidRDefault="006D32DB" w:rsidP="006D32DB">
      <w:pPr>
        <w:spacing w:before="120" w:after="120"/>
        <w:rPr>
          <w:sz w:val="24"/>
          <w:szCs w:val="24"/>
        </w:rPr>
      </w:pPr>
      <w:r w:rsidRPr="00334880">
        <w:rPr>
          <w:sz w:val="24"/>
          <w:szCs w:val="24"/>
        </w:rPr>
        <w:t>This legislative instrument does not engage any of the applicable rights or freedoms.</w:t>
      </w:r>
    </w:p>
    <w:p w14:paraId="2C0AD388" w14:textId="77777777" w:rsidR="006D32DB" w:rsidRPr="00334880" w:rsidRDefault="006D32DB" w:rsidP="006D32DB">
      <w:pPr>
        <w:spacing w:before="120" w:after="120"/>
        <w:rPr>
          <w:b/>
          <w:sz w:val="24"/>
          <w:szCs w:val="24"/>
        </w:rPr>
      </w:pPr>
    </w:p>
    <w:p w14:paraId="3661CE17" w14:textId="77777777" w:rsidR="006D32DB" w:rsidRPr="00334880" w:rsidRDefault="006D32DB" w:rsidP="006D32DB">
      <w:pPr>
        <w:spacing w:before="120" w:after="120"/>
        <w:rPr>
          <w:b/>
          <w:sz w:val="24"/>
          <w:szCs w:val="24"/>
        </w:rPr>
      </w:pPr>
      <w:r w:rsidRPr="00334880">
        <w:rPr>
          <w:b/>
          <w:sz w:val="24"/>
          <w:szCs w:val="24"/>
        </w:rPr>
        <w:t>Conclusion</w:t>
      </w:r>
    </w:p>
    <w:p w14:paraId="612C1F58" w14:textId="77777777" w:rsidR="006D32DB" w:rsidRPr="00334880" w:rsidRDefault="006D32DB" w:rsidP="006D32DB">
      <w:pPr>
        <w:spacing w:before="120" w:after="120"/>
        <w:rPr>
          <w:sz w:val="24"/>
          <w:szCs w:val="24"/>
        </w:rPr>
      </w:pPr>
      <w:r w:rsidRPr="00334880">
        <w:rPr>
          <w:sz w:val="24"/>
          <w:szCs w:val="24"/>
        </w:rPr>
        <w:t>This legislative instrument is compatible with human rights as it does not raise any human rights issues.</w:t>
      </w:r>
    </w:p>
    <w:p w14:paraId="74BB6EBF" w14:textId="77777777" w:rsidR="006D32DB" w:rsidRPr="00334880" w:rsidRDefault="006D32DB" w:rsidP="006D32DB">
      <w:pPr>
        <w:spacing w:before="120" w:after="120"/>
        <w:jc w:val="center"/>
        <w:rPr>
          <w:sz w:val="24"/>
          <w:szCs w:val="24"/>
        </w:rPr>
      </w:pPr>
    </w:p>
    <w:p w14:paraId="4A813F5E" w14:textId="5547BD06" w:rsidR="000076D6" w:rsidRPr="00334880" w:rsidRDefault="00EC7780" w:rsidP="00EC0757">
      <w:pPr>
        <w:spacing w:before="120" w:after="120"/>
        <w:jc w:val="center"/>
        <w:rPr>
          <w:sz w:val="24"/>
          <w:szCs w:val="24"/>
        </w:rPr>
      </w:pPr>
      <w:r w:rsidRPr="00334880">
        <w:rPr>
          <w:b/>
          <w:sz w:val="24"/>
          <w:szCs w:val="24"/>
        </w:rPr>
        <w:t>Australian Securities and Investments Commission</w:t>
      </w:r>
    </w:p>
    <w:sectPr w:rsidR="000076D6" w:rsidRPr="00334880">
      <w:headerReference w:type="even" r:id="rId16"/>
      <w:headerReference w:type="default" r:id="rId17"/>
      <w:footerReference w:type="even" r:id="rId18"/>
      <w:footerReference w:type="default" r:id="rId19"/>
      <w:headerReference w:type="first" r:id="rId2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131D2E" w14:textId="77777777" w:rsidR="002F401A" w:rsidRDefault="002F401A">
      <w:pPr>
        <w:spacing w:after="0"/>
      </w:pPr>
      <w:r>
        <w:separator/>
      </w:r>
    </w:p>
  </w:endnote>
  <w:endnote w:type="continuationSeparator" w:id="0">
    <w:p w14:paraId="117FAE52" w14:textId="77777777" w:rsidR="002F401A" w:rsidRDefault="002F40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F25AA" w14:textId="77777777" w:rsidR="00C27A4B" w:rsidRDefault="005B0E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4154DC59" w14:textId="77777777" w:rsidR="00C27A4B" w:rsidRDefault="004506F4">
    <w:pPr>
      <w:pStyle w:val="Footer"/>
      <w:ind w:right="360"/>
    </w:pPr>
  </w:p>
  <w:p w14:paraId="6F962A41" w14:textId="77777777" w:rsidR="00C27A4B" w:rsidRDefault="004506F4"/>
  <w:p w14:paraId="6EDFFD57" w14:textId="77777777" w:rsidR="00C27A4B" w:rsidRDefault="004506F4"/>
  <w:p w14:paraId="2206EADE" w14:textId="77777777" w:rsidR="00C27A4B" w:rsidRDefault="004506F4"/>
  <w:p w14:paraId="7E6D0EA7" w14:textId="77777777" w:rsidR="00C27A4B" w:rsidRDefault="004506F4"/>
  <w:p w14:paraId="38D80BDD" w14:textId="77777777" w:rsidR="00C27A4B" w:rsidRDefault="004506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4F5C9" w14:textId="77777777" w:rsidR="00C27A4B" w:rsidRDefault="005B0E3A">
    <w:pPr>
      <w:pStyle w:val="Footer"/>
      <w:pBdr>
        <w:top w:val="single" w:sz="4" w:space="1" w:color="117DC7"/>
      </w:pBdr>
      <w:rPr>
        <w:b/>
        <w:color w:val="117DC7"/>
      </w:rPr>
    </w:pPr>
    <w:r>
      <w:rPr>
        <w:noProof/>
        <w:color w:val="117DC7"/>
        <w:sz w:val="20"/>
      </w:rPr>
      <mc:AlternateContent>
        <mc:Choice Requires="wps">
          <w:drawing>
            <wp:anchor distT="0" distB="0" distL="114300" distR="114300" simplePos="0" relativeHeight="251657216" behindDoc="0" locked="1" layoutInCell="1" allowOverlap="1" wp14:anchorId="4C2D0727" wp14:editId="7678508F">
              <wp:simplePos x="0" y="0"/>
              <wp:positionH relativeFrom="rightMargin">
                <wp:posOffset>-648335</wp:posOffset>
              </wp:positionH>
              <wp:positionV relativeFrom="paragraph">
                <wp:posOffset>36195</wp:posOffset>
              </wp:positionV>
              <wp:extent cx="657860" cy="158750"/>
              <wp:effectExtent l="1270" t="2540" r="0" b="635"/>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 cy="158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B785A6" w14:textId="758CA788" w:rsidR="00C27A4B" w:rsidRPr="008F541E" w:rsidRDefault="005B0E3A" w:rsidP="009E142C">
                          <w:pPr>
                            <w:jc w:val="right"/>
                            <w:rPr>
                              <w:rFonts w:ascii="Arial" w:hAnsi="Arial" w:cs="Arial"/>
                              <w:sz w:val="16"/>
                              <w:szCs w:val="16"/>
                            </w:rPr>
                          </w:pPr>
                          <w:r w:rsidRPr="008F541E">
                            <w:rPr>
                              <w:rFonts w:ascii="Arial" w:hAnsi="Arial" w:cs="Arial"/>
                              <w:color w:val="117DC7"/>
                              <w:sz w:val="16"/>
                              <w:szCs w:val="16"/>
                            </w:rPr>
                            <w:t xml:space="preserve">Page </w:t>
                          </w:r>
                          <w:r w:rsidRPr="008F541E">
                            <w:rPr>
                              <w:rStyle w:val="PageNumber"/>
                              <w:rFonts w:ascii="Arial" w:hAnsi="Arial" w:cs="Arial"/>
                              <w:color w:val="117DC7"/>
                              <w:sz w:val="16"/>
                              <w:szCs w:val="16"/>
                            </w:rPr>
                            <w:fldChar w:fldCharType="begin"/>
                          </w:r>
                          <w:r w:rsidRPr="008F541E">
                            <w:rPr>
                              <w:rStyle w:val="PageNumber"/>
                              <w:rFonts w:ascii="Arial" w:hAnsi="Arial" w:cs="Arial"/>
                              <w:color w:val="117DC7"/>
                              <w:sz w:val="16"/>
                              <w:szCs w:val="16"/>
                            </w:rPr>
                            <w:instrText xml:space="preserve"> PAGE </w:instrText>
                          </w:r>
                          <w:r w:rsidRPr="008F541E">
                            <w:rPr>
                              <w:rStyle w:val="PageNumber"/>
                              <w:rFonts w:ascii="Arial" w:hAnsi="Arial" w:cs="Arial"/>
                              <w:color w:val="117DC7"/>
                              <w:sz w:val="16"/>
                              <w:szCs w:val="16"/>
                            </w:rPr>
                            <w:fldChar w:fldCharType="separate"/>
                          </w:r>
                          <w:r w:rsidR="004506F4">
                            <w:rPr>
                              <w:rStyle w:val="PageNumber"/>
                              <w:rFonts w:ascii="Arial" w:hAnsi="Arial" w:cs="Arial"/>
                              <w:noProof/>
                              <w:color w:val="117DC7"/>
                              <w:sz w:val="16"/>
                              <w:szCs w:val="16"/>
                            </w:rPr>
                            <w:t>4</w:t>
                          </w:r>
                          <w:r w:rsidRPr="008F541E">
                            <w:rPr>
                              <w:rStyle w:val="PageNumber"/>
                              <w:rFonts w:ascii="Arial" w:hAnsi="Arial" w:cs="Arial"/>
                              <w:color w:val="117DC7"/>
                              <w:sz w:val="16"/>
                              <w:szCs w:val="16"/>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C2D0727" id="_x0000_t202" coordsize="21600,21600" o:spt="202" path="m,l,21600r21600,l21600,xe">
              <v:stroke joinstyle="miter"/>
              <v:path gradientshapeok="t" o:connecttype="rect"/>
            </v:shapetype>
            <v:shape id="Text Box 12" o:spid="_x0000_s1026" type="#_x0000_t202" style="position:absolute;margin-left:-51.05pt;margin-top:2.85pt;width:51.8pt;height:12.5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" stroked="f">
              <v:textbox inset="0,0,0,0">
                <w:txbxContent>
                  <w:p w14:paraId="00B785A6" w14:textId="758CA788" w:rsidR="00C27A4B" w:rsidRPr="008F541E" w:rsidRDefault="005B0E3A" w:rsidP="009E142C">
                    <w:pPr>
                      <w:jc w:val="right"/>
                      <w:rPr>
                        <w:rFonts w:ascii="Arial" w:hAnsi="Arial" w:cs="Arial"/>
                        <w:sz w:val="16"/>
                        <w:szCs w:val="16"/>
                      </w:rPr>
                    </w:pPr>
                    <w:r w:rsidRPr="008F541E">
                      <w:rPr>
                        <w:rFonts w:ascii="Arial" w:hAnsi="Arial" w:cs="Arial"/>
                        <w:color w:val="117DC7"/>
                        <w:sz w:val="16"/>
                        <w:szCs w:val="16"/>
                      </w:rPr>
                      <w:t xml:space="preserve">Page </w:t>
                    </w:r>
                    <w:r w:rsidRPr="008F541E">
                      <w:rPr>
                        <w:rStyle w:val="PageNumber"/>
                        <w:rFonts w:ascii="Arial" w:hAnsi="Arial" w:cs="Arial"/>
                        <w:color w:val="117DC7"/>
                        <w:sz w:val="16"/>
                        <w:szCs w:val="16"/>
                      </w:rPr>
                      <w:fldChar w:fldCharType="begin"/>
                    </w:r>
                    <w:r w:rsidRPr="008F541E">
                      <w:rPr>
                        <w:rStyle w:val="PageNumber"/>
                        <w:rFonts w:ascii="Arial" w:hAnsi="Arial" w:cs="Arial"/>
                        <w:color w:val="117DC7"/>
                        <w:sz w:val="16"/>
                        <w:szCs w:val="16"/>
                      </w:rPr>
                      <w:instrText xml:space="preserve"> PAGE </w:instrText>
                    </w:r>
                    <w:r w:rsidRPr="008F541E">
                      <w:rPr>
                        <w:rStyle w:val="PageNumber"/>
                        <w:rFonts w:ascii="Arial" w:hAnsi="Arial" w:cs="Arial"/>
                        <w:color w:val="117DC7"/>
                        <w:sz w:val="16"/>
                        <w:szCs w:val="16"/>
                      </w:rPr>
                      <w:fldChar w:fldCharType="separate"/>
                    </w:r>
                    <w:r w:rsidR="004506F4">
                      <w:rPr>
                        <w:rStyle w:val="PageNumber"/>
                        <w:rFonts w:ascii="Arial" w:hAnsi="Arial" w:cs="Arial"/>
                        <w:noProof/>
                        <w:color w:val="117DC7"/>
                        <w:sz w:val="16"/>
                        <w:szCs w:val="16"/>
                      </w:rPr>
                      <w:t>4</w:t>
                    </w:r>
                    <w:r w:rsidRPr="008F541E">
                      <w:rPr>
                        <w:rStyle w:val="PageNumber"/>
                        <w:rFonts w:ascii="Arial" w:hAnsi="Arial" w:cs="Arial"/>
                        <w:color w:val="117DC7"/>
                        <w:sz w:val="16"/>
                        <w:szCs w:val="16"/>
                      </w:rPr>
                      <w:fldChar w:fldCharType="end"/>
                    </w:r>
                  </w:p>
                </w:txbxContent>
              </v:textbox>
              <w10:wrap anchorx="margin"/>
              <w10:anchorlock/>
            </v:shape>
          </w:pict>
        </mc:Fallback>
      </mc:AlternateContent>
    </w:r>
    <w:r>
      <w:rPr>
        <w:color w:val="117DC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68D0BD" w14:textId="77777777" w:rsidR="002F401A" w:rsidRDefault="002F401A">
      <w:pPr>
        <w:spacing w:after="0"/>
      </w:pPr>
      <w:r>
        <w:separator/>
      </w:r>
    </w:p>
  </w:footnote>
  <w:footnote w:type="continuationSeparator" w:id="0">
    <w:p w14:paraId="6E6995CC" w14:textId="77777777" w:rsidR="002F401A" w:rsidRDefault="002F401A">
      <w:pPr>
        <w:spacing w:after="0"/>
      </w:pPr>
      <w:r>
        <w:continuationSeparator/>
      </w:r>
    </w:p>
  </w:footnote>
  <w:footnote w:id="1">
    <w:p w14:paraId="71F8CBAF" w14:textId="57F91BFD" w:rsidR="00CB09C7" w:rsidRDefault="00CB09C7">
      <w:pPr>
        <w:pStyle w:val="FootnoteText"/>
      </w:pPr>
      <w:r>
        <w:rPr>
          <w:rStyle w:val="FootnoteReference"/>
        </w:rPr>
        <w:footnoteRef/>
      </w:r>
      <w:r>
        <w:t xml:space="preserve">The list of MICs under ISO 10383 is administered by </w:t>
      </w:r>
      <w:r w:rsidRPr="00CB09C7">
        <w:t>S.W.I.F.T. SCRL</w:t>
      </w:r>
      <w:r>
        <w:t xml:space="preserve"> and is available at</w:t>
      </w:r>
      <w:r w:rsidRPr="00CB09C7">
        <w:t xml:space="preserve"> </w:t>
      </w:r>
      <w:hyperlink r:id="rId1" w:history="1">
        <w:r w:rsidRPr="00CD0897">
          <w:rPr>
            <w:rStyle w:val="Hyperlink"/>
          </w:rPr>
          <w:t>www.iso15022.org/MIC/homepageMIC.htm</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EFF99" w14:textId="77777777" w:rsidR="00C27A4B" w:rsidRDefault="004506F4"/>
  <w:p w14:paraId="7D709BF2" w14:textId="77777777" w:rsidR="00C27A4B" w:rsidRDefault="004506F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D417A" w14:textId="2241F060" w:rsidR="00C27A4B" w:rsidRDefault="00F301AA" w:rsidP="00F301AA">
    <w:pPr>
      <w:pStyle w:val="Footer"/>
      <w:pBdr>
        <w:bottom w:val="single" w:sz="4" w:space="1" w:color="117DC7"/>
      </w:pBdr>
      <w:rPr>
        <w:color w:val="117DC7"/>
      </w:rPr>
    </w:pPr>
    <w:r>
      <w:t>EXPLANATORY STATEMENT for</w:t>
    </w:r>
    <w:r w:rsidR="00930294">
      <w:t xml:space="preserve"> </w:t>
    </w:r>
    <w:r w:rsidR="00930294" w:rsidRPr="00930294">
      <w:t xml:space="preserve">ASIC Market Integrity Rules (Securities Markets) Determination </w:t>
    </w:r>
    <w:r w:rsidR="00773578">
      <w:t>2018/314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2A0FF" w14:textId="77777777" w:rsidR="00C27A4B" w:rsidRDefault="005B0E3A">
    <w:pPr>
      <w:pStyle w:val="Header"/>
      <w:pBdr>
        <w:bottom w:val="none" w:sz="0" w:space="0" w:color="auto"/>
      </w:pBdr>
      <w:jc w:val="center"/>
      <w:rPr>
        <w:b/>
        <w:bCs/>
        <w:color w:val="C0C0C0"/>
        <w:sz w:val="48"/>
        <w:lang w:val="en-US"/>
      </w:rPr>
    </w:pPr>
    <w:r>
      <w:rPr>
        <w:b/>
        <w:bCs/>
        <w:color w:val="C0C0C0"/>
        <w:sz w:val="48"/>
        <w:lang w:val="en-US"/>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E207A"/>
    <w:multiLevelType w:val="hybridMultilevel"/>
    <w:tmpl w:val="4648A9A0"/>
    <w:lvl w:ilvl="0" w:tplc="3EE651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3A166FB"/>
    <w:multiLevelType w:val="hybridMultilevel"/>
    <w:tmpl w:val="0914A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957CCC"/>
    <w:multiLevelType w:val="hybridMultilevel"/>
    <w:tmpl w:val="DC38FDD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3B54E4"/>
    <w:multiLevelType w:val="hybridMultilevel"/>
    <w:tmpl w:val="D264EFF6"/>
    <w:lvl w:ilvl="0" w:tplc="4DAE7A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1867514"/>
    <w:multiLevelType w:val="hybridMultilevel"/>
    <w:tmpl w:val="19A41476"/>
    <w:lvl w:ilvl="0" w:tplc="06DEB556">
      <w:start w:val="1"/>
      <w:numFmt w:val="lowerLetter"/>
      <w:lvlText w:val="(%1)"/>
      <w:lvlJc w:val="left"/>
      <w:pPr>
        <w:ind w:left="720" w:hanging="360"/>
      </w:pPr>
      <w:rPr>
        <w:rFonts w:hint="default"/>
      </w:rPr>
    </w:lvl>
    <w:lvl w:ilvl="1" w:tplc="93DCEDCC">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506492B"/>
    <w:multiLevelType w:val="hybridMultilevel"/>
    <w:tmpl w:val="6742B4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953580"/>
    <w:multiLevelType w:val="hybridMultilevel"/>
    <w:tmpl w:val="6F36FAF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9D5EBF"/>
    <w:multiLevelType w:val="hybridMultilevel"/>
    <w:tmpl w:val="02AE4EDA"/>
    <w:lvl w:ilvl="0" w:tplc="4DAE7A4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D90444F"/>
    <w:multiLevelType w:val="hybridMultilevel"/>
    <w:tmpl w:val="6282ABA2"/>
    <w:lvl w:ilvl="0" w:tplc="06DEB55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DD51B11"/>
    <w:multiLevelType w:val="hybridMultilevel"/>
    <w:tmpl w:val="709ECB1C"/>
    <w:lvl w:ilvl="0" w:tplc="06DEB55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E0C6808"/>
    <w:multiLevelType w:val="multilevel"/>
    <w:tmpl w:val="A044F19C"/>
    <w:lvl w:ilvl="0">
      <w:start w:val="1"/>
      <w:numFmt w:val="decimal"/>
      <w:lvlText w:val="%1"/>
      <w:lvlJc w:val="left"/>
      <w:pPr>
        <w:tabs>
          <w:tab w:val="num" w:pos="1134"/>
        </w:tabs>
        <w:ind w:left="1134" w:hanging="1134"/>
      </w:pPr>
      <w:rPr>
        <w:rFonts w:hint="default"/>
        <w:b w:val="0"/>
        <w:i w:val="0"/>
        <w:color w:val="auto"/>
        <w:sz w:val="18"/>
        <w:szCs w:val="18"/>
      </w:rPr>
    </w:lvl>
    <w:lvl w:ilvl="1">
      <w:start w:val="1"/>
      <w:numFmt w:val="lowerLetter"/>
      <w:lvlText w:val="(%2)"/>
      <w:lvlJc w:val="left"/>
      <w:pPr>
        <w:tabs>
          <w:tab w:val="num" w:pos="2693"/>
        </w:tabs>
        <w:ind w:left="2693"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544"/>
        </w:tabs>
        <w:ind w:left="3544" w:hanging="425"/>
      </w:pPr>
      <w:rPr>
        <w:rFonts w:hint="default"/>
        <w:sz w:val="16"/>
        <w:szCs w:val="16"/>
      </w:rPr>
    </w:lvl>
    <w:lvl w:ilvl="4">
      <w:start w:val="1"/>
      <w:numFmt w:val="upperRoman"/>
      <w:lvlText w:val="(%5)"/>
      <w:lvlJc w:val="left"/>
      <w:pPr>
        <w:tabs>
          <w:tab w:val="num" w:pos="3969"/>
        </w:tabs>
        <w:ind w:left="3969" w:hanging="425"/>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1" w15:restartNumberingAfterBreak="0">
    <w:nsid w:val="243B1A7D"/>
    <w:multiLevelType w:val="multilevel"/>
    <w:tmpl w:val="2BF2360A"/>
    <w:name w:val="ASIC proposal"/>
    <w:lvl w:ilvl="0">
      <w:start w:val="1"/>
      <w:numFmt w:val="upperLetter"/>
      <w:lvlText w:val="%1"/>
      <w:lvlJc w:val="left"/>
      <w:pPr>
        <w:tabs>
          <w:tab w:val="num" w:pos="851"/>
        </w:tabs>
        <w:ind w:left="851" w:hanging="851"/>
      </w:pPr>
      <w:rPr>
        <w:rFonts w:hint="default"/>
        <w:b/>
        <w:i w:val="0"/>
        <w:color w:val="117DC7"/>
        <w:sz w:val="36"/>
        <w:szCs w:val="72"/>
      </w:rPr>
    </w:lvl>
    <w:lvl w:ilvl="1">
      <w:start w:val="1"/>
      <w:numFmt w:val="decimal"/>
      <w:lvlText w:val="%1%2"/>
      <w:lvlJc w:val="left"/>
      <w:pPr>
        <w:tabs>
          <w:tab w:val="num" w:pos="2693"/>
        </w:tabs>
        <w:ind w:left="2693" w:hanging="425"/>
      </w:pPr>
      <w:rPr>
        <w:rFonts w:hint="default"/>
        <w:b/>
        <w:i w:val="0"/>
        <w:color w:val="auto"/>
        <w:sz w:val="16"/>
        <w:szCs w:val="16"/>
      </w:rPr>
    </w:lvl>
    <w:lvl w:ilvl="2">
      <w:start w:val="1"/>
      <w:numFmt w:val="lowerLetter"/>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6"/>
        <w:szCs w:val="1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544"/>
        </w:tabs>
        <w:ind w:left="3544" w:hanging="425"/>
      </w:pPr>
      <w:rPr>
        <w:rFonts w:hint="default"/>
        <w:sz w:val="18"/>
        <w:szCs w:val="18"/>
      </w:rPr>
    </w:lvl>
    <w:lvl w:ilvl="4">
      <w:start w:val="1"/>
      <w:numFmt w:val="decimal"/>
      <w:lvlText w:val="%1%2Q%5"/>
      <w:lvlJc w:val="left"/>
      <w:pPr>
        <w:tabs>
          <w:tab w:val="num" w:pos="3799"/>
        </w:tabs>
        <w:ind w:left="3799" w:hanging="567"/>
      </w:pPr>
      <w:rPr>
        <w:rFonts w:hint="default"/>
        <w:sz w:val="16"/>
        <w:szCs w:val="16"/>
      </w:rPr>
    </w:lvl>
    <w:lvl w:ilvl="5">
      <w:start w:val="1"/>
      <w:numFmt w:val="lowerLetter"/>
      <w:lvlText w:val="             (%6)"/>
      <w:lvlJc w:val="left"/>
      <w:pPr>
        <w:tabs>
          <w:tab w:val="num" w:pos="4139"/>
        </w:tabs>
        <w:ind w:left="4139" w:hanging="907"/>
      </w:pPr>
      <w:rPr>
        <w:rFonts w:hint="default"/>
        <w:sz w:val="16"/>
        <w:szCs w:val="16"/>
      </w:rPr>
    </w:lvl>
    <w:lvl w:ilvl="6">
      <w:start w:val="1"/>
      <w:numFmt w:val="lowerRoman"/>
      <w:lvlText w:val="                    (%7)"/>
      <w:lvlJc w:val="left"/>
      <w:pPr>
        <w:tabs>
          <w:tab w:val="num" w:pos="4423"/>
        </w:tabs>
        <w:ind w:left="4423" w:hanging="1191"/>
      </w:pPr>
      <w:rPr>
        <w:rFonts w:hint="default"/>
        <w:sz w:val="16"/>
        <w:szCs w:val="16"/>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2" w15:restartNumberingAfterBreak="0">
    <w:nsid w:val="26D1652F"/>
    <w:multiLevelType w:val="hybridMultilevel"/>
    <w:tmpl w:val="2A2AD262"/>
    <w:lvl w:ilvl="0" w:tplc="0C090009">
      <w:start w:val="1"/>
      <w:numFmt w:val="bullet"/>
      <w:lvlText w:val=""/>
      <w:lvlJc w:val="left"/>
      <w:pPr>
        <w:ind w:left="1210" w:hanging="360"/>
      </w:pPr>
      <w:rPr>
        <w:rFonts w:ascii="Wingdings" w:hAnsi="Wingdings" w:hint="default"/>
      </w:rPr>
    </w:lvl>
    <w:lvl w:ilvl="1" w:tplc="0C090003" w:tentative="1">
      <w:start w:val="1"/>
      <w:numFmt w:val="bullet"/>
      <w:lvlText w:val="o"/>
      <w:lvlJc w:val="left"/>
      <w:pPr>
        <w:ind w:left="1930" w:hanging="360"/>
      </w:pPr>
      <w:rPr>
        <w:rFonts w:ascii="Courier New" w:hAnsi="Courier New" w:cs="Courier New" w:hint="default"/>
      </w:rPr>
    </w:lvl>
    <w:lvl w:ilvl="2" w:tplc="0C090005" w:tentative="1">
      <w:start w:val="1"/>
      <w:numFmt w:val="bullet"/>
      <w:lvlText w:val=""/>
      <w:lvlJc w:val="left"/>
      <w:pPr>
        <w:ind w:left="2650" w:hanging="360"/>
      </w:pPr>
      <w:rPr>
        <w:rFonts w:ascii="Wingdings" w:hAnsi="Wingdings" w:hint="default"/>
      </w:rPr>
    </w:lvl>
    <w:lvl w:ilvl="3" w:tplc="0C090001" w:tentative="1">
      <w:start w:val="1"/>
      <w:numFmt w:val="bullet"/>
      <w:lvlText w:val=""/>
      <w:lvlJc w:val="left"/>
      <w:pPr>
        <w:ind w:left="3370" w:hanging="360"/>
      </w:pPr>
      <w:rPr>
        <w:rFonts w:ascii="Symbol" w:hAnsi="Symbol" w:hint="default"/>
      </w:rPr>
    </w:lvl>
    <w:lvl w:ilvl="4" w:tplc="0C090003" w:tentative="1">
      <w:start w:val="1"/>
      <w:numFmt w:val="bullet"/>
      <w:lvlText w:val="o"/>
      <w:lvlJc w:val="left"/>
      <w:pPr>
        <w:ind w:left="4090" w:hanging="360"/>
      </w:pPr>
      <w:rPr>
        <w:rFonts w:ascii="Courier New" w:hAnsi="Courier New" w:cs="Courier New" w:hint="default"/>
      </w:rPr>
    </w:lvl>
    <w:lvl w:ilvl="5" w:tplc="0C090005" w:tentative="1">
      <w:start w:val="1"/>
      <w:numFmt w:val="bullet"/>
      <w:lvlText w:val=""/>
      <w:lvlJc w:val="left"/>
      <w:pPr>
        <w:ind w:left="4810" w:hanging="360"/>
      </w:pPr>
      <w:rPr>
        <w:rFonts w:ascii="Wingdings" w:hAnsi="Wingdings" w:hint="default"/>
      </w:rPr>
    </w:lvl>
    <w:lvl w:ilvl="6" w:tplc="0C090001" w:tentative="1">
      <w:start w:val="1"/>
      <w:numFmt w:val="bullet"/>
      <w:lvlText w:val=""/>
      <w:lvlJc w:val="left"/>
      <w:pPr>
        <w:ind w:left="5530" w:hanging="360"/>
      </w:pPr>
      <w:rPr>
        <w:rFonts w:ascii="Symbol" w:hAnsi="Symbol" w:hint="default"/>
      </w:rPr>
    </w:lvl>
    <w:lvl w:ilvl="7" w:tplc="0C090003" w:tentative="1">
      <w:start w:val="1"/>
      <w:numFmt w:val="bullet"/>
      <w:lvlText w:val="o"/>
      <w:lvlJc w:val="left"/>
      <w:pPr>
        <w:ind w:left="6250" w:hanging="360"/>
      </w:pPr>
      <w:rPr>
        <w:rFonts w:ascii="Courier New" w:hAnsi="Courier New" w:cs="Courier New" w:hint="default"/>
      </w:rPr>
    </w:lvl>
    <w:lvl w:ilvl="8" w:tplc="0C090005" w:tentative="1">
      <w:start w:val="1"/>
      <w:numFmt w:val="bullet"/>
      <w:lvlText w:val=""/>
      <w:lvlJc w:val="left"/>
      <w:pPr>
        <w:ind w:left="6970" w:hanging="360"/>
      </w:pPr>
      <w:rPr>
        <w:rFonts w:ascii="Wingdings" w:hAnsi="Wingdings" w:hint="default"/>
      </w:rPr>
    </w:lvl>
  </w:abstractNum>
  <w:abstractNum w:abstractNumId="13" w15:restartNumberingAfterBreak="0">
    <w:nsid w:val="2C311946"/>
    <w:multiLevelType w:val="hybridMultilevel"/>
    <w:tmpl w:val="80C469FC"/>
    <w:lvl w:ilvl="0" w:tplc="06DEB55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4B84359"/>
    <w:multiLevelType w:val="hybridMultilevel"/>
    <w:tmpl w:val="FA8EC35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B48731B"/>
    <w:multiLevelType w:val="hybridMultilevel"/>
    <w:tmpl w:val="AB46165A"/>
    <w:lvl w:ilvl="0" w:tplc="4DAE7A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F333E7B"/>
    <w:multiLevelType w:val="hybridMultilevel"/>
    <w:tmpl w:val="480E8D74"/>
    <w:lvl w:ilvl="0" w:tplc="230AAAF4">
      <w:start w:val="1"/>
      <w:numFmt w:val="decimal"/>
      <w:lvlText w:val="%1."/>
      <w:lvlJc w:val="left"/>
      <w:pPr>
        <w:ind w:left="1591" w:hanging="720"/>
      </w:pPr>
      <w:rPr>
        <w:rFonts w:ascii="Arial" w:eastAsia="Arial" w:hAnsi="Arial" w:hint="default"/>
        <w:b/>
        <w:bCs/>
        <w:spacing w:val="-1"/>
        <w:sz w:val="24"/>
        <w:szCs w:val="24"/>
      </w:rPr>
    </w:lvl>
    <w:lvl w:ilvl="1" w:tplc="EBDE478C">
      <w:start w:val="1"/>
      <w:numFmt w:val="bullet"/>
      <w:lvlText w:val="•"/>
      <w:lvlJc w:val="left"/>
      <w:pPr>
        <w:ind w:left="2324" w:hanging="720"/>
      </w:pPr>
      <w:rPr>
        <w:rFonts w:hint="default"/>
      </w:rPr>
    </w:lvl>
    <w:lvl w:ilvl="2" w:tplc="32C2B520">
      <w:start w:val="1"/>
      <w:numFmt w:val="bullet"/>
      <w:lvlText w:val="•"/>
      <w:lvlJc w:val="left"/>
      <w:pPr>
        <w:ind w:left="3057" w:hanging="720"/>
      </w:pPr>
      <w:rPr>
        <w:rFonts w:hint="default"/>
      </w:rPr>
    </w:lvl>
    <w:lvl w:ilvl="3" w:tplc="349E1F8C">
      <w:start w:val="1"/>
      <w:numFmt w:val="bullet"/>
      <w:lvlText w:val="•"/>
      <w:lvlJc w:val="left"/>
      <w:pPr>
        <w:ind w:left="3790" w:hanging="720"/>
      </w:pPr>
      <w:rPr>
        <w:rFonts w:hint="default"/>
      </w:rPr>
    </w:lvl>
    <w:lvl w:ilvl="4" w:tplc="8CB208BC">
      <w:start w:val="1"/>
      <w:numFmt w:val="bullet"/>
      <w:lvlText w:val="•"/>
      <w:lvlJc w:val="left"/>
      <w:pPr>
        <w:ind w:left="4523" w:hanging="720"/>
      </w:pPr>
      <w:rPr>
        <w:rFonts w:hint="default"/>
      </w:rPr>
    </w:lvl>
    <w:lvl w:ilvl="5" w:tplc="6CBE2404">
      <w:start w:val="1"/>
      <w:numFmt w:val="bullet"/>
      <w:lvlText w:val="•"/>
      <w:lvlJc w:val="left"/>
      <w:pPr>
        <w:ind w:left="5255" w:hanging="720"/>
      </w:pPr>
      <w:rPr>
        <w:rFonts w:hint="default"/>
      </w:rPr>
    </w:lvl>
    <w:lvl w:ilvl="6" w:tplc="122C6A98">
      <w:start w:val="1"/>
      <w:numFmt w:val="bullet"/>
      <w:lvlText w:val="•"/>
      <w:lvlJc w:val="left"/>
      <w:pPr>
        <w:ind w:left="5988" w:hanging="720"/>
      </w:pPr>
      <w:rPr>
        <w:rFonts w:hint="default"/>
      </w:rPr>
    </w:lvl>
    <w:lvl w:ilvl="7" w:tplc="B3AA378A">
      <w:start w:val="1"/>
      <w:numFmt w:val="bullet"/>
      <w:lvlText w:val="•"/>
      <w:lvlJc w:val="left"/>
      <w:pPr>
        <w:ind w:left="6721" w:hanging="720"/>
      </w:pPr>
      <w:rPr>
        <w:rFonts w:hint="default"/>
      </w:rPr>
    </w:lvl>
    <w:lvl w:ilvl="8" w:tplc="1C92557E">
      <w:start w:val="1"/>
      <w:numFmt w:val="bullet"/>
      <w:lvlText w:val="•"/>
      <w:lvlJc w:val="left"/>
      <w:pPr>
        <w:ind w:left="7454" w:hanging="720"/>
      </w:pPr>
      <w:rPr>
        <w:rFonts w:hint="default"/>
      </w:rPr>
    </w:lvl>
  </w:abstractNum>
  <w:abstractNum w:abstractNumId="17" w15:restartNumberingAfterBreak="0">
    <w:nsid w:val="44AF3E05"/>
    <w:multiLevelType w:val="hybridMultilevel"/>
    <w:tmpl w:val="D5B039BA"/>
    <w:lvl w:ilvl="0" w:tplc="06DEB55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4E12992"/>
    <w:multiLevelType w:val="hybridMultilevel"/>
    <w:tmpl w:val="40046D04"/>
    <w:lvl w:ilvl="0" w:tplc="9D02CC36">
      <w:start w:val="1"/>
      <w:numFmt w:val="lowerRoman"/>
      <w:pStyle w:val="Subsubpara"/>
      <w:lvlText w:val="(%1)"/>
      <w:lvlJc w:val="left"/>
      <w:pPr>
        <w:tabs>
          <w:tab w:val="num" w:pos="1799"/>
        </w:tabs>
        <w:ind w:left="1259"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5BF0521"/>
    <w:multiLevelType w:val="hybridMultilevel"/>
    <w:tmpl w:val="D778AE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77E71A9"/>
    <w:multiLevelType w:val="hybridMultilevel"/>
    <w:tmpl w:val="6282ABA2"/>
    <w:lvl w:ilvl="0" w:tplc="06DEB55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E351B29"/>
    <w:multiLevelType w:val="hybridMultilevel"/>
    <w:tmpl w:val="6282ABA2"/>
    <w:lvl w:ilvl="0" w:tplc="06DEB55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FE72A03"/>
    <w:multiLevelType w:val="hybridMultilevel"/>
    <w:tmpl w:val="C070255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144609D"/>
    <w:multiLevelType w:val="hybridMultilevel"/>
    <w:tmpl w:val="BF4416E2"/>
    <w:lvl w:ilvl="0" w:tplc="0C090001">
      <w:start w:val="5"/>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07414E9"/>
    <w:multiLevelType w:val="hybridMultilevel"/>
    <w:tmpl w:val="709ECB1C"/>
    <w:lvl w:ilvl="0" w:tplc="06DEB55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3993E4B"/>
    <w:multiLevelType w:val="hybridMultilevel"/>
    <w:tmpl w:val="4B94DB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B9B5C87"/>
    <w:multiLevelType w:val="hybridMultilevel"/>
    <w:tmpl w:val="E11C976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BF4407C"/>
    <w:multiLevelType w:val="multilevel"/>
    <w:tmpl w:val="F14EEEC6"/>
    <w:name w:val="CEI legal numbering"/>
    <w:lvl w:ilvl="0">
      <w:start w:val="1"/>
      <w:numFmt w:val="decimal"/>
      <w:isLgl/>
      <w:lvlText w:val="CEI %1"/>
      <w:lvlJc w:val="left"/>
      <w:pPr>
        <w:tabs>
          <w:tab w:val="num" w:pos="851"/>
        </w:tabs>
        <w:ind w:left="851" w:hanging="851"/>
      </w:pPr>
      <w:rPr>
        <w:rFonts w:hint="default"/>
        <w:sz w:val="20"/>
        <w:szCs w:val="20"/>
        <w:lang w:val="en-ZW"/>
      </w:rPr>
    </w:lvl>
    <w:lvl w:ilvl="1">
      <w:start w:val="1"/>
      <w:numFmt w:val="lowerLetter"/>
      <w:lvlText w:val="(%2)"/>
      <w:lvlJc w:val="left"/>
      <w:pPr>
        <w:tabs>
          <w:tab w:val="num" w:pos="1276"/>
        </w:tabs>
        <w:ind w:left="1276" w:hanging="425"/>
      </w:pPr>
      <w:rPr>
        <w:rFonts w:hint="default"/>
      </w:rPr>
    </w:lvl>
    <w:lvl w:ilvl="2">
      <w:start w:val="1"/>
      <w:numFmt w:val="lowerRoman"/>
      <w:lvlText w:val="(%3)"/>
      <w:lvlJc w:val="left"/>
      <w:pPr>
        <w:tabs>
          <w:tab w:val="num" w:pos="1701"/>
        </w:tabs>
        <w:ind w:left="1701" w:hanging="425"/>
      </w:pPr>
      <w:rPr>
        <w:rFonts w:hint="default"/>
      </w:rPr>
    </w:lvl>
    <w:lvl w:ilvl="3">
      <w:start w:val="1"/>
      <w:numFmt w:val="decimal"/>
      <w:lvlText w:val="%1.%2.%3.%4."/>
      <w:lvlJc w:val="left"/>
      <w:pPr>
        <w:tabs>
          <w:tab w:val="num" w:pos="2095"/>
        </w:tabs>
        <w:ind w:left="1303" w:hanging="648"/>
      </w:pPr>
      <w:rPr>
        <w:rFonts w:hint="default"/>
      </w:rPr>
    </w:lvl>
    <w:lvl w:ilvl="4">
      <w:start w:val="1"/>
      <w:numFmt w:val="decimal"/>
      <w:lvlText w:val="%1.%2.%3.%4.%5."/>
      <w:lvlJc w:val="left"/>
      <w:pPr>
        <w:tabs>
          <w:tab w:val="num" w:pos="2815"/>
        </w:tabs>
        <w:ind w:left="1807" w:hanging="792"/>
      </w:pPr>
      <w:rPr>
        <w:rFonts w:hint="default"/>
      </w:rPr>
    </w:lvl>
    <w:lvl w:ilvl="5">
      <w:start w:val="1"/>
      <w:numFmt w:val="decimal"/>
      <w:lvlText w:val="%1.%2.%3.%4.%5.%6."/>
      <w:lvlJc w:val="left"/>
      <w:pPr>
        <w:tabs>
          <w:tab w:val="num" w:pos="3535"/>
        </w:tabs>
        <w:ind w:left="2311" w:hanging="936"/>
      </w:pPr>
      <w:rPr>
        <w:rFonts w:hint="default"/>
      </w:rPr>
    </w:lvl>
    <w:lvl w:ilvl="6">
      <w:start w:val="1"/>
      <w:numFmt w:val="decimal"/>
      <w:lvlText w:val="%1.%2.%3.%4.%5.%6.%7."/>
      <w:lvlJc w:val="left"/>
      <w:pPr>
        <w:tabs>
          <w:tab w:val="num" w:pos="3895"/>
        </w:tabs>
        <w:ind w:left="2815" w:hanging="1080"/>
      </w:pPr>
      <w:rPr>
        <w:rFonts w:hint="default"/>
      </w:rPr>
    </w:lvl>
    <w:lvl w:ilvl="7">
      <w:start w:val="1"/>
      <w:numFmt w:val="decimal"/>
      <w:lvlText w:val="%1.%2.%3.%4.%5.%6.%7.%8."/>
      <w:lvlJc w:val="left"/>
      <w:pPr>
        <w:tabs>
          <w:tab w:val="num" w:pos="4615"/>
        </w:tabs>
        <w:ind w:left="3319" w:hanging="1224"/>
      </w:pPr>
      <w:rPr>
        <w:rFonts w:hint="default"/>
      </w:rPr>
    </w:lvl>
    <w:lvl w:ilvl="8">
      <w:start w:val="1"/>
      <w:numFmt w:val="decimal"/>
      <w:lvlText w:val="%1.%2.%3.%4.%5.%6.%7.%8.%9."/>
      <w:lvlJc w:val="left"/>
      <w:pPr>
        <w:tabs>
          <w:tab w:val="num" w:pos="5335"/>
        </w:tabs>
        <w:ind w:left="3895" w:hanging="1440"/>
      </w:pPr>
      <w:rPr>
        <w:rFonts w:hint="default"/>
      </w:rPr>
    </w:lvl>
  </w:abstractNum>
  <w:abstractNum w:abstractNumId="28" w15:restartNumberingAfterBreak="0">
    <w:nsid w:val="71B20321"/>
    <w:multiLevelType w:val="hybridMultilevel"/>
    <w:tmpl w:val="709ECB1C"/>
    <w:lvl w:ilvl="0" w:tplc="06DEB55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4287310"/>
    <w:multiLevelType w:val="hybridMultilevel"/>
    <w:tmpl w:val="8A9ADDCE"/>
    <w:lvl w:ilvl="0" w:tplc="560683B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7001A98"/>
    <w:multiLevelType w:val="hybridMultilevel"/>
    <w:tmpl w:val="AB46165A"/>
    <w:lvl w:ilvl="0" w:tplc="4DAE7A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7857696"/>
    <w:multiLevelType w:val="hybridMultilevel"/>
    <w:tmpl w:val="4E6618A8"/>
    <w:lvl w:ilvl="0" w:tplc="5726AC30">
      <w:start w:val="1"/>
      <w:numFmt w:val="lowerLetter"/>
      <w:pStyle w:val="Subpara"/>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9661AB2"/>
    <w:multiLevelType w:val="hybridMultilevel"/>
    <w:tmpl w:val="19A41476"/>
    <w:lvl w:ilvl="0" w:tplc="06DEB556">
      <w:start w:val="1"/>
      <w:numFmt w:val="lowerLetter"/>
      <w:lvlText w:val="(%1)"/>
      <w:lvlJc w:val="left"/>
      <w:pPr>
        <w:ind w:left="720" w:hanging="360"/>
      </w:pPr>
      <w:rPr>
        <w:rFonts w:hint="default"/>
      </w:rPr>
    </w:lvl>
    <w:lvl w:ilvl="1" w:tplc="93DCEDCC">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7"/>
  </w:num>
  <w:num w:numId="2">
    <w:abstractNumId w:val="31"/>
  </w:num>
  <w:num w:numId="3">
    <w:abstractNumId w:val="18"/>
  </w:num>
  <w:num w:numId="4">
    <w:abstractNumId w:val="27"/>
  </w:num>
  <w:num w:numId="5">
    <w:abstractNumId w:val="11"/>
  </w:num>
  <w:num w:numId="6">
    <w:abstractNumId w:val="10"/>
  </w:num>
  <w:num w:numId="7">
    <w:abstractNumId w:val="16"/>
  </w:num>
  <w:num w:numId="8">
    <w:abstractNumId w:val="6"/>
  </w:num>
  <w:num w:numId="9">
    <w:abstractNumId w:val="2"/>
  </w:num>
  <w:num w:numId="10">
    <w:abstractNumId w:val="1"/>
  </w:num>
  <w:num w:numId="11">
    <w:abstractNumId w:val="14"/>
  </w:num>
  <w:num w:numId="12">
    <w:abstractNumId w:val="26"/>
  </w:num>
  <w:num w:numId="13">
    <w:abstractNumId w:val="22"/>
  </w:num>
  <w:num w:numId="14">
    <w:abstractNumId w:val="12"/>
  </w:num>
  <w:num w:numId="15">
    <w:abstractNumId w:val="19"/>
  </w:num>
  <w:num w:numId="16">
    <w:abstractNumId w:val="25"/>
  </w:num>
  <w:num w:numId="17">
    <w:abstractNumId w:val="30"/>
  </w:num>
  <w:num w:numId="18">
    <w:abstractNumId w:val="15"/>
  </w:num>
  <w:num w:numId="19">
    <w:abstractNumId w:val="3"/>
  </w:num>
  <w:num w:numId="20">
    <w:abstractNumId w:val="23"/>
  </w:num>
  <w:num w:numId="21">
    <w:abstractNumId w:val="0"/>
  </w:num>
  <w:num w:numId="22">
    <w:abstractNumId w:val="5"/>
  </w:num>
  <w:num w:numId="23">
    <w:abstractNumId w:val="17"/>
  </w:num>
  <w:num w:numId="24">
    <w:abstractNumId w:val="13"/>
  </w:num>
  <w:num w:numId="25">
    <w:abstractNumId w:val="29"/>
  </w:num>
  <w:num w:numId="26">
    <w:abstractNumId w:val="28"/>
  </w:num>
  <w:num w:numId="27">
    <w:abstractNumId w:val="9"/>
  </w:num>
  <w:num w:numId="28">
    <w:abstractNumId w:val="32"/>
  </w:num>
  <w:num w:numId="29">
    <w:abstractNumId w:val="21"/>
  </w:num>
  <w:num w:numId="30">
    <w:abstractNumId w:val="4"/>
  </w:num>
  <w:num w:numId="31">
    <w:abstractNumId w:val="8"/>
  </w:num>
  <w:num w:numId="32">
    <w:abstractNumId w:val="20"/>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defaultTabStop w:val="72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01A"/>
    <w:rsid w:val="000076D6"/>
    <w:rsid w:val="00010C73"/>
    <w:rsid w:val="00052F3F"/>
    <w:rsid w:val="0009673C"/>
    <w:rsid w:val="000B51D6"/>
    <w:rsid w:val="00103443"/>
    <w:rsid w:val="001362EC"/>
    <w:rsid w:val="00193C69"/>
    <w:rsid w:val="001A6AE2"/>
    <w:rsid w:val="001A7D87"/>
    <w:rsid w:val="001B2E12"/>
    <w:rsid w:val="001C4755"/>
    <w:rsid w:val="001E6D60"/>
    <w:rsid w:val="001F76E9"/>
    <w:rsid w:val="00211A17"/>
    <w:rsid w:val="00247474"/>
    <w:rsid w:val="0024760D"/>
    <w:rsid w:val="0029670D"/>
    <w:rsid w:val="002B0AC4"/>
    <w:rsid w:val="002C4545"/>
    <w:rsid w:val="002F401A"/>
    <w:rsid w:val="002F78E2"/>
    <w:rsid w:val="00305D15"/>
    <w:rsid w:val="00332D14"/>
    <w:rsid w:val="00333229"/>
    <w:rsid w:val="00334880"/>
    <w:rsid w:val="00377D3E"/>
    <w:rsid w:val="00390FAB"/>
    <w:rsid w:val="003A5396"/>
    <w:rsid w:val="003C03B9"/>
    <w:rsid w:val="003C636C"/>
    <w:rsid w:val="003D3EC7"/>
    <w:rsid w:val="003E1AFF"/>
    <w:rsid w:val="00424201"/>
    <w:rsid w:val="00432430"/>
    <w:rsid w:val="0043402D"/>
    <w:rsid w:val="00440EBD"/>
    <w:rsid w:val="00442ADE"/>
    <w:rsid w:val="00444A99"/>
    <w:rsid w:val="004506F4"/>
    <w:rsid w:val="0047318F"/>
    <w:rsid w:val="004A5E25"/>
    <w:rsid w:val="00540069"/>
    <w:rsid w:val="0054543F"/>
    <w:rsid w:val="00546EDF"/>
    <w:rsid w:val="005860DA"/>
    <w:rsid w:val="00587ED1"/>
    <w:rsid w:val="00590F9E"/>
    <w:rsid w:val="005918B7"/>
    <w:rsid w:val="005A7D3E"/>
    <w:rsid w:val="005B0E3A"/>
    <w:rsid w:val="005B1A6A"/>
    <w:rsid w:val="005C7AB4"/>
    <w:rsid w:val="006052AC"/>
    <w:rsid w:val="006334BF"/>
    <w:rsid w:val="00644731"/>
    <w:rsid w:val="00696DC9"/>
    <w:rsid w:val="006D32DB"/>
    <w:rsid w:val="00701EC5"/>
    <w:rsid w:val="00773578"/>
    <w:rsid w:val="00781982"/>
    <w:rsid w:val="007819EF"/>
    <w:rsid w:val="007979CC"/>
    <w:rsid w:val="007A6758"/>
    <w:rsid w:val="00812EAA"/>
    <w:rsid w:val="008568C8"/>
    <w:rsid w:val="008630FD"/>
    <w:rsid w:val="008936EF"/>
    <w:rsid w:val="008F01C8"/>
    <w:rsid w:val="009026D4"/>
    <w:rsid w:val="00921622"/>
    <w:rsid w:val="0092751D"/>
    <w:rsid w:val="00930294"/>
    <w:rsid w:val="0093491C"/>
    <w:rsid w:val="00964D0D"/>
    <w:rsid w:val="00965681"/>
    <w:rsid w:val="00981228"/>
    <w:rsid w:val="009D2D2D"/>
    <w:rsid w:val="009E2908"/>
    <w:rsid w:val="00A15BFF"/>
    <w:rsid w:val="00A24BA4"/>
    <w:rsid w:val="00A34E8A"/>
    <w:rsid w:val="00A6019B"/>
    <w:rsid w:val="00A76E6C"/>
    <w:rsid w:val="00A848AC"/>
    <w:rsid w:val="00AA71A0"/>
    <w:rsid w:val="00AC02C2"/>
    <w:rsid w:val="00AC46C5"/>
    <w:rsid w:val="00AD3ABD"/>
    <w:rsid w:val="00AD407A"/>
    <w:rsid w:val="00AF1DE2"/>
    <w:rsid w:val="00B45FF1"/>
    <w:rsid w:val="00BA45D2"/>
    <w:rsid w:val="00BB6222"/>
    <w:rsid w:val="00BC3B89"/>
    <w:rsid w:val="00C00DA4"/>
    <w:rsid w:val="00C05A66"/>
    <w:rsid w:val="00C17789"/>
    <w:rsid w:val="00C313B8"/>
    <w:rsid w:val="00C57CD8"/>
    <w:rsid w:val="00C63F20"/>
    <w:rsid w:val="00C67B23"/>
    <w:rsid w:val="00C704B1"/>
    <w:rsid w:val="00C91FFA"/>
    <w:rsid w:val="00CA35F6"/>
    <w:rsid w:val="00CB09C7"/>
    <w:rsid w:val="00CB0B71"/>
    <w:rsid w:val="00CD5D0C"/>
    <w:rsid w:val="00CE5A32"/>
    <w:rsid w:val="00D22AD6"/>
    <w:rsid w:val="00D33963"/>
    <w:rsid w:val="00D42F63"/>
    <w:rsid w:val="00D45BF9"/>
    <w:rsid w:val="00D52BA4"/>
    <w:rsid w:val="00D60A84"/>
    <w:rsid w:val="00DB4B3B"/>
    <w:rsid w:val="00DF0814"/>
    <w:rsid w:val="00E5585A"/>
    <w:rsid w:val="00E57B99"/>
    <w:rsid w:val="00E63680"/>
    <w:rsid w:val="00E71336"/>
    <w:rsid w:val="00EA4C97"/>
    <w:rsid w:val="00EA4D7B"/>
    <w:rsid w:val="00EA6B3B"/>
    <w:rsid w:val="00EB7FCB"/>
    <w:rsid w:val="00EC0757"/>
    <w:rsid w:val="00EC2742"/>
    <w:rsid w:val="00EC7780"/>
    <w:rsid w:val="00EE6AE2"/>
    <w:rsid w:val="00EE7C19"/>
    <w:rsid w:val="00F118B8"/>
    <w:rsid w:val="00F174B0"/>
    <w:rsid w:val="00F30106"/>
    <w:rsid w:val="00F301AA"/>
    <w:rsid w:val="00F35D4C"/>
    <w:rsid w:val="00F40627"/>
    <w:rsid w:val="00F52E0E"/>
    <w:rsid w:val="00FB0E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261DAAD4"/>
  <w15:docId w15:val="{675CED46-AAD9-4D5A-AA17-09422266A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0E3A"/>
    <w:pPr>
      <w:spacing w:after="240"/>
    </w:pPr>
    <w:rPr>
      <w:sz w:val="22"/>
    </w:rPr>
  </w:style>
  <w:style w:type="paragraph" w:styleId="Heading1">
    <w:name w:val="heading 1"/>
    <w:aliases w:val="h1,header 1"/>
    <w:next w:val="CommentText"/>
    <w:qFormat/>
    <w:pPr>
      <w:keepNext/>
      <w:tabs>
        <w:tab w:val="left" w:pos="879"/>
      </w:tabs>
      <w:overflowPunct w:val="0"/>
      <w:autoSpaceDE w:val="0"/>
      <w:autoSpaceDN w:val="0"/>
      <w:adjustRightInd w:val="0"/>
      <w:spacing w:before="360" w:after="120" w:line="340" w:lineRule="atLeast"/>
      <w:textAlignment w:val="baseline"/>
      <w:outlineLvl w:val="0"/>
    </w:pPr>
    <w:rPr>
      <w:rFonts w:ascii="Arial" w:hAnsi="Arial"/>
      <w:b/>
      <w:kern w:val="28"/>
      <w:sz w:val="40"/>
      <w:lang w:eastAsia="en-US"/>
    </w:rPr>
  </w:style>
  <w:style w:type="paragraph" w:styleId="Heading2">
    <w:name w:val="heading 2"/>
    <w:next w:val="BodyText"/>
    <w:qFormat/>
    <w:pPr>
      <w:keepNext/>
      <w:overflowPunct w:val="0"/>
      <w:autoSpaceDE w:val="0"/>
      <w:autoSpaceDN w:val="0"/>
      <w:adjustRightInd w:val="0"/>
      <w:spacing w:before="120" w:after="80"/>
      <w:textAlignment w:val="baseline"/>
      <w:outlineLvl w:val="1"/>
    </w:pPr>
    <w:rPr>
      <w:rFonts w:ascii="Arial" w:hAnsi="Arial"/>
      <w:b/>
      <w:sz w:val="32"/>
      <w:lang w:eastAsia="en-US"/>
    </w:rPr>
  </w:style>
  <w:style w:type="paragraph" w:styleId="Heading3">
    <w:name w:val="heading 3"/>
    <w:basedOn w:val="Normal"/>
    <w:next w:val="Normal"/>
    <w:qFormat/>
    <w:pPr>
      <w:keepNext/>
      <w:spacing w:line="240" w:lineRule="atLeast"/>
      <w:ind w:left="357"/>
      <w:jc w:val="righ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pPr>
      <w:tabs>
        <w:tab w:val="left" w:pos="567"/>
        <w:tab w:val="left" w:pos="680"/>
      </w:tabs>
      <w:overflowPunct w:val="0"/>
      <w:autoSpaceDE w:val="0"/>
      <w:autoSpaceDN w:val="0"/>
      <w:adjustRightInd w:val="0"/>
      <w:spacing w:before="200" w:line="300" w:lineRule="atLeast"/>
      <w:textAlignment w:val="baseline"/>
    </w:pPr>
    <w:rPr>
      <w:sz w:val="24"/>
      <w:lang w:eastAsia="en-US"/>
    </w:rPr>
  </w:style>
  <w:style w:type="paragraph" w:styleId="Title">
    <w:name w:val="Title"/>
    <w:basedOn w:val="Normal"/>
    <w:qFormat/>
    <w:pPr>
      <w:overflowPunct w:val="0"/>
      <w:autoSpaceDE w:val="0"/>
      <w:autoSpaceDN w:val="0"/>
      <w:adjustRightInd w:val="0"/>
      <w:ind w:left="567" w:hanging="567"/>
      <w:jc w:val="center"/>
      <w:textAlignment w:val="baseline"/>
    </w:pPr>
    <w:rPr>
      <w:b/>
      <w:bCs/>
      <w:sz w:val="28"/>
    </w:rPr>
  </w:style>
  <w:style w:type="paragraph" w:customStyle="1" w:styleId="BodyTextcentreditals">
    <w:name w:val="Body Text centred itals"/>
    <w:basedOn w:val="BodyText"/>
    <w:pPr>
      <w:jc w:val="center"/>
    </w:pPr>
    <w:rPr>
      <w:i/>
      <w:iCs/>
    </w:rPr>
  </w:style>
  <w:style w:type="paragraph" w:customStyle="1" w:styleId="BodyTextcentred">
    <w:name w:val="Body Text centred"/>
    <w:basedOn w:val="BodyText"/>
    <w:pPr>
      <w:jc w:val="center"/>
    </w:pPr>
  </w:style>
  <w:style w:type="paragraph" w:customStyle="1" w:styleId="Subsubpara">
    <w:name w:val="Sub sub para"/>
    <w:basedOn w:val="Normal"/>
    <w:pPr>
      <w:numPr>
        <w:numId w:val="3"/>
      </w:numPr>
      <w:tabs>
        <w:tab w:val="left" w:pos="540"/>
      </w:tabs>
      <w:spacing w:before="100" w:line="300" w:lineRule="exact"/>
    </w:pPr>
  </w:style>
  <w:style w:type="paragraph" w:customStyle="1" w:styleId="Subpara">
    <w:name w:val="Sub para"/>
    <w:basedOn w:val="BodyText"/>
    <w:pPr>
      <w:numPr>
        <w:numId w:val="2"/>
      </w:numPr>
      <w:tabs>
        <w:tab w:val="clear" w:pos="567"/>
        <w:tab w:val="clear" w:pos="680"/>
        <w:tab w:val="clear" w:pos="1440"/>
        <w:tab w:val="num" w:pos="540"/>
      </w:tabs>
      <w:spacing w:before="100"/>
      <w:ind w:hanging="1440"/>
    </w:pPr>
  </w:style>
  <w:style w:type="paragraph" w:styleId="CommentText">
    <w:name w:val="annotation text"/>
    <w:basedOn w:val="Normal"/>
    <w:link w:val="CommentTextChar"/>
    <w:semiHidden/>
    <w:rPr>
      <w:sz w:val="20"/>
    </w:rPr>
  </w:style>
  <w:style w:type="paragraph" w:styleId="Footer">
    <w:name w:val="footer"/>
    <w:basedOn w:val="Normal"/>
    <w:link w:val="FooterChar"/>
    <w:rsid w:val="005B0E3A"/>
    <w:pPr>
      <w:tabs>
        <w:tab w:val="right" w:pos="9070"/>
      </w:tabs>
      <w:spacing w:after="0"/>
    </w:pPr>
    <w:rPr>
      <w:rFonts w:ascii="Arial" w:hAnsi="Arial"/>
      <w:sz w:val="16"/>
      <w:szCs w:val="16"/>
    </w:rPr>
  </w:style>
  <w:style w:type="character" w:customStyle="1" w:styleId="FooterChar">
    <w:name w:val="Footer Char"/>
    <w:basedOn w:val="DefaultParagraphFont"/>
    <w:link w:val="Footer"/>
    <w:rsid w:val="005B0E3A"/>
    <w:rPr>
      <w:rFonts w:ascii="Arial" w:hAnsi="Arial"/>
      <w:sz w:val="16"/>
      <w:szCs w:val="16"/>
    </w:rPr>
  </w:style>
  <w:style w:type="character" w:styleId="PageNumber">
    <w:name w:val="page number"/>
    <w:basedOn w:val="DefaultParagraphFont"/>
    <w:rsid w:val="005B0E3A"/>
    <w:rPr>
      <w:b/>
      <w:sz w:val="20"/>
    </w:rPr>
  </w:style>
  <w:style w:type="paragraph" w:styleId="Header">
    <w:name w:val="header"/>
    <w:basedOn w:val="Normal"/>
    <w:link w:val="HeaderChar"/>
    <w:uiPriority w:val="99"/>
    <w:rsid w:val="005B0E3A"/>
    <w:pPr>
      <w:pBdr>
        <w:bottom w:val="single" w:sz="4" w:space="1" w:color="008291"/>
      </w:pBdr>
      <w:tabs>
        <w:tab w:val="right" w:pos="9356"/>
      </w:tabs>
      <w:spacing w:after="0"/>
      <w:ind w:left="-85"/>
    </w:pPr>
    <w:rPr>
      <w:rFonts w:ascii="Arial" w:hAnsi="Arial" w:cs="Arial"/>
      <w:caps/>
      <w:color w:val="008291"/>
      <w:sz w:val="16"/>
      <w:szCs w:val="16"/>
    </w:rPr>
  </w:style>
  <w:style w:type="character" w:customStyle="1" w:styleId="HeaderChar">
    <w:name w:val="Header Char"/>
    <w:basedOn w:val="DefaultParagraphFont"/>
    <w:link w:val="Header"/>
    <w:uiPriority w:val="99"/>
    <w:rsid w:val="005B0E3A"/>
    <w:rPr>
      <w:rFonts w:ascii="Arial" w:hAnsi="Arial" w:cs="Arial"/>
      <w:caps/>
      <w:color w:val="008291"/>
      <w:sz w:val="16"/>
      <w:szCs w:val="16"/>
    </w:rPr>
  </w:style>
  <w:style w:type="paragraph" w:customStyle="1" w:styleId="Bodytextplain">
    <w:name w:val="Body text plain"/>
    <w:basedOn w:val="BodyText"/>
    <w:rsid w:val="005B0E3A"/>
    <w:pPr>
      <w:tabs>
        <w:tab w:val="clear" w:pos="567"/>
        <w:tab w:val="clear" w:pos="680"/>
      </w:tabs>
      <w:overflowPunct/>
      <w:autoSpaceDE/>
      <w:autoSpaceDN/>
      <w:adjustRightInd/>
      <w:ind w:left="2268"/>
      <w:textAlignment w:val="auto"/>
    </w:pPr>
    <w:rPr>
      <w:sz w:val="22"/>
      <w:szCs w:val="22"/>
      <w:lang w:eastAsia="en-AU"/>
    </w:rPr>
  </w:style>
  <w:style w:type="paragraph" w:customStyle="1" w:styleId="subparaa">
    <w:name w:val="sub para (a)"/>
    <w:basedOn w:val="BodyText"/>
    <w:rsid w:val="005B0E3A"/>
    <w:pPr>
      <w:tabs>
        <w:tab w:val="clear" w:pos="567"/>
        <w:tab w:val="clear" w:pos="680"/>
        <w:tab w:val="num" w:pos="2693"/>
      </w:tabs>
      <w:overflowPunct/>
      <w:autoSpaceDE/>
      <w:autoSpaceDN/>
      <w:adjustRightInd/>
      <w:spacing w:before="100"/>
      <w:ind w:left="2693" w:hanging="425"/>
      <w:textAlignment w:val="auto"/>
    </w:pPr>
    <w:rPr>
      <w:sz w:val="22"/>
      <w:szCs w:val="22"/>
      <w:lang w:eastAsia="en-AU"/>
    </w:rPr>
  </w:style>
  <w:style w:type="paragraph" w:customStyle="1" w:styleId="Feedbackquestion">
    <w:name w:val="Feedback question"/>
    <w:basedOn w:val="Normal"/>
    <w:rsid w:val="005B0E3A"/>
    <w:pPr>
      <w:keepLines/>
      <w:pBdr>
        <w:left w:val="single" w:sz="6" w:space="2" w:color="117DC7"/>
      </w:pBdr>
      <w:tabs>
        <w:tab w:val="num" w:pos="3799"/>
      </w:tabs>
      <w:spacing w:before="100" w:after="0" w:line="260" w:lineRule="atLeast"/>
      <w:ind w:left="3799" w:hanging="567"/>
    </w:pPr>
    <w:rPr>
      <w:rFonts w:ascii="Arial" w:hAnsi="Arial" w:cs="Arial"/>
      <w:sz w:val="20"/>
    </w:rPr>
  </w:style>
  <w:style w:type="paragraph" w:customStyle="1" w:styleId="Feedbacksubquestion">
    <w:name w:val="Feedback subquestion"/>
    <w:basedOn w:val="Feedbackquestion"/>
    <w:rsid w:val="005B0E3A"/>
    <w:pPr>
      <w:tabs>
        <w:tab w:val="clear" w:pos="3799"/>
        <w:tab w:val="num" w:pos="4139"/>
      </w:tabs>
      <w:ind w:left="4139" w:hanging="907"/>
    </w:pPr>
  </w:style>
  <w:style w:type="paragraph" w:customStyle="1" w:styleId="subsubparai">
    <w:name w:val="sub sub para (i)"/>
    <w:basedOn w:val="subparaa"/>
    <w:rsid w:val="005B0E3A"/>
    <w:pPr>
      <w:tabs>
        <w:tab w:val="clear" w:pos="2693"/>
        <w:tab w:val="num" w:pos="3119"/>
      </w:tabs>
      <w:ind w:left="3119" w:hanging="426"/>
    </w:pPr>
  </w:style>
  <w:style w:type="paragraph" w:customStyle="1" w:styleId="Proposaltext">
    <w:name w:val="Proposal text"/>
    <w:basedOn w:val="Bodytextplain"/>
    <w:rsid w:val="005B0E3A"/>
    <w:pPr>
      <w:tabs>
        <w:tab w:val="num" w:pos="425"/>
      </w:tabs>
      <w:spacing w:line="260" w:lineRule="atLeast"/>
      <w:ind w:left="2693" w:hanging="425"/>
    </w:pPr>
    <w:rPr>
      <w:rFonts w:ascii="Arial" w:hAnsi="Arial" w:cs="Arial"/>
      <w:sz w:val="20"/>
      <w:szCs w:val="20"/>
    </w:rPr>
  </w:style>
  <w:style w:type="paragraph" w:customStyle="1" w:styleId="Proposalsubpara">
    <w:name w:val="Proposal sub para"/>
    <w:basedOn w:val="Proposaltext"/>
    <w:rsid w:val="005B0E3A"/>
    <w:pPr>
      <w:tabs>
        <w:tab w:val="clear" w:pos="425"/>
        <w:tab w:val="num" w:pos="3119"/>
      </w:tabs>
      <w:spacing w:before="100"/>
      <w:ind w:left="3119" w:hanging="426"/>
    </w:pPr>
  </w:style>
  <w:style w:type="paragraph" w:customStyle="1" w:styleId="Proposalsubsubpara">
    <w:name w:val="Proposal sub sub para"/>
    <w:basedOn w:val="Proposaltext"/>
    <w:rsid w:val="005B0E3A"/>
    <w:pPr>
      <w:tabs>
        <w:tab w:val="clear" w:pos="425"/>
        <w:tab w:val="num" w:pos="3544"/>
      </w:tabs>
      <w:spacing w:before="100"/>
      <w:ind w:left="3544"/>
    </w:pPr>
  </w:style>
  <w:style w:type="paragraph" w:customStyle="1" w:styleId="sub3paraA">
    <w:name w:val="sub3para (A)"/>
    <w:basedOn w:val="subsubparai"/>
    <w:qFormat/>
    <w:rsid w:val="005B0E3A"/>
    <w:pPr>
      <w:tabs>
        <w:tab w:val="clear" w:pos="3119"/>
        <w:tab w:val="num" w:pos="3544"/>
      </w:tabs>
      <w:ind w:left="3544" w:hanging="425"/>
    </w:pPr>
  </w:style>
  <w:style w:type="paragraph" w:customStyle="1" w:styleId="sub4paraI">
    <w:name w:val="sub4para (I)"/>
    <w:basedOn w:val="subsubparai"/>
    <w:qFormat/>
    <w:rsid w:val="005B0E3A"/>
    <w:pPr>
      <w:tabs>
        <w:tab w:val="clear" w:pos="3119"/>
        <w:tab w:val="num" w:pos="3969"/>
      </w:tabs>
      <w:ind w:left="3969" w:hanging="425"/>
    </w:pPr>
  </w:style>
  <w:style w:type="paragraph" w:customStyle="1" w:styleId="Feedbacksubsubquestion">
    <w:name w:val="Feedback subsubquestion"/>
    <w:basedOn w:val="Feedbacksubquestion"/>
    <w:qFormat/>
    <w:rsid w:val="005B0E3A"/>
    <w:pPr>
      <w:tabs>
        <w:tab w:val="clear" w:pos="4139"/>
        <w:tab w:val="num" w:pos="4423"/>
      </w:tabs>
      <w:ind w:left="4423" w:hanging="1191"/>
    </w:pPr>
  </w:style>
  <w:style w:type="paragraph" w:styleId="ListParagraph">
    <w:name w:val="List Paragraph"/>
    <w:basedOn w:val="Normal"/>
    <w:uiPriority w:val="34"/>
    <w:qFormat/>
    <w:rsid w:val="005B0E3A"/>
    <w:pPr>
      <w:ind w:left="720"/>
      <w:contextualSpacing/>
    </w:pPr>
  </w:style>
  <w:style w:type="paragraph" w:customStyle="1" w:styleId="Default">
    <w:name w:val="Default"/>
    <w:rsid w:val="00C313B8"/>
    <w:pPr>
      <w:autoSpaceDE w:val="0"/>
      <w:autoSpaceDN w:val="0"/>
      <w:adjustRightInd w:val="0"/>
    </w:pPr>
    <w:rPr>
      <w:rFonts w:eastAsia="Calibri"/>
      <w:color w:val="000000"/>
      <w:sz w:val="24"/>
      <w:szCs w:val="24"/>
      <w:lang w:eastAsia="en-US"/>
    </w:rPr>
  </w:style>
  <w:style w:type="paragraph" w:customStyle="1" w:styleId="LI-BodyTextParaa">
    <w:name w:val="LI - Body Text Para (a)"/>
    <w:basedOn w:val="Normal"/>
    <w:link w:val="LI-BodyTextParaaChar"/>
    <w:rsid w:val="002B0AC4"/>
    <w:pPr>
      <w:spacing w:before="240" w:after="0"/>
      <w:ind w:left="1701" w:hanging="567"/>
    </w:pPr>
    <w:rPr>
      <w:sz w:val="24"/>
      <w:szCs w:val="24"/>
    </w:rPr>
  </w:style>
  <w:style w:type="paragraph" w:customStyle="1" w:styleId="LI-BodyTextSubsubparaA">
    <w:name w:val="LI - Body Text Subsubpara (A)"/>
    <w:basedOn w:val="LI-BodyTextParaa"/>
    <w:link w:val="LI-BodyTextSubsubparaAChar"/>
    <w:qFormat/>
    <w:rsid w:val="002B0AC4"/>
    <w:pPr>
      <w:ind w:left="2835"/>
    </w:pPr>
  </w:style>
  <w:style w:type="character" w:customStyle="1" w:styleId="LI-BodyTextParaaChar">
    <w:name w:val="LI - Body Text Para (a) Char"/>
    <w:link w:val="LI-BodyTextParaa"/>
    <w:rsid w:val="002B0AC4"/>
    <w:rPr>
      <w:sz w:val="24"/>
      <w:szCs w:val="24"/>
    </w:rPr>
  </w:style>
  <w:style w:type="character" w:customStyle="1" w:styleId="LI-BodyTextSubsubparaAChar">
    <w:name w:val="LI - Body Text Subsubpara (A) Char"/>
    <w:basedOn w:val="LI-BodyTextParaaChar"/>
    <w:link w:val="LI-BodyTextSubsubparaA"/>
    <w:rsid w:val="002B0AC4"/>
    <w:rPr>
      <w:sz w:val="24"/>
      <w:szCs w:val="24"/>
    </w:rPr>
  </w:style>
  <w:style w:type="paragraph" w:styleId="BalloonText">
    <w:name w:val="Balloon Text"/>
    <w:basedOn w:val="Normal"/>
    <w:link w:val="BalloonTextChar"/>
    <w:uiPriority w:val="99"/>
    <w:semiHidden/>
    <w:unhideWhenUsed/>
    <w:rsid w:val="0009673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673C"/>
    <w:rPr>
      <w:rFonts w:ascii="Tahoma" w:hAnsi="Tahoma" w:cs="Tahoma"/>
      <w:sz w:val="16"/>
      <w:szCs w:val="16"/>
    </w:rPr>
  </w:style>
  <w:style w:type="character" w:styleId="CommentReference">
    <w:name w:val="annotation reference"/>
    <w:basedOn w:val="DefaultParagraphFont"/>
    <w:uiPriority w:val="99"/>
    <w:semiHidden/>
    <w:unhideWhenUsed/>
    <w:rsid w:val="00E57B99"/>
    <w:rPr>
      <w:sz w:val="16"/>
      <w:szCs w:val="16"/>
    </w:rPr>
  </w:style>
  <w:style w:type="paragraph" w:styleId="CommentSubject">
    <w:name w:val="annotation subject"/>
    <w:basedOn w:val="CommentText"/>
    <w:next w:val="CommentText"/>
    <w:link w:val="CommentSubjectChar"/>
    <w:uiPriority w:val="99"/>
    <w:semiHidden/>
    <w:unhideWhenUsed/>
    <w:rsid w:val="00E57B99"/>
    <w:rPr>
      <w:b/>
      <w:bCs/>
    </w:rPr>
  </w:style>
  <w:style w:type="character" w:customStyle="1" w:styleId="CommentTextChar">
    <w:name w:val="Comment Text Char"/>
    <w:basedOn w:val="DefaultParagraphFont"/>
    <w:link w:val="CommentText"/>
    <w:semiHidden/>
    <w:rsid w:val="00E57B99"/>
  </w:style>
  <w:style w:type="character" w:customStyle="1" w:styleId="CommentSubjectChar">
    <w:name w:val="Comment Subject Char"/>
    <w:basedOn w:val="CommentTextChar"/>
    <w:link w:val="CommentSubject"/>
    <w:uiPriority w:val="99"/>
    <w:semiHidden/>
    <w:rsid w:val="00E57B99"/>
    <w:rPr>
      <w:b/>
      <w:bCs/>
    </w:rPr>
  </w:style>
  <w:style w:type="character" w:styleId="Hyperlink">
    <w:name w:val="Hyperlink"/>
    <w:basedOn w:val="DefaultParagraphFont"/>
    <w:uiPriority w:val="99"/>
    <w:unhideWhenUsed/>
    <w:rsid w:val="00546EDF"/>
    <w:rPr>
      <w:color w:val="0000FF" w:themeColor="hyperlink"/>
      <w:u w:val="single"/>
    </w:rPr>
  </w:style>
  <w:style w:type="paragraph" w:styleId="FootnoteText">
    <w:name w:val="footnote text"/>
    <w:basedOn w:val="Normal"/>
    <w:link w:val="FootnoteTextChar"/>
    <w:uiPriority w:val="99"/>
    <w:semiHidden/>
    <w:unhideWhenUsed/>
    <w:rsid w:val="00CB09C7"/>
    <w:pPr>
      <w:spacing w:after="0"/>
    </w:pPr>
    <w:rPr>
      <w:sz w:val="20"/>
    </w:rPr>
  </w:style>
  <w:style w:type="character" w:customStyle="1" w:styleId="FootnoteTextChar">
    <w:name w:val="Footnote Text Char"/>
    <w:basedOn w:val="DefaultParagraphFont"/>
    <w:link w:val="FootnoteText"/>
    <w:uiPriority w:val="99"/>
    <w:semiHidden/>
    <w:rsid w:val="00CB09C7"/>
  </w:style>
  <w:style w:type="character" w:styleId="FootnoteReference">
    <w:name w:val="footnote reference"/>
    <w:basedOn w:val="DefaultParagraphFont"/>
    <w:uiPriority w:val="99"/>
    <w:semiHidden/>
    <w:unhideWhenUsed/>
    <w:rsid w:val="00CB09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sic.gov.au/crossing-system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asic.gov.au/crossing-system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sic.gov.au/crossing-systems" TargetMode="External"/><Relationship Id="rId5" Type="http://schemas.openxmlformats.org/officeDocument/2006/relationships/numbering" Target="numbering.xml"/><Relationship Id="rId15" Type="http://schemas.openxmlformats.org/officeDocument/2006/relationships/hyperlink" Target="http://www.asic.gov.au/crossing-system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sic.gov.au/crossing-systems"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iso15022.org/MIC/homepageMIC.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KI~1.WEE\AppData\Local\Temp\notesCF2986\FINAL%20Explanatory%20Statement%20201710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C Document" ma:contentTypeID="0x010100B5F685A1365F544391EF8C813B164F3A009AAF408ED544FE43BBB1215B13EDA277" ma:contentTypeVersion="21" ma:contentTypeDescription="" ma:contentTypeScope="" ma:versionID="483aae87c45ddc6f7abfec74b86d5066">
  <xsd:schema xmlns:xsd="http://www.w3.org/2001/XMLSchema" xmlns:xs="http://www.w3.org/2001/XMLSchema" xmlns:p="http://schemas.microsoft.com/office/2006/metadata/properties" xmlns:ns2="da7a9ac0-bc47-4684-84e6-3a8e9ac80c12" xmlns:ns3="e3c121ce-93ad-4322-8dbe-6959e0a586ce" xmlns:ns5="17f478ab-373e-4295-9ff0-9b833ad01319" xmlns:ns6="http://schemas.microsoft.com/sharepoint/v4" targetNamespace="http://schemas.microsoft.com/office/2006/metadata/properties" ma:root="true" ma:fieldsID="b183a8331b905fd1f78fcffd7722045c" ns2:_="" ns3:_="" ns5:_="" ns6:_="">
    <xsd:import namespace="da7a9ac0-bc47-4684-84e6-3a8e9ac80c12"/>
    <xsd:import namespace="e3c121ce-93ad-4322-8dbe-6959e0a586ce"/>
    <xsd:import namespace="17f478ab-373e-4295-9ff0-9b833ad01319"/>
    <xsd:import namespace="http://schemas.microsoft.com/sharepoint/v4"/>
    <xsd:element name="properties">
      <xsd:complexType>
        <xsd:sequence>
          <xsd:element name="documentManagement">
            <xsd:complexType>
              <xsd:all>
                <xsd:element ref="ns2:RecordNumber" minOccurs="0"/>
                <xsd:element ref="ns2:ObjectiveID" minOccurs="0"/>
                <xsd:element ref="ns2:SenateOrder12" minOccurs="0"/>
                <xsd:element ref="ns2:SignificantFlag" minOccurs="0"/>
                <xsd:element ref="ns2:SignificantReason" minOccurs="0"/>
                <xsd:element ref="ns3:TaxCatchAll" minOccurs="0"/>
                <xsd:element ref="ns3:TaxCatchAllLabel" minOccurs="0"/>
                <xsd:element ref="ns2:ded95d7ab059406991d558011d18c177" minOccurs="0"/>
                <xsd:element ref="ns3:p667162f272e4bbe821fb2b66e5d33ca" minOccurs="0"/>
                <xsd:element ref="ns2:NotesLinks" minOccurs="0"/>
                <xsd:element ref="ns5:Reviewers" minOccurs="0"/>
                <xsd:element ref="ns5:Approvers" minOccurs="0"/>
                <xsd:element ref="ns6: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a9ac0-bc47-4684-84e6-3a8e9ac80c12" elementFormDefault="qualified">
    <xsd:import namespace="http://schemas.microsoft.com/office/2006/documentManagement/types"/>
    <xsd:import namespace="http://schemas.microsoft.com/office/infopath/2007/PartnerControls"/>
    <xsd:element name="RecordNumber" ma:index="1" nillable="true" ma:displayName="Document ID" ma:hidden="true" ma:internalName="RecordNumber">
      <xsd:simpleType>
        <xsd:restriction base="dms:Text">
          <xsd:maxLength value="255"/>
        </xsd:restriction>
      </xsd:simpleType>
    </xsd:element>
    <xsd:element name="ObjectiveID" ma:index="3" nillable="true" ma:displayName="Objective ID" ma:hidden="true" ma:internalName="ObjectiveID">
      <xsd:simpleType>
        <xsd:restriction base="dms:Text">
          <xsd:maxLength value="255"/>
        </xsd:restriction>
      </xsd:simpleType>
    </xsd:element>
    <xsd:element name="SenateOrder12" ma:index="4" nillable="true" ma:displayName="Senate Order #12" ma:default="0" ma:hidden="true" ma:internalName="SenateOrder12">
      <xsd:simpleType>
        <xsd:restriction base="dms:Boolean"/>
      </xsd:simpleType>
    </xsd:element>
    <xsd:element name="SignificantFlag" ma:index="5" nillable="true" ma:displayName="Significant Flag" ma:default="0" ma:hidden="true" ma:internalName="SignificantFlag">
      <xsd:simpleType>
        <xsd:restriction base="dms:Boolean"/>
      </xsd:simpleType>
    </xsd:element>
    <xsd:element name="SignificantReason" ma:index="6" nillable="true" ma:displayName="Significant Reason" ma:hidden="true" ma:internalName="SignificantReason">
      <xsd:simpleType>
        <xsd:restriction base="dms:Text">
          <xsd:maxLength value="255"/>
        </xsd:restriction>
      </xsd:simpleType>
    </xsd:element>
    <xsd:element name="ded95d7ab059406991d558011d18c177" ma:index="15" nillable="true" ma:displayName="SecurityClassification_0" ma:hidden="true" ma:internalName="ded95d7ab059406991d558011d18c177" ma:readOnly="false">
      <xsd:simpleType>
        <xsd:restriction base="dms:Note"/>
      </xsd:simpleType>
    </xsd:element>
    <xsd:element name="NotesLinks" ma:index="19" nillable="true" ma:displayName="Notes &amp; Links" ma:description="Use this field to enter relevant document/site hyperlinks and/or notes." ma:internalName="NotesLink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c121ce-93ad-4322-8dbe-6959e0a586ce"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6a92895e-6658-4d2e-8b97-5f90c93aabd9}" ma:internalName="TaxCatchAll" ma:showField="CatchAllData" ma:web="e3c121ce-93ad-4322-8dbe-6959e0a586ce">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6a92895e-6658-4d2e-8b97-5f90c93aabd9}" ma:internalName="TaxCatchAllLabel" ma:readOnly="true" ma:showField="CatchAllDataLabel" ma:web="e3c121ce-93ad-4322-8dbe-6959e0a586ce">
      <xsd:complexType>
        <xsd:complexContent>
          <xsd:extension base="dms:MultiChoiceLookup">
            <xsd:sequence>
              <xsd:element name="Value" type="dms:Lookup" maxOccurs="unbounded" minOccurs="0" nillable="true"/>
            </xsd:sequence>
          </xsd:extension>
        </xsd:complexContent>
      </xsd:complexType>
    </xsd:element>
    <xsd:element name="p667162f272e4bbe821fb2b66e5d33ca" ma:index="17" ma:taxonomy="true" ma:internalName="p667162f272e4bbe821fb2b66e5d33ca" ma:taxonomyFieldName="SecurityClassification" ma:displayName="Security Classification" ma:default="7;#Sensitive|19fd2cb8-3e97-4464-ae71-8c2c2095d028" ma:fieldId="{9667162f-272e-4bbe-821f-b2b66e5d33ca}" ma:sspId="b38671ba-7d76-46f8-b8a5-5fc3a7d6229d" ma:termSetId="1d2f2699-c9ac-44b7-aa84-d64945e6f0b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7f478ab-373e-4295-9ff0-9b833ad01319" elementFormDefault="qualified">
    <xsd:import namespace="http://schemas.microsoft.com/office/2006/documentManagement/types"/>
    <xsd:import namespace="http://schemas.microsoft.com/office/infopath/2007/PartnerControls"/>
    <xsd:element name="Reviewers" ma:index="20" nillable="true" ma:displayName="Reviewers" ma:list="UserInfo" ma:SharePointGroup="0" ma:internalName="Review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list="UserInfo" ma:SharePointGroup="0" ma:internalName="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cordNumber xmlns="da7a9ac0-bc47-4684-84e6-3a8e9ac80c12">R20180000412896</RecordNumber>
    <ObjectiveID xmlns="da7a9ac0-bc47-4684-84e6-3a8e9ac80c12" xsi:nil="true"/>
    <p667162f272e4bbe821fb2b66e5d33ca xmlns="e3c121ce-93ad-4322-8dbe-6959e0a586ce">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19fd2cb8-3e97-4464-ae71-8c2c2095d028</TermId>
        </TermInfo>
      </Terms>
    </p667162f272e4bbe821fb2b66e5d33ca>
    <IconOverlay xmlns="http://schemas.microsoft.com/sharepoint/v4" xsi:nil="true"/>
    <SignificantFlag xmlns="da7a9ac0-bc47-4684-84e6-3a8e9ac80c12">false</SignificantFlag>
    <SenateOrder12 xmlns="da7a9ac0-bc47-4684-84e6-3a8e9ac80c12">false</SenateOrder12>
    <ded95d7ab059406991d558011d18c177 xmlns="da7a9ac0-bc47-4684-84e6-3a8e9ac80c12" xsi:nil="true"/>
    <Approvers xmlns="17f478ab-373e-4295-9ff0-9b833ad01319">
      <UserInfo>
        <DisplayName/>
        <AccountId xsi:nil="true"/>
        <AccountType/>
      </UserInfo>
    </Approvers>
    <TaxCatchAll xmlns="e3c121ce-93ad-4322-8dbe-6959e0a586ce">
      <Value>7</Value>
    </TaxCatchAll>
    <Reviewers xmlns="17f478ab-373e-4295-9ff0-9b833ad01319">
      <UserInfo>
        <DisplayName/>
        <AccountId xsi:nil="true"/>
        <AccountType/>
      </UserInfo>
    </Reviewers>
    <SignificantReason xmlns="da7a9ac0-bc47-4684-84e6-3a8e9ac80c12" xsi:nil="true"/>
    <NotesLinks xmlns="da7a9ac0-bc47-4684-84e6-3a8e9ac80c1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F802C-2AA3-4EB2-AE6D-016795319F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a9ac0-bc47-4684-84e6-3a8e9ac80c12"/>
    <ds:schemaRef ds:uri="e3c121ce-93ad-4322-8dbe-6959e0a586ce"/>
    <ds:schemaRef ds:uri="17f478ab-373e-4295-9ff0-9b833ad013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7E4840-693D-4E5D-9978-8757ABB7FC3C}">
  <ds:schemaRefs>
    <ds:schemaRef ds:uri="http://schemas.microsoft.com/sharepoint/v3/contenttype/forms"/>
  </ds:schemaRefs>
</ds:datastoreItem>
</file>

<file path=customXml/itemProps3.xml><?xml version="1.0" encoding="utf-8"?>
<ds:datastoreItem xmlns:ds="http://schemas.openxmlformats.org/officeDocument/2006/customXml" ds:itemID="{FF7ACA34-DAC6-4F1D-8C61-3155C67B8C5C}">
  <ds:schemaRefs>
    <ds:schemaRef ds:uri="e3c121ce-93ad-4322-8dbe-6959e0a586ce"/>
    <ds:schemaRef ds:uri="http://schemas.microsoft.com/office/infopath/2007/PartnerControls"/>
    <ds:schemaRef ds:uri="17f478ab-373e-4295-9ff0-9b833ad01319"/>
    <ds:schemaRef ds:uri="http://schemas.microsoft.com/sharepoint/v4"/>
    <ds:schemaRef ds:uri="http://www.w3.org/XML/1998/namespace"/>
    <ds:schemaRef ds:uri="http://schemas.openxmlformats.org/package/2006/metadata/core-properties"/>
    <ds:schemaRef ds:uri="http://purl.org/dc/dcmitype/"/>
    <ds:schemaRef ds:uri="http://schemas.microsoft.com/office/2006/documentManagement/types"/>
    <ds:schemaRef ds:uri="http://purl.org/dc/elements/1.1/"/>
    <ds:schemaRef ds:uri="da7a9ac0-bc47-4684-84e6-3a8e9ac80c12"/>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EFCCDF43-2958-41F7-9D50-EF1D14411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FINAL Explanatory Statement 20171003.dotx</Template>
  <TotalTime>733</TotalTime>
  <Pages>9</Pages>
  <Words>2770</Words>
  <Characters>15793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ASIC</Company>
  <LinksUpToDate>false</LinksUpToDate>
  <CharactersWithSpaces>18526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Templer</dc:creator>
  <cp:lastModifiedBy>Andrew Templer</cp:lastModifiedBy>
  <cp:revision>28</cp:revision>
  <cp:lastPrinted>2017-08-10T23:07:00Z</cp:lastPrinted>
  <dcterms:created xsi:type="dcterms:W3CDTF">2018-04-26T12:23:00Z</dcterms:created>
  <dcterms:modified xsi:type="dcterms:W3CDTF">2018-04-30T07:37:00Z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A4331450</vt:lpwstr>
  </property>
  <property fmtid="{D5CDD505-2E9C-101B-9397-08002B2CF9AE}" pid="4" name="Objective-Title">
    <vt:lpwstr>ASIC CLASS ORDER EXPLANATORY STATEMENT TEMPLATE</vt:lpwstr>
  </property>
  <property fmtid="{D5CDD505-2E9C-101B-9397-08002B2CF9AE}" pid="5" name="Objective-Comment">
    <vt:lpwstr>
    </vt:lpwstr>
  </property>
  <property fmtid="{D5CDD505-2E9C-101B-9397-08002B2CF9AE}" pid="6" name="Objective-CreationStamp">
    <vt:filetime>2014-11-20T00:23:54Z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2014-11-20T00:54:25Z</vt:filetime>
  </property>
  <property fmtid="{D5CDD505-2E9C-101B-9397-08002B2CF9AE}" pid="11" name="Objective-Owner">
    <vt:lpwstr>Gillian Kreuiter</vt:lpwstr>
  </property>
  <property fmtid="{D5CDD505-2E9C-101B-9397-08002B2CF9AE}" pid="12" name="Objective-Path">
    <vt:lpwstr>ASIC BCS:POLICY &amp; REGULATORY FRAMEWORK:Policy Development:Technical Updates &amp; Other:Sunsetting Class Orders Project:Sunsetting of legislative instruments:Project Management:Training:</vt:lpwstr>
  </property>
  <property fmtid="{D5CDD505-2E9C-101B-9397-08002B2CF9AE}" pid="13" name="Objective-Parent">
    <vt:lpwstr>Training</vt:lpwstr>
  </property>
  <property fmtid="{D5CDD505-2E9C-101B-9397-08002B2CF9AE}" pid="14" name="Objective-State">
    <vt:lpwstr>Being Edited</vt:lpwstr>
  </property>
  <property fmtid="{D5CDD505-2E9C-101B-9397-08002B2CF9AE}" pid="15" name="Objective-Version">
    <vt:lpwstr>0.4</vt:lpwstr>
  </property>
  <property fmtid="{D5CDD505-2E9C-101B-9397-08002B2CF9AE}" pid="16" name="Objective-VersionNumber">
    <vt:i4>4</vt:i4>
  </property>
  <property fmtid="{D5CDD505-2E9C-101B-9397-08002B2CF9AE}" pid="17" name="Objective-VersionComment">
    <vt:lpwstr>
    </vt:lpwstr>
  </property>
  <property fmtid="{D5CDD505-2E9C-101B-9397-08002B2CF9AE}" pid="18" name="Objective-FileNumber">
    <vt:lpwstr>2012 - 002402</vt:lpwstr>
  </property>
  <property fmtid="{D5CDD505-2E9C-101B-9397-08002B2CF9AE}" pid="19" name="Objective-Classification">
    <vt:lpwstr>[Inherited - IN-CONFIDENCE]</vt:lpwstr>
  </property>
  <property fmtid="{D5CDD505-2E9C-101B-9397-08002B2CF9AE}" pid="20" name="Objective-Caveats">
    <vt:lpwstr>
    </vt:lpwstr>
  </property>
  <property fmtid="{D5CDD505-2E9C-101B-9397-08002B2CF9AE}" pid="21" name="Objective-Category [system]">
    <vt:lpwstr>
    </vt:lpwstr>
  </property>
  <property fmtid="{D5CDD505-2E9C-101B-9397-08002B2CF9AE}" pid="22" name="ContentTypeId">
    <vt:lpwstr>0x010100B5F685A1365F544391EF8C813B164F3A009AAF408ED544FE43BBB1215B13EDA277</vt:lpwstr>
  </property>
  <property fmtid="{D5CDD505-2E9C-101B-9397-08002B2CF9AE}" pid="23" name="SecurityClassification">
    <vt:lpwstr>7;#Sensitive|19fd2cb8-3e97-4464-ae71-8c2c2095d028</vt:lpwstr>
  </property>
  <property fmtid="{D5CDD505-2E9C-101B-9397-08002B2CF9AE}" pid="24" name="RecordPoint_WorkflowType">
    <vt:lpwstr>ActiveSubmitStub</vt:lpwstr>
  </property>
  <property fmtid="{D5CDD505-2E9C-101B-9397-08002B2CF9AE}" pid="25" name="RecordPoint_ActiveItemWebId">
    <vt:lpwstr>{e3c121ce-93ad-4322-8dbe-6959e0a586ce}</vt:lpwstr>
  </property>
  <property fmtid="{D5CDD505-2E9C-101B-9397-08002B2CF9AE}" pid="26" name="RecordPoint_ActiveItemSiteId">
    <vt:lpwstr>{0b958f2c-90d4-403d-8438-83e392e48011}</vt:lpwstr>
  </property>
  <property fmtid="{D5CDD505-2E9C-101B-9397-08002B2CF9AE}" pid="27" name="RecordPoint_ActiveItemListId">
    <vt:lpwstr>{226ed8a2-2cfb-4b87-ab22-c424a0a2c160}</vt:lpwstr>
  </property>
  <property fmtid="{D5CDD505-2E9C-101B-9397-08002B2CF9AE}" pid="28" name="RecordPoint_ActiveItemUniqueId">
    <vt:lpwstr>{bb42ab86-e36b-4ba2-88ba-d7416a2f4a62}</vt:lpwstr>
  </property>
  <property fmtid="{D5CDD505-2E9C-101B-9397-08002B2CF9AE}" pid="29" name="RecordPoint_RecordNumberSubmitted">
    <vt:lpwstr>R20180000412896</vt:lpwstr>
  </property>
  <property fmtid="{D5CDD505-2E9C-101B-9397-08002B2CF9AE}" pid="30" name="RecordPoint_SubmissionCompleted">
    <vt:lpwstr>2018-04-30T17:40:18.2270467+10:00</vt:lpwstr>
  </property>
  <property fmtid="{D5CDD505-2E9C-101B-9397-08002B2CF9AE}" pid="31" name="RecordPoint_SubmissionDate">
    <vt:lpwstr/>
  </property>
  <property fmtid="{D5CDD505-2E9C-101B-9397-08002B2CF9AE}" pid="32" name="RecordPoint_RecordFormat">
    <vt:lpwstr/>
  </property>
  <property fmtid="{D5CDD505-2E9C-101B-9397-08002B2CF9AE}" pid="33" name="RecordPoint_ActiveItemMoved">
    <vt:lpwstr/>
  </property>
</Properties>
</file>