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84E60" w:rsidRDefault="00DA186E" w:rsidP="00B05CF4">
      <w:pPr>
        <w:rPr>
          <w:sz w:val="28"/>
        </w:rPr>
      </w:pPr>
      <w:r w:rsidRPr="00684E60">
        <w:rPr>
          <w:noProof/>
          <w:lang w:eastAsia="en-AU"/>
        </w:rPr>
        <w:drawing>
          <wp:inline distT="0" distB="0" distL="0" distR="0" wp14:anchorId="26BAA0F3" wp14:editId="60BD62F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84E60" w:rsidRDefault="00715914" w:rsidP="00715914">
      <w:pPr>
        <w:rPr>
          <w:sz w:val="19"/>
        </w:rPr>
      </w:pPr>
    </w:p>
    <w:p w:rsidR="001F6CD4" w:rsidRPr="00684E60" w:rsidRDefault="006976F6" w:rsidP="00AD18E9">
      <w:pPr>
        <w:pStyle w:val="ShortT"/>
      </w:pPr>
      <w:r w:rsidRPr="00684E60">
        <w:t>Criminal Code (</w:t>
      </w:r>
      <w:bookmarkStart w:id="0" w:name="_GoBack"/>
      <w:bookmarkEnd w:id="0"/>
      <w:r w:rsidRPr="00684E60">
        <w:t>Terrorist Organisation—</w:t>
      </w:r>
      <w:proofErr w:type="spellStart"/>
      <w:r w:rsidRPr="00684E60">
        <w:t>Jaish</w:t>
      </w:r>
      <w:proofErr w:type="spellEnd"/>
      <w:r w:rsidR="00684E60">
        <w:noBreakHyphen/>
      </w:r>
      <w:r w:rsidRPr="00684E60">
        <w:t>e</w:t>
      </w:r>
      <w:r w:rsidR="00684E60">
        <w:noBreakHyphen/>
      </w:r>
      <w:r w:rsidRPr="00684E60">
        <w:t>Mohamm</w:t>
      </w:r>
      <w:r w:rsidR="007B6C1F" w:rsidRPr="00684E60">
        <w:t>a</w:t>
      </w:r>
      <w:r w:rsidRPr="00684E60">
        <w:t>d) Regulations</w:t>
      </w:r>
      <w:r w:rsidR="00684E60" w:rsidRPr="00684E60">
        <w:t> </w:t>
      </w:r>
      <w:r w:rsidRPr="00684E60">
        <w:t>2018</w:t>
      </w:r>
    </w:p>
    <w:p w:rsidR="00D62615" w:rsidRPr="00684E60" w:rsidRDefault="00D62615" w:rsidP="005F7EAE">
      <w:pPr>
        <w:pStyle w:val="SignCoverPageStart"/>
        <w:spacing w:before="240"/>
        <w:rPr>
          <w:szCs w:val="22"/>
        </w:rPr>
      </w:pPr>
      <w:r w:rsidRPr="00684E60">
        <w:rPr>
          <w:szCs w:val="22"/>
        </w:rPr>
        <w:t>I, General the Honourable Sir Peter Cosgrove AK MC (</w:t>
      </w:r>
      <w:proofErr w:type="spellStart"/>
      <w:r w:rsidRPr="00684E60">
        <w:rPr>
          <w:szCs w:val="22"/>
        </w:rPr>
        <w:t>Ret’d</w:t>
      </w:r>
      <w:proofErr w:type="spellEnd"/>
      <w:r w:rsidRPr="00684E60">
        <w:rPr>
          <w:szCs w:val="22"/>
        </w:rPr>
        <w:t xml:space="preserve">), </w:t>
      </w:r>
      <w:r w:rsidR="00684E60" w:rsidRPr="00684E60">
        <w:rPr>
          <w:szCs w:val="22"/>
        </w:rPr>
        <w:t>Governor</w:t>
      </w:r>
      <w:r w:rsidR="00684E60">
        <w:rPr>
          <w:szCs w:val="22"/>
        </w:rPr>
        <w:noBreakHyphen/>
      </w:r>
      <w:r w:rsidR="00684E60" w:rsidRPr="00684E60">
        <w:rPr>
          <w:szCs w:val="22"/>
        </w:rPr>
        <w:t>General</w:t>
      </w:r>
      <w:r w:rsidRPr="00684E60">
        <w:rPr>
          <w:szCs w:val="22"/>
        </w:rPr>
        <w:t xml:space="preserve"> of the Commonwealth of Australia, acting with the advice of the Federal Executive Council, make the following regulations.</w:t>
      </w:r>
    </w:p>
    <w:p w:rsidR="00D62615" w:rsidRPr="00684E60" w:rsidRDefault="00D62615" w:rsidP="005F7EAE">
      <w:pPr>
        <w:keepNext/>
        <w:spacing w:before="720" w:line="240" w:lineRule="atLeast"/>
        <w:ind w:right="397"/>
        <w:jc w:val="both"/>
        <w:rPr>
          <w:szCs w:val="22"/>
        </w:rPr>
      </w:pPr>
      <w:r w:rsidRPr="00684E60">
        <w:rPr>
          <w:szCs w:val="22"/>
        </w:rPr>
        <w:t xml:space="preserve">Dated </w:t>
      </w:r>
      <w:r w:rsidRPr="00684E60">
        <w:rPr>
          <w:szCs w:val="22"/>
        </w:rPr>
        <w:fldChar w:fldCharType="begin"/>
      </w:r>
      <w:r w:rsidRPr="00684E60">
        <w:rPr>
          <w:szCs w:val="22"/>
        </w:rPr>
        <w:instrText xml:space="preserve"> DOCPROPERTY  DateMade </w:instrText>
      </w:r>
      <w:r w:rsidRPr="00684E60">
        <w:rPr>
          <w:szCs w:val="22"/>
        </w:rPr>
        <w:fldChar w:fldCharType="separate"/>
      </w:r>
      <w:r w:rsidR="00F63C02">
        <w:rPr>
          <w:szCs w:val="22"/>
        </w:rPr>
        <w:t>02 March 2018</w:t>
      </w:r>
      <w:r w:rsidRPr="00684E60">
        <w:rPr>
          <w:szCs w:val="22"/>
        </w:rPr>
        <w:fldChar w:fldCharType="end"/>
      </w:r>
    </w:p>
    <w:p w:rsidR="00D62615" w:rsidRPr="00684E60" w:rsidRDefault="00D62615" w:rsidP="005F7EA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84E60">
        <w:rPr>
          <w:szCs w:val="22"/>
        </w:rPr>
        <w:t>Peter Cosgrove</w:t>
      </w:r>
    </w:p>
    <w:p w:rsidR="00D62615" w:rsidRPr="00684E60" w:rsidRDefault="00684E60" w:rsidP="005F7EA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84E60">
        <w:rPr>
          <w:szCs w:val="22"/>
        </w:rPr>
        <w:t>Governor</w:t>
      </w:r>
      <w:r>
        <w:rPr>
          <w:szCs w:val="22"/>
        </w:rPr>
        <w:noBreakHyphen/>
      </w:r>
      <w:r w:rsidRPr="00684E60">
        <w:rPr>
          <w:szCs w:val="22"/>
        </w:rPr>
        <w:t>General</w:t>
      </w:r>
    </w:p>
    <w:p w:rsidR="00D62615" w:rsidRPr="00684E60" w:rsidRDefault="00D62615" w:rsidP="005F7EA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84E60">
        <w:rPr>
          <w:szCs w:val="22"/>
        </w:rPr>
        <w:t>By His Excellency’s Command</w:t>
      </w:r>
    </w:p>
    <w:p w:rsidR="00BC3EBC" w:rsidRPr="00684E60" w:rsidRDefault="00BC3EBC" w:rsidP="00BC3EB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84E60">
        <w:rPr>
          <w:szCs w:val="22"/>
        </w:rPr>
        <w:t>Peter Dutton</w:t>
      </w:r>
    </w:p>
    <w:p w:rsidR="00BC3EBC" w:rsidRPr="00684E60" w:rsidRDefault="00BC3EBC" w:rsidP="00BC3EBC">
      <w:pPr>
        <w:pStyle w:val="SignCoverPageEnd"/>
        <w:rPr>
          <w:szCs w:val="22"/>
        </w:rPr>
      </w:pPr>
      <w:r w:rsidRPr="00684E60">
        <w:rPr>
          <w:szCs w:val="22"/>
        </w:rPr>
        <w:t>Minister for Home Affairs</w:t>
      </w:r>
      <w:r w:rsidRPr="00684E60">
        <w:rPr>
          <w:szCs w:val="22"/>
        </w:rPr>
        <w:br/>
        <w:t>Minister for Immigration and Border Protection</w:t>
      </w:r>
      <w:r w:rsidRPr="00684E60">
        <w:rPr>
          <w:szCs w:val="22"/>
        </w:rPr>
        <w:br/>
        <w:t>for the Attorney</w:t>
      </w:r>
      <w:r w:rsidR="00684E60">
        <w:rPr>
          <w:szCs w:val="22"/>
        </w:rPr>
        <w:noBreakHyphen/>
      </w:r>
      <w:r w:rsidRPr="00684E60">
        <w:rPr>
          <w:szCs w:val="22"/>
        </w:rPr>
        <w:t>General</w:t>
      </w:r>
    </w:p>
    <w:p w:rsidR="00D62615" w:rsidRPr="00684E60" w:rsidRDefault="00D62615" w:rsidP="005F7EAE"/>
    <w:p w:rsidR="00D62615" w:rsidRPr="00684E60" w:rsidRDefault="00D62615" w:rsidP="005F7EAE"/>
    <w:p w:rsidR="00D62615" w:rsidRPr="00684E60" w:rsidRDefault="00D62615" w:rsidP="005F7EAE"/>
    <w:p w:rsidR="00D62615" w:rsidRPr="00684E60" w:rsidRDefault="00D62615" w:rsidP="00D62615"/>
    <w:p w:rsidR="00715914" w:rsidRPr="00684E60" w:rsidRDefault="00715914" w:rsidP="00715914">
      <w:pPr>
        <w:pStyle w:val="Header"/>
        <w:tabs>
          <w:tab w:val="clear" w:pos="4150"/>
          <w:tab w:val="clear" w:pos="8307"/>
        </w:tabs>
      </w:pPr>
      <w:r w:rsidRPr="00684E60">
        <w:rPr>
          <w:rStyle w:val="CharChapNo"/>
        </w:rPr>
        <w:t xml:space="preserve"> </w:t>
      </w:r>
      <w:r w:rsidRPr="00684E60">
        <w:rPr>
          <w:rStyle w:val="CharChapText"/>
        </w:rPr>
        <w:t xml:space="preserve"> </w:t>
      </w:r>
    </w:p>
    <w:p w:rsidR="00715914" w:rsidRPr="00684E60" w:rsidRDefault="00715914" w:rsidP="00715914">
      <w:pPr>
        <w:pStyle w:val="Header"/>
        <w:tabs>
          <w:tab w:val="clear" w:pos="4150"/>
          <w:tab w:val="clear" w:pos="8307"/>
        </w:tabs>
      </w:pPr>
      <w:r w:rsidRPr="00684E60">
        <w:rPr>
          <w:rStyle w:val="CharPartNo"/>
        </w:rPr>
        <w:t xml:space="preserve"> </w:t>
      </w:r>
      <w:r w:rsidRPr="00684E60">
        <w:rPr>
          <w:rStyle w:val="CharPartText"/>
        </w:rPr>
        <w:t xml:space="preserve"> </w:t>
      </w:r>
    </w:p>
    <w:p w:rsidR="00715914" w:rsidRPr="00684E60" w:rsidRDefault="00715914" w:rsidP="00715914">
      <w:pPr>
        <w:pStyle w:val="Header"/>
        <w:tabs>
          <w:tab w:val="clear" w:pos="4150"/>
          <w:tab w:val="clear" w:pos="8307"/>
        </w:tabs>
      </w:pPr>
      <w:r w:rsidRPr="00684E60">
        <w:rPr>
          <w:rStyle w:val="CharDivNo"/>
        </w:rPr>
        <w:t xml:space="preserve"> </w:t>
      </w:r>
      <w:r w:rsidRPr="00684E60">
        <w:rPr>
          <w:rStyle w:val="CharDivText"/>
        </w:rPr>
        <w:t xml:space="preserve"> </w:t>
      </w:r>
    </w:p>
    <w:p w:rsidR="00715914" w:rsidRPr="00684E60" w:rsidRDefault="00715914" w:rsidP="00715914">
      <w:pPr>
        <w:sectPr w:rsidR="00715914" w:rsidRPr="00684E60" w:rsidSect="004D61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684E60" w:rsidRDefault="00715914" w:rsidP="0047080F">
      <w:pPr>
        <w:rPr>
          <w:sz w:val="36"/>
        </w:rPr>
      </w:pPr>
      <w:r w:rsidRPr="00684E60">
        <w:rPr>
          <w:sz w:val="36"/>
        </w:rPr>
        <w:lastRenderedPageBreak/>
        <w:t>Contents</w:t>
      </w:r>
    </w:p>
    <w:p w:rsidR="006725D1" w:rsidRPr="00684E60" w:rsidRDefault="006725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4E60">
        <w:fldChar w:fldCharType="begin"/>
      </w:r>
      <w:r w:rsidRPr="00684E60">
        <w:instrText xml:space="preserve"> TOC \o "1-9" </w:instrText>
      </w:r>
      <w:r w:rsidRPr="00684E60">
        <w:fldChar w:fldCharType="separate"/>
      </w:r>
      <w:r w:rsidRPr="00684E60">
        <w:rPr>
          <w:noProof/>
        </w:rPr>
        <w:t>1</w:t>
      </w:r>
      <w:r w:rsidRPr="00684E60">
        <w:rPr>
          <w:noProof/>
        </w:rPr>
        <w:tab/>
        <w:t>Name</w:t>
      </w:r>
      <w:r w:rsidRPr="00684E60">
        <w:rPr>
          <w:noProof/>
        </w:rPr>
        <w:tab/>
      </w:r>
      <w:r w:rsidRPr="00684E60">
        <w:rPr>
          <w:noProof/>
        </w:rPr>
        <w:fldChar w:fldCharType="begin"/>
      </w:r>
      <w:r w:rsidRPr="00684E60">
        <w:rPr>
          <w:noProof/>
        </w:rPr>
        <w:instrText xml:space="preserve"> PAGEREF _Toc507428533 \h </w:instrText>
      </w:r>
      <w:r w:rsidRPr="00684E60">
        <w:rPr>
          <w:noProof/>
        </w:rPr>
      </w:r>
      <w:r w:rsidRPr="00684E60">
        <w:rPr>
          <w:noProof/>
        </w:rPr>
        <w:fldChar w:fldCharType="separate"/>
      </w:r>
      <w:r w:rsidR="00F63C02">
        <w:rPr>
          <w:noProof/>
        </w:rPr>
        <w:t>1</w:t>
      </w:r>
      <w:r w:rsidRPr="00684E60">
        <w:rPr>
          <w:noProof/>
        </w:rPr>
        <w:fldChar w:fldCharType="end"/>
      </w:r>
    </w:p>
    <w:p w:rsidR="006725D1" w:rsidRPr="00684E60" w:rsidRDefault="006725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4E60">
        <w:rPr>
          <w:noProof/>
        </w:rPr>
        <w:t>2</w:t>
      </w:r>
      <w:r w:rsidRPr="00684E60">
        <w:rPr>
          <w:noProof/>
        </w:rPr>
        <w:tab/>
        <w:t>Commencement</w:t>
      </w:r>
      <w:r w:rsidRPr="00684E60">
        <w:rPr>
          <w:noProof/>
        </w:rPr>
        <w:tab/>
      </w:r>
      <w:r w:rsidRPr="00684E60">
        <w:rPr>
          <w:noProof/>
        </w:rPr>
        <w:fldChar w:fldCharType="begin"/>
      </w:r>
      <w:r w:rsidRPr="00684E60">
        <w:rPr>
          <w:noProof/>
        </w:rPr>
        <w:instrText xml:space="preserve"> PAGEREF _Toc507428534 \h </w:instrText>
      </w:r>
      <w:r w:rsidRPr="00684E60">
        <w:rPr>
          <w:noProof/>
        </w:rPr>
      </w:r>
      <w:r w:rsidRPr="00684E60">
        <w:rPr>
          <w:noProof/>
        </w:rPr>
        <w:fldChar w:fldCharType="separate"/>
      </w:r>
      <w:r w:rsidR="00F63C02">
        <w:rPr>
          <w:noProof/>
        </w:rPr>
        <w:t>1</w:t>
      </w:r>
      <w:r w:rsidRPr="00684E60">
        <w:rPr>
          <w:noProof/>
        </w:rPr>
        <w:fldChar w:fldCharType="end"/>
      </w:r>
    </w:p>
    <w:p w:rsidR="006725D1" w:rsidRPr="00684E60" w:rsidRDefault="006725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4E60">
        <w:rPr>
          <w:noProof/>
        </w:rPr>
        <w:t>3</w:t>
      </w:r>
      <w:r w:rsidRPr="00684E60">
        <w:rPr>
          <w:noProof/>
        </w:rPr>
        <w:tab/>
        <w:t>Authority</w:t>
      </w:r>
      <w:r w:rsidRPr="00684E60">
        <w:rPr>
          <w:noProof/>
        </w:rPr>
        <w:tab/>
      </w:r>
      <w:r w:rsidRPr="00684E60">
        <w:rPr>
          <w:noProof/>
        </w:rPr>
        <w:fldChar w:fldCharType="begin"/>
      </w:r>
      <w:r w:rsidRPr="00684E60">
        <w:rPr>
          <w:noProof/>
        </w:rPr>
        <w:instrText xml:space="preserve"> PAGEREF _Toc507428535 \h </w:instrText>
      </w:r>
      <w:r w:rsidRPr="00684E60">
        <w:rPr>
          <w:noProof/>
        </w:rPr>
      </w:r>
      <w:r w:rsidRPr="00684E60">
        <w:rPr>
          <w:noProof/>
        </w:rPr>
        <w:fldChar w:fldCharType="separate"/>
      </w:r>
      <w:r w:rsidR="00F63C02">
        <w:rPr>
          <w:noProof/>
        </w:rPr>
        <w:t>1</w:t>
      </w:r>
      <w:r w:rsidRPr="00684E60">
        <w:rPr>
          <w:noProof/>
        </w:rPr>
        <w:fldChar w:fldCharType="end"/>
      </w:r>
    </w:p>
    <w:p w:rsidR="006725D1" w:rsidRPr="00684E60" w:rsidRDefault="006725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4E60">
        <w:rPr>
          <w:noProof/>
        </w:rPr>
        <w:t>4</w:t>
      </w:r>
      <w:r w:rsidRPr="00684E60">
        <w:rPr>
          <w:noProof/>
        </w:rPr>
        <w:tab/>
        <w:t>Schedules</w:t>
      </w:r>
      <w:r w:rsidRPr="00684E60">
        <w:rPr>
          <w:noProof/>
        </w:rPr>
        <w:tab/>
      </w:r>
      <w:r w:rsidRPr="00684E60">
        <w:rPr>
          <w:noProof/>
        </w:rPr>
        <w:fldChar w:fldCharType="begin"/>
      </w:r>
      <w:r w:rsidRPr="00684E60">
        <w:rPr>
          <w:noProof/>
        </w:rPr>
        <w:instrText xml:space="preserve"> PAGEREF _Toc507428536 \h </w:instrText>
      </w:r>
      <w:r w:rsidRPr="00684E60">
        <w:rPr>
          <w:noProof/>
        </w:rPr>
      </w:r>
      <w:r w:rsidRPr="00684E60">
        <w:rPr>
          <w:noProof/>
        </w:rPr>
        <w:fldChar w:fldCharType="separate"/>
      </w:r>
      <w:r w:rsidR="00F63C02">
        <w:rPr>
          <w:noProof/>
        </w:rPr>
        <w:t>1</w:t>
      </w:r>
      <w:r w:rsidRPr="00684E60">
        <w:rPr>
          <w:noProof/>
        </w:rPr>
        <w:fldChar w:fldCharType="end"/>
      </w:r>
    </w:p>
    <w:p w:rsidR="006725D1" w:rsidRPr="00684E60" w:rsidRDefault="006725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4E60">
        <w:rPr>
          <w:noProof/>
        </w:rPr>
        <w:t>5</w:t>
      </w:r>
      <w:r w:rsidRPr="00684E60">
        <w:rPr>
          <w:noProof/>
        </w:rPr>
        <w:tab/>
        <w:t>Terrorist organisation—Jaish</w:t>
      </w:r>
      <w:r w:rsidR="00684E60">
        <w:rPr>
          <w:noProof/>
        </w:rPr>
        <w:noBreakHyphen/>
      </w:r>
      <w:r w:rsidRPr="00684E60">
        <w:rPr>
          <w:noProof/>
        </w:rPr>
        <w:t>e</w:t>
      </w:r>
      <w:r w:rsidR="00684E60">
        <w:rPr>
          <w:noProof/>
        </w:rPr>
        <w:noBreakHyphen/>
      </w:r>
      <w:r w:rsidRPr="00684E60">
        <w:rPr>
          <w:noProof/>
        </w:rPr>
        <w:t>Mohammad</w:t>
      </w:r>
      <w:r w:rsidRPr="00684E60">
        <w:rPr>
          <w:noProof/>
        </w:rPr>
        <w:tab/>
      </w:r>
      <w:r w:rsidRPr="00684E60">
        <w:rPr>
          <w:noProof/>
        </w:rPr>
        <w:fldChar w:fldCharType="begin"/>
      </w:r>
      <w:r w:rsidRPr="00684E60">
        <w:rPr>
          <w:noProof/>
        </w:rPr>
        <w:instrText xml:space="preserve"> PAGEREF _Toc507428537 \h </w:instrText>
      </w:r>
      <w:r w:rsidRPr="00684E60">
        <w:rPr>
          <w:noProof/>
        </w:rPr>
      </w:r>
      <w:r w:rsidRPr="00684E60">
        <w:rPr>
          <w:noProof/>
        </w:rPr>
        <w:fldChar w:fldCharType="separate"/>
      </w:r>
      <w:r w:rsidR="00F63C02">
        <w:rPr>
          <w:noProof/>
        </w:rPr>
        <w:t>1</w:t>
      </w:r>
      <w:r w:rsidRPr="00684E60">
        <w:rPr>
          <w:noProof/>
        </w:rPr>
        <w:fldChar w:fldCharType="end"/>
      </w:r>
    </w:p>
    <w:p w:rsidR="006725D1" w:rsidRPr="00684E60" w:rsidRDefault="006725D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84E60">
        <w:rPr>
          <w:noProof/>
        </w:rPr>
        <w:t>Schedule</w:t>
      </w:r>
      <w:r w:rsidR="00684E60" w:rsidRPr="00684E60">
        <w:rPr>
          <w:noProof/>
        </w:rPr>
        <w:t> </w:t>
      </w:r>
      <w:r w:rsidRPr="00684E60">
        <w:rPr>
          <w:noProof/>
        </w:rPr>
        <w:t>1—Repeals</w:t>
      </w:r>
      <w:r w:rsidRPr="00684E60">
        <w:rPr>
          <w:b w:val="0"/>
          <w:noProof/>
          <w:sz w:val="18"/>
        </w:rPr>
        <w:tab/>
      </w:r>
      <w:r w:rsidRPr="00684E60">
        <w:rPr>
          <w:b w:val="0"/>
          <w:noProof/>
          <w:sz w:val="18"/>
        </w:rPr>
        <w:fldChar w:fldCharType="begin"/>
      </w:r>
      <w:r w:rsidRPr="00684E60">
        <w:rPr>
          <w:b w:val="0"/>
          <w:noProof/>
          <w:sz w:val="18"/>
        </w:rPr>
        <w:instrText xml:space="preserve"> PAGEREF _Toc507428538 \h </w:instrText>
      </w:r>
      <w:r w:rsidRPr="00684E60">
        <w:rPr>
          <w:b w:val="0"/>
          <w:noProof/>
          <w:sz w:val="18"/>
        </w:rPr>
      </w:r>
      <w:r w:rsidRPr="00684E60">
        <w:rPr>
          <w:b w:val="0"/>
          <w:noProof/>
          <w:sz w:val="18"/>
        </w:rPr>
        <w:fldChar w:fldCharType="separate"/>
      </w:r>
      <w:r w:rsidR="00F63C02">
        <w:rPr>
          <w:b w:val="0"/>
          <w:noProof/>
          <w:sz w:val="18"/>
        </w:rPr>
        <w:t>3</w:t>
      </w:r>
      <w:r w:rsidRPr="00684E60">
        <w:rPr>
          <w:b w:val="0"/>
          <w:noProof/>
          <w:sz w:val="18"/>
        </w:rPr>
        <w:fldChar w:fldCharType="end"/>
      </w:r>
    </w:p>
    <w:p w:rsidR="006725D1" w:rsidRPr="00684E60" w:rsidRDefault="006725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84E60">
        <w:rPr>
          <w:noProof/>
        </w:rPr>
        <w:t>Criminal Code (Terrorist Organisation—Jaish</w:t>
      </w:r>
      <w:r w:rsidR="00684E60">
        <w:rPr>
          <w:noProof/>
        </w:rPr>
        <w:noBreakHyphen/>
      </w:r>
      <w:r w:rsidRPr="00684E60">
        <w:rPr>
          <w:noProof/>
        </w:rPr>
        <w:t>e</w:t>
      </w:r>
      <w:r w:rsidR="00684E60">
        <w:rPr>
          <w:noProof/>
        </w:rPr>
        <w:noBreakHyphen/>
      </w:r>
      <w:r w:rsidRPr="00684E60">
        <w:rPr>
          <w:noProof/>
        </w:rPr>
        <w:t>Mohammad) Regulation</w:t>
      </w:r>
      <w:r w:rsidR="00684E60" w:rsidRPr="00684E60">
        <w:rPr>
          <w:noProof/>
        </w:rPr>
        <w:t> </w:t>
      </w:r>
      <w:r w:rsidRPr="00684E60">
        <w:rPr>
          <w:noProof/>
        </w:rPr>
        <w:t>2015</w:t>
      </w:r>
      <w:r w:rsidRPr="00684E60">
        <w:rPr>
          <w:i w:val="0"/>
          <w:noProof/>
          <w:sz w:val="18"/>
        </w:rPr>
        <w:tab/>
      </w:r>
      <w:r w:rsidRPr="00684E60">
        <w:rPr>
          <w:i w:val="0"/>
          <w:noProof/>
          <w:sz w:val="18"/>
        </w:rPr>
        <w:fldChar w:fldCharType="begin"/>
      </w:r>
      <w:r w:rsidRPr="00684E60">
        <w:rPr>
          <w:i w:val="0"/>
          <w:noProof/>
          <w:sz w:val="18"/>
        </w:rPr>
        <w:instrText xml:space="preserve"> PAGEREF _Toc507428539 \h </w:instrText>
      </w:r>
      <w:r w:rsidRPr="00684E60">
        <w:rPr>
          <w:i w:val="0"/>
          <w:noProof/>
          <w:sz w:val="18"/>
        </w:rPr>
      </w:r>
      <w:r w:rsidRPr="00684E60">
        <w:rPr>
          <w:i w:val="0"/>
          <w:noProof/>
          <w:sz w:val="18"/>
        </w:rPr>
        <w:fldChar w:fldCharType="separate"/>
      </w:r>
      <w:r w:rsidR="00F63C02">
        <w:rPr>
          <w:i w:val="0"/>
          <w:noProof/>
          <w:sz w:val="18"/>
        </w:rPr>
        <w:t>3</w:t>
      </w:r>
      <w:r w:rsidRPr="00684E60">
        <w:rPr>
          <w:i w:val="0"/>
          <w:noProof/>
          <w:sz w:val="18"/>
        </w:rPr>
        <w:fldChar w:fldCharType="end"/>
      </w:r>
    </w:p>
    <w:p w:rsidR="00670EA1" w:rsidRPr="00684E60" w:rsidRDefault="006725D1" w:rsidP="00715914">
      <w:r w:rsidRPr="00684E60">
        <w:fldChar w:fldCharType="end"/>
      </w:r>
    </w:p>
    <w:p w:rsidR="00670EA1" w:rsidRPr="00684E60" w:rsidRDefault="00670EA1" w:rsidP="00715914">
      <w:pPr>
        <w:sectPr w:rsidR="00670EA1" w:rsidRPr="00684E60" w:rsidSect="004D617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684E60" w:rsidRDefault="00715914" w:rsidP="00715914">
      <w:pPr>
        <w:pStyle w:val="ActHead5"/>
      </w:pPr>
      <w:bookmarkStart w:id="1" w:name="_Toc507428533"/>
      <w:r w:rsidRPr="00684E60">
        <w:rPr>
          <w:rStyle w:val="CharSectno"/>
        </w:rPr>
        <w:lastRenderedPageBreak/>
        <w:t>1</w:t>
      </w:r>
      <w:r w:rsidRPr="00684E60">
        <w:t xml:space="preserve">  </w:t>
      </w:r>
      <w:r w:rsidR="00CE493D" w:rsidRPr="00684E60">
        <w:t>Name</w:t>
      </w:r>
      <w:bookmarkEnd w:id="1"/>
    </w:p>
    <w:p w:rsidR="00715914" w:rsidRPr="00684E60" w:rsidRDefault="00715914" w:rsidP="00715914">
      <w:pPr>
        <w:pStyle w:val="subsection"/>
      </w:pPr>
      <w:r w:rsidRPr="00684E60">
        <w:tab/>
      </w:r>
      <w:r w:rsidRPr="00684E60">
        <w:tab/>
      </w:r>
      <w:r w:rsidR="00531AAA" w:rsidRPr="00684E60">
        <w:t>This instrument is</w:t>
      </w:r>
      <w:r w:rsidR="00CE493D" w:rsidRPr="00684E60">
        <w:t xml:space="preserve"> the </w:t>
      </w:r>
      <w:r w:rsidR="00BC76AC" w:rsidRPr="00684E60">
        <w:rPr>
          <w:i/>
        </w:rPr>
        <w:fldChar w:fldCharType="begin"/>
      </w:r>
      <w:r w:rsidR="00BC76AC" w:rsidRPr="00684E60">
        <w:rPr>
          <w:i/>
        </w:rPr>
        <w:instrText xml:space="preserve"> STYLEREF  ShortT </w:instrText>
      </w:r>
      <w:r w:rsidR="00BC76AC" w:rsidRPr="00684E60">
        <w:rPr>
          <w:i/>
        </w:rPr>
        <w:fldChar w:fldCharType="separate"/>
      </w:r>
      <w:r w:rsidR="00F63C02">
        <w:rPr>
          <w:i/>
          <w:noProof/>
        </w:rPr>
        <w:t>Criminal Code (Terrorist Organisation—Jaish-e-Mohammad) Regulations 2018</w:t>
      </w:r>
      <w:r w:rsidR="00BC76AC" w:rsidRPr="00684E60">
        <w:rPr>
          <w:i/>
        </w:rPr>
        <w:fldChar w:fldCharType="end"/>
      </w:r>
      <w:r w:rsidRPr="00684E60">
        <w:t>.</w:t>
      </w:r>
    </w:p>
    <w:p w:rsidR="00D62615" w:rsidRPr="00684E60" w:rsidRDefault="00D62615" w:rsidP="00D62615">
      <w:pPr>
        <w:pStyle w:val="ActHead5"/>
      </w:pPr>
      <w:bookmarkStart w:id="2" w:name="_Toc507428534"/>
      <w:r w:rsidRPr="00684E60">
        <w:rPr>
          <w:rStyle w:val="CharSectno"/>
        </w:rPr>
        <w:t>2</w:t>
      </w:r>
      <w:r w:rsidRPr="00684E60">
        <w:t xml:space="preserve">  Commencement</w:t>
      </w:r>
      <w:bookmarkEnd w:id="2"/>
    </w:p>
    <w:p w:rsidR="00D62615" w:rsidRPr="00684E60" w:rsidRDefault="00D62615" w:rsidP="00D62615">
      <w:pPr>
        <w:pStyle w:val="subsection"/>
      </w:pPr>
      <w:r w:rsidRPr="00684E60">
        <w:tab/>
        <w:t>(1)</w:t>
      </w:r>
      <w:r w:rsidRPr="00684E6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62615" w:rsidRPr="00684E60" w:rsidRDefault="00D62615" w:rsidP="00D62615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D62615" w:rsidRPr="00684E60" w:rsidTr="00EA4C2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D62615" w:rsidRPr="00684E60" w:rsidRDefault="00D62615" w:rsidP="005F7EAE">
            <w:pPr>
              <w:pStyle w:val="TableHeading"/>
            </w:pPr>
            <w:r w:rsidRPr="00684E60">
              <w:t>Commencement information</w:t>
            </w:r>
          </w:p>
        </w:tc>
      </w:tr>
      <w:tr w:rsidR="00D62615" w:rsidRPr="00684E60" w:rsidTr="00EA4C23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62615" w:rsidRPr="00684E60" w:rsidRDefault="00D62615" w:rsidP="005F7EAE">
            <w:pPr>
              <w:pStyle w:val="TableHeading"/>
            </w:pPr>
            <w:r w:rsidRPr="00684E60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62615" w:rsidRPr="00684E60" w:rsidRDefault="00D62615" w:rsidP="005F7EAE">
            <w:pPr>
              <w:pStyle w:val="TableHeading"/>
            </w:pPr>
            <w:r w:rsidRPr="00684E60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62615" w:rsidRPr="00684E60" w:rsidRDefault="00D62615" w:rsidP="005F7EAE">
            <w:pPr>
              <w:pStyle w:val="TableHeading"/>
            </w:pPr>
            <w:r w:rsidRPr="00684E60">
              <w:t>Column 3</w:t>
            </w:r>
          </w:p>
        </w:tc>
      </w:tr>
      <w:tr w:rsidR="00D62615" w:rsidRPr="00684E60" w:rsidTr="00EA4C23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62615" w:rsidRPr="00684E60" w:rsidRDefault="00D62615" w:rsidP="005F7EAE">
            <w:pPr>
              <w:pStyle w:val="TableHeading"/>
            </w:pPr>
            <w:r w:rsidRPr="00684E60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62615" w:rsidRPr="00684E60" w:rsidRDefault="00D62615" w:rsidP="005F7EAE">
            <w:pPr>
              <w:pStyle w:val="TableHeading"/>
            </w:pPr>
            <w:r w:rsidRPr="00684E60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62615" w:rsidRPr="00684E60" w:rsidRDefault="00D62615" w:rsidP="005F7EAE">
            <w:pPr>
              <w:pStyle w:val="TableHeading"/>
            </w:pPr>
            <w:r w:rsidRPr="00684E60">
              <w:t>Date/Details</w:t>
            </w:r>
          </w:p>
        </w:tc>
      </w:tr>
      <w:tr w:rsidR="00D62615" w:rsidRPr="00684E60" w:rsidTr="00EA4C23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62615" w:rsidRPr="00684E60" w:rsidRDefault="00D62615" w:rsidP="005F7EAE">
            <w:pPr>
              <w:pStyle w:val="Tabletext"/>
            </w:pPr>
            <w:r w:rsidRPr="00684E60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62615" w:rsidRPr="00684E60" w:rsidRDefault="00D62615" w:rsidP="005F7EAE">
            <w:pPr>
              <w:pStyle w:val="Tabletext"/>
            </w:pPr>
            <w:r w:rsidRPr="00684E60">
              <w:t>The day after this instrument is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62615" w:rsidRPr="00684E60" w:rsidRDefault="007620B8" w:rsidP="005F7EAE">
            <w:pPr>
              <w:pStyle w:val="Tabletext"/>
            </w:pPr>
            <w:r>
              <w:t>3 March 2018</w:t>
            </w:r>
          </w:p>
        </w:tc>
      </w:tr>
    </w:tbl>
    <w:p w:rsidR="00D62615" w:rsidRPr="00684E60" w:rsidRDefault="00D62615" w:rsidP="00D62615">
      <w:pPr>
        <w:pStyle w:val="notetext"/>
      </w:pPr>
      <w:r w:rsidRPr="00684E60">
        <w:rPr>
          <w:snapToGrid w:val="0"/>
          <w:lang w:eastAsia="en-US"/>
        </w:rPr>
        <w:t>Note:</w:t>
      </w:r>
      <w:r w:rsidRPr="00684E60">
        <w:rPr>
          <w:snapToGrid w:val="0"/>
          <w:lang w:eastAsia="en-US"/>
        </w:rPr>
        <w:tab/>
        <w:t>This table relates only to the provisions of this instrument</w:t>
      </w:r>
      <w:r w:rsidRPr="00684E60">
        <w:t xml:space="preserve"> </w:t>
      </w:r>
      <w:r w:rsidRPr="00684E60">
        <w:rPr>
          <w:snapToGrid w:val="0"/>
          <w:lang w:eastAsia="en-US"/>
        </w:rPr>
        <w:t>as originally made. It will not be amended to deal with any later amendments of this instrument.</w:t>
      </w:r>
    </w:p>
    <w:p w:rsidR="00D62615" w:rsidRPr="00684E60" w:rsidRDefault="00D62615" w:rsidP="00D62615">
      <w:pPr>
        <w:pStyle w:val="subsection"/>
      </w:pPr>
      <w:r w:rsidRPr="00684E60">
        <w:tab/>
        <w:t>(2)</w:t>
      </w:r>
      <w:r w:rsidRPr="00684E6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D62615" w:rsidRPr="00684E60" w:rsidRDefault="00D62615" w:rsidP="00D62615">
      <w:pPr>
        <w:pStyle w:val="ActHead5"/>
      </w:pPr>
      <w:bookmarkStart w:id="3" w:name="_Toc507428535"/>
      <w:r w:rsidRPr="00684E60">
        <w:rPr>
          <w:rStyle w:val="CharSectno"/>
        </w:rPr>
        <w:t>3</w:t>
      </w:r>
      <w:r w:rsidRPr="00684E60">
        <w:t xml:space="preserve">  Authority</w:t>
      </w:r>
      <w:bookmarkEnd w:id="3"/>
    </w:p>
    <w:p w:rsidR="00D62615" w:rsidRPr="00684E60" w:rsidRDefault="00D62615" w:rsidP="00D62615">
      <w:pPr>
        <w:pStyle w:val="subsection"/>
      </w:pPr>
      <w:r w:rsidRPr="00684E60">
        <w:tab/>
      </w:r>
      <w:r w:rsidRPr="00684E60">
        <w:tab/>
        <w:t xml:space="preserve">This instrument is made under the </w:t>
      </w:r>
      <w:r w:rsidRPr="00684E60">
        <w:rPr>
          <w:i/>
        </w:rPr>
        <w:t>Criminal Code Act 1995</w:t>
      </w:r>
      <w:r w:rsidRPr="00684E60">
        <w:t>.</w:t>
      </w:r>
    </w:p>
    <w:p w:rsidR="00D62615" w:rsidRPr="00684E60" w:rsidRDefault="00D62615" w:rsidP="00D62615">
      <w:pPr>
        <w:pStyle w:val="ActHead5"/>
      </w:pPr>
      <w:bookmarkStart w:id="4" w:name="_Toc507428536"/>
      <w:r w:rsidRPr="00684E60">
        <w:rPr>
          <w:rStyle w:val="CharSectno"/>
        </w:rPr>
        <w:t>4</w:t>
      </w:r>
      <w:r w:rsidRPr="00684E60">
        <w:t xml:space="preserve">  Schedules</w:t>
      </w:r>
      <w:bookmarkEnd w:id="4"/>
    </w:p>
    <w:p w:rsidR="00D62615" w:rsidRPr="00684E60" w:rsidRDefault="00D62615" w:rsidP="00D62615">
      <w:pPr>
        <w:pStyle w:val="subsection"/>
      </w:pPr>
      <w:r w:rsidRPr="00684E60">
        <w:tab/>
      </w:r>
      <w:r w:rsidRPr="00684E6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D62615" w:rsidRPr="00684E60" w:rsidRDefault="00D62615" w:rsidP="00D62615">
      <w:pPr>
        <w:pStyle w:val="ActHead5"/>
      </w:pPr>
      <w:bookmarkStart w:id="5" w:name="_Toc507428537"/>
      <w:r w:rsidRPr="00684E60">
        <w:rPr>
          <w:rStyle w:val="CharSectno"/>
        </w:rPr>
        <w:t>5</w:t>
      </w:r>
      <w:r w:rsidRPr="00684E60">
        <w:t xml:space="preserve">  Terrorist organisation—</w:t>
      </w:r>
      <w:proofErr w:type="spellStart"/>
      <w:r w:rsidRPr="00684E60">
        <w:t>Jaish</w:t>
      </w:r>
      <w:proofErr w:type="spellEnd"/>
      <w:r w:rsidR="00684E60">
        <w:noBreakHyphen/>
      </w:r>
      <w:r w:rsidRPr="00684E60">
        <w:t>e</w:t>
      </w:r>
      <w:r w:rsidR="00684E60">
        <w:noBreakHyphen/>
      </w:r>
      <w:r w:rsidRPr="00684E60">
        <w:t>Mohamm</w:t>
      </w:r>
      <w:r w:rsidR="00F64A23" w:rsidRPr="00684E60">
        <w:t>a</w:t>
      </w:r>
      <w:r w:rsidRPr="00684E60">
        <w:t>d</w:t>
      </w:r>
      <w:bookmarkEnd w:id="5"/>
    </w:p>
    <w:p w:rsidR="00EA4C23" w:rsidRPr="00684E60" w:rsidRDefault="00EA4C23" w:rsidP="00EA4C23">
      <w:pPr>
        <w:pStyle w:val="subsection"/>
      </w:pPr>
      <w:r w:rsidRPr="00684E60">
        <w:tab/>
        <w:t>(1)</w:t>
      </w:r>
      <w:r w:rsidRPr="00684E60">
        <w:tab/>
        <w:t xml:space="preserve">For </w:t>
      </w:r>
      <w:r w:rsidR="007D04CC" w:rsidRPr="00684E60">
        <w:t xml:space="preserve">the purposes of </w:t>
      </w:r>
      <w:r w:rsidR="00684E60" w:rsidRPr="00684E60">
        <w:t>paragraph (</w:t>
      </w:r>
      <w:r w:rsidRPr="00684E60">
        <w:t xml:space="preserve">b) of the definition of </w:t>
      </w:r>
      <w:r w:rsidRPr="00684E60">
        <w:rPr>
          <w:b/>
          <w:i/>
        </w:rPr>
        <w:t>terrorist organisation</w:t>
      </w:r>
      <w:r w:rsidRPr="00684E60">
        <w:t xml:space="preserve"> in subsection</w:t>
      </w:r>
      <w:r w:rsidR="00684E60" w:rsidRPr="00684E60">
        <w:t> </w:t>
      </w:r>
      <w:r w:rsidRPr="00684E60">
        <w:t xml:space="preserve">102.1(1) of the </w:t>
      </w:r>
      <w:r w:rsidR="00E7313E" w:rsidRPr="00684E60">
        <w:rPr>
          <w:i/>
        </w:rPr>
        <w:t>Criminal Code</w:t>
      </w:r>
      <w:r w:rsidRPr="00684E60">
        <w:t xml:space="preserve">, the organisation known as </w:t>
      </w:r>
      <w:proofErr w:type="spellStart"/>
      <w:r w:rsidRPr="00684E60">
        <w:t>Jaish</w:t>
      </w:r>
      <w:proofErr w:type="spellEnd"/>
      <w:r w:rsidR="00684E60">
        <w:noBreakHyphen/>
      </w:r>
      <w:r w:rsidRPr="00684E60">
        <w:t>e</w:t>
      </w:r>
      <w:r w:rsidR="00684E60">
        <w:noBreakHyphen/>
      </w:r>
      <w:r w:rsidRPr="00684E60">
        <w:t>Mohamm</w:t>
      </w:r>
      <w:r w:rsidR="007B6C1F" w:rsidRPr="00684E60">
        <w:t>a</w:t>
      </w:r>
      <w:r w:rsidRPr="00684E60">
        <w:t>d is specified.</w:t>
      </w:r>
    </w:p>
    <w:p w:rsidR="00B4444B" w:rsidRPr="00684E60" w:rsidRDefault="00B4444B" w:rsidP="00EA4C23">
      <w:pPr>
        <w:pStyle w:val="subsection"/>
      </w:pPr>
      <w:r w:rsidRPr="00684E60">
        <w:tab/>
        <w:t>(2)</w:t>
      </w:r>
      <w:r w:rsidRPr="00684E60">
        <w:tab/>
      </w:r>
      <w:proofErr w:type="spellStart"/>
      <w:r w:rsidRPr="00684E60">
        <w:t>Jaish</w:t>
      </w:r>
      <w:proofErr w:type="spellEnd"/>
      <w:r w:rsidR="00684E60">
        <w:noBreakHyphen/>
      </w:r>
      <w:r w:rsidRPr="00684E60">
        <w:t>e</w:t>
      </w:r>
      <w:r w:rsidR="00684E60">
        <w:noBreakHyphen/>
      </w:r>
      <w:r w:rsidRPr="00684E60">
        <w:t>Mohamm</w:t>
      </w:r>
      <w:r w:rsidR="007B6C1F" w:rsidRPr="00684E60">
        <w:t>a</w:t>
      </w:r>
      <w:r w:rsidRPr="00684E60">
        <w:t>d is also known by the following names:</w:t>
      </w:r>
    </w:p>
    <w:p w:rsidR="005F7EAE" w:rsidRPr="00684E60" w:rsidRDefault="009E6C55" w:rsidP="005F7EAE">
      <w:pPr>
        <w:pStyle w:val="paragraph"/>
      </w:pPr>
      <w:r w:rsidRPr="00684E60">
        <w:tab/>
        <w:t>(a)</w:t>
      </w:r>
      <w:r w:rsidRPr="00684E60">
        <w:tab/>
      </w:r>
      <w:r w:rsidR="005F7EAE" w:rsidRPr="00684E60">
        <w:t>Afzal Guru Squad;</w:t>
      </w:r>
    </w:p>
    <w:p w:rsidR="005F7EAE" w:rsidRPr="00684E60" w:rsidRDefault="009E6C55" w:rsidP="005F7EAE">
      <w:pPr>
        <w:pStyle w:val="paragraph"/>
      </w:pPr>
      <w:r w:rsidRPr="00684E60">
        <w:tab/>
        <w:t>(b)</w:t>
      </w:r>
      <w:r w:rsidRPr="00684E60">
        <w:tab/>
      </w:r>
      <w:r w:rsidR="005F7EAE" w:rsidRPr="00684E60">
        <w:t>Army of Mohammed;</w:t>
      </w:r>
    </w:p>
    <w:p w:rsidR="005F7EAE" w:rsidRPr="00684E60" w:rsidRDefault="009E6C55" w:rsidP="005F7EAE">
      <w:pPr>
        <w:pStyle w:val="paragraph"/>
      </w:pPr>
      <w:r w:rsidRPr="00684E60">
        <w:tab/>
        <w:t>(c)</w:t>
      </w:r>
      <w:r w:rsidRPr="00684E60">
        <w:tab/>
      </w:r>
      <w:r w:rsidR="005F7EAE" w:rsidRPr="00684E60">
        <w:t>Army of the Prophet;</w:t>
      </w:r>
    </w:p>
    <w:p w:rsidR="009E6C55" w:rsidRPr="00684E60" w:rsidRDefault="009E6C55" w:rsidP="005F7EAE">
      <w:pPr>
        <w:pStyle w:val="paragraph"/>
      </w:pPr>
      <w:r w:rsidRPr="00684E60">
        <w:tab/>
        <w:t>(d)</w:t>
      </w:r>
      <w:r w:rsidRPr="00684E60">
        <w:tab/>
      </w:r>
      <w:proofErr w:type="spellStart"/>
      <w:r w:rsidRPr="00684E60">
        <w:t>Jaish</w:t>
      </w:r>
      <w:proofErr w:type="spellEnd"/>
      <w:r w:rsidR="00684E60">
        <w:noBreakHyphen/>
      </w:r>
      <w:r w:rsidRPr="00684E60">
        <w:t>e</w:t>
      </w:r>
      <w:r w:rsidR="00684E60">
        <w:noBreakHyphen/>
      </w:r>
      <w:r w:rsidRPr="00684E60">
        <w:t xml:space="preserve">Mohammad </w:t>
      </w:r>
      <w:proofErr w:type="spellStart"/>
      <w:r w:rsidRPr="00684E60">
        <w:t>Mujahideen</w:t>
      </w:r>
      <w:proofErr w:type="spellEnd"/>
      <w:r w:rsidRPr="00684E60">
        <w:t xml:space="preserve"> E</w:t>
      </w:r>
      <w:r w:rsidR="00684E60">
        <w:noBreakHyphen/>
      </w:r>
      <w:proofErr w:type="spellStart"/>
      <w:r w:rsidRPr="00684E60">
        <w:t>Tanzeem</w:t>
      </w:r>
      <w:proofErr w:type="spellEnd"/>
      <w:r w:rsidRPr="00684E60">
        <w:t>;</w:t>
      </w:r>
    </w:p>
    <w:p w:rsidR="009E6C55" w:rsidRPr="00684E60" w:rsidRDefault="009E6C55" w:rsidP="005F7EAE">
      <w:pPr>
        <w:pStyle w:val="paragraph"/>
      </w:pPr>
      <w:r w:rsidRPr="00684E60">
        <w:tab/>
        <w:t>(e)</w:t>
      </w:r>
      <w:r w:rsidRPr="00684E60">
        <w:tab/>
      </w:r>
      <w:proofErr w:type="spellStart"/>
      <w:r w:rsidR="00C56FC8" w:rsidRPr="00684E60">
        <w:t>Jaish</w:t>
      </w:r>
      <w:proofErr w:type="spellEnd"/>
      <w:r w:rsidR="00684E60">
        <w:noBreakHyphen/>
      </w:r>
      <w:r w:rsidR="00C56FC8" w:rsidRPr="00684E60">
        <w:t>e</w:t>
      </w:r>
      <w:r w:rsidR="00684E60">
        <w:noBreakHyphen/>
      </w:r>
      <w:r w:rsidR="00C56FC8" w:rsidRPr="00684E60">
        <w:t>Mohamm</w:t>
      </w:r>
      <w:r w:rsidR="007B6C1F" w:rsidRPr="00684E60">
        <w:t>e</w:t>
      </w:r>
      <w:r w:rsidR="00C56FC8" w:rsidRPr="00684E60">
        <w:t>d;</w:t>
      </w:r>
    </w:p>
    <w:p w:rsidR="005F7EAE" w:rsidRPr="00684E60" w:rsidRDefault="009E6C55" w:rsidP="005F7EAE">
      <w:pPr>
        <w:pStyle w:val="paragraph"/>
      </w:pPr>
      <w:r w:rsidRPr="00684E60">
        <w:tab/>
        <w:t>(f)</w:t>
      </w:r>
      <w:r w:rsidRPr="00684E60">
        <w:tab/>
      </w:r>
      <w:proofErr w:type="spellStart"/>
      <w:r w:rsidR="00C56FC8" w:rsidRPr="00684E60">
        <w:t>Jaish</w:t>
      </w:r>
      <w:proofErr w:type="spellEnd"/>
      <w:r w:rsidR="00684E60">
        <w:noBreakHyphen/>
      </w:r>
      <w:r w:rsidR="00C56FC8" w:rsidRPr="00684E60">
        <w:t>e</w:t>
      </w:r>
      <w:r w:rsidR="00684E60">
        <w:noBreakHyphen/>
      </w:r>
      <w:r w:rsidR="00C56FC8" w:rsidRPr="00684E60">
        <w:t>Muhamm</w:t>
      </w:r>
      <w:r w:rsidR="007B6C1F" w:rsidRPr="00684E60">
        <w:t>a</w:t>
      </w:r>
      <w:r w:rsidR="00C56FC8" w:rsidRPr="00684E60">
        <w:t>d;</w:t>
      </w:r>
    </w:p>
    <w:p w:rsidR="007B6C1F" w:rsidRPr="00684E60" w:rsidRDefault="009E6C55" w:rsidP="005F7EAE">
      <w:pPr>
        <w:pStyle w:val="paragraph"/>
      </w:pPr>
      <w:r w:rsidRPr="00684E60">
        <w:tab/>
        <w:t>(g)</w:t>
      </w:r>
      <w:r w:rsidRPr="00684E60">
        <w:tab/>
      </w:r>
      <w:proofErr w:type="spellStart"/>
      <w:r w:rsidR="007B6C1F" w:rsidRPr="00684E60">
        <w:t>Jaish</w:t>
      </w:r>
      <w:proofErr w:type="spellEnd"/>
      <w:r w:rsidR="00684E60">
        <w:noBreakHyphen/>
      </w:r>
      <w:r w:rsidR="007B6C1F" w:rsidRPr="00684E60">
        <w:t>e</w:t>
      </w:r>
      <w:r w:rsidR="00684E60">
        <w:noBreakHyphen/>
      </w:r>
      <w:r w:rsidR="007B6C1F" w:rsidRPr="00684E60">
        <w:t>Muhammed;</w:t>
      </w:r>
    </w:p>
    <w:p w:rsidR="00350AF3" w:rsidRPr="00684E60" w:rsidRDefault="009E6C55" w:rsidP="005F7EAE">
      <w:pPr>
        <w:pStyle w:val="paragraph"/>
      </w:pPr>
      <w:r w:rsidRPr="00684E60">
        <w:tab/>
        <w:t>(h)</w:t>
      </w:r>
      <w:r w:rsidRPr="00684E60">
        <w:tab/>
      </w:r>
      <w:proofErr w:type="spellStart"/>
      <w:r w:rsidR="00350AF3" w:rsidRPr="00684E60">
        <w:t>Jaish</w:t>
      </w:r>
      <w:proofErr w:type="spellEnd"/>
      <w:r w:rsidR="00684E60">
        <w:noBreakHyphen/>
      </w:r>
      <w:proofErr w:type="spellStart"/>
      <w:r w:rsidR="00350AF3" w:rsidRPr="00684E60">
        <w:t>i</w:t>
      </w:r>
      <w:proofErr w:type="spellEnd"/>
      <w:r w:rsidR="00684E60">
        <w:noBreakHyphen/>
      </w:r>
      <w:r w:rsidR="00350AF3" w:rsidRPr="00684E60">
        <w:t>Mohammad;</w:t>
      </w:r>
    </w:p>
    <w:p w:rsidR="005F7EAE" w:rsidRPr="00684E60" w:rsidRDefault="009E6C55" w:rsidP="005F7EAE">
      <w:pPr>
        <w:pStyle w:val="paragraph"/>
      </w:pPr>
      <w:r w:rsidRPr="00684E60">
        <w:tab/>
        <w:t>(</w:t>
      </w:r>
      <w:proofErr w:type="spellStart"/>
      <w:r w:rsidRPr="00684E60">
        <w:t>i</w:t>
      </w:r>
      <w:proofErr w:type="spellEnd"/>
      <w:r w:rsidRPr="00684E60">
        <w:t>)</w:t>
      </w:r>
      <w:r w:rsidRPr="00684E60">
        <w:tab/>
      </w:r>
      <w:proofErr w:type="spellStart"/>
      <w:r w:rsidR="005F7EAE" w:rsidRPr="00684E60">
        <w:t>Jaish</w:t>
      </w:r>
      <w:proofErr w:type="spellEnd"/>
      <w:r w:rsidR="00684E60">
        <w:noBreakHyphen/>
      </w:r>
      <w:proofErr w:type="spellStart"/>
      <w:r w:rsidR="005F7EAE" w:rsidRPr="00684E60">
        <w:t>i</w:t>
      </w:r>
      <w:proofErr w:type="spellEnd"/>
      <w:r w:rsidR="00684E60">
        <w:noBreakHyphen/>
      </w:r>
      <w:r w:rsidR="005F7EAE" w:rsidRPr="00684E60">
        <w:t>Mohammed;</w:t>
      </w:r>
    </w:p>
    <w:p w:rsidR="005F7EAE" w:rsidRPr="00684E60" w:rsidRDefault="009E6C55" w:rsidP="005F7EAE">
      <w:pPr>
        <w:pStyle w:val="paragraph"/>
      </w:pPr>
      <w:r w:rsidRPr="00684E60">
        <w:tab/>
        <w:t>(j)</w:t>
      </w:r>
      <w:r w:rsidRPr="00684E60">
        <w:tab/>
      </w:r>
      <w:proofErr w:type="spellStart"/>
      <w:r w:rsidR="005F7EAE" w:rsidRPr="00684E60">
        <w:t>Jaish</w:t>
      </w:r>
      <w:proofErr w:type="spellEnd"/>
      <w:r w:rsidR="00684E60">
        <w:noBreakHyphen/>
      </w:r>
      <w:proofErr w:type="spellStart"/>
      <w:r w:rsidR="005F7EAE" w:rsidRPr="00684E60">
        <w:t>i</w:t>
      </w:r>
      <w:proofErr w:type="spellEnd"/>
      <w:r w:rsidR="00684E60">
        <w:noBreakHyphen/>
      </w:r>
      <w:r w:rsidR="005F7EAE" w:rsidRPr="00684E60">
        <w:t>Muhammad;</w:t>
      </w:r>
    </w:p>
    <w:p w:rsidR="005F7EAE" w:rsidRPr="00684E60" w:rsidRDefault="009E6C55" w:rsidP="005F7EAE">
      <w:pPr>
        <w:pStyle w:val="paragraph"/>
      </w:pPr>
      <w:r w:rsidRPr="00684E60">
        <w:tab/>
        <w:t>(k)</w:t>
      </w:r>
      <w:r w:rsidRPr="00684E60">
        <w:tab/>
      </w:r>
      <w:proofErr w:type="spellStart"/>
      <w:r w:rsidR="005F7EAE" w:rsidRPr="00684E60">
        <w:t>Jaish</w:t>
      </w:r>
      <w:proofErr w:type="spellEnd"/>
      <w:r w:rsidR="00684E60">
        <w:noBreakHyphen/>
      </w:r>
      <w:proofErr w:type="spellStart"/>
      <w:r w:rsidR="005F7EAE" w:rsidRPr="00684E60">
        <w:t>i</w:t>
      </w:r>
      <w:proofErr w:type="spellEnd"/>
      <w:r w:rsidR="00684E60">
        <w:noBreakHyphen/>
      </w:r>
      <w:r w:rsidR="005F7EAE" w:rsidRPr="00684E60">
        <w:t>Muhammed;</w:t>
      </w:r>
    </w:p>
    <w:p w:rsidR="005F7EAE" w:rsidRPr="00684E60" w:rsidRDefault="009E6C55" w:rsidP="005F7EAE">
      <w:pPr>
        <w:pStyle w:val="paragraph"/>
      </w:pPr>
      <w:r w:rsidRPr="00684E60">
        <w:tab/>
        <w:t>(l)</w:t>
      </w:r>
      <w:r w:rsidRPr="00684E60">
        <w:tab/>
      </w:r>
      <w:proofErr w:type="spellStart"/>
      <w:r w:rsidR="005F7EAE" w:rsidRPr="00684E60">
        <w:t>Jamaat</w:t>
      </w:r>
      <w:proofErr w:type="spellEnd"/>
      <w:r w:rsidR="005F7EAE" w:rsidRPr="00684E60">
        <w:t xml:space="preserve"> </w:t>
      </w:r>
      <w:proofErr w:type="spellStart"/>
      <w:r w:rsidR="005F7EAE" w:rsidRPr="00684E60">
        <w:t>ul</w:t>
      </w:r>
      <w:r w:rsidR="00684E60">
        <w:noBreakHyphen/>
      </w:r>
      <w:r w:rsidR="005F7EAE" w:rsidRPr="00684E60">
        <w:t>Furqan</w:t>
      </w:r>
      <w:proofErr w:type="spellEnd"/>
      <w:r w:rsidR="005F7EAE" w:rsidRPr="00684E60">
        <w:t>;</w:t>
      </w:r>
    </w:p>
    <w:p w:rsidR="005F7EAE" w:rsidRPr="00684E60" w:rsidRDefault="009E6C55" w:rsidP="005F7EAE">
      <w:pPr>
        <w:pStyle w:val="paragraph"/>
      </w:pPr>
      <w:r w:rsidRPr="00684E60">
        <w:tab/>
        <w:t>(m)</w:t>
      </w:r>
      <w:r w:rsidRPr="00684E60">
        <w:tab/>
      </w:r>
      <w:proofErr w:type="spellStart"/>
      <w:r w:rsidR="005F7EAE" w:rsidRPr="00684E60">
        <w:t>Jeish</w:t>
      </w:r>
      <w:proofErr w:type="spellEnd"/>
      <w:r w:rsidR="00684E60">
        <w:noBreakHyphen/>
      </w:r>
      <w:r w:rsidR="005F7EAE" w:rsidRPr="00684E60">
        <w:t>e</w:t>
      </w:r>
      <w:r w:rsidR="00684E60">
        <w:noBreakHyphen/>
      </w:r>
      <w:proofErr w:type="spellStart"/>
      <w:r w:rsidR="005F7EAE" w:rsidRPr="00684E60">
        <w:t>Mahammed</w:t>
      </w:r>
      <w:proofErr w:type="spellEnd"/>
      <w:r w:rsidR="005F7EAE" w:rsidRPr="00684E60">
        <w:t>;</w:t>
      </w:r>
    </w:p>
    <w:p w:rsidR="005F7EAE" w:rsidRPr="00684E60" w:rsidRDefault="009E6C55" w:rsidP="005F7EAE">
      <w:pPr>
        <w:pStyle w:val="paragraph"/>
      </w:pPr>
      <w:r w:rsidRPr="00684E60">
        <w:tab/>
        <w:t>(n)</w:t>
      </w:r>
      <w:r w:rsidRPr="00684E60">
        <w:tab/>
      </w:r>
      <w:proofErr w:type="spellStart"/>
      <w:r w:rsidR="005F7EAE" w:rsidRPr="00684E60">
        <w:t>Jesh</w:t>
      </w:r>
      <w:proofErr w:type="spellEnd"/>
      <w:r w:rsidR="00684E60">
        <w:noBreakHyphen/>
      </w:r>
      <w:r w:rsidR="005F7EAE" w:rsidRPr="00684E60">
        <w:t>e</w:t>
      </w:r>
      <w:r w:rsidR="00684E60">
        <w:noBreakHyphen/>
      </w:r>
      <w:proofErr w:type="spellStart"/>
      <w:r w:rsidR="005F7EAE" w:rsidRPr="00684E60">
        <w:t>Mohammadi</w:t>
      </w:r>
      <w:proofErr w:type="spellEnd"/>
      <w:r w:rsidR="005F7EAE" w:rsidRPr="00684E60">
        <w:t>;</w:t>
      </w:r>
    </w:p>
    <w:p w:rsidR="00AD4086" w:rsidRPr="00684E60" w:rsidRDefault="009E6C55" w:rsidP="005F7EAE">
      <w:pPr>
        <w:pStyle w:val="paragraph"/>
      </w:pPr>
      <w:r w:rsidRPr="00684E60">
        <w:tab/>
        <w:t>(o)</w:t>
      </w:r>
      <w:r w:rsidRPr="00684E60">
        <w:tab/>
      </w:r>
      <w:proofErr w:type="spellStart"/>
      <w:r w:rsidR="00AD4086" w:rsidRPr="00684E60">
        <w:t>JuF</w:t>
      </w:r>
      <w:proofErr w:type="spellEnd"/>
      <w:r w:rsidR="00AD4086" w:rsidRPr="00684E60">
        <w:t>;</w:t>
      </w:r>
    </w:p>
    <w:p w:rsidR="005F7EAE" w:rsidRPr="00684E60" w:rsidRDefault="009E6C55" w:rsidP="005F7EAE">
      <w:pPr>
        <w:pStyle w:val="paragraph"/>
      </w:pPr>
      <w:r w:rsidRPr="00684E60">
        <w:tab/>
        <w:t>(p)</w:t>
      </w:r>
      <w:r w:rsidRPr="00684E60">
        <w:tab/>
      </w:r>
      <w:proofErr w:type="spellStart"/>
      <w:r w:rsidR="005F7EAE" w:rsidRPr="00684E60">
        <w:t>Khudamul</w:t>
      </w:r>
      <w:proofErr w:type="spellEnd"/>
      <w:r w:rsidR="005F7EAE" w:rsidRPr="00684E60">
        <w:t xml:space="preserve"> Islam;</w:t>
      </w:r>
    </w:p>
    <w:p w:rsidR="005F7EAE" w:rsidRPr="00684E60" w:rsidRDefault="009E6C55" w:rsidP="005F7EAE">
      <w:pPr>
        <w:pStyle w:val="paragraph"/>
      </w:pPr>
      <w:r w:rsidRPr="00684E60">
        <w:tab/>
        <w:t>(q)</w:t>
      </w:r>
      <w:r w:rsidRPr="00684E60">
        <w:tab/>
      </w:r>
      <w:proofErr w:type="spellStart"/>
      <w:r w:rsidR="005F7EAE" w:rsidRPr="00684E60">
        <w:t>Khuddam</w:t>
      </w:r>
      <w:proofErr w:type="spellEnd"/>
      <w:r w:rsidR="005F7EAE" w:rsidRPr="00684E60">
        <w:t xml:space="preserve"> </w:t>
      </w:r>
      <w:proofErr w:type="spellStart"/>
      <w:r w:rsidR="005F7EAE" w:rsidRPr="00684E60">
        <w:t>ul</w:t>
      </w:r>
      <w:proofErr w:type="spellEnd"/>
      <w:r w:rsidR="00684E60">
        <w:noBreakHyphen/>
      </w:r>
      <w:r w:rsidR="005F7EAE" w:rsidRPr="00684E60">
        <w:t>Islam;</w:t>
      </w:r>
    </w:p>
    <w:p w:rsidR="005F7EAE" w:rsidRPr="00684E60" w:rsidRDefault="009E6C55" w:rsidP="005F7EAE">
      <w:pPr>
        <w:pStyle w:val="paragraph"/>
      </w:pPr>
      <w:r w:rsidRPr="00684E60">
        <w:tab/>
        <w:t>(r)</w:t>
      </w:r>
      <w:r w:rsidRPr="00684E60">
        <w:tab/>
      </w:r>
      <w:proofErr w:type="spellStart"/>
      <w:r w:rsidR="005F7EAE" w:rsidRPr="00684E60">
        <w:t>Kuddam</w:t>
      </w:r>
      <w:proofErr w:type="spellEnd"/>
      <w:r w:rsidR="005F7EAE" w:rsidRPr="00684E60">
        <w:t xml:space="preserve"> e </w:t>
      </w:r>
      <w:proofErr w:type="spellStart"/>
      <w:r w:rsidR="005F7EAE" w:rsidRPr="00684E60">
        <w:t>Islami</w:t>
      </w:r>
      <w:proofErr w:type="spellEnd"/>
      <w:r w:rsidR="005F7EAE" w:rsidRPr="00684E60">
        <w:t>;</w:t>
      </w:r>
    </w:p>
    <w:p w:rsidR="00AD4086" w:rsidRPr="00684E60" w:rsidRDefault="009E6C55" w:rsidP="005F7EAE">
      <w:pPr>
        <w:pStyle w:val="paragraph"/>
      </w:pPr>
      <w:r w:rsidRPr="00684E60">
        <w:tab/>
        <w:t>(s)</w:t>
      </w:r>
      <w:r w:rsidRPr="00684E60">
        <w:tab/>
      </w:r>
      <w:proofErr w:type="spellStart"/>
      <w:r w:rsidR="00AD4086" w:rsidRPr="00684E60">
        <w:t>KuI</w:t>
      </w:r>
      <w:proofErr w:type="spellEnd"/>
      <w:r w:rsidR="00AD4086" w:rsidRPr="00684E60">
        <w:t>;</w:t>
      </w:r>
    </w:p>
    <w:p w:rsidR="005F7EAE" w:rsidRPr="00684E60" w:rsidRDefault="009E6C55" w:rsidP="005F7EAE">
      <w:pPr>
        <w:pStyle w:val="paragraph"/>
      </w:pPr>
      <w:r w:rsidRPr="00684E60">
        <w:tab/>
        <w:t>(t)</w:t>
      </w:r>
      <w:r w:rsidRPr="00684E60">
        <w:tab/>
      </w:r>
      <w:r w:rsidR="005F7EAE" w:rsidRPr="00684E60">
        <w:t>Mohammed’s Army;</w:t>
      </w:r>
    </w:p>
    <w:p w:rsidR="005F7EAE" w:rsidRPr="00684E60" w:rsidRDefault="009E6C55" w:rsidP="005F7EAE">
      <w:pPr>
        <w:pStyle w:val="paragraph"/>
      </w:pPr>
      <w:r w:rsidRPr="00684E60">
        <w:tab/>
        <w:t>(u)</w:t>
      </w:r>
      <w:r w:rsidRPr="00684E60">
        <w:tab/>
      </w:r>
      <w:r w:rsidR="005F7EAE" w:rsidRPr="00684E60">
        <w:t>National Movement for the Restoration of Pakistani Sovereignty and Army of the Prophet;</w:t>
      </w:r>
    </w:p>
    <w:p w:rsidR="005F7EAE" w:rsidRPr="00684E60" w:rsidRDefault="009E6C55" w:rsidP="005F7EAE">
      <w:pPr>
        <w:pStyle w:val="paragraph"/>
      </w:pPr>
      <w:r w:rsidRPr="00684E60">
        <w:tab/>
        <w:t>(v)</w:t>
      </w:r>
      <w:r w:rsidRPr="00684E60">
        <w:tab/>
      </w:r>
      <w:proofErr w:type="spellStart"/>
      <w:r w:rsidR="005F7EAE" w:rsidRPr="00684E60">
        <w:t>Tehrik</w:t>
      </w:r>
      <w:proofErr w:type="spellEnd"/>
      <w:r w:rsidR="005F7EAE" w:rsidRPr="00684E60">
        <w:t xml:space="preserve"> </w:t>
      </w:r>
      <w:proofErr w:type="spellStart"/>
      <w:r w:rsidR="00E105ED" w:rsidRPr="00684E60">
        <w:t>u</w:t>
      </w:r>
      <w:r w:rsidR="005F7EAE" w:rsidRPr="00684E60">
        <w:t>l</w:t>
      </w:r>
      <w:r w:rsidR="00684E60">
        <w:noBreakHyphen/>
      </w:r>
      <w:r w:rsidR="00E105ED" w:rsidRPr="00684E60">
        <w:t>Furqa</w:t>
      </w:r>
      <w:r w:rsidR="005F7EAE" w:rsidRPr="00684E60">
        <w:t>n</w:t>
      </w:r>
      <w:proofErr w:type="spellEnd"/>
      <w:r w:rsidR="005F7EAE" w:rsidRPr="00684E60">
        <w:t>.</w:t>
      </w:r>
    </w:p>
    <w:p w:rsidR="00EA4C23" w:rsidRPr="00684E60" w:rsidRDefault="00EA4C23">
      <w:pPr>
        <w:sectPr w:rsidR="00EA4C23" w:rsidRPr="00684E60" w:rsidSect="004D6174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EA4C23" w:rsidRPr="00684E60" w:rsidRDefault="00EA4C23" w:rsidP="00EA4C23">
      <w:pPr>
        <w:pStyle w:val="ActHead6"/>
      </w:pPr>
      <w:bookmarkStart w:id="6" w:name="_Toc507428538"/>
      <w:bookmarkStart w:id="7" w:name="opcAmSched"/>
      <w:bookmarkStart w:id="8" w:name="opcCurrentFind"/>
      <w:r w:rsidRPr="00684E60">
        <w:rPr>
          <w:rStyle w:val="CharAmSchNo"/>
        </w:rPr>
        <w:t>Schedule</w:t>
      </w:r>
      <w:r w:rsidR="00684E60" w:rsidRPr="00684E60">
        <w:rPr>
          <w:rStyle w:val="CharAmSchNo"/>
        </w:rPr>
        <w:t> </w:t>
      </w:r>
      <w:r w:rsidRPr="00684E60">
        <w:rPr>
          <w:rStyle w:val="CharAmSchNo"/>
        </w:rPr>
        <w:t>1</w:t>
      </w:r>
      <w:r w:rsidRPr="00684E60">
        <w:t>—</w:t>
      </w:r>
      <w:r w:rsidRPr="00684E60">
        <w:rPr>
          <w:rStyle w:val="CharAmSchText"/>
        </w:rPr>
        <w:t>Repeals</w:t>
      </w:r>
      <w:bookmarkEnd w:id="6"/>
    </w:p>
    <w:bookmarkEnd w:id="7"/>
    <w:bookmarkEnd w:id="8"/>
    <w:p w:rsidR="00EA4C23" w:rsidRPr="00684E60" w:rsidRDefault="00EA4C23">
      <w:pPr>
        <w:pStyle w:val="Header"/>
      </w:pPr>
      <w:r w:rsidRPr="00684E60">
        <w:rPr>
          <w:rStyle w:val="CharAmPartNo"/>
        </w:rPr>
        <w:t xml:space="preserve"> </w:t>
      </w:r>
      <w:r w:rsidRPr="00684E60">
        <w:rPr>
          <w:rStyle w:val="CharAmPartText"/>
        </w:rPr>
        <w:t xml:space="preserve"> </w:t>
      </w:r>
    </w:p>
    <w:p w:rsidR="00EA4C23" w:rsidRPr="00684E60" w:rsidRDefault="000472A1" w:rsidP="00EA4C23">
      <w:pPr>
        <w:pStyle w:val="ActHead9"/>
      </w:pPr>
      <w:bookmarkStart w:id="9" w:name="_Toc507428539"/>
      <w:r w:rsidRPr="00684E60">
        <w:t>Criminal Code (Terrorist Organisation—</w:t>
      </w:r>
      <w:proofErr w:type="spellStart"/>
      <w:r w:rsidRPr="00684E60">
        <w:t>Jaish</w:t>
      </w:r>
      <w:proofErr w:type="spellEnd"/>
      <w:r w:rsidR="00684E60">
        <w:noBreakHyphen/>
      </w:r>
      <w:r w:rsidRPr="00684E60">
        <w:t>e</w:t>
      </w:r>
      <w:r w:rsidR="00684E60">
        <w:noBreakHyphen/>
      </w:r>
      <w:r w:rsidRPr="00684E60">
        <w:t>Mohammad) Regulation</w:t>
      </w:r>
      <w:r w:rsidR="00684E60" w:rsidRPr="00684E60">
        <w:t> </w:t>
      </w:r>
      <w:r w:rsidRPr="00684E60">
        <w:t>2015</w:t>
      </w:r>
      <w:bookmarkEnd w:id="9"/>
    </w:p>
    <w:p w:rsidR="00EA4C23" w:rsidRPr="00684E60" w:rsidRDefault="00EA4C23" w:rsidP="005F7EAE">
      <w:pPr>
        <w:pStyle w:val="ItemHead"/>
      </w:pPr>
      <w:r w:rsidRPr="00684E60">
        <w:t>1  The whole of the instrument</w:t>
      </w:r>
    </w:p>
    <w:p w:rsidR="00EA4C23" w:rsidRPr="00684E60" w:rsidRDefault="00EA4C23" w:rsidP="00E7295D">
      <w:pPr>
        <w:pStyle w:val="Item"/>
        <w:sectPr w:rsidR="00EA4C23" w:rsidRPr="00684E60" w:rsidSect="004D617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 w:rsidRPr="00684E60">
        <w:t>Repeal the instrument.</w:t>
      </w:r>
    </w:p>
    <w:p w:rsidR="00EA4C23" w:rsidRPr="00684E60" w:rsidRDefault="00EA4C23" w:rsidP="00615F24">
      <w:pPr>
        <w:rPr>
          <w:b/>
          <w:i/>
        </w:rPr>
      </w:pPr>
    </w:p>
    <w:sectPr w:rsidR="00EA4C23" w:rsidRPr="00684E60" w:rsidSect="004D617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66" w:rsidRDefault="00AD1166" w:rsidP="00715914">
      <w:pPr>
        <w:spacing w:line="240" w:lineRule="auto"/>
      </w:pPr>
      <w:r>
        <w:separator/>
      </w:r>
    </w:p>
  </w:endnote>
  <w:endnote w:type="continuationSeparator" w:id="0">
    <w:p w:rsidR="00AD1166" w:rsidRDefault="00AD116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174" w:rsidRPr="004D6174" w:rsidRDefault="004D6174" w:rsidP="004D6174">
    <w:pPr>
      <w:pStyle w:val="Footer"/>
      <w:rPr>
        <w:i/>
        <w:sz w:val="18"/>
      </w:rPr>
    </w:pPr>
    <w:r w:rsidRPr="004D6174">
      <w:rPr>
        <w:i/>
        <w:sz w:val="18"/>
      </w:rPr>
      <w:t>OPC63133 -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Pr="00D90ABA" w:rsidRDefault="00AD1166" w:rsidP="00EA4C2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AD1166" w:rsidTr="00EA4C23">
      <w:tc>
        <w:tcPr>
          <w:tcW w:w="942" w:type="pct"/>
        </w:tcPr>
        <w:p w:rsidR="00AD1166" w:rsidRDefault="00AD1166" w:rsidP="005F7EAE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AD1166" w:rsidRDefault="00AD1166" w:rsidP="005F7E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C02">
            <w:rPr>
              <w:i/>
              <w:sz w:val="18"/>
            </w:rPr>
            <w:t>Criminal Code (Terrorist Organisation—</w:t>
          </w:r>
          <w:proofErr w:type="spellStart"/>
          <w:r w:rsidR="00F63C02">
            <w:rPr>
              <w:i/>
              <w:sz w:val="18"/>
            </w:rPr>
            <w:t>Jaish</w:t>
          </w:r>
          <w:proofErr w:type="spellEnd"/>
          <w:r w:rsidR="00F63C02">
            <w:rPr>
              <w:i/>
              <w:sz w:val="18"/>
            </w:rPr>
            <w:t>-e-Mohammad)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AD1166" w:rsidRDefault="00AD1166" w:rsidP="005F7E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20B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D1166" w:rsidRPr="004D6174" w:rsidRDefault="004D6174" w:rsidP="004D6174">
    <w:pPr>
      <w:rPr>
        <w:rFonts w:cs="Times New Roman"/>
        <w:i/>
        <w:sz w:val="18"/>
      </w:rPr>
    </w:pPr>
    <w:r w:rsidRPr="004D6174">
      <w:rPr>
        <w:rFonts w:cs="Times New Roman"/>
        <w:i/>
        <w:sz w:val="18"/>
      </w:rPr>
      <w:t>OPC63133 -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Default="00AD1166">
    <w:pPr>
      <w:pBdr>
        <w:top w:val="single" w:sz="6" w:space="1" w:color="auto"/>
      </w:pBdr>
      <w:rPr>
        <w:sz w:val="18"/>
      </w:rPr>
    </w:pPr>
  </w:p>
  <w:p w:rsidR="00AD1166" w:rsidRDefault="00AD1166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F63C02">
      <w:rPr>
        <w:i/>
        <w:noProof/>
        <w:sz w:val="18"/>
      </w:rPr>
      <w:t>Criminal Code (Terrorist Organisation—Jaish-e-Mohammad)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F63C02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865D3F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AD1166" w:rsidRPr="004D6174" w:rsidRDefault="004D6174" w:rsidP="004D6174">
    <w:pPr>
      <w:rPr>
        <w:rFonts w:cs="Times New Roman"/>
        <w:i/>
        <w:sz w:val="18"/>
      </w:rPr>
    </w:pPr>
    <w:r w:rsidRPr="004D6174">
      <w:rPr>
        <w:rFonts w:cs="Times New Roman"/>
        <w:i/>
        <w:sz w:val="18"/>
      </w:rPr>
      <w:t>OPC63133 -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Pr="00E33C1C" w:rsidRDefault="00AD1166" w:rsidP="00EA4C2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AD1166" w:rsidTr="00EA4C23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D1166" w:rsidRDefault="00AD1166" w:rsidP="005F7E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5D3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D1166" w:rsidRDefault="00AD1166" w:rsidP="005F7E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C02">
            <w:rPr>
              <w:i/>
              <w:sz w:val="18"/>
            </w:rPr>
            <w:t>Criminal Code (Terrorist Organisation—</w:t>
          </w:r>
          <w:proofErr w:type="spellStart"/>
          <w:r w:rsidR="00F63C02">
            <w:rPr>
              <w:i/>
              <w:sz w:val="18"/>
            </w:rPr>
            <w:t>Jaish</w:t>
          </w:r>
          <w:proofErr w:type="spellEnd"/>
          <w:r w:rsidR="00F63C02">
            <w:rPr>
              <w:i/>
              <w:sz w:val="18"/>
            </w:rPr>
            <w:t>-e-Mohammad)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D1166" w:rsidRDefault="00AD1166" w:rsidP="005F7EAE">
          <w:pPr>
            <w:spacing w:line="0" w:lineRule="atLeast"/>
            <w:jc w:val="right"/>
            <w:rPr>
              <w:sz w:val="18"/>
            </w:rPr>
          </w:pPr>
        </w:p>
      </w:tc>
    </w:tr>
  </w:tbl>
  <w:p w:rsidR="00AD1166" w:rsidRPr="004D6174" w:rsidRDefault="004D6174" w:rsidP="004D6174">
    <w:pPr>
      <w:rPr>
        <w:rFonts w:cs="Times New Roman"/>
        <w:i/>
        <w:sz w:val="18"/>
      </w:rPr>
    </w:pPr>
    <w:r w:rsidRPr="004D6174">
      <w:rPr>
        <w:rFonts w:cs="Times New Roman"/>
        <w:i/>
        <w:sz w:val="18"/>
      </w:rPr>
      <w:t>OPC63133 -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Pr="00E33C1C" w:rsidRDefault="00AD1166" w:rsidP="00EA4C2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AD1166" w:rsidTr="00EA4C23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D1166" w:rsidRDefault="00AD1166" w:rsidP="005F7EA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D1166" w:rsidRDefault="00AD1166" w:rsidP="005F7E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C02">
            <w:rPr>
              <w:i/>
              <w:sz w:val="18"/>
            </w:rPr>
            <w:t>Criminal Code (Terrorist Organisation—</w:t>
          </w:r>
          <w:proofErr w:type="spellStart"/>
          <w:r w:rsidR="00F63C02">
            <w:rPr>
              <w:i/>
              <w:sz w:val="18"/>
            </w:rPr>
            <w:t>Jaish</w:t>
          </w:r>
          <w:proofErr w:type="spellEnd"/>
          <w:r w:rsidR="00F63C02">
            <w:rPr>
              <w:i/>
              <w:sz w:val="18"/>
            </w:rPr>
            <w:t>-e-Mohammad)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D1166" w:rsidRDefault="00AD1166" w:rsidP="005F7E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5D3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D1166" w:rsidRPr="004D6174" w:rsidRDefault="004D6174" w:rsidP="004D6174">
    <w:pPr>
      <w:rPr>
        <w:rFonts w:cs="Times New Roman"/>
        <w:i/>
        <w:sz w:val="18"/>
      </w:rPr>
    </w:pPr>
    <w:r w:rsidRPr="004D6174">
      <w:rPr>
        <w:rFonts w:cs="Times New Roman"/>
        <w:i/>
        <w:sz w:val="18"/>
      </w:rPr>
      <w:t>OPC63133 -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Pr="00E33C1C" w:rsidRDefault="00AD116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AD1166" w:rsidTr="00EA4C23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D1166" w:rsidRDefault="00AD1166" w:rsidP="005F7EA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D1166" w:rsidRDefault="00AD1166" w:rsidP="005F7E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C02">
            <w:rPr>
              <w:i/>
              <w:sz w:val="18"/>
            </w:rPr>
            <w:t>Criminal Code (Terrorist Organisation—</w:t>
          </w:r>
          <w:proofErr w:type="spellStart"/>
          <w:r w:rsidR="00F63C02">
            <w:rPr>
              <w:i/>
              <w:sz w:val="18"/>
            </w:rPr>
            <w:t>Jaish</w:t>
          </w:r>
          <w:proofErr w:type="spellEnd"/>
          <w:r w:rsidR="00F63C02">
            <w:rPr>
              <w:i/>
              <w:sz w:val="18"/>
            </w:rPr>
            <w:t>-e-Mohammad)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D1166" w:rsidRDefault="00AD1166" w:rsidP="005F7E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5D3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D1166" w:rsidRPr="004D6174" w:rsidRDefault="004D6174" w:rsidP="004D6174">
    <w:pPr>
      <w:rPr>
        <w:rFonts w:cs="Times New Roman"/>
        <w:i/>
        <w:sz w:val="18"/>
      </w:rPr>
    </w:pPr>
    <w:r w:rsidRPr="004D6174">
      <w:rPr>
        <w:rFonts w:cs="Times New Roman"/>
        <w:i/>
        <w:sz w:val="18"/>
      </w:rPr>
      <w:t>OPC63133 -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Default="00AD1166" w:rsidP="00EA4C23">
    <w:pPr>
      <w:pStyle w:val="Footer"/>
      <w:spacing w:before="120"/>
    </w:pPr>
  </w:p>
  <w:p w:rsidR="00AD1166" w:rsidRPr="004D6174" w:rsidRDefault="004D6174" w:rsidP="004D6174">
    <w:pPr>
      <w:pStyle w:val="Footer"/>
      <w:rPr>
        <w:i/>
        <w:sz w:val="18"/>
      </w:rPr>
    </w:pPr>
    <w:r w:rsidRPr="004D6174">
      <w:rPr>
        <w:i/>
        <w:sz w:val="18"/>
      </w:rPr>
      <w:t>OPC63133 -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Pr="004D6174" w:rsidRDefault="004D6174" w:rsidP="004D617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D6174">
      <w:rPr>
        <w:i/>
        <w:sz w:val="18"/>
      </w:rPr>
      <w:t>OPC63133 -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Pr="00E33C1C" w:rsidRDefault="00AD1166" w:rsidP="00EA4C2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AD1166" w:rsidTr="00EA4C23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D1166" w:rsidRDefault="00AD1166" w:rsidP="005F7E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5D3F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D1166" w:rsidRDefault="00AD1166" w:rsidP="005F7E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C02">
            <w:rPr>
              <w:i/>
              <w:sz w:val="18"/>
            </w:rPr>
            <w:t>Criminal Code (Terrorist Organisation—</w:t>
          </w:r>
          <w:proofErr w:type="spellStart"/>
          <w:r w:rsidR="00F63C02">
            <w:rPr>
              <w:i/>
              <w:sz w:val="18"/>
            </w:rPr>
            <w:t>Jaish</w:t>
          </w:r>
          <w:proofErr w:type="spellEnd"/>
          <w:r w:rsidR="00F63C02">
            <w:rPr>
              <w:i/>
              <w:sz w:val="18"/>
            </w:rPr>
            <w:t>-e-Mohammad)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D1166" w:rsidRDefault="00AD1166" w:rsidP="005F7EAE">
          <w:pPr>
            <w:spacing w:line="0" w:lineRule="atLeast"/>
            <w:jc w:val="right"/>
            <w:rPr>
              <w:sz w:val="18"/>
            </w:rPr>
          </w:pPr>
        </w:p>
      </w:tc>
    </w:tr>
  </w:tbl>
  <w:p w:rsidR="00AD1166" w:rsidRPr="004D6174" w:rsidRDefault="004D6174" w:rsidP="004D6174">
    <w:pPr>
      <w:rPr>
        <w:rFonts w:cs="Times New Roman"/>
        <w:i/>
        <w:sz w:val="18"/>
      </w:rPr>
    </w:pPr>
    <w:r w:rsidRPr="004D6174">
      <w:rPr>
        <w:rFonts w:cs="Times New Roman"/>
        <w:i/>
        <w:sz w:val="18"/>
      </w:rPr>
      <w:t>OPC63133 -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Pr="00E33C1C" w:rsidRDefault="00AD1166" w:rsidP="00EA4C2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AD1166" w:rsidTr="00100F01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AD1166" w:rsidRDefault="00AD1166" w:rsidP="005F7EA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D1166" w:rsidRDefault="00AD1166" w:rsidP="005F7E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C02">
            <w:rPr>
              <w:i/>
              <w:sz w:val="18"/>
            </w:rPr>
            <w:t>Criminal Code (Terrorist Organisation—</w:t>
          </w:r>
          <w:proofErr w:type="spellStart"/>
          <w:r w:rsidR="00F63C02">
            <w:rPr>
              <w:i/>
              <w:sz w:val="18"/>
            </w:rPr>
            <w:t>Jaish</w:t>
          </w:r>
          <w:proofErr w:type="spellEnd"/>
          <w:r w:rsidR="00F63C02">
            <w:rPr>
              <w:i/>
              <w:sz w:val="18"/>
            </w:rPr>
            <w:t>-e-Mohammad)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AD1166" w:rsidRDefault="00AD1166" w:rsidP="005F7E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20B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D1166" w:rsidRPr="004D6174" w:rsidRDefault="004D6174" w:rsidP="004D6174">
    <w:pPr>
      <w:rPr>
        <w:rFonts w:cs="Times New Roman"/>
        <w:i/>
        <w:sz w:val="18"/>
      </w:rPr>
    </w:pPr>
    <w:r w:rsidRPr="004D6174">
      <w:rPr>
        <w:rFonts w:cs="Times New Roman"/>
        <w:i/>
        <w:sz w:val="18"/>
      </w:rPr>
      <w:t>OPC63133 -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Pr="00D90ABA" w:rsidRDefault="00AD1166" w:rsidP="00EA4C2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D1166" w:rsidTr="00EA4C23">
      <w:tc>
        <w:tcPr>
          <w:tcW w:w="365" w:type="pct"/>
        </w:tcPr>
        <w:p w:rsidR="00AD1166" w:rsidRDefault="00AD1166" w:rsidP="005F7E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20B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D1166" w:rsidRDefault="00AD1166" w:rsidP="005F7E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C02">
            <w:rPr>
              <w:i/>
              <w:sz w:val="18"/>
            </w:rPr>
            <w:t>Criminal Code (Terrorist Organisation—</w:t>
          </w:r>
          <w:proofErr w:type="spellStart"/>
          <w:r w:rsidR="00F63C02">
            <w:rPr>
              <w:i/>
              <w:sz w:val="18"/>
            </w:rPr>
            <w:t>Jaish</w:t>
          </w:r>
          <w:proofErr w:type="spellEnd"/>
          <w:r w:rsidR="00F63C02">
            <w:rPr>
              <w:i/>
              <w:sz w:val="18"/>
            </w:rPr>
            <w:t>-e-Mohammad)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D1166" w:rsidRDefault="00AD1166" w:rsidP="005F7EAE">
          <w:pPr>
            <w:spacing w:line="0" w:lineRule="atLeast"/>
            <w:jc w:val="right"/>
            <w:rPr>
              <w:sz w:val="18"/>
            </w:rPr>
          </w:pPr>
        </w:p>
      </w:tc>
    </w:tr>
  </w:tbl>
  <w:p w:rsidR="00AD1166" w:rsidRPr="004D6174" w:rsidRDefault="004D6174" w:rsidP="004D6174">
    <w:pPr>
      <w:rPr>
        <w:rFonts w:cs="Times New Roman"/>
        <w:i/>
        <w:sz w:val="18"/>
      </w:rPr>
    </w:pPr>
    <w:r w:rsidRPr="004D6174">
      <w:rPr>
        <w:rFonts w:cs="Times New Roman"/>
        <w:i/>
        <w:sz w:val="18"/>
      </w:rPr>
      <w:t>OPC63133 -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Pr="00D90ABA" w:rsidRDefault="00AD1166" w:rsidP="00EA4C2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D1166" w:rsidTr="00EA4C23">
      <w:tc>
        <w:tcPr>
          <w:tcW w:w="947" w:type="pct"/>
        </w:tcPr>
        <w:p w:rsidR="00AD1166" w:rsidRDefault="00AD1166" w:rsidP="005F7EA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AD1166" w:rsidRDefault="00AD1166" w:rsidP="005F7E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C02">
            <w:rPr>
              <w:i/>
              <w:sz w:val="18"/>
            </w:rPr>
            <w:t>Criminal Code (Terrorist Organisation—</w:t>
          </w:r>
          <w:proofErr w:type="spellStart"/>
          <w:r w:rsidR="00F63C02">
            <w:rPr>
              <w:i/>
              <w:sz w:val="18"/>
            </w:rPr>
            <w:t>Jaish</w:t>
          </w:r>
          <w:proofErr w:type="spellEnd"/>
          <w:r w:rsidR="00F63C02">
            <w:rPr>
              <w:i/>
              <w:sz w:val="18"/>
            </w:rPr>
            <w:t>-e-Mohammad)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AD1166" w:rsidRDefault="00AD1166" w:rsidP="005F7E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20B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D1166" w:rsidRPr="004D6174" w:rsidRDefault="004D6174" w:rsidP="004D6174">
    <w:pPr>
      <w:rPr>
        <w:rFonts w:cs="Times New Roman"/>
        <w:i/>
        <w:sz w:val="18"/>
      </w:rPr>
    </w:pPr>
    <w:r w:rsidRPr="004D6174">
      <w:rPr>
        <w:rFonts w:cs="Times New Roman"/>
        <w:i/>
        <w:sz w:val="18"/>
      </w:rPr>
      <w:t>OPC63133 -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Pr="00E33C1C" w:rsidRDefault="00AD1166" w:rsidP="00EA4C2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AD1166" w:rsidTr="00EA4C23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D1166" w:rsidRDefault="00AD1166" w:rsidP="005F7EA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D1166" w:rsidRDefault="00AD1166" w:rsidP="005F7E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C02">
            <w:rPr>
              <w:i/>
              <w:sz w:val="18"/>
            </w:rPr>
            <w:t>Criminal Code (Terrorist Organisation—</w:t>
          </w:r>
          <w:proofErr w:type="spellStart"/>
          <w:r w:rsidR="00F63C02">
            <w:rPr>
              <w:i/>
              <w:sz w:val="18"/>
            </w:rPr>
            <w:t>Jaish</w:t>
          </w:r>
          <w:proofErr w:type="spellEnd"/>
          <w:r w:rsidR="00F63C02">
            <w:rPr>
              <w:i/>
              <w:sz w:val="18"/>
            </w:rPr>
            <w:t>-e-Mohammad)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D1166" w:rsidRDefault="00AD1166" w:rsidP="005F7E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5D3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D1166" w:rsidRPr="00ED79B6" w:rsidRDefault="00AD1166" w:rsidP="00EA4C23">
    <w:pPr>
      <w:rPr>
        <w:i/>
        <w:sz w:val="18"/>
      </w:rPr>
    </w:pPr>
  </w:p>
  <w:p w:rsidR="00AD1166" w:rsidRPr="004D6174" w:rsidRDefault="004D6174" w:rsidP="004D6174">
    <w:pPr>
      <w:pStyle w:val="Footer"/>
      <w:rPr>
        <w:i/>
        <w:sz w:val="18"/>
      </w:rPr>
    </w:pPr>
    <w:r w:rsidRPr="004D6174">
      <w:rPr>
        <w:i/>
        <w:sz w:val="18"/>
      </w:rPr>
      <w:t>OPC63133 -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Pr="00D90ABA" w:rsidRDefault="00AD1166" w:rsidP="00EA4C2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D1166" w:rsidTr="00EA4C23">
      <w:tc>
        <w:tcPr>
          <w:tcW w:w="365" w:type="pct"/>
        </w:tcPr>
        <w:p w:rsidR="00AD1166" w:rsidRDefault="00AD1166" w:rsidP="005F7E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5D3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D1166" w:rsidRDefault="00AD1166" w:rsidP="005F7E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C02">
            <w:rPr>
              <w:i/>
              <w:sz w:val="18"/>
            </w:rPr>
            <w:t>Criminal Code (Terrorist Organisation—</w:t>
          </w:r>
          <w:proofErr w:type="spellStart"/>
          <w:r w:rsidR="00F63C02">
            <w:rPr>
              <w:i/>
              <w:sz w:val="18"/>
            </w:rPr>
            <w:t>Jaish</w:t>
          </w:r>
          <w:proofErr w:type="spellEnd"/>
          <w:r w:rsidR="00F63C02">
            <w:rPr>
              <w:i/>
              <w:sz w:val="18"/>
            </w:rPr>
            <w:t>-e-Mohammad)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D1166" w:rsidRDefault="00AD1166" w:rsidP="005F7EAE">
          <w:pPr>
            <w:spacing w:line="0" w:lineRule="atLeast"/>
            <w:jc w:val="right"/>
            <w:rPr>
              <w:sz w:val="18"/>
            </w:rPr>
          </w:pPr>
        </w:p>
      </w:tc>
    </w:tr>
  </w:tbl>
  <w:p w:rsidR="00AD1166" w:rsidRPr="004D6174" w:rsidRDefault="004D6174" w:rsidP="004D6174">
    <w:pPr>
      <w:rPr>
        <w:rFonts w:cs="Times New Roman"/>
        <w:i/>
        <w:sz w:val="18"/>
      </w:rPr>
    </w:pPr>
    <w:r w:rsidRPr="004D6174">
      <w:rPr>
        <w:rFonts w:cs="Times New Roman"/>
        <w:i/>
        <w:sz w:val="18"/>
      </w:rPr>
      <w:t>OPC63133 -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66" w:rsidRDefault="00AD1166" w:rsidP="00715914">
      <w:pPr>
        <w:spacing w:line="240" w:lineRule="auto"/>
      </w:pPr>
      <w:r>
        <w:separator/>
      </w:r>
    </w:p>
  </w:footnote>
  <w:footnote w:type="continuationSeparator" w:id="0">
    <w:p w:rsidR="00AD1166" w:rsidRDefault="00AD116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Pr="005F1388" w:rsidRDefault="00AD1166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Default="00AD116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620B8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620B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AD1166" w:rsidRDefault="00AD116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AD1166" w:rsidRDefault="00AD1166" w:rsidP="00EA4C23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Default="00AD1166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Default="00AD116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AD1166" w:rsidRDefault="00AD116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AD1166" w:rsidRPr="007A1328" w:rsidRDefault="00AD116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D1166" w:rsidRPr="007A1328" w:rsidRDefault="00AD1166" w:rsidP="00715914">
    <w:pPr>
      <w:rPr>
        <w:b/>
        <w:sz w:val="24"/>
      </w:rPr>
    </w:pPr>
  </w:p>
  <w:p w:rsidR="00AD1166" w:rsidRPr="007A1328" w:rsidRDefault="00AD1166" w:rsidP="00EA4C23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63C0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63C02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Pr="007A1328" w:rsidRDefault="00AD116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AD1166" w:rsidRPr="007A1328" w:rsidRDefault="00AD116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AD1166" w:rsidRPr="007A1328" w:rsidRDefault="00AD116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D1166" w:rsidRPr="007A1328" w:rsidRDefault="00AD1166" w:rsidP="00715914">
    <w:pPr>
      <w:jc w:val="right"/>
      <w:rPr>
        <w:b/>
        <w:sz w:val="24"/>
      </w:rPr>
    </w:pPr>
  </w:p>
  <w:p w:rsidR="00AD1166" w:rsidRPr="007A1328" w:rsidRDefault="00AD1166" w:rsidP="00EA4C23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63C0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63C02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Pr="007A1328" w:rsidRDefault="00AD1166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Pr="005F1388" w:rsidRDefault="00AD116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Pr="005F1388" w:rsidRDefault="00AD116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Pr="00ED79B6" w:rsidRDefault="00AD1166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Pr="00ED79B6" w:rsidRDefault="00AD1166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Pr="00ED79B6" w:rsidRDefault="00AD116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Default="00AD116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AD1166" w:rsidRDefault="00AD116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AD1166" w:rsidRDefault="00AD116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D1166" w:rsidRDefault="00AD1166">
    <w:pPr>
      <w:rPr>
        <w:b/>
        <w:sz w:val="24"/>
      </w:rPr>
    </w:pPr>
  </w:p>
  <w:p w:rsidR="00AD1166" w:rsidRDefault="00AD1166" w:rsidP="00EA4C23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7620B8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Default="00AD116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AD1166" w:rsidRDefault="00AD116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AD1166" w:rsidRDefault="00AD116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D1166" w:rsidRDefault="00AD1166">
    <w:pPr>
      <w:jc w:val="right"/>
      <w:rPr>
        <w:b/>
        <w:sz w:val="24"/>
      </w:rPr>
    </w:pPr>
  </w:p>
  <w:p w:rsidR="00AD1166" w:rsidRDefault="00AD1166" w:rsidP="00EA4C23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7620B8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6" w:rsidRDefault="00AD116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63C02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63C02">
      <w:rPr>
        <w:noProof/>
        <w:sz w:val="20"/>
      </w:rPr>
      <w:t>Repeals</w:t>
    </w:r>
    <w:r>
      <w:rPr>
        <w:sz w:val="20"/>
      </w:rPr>
      <w:fldChar w:fldCharType="end"/>
    </w:r>
  </w:p>
  <w:p w:rsidR="00AD1166" w:rsidRDefault="00AD116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D1166" w:rsidRDefault="00AD1166" w:rsidP="00EA4C23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8B477B"/>
    <w:multiLevelType w:val="hybridMultilevel"/>
    <w:tmpl w:val="7ABCDE48"/>
    <w:lvl w:ilvl="0" w:tplc="FC200A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AA"/>
    <w:rsid w:val="00004470"/>
    <w:rsid w:val="000136AF"/>
    <w:rsid w:val="000437C1"/>
    <w:rsid w:val="000472A1"/>
    <w:rsid w:val="0005365D"/>
    <w:rsid w:val="000614BF"/>
    <w:rsid w:val="00092A54"/>
    <w:rsid w:val="000B58FA"/>
    <w:rsid w:val="000D05EF"/>
    <w:rsid w:val="000E2261"/>
    <w:rsid w:val="000F21C1"/>
    <w:rsid w:val="00100F01"/>
    <w:rsid w:val="001052AF"/>
    <w:rsid w:val="0010745C"/>
    <w:rsid w:val="00132CEB"/>
    <w:rsid w:val="00142B62"/>
    <w:rsid w:val="00144EE7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468"/>
    <w:rsid w:val="00344701"/>
    <w:rsid w:val="00350AF3"/>
    <w:rsid w:val="003525B3"/>
    <w:rsid w:val="00352B0F"/>
    <w:rsid w:val="00356690"/>
    <w:rsid w:val="00360459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2650"/>
    <w:rsid w:val="00461C81"/>
    <w:rsid w:val="00467661"/>
    <w:rsid w:val="004705B7"/>
    <w:rsid w:val="0047080F"/>
    <w:rsid w:val="00472DBE"/>
    <w:rsid w:val="00474A19"/>
    <w:rsid w:val="00481FC9"/>
    <w:rsid w:val="00496F97"/>
    <w:rsid w:val="004C6AE8"/>
    <w:rsid w:val="004D6174"/>
    <w:rsid w:val="004E063A"/>
    <w:rsid w:val="004E1708"/>
    <w:rsid w:val="004E7BEC"/>
    <w:rsid w:val="00505D3D"/>
    <w:rsid w:val="00506AF6"/>
    <w:rsid w:val="00516B8D"/>
    <w:rsid w:val="00531AAA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F7EAE"/>
    <w:rsid w:val="00600219"/>
    <w:rsid w:val="00603DC4"/>
    <w:rsid w:val="00615F24"/>
    <w:rsid w:val="00620076"/>
    <w:rsid w:val="0063306B"/>
    <w:rsid w:val="00670EA1"/>
    <w:rsid w:val="006725D1"/>
    <w:rsid w:val="00677CC2"/>
    <w:rsid w:val="00684E60"/>
    <w:rsid w:val="006905DE"/>
    <w:rsid w:val="0069207B"/>
    <w:rsid w:val="006976F6"/>
    <w:rsid w:val="006A0B2F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0A4B"/>
    <w:rsid w:val="00731E00"/>
    <w:rsid w:val="007440B7"/>
    <w:rsid w:val="007500C8"/>
    <w:rsid w:val="00756272"/>
    <w:rsid w:val="007620B8"/>
    <w:rsid w:val="0076681A"/>
    <w:rsid w:val="007715C9"/>
    <w:rsid w:val="00771613"/>
    <w:rsid w:val="00774EDD"/>
    <w:rsid w:val="007757EC"/>
    <w:rsid w:val="00783E89"/>
    <w:rsid w:val="00793915"/>
    <w:rsid w:val="007979F6"/>
    <w:rsid w:val="007B6C1F"/>
    <w:rsid w:val="007C2253"/>
    <w:rsid w:val="007C7240"/>
    <w:rsid w:val="007D04CC"/>
    <w:rsid w:val="007D4935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5D3F"/>
    <w:rsid w:val="00867B37"/>
    <w:rsid w:val="008754D0"/>
    <w:rsid w:val="00876CD6"/>
    <w:rsid w:val="008855C9"/>
    <w:rsid w:val="00886456"/>
    <w:rsid w:val="008A46E1"/>
    <w:rsid w:val="008A4F43"/>
    <w:rsid w:val="008B2706"/>
    <w:rsid w:val="008B4900"/>
    <w:rsid w:val="008C33E0"/>
    <w:rsid w:val="008D0EE0"/>
    <w:rsid w:val="008E2446"/>
    <w:rsid w:val="008E6067"/>
    <w:rsid w:val="008F54E7"/>
    <w:rsid w:val="00903422"/>
    <w:rsid w:val="00910979"/>
    <w:rsid w:val="00915DF9"/>
    <w:rsid w:val="009254C3"/>
    <w:rsid w:val="00931A8D"/>
    <w:rsid w:val="00932377"/>
    <w:rsid w:val="00942EB2"/>
    <w:rsid w:val="00947D5A"/>
    <w:rsid w:val="009532A5"/>
    <w:rsid w:val="00982242"/>
    <w:rsid w:val="009868E9"/>
    <w:rsid w:val="009C6886"/>
    <w:rsid w:val="009E5CFC"/>
    <w:rsid w:val="009E6C55"/>
    <w:rsid w:val="00A079CB"/>
    <w:rsid w:val="00A12128"/>
    <w:rsid w:val="00A22C98"/>
    <w:rsid w:val="00A231E2"/>
    <w:rsid w:val="00A57719"/>
    <w:rsid w:val="00A63340"/>
    <w:rsid w:val="00A64912"/>
    <w:rsid w:val="00A70A74"/>
    <w:rsid w:val="00AC3660"/>
    <w:rsid w:val="00AD1166"/>
    <w:rsid w:val="00AD18E9"/>
    <w:rsid w:val="00AD4086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444B"/>
    <w:rsid w:val="00B50ADC"/>
    <w:rsid w:val="00B566B1"/>
    <w:rsid w:val="00B63834"/>
    <w:rsid w:val="00B65F8A"/>
    <w:rsid w:val="00B72734"/>
    <w:rsid w:val="00B80199"/>
    <w:rsid w:val="00B81669"/>
    <w:rsid w:val="00B83204"/>
    <w:rsid w:val="00B869E6"/>
    <w:rsid w:val="00BA0C87"/>
    <w:rsid w:val="00BA220B"/>
    <w:rsid w:val="00BA3A57"/>
    <w:rsid w:val="00BA691F"/>
    <w:rsid w:val="00BB4E1A"/>
    <w:rsid w:val="00BC015E"/>
    <w:rsid w:val="00BC3EBC"/>
    <w:rsid w:val="00BC4593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6FC8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770"/>
    <w:rsid w:val="00D52DC2"/>
    <w:rsid w:val="00D53BCC"/>
    <w:rsid w:val="00D62615"/>
    <w:rsid w:val="00D70DFB"/>
    <w:rsid w:val="00D766DF"/>
    <w:rsid w:val="00D920F4"/>
    <w:rsid w:val="00DA186E"/>
    <w:rsid w:val="00DA4116"/>
    <w:rsid w:val="00DB251C"/>
    <w:rsid w:val="00DB4630"/>
    <w:rsid w:val="00DC0A6E"/>
    <w:rsid w:val="00DC4F88"/>
    <w:rsid w:val="00E05704"/>
    <w:rsid w:val="00E105ED"/>
    <w:rsid w:val="00E11E44"/>
    <w:rsid w:val="00E3270E"/>
    <w:rsid w:val="00E338EF"/>
    <w:rsid w:val="00E544BB"/>
    <w:rsid w:val="00E662CB"/>
    <w:rsid w:val="00E7295D"/>
    <w:rsid w:val="00E72BF0"/>
    <w:rsid w:val="00E7313E"/>
    <w:rsid w:val="00E74DC7"/>
    <w:rsid w:val="00E76806"/>
    <w:rsid w:val="00E8075A"/>
    <w:rsid w:val="00E94D5E"/>
    <w:rsid w:val="00EA4C23"/>
    <w:rsid w:val="00EA7100"/>
    <w:rsid w:val="00EA7F9F"/>
    <w:rsid w:val="00EB1274"/>
    <w:rsid w:val="00EB3C80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087D"/>
    <w:rsid w:val="00F62036"/>
    <w:rsid w:val="00F63C02"/>
    <w:rsid w:val="00F64A23"/>
    <w:rsid w:val="00F65B52"/>
    <w:rsid w:val="00F67BCA"/>
    <w:rsid w:val="00F73BD6"/>
    <w:rsid w:val="00F83989"/>
    <w:rsid w:val="00F85099"/>
    <w:rsid w:val="00F9379C"/>
    <w:rsid w:val="00F93F25"/>
    <w:rsid w:val="00F9632C"/>
    <w:rsid w:val="00FA1E52"/>
    <w:rsid w:val="00FB7DFE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4E6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E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E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E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E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E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4E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E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E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E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84E60"/>
  </w:style>
  <w:style w:type="paragraph" w:customStyle="1" w:styleId="OPCParaBase">
    <w:name w:val="OPCParaBase"/>
    <w:qFormat/>
    <w:rsid w:val="00684E6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84E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84E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84E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84E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84E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84E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84E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84E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84E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84E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84E60"/>
  </w:style>
  <w:style w:type="paragraph" w:customStyle="1" w:styleId="Blocks">
    <w:name w:val="Blocks"/>
    <w:aliases w:val="bb"/>
    <w:basedOn w:val="OPCParaBase"/>
    <w:qFormat/>
    <w:rsid w:val="00684E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84E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84E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84E60"/>
    <w:rPr>
      <w:i/>
    </w:rPr>
  </w:style>
  <w:style w:type="paragraph" w:customStyle="1" w:styleId="BoxList">
    <w:name w:val="BoxList"/>
    <w:aliases w:val="bl"/>
    <w:basedOn w:val="BoxText"/>
    <w:qFormat/>
    <w:rsid w:val="00684E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84E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84E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84E6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84E60"/>
  </w:style>
  <w:style w:type="character" w:customStyle="1" w:styleId="CharAmPartText">
    <w:name w:val="CharAmPartText"/>
    <w:basedOn w:val="OPCCharBase"/>
    <w:uiPriority w:val="1"/>
    <w:qFormat/>
    <w:rsid w:val="00684E60"/>
  </w:style>
  <w:style w:type="character" w:customStyle="1" w:styleId="CharAmSchNo">
    <w:name w:val="CharAmSchNo"/>
    <w:basedOn w:val="OPCCharBase"/>
    <w:uiPriority w:val="1"/>
    <w:qFormat/>
    <w:rsid w:val="00684E60"/>
  </w:style>
  <w:style w:type="character" w:customStyle="1" w:styleId="CharAmSchText">
    <w:name w:val="CharAmSchText"/>
    <w:basedOn w:val="OPCCharBase"/>
    <w:uiPriority w:val="1"/>
    <w:qFormat/>
    <w:rsid w:val="00684E60"/>
  </w:style>
  <w:style w:type="character" w:customStyle="1" w:styleId="CharBoldItalic">
    <w:name w:val="CharBoldItalic"/>
    <w:basedOn w:val="OPCCharBase"/>
    <w:uiPriority w:val="1"/>
    <w:qFormat/>
    <w:rsid w:val="00684E60"/>
    <w:rPr>
      <w:b/>
      <w:i/>
    </w:rPr>
  </w:style>
  <w:style w:type="character" w:customStyle="1" w:styleId="CharChapNo">
    <w:name w:val="CharChapNo"/>
    <w:basedOn w:val="OPCCharBase"/>
    <w:qFormat/>
    <w:rsid w:val="00684E60"/>
  </w:style>
  <w:style w:type="character" w:customStyle="1" w:styleId="CharChapText">
    <w:name w:val="CharChapText"/>
    <w:basedOn w:val="OPCCharBase"/>
    <w:qFormat/>
    <w:rsid w:val="00684E60"/>
  </w:style>
  <w:style w:type="character" w:customStyle="1" w:styleId="CharDivNo">
    <w:name w:val="CharDivNo"/>
    <w:basedOn w:val="OPCCharBase"/>
    <w:qFormat/>
    <w:rsid w:val="00684E60"/>
  </w:style>
  <w:style w:type="character" w:customStyle="1" w:styleId="CharDivText">
    <w:name w:val="CharDivText"/>
    <w:basedOn w:val="OPCCharBase"/>
    <w:qFormat/>
    <w:rsid w:val="00684E60"/>
  </w:style>
  <w:style w:type="character" w:customStyle="1" w:styleId="CharItalic">
    <w:name w:val="CharItalic"/>
    <w:basedOn w:val="OPCCharBase"/>
    <w:uiPriority w:val="1"/>
    <w:qFormat/>
    <w:rsid w:val="00684E60"/>
    <w:rPr>
      <w:i/>
    </w:rPr>
  </w:style>
  <w:style w:type="character" w:customStyle="1" w:styleId="CharPartNo">
    <w:name w:val="CharPartNo"/>
    <w:basedOn w:val="OPCCharBase"/>
    <w:qFormat/>
    <w:rsid w:val="00684E60"/>
  </w:style>
  <w:style w:type="character" w:customStyle="1" w:styleId="CharPartText">
    <w:name w:val="CharPartText"/>
    <w:basedOn w:val="OPCCharBase"/>
    <w:qFormat/>
    <w:rsid w:val="00684E60"/>
  </w:style>
  <w:style w:type="character" w:customStyle="1" w:styleId="CharSectno">
    <w:name w:val="CharSectno"/>
    <w:basedOn w:val="OPCCharBase"/>
    <w:qFormat/>
    <w:rsid w:val="00684E60"/>
  </w:style>
  <w:style w:type="character" w:customStyle="1" w:styleId="CharSubdNo">
    <w:name w:val="CharSubdNo"/>
    <w:basedOn w:val="OPCCharBase"/>
    <w:uiPriority w:val="1"/>
    <w:qFormat/>
    <w:rsid w:val="00684E60"/>
  </w:style>
  <w:style w:type="character" w:customStyle="1" w:styleId="CharSubdText">
    <w:name w:val="CharSubdText"/>
    <w:basedOn w:val="OPCCharBase"/>
    <w:uiPriority w:val="1"/>
    <w:qFormat/>
    <w:rsid w:val="00684E60"/>
  </w:style>
  <w:style w:type="paragraph" w:customStyle="1" w:styleId="CTA--">
    <w:name w:val="CTA --"/>
    <w:basedOn w:val="OPCParaBase"/>
    <w:next w:val="Normal"/>
    <w:rsid w:val="00684E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84E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84E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84E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84E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84E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84E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84E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84E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84E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84E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84E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84E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84E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84E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84E6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84E6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84E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84E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84E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84E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84E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84E6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84E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84E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84E6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84E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84E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84E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84E6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84E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84E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84E6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84E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84E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84E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84E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84E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84E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84E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84E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84E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84E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84E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84E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84E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84E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84E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84E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84E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84E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84E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84E6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84E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84E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84E6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84E6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684E6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684E6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84E6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84E6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84E6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84E6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84E6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84E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84E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84E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84E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84E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84E6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84E6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84E6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84E60"/>
    <w:rPr>
      <w:sz w:val="16"/>
    </w:rPr>
  </w:style>
  <w:style w:type="table" w:customStyle="1" w:styleId="CFlag">
    <w:name w:val="CFlag"/>
    <w:basedOn w:val="TableNormal"/>
    <w:uiPriority w:val="99"/>
    <w:rsid w:val="00684E6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84E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84E6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84E6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84E6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84E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84E60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84E6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84E6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84E6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84E6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84E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84E6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84E6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84E6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84E6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84E6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84E6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84E6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84E6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84E6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84E6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84E60"/>
  </w:style>
  <w:style w:type="character" w:customStyle="1" w:styleId="CharSubPartNoCASA">
    <w:name w:val="CharSubPartNo(CASA)"/>
    <w:basedOn w:val="OPCCharBase"/>
    <w:uiPriority w:val="1"/>
    <w:rsid w:val="00684E60"/>
  </w:style>
  <w:style w:type="paragraph" w:customStyle="1" w:styleId="ENoteTTIndentHeadingSub">
    <w:name w:val="ENoteTTIndentHeadingSub"/>
    <w:aliases w:val="enTTHis"/>
    <w:basedOn w:val="OPCParaBase"/>
    <w:rsid w:val="00684E6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84E6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84E6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84E6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84E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A4C2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84E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84E60"/>
    <w:rPr>
      <w:sz w:val="22"/>
    </w:rPr>
  </w:style>
  <w:style w:type="paragraph" w:customStyle="1" w:styleId="SOTextNote">
    <w:name w:val="SO TextNote"/>
    <w:aliases w:val="sont"/>
    <w:basedOn w:val="SOText"/>
    <w:qFormat/>
    <w:rsid w:val="00684E6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84E6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84E60"/>
    <w:rPr>
      <w:sz w:val="22"/>
    </w:rPr>
  </w:style>
  <w:style w:type="paragraph" w:customStyle="1" w:styleId="FileName">
    <w:name w:val="FileName"/>
    <w:basedOn w:val="Normal"/>
    <w:rsid w:val="00684E60"/>
  </w:style>
  <w:style w:type="paragraph" w:customStyle="1" w:styleId="TableHeading">
    <w:name w:val="TableHeading"/>
    <w:aliases w:val="th"/>
    <w:basedOn w:val="OPCParaBase"/>
    <w:next w:val="Tabletext"/>
    <w:rsid w:val="00684E6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84E6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84E6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84E6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84E6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84E6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84E6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84E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84E6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84E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84E6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84E6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84E6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84E6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84E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E6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E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E6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84E6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E6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E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E6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4E6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E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E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E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E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E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4E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E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E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E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84E60"/>
  </w:style>
  <w:style w:type="paragraph" w:customStyle="1" w:styleId="OPCParaBase">
    <w:name w:val="OPCParaBase"/>
    <w:qFormat/>
    <w:rsid w:val="00684E6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84E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84E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84E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84E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84E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84E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84E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84E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84E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84E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84E60"/>
  </w:style>
  <w:style w:type="paragraph" w:customStyle="1" w:styleId="Blocks">
    <w:name w:val="Blocks"/>
    <w:aliases w:val="bb"/>
    <w:basedOn w:val="OPCParaBase"/>
    <w:qFormat/>
    <w:rsid w:val="00684E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84E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84E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84E60"/>
    <w:rPr>
      <w:i/>
    </w:rPr>
  </w:style>
  <w:style w:type="paragraph" w:customStyle="1" w:styleId="BoxList">
    <w:name w:val="BoxList"/>
    <w:aliases w:val="bl"/>
    <w:basedOn w:val="BoxText"/>
    <w:qFormat/>
    <w:rsid w:val="00684E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84E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84E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84E6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84E60"/>
  </w:style>
  <w:style w:type="character" w:customStyle="1" w:styleId="CharAmPartText">
    <w:name w:val="CharAmPartText"/>
    <w:basedOn w:val="OPCCharBase"/>
    <w:uiPriority w:val="1"/>
    <w:qFormat/>
    <w:rsid w:val="00684E60"/>
  </w:style>
  <w:style w:type="character" w:customStyle="1" w:styleId="CharAmSchNo">
    <w:name w:val="CharAmSchNo"/>
    <w:basedOn w:val="OPCCharBase"/>
    <w:uiPriority w:val="1"/>
    <w:qFormat/>
    <w:rsid w:val="00684E60"/>
  </w:style>
  <w:style w:type="character" w:customStyle="1" w:styleId="CharAmSchText">
    <w:name w:val="CharAmSchText"/>
    <w:basedOn w:val="OPCCharBase"/>
    <w:uiPriority w:val="1"/>
    <w:qFormat/>
    <w:rsid w:val="00684E60"/>
  </w:style>
  <w:style w:type="character" w:customStyle="1" w:styleId="CharBoldItalic">
    <w:name w:val="CharBoldItalic"/>
    <w:basedOn w:val="OPCCharBase"/>
    <w:uiPriority w:val="1"/>
    <w:qFormat/>
    <w:rsid w:val="00684E60"/>
    <w:rPr>
      <w:b/>
      <w:i/>
    </w:rPr>
  </w:style>
  <w:style w:type="character" w:customStyle="1" w:styleId="CharChapNo">
    <w:name w:val="CharChapNo"/>
    <w:basedOn w:val="OPCCharBase"/>
    <w:qFormat/>
    <w:rsid w:val="00684E60"/>
  </w:style>
  <w:style w:type="character" w:customStyle="1" w:styleId="CharChapText">
    <w:name w:val="CharChapText"/>
    <w:basedOn w:val="OPCCharBase"/>
    <w:qFormat/>
    <w:rsid w:val="00684E60"/>
  </w:style>
  <w:style w:type="character" w:customStyle="1" w:styleId="CharDivNo">
    <w:name w:val="CharDivNo"/>
    <w:basedOn w:val="OPCCharBase"/>
    <w:qFormat/>
    <w:rsid w:val="00684E60"/>
  </w:style>
  <w:style w:type="character" w:customStyle="1" w:styleId="CharDivText">
    <w:name w:val="CharDivText"/>
    <w:basedOn w:val="OPCCharBase"/>
    <w:qFormat/>
    <w:rsid w:val="00684E60"/>
  </w:style>
  <w:style w:type="character" w:customStyle="1" w:styleId="CharItalic">
    <w:name w:val="CharItalic"/>
    <w:basedOn w:val="OPCCharBase"/>
    <w:uiPriority w:val="1"/>
    <w:qFormat/>
    <w:rsid w:val="00684E60"/>
    <w:rPr>
      <w:i/>
    </w:rPr>
  </w:style>
  <w:style w:type="character" w:customStyle="1" w:styleId="CharPartNo">
    <w:name w:val="CharPartNo"/>
    <w:basedOn w:val="OPCCharBase"/>
    <w:qFormat/>
    <w:rsid w:val="00684E60"/>
  </w:style>
  <w:style w:type="character" w:customStyle="1" w:styleId="CharPartText">
    <w:name w:val="CharPartText"/>
    <w:basedOn w:val="OPCCharBase"/>
    <w:qFormat/>
    <w:rsid w:val="00684E60"/>
  </w:style>
  <w:style w:type="character" w:customStyle="1" w:styleId="CharSectno">
    <w:name w:val="CharSectno"/>
    <w:basedOn w:val="OPCCharBase"/>
    <w:qFormat/>
    <w:rsid w:val="00684E60"/>
  </w:style>
  <w:style w:type="character" w:customStyle="1" w:styleId="CharSubdNo">
    <w:name w:val="CharSubdNo"/>
    <w:basedOn w:val="OPCCharBase"/>
    <w:uiPriority w:val="1"/>
    <w:qFormat/>
    <w:rsid w:val="00684E60"/>
  </w:style>
  <w:style w:type="character" w:customStyle="1" w:styleId="CharSubdText">
    <w:name w:val="CharSubdText"/>
    <w:basedOn w:val="OPCCharBase"/>
    <w:uiPriority w:val="1"/>
    <w:qFormat/>
    <w:rsid w:val="00684E60"/>
  </w:style>
  <w:style w:type="paragraph" w:customStyle="1" w:styleId="CTA--">
    <w:name w:val="CTA --"/>
    <w:basedOn w:val="OPCParaBase"/>
    <w:next w:val="Normal"/>
    <w:rsid w:val="00684E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84E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84E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84E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84E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84E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84E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84E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84E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84E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84E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84E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84E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84E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84E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84E6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84E6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84E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84E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84E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84E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84E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84E6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84E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84E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84E6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84E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84E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84E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84E6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84E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84E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84E6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84E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84E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84E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84E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84E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84E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84E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84E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84E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84E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84E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84E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84E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84E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84E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84E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84E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84E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84E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84E6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84E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84E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84E6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84E6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684E6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684E6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84E6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84E6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84E6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84E6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84E6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84E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84E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84E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84E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84E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84E6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84E6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84E6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84E60"/>
    <w:rPr>
      <w:sz w:val="16"/>
    </w:rPr>
  </w:style>
  <w:style w:type="table" w:customStyle="1" w:styleId="CFlag">
    <w:name w:val="CFlag"/>
    <w:basedOn w:val="TableNormal"/>
    <w:uiPriority w:val="99"/>
    <w:rsid w:val="00684E6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84E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84E6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84E6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84E6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84E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84E60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84E6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84E6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84E6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84E6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84E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84E6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84E6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84E6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84E6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84E6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84E6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84E6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84E6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84E6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84E6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84E60"/>
  </w:style>
  <w:style w:type="character" w:customStyle="1" w:styleId="CharSubPartNoCASA">
    <w:name w:val="CharSubPartNo(CASA)"/>
    <w:basedOn w:val="OPCCharBase"/>
    <w:uiPriority w:val="1"/>
    <w:rsid w:val="00684E60"/>
  </w:style>
  <w:style w:type="paragraph" w:customStyle="1" w:styleId="ENoteTTIndentHeadingSub">
    <w:name w:val="ENoteTTIndentHeadingSub"/>
    <w:aliases w:val="enTTHis"/>
    <w:basedOn w:val="OPCParaBase"/>
    <w:rsid w:val="00684E6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84E6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84E6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84E6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84E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A4C2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84E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84E60"/>
    <w:rPr>
      <w:sz w:val="22"/>
    </w:rPr>
  </w:style>
  <w:style w:type="paragraph" w:customStyle="1" w:styleId="SOTextNote">
    <w:name w:val="SO TextNote"/>
    <w:aliases w:val="sont"/>
    <w:basedOn w:val="SOText"/>
    <w:qFormat/>
    <w:rsid w:val="00684E6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84E6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84E60"/>
    <w:rPr>
      <w:sz w:val="22"/>
    </w:rPr>
  </w:style>
  <w:style w:type="paragraph" w:customStyle="1" w:styleId="FileName">
    <w:name w:val="FileName"/>
    <w:basedOn w:val="Normal"/>
    <w:rsid w:val="00684E60"/>
  </w:style>
  <w:style w:type="paragraph" w:customStyle="1" w:styleId="TableHeading">
    <w:name w:val="TableHeading"/>
    <w:aliases w:val="th"/>
    <w:basedOn w:val="OPCParaBase"/>
    <w:next w:val="Tabletext"/>
    <w:rsid w:val="00684E6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84E6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84E6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84E6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84E6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84E6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84E6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84E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84E6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84E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84E6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84E6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84E6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84E6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84E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E6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E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E6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84E6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E6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E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E6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0381-8BE0-4EBB-8719-0375BDBC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475</Words>
  <Characters>2719</Characters>
  <Application>Microsoft Office Word</Application>
  <DocSecurity>0</DocSecurity>
  <PresentationFormat/>
  <Lines>104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2017-12-06T22:04:00Z</cp:lastPrinted>
  <dcterms:created xsi:type="dcterms:W3CDTF">2018-03-06T04:26:00Z</dcterms:created>
  <dcterms:modified xsi:type="dcterms:W3CDTF">2018-03-06T04:27:00Z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Criminal Code (Terrorist Organisation—Jaish-e-Mohammad)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02 March 2018</vt:lpwstr>
  </property>
  <property fmtid="{D5CDD505-2E9C-101B-9397-08002B2CF9AE}" pid="10" name="Authority">
    <vt:lpwstr/>
  </property>
  <property fmtid="{D5CDD505-2E9C-101B-9397-08002B2CF9AE}" pid="11" name="ID">
    <vt:lpwstr>OPC63133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02 March 2018</vt:lpwstr>
  </property>
</Properties>
</file>