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7A1D" w14:textId="77777777" w:rsidR="00715914" w:rsidRPr="004039B5" w:rsidRDefault="00DA186E" w:rsidP="00B05CF4">
      <w:pPr>
        <w:rPr>
          <w:sz w:val="28"/>
        </w:rPr>
      </w:pPr>
      <w:r w:rsidRPr="004039B5">
        <w:rPr>
          <w:noProof/>
          <w:lang w:eastAsia="en-AU"/>
        </w:rPr>
        <w:drawing>
          <wp:inline distT="0" distB="0" distL="0" distR="0" wp14:anchorId="1CF39941" wp14:editId="484B0E7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850D" w14:textId="77777777" w:rsidR="00715914" w:rsidRPr="004039B5" w:rsidRDefault="00715914" w:rsidP="00715914">
      <w:pPr>
        <w:rPr>
          <w:sz w:val="19"/>
        </w:rPr>
      </w:pPr>
    </w:p>
    <w:p w14:paraId="59BA0762" w14:textId="77777777" w:rsidR="00715914" w:rsidRPr="004039B5" w:rsidRDefault="00EA68B7" w:rsidP="00715914">
      <w:pPr>
        <w:pStyle w:val="ShortT"/>
      </w:pPr>
      <w:r w:rsidRPr="004039B5">
        <w:t xml:space="preserve">Migration (IMMI </w:t>
      </w:r>
      <w:r w:rsidR="00914985" w:rsidRPr="004039B5">
        <w:t>18/005</w:t>
      </w:r>
      <w:r w:rsidRPr="004039B5">
        <w:t>: Specification of Occupations</w:t>
      </w:r>
      <w:r w:rsidR="00E56CC4" w:rsidRPr="004039B5">
        <w:t xml:space="preserve"> and Assessing Authorities</w:t>
      </w:r>
      <w:r w:rsidRPr="004039B5">
        <w:t>—Su</w:t>
      </w:r>
      <w:r w:rsidR="00914985" w:rsidRPr="004039B5">
        <w:t>bclass 186 Visa) Instrument 2018</w:t>
      </w:r>
    </w:p>
    <w:p w14:paraId="50BA1544" w14:textId="137B0C3C" w:rsidR="00EA68B7" w:rsidRPr="004039B5" w:rsidRDefault="00EA68B7" w:rsidP="00E930F8">
      <w:pPr>
        <w:pStyle w:val="SignCoverPageStart"/>
        <w:rPr>
          <w:szCs w:val="22"/>
        </w:rPr>
      </w:pPr>
      <w:r w:rsidRPr="004039B5">
        <w:rPr>
          <w:szCs w:val="22"/>
        </w:rPr>
        <w:t xml:space="preserve">I, Peter Dutton, Minister for </w:t>
      </w:r>
      <w:r w:rsidR="00914985" w:rsidRPr="004039B5">
        <w:rPr>
          <w:szCs w:val="22"/>
        </w:rPr>
        <w:t>Home Affairs</w:t>
      </w:r>
      <w:r w:rsidR="00266B8D" w:rsidRPr="004039B5">
        <w:rPr>
          <w:szCs w:val="22"/>
        </w:rPr>
        <w:t xml:space="preserve"> and Minister for Immigration and Border Protection</w:t>
      </w:r>
      <w:r w:rsidRPr="004039B5">
        <w:rPr>
          <w:szCs w:val="22"/>
        </w:rPr>
        <w:t xml:space="preserve">, make the following </w:t>
      </w:r>
      <w:r w:rsidR="00A81E28" w:rsidRPr="004039B5">
        <w:rPr>
          <w:szCs w:val="22"/>
        </w:rPr>
        <w:t>instrument</w:t>
      </w:r>
      <w:r w:rsidRPr="004039B5">
        <w:rPr>
          <w:szCs w:val="22"/>
        </w:rPr>
        <w:t>.</w:t>
      </w:r>
    </w:p>
    <w:p w14:paraId="0DCEA34E" w14:textId="7711EE07" w:rsidR="00EA68B7" w:rsidRDefault="00EA68B7" w:rsidP="00E930F8">
      <w:pPr>
        <w:keepNext/>
        <w:spacing w:before="300" w:line="240" w:lineRule="atLeast"/>
        <w:ind w:right="397"/>
        <w:jc w:val="both"/>
        <w:rPr>
          <w:szCs w:val="22"/>
        </w:rPr>
      </w:pPr>
      <w:r w:rsidRPr="004039B5">
        <w:rPr>
          <w:szCs w:val="22"/>
        </w:rPr>
        <w:t>Dated</w:t>
      </w:r>
      <w:r w:rsidR="00FA311F" w:rsidRPr="004039B5">
        <w:rPr>
          <w:szCs w:val="22"/>
        </w:rPr>
        <w:t xml:space="preserve"> </w:t>
      </w:r>
      <w:bookmarkStart w:id="0" w:name="BKCheck15B_1"/>
      <w:bookmarkEnd w:id="0"/>
      <w:r w:rsidR="00D4005C">
        <w:rPr>
          <w:szCs w:val="22"/>
        </w:rPr>
        <w:t>15 January 2018</w:t>
      </w:r>
    </w:p>
    <w:p w14:paraId="024EEEF5" w14:textId="77777777" w:rsidR="00D4005C" w:rsidRDefault="00D4005C" w:rsidP="00D4005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Peter Dutton</w:t>
      </w:r>
    </w:p>
    <w:p w14:paraId="53856746" w14:textId="77777777" w:rsidR="00D4005C" w:rsidRDefault="00D4005C" w:rsidP="00D4005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B5B9365" w14:textId="3BEB78C8" w:rsidR="00EA68B7" w:rsidRPr="004039B5" w:rsidRDefault="0015301D" w:rsidP="00D4005C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GoBack"/>
      <w:bookmarkEnd w:id="1"/>
      <w:r w:rsidRPr="004039B5">
        <w:rPr>
          <w:szCs w:val="22"/>
        </w:rPr>
        <w:t>The Hon Peter Dutton MP</w:t>
      </w:r>
      <w:r w:rsidR="008A5182" w:rsidRPr="004039B5">
        <w:rPr>
          <w:szCs w:val="22"/>
        </w:rPr>
        <w:tab/>
      </w:r>
    </w:p>
    <w:p w14:paraId="51369C04" w14:textId="4650DA70" w:rsidR="00266B8D" w:rsidRPr="004039B5" w:rsidRDefault="00266B8D" w:rsidP="00E930F8">
      <w:pPr>
        <w:pStyle w:val="SignCoverPageEnd"/>
        <w:rPr>
          <w:szCs w:val="22"/>
        </w:rPr>
      </w:pPr>
      <w:r w:rsidRPr="004039B5">
        <w:rPr>
          <w:szCs w:val="22"/>
        </w:rPr>
        <w:t>Minister for Home Affairs</w:t>
      </w:r>
    </w:p>
    <w:p w14:paraId="13325C0A" w14:textId="53B0C5B1" w:rsidR="00EA68B7" w:rsidRPr="004039B5" w:rsidRDefault="00EA68B7" w:rsidP="00E930F8">
      <w:pPr>
        <w:pStyle w:val="SignCoverPageEnd"/>
        <w:rPr>
          <w:szCs w:val="22"/>
        </w:rPr>
      </w:pPr>
      <w:r w:rsidRPr="004039B5">
        <w:rPr>
          <w:szCs w:val="22"/>
        </w:rPr>
        <w:t xml:space="preserve">Minister for </w:t>
      </w:r>
      <w:r w:rsidR="00266B8D" w:rsidRPr="004039B5">
        <w:rPr>
          <w:szCs w:val="22"/>
        </w:rPr>
        <w:t>Immigration and Border Protection</w:t>
      </w:r>
    </w:p>
    <w:p w14:paraId="0E01B704" w14:textId="77777777" w:rsidR="00EA68B7" w:rsidRPr="004039B5" w:rsidRDefault="00EA68B7" w:rsidP="00E930F8"/>
    <w:p w14:paraId="72D6BD96" w14:textId="77777777" w:rsidR="00EA68B7" w:rsidRPr="004039B5" w:rsidRDefault="00EA68B7" w:rsidP="00EA68B7"/>
    <w:p w14:paraId="333418FB" w14:textId="77777777" w:rsidR="00715914" w:rsidRPr="004039B5" w:rsidRDefault="00715914" w:rsidP="00715914">
      <w:pPr>
        <w:pStyle w:val="Header"/>
        <w:tabs>
          <w:tab w:val="clear" w:pos="4150"/>
          <w:tab w:val="clear" w:pos="8307"/>
        </w:tabs>
      </w:pPr>
      <w:r w:rsidRPr="004039B5">
        <w:rPr>
          <w:rStyle w:val="CharChapNo"/>
        </w:rPr>
        <w:t xml:space="preserve"> </w:t>
      </w:r>
      <w:r w:rsidRPr="004039B5">
        <w:rPr>
          <w:rStyle w:val="CharChapText"/>
        </w:rPr>
        <w:t xml:space="preserve"> </w:t>
      </w:r>
    </w:p>
    <w:p w14:paraId="70AF27D4" w14:textId="77777777" w:rsidR="00715914" w:rsidRPr="004039B5" w:rsidRDefault="00715914" w:rsidP="00715914">
      <w:pPr>
        <w:pStyle w:val="Header"/>
        <w:tabs>
          <w:tab w:val="clear" w:pos="4150"/>
          <w:tab w:val="clear" w:pos="8307"/>
        </w:tabs>
      </w:pPr>
      <w:r w:rsidRPr="004039B5">
        <w:rPr>
          <w:rStyle w:val="CharPartNo"/>
        </w:rPr>
        <w:t xml:space="preserve"> </w:t>
      </w:r>
      <w:r w:rsidRPr="004039B5">
        <w:rPr>
          <w:rStyle w:val="CharPartText"/>
        </w:rPr>
        <w:t xml:space="preserve"> </w:t>
      </w:r>
    </w:p>
    <w:p w14:paraId="0A97D745" w14:textId="77777777" w:rsidR="00715914" w:rsidRPr="004039B5" w:rsidRDefault="00715914" w:rsidP="00715914">
      <w:pPr>
        <w:pStyle w:val="Header"/>
        <w:tabs>
          <w:tab w:val="clear" w:pos="4150"/>
          <w:tab w:val="clear" w:pos="8307"/>
        </w:tabs>
      </w:pPr>
      <w:r w:rsidRPr="004039B5">
        <w:rPr>
          <w:rStyle w:val="CharDivNo"/>
        </w:rPr>
        <w:t xml:space="preserve"> </w:t>
      </w:r>
      <w:r w:rsidRPr="004039B5">
        <w:rPr>
          <w:rStyle w:val="CharDivText"/>
        </w:rPr>
        <w:t xml:space="preserve"> </w:t>
      </w:r>
    </w:p>
    <w:p w14:paraId="7E2A313A" w14:textId="64BC93D9" w:rsidR="00715914" w:rsidRDefault="00715914" w:rsidP="00715914"/>
    <w:p w14:paraId="3180D4CF" w14:textId="303C2475" w:rsidR="00BC4E11" w:rsidRDefault="00BC4E11" w:rsidP="00715914"/>
    <w:p w14:paraId="0E4F7419" w14:textId="6BD1D4AC" w:rsidR="00BC4E11" w:rsidRDefault="00BC4E11" w:rsidP="00715914"/>
    <w:p w14:paraId="6BD8A85E" w14:textId="253B2CBB" w:rsidR="00BC4E11" w:rsidRDefault="00BC4E11" w:rsidP="00715914"/>
    <w:p w14:paraId="6A2FD9BF" w14:textId="0EA0B78A" w:rsidR="00BC4E11" w:rsidRDefault="00BC4E11" w:rsidP="00715914"/>
    <w:p w14:paraId="46ADD078" w14:textId="35D3625B" w:rsidR="00BC4E11" w:rsidRDefault="00BC4E11" w:rsidP="00715914"/>
    <w:p w14:paraId="09710212" w14:textId="12DA0E0E" w:rsidR="00BC4E11" w:rsidRDefault="00BC4E11" w:rsidP="00715914"/>
    <w:p w14:paraId="5259E735" w14:textId="5226E3D2" w:rsidR="00BC4E11" w:rsidRDefault="00BC4E11" w:rsidP="00715914"/>
    <w:p w14:paraId="38FEDABD" w14:textId="6C766A5D" w:rsidR="00BC4E11" w:rsidRDefault="00BC4E11" w:rsidP="00715914"/>
    <w:p w14:paraId="15DB63E7" w14:textId="77777777" w:rsidR="009E4939" w:rsidRDefault="009E4939" w:rsidP="00715914"/>
    <w:p w14:paraId="7D96952F" w14:textId="2D3AAC42" w:rsidR="00BC4E11" w:rsidRDefault="00BC4E11" w:rsidP="00715914"/>
    <w:p w14:paraId="3EEF20B7" w14:textId="3C89D81A" w:rsidR="00BC4E11" w:rsidRDefault="00BC4E11" w:rsidP="00715914"/>
    <w:p w14:paraId="0F3430FE" w14:textId="78A85D39" w:rsidR="00BC4E11" w:rsidRDefault="00BC4E11" w:rsidP="00715914"/>
    <w:p w14:paraId="6E0D43F2" w14:textId="17359E3C" w:rsidR="00BC4E11" w:rsidRDefault="00BC4E11" w:rsidP="00715914"/>
    <w:p w14:paraId="7F04140C" w14:textId="25E2E8D6" w:rsidR="00BC4E11" w:rsidRDefault="00BC4E11" w:rsidP="00715914"/>
    <w:p w14:paraId="0D0B0E92" w14:textId="59879717" w:rsidR="00BC4E11" w:rsidRDefault="00BC4E11" w:rsidP="00715914"/>
    <w:p w14:paraId="41BC2F96" w14:textId="53EA4F6E" w:rsidR="00BC4E11" w:rsidRDefault="00BC4E11" w:rsidP="00715914"/>
    <w:p w14:paraId="5EF61F81" w14:textId="16EA8D97" w:rsidR="00BC4E11" w:rsidRDefault="00BC4E11" w:rsidP="00715914"/>
    <w:p w14:paraId="3F46975F" w14:textId="0A7EF0D9" w:rsidR="00BC4E11" w:rsidRDefault="00BC4E11" w:rsidP="00715914"/>
    <w:p w14:paraId="42EA5C95" w14:textId="3DBAD927" w:rsidR="00BC4E11" w:rsidRDefault="00BC4E11" w:rsidP="00715914"/>
    <w:p w14:paraId="44297493" w14:textId="4BFB4C85" w:rsidR="00BC4E11" w:rsidRDefault="00BC4E11" w:rsidP="00715914"/>
    <w:p w14:paraId="4B84E793" w14:textId="33523275" w:rsidR="00BC4E11" w:rsidRDefault="00BC4E11" w:rsidP="00715914"/>
    <w:p w14:paraId="7EE52221" w14:textId="77777777" w:rsidR="00BC4E11" w:rsidRPr="004039B5" w:rsidRDefault="00BC4E11" w:rsidP="00715914">
      <w:pPr>
        <w:sectPr w:rsidR="00BC4E11" w:rsidRPr="004039B5" w:rsidSect="00AE611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AF82FF" w14:textId="77777777" w:rsidR="00F67BCA" w:rsidRPr="004039B5" w:rsidRDefault="00715914" w:rsidP="00033A64">
      <w:pPr>
        <w:rPr>
          <w:sz w:val="36"/>
        </w:rPr>
      </w:pPr>
      <w:r w:rsidRPr="004039B5">
        <w:rPr>
          <w:sz w:val="36"/>
        </w:rPr>
        <w:lastRenderedPageBreak/>
        <w:t>Contents</w:t>
      </w:r>
    </w:p>
    <w:bookmarkStart w:id="2" w:name="BKCheck15B_2"/>
    <w:bookmarkEnd w:id="2"/>
    <w:p w14:paraId="484494B1" w14:textId="07EB3AC3" w:rsidR="00142787" w:rsidRDefault="007B1C9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4039B5">
        <w:fldChar w:fldCharType="begin"/>
      </w:r>
      <w:r w:rsidRPr="004039B5">
        <w:instrText xml:space="preserve"> TOC \o "1-9" </w:instrText>
      </w:r>
      <w:r w:rsidRPr="004039B5">
        <w:fldChar w:fldCharType="separate"/>
      </w:r>
      <w:r w:rsidR="00142787">
        <w:rPr>
          <w:noProof/>
        </w:rPr>
        <w:t>Part 1—Preliminary</w:t>
      </w:r>
      <w:r w:rsidR="00142787">
        <w:rPr>
          <w:noProof/>
        </w:rPr>
        <w:tab/>
      </w:r>
      <w:r w:rsidR="00142787">
        <w:rPr>
          <w:noProof/>
        </w:rPr>
        <w:fldChar w:fldCharType="begin"/>
      </w:r>
      <w:r w:rsidR="00142787">
        <w:rPr>
          <w:noProof/>
        </w:rPr>
        <w:instrText xml:space="preserve"> PAGEREF _Toc503179708 \h </w:instrText>
      </w:r>
      <w:r w:rsidR="00142787">
        <w:rPr>
          <w:noProof/>
        </w:rPr>
      </w:r>
      <w:r w:rsidR="00142787">
        <w:rPr>
          <w:noProof/>
        </w:rPr>
        <w:fldChar w:fldCharType="separate"/>
      </w:r>
      <w:r w:rsidR="00CA13CD">
        <w:rPr>
          <w:noProof/>
        </w:rPr>
        <w:t>1</w:t>
      </w:r>
      <w:r w:rsidR="00142787">
        <w:rPr>
          <w:noProof/>
        </w:rPr>
        <w:fldChar w:fldCharType="end"/>
      </w:r>
    </w:p>
    <w:p w14:paraId="0A091528" w14:textId="59823F3C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 w:rsidR="004B66CC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_Toc503179709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</w:t>
      </w:r>
      <w:r>
        <w:rPr>
          <w:noProof/>
        </w:rPr>
        <w:fldChar w:fldCharType="end"/>
      </w:r>
    </w:p>
    <w:p w14:paraId="197D649E" w14:textId="233774B2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_Toc503179710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</w:t>
      </w:r>
      <w:r>
        <w:rPr>
          <w:noProof/>
        </w:rPr>
        <w:fldChar w:fldCharType="end"/>
      </w:r>
    </w:p>
    <w:p w14:paraId="7A89C701" w14:textId="771584FC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_Toc503179711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</w:t>
      </w:r>
      <w:r>
        <w:rPr>
          <w:noProof/>
        </w:rPr>
        <w:fldChar w:fldCharType="end"/>
      </w:r>
    </w:p>
    <w:p w14:paraId="12A467C1" w14:textId="61B76B96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_Toc503179712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</w:t>
      </w:r>
      <w:r>
        <w:rPr>
          <w:noProof/>
        </w:rPr>
        <w:fldChar w:fldCharType="end"/>
      </w:r>
    </w:p>
    <w:p w14:paraId="482D0A4A" w14:textId="2D7774E8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_Toc503179713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</w:t>
      </w:r>
      <w:r>
        <w:rPr>
          <w:noProof/>
        </w:rPr>
        <w:fldChar w:fldCharType="end"/>
      </w:r>
    </w:p>
    <w:p w14:paraId="02F0950C" w14:textId="79183545" w:rsidR="00142787" w:rsidRDefault="0014278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2—Specification of occupations and assessing authorities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_Toc503179714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3</w:t>
      </w:r>
      <w:r>
        <w:rPr>
          <w:noProof/>
        </w:rPr>
        <w:fldChar w:fldCharType="end"/>
      </w:r>
    </w:p>
    <w:p w14:paraId="6292B0DE" w14:textId="689E353A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Specification of occupations and assessing authorities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_Toc503179715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3</w:t>
      </w:r>
      <w:r>
        <w:rPr>
          <w:noProof/>
        </w:rPr>
        <w:fldChar w:fldCharType="end"/>
      </w:r>
    </w:p>
    <w:p w14:paraId="309827BE" w14:textId="234CFEFF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7  Medium and Long</w:t>
      </w:r>
      <w:r>
        <w:rPr>
          <w:noProof/>
        </w:rPr>
        <w:noBreakHyphen/>
        <w:t>term Strategic Skills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_Toc503179716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3</w:t>
      </w:r>
      <w:r>
        <w:rPr>
          <w:noProof/>
        </w:rPr>
        <w:fldChar w:fldCharType="end"/>
      </w:r>
    </w:p>
    <w:p w14:paraId="58396E80" w14:textId="1EEEDB8F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8  Short</w:t>
      </w:r>
      <w:r>
        <w:rPr>
          <w:noProof/>
        </w:rPr>
        <w:noBreakHyphen/>
        <w:t>term Skilled Occupation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_Toc503179717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10</w:t>
      </w:r>
      <w:r>
        <w:rPr>
          <w:noProof/>
        </w:rPr>
        <w:fldChar w:fldCharType="end"/>
      </w:r>
    </w:p>
    <w:p w14:paraId="2E511378" w14:textId="10AD143A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9  Certain occupations not applicable to persons who are to work in certain positions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_Toc503179718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18</w:t>
      </w:r>
      <w:r>
        <w:rPr>
          <w:noProof/>
        </w:rPr>
        <w:fldChar w:fldCharType="end"/>
      </w:r>
    </w:p>
    <w:p w14:paraId="7764BCCE" w14:textId="69B2BCAD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10  Assessing authorities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_Toc503179719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20</w:t>
      </w:r>
      <w:r>
        <w:rPr>
          <w:noProof/>
        </w:rPr>
        <w:fldChar w:fldCharType="end"/>
      </w:r>
    </w:p>
    <w:p w14:paraId="6EAC1F59" w14:textId="741B298F" w:rsidR="00142787" w:rsidRDefault="0014278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3—Transitional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_Toc503179720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22</w:t>
      </w:r>
      <w:r>
        <w:rPr>
          <w:noProof/>
        </w:rPr>
        <w:fldChar w:fldCharType="end"/>
      </w:r>
    </w:p>
    <w:p w14:paraId="5C3B848E" w14:textId="5D255782" w:rsidR="00142787" w:rsidRDefault="001427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11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_Toc503179721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22</w:t>
      </w:r>
      <w:r>
        <w:rPr>
          <w:noProof/>
        </w:rPr>
        <w:fldChar w:fldCharType="end"/>
      </w:r>
    </w:p>
    <w:p w14:paraId="725912BA" w14:textId="5F96A6BC" w:rsidR="00142787" w:rsidRDefault="001427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00207F"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_Toc503179722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23</w:t>
      </w:r>
      <w:r>
        <w:rPr>
          <w:noProof/>
        </w:rPr>
        <w:fldChar w:fldCharType="end"/>
      </w:r>
    </w:p>
    <w:p w14:paraId="5E304CEC" w14:textId="302C4EF5" w:rsidR="00142787" w:rsidRDefault="001427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1—Repeal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_Toc503179723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23</w:t>
      </w:r>
      <w:r>
        <w:rPr>
          <w:noProof/>
        </w:rPr>
        <w:fldChar w:fldCharType="end"/>
      </w:r>
    </w:p>
    <w:p w14:paraId="7E03F48A" w14:textId="0EEB60CE" w:rsidR="00142787" w:rsidRDefault="001427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Migration (IMMI 17/080: Specification of Occupations and Assessing Authorities–Subclass 186 Visa) Instrument 2017</w:t>
      </w:r>
      <w:r>
        <w:rPr>
          <w:noProof/>
        </w:rPr>
        <w:tab/>
      </w:r>
      <w:r w:rsidRPr="00142787">
        <w:rPr>
          <w:i w:val="0"/>
          <w:noProof/>
        </w:rPr>
        <w:fldChar w:fldCharType="begin"/>
      </w:r>
      <w:r w:rsidRPr="00142787">
        <w:rPr>
          <w:i w:val="0"/>
          <w:noProof/>
        </w:rPr>
        <w:instrText xml:space="preserve"> PAGEREF _Toc503179724 \h </w:instrText>
      </w:r>
      <w:r w:rsidRPr="00142787">
        <w:rPr>
          <w:i w:val="0"/>
          <w:noProof/>
        </w:rPr>
      </w:r>
      <w:r w:rsidRPr="00142787">
        <w:rPr>
          <w:i w:val="0"/>
          <w:noProof/>
        </w:rPr>
        <w:fldChar w:fldCharType="separate"/>
      </w:r>
      <w:r w:rsidR="00CA13CD">
        <w:rPr>
          <w:i w:val="0"/>
          <w:noProof/>
        </w:rPr>
        <w:t>23</w:t>
      </w:r>
      <w:r w:rsidRPr="00142787">
        <w:rPr>
          <w:i w:val="0"/>
          <w:noProof/>
        </w:rPr>
        <w:fldChar w:fldCharType="end"/>
      </w:r>
    </w:p>
    <w:p w14:paraId="78C9472B" w14:textId="0CFF877B" w:rsidR="00142787" w:rsidRDefault="0014278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2—Application of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_Toc503179725 \h </w:instrText>
      </w:r>
      <w:r>
        <w:rPr>
          <w:noProof/>
        </w:rPr>
      </w:r>
      <w:r>
        <w:rPr>
          <w:noProof/>
        </w:rPr>
        <w:fldChar w:fldCharType="separate"/>
      </w:r>
      <w:r w:rsidR="00CA13CD">
        <w:rPr>
          <w:noProof/>
        </w:rPr>
        <w:t>24</w:t>
      </w:r>
      <w:r>
        <w:rPr>
          <w:noProof/>
        </w:rPr>
        <w:fldChar w:fldCharType="end"/>
      </w:r>
    </w:p>
    <w:p w14:paraId="5CBC3255" w14:textId="2A13400D" w:rsidR="00142787" w:rsidRDefault="00142787" w:rsidP="00A861C4">
      <w:pPr>
        <w:pStyle w:val="TOC5"/>
        <w:rPr>
          <w:i/>
          <w:noProof/>
        </w:rPr>
      </w:pPr>
      <w:r w:rsidRPr="0000207F">
        <w:rPr>
          <w:noProof/>
        </w:rPr>
        <w:t>1  Application of repeal</w:t>
      </w:r>
      <w:r>
        <w:rPr>
          <w:noProof/>
        </w:rPr>
        <w:tab/>
      </w:r>
      <w:r w:rsidRPr="00142787">
        <w:rPr>
          <w:i/>
          <w:noProof/>
        </w:rPr>
        <w:fldChar w:fldCharType="begin"/>
      </w:r>
      <w:r w:rsidRPr="00142787">
        <w:rPr>
          <w:noProof/>
        </w:rPr>
        <w:instrText xml:space="preserve"> PAGEREF _Toc503179726 \h </w:instrText>
      </w:r>
      <w:r w:rsidRPr="00142787">
        <w:rPr>
          <w:i/>
          <w:noProof/>
        </w:rPr>
      </w:r>
      <w:r w:rsidRPr="00142787">
        <w:rPr>
          <w:i/>
          <w:noProof/>
        </w:rPr>
        <w:fldChar w:fldCharType="separate"/>
      </w:r>
      <w:r w:rsidR="00CA13CD">
        <w:rPr>
          <w:noProof/>
        </w:rPr>
        <w:t>24</w:t>
      </w:r>
      <w:r w:rsidRPr="00142787">
        <w:rPr>
          <w:i/>
          <w:noProof/>
        </w:rPr>
        <w:fldChar w:fldCharType="end"/>
      </w:r>
    </w:p>
    <w:p w14:paraId="662127E6" w14:textId="77777777" w:rsidR="009E4939" w:rsidRPr="009E4939" w:rsidRDefault="009E4939" w:rsidP="009E4939">
      <w:pPr>
        <w:rPr>
          <w:lang w:eastAsia="en-AU"/>
        </w:rPr>
      </w:pPr>
    </w:p>
    <w:p w14:paraId="447AA5F7" w14:textId="5E2DFFDB" w:rsidR="00670EA1" w:rsidRPr="004039B5" w:rsidRDefault="007B1C93" w:rsidP="00715914">
      <w:pPr>
        <w:sectPr w:rsidR="00670EA1" w:rsidRPr="004039B5" w:rsidSect="00AE611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4039B5">
        <w:fldChar w:fldCharType="end"/>
      </w:r>
    </w:p>
    <w:p w14:paraId="303DC7FA" w14:textId="3F16F94A" w:rsidR="00715914" w:rsidRPr="004039B5" w:rsidRDefault="00715914" w:rsidP="00715914">
      <w:pPr>
        <w:pStyle w:val="ActHead2"/>
      </w:pPr>
      <w:bookmarkStart w:id="3" w:name="_Toc503179708"/>
      <w:r w:rsidRPr="004039B5">
        <w:rPr>
          <w:rStyle w:val="CharPartNo"/>
        </w:rPr>
        <w:lastRenderedPageBreak/>
        <w:t>Part</w:t>
      </w:r>
      <w:r w:rsidR="00D515FF" w:rsidRPr="004039B5">
        <w:rPr>
          <w:rStyle w:val="CharPartNo"/>
        </w:rPr>
        <w:t> </w:t>
      </w:r>
      <w:r w:rsidRPr="004039B5">
        <w:rPr>
          <w:rStyle w:val="CharPartNo"/>
        </w:rPr>
        <w:t>1</w:t>
      </w:r>
      <w:r w:rsidRPr="004039B5">
        <w:t>—</w:t>
      </w:r>
      <w:r w:rsidRPr="004039B5">
        <w:rPr>
          <w:rStyle w:val="CharPartText"/>
        </w:rPr>
        <w:t>Preliminary</w:t>
      </w:r>
      <w:bookmarkEnd w:id="3"/>
    </w:p>
    <w:p w14:paraId="4D2D9417" w14:textId="77777777" w:rsidR="00715914" w:rsidRPr="004039B5" w:rsidRDefault="00715914" w:rsidP="00715914">
      <w:pPr>
        <w:pStyle w:val="Header"/>
      </w:pPr>
      <w:r w:rsidRPr="004039B5">
        <w:rPr>
          <w:rStyle w:val="CharDivNo"/>
        </w:rPr>
        <w:t xml:space="preserve"> </w:t>
      </w:r>
      <w:r w:rsidRPr="004039B5">
        <w:rPr>
          <w:rStyle w:val="CharDivText"/>
        </w:rPr>
        <w:t xml:space="preserve"> </w:t>
      </w:r>
    </w:p>
    <w:p w14:paraId="68972120" w14:textId="77777777" w:rsidR="00715914" w:rsidRPr="004039B5" w:rsidRDefault="00715914" w:rsidP="00715914">
      <w:pPr>
        <w:pStyle w:val="ActHead5"/>
      </w:pPr>
      <w:bookmarkStart w:id="4" w:name="_Toc500246104"/>
      <w:bookmarkStart w:id="5" w:name="_Toc502838339"/>
      <w:bookmarkStart w:id="6" w:name="_Toc503179709"/>
      <w:proofErr w:type="gramStart"/>
      <w:r w:rsidRPr="004039B5">
        <w:rPr>
          <w:rStyle w:val="CharSectno"/>
        </w:rPr>
        <w:t>1</w:t>
      </w:r>
      <w:r w:rsidRPr="004039B5">
        <w:t xml:space="preserve">  </w:t>
      </w:r>
      <w:r w:rsidR="00CE493D" w:rsidRPr="004039B5">
        <w:t>Name</w:t>
      </w:r>
      <w:bookmarkEnd w:id="4"/>
      <w:bookmarkEnd w:id="5"/>
      <w:bookmarkEnd w:id="6"/>
      <w:proofErr w:type="gramEnd"/>
    </w:p>
    <w:p w14:paraId="08DEC29D" w14:textId="675EFCA2" w:rsidR="00715914" w:rsidRPr="004039B5" w:rsidRDefault="00715914" w:rsidP="00715914">
      <w:pPr>
        <w:pStyle w:val="subsection"/>
      </w:pPr>
      <w:r w:rsidRPr="004039B5">
        <w:tab/>
      </w:r>
      <w:r w:rsidR="00467418" w:rsidRPr="004039B5">
        <w:t>(1)</w:t>
      </w:r>
      <w:r w:rsidRPr="004039B5">
        <w:tab/>
      </w:r>
      <w:r w:rsidR="00EA68B7" w:rsidRPr="004039B5">
        <w:t>This instrument is</w:t>
      </w:r>
      <w:r w:rsidR="00CE493D" w:rsidRPr="004039B5">
        <w:t xml:space="preserve"> the </w:t>
      </w:r>
      <w:bookmarkStart w:id="7" w:name="BKCheck15B_3"/>
      <w:bookmarkEnd w:id="7"/>
      <w:r w:rsidR="00BC76AC" w:rsidRPr="004039B5">
        <w:rPr>
          <w:i/>
        </w:rPr>
        <w:fldChar w:fldCharType="begin"/>
      </w:r>
      <w:r w:rsidR="00BC76AC" w:rsidRPr="004039B5">
        <w:rPr>
          <w:i/>
        </w:rPr>
        <w:instrText xml:space="preserve"> STYLEREF  ShortT </w:instrText>
      </w:r>
      <w:r w:rsidR="00BC76AC" w:rsidRPr="004039B5">
        <w:rPr>
          <w:i/>
        </w:rPr>
        <w:fldChar w:fldCharType="separate"/>
      </w:r>
      <w:r w:rsidR="00CA13CD">
        <w:rPr>
          <w:i/>
          <w:noProof/>
        </w:rPr>
        <w:t>Migration (IMMI 18/005: Specification of Occupations and Assessing Authorities—Subclass 186 Visa) Instrument 2018</w:t>
      </w:r>
      <w:r w:rsidR="00BC76AC" w:rsidRPr="004039B5">
        <w:rPr>
          <w:i/>
        </w:rPr>
        <w:fldChar w:fldCharType="end"/>
      </w:r>
      <w:r w:rsidRPr="004039B5">
        <w:t>.</w:t>
      </w:r>
    </w:p>
    <w:p w14:paraId="64DCA96B" w14:textId="35651B82" w:rsidR="00604FAA" w:rsidRPr="004039B5" w:rsidRDefault="00604FAA" w:rsidP="00604FAA">
      <w:pPr>
        <w:pStyle w:val="subsection"/>
      </w:pPr>
      <w:r w:rsidRPr="004039B5">
        <w:tab/>
        <w:t>(2)</w:t>
      </w:r>
      <w:r w:rsidRPr="004039B5">
        <w:rPr>
          <w:sz w:val="14"/>
          <w:szCs w:val="14"/>
        </w:rPr>
        <w:tab/>
      </w:r>
      <w:r w:rsidRPr="004039B5">
        <w:t xml:space="preserve">This instrument </w:t>
      </w:r>
      <w:proofErr w:type="gramStart"/>
      <w:r w:rsidRPr="004039B5">
        <w:t xml:space="preserve">may </w:t>
      </w:r>
      <w:r w:rsidR="004039B5">
        <w:t xml:space="preserve">also </w:t>
      </w:r>
      <w:r w:rsidRPr="004039B5">
        <w:t>be cited</w:t>
      </w:r>
      <w:proofErr w:type="gramEnd"/>
      <w:r w:rsidRPr="004039B5">
        <w:t xml:space="preserve"> as IMMI </w:t>
      </w:r>
      <w:r w:rsidR="00914985" w:rsidRPr="004039B5">
        <w:t>18/005</w:t>
      </w:r>
      <w:r w:rsidRPr="004039B5">
        <w:t>.</w:t>
      </w:r>
    </w:p>
    <w:p w14:paraId="005C6A68" w14:textId="77777777" w:rsidR="00604FAA" w:rsidRPr="004039B5" w:rsidRDefault="00604FAA" w:rsidP="00604FAA">
      <w:pPr>
        <w:pStyle w:val="ActHead5"/>
      </w:pPr>
      <w:bookmarkStart w:id="8" w:name="_Toc503179710"/>
      <w:proofErr w:type="gramStart"/>
      <w:r w:rsidRPr="004039B5">
        <w:rPr>
          <w:rStyle w:val="CharSectno"/>
        </w:rPr>
        <w:t>2</w:t>
      </w:r>
      <w:r w:rsidRPr="004039B5">
        <w:t xml:space="preserve">  Commencement</w:t>
      </w:r>
      <w:bookmarkEnd w:id="8"/>
      <w:proofErr w:type="gramEnd"/>
    </w:p>
    <w:p w14:paraId="746AC6E9" w14:textId="77777777" w:rsidR="00604FAA" w:rsidRPr="004039B5" w:rsidRDefault="00604FAA" w:rsidP="00604FAA">
      <w:pPr>
        <w:pStyle w:val="subsection"/>
      </w:pPr>
      <w:r w:rsidRPr="004039B5">
        <w:tab/>
        <w:t>(1)</w:t>
      </w:r>
      <w:r w:rsidRPr="004039B5">
        <w:tab/>
        <w:t xml:space="preserve">Each provision of this instrument specified in column 1 of the table commences, or </w:t>
      </w:r>
      <w:proofErr w:type="gramStart"/>
      <w:r w:rsidRPr="004039B5">
        <w:t>is taken</w:t>
      </w:r>
      <w:proofErr w:type="gramEnd"/>
      <w:r w:rsidRPr="004039B5">
        <w:t xml:space="preserve"> to have commenced, in accordance with column 2 of the table. Any other statement in column 2 has effect according to its terms.</w:t>
      </w:r>
    </w:p>
    <w:p w14:paraId="3F5DBC27" w14:textId="77777777" w:rsidR="00604FAA" w:rsidRPr="004039B5" w:rsidRDefault="00604FAA" w:rsidP="00604FA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04FAA" w:rsidRPr="004039B5" w14:paraId="6D527F4C" w14:textId="77777777" w:rsidTr="00E930F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A07EE6D" w14:textId="77777777" w:rsidR="00604FAA" w:rsidRPr="004039B5" w:rsidRDefault="00604FAA" w:rsidP="00E930F8">
            <w:pPr>
              <w:pStyle w:val="TableHeading"/>
            </w:pPr>
            <w:r w:rsidRPr="004039B5">
              <w:t>Commencement information</w:t>
            </w:r>
          </w:p>
        </w:tc>
      </w:tr>
      <w:tr w:rsidR="00604FAA" w:rsidRPr="004039B5" w14:paraId="47D7A235" w14:textId="77777777" w:rsidTr="00E930F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0EA6D30" w14:textId="77777777" w:rsidR="00604FAA" w:rsidRPr="004039B5" w:rsidRDefault="00604FAA" w:rsidP="00E930F8">
            <w:pPr>
              <w:pStyle w:val="TableHeading"/>
            </w:pPr>
            <w:r w:rsidRPr="004039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C6B978B" w14:textId="77777777" w:rsidR="00604FAA" w:rsidRPr="004039B5" w:rsidRDefault="00604FAA" w:rsidP="00E930F8">
            <w:pPr>
              <w:pStyle w:val="TableHeading"/>
            </w:pPr>
            <w:r w:rsidRPr="004039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6A15F74" w14:textId="77777777" w:rsidR="00604FAA" w:rsidRPr="004039B5" w:rsidRDefault="00604FAA" w:rsidP="00E930F8">
            <w:pPr>
              <w:pStyle w:val="TableHeading"/>
            </w:pPr>
            <w:r w:rsidRPr="004039B5">
              <w:t>Column 3</w:t>
            </w:r>
          </w:p>
        </w:tc>
      </w:tr>
      <w:tr w:rsidR="00604FAA" w:rsidRPr="004039B5" w14:paraId="08EB28ED" w14:textId="77777777" w:rsidTr="00E930F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76A684" w14:textId="77777777" w:rsidR="00604FAA" w:rsidRPr="004039B5" w:rsidRDefault="00604FAA" w:rsidP="00E930F8">
            <w:pPr>
              <w:pStyle w:val="TableHeading"/>
            </w:pPr>
            <w:r w:rsidRPr="004039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0DEF8F0" w14:textId="77777777" w:rsidR="00604FAA" w:rsidRPr="004039B5" w:rsidRDefault="00604FAA" w:rsidP="00E930F8">
            <w:pPr>
              <w:pStyle w:val="TableHeading"/>
            </w:pPr>
            <w:r w:rsidRPr="004039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500C0A5" w14:textId="77777777" w:rsidR="00604FAA" w:rsidRPr="004039B5" w:rsidRDefault="00604FAA" w:rsidP="00E930F8">
            <w:pPr>
              <w:pStyle w:val="TableHeading"/>
            </w:pPr>
            <w:r w:rsidRPr="004039B5">
              <w:t>Date/Details</w:t>
            </w:r>
          </w:p>
        </w:tc>
      </w:tr>
      <w:tr w:rsidR="00604FAA" w:rsidRPr="004039B5" w14:paraId="3DBA669D" w14:textId="77777777" w:rsidTr="00E930F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8DC6CD" w14:textId="77777777" w:rsidR="00604FAA" w:rsidRPr="004039B5" w:rsidRDefault="00604FAA" w:rsidP="00E930F8">
            <w:pPr>
              <w:pStyle w:val="Tabletext"/>
            </w:pPr>
            <w:r w:rsidRPr="004039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10719C" w14:textId="77777777" w:rsidR="00604FAA" w:rsidRPr="004039B5" w:rsidRDefault="00914985" w:rsidP="00914985">
            <w:pPr>
              <w:pStyle w:val="Tabletext"/>
            </w:pPr>
            <w:r w:rsidRPr="004039B5">
              <w:t>17 January 2018</w:t>
            </w:r>
            <w:r w:rsidR="00604FAA" w:rsidRPr="004039B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E33023" w14:textId="5290EB09" w:rsidR="00604FAA" w:rsidRPr="004039B5" w:rsidRDefault="004039B5" w:rsidP="00E930F8">
            <w:pPr>
              <w:pStyle w:val="Tabletext"/>
            </w:pPr>
            <w:r w:rsidRPr="004039B5">
              <w:t>17 January 2018.</w:t>
            </w:r>
          </w:p>
        </w:tc>
      </w:tr>
    </w:tbl>
    <w:p w14:paraId="32FF5BD8" w14:textId="77777777" w:rsidR="00604FAA" w:rsidRPr="004039B5" w:rsidRDefault="00604FAA" w:rsidP="00604FAA">
      <w:pPr>
        <w:pStyle w:val="notetext"/>
      </w:pPr>
      <w:r w:rsidRPr="004039B5">
        <w:rPr>
          <w:snapToGrid w:val="0"/>
          <w:lang w:eastAsia="en-US"/>
        </w:rPr>
        <w:t>Note:</w:t>
      </w:r>
      <w:r w:rsidRPr="004039B5">
        <w:rPr>
          <w:snapToGrid w:val="0"/>
          <w:lang w:eastAsia="en-US"/>
        </w:rPr>
        <w:tab/>
        <w:t xml:space="preserve">This table relates only to the provisions of this </w:t>
      </w:r>
      <w:r w:rsidRPr="004039B5">
        <w:t xml:space="preserve">instrument </w:t>
      </w:r>
      <w:r w:rsidRPr="004039B5">
        <w:rPr>
          <w:snapToGrid w:val="0"/>
          <w:lang w:eastAsia="en-US"/>
        </w:rPr>
        <w:t xml:space="preserve">as originally made. It </w:t>
      </w:r>
      <w:proofErr w:type="gramStart"/>
      <w:r w:rsidRPr="004039B5">
        <w:rPr>
          <w:snapToGrid w:val="0"/>
          <w:lang w:eastAsia="en-US"/>
        </w:rPr>
        <w:t>will not be amended</w:t>
      </w:r>
      <w:proofErr w:type="gramEnd"/>
      <w:r w:rsidRPr="004039B5">
        <w:rPr>
          <w:snapToGrid w:val="0"/>
          <w:lang w:eastAsia="en-US"/>
        </w:rPr>
        <w:t xml:space="preserve"> to deal with any later amendments of this </w:t>
      </w:r>
      <w:r w:rsidRPr="004039B5">
        <w:t>instrument</w:t>
      </w:r>
      <w:r w:rsidRPr="004039B5">
        <w:rPr>
          <w:snapToGrid w:val="0"/>
          <w:lang w:eastAsia="en-US"/>
        </w:rPr>
        <w:t>.</w:t>
      </w:r>
    </w:p>
    <w:p w14:paraId="097339E6" w14:textId="77777777" w:rsidR="00604FAA" w:rsidRPr="004039B5" w:rsidRDefault="00604FAA" w:rsidP="00604FAA">
      <w:pPr>
        <w:pStyle w:val="subsection"/>
      </w:pPr>
      <w:r w:rsidRPr="004039B5">
        <w:tab/>
        <w:t>(2)</w:t>
      </w:r>
      <w:r w:rsidRPr="004039B5">
        <w:tab/>
        <w:t xml:space="preserve">Any information in column 3 of the table is not part of this instrument. Information </w:t>
      </w:r>
      <w:proofErr w:type="gramStart"/>
      <w:r w:rsidRPr="004039B5">
        <w:t>may be inserted</w:t>
      </w:r>
      <w:proofErr w:type="gramEnd"/>
      <w:r w:rsidRPr="004039B5">
        <w:t xml:space="preserve"> in this column, or information in it may be edited, in any published version of this instrument.</w:t>
      </w:r>
    </w:p>
    <w:p w14:paraId="2480EA86" w14:textId="77777777" w:rsidR="00604FAA" w:rsidRPr="004039B5" w:rsidRDefault="00604FAA" w:rsidP="00604FAA">
      <w:pPr>
        <w:pStyle w:val="ActHead5"/>
      </w:pPr>
      <w:bookmarkStart w:id="9" w:name="_Toc503179711"/>
      <w:proofErr w:type="gramStart"/>
      <w:r w:rsidRPr="004039B5">
        <w:rPr>
          <w:rStyle w:val="CharSectno"/>
        </w:rPr>
        <w:t>3</w:t>
      </w:r>
      <w:r w:rsidRPr="004039B5">
        <w:t xml:space="preserve">  Authority</w:t>
      </w:r>
      <w:bookmarkEnd w:id="9"/>
      <w:proofErr w:type="gramEnd"/>
    </w:p>
    <w:p w14:paraId="00B1D27A" w14:textId="77777777" w:rsidR="00604FAA" w:rsidRPr="004039B5" w:rsidRDefault="00604FAA" w:rsidP="00604FAA">
      <w:pPr>
        <w:pStyle w:val="subsection"/>
      </w:pPr>
      <w:r w:rsidRPr="004039B5">
        <w:tab/>
      </w:r>
      <w:r w:rsidRPr="004039B5">
        <w:tab/>
        <w:t xml:space="preserve">This instrument </w:t>
      </w:r>
      <w:proofErr w:type="gramStart"/>
      <w:r w:rsidRPr="004039B5">
        <w:t>is made</w:t>
      </w:r>
      <w:proofErr w:type="gramEnd"/>
      <w:r w:rsidRPr="004039B5">
        <w:t xml:space="preserve"> under </w:t>
      </w:r>
      <w:r w:rsidR="00E56CC4" w:rsidRPr="004039B5">
        <w:t>the following provisions o</w:t>
      </w:r>
      <w:r w:rsidRPr="004039B5">
        <w:t xml:space="preserve">f the </w:t>
      </w:r>
      <w:r w:rsidRPr="004039B5">
        <w:rPr>
          <w:i/>
        </w:rPr>
        <w:t>Migration Regulations</w:t>
      </w:r>
      <w:r w:rsidR="00D515FF" w:rsidRPr="004039B5">
        <w:rPr>
          <w:i/>
        </w:rPr>
        <w:t> </w:t>
      </w:r>
      <w:r w:rsidRPr="004039B5">
        <w:rPr>
          <w:i/>
        </w:rPr>
        <w:t>1994</w:t>
      </w:r>
      <w:r w:rsidR="00E56CC4" w:rsidRPr="004039B5">
        <w:t>:</w:t>
      </w:r>
    </w:p>
    <w:p w14:paraId="40E443D9" w14:textId="77777777" w:rsidR="00E56CC4" w:rsidRPr="004039B5" w:rsidRDefault="00E56CC4" w:rsidP="00E56CC4">
      <w:pPr>
        <w:pStyle w:val="paragraph"/>
      </w:pPr>
      <w:r w:rsidRPr="004039B5">
        <w:tab/>
        <w:t>(a)</w:t>
      </w:r>
      <w:r w:rsidRPr="004039B5">
        <w:tab/>
      </w:r>
      <w:proofErr w:type="gramStart"/>
      <w:r w:rsidRPr="004039B5">
        <w:t>sub</w:t>
      </w:r>
      <w:r w:rsidR="00D515FF" w:rsidRPr="004039B5">
        <w:noBreakHyphen/>
      </w:r>
      <w:r w:rsidRPr="004039B5">
        <w:t>subparagraph</w:t>
      </w:r>
      <w:proofErr w:type="gramEnd"/>
      <w:r w:rsidR="00D515FF" w:rsidRPr="004039B5">
        <w:t> </w:t>
      </w:r>
      <w:r w:rsidRPr="004039B5">
        <w:t>5.19(4)(h)(</w:t>
      </w:r>
      <w:proofErr w:type="spellStart"/>
      <w:r w:rsidRPr="004039B5">
        <w:t>i</w:t>
      </w:r>
      <w:proofErr w:type="spellEnd"/>
      <w:r w:rsidRPr="004039B5">
        <w:t>)(A);</w:t>
      </w:r>
    </w:p>
    <w:p w14:paraId="100BB826" w14:textId="77777777" w:rsidR="00E56CC4" w:rsidRPr="004039B5" w:rsidRDefault="00E56CC4" w:rsidP="00E56CC4">
      <w:pPr>
        <w:pStyle w:val="paragraph"/>
      </w:pPr>
      <w:r w:rsidRPr="004039B5">
        <w:tab/>
        <w:t>(</w:t>
      </w:r>
      <w:proofErr w:type="gramStart"/>
      <w:r w:rsidRPr="004039B5">
        <w:t>b</w:t>
      </w:r>
      <w:proofErr w:type="gramEnd"/>
      <w:r w:rsidRPr="004039B5">
        <w:t>)</w:t>
      </w:r>
      <w:r w:rsidRPr="004039B5">
        <w:tab/>
        <w:t>paragraph</w:t>
      </w:r>
      <w:r w:rsidR="00D515FF" w:rsidRPr="004039B5">
        <w:t> </w:t>
      </w:r>
      <w:r w:rsidRPr="004039B5">
        <w:t>186.234(2)(a) of Schedule</w:t>
      </w:r>
      <w:r w:rsidR="00D515FF" w:rsidRPr="004039B5">
        <w:t> </w:t>
      </w:r>
      <w:r w:rsidRPr="004039B5">
        <w:t>2.</w:t>
      </w:r>
    </w:p>
    <w:p w14:paraId="2CA4405B" w14:textId="77777777" w:rsidR="00604FAA" w:rsidRPr="004039B5" w:rsidRDefault="00604FAA" w:rsidP="00604FAA">
      <w:pPr>
        <w:pStyle w:val="ActHead5"/>
      </w:pPr>
      <w:bookmarkStart w:id="10" w:name="_Toc503179712"/>
      <w:proofErr w:type="gramStart"/>
      <w:r w:rsidRPr="004039B5">
        <w:rPr>
          <w:rStyle w:val="CharSectno"/>
        </w:rPr>
        <w:t>4</w:t>
      </w:r>
      <w:r w:rsidRPr="004039B5">
        <w:t xml:space="preserve">  Definitions</w:t>
      </w:r>
      <w:bookmarkEnd w:id="10"/>
      <w:proofErr w:type="gramEnd"/>
    </w:p>
    <w:p w14:paraId="4F736B58" w14:textId="77777777" w:rsidR="00266B8D" w:rsidRPr="004039B5" w:rsidRDefault="00604FAA" w:rsidP="00266B8D">
      <w:pPr>
        <w:pStyle w:val="notetext"/>
      </w:pPr>
      <w:r w:rsidRPr="004039B5">
        <w:t>Note:</w:t>
      </w:r>
      <w:r w:rsidRPr="004039B5">
        <w:tab/>
        <w:t xml:space="preserve">A number of expressions used in this instrument </w:t>
      </w:r>
      <w:proofErr w:type="gramStart"/>
      <w:r w:rsidRPr="004039B5">
        <w:t>are defined</w:t>
      </w:r>
      <w:proofErr w:type="gramEnd"/>
      <w:r w:rsidRPr="004039B5">
        <w:t xml:space="preserve"> in the Regulations, including </w:t>
      </w:r>
      <w:r w:rsidR="00266B8D" w:rsidRPr="004039B5">
        <w:t>the following:</w:t>
      </w:r>
    </w:p>
    <w:p w14:paraId="19E9FB3E" w14:textId="77777777" w:rsidR="00266B8D" w:rsidRPr="004039B5" w:rsidRDefault="00266B8D" w:rsidP="00266B8D">
      <w:pPr>
        <w:pStyle w:val="notepara"/>
      </w:pPr>
      <w:r w:rsidRPr="004039B5">
        <w:t>(a)</w:t>
      </w:r>
      <w:r w:rsidRPr="004039B5">
        <w:tab/>
        <w:t>ANZSCO;</w:t>
      </w:r>
    </w:p>
    <w:p w14:paraId="34459F87" w14:textId="40583F0F" w:rsidR="00604FAA" w:rsidRPr="004039B5" w:rsidRDefault="00266B8D" w:rsidP="00266B8D">
      <w:pPr>
        <w:pStyle w:val="notepara"/>
      </w:pPr>
      <w:r w:rsidRPr="004039B5">
        <w:t>(b)</w:t>
      </w:r>
      <w:r w:rsidRPr="004039B5">
        <w:tab/>
        <w:t>AUD.</w:t>
      </w:r>
    </w:p>
    <w:p w14:paraId="6E05C7EB" w14:textId="77777777" w:rsidR="00604FAA" w:rsidRPr="004039B5" w:rsidRDefault="00604FAA" w:rsidP="00604FAA">
      <w:pPr>
        <w:pStyle w:val="subsection"/>
      </w:pPr>
      <w:r w:rsidRPr="004039B5">
        <w:tab/>
      </w:r>
      <w:r w:rsidRPr="004039B5">
        <w:tab/>
        <w:t>In this instrument:</w:t>
      </w:r>
    </w:p>
    <w:p w14:paraId="6ED38651" w14:textId="77777777" w:rsidR="00604FAA" w:rsidRPr="004039B5" w:rsidRDefault="00604FAA" w:rsidP="00604FAA">
      <w:pPr>
        <w:pStyle w:val="Definition"/>
      </w:pPr>
      <w:proofErr w:type="gramStart"/>
      <w:r w:rsidRPr="004039B5">
        <w:rPr>
          <w:b/>
          <w:i/>
        </w:rPr>
        <w:t>international</w:t>
      </w:r>
      <w:proofErr w:type="gramEnd"/>
      <w:r w:rsidRPr="004039B5">
        <w:rPr>
          <w:b/>
          <w:i/>
        </w:rPr>
        <w:t xml:space="preserve"> trade obligation</w:t>
      </w:r>
      <w:r w:rsidRPr="004039B5">
        <w:t xml:space="preserve"> means an obligation of Australia under international law that relates to international trade, including such an obligation that arises under any agreement between Australia and another country, or other countries.</w:t>
      </w:r>
    </w:p>
    <w:p w14:paraId="6DC6DC61" w14:textId="77777777" w:rsidR="00FD5D42" w:rsidRPr="004039B5" w:rsidRDefault="00FD5D42" w:rsidP="00604FAA">
      <w:pPr>
        <w:pStyle w:val="Definition"/>
        <w:rPr>
          <w:b/>
          <w:i/>
        </w:rPr>
      </w:pPr>
    </w:p>
    <w:p w14:paraId="43D4CCAF" w14:textId="67817DE0" w:rsidR="00604FAA" w:rsidRPr="004039B5" w:rsidRDefault="00604FAA" w:rsidP="00604FAA">
      <w:pPr>
        <w:pStyle w:val="Definition"/>
        <w:rPr>
          <w:b/>
          <w:i/>
          <w:iCs/>
        </w:rPr>
      </w:pPr>
      <w:proofErr w:type="gramStart"/>
      <w:r w:rsidRPr="004039B5">
        <w:rPr>
          <w:b/>
          <w:i/>
        </w:rPr>
        <w:lastRenderedPageBreak/>
        <w:t>limited</w:t>
      </w:r>
      <w:proofErr w:type="gramEnd"/>
      <w:r w:rsidRPr="004039B5">
        <w:rPr>
          <w:b/>
          <w:i/>
        </w:rPr>
        <w:t xml:space="preserve"> service restaurant</w:t>
      </w:r>
      <w:r w:rsidRPr="004039B5">
        <w:t xml:space="preserve"> includes the following:</w:t>
      </w:r>
    </w:p>
    <w:p w14:paraId="55BD27C5" w14:textId="77777777" w:rsidR="00604FAA" w:rsidRPr="004039B5" w:rsidRDefault="00604FAA" w:rsidP="00604FAA">
      <w:pPr>
        <w:pStyle w:val="paragraph"/>
      </w:pPr>
      <w:r w:rsidRPr="004039B5">
        <w:tab/>
        <w:t>(a)</w:t>
      </w:r>
      <w:r w:rsidRPr="004039B5">
        <w:tab/>
      </w:r>
      <w:proofErr w:type="gramStart"/>
      <w:r w:rsidRPr="004039B5">
        <w:t>a</w:t>
      </w:r>
      <w:proofErr w:type="gramEnd"/>
      <w:r w:rsidRPr="004039B5">
        <w:t xml:space="preserve"> fast food or takeaway food service;</w:t>
      </w:r>
    </w:p>
    <w:p w14:paraId="54AB945F" w14:textId="77777777" w:rsidR="00604FAA" w:rsidRPr="004039B5" w:rsidRDefault="00604FAA" w:rsidP="00604FAA">
      <w:pPr>
        <w:pStyle w:val="paragraph"/>
      </w:pPr>
      <w:r w:rsidRPr="004039B5">
        <w:tab/>
        <w:t>(b)</w:t>
      </w:r>
      <w:r w:rsidRPr="004039B5">
        <w:tab/>
      </w:r>
      <w:proofErr w:type="gramStart"/>
      <w:r w:rsidRPr="004039B5">
        <w:t>a</w:t>
      </w:r>
      <w:proofErr w:type="gramEnd"/>
      <w:r w:rsidRPr="004039B5">
        <w:t xml:space="preserve"> fast casual restaurant;</w:t>
      </w:r>
    </w:p>
    <w:p w14:paraId="5567D840" w14:textId="77777777" w:rsidR="00604FAA" w:rsidRPr="004039B5" w:rsidRDefault="00604FAA" w:rsidP="00604FAA">
      <w:pPr>
        <w:pStyle w:val="paragraph"/>
      </w:pPr>
      <w:r w:rsidRPr="004039B5">
        <w:tab/>
        <w:t>(c)</w:t>
      </w:r>
      <w:r w:rsidRPr="004039B5">
        <w:tab/>
      </w:r>
      <w:proofErr w:type="gramStart"/>
      <w:r w:rsidRPr="004039B5">
        <w:t>a</w:t>
      </w:r>
      <w:proofErr w:type="gramEnd"/>
      <w:r w:rsidRPr="004039B5">
        <w:t xml:space="preserve"> drinking establishment that offers only a limited food service;</w:t>
      </w:r>
    </w:p>
    <w:p w14:paraId="0BE003FE" w14:textId="77777777" w:rsidR="00604FAA" w:rsidRPr="004039B5" w:rsidRDefault="00604FAA" w:rsidP="00604FAA">
      <w:pPr>
        <w:pStyle w:val="paragraph"/>
      </w:pPr>
      <w:r w:rsidRPr="004039B5">
        <w:tab/>
        <w:t>(d)</w:t>
      </w:r>
      <w:r w:rsidRPr="004039B5">
        <w:tab/>
      </w:r>
      <w:proofErr w:type="gramStart"/>
      <w:r w:rsidRPr="004039B5">
        <w:t>a</w:t>
      </w:r>
      <w:proofErr w:type="gramEnd"/>
      <w:r w:rsidRPr="004039B5">
        <w:t xml:space="preserve"> limited service cafe, including a coffee shop or mall cafe;</w:t>
      </w:r>
    </w:p>
    <w:p w14:paraId="2C05DA9A" w14:textId="77777777" w:rsidR="00604FAA" w:rsidRPr="004039B5" w:rsidRDefault="00604FAA" w:rsidP="00604FAA">
      <w:pPr>
        <w:pStyle w:val="paragraph"/>
      </w:pPr>
      <w:r w:rsidRPr="004039B5">
        <w:tab/>
        <w:t>(e)</w:t>
      </w:r>
      <w:r w:rsidRPr="004039B5">
        <w:tab/>
      </w:r>
      <w:proofErr w:type="gramStart"/>
      <w:r w:rsidRPr="004039B5">
        <w:t>a</w:t>
      </w:r>
      <w:proofErr w:type="gramEnd"/>
      <w:r w:rsidRPr="004039B5">
        <w:t xml:space="preserve"> limited service pizza restaurant.</w:t>
      </w:r>
    </w:p>
    <w:p w14:paraId="77A009AD" w14:textId="6F43E4AB" w:rsidR="00604FAA" w:rsidRPr="004039B5" w:rsidRDefault="00604FAA" w:rsidP="00604FAA">
      <w:pPr>
        <w:pStyle w:val="Definition"/>
      </w:pPr>
      <w:r w:rsidRPr="004039B5">
        <w:rPr>
          <w:b/>
          <w:i/>
        </w:rPr>
        <w:t>Medium and Long</w:t>
      </w:r>
      <w:r w:rsidR="00D515FF" w:rsidRPr="004039B5">
        <w:rPr>
          <w:b/>
          <w:i/>
        </w:rPr>
        <w:noBreakHyphen/>
      </w:r>
      <w:r w:rsidRPr="004039B5">
        <w:rPr>
          <w:b/>
          <w:i/>
        </w:rPr>
        <w:t>term Strategic Skills List</w:t>
      </w:r>
      <w:r w:rsidRPr="004039B5">
        <w:t xml:space="preserve"> means the table in </w:t>
      </w:r>
      <w:r w:rsidR="001852E2" w:rsidRPr="004039B5">
        <w:t>sub</w:t>
      </w:r>
      <w:r w:rsidRPr="004039B5">
        <w:t>section</w:t>
      </w:r>
      <w:r w:rsidR="00D515FF" w:rsidRPr="004039B5">
        <w:t> </w:t>
      </w:r>
      <w:r w:rsidR="00D80C92">
        <w:t>7</w:t>
      </w:r>
      <w:r w:rsidR="001852E2" w:rsidRPr="004039B5">
        <w:t>(1)</w:t>
      </w:r>
      <w:r w:rsidRPr="004039B5">
        <w:t>.</w:t>
      </w:r>
    </w:p>
    <w:p w14:paraId="51A039D7" w14:textId="77777777" w:rsidR="00604FAA" w:rsidRPr="004039B5" w:rsidRDefault="00604FAA" w:rsidP="00604FAA">
      <w:pPr>
        <w:pStyle w:val="Definition"/>
        <w:rPr>
          <w:iCs/>
        </w:rPr>
      </w:pPr>
      <w:proofErr w:type="spellStart"/>
      <w:proofErr w:type="gramStart"/>
      <w:r w:rsidRPr="004039B5">
        <w:rPr>
          <w:b/>
          <w:i/>
          <w:iCs/>
        </w:rPr>
        <w:t>nec</w:t>
      </w:r>
      <w:proofErr w:type="spellEnd"/>
      <w:proofErr w:type="gramEnd"/>
      <w:r w:rsidRPr="004039B5">
        <w:t xml:space="preserve"> is short for not elsewhere classified.</w:t>
      </w:r>
    </w:p>
    <w:p w14:paraId="0AD7E106" w14:textId="77777777" w:rsidR="00604FAA" w:rsidRPr="004039B5" w:rsidRDefault="00604FAA" w:rsidP="00604FAA">
      <w:pPr>
        <w:pStyle w:val="Definition"/>
      </w:pPr>
      <w:r w:rsidRPr="004039B5">
        <w:rPr>
          <w:b/>
          <w:i/>
        </w:rPr>
        <w:t>Regulations</w:t>
      </w:r>
      <w:r w:rsidRPr="004039B5">
        <w:t xml:space="preserve"> means the </w:t>
      </w:r>
      <w:r w:rsidRPr="004039B5">
        <w:rPr>
          <w:i/>
        </w:rPr>
        <w:t>Migration Regulations</w:t>
      </w:r>
      <w:r w:rsidR="00D515FF" w:rsidRPr="004039B5">
        <w:rPr>
          <w:i/>
        </w:rPr>
        <w:t> </w:t>
      </w:r>
      <w:r w:rsidRPr="004039B5">
        <w:rPr>
          <w:i/>
        </w:rPr>
        <w:t>1994</w:t>
      </w:r>
      <w:r w:rsidRPr="004039B5">
        <w:t>.</w:t>
      </w:r>
    </w:p>
    <w:p w14:paraId="16E05695" w14:textId="06E2F643" w:rsidR="00604FAA" w:rsidRPr="004039B5" w:rsidRDefault="00604FAA" w:rsidP="00604FAA">
      <w:pPr>
        <w:pStyle w:val="Definition"/>
      </w:pPr>
      <w:r w:rsidRPr="004039B5">
        <w:rPr>
          <w:b/>
          <w:i/>
        </w:rPr>
        <w:t>Short</w:t>
      </w:r>
      <w:r w:rsidR="00D515FF" w:rsidRPr="004039B5">
        <w:rPr>
          <w:b/>
          <w:i/>
        </w:rPr>
        <w:noBreakHyphen/>
      </w:r>
      <w:r w:rsidRPr="004039B5">
        <w:rPr>
          <w:b/>
          <w:i/>
        </w:rPr>
        <w:t>term Skilled Occupation List</w:t>
      </w:r>
      <w:r w:rsidRPr="004039B5">
        <w:t xml:space="preserve"> means the table in section</w:t>
      </w:r>
      <w:r w:rsidR="00D515FF" w:rsidRPr="004039B5">
        <w:t> </w:t>
      </w:r>
      <w:r w:rsidR="00D80C92">
        <w:t>8</w:t>
      </w:r>
      <w:r w:rsidRPr="004039B5">
        <w:t>.</w:t>
      </w:r>
    </w:p>
    <w:p w14:paraId="37665CD5" w14:textId="68306A8F" w:rsidR="008F13B7" w:rsidRPr="004039B5" w:rsidRDefault="008F13B7" w:rsidP="008F13B7">
      <w:pPr>
        <w:pStyle w:val="Definition"/>
      </w:pPr>
      <w:proofErr w:type="gramStart"/>
      <w:r w:rsidRPr="004039B5">
        <w:rPr>
          <w:b/>
          <w:i/>
        </w:rPr>
        <w:t>university</w:t>
      </w:r>
      <w:proofErr w:type="gramEnd"/>
      <w:r w:rsidRPr="004039B5">
        <w:rPr>
          <w:b/>
          <w:i/>
        </w:rPr>
        <w:t xml:space="preserve"> lecturer</w:t>
      </w:r>
      <w:r w:rsidRPr="004039B5">
        <w:t xml:space="preserve"> includes a research associate or research fellow in a university.</w:t>
      </w:r>
    </w:p>
    <w:p w14:paraId="6A108F2C" w14:textId="77777777" w:rsidR="00F63A95" w:rsidRPr="004039B5" w:rsidRDefault="00F63A95" w:rsidP="00F63A95">
      <w:pPr>
        <w:pStyle w:val="ActHead5"/>
      </w:pPr>
      <w:bookmarkStart w:id="11" w:name="_Toc454781205"/>
      <w:bookmarkStart w:id="12" w:name="_Toc503179713"/>
      <w:proofErr w:type="gramStart"/>
      <w:r w:rsidRPr="004039B5">
        <w:t>5  Schedules</w:t>
      </w:r>
      <w:bookmarkEnd w:id="11"/>
      <w:bookmarkEnd w:id="12"/>
      <w:proofErr w:type="gramEnd"/>
    </w:p>
    <w:p w14:paraId="2474E690" w14:textId="43C70E65" w:rsidR="00F63A95" w:rsidRPr="004039B5" w:rsidRDefault="00F63A95" w:rsidP="00F63A95">
      <w:pPr>
        <w:pStyle w:val="Definition"/>
      </w:pPr>
      <w:r w:rsidRPr="004039B5">
        <w:t xml:space="preserve">Each instrument that </w:t>
      </w:r>
      <w:proofErr w:type="gramStart"/>
      <w:r w:rsidRPr="004039B5">
        <w:t>is specified</w:t>
      </w:r>
      <w:proofErr w:type="gramEnd"/>
      <w:r w:rsidRPr="004039B5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6D0434E3" w14:textId="77777777" w:rsidR="00604FAA" w:rsidRPr="004039B5" w:rsidRDefault="00604FAA" w:rsidP="00604FAA">
      <w:pPr>
        <w:pStyle w:val="ActHead2"/>
        <w:pageBreakBefore/>
      </w:pPr>
      <w:bookmarkStart w:id="13" w:name="_Toc503179714"/>
      <w:r w:rsidRPr="004039B5">
        <w:rPr>
          <w:rStyle w:val="CharPartNo"/>
        </w:rPr>
        <w:lastRenderedPageBreak/>
        <w:t>Part</w:t>
      </w:r>
      <w:r w:rsidR="00D515FF" w:rsidRPr="004039B5">
        <w:rPr>
          <w:rStyle w:val="CharPartNo"/>
        </w:rPr>
        <w:t> </w:t>
      </w:r>
      <w:r w:rsidRPr="004039B5">
        <w:rPr>
          <w:rStyle w:val="CharPartNo"/>
        </w:rPr>
        <w:t>2</w:t>
      </w:r>
      <w:r w:rsidRPr="004039B5">
        <w:t>—</w:t>
      </w:r>
      <w:r w:rsidRPr="004039B5">
        <w:rPr>
          <w:rStyle w:val="CharPartText"/>
        </w:rPr>
        <w:t>Specification of occupations</w:t>
      </w:r>
      <w:r w:rsidR="00E56CC4" w:rsidRPr="004039B5">
        <w:rPr>
          <w:rStyle w:val="CharPartText"/>
        </w:rPr>
        <w:t xml:space="preserve"> and assessing authorities</w:t>
      </w:r>
      <w:bookmarkEnd w:id="13"/>
    </w:p>
    <w:p w14:paraId="556DDCAD" w14:textId="77777777" w:rsidR="00604FAA" w:rsidRPr="004039B5" w:rsidRDefault="00604FAA" w:rsidP="00604FAA">
      <w:pPr>
        <w:pStyle w:val="Header"/>
      </w:pPr>
      <w:r w:rsidRPr="004039B5">
        <w:rPr>
          <w:rStyle w:val="CharDivNo"/>
        </w:rPr>
        <w:t xml:space="preserve"> </w:t>
      </w:r>
      <w:r w:rsidRPr="004039B5">
        <w:rPr>
          <w:rStyle w:val="CharDivText"/>
        </w:rPr>
        <w:t xml:space="preserve"> </w:t>
      </w:r>
    </w:p>
    <w:p w14:paraId="72B7CE8F" w14:textId="36E398E1" w:rsidR="00604FAA" w:rsidRPr="004039B5" w:rsidRDefault="00553E84" w:rsidP="00604FAA">
      <w:pPr>
        <w:pStyle w:val="ActHead5"/>
      </w:pPr>
      <w:bookmarkStart w:id="14" w:name="_Toc503179715"/>
      <w:proofErr w:type="gramStart"/>
      <w:r w:rsidRPr="004039B5">
        <w:rPr>
          <w:rStyle w:val="CharSectno"/>
        </w:rPr>
        <w:t>6</w:t>
      </w:r>
      <w:r w:rsidR="00604FAA" w:rsidRPr="004039B5">
        <w:t xml:space="preserve">  Specification</w:t>
      </w:r>
      <w:proofErr w:type="gramEnd"/>
      <w:r w:rsidR="00604FAA" w:rsidRPr="004039B5">
        <w:t xml:space="preserve"> of occupations</w:t>
      </w:r>
      <w:r w:rsidR="00E56CC4" w:rsidRPr="004039B5">
        <w:t xml:space="preserve"> and assessing authorities</w:t>
      </w:r>
      <w:bookmarkEnd w:id="14"/>
    </w:p>
    <w:p w14:paraId="107C2B81" w14:textId="77777777" w:rsidR="00E56CC4" w:rsidRPr="004039B5" w:rsidRDefault="00E56CC4" w:rsidP="00E56CC4">
      <w:pPr>
        <w:pStyle w:val="SubsectionHead"/>
      </w:pPr>
      <w:r w:rsidRPr="004039B5">
        <w:t>Occupations</w:t>
      </w:r>
    </w:p>
    <w:p w14:paraId="069DA88B" w14:textId="77777777" w:rsidR="00604FAA" w:rsidRPr="004039B5" w:rsidRDefault="00604FAA" w:rsidP="00604FAA">
      <w:pPr>
        <w:pStyle w:val="subsection"/>
      </w:pPr>
      <w:r w:rsidRPr="004039B5">
        <w:tab/>
      </w:r>
      <w:r w:rsidR="00652CBB" w:rsidRPr="004039B5">
        <w:t>(1)</w:t>
      </w:r>
      <w:r w:rsidRPr="004039B5">
        <w:tab/>
        <w:t xml:space="preserve">For the purposes of </w:t>
      </w:r>
      <w:r w:rsidR="00E56CC4" w:rsidRPr="004039B5">
        <w:t>sub</w:t>
      </w:r>
      <w:r w:rsidR="00D515FF" w:rsidRPr="004039B5">
        <w:noBreakHyphen/>
      </w:r>
      <w:r w:rsidR="00E56CC4" w:rsidRPr="004039B5">
        <w:t>subparagraph</w:t>
      </w:r>
      <w:r w:rsidR="00D515FF" w:rsidRPr="004039B5">
        <w:t> </w:t>
      </w:r>
      <w:r w:rsidR="00E56CC4" w:rsidRPr="004039B5">
        <w:t>5.19(4</w:t>
      </w:r>
      <w:proofErr w:type="gramStart"/>
      <w:r w:rsidR="00E56CC4" w:rsidRPr="004039B5">
        <w:t>)(</w:t>
      </w:r>
      <w:proofErr w:type="gramEnd"/>
      <w:r w:rsidR="00E56CC4" w:rsidRPr="004039B5">
        <w:t>h)(</w:t>
      </w:r>
      <w:proofErr w:type="spellStart"/>
      <w:r w:rsidR="00E56CC4" w:rsidRPr="004039B5">
        <w:t>i</w:t>
      </w:r>
      <w:proofErr w:type="spellEnd"/>
      <w:r w:rsidR="00E56CC4" w:rsidRPr="004039B5">
        <w:t>)(A)</w:t>
      </w:r>
      <w:r w:rsidRPr="004039B5">
        <w:t xml:space="preserve"> of the Regulations:</w:t>
      </w:r>
    </w:p>
    <w:p w14:paraId="69578435" w14:textId="77777777" w:rsidR="00604FAA" w:rsidRPr="004039B5" w:rsidRDefault="00604FAA" w:rsidP="00604FAA">
      <w:pPr>
        <w:pStyle w:val="paragraph"/>
      </w:pPr>
      <w:r w:rsidRPr="004039B5">
        <w:tab/>
        <w:t>(a)</w:t>
      </w:r>
      <w:r w:rsidRPr="004039B5">
        <w:tab/>
      </w:r>
      <w:proofErr w:type="gramStart"/>
      <w:r w:rsidRPr="004039B5">
        <w:t>an</w:t>
      </w:r>
      <w:proofErr w:type="gramEnd"/>
      <w:r w:rsidRPr="004039B5">
        <w:t xml:space="preserve"> occupation mentioned in the Medium and Long</w:t>
      </w:r>
      <w:r w:rsidR="00D515FF" w:rsidRPr="004039B5">
        <w:noBreakHyphen/>
      </w:r>
      <w:r w:rsidRPr="004039B5">
        <w:t>term Strategic Skills List or the Short</w:t>
      </w:r>
      <w:r w:rsidR="00D515FF" w:rsidRPr="004039B5">
        <w:noBreakHyphen/>
      </w:r>
      <w:r w:rsidRPr="004039B5">
        <w:t>term Skilled Occupation List is specified; and</w:t>
      </w:r>
    </w:p>
    <w:p w14:paraId="5D77C96E" w14:textId="3E3A14D1" w:rsidR="00604FAA" w:rsidRPr="004039B5" w:rsidRDefault="00604FAA" w:rsidP="00604FAA">
      <w:pPr>
        <w:pStyle w:val="paragraph"/>
      </w:pPr>
      <w:r w:rsidRPr="004039B5">
        <w:tab/>
        <w:t>(b)</w:t>
      </w:r>
      <w:r w:rsidRPr="004039B5">
        <w:tab/>
      </w:r>
      <w:proofErr w:type="gramStart"/>
      <w:r w:rsidRPr="004039B5">
        <w:t>the</w:t>
      </w:r>
      <w:proofErr w:type="gramEnd"/>
      <w:r w:rsidRPr="004039B5">
        <w:t xml:space="preserve"> occupation is applicable to any person, subject to section</w:t>
      </w:r>
      <w:r w:rsidR="00D515FF" w:rsidRPr="004039B5">
        <w:t> </w:t>
      </w:r>
      <w:r w:rsidR="005532BA">
        <w:t>9</w:t>
      </w:r>
      <w:r w:rsidR="00352DCB" w:rsidRPr="004039B5">
        <w:t xml:space="preserve"> of this instrument</w:t>
      </w:r>
      <w:r w:rsidRPr="004039B5">
        <w:t>.</w:t>
      </w:r>
    </w:p>
    <w:p w14:paraId="57777B8B" w14:textId="77777777" w:rsidR="00E56CC4" w:rsidRPr="004039B5" w:rsidRDefault="00E56CC4" w:rsidP="00E56CC4">
      <w:pPr>
        <w:pStyle w:val="SubsectionHead"/>
      </w:pPr>
      <w:r w:rsidRPr="004039B5">
        <w:t>Assessing authorities</w:t>
      </w:r>
    </w:p>
    <w:p w14:paraId="1DCB63A2" w14:textId="77777777" w:rsidR="00E56CC4" w:rsidRPr="004039B5" w:rsidRDefault="00E56CC4" w:rsidP="00E56CC4">
      <w:pPr>
        <w:pStyle w:val="subsection"/>
      </w:pPr>
      <w:r w:rsidRPr="004039B5">
        <w:tab/>
        <w:t>(2)</w:t>
      </w:r>
      <w:r w:rsidRPr="004039B5">
        <w:tab/>
        <w:t>For the purposes of paragraph</w:t>
      </w:r>
      <w:r w:rsidR="00D515FF" w:rsidRPr="004039B5">
        <w:t> </w:t>
      </w:r>
      <w:r w:rsidRPr="004039B5">
        <w:t>186.234(2)(a) of Schedule</w:t>
      </w:r>
      <w:r w:rsidR="00D515FF" w:rsidRPr="004039B5">
        <w:t> </w:t>
      </w:r>
      <w:r w:rsidRPr="004039B5">
        <w:t xml:space="preserve">2 to the Regulations, a person or body mentioned in column </w:t>
      </w:r>
      <w:r w:rsidR="00A06060" w:rsidRPr="004039B5">
        <w:t>3</w:t>
      </w:r>
      <w:r w:rsidRPr="004039B5">
        <w:t xml:space="preserve"> of an item of the Medium and Long</w:t>
      </w:r>
      <w:r w:rsidR="00D515FF" w:rsidRPr="004039B5">
        <w:noBreakHyphen/>
      </w:r>
      <w:r w:rsidRPr="004039B5">
        <w:t>term Strategic Skills List or the Short</w:t>
      </w:r>
      <w:r w:rsidR="00D515FF" w:rsidRPr="004039B5">
        <w:noBreakHyphen/>
      </w:r>
      <w:r w:rsidRPr="004039B5">
        <w:t>Term Skilled Occupation List is the assessing authority for the occupation mentioned in column 1 of the item.</w:t>
      </w:r>
    </w:p>
    <w:p w14:paraId="1EB9F30E" w14:textId="3494F2EC" w:rsidR="00604FAA" w:rsidRPr="004039B5" w:rsidRDefault="00553E84" w:rsidP="00604FAA">
      <w:pPr>
        <w:pStyle w:val="ActHead5"/>
      </w:pPr>
      <w:bookmarkStart w:id="15" w:name="_Toc503179716"/>
      <w:proofErr w:type="gramStart"/>
      <w:r w:rsidRPr="004039B5">
        <w:rPr>
          <w:rStyle w:val="CharSectno"/>
        </w:rPr>
        <w:t>7</w:t>
      </w:r>
      <w:r w:rsidR="00604FAA" w:rsidRPr="004039B5">
        <w:t xml:space="preserve">  Medium</w:t>
      </w:r>
      <w:proofErr w:type="gramEnd"/>
      <w:r w:rsidR="00604FAA" w:rsidRPr="004039B5">
        <w:t xml:space="preserve"> and Long</w:t>
      </w:r>
      <w:r w:rsidR="00D515FF" w:rsidRPr="004039B5">
        <w:noBreakHyphen/>
      </w:r>
      <w:r w:rsidR="00604FAA" w:rsidRPr="004039B5">
        <w:t>term Strategic Skills List</w:t>
      </w:r>
      <w:bookmarkEnd w:id="15"/>
    </w:p>
    <w:p w14:paraId="5EAE1236" w14:textId="77777777" w:rsidR="00604FAA" w:rsidRPr="004039B5" w:rsidRDefault="00604FAA" w:rsidP="00604FAA">
      <w:pPr>
        <w:pStyle w:val="subsection"/>
      </w:pPr>
      <w:r w:rsidRPr="004039B5">
        <w:tab/>
      </w:r>
      <w:r w:rsidR="001852E2" w:rsidRPr="004039B5">
        <w:t>(1)</w:t>
      </w:r>
      <w:r w:rsidRPr="004039B5">
        <w:tab/>
        <w:t>The following table is the Medium and Long</w:t>
      </w:r>
      <w:r w:rsidR="00D515FF" w:rsidRPr="004039B5">
        <w:noBreakHyphen/>
      </w:r>
      <w:r w:rsidRPr="004039B5">
        <w:t>term Strategic Skills List.</w:t>
      </w:r>
    </w:p>
    <w:p w14:paraId="56FD8F50" w14:textId="77777777" w:rsidR="00A06060" w:rsidRPr="004039B5" w:rsidRDefault="00A06060" w:rsidP="00A06060">
      <w:pPr>
        <w:pStyle w:val="Tabletext"/>
      </w:pP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"/>
        <w:gridCol w:w="3134"/>
        <w:gridCol w:w="1104"/>
        <w:gridCol w:w="1707"/>
        <w:gridCol w:w="1678"/>
      </w:tblGrid>
      <w:tr w:rsidR="00A06060" w:rsidRPr="004039B5" w14:paraId="532E79C3" w14:textId="77777777" w:rsidTr="000751AC">
        <w:trPr>
          <w:tblHeader/>
        </w:trPr>
        <w:tc>
          <w:tcPr>
            <w:tcW w:w="8296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6FC6E7" w14:textId="77777777" w:rsidR="00A06060" w:rsidRPr="004039B5" w:rsidRDefault="00A06060" w:rsidP="0015301D">
            <w:pPr>
              <w:pStyle w:val="TableHeading"/>
            </w:pPr>
            <w:r w:rsidRPr="004039B5">
              <w:t>Medium and Long</w:t>
            </w:r>
            <w:r w:rsidR="00D515FF" w:rsidRPr="004039B5">
              <w:noBreakHyphen/>
            </w:r>
            <w:r w:rsidRPr="004039B5">
              <w:t>term Strategic Skills List</w:t>
            </w:r>
          </w:p>
        </w:tc>
      </w:tr>
      <w:tr w:rsidR="00A06060" w:rsidRPr="004039B5" w14:paraId="0100020D" w14:textId="77777777" w:rsidTr="00754EB3">
        <w:trPr>
          <w:tblHeader/>
        </w:trPr>
        <w:tc>
          <w:tcPr>
            <w:tcW w:w="673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902129F" w14:textId="77777777" w:rsidR="00A06060" w:rsidRPr="004039B5" w:rsidRDefault="00A06060" w:rsidP="00E930F8">
            <w:pPr>
              <w:pStyle w:val="TableHeading"/>
            </w:pPr>
            <w:r w:rsidRPr="004039B5">
              <w:t>Item</w:t>
            </w:r>
          </w:p>
        </w:tc>
        <w:tc>
          <w:tcPr>
            <w:tcW w:w="313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911D01" w14:textId="77777777" w:rsidR="00A06060" w:rsidRPr="004039B5" w:rsidRDefault="00A06060" w:rsidP="00E930F8">
            <w:pPr>
              <w:pStyle w:val="TableHeading"/>
            </w:pPr>
            <w:r w:rsidRPr="004039B5">
              <w:t>Column 1</w:t>
            </w:r>
          </w:p>
          <w:p w14:paraId="1D126E88" w14:textId="77777777" w:rsidR="00A06060" w:rsidRPr="004039B5" w:rsidRDefault="00A06060" w:rsidP="00E930F8">
            <w:pPr>
              <w:pStyle w:val="TableHeading"/>
            </w:pPr>
            <w:r w:rsidRPr="004039B5">
              <w:t>Occupation</w:t>
            </w:r>
          </w:p>
        </w:tc>
        <w:tc>
          <w:tcPr>
            <w:tcW w:w="11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270F9A" w14:textId="77777777" w:rsidR="00A06060" w:rsidRPr="004039B5" w:rsidRDefault="00A06060" w:rsidP="0015301D">
            <w:pPr>
              <w:pStyle w:val="TableHeading"/>
            </w:pPr>
            <w:r w:rsidRPr="004039B5">
              <w:t>Column 2</w:t>
            </w:r>
          </w:p>
          <w:p w14:paraId="608E69A0" w14:textId="77777777" w:rsidR="00A06060" w:rsidRPr="004039B5" w:rsidRDefault="00A06060" w:rsidP="0015301D">
            <w:pPr>
              <w:pStyle w:val="TableHeading"/>
            </w:pPr>
            <w:r w:rsidRPr="004039B5">
              <w:t>ANZSCO code</w:t>
            </w:r>
          </w:p>
        </w:tc>
        <w:tc>
          <w:tcPr>
            <w:tcW w:w="1707" w:type="dxa"/>
            <w:tcBorders>
              <w:left w:val="nil"/>
              <w:bottom w:val="single" w:sz="12" w:space="0" w:color="auto"/>
              <w:right w:val="nil"/>
            </w:tcBorders>
          </w:tcPr>
          <w:p w14:paraId="5277016E" w14:textId="77777777" w:rsidR="00A06060" w:rsidRPr="004039B5" w:rsidRDefault="00A06060" w:rsidP="0015301D">
            <w:pPr>
              <w:pStyle w:val="TableHeading"/>
            </w:pPr>
            <w:r w:rsidRPr="004039B5">
              <w:t>Column 3</w:t>
            </w:r>
          </w:p>
          <w:p w14:paraId="3A7EBECA" w14:textId="77777777" w:rsidR="00A06060" w:rsidRPr="004039B5" w:rsidRDefault="00A06060" w:rsidP="0015301D">
            <w:pPr>
              <w:pStyle w:val="TableHeading"/>
            </w:pPr>
            <w:r w:rsidRPr="004039B5">
              <w:t>Assessing authority</w:t>
            </w:r>
          </w:p>
        </w:tc>
        <w:tc>
          <w:tcPr>
            <w:tcW w:w="16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6A1F74" w14:textId="77777777" w:rsidR="00A06060" w:rsidRPr="004039B5" w:rsidRDefault="00A06060" w:rsidP="0015301D">
            <w:pPr>
              <w:pStyle w:val="TableHeading"/>
            </w:pPr>
            <w:r w:rsidRPr="004039B5">
              <w:t>Column 4</w:t>
            </w:r>
          </w:p>
          <w:p w14:paraId="21457757" w14:textId="75194B02" w:rsidR="00A06060" w:rsidRPr="004039B5" w:rsidRDefault="00A06060" w:rsidP="0015301D">
            <w:pPr>
              <w:pStyle w:val="TableHeading"/>
            </w:pPr>
            <w:r w:rsidRPr="004039B5">
              <w:t>Inapplicability conditions (see section</w:t>
            </w:r>
            <w:r w:rsidR="00D515FF" w:rsidRPr="004039B5">
              <w:t> </w:t>
            </w:r>
            <w:r w:rsidR="00D80C92">
              <w:t>9</w:t>
            </w:r>
            <w:r w:rsidRPr="004039B5">
              <w:t>)</w:t>
            </w:r>
          </w:p>
        </w:tc>
      </w:tr>
      <w:tr w:rsidR="00A06060" w:rsidRPr="004039B5" w14:paraId="4AFC7187" w14:textId="77777777" w:rsidTr="00754EB3">
        <w:tc>
          <w:tcPr>
            <w:tcW w:w="673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5B5E19" w14:textId="77777777" w:rsidR="00A06060" w:rsidRPr="004039B5" w:rsidRDefault="00A6188F" w:rsidP="00E930F8">
            <w:pPr>
              <w:pStyle w:val="Tabletext"/>
            </w:pPr>
            <w:r w:rsidRPr="004039B5">
              <w:t>1</w:t>
            </w:r>
          </w:p>
        </w:tc>
        <w:tc>
          <w:tcPr>
            <w:tcW w:w="313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35D9D2" w14:textId="77777777" w:rsidR="00A06060" w:rsidRPr="004039B5" w:rsidRDefault="00A06060" w:rsidP="00E930F8">
            <w:pPr>
              <w:pStyle w:val="Tabletext"/>
            </w:pPr>
            <w:r w:rsidRPr="004039B5">
              <w:t>chief executive or managing director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23285" w14:textId="77777777" w:rsidR="00A06060" w:rsidRPr="004039B5" w:rsidRDefault="00A06060" w:rsidP="0015301D">
            <w:pPr>
              <w:pStyle w:val="Tabletext"/>
            </w:pPr>
            <w:r w:rsidRPr="004039B5">
              <w:t>111111</w:t>
            </w: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688DB00" w14:textId="77777777" w:rsidR="00A06060" w:rsidRPr="004039B5" w:rsidRDefault="00A06060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6822B" w14:textId="77777777" w:rsidR="00A06060" w:rsidRPr="004039B5" w:rsidRDefault="004B1AB2" w:rsidP="0015301D">
            <w:pPr>
              <w:pStyle w:val="Tabletext"/>
            </w:pPr>
            <w:r w:rsidRPr="004039B5">
              <w:t>5</w:t>
            </w:r>
          </w:p>
        </w:tc>
      </w:tr>
      <w:tr w:rsidR="00A06060" w:rsidRPr="004039B5" w14:paraId="02371B7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C33F0" w14:textId="77777777" w:rsidR="00A06060" w:rsidRPr="004039B5" w:rsidRDefault="00A6188F" w:rsidP="00E930F8">
            <w:pPr>
              <w:pStyle w:val="Tabletext"/>
            </w:pPr>
            <w:r w:rsidRPr="004039B5">
              <w:t>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16D9A" w14:textId="77777777" w:rsidR="00A06060" w:rsidRPr="004039B5" w:rsidRDefault="00A06060" w:rsidP="00E930F8">
            <w:pPr>
              <w:pStyle w:val="Tabletext"/>
            </w:pPr>
            <w:r w:rsidRPr="004039B5">
              <w:t>corporate general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56B0F8" w14:textId="77777777" w:rsidR="00A06060" w:rsidRPr="004039B5" w:rsidRDefault="00A06060" w:rsidP="0015301D">
            <w:pPr>
              <w:pStyle w:val="Tabletext"/>
            </w:pPr>
            <w:r w:rsidRPr="004039B5">
              <w:t>111211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CFF609" w14:textId="77777777" w:rsidR="00A06060" w:rsidRPr="004039B5" w:rsidRDefault="00A06060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E65E0" w14:textId="77777777" w:rsidR="00A06060" w:rsidRPr="004039B5" w:rsidRDefault="004B1AB2" w:rsidP="002D6FA9">
            <w:pPr>
              <w:pStyle w:val="Tabletext"/>
            </w:pPr>
            <w:r w:rsidRPr="004039B5">
              <w:t>5</w:t>
            </w:r>
          </w:p>
        </w:tc>
      </w:tr>
      <w:tr w:rsidR="00754EB3" w:rsidRPr="004039B5" w14:paraId="0F9778C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71C21" w14:textId="15C67156" w:rsidR="00754EB3" w:rsidRPr="004039B5" w:rsidRDefault="00AC5BB1" w:rsidP="00754EB3">
            <w:pPr>
              <w:pStyle w:val="Tabletext"/>
            </w:pPr>
            <w:r w:rsidRPr="004039B5">
              <w:t>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F09A9" w14:textId="363C0E01" w:rsidR="00754EB3" w:rsidRPr="004039B5" w:rsidRDefault="00754EB3" w:rsidP="00754EB3">
            <w:pPr>
              <w:pStyle w:val="Tabletext"/>
            </w:pPr>
            <w:r w:rsidRPr="004039B5">
              <w:t>horse breeder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272FB" w14:textId="38F21335" w:rsidR="00754EB3" w:rsidRPr="004039B5" w:rsidRDefault="00754EB3" w:rsidP="00754EB3">
            <w:pPr>
              <w:pStyle w:val="Tabletext"/>
            </w:pPr>
            <w:r w:rsidRPr="004039B5">
              <w:t>121316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31F82E" w14:textId="39D79FBC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0AACE5" w14:textId="2017D414" w:rsidR="00754EB3" w:rsidRPr="004039B5" w:rsidRDefault="00754EB3" w:rsidP="00754EB3">
            <w:pPr>
              <w:pStyle w:val="Tabletext"/>
            </w:pPr>
            <w:r w:rsidRPr="004039B5">
              <w:t>9, 10</w:t>
            </w:r>
          </w:p>
        </w:tc>
      </w:tr>
      <w:tr w:rsidR="00754EB3" w:rsidRPr="004039B5" w14:paraId="4C69265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57CF3" w14:textId="79C25922" w:rsidR="00754EB3" w:rsidRPr="004039B5" w:rsidRDefault="00AC5BB1" w:rsidP="00754EB3">
            <w:pPr>
              <w:pStyle w:val="Tabletext"/>
            </w:pPr>
            <w:r w:rsidRPr="004039B5">
              <w:t>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372C28" w14:textId="77777777" w:rsidR="00754EB3" w:rsidRPr="004039B5" w:rsidRDefault="00754EB3" w:rsidP="00754EB3">
            <w:pPr>
              <w:pStyle w:val="Tabletext"/>
            </w:pPr>
            <w:r w:rsidRPr="004039B5">
              <w:t>construction project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5B5A7" w14:textId="77777777" w:rsidR="00754EB3" w:rsidRPr="004039B5" w:rsidRDefault="00754EB3" w:rsidP="00754EB3">
            <w:pPr>
              <w:pStyle w:val="Tabletext"/>
            </w:pPr>
            <w:r w:rsidRPr="004039B5">
              <w:t>133111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368736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EDD74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0D4355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EFFC1D" w14:textId="1B10CB7A" w:rsidR="00754EB3" w:rsidRPr="004039B5" w:rsidRDefault="00AC5BB1" w:rsidP="00754EB3">
            <w:pPr>
              <w:pStyle w:val="Tabletext"/>
            </w:pPr>
            <w:r w:rsidRPr="004039B5">
              <w:t>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A7ED0E" w14:textId="77777777" w:rsidR="00754EB3" w:rsidRPr="004039B5" w:rsidRDefault="00754EB3" w:rsidP="00754EB3">
            <w:pPr>
              <w:pStyle w:val="Tabletext"/>
            </w:pPr>
            <w:r w:rsidRPr="004039B5">
              <w:t>engineering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3E0A21" w14:textId="77777777" w:rsidR="00754EB3" w:rsidRPr="004039B5" w:rsidRDefault="00754EB3" w:rsidP="00754EB3">
            <w:pPr>
              <w:pStyle w:val="Tabletext"/>
            </w:pPr>
            <w:r w:rsidRPr="004039B5">
              <w:t>133211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1757E0" w14:textId="77777777" w:rsidR="00754EB3" w:rsidRPr="004039B5" w:rsidRDefault="00754EB3" w:rsidP="00754EB3">
            <w:pPr>
              <w:pStyle w:val="Tablea"/>
            </w:pPr>
            <w:r w:rsidRPr="004039B5">
              <w:t>(a) Engineers Australia; or</w:t>
            </w:r>
          </w:p>
          <w:p w14:paraId="7F92F594" w14:textId="77777777" w:rsidR="00754EB3" w:rsidRPr="004039B5" w:rsidRDefault="00754EB3" w:rsidP="00754EB3">
            <w:pPr>
              <w:pStyle w:val="Tablea"/>
            </w:pPr>
            <w:r w:rsidRPr="004039B5">
              <w:t>(b) AIM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E41A5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84FCDE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EC5AA" w14:textId="58E0EB2C" w:rsidR="00754EB3" w:rsidRPr="004039B5" w:rsidRDefault="00AC5BB1" w:rsidP="00754EB3">
            <w:pPr>
              <w:pStyle w:val="Tabletext"/>
            </w:pPr>
            <w:r w:rsidRPr="004039B5">
              <w:t>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1BEAF" w14:textId="77777777" w:rsidR="00754EB3" w:rsidRPr="004039B5" w:rsidRDefault="00754EB3" w:rsidP="00754EB3">
            <w:pPr>
              <w:pStyle w:val="Tabletext"/>
            </w:pPr>
            <w:r w:rsidRPr="004039B5">
              <w:t>child care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D14B1" w14:textId="77777777" w:rsidR="00754EB3" w:rsidRPr="004039B5" w:rsidRDefault="00754EB3" w:rsidP="00754EB3">
            <w:pPr>
              <w:pStyle w:val="Tabletext"/>
            </w:pPr>
            <w:r w:rsidRPr="004039B5">
              <w:t>134111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CFB153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D2B3F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A63A1D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AB3FE" w14:textId="0EA16882" w:rsidR="00754EB3" w:rsidRPr="004039B5" w:rsidRDefault="00AC5BB1" w:rsidP="00754EB3">
            <w:pPr>
              <w:pStyle w:val="Tabletext"/>
            </w:pPr>
            <w:r w:rsidRPr="004039B5">
              <w:t>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F7F409" w14:textId="77777777" w:rsidR="00754EB3" w:rsidRPr="004039B5" w:rsidRDefault="00754EB3" w:rsidP="00754EB3">
            <w:pPr>
              <w:pStyle w:val="Tabletext"/>
            </w:pPr>
            <w:r w:rsidRPr="004039B5">
              <w:t>nursing clinical director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59D229" w14:textId="77777777" w:rsidR="00754EB3" w:rsidRPr="004039B5" w:rsidRDefault="00754EB3" w:rsidP="00754EB3">
            <w:pPr>
              <w:pStyle w:val="Tabletext"/>
            </w:pPr>
            <w:r w:rsidRPr="004039B5">
              <w:t>134212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E06760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AD11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5B9490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48A26" w14:textId="74E6ADF7" w:rsidR="00754EB3" w:rsidRPr="004039B5" w:rsidRDefault="00AC5BB1" w:rsidP="00754EB3">
            <w:pPr>
              <w:pStyle w:val="Tabletext"/>
            </w:pPr>
            <w:r w:rsidRPr="004039B5">
              <w:t>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4B3DD" w14:textId="77777777" w:rsidR="00754EB3" w:rsidRPr="004039B5" w:rsidRDefault="00754EB3" w:rsidP="00754EB3">
            <w:pPr>
              <w:pStyle w:val="Tabletext"/>
            </w:pPr>
            <w:r w:rsidRPr="004039B5">
              <w:t>primary health organisation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4F9E1" w14:textId="77777777" w:rsidR="00754EB3" w:rsidRPr="004039B5" w:rsidRDefault="00754EB3" w:rsidP="00754EB3">
            <w:pPr>
              <w:pStyle w:val="Tabletext"/>
            </w:pPr>
            <w:r w:rsidRPr="004039B5">
              <w:t>134213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93095A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A88A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6EFFE0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393FF" w14:textId="69090268" w:rsidR="00754EB3" w:rsidRPr="004039B5" w:rsidRDefault="00AC5BB1" w:rsidP="00754EB3">
            <w:pPr>
              <w:pStyle w:val="Tabletext"/>
            </w:pPr>
            <w:r w:rsidRPr="004039B5">
              <w:t>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C15A2E" w14:textId="77777777" w:rsidR="00754EB3" w:rsidRPr="004039B5" w:rsidRDefault="00754EB3" w:rsidP="00754EB3">
            <w:pPr>
              <w:pStyle w:val="Tabletext"/>
            </w:pPr>
            <w:r w:rsidRPr="004039B5">
              <w:t>welfare centre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AD6790" w14:textId="77777777" w:rsidR="00754EB3" w:rsidRPr="004039B5" w:rsidRDefault="00754EB3" w:rsidP="00754EB3">
            <w:pPr>
              <w:pStyle w:val="Tabletext"/>
            </w:pPr>
            <w:r w:rsidRPr="004039B5">
              <w:t>134214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6AB269" w14:textId="77777777" w:rsidR="00754EB3" w:rsidRPr="004039B5" w:rsidRDefault="00754EB3" w:rsidP="00754EB3">
            <w:pPr>
              <w:pStyle w:val="Tabletext"/>
            </w:pPr>
            <w:r w:rsidRPr="004039B5">
              <w:t>ACWA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B61B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B01C8E2" w14:textId="77777777" w:rsidTr="00754EB3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6" w:type="dxa"/>
            <w:shd w:val="clear" w:color="auto" w:fill="auto"/>
          </w:tcPr>
          <w:p w14:paraId="7FF0F887" w14:textId="3B930791" w:rsidR="00754EB3" w:rsidRPr="004039B5" w:rsidRDefault="00AC5BB1" w:rsidP="00754EB3">
            <w:pPr>
              <w:pStyle w:val="Tabletext"/>
            </w:pPr>
            <w:r w:rsidRPr="004039B5">
              <w:t>10</w:t>
            </w:r>
          </w:p>
        </w:tc>
        <w:tc>
          <w:tcPr>
            <w:tcW w:w="3141" w:type="dxa"/>
            <w:gridSpan w:val="2"/>
            <w:shd w:val="clear" w:color="auto" w:fill="auto"/>
          </w:tcPr>
          <w:p w14:paraId="5A7B56C4" w14:textId="77777777" w:rsidR="00754EB3" w:rsidRPr="004039B5" w:rsidRDefault="00754EB3" w:rsidP="00754EB3">
            <w:pPr>
              <w:pStyle w:val="Tabletext"/>
            </w:pPr>
            <w:r w:rsidRPr="004039B5">
              <w:t>faculty head</w:t>
            </w:r>
          </w:p>
        </w:tc>
        <w:tc>
          <w:tcPr>
            <w:tcW w:w="1104" w:type="dxa"/>
            <w:shd w:val="clear" w:color="auto" w:fill="auto"/>
          </w:tcPr>
          <w:p w14:paraId="48BC83A1" w14:textId="77777777" w:rsidR="00754EB3" w:rsidRPr="004039B5" w:rsidRDefault="00754EB3" w:rsidP="00754EB3">
            <w:pPr>
              <w:pStyle w:val="Tabletext"/>
            </w:pPr>
            <w:r w:rsidRPr="004039B5">
              <w:t>134411</w:t>
            </w:r>
          </w:p>
        </w:tc>
        <w:tc>
          <w:tcPr>
            <w:tcW w:w="1707" w:type="dxa"/>
          </w:tcPr>
          <w:p w14:paraId="03129CF2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shd w:val="clear" w:color="auto" w:fill="auto"/>
          </w:tcPr>
          <w:p w14:paraId="7C1BA12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4D2AC2D" w14:textId="77777777" w:rsidTr="00754EB3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6" w:type="dxa"/>
            <w:shd w:val="clear" w:color="auto" w:fill="auto"/>
          </w:tcPr>
          <w:p w14:paraId="1E8458C0" w14:textId="292D4385" w:rsidR="00754EB3" w:rsidRPr="004039B5" w:rsidRDefault="00AC5BB1" w:rsidP="00754EB3">
            <w:pPr>
              <w:pStyle w:val="Tabletext"/>
            </w:pPr>
            <w:r w:rsidRPr="004039B5">
              <w:t>11</w:t>
            </w:r>
          </w:p>
        </w:tc>
        <w:tc>
          <w:tcPr>
            <w:tcW w:w="3141" w:type="dxa"/>
            <w:gridSpan w:val="2"/>
            <w:shd w:val="clear" w:color="auto" w:fill="auto"/>
          </w:tcPr>
          <w:p w14:paraId="564D7EA3" w14:textId="77777777" w:rsidR="00754EB3" w:rsidRPr="004039B5" w:rsidRDefault="00754EB3" w:rsidP="00754EB3">
            <w:pPr>
              <w:pStyle w:val="Tabletext"/>
            </w:pPr>
            <w:r w:rsidRPr="004039B5">
              <w:t>chief information officer</w:t>
            </w:r>
          </w:p>
        </w:tc>
        <w:tc>
          <w:tcPr>
            <w:tcW w:w="1104" w:type="dxa"/>
            <w:shd w:val="clear" w:color="auto" w:fill="auto"/>
          </w:tcPr>
          <w:p w14:paraId="76001897" w14:textId="77777777" w:rsidR="00754EB3" w:rsidRPr="004039B5" w:rsidRDefault="00754EB3" w:rsidP="00754EB3">
            <w:pPr>
              <w:pStyle w:val="Tabletext"/>
            </w:pPr>
            <w:r w:rsidRPr="004039B5">
              <w:t>135111</w:t>
            </w:r>
          </w:p>
        </w:tc>
        <w:tc>
          <w:tcPr>
            <w:tcW w:w="1707" w:type="dxa"/>
          </w:tcPr>
          <w:p w14:paraId="7CBC4FD7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shd w:val="clear" w:color="auto" w:fill="auto"/>
          </w:tcPr>
          <w:p w14:paraId="5F4FD60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C99162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2407D2" w14:textId="6F179163" w:rsidR="00754EB3" w:rsidRPr="004039B5" w:rsidRDefault="00AC5BB1" w:rsidP="00754EB3">
            <w:pPr>
              <w:pStyle w:val="Tabletext"/>
            </w:pPr>
            <w:r w:rsidRPr="004039B5">
              <w:t>12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CFC74" w14:textId="77777777" w:rsidR="00754EB3" w:rsidRPr="004039B5" w:rsidRDefault="00754EB3" w:rsidP="00754EB3">
            <w:pPr>
              <w:pStyle w:val="Tabletext"/>
            </w:pPr>
            <w:r w:rsidRPr="004039B5">
              <w:t>environmental manager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7D96AD" w14:textId="77777777" w:rsidR="00754EB3" w:rsidRPr="004039B5" w:rsidRDefault="00754EB3" w:rsidP="00754EB3">
            <w:pPr>
              <w:pStyle w:val="Tabletext"/>
            </w:pPr>
            <w:r w:rsidRPr="004039B5">
              <w:t>139912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0A4EF3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83B3E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6BC81C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F3DEAF" w14:textId="4B4E1A60" w:rsidR="00754EB3" w:rsidRPr="004039B5" w:rsidRDefault="00AC5BB1" w:rsidP="00754EB3">
            <w:pPr>
              <w:pStyle w:val="Tabletext"/>
            </w:pPr>
            <w:r w:rsidRPr="004039B5">
              <w:t>13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B2DDD4" w14:textId="77777777" w:rsidR="00754EB3" w:rsidRPr="004039B5" w:rsidRDefault="00754EB3" w:rsidP="00754EB3">
            <w:pPr>
              <w:pStyle w:val="Tabletext"/>
            </w:pPr>
            <w:r w:rsidRPr="004039B5">
              <w:t>musician (instrumental)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F4EA67" w14:textId="77777777" w:rsidR="00754EB3" w:rsidRPr="004039B5" w:rsidRDefault="00754EB3" w:rsidP="00754EB3">
            <w:pPr>
              <w:pStyle w:val="Tabletext"/>
            </w:pPr>
            <w:r w:rsidRPr="004039B5">
              <w:t>211213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D149D5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0A571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BBDAC1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CB5009" w14:textId="7B55533F" w:rsidR="00754EB3" w:rsidRPr="004039B5" w:rsidRDefault="00AC5BB1" w:rsidP="00754EB3">
            <w:pPr>
              <w:pStyle w:val="Tabletext"/>
            </w:pPr>
            <w:r w:rsidRPr="004039B5">
              <w:lastRenderedPageBreak/>
              <w:t>14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A5192" w14:textId="77777777" w:rsidR="00754EB3" w:rsidRPr="004039B5" w:rsidRDefault="00754EB3" w:rsidP="00754EB3">
            <w:pPr>
              <w:pStyle w:val="Tabletext"/>
            </w:pPr>
            <w:r w:rsidRPr="004039B5">
              <w:t>accountant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821E3" w14:textId="77777777" w:rsidR="00754EB3" w:rsidRPr="004039B5" w:rsidRDefault="00754EB3" w:rsidP="00754EB3">
            <w:pPr>
              <w:pStyle w:val="Tabletext"/>
            </w:pPr>
            <w:r w:rsidRPr="004039B5">
              <w:t>221111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28BEC3" w14:textId="77777777" w:rsidR="00754EB3" w:rsidRPr="004039B5" w:rsidRDefault="00754EB3" w:rsidP="00754EB3">
            <w:pPr>
              <w:pStyle w:val="Tablea"/>
            </w:pPr>
            <w:r w:rsidRPr="004039B5">
              <w:t>(a) CPAA; or</w:t>
            </w:r>
          </w:p>
          <w:p w14:paraId="4D2AE248" w14:textId="77777777" w:rsidR="00754EB3" w:rsidRPr="004039B5" w:rsidRDefault="00754EB3" w:rsidP="00754EB3">
            <w:pPr>
              <w:pStyle w:val="Tablea"/>
            </w:pPr>
            <w:r w:rsidRPr="004039B5">
              <w:t>(b) IPA; or</w:t>
            </w:r>
          </w:p>
          <w:p w14:paraId="0137BAC8" w14:textId="77777777" w:rsidR="00754EB3" w:rsidRPr="004039B5" w:rsidRDefault="00754EB3" w:rsidP="00754EB3">
            <w:pPr>
              <w:pStyle w:val="Tablea"/>
            </w:pPr>
            <w:r w:rsidRPr="004039B5">
              <w:t>(c) CAANZ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052DDF" w14:textId="77777777" w:rsidR="00754EB3" w:rsidRPr="004039B5" w:rsidRDefault="00754EB3" w:rsidP="00754EB3">
            <w:pPr>
              <w:pStyle w:val="Tabletext"/>
            </w:pPr>
            <w:r w:rsidRPr="004039B5">
              <w:t>6, 19, 21</w:t>
            </w:r>
          </w:p>
        </w:tc>
      </w:tr>
      <w:tr w:rsidR="00754EB3" w:rsidRPr="004039B5" w14:paraId="44CFCF8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7FB8C3" w14:textId="06ECE1D8" w:rsidR="00754EB3" w:rsidRPr="004039B5" w:rsidRDefault="00AC5BB1" w:rsidP="00754EB3">
            <w:pPr>
              <w:pStyle w:val="Tabletext"/>
            </w:pPr>
            <w:r w:rsidRPr="004039B5">
              <w:t>15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DFD27B" w14:textId="77777777" w:rsidR="00754EB3" w:rsidRPr="004039B5" w:rsidRDefault="00754EB3" w:rsidP="00754EB3">
            <w:pPr>
              <w:pStyle w:val="Tabletext"/>
            </w:pPr>
            <w:r w:rsidRPr="004039B5">
              <w:t>management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9A70A9" w14:textId="77777777" w:rsidR="00754EB3" w:rsidRPr="004039B5" w:rsidRDefault="00754EB3" w:rsidP="00754EB3">
            <w:pPr>
              <w:pStyle w:val="Tabletext"/>
            </w:pPr>
            <w:r w:rsidRPr="004039B5">
              <w:t>221112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E0AACF" w14:textId="77777777" w:rsidR="00754EB3" w:rsidRPr="004039B5" w:rsidRDefault="00754EB3" w:rsidP="00754EB3">
            <w:pPr>
              <w:pStyle w:val="Tablea"/>
            </w:pPr>
            <w:r w:rsidRPr="004039B5">
              <w:t>(a) CPAA; or</w:t>
            </w:r>
          </w:p>
          <w:p w14:paraId="72058F81" w14:textId="77777777" w:rsidR="00754EB3" w:rsidRPr="004039B5" w:rsidRDefault="00754EB3" w:rsidP="00754EB3">
            <w:pPr>
              <w:pStyle w:val="Tablea"/>
            </w:pPr>
            <w:r w:rsidRPr="004039B5">
              <w:t>(b) IPA; or</w:t>
            </w:r>
          </w:p>
          <w:p w14:paraId="5A5F3811" w14:textId="77777777" w:rsidR="00754EB3" w:rsidRPr="004039B5" w:rsidRDefault="00754EB3" w:rsidP="00754EB3">
            <w:pPr>
              <w:pStyle w:val="Tablea"/>
            </w:pPr>
            <w:r w:rsidRPr="004039B5">
              <w:t>(c) CAANZ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6D180" w14:textId="77777777" w:rsidR="00754EB3" w:rsidRPr="004039B5" w:rsidRDefault="00754EB3" w:rsidP="00754EB3">
            <w:pPr>
              <w:pStyle w:val="Tabletext"/>
            </w:pPr>
            <w:r w:rsidRPr="004039B5">
              <w:t>6, 19, 21</w:t>
            </w:r>
          </w:p>
        </w:tc>
      </w:tr>
      <w:tr w:rsidR="00754EB3" w:rsidRPr="004039B5" w14:paraId="776BC8A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583D96" w14:textId="4459CFE5" w:rsidR="00754EB3" w:rsidRPr="004039B5" w:rsidRDefault="00AC5BB1" w:rsidP="00754EB3">
            <w:pPr>
              <w:pStyle w:val="Tabletext"/>
            </w:pPr>
            <w:r w:rsidRPr="004039B5">
              <w:t>16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3F8666" w14:textId="77777777" w:rsidR="00754EB3" w:rsidRPr="004039B5" w:rsidRDefault="00754EB3" w:rsidP="00754EB3">
            <w:pPr>
              <w:pStyle w:val="Tabletext"/>
            </w:pPr>
            <w:r w:rsidRPr="004039B5">
              <w:t>taxation accountant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13C7E6" w14:textId="77777777" w:rsidR="00754EB3" w:rsidRPr="004039B5" w:rsidRDefault="00754EB3" w:rsidP="00754EB3">
            <w:pPr>
              <w:pStyle w:val="Tabletext"/>
            </w:pPr>
            <w:r w:rsidRPr="004039B5">
              <w:t>221113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E8C261" w14:textId="77777777" w:rsidR="00754EB3" w:rsidRPr="004039B5" w:rsidRDefault="00754EB3" w:rsidP="00754EB3">
            <w:pPr>
              <w:pStyle w:val="Tablea"/>
            </w:pPr>
            <w:r w:rsidRPr="004039B5">
              <w:t>(a) CPAA; or</w:t>
            </w:r>
          </w:p>
          <w:p w14:paraId="5075FEF2" w14:textId="77777777" w:rsidR="00754EB3" w:rsidRPr="004039B5" w:rsidRDefault="00754EB3" w:rsidP="00754EB3">
            <w:pPr>
              <w:pStyle w:val="Tablea"/>
            </w:pPr>
            <w:r w:rsidRPr="004039B5">
              <w:t>(b) IPA; or</w:t>
            </w:r>
          </w:p>
          <w:p w14:paraId="59C25F7B" w14:textId="77777777" w:rsidR="00754EB3" w:rsidRPr="004039B5" w:rsidRDefault="00754EB3" w:rsidP="00754EB3">
            <w:pPr>
              <w:pStyle w:val="Tablea"/>
            </w:pPr>
            <w:r w:rsidRPr="004039B5">
              <w:t>(c) CAANZ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5DC29" w14:textId="208121D5" w:rsidR="00754EB3" w:rsidRPr="004039B5" w:rsidRDefault="00754EB3" w:rsidP="00754EB3">
            <w:pPr>
              <w:pStyle w:val="Tabletext"/>
            </w:pPr>
            <w:r w:rsidRPr="004039B5">
              <w:t>6, 19, 21</w:t>
            </w:r>
          </w:p>
        </w:tc>
      </w:tr>
      <w:tr w:rsidR="00754EB3" w:rsidRPr="004039B5" w14:paraId="6CB299B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FD1ACF" w14:textId="2701BF0D" w:rsidR="00754EB3" w:rsidRPr="004039B5" w:rsidRDefault="00AC5BB1" w:rsidP="00754EB3">
            <w:pPr>
              <w:pStyle w:val="Tabletext"/>
            </w:pPr>
            <w:r w:rsidRPr="004039B5">
              <w:t>17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FA724F" w14:textId="77777777" w:rsidR="00754EB3" w:rsidRPr="004039B5" w:rsidRDefault="00754EB3" w:rsidP="00754EB3">
            <w:pPr>
              <w:pStyle w:val="Tabletext"/>
            </w:pPr>
            <w:r w:rsidRPr="004039B5">
              <w:t>external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0004F5" w14:textId="77777777" w:rsidR="00754EB3" w:rsidRPr="004039B5" w:rsidRDefault="00754EB3" w:rsidP="00754EB3">
            <w:pPr>
              <w:pStyle w:val="Tabletext"/>
            </w:pPr>
            <w:r w:rsidRPr="004039B5">
              <w:t>221213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CB170E" w14:textId="77777777" w:rsidR="00754EB3" w:rsidRPr="004039B5" w:rsidRDefault="00754EB3" w:rsidP="00754EB3">
            <w:pPr>
              <w:pStyle w:val="Tablea"/>
            </w:pPr>
            <w:r w:rsidRPr="004039B5">
              <w:t>(a) CPAA; or</w:t>
            </w:r>
          </w:p>
          <w:p w14:paraId="384024B7" w14:textId="77777777" w:rsidR="00754EB3" w:rsidRPr="004039B5" w:rsidRDefault="00754EB3" w:rsidP="00754EB3">
            <w:pPr>
              <w:pStyle w:val="Tablea"/>
            </w:pPr>
            <w:r w:rsidRPr="004039B5">
              <w:t>(b) IPA; or</w:t>
            </w:r>
          </w:p>
          <w:p w14:paraId="0FCD55E7" w14:textId="77777777" w:rsidR="00754EB3" w:rsidRPr="004039B5" w:rsidRDefault="00754EB3" w:rsidP="00754EB3">
            <w:pPr>
              <w:pStyle w:val="Tablea"/>
            </w:pPr>
            <w:r w:rsidRPr="004039B5">
              <w:t>(c) CAANZ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65351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01FA34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BF933E" w14:textId="57B78B6A" w:rsidR="00754EB3" w:rsidRPr="004039B5" w:rsidRDefault="00AC5BB1" w:rsidP="00754EB3">
            <w:pPr>
              <w:pStyle w:val="Tabletext"/>
            </w:pPr>
            <w:r w:rsidRPr="004039B5">
              <w:t>18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8066F3" w14:textId="77777777" w:rsidR="00754EB3" w:rsidRPr="004039B5" w:rsidRDefault="00754EB3" w:rsidP="00754EB3">
            <w:pPr>
              <w:pStyle w:val="Tabletext"/>
            </w:pPr>
            <w:r w:rsidRPr="004039B5">
              <w:t>internal auditor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A3F4F" w14:textId="77777777" w:rsidR="00754EB3" w:rsidRPr="004039B5" w:rsidRDefault="00754EB3" w:rsidP="00754EB3">
            <w:pPr>
              <w:pStyle w:val="Tabletext"/>
            </w:pPr>
            <w:r w:rsidRPr="004039B5">
              <w:t>221214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5B9B07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5759E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2EF95C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84193" w14:textId="2E2F531C" w:rsidR="00754EB3" w:rsidRPr="004039B5" w:rsidRDefault="00AC5BB1" w:rsidP="00754EB3">
            <w:pPr>
              <w:pStyle w:val="Tabletext"/>
            </w:pPr>
            <w:r w:rsidRPr="004039B5">
              <w:t>19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886942" w14:textId="77777777" w:rsidR="00754EB3" w:rsidRPr="004039B5" w:rsidRDefault="00754EB3" w:rsidP="00754EB3">
            <w:pPr>
              <w:pStyle w:val="Tabletext"/>
            </w:pPr>
            <w:r w:rsidRPr="004039B5">
              <w:t>actuary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B0669" w14:textId="77777777" w:rsidR="00754EB3" w:rsidRPr="004039B5" w:rsidRDefault="00754EB3" w:rsidP="00754EB3">
            <w:pPr>
              <w:pStyle w:val="Tabletext"/>
            </w:pPr>
            <w:r w:rsidRPr="004039B5">
              <w:t>224111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71A052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2029C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6131E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51CF01" w14:textId="28268ED4" w:rsidR="00754EB3" w:rsidRPr="004039B5" w:rsidRDefault="00AC5BB1" w:rsidP="00754EB3">
            <w:pPr>
              <w:pStyle w:val="Tabletext"/>
            </w:pPr>
            <w:r w:rsidRPr="004039B5">
              <w:t>20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7F3FC9" w14:textId="77777777" w:rsidR="00754EB3" w:rsidRPr="004039B5" w:rsidRDefault="00754EB3" w:rsidP="00754EB3">
            <w:pPr>
              <w:pStyle w:val="Tabletext"/>
            </w:pPr>
            <w:r w:rsidRPr="004039B5">
              <w:t>statistician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F0DD7" w14:textId="77777777" w:rsidR="00754EB3" w:rsidRPr="004039B5" w:rsidRDefault="00754EB3" w:rsidP="00754EB3">
            <w:pPr>
              <w:pStyle w:val="Tabletext"/>
            </w:pPr>
            <w:r w:rsidRPr="004039B5">
              <w:t>224113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82A27C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03D6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CB5DBC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514D5" w14:textId="75AEC731" w:rsidR="00754EB3" w:rsidRPr="004039B5" w:rsidRDefault="00AC5BB1" w:rsidP="00754EB3">
            <w:pPr>
              <w:pStyle w:val="Tabletext"/>
            </w:pPr>
            <w:r w:rsidRPr="004039B5">
              <w:t>21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BD1103" w14:textId="77777777" w:rsidR="00754EB3" w:rsidRPr="004039B5" w:rsidRDefault="00754EB3" w:rsidP="00754EB3">
            <w:pPr>
              <w:pStyle w:val="Tabletext"/>
            </w:pPr>
            <w:r w:rsidRPr="004039B5">
              <w:t>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426D91" w14:textId="77777777" w:rsidR="00754EB3" w:rsidRPr="004039B5" w:rsidRDefault="00754EB3" w:rsidP="00754EB3">
            <w:pPr>
              <w:pStyle w:val="Tabletext"/>
            </w:pPr>
            <w:r w:rsidRPr="004039B5">
              <w:t>224311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722679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ABEC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C4CF20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DCC1F" w14:textId="0158AEA9" w:rsidR="00754EB3" w:rsidRPr="004039B5" w:rsidRDefault="00AC5BB1" w:rsidP="00754EB3">
            <w:pPr>
              <w:pStyle w:val="Tabletext"/>
            </w:pPr>
            <w:r w:rsidRPr="004039B5">
              <w:t>22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C7EED" w14:textId="77777777" w:rsidR="00754EB3" w:rsidRPr="004039B5" w:rsidRDefault="00754EB3" w:rsidP="00754EB3">
            <w:pPr>
              <w:pStyle w:val="Tabletext"/>
            </w:pPr>
            <w:r w:rsidRPr="004039B5">
              <w:t>land economist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E36BE" w14:textId="77777777" w:rsidR="00754EB3" w:rsidRPr="004039B5" w:rsidRDefault="00754EB3" w:rsidP="00754EB3">
            <w:pPr>
              <w:pStyle w:val="Tabletext"/>
            </w:pPr>
            <w:r w:rsidRPr="004039B5">
              <w:t>224511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76FF66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0C6F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E01405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EEC924" w14:textId="5123ABD0" w:rsidR="00754EB3" w:rsidRPr="004039B5" w:rsidRDefault="00AC5BB1" w:rsidP="00754EB3">
            <w:pPr>
              <w:pStyle w:val="Tabletext"/>
            </w:pPr>
            <w:r w:rsidRPr="004039B5">
              <w:t>23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763FD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valuer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B3A8B0" w14:textId="77777777" w:rsidR="00754EB3" w:rsidRPr="004039B5" w:rsidRDefault="00754EB3" w:rsidP="00754EB3">
            <w:pPr>
              <w:pStyle w:val="Tabletext"/>
            </w:pPr>
            <w:r w:rsidRPr="004039B5">
              <w:t>224512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5B6898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83E0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80D28A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E4A713" w14:textId="70AD0B60" w:rsidR="00754EB3" w:rsidRPr="004039B5" w:rsidRDefault="00AC5BB1" w:rsidP="00754EB3">
            <w:pPr>
              <w:pStyle w:val="Tabletext"/>
            </w:pPr>
            <w:r w:rsidRPr="004039B5">
              <w:t>24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A646A" w14:textId="044AAAB3" w:rsidR="00754EB3" w:rsidRPr="004039B5" w:rsidRDefault="00754EB3" w:rsidP="00754EB3">
            <w:pPr>
              <w:pStyle w:val="Tabletext"/>
            </w:pPr>
            <w:r w:rsidRPr="004039B5">
              <w:t>management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1AE830" w14:textId="0A2196D3" w:rsidR="00754EB3" w:rsidRPr="004039B5" w:rsidRDefault="00754EB3" w:rsidP="00754EB3">
            <w:pPr>
              <w:pStyle w:val="Tabletext"/>
            </w:pPr>
            <w:r w:rsidRPr="004039B5">
              <w:t>224711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4A3D52" w14:textId="7CB5994F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F625B" w14:textId="4A5453D6" w:rsidR="00754EB3" w:rsidRPr="004039B5" w:rsidRDefault="00754EB3" w:rsidP="00754EB3">
            <w:pPr>
              <w:pStyle w:val="Tabletext"/>
            </w:pPr>
            <w:r w:rsidRPr="004039B5">
              <w:t>19, 21, 23</w:t>
            </w:r>
          </w:p>
        </w:tc>
      </w:tr>
      <w:tr w:rsidR="00754EB3" w:rsidRPr="004039B5" w14:paraId="43BF532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EAF68" w14:textId="083E6329" w:rsidR="00754EB3" w:rsidRPr="004039B5" w:rsidRDefault="00AC5BB1" w:rsidP="00754EB3">
            <w:pPr>
              <w:pStyle w:val="Tabletext"/>
            </w:pPr>
            <w:r w:rsidRPr="004039B5">
              <w:t>25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6C2C81" w14:textId="77777777" w:rsidR="00754EB3" w:rsidRPr="004039B5" w:rsidRDefault="00754EB3" w:rsidP="00754EB3">
            <w:pPr>
              <w:pStyle w:val="Tabletext"/>
            </w:pPr>
            <w:r w:rsidRPr="004039B5">
              <w:t>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F4374A" w14:textId="77777777" w:rsidR="00754EB3" w:rsidRPr="004039B5" w:rsidRDefault="00754EB3" w:rsidP="00754EB3">
            <w:pPr>
              <w:pStyle w:val="Tabletext"/>
            </w:pPr>
            <w:r w:rsidRPr="004039B5">
              <w:t>232111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F9F756" w14:textId="77777777" w:rsidR="00754EB3" w:rsidRPr="004039B5" w:rsidRDefault="00754EB3" w:rsidP="00754EB3">
            <w:pPr>
              <w:pStyle w:val="Tabletext"/>
            </w:pPr>
            <w:r w:rsidRPr="004039B5">
              <w:t>AACA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275D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AAC3E6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E6EDA5" w14:textId="3CA979F1" w:rsidR="00754EB3" w:rsidRPr="004039B5" w:rsidRDefault="00AC5BB1" w:rsidP="00754EB3">
            <w:pPr>
              <w:pStyle w:val="Tabletext"/>
            </w:pPr>
            <w:r w:rsidRPr="004039B5">
              <w:t>26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795ED" w14:textId="77777777" w:rsidR="00754EB3" w:rsidRPr="004039B5" w:rsidRDefault="00754EB3" w:rsidP="00754EB3">
            <w:pPr>
              <w:pStyle w:val="Tabletext"/>
            </w:pPr>
            <w:r w:rsidRPr="004039B5">
              <w:t>landscape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F8DC6" w14:textId="77777777" w:rsidR="00754EB3" w:rsidRPr="004039B5" w:rsidRDefault="00754EB3" w:rsidP="00754EB3">
            <w:pPr>
              <w:pStyle w:val="Tabletext"/>
            </w:pPr>
            <w:r w:rsidRPr="004039B5">
              <w:t>232112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6EB542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2C4DA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FB74C8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42AC6" w14:textId="344FF396" w:rsidR="00754EB3" w:rsidRPr="004039B5" w:rsidRDefault="00AC5BB1" w:rsidP="00754EB3">
            <w:pPr>
              <w:pStyle w:val="Tabletext"/>
            </w:pPr>
            <w:r w:rsidRPr="004039B5">
              <w:t>27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9D0EA" w14:textId="77777777" w:rsidR="00754EB3" w:rsidRPr="004039B5" w:rsidRDefault="00754EB3" w:rsidP="00754EB3">
            <w:pPr>
              <w:pStyle w:val="Tabletext"/>
            </w:pPr>
            <w:r w:rsidRPr="004039B5">
              <w:t>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05275" w14:textId="77777777" w:rsidR="00754EB3" w:rsidRPr="004039B5" w:rsidRDefault="00754EB3" w:rsidP="00754EB3">
            <w:pPr>
              <w:pStyle w:val="Tabletext"/>
            </w:pPr>
            <w:r w:rsidRPr="004039B5">
              <w:t>232212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C84E36" w14:textId="77777777" w:rsidR="00754EB3" w:rsidRPr="004039B5" w:rsidRDefault="00754EB3" w:rsidP="00754EB3">
            <w:pPr>
              <w:pStyle w:val="Tabletext"/>
            </w:pPr>
            <w:r w:rsidRPr="004039B5">
              <w:t>SSSI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D432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9F6A46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074F8" w14:textId="45D92780" w:rsidR="00754EB3" w:rsidRPr="004039B5" w:rsidRDefault="00AC5BB1" w:rsidP="00754EB3">
            <w:pPr>
              <w:pStyle w:val="Tabletext"/>
            </w:pPr>
            <w:r w:rsidRPr="004039B5">
              <w:t>28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942D53" w14:textId="77777777" w:rsidR="00754EB3" w:rsidRPr="004039B5" w:rsidRDefault="00754EB3" w:rsidP="00754EB3">
            <w:pPr>
              <w:pStyle w:val="Tabletext"/>
            </w:pPr>
            <w:r w:rsidRPr="004039B5">
              <w:t>cartographer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BC42F" w14:textId="77777777" w:rsidR="00754EB3" w:rsidRPr="004039B5" w:rsidRDefault="00754EB3" w:rsidP="00754EB3">
            <w:pPr>
              <w:pStyle w:val="Tabletext"/>
            </w:pPr>
            <w:r w:rsidRPr="004039B5">
              <w:t>232213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C222A7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B849D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7EA400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0D4289" w14:textId="412A229E" w:rsidR="00754EB3" w:rsidRPr="004039B5" w:rsidRDefault="00AC5BB1" w:rsidP="00754EB3">
            <w:pPr>
              <w:pStyle w:val="Tabletext"/>
            </w:pPr>
            <w:r w:rsidRPr="004039B5">
              <w:t>29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BE29DB" w14:textId="77777777" w:rsidR="00754EB3" w:rsidRPr="004039B5" w:rsidRDefault="00754EB3" w:rsidP="00754EB3">
            <w:pPr>
              <w:pStyle w:val="Tabletext"/>
            </w:pPr>
            <w:r w:rsidRPr="004039B5">
              <w:t>other spatial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589738" w14:textId="77777777" w:rsidR="00754EB3" w:rsidRPr="004039B5" w:rsidRDefault="00754EB3" w:rsidP="00754EB3">
            <w:pPr>
              <w:pStyle w:val="Tabletext"/>
            </w:pPr>
            <w:r w:rsidRPr="004039B5">
              <w:t>232214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ADFEF6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1ADF0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A1DC84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A7D60D" w14:textId="7916C94F" w:rsidR="00754EB3" w:rsidRPr="004039B5" w:rsidRDefault="00AC5BB1" w:rsidP="00754EB3">
            <w:pPr>
              <w:pStyle w:val="Tabletext"/>
            </w:pPr>
            <w:r w:rsidRPr="004039B5">
              <w:t>30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CB9008" w14:textId="77777777" w:rsidR="00754EB3" w:rsidRPr="004039B5" w:rsidRDefault="00754EB3" w:rsidP="00754EB3">
            <w:pPr>
              <w:pStyle w:val="Tabletext"/>
            </w:pPr>
            <w:r w:rsidRPr="004039B5">
              <w:t>chemical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615E8C" w14:textId="77777777" w:rsidR="00754EB3" w:rsidRPr="004039B5" w:rsidRDefault="00754EB3" w:rsidP="00754EB3">
            <w:pPr>
              <w:pStyle w:val="Tabletext"/>
            </w:pPr>
            <w:r w:rsidRPr="004039B5">
              <w:t>233111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74D9F4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DA4F3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F2B41B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98F05B" w14:textId="779C11B1" w:rsidR="00754EB3" w:rsidRPr="004039B5" w:rsidRDefault="00AC5BB1" w:rsidP="00754EB3">
            <w:pPr>
              <w:pStyle w:val="Tabletext"/>
            </w:pPr>
            <w:r w:rsidRPr="004039B5">
              <w:t>31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49C579" w14:textId="77777777" w:rsidR="00754EB3" w:rsidRPr="004039B5" w:rsidRDefault="00754EB3" w:rsidP="00754EB3">
            <w:pPr>
              <w:pStyle w:val="Tabletext"/>
            </w:pPr>
            <w:r w:rsidRPr="004039B5">
              <w:t>materials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299AE2" w14:textId="77777777" w:rsidR="00754EB3" w:rsidRPr="004039B5" w:rsidRDefault="00754EB3" w:rsidP="00754EB3">
            <w:pPr>
              <w:pStyle w:val="Tabletext"/>
            </w:pPr>
            <w:r w:rsidRPr="004039B5">
              <w:t>233112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27A778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0787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5D0350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847E9E" w14:textId="744924A5" w:rsidR="00754EB3" w:rsidRPr="004039B5" w:rsidRDefault="00AC5BB1" w:rsidP="00754EB3">
            <w:pPr>
              <w:pStyle w:val="Tabletext"/>
            </w:pPr>
            <w:r w:rsidRPr="004039B5">
              <w:t>32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A405A" w14:textId="77777777" w:rsidR="00754EB3" w:rsidRPr="004039B5" w:rsidRDefault="00754EB3" w:rsidP="00754EB3">
            <w:pPr>
              <w:pStyle w:val="Tabletext"/>
            </w:pPr>
            <w:r w:rsidRPr="004039B5">
              <w:t>civil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838513" w14:textId="77777777" w:rsidR="00754EB3" w:rsidRPr="004039B5" w:rsidRDefault="00754EB3" w:rsidP="00754EB3">
            <w:pPr>
              <w:pStyle w:val="Tabletext"/>
            </w:pPr>
            <w:r w:rsidRPr="004039B5">
              <w:t>233211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951594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6982E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297C18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8F4E92" w14:textId="1DF8DCFD" w:rsidR="00754EB3" w:rsidRPr="004039B5" w:rsidRDefault="00AC5BB1" w:rsidP="00754EB3">
            <w:pPr>
              <w:pStyle w:val="Tabletext"/>
            </w:pPr>
            <w:r w:rsidRPr="004039B5">
              <w:t>33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C608C9" w14:textId="77777777" w:rsidR="00754EB3" w:rsidRPr="004039B5" w:rsidRDefault="00754EB3" w:rsidP="00754EB3">
            <w:pPr>
              <w:pStyle w:val="Tabletext"/>
            </w:pPr>
            <w:r w:rsidRPr="004039B5">
              <w:t>geotechnical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4BE761" w14:textId="77777777" w:rsidR="00754EB3" w:rsidRPr="004039B5" w:rsidRDefault="00754EB3" w:rsidP="00754EB3">
            <w:pPr>
              <w:pStyle w:val="Tabletext"/>
            </w:pPr>
            <w:r w:rsidRPr="004039B5">
              <w:t>233212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F83E57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C821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1D43D7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89769" w14:textId="01BC0579" w:rsidR="00754EB3" w:rsidRPr="004039B5" w:rsidRDefault="00AC5BB1" w:rsidP="00754EB3">
            <w:pPr>
              <w:pStyle w:val="Tabletext"/>
            </w:pPr>
            <w:r w:rsidRPr="004039B5">
              <w:t>34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056D8A" w14:textId="77777777" w:rsidR="00754EB3" w:rsidRPr="004039B5" w:rsidRDefault="00754EB3" w:rsidP="00754EB3">
            <w:pPr>
              <w:pStyle w:val="Tabletext"/>
            </w:pPr>
            <w:r w:rsidRPr="004039B5">
              <w:t>quantity surveyor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80B2B" w14:textId="77777777" w:rsidR="00754EB3" w:rsidRPr="004039B5" w:rsidRDefault="00754EB3" w:rsidP="00754EB3">
            <w:pPr>
              <w:pStyle w:val="Tabletext"/>
            </w:pPr>
            <w:r w:rsidRPr="004039B5">
              <w:t>233213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E147C4" w14:textId="77777777" w:rsidR="00754EB3" w:rsidRPr="004039B5" w:rsidRDefault="00754EB3" w:rsidP="00754EB3">
            <w:pPr>
              <w:pStyle w:val="Tabletext"/>
            </w:pPr>
            <w:r w:rsidRPr="004039B5">
              <w:t>AIQS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8AE73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783D7E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6989A" w14:textId="5623C40A" w:rsidR="00754EB3" w:rsidRPr="004039B5" w:rsidRDefault="00AC5BB1" w:rsidP="00754EB3">
            <w:pPr>
              <w:pStyle w:val="Tabletext"/>
            </w:pPr>
            <w:r w:rsidRPr="004039B5">
              <w:t>35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5949C0" w14:textId="77777777" w:rsidR="00754EB3" w:rsidRPr="004039B5" w:rsidRDefault="00754EB3" w:rsidP="00754EB3">
            <w:pPr>
              <w:pStyle w:val="Tabletext"/>
            </w:pPr>
            <w:r w:rsidRPr="004039B5">
              <w:t>structural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6F239E" w14:textId="77777777" w:rsidR="00754EB3" w:rsidRPr="004039B5" w:rsidRDefault="00754EB3" w:rsidP="00754EB3">
            <w:pPr>
              <w:pStyle w:val="Tabletext"/>
            </w:pPr>
            <w:r w:rsidRPr="004039B5">
              <w:t>233214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B62836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3161D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2B7928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EFF42" w14:textId="6A96AA02" w:rsidR="00754EB3" w:rsidRPr="004039B5" w:rsidRDefault="00AC5BB1" w:rsidP="00754EB3">
            <w:pPr>
              <w:pStyle w:val="Tabletext"/>
            </w:pPr>
            <w:r w:rsidRPr="004039B5">
              <w:t>36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9332F6" w14:textId="77777777" w:rsidR="00754EB3" w:rsidRPr="004039B5" w:rsidRDefault="00754EB3" w:rsidP="00754EB3">
            <w:pPr>
              <w:pStyle w:val="Tabletext"/>
            </w:pPr>
            <w:r w:rsidRPr="004039B5">
              <w:t>transport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6D2BF" w14:textId="77777777" w:rsidR="00754EB3" w:rsidRPr="004039B5" w:rsidRDefault="00754EB3" w:rsidP="00754EB3">
            <w:pPr>
              <w:pStyle w:val="Tabletext"/>
            </w:pPr>
            <w:r w:rsidRPr="004039B5">
              <w:t>233215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9FB8E2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4AB9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6567BA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7C1FC1" w14:textId="5371090A" w:rsidR="00754EB3" w:rsidRPr="004039B5" w:rsidRDefault="00AC5BB1" w:rsidP="00754EB3">
            <w:pPr>
              <w:pStyle w:val="Tabletext"/>
            </w:pPr>
            <w:r w:rsidRPr="004039B5">
              <w:t>37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DAEE20" w14:textId="77777777" w:rsidR="00754EB3" w:rsidRPr="004039B5" w:rsidRDefault="00754EB3" w:rsidP="00754EB3">
            <w:pPr>
              <w:pStyle w:val="Tabletext"/>
            </w:pPr>
            <w:r w:rsidRPr="004039B5">
              <w:t>electrical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E389C" w14:textId="77777777" w:rsidR="00754EB3" w:rsidRPr="004039B5" w:rsidRDefault="00754EB3" w:rsidP="00754EB3">
            <w:pPr>
              <w:pStyle w:val="Tabletext"/>
            </w:pPr>
            <w:r w:rsidRPr="004039B5">
              <w:t>233311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FEA399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6DFD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B64116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34848" w14:textId="065719C7" w:rsidR="00754EB3" w:rsidRPr="004039B5" w:rsidRDefault="00AC5BB1" w:rsidP="00754EB3">
            <w:pPr>
              <w:pStyle w:val="Tabletext"/>
            </w:pPr>
            <w:r w:rsidRPr="004039B5">
              <w:lastRenderedPageBreak/>
              <w:t>38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8C0FA" w14:textId="77777777" w:rsidR="00754EB3" w:rsidRPr="004039B5" w:rsidRDefault="00754EB3" w:rsidP="00754EB3">
            <w:pPr>
              <w:pStyle w:val="Tabletext"/>
            </w:pPr>
            <w:r w:rsidRPr="004039B5">
              <w:t>electronics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03A51" w14:textId="77777777" w:rsidR="00754EB3" w:rsidRPr="004039B5" w:rsidRDefault="00754EB3" w:rsidP="00754EB3">
            <w:pPr>
              <w:pStyle w:val="Tabletext"/>
            </w:pPr>
            <w:r w:rsidRPr="004039B5">
              <w:t>233411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AA2D3C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9641B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1BA7A5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FC62EE" w14:textId="2B7DD510" w:rsidR="00754EB3" w:rsidRPr="004039B5" w:rsidRDefault="00AC5BB1" w:rsidP="00754EB3">
            <w:pPr>
              <w:pStyle w:val="Tabletext"/>
            </w:pPr>
            <w:r w:rsidRPr="004039B5">
              <w:t>39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6BF503" w14:textId="77777777" w:rsidR="00754EB3" w:rsidRPr="004039B5" w:rsidRDefault="00754EB3" w:rsidP="00754EB3">
            <w:pPr>
              <w:pStyle w:val="Tabletext"/>
            </w:pPr>
            <w:r w:rsidRPr="004039B5">
              <w:t>industrial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A368E8" w14:textId="77777777" w:rsidR="00754EB3" w:rsidRPr="004039B5" w:rsidRDefault="00754EB3" w:rsidP="00754EB3">
            <w:pPr>
              <w:pStyle w:val="Tabletext"/>
            </w:pPr>
            <w:r w:rsidRPr="004039B5">
              <w:t>233511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FC4692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C5B6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1B3A9F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F36CCA" w14:textId="344E8CF3" w:rsidR="00754EB3" w:rsidRPr="004039B5" w:rsidRDefault="00AC5BB1" w:rsidP="00754EB3">
            <w:pPr>
              <w:pStyle w:val="Tabletext"/>
            </w:pPr>
            <w:r w:rsidRPr="004039B5">
              <w:t>40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A1426B" w14:textId="77777777" w:rsidR="00754EB3" w:rsidRPr="004039B5" w:rsidRDefault="00754EB3" w:rsidP="00754EB3">
            <w:pPr>
              <w:pStyle w:val="Tabletext"/>
            </w:pPr>
            <w:r w:rsidRPr="004039B5">
              <w:t>mechanical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DF630" w14:textId="77777777" w:rsidR="00754EB3" w:rsidRPr="004039B5" w:rsidRDefault="00754EB3" w:rsidP="00754EB3">
            <w:pPr>
              <w:pStyle w:val="Tabletext"/>
            </w:pPr>
            <w:r w:rsidRPr="004039B5">
              <w:t>233512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5A57E4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AB87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0C674C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D12F2" w14:textId="68AE6C1D" w:rsidR="00754EB3" w:rsidRPr="004039B5" w:rsidRDefault="00AC5BB1" w:rsidP="00754EB3">
            <w:pPr>
              <w:pStyle w:val="Tabletext"/>
            </w:pPr>
            <w:r w:rsidRPr="004039B5">
              <w:t>41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CA50E" w14:textId="77777777" w:rsidR="00754EB3" w:rsidRPr="004039B5" w:rsidRDefault="00754EB3" w:rsidP="00754EB3">
            <w:pPr>
              <w:pStyle w:val="Tabletext"/>
            </w:pPr>
            <w:r w:rsidRPr="004039B5">
              <w:t>production or plant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4ED71" w14:textId="77777777" w:rsidR="00754EB3" w:rsidRPr="004039B5" w:rsidRDefault="00754EB3" w:rsidP="00754EB3">
            <w:pPr>
              <w:pStyle w:val="Tabletext"/>
            </w:pPr>
            <w:r w:rsidRPr="004039B5">
              <w:t>233513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45DC7F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28C2D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E5B422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7A3674" w14:textId="3174CCE0" w:rsidR="00754EB3" w:rsidRPr="004039B5" w:rsidRDefault="00AC5BB1" w:rsidP="00754EB3">
            <w:pPr>
              <w:pStyle w:val="Tabletext"/>
            </w:pPr>
            <w:r w:rsidRPr="004039B5">
              <w:t>42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7E345" w14:textId="77777777" w:rsidR="00754EB3" w:rsidRPr="004039B5" w:rsidRDefault="00754EB3" w:rsidP="00754EB3">
            <w:pPr>
              <w:pStyle w:val="Tabletext"/>
            </w:pPr>
            <w:r w:rsidRPr="004039B5">
              <w:t>mining engineer (excluding petroleum)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6BF48" w14:textId="77777777" w:rsidR="00754EB3" w:rsidRPr="004039B5" w:rsidRDefault="00754EB3" w:rsidP="00754EB3">
            <w:pPr>
              <w:pStyle w:val="Tabletext"/>
            </w:pPr>
            <w:r w:rsidRPr="004039B5">
              <w:t>233611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85189B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0DB81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54976A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050A04" w14:textId="40677EDC" w:rsidR="00754EB3" w:rsidRPr="004039B5" w:rsidRDefault="00AC5BB1" w:rsidP="00754EB3">
            <w:pPr>
              <w:pStyle w:val="Tabletext"/>
            </w:pPr>
            <w:r w:rsidRPr="004039B5">
              <w:t>43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5DF213" w14:textId="77777777" w:rsidR="00754EB3" w:rsidRPr="004039B5" w:rsidRDefault="00754EB3" w:rsidP="00754EB3">
            <w:pPr>
              <w:pStyle w:val="Tabletext"/>
            </w:pPr>
            <w:r w:rsidRPr="004039B5">
              <w:t>petroleum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CACB4" w14:textId="77777777" w:rsidR="00754EB3" w:rsidRPr="004039B5" w:rsidRDefault="00754EB3" w:rsidP="00754EB3">
            <w:pPr>
              <w:pStyle w:val="Tabletext"/>
            </w:pPr>
            <w:r w:rsidRPr="004039B5">
              <w:t>233612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1A3B25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BFEC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7E1DB5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59A926" w14:textId="3965C443" w:rsidR="00754EB3" w:rsidRPr="004039B5" w:rsidRDefault="00AC5BB1" w:rsidP="00754EB3">
            <w:pPr>
              <w:pStyle w:val="Tabletext"/>
            </w:pPr>
            <w:r w:rsidRPr="004039B5">
              <w:t>44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BB17C3" w14:textId="77777777" w:rsidR="00754EB3" w:rsidRPr="004039B5" w:rsidRDefault="00754EB3" w:rsidP="00754EB3">
            <w:pPr>
              <w:pStyle w:val="Tabletext"/>
            </w:pPr>
            <w:r w:rsidRPr="004039B5">
              <w:t>aeronautical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B382F" w14:textId="77777777" w:rsidR="00754EB3" w:rsidRPr="004039B5" w:rsidRDefault="00754EB3" w:rsidP="00754EB3">
            <w:pPr>
              <w:pStyle w:val="Tabletext"/>
            </w:pPr>
            <w:r w:rsidRPr="004039B5">
              <w:t>233911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F71A3A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5D61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87A829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A9AC82" w14:textId="2789FEF8" w:rsidR="00754EB3" w:rsidRPr="004039B5" w:rsidRDefault="00AC5BB1" w:rsidP="00754EB3">
            <w:pPr>
              <w:pStyle w:val="Tabletext"/>
            </w:pPr>
            <w:r w:rsidRPr="004039B5">
              <w:t>45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4BC30E" w14:textId="77777777" w:rsidR="00754EB3" w:rsidRPr="004039B5" w:rsidRDefault="00754EB3" w:rsidP="00754EB3">
            <w:pPr>
              <w:pStyle w:val="Tabletext"/>
            </w:pPr>
            <w:r w:rsidRPr="004039B5">
              <w:t>agricultural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6C308" w14:textId="77777777" w:rsidR="00754EB3" w:rsidRPr="004039B5" w:rsidRDefault="00754EB3" w:rsidP="00754EB3">
            <w:pPr>
              <w:pStyle w:val="Tabletext"/>
            </w:pPr>
            <w:r w:rsidRPr="004039B5">
              <w:t>233912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F4E6AB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2030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60B938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01E3E" w14:textId="35B05E96" w:rsidR="00754EB3" w:rsidRPr="004039B5" w:rsidRDefault="00AC5BB1" w:rsidP="00754EB3">
            <w:pPr>
              <w:pStyle w:val="Tabletext"/>
            </w:pPr>
            <w:r w:rsidRPr="004039B5">
              <w:t>46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4E605" w14:textId="77777777" w:rsidR="00754EB3" w:rsidRPr="004039B5" w:rsidRDefault="00754EB3" w:rsidP="00754EB3">
            <w:pPr>
              <w:pStyle w:val="Tabletext"/>
            </w:pPr>
            <w:r w:rsidRPr="004039B5">
              <w:t>biomedical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9422F" w14:textId="77777777" w:rsidR="00754EB3" w:rsidRPr="004039B5" w:rsidRDefault="00754EB3" w:rsidP="00754EB3">
            <w:pPr>
              <w:pStyle w:val="Tabletext"/>
            </w:pPr>
            <w:r w:rsidRPr="004039B5">
              <w:t>233913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2CBBFF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3504F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89817C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867AF" w14:textId="12A6FF7C" w:rsidR="00754EB3" w:rsidRPr="004039B5" w:rsidRDefault="00AC5BB1" w:rsidP="00754EB3">
            <w:pPr>
              <w:pStyle w:val="Tabletext"/>
            </w:pPr>
            <w:r w:rsidRPr="004039B5">
              <w:t>47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E67C9" w14:textId="77777777" w:rsidR="00754EB3" w:rsidRPr="004039B5" w:rsidRDefault="00754EB3" w:rsidP="00754EB3">
            <w:pPr>
              <w:pStyle w:val="Tabletext"/>
            </w:pPr>
            <w:r w:rsidRPr="004039B5">
              <w:t>engineering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80613D" w14:textId="77777777" w:rsidR="00754EB3" w:rsidRPr="004039B5" w:rsidRDefault="00754EB3" w:rsidP="00754EB3">
            <w:pPr>
              <w:pStyle w:val="Tabletext"/>
            </w:pPr>
            <w:r w:rsidRPr="004039B5">
              <w:t>233914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1F251E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FE66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B83A25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D5E764" w14:textId="5D3964AB" w:rsidR="00754EB3" w:rsidRPr="004039B5" w:rsidRDefault="00AC5BB1" w:rsidP="00754EB3">
            <w:pPr>
              <w:pStyle w:val="Tabletext"/>
            </w:pPr>
            <w:r w:rsidRPr="004039B5">
              <w:t>48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1AD1F4" w14:textId="77777777" w:rsidR="00754EB3" w:rsidRPr="004039B5" w:rsidRDefault="00754EB3" w:rsidP="00754EB3">
            <w:pPr>
              <w:pStyle w:val="Tabletext"/>
            </w:pPr>
            <w:r w:rsidRPr="004039B5">
              <w:t>environmental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F54352" w14:textId="77777777" w:rsidR="00754EB3" w:rsidRPr="004039B5" w:rsidRDefault="00754EB3" w:rsidP="00754EB3">
            <w:pPr>
              <w:pStyle w:val="Tabletext"/>
            </w:pPr>
            <w:r w:rsidRPr="004039B5">
              <w:t>233915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249E25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3C6F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57DE4C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F752C0" w14:textId="78ED3B0F" w:rsidR="00754EB3" w:rsidRPr="004039B5" w:rsidRDefault="00AC5BB1" w:rsidP="00754EB3">
            <w:pPr>
              <w:pStyle w:val="Tabletext"/>
            </w:pPr>
            <w:r w:rsidRPr="004039B5">
              <w:t>49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2E4840" w14:textId="77777777" w:rsidR="00754EB3" w:rsidRPr="004039B5" w:rsidRDefault="00754EB3" w:rsidP="00754EB3">
            <w:pPr>
              <w:pStyle w:val="Tabletext"/>
            </w:pPr>
            <w:r w:rsidRPr="004039B5">
              <w:t>naval architect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967115" w14:textId="77777777" w:rsidR="00754EB3" w:rsidRPr="004039B5" w:rsidRDefault="00754EB3" w:rsidP="00754EB3">
            <w:pPr>
              <w:pStyle w:val="Tabletext"/>
            </w:pPr>
            <w:r w:rsidRPr="004039B5">
              <w:t>233916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7CDE16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60D95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E4D370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E4C6F" w14:textId="4D9E056E" w:rsidR="00754EB3" w:rsidRPr="004039B5" w:rsidRDefault="00AC5BB1" w:rsidP="00754EB3">
            <w:pPr>
              <w:pStyle w:val="Tabletext"/>
            </w:pPr>
            <w:r w:rsidRPr="004039B5">
              <w:t>50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70342" w14:textId="77777777" w:rsidR="00754EB3" w:rsidRPr="004039B5" w:rsidRDefault="00754EB3" w:rsidP="00754EB3">
            <w:pPr>
              <w:pStyle w:val="Tabletext"/>
            </w:pPr>
            <w:r w:rsidRPr="004039B5">
              <w:t>engineering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4D903" w14:textId="77777777" w:rsidR="00754EB3" w:rsidRPr="004039B5" w:rsidRDefault="00754EB3" w:rsidP="00754EB3">
            <w:pPr>
              <w:pStyle w:val="Tabletext"/>
            </w:pPr>
            <w:r w:rsidRPr="004039B5">
              <w:t>233999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56205B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241BD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9F6115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4540FD" w14:textId="0364914F" w:rsidR="00754EB3" w:rsidRPr="004039B5" w:rsidRDefault="00AC5BB1" w:rsidP="00754EB3">
            <w:pPr>
              <w:pStyle w:val="Tabletext"/>
            </w:pPr>
            <w:r w:rsidRPr="004039B5">
              <w:t>51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B1941" w14:textId="77777777" w:rsidR="00754EB3" w:rsidRPr="004039B5" w:rsidRDefault="00754EB3" w:rsidP="00754EB3">
            <w:pPr>
              <w:pStyle w:val="Tabletext"/>
            </w:pPr>
            <w:r w:rsidRPr="004039B5">
              <w:t>agricultural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64A94E" w14:textId="77777777" w:rsidR="00754EB3" w:rsidRPr="004039B5" w:rsidRDefault="00754EB3" w:rsidP="00754EB3">
            <w:pPr>
              <w:pStyle w:val="Tabletext"/>
            </w:pPr>
            <w:r w:rsidRPr="004039B5">
              <w:t>234111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BFF53F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0388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1CB6EC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46FE7" w14:textId="123B5057" w:rsidR="00754EB3" w:rsidRPr="004039B5" w:rsidRDefault="00AC5BB1" w:rsidP="00754EB3">
            <w:pPr>
              <w:pStyle w:val="Tabletext"/>
            </w:pPr>
            <w:r w:rsidRPr="004039B5">
              <w:t>52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5D266" w14:textId="77777777" w:rsidR="00754EB3" w:rsidRPr="004039B5" w:rsidRDefault="00754EB3" w:rsidP="00754EB3">
            <w:pPr>
              <w:pStyle w:val="Tabletext"/>
            </w:pPr>
            <w:r w:rsidRPr="004039B5">
              <w:t>agricultural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57909" w14:textId="77777777" w:rsidR="00754EB3" w:rsidRPr="004039B5" w:rsidRDefault="00754EB3" w:rsidP="00754EB3">
            <w:pPr>
              <w:pStyle w:val="Tabletext"/>
            </w:pPr>
            <w:r w:rsidRPr="004039B5">
              <w:t>234112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2109FC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88FFD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ED9720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66F2A3" w14:textId="5057C009" w:rsidR="00754EB3" w:rsidRPr="004039B5" w:rsidRDefault="00AC5BB1" w:rsidP="00754EB3">
            <w:pPr>
              <w:pStyle w:val="Tabletext"/>
            </w:pPr>
            <w:r w:rsidRPr="004039B5">
              <w:t>53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771F60" w14:textId="77777777" w:rsidR="00754EB3" w:rsidRPr="004039B5" w:rsidRDefault="00754EB3" w:rsidP="00754EB3">
            <w:pPr>
              <w:pStyle w:val="Tabletext"/>
            </w:pPr>
            <w:r w:rsidRPr="004039B5">
              <w:t>forester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B5648" w14:textId="77777777" w:rsidR="00754EB3" w:rsidRPr="004039B5" w:rsidRDefault="00754EB3" w:rsidP="00754EB3">
            <w:pPr>
              <w:pStyle w:val="Tabletext"/>
            </w:pPr>
            <w:r w:rsidRPr="004039B5">
              <w:t>234113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29C8AB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04310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C10A62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F8F90B" w14:textId="357DE7B2" w:rsidR="00754EB3" w:rsidRPr="004039B5" w:rsidRDefault="00AC5BB1" w:rsidP="00754EB3">
            <w:pPr>
              <w:pStyle w:val="Tabletext"/>
            </w:pPr>
            <w:r w:rsidRPr="004039B5">
              <w:t>54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770E28" w14:textId="77777777" w:rsidR="00754EB3" w:rsidRPr="004039B5" w:rsidRDefault="00754EB3" w:rsidP="00754EB3">
            <w:pPr>
              <w:pStyle w:val="Tabletext"/>
            </w:pPr>
            <w:r w:rsidRPr="004039B5">
              <w:t>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671BB5" w14:textId="77777777" w:rsidR="00754EB3" w:rsidRPr="004039B5" w:rsidRDefault="00754EB3" w:rsidP="00754EB3">
            <w:pPr>
              <w:pStyle w:val="Tabletext"/>
            </w:pPr>
            <w:r w:rsidRPr="004039B5">
              <w:t>234211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9E95F1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B185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AB05CA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21D80" w14:textId="3409EAAF" w:rsidR="00754EB3" w:rsidRPr="004039B5" w:rsidRDefault="00AC5BB1" w:rsidP="00754EB3">
            <w:pPr>
              <w:pStyle w:val="Tabletext"/>
            </w:pPr>
            <w:r w:rsidRPr="004039B5">
              <w:t>55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2855A" w14:textId="77777777" w:rsidR="00754EB3" w:rsidRPr="004039B5" w:rsidRDefault="00754EB3" w:rsidP="00754EB3">
            <w:pPr>
              <w:pStyle w:val="Tabletext"/>
            </w:pPr>
            <w:r w:rsidRPr="004039B5">
              <w:t>food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F29CF8" w14:textId="77777777" w:rsidR="00754EB3" w:rsidRPr="004039B5" w:rsidRDefault="00754EB3" w:rsidP="00754EB3">
            <w:pPr>
              <w:pStyle w:val="Tabletext"/>
            </w:pPr>
            <w:r w:rsidRPr="004039B5">
              <w:t>234212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7CB6AD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78E9D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1F32BB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09584" w14:textId="62366A31" w:rsidR="00754EB3" w:rsidRPr="004039B5" w:rsidRDefault="00AC5BB1" w:rsidP="00754EB3">
            <w:pPr>
              <w:pStyle w:val="Tabletext"/>
            </w:pPr>
            <w:r w:rsidRPr="004039B5">
              <w:t>56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D4D107" w14:textId="77777777" w:rsidR="00754EB3" w:rsidRPr="004039B5" w:rsidRDefault="00754EB3" w:rsidP="00754EB3">
            <w:pPr>
              <w:pStyle w:val="Tabletext"/>
            </w:pPr>
            <w:r w:rsidRPr="004039B5">
              <w:t>environmental consultant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63DEEC" w14:textId="77777777" w:rsidR="00754EB3" w:rsidRPr="004039B5" w:rsidRDefault="00754EB3" w:rsidP="00754EB3">
            <w:pPr>
              <w:pStyle w:val="Tabletext"/>
            </w:pPr>
            <w:r w:rsidRPr="004039B5">
              <w:t>234312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6BD45C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E91F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E4DBCB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1DE89" w14:textId="19AA76DC" w:rsidR="00754EB3" w:rsidRPr="004039B5" w:rsidRDefault="00AC5BB1" w:rsidP="00754EB3">
            <w:pPr>
              <w:pStyle w:val="Tabletext"/>
            </w:pPr>
            <w:r w:rsidRPr="004039B5">
              <w:t>57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22DE52" w14:textId="77777777" w:rsidR="00754EB3" w:rsidRPr="004039B5" w:rsidRDefault="00754EB3" w:rsidP="00754EB3">
            <w:pPr>
              <w:pStyle w:val="Tabletext"/>
            </w:pPr>
            <w:r w:rsidRPr="004039B5">
              <w:t>environmental research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B7E49A" w14:textId="77777777" w:rsidR="00754EB3" w:rsidRPr="004039B5" w:rsidRDefault="00754EB3" w:rsidP="00754EB3">
            <w:pPr>
              <w:pStyle w:val="Tabletext"/>
            </w:pPr>
            <w:r w:rsidRPr="004039B5">
              <w:t>234313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C9C89A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1A1E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E9F353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E8EFA" w14:textId="6E225A4F" w:rsidR="00754EB3" w:rsidRPr="004039B5" w:rsidRDefault="00AC5BB1" w:rsidP="00754EB3">
            <w:pPr>
              <w:pStyle w:val="Tabletext"/>
            </w:pPr>
            <w:r w:rsidRPr="004039B5">
              <w:t>58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FF15F" w14:textId="77777777" w:rsidR="00754EB3" w:rsidRPr="004039B5" w:rsidRDefault="00754EB3" w:rsidP="00754EB3">
            <w:pPr>
              <w:pStyle w:val="Tabletext"/>
            </w:pPr>
            <w:r w:rsidRPr="004039B5">
              <w:t>environmental scientists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BC092" w14:textId="77777777" w:rsidR="00754EB3" w:rsidRPr="004039B5" w:rsidRDefault="00754EB3" w:rsidP="00754EB3">
            <w:pPr>
              <w:pStyle w:val="Tabletext"/>
            </w:pPr>
            <w:r w:rsidRPr="004039B5">
              <w:t>234399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C79302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F71D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C7C46E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C8B52D" w14:textId="61281396" w:rsidR="00754EB3" w:rsidRPr="004039B5" w:rsidRDefault="00AC5BB1" w:rsidP="00754EB3">
            <w:pPr>
              <w:pStyle w:val="Tabletext"/>
            </w:pPr>
            <w:r w:rsidRPr="004039B5">
              <w:t>59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B5C7B" w14:textId="77777777" w:rsidR="00754EB3" w:rsidRPr="004039B5" w:rsidRDefault="00754EB3" w:rsidP="00754EB3">
            <w:pPr>
              <w:pStyle w:val="Tabletext"/>
            </w:pPr>
            <w:r w:rsidRPr="004039B5">
              <w:t>geophysicist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7D26B" w14:textId="77777777" w:rsidR="00754EB3" w:rsidRPr="004039B5" w:rsidRDefault="00754EB3" w:rsidP="00754EB3">
            <w:pPr>
              <w:pStyle w:val="Tabletext"/>
            </w:pPr>
            <w:r w:rsidRPr="004039B5">
              <w:t>234412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D036E7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7023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AA3F1D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8E6CE" w14:textId="23EFAF2A" w:rsidR="00754EB3" w:rsidRPr="004039B5" w:rsidRDefault="00AC5BB1" w:rsidP="00754EB3">
            <w:pPr>
              <w:pStyle w:val="Tabletext"/>
            </w:pPr>
            <w:r w:rsidRPr="004039B5">
              <w:t>60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7B536A" w14:textId="77777777" w:rsidR="00754EB3" w:rsidRPr="004039B5" w:rsidRDefault="00754EB3" w:rsidP="00754EB3">
            <w:pPr>
              <w:pStyle w:val="Tabletext"/>
            </w:pPr>
            <w:r w:rsidRPr="004039B5">
              <w:t>hydrogeologist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BD69C" w14:textId="77777777" w:rsidR="00754EB3" w:rsidRPr="004039B5" w:rsidRDefault="00754EB3" w:rsidP="00754EB3">
            <w:pPr>
              <w:pStyle w:val="Tabletext"/>
            </w:pPr>
            <w:r w:rsidRPr="004039B5">
              <w:t>234413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A4F4FE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7715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729F7C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82B4A0" w14:textId="3A8A7733" w:rsidR="00754EB3" w:rsidRPr="004039B5" w:rsidRDefault="00AC5BB1" w:rsidP="00754EB3">
            <w:pPr>
              <w:pStyle w:val="Tabletext"/>
            </w:pPr>
            <w:r w:rsidRPr="004039B5">
              <w:t>61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85C60" w14:textId="77777777" w:rsidR="00754EB3" w:rsidRPr="004039B5" w:rsidRDefault="00754EB3" w:rsidP="00754EB3">
            <w:pPr>
              <w:pStyle w:val="Tabletext"/>
            </w:pPr>
            <w:r w:rsidRPr="004039B5">
              <w:t>life scientist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CD1A1" w14:textId="77777777" w:rsidR="00754EB3" w:rsidRPr="004039B5" w:rsidRDefault="00754EB3" w:rsidP="00754EB3">
            <w:pPr>
              <w:pStyle w:val="Tabletext"/>
            </w:pPr>
            <w:r w:rsidRPr="004039B5">
              <w:t>234511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62BF9E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5DD7B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8B3A24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1354D9" w14:textId="33A09A1D" w:rsidR="00754EB3" w:rsidRPr="004039B5" w:rsidRDefault="00AC5BB1" w:rsidP="00754EB3">
            <w:pPr>
              <w:pStyle w:val="Tabletext"/>
            </w:pPr>
            <w:r w:rsidRPr="004039B5">
              <w:t>62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AF494" w14:textId="77777777" w:rsidR="00754EB3" w:rsidRPr="004039B5" w:rsidRDefault="00754EB3" w:rsidP="00754EB3">
            <w:pPr>
              <w:pStyle w:val="Tabletext"/>
            </w:pPr>
            <w:r w:rsidRPr="004039B5">
              <w:t>biochemist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75B340" w14:textId="77777777" w:rsidR="00754EB3" w:rsidRPr="004039B5" w:rsidRDefault="00754EB3" w:rsidP="00754EB3">
            <w:pPr>
              <w:pStyle w:val="Tabletext"/>
            </w:pPr>
            <w:r w:rsidRPr="004039B5">
              <w:t>234513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6A5DCA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CE96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AF95F9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6694E1" w14:textId="7AEBF126" w:rsidR="00754EB3" w:rsidRPr="004039B5" w:rsidRDefault="00AC5BB1" w:rsidP="00754EB3">
            <w:pPr>
              <w:pStyle w:val="Tabletext"/>
            </w:pPr>
            <w:r w:rsidRPr="004039B5">
              <w:t>63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A4FF5" w14:textId="77777777" w:rsidR="00754EB3" w:rsidRPr="004039B5" w:rsidRDefault="00754EB3" w:rsidP="00754EB3">
            <w:pPr>
              <w:pStyle w:val="Tabletext"/>
            </w:pPr>
            <w:r w:rsidRPr="004039B5">
              <w:t>biotechnologist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8A4A22" w14:textId="77777777" w:rsidR="00754EB3" w:rsidRPr="004039B5" w:rsidRDefault="00754EB3" w:rsidP="00754EB3">
            <w:pPr>
              <w:pStyle w:val="Tabletext"/>
            </w:pPr>
            <w:r w:rsidRPr="004039B5">
              <w:t>234514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4AFC47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BD086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D7026E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518D2" w14:textId="72ED00F3" w:rsidR="00754EB3" w:rsidRPr="004039B5" w:rsidRDefault="00AC5BB1" w:rsidP="00754EB3">
            <w:pPr>
              <w:pStyle w:val="Tabletext"/>
            </w:pPr>
            <w:r w:rsidRPr="004039B5">
              <w:t>64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25F886" w14:textId="77777777" w:rsidR="00754EB3" w:rsidRPr="004039B5" w:rsidRDefault="00754EB3" w:rsidP="00754EB3">
            <w:pPr>
              <w:pStyle w:val="Tabletext"/>
            </w:pPr>
            <w:r w:rsidRPr="004039B5">
              <w:t>botanist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BE40E" w14:textId="77777777" w:rsidR="00754EB3" w:rsidRPr="004039B5" w:rsidRDefault="00754EB3" w:rsidP="00754EB3">
            <w:pPr>
              <w:pStyle w:val="Tabletext"/>
            </w:pPr>
            <w:r w:rsidRPr="004039B5">
              <w:t>234515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8A97B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FA969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75010E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2268B" w14:textId="177E854E" w:rsidR="00754EB3" w:rsidRPr="004039B5" w:rsidRDefault="00AC5BB1" w:rsidP="00754EB3">
            <w:pPr>
              <w:pStyle w:val="Tabletext"/>
            </w:pPr>
            <w:r w:rsidRPr="004039B5">
              <w:t>65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D712C" w14:textId="77777777" w:rsidR="00754EB3" w:rsidRPr="004039B5" w:rsidRDefault="00754EB3" w:rsidP="00754EB3">
            <w:pPr>
              <w:pStyle w:val="Tabletext"/>
            </w:pPr>
            <w:r w:rsidRPr="004039B5">
              <w:t>marine 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4B742E" w14:textId="77777777" w:rsidR="00754EB3" w:rsidRPr="004039B5" w:rsidRDefault="00754EB3" w:rsidP="00754EB3">
            <w:pPr>
              <w:pStyle w:val="Tabletext"/>
            </w:pPr>
            <w:r w:rsidRPr="004039B5">
              <w:t>234516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B508B1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B2B1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A4EF59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A64790" w14:textId="375C2F8D" w:rsidR="00754EB3" w:rsidRPr="004039B5" w:rsidRDefault="00AC5BB1" w:rsidP="00754EB3">
            <w:pPr>
              <w:pStyle w:val="Tabletext"/>
            </w:pPr>
            <w:r w:rsidRPr="004039B5">
              <w:lastRenderedPageBreak/>
              <w:t>66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435B4" w14:textId="77777777" w:rsidR="00754EB3" w:rsidRPr="004039B5" w:rsidRDefault="00754EB3" w:rsidP="00754EB3">
            <w:pPr>
              <w:pStyle w:val="Tabletext"/>
            </w:pPr>
            <w:r w:rsidRPr="004039B5">
              <w:t>microbiologist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D24CB" w14:textId="77777777" w:rsidR="00754EB3" w:rsidRPr="004039B5" w:rsidRDefault="00754EB3" w:rsidP="00754EB3">
            <w:pPr>
              <w:pStyle w:val="Tabletext"/>
            </w:pPr>
            <w:r w:rsidRPr="004039B5">
              <w:t>234517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593086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A7680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383057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F7C7D" w14:textId="7AF04157" w:rsidR="00754EB3" w:rsidRPr="004039B5" w:rsidRDefault="00AC5BB1" w:rsidP="00754EB3">
            <w:pPr>
              <w:pStyle w:val="Tabletext"/>
            </w:pPr>
            <w:r w:rsidRPr="004039B5">
              <w:t>67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C7A5D2" w14:textId="77777777" w:rsidR="00754EB3" w:rsidRPr="004039B5" w:rsidRDefault="00754EB3" w:rsidP="00754EB3">
            <w:pPr>
              <w:pStyle w:val="Tabletext"/>
            </w:pPr>
            <w:r w:rsidRPr="004039B5">
              <w:t>zoologist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313E08" w14:textId="77777777" w:rsidR="00754EB3" w:rsidRPr="004039B5" w:rsidRDefault="00754EB3" w:rsidP="00754EB3">
            <w:pPr>
              <w:pStyle w:val="Tabletext"/>
            </w:pPr>
            <w:r w:rsidRPr="004039B5">
              <w:t>234518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25A375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C7E3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3D07A7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752E8C" w14:textId="6BE2F5A5" w:rsidR="00754EB3" w:rsidRPr="004039B5" w:rsidRDefault="00AC5BB1" w:rsidP="00754EB3">
            <w:pPr>
              <w:pStyle w:val="Tabletext"/>
            </w:pPr>
            <w:r w:rsidRPr="004039B5">
              <w:t>68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790EC" w14:textId="77777777" w:rsidR="00754EB3" w:rsidRPr="004039B5" w:rsidRDefault="00754EB3" w:rsidP="00754EB3">
            <w:pPr>
              <w:pStyle w:val="Tabletext"/>
            </w:pPr>
            <w:r w:rsidRPr="004039B5">
              <w:t>life scientists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F5BF8" w14:textId="77777777" w:rsidR="00754EB3" w:rsidRPr="004039B5" w:rsidRDefault="00754EB3" w:rsidP="00754EB3">
            <w:pPr>
              <w:pStyle w:val="Tabletext"/>
            </w:pPr>
            <w:r w:rsidRPr="004039B5">
              <w:t>234599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07EF58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5C9E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29CE95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69E3E" w14:textId="00E0DE6E" w:rsidR="00754EB3" w:rsidRPr="004039B5" w:rsidRDefault="00AC5BB1" w:rsidP="00754EB3">
            <w:pPr>
              <w:pStyle w:val="Tabletext"/>
            </w:pPr>
            <w:r w:rsidRPr="004039B5">
              <w:t>69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216BCC" w14:textId="77777777" w:rsidR="00754EB3" w:rsidRPr="004039B5" w:rsidRDefault="00754EB3" w:rsidP="00754EB3">
            <w:pPr>
              <w:pStyle w:val="Tabletext"/>
            </w:pPr>
            <w:r w:rsidRPr="004039B5">
              <w:t>medical laboratory scientist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11839" w14:textId="77777777" w:rsidR="00754EB3" w:rsidRPr="004039B5" w:rsidRDefault="00754EB3" w:rsidP="00754EB3">
            <w:pPr>
              <w:pStyle w:val="Tabletext"/>
            </w:pPr>
            <w:r w:rsidRPr="004039B5">
              <w:t>234611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7B1581" w14:textId="77777777" w:rsidR="00754EB3" w:rsidRPr="004039B5" w:rsidRDefault="00754EB3" w:rsidP="00754EB3">
            <w:pPr>
              <w:pStyle w:val="Tabletext"/>
            </w:pPr>
            <w:r w:rsidRPr="004039B5">
              <w:t>AIMS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4DBB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7E9D6D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B1B3B5" w14:textId="692BA0F4" w:rsidR="00754EB3" w:rsidRPr="004039B5" w:rsidRDefault="00AC5BB1" w:rsidP="00754EB3">
            <w:pPr>
              <w:pStyle w:val="Tabletext"/>
            </w:pPr>
            <w:r w:rsidRPr="004039B5">
              <w:t>70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80A90" w14:textId="77777777" w:rsidR="00754EB3" w:rsidRPr="004039B5" w:rsidRDefault="00754EB3" w:rsidP="00754EB3">
            <w:pPr>
              <w:pStyle w:val="Tabletext"/>
            </w:pPr>
            <w:r w:rsidRPr="004039B5">
              <w:t>veterinarian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9E7B0" w14:textId="77777777" w:rsidR="00754EB3" w:rsidRPr="004039B5" w:rsidRDefault="00754EB3" w:rsidP="00754EB3">
            <w:pPr>
              <w:pStyle w:val="Tabletext"/>
            </w:pPr>
            <w:r w:rsidRPr="004039B5">
              <w:t>234711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CA3FAE" w14:textId="77777777" w:rsidR="00754EB3" w:rsidRPr="004039B5" w:rsidRDefault="00754EB3" w:rsidP="00754EB3">
            <w:pPr>
              <w:pStyle w:val="Tabletext"/>
            </w:pPr>
            <w:r w:rsidRPr="004039B5">
              <w:t>AVBC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F9A98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4EF78E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4E447" w14:textId="15CCFF23" w:rsidR="00754EB3" w:rsidRPr="004039B5" w:rsidRDefault="00AC5BB1" w:rsidP="00754EB3">
            <w:pPr>
              <w:pStyle w:val="Tabletext"/>
            </w:pPr>
            <w:r w:rsidRPr="004039B5">
              <w:t>71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166BA1" w14:textId="77777777" w:rsidR="00754EB3" w:rsidRPr="004039B5" w:rsidRDefault="00754EB3" w:rsidP="00754EB3">
            <w:pPr>
              <w:pStyle w:val="Tabletext"/>
            </w:pPr>
            <w:r w:rsidRPr="004039B5">
              <w:t>conservator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BF8A7" w14:textId="77777777" w:rsidR="00754EB3" w:rsidRPr="004039B5" w:rsidRDefault="00754EB3" w:rsidP="00754EB3">
            <w:pPr>
              <w:pStyle w:val="Tabletext"/>
            </w:pPr>
            <w:r w:rsidRPr="004039B5">
              <w:t>234911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EEC735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CF9F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6D45A1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D80CC" w14:textId="4077F6DB" w:rsidR="00754EB3" w:rsidRPr="004039B5" w:rsidRDefault="00AC5BB1" w:rsidP="00754EB3">
            <w:pPr>
              <w:pStyle w:val="Tabletext"/>
            </w:pPr>
            <w:r w:rsidRPr="004039B5">
              <w:t>72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2CDE6" w14:textId="77777777" w:rsidR="00754EB3" w:rsidRPr="004039B5" w:rsidRDefault="00754EB3" w:rsidP="00754EB3">
            <w:pPr>
              <w:pStyle w:val="Tabletext"/>
            </w:pPr>
            <w:r w:rsidRPr="004039B5">
              <w:t>metallurgist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1EECF" w14:textId="77777777" w:rsidR="00754EB3" w:rsidRPr="004039B5" w:rsidRDefault="00754EB3" w:rsidP="00754EB3">
            <w:pPr>
              <w:pStyle w:val="Tabletext"/>
            </w:pPr>
            <w:r w:rsidRPr="004039B5">
              <w:t>234912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935783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910E0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0E74F0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20B7C" w14:textId="57AAE8E2" w:rsidR="00754EB3" w:rsidRPr="004039B5" w:rsidRDefault="00AC5BB1" w:rsidP="00754EB3">
            <w:pPr>
              <w:pStyle w:val="Tabletext"/>
            </w:pPr>
            <w:r w:rsidRPr="004039B5">
              <w:t>73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F850A" w14:textId="77777777" w:rsidR="00754EB3" w:rsidRPr="004039B5" w:rsidRDefault="00754EB3" w:rsidP="00754EB3">
            <w:pPr>
              <w:pStyle w:val="Tabletext"/>
            </w:pPr>
            <w:r w:rsidRPr="004039B5">
              <w:t>meteorologist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2FA72D" w14:textId="77777777" w:rsidR="00754EB3" w:rsidRPr="004039B5" w:rsidRDefault="00754EB3" w:rsidP="00754EB3">
            <w:pPr>
              <w:pStyle w:val="Tabletext"/>
            </w:pPr>
            <w:r w:rsidRPr="004039B5">
              <w:t>234913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2D3B51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987B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7C844D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D0263F" w14:textId="66BAAC41" w:rsidR="00754EB3" w:rsidRPr="004039B5" w:rsidRDefault="00AC5BB1" w:rsidP="00754EB3">
            <w:pPr>
              <w:pStyle w:val="Tabletext"/>
            </w:pPr>
            <w:r w:rsidRPr="004039B5">
              <w:t>74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82324" w14:textId="77777777" w:rsidR="00754EB3" w:rsidRPr="004039B5" w:rsidRDefault="00754EB3" w:rsidP="00754EB3">
            <w:pPr>
              <w:pStyle w:val="Tabletext"/>
            </w:pPr>
            <w:r w:rsidRPr="004039B5">
              <w:t>physicist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8F744" w14:textId="77777777" w:rsidR="00754EB3" w:rsidRPr="004039B5" w:rsidRDefault="00754EB3" w:rsidP="00754EB3">
            <w:pPr>
              <w:pStyle w:val="Tabletext"/>
            </w:pPr>
            <w:r w:rsidRPr="004039B5">
              <w:t>234914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42C7B6" w14:textId="77777777" w:rsidR="00754EB3" w:rsidRPr="004039B5" w:rsidRDefault="00754EB3" w:rsidP="00754EB3">
            <w:pPr>
              <w:pStyle w:val="Tabletext"/>
            </w:pPr>
            <w:r w:rsidRPr="004039B5">
              <w:t>See subsection (2)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4936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BD5BAD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5C532" w14:textId="275C1E04" w:rsidR="00754EB3" w:rsidRPr="004039B5" w:rsidRDefault="00AC5BB1" w:rsidP="00754EB3">
            <w:pPr>
              <w:pStyle w:val="Tabletext"/>
            </w:pPr>
            <w:r w:rsidRPr="004039B5">
              <w:t>75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6AE7E0" w14:textId="77777777" w:rsidR="00754EB3" w:rsidRPr="004039B5" w:rsidRDefault="00754EB3" w:rsidP="00754EB3">
            <w:pPr>
              <w:pStyle w:val="Tabletext"/>
            </w:pPr>
            <w:r w:rsidRPr="004039B5">
              <w:t>natural and physical science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E7EFB" w14:textId="77777777" w:rsidR="00754EB3" w:rsidRPr="004039B5" w:rsidRDefault="00754EB3" w:rsidP="00754EB3">
            <w:pPr>
              <w:pStyle w:val="Tabletext"/>
            </w:pPr>
            <w:r w:rsidRPr="004039B5">
              <w:t>234999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6A0760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9BD7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12851B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6ECB89" w14:textId="456EED13" w:rsidR="00754EB3" w:rsidRPr="004039B5" w:rsidRDefault="00AC5BB1" w:rsidP="00754EB3">
            <w:pPr>
              <w:pStyle w:val="Tabletext"/>
            </w:pPr>
            <w:r w:rsidRPr="004039B5">
              <w:t>76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832E65" w14:textId="77777777" w:rsidR="00754EB3" w:rsidRPr="004039B5" w:rsidRDefault="00754EB3" w:rsidP="00754EB3">
            <w:pPr>
              <w:pStyle w:val="Tabletext"/>
            </w:pPr>
            <w:r w:rsidRPr="004039B5">
              <w:t>early childhood (pre</w:t>
            </w:r>
            <w:r w:rsidRPr="004039B5">
              <w:noBreakHyphen/>
              <w:t>primary school)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97BA8D" w14:textId="77777777" w:rsidR="00754EB3" w:rsidRPr="004039B5" w:rsidRDefault="00754EB3" w:rsidP="00754EB3">
            <w:pPr>
              <w:pStyle w:val="Tabletext"/>
            </w:pPr>
            <w:r w:rsidRPr="004039B5">
              <w:t>241111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DC6F64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AA23B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6729E4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D46C9F" w14:textId="1D7863FB" w:rsidR="00754EB3" w:rsidRPr="004039B5" w:rsidRDefault="00AC5BB1" w:rsidP="00754EB3">
            <w:pPr>
              <w:pStyle w:val="Tabletext"/>
            </w:pPr>
            <w:r w:rsidRPr="004039B5">
              <w:t>77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57C2A4" w14:textId="77777777" w:rsidR="00754EB3" w:rsidRPr="004039B5" w:rsidRDefault="00754EB3" w:rsidP="00754EB3">
            <w:pPr>
              <w:pStyle w:val="Tabletext"/>
            </w:pPr>
            <w:r w:rsidRPr="004039B5">
              <w:t>secondary school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2D95F" w14:textId="77777777" w:rsidR="00754EB3" w:rsidRPr="004039B5" w:rsidRDefault="00754EB3" w:rsidP="00754EB3">
            <w:pPr>
              <w:pStyle w:val="Tabletext"/>
            </w:pPr>
            <w:r w:rsidRPr="004039B5">
              <w:t>241411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E9B6CA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16381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F64AC4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CE0D" w14:textId="5460B2D4" w:rsidR="00754EB3" w:rsidRPr="004039B5" w:rsidRDefault="00AC5BB1" w:rsidP="00754EB3">
            <w:pPr>
              <w:pStyle w:val="Tabletext"/>
            </w:pPr>
            <w:r w:rsidRPr="004039B5">
              <w:t>78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3CBC2" w14:textId="77777777" w:rsidR="00754EB3" w:rsidRPr="004039B5" w:rsidRDefault="00754EB3" w:rsidP="00754EB3">
            <w:pPr>
              <w:pStyle w:val="Tabletext"/>
            </w:pPr>
            <w:r w:rsidRPr="004039B5">
              <w:t>special needs teacher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CCDCEB" w14:textId="77777777" w:rsidR="00754EB3" w:rsidRPr="004039B5" w:rsidRDefault="00754EB3" w:rsidP="00754EB3">
            <w:pPr>
              <w:pStyle w:val="Tabletext"/>
            </w:pPr>
            <w:r w:rsidRPr="004039B5">
              <w:t>241511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43FE8E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98FF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6C0BBB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3014E" w14:textId="15C67D79" w:rsidR="00754EB3" w:rsidRPr="004039B5" w:rsidRDefault="00AC5BB1" w:rsidP="00754EB3">
            <w:pPr>
              <w:pStyle w:val="Tabletext"/>
            </w:pPr>
            <w:r w:rsidRPr="004039B5">
              <w:t>79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C5E66C" w14:textId="77777777" w:rsidR="00754EB3" w:rsidRPr="004039B5" w:rsidRDefault="00754EB3" w:rsidP="00754EB3">
            <w:pPr>
              <w:pStyle w:val="Tabletext"/>
            </w:pPr>
            <w:r w:rsidRPr="004039B5">
              <w:t>teacher of the hearing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5BC51" w14:textId="77777777" w:rsidR="00754EB3" w:rsidRPr="004039B5" w:rsidRDefault="00754EB3" w:rsidP="00754EB3">
            <w:pPr>
              <w:pStyle w:val="Tabletext"/>
            </w:pPr>
            <w:r w:rsidRPr="004039B5">
              <w:t>241512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B6254C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1C57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5822D0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EF689A" w14:textId="0782654D" w:rsidR="00754EB3" w:rsidRPr="004039B5" w:rsidRDefault="00AC5BB1" w:rsidP="00754EB3">
            <w:pPr>
              <w:pStyle w:val="Tabletext"/>
            </w:pPr>
            <w:r w:rsidRPr="004039B5">
              <w:t>80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CAA18" w14:textId="77777777" w:rsidR="00754EB3" w:rsidRPr="004039B5" w:rsidRDefault="00754EB3" w:rsidP="00754EB3">
            <w:pPr>
              <w:pStyle w:val="Tabletext"/>
            </w:pPr>
            <w:r w:rsidRPr="004039B5">
              <w:t>teacher of the sight impaired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6645DE" w14:textId="77777777" w:rsidR="00754EB3" w:rsidRPr="004039B5" w:rsidRDefault="00754EB3" w:rsidP="00754EB3">
            <w:pPr>
              <w:pStyle w:val="Tabletext"/>
            </w:pPr>
            <w:r w:rsidRPr="004039B5">
              <w:t>241513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9325E6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1B0A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7AF33E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05B717" w14:textId="339C6FE5" w:rsidR="00754EB3" w:rsidRPr="004039B5" w:rsidRDefault="00AC5BB1" w:rsidP="00754EB3">
            <w:pPr>
              <w:pStyle w:val="Tabletext"/>
            </w:pPr>
            <w:r w:rsidRPr="004039B5">
              <w:t>81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4DAF84" w14:textId="77777777" w:rsidR="00754EB3" w:rsidRPr="004039B5" w:rsidRDefault="00754EB3" w:rsidP="00754EB3">
            <w:pPr>
              <w:pStyle w:val="Tabletext"/>
            </w:pPr>
            <w:r w:rsidRPr="004039B5">
              <w:t>special education teachers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5343B4" w14:textId="77777777" w:rsidR="00754EB3" w:rsidRPr="004039B5" w:rsidRDefault="00754EB3" w:rsidP="00754EB3">
            <w:pPr>
              <w:pStyle w:val="Tabletext"/>
            </w:pPr>
            <w:r w:rsidRPr="004039B5">
              <w:t>241599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5927AF" w14:textId="77777777" w:rsidR="00754EB3" w:rsidRPr="004039B5" w:rsidRDefault="00754EB3" w:rsidP="00754EB3">
            <w:pPr>
              <w:pStyle w:val="Tabletext"/>
            </w:pPr>
            <w:r w:rsidRPr="004039B5">
              <w:t>AITSL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542F8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CEC966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677FDC" w14:textId="6F42263D" w:rsidR="00754EB3" w:rsidRPr="004039B5" w:rsidRDefault="00AC5BB1" w:rsidP="00754EB3">
            <w:pPr>
              <w:pStyle w:val="Tabletext"/>
            </w:pPr>
            <w:r w:rsidRPr="004039B5">
              <w:t>82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0EB52" w14:textId="77777777" w:rsidR="00754EB3" w:rsidRPr="004039B5" w:rsidRDefault="00754EB3" w:rsidP="00754EB3">
            <w:pPr>
              <w:pStyle w:val="Tabletext"/>
            </w:pPr>
            <w:r w:rsidRPr="004039B5">
              <w:t>university lecturer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707ECE" w14:textId="77777777" w:rsidR="00754EB3" w:rsidRPr="004039B5" w:rsidRDefault="00754EB3" w:rsidP="00754EB3">
            <w:pPr>
              <w:pStyle w:val="Tabletext"/>
            </w:pPr>
            <w:r w:rsidRPr="004039B5">
              <w:t>242111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BD92C1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3E1DC" w14:textId="77777777" w:rsidR="00754EB3" w:rsidRPr="004039B5" w:rsidRDefault="00754EB3" w:rsidP="00754EB3">
            <w:pPr>
              <w:pStyle w:val="Tabletext"/>
            </w:pPr>
            <w:r w:rsidRPr="004039B5">
              <w:t>1</w:t>
            </w:r>
          </w:p>
        </w:tc>
      </w:tr>
      <w:tr w:rsidR="00754EB3" w:rsidRPr="004039B5" w14:paraId="5C7EF90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2D353" w14:textId="08A1053D" w:rsidR="00754EB3" w:rsidRPr="004039B5" w:rsidRDefault="00AC5BB1" w:rsidP="00754EB3">
            <w:pPr>
              <w:pStyle w:val="Tabletext"/>
            </w:pPr>
            <w:r w:rsidRPr="004039B5">
              <w:t>83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1CBD5" w14:textId="77777777" w:rsidR="00754EB3" w:rsidRPr="004039B5" w:rsidRDefault="00754EB3" w:rsidP="00754EB3">
            <w:pPr>
              <w:pStyle w:val="Tabletext"/>
            </w:pPr>
            <w:r w:rsidRPr="004039B5">
              <w:t>medical diagnostic radiographer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755218" w14:textId="77777777" w:rsidR="00754EB3" w:rsidRPr="004039B5" w:rsidRDefault="00754EB3" w:rsidP="00754EB3">
            <w:pPr>
              <w:pStyle w:val="Tabletext"/>
            </w:pPr>
            <w:r w:rsidRPr="004039B5">
              <w:t>251211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DB2089" w14:textId="77777777" w:rsidR="00754EB3" w:rsidRPr="004039B5" w:rsidRDefault="00754EB3" w:rsidP="00754EB3">
            <w:pPr>
              <w:pStyle w:val="Tabletext"/>
            </w:pPr>
            <w:r w:rsidRPr="004039B5">
              <w:t>ASMIRT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BFBF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A06A9D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4F690" w14:textId="1CFFA062" w:rsidR="00754EB3" w:rsidRPr="004039B5" w:rsidRDefault="00AC5BB1" w:rsidP="00754EB3">
            <w:pPr>
              <w:pStyle w:val="Tabletext"/>
            </w:pPr>
            <w:r w:rsidRPr="004039B5">
              <w:t>84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13A471" w14:textId="77777777" w:rsidR="00754EB3" w:rsidRPr="004039B5" w:rsidRDefault="00754EB3" w:rsidP="00754EB3">
            <w:pPr>
              <w:pStyle w:val="Tabletext"/>
            </w:pPr>
            <w:r w:rsidRPr="004039B5">
              <w:t>medical radiation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984A61" w14:textId="77777777" w:rsidR="00754EB3" w:rsidRPr="004039B5" w:rsidRDefault="00754EB3" w:rsidP="00754EB3">
            <w:pPr>
              <w:pStyle w:val="Tabletext"/>
            </w:pPr>
            <w:r w:rsidRPr="004039B5">
              <w:t>251212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6A6872" w14:textId="77777777" w:rsidR="00754EB3" w:rsidRPr="004039B5" w:rsidRDefault="00754EB3" w:rsidP="00754EB3">
            <w:pPr>
              <w:pStyle w:val="Tabletext"/>
            </w:pPr>
            <w:r w:rsidRPr="004039B5">
              <w:t>ASMIRT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35A4F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D74738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AE7E96" w14:textId="308BD876" w:rsidR="00754EB3" w:rsidRPr="004039B5" w:rsidRDefault="00AC5BB1" w:rsidP="00754EB3">
            <w:pPr>
              <w:pStyle w:val="Tabletext"/>
            </w:pPr>
            <w:r w:rsidRPr="004039B5">
              <w:t>85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3B2665" w14:textId="77777777" w:rsidR="00754EB3" w:rsidRPr="004039B5" w:rsidRDefault="00754EB3" w:rsidP="00754EB3">
            <w:pPr>
              <w:pStyle w:val="Tabletext"/>
            </w:pPr>
            <w:r w:rsidRPr="004039B5">
              <w:t>nuclear medicine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3CCBBB" w14:textId="77777777" w:rsidR="00754EB3" w:rsidRPr="004039B5" w:rsidRDefault="00754EB3" w:rsidP="00754EB3">
            <w:pPr>
              <w:pStyle w:val="Tabletext"/>
            </w:pPr>
            <w:r w:rsidRPr="004039B5">
              <w:t>251213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09302" w14:textId="77777777" w:rsidR="00754EB3" w:rsidRPr="004039B5" w:rsidRDefault="00754EB3" w:rsidP="00754EB3">
            <w:pPr>
              <w:pStyle w:val="Tabletext"/>
            </w:pPr>
            <w:r w:rsidRPr="004039B5">
              <w:t>ANZSNM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497E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0A2C0B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FD5A3" w14:textId="6B1CC183" w:rsidR="00754EB3" w:rsidRPr="004039B5" w:rsidRDefault="00AC5BB1" w:rsidP="00754EB3">
            <w:pPr>
              <w:pStyle w:val="Tabletext"/>
            </w:pPr>
            <w:r w:rsidRPr="004039B5">
              <w:t>86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33836B" w14:textId="77777777" w:rsidR="00754EB3" w:rsidRPr="004039B5" w:rsidRDefault="00754EB3" w:rsidP="00754EB3">
            <w:pPr>
              <w:pStyle w:val="Tabletext"/>
            </w:pPr>
            <w:r w:rsidRPr="004039B5">
              <w:t>sonographer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55200" w14:textId="77777777" w:rsidR="00754EB3" w:rsidRPr="004039B5" w:rsidRDefault="00754EB3" w:rsidP="00754EB3">
            <w:pPr>
              <w:pStyle w:val="Tabletext"/>
            </w:pPr>
            <w:r w:rsidRPr="004039B5">
              <w:t>251214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679155" w14:textId="77777777" w:rsidR="00754EB3" w:rsidRPr="004039B5" w:rsidRDefault="00754EB3" w:rsidP="00754EB3">
            <w:pPr>
              <w:pStyle w:val="Tabletext"/>
            </w:pPr>
            <w:r w:rsidRPr="004039B5">
              <w:t>ASMIRT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3F40B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FD9E87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C704B7" w14:textId="3710A56D" w:rsidR="00754EB3" w:rsidRPr="004039B5" w:rsidRDefault="00AC5BB1" w:rsidP="00754EB3">
            <w:pPr>
              <w:pStyle w:val="Tabletext"/>
            </w:pPr>
            <w:r w:rsidRPr="004039B5">
              <w:t>87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0CC615" w14:textId="77777777" w:rsidR="00754EB3" w:rsidRPr="004039B5" w:rsidRDefault="00754EB3" w:rsidP="00754EB3">
            <w:pPr>
              <w:pStyle w:val="Tabletext"/>
            </w:pPr>
            <w:r w:rsidRPr="004039B5">
              <w:t>optometrist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17F929" w14:textId="77777777" w:rsidR="00754EB3" w:rsidRPr="004039B5" w:rsidRDefault="00754EB3" w:rsidP="00754EB3">
            <w:pPr>
              <w:pStyle w:val="Tabletext"/>
            </w:pPr>
            <w:r w:rsidRPr="004039B5">
              <w:t>251411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BE522B" w14:textId="77777777" w:rsidR="00754EB3" w:rsidRPr="004039B5" w:rsidRDefault="00754EB3" w:rsidP="00754EB3">
            <w:pPr>
              <w:pStyle w:val="Tabletext"/>
            </w:pPr>
            <w:r w:rsidRPr="004039B5">
              <w:t>OCANZ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2FEE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2EEB50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80383" w14:textId="64E8D129" w:rsidR="00754EB3" w:rsidRPr="004039B5" w:rsidRDefault="00AC5BB1" w:rsidP="00754EB3">
            <w:pPr>
              <w:pStyle w:val="Tabletext"/>
            </w:pPr>
            <w:r w:rsidRPr="004039B5">
              <w:t>88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B69BD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orthotist</w:t>
            </w:r>
            <w:proofErr w:type="spellEnd"/>
            <w:r w:rsidRPr="004039B5">
              <w:t xml:space="preserve"> or </w:t>
            </w:r>
            <w:proofErr w:type="spellStart"/>
            <w:r w:rsidRPr="004039B5">
              <w:t>prosthetist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C47DDB" w14:textId="77777777" w:rsidR="00754EB3" w:rsidRPr="004039B5" w:rsidRDefault="00754EB3" w:rsidP="00754EB3">
            <w:pPr>
              <w:pStyle w:val="Tabletext"/>
            </w:pPr>
            <w:r w:rsidRPr="004039B5">
              <w:t>251912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1D20AF" w14:textId="77777777" w:rsidR="00754EB3" w:rsidRPr="004039B5" w:rsidRDefault="00754EB3" w:rsidP="00754EB3">
            <w:pPr>
              <w:pStyle w:val="Tabletext"/>
            </w:pPr>
            <w:r w:rsidRPr="004039B5">
              <w:t>AOPA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7BC98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183DF6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A3B2D9" w14:textId="5F9CBF6E" w:rsidR="00754EB3" w:rsidRPr="004039B5" w:rsidRDefault="00AC5BB1" w:rsidP="00754EB3">
            <w:pPr>
              <w:pStyle w:val="Tabletext"/>
            </w:pPr>
            <w:r w:rsidRPr="004039B5">
              <w:t>89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10F87D" w14:textId="77777777" w:rsidR="00754EB3" w:rsidRPr="004039B5" w:rsidRDefault="00754EB3" w:rsidP="00754EB3">
            <w:pPr>
              <w:pStyle w:val="Tabletext"/>
            </w:pPr>
            <w:r w:rsidRPr="004039B5">
              <w:t>chiropractor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99C17" w14:textId="77777777" w:rsidR="00754EB3" w:rsidRPr="004039B5" w:rsidRDefault="00754EB3" w:rsidP="00754EB3">
            <w:pPr>
              <w:pStyle w:val="Tabletext"/>
            </w:pPr>
            <w:r w:rsidRPr="004039B5">
              <w:t>252111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85FF89" w14:textId="77777777" w:rsidR="00754EB3" w:rsidRPr="004039B5" w:rsidRDefault="00754EB3" w:rsidP="00754EB3">
            <w:pPr>
              <w:pStyle w:val="Tabletext"/>
            </w:pPr>
            <w:r w:rsidRPr="004039B5">
              <w:t>CCEA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91B2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5F46B4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1ED872" w14:textId="24209BC9" w:rsidR="00754EB3" w:rsidRPr="004039B5" w:rsidRDefault="00AC5BB1" w:rsidP="00754EB3">
            <w:pPr>
              <w:pStyle w:val="Tabletext"/>
            </w:pPr>
            <w:r w:rsidRPr="004039B5">
              <w:t>90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27FAD" w14:textId="77777777" w:rsidR="00754EB3" w:rsidRPr="004039B5" w:rsidRDefault="00754EB3" w:rsidP="00754EB3">
            <w:pPr>
              <w:pStyle w:val="Tabletext"/>
            </w:pPr>
            <w:r w:rsidRPr="004039B5">
              <w:t>osteopath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C91034" w14:textId="77777777" w:rsidR="00754EB3" w:rsidRPr="004039B5" w:rsidRDefault="00754EB3" w:rsidP="00754EB3">
            <w:pPr>
              <w:pStyle w:val="Tabletext"/>
            </w:pPr>
            <w:r w:rsidRPr="004039B5">
              <w:t>252112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7F5422" w14:textId="77777777" w:rsidR="00754EB3" w:rsidRPr="004039B5" w:rsidRDefault="00754EB3" w:rsidP="00754EB3">
            <w:pPr>
              <w:pStyle w:val="Tabletext"/>
            </w:pPr>
            <w:r w:rsidRPr="004039B5">
              <w:t>AOAC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B93D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CBECB4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3CB59" w14:textId="4D24EB13" w:rsidR="00754EB3" w:rsidRPr="004039B5" w:rsidRDefault="00AC5BB1" w:rsidP="00754EB3">
            <w:pPr>
              <w:pStyle w:val="Tabletext"/>
            </w:pPr>
            <w:r w:rsidRPr="004039B5">
              <w:t>91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5CDF4A" w14:textId="77777777" w:rsidR="00754EB3" w:rsidRPr="004039B5" w:rsidRDefault="00754EB3" w:rsidP="00754EB3">
            <w:pPr>
              <w:pStyle w:val="Tabletext"/>
            </w:pPr>
            <w:r w:rsidRPr="004039B5">
              <w:t>occupational 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ED812" w14:textId="77777777" w:rsidR="00754EB3" w:rsidRPr="004039B5" w:rsidRDefault="00754EB3" w:rsidP="00754EB3">
            <w:pPr>
              <w:pStyle w:val="Tabletext"/>
            </w:pPr>
            <w:r w:rsidRPr="004039B5">
              <w:t>252411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E4219A" w14:textId="77777777" w:rsidR="00754EB3" w:rsidRPr="004039B5" w:rsidRDefault="00754EB3" w:rsidP="00754EB3">
            <w:pPr>
              <w:pStyle w:val="Tabletext"/>
            </w:pPr>
            <w:r w:rsidRPr="004039B5">
              <w:t>OTC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9DC8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C5F472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88B276" w14:textId="7357B2EB" w:rsidR="00754EB3" w:rsidRPr="004039B5" w:rsidRDefault="00AC5BB1" w:rsidP="00754EB3">
            <w:pPr>
              <w:pStyle w:val="Tabletext"/>
            </w:pPr>
            <w:r w:rsidRPr="004039B5">
              <w:t>92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35314" w14:textId="77777777" w:rsidR="00754EB3" w:rsidRPr="004039B5" w:rsidRDefault="00754EB3" w:rsidP="00754EB3">
            <w:pPr>
              <w:pStyle w:val="Tabletext"/>
            </w:pPr>
            <w:r w:rsidRPr="004039B5">
              <w:t>physiotherapist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6E3A3" w14:textId="77777777" w:rsidR="00754EB3" w:rsidRPr="004039B5" w:rsidRDefault="00754EB3" w:rsidP="00754EB3">
            <w:pPr>
              <w:pStyle w:val="Tabletext"/>
            </w:pPr>
            <w:r w:rsidRPr="004039B5">
              <w:t>252511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578E9F" w14:textId="77777777" w:rsidR="00754EB3" w:rsidRPr="004039B5" w:rsidRDefault="00754EB3" w:rsidP="00754EB3">
            <w:pPr>
              <w:pStyle w:val="Tabletext"/>
            </w:pPr>
            <w:r w:rsidRPr="004039B5">
              <w:t>APC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7629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97B859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97164" w14:textId="21FBC5FC" w:rsidR="00754EB3" w:rsidRPr="004039B5" w:rsidRDefault="00AC5BB1" w:rsidP="00754EB3">
            <w:pPr>
              <w:pStyle w:val="Tabletext"/>
            </w:pPr>
            <w:r w:rsidRPr="004039B5">
              <w:t>93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FFB73" w14:textId="77777777" w:rsidR="00754EB3" w:rsidRPr="004039B5" w:rsidRDefault="00754EB3" w:rsidP="00754EB3">
            <w:pPr>
              <w:pStyle w:val="Tabletext"/>
            </w:pPr>
            <w:r w:rsidRPr="004039B5">
              <w:t>podiatrist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E1064" w14:textId="77777777" w:rsidR="00754EB3" w:rsidRPr="004039B5" w:rsidRDefault="00754EB3" w:rsidP="00754EB3">
            <w:pPr>
              <w:pStyle w:val="Tabletext"/>
            </w:pPr>
            <w:r w:rsidRPr="004039B5">
              <w:t>252611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67AD35" w14:textId="77777777" w:rsidR="00754EB3" w:rsidRPr="004039B5" w:rsidRDefault="00754EB3" w:rsidP="00754EB3">
            <w:pPr>
              <w:pStyle w:val="Tablea"/>
            </w:pPr>
            <w:r w:rsidRPr="004039B5">
              <w:t xml:space="preserve">(a) </w:t>
            </w:r>
            <w:proofErr w:type="spellStart"/>
            <w:r w:rsidRPr="004039B5">
              <w:t>APodA</w:t>
            </w:r>
            <w:proofErr w:type="spellEnd"/>
            <w:r w:rsidRPr="004039B5">
              <w:t>; or</w:t>
            </w:r>
          </w:p>
          <w:p w14:paraId="6C6CC522" w14:textId="77777777" w:rsidR="00754EB3" w:rsidRPr="004039B5" w:rsidRDefault="00754EB3" w:rsidP="00754EB3">
            <w:pPr>
              <w:pStyle w:val="Tablea"/>
            </w:pPr>
            <w:r w:rsidRPr="004039B5">
              <w:t>(b) ANZPAC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D3A55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046D4A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0395C" w14:textId="5F62E6CA" w:rsidR="00754EB3" w:rsidRPr="004039B5" w:rsidRDefault="00AC5BB1" w:rsidP="00754EB3">
            <w:pPr>
              <w:pStyle w:val="Tabletext"/>
            </w:pPr>
            <w:r w:rsidRPr="004039B5">
              <w:t>94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6559EA" w14:textId="77777777" w:rsidR="00754EB3" w:rsidRPr="004039B5" w:rsidRDefault="00754EB3" w:rsidP="00754EB3">
            <w:pPr>
              <w:pStyle w:val="Tabletext"/>
            </w:pPr>
            <w:r w:rsidRPr="004039B5">
              <w:t>audiologist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37112A" w14:textId="77777777" w:rsidR="00754EB3" w:rsidRPr="004039B5" w:rsidRDefault="00754EB3" w:rsidP="00754EB3">
            <w:pPr>
              <w:pStyle w:val="Tabletext"/>
            </w:pPr>
            <w:r w:rsidRPr="004039B5">
              <w:t>252711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9A6A12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E4315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573DC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95EB7" w14:textId="00743195" w:rsidR="00754EB3" w:rsidRPr="004039B5" w:rsidRDefault="00AC5BB1" w:rsidP="00754EB3">
            <w:pPr>
              <w:pStyle w:val="Tabletext"/>
            </w:pPr>
            <w:r w:rsidRPr="004039B5">
              <w:t>95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936DF9" w14:textId="77777777" w:rsidR="00754EB3" w:rsidRPr="004039B5" w:rsidRDefault="00754EB3" w:rsidP="00754EB3">
            <w:pPr>
              <w:pStyle w:val="Tabletext"/>
            </w:pPr>
            <w:r w:rsidRPr="004039B5">
              <w:t>speech 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EE949E" w14:textId="77777777" w:rsidR="00754EB3" w:rsidRPr="004039B5" w:rsidRDefault="00754EB3" w:rsidP="00754EB3">
            <w:pPr>
              <w:pStyle w:val="Tabletext"/>
            </w:pPr>
            <w:r w:rsidRPr="004039B5">
              <w:t>252712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C83CDB" w14:textId="77777777" w:rsidR="00754EB3" w:rsidRPr="004039B5" w:rsidRDefault="00754EB3" w:rsidP="00754EB3">
            <w:pPr>
              <w:pStyle w:val="Tabletext"/>
            </w:pPr>
            <w:r w:rsidRPr="004039B5">
              <w:t>SPA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34DA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506349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934DC" w14:textId="1F320987" w:rsidR="00754EB3" w:rsidRPr="004039B5" w:rsidRDefault="00AC5BB1" w:rsidP="00754EB3">
            <w:pPr>
              <w:pStyle w:val="Tabletext"/>
            </w:pPr>
            <w:r w:rsidRPr="004039B5">
              <w:t>96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9DBFA6" w14:textId="77777777" w:rsidR="00754EB3" w:rsidRPr="004039B5" w:rsidRDefault="00754EB3" w:rsidP="00754EB3">
            <w:pPr>
              <w:pStyle w:val="Tabletext"/>
            </w:pPr>
            <w:r w:rsidRPr="004039B5">
              <w:t>general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E3A71" w14:textId="77777777" w:rsidR="00754EB3" w:rsidRPr="004039B5" w:rsidRDefault="00754EB3" w:rsidP="00754EB3">
            <w:pPr>
              <w:pStyle w:val="Tabletext"/>
            </w:pPr>
            <w:r w:rsidRPr="004039B5">
              <w:t>253111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A4D38C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47B2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31CE12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CEE2F" w14:textId="0BE36FD9" w:rsidR="00754EB3" w:rsidRPr="004039B5" w:rsidRDefault="00AC5BB1" w:rsidP="00754EB3">
            <w:pPr>
              <w:pStyle w:val="Tabletext"/>
            </w:pPr>
            <w:r w:rsidRPr="004039B5">
              <w:t>97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A4CAD" w14:textId="77777777" w:rsidR="00754EB3" w:rsidRPr="004039B5" w:rsidRDefault="00754EB3" w:rsidP="00754EB3">
            <w:pPr>
              <w:pStyle w:val="Tabletext"/>
            </w:pPr>
            <w:r w:rsidRPr="004039B5">
              <w:t>specialist physician (general medicine)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8C6D41" w14:textId="77777777" w:rsidR="00754EB3" w:rsidRPr="004039B5" w:rsidRDefault="00754EB3" w:rsidP="00754EB3">
            <w:pPr>
              <w:pStyle w:val="Tabletext"/>
            </w:pPr>
            <w:r w:rsidRPr="004039B5">
              <w:t>253311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481961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024BA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C3A98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57492" w14:textId="79F59031" w:rsidR="00754EB3" w:rsidRPr="004039B5" w:rsidRDefault="00AC5BB1" w:rsidP="00754EB3">
            <w:pPr>
              <w:pStyle w:val="Tabletext"/>
            </w:pPr>
            <w:r w:rsidRPr="004039B5">
              <w:t>98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5C481" w14:textId="77777777" w:rsidR="00754EB3" w:rsidRPr="004039B5" w:rsidRDefault="00754EB3" w:rsidP="00754EB3">
            <w:pPr>
              <w:pStyle w:val="Tabletext"/>
            </w:pPr>
            <w:r w:rsidRPr="004039B5">
              <w:t>cardiologist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D05CEF" w14:textId="77777777" w:rsidR="00754EB3" w:rsidRPr="004039B5" w:rsidRDefault="00754EB3" w:rsidP="00754EB3">
            <w:pPr>
              <w:pStyle w:val="Tabletext"/>
            </w:pPr>
            <w:r w:rsidRPr="004039B5">
              <w:t>253312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8A0F05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6F169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01BC5D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A883E" w14:textId="02DFFA93" w:rsidR="00754EB3" w:rsidRPr="004039B5" w:rsidRDefault="00AC5BB1" w:rsidP="00754EB3">
            <w:pPr>
              <w:pStyle w:val="Tabletext"/>
            </w:pPr>
            <w:r w:rsidRPr="004039B5">
              <w:t>99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965D9" w14:textId="77777777" w:rsidR="00754EB3" w:rsidRPr="004039B5" w:rsidRDefault="00754EB3" w:rsidP="00754EB3">
            <w:pPr>
              <w:pStyle w:val="Tabletext"/>
            </w:pPr>
            <w:r w:rsidRPr="004039B5">
              <w:t>clinical haematologist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51FEE" w14:textId="77777777" w:rsidR="00754EB3" w:rsidRPr="004039B5" w:rsidRDefault="00754EB3" w:rsidP="00754EB3">
            <w:pPr>
              <w:pStyle w:val="Tabletext"/>
            </w:pPr>
            <w:r w:rsidRPr="004039B5">
              <w:t>253313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C6CF18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03994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5CEDB9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814715" w14:textId="45EC426E" w:rsidR="00754EB3" w:rsidRPr="004039B5" w:rsidRDefault="00AC5BB1" w:rsidP="00754EB3">
            <w:pPr>
              <w:pStyle w:val="Tabletext"/>
            </w:pPr>
            <w:r w:rsidRPr="004039B5">
              <w:t>100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90CE23" w14:textId="77777777" w:rsidR="00754EB3" w:rsidRPr="004039B5" w:rsidRDefault="00754EB3" w:rsidP="00754EB3">
            <w:pPr>
              <w:pStyle w:val="Tabletext"/>
            </w:pPr>
            <w:r w:rsidRPr="004039B5">
              <w:t>medical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108ED" w14:textId="77777777" w:rsidR="00754EB3" w:rsidRPr="004039B5" w:rsidRDefault="00754EB3" w:rsidP="00754EB3">
            <w:pPr>
              <w:pStyle w:val="Tabletext"/>
            </w:pPr>
            <w:r w:rsidRPr="004039B5">
              <w:t>253314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0061BB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B24A0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FE4A44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CA083F" w14:textId="5072076E" w:rsidR="00754EB3" w:rsidRPr="004039B5" w:rsidRDefault="00AC5BB1" w:rsidP="00754EB3">
            <w:pPr>
              <w:pStyle w:val="Tabletext"/>
            </w:pPr>
            <w:r w:rsidRPr="004039B5">
              <w:lastRenderedPageBreak/>
              <w:t>101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AFFB3" w14:textId="77777777" w:rsidR="00754EB3" w:rsidRPr="004039B5" w:rsidRDefault="00754EB3" w:rsidP="00754EB3">
            <w:pPr>
              <w:pStyle w:val="Tabletext"/>
            </w:pPr>
            <w:r w:rsidRPr="004039B5">
              <w:t>endocrinologist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05351" w14:textId="77777777" w:rsidR="00754EB3" w:rsidRPr="004039B5" w:rsidRDefault="00754EB3" w:rsidP="00754EB3">
            <w:pPr>
              <w:pStyle w:val="Tabletext"/>
            </w:pPr>
            <w:r w:rsidRPr="004039B5">
              <w:t>253315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29035F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732F2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77AB97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7E87EA" w14:textId="2DA8568A" w:rsidR="00754EB3" w:rsidRPr="004039B5" w:rsidRDefault="00AC5BB1" w:rsidP="00754EB3">
            <w:pPr>
              <w:pStyle w:val="Tabletext"/>
            </w:pPr>
            <w:r w:rsidRPr="004039B5">
              <w:t>102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30F34C" w14:textId="77777777" w:rsidR="00754EB3" w:rsidRPr="004039B5" w:rsidRDefault="00754EB3" w:rsidP="00754EB3">
            <w:pPr>
              <w:pStyle w:val="Tabletext"/>
            </w:pPr>
            <w:r w:rsidRPr="004039B5">
              <w:t>gastroenterologist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F29BE7" w14:textId="77777777" w:rsidR="00754EB3" w:rsidRPr="004039B5" w:rsidRDefault="00754EB3" w:rsidP="00754EB3">
            <w:pPr>
              <w:pStyle w:val="Tabletext"/>
            </w:pPr>
            <w:r w:rsidRPr="004039B5">
              <w:t>253316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53B8F8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EBE9F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147A9C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29C7D3" w14:textId="76E6CBB1" w:rsidR="00754EB3" w:rsidRPr="004039B5" w:rsidRDefault="00AC5BB1" w:rsidP="00754EB3">
            <w:pPr>
              <w:pStyle w:val="Tabletext"/>
            </w:pPr>
            <w:r w:rsidRPr="004039B5">
              <w:t>103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E3A8F7" w14:textId="77777777" w:rsidR="00754EB3" w:rsidRPr="004039B5" w:rsidRDefault="00754EB3" w:rsidP="00754EB3">
            <w:pPr>
              <w:pStyle w:val="Tabletext"/>
            </w:pPr>
            <w:r w:rsidRPr="004039B5">
              <w:t>intensive care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D5F839" w14:textId="77777777" w:rsidR="00754EB3" w:rsidRPr="004039B5" w:rsidRDefault="00754EB3" w:rsidP="00754EB3">
            <w:pPr>
              <w:pStyle w:val="Tabletext"/>
            </w:pPr>
            <w:r w:rsidRPr="004039B5">
              <w:t>253317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A0A383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D955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E7DAC4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4A5DAA" w14:textId="436585D3" w:rsidR="00754EB3" w:rsidRPr="004039B5" w:rsidRDefault="00AC5BB1" w:rsidP="00754EB3">
            <w:pPr>
              <w:pStyle w:val="Tabletext"/>
            </w:pPr>
            <w:r w:rsidRPr="004039B5">
              <w:t>104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81913" w14:textId="77777777" w:rsidR="00754EB3" w:rsidRPr="004039B5" w:rsidRDefault="00754EB3" w:rsidP="00754EB3">
            <w:pPr>
              <w:pStyle w:val="Tabletext"/>
            </w:pPr>
            <w:r w:rsidRPr="004039B5">
              <w:t>neurologist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E6D155" w14:textId="77777777" w:rsidR="00754EB3" w:rsidRPr="004039B5" w:rsidRDefault="00754EB3" w:rsidP="00754EB3">
            <w:pPr>
              <w:pStyle w:val="Tabletext"/>
            </w:pPr>
            <w:r w:rsidRPr="004039B5">
              <w:t>253318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F98525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75990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CF6E94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46820D" w14:textId="519A1A56" w:rsidR="00754EB3" w:rsidRPr="004039B5" w:rsidRDefault="00AC5BB1" w:rsidP="00754EB3">
            <w:pPr>
              <w:pStyle w:val="Tabletext"/>
            </w:pPr>
            <w:r w:rsidRPr="004039B5">
              <w:t>105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F7DBED" w14:textId="77777777" w:rsidR="00754EB3" w:rsidRPr="004039B5" w:rsidRDefault="00754EB3" w:rsidP="00754EB3">
            <w:pPr>
              <w:pStyle w:val="Tabletext"/>
            </w:pPr>
            <w:r w:rsidRPr="004039B5">
              <w:t>paediatrician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CFD93" w14:textId="77777777" w:rsidR="00754EB3" w:rsidRPr="004039B5" w:rsidRDefault="00754EB3" w:rsidP="00754EB3">
            <w:pPr>
              <w:pStyle w:val="Tabletext"/>
            </w:pPr>
            <w:r w:rsidRPr="004039B5">
              <w:t>253321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58A826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7990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5F7D76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61128D" w14:textId="414FDFC0" w:rsidR="00754EB3" w:rsidRPr="004039B5" w:rsidRDefault="00AC5BB1" w:rsidP="00754EB3">
            <w:pPr>
              <w:pStyle w:val="Tabletext"/>
            </w:pPr>
            <w:r w:rsidRPr="004039B5">
              <w:t>106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11946D" w14:textId="77777777" w:rsidR="00754EB3" w:rsidRPr="004039B5" w:rsidRDefault="00754EB3" w:rsidP="00754EB3">
            <w:pPr>
              <w:pStyle w:val="Tabletext"/>
            </w:pPr>
            <w:r w:rsidRPr="004039B5">
              <w:t>renal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77CDF9" w14:textId="77777777" w:rsidR="00754EB3" w:rsidRPr="004039B5" w:rsidRDefault="00754EB3" w:rsidP="00754EB3">
            <w:pPr>
              <w:pStyle w:val="Tabletext"/>
            </w:pPr>
            <w:r w:rsidRPr="004039B5">
              <w:t>253322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25A205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C58E7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35DB4C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F78A3" w14:textId="7597FA42" w:rsidR="00754EB3" w:rsidRPr="004039B5" w:rsidRDefault="00AC5BB1" w:rsidP="00754EB3">
            <w:pPr>
              <w:pStyle w:val="Tabletext"/>
            </w:pPr>
            <w:r w:rsidRPr="004039B5">
              <w:t>107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3E679" w14:textId="77777777" w:rsidR="00754EB3" w:rsidRPr="004039B5" w:rsidRDefault="00754EB3" w:rsidP="00754EB3">
            <w:pPr>
              <w:pStyle w:val="Tabletext"/>
            </w:pPr>
            <w:r w:rsidRPr="004039B5">
              <w:t>rheumatologist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D811A" w14:textId="77777777" w:rsidR="00754EB3" w:rsidRPr="004039B5" w:rsidRDefault="00754EB3" w:rsidP="00754EB3">
            <w:pPr>
              <w:pStyle w:val="Tabletext"/>
            </w:pPr>
            <w:r w:rsidRPr="004039B5">
              <w:t>253323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4EB7C8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ED5EE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B06700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E1F38" w14:textId="5A5D4EE9" w:rsidR="00754EB3" w:rsidRPr="004039B5" w:rsidRDefault="00AC5BB1" w:rsidP="00754EB3">
            <w:pPr>
              <w:pStyle w:val="Tabletext"/>
            </w:pPr>
            <w:r w:rsidRPr="004039B5">
              <w:t>108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30A61F" w14:textId="77777777" w:rsidR="00754EB3" w:rsidRPr="004039B5" w:rsidRDefault="00754EB3" w:rsidP="00754EB3">
            <w:pPr>
              <w:pStyle w:val="Tabletext"/>
            </w:pPr>
            <w:r w:rsidRPr="004039B5">
              <w:t>thoracic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1D9FE" w14:textId="77777777" w:rsidR="00754EB3" w:rsidRPr="004039B5" w:rsidRDefault="00754EB3" w:rsidP="00754EB3">
            <w:pPr>
              <w:pStyle w:val="Tabletext"/>
            </w:pPr>
            <w:r w:rsidRPr="004039B5">
              <w:t>253324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F499DF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FED7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95A824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5CA56" w14:textId="0630303E" w:rsidR="00754EB3" w:rsidRPr="004039B5" w:rsidRDefault="00AC5BB1" w:rsidP="00754EB3">
            <w:pPr>
              <w:pStyle w:val="Tabletext"/>
            </w:pPr>
            <w:r w:rsidRPr="004039B5">
              <w:t>109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02BD3" w14:textId="77777777" w:rsidR="00754EB3" w:rsidRPr="004039B5" w:rsidRDefault="00754EB3" w:rsidP="00754EB3">
            <w:pPr>
              <w:pStyle w:val="Tabletext"/>
            </w:pPr>
            <w:r w:rsidRPr="004039B5">
              <w:t>specialist physicians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DE465" w14:textId="77777777" w:rsidR="00754EB3" w:rsidRPr="004039B5" w:rsidRDefault="00754EB3" w:rsidP="00754EB3">
            <w:pPr>
              <w:pStyle w:val="Tabletext"/>
            </w:pPr>
            <w:r w:rsidRPr="004039B5">
              <w:t>253399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FFA6A6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A8EB5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4DE422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4A906" w14:textId="3C559335" w:rsidR="00754EB3" w:rsidRPr="004039B5" w:rsidRDefault="00AC5BB1" w:rsidP="00754EB3">
            <w:pPr>
              <w:pStyle w:val="Tabletext"/>
            </w:pPr>
            <w:r w:rsidRPr="004039B5">
              <w:t>110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150CBD" w14:textId="77777777" w:rsidR="00754EB3" w:rsidRPr="004039B5" w:rsidRDefault="00754EB3" w:rsidP="00754EB3">
            <w:pPr>
              <w:pStyle w:val="Tabletext"/>
            </w:pPr>
            <w:r w:rsidRPr="004039B5">
              <w:t>psychiatrist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96AC63" w14:textId="77777777" w:rsidR="00754EB3" w:rsidRPr="004039B5" w:rsidRDefault="00754EB3" w:rsidP="00754EB3">
            <w:pPr>
              <w:pStyle w:val="Tabletext"/>
            </w:pPr>
            <w:r w:rsidRPr="004039B5">
              <w:t>253411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60589C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4423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13F592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9DA9A4" w14:textId="42777479" w:rsidR="00754EB3" w:rsidRPr="004039B5" w:rsidRDefault="00AC5BB1" w:rsidP="00754EB3">
            <w:pPr>
              <w:pStyle w:val="Tabletext"/>
            </w:pPr>
            <w:r w:rsidRPr="004039B5">
              <w:t>111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1C4A2" w14:textId="77777777" w:rsidR="00754EB3" w:rsidRPr="004039B5" w:rsidRDefault="00754EB3" w:rsidP="00754EB3">
            <w:pPr>
              <w:pStyle w:val="Tabletext"/>
            </w:pPr>
            <w:r w:rsidRPr="004039B5">
              <w:t>surgeon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13C57" w14:textId="77777777" w:rsidR="00754EB3" w:rsidRPr="004039B5" w:rsidRDefault="00754EB3" w:rsidP="00754EB3">
            <w:pPr>
              <w:pStyle w:val="Tabletext"/>
            </w:pPr>
            <w:r w:rsidRPr="004039B5">
              <w:t>253511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54A602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14A6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041108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C3F47" w14:textId="52CE3E7F" w:rsidR="00754EB3" w:rsidRPr="004039B5" w:rsidRDefault="00AC5BB1" w:rsidP="00754EB3">
            <w:pPr>
              <w:pStyle w:val="Tabletext"/>
            </w:pPr>
            <w:r w:rsidRPr="004039B5">
              <w:t>112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246846" w14:textId="77777777" w:rsidR="00754EB3" w:rsidRPr="004039B5" w:rsidRDefault="00754EB3" w:rsidP="00754EB3">
            <w:pPr>
              <w:pStyle w:val="Tabletext"/>
            </w:pPr>
            <w:r w:rsidRPr="004039B5">
              <w:t>cardiothoracic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C12B54" w14:textId="77777777" w:rsidR="00754EB3" w:rsidRPr="004039B5" w:rsidRDefault="00754EB3" w:rsidP="00754EB3">
            <w:pPr>
              <w:pStyle w:val="Tabletext"/>
            </w:pPr>
            <w:r w:rsidRPr="004039B5">
              <w:t>253512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A836EA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4FA38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C12972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45534" w14:textId="02A73BA8" w:rsidR="00754EB3" w:rsidRPr="004039B5" w:rsidRDefault="00AC5BB1" w:rsidP="00754EB3">
            <w:pPr>
              <w:pStyle w:val="Tabletext"/>
            </w:pPr>
            <w:r w:rsidRPr="004039B5">
              <w:t>113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E561EA" w14:textId="77777777" w:rsidR="00754EB3" w:rsidRPr="004039B5" w:rsidRDefault="00754EB3" w:rsidP="00754EB3">
            <w:pPr>
              <w:pStyle w:val="Tabletext"/>
            </w:pPr>
            <w:r w:rsidRPr="004039B5">
              <w:t>neurosurgeon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EA266D" w14:textId="77777777" w:rsidR="00754EB3" w:rsidRPr="004039B5" w:rsidRDefault="00754EB3" w:rsidP="00754EB3">
            <w:pPr>
              <w:pStyle w:val="Tabletext"/>
            </w:pPr>
            <w:r w:rsidRPr="004039B5">
              <w:t>253513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D0E3F5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62F5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408F4E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CE997" w14:textId="5D099609" w:rsidR="00754EB3" w:rsidRPr="004039B5" w:rsidRDefault="00AC5BB1" w:rsidP="00754EB3">
            <w:pPr>
              <w:pStyle w:val="Tabletext"/>
            </w:pPr>
            <w:r w:rsidRPr="004039B5">
              <w:t>114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A1176" w14:textId="77777777" w:rsidR="00754EB3" w:rsidRPr="004039B5" w:rsidRDefault="00754EB3" w:rsidP="00754EB3">
            <w:pPr>
              <w:pStyle w:val="Tabletext"/>
            </w:pPr>
            <w:r w:rsidRPr="004039B5">
              <w:t>orthopaedic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DC99E8" w14:textId="77777777" w:rsidR="00754EB3" w:rsidRPr="004039B5" w:rsidRDefault="00754EB3" w:rsidP="00754EB3">
            <w:pPr>
              <w:pStyle w:val="Tabletext"/>
            </w:pPr>
            <w:r w:rsidRPr="004039B5">
              <w:t>253514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094269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5638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CC431A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85C92" w14:textId="68D659F1" w:rsidR="00754EB3" w:rsidRPr="004039B5" w:rsidRDefault="00AC5BB1" w:rsidP="00754EB3">
            <w:pPr>
              <w:pStyle w:val="Tabletext"/>
            </w:pPr>
            <w:r w:rsidRPr="004039B5">
              <w:t>115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F42349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otorhinolaryngologist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FA5D9E" w14:textId="77777777" w:rsidR="00754EB3" w:rsidRPr="004039B5" w:rsidRDefault="00754EB3" w:rsidP="00754EB3">
            <w:pPr>
              <w:pStyle w:val="Tabletext"/>
            </w:pPr>
            <w:r w:rsidRPr="004039B5">
              <w:t>253515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E655C9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75BC4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138D9E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2A3CB" w14:textId="6FE3ADE5" w:rsidR="00754EB3" w:rsidRPr="004039B5" w:rsidRDefault="00AC5BB1" w:rsidP="00754EB3">
            <w:pPr>
              <w:pStyle w:val="Tabletext"/>
            </w:pPr>
            <w:r w:rsidRPr="004039B5">
              <w:t>116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429CCD" w14:textId="77777777" w:rsidR="00754EB3" w:rsidRPr="004039B5" w:rsidRDefault="00754EB3" w:rsidP="00754EB3">
            <w:pPr>
              <w:pStyle w:val="Tabletext"/>
            </w:pPr>
            <w:r w:rsidRPr="004039B5">
              <w:t>paediatric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8660A2" w14:textId="77777777" w:rsidR="00754EB3" w:rsidRPr="004039B5" w:rsidRDefault="00754EB3" w:rsidP="00754EB3">
            <w:pPr>
              <w:pStyle w:val="Tabletext"/>
            </w:pPr>
            <w:r w:rsidRPr="004039B5">
              <w:t>253516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35D994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8DB7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CB5D93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0CFD36" w14:textId="7AE7E2DF" w:rsidR="00754EB3" w:rsidRPr="004039B5" w:rsidRDefault="00AC5BB1" w:rsidP="00754EB3">
            <w:pPr>
              <w:pStyle w:val="Tabletext"/>
            </w:pPr>
            <w:r w:rsidRPr="004039B5">
              <w:t>117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AEF96" w14:textId="77777777" w:rsidR="00754EB3" w:rsidRPr="004039B5" w:rsidRDefault="00754EB3" w:rsidP="00754EB3">
            <w:pPr>
              <w:pStyle w:val="Tabletext"/>
            </w:pPr>
            <w:r w:rsidRPr="004039B5">
              <w:t>plastic and reconstructive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27B4" w14:textId="77777777" w:rsidR="00754EB3" w:rsidRPr="004039B5" w:rsidRDefault="00754EB3" w:rsidP="00754EB3">
            <w:pPr>
              <w:pStyle w:val="Tabletext"/>
            </w:pPr>
            <w:r w:rsidRPr="004039B5">
              <w:t>253517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4E18E7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E412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FB21B5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5B1CB2" w14:textId="4C4EA7F5" w:rsidR="00754EB3" w:rsidRPr="004039B5" w:rsidRDefault="00AC5BB1" w:rsidP="00754EB3">
            <w:pPr>
              <w:pStyle w:val="Tabletext"/>
            </w:pPr>
            <w:r w:rsidRPr="004039B5">
              <w:t>118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8D379" w14:textId="77777777" w:rsidR="00754EB3" w:rsidRPr="004039B5" w:rsidRDefault="00754EB3" w:rsidP="00754EB3">
            <w:pPr>
              <w:pStyle w:val="Tabletext"/>
            </w:pPr>
            <w:r w:rsidRPr="004039B5">
              <w:t>urologist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8597A2" w14:textId="77777777" w:rsidR="00754EB3" w:rsidRPr="004039B5" w:rsidRDefault="00754EB3" w:rsidP="00754EB3">
            <w:pPr>
              <w:pStyle w:val="Tabletext"/>
            </w:pPr>
            <w:r w:rsidRPr="004039B5">
              <w:t>253518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16F10E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2A595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1DDEF7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D0F144" w14:textId="31DB4434" w:rsidR="00754EB3" w:rsidRPr="004039B5" w:rsidRDefault="00AC5BB1" w:rsidP="00754EB3">
            <w:pPr>
              <w:pStyle w:val="Tabletext"/>
            </w:pPr>
            <w:r w:rsidRPr="004039B5">
              <w:t>119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48ACE" w14:textId="77777777" w:rsidR="00754EB3" w:rsidRPr="004039B5" w:rsidRDefault="00754EB3" w:rsidP="00754EB3">
            <w:pPr>
              <w:pStyle w:val="Tabletext"/>
            </w:pPr>
            <w:r w:rsidRPr="004039B5">
              <w:t>vascular surgeon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0DD727" w14:textId="77777777" w:rsidR="00754EB3" w:rsidRPr="004039B5" w:rsidRDefault="00754EB3" w:rsidP="00754EB3">
            <w:pPr>
              <w:pStyle w:val="Tabletext"/>
            </w:pPr>
            <w:r w:rsidRPr="004039B5">
              <w:t>253521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03D699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C86D8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79742F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7E6AA" w14:textId="15154505" w:rsidR="00754EB3" w:rsidRPr="004039B5" w:rsidRDefault="00AC5BB1" w:rsidP="00754EB3">
            <w:pPr>
              <w:pStyle w:val="Tabletext"/>
            </w:pPr>
            <w:r w:rsidRPr="004039B5">
              <w:t>120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90A81" w14:textId="77777777" w:rsidR="00754EB3" w:rsidRPr="004039B5" w:rsidRDefault="00754EB3" w:rsidP="00754EB3">
            <w:pPr>
              <w:pStyle w:val="Tabletext"/>
            </w:pPr>
            <w:r w:rsidRPr="004039B5">
              <w:t>dermatologist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4F5A4" w14:textId="77777777" w:rsidR="00754EB3" w:rsidRPr="004039B5" w:rsidRDefault="00754EB3" w:rsidP="00754EB3">
            <w:pPr>
              <w:pStyle w:val="Tabletext"/>
            </w:pPr>
            <w:r w:rsidRPr="004039B5">
              <w:t>253911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C07B4E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73A5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6E78FD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04874" w14:textId="175BC076" w:rsidR="00754EB3" w:rsidRPr="004039B5" w:rsidRDefault="00AC5BB1" w:rsidP="00754EB3">
            <w:pPr>
              <w:pStyle w:val="Tabletext"/>
            </w:pPr>
            <w:r w:rsidRPr="004039B5">
              <w:t>121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1884B9" w14:textId="77777777" w:rsidR="00754EB3" w:rsidRPr="004039B5" w:rsidRDefault="00754EB3" w:rsidP="00754EB3">
            <w:pPr>
              <w:pStyle w:val="Tabletext"/>
            </w:pPr>
            <w:r w:rsidRPr="004039B5">
              <w:t>emergency medicine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88D57" w14:textId="77777777" w:rsidR="00754EB3" w:rsidRPr="004039B5" w:rsidRDefault="00754EB3" w:rsidP="00754EB3">
            <w:pPr>
              <w:pStyle w:val="Tabletext"/>
            </w:pPr>
            <w:r w:rsidRPr="004039B5">
              <w:t>253912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431E2C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E9301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DD31DE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870E7D" w14:textId="4B25F27F" w:rsidR="00754EB3" w:rsidRPr="004039B5" w:rsidRDefault="00AC5BB1" w:rsidP="00754EB3">
            <w:pPr>
              <w:pStyle w:val="Tabletext"/>
            </w:pPr>
            <w:r w:rsidRPr="004039B5">
              <w:t>122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3BF42" w14:textId="77777777" w:rsidR="00754EB3" w:rsidRPr="004039B5" w:rsidRDefault="00754EB3" w:rsidP="00754EB3">
            <w:pPr>
              <w:pStyle w:val="Tabletext"/>
            </w:pPr>
            <w:r w:rsidRPr="004039B5">
              <w:t>obstetrician and gynaecologist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0D058C" w14:textId="77777777" w:rsidR="00754EB3" w:rsidRPr="004039B5" w:rsidRDefault="00754EB3" w:rsidP="00754EB3">
            <w:pPr>
              <w:pStyle w:val="Tabletext"/>
            </w:pPr>
            <w:r w:rsidRPr="004039B5">
              <w:t>253913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9A72AC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2E0DC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037B5A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DF604" w14:textId="31264213" w:rsidR="00754EB3" w:rsidRPr="004039B5" w:rsidRDefault="00AC5BB1" w:rsidP="00754EB3">
            <w:pPr>
              <w:pStyle w:val="Tabletext"/>
            </w:pPr>
            <w:r w:rsidRPr="004039B5">
              <w:t>123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3B08D" w14:textId="77777777" w:rsidR="00754EB3" w:rsidRPr="004039B5" w:rsidRDefault="00754EB3" w:rsidP="00754EB3">
            <w:pPr>
              <w:pStyle w:val="Tabletext"/>
            </w:pPr>
            <w:r w:rsidRPr="004039B5">
              <w:t>ophthalmologist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8D470" w14:textId="77777777" w:rsidR="00754EB3" w:rsidRPr="004039B5" w:rsidRDefault="00754EB3" w:rsidP="00754EB3">
            <w:pPr>
              <w:pStyle w:val="Tabletext"/>
            </w:pPr>
            <w:r w:rsidRPr="004039B5">
              <w:t>253914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5A7D8B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F017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93B8AD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19552" w14:textId="19787932" w:rsidR="00754EB3" w:rsidRPr="004039B5" w:rsidRDefault="00AC5BB1" w:rsidP="00754EB3">
            <w:pPr>
              <w:pStyle w:val="Tabletext"/>
            </w:pPr>
            <w:r w:rsidRPr="004039B5">
              <w:t>124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A6514" w14:textId="77777777" w:rsidR="00754EB3" w:rsidRPr="004039B5" w:rsidRDefault="00754EB3" w:rsidP="00754EB3">
            <w:pPr>
              <w:pStyle w:val="Tabletext"/>
            </w:pPr>
            <w:r w:rsidRPr="004039B5">
              <w:t>pathologist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45C8D" w14:textId="77777777" w:rsidR="00754EB3" w:rsidRPr="004039B5" w:rsidRDefault="00754EB3" w:rsidP="00754EB3">
            <w:pPr>
              <w:pStyle w:val="Tabletext"/>
            </w:pPr>
            <w:r w:rsidRPr="004039B5">
              <w:t>253915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EF4E1C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46D8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E3C121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4A6B63" w14:textId="0ED752E5" w:rsidR="00754EB3" w:rsidRPr="004039B5" w:rsidRDefault="00AC5BB1" w:rsidP="00754EB3">
            <w:pPr>
              <w:pStyle w:val="Tabletext"/>
            </w:pPr>
            <w:r w:rsidRPr="004039B5">
              <w:t>125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6BCF6" w14:textId="77777777" w:rsidR="00754EB3" w:rsidRPr="004039B5" w:rsidRDefault="00754EB3" w:rsidP="00754EB3">
            <w:pPr>
              <w:pStyle w:val="Tabletext"/>
            </w:pPr>
            <w:r w:rsidRPr="004039B5">
              <w:t>diagnostic and interventional radiologist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8BF6EA" w14:textId="77777777" w:rsidR="00754EB3" w:rsidRPr="004039B5" w:rsidRDefault="00754EB3" w:rsidP="00754EB3">
            <w:pPr>
              <w:pStyle w:val="Tabletext"/>
            </w:pPr>
            <w:r w:rsidRPr="004039B5">
              <w:t>253917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8C6F22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905C9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75B90C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901B3B" w14:textId="66C1E946" w:rsidR="00754EB3" w:rsidRPr="004039B5" w:rsidRDefault="00AC5BB1" w:rsidP="00754EB3">
            <w:pPr>
              <w:pStyle w:val="Tabletext"/>
            </w:pPr>
            <w:r w:rsidRPr="004039B5">
              <w:t>126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19CE5" w14:textId="77777777" w:rsidR="00754EB3" w:rsidRPr="004039B5" w:rsidRDefault="00754EB3" w:rsidP="00754EB3">
            <w:pPr>
              <w:pStyle w:val="Tabletext"/>
            </w:pPr>
            <w:r w:rsidRPr="004039B5">
              <w:t>radiation oncologist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CDDB3" w14:textId="77777777" w:rsidR="00754EB3" w:rsidRPr="004039B5" w:rsidRDefault="00754EB3" w:rsidP="00754EB3">
            <w:pPr>
              <w:pStyle w:val="Tabletext"/>
            </w:pPr>
            <w:r w:rsidRPr="004039B5">
              <w:t>253918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F1F412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2D1A6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6B1DD8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EF412" w14:textId="6ABB3492" w:rsidR="00754EB3" w:rsidRPr="004039B5" w:rsidRDefault="00AC5BB1" w:rsidP="00754EB3">
            <w:pPr>
              <w:pStyle w:val="Tabletext"/>
            </w:pPr>
            <w:r w:rsidRPr="004039B5">
              <w:t>127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762A15" w14:textId="77777777" w:rsidR="00754EB3" w:rsidRPr="004039B5" w:rsidRDefault="00754EB3" w:rsidP="00754EB3">
            <w:pPr>
              <w:pStyle w:val="Tabletext"/>
            </w:pPr>
            <w:r w:rsidRPr="004039B5">
              <w:t>medical practitioners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3955C5" w14:textId="77777777" w:rsidR="00754EB3" w:rsidRPr="004039B5" w:rsidRDefault="00754EB3" w:rsidP="00754EB3">
            <w:pPr>
              <w:pStyle w:val="Tabletext"/>
            </w:pPr>
            <w:r w:rsidRPr="004039B5">
              <w:t>253999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9C675E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6644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09179A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D10F6" w14:textId="2DCC83BE" w:rsidR="00754EB3" w:rsidRPr="004039B5" w:rsidRDefault="00AC5BB1" w:rsidP="00754EB3">
            <w:pPr>
              <w:pStyle w:val="Tabletext"/>
            </w:pPr>
            <w:r w:rsidRPr="004039B5">
              <w:t>128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083B0" w14:textId="77777777" w:rsidR="00754EB3" w:rsidRPr="004039B5" w:rsidRDefault="00754EB3" w:rsidP="00754EB3">
            <w:pPr>
              <w:pStyle w:val="Tabletext"/>
            </w:pPr>
            <w:r w:rsidRPr="004039B5">
              <w:t>midwife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8B402" w14:textId="77777777" w:rsidR="00754EB3" w:rsidRPr="004039B5" w:rsidRDefault="00754EB3" w:rsidP="00754EB3">
            <w:pPr>
              <w:pStyle w:val="Tabletext"/>
            </w:pPr>
            <w:r w:rsidRPr="004039B5">
              <w:t>254111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FE65A0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D8E1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128A64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F3C477" w14:textId="0BDF137B" w:rsidR="00754EB3" w:rsidRPr="004039B5" w:rsidRDefault="00AC5BB1" w:rsidP="00754EB3">
            <w:pPr>
              <w:pStyle w:val="Tabletext"/>
            </w:pPr>
            <w:r w:rsidRPr="004039B5">
              <w:t>129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5052B" w14:textId="77777777" w:rsidR="00754EB3" w:rsidRPr="004039B5" w:rsidRDefault="00754EB3" w:rsidP="00754EB3">
            <w:pPr>
              <w:pStyle w:val="Tabletext"/>
            </w:pPr>
            <w:r w:rsidRPr="004039B5">
              <w:t>nurse practitioner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63EBD5" w14:textId="77777777" w:rsidR="00754EB3" w:rsidRPr="004039B5" w:rsidRDefault="00754EB3" w:rsidP="00754EB3">
            <w:pPr>
              <w:pStyle w:val="Tabletext"/>
            </w:pPr>
            <w:r w:rsidRPr="004039B5">
              <w:t>254411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5B2079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F9907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E80987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81068E" w14:textId="4BA2CAB5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30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E5581E" w14:textId="77777777" w:rsidR="00754EB3" w:rsidRPr="004039B5" w:rsidRDefault="00754EB3" w:rsidP="00754EB3">
            <w:pPr>
              <w:pStyle w:val="Tabletext"/>
            </w:pPr>
            <w:r w:rsidRPr="004039B5">
              <w:t>registered nurse (aged care)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724B45" w14:textId="77777777" w:rsidR="00754EB3" w:rsidRPr="004039B5" w:rsidRDefault="00754EB3" w:rsidP="00754EB3">
            <w:pPr>
              <w:pStyle w:val="Tabletext"/>
            </w:pPr>
            <w:r w:rsidRPr="004039B5">
              <w:t>254412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BE5DC5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0484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711AA4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66DA0F" w14:textId="3BE21977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31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C86BCF" w14:textId="77777777" w:rsidR="00754EB3" w:rsidRPr="004039B5" w:rsidRDefault="00754EB3" w:rsidP="00754EB3">
            <w:pPr>
              <w:pStyle w:val="Tabletext"/>
            </w:pPr>
            <w:r w:rsidRPr="004039B5">
              <w:t>registered nurse (child and family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CAF6E" w14:textId="77777777" w:rsidR="00754EB3" w:rsidRPr="004039B5" w:rsidRDefault="00754EB3" w:rsidP="00754EB3">
            <w:pPr>
              <w:pStyle w:val="Tabletext"/>
            </w:pPr>
            <w:r w:rsidRPr="004039B5">
              <w:t>254413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42D087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467C0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BCE028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D6DE9" w14:textId="56E87396" w:rsidR="00754EB3" w:rsidRPr="004039B5" w:rsidRDefault="00AC5BB1" w:rsidP="00754EB3">
            <w:pPr>
              <w:pStyle w:val="Tabletext"/>
            </w:pPr>
            <w:r w:rsidRPr="004039B5">
              <w:t>132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E4581" w14:textId="77777777" w:rsidR="00754EB3" w:rsidRPr="004039B5" w:rsidRDefault="00754EB3" w:rsidP="00754EB3">
            <w:pPr>
              <w:pStyle w:val="Tabletext"/>
            </w:pPr>
            <w:r w:rsidRPr="004039B5">
              <w:t>registered nurse (community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2D591A" w14:textId="77777777" w:rsidR="00754EB3" w:rsidRPr="004039B5" w:rsidRDefault="00754EB3" w:rsidP="00754EB3">
            <w:pPr>
              <w:pStyle w:val="Tabletext"/>
            </w:pPr>
            <w:r w:rsidRPr="004039B5">
              <w:t>254414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C0225F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36DF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89E8D4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42F909" w14:textId="17BC5134" w:rsidR="00754EB3" w:rsidRPr="004039B5" w:rsidRDefault="00AC5BB1" w:rsidP="00754EB3">
            <w:pPr>
              <w:pStyle w:val="Tabletext"/>
            </w:pPr>
            <w:r w:rsidRPr="004039B5">
              <w:t>133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58B6DF" w14:textId="77777777" w:rsidR="00754EB3" w:rsidRPr="004039B5" w:rsidRDefault="00754EB3" w:rsidP="00754EB3">
            <w:pPr>
              <w:pStyle w:val="Tabletext"/>
            </w:pPr>
            <w:r w:rsidRPr="004039B5">
              <w:t>registered nurse (critical care and emergency)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6C525E" w14:textId="77777777" w:rsidR="00754EB3" w:rsidRPr="004039B5" w:rsidRDefault="00754EB3" w:rsidP="00754EB3">
            <w:pPr>
              <w:pStyle w:val="Tabletext"/>
            </w:pPr>
            <w:r w:rsidRPr="004039B5">
              <w:t>254415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A0B352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C1C1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8B6508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9DA37F" w14:textId="2C33C823" w:rsidR="00754EB3" w:rsidRPr="004039B5" w:rsidRDefault="00AC5BB1" w:rsidP="00754EB3">
            <w:pPr>
              <w:pStyle w:val="Tabletext"/>
            </w:pPr>
            <w:r w:rsidRPr="004039B5">
              <w:t>134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961169" w14:textId="77777777" w:rsidR="00754EB3" w:rsidRPr="004039B5" w:rsidRDefault="00754EB3" w:rsidP="00754EB3">
            <w:pPr>
              <w:pStyle w:val="Tabletext"/>
            </w:pPr>
            <w:r w:rsidRPr="004039B5">
              <w:t>registered nurse (developmental disability)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6AD8D" w14:textId="77777777" w:rsidR="00754EB3" w:rsidRPr="004039B5" w:rsidRDefault="00754EB3" w:rsidP="00754EB3">
            <w:pPr>
              <w:pStyle w:val="Tabletext"/>
            </w:pPr>
            <w:r w:rsidRPr="004039B5">
              <w:t>254416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DCF435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1640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0B7912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C46E7" w14:textId="34025CDB" w:rsidR="00754EB3" w:rsidRPr="004039B5" w:rsidRDefault="00AC5BB1" w:rsidP="00754EB3">
            <w:pPr>
              <w:pStyle w:val="Tabletext"/>
            </w:pPr>
            <w:r w:rsidRPr="004039B5">
              <w:lastRenderedPageBreak/>
              <w:t>135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78C922" w14:textId="77777777" w:rsidR="00754EB3" w:rsidRPr="004039B5" w:rsidRDefault="00754EB3" w:rsidP="00754EB3">
            <w:pPr>
              <w:pStyle w:val="Tabletext"/>
            </w:pPr>
            <w:r w:rsidRPr="004039B5">
              <w:t>registered nurse (disability and rehabilitation)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9068D" w14:textId="77777777" w:rsidR="00754EB3" w:rsidRPr="004039B5" w:rsidRDefault="00754EB3" w:rsidP="00754EB3">
            <w:pPr>
              <w:pStyle w:val="Tabletext"/>
            </w:pPr>
            <w:r w:rsidRPr="004039B5">
              <w:t>254417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0D29F6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F9AE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EE1DD0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74B58" w14:textId="39803CE1" w:rsidR="00754EB3" w:rsidRPr="004039B5" w:rsidRDefault="00AC5BB1" w:rsidP="00754EB3">
            <w:pPr>
              <w:pStyle w:val="Tabletext"/>
            </w:pPr>
            <w:r w:rsidRPr="004039B5">
              <w:t>136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25D31" w14:textId="77777777" w:rsidR="00754EB3" w:rsidRPr="004039B5" w:rsidRDefault="00754EB3" w:rsidP="00754EB3">
            <w:pPr>
              <w:pStyle w:val="Tabletext"/>
            </w:pPr>
            <w:r w:rsidRPr="004039B5">
              <w:t>registered nurse (medical)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DDBB2" w14:textId="77777777" w:rsidR="00754EB3" w:rsidRPr="004039B5" w:rsidRDefault="00754EB3" w:rsidP="00754EB3">
            <w:pPr>
              <w:pStyle w:val="Tabletext"/>
            </w:pPr>
            <w:r w:rsidRPr="004039B5">
              <w:t>254418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C20CAA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C96C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514B8E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EA7732" w14:textId="4229F515" w:rsidR="00754EB3" w:rsidRPr="004039B5" w:rsidRDefault="00AC5BB1" w:rsidP="00754EB3">
            <w:pPr>
              <w:pStyle w:val="Tabletext"/>
            </w:pPr>
            <w:r w:rsidRPr="004039B5">
              <w:t>137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EB7E9F" w14:textId="77777777" w:rsidR="00754EB3" w:rsidRPr="004039B5" w:rsidRDefault="00754EB3" w:rsidP="00754EB3">
            <w:pPr>
              <w:pStyle w:val="Tabletext"/>
            </w:pPr>
            <w:r w:rsidRPr="004039B5">
              <w:t>registered nurse (medical practice)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58236" w14:textId="77777777" w:rsidR="00754EB3" w:rsidRPr="004039B5" w:rsidRDefault="00754EB3" w:rsidP="00754EB3">
            <w:pPr>
              <w:pStyle w:val="Tabletext"/>
            </w:pPr>
            <w:r w:rsidRPr="004039B5">
              <w:t>254421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41338D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636B3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592A30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0752CA" w14:textId="39EC2A20" w:rsidR="00754EB3" w:rsidRPr="004039B5" w:rsidRDefault="00AC5BB1" w:rsidP="00754EB3">
            <w:pPr>
              <w:pStyle w:val="Tabletext"/>
            </w:pPr>
            <w:r w:rsidRPr="004039B5">
              <w:t>138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FB812" w14:textId="77777777" w:rsidR="00754EB3" w:rsidRPr="004039B5" w:rsidRDefault="00754EB3" w:rsidP="00754EB3">
            <w:pPr>
              <w:pStyle w:val="Tabletext"/>
            </w:pPr>
            <w:r w:rsidRPr="004039B5">
              <w:t>registered nurse (mental health)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455637" w14:textId="77777777" w:rsidR="00754EB3" w:rsidRPr="004039B5" w:rsidRDefault="00754EB3" w:rsidP="00754EB3">
            <w:pPr>
              <w:pStyle w:val="Tabletext"/>
            </w:pPr>
            <w:r w:rsidRPr="004039B5">
              <w:t>254422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09675A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CECCC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C95110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85B20B" w14:textId="24568605" w:rsidR="00754EB3" w:rsidRPr="004039B5" w:rsidRDefault="00AC5BB1" w:rsidP="00AC5BB1">
            <w:pPr>
              <w:pStyle w:val="Tabletext"/>
            </w:pPr>
            <w:r w:rsidRPr="004039B5">
              <w:t>139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0C09B0" w14:textId="77777777" w:rsidR="00754EB3" w:rsidRPr="004039B5" w:rsidRDefault="00754EB3" w:rsidP="00754EB3">
            <w:pPr>
              <w:pStyle w:val="Tabletext"/>
            </w:pPr>
            <w:r w:rsidRPr="004039B5">
              <w:t>registered nurse (perioperative)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DC9FE5" w14:textId="77777777" w:rsidR="00754EB3" w:rsidRPr="004039B5" w:rsidRDefault="00754EB3" w:rsidP="00754EB3">
            <w:pPr>
              <w:pStyle w:val="Tabletext"/>
            </w:pPr>
            <w:r w:rsidRPr="004039B5">
              <w:t>254423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EEF0E1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BB5A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2B753E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BA0977" w14:textId="10E672A5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40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9D341" w14:textId="77777777" w:rsidR="00754EB3" w:rsidRPr="004039B5" w:rsidRDefault="00754EB3" w:rsidP="00754EB3">
            <w:pPr>
              <w:pStyle w:val="Tabletext"/>
            </w:pPr>
            <w:r w:rsidRPr="004039B5">
              <w:t>registered nurse (surgical)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FA20DB" w14:textId="77777777" w:rsidR="00754EB3" w:rsidRPr="004039B5" w:rsidRDefault="00754EB3" w:rsidP="00754EB3">
            <w:pPr>
              <w:pStyle w:val="Tabletext"/>
            </w:pPr>
            <w:r w:rsidRPr="004039B5">
              <w:t>254424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CB4CE5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51D72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0B1040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1B6863" w14:textId="694BD56C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41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08E22" w14:textId="77777777" w:rsidR="00754EB3" w:rsidRPr="004039B5" w:rsidRDefault="00754EB3" w:rsidP="00754EB3">
            <w:pPr>
              <w:pStyle w:val="Tabletext"/>
            </w:pPr>
            <w:r w:rsidRPr="004039B5">
              <w:t>registered nurse (paediatrics)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D9850B" w14:textId="77777777" w:rsidR="00754EB3" w:rsidRPr="004039B5" w:rsidRDefault="00754EB3" w:rsidP="00754EB3">
            <w:pPr>
              <w:pStyle w:val="Tabletext"/>
            </w:pPr>
            <w:r w:rsidRPr="004039B5">
              <w:t>254425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D1D6E7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2E48F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8FE60A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F4E034" w14:textId="06B41337" w:rsidR="00754EB3" w:rsidRPr="004039B5" w:rsidRDefault="00AC5BB1" w:rsidP="00754EB3">
            <w:pPr>
              <w:pStyle w:val="Tabletext"/>
            </w:pPr>
            <w:r w:rsidRPr="004039B5">
              <w:t>142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4A0C4C" w14:textId="77777777" w:rsidR="00754EB3" w:rsidRPr="004039B5" w:rsidRDefault="00754EB3" w:rsidP="00754EB3">
            <w:pPr>
              <w:pStyle w:val="Tabletext"/>
            </w:pPr>
            <w:r w:rsidRPr="004039B5">
              <w:t>registered nurses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69E8B" w14:textId="77777777" w:rsidR="00754EB3" w:rsidRPr="004039B5" w:rsidRDefault="00754EB3" w:rsidP="00754EB3">
            <w:pPr>
              <w:pStyle w:val="Tabletext"/>
            </w:pPr>
            <w:r w:rsidRPr="004039B5">
              <w:t>254499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BD19A9" w14:textId="77777777" w:rsidR="00754EB3" w:rsidRPr="004039B5" w:rsidRDefault="00754EB3" w:rsidP="00754EB3">
            <w:pPr>
              <w:pStyle w:val="Tabletext"/>
            </w:pPr>
            <w:r w:rsidRPr="004039B5">
              <w:t>ANMAC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E0FB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AC6DA2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CE0FAE" w14:textId="155BABA3" w:rsidR="00754EB3" w:rsidRPr="004039B5" w:rsidRDefault="00AC5BB1" w:rsidP="00754EB3">
            <w:pPr>
              <w:pStyle w:val="Tabletext"/>
            </w:pPr>
            <w:r w:rsidRPr="004039B5">
              <w:t>143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C3E1C" w14:textId="77777777" w:rsidR="00754EB3" w:rsidRPr="004039B5" w:rsidRDefault="00754EB3" w:rsidP="00754EB3">
            <w:pPr>
              <w:pStyle w:val="Tabletext"/>
            </w:pPr>
            <w:r w:rsidRPr="004039B5">
              <w:t>ICT business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77EFC" w14:textId="77777777" w:rsidR="00754EB3" w:rsidRPr="004039B5" w:rsidRDefault="00754EB3" w:rsidP="00754EB3">
            <w:pPr>
              <w:pStyle w:val="Tabletext"/>
            </w:pPr>
            <w:r w:rsidRPr="004039B5">
              <w:t>261111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3F2F9D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12580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A6E876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AC086C" w14:textId="6A2277AB" w:rsidR="00754EB3" w:rsidRPr="004039B5" w:rsidRDefault="00AC5BB1" w:rsidP="00754EB3">
            <w:pPr>
              <w:pStyle w:val="Tabletext"/>
            </w:pPr>
            <w:r w:rsidRPr="004039B5">
              <w:t>144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BF38C" w14:textId="77777777" w:rsidR="00754EB3" w:rsidRPr="004039B5" w:rsidRDefault="00754EB3" w:rsidP="00754EB3">
            <w:pPr>
              <w:pStyle w:val="Tabletext"/>
            </w:pPr>
            <w:r w:rsidRPr="004039B5">
              <w:t>systems analyst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4B134F" w14:textId="77777777" w:rsidR="00754EB3" w:rsidRPr="004039B5" w:rsidRDefault="00754EB3" w:rsidP="00754EB3">
            <w:pPr>
              <w:pStyle w:val="Tabletext"/>
            </w:pPr>
            <w:r w:rsidRPr="004039B5">
              <w:t>261112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30822F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FF1FA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B04ADD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4CB782" w14:textId="3641496A" w:rsidR="00754EB3" w:rsidRPr="004039B5" w:rsidRDefault="00AC5BB1" w:rsidP="00754EB3">
            <w:pPr>
              <w:pStyle w:val="Tabletext"/>
            </w:pPr>
            <w:r w:rsidRPr="004039B5">
              <w:t>145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8C834" w14:textId="77777777" w:rsidR="00754EB3" w:rsidRPr="004039B5" w:rsidRDefault="00754EB3" w:rsidP="00754EB3">
            <w:pPr>
              <w:pStyle w:val="Tabletext"/>
            </w:pPr>
            <w:r w:rsidRPr="004039B5">
              <w:t>multimedia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51B6E" w14:textId="77777777" w:rsidR="00754EB3" w:rsidRPr="004039B5" w:rsidRDefault="00754EB3" w:rsidP="00754EB3">
            <w:pPr>
              <w:pStyle w:val="Tabletext"/>
            </w:pPr>
            <w:r w:rsidRPr="004039B5">
              <w:t>261211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4A08B3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3CAEA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2EF02E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8D9F92" w14:textId="04C6E8ED" w:rsidR="00754EB3" w:rsidRPr="004039B5" w:rsidRDefault="00AC5BB1" w:rsidP="00754EB3">
            <w:pPr>
              <w:pStyle w:val="Tabletext"/>
            </w:pPr>
            <w:r w:rsidRPr="004039B5">
              <w:t>146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2F59B0" w14:textId="77777777" w:rsidR="00754EB3" w:rsidRPr="004039B5" w:rsidRDefault="00754EB3" w:rsidP="00754EB3">
            <w:pPr>
              <w:pStyle w:val="Tabletext"/>
            </w:pPr>
            <w:r w:rsidRPr="004039B5">
              <w:t>analyst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090DF" w14:textId="77777777" w:rsidR="00754EB3" w:rsidRPr="004039B5" w:rsidRDefault="00754EB3" w:rsidP="00754EB3">
            <w:pPr>
              <w:pStyle w:val="Tabletext"/>
            </w:pPr>
            <w:r w:rsidRPr="004039B5">
              <w:t>261311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12B658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A273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E70EB0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F5246" w14:textId="4A023D32" w:rsidR="00754EB3" w:rsidRPr="004039B5" w:rsidRDefault="00AC5BB1" w:rsidP="00754EB3">
            <w:pPr>
              <w:pStyle w:val="Tabletext"/>
            </w:pPr>
            <w:r w:rsidRPr="004039B5">
              <w:t>147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143905" w14:textId="77777777" w:rsidR="00754EB3" w:rsidRPr="004039B5" w:rsidRDefault="00754EB3" w:rsidP="00754EB3">
            <w:pPr>
              <w:pStyle w:val="Tabletext"/>
            </w:pPr>
            <w:r w:rsidRPr="004039B5">
              <w:t>developer programmer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DC5CBF" w14:textId="77777777" w:rsidR="00754EB3" w:rsidRPr="004039B5" w:rsidRDefault="00754EB3" w:rsidP="00754EB3">
            <w:pPr>
              <w:pStyle w:val="Tabletext"/>
            </w:pPr>
            <w:r w:rsidRPr="004039B5">
              <w:t>261312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DEBC64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EE1A3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B06A61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4473A" w14:textId="69C9EB44" w:rsidR="00754EB3" w:rsidRPr="004039B5" w:rsidRDefault="00AC5BB1" w:rsidP="00754EB3">
            <w:pPr>
              <w:pStyle w:val="Tabletext"/>
            </w:pPr>
            <w:r w:rsidRPr="004039B5">
              <w:t>148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5D48F3" w14:textId="77777777" w:rsidR="00754EB3" w:rsidRPr="004039B5" w:rsidRDefault="00754EB3" w:rsidP="00754EB3">
            <w:pPr>
              <w:pStyle w:val="Tabletext"/>
            </w:pPr>
            <w:r w:rsidRPr="004039B5">
              <w:t>software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453B1" w14:textId="77777777" w:rsidR="00754EB3" w:rsidRPr="004039B5" w:rsidRDefault="00754EB3" w:rsidP="00754EB3">
            <w:pPr>
              <w:pStyle w:val="Tabletext"/>
            </w:pPr>
            <w:r w:rsidRPr="004039B5">
              <w:t>261313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CB76BA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6BE1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11C8C6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1E62E6" w14:textId="33A94683" w:rsidR="00754EB3" w:rsidRPr="004039B5" w:rsidRDefault="00AC5BB1" w:rsidP="00754EB3">
            <w:pPr>
              <w:pStyle w:val="Tabletext"/>
            </w:pPr>
            <w:r w:rsidRPr="004039B5">
              <w:t>149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4E148" w14:textId="77777777" w:rsidR="00754EB3" w:rsidRPr="004039B5" w:rsidRDefault="00754EB3" w:rsidP="00754EB3">
            <w:pPr>
              <w:pStyle w:val="Tabletext"/>
            </w:pPr>
            <w:r w:rsidRPr="004039B5">
              <w:t>software and applications programmers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0344D2" w14:textId="77777777" w:rsidR="00754EB3" w:rsidRPr="004039B5" w:rsidRDefault="00754EB3" w:rsidP="00754EB3">
            <w:pPr>
              <w:pStyle w:val="Tabletext"/>
            </w:pPr>
            <w:r w:rsidRPr="004039B5">
              <w:t>261399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7418EF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D713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C3D894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43A516" w14:textId="48919465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50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210A05" w14:textId="77777777" w:rsidR="00754EB3" w:rsidRPr="004039B5" w:rsidRDefault="00754EB3" w:rsidP="00754EB3">
            <w:pPr>
              <w:pStyle w:val="Tabletext"/>
            </w:pPr>
            <w:r w:rsidRPr="004039B5">
              <w:t>ICT security specialist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A312A" w14:textId="77777777" w:rsidR="00754EB3" w:rsidRPr="004039B5" w:rsidRDefault="00754EB3" w:rsidP="00754EB3">
            <w:pPr>
              <w:pStyle w:val="Tabletext"/>
            </w:pPr>
            <w:r w:rsidRPr="004039B5">
              <w:t>262112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8CFFCE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E833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C832BE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C986D8" w14:textId="4BB33B1C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51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470314" w14:textId="77777777" w:rsidR="00754EB3" w:rsidRPr="004039B5" w:rsidRDefault="00754EB3" w:rsidP="00754EB3">
            <w:pPr>
              <w:pStyle w:val="Tabletext"/>
            </w:pPr>
            <w:r w:rsidRPr="004039B5">
              <w:t>computer network and systems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4E04B6" w14:textId="77777777" w:rsidR="00754EB3" w:rsidRPr="004039B5" w:rsidRDefault="00754EB3" w:rsidP="00754EB3">
            <w:pPr>
              <w:pStyle w:val="Tabletext"/>
            </w:pPr>
            <w:r w:rsidRPr="004039B5">
              <w:t>263111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1789EA" w14:textId="77777777" w:rsidR="00754EB3" w:rsidRPr="004039B5" w:rsidRDefault="00754EB3" w:rsidP="00754EB3">
            <w:pPr>
              <w:pStyle w:val="Tabletext"/>
            </w:pPr>
            <w:r w:rsidRPr="004039B5">
              <w:t>ACS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2C10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442409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78C37" w14:textId="438D08D1" w:rsidR="00754EB3" w:rsidRPr="004039B5" w:rsidRDefault="00AC5BB1" w:rsidP="00754EB3">
            <w:pPr>
              <w:pStyle w:val="Tabletext"/>
            </w:pPr>
            <w:r w:rsidRPr="004039B5">
              <w:t>152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AF145" w14:textId="77777777" w:rsidR="00754EB3" w:rsidRPr="004039B5" w:rsidRDefault="00754EB3" w:rsidP="00754EB3">
            <w:pPr>
              <w:pStyle w:val="Tabletext"/>
            </w:pPr>
            <w:r w:rsidRPr="004039B5">
              <w:t>telecommunications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D6D55C" w14:textId="77777777" w:rsidR="00754EB3" w:rsidRPr="004039B5" w:rsidRDefault="00754EB3" w:rsidP="00754EB3">
            <w:pPr>
              <w:pStyle w:val="Tabletext"/>
            </w:pPr>
            <w:r w:rsidRPr="004039B5">
              <w:t>263311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C3F67A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367C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D629A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B503AC" w14:textId="7B843ACD" w:rsidR="00754EB3" w:rsidRPr="004039B5" w:rsidRDefault="00AC5BB1" w:rsidP="00754EB3">
            <w:pPr>
              <w:pStyle w:val="Tabletext"/>
            </w:pPr>
            <w:r w:rsidRPr="004039B5">
              <w:t>153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5AD25F" w14:textId="77777777" w:rsidR="00754EB3" w:rsidRPr="004039B5" w:rsidRDefault="00754EB3" w:rsidP="00754EB3">
            <w:pPr>
              <w:pStyle w:val="Tabletext"/>
            </w:pPr>
            <w:r w:rsidRPr="004039B5">
              <w:t>telecommunications network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456E24" w14:textId="77777777" w:rsidR="00754EB3" w:rsidRPr="004039B5" w:rsidRDefault="00754EB3" w:rsidP="00754EB3">
            <w:pPr>
              <w:pStyle w:val="Tabletext"/>
            </w:pPr>
            <w:r w:rsidRPr="004039B5">
              <w:t>263312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9F1692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31C16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C72177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09725E" w14:textId="399AC53E" w:rsidR="00754EB3" w:rsidRPr="004039B5" w:rsidRDefault="00AC5BB1" w:rsidP="00754EB3">
            <w:pPr>
              <w:pStyle w:val="Tabletext"/>
            </w:pPr>
            <w:r w:rsidRPr="004039B5">
              <w:t>154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75538C" w14:textId="77777777" w:rsidR="00754EB3" w:rsidRPr="004039B5" w:rsidRDefault="00754EB3" w:rsidP="00754EB3">
            <w:pPr>
              <w:pStyle w:val="Tabletext"/>
            </w:pPr>
            <w:r w:rsidRPr="004039B5">
              <w:t>barrister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12DBB3" w14:textId="77777777" w:rsidR="00754EB3" w:rsidRPr="004039B5" w:rsidRDefault="00754EB3" w:rsidP="00754EB3">
            <w:pPr>
              <w:pStyle w:val="Tabletext"/>
            </w:pPr>
            <w:r w:rsidRPr="004039B5">
              <w:t>271111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836AEB" w14:textId="77777777" w:rsidR="00754EB3" w:rsidRPr="004039B5" w:rsidRDefault="00754EB3" w:rsidP="00754EB3">
            <w:pPr>
              <w:pStyle w:val="Tabletext"/>
            </w:pPr>
            <w:r w:rsidRPr="004039B5">
              <w:t>a legal admissions authority of a State or Territory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9B42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64CE14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AE009" w14:textId="730CFB16" w:rsidR="00754EB3" w:rsidRPr="004039B5" w:rsidRDefault="00AC5BB1" w:rsidP="00754EB3">
            <w:pPr>
              <w:pStyle w:val="Tabletext"/>
            </w:pPr>
            <w:r w:rsidRPr="004039B5">
              <w:t>155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18EC3" w14:textId="77777777" w:rsidR="00754EB3" w:rsidRPr="004039B5" w:rsidRDefault="00754EB3" w:rsidP="00754EB3">
            <w:pPr>
              <w:pStyle w:val="Tabletext"/>
            </w:pPr>
            <w:r w:rsidRPr="004039B5">
              <w:t>solicitor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7EB259" w14:textId="77777777" w:rsidR="00754EB3" w:rsidRPr="004039B5" w:rsidRDefault="00754EB3" w:rsidP="00754EB3">
            <w:pPr>
              <w:pStyle w:val="Tabletext"/>
            </w:pPr>
            <w:r w:rsidRPr="004039B5">
              <w:t>271311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8CBC32" w14:textId="77777777" w:rsidR="00754EB3" w:rsidRPr="004039B5" w:rsidRDefault="00754EB3" w:rsidP="00754EB3">
            <w:pPr>
              <w:pStyle w:val="Tabletext"/>
            </w:pPr>
            <w:r w:rsidRPr="004039B5">
              <w:t>a legal admissions authority of a State or Territory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1CCF6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1038B4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C4D18" w14:textId="1541CB87" w:rsidR="00754EB3" w:rsidRPr="004039B5" w:rsidRDefault="00AC5BB1" w:rsidP="00754EB3">
            <w:pPr>
              <w:pStyle w:val="Tabletext"/>
            </w:pPr>
            <w:r w:rsidRPr="004039B5">
              <w:t>156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670CE" w14:textId="77777777" w:rsidR="00754EB3" w:rsidRPr="004039B5" w:rsidRDefault="00754EB3" w:rsidP="00754EB3">
            <w:pPr>
              <w:pStyle w:val="Tabletext"/>
            </w:pPr>
            <w:r w:rsidRPr="004039B5">
              <w:t>clinical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B25591" w14:textId="77777777" w:rsidR="00754EB3" w:rsidRPr="004039B5" w:rsidRDefault="00754EB3" w:rsidP="00754EB3">
            <w:pPr>
              <w:pStyle w:val="Tabletext"/>
            </w:pPr>
            <w:r w:rsidRPr="004039B5">
              <w:t>272311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89877F" w14:textId="77777777" w:rsidR="00754EB3" w:rsidRPr="004039B5" w:rsidRDefault="00754EB3" w:rsidP="00754EB3">
            <w:pPr>
              <w:pStyle w:val="Tabletext"/>
            </w:pPr>
            <w:r w:rsidRPr="004039B5">
              <w:t>APS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FFB9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606BED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2D7EB" w14:textId="50E7D015" w:rsidR="00754EB3" w:rsidRPr="004039B5" w:rsidRDefault="00AC5BB1" w:rsidP="00754EB3">
            <w:pPr>
              <w:pStyle w:val="Tabletext"/>
            </w:pPr>
            <w:r w:rsidRPr="004039B5">
              <w:t>157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2223E5" w14:textId="77777777" w:rsidR="00754EB3" w:rsidRPr="004039B5" w:rsidRDefault="00754EB3" w:rsidP="00754EB3">
            <w:pPr>
              <w:pStyle w:val="Tabletext"/>
            </w:pPr>
            <w:r w:rsidRPr="004039B5">
              <w:t>educational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7D3A5" w14:textId="77777777" w:rsidR="00754EB3" w:rsidRPr="004039B5" w:rsidRDefault="00754EB3" w:rsidP="00754EB3">
            <w:pPr>
              <w:pStyle w:val="Tabletext"/>
            </w:pPr>
            <w:r w:rsidRPr="004039B5">
              <w:t>272312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0F3768" w14:textId="77777777" w:rsidR="00754EB3" w:rsidRPr="004039B5" w:rsidRDefault="00754EB3" w:rsidP="00754EB3">
            <w:pPr>
              <w:pStyle w:val="Tabletext"/>
            </w:pPr>
            <w:r w:rsidRPr="004039B5">
              <w:t>APS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D822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9EA8C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38861" w14:textId="03C4810A" w:rsidR="00754EB3" w:rsidRPr="004039B5" w:rsidRDefault="00AC5BB1" w:rsidP="00754EB3">
            <w:pPr>
              <w:pStyle w:val="Tabletext"/>
            </w:pPr>
            <w:r w:rsidRPr="004039B5">
              <w:t>158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3E872" w14:textId="77777777" w:rsidR="00754EB3" w:rsidRPr="004039B5" w:rsidRDefault="00754EB3" w:rsidP="00754EB3">
            <w:pPr>
              <w:pStyle w:val="Tabletext"/>
            </w:pPr>
            <w:r w:rsidRPr="004039B5">
              <w:t>organisational psychologist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995D51" w14:textId="77777777" w:rsidR="00754EB3" w:rsidRPr="004039B5" w:rsidRDefault="00754EB3" w:rsidP="00754EB3">
            <w:pPr>
              <w:pStyle w:val="Tabletext"/>
            </w:pPr>
            <w:r w:rsidRPr="004039B5">
              <w:t>272313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DC8AA" w14:textId="77777777" w:rsidR="00754EB3" w:rsidRPr="004039B5" w:rsidRDefault="00754EB3" w:rsidP="00754EB3">
            <w:pPr>
              <w:pStyle w:val="Tabletext"/>
            </w:pPr>
            <w:r w:rsidRPr="004039B5">
              <w:t>APS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7EC3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B3F8B3C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D416C" w14:textId="14A8A54E" w:rsidR="00754EB3" w:rsidRPr="004039B5" w:rsidRDefault="00AC5BB1" w:rsidP="00754EB3">
            <w:pPr>
              <w:pStyle w:val="Tabletext"/>
            </w:pPr>
            <w:r w:rsidRPr="004039B5">
              <w:t>159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837406" w14:textId="77777777" w:rsidR="00754EB3" w:rsidRPr="004039B5" w:rsidRDefault="00754EB3" w:rsidP="00754EB3">
            <w:pPr>
              <w:pStyle w:val="Tabletext"/>
            </w:pPr>
            <w:r w:rsidRPr="004039B5">
              <w:t>psychologists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6CEF8" w14:textId="77777777" w:rsidR="00754EB3" w:rsidRPr="004039B5" w:rsidRDefault="00754EB3" w:rsidP="00754EB3">
            <w:pPr>
              <w:pStyle w:val="Tabletext"/>
            </w:pPr>
            <w:r w:rsidRPr="004039B5">
              <w:t>272399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3EC0D4" w14:textId="77777777" w:rsidR="00754EB3" w:rsidRPr="004039B5" w:rsidRDefault="00754EB3" w:rsidP="00754EB3">
            <w:pPr>
              <w:pStyle w:val="Tabletext"/>
            </w:pPr>
            <w:r w:rsidRPr="004039B5">
              <w:t>APS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7882D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B0E859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CD2137" w14:textId="1CC7009E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60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FF919" w14:textId="77777777" w:rsidR="00754EB3" w:rsidRPr="004039B5" w:rsidRDefault="00754EB3" w:rsidP="00754EB3">
            <w:pPr>
              <w:pStyle w:val="Tabletext"/>
            </w:pPr>
            <w:r w:rsidRPr="004039B5">
              <w:t>social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83FDD0" w14:textId="77777777" w:rsidR="00754EB3" w:rsidRPr="004039B5" w:rsidRDefault="00754EB3" w:rsidP="00754EB3">
            <w:pPr>
              <w:pStyle w:val="Tabletext"/>
            </w:pPr>
            <w:r w:rsidRPr="004039B5">
              <w:t>272511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ACE436" w14:textId="77777777" w:rsidR="00754EB3" w:rsidRPr="004039B5" w:rsidRDefault="00754EB3" w:rsidP="00754EB3">
            <w:pPr>
              <w:pStyle w:val="Tabletext"/>
            </w:pPr>
            <w:r w:rsidRPr="004039B5">
              <w:t>AASW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BBC8A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704445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28C009" w14:textId="2838954B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61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BF79B" w14:textId="77777777" w:rsidR="00754EB3" w:rsidRPr="004039B5" w:rsidRDefault="00754EB3" w:rsidP="00754EB3">
            <w:pPr>
              <w:pStyle w:val="Tabletext"/>
            </w:pPr>
            <w:r w:rsidRPr="004039B5">
              <w:t>civil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6C316" w14:textId="77777777" w:rsidR="00754EB3" w:rsidRPr="004039B5" w:rsidRDefault="00754EB3" w:rsidP="00754EB3">
            <w:pPr>
              <w:pStyle w:val="Tabletext"/>
            </w:pPr>
            <w:r w:rsidRPr="004039B5">
              <w:t>312211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E6EB4C" w14:textId="77777777" w:rsidR="00754EB3" w:rsidRPr="004039B5" w:rsidRDefault="00754EB3" w:rsidP="00754EB3">
            <w:pPr>
              <w:pStyle w:val="Tablea"/>
            </w:pPr>
            <w:r w:rsidRPr="004039B5">
              <w:t>(a) Engineers Australia; or</w:t>
            </w:r>
          </w:p>
          <w:p w14:paraId="18DDA751" w14:textId="77777777" w:rsidR="00754EB3" w:rsidRPr="004039B5" w:rsidRDefault="00754EB3" w:rsidP="00754EB3">
            <w:pPr>
              <w:pStyle w:val="Tablea"/>
            </w:pPr>
            <w:r w:rsidRPr="004039B5">
              <w:t>(b) 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6886B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B04596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D8F40" w14:textId="1D7B2E17" w:rsidR="00754EB3" w:rsidRPr="004039B5" w:rsidRDefault="00AC5BB1" w:rsidP="00754EB3">
            <w:pPr>
              <w:pStyle w:val="Tabletext"/>
            </w:pPr>
            <w:r w:rsidRPr="004039B5">
              <w:t>162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2D4A16" w14:textId="77777777" w:rsidR="00754EB3" w:rsidRPr="004039B5" w:rsidRDefault="00754EB3" w:rsidP="00754EB3">
            <w:pPr>
              <w:pStyle w:val="Tabletext"/>
            </w:pPr>
            <w:r w:rsidRPr="004039B5">
              <w:t>civil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024E8" w14:textId="77777777" w:rsidR="00754EB3" w:rsidRPr="004039B5" w:rsidRDefault="00754EB3" w:rsidP="00754EB3">
            <w:pPr>
              <w:pStyle w:val="Tabletext"/>
            </w:pPr>
            <w:r w:rsidRPr="004039B5">
              <w:t>312212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1495DF" w14:textId="77777777" w:rsidR="00754EB3" w:rsidRPr="004039B5" w:rsidRDefault="00754EB3" w:rsidP="00754EB3">
            <w:pPr>
              <w:pStyle w:val="Tabletext"/>
            </w:pPr>
            <w:r w:rsidRPr="004039B5">
              <w:t>VETASSESS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C671B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951882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E7D1C3" w14:textId="08F85933" w:rsidR="00754EB3" w:rsidRPr="004039B5" w:rsidRDefault="00AC5BB1" w:rsidP="00754EB3">
            <w:pPr>
              <w:pStyle w:val="Tabletext"/>
            </w:pPr>
            <w:r w:rsidRPr="004039B5">
              <w:lastRenderedPageBreak/>
              <w:t>163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708E5" w14:textId="77777777" w:rsidR="00754EB3" w:rsidRPr="004039B5" w:rsidRDefault="00754EB3" w:rsidP="00754EB3">
            <w:pPr>
              <w:pStyle w:val="Tabletext"/>
            </w:pPr>
            <w:r w:rsidRPr="004039B5">
              <w:t>electrical engineering draftsperson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D17F9" w14:textId="77777777" w:rsidR="00754EB3" w:rsidRPr="004039B5" w:rsidRDefault="00754EB3" w:rsidP="00754EB3">
            <w:pPr>
              <w:pStyle w:val="Tabletext"/>
            </w:pPr>
            <w:r w:rsidRPr="004039B5">
              <w:t>312311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1DA30B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04B2F0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8D6810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E09694" w14:textId="0A304B75" w:rsidR="00754EB3" w:rsidRPr="004039B5" w:rsidRDefault="00AC5BB1" w:rsidP="00754EB3">
            <w:pPr>
              <w:pStyle w:val="Tabletext"/>
            </w:pPr>
            <w:r w:rsidRPr="004039B5">
              <w:t>164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FDB33C" w14:textId="77777777" w:rsidR="00754EB3" w:rsidRPr="004039B5" w:rsidRDefault="00754EB3" w:rsidP="00754EB3">
            <w:pPr>
              <w:pStyle w:val="Tabletext"/>
            </w:pPr>
            <w:r w:rsidRPr="004039B5">
              <w:t>electrical engineering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1EE3A" w14:textId="77777777" w:rsidR="00754EB3" w:rsidRPr="004039B5" w:rsidRDefault="00754EB3" w:rsidP="00754EB3">
            <w:pPr>
              <w:pStyle w:val="Tabletext"/>
            </w:pPr>
            <w:r w:rsidRPr="004039B5">
              <w:t>312312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ACCA0F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D09AF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0293B2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FB378" w14:textId="6D8F5558" w:rsidR="00754EB3" w:rsidRPr="004039B5" w:rsidRDefault="00AC5BB1" w:rsidP="00754EB3">
            <w:pPr>
              <w:pStyle w:val="Tabletext"/>
            </w:pPr>
            <w:r w:rsidRPr="004039B5">
              <w:t>165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4CD9A" w14:textId="77777777" w:rsidR="00754EB3" w:rsidRPr="004039B5" w:rsidRDefault="00754EB3" w:rsidP="00754EB3">
            <w:pPr>
              <w:pStyle w:val="Tabletext"/>
            </w:pPr>
            <w:r w:rsidRPr="004039B5">
              <w:t>radio communications technician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C0399A" w14:textId="77777777" w:rsidR="00754EB3" w:rsidRPr="004039B5" w:rsidRDefault="00754EB3" w:rsidP="00754EB3">
            <w:pPr>
              <w:pStyle w:val="Tabletext"/>
            </w:pPr>
            <w:r w:rsidRPr="004039B5">
              <w:t>313211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6EACAD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E339B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ECFE71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E362E" w14:textId="1CB901BB" w:rsidR="00754EB3" w:rsidRPr="004039B5" w:rsidRDefault="00AC5BB1" w:rsidP="00754EB3">
            <w:pPr>
              <w:pStyle w:val="Tabletext"/>
            </w:pPr>
            <w:r w:rsidRPr="004039B5">
              <w:t>166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0170B5" w14:textId="77777777" w:rsidR="00754EB3" w:rsidRPr="004039B5" w:rsidRDefault="00754EB3" w:rsidP="00754EB3">
            <w:pPr>
              <w:pStyle w:val="Tabletext"/>
            </w:pPr>
            <w:r w:rsidRPr="004039B5">
              <w:t>telecommunications field engineer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4D9C1B" w14:textId="77777777" w:rsidR="00754EB3" w:rsidRPr="004039B5" w:rsidRDefault="00754EB3" w:rsidP="00754EB3">
            <w:pPr>
              <w:pStyle w:val="Tabletext"/>
            </w:pPr>
            <w:r w:rsidRPr="004039B5">
              <w:t>313212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6A952C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978E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1B89E6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07D60" w14:textId="5F344114" w:rsidR="00754EB3" w:rsidRPr="004039B5" w:rsidRDefault="00AC5BB1" w:rsidP="00754EB3">
            <w:pPr>
              <w:pStyle w:val="Tabletext"/>
            </w:pPr>
            <w:r w:rsidRPr="004039B5">
              <w:t>167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368B90" w14:textId="77777777" w:rsidR="00754EB3" w:rsidRPr="004039B5" w:rsidRDefault="00754EB3" w:rsidP="00754EB3">
            <w:pPr>
              <w:pStyle w:val="Tabletext"/>
            </w:pPr>
            <w:r w:rsidRPr="004039B5">
              <w:t>telecommunications technical officer or technologist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4FC4A" w14:textId="77777777" w:rsidR="00754EB3" w:rsidRPr="004039B5" w:rsidRDefault="00754EB3" w:rsidP="00754EB3">
            <w:pPr>
              <w:pStyle w:val="Tabletext"/>
            </w:pPr>
            <w:r w:rsidRPr="004039B5">
              <w:t>313214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9F68B6" w14:textId="77777777" w:rsidR="00754EB3" w:rsidRPr="004039B5" w:rsidRDefault="00754EB3" w:rsidP="00754EB3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1196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E580FA5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A16CF2" w14:textId="11F8B019" w:rsidR="00754EB3" w:rsidRPr="004039B5" w:rsidRDefault="00AC5BB1" w:rsidP="00754EB3">
            <w:pPr>
              <w:pStyle w:val="Tabletext"/>
            </w:pPr>
            <w:r w:rsidRPr="004039B5">
              <w:t>168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DD5B41" w14:textId="77777777" w:rsidR="00754EB3" w:rsidRPr="004039B5" w:rsidRDefault="00754EB3" w:rsidP="00754EB3">
            <w:pPr>
              <w:pStyle w:val="Tabletext"/>
            </w:pPr>
            <w:r w:rsidRPr="004039B5">
              <w:t>automotive electrician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29032" w14:textId="77777777" w:rsidR="00754EB3" w:rsidRPr="004039B5" w:rsidRDefault="00754EB3" w:rsidP="00754EB3">
            <w:pPr>
              <w:pStyle w:val="Tabletext"/>
            </w:pPr>
            <w:r w:rsidRPr="004039B5">
              <w:t>321111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62C839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8086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AA0851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D02E2" w14:textId="2FEFC13A" w:rsidR="00754EB3" w:rsidRPr="004039B5" w:rsidRDefault="00AC5BB1" w:rsidP="00754EB3">
            <w:pPr>
              <w:pStyle w:val="Tabletext"/>
            </w:pPr>
            <w:r w:rsidRPr="004039B5">
              <w:t>169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447F0E" w14:textId="77777777" w:rsidR="00754EB3" w:rsidRPr="004039B5" w:rsidRDefault="00754EB3" w:rsidP="00754EB3">
            <w:pPr>
              <w:pStyle w:val="Tabletext"/>
            </w:pPr>
            <w:r w:rsidRPr="004039B5">
              <w:t>motor mechanic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CB0598" w14:textId="77777777" w:rsidR="00754EB3" w:rsidRPr="004039B5" w:rsidRDefault="00754EB3" w:rsidP="00754EB3">
            <w:pPr>
              <w:pStyle w:val="Tabletext"/>
            </w:pPr>
            <w:r w:rsidRPr="004039B5">
              <w:t>321211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A252F6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5590C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9E1EDD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F099E" w14:textId="3B302BCA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70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0BDB5" w14:textId="77777777" w:rsidR="00754EB3" w:rsidRPr="004039B5" w:rsidRDefault="00754EB3" w:rsidP="00754EB3">
            <w:pPr>
              <w:pStyle w:val="Tabletext"/>
            </w:pPr>
            <w:r w:rsidRPr="004039B5">
              <w:t>diesel motor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A6AEB" w14:textId="77777777" w:rsidR="00754EB3" w:rsidRPr="004039B5" w:rsidRDefault="00754EB3" w:rsidP="00754EB3">
            <w:pPr>
              <w:pStyle w:val="Tabletext"/>
            </w:pPr>
            <w:r w:rsidRPr="004039B5">
              <w:t>321212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24B2FB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F32512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A6136BF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6F3EAE" w14:textId="68FE42A2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71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47BAA" w14:textId="77777777" w:rsidR="00754EB3" w:rsidRPr="004039B5" w:rsidRDefault="00754EB3" w:rsidP="00754EB3">
            <w:pPr>
              <w:pStyle w:val="Tabletext"/>
            </w:pPr>
            <w:r w:rsidRPr="004039B5">
              <w:t>motorcycle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C91C85" w14:textId="77777777" w:rsidR="00754EB3" w:rsidRPr="004039B5" w:rsidRDefault="00754EB3" w:rsidP="00754EB3">
            <w:pPr>
              <w:pStyle w:val="Tabletext"/>
            </w:pPr>
            <w:r w:rsidRPr="004039B5">
              <w:t>321213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580C82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E4AA2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A34CDE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E1249" w14:textId="50EAA92E" w:rsidR="00754EB3" w:rsidRPr="004039B5" w:rsidRDefault="00AC5BB1" w:rsidP="00754EB3">
            <w:pPr>
              <w:pStyle w:val="Tabletext"/>
            </w:pPr>
            <w:r w:rsidRPr="004039B5">
              <w:t>172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02648" w14:textId="77777777" w:rsidR="00754EB3" w:rsidRPr="004039B5" w:rsidRDefault="00754EB3" w:rsidP="00754EB3">
            <w:pPr>
              <w:pStyle w:val="Tabletext"/>
            </w:pPr>
            <w:r w:rsidRPr="004039B5">
              <w:t>small engine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194EA1" w14:textId="77777777" w:rsidR="00754EB3" w:rsidRPr="004039B5" w:rsidRDefault="00754EB3" w:rsidP="00754EB3">
            <w:pPr>
              <w:pStyle w:val="Tabletext"/>
            </w:pPr>
            <w:r w:rsidRPr="004039B5">
              <w:t>321214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EA525A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6614B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5564CF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AE2B8" w14:textId="50EE2F2A" w:rsidR="00754EB3" w:rsidRPr="004039B5" w:rsidRDefault="00AC5BB1" w:rsidP="00754EB3">
            <w:pPr>
              <w:pStyle w:val="Tabletext"/>
            </w:pPr>
            <w:r w:rsidRPr="004039B5">
              <w:t>173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8663E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sheetmetal</w:t>
            </w:r>
            <w:proofErr w:type="spellEnd"/>
            <w:r w:rsidRPr="004039B5">
              <w:t xml:space="preserve">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7113F" w14:textId="77777777" w:rsidR="00754EB3" w:rsidRPr="004039B5" w:rsidRDefault="00754EB3" w:rsidP="00754EB3">
            <w:pPr>
              <w:pStyle w:val="Tabletext"/>
            </w:pPr>
            <w:r w:rsidRPr="004039B5">
              <w:t>322211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CD649F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9FB9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E2ACB4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D36989" w14:textId="1DC9780F" w:rsidR="00754EB3" w:rsidRPr="004039B5" w:rsidRDefault="00AC5BB1" w:rsidP="00754EB3">
            <w:pPr>
              <w:pStyle w:val="Tabletext"/>
            </w:pPr>
            <w:r w:rsidRPr="004039B5">
              <w:t>174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48363" w14:textId="77777777" w:rsidR="00754EB3" w:rsidRPr="004039B5" w:rsidRDefault="00754EB3" w:rsidP="00754EB3">
            <w:pPr>
              <w:pStyle w:val="Tabletext"/>
            </w:pPr>
            <w:r w:rsidRPr="004039B5">
              <w:t>metal fabricator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145E9" w14:textId="77777777" w:rsidR="00754EB3" w:rsidRPr="004039B5" w:rsidRDefault="00754EB3" w:rsidP="00754EB3">
            <w:pPr>
              <w:pStyle w:val="Tabletext"/>
            </w:pPr>
            <w:r w:rsidRPr="004039B5">
              <w:t>322311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D3A00E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043ED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7DC41A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4C652" w14:textId="206E5FC9" w:rsidR="00754EB3" w:rsidRPr="004039B5" w:rsidRDefault="00AC5BB1" w:rsidP="00754EB3">
            <w:pPr>
              <w:pStyle w:val="Tabletext"/>
            </w:pPr>
            <w:r w:rsidRPr="004039B5">
              <w:t>175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910BB" w14:textId="77777777" w:rsidR="00754EB3" w:rsidRPr="004039B5" w:rsidRDefault="00754EB3" w:rsidP="00754EB3">
            <w:pPr>
              <w:pStyle w:val="Tabletext"/>
            </w:pPr>
            <w:r w:rsidRPr="004039B5">
              <w:t>welder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3A0B6" w14:textId="77777777" w:rsidR="00754EB3" w:rsidRPr="004039B5" w:rsidRDefault="00754EB3" w:rsidP="00754EB3">
            <w:pPr>
              <w:pStyle w:val="Tabletext"/>
            </w:pPr>
            <w:r w:rsidRPr="004039B5">
              <w:t>322313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394A9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F996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DDB99E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CFA9F1" w14:textId="1431937C" w:rsidR="00754EB3" w:rsidRPr="004039B5" w:rsidRDefault="00AC5BB1" w:rsidP="00754EB3">
            <w:pPr>
              <w:pStyle w:val="Tabletext"/>
            </w:pPr>
            <w:r w:rsidRPr="004039B5">
              <w:t>176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B74935" w14:textId="77777777" w:rsidR="00754EB3" w:rsidRPr="004039B5" w:rsidRDefault="00754EB3" w:rsidP="00754EB3">
            <w:pPr>
              <w:pStyle w:val="Tabletext"/>
            </w:pPr>
            <w:r w:rsidRPr="004039B5">
              <w:t>fitter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805B1B" w14:textId="77777777" w:rsidR="00754EB3" w:rsidRPr="004039B5" w:rsidRDefault="00754EB3" w:rsidP="00754EB3">
            <w:pPr>
              <w:pStyle w:val="Tabletext"/>
            </w:pPr>
            <w:r w:rsidRPr="004039B5">
              <w:t>323211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340761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BF5A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C921A4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B058A" w14:textId="3CA90C3F" w:rsidR="00754EB3" w:rsidRPr="004039B5" w:rsidRDefault="00AC5BB1" w:rsidP="00754EB3">
            <w:pPr>
              <w:pStyle w:val="Tabletext"/>
            </w:pPr>
            <w:r w:rsidRPr="004039B5">
              <w:t>177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02679" w14:textId="77777777" w:rsidR="00754EB3" w:rsidRPr="004039B5" w:rsidRDefault="00754EB3" w:rsidP="00754EB3">
            <w:pPr>
              <w:pStyle w:val="Tabletext"/>
            </w:pPr>
            <w:r w:rsidRPr="004039B5">
              <w:t>fitter and turner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D0B14B" w14:textId="77777777" w:rsidR="00754EB3" w:rsidRPr="004039B5" w:rsidRDefault="00754EB3" w:rsidP="00754EB3">
            <w:pPr>
              <w:pStyle w:val="Tabletext"/>
            </w:pPr>
            <w:r w:rsidRPr="004039B5">
              <w:t>323212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2E7312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0157C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A301E0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070895" w14:textId="4D198DF6" w:rsidR="00754EB3" w:rsidRPr="004039B5" w:rsidRDefault="00AC5BB1" w:rsidP="00754EB3">
            <w:pPr>
              <w:pStyle w:val="Tabletext"/>
            </w:pPr>
            <w:r w:rsidRPr="004039B5">
              <w:t>178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E12075" w14:textId="77777777" w:rsidR="00754EB3" w:rsidRPr="004039B5" w:rsidRDefault="00754EB3" w:rsidP="00754EB3">
            <w:pPr>
              <w:pStyle w:val="Tabletext"/>
            </w:pPr>
            <w:r w:rsidRPr="004039B5">
              <w:t>fitter</w:t>
            </w:r>
            <w:r w:rsidRPr="004039B5">
              <w:noBreakHyphen/>
              <w:t>welder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A70ABD" w14:textId="77777777" w:rsidR="00754EB3" w:rsidRPr="004039B5" w:rsidRDefault="00754EB3" w:rsidP="00754EB3">
            <w:pPr>
              <w:pStyle w:val="Tabletext"/>
            </w:pPr>
            <w:r w:rsidRPr="004039B5">
              <w:t>323213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53AD2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6AFB9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C002EE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FCD9DF" w14:textId="5D2CADE0" w:rsidR="00754EB3" w:rsidRPr="004039B5" w:rsidRDefault="00AC5BB1" w:rsidP="00754EB3">
            <w:pPr>
              <w:pStyle w:val="Tabletext"/>
            </w:pPr>
            <w:r w:rsidRPr="004039B5">
              <w:t>179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3F0600" w14:textId="77777777" w:rsidR="00754EB3" w:rsidRPr="004039B5" w:rsidRDefault="00754EB3" w:rsidP="00754EB3">
            <w:pPr>
              <w:pStyle w:val="Tabletext"/>
            </w:pPr>
            <w:r w:rsidRPr="004039B5">
              <w:t>metal machinist (first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D5D423" w14:textId="77777777" w:rsidR="00754EB3" w:rsidRPr="004039B5" w:rsidRDefault="00754EB3" w:rsidP="00754EB3">
            <w:pPr>
              <w:pStyle w:val="Tabletext"/>
            </w:pPr>
            <w:r w:rsidRPr="004039B5">
              <w:t>323214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382E04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A071F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924367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13B9C5" w14:textId="7F53B7EA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80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A8559" w14:textId="77777777" w:rsidR="00754EB3" w:rsidRPr="004039B5" w:rsidRDefault="00754EB3" w:rsidP="00754EB3">
            <w:pPr>
              <w:pStyle w:val="Tabletext"/>
            </w:pPr>
            <w:r w:rsidRPr="004039B5">
              <w:t>locksmith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6A6573" w14:textId="77777777" w:rsidR="00754EB3" w:rsidRPr="004039B5" w:rsidRDefault="00754EB3" w:rsidP="00754EB3">
            <w:pPr>
              <w:pStyle w:val="Tabletext"/>
            </w:pPr>
            <w:r w:rsidRPr="004039B5">
              <w:t>323313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C2B682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068E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607FF4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93117" w14:textId="5EAC1FD3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81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ED275B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panelbeater</w:t>
            </w:r>
            <w:proofErr w:type="spellEnd"/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0BAC65" w14:textId="77777777" w:rsidR="00754EB3" w:rsidRPr="004039B5" w:rsidRDefault="00754EB3" w:rsidP="00754EB3">
            <w:pPr>
              <w:pStyle w:val="Tabletext"/>
            </w:pPr>
            <w:r w:rsidRPr="004039B5">
              <w:t>324111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E16C7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AFFE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2AF165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D8659D" w14:textId="1F6E9EFB" w:rsidR="00754EB3" w:rsidRPr="004039B5" w:rsidRDefault="00AC5BB1" w:rsidP="00754EB3">
            <w:pPr>
              <w:pStyle w:val="Tabletext"/>
            </w:pPr>
            <w:r w:rsidRPr="004039B5">
              <w:t>182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BEFB51" w14:textId="77777777" w:rsidR="00754EB3" w:rsidRPr="004039B5" w:rsidRDefault="00754EB3" w:rsidP="00754EB3">
            <w:pPr>
              <w:pStyle w:val="Tabletext"/>
            </w:pPr>
            <w:r w:rsidRPr="004039B5">
              <w:t>bricklayer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BC56F9" w14:textId="77777777" w:rsidR="00754EB3" w:rsidRPr="004039B5" w:rsidRDefault="00754EB3" w:rsidP="00754EB3">
            <w:pPr>
              <w:pStyle w:val="Tabletext"/>
            </w:pPr>
            <w:r w:rsidRPr="004039B5">
              <w:t>331111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6174BB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C827E3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C1AEBB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8F081" w14:textId="1608BC47" w:rsidR="00754EB3" w:rsidRPr="004039B5" w:rsidRDefault="00AC5BB1" w:rsidP="00754EB3">
            <w:pPr>
              <w:pStyle w:val="Tabletext"/>
            </w:pPr>
            <w:r w:rsidRPr="004039B5">
              <w:t>183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F6A18" w14:textId="77777777" w:rsidR="00754EB3" w:rsidRPr="004039B5" w:rsidRDefault="00754EB3" w:rsidP="00754EB3">
            <w:pPr>
              <w:pStyle w:val="Tabletext"/>
            </w:pPr>
            <w:r w:rsidRPr="004039B5">
              <w:t>stonemason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05DD69" w14:textId="77777777" w:rsidR="00754EB3" w:rsidRPr="004039B5" w:rsidRDefault="00754EB3" w:rsidP="00754EB3">
            <w:pPr>
              <w:pStyle w:val="Tabletext"/>
            </w:pPr>
            <w:r w:rsidRPr="004039B5">
              <w:t>331112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0BAB95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253F1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A52D79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D28B6D" w14:textId="23C699CB" w:rsidR="00754EB3" w:rsidRPr="004039B5" w:rsidRDefault="00AC5BB1" w:rsidP="00754EB3">
            <w:pPr>
              <w:pStyle w:val="Tabletext"/>
            </w:pPr>
            <w:r w:rsidRPr="004039B5">
              <w:t>184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3B9F4E" w14:textId="77777777" w:rsidR="00754EB3" w:rsidRPr="004039B5" w:rsidRDefault="00754EB3" w:rsidP="00754EB3">
            <w:pPr>
              <w:pStyle w:val="Tabletext"/>
            </w:pPr>
            <w:r w:rsidRPr="004039B5">
              <w:t>carpenter and 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B2A7B" w14:textId="77777777" w:rsidR="00754EB3" w:rsidRPr="004039B5" w:rsidRDefault="00754EB3" w:rsidP="00754EB3">
            <w:pPr>
              <w:pStyle w:val="Tabletext"/>
            </w:pPr>
            <w:r w:rsidRPr="004039B5">
              <w:t>331211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79A4E6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B7DAD4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2B0CB6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25E797" w14:textId="1D27189B" w:rsidR="00754EB3" w:rsidRPr="004039B5" w:rsidRDefault="00AC5BB1" w:rsidP="00754EB3">
            <w:pPr>
              <w:pStyle w:val="Tabletext"/>
            </w:pPr>
            <w:r w:rsidRPr="004039B5">
              <w:t>185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3271FC" w14:textId="77777777" w:rsidR="00754EB3" w:rsidRPr="004039B5" w:rsidRDefault="00754EB3" w:rsidP="00754EB3">
            <w:pPr>
              <w:pStyle w:val="Tabletext"/>
            </w:pPr>
            <w:r w:rsidRPr="004039B5">
              <w:t>carpenter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4B9A20" w14:textId="77777777" w:rsidR="00754EB3" w:rsidRPr="004039B5" w:rsidRDefault="00754EB3" w:rsidP="00754EB3">
            <w:pPr>
              <w:pStyle w:val="Tabletext"/>
            </w:pPr>
            <w:r w:rsidRPr="004039B5">
              <w:t>331212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64A5B3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5A96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37BA8D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81957" w14:textId="2515EF68" w:rsidR="00754EB3" w:rsidRPr="004039B5" w:rsidRDefault="00AC5BB1" w:rsidP="00754EB3">
            <w:pPr>
              <w:pStyle w:val="Tabletext"/>
            </w:pPr>
            <w:r w:rsidRPr="004039B5">
              <w:t>186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71002A" w14:textId="77777777" w:rsidR="00754EB3" w:rsidRPr="004039B5" w:rsidRDefault="00754EB3" w:rsidP="00754EB3">
            <w:pPr>
              <w:pStyle w:val="Tabletext"/>
            </w:pPr>
            <w:r w:rsidRPr="004039B5">
              <w:t>joiner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011C5" w14:textId="77777777" w:rsidR="00754EB3" w:rsidRPr="004039B5" w:rsidRDefault="00754EB3" w:rsidP="00754EB3">
            <w:pPr>
              <w:pStyle w:val="Tabletext"/>
            </w:pPr>
            <w:r w:rsidRPr="004039B5">
              <w:t>331213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56631E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56AB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23AF762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0979C7" w14:textId="45F563AA" w:rsidR="00754EB3" w:rsidRPr="004039B5" w:rsidRDefault="00AC5BB1" w:rsidP="00754EB3">
            <w:pPr>
              <w:pStyle w:val="Tabletext"/>
            </w:pPr>
            <w:r w:rsidRPr="004039B5">
              <w:t>187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91A52E" w14:textId="77777777" w:rsidR="00754EB3" w:rsidRPr="004039B5" w:rsidRDefault="00754EB3" w:rsidP="00754EB3">
            <w:pPr>
              <w:pStyle w:val="Tabletext"/>
            </w:pPr>
            <w:r w:rsidRPr="004039B5">
              <w:t>painting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7AA00B" w14:textId="77777777" w:rsidR="00754EB3" w:rsidRPr="004039B5" w:rsidRDefault="00754EB3" w:rsidP="00754EB3">
            <w:pPr>
              <w:pStyle w:val="Tabletext"/>
            </w:pPr>
            <w:r w:rsidRPr="004039B5">
              <w:t>332211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5A80AA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6DC3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EA2BE5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31366D" w14:textId="177178A8" w:rsidR="00754EB3" w:rsidRPr="004039B5" w:rsidRDefault="00AC5BB1" w:rsidP="00754EB3">
            <w:pPr>
              <w:pStyle w:val="Tabletext"/>
            </w:pPr>
            <w:r w:rsidRPr="004039B5">
              <w:t>188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01ECE9" w14:textId="77777777" w:rsidR="00754EB3" w:rsidRPr="004039B5" w:rsidRDefault="00754EB3" w:rsidP="00754EB3">
            <w:pPr>
              <w:pStyle w:val="Tabletext"/>
            </w:pPr>
            <w:r w:rsidRPr="004039B5">
              <w:t>glazier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EA5D1F" w14:textId="77777777" w:rsidR="00754EB3" w:rsidRPr="004039B5" w:rsidRDefault="00754EB3" w:rsidP="00754EB3">
            <w:pPr>
              <w:pStyle w:val="Tabletext"/>
            </w:pPr>
            <w:r w:rsidRPr="004039B5">
              <w:t>333111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0323C4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FBDD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42F424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6C01C3" w14:textId="1C9135FF" w:rsidR="00754EB3" w:rsidRPr="004039B5" w:rsidRDefault="00AC5BB1" w:rsidP="00754EB3">
            <w:pPr>
              <w:pStyle w:val="Tabletext"/>
            </w:pPr>
            <w:r w:rsidRPr="004039B5">
              <w:t>189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8C9C09" w14:textId="77777777" w:rsidR="00754EB3" w:rsidRPr="004039B5" w:rsidRDefault="00754EB3" w:rsidP="00754EB3">
            <w:pPr>
              <w:pStyle w:val="Tabletext"/>
            </w:pPr>
            <w:r w:rsidRPr="004039B5">
              <w:t>fibrous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4AEB66" w14:textId="77777777" w:rsidR="00754EB3" w:rsidRPr="004039B5" w:rsidRDefault="00754EB3" w:rsidP="00754EB3">
            <w:pPr>
              <w:pStyle w:val="Tabletext"/>
            </w:pPr>
            <w:r w:rsidRPr="004039B5">
              <w:t>333211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3571B6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581BC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EEC0C18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0F0159" w14:textId="54E9D73D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90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3A5D3" w14:textId="77777777" w:rsidR="00754EB3" w:rsidRPr="004039B5" w:rsidRDefault="00754EB3" w:rsidP="00754EB3">
            <w:pPr>
              <w:pStyle w:val="Tabletext"/>
            </w:pPr>
            <w:r w:rsidRPr="004039B5">
              <w:t>solid plasterer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D581C" w14:textId="77777777" w:rsidR="00754EB3" w:rsidRPr="004039B5" w:rsidRDefault="00754EB3" w:rsidP="00754EB3">
            <w:pPr>
              <w:pStyle w:val="Tabletext"/>
            </w:pPr>
            <w:r w:rsidRPr="004039B5">
              <w:t>333212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59F672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0702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57B1910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8D2D5" w14:textId="2EEC4A1B" w:rsidR="00754EB3" w:rsidRPr="004039B5" w:rsidRDefault="00754EB3" w:rsidP="00AC5BB1">
            <w:pPr>
              <w:pStyle w:val="Tabletext"/>
            </w:pPr>
            <w:r w:rsidRPr="004039B5">
              <w:t>1</w:t>
            </w:r>
            <w:r w:rsidR="00AC5BB1" w:rsidRPr="004039B5">
              <w:t>91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DCEE40" w14:textId="77777777" w:rsidR="00754EB3" w:rsidRPr="004039B5" w:rsidRDefault="00754EB3" w:rsidP="00754EB3">
            <w:pPr>
              <w:pStyle w:val="Tabletext"/>
            </w:pPr>
            <w:r w:rsidRPr="004039B5">
              <w:t>wall and floor tiler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CE1EC" w14:textId="77777777" w:rsidR="00754EB3" w:rsidRPr="004039B5" w:rsidRDefault="00754EB3" w:rsidP="00754EB3">
            <w:pPr>
              <w:pStyle w:val="Tabletext"/>
            </w:pPr>
            <w:r w:rsidRPr="004039B5">
              <w:t>333411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63D7F4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606E7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6BFB641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7D2D04" w14:textId="18A4F635" w:rsidR="00754EB3" w:rsidRPr="004039B5" w:rsidRDefault="00AC5BB1" w:rsidP="00754EB3">
            <w:pPr>
              <w:pStyle w:val="Tabletext"/>
            </w:pPr>
            <w:r w:rsidRPr="004039B5">
              <w:t>192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4C0C2" w14:textId="77777777" w:rsidR="00754EB3" w:rsidRPr="004039B5" w:rsidRDefault="00754EB3" w:rsidP="00754EB3">
            <w:pPr>
              <w:pStyle w:val="Tabletext"/>
            </w:pPr>
            <w:r w:rsidRPr="004039B5">
              <w:t>plumber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D37ED5" w14:textId="77777777" w:rsidR="00754EB3" w:rsidRPr="004039B5" w:rsidRDefault="00754EB3" w:rsidP="00754EB3">
            <w:pPr>
              <w:pStyle w:val="Tabletext"/>
            </w:pPr>
            <w:r w:rsidRPr="004039B5">
              <w:t>334111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B59F99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B891D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6043BF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BFAA96" w14:textId="17D0165E" w:rsidR="00754EB3" w:rsidRPr="004039B5" w:rsidRDefault="00AC5BB1" w:rsidP="00754EB3">
            <w:pPr>
              <w:pStyle w:val="Tabletext"/>
            </w:pPr>
            <w:r w:rsidRPr="004039B5">
              <w:t>193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002791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airconditioning</w:t>
            </w:r>
            <w:proofErr w:type="spellEnd"/>
            <w:r w:rsidRPr="004039B5">
              <w:t xml:space="preserve"> and mechanical services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FAAECE" w14:textId="77777777" w:rsidR="00754EB3" w:rsidRPr="004039B5" w:rsidRDefault="00754EB3" w:rsidP="00754EB3">
            <w:pPr>
              <w:pStyle w:val="Tabletext"/>
            </w:pPr>
            <w:r w:rsidRPr="004039B5">
              <w:t>334112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10F97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3F21E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2791A1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D2A2E" w14:textId="747C6811" w:rsidR="00754EB3" w:rsidRPr="004039B5" w:rsidRDefault="00AC5BB1" w:rsidP="00754EB3">
            <w:pPr>
              <w:pStyle w:val="Tabletext"/>
            </w:pPr>
            <w:r w:rsidRPr="004039B5">
              <w:t>194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7EA12" w14:textId="77777777" w:rsidR="00754EB3" w:rsidRPr="004039B5" w:rsidRDefault="00754EB3" w:rsidP="00754EB3">
            <w:pPr>
              <w:pStyle w:val="Tabletext"/>
            </w:pPr>
            <w:r w:rsidRPr="004039B5">
              <w:t>drainer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B99B2" w14:textId="77777777" w:rsidR="00754EB3" w:rsidRPr="004039B5" w:rsidRDefault="00754EB3" w:rsidP="00754EB3">
            <w:pPr>
              <w:pStyle w:val="Tabletext"/>
            </w:pPr>
            <w:r w:rsidRPr="004039B5">
              <w:t>334113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F3FD61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C698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8BFEDB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B9B9C" w14:textId="269ADB48" w:rsidR="00754EB3" w:rsidRPr="004039B5" w:rsidRDefault="00AC5BB1" w:rsidP="00754EB3">
            <w:pPr>
              <w:pStyle w:val="Tabletext"/>
            </w:pPr>
            <w:r w:rsidRPr="004039B5">
              <w:t>195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D77AE" w14:textId="77777777" w:rsidR="00754EB3" w:rsidRPr="004039B5" w:rsidRDefault="00754EB3" w:rsidP="00754EB3">
            <w:pPr>
              <w:pStyle w:val="Tabletext"/>
            </w:pPr>
            <w:r w:rsidRPr="004039B5">
              <w:t>gasfitter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A5170A" w14:textId="77777777" w:rsidR="00754EB3" w:rsidRPr="004039B5" w:rsidRDefault="00754EB3" w:rsidP="00754EB3">
            <w:pPr>
              <w:pStyle w:val="Tabletext"/>
            </w:pPr>
            <w:r w:rsidRPr="004039B5">
              <w:t>334114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71C9C1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5B2FB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B02F80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EAD71" w14:textId="1715C802" w:rsidR="00754EB3" w:rsidRPr="004039B5" w:rsidRDefault="00AC5BB1" w:rsidP="00754EB3">
            <w:pPr>
              <w:pStyle w:val="Tabletext"/>
            </w:pPr>
            <w:r w:rsidRPr="004039B5">
              <w:t>196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20917B" w14:textId="77777777" w:rsidR="00754EB3" w:rsidRPr="004039B5" w:rsidRDefault="00754EB3" w:rsidP="00754EB3">
            <w:pPr>
              <w:pStyle w:val="Tabletext"/>
            </w:pPr>
            <w:r w:rsidRPr="004039B5">
              <w:t>roof plumber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79F5D2" w14:textId="77777777" w:rsidR="00754EB3" w:rsidRPr="004039B5" w:rsidRDefault="00754EB3" w:rsidP="00754EB3">
            <w:pPr>
              <w:pStyle w:val="Tabletext"/>
            </w:pPr>
            <w:r w:rsidRPr="004039B5">
              <w:t>334115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D866D6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DE8A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8BC996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20892" w14:textId="2AE020F6" w:rsidR="00754EB3" w:rsidRPr="004039B5" w:rsidRDefault="00AC5BB1" w:rsidP="00754EB3">
            <w:pPr>
              <w:pStyle w:val="Tabletext"/>
            </w:pPr>
            <w:r w:rsidRPr="004039B5">
              <w:t>197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3FB5B0" w14:textId="77777777" w:rsidR="00754EB3" w:rsidRPr="004039B5" w:rsidRDefault="00754EB3" w:rsidP="00754EB3">
            <w:pPr>
              <w:pStyle w:val="Tabletext"/>
            </w:pPr>
            <w:r w:rsidRPr="004039B5">
              <w:t>electrician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29E31A" w14:textId="77777777" w:rsidR="00754EB3" w:rsidRPr="004039B5" w:rsidRDefault="00754EB3" w:rsidP="00754EB3">
            <w:pPr>
              <w:pStyle w:val="Tabletext"/>
            </w:pPr>
            <w:r w:rsidRPr="004039B5">
              <w:t>341111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FA1ED5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7DA8A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4900899D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564390" w14:textId="46103670" w:rsidR="00754EB3" w:rsidRPr="004039B5" w:rsidRDefault="00AC5BB1" w:rsidP="00754EB3">
            <w:pPr>
              <w:pStyle w:val="Tabletext"/>
            </w:pPr>
            <w:r w:rsidRPr="004039B5">
              <w:lastRenderedPageBreak/>
              <w:t>198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6AACCE" w14:textId="77777777" w:rsidR="00754EB3" w:rsidRPr="004039B5" w:rsidRDefault="00754EB3" w:rsidP="00754EB3">
            <w:pPr>
              <w:pStyle w:val="Tabletext"/>
            </w:pPr>
            <w:r w:rsidRPr="004039B5">
              <w:t>electrician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7404DF" w14:textId="77777777" w:rsidR="00754EB3" w:rsidRPr="004039B5" w:rsidRDefault="00754EB3" w:rsidP="00754EB3">
            <w:pPr>
              <w:pStyle w:val="Tabletext"/>
            </w:pPr>
            <w:r w:rsidRPr="004039B5">
              <w:t>341112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EBB50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CBB7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38A2DD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C2D85" w14:textId="32E4F9CC" w:rsidR="00754EB3" w:rsidRPr="004039B5" w:rsidRDefault="00AC5BB1" w:rsidP="00754EB3">
            <w:pPr>
              <w:pStyle w:val="Tabletext"/>
            </w:pPr>
            <w:r w:rsidRPr="004039B5">
              <w:t>199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5B06DB" w14:textId="77777777" w:rsidR="00754EB3" w:rsidRPr="004039B5" w:rsidRDefault="00754EB3" w:rsidP="00754EB3">
            <w:pPr>
              <w:pStyle w:val="Tabletext"/>
            </w:pPr>
            <w:r w:rsidRPr="004039B5">
              <w:t>lift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2DA98" w14:textId="77777777" w:rsidR="00754EB3" w:rsidRPr="004039B5" w:rsidRDefault="00754EB3" w:rsidP="00754EB3">
            <w:pPr>
              <w:pStyle w:val="Tabletext"/>
            </w:pPr>
            <w:r w:rsidRPr="004039B5">
              <w:t>341113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28EDA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22A36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36D5D31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0D4AE0" w14:textId="24DFD880" w:rsidR="00754EB3" w:rsidRPr="004039B5" w:rsidRDefault="00AC5BB1" w:rsidP="00754EB3">
            <w:pPr>
              <w:pStyle w:val="Tabletext"/>
            </w:pPr>
            <w:r w:rsidRPr="004039B5">
              <w:t>200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E4EF1" w14:textId="77777777" w:rsidR="00754EB3" w:rsidRPr="004039B5" w:rsidRDefault="00754EB3" w:rsidP="00754EB3">
            <w:pPr>
              <w:pStyle w:val="Tabletext"/>
            </w:pPr>
            <w:proofErr w:type="spellStart"/>
            <w:r w:rsidRPr="004039B5">
              <w:t>airconditioning</w:t>
            </w:r>
            <w:proofErr w:type="spellEnd"/>
            <w:r w:rsidRPr="004039B5">
              <w:t xml:space="preserve"> and refrigeration mechanic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2725AD" w14:textId="77777777" w:rsidR="00754EB3" w:rsidRPr="004039B5" w:rsidRDefault="00754EB3" w:rsidP="00754EB3">
            <w:pPr>
              <w:pStyle w:val="Tabletext"/>
            </w:pPr>
            <w:r w:rsidRPr="004039B5">
              <w:t>342111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DD4B8B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A7EA5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2812A8A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0FD7C5" w14:textId="0B9A1064" w:rsidR="00754EB3" w:rsidRPr="004039B5" w:rsidRDefault="00AC5BB1" w:rsidP="00754EB3">
            <w:pPr>
              <w:pStyle w:val="Tabletext"/>
            </w:pPr>
            <w:r w:rsidRPr="004039B5">
              <w:t>201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5862C" w14:textId="77777777" w:rsidR="00754EB3" w:rsidRPr="004039B5" w:rsidRDefault="00754EB3" w:rsidP="00754EB3">
            <w:pPr>
              <w:pStyle w:val="Tabletext"/>
            </w:pPr>
            <w:r w:rsidRPr="004039B5">
              <w:t>technical cable jointer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890526" w14:textId="77777777" w:rsidR="00754EB3" w:rsidRPr="004039B5" w:rsidRDefault="00754EB3" w:rsidP="00754EB3">
            <w:pPr>
              <w:pStyle w:val="Tabletext"/>
            </w:pPr>
            <w:r w:rsidRPr="004039B5">
              <w:t>342212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97615E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F0F7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7A703876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9AF9A" w14:textId="3E6233FE" w:rsidR="00754EB3" w:rsidRPr="004039B5" w:rsidRDefault="00AC5BB1" w:rsidP="00754EB3">
            <w:pPr>
              <w:pStyle w:val="Tabletext"/>
            </w:pPr>
            <w:r w:rsidRPr="004039B5">
              <w:t>202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254A7" w14:textId="77777777" w:rsidR="00754EB3" w:rsidRPr="004039B5" w:rsidRDefault="00754EB3" w:rsidP="00754EB3">
            <w:pPr>
              <w:pStyle w:val="Tabletext"/>
            </w:pPr>
            <w:r w:rsidRPr="004039B5">
              <w:t>electronic equipment trades worker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D65CDD" w14:textId="77777777" w:rsidR="00754EB3" w:rsidRPr="004039B5" w:rsidRDefault="00754EB3" w:rsidP="00754EB3">
            <w:pPr>
              <w:pStyle w:val="Tabletext"/>
            </w:pPr>
            <w:r w:rsidRPr="004039B5">
              <w:t>342313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B57C7B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75274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284A503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330220" w14:textId="4BEB6528" w:rsidR="00754EB3" w:rsidRPr="004039B5" w:rsidRDefault="00AC5BB1" w:rsidP="00754EB3">
            <w:pPr>
              <w:pStyle w:val="Tabletext"/>
            </w:pPr>
            <w:r w:rsidRPr="004039B5">
              <w:t>203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E557D2" w14:textId="77777777" w:rsidR="00754EB3" w:rsidRPr="004039B5" w:rsidRDefault="00754EB3" w:rsidP="00754EB3">
            <w:pPr>
              <w:pStyle w:val="Tabletext"/>
            </w:pPr>
            <w:r w:rsidRPr="004039B5">
              <w:t>electronic instrument trades worker (general)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66F719" w14:textId="77777777" w:rsidR="00754EB3" w:rsidRPr="004039B5" w:rsidRDefault="00754EB3" w:rsidP="00754EB3">
            <w:pPr>
              <w:pStyle w:val="Tabletext"/>
            </w:pPr>
            <w:r w:rsidRPr="004039B5">
              <w:t>342314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222B76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EA1C3E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6287F104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411B7" w14:textId="7DD35DD3" w:rsidR="00754EB3" w:rsidRPr="004039B5" w:rsidRDefault="00AC5BB1" w:rsidP="00754EB3">
            <w:pPr>
              <w:pStyle w:val="Tabletext"/>
            </w:pPr>
            <w:r w:rsidRPr="004039B5">
              <w:t>204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587B1D" w14:textId="77777777" w:rsidR="00754EB3" w:rsidRPr="004039B5" w:rsidRDefault="00754EB3" w:rsidP="00754EB3">
            <w:pPr>
              <w:pStyle w:val="Tabletext"/>
            </w:pPr>
            <w:r w:rsidRPr="004039B5">
              <w:t>electronic instrument trades worker (special class)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77D503" w14:textId="77777777" w:rsidR="00754EB3" w:rsidRPr="004039B5" w:rsidRDefault="00754EB3" w:rsidP="00754EB3">
            <w:pPr>
              <w:pStyle w:val="Tabletext"/>
            </w:pPr>
            <w:r w:rsidRPr="004039B5">
              <w:t>342315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33A6E3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96214A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50ED961B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361E31" w14:textId="48EFBE02" w:rsidR="00754EB3" w:rsidRPr="004039B5" w:rsidRDefault="00AC5BB1" w:rsidP="00754EB3">
            <w:pPr>
              <w:pStyle w:val="Tabletext"/>
            </w:pPr>
            <w:r w:rsidRPr="004039B5">
              <w:t>205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30FB50" w14:textId="77777777" w:rsidR="00754EB3" w:rsidRPr="004039B5" w:rsidRDefault="00754EB3" w:rsidP="00754EB3">
            <w:pPr>
              <w:pStyle w:val="Tabletext"/>
            </w:pPr>
            <w:r w:rsidRPr="004039B5">
              <w:t>chef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263123" w14:textId="77777777" w:rsidR="00754EB3" w:rsidRPr="004039B5" w:rsidRDefault="00754EB3" w:rsidP="00754EB3">
            <w:pPr>
              <w:pStyle w:val="Tabletext"/>
            </w:pPr>
            <w:r w:rsidRPr="004039B5">
              <w:t>351311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37D5F8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186528" w14:textId="77777777" w:rsidR="00754EB3" w:rsidRPr="004039B5" w:rsidRDefault="00754EB3" w:rsidP="00754EB3">
            <w:pPr>
              <w:pStyle w:val="Tabletext"/>
            </w:pPr>
            <w:r w:rsidRPr="004039B5">
              <w:t>7, 8</w:t>
            </w:r>
          </w:p>
        </w:tc>
      </w:tr>
      <w:tr w:rsidR="00754EB3" w:rsidRPr="004039B5" w14:paraId="60C53CC7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47D33" w14:textId="3A1D5683" w:rsidR="00754EB3" w:rsidRPr="004039B5" w:rsidRDefault="00AC5BB1" w:rsidP="00754EB3">
            <w:pPr>
              <w:pStyle w:val="Tabletext"/>
            </w:pPr>
            <w:r w:rsidRPr="004039B5">
              <w:t>206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3DCE0" w14:textId="77777777" w:rsidR="00754EB3" w:rsidRPr="004039B5" w:rsidRDefault="00754EB3" w:rsidP="00754EB3">
            <w:pPr>
              <w:pStyle w:val="Tabletext"/>
            </w:pPr>
            <w:r w:rsidRPr="004039B5">
              <w:t>horse trainer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1D64ED" w14:textId="77777777" w:rsidR="00754EB3" w:rsidRPr="004039B5" w:rsidRDefault="00754EB3" w:rsidP="00754EB3">
            <w:pPr>
              <w:pStyle w:val="Tabletext"/>
            </w:pPr>
            <w:r w:rsidRPr="004039B5">
              <w:t>361112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B5B2FC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0540C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1DF6BD89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99821" w14:textId="11405BB2" w:rsidR="00754EB3" w:rsidRPr="004039B5" w:rsidRDefault="00AC5BB1" w:rsidP="00754EB3">
            <w:pPr>
              <w:pStyle w:val="Tabletext"/>
            </w:pPr>
            <w:r w:rsidRPr="004039B5">
              <w:t>207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DEACD" w14:textId="77777777" w:rsidR="00754EB3" w:rsidRPr="004039B5" w:rsidRDefault="00754EB3" w:rsidP="00754EB3">
            <w:pPr>
              <w:pStyle w:val="Tabletext"/>
            </w:pPr>
            <w:r w:rsidRPr="004039B5">
              <w:t>cabinetmaker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598E2" w14:textId="77777777" w:rsidR="00754EB3" w:rsidRPr="004039B5" w:rsidRDefault="00754EB3" w:rsidP="00754EB3">
            <w:pPr>
              <w:pStyle w:val="Tabletext"/>
            </w:pPr>
            <w:r w:rsidRPr="004039B5">
              <w:t>394111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F6EAD9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9C4B05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CE6F8BE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D1E585" w14:textId="0672F166" w:rsidR="00754EB3" w:rsidRPr="004039B5" w:rsidRDefault="00AC5BB1" w:rsidP="00754EB3">
            <w:pPr>
              <w:pStyle w:val="Tabletext"/>
            </w:pPr>
            <w:r w:rsidRPr="004039B5">
              <w:t>208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5EF45D" w14:textId="77777777" w:rsidR="00754EB3" w:rsidRPr="004039B5" w:rsidRDefault="00754EB3" w:rsidP="00754EB3">
            <w:pPr>
              <w:pStyle w:val="Tabletext"/>
            </w:pPr>
            <w:r w:rsidRPr="004039B5">
              <w:t>boat builder and repairer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D14D7C" w14:textId="77777777" w:rsidR="00754EB3" w:rsidRPr="004039B5" w:rsidRDefault="00754EB3" w:rsidP="00754EB3">
            <w:pPr>
              <w:pStyle w:val="Tabletext"/>
            </w:pPr>
            <w:r w:rsidRPr="004039B5">
              <w:t>399111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963C47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34C67" w14:textId="77777777" w:rsidR="00754EB3" w:rsidRPr="004039B5" w:rsidRDefault="00754EB3" w:rsidP="00754EB3">
            <w:pPr>
              <w:pStyle w:val="Tabletext"/>
            </w:pPr>
          </w:p>
        </w:tc>
      </w:tr>
      <w:tr w:rsidR="00754EB3" w:rsidRPr="004039B5" w14:paraId="056876C3" w14:textId="77777777" w:rsidTr="00754EB3">
        <w:tc>
          <w:tcPr>
            <w:tcW w:w="673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E1451A" w14:textId="4AA69BBE" w:rsidR="00754EB3" w:rsidRPr="004039B5" w:rsidRDefault="00AC5BB1" w:rsidP="00754EB3">
            <w:pPr>
              <w:pStyle w:val="Tabletext"/>
            </w:pPr>
            <w:r w:rsidRPr="004039B5">
              <w:t>209</w:t>
            </w:r>
          </w:p>
        </w:tc>
        <w:tc>
          <w:tcPr>
            <w:tcW w:w="313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24B323" w14:textId="77777777" w:rsidR="00754EB3" w:rsidRPr="004039B5" w:rsidRDefault="00754EB3" w:rsidP="00754EB3">
            <w:pPr>
              <w:pStyle w:val="Tabletext"/>
            </w:pPr>
            <w:r w:rsidRPr="004039B5">
              <w:t>shipwright</w:t>
            </w:r>
          </w:p>
        </w:tc>
        <w:tc>
          <w:tcPr>
            <w:tcW w:w="11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F92480" w14:textId="77777777" w:rsidR="00754EB3" w:rsidRPr="004039B5" w:rsidRDefault="00754EB3" w:rsidP="00754EB3">
            <w:pPr>
              <w:pStyle w:val="Tabletext"/>
            </w:pPr>
            <w:r w:rsidRPr="004039B5">
              <w:t>399112</w:t>
            </w:r>
          </w:p>
        </w:tc>
        <w:tc>
          <w:tcPr>
            <w:tcW w:w="17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6FA13B9" w14:textId="77777777" w:rsidR="00754EB3" w:rsidRPr="004039B5" w:rsidRDefault="00754EB3" w:rsidP="00754EB3">
            <w:pPr>
              <w:pStyle w:val="Tabletext"/>
            </w:pPr>
            <w:r w:rsidRPr="004039B5">
              <w:t>TRA</w:t>
            </w:r>
          </w:p>
        </w:tc>
        <w:tc>
          <w:tcPr>
            <w:tcW w:w="167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D37627" w14:textId="77777777" w:rsidR="00754EB3" w:rsidRPr="004039B5" w:rsidRDefault="00754EB3" w:rsidP="00754EB3">
            <w:pPr>
              <w:pStyle w:val="Tabletext"/>
            </w:pPr>
          </w:p>
        </w:tc>
      </w:tr>
    </w:tbl>
    <w:p w14:paraId="13A0B9FD" w14:textId="77777777" w:rsidR="0018525D" w:rsidRPr="004039B5" w:rsidRDefault="0018525D" w:rsidP="0018525D">
      <w:pPr>
        <w:pStyle w:val="notetext"/>
      </w:pPr>
      <w:r w:rsidRPr="004039B5">
        <w:t>Note 1:</w:t>
      </w:r>
      <w:r w:rsidRPr="004039B5">
        <w:tab/>
        <w:t>Column 2 is included for information only.</w:t>
      </w:r>
    </w:p>
    <w:p w14:paraId="180BCA49" w14:textId="7A5989E0" w:rsidR="008070C7" w:rsidRPr="004039B5" w:rsidRDefault="008070C7" w:rsidP="008070C7">
      <w:pPr>
        <w:pStyle w:val="notetext"/>
      </w:pPr>
      <w:r w:rsidRPr="004039B5">
        <w:t>Note</w:t>
      </w:r>
      <w:r w:rsidR="0018525D" w:rsidRPr="004039B5">
        <w:t xml:space="preserve"> 2</w:t>
      </w:r>
      <w:r w:rsidRPr="004039B5">
        <w:t>:</w:t>
      </w:r>
      <w:r w:rsidRPr="004039B5">
        <w:tab/>
        <w:t xml:space="preserve">For the meaning of the expressions in column </w:t>
      </w:r>
      <w:r w:rsidR="00A06060" w:rsidRPr="004039B5">
        <w:t>3</w:t>
      </w:r>
      <w:r w:rsidRPr="004039B5">
        <w:t>, see section</w:t>
      </w:r>
      <w:r w:rsidR="00D515FF" w:rsidRPr="004039B5">
        <w:t> </w:t>
      </w:r>
      <w:r w:rsidR="005532BA">
        <w:t>10</w:t>
      </w:r>
      <w:r w:rsidRPr="004039B5">
        <w:t>.</w:t>
      </w:r>
    </w:p>
    <w:p w14:paraId="175C23A2" w14:textId="77777777" w:rsidR="001852E2" w:rsidRPr="004039B5" w:rsidRDefault="001852E2" w:rsidP="001852E2">
      <w:pPr>
        <w:pStyle w:val="subsection"/>
      </w:pPr>
      <w:r w:rsidRPr="004039B5">
        <w:tab/>
        <w:t>(2)</w:t>
      </w:r>
      <w:r w:rsidRPr="004039B5">
        <w:tab/>
        <w:t>For the purposes of paragraph</w:t>
      </w:r>
      <w:r w:rsidR="00D515FF" w:rsidRPr="004039B5">
        <w:t> </w:t>
      </w:r>
      <w:r w:rsidRPr="004039B5">
        <w:t>186.234(2</w:t>
      </w:r>
      <w:proofErr w:type="gramStart"/>
      <w:r w:rsidRPr="004039B5">
        <w:t>)(</w:t>
      </w:r>
      <w:proofErr w:type="gramEnd"/>
      <w:r w:rsidRPr="004039B5">
        <w:t>a) of Schedule</w:t>
      </w:r>
      <w:r w:rsidR="00D515FF" w:rsidRPr="004039B5">
        <w:t> </w:t>
      </w:r>
      <w:r w:rsidRPr="004039B5">
        <w:t>2 to the Regulations:</w:t>
      </w:r>
    </w:p>
    <w:p w14:paraId="44CFB629" w14:textId="77777777" w:rsidR="001852E2" w:rsidRPr="004039B5" w:rsidRDefault="001852E2" w:rsidP="001852E2">
      <w:pPr>
        <w:pStyle w:val="paragraph"/>
      </w:pPr>
      <w:r w:rsidRPr="004039B5">
        <w:tab/>
        <w:t>(a)</w:t>
      </w:r>
      <w:r w:rsidRPr="004039B5">
        <w:tab/>
        <w:t>VETASSESS is the assessing authority for physicists, other than medical physicists; and</w:t>
      </w:r>
    </w:p>
    <w:p w14:paraId="6F8C1CD8" w14:textId="77777777" w:rsidR="001852E2" w:rsidRPr="004039B5" w:rsidRDefault="001852E2" w:rsidP="001852E2">
      <w:pPr>
        <w:pStyle w:val="paragraph"/>
      </w:pPr>
      <w:r w:rsidRPr="004039B5">
        <w:tab/>
        <w:t>(b)</w:t>
      </w:r>
      <w:r w:rsidRPr="004039B5">
        <w:tab/>
        <w:t>ACPSEM is the assessing authority for medical physicists.</w:t>
      </w:r>
    </w:p>
    <w:p w14:paraId="6D3B79CF" w14:textId="5C69AEB7" w:rsidR="00604FAA" w:rsidRPr="004039B5" w:rsidRDefault="00553E84" w:rsidP="00604FAA">
      <w:pPr>
        <w:pStyle w:val="ActHead5"/>
      </w:pPr>
      <w:bookmarkStart w:id="16" w:name="_Toc503179717"/>
      <w:proofErr w:type="gramStart"/>
      <w:r w:rsidRPr="004039B5">
        <w:rPr>
          <w:rStyle w:val="CharSectno"/>
        </w:rPr>
        <w:t>8</w:t>
      </w:r>
      <w:r w:rsidR="00604FAA" w:rsidRPr="004039B5">
        <w:t xml:space="preserve">  Short</w:t>
      </w:r>
      <w:proofErr w:type="gramEnd"/>
      <w:r w:rsidR="00D515FF" w:rsidRPr="004039B5">
        <w:noBreakHyphen/>
      </w:r>
      <w:r w:rsidR="00604FAA" w:rsidRPr="004039B5">
        <w:t>term Skilled Occupation List</w:t>
      </w:r>
      <w:bookmarkEnd w:id="16"/>
    </w:p>
    <w:p w14:paraId="1DBCF768" w14:textId="77777777" w:rsidR="00604FAA" w:rsidRPr="004039B5" w:rsidRDefault="00604FAA" w:rsidP="00604FAA">
      <w:pPr>
        <w:pStyle w:val="subsection"/>
      </w:pPr>
      <w:r w:rsidRPr="004039B5">
        <w:tab/>
      </w:r>
      <w:r w:rsidRPr="004039B5">
        <w:tab/>
        <w:t>The following table is the Short</w:t>
      </w:r>
      <w:r w:rsidR="00D515FF" w:rsidRPr="004039B5">
        <w:noBreakHyphen/>
      </w:r>
      <w:r w:rsidRPr="004039B5">
        <w:t>term Skilled Occupation List.</w:t>
      </w:r>
    </w:p>
    <w:p w14:paraId="756C1856" w14:textId="77777777" w:rsidR="00B93BD4" w:rsidRPr="004039B5" w:rsidRDefault="00B93BD4" w:rsidP="00B93BD4">
      <w:pPr>
        <w:pStyle w:val="Tabletext"/>
      </w:pPr>
    </w:p>
    <w:tbl>
      <w:tblPr>
        <w:tblW w:w="8296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"/>
        <w:gridCol w:w="3247"/>
        <w:gridCol w:w="1127"/>
        <w:gridCol w:w="1617"/>
        <w:gridCol w:w="7"/>
        <w:gridCol w:w="22"/>
        <w:gridCol w:w="1595"/>
      </w:tblGrid>
      <w:tr w:rsidR="00A06060" w:rsidRPr="004039B5" w14:paraId="2FBD798B" w14:textId="77777777" w:rsidTr="000751AC">
        <w:trPr>
          <w:tblHeader/>
        </w:trPr>
        <w:tc>
          <w:tcPr>
            <w:tcW w:w="8296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EE86FD" w14:textId="77777777" w:rsidR="00A06060" w:rsidRPr="004039B5" w:rsidRDefault="00A06060" w:rsidP="0015301D">
            <w:pPr>
              <w:pStyle w:val="TableHeading"/>
            </w:pPr>
            <w:r w:rsidRPr="004039B5">
              <w:t>Short</w:t>
            </w:r>
            <w:r w:rsidR="00D515FF" w:rsidRPr="004039B5">
              <w:noBreakHyphen/>
            </w:r>
            <w:r w:rsidRPr="004039B5">
              <w:t>term Skilled Occupation List</w:t>
            </w:r>
          </w:p>
        </w:tc>
      </w:tr>
      <w:tr w:rsidR="00A06060" w:rsidRPr="004039B5" w14:paraId="7B2C5B5F" w14:textId="77777777" w:rsidTr="00A81E28">
        <w:trPr>
          <w:tblHeader/>
        </w:trPr>
        <w:tc>
          <w:tcPr>
            <w:tcW w:w="6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EC96FA" w14:textId="77777777" w:rsidR="00A06060" w:rsidRPr="004039B5" w:rsidRDefault="00A06060" w:rsidP="00E930F8">
            <w:pPr>
              <w:pStyle w:val="TableHeading"/>
            </w:pPr>
            <w:r w:rsidRPr="004039B5">
              <w:t>Item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68A141" w14:textId="77777777" w:rsidR="00A06060" w:rsidRPr="004039B5" w:rsidRDefault="00A06060" w:rsidP="0015301D">
            <w:pPr>
              <w:pStyle w:val="TableHeading"/>
            </w:pPr>
            <w:r w:rsidRPr="004039B5">
              <w:t>Column 1</w:t>
            </w:r>
          </w:p>
          <w:p w14:paraId="5DFF0970" w14:textId="77777777" w:rsidR="00A06060" w:rsidRPr="004039B5" w:rsidRDefault="00A06060" w:rsidP="0015301D">
            <w:pPr>
              <w:pStyle w:val="TableHeading"/>
            </w:pPr>
            <w:r w:rsidRPr="004039B5">
              <w:t>Occupation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19EAD3" w14:textId="77777777" w:rsidR="00A06060" w:rsidRPr="004039B5" w:rsidRDefault="00A06060" w:rsidP="0015301D">
            <w:pPr>
              <w:pStyle w:val="TableHeading"/>
            </w:pPr>
            <w:r w:rsidRPr="004039B5">
              <w:t>Column 2</w:t>
            </w:r>
          </w:p>
          <w:p w14:paraId="29527207" w14:textId="77777777" w:rsidR="00A06060" w:rsidRPr="004039B5" w:rsidRDefault="00A06060" w:rsidP="0015301D">
            <w:pPr>
              <w:pStyle w:val="TableHeading"/>
            </w:pPr>
            <w:r w:rsidRPr="004039B5">
              <w:t>ANZSCO code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AED340F" w14:textId="77777777" w:rsidR="00A06060" w:rsidRPr="004039B5" w:rsidRDefault="00A06060" w:rsidP="0015301D">
            <w:pPr>
              <w:pStyle w:val="TableHeading"/>
            </w:pPr>
            <w:r w:rsidRPr="004039B5">
              <w:t>Column 3</w:t>
            </w:r>
          </w:p>
          <w:p w14:paraId="58F30228" w14:textId="77777777" w:rsidR="00A06060" w:rsidRPr="004039B5" w:rsidRDefault="00A06060" w:rsidP="0015301D">
            <w:pPr>
              <w:pStyle w:val="TableHeading"/>
            </w:pPr>
            <w:r w:rsidRPr="004039B5">
              <w:t>Assessing authority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A6A925" w14:textId="77777777" w:rsidR="00A06060" w:rsidRPr="004039B5" w:rsidRDefault="00A06060" w:rsidP="00E930F8">
            <w:pPr>
              <w:pStyle w:val="TableHeading"/>
            </w:pPr>
            <w:r w:rsidRPr="004039B5">
              <w:t>Column 4</w:t>
            </w:r>
          </w:p>
          <w:p w14:paraId="7DB3F0DD" w14:textId="3ED21266" w:rsidR="00A06060" w:rsidRPr="004039B5" w:rsidRDefault="00A06060" w:rsidP="00D80C92">
            <w:pPr>
              <w:pStyle w:val="TableHeading"/>
            </w:pPr>
            <w:r w:rsidRPr="004039B5">
              <w:t>Inapplicability conditions (see section</w:t>
            </w:r>
            <w:r w:rsidR="00D515FF" w:rsidRPr="004039B5">
              <w:t> </w:t>
            </w:r>
            <w:r w:rsidR="00D80C92">
              <w:t>9</w:t>
            </w:r>
            <w:r w:rsidRPr="004039B5">
              <w:t>)</w:t>
            </w:r>
          </w:p>
        </w:tc>
      </w:tr>
      <w:tr w:rsidR="00A06060" w:rsidRPr="004039B5" w14:paraId="1A21C780" w14:textId="77777777" w:rsidTr="00A81E28">
        <w:tc>
          <w:tcPr>
            <w:tcW w:w="674" w:type="dxa"/>
            <w:tcBorders>
              <w:top w:val="single" w:sz="12" w:space="0" w:color="auto"/>
            </w:tcBorders>
            <w:shd w:val="clear" w:color="auto" w:fill="auto"/>
          </w:tcPr>
          <w:p w14:paraId="6FBA4CE9" w14:textId="77777777" w:rsidR="00A06060" w:rsidRPr="004039B5" w:rsidRDefault="00A6188F" w:rsidP="00E930F8">
            <w:pPr>
              <w:pStyle w:val="Tabletext"/>
            </w:pPr>
            <w:r w:rsidRPr="004039B5">
              <w:t>1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9257B28" w14:textId="77777777" w:rsidR="00A06060" w:rsidRPr="004039B5" w:rsidRDefault="00A06060" w:rsidP="0015301D">
            <w:pPr>
              <w:pStyle w:val="Tabletext"/>
            </w:pPr>
            <w:r w:rsidRPr="004039B5">
              <w:t>aquaculture farmer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auto"/>
          </w:tcPr>
          <w:p w14:paraId="0DF298C2" w14:textId="77777777" w:rsidR="00A06060" w:rsidRPr="004039B5" w:rsidRDefault="00A06060" w:rsidP="0015301D">
            <w:pPr>
              <w:pStyle w:val="Tabletext"/>
            </w:pPr>
            <w:r w:rsidRPr="004039B5">
              <w:t>121111</w:t>
            </w:r>
          </w:p>
        </w:tc>
        <w:tc>
          <w:tcPr>
            <w:tcW w:w="1624" w:type="dxa"/>
            <w:gridSpan w:val="2"/>
            <w:tcBorders>
              <w:top w:val="single" w:sz="12" w:space="0" w:color="auto"/>
            </w:tcBorders>
          </w:tcPr>
          <w:p w14:paraId="2EDAFB2E" w14:textId="77777777" w:rsidR="00A06060" w:rsidRPr="004039B5" w:rsidRDefault="00A06060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1E2F01A" w14:textId="77777777" w:rsidR="00A06060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7C71245B" w14:textId="77777777" w:rsidTr="00A81E28">
        <w:tc>
          <w:tcPr>
            <w:tcW w:w="674" w:type="dxa"/>
            <w:shd w:val="clear" w:color="auto" w:fill="auto"/>
          </w:tcPr>
          <w:p w14:paraId="1CEF39DE" w14:textId="77777777" w:rsidR="0056732F" w:rsidRPr="004039B5" w:rsidRDefault="0056732F" w:rsidP="00E930F8">
            <w:pPr>
              <w:pStyle w:val="Tabletext"/>
            </w:pPr>
            <w:r w:rsidRPr="004039B5">
              <w:t>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08BAE40" w14:textId="77777777" w:rsidR="0056732F" w:rsidRPr="004039B5" w:rsidRDefault="0056732F" w:rsidP="0015301D">
            <w:pPr>
              <w:pStyle w:val="Tabletext"/>
            </w:pPr>
            <w:r w:rsidRPr="004039B5">
              <w:t>cotton grower</w:t>
            </w:r>
          </w:p>
        </w:tc>
        <w:tc>
          <w:tcPr>
            <w:tcW w:w="1127" w:type="dxa"/>
            <w:shd w:val="clear" w:color="auto" w:fill="auto"/>
          </w:tcPr>
          <w:p w14:paraId="29A8945C" w14:textId="77777777" w:rsidR="0056732F" w:rsidRPr="004039B5" w:rsidRDefault="0056732F" w:rsidP="0015301D">
            <w:pPr>
              <w:pStyle w:val="Tabletext"/>
            </w:pPr>
            <w:r w:rsidRPr="004039B5">
              <w:t>121211</w:t>
            </w:r>
          </w:p>
        </w:tc>
        <w:tc>
          <w:tcPr>
            <w:tcW w:w="1624" w:type="dxa"/>
            <w:gridSpan w:val="2"/>
          </w:tcPr>
          <w:p w14:paraId="43504F5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B015043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363F1505" w14:textId="77777777" w:rsidTr="00A81E28">
        <w:tc>
          <w:tcPr>
            <w:tcW w:w="674" w:type="dxa"/>
            <w:shd w:val="clear" w:color="auto" w:fill="auto"/>
          </w:tcPr>
          <w:p w14:paraId="1B8CA761" w14:textId="77777777" w:rsidR="0056732F" w:rsidRPr="004039B5" w:rsidRDefault="0056732F" w:rsidP="00E930F8">
            <w:pPr>
              <w:pStyle w:val="Tabletext"/>
            </w:pPr>
            <w:r w:rsidRPr="004039B5">
              <w:t>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DFDF280" w14:textId="77777777" w:rsidR="0056732F" w:rsidRPr="004039B5" w:rsidRDefault="0056732F" w:rsidP="0015301D">
            <w:pPr>
              <w:pStyle w:val="Tabletext"/>
            </w:pPr>
            <w:r w:rsidRPr="004039B5">
              <w:t>flower grower</w:t>
            </w:r>
          </w:p>
        </w:tc>
        <w:tc>
          <w:tcPr>
            <w:tcW w:w="1127" w:type="dxa"/>
            <w:shd w:val="clear" w:color="auto" w:fill="auto"/>
          </w:tcPr>
          <w:p w14:paraId="124D1688" w14:textId="77777777" w:rsidR="0056732F" w:rsidRPr="004039B5" w:rsidRDefault="0056732F" w:rsidP="0015301D">
            <w:pPr>
              <w:pStyle w:val="Tabletext"/>
            </w:pPr>
            <w:r w:rsidRPr="004039B5">
              <w:t>121212</w:t>
            </w:r>
          </w:p>
        </w:tc>
        <w:tc>
          <w:tcPr>
            <w:tcW w:w="1624" w:type="dxa"/>
            <w:gridSpan w:val="2"/>
          </w:tcPr>
          <w:p w14:paraId="326626F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3F1971E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3000C63F" w14:textId="77777777" w:rsidTr="00A81E28">
        <w:tc>
          <w:tcPr>
            <w:tcW w:w="674" w:type="dxa"/>
            <w:shd w:val="clear" w:color="auto" w:fill="auto"/>
          </w:tcPr>
          <w:p w14:paraId="2D16205B" w14:textId="77777777" w:rsidR="0056732F" w:rsidRPr="004039B5" w:rsidRDefault="0056732F" w:rsidP="00E930F8">
            <w:pPr>
              <w:pStyle w:val="Tabletext"/>
            </w:pPr>
            <w:r w:rsidRPr="004039B5">
              <w:t>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4E41E19" w14:textId="77777777" w:rsidR="0056732F" w:rsidRPr="004039B5" w:rsidRDefault="0056732F" w:rsidP="0015301D">
            <w:pPr>
              <w:pStyle w:val="Tabletext"/>
            </w:pPr>
            <w:r w:rsidRPr="004039B5">
              <w:t>fruit or nut grower</w:t>
            </w:r>
          </w:p>
        </w:tc>
        <w:tc>
          <w:tcPr>
            <w:tcW w:w="1127" w:type="dxa"/>
            <w:shd w:val="clear" w:color="auto" w:fill="auto"/>
          </w:tcPr>
          <w:p w14:paraId="7E637327" w14:textId="77777777" w:rsidR="0056732F" w:rsidRPr="004039B5" w:rsidRDefault="0056732F" w:rsidP="0015301D">
            <w:pPr>
              <w:pStyle w:val="Tabletext"/>
            </w:pPr>
            <w:r w:rsidRPr="004039B5">
              <w:t>121213</w:t>
            </w:r>
          </w:p>
        </w:tc>
        <w:tc>
          <w:tcPr>
            <w:tcW w:w="1624" w:type="dxa"/>
            <w:gridSpan w:val="2"/>
          </w:tcPr>
          <w:p w14:paraId="4845A9B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38C7F6A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7676B444" w14:textId="77777777" w:rsidTr="00A81E28">
        <w:tc>
          <w:tcPr>
            <w:tcW w:w="674" w:type="dxa"/>
            <w:shd w:val="clear" w:color="auto" w:fill="auto"/>
          </w:tcPr>
          <w:p w14:paraId="28C23654" w14:textId="77777777" w:rsidR="0056732F" w:rsidRPr="004039B5" w:rsidRDefault="0056732F" w:rsidP="00E930F8">
            <w:pPr>
              <w:pStyle w:val="Tabletext"/>
            </w:pPr>
            <w:r w:rsidRPr="004039B5">
              <w:t>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DAB0D62" w14:textId="77777777" w:rsidR="0056732F" w:rsidRPr="004039B5" w:rsidRDefault="0056732F" w:rsidP="0015301D">
            <w:pPr>
              <w:pStyle w:val="Tabletext"/>
            </w:pPr>
            <w:r w:rsidRPr="004039B5">
              <w:t>grain, oilseed or pasture grower (</w:t>
            </w:r>
            <w:proofErr w:type="spellStart"/>
            <w:r w:rsidRPr="004039B5">
              <w:t>Aus</w:t>
            </w:r>
            <w:proofErr w:type="spellEnd"/>
            <w:r w:rsidRPr="004039B5">
              <w:t>) / field crop grower (NZ)</w:t>
            </w:r>
          </w:p>
        </w:tc>
        <w:tc>
          <w:tcPr>
            <w:tcW w:w="1127" w:type="dxa"/>
            <w:shd w:val="clear" w:color="auto" w:fill="auto"/>
          </w:tcPr>
          <w:p w14:paraId="662D2C69" w14:textId="77777777" w:rsidR="0056732F" w:rsidRPr="004039B5" w:rsidRDefault="0056732F" w:rsidP="0015301D">
            <w:pPr>
              <w:pStyle w:val="Tabletext"/>
            </w:pPr>
            <w:r w:rsidRPr="004039B5">
              <w:t>121214</w:t>
            </w:r>
          </w:p>
        </w:tc>
        <w:tc>
          <w:tcPr>
            <w:tcW w:w="1624" w:type="dxa"/>
            <w:gridSpan w:val="2"/>
          </w:tcPr>
          <w:p w14:paraId="6E0DA0B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BDC88BE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242F78FA" w14:textId="77777777" w:rsidTr="00A81E28">
        <w:tc>
          <w:tcPr>
            <w:tcW w:w="674" w:type="dxa"/>
            <w:shd w:val="clear" w:color="auto" w:fill="auto"/>
          </w:tcPr>
          <w:p w14:paraId="42EE8D56" w14:textId="77777777" w:rsidR="0056732F" w:rsidRPr="004039B5" w:rsidRDefault="0056732F" w:rsidP="00E930F8">
            <w:pPr>
              <w:pStyle w:val="Tabletext"/>
            </w:pPr>
            <w:r w:rsidRPr="004039B5">
              <w:t>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4B1072A" w14:textId="77777777" w:rsidR="0056732F" w:rsidRPr="004039B5" w:rsidRDefault="0056732F" w:rsidP="0015301D">
            <w:pPr>
              <w:pStyle w:val="Tabletext"/>
            </w:pPr>
            <w:r w:rsidRPr="004039B5">
              <w:t>grape grower</w:t>
            </w:r>
          </w:p>
        </w:tc>
        <w:tc>
          <w:tcPr>
            <w:tcW w:w="1127" w:type="dxa"/>
            <w:shd w:val="clear" w:color="auto" w:fill="auto"/>
          </w:tcPr>
          <w:p w14:paraId="266CB7D1" w14:textId="77777777" w:rsidR="0056732F" w:rsidRPr="004039B5" w:rsidRDefault="0056732F" w:rsidP="0015301D">
            <w:pPr>
              <w:pStyle w:val="Tabletext"/>
            </w:pPr>
            <w:r w:rsidRPr="004039B5">
              <w:t>121215</w:t>
            </w:r>
          </w:p>
        </w:tc>
        <w:tc>
          <w:tcPr>
            <w:tcW w:w="1624" w:type="dxa"/>
            <w:gridSpan w:val="2"/>
          </w:tcPr>
          <w:p w14:paraId="33D4936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D28E03D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52AE1AA5" w14:textId="77777777" w:rsidTr="00A81E28">
        <w:tc>
          <w:tcPr>
            <w:tcW w:w="674" w:type="dxa"/>
            <w:shd w:val="clear" w:color="auto" w:fill="auto"/>
          </w:tcPr>
          <w:p w14:paraId="4C40C930" w14:textId="77777777" w:rsidR="0056732F" w:rsidRPr="004039B5" w:rsidRDefault="0056732F" w:rsidP="00E930F8">
            <w:pPr>
              <w:pStyle w:val="Tabletext"/>
            </w:pPr>
            <w:r w:rsidRPr="004039B5">
              <w:t>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C732361" w14:textId="77777777" w:rsidR="0056732F" w:rsidRPr="004039B5" w:rsidRDefault="0056732F" w:rsidP="0015301D">
            <w:pPr>
              <w:pStyle w:val="Tabletext"/>
            </w:pPr>
            <w:r w:rsidRPr="004039B5">
              <w:t>mixed crop farmer</w:t>
            </w:r>
          </w:p>
        </w:tc>
        <w:tc>
          <w:tcPr>
            <w:tcW w:w="1127" w:type="dxa"/>
            <w:shd w:val="clear" w:color="auto" w:fill="auto"/>
          </w:tcPr>
          <w:p w14:paraId="1821447D" w14:textId="77777777" w:rsidR="0056732F" w:rsidRPr="004039B5" w:rsidRDefault="0056732F" w:rsidP="0015301D">
            <w:pPr>
              <w:pStyle w:val="Tabletext"/>
            </w:pPr>
            <w:r w:rsidRPr="004039B5">
              <w:t>121216</w:t>
            </w:r>
          </w:p>
        </w:tc>
        <w:tc>
          <w:tcPr>
            <w:tcW w:w="1624" w:type="dxa"/>
            <w:gridSpan w:val="2"/>
          </w:tcPr>
          <w:p w14:paraId="4F4D39D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0AFC890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233F3B87" w14:textId="77777777" w:rsidTr="00A81E28">
        <w:tc>
          <w:tcPr>
            <w:tcW w:w="674" w:type="dxa"/>
            <w:shd w:val="clear" w:color="auto" w:fill="auto"/>
          </w:tcPr>
          <w:p w14:paraId="7C412014" w14:textId="77777777" w:rsidR="0056732F" w:rsidRPr="004039B5" w:rsidRDefault="0056732F" w:rsidP="00E930F8">
            <w:pPr>
              <w:pStyle w:val="Tabletext"/>
            </w:pPr>
            <w:r w:rsidRPr="004039B5">
              <w:lastRenderedPageBreak/>
              <w:t>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9788DEF" w14:textId="77777777" w:rsidR="0056732F" w:rsidRPr="004039B5" w:rsidRDefault="0056732F" w:rsidP="0015301D">
            <w:pPr>
              <w:pStyle w:val="Tabletext"/>
            </w:pPr>
            <w:r w:rsidRPr="004039B5">
              <w:t>sugar cane grower</w:t>
            </w:r>
          </w:p>
        </w:tc>
        <w:tc>
          <w:tcPr>
            <w:tcW w:w="1127" w:type="dxa"/>
            <w:shd w:val="clear" w:color="auto" w:fill="auto"/>
          </w:tcPr>
          <w:p w14:paraId="50E9EE9A" w14:textId="77777777" w:rsidR="0056732F" w:rsidRPr="004039B5" w:rsidRDefault="0056732F" w:rsidP="0015301D">
            <w:pPr>
              <w:pStyle w:val="Tabletext"/>
            </w:pPr>
            <w:r w:rsidRPr="004039B5">
              <w:t>121217</w:t>
            </w:r>
          </w:p>
        </w:tc>
        <w:tc>
          <w:tcPr>
            <w:tcW w:w="1624" w:type="dxa"/>
            <w:gridSpan w:val="2"/>
          </w:tcPr>
          <w:p w14:paraId="39736F8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C8B3364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64A80C17" w14:textId="77777777" w:rsidTr="00A81E28">
        <w:tc>
          <w:tcPr>
            <w:tcW w:w="674" w:type="dxa"/>
            <w:shd w:val="clear" w:color="auto" w:fill="auto"/>
          </w:tcPr>
          <w:p w14:paraId="4BDB665C" w14:textId="77777777" w:rsidR="0056732F" w:rsidRPr="004039B5" w:rsidRDefault="0056732F" w:rsidP="00E930F8">
            <w:pPr>
              <w:pStyle w:val="Tabletext"/>
            </w:pPr>
            <w:r w:rsidRPr="004039B5">
              <w:t>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AF2B9BA" w14:textId="77777777" w:rsidR="0056732F" w:rsidRPr="004039B5" w:rsidRDefault="0056732F" w:rsidP="0015301D">
            <w:pPr>
              <w:pStyle w:val="Tabletext"/>
            </w:pPr>
            <w:r w:rsidRPr="004039B5">
              <w:t>vegetable grower (</w:t>
            </w:r>
            <w:proofErr w:type="spellStart"/>
            <w:r w:rsidRPr="004039B5">
              <w:t>Aus</w:t>
            </w:r>
            <w:proofErr w:type="spellEnd"/>
            <w:r w:rsidRPr="004039B5">
              <w:t>) / market gardener (NZ)</w:t>
            </w:r>
          </w:p>
        </w:tc>
        <w:tc>
          <w:tcPr>
            <w:tcW w:w="1127" w:type="dxa"/>
            <w:shd w:val="clear" w:color="auto" w:fill="auto"/>
          </w:tcPr>
          <w:p w14:paraId="0CCBFA67" w14:textId="77777777" w:rsidR="0056732F" w:rsidRPr="004039B5" w:rsidRDefault="0056732F" w:rsidP="0015301D">
            <w:pPr>
              <w:pStyle w:val="Tabletext"/>
            </w:pPr>
            <w:r w:rsidRPr="004039B5">
              <w:t>121221</w:t>
            </w:r>
          </w:p>
        </w:tc>
        <w:tc>
          <w:tcPr>
            <w:tcW w:w="1624" w:type="dxa"/>
            <w:gridSpan w:val="2"/>
          </w:tcPr>
          <w:p w14:paraId="0851EF2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A4F70D2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49294BE7" w14:textId="77777777" w:rsidTr="00A81E28">
        <w:tc>
          <w:tcPr>
            <w:tcW w:w="674" w:type="dxa"/>
            <w:shd w:val="clear" w:color="auto" w:fill="auto"/>
          </w:tcPr>
          <w:p w14:paraId="1DE4CC76" w14:textId="77777777" w:rsidR="0056732F" w:rsidRPr="004039B5" w:rsidRDefault="0056732F" w:rsidP="00E930F8">
            <w:pPr>
              <w:pStyle w:val="Tabletext"/>
            </w:pPr>
            <w:r w:rsidRPr="004039B5">
              <w:t>10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D84993D" w14:textId="77777777" w:rsidR="0056732F" w:rsidRPr="004039B5" w:rsidRDefault="0056732F" w:rsidP="0015301D">
            <w:pPr>
              <w:pStyle w:val="Tabletext"/>
            </w:pPr>
            <w:r w:rsidRPr="004039B5">
              <w:t>crop farmers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12F7B937" w14:textId="77777777" w:rsidR="0056732F" w:rsidRPr="004039B5" w:rsidRDefault="0056732F" w:rsidP="0015301D">
            <w:pPr>
              <w:pStyle w:val="Tabletext"/>
            </w:pPr>
            <w:r w:rsidRPr="004039B5">
              <w:t>121299</w:t>
            </w:r>
          </w:p>
        </w:tc>
        <w:tc>
          <w:tcPr>
            <w:tcW w:w="1624" w:type="dxa"/>
            <w:gridSpan w:val="2"/>
          </w:tcPr>
          <w:p w14:paraId="448936C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F07CBFB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09875BF0" w14:textId="77777777" w:rsidTr="00A81E28">
        <w:tc>
          <w:tcPr>
            <w:tcW w:w="674" w:type="dxa"/>
            <w:shd w:val="clear" w:color="auto" w:fill="auto"/>
          </w:tcPr>
          <w:p w14:paraId="5051B016" w14:textId="77777777" w:rsidR="0056732F" w:rsidRPr="004039B5" w:rsidRDefault="0056732F" w:rsidP="00E930F8">
            <w:pPr>
              <w:pStyle w:val="Tabletext"/>
            </w:pPr>
            <w:r w:rsidRPr="004039B5">
              <w:t>11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8DD2DA8" w14:textId="77777777" w:rsidR="0056732F" w:rsidRPr="004039B5" w:rsidRDefault="0056732F" w:rsidP="0015301D">
            <w:pPr>
              <w:pStyle w:val="Tabletext"/>
            </w:pPr>
            <w:r w:rsidRPr="004039B5">
              <w:t>apiarist</w:t>
            </w:r>
          </w:p>
        </w:tc>
        <w:tc>
          <w:tcPr>
            <w:tcW w:w="1127" w:type="dxa"/>
            <w:shd w:val="clear" w:color="auto" w:fill="auto"/>
          </w:tcPr>
          <w:p w14:paraId="082D74EE" w14:textId="77777777" w:rsidR="0056732F" w:rsidRPr="004039B5" w:rsidRDefault="0056732F" w:rsidP="0015301D">
            <w:pPr>
              <w:pStyle w:val="Tabletext"/>
            </w:pPr>
            <w:r w:rsidRPr="004039B5">
              <w:t>121311</w:t>
            </w:r>
          </w:p>
        </w:tc>
        <w:tc>
          <w:tcPr>
            <w:tcW w:w="1624" w:type="dxa"/>
            <w:gridSpan w:val="2"/>
          </w:tcPr>
          <w:p w14:paraId="52EB7B5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EE7B13E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29BD7674" w14:textId="77777777" w:rsidTr="00A81E28">
        <w:tc>
          <w:tcPr>
            <w:tcW w:w="674" w:type="dxa"/>
            <w:shd w:val="clear" w:color="auto" w:fill="auto"/>
          </w:tcPr>
          <w:p w14:paraId="28DEB372" w14:textId="77777777" w:rsidR="0056732F" w:rsidRPr="004039B5" w:rsidRDefault="0056732F" w:rsidP="00E930F8">
            <w:pPr>
              <w:pStyle w:val="Tabletext"/>
            </w:pPr>
            <w:r w:rsidRPr="004039B5">
              <w:t>12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296EB2B" w14:textId="77777777" w:rsidR="0056732F" w:rsidRPr="004039B5" w:rsidRDefault="0056732F" w:rsidP="0015301D">
            <w:pPr>
              <w:pStyle w:val="Tabletext"/>
            </w:pPr>
            <w:r w:rsidRPr="004039B5">
              <w:t>beef cattle farmer</w:t>
            </w:r>
          </w:p>
        </w:tc>
        <w:tc>
          <w:tcPr>
            <w:tcW w:w="1127" w:type="dxa"/>
            <w:shd w:val="clear" w:color="auto" w:fill="auto"/>
          </w:tcPr>
          <w:p w14:paraId="72C8806C" w14:textId="77777777" w:rsidR="0056732F" w:rsidRPr="004039B5" w:rsidRDefault="0056732F" w:rsidP="0015301D">
            <w:pPr>
              <w:pStyle w:val="Tabletext"/>
            </w:pPr>
            <w:r w:rsidRPr="004039B5">
              <w:t>121312</w:t>
            </w:r>
          </w:p>
        </w:tc>
        <w:tc>
          <w:tcPr>
            <w:tcW w:w="1624" w:type="dxa"/>
            <w:gridSpan w:val="2"/>
          </w:tcPr>
          <w:p w14:paraId="10F3AB1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EF78BDC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50CF6ECB" w14:textId="77777777" w:rsidTr="00A81E28">
        <w:tc>
          <w:tcPr>
            <w:tcW w:w="674" w:type="dxa"/>
            <w:shd w:val="clear" w:color="auto" w:fill="auto"/>
          </w:tcPr>
          <w:p w14:paraId="6475F99C" w14:textId="77777777" w:rsidR="0056732F" w:rsidRPr="004039B5" w:rsidRDefault="0056732F" w:rsidP="00E930F8">
            <w:pPr>
              <w:pStyle w:val="Tabletext"/>
            </w:pPr>
            <w:r w:rsidRPr="004039B5">
              <w:t>13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CF5BBBA" w14:textId="77777777" w:rsidR="0056732F" w:rsidRPr="004039B5" w:rsidRDefault="0056732F" w:rsidP="0015301D">
            <w:pPr>
              <w:pStyle w:val="Tabletext"/>
            </w:pPr>
            <w:r w:rsidRPr="004039B5">
              <w:t>dairy cattle farmer</w:t>
            </w:r>
          </w:p>
        </w:tc>
        <w:tc>
          <w:tcPr>
            <w:tcW w:w="1127" w:type="dxa"/>
            <w:shd w:val="clear" w:color="auto" w:fill="auto"/>
          </w:tcPr>
          <w:p w14:paraId="1A2F912F" w14:textId="77777777" w:rsidR="0056732F" w:rsidRPr="004039B5" w:rsidRDefault="0056732F" w:rsidP="0015301D">
            <w:pPr>
              <w:pStyle w:val="Tabletext"/>
            </w:pPr>
            <w:r w:rsidRPr="004039B5">
              <w:t>121313</w:t>
            </w:r>
          </w:p>
        </w:tc>
        <w:tc>
          <w:tcPr>
            <w:tcW w:w="1624" w:type="dxa"/>
            <w:gridSpan w:val="2"/>
          </w:tcPr>
          <w:p w14:paraId="2DE17DE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EA81236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566CEF07" w14:textId="77777777" w:rsidTr="00A81E28">
        <w:tc>
          <w:tcPr>
            <w:tcW w:w="674" w:type="dxa"/>
            <w:shd w:val="clear" w:color="auto" w:fill="auto"/>
          </w:tcPr>
          <w:p w14:paraId="6C3540FF" w14:textId="202819DE" w:rsidR="0056732F" w:rsidRPr="004039B5" w:rsidRDefault="00AC5BB1" w:rsidP="00E930F8">
            <w:pPr>
              <w:pStyle w:val="Tabletext"/>
            </w:pPr>
            <w:r w:rsidRPr="004039B5">
              <w:t>14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20B6D2C" w14:textId="77777777" w:rsidR="0056732F" w:rsidRPr="004039B5" w:rsidRDefault="0056732F" w:rsidP="0015301D">
            <w:pPr>
              <w:pStyle w:val="Tabletext"/>
            </w:pPr>
            <w:r w:rsidRPr="004039B5">
              <w:t>mixed livestock farmer</w:t>
            </w:r>
          </w:p>
        </w:tc>
        <w:tc>
          <w:tcPr>
            <w:tcW w:w="1127" w:type="dxa"/>
            <w:shd w:val="clear" w:color="auto" w:fill="auto"/>
          </w:tcPr>
          <w:p w14:paraId="1B68189D" w14:textId="77777777" w:rsidR="0056732F" w:rsidRPr="004039B5" w:rsidRDefault="0056732F" w:rsidP="0015301D">
            <w:pPr>
              <w:pStyle w:val="Tabletext"/>
            </w:pPr>
            <w:r w:rsidRPr="004039B5">
              <w:t>121317</w:t>
            </w:r>
          </w:p>
        </w:tc>
        <w:tc>
          <w:tcPr>
            <w:tcW w:w="1624" w:type="dxa"/>
            <w:gridSpan w:val="2"/>
          </w:tcPr>
          <w:p w14:paraId="0384FA8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F8BEF6D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2CA4DD2E" w14:textId="77777777" w:rsidTr="00A81E28">
        <w:tc>
          <w:tcPr>
            <w:tcW w:w="674" w:type="dxa"/>
            <w:shd w:val="clear" w:color="auto" w:fill="auto"/>
          </w:tcPr>
          <w:p w14:paraId="2C1AD5DB" w14:textId="07B30717" w:rsidR="0056732F" w:rsidRPr="004039B5" w:rsidRDefault="00AC5BB1" w:rsidP="00E930F8">
            <w:pPr>
              <w:pStyle w:val="Tabletext"/>
            </w:pPr>
            <w:r w:rsidRPr="004039B5">
              <w:t>15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C8B0522" w14:textId="77777777" w:rsidR="0056732F" w:rsidRPr="004039B5" w:rsidRDefault="0056732F" w:rsidP="0015301D">
            <w:pPr>
              <w:pStyle w:val="Tabletext"/>
            </w:pPr>
            <w:r w:rsidRPr="004039B5">
              <w:t>pig farmer</w:t>
            </w:r>
          </w:p>
        </w:tc>
        <w:tc>
          <w:tcPr>
            <w:tcW w:w="1127" w:type="dxa"/>
            <w:shd w:val="clear" w:color="auto" w:fill="auto"/>
          </w:tcPr>
          <w:p w14:paraId="1C50A346" w14:textId="77777777" w:rsidR="0056732F" w:rsidRPr="004039B5" w:rsidRDefault="0056732F" w:rsidP="0015301D">
            <w:pPr>
              <w:pStyle w:val="Tabletext"/>
            </w:pPr>
            <w:r w:rsidRPr="004039B5">
              <w:t>121318</w:t>
            </w:r>
          </w:p>
        </w:tc>
        <w:tc>
          <w:tcPr>
            <w:tcW w:w="1624" w:type="dxa"/>
            <w:gridSpan w:val="2"/>
          </w:tcPr>
          <w:p w14:paraId="5C94779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6BBC5ED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7A8B7913" w14:textId="77777777" w:rsidTr="00A81E28">
        <w:tc>
          <w:tcPr>
            <w:tcW w:w="674" w:type="dxa"/>
            <w:shd w:val="clear" w:color="auto" w:fill="auto"/>
          </w:tcPr>
          <w:p w14:paraId="4BC5FD82" w14:textId="5C844ED2" w:rsidR="0056732F" w:rsidRPr="004039B5" w:rsidRDefault="00AC5BB1" w:rsidP="00E930F8">
            <w:pPr>
              <w:pStyle w:val="Tabletext"/>
            </w:pPr>
            <w:r w:rsidRPr="004039B5">
              <w:t>16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59B4F3A" w14:textId="77777777" w:rsidR="0056732F" w:rsidRPr="004039B5" w:rsidRDefault="0056732F" w:rsidP="0015301D">
            <w:pPr>
              <w:pStyle w:val="Tabletext"/>
            </w:pPr>
            <w:r w:rsidRPr="004039B5">
              <w:t>poultry farmer</w:t>
            </w:r>
          </w:p>
        </w:tc>
        <w:tc>
          <w:tcPr>
            <w:tcW w:w="1127" w:type="dxa"/>
            <w:shd w:val="clear" w:color="auto" w:fill="auto"/>
          </w:tcPr>
          <w:p w14:paraId="323B263C" w14:textId="77777777" w:rsidR="0056732F" w:rsidRPr="004039B5" w:rsidRDefault="0056732F" w:rsidP="0015301D">
            <w:pPr>
              <w:pStyle w:val="Tabletext"/>
            </w:pPr>
            <w:r w:rsidRPr="004039B5">
              <w:t>121321</w:t>
            </w:r>
          </w:p>
        </w:tc>
        <w:tc>
          <w:tcPr>
            <w:tcW w:w="1624" w:type="dxa"/>
            <w:gridSpan w:val="2"/>
          </w:tcPr>
          <w:p w14:paraId="22368E2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1F9785E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1DE15896" w14:textId="77777777" w:rsidTr="00A81E28">
        <w:tc>
          <w:tcPr>
            <w:tcW w:w="674" w:type="dxa"/>
            <w:shd w:val="clear" w:color="auto" w:fill="auto"/>
          </w:tcPr>
          <w:p w14:paraId="53B0C051" w14:textId="70887E0C" w:rsidR="0056732F" w:rsidRPr="004039B5" w:rsidRDefault="00AC5BB1" w:rsidP="00E930F8">
            <w:pPr>
              <w:pStyle w:val="Tabletext"/>
            </w:pPr>
            <w:r w:rsidRPr="004039B5">
              <w:t>17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ECECB5A" w14:textId="77777777" w:rsidR="0056732F" w:rsidRPr="004039B5" w:rsidRDefault="0056732F" w:rsidP="0015301D">
            <w:pPr>
              <w:pStyle w:val="Tabletext"/>
            </w:pPr>
            <w:r w:rsidRPr="004039B5">
              <w:t>sheep farmer</w:t>
            </w:r>
          </w:p>
        </w:tc>
        <w:tc>
          <w:tcPr>
            <w:tcW w:w="1127" w:type="dxa"/>
            <w:shd w:val="clear" w:color="auto" w:fill="auto"/>
          </w:tcPr>
          <w:p w14:paraId="1E5C1310" w14:textId="77777777" w:rsidR="0056732F" w:rsidRPr="004039B5" w:rsidRDefault="0056732F" w:rsidP="0015301D">
            <w:pPr>
              <w:pStyle w:val="Tabletext"/>
            </w:pPr>
            <w:r w:rsidRPr="004039B5">
              <w:t>121322</w:t>
            </w:r>
          </w:p>
        </w:tc>
        <w:tc>
          <w:tcPr>
            <w:tcW w:w="1624" w:type="dxa"/>
            <w:gridSpan w:val="2"/>
          </w:tcPr>
          <w:p w14:paraId="4D541EB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F2AF40D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232EB4C1" w14:textId="77777777" w:rsidTr="00A81E28">
        <w:tc>
          <w:tcPr>
            <w:tcW w:w="674" w:type="dxa"/>
            <w:shd w:val="clear" w:color="auto" w:fill="auto"/>
          </w:tcPr>
          <w:p w14:paraId="69103F5E" w14:textId="19184536" w:rsidR="0056732F" w:rsidRPr="004039B5" w:rsidRDefault="00AC5BB1" w:rsidP="00E930F8">
            <w:pPr>
              <w:pStyle w:val="Tabletext"/>
            </w:pPr>
            <w:r w:rsidRPr="004039B5">
              <w:t>18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F5BE0ED" w14:textId="77777777" w:rsidR="0056732F" w:rsidRPr="004039B5" w:rsidRDefault="0056732F" w:rsidP="0015301D">
            <w:pPr>
              <w:pStyle w:val="Tabletext"/>
            </w:pPr>
            <w:r w:rsidRPr="004039B5">
              <w:t>livestock farmers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72D0AD86" w14:textId="77777777" w:rsidR="0056732F" w:rsidRPr="004039B5" w:rsidRDefault="0056732F" w:rsidP="0015301D">
            <w:pPr>
              <w:pStyle w:val="Tabletext"/>
            </w:pPr>
            <w:r w:rsidRPr="004039B5">
              <w:t>121399</w:t>
            </w:r>
          </w:p>
        </w:tc>
        <w:tc>
          <w:tcPr>
            <w:tcW w:w="1624" w:type="dxa"/>
            <w:gridSpan w:val="2"/>
          </w:tcPr>
          <w:p w14:paraId="4A9DEE2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7C74855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5A2953AC" w14:textId="77777777" w:rsidTr="00A81E28">
        <w:tc>
          <w:tcPr>
            <w:tcW w:w="674" w:type="dxa"/>
            <w:shd w:val="clear" w:color="auto" w:fill="auto"/>
          </w:tcPr>
          <w:p w14:paraId="51D91BB7" w14:textId="4F091978" w:rsidR="0056732F" w:rsidRPr="004039B5" w:rsidRDefault="00AC5BB1" w:rsidP="00E930F8">
            <w:pPr>
              <w:pStyle w:val="Tabletext"/>
            </w:pPr>
            <w:r w:rsidRPr="004039B5">
              <w:t>19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1091FE3" w14:textId="77777777" w:rsidR="0056732F" w:rsidRPr="004039B5" w:rsidRDefault="0056732F" w:rsidP="0015301D">
            <w:pPr>
              <w:pStyle w:val="Tabletext"/>
            </w:pPr>
            <w:r w:rsidRPr="004039B5">
              <w:t>mixed crop and livestock farmer</w:t>
            </w:r>
          </w:p>
        </w:tc>
        <w:tc>
          <w:tcPr>
            <w:tcW w:w="1127" w:type="dxa"/>
            <w:shd w:val="clear" w:color="auto" w:fill="auto"/>
          </w:tcPr>
          <w:p w14:paraId="26190A3A" w14:textId="77777777" w:rsidR="0056732F" w:rsidRPr="004039B5" w:rsidRDefault="0056732F" w:rsidP="0015301D">
            <w:pPr>
              <w:pStyle w:val="Tabletext"/>
            </w:pPr>
            <w:r w:rsidRPr="004039B5">
              <w:t>121411</w:t>
            </w:r>
          </w:p>
        </w:tc>
        <w:tc>
          <w:tcPr>
            <w:tcW w:w="1624" w:type="dxa"/>
            <w:gridSpan w:val="2"/>
          </w:tcPr>
          <w:p w14:paraId="29AA26D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FA0E2CA" w14:textId="77777777" w:rsidR="0056732F" w:rsidRPr="004039B5" w:rsidRDefault="001C0645" w:rsidP="00A81E28">
            <w:pPr>
              <w:pStyle w:val="Tabletext"/>
            </w:pPr>
            <w:r w:rsidRPr="004039B5">
              <w:t>9, 10</w:t>
            </w:r>
          </w:p>
        </w:tc>
      </w:tr>
      <w:tr w:rsidR="0056732F" w:rsidRPr="004039B5" w14:paraId="4B70EFA2" w14:textId="77777777" w:rsidTr="00A81E28">
        <w:tc>
          <w:tcPr>
            <w:tcW w:w="674" w:type="dxa"/>
            <w:shd w:val="clear" w:color="auto" w:fill="auto"/>
          </w:tcPr>
          <w:p w14:paraId="7E7BC3B9" w14:textId="406CAF25" w:rsidR="0056732F" w:rsidRPr="004039B5" w:rsidRDefault="00AC5BB1" w:rsidP="00E930F8">
            <w:pPr>
              <w:pStyle w:val="Tabletext"/>
            </w:pPr>
            <w:r w:rsidRPr="004039B5">
              <w:t>20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D109308" w14:textId="77777777" w:rsidR="0056732F" w:rsidRPr="004039B5" w:rsidRDefault="0056732F" w:rsidP="0015301D">
            <w:pPr>
              <w:pStyle w:val="Tabletext"/>
            </w:pPr>
            <w:r w:rsidRPr="004039B5">
              <w:t>sales and marketing manager</w:t>
            </w:r>
          </w:p>
        </w:tc>
        <w:tc>
          <w:tcPr>
            <w:tcW w:w="1127" w:type="dxa"/>
            <w:shd w:val="clear" w:color="auto" w:fill="auto"/>
          </w:tcPr>
          <w:p w14:paraId="2FE57971" w14:textId="77777777" w:rsidR="0056732F" w:rsidRPr="004039B5" w:rsidRDefault="0056732F" w:rsidP="0015301D">
            <w:pPr>
              <w:pStyle w:val="Tabletext"/>
            </w:pPr>
            <w:r w:rsidRPr="004039B5">
              <w:t>131112</w:t>
            </w:r>
          </w:p>
        </w:tc>
        <w:tc>
          <w:tcPr>
            <w:tcW w:w="1624" w:type="dxa"/>
            <w:gridSpan w:val="2"/>
          </w:tcPr>
          <w:p w14:paraId="1170AE4F" w14:textId="77777777" w:rsidR="0056732F" w:rsidRPr="004039B5" w:rsidRDefault="0056732F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ADBC067" w14:textId="77777777" w:rsidR="0056732F" w:rsidRPr="004039B5" w:rsidRDefault="0056732F" w:rsidP="00A81E28">
            <w:pPr>
              <w:pStyle w:val="Tabletext"/>
            </w:pPr>
            <w:r w:rsidRPr="004039B5">
              <w:t>3, 11</w:t>
            </w:r>
            <w:r w:rsidR="00586ADA" w:rsidRPr="004039B5">
              <w:t>, 20</w:t>
            </w:r>
          </w:p>
        </w:tc>
      </w:tr>
      <w:tr w:rsidR="0056732F" w:rsidRPr="004039B5" w14:paraId="5AF6BABC" w14:textId="77777777" w:rsidTr="00A81E28">
        <w:tc>
          <w:tcPr>
            <w:tcW w:w="674" w:type="dxa"/>
            <w:shd w:val="clear" w:color="auto" w:fill="auto"/>
          </w:tcPr>
          <w:p w14:paraId="46A5E6E1" w14:textId="5B4A0C76" w:rsidR="0056732F" w:rsidRPr="004039B5" w:rsidRDefault="00AC5BB1" w:rsidP="00E930F8">
            <w:pPr>
              <w:pStyle w:val="Tabletext"/>
            </w:pPr>
            <w:r w:rsidRPr="004039B5">
              <w:t>21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5971516" w14:textId="77777777" w:rsidR="0056732F" w:rsidRPr="004039B5" w:rsidRDefault="0056732F" w:rsidP="0015301D">
            <w:pPr>
              <w:pStyle w:val="Tabletext"/>
            </w:pPr>
            <w:r w:rsidRPr="004039B5">
              <w:t>advertising manager</w:t>
            </w:r>
          </w:p>
        </w:tc>
        <w:tc>
          <w:tcPr>
            <w:tcW w:w="1127" w:type="dxa"/>
            <w:shd w:val="clear" w:color="auto" w:fill="auto"/>
          </w:tcPr>
          <w:p w14:paraId="7010D48A" w14:textId="77777777" w:rsidR="0056732F" w:rsidRPr="004039B5" w:rsidRDefault="0056732F" w:rsidP="0015301D">
            <w:pPr>
              <w:pStyle w:val="Tabletext"/>
            </w:pPr>
            <w:r w:rsidRPr="004039B5">
              <w:t>131113</w:t>
            </w:r>
          </w:p>
        </w:tc>
        <w:tc>
          <w:tcPr>
            <w:tcW w:w="1624" w:type="dxa"/>
            <w:gridSpan w:val="2"/>
          </w:tcPr>
          <w:p w14:paraId="50B6B362" w14:textId="77777777" w:rsidR="0056732F" w:rsidRPr="004039B5" w:rsidRDefault="0056732F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C0C9D2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FBA247E" w14:textId="77777777" w:rsidTr="00A81E28">
        <w:tc>
          <w:tcPr>
            <w:tcW w:w="674" w:type="dxa"/>
            <w:shd w:val="clear" w:color="auto" w:fill="auto"/>
          </w:tcPr>
          <w:p w14:paraId="4666B402" w14:textId="4C7DD778" w:rsidR="0056732F" w:rsidRPr="004039B5" w:rsidRDefault="00AC5BB1" w:rsidP="00E930F8">
            <w:pPr>
              <w:pStyle w:val="Tabletext"/>
            </w:pPr>
            <w:r w:rsidRPr="004039B5">
              <w:t>22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D149846" w14:textId="77777777" w:rsidR="0056732F" w:rsidRPr="004039B5" w:rsidRDefault="0056732F" w:rsidP="0015301D">
            <w:pPr>
              <w:pStyle w:val="Tabletext"/>
            </w:pPr>
            <w:r w:rsidRPr="004039B5">
              <w:t>corporate services manager</w:t>
            </w:r>
          </w:p>
        </w:tc>
        <w:tc>
          <w:tcPr>
            <w:tcW w:w="1127" w:type="dxa"/>
            <w:shd w:val="clear" w:color="auto" w:fill="auto"/>
          </w:tcPr>
          <w:p w14:paraId="4A22B6AE" w14:textId="77777777" w:rsidR="0056732F" w:rsidRPr="004039B5" w:rsidRDefault="0056732F" w:rsidP="0015301D">
            <w:pPr>
              <w:pStyle w:val="Tabletext"/>
            </w:pPr>
            <w:r w:rsidRPr="004039B5">
              <w:t>132111</w:t>
            </w:r>
          </w:p>
        </w:tc>
        <w:tc>
          <w:tcPr>
            <w:tcW w:w="1624" w:type="dxa"/>
            <w:gridSpan w:val="2"/>
          </w:tcPr>
          <w:p w14:paraId="30C717C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0E86D68" w14:textId="77777777" w:rsidR="0056732F" w:rsidRPr="004039B5" w:rsidRDefault="0056732F" w:rsidP="00A81E28">
            <w:pPr>
              <w:pStyle w:val="Tabletext"/>
            </w:pPr>
            <w:r w:rsidRPr="004039B5">
              <w:t>4</w:t>
            </w:r>
            <w:r w:rsidR="00586ADA" w:rsidRPr="004039B5">
              <w:t>, 20, 22</w:t>
            </w:r>
          </w:p>
        </w:tc>
      </w:tr>
      <w:tr w:rsidR="0056732F" w:rsidRPr="004039B5" w14:paraId="0D2218FF" w14:textId="77777777" w:rsidTr="00A81E28">
        <w:tc>
          <w:tcPr>
            <w:tcW w:w="674" w:type="dxa"/>
            <w:shd w:val="clear" w:color="auto" w:fill="auto"/>
          </w:tcPr>
          <w:p w14:paraId="3316DD53" w14:textId="0BEB4D3A" w:rsidR="0056732F" w:rsidRPr="004039B5" w:rsidRDefault="00AC5BB1" w:rsidP="00E930F8">
            <w:pPr>
              <w:pStyle w:val="Tabletext"/>
            </w:pPr>
            <w:r w:rsidRPr="004039B5">
              <w:t>23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F35940B" w14:textId="77777777" w:rsidR="0056732F" w:rsidRPr="004039B5" w:rsidRDefault="0056732F" w:rsidP="0015301D">
            <w:pPr>
              <w:pStyle w:val="Tabletext"/>
            </w:pPr>
            <w:r w:rsidRPr="004039B5">
              <w:t>finance manager</w:t>
            </w:r>
          </w:p>
        </w:tc>
        <w:tc>
          <w:tcPr>
            <w:tcW w:w="1127" w:type="dxa"/>
            <w:shd w:val="clear" w:color="auto" w:fill="auto"/>
          </w:tcPr>
          <w:p w14:paraId="157D2A23" w14:textId="77777777" w:rsidR="0056732F" w:rsidRPr="004039B5" w:rsidRDefault="0056732F" w:rsidP="0015301D">
            <w:pPr>
              <w:pStyle w:val="Tabletext"/>
            </w:pPr>
            <w:r w:rsidRPr="004039B5">
              <w:t>132211</w:t>
            </w:r>
          </w:p>
        </w:tc>
        <w:tc>
          <w:tcPr>
            <w:tcW w:w="1624" w:type="dxa"/>
            <w:gridSpan w:val="2"/>
          </w:tcPr>
          <w:p w14:paraId="7DC646C5" w14:textId="77777777" w:rsidR="0056732F" w:rsidRPr="004039B5" w:rsidRDefault="0056732F" w:rsidP="00F925BD">
            <w:pPr>
              <w:pStyle w:val="Tablea"/>
            </w:pPr>
            <w:r w:rsidRPr="004039B5">
              <w:t>(a) CPAA; or</w:t>
            </w:r>
          </w:p>
          <w:p w14:paraId="3A95ED67" w14:textId="77777777" w:rsidR="0056732F" w:rsidRPr="004039B5" w:rsidRDefault="0056732F" w:rsidP="00F925BD">
            <w:pPr>
              <w:pStyle w:val="Tablea"/>
            </w:pPr>
            <w:r w:rsidRPr="004039B5">
              <w:t>(b) IPA; or</w:t>
            </w:r>
          </w:p>
          <w:p w14:paraId="24C14962" w14:textId="77777777" w:rsidR="0056732F" w:rsidRPr="004039B5" w:rsidRDefault="0056732F" w:rsidP="00F925BD">
            <w:pPr>
              <w:pStyle w:val="Tablea"/>
            </w:pPr>
            <w:r w:rsidRPr="004039B5">
              <w:t>(c) CAANZ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628FA96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369BF526" w14:textId="77777777" w:rsidTr="00A81E28">
        <w:tc>
          <w:tcPr>
            <w:tcW w:w="674" w:type="dxa"/>
            <w:shd w:val="clear" w:color="auto" w:fill="auto"/>
          </w:tcPr>
          <w:p w14:paraId="7025B391" w14:textId="4E4C4E3A" w:rsidR="0056732F" w:rsidRPr="004039B5" w:rsidRDefault="00AC5BB1" w:rsidP="00E930F8">
            <w:pPr>
              <w:pStyle w:val="Tabletext"/>
            </w:pPr>
            <w:r w:rsidRPr="004039B5">
              <w:t>24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166C612" w14:textId="77777777" w:rsidR="0056732F" w:rsidRPr="004039B5" w:rsidRDefault="0056732F" w:rsidP="0015301D">
            <w:pPr>
              <w:pStyle w:val="Tabletext"/>
            </w:pPr>
            <w:r w:rsidRPr="004039B5">
              <w:t>human resource manager</w:t>
            </w:r>
          </w:p>
        </w:tc>
        <w:tc>
          <w:tcPr>
            <w:tcW w:w="1127" w:type="dxa"/>
            <w:shd w:val="clear" w:color="auto" w:fill="auto"/>
          </w:tcPr>
          <w:p w14:paraId="0EC99F3F" w14:textId="77777777" w:rsidR="0056732F" w:rsidRPr="004039B5" w:rsidRDefault="0056732F" w:rsidP="0015301D">
            <w:pPr>
              <w:pStyle w:val="Tabletext"/>
            </w:pPr>
            <w:r w:rsidRPr="004039B5">
              <w:t>132311</w:t>
            </w:r>
          </w:p>
        </w:tc>
        <w:tc>
          <w:tcPr>
            <w:tcW w:w="1624" w:type="dxa"/>
            <w:gridSpan w:val="2"/>
          </w:tcPr>
          <w:p w14:paraId="67EEED5B" w14:textId="77777777" w:rsidR="0056732F" w:rsidRPr="004039B5" w:rsidRDefault="0056732F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414A21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A6A6186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878A4" w14:textId="60359AE2" w:rsidR="0056732F" w:rsidRPr="004039B5" w:rsidRDefault="00AC5BB1" w:rsidP="00C10695">
            <w:pPr>
              <w:pStyle w:val="Tabletext"/>
            </w:pPr>
            <w:r w:rsidRPr="004039B5">
              <w:t>25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D8EA24" w14:textId="77777777" w:rsidR="0056732F" w:rsidRPr="004039B5" w:rsidRDefault="0056732F" w:rsidP="00C10695">
            <w:pPr>
              <w:pStyle w:val="Tabletext"/>
            </w:pPr>
            <w:r w:rsidRPr="004039B5">
              <w:t>research and development manager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9B5A9F" w14:textId="77777777" w:rsidR="0056732F" w:rsidRPr="004039B5" w:rsidRDefault="0056732F" w:rsidP="00C10695">
            <w:pPr>
              <w:pStyle w:val="Tabletext"/>
            </w:pPr>
            <w:r w:rsidRPr="004039B5">
              <w:t>132511</w:t>
            </w:r>
          </w:p>
        </w:tc>
        <w:tc>
          <w:tcPr>
            <w:tcW w:w="16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F03CD6" w14:textId="77777777" w:rsidR="0056732F" w:rsidRPr="004039B5" w:rsidRDefault="0056732F" w:rsidP="00C10695">
            <w:pPr>
              <w:pStyle w:val="Tabletext"/>
            </w:pPr>
            <w:r w:rsidRPr="004039B5">
              <w:t>VETASSESS</w:t>
            </w:r>
          </w:p>
        </w:tc>
        <w:tc>
          <w:tcPr>
            <w:tcW w:w="16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5AA4A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30A5216" w14:textId="77777777" w:rsidTr="00A81E28">
        <w:tc>
          <w:tcPr>
            <w:tcW w:w="674" w:type="dxa"/>
            <w:shd w:val="clear" w:color="auto" w:fill="auto"/>
          </w:tcPr>
          <w:p w14:paraId="2E2C0B87" w14:textId="391FF989" w:rsidR="0056732F" w:rsidRPr="004039B5" w:rsidRDefault="00AC5BB1" w:rsidP="00E930F8">
            <w:pPr>
              <w:pStyle w:val="Tabletext"/>
            </w:pPr>
            <w:r w:rsidRPr="004039B5">
              <w:t>26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AC2F635" w14:textId="77777777" w:rsidR="0056732F" w:rsidRPr="004039B5" w:rsidRDefault="0056732F" w:rsidP="0015301D">
            <w:pPr>
              <w:pStyle w:val="Tabletext"/>
            </w:pPr>
            <w:r w:rsidRPr="004039B5">
              <w:t>manufacturer</w:t>
            </w:r>
          </w:p>
        </w:tc>
        <w:tc>
          <w:tcPr>
            <w:tcW w:w="1127" w:type="dxa"/>
            <w:shd w:val="clear" w:color="auto" w:fill="auto"/>
          </w:tcPr>
          <w:p w14:paraId="546C49FC" w14:textId="77777777" w:rsidR="0056732F" w:rsidRPr="004039B5" w:rsidRDefault="0056732F" w:rsidP="0015301D">
            <w:pPr>
              <w:pStyle w:val="Tabletext"/>
            </w:pPr>
            <w:r w:rsidRPr="004039B5">
              <w:t>133411</w:t>
            </w:r>
          </w:p>
        </w:tc>
        <w:tc>
          <w:tcPr>
            <w:tcW w:w="1624" w:type="dxa"/>
            <w:gridSpan w:val="2"/>
          </w:tcPr>
          <w:p w14:paraId="595F369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4BF1EB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B484A1A" w14:textId="77777777" w:rsidTr="00A81E28">
        <w:tc>
          <w:tcPr>
            <w:tcW w:w="674" w:type="dxa"/>
            <w:shd w:val="clear" w:color="auto" w:fill="auto"/>
          </w:tcPr>
          <w:p w14:paraId="5DFBD647" w14:textId="16FD5837" w:rsidR="0056732F" w:rsidRPr="004039B5" w:rsidRDefault="00AC5BB1" w:rsidP="00E930F8">
            <w:pPr>
              <w:pStyle w:val="Tabletext"/>
            </w:pPr>
            <w:r w:rsidRPr="004039B5">
              <w:t>27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1585C27" w14:textId="77777777" w:rsidR="0056732F" w:rsidRPr="004039B5" w:rsidRDefault="0056732F" w:rsidP="0015301D">
            <w:pPr>
              <w:pStyle w:val="Tabletext"/>
            </w:pPr>
            <w:r w:rsidRPr="004039B5">
              <w:t>production manager (forestry)</w:t>
            </w:r>
          </w:p>
        </w:tc>
        <w:tc>
          <w:tcPr>
            <w:tcW w:w="1127" w:type="dxa"/>
            <w:shd w:val="clear" w:color="auto" w:fill="auto"/>
          </w:tcPr>
          <w:p w14:paraId="55D40F65" w14:textId="77777777" w:rsidR="0056732F" w:rsidRPr="004039B5" w:rsidRDefault="0056732F" w:rsidP="0015301D">
            <w:pPr>
              <w:pStyle w:val="Tabletext"/>
            </w:pPr>
            <w:r w:rsidRPr="004039B5">
              <w:t>133511</w:t>
            </w:r>
          </w:p>
        </w:tc>
        <w:tc>
          <w:tcPr>
            <w:tcW w:w="1624" w:type="dxa"/>
            <w:gridSpan w:val="2"/>
          </w:tcPr>
          <w:p w14:paraId="435F7D9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162EDC4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78F7BB39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4F8F60" w14:textId="41CBC408" w:rsidR="0056732F" w:rsidRPr="004039B5" w:rsidRDefault="00A822A0" w:rsidP="00C10695">
            <w:pPr>
              <w:pStyle w:val="Tabletext"/>
            </w:pPr>
            <w:r w:rsidRPr="004039B5">
              <w:t>28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3C3E19" w14:textId="77777777" w:rsidR="0056732F" w:rsidRPr="004039B5" w:rsidRDefault="0056732F" w:rsidP="00C10695">
            <w:pPr>
              <w:pStyle w:val="Tabletext"/>
            </w:pPr>
            <w:r w:rsidRPr="004039B5">
              <w:t>production manager (manufacturing)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73865" w14:textId="77777777" w:rsidR="0056732F" w:rsidRPr="004039B5" w:rsidRDefault="0056732F" w:rsidP="00C10695">
            <w:pPr>
              <w:pStyle w:val="Tabletext"/>
            </w:pPr>
            <w:r w:rsidRPr="004039B5">
              <w:t>133512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AB696F" w14:textId="77777777" w:rsidR="0056732F" w:rsidRPr="004039B5" w:rsidRDefault="0056732F" w:rsidP="00C10695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F8B2F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ABFF9FA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D66AC6" w14:textId="4143C5B9" w:rsidR="0056732F" w:rsidRPr="004039B5" w:rsidRDefault="00A822A0" w:rsidP="00C10695">
            <w:pPr>
              <w:pStyle w:val="Tabletext"/>
            </w:pPr>
            <w:r w:rsidRPr="004039B5">
              <w:t>29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CB0B85" w14:textId="77777777" w:rsidR="0056732F" w:rsidRPr="004039B5" w:rsidRDefault="0056732F" w:rsidP="00C10695">
            <w:pPr>
              <w:pStyle w:val="Tabletext"/>
            </w:pPr>
            <w:r w:rsidRPr="004039B5">
              <w:t>production manager (mining)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859BC6" w14:textId="77777777" w:rsidR="0056732F" w:rsidRPr="004039B5" w:rsidRDefault="0056732F" w:rsidP="00C10695">
            <w:pPr>
              <w:pStyle w:val="Tabletext"/>
            </w:pPr>
            <w:r w:rsidRPr="004039B5">
              <w:t>133513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B5C615" w14:textId="77777777" w:rsidR="0056732F" w:rsidRPr="004039B5" w:rsidRDefault="0056732F" w:rsidP="00C10695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7CF49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648DBF1" w14:textId="77777777" w:rsidTr="00A81E28">
        <w:tc>
          <w:tcPr>
            <w:tcW w:w="674" w:type="dxa"/>
            <w:shd w:val="clear" w:color="auto" w:fill="auto"/>
          </w:tcPr>
          <w:p w14:paraId="31E5E3B5" w14:textId="774B7765" w:rsidR="0056732F" w:rsidRPr="004039B5" w:rsidRDefault="00A822A0" w:rsidP="00E930F8">
            <w:pPr>
              <w:pStyle w:val="Tabletext"/>
            </w:pPr>
            <w:r w:rsidRPr="004039B5">
              <w:t>30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B5D6235" w14:textId="77777777" w:rsidR="0056732F" w:rsidRPr="004039B5" w:rsidRDefault="0056732F" w:rsidP="0015301D">
            <w:pPr>
              <w:pStyle w:val="Tabletext"/>
            </w:pPr>
            <w:r w:rsidRPr="004039B5">
              <w:t>supply and distribution manager</w:t>
            </w:r>
          </w:p>
        </w:tc>
        <w:tc>
          <w:tcPr>
            <w:tcW w:w="1127" w:type="dxa"/>
            <w:shd w:val="clear" w:color="auto" w:fill="auto"/>
          </w:tcPr>
          <w:p w14:paraId="288D61B9" w14:textId="77777777" w:rsidR="0056732F" w:rsidRPr="004039B5" w:rsidRDefault="0056732F" w:rsidP="0015301D">
            <w:pPr>
              <w:pStyle w:val="Tabletext"/>
            </w:pPr>
            <w:r w:rsidRPr="004039B5">
              <w:t>133611</w:t>
            </w:r>
          </w:p>
        </w:tc>
        <w:tc>
          <w:tcPr>
            <w:tcW w:w="1624" w:type="dxa"/>
            <w:gridSpan w:val="2"/>
          </w:tcPr>
          <w:p w14:paraId="52EAC136" w14:textId="77777777" w:rsidR="0056732F" w:rsidRPr="004039B5" w:rsidRDefault="0056732F" w:rsidP="0015301D">
            <w:pPr>
              <w:pStyle w:val="Tabletext"/>
            </w:pPr>
            <w:r w:rsidRPr="004039B5">
              <w:t>AIM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30307A4" w14:textId="77777777" w:rsidR="0056732F" w:rsidRPr="004039B5" w:rsidRDefault="0056732F" w:rsidP="00914985">
            <w:pPr>
              <w:pStyle w:val="Tabletext"/>
            </w:pPr>
            <w:r w:rsidRPr="004039B5">
              <w:t>3, 11</w:t>
            </w:r>
            <w:r w:rsidR="00586ADA" w:rsidRPr="004039B5">
              <w:t xml:space="preserve">, </w:t>
            </w:r>
            <w:r w:rsidR="00376A3D" w:rsidRPr="004039B5">
              <w:t>20</w:t>
            </w:r>
          </w:p>
        </w:tc>
      </w:tr>
      <w:tr w:rsidR="0056732F" w:rsidRPr="004039B5" w14:paraId="30D5AEBE" w14:textId="77777777" w:rsidTr="00A81E28">
        <w:tc>
          <w:tcPr>
            <w:tcW w:w="674" w:type="dxa"/>
            <w:shd w:val="clear" w:color="auto" w:fill="auto"/>
          </w:tcPr>
          <w:p w14:paraId="642AA3AF" w14:textId="706ADF7D" w:rsidR="0056732F" w:rsidRPr="004039B5" w:rsidRDefault="00A822A0" w:rsidP="00E930F8">
            <w:pPr>
              <w:pStyle w:val="Tabletext"/>
            </w:pPr>
            <w:r w:rsidRPr="004039B5">
              <w:t>31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2D66995" w14:textId="77777777" w:rsidR="0056732F" w:rsidRPr="004039B5" w:rsidRDefault="0056732F" w:rsidP="0015301D">
            <w:pPr>
              <w:pStyle w:val="Tabletext"/>
            </w:pPr>
            <w:r w:rsidRPr="004039B5">
              <w:t>health and welfare services managers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69D6062" w14:textId="77777777" w:rsidR="0056732F" w:rsidRPr="004039B5" w:rsidRDefault="0056732F" w:rsidP="0015301D">
            <w:pPr>
              <w:pStyle w:val="Tabletext"/>
            </w:pPr>
            <w:r w:rsidRPr="004039B5">
              <w:t>134299</w:t>
            </w:r>
          </w:p>
        </w:tc>
        <w:tc>
          <w:tcPr>
            <w:tcW w:w="1624" w:type="dxa"/>
            <w:gridSpan w:val="2"/>
          </w:tcPr>
          <w:p w14:paraId="5E874E9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7DFD40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AFD892A" w14:textId="77777777" w:rsidTr="00A81E28">
        <w:tc>
          <w:tcPr>
            <w:tcW w:w="674" w:type="dxa"/>
            <w:shd w:val="clear" w:color="auto" w:fill="auto"/>
          </w:tcPr>
          <w:p w14:paraId="109D6A38" w14:textId="68857B6B" w:rsidR="0056732F" w:rsidRPr="004039B5" w:rsidRDefault="00A822A0" w:rsidP="00E930F8">
            <w:pPr>
              <w:pStyle w:val="Tabletext"/>
            </w:pPr>
            <w:r w:rsidRPr="004039B5">
              <w:t>32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200ACDB" w14:textId="77777777" w:rsidR="0056732F" w:rsidRPr="004039B5" w:rsidRDefault="0056732F" w:rsidP="0015301D">
            <w:pPr>
              <w:pStyle w:val="Tabletext"/>
            </w:pPr>
            <w:r w:rsidRPr="004039B5">
              <w:t>school principal</w:t>
            </w:r>
          </w:p>
        </w:tc>
        <w:tc>
          <w:tcPr>
            <w:tcW w:w="1127" w:type="dxa"/>
            <w:shd w:val="clear" w:color="auto" w:fill="auto"/>
          </w:tcPr>
          <w:p w14:paraId="6EF3FE1C" w14:textId="77777777" w:rsidR="0056732F" w:rsidRPr="004039B5" w:rsidRDefault="0056732F" w:rsidP="0015301D">
            <w:pPr>
              <w:pStyle w:val="Tabletext"/>
            </w:pPr>
            <w:r w:rsidRPr="004039B5">
              <w:t>134311</w:t>
            </w:r>
          </w:p>
        </w:tc>
        <w:tc>
          <w:tcPr>
            <w:tcW w:w="1624" w:type="dxa"/>
            <w:gridSpan w:val="2"/>
          </w:tcPr>
          <w:p w14:paraId="21686CF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E29F73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2F43E4B" w14:textId="77777777" w:rsidTr="00A81E28">
        <w:tc>
          <w:tcPr>
            <w:tcW w:w="674" w:type="dxa"/>
            <w:shd w:val="clear" w:color="auto" w:fill="auto"/>
          </w:tcPr>
          <w:p w14:paraId="1B83F317" w14:textId="6ED37947" w:rsidR="0056732F" w:rsidRPr="004039B5" w:rsidRDefault="00A822A0" w:rsidP="00E930F8">
            <w:pPr>
              <w:pStyle w:val="Tabletext"/>
            </w:pPr>
            <w:r w:rsidRPr="004039B5">
              <w:t>33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0118350" w14:textId="77777777" w:rsidR="0056732F" w:rsidRPr="004039B5" w:rsidRDefault="0056732F" w:rsidP="0015301D">
            <w:pPr>
              <w:pStyle w:val="Tabletext"/>
            </w:pPr>
            <w:r w:rsidRPr="004039B5">
              <w:t>education managers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2AE75241" w14:textId="77777777" w:rsidR="0056732F" w:rsidRPr="004039B5" w:rsidRDefault="0056732F" w:rsidP="0015301D">
            <w:pPr>
              <w:pStyle w:val="Tabletext"/>
            </w:pPr>
            <w:r w:rsidRPr="004039B5">
              <w:t>134499</w:t>
            </w:r>
          </w:p>
        </w:tc>
        <w:tc>
          <w:tcPr>
            <w:tcW w:w="1624" w:type="dxa"/>
            <w:gridSpan w:val="2"/>
          </w:tcPr>
          <w:p w14:paraId="074B585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087C09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821ADF3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068A35" w14:textId="434C1AC9" w:rsidR="0056732F" w:rsidRPr="004039B5" w:rsidRDefault="00A822A0" w:rsidP="00C10695">
            <w:pPr>
              <w:pStyle w:val="Tabletext"/>
            </w:pPr>
            <w:r w:rsidRPr="004039B5">
              <w:t>34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F0C742" w14:textId="77777777" w:rsidR="0056732F" w:rsidRPr="004039B5" w:rsidRDefault="0056732F" w:rsidP="00C10695">
            <w:pPr>
              <w:pStyle w:val="Tabletext"/>
            </w:pPr>
            <w:r w:rsidRPr="004039B5">
              <w:t>ICT project manager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8E4B4" w14:textId="77777777" w:rsidR="0056732F" w:rsidRPr="004039B5" w:rsidRDefault="0056732F" w:rsidP="00C10695">
            <w:pPr>
              <w:pStyle w:val="Tabletext"/>
            </w:pPr>
            <w:r w:rsidRPr="004039B5">
              <w:t>135112</w:t>
            </w:r>
          </w:p>
        </w:tc>
        <w:tc>
          <w:tcPr>
            <w:tcW w:w="16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0A89F0" w14:textId="77777777" w:rsidR="0056732F" w:rsidRPr="004039B5" w:rsidRDefault="0056732F" w:rsidP="00A81E28">
            <w:pPr>
              <w:pStyle w:val="Tabletext"/>
            </w:pPr>
            <w:r w:rsidRPr="004039B5">
              <w:t>ACS</w:t>
            </w:r>
          </w:p>
        </w:tc>
        <w:tc>
          <w:tcPr>
            <w:tcW w:w="16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5A66AC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5277BD94" w14:textId="77777777" w:rsidTr="00A81E28">
        <w:tc>
          <w:tcPr>
            <w:tcW w:w="674" w:type="dxa"/>
            <w:shd w:val="clear" w:color="auto" w:fill="auto"/>
          </w:tcPr>
          <w:p w14:paraId="7F1B1878" w14:textId="2A48CB16" w:rsidR="0056732F" w:rsidRPr="004039B5" w:rsidRDefault="00A822A0" w:rsidP="00E930F8">
            <w:pPr>
              <w:pStyle w:val="Tabletext"/>
            </w:pPr>
            <w:r w:rsidRPr="004039B5">
              <w:t>35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D86A197" w14:textId="77777777" w:rsidR="0056732F" w:rsidRPr="004039B5" w:rsidRDefault="0056732F" w:rsidP="0015301D">
            <w:pPr>
              <w:pStyle w:val="Tabletext"/>
            </w:pPr>
            <w:r w:rsidRPr="004039B5">
              <w:t>ICT managers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40F1EA35" w14:textId="77777777" w:rsidR="0056732F" w:rsidRPr="004039B5" w:rsidRDefault="0056732F" w:rsidP="0015301D">
            <w:pPr>
              <w:pStyle w:val="Tabletext"/>
            </w:pPr>
            <w:r w:rsidRPr="004039B5">
              <w:t>135199</w:t>
            </w:r>
          </w:p>
        </w:tc>
        <w:tc>
          <w:tcPr>
            <w:tcW w:w="1624" w:type="dxa"/>
            <w:gridSpan w:val="2"/>
          </w:tcPr>
          <w:p w14:paraId="1BB2D09E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F9FD5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4F03117" w14:textId="77777777" w:rsidTr="00A81E28">
        <w:tc>
          <w:tcPr>
            <w:tcW w:w="674" w:type="dxa"/>
            <w:shd w:val="clear" w:color="auto" w:fill="auto"/>
          </w:tcPr>
          <w:p w14:paraId="56B0B699" w14:textId="19127BDC" w:rsidR="0056732F" w:rsidRPr="004039B5" w:rsidRDefault="00A822A0" w:rsidP="00E930F8">
            <w:pPr>
              <w:pStyle w:val="Tabletext"/>
            </w:pPr>
            <w:r w:rsidRPr="004039B5">
              <w:t>36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459F1A2" w14:textId="77777777" w:rsidR="0056732F" w:rsidRPr="004039B5" w:rsidRDefault="0056732F" w:rsidP="0015301D">
            <w:pPr>
              <w:pStyle w:val="Tabletext"/>
            </w:pPr>
            <w:r w:rsidRPr="004039B5">
              <w:t>arts administrator or manager</w:t>
            </w:r>
          </w:p>
        </w:tc>
        <w:tc>
          <w:tcPr>
            <w:tcW w:w="1127" w:type="dxa"/>
            <w:shd w:val="clear" w:color="auto" w:fill="auto"/>
          </w:tcPr>
          <w:p w14:paraId="1997BCD4" w14:textId="77777777" w:rsidR="0056732F" w:rsidRPr="004039B5" w:rsidRDefault="0056732F" w:rsidP="0015301D">
            <w:pPr>
              <w:pStyle w:val="Tabletext"/>
            </w:pPr>
            <w:r w:rsidRPr="004039B5">
              <w:t>139911</w:t>
            </w:r>
          </w:p>
        </w:tc>
        <w:tc>
          <w:tcPr>
            <w:tcW w:w="1624" w:type="dxa"/>
            <w:gridSpan w:val="2"/>
          </w:tcPr>
          <w:p w14:paraId="6D33D6D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8C627C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7E503D0" w14:textId="77777777" w:rsidTr="00A81E28">
        <w:tc>
          <w:tcPr>
            <w:tcW w:w="674" w:type="dxa"/>
            <w:shd w:val="clear" w:color="auto" w:fill="auto"/>
          </w:tcPr>
          <w:p w14:paraId="6D9823AF" w14:textId="02FAED1E" w:rsidR="0056732F" w:rsidRPr="004039B5" w:rsidRDefault="00A822A0" w:rsidP="00E930F8">
            <w:pPr>
              <w:pStyle w:val="Tabletext"/>
            </w:pPr>
            <w:r w:rsidRPr="004039B5">
              <w:t>37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09DD2BC" w14:textId="77777777" w:rsidR="0056732F" w:rsidRPr="004039B5" w:rsidRDefault="0056732F" w:rsidP="0015301D">
            <w:pPr>
              <w:pStyle w:val="Tabletext"/>
            </w:pPr>
            <w:r w:rsidRPr="004039B5">
              <w:t>laboratory manager</w:t>
            </w:r>
          </w:p>
        </w:tc>
        <w:tc>
          <w:tcPr>
            <w:tcW w:w="1127" w:type="dxa"/>
            <w:shd w:val="clear" w:color="auto" w:fill="auto"/>
          </w:tcPr>
          <w:p w14:paraId="41AA27F9" w14:textId="77777777" w:rsidR="0056732F" w:rsidRPr="004039B5" w:rsidRDefault="0056732F" w:rsidP="0015301D">
            <w:pPr>
              <w:pStyle w:val="Tabletext"/>
            </w:pPr>
            <w:r w:rsidRPr="004039B5">
              <w:t>139913</w:t>
            </w:r>
          </w:p>
        </w:tc>
        <w:tc>
          <w:tcPr>
            <w:tcW w:w="1624" w:type="dxa"/>
            <w:gridSpan w:val="2"/>
          </w:tcPr>
          <w:p w14:paraId="37CC65B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766A56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9544BF6" w14:textId="77777777" w:rsidTr="00A81E28">
        <w:tc>
          <w:tcPr>
            <w:tcW w:w="674" w:type="dxa"/>
            <w:shd w:val="clear" w:color="auto" w:fill="auto"/>
          </w:tcPr>
          <w:p w14:paraId="27D02BC3" w14:textId="5DFC5ECC" w:rsidR="0056732F" w:rsidRPr="004039B5" w:rsidRDefault="00A822A0" w:rsidP="00E930F8">
            <w:pPr>
              <w:pStyle w:val="Tabletext"/>
            </w:pPr>
            <w:r w:rsidRPr="004039B5">
              <w:t>38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82BB293" w14:textId="77777777" w:rsidR="0056732F" w:rsidRPr="004039B5" w:rsidRDefault="0056732F" w:rsidP="0015301D">
            <w:pPr>
              <w:pStyle w:val="Tabletext"/>
            </w:pPr>
            <w:r w:rsidRPr="004039B5">
              <w:t>quality assurance manager</w:t>
            </w:r>
          </w:p>
        </w:tc>
        <w:tc>
          <w:tcPr>
            <w:tcW w:w="1127" w:type="dxa"/>
            <w:shd w:val="clear" w:color="auto" w:fill="auto"/>
          </w:tcPr>
          <w:p w14:paraId="3F6EB055" w14:textId="77777777" w:rsidR="0056732F" w:rsidRPr="004039B5" w:rsidRDefault="0056732F" w:rsidP="0015301D">
            <w:pPr>
              <w:pStyle w:val="Tabletext"/>
            </w:pPr>
            <w:r w:rsidRPr="004039B5">
              <w:t>139914</w:t>
            </w:r>
          </w:p>
        </w:tc>
        <w:tc>
          <w:tcPr>
            <w:tcW w:w="1624" w:type="dxa"/>
            <w:gridSpan w:val="2"/>
          </w:tcPr>
          <w:p w14:paraId="146F7B5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3DB262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1300317" w14:textId="77777777" w:rsidTr="00A81E28">
        <w:tc>
          <w:tcPr>
            <w:tcW w:w="674" w:type="dxa"/>
            <w:shd w:val="clear" w:color="auto" w:fill="auto"/>
          </w:tcPr>
          <w:p w14:paraId="11F2FE60" w14:textId="334CB8E3" w:rsidR="0056732F" w:rsidRPr="004039B5" w:rsidRDefault="00A822A0" w:rsidP="00E930F8">
            <w:pPr>
              <w:pStyle w:val="Tabletext"/>
            </w:pPr>
            <w:r w:rsidRPr="004039B5">
              <w:t>39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21572D5" w14:textId="77777777" w:rsidR="0056732F" w:rsidRPr="004039B5" w:rsidRDefault="0056732F" w:rsidP="0015301D">
            <w:pPr>
              <w:pStyle w:val="Tabletext"/>
            </w:pPr>
            <w:r w:rsidRPr="004039B5">
              <w:t>specialist managers (</w:t>
            </w:r>
            <w:proofErr w:type="spellStart"/>
            <w:r w:rsidRPr="004039B5">
              <w:t>nec</w:t>
            </w:r>
            <w:proofErr w:type="spellEnd"/>
            <w:r w:rsidRPr="004039B5">
              <w:t>) except:</w:t>
            </w:r>
          </w:p>
          <w:p w14:paraId="7BE31391" w14:textId="77777777" w:rsidR="0056732F" w:rsidRPr="004039B5" w:rsidRDefault="0056732F" w:rsidP="0015301D">
            <w:pPr>
              <w:pStyle w:val="Tablea"/>
            </w:pPr>
            <w:r w:rsidRPr="004039B5">
              <w:t>(a) ambassador; or</w:t>
            </w:r>
          </w:p>
          <w:p w14:paraId="517298BC" w14:textId="77777777" w:rsidR="0056732F" w:rsidRPr="004039B5" w:rsidRDefault="0056732F" w:rsidP="0015301D">
            <w:pPr>
              <w:pStyle w:val="Tablea"/>
            </w:pPr>
            <w:r w:rsidRPr="004039B5">
              <w:t>(b) archbishop; or</w:t>
            </w:r>
          </w:p>
          <w:p w14:paraId="345A5644" w14:textId="77777777" w:rsidR="0056732F" w:rsidRPr="004039B5" w:rsidRDefault="0056732F" w:rsidP="0015301D">
            <w:pPr>
              <w:pStyle w:val="Tablea"/>
            </w:pPr>
            <w:r w:rsidRPr="004039B5">
              <w:t>(c) bishop</w:t>
            </w:r>
          </w:p>
        </w:tc>
        <w:tc>
          <w:tcPr>
            <w:tcW w:w="1127" w:type="dxa"/>
            <w:shd w:val="clear" w:color="auto" w:fill="auto"/>
          </w:tcPr>
          <w:p w14:paraId="08AC2CBF" w14:textId="77777777" w:rsidR="0056732F" w:rsidRPr="004039B5" w:rsidRDefault="0056732F" w:rsidP="0015301D">
            <w:pPr>
              <w:pStyle w:val="Tabletext"/>
            </w:pPr>
            <w:r w:rsidRPr="004039B5">
              <w:t>139999</w:t>
            </w:r>
          </w:p>
        </w:tc>
        <w:tc>
          <w:tcPr>
            <w:tcW w:w="1624" w:type="dxa"/>
            <w:gridSpan w:val="2"/>
          </w:tcPr>
          <w:p w14:paraId="503D5E2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D51AB9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6FFF42C" w14:textId="77777777" w:rsidTr="00A81E28">
        <w:tc>
          <w:tcPr>
            <w:tcW w:w="674" w:type="dxa"/>
            <w:shd w:val="clear" w:color="auto" w:fill="auto"/>
          </w:tcPr>
          <w:p w14:paraId="49F35748" w14:textId="35ED8D19" w:rsidR="0056732F" w:rsidRPr="004039B5" w:rsidRDefault="00A822A0" w:rsidP="00E930F8">
            <w:pPr>
              <w:pStyle w:val="Tabletext"/>
            </w:pPr>
            <w:r w:rsidRPr="004039B5">
              <w:lastRenderedPageBreak/>
              <w:t>40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7683B67" w14:textId="77777777" w:rsidR="0056732F" w:rsidRPr="004039B5" w:rsidRDefault="0056732F" w:rsidP="0015301D">
            <w:pPr>
              <w:pStyle w:val="Tabletext"/>
            </w:pPr>
            <w:r w:rsidRPr="004039B5">
              <w:t>cafe or restaurant manager</w:t>
            </w:r>
          </w:p>
        </w:tc>
        <w:tc>
          <w:tcPr>
            <w:tcW w:w="1127" w:type="dxa"/>
            <w:shd w:val="clear" w:color="auto" w:fill="auto"/>
          </w:tcPr>
          <w:p w14:paraId="14BB9485" w14:textId="77777777" w:rsidR="0056732F" w:rsidRPr="004039B5" w:rsidRDefault="0056732F" w:rsidP="0015301D">
            <w:pPr>
              <w:pStyle w:val="Tabletext"/>
            </w:pPr>
            <w:r w:rsidRPr="004039B5">
              <w:t>141111</w:t>
            </w:r>
          </w:p>
        </w:tc>
        <w:tc>
          <w:tcPr>
            <w:tcW w:w="1624" w:type="dxa"/>
            <w:gridSpan w:val="2"/>
          </w:tcPr>
          <w:p w14:paraId="7B3D6B5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E4BA4D8" w14:textId="77777777" w:rsidR="0056732F" w:rsidRPr="004039B5" w:rsidRDefault="0056732F" w:rsidP="00A81E28">
            <w:pPr>
              <w:pStyle w:val="Tabletext"/>
            </w:pPr>
            <w:r w:rsidRPr="004039B5">
              <w:t>8</w:t>
            </w:r>
          </w:p>
        </w:tc>
      </w:tr>
      <w:tr w:rsidR="0056732F" w:rsidRPr="004039B5" w14:paraId="0CD13957" w14:textId="77777777" w:rsidTr="00A81E28">
        <w:tc>
          <w:tcPr>
            <w:tcW w:w="674" w:type="dxa"/>
            <w:shd w:val="clear" w:color="auto" w:fill="auto"/>
          </w:tcPr>
          <w:p w14:paraId="1446FFA6" w14:textId="055CA787" w:rsidR="0056732F" w:rsidRPr="004039B5" w:rsidRDefault="00A822A0" w:rsidP="00E930F8">
            <w:pPr>
              <w:pStyle w:val="Tabletext"/>
            </w:pPr>
            <w:r w:rsidRPr="004039B5">
              <w:t>41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2CA379C" w14:textId="77777777" w:rsidR="0056732F" w:rsidRPr="004039B5" w:rsidRDefault="0056732F" w:rsidP="0015301D">
            <w:pPr>
              <w:pStyle w:val="Tabletext"/>
            </w:pPr>
            <w:r w:rsidRPr="004039B5">
              <w:t>hotel or motel manager</w:t>
            </w:r>
          </w:p>
        </w:tc>
        <w:tc>
          <w:tcPr>
            <w:tcW w:w="1127" w:type="dxa"/>
            <w:shd w:val="clear" w:color="auto" w:fill="auto"/>
          </w:tcPr>
          <w:p w14:paraId="22C406E8" w14:textId="77777777" w:rsidR="0056732F" w:rsidRPr="004039B5" w:rsidRDefault="0056732F" w:rsidP="0015301D">
            <w:pPr>
              <w:pStyle w:val="Tabletext"/>
            </w:pPr>
            <w:r w:rsidRPr="004039B5">
              <w:t>141311</w:t>
            </w:r>
          </w:p>
        </w:tc>
        <w:tc>
          <w:tcPr>
            <w:tcW w:w="1624" w:type="dxa"/>
            <w:gridSpan w:val="2"/>
          </w:tcPr>
          <w:p w14:paraId="5549C4B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A0C16BE" w14:textId="77777777" w:rsidR="0056732F" w:rsidRPr="004039B5" w:rsidRDefault="0056732F" w:rsidP="00A81E28">
            <w:pPr>
              <w:pStyle w:val="Tabletext"/>
            </w:pPr>
            <w:r w:rsidRPr="004039B5">
              <w:t>9</w:t>
            </w:r>
          </w:p>
        </w:tc>
      </w:tr>
      <w:tr w:rsidR="003D1DD3" w:rsidRPr="004039B5" w14:paraId="23883317" w14:textId="77777777" w:rsidTr="00A81E28">
        <w:tc>
          <w:tcPr>
            <w:tcW w:w="674" w:type="dxa"/>
            <w:shd w:val="clear" w:color="auto" w:fill="auto"/>
          </w:tcPr>
          <w:p w14:paraId="26F56F1B" w14:textId="35901D63" w:rsidR="003D1DD3" w:rsidRPr="004039B5" w:rsidRDefault="00A822A0" w:rsidP="00E930F8">
            <w:pPr>
              <w:pStyle w:val="Tabletext"/>
            </w:pPr>
            <w:r w:rsidRPr="004039B5">
              <w:t>42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0B42DDC" w14:textId="464409F0" w:rsidR="003D1DD3" w:rsidRPr="004039B5" w:rsidRDefault="003D1DD3" w:rsidP="0015301D">
            <w:pPr>
              <w:pStyle w:val="Tabletext"/>
            </w:pPr>
            <w:r w:rsidRPr="004039B5">
              <w:t>accommodation and hospitality managers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B501C9A" w14:textId="6B1D86F6" w:rsidR="003D1DD3" w:rsidRPr="004039B5" w:rsidRDefault="003D1DD3" w:rsidP="0015301D">
            <w:pPr>
              <w:pStyle w:val="Tabletext"/>
            </w:pPr>
            <w:r w:rsidRPr="004039B5">
              <w:t>141999</w:t>
            </w:r>
          </w:p>
        </w:tc>
        <w:tc>
          <w:tcPr>
            <w:tcW w:w="1624" w:type="dxa"/>
            <w:gridSpan w:val="2"/>
          </w:tcPr>
          <w:p w14:paraId="1B6604F5" w14:textId="0CCD1198" w:rsidR="003D1DD3" w:rsidRPr="004039B5" w:rsidRDefault="003D1DD3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3D8E9A5" w14:textId="4D5F7490" w:rsidR="003D1DD3" w:rsidRPr="004039B5" w:rsidRDefault="003D1DD3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2554CD54" w14:textId="77777777" w:rsidTr="00A81E28">
        <w:tc>
          <w:tcPr>
            <w:tcW w:w="674" w:type="dxa"/>
            <w:shd w:val="clear" w:color="auto" w:fill="auto"/>
          </w:tcPr>
          <w:p w14:paraId="51916891" w14:textId="1E997917" w:rsidR="0056732F" w:rsidRPr="004039B5" w:rsidRDefault="00A822A0" w:rsidP="00E930F8">
            <w:pPr>
              <w:pStyle w:val="Tabletext"/>
            </w:pPr>
            <w:r w:rsidRPr="004039B5">
              <w:t>43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26551B9" w14:textId="77777777" w:rsidR="0056732F" w:rsidRPr="004039B5" w:rsidRDefault="0056732F" w:rsidP="0015301D">
            <w:pPr>
              <w:pStyle w:val="Tabletext"/>
            </w:pPr>
            <w:r w:rsidRPr="004039B5">
              <w:t>post office manager</w:t>
            </w:r>
          </w:p>
        </w:tc>
        <w:tc>
          <w:tcPr>
            <w:tcW w:w="1127" w:type="dxa"/>
            <w:shd w:val="clear" w:color="auto" w:fill="auto"/>
          </w:tcPr>
          <w:p w14:paraId="13FD1840" w14:textId="77777777" w:rsidR="0056732F" w:rsidRPr="004039B5" w:rsidRDefault="0056732F" w:rsidP="0015301D">
            <w:pPr>
              <w:pStyle w:val="Tabletext"/>
            </w:pPr>
            <w:r w:rsidRPr="004039B5">
              <w:t>142115</w:t>
            </w:r>
          </w:p>
        </w:tc>
        <w:tc>
          <w:tcPr>
            <w:tcW w:w="1624" w:type="dxa"/>
            <w:gridSpan w:val="2"/>
          </w:tcPr>
          <w:p w14:paraId="6F98144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84E0CFB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1C857818" w14:textId="77777777" w:rsidTr="00A81E28">
        <w:tc>
          <w:tcPr>
            <w:tcW w:w="674" w:type="dxa"/>
            <w:shd w:val="clear" w:color="auto" w:fill="auto"/>
          </w:tcPr>
          <w:p w14:paraId="4155E8AE" w14:textId="5C909176" w:rsidR="0056732F" w:rsidRPr="004039B5" w:rsidRDefault="00A822A0" w:rsidP="00E930F8">
            <w:pPr>
              <w:pStyle w:val="Tabletext"/>
            </w:pPr>
            <w:r w:rsidRPr="004039B5">
              <w:t>44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7CC3AE6" w14:textId="77777777" w:rsidR="0056732F" w:rsidRPr="004039B5" w:rsidRDefault="0056732F" w:rsidP="0015301D">
            <w:pPr>
              <w:pStyle w:val="Tabletext"/>
            </w:pPr>
            <w:r w:rsidRPr="004039B5">
              <w:t>fitness centre manager</w:t>
            </w:r>
          </w:p>
        </w:tc>
        <w:tc>
          <w:tcPr>
            <w:tcW w:w="1127" w:type="dxa"/>
            <w:shd w:val="clear" w:color="auto" w:fill="auto"/>
          </w:tcPr>
          <w:p w14:paraId="10FC3B4F" w14:textId="77777777" w:rsidR="0056732F" w:rsidRPr="004039B5" w:rsidRDefault="0056732F" w:rsidP="0015301D">
            <w:pPr>
              <w:pStyle w:val="Tabletext"/>
            </w:pPr>
            <w:r w:rsidRPr="004039B5">
              <w:t>149112</w:t>
            </w:r>
          </w:p>
        </w:tc>
        <w:tc>
          <w:tcPr>
            <w:tcW w:w="1624" w:type="dxa"/>
            <w:gridSpan w:val="2"/>
          </w:tcPr>
          <w:p w14:paraId="377C108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D93DCAC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321D82A6" w14:textId="77777777" w:rsidTr="00A81E28">
        <w:tc>
          <w:tcPr>
            <w:tcW w:w="674" w:type="dxa"/>
            <w:shd w:val="clear" w:color="auto" w:fill="auto"/>
          </w:tcPr>
          <w:p w14:paraId="475D00BE" w14:textId="2B639F31" w:rsidR="0056732F" w:rsidRPr="004039B5" w:rsidRDefault="00A822A0" w:rsidP="00E930F8">
            <w:pPr>
              <w:pStyle w:val="Tabletext"/>
            </w:pPr>
            <w:r w:rsidRPr="004039B5">
              <w:t>45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5F25290" w14:textId="77777777" w:rsidR="0056732F" w:rsidRPr="004039B5" w:rsidRDefault="0056732F" w:rsidP="0015301D">
            <w:pPr>
              <w:pStyle w:val="Tabletext"/>
            </w:pPr>
            <w:r w:rsidRPr="004039B5">
              <w:t>sports centre manager</w:t>
            </w:r>
          </w:p>
        </w:tc>
        <w:tc>
          <w:tcPr>
            <w:tcW w:w="1127" w:type="dxa"/>
            <w:shd w:val="clear" w:color="auto" w:fill="auto"/>
          </w:tcPr>
          <w:p w14:paraId="4C563A79" w14:textId="77777777" w:rsidR="0056732F" w:rsidRPr="004039B5" w:rsidRDefault="0056732F" w:rsidP="0015301D">
            <w:pPr>
              <w:pStyle w:val="Tabletext"/>
            </w:pPr>
            <w:r w:rsidRPr="004039B5">
              <w:t>149113</w:t>
            </w:r>
          </w:p>
        </w:tc>
        <w:tc>
          <w:tcPr>
            <w:tcW w:w="1624" w:type="dxa"/>
            <w:gridSpan w:val="2"/>
          </w:tcPr>
          <w:p w14:paraId="230E1DD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F9B411A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7B7FED5C" w14:textId="77777777" w:rsidTr="00A81E28">
        <w:tc>
          <w:tcPr>
            <w:tcW w:w="674" w:type="dxa"/>
            <w:shd w:val="clear" w:color="auto" w:fill="auto"/>
          </w:tcPr>
          <w:p w14:paraId="3129EC0D" w14:textId="0D53BE77" w:rsidR="0056732F" w:rsidRPr="004039B5" w:rsidRDefault="00A822A0" w:rsidP="00E930F8">
            <w:pPr>
              <w:pStyle w:val="Tabletext"/>
            </w:pPr>
            <w:r w:rsidRPr="004039B5">
              <w:t>46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0518F15" w14:textId="77777777" w:rsidR="0056732F" w:rsidRPr="004039B5" w:rsidRDefault="0056732F" w:rsidP="0015301D">
            <w:pPr>
              <w:pStyle w:val="Tabletext"/>
            </w:pPr>
            <w:r w:rsidRPr="004039B5">
              <w:t>customer service manager</w:t>
            </w:r>
          </w:p>
        </w:tc>
        <w:tc>
          <w:tcPr>
            <w:tcW w:w="1127" w:type="dxa"/>
            <w:shd w:val="clear" w:color="auto" w:fill="auto"/>
          </w:tcPr>
          <w:p w14:paraId="43EAE2BC" w14:textId="77777777" w:rsidR="0056732F" w:rsidRPr="004039B5" w:rsidRDefault="0056732F" w:rsidP="0015301D">
            <w:pPr>
              <w:pStyle w:val="Tabletext"/>
            </w:pPr>
            <w:r w:rsidRPr="004039B5">
              <w:t>149212</w:t>
            </w:r>
          </w:p>
        </w:tc>
        <w:tc>
          <w:tcPr>
            <w:tcW w:w="1624" w:type="dxa"/>
            <w:gridSpan w:val="2"/>
          </w:tcPr>
          <w:p w14:paraId="2509126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814A80D" w14:textId="77777777" w:rsidR="0056732F" w:rsidRPr="004039B5" w:rsidRDefault="0056732F" w:rsidP="00914985">
            <w:pPr>
              <w:pStyle w:val="Tabletext"/>
            </w:pPr>
            <w:r w:rsidRPr="004039B5">
              <w:t>2, 11</w:t>
            </w:r>
            <w:r w:rsidR="00586ADA" w:rsidRPr="004039B5">
              <w:t xml:space="preserve">, </w:t>
            </w:r>
            <w:r w:rsidR="00376A3D" w:rsidRPr="004039B5">
              <w:t>19</w:t>
            </w:r>
          </w:p>
        </w:tc>
      </w:tr>
      <w:tr w:rsidR="0056732F" w:rsidRPr="004039B5" w14:paraId="74956501" w14:textId="77777777" w:rsidTr="00A81E28">
        <w:tc>
          <w:tcPr>
            <w:tcW w:w="674" w:type="dxa"/>
            <w:shd w:val="clear" w:color="auto" w:fill="auto"/>
          </w:tcPr>
          <w:p w14:paraId="75C1DF2D" w14:textId="7A8E84AC" w:rsidR="0056732F" w:rsidRPr="004039B5" w:rsidRDefault="00A822A0" w:rsidP="00E930F8">
            <w:pPr>
              <w:pStyle w:val="Tabletext"/>
            </w:pPr>
            <w:r w:rsidRPr="004039B5">
              <w:t>47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99BABD3" w14:textId="77777777" w:rsidR="0056732F" w:rsidRPr="004039B5" w:rsidRDefault="0056732F" w:rsidP="0015301D">
            <w:pPr>
              <w:pStyle w:val="Tabletext"/>
            </w:pPr>
            <w:r w:rsidRPr="004039B5">
              <w:t>conference and event organiser</w:t>
            </w:r>
          </w:p>
        </w:tc>
        <w:tc>
          <w:tcPr>
            <w:tcW w:w="1127" w:type="dxa"/>
            <w:shd w:val="clear" w:color="auto" w:fill="auto"/>
          </w:tcPr>
          <w:p w14:paraId="541B7579" w14:textId="77777777" w:rsidR="0056732F" w:rsidRPr="004039B5" w:rsidRDefault="0056732F" w:rsidP="0015301D">
            <w:pPr>
              <w:pStyle w:val="Tabletext"/>
            </w:pPr>
            <w:r w:rsidRPr="004039B5">
              <w:t>149311</w:t>
            </w:r>
          </w:p>
        </w:tc>
        <w:tc>
          <w:tcPr>
            <w:tcW w:w="1624" w:type="dxa"/>
            <w:gridSpan w:val="2"/>
          </w:tcPr>
          <w:p w14:paraId="3C76892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A78BA72" w14:textId="5B37E71B" w:rsidR="0056732F" w:rsidRPr="004039B5" w:rsidRDefault="0056732F" w:rsidP="00914985">
            <w:pPr>
              <w:pStyle w:val="Tabletext"/>
            </w:pPr>
            <w:r w:rsidRPr="004039B5">
              <w:t>2</w:t>
            </w:r>
            <w:r w:rsidR="001852E2" w:rsidRPr="004039B5">
              <w:t xml:space="preserve">, </w:t>
            </w:r>
            <w:r w:rsidR="00266B8D" w:rsidRPr="004039B5">
              <w:t>19</w:t>
            </w:r>
          </w:p>
        </w:tc>
      </w:tr>
      <w:tr w:rsidR="0056732F" w:rsidRPr="004039B5" w14:paraId="3F4854BC" w14:textId="77777777" w:rsidTr="00A81E28">
        <w:tc>
          <w:tcPr>
            <w:tcW w:w="674" w:type="dxa"/>
            <w:shd w:val="clear" w:color="auto" w:fill="auto"/>
          </w:tcPr>
          <w:p w14:paraId="2250BD0B" w14:textId="47B7E030" w:rsidR="0056732F" w:rsidRPr="004039B5" w:rsidRDefault="00A822A0" w:rsidP="00E930F8">
            <w:pPr>
              <w:pStyle w:val="Tabletext"/>
            </w:pPr>
            <w:r w:rsidRPr="004039B5">
              <w:t>48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E711535" w14:textId="77777777" w:rsidR="0056732F" w:rsidRPr="004039B5" w:rsidRDefault="0056732F" w:rsidP="0015301D">
            <w:pPr>
              <w:pStyle w:val="Tabletext"/>
            </w:pPr>
            <w:r w:rsidRPr="004039B5">
              <w:t>transport company manager</w:t>
            </w:r>
          </w:p>
        </w:tc>
        <w:tc>
          <w:tcPr>
            <w:tcW w:w="1127" w:type="dxa"/>
            <w:shd w:val="clear" w:color="auto" w:fill="auto"/>
          </w:tcPr>
          <w:p w14:paraId="23474D4D" w14:textId="77777777" w:rsidR="0056732F" w:rsidRPr="004039B5" w:rsidRDefault="0056732F" w:rsidP="0015301D">
            <w:pPr>
              <w:pStyle w:val="Tabletext"/>
            </w:pPr>
            <w:r w:rsidRPr="004039B5">
              <w:t>149413</w:t>
            </w:r>
          </w:p>
        </w:tc>
        <w:tc>
          <w:tcPr>
            <w:tcW w:w="1624" w:type="dxa"/>
            <w:gridSpan w:val="2"/>
          </w:tcPr>
          <w:p w14:paraId="016D3B8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69222A7" w14:textId="77777777" w:rsidR="0056732F" w:rsidRPr="004039B5" w:rsidRDefault="001C0645" w:rsidP="00376A3D">
            <w:pPr>
              <w:pStyle w:val="Tabletext"/>
            </w:pPr>
            <w:r w:rsidRPr="004039B5">
              <w:t>9</w:t>
            </w:r>
            <w:r w:rsidR="00586ADA" w:rsidRPr="004039B5">
              <w:t xml:space="preserve">, </w:t>
            </w:r>
            <w:r w:rsidR="00376A3D" w:rsidRPr="004039B5">
              <w:t>19</w:t>
            </w:r>
            <w:r w:rsidR="00586ADA" w:rsidRPr="004039B5">
              <w:t>, 21</w:t>
            </w:r>
          </w:p>
        </w:tc>
      </w:tr>
      <w:tr w:rsidR="0056732F" w:rsidRPr="004039B5" w14:paraId="127111B0" w14:textId="77777777" w:rsidTr="00A81E28">
        <w:tc>
          <w:tcPr>
            <w:tcW w:w="674" w:type="dxa"/>
            <w:shd w:val="clear" w:color="auto" w:fill="auto"/>
          </w:tcPr>
          <w:p w14:paraId="54E77D19" w14:textId="31B8D6B1" w:rsidR="0056732F" w:rsidRPr="004039B5" w:rsidRDefault="00A822A0" w:rsidP="00E930F8">
            <w:pPr>
              <w:pStyle w:val="Tabletext"/>
            </w:pPr>
            <w:r w:rsidRPr="004039B5">
              <w:t>49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FB708E4" w14:textId="77777777" w:rsidR="0056732F" w:rsidRPr="004039B5" w:rsidRDefault="0056732F" w:rsidP="0015301D">
            <w:pPr>
              <w:pStyle w:val="Tabletext"/>
            </w:pPr>
            <w:r w:rsidRPr="004039B5">
              <w:t>facilities manager</w:t>
            </w:r>
          </w:p>
        </w:tc>
        <w:tc>
          <w:tcPr>
            <w:tcW w:w="1127" w:type="dxa"/>
            <w:shd w:val="clear" w:color="auto" w:fill="auto"/>
          </w:tcPr>
          <w:p w14:paraId="3BDCE061" w14:textId="77777777" w:rsidR="0056732F" w:rsidRPr="004039B5" w:rsidRDefault="0056732F" w:rsidP="0015301D">
            <w:pPr>
              <w:pStyle w:val="Tabletext"/>
            </w:pPr>
            <w:r w:rsidRPr="004039B5">
              <w:t>149913</w:t>
            </w:r>
          </w:p>
        </w:tc>
        <w:tc>
          <w:tcPr>
            <w:tcW w:w="1624" w:type="dxa"/>
            <w:gridSpan w:val="2"/>
          </w:tcPr>
          <w:p w14:paraId="2398C30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67DC811" w14:textId="77777777" w:rsidR="0056732F" w:rsidRPr="004039B5" w:rsidRDefault="0056732F" w:rsidP="00A81E28">
            <w:pPr>
              <w:pStyle w:val="Tabletext"/>
            </w:pPr>
            <w:r w:rsidRPr="004039B5">
              <w:t>14</w:t>
            </w:r>
          </w:p>
        </w:tc>
      </w:tr>
      <w:tr w:rsidR="0056732F" w:rsidRPr="004039B5" w14:paraId="4993D818" w14:textId="77777777" w:rsidTr="00A81E28">
        <w:tc>
          <w:tcPr>
            <w:tcW w:w="674" w:type="dxa"/>
            <w:shd w:val="clear" w:color="auto" w:fill="auto"/>
          </w:tcPr>
          <w:p w14:paraId="16C05ACA" w14:textId="0598CFCB" w:rsidR="0056732F" w:rsidRPr="004039B5" w:rsidRDefault="00A822A0" w:rsidP="00E930F8">
            <w:pPr>
              <w:pStyle w:val="Tabletext"/>
            </w:pPr>
            <w:r w:rsidRPr="004039B5">
              <w:t>50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C67C6A8" w14:textId="77777777" w:rsidR="0056732F" w:rsidRPr="004039B5" w:rsidRDefault="0056732F" w:rsidP="0015301D">
            <w:pPr>
              <w:pStyle w:val="Tabletext"/>
            </w:pPr>
            <w:r w:rsidRPr="004039B5">
              <w:t>dancer or choreographer</w:t>
            </w:r>
          </w:p>
        </w:tc>
        <w:tc>
          <w:tcPr>
            <w:tcW w:w="1127" w:type="dxa"/>
            <w:shd w:val="clear" w:color="auto" w:fill="auto"/>
          </w:tcPr>
          <w:p w14:paraId="643CFB9D" w14:textId="77777777" w:rsidR="0056732F" w:rsidRPr="004039B5" w:rsidRDefault="0056732F" w:rsidP="0015301D">
            <w:pPr>
              <w:pStyle w:val="Tabletext"/>
            </w:pPr>
            <w:r w:rsidRPr="004039B5">
              <w:t>211112</w:t>
            </w:r>
          </w:p>
        </w:tc>
        <w:tc>
          <w:tcPr>
            <w:tcW w:w="1624" w:type="dxa"/>
            <w:gridSpan w:val="2"/>
          </w:tcPr>
          <w:p w14:paraId="128D951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C9E8CF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8C0F604" w14:textId="77777777" w:rsidTr="00A81E28">
        <w:tc>
          <w:tcPr>
            <w:tcW w:w="674" w:type="dxa"/>
            <w:shd w:val="clear" w:color="auto" w:fill="auto"/>
          </w:tcPr>
          <w:p w14:paraId="47D5F92B" w14:textId="4B8B435A" w:rsidR="0056732F" w:rsidRPr="004039B5" w:rsidRDefault="00A822A0" w:rsidP="00510BD3">
            <w:pPr>
              <w:pStyle w:val="Tabletext"/>
            </w:pPr>
            <w:r w:rsidRPr="004039B5">
              <w:t>51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6C4C866" w14:textId="77777777" w:rsidR="0056732F" w:rsidRPr="004039B5" w:rsidRDefault="0056732F" w:rsidP="00510BD3">
            <w:pPr>
              <w:pStyle w:val="Tabletext"/>
            </w:pPr>
            <w:r w:rsidRPr="004039B5">
              <w:t>music director</w:t>
            </w:r>
          </w:p>
        </w:tc>
        <w:tc>
          <w:tcPr>
            <w:tcW w:w="1127" w:type="dxa"/>
            <w:shd w:val="clear" w:color="auto" w:fill="auto"/>
          </w:tcPr>
          <w:p w14:paraId="7648F2D4" w14:textId="77777777" w:rsidR="0056732F" w:rsidRPr="004039B5" w:rsidRDefault="0056732F" w:rsidP="00510BD3">
            <w:pPr>
              <w:pStyle w:val="Tabletext"/>
            </w:pPr>
            <w:r w:rsidRPr="004039B5">
              <w:t>211212</w:t>
            </w:r>
          </w:p>
        </w:tc>
        <w:tc>
          <w:tcPr>
            <w:tcW w:w="1624" w:type="dxa"/>
            <w:gridSpan w:val="2"/>
          </w:tcPr>
          <w:p w14:paraId="67989FEE" w14:textId="77777777" w:rsidR="0056732F" w:rsidRPr="004039B5" w:rsidRDefault="0056732F" w:rsidP="00510BD3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53C637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C68C4CE" w14:textId="77777777" w:rsidTr="00A81E28">
        <w:tc>
          <w:tcPr>
            <w:tcW w:w="674" w:type="dxa"/>
            <w:shd w:val="clear" w:color="auto" w:fill="auto"/>
          </w:tcPr>
          <w:p w14:paraId="7DAAE837" w14:textId="1627E56F" w:rsidR="0056732F" w:rsidRPr="004039B5" w:rsidRDefault="00A822A0" w:rsidP="00510BD3">
            <w:pPr>
              <w:pStyle w:val="Tabletext"/>
            </w:pPr>
            <w:r w:rsidRPr="004039B5">
              <w:t>52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09B9459" w14:textId="77777777" w:rsidR="0056732F" w:rsidRPr="004039B5" w:rsidRDefault="0056732F" w:rsidP="00510BD3">
            <w:pPr>
              <w:pStyle w:val="Tabletext"/>
            </w:pPr>
            <w:r w:rsidRPr="004039B5">
              <w:t>music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B96D24F" w14:textId="77777777" w:rsidR="0056732F" w:rsidRPr="004039B5" w:rsidRDefault="0056732F" w:rsidP="00510BD3">
            <w:pPr>
              <w:pStyle w:val="Tabletext"/>
            </w:pPr>
            <w:r w:rsidRPr="004039B5">
              <w:t>211299</w:t>
            </w:r>
          </w:p>
        </w:tc>
        <w:tc>
          <w:tcPr>
            <w:tcW w:w="1624" w:type="dxa"/>
            <w:gridSpan w:val="2"/>
          </w:tcPr>
          <w:p w14:paraId="340EC81D" w14:textId="77777777" w:rsidR="0056732F" w:rsidRPr="004039B5" w:rsidRDefault="0056732F" w:rsidP="00510BD3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61FC8D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93D7EA5" w14:textId="77777777" w:rsidTr="00A81E28">
        <w:tc>
          <w:tcPr>
            <w:tcW w:w="674" w:type="dxa"/>
            <w:shd w:val="clear" w:color="auto" w:fill="auto"/>
          </w:tcPr>
          <w:p w14:paraId="5A5317D5" w14:textId="602AA3D2" w:rsidR="0056732F" w:rsidRPr="004039B5" w:rsidRDefault="00A822A0" w:rsidP="00E930F8">
            <w:pPr>
              <w:pStyle w:val="Tabletext"/>
            </w:pPr>
            <w:r w:rsidRPr="004039B5">
              <w:t>53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0C6301A" w14:textId="77777777" w:rsidR="0056732F" w:rsidRPr="004039B5" w:rsidRDefault="0056732F" w:rsidP="0015301D">
            <w:pPr>
              <w:pStyle w:val="Tabletext"/>
            </w:pPr>
            <w:r w:rsidRPr="004039B5">
              <w:t>photographer</w:t>
            </w:r>
          </w:p>
        </w:tc>
        <w:tc>
          <w:tcPr>
            <w:tcW w:w="1127" w:type="dxa"/>
            <w:shd w:val="clear" w:color="auto" w:fill="auto"/>
          </w:tcPr>
          <w:p w14:paraId="0E303A9A" w14:textId="77777777" w:rsidR="0056732F" w:rsidRPr="004039B5" w:rsidRDefault="0056732F" w:rsidP="0015301D">
            <w:pPr>
              <w:pStyle w:val="Tabletext"/>
            </w:pPr>
            <w:r w:rsidRPr="004039B5">
              <w:t>211311</w:t>
            </w:r>
          </w:p>
        </w:tc>
        <w:tc>
          <w:tcPr>
            <w:tcW w:w="1624" w:type="dxa"/>
            <w:gridSpan w:val="2"/>
          </w:tcPr>
          <w:p w14:paraId="6B44E1A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C9207A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E415F42" w14:textId="77777777" w:rsidTr="00A81E28">
        <w:tc>
          <w:tcPr>
            <w:tcW w:w="674" w:type="dxa"/>
            <w:shd w:val="clear" w:color="auto" w:fill="auto"/>
          </w:tcPr>
          <w:p w14:paraId="67305103" w14:textId="2880830D" w:rsidR="0056732F" w:rsidRPr="004039B5" w:rsidRDefault="00A822A0" w:rsidP="00E930F8">
            <w:pPr>
              <w:pStyle w:val="Tabletext"/>
            </w:pPr>
            <w:r w:rsidRPr="004039B5">
              <w:t>54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3A0CE76" w14:textId="77777777" w:rsidR="0056732F" w:rsidRPr="004039B5" w:rsidRDefault="0056732F" w:rsidP="0015301D">
            <w:pPr>
              <w:pStyle w:val="Tabletext"/>
            </w:pPr>
            <w:r w:rsidRPr="004039B5">
              <w:t>visual arts and crafts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B1D4DB3" w14:textId="77777777" w:rsidR="0056732F" w:rsidRPr="004039B5" w:rsidRDefault="0056732F" w:rsidP="0015301D">
            <w:pPr>
              <w:pStyle w:val="Tabletext"/>
            </w:pPr>
            <w:r w:rsidRPr="004039B5">
              <w:t>211499</w:t>
            </w:r>
          </w:p>
        </w:tc>
        <w:tc>
          <w:tcPr>
            <w:tcW w:w="1624" w:type="dxa"/>
            <w:gridSpan w:val="2"/>
          </w:tcPr>
          <w:p w14:paraId="7E3A94C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86AA4C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C7E1B52" w14:textId="77777777" w:rsidTr="00A81E28">
        <w:tc>
          <w:tcPr>
            <w:tcW w:w="674" w:type="dxa"/>
            <w:shd w:val="clear" w:color="auto" w:fill="auto"/>
          </w:tcPr>
          <w:p w14:paraId="4CF03A72" w14:textId="1BBABB39" w:rsidR="0056732F" w:rsidRPr="004039B5" w:rsidRDefault="00A822A0" w:rsidP="00510BD3">
            <w:pPr>
              <w:pStyle w:val="Tabletext"/>
            </w:pPr>
            <w:r w:rsidRPr="004039B5">
              <w:t>55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6FF0E97" w14:textId="77777777" w:rsidR="0056732F" w:rsidRPr="004039B5" w:rsidRDefault="0056732F" w:rsidP="00510BD3">
            <w:pPr>
              <w:pStyle w:val="Tabletext"/>
            </w:pPr>
            <w:r w:rsidRPr="004039B5">
              <w:t>artistic director</w:t>
            </w:r>
          </w:p>
        </w:tc>
        <w:tc>
          <w:tcPr>
            <w:tcW w:w="1127" w:type="dxa"/>
            <w:shd w:val="clear" w:color="auto" w:fill="auto"/>
          </w:tcPr>
          <w:p w14:paraId="71DF9543" w14:textId="77777777" w:rsidR="0056732F" w:rsidRPr="004039B5" w:rsidRDefault="0056732F" w:rsidP="00510BD3">
            <w:pPr>
              <w:pStyle w:val="Tabletext"/>
            </w:pPr>
            <w:r w:rsidRPr="004039B5">
              <w:t>212111</w:t>
            </w:r>
          </w:p>
        </w:tc>
        <w:tc>
          <w:tcPr>
            <w:tcW w:w="1624" w:type="dxa"/>
            <w:gridSpan w:val="2"/>
          </w:tcPr>
          <w:p w14:paraId="296E2673" w14:textId="77777777" w:rsidR="0056732F" w:rsidRPr="004039B5" w:rsidRDefault="0056732F" w:rsidP="00510BD3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1C5CE0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EA957CC" w14:textId="77777777" w:rsidTr="00A81E28">
        <w:tc>
          <w:tcPr>
            <w:tcW w:w="674" w:type="dxa"/>
            <w:shd w:val="clear" w:color="auto" w:fill="auto"/>
          </w:tcPr>
          <w:p w14:paraId="2CEAC96C" w14:textId="51636CE0" w:rsidR="0056732F" w:rsidRPr="004039B5" w:rsidRDefault="00A822A0" w:rsidP="00E930F8">
            <w:pPr>
              <w:pStyle w:val="Tabletext"/>
            </w:pPr>
            <w:r w:rsidRPr="004039B5">
              <w:t>56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63DFA4B" w14:textId="77777777" w:rsidR="0056732F" w:rsidRPr="004039B5" w:rsidRDefault="0056732F" w:rsidP="0015301D">
            <w:pPr>
              <w:pStyle w:val="Tabletext"/>
            </w:pPr>
            <w:r w:rsidRPr="004039B5">
              <w:t>book or script editor</w:t>
            </w:r>
          </w:p>
        </w:tc>
        <w:tc>
          <w:tcPr>
            <w:tcW w:w="1127" w:type="dxa"/>
            <w:shd w:val="clear" w:color="auto" w:fill="auto"/>
          </w:tcPr>
          <w:p w14:paraId="52B7E2B7" w14:textId="77777777" w:rsidR="0056732F" w:rsidRPr="004039B5" w:rsidRDefault="0056732F" w:rsidP="0015301D">
            <w:pPr>
              <w:pStyle w:val="Tabletext"/>
            </w:pPr>
            <w:r w:rsidRPr="004039B5">
              <w:t>212212</w:t>
            </w:r>
          </w:p>
        </w:tc>
        <w:tc>
          <w:tcPr>
            <w:tcW w:w="1624" w:type="dxa"/>
            <w:gridSpan w:val="2"/>
          </w:tcPr>
          <w:p w14:paraId="73816DA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758A47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6CA2FE2" w14:textId="77777777" w:rsidTr="00A81E28">
        <w:tc>
          <w:tcPr>
            <w:tcW w:w="674" w:type="dxa"/>
            <w:shd w:val="clear" w:color="auto" w:fill="auto"/>
          </w:tcPr>
          <w:p w14:paraId="3199F14C" w14:textId="322E0505" w:rsidR="0056732F" w:rsidRPr="004039B5" w:rsidRDefault="00A822A0" w:rsidP="00E930F8">
            <w:pPr>
              <w:pStyle w:val="Tabletext"/>
            </w:pPr>
            <w:r w:rsidRPr="004039B5">
              <w:t>57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9CAAF52" w14:textId="77777777" w:rsidR="0056732F" w:rsidRPr="004039B5" w:rsidRDefault="0056732F" w:rsidP="0015301D">
            <w:pPr>
              <w:pStyle w:val="Tabletext"/>
            </w:pPr>
            <w:r w:rsidRPr="004039B5">
              <w:t>director (film, television, radio or stage)</w:t>
            </w:r>
          </w:p>
        </w:tc>
        <w:tc>
          <w:tcPr>
            <w:tcW w:w="1127" w:type="dxa"/>
            <w:shd w:val="clear" w:color="auto" w:fill="auto"/>
          </w:tcPr>
          <w:p w14:paraId="6FB4DE43" w14:textId="77777777" w:rsidR="0056732F" w:rsidRPr="004039B5" w:rsidRDefault="0056732F" w:rsidP="0015301D">
            <w:pPr>
              <w:pStyle w:val="Tabletext"/>
            </w:pPr>
            <w:r w:rsidRPr="004039B5">
              <w:t>212312</w:t>
            </w:r>
          </w:p>
        </w:tc>
        <w:tc>
          <w:tcPr>
            <w:tcW w:w="1624" w:type="dxa"/>
            <w:gridSpan w:val="2"/>
          </w:tcPr>
          <w:p w14:paraId="08BFABC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C2C9E8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4BD0D73" w14:textId="77777777" w:rsidTr="00A81E28">
        <w:tc>
          <w:tcPr>
            <w:tcW w:w="674" w:type="dxa"/>
            <w:shd w:val="clear" w:color="auto" w:fill="auto"/>
          </w:tcPr>
          <w:p w14:paraId="659BA33A" w14:textId="72D1BB7E" w:rsidR="0056732F" w:rsidRPr="004039B5" w:rsidRDefault="00A822A0" w:rsidP="00E930F8">
            <w:pPr>
              <w:pStyle w:val="Tabletext"/>
            </w:pPr>
            <w:r w:rsidRPr="004039B5">
              <w:t>58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ED1D5C5" w14:textId="77777777" w:rsidR="0056732F" w:rsidRPr="004039B5" w:rsidRDefault="0056732F" w:rsidP="0015301D">
            <w:pPr>
              <w:pStyle w:val="Tabletext"/>
            </w:pPr>
            <w:r w:rsidRPr="004039B5">
              <w:t>film and video editor</w:t>
            </w:r>
          </w:p>
        </w:tc>
        <w:tc>
          <w:tcPr>
            <w:tcW w:w="1127" w:type="dxa"/>
            <w:shd w:val="clear" w:color="auto" w:fill="auto"/>
          </w:tcPr>
          <w:p w14:paraId="7302970B" w14:textId="77777777" w:rsidR="0056732F" w:rsidRPr="004039B5" w:rsidRDefault="0056732F" w:rsidP="0015301D">
            <w:pPr>
              <w:pStyle w:val="Tabletext"/>
            </w:pPr>
            <w:r w:rsidRPr="004039B5">
              <w:t>212314</w:t>
            </w:r>
          </w:p>
        </w:tc>
        <w:tc>
          <w:tcPr>
            <w:tcW w:w="1624" w:type="dxa"/>
            <w:gridSpan w:val="2"/>
          </w:tcPr>
          <w:p w14:paraId="45696ED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8CE130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6704A73" w14:textId="77777777" w:rsidTr="00A81E28">
        <w:tc>
          <w:tcPr>
            <w:tcW w:w="674" w:type="dxa"/>
            <w:shd w:val="clear" w:color="auto" w:fill="auto"/>
          </w:tcPr>
          <w:p w14:paraId="33B9ABDA" w14:textId="3193BF35" w:rsidR="0056732F" w:rsidRPr="004039B5" w:rsidRDefault="00A822A0" w:rsidP="00E930F8">
            <w:pPr>
              <w:pStyle w:val="Tabletext"/>
            </w:pPr>
            <w:r w:rsidRPr="004039B5">
              <w:t>59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5029113" w14:textId="77777777" w:rsidR="0056732F" w:rsidRPr="004039B5" w:rsidRDefault="0056732F" w:rsidP="0015301D">
            <w:pPr>
              <w:pStyle w:val="Tabletext"/>
            </w:pPr>
            <w:r w:rsidRPr="004039B5">
              <w:t>program director (television or radio)</w:t>
            </w:r>
          </w:p>
        </w:tc>
        <w:tc>
          <w:tcPr>
            <w:tcW w:w="1127" w:type="dxa"/>
            <w:shd w:val="clear" w:color="auto" w:fill="auto"/>
          </w:tcPr>
          <w:p w14:paraId="7E847FA8" w14:textId="77777777" w:rsidR="0056732F" w:rsidRPr="004039B5" w:rsidRDefault="0056732F" w:rsidP="0015301D">
            <w:pPr>
              <w:pStyle w:val="Tabletext"/>
            </w:pPr>
            <w:r w:rsidRPr="004039B5">
              <w:t>212315</w:t>
            </w:r>
          </w:p>
        </w:tc>
        <w:tc>
          <w:tcPr>
            <w:tcW w:w="1624" w:type="dxa"/>
            <w:gridSpan w:val="2"/>
          </w:tcPr>
          <w:p w14:paraId="3C2256A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C64146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D139110" w14:textId="77777777" w:rsidTr="00A81E28">
        <w:tc>
          <w:tcPr>
            <w:tcW w:w="674" w:type="dxa"/>
            <w:shd w:val="clear" w:color="auto" w:fill="auto"/>
          </w:tcPr>
          <w:p w14:paraId="4CE5081A" w14:textId="23ACBC07" w:rsidR="0056732F" w:rsidRPr="004039B5" w:rsidRDefault="00A822A0" w:rsidP="00E930F8">
            <w:pPr>
              <w:pStyle w:val="Tabletext"/>
            </w:pPr>
            <w:r w:rsidRPr="004039B5">
              <w:t>60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9749DB2" w14:textId="77777777" w:rsidR="0056732F" w:rsidRPr="004039B5" w:rsidRDefault="0056732F" w:rsidP="0015301D">
            <w:pPr>
              <w:pStyle w:val="Tabletext"/>
            </w:pPr>
            <w:r w:rsidRPr="004039B5">
              <w:t>stage manager</w:t>
            </w:r>
          </w:p>
        </w:tc>
        <w:tc>
          <w:tcPr>
            <w:tcW w:w="1127" w:type="dxa"/>
            <w:shd w:val="clear" w:color="auto" w:fill="auto"/>
          </w:tcPr>
          <w:p w14:paraId="59D27DBE" w14:textId="77777777" w:rsidR="0056732F" w:rsidRPr="004039B5" w:rsidRDefault="0056732F" w:rsidP="0015301D">
            <w:pPr>
              <w:pStyle w:val="Tabletext"/>
            </w:pPr>
            <w:r w:rsidRPr="004039B5">
              <w:t>212316</w:t>
            </w:r>
          </w:p>
        </w:tc>
        <w:tc>
          <w:tcPr>
            <w:tcW w:w="1624" w:type="dxa"/>
            <w:gridSpan w:val="2"/>
          </w:tcPr>
          <w:p w14:paraId="7B2ED82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F286E1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0F491DC" w14:textId="77777777" w:rsidTr="00A81E28">
        <w:tc>
          <w:tcPr>
            <w:tcW w:w="674" w:type="dxa"/>
            <w:shd w:val="clear" w:color="auto" w:fill="auto"/>
          </w:tcPr>
          <w:p w14:paraId="52B0FB90" w14:textId="4DAEBE1E" w:rsidR="0056732F" w:rsidRPr="004039B5" w:rsidRDefault="00A822A0" w:rsidP="00E930F8">
            <w:pPr>
              <w:pStyle w:val="Tabletext"/>
            </w:pPr>
            <w:r w:rsidRPr="004039B5">
              <w:t>61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AAF9A9A" w14:textId="77777777" w:rsidR="0056732F" w:rsidRPr="004039B5" w:rsidRDefault="0056732F" w:rsidP="0015301D">
            <w:pPr>
              <w:pStyle w:val="Tabletext"/>
            </w:pPr>
            <w:r w:rsidRPr="004039B5">
              <w:t>technical director</w:t>
            </w:r>
          </w:p>
        </w:tc>
        <w:tc>
          <w:tcPr>
            <w:tcW w:w="1127" w:type="dxa"/>
            <w:shd w:val="clear" w:color="auto" w:fill="auto"/>
          </w:tcPr>
          <w:p w14:paraId="6DCAF73C" w14:textId="77777777" w:rsidR="0056732F" w:rsidRPr="004039B5" w:rsidRDefault="0056732F" w:rsidP="0015301D">
            <w:pPr>
              <w:pStyle w:val="Tabletext"/>
            </w:pPr>
            <w:r w:rsidRPr="004039B5">
              <w:t>212317</w:t>
            </w:r>
          </w:p>
        </w:tc>
        <w:tc>
          <w:tcPr>
            <w:tcW w:w="1624" w:type="dxa"/>
            <w:gridSpan w:val="2"/>
          </w:tcPr>
          <w:p w14:paraId="1E7BAB3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9641E8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73C9F8D" w14:textId="77777777" w:rsidTr="00A81E28">
        <w:tc>
          <w:tcPr>
            <w:tcW w:w="674" w:type="dxa"/>
            <w:shd w:val="clear" w:color="auto" w:fill="auto"/>
          </w:tcPr>
          <w:p w14:paraId="218C9D2F" w14:textId="37EAC6CE" w:rsidR="0056732F" w:rsidRPr="004039B5" w:rsidRDefault="00A822A0" w:rsidP="00E930F8">
            <w:pPr>
              <w:pStyle w:val="Tabletext"/>
            </w:pPr>
            <w:r w:rsidRPr="004039B5">
              <w:t>62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A76DC02" w14:textId="77777777" w:rsidR="0056732F" w:rsidRPr="004039B5" w:rsidRDefault="0056732F" w:rsidP="0015301D">
            <w:pPr>
              <w:pStyle w:val="Tabletext"/>
            </w:pPr>
            <w:r w:rsidRPr="004039B5">
              <w:t>video producer</w:t>
            </w:r>
          </w:p>
        </w:tc>
        <w:tc>
          <w:tcPr>
            <w:tcW w:w="1127" w:type="dxa"/>
            <w:shd w:val="clear" w:color="auto" w:fill="auto"/>
          </w:tcPr>
          <w:p w14:paraId="2CE2FA97" w14:textId="77777777" w:rsidR="0056732F" w:rsidRPr="004039B5" w:rsidRDefault="0056732F" w:rsidP="0015301D">
            <w:pPr>
              <w:pStyle w:val="Tabletext"/>
            </w:pPr>
            <w:r w:rsidRPr="004039B5">
              <w:t>212318</w:t>
            </w:r>
          </w:p>
        </w:tc>
        <w:tc>
          <w:tcPr>
            <w:tcW w:w="1624" w:type="dxa"/>
            <w:gridSpan w:val="2"/>
          </w:tcPr>
          <w:p w14:paraId="1AB43FB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FFDD0B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B3FE559" w14:textId="77777777" w:rsidTr="00A81E28">
        <w:tc>
          <w:tcPr>
            <w:tcW w:w="674" w:type="dxa"/>
            <w:shd w:val="clear" w:color="auto" w:fill="auto"/>
          </w:tcPr>
          <w:p w14:paraId="0BC19800" w14:textId="019798D5" w:rsidR="0056732F" w:rsidRPr="004039B5" w:rsidRDefault="00A822A0" w:rsidP="00E930F8">
            <w:pPr>
              <w:pStyle w:val="Tabletext"/>
            </w:pPr>
            <w:r w:rsidRPr="004039B5">
              <w:t>63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CF0FF2F" w14:textId="77777777" w:rsidR="0056732F" w:rsidRPr="004039B5" w:rsidRDefault="0056732F" w:rsidP="0015301D">
            <w:pPr>
              <w:pStyle w:val="Tabletext"/>
            </w:pPr>
            <w:r w:rsidRPr="004039B5">
              <w:t>copywriter</w:t>
            </w:r>
          </w:p>
        </w:tc>
        <w:tc>
          <w:tcPr>
            <w:tcW w:w="1127" w:type="dxa"/>
            <w:shd w:val="clear" w:color="auto" w:fill="auto"/>
          </w:tcPr>
          <w:p w14:paraId="647A76FA" w14:textId="77777777" w:rsidR="0056732F" w:rsidRPr="004039B5" w:rsidRDefault="0056732F" w:rsidP="0015301D">
            <w:pPr>
              <w:pStyle w:val="Tabletext"/>
            </w:pPr>
            <w:r w:rsidRPr="004039B5">
              <w:t>212411</w:t>
            </w:r>
          </w:p>
        </w:tc>
        <w:tc>
          <w:tcPr>
            <w:tcW w:w="1624" w:type="dxa"/>
            <w:gridSpan w:val="2"/>
          </w:tcPr>
          <w:p w14:paraId="49334AE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FCD8A4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72EDE3C" w14:textId="77777777" w:rsidTr="00A81E28">
        <w:tc>
          <w:tcPr>
            <w:tcW w:w="674" w:type="dxa"/>
            <w:shd w:val="clear" w:color="auto" w:fill="auto"/>
          </w:tcPr>
          <w:p w14:paraId="7D4E4957" w14:textId="3DEB9F86" w:rsidR="0056732F" w:rsidRPr="004039B5" w:rsidRDefault="00A822A0" w:rsidP="00E930F8">
            <w:pPr>
              <w:pStyle w:val="Tabletext"/>
            </w:pPr>
            <w:r w:rsidRPr="004039B5">
              <w:t>64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F608FC8" w14:textId="77777777" w:rsidR="0056732F" w:rsidRPr="004039B5" w:rsidRDefault="0056732F" w:rsidP="0015301D">
            <w:pPr>
              <w:pStyle w:val="Tabletext"/>
            </w:pPr>
            <w:r w:rsidRPr="004039B5">
              <w:t>newspaper or periodical editor</w:t>
            </w:r>
          </w:p>
        </w:tc>
        <w:tc>
          <w:tcPr>
            <w:tcW w:w="1127" w:type="dxa"/>
            <w:shd w:val="clear" w:color="auto" w:fill="auto"/>
          </w:tcPr>
          <w:p w14:paraId="7678CB30" w14:textId="77777777" w:rsidR="0056732F" w:rsidRPr="004039B5" w:rsidRDefault="0056732F" w:rsidP="0015301D">
            <w:pPr>
              <w:pStyle w:val="Tabletext"/>
            </w:pPr>
            <w:r w:rsidRPr="004039B5">
              <w:t>212412</w:t>
            </w:r>
          </w:p>
        </w:tc>
        <w:tc>
          <w:tcPr>
            <w:tcW w:w="1624" w:type="dxa"/>
            <w:gridSpan w:val="2"/>
          </w:tcPr>
          <w:p w14:paraId="1317E0F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61ED06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A6F39AA" w14:textId="77777777" w:rsidTr="00A81E28">
        <w:tc>
          <w:tcPr>
            <w:tcW w:w="674" w:type="dxa"/>
            <w:shd w:val="clear" w:color="auto" w:fill="auto"/>
          </w:tcPr>
          <w:p w14:paraId="1C106835" w14:textId="3D8757FD" w:rsidR="0056732F" w:rsidRPr="004039B5" w:rsidRDefault="00A822A0" w:rsidP="00E930F8">
            <w:pPr>
              <w:pStyle w:val="Tabletext"/>
            </w:pPr>
            <w:r w:rsidRPr="004039B5">
              <w:t>65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C7A8CE0" w14:textId="77777777" w:rsidR="0056732F" w:rsidRPr="004039B5" w:rsidRDefault="0056732F" w:rsidP="0015301D">
            <w:pPr>
              <w:pStyle w:val="Tabletext"/>
            </w:pPr>
            <w:r w:rsidRPr="004039B5">
              <w:t>print journalist</w:t>
            </w:r>
          </w:p>
        </w:tc>
        <w:tc>
          <w:tcPr>
            <w:tcW w:w="1127" w:type="dxa"/>
            <w:shd w:val="clear" w:color="auto" w:fill="auto"/>
          </w:tcPr>
          <w:p w14:paraId="447B3C20" w14:textId="77777777" w:rsidR="0056732F" w:rsidRPr="004039B5" w:rsidRDefault="0056732F" w:rsidP="0015301D">
            <w:pPr>
              <w:pStyle w:val="Tabletext"/>
            </w:pPr>
            <w:r w:rsidRPr="004039B5">
              <w:t>212413</w:t>
            </w:r>
          </w:p>
        </w:tc>
        <w:tc>
          <w:tcPr>
            <w:tcW w:w="1624" w:type="dxa"/>
            <w:gridSpan w:val="2"/>
          </w:tcPr>
          <w:p w14:paraId="46BE6DC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286DA3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3BC2C93" w14:textId="77777777" w:rsidTr="00A81E28">
        <w:tc>
          <w:tcPr>
            <w:tcW w:w="674" w:type="dxa"/>
            <w:shd w:val="clear" w:color="auto" w:fill="auto"/>
          </w:tcPr>
          <w:p w14:paraId="780410FC" w14:textId="5097AD03" w:rsidR="0056732F" w:rsidRPr="004039B5" w:rsidRDefault="00A822A0" w:rsidP="00E930F8">
            <w:pPr>
              <w:pStyle w:val="Tabletext"/>
            </w:pPr>
            <w:r w:rsidRPr="004039B5">
              <w:t>66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F0C98C5" w14:textId="77777777" w:rsidR="0056732F" w:rsidRPr="004039B5" w:rsidRDefault="0056732F" w:rsidP="0015301D">
            <w:pPr>
              <w:pStyle w:val="Tabletext"/>
            </w:pPr>
            <w:r w:rsidRPr="004039B5">
              <w:t>technical writer</w:t>
            </w:r>
          </w:p>
        </w:tc>
        <w:tc>
          <w:tcPr>
            <w:tcW w:w="1127" w:type="dxa"/>
            <w:shd w:val="clear" w:color="auto" w:fill="auto"/>
          </w:tcPr>
          <w:p w14:paraId="314D95E8" w14:textId="77777777" w:rsidR="0056732F" w:rsidRPr="004039B5" w:rsidRDefault="0056732F" w:rsidP="0015301D">
            <w:pPr>
              <w:pStyle w:val="Tabletext"/>
            </w:pPr>
            <w:r w:rsidRPr="004039B5">
              <w:t>212415</w:t>
            </w:r>
          </w:p>
        </w:tc>
        <w:tc>
          <w:tcPr>
            <w:tcW w:w="1624" w:type="dxa"/>
            <w:gridSpan w:val="2"/>
          </w:tcPr>
          <w:p w14:paraId="087CC50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9FEFB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3D16919" w14:textId="77777777" w:rsidTr="00A81E28">
        <w:tc>
          <w:tcPr>
            <w:tcW w:w="674" w:type="dxa"/>
            <w:shd w:val="clear" w:color="auto" w:fill="auto"/>
          </w:tcPr>
          <w:p w14:paraId="7506EF39" w14:textId="554D3FAE" w:rsidR="0056732F" w:rsidRPr="004039B5" w:rsidRDefault="00A822A0" w:rsidP="00E930F8">
            <w:pPr>
              <w:pStyle w:val="Tabletext"/>
            </w:pPr>
            <w:r w:rsidRPr="004039B5">
              <w:t>67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6144629" w14:textId="77777777" w:rsidR="0056732F" w:rsidRPr="004039B5" w:rsidRDefault="0056732F" w:rsidP="0015301D">
            <w:pPr>
              <w:pStyle w:val="Tabletext"/>
            </w:pPr>
            <w:r w:rsidRPr="004039B5">
              <w:t>television journalist</w:t>
            </w:r>
          </w:p>
        </w:tc>
        <w:tc>
          <w:tcPr>
            <w:tcW w:w="1127" w:type="dxa"/>
            <w:shd w:val="clear" w:color="auto" w:fill="auto"/>
          </w:tcPr>
          <w:p w14:paraId="72D44E76" w14:textId="77777777" w:rsidR="0056732F" w:rsidRPr="004039B5" w:rsidRDefault="0056732F" w:rsidP="0015301D">
            <w:pPr>
              <w:pStyle w:val="Tabletext"/>
            </w:pPr>
            <w:r w:rsidRPr="004039B5">
              <w:t>212416</w:t>
            </w:r>
          </w:p>
        </w:tc>
        <w:tc>
          <w:tcPr>
            <w:tcW w:w="1624" w:type="dxa"/>
            <w:gridSpan w:val="2"/>
          </w:tcPr>
          <w:p w14:paraId="55D2EE3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8099CC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4BBB640" w14:textId="77777777" w:rsidTr="00A81E28">
        <w:tc>
          <w:tcPr>
            <w:tcW w:w="674" w:type="dxa"/>
            <w:shd w:val="clear" w:color="auto" w:fill="auto"/>
          </w:tcPr>
          <w:p w14:paraId="53B9AAE3" w14:textId="0632DF4B" w:rsidR="0056732F" w:rsidRPr="004039B5" w:rsidRDefault="00A822A0" w:rsidP="00E930F8">
            <w:pPr>
              <w:pStyle w:val="Tabletext"/>
            </w:pPr>
            <w:r w:rsidRPr="004039B5">
              <w:t>68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4DDB942" w14:textId="77777777" w:rsidR="0056732F" w:rsidRPr="004039B5" w:rsidRDefault="0056732F" w:rsidP="0015301D">
            <w:pPr>
              <w:pStyle w:val="Tabletext"/>
            </w:pPr>
            <w:r w:rsidRPr="004039B5">
              <w:t>journalists and other writers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1918D6F2" w14:textId="77777777" w:rsidR="0056732F" w:rsidRPr="004039B5" w:rsidRDefault="0056732F" w:rsidP="0015301D">
            <w:pPr>
              <w:pStyle w:val="Tabletext"/>
            </w:pPr>
            <w:r w:rsidRPr="004039B5">
              <w:t>212499</w:t>
            </w:r>
          </w:p>
        </w:tc>
        <w:tc>
          <w:tcPr>
            <w:tcW w:w="1624" w:type="dxa"/>
            <w:gridSpan w:val="2"/>
          </w:tcPr>
          <w:p w14:paraId="68FABDB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64CA0A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F6FB33E" w14:textId="77777777" w:rsidTr="00A81E28">
        <w:tc>
          <w:tcPr>
            <w:tcW w:w="674" w:type="dxa"/>
            <w:shd w:val="clear" w:color="auto" w:fill="auto"/>
          </w:tcPr>
          <w:p w14:paraId="604BAD0F" w14:textId="3BE5163A" w:rsidR="0056732F" w:rsidRPr="004039B5" w:rsidRDefault="00A822A0" w:rsidP="00E930F8">
            <w:pPr>
              <w:pStyle w:val="Tabletext"/>
            </w:pPr>
            <w:r w:rsidRPr="004039B5">
              <w:t>69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23B035F" w14:textId="77777777" w:rsidR="0056732F" w:rsidRPr="004039B5" w:rsidRDefault="0056732F" w:rsidP="0015301D">
            <w:pPr>
              <w:pStyle w:val="Tabletext"/>
            </w:pPr>
            <w:r w:rsidRPr="004039B5">
              <w:t>company secretary</w:t>
            </w:r>
          </w:p>
        </w:tc>
        <w:tc>
          <w:tcPr>
            <w:tcW w:w="1127" w:type="dxa"/>
            <w:shd w:val="clear" w:color="auto" w:fill="auto"/>
          </w:tcPr>
          <w:p w14:paraId="3CFD3512" w14:textId="77777777" w:rsidR="0056732F" w:rsidRPr="004039B5" w:rsidRDefault="0056732F" w:rsidP="0015301D">
            <w:pPr>
              <w:pStyle w:val="Tabletext"/>
            </w:pPr>
            <w:r w:rsidRPr="004039B5">
              <w:t>221211</w:t>
            </w:r>
          </w:p>
        </w:tc>
        <w:tc>
          <w:tcPr>
            <w:tcW w:w="1624" w:type="dxa"/>
            <w:gridSpan w:val="2"/>
          </w:tcPr>
          <w:p w14:paraId="58E9BA0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993354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6782E97" w14:textId="77777777" w:rsidTr="00A81E28">
        <w:tc>
          <w:tcPr>
            <w:tcW w:w="674" w:type="dxa"/>
            <w:shd w:val="clear" w:color="auto" w:fill="auto"/>
          </w:tcPr>
          <w:p w14:paraId="3B3C322E" w14:textId="2994E8F1" w:rsidR="0056732F" w:rsidRPr="004039B5" w:rsidRDefault="00A822A0" w:rsidP="00E930F8">
            <w:pPr>
              <w:pStyle w:val="Tabletext"/>
            </w:pPr>
            <w:r w:rsidRPr="004039B5">
              <w:t>70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F5DF4B1" w14:textId="77777777" w:rsidR="0056732F" w:rsidRPr="004039B5" w:rsidRDefault="0056732F" w:rsidP="0015301D">
            <w:pPr>
              <w:pStyle w:val="Tabletext"/>
            </w:pPr>
            <w:r w:rsidRPr="004039B5">
              <w:t>commodities trader</w:t>
            </w:r>
          </w:p>
        </w:tc>
        <w:tc>
          <w:tcPr>
            <w:tcW w:w="1127" w:type="dxa"/>
            <w:shd w:val="clear" w:color="auto" w:fill="auto"/>
          </w:tcPr>
          <w:p w14:paraId="2280E5F2" w14:textId="77777777" w:rsidR="0056732F" w:rsidRPr="004039B5" w:rsidRDefault="0056732F" w:rsidP="0015301D">
            <w:pPr>
              <w:pStyle w:val="Tabletext"/>
            </w:pPr>
            <w:r w:rsidRPr="004039B5">
              <w:t>222111</w:t>
            </w:r>
          </w:p>
        </w:tc>
        <w:tc>
          <w:tcPr>
            <w:tcW w:w="1624" w:type="dxa"/>
            <w:gridSpan w:val="2"/>
          </w:tcPr>
          <w:p w14:paraId="46023ED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F32AF3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B1EB688" w14:textId="77777777" w:rsidTr="00A81E28">
        <w:tc>
          <w:tcPr>
            <w:tcW w:w="674" w:type="dxa"/>
            <w:shd w:val="clear" w:color="auto" w:fill="auto"/>
          </w:tcPr>
          <w:p w14:paraId="3BA02262" w14:textId="66F54B9C" w:rsidR="0056732F" w:rsidRPr="004039B5" w:rsidRDefault="00A822A0" w:rsidP="00E930F8">
            <w:pPr>
              <w:pStyle w:val="Tabletext"/>
            </w:pPr>
            <w:r w:rsidRPr="004039B5">
              <w:t>71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953E70A" w14:textId="77777777" w:rsidR="0056732F" w:rsidRPr="004039B5" w:rsidRDefault="0056732F" w:rsidP="0015301D">
            <w:pPr>
              <w:pStyle w:val="Tabletext"/>
            </w:pPr>
            <w:r w:rsidRPr="004039B5">
              <w:t>finance broker</w:t>
            </w:r>
          </w:p>
        </w:tc>
        <w:tc>
          <w:tcPr>
            <w:tcW w:w="1127" w:type="dxa"/>
            <w:shd w:val="clear" w:color="auto" w:fill="auto"/>
          </w:tcPr>
          <w:p w14:paraId="72D33183" w14:textId="77777777" w:rsidR="0056732F" w:rsidRPr="004039B5" w:rsidRDefault="0056732F" w:rsidP="0015301D">
            <w:pPr>
              <w:pStyle w:val="Tabletext"/>
            </w:pPr>
            <w:r w:rsidRPr="004039B5">
              <w:t>222112</w:t>
            </w:r>
          </w:p>
        </w:tc>
        <w:tc>
          <w:tcPr>
            <w:tcW w:w="1624" w:type="dxa"/>
            <w:gridSpan w:val="2"/>
          </w:tcPr>
          <w:p w14:paraId="2B1F685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EF2FE9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E5BEBA4" w14:textId="77777777" w:rsidTr="00A81E28">
        <w:tc>
          <w:tcPr>
            <w:tcW w:w="674" w:type="dxa"/>
            <w:shd w:val="clear" w:color="auto" w:fill="auto"/>
          </w:tcPr>
          <w:p w14:paraId="644D7604" w14:textId="6C3C4826" w:rsidR="0056732F" w:rsidRPr="004039B5" w:rsidRDefault="00A822A0" w:rsidP="00E930F8">
            <w:pPr>
              <w:pStyle w:val="Tabletext"/>
            </w:pPr>
            <w:r w:rsidRPr="004039B5">
              <w:t>72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AB565FA" w14:textId="77777777" w:rsidR="0056732F" w:rsidRPr="004039B5" w:rsidRDefault="0056732F" w:rsidP="0015301D">
            <w:pPr>
              <w:pStyle w:val="Tabletext"/>
            </w:pPr>
            <w:r w:rsidRPr="004039B5">
              <w:t>insurance broker</w:t>
            </w:r>
          </w:p>
        </w:tc>
        <w:tc>
          <w:tcPr>
            <w:tcW w:w="1127" w:type="dxa"/>
            <w:shd w:val="clear" w:color="auto" w:fill="auto"/>
          </w:tcPr>
          <w:p w14:paraId="6C15D839" w14:textId="77777777" w:rsidR="0056732F" w:rsidRPr="004039B5" w:rsidRDefault="0056732F" w:rsidP="0015301D">
            <w:pPr>
              <w:pStyle w:val="Tabletext"/>
            </w:pPr>
            <w:r w:rsidRPr="004039B5">
              <w:t>222113</w:t>
            </w:r>
          </w:p>
        </w:tc>
        <w:tc>
          <w:tcPr>
            <w:tcW w:w="1624" w:type="dxa"/>
            <w:gridSpan w:val="2"/>
          </w:tcPr>
          <w:p w14:paraId="1D14E99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651E21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D1F7637" w14:textId="77777777" w:rsidTr="00A81E28">
        <w:tc>
          <w:tcPr>
            <w:tcW w:w="674" w:type="dxa"/>
            <w:shd w:val="clear" w:color="auto" w:fill="auto"/>
          </w:tcPr>
          <w:p w14:paraId="376BD782" w14:textId="560232EC" w:rsidR="0056732F" w:rsidRPr="004039B5" w:rsidRDefault="00A822A0" w:rsidP="00E930F8">
            <w:pPr>
              <w:pStyle w:val="Tabletext"/>
            </w:pPr>
            <w:r w:rsidRPr="004039B5">
              <w:t>73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F376367" w14:textId="77777777" w:rsidR="0056732F" w:rsidRPr="004039B5" w:rsidRDefault="0056732F" w:rsidP="0015301D">
            <w:pPr>
              <w:pStyle w:val="Tabletext"/>
            </w:pPr>
            <w:r w:rsidRPr="004039B5">
              <w:t>financial brokers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4AED43B4" w14:textId="77777777" w:rsidR="0056732F" w:rsidRPr="004039B5" w:rsidRDefault="0056732F" w:rsidP="0015301D">
            <w:pPr>
              <w:pStyle w:val="Tabletext"/>
            </w:pPr>
            <w:r w:rsidRPr="004039B5">
              <w:t>222199</w:t>
            </w:r>
          </w:p>
        </w:tc>
        <w:tc>
          <w:tcPr>
            <w:tcW w:w="1624" w:type="dxa"/>
            <w:gridSpan w:val="2"/>
          </w:tcPr>
          <w:p w14:paraId="0B4B2FB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E71C1A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9F2A2C6" w14:textId="77777777" w:rsidTr="00A81E28">
        <w:tc>
          <w:tcPr>
            <w:tcW w:w="674" w:type="dxa"/>
            <w:shd w:val="clear" w:color="auto" w:fill="auto"/>
          </w:tcPr>
          <w:p w14:paraId="4B07058E" w14:textId="20C44487" w:rsidR="0056732F" w:rsidRPr="004039B5" w:rsidRDefault="00A822A0" w:rsidP="00E930F8">
            <w:pPr>
              <w:pStyle w:val="Tabletext"/>
            </w:pPr>
            <w:r w:rsidRPr="004039B5">
              <w:t>74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76CEFCD" w14:textId="77777777" w:rsidR="0056732F" w:rsidRPr="004039B5" w:rsidRDefault="0056732F" w:rsidP="0015301D">
            <w:pPr>
              <w:pStyle w:val="Tabletext"/>
            </w:pPr>
            <w:r w:rsidRPr="004039B5">
              <w:t>financial market dealer</w:t>
            </w:r>
          </w:p>
        </w:tc>
        <w:tc>
          <w:tcPr>
            <w:tcW w:w="1127" w:type="dxa"/>
            <w:shd w:val="clear" w:color="auto" w:fill="auto"/>
          </w:tcPr>
          <w:p w14:paraId="593875CB" w14:textId="77777777" w:rsidR="0056732F" w:rsidRPr="004039B5" w:rsidRDefault="0056732F" w:rsidP="0015301D">
            <w:pPr>
              <w:pStyle w:val="Tabletext"/>
            </w:pPr>
            <w:r w:rsidRPr="004039B5">
              <w:t>222211</w:t>
            </w:r>
          </w:p>
        </w:tc>
        <w:tc>
          <w:tcPr>
            <w:tcW w:w="1624" w:type="dxa"/>
            <w:gridSpan w:val="2"/>
          </w:tcPr>
          <w:p w14:paraId="660BE34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11B28A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2230554" w14:textId="77777777" w:rsidTr="00A81E28">
        <w:tc>
          <w:tcPr>
            <w:tcW w:w="674" w:type="dxa"/>
            <w:shd w:val="clear" w:color="auto" w:fill="auto"/>
          </w:tcPr>
          <w:p w14:paraId="2C5B4A31" w14:textId="745794EC" w:rsidR="0056732F" w:rsidRPr="004039B5" w:rsidRDefault="00A822A0" w:rsidP="00E930F8">
            <w:pPr>
              <w:pStyle w:val="Tabletext"/>
            </w:pPr>
            <w:r w:rsidRPr="004039B5">
              <w:lastRenderedPageBreak/>
              <w:t>75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539FF7C" w14:textId="77777777" w:rsidR="0056732F" w:rsidRPr="004039B5" w:rsidRDefault="0056732F" w:rsidP="0015301D">
            <w:pPr>
              <w:pStyle w:val="Tabletext"/>
            </w:pPr>
            <w:r w:rsidRPr="004039B5">
              <w:t>stockbroking dealer</w:t>
            </w:r>
          </w:p>
        </w:tc>
        <w:tc>
          <w:tcPr>
            <w:tcW w:w="1127" w:type="dxa"/>
            <w:shd w:val="clear" w:color="auto" w:fill="auto"/>
          </w:tcPr>
          <w:p w14:paraId="5D0B0F0A" w14:textId="77777777" w:rsidR="0056732F" w:rsidRPr="004039B5" w:rsidRDefault="0056732F" w:rsidP="0015301D">
            <w:pPr>
              <w:pStyle w:val="Tabletext"/>
            </w:pPr>
            <w:r w:rsidRPr="004039B5">
              <w:t>222213</w:t>
            </w:r>
          </w:p>
        </w:tc>
        <w:tc>
          <w:tcPr>
            <w:tcW w:w="1624" w:type="dxa"/>
            <w:gridSpan w:val="2"/>
          </w:tcPr>
          <w:p w14:paraId="0C4CC80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8A3774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7520444" w14:textId="77777777" w:rsidTr="00A81E28">
        <w:tc>
          <w:tcPr>
            <w:tcW w:w="674" w:type="dxa"/>
            <w:shd w:val="clear" w:color="auto" w:fill="auto"/>
          </w:tcPr>
          <w:p w14:paraId="04904627" w14:textId="0FD9442C" w:rsidR="0056732F" w:rsidRPr="004039B5" w:rsidRDefault="00A822A0" w:rsidP="00E930F8">
            <w:pPr>
              <w:pStyle w:val="Tabletext"/>
            </w:pPr>
            <w:r w:rsidRPr="004039B5">
              <w:t>76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DE00974" w14:textId="77777777" w:rsidR="0056732F" w:rsidRPr="004039B5" w:rsidRDefault="0056732F" w:rsidP="0015301D">
            <w:pPr>
              <w:pStyle w:val="Tabletext"/>
            </w:pPr>
            <w:r w:rsidRPr="004039B5">
              <w:t>financial dealers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6D78554" w14:textId="77777777" w:rsidR="0056732F" w:rsidRPr="004039B5" w:rsidRDefault="0056732F" w:rsidP="0015301D">
            <w:pPr>
              <w:pStyle w:val="Tabletext"/>
            </w:pPr>
            <w:r w:rsidRPr="004039B5">
              <w:t>222299</w:t>
            </w:r>
          </w:p>
        </w:tc>
        <w:tc>
          <w:tcPr>
            <w:tcW w:w="1624" w:type="dxa"/>
            <w:gridSpan w:val="2"/>
          </w:tcPr>
          <w:p w14:paraId="1522A75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D7B1E9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48F309F" w14:textId="77777777" w:rsidTr="00A81E28">
        <w:tc>
          <w:tcPr>
            <w:tcW w:w="674" w:type="dxa"/>
            <w:shd w:val="clear" w:color="auto" w:fill="auto"/>
          </w:tcPr>
          <w:p w14:paraId="107A642C" w14:textId="68673E53" w:rsidR="0056732F" w:rsidRPr="004039B5" w:rsidRDefault="00A822A0" w:rsidP="00E930F8">
            <w:pPr>
              <w:pStyle w:val="Tabletext"/>
            </w:pPr>
            <w:r w:rsidRPr="004039B5">
              <w:t>77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26199B1" w14:textId="77777777" w:rsidR="0056732F" w:rsidRPr="004039B5" w:rsidRDefault="0056732F" w:rsidP="0015301D">
            <w:pPr>
              <w:pStyle w:val="Tabletext"/>
            </w:pPr>
            <w:r w:rsidRPr="004039B5">
              <w:t>financial investment adviser</w:t>
            </w:r>
          </w:p>
        </w:tc>
        <w:tc>
          <w:tcPr>
            <w:tcW w:w="1127" w:type="dxa"/>
            <w:shd w:val="clear" w:color="auto" w:fill="auto"/>
          </w:tcPr>
          <w:p w14:paraId="3551ED80" w14:textId="77777777" w:rsidR="0056732F" w:rsidRPr="004039B5" w:rsidRDefault="0056732F" w:rsidP="0015301D">
            <w:pPr>
              <w:pStyle w:val="Tabletext"/>
            </w:pPr>
            <w:r w:rsidRPr="004039B5">
              <w:t>222311</w:t>
            </w:r>
          </w:p>
        </w:tc>
        <w:tc>
          <w:tcPr>
            <w:tcW w:w="1624" w:type="dxa"/>
            <w:gridSpan w:val="2"/>
          </w:tcPr>
          <w:p w14:paraId="231104F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EF7694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EAEAE93" w14:textId="77777777" w:rsidTr="00A81E28">
        <w:tc>
          <w:tcPr>
            <w:tcW w:w="674" w:type="dxa"/>
            <w:shd w:val="clear" w:color="auto" w:fill="auto"/>
          </w:tcPr>
          <w:p w14:paraId="14491D74" w14:textId="427F13D6" w:rsidR="0056732F" w:rsidRPr="004039B5" w:rsidRDefault="00A822A0" w:rsidP="00E930F8">
            <w:pPr>
              <w:pStyle w:val="Tabletext"/>
            </w:pPr>
            <w:r w:rsidRPr="004039B5">
              <w:t>78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3FBAEE0" w14:textId="77777777" w:rsidR="0056732F" w:rsidRPr="004039B5" w:rsidRDefault="0056732F" w:rsidP="0015301D">
            <w:pPr>
              <w:pStyle w:val="Tabletext"/>
            </w:pPr>
            <w:r w:rsidRPr="004039B5">
              <w:t>financial investment manager</w:t>
            </w:r>
          </w:p>
        </w:tc>
        <w:tc>
          <w:tcPr>
            <w:tcW w:w="1127" w:type="dxa"/>
            <w:shd w:val="clear" w:color="auto" w:fill="auto"/>
          </w:tcPr>
          <w:p w14:paraId="7970A901" w14:textId="77777777" w:rsidR="0056732F" w:rsidRPr="004039B5" w:rsidRDefault="0056732F" w:rsidP="0015301D">
            <w:pPr>
              <w:pStyle w:val="Tabletext"/>
            </w:pPr>
            <w:r w:rsidRPr="004039B5">
              <w:t>222312</w:t>
            </w:r>
          </w:p>
        </w:tc>
        <w:tc>
          <w:tcPr>
            <w:tcW w:w="1624" w:type="dxa"/>
            <w:gridSpan w:val="2"/>
          </w:tcPr>
          <w:p w14:paraId="72107F3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DECC0D5" w14:textId="77777777" w:rsidR="0056732F" w:rsidRPr="004039B5" w:rsidRDefault="0056732F" w:rsidP="00A81E28">
            <w:pPr>
              <w:pStyle w:val="Tabletext"/>
            </w:pPr>
          </w:p>
        </w:tc>
      </w:tr>
      <w:tr w:rsidR="003D1DD3" w:rsidRPr="004039B5" w14:paraId="71E0EBDF" w14:textId="77777777" w:rsidTr="00A81E28">
        <w:tc>
          <w:tcPr>
            <w:tcW w:w="674" w:type="dxa"/>
            <w:shd w:val="clear" w:color="auto" w:fill="auto"/>
          </w:tcPr>
          <w:p w14:paraId="33B606C8" w14:textId="33D342C7" w:rsidR="003D1DD3" w:rsidRPr="004039B5" w:rsidRDefault="00A822A0" w:rsidP="00E930F8">
            <w:pPr>
              <w:pStyle w:val="Tabletext"/>
            </w:pPr>
            <w:r w:rsidRPr="004039B5">
              <w:t>79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92EFFF8" w14:textId="5EBE2CF1" w:rsidR="003D1DD3" w:rsidRPr="004039B5" w:rsidRDefault="003D1DD3" w:rsidP="0015301D">
            <w:pPr>
              <w:pStyle w:val="Tabletext"/>
            </w:pPr>
            <w:r w:rsidRPr="004039B5">
              <w:t>recruitment consultant</w:t>
            </w:r>
          </w:p>
        </w:tc>
        <w:tc>
          <w:tcPr>
            <w:tcW w:w="1127" w:type="dxa"/>
            <w:shd w:val="clear" w:color="auto" w:fill="auto"/>
          </w:tcPr>
          <w:p w14:paraId="4B1EBAB7" w14:textId="4735180D" w:rsidR="003D1DD3" w:rsidRPr="004039B5" w:rsidRDefault="003D1DD3" w:rsidP="0015301D">
            <w:pPr>
              <w:pStyle w:val="Tabletext"/>
            </w:pPr>
            <w:r w:rsidRPr="004039B5">
              <w:t>223112</w:t>
            </w:r>
          </w:p>
        </w:tc>
        <w:tc>
          <w:tcPr>
            <w:tcW w:w="1624" w:type="dxa"/>
            <w:gridSpan w:val="2"/>
          </w:tcPr>
          <w:p w14:paraId="74EDCE5A" w14:textId="5DE125BD" w:rsidR="003D1DD3" w:rsidRPr="004039B5" w:rsidRDefault="003D1DD3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21244A9" w14:textId="367873FD" w:rsidR="003D1DD3" w:rsidRPr="004039B5" w:rsidRDefault="003D1DD3" w:rsidP="00A81E28">
            <w:pPr>
              <w:pStyle w:val="Tabletext"/>
            </w:pPr>
            <w:r w:rsidRPr="004039B5">
              <w:t>19, 21, 23</w:t>
            </w:r>
          </w:p>
        </w:tc>
      </w:tr>
      <w:tr w:rsidR="0056732F" w:rsidRPr="004039B5" w14:paraId="60F8FA40" w14:textId="77777777" w:rsidTr="00A81E28">
        <w:tc>
          <w:tcPr>
            <w:tcW w:w="674" w:type="dxa"/>
            <w:shd w:val="clear" w:color="auto" w:fill="auto"/>
          </w:tcPr>
          <w:p w14:paraId="0E6C3FB5" w14:textId="02B73F98" w:rsidR="0056732F" w:rsidRPr="004039B5" w:rsidRDefault="00A822A0" w:rsidP="00E930F8">
            <w:pPr>
              <w:pStyle w:val="Tabletext"/>
            </w:pPr>
            <w:r w:rsidRPr="004039B5">
              <w:t>80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9D4B16F" w14:textId="77777777" w:rsidR="0056732F" w:rsidRPr="004039B5" w:rsidRDefault="0056732F" w:rsidP="0015301D">
            <w:pPr>
              <w:pStyle w:val="Tabletext"/>
            </w:pPr>
            <w:r w:rsidRPr="004039B5">
              <w:t>ICT trainer</w:t>
            </w:r>
          </w:p>
        </w:tc>
        <w:tc>
          <w:tcPr>
            <w:tcW w:w="1127" w:type="dxa"/>
            <w:shd w:val="clear" w:color="auto" w:fill="auto"/>
          </w:tcPr>
          <w:p w14:paraId="1FA7CF62" w14:textId="77777777" w:rsidR="0056732F" w:rsidRPr="004039B5" w:rsidRDefault="0056732F" w:rsidP="0015301D">
            <w:pPr>
              <w:pStyle w:val="Tabletext"/>
            </w:pPr>
            <w:r w:rsidRPr="004039B5">
              <w:t>223211</w:t>
            </w:r>
          </w:p>
        </w:tc>
        <w:tc>
          <w:tcPr>
            <w:tcW w:w="1624" w:type="dxa"/>
            <w:gridSpan w:val="2"/>
          </w:tcPr>
          <w:p w14:paraId="03CBB733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93FD5C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110A983" w14:textId="77777777" w:rsidTr="00A81E28">
        <w:tc>
          <w:tcPr>
            <w:tcW w:w="674" w:type="dxa"/>
            <w:shd w:val="clear" w:color="auto" w:fill="auto"/>
          </w:tcPr>
          <w:p w14:paraId="4AA5439D" w14:textId="3500B740" w:rsidR="0056732F" w:rsidRPr="004039B5" w:rsidRDefault="00A822A0" w:rsidP="00E930F8">
            <w:pPr>
              <w:pStyle w:val="Tabletext"/>
            </w:pPr>
            <w:r w:rsidRPr="004039B5">
              <w:t>81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11FBA1F" w14:textId="77777777" w:rsidR="0056732F" w:rsidRPr="004039B5" w:rsidRDefault="0056732F" w:rsidP="0015301D">
            <w:pPr>
              <w:pStyle w:val="Tabletext"/>
            </w:pPr>
            <w:r w:rsidRPr="004039B5">
              <w:t>mathematician</w:t>
            </w:r>
          </w:p>
        </w:tc>
        <w:tc>
          <w:tcPr>
            <w:tcW w:w="1127" w:type="dxa"/>
            <w:shd w:val="clear" w:color="auto" w:fill="auto"/>
          </w:tcPr>
          <w:p w14:paraId="79341A2A" w14:textId="77777777" w:rsidR="0056732F" w:rsidRPr="004039B5" w:rsidRDefault="0056732F" w:rsidP="0015301D">
            <w:pPr>
              <w:pStyle w:val="Tabletext"/>
            </w:pPr>
            <w:r w:rsidRPr="004039B5">
              <w:t>224112</w:t>
            </w:r>
          </w:p>
        </w:tc>
        <w:tc>
          <w:tcPr>
            <w:tcW w:w="1624" w:type="dxa"/>
            <w:gridSpan w:val="2"/>
          </w:tcPr>
          <w:p w14:paraId="5EDCB47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404392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E4370D1" w14:textId="77777777" w:rsidTr="00A81E28">
        <w:tc>
          <w:tcPr>
            <w:tcW w:w="674" w:type="dxa"/>
            <w:shd w:val="clear" w:color="auto" w:fill="auto"/>
          </w:tcPr>
          <w:p w14:paraId="3743F077" w14:textId="16A7DB41" w:rsidR="0056732F" w:rsidRPr="004039B5" w:rsidRDefault="00A822A0" w:rsidP="00E930F8">
            <w:pPr>
              <w:pStyle w:val="Tabletext"/>
            </w:pPr>
            <w:r w:rsidRPr="004039B5">
              <w:t>82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46CD1F5" w14:textId="77777777" w:rsidR="0056732F" w:rsidRPr="004039B5" w:rsidRDefault="0056732F" w:rsidP="0015301D">
            <w:pPr>
              <w:pStyle w:val="Tabletext"/>
            </w:pPr>
            <w:r w:rsidRPr="004039B5">
              <w:t>gallery or museum curator</w:t>
            </w:r>
          </w:p>
        </w:tc>
        <w:tc>
          <w:tcPr>
            <w:tcW w:w="1127" w:type="dxa"/>
            <w:shd w:val="clear" w:color="auto" w:fill="auto"/>
          </w:tcPr>
          <w:p w14:paraId="1DBF7DD8" w14:textId="77777777" w:rsidR="0056732F" w:rsidRPr="004039B5" w:rsidRDefault="0056732F" w:rsidP="0015301D">
            <w:pPr>
              <w:pStyle w:val="Tabletext"/>
            </w:pPr>
            <w:r w:rsidRPr="004039B5">
              <w:t>224212</w:t>
            </w:r>
          </w:p>
        </w:tc>
        <w:tc>
          <w:tcPr>
            <w:tcW w:w="1624" w:type="dxa"/>
            <w:gridSpan w:val="2"/>
          </w:tcPr>
          <w:p w14:paraId="564B992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D3ED37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99F0725" w14:textId="77777777" w:rsidTr="00A81E28">
        <w:tc>
          <w:tcPr>
            <w:tcW w:w="674" w:type="dxa"/>
            <w:shd w:val="clear" w:color="auto" w:fill="auto"/>
          </w:tcPr>
          <w:p w14:paraId="5C4BF40A" w14:textId="04F8EC9F" w:rsidR="0056732F" w:rsidRPr="004039B5" w:rsidRDefault="00A822A0" w:rsidP="00E930F8">
            <w:pPr>
              <w:pStyle w:val="Tabletext"/>
            </w:pPr>
            <w:r w:rsidRPr="004039B5">
              <w:t>83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8DE15F9" w14:textId="77777777" w:rsidR="0056732F" w:rsidRPr="004039B5" w:rsidRDefault="0056732F" w:rsidP="0015301D">
            <w:pPr>
              <w:pStyle w:val="Tabletext"/>
            </w:pPr>
            <w:r w:rsidRPr="004039B5">
              <w:t>health information manager</w:t>
            </w:r>
          </w:p>
        </w:tc>
        <w:tc>
          <w:tcPr>
            <w:tcW w:w="1127" w:type="dxa"/>
            <w:shd w:val="clear" w:color="auto" w:fill="auto"/>
          </w:tcPr>
          <w:p w14:paraId="2AFDD257" w14:textId="77777777" w:rsidR="0056732F" w:rsidRPr="004039B5" w:rsidRDefault="0056732F" w:rsidP="0015301D">
            <w:pPr>
              <w:pStyle w:val="Tabletext"/>
            </w:pPr>
            <w:r w:rsidRPr="004039B5">
              <w:t>224213</w:t>
            </w:r>
          </w:p>
        </w:tc>
        <w:tc>
          <w:tcPr>
            <w:tcW w:w="1624" w:type="dxa"/>
            <w:gridSpan w:val="2"/>
          </w:tcPr>
          <w:p w14:paraId="667B281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DBF294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8BE8D38" w14:textId="77777777" w:rsidTr="00A81E28">
        <w:tc>
          <w:tcPr>
            <w:tcW w:w="674" w:type="dxa"/>
            <w:shd w:val="clear" w:color="auto" w:fill="auto"/>
          </w:tcPr>
          <w:p w14:paraId="74E1F06D" w14:textId="2E6BCAD8" w:rsidR="0056732F" w:rsidRPr="004039B5" w:rsidRDefault="00A822A0" w:rsidP="00E930F8">
            <w:pPr>
              <w:pStyle w:val="Tabletext"/>
            </w:pPr>
            <w:r w:rsidRPr="004039B5">
              <w:t>84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AD18B92" w14:textId="77777777" w:rsidR="0056732F" w:rsidRPr="004039B5" w:rsidRDefault="0056732F" w:rsidP="0015301D">
            <w:pPr>
              <w:pStyle w:val="Tabletext"/>
            </w:pPr>
            <w:r w:rsidRPr="004039B5">
              <w:t>records manager</w:t>
            </w:r>
          </w:p>
        </w:tc>
        <w:tc>
          <w:tcPr>
            <w:tcW w:w="1127" w:type="dxa"/>
            <w:shd w:val="clear" w:color="auto" w:fill="auto"/>
          </w:tcPr>
          <w:p w14:paraId="73E4312F" w14:textId="77777777" w:rsidR="0056732F" w:rsidRPr="004039B5" w:rsidRDefault="0056732F" w:rsidP="0015301D">
            <w:pPr>
              <w:pStyle w:val="Tabletext"/>
            </w:pPr>
            <w:r w:rsidRPr="004039B5">
              <w:t>224214</w:t>
            </w:r>
          </w:p>
        </w:tc>
        <w:tc>
          <w:tcPr>
            <w:tcW w:w="1624" w:type="dxa"/>
            <w:gridSpan w:val="2"/>
          </w:tcPr>
          <w:p w14:paraId="143FCD6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EB8205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AF3B1D1" w14:textId="77777777" w:rsidTr="00A81E28">
        <w:tc>
          <w:tcPr>
            <w:tcW w:w="674" w:type="dxa"/>
            <w:shd w:val="clear" w:color="auto" w:fill="auto"/>
          </w:tcPr>
          <w:p w14:paraId="313C5385" w14:textId="443DB529" w:rsidR="0056732F" w:rsidRPr="004039B5" w:rsidRDefault="00A822A0" w:rsidP="00E930F8">
            <w:pPr>
              <w:pStyle w:val="Tabletext"/>
            </w:pPr>
            <w:r w:rsidRPr="004039B5">
              <w:t>85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25CD54D" w14:textId="77777777" w:rsidR="0056732F" w:rsidRPr="004039B5" w:rsidRDefault="0056732F" w:rsidP="0015301D">
            <w:pPr>
              <w:pStyle w:val="Tabletext"/>
            </w:pPr>
            <w:r w:rsidRPr="004039B5">
              <w:t>librarian</w:t>
            </w:r>
          </w:p>
        </w:tc>
        <w:tc>
          <w:tcPr>
            <w:tcW w:w="1127" w:type="dxa"/>
            <w:shd w:val="clear" w:color="auto" w:fill="auto"/>
          </w:tcPr>
          <w:p w14:paraId="6E6FEFD1" w14:textId="77777777" w:rsidR="0056732F" w:rsidRPr="004039B5" w:rsidRDefault="0056732F" w:rsidP="0015301D">
            <w:pPr>
              <w:pStyle w:val="Tabletext"/>
            </w:pPr>
            <w:r w:rsidRPr="004039B5">
              <w:t>224611</w:t>
            </w:r>
          </w:p>
        </w:tc>
        <w:tc>
          <w:tcPr>
            <w:tcW w:w="1624" w:type="dxa"/>
            <w:gridSpan w:val="2"/>
          </w:tcPr>
          <w:p w14:paraId="5750271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8F7F16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694C401" w14:textId="77777777" w:rsidTr="00A81E28">
        <w:tc>
          <w:tcPr>
            <w:tcW w:w="674" w:type="dxa"/>
            <w:shd w:val="clear" w:color="auto" w:fill="auto"/>
          </w:tcPr>
          <w:p w14:paraId="6D26B7F2" w14:textId="497FC1B4" w:rsidR="0056732F" w:rsidRPr="004039B5" w:rsidRDefault="00A822A0" w:rsidP="00E930F8">
            <w:pPr>
              <w:pStyle w:val="Tabletext"/>
            </w:pPr>
            <w:r w:rsidRPr="004039B5">
              <w:t>86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16BAF03" w14:textId="77777777" w:rsidR="0056732F" w:rsidRPr="004039B5" w:rsidRDefault="0056732F" w:rsidP="0015301D">
            <w:pPr>
              <w:pStyle w:val="Tabletext"/>
            </w:pPr>
            <w:r w:rsidRPr="004039B5">
              <w:t>organisation and methods analyst</w:t>
            </w:r>
          </w:p>
        </w:tc>
        <w:tc>
          <w:tcPr>
            <w:tcW w:w="1127" w:type="dxa"/>
            <w:shd w:val="clear" w:color="auto" w:fill="auto"/>
          </w:tcPr>
          <w:p w14:paraId="1B25AF61" w14:textId="77777777" w:rsidR="0056732F" w:rsidRPr="004039B5" w:rsidRDefault="0056732F" w:rsidP="0015301D">
            <w:pPr>
              <w:pStyle w:val="Tabletext"/>
            </w:pPr>
            <w:r w:rsidRPr="004039B5">
              <w:t>224712</w:t>
            </w:r>
          </w:p>
        </w:tc>
        <w:tc>
          <w:tcPr>
            <w:tcW w:w="1624" w:type="dxa"/>
            <w:gridSpan w:val="2"/>
          </w:tcPr>
          <w:p w14:paraId="0FC5D2F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33A171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D250346" w14:textId="77777777" w:rsidTr="00A81E28">
        <w:tc>
          <w:tcPr>
            <w:tcW w:w="674" w:type="dxa"/>
            <w:shd w:val="clear" w:color="auto" w:fill="auto"/>
          </w:tcPr>
          <w:p w14:paraId="2430391D" w14:textId="573D8CCA" w:rsidR="0056732F" w:rsidRPr="004039B5" w:rsidRDefault="00A822A0" w:rsidP="00E930F8">
            <w:pPr>
              <w:pStyle w:val="Tabletext"/>
            </w:pPr>
            <w:r w:rsidRPr="004039B5">
              <w:t>87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90BC820" w14:textId="77777777" w:rsidR="0056732F" w:rsidRPr="004039B5" w:rsidRDefault="0056732F" w:rsidP="0015301D">
            <w:pPr>
              <w:pStyle w:val="Tabletext"/>
            </w:pPr>
            <w:r w:rsidRPr="004039B5">
              <w:t>patents examiner</w:t>
            </w:r>
          </w:p>
        </w:tc>
        <w:tc>
          <w:tcPr>
            <w:tcW w:w="1127" w:type="dxa"/>
            <w:shd w:val="clear" w:color="auto" w:fill="auto"/>
          </w:tcPr>
          <w:p w14:paraId="0409757B" w14:textId="77777777" w:rsidR="0056732F" w:rsidRPr="004039B5" w:rsidRDefault="0056732F" w:rsidP="0015301D">
            <w:pPr>
              <w:pStyle w:val="Tabletext"/>
            </w:pPr>
            <w:r w:rsidRPr="004039B5">
              <w:t>224914</w:t>
            </w:r>
          </w:p>
        </w:tc>
        <w:tc>
          <w:tcPr>
            <w:tcW w:w="1624" w:type="dxa"/>
            <w:gridSpan w:val="2"/>
          </w:tcPr>
          <w:p w14:paraId="79EC9AD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4FD1BE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DDAA469" w14:textId="77777777" w:rsidTr="00A81E28">
        <w:tc>
          <w:tcPr>
            <w:tcW w:w="674" w:type="dxa"/>
            <w:shd w:val="clear" w:color="auto" w:fill="auto"/>
          </w:tcPr>
          <w:p w14:paraId="0FFB8CC5" w14:textId="3FD6A4BF" w:rsidR="0056732F" w:rsidRPr="004039B5" w:rsidRDefault="00A822A0" w:rsidP="00E930F8">
            <w:pPr>
              <w:pStyle w:val="Tabletext"/>
            </w:pPr>
            <w:r w:rsidRPr="004039B5">
              <w:t>88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0540A41" w14:textId="77777777" w:rsidR="0056732F" w:rsidRPr="004039B5" w:rsidRDefault="0056732F" w:rsidP="0015301D">
            <w:pPr>
              <w:pStyle w:val="Tabletext"/>
            </w:pPr>
            <w:r w:rsidRPr="004039B5">
              <w:t>information and organisation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731A2B4A" w14:textId="77777777" w:rsidR="0056732F" w:rsidRPr="004039B5" w:rsidRDefault="0056732F" w:rsidP="0015301D">
            <w:pPr>
              <w:pStyle w:val="Tabletext"/>
            </w:pPr>
            <w:r w:rsidRPr="004039B5">
              <w:t>224999</w:t>
            </w:r>
          </w:p>
        </w:tc>
        <w:tc>
          <w:tcPr>
            <w:tcW w:w="1624" w:type="dxa"/>
            <w:gridSpan w:val="2"/>
          </w:tcPr>
          <w:p w14:paraId="4DFBA14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9661FB1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32BC2109" w14:textId="77777777" w:rsidTr="00A81E28">
        <w:tc>
          <w:tcPr>
            <w:tcW w:w="674" w:type="dxa"/>
            <w:shd w:val="clear" w:color="auto" w:fill="auto"/>
          </w:tcPr>
          <w:p w14:paraId="77E24B8C" w14:textId="4D77E685" w:rsidR="0056732F" w:rsidRPr="004039B5" w:rsidRDefault="00A822A0" w:rsidP="00E930F8">
            <w:pPr>
              <w:pStyle w:val="Tabletext"/>
            </w:pPr>
            <w:r w:rsidRPr="004039B5">
              <w:t>89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F79405B" w14:textId="77777777" w:rsidR="0056732F" w:rsidRPr="004039B5" w:rsidRDefault="0056732F" w:rsidP="0015301D">
            <w:pPr>
              <w:pStyle w:val="Tabletext"/>
            </w:pPr>
            <w:r w:rsidRPr="004039B5">
              <w:t>advertising specialist</w:t>
            </w:r>
          </w:p>
        </w:tc>
        <w:tc>
          <w:tcPr>
            <w:tcW w:w="1127" w:type="dxa"/>
            <w:shd w:val="clear" w:color="auto" w:fill="auto"/>
          </w:tcPr>
          <w:p w14:paraId="29A6BEB3" w14:textId="77777777" w:rsidR="0056732F" w:rsidRPr="004039B5" w:rsidRDefault="0056732F" w:rsidP="0015301D">
            <w:pPr>
              <w:pStyle w:val="Tabletext"/>
            </w:pPr>
            <w:r w:rsidRPr="004039B5">
              <w:t>225111</w:t>
            </w:r>
          </w:p>
        </w:tc>
        <w:tc>
          <w:tcPr>
            <w:tcW w:w="1624" w:type="dxa"/>
            <w:gridSpan w:val="2"/>
          </w:tcPr>
          <w:p w14:paraId="7CEE921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76898D5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600F5CBF" w14:textId="77777777" w:rsidTr="00A81E28">
        <w:tc>
          <w:tcPr>
            <w:tcW w:w="674" w:type="dxa"/>
            <w:shd w:val="clear" w:color="auto" w:fill="auto"/>
          </w:tcPr>
          <w:p w14:paraId="764C2132" w14:textId="2EEEAC06" w:rsidR="0056732F" w:rsidRPr="004039B5" w:rsidRDefault="00A822A0" w:rsidP="00E930F8">
            <w:pPr>
              <w:pStyle w:val="Tabletext"/>
            </w:pPr>
            <w:r w:rsidRPr="004039B5">
              <w:t>90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1A26D94" w14:textId="77777777" w:rsidR="0056732F" w:rsidRPr="004039B5" w:rsidRDefault="0056732F" w:rsidP="0015301D">
            <w:pPr>
              <w:pStyle w:val="Tabletext"/>
            </w:pPr>
            <w:r w:rsidRPr="004039B5">
              <w:t>marketing specialist</w:t>
            </w:r>
          </w:p>
        </w:tc>
        <w:tc>
          <w:tcPr>
            <w:tcW w:w="1127" w:type="dxa"/>
            <w:shd w:val="clear" w:color="auto" w:fill="auto"/>
          </w:tcPr>
          <w:p w14:paraId="2F52AEB1" w14:textId="77777777" w:rsidR="0056732F" w:rsidRPr="004039B5" w:rsidRDefault="0056732F" w:rsidP="0015301D">
            <w:pPr>
              <w:pStyle w:val="Tabletext"/>
            </w:pPr>
            <w:r w:rsidRPr="004039B5">
              <w:t>225113</w:t>
            </w:r>
          </w:p>
        </w:tc>
        <w:tc>
          <w:tcPr>
            <w:tcW w:w="1624" w:type="dxa"/>
            <w:gridSpan w:val="2"/>
          </w:tcPr>
          <w:p w14:paraId="120493A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4A1D904" w14:textId="77777777" w:rsidR="0056732F" w:rsidRPr="004039B5" w:rsidRDefault="0056732F" w:rsidP="00914985">
            <w:pPr>
              <w:pStyle w:val="Tabletext"/>
            </w:pPr>
            <w:r w:rsidRPr="004039B5">
              <w:t>2, 11</w:t>
            </w:r>
            <w:r w:rsidR="00586ADA" w:rsidRPr="004039B5">
              <w:t xml:space="preserve">, </w:t>
            </w:r>
            <w:r w:rsidR="00376A3D" w:rsidRPr="004039B5">
              <w:t>19</w:t>
            </w:r>
          </w:p>
        </w:tc>
      </w:tr>
      <w:tr w:rsidR="0056732F" w:rsidRPr="004039B5" w14:paraId="0C25F1D1" w14:textId="77777777" w:rsidTr="00A81E28">
        <w:tc>
          <w:tcPr>
            <w:tcW w:w="674" w:type="dxa"/>
            <w:shd w:val="clear" w:color="auto" w:fill="auto"/>
          </w:tcPr>
          <w:p w14:paraId="4865F39D" w14:textId="17951C86" w:rsidR="0056732F" w:rsidRPr="004039B5" w:rsidRDefault="00A822A0" w:rsidP="00E930F8">
            <w:pPr>
              <w:pStyle w:val="Tabletext"/>
            </w:pPr>
            <w:r w:rsidRPr="004039B5">
              <w:t>91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A3F9AEA" w14:textId="77777777" w:rsidR="0056732F" w:rsidRPr="004039B5" w:rsidRDefault="0056732F" w:rsidP="0015301D">
            <w:pPr>
              <w:pStyle w:val="Tabletext"/>
            </w:pPr>
            <w:r w:rsidRPr="004039B5">
              <w:t>ICT account manager</w:t>
            </w:r>
          </w:p>
        </w:tc>
        <w:tc>
          <w:tcPr>
            <w:tcW w:w="1127" w:type="dxa"/>
            <w:shd w:val="clear" w:color="auto" w:fill="auto"/>
          </w:tcPr>
          <w:p w14:paraId="4526C46C" w14:textId="77777777" w:rsidR="0056732F" w:rsidRPr="004039B5" w:rsidRDefault="0056732F" w:rsidP="0015301D">
            <w:pPr>
              <w:pStyle w:val="Tabletext"/>
            </w:pPr>
            <w:r w:rsidRPr="004039B5">
              <w:t>225211</w:t>
            </w:r>
          </w:p>
        </w:tc>
        <w:tc>
          <w:tcPr>
            <w:tcW w:w="1624" w:type="dxa"/>
            <w:gridSpan w:val="2"/>
          </w:tcPr>
          <w:p w14:paraId="7B4A2CA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7A04FE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77D3FAD" w14:textId="77777777" w:rsidTr="00A81E28">
        <w:tc>
          <w:tcPr>
            <w:tcW w:w="674" w:type="dxa"/>
            <w:shd w:val="clear" w:color="auto" w:fill="auto"/>
          </w:tcPr>
          <w:p w14:paraId="26BA8870" w14:textId="5969DE34" w:rsidR="0056732F" w:rsidRPr="004039B5" w:rsidRDefault="00A822A0" w:rsidP="00E930F8">
            <w:pPr>
              <w:pStyle w:val="Tabletext"/>
            </w:pPr>
            <w:r w:rsidRPr="004039B5">
              <w:t>92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D10FC4A" w14:textId="77777777" w:rsidR="0056732F" w:rsidRPr="004039B5" w:rsidRDefault="0056732F" w:rsidP="0015301D">
            <w:pPr>
              <w:pStyle w:val="Tabletext"/>
            </w:pPr>
            <w:r w:rsidRPr="004039B5">
              <w:t>ICT business development manager</w:t>
            </w:r>
          </w:p>
        </w:tc>
        <w:tc>
          <w:tcPr>
            <w:tcW w:w="1127" w:type="dxa"/>
            <w:shd w:val="clear" w:color="auto" w:fill="auto"/>
          </w:tcPr>
          <w:p w14:paraId="6FAB8749" w14:textId="77777777" w:rsidR="0056732F" w:rsidRPr="004039B5" w:rsidRDefault="0056732F" w:rsidP="0015301D">
            <w:pPr>
              <w:pStyle w:val="Tabletext"/>
            </w:pPr>
            <w:r w:rsidRPr="004039B5">
              <w:t>225212</w:t>
            </w:r>
          </w:p>
        </w:tc>
        <w:tc>
          <w:tcPr>
            <w:tcW w:w="1624" w:type="dxa"/>
            <w:gridSpan w:val="2"/>
          </w:tcPr>
          <w:p w14:paraId="2271E4A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65D61C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9C01EB5" w14:textId="77777777" w:rsidTr="00A81E28">
        <w:tc>
          <w:tcPr>
            <w:tcW w:w="674" w:type="dxa"/>
            <w:shd w:val="clear" w:color="auto" w:fill="auto"/>
          </w:tcPr>
          <w:p w14:paraId="2B0099A7" w14:textId="1E8DA5A3" w:rsidR="0056732F" w:rsidRPr="004039B5" w:rsidRDefault="00A822A0" w:rsidP="00E930F8">
            <w:pPr>
              <w:pStyle w:val="Tabletext"/>
            </w:pPr>
            <w:r w:rsidRPr="004039B5">
              <w:t>93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1137249" w14:textId="77777777" w:rsidR="0056732F" w:rsidRPr="004039B5" w:rsidRDefault="0056732F" w:rsidP="0015301D">
            <w:pPr>
              <w:pStyle w:val="Tabletext"/>
            </w:pPr>
            <w:r w:rsidRPr="004039B5">
              <w:t>ICT sales representative</w:t>
            </w:r>
          </w:p>
        </w:tc>
        <w:tc>
          <w:tcPr>
            <w:tcW w:w="1127" w:type="dxa"/>
            <w:shd w:val="clear" w:color="auto" w:fill="auto"/>
          </w:tcPr>
          <w:p w14:paraId="72143375" w14:textId="77777777" w:rsidR="0056732F" w:rsidRPr="004039B5" w:rsidRDefault="0056732F" w:rsidP="0015301D">
            <w:pPr>
              <w:pStyle w:val="Tabletext"/>
            </w:pPr>
            <w:r w:rsidRPr="004039B5">
              <w:t>225213</w:t>
            </w:r>
          </w:p>
        </w:tc>
        <w:tc>
          <w:tcPr>
            <w:tcW w:w="1624" w:type="dxa"/>
            <w:gridSpan w:val="2"/>
          </w:tcPr>
          <w:p w14:paraId="0C0700A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3B09E9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9D849BD" w14:textId="77777777" w:rsidTr="00A81E28">
        <w:tc>
          <w:tcPr>
            <w:tcW w:w="674" w:type="dxa"/>
            <w:shd w:val="clear" w:color="auto" w:fill="auto"/>
          </w:tcPr>
          <w:p w14:paraId="4A66CD29" w14:textId="1647C02A" w:rsidR="0056732F" w:rsidRPr="004039B5" w:rsidRDefault="00A822A0" w:rsidP="00E930F8">
            <w:pPr>
              <w:pStyle w:val="Tabletext"/>
            </w:pPr>
            <w:r w:rsidRPr="004039B5">
              <w:t>94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4D97BB4" w14:textId="77777777" w:rsidR="0056732F" w:rsidRPr="004039B5" w:rsidRDefault="0056732F" w:rsidP="0015301D">
            <w:pPr>
              <w:pStyle w:val="Tabletext"/>
            </w:pPr>
            <w:r w:rsidRPr="004039B5">
              <w:t>public relations professional</w:t>
            </w:r>
          </w:p>
        </w:tc>
        <w:tc>
          <w:tcPr>
            <w:tcW w:w="1127" w:type="dxa"/>
            <w:shd w:val="clear" w:color="auto" w:fill="auto"/>
          </w:tcPr>
          <w:p w14:paraId="066B921E" w14:textId="77777777" w:rsidR="0056732F" w:rsidRPr="004039B5" w:rsidRDefault="0056732F" w:rsidP="0015301D">
            <w:pPr>
              <w:pStyle w:val="Tabletext"/>
            </w:pPr>
            <w:r w:rsidRPr="004039B5">
              <w:t>225311</w:t>
            </w:r>
          </w:p>
        </w:tc>
        <w:tc>
          <w:tcPr>
            <w:tcW w:w="1624" w:type="dxa"/>
            <w:gridSpan w:val="2"/>
          </w:tcPr>
          <w:p w14:paraId="67D147B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2B80D0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FBE4846" w14:textId="77777777" w:rsidTr="00A81E28">
        <w:tc>
          <w:tcPr>
            <w:tcW w:w="674" w:type="dxa"/>
            <w:shd w:val="clear" w:color="auto" w:fill="auto"/>
          </w:tcPr>
          <w:p w14:paraId="0991B819" w14:textId="65A84C2A" w:rsidR="0056732F" w:rsidRPr="004039B5" w:rsidRDefault="00A822A0" w:rsidP="00E930F8">
            <w:pPr>
              <w:pStyle w:val="Tabletext"/>
            </w:pPr>
            <w:r w:rsidRPr="004039B5">
              <w:t>95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65041CB" w14:textId="77777777" w:rsidR="0056732F" w:rsidRPr="004039B5" w:rsidRDefault="0056732F" w:rsidP="0015301D">
            <w:pPr>
              <w:pStyle w:val="Tabletext"/>
            </w:pPr>
            <w:r w:rsidRPr="004039B5">
              <w:t>technical sales representatives (</w:t>
            </w:r>
            <w:proofErr w:type="spellStart"/>
            <w:r w:rsidRPr="004039B5">
              <w:t>nec</w:t>
            </w:r>
            <w:proofErr w:type="spellEnd"/>
            <w:r w:rsidRPr="004039B5">
              <w:t>) including education sales representatives</w:t>
            </w:r>
          </w:p>
        </w:tc>
        <w:tc>
          <w:tcPr>
            <w:tcW w:w="1127" w:type="dxa"/>
            <w:shd w:val="clear" w:color="auto" w:fill="auto"/>
          </w:tcPr>
          <w:p w14:paraId="3FF8D0C1" w14:textId="77777777" w:rsidR="0056732F" w:rsidRPr="004039B5" w:rsidRDefault="0056732F" w:rsidP="0015301D">
            <w:pPr>
              <w:pStyle w:val="Tabletext"/>
            </w:pPr>
            <w:r w:rsidRPr="004039B5">
              <w:t>225499</w:t>
            </w:r>
          </w:p>
        </w:tc>
        <w:tc>
          <w:tcPr>
            <w:tcW w:w="1624" w:type="dxa"/>
            <w:gridSpan w:val="2"/>
          </w:tcPr>
          <w:p w14:paraId="476D44F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5FAC0AB" w14:textId="77777777" w:rsidR="0056732F" w:rsidRPr="004039B5" w:rsidRDefault="0056732F" w:rsidP="00A81E28">
            <w:pPr>
              <w:pStyle w:val="Tabletext"/>
            </w:pPr>
            <w:r w:rsidRPr="004039B5">
              <w:t>2, 15</w:t>
            </w:r>
          </w:p>
        </w:tc>
      </w:tr>
      <w:tr w:rsidR="0056732F" w:rsidRPr="004039B5" w14:paraId="2C3BCB27" w14:textId="77777777" w:rsidTr="00A81E28">
        <w:tc>
          <w:tcPr>
            <w:tcW w:w="674" w:type="dxa"/>
            <w:shd w:val="clear" w:color="auto" w:fill="auto"/>
          </w:tcPr>
          <w:p w14:paraId="01E76B58" w14:textId="7B8A6216" w:rsidR="0056732F" w:rsidRPr="004039B5" w:rsidRDefault="00A822A0" w:rsidP="00E930F8">
            <w:pPr>
              <w:pStyle w:val="Tabletext"/>
            </w:pPr>
            <w:r w:rsidRPr="004039B5">
              <w:t>96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60DAE24" w14:textId="77777777" w:rsidR="0056732F" w:rsidRPr="004039B5" w:rsidRDefault="0056732F" w:rsidP="0015301D">
            <w:pPr>
              <w:pStyle w:val="Tabletext"/>
            </w:pPr>
            <w:r w:rsidRPr="004039B5">
              <w:t>aeroplane pilot</w:t>
            </w:r>
          </w:p>
        </w:tc>
        <w:tc>
          <w:tcPr>
            <w:tcW w:w="1127" w:type="dxa"/>
            <w:shd w:val="clear" w:color="auto" w:fill="auto"/>
          </w:tcPr>
          <w:p w14:paraId="75DE6422" w14:textId="77777777" w:rsidR="0056732F" w:rsidRPr="004039B5" w:rsidRDefault="0056732F" w:rsidP="0015301D">
            <w:pPr>
              <w:pStyle w:val="Tabletext"/>
            </w:pPr>
            <w:r w:rsidRPr="004039B5">
              <w:t>231111</w:t>
            </w:r>
          </w:p>
        </w:tc>
        <w:tc>
          <w:tcPr>
            <w:tcW w:w="1624" w:type="dxa"/>
            <w:gridSpan w:val="2"/>
          </w:tcPr>
          <w:p w14:paraId="6FB46103" w14:textId="77777777" w:rsidR="0056732F" w:rsidRPr="004039B5" w:rsidRDefault="0056732F" w:rsidP="0015301D">
            <w:pPr>
              <w:pStyle w:val="Tabletext"/>
            </w:pPr>
            <w:r w:rsidRPr="004039B5">
              <w:t>CASA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5FAA93F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40214CDA" w14:textId="77777777" w:rsidTr="00A81E28">
        <w:tc>
          <w:tcPr>
            <w:tcW w:w="674" w:type="dxa"/>
            <w:shd w:val="clear" w:color="auto" w:fill="auto"/>
          </w:tcPr>
          <w:p w14:paraId="0CED54FD" w14:textId="6EFF3DDA" w:rsidR="0056732F" w:rsidRPr="004039B5" w:rsidRDefault="00A822A0" w:rsidP="00E930F8">
            <w:pPr>
              <w:pStyle w:val="Tabletext"/>
            </w:pPr>
            <w:r w:rsidRPr="004039B5">
              <w:t>97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7E21BC5" w14:textId="77777777" w:rsidR="0056732F" w:rsidRPr="004039B5" w:rsidRDefault="0056732F" w:rsidP="0015301D">
            <w:pPr>
              <w:pStyle w:val="Tabletext"/>
            </w:pPr>
            <w:r w:rsidRPr="004039B5">
              <w:t>flying instructor</w:t>
            </w:r>
          </w:p>
        </w:tc>
        <w:tc>
          <w:tcPr>
            <w:tcW w:w="1127" w:type="dxa"/>
            <w:shd w:val="clear" w:color="auto" w:fill="auto"/>
          </w:tcPr>
          <w:p w14:paraId="08500E57" w14:textId="77777777" w:rsidR="0056732F" w:rsidRPr="004039B5" w:rsidRDefault="0056732F" w:rsidP="0015301D">
            <w:pPr>
              <w:pStyle w:val="Tabletext"/>
            </w:pPr>
            <w:r w:rsidRPr="004039B5">
              <w:t>231113</w:t>
            </w:r>
          </w:p>
        </w:tc>
        <w:tc>
          <w:tcPr>
            <w:tcW w:w="1624" w:type="dxa"/>
            <w:gridSpan w:val="2"/>
          </w:tcPr>
          <w:p w14:paraId="0242D4C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8EABB53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2C731E43" w14:textId="77777777" w:rsidTr="00A81E28">
        <w:tc>
          <w:tcPr>
            <w:tcW w:w="674" w:type="dxa"/>
            <w:shd w:val="clear" w:color="auto" w:fill="auto"/>
          </w:tcPr>
          <w:p w14:paraId="588E0EAD" w14:textId="6AD46CB6" w:rsidR="0056732F" w:rsidRPr="004039B5" w:rsidRDefault="00A822A0" w:rsidP="00E930F8">
            <w:pPr>
              <w:pStyle w:val="Tabletext"/>
            </w:pPr>
            <w:r w:rsidRPr="004039B5">
              <w:t>98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CD5E7A0" w14:textId="77777777" w:rsidR="0056732F" w:rsidRPr="004039B5" w:rsidRDefault="0056732F" w:rsidP="0015301D">
            <w:pPr>
              <w:pStyle w:val="Tabletext"/>
            </w:pPr>
            <w:r w:rsidRPr="004039B5">
              <w:t>helicopter pilot</w:t>
            </w:r>
          </w:p>
        </w:tc>
        <w:tc>
          <w:tcPr>
            <w:tcW w:w="1127" w:type="dxa"/>
            <w:shd w:val="clear" w:color="auto" w:fill="auto"/>
          </w:tcPr>
          <w:p w14:paraId="1523CABB" w14:textId="77777777" w:rsidR="0056732F" w:rsidRPr="004039B5" w:rsidRDefault="0056732F" w:rsidP="0015301D">
            <w:pPr>
              <w:pStyle w:val="Tabletext"/>
            </w:pPr>
            <w:r w:rsidRPr="004039B5">
              <w:t>231114</w:t>
            </w:r>
          </w:p>
        </w:tc>
        <w:tc>
          <w:tcPr>
            <w:tcW w:w="1624" w:type="dxa"/>
            <w:gridSpan w:val="2"/>
          </w:tcPr>
          <w:p w14:paraId="1925271A" w14:textId="77777777" w:rsidR="0056732F" w:rsidRPr="004039B5" w:rsidRDefault="0056732F" w:rsidP="0015301D">
            <w:pPr>
              <w:pStyle w:val="Tabletext"/>
            </w:pPr>
            <w:r w:rsidRPr="004039B5">
              <w:t>CASA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159C8A4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249EA1EC" w14:textId="77777777" w:rsidTr="00A81E28">
        <w:tc>
          <w:tcPr>
            <w:tcW w:w="674" w:type="dxa"/>
            <w:shd w:val="clear" w:color="auto" w:fill="auto"/>
          </w:tcPr>
          <w:p w14:paraId="575CAC48" w14:textId="5BCC0133" w:rsidR="0056732F" w:rsidRPr="004039B5" w:rsidRDefault="00A822A0" w:rsidP="00E930F8">
            <w:pPr>
              <w:pStyle w:val="Tabletext"/>
            </w:pPr>
            <w:r w:rsidRPr="004039B5">
              <w:t>99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94A2BFD" w14:textId="77777777" w:rsidR="0056732F" w:rsidRPr="004039B5" w:rsidRDefault="0056732F" w:rsidP="0015301D">
            <w:pPr>
              <w:pStyle w:val="Tabletext"/>
            </w:pPr>
            <w:r w:rsidRPr="004039B5">
              <w:t>fashion designer</w:t>
            </w:r>
          </w:p>
        </w:tc>
        <w:tc>
          <w:tcPr>
            <w:tcW w:w="1127" w:type="dxa"/>
            <w:shd w:val="clear" w:color="auto" w:fill="auto"/>
          </w:tcPr>
          <w:p w14:paraId="4D86369E" w14:textId="77777777" w:rsidR="0056732F" w:rsidRPr="004039B5" w:rsidRDefault="0056732F" w:rsidP="0015301D">
            <w:pPr>
              <w:pStyle w:val="Tabletext"/>
            </w:pPr>
            <w:r w:rsidRPr="004039B5">
              <w:t>232311</w:t>
            </w:r>
          </w:p>
        </w:tc>
        <w:tc>
          <w:tcPr>
            <w:tcW w:w="1624" w:type="dxa"/>
            <w:gridSpan w:val="2"/>
          </w:tcPr>
          <w:p w14:paraId="30EA1D99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07E340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435689C" w14:textId="77777777" w:rsidTr="00A81E28">
        <w:tc>
          <w:tcPr>
            <w:tcW w:w="674" w:type="dxa"/>
            <w:shd w:val="clear" w:color="auto" w:fill="auto"/>
          </w:tcPr>
          <w:p w14:paraId="74B6A91B" w14:textId="48B9DD39" w:rsidR="0056732F" w:rsidRPr="004039B5" w:rsidRDefault="00A822A0" w:rsidP="00E930F8">
            <w:pPr>
              <w:pStyle w:val="Tabletext"/>
            </w:pPr>
            <w:r w:rsidRPr="004039B5">
              <w:t>100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E8270DD" w14:textId="77777777" w:rsidR="0056732F" w:rsidRPr="004039B5" w:rsidRDefault="0056732F" w:rsidP="0015301D">
            <w:pPr>
              <w:pStyle w:val="Tabletext"/>
            </w:pPr>
            <w:r w:rsidRPr="004039B5">
              <w:t>industrial designer</w:t>
            </w:r>
          </w:p>
        </w:tc>
        <w:tc>
          <w:tcPr>
            <w:tcW w:w="1127" w:type="dxa"/>
            <w:shd w:val="clear" w:color="auto" w:fill="auto"/>
          </w:tcPr>
          <w:p w14:paraId="0D309219" w14:textId="77777777" w:rsidR="0056732F" w:rsidRPr="004039B5" w:rsidRDefault="0056732F" w:rsidP="0015301D">
            <w:pPr>
              <w:pStyle w:val="Tabletext"/>
            </w:pPr>
            <w:r w:rsidRPr="004039B5">
              <w:t>232312</w:t>
            </w:r>
          </w:p>
        </w:tc>
        <w:tc>
          <w:tcPr>
            <w:tcW w:w="1624" w:type="dxa"/>
            <w:gridSpan w:val="2"/>
          </w:tcPr>
          <w:p w14:paraId="1B618B5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82A922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5AC5859" w14:textId="77777777" w:rsidTr="00A81E28">
        <w:tc>
          <w:tcPr>
            <w:tcW w:w="674" w:type="dxa"/>
            <w:shd w:val="clear" w:color="auto" w:fill="auto"/>
          </w:tcPr>
          <w:p w14:paraId="6FFB1A56" w14:textId="51AD57BD" w:rsidR="0056732F" w:rsidRPr="004039B5" w:rsidRDefault="00A822A0" w:rsidP="00E930F8">
            <w:pPr>
              <w:pStyle w:val="Tabletext"/>
            </w:pPr>
            <w:r w:rsidRPr="004039B5">
              <w:t>101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F2E4424" w14:textId="77777777" w:rsidR="0056732F" w:rsidRPr="004039B5" w:rsidRDefault="0056732F" w:rsidP="0015301D">
            <w:pPr>
              <w:pStyle w:val="Tabletext"/>
            </w:pPr>
            <w:r w:rsidRPr="004039B5">
              <w:t>jewellery designer</w:t>
            </w:r>
          </w:p>
        </w:tc>
        <w:tc>
          <w:tcPr>
            <w:tcW w:w="1127" w:type="dxa"/>
            <w:shd w:val="clear" w:color="auto" w:fill="auto"/>
          </w:tcPr>
          <w:p w14:paraId="7CF8C5F5" w14:textId="77777777" w:rsidR="0056732F" w:rsidRPr="004039B5" w:rsidRDefault="0056732F" w:rsidP="0015301D">
            <w:pPr>
              <w:pStyle w:val="Tabletext"/>
            </w:pPr>
            <w:r w:rsidRPr="004039B5">
              <w:t>232313</w:t>
            </w:r>
          </w:p>
        </w:tc>
        <w:tc>
          <w:tcPr>
            <w:tcW w:w="1624" w:type="dxa"/>
            <w:gridSpan w:val="2"/>
          </w:tcPr>
          <w:p w14:paraId="6ECF40A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FEF982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EE11044" w14:textId="77777777" w:rsidTr="00A81E28">
        <w:tc>
          <w:tcPr>
            <w:tcW w:w="674" w:type="dxa"/>
            <w:shd w:val="clear" w:color="auto" w:fill="auto"/>
          </w:tcPr>
          <w:p w14:paraId="7FC61BCE" w14:textId="32BE1A6E" w:rsidR="0056732F" w:rsidRPr="004039B5" w:rsidRDefault="00A822A0" w:rsidP="00E930F8">
            <w:pPr>
              <w:pStyle w:val="Tabletext"/>
            </w:pPr>
            <w:r w:rsidRPr="004039B5">
              <w:t>102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E25A6FE" w14:textId="77777777" w:rsidR="0056732F" w:rsidRPr="004039B5" w:rsidRDefault="0056732F" w:rsidP="0015301D">
            <w:pPr>
              <w:pStyle w:val="Tabletext"/>
            </w:pPr>
            <w:r w:rsidRPr="004039B5">
              <w:t>graphic designer</w:t>
            </w:r>
          </w:p>
        </w:tc>
        <w:tc>
          <w:tcPr>
            <w:tcW w:w="1127" w:type="dxa"/>
            <w:shd w:val="clear" w:color="auto" w:fill="auto"/>
          </w:tcPr>
          <w:p w14:paraId="3584538A" w14:textId="77777777" w:rsidR="0056732F" w:rsidRPr="004039B5" w:rsidRDefault="0056732F" w:rsidP="0015301D">
            <w:pPr>
              <w:pStyle w:val="Tabletext"/>
            </w:pPr>
            <w:r w:rsidRPr="004039B5">
              <w:t>232411</w:t>
            </w:r>
          </w:p>
        </w:tc>
        <w:tc>
          <w:tcPr>
            <w:tcW w:w="1624" w:type="dxa"/>
            <w:gridSpan w:val="2"/>
          </w:tcPr>
          <w:p w14:paraId="308592F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F634880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2EDADD60" w14:textId="77777777" w:rsidTr="00A81E28">
        <w:tc>
          <w:tcPr>
            <w:tcW w:w="674" w:type="dxa"/>
            <w:shd w:val="clear" w:color="auto" w:fill="auto"/>
          </w:tcPr>
          <w:p w14:paraId="4B3A02A1" w14:textId="3DC50170" w:rsidR="0056732F" w:rsidRPr="004039B5" w:rsidRDefault="00A822A0" w:rsidP="00E930F8">
            <w:pPr>
              <w:pStyle w:val="Tabletext"/>
            </w:pPr>
            <w:r w:rsidRPr="004039B5">
              <w:t>103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B83B322" w14:textId="77777777" w:rsidR="0056732F" w:rsidRPr="004039B5" w:rsidRDefault="0056732F" w:rsidP="0015301D">
            <w:pPr>
              <w:pStyle w:val="Tabletext"/>
            </w:pPr>
            <w:r w:rsidRPr="004039B5">
              <w:t>illustrator</w:t>
            </w:r>
          </w:p>
        </w:tc>
        <w:tc>
          <w:tcPr>
            <w:tcW w:w="1127" w:type="dxa"/>
            <w:shd w:val="clear" w:color="auto" w:fill="auto"/>
          </w:tcPr>
          <w:p w14:paraId="567BCE41" w14:textId="77777777" w:rsidR="0056732F" w:rsidRPr="004039B5" w:rsidRDefault="0056732F" w:rsidP="0015301D">
            <w:pPr>
              <w:pStyle w:val="Tabletext"/>
            </w:pPr>
            <w:r w:rsidRPr="004039B5">
              <w:t>232412</w:t>
            </w:r>
          </w:p>
        </w:tc>
        <w:tc>
          <w:tcPr>
            <w:tcW w:w="1624" w:type="dxa"/>
            <w:gridSpan w:val="2"/>
          </w:tcPr>
          <w:p w14:paraId="66A4889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1185DF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47E6D31" w14:textId="77777777" w:rsidTr="00A81E28">
        <w:tc>
          <w:tcPr>
            <w:tcW w:w="674" w:type="dxa"/>
            <w:shd w:val="clear" w:color="auto" w:fill="auto"/>
          </w:tcPr>
          <w:p w14:paraId="1D6B6845" w14:textId="1AB2901B" w:rsidR="0056732F" w:rsidRPr="004039B5" w:rsidRDefault="00A822A0" w:rsidP="00E930F8">
            <w:pPr>
              <w:pStyle w:val="Tabletext"/>
            </w:pPr>
            <w:r w:rsidRPr="004039B5">
              <w:t>104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C8BE1FA" w14:textId="77777777" w:rsidR="0056732F" w:rsidRPr="004039B5" w:rsidRDefault="0056732F" w:rsidP="0015301D">
            <w:pPr>
              <w:pStyle w:val="Tabletext"/>
            </w:pPr>
            <w:r w:rsidRPr="004039B5">
              <w:t>web designer</w:t>
            </w:r>
          </w:p>
        </w:tc>
        <w:tc>
          <w:tcPr>
            <w:tcW w:w="1127" w:type="dxa"/>
            <w:shd w:val="clear" w:color="auto" w:fill="auto"/>
          </w:tcPr>
          <w:p w14:paraId="5D691586" w14:textId="77777777" w:rsidR="0056732F" w:rsidRPr="004039B5" w:rsidRDefault="0056732F" w:rsidP="0015301D">
            <w:pPr>
              <w:pStyle w:val="Tabletext"/>
            </w:pPr>
            <w:r w:rsidRPr="004039B5">
              <w:t>232414</w:t>
            </w:r>
          </w:p>
        </w:tc>
        <w:tc>
          <w:tcPr>
            <w:tcW w:w="1624" w:type="dxa"/>
            <w:gridSpan w:val="2"/>
          </w:tcPr>
          <w:p w14:paraId="236BB07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55E7A1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E167906" w14:textId="77777777" w:rsidTr="00A81E28">
        <w:tc>
          <w:tcPr>
            <w:tcW w:w="674" w:type="dxa"/>
            <w:shd w:val="clear" w:color="auto" w:fill="auto"/>
          </w:tcPr>
          <w:p w14:paraId="412FCA7D" w14:textId="7CEE5B1B" w:rsidR="0056732F" w:rsidRPr="004039B5" w:rsidRDefault="00A822A0" w:rsidP="00E930F8">
            <w:pPr>
              <w:pStyle w:val="Tabletext"/>
            </w:pPr>
            <w:r w:rsidRPr="004039B5">
              <w:t>105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1780782" w14:textId="77777777" w:rsidR="0056732F" w:rsidRPr="004039B5" w:rsidRDefault="0056732F" w:rsidP="0015301D">
            <w:pPr>
              <w:pStyle w:val="Tabletext"/>
            </w:pPr>
            <w:r w:rsidRPr="004039B5">
              <w:t>interior designer</w:t>
            </w:r>
          </w:p>
        </w:tc>
        <w:tc>
          <w:tcPr>
            <w:tcW w:w="1127" w:type="dxa"/>
            <w:shd w:val="clear" w:color="auto" w:fill="auto"/>
          </w:tcPr>
          <w:p w14:paraId="54C4E7DB" w14:textId="77777777" w:rsidR="0056732F" w:rsidRPr="004039B5" w:rsidRDefault="0056732F" w:rsidP="0015301D">
            <w:pPr>
              <w:pStyle w:val="Tabletext"/>
            </w:pPr>
            <w:r w:rsidRPr="004039B5">
              <w:t>232511</w:t>
            </w:r>
          </w:p>
        </w:tc>
        <w:tc>
          <w:tcPr>
            <w:tcW w:w="1624" w:type="dxa"/>
            <w:gridSpan w:val="2"/>
          </w:tcPr>
          <w:p w14:paraId="20FFB06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C1F0BD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D56504F" w14:textId="77777777" w:rsidTr="00A81E28">
        <w:tc>
          <w:tcPr>
            <w:tcW w:w="674" w:type="dxa"/>
            <w:shd w:val="clear" w:color="auto" w:fill="auto"/>
          </w:tcPr>
          <w:p w14:paraId="5F2D91F3" w14:textId="40ED3D4A" w:rsidR="0056732F" w:rsidRPr="004039B5" w:rsidRDefault="00A822A0" w:rsidP="00E930F8">
            <w:pPr>
              <w:pStyle w:val="Tabletext"/>
            </w:pPr>
            <w:r w:rsidRPr="004039B5">
              <w:t>106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2450F03" w14:textId="77777777" w:rsidR="0056732F" w:rsidRPr="004039B5" w:rsidRDefault="0056732F" w:rsidP="0015301D">
            <w:pPr>
              <w:pStyle w:val="Tabletext"/>
            </w:pPr>
            <w:r w:rsidRPr="004039B5">
              <w:t>urban and regional planner</w:t>
            </w:r>
          </w:p>
        </w:tc>
        <w:tc>
          <w:tcPr>
            <w:tcW w:w="1127" w:type="dxa"/>
            <w:shd w:val="clear" w:color="auto" w:fill="auto"/>
          </w:tcPr>
          <w:p w14:paraId="5E5DC9F8" w14:textId="77777777" w:rsidR="0056732F" w:rsidRPr="004039B5" w:rsidRDefault="0056732F" w:rsidP="0015301D">
            <w:pPr>
              <w:pStyle w:val="Tabletext"/>
            </w:pPr>
            <w:r w:rsidRPr="004039B5">
              <w:t>232611</w:t>
            </w:r>
          </w:p>
        </w:tc>
        <w:tc>
          <w:tcPr>
            <w:tcW w:w="1624" w:type="dxa"/>
            <w:gridSpan w:val="2"/>
          </w:tcPr>
          <w:p w14:paraId="4F1A0DE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9341F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63FF822" w14:textId="77777777" w:rsidTr="00A81E28">
        <w:tc>
          <w:tcPr>
            <w:tcW w:w="674" w:type="dxa"/>
            <w:shd w:val="clear" w:color="auto" w:fill="auto"/>
          </w:tcPr>
          <w:p w14:paraId="2353CDA7" w14:textId="68166BBB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07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1054952" w14:textId="77777777" w:rsidR="0056732F" w:rsidRPr="004039B5" w:rsidRDefault="0056732F" w:rsidP="0015301D">
            <w:pPr>
              <w:pStyle w:val="Tabletext"/>
            </w:pPr>
            <w:r w:rsidRPr="004039B5">
              <w:t>wine maker</w:t>
            </w:r>
          </w:p>
        </w:tc>
        <w:tc>
          <w:tcPr>
            <w:tcW w:w="1127" w:type="dxa"/>
            <w:shd w:val="clear" w:color="auto" w:fill="auto"/>
          </w:tcPr>
          <w:p w14:paraId="22DABDD6" w14:textId="77777777" w:rsidR="0056732F" w:rsidRPr="004039B5" w:rsidRDefault="0056732F" w:rsidP="0015301D">
            <w:pPr>
              <w:pStyle w:val="Tabletext"/>
            </w:pPr>
            <w:r w:rsidRPr="004039B5">
              <w:t>234213</w:t>
            </w:r>
          </w:p>
        </w:tc>
        <w:tc>
          <w:tcPr>
            <w:tcW w:w="1624" w:type="dxa"/>
            <w:gridSpan w:val="2"/>
          </w:tcPr>
          <w:p w14:paraId="3CB1759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EF7DF57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040E90BE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1ED6A3" w14:textId="72228879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08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1D2473" w14:textId="77777777" w:rsidR="0056732F" w:rsidRPr="004039B5" w:rsidRDefault="0056732F" w:rsidP="000D37B8">
            <w:pPr>
              <w:pStyle w:val="Tabletext"/>
            </w:pPr>
            <w:r w:rsidRPr="004039B5">
              <w:t>geologist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C2593" w14:textId="77777777" w:rsidR="0056732F" w:rsidRPr="004039B5" w:rsidRDefault="0056732F" w:rsidP="000D37B8">
            <w:pPr>
              <w:pStyle w:val="Tabletext"/>
            </w:pPr>
            <w:r w:rsidRPr="004039B5">
              <w:t>234411</w:t>
            </w:r>
          </w:p>
        </w:tc>
        <w:tc>
          <w:tcPr>
            <w:tcW w:w="16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0A2B0E" w14:textId="77777777" w:rsidR="0056732F" w:rsidRPr="004039B5" w:rsidRDefault="0056732F" w:rsidP="00A81E28">
            <w:pPr>
              <w:pStyle w:val="Tabletext"/>
            </w:pPr>
            <w:r w:rsidRPr="004039B5">
              <w:t>VETASSESS</w:t>
            </w:r>
          </w:p>
        </w:tc>
        <w:tc>
          <w:tcPr>
            <w:tcW w:w="15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2289D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3C444DC" w14:textId="77777777" w:rsidTr="00A81E28">
        <w:tc>
          <w:tcPr>
            <w:tcW w:w="674" w:type="dxa"/>
            <w:shd w:val="clear" w:color="auto" w:fill="auto"/>
          </w:tcPr>
          <w:p w14:paraId="3DD36CEA" w14:textId="680E69B0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09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3062712" w14:textId="77777777" w:rsidR="0056732F" w:rsidRPr="004039B5" w:rsidRDefault="0056732F" w:rsidP="0015301D">
            <w:pPr>
              <w:pStyle w:val="Tabletext"/>
            </w:pPr>
            <w:r w:rsidRPr="004039B5">
              <w:t>primary school teacher</w:t>
            </w:r>
          </w:p>
        </w:tc>
        <w:tc>
          <w:tcPr>
            <w:tcW w:w="1127" w:type="dxa"/>
            <w:shd w:val="clear" w:color="auto" w:fill="auto"/>
          </w:tcPr>
          <w:p w14:paraId="4E15C41E" w14:textId="77777777" w:rsidR="0056732F" w:rsidRPr="004039B5" w:rsidRDefault="0056732F" w:rsidP="0015301D">
            <w:pPr>
              <w:pStyle w:val="Tabletext"/>
            </w:pPr>
            <w:r w:rsidRPr="004039B5">
              <w:t>241213</w:t>
            </w:r>
          </w:p>
        </w:tc>
        <w:tc>
          <w:tcPr>
            <w:tcW w:w="1624" w:type="dxa"/>
            <w:gridSpan w:val="2"/>
          </w:tcPr>
          <w:p w14:paraId="34118000" w14:textId="77777777" w:rsidR="0056732F" w:rsidRPr="004039B5" w:rsidRDefault="0056732F" w:rsidP="0015301D">
            <w:pPr>
              <w:pStyle w:val="Tabletext"/>
            </w:pPr>
            <w:r w:rsidRPr="004039B5">
              <w:t>AITSL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E68565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ED825A9" w14:textId="77777777" w:rsidTr="00A81E28">
        <w:tc>
          <w:tcPr>
            <w:tcW w:w="674" w:type="dxa"/>
            <w:shd w:val="clear" w:color="auto" w:fill="auto"/>
          </w:tcPr>
          <w:p w14:paraId="3B9260D2" w14:textId="57AA65AB" w:rsidR="0056732F" w:rsidRPr="004039B5" w:rsidRDefault="00A822A0" w:rsidP="00E930F8">
            <w:pPr>
              <w:pStyle w:val="Tabletext"/>
            </w:pPr>
            <w:r w:rsidRPr="004039B5">
              <w:lastRenderedPageBreak/>
              <w:t>110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9993B44" w14:textId="77777777" w:rsidR="0056732F" w:rsidRPr="004039B5" w:rsidRDefault="0056732F" w:rsidP="0015301D">
            <w:pPr>
              <w:pStyle w:val="Tabletext"/>
            </w:pPr>
            <w:r w:rsidRPr="004039B5">
              <w:t>middle school teacher (</w:t>
            </w:r>
            <w:proofErr w:type="spellStart"/>
            <w:r w:rsidRPr="004039B5">
              <w:t>Aus</w:t>
            </w:r>
            <w:proofErr w:type="spellEnd"/>
            <w:r w:rsidRPr="004039B5">
              <w:t>) / intermediate school teacher (NZ)</w:t>
            </w:r>
          </w:p>
        </w:tc>
        <w:tc>
          <w:tcPr>
            <w:tcW w:w="1127" w:type="dxa"/>
            <w:shd w:val="clear" w:color="auto" w:fill="auto"/>
          </w:tcPr>
          <w:p w14:paraId="06839DE3" w14:textId="77777777" w:rsidR="0056732F" w:rsidRPr="004039B5" w:rsidRDefault="0056732F" w:rsidP="0015301D">
            <w:pPr>
              <w:pStyle w:val="Tabletext"/>
            </w:pPr>
            <w:r w:rsidRPr="004039B5">
              <w:t>241311</w:t>
            </w:r>
          </w:p>
        </w:tc>
        <w:tc>
          <w:tcPr>
            <w:tcW w:w="1624" w:type="dxa"/>
            <w:gridSpan w:val="2"/>
          </w:tcPr>
          <w:p w14:paraId="024CBC73" w14:textId="77777777" w:rsidR="0056732F" w:rsidRPr="004039B5" w:rsidRDefault="0056732F" w:rsidP="0015301D">
            <w:pPr>
              <w:pStyle w:val="Tabletext"/>
            </w:pPr>
            <w:r w:rsidRPr="004039B5">
              <w:t>AITSL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4E636F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D7D9151" w14:textId="77777777" w:rsidTr="00A81E28">
        <w:tc>
          <w:tcPr>
            <w:tcW w:w="674" w:type="dxa"/>
            <w:shd w:val="clear" w:color="auto" w:fill="auto"/>
          </w:tcPr>
          <w:p w14:paraId="3AA1253F" w14:textId="6FC9E6AD" w:rsidR="0056732F" w:rsidRPr="004039B5" w:rsidRDefault="00A822A0" w:rsidP="00E930F8">
            <w:pPr>
              <w:pStyle w:val="Tabletext"/>
            </w:pPr>
            <w:r w:rsidRPr="004039B5">
              <w:t>111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31EB3B6" w14:textId="77777777" w:rsidR="0056732F" w:rsidRPr="004039B5" w:rsidRDefault="0056732F" w:rsidP="0015301D">
            <w:pPr>
              <w:pStyle w:val="Tabletext"/>
            </w:pPr>
            <w:r w:rsidRPr="004039B5">
              <w:t>education adviser</w:t>
            </w:r>
          </w:p>
        </w:tc>
        <w:tc>
          <w:tcPr>
            <w:tcW w:w="1127" w:type="dxa"/>
            <w:shd w:val="clear" w:color="auto" w:fill="auto"/>
          </w:tcPr>
          <w:p w14:paraId="5BE12515" w14:textId="77777777" w:rsidR="0056732F" w:rsidRPr="004039B5" w:rsidRDefault="0056732F" w:rsidP="0015301D">
            <w:pPr>
              <w:pStyle w:val="Tabletext"/>
            </w:pPr>
            <w:r w:rsidRPr="004039B5">
              <w:t>249111</w:t>
            </w:r>
          </w:p>
        </w:tc>
        <w:tc>
          <w:tcPr>
            <w:tcW w:w="1624" w:type="dxa"/>
            <w:gridSpan w:val="2"/>
          </w:tcPr>
          <w:p w14:paraId="675879E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849ACF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AFFDA6C" w14:textId="77777777" w:rsidTr="00A81E28">
        <w:tc>
          <w:tcPr>
            <w:tcW w:w="674" w:type="dxa"/>
            <w:shd w:val="clear" w:color="auto" w:fill="auto"/>
          </w:tcPr>
          <w:p w14:paraId="653CA77E" w14:textId="0C23279C" w:rsidR="0056732F" w:rsidRPr="004039B5" w:rsidRDefault="00A822A0" w:rsidP="00E930F8">
            <w:pPr>
              <w:pStyle w:val="Tabletext"/>
            </w:pPr>
            <w:r w:rsidRPr="004039B5">
              <w:t>112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2F26929" w14:textId="77777777" w:rsidR="0056732F" w:rsidRPr="004039B5" w:rsidRDefault="0056732F" w:rsidP="0015301D">
            <w:pPr>
              <w:pStyle w:val="Tabletext"/>
            </w:pPr>
            <w:r w:rsidRPr="004039B5">
              <w:t>art teacher (private tuition)</w:t>
            </w:r>
          </w:p>
        </w:tc>
        <w:tc>
          <w:tcPr>
            <w:tcW w:w="1127" w:type="dxa"/>
            <w:shd w:val="clear" w:color="auto" w:fill="auto"/>
          </w:tcPr>
          <w:p w14:paraId="08B92250" w14:textId="77777777" w:rsidR="0056732F" w:rsidRPr="004039B5" w:rsidRDefault="0056732F" w:rsidP="0015301D">
            <w:pPr>
              <w:pStyle w:val="Tabletext"/>
            </w:pPr>
            <w:r w:rsidRPr="004039B5">
              <w:t>249211</w:t>
            </w:r>
          </w:p>
        </w:tc>
        <w:tc>
          <w:tcPr>
            <w:tcW w:w="1624" w:type="dxa"/>
            <w:gridSpan w:val="2"/>
          </w:tcPr>
          <w:p w14:paraId="4166176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49D8B9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6803A70" w14:textId="77777777" w:rsidTr="00A81E28">
        <w:tc>
          <w:tcPr>
            <w:tcW w:w="674" w:type="dxa"/>
            <w:shd w:val="clear" w:color="auto" w:fill="auto"/>
          </w:tcPr>
          <w:p w14:paraId="346B232C" w14:textId="2814EC21" w:rsidR="0056732F" w:rsidRPr="004039B5" w:rsidRDefault="00A822A0" w:rsidP="00E930F8">
            <w:pPr>
              <w:pStyle w:val="Tabletext"/>
            </w:pPr>
            <w:r w:rsidRPr="004039B5">
              <w:t>113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D3122D5" w14:textId="77777777" w:rsidR="0056732F" w:rsidRPr="004039B5" w:rsidRDefault="0056732F" w:rsidP="0015301D">
            <w:pPr>
              <w:pStyle w:val="Tabletext"/>
            </w:pPr>
            <w:r w:rsidRPr="004039B5">
              <w:t>dance teacher (private tuition)</w:t>
            </w:r>
          </w:p>
        </w:tc>
        <w:tc>
          <w:tcPr>
            <w:tcW w:w="1127" w:type="dxa"/>
            <w:shd w:val="clear" w:color="auto" w:fill="auto"/>
          </w:tcPr>
          <w:p w14:paraId="311202AC" w14:textId="77777777" w:rsidR="0056732F" w:rsidRPr="004039B5" w:rsidRDefault="0056732F" w:rsidP="0015301D">
            <w:pPr>
              <w:pStyle w:val="Tabletext"/>
            </w:pPr>
            <w:r w:rsidRPr="004039B5">
              <w:t>249212</w:t>
            </w:r>
          </w:p>
        </w:tc>
        <w:tc>
          <w:tcPr>
            <w:tcW w:w="1624" w:type="dxa"/>
            <w:gridSpan w:val="2"/>
          </w:tcPr>
          <w:p w14:paraId="1AFD4A4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217CF8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4ABC82C" w14:textId="77777777" w:rsidTr="00A81E28">
        <w:tc>
          <w:tcPr>
            <w:tcW w:w="674" w:type="dxa"/>
            <w:shd w:val="clear" w:color="auto" w:fill="auto"/>
          </w:tcPr>
          <w:p w14:paraId="604ECBD4" w14:textId="65885EB1" w:rsidR="0056732F" w:rsidRPr="004039B5" w:rsidRDefault="00A822A0" w:rsidP="00E930F8">
            <w:pPr>
              <w:pStyle w:val="Tabletext"/>
            </w:pPr>
            <w:r w:rsidRPr="004039B5">
              <w:t>114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9EE7F7F" w14:textId="77777777" w:rsidR="0056732F" w:rsidRPr="004039B5" w:rsidRDefault="0056732F" w:rsidP="0015301D">
            <w:pPr>
              <w:pStyle w:val="Tabletext"/>
            </w:pPr>
            <w:r w:rsidRPr="004039B5">
              <w:t>music teacher (private tuition)</w:t>
            </w:r>
          </w:p>
        </w:tc>
        <w:tc>
          <w:tcPr>
            <w:tcW w:w="1127" w:type="dxa"/>
            <w:shd w:val="clear" w:color="auto" w:fill="auto"/>
          </w:tcPr>
          <w:p w14:paraId="5D9E1229" w14:textId="77777777" w:rsidR="0056732F" w:rsidRPr="004039B5" w:rsidRDefault="0056732F" w:rsidP="0015301D">
            <w:pPr>
              <w:pStyle w:val="Tabletext"/>
            </w:pPr>
            <w:r w:rsidRPr="004039B5">
              <w:t>249214</w:t>
            </w:r>
          </w:p>
        </w:tc>
        <w:tc>
          <w:tcPr>
            <w:tcW w:w="1624" w:type="dxa"/>
            <w:gridSpan w:val="2"/>
          </w:tcPr>
          <w:p w14:paraId="142BA5B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981D3E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A95C67D" w14:textId="77777777" w:rsidTr="00A81E28">
        <w:tc>
          <w:tcPr>
            <w:tcW w:w="674" w:type="dxa"/>
            <w:shd w:val="clear" w:color="auto" w:fill="auto"/>
          </w:tcPr>
          <w:p w14:paraId="3D2B05BE" w14:textId="47B61082" w:rsidR="0056732F" w:rsidRPr="004039B5" w:rsidRDefault="00A822A0" w:rsidP="00E930F8">
            <w:pPr>
              <w:pStyle w:val="Tabletext"/>
            </w:pPr>
            <w:r w:rsidRPr="004039B5">
              <w:t>115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68827FC" w14:textId="77777777" w:rsidR="0056732F" w:rsidRPr="004039B5" w:rsidRDefault="0056732F" w:rsidP="0015301D">
            <w:pPr>
              <w:pStyle w:val="Tabletext"/>
            </w:pPr>
            <w:r w:rsidRPr="004039B5">
              <w:t>private tutors and teachers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2072BFD9" w14:textId="77777777" w:rsidR="0056732F" w:rsidRPr="004039B5" w:rsidRDefault="0056732F" w:rsidP="0015301D">
            <w:pPr>
              <w:pStyle w:val="Tabletext"/>
            </w:pPr>
            <w:r w:rsidRPr="004039B5">
              <w:t>249299</w:t>
            </w:r>
          </w:p>
        </w:tc>
        <w:tc>
          <w:tcPr>
            <w:tcW w:w="1624" w:type="dxa"/>
            <w:gridSpan w:val="2"/>
          </w:tcPr>
          <w:p w14:paraId="6D369E6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366D21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F1B55B6" w14:textId="77777777" w:rsidTr="00A81E28">
        <w:tc>
          <w:tcPr>
            <w:tcW w:w="674" w:type="dxa"/>
            <w:shd w:val="clear" w:color="auto" w:fill="auto"/>
          </w:tcPr>
          <w:p w14:paraId="5EECB453" w14:textId="3E29A2E7" w:rsidR="0056732F" w:rsidRPr="004039B5" w:rsidRDefault="00A822A0" w:rsidP="00E930F8">
            <w:pPr>
              <w:pStyle w:val="Tabletext"/>
            </w:pPr>
            <w:r w:rsidRPr="004039B5">
              <w:t>116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9CECB5D" w14:textId="77777777" w:rsidR="0056732F" w:rsidRPr="004039B5" w:rsidRDefault="0056732F" w:rsidP="0015301D">
            <w:pPr>
              <w:pStyle w:val="Tabletext"/>
            </w:pPr>
            <w:r w:rsidRPr="004039B5">
              <w:t>teacher of English to speakers of other languages</w:t>
            </w:r>
          </w:p>
        </w:tc>
        <w:tc>
          <w:tcPr>
            <w:tcW w:w="1127" w:type="dxa"/>
            <w:shd w:val="clear" w:color="auto" w:fill="auto"/>
          </w:tcPr>
          <w:p w14:paraId="4D5C8840" w14:textId="77777777" w:rsidR="0056732F" w:rsidRPr="004039B5" w:rsidRDefault="0056732F" w:rsidP="0015301D">
            <w:pPr>
              <w:pStyle w:val="Tabletext"/>
            </w:pPr>
            <w:r w:rsidRPr="004039B5">
              <w:t>249311</w:t>
            </w:r>
          </w:p>
        </w:tc>
        <w:tc>
          <w:tcPr>
            <w:tcW w:w="1624" w:type="dxa"/>
            <w:gridSpan w:val="2"/>
          </w:tcPr>
          <w:p w14:paraId="71E3D47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C59E10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C7384B9" w14:textId="77777777" w:rsidTr="00A81E28">
        <w:tc>
          <w:tcPr>
            <w:tcW w:w="674" w:type="dxa"/>
            <w:shd w:val="clear" w:color="auto" w:fill="auto"/>
          </w:tcPr>
          <w:p w14:paraId="46B4047A" w14:textId="13F6214D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17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31CA29A" w14:textId="77777777" w:rsidR="0056732F" w:rsidRPr="004039B5" w:rsidRDefault="0056732F" w:rsidP="0015301D">
            <w:pPr>
              <w:pStyle w:val="Tabletext"/>
            </w:pPr>
            <w:r w:rsidRPr="004039B5">
              <w:t>dietitian</w:t>
            </w:r>
          </w:p>
        </w:tc>
        <w:tc>
          <w:tcPr>
            <w:tcW w:w="1127" w:type="dxa"/>
            <w:shd w:val="clear" w:color="auto" w:fill="auto"/>
          </w:tcPr>
          <w:p w14:paraId="7C969F18" w14:textId="77777777" w:rsidR="0056732F" w:rsidRPr="004039B5" w:rsidRDefault="0056732F" w:rsidP="0015301D">
            <w:pPr>
              <w:pStyle w:val="Tabletext"/>
            </w:pPr>
            <w:r w:rsidRPr="004039B5">
              <w:t>251111</w:t>
            </w:r>
          </w:p>
        </w:tc>
        <w:tc>
          <w:tcPr>
            <w:tcW w:w="1624" w:type="dxa"/>
            <w:gridSpan w:val="2"/>
          </w:tcPr>
          <w:p w14:paraId="396261EB" w14:textId="77777777" w:rsidR="0056732F" w:rsidRPr="004039B5" w:rsidRDefault="0056732F" w:rsidP="0015301D">
            <w:pPr>
              <w:pStyle w:val="Tabletext"/>
            </w:pPr>
            <w:r w:rsidRPr="004039B5">
              <w:t>DAA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E534B1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C55E311" w14:textId="77777777" w:rsidTr="00A81E28">
        <w:tc>
          <w:tcPr>
            <w:tcW w:w="674" w:type="dxa"/>
            <w:shd w:val="clear" w:color="auto" w:fill="auto"/>
          </w:tcPr>
          <w:p w14:paraId="66B773DD" w14:textId="127B48BB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18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6E4CA24" w14:textId="77777777" w:rsidR="0056732F" w:rsidRPr="004039B5" w:rsidRDefault="0056732F" w:rsidP="0015301D">
            <w:pPr>
              <w:pStyle w:val="Tabletext"/>
            </w:pPr>
            <w:r w:rsidRPr="004039B5">
              <w:t>nutritionist</w:t>
            </w:r>
          </w:p>
        </w:tc>
        <w:tc>
          <w:tcPr>
            <w:tcW w:w="1127" w:type="dxa"/>
            <w:shd w:val="clear" w:color="auto" w:fill="auto"/>
          </w:tcPr>
          <w:p w14:paraId="322B8D49" w14:textId="77777777" w:rsidR="0056732F" w:rsidRPr="004039B5" w:rsidRDefault="0056732F" w:rsidP="0015301D">
            <w:pPr>
              <w:pStyle w:val="Tabletext"/>
            </w:pPr>
            <w:r w:rsidRPr="004039B5">
              <w:t>251112</w:t>
            </w:r>
          </w:p>
        </w:tc>
        <w:tc>
          <w:tcPr>
            <w:tcW w:w="1624" w:type="dxa"/>
            <w:gridSpan w:val="2"/>
          </w:tcPr>
          <w:p w14:paraId="4BD80AE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A28050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F62EA9B" w14:textId="77777777" w:rsidTr="00A81E28">
        <w:tc>
          <w:tcPr>
            <w:tcW w:w="674" w:type="dxa"/>
            <w:shd w:val="clear" w:color="auto" w:fill="auto"/>
          </w:tcPr>
          <w:p w14:paraId="75F4D0E0" w14:textId="5EEC714A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19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BFE0913" w14:textId="77777777" w:rsidR="0056732F" w:rsidRPr="004039B5" w:rsidRDefault="0056732F" w:rsidP="0015301D">
            <w:pPr>
              <w:pStyle w:val="Tabletext"/>
            </w:pPr>
            <w:r w:rsidRPr="004039B5">
              <w:t>occupational health and safety adviser</w:t>
            </w:r>
          </w:p>
        </w:tc>
        <w:tc>
          <w:tcPr>
            <w:tcW w:w="1127" w:type="dxa"/>
            <w:shd w:val="clear" w:color="auto" w:fill="auto"/>
          </w:tcPr>
          <w:p w14:paraId="6BAF06BA" w14:textId="77777777" w:rsidR="0056732F" w:rsidRPr="004039B5" w:rsidRDefault="0056732F" w:rsidP="0015301D">
            <w:pPr>
              <w:pStyle w:val="Tabletext"/>
            </w:pPr>
            <w:r w:rsidRPr="004039B5">
              <w:t>251312</w:t>
            </w:r>
          </w:p>
        </w:tc>
        <w:tc>
          <w:tcPr>
            <w:tcW w:w="1624" w:type="dxa"/>
            <w:gridSpan w:val="2"/>
          </w:tcPr>
          <w:p w14:paraId="34A1EBD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2E1115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1273562" w14:textId="77777777" w:rsidTr="00A81E28">
        <w:tc>
          <w:tcPr>
            <w:tcW w:w="674" w:type="dxa"/>
            <w:shd w:val="clear" w:color="auto" w:fill="auto"/>
          </w:tcPr>
          <w:p w14:paraId="20CF1866" w14:textId="66C6FD43" w:rsidR="0056732F" w:rsidRPr="004039B5" w:rsidRDefault="00A822A0" w:rsidP="00E930F8">
            <w:pPr>
              <w:pStyle w:val="Tabletext"/>
            </w:pPr>
            <w:r w:rsidRPr="004039B5">
              <w:t>120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3E7BD99" w14:textId="77777777" w:rsidR="0056732F" w:rsidRPr="004039B5" w:rsidRDefault="0056732F" w:rsidP="0015301D">
            <w:pPr>
              <w:pStyle w:val="Tabletext"/>
            </w:pPr>
            <w:r w:rsidRPr="004039B5">
              <w:t>orthoptist</w:t>
            </w:r>
          </w:p>
        </w:tc>
        <w:tc>
          <w:tcPr>
            <w:tcW w:w="1127" w:type="dxa"/>
            <w:shd w:val="clear" w:color="auto" w:fill="auto"/>
          </w:tcPr>
          <w:p w14:paraId="2C61676E" w14:textId="77777777" w:rsidR="0056732F" w:rsidRPr="004039B5" w:rsidRDefault="0056732F" w:rsidP="0015301D">
            <w:pPr>
              <w:pStyle w:val="Tabletext"/>
            </w:pPr>
            <w:r w:rsidRPr="004039B5">
              <w:t>251412</w:t>
            </w:r>
          </w:p>
        </w:tc>
        <w:tc>
          <w:tcPr>
            <w:tcW w:w="1624" w:type="dxa"/>
            <w:gridSpan w:val="2"/>
          </w:tcPr>
          <w:p w14:paraId="2FC9C06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9E7EAC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FAD4F42" w14:textId="77777777" w:rsidTr="00A81E28">
        <w:tc>
          <w:tcPr>
            <w:tcW w:w="674" w:type="dxa"/>
            <w:shd w:val="clear" w:color="auto" w:fill="auto"/>
          </w:tcPr>
          <w:p w14:paraId="58379697" w14:textId="18E99EAB" w:rsidR="0056732F" w:rsidRPr="004039B5" w:rsidRDefault="00A822A0" w:rsidP="00E930F8">
            <w:pPr>
              <w:pStyle w:val="Tabletext"/>
            </w:pPr>
            <w:r w:rsidRPr="004039B5">
              <w:t>121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798FC37" w14:textId="77777777" w:rsidR="0056732F" w:rsidRPr="004039B5" w:rsidRDefault="0056732F" w:rsidP="0015301D">
            <w:pPr>
              <w:pStyle w:val="Tabletext"/>
            </w:pPr>
            <w:r w:rsidRPr="004039B5">
              <w:t>hospital pharmacist</w:t>
            </w:r>
          </w:p>
        </w:tc>
        <w:tc>
          <w:tcPr>
            <w:tcW w:w="1127" w:type="dxa"/>
            <w:shd w:val="clear" w:color="auto" w:fill="auto"/>
          </w:tcPr>
          <w:p w14:paraId="7310BBB8" w14:textId="77777777" w:rsidR="0056732F" w:rsidRPr="004039B5" w:rsidRDefault="0056732F" w:rsidP="0015301D">
            <w:pPr>
              <w:pStyle w:val="Tabletext"/>
            </w:pPr>
            <w:r w:rsidRPr="004039B5">
              <w:t>251511</w:t>
            </w:r>
          </w:p>
        </w:tc>
        <w:tc>
          <w:tcPr>
            <w:tcW w:w="1624" w:type="dxa"/>
            <w:gridSpan w:val="2"/>
          </w:tcPr>
          <w:p w14:paraId="63FE77B4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APharmC</w:t>
            </w:r>
            <w:proofErr w:type="spellEnd"/>
          </w:p>
        </w:tc>
        <w:tc>
          <w:tcPr>
            <w:tcW w:w="1617" w:type="dxa"/>
            <w:gridSpan w:val="2"/>
            <w:shd w:val="clear" w:color="auto" w:fill="auto"/>
          </w:tcPr>
          <w:p w14:paraId="344329F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3B44701" w14:textId="77777777" w:rsidTr="00A81E28">
        <w:tc>
          <w:tcPr>
            <w:tcW w:w="674" w:type="dxa"/>
            <w:shd w:val="clear" w:color="auto" w:fill="auto"/>
          </w:tcPr>
          <w:p w14:paraId="06C653BF" w14:textId="336E3DAF" w:rsidR="0056732F" w:rsidRPr="004039B5" w:rsidRDefault="00A822A0" w:rsidP="00E930F8">
            <w:pPr>
              <w:pStyle w:val="Tabletext"/>
            </w:pPr>
            <w:r w:rsidRPr="004039B5">
              <w:t>122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18785C8" w14:textId="77777777" w:rsidR="0056732F" w:rsidRPr="004039B5" w:rsidRDefault="0056732F" w:rsidP="0015301D">
            <w:pPr>
              <w:pStyle w:val="Tabletext"/>
            </w:pPr>
            <w:r w:rsidRPr="004039B5">
              <w:t>industrial pharmacist</w:t>
            </w:r>
          </w:p>
        </w:tc>
        <w:tc>
          <w:tcPr>
            <w:tcW w:w="1127" w:type="dxa"/>
            <w:shd w:val="clear" w:color="auto" w:fill="auto"/>
          </w:tcPr>
          <w:p w14:paraId="4723F065" w14:textId="77777777" w:rsidR="0056732F" w:rsidRPr="004039B5" w:rsidRDefault="0056732F" w:rsidP="0015301D">
            <w:pPr>
              <w:pStyle w:val="Tabletext"/>
            </w:pPr>
            <w:r w:rsidRPr="004039B5">
              <w:t>251512</w:t>
            </w:r>
          </w:p>
        </w:tc>
        <w:tc>
          <w:tcPr>
            <w:tcW w:w="1624" w:type="dxa"/>
            <w:gridSpan w:val="2"/>
          </w:tcPr>
          <w:p w14:paraId="48CA290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E9420A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15BAEB2" w14:textId="77777777" w:rsidTr="00A81E28">
        <w:tc>
          <w:tcPr>
            <w:tcW w:w="674" w:type="dxa"/>
            <w:shd w:val="clear" w:color="auto" w:fill="auto"/>
          </w:tcPr>
          <w:p w14:paraId="1614EA00" w14:textId="2BFD9011" w:rsidR="0056732F" w:rsidRPr="004039B5" w:rsidRDefault="00A822A0" w:rsidP="00E930F8">
            <w:pPr>
              <w:pStyle w:val="Tabletext"/>
            </w:pPr>
            <w:r w:rsidRPr="004039B5">
              <w:t>123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B61C669" w14:textId="77777777" w:rsidR="0056732F" w:rsidRPr="004039B5" w:rsidRDefault="0056732F" w:rsidP="0015301D">
            <w:pPr>
              <w:pStyle w:val="Tabletext"/>
            </w:pPr>
            <w:r w:rsidRPr="004039B5">
              <w:t>retail pharmacist</w:t>
            </w:r>
          </w:p>
        </w:tc>
        <w:tc>
          <w:tcPr>
            <w:tcW w:w="1127" w:type="dxa"/>
            <w:shd w:val="clear" w:color="auto" w:fill="auto"/>
          </w:tcPr>
          <w:p w14:paraId="31057DC4" w14:textId="77777777" w:rsidR="0056732F" w:rsidRPr="004039B5" w:rsidRDefault="0056732F" w:rsidP="0015301D">
            <w:pPr>
              <w:pStyle w:val="Tabletext"/>
            </w:pPr>
            <w:r w:rsidRPr="004039B5">
              <w:t>251513</w:t>
            </w:r>
          </w:p>
        </w:tc>
        <w:tc>
          <w:tcPr>
            <w:tcW w:w="1624" w:type="dxa"/>
            <w:gridSpan w:val="2"/>
          </w:tcPr>
          <w:p w14:paraId="3AB696F4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APharmC</w:t>
            </w:r>
            <w:proofErr w:type="spellEnd"/>
          </w:p>
        </w:tc>
        <w:tc>
          <w:tcPr>
            <w:tcW w:w="1617" w:type="dxa"/>
            <w:gridSpan w:val="2"/>
            <w:shd w:val="clear" w:color="auto" w:fill="auto"/>
          </w:tcPr>
          <w:p w14:paraId="09C9E4D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8C0FB23" w14:textId="77777777" w:rsidTr="00A81E28">
        <w:tc>
          <w:tcPr>
            <w:tcW w:w="674" w:type="dxa"/>
            <w:shd w:val="clear" w:color="auto" w:fill="auto"/>
          </w:tcPr>
          <w:p w14:paraId="55499FCE" w14:textId="406F8DBD" w:rsidR="0056732F" w:rsidRPr="004039B5" w:rsidRDefault="00A822A0" w:rsidP="00E930F8">
            <w:pPr>
              <w:pStyle w:val="Tabletext"/>
            </w:pPr>
            <w:r w:rsidRPr="004039B5">
              <w:t>124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4848412" w14:textId="77777777" w:rsidR="0056732F" w:rsidRPr="004039B5" w:rsidRDefault="0056732F" w:rsidP="0015301D">
            <w:pPr>
              <w:pStyle w:val="Tabletext"/>
            </w:pPr>
            <w:r w:rsidRPr="004039B5">
              <w:t>health promotion officer</w:t>
            </w:r>
          </w:p>
        </w:tc>
        <w:tc>
          <w:tcPr>
            <w:tcW w:w="1127" w:type="dxa"/>
            <w:shd w:val="clear" w:color="auto" w:fill="auto"/>
          </w:tcPr>
          <w:p w14:paraId="6ACB5F08" w14:textId="77777777" w:rsidR="0056732F" w:rsidRPr="004039B5" w:rsidRDefault="0056732F" w:rsidP="0015301D">
            <w:pPr>
              <w:pStyle w:val="Tabletext"/>
            </w:pPr>
            <w:r w:rsidRPr="004039B5">
              <w:t>251911</w:t>
            </w:r>
          </w:p>
        </w:tc>
        <w:tc>
          <w:tcPr>
            <w:tcW w:w="1624" w:type="dxa"/>
            <w:gridSpan w:val="2"/>
          </w:tcPr>
          <w:p w14:paraId="1709B47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A5CE4C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A3679E3" w14:textId="77777777" w:rsidTr="00A81E28">
        <w:tc>
          <w:tcPr>
            <w:tcW w:w="674" w:type="dxa"/>
            <w:shd w:val="clear" w:color="auto" w:fill="auto"/>
          </w:tcPr>
          <w:p w14:paraId="6E6F2F93" w14:textId="3A72619A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25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A810DA5" w14:textId="77777777" w:rsidR="0056732F" w:rsidRPr="004039B5" w:rsidRDefault="0056732F" w:rsidP="0015301D">
            <w:pPr>
              <w:pStyle w:val="Tabletext"/>
            </w:pPr>
            <w:r w:rsidRPr="004039B5">
              <w:t>health diagnostic and promotion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3F53482" w14:textId="77777777" w:rsidR="0056732F" w:rsidRPr="004039B5" w:rsidRDefault="0056732F" w:rsidP="0015301D">
            <w:pPr>
              <w:pStyle w:val="Tabletext"/>
            </w:pPr>
            <w:r w:rsidRPr="004039B5">
              <w:t>251999</w:t>
            </w:r>
          </w:p>
        </w:tc>
        <w:tc>
          <w:tcPr>
            <w:tcW w:w="1624" w:type="dxa"/>
            <w:gridSpan w:val="2"/>
          </w:tcPr>
          <w:p w14:paraId="70EC103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B37795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2865C3D" w14:textId="77777777" w:rsidTr="00A81E28">
        <w:tc>
          <w:tcPr>
            <w:tcW w:w="674" w:type="dxa"/>
            <w:shd w:val="clear" w:color="auto" w:fill="auto"/>
          </w:tcPr>
          <w:p w14:paraId="66EEC24B" w14:textId="3F2104A8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26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0A0A65D" w14:textId="77777777" w:rsidR="0056732F" w:rsidRPr="004039B5" w:rsidRDefault="0056732F" w:rsidP="0015301D">
            <w:pPr>
              <w:pStyle w:val="Tabletext"/>
            </w:pPr>
            <w:r w:rsidRPr="004039B5">
              <w:t>acupuncturist</w:t>
            </w:r>
          </w:p>
        </w:tc>
        <w:tc>
          <w:tcPr>
            <w:tcW w:w="1127" w:type="dxa"/>
            <w:shd w:val="clear" w:color="auto" w:fill="auto"/>
          </w:tcPr>
          <w:p w14:paraId="5E1B25EF" w14:textId="77777777" w:rsidR="0056732F" w:rsidRPr="004039B5" w:rsidRDefault="0056732F" w:rsidP="0015301D">
            <w:pPr>
              <w:pStyle w:val="Tabletext"/>
            </w:pPr>
            <w:r w:rsidRPr="004039B5">
              <w:t>252211</w:t>
            </w:r>
          </w:p>
        </w:tc>
        <w:tc>
          <w:tcPr>
            <w:tcW w:w="1624" w:type="dxa"/>
            <w:gridSpan w:val="2"/>
          </w:tcPr>
          <w:p w14:paraId="528B2E3F" w14:textId="77777777" w:rsidR="0056732F" w:rsidRPr="004039B5" w:rsidRDefault="0056732F" w:rsidP="00AB0009">
            <w:pPr>
              <w:pStyle w:val="Tabletext"/>
            </w:pPr>
            <w:r w:rsidRPr="004039B5">
              <w:t>Chinese Medicine Board of Australia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079FA5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4F73834" w14:textId="77777777" w:rsidTr="00A81E28">
        <w:tc>
          <w:tcPr>
            <w:tcW w:w="674" w:type="dxa"/>
            <w:shd w:val="clear" w:color="auto" w:fill="auto"/>
          </w:tcPr>
          <w:p w14:paraId="178D4836" w14:textId="08DC4D43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27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217EE00" w14:textId="77777777" w:rsidR="0056732F" w:rsidRPr="004039B5" w:rsidRDefault="0056732F" w:rsidP="0015301D">
            <w:pPr>
              <w:pStyle w:val="Tabletext"/>
            </w:pPr>
            <w:r w:rsidRPr="004039B5">
              <w:t>naturopath</w:t>
            </w:r>
          </w:p>
        </w:tc>
        <w:tc>
          <w:tcPr>
            <w:tcW w:w="1127" w:type="dxa"/>
            <w:shd w:val="clear" w:color="auto" w:fill="auto"/>
          </w:tcPr>
          <w:p w14:paraId="0B123A30" w14:textId="77777777" w:rsidR="0056732F" w:rsidRPr="004039B5" w:rsidRDefault="0056732F" w:rsidP="0015301D">
            <w:pPr>
              <w:pStyle w:val="Tabletext"/>
            </w:pPr>
            <w:r w:rsidRPr="004039B5">
              <w:t>252213</w:t>
            </w:r>
          </w:p>
        </w:tc>
        <w:tc>
          <w:tcPr>
            <w:tcW w:w="1624" w:type="dxa"/>
            <w:gridSpan w:val="2"/>
          </w:tcPr>
          <w:p w14:paraId="554F022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3126D4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8D50323" w14:textId="77777777" w:rsidTr="00A81E28">
        <w:tc>
          <w:tcPr>
            <w:tcW w:w="674" w:type="dxa"/>
            <w:shd w:val="clear" w:color="auto" w:fill="auto"/>
          </w:tcPr>
          <w:p w14:paraId="1B33DC97" w14:textId="21B0D503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28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FA23B16" w14:textId="77777777" w:rsidR="0056732F" w:rsidRPr="004039B5" w:rsidRDefault="0056732F" w:rsidP="0015301D">
            <w:pPr>
              <w:pStyle w:val="Tabletext"/>
            </w:pPr>
            <w:r w:rsidRPr="004039B5">
              <w:t>traditional Chinese medicine practitioner</w:t>
            </w:r>
          </w:p>
        </w:tc>
        <w:tc>
          <w:tcPr>
            <w:tcW w:w="1127" w:type="dxa"/>
            <w:shd w:val="clear" w:color="auto" w:fill="auto"/>
          </w:tcPr>
          <w:p w14:paraId="7DC1979A" w14:textId="77777777" w:rsidR="0056732F" w:rsidRPr="004039B5" w:rsidRDefault="0056732F" w:rsidP="0015301D">
            <w:pPr>
              <w:pStyle w:val="Tabletext"/>
            </w:pPr>
            <w:r w:rsidRPr="004039B5">
              <w:t>252214</w:t>
            </w:r>
          </w:p>
        </w:tc>
        <w:tc>
          <w:tcPr>
            <w:tcW w:w="1624" w:type="dxa"/>
            <w:gridSpan w:val="2"/>
          </w:tcPr>
          <w:p w14:paraId="06E1DC45" w14:textId="77777777" w:rsidR="0056732F" w:rsidRPr="004039B5" w:rsidRDefault="0056732F" w:rsidP="0015301D">
            <w:pPr>
              <w:pStyle w:val="Tabletext"/>
            </w:pPr>
            <w:r w:rsidRPr="004039B5">
              <w:t>Chinese Medicine Board of Australia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1CBF72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1BDB331" w14:textId="77777777" w:rsidTr="00A81E28">
        <w:tc>
          <w:tcPr>
            <w:tcW w:w="674" w:type="dxa"/>
            <w:shd w:val="clear" w:color="auto" w:fill="auto"/>
          </w:tcPr>
          <w:p w14:paraId="0EE60E24" w14:textId="4DCEB540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29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AB925F0" w14:textId="77777777" w:rsidR="0056732F" w:rsidRPr="004039B5" w:rsidRDefault="0056732F" w:rsidP="0015301D">
            <w:pPr>
              <w:pStyle w:val="Tabletext"/>
            </w:pPr>
            <w:r w:rsidRPr="004039B5">
              <w:t>complementary health therapists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1BF13E22" w14:textId="77777777" w:rsidR="0056732F" w:rsidRPr="004039B5" w:rsidRDefault="0056732F" w:rsidP="0015301D">
            <w:pPr>
              <w:pStyle w:val="Tabletext"/>
            </w:pPr>
            <w:r w:rsidRPr="004039B5">
              <w:t>252299</w:t>
            </w:r>
          </w:p>
        </w:tc>
        <w:tc>
          <w:tcPr>
            <w:tcW w:w="1624" w:type="dxa"/>
            <w:gridSpan w:val="2"/>
          </w:tcPr>
          <w:p w14:paraId="10E95EF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3EC0D0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AA808BE" w14:textId="77777777" w:rsidTr="00A81E28">
        <w:tc>
          <w:tcPr>
            <w:tcW w:w="674" w:type="dxa"/>
            <w:shd w:val="clear" w:color="auto" w:fill="auto"/>
          </w:tcPr>
          <w:p w14:paraId="1590483A" w14:textId="41DD9B10" w:rsidR="0056732F" w:rsidRPr="004039B5" w:rsidRDefault="00A822A0" w:rsidP="00E930F8">
            <w:pPr>
              <w:pStyle w:val="Tabletext"/>
            </w:pPr>
            <w:r w:rsidRPr="004039B5">
              <w:t>130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B2FA26C" w14:textId="77777777" w:rsidR="0056732F" w:rsidRPr="004039B5" w:rsidRDefault="0056732F" w:rsidP="0015301D">
            <w:pPr>
              <w:pStyle w:val="Tabletext"/>
            </w:pPr>
            <w:r w:rsidRPr="004039B5">
              <w:t>dental specialist</w:t>
            </w:r>
          </w:p>
        </w:tc>
        <w:tc>
          <w:tcPr>
            <w:tcW w:w="1127" w:type="dxa"/>
            <w:shd w:val="clear" w:color="auto" w:fill="auto"/>
          </w:tcPr>
          <w:p w14:paraId="4D7702C4" w14:textId="77777777" w:rsidR="0056732F" w:rsidRPr="004039B5" w:rsidRDefault="0056732F" w:rsidP="0015301D">
            <w:pPr>
              <w:pStyle w:val="Tabletext"/>
            </w:pPr>
            <w:r w:rsidRPr="004039B5">
              <w:t>252311</w:t>
            </w:r>
          </w:p>
        </w:tc>
        <w:tc>
          <w:tcPr>
            <w:tcW w:w="1624" w:type="dxa"/>
            <w:gridSpan w:val="2"/>
          </w:tcPr>
          <w:p w14:paraId="69B20ADE" w14:textId="77777777" w:rsidR="0056732F" w:rsidRPr="004039B5" w:rsidRDefault="0056732F" w:rsidP="0015301D">
            <w:pPr>
              <w:pStyle w:val="Tabletext"/>
            </w:pPr>
            <w:r w:rsidRPr="004039B5">
              <w:t>ADC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E57D58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BA49CF5" w14:textId="77777777" w:rsidTr="00A81E28">
        <w:tc>
          <w:tcPr>
            <w:tcW w:w="674" w:type="dxa"/>
            <w:shd w:val="clear" w:color="auto" w:fill="auto"/>
          </w:tcPr>
          <w:p w14:paraId="5B64335E" w14:textId="18537E45" w:rsidR="0056732F" w:rsidRPr="004039B5" w:rsidRDefault="00A822A0" w:rsidP="00E930F8">
            <w:pPr>
              <w:pStyle w:val="Tabletext"/>
            </w:pPr>
            <w:r w:rsidRPr="004039B5">
              <w:t>131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E138EE4" w14:textId="77777777" w:rsidR="0056732F" w:rsidRPr="004039B5" w:rsidRDefault="0056732F" w:rsidP="0015301D">
            <w:pPr>
              <w:pStyle w:val="Tabletext"/>
            </w:pPr>
            <w:r w:rsidRPr="004039B5">
              <w:t>dentist</w:t>
            </w:r>
          </w:p>
        </w:tc>
        <w:tc>
          <w:tcPr>
            <w:tcW w:w="1127" w:type="dxa"/>
            <w:shd w:val="clear" w:color="auto" w:fill="auto"/>
          </w:tcPr>
          <w:p w14:paraId="3F5D9054" w14:textId="77777777" w:rsidR="0056732F" w:rsidRPr="004039B5" w:rsidRDefault="0056732F" w:rsidP="0015301D">
            <w:pPr>
              <w:pStyle w:val="Tabletext"/>
            </w:pPr>
            <w:r w:rsidRPr="004039B5">
              <w:t>252312</w:t>
            </w:r>
          </w:p>
        </w:tc>
        <w:tc>
          <w:tcPr>
            <w:tcW w:w="1624" w:type="dxa"/>
            <w:gridSpan w:val="2"/>
          </w:tcPr>
          <w:p w14:paraId="0376B5A5" w14:textId="77777777" w:rsidR="0056732F" w:rsidRPr="004039B5" w:rsidRDefault="0056732F" w:rsidP="0015301D">
            <w:pPr>
              <w:pStyle w:val="Tabletext"/>
            </w:pPr>
            <w:r w:rsidRPr="004039B5">
              <w:t>ADC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C23273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E3285C0" w14:textId="77777777" w:rsidTr="00A81E28">
        <w:tc>
          <w:tcPr>
            <w:tcW w:w="674" w:type="dxa"/>
            <w:shd w:val="clear" w:color="auto" w:fill="auto"/>
          </w:tcPr>
          <w:p w14:paraId="25264889" w14:textId="3A8377C7" w:rsidR="0056732F" w:rsidRPr="004039B5" w:rsidRDefault="00A822A0" w:rsidP="00E930F8">
            <w:pPr>
              <w:pStyle w:val="Tabletext"/>
            </w:pPr>
            <w:r w:rsidRPr="004039B5">
              <w:t>132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8B9680A" w14:textId="77777777" w:rsidR="0056732F" w:rsidRPr="004039B5" w:rsidRDefault="0056732F" w:rsidP="0015301D">
            <w:pPr>
              <w:pStyle w:val="Tabletext"/>
            </w:pPr>
            <w:r w:rsidRPr="004039B5">
              <w:t>resident medical officer</w:t>
            </w:r>
          </w:p>
        </w:tc>
        <w:tc>
          <w:tcPr>
            <w:tcW w:w="1127" w:type="dxa"/>
            <w:shd w:val="clear" w:color="auto" w:fill="auto"/>
          </w:tcPr>
          <w:p w14:paraId="0BD93149" w14:textId="77777777" w:rsidR="0056732F" w:rsidRPr="004039B5" w:rsidRDefault="0056732F" w:rsidP="0015301D">
            <w:pPr>
              <w:pStyle w:val="Tabletext"/>
            </w:pPr>
            <w:r w:rsidRPr="004039B5">
              <w:t>253112</w:t>
            </w:r>
          </w:p>
        </w:tc>
        <w:tc>
          <w:tcPr>
            <w:tcW w:w="1624" w:type="dxa"/>
            <w:gridSpan w:val="2"/>
          </w:tcPr>
          <w:p w14:paraId="26447558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17" w:type="dxa"/>
            <w:gridSpan w:val="2"/>
            <w:shd w:val="clear" w:color="auto" w:fill="auto"/>
          </w:tcPr>
          <w:p w14:paraId="2B5670C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D201888" w14:textId="77777777" w:rsidTr="00A81E28">
        <w:tc>
          <w:tcPr>
            <w:tcW w:w="674" w:type="dxa"/>
            <w:shd w:val="clear" w:color="auto" w:fill="auto"/>
          </w:tcPr>
          <w:p w14:paraId="6341D457" w14:textId="5015C555" w:rsidR="0056732F" w:rsidRPr="004039B5" w:rsidRDefault="00A822A0" w:rsidP="00E930F8">
            <w:pPr>
              <w:pStyle w:val="Tabletext"/>
            </w:pPr>
            <w:r w:rsidRPr="004039B5">
              <w:t>133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F7BF348" w14:textId="77777777" w:rsidR="0056732F" w:rsidRPr="004039B5" w:rsidRDefault="0056732F" w:rsidP="0015301D">
            <w:pPr>
              <w:pStyle w:val="Tabletext"/>
            </w:pPr>
            <w:r w:rsidRPr="004039B5">
              <w:t>anaesthetist</w:t>
            </w:r>
          </w:p>
        </w:tc>
        <w:tc>
          <w:tcPr>
            <w:tcW w:w="1127" w:type="dxa"/>
            <w:shd w:val="clear" w:color="auto" w:fill="auto"/>
          </w:tcPr>
          <w:p w14:paraId="0130FDA8" w14:textId="77777777" w:rsidR="0056732F" w:rsidRPr="004039B5" w:rsidRDefault="0056732F" w:rsidP="0015301D">
            <w:pPr>
              <w:pStyle w:val="Tabletext"/>
            </w:pPr>
            <w:r w:rsidRPr="004039B5">
              <w:t>253211</w:t>
            </w:r>
          </w:p>
        </w:tc>
        <w:tc>
          <w:tcPr>
            <w:tcW w:w="1624" w:type="dxa"/>
            <w:gridSpan w:val="2"/>
          </w:tcPr>
          <w:p w14:paraId="4F7FCA1B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1617" w:type="dxa"/>
            <w:gridSpan w:val="2"/>
            <w:shd w:val="clear" w:color="auto" w:fill="auto"/>
          </w:tcPr>
          <w:p w14:paraId="747950D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55B9260" w14:textId="77777777" w:rsidTr="00A81E28">
        <w:tc>
          <w:tcPr>
            <w:tcW w:w="674" w:type="dxa"/>
            <w:shd w:val="clear" w:color="auto" w:fill="auto"/>
          </w:tcPr>
          <w:p w14:paraId="035A0921" w14:textId="4DB3527D" w:rsidR="0056732F" w:rsidRPr="004039B5" w:rsidRDefault="00A822A0" w:rsidP="00E930F8">
            <w:pPr>
              <w:pStyle w:val="Tabletext"/>
            </w:pPr>
            <w:r w:rsidRPr="004039B5">
              <w:t>134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01CE3DF" w14:textId="77777777" w:rsidR="0056732F" w:rsidRPr="004039B5" w:rsidRDefault="0056732F" w:rsidP="0015301D">
            <w:pPr>
              <w:pStyle w:val="Tabletext"/>
            </w:pPr>
            <w:r w:rsidRPr="004039B5">
              <w:t>nurse educator</w:t>
            </w:r>
          </w:p>
        </w:tc>
        <w:tc>
          <w:tcPr>
            <w:tcW w:w="1127" w:type="dxa"/>
            <w:shd w:val="clear" w:color="auto" w:fill="auto"/>
          </w:tcPr>
          <w:p w14:paraId="5F5EB448" w14:textId="77777777" w:rsidR="0056732F" w:rsidRPr="004039B5" w:rsidRDefault="0056732F" w:rsidP="0015301D">
            <w:pPr>
              <w:pStyle w:val="Tabletext"/>
            </w:pPr>
            <w:r w:rsidRPr="004039B5">
              <w:t>254211</w:t>
            </w:r>
          </w:p>
        </w:tc>
        <w:tc>
          <w:tcPr>
            <w:tcW w:w="1624" w:type="dxa"/>
            <w:gridSpan w:val="2"/>
          </w:tcPr>
          <w:p w14:paraId="4F3718EE" w14:textId="77777777" w:rsidR="0056732F" w:rsidRPr="004039B5" w:rsidRDefault="0056732F" w:rsidP="000D37B8">
            <w:pPr>
              <w:pStyle w:val="Tabletext"/>
            </w:pPr>
            <w:r w:rsidRPr="004039B5">
              <w:t>ANMAC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FC4361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65180D7" w14:textId="77777777" w:rsidTr="00A81E28">
        <w:tc>
          <w:tcPr>
            <w:tcW w:w="674" w:type="dxa"/>
            <w:shd w:val="clear" w:color="auto" w:fill="auto"/>
          </w:tcPr>
          <w:p w14:paraId="550B6968" w14:textId="3914A1FA" w:rsidR="0056732F" w:rsidRPr="004039B5" w:rsidRDefault="00A822A0" w:rsidP="0020301D">
            <w:pPr>
              <w:pStyle w:val="Tabletext"/>
            </w:pPr>
            <w:r w:rsidRPr="004039B5">
              <w:t>135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1D7906D" w14:textId="77777777" w:rsidR="0056732F" w:rsidRPr="004039B5" w:rsidRDefault="0056732F" w:rsidP="002A29A8">
            <w:pPr>
              <w:pStyle w:val="Tabletext"/>
            </w:pPr>
            <w:r w:rsidRPr="004039B5">
              <w:t>nurse researcher</w:t>
            </w:r>
          </w:p>
        </w:tc>
        <w:tc>
          <w:tcPr>
            <w:tcW w:w="1127" w:type="dxa"/>
            <w:shd w:val="clear" w:color="auto" w:fill="auto"/>
          </w:tcPr>
          <w:p w14:paraId="35CC70AD" w14:textId="77777777" w:rsidR="0056732F" w:rsidRPr="004039B5" w:rsidRDefault="0056732F" w:rsidP="002A29A8">
            <w:pPr>
              <w:pStyle w:val="Tabletext"/>
            </w:pPr>
            <w:r w:rsidRPr="004039B5">
              <w:t>254212</w:t>
            </w:r>
          </w:p>
        </w:tc>
        <w:tc>
          <w:tcPr>
            <w:tcW w:w="1624" w:type="dxa"/>
            <w:gridSpan w:val="2"/>
          </w:tcPr>
          <w:p w14:paraId="7F0B76D5" w14:textId="77777777" w:rsidR="0056732F" w:rsidRPr="004039B5" w:rsidRDefault="0056732F" w:rsidP="0020301D">
            <w:pPr>
              <w:pStyle w:val="Tabletext"/>
            </w:pPr>
            <w:r w:rsidRPr="004039B5">
              <w:t>ANMAC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5DACF5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CB4F79E" w14:textId="77777777" w:rsidTr="00A81E28">
        <w:tc>
          <w:tcPr>
            <w:tcW w:w="674" w:type="dxa"/>
            <w:shd w:val="clear" w:color="auto" w:fill="auto"/>
          </w:tcPr>
          <w:p w14:paraId="5FC8AD84" w14:textId="1662BE1D" w:rsidR="0056732F" w:rsidRPr="004039B5" w:rsidRDefault="00A822A0" w:rsidP="00E930F8">
            <w:pPr>
              <w:pStyle w:val="Tabletext"/>
            </w:pPr>
            <w:r w:rsidRPr="004039B5">
              <w:t>136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0B592FF" w14:textId="77777777" w:rsidR="0056732F" w:rsidRPr="004039B5" w:rsidRDefault="0056732F" w:rsidP="0015301D">
            <w:pPr>
              <w:pStyle w:val="Tabletext"/>
            </w:pPr>
            <w:r w:rsidRPr="004039B5">
              <w:t>nurse manager</w:t>
            </w:r>
          </w:p>
        </w:tc>
        <w:tc>
          <w:tcPr>
            <w:tcW w:w="1127" w:type="dxa"/>
            <w:shd w:val="clear" w:color="auto" w:fill="auto"/>
          </w:tcPr>
          <w:p w14:paraId="40D505A5" w14:textId="77777777" w:rsidR="0056732F" w:rsidRPr="004039B5" w:rsidRDefault="0056732F" w:rsidP="0015301D">
            <w:pPr>
              <w:pStyle w:val="Tabletext"/>
            </w:pPr>
            <w:r w:rsidRPr="004039B5">
              <w:t>254311</w:t>
            </w:r>
          </w:p>
        </w:tc>
        <w:tc>
          <w:tcPr>
            <w:tcW w:w="1624" w:type="dxa"/>
            <w:gridSpan w:val="2"/>
          </w:tcPr>
          <w:p w14:paraId="47466FF2" w14:textId="77777777" w:rsidR="0056732F" w:rsidRPr="004039B5" w:rsidRDefault="0056732F" w:rsidP="000D37B8">
            <w:pPr>
              <w:pStyle w:val="Tabletext"/>
            </w:pPr>
            <w:r w:rsidRPr="004039B5">
              <w:t>ANMAC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4416B0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6BF2BE6" w14:textId="77777777" w:rsidTr="00A81E28">
        <w:tc>
          <w:tcPr>
            <w:tcW w:w="674" w:type="dxa"/>
            <w:shd w:val="clear" w:color="auto" w:fill="auto"/>
          </w:tcPr>
          <w:p w14:paraId="158C21DF" w14:textId="20F063EE" w:rsidR="0056732F" w:rsidRPr="004039B5" w:rsidRDefault="00A822A0" w:rsidP="00A822A0">
            <w:pPr>
              <w:pStyle w:val="Tabletext"/>
            </w:pPr>
            <w:r w:rsidRPr="004039B5">
              <w:t>137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BFC27B4" w14:textId="77777777" w:rsidR="0056732F" w:rsidRPr="004039B5" w:rsidRDefault="0056732F" w:rsidP="00CE1B8C">
            <w:pPr>
              <w:pStyle w:val="Tabletext"/>
            </w:pPr>
            <w:r w:rsidRPr="004039B5">
              <w:t>web developer</w:t>
            </w:r>
          </w:p>
        </w:tc>
        <w:tc>
          <w:tcPr>
            <w:tcW w:w="1127" w:type="dxa"/>
            <w:shd w:val="clear" w:color="auto" w:fill="auto"/>
          </w:tcPr>
          <w:p w14:paraId="538BE700" w14:textId="77777777" w:rsidR="0056732F" w:rsidRPr="004039B5" w:rsidRDefault="0056732F" w:rsidP="00CE1B8C">
            <w:pPr>
              <w:pStyle w:val="Tabletext"/>
            </w:pPr>
            <w:r w:rsidRPr="004039B5">
              <w:t>261212</w:t>
            </w:r>
          </w:p>
        </w:tc>
        <w:tc>
          <w:tcPr>
            <w:tcW w:w="1624" w:type="dxa"/>
            <w:gridSpan w:val="2"/>
          </w:tcPr>
          <w:p w14:paraId="3929D732" w14:textId="77777777" w:rsidR="0056732F" w:rsidRPr="004039B5" w:rsidRDefault="0056732F" w:rsidP="00CE1B8C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5317E18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680BE41B" w14:textId="77777777" w:rsidTr="00A81E28">
        <w:tc>
          <w:tcPr>
            <w:tcW w:w="674" w:type="dxa"/>
            <w:shd w:val="clear" w:color="auto" w:fill="auto"/>
          </w:tcPr>
          <w:p w14:paraId="0F03CD7B" w14:textId="170B0918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38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FEEA0A2" w14:textId="77777777" w:rsidR="0056732F" w:rsidRPr="004039B5" w:rsidRDefault="0056732F" w:rsidP="0015301D">
            <w:pPr>
              <w:pStyle w:val="Tabletext"/>
            </w:pPr>
            <w:r w:rsidRPr="004039B5">
              <w:t>software tester</w:t>
            </w:r>
          </w:p>
        </w:tc>
        <w:tc>
          <w:tcPr>
            <w:tcW w:w="1127" w:type="dxa"/>
            <w:shd w:val="clear" w:color="auto" w:fill="auto"/>
          </w:tcPr>
          <w:p w14:paraId="20951C21" w14:textId="77777777" w:rsidR="0056732F" w:rsidRPr="004039B5" w:rsidRDefault="0056732F" w:rsidP="0015301D">
            <w:pPr>
              <w:pStyle w:val="Tabletext"/>
            </w:pPr>
            <w:r w:rsidRPr="004039B5">
              <w:t>261314</w:t>
            </w:r>
          </w:p>
        </w:tc>
        <w:tc>
          <w:tcPr>
            <w:tcW w:w="1624" w:type="dxa"/>
            <w:gridSpan w:val="2"/>
          </w:tcPr>
          <w:p w14:paraId="1364D716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E9C2A35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0FC53B1B" w14:textId="77777777" w:rsidTr="00A81E28">
        <w:tc>
          <w:tcPr>
            <w:tcW w:w="674" w:type="dxa"/>
            <w:shd w:val="clear" w:color="auto" w:fill="auto"/>
          </w:tcPr>
          <w:p w14:paraId="2B3ACA22" w14:textId="15B30ECF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39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9694A87" w14:textId="77777777" w:rsidR="0056732F" w:rsidRPr="004039B5" w:rsidRDefault="0056732F" w:rsidP="0015301D">
            <w:pPr>
              <w:pStyle w:val="Tabletext"/>
            </w:pPr>
            <w:r w:rsidRPr="004039B5">
              <w:t>database administrator</w:t>
            </w:r>
          </w:p>
        </w:tc>
        <w:tc>
          <w:tcPr>
            <w:tcW w:w="1127" w:type="dxa"/>
            <w:shd w:val="clear" w:color="auto" w:fill="auto"/>
          </w:tcPr>
          <w:p w14:paraId="275CDE28" w14:textId="77777777" w:rsidR="0056732F" w:rsidRPr="004039B5" w:rsidRDefault="0056732F" w:rsidP="0015301D">
            <w:pPr>
              <w:pStyle w:val="Tabletext"/>
            </w:pPr>
            <w:r w:rsidRPr="004039B5">
              <w:t>262111</w:t>
            </w:r>
          </w:p>
        </w:tc>
        <w:tc>
          <w:tcPr>
            <w:tcW w:w="1624" w:type="dxa"/>
            <w:gridSpan w:val="2"/>
          </w:tcPr>
          <w:p w14:paraId="30C37874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5F0BE6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53FE608" w14:textId="77777777" w:rsidTr="00A81E28">
        <w:tc>
          <w:tcPr>
            <w:tcW w:w="674" w:type="dxa"/>
            <w:shd w:val="clear" w:color="auto" w:fill="auto"/>
          </w:tcPr>
          <w:p w14:paraId="1C792B71" w14:textId="4C73E66D" w:rsidR="0056732F" w:rsidRPr="004039B5" w:rsidRDefault="00A822A0" w:rsidP="00E930F8">
            <w:pPr>
              <w:pStyle w:val="Tabletext"/>
            </w:pPr>
            <w:r w:rsidRPr="004039B5">
              <w:t>140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F843D1A" w14:textId="77777777" w:rsidR="0056732F" w:rsidRPr="004039B5" w:rsidRDefault="0056732F" w:rsidP="0015301D">
            <w:pPr>
              <w:pStyle w:val="Tabletext"/>
            </w:pPr>
            <w:r w:rsidRPr="004039B5">
              <w:t>systems administrator</w:t>
            </w:r>
          </w:p>
        </w:tc>
        <w:tc>
          <w:tcPr>
            <w:tcW w:w="1127" w:type="dxa"/>
            <w:shd w:val="clear" w:color="auto" w:fill="auto"/>
          </w:tcPr>
          <w:p w14:paraId="3F291158" w14:textId="77777777" w:rsidR="0056732F" w:rsidRPr="004039B5" w:rsidRDefault="0056732F" w:rsidP="0015301D">
            <w:pPr>
              <w:pStyle w:val="Tabletext"/>
            </w:pPr>
            <w:r w:rsidRPr="004039B5">
              <w:t>262113</w:t>
            </w:r>
          </w:p>
        </w:tc>
        <w:tc>
          <w:tcPr>
            <w:tcW w:w="1624" w:type="dxa"/>
            <w:gridSpan w:val="2"/>
          </w:tcPr>
          <w:p w14:paraId="258B4366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AA55F2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CC4B2A5" w14:textId="77777777" w:rsidTr="00A81E28">
        <w:tc>
          <w:tcPr>
            <w:tcW w:w="674" w:type="dxa"/>
            <w:shd w:val="clear" w:color="auto" w:fill="auto"/>
          </w:tcPr>
          <w:p w14:paraId="5F68A7B5" w14:textId="4BA73F29" w:rsidR="0056732F" w:rsidRPr="004039B5" w:rsidRDefault="00A822A0" w:rsidP="00E930F8">
            <w:pPr>
              <w:pStyle w:val="Tabletext"/>
            </w:pPr>
            <w:r w:rsidRPr="004039B5">
              <w:lastRenderedPageBreak/>
              <w:t>141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CF6ACAF" w14:textId="77777777" w:rsidR="0056732F" w:rsidRPr="004039B5" w:rsidRDefault="0056732F" w:rsidP="0015301D">
            <w:pPr>
              <w:pStyle w:val="Tabletext"/>
            </w:pPr>
            <w:r w:rsidRPr="004039B5">
              <w:t>network administrator</w:t>
            </w:r>
          </w:p>
        </w:tc>
        <w:tc>
          <w:tcPr>
            <w:tcW w:w="1127" w:type="dxa"/>
            <w:shd w:val="clear" w:color="auto" w:fill="auto"/>
          </w:tcPr>
          <w:p w14:paraId="2E4B9EED" w14:textId="77777777" w:rsidR="0056732F" w:rsidRPr="004039B5" w:rsidRDefault="0056732F" w:rsidP="0015301D">
            <w:pPr>
              <w:pStyle w:val="Tabletext"/>
            </w:pPr>
            <w:r w:rsidRPr="004039B5">
              <w:t>263112</w:t>
            </w:r>
          </w:p>
        </w:tc>
        <w:tc>
          <w:tcPr>
            <w:tcW w:w="1624" w:type="dxa"/>
            <w:gridSpan w:val="2"/>
          </w:tcPr>
          <w:p w14:paraId="261CAC69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0F087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7F2A1D7" w14:textId="77777777" w:rsidTr="00A81E28">
        <w:tc>
          <w:tcPr>
            <w:tcW w:w="674" w:type="dxa"/>
            <w:shd w:val="clear" w:color="auto" w:fill="auto"/>
          </w:tcPr>
          <w:p w14:paraId="41062F9F" w14:textId="13969731" w:rsidR="0056732F" w:rsidRPr="004039B5" w:rsidRDefault="00A822A0" w:rsidP="00E930F8">
            <w:pPr>
              <w:pStyle w:val="Tabletext"/>
            </w:pPr>
            <w:r w:rsidRPr="004039B5">
              <w:t>142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55DABC6" w14:textId="77777777" w:rsidR="0056732F" w:rsidRPr="004039B5" w:rsidRDefault="0056732F" w:rsidP="0015301D">
            <w:pPr>
              <w:pStyle w:val="Tabletext"/>
            </w:pPr>
            <w:r w:rsidRPr="004039B5">
              <w:t>network analyst</w:t>
            </w:r>
          </w:p>
        </w:tc>
        <w:tc>
          <w:tcPr>
            <w:tcW w:w="1127" w:type="dxa"/>
            <w:shd w:val="clear" w:color="auto" w:fill="auto"/>
          </w:tcPr>
          <w:p w14:paraId="15938993" w14:textId="77777777" w:rsidR="0056732F" w:rsidRPr="004039B5" w:rsidRDefault="0056732F" w:rsidP="0015301D">
            <w:pPr>
              <w:pStyle w:val="Tabletext"/>
            </w:pPr>
            <w:r w:rsidRPr="004039B5">
              <w:t>263113</w:t>
            </w:r>
          </w:p>
        </w:tc>
        <w:tc>
          <w:tcPr>
            <w:tcW w:w="1624" w:type="dxa"/>
            <w:gridSpan w:val="2"/>
          </w:tcPr>
          <w:p w14:paraId="58117A2F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189363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D96D04C" w14:textId="77777777" w:rsidTr="00A81E28">
        <w:tc>
          <w:tcPr>
            <w:tcW w:w="674" w:type="dxa"/>
            <w:shd w:val="clear" w:color="auto" w:fill="auto"/>
          </w:tcPr>
          <w:p w14:paraId="3237B396" w14:textId="197E65B4" w:rsidR="0056732F" w:rsidRPr="004039B5" w:rsidRDefault="00A822A0" w:rsidP="00E930F8">
            <w:pPr>
              <w:pStyle w:val="Tabletext"/>
            </w:pPr>
            <w:r w:rsidRPr="004039B5">
              <w:t>143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DF14C59" w14:textId="77777777" w:rsidR="0056732F" w:rsidRPr="004039B5" w:rsidRDefault="0056732F" w:rsidP="0015301D">
            <w:pPr>
              <w:pStyle w:val="Tabletext"/>
            </w:pPr>
            <w:r w:rsidRPr="004039B5">
              <w:t>ICT quality assurance engineer</w:t>
            </w:r>
          </w:p>
        </w:tc>
        <w:tc>
          <w:tcPr>
            <w:tcW w:w="1127" w:type="dxa"/>
            <w:shd w:val="clear" w:color="auto" w:fill="auto"/>
          </w:tcPr>
          <w:p w14:paraId="4D0AB76A" w14:textId="77777777" w:rsidR="0056732F" w:rsidRPr="004039B5" w:rsidRDefault="0056732F" w:rsidP="0015301D">
            <w:pPr>
              <w:pStyle w:val="Tabletext"/>
            </w:pPr>
            <w:r w:rsidRPr="004039B5">
              <w:t>263211</w:t>
            </w:r>
          </w:p>
        </w:tc>
        <w:tc>
          <w:tcPr>
            <w:tcW w:w="1624" w:type="dxa"/>
            <w:gridSpan w:val="2"/>
          </w:tcPr>
          <w:p w14:paraId="2F2B497B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AAEC3B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EFA36C0" w14:textId="77777777" w:rsidTr="00A81E28">
        <w:tc>
          <w:tcPr>
            <w:tcW w:w="674" w:type="dxa"/>
            <w:shd w:val="clear" w:color="auto" w:fill="auto"/>
          </w:tcPr>
          <w:p w14:paraId="6DC1A968" w14:textId="4A88DD07" w:rsidR="0056732F" w:rsidRPr="004039B5" w:rsidRDefault="00A822A0" w:rsidP="00E930F8">
            <w:pPr>
              <w:pStyle w:val="Tabletext"/>
            </w:pPr>
            <w:r w:rsidRPr="004039B5">
              <w:t>144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98CE4A8" w14:textId="77777777" w:rsidR="0056732F" w:rsidRPr="004039B5" w:rsidRDefault="0056732F" w:rsidP="0015301D">
            <w:pPr>
              <w:pStyle w:val="Tabletext"/>
            </w:pPr>
            <w:r w:rsidRPr="004039B5">
              <w:t>ICT support engineer</w:t>
            </w:r>
          </w:p>
        </w:tc>
        <w:tc>
          <w:tcPr>
            <w:tcW w:w="1127" w:type="dxa"/>
            <w:shd w:val="clear" w:color="auto" w:fill="auto"/>
          </w:tcPr>
          <w:p w14:paraId="6D2CCDD5" w14:textId="77777777" w:rsidR="0056732F" w:rsidRPr="004039B5" w:rsidRDefault="0056732F" w:rsidP="0015301D">
            <w:pPr>
              <w:pStyle w:val="Tabletext"/>
            </w:pPr>
            <w:r w:rsidRPr="004039B5">
              <w:t>263212</w:t>
            </w:r>
          </w:p>
        </w:tc>
        <w:tc>
          <w:tcPr>
            <w:tcW w:w="1624" w:type="dxa"/>
            <w:gridSpan w:val="2"/>
          </w:tcPr>
          <w:p w14:paraId="6AE1452F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F280FFD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331A7CE1" w14:textId="77777777" w:rsidTr="00A81E28">
        <w:tc>
          <w:tcPr>
            <w:tcW w:w="674" w:type="dxa"/>
            <w:shd w:val="clear" w:color="auto" w:fill="auto"/>
          </w:tcPr>
          <w:p w14:paraId="0013356D" w14:textId="01C3ACCD" w:rsidR="0056732F" w:rsidRPr="004039B5" w:rsidRDefault="00A822A0" w:rsidP="00E930F8">
            <w:pPr>
              <w:pStyle w:val="Tabletext"/>
            </w:pPr>
            <w:r w:rsidRPr="004039B5">
              <w:t>145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BF5499F" w14:textId="77777777" w:rsidR="0056732F" w:rsidRPr="004039B5" w:rsidRDefault="0056732F" w:rsidP="0015301D">
            <w:pPr>
              <w:pStyle w:val="Tabletext"/>
            </w:pPr>
            <w:r w:rsidRPr="004039B5">
              <w:t>ICT systems test engineer</w:t>
            </w:r>
          </w:p>
        </w:tc>
        <w:tc>
          <w:tcPr>
            <w:tcW w:w="1127" w:type="dxa"/>
            <w:shd w:val="clear" w:color="auto" w:fill="auto"/>
          </w:tcPr>
          <w:p w14:paraId="0C164D5B" w14:textId="77777777" w:rsidR="0056732F" w:rsidRPr="004039B5" w:rsidRDefault="0056732F" w:rsidP="0015301D">
            <w:pPr>
              <w:pStyle w:val="Tabletext"/>
            </w:pPr>
            <w:r w:rsidRPr="004039B5">
              <w:t>263213</w:t>
            </w:r>
          </w:p>
        </w:tc>
        <w:tc>
          <w:tcPr>
            <w:tcW w:w="1624" w:type="dxa"/>
            <w:gridSpan w:val="2"/>
          </w:tcPr>
          <w:p w14:paraId="4EA24F3C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3C68CF5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3167CA65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359078" w14:textId="3D540369" w:rsidR="0056732F" w:rsidRPr="004039B5" w:rsidRDefault="00A822A0" w:rsidP="000D37B8">
            <w:pPr>
              <w:pStyle w:val="Tabletext"/>
            </w:pPr>
            <w:r w:rsidRPr="004039B5">
              <w:t>146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F3FF13" w14:textId="77777777" w:rsidR="0056732F" w:rsidRPr="004039B5" w:rsidRDefault="0056732F" w:rsidP="000D37B8">
            <w:pPr>
              <w:pStyle w:val="Tabletext"/>
            </w:pPr>
            <w:r w:rsidRPr="004039B5">
              <w:t>ICT support and test engineers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D2737" w14:textId="77777777" w:rsidR="0056732F" w:rsidRPr="004039B5" w:rsidRDefault="0056732F" w:rsidP="000D37B8">
            <w:pPr>
              <w:pStyle w:val="Tabletext"/>
            </w:pPr>
            <w:r w:rsidRPr="004039B5">
              <w:t>263299</w:t>
            </w:r>
          </w:p>
        </w:tc>
        <w:tc>
          <w:tcPr>
            <w:tcW w:w="16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261C02" w14:textId="77777777" w:rsidR="0056732F" w:rsidRPr="004039B5" w:rsidRDefault="0056732F" w:rsidP="00A81E28">
            <w:pPr>
              <w:pStyle w:val="Tabletext"/>
            </w:pPr>
            <w:r w:rsidRPr="004039B5">
              <w:t>ACS</w:t>
            </w:r>
          </w:p>
        </w:tc>
        <w:tc>
          <w:tcPr>
            <w:tcW w:w="16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0D46F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683E288" w14:textId="77777777" w:rsidTr="00A81E28">
        <w:tc>
          <w:tcPr>
            <w:tcW w:w="674" w:type="dxa"/>
            <w:shd w:val="clear" w:color="auto" w:fill="auto"/>
          </w:tcPr>
          <w:p w14:paraId="75CC50BE" w14:textId="22C5EF2A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47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A4270E0" w14:textId="77777777" w:rsidR="0056732F" w:rsidRPr="004039B5" w:rsidRDefault="0056732F" w:rsidP="0015301D">
            <w:pPr>
              <w:pStyle w:val="Tabletext"/>
            </w:pPr>
            <w:r w:rsidRPr="004039B5">
              <w:t>judicial and other legal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21F111ED" w14:textId="77777777" w:rsidR="0056732F" w:rsidRPr="004039B5" w:rsidRDefault="0056732F" w:rsidP="0015301D">
            <w:pPr>
              <w:pStyle w:val="Tabletext"/>
            </w:pPr>
            <w:r w:rsidRPr="004039B5">
              <w:t>271299</w:t>
            </w:r>
          </w:p>
        </w:tc>
        <w:tc>
          <w:tcPr>
            <w:tcW w:w="1624" w:type="dxa"/>
            <w:gridSpan w:val="2"/>
          </w:tcPr>
          <w:p w14:paraId="38496EB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4283B9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E273B94" w14:textId="77777777" w:rsidTr="00A81E28">
        <w:tc>
          <w:tcPr>
            <w:tcW w:w="674" w:type="dxa"/>
            <w:shd w:val="clear" w:color="auto" w:fill="auto"/>
          </w:tcPr>
          <w:p w14:paraId="4C9655D8" w14:textId="48A5F678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48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E682286" w14:textId="77777777" w:rsidR="0056732F" w:rsidRPr="004039B5" w:rsidRDefault="0056732F" w:rsidP="0015301D">
            <w:pPr>
              <w:pStyle w:val="Tabletext"/>
            </w:pPr>
            <w:r w:rsidRPr="004039B5">
              <w:t>careers counsellor</w:t>
            </w:r>
          </w:p>
        </w:tc>
        <w:tc>
          <w:tcPr>
            <w:tcW w:w="1127" w:type="dxa"/>
            <w:shd w:val="clear" w:color="auto" w:fill="auto"/>
          </w:tcPr>
          <w:p w14:paraId="3C014D77" w14:textId="77777777" w:rsidR="0056732F" w:rsidRPr="004039B5" w:rsidRDefault="0056732F" w:rsidP="0015301D">
            <w:pPr>
              <w:pStyle w:val="Tabletext"/>
            </w:pPr>
            <w:r w:rsidRPr="004039B5">
              <w:t>272111</w:t>
            </w:r>
          </w:p>
        </w:tc>
        <w:tc>
          <w:tcPr>
            <w:tcW w:w="1624" w:type="dxa"/>
            <w:gridSpan w:val="2"/>
          </w:tcPr>
          <w:p w14:paraId="19059F7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7C2FB1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AF52CBD" w14:textId="77777777" w:rsidTr="00A81E28">
        <w:tc>
          <w:tcPr>
            <w:tcW w:w="674" w:type="dxa"/>
            <w:shd w:val="clear" w:color="auto" w:fill="auto"/>
          </w:tcPr>
          <w:p w14:paraId="22258CA3" w14:textId="6D42DBCC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49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59103F6" w14:textId="77777777" w:rsidR="0056732F" w:rsidRPr="004039B5" w:rsidRDefault="0056732F" w:rsidP="0015301D">
            <w:pPr>
              <w:pStyle w:val="Tabletext"/>
            </w:pPr>
            <w:r w:rsidRPr="004039B5">
              <w:t>drug and alcohol counsellor</w:t>
            </w:r>
          </w:p>
        </w:tc>
        <w:tc>
          <w:tcPr>
            <w:tcW w:w="1127" w:type="dxa"/>
            <w:shd w:val="clear" w:color="auto" w:fill="auto"/>
          </w:tcPr>
          <w:p w14:paraId="7751B76D" w14:textId="77777777" w:rsidR="0056732F" w:rsidRPr="004039B5" w:rsidRDefault="0056732F" w:rsidP="0015301D">
            <w:pPr>
              <w:pStyle w:val="Tabletext"/>
            </w:pPr>
            <w:r w:rsidRPr="004039B5">
              <w:t>272112</w:t>
            </w:r>
          </w:p>
        </w:tc>
        <w:tc>
          <w:tcPr>
            <w:tcW w:w="1624" w:type="dxa"/>
            <w:gridSpan w:val="2"/>
          </w:tcPr>
          <w:p w14:paraId="14F6C03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939D6E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5A305E0" w14:textId="77777777" w:rsidTr="00A81E28">
        <w:tc>
          <w:tcPr>
            <w:tcW w:w="674" w:type="dxa"/>
            <w:shd w:val="clear" w:color="auto" w:fill="auto"/>
          </w:tcPr>
          <w:p w14:paraId="4AC20E93" w14:textId="73E993DD" w:rsidR="0056732F" w:rsidRPr="004039B5" w:rsidRDefault="00A822A0" w:rsidP="00E930F8">
            <w:pPr>
              <w:pStyle w:val="Tabletext"/>
            </w:pPr>
            <w:r w:rsidRPr="004039B5">
              <w:t>150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1B5F4EC" w14:textId="77777777" w:rsidR="0056732F" w:rsidRPr="004039B5" w:rsidRDefault="0056732F" w:rsidP="0015301D">
            <w:pPr>
              <w:pStyle w:val="Tabletext"/>
            </w:pPr>
            <w:r w:rsidRPr="004039B5">
              <w:t>family and marriage counsellor</w:t>
            </w:r>
          </w:p>
        </w:tc>
        <w:tc>
          <w:tcPr>
            <w:tcW w:w="1127" w:type="dxa"/>
            <w:shd w:val="clear" w:color="auto" w:fill="auto"/>
          </w:tcPr>
          <w:p w14:paraId="0C81BB35" w14:textId="77777777" w:rsidR="0056732F" w:rsidRPr="004039B5" w:rsidRDefault="0056732F" w:rsidP="0015301D">
            <w:pPr>
              <w:pStyle w:val="Tabletext"/>
            </w:pPr>
            <w:r w:rsidRPr="004039B5">
              <w:t>272113</w:t>
            </w:r>
          </w:p>
        </w:tc>
        <w:tc>
          <w:tcPr>
            <w:tcW w:w="1624" w:type="dxa"/>
            <w:gridSpan w:val="2"/>
          </w:tcPr>
          <w:p w14:paraId="67F79FF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1BFC98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98DC614" w14:textId="77777777" w:rsidTr="00A81E28">
        <w:tc>
          <w:tcPr>
            <w:tcW w:w="674" w:type="dxa"/>
            <w:shd w:val="clear" w:color="auto" w:fill="auto"/>
          </w:tcPr>
          <w:p w14:paraId="6A25474D" w14:textId="77EEAE33" w:rsidR="0056732F" w:rsidRPr="004039B5" w:rsidRDefault="00A822A0" w:rsidP="00E930F8">
            <w:pPr>
              <w:pStyle w:val="Tabletext"/>
            </w:pPr>
            <w:r w:rsidRPr="004039B5">
              <w:t>151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32D4883" w14:textId="77777777" w:rsidR="0056732F" w:rsidRPr="004039B5" w:rsidRDefault="0056732F" w:rsidP="0015301D">
            <w:pPr>
              <w:pStyle w:val="Tabletext"/>
            </w:pPr>
            <w:r w:rsidRPr="004039B5">
              <w:t>rehabilitation counsellor</w:t>
            </w:r>
          </w:p>
        </w:tc>
        <w:tc>
          <w:tcPr>
            <w:tcW w:w="1127" w:type="dxa"/>
            <w:shd w:val="clear" w:color="auto" w:fill="auto"/>
          </w:tcPr>
          <w:p w14:paraId="6B43A6E0" w14:textId="77777777" w:rsidR="0056732F" w:rsidRPr="004039B5" w:rsidRDefault="0056732F" w:rsidP="0015301D">
            <w:pPr>
              <w:pStyle w:val="Tabletext"/>
            </w:pPr>
            <w:r w:rsidRPr="004039B5">
              <w:t>272114</w:t>
            </w:r>
          </w:p>
        </w:tc>
        <w:tc>
          <w:tcPr>
            <w:tcW w:w="1624" w:type="dxa"/>
            <w:gridSpan w:val="2"/>
          </w:tcPr>
          <w:p w14:paraId="1D65BEB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3511B3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EE72F42" w14:textId="77777777" w:rsidTr="00A81E28">
        <w:tc>
          <w:tcPr>
            <w:tcW w:w="674" w:type="dxa"/>
            <w:shd w:val="clear" w:color="auto" w:fill="auto"/>
          </w:tcPr>
          <w:p w14:paraId="0EF4B07B" w14:textId="633C1C64" w:rsidR="0056732F" w:rsidRPr="004039B5" w:rsidRDefault="00A822A0" w:rsidP="00E930F8">
            <w:pPr>
              <w:pStyle w:val="Tabletext"/>
            </w:pPr>
            <w:r w:rsidRPr="004039B5">
              <w:t>152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C230F89" w14:textId="77777777" w:rsidR="0056732F" w:rsidRPr="004039B5" w:rsidRDefault="0056732F" w:rsidP="0015301D">
            <w:pPr>
              <w:pStyle w:val="Tabletext"/>
            </w:pPr>
            <w:r w:rsidRPr="004039B5">
              <w:t>student counsellor</w:t>
            </w:r>
          </w:p>
        </w:tc>
        <w:tc>
          <w:tcPr>
            <w:tcW w:w="1127" w:type="dxa"/>
            <w:shd w:val="clear" w:color="auto" w:fill="auto"/>
          </w:tcPr>
          <w:p w14:paraId="4817E518" w14:textId="77777777" w:rsidR="0056732F" w:rsidRPr="004039B5" w:rsidRDefault="0056732F" w:rsidP="0015301D">
            <w:pPr>
              <w:pStyle w:val="Tabletext"/>
            </w:pPr>
            <w:r w:rsidRPr="004039B5">
              <w:t>272115</w:t>
            </w:r>
          </w:p>
        </w:tc>
        <w:tc>
          <w:tcPr>
            <w:tcW w:w="1624" w:type="dxa"/>
            <w:gridSpan w:val="2"/>
          </w:tcPr>
          <w:p w14:paraId="57BC99E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968A74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ADBE755" w14:textId="77777777" w:rsidTr="00A81E28">
        <w:tc>
          <w:tcPr>
            <w:tcW w:w="674" w:type="dxa"/>
            <w:shd w:val="clear" w:color="auto" w:fill="auto"/>
          </w:tcPr>
          <w:p w14:paraId="460CBB3C" w14:textId="2F80F046" w:rsidR="0056732F" w:rsidRPr="004039B5" w:rsidRDefault="00A822A0" w:rsidP="00E930F8">
            <w:pPr>
              <w:pStyle w:val="Tabletext"/>
            </w:pPr>
            <w:r w:rsidRPr="004039B5">
              <w:t>153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177D8D7" w14:textId="77777777" w:rsidR="0056732F" w:rsidRPr="004039B5" w:rsidRDefault="0056732F" w:rsidP="0015301D">
            <w:pPr>
              <w:pStyle w:val="Tabletext"/>
            </w:pPr>
            <w:r w:rsidRPr="004039B5">
              <w:t>counsellors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1DC6AD77" w14:textId="77777777" w:rsidR="0056732F" w:rsidRPr="004039B5" w:rsidRDefault="0056732F" w:rsidP="0015301D">
            <w:pPr>
              <w:pStyle w:val="Tabletext"/>
            </w:pPr>
            <w:r w:rsidRPr="004039B5">
              <w:t>272199</w:t>
            </w:r>
          </w:p>
        </w:tc>
        <w:tc>
          <w:tcPr>
            <w:tcW w:w="1624" w:type="dxa"/>
            <w:gridSpan w:val="2"/>
          </w:tcPr>
          <w:p w14:paraId="69F95D5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E7F75EE" w14:textId="77777777" w:rsidR="0056732F" w:rsidRPr="004039B5" w:rsidRDefault="0056732F" w:rsidP="00A81E28">
            <w:pPr>
              <w:pStyle w:val="Tabletext"/>
            </w:pPr>
          </w:p>
        </w:tc>
      </w:tr>
      <w:tr w:rsidR="00914985" w:rsidRPr="004039B5" w14:paraId="74872497" w14:textId="77777777" w:rsidTr="00A81E28">
        <w:tc>
          <w:tcPr>
            <w:tcW w:w="674" w:type="dxa"/>
            <w:shd w:val="clear" w:color="auto" w:fill="auto"/>
          </w:tcPr>
          <w:p w14:paraId="01466061" w14:textId="39CC5243" w:rsidR="00914985" w:rsidRPr="004039B5" w:rsidRDefault="00A822A0" w:rsidP="00E930F8">
            <w:pPr>
              <w:pStyle w:val="Tabletext"/>
            </w:pPr>
            <w:r w:rsidRPr="004039B5">
              <w:t>154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3EC1B12" w14:textId="77777777" w:rsidR="00914985" w:rsidRPr="004039B5" w:rsidRDefault="00914985" w:rsidP="0015301D">
            <w:pPr>
              <w:pStyle w:val="Tabletext"/>
            </w:pPr>
            <w:r w:rsidRPr="004039B5">
              <w:t>psychotherapist</w:t>
            </w:r>
          </w:p>
        </w:tc>
        <w:tc>
          <w:tcPr>
            <w:tcW w:w="1127" w:type="dxa"/>
            <w:shd w:val="clear" w:color="auto" w:fill="auto"/>
          </w:tcPr>
          <w:p w14:paraId="13D72D00" w14:textId="77777777" w:rsidR="00914985" w:rsidRPr="004039B5" w:rsidRDefault="00914985" w:rsidP="0015301D">
            <w:pPr>
              <w:pStyle w:val="Tabletext"/>
            </w:pPr>
            <w:r w:rsidRPr="004039B5">
              <w:t>272314</w:t>
            </w:r>
          </w:p>
        </w:tc>
        <w:tc>
          <w:tcPr>
            <w:tcW w:w="1624" w:type="dxa"/>
            <w:gridSpan w:val="2"/>
          </w:tcPr>
          <w:p w14:paraId="40E62576" w14:textId="77777777" w:rsidR="00914985" w:rsidRPr="004039B5" w:rsidRDefault="00914985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837ECE0" w14:textId="77777777" w:rsidR="00914985" w:rsidRPr="004039B5" w:rsidRDefault="00914985" w:rsidP="00A81E28">
            <w:pPr>
              <w:pStyle w:val="Tabletext"/>
            </w:pPr>
          </w:p>
        </w:tc>
      </w:tr>
      <w:tr w:rsidR="0056732F" w:rsidRPr="004039B5" w14:paraId="468C6EC8" w14:textId="77777777" w:rsidTr="00A81E28">
        <w:tc>
          <w:tcPr>
            <w:tcW w:w="674" w:type="dxa"/>
            <w:shd w:val="clear" w:color="auto" w:fill="auto"/>
          </w:tcPr>
          <w:p w14:paraId="7F939F2D" w14:textId="492AB866" w:rsidR="0056732F" w:rsidRPr="004039B5" w:rsidRDefault="00A822A0" w:rsidP="00E930F8">
            <w:pPr>
              <w:pStyle w:val="Tabletext"/>
            </w:pPr>
            <w:r w:rsidRPr="004039B5">
              <w:t>155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D4E77F5" w14:textId="77777777" w:rsidR="0056732F" w:rsidRPr="004039B5" w:rsidRDefault="0056732F" w:rsidP="0015301D">
            <w:pPr>
              <w:pStyle w:val="Tabletext"/>
            </w:pPr>
            <w:r w:rsidRPr="004039B5">
              <w:t>interpreter</w:t>
            </w:r>
          </w:p>
        </w:tc>
        <w:tc>
          <w:tcPr>
            <w:tcW w:w="1127" w:type="dxa"/>
            <w:shd w:val="clear" w:color="auto" w:fill="auto"/>
          </w:tcPr>
          <w:p w14:paraId="265CE086" w14:textId="77777777" w:rsidR="0056732F" w:rsidRPr="004039B5" w:rsidRDefault="0056732F" w:rsidP="0015301D">
            <w:pPr>
              <w:pStyle w:val="Tabletext"/>
            </w:pPr>
            <w:r w:rsidRPr="004039B5">
              <w:t>272412</w:t>
            </w:r>
          </w:p>
        </w:tc>
        <w:tc>
          <w:tcPr>
            <w:tcW w:w="1624" w:type="dxa"/>
            <w:gridSpan w:val="2"/>
          </w:tcPr>
          <w:p w14:paraId="541E4B72" w14:textId="77777777" w:rsidR="0056732F" w:rsidRPr="004039B5" w:rsidRDefault="0056732F" w:rsidP="0015301D">
            <w:pPr>
              <w:pStyle w:val="Tabletext"/>
            </w:pPr>
            <w:r w:rsidRPr="004039B5">
              <w:t>NAATI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9413B4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5FCFA3F" w14:textId="77777777" w:rsidTr="00A81E28">
        <w:tc>
          <w:tcPr>
            <w:tcW w:w="674" w:type="dxa"/>
            <w:shd w:val="clear" w:color="auto" w:fill="auto"/>
          </w:tcPr>
          <w:p w14:paraId="1482D3E3" w14:textId="33710597" w:rsidR="0056732F" w:rsidRPr="004039B5" w:rsidRDefault="00A822A0" w:rsidP="00E930F8">
            <w:pPr>
              <w:pStyle w:val="Tabletext"/>
            </w:pPr>
            <w:r w:rsidRPr="004039B5">
              <w:t>156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A076E26" w14:textId="77777777" w:rsidR="0056732F" w:rsidRPr="004039B5" w:rsidRDefault="0056732F" w:rsidP="0015301D">
            <w:pPr>
              <w:pStyle w:val="Tabletext"/>
            </w:pPr>
            <w:r w:rsidRPr="004039B5">
              <w:t>social professionals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0A199AF9" w14:textId="77777777" w:rsidR="0056732F" w:rsidRPr="004039B5" w:rsidRDefault="0056732F" w:rsidP="0015301D">
            <w:pPr>
              <w:pStyle w:val="Tabletext"/>
            </w:pPr>
            <w:r w:rsidRPr="004039B5">
              <w:t>272499</w:t>
            </w:r>
          </w:p>
        </w:tc>
        <w:tc>
          <w:tcPr>
            <w:tcW w:w="1624" w:type="dxa"/>
            <w:gridSpan w:val="2"/>
          </w:tcPr>
          <w:p w14:paraId="135AFCF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4A7D75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CF48FBB" w14:textId="77777777" w:rsidTr="00A81E28">
        <w:tc>
          <w:tcPr>
            <w:tcW w:w="674" w:type="dxa"/>
            <w:shd w:val="clear" w:color="auto" w:fill="auto"/>
          </w:tcPr>
          <w:p w14:paraId="65193454" w14:textId="2667A31E" w:rsidR="0056732F" w:rsidRPr="004039B5" w:rsidRDefault="00A822A0" w:rsidP="00E930F8">
            <w:pPr>
              <w:pStyle w:val="Tabletext"/>
            </w:pPr>
            <w:r w:rsidRPr="004039B5">
              <w:t>157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2F95482" w14:textId="77777777" w:rsidR="0056732F" w:rsidRPr="004039B5" w:rsidRDefault="0056732F" w:rsidP="0015301D">
            <w:pPr>
              <w:pStyle w:val="Tabletext"/>
            </w:pPr>
            <w:r w:rsidRPr="004039B5">
              <w:t>recreation officer</w:t>
            </w:r>
          </w:p>
        </w:tc>
        <w:tc>
          <w:tcPr>
            <w:tcW w:w="1127" w:type="dxa"/>
            <w:shd w:val="clear" w:color="auto" w:fill="auto"/>
          </w:tcPr>
          <w:p w14:paraId="022BB87A" w14:textId="77777777" w:rsidR="0056732F" w:rsidRPr="004039B5" w:rsidRDefault="0056732F" w:rsidP="0015301D">
            <w:pPr>
              <w:pStyle w:val="Tabletext"/>
            </w:pPr>
            <w:r w:rsidRPr="004039B5">
              <w:t>272612</w:t>
            </w:r>
          </w:p>
        </w:tc>
        <w:tc>
          <w:tcPr>
            <w:tcW w:w="1624" w:type="dxa"/>
            <w:gridSpan w:val="2"/>
          </w:tcPr>
          <w:p w14:paraId="6250CB1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08C99C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B4A6697" w14:textId="77777777" w:rsidTr="00A81E28">
        <w:tc>
          <w:tcPr>
            <w:tcW w:w="674" w:type="dxa"/>
            <w:shd w:val="clear" w:color="auto" w:fill="auto"/>
          </w:tcPr>
          <w:p w14:paraId="0D3ADF5D" w14:textId="708AB773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58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697B1E0" w14:textId="77777777" w:rsidR="0056732F" w:rsidRPr="004039B5" w:rsidRDefault="0056732F" w:rsidP="0015301D">
            <w:pPr>
              <w:pStyle w:val="Tabletext"/>
            </w:pPr>
            <w:r w:rsidRPr="004039B5">
              <w:t>welfare worker</w:t>
            </w:r>
          </w:p>
        </w:tc>
        <w:tc>
          <w:tcPr>
            <w:tcW w:w="1127" w:type="dxa"/>
            <w:shd w:val="clear" w:color="auto" w:fill="auto"/>
          </w:tcPr>
          <w:p w14:paraId="248FB5F8" w14:textId="77777777" w:rsidR="0056732F" w:rsidRPr="004039B5" w:rsidRDefault="0056732F" w:rsidP="0015301D">
            <w:pPr>
              <w:pStyle w:val="Tabletext"/>
            </w:pPr>
            <w:r w:rsidRPr="004039B5">
              <w:t>272613</w:t>
            </w:r>
          </w:p>
        </w:tc>
        <w:tc>
          <w:tcPr>
            <w:tcW w:w="1624" w:type="dxa"/>
            <w:gridSpan w:val="2"/>
          </w:tcPr>
          <w:p w14:paraId="3844AB88" w14:textId="77777777" w:rsidR="0056732F" w:rsidRPr="004039B5" w:rsidRDefault="0056732F" w:rsidP="0015301D">
            <w:pPr>
              <w:pStyle w:val="Tabletext"/>
            </w:pPr>
            <w:r w:rsidRPr="004039B5">
              <w:t>ACWA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D75625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ACD6328" w14:textId="77777777" w:rsidTr="00A81E28">
        <w:tc>
          <w:tcPr>
            <w:tcW w:w="674" w:type="dxa"/>
            <w:shd w:val="clear" w:color="auto" w:fill="auto"/>
          </w:tcPr>
          <w:p w14:paraId="504E9788" w14:textId="7B89C243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59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2180CBA" w14:textId="77777777" w:rsidR="0056732F" w:rsidRPr="004039B5" w:rsidRDefault="0056732F" w:rsidP="0015301D">
            <w:pPr>
              <w:pStyle w:val="Tabletext"/>
            </w:pPr>
            <w:r w:rsidRPr="004039B5">
              <w:t>agricultural technician</w:t>
            </w:r>
          </w:p>
        </w:tc>
        <w:tc>
          <w:tcPr>
            <w:tcW w:w="1127" w:type="dxa"/>
            <w:shd w:val="clear" w:color="auto" w:fill="auto"/>
          </w:tcPr>
          <w:p w14:paraId="1FAD30FC" w14:textId="77777777" w:rsidR="0056732F" w:rsidRPr="004039B5" w:rsidRDefault="0056732F" w:rsidP="0015301D">
            <w:pPr>
              <w:pStyle w:val="Tabletext"/>
            </w:pPr>
            <w:r w:rsidRPr="004039B5">
              <w:t>311111</w:t>
            </w:r>
          </w:p>
        </w:tc>
        <w:tc>
          <w:tcPr>
            <w:tcW w:w="1624" w:type="dxa"/>
            <w:gridSpan w:val="2"/>
          </w:tcPr>
          <w:p w14:paraId="523CFF4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91AF8F4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69EDF5B1" w14:textId="77777777" w:rsidTr="00A81E28">
        <w:tc>
          <w:tcPr>
            <w:tcW w:w="674" w:type="dxa"/>
            <w:shd w:val="clear" w:color="auto" w:fill="auto"/>
          </w:tcPr>
          <w:p w14:paraId="6461F069" w14:textId="4C35690B" w:rsidR="0056732F" w:rsidRPr="004039B5" w:rsidRDefault="00A822A0" w:rsidP="00E930F8">
            <w:pPr>
              <w:pStyle w:val="Tabletext"/>
            </w:pPr>
            <w:r w:rsidRPr="004039B5">
              <w:t>160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C50E827" w14:textId="77777777" w:rsidR="0056732F" w:rsidRPr="004039B5" w:rsidRDefault="0056732F" w:rsidP="0015301D">
            <w:pPr>
              <w:pStyle w:val="Tabletext"/>
            </w:pPr>
            <w:r w:rsidRPr="004039B5">
              <w:t>anaesthetic technician</w:t>
            </w:r>
          </w:p>
        </w:tc>
        <w:tc>
          <w:tcPr>
            <w:tcW w:w="1127" w:type="dxa"/>
            <w:shd w:val="clear" w:color="auto" w:fill="auto"/>
          </w:tcPr>
          <w:p w14:paraId="66E6EB3E" w14:textId="77777777" w:rsidR="0056732F" w:rsidRPr="004039B5" w:rsidRDefault="0056732F" w:rsidP="0015301D">
            <w:pPr>
              <w:pStyle w:val="Tabletext"/>
            </w:pPr>
            <w:r w:rsidRPr="004039B5">
              <w:t>311211</w:t>
            </w:r>
          </w:p>
        </w:tc>
        <w:tc>
          <w:tcPr>
            <w:tcW w:w="1624" w:type="dxa"/>
            <w:gridSpan w:val="2"/>
          </w:tcPr>
          <w:p w14:paraId="43DBA9E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D10D5F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AC93E00" w14:textId="77777777" w:rsidTr="00A81E28">
        <w:tc>
          <w:tcPr>
            <w:tcW w:w="674" w:type="dxa"/>
            <w:shd w:val="clear" w:color="auto" w:fill="auto"/>
          </w:tcPr>
          <w:p w14:paraId="68F77CA3" w14:textId="2530377A" w:rsidR="0056732F" w:rsidRPr="004039B5" w:rsidRDefault="00A822A0" w:rsidP="00E930F8">
            <w:pPr>
              <w:pStyle w:val="Tabletext"/>
            </w:pPr>
            <w:r w:rsidRPr="004039B5">
              <w:t>161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9756449" w14:textId="77777777" w:rsidR="0056732F" w:rsidRPr="004039B5" w:rsidRDefault="0056732F" w:rsidP="0015301D">
            <w:pPr>
              <w:pStyle w:val="Tabletext"/>
            </w:pPr>
            <w:r w:rsidRPr="004039B5">
              <w:t>cardiac technician</w:t>
            </w:r>
          </w:p>
        </w:tc>
        <w:tc>
          <w:tcPr>
            <w:tcW w:w="1127" w:type="dxa"/>
            <w:shd w:val="clear" w:color="auto" w:fill="auto"/>
          </w:tcPr>
          <w:p w14:paraId="27953404" w14:textId="77777777" w:rsidR="0056732F" w:rsidRPr="004039B5" w:rsidRDefault="0056732F" w:rsidP="0015301D">
            <w:pPr>
              <w:pStyle w:val="Tabletext"/>
            </w:pPr>
            <w:r w:rsidRPr="004039B5">
              <w:t>311212</w:t>
            </w:r>
          </w:p>
        </w:tc>
        <w:tc>
          <w:tcPr>
            <w:tcW w:w="1624" w:type="dxa"/>
            <w:gridSpan w:val="2"/>
          </w:tcPr>
          <w:p w14:paraId="21F93BB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174D98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E70DFE5" w14:textId="77777777" w:rsidTr="00A81E28">
        <w:tc>
          <w:tcPr>
            <w:tcW w:w="674" w:type="dxa"/>
            <w:shd w:val="clear" w:color="auto" w:fill="auto"/>
          </w:tcPr>
          <w:p w14:paraId="055C3D87" w14:textId="406CDC3B" w:rsidR="0056732F" w:rsidRPr="004039B5" w:rsidRDefault="00A822A0" w:rsidP="00E930F8">
            <w:pPr>
              <w:pStyle w:val="Tabletext"/>
            </w:pPr>
            <w:r w:rsidRPr="004039B5">
              <w:t>162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EB10802" w14:textId="77777777" w:rsidR="0056732F" w:rsidRPr="004039B5" w:rsidRDefault="0056732F" w:rsidP="0015301D">
            <w:pPr>
              <w:pStyle w:val="Tabletext"/>
            </w:pPr>
            <w:r w:rsidRPr="004039B5">
              <w:t>medical laboratory technician</w:t>
            </w:r>
          </w:p>
        </w:tc>
        <w:tc>
          <w:tcPr>
            <w:tcW w:w="1127" w:type="dxa"/>
            <w:shd w:val="clear" w:color="auto" w:fill="auto"/>
          </w:tcPr>
          <w:p w14:paraId="288D15C3" w14:textId="77777777" w:rsidR="0056732F" w:rsidRPr="004039B5" w:rsidRDefault="0056732F" w:rsidP="0015301D">
            <w:pPr>
              <w:pStyle w:val="Tabletext"/>
            </w:pPr>
            <w:r w:rsidRPr="004039B5">
              <w:t>311213</w:t>
            </w:r>
          </w:p>
        </w:tc>
        <w:tc>
          <w:tcPr>
            <w:tcW w:w="1624" w:type="dxa"/>
            <w:gridSpan w:val="2"/>
          </w:tcPr>
          <w:p w14:paraId="478895EF" w14:textId="77777777" w:rsidR="0056732F" w:rsidRPr="004039B5" w:rsidRDefault="0056732F" w:rsidP="0015301D">
            <w:pPr>
              <w:pStyle w:val="Tabletext"/>
            </w:pPr>
            <w:r w:rsidRPr="004039B5">
              <w:t>AIMS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DECBF3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40C4E1F" w14:textId="77777777" w:rsidTr="00A81E28">
        <w:tc>
          <w:tcPr>
            <w:tcW w:w="674" w:type="dxa"/>
            <w:shd w:val="clear" w:color="auto" w:fill="auto"/>
          </w:tcPr>
          <w:p w14:paraId="2B4A4D80" w14:textId="0956CE8A" w:rsidR="0056732F" w:rsidRPr="004039B5" w:rsidRDefault="00A822A0" w:rsidP="00E930F8">
            <w:pPr>
              <w:pStyle w:val="Tabletext"/>
            </w:pPr>
            <w:r w:rsidRPr="004039B5">
              <w:t>163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C8C0443" w14:textId="77777777" w:rsidR="0056732F" w:rsidRPr="004039B5" w:rsidRDefault="0056732F" w:rsidP="0015301D">
            <w:pPr>
              <w:pStyle w:val="Tabletext"/>
            </w:pPr>
            <w:r w:rsidRPr="004039B5">
              <w:t>pharmacy technician</w:t>
            </w:r>
          </w:p>
        </w:tc>
        <w:tc>
          <w:tcPr>
            <w:tcW w:w="1127" w:type="dxa"/>
            <w:shd w:val="clear" w:color="auto" w:fill="auto"/>
          </w:tcPr>
          <w:p w14:paraId="028C533D" w14:textId="77777777" w:rsidR="0056732F" w:rsidRPr="004039B5" w:rsidRDefault="0056732F" w:rsidP="0015301D">
            <w:pPr>
              <w:pStyle w:val="Tabletext"/>
            </w:pPr>
            <w:r w:rsidRPr="004039B5">
              <w:t>311215</w:t>
            </w:r>
          </w:p>
        </w:tc>
        <w:tc>
          <w:tcPr>
            <w:tcW w:w="1624" w:type="dxa"/>
            <w:gridSpan w:val="2"/>
          </w:tcPr>
          <w:p w14:paraId="5C61F6E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4A723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33F3F1C" w14:textId="77777777" w:rsidTr="00A81E28">
        <w:tc>
          <w:tcPr>
            <w:tcW w:w="674" w:type="dxa"/>
            <w:shd w:val="clear" w:color="auto" w:fill="auto"/>
          </w:tcPr>
          <w:p w14:paraId="671DC032" w14:textId="1470F09F" w:rsidR="0056732F" w:rsidRPr="004039B5" w:rsidRDefault="00A822A0" w:rsidP="00E930F8">
            <w:pPr>
              <w:pStyle w:val="Tabletext"/>
            </w:pPr>
            <w:r w:rsidRPr="004039B5">
              <w:t>164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B631C32" w14:textId="77777777" w:rsidR="0056732F" w:rsidRPr="004039B5" w:rsidRDefault="0056732F" w:rsidP="0015301D">
            <w:pPr>
              <w:pStyle w:val="Tabletext"/>
            </w:pPr>
            <w:r w:rsidRPr="004039B5">
              <w:t>medical technicians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243DA8CB" w14:textId="77777777" w:rsidR="0056732F" w:rsidRPr="004039B5" w:rsidRDefault="0056732F" w:rsidP="0015301D">
            <w:pPr>
              <w:pStyle w:val="Tabletext"/>
            </w:pPr>
            <w:r w:rsidRPr="004039B5">
              <w:t>311299</w:t>
            </w:r>
          </w:p>
        </w:tc>
        <w:tc>
          <w:tcPr>
            <w:tcW w:w="1624" w:type="dxa"/>
            <w:gridSpan w:val="2"/>
          </w:tcPr>
          <w:p w14:paraId="6C814CA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767C6B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9C7DAA5" w14:textId="77777777" w:rsidTr="00A81E28">
        <w:tc>
          <w:tcPr>
            <w:tcW w:w="674" w:type="dxa"/>
            <w:shd w:val="clear" w:color="auto" w:fill="auto"/>
          </w:tcPr>
          <w:p w14:paraId="4C64ECD6" w14:textId="0F3AB33A" w:rsidR="0056732F" w:rsidRPr="004039B5" w:rsidRDefault="00A822A0" w:rsidP="00E930F8">
            <w:pPr>
              <w:pStyle w:val="Tabletext"/>
            </w:pPr>
            <w:r w:rsidRPr="004039B5">
              <w:t>165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6DEBB83" w14:textId="77777777" w:rsidR="0056732F" w:rsidRPr="004039B5" w:rsidRDefault="0056732F" w:rsidP="0015301D">
            <w:pPr>
              <w:pStyle w:val="Tabletext"/>
            </w:pPr>
            <w:r w:rsidRPr="004039B5">
              <w:t>meat inspector</w:t>
            </w:r>
          </w:p>
        </w:tc>
        <w:tc>
          <w:tcPr>
            <w:tcW w:w="1127" w:type="dxa"/>
            <w:shd w:val="clear" w:color="auto" w:fill="auto"/>
          </w:tcPr>
          <w:p w14:paraId="39CC6E67" w14:textId="77777777" w:rsidR="0056732F" w:rsidRPr="004039B5" w:rsidRDefault="0056732F" w:rsidP="0015301D">
            <w:pPr>
              <w:pStyle w:val="Tabletext"/>
            </w:pPr>
            <w:r w:rsidRPr="004039B5">
              <w:t>311312</w:t>
            </w:r>
          </w:p>
        </w:tc>
        <w:tc>
          <w:tcPr>
            <w:tcW w:w="1624" w:type="dxa"/>
            <w:gridSpan w:val="2"/>
          </w:tcPr>
          <w:p w14:paraId="72B428C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48D3F7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C0471E5" w14:textId="77777777" w:rsidTr="00A81E28">
        <w:tc>
          <w:tcPr>
            <w:tcW w:w="674" w:type="dxa"/>
            <w:shd w:val="clear" w:color="auto" w:fill="auto"/>
          </w:tcPr>
          <w:p w14:paraId="431BCACD" w14:textId="46F74DF6" w:rsidR="0056732F" w:rsidRPr="004039B5" w:rsidRDefault="00A822A0" w:rsidP="00E930F8">
            <w:pPr>
              <w:pStyle w:val="Tabletext"/>
            </w:pPr>
            <w:r w:rsidRPr="004039B5">
              <w:t>166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C3FF2AA" w14:textId="77777777" w:rsidR="0056732F" w:rsidRPr="004039B5" w:rsidRDefault="0056732F" w:rsidP="0015301D">
            <w:pPr>
              <w:pStyle w:val="Tabletext"/>
            </w:pPr>
            <w:r w:rsidRPr="004039B5">
              <w:t>primary products inspectors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5C4D3594" w14:textId="77777777" w:rsidR="0056732F" w:rsidRPr="004039B5" w:rsidRDefault="0056732F" w:rsidP="0015301D">
            <w:pPr>
              <w:pStyle w:val="Tabletext"/>
            </w:pPr>
            <w:r w:rsidRPr="004039B5">
              <w:t>311399</w:t>
            </w:r>
          </w:p>
        </w:tc>
        <w:tc>
          <w:tcPr>
            <w:tcW w:w="1624" w:type="dxa"/>
            <w:gridSpan w:val="2"/>
          </w:tcPr>
          <w:p w14:paraId="190D561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FAC9CB4" w14:textId="77777777" w:rsidR="0056732F" w:rsidRPr="004039B5" w:rsidRDefault="0056732F" w:rsidP="00A81E28">
            <w:pPr>
              <w:pStyle w:val="Tabletext"/>
            </w:pPr>
            <w:r w:rsidRPr="004039B5">
              <w:t>10</w:t>
            </w:r>
          </w:p>
        </w:tc>
      </w:tr>
      <w:tr w:rsidR="0056732F" w:rsidRPr="004039B5" w14:paraId="656C7D2A" w14:textId="77777777" w:rsidTr="00A81E28">
        <w:tc>
          <w:tcPr>
            <w:tcW w:w="674" w:type="dxa"/>
            <w:shd w:val="clear" w:color="auto" w:fill="auto"/>
          </w:tcPr>
          <w:p w14:paraId="21922321" w14:textId="4E15E312" w:rsidR="0056732F" w:rsidRPr="004039B5" w:rsidRDefault="00A822A0" w:rsidP="00E930F8">
            <w:pPr>
              <w:pStyle w:val="Tabletext"/>
            </w:pPr>
            <w:r w:rsidRPr="004039B5">
              <w:t>167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E5A60A8" w14:textId="77777777" w:rsidR="0056732F" w:rsidRPr="004039B5" w:rsidRDefault="0056732F" w:rsidP="0015301D">
            <w:pPr>
              <w:pStyle w:val="Tabletext"/>
            </w:pPr>
            <w:r w:rsidRPr="004039B5">
              <w:t>chemistry technician</w:t>
            </w:r>
          </w:p>
        </w:tc>
        <w:tc>
          <w:tcPr>
            <w:tcW w:w="1127" w:type="dxa"/>
            <w:shd w:val="clear" w:color="auto" w:fill="auto"/>
          </w:tcPr>
          <w:p w14:paraId="6C3B0BA8" w14:textId="77777777" w:rsidR="0056732F" w:rsidRPr="004039B5" w:rsidRDefault="0056732F" w:rsidP="0015301D">
            <w:pPr>
              <w:pStyle w:val="Tabletext"/>
            </w:pPr>
            <w:r w:rsidRPr="004039B5">
              <w:t>311411</w:t>
            </w:r>
          </w:p>
        </w:tc>
        <w:tc>
          <w:tcPr>
            <w:tcW w:w="1624" w:type="dxa"/>
            <w:gridSpan w:val="2"/>
          </w:tcPr>
          <w:p w14:paraId="303B2B56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8FA4D1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C251D81" w14:textId="77777777" w:rsidTr="00A81E28">
        <w:tc>
          <w:tcPr>
            <w:tcW w:w="674" w:type="dxa"/>
            <w:shd w:val="clear" w:color="auto" w:fill="auto"/>
          </w:tcPr>
          <w:p w14:paraId="0E0AA03C" w14:textId="45FE254D" w:rsidR="0056732F" w:rsidRPr="004039B5" w:rsidRDefault="00A822A0" w:rsidP="00A822A0">
            <w:pPr>
              <w:pStyle w:val="Tabletext"/>
            </w:pPr>
            <w:r w:rsidRPr="004039B5">
              <w:t>168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8B1C775" w14:textId="77777777" w:rsidR="0056732F" w:rsidRPr="004039B5" w:rsidRDefault="0056732F" w:rsidP="0015301D">
            <w:pPr>
              <w:pStyle w:val="Tabletext"/>
            </w:pPr>
            <w:r w:rsidRPr="004039B5">
              <w:t>earth science technician</w:t>
            </w:r>
          </w:p>
        </w:tc>
        <w:tc>
          <w:tcPr>
            <w:tcW w:w="1127" w:type="dxa"/>
            <w:shd w:val="clear" w:color="auto" w:fill="auto"/>
          </w:tcPr>
          <w:p w14:paraId="673DAD0B" w14:textId="77777777" w:rsidR="0056732F" w:rsidRPr="004039B5" w:rsidRDefault="0056732F" w:rsidP="0015301D">
            <w:pPr>
              <w:pStyle w:val="Tabletext"/>
            </w:pPr>
            <w:r w:rsidRPr="004039B5">
              <w:t>311412</w:t>
            </w:r>
          </w:p>
        </w:tc>
        <w:tc>
          <w:tcPr>
            <w:tcW w:w="1624" w:type="dxa"/>
            <w:gridSpan w:val="2"/>
          </w:tcPr>
          <w:p w14:paraId="44245B2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1C9F76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A21DE1D" w14:textId="77777777" w:rsidTr="00A81E28">
        <w:tc>
          <w:tcPr>
            <w:tcW w:w="674" w:type="dxa"/>
            <w:shd w:val="clear" w:color="auto" w:fill="auto"/>
          </w:tcPr>
          <w:p w14:paraId="36E9DE11" w14:textId="1C127D2D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69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4F903EC" w14:textId="77777777" w:rsidR="0056732F" w:rsidRPr="004039B5" w:rsidRDefault="0056732F" w:rsidP="0015301D">
            <w:pPr>
              <w:pStyle w:val="Tabletext"/>
            </w:pPr>
            <w:r w:rsidRPr="004039B5">
              <w:t>life science technician</w:t>
            </w:r>
          </w:p>
        </w:tc>
        <w:tc>
          <w:tcPr>
            <w:tcW w:w="1127" w:type="dxa"/>
            <w:shd w:val="clear" w:color="auto" w:fill="auto"/>
          </w:tcPr>
          <w:p w14:paraId="20185518" w14:textId="77777777" w:rsidR="0056732F" w:rsidRPr="004039B5" w:rsidRDefault="0056732F" w:rsidP="0015301D">
            <w:pPr>
              <w:pStyle w:val="Tabletext"/>
            </w:pPr>
            <w:r w:rsidRPr="004039B5">
              <w:t>311413</w:t>
            </w:r>
          </w:p>
        </w:tc>
        <w:tc>
          <w:tcPr>
            <w:tcW w:w="1624" w:type="dxa"/>
            <w:gridSpan w:val="2"/>
          </w:tcPr>
          <w:p w14:paraId="608543D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387C1C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A4DBAB8" w14:textId="77777777" w:rsidTr="00A81E28">
        <w:tc>
          <w:tcPr>
            <w:tcW w:w="674" w:type="dxa"/>
            <w:shd w:val="clear" w:color="auto" w:fill="auto"/>
          </w:tcPr>
          <w:p w14:paraId="4052CAE3" w14:textId="430A6178" w:rsidR="0056732F" w:rsidRPr="004039B5" w:rsidRDefault="00A822A0" w:rsidP="00E930F8">
            <w:pPr>
              <w:pStyle w:val="Tabletext"/>
            </w:pPr>
            <w:r w:rsidRPr="004039B5">
              <w:t>170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33E43D3" w14:textId="77777777" w:rsidR="0056732F" w:rsidRPr="004039B5" w:rsidRDefault="0056732F" w:rsidP="0015301D">
            <w:pPr>
              <w:pStyle w:val="Tabletext"/>
            </w:pPr>
            <w:r w:rsidRPr="004039B5">
              <w:t>science technicians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46BCDBEE" w14:textId="77777777" w:rsidR="0056732F" w:rsidRPr="004039B5" w:rsidRDefault="0056732F" w:rsidP="0015301D">
            <w:pPr>
              <w:pStyle w:val="Tabletext"/>
            </w:pPr>
            <w:r w:rsidRPr="004039B5">
              <w:t>311499</w:t>
            </w:r>
          </w:p>
        </w:tc>
        <w:tc>
          <w:tcPr>
            <w:tcW w:w="1624" w:type="dxa"/>
            <w:gridSpan w:val="2"/>
          </w:tcPr>
          <w:p w14:paraId="564E10F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BEE26A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9398182" w14:textId="77777777" w:rsidTr="00A81E28">
        <w:tc>
          <w:tcPr>
            <w:tcW w:w="674" w:type="dxa"/>
            <w:shd w:val="clear" w:color="auto" w:fill="auto"/>
          </w:tcPr>
          <w:p w14:paraId="23010DD2" w14:textId="68B21CEE" w:rsidR="0056732F" w:rsidRPr="004039B5" w:rsidRDefault="00A822A0" w:rsidP="00E930F8">
            <w:pPr>
              <w:pStyle w:val="Tabletext"/>
            </w:pPr>
            <w:r w:rsidRPr="004039B5">
              <w:t>171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A7BF71E" w14:textId="77777777" w:rsidR="0056732F" w:rsidRPr="004039B5" w:rsidRDefault="0056732F" w:rsidP="0015301D">
            <w:pPr>
              <w:pStyle w:val="Tabletext"/>
            </w:pPr>
            <w:r w:rsidRPr="004039B5">
              <w:t>architectural draftsperson</w:t>
            </w:r>
          </w:p>
        </w:tc>
        <w:tc>
          <w:tcPr>
            <w:tcW w:w="1127" w:type="dxa"/>
            <w:shd w:val="clear" w:color="auto" w:fill="auto"/>
          </w:tcPr>
          <w:p w14:paraId="00C44532" w14:textId="77777777" w:rsidR="0056732F" w:rsidRPr="004039B5" w:rsidRDefault="0056732F" w:rsidP="0015301D">
            <w:pPr>
              <w:pStyle w:val="Tabletext"/>
            </w:pPr>
            <w:r w:rsidRPr="004039B5">
              <w:t>312111</w:t>
            </w:r>
          </w:p>
        </w:tc>
        <w:tc>
          <w:tcPr>
            <w:tcW w:w="1624" w:type="dxa"/>
            <w:gridSpan w:val="2"/>
          </w:tcPr>
          <w:p w14:paraId="049F360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AE974F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4C1630B" w14:textId="77777777" w:rsidTr="00A81E28">
        <w:tc>
          <w:tcPr>
            <w:tcW w:w="674" w:type="dxa"/>
            <w:shd w:val="clear" w:color="auto" w:fill="auto"/>
          </w:tcPr>
          <w:p w14:paraId="4E2A14FE" w14:textId="7CD603FA" w:rsidR="0056732F" w:rsidRPr="004039B5" w:rsidRDefault="00A822A0" w:rsidP="00E930F8">
            <w:pPr>
              <w:pStyle w:val="Tabletext"/>
            </w:pPr>
            <w:r w:rsidRPr="004039B5">
              <w:t>172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F743A07" w14:textId="77777777" w:rsidR="0056732F" w:rsidRPr="004039B5" w:rsidRDefault="0056732F" w:rsidP="0015301D">
            <w:pPr>
              <w:pStyle w:val="Tabletext"/>
            </w:pPr>
            <w:r w:rsidRPr="004039B5">
              <w:t>building inspector</w:t>
            </w:r>
          </w:p>
        </w:tc>
        <w:tc>
          <w:tcPr>
            <w:tcW w:w="1127" w:type="dxa"/>
            <w:shd w:val="clear" w:color="auto" w:fill="auto"/>
          </w:tcPr>
          <w:p w14:paraId="68E2EBA4" w14:textId="77777777" w:rsidR="0056732F" w:rsidRPr="004039B5" w:rsidRDefault="0056732F" w:rsidP="0015301D">
            <w:pPr>
              <w:pStyle w:val="Tabletext"/>
            </w:pPr>
            <w:r w:rsidRPr="004039B5">
              <w:t>312113</w:t>
            </w:r>
          </w:p>
        </w:tc>
        <w:tc>
          <w:tcPr>
            <w:tcW w:w="1624" w:type="dxa"/>
            <w:gridSpan w:val="2"/>
          </w:tcPr>
          <w:p w14:paraId="6476EF4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1C59A6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02C03B6" w14:textId="77777777" w:rsidTr="00A81E28">
        <w:tc>
          <w:tcPr>
            <w:tcW w:w="674" w:type="dxa"/>
            <w:shd w:val="clear" w:color="auto" w:fill="auto"/>
          </w:tcPr>
          <w:p w14:paraId="1A017FFB" w14:textId="1C503A76" w:rsidR="0056732F" w:rsidRPr="004039B5" w:rsidRDefault="00A822A0" w:rsidP="00E930F8">
            <w:pPr>
              <w:pStyle w:val="Tabletext"/>
            </w:pPr>
            <w:r w:rsidRPr="004039B5">
              <w:t>173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69771A3" w14:textId="77777777" w:rsidR="0056732F" w:rsidRPr="004039B5" w:rsidRDefault="0056732F" w:rsidP="0015301D">
            <w:pPr>
              <w:pStyle w:val="Tabletext"/>
            </w:pPr>
            <w:r w:rsidRPr="004039B5">
              <w:t>architectural, building and surveying technicians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3AEF4F8F" w14:textId="77777777" w:rsidR="0056732F" w:rsidRPr="004039B5" w:rsidRDefault="0056732F" w:rsidP="0015301D">
            <w:pPr>
              <w:pStyle w:val="Tabletext"/>
            </w:pPr>
            <w:r w:rsidRPr="004039B5">
              <w:t>312199</w:t>
            </w:r>
          </w:p>
        </w:tc>
        <w:tc>
          <w:tcPr>
            <w:tcW w:w="1624" w:type="dxa"/>
            <w:gridSpan w:val="2"/>
          </w:tcPr>
          <w:p w14:paraId="09CBF68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0BD106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C78C2FC" w14:textId="77777777" w:rsidTr="00A81E28">
        <w:tc>
          <w:tcPr>
            <w:tcW w:w="674" w:type="dxa"/>
            <w:shd w:val="clear" w:color="auto" w:fill="auto"/>
          </w:tcPr>
          <w:p w14:paraId="539715FD" w14:textId="7DFC3C4C" w:rsidR="0056732F" w:rsidRPr="004039B5" w:rsidRDefault="00A822A0" w:rsidP="00E930F8">
            <w:pPr>
              <w:pStyle w:val="Tabletext"/>
            </w:pPr>
            <w:r w:rsidRPr="004039B5">
              <w:t>174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6335F94" w14:textId="77777777" w:rsidR="0056732F" w:rsidRPr="004039B5" w:rsidRDefault="0056732F" w:rsidP="0015301D">
            <w:pPr>
              <w:pStyle w:val="Tabletext"/>
            </w:pPr>
            <w:r w:rsidRPr="004039B5">
              <w:t>mechanical engineering technician</w:t>
            </w:r>
          </w:p>
        </w:tc>
        <w:tc>
          <w:tcPr>
            <w:tcW w:w="1127" w:type="dxa"/>
            <w:shd w:val="clear" w:color="auto" w:fill="auto"/>
          </w:tcPr>
          <w:p w14:paraId="5BE69458" w14:textId="77777777" w:rsidR="0056732F" w:rsidRPr="004039B5" w:rsidRDefault="0056732F" w:rsidP="0015301D">
            <w:pPr>
              <w:pStyle w:val="Tabletext"/>
            </w:pPr>
            <w:r w:rsidRPr="004039B5">
              <w:t>312512</w:t>
            </w:r>
          </w:p>
        </w:tc>
        <w:tc>
          <w:tcPr>
            <w:tcW w:w="1624" w:type="dxa"/>
            <w:gridSpan w:val="2"/>
          </w:tcPr>
          <w:p w14:paraId="37D5DD2B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292955D" w14:textId="77777777" w:rsidR="0056732F" w:rsidRPr="004039B5" w:rsidRDefault="0056732F" w:rsidP="00A81E28">
            <w:pPr>
              <w:pStyle w:val="Tabletext"/>
            </w:pPr>
            <w:r w:rsidRPr="004039B5">
              <w:t>16</w:t>
            </w:r>
          </w:p>
        </w:tc>
      </w:tr>
      <w:tr w:rsidR="0056732F" w:rsidRPr="004039B5" w14:paraId="1B7007BD" w14:textId="77777777" w:rsidTr="00A81E28">
        <w:tc>
          <w:tcPr>
            <w:tcW w:w="674" w:type="dxa"/>
            <w:shd w:val="clear" w:color="auto" w:fill="auto"/>
          </w:tcPr>
          <w:p w14:paraId="6FDD3235" w14:textId="7B7F2347" w:rsidR="0056732F" w:rsidRPr="004039B5" w:rsidRDefault="00A822A0" w:rsidP="00E930F8">
            <w:pPr>
              <w:pStyle w:val="Tabletext"/>
            </w:pPr>
            <w:r w:rsidRPr="004039B5">
              <w:t>175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3DC146A" w14:textId="77777777" w:rsidR="0056732F" w:rsidRPr="004039B5" w:rsidRDefault="0056732F" w:rsidP="0015301D">
            <w:pPr>
              <w:pStyle w:val="Tabletext"/>
            </w:pPr>
            <w:r w:rsidRPr="004039B5">
              <w:t>metallurgical or materials technician</w:t>
            </w:r>
          </w:p>
        </w:tc>
        <w:tc>
          <w:tcPr>
            <w:tcW w:w="1127" w:type="dxa"/>
            <w:shd w:val="clear" w:color="auto" w:fill="auto"/>
          </w:tcPr>
          <w:p w14:paraId="7D07F567" w14:textId="77777777" w:rsidR="0056732F" w:rsidRPr="004039B5" w:rsidRDefault="0056732F" w:rsidP="0015301D">
            <w:pPr>
              <w:pStyle w:val="Tabletext"/>
            </w:pPr>
            <w:r w:rsidRPr="004039B5">
              <w:t>312912</w:t>
            </w:r>
          </w:p>
        </w:tc>
        <w:tc>
          <w:tcPr>
            <w:tcW w:w="1624" w:type="dxa"/>
            <w:gridSpan w:val="2"/>
          </w:tcPr>
          <w:p w14:paraId="355E7AE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49D23B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73BABA" w14:textId="77777777" w:rsidTr="00A81E28">
        <w:tc>
          <w:tcPr>
            <w:tcW w:w="674" w:type="dxa"/>
            <w:shd w:val="clear" w:color="auto" w:fill="auto"/>
          </w:tcPr>
          <w:p w14:paraId="33E5927C" w14:textId="7AC5AD80" w:rsidR="0056732F" w:rsidRPr="004039B5" w:rsidRDefault="00A822A0" w:rsidP="00E930F8">
            <w:pPr>
              <w:pStyle w:val="Tabletext"/>
            </w:pPr>
            <w:r w:rsidRPr="004039B5">
              <w:t>176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9317B10" w14:textId="77777777" w:rsidR="0056732F" w:rsidRPr="004039B5" w:rsidRDefault="0056732F" w:rsidP="0015301D">
            <w:pPr>
              <w:pStyle w:val="Tabletext"/>
            </w:pPr>
            <w:r w:rsidRPr="004039B5">
              <w:t>mine deputy</w:t>
            </w:r>
          </w:p>
        </w:tc>
        <w:tc>
          <w:tcPr>
            <w:tcW w:w="1127" w:type="dxa"/>
            <w:shd w:val="clear" w:color="auto" w:fill="auto"/>
          </w:tcPr>
          <w:p w14:paraId="4A4ACA63" w14:textId="77777777" w:rsidR="0056732F" w:rsidRPr="004039B5" w:rsidRDefault="0056732F" w:rsidP="0015301D">
            <w:pPr>
              <w:pStyle w:val="Tabletext"/>
            </w:pPr>
            <w:r w:rsidRPr="004039B5">
              <w:t>312913</w:t>
            </w:r>
          </w:p>
        </w:tc>
        <w:tc>
          <w:tcPr>
            <w:tcW w:w="1624" w:type="dxa"/>
            <w:gridSpan w:val="2"/>
          </w:tcPr>
          <w:p w14:paraId="32430CE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15405E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4466E20" w14:textId="77777777" w:rsidTr="00A81E28">
        <w:tc>
          <w:tcPr>
            <w:tcW w:w="674" w:type="dxa"/>
            <w:shd w:val="clear" w:color="auto" w:fill="auto"/>
          </w:tcPr>
          <w:p w14:paraId="35CF2772" w14:textId="44DAC7E4" w:rsidR="0056732F" w:rsidRPr="004039B5" w:rsidRDefault="0056732F" w:rsidP="00A822A0">
            <w:pPr>
              <w:pStyle w:val="Tabletext"/>
            </w:pPr>
            <w:r w:rsidRPr="004039B5">
              <w:lastRenderedPageBreak/>
              <w:t>1</w:t>
            </w:r>
            <w:r w:rsidR="00A822A0" w:rsidRPr="004039B5">
              <w:t>77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7290AE4" w14:textId="77777777" w:rsidR="0056732F" w:rsidRPr="004039B5" w:rsidRDefault="0056732F" w:rsidP="0015301D">
            <w:pPr>
              <w:pStyle w:val="Tabletext"/>
            </w:pPr>
            <w:r w:rsidRPr="004039B5">
              <w:t>hardware technician</w:t>
            </w:r>
          </w:p>
        </w:tc>
        <w:tc>
          <w:tcPr>
            <w:tcW w:w="1127" w:type="dxa"/>
            <w:shd w:val="clear" w:color="auto" w:fill="auto"/>
          </w:tcPr>
          <w:p w14:paraId="2C93BBCC" w14:textId="77777777" w:rsidR="0056732F" w:rsidRPr="004039B5" w:rsidRDefault="0056732F" w:rsidP="0015301D">
            <w:pPr>
              <w:pStyle w:val="Tabletext"/>
            </w:pPr>
            <w:r w:rsidRPr="004039B5">
              <w:t>313111</w:t>
            </w:r>
          </w:p>
        </w:tc>
        <w:tc>
          <w:tcPr>
            <w:tcW w:w="1624" w:type="dxa"/>
            <w:gridSpan w:val="2"/>
          </w:tcPr>
          <w:p w14:paraId="3A985B53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1F44D4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018D276" w14:textId="77777777" w:rsidTr="00A81E28">
        <w:tc>
          <w:tcPr>
            <w:tcW w:w="674" w:type="dxa"/>
            <w:shd w:val="clear" w:color="auto" w:fill="auto"/>
          </w:tcPr>
          <w:p w14:paraId="6CFB6B5C" w14:textId="3794C7CD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78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4529FF0" w14:textId="77777777" w:rsidR="0056732F" w:rsidRPr="004039B5" w:rsidRDefault="0056732F" w:rsidP="0015301D">
            <w:pPr>
              <w:pStyle w:val="Tabletext"/>
            </w:pPr>
            <w:r w:rsidRPr="004039B5">
              <w:t>ICT customer support officer</w:t>
            </w:r>
          </w:p>
        </w:tc>
        <w:tc>
          <w:tcPr>
            <w:tcW w:w="1127" w:type="dxa"/>
            <w:shd w:val="clear" w:color="auto" w:fill="auto"/>
          </w:tcPr>
          <w:p w14:paraId="70CE62DF" w14:textId="77777777" w:rsidR="0056732F" w:rsidRPr="004039B5" w:rsidRDefault="0056732F" w:rsidP="0015301D">
            <w:pPr>
              <w:pStyle w:val="Tabletext"/>
            </w:pPr>
            <w:r w:rsidRPr="004039B5">
              <w:t>313112</w:t>
            </w:r>
          </w:p>
        </w:tc>
        <w:tc>
          <w:tcPr>
            <w:tcW w:w="1624" w:type="dxa"/>
            <w:gridSpan w:val="2"/>
          </w:tcPr>
          <w:p w14:paraId="38B3F70E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B19993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1DABE3" w14:textId="77777777" w:rsidTr="00A81E28">
        <w:tc>
          <w:tcPr>
            <w:tcW w:w="674" w:type="dxa"/>
            <w:shd w:val="clear" w:color="auto" w:fill="auto"/>
          </w:tcPr>
          <w:p w14:paraId="634EEB48" w14:textId="0F224153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79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5A51101" w14:textId="77777777" w:rsidR="0056732F" w:rsidRPr="004039B5" w:rsidRDefault="0056732F" w:rsidP="0015301D">
            <w:pPr>
              <w:pStyle w:val="Tabletext"/>
            </w:pPr>
            <w:r w:rsidRPr="004039B5">
              <w:t>web administrator</w:t>
            </w:r>
          </w:p>
        </w:tc>
        <w:tc>
          <w:tcPr>
            <w:tcW w:w="1127" w:type="dxa"/>
            <w:shd w:val="clear" w:color="auto" w:fill="auto"/>
          </w:tcPr>
          <w:p w14:paraId="088A4A21" w14:textId="77777777" w:rsidR="0056732F" w:rsidRPr="004039B5" w:rsidRDefault="0056732F" w:rsidP="0015301D">
            <w:pPr>
              <w:pStyle w:val="Tabletext"/>
            </w:pPr>
            <w:r w:rsidRPr="004039B5">
              <w:t>313113</w:t>
            </w:r>
          </w:p>
        </w:tc>
        <w:tc>
          <w:tcPr>
            <w:tcW w:w="1624" w:type="dxa"/>
            <w:gridSpan w:val="2"/>
          </w:tcPr>
          <w:p w14:paraId="3C4A83A5" w14:textId="77777777" w:rsidR="0056732F" w:rsidRPr="004039B5" w:rsidRDefault="0056732F" w:rsidP="0015301D">
            <w:pPr>
              <w:pStyle w:val="Tabletext"/>
            </w:pPr>
            <w:r w:rsidRPr="004039B5">
              <w:t>ACS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1A9188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2139693" w14:textId="77777777" w:rsidTr="00A81E2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7DE95" w14:textId="7E737339" w:rsidR="0056732F" w:rsidRPr="004039B5" w:rsidRDefault="00A822A0" w:rsidP="005C1301">
            <w:pPr>
              <w:pStyle w:val="Tabletext"/>
            </w:pPr>
            <w:r w:rsidRPr="004039B5">
              <w:t>180</w:t>
            </w:r>
          </w:p>
        </w:tc>
        <w:tc>
          <w:tcPr>
            <w:tcW w:w="3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2E008" w14:textId="77777777" w:rsidR="0056732F" w:rsidRPr="004039B5" w:rsidRDefault="0056732F" w:rsidP="005C1301">
            <w:pPr>
              <w:pStyle w:val="Tabletext"/>
            </w:pPr>
            <w:r w:rsidRPr="004039B5">
              <w:t>ICT support technicians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596DF2" w14:textId="77777777" w:rsidR="0056732F" w:rsidRPr="004039B5" w:rsidRDefault="0056732F" w:rsidP="005C1301">
            <w:pPr>
              <w:pStyle w:val="Tabletext"/>
            </w:pPr>
            <w:r w:rsidRPr="004039B5">
              <w:t>313199</w:t>
            </w:r>
          </w:p>
        </w:tc>
        <w:tc>
          <w:tcPr>
            <w:tcW w:w="16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DBAAFD" w14:textId="77777777" w:rsidR="0056732F" w:rsidRPr="004039B5" w:rsidRDefault="0056732F" w:rsidP="00A81E28">
            <w:pPr>
              <w:pStyle w:val="Tabletext"/>
            </w:pPr>
            <w:r w:rsidRPr="004039B5">
              <w:t>TRA</w:t>
            </w:r>
          </w:p>
        </w:tc>
        <w:tc>
          <w:tcPr>
            <w:tcW w:w="15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3B901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D8B9D9F" w14:textId="77777777" w:rsidTr="00A81E28">
        <w:tc>
          <w:tcPr>
            <w:tcW w:w="674" w:type="dxa"/>
            <w:shd w:val="clear" w:color="auto" w:fill="auto"/>
          </w:tcPr>
          <w:p w14:paraId="2484658A" w14:textId="0C02AF85" w:rsidR="0056732F" w:rsidRPr="004039B5" w:rsidRDefault="00A822A0" w:rsidP="00E930F8">
            <w:pPr>
              <w:pStyle w:val="Tabletext"/>
            </w:pPr>
            <w:r w:rsidRPr="004039B5">
              <w:t>181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6381456" w14:textId="77777777" w:rsidR="0056732F" w:rsidRPr="004039B5" w:rsidRDefault="0056732F" w:rsidP="0015301D">
            <w:pPr>
              <w:pStyle w:val="Tabletext"/>
            </w:pPr>
            <w:r w:rsidRPr="004039B5">
              <w:t>farrier</w:t>
            </w:r>
          </w:p>
        </w:tc>
        <w:tc>
          <w:tcPr>
            <w:tcW w:w="1127" w:type="dxa"/>
            <w:shd w:val="clear" w:color="auto" w:fill="auto"/>
          </w:tcPr>
          <w:p w14:paraId="3070D95F" w14:textId="77777777" w:rsidR="0056732F" w:rsidRPr="004039B5" w:rsidRDefault="0056732F" w:rsidP="0015301D">
            <w:pPr>
              <w:pStyle w:val="Tabletext"/>
            </w:pPr>
            <w:r w:rsidRPr="004039B5">
              <w:t>322113</w:t>
            </w:r>
          </w:p>
        </w:tc>
        <w:tc>
          <w:tcPr>
            <w:tcW w:w="1624" w:type="dxa"/>
            <w:gridSpan w:val="2"/>
          </w:tcPr>
          <w:p w14:paraId="744FD8D7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63EAD5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49EC01E" w14:textId="77777777" w:rsidTr="00A81E28">
        <w:tc>
          <w:tcPr>
            <w:tcW w:w="674" w:type="dxa"/>
            <w:shd w:val="clear" w:color="auto" w:fill="auto"/>
          </w:tcPr>
          <w:p w14:paraId="102AA226" w14:textId="1413C3B6" w:rsidR="0056732F" w:rsidRPr="004039B5" w:rsidRDefault="00A822A0" w:rsidP="00510BD3">
            <w:pPr>
              <w:pStyle w:val="Tabletext"/>
            </w:pPr>
            <w:r w:rsidRPr="004039B5">
              <w:t>182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E9B46EC" w14:textId="77777777" w:rsidR="0056732F" w:rsidRPr="004039B5" w:rsidRDefault="0056732F" w:rsidP="00510BD3">
            <w:pPr>
              <w:pStyle w:val="Tabletext"/>
            </w:pPr>
            <w:r w:rsidRPr="004039B5">
              <w:t>aircraft maintenance engineer (avionics)</w:t>
            </w:r>
          </w:p>
        </w:tc>
        <w:tc>
          <w:tcPr>
            <w:tcW w:w="1127" w:type="dxa"/>
            <w:shd w:val="clear" w:color="auto" w:fill="auto"/>
          </w:tcPr>
          <w:p w14:paraId="35FCB1A3" w14:textId="77777777" w:rsidR="0056732F" w:rsidRPr="004039B5" w:rsidRDefault="0056732F" w:rsidP="00510BD3">
            <w:pPr>
              <w:pStyle w:val="Tabletext"/>
            </w:pPr>
            <w:r w:rsidRPr="004039B5">
              <w:t>323111</w:t>
            </w:r>
          </w:p>
        </w:tc>
        <w:tc>
          <w:tcPr>
            <w:tcW w:w="1624" w:type="dxa"/>
            <w:gridSpan w:val="2"/>
          </w:tcPr>
          <w:p w14:paraId="3A379541" w14:textId="77777777" w:rsidR="0056732F" w:rsidRPr="004039B5" w:rsidRDefault="0056732F" w:rsidP="00510BD3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165ACB1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BAE593C" w14:textId="77777777" w:rsidTr="00A81E28">
        <w:tc>
          <w:tcPr>
            <w:tcW w:w="674" w:type="dxa"/>
            <w:shd w:val="clear" w:color="auto" w:fill="auto"/>
          </w:tcPr>
          <w:p w14:paraId="493D131E" w14:textId="5A120028" w:rsidR="0056732F" w:rsidRPr="004039B5" w:rsidRDefault="00A822A0" w:rsidP="00E930F8">
            <w:pPr>
              <w:pStyle w:val="Tabletext"/>
            </w:pPr>
            <w:r w:rsidRPr="004039B5">
              <w:t>183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7135188" w14:textId="77777777" w:rsidR="0056732F" w:rsidRPr="004039B5" w:rsidRDefault="0056732F" w:rsidP="0015301D">
            <w:pPr>
              <w:pStyle w:val="Tabletext"/>
            </w:pPr>
            <w:r w:rsidRPr="004039B5">
              <w:t>aircraft maintenance engineer (mechanical)</w:t>
            </w:r>
          </w:p>
        </w:tc>
        <w:tc>
          <w:tcPr>
            <w:tcW w:w="1127" w:type="dxa"/>
            <w:shd w:val="clear" w:color="auto" w:fill="auto"/>
          </w:tcPr>
          <w:p w14:paraId="4B2BB8A7" w14:textId="77777777" w:rsidR="0056732F" w:rsidRPr="004039B5" w:rsidRDefault="0056732F" w:rsidP="0015301D">
            <w:pPr>
              <w:pStyle w:val="Tabletext"/>
            </w:pPr>
            <w:r w:rsidRPr="004039B5">
              <w:t>323112</w:t>
            </w:r>
          </w:p>
        </w:tc>
        <w:tc>
          <w:tcPr>
            <w:tcW w:w="1624" w:type="dxa"/>
            <w:gridSpan w:val="2"/>
          </w:tcPr>
          <w:p w14:paraId="6757CE3C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E8FBF6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C51CF8D" w14:textId="77777777" w:rsidTr="00A81E28">
        <w:tc>
          <w:tcPr>
            <w:tcW w:w="674" w:type="dxa"/>
            <w:shd w:val="clear" w:color="auto" w:fill="auto"/>
          </w:tcPr>
          <w:p w14:paraId="4AA240F1" w14:textId="6783FB59" w:rsidR="0056732F" w:rsidRPr="004039B5" w:rsidRDefault="00A822A0" w:rsidP="00E930F8">
            <w:pPr>
              <w:pStyle w:val="Tabletext"/>
            </w:pPr>
            <w:r w:rsidRPr="004039B5">
              <w:t>184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DA237D7" w14:textId="77777777" w:rsidR="0056732F" w:rsidRPr="004039B5" w:rsidRDefault="0056732F" w:rsidP="0015301D">
            <w:pPr>
              <w:pStyle w:val="Tabletext"/>
            </w:pPr>
            <w:r w:rsidRPr="004039B5">
              <w:t>aircraft maintenance engineer (structures)</w:t>
            </w:r>
          </w:p>
        </w:tc>
        <w:tc>
          <w:tcPr>
            <w:tcW w:w="1127" w:type="dxa"/>
            <w:shd w:val="clear" w:color="auto" w:fill="auto"/>
          </w:tcPr>
          <w:p w14:paraId="63450839" w14:textId="77777777" w:rsidR="0056732F" w:rsidRPr="004039B5" w:rsidRDefault="0056732F" w:rsidP="0015301D">
            <w:pPr>
              <w:pStyle w:val="Tabletext"/>
            </w:pPr>
            <w:r w:rsidRPr="004039B5">
              <w:t>323113</w:t>
            </w:r>
          </w:p>
        </w:tc>
        <w:tc>
          <w:tcPr>
            <w:tcW w:w="1624" w:type="dxa"/>
            <w:gridSpan w:val="2"/>
          </w:tcPr>
          <w:p w14:paraId="6A5959BB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0D451C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61593B6" w14:textId="77777777" w:rsidTr="00A81E28">
        <w:tc>
          <w:tcPr>
            <w:tcW w:w="674" w:type="dxa"/>
            <w:shd w:val="clear" w:color="auto" w:fill="auto"/>
          </w:tcPr>
          <w:p w14:paraId="19943E06" w14:textId="795FABD8" w:rsidR="0056732F" w:rsidRPr="004039B5" w:rsidRDefault="00A822A0" w:rsidP="00E930F8">
            <w:pPr>
              <w:pStyle w:val="Tabletext"/>
            </w:pPr>
            <w:r w:rsidRPr="004039B5">
              <w:t>185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71C3D7A" w14:textId="77777777" w:rsidR="0056732F" w:rsidRPr="004039B5" w:rsidRDefault="0056732F" w:rsidP="0015301D">
            <w:pPr>
              <w:pStyle w:val="Tabletext"/>
            </w:pPr>
            <w:r w:rsidRPr="004039B5">
              <w:t>textile, clothing and footwear mechanic</w:t>
            </w:r>
          </w:p>
        </w:tc>
        <w:tc>
          <w:tcPr>
            <w:tcW w:w="1127" w:type="dxa"/>
            <w:shd w:val="clear" w:color="auto" w:fill="auto"/>
          </w:tcPr>
          <w:p w14:paraId="416F4E3B" w14:textId="77777777" w:rsidR="0056732F" w:rsidRPr="004039B5" w:rsidRDefault="0056732F" w:rsidP="0015301D">
            <w:pPr>
              <w:pStyle w:val="Tabletext"/>
            </w:pPr>
            <w:r w:rsidRPr="004039B5">
              <w:t>323215</w:t>
            </w:r>
          </w:p>
        </w:tc>
        <w:tc>
          <w:tcPr>
            <w:tcW w:w="1624" w:type="dxa"/>
            <w:gridSpan w:val="2"/>
          </w:tcPr>
          <w:p w14:paraId="66191043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A91CA9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ECFFF0F" w14:textId="77777777" w:rsidTr="00A81E28">
        <w:tc>
          <w:tcPr>
            <w:tcW w:w="674" w:type="dxa"/>
            <w:shd w:val="clear" w:color="auto" w:fill="auto"/>
          </w:tcPr>
          <w:p w14:paraId="34D0A84D" w14:textId="7DBCFE78" w:rsidR="0056732F" w:rsidRPr="004039B5" w:rsidRDefault="00A822A0" w:rsidP="00E930F8">
            <w:pPr>
              <w:pStyle w:val="Tabletext"/>
            </w:pPr>
            <w:r w:rsidRPr="004039B5">
              <w:t>186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3D55D20" w14:textId="77777777" w:rsidR="0056732F" w:rsidRPr="004039B5" w:rsidRDefault="0056732F" w:rsidP="0015301D">
            <w:pPr>
              <w:pStyle w:val="Tabletext"/>
            </w:pPr>
            <w:r w:rsidRPr="004039B5">
              <w:t>metal fitters and machinists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6B627594" w14:textId="77777777" w:rsidR="0056732F" w:rsidRPr="004039B5" w:rsidRDefault="0056732F" w:rsidP="0015301D">
            <w:pPr>
              <w:pStyle w:val="Tabletext"/>
            </w:pPr>
            <w:r w:rsidRPr="004039B5">
              <w:t>323299</w:t>
            </w:r>
          </w:p>
        </w:tc>
        <w:tc>
          <w:tcPr>
            <w:tcW w:w="1624" w:type="dxa"/>
            <w:gridSpan w:val="2"/>
          </w:tcPr>
          <w:p w14:paraId="3B45B09E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B956EF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65B1B59" w14:textId="77777777" w:rsidTr="00A81E28">
        <w:tc>
          <w:tcPr>
            <w:tcW w:w="674" w:type="dxa"/>
            <w:shd w:val="clear" w:color="auto" w:fill="auto"/>
          </w:tcPr>
          <w:p w14:paraId="7C78B4CB" w14:textId="10D0DFCA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87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DBCC17D" w14:textId="77777777" w:rsidR="0056732F" w:rsidRPr="004039B5" w:rsidRDefault="0056732F" w:rsidP="0015301D">
            <w:pPr>
              <w:pStyle w:val="Tabletext"/>
            </w:pPr>
            <w:r w:rsidRPr="004039B5">
              <w:t>precision instrument maker and repairer</w:t>
            </w:r>
          </w:p>
        </w:tc>
        <w:tc>
          <w:tcPr>
            <w:tcW w:w="1127" w:type="dxa"/>
            <w:shd w:val="clear" w:color="auto" w:fill="auto"/>
          </w:tcPr>
          <w:p w14:paraId="0D57A810" w14:textId="77777777" w:rsidR="0056732F" w:rsidRPr="004039B5" w:rsidRDefault="0056732F" w:rsidP="0015301D">
            <w:pPr>
              <w:pStyle w:val="Tabletext"/>
            </w:pPr>
            <w:r w:rsidRPr="004039B5">
              <w:t>323314</w:t>
            </w:r>
          </w:p>
        </w:tc>
        <w:tc>
          <w:tcPr>
            <w:tcW w:w="1624" w:type="dxa"/>
            <w:gridSpan w:val="2"/>
          </w:tcPr>
          <w:p w14:paraId="76D72482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6A07FF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7663114" w14:textId="77777777" w:rsidTr="00A81E28">
        <w:tc>
          <w:tcPr>
            <w:tcW w:w="674" w:type="dxa"/>
            <w:shd w:val="clear" w:color="auto" w:fill="auto"/>
          </w:tcPr>
          <w:p w14:paraId="30350AA3" w14:textId="6B2D252F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88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DE5D8DE" w14:textId="77777777" w:rsidR="0056732F" w:rsidRPr="004039B5" w:rsidRDefault="0056732F" w:rsidP="0015301D">
            <w:pPr>
              <w:pStyle w:val="Tabletext"/>
            </w:pPr>
            <w:r w:rsidRPr="004039B5">
              <w:t>watch and clock maker and repairer</w:t>
            </w:r>
          </w:p>
        </w:tc>
        <w:tc>
          <w:tcPr>
            <w:tcW w:w="1127" w:type="dxa"/>
            <w:shd w:val="clear" w:color="auto" w:fill="auto"/>
          </w:tcPr>
          <w:p w14:paraId="75BDABB0" w14:textId="77777777" w:rsidR="0056732F" w:rsidRPr="004039B5" w:rsidRDefault="0056732F" w:rsidP="0015301D">
            <w:pPr>
              <w:pStyle w:val="Tabletext"/>
            </w:pPr>
            <w:r w:rsidRPr="004039B5">
              <w:t>323316</w:t>
            </w:r>
          </w:p>
        </w:tc>
        <w:tc>
          <w:tcPr>
            <w:tcW w:w="1624" w:type="dxa"/>
            <w:gridSpan w:val="2"/>
          </w:tcPr>
          <w:p w14:paraId="087086A3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FE9CCE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6EE8AC7" w14:textId="77777777" w:rsidTr="00A81E28">
        <w:tc>
          <w:tcPr>
            <w:tcW w:w="674" w:type="dxa"/>
            <w:shd w:val="clear" w:color="auto" w:fill="auto"/>
          </w:tcPr>
          <w:p w14:paraId="16759579" w14:textId="5927A120" w:rsidR="0056732F" w:rsidRPr="004039B5" w:rsidRDefault="0056732F" w:rsidP="00A822A0">
            <w:pPr>
              <w:pStyle w:val="Tabletext"/>
            </w:pPr>
            <w:r w:rsidRPr="004039B5">
              <w:t>1</w:t>
            </w:r>
            <w:r w:rsidR="00A822A0" w:rsidRPr="004039B5">
              <w:t>89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7F40831" w14:textId="77777777" w:rsidR="0056732F" w:rsidRPr="004039B5" w:rsidRDefault="0056732F" w:rsidP="0015301D">
            <w:pPr>
              <w:pStyle w:val="Tabletext"/>
            </w:pPr>
            <w:r w:rsidRPr="004039B5">
              <w:t>toolmaker</w:t>
            </w:r>
          </w:p>
        </w:tc>
        <w:tc>
          <w:tcPr>
            <w:tcW w:w="1127" w:type="dxa"/>
            <w:shd w:val="clear" w:color="auto" w:fill="auto"/>
          </w:tcPr>
          <w:p w14:paraId="27EB1359" w14:textId="77777777" w:rsidR="0056732F" w:rsidRPr="004039B5" w:rsidRDefault="0056732F" w:rsidP="0015301D">
            <w:pPr>
              <w:pStyle w:val="Tabletext"/>
            </w:pPr>
            <w:r w:rsidRPr="004039B5">
              <w:t>323412</w:t>
            </w:r>
          </w:p>
        </w:tc>
        <w:tc>
          <w:tcPr>
            <w:tcW w:w="1624" w:type="dxa"/>
            <w:gridSpan w:val="2"/>
          </w:tcPr>
          <w:p w14:paraId="0052051E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59B03D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4C24FDC" w14:textId="77777777" w:rsidTr="00A81E28">
        <w:tc>
          <w:tcPr>
            <w:tcW w:w="674" w:type="dxa"/>
            <w:shd w:val="clear" w:color="auto" w:fill="auto"/>
          </w:tcPr>
          <w:p w14:paraId="084E9CFC" w14:textId="64F19B14" w:rsidR="0056732F" w:rsidRPr="004039B5" w:rsidRDefault="00A822A0" w:rsidP="00E930F8">
            <w:pPr>
              <w:pStyle w:val="Tabletext"/>
            </w:pPr>
            <w:r w:rsidRPr="004039B5">
              <w:t>190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AE914DC" w14:textId="77777777" w:rsidR="0056732F" w:rsidRPr="004039B5" w:rsidRDefault="0056732F" w:rsidP="0015301D">
            <w:pPr>
              <w:pStyle w:val="Tabletext"/>
            </w:pPr>
            <w:r w:rsidRPr="004039B5">
              <w:t>vehicle body builder</w:t>
            </w:r>
          </w:p>
        </w:tc>
        <w:tc>
          <w:tcPr>
            <w:tcW w:w="1127" w:type="dxa"/>
            <w:shd w:val="clear" w:color="auto" w:fill="auto"/>
          </w:tcPr>
          <w:p w14:paraId="6AD2274B" w14:textId="77777777" w:rsidR="0056732F" w:rsidRPr="004039B5" w:rsidRDefault="0056732F" w:rsidP="0015301D">
            <w:pPr>
              <w:pStyle w:val="Tabletext"/>
            </w:pPr>
            <w:r w:rsidRPr="004039B5">
              <w:t>324211</w:t>
            </w:r>
          </w:p>
        </w:tc>
        <w:tc>
          <w:tcPr>
            <w:tcW w:w="1624" w:type="dxa"/>
            <w:gridSpan w:val="2"/>
          </w:tcPr>
          <w:p w14:paraId="1B3A4D41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6B2646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72E63E2" w14:textId="77777777" w:rsidTr="00A81E28">
        <w:tc>
          <w:tcPr>
            <w:tcW w:w="674" w:type="dxa"/>
            <w:shd w:val="clear" w:color="auto" w:fill="auto"/>
          </w:tcPr>
          <w:p w14:paraId="4D7E643E" w14:textId="0FE03117" w:rsidR="0056732F" w:rsidRPr="004039B5" w:rsidRDefault="00A822A0" w:rsidP="00E930F8">
            <w:pPr>
              <w:pStyle w:val="Tabletext"/>
            </w:pPr>
            <w:r w:rsidRPr="004039B5">
              <w:t>191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4D876A5" w14:textId="77777777" w:rsidR="0056732F" w:rsidRPr="004039B5" w:rsidRDefault="0056732F" w:rsidP="0015301D">
            <w:pPr>
              <w:pStyle w:val="Tabletext"/>
            </w:pPr>
            <w:r w:rsidRPr="004039B5">
              <w:t>vehicle trimmer</w:t>
            </w:r>
          </w:p>
        </w:tc>
        <w:tc>
          <w:tcPr>
            <w:tcW w:w="1127" w:type="dxa"/>
            <w:shd w:val="clear" w:color="auto" w:fill="auto"/>
          </w:tcPr>
          <w:p w14:paraId="7F4C3C6E" w14:textId="77777777" w:rsidR="0056732F" w:rsidRPr="004039B5" w:rsidRDefault="0056732F" w:rsidP="0015301D">
            <w:pPr>
              <w:pStyle w:val="Tabletext"/>
            </w:pPr>
            <w:r w:rsidRPr="004039B5">
              <w:t>324212</w:t>
            </w:r>
          </w:p>
        </w:tc>
        <w:tc>
          <w:tcPr>
            <w:tcW w:w="1624" w:type="dxa"/>
            <w:gridSpan w:val="2"/>
          </w:tcPr>
          <w:p w14:paraId="2AB73369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13C08E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66D0A6D" w14:textId="77777777" w:rsidTr="00A81E28">
        <w:tc>
          <w:tcPr>
            <w:tcW w:w="674" w:type="dxa"/>
            <w:shd w:val="clear" w:color="auto" w:fill="auto"/>
          </w:tcPr>
          <w:p w14:paraId="19BA800A" w14:textId="55276029" w:rsidR="0056732F" w:rsidRPr="004039B5" w:rsidRDefault="00A822A0" w:rsidP="00E930F8">
            <w:pPr>
              <w:pStyle w:val="Tabletext"/>
            </w:pPr>
            <w:r w:rsidRPr="004039B5">
              <w:t>192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2CEB62F" w14:textId="77777777" w:rsidR="0056732F" w:rsidRPr="004039B5" w:rsidRDefault="0056732F" w:rsidP="0015301D">
            <w:pPr>
              <w:pStyle w:val="Tabletext"/>
            </w:pPr>
            <w:r w:rsidRPr="004039B5">
              <w:t>roof tiler</w:t>
            </w:r>
          </w:p>
        </w:tc>
        <w:tc>
          <w:tcPr>
            <w:tcW w:w="1127" w:type="dxa"/>
            <w:shd w:val="clear" w:color="auto" w:fill="auto"/>
          </w:tcPr>
          <w:p w14:paraId="6F2FE58A" w14:textId="77777777" w:rsidR="0056732F" w:rsidRPr="004039B5" w:rsidRDefault="0056732F" w:rsidP="0015301D">
            <w:pPr>
              <w:pStyle w:val="Tabletext"/>
            </w:pPr>
            <w:r w:rsidRPr="004039B5">
              <w:t>333311</w:t>
            </w:r>
          </w:p>
        </w:tc>
        <w:tc>
          <w:tcPr>
            <w:tcW w:w="1624" w:type="dxa"/>
            <w:gridSpan w:val="2"/>
          </w:tcPr>
          <w:p w14:paraId="1B85CF61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771739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233763C" w14:textId="77777777" w:rsidTr="00A81E28">
        <w:tc>
          <w:tcPr>
            <w:tcW w:w="674" w:type="dxa"/>
            <w:shd w:val="clear" w:color="auto" w:fill="auto"/>
          </w:tcPr>
          <w:p w14:paraId="3035E106" w14:textId="6C36F714" w:rsidR="0056732F" w:rsidRPr="004039B5" w:rsidRDefault="00A822A0" w:rsidP="00E930F8">
            <w:pPr>
              <w:pStyle w:val="Tabletext"/>
            </w:pPr>
            <w:r w:rsidRPr="004039B5">
              <w:t>193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E066C76" w14:textId="77777777" w:rsidR="0056732F" w:rsidRPr="004039B5" w:rsidRDefault="0056732F" w:rsidP="0015301D">
            <w:pPr>
              <w:pStyle w:val="Tabletext"/>
            </w:pPr>
            <w:r w:rsidRPr="004039B5">
              <w:t>business machine mechanic</w:t>
            </w:r>
          </w:p>
        </w:tc>
        <w:tc>
          <w:tcPr>
            <w:tcW w:w="1127" w:type="dxa"/>
            <w:shd w:val="clear" w:color="auto" w:fill="auto"/>
          </w:tcPr>
          <w:p w14:paraId="777BB711" w14:textId="77777777" w:rsidR="0056732F" w:rsidRPr="004039B5" w:rsidRDefault="0056732F" w:rsidP="0015301D">
            <w:pPr>
              <w:pStyle w:val="Tabletext"/>
            </w:pPr>
            <w:r w:rsidRPr="004039B5">
              <w:t>342311</w:t>
            </w:r>
          </w:p>
        </w:tc>
        <w:tc>
          <w:tcPr>
            <w:tcW w:w="1624" w:type="dxa"/>
            <w:gridSpan w:val="2"/>
          </w:tcPr>
          <w:p w14:paraId="602AFCF6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C3757E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D690057" w14:textId="77777777" w:rsidTr="00A81E28">
        <w:tc>
          <w:tcPr>
            <w:tcW w:w="674" w:type="dxa"/>
            <w:shd w:val="clear" w:color="auto" w:fill="auto"/>
          </w:tcPr>
          <w:p w14:paraId="2B4B9C76" w14:textId="14EBD482" w:rsidR="0056732F" w:rsidRPr="004039B5" w:rsidRDefault="00A822A0" w:rsidP="00E930F8">
            <w:pPr>
              <w:pStyle w:val="Tabletext"/>
            </w:pPr>
            <w:r w:rsidRPr="004039B5">
              <w:t>194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EBE2B58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cabler</w:t>
            </w:r>
            <w:proofErr w:type="spellEnd"/>
            <w:r w:rsidRPr="004039B5">
              <w:t xml:space="preserve"> (data and telecommunications)</w:t>
            </w:r>
          </w:p>
        </w:tc>
        <w:tc>
          <w:tcPr>
            <w:tcW w:w="1127" w:type="dxa"/>
            <w:shd w:val="clear" w:color="auto" w:fill="auto"/>
          </w:tcPr>
          <w:p w14:paraId="30918598" w14:textId="77777777" w:rsidR="0056732F" w:rsidRPr="004039B5" w:rsidRDefault="0056732F" w:rsidP="0015301D">
            <w:pPr>
              <w:pStyle w:val="Tabletext"/>
            </w:pPr>
            <w:r w:rsidRPr="004039B5">
              <w:t>342411</w:t>
            </w:r>
          </w:p>
        </w:tc>
        <w:tc>
          <w:tcPr>
            <w:tcW w:w="1624" w:type="dxa"/>
            <w:gridSpan w:val="2"/>
          </w:tcPr>
          <w:p w14:paraId="59BEDBA7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9FD81C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F1A020C" w14:textId="77777777" w:rsidTr="00A81E28">
        <w:tc>
          <w:tcPr>
            <w:tcW w:w="674" w:type="dxa"/>
            <w:shd w:val="clear" w:color="auto" w:fill="auto"/>
          </w:tcPr>
          <w:p w14:paraId="203F0145" w14:textId="3E372C22" w:rsidR="0056732F" w:rsidRPr="004039B5" w:rsidRDefault="00A822A0" w:rsidP="00E930F8">
            <w:pPr>
              <w:pStyle w:val="Tabletext"/>
            </w:pPr>
            <w:r w:rsidRPr="004039B5">
              <w:t>195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C206A9E" w14:textId="77777777" w:rsidR="0056732F" w:rsidRPr="004039B5" w:rsidRDefault="0056732F" w:rsidP="0015301D">
            <w:pPr>
              <w:pStyle w:val="Tabletext"/>
            </w:pPr>
            <w:r w:rsidRPr="004039B5">
              <w:t xml:space="preserve">telecommunications </w:t>
            </w:r>
            <w:proofErr w:type="spellStart"/>
            <w:r w:rsidRPr="004039B5">
              <w:t>linesworker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14:paraId="72A6EBDD" w14:textId="77777777" w:rsidR="0056732F" w:rsidRPr="004039B5" w:rsidRDefault="0056732F" w:rsidP="0015301D">
            <w:pPr>
              <w:pStyle w:val="Tabletext"/>
            </w:pPr>
            <w:r w:rsidRPr="004039B5">
              <w:t>342413</w:t>
            </w:r>
          </w:p>
        </w:tc>
        <w:tc>
          <w:tcPr>
            <w:tcW w:w="1624" w:type="dxa"/>
            <w:gridSpan w:val="2"/>
          </w:tcPr>
          <w:p w14:paraId="08B36D88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67DB1C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3B82650" w14:textId="77777777" w:rsidTr="00A81E28">
        <w:tc>
          <w:tcPr>
            <w:tcW w:w="674" w:type="dxa"/>
            <w:shd w:val="clear" w:color="auto" w:fill="auto"/>
          </w:tcPr>
          <w:p w14:paraId="23CD6FA3" w14:textId="4125ABB5" w:rsidR="0056732F" w:rsidRPr="004039B5" w:rsidRDefault="00A822A0" w:rsidP="00E930F8">
            <w:pPr>
              <w:pStyle w:val="Tabletext"/>
            </w:pPr>
            <w:r w:rsidRPr="004039B5">
              <w:t>196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B407BA3" w14:textId="77777777" w:rsidR="0056732F" w:rsidRPr="004039B5" w:rsidRDefault="0056732F" w:rsidP="0015301D">
            <w:pPr>
              <w:pStyle w:val="Tabletext"/>
            </w:pPr>
            <w:r w:rsidRPr="004039B5">
              <w:t>baker</w:t>
            </w:r>
          </w:p>
        </w:tc>
        <w:tc>
          <w:tcPr>
            <w:tcW w:w="1127" w:type="dxa"/>
            <w:shd w:val="clear" w:color="auto" w:fill="auto"/>
          </w:tcPr>
          <w:p w14:paraId="13D3D144" w14:textId="77777777" w:rsidR="0056732F" w:rsidRPr="004039B5" w:rsidRDefault="0056732F" w:rsidP="0015301D">
            <w:pPr>
              <w:pStyle w:val="Tabletext"/>
            </w:pPr>
            <w:r w:rsidRPr="004039B5">
              <w:t>351111</w:t>
            </w:r>
          </w:p>
        </w:tc>
        <w:tc>
          <w:tcPr>
            <w:tcW w:w="1624" w:type="dxa"/>
            <w:gridSpan w:val="2"/>
          </w:tcPr>
          <w:p w14:paraId="400FE842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D4DFB8D" w14:textId="77777777" w:rsidR="0056732F" w:rsidRPr="004039B5" w:rsidRDefault="0056732F" w:rsidP="00A81E28">
            <w:pPr>
              <w:pStyle w:val="Tabletext"/>
            </w:pPr>
            <w:r w:rsidRPr="004039B5">
              <w:t>17</w:t>
            </w:r>
          </w:p>
        </w:tc>
      </w:tr>
      <w:tr w:rsidR="0056732F" w:rsidRPr="004039B5" w14:paraId="2E8AEC4A" w14:textId="77777777" w:rsidTr="00A81E28">
        <w:tc>
          <w:tcPr>
            <w:tcW w:w="674" w:type="dxa"/>
            <w:shd w:val="clear" w:color="auto" w:fill="auto"/>
          </w:tcPr>
          <w:p w14:paraId="7AA2BFF3" w14:textId="0B23BAE8" w:rsidR="0056732F" w:rsidRPr="004039B5" w:rsidRDefault="00A822A0" w:rsidP="00E930F8">
            <w:pPr>
              <w:pStyle w:val="Tabletext"/>
            </w:pPr>
            <w:r w:rsidRPr="004039B5">
              <w:t>197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0AAB4E7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pastrycook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14:paraId="3FEAE3D9" w14:textId="77777777" w:rsidR="0056732F" w:rsidRPr="004039B5" w:rsidRDefault="0056732F" w:rsidP="0015301D">
            <w:pPr>
              <w:pStyle w:val="Tabletext"/>
            </w:pPr>
            <w:r w:rsidRPr="004039B5">
              <w:t>351112</w:t>
            </w:r>
          </w:p>
        </w:tc>
        <w:tc>
          <w:tcPr>
            <w:tcW w:w="1624" w:type="dxa"/>
            <w:gridSpan w:val="2"/>
          </w:tcPr>
          <w:p w14:paraId="3133E52F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EEBFE63" w14:textId="77777777" w:rsidR="0056732F" w:rsidRPr="004039B5" w:rsidRDefault="005D05B0" w:rsidP="00A81E28">
            <w:pPr>
              <w:pStyle w:val="Tabletext"/>
            </w:pPr>
            <w:r w:rsidRPr="004039B5">
              <w:t>17</w:t>
            </w:r>
          </w:p>
        </w:tc>
      </w:tr>
      <w:tr w:rsidR="0056732F" w:rsidRPr="004039B5" w14:paraId="6BD715BF" w14:textId="77777777" w:rsidTr="00A81E28">
        <w:tc>
          <w:tcPr>
            <w:tcW w:w="674" w:type="dxa"/>
            <w:shd w:val="clear" w:color="auto" w:fill="auto"/>
          </w:tcPr>
          <w:p w14:paraId="2297A1EF" w14:textId="418BF049" w:rsidR="0056732F" w:rsidRPr="004039B5" w:rsidRDefault="00A822A0" w:rsidP="0020301D">
            <w:pPr>
              <w:pStyle w:val="Tabletext"/>
            </w:pPr>
            <w:r w:rsidRPr="004039B5">
              <w:t>198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E2C1981" w14:textId="77777777" w:rsidR="0056732F" w:rsidRPr="004039B5" w:rsidRDefault="0056732F" w:rsidP="0020301D">
            <w:pPr>
              <w:pStyle w:val="Tabletext"/>
            </w:pPr>
            <w:r w:rsidRPr="004039B5">
              <w:t>butcher or smallgoods maker</w:t>
            </w:r>
          </w:p>
        </w:tc>
        <w:tc>
          <w:tcPr>
            <w:tcW w:w="1127" w:type="dxa"/>
            <w:shd w:val="clear" w:color="auto" w:fill="auto"/>
          </w:tcPr>
          <w:p w14:paraId="6CDB2EDF" w14:textId="77777777" w:rsidR="0056732F" w:rsidRPr="004039B5" w:rsidRDefault="0056732F" w:rsidP="002A29A8">
            <w:pPr>
              <w:pStyle w:val="Tabletext"/>
            </w:pPr>
            <w:r w:rsidRPr="004039B5">
              <w:t>351211</w:t>
            </w:r>
          </w:p>
        </w:tc>
        <w:tc>
          <w:tcPr>
            <w:tcW w:w="1624" w:type="dxa"/>
            <w:gridSpan w:val="2"/>
          </w:tcPr>
          <w:p w14:paraId="2FA20604" w14:textId="77777777" w:rsidR="0056732F" w:rsidRPr="004039B5" w:rsidRDefault="0056732F" w:rsidP="0020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5CD9B9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FDA9495" w14:textId="77777777" w:rsidTr="00A81E28">
        <w:tc>
          <w:tcPr>
            <w:tcW w:w="674" w:type="dxa"/>
            <w:shd w:val="clear" w:color="auto" w:fill="auto"/>
          </w:tcPr>
          <w:p w14:paraId="356A2039" w14:textId="3F75E998" w:rsidR="0056732F" w:rsidRPr="004039B5" w:rsidRDefault="00A822A0" w:rsidP="00E930F8">
            <w:pPr>
              <w:pStyle w:val="Tabletext"/>
            </w:pPr>
            <w:r w:rsidRPr="004039B5">
              <w:t>199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362EA79" w14:textId="77777777" w:rsidR="0056732F" w:rsidRPr="004039B5" w:rsidRDefault="0056732F" w:rsidP="0015301D">
            <w:pPr>
              <w:pStyle w:val="Tabletext"/>
            </w:pPr>
            <w:r w:rsidRPr="004039B5">
              <w:t>cook</w:t>
            </w:r>
          </w:p>
        </w:tc>
        <w:tc>
          <w:tcPr>
            <w:tcW w:w="1127" w:type="dxa"/>
            <w:shd w:val="clear" w:color="auto" w:fill="auto"/>
          </w:tcPr>
          <w:p w14:paraId="44C9ED89" w14:textId="77777777" w:rsidR="0056732F" w:rsidRPr="004039B5" w:rsidRDefault="0056732F" w:rsidP="0015301D">
            <w:pPr>
              <w:pStyle w:val="Tabletext"/>
            </w:pPr>
            <w:r w:rsidRPr="004039B5">
              <w:t>351411</w:t>
            </w:r>
          </w:p>
        </w:tc>
        <w:tc>
          <w:tcPr>
            <w:tcW w:w="1624" w:type="dxa"/>
            <w:gridSpan w:val="2"/>
          </w:tcPr>
          <w:p w14:paraId="11AA88D9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650ABC5" w14:textId="77777777" w:rsidR="0056732F" w:rsidRPr="004039B5" w:rsidRDefault="0056732F" w:rsidP="00A81E28">
            <w:pPr>
              <w:pStyle w:val="Tabletext"/>
            </w:pPr>
            <w:r w:rsidRPr="004039B5">
              <w:t>7, 8</w:t>
            </w:r>
          </w:p>
        </w:tc>
      </w:tr>
      <w:tr w:rsidR="0056732F" w:rsidRPr="004039B5" w14:paraId="0825BCDD" w14:textId="77777777" w:rsidTr="00A81E28">
        <w:tc>
          <w:tcPr>
            <w:tcW w:w="674" w:type="dxa"/>
            <w:shd w:val="clear" w:color="auto" w:fill="auto"/>
          </w:tcPr>
          <w:p w14:paraId="2F83072D" w14:textId="16D7C932" w:rsidR="0056732F" w:rsidRPr="004039B5" w:rsidRDefault="00A822A0" w:rsidP="00E930F8">
            <w:pPr>
              <w:pStyle w:val="Tabletext"/>
            </w:pPr>
            <w:r w:rsidRPr="004039B5">
              <w:t>200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0B70451" w14:textId="77777777" w:rsidR="0056732F" w:rsidRPr="004039B5" w:rsidRDefault="0056732F" w:rsidP="0015301D">
            <w:pPr>
              <w:pStyle w:val="Tabletext"/>
            </w:pPr>
            <w:r w:rsidRPr="004039B5">
              <w:t>dog handler or trainer</w:t>
            </w:r>
          </w:p>
        </w:tc>
        <w:tc>
          <w:tcPr>
            <w:tcW w:w="1127" w:type="dxa"/>
            <w:shd w:val="clear" w:color="auto" w:fill="auto"/>
          </w:tcPr>
          <w:p w14:paraId="182D6F65" w14:textId="77777777" w:rsidR="0056732F" w:rsidRPr="004039B5" w:rsidRDefault="0056732F" w:rsidP="0015301D">
            <w:pPr>
              <w:pStyle w:val="Tabletext"/>
            </w:pPr>
            <w:r w:rsidRPr="004039B5">
              <w:t>361111</w:t>
            </w:r>
          </w:p>
        </w:tc>
        <w:tc>
          <w:tcPr>
            <w:tcW w:w="1624" w:type="dxa"/>
            <w:gridSpan w:val="2"/>
          </w:tcPr>
          <w:p w14:paraId="2217329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EFD57F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46A4DE7" w14:textId="77777777" w:rsidTr="00A81E28">
        <w:tc>
          <w:tcPr>
            <w:tcW w:w="674" w:type="dxa"/>
            <w:shd w:val="clear" w:color="auto" w:fill="auto"/>
          </w:tcPr>
          <w:p w14:paraId="2ACB1B11" w14:textId="5215F54D" w:rsidR="0056732F" w:rsidRPr="004039B5" w:rsidRDefault="00FD5D42" w:rsidP="00E930F8">
            <w:pPr>
              <w:pStyle w:val="Tabletext"/>
            </w:pPr>
            <w:r w:rsidRPr="004039B5">
              <w:t>201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CDA182B" w14:textId="77777777" w:rsidR="0056732F" w:rsidRPr="004039B5" w:rsidRDefault="0056732F" w:rsidP="0015301D">
            <w:pPr>
              <w:pStyle w:val="Tabletext"/>
            </w:pPr>
            <w:r w:rsidRPr="004039B5">
              <w:t>animal attendants and trainers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65DDFDEA" w14:textId="77777777" w:rsidR="0056732F" w:rsidRPr="004039B5" w:rsidRDefault="0056732F" w:rsidP="0015301D">
            <w:pPr>
              <w:pStyle w:val="Tabletext"/>
            </w:pPr>
            <w:r w:rsidRPr="004039B5">
              <w:t>361199</w:t>
            </w:r>
          </w:p>
        </w:tc>
        <w:tc>
          <w:tcPr>
            <w:tcW w:w="1624" w:type="dxa"/>
            <w:gridSpan w:val="2"/>
          </w:tcPr>
          <w:p w14:paraId="1062E11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C62C69D" w14:textId="77777777" w:rsidR="0056732F" w:rsidRPr="004039B5" w:rsidRDefault="0056732F" w:rsidP="00A81E28">
            <w:pPr>
              <w:pStyle w:val="Tabletext"/>
            </w:pPr>
            <w:r w:rsidRPr="004039B5">
              <w:t>18</w:t>
            </w:r>
          </w:p>
        </w:tc>
      </w:tr>
      <w:tr w:rsidR="0056732F" w:rsidRPr="004039B5" w14:paraId="649CFA1C" w14:textId="77777777" w:rsidTr="00A81E28">
        <w:tc>
          <w:tcPr>
            <w:tcW w:w="674" w:type="dxa"/>
            <w:shd w:val="clear" w:color="auto" w:fill="auto"/>
          </w:tcPr>
          <w:p w14:paraId="6D3B5ABA" w14:textId="358E0D50" w:rsidR="0056732F" w:rsidRPr="004039B5" w:rsidRDefault="00FD5D42" w:rsidP="00E930F8">
            <w:pPr>
              <w:pStyle w:val="Tabletext"/>
            </w:pPr>
            <w:r w:rsidRPr="004039B5">
              <w:t>202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9147A2C" w14:textId="77777777" w:rsidR="0056732F" w:rsidRPr="004039B5" w:rsidRDefault="0056732F" w:rsidP="0015301D">
            <w:pPr>
              <w:pStyle w:val="Tabletext"/>
            </w:pPr>
            <w:r w:rsidRPr="004039B5">
              <w:t>veterinary nurse</w:t>
            </w:r>
          </w:p>
        </w:tc>
        <w:tc>
          <w:tcPr>
            <w:tcW w:w="1127" w:type="dxa"/>
            <w:shd w:val="clear" w:color="auto" w:fill="auto"/>
          </w:tcPr>
          <w:p w14:paraId="419FB357" w14:textId="77777777" w:rsidR="0056732F" w:rsidRPr="004039B5" w:rsidRDefault="0056732F" w:rsidP="0015301D">
            <w:pPr>
              <w:pStyle w:val="Tabletext"/>
            </w:pPr>
            <w:r w:rsidRPr="004039B5">
              <w:t>361311</w:t>
            </w:r>
          </w:p>
        </w:tc>
        <w:tc>
          <w:tcPr>
            <w:tcW w:w="1624" w:type="dxa"/>
            <w:gridSpan w:val="2"/>
          </w:tcPr>
          <w:p w14:paraId="26AFE3C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4C2149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E71E243" w14:textId="77777777" w:rsidTr="00A81E28">
        <w:tc>
          <w:tcPr>
            <w:tcW w:w="674" w:type="dxa"/>
            <w:shd w:val="clear" w:color="auto" w:fill="auto"/>
          </w:tcPr>
          <w:p w14:paraId="7533FDC7" w14:textId="73320254" w:rsidR="0056732F" w:rsidRPr="004039B5" w:rsidRDefault="00FD5D42" w:rsidP="00E930F8">
            <w:pPr>
              <w:pStyle w:val="Tabletext"/>
            </w:pPr>
            <w:r w:rsidRPr="004039B5">
              <w:t>203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69BB3ED" w14:textId="77777777" w:rsidR="0056732F" w:rsidRPr="004039B5" w:rsidRDefault="0056732F" w:rsidP="0015301D">
            <w:pPr>
              <w:pStyle w:val="Tabletext"/>
            </w:pPr>
            <w:r w:rsidRPr="004039B5">
              <w:t>florist</w:t>
            </w:r>
          </w:p>
        </w:tc>
        <w:tc>
          <w:tcPr>
            <w:tcW w:w="1127" w:type="dxa"/>
            <w:shd w:val="clear" w:color="auto" w:fill="auto"/>
          </w:tcPr>
          <w:p w14:paraId="7E527604" w14:textId="77777777" w:rsidR="0056732F" w:rsidRPr="004039B5" w:rsidRDefault="0056732F" w:rsidP="0015301D">
            <w:pPr>
              <w:pStyle w:val="Tabletext"/>
            </w:pPr>
            <w:r w:rsidRPr="004039B5">
              <w:t>362111</w:t>
            </w:r>
          </w:p>
        </w:tc>
        <w:tc>
          <w:tcPr>
            <w:tcW w:w="1624" w:type="dxa"/>
            <w:gridSpan w:val="2"/>
          </w:tcPr>
          <w:p w14:paraId="3C867F60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ED14C8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879942E" w14:textId="77777777" w:rsidTr="00A81E28">
        <w:tc>
          <w:tcPr>
            <w:tcW w:w="674" w:type="dxa"/>
            <w:shd w:val="clear" w:color="auto" w:fill="auto"/>
          </w:tcPr>
          <w:p w14:paraId="4201EA8C" w14:textId="3D310FBF" w:rsidR="0056732F" w:rsidRPr="004039B5" w:rsidRDefault="00FD5D42" w:rsidP="00E930F8">
            <w:pPr>
              <w:pStyle w:val="Tabletext"/>
            </w:pPr>
            <w:r w:rsidRPr="004039B5">
              <w:t>204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E8FDE44" w14:textId="77777777" w:rsidR="0056732F" w:rsidRPr="004039B5" w:rsidRDefault="0056732F" w:rsidP="0015301D">
            <w:pPr>
              <w:pStyle w:val="Tabletext"/>
            </w:pPr>
            <w:r w:rsidRPr="004039B5">
              <w:t>gardener (general)</w:t>
            </w:r>
          </w:p>
        </w:tc>
        <w:tc>
          <w:tcPr>
            <w:tcW w:w="1127" w:type="dxa"/>
            <w:shd w:val="clear" w:color="auto" w:fill="auto"/>
          </w:tcPr>
          <w:p w14:paraId="504EB5A3" w14:textId="77777777" w:rsidR="0056732F" w:rsidRPr="004039B5" w:rsidRDefault="0056732F" w:rsidP="0015301D">
            <w:pPr>
              <w:pStyle w:val="Tabletext"/>
            </w:pPr>
            <w:r w:rsidRPr="004039B5">
              <w:t>362211</w:t>
            </w:r>
          </w:p>
        </w:tc>
        <w:tc>
          <w:tcPr>
            <w:tcW w:w="1624" w:type="dxa"/>
            <w:gridSpan w:val="2"/>
          </w:tcPr>
          <w:p w14:paraId="769B0D5F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5CE994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19FDB20" w14:textId="77777777" w:rsidTr="00A81E28">
        <w:tc>
          <w:tcPr>
            <w:tcW w:w="674" w:type="dxa"/>
            <w:shd w:val="clear" w:color="auto" w:fill="auto"/>
          </w:tcPr>
          <w:p w14:paraId="7B367223" w14:textId="78EF52E5" w:rsidR="0056732F" w:rsidRPr="004039B5" w:rsidRDefault="00FD5D42" w:rsidP="00E930F8">
            <w:pPr>
              <w:pStyle w:val="Tabletext"/>
            </w:pPr>
            <w:r w:rsidRPr="004039B5">
              <w:t>205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2C5A937" w14:textId="77777777" w:rsidR="0056732F" w:rsidRPr="004039B5" w:rsidRDefault="0056732F" w:rsidP="0015301D">
            <w:pPr>
              <w:pStyle w:val="Tabletext"/>
            </w:pPr>
            <w:r w:rsidRPr="004039B5">
              <w:t>arborist</w:t>
            </w:r>
          </w:p>
        </w:tc>
        <w:tc>
          <w:tcPr>
            <w:tcW w:w="1127" w:type="dxa"/>
            <w:shd w:val="clear" w:color="auto" w:fill="auto"/>
          </w:tcPr>
          <w:p w14:paraId="23F9909A" w14:textId="77777777" w:rsidR="0056732F" w:rsidRPr="004039B5" w:rsidRDefault="0056732F" w:rsidP="0015301D">
            <w:pPr>
              <w:pStyle w:val="Tabletext"/>
            </w:pPr>
            <w:r w:rsidRPr="004039B5">
              <w:t>362212</w:t>
            </w:r>
          </w:p>
        </w:tc>
        <w:tc>
          <w:tcPr>
            <w:tcW w:w="1624" w:type="dxa"/>
            <w:gridSpan w:val="2"/>
          </w:tcPr>
          <w:p w14:paraId="382D33E5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92CAAC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FCF49F3" w14:textId="77777777" w:rsidTr="00A81E28">
        <w:tc>
          <w:tcPr>
            <w:tcW w:w="674" w:type="dxa"/>
            <w:shd w:val="clear" w:color="auto" w:fill="auto"/>
          </w:tcPr>
          <w:p w14:paraId="6CA61DC2" w14:textId="49607462" w:rsidR="0056732F" w:rsidRPr="004039B5" w:rsidRDefault="00FD5D42" w:rsidP="00E930F8">
            <w:pPr>
              <w:pStyle w:val="Tabletext"/>
            </w:pPr>
            <w:r w:rsidRPr="004039B5">
              <w:t>206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BD09217" w14:textId="77777777" w:rsidR="0056732F" w:rsidRPr="004039B5" w:rsidRDefault="0056732F" w:rsidP="0015301D">
            <w:pPr>
              <w:pStyle w:val="Tabletext"/>
            </w:pPr>
            <w:r w:rsidRPr="004039B5">
              <w:t>landscape gardener</w:t>
            </w:r>
          </w:p>
        </w:tc>
        <w:tc>
          <w:tcPr>
            <w:tcW w:w="1127" w:type="dxa"/>
            <w:shd w:val="clear" w:color="auto" w:fill="auto"/>
          </w:tcPr>
          <w:p w14:paraId="4B81500D" w14:textId="77777777" w:rsidR="0056732F" w:rsidRPr="004039B5" w:rsidRDefault="0056732F" w:rsidP="0015301D">
            <w:pPr>
              <w:pStyle w:val="Tabletext"/>
            </w:pPr>
            <w:r w:rsidRPr="004039B5">
              <w:t>362213</w:t>
            </w:r>
          </w:p>
        </w:tc>
        <w:tc>
          <w:tcPr>
            <w:tcW w:w="1624" w:type="dxa"/>
            <w:gridSpan w:val="2"/>
          </w:tcPr>
          <w:p w14:paraId="3AE8D871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1C4391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6B19C1B" w14:textId="77777777" w:rsidTr="00A81E28">
        <w:tc>
          <w:tcPr>
            <w:tcW w:w="674" w:type="dxa"/>
            <w:shd w:val="clear" w:color="auto" w:fill="auto"/>
          </w:tcPr>
          <w:p w14:paraId="3E54CF43" w14:textId="3E63BFBA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07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6A00AF7" w14:textId="77777777" w:rsidR="0056732F" w:rsidRPr="004039B5" w:rsidRDefault="0056732F" w:rsidP="0015301D">
            <w:pPr>
              <w:pStyle w:val="Tabletext"/>
            </w:pPr>
            <w:r w:rsidRPr="004039B5">
              <w:t>greenkeeper</w:t>
            </w:r>
          </w:p>
        </w:tc>
        <w:tc>
          <w:tcPr>
            <w:tcW w:w="1127" w:type="dxa"/>
            <w:shd w:val="clear" w:color="auto" w:fill="auto"/>
          </w:tcPr>
          <w:p w14:paraId="54D18676" w14:textId="77777777" w:rsidR="0056732F" w:rsidRPr="004039B5" w:rsidRDefault="0056732F" w:rsidP="0015301D">
            <w:pPr>
              <w:pStyle w:val="Tabletext"/>
            </w:pPr>
            <w:r w:rsidRPr="004039B5">
              <w:t>362311</w:t>
            </w:r>
          </w:p>
        </w:tc>
        <w:tc>
          <w:tcPr>
            <w:tcW w:w="1624" w:type="dxa"/>
            <w:gridSpan w:val="2"/>
          </w:tcPr>
          <w:p w14:paraId="052049D1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2BC8E73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0846B1D" w14:textId="77777777" w:rsidTr="00A81E28">
        <w:tc>
          <w:tcPr>
            <w:tcW w:w="674" w:type="dxa"/>
            <w:shd w:val="clear" w:color="auto" w:fill="auto"/>
          </w:tcPr>
          <w:p w14:paraId="76BE98D6" w14:textId="4CAAC73E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08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8FA5291" w14:textId="77777777" w:rsidR="0056732F" w:rsidRPr="004039B5" w:rsidRDefault="0056732F" w:rsidP="0015301D">
            <w:pPr>
              <w:pStyle w:val="Tabletext"/>
            </w:pPr>
            <w:r w:rsidRPr="004039B5">
              <w:t>hairdresser</w:t>
            </w:r>
          </w:p>
        </w:tc>
        <w:tc>
          <w:tcPr>
            <w:tcW w:w="1127" w:type="dxa"/>
            <w:shd w:val="clear" w:color="auto" w:fill="auto"/>
          </w:tcPr>
          <w:p w14:paraId="063E2BDE" w14:textId="77777777" w:rsidR="0056732F" w:rsidRPr="004039B5" w:rsidRDefault="0056732F" w:rsidP="0015301D">
            <w:pPr>
              <w:pStyle w:val="Tabletext"/>
            </w:pPr>
            <w:r w:rsidRPr="004039B5">
              <w:t>391111</w:t>
            </w:r>
          </w:p>
        </w:tc>
        <w:tc>
          <w:tcPr>
            <w:tcW w:w="1624" w:type="dxa"/>
            <w:gridSpan w:val="2"/>
          </w:tcPr>
          <w:p w14:paraId="1A25970D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F20986D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68F4E9C0" w14:textId="77777777" w:rsidTr="00A81E28">
        <w:tc>
          <w:tcPr>
            <w:tcW w:w="674" w:type="dxa"/>
            <w:shd w:val="clear" w:color="auto" w:fill="auto"/>
          </w:tcPr>
          <w:p w14:paraId="430DDF06" w14:textId="0E6FA137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09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631B875" w14:textId="77777777" w:rsidR="0056732F" w:rsidRPr="004039B5" w:rsidRDefault="0056732F" w:rsidP="0015301D">
            <w:pPr>
              <w:pStyle w:val="Tabletext"/>
            </w:pPr>
            <w:r w:rsidRPr="004039B5">
              <w:t>print finisher</w:t>
            </w:r>
          </w:p>
        </w:tc>
        <w:tc>
          <w:tcPr>
            <w:tcW w:w="1127" w:type="dxa"/>
            <w:shd w:val="clear" w:color="auto" w:fill="auto"/>
          </w:tcPr>
          <w:p w14:paraId="3C7E1AB9" w14:textId="77777777" w:rsidR="0056732F" w:rsidRPr="004039B5" w:rsidRDefault="0056732F" w:rsidP="0015301D">
            <w:pPr>
              <w:pStyle w:val="Tabletext"/>
            </w:pPr>
            <w:r w:rsidRPr="004039B5">
              <w:t>392111</w:t>
            </w:r>
          </w:p>
        </w:tc>
        <w:tc>
          <w:tcPr>
            <w:tcW w:w="1624" w:type="dxa"/>
            <w:gridSpan w:val="2"/>
          </w:tcPr>
          <w:p w14:paraId="4CD40A37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D98C61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AA686D5" w14:textId="77777777" w:rsidTr="00A81E28">
        <w:tc>
          <w:tcPr>
            <w:tcW w:w="674" w:type="dxa"/>
            <w:shd w:val="clear" w:color="auto" w:fill="auto"/>
          </w:tcPr>
          <w:p w14:paraId="16B852FA" w14:textId="44EC3704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10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8540DB3" w14:textId="77777777" w:rsidR="0056732F" w:rsidRPr="004039B5" w:rsidRDefault="0056732F" w:rsidP="0015301D">
            <w:pPr>
              <w:pStyle w:val="Tabletext"/>
            </w:pPr>
            <w:r w:rsidRPr="004039B5">
              <w:t>printing machinist</w:t>
            </w:r>
          </w:p>
        </w:tc>
        <w:tc>
          <w:tcPr>
            <w:tcW w:w="1127" w:type="dxa"/>
            <w:shd w:val="clear" w:color="auto" w:fill="auto"/>
          </w:tcPr>
          <w:p w14:paraId="0B9E4D71" w14:textId="77777777" w:rsidR="0056732F" w:rsidRPr="004039B5" w:rsidRDefault="0056732F" w:rsidP="0015301D">
            <w:pPr>
              <w:pStyle w:val="Tabletext"/>
            </w:pPr>
            <w:r w:rsidRPr="004039B5">
              <w:t>392311</w:t>
            </w:r>
          </w:p>
        </w:tc>
        <w:tc>
          <w:tcPr>
            <w:tcW w:w="1624" w:type="dxa"/>
            <w:gridSpan w:val="2"/>
          </w:tcPr>
          <w:p w14:paraId="530DB17B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F5E95D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8B65675" w14:textId="77777777" w:rsidTr="00A81E28">
        <w:tc>
          <w:tcPr>
            <w:tcW w:w="674" w:type="dxa"/>
            <w:shd w:val="clear" w:color="auto" w:fill="auto"/>
          </w:tcPr>
          <w:p w14:paraId="618F88A5" w14:textId="2097FC42" w:rsidR="0056732F" w:rsidRPr="004039B5" w:rsidRDefault="00FD5D42" w:rsidP="00510BD3">
            <w:pPr>
              <w:pStyle w:val="Tabletext"/>
            </w:pPr>
            <w:r w:rsidRPr="004039B5">
              <w:lastRenderedPageBreak/>
              <w:t>211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A7A181A" w14:textId="77777777" w:rsidR="0056732F" w:rsidRPr="004039B5" w:rsidRDefault="0056732F" w:rsidP="00510BD3">
            <w:pPr>
              <w:pStyle w:val="Tabletext"/>
            </w:pPr>
            <w:r w:rsidRPr="004039B5">
              <w:t>dressmaker or tailor</w:t>
            </w:r>
          </w:p>
        </w:tc>
        <w:tc>
          <w:tcPr>
            <w:tcW w:w="1127" w:type="dxa"/>
            <w:shd w:val="clear" w:color="auto" w:fill="auto"/>
          </w:tcPr>
          <w:p w14:paraId="18FB8872" w14:textId="77777777" w:rsidR="0056732F" w:rsidRPr="004039B5" w:rsidRDefault="0056732F" w:rsidP="00510BD3">
            <w:pPr>
              <w:pStyle w:val="Tabletext"/>
            </w:pPr>
            <w:r w:rsidRPr="004039B5">
              <w:t>393213</w:t>
            </w:r>
          </w:p>
        </w:tc>
        <w:tc>
          <w:tcPr>
            <w:tcW w:w="1624" w:type="dxa"/>
            <w:gridSpan w:val="2"/>
          </w:tcPr>
          <w:p w14:paraId="04AE3F94" w14:textId="77777777" w:rsidR="0056732F" w:rsidRPr="004039B5" w:rsidRDefault="0056732F" w:rsidP="00510BD3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BC9D32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B3BD431" w14:textId="77777777" w:rsidTr="00A81E28">
        <w:tc>
          <w:tcPr>
            <w:tcW w:w="674" w:type="dxa"/>
            <w:shd w:val="clear" w:color="auto" w:fill="auto"/>
          </w:tcPr>
          <w:p w14:paraId="061FB7CD" w14:textId="26940C63" w:rsidR="0056732F" w:rsidRPr="004039B5" w:rsidRDefault="00FD5D42" w:rsidP="00E930F8">
            <w:pPr>
              <w:pStyle w:val="Tabletext"/>
            </w:pPr>
            <w:r w:rsidRPr="004039B5">
              <w:t>212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9DAD92A" w14:textId="77777777" w:rsidR="0056732F" w:rsidRPr="004039B5" w:rsidRDefault="0056732F" w:rsidP="0015301D">
            <w:pPr>
              <w:pStyle w:val="Tabletext"/>
            </w:pPr>
            <w:r w:rsidRPr="004039B5">
              <w:t>upholsterer</w:t>
            </w:r>
          </w:p>
        </w:tc>
        <w:tc>
          <w:tcPr>
            <w:tcW w:w="1127" w:type="dxa"/>
            <w:shd w:val="clear" w:color="auto" w:fill="auto"/>
          </w:tcPr>
          <w:p w14:paraId="2BC9E1BF" w14:textId="77777777" w:rsidR="0056732F" w:rsidRPr="004039B5" w:rsidRDefault="0056732F" w:rsidP="0015301D">
            <w:pPr>
              <w:pStyle w:val="Tabletext"/>
            </w:pPr>
            <w:r w:rsidRPr="004039B5">
              <w:t>393311</w:t>
            </w:r>
          </w:p>
        </w:tc>
        <w:tc>
          <w:tcPr>
            <w:tcW w:w="1624" w:type="dxa"/>
            <w:gridSpan w:val="2"/>
          </w:tcPr>
          <w:p w14:paraId="7AE62CC8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B50F109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16AF748" w14:textId="77777777" w:rsidTr="00A81E28">
        <w:tc>
          <w:tcPr>
            <w:tcW w:w="674" w:type="dxa"/>
            <w:shd w:val="clear" w:color="auto" w:fill="auto"/>
          </w:tcPr>
          <w:p w14:paraId="61482142" w14:textId="3A366CFA" w:rsidR="0056732F" w:rsidRPr="004039B5" w:rsidRDefault="00FD5D42" w:rsidP="00E930F8">
            <w:pPr>
              <w:pStyle w:val="Tabletext"/>
            </w:pPr>
            <w:r w:rsidRPr="004039B5">
              <w:t>213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730C96E" w14:textId="77777777" w:rsidR="0056732F" w:rsidRPr="004039B5" w:rsidRDefault="0056732F" w:rsidP="0015301D">
            <w:pPr>
              <w:pStyle w:val="Tabletext"/>
            </w:pPr>
            <w:r w:rsidRPr="004039B5">
              <w:t>furniture finisher</w:t>
            </w:r>
          </w:p>
        </w:tc>
        <w:tc>
          <w:tcPr>
            <w:tcW w:w="1127" w:type="dxa"/>
            <w:shd w:val="clear" w:color="auto" w:fill="auto"/>
          </w:tcPr>
          <w:p w14:paraId="15AC3C62" w14:textId="77777777" w:rsidR="0056732F" w:rsidRPr="004039B5" w:rsidRDefault="0056732F" w:rsidP="0015301D">
            <w:pPr>
              <w:pStyle w:val="Tabletext"/>
            </w:pPr>
            <w:r w:rsidRPr="004039B5">
              <w:t>394211</w:t>
            </w:r>
          </w:p>
        </w:tc>
        <w:tc>
          <w:tcPr>
            <w:tcW w:w="1624" w:type="dxa"/>
            <w:gridSpan w:val="2"/>
          </w:tcPr>
          <w:p w14:paraId="0B9530A8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578413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F3C0975" w14:textId="77777777" w:rsidTr="00A81E28">
        <w:tc>
          <w:tcPr>
            <w:tcW w:w="674" w:type="dxa"/>
            <w:shd w:val="clear" w:color="auto" w:fill="auto"/>
          </w:tcPr>
          <w:p w14:paraId="1F9D5B67" w14:textId="6ED733DE" w:rsidR="0056732F" w:rsidRPr="004039B5" w:rsidRDefault="00FD5D42" w:rsidP="00E930F8">
            <w:pPr>
              <w:pStyle w:val="Tabletext"/>
            </w:pPr>
            <w:r w:rsidRPr="004039B5">
              <w:t>214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2C83483" w14:textId="77777777" w:rsidR="0056732F" w:rsidRPr="004039B5" w:rsidRDefault="0056732F" w:rsidP="0015301D">
            <w:pPr>
              <w:pStyle w:val="Tabletext"/>
            </w:pPr>
            <w:r w:rsidRPr="004039B5">
              <w:t>wood machinist</w:t>
            </w:r>
          </w:p>
        </w:tc>
        <w:tc>
          <w:tcPr>
            <w:tcW w:w="1127" w:type="dxa"/>
            <w:shd w:val="clear" w:color="auto" w:fill="auto"/>
          </w:tcPr>
          <w:p w14:paraId="05938B57" w14:textId="77777777" w:rsidR="0056732F" w:rsidRPr="004039B5" w:rsidRDefault="0056732F" w:rsidP="0015301D">
            <w:pPr>
              <w:pStyle w:val="Tabletext"/>
            </w:pPr>
            <w:r w:rsidRPr="004039B5">
              <w:t>394213</w:t>
            </w:r>
          </w:p>
        </w:tc>
        <w:tc>
          <w:tcPr>
            <w:tcW w:w="1624" w:type="dxa"/>
            <w:gridSpan w:val="2"/>
          </w:tcPr>
          <w:p w14:paraId="085544ED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A41F40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F7631ED" w14:textId="77777777" w:rsidTr="00A81E28">
        <w:tc>
          <w:tcPr>
            <w:tcW w:w="674" w:type="dxa"/>
            <w:shd w:val="clear" w:color="auto" w:fill="auto"/>
          </w:tcPr>
          <w:p w14:paraId="1D43C7F0" w14:textId="25D1688B" w:rsidR="0056732F" w:rsidRPr="004039B5" w:rsidRDefault="00FD5D42" w:rsidP="00E930F8">
            <w:pPr>
              <w:pStyle w:val="Tabletext"/>
            </w:pPr>
            <w:r w:rsidRPr="004039B5">
              <w:t>215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C5A1462" w14:textId="77777777" w:rsidR="0056732F" w:rsidRPr="004039B5" w:rsidRDefault="0056732F" w:rsidP="0015301D">
            <w:pPr>
              <w:pStyle w:val="Tabletext"/>
            </w:pPr>
            <w:r w:rsidRPr="004039B5">
              <w:t>wood machinists and other wood trades workers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36CCD768" w14:textId="77777777" w:rsidR="0056732F" w:rsidRPr="004039B5" w:rsidRDefault="0056732F" w:rsidP="0015301D">
            <w:pPr>
              <w:pStyle w:val="Tabletext"/>
            </w:pPr>
            <w:r w:rsidRPr="004039B5">
              <w:t>394299</w:t>
            </w:r>
          </w:p>
        </w:tc>
        <w:tc>
          <w:tcPr>
            <w:tcW w:w="1624" w:type="dxa"/>
            <w:gridSpan w:val="2"/>
          </w:tcPr>
          <w:p w14:paraId="6B708885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7324B0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30F7864" w14:textId="77777777" w:rsidTr="00A81E28">
        <w:tc>
          <w:tcPr>
            <w:tcW w:w="674" w:type="dxa"/>
            <w:shd w:val="clear" w:color="auto" w:fill="auto"/>
          </w:tcPr>
          <w:p w14:paraId="346622C5" w14:textId="61FC0BC5" w:rsidR="0056732F" w:rsidRPr="004039B5" w:rsidRDefault="00FD5D42" w:rsidP="00E930F8">
            <w:pPr>
              <w:pStyle w:val="Tabletext"/>
            </w:pPr>
            <w:r w:rsidRPr="004039B5">
              <w:t>216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D50B8F5" w14:textId="77777777" w:rsidR="0056732F" w:rsidRPr="004039B5" w:rsidRDefault="0056732F" w:rsidP="0015301D">
            <w:pPr>
              <w:pStyle w:val="Tabletext"/>
            </w:pPr>
            <w:r w:rsidRPr="004039B5">
              <w:t>chemical plant operator</w:t>
            </w:r>
          </w:p>
        </w:tc>
        <w:tc>
          <w:tcPr>
            <w:tcW w:w="1127" w:type="dxa"/>
            <w:shd w:val="clear" w:color="auto" w:fill="auto"/>
          </w:tcPr>
          <w:p w14:paraId="2CD45D3B" w14:textId="77777777" w:rsidR="0056732F" w:rsidRPr="004039B5" w:rsidRDefault="0056732F" w:rsidP="0015301D">
            <w:pPr>
              <w:pStyle w:val="Tabletext"/>
            </w:pPr>
            <w:r w:rsidRPr="004039B5">
              <w:t>399211</w:t>
            </w:r>
          </w:p>
        </w:tc>
        <w:tc>
          <w:tcPr>
            <w:tcW w:w="1624" w:type="dxa"/>
            <w:gridSpan w:val="2"/>
          </w:tcPr>
          <w:p w14:paraId="6A096C2F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688396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89548A9" w14:textId="77777777" w:rsidTr="00A81E28">
        <w:tc>
          <w:tcPr>
            <w:tcW w:w="674" w:type="dxa"/>
            <w:shd w:val="clear" w:color="auto" w:fill="auto"/>
          </w:tcPr>
          <w:p w14:paraId="738A68D8" w14:textId="04A88ECF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17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FE5227A" w14:textId="77777777" w:rsidR="0056732F" w:rsidRPr="004039B5" w:rsidRDefault="0056732F" w:rsidP="0015301D">
            <w:pPr>
              <w:pStyle w:val="Tabletext"/>
            </w:pPr>
            <w:r w:rsidRPr="004039B5">
              <w:t>power generation plant operator</w:t>
            </w:r>
          </w:p>
        </w:tc>
        <w:tc>
          <w:tcPr>
            <w:tcW w:w="1127" w:type="dxa"/>
            <w:shd w:val="clear" w:color="auto" w:fill="auto"/>
          </w:tcPr>
          <w:p w14:paraId="34686D79" w14:textId="77777777" w:rsidR="0056732F" w:rsidRPr="004039B5" w:rsidRDefault="0056732F" w:rsidP="0015301D">
            <w:pPr>
              <w:pStyle w:val="Tabletext"/>
            </w:pPr>
            <w:r w:rsidRPr="004039B5">
              <w:t>399213</w:t>
            </w:r>
          </w:p>
        </w:tc>
        <w:tc>
          <w:tcPr>
            <w:tcW w:w="1624" w:type="dxa"/>
            <w:gridSpan w:val="2"/>
          </w:tcPr>
          <w:p w14:paraId="253C9BEB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1363B7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E5C2967" w14:textId="77777777" w:rsidTr="00A81E28">
        <w:tc>
          <w:tcPr>
            <w:tcW w:w="674" w:type="dxa"/>
            <w:shd w:val="clear" w:color="auto" w:fill="auto"/>
          </w:tcPr>
          <w:p w14:paraId="521146D9" w14:textId="4A0307AB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18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BD7C94C" w14:textId="77777777" w:rsidR="0056732F" w:rsidRPr="004039B5" w:rsidRDefault="0056732F" w:rsidP="0015301D">
            <w:pPr>
              <w:pStyle w:val="Tabletext"/>
            </w:pPr>
            <w:r w:rsidRPr="004039B5">
              <w:t>library technician</w:t>
            </w:r>
          </w:p>
        </w:tc>
        <w:tc>
          <w:tcPr>
            <w:tcW w:w="1127" w:type="dxa"/>
            <w:shd w:val="clear" w:color="auto" w:fill="auto"/>
          </w:tcPr>
          <w:p w14:paraId="205259FA" w14:textId="77777777" w:rsidR="0056732F" w:rsidRPr="004039B5" w:rsidRDefault="0056732F" w:rsidP="0015301D">
            <w:pPr>
              <w:pStyle w:val="Tabletext"/>
            </w:pPr>
            <w:r w:rsidRPr="004039B5">
              <w:t>399312</w:t>
            </w:r>
          </w:p>
        </w:tc>
        <w:tc>
          <w:tcPr>
            <w:tcW w:w="1624" w:type="dxa"/>
            <w:gridSpan w:val="2"/>
          </w:tcPr>
          <w:p w14:paraId="12529EE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6A761B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DE3C1E8" w14:textId="77777777" w:rsidTr="00A81E28">
        <w:tc>
          <w:tcPr>
            <w:tcW w:w="674" w:type="dxa"/>
            <w:shd w:val="clear" w:color="auto" w:fill="auto"/>
          </w:tcPr>
          <w:p w14:paraId="10AD4DA8" w14:textId="4D7824BE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19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388D576" w14:textId="77777777" w:rsidR="0056732F" w:rsidRPr="004039B5" w:rsidRDefault="0056732F" w:rsidP="0015301D">
            <w:pPr>
              <w:pStyle w:val="Tabletext"/>
            </w:pPr>
            <w:r w:rsidRPr="004039B5">
              <w:t>jeweller</w:t>
            </w:r>
          </w:p>
        </w:tc>
        <w:tc>
          <w:tcPr>
            <w:tcW w:w="1127" w:type="dxa"/>
            <w:shd w:val="clear" w:color="auto" w:fill="auto"/>
          </w:tcPr>
          <w:p w14:paraId="1371E8E3" w14:textId="77777777" w:rsidR="0056732F" w:rsidRPr="004039B5" w:rsidRDefault="0056732F" w:rsidP="0015301D">
            <w:pPr>
              <w:pStyle w:val="Tabletext"/>
            </w:pPr>
            <w:r w:rsidRPr="004039B5">
              <w:t>399411</w:t>
            </w:r>
          </w:p>
        </w:tc>
        <w:tc>
          <w:tcPr>
            <w:tcW w:w="1624" w:type="dxa"/>
            <w:gridSpan w:val="2"/>
          </w:tcPr>
          <w:p w14:paraId="13FFF7DA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DD4203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49900B2" w14:textId="77777777" w:rsidTr="00A81E28">
        <w:tc>
          <w:tcPr>
            <w:tcW w:w="674" w:type="dxa"/>
            <w:shd w:val="clear" w:color="auto" w:fill="auto"/>
          </w:tcPr>
          <w:p w14:paraId="1592AD69" w14:textId="0B7229A4" w:rsidR="0056732F" w:rsidRPr="004039B5" w:rsidRDefault="00FD5D42" w:rsidP="00E930F8">
            <w:pPr>
              <w:pStyle w:val="Tabletext"/>
            </w:pPr>
            <w:r w:rsidRPr="004039B5">
              <w:t>220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7135D9A" w14:textId="77777777" w:rsidR="0056732F" w:rsidRPr="004039B5" w:rsidRDefault="0056732F" w:rsidP="0015301D">
            <w:pPr>
              <w:pStyle w:val="Tabletext"/>
            </w:pPr>
            <w:r w:rsidRPr="004039B5">
              <w:t>camera operator (film, television or video)</w:t>
            </w:r>
          </w:p>
        </w:tc>
        <w:tc>
          <w:tcPr>
            <w:tcW w:w="1127" w:type="dxa"/>
            <w:shd w:val="clear" w:color="auto" w:fill="auto"/>
          </w:tcPr>
          <w:p w14:paraId="7CFAA938" w14:textId="77777777" w:rsidR="0056732F" w:rsidRPr="004039B5" w:rsidRDefault="0056732F" w:rsidP="0015301D">
            <w:pPr>
              <w:pStyle w:val="Tabletext"/>
            </w:pPr>
            <w:r w:rsidRPr="004039B5">
              <w:t>399512</w:t>
            </w:r>
          </w:p>
        </w:tc>
        <w:tc>
          <w:tcPr>
            <w:tcW w:w="1624" w:type="dxa"/>
            <w:gridSpan w:val="2"/>
          </w:tcPr>
          <w:p w14:paraId="373AC61A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4CE978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41C07B2" w14:textId="77777777" w:rsidTr="00A81E28">
        <w:tc>
          <w:tcPr>
            <w:tcW w:w="674" w:type="dxa"/>
            <w:shd w:val="clear" w:color="auto" w:fill="auto"/>
          </w:tcPr>
          <w:p w14:paraId="5CBC8BE6" w14:textId="69589FD0" w:rsidR="0056732F" w:rsidRPr="004039B5" w:rsidRDefault="00FD5D42" w:rsidP="00E930F8">
            <w:pPr>
              <w:pStyle w:val="Tabletext"/>
            </w:pPr>
            <w:r w:rsidRPr="004039B5">
              <w:t>221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84FCB39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make up</w:t>
            </w:r>
            <w:proofErr w:type="spellEnd"/>
            <w:r w:rsidRPr="004039B5">
              <w:t xml:space="preserve"> artist</w:t>
            </w:r>
          </w:p>
        </w:tc>
        <w:tc>
          <w:tcPr>
            <w:tcW w:w="1127" w:type="dxa"/>
            <w:shd w:val="clear" w:color="auto" w:fill="auto"/>
          </w:tcPr>
          <w:p w14:paraId="38342D4A" w14:textId="77777777" w:rsidR="0056732F" w:rsidRPr="004039B5" w:rsidRDefault="0056732F" w:rsidP="0015301D">
            <w:pPr>
              <w:pStyle w:val="Tabletext"/>
            </w:pPr>
            <w:r w:rsidRPr="004039B5">
              <w:t>399514</w:t>
            </w:r>
          </w:p>
        </w:tc>
        <w:tc>
          <w:tcPr>
            <w:tcW w:w="1624" w:type="dxa"/>
            <w:gridSpan w:val="2"/>
          </w:tcPr>
          <w:p w14:paraId="44BA32B8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638979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650A5D7" w14:textId="77777777" w:rsidTr="00A81E28">
        <w:tc>
          <w:tcPr>
            <w:tcW w:w="674" w:type="dxa"/>
            <w:shd w:val="clear" w:color="auto" w:fill="auto"/>
          </w:tcPr>
          <w:p w14:paraId="326005F7" w14:textId="4C1752FF" w:rsidR="0056732F" w:rsidRPr="004039B5" w:rsidRDefault="00FD5D42" w:rsidP="00E930F8">
            <w:pPr>
              <w:pStyle w:val="Tabletext"/>
            </w:pPr>
            <w:r w:rsidRPr="004039B5">
              <w:t>222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8D1A774" w14:textId="77777777" w:rsidR="0056732F" w:rsidRPr="004039B5" w:rsidRDefault="0056732F" w:rsidP="0015301D">
            <w:pPr>
              <w:pStyle w:val="Tabletext"/>
            </w:pPr>
            <w:r w:rsidRPr="004039B5">
              <w:t>sound technician</w:t>
            </w:r>
          </w:p>
        </w:tc>
        <w:tc>
          <w:tcPr>
            <w:tcW w:w="1127" w:type="dxa"/>
            <w:shd w:val="clear" w:color="auto" w:fill="auto"/>
          </w:tcPr>
          <w:p w14:paraId="0E11D500" w14:textId="77777777" w:rsidR="0056732F" w:rsidRPr="004039B5" w:rsidRDefault="0056732F" w:rsidP="0015301D">
            <w:pPr>
              <w:pStyle w:val="Tabletext"/>
            </w:pPr>
            <w:r w:rsidRPr="004039B5">
              <w:t>399516</w:t>
            </w:r>
          </w:p>
        </w:tc>
        <w:tc>
          <w:tcPr>
            <w:tcW w:w="1624" w:type="dxa"/>
            <w:gridSpan w:val="2"/>
          </w:tcPr>
          <w:p w14:paraId="5D251BE4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3ABF13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293138B" w14:textId="77777777" w:rsidTr="00A81E28">
        <w:tc>
          <w:tcPr>
            <w:tcW w:w="674" w:type="dxa"/>
            <w:shd w:val="clear" w:color="auto" w:fill="auto"/>
          </w:tcPr>
          <w:p w14:paraId="7EF6F60E" w14:textId="488B42A2" w:rsidR="0056732F" w:rsidRPr="004039B5" w:rsidRDefault="00FD5D42" w:rsidP="00E930F8">
            <w:pPr>
              <w:pStyle w:val="Tabletext"/>
            </w:pPr>
            <w:r w:rsidRPr="004039B5">
              <w:t>223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34A65D4" w14:textId="77777777" w:rsidR="0056732F" w:rsidRPr="004039B5" w:rsidRDefault="0056732F" w:rsidP="0015301D">
            <w:pPr>
              <w:pStyle w:val="Tabletext"/>
            </w:pPr>
            <w:r w:rsidRPr="004039B5">
              <w:t>performing arts technicians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383161D7" w14:textId="77777777" w:rsidR="0056732F" w:rsidRPr="004039B5" w:rsidRDefault="0056732F" w:rsidP="0015301D">
            <w:pPr>
              <w:pStyle w:val="Tabletext"/>
            </w:pPr>
            <w:r w:rsidRPr="004039B5">
              <w:t>399599</w:t>
            </w:r>
          </w:p>
        </w:tc>
        <w:tc>
          <w:tcPr>
            <w:tcW w:w="1624" w:type="dxa"/>
            <w:gridSpan w:val="2"/>
          </w:tcPr>
          <w:p w14:paraId="5983373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9E9349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EDAD1E" w14:textId="77777777" w:rsidTr="00A81E28">
        <w:tc>
          <w:tcPr>
            <w:tcW w:w="674" w:type="dxa"/>
            <w:shd w:val="clear" w:color="auto" w:fill="auto"/>
          </w:tcPr>
          <w:p w14:paraId="7F61860C" w14:textId="16476D61" w:rsidR="0056732F" w:rsidRPr="004039B5" w:rsidRDefault="00FD5D42" w:rsidP="00E930F8">
            <w:pPr>
              <w:pStyle w:val="Tabletext"/>
            </w:pPr>
            <w:r w:rsidRPr="004039B5">
              <w:t>224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5B60704C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signwriter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14:paraId="1DC0E9DB" w14:textId="77777777" w:rsidR="0056732F" w:rsidRPr="004039B5" w:rsidRDefault="0056732F" w:rsidP="0015301D">
            <w:pPr>
              <w:pStyle w:val="Tabletext"/>
            </w:pPr>
            <w:r w:rsidRPr="004039B5">
              <w:t>399611</w:t>
            </w:r>
          </w:p>
        </w:tc>
        <w:tc>
          <w:tcPr>
            <w:tcW w:w="1624" w:type="dxa"/>
            <w:gridSpan w:val="2"/>
          </w:tcPr>
          <w:p w14:paraId="0CD82CA9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C36086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74E1D769" w14:textId="77777777" w:rsidTr="00A81E28">
        <w:tc>
          <w:tcPr>
            <w:tcW w:w="674" w:type="dxa"/>
            <w:shd w:val="clear" w:color="auto" w:fill="auto"/>
          </w:tcPr>
          <w:p w14:paraId="7C170CDF" w14:textId="143FEBBB" w:rsidR="0056732F" w:rsidRPr="004039B5" w:rsidRDefault="00FD5D42" w:rsidP="00E930F8">
            <w:pPr>
              <w:pStyle w:val="Tabletext"/>
            </w:pPr>
            <w:r w:rsidRPr="004039B5">
              <w:t>225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B55B0F7" w14:textId="77777777" w:rsidR="0056732F" w:rsidRPr="004039B5" w:rsidRDefault="0056732F" w:rsidP="0015301D">
            <w:pPr>
              <w:pStyle w:val="Tabletext"/>
            </w:pPr>
            <w:r w:rsidRPr="004039B5">
              <w:t>ambulance officer</w:t>
            </w:r>
          </w:p>
        </w:tc>
        <w:tc>
          <w:tcPr>
            <w:tcW w:w="1127" w:type="dxa"/>
            <w:shd w:val="clear" w:color="auto" w:fill="auto"/>
          </w:tcPr>
          <w:p w14:paraId="4172A136" w14:textId="77777777" w:rsidR="0056732F" w:rsidRPr="004039B5" w:rsidRDefault="0056732F" w:rsidP="0015301D">
            <w:pPr>
              <w:pStyle w:val="Tabletext"/>
            </w:pPr>
            <w:r w:rsidRPr="004039B5">
              <w:t>411111</w:t>
            </w:r>
          </w:p>
        </w:tc>
        <w:tc>
          <w:tcPr>
            <w:tcW w:w="1624" w:type="dxa"/>
            <w:gridSpan w:val="2"/>
          </w:tcPr>
          <w:p w14:paraId="659F784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1D5DF3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C5962E3" w14:textId="77777777" w:rsidTr="00A81E28">
        <w:tc>
          <w:tcPr>
            <w:tcW w:w="674" w:type="dxa"/>
            <w:shd w:val="clear" w:color="auto" w:fill="auto"/>
          </w:tcPr>
          <w:p w14:paraId="1711D673" w14:textId="6432A739" w:rsidR="0056732F" w:rsidRPr="004039B5" w:rsidRDefault="00FD5D42" w:rsidP="00E930F8">
            <w:pPr>
              <w:pStyle w:val="Tabletext"/>
            </w:pPr>
            <w:r w:rsidRPr="004039B5">
              <w:t>226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25CC4A2" w14:textId="77777777" w:rsidR="0056732F" w:rsidRPr="004039B5" w:rsidRDefault="0056732F" w:rsidP="0015301D">
            <w:pPr>
              <w:pStyle w:val="Tabletext"/>
            </w:pPr>
            <w:r w:rsidRPr="004039B5">
              <w:t>intensive care ambulance paramedic</w:t>
            </w:r>
          </w:p>
        </w:tc>
        <w:tc>
          <w:tcPr>
            <w:tcW w:w="1127" w:type="dxa"/>
            <w:shd w:val="clear" w:color="auto" w:fill="auto"/>
          </w:tcPr>
          <w:p w14:paraId="5BF03FEF" w14:textId="77777777" w:rsidR="0056732F" w:rsidRPr="004039B5" w:rsidRDefault="0056732F" w:rsidP="0015301D">
            <w:pPr>
              <w:pStyle w:val="Tabletext"/>
            </w:pPr>
            <w:r w:rsidRPr="004039B5">
              <w:t>411112</w:t>
            </w:r>
          </w:p>
        </w:tc>
        <w:tc>
          <w:tcPr>
            <w:tcW w:w="1624" w:type="dxa"/>
            <w:gridSpan w:val="2"/>
          </w:tcPr>
          <w:p w14:paraId="2AD19FCC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6EC2522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6893627" w14:textId="77777777" w:rsidTr="00A81E28">
        <w:tc>
          <w:tcPr>
            <w:tcW w:w="674" w:type="dxa"/>
            <w:shd w:val="clear" w:color="auto" w:fill="auto"/>
          </w:tcPr>
          <w:p w14:paraId="3C33A0FE" w14:textId="529963DC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27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3B3F3F0" w14:textId="77777777" w:rsidR="0056732F" w:rsidRPr="004039B5" w:rsidRDefault="0056732F" w:rsidP="0015301D">
            <w:pPr>
              <w:pStyle w:val="Tabletext"/>
            </w:pPr>
            <w:r w:rsidRPr="004039B5">
              <w:t>dental technician</w:t>
            </w:r>
          </w:p>
        </w:tc>
        <w:tc>
          <w:tcPr>
            <w:tcW w:w="1127" w:type="dxa"/>
            <w:shd w:val="clear" w:color="auto" w:fill="auto"/>
          </w:tcPr>
          <w:p w14:paraId="49A1F27D" w14:textId="77777777" w:rsidR="0056732F" w:rsidRPr="004039B5" w:rsidRDefault="0056732F" w:rsidP="0015301D">
            <w:pPr>
              <w:pStyle w:val="Tabletext"/>
            </w:pPr>
            <w:r w:rsidRPr="004039B5">
              <w:t>411213</w:t>
            </w:r>
          </w:p>
        </w:tc>
        <w:tc>
          <w:tcPr>
            <w:tcW w:w="1624" w:type="dxa"/>
            <w:gridSpan w:val="2"/>
          </w:tcPr>
          <w:p w14:paraId="64E07701" w14:textId="77777777" w:rsidR="0056732F" w:rsidRPr="004039B5" w:rsidRDefault="0056732F" w:rsidP="0015301D">
            <w:pPr>
              <w:pStyle w:val="Tabletext"/>
            </w:pPr>
            <w:r w:rsidRPr="004039B5">
              <w:t>TRA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2425A27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4FEE0DEA" w14:textId="77777777" w:rsidTr="00A81E28">
        <w:tc>
          <w:tcPr>
            <w:tcW w:w="674" w:type="dxa"/>
            <w:shd w:val="clear" w:color="auto" w:fill="auto"/>
          </w:tcPr>
          <w:p w14:paraId="28EF418C" w14:textId="493DFCEB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28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DB2675B" w14:textId="77777777" w:rsidR="0056732F" w:rsidRPr="004039B5" w:rsidRDefault="0056732F" w:rsidP="0015301D">
            <w:pPr>
              <w:pStyle w:val="Tabletext"/>
            </w:pPr>
            <w:r w:rsidRPr="004039B5">
              <w:t>diversional therapist</w:t>
            </w:r>
          </w:p>
        </w:tc>
        <w:tc>
          <w:tcPr>
            <w:tcW w:w="1127" w:type="dxa"/>
            <w:shd w:val="clear" w:color="auto" w:fill="auto"/>
          </w:tcPr>
          <w:p w14:paraId="4034038C" w14:textId="77777777" w:rsidR="0056732F" w:rsidRPr="004039B5" w:rsidRDefault="0056732F" w:rsidP="0015301D">
            <w:pPr>
              <w:pStyle w:val="Tabletext"/>
            </w:pPr>
            <w:r w:rsidRPr="004039B5">
              <w:t>411311</w:t>
            </w:r>
          </w:p>
        </w:tc>
        <w:tc>
          <w:tcPr>
            <w:tcW w:w="1624" w:type="dxa"/>
            <w:gridSpan w:val="2"/>
          </w:tcPr>
          <w:p w14:paraId="2678E482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6E3101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5A72B9D" w14:textId="77777777" w:rsidTr="00A81E28">
        <w:tc>
          <w:tcPr>
            <w:tcW w:w="674" w:type="dxa"/>
            <w:shd w:val="clear" w:color="auto" w:fill="auto"/>
          </w:tcPr>
          <w:p w14:paraId="7A989AA1" w14:textId="4B61AAC2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29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4B70FD69" w14:textId="77777777" w:rsidR="0056732F" w:rsidRPr="004039B5" w:rsidRDefault="0056732F" w:rsidP="0015301D">
            <w:pPr>
              <w:pStyle w:val="Tabletext"/>
            </w:pPr>
            <w:r w:rsidRPr="004039B5">
              <w:t>enrolled nurse</w:t>
            </w:r>
          </w:p>
        </w:tc>
        <w:tc>
          <w:tcPr>
            <w:tcW w:w="1127" w:type="dxa"/>
            <w:shd w:val="clear" w:color="auto" w:fill="auto"/>
          </w:tcPr>
          <w:p w14:paraId="48B686C7" w14:textId="77777777" w:rsidR="0056732F" w:rsidRPr="004039B5" w:rsidRDefault="0056732F" w:rsidP="0015301D">
            <w:pPr>
              <w:pStyle w:val="Tabletext"/>
            </w:pPr>
            <w:r w:rsidRPr="004039B5">
              <w:t>411411</w:t>
            </w:r>
          </w:p>
        </w:tc>
        <w:tc>
          <w:tcPr>
            <w:tcW w:w="1624" w:type="dxa"/>
            <w:gridSpan w:val="2"/>
          </w:tcPr>
          <w:p w14:paraId="1D5D4DC5" w14:textId="77777777" w:rsidR="0056732F" w:rsidRPr="004039B5" w:rsidRDefault="0056732F" w:rsidP="0015301D">
            <w:pPr>
              <w:pStyle w:val="Tabletext"/>
            </w:pPr>
            <w:r w:rsidRPr="004039B5">
              <w:t>ANMAC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F7D515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9BF073D" w14:textId="77777777" w:rsidTr="00A81E28">
        <w:tc>
          <w:tcPr>
            <w:tcW w:w="674" w:type="dxa"/>
            <w:shd w:val="clear" w:color="auto" w:fill="auto"/>
          </w:tcPr>
          <w:p w14:paraId="1940DCCF" w14:textId="510C1229" w:rsidR="0056732F" w:rsidRPr="004039B5" w:rsidRDefault="00FD5D42" w:rsidP="00E930F8">
            <w:pPr>
              <w:pStyle w:val="Tabletext"/>
            </w:pPr>
            <w:r w:rsidRPr="004039B5">
              <w:t>230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863C292" w14:textId="77777777" w:rsidR="0056732F" w:rsidRPr="004039B5" w:rsidRDefault="0056732F" w:rsidP="0015301D">
            <w:pPr>
              <w:pStyle w:val="Tabletext"/>
            </w:pPr>
            <w:r w:rsidRPr="004039B5">
              <w:t>massage therapist</w:t>
            </w:r>
          </w:p>
        </w:tc>
        <w:tc>
          <w:tcPr>
            <w:tcW w:w="1127" w:type="dxa"/>
            <w:shd w:val="clear" w:color="auto" w:fill="auto"/>
          </w:tcPr>
          <w:p w14:paraId="562C3EEB" w14:textId="77777777" w:rsidR="0056732F" w:rsidRPr="004039B5" w:rsidRDefault="0056732F" w:rsidP="0015301D">
            <w:pPr>
              <w:pStyle w:val="Tabletext"/>
            </w:pPr>
            <w:r w:rsidRPr="004039B5">
              <w:t>411611</w:t>
            </w:r>
          </w:p>
        </w:tc>
        <w:tc>
          <w:tcPr>
            <w:tcW w:w="1624" w:type="dxa"/>
            <w:gridSpan w:val="2"/>
          </w:tcPr>
          <w:p w14:paraId="7A769C14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34E9BE2" w14:textId="77777777" w:rsidR="0056732F" w:rsidRPr="004039B5" w:rsidRDefault="001C0645" w:rsidP="00A81E28">
            <w:pPr>
              <w:pStyle w:val="Tabletext"/>
            </w:pPr>
            <w:r w:rsidRPr="004039B5">
              <w:t>12</w:t>
            </w:r>
          </w:p>
        </w:tc>
      </w:tr>
      <w:tr w:rsidR="0056732F" w:rsidRPr="004039B5" w14:paraId="4A5E529D" w14:textId="77777777" w:rsidTr="00A81E28">
        <w:tc>
          <w:tcPr>
            <w:tcW w:w="674" w:type="dxa"/>
            <w:shd w:val="clear" w:color="auto" w:fill="auto"/>
          </w:tcPr>
          <w:p w14:paraId="60859CB4" w14:textId="6486F650" w:rsidR="0056732F" w:rsidRPr="004039B5" w:rsidRDefault="00FD5D42" w:rsidP="00E930F8">
            <w:pPr>
              <w:pStyle w:val="Tabletext"/>
            </w:pPr>
            <w:r w:rsidRPr="004039B5">
              <w:t>231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0D994AA" w14:textId="77777777" w:rsidR="0056732F" w:rsidRPr="004039B5" w:rsidRDefault="0056732F" w:rsidP="0015301D">
            <w:pPr>
              <w:pStyle w:val="Tabletext"/>
            </w:pPr>
            <w:r w:rsidRPr="004039B5">
              <w:t>community worker</w:t>
            </w:r>
          </w:p>
        </w:tc>
        <w:tc>
          <w:tcPr>
            <w:tcW w:w="1127" w:type="dxa"/>
            <w:shd w:val="clear" w:color="auto" w:fill="auto"/>
          </w:tcPr>
          <w:p w14:paraId="3628E71F" w14:textId="77777777" w:rsidR="0056732F" w:rsidRPr="004039B5" w:rsidRDefault="0056732F" w:rsidP="0015301D">
            <w:pPr>
              <w:pStyle w:val="Tabletext"/>
            </w:pPr>
            <w:r w:rsidRPr="004039B5">
              <w:t>411711</w:t>
            </w:r>
          </w:p>
        </w:tc>
        <w:tc>
          <w:tcPr>
            <w:tcW w:w="1624" w:type="dxa"/>
            <w:gridSpan w:val="2"/>
          </w:tcPr>
          <w:p w14:paraId="5A374DED" w14:textId="77777777" w:rsidR="0056732F" w:rsidRPr="004039B5" w:rsidRDefault="0056732F" w:rsidP="0015301D">
            <w:pPr>
              <w:pStyle w:val="Tabletext"/>
            </w:pPr>
            <w:r w:rsidRPr="004039B5">
              <w:t>ACWA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6B5753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96703C6" w14:textId="77777777" w:rsidTr="00A81E28">
        <w:tc>
          <w:tcPr>
            <w:tcW w:w="674" w:type="dxa"/>
            <w:shd w:val="clear" w:color="auto" w:fill="auto"/>
          </w:tcPr>
          <w:p w14:paraId="1F941B24" w14:textId="18776630" w:rsidR="0056732F" w:rsidRPr="004039B5" w:rsidRDefault="00FD5D42" w:rsidP="00E930F8">
            <w:pPr>
              <w:pStyle w:val="Tabletext"/>
            </w:pPr>
            <w:r w:rsidRPr="004039B5">
              <w:t>232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FE20035" w14:textId="77777777" w:rsidR="0056732F" w:rsidRPr="004039B5" w:rsidRDefault="0056732F" w:rsidP="0015301D">
            <w:pPr>
              <w:pStyle w:val="Tabletext"/>
            </w:pPr>
            <w:r w:rsidRPr="004039B5">
              <w:t>disabilities services officer</w:t>
            </w:r>
          </w:p>
        </w:tc>
        <w:tc>
          <w:tcPr>
            <w:tcW w:w="1127" w:type="dxa"/>
            <w:shd w:val="clear" w:color="auto" w:fill="auto"/>
          </w:tcPr>
          <w:p w14:paraId="6C2EB9B5" w14:textId="77777777" w:rsidR="0056732F" w:rsidRPr="004039B5" w:rsidRDefault="0056732F" w:rsidP="0015301D">
            <w:pPr>
              <w:pStyle w:val="Tabletext"/>
            </w:pPr>
            <w:r w:rsidRPr="004039B5">
              <w:t>411712</w:t>
            </w:r>
          </w:p>
        </w:tc>
        <w:tc>
          <w:tcPr>
            <w:tcW w:w="1624" w:type="dxa"/>
            <w:gridSpan w:val="2"/>
          </w:tcPr>
          <w:p w14:paraId="5797476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19AC43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2CA34D6" w14:textId="77777777" w:rsidTr="00A81E28">
        <w:tc>
          <w:tcPr>
            <w:tcW w:w="674" w:type="dxa"/>
            <w:shd w:val="clear" w:color="auto" w:fill="auto"/>
          </w:tcPr>
          <w:p w14:paraId="50086B77" w14:textId="4BEC60A9" w:rsidR="0056732F" w:rsidRPr="004039B5" w:rsidRDefault="00FD5D42" w:rsidP="00E930F8">
            <w:pPr>
              <w:pStyle w:val="Tabletext"/>
            </w:pPr>
            <w:r w:rsidRPr="004039B5">
              <w:t>233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E0F9855" w14:textId="77777777" w:rsidR="0056732F" w:rsidRPr="004039B5" w:rsidRDefault="0056732F" w:rsidP="0015301D">
            <w:pPr>
              <w:pStyle w:val="Tabletext"/>
            </w:pPr>
            <w:r w:rsidRPr="004039B5">
              <w:t>family support worker</w:t>
            </w:r>
          </w:p>
        </w:tc>
        <w:tc>
          <w:tcPr>
            <w:tcW w:w="1127" w:type="dxa"/>
            <w:shd w:val="clear" w:color="auto" w:fill="auto"/>
          </w:tcPr>
          <w:p w14:paraId="6753E87E" w14:textId="77777777" w:rsidR="0056732F" w:rsidRPr="004039B5" w:rsidRDefault="0056732F" w:rsidP="0015301D">
            <w:pPr>
              <w:pStyle w:val="Tabletext"/>
            </w:pPr>
            <w:r w:rsidRPr="004039B5">
              <w:t>411713</w:t>
            </w:r>
          </w:p>
        </w:tc>
        <w:tc>
          <w:tcPr>
            <w:tcW w:w="1624" w:type="dxa"/>
            <w:gridSpan w:val="2"/>
          </w:tcPr>
          <w:p w14:paraId="190B0E1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828DD9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0672DDD" w14:textId="77777777" w:rsidTr="00A81E28">
        <w:tc>
          <w:tcPr>
            <w:tcW w:w="674" w:type="dxa"/>
            <w:shd w:val="clear" w:color="auto" w:fill="auto"/>
          </w:tcPr>
          <w:p w14:paraId="1259D20F" w14:textId="4E195D4E" w:rsidR="0056732F" w:rsidRPr="004039B5" w:rsidRDefault="00FD5D42" w:rsidP="00E930F8">
            <w:pPr>
              <w:pStyle w:val="Tabletext"/>
            </w:pPr>
            <w:r w:rsidRPr="004039B5">
              <w:t>234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ADC3489" w14:textId="77777777" w:rsidR="0056732F" w:rsidRPr="004039B5" w:rsidRDefault="0056732F" w:rsidP="0015301D">
            <w:pPr>
              <w:pStyle w:val="Tabletext"/>
            </w:pPr>
            <w:r w:rsidRPr="004039B5">
              <w:t>residential care officer</w:t>
            </w:r>
          </w:p>
        </w:tc>
        <w:tc>
          <w:tcPr>
            <w:tcW w:w="1127" w:type="dxa"/>
            <w:shd w:val="clear" w:color="auto" w:fill="auto"/>
          </w:tcPr>
          <w:p w14:paraId="0CD83042" w14:textId="77777777" w:rsidR="0056732F" w:rsidRPr="004039B5" w:rsidRDefault="0056732F" w:rsidP="0015301D">
            <w:pPr>
              <w:pStyle w:val="Tabletext"/>
            </w:pPr>
            <w:r w:rsidRPr="004039B5">
              <w:t>411715</w:t>
            </w:r>
          </w:p>
        </w:tc>
        <w:tc>
          <w:tcPr>
            <w:tcW w:w="1624" w:type="dxa"/>
            <w:gridSpan w:val="2"/>
          </w:tcPr>
          <w:p w14:paraId="5CC0083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E077D85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00E4E5B" w14:textId="77777777" w:rsidTr="00A81E28">
        <w:tc>
          <w:tcPr>
            <w:tcW w:w="674" w:type="dxa"/>
            <w:shd w:val="clear" w:color="auto" w:fill="auto"/>
          </w:tcPr>
          <w:p w14:paraId="615722E4" w14:textId="7C528244" w:rsidR="0056732F" w:rsidRPr="004039B5" w:rsidRDefault="00FD5D42" w:rsidP="00E930F8">
            <w:pPr>
              <w:pStyle w:val="Tabletext"/>
            </w:pPr>
            <w:r w:rsidRPr="004039B5">
              <w:t>235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6E27A17" w14:textId="77777777" w:rsidR="0056732F" w:rsidRPr="004039B5" w:rsidRDefault="0056732F" w:rsidP="0015301D">
            <w:pPr>
              <w:pStyle w:val="Tabletext"/>
            </w:pPr>
            <w:r w:rsidRPr="004039B5">
              <w:t>youth worker</w:t>
            </w:r>
          </w:p>
        </w:tc>
        <w:tc>
          <w:tcPr>
            <w:tcW w:w="1127" w:type="dxa"/>
            <w:shd w:val="clear" w:color="auto" w:fill="auto"/>
          </w:tcPr>
          <w:p w14:paraId="1972A876" w14:textId="77777777" w:rsidR="0056732F" w:rsidRPr="004039B5" w:rsidRDefault="0056732F" w:rsidP="0015301D">
            <w:pPr>
              <w:pStyle w:val="Tabletext"/>
            </w:pPr>
            <w:r w:rsidRPr="004039B5">
              <w:t>411716</w:t>
            </w:r>
          </w:p>
        </w:tc>
        <w:tc>
          <w:tcPr>
            <w:tcW w:w="1624" w:type="dxa"/>
            <w:gridSpan w:val="2"/>
          </w:tcPr>
          <w:p w14:paraId="5EB5841E" w14:textId="77777777" w:rsidR="0056732F" w:rsidRPr="004039B5" w:rsidRDefault="0056732F" w:rsidP="0015301D">
            <w:pPr>
              <w:pStyle w:val="Tabletext"/>
            </w:pPr>
            <w:r w:rsidRPr="004039B5">
              <w:t>ACWA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49A5726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35AFF321" w14:textId="77777777" w:rsidTr="00A81E28">
        <w:tc>
          <w:tcPr>
            <w:tcW w:w="674" w:type="dxa"/>
            <w:shd w:val="clear" w:color="auto" w:fill="auto"/>
          </w:tcPr>
          <w:p w14:paraId="1FE0D526" w14:textId="198073CE" w:rsidR="0056732F" w:rsidRPr="004039B5" w:rsidRDefault="00FD5D42" w:rsidP="00E930F8">
            <w:pPr>
              <w:pStyle w:val="Tabletext"/>
            </w:pPr>
            <w:r w:rsidRPr="004039B5">
              <w:t>236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F5DCF5A" w14:textId="77777777" w:rsidR="0056732F" w:rsidRPr="004039B5" w:rsidRDefault="0056732F" w:rsidP="0015301D">
            <w:pPr>
              <w:pStyle w:val="Tabletext"/>
            </w:pPr>
            <w:r w:rsidRPr="004039B5">
              <w:t>diving instructor (open water)</w:t>
            </w:r>
          </w:p>
        </w:tc>
        <w:tc>
          <w:tcPr>
            <w:tcW w:w="1127" w:type="dxa"/>
            <w:shd w:val="clear" w:color="auto" w:fill="auto"/>
          </w:tcPr>
          <w:p w14:paraId="1CE85A2F" w14:textId="77777777" w:rsidR="0056732F" w:rsidRPr="004039B5" w:rsidRDefault="0056732F" w:rsidP="0015301D">
            <w:pPr>
              <w:pStyle w:val="Tabletext"/>
            </w:pPr>
            <w:r w:rsidRPr="004039B5">
              <w:t>452311</w:t>
            </w:r>
          </w:p>
        </w:tc>
        <w:tc>
          <w:tcPr>
            <w:tcW w:w="1624" w:type="dxa"/>
            <w:gridSpan w:val="2"/>
          </w:tcPr>
          <w:p w14:paraId="18D8702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254438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59B7200" w14:textId="77777777" w:rsidTr="00A81E28">
        <w:tc>
          <w:tcPr>
            <w:tcW w:w="674" w:type="dxa"/>
            <w:shd w:val="clear" w:color="auto" w:fill="auto"/>
          </w:tcPr>
          <w:p w14:paraId="3A0F0557" w14:textId="33AE4C96" w:rsidR="0056732F" w:rsidRPr="004039B5" w:rsidRDefault="00FD5D42" w:rsidP="00E930F8">
            <w:pPr>
              <w:pStyle w:val="Tabletext"/>
            </w:pPr>
            <w:r w:rsidRPr="004039B5">
              <w:t>237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D4CB7F7" w14:textId="77777777" w:rsidR="0056732F" w:rsidRPr="004039B5" w:rsidRDefault="0056732F" w:rsidP="0015301D">
            <w:pPr>
              <w:pStyle w:val="Tabletext"/>
            </w:pPr>
            <w:r w:rsidRPr="004039B5">
              <w:t>gymnastics coach or instructor</w:t>
            </w:r>
          </w:p>
        </w:tc>
        <w:tc>
          <w:tcPr>
            <w:tcW w:w="1127" w:type="dxa"/>
            <w:shd w:val="clear" w:color="auto" w:fill="auto"/>
          </w:tcPr>
          <w:p w14:paraId="333A6502" w14:textId="77777777" w:rsidR="0056732F" w:rsidRPr="004039B5" w:rsidRDefault="0056732F" w:rsidP="0015301D">
            <w:pPr>
              <w:pStyle w:val="Tabletext"/>
            </w:pPr>
            <w:r w:rsidRPr="004039B5">
              <w:t>452312</w:t>
            </w:r>
          </w:p>
        </w:tc>
        <w:tc>
          <w:tcPr>
            <w:tcW w:w="1624" w:type="dxa"/>
            <w:gridSpan w:val="2"/>
          </w:tcPr>
          <w:p w14:paraId="6241D551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2A16B3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CDBC0AE" w14:textId="77777777" w:rsidTr="00A81E28">
        <w:tc>
          <w:tcPr>
            <w:tcW w:w="674" w:type="dxa"/>
            <w:shd w:val="clear" w:color="auto" w:fill="auto"/>
          </w:tcPr>
          <w:p w14:paraId="47715359" w14:textId="292B08CD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38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1976601" w14:textId="77777777" w:rsidR="0056732F" w:rsidRPr="004039B5" w:rsidRDefault="0056732F" w:rsidP="0015301D">
            <w:pPr>
              <w:pStyle w:val="Tabletext"/>
            </w:pPr>
            <w:r w:rsidRPr="004039B5">
              <w:t>horse riding coach or instructor</w:t>
            </w:r>
          </w:p>
        </w:tc>
        <w:tc>
          <w:tcPr>
            <w:tcW w:w="1127" w:type="dxa"/>
            <w:shd w:val="clear" w:color="auto" w:fill="auto"/>
          </w:tcPr>
          <w:p w14:paraId="08312B0E" w14:textId="77777777" w:rsidR="0056732F" w:rsidRPr="004039B5" w:rsidRDefault="0056732F" w:rsidP="0015301D">
            <w:pPr>
              <w:pStyle w:val="Tabletext"/>
            </w:pPr>
            <w:r w:rsidRPr="004039B5">
              <w:t>452313</w:t>
            </w:r>
          </w:p>
        </w:tc>
        <w:tc>
          <w:tcPr>
            <w:tcW w:w="1624" w:type="dxa"/>
            <w:gridSpan w:val="2"/>
          </w:tcPr>
          <w:p w14:paraId="614D60C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086579B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252C186" w14:textId="77777777" w:rsidTr="00A81E28">
        <w:tc>
          <w:tcPr>
            <w:tcW w:w="674" w:type="dxa"/>
            <w:shd w:val="clear" w:color="auto" w:fill="auto"/>
          </w:tcPr>
          <w:p w14:paraId="457BB84A" w14:textId="3D4DA2CE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39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659CA12" w14:textId="77777777" w:rsidR="0056732F" w:rsidRPr="004039B5" w:rsidRDefault="0056732F" w:rsidP="0015301D">
            <w:pPr>
              <w:pStyle w:val="Tabletext"/>
            </w:pPr>
            <w:proofErr w:type="spellStart"/>
            <w:r w:rsidRPr="004039B5">
              <w:t>snowsport</w:t>
            </w:r>
            <w:proofErr w:type="spellEnd"/>
            <w:r w:rsidRPr="004039B5">
              <w:t xml:space="preserve"> instructor</w:t>
            </w:r>
          </w:p>
        </w:tc>
        <w:tc>
          <w:tcPr>
            <w:tcW w:w="1127" w:type="dxa"/>
            <w:shd w:val="clear" w:color="auto" w:fill="auto"/>
          </w:tcPr>
          <w:p w14:paraId="2DA9F08D" w14:textId="77777777" w:rsidR="0056732F" w:rsidRPr="004039B5" w:rsidRDefault="0056732F" w:rsidP="0015301D">
            <w:pPr>
              <w:pStyle w:val="Tabletext"/>
            </w:pPr>
            <w:r w:rsidRPr="004039B5">
              <w:t>452314</w:t>
            </w:r>
          </w:p>
        </w:tc>
        <w:tc>
          <w:tcPr>
            <w:tcW w:w="1624" w:type="dxa"/>
            <w:gridSpan w:val="2"/>
          </w:tcPr>
          <w:p w14:paraId="6B7E2D28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29752DD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059BFC24" w14:textId="77777777" w:rsidTr="00A81E28">
        <w:tc>
          <w:tcPr>
            <w:tcW w:w="674" w:type="dxa"/>
            <w:shd w:val="clear" w:color="auto" w:fill="auto"/>
          </w:tcPr>
          <w:p w14:paraId="1BD71855" w14:textId="7494CDFA" w:rsidR="0056732F" w:rsidRPr="004039B5" w:rsidRDefault="00FD5D42" w:rsidP="00E930F8">
            <w:pPr>
              <w:pStyle w:val="Tabletext"/>
            </w:pPr>
            <w:r w:rsidRPr="004039B5">
              <w:t>240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5CD48E0" w14:textId="77777777" w:rsidR="0056732F" w:rsidRPr="004039B5" w:rsidRDefault="0056732F" w:rsidP="0015301D">
            <w:pPr>
              <w:pStyle w:val="Tabletext"/>
            </w:pPr>
            <w:r w:rsidRPr="004039B5">
              <w:t>swimming coach or instructor</w:t>
            </w:r>
          </w:p>
        </w:tc>
        <w:tc>
          <w:tcPr>
            <w:tcW w:w="1127" w:type="dxa"/>
            <w:shd w:val="clear" w:color="auto" w:fill="auto"/>
          </w:tcPr>
          <w:p w14:paraId="4F71849A" w14:textId="77777777" w:rsidR="0056732F" w:rsidRPr="004039B5" w:rsidRDefault="0056732F" w:rsidP="0015301D">
            <w:pPr>
              <w:pStyle w:val="Tabletext"/>
            </w:pPr>
            <w:r w:rsidRPr="004039B5">
              <w:t>452315</w:t>
            </w:r>
          </w:p>
        </w:tc>
        <w:tc>
          <w:tcPr>
            <w:tcW w:w="1624" w:type="dxa"/>
            <w:gridSpan w:val="2"/>
          </w:tcPr>
          <w:p w14:paraId="50F8EFDF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9171560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5B9260BB" w14:textId="77777777" w:rsidTr="00A81E28">
        <w:tc>
          <w:tcPr>
            <w:tcW w:w="674" w:type="dxa"/>
            <w:shd w:val="clear" w:color="auto" w:fill="auto"/>
          </w:tcPr>
          <w:p w14:paraId="4C2492B8" w14:textId="539A0FD9" w:rsidR="0056732F" w:rsidRPr="004039B5" w:rsidRDefault="00FD5D42" w:rsidP="00E930F8">
            <w:pPr>
              <w:pStyle w:val="Tabletext"/>
            </w:pPr>
            <w:r w:rsidRPr="004039B5">
              <w:t>241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21D8C0A" w14:textId="77777777" w:rsidR="0056732F" w:rsidRPr="004039B5" w:rsidRDefault="0056732F" w:rsidP="0015301D">
            <w:pPr>
              <w:pStyle w:val="Tabletext"/>
            </w:pPr>
            <w:r w:rsidRPr="004039B5">
              <w:t>tennis coach</w:t>
            </w:r>
          </w:p>
        </w:tc>
        <w:tc>
          <w:tcPr>
            <w:tcW w:w="1127" w:type="dxa"/>
            <w:shd w:val="clear" w:color="auto" w:fill="auto"/>
          </w:tcPr>
          <w:p w14:paraId="32922464" w14:textId="77777777" w:rsidR="0056732F" w:rsidRPr="004039B5" w:rsidRDefault="0056732F" w:rsidP="0015301D">
            <w:pPr>
              <w:pStyle w:val="Tabletext"/>
            </w:pPr>
            <w:r w:rsidRPr="004039B5">
              <w:t>452316</w:t>
            </w:r>
          </w:p>
        </w:tc>
        <w:tc>
          <w:tcPr>
            <w:tcW w:w="1624" w:type="dxa"/>
            <w:gridSpan w:val="2"/>
          </w:tcPr>
          <w:p w14:paraId="2B8AD21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7AB8EC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7732C5E" w14:textId="77777777" w:rsidTr="00A81E28">
        <w:tc>
          <w:tcPr>
            <w:tcW w:w="674" w:type="dxa"/>
            <w:shd w:val="clear" w:color="auto" w:fill="auto"/>
          </w:tcPr>
          <w:p w14:paraId="1995D55B" w14:textId="07D4E110" w:rsidR="0056732F" w:rsidRPr="004039B5" w:rsidRDefault="00FD5D42" w:rsidP="00E930F8">
            <w:pPr>
              <w:pStyle w:val="Tabletext"/>
            </w:pPr>
            <w:r w:rsidRPr="004039B5">
              <w:t>242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426BB5C" w14:textId="77777777" w:rsidR="0056732F" w:rsidRPr="004039B5" w:rsidRDefault="0056732F" w:rsidP="0015301D">
            <w:pPr>
              <w:pStyle w:val="Tabletext"/>
            </w:pPr>
            <w:r w:rsidRPr="004039B5">
              <w:t>other sports coach or instructor</w:t>
            </w:r>
          </w:p>
        </w:tc>
        <w:tc>
          <w:tcPr>
            <w:tcW w:w="1127" w:type="dxa"/>
            <w:shd w:val="clear" w:color="auto" w:fill="auto"/>
          </w:tcPr>
          <w:p w14:paraId="7CEE6DD8" w14:textId="77777777" w:rsidR="0056732F" w:rsidRPr="004039B5" w:rsidRDefault="0056732F" w:rsidP="0015301D">
            <w:pPr>
              <w:pStyle w:val="Tabletext"/>
            </w:pPr>
            <w:r w:rsidRPr="004039B5">
              <w:t>452317</w:t>
            </w:r>
          </w:p>
        </w:tc>
        <w:tc>
          <w:tcPr>
            <w:tcW w:w="1624" w:type="dxa"/>
            <w:gridSpan w:val="2"/>
          </w:tcPr>
          <w:p w14:paraId="61F8E4DD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2470D39E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8541816" w14:textId="77777777" w:rsidTr="00A81E28">
        <w:tc>
          <w:tcPr>
            <w:tcW w:w="674" w:type="dxa"/>
            <w:shd w:val="clear" w:color="auto" w:fill="auto"/>
          </w:tcPr>
          <w:p w14:paraId="3879CF11" w14:textId="0D88C66B" w:rsidR="0056732F" w:rsidRPr="004039B5" w:rsidRDefault="00FD5D42" w:rsidP="00E930F8">
            <w:pPr>
              <w:pStyle w:val="Tabletext"/>
            </w:pPr>
            <w:r w:rsidRPr="004039B5">
              <w:t>243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4098C81" w14:textId="77777777" w:rsidR="0056732F" w:rsidRPr="004039B5" w:rsidRDefault="0056732F" w:rsidP="0015301D">
            <w:pPr>
              <w:pStyle w:val="Tabletext"/>
            </w:pPr>
            <w:r w:rsidRPr="004039B5">
              <w:t>sports development officer</w:t>
            </w:r>
          </w:p>
        </w:tc>
        <w:tc>
          <w:tcPr>
            <w:tcW w:w="1127" w:type="dxa"/>
            <w:shd w:val="clear" w:color="auto" w:fill="auto"/>
          </w:tcPr>
          <w:p w14:paraId="6D5FF5B8" w14:textId="77777777" w:rsidR="0056732F" w:rsidRPr="004039B5" w:rsidRDefault="0056732F" w:rsidP="0015301D">
            <w:pPr>
              <w:pStyle w:val="Tabletext"/>
            </w:pPr>
            <w:r w:rsidRPr="004039B5">
              <w:t>452321</w:t>
            </w:r>
          </w:p>
        </w:tc>
        <w:tc>
          <w:tcPr>
            <w:tcW w:w="1624" w:type="dxa"/>
            <w:gridSpan w:val="2"/>
          </w:tcPr>
          <w:p w14:paraId="15629147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16C06F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29F21F" w14:textId="77777777" w:rsidTr="00A81E28">
        <w:tc>
          <w:tcPr>
            <w:tcW w:w="674" w:type="dxa"/>
            <w:shd w:val="clear" w:color="auto" w:fill="auto"/>
          </w:tcPr>
          <w:p w14:paraId="3D2CBC1D" w14:textId="1BBDA019" w:rsidR="0056732F" w:rsidRPr="004039B5" w:rsidRDefault="00FD5D42" w:rsidP="00E930F8">
            <w:pPr>
              <w:pStyle w:val="Tabletext"/>
            </w:pPr>
            <w:r w:rsidRPr="004039B5">
              <w:t>244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78398BBF" w14:textId="77777777" w:rsidR="0056732F" w:rsidRPr="004039B5" w:rsidRDefault="0056732F" w:rsidP="0015301D">
            <w:pPr>
              <w:pStyle w:val="Tabletext"/>
            </w:pPr>
            <w:r w:rsidRPr="004039B5">
              <w:t>footballer</w:t>
            </w:r>
          </w:p>
        </w:tc>
        <w:tc>
          <w:tcPr>
            <w:tcW w:w="1127" w:type="dxa"/>
            <w:shd w:val="clear" w:color="auto" w:fill="auto"/>
          </w:tcPr>
          <w:p w14:paraId="52B3136D" w14:textId="77777777" w:rsidR="0056732F" w:rsidRPr="004039B5" w:rsidRDefault="0056732F" w:rsidP="0015301D">
            <w:pPr>
              <w:pStyle w:val="Tabletext"/>
            </w:pPr>
            <w:r w:rsidRPr="004039B5">
              <w:t>452411</w:t>
            </w:r>
          </w:p>
        </w:tc>
        <w:tc>
          <w:tcPr>
            <w:tcW w:w="1624" w:type="dxa"/>
            <w:gridSpan w:val="2"/>
          </w:tcPr>
          <w:p w14:paraId="3AFD0BF3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18C02A78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B92D77" w14:textId="77777777" w:rsidTr="00A81E28">
        <w:tc>
          <w:tcPr>
            <w:tcW w:w="674" w:type="dxa"/>
            <w:shd w:val="clear" w:color="auto" w:fill="auto"/>
          </w:tcPr>
          <w:p w14:paraId="273A4F67" w14:textId="6C56AC4A" w:rsidR="0056732F" w:rsidRPr="004039B5" w:rsidRDefault="00FD5D42" w:rsidP="00E930F8">
            <w:pPr>
              <w:pStyle w:val="Tabletext"/>
            </w:pPr>
            <w:r w:rsidRPr="004039B5">
              <w:t>245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0304E87B" w14:textId="77777777" w:rsidR="0056732F" w:rsidRPr="004039B5" w:rsidRDefault="0056732F" w:rsidP="0015301D">
            <w:pPr>
              <w:pStyle w:val="Tabletext"/>
            </w:pPr>
            <w:r w:rsidRPr="004039B5">
              <w:t>sportspersons (</w:t>
            </w:r>
            <w:proofErr w:type="spellStart"/>
            <w:r w:rsidRPr="004039B5">
              <w:t>nec</w:t>
            </w:r>
            <w:proofErr w:type="spellEnd"/>
            <w:r w:rsidRPr="004039B5">
              <w:t>)</w:t>
            </w:r>
          </w:p>
        </w:tc>
        <w:tc>
          <w:tcPr>
            <w:tcW w:w="1127" w:type="dxa"/>
            <w:shd w:val="clear" w:color="auto" w:fill="auto"/>
          </w:tcPr>
          <w:p w14:paraId="6E5763CA" w14:textId="77777777" w:rsidR="0056732F" w:rsidRPr="004039B5" w:rsidRDefault="0056732F" w:rsidP="0015301D">
            <w:pPr>
              <w:pStyle w:val="Tabletext"/>
            </w:pPr>
            <w:r w:rsidRPr="004039B5">
              <w:t>452499</w:t>
            </w:r>
          </w:p>
        </w:tc>
        <w:tc>
          <w:tcPr>
            <w:tcW w:w="1624" w:type="dxa"/>
            <w:gridSpan w:val="2"/>
          </w:tcPr>
          <w:p w14:paraId="299C239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660D1A5C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6129FDC0" w14:textId="77777777" w:rsidTr="00A81E28">
        <w:tc>
          <w:tcPr>
            <w:tcW w:w="674" w:type="dxa"/>
            <w:shd w:val="clear" w:color="auto" w:fill="auto"/>
          </w:tcPr>
          <w:p w14:paraId="1E11F33E" w14:textId="23E221D1" w:rsidR="0056732F" w:rsidRPr="004039B5" w:rsidRDefault="00FD5D42" w:rsidP="00E930F8">
            <w:pPr>
              <w:pStyle w:val="Tabletext"/>
            </w:pPr>
            <w:r w:rsidRPr="004039B5">
              <w:t>246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1AD502A" w14:textId="77777777" w:rsidR="0056732F" w:rsidRPr="004039B5" w:rsidRDefault="0056732F" w:rsidP="0015301D">
            <w:pPr>
              <w:pStyle w:val="Tabletext"/>
            </w:pPr>
            <w:r w:rsidRPr="004039B5">
              <w:t>contract administrator</w:t>
            </w:r>
          </w:p>
        </w:tc>
        <w:tc>
          <w:tcPr>
            <w:tcW w:w="1127" w:type="dxa"/>
            <w:shd w:val="clear" w:color="auto" w:fill="auto"/>
          </w:tcPr>
          <w:p w14:paraId="60E92F67" w14:textId="77777777" w:rsidR="0056732F" w:rsidRPr="004039B5" w:rsidRDefault="0056732F" w:rsidP="0015301D">
            <w:pPr>
              <w:pStyle w:val="Tabletext"/>
            </w:pPr>
            <w:r w:rsidRPr="004039B5">
              <w:t>511111</w:t>
            </w:r>
          </w:p>
        </w:tc>
        <w:tc>
          <w:tcPr>
            <w:tcW w:w="1624" w:type="dxa"/>
            <w:gridSpan w:val="2"/>
          </w:tcPr>
          <w:p w14:paraId="6CCC5B95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76E242CF" w14:textId="77777777" w:rsidR="0056732F" w:rsidRPr="004039B5" w:rsidRDefault="0056732F" w:rsidP="00A81E28">
            <w:pPr>
              <w:pStyle w:val="Tabletext"/>
            </w:pPr>
            <w:r w:rsidRPr="004039B5">
              <w:t>1</w:t>
            </w:r>
          </w:p>
        </w:tc>
      </w:tr>
      <w:tr w:rsidR="0056732F" w:rsidRPr="004039B5" w14:paraId="419168D0" w14:textId="77777777" w:rsidTr="00A81E28">
        <w:tc>
          <w:tcPr>
            <w:tcW w:w="674" w:type="dxa"/>
            <w:shd w:val="clear" w:color="auto" w:fill="auto"/>
          </w:tcPr>
          <w:p w14:paraId="22F8A703" w14:textId="47DD42F8" w:rsidR="0056732F" w:rsidRPr="004039B5" w:rsidRDefault="0056732F" w:rsidP="00FD5D42">
            <w:pPr>
              <w:pStyle w:val="Tabletext"/>
            </w:pPr>
            <w:r w:rsidRPr="004039B5">
              <w:lastRenderedPageBreak/>
              <w:t>2</w:t>
            </w:r>
            <w:r w:rsidR="00FD5D42" w:rsidRPr="004039B5">
              <w:t>47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382BE606" w14:textId="77777777" w:rsidR="0056732F" w:rsidRPr="004039B5" w:rsidRDefault="0056732F" w:rsidP="0015301D">
            <w:pPr>
              <w:pStyle w:val="Tabletext"/>
            </w:pPr>
            <w:r w:rsidRPr="004039B5">
              <w:t>program or project administrator</w:t>
            </w:r>
          </w:p>
        </w:tc>
        <w:tc>
          <w:tcPr>
            <w:tcW w:w="1127" w:type="dxa"/>
            <w:shd w:val="clear" w:color="auto" w:fill="auto"/>
          </w:tcPr>
          <w:p w14:paraId="0724360C" w14:textId="77777777" w:rsidR="0056732F" w:rsidRPr="004039B5" w:rsidRDefault="0056732F" w:rsidP="0015301D">
            <w:pPr>
              <w:pStyle w:val="Tabletext"/>
            </w:pPr>
            <w:r w:rsidRPr="004039B5">
              <w:t>511112</w:t>
            </w:r>
          </w:p>
        </w:tc>
        <w:tc>
          <w:tcPr>
            <w:tcW w:w="1624" w:type="dxa"/>
            <w:gridSpan w:val="2"/>
          </w:tcPr>
          <w:p w14:paraId="133A10E0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5A622CA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1FD3C96C" w14:textId="77777777" w:rsidTr="00A81E28">
        <w:tc>
          <w:tcPr>
            <w:tcW w:w="674" w:type="dxa"/>
            <w:shd w:val="clear" w:color="auto" w:fill="auto"/>
          </w:tcPr>
          <w:p w14:paraId="026ECDB5" w14:textId="2C5E27E4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48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FD63992" w14:textId="77777777" w:rsidR="0056732F" w:rsidRPr="004039B5" w:rsidRDefault="0056732F" w:rsidP="0015301D">
            <w:pPr>
              <w:pStyle w:val="Tabletext"/>
            </w:pPr>
            <w:r w:rsidRPr="004039B5">
              <w:t>insurance loss adjuster</w:t>
            </w:r>
          </w:p>
        </w:tc>
        <w:tc>
          <w:tcPr>
            <w:tcW w:w="1127" w:type="dxa"/>
            <w:shd w:val="clear" w:color="auto" w:fill="auto"/>
          </w:tcPr>
          <w:p w14:paraId="086B8550" w14:textId="77777777" w:rsidR="0056732F" w:rsidRPr="004039B5" w:rsidRDefault="0056732F" w:rsidP="0015301D">
            <w:pPr>
              <w:pStyle w:val="Tabletext"/>
            </w:pPr>
            <w:r w:rsidRPr="004039B5">
              <w:t>599612</w:t>
            </w:r>
          </w:p>
        </w:tc>
        <w:tc>
          <w:tcPr>
            <w:tcW w:w="1624" w:type="dxa"/>
            <w:gridSpan w:val="2"/>
          </w:tcPr>
          <w:p w14:paraId="1FE60E6E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57C4468F" w14:textId="77777777" w:rsidR="0056732F" w:rsidRPr="004039B5" w:rsidRDefault="0056732F" w:rsidP="00A81E28">
            <w:pPr>
              <w:pStyle w:val="Tabletext"/>
            </w:pPr>
          </w:p>
        </w:tc>
      </w:tr>
      <w:tr w:rsidR="0056732F" w:rsidRPr="004039B5" w14:paraId="2C629171" w14:textId="77777777" w:rsidTr="00A81E28">
        <w:tc>
          <w:tcPr>
            <w:tcW w:w="674" w:type="dxa"/>
            <w:shd w:val="clear" w:color="auto" w:fill="auto"/>
          </w:tcPr>
          <w:p w14:paraId="1AE2F62D" w14:textId="6649F9C2" w:rsidR="0056732F" w:rsidRPr="004039B5" w:rsidRDefault="0056732F" w:rsidP="00FD5D42">
            <w:pPr>
              <w:pStyle w:val="Tabletext"/>
            </w:pPr>
            <w:r w:rsidRPr="004039B5">
              <w:t>2</w:t>
            </w:r>
            <w:r w:rsidR="00FD5D42" w:rsidRPr="004039B5">
              <w:t>49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00AC9D5" w14:textId="77777777" w:rsidR="0056732F" w:rsidRPr="004039B5" w:rsidRDefault="0056732F" w:rsidP="0015301D">
            <w:pPr>
              <w:pStyle w:val="Tabletext"/>
            </w:pPr>
            <w:r w:rsidRPr="004039B5">
              <w:t>insurance agent</w:t>
            </w:r>
          </w:p>
        </w:tc>
        <w:tc>
          <w:tcPr>
            <w:tcW w:w="1127" w:type="dxa"/>
            <w:shd w:val="clear" w:color="auto" w:fill="auto"/>
          </w:tcPr>
          <w:p w14:paraId="08EDADAD" w14:textId="77777777" w:rsidR="0056732F" w:rsidRPr="004039B5" w:rsidRDefault="0056732F" w:rsidP="0015301D">
            <w:pPr>
              <w:pStyle w:val="Tabletext"/>
            </w:pPr>
            <w:r w:rsidRPr="004039B5">
              <w:t>611211</w:t>
            </w:r>
          </w:p>
        </w:tc>
        <w:tc>
          <w:tcPr>
            <w:tcW w:w="1624" w:type="dxa"/>
            <w:gridSpan w:val="2"/>
          </w:tcPr>
          <w:p w14:paraId="212C694A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3FD01280" w14:textId="77777777" w:rsidR="0056732F" w:rsidRPr="004039B5" w:rsidRDefault="0056732F" w:rsidP="00A81E28">
            <w:pPr>
              <w:pStyle w:val="Tabletext"/>
            </w:pPr>
          </w:p>
        </w:tc>
      </w:tr>
      <w:tr w:rsidR="00914985" w:rsidRPr="004039B5" w14:paraId="2E9400E4" w14:textId="77777777" w:rsidTr="00A81E28">
        <w:tc>
          <w:tcPr>
            <w:tcW w:w="674" w:type="dxa"/>
            <w:shd w:val="clear" w:color="auto" w:fill="auto"/>
          </w:tcPr>
          <w:p w14:paraId="5C7266D4" w14:textId="42C02CA7" w:rsidR="00914985" w:rsidRPr="004039B5" w:rsidRDefault="00FD5D42" w:rsidP="00E930F8">
            <w:pPr>
              <w:pStyle w:val="Tabletext"/>
            </w:pPr>
            <w:r w:rsidRPr="004039B5">
              <w:t>250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2BDFB77F" w14:textId="77777777" w:rsidR="00914985" w:rsidRPr="004039B5" w:rsidRDefault="00914985" w:rsidP="0015301D">
            <w:pPr>
              <w:pStyle w:val="Tabletext"/>
            </w:pPr>
            <w:r w:rsidRPr="004039B5">
              <w:t>property manager</w:t>
            </w:r>
          </w:p>
        </w:tc>
        <w:tc>
          <w:tcPr>
            <w:tcW w:w="1127" w:type="dxa"/>
            <w:shd w:val="clear" w:color="auto" w:fill="auto"/>
          </w:tcPr>
          <w:p w14:paraId="408F4CDE" w14:textId="77777777" w:rsidR="00914985" w:rsidRPr="004039B5" w:rsidRDefault="00914985" w:rsidP="0015301D">
            <w:pPr>
              <w:pStyle w:val="Tabletext"/>
            </w:pPr>
            <w:r w:rsidRPr="004039B5">
              <w:t>612112</w:t>
            </w:r>
          </w:p>
        </w:tc>
        <w:tc>
          <w:tcPr>
            <w:tcW w:w="1624" w:type="dxa"/>
            <w:gridSpan w:val="2"/>
          </w:tcPr>
          <w:p w14:paraId="5484B04C" w14:textId="77777777" w:rsidR="00914985" w:rsidRPr="004039B5" w:rsidRDefault="00914985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016C30AD" w14:textId="463FF44C" w:rsidR="00914985" w:rsidRPr="004039B5" w:rsidRDefault="00FE373F" w:rsidP="00A81E28">
            <w:pPr>
              <w:pStyle w:val="Tabletext"/>
            </w:pPr>
            <w:r>
              <w:t xml:space="preserve">2, </w:t>
            </w:r>
            <w:r w:rsidR="00376A3D" w:rsidRPr="004039B5">
              <w:t>10</w:t>
            </w:r>
            <w:r>
              <w:t>, 19, 21</w:t>
            </w:r>
          </w:p>
        </w:tc>
      </w:tr>
      <w:tr w:rsidR="00914985" w:rsidRPr="004039B5" w14:paraId="3D8F9A3F" w14:textId="77777777" w:rsidTr="00A81E28">
        <w:tc>
          <w:tcPr>
            <w:tcW w:w="674" w:type="dxa"/>
            <w:shd w:val="clear" w:color="auto" w:fill="auto"/>
          </w:tcPr>
          <w:p w14:paraId="5E473C1E" w14:textId="54FFDDA2" w:rsidR="00914985" w:rsidRPr="004039B5" w:rsidRDefault="00FD5D42" w:rsidP="00E930F8">
            <w:pPr>
              <w:pStyle w:val="Tabletext"/>
            </w:pPr>
            <w:r w:rsidRPr="004039B5">
              <w:t>251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6DDA37B1" w14:textId="77777777" w:rsidR="00914985" w:rsidRPr="004039B5" w:rsidRDefault="00914985" w:rsidP="0015301D">
            <w:pPr>
              <w:pStyle w:val="Tabletext"/>
            </w:pPr>
            <w:r w:rsidRPr="004039B5">
              <w:t>real estate representative</w:t>
            </w:r>
          </w:p>
        </w:tc>
        <w:tc>
          <w:tcPr>
            <w:tcW w:w="1127" w:type="dxa"/>
            <w:shd w:val="clear" w:color="auto" w:fill="auto"/>
          </w:tcPr>
          <w:p w14:paraId="6797779C" w14:textId="77777777" w:rsidR="00914985" w:rsidRPr="004039B5" w:rsidRDefault="00914985" w:rsidP="0015301D">
            <w:pPr>
              <w:pStyle w:val="Tabletext"/>
            </w:pPr>
            <w:r w:rsidRPr="004039B5">
              <w:t>612115</w:t>
            </w:r>
          </w:p>
        </w:tc>
        <w:tc>
          <w:tcPr>
            <w:tcW w:w="1624" w:type="dxa"/>
            <w:gridSpan w:val="2"/>
          </w:tcPr>
          <w:p w14:paraId="38D494AF" w14:textId="77777777" w:rsidR="00914985" w:rsidRPr="004039B5" w:rsidRDefault="00914985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shd w:val="clear" w:color="auto" w:fill="auto"/>
          </w:tcPr>
          <w:p w14:paraId="4E58BE76" w14:textId="77777777" w:rsidR="00914985" w:rsidRPr="004039B5" w:rsidRDefault="00376A3D" w:rsidP="00A81E28">
            <w:pPr>
              <w:pStyle w:val="Tabletext"/>
            </w:pPr>
            <w:r w:rsidRPr="004039B5">
              <w:t>2, 10, 19, 21</w:t>
            </w:r>
          </w:p>
        </w:tc>
      </w:tr>
      <w:tr w:rsidR="0056732F" w:rsidRPr="004039B5" w14:paraId="3F7786E1" w14:textId="77777777" w:rsidTr="00A81E28">
        <w:tc>
          <w:tcPr>
            <w:tcW w:w="6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1D3382" w14:textId="1598F382" w:rsidR="0056732F" w:rsidRPr="004039B5" w:rsidRDefault="00FD5D42" w:rsidP="00E930F8">
            <w:pPr>
              <w:pStyle w:val="Tabletext"/>
            </w:pPr>
            <w:r w:rsidRPr="004039B5">
              <w:t>252</w:t>
            </w:r>
          </w:p>
        </w:tc>
        <w:tc>
          <w:tcPr>
            <w:tcW w:w="3254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4DED27" w14:textId="77777777" w:rsidR="0056732F" w:rsidRPr="004039B5" w:rsidRDefault="0056732F" w:rsidP="0015301D">
            <w:pPr>
              <w:pStyle w:val="Tabletext"/>
            </w:pPr>
            <w:r w:rsidRPr="004039B5">
              <w:t>retail buyer</w:t>
            </w:r>
          </w:p>
        </w:tc>
        <w:tc>
          <w:tcPr>
            <w:tcW w:w="1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88FAC5C" w14:textId="77777777" w:rsidR="0056732F" w:rsidRPr="004039B5" w:rsidRDefault="0056732F" w:rsidP="0015301D">
            <w:pPr>
              <w:pStyle w:val="Tabletext"/>
            </w:pPr>
            <w:r w:rsidRPr="004039B5">
              <w:t>639211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AD4324B" w14:textId="77777777" w:rsidR="0056732F" w:rsidRPr="004039B5" w:rsidRDefault="0056732F" w:rsidP="0015301D">
            <w:pPr>
              <w:pStyle w:val="Tabletext"/>
            </w:pPr>
            <w:r w:rsidRPr="004039B5">
              <w:t>VETASSESS</w:t>
            </w:r>
          </w:p>
        </w:tc>
        <w:tc>
          <w:tcPr>
            <w:tcW w:w="1617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9A4C8D" w14:textId="77777777" w:rsidR="0056732F" w:rsidRPr="004039B5" w:rsidRDefault="0056732F" w:rsidP="00A81E28">
            <w:pPr>
              <w:pStyle w:val="Tabletext"/>
            </w:pPr>
            <w:r w:rsidRPr="004039B5">
              <w:t>11</w:t>
            </w:r>
          </w:p>
        </w:tc>
      </w:tr>
    </w:tbl>
    <w:p w14:paraId="677E2E6B" w14:textId="77777777" w:rsidR="0018525D" w:rsidRPr="004039B5" w:rsidRDefault="0018525D" w:rsidP="0018525D">
      <w:pPr>
        <w:pStyle w:val="notetext"/>
      </w:pPr>
      <w:r w:rsidRPr="004039B5">
        <w:t>Note 1:</w:t>
      </w:r>
      <w:r w:rsidRPr="004039B5">
        <w:tab/>
        <w:t>Column 2 is included for information only.</w:t>
      </w:r>
    </w:p>
    <w:p w14:paraId="6EC7A00D" w14:textId="2737A3EB" w:rsidR="0018525D" w:rsidRPr="004039B5" w:rsidRDefault="0018525D" w:rsidP="0018525D">
      <w:pPr>
        <w:pStyle w:val="notetext"/>
      </w:pPr>
      <w:r w:rsidRPr="004039B5">
        <w:t>Note 2:</w:t>
      </w:r>
      <w:r w:rsidRPr="004039B5">
        <w:tab/>
        <w:t xml:space="preserve">For the meaning of the expressions in column </w:t>
      </w:r>
      <w:r w:rsidR="00A06060" w:rsidRPr="004039B5">
        <w:t>3</w:t>
      </w:r>
      <w:r w:rsidRPr="004039B5">
        <w:t>, see section</w:t>
      </w:r>
      <w:r w:rsidR="00D515FF" w:rsidRPr="004039B5">
        <w:t> </w:t>
      </w:r>
      <w:r w:rsidR="00A55A2A">
        <w:t>10</w:t>
      </w:r>
      <w:r w:rsidRPr="004039B5">
        <w:t>.</w:t>
      </w:r>
    </w:p>
    <w:p w14:paraId="7B54031D" w14:textId="62A9F0D0" w:rsidR="00604FAA" w:rsidRPr="004039B5" w:rsidRDefault="00553E84" w:rsidP="00604FAA">
      <w:pPr>
        <w:pStyle w:val="ActHead5"/>
      </w:pPr>
      <w:bookmarkStart w:id="17" w:name="_Toc503179718"/>
      <w:proofErr w:type="gramStart"/>
      <w:r w:rsidRPr="004039B5">
        <w:rPr>
          <w:rStyle w:val="CharSectno"/>
        </w:rPr>
        <w:t>9</w:t>
      </w:r>
      <w:r w:rsidR="00604FAA" w:rsidRPr="004039B5">
        <w:t xml:space="preserve">  Certain</w:t>
      </w:r>
      <w:proofErr w:type="gramEnd"/>
      <w:r w:rsidR="00604FAA" w:rsidRPr="004039B5">
        <w:t xml:space="preserve"> occupations not applicable to persons who are to work in certain positions</w:t>
      </w:r>
      <w:bookmarkEnd w:id="17"/>
    </w:p>
    <w:p w14:paraId="61085B0E" w14:textId="77777777" w:rsidR="00604FAA" w:rsidRPr="004039B5" w:rsidRDefault="00604FAA" w:rsidP="00604FAA">
      <w:pPr>
        <w:pStyle w:val="subsection"/>
      </w:pPr>
      <w:r w:rsidRPr="004039B5">
        <w:tab/>
      </w:r>
      <w:r w:rsidRPr="004039B5">
        <w:tab/>
        <w:t xml:space="preserve">For the purposes of </w:t>
      </w:r>
      <w:r w:rsidR="00652CBB" w:rsidRPr="004039B5">
        <w:t>sub</w:t>
      </w:r>
      <w:r w:rsidR="00D515FF" w:rsidRPr="004039B5">
        <w:noBreakHyphen/>
      </w:r>
      <w:r w:rsidR="00652CBB" w:rsidRPr="004039B5">
        <w:t>subparagraph</w:t>
      </w:r>
      <w:r w:rsidR="00D515FF" w:rsidRPr="004039B5">
        <w:t> </w:t>
      </w:r>
      <w:r w:rsidR="00652CBB" w:rsidRPr="004039B5">
        <w:t>5.19(4)(h)(</w:t>
      </w:r>
      <w:proofErr w:type="spellStart"/>
      <w:r w:rsidR="00652CBB" w:rsidRPr="004039B5">
        <w:t>i</w:t>
      </w:r>
      <w:proofErr w:type="spellEnd"/>
      <w:r w:rsidR="00652CBB" w:rsidRPr="004039B5">
        <w:t>)(A)</w:t>
      </w:r>
      <w:r w:rsidRPr="004039B5">
        <w:t xml:space="preserve"> of the Regulations, an occupation is not applicable to a person</w:t>
      </w:r>
      <w:r w:rsidR="00652CBB" w:rsidRPr="004039B5">
        <w:t>, as mentioned in sub</w:t>
      </w:r>
      <w:r w:rsidR="00D515FF" w:rsidRPr="004039B5">
        <w:noBreakHyphen/>
      </w:r>
      <w:r w:rsidR="00652CBB" w:rsidRPr="004039B5">
        <w:t>subparagraph</w:t>
      </w:r>
      <w:r w:rsidR="00D515FF" w:rsidRPr="004039B5">
        <w:t> </w:t>
      </w:r>
      <w:r w:rsidR="00652CBB" w:rsidRPr="004039B5">
        <w:t>5.19(4)(h)(</w:t>
      </w:r>
      <w:proofErr w:type="spellStart"/>
      <w:r w:rsidR="00652CBB" w:rsidRPr="004039B5">
        <w:t>i</w:t>
      </w:r>
      <w:proofErr w:type="spellEnd"/>
      <w:r w:rsidR="00652CBB" w:rsidRPr="004039B5">
        <w:t>)(AAA)</w:t>
      </w:r>
      <w:r w:rsidR="008D78FC" w:rsidRPr="004039B5">
        <w:t>,</w:t>
      </w:r>
      <w:r w:rsidRPr="004039B5">
        <w:t xml:space="preserve"> if:</w:t>
      </w:r>
    </w:p>
    <w:p w14:paraId="189A1B1B" w14:textId="77777777" w:rsidR="00604FAA" w:rsidRPr="004039B5" w:rsidRDefault="00604FAA" w:rsidP="00604FAA">
      <w:pPr>
        <w:pStyle w:val="paragraph"/>
      </w:pPr>
      <w:r w:rsidRPr="004039B5">
        <w:tab/>
        <w:t>(a)</w:t>
      </w:r>
      <w:r w:rsidRPr="004039B5">
        <w:tab/>
      </w:r>
      <w:proofErr w:type="gramStart"/>
      <w:r w:rsidRPr="004039B5">
        <w:t>the</w:t>
      </w:r>
      <w:proofErr w:type="gramEnd"/>
      <w:r w:rsidRPr="004039B5">
        <w:t xml:space="preserve"> occupation is mentioned in column 1 of an item of the Medium and Long</w:t>
      </w:r>
      <w:r w:rsidR="00D515FF" w:rsidRPr="004039B5">
        <w:noBreakHyphen/>
      </w:r>
      <w:r w:rsidRPr="004039B5">
        <w:t>term Strategic Skills List or the Short</w:t>
      </w:r>
      <w:r w:rsidR="00D515FF" w:rsidRPr="004039B5">
        <w:noBreakHyphen/>
      </w:r>
      <w:r w:rsidRPr="004039B5">
        <w:t>term Skilled Occupation List; and</w:t>
      </w:r>
    </w:p>
    <w:p w14:paraId="6B0E8750" w14:textId="77777777" w:rsidR="00604FAA" w:rsidRPr="004039B5" w:rsidRDefault="00604FAA" w:rsidP="00604FAA">
      <w:pPr>
        <w:pStyle w:val="paragraph"/>
      </w:pPr>
      <w:r w:rsidRPr="004039B5">
        <w:tab/>
        <w:t>(b)</w:t>
      </w:r>
      <w:r w:rsidRPr="004039B5">
        <w:tab/>
      </w:r>
      <w:proofErr w:type="gramStart"/>
      <w:r w:rsidRPr="004039B5">
        <w:t>column</w:t>
      </w:r>
      <w:proofErr w:type="gramEnd"/>
      <w:r w:rsidRPr="004039B5">
        <w:t xml:space="preserve"> </w:t>
      </w:r>
      <w:r w:rsidR="00A06060" w:rsidRPr="004039B5">
        <w:t>4</w:t>
      </w:r>
      <w:r w:rsidRPr="004039B5">
        <w:t xml:space="preserve"> (inapplicability conditions) of that item mentions one or more numbers; and</w:t>
      </w:r>
    </w:p>
    <w:p w14:paraId="276A0438" w14:textId="77777777" w:rsidR="00661F2C" w:rsidRPr="004039B5" w:rsidRDefault="00661F2C" w:rsidP="00661F2C">
      <w:pPr>
        <w:pStyle w:val="paragraph"/>
      </w:pPr>
      <w:r w:rsidRPr="004039B5">
        <w:tab/>
        <w:t>(c)</w:t>
      </w:r>
      <w:r w:rsidRPr="004039B5">
        <w:tab/>
      </w:r>
      <w:proofErr w:type="gramStart"/>
      <w:r w:rsidRPr="004039B5">
        <w:t>the</w:t>
      </w:r>
      <w:proofErr w:type="gramEnd"/>
      <w:r w:rsidRPr="004039B5">
        <w:t xml:space="preserve"> item of the following table with that number, or an item of the following table with one of those numbers, applies to the position in which the person is</w:t>
      </w:r>
      <w:r w:rsidR="00AF7792" w:rsidRPr="004039B5">
        <w:t xml:space="preserve"> to</w:t>
      </w:r>
      <w:r w:rsidRPr="004039B5">
        <w:t xml:space="preserve"> work.</w:t>
      </w:r>
    </w:p>
    <w:p w14:paraId="2930B16F" w14:textId="77777777" w:rsidR="003020C1" w:rsidRPr="004039B5" w:rsidRDefault="003020C1" w:rsidP="003020C1">
      <w:pPr>
        <w:pStyle w:val="Tabletext"/>
      </w:pP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3020C1" w:rsidRPr="004039B5" w14:paraId="2DEE03DF" w14:textId="77777777" w:rsidTr="00266B8D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13C80A" w14:textId="77777777" w:rsidR="003020C1" w:rsidRPr="004039B5" w:rsidRDefault="003020C1" w:rsidP="003020C1">
            <w:pPr>
              <w:pStyle w:val="TableHeading"/>
            </w:pPr>
            <w:r w:rsidRPr="004039B5">
              <w:t>Positions for which occupation is inapplicable</w:t>
            </w:r>
          </w:p>
        </w:tc>
      </w:tr>
      <w:tr w:rsidR="003020C1" w:rsidRPr="004039B5" w14:paraId="793ED173" w14:textId="77777777" w:rsidTr="00266B8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174C7E" w14:textId="77777777" w:rsidR="003020C1" w:rsidRPr="004039B5" w:rsidRDefault="003020C1" w:rsidP="003020C1">
            <w:pPr>
              <w:pStyle w:val="TableHeading"/>
            </w:pPr>
            <w:r w:rsidRPr="004039B5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DE4661" w14:textId="77777777" w:rsidR="003020C1" w:rsidRPr="004039B5" w:rsidRDefault="003020C1" w:rsidP="003020C1">
            <w:pPr>
              <w:pStyle w:val="TableHeading"/>
            </w:pPr>
            <w:r w:rsidRPr="004039B5">
              <w:t>Position</w:t>
            </w:r>
          </w:p>
        </w:tc>
      </w:tr>
      <w:tr w:rsidR="003020C1" w:rsidRPr="004039B5" w14:paraId="1BBB61F4" w14:textId="77777777" w:rsidTr="00266B8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9F61D4A" w14:textId="77777777" w:rsidR="003020C1" w:rsidRPr="004039B5" w:rsidRDefault="003020C1" w:rsidP="003020C1">
            <w:pPr>
              <w:pStyle w:val="Tabletext"/>
            </w:pPr>
            <w:r w:rsidRPr="004039B5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71CE8B1A" w14:textId="77777777" w:rsidR="003020C1" w:rsidRPr="004039B5" w:rsidRDefault="003020C1" w:rsidP="003020C1">
            <w:pPr>
              <w:pStyle w:val="Tabletext"/>
            </w:pPr>
            <w:r w:rsidRPr="004039B5">
              <w:t>The position does not require a minimum of 2 years’ relevant work experience.</w:t>
            </w:r>
          </w:p>
        </w:tc>
      </w:tr>
      <w:tr w:rsidR="003020C1" w:rsidRPr="004039B5" w14:paraId="7BD50594" w14:textId="77777777" w:rsidTr="00266B8D">
        <w:tc>
          <w:tcPr>
            <w:tcW w:w="714" w:type="dxa"/>
            <w:shd w:val="clear" w:color="auto" w:fill="auto"/>
          </w:tcPr>
          <w:p w14:paraId="7EA98AB4" w14:textId="77777777" w:rsidR="003020C1" w:rsidRPr="004039B5" w:rsidRDefault="003020C1" w:rsidP="003020C1">
            <w:pPr>
              <w:pStyle w:val="Tabletext"/>
            </w:pPr>
            <w:r w:rsidRPr="004039B5">
              <w:t>2</w:t>
            </w:r>
          </w:p>
        </w:tc>
        <w:tc>
          <w:tcPr>
            <w:tcW w:w="7599" w:type="dxa"/>
            <w:shd w:val="clear" w:color="auto" w:fill="auto"/>
          </w:tcPr>
          <w:p w14:paraId="493B1D04" w14:textId="77777777" w:rsidR="003020C1" w:rsidRPr="004039B5" w:rsidRDefault="003020C1" w:rsidP="003020C1">
            <w:pPr>
              <w:pStyle w:val="Tabletext"/>
            </w:pPr>
            <w:r w:rsidRPr="004039B5">
              <w:t>The position has a nominated base salary of less than AUD65</w:t>
            </w:r>
            <w:proofErr w:type="gramStart"/>
            <w:r w:rsidRPr="004039B5">
              <w:t>,000</w:t>
            </w:r>
            <w:proofErr w:type="gramEnd"/>
            <w:r w:rsidRPr="004039B5">
              <w:t>.</w:t>
            </w:r>
          </w:p>
        </w:tc>
      </w:tr>
      <w:tr w:rsidR="003020C1" w:rsidRPr="004039B5" w14:paraId="340D9A9E" w14:textId="77777777" w:rsidTr="00266B8D">
        <w:tc>
          <w:tcPr>
            <w:tcW w:w="714" w:type="dxa"/>
            <w:shd w:val="clear" w:color="auto" w:fill="auto"/>
          </w:tcPr>
          <w:p w14:paraId="36440AE2" w14:textId="77777777" w:rsidR="003020C1" w:rsidRPr="004039B5" w:rsidRDefault="003020C1" w:rsidP="003020C1">
            <w:pPr>
              <w:pStyle w:val="Tabletext"/>
            </w:pPr>
            <w:r w:rsidRPr="004039B5">
              <w:t>3</w:t>
            </w:r>
          </w:p>
        </w:tc>
        <w:tc>
          <w:tcPr>
            <w:tcW w:w="7599" w:type="dxa"/>
            <w:shd w:val="clear" w:color="auto" w:fill="auto"/>
          </w:tcPr>
          <w:p w14:paraId="6B624D5A" w14:textId="77777777" w:rsidR="003020C1" w:rsidRPr="004039B5" w:rsidRDefault="003020C1" w:rsidP="003020C1">
            <w:pPr>
              <w:pStyle w:val="Tablea"/>
            </w:pPr>
            <w:r w:rsidRPr="004039B5">
              <w:t>(a) the position has a nominated base salary of less than AUD65,000; and</w:t>
            </w:r>
          </w:p>
          <w:p w14:paraId="353E59F3" w14:textId="77777777" w:rsidR="003020C1" w:rsidRPr="004039B5" w:rsidRDefault="003020C1" w:rsidP="003020C1">
            <w:pPr>
              <w:pStyle w:val="Tablea"/>
              <w:rPr>
                <w:rFonts w:eastAsiaTheme="minorHAnsi"/>
              </w:rPr>
            </w:pPr>
            <w:r w:rsidRPr="004039B5">
              <w:rPr>
                <w:rFonts w:eastAsiaTheme="minorHAnsi"/>
              </w:rPr>
              <w:t xml:space="preserve">(b) </w:t>
            </w:r>
            <w:proofErr w:type="gramStart"/>
            <w:r w:rsidRPr="004039B5">
              <w:rPr>
                <w:rFonts w:eastAsiaTheme="minorHAnsi"/>
              </w:rPr>
              <w:t>if</w:t>
            </w:r>
            <w:proofErr w:type="gramEnd"/>
            <w:r w:rsidRPr="004039B5">
              <w:rPr>
                <w:rFonts w:eastAsiaTheme="minorHAnsi"/>
              </w:rPr>
              <w:t xml:space="preserve"> the person is to be transferred to fill the position—the transfer is not an intra</w:t>
            </w:r>
            <w:r w:rsidR="00D515FF" w:rsidRPr="004039B5">
              <w:rPr>
                <w:rFonts w:eastAsiaTheme="minorHAnsi"/>
              </w:rPr>
              <w:noBreakHyphen/>
            </w:r>
            <w:r w:rsidRPr="004039B5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3020C1" w:rsidRPr="004039B5" w14:paraId="1F5A3592" w14:textId="77777777" w:rsidTr="00266B8D">
        <w:tc>
          <w:tcPr>
            <w:tcW w:w="714" w:type="dxa"/>
            <w:shd w:val="clear" w:color="auto" w:fill="auto"/>
          </w:tcPr>
          <w:p w14:paraId="08F162FD" w14:textId="77777777" w:rsidR="003020C1" w:rsidRPr="004039B5" w:rsidRDefault="003020C1" w:rsidP="003020C1">
            <w:pPr>
              <w:pStyle w:val="Tabletext"/>
            </w:pPr>
            <w:r w:rsidRPr="004039B5">
              <w:t>4</w:t>
            </w:r>
          </w:p>
        </w:tc>
        <w:tc>
          <w:tcPr>
            <w:tcW w:w="7599" w:type="dxa"/>
            <w:shd w:val="clear" w:color="auto" w:fill="auto"/>
          </w:tcPr>
          <w:p w14:paraId="2F6F313E" w14:textId="77777777" w:rsidR="003020C1" w:rsidRPr="004039B5" w:rsidRDefault="003020C1" w:rsidP="003020C1">
            <w:pPr>
              <w:pStyle w:val="Tablea"/>
            </w:pPr>
            <w:r w:rsidRPr="004039B5">
              <w:t>(a) the position has a nominated base salary of less than AUD80,000; and</w:t>
            </w:r>
          </w:p>
          <w:p w14:paraId="57C0ED3E" w14:textId="77777777" w:rsidR="003020C1" w:rsidRPr="004039B5" w:rsidRDefault="003020C1" w:rsidP="003020C1">
            <w:pPr>
              <w:pStyle w:val="Tablea"/>
            </w:pPr>
            <w:r w:rsidRPr="004039B5">
              <w:rPr>
                <w:rFonts w:eastAsiaTheme="minorHAnsi"/>
              </w:rPr>
              <w:t xml:space="preserve">(b) </w:t>
            </w:r>
            <w:proofErr w:type="gramStart"/>
            <w:r w:rsidRPr="004039B5">
              <w:rPr>
                <w:rFonts w:eastAsiaTheme="minorHAnsi"/>
              </w:rPr>
              <w:t>if</w:t>
            </w:r>
            <w:proofErr w:type="gramEnd"/>
            <w:r w:rsidRPr="004039B5">
              <w:rPr>
                <w:rFonts w:eastAsiaTheme="minorHAnsi"/>
              </w:rPr>
              <w:t xml:space="preserve"> the person is to be transferred to fill the position—the transfer is not an intra</w:t>
            </w:r>
            <w:r w:rsidR="00D515FF" w:rsidRPr="004039B5">
              <w:rPr>
                <w:rFonts w:eastAsiaTheme="minorHAnsi"/>
              </w:rPr>
              <w:noBreakHyphen/>
            </w:r>
            <w:r w:rsidRPr="004039B5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3020C1" w:rsidRPr="004039B5" w14:paraId="6879543F" w14:textId="77777777" w:rsidTr="00266B8D">
        <w:tc>
          <w:tcPr>
            <w:tcW w:w="714" w:type="dxa"/>
            <w:shd w:val="clear" w:color="auto" w:fill="auto"/>
          </w:tcPr>
          <w:p w14:paraId="62C5F7E8" w14:textId="77777777" w:rsidR="003020C1" w:rsidRPr="004039B5" w:rsidRDefault="003020C1" w:rsidP="003020C1">
            <w:pPr>
              <w:pStyle w:val="Tabletext"/>
            </w:pPr>
            <w:r w:rsidRPr="004039B5">
              <w:t>5</w:t>
            </w:r>
          </w:p>
        </w:tc>
        <w:tc>
          <w:tcPr>
            <w:tcW w:w="7599" w:type="dxa"/>
            <w:shd w:val="clear" w:color="auto" w:fill="auto"/>
          </w:tcPr>
          <w:p w14:paraId="5FC45F43" w14:textId="77777777" w:rsidR="003020C1" w:rsidRPr="004039B5" w:rsidRDefault="003020C1" w:rsidP="003020C1">
            <w:pPr>
              <w:pStyle w:val="Tablea"/>
            </w:pPr>
            <w:r w:rsidRPr="004039B5">
              <w:t>(a) the position has a nominated base salary of less than AUD180,001; and</w:t>
            </w:r>
          </w:p>
          <w:p w14:paraId="0B878155" w14:textId="77777777" w:rsidR="003020C1" w:rsidRPr="004039B5" w:rsidRDefault="003020C1" w:rsidP="003020C1">
            <w:pPr>
              <w:pStyle w:val="Tablea"/>
            </w:pPr>
            <w:r w:rsidRPr="004039B5">
              <w:rPr>
                <w:rFonts w:eastAsiaTheme="minorHAnsi"/>
              </w:rPr>
              <w:t xml:space="preserve">(b) </w:t>
            </w:r>
            <w:proofErr w:type="gramStart"/>
            <w:r w:rsidRPr="004039B5">
              <w:rPr>
                <w:rFonts w:eastAsiaTheme="minorHAnsi"/>
              </w:rPr>
              <w:t>if</w:t>
            </w:r>
            <w:proofErr w:type="gramEnd"/>
            <w:r w:rsidRPr="004039B5">
              <w:rPr>
                <w:rFonts w:eastAsiaTheme="minorHAnsi"/>
              </w:rPr>
              <w:t xml:space="preserve"> the person is to be transferred to fill the position—the transfer is not an intra</w:t>
            </w:r>
            <w:r w:rsidR="00D515FF" w:rsidRPr="004039B5">
              <w:rPr>
                <w:rFonts w:eastAsiaTheme="minorHAnsi"/>
              </w:rPr>
              <w:noBreakHyphen/>
            </w:r>
            <w:r w:rsidRPr="004039B5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3020C1" w:rsidRPr="004039B5" w14:paraId="5A68A908" w14:textId="77777777" w:rsidTr="00266B8D">
        <w:tc>
          <w:tcPr>
            <w:tcW w:w="714" w:type="dxa"/>
            <w:shd w:val="clear" w:color="auto" w:fill="auto"/>
          </w:tcPr>
          <w:p w14:paraId="11A1E1D6" w14:textId="77777777" w:rsidR="003020C1" w:rsidRPr="004039B5" w:rsidRDefault="003020C1" w:rsidP="003020C1">
            <w:pPr>
              <w:pStyle w:val="Tabletext"/>
            </w:pPr>
            <w:r w:rsidRPr="004039B5">
              <w:t>6</w:t>
            </w:r>
          </w:p>
        </w:tc>
        <w:tc>
          <w:tcPr>
            <w:tcW w:w="7599" w:type="dxa"/>
            <w:shd w:val="clear" w:color="auto" w:fill="auto"/>
          </w:tcPr>
          <w:p w14:paraId="0A618645" w14:textId="77777777" w:rsidR="003020C1" w:rsidRPr="004039B5" w:rsidRDefault="003020C1" w:rsidP="003020C1">
            <w:pPr>
              <w:pStyle w:val="Tabletext"/>
            </w:pPr>
            <w:r w:rsidRPr="004039B5">
              <w:t>The position is a clerical, bookkeeper or accounting clerk position.</w:t>
            </w:r>
          </w:p>
        </w:tc>
      </w:tr>
      <w:tr w:rsidR="003020C1" w:rsidRPr="004039B5" w14:paraId="5E41947E" w14:textId="77777777" w:rsidTr="00266B8D">
        <w:tc>
          <w:tcPr>
            <w:tcW w:w="714" w:type="dxa"/>
            <w:shd w:val="clear" w:color="auto" w:fill="auto"/>
          </w:tcPr>
          <w:p w14:paraId="7C2978EF" w14:textId="77777777" w:rsidR="003020C1" w:rsidRPr="004039B5" w:rsidRDefault="003020C1" w:rsidP="003020C1">
            <w:pPr>
              <w:pStyle w:val="Tabletext"/>
            </w:pPr>
            <w:r w:rsidRPr="004039B5">
              <w:t>7</w:t>
            </w:r>
          </w:p>
        </w:tc>
        <w:tc>
          <w:tcPr>
            <w:tcW w:w="7599" w:type="dxa"/>
            <w:shd w:val="clear" w:color="auto" w:fill="auto"/>
          </w:tcPr>
          <w:p w14:paraId="5E1171A4" w14:textId="77777777" w:rsidR="003020C1" w:rsidRPr="004039B5" w:rsidRDefault="003020C1" w:rsidP="003020C1">
            <w:pPr>
              <w:pStyle w:val="Tabletext"/>
            </w:pPr>
            <w:r w:rsidRPr="004039B5">
              <w:t>The position is involved in mass production in a factory setting.</w:t>
            </w:r>
          </w:p>
        </w:tc>
      </w:tr>
      <w:tr w:rsidR="003020C1" w:rsidRPr="004039B5" w14:paraId="3B063E41" w14:textId="77777777" w:rsidTr="00266B8D">
        <w:tc>
          <w:tcPr>
            <w:tcW w:w="714" w:type="dxa"/>
            <w:shd w:val="clear" w:color="auto" w:fill="auto"/>
          </w:tcPr>
          <w:p w14:paraId="14EA7F8A" w14:textId="77777777" w:rsidR="003020C1" w:rsidRPr="004039B5" w:rsidRDefault="003020C1" w:rsidP="003020C1">
            <w:pPr>
              <w:pStyle w:val="Tabletext"/>
            </w:pPr>
            <w:r w:rsidRPr="004039B5">
              <w:t>8</w:t>
            </w:r>
          </w:p>
        </w:tc>
        <w:tc>
          <w:tcPr>
            <w:tcW w:w="7599" w:type="dxa"/>
            <w:shd w:val="clear" w:color="auto" w:fill="auto"/>
          </w:tcPr>
          <w:p w14:paraId="032B9BD7" w14:textId="77777777" w:rsidR="003020C1" w:rsidRPr="004039B5" w:rsidRDefault="003020C1" w:rsidP="003020C1">
            <w:pPr>
              <w:pStyle w:val="Tabletext"/>
            </w:pPr>
            <w:r w:rsidRPr="004039B5">
              <w:t>The position is in a limited service restaurant.</w:t>
            </w:r>
          </w:p>
        </w:tc>
      </w:tr>
      <w:tr w:rsidR="003020C1" w:rsidRPr="004039B5" w14:paraId="314FFB10" w14:textId="77777777" w:rsidTr="00266B8D">
        <w:tc>
          <w:tcPr>
            <w:tcW w:w="714" w:type="dxa"/>
            <w:shd w:val="clear" w:color="auto" w:fill="auto"/>
          </w:tcPr>
          <w:p w14:paraId="798F1177" w14:textId="77777777" w:rsidR="003020C1" w:rsidRPr="004039B5" w:rsidRDefault="003020C1" w:rsidP="003020C1">
            <w:pPr>
              <w:pStyle w:val="Tabletext"/>
            </w:pPr>
            <w:r w:rsidRPr="004039B5">
              <w:t>9</w:t>
            </w:r>
          </w:p>
        </w:tc>
        <w:tc>
          <w:tcPr>
            <w:tcW w:w="7599" w:type="dxa"/>
            <w:shd w:val="clear" w:color="auto" w:fill="auto"/>
          </w:tcPr>
          <w:p w14:paraId="009DE883" w14:textId="77777777" w:rsidR="003020C1" w:rsidRPr="004039B5" w:rsidRDefault="003020C1" w:rsidP="00B1015D">
            <w:pPr>
              <w:pStyle w:val="Tabletext"/>
            </w:pPr>
            <w:r w:rsidRPr="004039B5">
              <w:t>The position predominantly involves</w:t>
            </w:r>
            <w:r w:rsidR="00920AE1" w:rsidRPr="004039B5">
              <w:t xml:space="preserve"> responsibility for</w:t>
            </w:r>
            <w:r w:rsidR="00B1015D" w:rsidRPr="004039B5">
              <w:t xml:space="preserve"> </w:t>
            </w:r>
            <w:r w:rsidRPr="004039B5">
              <w:t>low</w:t>
            </w:r>
            <w:r w:rsidR="00D515FF" w:rsidRPr="004039B5">
              <w:noBreakHyphen/>
            </w:r>
            <w:r w:rsidRPr="004039B5">
              <w:t>skilled tasks.</w:t>
            </w:r>
          </w:p>
          <w:p w14:paraId="44ED9AD1" w14:textId="77777777" w:rsidR="00B1015D" w:rsidRPr="004039B5" w:rsidRDefault="003020C1" w:rsidP="001808F0">
            <w:pPr>
              <w:pStyle w:val="notemargin"/>
            </w:pPr>
            <w:r w:rsidRPr="004039B5">
              <w:lastRenderedPageBreak/>
              <w:t>Example</w:t>
            </w:r>
            <w:r w:rsidR="001C0645" w:rsidRPr="004039B5">
              <w:t xml:space="preserve"> 1</w:t>
            </w:r>
            <w:r w:rsidRPr="004039B5">
              <w:t>:</w:t>
            </w:r>
            <w:r w:rsidRPr="004039B5">
              <w:tab/>
            </w:r>
            <w:r w:rsidR="001808F0" w:rsidRPr="004039B5">
              <w:t>R</w:t>
            </w:r>
            <w:r w:rsidRPr="004039B5">
              <w:t>ostering, maintaini</w:t>
            </w:r>
            <w:r w:rsidR="00B1015D" w:rsidRPr="004039B5">
              <w:t xml:space="preserve">ng records, reception duties and allocating duties to </w:t>
            </w:r>
            <w:r w:rsidR="002B27D3" w:rsidRPr="004039B5">
              <w:br/>
            </w:r>
            <w:r w:rsidR="002B27D3" w:rsidRPr="004039B5">
              <w:tab/>
            </w:r>
            <w:r w:rsidR="002B27D3" w:rsidRPr="004039B5">
              <w:tab/>
            </w:r>
            <w:r w:rsidR="00B1015D" w:rsidRPr="004039B5">
              <w:t>housekeepers, porters or doorpersons.</w:t>
            </w:r>
          </w:p>
          <w:p w14:paraId="6A592ABA" w14:textId="77777777" w:rsidR="001C0645" w:rsidRPr="004039B5" w:rsidRDefault="001C0645" w:rsidP="001C0645">
            <w:pPr>
              <w:pStyle w:val="notemargin"/>
            </w:pPr>
            <w:r w:rsidRPr="004039B5">
              <w:t>Example 2:</w:t>
            </w:r>
            <w:r w:rsidRPr="004039B5">
              <w:tab/>
              <w:t xml:space="preserve">Fruit </w:t>
            </w:r>
            <w:proofErr w:type="gramStart"/>
            <w:r w:rsidRPr="004039B5">
              <w:t>picking or packing</w:t>
            </w:r>
            <w:proofErr w:type="gramEnd"/>
            <w:r w:rsidRPr="004039B5">
              <w:t xml:space="preserve"> or feeding of livestock or animals.</w:t>
            </w:r>
          </w:p>
          <w:p w14:paraId="79C90EF6" w14:textId="77777777" w:rsidR="001C0645" w:rsidRPr="004039B5" w:rsidRDefault="001C0645" w:rsidP="001C0645">
            <w:pPr>
              <w:pStyle w:val="notemargin"/>
            </w:pPr>
            <w:r w:rsidRPr="004039B5">
              <w:t>Example 3:</w:t>
            </w:r>
            <w:r w:rsidRPr="004039B5">
              <w:tab/>
              <w:t>Truck driving.</w:t>
            </w:r>
          </w:p>
        </w:tc>
      </w:tr>
      <w:tr w:rsidR="003020C1" w:rsidRPr="004039B5" w14:paraId="1472CB9F" w14:textId="77777777" w:rsidTr="00266B8D">
        <w:tc>
          <w:tcPr>
            <w:tcW w:w="714" w:type="dxa"/>
            <w:shd w:val="clear" w:color="auto" w:fill="auto"/>
          </w:tcPr>
          <w:p w14:paraId="645F6CDA" w14:textId="77777777" w:rsidR="003020C1" w:rsidRPr="004039B5" w:rsidRDefault="003020C1" w:rsidP="003020C1">
            <w:pPr>
              <w:pStyle w:val="Tabletext"/>
            </w:pPr>
            <w:r w:rsidRPr="004039B5">
              <w:lastRenderedPageBreak/>
              <w:t>10</w:t>
            </w:r>
          </w:p>
        </w:tc>
        <w:tc>
          <w:tcPr>
            <w:tcW w:w="7599" w:type="dxa"/>
            <w:shd w:val="clear" w:color="auto" w:fill="auto"/>
          </w:tcPr>
          <w:p w14:paraId="3BDFD172" w14:textId="77777777" w:rsidR="003020C1" w:rsidRPr="004039B5" w:rsidRDefault="003020C1" w:rsidP="003020C1">
            <w:pPr>
              <w:pStyle w:val="Tabletext"/>
            </w:pPr>
            <w:r w:rsidRPr="004039B5">
              <w:t xml:space="preserve">The position is not located in regional Australia (within the meaning of </w:t>
            </w:r>
            <w:proofErr w:type="spellStart"/>
            <w:r w:rsidRPr="004039B5">
              <w:t>subregulation</w:t>
            </w:r>
            <w:proofErr w:type="spellEnd"/>
            <w:r w:rsidR="00D515FF" w:rsidRPr="004039B5">
              <w:t> </w:t>
            </w:r>
            <w:r w:rsidRPr="004039B5">
              <w:t>5.19(7) of the Regulations).</w:t>
            </w:r>
          </w:p>
        </w:tc>
      </w:tr>
      <w:tr w:rsidR="003020C1" w:rsidRPr="004039B5" w14:paraId="11F193F4" w14:textId="77777777" w:rsidTr="00266B8D">
        <w:tc>
          <w:tcPr>
            <w:tcW w:w="714" w:type="dxa"/>
            <w:shd w:val="clear" w:color="auto" w:fill="auto"/>
          </w:tcPr>
          <w:p w14:paraId="12FA5800" w14:textId="77777777" w:rsidR="003020C1" w:rsidRPr="004039B5" w:rsidRDefault="003020C1" w:rsidP="003020C1">
            <w:pPr>
              <w:pStyle w:val="Tabletext"/>
            </w:pPr>
            <w:r w:rsidRPr="004039B5">
              <w:t>11</w:t>
            </w:r>
          </w:p>
        </w:tc>
        <w:tc>
          <w:tcPr>
            <w:tcW w:w="7599" w:type="dxa"/>
            <w:shd w:val="clear" w:color="auto" w:fill="auto"/>
          </w:tcPr>
          <w:p w14:paraId="290EA52F" w14:textId="77777777" w:rsidR="003020C1" w:rsidRPr="004039B5" w:rsidRDefault="003020C1" w:rsidP="003020C1">
            <w:pPr>
              <w:pStyle w:val="Tabletext"/>
            </w:pPr>
            <w:r w:rsidRPr="004039B5">
              <w:t>The position:</w:t>
            </w:r>
          </w:p>
          <w:p w14:paraId="31E3C3DB" w14:textId="77777777" w:rsidR="003020C1" w:rsidRPr="004039B5" w:rsidRDefault="003020C1" w:rsidP="003020C1">
            <w:pPr>
              <w:pStyle w:val="Tablea"/>
            </w:pPr>
            <w:r w:rsidRPr="004039B5">
              <w:t>(a) is based in a front</w:t>
            </w:r>
            <w:r w:rsidR="00D515FF" w:rsidRPr="004039B5">
              <w:noBreakHyphen/>
            </w:r>
            <w:r w:rsidRPr="004039B5">
              <w:t>line retail setting; or</w:t>
            </w:r>
          </w:p>
          <w:p w14:paraId="09DD82DA" w14:textId="77777777" w:rsidR="003020C1" w:rsidRPr="004039B5" w:rsidRDefault="003020C1" w:rsidP="003020C1">
            <w:pPr>
              <w:pStyle w:val="Tablea"/>
            </w:pPr>
            <w:r w:rsidRPr="004039B5">
              <w:t xml:space="preserve">(b) </w:t>
            </w:r>
            <w:proofErr w:type="gramStart"/>
            <w:r w:rsidRPr="004039B5">
              <w:t>predominantly</w:t>
            </w:r>
            <w:proofErr w:type="gramEnd"/>
            <w:r w:rsidRPr="004039B5">
              <w:t xml:space="preserve"> involves direct client transactional interaction on a regular basis.</w:t>
            </w:r>
          </w:p>
        </w:tc>
      </w:tr>
      <w:tr w:rsidR="003020C1" w:rsidRPr="004039B5" w14:paraId="5A91384D" w14:textId="77777777" w:rsidTr="00266B8D">
        <w:tc>
          <w:tcPr>
            <w:tcW w:w="714" w:type="dxa"/>
            <w:shd w:val="clear" w:color="auto" w:fill="auto"/>
          </w:tcPr>
          <w:p w14:paraId="7BC5B84D" w14:textId="77777777" w:rsidR="003020C1" w:rsidRPr="004039B5" w:rsidRDefault="003020C1" w:rsidP="003020C1">
            <w:pPr>
              <w:pStyle w:val="Tabletext"/>
            </w:pPr>
            <w:r w:rsidRPr="004039B5">
              <w:t>12</w:t>
            </w:r>
          </w:p>
        </w:tc>
        <w:tc>
          <w:tcPr>
            <w:tcW w:w="7599" w:type="dxa"/>
            <w:shd w:val="clear" w:color="auto" w:fill="auto"/>
          </w:tcPr>
          <w:p w14:paraId="6B3C58CE" w14:textId="77777777" w:rsidR="001C0645" w:rsidRPr="004039B5" w:rsidRDefault="001C0645" w:rsidP="001C0645">
            <w:pPr>
              <w:pStyle w:val="Tabletext"/>
            </w:pPr>
            <w:r w:rsidRPr="004039B5">
              <w:t>The position:</w:t>
            </w:r>
          </w:p>
          <w:p w14:paraId="0527DA57" w14:textId="77777777" w:rsidR="001C0645" w:rsidRPr="004039B5" w:rsidRDefault="001C0645" w:rsidP="001C0645">
            <w:pPr>
              <w:pStyle w:val="Tablea"/>
            </w:pPr>
            <w:r w:rsidRPr="004039B5">
              <w:t>(a) is not a full</w:t>
            </w:r>
            <w:r w:rsidR="00D515FF" w:rsidRPr="004039B5">
              <w:noBreakHyphen/>
            </w:r>
            <w:r w:rsidRPr="004039B5">
              <w:t>time position; or</w:t>
            </w:r>
          </w:p>
          <w:p w14:paraId="64EFE6B0" w14:textId="77777777" w:rsidR="001C0645" w:rsidRPr="004039B5" w:rsidRDefault="001C0645" w:rsidP="001C0645">
            <w:pPr>
              <w:pStyle w:val="Tablea"/>
            </w:pPr>
            <w:r w:rsidRPr="004039B5">
              <w:t>(b) is not based in a therapeutic setting; or</w:t>
            </w:r>
          </w:p>
          <w:p w14:paraId="6271D8C9" w14:textId="77777777" w:rsidR="001C0645" w:rsidRPr="004039B5" w:rsidRDefault="001C0645" w:rsidP="001C0645">
            <w:pPr>
              <w:pStyle w:val="Tablea"/>
            </w:pPr>
            <w:r w:rsidRPr="004039B5">
              <w:t>(c) involves the provision of non</w:t>
            </w:r>
            <w:r w:rsidR="00D515FF" w:rsidRPr="004039B5">
              <w:noBreakHyphen/>
            </w:r>
            <w:r w:rsidRPr="004039B5">
              <w:t>medical relaxation massage; or</w:t>
            </w:r>
          </w:p>
          <w:p w14:paraId="4496719C" w14:textId="77777777" w:rsidR="003020C1" w:rsidRPr="004039B5" w:rsidRDefault="001C0645" w:rsidP="00914985">
            <w:pPr>
              <w:pStyle w:val="Tablea"/>
            </w:pPr>
            <w:r w:rsidRPr="004039B5">
              <w:t xml:space="preserve">(d) </w:t>
            </w:r>
            <w:proofErr w:type="gramStart"/>
            <w:r w:rsidRPr="004039B5">
              <w:t>is</w:t>
            </w:r>
            <w:proofErr w:type="gramEnd"/>
            <w:r w:rsidRPr="004039B5">
              <w:t xml:space="preserve"> in a retail setting.</w:t>
            </w:r>
          </w:p>
        </w:tc>
      </w:tr>
      <w:tr w:rsidR="003020C1" w:rsidRPr="004039B5" w14:paraId="7FB814AE" w14:textId="77777777" w:rsidTr="00266B8D">
        <w:tc>
          <w:tcPr>
            <w:tcW w:w="714" w:type="dxa"/>
            <w:shd w:val="clear" w:color="auto" w:fill="auto"/>
          </w:tcPr>
          <w:p w14:paraId="1029B885" w14:textId="68A935E5" w:rsidR="003020C1" w:rsidRPr="004039B5" w:rsidRDefault="000F086B" w:rsidP="003020C1">
            <w:pPr>
              <w:pStyle w:val="Tabletext"/>
            </w:pPr>
            <w:r w:rsidRPr="004039B5">
              <w:t>14</w:t>
            </w:r>
          </w:p>
        </w:tc>
        <w:tc>
          <w:tcPr>
            <w:tcW w:w="7599" w:type="dxa"/>
            <w:shd w:val="clear" w:color="auto" w:fill="auto"/>
          </w:tcPr>
          <w:p w14:paraId="2B9871ED" w14:textId="77777777" w:rsidR="003020C1" w:rsidRPr="004039B5" w:rsidRDefault="003020C1" w:rsidP="003020C1">
            <w:pPr>
              <w:pStyle w:val="Tabletext"/>
            </w:pPr>
            <w:r w:rsidRPr="004039B5">
              <w:t>The position:</w:t>
            </w:r>
          </w:p>
          <w:p w14:paraId="12576000" w14:textId="77777777" w:rsidR="003020C1" w:rsidRPr="004039B5" w:rsidRDefault="003020C1" w:rsidP="003020C1">
            <w:pPr>
              <w:pStyle w:val="Tablea"/>
            </w:pPr>
            <w:r w:rsidRPr="004039B5">
              <w:t>(a) is</w:t>
            </w:r>
            <w:r w:rsidR="0056732F" w:rsidRPr="004039B5">
              <w:t xml:space="preserve"> not</w:t>
            </w:r>
            <w:r w:rsidRPr="004039B5">
              <w:t xml:space="preserve"> located in a commercial building or shopping centre environment; or</w:t>
            </w:r>
          </w:p>
          <w:p w14:paraId="3D0A9DBE" w14:textId="77777777" w:rsidR="003020C1" w:rsidRPr="004039B5" w:rsidRDefault="003020C1" w:rsidP="003020C1">
            <w:pPr>
              <w:pStyle w:val="Tablea"/>
            </w:pPr>
            <w:r w:rsidRPr="004039B5">
              <w:t xml:space="preserve">(b) </w:t>
            </w:r>
            <w:proofErr w:type="gramStart"/>
            <w:r w:rsidRPr="004039B5">
              <w:t>predominantly</w:t>
            </w:r>
            <w:proofErr w:type="gramEnd"/>
            <w:r w:rsidRPr="004039B5">
              <w:t xml:space="preserve"> involves</w:t>
            </w:r>
            <w:r w:rsidR="0023205C" w:rsidRPr="004039B5">
              <w:t xml:space="preserve"> managing</w:t>
            </w:r>
            <w:r w:rsidRPr="004039B5">
              <w:t xml:space="preserve"> the provision of only one particular service to a facility or managing one particular relationship.</w:t>
            </w:r>
          </w:p>
          <w:p w14:paraId="5B524F46" w14:textId="77777777" w:rsidR="003020C1" w:rsidRPr="004039B5" w:rsidRDefault="003020C1" w:rsidP="003020C1">
            <w:pPr>
              <w:pStyle w:val="notemargin"/>
            </w:pPr>
            <w:r w:rsidRPr="004039B5">
              <w:t>Example:</w:t>
            </w:r>
            <w:r w:rsidRPr="004039B5">
              <w:tab/>
              <w:t xml:space="preserve">Managing the cleaning contract for a facility but </w:t>
            </w:r>
            <w:proofErr w:type="spellStart"/>
            <w:r w:rsidRPr="004039B5">
              <w:t>not</w:t>
            </w:r>
            <w:proofErr w:type="spellEnd"/>
            <w:r w:rsidRPr="004039B5">
              <w:t xml:space="preserve"> other contracts relevant to the facility.</w:t>
            </w:r>
          </w:p>
        </w:tc>
      </w:tr>
      <w:tr w:rsidR="003020C1" w:rsidRPr="004039B5" w14:paraId="59E245D2" w14:textId="77777777" w:rsidTr="00266B8D">
        <w:tc>
          <w:tcPr>
            <w:tcW w:w="714" w:type="dxa"/>
            <w:shd w:val="clear" w:color="auto" w:fill="auto"/>
          </w:tcPr>
          <w:p w14:paraId="53FE58C3" w14:textId="77777777" w:rsidR="003020C1" w:rsidRPr="004039B5" w:rsidRDefault="003020C1" w:rsidP="003020C1">
            <w:pPr>
              <w:pStyle w:val="Tabletext"/>
            </w:pPr>
            <w:r w:rsidRPr="004039B5">
              <w:t>15</w:t>
            </w:r>
          </w:p>
        </w:tc>
        <w:tc>
          <w:tcPr>
            <w:tcW w:w="7599" w:type="dxa"/>
            <w:shd w:val="clear" w:color="auto" w:fill="auto"/>
          </w:tcPr>
          <w:p w14:paraId="5FA00CED" w14:textId="77777777" w:rsidR="003020C1" w:rsidRPr="004039B5" w:rsidRDefault="003020C1" w:rsidP="003020C1">
            <w:pPr>
              <w:pStyle w:val="Tabletext"/>
            </w:pPr>
            <w:r w:rsidRPr="004039B5">
              <w:t>The position:</w:t>
            </w:r>
          </w:p>
          <w:p w14:paraId="1A1CC301" w14:textId="77777777" w:rsidR="003020C1" w:rsidRPr="004039B5" w:rsidRDefault="003020C1" w:rsidP="003020C1">
            <w:pPr>
              <w:pStyle w:val="Tablea"/>
            </w:pPr>
            <w:r w:rsidRPr="004039B5">
              <w:t>(a) is based in a front</w:t>
            </w:r>
            <w:r w:rsidR="00D515FF" w:rsidRPr="004039B5">
              <w:noBreakHyphen/>
            </w:r>
            <w:r w:rsidRPr="004039B5">
              <w:t>line retail setting; or</w:t>
            </w:r>
          </w:p>
          <w:p w14:paraId="5C71CE36" w14:textId="77777777" w:rsidR="003020C1" w:rsidRPr="004039B5" w:rsidRDefault="003020C1" w:rsidP="003020C1">
            <w:pPr>
              <w:pStyle w:val="Tablea"/>
            </w:pPr>
            <w:r w:rsidRPr="004039B5">
              <w:t>(b) is based in a call centre and does not require a significant technical knowledge of products; or</w:t>
            </w:r>
          </w:p>
          <w:p w14:paraId="1500C716" w14:textId="77777777" w:rsidR="003020C1" w:rsidRPr="004039B5" w:rsidRDefault="003020C1" w:rsidP="003020C1">
            <w:pPr>
              <w:pStyle w:val="Tablea"/>
            </w:pPr>
            <w:r w:rsidRPr="004039B5">
              <w:t xml:space="preserve">(c) </w:t>
            </w:r>
            <w:proofErr w:type="gramStart"/>
            <w:r w:rsidRPr="004039B5">
              <w:t>predominantly</w:t>
            </w:r>
            <w:proofErr w:type="gramEnd"/>
            <w:r w:rsidRPr="004039B5">
              <w:t xml:space="preserve"> involves selling educational courses to individual students.</w:t>
            </w:r>
          </w:p>
        </w:tc>
      </w:tr>
      <w:tr w:rsidR="003020C1" w:rsidRPr="004039B5" w14:paraId="16330360" w14:textId="77777777" w:rsidTr="00266B8D">
        <w:tc>
          <w:tcPr>
            <w:tcW w:w="714" w:type="dxa"/>
            <w:shd w:val="clear" w:color="auto" w:fill="auto"/>
          </w:tcPr>
          <w:p w14:paraId="589D7748" w14:textId="77777777" w:rsidR="003020C1" w:rsidRPr="004039B5" w:rsidRDefault="003020C1" w:rsidP="003020C1">
            <w:pPr>
              <w:pStyle w:val="Tabletext"/>
            </w:pPr>
            <w:r w:rsidRPr="004039B5">
              <w:t>16</w:t>
            </w:r>
          </w:p>
        </w:tc>
        <w:tc>
          <w:tcPr>
            <w:tcW w:w="7599" w:type="dxa"/>
            <w:shd w:val="clear" w:color="auto" w:fill="auto"/>
          </w:tcPr>
          <w:p w14:paraId="2BF5F7DF" w14:textId="77777777" w:rsidR="003020C1" w:rsidRPr="004039B5" w:rsidRDefault="003020C1" w:rsidP="003020C1">
            <w:pPr>
              <w:pStyle w:val="Tabletext"/>
            </w:pPr>
            <w:r w:rsidRPr="004039B5">
              <w:t>The position relates to mobile phone repairs.</w:t>
            </w:r>
          </w:p>
        </w:tc>
      </w:tr>
      <w:tr w:rsidR="003020C1" w:rsidRPr="004039B5" w14:paraId="07F42FAE" w14:textId="77777777" w:rsidTr="00266B8D">
        <w:tc>
          <w:tcPr>
            <w:tcW w:w="714" w:type="dxa"/>
            <w:shd w:val="clear" w:color="auto" w:fill="auto"/>
          </w:tcPr>
          <w:p w14:paraId="3E1539CA" w14:textId="77777777" w:rsidR="003020C1" w:rsidRPr="004039B5" w:rsidRDefault="003020C1" w:rsidP="003020C1">
            <w:pPr>
              <w:pStyle w:val="Tabletext"/>
            </w:pPr>
            <w:r w:rsidRPr="004039B5">
              <w:t>17</w:t>
            </w:r>
          </w:p>
        </w:tc>
        <w:tc>
          <w:tcPr>
            <w:tcW w:w="7599" w:type="dxa"/>
            <w:shd w:val="clear" w:color="auto" w:fill="auto"/>
          </w:tcPr>
          <w:p w14:paraId="4F56D1E6" w14:textId="77777777" w:rsidR="003020C1" w:rsidRPr="004039B5" w:rsidRDefault="003020C1" w:rsidP="003020C1">
            <w:pPr>
              <w:pStyle w:val="Tabletext"/>
            </w:pPr>
            <w:r w:rsidRPr="004039B5">
              <w:t>The position relates to mass or standardised production (as opposed to specialist production), including the following:</w:t>
            </w:r>
          </w:p>
          <w:p w14:paraId="50BF4463" w14:textId="77777777" w:rsidR="003020C1" w:rsidRPr="004039B5" w:rsidRDefault="003020C1" w:rsidP="003020C1">
            <w:pPr>
              <w:pStyle w:val="Tablea"/>
            </w:pPr>
            <w:r w:rsidRPr="004039B5">
              <w:t>(a) a position based in a franchise or factory;</w:t>
            </w:r>
          </w:p>
          <w:p w14:paraId="54AF7004" w14:textId="77777777" w:rsidR="003020C1" w:rsidRPr="004039B5" w:rsidRDefault="003020C1" w:rsidP="003020C1">
            <w:pPr>
              <w:pStyle w:val="Tablea"/>
            </w:pPr>
            <w:r w:rsidRPr="004039B5">
              <w:t>(b) a position that:</w:t>
            </w:r>
          </w:p>
          <w:p w14:paraId="6969326D" w14:textId="77777777" w:rsidR="003020C1" w:rsidRPr="004039B5" w:rsidRDefault="003020C1" w:rsidP="003020C1">
            <w:pPr>
              <w:pStyle w:val="Tablei"/>
            </w:pPr>
            <w:r w:rsidRPr="004039B5">
              <w:t>(</w:t>
            </w:r>
            <w:proofErr w:type="spellStart"/>
            <w:r w:rsidRPr="004039B5">
              <w:t>i</w:t>
            </w:r>
            <w:proofErr w:type="spellEnd"/>
            <w:r w:rsidRPr="004039B5">
              <w:t>) involves full or partial production of food product for distribution to another location; or</w:t>
            </w:r>
          </w:p>
          <w:p w14:paraId="03C06BCC" w14:textId="77777777" w:rsidR="003020C1" w:rsidRPr="004039B5" w:rsidRDefault="003020C1" w:rsidP="003020C1">
            <w:pPr>
              <w:pStyle w:val="Tablei"/>
            </w:pPr>
            <w:r w:rsidRPr="004039B5">
              <w:t xml:space="preserve">(ii) </w:t>
            </w:r>
            <w:proofErr w:type="gramStart"/>
            <w:r w:rsidRPr="004039B5">
              <w:t>predominantly</w:t>
            </w:r>
            <w:proofErr w:type="gramEnd"/>
            <w:r w:rsidRPr="004039B5">
              <w:t xml:space="preserve"> involves the use of pre</w:t>
            </w:r>
            <w:r w:rsidR="00D515FF" w:rsidRPr="004039B5">
              <w:noBreakHyphen/>
            </w:r>
            <w:r w:rsidRPr="004039B5">
              <w:t>prepared food product from another location.</w:t>
            </w:r>
          </w:p>
        </w:tc>
      </w:tr>
      <w:tr w:rsidR="003020C1" w:rsidRPr="004039B5" w14:paraId="5247808A" w14:textId="77777777" w:rsidTr="00266B8D">
        <w:tc>
          <w:tcPr>
            <w:tcW w:w="714" w:type="dxa"/>
            <w:shd w:val="clear" w:color="auto" w:fill="auto"/>
          </w:tcPr>
          <w:p w14:paraId="3DD5CD06" w14:textId="77777777" w:rsidR="003020C1" w:rsidRPr="004039B5" w:rsidRDefault="003020C1" w:rsidP="003020C1">
            <w:pPr>
              <w:pStyle w:val="Tabletext"/>
            </w:pPr>
            <w:r w:rsidRPr="004039B5">
              <w:t>18</w:t>
            </w:r>
          </w:p>
        </w:tc>
        <w:tc>
          <w:tcPr>
            <w:tcW w:w="7599" w:type="dxa"/>
            <w:shd w:val="clear" w:color="auto" w:fill="auto"/>
          </w:tcPr>
          <w:p w14:paraId="4E273C77" w14:textId="77777777" w:rsidR="003020C1" w:rsidRPr="004039B5" w:rsidRDefault="003020C1" w:rsidP="003020C1">
            <w:pPr>
              <w:pStyle w:val="Tabletext"/>
            </w:pPr>
            <w:r w:rsidRPr="004039B5">
              <w:t>The position relates to animal husbandry, including caring for livestock on a farm.</w:t>
            </w:r>
          </w:p>
        </w:tc>
      </w:tr>
      <w:tr w:rsidR="00266B8D" w:rsidRPr="004039B5" w14:paraId="207FA83A" w14:textId="77777777" w:rsidTr="00266B8D">
        <w:tc>
          <w:tcPr>
            <w:tcW w:w="714" w:type="dxa"/>
            <w:shd w:val="clear" w:color="auto" w:fill="auto"/>
          </w:tcPr>
          <w:p w14:paraId="032E9591" w14:textId="1CD31800" w:rsidR="00266B8D" w:rsidRPr="004039B5" w:rsidRDefault="00266B8D" w:rsidP="00266B8D">
            <w:pPr>
              <w:pStyle w:val="Tabletext"/>
            </w:pPr>
            <w:r w:rsidRPr="004039B5">
              <w:t>19</w:t>
            </w:r>
          </w:p>
        </w:tc>
        <w:tc>
          <w:tcPr>
            <w:tcW w:w="7599" w:type="dxa"/>
            <w:shd w:val="clear" w:color="auto" w:fill="auto"/>
          </w:tcPr>
          <w:p w14:paraId="2D2C888F" w14:textId="50A9CD6F" w:rsidR="00266B8D" w:rsidRPr="004039B5" w:rsidRDefault="00266B8D" w:rsidP="00266B8D">
            <w:pPr>
              <w:pStyle w:val="Tabletext"/>
            </w:pPr>
            <w:r w:rsidRPr="004039B5">
              <w:t>The position is in a business that has an annual turnover of less than AUD1</w:t>
            </w:r>
            <w:proofErr w:type="gramStart"/>
            <w:r w:rsidRPr="004039B5">
              <w:t>,000,000</w:t>
            </w:r>
            <w:proofErr w:type="gramEnd"/>
            <w:r w:rsidRPr="004039B5">
              <w:t>.</w:t>
            </w:r>
          </w:p>
        </w:tc>
      </w:tr>
      <w:tr w:rsidR="00266B8D" w:rsidRPr="004039B5" w14:paraId="0E517055" w14:textId="77777777" w:rsidTr="00266B8D">
        <w:tc>
          <w:tcPr>
            <w:tcW w:w="714" w:type="dxa"/>
            <w:shd w:val="clear" w:color="auto" w:fill="auto"/>
          </w:tcPr>
          <w:p w14:paraId="1C1B09C6" w14:textId="77777777" w:rsidR="00266B8D" w:rsidRPr="004039B5" w:rsidRDefault="00266B8D" w:rsidP="00266B8D">
            <w:pPr>
              <w:pStyle w:val="Tabletext"/>
            </w:pPr>
            <w:r w:rsidRPr="004039B5">
              <w:t>20</w:t>
            </w:r>
          </w:p>
        </w:tc>
        <w:tc>
          <w:tcPr>
            <w:tcW w:w="7599" w:type="dxa"/>
            <w:shd w:val="clear" w:color="auto" w:fill="auto"/>
          </w:tcPr>
          <w:p w14:paraId="5452AA06" w14:textId="77777777" w:rsidR="00266B8D" w:rsidRPr="004039B5" w:rsidRDefault="00266B8D" w:rsidP="00266B8D">
            <w:pPr>
              <w:pStyle w:val="Tablea"/>
            </w:pPr>
            <w:r w:rsidRPr="004039B5">
              <w:t>(a) the position is in a business that has an annual turnover of less than AUD1,000,000; and</w:t>
            </w:r>
          </w:p>
          <w:p w14:paraId="025191C2" w14:textId="77777777" w:rsidR="00266B8D" w:rsidRPr="004039B5" w:rsidRDefault="00266B8D" w:rsidP="00266B8D">
            <w:pPr>
              <w:pStyle w:val="Tablea"/>
            </w:pPr>
            <w:r w:rsidRPr="004039B5">
              <w:rPr>
                <w:rFonts w:eastAsiaTheme="minorHAnsi"/>
              </w:rPr>
              <w:t xml:space="preserve">(b) </w:t>
            </w:r>
            <w:proofErr w:type="gramStart"/>
            <w:r w:rsidRPr="004039B5">
              <w:rPr>
                <w:rFonts w:eastAsiaTheme="minorHAnsi"/>
              </w:rPr>
              <w:t>if</w:t>
            </w:r>
            <w:proofErr w:type="gramEnd"/>
            <w:r w:rsidRPr="004039B5">
              <w:rPr>
                <w:rFonts w:eastAsiaTheme="minorHAnsi"/>
              </w:rPr>
              <w:t xml:space="preserve"> the person is to be transferred to fill the position—the transfer is not an intra</w:t>
            </w:r>
            <w:r w:rsidRPr="004039B5">
              <w:rPr>
                <w:rFonts w:eastAsiaTheme="minorHAnsi"/>
              </w:rPr>
              <w:noBreakHyphen/>
              <w:t>corporate transfer to which an international trade obligation applies.</w:t>
            </w:r>
          </w:p>
        </w:tc>
      </w:tr>
      <w:tr w:rsidR="00266B8D" w:rsidRPr="004039B5" w14:paraId="7EB29B90" w14:textId="77777777" w:rsidTr="00266B8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54F30D7" w14:textId="77777777" w:rsidR="00266B8D" w:rsidRPr="004039B5" w:rsidRDefault="00266B8D" w:rsidP="00266B8D">
            <w:pPr>
              <w:pStyle w:val="Tabletext"/>
            </w:pPr>
            <w:r w:rsidRPr="004039B5">
              <w:t>21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2A118F49" w14:textId="77777777" w:rsidR="00266B8D" w:rsidRPr="004039B5" w:rsidRDefault="00266B8D" w:rsidP="00266B8D">
            <w:pPr>
              <w:pStyle w:val="Tabletext"/>
            </w:pPr>
            <w:r w:rsidRPr="004039B5">
              <w:t>The position is in a business that has fewer than 5 employees.</w:t>
            </w:r>
          </w:p>
        </w:tc>
      </w:tr>
      <w:tr w:rsidR="00266B8D" w:rsidRPr="004039B5" w14:paraId="34DBE948" w14:textId="77777777" w:rsidTr="00266B8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06DE6C" w14:textId="77777777" w:rsidR="00266B8D" w:rsidRPr="004039B5" w:rsidRDefault="00266B8D" w:rsidP="00266B8D">
            <w:pPr>
              <w:pStyle w:val="Tabletext"/>
            </w:pPr>
            <w:r w:rsidRPr="004039B5">
              <w:t>22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8F997F" w14:textId="77777777" w:rsidR="00266B8D" w:rsidRPr="004039B5" w:rsidRDefault="00266B8D" w:rsidP="00266B8D">
            <w:pPr>
              <w:pStyle w:val="Tablea"/>
            </w:pPr>
            <w:r w:rsidRPr="004039B5">
              <w:t>(a) the position is in a business that has fewer than 5 employees; and</w:t>
            </w:r>
          </w:p>
          <w:p w14:paraId="070062D3" w14:textId="77777777" w:rsidR="00266B8D" w:rsidRPr="004039B5" w:rsidRDefault="00266B8D" w:rsidP="00266B8D">
            <w:pPr>
              <w:pStyle w:val="Tablea"/>
            </w:pPr>
            <w:r w:rsidRPr="004039B5">
              <w:rPr>
                <w:rFonts w:eastAsiaTheme="minorHAnsi"/>
              </w:rPr>
              <w:t xml:space="preserve">(b) </w:t>
            </w:r>
            <w:proofErr w:type="gramStart"/>
            <w:r w:rsidRPr="004039B5">
              <w:rPr>
                <w:rFonts w:eastAsiaTheme="minorHAnsi"/>
              </w:rPr>
              <w:t>if</w:t>
            </w:r>
            <w:proofErr w:type="gramEnd"/>
            <w:r w:rsidRPr="004039B5">
              <w:rPr>
                <w:rFonts w:eastAsiaTheme="minorHAnsi"/>
              </w:rPr>
              <w:t xml:space="preserve"> the person is to be transferred to fill the position—the transfer is not an intra</w:t>
            </w:r>
            <w:r w:rsidRPr="004039B5">
              <w:rPr>
                <w:rFonts w:eastAsiaTheme="minorHAnsi"/>
              </w:rPr>
              <w:noBreakHyphen/>
              <w:t>corporate transfer to which an international trade obligation applies.</w:t>
            </w:r>
          </w:p>
        </w:tc>
      </w:tr>
      <w:tr w:rsidR="00266B8D" w:rsidRPr="004039B5" w14:paraId="09C17607" w14:textId="77777777" w:rsidTr="00266B8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60EDE4" w14:textId="5774F502" w:rsidR="00266B8D" w:rsidRPr="004039B5" w:rsidRDefault="00266B8D" w:rsidP="00266B8D">
            <w:pPr>
              <w:pStyle w:val="Tabletext"/>
            </w:pPr>
            <w:r w:rsidRPr="004039B5">
              <w:t>23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92FB5B" w14:textId="31377271" w:rsidR="00266B8D" w:rsidRPr="004039B5" w:rsidRDefault="00266B8D" w:rsidP="00266B8D">
            <w:pPr>
              <w:pStyle w:val="Tablea"/>
            </w:pPr>
            <w:r w:rsidRPr="004039B5">
              <w:t>The position has a nominated base salary of less than AUD90</w:t>
            </w:r>
            <w:proofErr w:type="gramStart"/>
            <w:r w:rsidRPr="004039B5">
              <w:t>,000</w:t>
            </w:r>
            <w:proofErr w:type="gramEnd"/>
            <w:r w:rsidRPr="004039B5">
              <w:t>.</w:t>
            </w:r>
          </w:p>
        </w:tc>
      </w:tr>
    </w:tbl>
    <w:p w14:paraId="73914492" w14:textId="2C8D5D0B" w:rsidR="00E930F8" w:rsidRPr="004039B5" w:rsidRDefault="00553E84" w:rsidP="00E930F8">
      <w:pPr>
        <w:pStyle w:val="ActHead5"/>
      </w:pPr>
      <w:bookmarkStart w:id="18" w:name="_Toc503179719"/>
      <w:proofErr w:type="gramStart"/>
      <w:r w:rsidRPr="004039B5">
        <w:rPr>
          <w:rStyle w:val="CharSectno"/>
        </w:rPr>
        <w:lastRenderedPageBreak/>
        <w:t>10</w:t>
      </w:r>
      <w:r w:rsidR="00E930F8" w:rsidRPr="004039B5">
        <w:t xml:space="preserve">  </w:t>
      </w:r>
      <w:r w:rsidR="008070C7" w:rsidRPr="004039B5">
        <w:t>A</w:t>
      </w:r>
      <w:r w:rsidR="00E930F8" w:rsidRPr="004039B5">
        <w:t>ssessing</w:t>
      </w:r>
      <w:proofErr w:type="gramEnd"/>
      <w:r w:rsidR="00E930F8" w:rsidRPr="004039B5">
        <w:t xml:space="preserve"> authorities</w:t>
      </w:r>
      <w:bookmarkEnd w:id="18"/>
    </w:p>
    <w:p w14:paraId="270097F1" w14:textId="77777777" w:rsidR="00E930F8" w:rsidRPr="004039B5" w:rsidRDefault="00E930F8" w:rsidP="00E930F8">
      <w:pPr>
        <w:pStyle w:val="subsection"/>
      </w:pPr>
      <w:r w:rsidRPr="004039B5">
        <w:tab/>
      </w:r>
      <w:r w:rsidRPr="004039B5">
        <w:tab/>
        <w:t>In this instrument, the expression mentioned in column 1 of an item of the following table is short for the expression mentioned in column 2 of the item.</w:t>
      </w:r>
    </w:p>
    <w:p w14:paraId="5CD1B89D" w14:textId="77777777" w:rsidR="00912526" w:rsidRPr="004039B5" w:rsidRDefault="00912526" w:rsidP="0091252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5763"/>
      </w:tblGrid>
      <w:tr w:rsidR="00912526" w:rsidRPr="004039B5" w14:paraId="5CE44700" w14:textId="77777777" w:rsidTr="000751AC">
        <w:trPr>
          <w:tblHeader/>
        </w:trPr>
        <w:tc>
          <w:tcPr>
            <w:tcW w:w="831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4A4447C" w14:textId="77777777" w:rsidR="00912526" w:rsidRPr="004039B5" w:rsidRDefault="00BE4AD4" w:rsidP="007F3056">
            <w:pPr>
              <w:pStyle w:val="TableHeading"/>
            </w:pPr>
            <w:r w:rsidRPr="004039B5">
              <w:t>A</w:t>
            </w:r>
            <w:r w:rsidR="00912526" w:rsidRPr="004039B5">
              <w:t>ssessing authorities</w:t>
            </w:r>
          </w:p>
        </w:tc>
      </w:tr>
      <w:tr w:rsidR="00912526" w:rsidRPr="004039B5" w14:paraId="23DFAD83" w14:textId="77777777" w:rsidTr="000751A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4B1E1" w14:textId="77777777" w:rsidR="00912526" w:rsidRPr="004039B5" w:rsidRDefault="00912526" w:rsidP="007F3056">
            <w:pPr>
              <w:pStyle w:val="TableHeading"/>
            </w:pPr>
            <w:r w:rsidRPr="004039B5">
              <w:t>Item</w:t>
            </w:r>
          </w:p>
        </w:tc>
        <w:tc>
          <w:tcPr>
            <w:tcW w:w="18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A8C746" w14:textId="77777777" w:rsidR="00912526" w:rsidRPr="004039B5" w:rsidRDefault="00912526" w:rsidP="007F3056">
            <w:pPr>
              <w:pStyle w:val="TableHeading"/>
            </w:pPr>
            <w:r w:rsidRPr="004039B5">
              <w:t>Column 1</w:t>
            </w:r>
          </w:p>
          <w:p w14:paraId="6AF1ADA8" w14:textId="77777777" w:rsidR="00912526" w:rsidRPr="004039B5" w:rsidRDefault="008070C7" w:rsidP="007F3056">
            <w:pPr>
              <w:pStyle w:val="TableHeading"/>
            </w:pPr>
            <w:r w:rsidRPr="004039B5">
              <w:t>Brief expression</w:t>
            </w:r>
          </w:p>
        </w:tc>
        <w:tc>
          <w:tcPr>
            <w:tcW w:w="57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9FEF14" w14:textId="77777777" w:rsidR="00912526" w:rsidRPr="004039B5" w:rsidRDefault="00912526" w:rsidP="007F3056">
            <w:pPr>
              <w:pStyle w:val="TableHeading"/>
            </w:pPr>
            <w:r w:rsidRPr="004039B5">
              <w:t>Column 2</w:t>
            </w:r>
          </w:p>
          <w:p w14:paraId="16A3C595" w14:textId="77777777" w:rsidR="00912526" w:rsidRPr="004039B5" w:rsidRDefault="00912526" w:rsidP="007F3056">
            <w:pPr>
              <w:pStyle w:val="TableHeading"/>
            </w:pPr>
            <w:r w:rsidRPr="004039B5">
              <w:t>Meaning</w:t>
            </w:r>
          </w:p>
        </w:tc>
      </w:tr>
      <w:tr w:rsidR="00912526" w:rsidRPr="004039B5" w14:paraId="0270FA32" w14:textId="77777777" w:rsidTr="000751A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103FE6" w14:textId="77777777" w:rsidR="00912526" w:rsidRPr="004039B5" w:rsidRDefault="00CF2B8E" w:rsidP="007F3056">
            <w:pPr>
              <w:pStyle w:val="Tabletext"/>
            </w:pPr>
            <w:r w:rsidRPr="004039B5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25703512" w14:textId="77777777" w:rsidR="00912526" w:rsidRPr="004039B5" w:rsidRDefault="00912526" w:rsidP="007F3056">
            <w:pPr>
              <w:pStyle w:val="Tabletext"/>
            </w:pPr>
            <w:r w:rsidRPr="004039B5">
              <w:t>AACA</w:t>
            </w:r>
          </w:p>
        </w:tc>
        <w:tc>
          <w:tcPr>
            <w:tcW w:w="5763" w:type="dxa"/>
            <w:tcBorders>
              <w:top w:val="single" w:sz="12" w:space="0" w:color="auto"/>
            </w:tcBorders>
            <w:shd w:val="clear" w:color="auto" w:fill="auto"/>
          </w:tcPr>
          <w:p w14:paraId="5CB0B733" w14:textId="77777777" w:rsidR="00912526" w:rsidRPr="004039B5" w:rsidRDefault="00912526" w:rsidP="007F3056">
            <w:pPr>
              <w:pStyle w:val="Tabletext"/>
            </w:pPr>
            <w:r w:rsidRPr="004039B5">
              <w:t xml:space="preserve">Architects Accreditation Council of Australia </w:t>
            </w:r>
            <w:proofErr w:type="spellStart"/>
            <w:r w:rsidRPr="004039B5">
              <w:t>Inc</w:t>
            </w:r>
            <w:proofErr w:type="spellEnd"/>
          </w:p>
        </w:tc>
      </w:tr>
      <w:tr w:rsidR="00912526" w:rsidRPr="004039B5" w14:paraId="0A006FCD" w14:textId="77777777" w:rsidTr="000751AC">
        <w:tc>
          <w:tcPr>
            <w:tcW w:w="714" w:type="dxa"/>
            <w:shd w:val="clear" w:color="auto" w:fill="auto"/>
          </w:tcPr>
          <w:p w14:paraId="433AFB66" w14:textId="77777777" w:rsidR="00912526" w:rsidRPr="004039B5" w:rsidRDefault="00CF2B8E" w:rsidP="007F3056">
            <w:pPr>
              <w:pStyle w:val="Tabletext"/>
            </w:pPr>
            <w:r w:rsidRPr="004039B5">
              <w:t>2</w:t>
            </w:r>
          </w:p>
        </w:tc>
        <w:tc>
          <w:tcPr>
            <w:tcW w:w="1833" w:type="dxa"/>
            <w:shd w:val="clear" w:color="auto" w:fill="auto"/>
          </w:tcPr>
          <w:p w14:paraId="48CB4A7A" w14:textId="77777777" w:rsidR="00912526" w:rsidRPr="004039B5" w:rsidRDefault="00912526" w:rsidP="007F3056">
            <w:pPr>
              <w:pStyle w:val="Tabletext"/>
            </w:pPr>
            <w:r w:rsidRPr="004039B5">
              <w:t>AASW</w:t>
            </w:r>
          </w:p>
        </w:tc>
        <w:tc>
          <w:tcPr>
            <w:tcW w:w="5763" w:type="dxa"/>
            <w:shd w:val="clear" w:color="auto" w:fill="auto"/>
          </w:tcPr>
          <w:p w14:paraId="39F513AC" w14:textId="77777777" w:rsidR="00912526" w:rsidRPr="004039B5" w:rsidRDefault="00912526" w:rsidP="007F3056">
            <w:pPr>
              <w:pStyle w:val="Tabletext"/>
            </w:pPr>
            <w:r w:rsidRPr="004039B5">
              <w:t>Australian Association of Social Workers</w:t>
            </w:r>
          </w:p>
        </w:tc>
      </w:tr>
      <w:tr w:rsidR="00912526" w:rsidRPr="004039B5" w14:paraId="3BCD0498" w14:textId="77777777" w:rsidTr="000751AC">
        <w:tc>
          <w:tcPr>
            <w:tcW w:w="714" w:type="dxa"/>
            <w:shd w:val="clear" w:color="auto" w:fill="auto"/>
          </w:tcPr>
          <w:p w14:paraId="4DCDB56F" w14:textId="77777777" w:rsidR="00912526" w:rsidRPr="004039B5" w:rsidRDefault="00CF2B8E" w:rsidP="007F3056">
            <w:pPr>
              <w:pStyle w:val="Tabletext"/>
            </w:pPr>
            <w:r w:rsidRPr="004039B5">
              <w:t>3</w:t>
            </w:r>
          </w:p>
        </w:tc>
        <w:tc>
          <w:tcPr>
            <w:tcW w:w="1833" w:type="dxa"/>
            <w:shd w:val="clear" w:color="auto" w:fill="auto"/>
          </w:tcPr>
          <w:p w14:paraId="67B6325F" w14:textId="77777777" w:rsidR="00912526" w:rsidRPr="004039B5" w:rsidRDefault="00912526" w:rsidP="007F3056">
            <w:pPr>
              <w:pStyle w:val="Tabletext"/>
            </w:pPr>
            <w:r w:rsidRPr="004039B5">
              <w:t>ACPSEM</w:t>
            </w:r>
          </w:p>
        </w:tc>
        <w:tc>
          <w:tcPr>
            <w:tcW w:w="5763" w:type="dxa"/>
            <w:shd w:val="clear" w:color="auto" w:fill="auto"/>
          </w:tcPr>
          <w:p w14:paraId="53B7588D" w14:textId="77777777" w:rsidR="00912526" w:rsidRPr="004039B5" w:rsidRDefault="00912526" w:rsidP="007F3056">
            <w:pPr>
              <w:pStyle w:val="Tabletext"/>
            </w:pPr>
            <w:r w:rsidRPr="004039B5">
              <w:t>Australasian College of Physical Scientist</w:t>
            </w:r>
            <w:r w:rsidR="003D5FCE" w:rsidRPr="004039B5">
              <w:t>s</w:t>
            </w:r>
            <w:r w:rsidRPr="004039B5">
              <w:t xml:space="preserve"> and Engineers in Medicine</w:t>
            </w:r>
          </w:p>
        </w:tc>
      </w:tr>
      <w:tr w:rsidR="00912526" w:rsidRPr="004039B5" w14:paraId="61770B1B" w14:textId="77777777" w:rsidTr="000751AC">
        <w:tc>
          <w:tcPr>
            <w:tcW w:w="714" w:type="dxa"/>
            <w:shd w:val="clear" w:color="auto" w:fill="auto"/>
          </w:tcPr>
          <w:p w14:paraId="43362039" w14:textId="77777777" w:rsidR="00912526" w:rsidRPr="004039B5" w:rsidRDefault="00CF2B8E" w:rsidP="007F3056">
            <w:pPr>
              <w:pStyle w:val="Tabletext"/>
            </w:pPr>
            <w:r w:rsidRPr="004039B5">
              <w:t>4</w:t>
            </w:r>
          </w:p>
        </w:tc>
        <w:tc>
          <w:tcPr>
            <w:tcW w:w="1833" w:type="dxa"/>
            <w:shd w:val="clear" w:color="auto" w:fill="auto"/>
          </w:tcPr>
          <w:p w14:paraId="0E7EFEDB" w14:textId="77777777" w:rsidR="00912526" w:rsidRPr="004039B5" w:rsidRDefault="00912526" w:rsidP="007F3056">
            <w:pPr>
              <w:pStyle w:val="Tabletext"/>
            </w:pPr>
            <w:r w:rsidRPr="004039B5">
              <w:t>ACS</w:t>
            </w:r>
          </w:p>
        </w:tc>
        <w:tc>
          <w:tcPr>
            <w:tcW w:w="5763" w:type="dxa"/>
            <w:shd w:val="clear" w:color="auto" w:fill="auto"/>
          </w:tcPr>
          <w:p w14:paraId="3903CA5C" w14:textId="77777777" w:rsidR="00912526" w:rsidRPr="004039B5" w:rsidRDefault="00912526" w:rsidP="007F3056">
            <w:pPr>
              <w:pStyle w:val="Tabletext"/>
            </w:pPr>
            <w:r w:rsidRPr="004039B5">
              <w:t>Australian Computer Society</w:t>
            </w:r>
          </w:p>
        </w:tc>
      </w:tr>
      <w:tr w:rsidR="00912526" w:rsidRPr="004039B5" w14:paraId="2C7F2E2E" w14:textId="77777777" w:rsidTr="000751AC">
        <w:tc>
          <w:tcPr>
            <w:tcW w:w="714" w:type="dxa"/>
            <w:shd w:val="clear" w:color="auto" w:fill="auto"/>
          </w:tcPr>
          <w:p w14:paraId="2EF1E2ED" w14:textId="77777777" w:rsidR="00912526" w:rsidRPr="004039B5" w:rsidRDefault="00CF2B8E" w:rsidP="007F3056">
            <w:pPr>
              <w:pStyle w:val="Tabletext"/>
            </w:pPr>
            <w:r w:rsidRPr="004039B5">
              <w:t>5</w:t>
            </w:r>
          </w:p>
        </w:tc>
        <w:tc>
          <w:tcPr>
            <w:tcW w:w="1833" w:type="dxa"/>
            <w:shd w:val="clear" w:color="auto" w:fill="auto"/>
          </w:tcPr>
          <w:p w14:paraId="109B68F4" w14:textId="77777777" w:rsidR="00912526" w:rsidRPr="004039B5" w:rsidRDefault="00912526" w:rsidP="007F3056">
            <w:pPr>
              <w:pStyle w:val="Tabletext"/>
            </w:pPr>
            <w:r w:rsidRPr="004039B5">
              <w:t>ACWA</w:t>
            </w:r>
          </w:p>
        </w:tc>
        <w:tc>
          <w:tcPr>
            <w:tcW w:w="5763" w:type="dxa"/>
            <w:shd w:val="clear" w:color="auto" w:fill="auto"/>
          </w:tcPr>
          <w:p w14:paraId="35161DBA" w14:textId="77777777" w:rsidR="00912526" w:rsidRPr="004039B5" w:rsidRDefault="00912526" w:rsidP="007F3056">
            <w:pPr>
              <w:pStyle w:val="Tabletext"/>
            </w:pPr>
            <w:r w:rsidRPr="004039B5">
              <w:t>Australian Community Workers Association</w:t>
            </w:r>
          </w:p>
        </w:tc>
      </w:tr>
      <w:tr w:rsidR="00912526" w:rsidRPr="004039B5" w14:paraId="03EE9FCC" w14:textId="77777777" w:rsidTr="000751AC">
        <w:tc>
          <w:tcPr>
            <w:tcW w:w="714" w:type="dxa"/>
            <w:shd w:val="clear" w:color="auto" w:fill="auto"/>
          </w:tcPr>
          <w:p w14:paraId="261B6ABC" w14:textId="77777777" w:rsidR="00912526" w:rsidRPr="004039B5" w:rsidRDefault="00CF2B8E" w:rsidP="007F3056">
            <w:pPr>
              <w:pStyle w:val="Tabletext"/>
            </w:pPr>
            <w:r w:rsidRPr="004039B5">
              <w:t>6</w:t>
            </w:r>
          </w:p>
        </w:tc>
        <w:tc>
          <w:tcPr>
            <w:tcW w:w="1833" w:type="dxa"/>
            <w:shd w:val="clear" w:color="auto" w:fill="auto"/>
          </w:tcPr>
          <w:p w14:paraId="04DA87D7" w14:textId="77777777" w:rsidR="00912526" w:rsidRPr="004039B5" w:rsidRDefault="00912526" w:rsidP="007F3056">
            <w:pPr>
              <w:pStyle w:val="Tabletext"/>
            </w:pPr>
            <w:r w:rsidRPr="004039B5">
              <w:t>ADC</w:t>
            </w:r>
          </w:p>
        </w:tc>
        <w:tc>
          <w:tcPr>
            <w:tcW w:w="5763" w:type="dxa"/>
            <w:shd w:val="clear" w:color="auto" w:fill="auto"/>
          </w:tcPr>
          <w:p w14:paraId="4E99F8E7" w14:textId="77777777" w:rsidR="00912526" w:rsidRPr="004039B5" w:rsidRDefault="00912526" w:rsidP="007F3056">
            <w:pPr>
              <w:pStyle w:val="Tabletext"/>
            </w:pPr>
            <w:r w:rsidRPr="004039B5">
              <w:t>Australian Dental Council</w:t>
            </w:r>
          </w:p>
        </w:tc>
      </w:tr>
      <w:tr w:rsidR="00912526" w:rsidRPr="004039B5" w14:paraId="65A5A2EA" w14:textId="77777777" w:rsidTr="000751AC">
        <w:tc>
          <w:tcPr>
            <w:tcW w:w="714" w:type="dxa"/>
            <w:shd w:val="clear" w:color="auto" w:fill="auto"/>
          </w:tcPr>
          <w:p w14:paraId="7474FB78" w14:textId="77777777" w:rsidR="00912526" w:rsidRPr="004039B5" w:rsidRDefault="00CF2B8E" w:rsidP="007F3056">
            <w:pPr>
              <w:pStyle w:val="Tabletext"/>
            </w:pPr>
            <w:r w:rsidRPr="004039B5">
              <w:t>7</w:t>
            </w:r>
          </w:p>
        </w:tc>
        <w:tc>
          <w:tcPr>
            <w:tcW w:w="1833" w:type="dxa"/>
            <w:shd w:val="clear" w:color="auto" w:fill="auto"/>
          </w:tcPr>
          <w:p w14:paraId="46E02ACC" w14:textId="77777777" w:rsidR="00912526" w:rsidRPr="004039B5" w:rsidRDefault="00912526" w:rsidP="007F3056">
            <w:pPr>
              <w:pStyle w:val="Tabletext"/>
            </w:pPr>
            <w:r w:rsidRPr="004039B5">
              <w:t>AIM</w:t>
            </w:r>
          </w:p>
        </w:tc>
        <w:tc>
          <w:tcPr>
            <w:tcW w:w="5763" w:type="dxa"/>
            <w:shd w:val="clear" w:color="auto" w:fill="auto"/>
          </w:tcPr>
          <w:p w14:paraId="20D6A5DC" w14:textId="77777777" w:rsidR="00912526" w:rsidRPr="004039B5" w:rsidRDefault="00912526" w:rsidP="007F3056">
            <w:pPr>
              <w:pStyle w:val="Tabletext"/>
            </w:pPr>
            <w:r w:rsidRPr="004039B5">
              <w:t>Australian Institute of Management</w:t>
            </w:r>
          </w:p>
        </w:tc>
      </w:tr>
      <w:tr w:rsidR="00912526" w:rsidRPr="004039B5" w14:paraId="4EDF3913" w14:textId="77777777" w:rsidTr="000751AC">
        <w:tc>
          <w:tcPr>
            <w:tcW w:w="714" w:type="dxa"/>
            <w:shd w:val="clear" w:color="auto" w:fill="auto"/>
          </w:tcPr>
          <w:p w14:paraId="1E67DB7A" w14:textId="77777777" w:rsidR="00912526" w:rsidRPr="004039B5" w:rsidRDefault="00CF2B8E" w:rsidP="007F3056">
            <w:pPr>
              <w:pStyle w:val="Tabletext"/>
            </w:pPr>
            <w:r w:rsidRPr="004039B5">
              <w:t>8</w:t>
            </w:r>
          </w:p>
        </w:tc>
        <w:tc>
          <w:tcPr>
            <w:tcW w:w="1833" w:type="dxa"/>
            <w:shd w:val="clear" w:color="auto" w:fill="auto"/>
          </w:tcPr>
          <w:p w14:paraId="115BA373" w14:textId="77777777" w:rsidR="00912526" w:rsidRPr="004039B5" w:rsidRDefault="00912526" w:rsidP="007F3056">
            <w:pPr>
              <w:pStyle w:val="Tabletext"/>
            </w:pPr>
            <w:r w:rsidRPr="004039B5">
              <w:t>AIMS</w:t>
            </w:r>
          </w:p>
        </w:tc>
        <w:tc>
          <w:tcPr>
            <w:tcW w:w="5763" w:type="dxa"/>
            <w:shd w:val="clear" w:color="auto" w:fill="auto"/>
          </w:tcPr>
          <w:p w14:paraId="039A3B3D" w14:textId="77777777" w:rsidR="00912526" w:rsidRPr="004039B5" w:rsidRDefault="00912526" w:rsidP="007F3056">
            <w:pPr>
              <w:pStyle w:val="Tabletext"/>
            </w:pPr>
            <w:r w:rsidRPr="004039B5">
              <w:t>Australian Institute of Medical Scientists</w:t>
            </w:r>
          </w:p>
        </w:tc>
      </w:tr>
      <w:tr w:rsidR="00912526" w:rsidRPr="004039B5" w14:paraId="183048FD" w14:textId="77777777" w:rsidTr="000751AC">
        <w:tc>
          <w:tcPr>
            <w:tcW w:w="714" w:type="dxa"/>
            <w:shd w:val="clear" w:color="auto" w:fill="auto"/>
          </w:tcPr>
          <w:p w14:paraId="649D644B" w14:textId="77777777" w:rsidR="00912526" w:rsidRPr="004039B5" w:rsidRDefault="00CF2B8E" w:rsidP="007F3056">
            <w:pPr>
              <w:pStyle w:val="Tabletext"/>
            </w:pPr>
            <w:r w:rsidRPr="004039B5">
              <w:t>9</w:t>
            </w:r>
          </w:p>
        </w:tc>
        <w:tc>
          <w:tcPr>
            <w:tcW w:w="1833" w:type="dxa"/>
            <w:shd w:val="clear" w:color="auto" w:fill="auto"/>
          </w:tcPr>
          <w:p w14:paraId="051D7BA6" w14:textId="77777777" w:rsidR="00912526" w:rsidRPr="004039B5" w:rsidRDefault="00912526" w:rsidP="007F3056">
            <w:pPr>
              <w:pStyle w:val="Tabletext"/>
            </w:pPr>
            <w:r w:rsidRPr="004039B5">
              <w:t>AIQS</w:t>
            </w:r>
          </w:p>
        </w:tc>
        <w:tc>
          <w:tcPr>
            <w:tcW w:w="5763" w:type="dxa"/>
            <w:shd w:val="clear" w:color="auto" w:fill="auto"/>
          </w:tcPr>
          <w:p w14:paraId="571D4015" w14:textId="77777777" w:rsidR="00912526" w:rsidRPr="004039B5" w:rsidRDefault="00912526" w:rsidP="007F3056">
            <w:pPr>
              <w:pStyle w:val="Tabletext"/>
            </w:pPr>
            <w:r w:rsidRPr="004039B5">
              <w:t>Australian Institute of Quantity Surveyors</w:t>
            </w:r>
          </w:p>
        </w:tc>
      </w:tr>
      <w:tr w:rsidR="00912526" w:rsidRPr="004039B5" w14:paraId="7E0C3F87" w14:textId="77777777" w:rsidTr="000751AC">
        <w:tc>
          <w:tcPr>
            <w:tcW w:w="714" w:type="dxa"/>
            <w:shd w:val="clear" w:color="auto" w:fill="auto"/>
          </w:tcPr>
          <w:p w14:paraId="0F6CBFD8" w14:textId="77777777" w:rsidR="00912526" w:rsidRPr="004039B5" w:rsidRDefault="00CF2B8E" w:rsidP="007F3056">
            <w:pPr>
              <w:pStyle w:val="Tabletext"/>
            </w:pPr>
            <w:r w:rsidRPr="004039B5">
              <w:t>10</w:t>
            </w:r>
          </w:p>
        </w:tc>
        <w:tc>
          <w:tcPr>
            <w:tcW w:w="1833" w:type="dxa"/>
            <w:shd w:val="clear" w:color="auto" w:fill="auto"/>
          </w:tcPr>
          <w:p w14:paraId="5A088235" w14:textId="77777777" w:rsidR="00912526" w:rsidRPr="004039B5" w:rsidRDefault="00912526" w:rsidP="007F3056">
            <w:pPr>
              <w:pStyle w:val="Tabletext"/>
            </w:pPr>
            <w:r w:rsidRPr="004039B5">
              <w:t>AITSL</w:t>
            </w:r>
          </w:p>
        </w:tc>
        <w:tc>
          <w:tcPr>
            <w:tcW w:w="5763" w:type="dxa"/>
            <w:shd w:val="clear" w:color="auto" w:fill="auto"/>
          </w:tcPr>
          <w:p w14:paraId="137802B3" w14:textId="77777777" w:rsidR="00912526" w:rsidRPr="004039B5" w:rsidRDefault="00912526" w:rsidP="007F3056">
            <w:pPr>
              <w:pStyle w:val="Tabletext"/>
            </w:pPr>
            <w:r w:rsidRPr="004039B5">
              <w:t>Australian Institute fo</w:t>
            </w:r>
            <w:r w:rsidR="0024695B" w:rsidRPr="004039B5">
              <w:t>r Teaching and School Leadership</w:t>
            </w:r>
          </w:p>
        </w:tc>
      </w:tr>
      <w:tr w:rsidR="00912526" w:rsidRPr="004039B5" w14:paraId="7704591B" w14:textId="77777777" w:rsidTr="000751AC">
        <w:tc>
          <w:tcPr>
            <w:tcW w:w="714" w:type="dxa"/>
            <w:shd w:val="clear" w:color="auto" w:fill="auto"/>
          </w:tcPr>
          <w:p w14:paraId="36EE0838" w14:textId="77777777" w:rsidR="00912526" w:rsidRPr="004039B5" w:rsidRDefault="00CF2B8E" w:rsidP="007F3056">
            <w:pPr>
              <w:pStyle w:val="Tabletext"/>
            </w:pPr>
            <w:r w:rsidRPr="004039B5">
              <w:t>11</w:t>
            </w:r>
          </w:p>
        </w:tc>
        <w:tc>
          <w:tcPr>
            <w:tcW w:w="1833" w:type="dxa"/>
            <w:shd w:val="clear" w:color="auto" w:fill="auto"/>
          </w:tcPr>
          <w:p w14:paraId="64BE0EA7" w14:textId="77777777" w:rsidR="00912526" w:rsidRPr="004039B5" w:rsidRDefault="00912526" w:rsidP="007F3056">
            <w:pPr>
              <w:pStyle w:val="Tabletext"/>
            </w:pPr>
            <w:r w:rsidRPr="004039B5">
              <w:t>AMSA</w:t>
            </w:r>
          </w:p>
        </w:tc>
        <w:tc>
          <w:tcPr>
            <w:tcW w:w="5763" w:type="dxa"/>
            <w:shd w:val="clear" w:color="auto" w:fill="auto"/>
          </w:tcPr>
          <w:p w14:paraId="6A45135A" w14:textId="77777777" w:rsidR="00912526" w:rsidRPr="004039B5" w:rsidRDefault="00912526" w:rsidP="007F3056">
            <w:pPr>
              <w:pStyle w:val="Tabletext"/>
            </w:pPr>
            <w:r w:rsidRPr="004039B5">
              <w:t>Australian Maritime Safety Authority</w:t>
            </w:r>
          </w:p>
        </w:tc>
      </w:tr>
      <w:tr w:rsidR="00912526" w:rsidRPr="004039B5" w14:paraId="30F1F5FD" w14:textId="77777777" w:rsidTr="000751AC">
        <w:tc>
          <w:tcPr>
            <w:tcW w:w="714" w:type="dxa"/>
            <w:shd w:val="clear" w:color="auto" w:fill="auto"/>
          </w:tcPr>
          <w:p w14:paraId="7CDB52D9" w14:textId="77777777" w:rsidR="00912526" w:rsidRPr="004039B5" w:rsidRDefault="00CF2B8E" w:rsidP="007F3056">
            <w:pPr>
              <w:pStyle w:val="Tabletext"/>
            </w:pPr>
            <w:r w:rsidRPr="004039B5">
              <w:t>12</w:t>
            </w:r>
          </w:p>
        </w:tc>
        <w:tc>
          <w:tcPr>
            <w:tcW w:w="1833" w:type="dxa"/>
            <w:shd w:val="clear" w:color="auto" w:fill="auto"/>
          </w:tcPr>
          <w:p w14:paraId="05063A5C" w14:textId="77777777" w:rsidR="00912526" w:rsidRPr="004039B5" w:rsidRDefault="00912526" w:rsidP="007F3056">
            <w:pPr>
              <w:pStyle w:val="Tabletext"/>
            </w:pPr>
            <w:r w:rsidRPr="004039B5">
              <w:t>ANMAC</w:t>
            </w:r>
          </w:p>
        </w:tc>
        <w:tc>
          <w:tcPr>
            <w:tcW w:w="5763" w:type="dxa"/>
            <w:shd w:val="clear" w:color="auto" w:fill="auto"/>
          </w:tcPr>
          <w:p w14:paraId="5AF981B5" w14:textId="77777777" w:rsidR="00912526" w:rsidRPr="004039B5" w:rsidRDefault="00912526" w:rsidP="0024695B">
            <w:pPr>
              <w:pStyle w:val="Tabletext"/>
            </w:pPr>
            <w:r w:rsidRPr="004039B5">
              <w:t xml:space="preserve">Australian Nursing </w:t>
            </w:r>
            <w:r w:rsidR="0024695B" w:rsidRPr="004039B5">
              <w:t>&amp;</w:t>
            </w:r>
            <w:r w:rsidRPr="004039B5">
              <w:t xml:space="preserve"> Midwifery Accreditation Council</w:t>
            </w:r>
            <w:r w:rsidR="0024695B" w:rsidRPr="004039B5">
              <w:t xml:space="preserve"> Limited</w:t>
            </w:r>
          </w:p>
        </w:tc>
      </w:tr>
      <w:tr w:rsidR="002A163D" w:rsidRPr="004039B5" w14:paraId="1B5C2867" w14:textId="77777777" w:rsidTr="000751AC">
        <w:tc>
          <w:tcPr>
            <w:tcW w:w="714" w:type="dxa"/>
            <w:shd w:val="clear" w:color="auto" w:fill="auto"/>
          </w:tcPr>
          <w:p w14:paraId="4D76C0B4" w14:textId="77777777" w:rsidR="002A163D" w:rsidRPr="004039B5" w:rsidRDefault="00CF2B8E" w:rsidP="00CE1B8C">
            <w:pPr>
              <w:pStyle w:val="Tabletext"/>
            </w:pPr>
            <w:r w:rsidRPr="004039B5">
              <w:t>13</w:t>
            </w:r>
          </w:p>
        </w:tc>
        <w:tc>
          <w:tcPr>
            <w:tcW w:w="1833" w:type="dxa"/>
            <w:shd w:val="clear" w:color="auto" w:fill="auto"/>
          </w:tcPr>
          <w:p w14:paraId="5FCB9267" w14:textId="77777777" w:rsidR="002A163D" w:rsidRPr="004039B5" w:rsidRDefault="002A163D" w:rsidP="00CE1B8C">
            <w:pPr>
              <w:pStyle w:val="Tabletext"/>
            </w:pPr>
            <w:r w:rsidRPr="004039B5">
              <w:t>ANZPAC</w:t>
            </w:r>
          </w:p>
        </w:tc>
        <w:tc>
          <w:tcPr>
            <w:tcW w:w="5763" w:type="dxa"/>
            <w:shd w:val="clear" w:color="auto" w:fill="auto"/>
          </w:tcPr>
          <w:p w14:paraId="1FBC7188" w14:textId="77777777" w:rsidR="002A163D" w:rsidRPr="004039B5" w:rsidRDefault="002A163D" w:rsidP="00CE1B8C">
            <w:pPr>
              <w:pStyle w:val="Tabletext"/>
            </w:pPr>
            <w:r w:rsidRPr="004039B5">
              <w:t>Australian and New Zealand Podiatry Accreditation Council Inc.</w:t>
            </w:r>
          </w:p>
        </w:tc>
      </w:tr>
      <w:tr w:rsidR="00912526" w:rsidRPr="004039B5" w14:paraId="26171750" w14:textId="77777777" w:rsidTr="000751AC">
        <w:tc>
          <w:tcPr>
            <w:tcW w:w="714" w:type="dxa"/>
            <w:shd w:val="clear" w:color="auto" w:fill="auto"/>
          </w:tcPr>
          <w:p w14:paraId="3986C186" w14:textId="77777777" w:rsidR="00912526" w:rsidRPr="004039B5" w:rsidRDefault="00CF2B8E" w:rsidP="007F3056">
            <w:pPr>
              <w:pStyle w:val="Tabletext"/>
            </w:pPr>
            <w:r w:rsidRPr="004039B5">
              <w:t>14</w:t>
            </w:r>
          </w:p>
        </w:tc>
        <w:tc>
          <w:tcPr>
            <w:tcW w:w="1833" w:type="dxa"/>
            <w:shd w:val="clear" w:color="auto" w:fill="auto"/>
          </w:tcPr>
          <w:p w14:paraId="01BAFDD0" w14:textId="77777777" w:rsidR="00912526" w:rsidRPr="004039B5" w:rsidRDefault="00912526" w:rsidP="007F3056">
            <w:pPr>
              <w:pStyle w:val="Tabletext"/>
            </w:pPr>
            <w:r w:rsidRPr="004039B5">
              <w:t>ANZSNM</w:t>
            </w:r>
          </w:p>
        </w:tc>
        <w:tc>
          <w:tcPr>
            <w:tcW w:w="5763" w:type="dxa"/>
            <w:shd w:val="clear" w:color="auto" w:fill="auto"/>
          </w:tcPr>
          <w:p w14:paraId="7DA7B6A7" w14:textId="77777777" w:rsidR="00912526" w:rsidRPr="004039B5" w:rsidRDefault="00912526" w:rsidP="007F3056">
            <w:pPr>
              <w:pStyle w:val="Tabletext"/>
            </w:pPr>
            <w:r w:rsidRPr="004039B5">
              <w:t>Australian and New Zealand Society of Nuclear Medicine</w:t>
            </w:r>
          </w:p>
        </w:tc>
      </w:tr>
      <w:tr w:rsidR="00F925BD" w:rsidRPr="004039B5" w14:paraId="17A4AB0B" w14:textId="77777777" w:rsidTr="000751AC">
        <w:tc>
          <w:tcPr>
            <w:tcW w:w="714" w:type="dxa"/>
            <w:shd w:val="clear" w:color="auto" w:fill="auto"/>
          </w:tcPr>
          <w:p w14:paraId="5EE61F2B" w14:textId="77777777" w:rsidR="00F925BD" w:rsidRPr="004039B5" w:rsidRDefault="00CF2B8E" w:rsidP="000D37B8">
            <w:pPr>
              <w:pStyle w:val="Tabletext"/>
            </w:pPr>
            <w:r w:rsidRPr="004039B5">
              <w:t>15</w:t>
            </w:r>
          </w:p>
        </w:tc>
        <w:tc>
          <w:tcPr>
            <w:tcW w:w="1833" w:type="dxa"/>
            <w:shd w:val="clear" w:color="auto" w:fill="auto"/>
          </w:tcPr>
          <w:p w14:paraId="3D469CEC" w14:textId="77777777" w:rsidR="00F925BD" w:rsidRPr="004039B5" w:rsidRDefault="00F925BD" w:rsidP="000D37B8">
            <w:pPr>
              <w:pStyle w:val="Tabletext"/>
            </w:pPr>
            <w:r w:rsidRPr="004039B5">
              <w:t>AOAC</w:t>
            </w:r>
          </w:p>
        </w:tc>
        <w:tc>
          <w:tcPr>
            <w:tcW w:w="5763" w:type="dxa"/>
            <w:shd w:val="clear" w:color="auto" w:fill="auto"/>
          </w:tcPr>
          <w:p w14:paraId="58FEDD94" w14:textId="77777777" w:rsidR="00F925BD" w:rsidRPr="004039B5" w:rsidRDefault="001556F8" w:rsidP="001556F8">
            <w:pPr>
              <w:pStyle w:val="Tabletext"/>
            </w:pPr>
            <w:r w:rsidRPr="004039B5">
              <w:t>Austral</w:t>
            </w:r>
            <w:r w:rsidR="0024695B" w:rsidRPr="004039B5">
              <w:t>as</w:t>
            </w:r>
            <w:r w:rsidR="00F925BD" w:rsidRPr="004039B5">
              <w:t>ian Osteopathic Accreditation Council</w:t>
            </w:r>
          </w:p>
          <w:p w14:paraId="44875A6C" w14:textId="77777777" w:rsidR="001556F8" w:rsidRPr="004039B5" w:rsidRDefault="001556F8" w:rsidP="001556F8">
            <w:pPr>
              <w:pStyle w:val="notemargin"/>
            </w:pPr>
            <w:r w:rsidRPr="004039B5">
              <w:t>Note:</w:t>
            </w:r>
            <w:r w:rsidRPr="004039B5">
              <w:tab/>
              <w:t xml:space="preserve">AOAC </w:t>
            </w:r>
            <w:proofErr w:type="gramStart"/>
            <w:r w:rsidRPr="004039B5">
              <w:t>was previously known</w:t>
            </w:r>
            <w:proofErr w:type="gramEnd"/>
            <w:r w:rsidRPr="004039B5">
              <w:t xml:space="preserve"> as the Australian and New Zealand Osteopathic Council.</w:t>
            </w:r>
          </w:p>
        </w:tc>
      </w:tr>
      <w:tr w:rsidR="00F925BD" w:rsidRPr="004039B5" w14:paraId="5E81A53E" w14:textId="77777777" w:rsidTr="000751AC">
        <w:tc>
          <w:tcPr>
            <w:tcW w:w="714" w:type="dxa"/>
            <w:shd w:val="clear" w:color="auto" w:fill="auto"/>
          </w:tcPr>
          <w:p w14:paraId="23427541" w14:textId="77777777" w:rsidR="00F925BD" w:rsidRPr="004039B5" w:rsidRDefault="00CF2B8E" w:rsidP="000D37B8">
            <w:pPr>
              <w:pStyle w:val="Tabletext"/>
            </w:pPr>
            <w:r w:rsidRPr="004039B5">
              <w:t>16</w:t>
            </w:r>
          </w:p>
        </w:tc>
        <w:tc>
          <w:tcPr>
            <w:tcW w:w="1833" w:type="dxa"/>
            <w:shd w:val="clear" w:color="auto" w:fill="auto"/>
          </w:tcPr>
          <w:p w14:paraId="4798F131" w14:textId="77777777" w:rsidR="00F925BD" w:rsidRPr="004039B5" w:rsidRDefault="00F925BD" w:rsidP="00F925BD">
            <w:pPr>
              <w:pStyle w:val="Tabletext"/>
            </w:pPr>
            <w:r w:rsidRPr="004039B5">
              <w:t>AOPA</w:t>
            </w:r>
          </w:p>
        </w:tc>
        <w:tc>
          <w:tcPr>
            <w:tcW w:w="5763" w:type="dxa"/>
            <w:shd w:val="clear" w:color="auto" w:fill="auto"/>
          </w:tcPr>
          <w:p w14:paraId="5169AF94" w14:textId="77777777" w:rsidR="001556F8" w:rsidRPr="004039B5" w:rsidRDefault="00F925BD" w:rsidP="001556F8">
            <w:pPr>
              <w:pStyle w:val="Tabletext"/>
            </w:pPr>
            <w:r w:rsidRPr="004039B5">
              <w:t>Australian Orthotic Prosthetic Association</w:t>
            </w:r>
          </w:p>
        </w:tc>
      </w:tr>
      <w:tr w:rsidR="00912526" w:rsidRPr="004039B5" w14:paraId="436F5AA3" w14:textId="77777777" w:rsidTr="000751AC">
        <w:tc>
          <w:tcPr>
            <w:tcW w:w="714" w:type="dxa"/>
            <w:shd w:val="clear" w:color="auto" w:fill="auto"/>
          </w:tcPr>
          <w:p w14:paraId="2EAD2B9E" w14:textId="77777777" w:rsidR="00912526" w:rsidRPr="004039B5" w:rsidRDefault="00CF2B8E" w:rsidP="007F3056">
            <w:pPr>
              <w:pStyle w:val="Tabletext"/>
            </w:pPr>
            <w:r w:rsidRPr="004039B5">
              <w:t>17</w:t>
            </w:r>
          </w:p>
        </w:tc>
        <w:tc>
          <w:tcPr>
            <w:tcW w:w="1833" w:type="dxa"/>
            <w:shd w:val="clear" w:color="auto" w:fill="auto"/>
          </w:tcPr>
          <w:p w14:paraId="446F1C0C" w14:textId="77777777" w:rsidR="00912526" w:rsidRPr="004039B5" w:rsidRDefault="00912526" w:rsidP="007F3056">
            <w:pPr>
              <w:pStyle w:val="Tabletext"/>
            </w:pPr>
            <w:r w:rsidRPr="004039B5">
              <w:t>APC</w:t>
            </w:r>
          </w:p>
        </w:tc>
        <w:tc>
          <w:tcPr>
            <w:tcW w:w="5763" w:type="dxa"/>
            <w:shd w:val="clear" w:color="auto" w:fill="auto"/>
          </w:tcPr>
          <w:p w14:paraId="7593D56B" w14:textId="77777777" w:rsidR="00912526" w:rsidRPr="004039B5" w:rsidRDefault="00912526" w:rsidP="007F3056">
            <w:pPr>
              <w:pStyle w:val="Tabletext"/>
            </w:pPr>
            <w:r w:rsidRPr="004039B5">
              <w:t>Australian Physiotherapy Council</w:t>
            </w:r>
          </w:p>
        </w:tc>
      </w:tr>
      <w:tr w:rsidR="00912526" w:rsidRPr="004039B5" w14:paraId="43B68F66" w14:textId="77777777" w:rsidTr="000751AC">
        <w:tc>
          <w:tcPr>
            <w:tcW w:w="714" w:type="dxa"/>
            <w:shd w:val="clear" w:color="auto" w:fill="auto"/>
          </w:tcPr>
          <w:p w14:paraId="21F5074B" w14:textId="77777777" w:rsidR="00912526" w:rsidRPr="004039B5" w:rsidRDefault="00CF2B8E" w:rsidP="007F3056">
            <w:pPr>
              <w:pStyle w:val="Tabletext"/>
            </w:pPr>
            <w:r w:rsidRPr="004039B5">
              <w:t>18</w:t>
            </w:r>
          </w:p>
        </w:tc>
        <w:tc>
          <w:tcPr>
            <w:tcW w:w="1833" w:type="dxa"/>
            <w:shd w:val="clear" w:color="auto" w:fill="auto"/>
          </w:tcPr>
          <w:p w14:paraId="5025872F" w14:textId="77777777" w:rsidR="00912526" w:rsidRPr="004039B5" w:rsidRDefault="00912526" w:rsidP="007F3056">
            <w:pPr>
              <w:pStyle w:val="Tabletext"/>
            </w:pPr>
            <w:proofErr w:type="spellStart"/>
            <w:r w:rsidRPr="004039B5">
              <w:t>APharmC</w:t>
            </w:r>
            <w:proofErr w:type="spellEnd"/>
          </w:p>
        </w:tc>
        <w:tc>
          <w:tcPr>
            <w:tcW w:w="5763" w:type="dxa"/>
            <w:shd w:val="clear" w:color="auto" w:fill="auto"/>
          </w:tcPr>
          <w:p w14:paraId="4AC00617" w14:textId="77777777" w:rsidR="00912526" w:rsidRPr="004039B5" w:rsidRDefault="00912526" w:rsidP="007F3056">
            <w:pPr>
              <w:pStyle w:val="Tabletext"/>
            </w:pPr>
            <w:r w:rsidRPr="004039B5">
              <w:t>Australian Pharmacy Council</w:t>
            </w:r>
          </w:p>
        </w:tc>
      </w:tr>
      <w:tr w:rsidR="00EC515C" w:rsidRPr="004039B5" w14:paraId="580FC3F7" w14:textId="77777777" w:rsidTr="000751AC">
        <w:tc>
          <w:tcPr>
            <w:tcW w:w="714" w:type="dxa"/>
            <w:shd w:val="clear" w:color="auto" w:fill="auto"/>
          </w:tcPr>
          <w:p w14:paraId="4DA81D3C" w14:textId="77777777" w:rsidR="00EC515C" w:rsidRPr="004039B5" w:rsidRDefault="00EC515C" w:rsidP="00155995">
            <w:pPr>
              <w:pStyle w:val="Tabletext"/>
            </w:pPr>
            <w:r w:rsidRPr="004039B5">
              <w:t>19</w:t>
            </w:r>
          </w:p>
        </w:tc>
        <w:tc>
          <w:tcPr>
            <w:tcW w:w="1833" w:type="dxa"/>
            <w:shd w:val="clear" w:color="auto" w:fill="auto"/>
          </w:tcPr>
          <w:p w14:paraId="45767730" w14:textId="77777777" w:rsidR="00EC515C" w:rsidRPr="004039B5" w:rsidRDefault="00EC515C" w:rsidP="00155995">
            <w:pPr>
              <w:pStyle w:val="Tabletext"/>
            </w:pPr>
            <w:proofErr w:type="spellStart"/>
            <w:r w:rsidRPr="004039B5">
              <w:t>APodA</w:t>
            </w:r>
            <w:proofErr w:type="spellEnd"/>
          </w:p>
        </w:tc>
        <w:tc>
          <w:tcPr>
            <w:tcW w:w="5763" w:type="dxa"/>
            <w:shd w:val="clear" w:color="auto" w:fill="auto"/>
          </w:tcPr>
          <w:p w14:paraId="6CC757F5" w14:textId="77777777" w:rsidR="00EC515C" w:rsidRPr="004039B5" w:rsidRDefault="00EC515C" w:rsidP="00155995">
            <w:pPr>
              <w:pStyle w:val="Tabletext"/>
            </w:pPr>
            <w:r w:rsidRPr="004039B5">
              <w:t>Australian Podiatry Association</w:t>
            </w:r>
          </w:p>
          <w:p w14:paraId="368644F2" w14:textId="77777777" w:rsidR="00EC515C" w:rsidRPr="004039B5" w:rsidRDefault="00EC515C" w:rsidP="00155995">
            <w:pPr>
              <w:pStyle w:val="notemargin"/>
            </w:pPr>
            <w:r w:rsidRPr="004039B5">
              <w:t>Note:</w:t>
            </w:r>
            <w:r w:rsidRPr="004039B5">
              <w:tab/>
            </w:r>
            <w:proofErr w:type="spellStart"/>
            <w:r w:rsidRPr="004039B5">
              <w:t>APodA</w:t>
            </w:r>
            <w:proofErr w:type="spellEnd"/>
            <w:r w:rsidRPr="004039B5">
              <w:t xml:space="preserve"> </w:t>
            </w:r>
            <w:proofErr w:type="gramStart"/>
            <w:r w:rsidRPr="004039B5">
              <w:t>was previously known</w:t>
            </w:r>
            <w:proofErr w:type="gramEnd"/>
            <w:r w:rsidRPr="004039B5">
              <w:t xml:space="preserve"> as the Australian Podiatry Council.</w:t>
            </w:r>
          </w:p>
        </w:tc>
      </w:tr>
      <w:tr w:rsidR="00912526" w:rsidRPr="004039B5" w14:paraId="4FAB483D" w14:textId="77777777" w:rsidTr="000751AC">
        <w:tc>
          <w:tcPr>
            <w:tcW w:w="714" w:type="dxa"/>
            <w:shd w:val="clear" w:color="auto" w:fill="auto"/>
          </w:tcPr>
          <w:p w14:paraId="6FDDC294" w14:textId="77777777" w:rsidR="00912526" w:rsidRPr="004039B5" w:rsidRDefault="00CF2B8E" w:rsidP="007F3056">
            <w:pPr>
              <w:pStyle w:val="Tabletext"/>
            </w:pPr>
            <w:r w:rsidRPr="004039B5">
              <w:t>20</w:t>
            </w:r>
          </w:p>
        </w:tc>
        <w:tc>
          <w:tcPr>
            <w:tcW w:w="1833" w:type="dxa"/>
            <w:shd w:val="clear" w:color="auto" w:fill="auto"/>
          </w:tcPr>
          <w:p w14:paraId="297E9E87" w14:textId="77777777" w:rsidR="00912526" w:rsidRPr="004039B5" w:rsidRDefault="00912526" w:rsidP="007F3056">
            <w:pPr>
              <w:pStyle w:val="Tabletext"/>
            </w:pPr>
            <w:r w:rsidRPr="004039B5">
              <w:t>APS</w:t>
            </w:r>
          </w:p>
        </w:tc>
        <w:tc>
          <w:tcPr>
            <w:tcW w:w="5763" w:type="dxa"/>
            <w:shd w:val="clear" w:color="auto" w:fill="auto"/>
          </w:tcPr>
          <w:p w14:paraId="79947722" w14:textId="77777777" w:rsidR="00912526" w:rsidRPr="004039B5" w:rsidRDefault="00912526" w:rsidP="007F3056">
            <w:pPr>
              <w:pStyle w:val="Tabletext"/>
            </w:pPr>
            <w:r w:rsidRPr="004039B5">
              <w:t>Australian Psychological Society</w:t>
            </w:r>
          </w:p>
        </w:tc>
      </w:tr>
      <w:tr w:rsidR="00F925BD" w:rsidRPr="004039B5" w14:paraId="7116D43E" w14:textId="77777777" w:rsidTr="000751AC">
        <w:tc>
          <w:tcPr>
            <w:tcW w:w="714" w:type="dxa"/>
            <w:shd w:val="clear" w:color="auto" w:fill="auto"/>
          </w:tcPr>
          <w:p w14:paraId="78FF33C8" w14:textId="77777777" w:rsidR="00F925BD" w:rsidRPr="004039B5" w:rsidRDefault="00CF2B8E" w:rsidP="000D37B8">
            <w:pPr>
              <w:pStyle w:val="Tabletext"/>
            </w:pPr>
            <w:r w:rsidRPr="004039B5">
              <w:t>21</w:t>
            </w:r>
          </w:p>
        </w:tc>
        <w:tc>
          <w:tcPr>
            <w:tcW w:w="1833" w:type="dxa"/>
            <w:shd w:val="clear" w:color="auto" w:fill="auto"/>
          </w:tcPr>
          <w:p w14:paraId="717287E0" w14:textId="77777777" w:rsidR="00F925BD" w:rsidRPr="004039B5" w:rsidRDefault="00F925BD" w:rsidP="000D37B8">
            <w:pPr>
              <w:pStyle w:val="Tabletext"/>
            </w:pPr>
            <w:r w:rsidRPr="004039B5">
              <w:t>ASMIRT</w:t>
            </w:r>
          </w:p>
        </w:tc>
        <w:tc>
          <w:tcPr>
            <w:tcW w:w="5763" w:type="dxa"/>
            <w:shd w:val="clear" w:color="auto" w:fill="auto"/>
          </w:tcPr>
          <w:p w14:paraId="51D37EE8" w14:textId="77777777" w:rsidR="00F925BD" w:rsidRPr="004039B5" w:rsidRDefault="00F925BD" w:rsidP="000D37B8">
            <w:pPr>
              <w:pStyle w:val="Tabletext"/>
            </w:pPr>
            <w:r w:rsidRPr="004039B5">
              <w:t>Australian Society of Medical Imaging and Radiation Therapy</w:t>
            </w:r>
          </w:p>
          <w:p w14:paraId="39B85EBA" w14:textId="77777777" w:rsidR="001556F8" w:rsidRPr="004039B5" w:rsidRDefault="001556F8" w:rsidP="001556F8">
            <w:pPr>
              <w:pStyle w:val="notemargin"/>
            </w:pPr>
            <w:r w:rsidRPr="004039B5">
              <w:t>Note:</w:t>
            </w:r>
            <w:r w:rsidRPr="004039B5">
              <w:tab/>
              <w:t xml:space="preserve">ASMIRT </w:t>
            </w:r>
            <w:proofErr w:type="gramStart"/>
            <w:r w:rsidRPr="004039B5">
              <w:t>was previously known</w:t>
            </w:r>
            <w:proofErr w:type="gramEnd"/>
            <w:r w:rsidRPr="004039B5">
              <w:t xml:space="preserve"> as the Australian Institute of Radiography.</w:t>
            </w:r>
          </w:p>
        </w:tc>
      </w:tr>
      <w:tr w:rsidR="00912526" w:rsidRPr="004039B5" w14:paraId="342D0255" w14:textId="77777777" w:rsidTr="000751AC">
        <w:tc>
          <w:tcPr>
            <w:tcW w:w="714" w:type="dxa"/>
            <w:shd w:val="clear" w:color="auto" w:fill="auto"/>
          </w:tcPr>
          <w:p w14:paraId="13D94417" w14:textId="77777777" w:rsidR="00912526" w:rsidRPr="004039B5" w:rsidRDefault="00CF2B8E" w:rsidP="007F3056">
            <w:pPr>
              <w:pStyle w:val="Tabletext"/>
            </w:pPr>
            <w:r w:rsidRPr="004039B5">
              <w:t>22</w:t>
            </w:r>
          </w:p>
        </w:tc>
        <w:tc>
          <w:tcPr>
            <w:tcW w:w="1833" w:type="dxa"/>
            <w:shd w:val="clear" w:color="auto" w:fill="auto"/>
          </w:tcPr>
          <w:p w14:paraId="1115D9AF" w14:textId="77777777" w:rsidR="00912526" w:rsidRPr="004039B5" w:rsidRDefault="00912526" w:rsidP="007F3056">
            <w:pPr>
              <w:pStyle w:val="Tabletext"/>
            </w:pPr>
            <w:r w:rsidRPr="004039B5">
              <w:t>AVBC</w:t>
            </w:r>
          </w:p>
        </w:tc>
        <w:tc>
          <w:tcPr>
            <w:tcW w:w="5763" w:type="dxa"/>
            <w:shd w:val="clear" w:color="auto" w:fill="auto"/>
          </w:tcPr>
          <w:p w14:paraId="0E4CD250" w14:textId="77777777" w:rsidR="008030EF" w:rsidRPr="004039B5" w:rsidRDefault="00912526" w:rsidP="00E83EAE">
            <w:pPr>
              <w:pStyle w:val="Tabletext"/>
            </w:pPr>
            <w:r w:rsidRPr="004039B5">
              <w:t>Australasian Veterinary Boards Council Inc.</w:t>
            </w:r>
          </w:p>
        </w:tc>
      </w:tr>
      <w:tr w:rsidR="00F925BD" w:rsidRPr="004039B5" w14:paraId="70546D08" w14:textId="77777777" w:rsidTr="000751AC">
        <w:tc>
          <w:tcPr>
            <w:tcW w:w="714" w:type="dxa"/>
            <w:shd w:val="clear" w:color="auto" w:fill="auto"/>
          </w:tcPr>
          <w:p w14:paraId="3DBF445B" w14:textId="77777777" w:rsidR="00F925BD" w:rsidRPr="004039B5" w:rsidRDefault="00CF2B8E" w:rsidP="000D37B8">
            <w:pPr>
              <w:pStyle w:val="Tabletext"/>
            </w:pPr>
            <w:r w:rsidRPr="004039B5">
              <w:t>23</w:t>
            </w:r>
          </w:p>
        </w:tc>
        <w:tc>
          <w:tcPr>
            <w:tcW w:w="1833" w:type="dxa"/>
            <w:shd w:val="clear" w:color="auto" w:fill="auto"/>
          </w:tcPr>
          <w:p w14:paraId="6DAE29DA" w14:textId="77777777" w:rsidR="00F925BD" w:rsidRPr="004039B5" w:rsidRDefault="00F925BD" w:rsidP="000D37B8">
            <w:pPr>
              <w:pStyle w:val="Tabletext"/>
            </w:pPr>
            <w:r w:rsidRPr="004039B5">
              <w:t>CAANZ</w:t>
            </w:r>
          </w:p>
        </w:tc>
        <w:tc>
          <w:tcPr>
            <w:tcW w:w="5763" w:type="dxa"/>
            <w:shd w:val="clear" w:color="auto" w:fill="auto"/>
          </w:tcPr>
          <w:p w14:paraId="4D888562" w14:textId="77777777" w:rsidR="00F925BD" w:rsidRPr="004039B5" w:rsidRDefault="0024695B" w:rsidP="000D37B8">
            <w:pPr>
              <w:pStyle w:val="Tabletext"/>
            </w:pPr>
            <w:r w:rsidRPr="004039B5">
              <w:t>Chartered Accountants</w:t>
            </w:r>
            <w:r w:rsidR="00F925BD" w:rsidRPr="004039B5">
              <w:t xml:space="preserve"> Australia and New Zealand</w:t>
            </w:r>
          </w:p>
          <w:p w14:paraId="0971DDBE" w14:textId="77777777" w:rsidR="001556F8" w:rsidRPr="004039B5" w:rsidRDefault="001556F8" w:rsidP="001160C5">
            <w:pPr>
              <w:pStyle w:val="notemargin"/>
            </w:pPr>
            <w:r w:rsidRPr="004039B5">
              <w:t>Note:</w:t>
            </w:r>
            <w:r w:rsidRPr="004039B5">
              <w:tab/>
              <w:t xml:space="preserve">CAANZ </w:t>
            </w:r>
            <w:proofErr w:type="gramStart"/>
            <w:r w:rsidRPr="004039B5">
              <w:t>was previously known</w:t>
            </w:r>
            <w:proofErr w:type="gramEnd"/>
            <w:r w:rsidRPr="004039B5">
              <w:t xml:space="preserve"> as the Institute of Chartered Account</w:t>
            </w:r>
            <w:r w:rsidR="001160C5" w:rsidRPr="004039B5">
              <w:t>ants</w:t>
            </w:r>
            <w:r w:rsidRPr="004039B5">
              <w:t xml:space="preserve"> of Australia.</w:t>
            </w:r>
          </w:p>
        </w:tc>
      </w:tr>
      <w:tr w:rsidR="00912526" w:rsidRPr="004039B5" w14:paraId="41D8F543" w14:textId="77777777" w:rsidTr="000751AC">
        <w:tc>
          <w:tcPr>
            <w:tcW w:w="714" w:type="dxa"/>
            <w:shd w:val="clear" w:color="auto" w:fill="auto"/>
          </w:tcPr>
          <w:p w14:paraId="71E7AFC8" w14:textId="77777777" w:rsidR="00912526" w:rsidRPr="004039B5" w:rsidRDefault="00CF2B8E" w:rsidP="007F3056">
            <w:pPr>
              <w:pStyle w:val="Tabletext"/>
            </w:pPr>
            <w:r w:rsidRPr="004039B5">
              <w:t>24</w:t>
            </w:r>
          </w:p>
        </w:tc>
        <w:tc>
          <w:tcPr>
            <w:tcW w:w="1833" w:type="dxa"/>
            <w:shd w:val="clear" w:color="auto" w:fill="auto"/>
          </w:tcPr>
          <w:p w14:paraId="604F90CD" w14:textId="77777777" w:rsidR="00912526" w:rsidRPr="004039B5" w:rsidRDefault="00912526" w:rsidP="007F3056">
            <w:pPr>
              <w:pStyle w:val="Tabletext"/>
            </w:pPr>
            <w:r w:rsidRPr="004039B5">
              <w:t>CASA</w:t>
            </w:r>
          </w:p>
        </w:tc>
        <w:tc>
          <w:tcPr>
            <w:tcW w:w="5763" w:type="dxa"/>
            <w:shd w:val="clear" w:color="auto" w:fill="auto"/>
          </w:tcPr>
          <w:p w14:paraId="67730022" w14:textId="77777777" w:rsidR="00912526" w:rsidRPr="004039B5" w:rsidRDefault="00912526" w:rsidP="007F3056">
            <w:pPr>
              <w:pStyle w:val="Tabletext"/>
            </w:pPr>
            <w:r w:rsidRPr="004039B5">
              <w:t>Civil Aviation Safety Authority</w:t>
            </w:r>
          </w:p>
        </w:tc>
      </w:tr>
      <w:tr w:rsidR="00912526" w:rsidRPr="004039B5" w14:paraId="32463DD5" w14:textId="77777777" w:rsidTr="000751AC">
        <w:tc>
          <w:tcPr>
            <w:tcW w:w="714" w:type="dxa"/>
            <w:shd w:val="clear" w:color="auto" w:fill="auto"/>
          </w:tcPr>
          <w:p w14:paraId="3B45EE2C" w14:textId="77777777" w:rsidR="00912526" w:rsidRPr="004039B5" w:rsidRDefault="00CF2B8E" w:rsidP="007F3056">
            <w:pPr>
              <w:pStyle w:val="Tabletext"/>
            </w:pPr>
            <w:r w:rsidRPr="004039B5">
              <w:t>25</w:t>
            </w:r>
          </w:p>
        </w:tc>
        <w:tc>
          <w:tcPr>
            <w:tcW w:w="1833" w:type="dxa"/>
            <w:shd w:val="clear" w:color="auto" w:fill="auto"/>
          </w:tcPr>
          <w:p w14:paraId="04CED7DE" w14:textId="77777777" w:rsidR="00912526" w:rsidRPr="004039B5" w:rsidRDefault="00912526" w:rsidP="007F3056">
            <w:pPr>
              <w:pStyle w:val="Tabletext"/>
            </w:pPr>
            <w:r w:rsidRPr="004039B5">
              <w:t>CCEA</w:t>
            </w:r>
          </w:p>
        </w:tc>
        <w:tc>
          <w:tcPr>
            <w:tcW w:w="5763" w:type="dxa"/>
            <w:shd w:val="clear" w:color="auto" w:fill="auto"/>
          </w:tcPr>
          <w:p w14:paraId="0E3C16E0" w14:textId="77777777" w:rsidR="00912526" w:rsidRPr="004039B5" w:rsidRDefault="00912526" w:rsidP="007F3056">
            <w:pPr>
              <w:pStyle w:val="Tabletext"/>
            </w:pPr>
            <w:r w:rsidRPr="004039B5">
              <w:t>Council on Chiropr</w:t>
            </w:r>
            <w:r w:rsidR="008030EF" w:rsidRPr="004039B5">
              <w:t>actic Education Australasia Limited</w:t>
            </w:r>
          </w:p>
        </w:tc>
      </w:tr>
      <w:tr w:rsidR="00912526" w:rsidRPr="004039B5" w14:paraId="6CBE3B06" w14:textId="77777777" w:rsidTr="000751AC">
        <w:tc>
          <w:tcPr>
            <w:tcW w:w="714" w:type="dxa"/>
            <w:shd w:val="clear" w:color="auto" w:fill="auto"/>
          </w:tcPr>
          <w:p w14:paraId="4BBEDF88" w14:textId="77777777" w:rsidR="00912526" w:rsidRPr="004039B5" w:rsidRDefault="00CF2B8E" w:rsidP="007F3056">
            <w:pPr>
              <w:pStyle w:val="Tabletext"/>
            </w:pPr>
            <w:r w:rsidRPr="004039B5">
              <w:t>26</w:t>
            </w:r>
          </w:p>
        </w:tc>
        <w:tc>
          <w:tcPr>
            <w:tcW w:w="1833" w:type="dxa"/>
            <w:shd w:val="clear" w:color="auto" w:fill="auto"/>
          </w:tcPr>
          <w:p w14:paraId="7492455C" w14:textId="77777777" w:rsidR="00912526" w:rsidRPr="004039B5" w:rsidRDefault="00912526" w:rsidP="007F3056">
            <w:pPr>
              <w:pStyle w:val="Tabletext"/>
            </w:pPr>
            <w:r w:rsidRPr="004039B5">
              <w:t>CPAA</w:t>
            </w:r>
          </w:p>
        </w:tc>
        <w:tc>
          <w:tcPr>
            <w:tcW w:w="5763" w:type="dxa"/>
            <w:shd w:val="clear" w:color="auto" w:fill="auto"/>
          </w:tcPr>
          <w:p w14:paraId="2A7BDC46" w14:textId="77777777" w:rsidR="00912526" w:rsidRPr="004039B5" w:rsidRDefault="008030EF" w:rsidP="007F3056">
            <w:pPr>
              <w:pStyle w:val="Tabletext"/>
            </w:pPr>
            <w:r w:rsidRPr="004039B5">
              <w:t>CPA Australia Ltd</w:t>
            </w:r>
          </w:p>
        </w:tc>
      </w:tr>
      <w:tr w:rsidR="00912526" w:rsidRPr="004039B5" w14:paraId="1EBD7271" w14:textId="77777777" w:rsidTr="000751AC">
        <w:tc>
          <w:tcPr>
            <w:tcW w:w="714" w:type="dxa"/>
            <w:shd w:val="clear" w:color="auto" w:fill="auto"/>
          </w:tcPr>
          <w:p w14:paraId="58EB4DF7" w14:textId="77777777" w:rsidR="00912526" w:rsidRPr="004039B5" w:rsidRDefault="00CF2B8E" w:rsidP="007F3056">
            <w:pPr>
              <w:pStyle w:val="Tabletext"/>
            </w:pPr>
            <w:r w:rsidRPr="004039B5">
              <w:t>27</w:t>
            </w:r>
          </w:p>
        </w:tc>
        <w:tc>
          <w:tcPr>
            <w:tcW w:w="1833" w:type="dxa"/>
            <w:shd w:val="clear" w:color="auto" w:fill="auto"/>
          </w:tcPr>
          <w:p w14:paraId="561ACF13" w14:textId="77777777" w:rsidR="00912526" w:rsidRPr="004039B5" w:rsidRDefault="00912526" w:rsidP="007F3056">
            <w:pPr>
              <w:pStyle w:val="Tabletext"/>
            </w:pPr>
            <w:r w:rsidRPr="004039B5">
              <w:t>DAA</w:t>
            </w:r>
          </w:p>
        </w:tc>
        <w:tc>
          <w:tcPr>
            <w:tcW w:w="5763" w:type="dxa"/>
            <w:shd w:val="clear" w:color="auto" w:fill="auto"/>
          </w:tcPr>
          <w:p w14:paraId="5D86FDA4" w14:textId="77777777" w:rsidR="00912526" w:rsidRPr="004039B5" w:rsidRDefault="00912526" w:rsidP="007F3056">
            <w:pPr>
              <w:pStyle w:val="Tabletext"/>
            </w:pPr>
            <w:r w:rsidRPr="004039B5">
              <w:t>Dietitians Association of Australia</w:t>
            </w:r>
          </w:p>
        </w:tc>
      </w:tr>
      <w:tr w:rsidR="00912526" w:rsidRPr="004039B5" w14:paraId="20878D36" w14:textId="77777777" w:rsidTr="000751AC">
        <w:tc>
          <w:tcPr>
            <w:tcW w:w="714" w:type="dxa"/>
            <w:shd w:val="clear" w:color="auto" w:fill="auto"/>
          </w:tcPr>
          <w:p w14:paraId="64DC282C" w14:textId="77777777" w:rsidR="00912526" w:rsidRPr="004039B5" w:rsidRDefault="00CF2B8E" w:rsidP="007F3056">
            <w:pPr>
              <w:pStyle w:val="Tabletext"/>
            </w:pPr>
            <w:r w:rsidRPr="004039B5">
              <w:t>28</w:t>
            </w:r>
          </w:p>
        </w:tc>
        <w:tc>
          <w:tcPr>
            <w:tcW w:w="1833" w:type="dxa"/>
            <w:shd w:val="clear" w:color="auto" w:fill="auto"/>
          </w:tcPr>
          <w:p w14:paraId="6CFE18FE" w14:textId="77777777" w:rsidR="00912526" w:rsidRPr="004039B5" w:rsidRDefault="00912526" w:rsidP="007F3056">
            <w:pPr>
              <w:pStyle w:val="Tabletext"/>
            </w:pPr>
            <w:r w:rsidRPr="004039B5">
              <w:t>Engineers Australia</w:t>
            </w:r>
          </w:p>
        </w:tc>
        <w:tc>
          <w:tcPr>
            <w:tcW w:w="5763" w:type="dxa"/>
            <w:shd w:val="clear" w:color="auto" w:fill="auto"/>
          </w:tcPr>
          <w:p w14:paraId="6B11AF86" w14:textId="77777777" w:rsidR="00912526" w:rsidRPr="004039B5" w:rsidRDefault="00912526" w:rsidP="008030EF">
            <w:pPr>
              <w:pStyle w:val="Tabletext"/>
            </w:pPr>
            <w:r w:rsidRPr="004039B5">
              <w:t>Institution of Engineers Australia</w:t>
            </w:r>
          </w:p>
        </w:tc>
      </w:tr>
      <w:tr w:rsidR="00912526" w:rsidRPr="004039B5" w14:paraId="2C811D0C" w14:textId="77777777" w:rsidTr="000751AC">
        <w:tc>
          <w:tcPr>
            <w:tcW w:w="714" w:type="dxa"/>
            <w:shd w:val="clear" w:color="auto" w:fill="auto"/>
          </w:tcPr>
          <w:p w14:paraId="0B4108E4" w14:textId="77777777" w:rsidR="00912526" w:rsidRPr="004039B5" w:rsidRDefault="00CF2B8E" w:rsidP="007F3056">
            <w:pPr>
              <w:pStyle w:val="Tabletext"/>
            </w:pPr>
            <w:r w:rsidRPr="004039B5">
              <w:lastRenderedPageBreak/>
              <w:t>29</w:t>
            </w:r>
          </w:p>
        </w:tc>
        <w:tc>
          <w:tcPr>
            <w:tcW w:w="1833" w:type="dxa"/>
            <w:shd w:val="clear" w:color="auto" w:fill="auto"/>
          </w:tcPr>
          <w:p w14:paraId="58FED61D" w14:textId="77777777" w:rsidR="00912526" w:rsidRPr="004039B5" w:rsidRDefault="00912526" w:rsidP="007F3056">
            <w:pPr>
              <w:pStyle w:val="Tabletext"/>
            </w:pPr>
            <w:r w:rsidRPr="004039B5">
              <w:t>IPA</w:t>
            </w:r>
          </w:p>
        </w:tc>
        <w:tc>
          <w:tcPr>
            <w:tcW w:w="5763" w:type="dxa"/>
            <w:shd w:val="clear" w:color="auto" w:fill="auto"/>
          </w:tcPr>
          <w:p w14:paraId="4368F4B8" w14:textId="77777777" w:rsidR="00912526" w:rsidRPr="004039B5" w:rsidRDefault="00912526" w:rsidP="007F3056">
            <w:pPr>
              <w:pStyle w:val="Tabletext"/>
            </w:pPr>
            <w:r w:rsidRPr="004039B5">
              <w:t>Institute of Public Accountants</w:t>
            </w:r>
          </w:p>
        </w:tc>
      </w:tr>
      <w:tr w:rsidR="00912526" w:rsidRPr="004039B5" w14:paraId="7E79E631" w14:textId="77777777" w:rsidTr="000751AC">
        <w:tc>
          <w:tcPr>
            <w:tcW w:w="714" w:type="dxa"/>
            <w:shd w:val="clear" w:color="auto" w:fill="auto"/>
          </w:tcPr>
          <w:p w14:paraId="704425E8" w14:textId="77777777" w:rsidR="00912526" w:rsidRPr="004039B5" w:rsidRDefault="00CF2B8E" w:rsidP="007F3056">
            <w:pPr>
              <w:pStyle w:val="Tabletext"/>
            </w:pPr>
            <w:r w:rsidRPr="004039B5">
              <w:t>30</w:t>
            </w:r>
          </w:p>
        </w:tc>
        <w:tc>
          <w:tcPr>
            <w:tcW w:w="1833" w:type="dxa"/>
            <w:shd w:val="clear" w:color="auto" w:fill="auto"/>
          </w:tcPr>
          <w:p w14:paraId="016F193D" w14:textId="77777777" w:rsidR="00912526" w:rsidRPr="004039B5" w:rsidRDefault="00912526" w:rsidP="007F3056">
            <w:pPr>
              <w:pStyle w:val="Tabletext"/>
            </w:pPr>
            <w:proofErr w:type="spellStart"/>
            <w:r w:rsidRPr="004039B5">
              <w:t>MedBA</w:t>
            </w:r>
            <w:proofErr w:type="spellEnd"/>
          </w:p>
        </w:tc>
        <w:tc>
          <w:tcPr>
            <w:tcW w:w="5763" w:type="dxa"/>
            <w:shd w:val="clear" w:color="auto" w:fill="auto"/>
          </w:tcPr>
          <w:p w14:paraId="1E27F8A0" w14:textId="77777777" w:rsidR="00912526" w:rsidRPr="004039B5" w:rsidRDefault="00912526" w:rsidP="007F3056">
            <w:pPr>
              <w:pStyle w:val="Tabletext"/>
            </w:pPr>
            <w:r w:rsidRPr="004039B5">
              <w:t>Medical Board of Australia</w:t>
            </w:r>
          </w:p>
        </w:tc>
      </w:tr>
      <w:tr w:rsidR="00912526" w:rsidRPr="004039B5" w14:paraId="737942E5" w14:textId="77777777" w:rsidTr="000751AC">
        <w:tc>
          <w:tcPr>
            <w:tcW w:w="714" w:type="dxa"/>
            <w:shd w:val="clear" w:color="auto" w:fill="auto"/>
          </w:tcPr>
          <w:p w14:paraId="2580E9DD" w14:textId="77777777" w:rsidR="00912526" w:rsidRPr="004039B5" w:rsidRDefault="00CF2B8E" w:rsidP="007F3056">
            <w:pPr>
              <w:pStyle w:val="Tabletext"/>
            </w:pPr>
            <w:r w:rsidRPr="004039B5">
              <w:t>31</w:t>
            </w:r>
          </w:p>
        </w:tc>
        <w:tc>
          <w:tcPr>
            <w:tcW w:w="1833" w:type="dxa"/>
            <w:shd w:val="clear" w:color="auto" w:fill="auto"/>
          </w:tcPr>
          <w:p w14:paraId="5D988F7C" w14:textId="77777777" w:rsidR="00912526" w:rsidRPr="004039B5" w:rsidRDefault="00912526" w:rsidP="007F3056">
            <w:pPr>
              <w:pStyle w:val="Tabletext"/>
            </w:pPr>
            <w:r w:rsidRPr="004039B5">
              <w:t>NAATI</w:t>
            </w:r>
          </w:p>
        </w:tc>
        <w:tc>
          <w:tcPr>
            <w:tcW w:w="5763" w:type="dxa"/>
            <w:shd w:val="clear" w:color="auto" w:fill="auto"/>
          </w:tcPr>
          <w:p w14:paraId="40C57DD6" w14:textId="77777777" w:rsidR="00912526" w:rsidRPr="004039B5" w:rsidRDefault="00912526" w:rsidP="007F3056">
            <w:pPr>
              <w:pStyle w:val="Tabletext"/>
            </w:pPr>
            <w:r w:rsidRPr="004039B5">
              <w:t>National Accreditation Authority for Translators and Interpreters</w:t>
            </w:r>
          </w:p>
        </w:tc>
      </w:tr>
      <w:tr w:rsidR="00912526" w:rsidRPr="004039B5" w14:paraId="4CD09831" w14:textId="77777777" w:rsidTr="000751AC">
        <w:tc>
          <w:tcPr>
            <w:tcW w:w="714" w:type="dxa"/>
            <w:shd w:val="clear" w:color="auto" w:fill="auto"/>
          </w:tcPr>
          <w:p w14:paraId="0E084853" w14:textId="77777777" w:rsidR="00912526" w:rsidRPr="004039B5" w:rsidRDefault="00CF2B8E" w:rsidP="007F3056">
            <w:pPr>
              <w:pStyle w:val="Tabletext"/>
            </w:pPr>
            <w:r w:rsidRPr="004039B5">
              <w:t>32</w:t>
            </w:r>
          </w:p>
        </w:tc>
        <w:tc>
          <w:tcPr>
            <w:tcW w:w="1833" w:type="dxa"/>
            <w:shd w:val="clear" w:color="auto" w:fill="auto"/>
          </w:tcPr>
          <w:p w14:paraId="6ECB58D0" w14:textId="77777777" w:rsidR="00912526" w:rsidRPr="004039B5" w:rsidRDefault="00912526" w:rsidP="007F3056">
            <w:pPr>
              <w:pStyle w:val="Tabletext"/>
            </w:pPr>
            <w:r w:rsidRPr="004039B5">
              <w:t>OCANZ</w:t>
            </w:r>
          </w:p>
        </w:tc>
        <w:tc>
          <w:tcPr>
            <w:tcW w:w="5763" w:type="dxa"/>
            <w:shd w:val="clear" w:color="auto" w:fill="auto"/>
          </w:tcPr>
          <w:p w14:paraId="0A1B1A67" w14:textId="77777777" w:rsidR="00912526" w:rsidRPr="004039B5" w:rsidRDefault="00912526" w:rsidP="007F3056">
            <w:pPr>
              <w:pStyle w:val="Tabletext"/>
            </w:pPr>
            <w:r w:rsidRPr="004039B5">
              <w:t>Optometry Council of Australia and New Zealand</w:t>
            </w:r>
          </w:p>
        </w:tc>
      </w:tr>
      <w:tr w:rsidR="00912526" w:rsidRPr="004039B5" w14:paraId="6D4DE4C2" w14:textId="77777777" w:rsidTr="000751AC">
        <w:tc>
          <w:tcPr>
            <w:tcW w:w="714" w:type="dxa"/>
            <w:shd w:val="clear" w:color="auto" w:fill="auto"/>
          </w:tcPr>
          <w:p w14:paraId="796B612B" w14:textId="77777777" w:rsidR="00912526" w:rsidRPr="004039B5" w:rsidRDefault="00CF2B8E" w:rsidP="007F3056">
            <w:pPr>
              <w:pStyle w:val="Tabletext"/>
            </w:pPr>
            <w:r w:rsidRPr="004039B5">
              <w:t>33</w:t>
            </w:r>
          </w:p>
        </w:tc>
        <w:tc>
          <w:tcPr>
            <w:tcW w:w="1833" w:type="dxa"/>
            <w:shd w:val="clear" w:color="auto" w:fill="auto"/>
          </w:tcPr>
          <w:p w14:paraId="277BB8DE" w14:textId="77777777" w:rsidR="00912526" w:rsidRPr="004039B5" w:rsidRDefault="00912526" w:rsidP="007F3056">
            <w:pPr>
              <w:pStyle w:val="Tabletext"/>
            </w:pPr>
            <w:r w:rsidRPr="004039B5">
              <w:t>OTC</w:t>
            </w:r>
          </w:p>
        </w:tc>
        <w:tc>
          <w:tcPr>
            <w:tcW w:w="5763" w:type="dxa"/>
            <w:shd w:val="clear" w:color="auto" w:fill="auto"/>
          </w:tcPr>
          <w:p w14:paraId="506FD512" w14:textId="77777777" w:rsidR="00912526" w:rsidRPr="004039B5" w:rsidRDefault="00912526" w:rsidP="008030EF">
            <w:pPr>
              <w:pStyle w:val="Tabletext"/>
            </w:pPr>
            <w:r w:rsidRPr="004039B5">
              <w:t>Occupational Therapy Council</w:t>
            </w:r>
            <w:r w:rsidR="008030EF" w:rsidRPr="004039B5">
              <w:t xml:space="preserve"> (Australia and New Zealand) Limited</w:t>
            </w:r>
          </w:p>
        </w:tc>
      </w:tr>
      <w:tr w:rsidR="00912526" w:rsidRPr="004039B5" w14:paraId="201ACC59" w14:textId="77777777" w:rsidTr="000751AC">
        <w:tc>
          <w:tcPr>
            <w:tcW w:w="714" w:type="dxa"/>
            <w:shd w:val="clear" w:color="auto" w:fill="auto"/>
          </w:tcPr>
          <w:p w14:paraId="604DE2C8" w14:textId="77777777" w:rsidR="00912526" w:rsidRPr="004039B5" w:rsidRDefault="00CF2B8E" w:rsidP="007F3056">
            <w:pPr>
              <w:pStyle w:val="Tabletext"/>
            </w:pPr>
            <w:r w:rsidRPr="004039B5">
              <w:t>34</w:t>
            </w:r>
          </w:p>
        </w:tc>
        <w:tc>
          <w:tcPr>
            <w:tcW w:w="1833" w:type="dxa"/>
            <w:shd w:val="clear" w:color="auto" w:fill="auto"/>
          </w:tcPr>
          <w:p w14:paraId="2701F9AF" w14:textId="77777777" w:rsidR="00912526" w:rsidRPr="004039B5" w:rsidRDefault="00912526" w:rsidP="007F3056">
            <w:pPr>
              <w:pStyle w:val="Tabletext"/>
            </w:pPr>
            <w:r w:rsidRPr="004039B5">
              <w:t>SPA</w:t>
            </w:r>
          </w:p>
        </w:tc>
        <w:tc>
          <w:tcPr>
            <w:tcW w:w="5763" w:type="dxa"/>
            <w:shd w:val="clear" w:color="auto" w:fill="auto"/>
          </w:tcPr>
          <w:p w14:paraId="11D47F0D" w14:textId="77777777" w:rsidR="00912526" w:rsidRPr="004039B5" w:rsidRDefault="00912526" w:rsidP="007F3056">
            <w:pPr>
              <w:pStyle w:val="Tabletext"/>
            </w:pPr>
            <w:r w:rsidRPr="004039B5">
              <w:t>Speech Pathology Association of Australia</w:t>
            </w:r>
          </w:p>
        </w:tc>
      </w:tr>
      <w:tr w:rsidR="00912526" w:rsidRPr="004039B5" w14:paraId="3B696BD5" w14:textId="77777777" w:rsidTr="000751A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F1E35C5" w14:textId="77777777" w:rsidR="00912526" w:rsidRPr="004039B5" w:rsidRDefault="00CF2B8E" w:rsidP="007F3056">
            <w:pPr>
              <w:pStyle w:val="Tabletext"/>
            </w:pPr>
            <w:r w:rsidRPr="004039B5">
              <w:t>35</w:t>
            </w:r>
          </w:p>
        </w:tc>
        <w:tc>
          <w:tcPr>
            <w:tcW w:w="1833" w:type="dxa"/>
            <w:tcBorders>
              <w:bottom w:val="single" w:sz="2" w:space="0" w:color="auto"/>
            </w:tcBorders>
            <w:shd w:val="clear" w:color="auto" w:fill="auto"/>
          </w:tcPr>
          <w:p w14:paraId="05018C54" w14:textId="77777777" w:rsidR="00912526" w:rsidRPr="004039B5" w:rsidRDefault="00912526" w:rsidP="007F3056">
            <w:pPr>
              <w:pStyle w:val="Tabletext"/>
            </w:pPr>
            <w:r w:rsidRPr="004039B5">
              <w:t>SSSI</w:t>
            </w:r>
          </w:p>
        </w:tc>
        <w:tc>
          <w:tcPr>
            <w:tcW w:w="5763" w:type="dxa"/>
            <w:tcBorders>
              <w:bottom w:val="single" w:sz="2" w:space="0" w:color="auto"/>
            </w:tcBorders>
            <w:shd w:val="clear" w:color="auto" w:fill="auto"/>
          </w:tcPr>
          <w:p w14:paraId="27712A1D" w14:textId="77777777" w:rsidR="00912526" w:rsidRPr="004039B5" w:rsidRDefault="00912526" w:rsidP="007F3056">
            <w:pPr>
              <w:pStyle w:val="Tabletext"/>
            </w:pPr>
            <w:r w:rsidRPr="004039B5">
              <w:t>Surveying and Spatial Sciences Institute</w:t>
            </w:r>
          </w:p>
        </w:tc>
      </w:tr>
      <w:tr w:rsidR="00912526" w:rsidRPr="004039B5" w14:paraId="579F0928" w14:textId="77777777" w:rsidTr="000751A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5AA74A" w14:textId="77777777" w:rsidR="00912526" w:rsidRPr="004039B5" w:rsidRDefault="00CF2B8E" w:rsidP="007F3056">
            <w:pPr>
              <w:pStyle w:val="Tabletext"/>
            </w:pPr>
            <w:r w:rsidRPr="004039B5">
              <w:t>36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D0A4B6" w14:textId="77777777" w:rsidR="00912526" w:rsidRPr="004039B5" w:rsidRDefault="00912526" w:rsidP="007F3056">
            <w:pPr>
              <w:pStyle w:val="Tabletext"/>
            </w:pPr>
            <w:r w:rsidRPr="004039B5">
              <w:t>TRA</w:t>
            </w:r>
          </w:p>
        </w:tc>
        <w:tc>
          <w:tcPr>
            <w:tcW w:w="57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4BCA5C" w14:textId="77777777" w:rsidR="00912526" w:rsidRPr="004039B5" w:rsidRDefault="00912526" w:rsidP="007F3056">
            <w:pPr>
              <w:pStyle w:val="Tabletext"/>
            </w:pPr>
            <w:r w:rsidRPr="004039B5">
              <w:t>Trades Recognition Australia</w:t>
            </w:r>
          </w:p>
        </w:tc>
      </w:tr>
    </w:tbl>
    <w:p w14:paraId="0B2F264A" w14:textId="77777777" w:rsidR="00604FAA" w:rsidRPr="004039B5" w:rsidRDefault="00604FAA" w:rsidP="00604FAA">
      <w:pPr>
        <w:pStyle w:val="ActHead2"/>
        <w:pageBreakBefore/>
      </w:pPr>
      <w:bookmarkStart w:id="19" w:name="_Toc503179720"/>
      <w:r w:rsidRPr="004039B5">
        <w:rPr>
          <w:rStyle w:val="CharPartNo"/>
        </w:rPr>
        <w:lastRenderedPageBreak/>
        <w:t>Part</w:t>
      </w:r>
      <w:r w:rsidR="00D515FF" w:rsidRPr="004039B5">
        <w:rPr>
          <w:rStyle w:val="CharPartNo"/>
        </w:rPr>
        <w:t> </w:t>
      </w:r>
      <w:r w:rsidRPr="004039B5">
        <w:rPr>
          <w:rStyle w:val="CharPartNo"/>
        </w:rPr>
        <w:t>3</w:t>
      </w:r>
      <w:r w:rsidRPr="004039B5">
        <w:t>—</w:t>
      </w:r>
      <w:r w:rsidRPr="004039B5">
        <w:rPr>
          <w:rStyle w:val="CharPartText"/>
        </w:rPr>
        <w:t>Transitional provisions</w:t>
      </w:r>
      <w:bookmarkEnd w:id="19"/>
    </w:p>
    <w:p w14:paraId="2ADCA7CC" w14:textId="77777777" w:rsidR="00604FAA" w:rsidRPr="004039B5" w:rsidRDefault="00604FAA" w:rsidP="00604FAA">
      <w:pPr>
        <w:pStyle w:val="Header"/>
      </w:pPr>
      <w:r w:rsidRPr="004039B5">
        <w:rPr>
          <w:rStyle w:val="CharDivNo"/>
        </w:rPr>
        <w:t xml:space="preserve"> </w:t>
      </w:r>
      <w:r w:rsidRPr="004039B5">
        <w:rPr>
          <w:rStyle w:val="CharDivText"/>
        </w:rPr>
        <w:t xml:space="preserve"> </w:t>
      </w:r>
    </w:p>
    <w:p w14:paraId="6E1DF873" w14:textId="293B75D8" w:rsidR="00604FAA" w:rsidRDefault="00553E84" w:rsidP="00604FAA">
      <w:pPr>
        <w:pStyle w:val="ActHead5"/>
      </w:pPr>
      <w:bookmarkStart w:id="20" w:name="_Toc503179721"/>
      <w:proofErr w:type="gramStart"/>
      <w:r w:rsidRPr="004039B5">
        <w:rPr>
          <w:rStyle w:val="CharSectno"/>
        </w:rPr>
        <w:t>11</w:t>
      </w:r>
      <w:r w:rsidR="00604FAA" w:rsidRPr="004039B5">
        <w:t xml:space="preserve">  Application</w:t>
      </w:r>
      <w:proofErr w:type="gramEnd"/>
      <w:r w:rsidR="00604FAA" w:rsidRPr="004039B5">
        <w:t xml:space="preserve"> of this instrument</w:t>
      </w:r>
      <w:bookmarkEnd w:id="20"/>
    </w:p>
    <w:p w14:paraId="22183E75" w14:textId="444B5397" w:rsidR="005460F7" w:rsidRDefault="005460F7" w:rsidP="00142787">
      <w:pPr>
        <w:pStyle w:val="subsection"/>
      </w:pPr>
      <w:r>
        <w:t>This instrument applies in relation to the following:</w:t>
      </w:r>
    </w:p>
    <w:p w14:paraId="15A28D14" w14:textId="628F46F9" w:rsidR="005460F7" w:rsidRPr="00FD5D42" w:rsidRDefault="00142787" w:rsidP="00D86D88">
      <w:pPr>
        <w:pStyle w:val="subsection"/>
        <w:numPr>
          <w:ilvl w:val="0"/>
          <w:numId w:val="50"/>
        </w:numPr>
      </w:pPr>
      <w:r w:rsidRPr="00D515FF">
        <w:t>Subsection </w:t>
      </w:r>
      <w:r>
        <w:t>6</w:t>
      </w:r>
      <w:r w:rsidRPr="00D515FF">
        <w:t xml:space="preserve">(1) applies in relation to an application for approval of a nomination if the application is made on or after </w:t>
      </w:r>
      <w:r w:rsidRPr="00FD5D42">
        <w:t>17 January 2018</w:t>
      </w:r>
      <w:r w:rsidR="00251370">
        <w:t>;</w:t>
      </w:r>
    </w:p>
    <w:p w14:paraId="13AD090A" w14:textId="65FA46F3" w:rsidR="006D27A1" w:rsidRDefault="00142787" w:rsidP="00D86D88">
      <w:pPr>
        <w:pStyle w:val="subsection"/>
        <w:numPr>
          <w:ilvl w:val="0"/>
          <w:numId w:val="50"/>
        </w:numPr>
      </w:pPr>
      <w:r w:rsidRPr="00FD5D42">
        <w:t>Subsections </w:t>
      </w:r>
      <w:r>
        <w:t>6</w:t>
      </w:r>
      <w:r w:rsidRPr="00FD5D42">
        <w:t>(2)</w:t>
      </w:r>
      <w:r>
        <w:t xml:space="preserve"> and 7</w:t>
      </w:r>
      <w:r w:rsidRPr="00FD5D42">
        <w:t>(2) apply in relation to an application made on or after 17</w:t>
      </w:r>
      <w:r w:rsidR="00251370">
        <w:t> </w:t>
      </w:r>
      <w:r w:rsidRPr="00FD5D42">
        <w:t>January 2018 for a Subclass 186 (Employer Nomination Scheme) visa</w:t>
      </w:r>
      <w:r w:rsidR="003146A4">
        <w:t xml:space="preserve"> if </w:t>
      </w:r>
      <w:r w:rsidR="003146A4" w:rsidRPr="00D31BB7">
        <w:t xml:space="preserve">the related application for approval of a nomination </w:t>
      </w:r>
      <w:proofErr w:type="gramStart"/>
      <w:r w:rsidR="003146A4">
        <w:t>is</w:t>
      </w:r>
      <w:r w:rsidR="0058317A">
        <w:t xml:space="preserve"> </w:t>
      </w:r>
      <w:r w:rsidR="003146A4">
        <w:t>made</w:t>
      </w:r>
      <w:proofErr w:type="gramEnd"/>
      <w:r w:rsidR="0058317A">
        <w:t xml:space="preserve"> on or </w:t>
      </w:r>
      <w:r w:rsidR="003146A4">
        <w:t xml:space="preserve">after </w:t>
      </w:r>
      <w:r w:rsidR="003146A4" w:rsidRPr="00D31BB7">
        <w:t>17 January 2018</w:t>
      </w:r>
      <w:r w:rsidR="003146A4">
        <w:t>.</w:t>
      </w:r>
    </w:p>
    <w:p w14:paraId="0EA9E3B2" w14:textId="3BF119AF" w:rsidR="00CF166E" w:rsidRPr="004039B5" w:rsidRDefault="00CF166E" w:rsidP="00CF166E">
      <w:pPr>
        <w:rPr>
          <w:lang w:eastAsia="en-AU"/>
        </w:rPr>
      </w:pPr>
    </w:p>
    <w:p w14:paraId="79059384" w14:textId="77777777" w:rsidR="00FD5D42" w:rsidRPr="004039B5" w:rsidRDefault="00FD5D42">
      <w:pPr>
        <w:spacing w:line="240" w:lineRule="auto"/>
        <w:rPr>
          <w:lang w:eastAsia="en-AU"/>
        </w:rPr>
        <w:sectPr w:rsidR="00FD5D42" w:rsidRPr="004039B5" w:rsidSect="00AE611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14:paraId="2B732AE3" w14:textId="5F311528" w:rsidR="005C20D3" w:rsidRPr="004039B5" w:rsidRDefault="005C20D3">
      <w:pPr>
        <w:spacing w:line="240" w:lineRule="auto"/>
        <w:rPr>
          <w:lang w:eastAsia="en-AU"/>
        </w:rPr>
      </w:pPr>
    </w:p>
    <w:p w14:paraId="01934565" w14:textId="77777777" w:rsidR="00142787" w:rsidRDefault="005C20D3" w:rsidP="00142787">
      <w:pPr>
        <w:pStyle w:val="ActHead6"/>
        <w:ind w:left="0" w:firstLine="0"/>
        <w:rPr>
          <w:rFonts w:ascii="Times New Roman" w:hAnsi="Times New Roman"/>
        </w:rPr>
      </w:pPr>
      <w:bookmarkStart w:id="21" w:name="_Toc454512518"/>
      <w:bookmarkStart w:id="22" w:name="_Toc503179722"/>
      <w:r w:rsidRPr="004039B5">
        <w:rPr>
          <w:rFonts w:ascii="Times New Roman" w:hAnsi="Times New Roman"/>
        </w:rPr>
        <w:t>Schedule 1—Repeals</w:t>
      </w:r>
      <w:bookmarkEnd w:id="21"/>
      <w:bookmarkEnd w:id="22"/>
    </w:p>
    <w:p w14:paraId="66013F92" w14:textId="77777777" w:rsidR="00142787" w:rsidRDefault="00142787" w:rsidP="00142787">
      <w:pPr>
        <w:pStyle w:val="ActHead6"/>
        <w:ind w:left="0" w:firstLine="0"/>
        <w:rPr>
          <w:rFonts w:ascii="Times New Roman" w:hAnsi="Times New Roman"/>
        </w:rPr>
      </w:pPr>
    </w:p>
    <w:p w14:paraId="65402B43" w14:textId="705AC9EB" w:rsidR="00142787" w:rsidRPr="004039B5" w:rsidRDefault="00142787" w:rsidP="00142787">
      <w:pPr>
        <w:pStyle w:val="ActHead6"/>
        <w:ind w:left="0" w:firstLine="0"/>
      </w:pPr>
      <w:bookmarkStart w:id="23" w:name="_Toc503179723"/>
      <w:r w:rsidRPr="004039B5">
        <w:rPr>
          <w:rStyle w:val="CharPartNo"/>
        </w:rPr>
        <w:t>Part </w:t>
      </w:r>
      <w:r>
        <w:rPr>
          <w:rStyle w:val="CharPartNo"/>
        </w:rPr>
        <w:t>1</w:t>
      </w:r>
      <w:r w:rsidRPr="004039B5">
        <w:t>—</w:t>
      </w:r>
      <w:r>
        <w:rPr>
          <w:rStyle w:val="CharPartText"/>
        </w:rPr>
        <w:t>Repeal</w:t>
      </w:r>
      <w:bookmarkEnd w:id="23"/>
    </w:p>
    <w:p w14:paraId="227C2F59" w14:textId="2C22D937" w:rsidR="005C20D3" w:rsidRPr="004039B5" w:rsidRDefault="005C20D3" w:rsidP="005C20D3">
      <w:pPr>
        <w:pStyle w:val="ActHead9"/>
        <w:ind w:left="0" w:firstLine="0"/>
      </w:pPr>
      <w:bookmarkStart w:id="24" w:name="_Toc503179724"/>
      <w:r w:rsidRPr="004039B5">
        <w:t>Migration (IMMI 17/080: Specification of Occupations and Assessing Authorities–Subclass 186 Visa) Instrument 2017</w:t>
      </w:r>
      <w:bookmarkEnd w:id="24"/>
    </w:p>
    <w:p w14:paraId="0BD96AF4" w14:textId="77777777" w:rsidR="006E488F" w:rsidRPr="004039B5" w:rsidRDefault="006E488F" w:rsidP="006E488F">
      <w:pPr>
        <w:pStyle w:val="Item"/>
        <w:ind w:left="0"/>
      </w:pPr>
    </w:p>
    <w:p w14:paraId="1131384F" w14:textId="233D9066" w:rsidR="005C20D3" w:rsidRPr="004039B5" w:rsidRDefault="005C20D3" w:rsidP="006E488F">
      <w:pPr>
        <w:pStyle w:val="Item"/>
        <w:ind w:left="0"/>
        <w:rPr>
          <w:b/>
          <w:sz w:val="24"/>
          <w:szCs w:val="24"/>
        </w:rPr>
      </w:pPr>
      <w:proofErr w:type="gramStart"/>
      <w:r w:rsidRPr="004039B5">
        <w:rPr>
          <w:b/>
          <w:sz w:val="24"/>
          <w:szCs w:val="24"/>
        </w:rPr>
        <w:t>1  The</w:t>
      </w:r>
      <w:proofErr w:type="gramEnd"/>
      <w:r w:rsidRPr="004039B5">
        <w:rPr>
          <w:b/>
          <w:sz w:val="24"/>
          <w:szCs w:val="24"/>
        </w:rPr>
        <w:t xml:space="preserve"> whole of the instrument</w:t>
      </w:r>
    </w:p>
    <w:p w14:paraId="2849F369" w14:textId="1ECB800C" w:rsidR="00A961BC" w:rsidRPr="004039B5" w:rsidRDefault="005C20D3" w:rsidP="005C20D3">
      <w:pPr>
        <w:pStyle w:val="Item"/>
      </w:pPr>
      <w:r w:rsidRPr="004039B5">
        <w:t>Repeal the instrument</w:t>
      </w:r>
      <w:r w:rsidR="00553E84" w:rsidRPr="004039B5">
        <w:t>.</w:t>
      </w:r>
    </w:p>
    <w:p w14:paraId="7FFC1D6E" w14:textId="6510BC8C" w:rsidR="00A961BC" w:rsidRPr="004039B5" w:rsidRDefault="00A961BC">
      <w:pPr>
        <w:spacing w:line="240" w:lineRule="auto"/>
      </w:pPr>
    </w:p>
    <w:p w14:paraId="3DC43E89" w14:textId="77777777" w:rsidR="006E488F" w:rsidRPr="004039B5" w:rsidRDefault="006E488F">
      <w:pPr>
        <w:spacing w:line="240" w:lineRule="auto"/>
        <w:rPr>
          <w:rFonts w:eastAsia="Times New Roman" w:cs="Times New Roman"/>
          <w:b/>
          <w:kern w:val="28"/>
          <w:sz w:val="28"/>
          <w:lang w:eastAsia="en-AU"/>
        </w:rPr>
      </w:pPr>
      <w:bookmarkStart w:id="25" w:name="_Toc502645604"/>
      <w:r w:rsidRPr="004039B5">
        <w:rPr>
          <w:i/>
        </w:rPr>
        <w:br w:type="page"/>
      </w:r>
    </w:p>
    <w:p w14:paraId="43A5E526" w14:textId="036389F3" w:rsidR="00142787" w:rsidRPr="004039B5" w:rsidRDefault="00142787" w:rsidP="00142787">
      <w:pPr>
        <w:pStyle w:val="ActHead2"/>
        <w:pageBreakBefore/>
      </w:pPr>
      <w:bookmarkStart w:id="26" w:name="_Toc503179725"/>
      <w:bookmarkStart w:id="27" w:name="_Toc502645605"/>
      <w:bookmarkEnd w:id="25"/>
      <w:r w:rsidRPr="004039B5">
        <w:rPr>
          <w:rStyle w:val="CharPartNo"/>
        </w:rPr>
        <w:lastRenderedPageBreak/>
        <w:t>Part </w:t>
      </w:r>
      <w:r>
        <w:rPr>
          <w:rStyle w:val="CharPartNo"/>
        </w:rPr>
        <w:t>2</w:t>
      </w:r>
      <w:r w:rsidRPr="004039B5">
        <w:t>—</w:t>
      </w:r>
      <w:r>
        <w:rPr>
          <w:rStyle w:val="CharPartText"/>
        </w:rPr>
        <w:t>Application of repeal</w:t>
      </w:r>
      <w:bookmarkEnd w:id="26"/>
    </w:p>
    <w:p w14:paraId="27D7DD82" w14:textId="77777777" w:rsidR="00A961BC" w:rsidRPr="004039B5" w:rsidRDefault="00A961BC" w:rsidP="00A961BC">
      <w:pPr>
        <w:pStyle w:val="ActHead9"/>
        <w:ind w:left="0" w:firstLine="0"/>
        <w:rPr>
          <w:i w:val="0"/>
        </w:rPr>
      </w:pPr>
      <w:bookmarkStart w:id="28" w:name="_Toc503179726"/>
      <w:proofErr w:type="gramStart"/>
      <w:r w:rsidRPr="004039B5">
        <w:rPr>
          <w:i w:val="0"/>
        </w:rPr>
        <w:t>1  Application</w:t>
      </w:r>
      <w:proofErr w:type="gramEnd"/>
      <w:r w:rsidRPr="004039B5">
        <w:rPr>
          <w:i w:val="0"/>
        </w:rPr>
        <w:t xml:space="preserve"> of repeal</w:t>
      </w:r>
      <w:bookmarkEnd w:id="27"/>
      <w:bookmarkEnd w:id="28"/>
    </w:p>
    <w:p w14:paraId="4E1E2DE3" w14:textId="7021E993" w:rsidR="00A961BC" w:rsidRDefault="00A961BC">
      <w:pPr>
        <w:spacing w:line="240" w:lineRule="auto"/>
        <w:rPr>
          <w:rFonts w:eastAsia="Times New Roman" w:cs="Times New Roman"/>
          <w:lang w:eastAsia="en-AU"/>
        </w:rPr>
      </w:pPr>
    </w:p>
    <w:p w14:paraId="7F303BB8" w14:textId="0F7034AF" w:rsidR="003504C1" w:rsidRDefault="002A4199" w:rsidP="002A4199">
      <w:pPr>
        <w:spacing w:line="240" w:lineRule="auto"/>
        <w:ind w:left="720"/>
        <w:rPr>
          <w:szCs w:val="22"/>
        </w:rPr>
      </w:pPr>
      <w:r w:rsidRPr="00D04762">
        <w:rPr>
          <w:szCs w:val="22"/>
        </w:rPr>
        <w:t xml:space="preserve">Despite the repeal of the </w:t>
      </w:r>
      <w:r w:rsidRPr="00D04762">
        <w:rPr>
          <w:i/>
          <w:iCs/>
          <w:szCs w:val="22"/>
        </w:rPr>
        <w:t>Migration (IMMI 17/080: Specification of Occupations and Assessing Authorities–Subclass 186 Visa) Instrument 2017</w:t>
      </w:r>
      <w:r w:rsidRPr="00D04762">
        <w:rPr>
          <w:szCs w:val="22"/>
        </w:rPr>
        <w:t xml:space="preserve"> (the </w:t>
      </w:r>
      <w:r w:rsidRPr="00D04762">
        <w:rPr>
          <w:b/>
          <w:bCs/>
          <w:i/>
          <w:iCs/>
          <w:szCs w:val="22"/>
        </w:rPr>
        <w:t>repealed instrument</w:t>
      </w:r>
      <w:r w:rsidRPr="00D04762">
        <w:rPr>
          <w:szCs w:val="22"/>
        </w:rPr>
        <w:t>) by Part 1 of this Schedule, the repealed instrument, as in force immediately before the commencement of that Part, continues to apply in relation to</w:t>
      </w:r>
      <w:r w:rsidR="00844BB4">
        <w:rPr>
          <w:szCs w:val="22"/>
        </w:rPr>
        <w:t>:</w:t>
      </w:r>
    </w:p>
    <w:p w14:paraId="15A538B0" w14:textId="77777777" w:rsidR="003504C1" w:rsidRDefault="003504C1" w:rsidP="002A4199">
      <w:pPr>
        <w:spacing w:line="240" w:lineRule="auto"/>
        <w:ind w:left="720"/>
        <w:rPr>
          <w:szCs w:val="22"/>
        </w:rPr>
      </w:pPr>
    </w:p>
    <w:p w14:paraId="1EFA9E48" w14:textId="310277FF" w:rsidR="00C545A1" w:rsidRDefault="000E1D1B" w:rsidP="00C545A1">
      <w:pPr>
        <w:pStyle w:val="ListParagraph"/>
        <w:numPr>
          <w:ilvl w:val="0"/>
          <w:numId w:val="46"/>
        </w:numPr>
        <w:rPr>
          <w:rFonts w:ascii="Times New Roman" w:hAnsi="Times New Roman"/>
          <w:sz w:val="22"/>
          <w:szCs w:val="22"/>
        </w:rPr>
      </w:pPr>
      <w:r w:rsidRPr="00C545A1">
        <w:rPr>
          <w:rFonts w:ascii="Times New Roman" w:hAnsi="Times New Roman"/>
          <w:sz w:val="22"/>
          <w:szCs w:val="22"/>
        </w:rPr>
        <w:t>an application of a kind mentioned in subsection 10(1)</w:t>
      </w:r>
      <w:r w:rsidR="003504C1" w:rsidRPr="00C545A1">
        <w:rPr>
          <w:rFonts w:ascii="Times New Roman" w:hAnsi="Times New Roman"/>
          <w:sz w:val="22"/>
          <w:szCs w:val="22"/>
        </w:rPr>
        <w:t xml:space="preserve"> of the repealed instrument if the application is made before 17 January 2018; and</w:t>
      </w:r>
    </w:p>
    <w:p w14:paraId="22B085DF" w14:textId="77777777" w:rsidR="00C545A1" w:rsidRDefault="00C545A1" w:rsidP="00C545A1">
      <w:pPr>
        <w:pStyle w:val="ListParagraph"/>
        <w:ind w:left="1500"/>
        <w:rPr>
          <w:rFonts w:ascii="Times New Roman" w:hAnsi="Times New Roman"/>
          <w:sz w:val="22"/>
          <w:szCs w:val="22"/>
        </w:rPr>
      </w:pPr>
    </w:p>
    <w:p w14:paraId="1611BAAE" w14:textId="2B7980C1" w:rsidR="00D31BB7" w:rsidRDefault="00C545A1" w:rsidP="00C545A1">
      <w:pPr>
        <w:pStyle w:val="ListParagraph"/>
        <w:numPr>
          <w:ilvl w:val="0"/>
          <w:numId w:val="4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3504C1" w:rsidRPr="00C545A1">
        <w:rPr>
          <w:rFonts w:ascii="Times New Roman" w:hAnsi="Times New Roman"/>
          <w:sz w:val="22"/>
          <w:szCs w:val="22"/>
        </w:rPr>
        <w:t>n application of a kind mentioned in subsection</w:t>
      </w:r>
      <w:r w:rsidR="00844BB4">
        <w:rPr>
          <w:rFonts w:ascii="Times New Roman" w:hAnsi="Times New Roman"/>
          <w:sz w:val="22"/>
          <w:szCs w:val="22"/>
        </w:rPr>
        <w:t xml:space="preserve"> </w:t>
      </w:r>
      <w:r w:rsidR="000E1D1B" w:rsidRPr="00C545A1">
        <w:rPr>
          <w:rFonts w:ascii="Times New Roman" w:hAnsi="Times New Roman"/>
          <w:sz w:val="22"/>
          <w:szCs w:val="22"/>
        </w:rPr>
        <w:t>10(2) of the repealed instrument</w:t>
      </w:r>
      <w:r w:rsidR="00A77863">
        <w:rPr>
          <w:rFonts w:ascii="Times New Roman" w:hAnsi="Times New Roman"/>
          <w:sz w:val="22"/>
          <w:szCs w:val="22"/>
        </w:rPr>
        <w:t xml:space="preserve"> if</w:t>
      </w:r>
      <w:r w:rsidR="00D31BB7">
        <w:rPr>
          <w:rFonts w:ascii="Times New Roman" w:hAnsi="Times New Roman"/>
          <w:sz w:val="22"/>
          <w:szCs w:val="22"/>
        </w:rPr>
        <w:t>:</w:t>
      </w:r>
    </w:p>
    <w:p w14:paraId="32601CEB" w14:textId="551D1E9C" w:rsidR="00D31BB7" w:rsidRDefault="00D31BB7" w:rsidP="009766B3">
      <w:pPr>
        <w:ind w:left="720" w:firstLine="720"/>
      </w:pPr>
      <w:r w:rsidRPr="009766B3">
        <w:rPr>
          <w:szCs w:val="22"/>
        </w:rPr>
        <w:t>(</w:t>
      </w:r>
      <w:proofErr w:type="spellStart"/>
      <w:r w:rsidRPr="009766B3">
        <w:rPr>
          <w:szCs w:val="22"/>
        </w:rPr>
        <w:t>i</w:t>
      </w:r>
      <w:proofErr w:type="spellEnd"/>
      <w:r w:rsidRPr="009766B3">
        <w:rPr>
          <w:szCs w:val="22"/>
        </w:rPr>
        <w:t>)</w:t>
      </w:r>
      <w:r w:rsidR="000E1D1B" w:rsidRPr="009766B3">
        <w:rPr>
          <w:szCs w:val="22"/>
        </w:rPr>
        <w:t xml:space="preserve">  </w:t>
      </w:r>
      <w:proofErr w:type="gramStart"/>
      <w:r w:rsidR="000E1D1B" w:rsidRPr="009766B3">
        <w:rPr>
          <w:szCs w:val="22"/>
        </w:rPr>
        <w:t>the</w:t>
      </w:r>
      <w:proofErr w:type="gramEnd"/>
      <w:r w:rsidR="000E1D1B" w:rsidRPr="009766B3">
        <w:rPr>
          <w:szCs w:val="22"/>
        </w:rPr>
        <w:t xml:space="preserve"> application is made before</w:t>
      </w:r>
      <w:r w:rsidR="003504C1" w:rsidRPr="009766B3">
        <w:rPr>
          <w:szCs w:val="22"/>
        </w:rPr>
        <w:t>, on or after</w:t>
      </w:r>
      <w:r w:rsidR="000E1D1B" w:rsidRPr="009766B3">
        <w:rPr>
          <w:szCs w:val="22"/>
        </w:rPr>
        <w:t xml:space="preserve"> 17 January 2018</w:t>
      </w:r>
      <w:r w:rsidRPr="009766B3">
        <w:rPr>
          <w:szCs w:val="22"/>
        </w:rPr>
        <w:t>; and</w:t>
      </w:r>
    </w:p>
    <w:p w14:paraId="1CE46BCF" w14:textId="014B9488" w:rsidR="006D27A1" w:rsidRPr="00D31BB7" w:rsidRDefault="00D31BB7" w:rsidP="009766B3">
      <w:pPr>
        <w:ind w:left="1440"/>
        <w:rPr>
          <w:szCs w:val="22"/>
        </w:rPr>
      </w:pPr>
      <w:r w:rsidRPr="00D31BB7">
        <w:t xml:space="preserve">(ii)  </w:t>
      </w:r>
      <w:proofErr w:type="gramStart"/>
      <w:r w:rsidRPr="00D31BB7">
        <w:t>the</w:t>
      </w:r>
      <w:proofErr w:type="gramEnd"/>
      <w:r w:rsidRPr="00D31BB7">
        <w:t xml:space="preserve"> related application for approval of a nomination </w:t>
      </w:r>
      <w:r w:rsidR="00F27EF8">
        <w:t>is</w:t>
      </w:r>
      <w:r w:rsidRPr="00D31BB7">
        <w:t xml:space="preserve"> made before</w:t>
      </w:r>
      <w:r w:rsidR="00546EEE">
        <w:t xml:space="preserve"> </w:t>
      </w:r>
      <w:r w:rsidRPr="00D31BB7">
        <w:t>17 January 2018</w:t>
      </w:r>
      <w:r w:rsidR="00A77863">
        <w:t>.</w:t>
      </w:r>
    </w:p>
    <w:p w14:paraId="77A30F70" w14:textId="77777777" w:rsidR="006D27A1" w:rsidRPr="00D04762" w:rsidRDefault="006D27A1" w:rsidP="002A4199">
      <w:pPr>
        <w:spacing w:line="240" w:lineRule="auto"/>
        <w:ind w:left="720"/>
        <w:rPr>
          <w:szCs w:val="22"/>
        </w:rPr>
      </w:pPr>
    </w:p>
    <w:p w14:paraId="5A7D69E8" w14:textId="77777777" w:rsidR="00A961BC" w:rsidRDefault="00A961BC" w:rsidP="00A961BC">
      <w:pPr>
        <w:rPr>
          <w:lang w:eastAsia="en-AU"/>
        </w:rPr>
      </w:pPr>
    </w:p>
    <w:p w14:paraId="2690D2CC" w14:textId="77777777" w:rsidR="00E56CC4" w:rsidRPr="00CF166E" w:rsidRDefault="00E56CC4" w:rsidP="00CF166E">
      <w:pPr>
        <w:tabs>
          <w:tab w:val="left" w:pos="1227"/>
        </w:tabs>
        <w:rPr>
          <w:lang w:eastAsia="en-AU"/>
        </w:rPr>
      </w:pPr>
    </w:p>
    <w:sectPr w:rsidR="00E56CC4" w:rsidRPr="00CF166E" w:rsidSect="00FD5D42">
      <w:headerReference w:type="default" r:id="rId25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0B0E" w14:textId="77777777" w:rsidR="005460F7" w:rsidRDefault="005460F7" w:rsidP="00715914">
      <w:pPr>
        <w:spacing w:line="240" w:lineRule="auto"/>
      </w:pPr>
      <w:r>
        <w:separator/>
      </w:r>
    </w:p>
  </w:endnote>
  <w:endnote w:type="continuationSeparator" w:id="0">
    <w:p w14:paraId="120E9B46" w14:textId="77777777" w:rsidR="005460F7" w:rsidRDefault="005460F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3837" w14:textId="77777777" w:rsidR="005460F7" w:rsidRDefault="005460F7" w:rsidP="007B1C93">
    <w:pPr>
      <w:pStyle w:val="Footer"/>
    </w:pPr>
  </w:p>
  <w:p w14:paraId="71635332" w14:textId="77777777" w:rsidR="005460F7" w:rsidRPr="00AE6119" w:rsidRDefault="005460F7" w:rsidP="00AE6119">
    <w:pPr>
      <w:pStyle w:val="Foo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EB82F" w14:textId="77777777" w:rsidR="005460F7" w:rsidRPr="00AE6119" w:rsidRDefault="005460F7" w:rsidP="00AE61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E6119">
      <w:rPr>
        <w:i/>
        <w:sz w:val="18"/>
      </w:rPr>
      <w:t>OPC62801 -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ADA0" w14:textId="77777777" w:rsidR="005460F7" w:rsidRPr="00E33C1C" w:rsidRDefault="005460F7" w:rsidP="007B1C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60F7" w14:paraId="594CDE73" w14:textId="77777777" w:rsidTr="00A613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8E9B81" w14:textId="6BD33577" w:rsidR="005460F7" w:rsidRDefault="005460F7" w:rsidP="001559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335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F09B01" w14:textId="79787A2B" w:rsidR="005460F7" w:rsidRDefault="005460F7" w:rsidP="00155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13CD">
            <w:rPr>
              <w:i/>
              <w:sz w:val="18"/>
            </w:rPr>
            <w:t>Migration (IMMI 17/080: Specification of Occupations and Assessing Authorities—Subclass 186 Visa)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77217F" w14:textId="77777777" w:rsidR="005460F7" w:rsidRDefault="005460F7" w:rsidP="00155995">
          <w:pPr>
            <w:spacing w:line="0" w:lineRule="atLeast"/>
            <w:jc w:val="right"/>
            <w:rPr>
              <w:sz w:val="18"/>
            </w:rPr>
          </w:pPr>
        </w:p>
      </w:tc>
    </w:tr>
  </w:tbl>
  <w:p w14:paraId="74FECF65" w14:textId="77777777" w:rsidR="005460F7" w:rsidRPr="00AE6119" w:rsidRDefault="005460F7" w:rsidP="00AE6119">
    <w:pPr>
      <w:rPr>
        <w:rFonts w:cs="Times New Roman"/>
        <w:i/>
        <w:sz w:val="18"/>
      </w:rPr>
    </w:pPr>
    <w:r w:rsidRPr="00AE6119">
      <w:rPr>
        <w:rFonts w:cs="Times New Roman"/>
        <w:i/>
        <w:sz w:val="18"/>
      </w:rPr>
      <w:t>OPC62801 -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7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69576" w14:textId="7F50A5E1" w:rsidR="005460F7" w:rsidRDefault="00546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05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2B530440" w14:textId="06DD4710" w:rsidR="005460F7" w:rsidRPr="00946A0E" w:rsidRDefault="005460F7" w:rsidP="00946A0E">
    <w:pPr>
      <w:jc w:val="center"/>
      <w:rPr>
        <w:rFonts w:cs="Times New Roman"/>
        <w:i/>
        <w:sz w:val="20"/>
      </w:rPr>
    </w:pPr>
    <w:r w:rsidRPr="00946A0E">
      <w:rPr>
        <w:i/>
        <w:sz w:val="20"/>
      </w:rPr>
      <w:fldChar w:fldCharType="begin"/>
    </w:r>
    <w:r w:rsidRPr="00946A0E">
      <w:rPr>
        <w:i/>
        <w:sz w:val="20"/>
      </w:rPr>
      <w:instrText xml:space="preserve"> STYLEREF  ShortT </w:instrText>
    </w:r>
    <w:r w:rsidRPr="00946A0E">
      <w:rPr>
        <w:i/>
        <w:sz w:val="20"/>
      </w:rPr>
      <w:fldChar w:fldCharType="separate"/>
    </w:r>
    <w:r w:rsidR="00D4005C">
      <w:rPr>
        <w:i/>
        <w:noProof/>
        <w:sz w:val="20"/>
      </w:rPr>
      <w:t>Migration (IMMI 18/005: Specification of Occupations and Assessing Authorities—Subclass 186 Visa) Instrument 2018</w:t>
    </w:r>
    <w:r w:rsidRPr="00946A0E">
      <w:rPr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8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848DE" w14:textId="42E6E207" w:rsidR="005460F7" w:rsidRDefault="00546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05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4DC1CE8" w14:textId="19E63BD8" w:rsidR="005460F7" w:rsidRPr="008A5182" w:rsidRDefault="005460F7" w:rsidP="008A5182">
    <w:pPr>
      <w:jc w:val="center"/>
      <w:rPr>
        <w:rFonts w:cs="Times New Roman"/>
        <w:i/>
        <w:sz w:val="20"/>
      </w:rPr>
    </w:pPr>
    <w:r w:rsidRPr="008A5182">
      <w:rPr>
        <w:i/>
        <w:sz w:val="20"/>
      </w:rPr>
      <w:fldChar w:fldCharType="begin"/>
    </w:r>
    <w:r w:rsidRPr="008A5182">
      <w:rPr>
        <w:i/>
        <w:sz w:val="20"/>
      </w:rPr>
      <w:instrText xml:space="preserve"> STYLEREF  ShortT </w:instrText>
    </w:r>
    <w:r w:rsidRPr="008A5182">
      <w:rPr>
        <w:i/>
        <w:sz w:val="20"/>
      </w:rPr>
      <w:fldChar w:fldCharType="separate"/>
    </w:r>
    <w:r w:rsidR="00D4005C">
      <w:rPr>
        <w:i/>
        <w:noProof/>
        <w:sz w:val="20"/>
      </w:rPr>
      <w:t>Migration (IMMI 18/005: Specification of Occupations and Assessing Authorities—Subclass 186 Visa) Instrument 2018</w:t>
    </w:r>
    <w:r w:rsidRPr="008A5182">
      <w:rPr>
        <w:i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1B7F3" w14:textId="340E09B5" w:rsidR="005460F7" w:rsidRDefault="00546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05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AEDE6BE" w14:textId="59ED2307" w:rsidR="005460F7" w:rsidRPr="008A5182" w:rsidRDefault="005460F7" w:rsidP="008A5182">
    <w:pPr>
      <w:jc w:val="center"/>
      <w:rPr>
        <w:rFonts w:cs="Times New Roman"/>
        <w:i/>
        <w:sz w:val="20"/>
      </w:rPr>
    </w:pPr>
    <w:r w:rsidRPr="008A5182">
      <w:rPr>
        <w:i/>
        <w:sz w:val="20"/>
      </w:rPr>
      <w:fldChar w:fldCharType="begin"/>
    </w:r>
    <w:r w:rsidRPr="008A5182">
      <w:rPr>
        <w:i/>
        <w:sz w:val="20"/>
      </w:rPr>
      <w:instrText xml:space="preserve"> STYLEREF  ShortT </w:instrText>
    </w:r>
    <w:r w:rsidRPr="008A5182">
      <w:rPr>
        <w:i/>
        <w:sz w:val="20"/>
      </w:rPr>
      <w:fldChar w:fldCharType="separate"/>
    </w:r>
    <w:r w:rsidR="00D4005C">
      <w:rPr>
        <w:i/>
        <w:noProof/>
        <w:sz w:val="20"/>
      </w:rPr>
      <w:t>Migration (IMMI 18/005: Specification of Occupations and Assessing Authorities—Subclass 186 Visa) Instrument 2018</w:t>
    </w:r>
    <w:r w:rsidRPr="008A5182">
      <w:rPr>
        <w:i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7955" w14:textId="77777777" w:rsidR="005460F7" w:rsidRPr="00AE6119" w:rsidRDefault="005460F7" w:rsidP="00AE61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E6119">
      <w:rPr>
        <w:i/>
        <w:sz w:val="18"/>
      </w:rPr>
      <w:t>OPC62801 -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D087" w14:textId="77777777" w:rsidR="005460F7" w:rsidRDefault="005460F7" w:rsidP="00715914">
      <w:pPr>
        <w:spacing w:line="240" w:lineRule="auto"/>
      </w:pPr>
      <w:r>
        <w:separator/>
      </w:r>
    </w:p>
  </w:footnote>
  <w:footnote w:type="continuationSeparator" w:id="0">
    <w:p w14:paraId="0937BF1F" w14:textId="77777777" w:rsidR="005460F7" w:rsidRDefault="005460F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48FC" w14:textId="77777777" w:rsidR="005460F7" w:rsidRPr="005F1388" w:rsidRDefault="005460F7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AAD0A" w14:textId="46133105" w:rsidR="005460F7" w:rsidRPr="007A1328" w:rsidRDefault="005460F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07D0C8F" w14:textId="7F46299C" w:rsidR="005460F7" w:rsidRPr="007A1328" w:rsidRDefault="005460F7" w:rsidP="00715914">
    <w:pPr>
      <w:jc w:val="right"/>
      <w:rPr>
        <w:sz w:val="20"/>
      </w:rPr>
    </w:pPr>
    <w:r>
      <w:rPr>
        <w:sz w:val="20"/>
      </w:rPr>
      <w:t>Schedule 1</w:t>
    </w:r>
  </w:p>
  <w:p w14:paraId="78579F11" w14:textId="53498B6A" w:rsidR="005460F7" w:rsidRPr="007A1328" w:rsidRDefault="005460F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47E3634" w14:textId="77777777" w:rsidR="005460F7" w:rsidRPr="007A1328" w:rsidRDefault="005460F7" w:rsidP="00715914">
    <w:pPr>
      <w:jc w:val="right"/>
      <w:rPr>
        <w:b/>
        <w:sz w:val="24"/>
      </w:rPr>
    </w:pPr>
  </w:p>
  <w:p w14:paraId="08F23971" w14:textId="6A4BEEBD" w:rsidR="005460F7" w:rsidRPr="007A1328" w:rsidRDefault="005460F7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2211" w14:textId="77777777" w:rsidR="005460F7" w:rsidRPr="005F1388" w:rsidRDefault="005460F7" w:rsidP="00914985">
    <w:pPr>
      <w:pStyle w:val="Header"/>
      <w:tabs>
        <w:tab w:val="clear" w:pos="4150"/>
        <w:tab w:val="clear" w:pos="8307"/>
      </w:tabs>
      <w:jc w:val="right"/>
    </w:pPr>
    <w:r>
      <w:t>IMMI 18/005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16086" w14:textId="77777777" w:rsidR="005460F7" w:rsidRPr="005F1388" w:rsidRDefault="005460F7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6D8C0" w14:textId="77777777" w:rsidR="005460F7" w:rsidRPr="00ED79B6" w:rsidRDefault="005460F7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60BA" w14:textId="77777777" w:rsidR="005460F7" w:rsidRPr="00ED79B6" w:rsidRDefault="005460F7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444B" w14:textId="77777777" w:rsidR="005460F7" w:rsidRPr="00ED79B6" w:rsidRDefault="005460F7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B51F" w14:textId="6933EEA5" w:rsidR="005460F7" w:rsidRDefault="005460F7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40A186B" w14:textId="2FBC0F6C" w:rsidR="005460F7" w:rsidRPr="007A1328" w:rsidRDefault="005460F7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2576524" w14:textId="77777777" w:rsidR="005460F7" w:rsidRPr="007A1328" w:rsidRDefault="005460F7" w:rsidP="00715914">
    <w:pPr>
      <w:rPr>
        <w:b/>
        <w:sz w:val="24"/>
      </w:rPr>
    </w:pPr>
  </w:p>
  <w:p w14:paraId="3DCFC642" w14:textId="43F9AB42" w:rsidR="005460F7" w:rsidRPr="007A1328" w:rsidRDefault="005460F7" w:rsidP="00756272">
    <w:pPr>
      <w:pBdr>
        <w:bottom w:val="single" w:sz="6" w:space="1" w:color="auto"/>
      </w:pBdr>
      <w:spacing w:after="120"/>
      <w:rPr>
        <w:sz w:val="24"/>
      </w:rPr>
    </w:pPr>
  </w:p>
  <w:p w14:paraId="677ACEB9" w14:textId="77777777" w:rsidR="005460F7" w:rsidRDefault="005460F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F702C" w14:textId="01F941CF" w:rsidR="005460F7" w:rsidRPr="007A1328" w:rsidRDefault="005460F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79F5274" w14:textId="49A6E70A" w:rsidR="005460F7" w:rsidRPr="007A1328" w:rsidRDefault="005460F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03359">
      <w:rPr>
        <w:sz w:val="20"/>
      </w:rPr>
      <w:fldChar w:fldCharType="separate"/>
    </w:r>
    <w:r w:rsidR="00D4005C">
      <w:rPr>
        <w:noProof/>
        <w:sz w:val="20"/>
      </w:rPr>
      <w:t>Specification of occupations and assessing authorities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03359">
      <w:rPr>
        <w:b/>
        <w:sz w:val="20"/>
      </w:rPr>
      <w:fldChar w:fldCharType="separate"/>
    </w:r>
    <w:r w:rsidR="00D4005C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562AF964" w14:textId="2A0B697D" w:rsidR="005460F7" w:rsidRPr="007A1328" w:rsidRDefault="005460F7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9AE5595" w14:textId="77777777" w:rsidR="005460F7" w:rsidRPr="007A1328" w:rsidRDefault="005460F7" w:rsidP="00715914">
    <w:pPr>
      <w:jc w:val="right"/>
      <w:rPr>
        <w:b/>
        <w:sz w:val="24"/>
      </w:rPr>
    </w:pPr>
  </w:p>
  <w:p w14:paraId="40161051" w14:textId="6853C705" w:rsidR="005460F7" w:rsidRPr="007A1328" w:rsidRDefault="005460F7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A13C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4005C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6F0E" w14:textId="77777777" w:rsidR="005460F7" w:rsidRPr="007A1328" w:rsidRDefault="005460F7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A0774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76C0D"/>
    <w:multiLevelType w:val="hybridMultilevel"/>
    <w:tmpl w:val="E918D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A73E37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15B44FDE"/>
    <w:multiLevelType w:val="singleLevel"/>
    <w:tmpl w:val="4350A1D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170E2C83"/>
    <w:multiLevelType w:val="hybridMultilevel"/>
    <w:tmpl w:val="D8086C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311AC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17A0983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5463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24AA4E93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25415CC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28A574F5"/>
    <w:multiLevelType w:val="hybridMultilevel"/>
    <w:tmpl w:val="85242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C4A37"/>
    <w:multiLevelType w:val="hybridMultilevel"/>
    <w:tmpl w:val="7660C3E0"/>
    <w:lvl w:ilvl="0" w:tplc="34B44C0E">
      <w:start w:val="1"/>
      <w:numFmt w:val="lowerLetter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058535D"/>
    <w:multiLevelType w:val="multilevel"/>
    <w:tmpl w:val="A67C868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25B0ACD"/>
    <w:multiLevelType w:val="hybridMultilevel"/>
    <w:tmpl w:val="FC669E46"/>
    <w:lvl w:ilvl="0" w:tplc="84CAC46A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1007E1"/>
    <w:multiLevelType w:val="hybridMultilevel"/>
    <w:tmpl w:val="77EAD1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B42B8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39984ED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D6925DF"/>
    <w:multiLevelType w:val="hybridMultilevel"/>
    <w:tmpl w:val="15B2BD2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801F1"/>
    <w:multiLevelType w:val="hybridMultilevel"/>
    <w:tmpl w:val="DD9C3A64"/>
    <w:lvl w:ilvl="0" w:tplc="34B44C0E">
      <w:start w:val="1"/>
      <w:numFmt w:val="lowerLetter"/>
      <w:lvlText w:val="(%1)"/>
      <w:lvlJc w:val="left"/>
      <w:pPr>
        <w:ind w:left="17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1" w15:restartNumberingAfterBreak="0">
    <w:nsid w:val="40F948E6"/>
    <w:multiLevelType w:val="hybridMultilevel"/>
    <w:tmpl w:val="3BBAB2FE"/>
    <w:lvl w:ilvl="0" w:tplc="04090019">
      <w:start w:val="1"/>
      <w:numFmt w:val="lowerLetter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4106503E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47BD6E0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48FF269F"/>
    <w:multiLevelType w:val="hybridMultilevel"/>
    <w:tmpl w:val="A4A4B59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C145A65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508A7FB4"/>
    <w:multiLevelType w:val="hybridMultilevel"/>
    <w:tmpl w:val="FB3849E6"/>
    <w:lvl w:ilvl="0" w:tplc="6B8694B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12B5A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8" w15:restartNumberingAfterBreak="0">
    <w:nsid w:val="5BAD545D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9" w15:restartNumberingAfterBreak="0">
    <w:nsid w:val="658A3D1E"/>
    <w:multiLevelType w:val="hybridMultilevel"/>
    <w:tmpl w:val="C12C2F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62E3754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1" w15:restartNumberingAfterBreak="0">
    <w:nsid w:val="69FA6BF8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</w:lvl>
    <w:lvl w:ilvl="1" w:tplc="0C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4"/>
    <w:lvlOverride w:ilvl="0">
      <w:startOverride w:val="2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</w:num>
  <w:num w:numId="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9"/>
  </w:num>
  <w:num w:numId="45">
    <w:abstractNumId w:val="30"/>
  </w:num>
  <w:num w:numId="46">
    <w:abstractNumId w:val="22"/>
  </w:num>
  <w:num w:numId="47">
    <w:abstractNumId w:val="31"/>
  </w:num>
  <w:num w:numId="48">
    <w:abstractNumId w:val="10"/>
  </w:num>
  <w:num w:numId="49">
    <w:abstractNumId w:val="21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B7"/>
    <w:rsid w:val="00004470"/>
    <w:rsid w:val="00004C3F"/>
    <w:rsid w:val="00012FAE"/>
    <w:rsid w:val="000136AF"/>
    <w:rsid w:val="00033A64"/>
    <w:rsid w:val="00034D86"/>
    <w:rsid w:val="000437C1"/>
    <w:rsid w:val="0005365D"/>
    <w:rsid w:val="00054A05"/>
    <w:rsid w:val="000614BF"/>
    <w:rsid w:val="000751AC"/>
    <w:rsid w:val="000868E8"/>
    <w:rsid w:val="000B58FA"/>
    <w:rsid w:val="000D05EF"/>
    <w:rsid w:val="000D37B8"/>
    <w:rsid w:val="000D71B0"/>
    <w:rsid w:val="000E1D1B"/>
    <w:rsid w:val="000E2261"/>
    <w:rsid w:val="000F086B"/>
    <w:rsid w:val="000F21C1"/>
    <w:rsid w:val="0010745C"/>
    <w:rsid w:val="0011144D"/>
    <w:rsid w:val="001160C5"/>
    <w:rsid w:val="00132CEB"/>
    <w:rsid w:val="00142787"/>
    <w:rsid w:val="00142B62"/>
    <w:rsid w:val="0014539C"/>
    <w:rsid w:val="0015301D"/>
    <w:rsid w:val="001556F8"/>
    <w:rsid w:val="00155995"/>
    <w:rsid w:val="00157B8B"/>
    <w:rsid w:val="00160104"/>
    <w:rsid w:val="00166C2F"/>
    <w:rsid w:val="001808F0"/>
    <w:rsid w:val="001809D7"/>
    <w:rsid w:val="001821A6"/>
    <w:rsid w:val="001828F5"/>
    <w:rsid w:val="0018525D"/>
    <w:rsid w:val="001852E2"/>
    <w:rsid w:val="00191E54"/>
    <w:rsid w:val="001939E1"/>
    <w:rsid w:val="00194C3E"/>
    <w:rsid w:val="00195382"/>
    <w:rsid w:val="001C0645"/>
    <w:rsid w:val="001C61C5"/>
    <w:rsid w:val="001C69C4"/>
    <w:rsid w:val="001D37EF"/>
    <w:rsid w:val="001E3590"/>
    <w:rsid w:val="001E7407"/>
    <w:rsid w:val="001E7772"/>
    <w:rsid w:val="001F05B2"/>
    <w:rsid w:val="001F5D5E"/>
    <w:rsid w:val="001F6219"/>
    <w:rsid w:val="001F6CD4"/>
    <w:rsid w:val="0020301D"/>
    <w:rsid w:val="00206C4D"/>
    <w:rsid w:val="0021053C"/>
    <w:rsid w:val="00211496"/>
    <w:rsid w:val="00214FAD"/>
    <w:rsid w:val="00215AF1"/>
    <w:rsid w:val="00226BEC"/>
    <w:rsid w:val="0023205C"/>
    <w:rsid w:val="002321E8"/>
    <w:rsid w:val="00236EEC"/>
    <w:rsid w:val="0024010F"/>
    <w:rsid w:val="00240749"/>
    <w:rsid w:val="00243018"/>
    <w:rsid w:val="002466AB"/>
    <w:rsid w:val="0024695B"/>
    <w:rsid w:val="00251370"/>
    <w:rsid w:val="002564A4"/>
    <w:rsid w:val="00266B8D"/>
    <w:rsid w:val="0026736C"/>
    <w:rsid w:val="00281308"/>
    <w:rsid w:val="00284719"/>
    <w:rsid w:val="00291C88"/>
    <w:rsid w:val="00297B5C"/>
    <w:rsid w:val="00297ECB"/>
    <w:rsid w:val="002A163D"/>
    <w:rsid w:val="002A1AE6"/>
    <w:rsid w:val="002A29A8"/>
    <w:rsid w:val="002A4199"/>
    <w:rsid w:val="002A7BCF"/>
    <w:rsid w:val="002B0764"/>
    <w:rsid w:val="002B0C79"/>
    <w:rsid w:val="002B27D3"/>
    <w:rsid w:val="002D043A"/>
    <w:rsid w:val="002D6224"/>
    <w:rsid w:val="002D6FA9"/>
    <w:rsid w:val="002E3F4B"/>
    <w:rsid w:val="002F1800"/>
    <w:rsid w:val="003020C1"/>
    <w:rsid w:val="00304F8B"/>
    <w:rsid w:val="00306EE6"/>
    <w:rsid w:val="003146A4"/>
    <w:rsid w:val="00326384"/>
    <w:rsid w:val="0033259B"/>
    <w:rsid w:val="00334B56"/>
    <w:rsid w:val="003354D2"/>
    <w:rsid w:val="00335BC6"/>
    <w:rsid w:val="003415D3"/>
    <w:rsid w:val="00344701"/>
    <w:rsid w:val="00345357"/>
    <w:rsid w:val="003504C1"/>
    <w:rsid w:val="00352B0F"/>
    <w:rsid w:val="00352DCB"/>
    <w:rsid w:val="00353C6E"/>
    <w:rsid w:val="00356690"/>
    <w:rsid w:val="00360459"/>
    <w:rsid w:val="0036356D"/>
    <w:rsid w:val="00375F53"/>
    <w:rsid w:val="00376A3D"/>
    <w:rsid w:val="00391EA9"/>
    <w:rsid w:val="00396776"/>
    <w:rsid w:val="003A2A9A"/>
    <w:rsid w:val="003C6231"/>
    <w:rsid w:val="003C759A"/>
    <w:rsid w:val="003D0BFE"/>
    <w:rsid w:val="003D1DD3"/>
    <w:rsid w:val="003D5700"/>
    <w:rsid w:val="003D5FCE"/>
    <w:rsid w:val="003E07BD"/>
    <w:rsid w:val="003E341B"/>
    <w:rsid w:val="004039B5"/>
    <w:rsid w:val="00411068"/>
    <w:rsid w:val="004116CD"/>
    <w:rsid w:val="00411E7D"/>
    <w:rsid w:val="004144EC"/>
    <w:rsid w:val="00417EB9"/>
    <w:rsid w:val="00424CA9"/>
    <w:rsid w:val="00425E88"/>
    <w:rsid w:val="00427945"/>
    <w:rsid w:val="00431E9B"/>
    <w:rsid w:val="004379E3"/>
    <w:rsid w:val="0044015E"/>
    <w:rsid w:val="0044291A"/>
    <w:rsid w:val="00444ABD"/>
    <w:rsid w:val="00461C81"/>
    <w:rsid w:val="004660DB"/>
    <w:rsid w:val="00467418"/>
    <w:rsid w:val="00467661"/>
    <w:rsid w:val="004705B7"/>
    <w:rsid w:val="00472DBE"/>
    <w:rsid w:val="00474A19"/>
    <w:rsid w:val="004812E6"/>
    <w:rsid w:val="0049522E"/>
    <w:rsid w:val="00496F97"/>
    <w:rsid w:val="004B1AB2"/>
    <w:rsid w:val="004B66CC"/>
    <w:rsid w:val="004C4533"/>
    <w:rsid w:val="004C5840"/>
    <w:rsid w:val="004C6AE8"/>
    <w:rsid w:val="004E063A"/>
    <w:rsid w:val="004E7BEC"/>
    <w:rsid w:val="00505C05"/>
    <w:rsid w:val="00505D3D"/>
    <w:rsid w:val="00506AF6"/>
    <w:rsid w:val="005078E3"/>
    <w:rsid w:val="00510BD3"/>
    <w:rsid w:val="00516B8D"/>
    <w:rsid w:val="00537FBC"/>
    <w:rsid w:val="00542996"/>
    <w:rsid w:val="005460F7"/>
    <w:rsid w:val="00546EEE"/>
    <w:rsid w:val="00550EBB"/>
    <w:rsid w:val="005532BA"/>
    <w:rsid w:val="00553E84"/>
    <w:rsid w:val="005574D1"/>
    <w:rsid w:val="00560331"/>
    <w:rsid w:val="0056281C"/>
    <w:rsid w:val="0056732F"/>
    <w:rsid w:val="0058317A"/>
    <w:rsid w:val="00584811"/>
    <w:rsid w:val="00585784"/>
    <w:rsid w:val="00586ADA"/>
    <w:rsid w:val="00593AA6"/>
    <w:rsid w:val="00593B33"/>
    <w:rsid w:val="00594161"/>
    <w:rsid w:val="00594749"/>
    <w:rsid w:val="005B4067"/>
    <w:rsid w:val="005C1301"/>
    <w:rsid w:val="005C20D3"/>
    <w:rsid w:val="005C3F41"/>
    <w:rsid w:val="005D05B0"/>
    <w:rsid w:val="005D2D09"/>
    <w:rsid w:val="005E62E6"/>
    <w:rsid w:val="005E7DEF"/>
    <w:rsid w:val="005F6D19"/>
    <w:rsid w:val="00600219"/>
    <w:rsid w:val="0060038E"/>
    <w:rsid w:val="00603DC4"/>
    <w:rsid w:val="00604FAA"/>
    <w:rsid w:val="00615F2F"/>
    <w:rsid w:val="00620076"/>
    <w:rsid w:val="0062499A"/>
    <w:rsid w:val="00652CBB"/>
    <w:rsid w:val="00661F2C"/>
    <w:rsid w:val="00665DFC"/>
    <w:rsid w:val="00670EA1"/>
    <w:rsid w:val="00677CC2"/>
    <w:rsid w:val="00681FA3"/>
    <w:rsid w:val="00687F65"/>
    <w:rsid w:val="006905DE"/>
    <w:rsid w:val="0069207B"/>
    <w:rsid w:val="00692DC2"/>
    <w:rsid w:val="006A3772"/>
    <w:rsid w:val="006B5789"/>
    <w:rsid w:val="006C30C5"/>
    <w:rsid w:val="006C7F8C"/>
    <w:rsid w:val="006D27A1"/>
    <w:rsid w:val="006D2FC7"/>
    <w:rsid w:val="006E0138"/>
    <w:rsid w:val="006E35CC"/>
    <w:rsid w:val="006E4196"/>
    <w:rsid w:val="006E488F"/>
    <w:rsid w:val="006E5C27"/>
    <w:rsid w:val="006E6246"/>
    <w:rsid w:val="006F318F"/>
    <w:rsid w:val="006F4226"/>
    <w:rsid w:val="0070017E"/>
    <w:rsid w:val="0070096E"/>
    <w:rsid w:val="00700B2C"/>
    <w:rsid w:val="007050A2"/>
    <w:rsid w:val="00713084"/>
    <w:rsid w:val="00714F20"/>
    <w:rsid w:val="0071590F"/>
    <w:rsid w:val="00715914"/>
    <w:rsid w:val="00726F37"/>
    <w:rsid w:val="00731E00"/>
    <w:rsid w:val="00735913"/>
    <w:rsid w:val="00740F0A"/>
    <w:rsid w:val="007440B7"/>
    <w:rsid w:val="007500C8"/>
    <w:rsid w:val="00754065"/>
    <w:rsid w:val="00754EB3"/>
    <w:rsid w:val="00756272"/>
    <w:rsid w:val="0076681A"/>
    <w:rsid w:val="007715C9"/>
    <w:rsid w:val="00771613"/>
    <w:rsid w:val="00774EDD"/>
    <w:rsid w:val="007757EC"/>
    <w:rsid w:val="00783E89"/>
    <w:rsid w:val="00791BF6"/>
    <w:rsid w:val="00793915"/>
    <w:rsid w:val="0079603C"/>
    <w:rsid w:val="0079686E"/>
    <w:rsid w:val="007A51E2"/>
    <w:rsid w:val="007A540D"/>
    <w:rsid w:val="007B1C93"/>
    <w:rsid w:val="007C2253"/>
    <w:rsid w:val="007D2B35"/>
    <w:rsid w:val="007D5A63"/>
    <w:rsid w:val="007D7B81"/>
    <w:rsid w:val="007E163D"/>
    <w:rsid w:val="007E3E55"/>
    <w:rsid w:val="007E667A"/>
    <w:rsid w:val="007F28C9"/>
    <w:rsid w:val="007F3056"/>
    <w:rsid w:val="008030EF"/>
    <w:rsid w:val="00803587"/>
    <w:rsid w:val="008070C7"/>
    <w:rsid w:val="008117E9"/>
    <w:rsid w:val="00815FEF"/>
    <w:rsid w:val="00824498"/>
    <w:rsid w:val="00844BB4"/>
    <w:rsid w:val="008471E8"/>
    <w:rsid w:val="008539EA"/>
    <w:rsid w:val="00853A0C"/>
    <w:rsid w:val="00856A31"/>
    <w:rsid w:val="00864B24"/>
    <w:rsid w:val="00867B37"/>
    <w:rsid w:val="008754D0"/>
    <w:rsid w:val="008855C9"/>
    <w:rsid w:val="00886456"/>
    <w:rsid w:val="00887F50"/>
    <w:rsid w:val="0089251D"/>
    <w:rsid w:val="0089320F"/>
    <w:rsid w:val="008A46E1"/>
    <w:rsid w:val="008A4F43"/>
    <w:rsid w:val="008A5182"/>
    <w:rsid w:val="008B05DE"/>
    <w:rsid w:val="008B2706"/>
    <w:rsid w:val="008B3A85"/>
    <w:rsid w:val="008C018B"/>
    <w:rsid w:val="008D0EE0"/>
    <w:rsid w:val="008D26D7"/>
    <w:rsid w:val="008D78FC"/>
    <w:rsid w:val="008E6067"/>
    <w:rsid w:val="008F13B7"/>
    <w:rsid w:val="008F54E7"/>
    <w:rsid w:val="00903422"/>
    <w:rsid w:val="00912526"/>
    <w:rsid w:val="00912F78"/>
    <w:rsid w:val="00914985"/>
    <w:rsid w:val="00915DF9"/>
    <w:rsid w:val="00920AE1"/>
    <w:rsid w:val="009212A6"/>
    <w:rsid w:val="009254C3"/>
    <w:rsid w:val="009267EB"/>
    <w:rsid w:val="00932377"/>
    <w:rsid w:val="00946A0E"/>
    <w:rsid w:val="00947D5A"/>
    <w:rsid w:val="009532A5"/>
    <w:rsid w:val="009766B3"/>
    <w:rsid w:val="009767C3"/>
    <w:rsid w:val="00982242"/>
    <w:rsid w:val="009868E9"/>
    <w:rsid w:val="009D14F3"/>
    <w:rsid w:val="009D1C82"/>
    <w:rsid w:val="009D394B"/>
    <w:rsid w:val="009E488C"/>
    <w:rsid w:val="009E4939"/>
    <w:rsid w:val="009E5CFC"/>
    <w:rsid w:val="009F4AFA"/>
    <w:rsid w:val="00A06060"/>
    <w:rsid w:val="00A079CB"/>
    <w:rsid w:val="00A12128"/>
    <w:rsid w:val="00A22C98"/>
    <w:rsid w:val="00A231E2"/>
    <w:rsid w:val="00A37348"/>
    <w:rsid w:val="00A536BB"/>
    <w:rsid w:val="00A55A2A"/>
    <w:rsid w:val="00A6138C"/>
    <w:rsid w:val="00A6188F"/>
    <w:rsid w:val="00A633DB"/>
    <w:rsid w:val="00A64912"/>
    <w:rsid w:val="00A70A74"/>
    <w:rsid w:val="00A76E4E"/>
    <w:rsid w:val="00A77863"/>
    <w:rsid w:val="00A81E28"/>
    <w:rsid w:val="00A822A0"/>
    <w:rsid w:val="00A861C4"/>
    <w:rsid w:val="00A961BC"/>
    <w:rsid w:val="00AA7189"/>
    <w:rsid w:val="00AB0009"/>
    <w:rsid w:val="00AC5BB1"/>
    <w:rsid w:val="00AD5641"/>
    <w:rsid w:val="00AD7889"/>
    <w:rsid w:val="00AE6119"/>
    <w:rsid w:val="00AF021B"/>
    <w:rsid w:val="00AF06CF"/>
    <w:rsid w:val="00AF7792"/>
    <w:rsid w:val="00B03359"/>
    <w:rsid w:val="00B05CF4"/>
    <w:rsid w:val="00B07CDB"/>
    <w:rsid w:val="00B1015D"/>
    <w:rsid w:val="00B16A31"/>
    <w:rsid w:val="00B17DFD"/>
    <w:rsid w:val="00B308FE"/>
    <w:rsid w:val="00B33709"/>
    <w:rsid w:val="00B33B3C"/>
    <w:rsid w:val="00B50ADC"/>
    <w:rsid w:val="00B566B1"/>
    <w:rsid w:val="00B62925"/>
    <w:rsid w:val="00B63834"/>
    <w:rsid w:val="00B65F8A"/>
    <w:rsid w:val="00B72734"/>
    <w:rsid w:val="00B74F4A"/>
    <w:rsid w:val="00B80199"/>
    <w:rsid w:val="00B83204"/>
    <w:rsid w:val="00B926F7"/>
    <w:rsid w:val="00B93BD4"/>
    <w:rsid w:val="00BA0C87"/>
    <w:rsid w:val="00BA220B"/>
    <w:rsid w:val="00BA3A57"/>
    <w:rsid w:val="00BA691F"/>
    <w:rsid w:val="00BB4E1A"/>
    <w:rsid w:val="00BC015E"/>
    <w:rsid w:val="00BC4E11"/>
    <w:rsid w:val="00BC76AC"/>
    <w:rsid w:val="00BD0ECB"/>
    <w:rsid w:val="00BE2155"/>
    <w:rsid w:val="00BE2213"/>
    <w:rsid w:val="00BE4AD4"/>
    <w:rsid w:val="00BE719A"/>
    <w:rsid w:val="00BE720A"/>
    <w:rsid w:val="00BF0D73"/>
    <w:rsid w:val="00BF2465"/>
    <w:rsid w:val="00BF706C"/>
    <w:rsid w:val="00C10695"/>
    <w:rsid w:val="00C152A1"/>
    <w:rsid w:val="00C22ED3"/>
    <w:rsid w:val="00C2470B"/>
    <w:rsid w:val="00C25E7F"/>
    <w:rsid w:val="00C2746F"/>
    <w:rsid w:val="00C324A0"/>
    <w:rsid w:val="00C3300F"/>
    <w:rsid w:val="00C355D7"/>
    <w:rsid w:val="00C4026E"/>
    <w:rsid w:val="00C42BF8"/>
    <w:rsid w:val="00C50043"/>
    <w:rsid w:val="00C545A1"/>
    <w:rsid w:val="00C62D44"/>
    <w:rsid w:val="00C7573B"/>
    <w:rsid w:val="00C84C33"/>
    <w:rsid w:val="00C93C03"/>
    <w:rsid w:val="00C940C7"/>
    <w:rsid w:val="00CA13CD"/>
    <w:rsid w:val="00CB2689"/>
    <w:rsid w:val="00CB2C8E"/>
    <w:rsid w:val="00CB602E"/>
    <w:rsid w:val="00CC4AFC"/>
    <w:rsid w:val="00CE051D"/>
    <w:rsid w:val="00CE1335"/>
    <w:rsid w:val="00CE1B8C"/>
    <w:rsid w:val="00CE1CEA"/>
    <w:rsid w:val="00CE493D"/>
    <w:rsid w:val="00CF07FA"/>
    <w:rsid w:val="00CF0BB2"/>
    <w:rsid w:val="00CF166E"/>
    <w:rsid w:val="00CF1F79"/>
    <w:rsid w:val="00CF2B8E"/>
    <w:rsid w:val="00CF3EE8"/>
    <w:rsid w:val="00D0170E"/>
    <w:rsid w:val="00D04762"/>
    <w:rsid w:val="00D050E6"/>
    <w:rsid w:val="00D13441"/>
    <w:rsid w:val="00D150E7"/>
    <w:rsid w:val="00D31BB7"/>
    <w:rsid w:val="00D32F65"/>
    <w:rsid w:val="00D3609F"/>
    <w:rsid w:val="00D4005C"/>
    <w:rsid w:val="00D50C01"/>
    <w:rsid w:val="00D515FF"/>
    <w:rsid w:val="00D52DC2"/>
    <w:rsid w:val="00D53BCC"/>
    <w:rsid w:val="00D70DFB"/>
    <w:rsid w:val="00D766DF"/>
    <w:rsid w:val="00D80C92"/>
    <w:rsid w:val="00D86D88"/>
    <w:rsid w:val="00DA186E"/>
    <w:rsid w:val="00DA4116"/>
    <w:rsid w:val="00DB1929"/>
    <w:rsid w:val="00DB251C"/>
    <w:rsid w:val="00DB4630"/>
    <w:rsid w:val="00DC4F88"/>
    <w:rsid w:val="00DE224C"/>
    <w:rsid w:val="00DF0EF5"/>
    <w:rsid w:val="00E05704"/>
    <w:rsid w:val="00E11E44"/>
    <w:rsid w:val="00E1705E"/>
    <w:rsid w:val="00E17478"/>
    <w:rsid w:val="00E22776"/>
    <w:rsid w:val="00E3270E"/>
    <w:rsid w:val="00E338EF"/>
    <w:rsid w:val="00E35023"/>
    <w:rsid w:val="00E544BB"/>
    <w:rsid w:val="00E56CC4"/>
    <w:rsid w:val="00E662CB"/>
    <w:rsid w:val="00E74DC7"/>
    <w:rsid w:val="00E80430"/>
    <w:rsid w:val="00E8075A"/>
    <w:rsid w:val="00E83EAE"/>
    <w:rsid w:val="00E930F8"/>
    <w:rsid w:val="00E94D5E"/>
    <w:rsid w:val="00EA4AB1"/>
    <w:rsid w:val="00EA68B7"/>
    <w:rsid w:val="00EA7100"/>
    <w:rsid w:val="00EA7F9F"/>
    <w:rsid w:val="00EB1274"/>
    <w:rsid w:val="00EB56AB"/>
    <w:rsid w:val="00EB6AD0"/>
    <w:rsid w:val="00EC515C"/>
    <w:rsid w:val="00ED0EDB"/>
    <w:rsid w:val="00ED13D0"/>
    <w:rsid w:val="00ED2BB6"/>
    <w:rsid w:val="00ED34E1"/>
    <w:rsid w:val="00ED3B8D"/>
    <w:rsid w:val="00ED659C"/>
    <w:rsid w:val="00EE1358"/>
    <w:rsid w:val="00EE2F75"/>
    <w:rsid w:val="00EF2E3A"/>
    <w:rsid w:val="00F072A7"/>
    <w:rsid w:val="00F078DC"/>
    <w:rsid w:val="00F1036D"/>
    <w:rsid w:val="00F109F5"/>
    <w:rsid w:val="00F27EF8"/>
    <w:rsid w:val="00F32BA8"/>
    <w:rsid w:val="00F349F1"/>
    <w:rsid w:val="00F4350D"/>
    <w:rsid w:val="00F5134A"/>
    <w:rsid w:val="00F54916"/>
    <w:rsid w:val="00F567F7"/>
    <w:rsid w:val="00F62036"/>
    <w:rsid w:val="00F63A95"/>
    <w:rsid w:val="00F65B52"/>
    <w:rsid w:val="00F67BCA"/>
    <w:rsid w:val="00F73BD6"/>
    <w:rsid w:val="00F83989"/>
    <w:rsid w:val="00F85099"/>
    <w:rsid w:val="00F925BD"/>
    <w:rsid w:val="00F9379C"/>
    <w:rsid w:val="00F9632C"/>
    <w:rsid w:val="00FA1E52"/>
    <w:rsid w:val="00FA311F"/>
    <w:rsid w:val="00FA31DC"/>
    <w:rsid w:val="00FD0ABB"/>
    <w:rsid w:val="00FD55B6"/>
    <w:rsid w:val="00FD5D42"/>
    <w:rsid w:val="00FE373F"/>
    <w:rsid w:val="00FE434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65818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15F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15FF"/>
  </w:style>
  <w:style w:type="paragraph" w:customStyle="1" w:styleId="OPCParaBase">
    <w:name w:val="OPCParaBase"/>
    <w:qFormat/>
    <w:rsid w:val="00D515F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15F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15F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15F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15F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15F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515F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15F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15F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15F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15F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15FF"/>
  </w:style>
  <w:style w:type="paragraph" w:customStyle="1" w:styleId="Blocks">
    <w:name w:val="Blocks"/>
    <w:aliases w:val="bb"/>
    <w:basedOn w:val="OPCParaBase"/>
    <w:qFormat/>
    <w:rsid w:val="00D515F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15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15F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15FF"/>
    <w:rPr>
      <w:i/>
    </w:rPr>
  </w:style>
  <w:style w:type="paragraph" w:customStyle="1" w:styleId="BoxList">
    <w:name w:val="BoxList"/>
    <w:aliases w:val="bl"/>
    <w:basedOn w:val="BoxText"/>
    <w:qFormat/>
    <w:rsid w:val="00D515F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15F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15F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15F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515FF"/>
  </w:style>
  <w:style w:type="character" w:customStyle="1" w:styleId="CharAmPartText">
    <w:name w:val="CharAmPartText"/>
    <w:basedOn w:val="OPCCharBase"/>
    <w:uiPriority w:val="1"/>
    <w:qFormat/>
    <w:rsid w:val="00D515FF"/>
  </w:style>
  <w:style w:type="character" w:customStyle="1" w:styleId="CharAmSchNo">
    <w:name w:val="CharAmSchNo"/>
    <w:basedOn w:val="OPCCharBase"/>
    <w:uiPriority w:val="1"/>
    <w:qFormat/>
    <w:rsid w:val="00D515FF"/>
  </w:style>
  <w:style w:type="character" w:customStyle="1" w:styleId="CharAmSchText">
    <w:name w:val="CharAmSchText"/>
    <w:basedOn w:val="OPCCharBase"/>
    <w:uiPriority w:val="1"/>
    <w:qFormat/>
    <w:rsid w:val="00D515FF"/>
  </w:style>
  <w:style w:type="character" w:customStyle="1" w:styleId="CharBoldItalic">
    <w:name w:val="CharBoldItalic"/>
    <w:basedOn w:val="OPCCharBase"/>
    <w:uiPriority w:val="1"/>
    <w:qFormat/>
    <w:rsid w:val="00D515FF"/>
    <w:rPr>
      <w:b/>
      <w:i/>
    </w:rPr>
  </w:style>
  <w:style w:type="character" w:customStyle="1" w:styleId="CharChapNo">
    <w:name w:val="CharChapNo"/>
    <w:basedOn w:val="OPCCharBase"/>
    <w:qFormat/>
    <w:rsid w:val="00D515FF"/>
  </w:style>
  <w:style w:type="character" w:customStyle="1" w:styleId="CharChapText">
    <w:name w:val="CharChapText"/>
    <w:basedOn w:val="OPCCharBase"/>
    <w:qFormat/>
    <w:rsid w:val="00D515FF"/>
  </w:style>
  <w:style w:type="character" w:customStyle="1" w:styleId="CharDivNo">
    <w:name w:val="CharDivNo"/>
    <w:basedOn w:val="OPCCharBase"/>
    <w:qFormat/>
    <w:rsid w:val="00D515FF"/>
  </w:style>
  <w:style w:type="character" w:customStyle="1" w:styleId="CharDivText">
    <w:name w:val="CharDivText"/>
    <w:basedOn w:val="OPCCharBase"/>
    <w:qFormat/>
    <w:rsid w:val="00D515FF"/>
  </w:style>
  <w:style w:type="character" w:customStyle="1" w:styleId="CharItalic">
    <w:name w:val="CharItalic"/>
    <w:basedOn w:val="OPCCharBase"/>
    <w:uiPriority w:val="1"/>
    <w:qFormat/>
    <w:rsid w:val="00D515FF"/>
    <w:rPr>
      <w:i/>
    </w:rPr>
  </w:style>
  <w:style w:type="character" w:customStyle="1" w:styleId="CharPartNo">
    <w:name w:val="CharPartNo"/>
    <w:basedOn w:val="OPCCharBase"/>
    <w:qFormat/>
    <w:rsid w:val="00D515FF"/>
  </w:style>
  <w:style w:type="character" w:customStyle="1" w:styleId="CharPartText">
    <w:name w:val="CharPartText"/>
    <w:basedOn w:val="OPCCharBase"/>
    <w:qFormat/>
    <w:rsid w:val="00D515FF"/>
  </w:style>
  <w:style w:type="character" w:customStyle="1" w:styleId="CharSectno">
    <w:name w:val="CharSectno"/>
    <w:basedOn w:val="OPCCharBase"/>
    <w:qFormat/>
    <w:rsid w:val="00D515FF"/>
  </w:style>
  <w:style w:type="character" w:customStyle="1" w:styleId="CharSubdNo">
    <w:name w:val="CharSubdNo"/>
    <w:basedOn w:val="OPCCharBase"/>
    <w:uiPriority w:val="1"/>
    <w:qFormat/>
    <w:rsid w:val="00D515FF"/>
  </w:style>
  <w:style w:type="character" w:customStyle="1" w:styleId="CharSubdText">
    <w:name w:val="CharSubdText"/>
    <w:basedOn w:val="OPCCharBase"/>
    <w:uiPriority w:val="1"/>
    <w:qFormat/>
    <w:rsid w:val="00D515FF"/>
  </w:style>
  <w:style w:type="paragraph" w:customStyle="1" w:styleId="CTA--">
    <w:name w:val="CTA --"/>
    <w:basedOn w:val="OPCParaBase"/>
    <w:next w:val="Normal"/>
    <w:rsid w:val="00D515F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15F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15F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15F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15F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15F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15F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15F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15F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15F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15F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15F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15F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15F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uiPriority w:val="99"/>
    <w:rsid w:val="00D515F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15F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515F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15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15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15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15F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15F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15F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15F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15F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15F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15F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15F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15F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15F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15F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15F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15F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15F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15F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15F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15F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15F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15F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15F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15F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15F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15F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15F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15F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15F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15F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15F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15F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15F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15F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15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15F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15F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15F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515F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515F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515F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515F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515F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515F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515F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515F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515F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515F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15F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15F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15F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15F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15F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D515F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515F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515FF"/>
    <w:rPr>
      <w:sz w:val="16"/>
    </w:rPr>
  </w:style>
  <w:style w:type="table" w:customStyle="1" w:styleId="CFlag">
    <w:name w:val="CFlag"/>
    <w:basedOn w:val="TableNormal"/>
    <w:uiPriority w:val="99"/>
    <w:rsid w:val="00D515F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51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15F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15F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15F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15F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15F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15F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515F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515F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515F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15F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515F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15F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15F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15F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15F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15F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15F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15F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515F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15F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15FF"/>
  </w:style>
  <w:style w:type="character" w:customStyle="1" w:styleId="CharSubPartNoCASA">
    <w:name w:val="CharSubPartNo(CASA)"/>
    <w:basedOn w:val="OPCCharBase"/>
    <w:uiPriority w:val="1"/>
    <w:rsid w:val="00D515FF"/>
  </w:style>
  <w:style w:type="paragraph" w:customStyle="1" w:styleId="ENoteTTIndentHeadingSub">
    <w:name w:val="ENoteTTIndentHeadingSub"/>
    <w:aliases w:val="enTTHis"/>
    <w:basedOn w:val="OPCParaBase"/>
    <w:rsid w:val="00D515F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15F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15F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15F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15F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15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15FF"/>
    <w:rPr>
      <w:sz w:val="22"/>
    </w:rPr>
  </w:style>
  <w:style w:type="paragraph" w:customStyle="1" w:styleId="SOTextNote">
    <w:name w:val="SO TextNote"/>
    <w:aliases w:val="sont"/>
    <w:basedOn w:val="SOText"/>
    <w:qFormat/>
    <w:rsid w:val="00D515F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15F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15FF"/>
    <w:rPr>
      <w:sz w:val="22"/>
    </w:rPr>
  </w:style>
  <w:style w:type="paragraph" w:customStyle="1" w:styleId="FileName">
    <w:name w:val="FileName"/>
    <w:basedOn w:val="Normal"/>
    <w:rsid w:val="00D515FF"/>
  </w:style>
  <w:style w:type="paragraph" w:customStyle="1" w:styleId="TableHeading">
    <w:name w:val="TableHeading"/>
    <w:aliases w:val="th"/>
    <w:basedOn w:val="OPCParaBase"/>
    <w:next w:val="Tabletext"/>
    <w:rsid w:val="00D515F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15F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15F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15F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15F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15F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15F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15F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15F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15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15F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15F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D515F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15F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604FAA"/>
    <w:rPr>
      <w:color w:val="0000FF"/>
      <w:u w:val="single"/>
    </w:rPr>
  </w:style>
  <w:style w:type="character" w:styleId="FollowedHyperlink">
    <w:name w:val="FollowedHyperlink"/>
    <w:semiHidden/>
    <w:unhideWhenUsed/>
    <w:rsid w:val="00604FAA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604FAA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04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04FAA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04FAA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FAA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FAA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604FAA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04FAA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604FAA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4FAA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4FAA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604F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4FAA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04FAA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604FAA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604FAA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604FAA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604FAA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604FAA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604FAA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604FAA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604FAA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604FAA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604FAA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604FAA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604FAA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604FAA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604FA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604FAA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604FAA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4FAA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04FAA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4FAA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4FA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4FAA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04FAA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04FAA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4FA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4FA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4FAA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4FAA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4FAA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4FAA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4FAA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4FAA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604FAA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4FAA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4FAA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4FAA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4FAA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4FAA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FAA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604FAA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604FAA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604FAA"/>
    <w:rPr>
      <w:vertAlign w:val="superscript"/>
    </w:rPr>
  </w:style>
  <w:style w:type="numbering" w:customStyle="1" w:styleId="OPCBodyList">
    <w:name w:val="OPCBodyList"/>
    <w:uiPriority w:val="99"/>
    <w:rsid w:val="00604FAA"/>
    <w:pPr>
      <w:numPr>
        <w:numId w:val="24"/>
      </w:numPr>
    </w:pPr>
  </w:style>
  <w:style w:type="paragraph" w:styleId="Revision">
    <w:name w:val="Revision"/>
    <w:hidden/>
    <w:uiPriority w:val="99"/>
    <w:semiHidden/>
    <w:rsid w:val="005460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7A1B-6DC6-4DFB-AFE8-6288AD87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28</Pages>
  <Words>5243</Words>
  <Characters>29889</Characters>
  <Application>Microsoft Office Word</Application>
  <DocSecurity>0</DocSecurity>
  <PresentationFormat/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2017-06-27T06:43:00Z</cp:lastPrinted>
  <dcterms:created xsi:type="dcterms:W3CDTF">2018-01-08T08:05:00Z</dcterms:created>
  <dcterms:modified xsi:type="dcterms:W3CDTF">2018-01-15T23:53:00Z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17/080: Specification of Occupations and Assessing Authorities—Subclass 186 Visa) Instrument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OPC62801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28 June 2017</vt:lpwstr>
  </property>
</Properties>
</file>