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9F924" w14:textId="77777777" w:rsidR="00715914" w:rsidRPr="009E384F" w:rsidRDefault="00DA186E" w:rsidP="00B05CF4">
      <w:pPr>
        <w:rPr>
          <w:sz w:val="28"/>
        </w:rPr>
      </w:pPr>
      <w:r w:rsidRPr="009E384F">
        <w:rPr>
          <w:noProof/>
          <w:lang w:eastAsia="en-AU"/>
        </w:rPr>
        <w:drawing>
          <wp:inline distT="0" distB="0" distL="0" distR="0" wp14:anchorId="76584746" wp14:editId="33B3357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7B710" w14:textId="77777777" w:rsidR="00715914" w:rsidRPr="009E384F" w:rsidRDefault="00715914" w:rsidP="00715914">
      <w:pPr>
        <w:rPr>
          <w:sz w:val="19"/>
        </w:rPr>
      </w:pPr>
    </w:p>
    <w:p w14:paraId="3006CA9D" w14:textId="3352C418" w:rsidR="00715914" w:rsidRPr="009E384F" w:rsidRDefault="00617EC5" w:rsidP="00617EC5">
      <w:pPr>
        <w:pStyle w:val="ShortT"/>
      </w:pPr>
      <w:r w:rsidRPr="009E384F">
        <w:t>Migration (</w:t>
      </w:r>
      <w:r w:rsidR="00C5166C" w:rsidRPr="009E384F">
        <w:t>IMMI 1</w:t>
      </w:r>
      <w:r w:rsidR="00F41274" w:rsidRPr="009E384F">
        <w:t>8</w:t>
      </w:r>
      <w:r w:rsidR="00C5166C" w:rsidRPr="009E384F">
        <w:t>/0</w:t>
      </w:r>
      <w:r w:rsidR="00F41274" w:rsidRPr="009E384F">
        <w:t>04</w:t>
      </w:r>
      <w:r w:rsidR="00C5166C" w:rsidRPr="009E384F">
        <w:t xml:space="preserve">: </w:t>
      </w:r>
      <w:r w:rsidRPr="009E384F">
        <w:t>Specification of Occupations</w:t>
      </w:r>
      <w:r w:rsidR="00E273E5" w:rsidRPr="009E384F">
        <w:t xml:space="preserve">—Subclass 457 </w:t>
      </w:r>
      <w:r w:rsidR="00FA625E" w:rsidRPr="009E384F">
        <w:t>V</w:t>
      </w:r>
      <w:r w:rsidR="00E273E5" w:rsidRPr="009E384F">
        <w:t>isa</w:t>
      </w:r>
      <w:r w:rsidRPr="009E384F">
        <w:t>) Instrument 201</w:t>
      </w:r>
      <w:r w:rsidR="00F41274" w:rsidRPr="009E384F">
        <w:t>8</w:t>
      </w:r>
    </w:p>
    <w:p w14:paraId="0F97AECC" w14:textId="09398C09" w:rsidR="00617EC5" w:rsidRPr="009E384F" w:rsidRDefault="00617EC5" w:rsidP="004E7D73">
      <w:pPr>
        <w:pStyle w:val="SignCoverPageStart"/>
        <w:rPr>
          <w:szCs w:val="22"/>
        </w:rPr>
      </w:pPr>
      <w:r w:rsidRPr="009E384F">
        <w:rPr>
          <w:szCs w:val="22"/>
        </w:rPr>
        <w:t xml:space="preserve">I, Peter Dutton, Minister for </w:t>
      </w:r>
      <w:r w:rsidR="00F41274" w:rsidRPr="009E384F">
        <w:rPr>
          <w:szCs w:val="22"/>
        </w:rPr>
        <w:t>Home Affairs</w:t>
      </w:r>
      <w:r w:rsidR="009F3233" w:rsidRPr="009E384F">
        <w:rPr>
          <w:szCs w:val="22"/>
        </w:rPr>
        <w:t xml:space="preserve"> and Minister for Immigration and Border Protection</w:t>
      </w:r>
      <w:r w:rsidRPr="009E384F">
        <w:rPr>
          <w:szCs w:val="22"/>
        </w:rPr>
        <w:t>, make the following instrument.</w:t>
      </w:r>
    </w:p>
    <w:p w14:paraId="49197FB5" w14:textId="482A391C" w:rsidR="00617EC5" w:rsidRDefault="00617EC5" w:rsidP="004E7D73">
      <w:pPr>
        <w:keepNext/>
        <w:spacing w:before="300" w:line="240" w:lineRule="atLeast"/>
        <w:ind w:right="397"/>
        <w:jc w:val="both"/>
        <w:rPr>
          <w:szCs w:val="22"/>
        </w:rPr>
      </w:pPr>
      <w:r w:rsidRPr="009E384F">
        <w:rPr>
          <w:szCs w:val="22"/>
        </w:rPr>
        <w:t>Dated</w:t>
      </w:r>
      <w:r w:rsidRPr="009E384F">
        <w:rPr>
          <w:szCs w:val="22"/>
        </w:rPr>
        <w:tab/>
      </w:r>
      <w:bookmarkStart w:id="0" w:name="BKCheck15B_1"/>
      <w:bookmarkEnd w:id="0"/>
      <w:r w:rsidR="00A43846">
        <w:rPr>
          <w:szCs w:val="22"/>
        </w:rPr>
        <w:t>15 January 2018</w:t>
      </w:r>
    </w:p>
    <w:p w14:paraId="5EDC90C8" w14:textId="77777777" w:rsidR="00A43846" w:rsidRDefault="00A43846" w:rsidP="00A4384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Peter Dutton</w:t>
      </w:r>
    </w:p>
    <w:p w14:paraId="7245140C" w14:textId="2BD9D567" w:rsidR="00617EC5" w:rsidRPr="009E384F" w:rsidRDefault="00204A09" w:rsidP="00A43846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GoBack"/>
      <w:bookmarkEnd w:id="1"/>
      <w:r w:rsidRPr="009E384F">
        <w:rPr>
          <w:szCs w:val="22"/>
        </w:rPr>
        <w:t>The Hon Peter Dutton MP</w:t>
      </w:r>
    </w:p>
    <w:p w14:paraId="682EF1E9" w14:textId="1D4C11F2" w:rsidR="009F3233" w:rsidRPr="009E384F" w:rsidRDefault="009F3233" w:rsidP="004E7D73">
      <w:pPr>
        <w:pStyle w:val="SignCoverPageEnd"/>
        <w:rPr>
          <w:szCs w:val="22"/>
        </w:rPr>
      </w:pPr>
      <w:r w:rsidRPr="009E384F">
        <w:rPr>
          <w:szCs w:val="22"/>
        </w:rPr>
        <w:t>Minister for Home Affairs</w:t>
      </w:r>
    </w:p>
    <w:p w14:paraId="5F1F13A2" w14:textId="7AC34CAF" w:rsidR="00617EC5" w:rsidRPr="009E384F" w:rsidRDefault="00617EC5" w:rsidP="004E7D73">
      <w:pPr>
        <w:pStyle w:val="SignCoverPageEnd"/>
        <w:rPr>
          <w:szCs w:val="22"/>
        </w:rPr>
      </w:pPr>
      <w:r w:rsidRPr="009E384F">
        <w:rPr>
          <w:szCs w:val="22"/>
        </w:rPr>
        <w:t xml:space="preserve">Minister for </w:t>
      </w:r>
      <w:r w:rsidR="009F3233" w:rsidRPr="009E384F">
        <w:rPr>
          <w:szCs w:val="22"/>
        </w:rPr>
        <w:t>Immigration and Border Protection</w:t>
      </w:r>
    </w:p>
    <w:p w14:paraId="796A08F3" w14:textId="77777777" w:rsidR="009F3233" w:rsidRPr="009E384F" w:rsidRDefault="009F3233" w:rsidP="00E15578"/>
    <w:p w14:paraId="464110AF" w14:textId="77777777" w:rsidR="00617EC5" w:rsidRPr="009E384F" w:rsidRDefault="00617EC5" w:rsidP="004E7D73"/>
    <w:p w14:paraId="4929D374" w14:textId="77777777" w:rsidR="00617EC5" w:rsidRPr="009E384F" w:rsidRDefault="00617EC5" w:rsidP="00617EC5"/>
    <w:p w14:paraId="64A1E6B9" w14:textId="77777777" w:rsidR="00715914" w:rsidRPr="009E384F" w:rsidRDefault="00715914" w:rsidP="00715914">
      <w:pPr>
        <w:pStyle w:val="Header"/>
        <w:tabs>
          <w:tab w:val="clear" w:pos="4150"/>
          <w:tab w:val="clear" w:pos="8307"/>
        </w:tabs>
      </w:pPr>
      <w:r w:rsidRPr="009E384F">
        <w:rPr>
          <w:rStyle w:val="CharChapNo"/>
        </w:rPr>
        <w:t xml:space="preserve"> </w:t>
      </w:r>
      <w:r w:rsidRPr="009E384F">
        <w:rPr>
          <w:rStyle w:val="CharChapText"/>
        </w:rPr>
        <w:t xml:space="preserve"> </w:t>
      </w:r>
    </w:p>
    <w:p w14:paraId="321D4264" w14:textId="77777777" w:rsidR="00715914" w:rsidRPr="009E384F" w:rsidRDefault="00715914" w:rsidP="00715914">
      <w:pPr>
        <w:pStyle w:val="Header"/>
        <w:tabs>
          <w:tab w:val="clear" w:pos="4150"/>
          <w:tab w:val="clear" w:pos="8307"/>
        </w:tabs>
      </w:pPr>
      <w:r w:rsidRPr="009E384F">
        <w:rPr>
          <w:rStyle w:val="CharPartNo"/>
        </w:rPr>
        <w:t xml:space="preserve"> </w:t>
      </w:r>
      <w:r w:rsidRPr="009E384F">
        <w:rPr>
          <w:rStyle w:val="CharPartText"/>
        </w:rPr>
        <w:t xml:space="preserve"> </w:t>
      </w:r>
    </w:p>
    <w:p w14:paraId="2788C17C" w14:textId="77777777" w:rsidR="00715914" w:rsidRPr="009E384F" w:rsidRDefault="00715914" w:rsidP="00715914">
      <w:pPr>
        <w:pStyle w:val="Header"/>
        <w:tabs>
          <w:tab w:val="clear" w:pos="4150"/>
          <w:tab w:val="clear" w:pos="8307"/>
        </w:tabs>
      </w:pPr>
      <w:r w:rsidRPr="009E384F">
        <w:rPr>
          <w:rStyle w:val="CharDivNo"/>
        </w:rPr>
        <w:t xml:space="preserve"> </w:t>
      </w:r>
      <w:r w:rsidRPr="009E384F">
        <w:rPr>
          <w:rStyle w:val="CharDivText"/>
        </w:rPr>
        <w:t xml:space="preserve"> </w:t>
      </w:r>
    </w:p>
    <w:p w14:paraId="44736CA4" w14:textId="5D98CF19" w:rsidR="00715914" w:rsidRDefault="00715914" w:rsidP="00715914"/>
    <w:p w14:paraId="4A4DD7B0" w14:textId="0DF728C2" w:rsidR="00350C57" w:rsidRDefault="00350C57" w:rsidP="00715914"/>
    <w:p w14:paraId="5DE365C7" w14:textId="0E3F6AEC" w:rsidR="00350C57" w:rsidRDefault="00350C57" w:rsidP="00715914"/>
    <w:p w14:paraId="31F5A7BE" w14:textId="5EC04A59" w:rsidR="00350C57" w:rsidRDefault="00350C57" w:rsidP="00715914"/>
    <w:p w14:paraId="11F1231C" w14:textId="78E6265D" w:rsidR="00350C57" w:rsidRDefault="00350C57" w:rsidP="00715914"/>
    <w:p w14:paraId="305AC144" w14:textId="2EC1BC76" w:rsidR="00350C57" w:rsidRDefault="00350C57" w:rsidP="00715914"/>
    <w:p w14:paraId="5967C7D1" w14:textId="580B0770" w:rsidR="00350C57" w:rsidRDefault="00350C57" w:rsidP="00715914"/>
    <w:p w14:paraId="3A2937F1" w14:textId="28A6BDD4" w:rsidR="00350C57" w:rsidRDefault="00350C57" w:rsidP="00715914"/>
    <w:p w14:paraId="1FCD2FCE" w14:textId="277867EA" w:rsidR="00350C57" w:rsidRDefault="00350C57" w:rsidP="00715914"/>
    <w:p w14:paraId="51374224" w14:textId="06C64983" w:rsidR="00350C57" w:rsidRDefault="00350C57" w:rsidP="00715914"/>
    <w:p w14:paraId="7FFECB60" w14:textId="5DB12289" w:rsidR="00350C57" w:rsidRDefault="00350C57" w:rsidP="00715914"/>
    <w:p w14:paraId="6F86B802" w14:textId="7FE992DF" w:rsidR="00350C57" w:rsidRDefault="00350C57" w:rsidP="00715914"/>
    <w:p w14:paraId="3EB46D1F" w14:textId="1B16BADC" w:rsidR="00350C57" w:rsidRDefault="00350C57" w:rsidP="00715914"/>
    <w:p w14:paraId="520B3D19" w14:textId="471B4DFC" w:rsidR="00350C57" w:rsidRDefault="00350C57" w:rsidP="00715914"/>
    <w:p w14:paraId="7D8B9662" w14:textId="49DA63B3" w:rsidR="00350C57" w:rsidRDefault="00350C57" w:rsidP="00715914"/>
    <w:p w14:paraId="5A2F9BEC" w14:textId="0F0AEC94" w:rsidR="00350C57" w:rsidRDefault="00350C57" w:rsidP="00715914"/>
    <w:p w14:paraId="3122930D" w14:textId="190DB530" w:rsidR="00350C57" w:rsidRDefault="00350C57" w:rsidP="00715914"/>
    <w:p w14:paraId="3DECAAA2" w14:textId="54A4FC46" w:rsidR="00350C57" w:rsidRDefault="00350C57" w:rsidP="00715914"/>
    <w:p w14:paraId="586EED4F" w14:textId="16E574A6" w:rsidR="00350C57" w:rsidRDefault="00350C57" w:rsidP="00715914"/>
    <w:p w14:paraId="7BB8B23B" w14:textId="7BBC4075" w:rsidR="00350C57" w:rsidRDefault="00350C57" w:rsidP="00715914"/>
    <w:p w14:paraId="0001D034" w14:textId="224971BD" w:rsidR="00350C57" w:rsidRDefault="00350C57" w:rsidP="00715914"/>
    <w:p w14:paraId="769D378C" w14:textId="77777777" w:rsidR="00350C57" w:rsidRPr="009E384F" w:rsidRDefault="00350C57" w:rsidP="00715914">
      <w:pPr>
        <w:sectPr w:rsidR="00350C57" w:rsidRPr="009E384F" w:rsidSect="00D64DD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B1BAB11" w14:textId="77777777" w:rsidR="00F67BCA" w:rsidRPr="009E384F" w:rsidRDefault="00715914" w:rsidP="000664E3">
      <w:pPr>
        <w:rPr>
          <w:sz w:val="36"/>
        </w:rPr>
      </w:pPr>
      <w:r w:rsidRPr="009E384F">
        <w:rPr>
          <w:sz w:val="36"/>
        </w:rPr>
        <w:lastRenderedPageBreak/>
        <w:t>Contents</w:t>
      </w:r>
    </w:p>
    <w:bookmarkStart w:id="2" w:name="BKCheck15B_2"/>
    <w:bookmarkEnd w:id="2"/>
    <w:p w14:paraId="377E4FBE" w14:textId="5F33FAB9" w:rsidR="00FF31AC" w:rsidRDefault="001324D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9E384F">
        <w:fldChar w:fldCharType="begin"/>
      </w:r>
      <w:r w:rsidRPr="009E384F">
        <w:instrText xml:space="preserve"> TOC \o "1-9" </w:instrText>
      </w:r>
      <w:r w:rsidRPr="009E384F">
        <w:fldChar w:fldCharType="separate"/>
      </w:r>
      <w:r w:rsidR="00FF31AC">
        <w:rPr>
          <w:noProof/>
        </w:rPr>
        <w:t>Part 1—Preliminary</w:t>
      </w:r>
      <w:r w:rsidR="00FF31AC">
        <w:rPr>
          <w:noProof/>
        </w:rPr>
        <w:tab/>
      </w:r>
      <w:r w:rsidR="00FF31AC">
        <w:rPr>
          <w:noProof/>
        </w:rPr>
        <w:fldChar w:fldCharType="begin"/>
      </w:r>
      <w:r w:rsidR="00FF31AC">
        <w:rPr>
          <w:noProof/>
        </w:rPr>
        <w:instrText xml:space="preserve"> PAGEREF _Toc503178003 \h </w:instrText>
      </w:r>
      <w:r w:rsidR="00FF31AC">
        <w:rPr>
          <w:noProof/>
        </w:rPr>
      </w:r>
      <w:r w:rsidR="00FF31AC">
        <w:rPr>
          <w:noProof/>
        </w:rPr>
        <w:fldChar w:fldCharType="separate"/>
      </w:r>
      <w:r w:rsidR="00081C78">
        <w:rPr>
          <w:noProof/>
        </w:rPr>
        <w:t>1</w:t>
      </w:r>
      <w:r w:rsidR="00FF31AC">
        <w:rPr>
          <w:noProof/>
        </w:rPr>
        <w:fldChar w:fldCharType="end"/>
      </w:r>
    </w:p>
    <w:p w14:paraId="03C5F04A" w14:textId="24F963C8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  Name</w:t>
      </w:r>
      <w:r>
        <w:rPr>
          <w:noProof/>
        </w:rPr>
        <w:tab/>
        <w:t>………………………………………………………………………………...</w:t>
      </w:r>
      <w:r w:rsidR="00223924"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_Toc503178004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1</w:t>
      </w:r>
      <w:r>
        <w:rPr>
          <w:noProof/>
        </w:rPr>
        <w:fldChar w:fldCharType="end"/>
      </w:r>
    </w:p>
    <w:p w14:paraId="5B9FE634" w14:textId="55B1D679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_Toc503178005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1</w:t>
      </w:r>
      <w:r>
        <w:rPr>
          <w:noProof/>
        </w:rPr>
        <w:fldChar w:fldCharType="end"/>
      </w:r>
    </w:p>
    <w:p w14:paraId="204F2FE2" w14:textId="50050DF9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_Toc503178006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1</w:t>
      </w:r>
      <w:r>
        <w:rPr>
          <w:noProof/>
        </w:rPr>
        <w:fldChar w:fldCharType="end"/>
      </w:r>
    </w:p>
    <w:p w14:paraId="18ECC686" w14:textId="3298EFB4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_Toc503178007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1</w:t>
      </w:r>
      <w:r>
        <w:rPr>
          <w:noProof/>
        </w:rPr>
        <w:fldChar w:fldCharType="end"/>
      </w:r>
    </w:p>
    <w:p w14:paraId="4E88B8DA" w14:textId="511628C4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_Toc503178008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2</w:t>
      </w:r>
      <w:r>
        <w:rPr>
          <w:noProof/>
        </w:rPr>
        <w:fldChar w:fldCharType="end"/>
      </w:r>
    </w:p>
    <w:p w14:paraId="6E28698B" w14:textId="1D2744E5" w:rsidR="00FF31AC" w:rsidRDefault="00FF31A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2—Specification of occupations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_Toc503178009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3</w:t>
      </w:r>
      <w:r>
        <w:rPr>
          <w:noProof/>
        </w:rPr>
        <w:fldChar w:fldCharType="end"/>
      </w:r>
    </w:p>
    <w:p w14:paraId="1F65FE59" w14:textId="122ED18E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6  Specification of occupations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_Toc503178010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3</w:t>
      </w:r>
      <w:r>
        <w:rPr>
          <w:noProof/>
        </w:rPr>
        <w:fldChar w:fldCharType="end"/>
      </w:r>
    </w:p>
    <w:p w14:paraId="26DB51C2" w14:textId="4A36A2C6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7  Medium and Long</w:t>
      </w:r>
      <w:r>
        <w:rPr>
          <w:noProof/>
        </w:rPr>
        <w:noBreakHyphen/>
        <w:t>term Strategic Skills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_Toc503178011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3</w:t>
      </w:r>
      <w:r>
        <w:rPr>
          <w:noProof/>
        </w:rPr>
        <w:fldChar w:fldCharType="end"/>
      </w:r>
    </w:p>
    <w:p w14:paraId="46DC4682" w14:textId="42A8D0ED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8  Short</w:t>
      </w:r>
      <w:r>
        <w:rPr>
          <w:noProof/>
        </w:rPr>
        <w:noBreakHyphen/>
        <w:t>term Skilled Occupation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_Toc503178012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8</w:t>
      </w:r>
      <w:r>
        <w:rPr>
          <w:noProof/>
        </w:rPr>
        <w:fldChar w:fldCharType="end"/>
      </w:r>
    </w:p>
    <w:p w14:paraId="0B89CA90" w14:textId="5321910C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9  Certain occupations not applicable to persons who are to work in certain positions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_Toc503178013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15</w:t>
      </w:r>
      <w:r>
        <w:rPr>
          <w:noProof/>
        </w:rPr>
        <w:fldChar w:fldCharType="end"/>
      </w:r>
    </w:p>
    <w:p w14:paraId="402CA7EA" w14:textId="58951BA5" w:rsidR="00FF31AC" w:rsidRDefault="00FF31A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3—Application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_Toc503178014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18</w:t>
      </w:r>
      <w:r>
        <w:rPr>
          <w:noProof/>
        </w:rPr>
        <w:fldChar w:fldCharType="end"/>
      </w:r>
    </w:p>
    <w:p w14:paraId="0C329F4B" w14:textId="56A97607" w:rsidR="00FF31AC" w:rsidRDefault="00FF31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10  Application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_Toc503178015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18</w:t>
      </w:r>
      <w:r>
        <w:rPr>
          <w:noProof/>
        </w:rPr>
        <w:fldChar w:fldCharType="end"/>
      </w:r>
    </w:p>
    <w:p w14:paraId="0D15A736" w14:textId="33859219" w:rsidR="00FF31AC" w:rsidRDefault="00FF31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562B1A">
        <w:rPr>
          <w:noProof/>
        </w:rPr>
        <w:t>Schedule 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_Toc503178016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19</w:t>
      </w:r>
      <w:r>
        <w:rPr>
          <w:noProof/>
        </w:rPr>
        <w:fldChar w:fldCharType="end"/>
      </w:r>
    </w:p>
    <w:p w14:paraId="12BC877B" w14:textId="641DD8AA" w:rsidR="00FF31AC" w:rsidRDefault="00FF31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1—Repeal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_Toc503178017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19</w:t>
      </w:r>
      <w:r>
        <w:rPr>
          <w:noProof/>
        </w:rPr>
        <w:fldChar w:fldCharType="end"/>
      </w:r>
    </w:p>
    <w:p w14:paraId="65A62A63" w14:textId="7819D248" w:rsidR="00FF31AC" w:rsidRDefault="00FF31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Migration (IMMI 17/060: Specification of Occupation</w:t>
      </w:r>
      <w:r w:rsidR="0075250C">
        <w:rPr>
          <w:noProof/>
        </w:rPr>
        <w:t>s</w:t>
      </w:r>
      <w:r>
        <w:rPr>
          <w:noProof/>
        </w:rPr>
        <w:t>–Subclass 457 Visa) Instrument 2017</w:t>
      </w:r>
      <w:r>
        <w:rPr>
          <w:noProof/>
        </w:rPr>
        <w:tab/>
      </w:r>
      <w:r w:rsidRPr="00FF31AC">
        <w:rPr>
          <w:i w:val="0"/>
          <w:noProof/>
        </w:rPr>
        <w:fldChar w:fldCharType="begin"/>
      </w:r>
      <w:r w:rsidRPr="00FF31AC">
        <w:rPr>
          <w:i w:val="0"/>
          <w:noProof/>
        </w:rPr>
        <w:instrText xml:space="preserve"> PAGEREF _Toc503178018 \h </w:instrText>
      </w:r>
      <w:r w:rsidRPr="00FF31AC">
        <w:rPr>
          <w:i w:val="0"/>
          <w:noProof/>
        </w:rPr>
      </w:r>
      <w:r w:rsidRPr="00FF31AC">
        <w:rPr>
          <w:i w:val="0"/>
          <w:noProof/>
        </w:rPr>
        <w:fldChar w:fldCharType="separate"/>
      </w:r>
      <w:r w:rsidR="00081C78">
        <w:rPr>
          <w:i w:val="0"/>
          <w:noProof/>
        </w:rPr>
        <w:t>19</w:t>
      </w:r>
      <w:r w:rsidRPr="00FF31AC">
        <w:rPr>
          <w:i w:val="0"/>
          <w:noProof/>
        </w:rPr>
        <w:fldChar w:fldCharType="end"/>
      </w:r>
    </w:p>
    <w:p w14:paraId="32B4F45A" w14:textId="01F7429C" w:rsidR="00FF31AC" w:rsidRDefault="00FF31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Part 2—Application of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_Toc503178019 \h </w:instrText>
      </w:r>
      <w:r>
        <w:rPr>
          <w:noProof/>
        </w:rPr>
      </w:r>
      <w:r>
        <w:rPr>
          <w:noProof/>
        </w:rPr>
        <w:fldChar w:fldCharType="separate"/>
      </w:r>
      <w:r w:rsidR="00081C78">
        <w:rPr>
          <w:noProof/>
        </w:rPr>
        <w:t>20</w:t>
      </w:r>
      <w:r>
        <w:rPr>
          <w:noProof/>
        </w:rPr>
        <w:fldChar w:fldCharType="end"/>
      </w:r>
    </w:p>
    <w:p w14:paraId="294A8D71" w14:textId="7302FA84" w:rsidR="007F2A4F" w:rsidRDefault="001324D5" w:rsidP="000A3296">
      <w:pPr>
        <w:pStyle w:val="TOC5"/>
        <w:ind w:hanging="658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  <w:lang w:val="en-US" w:eastAsia="en-US"/>
        </w:rPr>
      </w:pPr>
      <w:r w:rsidRPr="009E384F">
        <w:fldChar w:fldCharType="end"/>
      </w:r>
      <w:r w:rsidR="007F2A4F" w:rsidRPr="0000207F">
        <w:rPr>
          <w:noProof/>
        </w:rPr>
        <w:t>1  Application of repeal</w:t>
      </w:r>
      <w:r w:rsidR="007F2A4F">
        <w:rPr>
          <w:noProof/>
        </w:rPr>
        <w:tab/>
      </w:r>
      <w:r w:rsidR="00E01C53" w:rsidRPr="00E01C53">
        <w:rPr>
          <w:noProof/>
        </w:rPr>
        <w:t>2</w:t>
      </w:r>
      <w:r w:rsidR="00600502">
        <w:rPr>
          <w:noProof/>
        </w:rPr>
        <w:t>0</w:t>
      </w:r>
    </w:p>
    <w:p w14:paraId="662B7640" w14:textId="77777777" w:rsidR="00350C57" w:rsidRDefault="007F2A4F" w:rsidP="007F2A4F">
      <w:pPr>
        <w:pStyle w:val="TOC9"/>
        <w:ind w:left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9418D87" w14:textId="77777777" w:rsidR="00350C57" w:rsidRDefault="00350C57" w:rsidP="007F2A4F">
      <w:pPr>
        <w:pStyle w:val="TOC9"/>
        <w:ind w:left="0"/>
        <w:rPr>
          <w:noProof/>
        </w:rPr>
      </w:pPr>
    </w:p>
    <w:p w14:paraId="239ADFB9" w14:textId="77777777" w:rsidR="00350C57" w:rsidRDefault="00350C57" w:rsidP="007F2A4F">
      <w:pPr>
        <w:pStyle w:val="TOC9"/>
        <w:ind w:left="0"/>
        <w:rPr>
          <w:noProof/>
        </w:rPr>
      </w:pPr>
    </w:p>
    <w:p w14:paraId="13DCF34A" w14:textId="77777777" w:rsidR="00350C57" w:rsidRDefault="00350C57" w:rsidP="007F2A4F">
      <w:pPr>
        <w:pStyle w:val="TOC9"/>
        <w:ind w:left="0"/>
        <w:rPr>
          <w:noProof/>
        </w:rPr>
      </w:pPr>
    </w:p>
    <w:p w14:paraId="4A70BAAE" w14:textId="77777777" w:rsidR="00350C57" w:rsidRDefault="007F2A4F" w:rsidP="007F2A4F">
      <w:pPr>
        <w:pStyle w:val="TOC9"/>
        <w:ind w:left="0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33E1089E" w14:textId="77777777" w:rsidR="00350C57" w:rsidRDefault="00350C57">
      <w:pPr>
        <w:spacing w:line="240" w:lineRule="auto"/>
        <w:rPr>
          <w:rFonts w:eastAsia="Times New Roman" w:cs="Times New Roman"/>
          <w:i/>
          <w:noProof/>
          <w:kern w:val="28"/>
          <w:sz w:val="20"/>
          <w:lang w:eastAsia="en-AU"/>
        </w:rPr>
      </w:pPr>
      <w:r>
        <w:rPr>
          <w:noProof/>
        </w:rPr>
        <w:br w:type="page"/>
      </w:r>
    </w:p>
    <w:p w14:paraId="77875F93" w14:textId="701167A0" w:rsidR="00670EA1" w:rsidRPr="009E384F" w:rsidRDefault="00670EA1" w:rsidP="00350C57">
      <w:pPr>
        <w:sectPr w:rsidR="00670EA1" w:rsidRPr="009E384F" w:rsidSect="00D64DD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6A88CF" w14:textId="77777777" w:rsidR="00715914" w:rsidRPr="009E384F" w:rsidRDefault="00715914" w:rsidP="00401FE2">
      <w:pPr>
        <w:pStyle w:val="ActHead2"/>
        <w:pageBreakBefore/>
      </w:pPr>
      <w:bookmarkStart w:id="3" w:name="_Toc503178003"/>
      <w:r w:rsidRPr="009E384F">
        <w:rPr>
          <w:rStyle w:val="CharPartNo"/>
        </w:rPr>
        <w:lastRenderedPageBreak/>
        <w:t>Part</w:t>
      </w:r>
      <w:r w:rsidR="00522A73" w:rsidRPr="009E384F">
        <w:rPr>
          <w:rStyle w:val="CharPartNo"/>
        </w:rPr>
        <w:t> </w:t>
      </w:r>
      <w:r w:rsidRPr="009E384F">
        <w:rPr>
          <w:rStyle w:val="CharPartNo"/>
        </w:rPr>
        <w:t>1</w:t>
      </w:r>
      <w:r w:rsidRPr="009E384F">
        <w:t>—</w:t>
      </w:r>
      <w:r w:rsidRPr="009E384F">
        <w:rPr>
          <w:rStyle w:val="CharPartText"/>
        </w:rPr>
        <w:t>Preliminary</w:t>
      </w:r>
      <w:bookmarkEnd w:id="3"/>
    </w:p>
    <w:p w14:paraId="550F3129" w14:textId="77777777" w:rsidR="00715914" w:rsidRPr="009E384F" w:rsidRDefault="00715914" w:rsidP="00715914">
      <w:pPr>
        <w:pStyle w:val="Header"/>
      </w:pPr>
      <w:r w:rsidRPr="009E384F">
        <w:rPr>
          <w:rStyle w:val="CharDivNo"/>
        </w:rPr>
        <w:t xml:space="preserve"> </w:t>
      </w:r>
      <w:r w:rsidRPr="009E384F">
        <w:rPr>
          <w:rStyle w:val="CharDivText"/>
        </w:rPr>
        <w:t xml:space="preserve"> </w:t>
      </w:r>
    </w:p>
    <w:p w14:paraId="42DDC211" w14:textId="77777777" w:rsidR="00715914" w:rsidRPr="009E384F" w:rsidRDefault="00715914" w:rsidP="00715914">
      <w:pPr>
        <w:pStyle w:val="ActHead5"/>
      </w:pPr>
      <w:bookmarkStart w:id="4" w:name="_Toc503178004"/>
      <w:r w:rsidRPr="009E384F">
        <w:rPr>
          <w:rStyle w:val="CharSectno"/>
        </w:rPr>
        <w:t>1</w:t>
      </w:r>
      <w:r w:rsidRPr="009E384F">
        <w:t xml:space="preserve">  </w:t>
      </w:r>
      <w:r w:rsidR="00CE493D" w:rsidRPr="009E384F">
        <w:t>Name</w:t>
      </w:r>
      <w:bookmarkEnd w:id="4"/>
    </w:p>
    <w:p w14:paraId="506AEDA7" w14:textId="73EFA811" w:rsidR="00715914" w:rsidRPr="009E384F" w:rsidRDefault="00715914" w:rsidP="00715914">
      <w:pPr>
        <w:pStyle w:val="subsection"/>
      </w:pPr>
      <w:r w:rsidRPr="009E384F">
        <w:tab/>
      </w:r>
      <w:r w:rsidR="00C5166C" w:rsidRPr="009E384F">
        <w:t>(1)</w:t>
      </w:r>
      <w:r w:rsidRPr="009E384F">
        <w:tab/>
      </w:r>
      <w:r w:rsidR="00617EC5" w:rsidRPr="009E384F">
        <w:t>This instrument is</w:t>
      </w:r>
      <w:r w:rsidR="00CE493D" w:rsidRPr="009E384F">
        <w:t xml:space="preserve"> the </w:t>
      </w:r>
      <w:bookmarkStart w:id="5" w:name="BKCheck15B_3"/>
      <w:bookmarkEnd w:id="5"/>
      <w:r w:rsidR="00BC76AC" w:rsidRPr="009E384F">
        <w:rPr>
          <w:i/>
        </w:rPr>
        <w:fldChar w:fldCharType="begin"/>
      </w:r>
      <w:r w:rsidR="00BC76AC" w:rsidRPr="009E384F">
        <w:rPr>
          <w:i/>
        </w:rPr>
        <w:instrText xml:space="preserve"> STYLEREF  ShortT </w:instrText>
      </w:r>
      <w:r w:rsidR="00BC76AC" w:rsidRPr="009E384F">
        <w:rPr>
          <w:i/>
        </w:rPr>
        <w:fldChar w:fldCharType="separate"/>
      </w:r>
      <w:r w:rsidR="00081C78">
        <w:rPr>
          <w:i/>
          <w:noProof/>
        </w:rPr>
        <w:t>Migration (IMMI 18/004: Specification of Occupations—Subclass 457 Visa) Instrument 2018</w:t>
      </w:r>
      <w:r w:rsidR="00BC76AC" w:rsidRPr="009E384F">
        <w:rPr>
          <w:i/>
        </w:rPr>
        <w:fldChar w:fldCharType="end"/>
      </w:r>
      <w:r w:rsidRPr="009E384F">
        <w:t>.</w:t>
      </w:r>
    </w:p>
    <w:p w14:paraId="312BF397" w14:textId="6D27B3E7" w:rsidR="00C5166C" w:rsidRPr="009E384F" w:rsidRDefault="00C5166C" w:rsidP="00C5166C">
      <w:pPr>
        <w:pStyle w:val="subsection"/>
      </w:pPr>
      <w:r w:rsidRPr="009E384F">
        <w:tab/>
        <w:t>(2)</w:t>
      </w:r>
      <w:r w:rsidRPr="009E384F">
        <w:rPr>
          <w:sz w:val="14"/>
          <w:szCs w:val="14"/>
        </w:rPr>
        <w:tab/>
      </w:r>
      <w:r w:rsidRPr="009E384F">
        <w:t>This instrument may</w:t>
      </w:r>
      <w:r w:rsidR="002B0083">
        <w:t xml:space="preserve"> also</w:t>
      </w:r>
      <w:r w:rsidRPr="009E384F">
        <w:t xml:space="preserve"> be cited as IMMI </w:t>
      </w:r>
      <w:r w:rsidR="00F41274" w:rsidRPr="009E384F">
        <w:t>18/004</w:t>
      </w:r>
      <w:r w:rsidRPr="009E384F">
        <w:t>.</w:t>
      </w:r>
    </w:p>
    <w:p w14:paraId="7E2CAC1D" w14:textId="77777777" w:rsidR="00715914" w:rsidRPr="009E384F" w:rsidRDefault="00715914" w:rsidP="00715914">
      <w:pPr>
        <w:pStyle w:val="ActHead5"/>
      </w:pPr>
      <w:bookmarkStart w:id="6" w:name="_Toc503178005"/>
      <w:r w:rsidRPr="009E384F">
        <w:rPr>
          <w:rStyle w:val="CharSectno"/>
        </w:rPr>
        <w:t>2</w:t>
      </w:r>
      <w:r w:rsidRPr="009E384F">
        <w:t xml:space="preserve">  Commencement</w:t>
      </w:r>
      <w:bookmarkEnd w:id="6"/>
    </w:p>
    <w:p w14:paraId="12D3C096" w14:textId="77777777" w:rsidR="00617EC5" w:rsidRPr="009E384F" w:rsidRDefault="00617EC5" w:rsidP="004E7D73">
      <w:pPr>
        <w:pStyle w:val="subsection"/>
      </w:pPr>
      <w:r w:rsidRPr="009E384F">
        <w:tab/>
        <w:t>(1)</w:t>
      </w:r>
      <w:r w:rsidRPr="009E384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08FEB45" w14:textId="77777777" w:rsidR="00617EC5" w:rsidRPr="009E384F" w:rsidRDefault="00617EC5" w:rsidP="004E7D7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17EC5" w:rsidRPr="009E384F" w14:paraId="4BA79887" w14:textId="77777777" w:rsidTr="004E7D7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C41996D" w14:textId="77777777" w:rsidR="00617EC5" w:rsidRPr="009E384F" w:rsidRDefault="00617EC5" w:rsidP="004E7D73">
            <w:pPr>
              <w:pStyle w:val="TableHeading"/>
            </w:pPr>
            <w:r w:rsidRPr="009E384F">
              <w:t>Commencement information</w:t>
            </w:r>
          </w:p>
        </w:tc>
      </w:tr>
      <w:tr w:rsidR="00617EC5" w:rsidRPr="009E384F" w14:paraId="7E2A9FD9" w14:textId="77777777" w:rsidTr="004E7D7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7935A24" w14:textId="77777777" w:rsidR="00617EC5" w:rsidRPr="009E384F" w:rsidRDefault="00617EC5" w:rsidP="004E7D73">
            <w:pPr>
              <w:pStyle w:val="TableHeading"/>
            </w:pPr>
            <w:r w:rsidRPr="009E384F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AF614E1" w14:textId="77777777" w:rsidR="00617EC5" w:rsidRPr="009E384F" w:rsidRDefault="00617EC5" w:rsidP="004E7D73">
            <w:pPr>
              <w:pStyle w:val="TableHeading"/>
            </w:pPr>
            <w:r w:rsidRPr="009E384F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D8BFB0A" w14:textId="77777777" w:rsidR="00617EC5" w:rsidRPr="009E384F" w:rsidRDefault="00617EC5" w:rsidP="004E7D73">
            <w:pPr>
              <w:pStyle w:val="TableHeading"/>
            </w:pPr>
            <w:r w:rsidRPr="009E384F">
              <w:t>Column 3</w:t>
            </w:r>
          </w:p>
        </w:tc>
      </w:tr>
      <w:tr w:rsidR="00617EC5" w:rsidRPr="009E384F" w14:paraId="672F9DB3" w14:textId="77777777" w:rsidTr="004E7D7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443335B" w14:textId="77777777" w:rsidR="00617EC5" w:rsidRPr="009E384F" w:rsidRDefault="00617EC5" w:rsidP="004E7D73">
            <w:pPr>
              <w:pStyle w:val="TableHeading"/>
            </w:pPr>
            <w:r w:rsidRPr="009E384F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115F6B5" w14:textId="77777777" w:rsidR="00617EC5" w:rsidRPr="009E384F" w:rsidRDefault="00617EC5" w:rsidP="004E7D73">
            <w:pPr>
              <w:pStyle w:val="TableHeading"/>
            </w:pPr>
            <w:r w:rsidRPr="009E384F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2A676FD" w14:textId="77777777" w:rsidR="00617EC5" w:rsidRPr="009E384F" w:rsidRDefault="00617EC5" w:rsidP="004E7D73">
            <w:pPr>
              <w:pStyle w:val="TableHeading"/>
            </w:pPr>
            <w:r w:rsidRPr="009E384F">
              <w:t>Date/Details</w:t>
            </w:r>
          </w:p>
        </w:tc>
      </w:tr>
      <w:tr w:rsidR="00617EC5" w:rsidRPr="009E384F" w14:paraId="3A5E2E86" w14:textId="77777777" w:rsidTr="004E7D7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C1DB68" w14:textId="77777777" w:rsidR="00617EC5" w:rsidRPr="009E384F" w:rsidRDefault="00617EC5" w:rsidP="004E7D73">
            <w:pPr>
              <w:pStyle w:val="Tabletext"/>
            </w:pPr>
            <w:r w:rsidRPr="009E384F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0AF688" w14:textId="39942F90" w:rsidR="00617EC5" w:rsidRPr="009E384F" w:rsidRDefault="00F41274" w:rsidP="004E7D73">
            <w:pPr>
              <w:pStyle w:val="Tabletext"/>
            </w:pPr>
            <w:r w:rsidRPr="009E384F">
              <w:t>17 January 2018</w:t>
            </w:r>
            <w:r w:rsidR="00617EC5" w:rsidRPr="009E384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A07967" w14:textId="5464C1F4" w:rsidR="00617EC5" w:rsidRPr="009E384F" w:rsidRDefault="002B0083" w:rsidP="004E7D73">
            <w:pPr>
              <w:pStyle w:val="Tabletext"/>
            </w:pPr>
            <w:r w:rsidRPr="009E384F">
              <w:t>17 January 2018.</w:t>
            </w:r>
          </w:p>
        </w:tc>
      </w:tr>
    </w:tbl>
    <w:p w14:paraId="4A2B96CE" w14:textId="77777777" w:rsidR="00617EC5" w:rsidRPr="009E384F" w:rsidRDefault="00617EC5" w:rsidP="004E7D73">
      <w:pPr>
        <w:pStyle w:val="notetext"/>
      </w:pPr>
      <w:r w:rsidRPr="009E384F">
        <w:rPr>
          <w:snapToGrid w:val="0"/>
          <w:lang w:eastAsia="en-US"/>
        </w:rPr>
        <w:t>Note:</w:t>
      </w:r>
      <w:r w:rsidRPr="009E384F">
        <w:rPr>
          <w:snapToGrid w:val="0"/>
          <w:lang w:eastAsia="en-US"/>
        </w:rPr>
        <w:tab/>
        <w:t xml:space="preserve">This table relates only to the provisions of this </w:t>
      </w:r>
      <w:r w:rsidRPr="009E384F">
        <w:t xml:space="preserve">instrument </w:t>
      </w:r>
      <w:r w:rsidRPr="009E384F">
        <w:rPr>
          <w:snapToGrid w:val="0"/>
          <w:lang w:eastAsia="en-US"/>
        </w:rPr>
        <w:t xml:space="preserve">as originally made. It will not be amended to deal with any later amendments of this </w:t>
      </w:r>
      <w:r w:rsidRPr="009E384F">
        <w:t>instrument</w:t>
      </w:r>
      <w:r w:rsidRPr="009E384F">
        <w:rPr>
          <w:snapToGrid w:val="0"/>
          <w:lang w:eastAsia="en-US"/>
        </w:rPr>
        <w:t>.</w:t>
      </w:r>
    </w:p>
    <w:p w14:paraId="05454BA9" w14:textId="77777777" w:rsidR="00617EC5" w:rsidRPr="009E384F" w:rsidRDefault="00617EC5" w:rsidP="004E7D73">
      <w:pPr>
        <w:pStyle w:val="subsection"/>
      </w:pPr>
      <w:r w:rsidRPr="009E384F">
        <w:tab/>
        <w:t>(2)</w:t>
      </w:r>
      <w:r w:rsidRPr="009E384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E74384F" w14:textId="77777777" w:rsidR="007500C8" w:rsidRPr="009E384F" w:rsidRDefault="007500C8" w:rsidP="007500C8">
      <w:pPr>
        <w:pStyle w:val="ActHead5"/>
      </w:pPr>
      <w:bookmarkStart w:id="7" w:name="_Toc503178006"/>
      <w:r w:rsidRPr="009E384F">
        <w:rPr>
          <w:rStyle w:val="CharSectno"/>
        </w:rPr>
        <w:t>3</w:t>
      </w:r>
      <w:r w:rsidRPr="009E384F">
        <w:t xml:space="preserve">  Authority</w:t>
      </w:r>
      <w:bookmarkEnd w:id="7"/>
    </w:p>
    <w:p w14:paraId="5BA10517" w14:textId="77777777" w:rsidR="00157B8B" w:rsidRPr="009E384F" w:rsidRDefault="007500C8" w:rsidP="007E667A">
      <w:pPr>
        <w:pStyle w:val="subsection"/>
      </w:pPr>
      <w:r w:rsidRPr="009E384F">
        <w:tab/>
      </w:r>
      <w:r w:rsidRPr="009E384F">
        <w:tab/>
      </w:r>
      <w:r w:rsidR="00617EC5" w:rsidRPr="009E384F">
        <w:t xml:space="preserve">This instrument is made under </w:t>
      </w:r>
      <w:r w:rsidR="004E7D73" w:rsidRPr="009E384F">
        <w:t>paragraph</w:t>
      </w:r>
      <w:r w:rsidR="00522A73" w:rsidRPr="009E384F">
        <w:t> </w:t>
      </w:r>
      <w:r w:rsidR="004E7D73" w:rsidRPr="009E384F">
        <w:t xml:space="preserve">2.72(10)(aa) of </w:t>
      </w:r>
      <w:r w:rsidR="00617EC5" w:rsidRPr="009E384F">
        <w:t xml:space="preserve">the </w:t>
      </w:r>
      <w:r w:rsidR="00617EC5" w:rsidRPr="009E384F">
        <w:rPr>
          <w:i/>
        </w:rPr>
        <w:t xml:space="preserve">Migration </w:t>
      </w:r>
      <w:r w:rsidR="004E7D73" w:rsidRPr="009E384F">
        <w:rPr>
          <w:i/>
        </w:rPr>
        <w:t>Regulations</w:t>
      </w:r>
      <w:r w:rsidR="00522A73" w:rsidRPr="009E384F">
        <w:rPr>
          <w:i/>
        </w:rPr>
        <w:t> </w:t>
      </w:r>
      <w:r w:rsidR="004E7D73" w:rsidRPr="009E384F">
        <w:rPr>
          <w:i/>
        </w:rPr>
        <w:t>1994</w:t>
      </w:r>
      <w:r w:rsidR="00F4350D" w:rsidRPr="009E384F">
        <w:t>.</w:t>
      </w:r>
    </w:p>
    <w:p w14:paraId="4B4D2DC1" w14:textId="77777777" w:rsidR="00D95671" w:rsidRPr="009E384F" w:rsidRDefault="00D95671" w:rsidP="00D95671">
      <w:pPr>
        <w:pStyle w:val="ActHead5"/>
      </w:pPr>
      <w:bookmarkStart w:id="8" w:name="_Toc503178007"/>
      <w:r w:rsidRPr="009E384F">
        <w:rPr>
          <w:rStyle w:val="CharSectno"/>
        </w:rPr>
        <w:t>4</w:t>
      </w:r>
      <w:r w:rsidRPr="009E384F">
        <w:t xml:space="preserve">  Definitions</w:t>
      </w:r>
      <w:bookmarkEnd w:id="8"/>
    </w:p>
    <w:p w14:paraId="6AE11C41" w14:textId="77777777" w:rsidR="00A75E59" w:rsidRPr="009E384F" w:rsidRDefault="00A75E59" w:rsidP="00A75E59">
      <w:pPr>
        <w:pStyle w:val="notetext"/>
      </w:pPr>
      <w:r w:rsidRPr="009E384F">
        <w:t>Note:</w:t>
      </w:r>
      <w:r w:rsidRPr="009E384F">
        <w:tab/>
        <w:t>A number of expressions used in this instrument are defined in the Regulations, including the following:</w:t>
      </w:r>
    </w:p>
    <w:p w14:paraId="5905CCF8" w14:textId="77777777" w:rsidR="00917009" w:rsidRPr="009E384F" w:rsidRDefault="008E6A24" w:rsidP="00A75E59">
      <w:pPr>
        <w:pStyle w:val="notepara"/>
      </w:pPr>
      <w:r w:rsidRPr="009E384F">
        <w:t>(a)</w:t>
      </w:r>
      <w:r w:rsidRPr="009E384F">
        <w:tab/>
        <w:t>AN</w:t>
      </w:r>
      <w:r w:rsidR="00917009" w:rsidRPr="009E384F">
        <w:t>Z</w:t>
      </w:r>
      <w:r w:rsidRPr="009E384F">
        <w:t>S</w:t>
      </w:r>
      <w:r w:rsidR="00917009" w:rsidRPr="009E384F">
        <w:t>CO;</w:t>
      </w:r>
    </w:p>
    <w:p w14:paraId="4E951A8A" w14:textId="77777777" w:rsidR="00A75E59" w:rsidRPr="009E384F" w:rsidRDefault="00A75E59" w:rsidP="00A75E59">
      <w:pPr>
        <w:pStyle w:val="notepara"/>
      </w:pPr>
      <w:r w:rsidRPr="009E384F">
        <w:t>(</w:t>
      </w:r>
      <w:r w:rsidR="00917009" w:rsidRPr="009E384F">
        <w:t>b</w:t>
      </w:r>
      <w:r w:rsidRPr="009E384F">
        <w:t>)</w:t>
      </w:r>
      <w:r w:rsidRPr="009E384F">
        <w:tab/>
      </w:r>
      <w:r w:rsidR="00917009" w:rsidRPr="009E384F">
        <w:t>AUD.</w:t>
      </w:r>
    </w:p>
    <w:p w14:paraId="4927EECF" w14:textId="77777777" w:rsidR="0041138E" w:rsidRPr="009E384F" w:rsidRDefault="0041138E" w:rsidP="0041138E">
      <w:pPr>
        <w:pStyle w:val="subsection"/>
      </w:pPr>
      <w:r w:rsidRPr="009E384F">
        <w:tab/>
      </w:r>
      <w:r w:rsidRPr="009E384F">
        <w:tab/>
        <w:t>In this instrument:</w:t>
      </w:r>
    </w:p>
    <w:p w14:paraId="1C014A67" w14:textId="77777777" w:rsidR="00464F7C" w:rsidRPr="009E384F" w:rsidRDefault="00464F7C" w:rsidP="00464F7C">
      <w:pPr>
        <w:pStyle w:val="Definition"/>
      </w:pPr>
      <w:r w:rsidRPr="009E384F">
        <w:rPr>
          <w:b/>
          <w:i/>
        </w:rPr>
        <w:t>international trade obligation</w:t>
      </w:r>
      <w:r w:rsidRPr="009E384F">
        <w:t xml:space="preserve"> means an obligation of Australia under international law that relates to international trade, including such an obligation that arises under any agreement between Australia and another country, or other countries.</w:t>
      </w:r>
    </w:p>
    <w:p w14:paraId="789004AA" w14:textId="77777777" w:rsidR="004E6B00" w:rsidRPr="009E384F" w:rsidRDefault="004E6B00" w:rsidP="00566588">
      <w:pPr>
        <w:pStyle w:val="Definition"/>
        <w:rPr>
          <w:b/>
          <w:i/>
          <w:iCs/>
        </w:rPr>
      </w:pPr>
      <w:r w:rsidRPr="009E384F">
        <w:rPr>
          <w:b/>
          <w:i/>
        </w:rPr>
        <w:t>limited service restaurant</w:t>
      </w:r>
      <w:r w:rsidRPr="009E384F">
        <w:t xml:space="preserve"> includes the following:</w:t>
      </w:r>
    </w:p>
    <w:p w14:paraId="480FF740" w14:textId="77777777" w:rsidR="004E6B00" w:rsidRPr="009E384F" w:rsidRDefault="004E6B00" w:rsidP="004E6B00">
      <w:pPr>
        <w:pStyle w:val="paragraph"/>
      </w:pPr>
      <w:r w:rsidRPr="009E384F">
        <w:tab/>
        <w:t>(a)</w:t>
      </w:r>
      <w:r w:rsidRPr="009E384F">
        <w:tab/>
        <w:t>a fast food or takeaway food service;</w:t>
      </w:r>
    </w:p>
    <w:p w14:paraId="278D3814" w14:textId="77777777" w:rsidR="004E6B00" w:rsidRPr="009E384F" w:rsidRDefault="004E6B00" w:rsidP="004E6B00">
      <w:pPr>
        <w:pStyle w:val="paragraph"/>
      </w:pPr>
      <w:r w:rsidRPr="009E384F">
        <w:tab/>
        <w:t>(b)</w:t>
      </w:r>
      <w:r w:rsidRPr="009E384F">
        <w:tab/>
        <w:t>a fast casual restaurant;</w:t>
      </w:r>
    </w:p>
    <w:p w14:paraId="6FAD2B55" w14:textId="77777777" w:rsidR="004E6B00" w:rsidRPr="009E384F" w:rsidRDefault="004E6B00" w:rsidP="004E6B00">
      <w:pPr>
        <w:pStyle w:val="paragraph"/>
      </w:pPr>
      <w:r w:rsidRPr="009E384F">
        <w:tab/>
        <w:t>(c)</w:t>
      </w:r>
      <w:r w:rsidRPr="009E384F">
        <w:tab/>
        <w:t>a drinking establishment that offers only a limited food service;</w:t>
      </w:r>
    </w:p>
    <w:p w14:paraId="61645470" w14:textId="77777777" w:rsidR="004E6B00" w:rsidRPr="009E384F" w:rsidRDefault="004E6B00" w:rsidP="004E6B00">
      <w:pPr>
        <w:pStyle w:val="paragraph"/>
      </w:pPr>
      <w:r w:rsidRPr="009E384F">
        <w:lastRenderedPageBreak/>
        <w:tab/>
        <w:t>(d)</w:t>
      </w:r>
      <w:r w:rsidRPr="009E384F">
        <w:tab/>
        <w:t>a limited service cafe, including a coffee shop or mall cafe;</w:t>
      </w:r>
    </w:p>
    <w:p w14:paraId="61083091" w14:textId="77777777" w:rsidR="004E6B00" w:rsidRPr="009E384F" w:rsidRDefault="004E6B00" w:rsidP="004E6B00">
      <w:pPr>
        <w:pStyle w:val="paragraph"/>
      </w:pPr>
      <w:r w:rsidRPr="009E384F">
        <w:tab/>
        <w:t>(e)</w:t>
      </w:r>
      <w:r w:rsidRPr="009E384F">
        <w:tab/>
        <w:t>a limited service pizza restaurant.</w:t>
      </w:r>
    </w:p>
    <w:p w14:paraId="33B90A7B" w14:textId="77777777" w:rsidR="00813292" w:rsidRPr="009E384F" w:rsidRDefault="00766605" w:rsidP="00813292">
      <w:pPr>
        <w:pStyle w:val="Definition"/>
      </w:pPr>
      <w:r w:rsidRPr="009E384F">
        <w:rPr>
          <w:b/>
          <w:i/>
        </w:rPr>
        <w:t>Medium and Long</w:t>
      </w:r>
      <w:r w:rsidR="00522A73" w:rsidRPr="009E384F">
        <w:rPr>
          <w:b/>
          <w:i/>
        </w:rPr>
        <w:noBreakHyphen/>
      </w:r>
      <w:r w:rsidRPr="009E384F">
        <w:rPr>
          <w:b/>
          <w:i/>
        </w:rPr>
        <w:t>term Strategic Skills List</w:t>
      </w:r>
      <w:r w:rsidRPr="009E384F">
        <w:t xml:space="preserve"> means the table in section</w:t>
      </w:r>
      <w:r w:rsidR="00522A73" w:rsidRPr="009E384F">
        <w:t> </w:t>
      </w:r>
      <w:r w:rsidR="00813292">
        <w:t>7 of this instrument</w:t>
      </w:r>
      <w:r w:rsidR="00813292" w:rsidRPr="009E384F">
        <w:t>.</w:t>
      </w:r>
    </w:p>
    <w:p w14:paraId="2440E539" w14:textId="77777777" w:rsidR="00766605" w:rsidRPr="009E384F" w:rsidRDefault="00766605" w:rsidP="00766605">
      <w:pPr>
        <w:pStyle w:val="Definition"/>
        <w:rPr>
          <w:iCs/>
        </w:rPr>
      </w:pPr>
      <w:r w:rsidRPr="009E384F">
        <w:rPr>
          <w:b/>
          <w:i/>
          <w:iCs/>
        </w:rPr>
        <w:t>nec</w:t>
      </w:r>
      <w:r w:rsidRPr="009E384F">
        <w:t xml:space="preserve"> is short for not elsewhere classified.</w:t>
      </w:r>
    </w:p>
    <w:p w14:paraId="68A66F68" w14:textId="77777777" w:rsidR="004E7D73" w:rsidRPr="009E384F" w:rsidRDefault="004E7D73" w:rsidP="004E7D73">
      <w:pPr>
        <w:pStyle w:val="Definition"/>
      </w:pPr>
      <w:r w:rsidRPr="009E384F">
        <w:rPr>
          <w:b/>
          <w:i/>
        </w:rPr>
        <w:t>Regulations</w:t>
      </w:r>
      <w:r w:rsidRPr="009E384F">
        <w:t xml:space="preserve"> means the </w:t>
      </w:r>
      <w:r w:rsidRPr="009E384F">
        <w:rPr>
          <w:i/>
        </w:rPr>
        <w:t>Migration Regulations</w:t>
      </w:r>
      <w:r w:rsidR="00522A73" w:rsidRPr="009E384F">
        <w:rPr>
          <w:i/>
        </w:rPr>
        <w:t> </w:t>
      </w:r>
      <w:r w:rsidRPr="009E384F">
        <w:rPr>
          <w:i/>
        </w:rPr>
        <w:t>1994</w:t>
      </w:r>
      <w:r w:rsidRPr="009E384F">
        <w:t>.</w:t>
      </w:r>
    </w:p>
    <w:p w14:paraId="540CCF5B" w14:textId="417EEF9A" w:rsidR="007C4661" w:rsidRPr="009E384F" w:rsidRDefault="007C4661" w:rsidP="007C4661">
      <w:pPr>
        <w:pStyle w:val="Definition"/>
      </w:pPr>
      <w:r w:rsidRPr="009E384F">
        <w:rPr>
          <w:b/>
          <w:i/>
        </w:rPr>
        <w:t>Short</w:t>
      </w:r>
      <w:r w:rsidR="00522A73" w:rsidRPr="009E384F">
        <w:rPr>
          <w:b/>
          <w:i/>
        </w:rPr>
        <w:noBreakHyphen/>
      </w:r>
      <w:r w:rsidRPr="009E384F">
        <w:rPr>
          <w:b/>
          <w:i/>
        </w:rPr>
        <w:t>term Skilled Occupation List</w:t>
      </w:r>
      <w:r w:rsidRPr="009E384F">
        <w:t xml:space="preserve"> means the table in section</w:t>
      </w:r>
      <w:r w:rsidR="00522A73" w:rsidRPr="009E384F">
        <w:t> </w:t>
      </w:r>
      <w:r w:rsidR="00813292">
        <w:t>8 of this instrument</w:t>
      </w:r>
      <w:r w:rsidRPr="009E384F">
        <w:t>.</w:t>
      </w:r>
    </w:p>
    <w:p w14:paraId="0A7BC974" w14:textId="12F56A63" w:rsidR="00E641C3" w:rsidRPr="009E384F" w:rsidRDefault="00E641C3" w:rsidP="00E641C3">
      <w:pPr>
        <w:pStyle w:val="Definition"/>
      </w:pPr>
      <w:r w:rsidRPr="009E384F">
        <w:rPr>
          <w:b/>
          <w:i/>
        </w:rPr>
        <w:t>university lecturer</w:t>
      </w:r>
      <w:r w:rsidRPr="009E384F">
        <w:t xml:space="preserve"> includes a research associate or research fellow in a university.</w:t>
      </w:r>
    </w:p>
    <w:p w14:paraId="5E8B9F1E" w14:textId="77777777" w:rsidR="000B76F3" w:rsidRPr="009E384F" w:rsidRDefault="000B76F3" w:rsidP="000B76F3">
      <w:pPr>
        <w:pStyle w:val="ActHead5"/>
      </w:pPr>
      <w:bookmarkStart w:id="9" w:name="_Toc454781205"/>
      <w:bookmarkStart w:id="10" w:name="_Toc503178008"/>
      <w:r w:rsidRPr="009E384F">
        <w:t>5  Schedules</w:t>
      </w:r>
      <w:bookmarkEnd w:id="9"/>
      <w:bookmarkEnd w:id="10"/>
    </w:p>
    <w:p w14:paraId="6BFF06F1" w14:textId="4E4CA41E" w:rsidR="000B76F3" w:rsidRPr="009E384F" w:rsidRDefault="000B76F3" w:rsidP="000B76F3">
      <w:pPr>
        <w:pStyle w:val="Definition"/>
      </w:pPr>
      <w:r w:rsidRPr="009E384F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9EC1020" w14:textId="77777777" w:rsidR="00841E09" w:rsidRPr="009E384F" w:rsidRDefault="00841E09" w:rsidP="00841E09">
      <w:pPr>
        <w:pStyle w:val="ActHead2"/>
        <w:pageBreakBefore/>
      </w:pPr>
      <w:bookmarkStart w:id="11" w:name="_Toc503178009"/>
      <w:r w:rsidRPr="009E384F">
        <w:rPr>
          <w:rStyle w:val="CharPartNo"/>
        </w:rPr>
        <w:lastRenderedPageBreak/>
        <w:t>Part</w:t>
      </w:r>
      <w:r w:rsidR="00522A73" w:rsidRPr="009E384F">
        <w:rPr>
          <w:rStyle w:val="CharPartNo"/>
        </w:rPr>
        <w:t> </w:t>
      </w:r>
      <w:r w:rsidRPr="009E384F">
        <w:rPr>
          <w:rStyle w:val="CharPartNo"/>
        </w:rPr>
        <w:t>2</w:t>
      </w:r>
      <w:r w:rsidRPr="009E384F">
        <w:t>—</w:t>
      </w:r>
      <w:r w:rsidRPr="009E384F">
        <w:rPr>
          <w:rStyle w:val="CharPartText"/>
        </w:rPr>
        <w:t>Specification of occupations</w:t>
      </w:r>
      <w:bookmarkEnd w:id="11"/>
    </w:p>
    <w:p w14:paraId="0033832E" w14:textId="77777777" w:rsidR="00841E09" w:rsidRPr="009E384F" w:rsidRDefault="00841E09" w:rsidP="00841E09">
      <w:pPr>
        <w:pStyle w:val="Header"/>
      </w:pPr>
      <w:r w:rsidRPr="009E384F">
        <w:rPr>
          <w:rStyle w:val="CharDivNo"/>
        </w:rPr>
        <w:t xml:space="preserve"> </w:t>
      </w:r>
      <w:r w:rsidRPr="009E384F">
        <w:rPr>
          <w:rStyle w:val="CharDivText"/>
        </w:rPr>
        <w:t xml:space="preserve"> </w:t>
      </w:r>
    </w:p>
    <w:p w14:paraId="533C303C" w14:textId="01D3BD23" w:rsidR="00115703" w:rsidRPr="009E384F" w:rsidRDefault="0060664E" w:rsidP="00FF5446">
      <w:pPr>
        <w:pStyle w:val="ActHead5"/>
      </w:pPr>
      <w:bookmarkStart w:id="12" w:name="_Toc503178010"/>
      <w:r w:rsidRPr="009E384F">
        <w:rPr>
          <w:rStyle w:val="CharSectno"/>
        </w:rPr>
        <w:t>6</w:t>
      </w:r>
      <w:r w:rsidR="00115703" w:rsidRPr="009E384F">
        <w:t xml:space="preserve">  Specification of occupations</w:t>
      </w:r>
      <w:bookmarkEnd w:id="12"/>
    </w:p>
    <w:p w14:paraId="4713544D" w14:textId="77777777" w:rsidR="0041138E" w:rsidRPr="009E384F" w:rsidRDefault="0041138E" w:rsidP="0041138E">
      <w:pPr>
        <w:pStyle w:val="subsection"/>
      </w:pPr>
      <w:r w:rsidRPr="009E384F">
        <w:tab/>
      </w:r>
      <w:r w:rsidRPr="009E384F">
        <w:tab/>
        <w:t>For the purposes of paragraph</w:t>
      </w:r>
      <w:r w:rsidR="00522A73" w:rsidRPr="009E384F">
        <w:t> </w:t>
      </w:r>
      <w:r w:rsidRPr="009E384F">
        <w:t>2.72(10)(aa) of the Regulations:</w:t>
      </w:r>
    </w:p>
    <w:p w14:paraId="4B95E26B" w14:textId="77777777" w:rsidR="0041138E" w:rsidRPr="009E384F" w:rsidRDefault="0041138E" w:rsidP="00766605">
      <w:pPr>
        <w:pStyle w:val="paragraph"/>
      </w:pPr>
      <w:r w:rsidRPr="009E384F">
        <w:tab/>
        <w:t>(a)</w:t>
      </w:r>
      <w:r w:rsidRPr="009E384F">
        <w:tab/>
        <w:t>an occupation and its corresponding 6</w:t>
      </w:r>
      <w:r w:rsidR="00522A73" w:rsidRPr="009E384F">
        <w:noBreakHyphen/>
      </w:r>
      <w:r w:rsidRPr="009E384F">
        <w:t xml:space="preserve">digit code </w:t>
      </w:r>
      <w:r w:rsidR="00AA75A7" w:rsidRPr="009E384F">
        <w:t>mentioned</w:t>
      </w:r>
      <w:r w:rsidRPr="009E384F">
        <w:t xml:space="preserve"> in </w:t>
      </w:r>
      <w:r w:rsidR="00766605" w:rsidRPr="009E384F">
        <w:t>the Medium and Long</w:t>
      </w:r>
      <w:r w:rsidR="00522A73" w:rsidRPr="009E384F">
        <w:noBreakHyphen/>
      </w:r>
      <w:r w:rsidR="00766605" w:rsidRPr="009E384F">
        <w:t>term Strategic Skills List or the Short</w:t>
      </w:r>
      <w:r w:rsidR="00522A73" w:rsidRPr="009E384F">
        <w:noBreakHyphen/>
      </w:r>
      <w:r w:rsidR="00766605" w:rsidRPr="009E384F">
        <w:t>term Skilled Occupation List</w:t>
      </w:r>
      <w:r w:rsidR="00115703" w:rsidRPr="009E384F">
        <w:t xml:space="preserve"> is</w:t>
      </w:r>
      <w:r w:rsidRPr="009E384F">
        <w:t xml:space="preserve"> specified; and</w:t>
      </w:r>
    </w:p>
    <w:p w14:paraId="501BF18C" w14:textId="4392A10B" w:rsidR="00225995" w:rsidRPr="009E384F" w:rsidRDefault="00BF2509" w:rsidP="00225995">
      <w:pPr>
        <w:pStyle w:val="paragraph"/>
      </w:pPr>
      <w:r w:rsidRPr="009E384F">
        <w:tab/>
        <w:t>(b)</w:t>
      </w:r>
      <w:r w:rsidRPr="009E384F">
        <w:tab/>
        <w:t>the occupation is applicable to</w:t>
      </w:r>
      <w:r w:rsidR="001C5DF7" w:rsidRPr="009E384F">
        <w:t xml:space="preserve"> any person</w:t>
      </w:r>
      <w:r w:rsidR="00225995" w:rsidRPr="009E384F">
        <w:t>, subject to section</w:t>
      </w:r>
      <w:r w:rsidR="00522A73" w:rsidRPr="009E384F">
        <w:t> </w:t>
      </w:r>
      <w:r w:rsidR="00813292">
        <w:t>9</w:t>
      </w:r>
      <w:r w:rsidR="00905F9B" w:rsidRPr="009E384F">
        <w:t xml:space="preserve"> of this instrument</w:t>
      </w:r>
      <w:r w:rsidR="00225995" w:rsidRPr="009E384F">
        <w:t>.</w:t>
      </w:r>
    </w:p>
    <w:p w14:paraId="5B0E570F" w14:textId="5D8ED44E" w:rsidR="00EE4B8C" w:rsidRPr="009E384F" w:rsidRDefault="0060664E" w:rsidP="00EE4B8C">
      <w:pPr>
        <w:pStyle w:val="ActHead5"/>
      </w:pPr>
      <w:bookmarkStart w:id="13" w:name="_Toc503178011"/>
      <w:r w:rsidRPr="009E384F">
        <w:rPr>
          <w:rStyle w:val="CharSectno"/>
        </w:rPr>
        <w:t>7</w:t>
      </w:r>
      <w:r w:rsidR="00EE4B8C" w:rsidRPr="009E384F">
        <w:t xml:space="preserve">  Medium and Long</w:t>
      </w:r>
      <w:r w:rsidR="00522A73" w:rsidRPr="009E384F">
        <w:noBreakHyphen/>
      </w:r>
      <w:r w:rsidR="00EE4B8C" w:rsidRPr="009E384F">
        <w:t>term Strategic Skills List</w:t>
      </w:r>
      <w:bookmarkEnd w:id="13"/>
    </w:p>
    <w:p w14:paraId="502EB410" w14:textId="77777777" w:rsidR="00EE4B8C" w:rsidRPr="009E384F" w:rsidRDefault="00EE4B8C" w:rsidP="00EE4B8C">
      <w:pPr>
        <w:pStyle w:val="subsection"/>
      </w:pPr>
      <w:r w:rsidRPr="009E384F">
        <w:tab/>
      </w:r>
      <w:r w:rsidRPr="009E384F">
        <w:tab/>
        <w:t>The following table is the Medium and Long</w:t>
      </w:r>
      <w:r w:rsidR="00522A73" w:rsidRPr="009E384F">
        <w:noBreakHyphen/>
      </w:r>
      <w:r w:rsidRPr="009E384F">
        <w:t>term Strategic Skills List.</w:t>
      </w:r>
    </w:p>
    <w:p w14:paraId="2ABEACF2" w14:textId="77777777" w:rsidR="00D22D2E" w:rsidRPr="009E384F" w:rsidRDefault="00D22D2E" w:rsidP="00D22D2E">
      <w:pPr>
        <w:pStyle w:val="Tabletext"/>
      </w:pPr>
    </w:p>
    <w:tbl>
      <w:tblPr>
        <w:tblW w:w="831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7"/>
        <w:gridCol w:w="4710"/>
        <w:gridCol w:w="1130"/>
        <w:gridCol w:w="1798"/>
      </w:tblGrid>
      <w:tr w:rsidR="00D22D2E" w:rsidRPr="009E384F" w14:paraId="6B09A06F" w14:textId="77777777" w:rsidTr="00D3126B">
        <w:trPr>
          <w:tblHeader/>
        </w:trPr>
        <w:tc>
          <w:tcPr>
            <w:tcW w:w="8310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FFD7F4D" w14:textId="77777777" w:rsidR="00D22D2E" w:rsidRPr="009E384F" w:rsidRDefault="00D22D2E" w:rsidP="00D22D2E">
            <w:pPr>
              <w:pStyle w:val="TableHeading"/>
            </w:pPr>
            <w:r w:rsidRPr="009E384F">
              <w:t>Medium and Long</w:t>
            </w:r>
            <w:r w:rsidR="00522A73" w:rsidRPr="009E384F">
              <w:noBreakHyphen/>
            </w:r>
            <w:r w:rsidRPr="009E384F">
              <w:t>term Strategic Skills List</w:t>
            </w:r>
          </w:p>
        </w:tc>
      </w:tr>
      <w:tr w:rsidR="00D22D2E" w:rsidRPr="009E384F" w14:paraId="71BDBC13" w14:textId="77777777" w:rsidTr="00D3126B">
        <w:trPr>
          <w:tblHeader/>
        </w:trPr>
        <w:tc>
          <w:tcPr>
            <w:tcW w:w="672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5CBF14" w14:textId="77777777" w:rsidR="00D22D2E" w:rsidRPr="009E384F" w:rsidRDefault="00D22D2E" w:rsidP="00D22D2E">
            <w:pPr>
              <w:pStyle w:val="TableHeading"/>
            </w:pPr>
            <w:r w:rsidRPr="009E384F">
              <w:t>Item</w:t>
            </w:r>
          </w:p>
        </w:tc>
        <w:tc>
          <w:tcPr>
            <w:tcW w:w="47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01B4CBD" w14:textId="77777777" w:rsidR="00D22D2E" w:rsidRPr="009E384F" w:rsidRDefault="00D22D2E" w:rsidP="00D22D2E">
            <w:pPr>
              <w:pStyle w:val="TableHeading"/>
            </w:pPr>
            <w:r w:rsidRPr="009E384F">
              <w:t>Column 1</w:t>
            </w:r>
          </w:p>
          <w:p w14:paraId="125BCCD9" w14:textId="77777777" w:rsidR="00D22D2E" w:rsidRPr="009E384F" w:rsidRDefault="00D22D2E" w:rsidP="00D22D2E">
            <w:pPr>
              <w:pStyle w:val="TableHeading"/>
            </w:pPr>
            <w:r w:rsidRPr="009E384F">
              <w:t>Occupation</w:t>
            </w:r>
          </w:p>
        </w:tc>
        <w:tc>
          <w:tcPr>
            <w:tcW w:w="11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CE60AB" w14:textId="77777777" w:rsidR="00D22D2E" w:rsidRPr="009E384F" w:rsidRDefault="00D22D2E" w:rsidP="00D22D2E">
            <w:pPr>
              <w:pStyle w:val="TableHeading"/>
            </w:pPr>
            <w:r w:rsidRPr="009E384F">
              <w:t>Column 2</w:t>
            </w:r>
          </w:p>
          <w:p w14:paraId="165F7709" w14:textId="77777777" w:rsidR="00D22D2E" w:rsidRPr="009E384F" w:rsidRDefault="00D22D2E" w:rsidP="00D22D2E">
            <w:pPr>
              <w:pStyle w:val="TableHeading"/>
            </w:pPr>
            <w:r w:rsidRPr="009E384F">
              <w:t>ANZSCO code</w:t>
            </w:r>
          </w:p>
        </w:tc>
        <w:tc>
          <w:tcPr>
            <w:tcW w:w="1798" w:type="dxa"/>
            <w:tcBorders>
              <w:left w:val="nil"/>
              <w:bottom w:val="single" w:sz="12" w:space="0" w:color="auto"/>
              <w:right w:val="nil"/>
            </w:tcBorders>
          </w:tcPr>
          <w:p w14:paraId="676651DC" w14:textId="77777777" w:rsidR="00D22D2E" w:rsidRPr="009E384F" w:rsidRDefault="006C31FC" w:rsidP="00D22D2E">
            <w:pPr>
              <w:pStyle w:val="TableHeading"/>
            </w:pPr>
            <w:r w:rsidRPr="009E384F">
              <w:t>Column 3</w:t>
            </w:r>
          </w:p>
          <w:p w14:paraId="5B5F4A99" w14:textId="0DE33802" w:rsidR="00D22D2E" w:rsidRPr="009E384F" w:rsidRDefault="00D22D2E" w:rsidP="00813292">
            <w:pPr>
              <w:pStyle w:val="TableHeading"/>
            </w:pPr>
            <w:r w:rsidRPr="009E384F">
              <w:t>Inapplicability conditions (see section</w:t>
            </w:r>
            <w:r w:rsidR="00522A73" w:rsidRPr="009E384F">
              <w:t> </w:t>
            </w:r>
            <w:r w:rsidR="00813292">
              <w:t>9</w:t>
            </w:r>
            <w:r w:rsidRPr="009E384F">
              <w:t>)</w:t>
            </w:r>
          </w:p>
        </w:tc>
      </w:tr>
      <w:tr w:rsidR="00D22D2E" w:rsidRPr="009E384F" w14:paraId="748E41A2" w14:textId="77777777" w:rsidTr="00D3126B">
        <w:tc>
          <w:tcPr>
            <w:tcW w:w="67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E525B5" w14:textId="77777777" w:rsidR="00D22D2E" w:rsidRPr="009E384F" w:rsidRDefault="00CE7062" w:rsidP="00D22D2E">
            <w:pPr>
              <w:pStyle w:val="Tabletext"/>
            </w:pPr>
            <w:r w:rsidRPr="009E384F">
              <w:t>1</w:t>
            </w:r>
          </w:p>
        </w:tc>
        <w:tc>
          <w:tcPr>
            <w:tcW w:w="471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E44D85" w14:textId="77777777" w:rsidR="00D22D2E" w:rsidRPr="009E384F" w:rsidRDefault="00D22D2E" w:rsidP="00D22D2E">
            <w:pPr>
              <w:pStyle w:val="Tabletext"/>
            </w:pPr>
            <w:r w:rsidRPr="009E384F">
              <w:t>chief executive or managing director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7ECD12" w14:textId="77777777" w:rsidR="00D22D2E" w:rsidRPr="009E384F" w:rsidRDefault="00D22D2E" w:rsidP="00D22D2E">
            <w:pPr>
              <w:pStyle w:val="Tabletext"/>
            </w:pPr>
            <w:r w:rsidRPr="009E384F">
              <w:t>111111</w:t>
            </w:r>
          </w:p>
        </w:tc>
        <w:tc>
          <w:tcPr>
            <w:tcW w:w="179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F8DF8CB" w14:textId="77777777" w:rsidR="00D22D2E" w:rsidRPr="009E384F" w:rsidRDefault="00BB7DA4" w:rsidP="00D22D2E">
            <w:pPr>
              <w:pStyle w:val="Tabletext"/>
            </w:pPr>
            <w:r w:rsidRPr="009E384F">
              <w:t>5</w:t>
            </w:r>
          </w:p>
        </w:tc>
      </w:tr>
      <w:tr w:rsidR="00D22D2E" w:rsidRPr="009E384F" w14:paraId="0A2394F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78E568" w14:textId="77777777" w:rsidR="00D22D2E" w:rsidRPr="009E384F" w:rsidRDefault="00CE7062" w:rsidP="00D22D2E">
            <w:pPr>
              <w:pStyle w:val="Tabletext"/>
            </w:pPr>
            <w:r w:rsidRPr="009E384F">
              <w:t>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057C82" w14:textId="77777777" w:rsidR="00D22D2E" w:rsidRPr="009E384F" w:rsidRDefault="00D22D2E" w:rsidP="00D22D2E">
            <w:pPr>
              <w:pStyle w:val="Tabletext"/>
            </w:pPr>
            <w:r w:rsidRPr="009E384F">
              <w:t>corporate general manager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8643C5" w14:textId="77777777" w:rsidR="00D22D2E" w:rsidRPr="009E384F" w:rsidRDefault="00D22D2E" w:rsidP="00D22D2E">
            <w:pPr>
              <w:pStyle w:val="Tabletext"/>
            </w:pPr>
            <w:r w:rsidRPr="009E384F">
              <w:t>111211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E2AD6A" w14:textId="77777777" w:rsidR="00D22D2E" w:rsidRPr="009E384F" w:rsidRDefault="00BB7DA4" w:rsidP="00D22D2E">
            <w:pPr>
              <w:pStyle w:val="Tabletext"/>
            </w:pPr>
            <w:r w:rsidRPr="009E384F">
              <w:t>5</w:t>
            </w:r>
          </w:p>
        </w:tc>
      </w:tr>
      <w:tr w:rsidR="009F3233" w:rsidRPr="009E384F" w14:paraId="5636708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76D82A" w14:textId="786CF665" w:rsidR="009F3233" w:rsidRPr="009E384F" w:rsidRDefault="00663B1A" w:rsidP="00D22D2E">
            <w:pPr>
              <w:pStyle w:val="Tabletext"/>
            </w:pPr>
            <w:r w:rsidRPr="009E384F">
              <w:t>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4F77EE" w14:textId="6C331FC6" w:rsidR="009F3233" w:rsidRPr="009E384F" w:rsidRDefault="009F3233" w:rsidP="00D22D2E">
            <w:pPr>
              <w:pStyle w:val="Tabletext"/>
            </w:pPr>
            <w:r w:rsidRPr="009E384F">
              <w:t>horse breeder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B8D9E6" w14:textId="1344C223" w:rsidR="009F3233" w:rsidRPr="009E384F" w:rsidRDefault="009F3233" w:rsidP="00D22D2E">
            <w:pPr>
              <w:pStyle w:val="Tabletext"/>
            </w:pPr>
            <w:r w:rsidRPr="009E384F">
              <w:t>121316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8C30BD" w14:textId="3B121685" w:rsidR="009F3233" w:rsidRPr="009E384F" w:rsidRDefault="009F3233" w:rsidP="00D22D2E">
            <w:pPr>
              <w:pStyle w:val="Tabletext"/>
            </w:pPr>
            <w:r w:rsidRPr="009E384F">
              <w:t>9, 10</w:t>
            </w:r>
          </w:p>
        </w:tc>
      </w:tr>
      <w:tr w:rsidR="00D22D2E" w:rsidRPr="009E384F" w14:paraId="137945D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16E9A7" w14:textId="1C86A5D5" w:rsidR="00D22D2E" w:rsidRPr="009E384F" w:rsidRDefault="00663B1A" w:rsidP="00D22D2E">
            <w:pPr>
              <w:pStyle w:val="Tabletext"/>
            </w:pPr>
            <w:r w:rsidRPr="009E384F">
              <w:t>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0E734D" w14:textId="77777777" w:rsidR="00D22D2E" w:rsidRPr="009E384F" w:rsidRDefault="00D22D2E" w:rsidP="00D22D2E">
            <w:pPr>
              <w:pStyle w:val="Tabletext"/>
            </w:pPr>
            <w:r w:rsidRPr="009E384F">
              <w:t>construction project manager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6A1D54" w14:textId="77777777" w:rsidR="00D22D2E" w:rsidRPr="009E384F" w:rsidRDefault="00D22D2E" w:rsidP="00D22D2E">
            <w:pPr>
              <w:pStyle w:val="Tabletext"/>
            </w:pPr>
            <w:r w:rsidRPr="009E384F">
              <w:t>133111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F3D68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3D64A4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7A2D2B" w14:textId="74948F8D" w:rsidR="00D22D2E" w:rsidRPr="009E384F" w:rsidRDefault="00663B1A" w:rsidP="00D22D2E">
            <w:pPr>
              <w:pStyle w:val="Tabletext"/>
            </w:pPr>
            <w:r w:rsidRPr="009E384F">
              <w:t>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238418" w14:textId="77777777" w:rsidR="00D22D2E" w:rsidRPr="009E384F" w:rsidRDefault="00D22D2E" w:rsidP="00D22D2E">
            <w:pPr>
              <w:pStyle w:val="Tabletext"/>
            </w:pPr>
            <w:r w:rsidRPr="009E384F">
              <w:t>engineering manager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8F4C69" w14:textId="77777777" w:rsidR="00D22D2E" w:rsidRPr="009E384F" w:rsidRDefault="00D22D2E" w:rsidP="00D22D2E">
            <w:pPr>
              <w:pStyle w:val="Tabletext"/>
            </w:pPr>
            <w:r w:rsidRPr="009E384F">
              <w:t>133211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731AC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17AF9F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ED9DA0" w14:textId="025416C0" w:rsidR="00D22D2E" w:rsidRPr="009E384F" w:rsidRDefault="00663B1A" w:rsidP="00D22D2E">
            <w:pPr>
              <w:pStyle w:val="Tabletext"/>
            </w:pPr>
            <w:r w:rsidRPr="009E384F">
              <w:t>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C4F6AA" w14:textId="77777777" w:rsidR="00D22D2E" w:rsidRPr="009E384F" w:rsidRDefault="00D22D2E" w:rsidP="00D22D2E">
            <w:pPr>
              <w:pStyle w:val="Tabletext"/>
            </w:pPr>
            <w:r w:rsidRPr="009E384F">
              <w:t>child care centre manager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37B50C" w14:textId="77777777" w:rsidR="00D22D2E" w:rsidRPr="009E384F" w:rsidRDefault="00D22D2E" w:rsidP="00D22D2E">
            <w:pPr>
              <w:pStyle w:val="Tabletext"/>
            </w:pPr>
            <w:r w:rsidRPr="009E384F">
              <w:t>134111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29464D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641DFC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D4A4FE" w14:textId="6EF98768" w:rsidR="00D22D2E" w:rsidRPr="009E384F" w:rsidRDefault="00663B1A" w:rsidP="00D22D2E">
            <w:pPr>
              <w:pStyle w:val="Tabletext"/>
            </w:pPr>
            <w:r w:rsidRPr="009E384F">
              <w:t>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CA6E74" w14:textId="77777777" w:rsidR="00D22D2E" w:rsidRPr="009E384F" w:rsidRDefault="00D22D2E" w:rsidP="00D22D2E">
            <w:pPr>
              <w:pStyle w:val="Tabletext"/>
            </w:pPr>
            <w:r w:rsidRPr="009E384F">
              <w:t>nursing clinical director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FC2B3D" w14:textId="77777777" w:rsidR="00D22D2E" w:rsidRPr="009E384F" w:rsidRDefault="00D22D2E" w:rsidP="00D22D2E">
            <w:pPr>
              <w:pStyle w:val="Tabletext"/>
            </w:pPr>
            <w:r w:rsidRPr="009E384F">
              <w:t>134212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13877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809F0F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331B40" w14:textId="75CCA1CF" w:rsidR="00D22D2E" w:rsidRPr="009E384F" w:rsidRDefault="00663B1A" w:rsidP="00D22D2E">
            <w:pPr>
              <w:pStyle w:val="Tabletext"/>
            </w:pPr>
            <w:r w:rsidRPr="009E384F">
              <w:t>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A96269" w14:textId="77777777" w:rsidR="00D22D2E" w:rsidRPr="009E384F" w:rsidRDefault="00D22D2E" w:rsidP="00D22D2E">
            <w:pPr>
              <w:pStyle w:val="Tabletext"/>
            </w:pPr>
            <w:r w:rsidRPr="009E384F">
              <w:t>primary health organisation manager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108CB" w14:textId="77777777" w:rsidR="00D22D2E" w:rsidRPr="009E384F" w:rsidRDefault="00D22D2E" w:rsidP="00D22D2E">
            <w:pPr>
              <w:pStyle w:val="Tabletext"/>
            </w:pPr>
            <w:r w:rsidRPr="009E384F">
              <w:t>134213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2B4BD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5228A8D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6F1159" w14:textId="46686AE0" w:rsidR="00D22D2E" w:rsidRPr="009E384F" w:rsidRDefault="00663B1A" w:rsidP="00D22D2E">
            <w:pPr>
              <w:pStyle w:val="Tabletext"/>
            </w:pPr>
            <w:r w:rsidRPr="009E384F">
              <w:t>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959B4" w14:textId="77777777" w:rsidR="00D22D2E" w:rsidRPr="009E384F" w:rsidRDefault="00D22D2E" w:rsidP="00D22D2E">
            <w:pPr>
              <w:pStyle w:val="Tabletext"/>
            </w:pPr>
            <w:r w:rsidRPr="009E384F">
              <w:t>welfare centre manager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F340A8" w14:textId="77777777" w:rsidR="00D22D2E" w:rsidRPr="009E384F" w:rsidRDefault="00D22D2E" w:rsidP="00D22D2E">
            <w:pPr>
              <w:pStyle w:val="Tabletext"/>
            </w:pPr>
            <w:r w:rsidRPr="009E384F">
              <w:t>134214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0446F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B614453" w14:textId="77777777" w:rsidTr="00D3126B">
        <w:tblPrEx>
          <w:tblBorders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c>
          <w:tcPr>
            <w:tcW w:w="665" w:type="dxa"/>
            <w:shd w:val="clear" w:color="auto" w:fill="auto"/>
          </w:tcPr>
          <w:p w14:paraId="492A3EDB" w14:textId="2ED8E3C6" w:rsidR="00D22D2E" w:rsidRPr="009E384F" w:rsidRDefault="00663B1A" w:rsidP="00D22D2E">
            <w:pPr>
              <w:pStyle w:val="Tabletext"/>
            </w:pPr>
            <w:r w:rsidRPr="009E384F">
              <w:t>10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74BA264E" w14:textId="77777777" w:rsidR="00D22D2E" w:rsidRPr="009E384F" w:rsidRDefault="00D22D2E" w:rsidP="00D22D2E">
            <w:pPr>
              <w:pStyle w:val="Tabletext"/>
            </w:pPr>
            <w:r w:rsidRPr="009E384F">
              <w:t>faculty head</w:t>
            </w:r>
          </w:p>
        </w:tc>
        <w:tc>
          <w:tcPr>
            <w:tcW w:w="1130" w:type="dxa"/>
            <w:shd w:val="clear" w:color="auto" w:fill="auto"/>
          </w:tcPr>
          <w:p w14:paraId="245C7ADE" w14:textId="77777777" w:rsidR="00D22D2E" w:rsidRPr="009E384F" w:rsidRDefault="00D22D2E" w:rsidP="00D22D2E">
            <w:pPr>
              <w:pStyle w:val="Tabletext"/>
            </w:pPr>
            <w:r w:rsidRPr="009E384F">
              <w:t>134411</w:t>
            </w:r>
          </w:p>
        </w:tc>
        <w:tc>
          <w:tcPr>
            <w:tcW w:w="1798" w:type="dxa"/>
          </w:tcPr>
          <w:p w14:paraId="0AE26C4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7BC8BCD" w14:textId="77777777" w:rsidTr="00D3126B">
        <w:tblPrEx>
          <w:tblBorders>
            <w:left w:val="none" w:sz="0" w:space="0" w:color="auto"/>
            <w:bottom w:val="single" w:sz="2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c>
          <w:tcPr>
            <w:tcW w:w="665" w:type="dxa"/>
            <w:shd w:val="clear" w:color="auto" w:fill="auto"/>
          </w:tcPr>
          <w:p w14:paraId="4D86FE24" w14:textId="51A6F8F2" w:rsidR="00D22D2E" w:rsidRPr="009E384F" w:rsidRDefault="00CE7062" w:rsidP="00D22D2E">
            <w:pPr>
              <w:pStyle w:val="Tabletext"/>
            </w:pPr>
            <w:r w:rsidRPr="009E384F">
              <w:t>1</w:t>
            </w:r>
            <w:r w:rsidR="00663B1A" w:rsidRPr="009E384F">
              <w:t>1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4ED08AB0" w14:textId="77777777" w:rsidR="00D22D2E" w:rsidRPr="009E384F" w:rsidRDefault="00D22D2E" w:rsidP="00D22D2E">
            <w:pPr>
              <w:pStyle w:val="Tabletext"/>
            </w:pPr>
            <w:r w:rsidRPr="009E384F">
              <w:t>chief information officer</w:t>
            </w:r>
          </w:p>
        </w:tc>
        <w:tc>
          <w:tcPr>
            <w:tcW w:w="1130" w:type="dxa"/>
            <w:shd w:val="clear" w:color="auto" w:fill="auto"/>
          </w:tcPr>
          <w:p w14:paraId="31655316" w14:textId="77777777" w:rsidR="00D22D2E" w:rsidRPr="009E384F" w:rsidRDefault="00D22D2E" w:rsidP="00D22D2E">
            <w:pPr>
              <w:pStyle w:val="Tabletext"/>
            </w:pPr>
            <w:r w:rsidRPr="009E384F">
              <w:t>135111</w:t>
            </w:r>
          </w:p>
        </w:tc>
        <w:tc>
          <w:tcPr>
            <w:tcW w:w="1798" w:type="dxa"/>
          </w:tcPr>
          <w:p w14:paraId="173141F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C3F2C8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4C26F7" w14:textId="0DA949D6" w:rsidR="00D22D2E" w:rsidRPr="009E384F" w:rsidRDefault="00CE7062" w:rsidP="00D22D2E">
            <w:pPr>
              <w:pStyle w:val="Tabletext"/>
            </w:pPr>
            <w:r w:rsidRPr="009E384F">
              <w:t>1</w:t>
            </w:r>
            <w:r w:rsidR="00663B1A" w:rsidRPr="009E384F">
              <w:t>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7FB65C" w14:textId="77777777" w:rsidR="00D22D2E" w:rsidRPr="009E384F" w:rsidRDefault="00D22D2E" w:rsidP="00D22D2E">
            <w:pPr>
              <w:pStyle w:val="Tabletext"/>
            </w:pPr>
            <w:r w:rsidRPr="009E384F">
              <w:t>environmental manager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83BF2A" w14:textId="77777777" w:rsidR="00D22D2E" w:rsidRPr="009E384F" w:rsidRDefault="00D22D2E" w:rsidP="00D22D2E">
            <w:pPr>
              <w:pStyle w:val="Tabletext"/>
            </w:pPr>
            <w:r w:rsidRPr="009E384F">
              <w:t>139912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497CA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77234F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9C943A" w14:textId="32825C20" w:rsidR="00D22D2E" w:rsidRPr="009E384F" w:rsidRDefault="00CE7062" w:rsidP="00D22D2E">
            <w:pPr>
              <w:pStyle w:val="Tabletext"/>
            </w:pPr>
            <w:r w:rsidRPr="009E384F">
              <w:t>1</w:t>
            </w:r>
            <w:r w:rsidR="00663B1A" w:rsidRPr="009E384F">
              <w:t>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EF7D10" w14:textId="77777777" w:rsidR="00D22D2E" w:rsidRPr="009E384F" w:rsidRDefault="00D22D2E" w:rsidP="00D22D2E">
            <w:pPr>
              <w:pStyle w:val="Tabletext"/>
            </w:pPr>
            <w:r w:rsidRPr="009E384F">
              <w:t>musician (instrumental)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9DC2BB" w14:textId="77777777" w:rsidR="00D22D2E" w:rsidRPr="009E384F" w:rsidRDefault="00D22D2E" w:rsidP="00D22D2E">
            <w:pPr>
              <w:pStyle w:val="Tabletext"/>
            </w:pPr>
            <w:r w:rsidRPr="009E384F">
              <w:t>211213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44335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6B99D5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66056C" w14:textId="4E15191B" w:rsidR="00D22D2E" w:rsidRPr="009E384F" w:rsidRDefault="00CE7062" w:rsidP="00D22D2E">
            <w:pPr>
              <w:pStyle w:val="Tabletext"/>
            </w:pPr>
            <w:r w:rsidRPr="009E384F">
              <w:t>1</w:t>
            </w:r>
            <w:r w:rsidR="00663B1A" w:rsidRPr="009E384F">
              <w:t>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EAF474" w14:textId="77777777" w:rsidR="00D22D2E" w:rsidRPr="009E384F" w:rsidRDefault="00D22D2E" w:rsidP="00D22D2E">
            <w:pPr>
              <w:pStyle w:val="Tabletext"/>
            </w:pPr>
            <w:r w:rsidRPr="009E384F">
              <w:t>accountant (general)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B0AF0D" w14:textId="77777777" w:rsidR="00D22D2E" w:rsidRPr="009E384F" w:rsidRDefault="00D22D2E" w:rsidP="00D22D2E">
            <w:pPr>
              <w:pStyle w:val="Tabletext"/>
            </w:pPr>
            <w:r w:rsidRPr="009E384F">
              <w:t>221111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38664E" w14:textId="5A726719" w:rsidR="00D22D2E" w:rsidRPr="009E384F" w:rsidRDefault="00BB7DA4" w:rsidP="00126D79">
            <w:pPr>
              <w:pStyle w:val="Tabletext"/>
            </w:pPr>
            <w:r w:rsidRPr="009E384F">
              <w:t>6</w:t>
            </w:r>
            <w:r w:rsidR="0089653B" w:rsidRPr="009E384F">
              <w:t>, 19, 21</w:t>
            </w:r>
          </w:p>
        </w:tc>
      </w:tr>
      <w:tr w:rsidR="00D22D2E" w:rsidRPr="009E384F" w14:paraId="3217CB1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D61F1A" w14:textId="1A7106B7" w:rsidR="00D22D2E" w:rsidRPr="009E384F" w:rsidRDefault="00CE7062" w:rsidP="00D22D2E">
            <w:pPr>
              <w:pStyle w:val="Tabletext"/>
            </w:pPr>
            <w:r w:rsidRPr="009E384F">
              <w:t>1</w:t>
            </w:r>
            <w:r w:rsidR="00663B1A" w:rsidRPr="009E384F">
              <w:t>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73CBA9" w14:textId="77777777" w:rsidR="00D22D2E" w:rsidRPr="009E384F" w:rsidRDefault="00D22D2E" w:rsidP="00D22D2E">
            <w:pPr>
              <w:pStyle w:val="Tabletext"/>
            </w:pPr>
            <w:r w:rsidRPr="009E384F">
              <w:t>management accountant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58FA78" w14:textId="77777777" w:rsidR="00D22D2E" w:rsidRPr="009E384F" w:rsidRDefault="00D22D2E" w:rsidP="00D22D2E">
            <w:pPr>
              <w:pStyle w:val="Tabletext"/>
            </w:pPr>
            <w:r w:rsidRPr="009E384F">
              <w:t>221112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8DB2F9" w14:textId="65304963" w:rsidR="00D22D2E" w:rsidRPr="009E384F" w:rsidRDefault="00E3350F" w:rsidP="00D22D2E">
            <w:pPr>
              <w:pStyle w:val="Tabletext"/>
            </w:pPr>
            <w:r w:rsidRPr="009E384F">
              <w:t>6</w:t>
            </w:r>
            <w:r w:rsidR="00282A1F" w:rsidRPr="009E384F">
              <w:t>, 19, 21</w:t>
            </w:r>
          </w:p>
        </w:tc>
      </w:tr>
      <w:tr w:rsidR="00D22D2E" w:rsidRPr="009E384F" w14:paraId="0BD929E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D6A930" w14:textId="7D1B4F27" w:rsidR="00D22D2E" w:rsidRPr="009E384F" w:rsidRDefault="00CE7062" w:rsidP="00D22D2E">
            <w:pPr>
              <w:pStyle w:val="Tabletext"/>
            </w:pPr>
            <w:r w:rsidRPr="009E384F">
              <w:t>1</w:t>
            </w:r>
            <w:r w:rsidR="00663B1A" w:rsidRPr="009E384F">
              <w:t>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2577FF" w14:textId="77777777" w:rsidR="00D22D2E" w:rsidRPr="009E384F" w:rsidRDefault="00D22D2E" w:rsidP="00D22D2E">
            <w:pPr>
              <w:pStyle w:val="Tabletext"/>
            </w:pPr>
            <w:r w:rsidRPr="009E384F">
              <w:t>taxation accountant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793824" w14:textId="77777777" w:rsidR="00D22D2E" w:rsidRPr="009E384F" w:rsidRDefault="00D22D2E" w:rsidP="00D22D2E">
            <w:pPr>
              <w:pStyle w:val="Tabletext"/>
            </w:pPr>
            <w:r w:rsidRPr="009E384F">
              <w:t>221113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6BBA5C" w14:textId="470F86C2" w:rsidR="00D22D2E" w:rsidRPr="009E384F" w:rsidRDefault="00BB7DA4" w:rsidP="00D22D2E">
            <w:pPr>
              <w:pStyle w:val="Tabletext"/>
            </w:pPr>
            <w:r w:rsidRPr="009E384F">
              <w:t>6</w:t>
            </w:r>
            <w:r w:rsidR="00282A1F" w:rsidRPr="009E384F">
              <w:t>, 19, 21</w:t>
            </w:r>
          </w:p>
        </w:tc>
      </w:tr>
      <w:tr w:rsidR="00D22D2E" w:rsidRPr="009E384F" w14:paraId="1261BE4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830AC" w14:textId="1BB87F9C" w:rsidR="00D22D2E" w:rsidRPr="009E384F" w:rsidRDefault="00CE7062" w:rsidP="00D22D2E">
            <w:pPr>
              <w:pStyle w:val="Tabletext"/>
            </w:pPr>
            <w:r w:rsidRPr="009E384F">
              <w:t>1</w:t>
            </w:r>
            <w:r w:rsidR="00663B1A" w:rsidRPr="009E384F">
              <w:t>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DFF61A" w14:textId="77777777" w:rsidR="00D22D2E" w:rsidRPr="009E384F" w:rsidRDefault="00D22D2E" w:rsidP="00D22D2E">
            <w:pPr>
              <w:pStyle w:val="Tabletext"/>
            </w:pPr>
            <w:r w:rsidRPr="009E384F">
              <w:t>external auditor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F0FF16" w14:textId="77777777" w:rsidR="00D22D2E" w:rsidRPr="009E384F" w:rsidRDefault="00D22D2E" w:rsidP="00D22D2E">
            <w:pPr>
              <w:pStyle w:val="Tabletext"/>
            </w:pPr>
            <w:r w:rsidRPr="009E384F">
              <w:t>221213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76DF4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493E36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CC9450" w14:textId="100441A4" w:rsidR="00D22D2E" w:rsidRPr="009E384F" w:rsidRDefault="00CE7062" w:rsidP="00D22D2E">
            <w:pPr>
              <w:pStyle w:val="Tabletext"/>
            </w:pPr>
            <w:r w:rsidRPr="009E384F">
              <w:t>1</w:t>
            </w:r>
            <w:r w:rsidR="00663B1A" w:rsidRPr="009E384F">
              <w:t>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628C98" w14:textId="77777777" w:rsidR="00D22D2E" w:rsidRPr="009E384F" w:rsidRDefault="00D22D2E" w:rsidP="00D22D2E">
            <w:pPr>
              <w:pStyle w:val="Tabletext"/>
            </w:pPr>
            <w:r w:rsidRPr="009E384F">
              <w:t>internal auditor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B85A4A" w14:textId="77777777" w:rsidR="00D22D2E" w:rsidRPr="009E384F" w:rsidRDefault="00D22D2E" w:rsidP="00D22D2E">
            <w:pPr>
              <w:pStyle w:val="Tabletext"/>
            </w:pPr>
            <w:r w:rsidRPr="009E384F">
              <w:t>221214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6CB62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9C0A45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8706CF" w14:textId="0E56EC60" w:rsidR="00D22D2E" w:rsidRPr="009E384F" w:rsidRDefault="00CE7062" w:rsidP="00D22D2E">
            <w:pPr>
              <w:pStyle w:val="Tabletext"/>
            </w:pPr>
            <w:r w:rsidRPr="009E384F">
              <w:t>1</w:t>
            </w:r>
            <w:r w:rsidR="00663B1A" w:rsidRPr="009E384F">
              <w:t>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1D15BB" w14:textId="77777777" w:rsidR="00D22D2E" w:rsidRPr="009E384F" w:rsidRDefault="00D22D2E" w:rsidP="00D22D2E">
            <w:pPr>
              <w:pStyle w:val="Tabletext"/>
            </w:pPr>
            <w:r w:rsidRPr="009E384F">
              <w:t>actuary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D77B4E" w14:textId="77777777" w:rsidR="00D22D2E" w:rsidRPr="009E384F" w:rsidRDefault="00D22D2E" w:rsidP="00D22D2E">
            <w:pPr>
              <w:pStyle w:val="Tabletext"/>
            </w:pPr>
            <w:r w:rsidRPr="009E384F">
              <w:t>224111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A2270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76F5C0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6C90A9" w14:textId="37B6D067" w:rsidR="00D22D2E" w:rsidRPr="009E384F" w:rsidRDefault="00663B1A" w:rsidP="00D22D2E">
            <w:pPr>
              <w:pStyle w:val="Tabletext"/>
            </w:pPr>
            <w:r w:rsidRPr="009E384F">
              <w:t>20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F6B069" w14:textId="77777777" w:rsidR="00D22D2E" w:rsidRPr="009E384F" w:rsidRDefault="00D22D2E" w:rsidP="00D22D2E">
            <w:pPr>
              <w:pStyle w:val="Tabletext"/>
            </w:pPr>
            <w:r w:rsidRPr="009E384F">
              <w:t>statistician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DA804B" w14:textId="77777777" w:rsidR="00D22D2E" w:rsidRPr="009E384F" w:rsidRDefault="00D22D2E" w:rsidP="00D22D2E">
            <w:pPr>
              <w:pStyle w:val="Tabletext"/>
            </w:pPr>
            <w:r w:rsidRPr="009E384F">
              <w:t>224113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78700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22F704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2AEA2F" w14:textId="7B65DBBA" w:rsidR="00D22D2E" w:rsidRPr="009E384F" w:rsidRDefault="00CE7062" w:rsidP="00D22D2E">
            <w:pPr>
              <w:pStyle w:val="Tabletext"/>
            </w:pPr>
            <w:r w:rsidRPr="009E384F">
              <w:t>2</w:t>
            </w:r>
            <w:r w:rsidR="00663B1A" w:rsidRPr="009E384F">
              <w:t>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670543" w14:textId="77777777" w:rsidR="00D22D2E" w:rsidRPr="009E384F" w:rsidRDefault="00D22D2E" w:rsidP="00D22D2E">
            <w:pPr>
              <w:pStyle w:val="Tabletext"/>
            </w:pPr>
            <w:r w:rsidRPr="009E384F">
              <w:t>economist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419C4D" w14:textId="77777777" w:rsidR="00D22D2E" w:rsidRPr="009E384F" w:rsidRDefault="00D22D2E" w:rsidP="00D22D2E">
            <w:pPr>
              <w:pStyle w:val="Tabletext"/>
            </w:pPr>
            <w:r w:rsidRPr="009E384F">
              <w:t>224311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16225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789DEB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F3B241" w14:textId="0DAB6662" w:rsidR="00D22D2E" w:rsidRPr="009E384F" w:rsidRDefault="00CE7062" w:rsidP="00D22D2E">
            <w:pPr>
              <w:pStyle w:val="Tabletext"/>
            </w:pPr>
            <w:r w:rsidRPr="009E384F">
              <w:t>2</w:t>
            </w:r>
            <w:r w:rsidR="00663B1A" w:rsidRPr="009E384F">
              <w:t>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0A4C9F" w14:textId="77777777" w:rsidR="00D22D2E" w:rsidRPr="009E384F" w:rsidRDefault="00D22D2E" w:rsidP="00D22D2E">
            <w:pPr>
              <w:pStyle w:val="Tabletext"/>
            </w:pPr>
            <w:r w:rsidRPr="009E384F">
              <w:t>land economist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2A1D8B" w14:textId="77777777" w:rsidR="00D22D2E" w:rsidRPr="009E384F" w:rsidRDefault="00D22D2E" w:rsidP="00D22D2E">
            <w:pPr>
              <w:pStyle w:val="Tabletext"/>
            </w:pPr>
            <w:r w:rsidRPr="009E384F">
              <w:t>224511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BC36A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E17891D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31ECD7" w14:textId="0383822A" w:rsidR="00D22D2E" w:rsidRPr="009E384F" w:rsidRDefault="00CE7062" w:rsidP="00D22D2E">
            <w:pPr>
              <w:pStyle w:val="Tabletext"/>
            </w:pPr>
            <w:r w:rsidRPr="009E384F">
              <w:t>2</w:t>
            </w:r>
            <w:r w:rsidR="00663B1A" w:rsidRPr="009E384F">
              <w:t>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57F68E" w14:textId="77777777" w:rsidR="00D22D2E" w:rsidRPr="009E384F" w:rsidRDefault="00D22D2E" w:rsidP="00D22D2E">
            <w:pPr>
              <w:pStyle w:val="Tabletext"/>
            </w:pPr>
            <w:r w:rsidRPr="009E384F">
              <w:t>valuer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9A8890" w14:textId="77777777" w:rsidR="00D22D2E" w:rsidRPr="009E384F" w:rsidRDefault="00D22D2E" w:rsidP="00D22D2E">
            <w:pPr>
              <w:pStyle w:val="Tabletext"/>
            </w:pPr>
            <w:r w:rsidRPr="009E384F">
              <w:t>224512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75FA7E" w14:textId="77777777" w:rsidR="00D22D2E" w:rsidRPr="009E384F" w:rsidRDefault="00D22D2E" w:rsidP="00D22D2E">
            <w:pPr>
              <w:pStyle w:val="Tabletext"/>
            </w:pPr>
          </w:p>
        </w:tc>
      </w:tr>
      <w:tr w:rsidR="00E3350F" w:rsidRPr="009E384F" w14:paraId="26AA568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A2266D" w14:textId="1F3D07EB" w:rsidR="00E3350F" w:rsidRPr="009E384F" w:rsidRDefault="00E15578" w:rsidP="00D22D2E">
            <w:pPr>
              <w:pStyle w:val="Tabletext"/>
            </w:pPr>
            <w:r w:rsidRPr="009E384F">
              <w:t>24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A90634" w14:textId="67254073" w:rsidR="00E3350F" w:rsidRPr="009E384F" w:rsidRDefault="000E01BB" w:rsidP="00D22D2E">
            <w:pPr>
              <w:pStyle w:val="Tabletext"/>
            </w:pPr>
            <w:r w:rsidRPr="009E384F">
              <w:t>m</w:t>
            </w:r>
            <w:r w:rsidR="00E3350F" w:rsidRPr="009E384F">
              <w:t>anagement consultant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5FD43B" w14:textId="7AAEB485" w:rsidR="00E3350F" w:rsidRPr="009E384F" w:rsidRDefault="00E3350F" w:rsidP="00D22D2E">
            <w:pPr>
              <w:pStyle w:val="Tabletext"/>
            </w:pPr>
            <w:r w:rsidRPr="009E384F">
              <w:t>224711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5D9F05" w14:textId="1AB5949C" w:rsidR="00E3350F" w:rsidRPr="009E384F" w:rsidRDefault="00E3350F" w:rsidP="00D22D2E">
            <w:pPr>
              <w:pStyle w:val="Tabletext"/>
            </w:pPr>
            <w:r w:rsidRPr="009E384F">
              <w:t>19, 21, 23</w:t>
            </w:r>
          </w:p>
        </w:tc>
      </w:tr>
      <w:tr w:rsidR="00D22D2E" w:rsidRPr="009E384F" w14:paraId="11804D6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F41977" w14:textId="32C41371" w:rsidR="00D22D2E" w:rsidRPr="009E384F" w:rsidRDefault="00CE7062" w:rsidP="00D22D2E">
            <w:pPr>
              <w:pStyle w:val="Tabletext"/>
            </w:pPr>
            <w:r w:rsidRPr="009E384F">
              <w:lastRenderedPageBreak/>
              <w:t>2</w:t>
            </w:r>
            <w:r w:rsidR="00E15578" w:rsidRPr="009E384F">
              <w:t>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81D4DB" w14:textId="77777777" w:rsidR="00D22D2E" w:rsidRPr="009E384F" w:rsidRDefault="00D22D2E" w:rsidP="00D22D2E">
            <w:pPr>
              <w:pStyle w:val="Tabletext"/>
            </w:pPr>
            <w:r w:rsidRPr="009E384F">
              <w:t>architect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F9B3F" w14:textId="77777777" w:rsidR="00D22D2E" w:rsidRPr="009E384F" w:rsidRDefault="00D22D2E" w:rsidP="00D22D2E">
            <w:pPr>
              <w:pStyle w:val="Tabletext"/>
            </w:pPr>
            <w:r w:rsidRPr="009E384F">
              <w:t>232111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3708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6F6150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25290E" w14:textId="0B4198CC" w:rsidR="00D22D2E" w:rsidRPr="009E384F" w:rsidRDefault="00CE7062" w:rsidP="00D22D2E">
            <w:pPr>
              <w:pStyle w:val="Tabletext"/>
            </w:pPr>
            <w:r w:rsidRPr="009E384F">
              <w:t>2</w:t>
            </w:r>
            <w:r w:rsidR="00E15578" w:rsidRPr="009E384F">
              <w:t>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A4B502" w14:textId="77777777" w:rsidR="00D22D2E" w:rsidRPr="009E384F" w:rsidRDefault="00D22D2E" w:rsidP="00D22D2E">
            <w:pPr>
              <w:pStyle w:val="Tabletext"/>
            </w:pPr>
            <w:r w:rsidRPr="009E384F">
              <w:t>landscape architect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C0ED09" w14:textId="77777777" w:rsidR="00D22D2E" w:rsidRPr="009E384F" w:rsidRDefault="00D22D2E" w:rsidP="00D22D2E">
            <w:pPr>
              <w:pStyle w:val="Tabletext"/>
            </w:pPr>
            <w:r w:rsidRPr="009E384F">
              <w:t>232112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5264E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713AA1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91E4AC" w14:textId="507AFA80" w:rsidR="00D22D2E" w:rsidRPr="009E384F" w:rsidRDefault="00CE7062" w:rsidP="00D22D2E">
            <w:pPr>
              <w:pStyle w:val="Tabletext"/>
            </w:pPr>
            <w:r w:rsidRPr="009E384F">
              <w:t>2</w:t>
            </w:r>
            <w:r w:rsidR="00E15578" w:rsidRPr="009E384F">
              <w:t>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FE4B44" w14:textId="77777777" w:rsidR="00D22D2E" w:rsidRPr="009E384F" w:rsidRDefault="00D22D2E" w:rsidP="00D22D2E">
            <w:pPr>
              <w:pStyle w:val="Tabletext"/>
            </w:pPr>
            <w:r w:rsidRPr="009E384F">
              <w:t>surveyor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9A2CB3" w14:textId="77777777" w:rsidR="00D22D2E" w:rsidRPr="009E384F" w:rsidRDefault="00D22D2E" w:rsidP="00D22D2E">
            <w:pPr>
              <w:pStyle w:val="Tabletext"/>
            </w:pPr>
            <w:r w:rsidRPr="009E384F">
              <w:t>232212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B17CF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339EB4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71A53F" w14:textId="72289803" w:rsidR="00D22D2E" w:rsidRPr="009E384F" w:rsidRDefault="00CE7062" w:rsidP="00D22D2E">
            <w:pPr>
              <w:pStyle w:val="Tabletext"/>
            </w:pPr>
            <w:r w:rsidRPr="009E384F">
              <w:t>2</w:t>
            </w:r>
            <w:r w:rsidR="00E15578" w:rsidRPr="009E384F">
              <w:t>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DD611D" w14:textId="77777777" w:rsidR="00D22D2E" w:rsidRPr="009E384F" w:rsidRDefault="00D22D2E" w:rsidP="00D22D2E">
            <w:pPr>
              <w:pStyle w:val="Tabletext"/>
            </w:pPr>
            <w:r w:rsidRPr="009E384F">
              <w:t>cartographer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E37FB5" w14:textId="77777777" w:rsidR="00D22D2E" w:rsidRPr="009E384F" w:rsidRDefault="00D22D2E" w:rsidP="00D22D2E">
            <w:pPr>
              <w:pStyle w:val="Tabletext"/>
            </w:pPr>
            <w:r w:rsidRPr="009E384F">
              <w:t>232213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A72B6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178B9C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041E93" w14:textId="65A451F8" w:rsidR="00D22D2E" w:rsidRPr="009E384F" w:rsidRDefault="00CE7062" w:rsidP="00D22D2E">
            <w:pPr>
              <w:pStyle w:val="Tabletext"/>
            </w:pPr>
            <w:r w:rsidRPr="009E384F">
              <w:t>2</w:t>
            </w:r>
            <w:r w:rsidR="00E15578" w:rsidRPr="009E384F">
              <w:t>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1592B8" w14:textId="77777777" w:rsidR="00D22D2E" w:rsidRPr="009E384F" w:rsidRDefault="00D22D2E" w:rsidP="00D22D2E">
            <w:pPr>
              <w:pStyle w:val="Tabletext"/>
            </w:pPr>
            <w:r w:rsidRPr="009E384F">
              <w:t>other spatial scientist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AA61DC" w14:textId="77777777" w:rsidR="00D22D2E" w:rsidRPr="009E384F" w:rsidRDefault="00D22D2E" w:rsidP="00D22D2E">
            <w:pPr>
              <w:pStyle w:val="Tabletext"/>
            </w:pPr>
            <w:r w:rsidRPr="009E384F">
              <w:t>232214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78DB1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7050A3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7AB26C" w14:textId="5EF1EAB3" w:rsidR="00D22D2E" w:rsidRPr="009E384F" w:rsidRDefault="00E15578" w:rsidP="00D22D2E">
            <w:pPr>
              <w:pStyle w:val="Tabletext"/>
            </w:pPr>
            <w:r w:rsidRPr="009E384F">
              <w:t>30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1BB181" w14:textId="77777777" w:rsidR="00D22D2E" w:rsidRPr="009E384F" w:rsidRDefault="00D22D2E" w:rsidP="00D22D2E">
            <w:pPr>
              <w:pStyle w:val="Tabletext"/>
            </w:pPr>
            <w:r w:rsidRPr="009E384F">
              <w:t>chemical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75544B" w14:textId="77777777" w:rsidR="00D22D2E" w:rsidRPr="009E384F" w:rsidRDefault="00D22D2E" w:rsidP="00D22D2E">
            <w:pPr>
              <w:pStyle w:val="Tabletext"/>
            </w:pPr>
            <w:r w:rsidRPr="009E384F">
              <w:t>233111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2F7E1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638678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65B79C" w14:textId="0F3AF4C1" w:rsidR="00D22D2E" w:rsidRPr="009E384F" w:rsidRDefault="00E15578" w:rsidP="00D22D2E">
            <w:pPr>
              <w:pStyle w:val="Tabletext"/>
            </w:pPr>
            <w:r w:rsidRPr="009E384F">
              <w:t>31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41B2BC" w14:textId="77777777" w:rsidR="00D22D2E" w:rsidRPr="009E384F" w:rsidRDefault="00D22D2E" w:rsidP="00D22D2E">
            <w:pPr>
              <w:pStyle w:val="Tabletext"/>
            </w:pPr>
            <w:r w:rsidRPr="009E384F">
              <w:t>materials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72D90D" w14:textId="77777777" w:rsidR="00D22D2E" w:rsidRPr="009E384F" w:rsidRDefault="00D22D2E" w:rsidP="00D22D2E">
            <w:pPr>
              <w:pStyle w:val="Tabletext"/>
            </w:pPr>
            <w:r w:rsidRPr="009E384F">
              <w:t>233112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FD79D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9B9DD5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E87CE3" w14:textId="56CC3B5E" w:rsidR="00D22D2E" w:rsidRPr="009E384F" w:rsidRDefault="00CE7062" w:rsidP="00D22D2E">
            <w:pPr>
              <w:pStyle w:val="Tabletext"/>
            </w:pPr>
            <w:r w:rsidRPr="009E384F">
              <w:t>3</w:t>
            </w:r>
            <w:r w:rsidR="00E15578" w:rsidRPr="009E384F">
              <w:t>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0BD7F2" w14:textId="77777777" w:rsidR="00D22D2E" w:rsidRPr="009E384F" w:rsidRDefault="00D22D2E" w:rsidP="00D22D2E">
            <w:pPr>
              <w:pStyle w:val="Tabletext"/>
            </w:pPr>
            <w:r w:rsidRPr="009E384F">
              <w:t>civil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6843B1" w14:textId="77777777" w:rsidR="00D22D2E" w:rsidRPr="009E384F" w:rsidRDefault="00D22D2E" w:rsidP="00D22D2E">
            <w:pPr>
              <w:pStyle w:val="Tabletext"/>
            </w:pPr>
            <w:r w:rsidRPr="009E384F">
              <w:t>233211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F9C2F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285C32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6C46DE" w14:textId="78C391C4" w:rsidR="00D22D2E" w:rsidRPr="009E384F" w:rsidRDefault="00CE7062" w:rsidP="00D22D2E">
            <w:pPr>
              <w:pStyle w:val="Tabletext"/>
            </w:pPr>
            <w:r w:rsidRPr="009E384F">
              <w:t>3</w:t>
            </w:r>
            <w:r w:rsidR="00E15578" w:rsidRPr="009E384F">
              <w:t>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E76F57" w14:textId="77777777" w:rsidR="00D22D2E" w:rsidRPr="009E384F" w:rsidRDefault="00D22D2E" w:rsidP="00D22D2E">
            <w:pPr>
              <w:pStyle w:val="Tabletext"/>
            </w:pPr>
            <w:r w:rsidRPr="009E384F">
              <w:t>geotechnical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A73B64" w14:textId="77777777" w:rsidR="00D22D2E" w:rsidRPr="009E384F" w:rsidRDefault="00D22D2E" w:rsidP="00D22D2E">
            <w:pPr>
              <w:pStyle w:val="Tabletext"/>
            </w:pPr>
            <w:r w:rsidRPr="009E384F">
              <w:t>233212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9E3C8D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97F67A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9D0936" w14:textId="2568F5F2" w:rsidR="00D22D2E" w:rsidRPr="009E384F" w:rsidRDefault="00E15578" w:rsidP="00D22D2E">
            <w:pPr>
              <w:pStyle w:val="Tabletext"/>
            </w:pPr>
            <w:r w:rsidRPr="009E384F">
              <w:t>34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77261F" w14:textId="77777777" w:rsidR="00D22D2E" w:rsidRPr="009E384F" w:rsidRDefault="00D22D2E" w:rsidP="00D22D2E">
            <w:pPr>
              <w:pStyle w:val="Tabletext"/>
            </w:pPr>
            <w:r w:rsidRPr="009E384F">
              <w:t>quantity surveyor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FE545E" w14:textId="77777777" w:rsidR="00D22D2E" w:rsidRPr="009E384F" w:rsidRDefault="00D22D2E" w:rsidP="00D22D2E">
            <w:pPr>
              <w:pStyle w:val="Tabletext"/>
            </w:pPr>
            <w:r w:rsidRPr="009E384F">
              <w:t>233213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F7839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C8AEBF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B970C8" w14:textId="25D284EC" w:rsidR="00D22D2E" w:rsidRPr="009E384F" w:rsidRDefault="00E15578" w:rsidP="00D22D2E">
            <w:pPr>
              <w:pStyle w:val="Tabletext"/>
            </w:pPr>
            <w:r w:rsidRPr="009E384F">
              <w:t>35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2851B7" w14:textId="77777777" w:rsidR="00D22D2E" w:rsidRPr="009E384F" w:rsidRDefault="00D22D2E" w:rsidP="00D22D2E">
            <w:pPr>
              <w:pStyle w:val="Tabletext"/>
            </w:pPr>
            <w:r w:rsidRPr="009E384F">
              <w:t>structural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D3C800" w14:textId="77777777" w:rsidR="00D22D2E" w:rsidRPr="009E384F" w:rsidRDefault="00D22D2E" w:rsidP="00D22D2E">
            <w:pPr>
              <w:pStyle w:val="Tabletext"/>
            </w:pPr>
            <w:r w:rsidRPr="009E384F">
              <w:t>233214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AC7ED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B9F601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AAE0F" w14:textId="61D179AE" w:rsidR="00D22D2E" w:rsidRPr="009E384F" w:rsidRDefault="00E15578" w:rsidP="00D22D2E">
            <w:pPr>
              <w:pStyle w:val="Tabletext"/>
            </w:pPr>
            <w:r w:rsidRPr="009E384F">
              <w:t>36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4434B0" w14:textId="77777777" w:rsidR="00D22D2E" w:rsidRPr="009E384F" w:rsidRDefault="00D22D2E" w:rsidP="00D22D2E">
            <w:pPr>
              <w:pStyle w:val="Tabletext"/>
            </w:pPr>
            <w:r w:rsidRPr="009E384F">
              <w:t>transport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A62978" w14:textId="77777777" w:rsidR="00D22D2E" w:rsidRPr="009E384F" w:rsidRDefault="00D22D2E" w:rsidP="00D22D2E">
            <w:pPr>
              <w:pStyle w:val="Tabletext"/>
            </w:pPr>
            <w:r w:rsidRPr="009E384F">
              <w:t>233215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9198C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4D4277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35281E" w14:textId="2376E4EB" w:rsidR="00D22D2E" w:rsidRPr="009E384F" w:rsidRDefault="00E15578" w:rsidP="00D22D2E">
            <w:pPr>
              <w:pStyle w:val="Tabletext"/>
            </w:pPr>
            <w:r w:rsidRPr="009E384F">
              <w:t>37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50ECB9" w14:textId="77777777" w:rsidR="00D22D2E" w:rsidRPr="009E384F" w:rsidRDefault="00D22D2E" w:rsidP="00D22D2E">
            <w:pPr>
              <w:pStyle w:val="Tabletext"/>
            </w:pPr>
            <w:r w:rsidRPr="009E384F">
              <w:t>electrical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966FA5" w14:textId="77777777" w:rsidR="00D22D2E" w:rsidRPr="009E384F" w:rsidRDefault="00D22D2E" w:rsidP="00D22D2E">
            <w:pPr>
              <w:pStyle w:val="Tabletext"/>
            </w:pPr>
            <w:r w:rsidRPr="009E384F">
              <w:t>233311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45B8E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BCC46F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FB4E51" w14:textId="49654BC1" w:rsidR="00D22D2E" w:rsidRPr="009E384F" w:rsidRDefault="00E15578" w:rsidP="00D22D2E">
            <w:pPr>
              <w:pStyle w:val="Tabletext"/>
            </w:pPr>
            <w:r w:rsidRPr="009E384F">
              <w:t>38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F8668F" w14:textId="77777777" w:rsidR="00D22D2E" w:rsidRPr="009E384F" w:rsidRDefault="00D22D2E" w:rsidP="00D22D2E">
            <w:pPr>
              <w:pStyle w:val="Tabletext"/>
            </w:pPr>
            <w:r w:rsidRPr="009E384F">
              <w:t>electronics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835830" w14:textId="77777777" w:rsidR="00D22D2E" w:rsidRPr="009E384F" w:rsidRDefault="00D22D2E" w:rsidP="00D22D2E">
            <w:pPr>
              <w:pStyle w:val="Tabletext"/>
            </w:pPr>
            <w:r w:rsidRPr="009E384F">
              <w:t>233411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DAF3E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9252A8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CBBF08" w14:textId="05C8728B" w:rsidR="00D22D2E" w:rsidRPr="009E384F" w:rsidRDefault="00E15578" w:rsidP="00D22D2E">
            <w:pPr>
              <w:pStyle w:val="Tabletext"/>
            </w:pPr>
            <w:r w:rsidRPr="009E384F">
              <w:t>39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6C8A6C" w14:textId="77777777" w:rsidR="00D22D2E" w:rsidRPr="009E384F" w:rsidRDefault="00D22D2E" w:rsidP="00D22D2E">
            <w:pPr>
              <w:pStyle w:val="Tabletext"/>
            </w:pPr>
            <w:r w:rsidRPr="009E384F">
              <w:t>industrial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071605" w14:textId="77777777" w:rsidR="00D22D2E" w:rsidRPr="009E384F" w:rsidRDefault="00D22D2E" w:rsidP="00D22D2E">
            <w:pPr>
              <w:pStyle w:val="Tabletext"/>
            </w:pPr>
            <w:r w:rsidRPr="009E384F">
              <w:t>233511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E48DE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D1CC39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DCE1FF" w14:textId="780397D3" w:rsidR="00D22D2E" w:rsidRPr="009E384F" w:rsidRDefault="00E15578" w:rsidP="00D22D2E">
            <w:pPr>
              <w:pStyle w:val="Tabletext"/>
            </w:pPr>
            <w:r w:rsidRPr="009E384F">
              <w:t>40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D6B785" w14:textId="77777777" w:rsidR="00D22D2E" w:rsidRPr="009E384F" w:rsidRDefault="00D22D2E" w:rsidP="00D22D2E">
            <w:pPr>
              <w:pStyle w:val="Tabletext"/>
            </w:pPr>
            <w:r w:rsidRPr="009E384F">
              <w:t>mechanical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4B58E3" w14:textId="77777777" w:rsidR="00D22D2E" w:rsidRPr="009E384F" w:rsidRDefault="00D22D2E" w:rsidP="00D22D2E">
            <w:pPr>
              <w:pStyle w:val="Tabletext"/>
            </w:pPr>
            <w:r w:rsidRPr="009E384F">
              <w:t>233512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9DC1B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697EB6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87A62F" w14:textId="5A56B53F" w:rsidR="00D22D2E" w:rsidRPr="009E384F" w:rsidRDefault="00E15578" w:rsidP="00D22D2E">
            <w:pPr>
              <w:pStyle w:val="Tabletext"/>
            </w:pPr>
            <w:r w:rsidRPr="009E384F">
              <w:t>41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FF335C" w14:textId="77777777" w:rsidR="00D22D2E" w:rsidRPr="009E384F" w:rsidRDefault="00D22D2E" w:rsidP="00D22D2E">
            <w:pPr>
              <w:pStyle w:val="Tabletext"/>
            </w:pPr>
            <w:r w:rsidRPr="009E384F">
              <w:t>production or plant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624BE7" w14:textId="77777777" w:rsidR="00D22D2E" w:rsidRPr="009E384F" w:rsidRDefault="00D22D2E" w:rsidP="00D22D2E">
            <w:pPr>
              <w:pStyle w:val="Tabletext"/>
            </w:pPr>
            <w:r w:rsidRPr="009E384F">
              <w:t>233513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06C3F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2069C6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2E11F4" w14:textId="029751D7" w:rsidR="00D22D2E" w:rsidRPr="009E384F" w:rsidRDefault="00E15578" w:rsidP="00D22D2E">
            <w:pPr>
              <w:pStyle w:val="Tabletext"/>
            </w:pPr>
            <w:r w:rsidRPr="009E384F">
              <w:t>42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738114" w14:textId="77777777" w:rsidR="00D22D2E" w:rsidRPr="009E384F" w:rsidRDefault="00D22D2E" w:rsidP="00D22D2E">
            <w:pPr>
              <w:pStyle w:val="Tabletext"/>
            </w:pPr>
            <w:r w:rsidRPr="009E384F">
              <w:t>mining engineer (excluding petroleum)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2BA206" w14:textId="77777777" w:rsidR="00D22D2E" w:rsidRPr="009E384F" w:rsidRDefault="00D22D2E" w:rsidP="00D22D2E">
            <w:pPr>
              <w:pStyle w:val="Tabletext"/>
            </w:pPr>
            <w:r w:rsidRPr="009E384F">
              <w:t>233611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F39E2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A73227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A9EBDD" w14:textId="3DC19654" w:rsidR="00D22D2E" w:rsidRPr="009E384F" w:rsidRDefault="00E15578" w:rsidP="00D22D2E">
            <w:pPr>
              <w:pStyle w:val="Tabletext"/>
            </w:pPr>
            <w:r w:rsidRPr="009E384F">
              <w:t>43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CA40B8" w14:textId="77777777" w:rsidR="00D22D2E" w:rsidRPr="009E384F" w:rsidRDefault="00D22D2E" w:rsidP="00D22D2E">
            <w:pPr>
              <w:pStyle w:val="Tabletext"/>
            </w:pPr>
            <w:r w:rsidRPr="009E384F">
              <w:t>petroleum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21BEF7" w14:textId="77777777" w:rsidR="00D22D2E" w:rsidRPr="009E384F" w:rsidRDefault="00D22D2E" w:rsidP="00D22D2E">
            <w:pPr>
              <w:pStyle w:val="Tabletext"/>
            </w:pPr>
            <w:r w:rsidRPr="009E384F">
              <w:t>233612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A7E7C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5CF3A5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FE2E63" w14:textId="0D54E68D" w:rsidR="00D22D2E" w:rsidRPr="009E384F" w:rsidRDefault="00E15578" w:rsidP="00D22D2E">
            <w:pPr>
              <w:pStyle w:val="Tabletext"/>
            </w:pPr>
            <w:r w:rsidRPr="009E384F">
              <w:t>44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4648E3" w14:textId="77777777" w:rsidR="00D22D2E" w:rsidRPr="009E384F" w:rsidRDefault="00D22D2E" w:rsidP="00D22D2E">
            <w:pPr>
              <w:pStyle w:val="Tabletext"/>
            </w:pPr>
            <w:r w:rsidRPr="009E384F">
              <w:t>aeronautical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66D36E" w14:textId="77777777" w:rsidR="00D22D2E" w:rsidRPr="009E384F" w:rsidRDefault="00D22D2E" w:rsidP="00D22D2E">
            <w:pPr>
              <w:pStyle w:val="Tabletext"/>
            </w:pPr>
            <w:r w:rsidRPr="009E384F">
              <w:t>233911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C9E7D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5C21D2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FE9173" w14:textId="0AE9F035" w:rsidR="00D22D2E" w:rsidRPr="009E384F" w:rsidRDefault="00E15578" w:rsidP="00D22D2E">
            <w:pPr>
              <w:pStyle w:val="Tabletext"/>
            </w:pPr>
            <w:r w:rsidRPr="009E384F">
              <w:t>45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1E9AD4" w14:textId="77777777" w:rsidR="00D22D2E" w:rsidRPr="009E384F" w:rsidRDefault="00D22D2E" w:rsidP="00D22D2E">
            <w:pPr>
              <w:pStyle w:val="Tabletext"/>
            </w:pPr>
            <w:r w:rsidRPr="009E384F">
              <w:t>agricultural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269DBD" w14:textId="77777777" w:rsidR="00D22D2E" w:rsidRPr="009E384F" w:rsidRDefault="00D22D2E" w:rsidP="00D22D2E">
            <w:pPr>
              <w:pStyle w:val="Tabletext"/>
            </w:pPr>
            <w:r w:rsidRPr="009E384F">
              <w:t>233912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7E5CFD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214D14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E5CA80" w14:textId="1375214D" w:rsidR="00D22D2E" w:rsidRPr="009E384F" w:rsidRDefault="00E15578" w:rsidP="00D22D2E">
            <w:pPr>
              <w:pStyle w:val="Tabletext"/>
            </w:pPr>
            <w:r w:rsidRPr="009E384F">
              <w:t>46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9635BD" w14:textId="77777777" w:rsidR="00D22D2E" w:rsidRPr="009E384F" w:rsidRDefault="00D22D2E" w:rsidP="00D22D2E">
            <w:pPr>
              <w:pStyle w:val="Tabletext"/>
            </w:pPr>
            <w:r w:rsidRPr="009E384F">
              <w:t>biomedical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987811" w14:textId="77777777" w:rsidR="00D22D2E" w:rsidRPr="009E384F" w:rsidRDefault="00D22D2E" w:rsidP="00D22D2E">
            <w:pPr>
              <w:pStyle w:val="Tabletext"/>
            </w:pPr>
            <w:r w:rsidRPr="009E384F">
              <w:t>233913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42FDF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6C0567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AC881F" w14:textId="6D7DF42B" w:rsidR="00D22D2E" w:rsidRPr="009E384F" w:rsidRDefault="00E15578" w:rsidP="00D22D2E">
            <w:pPr>
              <w:pStyle w:val="Tabletext"/>
            </w:pPr>
            <w:r w:rsidRPr="009E384F">
              <w:t>47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EF017A" w14:textId="77777777" w:rsidR="00D22D2E" w:rsidRPr="009E384F" w:rsidRDefault="00D22D2E" w:rsidP="00D22D2E">
            <w:pPr>
              <w:pStyle w:val="Tabletext"/>
            </w:pPr>
            <w:r w:rsidRPr="009E384F">
              <w:t>engineering technologist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187499" w14:textId="77777777" w:rsidR="00D22D2E" w:rsidRPr="009E384F" w:rsidRDefault="00D22D2E" w:rsidP="00D22D2E">
            <w:pPr>
              <w:pStyle w:val="Tabletext"/>
            </w:pPr>
            <w:r w:rsidRPr="009E384F">
              <w:t>233914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3DCBC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10E049D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C292CF" w14:textId="2762C7AC" w:rsidR="00D22D2E" w:rsidRPr="009E384F" w:rsidRDefault="00E15578" w:rsidP="00D22D2E">
            <w:pPr>
              <w:pStyle w:val="Tabletext"/>
            </w:pPr>
            <w:r w:rsidRPr="009E384F">
              <w:t>48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86FF24" w14:textId="77777777" w:rsidR="00D22D2E" w:rsidRPr="009E384F" w:rsidRDefault="00D22D2E" w:rsidP="00D22D2E">
            <w:pPr>
              <w:pStyle w:val="Tabletext"/>
            </w:pPr>
            <w:r w:rsidRPr="009E384F">
              <w:t>environmental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F6F028" w14:textId="77777777" w:rsidR="00D22D2E" w:rsidRPr="009E384F" w:rsidRDefault="00D22D2E" w:rsidP="00D22D2E">
            <w:pPr>
              <w:pStyle w:val="Tabletext"/>
            </w:pPr>
            <w:r w:rsidRPr="009E384F">
              <w:t>233915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67ED7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A7D0A5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D3C3B8" w14:textId="59FCD255" w:rsidR="00D22D2E" w:rsidRPr="009E384F" w:rsidRDefault="00E15578" w:rsidP="00D22D2E">
            <w:pPr>
              <w:pStyle w:val="Tabletext"/>
            </w:pPr>
            <w:r w:rsidRPr="009E384F">
              <w:t>49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0824AA" w14:textId="77777777" w:rsidR="00D22D2E" w:rsidRPr="009E384F" w:rsidRDefault="00D22D2E" w:rsidP="00D22D2E">
            <w:pPr>
              <w:pStyle w:val="Tabletext"/>
            </w:pPr>
            <w:r w:rsidRPr="009E384F">
              <w:t>naval architect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7357CA" w14:textId="77777777" w:rsidR="00D22D2E" w:rsidRPr="009E384F" w:rsidRDefault="00D22D2E" w:rsidP="00D22D2E">
            <w:pPr>
              <w:pStyle w:val="Tabletext"/>
            </w:pPr>
            <w:r w:rsidRPr="009E384F">
              <w:t>233916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FBBC8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CD6CCA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03AB3D" w14:textId="0FB63FE4" w:rsidR="00D22D2E" w:rsidRPr="009E384F" w:rsidRDefault="00E15578" w:rsidP="00D22D2E">
            <w:pPr>
              <w:pStyle w:val="Tabletext"/>
            </w:pPr>
            <w:r w:rsidRPr="009E384F">
              <w:t>50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CD1CFF" w14:textId="77777777" w:rsidR="00D22D2E" w:rsidRPr="009E384F" w:rsidRDefault="00D22D2E" w:rsidP="00D22D2E">
            <w:pPr>
              <w:pStyle w:val="Tabletext"/>
            </w:pPr>
            <w:r w:rsidRPr="009E384F">
              <w:t>engineering professionals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DE5AAB" w14:textId="77777777" w:rsidR="00D22D2E" w:rsidRPr="009E384F" w:rsidRDefault="00D22D2E" w:rsidP="00D22D2E">
            <w:pPr>
              <w:pStyle w:val="Tabletext"/>
            </w:pPr>
            <w:r w:rsidRPr="009E384F">
              <w:t>233999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4951D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C891BB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76DBA5" w14:textId="4CD577CE" w:rsidR="00D22D2E" w:rsidRPr="009E384F" w:rsidRDefault="00E15578" w:rsidP="00D22D2E">
            <w:pPr>
              <w:pStyle w:val="Tabletext"/>
            </w:pPr>
            <w:r w:rsidRPr="009E384F">
              <w:t>51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D517C5" w14:textId="77777777" w:rsidR="00D22D2E" w:rsidRPr="009E384F" w:rsidRDefault="00D22D2E" w:rsidP="00D22D2E">
            <w:pPr>
              <w:pStyle w:val="Tabletext"/>
            </w:pPr>
            <w:r w:rsidRPr="009E384F">
              <w:t>agricultural consultant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FD9757" w14:textId="77777777" w:rsidR="00D22D2E" w:rsidRPr="009E384F" w:rsidRDefault="00D22D2E" w:rsidP="00D22D2E">
            <w:pPr>
              <w:pStyle w:val="Tabletext"/>
            </w:pPr>
            <w:r w:rsidRPr="009E384F">
              <w:t>234111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A3B5F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0A42FA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880BC" w14:textId="732710A8" w:rsidR="00D22D2E" w:rsidRPr="009E384F" w:rsidRDefault="00E15578" w:rsidP="00D22D2E">
            <w:pPr>
              <w:pStyle w:val="Tabletext"/>
            </w:pPr>
            <w:r w:rsidRPr="009E384F">
              <w:t>52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6F9CE9" w14:textId="77777777" w:rsidR="00D22D2E" w:rsidRPr="009E384F" w:rsidRDefault="00D22D2E" w:rsidP="00D22D2E">
            <w:pPr>
              <w:pStyle w:val="Tabletext"/>
            </w:pPr>
            <w:r w:rsidRPr="009E384F">
              <w:t>agricultural scientist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E39712" w14:textId="77777777" w:rsidR="00D22D2E" w:rsidRPr="009E384F" w:rsidRDefault="00D22D2E" w:rsidP="00D22D2E">
            <w:pPr>
              <w:pStyle w:val="Tabletext"/>
            </w:pPr>
            <w:r w:rsidRPr="009E384F">
              <w:t>234112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27744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3010B4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C57A3A" w14:textId="0CCB5A54" w:rsidR="00D22D2E" w:rsidRPr="009E384F" w:rsidRDefault="00E15578" w:rsidP="00D22D2E">
            <w:pPr>
              <w:pStyle w:val="Tabletext"/>
            </w:pPr>
            <w:r w:rsidRPr="009E384F">
              <w:t>53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EEEB5F" w14:textId="77777777" w:rsidR="00D22D2E" w:rsidRPr="009E384F" w:rsidRDefault="00D22D2E" w:rsidP="00D22D2E">
            <w:pPr>
              <w:pStyle w:val="Tabletext"/>
            </w:pPr>
            <w:r w:rsidRPr="009E384F">
              <w:t>forester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C86F5B" w14:textId="77777777" w:rsidR="00D22D2E" w:rsidRPr="009E384F" w:rsidRDefault="00D22D2E" w:rsidP="00D22D2E">
            <w:pPr>
              <w:pStyle w:val="Tabletext"/>
            </w:pPr>
            <w:r w:rsidRPr="009E384F">
              <w:t>234113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64D9B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3B289F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1AC624" w14:textId="65EED382" w:rsidR="00D22D2E" w:rsidRPr="009E384F" w:rsidRDefault="00E15578" w:rsidP="00D22D2E">
            <w:pPr>
              <w:pStyle w:val="Tabletext"/>
            </w:pPr>
            <w:r w:rsidRPr="009E384F">
              <w:t>54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3005A8" w14:textId="77777777" w:rsidR="00D22D2E" w:rsidRPr="009E384F" w:rsidRDefault="00D22D2E" w:rsidP="00D22D2E">
            <w:pPr>
              <w:pStyle w:val="Tabletext"/>
            </w:pPr>
            <w:r w:rsidRPr="009E384F">
              <w:t>chemist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55C8D0" w14:textId="77777777" w:rsidR="00D22D2E" w:rsidRPr="009E384F" w:rsidRDefault="00D22D2E" w:rsidP="00D22D2E">
            <w:pPr>
              <w:pStyle w:val="Tabletext"/>
            </w:pPr>
            <w:r w:rsidRPr="009E384F">
              <w:t>234211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0591AD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6C9EE2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62B233" w14:textId="0462F38C" w:rsidR="00D22D2E" w:rsidRPr="009E384F" w:rsidRDefault="00E15578" w:rsidP="00D22D2E">
            <w:pPr>
              <w:pStyle w:val="Tabletext"/>
            </w:pPr>
            <w:r w:rsidRPr="009E384F">
              <w:t>55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5B2B97" w14:textId="77777777" w:rsidR="00D22D2E" w:rsidRPr="009E384F" w:rsidRDefault="00D22D2E" w:rsidP="00D22D2E">
            <w:pPr>
              <w:pStyle w:val="Tabletext"/>
            </w:pPr>
            <w:r w:rsidRPr="009E384F">
              <w:t>food technologist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40A43" w14:textId="77777777" w:rsidR="00D22D2E" w:rsidRPr="009E384F" w:rsidRDefault="00D22D2E" w:rsidP="00D22D2E">
            <w:pPr>
              <w:pStyle w:val="Tabletext"/>
            </w:pPr>
            <w:r w:rsidRPr="009E384F">
              <w:t>234212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2A6DF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8F337C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C2424F" w14:textId="30366A8E" w:rsidR="00D22D2E" w:rsidRPr="009E384F" w:rsidRDefault="00E15578" w:rsidP="00D22D2E">
            <w:pPr>
              <w:pStyle w:val="Tabletext"/>
            </w:pPr>
            <w:r w:rsidRPr="009E384F">
              <w:t>56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76A765" w14:textId="77777777" w:rsidR="00D22D2E" w:rsidRPr="009E384F" w:rsidRDefault="00D22D2E" w:rsidP="00D22D2E">
            <w:pPr>
              <w:pStyle w:val="Tabletext"/>
            </w:pPr>
            <w:r w:rsidRPr="009E384F">
              <w:t>environmental consultant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00873D" w14:textId="77777777" w:rsidR="00D22D2E" w:rsidRPr="009E384F" w:rsidRDefault="00D22D2E" w:rsidP="00D22D2E">
            <w:pPr>
              <w:pStyle w:val="Tabletext"/>
            </w:pPr>
            <w:r w:rsidRPr="009E384F">
              <w:t>234312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50F5D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C8E707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AFBA04" w14:textId="27E2D9A9" w:rsidR="00D22D2E" w:rsidRPr="009E384F" w:rsidRDefault="00E15578" w:rsidP="00D22D2E">
            <w:pPr>
              <w:pStyle w:val="Tabletext"/>
            </w:pPr>
            <w:r w:rsidRPr="009E384F">
              <w:t>57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7FF46F" w14:textId="77777777" w:rsidR="00D22D2E" w:rsidRPr="009E384F" w:rsidRDefault="00D22D2E" w:rsidP="00D22D2E">
            <w:pPr>
              <w:pStyle w:val="Tabletext"/>
            </w:pPr>
            <w:r w:rsidRPr="009E384F">
              <w:t>environmental research scientist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D11D05" w14:textId="77777777" w:rsidR="00D22D2E" w:rsidRPr="009E384F" w:rsidRDefault="00D22D2E" w:rsidP="00D22D2E">
            <w:pPr>
              <w:pStyle w:val="Tabletext"/>
            </w:pPr>
            <w:r w:rsidRPr="009E384F">
              <w:t>234313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53025D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672681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7C83E8" w14:textId="71803402" w:rsidR="00D22D2E" w:rsidRPr="009E384F" w:rsidRDefault="00E15578" w:rsidP="00D22D2E">
            <w:pPr>
              <w:pStyle w:val="Tabletext"/>
            </w:pPr>
            <w:r w:rsidRPr="009E384F">
              <w:t>58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DD217D" w14:textId="77777777" w:rsidR="00D22D2E" w:rsidRPr="009E384F" w:rsidRDefault="00D22D2E" w:rsidP="00D22D2E">
            <w:pPr>
              <w:pStyle w:val="Tabletext"/>
            </w:pPr>
            <w:r w:rsidRPr="009E384F">
              <w:t>environmental scientists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5A99D1" w14:textId="77777777" w:rsidR="00D22D2E" w:rsidRPr="009E384F" w:rsidRDefault="00D22D2E" w:rsidP="00D22D2E">
            <w:pPr>
              <w:pStyle w:val="Tabletext"/>
            </w:pPr>
            <w:r w:rsidRPr="009E384F">
              <w:t>234399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CBC5DD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DB205C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0FBB54" w14:textId="7B553C94" w:rsidR="00D22D2E" w:rsidRPr="009E384F" w:rsidRDefault="00E15578" w:rsidP="00D22D2E">
            <w:pPr>
              <w:pStyle w:val="Tabletext"/>
            </w:pPr>
            <w:r w:rsidRPr="009E384F">
              <w:t>59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926D37" w14:textId="77777777" w:rsidR="00D22D2E" w:rsidRPr="009E384F" w:rsidRDefault="00D22D2E" w:rsidP="00D22D2E">
            <w:pPr>
              <w:pStyle w:val="Tabletext"/>
            </w:pPr>
            <w:r w:rsidRPr="009E384F">
              <w:t>geophysicist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74BFCF" w14:textId="77777777" w:rsidR="00D22D2E" w:rsidRPr="009E384F" w:rsidRDefault="00D22D2E" w:rsidP="00D22D2E">
            <w:pPr>
              <w:pStyle w:val="Tabletext"/>
            </w:pPr>
            <w:r w:rsidRPr="009E384F">
              <w:t>234412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EF202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86A3548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93D226" w14:textId="0B4B9C53" w:rsidR="00D22D2E" w:rsidRPr="009E384F" w:rsidRDefault="00E15578" w:rsidP="00D22D2E">
            <w:pPr>
              <w:pStyle w:val="Tabletext"/>
            </w:pPr>
            <w:r w:rsidRPr="009E384F">
              <w:t>60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1BA24" w14:textId="77777777" w:rsidR="00D22D2E" w:rsidRPr="009E384F" w:rsidRDefault="00D22D2E" w:rsidP="00D22D2E">
            <w:pPr>
              <w:pStyle w:val="Tabletext"/>
            </w:pPr>
            <w:r w:rsidRPr="009E384F">
              <w:t>hydrogeologist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7EFC13" w14:textId="77777777" w:rsidR="00D22D2E" w:rsidRPr="009E384F" w:rsidRDefault="00D22D2E" w:rsidP="00D22D2E">
            <w:pPr>
              <w:pStyle w:val="Tabletext"/>
            </w:pPr>
            <w:r w:rsidRPr="009E384F">
              <w:t>234413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994EA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FAC896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8AC6DF" w14:textId="60E0EFD5" w:rsidR="00D22D2E" w:rsidRPr="009E384F" w:rsidRDefault="00E15578" w:rsidP="00D22D2E">
            <w:pPr>
              <w:pStyle w:val="Tabletext"/>
            </w:pPr>
            <w:r w:rsidRPr="009E384F">
              <w:t>61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FC504B" w14:textId="77777777" w:rsidR="00D22D2E" w:rsidRPr="009E384F" w:rsidRDefault="00D22D2E" w:rsidP="00D22D2E">
            <w:pPr>
              <w:pStyle w:val="Tabletext"/>
            </w:pPr>
            <w:r w:rsidRPr="009E384F">
              <w:t>life scientist (general)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A1540C" w14:textId="77777777" w:rsidR="00D22D2E" w:rsidRPr="009E384F" w:rsidRDefault="00D22D2E" w:rsidP="00D22D2E">
            <w:pPr>
              <w:pStyle w:val="Tabletext"/>
            </w:pPr>
            <w:r w:rsidRPr="009E384F">
              <w:t>234511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21FB2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F291868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209294" w14:textId="76C165C7" w:rsidR="00D22D2E" w:rsidRPr="009E384F" w:rsidRDefault="00E15578" w:rsidP="00D22D2E">
            <w:pPr>
              <w:pStyle w:val="Tabletext"/>
            </w:pPr>
            <w:r w:rsidRPr="009E384F">
              <w:t>62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A432C3" w14:textId="77777777" w:rsidR="00D22D2E" w:rsidRPr="009E384F" w:rsidRDefault="00D22D2E" w:rsidP="00D22D2E">
            <w:pPr>
              <w:pStyle w:val="Tabletext"/>
            </w:pPr>
            <w:r w:rsidRPr="009E384F">
              <w:t>biochemist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3C2FB8" w14:textId="77777777" w:rsidR="00D22D2E" w:rsidRPr="009E384F" w:rsidRDefault="00D22D2E" w:rsidP="00D22D2E">
            <w:pPr>
              <w:pStyle w:val="Tabletext"/>
            </w:pPr>
            <w:r w:rsidRPr="009E384F">
              <w:t>234513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FF674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005DDD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9A27EB" w14:textId="24D05271" w:rsidR="00D22D2E" w:rsidRPr="009E384F" w:rsidRDefault="00E15578" w:rsidP="00D22D2E">
            <w:pPr>
              <w:pStyle w:val="Tabletext"/>
            </w:pPr>
            <w:r w:rsidRPr="009E384F">
              <w:lastRenderedPageBreak/>
              <w:t>63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FA4FEA" w14:textId="77777777" w:rsidR="00D22D2E" w:rsidRPr="009E384F" w:rsidRDefault="00D22D2E" w:rsidP="00D22D2E">
            <w:pPr>
              <w:pStyle w:val="Tabletext"/>
            </w:pPr>
            <w:r w:rsidRPr="009E384F">
              <w:t>biotechnologist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D8B348" w14:textId="77777777" w:rsidR="00D22D2E" w:rsidRPr="009E384F" w:rsidRDefault="00D22D2E" w:rsidP="00D22D2E">
            <w:pPr>
              <w:pStyle w:val="Tabletext"/>
            </w:pPr>
            <w:r w:rsidRPr="009E384F">
              <w:t>234514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627A9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B83075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1CDCB9" w14:textId="140B0C6F" w:rsidR="00D22D2E" w:rsidRPr="009E384F" w:rsidRDefault="00E15578" w:rsidP="00D22D2E">
            <w:pPr>
              <w:pStyle w:val="Tabletext"/>
            </w:pPr>
            <w:r w:rsidRPr="009E384F">
              <w:t>64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4C6799" w14:textId="77777777" w:rsidR="00D22D2E" w:rsidRPr="009E384F" w:rsidRDefault="00D22D2E" w:rsidP="00D22D2E">
            <w:pPr>
              <w:pStyle w:val="Tabletext"/>
            </w:pPr>
            <w:r w:rsidRPr="009E384F">
              <w:t>botanist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2F0984" w14:textId="77777777" w:rsidR="00D22D2E" w:rsidRPr="009E384F" w:rsidRDefault="00D22D2E" w:rsidP="00D22D2E">
            <w:pPr>
              <w:pStyle w:val="Tabletext"/>
            </w:pPr>
            <w:r w:rsidRPr="009E384F">
              <w:t>234515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8CB18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1915B1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BE9763" w14:textId="67E81BDB" w:rsidR="00D22D2E" w:rsidRPr="009E384F" w:rsidRDefault="00E15578" w:rsidP="00D22D2E">
            <w:pPr>
              <w:pStyle w:val="Tabletext"/>
            </w:pPr>
            <w:r w:rsidRPr="009E384F">
              <w:t>65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C27C91" w14:textId="77777777" w:rsidR="00D22D2E" w:rsidRPr="009E384F" w:rsidRDefault="00D22D2E" w:rsidP="00D22D2E">
            <w:pPr>
              <w:pStyle w:val="Tabletext"/>
            </w:pPr>
            <w:r w:rsidRPr="009E384F">
              <w:t>marine biologist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31AB15" w14:textId="77777777" w:rsidR="00D22D2E" w:rsidRPr="009E384F" w:rsidRDefault="00D22D2E" w:rsidP="00D22D2E">
            <w:pPr>
              <w:pStyle w:val="Tabletext"/>
            </w:pPr>
            <w:r w:rsidRPr="009E384F">
              <w:t>234516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7D076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22D526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60AAC5" w14:textId="7E07F6E8" w:rsidR="00D22D2E" w:rsidRPr="009E384F" w:rsidRDefault="00E15578" w:rsidP="00D22D2E">
            <w:pPr>
              <w:pStyle w:val="Tabletext"/>
            </w:pPr>
            <w:r w:rsidRPr="009E384F">
              <w:t>66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84157E" w14:textId="77777777" w:rsidR="00D22D2E" w:rsidRPr="009E384F" w:rsidRDefault="00D22D2E" w:rsidP="00D22D2E">
            <w:pPr>
              <w:pStyle w:val="Tabletext"/>
            </w:pPr>
            <w:r w:rsidRPr="009E384F">
              <w:t>microbiologist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395905" w14:textId="77777777" w:rsidR="00D22D2E" w:rsidRPr="009E384F" w:rsidRDefault="00D22D2E" w:rsidP="00D22D2E">
            <w:pPr>
              <w:pStyle w:val="Tabletext"/>
            </w:pPr>
            <w:r w:rsidRPr="009E384F">
              <w:t>234517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18CAE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7C8CCF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BEA8F0" w14:textId="551EF680" w:rsidR="00D22D2E" w:rsidRPr="009E384F" w:rsidRDefault="00E15578" w:rsidP="00D22D2E">
            <w:pPr>
              <w:pStyle w:val="Tabletext"/>
            </w:pPr>
            <w:r w:rsidRPr="009E384F">
              <w:t>67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63B42A" w14:textId="77777777" w:rsidR="00D22D2E" w:rsidRPr="009E384F" w:rsidRDefault="00D22D2E" w:rsidP="00D22D2E">
            <w:pPr>
              <w:pStyle w:val="Tabletext"/>
            </w:pPr>
            <w:r w:rsidRPr="009E384F">
              <w:t>zoologist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0372D8" w14:textId="77777777" w:rsidR="00D22D2E" w:rsidRPr="009E384F" w:rsidRDefault="00D22D2E" w:rsidP="00D22D2E">
            <w:pPr>
              <w:pStyle w:val="Tabletext"/>
            </w:pPr>
            <w:r w:rsidRPr="009E384F">
              <w:t>234518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599C2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5D9854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6C64DE" w14:textId="36B65AEA" w:rsidR="00D22D2E" w:rsidRPr="009E384F" w:rsidRDefault="00E15578" w:rsidP="00D22D2E">
            <w:pPr>
              <w:pStyle w:val="Tabletext"/>
            </w:pPr>
            <w:r w:rsidRPr="009E384F">
              <w:t>68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666E84" w14:textId="77777777" w:rsidR="00D22D2E" w:rsidRPr="009E384F" w:rsidRDefault="00D22D2E" w:rsidP="00D22D2E">
            <w:pPr>
              <w:pStyle w:val="Tabletext"/>
            </w:pPr>
            <w:r w:rsidRPr="009E384F">
              <w:t>life scientists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AA9DF0" w14:textId="77777777" w:rsidR="00D22D2E" w:rsidRPr="009E384F" w:rsidRDefault="00D22D2E" w:rsidP="00D22D2E">
            <w:pPr>
              <w:pStyle w:val="Tabletext"/>
            </w:pPr>
            <w:r w:rsidRPr="009E384F">
              <w:t>234599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79CDD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64BA9C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DB7B32" w14:textId="64E977F9" w:rsidR="00D22D2E" w:rsidRPr="009E384F" w:rsidRDefault="00E15578" w:rsidP="00D22D2E">
            <w:pPr>
              <w:pStyle w:val="Tabletext"/>
            </w:pPr>
            <w:r w:rsidRPr="009E384F">
              <w:t>69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11E4AF" w14:textId="77777777" w:rsidR="00D22D2E" w:rsidRPr="009E384F" w:rsidRDefault="00D22D2E" w:rsidP="00D22D2E">
            <w:pPr>
              <w:pStyle w:val="Tabletext"/>
            </w:pPr>
            <w:r w:rsidRPr="009E384F">
              <w:t>medical laboratory scientist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7EFE45" w14:textId="77777777" w:rsidR="00D22D2E" w:rsidRPr="009E384F" w:rsidRDefault="00D22D2E" w:rsidP="00D22D2E">
            <w:pPr>
              <w:pStyle w:val="Tabletext"/>
            </w:pPr>
            <w:r w:rsidRPr="009E384F">
              <w:t>234611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ED57B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43E672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BC1EA9" w14:textId="68BD9FD0" w:rsidR="00D22D2E" w:rsidRPr="009E384F" w:rsidRDefault="00E15578" w:rsidP="00D22D2E">
            <w:pPr>
              <w:pStyle w:val="Tabletext"/>
            </w:pPr>
            <w:r w:rsidRPr="009E384F">
              <w:t>70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F13986" w14:textId="77777777" w:rsidR="00D22D2E" w:rsidRPr="009E384F" w:rsidRDefault="00D22D2E" w:rsidP="00D22D2E">
            <w:pPr>
              <w:pStyle w:val="Tabletext"/>
            </w:pPr>
            <w:r w:rsidRPr="009E384F">
              <w:t>veterinarian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389489" w14:textId="77777777" w:rsidR="00D22D2E" w:rsidRPr="009E384F" w:rsidRDefault="00D22D2E" w:rsidP="00D22D2E">
            <w:pPr>
              <w:pStyle w:val="Tabletext"/>
            </w:pPr>
            <w:r w:rsidRPr="009E384F">
              <w:t>234711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A710D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752496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08ACA5" w14:textId="6C66E0F3" w:rsidR="00D22D2E" w:rsidRPr="009E384F" w:rsidRDefault="00E15578" w:rsidP="00D22D2E">
            <w:pPr>
              <w:pStyle w:val="Tabletext"/>
            </w:pPr>
            <w:r w:rsidRPr="009E384F">
              <w:t>71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D40F7A" w14:textId="77777777" w:rsidR="00D22D2E" w:rsidRPr="009E384F" w:rsidRDefault="00D22D2E" w:rsidP="00D22D2E">
            <w:pPr>
              <w:pStyle w:val="Tabletext"/>
            </w:pPr>
            <w:r w:rsidRPr="009E384F">
              <w:t>conservator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62BDD9" w14:textId="77777777" w:rsidR="00D22D2E" w:rsidRPr="009E384F" w:rsidRDefault="00D22D2E" w:rsidP="00D22D2E">
            <w:pPr>
              <w:pStyle w:val="Tabletext"/>
            </w:pPr>
            <w:r w:rsidRPr="009E384F">
              <w:t>234911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19F17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943AA8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D81F49" w14:textId="45B7B635" w:rsidR="00D22D2E" w:rsidRPr="009E384F" w:rsidRDefault="00E15578" w:rsidP="00D22D2E">
            <w:pPr>
              <w:pStyle w:val="Tabletext"/>
            </w:pPr>
            <w:r w:rsidRPr="009E384F">
              <w:t>72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350604" w14:textId="77777777" w:rsidR="00D22D2E" w:rsidRPr="009E384F" w:rsidRDefault="00D22D2E" w:rsidP="00D22D2E">
            <w:pPr>
              <w:pStyle w:val="Tabletext"/>
            </w:pPr>
            <w:r w:rsidRPr="009E384F">
              <w:t>metallurgist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34A0C4" w14:textId="77777777" w:rsidR="00D22D2E" w:rsidRPr="009E384F" w:rsidRDefault="00D22D2E" w:rsidP="00D22D2E">
            <w:pPr>
              <w:pStyle w:val="Tabletext"/>
            </w:pPr>
            <w:r w:rsidRPr="009E384F">
              <w:t>234912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086CD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55E61B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F1C8CB" w14:textId="56182A4D" w:rsidR="00D22D2E" w:rsidRPr="009E384F" w:rsidRDefault="00E15578" w:rsidP="00D22D2E">
            <w:pPr>
              <w:pStyle w:val="Tabletext"/>
            </w:pPr>
            <w:r w:rsidRPr="009E384F">
              <w:t>73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B10615" w14:textId="77777777" w:rsidR="00D22D2E" w:rsidRPr="009E384F" w:rsidRDefault="00D22D2E" w:rsidP="00D22D2E">
            <w:pPr>
              <w:pStyle w:val="Tabletext"/>
            </w:pPr>
            <w:r w:rsidRPr="009E384F">
              <w:t>meteorologist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435AE1" w14:textId="77777777" w:rsidR="00D22D2E" w:rsidRPr="009E384F" w:rsidRDefault="00D22D2E" w:rsidP="00D22D2E">
            <w:pPr>
              <w:pStyle w:val="Tabletext"/>
            </w:pPr>
            <w:r w:rsidRPr="009E384F">
              <w:t>234913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0217F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FAB07C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D723B6" w14:textId="52AEA698" w:rsidR="00D22D2E" w:rsidRPr="009E384F" w:rsidRDefault="00E15578" w:rsidP="00D22D2E">
            <w:pPr>
              <w:pStyle w:val="Tabletext"/>
            </w:pPr>
            <w:r w:rsidRPr="009E384F">
              <w:t>74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81D77B" w14:textId="77777777" w:rsidR="00D22D2E" w:rsidRPr="009E384F" w:rsidRDefault="00D22D2E" w:rsidP="00EC044A">
            <w:pPr>
              <w:pStyle w:val="Tabletext"/>
            </w:pPr>
            <w:r w:rsidRPr="009E384F">
              <w:t>physicist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3465C5" w14:textId="77777777" w:rsidR="00D22D2E" w:rsidRPr="009E384F" w:rsidRDefault="00D22D2E" w:rsidP="00D22D2E">
            <w:pPr>
              <w:pStyle w:val="Tabletext"/>
            </w:pPr>
            <w:r w:rsidRPr="009E384F">
              <w:t>234914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311979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40F5EF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57434C" w14:textId="6C01512F" w:rsidR="00D22D2E" w:rsidRPr="009E384F" w:rsidRDefault="00E15578" w:rsidP="00D22D2E">
            <w:pPr>
              <w:pStyle w:val="Tabletext"/>
            </w:pPr>
            <w:r w:rsidRPr="009E384F">
              <w:t>75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BDB62A" w14:textId="77777777" w:rsidR="00D22D2E" w:rsidRPr="009E384F" w:rsidRDefault="00D22D2E" w:rsidP="00D22D2E">
            <w:pPr>
              <w:pStyle w:val="Tabletext"/>
            </w:pPr>
            <w:r w:rsidRPr="009E384F">
              <w:t>natural and physical science professionals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025753" w14:textId="77777777" w:rsidR="00D22D2E" w:rsidRPr="009E384F" w:rsidRDefault="00D22D2E" w:rsidP="00D22D2E">
            <w:pPr>
              <w:pStyle w:val="Tabletext"/>
            </w:pPr>
            <w:r w:rsidRPr="009E384F">
              <w:t>234999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DD04D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2DCC6B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BBA9D5" w14:textId="77F4561F" w:rsidR="00D22D2E" w:rsidRPr="009E384F" w:rsidRDefault="00E15578" w:rsidP="00D22D2E">
            <w:pPr>
              <w:pStyle w:val="Tabletext"/>
            </w:pPr>
            <w:r w:rsidRPr="009E384F">
              <w:t>76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6F4ABD" w14:textId="77777777" w:rsidR="00D22D2E" w:rsidRPr="009E384F" w:rsidRDefault="00D22D2E" w:rsidP="00D22D2E">
            <w:pPr>
              <w:pStyle w:val="Tabletext"/>
            </w:pPr>
            <w:r w:rsidRPr="009E384F">
              <w:t>early childhood (pre</w:t>
            </w:r>
            <w:r w:rsidR="00522A73" w:rsidRPr="009E384F">
              <w:noBreakHyphen/>
            </w:r>
            <w:r w:rsidRPr="009E384F">
              <w:t>primary school) teacher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92FFE4" w14:textId="77777777" w:rsidR="00D22D2E" w:rsidRPr="009E384F" w:rsidRDefault="00D22D2E" w:rsidP="00D22D2E">
            <w:pPr>
              <w:pStyle w:val="Tabletext"/>
            </w:pPr>
            <w:r w:rsidRPr="009E384F">
              <w:t>241111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6F8F6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BD5762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BF6C90" w14:textId="4860B335" w:rsidR="00D22D2E" w:rsidRPr="009E384F" w:rsidRDefault="00E15578" w:rsidP="00D22D2E">
            <w:pPr>
              <w:pStyle w:val="Tabletext"/>
            </w:pPr>
            <w:r w:rsidRPr="009E384F">
              <w:t>77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B49852" w14:textId="77777777" w:rsidR="00D22D2E" w:rsidRPr="009E384F" w:rsidRDefault="00D22D2E" w:rsidP="00D22D2E">
            <w:pPr>
              <w:pStyle w:val="Tabletext"/>
            </w:pPr>
            <w:r w:rsidRPr="009E384F">
              <w:t>secondary school teacher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444A9E" w14:textId="77777777" w:rsidR="00D22D2E" w:rsidRPr="009E384F" w:rsidRDefault="00D22D2E" w:rsidP="00D22D2E">
            <w:pPr>
              <w:pStyle w:val="Tabletext"/>
            </w:pPr>
            <w:r w:rsidRPr="009E384F">
              <w:t>241411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EF7E8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DD24E0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238F97" w14:textId="746ECB1B" w:rsidR="00D22D2E" w:rsidRPr="009E384F" w:rsidRDefault="00E15578" w:rsidP="00D22D2E">
            <w:pPr>
              <w:pStyle w:val="Tabletext"/>
            </w:pPr>
            <w:r w:rsidRPr="009E384F">
              <w:t>78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485544" w14:textId="77777777" w:rsidR="00D22D2E" w:rsidRPr="009E384F" w:rsidRDefault="00D22D2E" w:rsidP="00D22D2E">
            <w:pPr>
              <w:pStyle w:val="Tabletext"/>
            </w:pPr>
            <w:r w:rsidRPr="009E384F">
              <w:t>special needs teacher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C017E" w14:textId="77777777" w:rsidR="00D22D2E" w:rsidRPr="009E384F" w:rsidRDefault="00D22D2E" w:rsidP="00D22D2E">
            <w:pPr>
              <w:pStyle w:val="Tabletext"/>
            </w:pPr>
            <w:r w:rsidRPr="009E384F">
              <w:t>241511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D23F4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521922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091898" w14:textId="31EDED65" w:rsidR="00D22D2E" w:rsidRPr="009E384F" w:rsidRDefault="00E15578" w:rsidP="00D22D2E">
            <w:pPr>
              <w:pStyle w:val="Tabletext"/>
            </w:pPr>
            <w:r w:rsidRPr="009E384F">
              <w:t>79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1712F" w14:textId="77777777" w:rsidR="00D22D2E" w:rsidRPr="009E384F" w:rsidRDefault="00D22D2E" w:rsidP="00D22D2E">
            <w:pPr>
              <w:pStyle w:val="Tabletext"/>
            </w:pPr>
            <w:r w:rsidRPr="009E384F">
              <w:t>teacher of the hearing impaired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5FFC7B" w14:textId="77777777" w:rsidR="00D22D2E" w:rsidRPr="009E384F" w:rsidRDefault="00D22D2E" w:rsidP="00D22D2E">
            <w:pPr>
              <w:pStyle w:val="Tabletext"/>
            </w:pPr>
            <w:r w:rsidRPr="009E384F">
              <w:t>241512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65BD7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1007FD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F208C4" w14:textId="7641B906" w:rsidR="00D22D2E" w:rsidRPr="009E384F" w:rsidRDefault="00E15578" w:rsidP="00D22D2E">
            <w:pPr>
              <w:pStyle w:val="Tabletext"/>
            </w:pPr>
            <w:r w:rsidRPr="009E384F">
              <w:t>80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470C0F" w14:textId="77777777" w:rsidR="00D22D2E" w:rsidRPr="009E384F" w:rsidRDefault="00D22D2E" w:rsidP="00D22D2E">
            <w:pPr>
              <w:pStyle w:val="Tabletext"/>
            </w:pPr>
            <w:r w:rsidRPr="009E384F">
              <w:t>teacher of the sight impaired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A698E0" w14:textId="77777777" w:rsidR="00D22D2E" w:rsidRPr="009E384F" w:rsidRDefault="00D22D2E" w:rsidP="00D22D2E">
            <w:pPr>
              <w:pStyle w:val="Tabletext"/>
            </w:pPr>
            <w:r w:rsidRPr="009E384F">
              <w:t>241513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43CC4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EB5AA0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35DA02" w14:textId="529B91A9" w:rsidR="00D22D2E" w:rsidRPr="009E384F" w:rsidRDefault="00E15578" w:rsidP="00D22D2E">
            <w:pPr>
              <w:pStyle w:val="Tabletext"/>
            </w:pPr>
            <w:r w:rsidRPr="009E384F">
              <w:t>81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F97CAF" w14:textId="77777777" w:rsidR="00D22D2E" w:rsidRPr="009E384F" w:rsidRDefault="00D22D2E" w:rsidP="00D22D2E">
            <w:pPr>
              <w:pStyle w:val="Tabletext"/>
            </w:pPr>
            <w:r w:rsidRPr="009E384F">
              <w:t>special education teachers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310616" w14:textId="77777777" w:rsidR="00D22D2E" w:rsidRPr="009E384F" w:rsidRDefault="00D22D2E" w:rsidP="00D22D2E">
            <w:pPr>
              <w:pStyle w:val="Tabletext"/>
            </w:pPr>
            <w:r w:rsidRPr="009E384F">
              <w:t>241599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C362E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BF7271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49C423" w14:textId="24D53336" w:rsidR="00D22D2E" w:rsidRPr="009E384F" w:rsidRDefault="00E15578" w:rsidP="00D22D2E">
            <w:pPr>
              <w:pStyle w:val="Tabletext"/>
            </w:pPr>
            <w:r w:rsidRPr="009E384F">
              <w:t>82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F63F84" w14:textId="77777777" w:rsidR="00D22D2E" w:rsidRPr="009E384F" w:rsidRDefault="00D22D2E" w:rsidP="00D22D2E">
            <w:pPr>
              <w:pStyle w:val="Tabletext"/>
            </w:pPr>
            <w:r w:rsidRPr="009E384F">
              <w:t>university lecturer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EF8BC4" w14:textId="77777777" w:rsidR="00D22D2E" w:rsidRPr="009E384F" w:rsidRDefault="00D22D2E" w:rsidP="00D22D2E">
            <w:pPr>
              <w:pStyle w:val="Tabletext"/>
            </w:pPr>
            <w:r w:rsidRPr="009E384F">
              <w:t>242111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D18565" w14:textId="77777777" w:rsidR="00D22D2E" w:rsidRPr="009E384F" w:rsidRDefault="00D22D2E" w:rsidP="00D22D2E">
            <w:pPr>
              <w:pStyle w:val="Tabletext"/>
            </w:pPr>
            <w:r w:rsidRPr="009E384F">
              <w:t>1</w:t>
            </w:r>
          </w:p>
        </w:tc>
      </w:tr>
      <w:tr w:rsidR="00D22D2E" w:rsidRPr="009E384F" w14:paraId="43C288E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38E6C" w14:textId="5E4757DD" w:rsidR="00D22D2E" w:rsidRPr="009E384F" w:rsidRDefault="00E15578" w:rsidP="00D22D2E">
            <w:pPr>
              <w:pStyle w:val="Tabletext"/>
            </w:pPr>
            <w:r w:rsidRPr="009E384F">
              <w:t>83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9BA2BF" w14:textId="77777777" w:rsidR="00D22D2E" w:rsidRPr="009E384F" w:rsidRDefault="00D22D2E" w:rsidP="00D22D2E">
            <w:pPr>
              <w:pStyle w:val="Tabletext"/>
            </w:pPr>
            <w:r w:rsidRPr="009E384F">
              <w:t>medical diagnostic radiographer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BF473E" w14:textId="77777777" w:rsidR="00D22D2E" w:rsidRPr="009E384F" w:rsidRDefault="00D22D2E" w:rsidP="00D22D2E">
            <w:pPr>
              <w:pStyle w:val="Tabletext"/>
            </w:pPr>
            <w:r w:rsidRPr="009E384F">
              <w:t>251211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1CBE7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96719B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0B224C" w14:textId="56112CEE" w:rsidR="00D22D2E" w:rsidRPr="009E384F" w:rsidRDefault="00E15578" w:rsidP="00D22D2E">
            <w:pPr>
              <w:pStyle w:val="Tabletext"/>
            </w:pPr>
            <w:r w:rsidRPr="009E384F">
              <w:t>84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2F744E" w14:textId="77777777" w:rsidR="00D22D2E" w:rsidRPr="009E384F" w:rsidRDefault="00D22D2E" w:rsidP="00D22D2E">
            <w:pPr>
              <w:pStyle w:val="Tabletext"/>
            </w:pPr>
            <w:r w:rsidRPr="009E384F">
              <w:t>medical radiation therapist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8DC51A" w14:textId="77777777" w:rsidR="00D22D2E" w:rsidRPr="009E384F" w:rsidRDefault="00D22D2E" w:rsidP="00D22D2E">
            <w:pPr>
              <w:pStyle w:val="Tabletext"/>
            </w:pPr>
            <w:r w:rsidRPr="009E384F">
              <w:t>251212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CF5E7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A97254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53A888" w14:textId="59C22B30" w:rsidR="00D22D2E" w:rsidRPr="009E384F" w:rsidRDefault="00E15578" w:rsidP="00D22D2E">
            <w:pPr>
              <w:pStyle w:val="Tabletext"/>
            </w:pPr>
            <w:r w:rsidRPr="009E384F">
              <w:t>85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750B80" w14:textId="77777777" w:rsidR="00D22D2E" w:rsidRPr="009E384F" w:rsidRDefault="00D22D2E" w:rsidP="00D22D2E">
            <w:pPr>
              <w:pStyle w:val="Tabletext"/>
            </w:pPr>
            <w:r w:rsidRPr="009E384F">
              <w:t>nuclear medicine technologist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46F9C8" w14:textId="77777777" w:rsidR="00D22D2E" w:rsidRPr="009E384F" w:rsidRDefault="00D22D2E" w:rsidP="00D22D2E">
            <w:pPr>
              <w:pStyle w:val="Tabletext"/>
            </w:pPr>
            <w:r w:rsidRPr="009E384F">
              <w:t>251213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E934B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5D8FB2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7DA009" w14:textId="7514054C" w:rsidR="00D22D2E" w:rsidRPr="009E384F" w:rsidRDefault="00E15578" w:rsidP="00D22D2E">
            <w:pPr>
              <w:pStyle w:val="Tabletext"/>
            </w:pPr>
            <w:r w:rsidRPr="009E384F">
              <w:t>86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714D30" w14:textId="77777777" w:rsidR="00D22D2E" w:rsidRPr="009E384F" w:rsidRDefault="00D22D2E" w:rsidP="00D22D2E">
            <w:pPr>
              <w:pStyle w:val="Tabletext"/>
            </w:pPr>
            <w:r w:rsidRPr="009E384F">
              <w:t>sonographer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AB1510" w14:textId="77777777" w:rsidR="00D22D2E" w:rsidRPr="009E384F" w:rsidRDefault="00D22D2E" w:rsidP="00D22D2E">
            <w:pPr>
              <w:pStyle w:val="Tabletext"/>
            </w:pPr>
            <w:r w:rsidRPr="009E384F">
              <w:t>251214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53CC8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AC728E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26F667" w14:textId="67355567" w:rsidR="00D22D2E" w:rsidRPr="009E384F" w:rsidRDefault="00E15578" w:rsidP="00D22D2E">
            <w:pPr>
              <w:pStyle w:val="Tabletext"/>
            </w:pPr>
            <w:r w:rsidRPr="009E384F">
              <w:t>87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C7D052" w14:textId="77777777" w:rsidR="00D22D2E" w:rsidRPr="009E384F" w:rsidRDefault="00D22D2E" w:rsidP="00D22D2E">
            <w:pPr>
              <w:pStyle w:val="Tabletext"/>
            </w:pPr>
            <w:r w:rsidRPr="009E384F">
              <w:t>optometrist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8F99DB" w14:textId="77777777" w:rsidR="00D22D2E" w:rsidRPr="009E384F" w:rsidRDefault="00D22D2E" w:rsidP="00D22D2E">
            <w:pPr>
              <w:pStyle w:val="Tabletext"/>
            </w:pPr>
            <w:r w:rsidRPr="009E384F">
              <w:t>251411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0E25A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5DEA51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78BFFD" w14:textId="3B329042" w:rsidR="00D22D2E" w:rsidRPr="009E384F" w:rsidRDefault="00E15578" w:rsidP="00D22D2E">
            <w:pPr>
              <w:pStyle w:val="Tabletext"/>
            </w:pPr>
            <w:r w:rsidRPr="009E384F">
              <w:t>88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6A5535" w14:textId="77777777" w:rsidR="00D22D2E" w:rsidRPr="009E384F" w:rsidRDefault="00D22D2E" w:rsidP="00D22D2E">
            <w:pPr>
              <w:pStyle w:val="Tabletext"/>
            </w:pPr>
            <w:r w:rsidRPr="009E384F">
              <w:t>orthotist or prosthetist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539550" w14:textId="77777777" w:rsidR="00D22D2E" w:rsidRPr="009E384F" w:rsidRDefault="00D22D2E" w:rsidP="00D22D2E">
            <w:pPr>
              <w:pStyle w:val="Tabletext"/>
            </w:pPr>
            <w:r w:rsidRPr="009E384F">
              <w:t>251912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940DB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B17E09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70DA2B" w14:textId="150EAFCB" w:rsidR="00D22D2E" w:rsidRPr="009E384F" w:rsidRDefault="00E15578" w:rsidP="00D22D2E">
            <w:pPr>
              <w:pStyle w:val="Tabletext"/>
            </w:pPr>
            <w:r w:rsidRPr="009E384F">
              <w:t>89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6E89E6" w14:textId="77777777" w:rsidR="00D22D2E" w:rsidRPr="009E384F" w:rsidRDefault="00D22D2E" w:rsidP="00D22D2E">
            <w:pPr>
              <w:pStyle w:val="Tabletext"/>
            </w:pPr>
            <w:r w:rsidRPr="009E384F">
              <w:t>chiropractor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D1413" w14:textId="77777777" w:rsidR="00D22D2E" w:rsidRPr="009E384F" w:rsidRDefault="00D22D2E" w:rsidP="00D22D2E">
            <w:pPr>
              <w:pStyle w:val="Tabletext"/>
            </w:pPr>
            <w:r w:rsidRPr="009E384F">
              <w:t>252111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E7D65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AA63E1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0EDD4A" w14:textId="6295C376" w:rsidR="00D22D2E" w:rsidRPr="009E384F" w:rsidRDefault="00E15578" w:rsidP="00D22D2E">
            <w:pPr>
              <w:pStyle w:val="Tabletext"/>
            </w:pPr>
            <w:r w:rsidRPr="009E384F">
              <w:t>90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4C25B8" w14:textId="77777777" w:rsidR="00D22D2E" w:rsidRPr="009E384F" w:rsidRDefault="00D22D2E" w:rsidP="00D22D2E">
            <w:pPr>
              <w:pStyle w:val="Tabletext"/>
            </w:pPr>
            <w:r w:rsidRPr="009E384F">
              <w:t>osteopath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4FC26A" w14:textId="77777777" w:rsidR="00D22D2E" w:rsidRPr="009E384F" w:rsidRDefault="00D22D2E" w:rsidP="00D22D2E">
            <w:pPr>
              <w:pStyle w:val="Tabletext"/>
            </w:pPr>
            <w:r w:rsidRPr="009E384F">
              <w:t>252112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E2035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BFEDB1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A85538" w14:textId="0E3E60E9" w:rsidR="00D22D2E" w:rsidRPr="009E384F" w:rsidRDefault="00E15578" w:rsidP="00D22D2E">
            <w:pPr>
              <w:pStyle w:val="Tabletext"/>
            </w:pPr>
            <w:r w:rsidRPr="009E384F">
              <w:t>91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D9F18E" w14:textId="77777777" w:rsidR="00D22D2E" w:rsidRPr="009E384F" w:rsidRDefault="00D22D2E" w:rsidP="00D22D2E">
            <w:pPr>
              <w:pStyle w:val="Tabletext"/>
            </w:pPr>
            <w:r w:rsidRPr="009E384F">
              <w:t>occupational therapist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148E81" w14:textId="77777777" w:rsidR="00D22D2E" w:rsidRPr="009E384F" w:rsidRDefault="00D22D2E" w:rsidP="00D22D2E">
            <w:pPr>
              <w:pStyle w:val="Tabletext"/>
            </w:pPr>
            <w:r w:rsidRPr="009E384F">
              <w:t>252411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ABD45D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889B4A8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28AD97" w14:textId="5AD38387" w:rsidR="00D22D2E" w:rsidRPr="009E384F" w:rsidRDefault="00E15578" w:rsidP="00D22D2E">
            <w:pPr>
              <w:pStyle w:val="Tabletext"/>
            </w:pPr>
            <w:r w:rsidRPr="009E384F">
              <w:t>92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9873B0" w14:textId="77777777" w:rsidR="00D22D2E" w:rsidRPr="009E384F" w:rsidRDefault="00D22D2E" w:rsidP="00D22D2E">
            <w:pPr>
              <w:pStyle w:val="Tabletext"/>
            </w:pPr>
            <w:r w:rsidRPr="009E384F">
              <w:t>physiotherapist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9B0E1C" w14:textId="77777777" w:rsidR="00D22D2E" w:rsidRPr="009E384F" w:rsidRDefault="00D22D2E" w:rsidP="00D22D2E">
            <w:pPr>
              <w:pStyle w:val="Tabletext"/>
            </w:pPr>
            <w:r w:rsidRPr="009E384F">
              <w:t>252511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794CF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A380AB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47BA7" w14:textId="573A9FBE" w:rsidR="00D22D2E" w:rsidRPr="009E384F" w:rsidRDefault="00E15578" w:rsidP="00D22D2E">
            <w:pPr>
              <w:pStyle w:val="Tabletext"/>
            </w:pPr>
            <w:r w:rsidRPr="009E384F">
              <w:t>93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68A1CA" w14:textId="77777777" w:rsidR="00D22D2E" w:rsidRPr="009E384F" w:rsidRDefault="00D22D2E" w:rsidP="00D22D2E">
            <w:pPr>
              <w:pStyle w:val="Tabletext"/>
            </w:pPr>
            <w:r w:rsidRPr="009E384F">
              <w:t>podiatrist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13A057" w14:textId="77777777" w:rsidR="00D22D2E" w:rsidRPr="009E384F" w:rsidRDefault="00D22D2E" w:rsidP="00D22D2E">
            <w:pPr>
              <w:pStyle w:val="Tabletext"/>
            </w:pPr>
            <w:r w:rsidRPr="009E384F">
              <w:t>252611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FB214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505FEC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FEEBBD" w14:textId="0BC772A7" w:rsidR="00D22D2E" w:rsidRPr="009E384F" w:rsidRDefault="00E15578" w:rsidP="00D22D2E">
            <w:pPr>
              <w:pStyle w:val="Tabletext"/>
            </w:pPr>
            <w:r w:rsidRPr="009E384F">
              <w:t>94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A6776B" w14:textId="77777777" w:rsidR="00D22D2E" w:rsidRPr="009E384F" w:rsidRDefault="00D22D2E" w:rsidP="00D22D2E">
            <w:pPr>
              <w:pStyle w:val="Tabletext"/>
            </w:pPr>
            <w:r w:rsidRPr="009E384F">
              <w:t>audiologist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4021D5" w14:textId="77777777" w:rsidR="00D22D2E" w:rsidRPr="009E384F" w:rsidRDefault="00D22D2E" w:rsidP="00D22D2E">
            <w:pPr>
              <w:pStyle w:val="Tabletext"/>
            </w:pPr>
            <w:r w:rsidRPr="009E384F">
              <w:t>252711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5EB9A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2BECDF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0B3B4F" w14:textId="3E75AE07" w:rsidR="00D22D2E" w:rsidRPr="009E384F" w:rsidRDefault="00E15578" w:rsidP="00D22D2E">
            <w:pPr>
              <w:pStyle w:val="Tabletext"/>
            </w:pPr>
            <w:r w:rsidRPr="009E384F">
              <w:t>95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EF0F93" w14:textId="77777777" w:rsidR="00D22D2E" w:rsidRPr="009E384F" w:rsidRDefault="00D22D2E" w:rsidP="00D22D2E">
            <w:pPr>
              <w:pStyle w:val="Tabletext"/>
            </w:pPr>
            <w:r w:rsidRPr="009E384F">
              <w:t>speech pathologist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357E5A" w14:textId="77777777" w:rsidR="00D22D2E" w:rsidRPr="009E384F" w:rsidRDefault="00D22D2E" w:rsidP="00D22D2E">
            <w:pPr>
              <w:pStyle w:val="Tabletext"/>
            </w:pPr>
            <w:r w:rsidRPr="009E384F">
              <w:t>252712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3D179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CCD976D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F0CCA9" w14:textId="0E71B22F" w:rsidR="00D22D2E" w:rsidRPr="009E384F" w:rsidRDefault="00E15578" w:rsidP="00D22D2E">
            <w:pPr>
              <w:pStyle w:val="Tabletext"/>
            </w:pPr>
            <w:r w:rsidRPr="009E384F">
              <w:t>96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E824E6" w14:textId="77777777" w:rsidR="00D22D2E" w:rsidRPr="009E384F" w:rsidRDefault="00D22D2E" w:rsidP="00D22D2E">
            <w:pPr>
              <w:pStyle w:val="Tabletext"/>
            </w:pPr>
            <w:r w:rsidRPr="009E384F">
              <w:t>general practitioner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DC3331" w14:textId="77777777" w:rsidR="00D22D2E" w:rsidRPr="009E384F" w:rsidRDefault="00D22D2E" w:rsidP="00D22D2E">
            <w:pPr>
              <w:pStyle w:val="Tabletext"/>
            </w:pPr>
            <w:r w:rsidRPr="009E384F">
              <w:t>253111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A4BC0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0A7218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3736B7" w14:textId="1C2B30E4" w:rsidR="00D22D2E" w:rsidRPr="009E384F" w:rsidRDefault="00E15578" w:rsidP="00D22D2E">
            <w:pPr>
              <w:pStyle w:val="Tabletext"/>
            </w:pPr>
            <w:r w:rsidRPr="009E384F">
              <w:t>97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3B1014" w14:textId="77777777" w:rsidR="00D22D2E" w:rsidRPr="009E384F" w:rsidRDefault="00D22D2E" w:rsidP="00D22D2E">
            <w:pPr>
              <w:pStyle w:val="Tabletext"/>
            </w:pPr>
            <w:r w:rsidRPr="009E384F">
              <w:t>specialist physician (general medicine)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E4A402" w14:textId="77777777" w:rsidR="00D22D2E" w:rsidRPr="009E384F" w:rsidRDefault="00D22D2E" w:rsidP="00D22D2E">
            <w:pPr>
              <w:pStyle w:val="Tabletext"/>
            </w:pPr>
            <w:r w:rsidRPr="009E384F">
              <w:t>253311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74CB4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6D84A3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BD5369" w14:textId="6896C33A" w:rsidR="00D22D2E" w:rsidRPr="009E384F" w:rsidRDefault="00E15578" w:rsidP="00D22D2E">
            <w:pPr>
              <w:pStyle w:val="Tabletext"/>
            </w:pPr>
            <w:r w:rsidRPr="009E384F">
              <w:t>98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35E585" w14:textId="77777777" w:rsidR="00D22D2E" w:rsidRPr="009E384F" w:rsidRDefault="00D22D2E" w:rsidP="00D22D2E">
            <w:pPr>
              <w:pStyle w:val="Tabletext"/>
            </w:pPr>
            <w:r w:rsidRPr="009E384F">
              <w:t>cardiologist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B2FB41" w14:textId="77777777" w:rsidR="00D22D2E" w:rsidRPr="009E384F" w:rsidRDefault="00D22D2E" w:rsidP="00D22D2E">
            <w:pPr>
              <w:pStyle w:val="Tabletext"/>
            </w:pPr>
            <w:r w:rsidRPr="009E384F">
              <w:t>253312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5DC19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6AE37B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41F10" w14:textId="53AE9958" w:rsidR="00D22D2E" w:rsidRPr="009E384F" w:rsidRDefault="00E15578" w:rsidP="00D22D2E">
            <w:pPr>
              <w:pStyle w:val="Tabletext"/>
            </w:pPr>
            <w:r w:rsidRPr="009E384F">
              <w:t>99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485EAF" w14:textId="77777777" w:rsidR="00D22D2E" w:rsidRPr="009E384F" w:rsidRDefault="00D22D2E" w:rsidP="00D22D2E">
            <w:pPr>
              <w:pStyle w:val="Tabletext"/>
            </w:pPr>
            <w:r w:rsidRPr="009E384F">
              <w:t>clinical haematologist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65506C" w14:textId="77777777" w:rsidR="00D22D2E" w:rsidRPr="009E384F" w:rsidRDefault="00D22D2E" w:rsidP="00D22D2E">
            <w:pPr>
              <w:pStyle w:val="Tabletext"/>
            </w:pPr>
            <w:r w:rsidRPr="009E384F">
              <w:t>253313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CAF88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605784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9BBF3F" w14:textId="653D0753" w:rsidR="00D22D2E" w:rsidRPr="009E384F" w:rsidRDefault="00E15578" w:rsidP="00D22D2E">
            <w:pPr>
              <w:pStyle w:val="Tabletext"/>
            </w:pPr>
            <w:r w:rsidRPr="009E384F">
              <w:t>100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04990C" w14:textId="77777777" w:rsidR="00D22D2E" w:rsidRPr="009E384F" w:rsidRDefault="00D22D2E" w:rsidP="00D22D2E">
            <w:pPr>
              <w:pStyle w:val="Tabletext"/>
            </w:pPr>
            <w:r w:rsidRPr="009E384F">
              <w:t>medical oncologist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702DEF" w14:textId="77777777" w:rsidR="00D22D2E" w:rsidRPr="009E384F" w:rsidRDefault="00D22D2E" w:rsidP="00D22D2E">
            <w:pPr>
              <w:pStyle w:val="Tabletext"/>
            </w:pPr>
            <w:r w:rsidRPr="009E384F">
              <w:t>253314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9F1C1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DA009F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E3C7B4" w14:textId="43FBC888" w:rsidR="00D22D2E" w:rsidRPr="009E384F" w:rsidRDefault="00E15578" w:rsidP="00D22D2E">
            <w:pPr>
              <w:pStyle w:val="Tabletext"/>
            </w:pPr>
            <w:r w:rsidRPr="009E384F">
              <w:lastRenderedPageBreak/>
              <w:t>101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714007" w14:textId="77777777" w:rsidR="00D22D2E" w:rsidRPr="009E384F" w:rsidRDefault="00D22D2E" w:rsidP="00D22D2E">
            <w:pPr>
              <w:pStyle w:val="Tabletext"/>
            </w:pPr>
            <w:r w:rsidRPr="009E384F">
              <w:t>endocrinologist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B1F4EF" w14:textId="77777777" w:rsidR="00D22D2E" w:rsidRPr="009E384F" w:rsidRDefault="00D22D2E" w:rsidP="00D22D2E">
            <w:pPr>
              <w:pStyle w:val="Tabletext"/>
            </w:pPr>
            <w:r w:rsidRPr="009E384F">
              <w:t>253315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0E24A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59C979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ABC5C3" w14:textId="57367502" w:rsidR="00D22D2E" w:rsidRPr="009E384F" w:rsidRDefault="00E15578" w:rsidP="00D22D2E">
            <w:pPr>
              <w:pStyle w:val="Tabletext"/>
            </w:pPr>
            <w:r w:rsidRPr="009E384F">
              <w:t>102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CEB30A" w14:textId="77777777" w:rsidR="00D22D2E" w:rsidRPr="009E384F" w:rsidRDefault="00D22D2E" w:rsidP="00D22D2E">
            <w:pPr>
              <w:pStyle w:val="Tabletext"/>
            </w:pPr>
            <w:r w:rsidRPr="009E384F">
              <w:t>gastroenterologist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B7615F" w14:textId="77777777" w:rsidR="00D22D2E" w:rsidRPr="009E384F" w:rsidRDefault="00D22D2E" w:rsidP="00D22D2E">
            <w:pPr>
              <w:pStyle w:val="Tabletext"/>
            </w:pPr>
            <w:r w:rsidRPr="009E384F">
              <w:t>253316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1F521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0FC896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6F6866" w14:textId="70CA594E" w:rsidR="00D22D2E" w:rsidRPr="009E384F" w:rsidRDefault="00E15578" w:rsidP="00D22D2E">
            <w:pPr>
              <w:pStyle w:val="Tabletext"/>
            </w:pPr>
            <w:r w:rsidRPr="009E384F">
              <w:t>103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04D8EA" w14:textId="77777777" w:rsidR="00D22D2E" w:rsidRPr="009E384F" w:rsidRDefault="00D22D2E" w:rsidP="00D22D2E">
            <w:pPr>
              <w:pStyle w:val="Tabletext"/>
            </w:pPr>
            <w:r w:rsidRPr="009E384F">
              <w:t>intensive care specialist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0243E7" w14:textId="77777777" w:rsidR="00D22D2E" w:rsidRPr="009E384F" w:rsidRDefault="00D22D2E" w:rsidP="00D22D2E">
            <w:pPr>
              <w:pStyle w:val="Tabletext"/>
            </w:pPr>
            <w:r w:rsidRPr="009E384F">
              <w:t>253317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F3C5E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F34FA2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304E18" w14:textId="4AB4C0F4" w:rsidR="00D22D2E" w:rsidRPr="009E384F" w:rsidRDefault="00E15578" w:rsidP="00D22D2E">
            <w:pPr>
              <w:pStyle w:val="Tabletext"/>
            </w:pPr>
            <w:r w:rsidRPr="009E384F">
              <w:t>104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30DD77" w14:textId="77777777" w:rsidR="00D22D2E" w:rsidRPr="009E384F" w:rsidRDefault="00D22D2E" w:rsidP="00D22D2E">
            <w:pPr>
              <w:pStyle w:val="Tabletext"/>
            </w:pPr>
            <w:r w:rsidRPr="009E384F">
              <w:t>neurologist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ACEF14" w14:textId="77777777" w:rsidR="00D22D2E" w:rsidRPr="009E384F" w:rsidRDefault="00D22D2E" w:rsidP="00D22D2E">
            <w:pPr>
              <w:pStyle w:val="Tabletext"/>
            </w:pPr>
            <w:r w:rsidRPr="009E384F">
              <w:t>253318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5CABB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E422DA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6C8BB2" w14:textId="4CC1BB97" w:rsidR="00D22D2E" w:rsidRPr="009E384F" w:rsidRDefault="00E15578" w:rsidP="00D22D2E">
            <w:pPr>
              <w:pStyle w:val="Tabletext"/>
            </w:pPr>
            <w:r w:rsidRPr="009E384F">
              <w:t>105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7FF10" w14:textId="77777777" w:rsidR="00D22D2E" w:rsidRPr="009E384F" w:rsidRDefault="00D22D2E" w:rsidP="00D22D2E">
            <w:pPr>
              <w:pStyle w:val="Tabletext"/>
            </w:pPr>
            <w:r w:rsidRPr="009E384F">
              <w:t>paediatrician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40C2A9" w14:textId="77777777" w:rsidR="00D22D2E" w:rsidRPr="009E384F" w:rsidRDefault="00D22D2E" w:rsidP="00D22D2E">
            <w:pPr>
              <w:pStyle w:val="Tabletext"/>
            </w:pPr>
            <w:r w:rsidRPr="009E384F">
              <w:t>253321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78898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51CDEF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DF5A6E" w14:textId="1A35EFFA" w:rsidR="00D22D2E" w:rsidRPr="009E384F" w:rsidRDefault="00E15578" w:rsidP="00D22D2E">
            <w:pPr>
              <w:pStyle w:val="Tabletext"/>
            </w:pPr>
            <w:r w:rsidRPr="009E384F">
              <w:t>106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9D0F4B" w14:textId="77777777" w:rsidR="00D22D2E" w:rsidRPr="009E384F" w:rsidRDefault="00D22D2E" w:rsidP="00D22D2E">
            <w:pPr>
              <w:pStyle w:val="Tabletext"/>
            </w:pPr>
            <w:r w:rsidRPr="009E384F">
              <w:t>renal medicine specialist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608836" w14:textId="77777777" w:rsidR="00D22D2E" w:rsidRPr="009E384F" w:rsidRDefault="00D22D2E" w:rsidP="00D22D2E">
            <w:pPr>
              <w:pStyle w:val="Tabletext"/>
            </w:pPr>
            <w:r w:rsidRPr="009E384F">
              <w:t>253322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5662E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59D14E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A228D4" w14:textId="1B3ADD9E" w:rsidR="00D22D2E" w:rsidRPr="009E384F" w:rsidRDefault="00E15578" w:rsidP="00D22D2E">
            <w:pPr>
              <w:pStyle w:val="Tabletext"/>
            </w:pPr>
            <w:r w:rsidRPr="009E384F">
              <w:t>107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054653" w14:textId="77777777" w:rsidR="00D22D2E" w:rsidRPr="009E384F" w:rsidRDefault="00D22D2E" w:rsidP="00D22D2E">
            <w:pPr>
              <w:pStyle w:val="Tabletext"/>
            </w:pPr>
            <w:r w:rsidRPr="009E384F">
              <w:t>rheumatologist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67BAFD" w14:textId="77777777" w:rsidR="00D22D2E" w:rsidRPr="009E384F" w:rsidRDefault="00D22D2E" w:rsidP="00D22D2E">
            <w:pPr>
              <w:pStyle w:val="Tabletext"/>
            </w:pPr>
            <w:r w:rsidRPr="009E384F">
              <w:t>253323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7D57C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FACAC2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38CBAD" w14:textId="000B98DB" w:rsidR="00D22D2E" w:rsidRPr="009E384F" w:rsidRDefault="00E15578" w:rsidP="00D22D2E">
            <w:pPr>
              <w:pStyle w:val="Tabletext"/>
            </w:pPr>
            <w:r w:rsidRPr="009E384F">
              <w:t>108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EA5DD4" w14:textId="77777777" w:rsidR="00D22D2E" w:rsidRPr="009E384F" w:rsidRDefault="00D22D2E" w:rsidP="00D22D2E">
            <w:pPr>
              <w:pStyle w:val="Tabletext"/>
            </w:pPr>
            <w:r w:rsidRPr="009E384F">
              <w:t>thoracic medicine specialist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1E476A" w14:textId="77777777" w:rsidR="00D22D2E" w:rsidRPr="009E384F" w:rsidRDefault="00D22D2E" w:rsidP="00D22D2E">
            <w:pPr>
              <w:pStyle w:val="Tabletext"/>
            </w:pPr>
            <w:r w:rsidRPr="009E384F">
              <w:t>253324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A6663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677CBA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55B315" w14:textId="1FE45E43" w:rsidR="00D22D2E" w:rsidRPr="009E384F" w:rsidRDefault="00E15578" w:rsidP="00D22D2E">
            <w:pPr>
              <w:pStyle w:val="Tabletext"/>
            </w:pPr>
            <w:r w:rsidRPr="009E384F">
              <w:t>109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C3EEB8" w14:textId="77777777" w:rsidR="00D22D2E" w:rsidRPr="009E384F" w:rsidRDefault="00D22D2E" w:rsidP="00D22D2E">
            <w:pPr>
              <w:pStyle w:val="Tabletext"/>
            </w:pPr>
            <w:r w:rsidRPr="009E384F">
              <w:t>specialist physicians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A9C443" w14:textId="77777777" w:rsidR="00D22D2E" w:rsidRPr="009E384F" w:rsidRDefault="00D22D2E" w:rsidP="00D22D2E">
            <w:pPr>
              <w:pStyle w:val="Tabletext"/>
            </w:pPr>
            <w:r w:rsidRPr="009E384F">
              <w:t>253399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DB19C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37787F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CD2EB2" w14:textId="3C74DBE6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10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8538C2" w14:textId="77777777" w:rsidR="00D22D2E" w:rsidRPr="009E384F" w:rsidRDefault="00D22D2E" w:rsidP="00D22D2E">
            <w:pPr>
              <w:pStyle w:val="Tabletext"/>
            </w:pPr>
            <w:r w:rsidRPr="009E384F">
              <w:t>psychiatrist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DF3900" w14:textId="77777777" w:rsidR="00D22D2E" w:rsidRPr="009E384F" w:rsidRDefault="00D22D2E" w:rsidP="00D22D2E">
            <w:pPr>
              <w:pStyle w:val="Tabletext"/>
            </w:pPr>
            <w:r w:rsidRPr="009E384F">
              <w:t>253411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9A9CA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BE317D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A88A90" w14:textId="608D264D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11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D8A330" w14:textId="77777777" w:rsidR="00D22D2E" w:rsidRPr="009E384F" w:rsidRDefault="00D22D2E" w:rsidP="00D22D2E">
            <w:pPr>
              <w:pStyle w:val="Tabletext"/>
            </w:pPr>
            <w:r w:rsidRPr="009E384F">
              <w:t>surgeon (general)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F918FD" w14:textId="77777777" w:rsidR="00D22D2E" w:rsidRPr="009E384F" w:rsidRDefault="00D22D2E" w:rsidP="00D22D2E">
            <w:pPr>
              <w:pStyle w:val="Tabletext"/>
            </w:pPr>
            <w:r w:rsidRPr="009E384F">
              <w:t>253511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4096B9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0E5A5E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175F43" w14:textId="0FDFD386" w:rsidR="00D22D2E" w:rsidRPr="009E384F" w:rsidRDefault="00E15578" w:rsidP="00D22D2E">
            <w:pPr>
              <w:pStyle w:val="Tabletext"/>
            </w:pPr>
            <w:r w:rsidRPr="009E384F">
              <w:t>112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AE6F6B" w14:textId="77777777" w:rsidR="00D22D2E" w:rsidRPr="009E384F" w:rsidRDefault="00D22D2E" w:rsidP="00D22D2E">
            <w:pPr>
              <w:pStyle w:val="Tabletext"/>
            </w:pPr>
            <w:r w:rsidRPr="009E384F">
              <w:t>cardiothoracic surgeon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F55328" w14:textId="77777777" w:rsidR="00D22D2E" w:rsidRPr="009E384F" w:rsidRDefault="00D22D2E" w:rsidP="00D22D2E">
            <w:pPr>
              <w:pStyle w:val="Tabletext"/>
            </w:pPr>
            <w:r w:rsidRPr="009E384F">
              <w:t>253512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8405F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760C2D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1977B6" w14:textId="20AC7D5C" w:rsidR="00D22D2E" w:rsidRPr="009E384F" w:rsidRDefault="00E15578" w:rsidP="00D22D2E">
            <w:pPr>
              <w:pStyle w:val="Tabletext"/>
            </w:pPr>
            <w:r w:rsidRPr="009E384F">
              <w:t>113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26C30" w14:textId="77777777" w:rsidR="00D22D2E" w:rsidRPr="009E384F" w:rsidRDefault="00D22D2E" w:rsidP="00D22D2E">
            <w:pPr>
              <w:pStyle w:val="Tabletext"/>
            </w:pPr>
            <w:r w:rsidRPr="009E384F">
              <w:t>neurosurgeon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CD5D01" w14:textId="77777777" w:rsidR="00D22D2E" w:rsidRPr="009E384F" w:rsidRDefault="00D22D2E" w:rsidP="00D22D2E">
            <w:pPr>
              <w:pStyle w:val="Tabletext"/>
            </w:pPr>
            <w:r w:rsidRPr="009E384F">
              <w:t>253513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75DB09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F82D5F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203C8D" w14:textId="5B9577B9" w:rsidR="00D22D2E" w:rsidRPr="009E384F" w:rsidRDefault="00E15578" w:rsidP="00D22D2E">
            <w:pPr>
              <w:pStyle w:val="Tabletext"/>
            </w:pPr>
            <w:r w:rsidRPr="009E384F">
              <w:t>114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BFC3C3" w14:textId="77777777" w:rsidR="00D22D2E" w:rsidRPr="009E384F" w:rsidRDefault="00D22D2E" w:rsidP="00D22D2E">
            <w:pPr>
              <w:pStyle w:val="Tabletext"/>
            </w:pPr>
            <w:r w:rsidRPr="009E384F">
              <w:t>orthopaedic surgeon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C6082D" w14:textId="77777777" w:rsidR="00D22D2E" w:rsidRPr="009E384F" w:rsidRDefault="00D22D2E" w:rsidP="00D22D2E">
            <w:pPr>
              <w:pStyle w:val="Tabletext"/>
            </w:pPr>
            <w:r w:rsidRPr="009E384F">
              <w:t>253514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34753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834F66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583E87" w14:textId="7C5902BD" w:rsidR="00D22D2E" w:rsidRPr="009E384F" w:rsidRDefault="00E15578" w:rsidP="00D22D2E">
            <w:pPr>
              <w:pStyle w:val="Tabletext"/>
            </w:pPr>
            <w:r w:rsidRPr="009E384F">
              <w:t>115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637EEE" w14:textId="77777777" w:rsidR="00D22D2E" w:rsidRPr="009E384F" w:rsidRDefault="00D22D2E" w:rsidP="00D22D2E">
            <w:pPr>
              <w:pStyle w:val="Tabletext"/>
            </w:pPr>
            <w:r w:rsidRPr="009E384F">
              <w:t>otorhinolaryngologist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097204" w14:textId="77777777" w:rsidR="00D22D2E" w:rsidRPr="009E384F" w:rsidRDefault="00D22D2E" w:rsidP="00D22D2E">
            <w:pPr>
              <w:pStyle w:val="Tabletext"/>
            </w:pPr>
            <w:r w:rsidRPr="009E384F">
              <w:t>253515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67B919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79509F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DCE293" w14:textId="0CFC2150" w:rsidR="00D22D2E" w:rsidRPr="009E384F" w:rsidRDefault="00E15578" w:rsidP="00D22D2E">
            <w:pPr>
              <w:pStyle w:val="Tabletext"/>
            </w:pPr>
            <w:r w:rsidRPr="009E384F">
              <w:t>116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ECD421" w14:textId="77777777" w:rsidR="00D22D2E" w:rsidRPr="009E384F" w:rsidRDefault="00D22D2E" w:rsidP="00D22D2E">
            <w:pPr>
              <w:pStyle w:val="Tabletext"/>
            </w:pPr>
            <w:r w:rsidRPr="009E384F">
              <w:t>paediatric surgeon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92CEB5" w14:textId="77777777" w:rsidR="00D22D2E" w:rsidRPr="009E384F" w:rsidRDefault="00D22D2E" w:rsidP="00D22D2E">
            <w:pPr>
              <w:pStyle w:val="Tabletext"/>
            </w:pPr>
            <w:r w:rsidRPr="009E384F">
              <w:t>253516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10ABA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167136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AC37B4" w14:textId="000CB388" w:rsidR="00D22D2E" w:rsidRPr="009E384F" w:rsidRDefault="00E15578" w:rsidP="00D22D2E">
            <w:pPr>
              <w:pStyle w:val="Tabletext"/>
            </w:pPr>
            <w:r w:rsidRPr="009E384F">
              <w:t>117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E1B3DC" w14:textId="77777777" w:rsidR="00D22D2E" w:rsidRPr="009E384F" w:rsidRDefault="00D22D2E" w:rsidP="00D22D2E">
            <w:pPr>
              <w:pStyle w:val="Tabletext"/>
            </w:pPr>
            <w:r w:rsidRPr="009E384F">
              <w:t>plastic and reconstructive surgeon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BDACA1" w14:textId="77777777" w:rsidR="00D22D2E" w:rsidRPr="009E384F" w:rsidRDefault="00D22D2E" w:rsidP="00D22D2E">
            <w:pPr>
              <w:pStyle w:val="Tabletext"/>
            </w:pPr>
            <w:r w:rsidRPr="009E384F">
              <w:t>253517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946EA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1D646B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5F47FC" w14:textId="1D7832CC" w:rsidR="00D22D2E" w:rsidRPr="009E384F" w:rsidRDefault="00E15578" w:rsidP="00D22D2E">
            <w:pPr>
              <w:pStyle w:val="Tabletext"/>
            </w:pPr>
            <w:r w:rsidRPr="009E384F">
              <w:t>118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593690" w14:textId="77777777" w:rsidR="00D22D2E" w:rsidRPr="009E384F" w:rsidRDefault="00D22D2E" w:rsidP="00D22D2E">
            <w:pPr>
              <w:pStyle w:val="Tabletext"/>
            </w:pPr>
            <w:r w:rsidRPr="009E384F">
              <w:t>urologist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8EE5A3" w14:textId="77777777" w:rsidR="00D22D2E" w:rsidRPr="009E384F" w:rsidRDefault="00D22D2E" w:rsidP="00D22D2E">
            <w:pPr>
              <w:pStyle w:val="Tabletext"/>
            </w:pPr>
            <w:r w:rsidRPr="009E384F">
              <w:t>253518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0C885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6B96D06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62E823" w14:textId="2C9D5211" w:rsidR="00D22D2E" w:rsidRPr="009E384F" w:rsidRDefault="00E15578" w:rsidP="00D22D2E">
            <w:pPr>
              <w:pStyle w:val="Tabletext"/>
            </w:pPr>
            <w:r w:rsidRPr="009E384F">
              <w:t>119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707FE1" w14:textId="77777777" w:rsidR="00D22D2E" w:rsidRPr="009E384F" w:rsidRDefault="00D22D2E" w:rsidP="00D22D2E">
            <w:pPr>
              <w:pStyle w:val="Tabletext"/>
            </w:pPr>
            <w:r w:rsidRPr="009E384F">
              <w:t>vascular surgeon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E68347" w14:textId="77777777" w:rsidR="00D22D2E" w:rsidRPr="009E384F" w:rsidRDefault="00D22D2E" w:rsidP="00D22D2E">
            <w:pPr>
              <w:pStyle w:val="Tabletext"/>
            </w:pPr>
            <w:r w:rsidRPr="009E384F">
              <w:t>253521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46F88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D4C3226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983D13" w14:textId="4EAD6936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20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6BB6B9" w14:textId="77777777" w:rsidR="00D22D2E" w:rsidRPr="009E384F" w:rsidRDefault="00D22D2E" w:rsidP="00D22D2E">
            <w:pPr>
              <w:pStyle w:val="Tabletext"/>
            </w:pPr>
            <w:r w:rsidRPr="009E384F">
              <w:t>dermatologist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4DD995" w14:textId="77777777" w:rsidR="00D22D2E" w:rsidRPr="009E384F" w:rsidRDefault="00D22D2E" w:rsidP="00D22D2E">
            <w:pPr>
              <w:pStyle w:val="Tabletext"/>
            </w:pPr>
            <w:r w:rsidRPr="009E384F">
              <w:t>253911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A1051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C12D6C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2C8E88" w14:textId="0D818BC7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21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64D01F" w14:textId="77777777" w:rsidR="00D22D2E" w:rsidRPr="009E384F" w:rsidRDefault="00D22D2E" w:rsidP="00D22D2E">
            <w:pPr>
              <w:pStyle w:val="Tabletext"/>
            </w:pPr>
            <w:r w:rsidRPr="009E384F">
              <w:t>emergency medicine specialist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91117F" w14:textId="77777777" w:rsidR="00D22D2E" w:rsidRPr="009E384F" w:rsidRDefault="00D22D2E" w:rsidP="00D22D2E">
            <w:pPr>
              <w:pStyle w:val="Tabletext"/>
            </w:pPr>
            <w:r w:rsidRPr="009E384F">
              <w:t>253912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5925F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B750E1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C6DD98" w14:textId="4B3F0D17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22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3004BC" w14:textId="77777777" w:rsidR="00D22D2E" w:rsidRPr="009E384F" w:rsidRDefault="00D22D2E" w:rsidP="00D22D2E">
            <w:pPr>
              <w:pStyle w:val="Tabletext"/>
            </w:pPr>
            <w:r w:rsidRPr="009E384F">
              <w:t>obstetrician and gynaecologist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326516" w14:textId="77777777" w:rsidR="00D22D2E" w:rsidRPr="009E384F" w:rsidRDefault="00D22D2E" w:rsidP="00D22D2E">
            <w:pPr>
              <w:pStyle w:val="Tabletext"/>
            </w:pPr>
            <w:r w:rsidRPr="009E384F">
              <w:t>253913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5CA6B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8102FE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A9ED4F" w14:textId="4637C4CC" w:rsidR="00D22D2E" w:rsidRPr="009E384F" w:rsidRDefault="00E15578" w:rsidP="00D22D2E">
            <w:pPr>
              <w:pStyle w:val="Tabletext"/>
            </w:pPr>
            <w:r w:rsidRPr="009E384F">
              <w:t>123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01B395" w14:textId="77777777" w:rsidR="00D22D2E" w:rsidRPr="009E384F" w:rsidRDefault="00D22D2E" w:rsidP="00D22D2E">
            <w:pPr>
              <w:pStyle w:val="Tabletext"/>
            </w:pPr>
            <w:r w:rsidRPr="009E384F">
              <w:t>ophthalmologist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534AB3" w14:textId="77777777" w:rsidR="00D22D2E" w:rsidRPr="009E384F" w:rsidRDefault="00D22D2E" w:rsidP="00D22D2E">
            <w:pPr>
              <w:pStyle w:val="Tabletext"/>
            </w:pPr>
            <w:r w:rsidRPr="009E384F">
              <w:t>253914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657A4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BDDF17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09DF3F" w14:textId="1C18E459" w:rsidR="00D22D2E" w:rsidRPr="009E384F" w:rsidRDefault="00E15578" w:rsidP="00D22D2E">
            <w:pPr>
              <w:pStyle w:val="Tabletext"/>
            </w:pPr>
            <w:r w:rsidRPr="009E384F">
              <w:t>124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C64E2C" w14:textId="77777777" w:rsidR="00D22D2E" w:rsidRPr="009E384F" w:rsidRDefault="00D22D2E" w:rsidP="00D22D2E">
            <w:pPr>
              <w:pStyle w:val="Tabletext"/>
            </w:pPr>
            <w:r w:rsidRPr="009E384F">
              <w:t>pathologist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B1E977" w14:textId="77777777" w:rsidR="00D22D2E" w:rsidRPr="009E384F" w:rsidRDefault="00D22D2E" w:rsidP="00D22D2E">
            <w:pPr>
              <w:pStyle w:val="Tabletext"/>
            </w:pPr>
            <w:r w:rsidRPr="009E384F">
              <w:t>253915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56614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FBBF82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84A5EA" w14:textId="01210346" w:rsidR="00D22D2E" w:rsidRPr="009E384F" w:rsidRDefault="00E15578" w:rsidP="00D22D2E">
            <w:pPr>
              <w:pStyle w:val="Tabletext"/>
            </w:pPr>
            <w:r w:rsidRPr="009E384F">
              <w:t>125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DDD374" w14:textId="77777777" w:rsidR="00D22D2E" w:rsidRPr="009E384F" w:rsidRDefault="00D22D2E" w:rsidP="00D22D2E">
            <w:pPr>
              <w:pStyle w:val="Tabletext"/>
            </w:pPr>
            <w:r w:rsidRPr="009E384F">
              <w:t>diagnostic and interventional radiologist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05F3FE" w14:textId="77777777" w:rsidR="00D22D2E" w:rsidRPr="009E384F" w:rsidRDefault="00D22D2E" w:rsidP="00D22D2E">
            <w:pPr>
              <w:pStyle w:val="Tabletext"/>
            </w:pPr>
            <w:r w:rsidRPr="009E384F">
              <w:t>253917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6E0B8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229E6B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2AE087" w14:textId="492BC99A" w:rsidR="00D22D2E" w:rsidRPr="009E384F" w:rsidRDefault="00E15578" w:rsidP="00D22D2E">
            <w:pPr>
              <w:pStyle w:val="Tabletext"/>
            </w:pPr>
            <w:r w:rsidRPr="009E384F">
              <w:t>126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F49374" w14:textId="77777777" w:rsidR="00D22D2E" w:rsidRPr="009E384F" w:rsidRDefault="00D22D2E" w:rsidP="00D22D2E">
            <w:pPr>
              <w:pStyle w:val="Tabletext"/>
            </w:pPr>
            <w:r w:rsidRPr="009E384F">
              <w:t>radiation oncologist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C99F02" w14:textId="77777777" w:rsidR="00D22D2E" w:rsidRPr="009E384F" w:rsidRDefault="00D22D2E" w:rsidP="00D22D2E">
            <w:pPr>
              <w:pStyle w:val="Tabletext"/>
            </w:pPr>
            <w:r w:rsidRPr="009E384F">
              <w:t>253918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E5EFB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79407D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85E7C1" w14:textId="641320E5" w:rsidR="00D22D2E" w:rsidRPr="009E384F" w:rsidRDefault="00E15578" w:rsidP="00D22D2E">
            <w:pPr>
              <w:pStyle w:val="Tabletext"/>
            </w:pPr>
            <w:r w:rsidRPr="009E384F">
              <w:t>127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18C40F" w14:textId="77777777" w:rsidR="00D22D2E" w:rsidRPr="009E384F" w:rsidRDefault="00D22D2E" w:rsidP="00D22D2E">
            <w:pPr>
              <w:pStyle w:val="Tabletext"/>
            </w:pPr>
            <w:r w:rsidRPr="009E384F">
              <w:t>medical practitioners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26517C" w14:textId="77777777" w:rsidR="00D22D2E" w:rsidRPr="009E384F" w:rsidRDefault="00D22D2E" w:rsidP="00D22D2E">
            <w:pPr>
              <w:pStyle w:val="Tabletext"/>
            </w:pPr>
            <w:r w:rsidRPr="009E384F">
              <w:t>253999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10DA5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4A2980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FE1966" w14:textId="2B9B64F5" w:rsidR="00D22D2E" w:rsidRPr="009E384F" w:rsidRDefault="00E15578" w:rsidP="00D22D2E">
            <w:pPr>
              <w:pStyle w:val="Tabletext"/>
            </w:pPr>
            <w:r w:rsidRPr="009E384F">
              <w:t>128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214AC6" w14:textId="77777777" w:rsidR="00D22D2E" w:rsidRPr="009E384F" w:rsidRDefault="00D22D2E" w:rsidP="00D22D2E">
            <w:pPr>
              <w:pStyle w:val="Tabletext"/>
            </w:pPr>
            <w:r w:rsidRPr="009E384F">
              <w:t>midwife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3E7D59" w14:textId="77777777" w:rsidR="00D22D2E" w:rsidRPr="009E384F" w:rsidRDefault="00D22D2E" w:rsidP="00D22D2E">
            <w:pPr>
              <w:pStyle w:val="Tabletext"/>
            </w:pPr>
            <w:r w:rsidRPr="009E384F">
              <w:t>254111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5B9CF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D37056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B064D8" w14:textId="1DBFAAB1" w:rsidR="00D22D2E" w:rsidRPr="009E384F" w:rsidRDefault="00E15578" w:rsidP="00D22D2E">
            <w:pPr>
              <w:pStyle w:val="Tabletext"/>
            </w:pPr>
            <w:r w:rsidRPr="009E384F">
              <w:t>129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1993CD" w14:textId="77777777" w:rsidR="00D22D2E" w:rsidRPr="009E384F" w:rsidRDefault="00D22D2E" w:rsidP="00D22D2E">
            <w:pPr>
              <w:pStyle w:val="Tabletext"/>
            </w:pPr>
            <w:r w:rsidRPr="009E384F">
              <w:t>nurse practitioner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47F770" w14:textId="77777777" w:rsidR="00D22D2E" w:rsidRPr="009E384F" w:rsidRDefault="00D22D2E" w:rsidP="00D22D2E">
            <w:pPr>
              <w:pStyle w:val="Tabletext"/>
            </w:pPr>
            <w:r w:rsidRPr="009E384F">
              <w:t>254411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EC66F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F3F6DE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D7C518" w14:textId="1935CA78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30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B100CA" w14:textId="77777777" w:rsidR="00D22D2E" w:rsidRPr="009E384F" w:rsidRDefault="00D22D2E" w:rsidP="00D22D2E">
            <w:pPr>
              <w:pStyle w:val="Tabletext"/>
            </w:pPr>
            <w:r w:rsidRPr="009E384F">
              <w:t>registered nurse (aged care)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77FB69" w14:textId="77777777" w:rsidR="00D22D2E" w:rsidRPr="009E384F" w:rsidRDefault="00D22D2E" w:rsidP="00D22D2E">
            <w:pPr>
              <w:pStyle w:val="Tabletext"/>
            </w:pPr>
            <w:r w:rsidRPr="009E384F">
              <w:t>254412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F49D3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1494A36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79EDE" w14:textId="2DA295AD" w:rsidR="00D22D2E" w:rsidRPr="009E384F" w:rsidRDefault="00E15578" w:rsidP="00D22D2E">
            <w:pPr>
              <w:pStyle w:val="Tabletext"/>
            </w:pPr>
            <w:r w:rsidRPr="009E384F">
              <w:t>131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4678B9" w14:textId="77777777" w:rsidR="00D22D2E" w:rsidRPr="009E384F" w:rsidRDefault="00D22D2E" w:rsidP="00D22D2E">
            <w:pPr>
              <w:pStyle w:val="Tabletext"/>
            </w:pPr>
            <w:r w:rsidRPr="009E384F">
              <w:t>registered nurse (child and family health)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923564" w14:textId="77777777" w:rsidR="00D22D2E" w:rsidRPr="009E384F" w:rsidRDefault="00D22D2E" w:rsidP="00D22D2E">
            <w:pPr>
              <w:pStyle w:val="Tabletext"/>
            </w:pPr>
            <w:r w:rsidRPr="009E384F">
              <w:t>254413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16EB3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530AEE6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B0AED2" w14:textId="77A1A6D8" w:rsidR="00D22D2E" w:rsidRPr="009E384F" w:rsidRDefault="00E15578" w:rsidP="00D22D2E">
            <w:pPr>
              <w:pStyle w:val="Tabletext"/>
            </w:pPr>
            <w:r w:rsidRPr="009E384F">
              <w:t>132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2F776A" w14:textId="77777777" w:rsidR="00D22D2E" w:rsidRPr="009E384F" w:rsidRDefault="00D22D2E" w:rsidP="00D22D2E">
            <w:pPr>
              <w:pStyle w:val="Tabletext"/>
            </w:pPr>
            <w:r w:rsidRPr="009E384F">
              <w:t>registered nurse (community health)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052880" w14:textId="77777777" w:rsidR="00D22D2E" w:rsidRPr="009E384F" w:rsidRDefault="00D22D2E" w:rsidP="00D22D2E">
            <w:pPr>
              <w:pStyle w:val="Tabletext"/>
            </w:pPr>
            <w:r w:rsidRPr="009E384F">
              <w:t>254414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EF8E3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76CCC6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B2873E" w14:textId="6A4DAFE0" w:rsidR="00D22D2E" w:rsidRPr="009E384F" w:rsidRDefault="00E15578" w:rsidP="00D22D2E">
            <w:pPr>
              <w:pStyle w:val="Tabletext"/>
            </w:pPr>
            <w:r w:rsidRPr="009E384F">
              <w:t>133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FB3FA0" w14:textId="77777777" w:rsidR="00D22D2E" w:rsidRPr="009E384F" w:rsidRDefault="00D22D2E" w:rsidP="00D22D2E">
            <w:pPr>
              <w:pStyle w:val="Tabletext"/>
            </w:pPr>
            <w:r w:rsidRPr="009E384F">
              <w:t>registered nurse (critical care and emergency)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C49865" w14:textId="77777777" w:rsidR="00D22D2E" w:rsidRPr="009E384F" w:rsidRDefault="00D22D2E" w:rsidP="00D22D2E">
            <w:pPr>
              <w:pStyle w:val="Tabletext"/>
            </w:pPr>
            <w:r w:rsidRPr="009E384F">
              <w:t>254415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17282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9AEA79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EAF3C5" w14:textId="116C9231" w:rsidR="00D22D2E" w:rsidRPr="009E384F" w:rsidRDefault="00E15578" w:rsidP="00D22D2E">
            <w:pPr>
              <w:pStyle w:val="Tabletext"/>
            </w:pPr>
            <w:r w:rsidRPr="009E384F">
              <w:t>134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96B0AC" w14:textId="77777777" w:rsidR="00D22D2E" w:rsidRPr="009E384F" w:rsidRDefault="00D22D2E" w:rsidP="00D22D2E">
            <w:pPr>
              <w:pStyle w:val="Tabletext"/>
            </w:pPr>
            <w:r w:rsidRPr="009E384F">
              <w:t>registered nurse (developmental disability)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0483BB" w14:textId="77777777" w:rsidR="00D22D2E" w:rsidRPr="009E384F" w:rsidRDefault="00D22D2E" w:rsidP="00D22D2E">
            <w:pPr>
              <w:pStyle w:val="Tabletext"/>
            </w:pPr>
            <w:r w:rsidRPr="009E384F">
              <w:t>254416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3EA78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00A571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5F02F8" w14:textId="6CE8869A" w:rsidR="00D22D2E" w:rsidRPr="009E384F" w:rsidRDefault="00E15578" w:rsidP="00D22D2E">
            <w:pPr>
              <w:pStyle w:val="Tabletext"/>
            </w:pPr>
            <w:r w:rsidRPr="009E384F">
              <w:t>135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01E51E" w14:textId="77777777" w:rsidR="00D22D2E" w:rsidRPr="009E384F" w:rsidRDefault="00D22D2E" w:rsidP="00D22D2E">
            <w:pPr>
              <w:pStyle w:val="Tabletext"/>
            </w:pPr>
            <w:r w:rsidRPr="009E384F">
              <w:t>registered nurse (disability and rehabilitation)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BFA802" w14:textId="77777777" w:rsidR="00D22D2E" w:rsidRPr="009E384F" w:rsidRDefault="00D22D2E" w:rsidP="00D22D2E">
            <w:pPr>
              <w:pStyle w:val="Tabletext"/>
            </w:pPr>
            <w:r w:rsidRPr="009E384F">
              <w:t>254417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9D351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673FA06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BC2636" w14:textId="1CB4D9A3" w:rsidR="00D22D2E" w:rsidRPr="009E384F" w:rsidRDefault="00E15578" w:rsidP="00D22D2E">
            <w:pPr>
              <w:pStyle w:val="Tabletext"/>
            </w:pPr>
            <w:r w:rsidRPr="009E384F">
              <w:t>136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12AE12" w14:textId="77777777" w:rsidR="00D22D2E" w:rsidRPr="009E384F" w:rsidRDefault="00D22D2E" w:rsidP="00D22D2E">
            <w:pPr>
              <w:pStyle w:val="Tabletext"/>
            </w:pPr>
            <w:r w:rsidRPr="009E384F">
              <w:t>registered nurse (medical)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ACE8D0" w14:textId="77777777" w:rsidR="00D22D2E" w:rsidRPr="009E384F" w:rsidRDefault="00D22D2E" w:rsidP="00D22D2E">
            <w:pPr>
              <w:pStyle w:val="Tabletext"/>
            </w:pPr>
            <w:r w:rsidRPr="009E384F">
              <w:t>254418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6C729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F67D6D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4B6763" w14:textId="33147C63" w:rsidR="00D22D2E" w:rsidRPr="009E384F" w:rsidRDefault="00E15578" w:rsidP="00D22D2E">
            <w:pPr>
              <w:pStyle w:val="Tabletext"/>
            </w:pPr>
            <w:r w:rsidRPr="009E384F">
              <w:t>137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CA0514" w14:textId="77777777" w:rsidR="00D22D2E" w:rsidRPr="009E384F" w:rsidRDefault="00D22D2E" w:rsidP="00D22D2E">
            <w:pPr>
              <w:pStyle w:val="Tabletext"/>
            </w:pPr>
            <w:r w:rsidRPr="009E384F">
              <w:t>registered nurse (medical practice)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318803" w14:textId="77777777" w:rsidR="00D22D2E" w:rsidRPr="009E384F" w:rsidRDefault="00D22D2E" w:rsidP="00D22D2E">
            <w:pPr>
              <w:pStyle w:val="Tabletext"/>
            </w:pPr>
            <w:r w:rsidRPr="009E384F">
              <w:t>254421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3BBA5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469AD4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A91A05" w14:textId="207D4B29" w:rsidR="00D22D2E" w:rsidRPr="009E384F" w:rsidRDefault="00E15578" w:rsidP="00D22D2E">
            <w:pPr>
              <w:pStyle w:val="Tabletext"/>
            </w:pPr>
            <w:r w:rsidRPr="009E384F">
              <w:t>138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580296" w14:textId="77777777" w:rsidR="00D22D2E" w:rsidRPr="009E384F" w:rsidRDefault="00D22D2E" w:rsidP="00D22D2E">
            <w:pPr>
              <w:pStyle w:val="Tabletext"/>
            </w:pPr>
            <w:r w:rsidRPr="009E384F">
              <w:t>registered nurse (mental health)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682D59" w14:textId="77777777" w:rsidR="00D22D2E" w:rsidRPr="009E384F" w:rsidRDefault="00D22D2E" w:rsidP="00D22D2E">
            <w:pPr>
              <w:pStyle w:val="Tabletext"/>
            </w:pPr>
            <w:r w:rsidRPr="009E384F">
              <w:t>254422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A0AF1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F3A3E9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29E8F8" w14:textId="4CCBC21F" w:rsidR="00D22D2E" w:rsidRPr="009E384F" w:rsidRDefault="00E15578" w:rsidP="00D22D2E">
            <w:pPr>
              <w:pStyle w:val="Tabletext"/>
            </w:pPr>
            <w:r w:rsidRPr="009E384F">
              <w:lastRenderedPageBreak/>
              <w:t>139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DB39F4" w14:textId="77777777" w:rsidR="00D22D2E" w:rsidRPr="009E384F" w:rsidRDefault="00D22D2E" w:rsidP="00D22D2E">
            <w:pPr>
              <w:pStyle w:val="Tabletext"/>
            </w:pPr>
            <w:r w:rsidRPr="009E384F">
              <w:t>registered nurse (perioperative)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4B008A" w14:textId="77777777" w:rsidR="00D22D2E" w:rsidRPr="009E384F" w:rsidRDefault="00D22D2E" w:rsidP="00D22D2E">
            <w:pPr>
              <w:pStyle w:val="Tabletext"/>
            </w:pPr>
            <w:r w:rsidRPr="009E384F">
              <w:t>254423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6058C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6530E7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808D43" w14:textId="410DD170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40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B80BCB" w14:textId="77777777" w:rsidR="00D22D2E" w:rsidRPr="009E384F" w:rsidRDefault="00D22D2E" w:rsidP="00D22D2E">
            <w:pPr>
              <w:pStyle w:val="Tabletext"/>
            </w:pPr>
            <w:r w:rsidRPr="009E384F">
              <w:t>registered nurse (surgical)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A95D63" w14:textId="77777777" w:rsidR="00D22D2E" w:rsidRPr="009E384F" w:rsidRDefault="00D22D2E" w:rsidP="00D22D2E">
            <w:pPr>
              <w:pStyle w:val="Tabletext"/>
            </w:pPr>
            <w:r w:rsidRPr="009E384F">
              <w:t>254424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70755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341AD4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5E75A6" w14:textId="3BA6183D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41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D41E4D" w14:textId="77777777" w:rsidR="00D22D2E" w:rsidRPr="009E384F" w:rsidRDefault="00D22D2E" w:rsidP="00D22D2E">
            <w:pPr>
              <w:pStyle w:val="Tabletext"/>
            </w:pPr>
            <w:r w:rsidRPr="009E384F">
              <w:t>registered nurse (paediatrics)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9B1DE8" w14:textId="77777777" w:rsidR="00D22D2E" w:rsidRPr="009E384F" w:rsidRDefault="00D22D2E" w:rsidP="00D22D2E">
            <w:pPr>
              <w:pStyle w:val="Tabletext"/>
            </w:pPr>
            <w:r w:rsidRPr="009E384F">
              <w:t>254425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D70E0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E3C91B8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A095D8" w14:textId="75755D90" w:rsidR="00D22D2E" w:rsidRPr="009E384F" w:rsidRDefault="00E15578" w:rsidP="00D22D2E">
            <w:pPr>
              <w:pStyle w:val="Tabletext"/>
            </w:pPr>
            <w:r w:rsidRPr="009E384F">
              <w:t>142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A14347" w14:textId="77777777" w:rsidR="00D22D2E" w:rsidRPr="009E384F" w:rsidRDefault="00D22D2E" w:rsidP="00D22D2E">
            <w:pPr>
              <w:pStyle w:val="Tabletext"/>
            </w:pPr>
            <w:r w:rsidRPr="009E384F">
              <w:t>registered nurses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9EFA62" w14:textId="77777777" w:rsidR="00D22D2E" w:rsidRPr="009E384F" w:rsidRDefault="00D22D2E" w:rsidP="00D22D2E">
            <w:pPr>
              <w:pStyle w:val="Tabletext"/>
            </w:pPr>
            <w:r w:rsidRPr="009E384F">
              <w:t>254499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F87F6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0042AB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AF3110" w14:textId="2E22CC30" w:rsidR="00D22D2E" w:rsidRPr="009E384F" w:rsidRDefault="00E15578" w:rsidP="00D22D2E">
            <w:pPr>
              <w:pStyle w:val="Tabletext"/>
            </w:pPr>
            <w:r w:rsidRPr="009E384F">
              <w:t>143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9F7E5" w14:textId="77777777" w:rsidR="00D22D2E" w:rsidRPr="009E384F" w:rsidRDefault="00D22D2E" w:rsidP="00D22D2E">
            <w:pPr>
              <w:pStyle w:val="Tabletext"/>
            </w:pPr>
            <w:r w:rsidRPr="009E384F">
              <w:t>ICT business analyst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A7F82A" w14:textId="77777777" w:rsidR="00D22D2E" w:rsidRPr="009E384F" w:rsidRDefault="00D22D2E" w:rsidP="00D22D2E">
            <w:pPr>
              <w:pStyle w:val="Tabletext"/>
            </w:pPr>
            <w:r w:rsidRPr="009E384F">
              <w:t>261111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E83349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C6305B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E6CAD3" w14:textId="536E8FB9" w:rsidR="00D22D2E" w:rsidRPr="009E384F" w:rsidRDefault="00E15578" w:rsidP="00D22D2E">
            <w:pPr>
              <w:pStyle w:val="Tabletext"/>
            </w:pPr>
            <w:r w:rsidRPr="009E384F">
              <w:t>144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FFEAAD" w14:textId="77777777" w:rsidR="00D22D2E" w:rsidRPr="009E384F" w:rsidRDefault="00D22D2E" w:rsidP="00D22D2E">
            <w:pPr>
              <w:pStyle w:val="Tabletext"/>
            </w:pPr>
            <w:r w:rsidRPr="009E384F">
              <w:t>systems analyst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DAC997" w14:textId="77777777" w:rsidR="00D22D2E" w:rsidRPr="009E384F" w:rsidRDefault="00D22D2E" w:rsidP="00D22D2E">
            <w:pPr>
              <w:pStyle w:val="Tabletext"/>
            </w:pPr>
            <w:r w:rsidRPr="009E384F">
              <w:t>261112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74580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28D0EE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E06979" w14:textId="56466FDF" w:rsidR="00D22D2E" w:rsidRPr="009E384F" w:rsidRDefault="00E15578" w:rsidP="00D22D2E">
            <w:pPr>
              <w:pStyle w:val="Tabletext"/>
            </w:pPr>
            <w:r w:rsidRPr="009E384F">
              <w:t>145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B0ED1" w14:textId="77777777" w:rsidR="00D22D2E" w:rsidRPr="009E384F" w:rsidRDefault="00D22D2E" w:rsidP="00D22D2E">
            <w:pPr>
              <w:pStyle w:val="Tabletext"/>
            </w:pPr>
            <w:r w:rsidRPr="009E384F">
              <w:t>multimedia specialist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B422D3" w14:textId="77777777" w:rsidR="00D22D2E" w:rsidRPr="009E384F" w:rsidRDefault="00D22D2E" w:rsidP="00D22D2E">
            <w:pPr>
              <w:pStyle w:val="Tabletext"/>
            </w:pPr>
            <w:r w:rsidRPr="009E384F">
              <w:t>261211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A8A34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307658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8240B0" w14:textId="324C2DB3" w:rsidR="00D22D2E" w:rsidRPr="009E384F" w:rsidRDefault="00E15578" w:rsidP="00D22D2E">
            <w:pPr>
              <w:pStyle w:val="Tabletext"/>
            </w:pPr>
            <w:r w:rsidRPr="009E384F">
              <w:t>146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F86865" w14:textId="77777777" w:rsidR="00D22D2E" w:rsidRPr="009E384F" w:rsidRDefault="00D22D2E" w:rsidP="00D22D2E">
            <w:pPr>
              <w:pStyle w:val="Tabletext"/>
            </w:pPr>
            <w:r w:rsidRPr="009E384F">
              <w:t>analyst programmer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C9B6F7" w14:textId="77777777" w:rsidR="00D22D2E" w:rsidRPr="009E384F" w:rsidRDefault="00D22D2E" w:rsidP="00D22D2E">
            <w:pPr>
              <w:pStyle w:val="Tabletext"/>
            </w:pPr>
            <w:r w:rsidRPr="009E384F">
              <w:t>261311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7D1E7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3AAB5B8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CE7D7F" w14:textId="7B5E0819" w:rsidR="00D22D2E" w:rsidRPr="009E384F" w:rsidRDefault="00E15578" w:rsidP="00D22D2E">
            <w:pPr>
              <w:pStyle w:val="Tabletext"/>
            </w:pPr>
            <w:r w:rsidRPr="009E384F">
              <w:t>147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B17DC6" w14:textId="77777777" w:rsidR="00D22D2E" w:rsidRPr="009E384F" w:rsidRDefault="00D22D2E" w:rsidP="00D22D2E">
            <w:pPr>
              <w:pStyle w:val="Tabletext"/>
            </w:pPr>
            <w:r w:rsidRPr="009E384F">
              <w:t>developer programmer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3312E3" w14:textId="77777777" w:rsidR="00D22D2E" w:rsidRPr="009E384F" w:rsidRDefault="00D22D2E" w:rsidP="00D22D2E">
            <w:pPr>
              <w:pStyle w:val="Tabletext"/>
            </w:pPr>
            <w:r w:rsidRPr="009E384F">
              <w:t>261312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684EF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CE4E3A8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0A3912" w14:textId="1EE46AF0" w:rsidR="00D22D2E" w:rsidRPr="009E384F" w:rsidRDefault="00E15578" w:rsidP="00D22D2E">
            <w:pPr>
              <w:pStyle w:val="Tabletext"/>
            </w:pPr>
            <w:r w:rsidRPr="009E384F">
              <w:t>148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3C5097" w14:textId="77777777" w:rsidR="00D22D2E" w:rsidRPr="009E384F" w:rsidRDefault="00D22D2E" w:rsidP="00D22D2E">
            <w:pPr>
              <w:pStyle w:val="Tabletext"/>
            </w:pPr>
            <w:r w:rsidRPr="009E384F">
              <w:t>software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EC7DA9" w14:textId="77777777" w:rsidR="00D22D2E" w:rsidRPr="009E384F" w:rsidRDefault="00D22D2E" w:rsidP="00D22D2E">
            <w:pPr>
              <w:pStyle w:val="Tabletext"/>
            </w:pPr>
            <w:r w:rsidRPr="009E384F">
              <w:t>261313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9D76D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47CF36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FE7DCB" w14:textId="15C1DB04" w:rsidR="00D22D2E" w:rsidRPr="009E384F" w:rsidRDefault="00E15578" w:rsidP="00D22D2E">
            <w:pPr>
              <w:pStyle w:val="Tabletext"/>
            </w:pPr>
            <w:r w:rsidRPr="009E384F">
              <w:t>149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2CC5D0" w14:textId="77777777" w:rsidR="00D22D2E" w:rsidRPr="009E384F" w:rsidRDefault="00D22D2E" w:rsidP="00D22D2E">
            <w:pPr>
              <w:pStyle w:val="Tabletext"/>
            </w:pPr>
            <w:r w:rsidRPr="009E384F">
              <w:t>software and applications programmers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AD9A13" w14:textId="77777777" w:rsidR="00D22D2E" w:rsidRPr="009E384F" w:rsidRDefault="00D22D2E" w:rsidP="00D22D2E">
            <w:pPr>
              <w:pStyle w:val="Tabletext"/>
            </w:pPr>
            <w:r w:rsidRPr="009E384F">
              <w:t>261399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FC98C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F17663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91FD8C" w14:textId="5B7B2617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50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B8C2DE" w14:textId="77777777" w:rsidR="00D22D2E" w:rsidRPr="009E384F" w:rsidRDefault="00D22D2E" w:rsidP="00D22D2E">
            <w:pPr>
              <w:pStyle w:val="Tabletext"/>
            </w:pPr>
            <w:r w:rsidRPr="009E384F">
              <w:t>ICT security specialist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18A4C6" w14:textId="77777777" w:rsidR="00D22D2E" w:rsidRPr="009E384F" w:rsidRDefault="00D22D2E" w:rsidP="00D22D2E">
            <w:pPr>
              <w:pStyle w:val="Tabletext"/>
            </w:pPr>
            <w:r w:rsidRPr="009E384F">
              <w:t>262112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762FE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C399A2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B9FF09" w14:textId="3D1C70F0" w:rsidR="00D22D2E" w:rsidRPr="009E384F" w:rsidRDefault="00E15578" w:rsidP="00D22D2E">
            <w:pPr>
              <w:pStyle w:val="Tabletext"/>
            </w:pPr>
            <w:r w:rsidRPr="009E384F">
              <w:t>151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79E432" w14:textId="77777777" w:rsidR="00D22D2E" w:rsidRPr="009E384F" w:rsidRDefault="00D22D2E" w:rsidP="00D22D2E">
            <w:pPr>
              <w:pStyle w:val="Tabletext"/>
            </w:pPr>
            <w:r w:rsidRPr="009E384F">
              <w:t>computer network and systems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34299B" w14:textId="77777777" w:rsidR="00D22D2E" w:rsidRPr="009E384F" w:rsidRDefault="00D22D2E" w:rsidP="00D22D2E">
            <w:pPr>
              <w:pStyle w:val="Tabletext"/>
            </w:pPr>
            <w:r w:rsidRPr="009E384F">
              <w:t>263111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2CF82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7567B0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DBD922" w14:textId="28197485" w:rsidR="00D22D2E" w:rsidRPr="009E384F" w:rsidRDefault="00E15578" w:rsidP="00D22D2E">
            <w:pPr>
              <w:pStyle w:val="Tabletext"/>
            </w:pPr>
            <w:r w:rsidRPr="009E384F">
              <w:t>152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25B6B4" w14:textId="77777777" w:rsidR="00D22D2E" w:rsidRPr="009E384F" w:rsidRDefault="00D22D2E" w:rsidP="00D22D2E">
            <w:pPr>
              <w:pStyle w:val="Tabletext"/>
            </w:pPr>
            <w:r w:rsidRPr="009E384F">
              <w:t>telecommunications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DF10EC" w14:textId="77777777" w:rsidR="00D22D2E" w:rsidRPr="009E384F" w:rsidRDefault="00D22D2E" w:rsidP="00D22D2E">
            <w:pPr>
              <w:pStyle w:val="Tabletext"/>
            </w:pPr>
            <w:r w:rsidRPr="009E384F">
              <w:t>263311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991F6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C65514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BA6F78" w14:textId="0D40F570" w:rsidR="00D22D2E" w:rsidRPr="009E384F" w:rsidRDefault="00E15578" w:rsidP="00D22D2E">
            <w:pPr>
              <w:pStyle w:val="Tabletext"/>
            </w:pPr>
            <w:r w:rsidRPr="009E384F">
              <w:t>153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5323C9" w14:textId="77777777" w:rsidR="00D22D2E" w:rsidRPr="009E384F" w:rsidRDefault="00D22D2E" w:rsidP="00D22D2E">
            <w:pPr>
              <w:pStyle w:val="Tabletext"/>
            </w:pPr>
            <w:r w:rsidRPr="009E384F">
              <w:t>telecommunications network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90C403" w14:textId="77777777" w:rsidR="00D22D2E" w:rsidRPr="009E384F" w:rsidRDefault="00D22D2E" w:rsidP="00D22D2E">
            <w:pPr>
              <w:pStyle w:val="Tabletext"/>
            </w:pPr>
            <w:r w:rsidRPr="009E384F">
              <w:t>263312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BC99C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E8B161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BB150" w14:textId="7B1B3E87" w:rsidR="00D22D2E" w:rsidRPr="009E384F" w:rsidRDefault="00E15578" w:rsidP="00D22D2E">
            <w:pPr>
              <w:pStyle w:val="Tabletext"/>
            </w:pPr>
            <w:r w:rsidRPr="009E384F">
              <w:t>154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FE1D9B" w14:textId="77777777" w:rsidR="00D22D2E" w:rsidRPr="009E384F" w:rsidRDefault="00D22D2E" w:rsidP="00D22D2E">
            <w:pPr>
              <w:pStyle w:val="Tabletext"/>
            </w:pPr>
            <w:r w:rsidRPr="009E384F">
              <w:t>barrister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C2B174" w14:textId="77777777" w:rsidR="00D22D2E" w:rsidRPr="009E384F" w:rsidRDefault="00D22D2E" w:rsidP="00D22D2E">
            <w:pPr>
              <w:pStyle w:val="Tabletext"/>
            </w:pPr>
            <w:r w:rsidRPr="009E384F">
              <w:t>271111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1E896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B8AB8F8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DAE44A" w14:textId="28778216" w:rsidR="00D22D2E" w:rsidRPr="009E384F" w:rsidRDefault="00E15578" w:rsidP="00D22D2E">
            <w:pPr>
              <w:pStyle w:val="Tabletext"/>
            </w:pPr>
            <w:r w:rsidRPr="009E384F">
              <w:t>155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74E1B9" w14:textId="77777777" w:rsidR="00D22D2E" w:rsidRPr="009E384F" w:rsidRDefault="00D22D2E" w:rsidP="00D22D2E">
            <w:pPr>
              <w:pStyle w:val="Tabletext"/>
            </w:pPr>
            <w:r w:rsidRPr="009E384F">
              <w:t>solicitor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042CFB" w14:textId="77777777" w:rsidR="00D22D2E" w:rsidRPr="009E384F" w:rsidRDefault="00D22D2E" w:rsidP="00D22D2E">
            <w:pPr>
              <w:pStyle w:val="Tabletext"/>
            </w:pPr>
            <w:r w:rsidRPr="009E384F">
              <w:t>271311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3E6A8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698B39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E6C933" w14:textId="5CD31BFE" w:rsidR="00D22D2E" w:rsidRPr="009E384F" w:rsidRDefault="00E15578" w:rsidP="00D22D2E">
            <w:pPr>
              <w:pStyle w:val="Tabletext"/>
            </w:pPr>
            <w:r w:rsidRPr="009E384F">
              <w:t>156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C191D4" w14:textId="77777777" w:rsidR="00D22D2E" w:rsidRPr="009E384F" w:rsidRDefault="00D22D2E" w:rsidP="00D22D2E">
            <w:pPr>
              <w:pStyle w:val="Tabletext"/>
            </w:pPr>
            <w:r w:rsidRPr="009E384F">
              <w:t>clinical psychologist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445DC" w14:textId="77777777" w:rsidR="00D22D2E" w:rsidRPr="009E384F" w:rsidRDefault="00D22D2E" w:rsidP="00D22D2E">
            <w:pPr>
              <w:pStyle w:val="Tabletext"/>
            </w:pPr>
            <w:r w:rsidRPr="009E384F">
              <w:t>272311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F8EC9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152B15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DBEA9" w14:textId="7904DF6E" w:rsidR="00D22D2E" w:rsidRPr="009E384F" w:rsidRDefault="00E15578" w:rsidP="00D22D2E">
            <w:pPr>
              <w:pStyle w:val="Tabletext"/>
            </w:pPr>
            <w:r w:rsidRPr="009E384F">
              <w:t>157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F80BF8" w14:textId="77777777" w:rsidR="00D22D2E" w:rsidRPr="009E384F" w:rsidRDefault="00D22D2E" w:rsidP="00D22D2E">
            <w:pPr>
              <w:pStyle w:val="Tabletext"/>
            </w:pPr>
            <w:r w:rsidRPr="009E384F">
              <w:t>educational psychologist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F01A3C" w14:textId="77777777" w:rsidR="00D22D2E" w:rsidRPr="009E384F" w:rsidRDefault="00D22D2E" w:rsidP="00D22D2E">
            <w:pPr>
              <w:pStyle w:val="Tabletext"/>
            </w:pPr>
            <w:r w:rsidRPr="009E384F">
              <w:t>272312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2B546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BE96C34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6A24FA" w14:textId="547DED30" w:rsidR="00D22D2E" w:rsidRPr="009E384F" w:rsidRDefault="00E15578" w:rsidP="00D22D2E">
            <w:pPr>
              <w:pStyle w:val="Tabletext"/>
            </w:pPr>
            <w:r w:rsidRPr="009E384F">
              <w:t>158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198AE0" w14:textId="77777777" w:rsidR="00D22D2E" w:rsidRPr="009E384F" w:rsidRDefault="00D22D2E" w:rsidP="00D22D2E">
            <w:pPr>
              <w:pStyle w:val="Tabletext"/>
            </w:pPr>
            <w:r w:rsidRPr="009E384F">
              <w:t>organisational psychologist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F1772F" w14:textId="77777777" w:rsidR="00D22D2E" w:rsidRPr="009E384F" w:rsidRDefault="00D22D2E" w:rsidP="00D22D2E">
            <w:pPr>
              <w:pStyle w:val="Tabletext"/>
            </w:pPr>
            <w:r w:rsidRPr="009E384F">
              <w:t>272313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762EAD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3D42486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E8DA0F" w14:textId="62A1278F" w:rsidR="00D22D2E" w:rsidRPr="009E384F" w:rsidRDefault="00E15578" w:rsidP="00D22D2E">
            <w:pPr>
              <w:pStyle w:val="Tabletext"/>
            </w:pPr>
            <w:r w:rsidRPr="009E384F">
              <w:t>159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02631F" w14:textId="77777777" w:rsidR="00D22D2E" w:rsidRPr="009E384F" w:rsidRDefault="00D22D2E" w:rsidP="00D22D2E">
            <w:pPr>
              <w:pStyle w:val="Tabletext"/>
            </w:pPr>
            <w:r w:rsidRPr="009E384F">
              <w:t>psychologists (nec)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A13E6D" w14:textId="77777777" w:rsidR="00D22D2E" w:rsidRPr="009E384F" w:rsidRDefault="00D22D2E" w:rsidP="00D22D2E">
            <w:pPr>
              <w:pStyle w:val="Tabletext"/>
            </w:pPr>
            <w:r w:rsidRPr="009E384F">
              <w:t>272399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E4D53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92201A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8A1375" w14:textId="18311662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60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191CC3" w14:textId="77777777" w:rsidR="00D22D2E" w:rsidRPr="009E384F" w:rsidRDefault="00D22D2E" w:rsidP="00D22D2E">
            <w:pPr>
              <w:pStyle w:val="Tabletext"/>
            </w:pPr>
            <w:r w:rsidRPr="009E384F">
              <w:t>social worker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713396" w14:textId="77777777" w:rsidR="00D22D2E" w:rsidRPr="009E384F" w:rsidRDefault="00D22D2E" w:rsidP="00D22D2E">
            <w:pPr>
              <w:pStyle w:val="Tabletext"/>
            </w:pPr>
            <w:r w:rsidRPr="009E384F">
              <w:t>272511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D4FE0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387CAC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A706FD" w14:textId="2ACD6B3C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61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C3FA23" w14:textId="77777777" w:rsidR="00D22D2E" w:rsidRPr="009E384F" w:rsidRDefault="00D22D2E" w:rsidP="00D22D2E">
            <w:pPr>
              <w:pStyle w:val="Tabletext"/>
            </w:pPr>
            <w:r w:rsidRPr="009E384F">
              <w:t>civil engineering draftsperson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6015F0" w14:textId="77777777" w:rsidR="00D22D2E" w:rsidRPr="009E384F" w:rsidRDefault="00D22D2E" w:rsidP="00D22D2E">
            <w:pPr>
              <w:pStyle w:val="Tabletext"/>
            </w:pPr>
            <w:r w:rsidRPr="009E384F">
              <w:t>312211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36708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1CDD7D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7BF98F" w14:textId="523139F4" w:rsidR="00D22D2E" w:rsidRPr="009E384F" w:rsidRDefault="00E15578" w:rsidP="00D22D2E">
            <w:pPr>
              <w:pStyle w:val="Tabletext"/>
            </w:pPr>
            <w:r w:rsidRPr="009E384F">
              <w:t>162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21A9AF" w14:textId="77777777" w:rsidR="00D22D2E" w:rsidRPr="009E384F" w:rsidRDefault="00D22D2E" w:rsidP="00D22D2E">
            <w:pPr>
              <w:pStyle w:val="Tabletext"/>
            </w:pPr>
            <w:r w:rsidRPr="009E384F">
              <w:t>civil engineering technician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776408" w14:textId="77777777" w:rsidR="00D22D2E" w:rsidRPr="009E384F" w:rsidRDefault="00D22D2E" w:rsidP="00D22D2E">
            <w:pPr>
              <w:pStyle w:val="Tabletext"/>
            </w:pPr>
            <w:r w:rsidRPr="009E384F">
              <w:t>312212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456F5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2DEE08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DE2E98" w14:textId="4A96190E" w:rsidR="00D22D2E" w:rsidRPr="009E384F" w:rsidRDefault="00E15578" w:rsidP="00D22D2E">
            <w:pPr>
              <w:pStyle w:val="Tabletext"/>
            </w:pPr>
            <w:r w:rsidRPr="009E384F">
              <w:t>163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AE4EBD" w14:textId="77777777" w:rsidR="00D22D2E" w:rsidRPr="009E384F" w:rsidRDefault="00D22D2E" w:rsidP="00D22D2E">
            <w:pPr>
              <w:pStyle w:val="Tabletext"/>
            </w:pPr>
            <w:r w:rsidRPr="009E384F">
              <w:t>electrical engineering draftsperson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0F9A79" w14:textId="77777777" w:rsidR="00D22D2E" w:rsidRPr="009E384F" w:rsidRDefault="00D22D2E" w:rsidP="00D22D2E">
            <w:pPr>
              <w:pStyle w:val="Tabletext"/>
            </w:pPr>
            <w:r w:rsidRPr="009E384F">
              <w:t>312311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A610C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F26790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58C8B9" w14:textId="4607EBE2" w:rsidR="00D22D2E" w:rsidRPr="009E384F" w:rsidRDefault="00E15578" w:rsidP="00D22D2E">
            <w:pPr>
              <w:pStyle w:val="Tabletext"/>
            </w:pPr>
            <w:r w:rsidRPr="009E384F">
              <w:t>164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19630F" w14:textId="77777777" w:rsidR="00D22D2E" w:rsidRPr="009E384F" w:rsidRDefault="00D22D2E" w:rsidP="00D22D2E">
            <w:pPr>
              <w:pStyle w:val="Tabletext"/>
            </w:pPr>
            <w:r w:rsidRPr="009E384F">
              <w:t>electrical engineering technician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FA080C" w14:textId="77777777" w:rsidR="00D22D2E" w:rsidRPr="009E384F" w:rsidRDefault="00D22D2E" w:rsidP="00D22D2E">
            <w:pPr>
              <w:pStyle w:val="Tabletext"/>
            </w:pPr>
            <w:r w:rsidRPr="009E384F">
              <w:t>312312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1386C8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7BE0BE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FCE6BE" w14:textId="727D91E8" w:rsidR="00D22D2E" w:rsidRPr="009E384F" w:rsidRDefault="00E15578" w:rsidP="00D22D2E">
            <w:pPr>
              <w:pStyle w:val="Tabletext"/>
            </w:pPr>
            <w:r w:rsidRPr="009E384F">
              <w:t>165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2CD685" w14:textId="77777777" w:rsidR="00D22D2E" w:rsidRPr="009E384F" w:rsidRDefault="00D22D2E" w:rsidP="00D22D2E">
            <w:pPr>
              <w:pStyle w:val="Tabletext"/>
            </w:pPr>
            <w:r w:rsidRPr="009E384F">
              <w:t>radio communications technician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2EA1CE" w14:textId="77777777" w:rsidR="00D22D2E" w:rsidRPr="009E384F" w:rsidRDefault="00D22D2E" w:rsidP="00D22D2E">
            <w:pPr>
              <w:pStyle w:val="Tabletext"/>
            </w:pPr>
            <w:r w:rsidRPr="009E384F">
              <w:t>313211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022E7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70C1796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DCB534" w14:textId="698CB9EE" w:rsidR="00D22D2E" w:rsidRPr="009E384F" w:rsidRDefault="00CE7062" w:rsidP="00D22D2E">
            <w:pPr>
              <w:pStyle w:val="Tabletext"/>
            </w:pPr>
            <w:r w:rsidRPr="009E384F">
              <w:t>16</w:t>
            </w:r>
            <w:r w:rsidR="00E15578" w:rsidRPr="009E384F">
              <w:t>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205C97" w14:textId="77777777" w:rsidR="00D22D2E" w:rsidRPr="009E384F" w:rsidRDefault="00D22D2E" w:rsidP="00D22D2E">
            <w:pPr>
              <w:pStyle w:val="Tabletext"/>
            </w:pPr>
            <w:r w:rsidRPr="009E384F">
              <w:t>telecommunications field engineer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8CD861" w14:textId="77777777" w:rsidR="00D22D2E" w:rsidRPr="009E384F" w:rsidRDefault="00D22D2E" w:rsidP="00D22D2E">
            <w:pPr>
              <w:pStyle w:val="Tabletext"/>
            </w:pPr>
            <w:r w:rsidRPr="009E384F">
              <w:t>313212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56050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564469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F1D638" w14:textId="41D0331C" w:rsidR="00D22D2E" w:rsidRPr="009E384F" w:rsidRDefault="00E15578" w:rsidP="00D22D2E">
            <w:pPr>
              <w:pStyle w:val="Tabletext"/>
            </w:pPr>
            <w:r w:rsidRPr="009E384F">
              <w:t>167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B3FE6E" w14:textId="77777777" w:rsidR="00D22D2E" w:rsidRPr="009E384F" w:rsidRDefault="00D22D2E" w:rsidP="00D22D2E">
            <w:pPr>
              <w:pStyle w:val="Tabletext"/>
            </w:pPr>
            <w:r w:rsidRPr="009E384F">
              <w:t>telecommunications technical officer or technologist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34A4DE" w14:textId="77777777" w:rsidR="00D22D2E" w:rsidRPr="009E384F" w:rsidRDefault="00D22D2E" w:rsidP="00D22D2E">
            <w:pPr>
              <w:pStyle w:val="Tabletext"/>
            </w:pPr>
            <w:r w:rsidRPr="009E384F">
              <w:t>313214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A5A98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D3DF41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F55723" w14:textId="0FF5347F" w:rsidR="00D22D2E" w:rsidRPr="009E384F" w:rsidRDefault="00E15578" w:rsidP="00D22D2E">
            <w:pPr>
              <w:pStyle w:val="Tabletext"/>
            </w:pPr>
            <w:r w:rsidRPr="009E384F">
              <w:t>168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1CC7B6" w14:textId="77777777" w:rsidR="00D22D2E" w:rsidRPr="009E384F" w:rsidRDefault="00D22D2E" w:rsidP="00D22D2E">
            <w:pPr>
              <w:pStyle w:val="Tabletext"/>
            </w:pPr>
            <w:r w:rsidRPr="009E384F">
              <w:t>automotive electrician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265D77" w14:textId="77777777" w:rsidR="00D22D2E" w:rsidRPr="009E384F" w:rsidRDefault="00D22D2E" w:rsidP="00D22D2E">
            <w:pPr>
              <w:pStyle w:val="Tabletext"/>
            </w:pPr>
            <w:r w:rsidRPr="009E384F">
              <w:t>321111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DCA1F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95F7E3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C915A1" w14:textId="1182EA1E" w:rsidR="00D22D2E" w:rsidRPr="009E384F" w:rsidRDefault="00E15578" w:rsidP="00D22D2E">
            <w:pPr>
              <w:pStyle w:val="Tabletext"/>
            </w:pPr>
            <w:r w:rsidRPr="009E384F">
              <w:t>169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4F9915" w14:textId="77777777" w:rsidR="00D22D2E" w:rsidRPr="009E384F" w:rsidRDefault="00D22D2E" w:rsidP="00D22D2E">
            <w:pPr>
              <w:pStyle w:val="Tabletext"/>
            </w:pPr>
            <w:r w:rsidRPr="009E384F">
              <w:t>motor mechanic (general)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B07B11" w14:textId="77777777" w:rsidR="00D22D2E" w:rsidRPr="009E384F" w:rsidRDefault="00D22D2E" w:rsidP="00D22D2E">
            <w:pPr>
              <w:pStyle w:val="Tabletext"/>
            </w:pPr>
            <w:r w:rsidRPr="009E384F">
              <w:t>321211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6E1D1C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DE1A93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7A8D14" w14:textId="0FDFA207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70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830477" w14:textId="77777777" w:rsidR="00D22D2E" w:rsidRPr="009E384F" w:rsidRDefault="00D22D2E" w:rsidP="00D22D2E">
            <w:pPr>
              <w:pStyle w:val="Tabletext"/>
            </w:pPr>
            <w:r w:rsidRPr="009E384F">
              <w:t>diesel motor mechanic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4F3F05" w14:textId="77777777" w:rsidR="00D22D2E" w:rsidRPr="009E384F" w:rsidRDefault="00D22D2E" w:rsidP="00D22D2E">
            <w:pPr>
              <w:pStyle w:val="Tabletext"/>
            </w:pPr>
            <w:r w:rsidRPr="009E384F">
              <w:t>321212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316AF9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117903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25D695" w14:textId="35A43C64" w:rsidR="00D22D2E" w:rsidRPr="009E384F" w:rsidRDefault="00E15578" w:rsidP="00D22D2E">
            <w:pPr>
              <w:pStyle w:val="Tabletext"/>
            </w:pPr>
            <w:r w:rsidRPr="009E384F">
              <w:t>171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A5FB07" w14:textId="77777777" w:rsidR="00D22D2E" w:rsidRPr="009E384F" w:rsidRDefault="00D22D2E" w:rsidP="00D22D2E">
            <w:pPr>
              <w:pStyle w:val="Tabletext"/>
            </w:pPr>
            <w:r w:rsidRPr="009E384F">
              <w:t>motorcycle mechanic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9C20C6" w14:textId="77777777" w:rsidR="00D22D2E" w:rsidRPr="009E384F" w:rsidRDefault="00D22D2E" w:rsidP="00D22D2E">
            <w:pPr>
              <w:pStyle w:val="Tabletext"/>
            </w:pPr>
            <w:r w:rsidRPr="009E384F">
              <w:t>321213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A20E9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EA5D8C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03D555" w14:textId="205B44AB" w:rsidR="00D22D2E" w:rsidRPr="009E384F" w:rsidRDefault="00E15578" w:rsidP="00D22D2E">
            <w:pPr>
              <w:pStyle w:val="Tabletext"/>
            </w:pPr>
            <w:r w:rsidRPr="009E384F">
              <w:t>172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1C11CC" w14:textId="77777777" w:rsidR="00D22D2E" w:rsidRPr="009E384F" w:rsidRDefault="00D22D2E" w:rsidP="00D22D2E">
            <w:pPr>
              <w:pStyle w:val="Tabletext"/>
            </w:pPr>
            <w:r w:rsidRPr="009E384F">
              <w:t>small engine mechanic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E37282" w14:textId="77777777" w:rsidR="00D22D2E" w:rsidRPr="009E384F" w:rsidRDefault="00D22D2E" w:rsidP="00D22D2E">
            <w:pPr>
              <w:pStyle w:val="Tabletext"/>
            </w:pPr>
            <w:r w:rsidRPr="009E384F">
              <w:t>321214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ACD64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874E47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795853" w14:textId="262872BD" w:rsidR="00D22D2E" w:rsidRPr="009E384F" w:rsidRDefault="00E15578" w:rsidP="00D22D2E">
            <w:pPr>
              <w:pStyle w:val="Tabletext"/>
            </w:pPr>
            <w:r w:rsidRPr="009E384F">
              <w:t>173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3E5DC9" w14:textId="77777777" w:rsidR="00D22D2E" w:rsidRPr="009E384F" w:rsidRDefault="00D22D2E" w:rsidP="00D22D2E">
            <w:pPr>
              <w:pStyle w:val="Tabletext"/>
            </w:pPr>
            <w:r w:rsidRPr="009E384F">
              <w:t>sheetmetal trades worker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A0EF1D" w14:textId="77777777" w:rsidR="00D22D2E" w:rsidRPr="009E384F" w:rsidRDefault="00D22D2E" w:rsidP="00D22D2E">
            <w:pPr>
              <w:pStyle w:val="Tabletext"/>
            </w:pPr>
            <w:r w:rsidRPr="009E384F">
              <w:t>322211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02188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19FA52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6C8942" w14:textId="709C01F2" w:rsidR="00D22D2E" w:rsidRPr="009E384F" w:rsidRDefault="00E15578" w:rsidP="00D22D2E">
            <w:pPr>
              <w:pStyle w:val="Tabletext"/>
            </w:pPr>
            <w:r w:rsidRPr="009E384F">
              <w:t>174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DA95D9" w14:textId="77777777" w:rsidR="00D22D2E" w:rsidRPr="009E384F" w:rsidRDefault="00D22D2E" w:rsidP="00D22D2E">
            <w:pPr>
              <w:pStyle w:val="Tabletext"/>
            </w:pPr>
            <w:r w:rsidRPr="009E384F">
              <w:t>metal fabricator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B37CC0" w14:textId="77777777" w:rsidR="00D22D2E" w:rsidRPr="009E384F" w:rsidRDefault="00D22D2E" w:rsidP="00D22D2E">
            <w:pPr>
              <w:pStyle w:val="Tabletext"/>
            </w:pPr>
            <w:r w:rsidRPr="009E384F">
              <w:t>322311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C5A03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4AC62A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90E20E" w14:textId="6B50FF8A" w:rsidR="00D22D2E" w:rsidRPr="009E384F" w:rsidRDefault="00E15578" w:rsidP="00D22D2E">
            <w:pPr>
              <w:pStyle w:val="Tabletext"/>
            </w:pPr>
            <w:r w:rsidRPr="009E384F">
              <w:t>175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3CEEBA" w14:textId="77777777" w:rsidR="00D22D2E" w:rsidRPr="009E384F" w:rsidRDefault="00D22D2E" w:rsidP="00D22D2E">
            <w:pPr>
              <w:pStyle w:val="Tabletext"/>
            </w:pPr>
            <w:r w:rsidRPr="009E384F">
              <w:t>welder (first class)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9F45E3" w14:textId="77777777" w:rsidR="00D22D2E" w:rsidRPr="009E384F" w:rsidRDefault="00D22D2E" w:rsidP="00D22D2E">
            <w:pPr>
              <w:pStyle w:val="Tabletext"/>
            </w:pPr>
            <w:r w:rsidRPr="009E384F">
              <w:t>322313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48FA0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44BA2C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51ED39" w14:textId="45259923" w:rsidR="00D22D2E" w:rsidRPr="009E384F" w:rsidRDefault="00E15578" w:rsidP="00D22D2E">
            <w:pPr>
              <w:pStyle w:val="Tabletext"/>
            </w:pPr>
            <w:r w:rsidRPr="009E384F">
              <w:t>176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0678E7" w14:textId="77777777" w:rsidR="00D22D2E" w:rsidRPr="009E384F" w:rsidRDefault="00D22D2E" w:rsidP="00D22D2E">
            <w:pPr>
              <w:pStyle w:val="Tabletext"/>
            </w:pPr>
            <w:r w:rsidRPr="009E384F">
              <w:t>fitter (general)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58FD8E" w14:textId="77777777" w:rsidR="00D22D2E" w:rsidRPr="009E384F" w:rsidRDefault="00D22D2E" w:rsidP="00D22D2E">
            <w:pPr>
              <w:pStyle w:val="Tabletext"/>
            </w:pPr>
            <w:r w:rsidRPr="009E384F">
              <w:t>323211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03D69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B5AE97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B00494" w14:textId="48A49CC2" w:rsidR="00D22D2E" w:rsidRPr="009E384F" w:rsidRDefault="00E15578" w:rsidP="00D22D2E">
            <w:pPr>
              <w:pStyle w:val="Tabletext"/>
            </w:pPr>
            <w:r w:rsidRPr="009E384F">
              <w:lastRenderedPageBreak/>
              <w:t>177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AC97A1" w14:textId="77777777" w:rsidR="00D22D2E" w:rsidRPr="009E384F" w:rsidRDefault="00D22D2E" w:rsidP="00D22D2E">
            <w:pPr>
              <w:pStyle w:val="Tabletext"/>
            </w:pPr>
            <w:r w:rsidRPr="009E384F">
              <w:t>fitter and turner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41CA9D" w14:textId="77777777" w:rsidR="00D22D2E" w:rsidRPr="009E384F" w:rsidRDefault="00D22D2E" w:rsidP="00D22D2E">
            <w:pPr>
              <w:pStyle w:val="Tabletext"/>
            </w:pPr>
            <w:r w:rsidRPr="009E384F">
              <w:t>323212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06BBA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76CE12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BB3940" w14:textId="0D856C5F" w:rsidR="00D22D2E" w:rsidRPr="009E384F" w:rsidRDefault="00E15578" w:rsidP="00D22D2E">
            <w:pPr>
              <w:pStyle w:val="Tabletext"/>
            </w:pPr>
            <w:r w:rsidRPr="009E384F">
              <w:t>178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8FF682" w14:textId="77777777" w:rsidR="00D22D2E" w:rsidRPr="009E384F" w:rsidRDefault="00D22D2E" w:rsidP="00D22D2E">
            <w:pPr>
              <w:pStyle w:val="Tabletext"/>
            </w:pPr>
            <w:r w:rsidRPr="009E384F">
              <w:t>fitter</w:t>
            </w:r>
            <w:r w:rsidR="00522A73" w:rsidRPr="009E384F">
              <w:noBreakHyphen/>
            </w:r>
            <w:r w:rsidRPr="009E384F">
              <w:t>welder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F0C427" w14:textId="77777777" w:rsidR="00D22D2E" w:rsidRPr="009E384F" w:rsidRDefault="00D22D2E" w:rsidP="00D22D2E">
            <w:pPr>
              <w:pStyle w:val="Tabletext"/>
            </w:pPr>
            <w:r w:rsidRPr="009E384F">
              <w:t>323213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A1C76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A7BDF9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06DB0D" w14:textId="2EDD797D" w:rsidR="00D22D2E" w:rsidRPr="009E384F" w:rsidRDefault="00E15578" w:rsidP="00D22D2E">
            <w:pPr>
              <w:pStyle w:val="Tabletext"/>
            </w:pPr>
            <w:r w:rsidRPr="009E384F">
              <w:t>179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0E76E9" w14:textId="77777777" w:rsidR="00D22D2E" w:rsidRPr="009E384F" w:rsidRDefault="00D22D2E" w:rsidP="00D22D2E">
            <w:pPr>
              <w:pStyle w:val="Tabletext"/>
            </w:pPr>
            <w:r w:rsidRPr="009E384F">
              <w:t>metal machinist (first class)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4A5C7" w14:textId="77777777" w:rsidR="00D22D2E" w:rsidRPr="009E384F" w:rsidRDefault="00D22D2E" w:rsidP="00D22D2E">
            <w:pPr>
              <w:pStyle w:val="Tabletext"/>
            </w:pPr>
            <w:r w:rsidRPr="009E384F">
              <w:t>323214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88BB0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1EA6DE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3CD0AF" w14:textId="60A15273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80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1EB1F3" w14:textId="77777777" w:rsidR="00D22D2E" w:rsidRPr="009E384F" w:rsidRDefault="00D22D2E" w:rsidP="00D22D2E">
            <w:pPr>
              <w:pStyle w:val="Tabletext"/>
            </w:pPr>
            <w:r w:rsidRPr="009E384F">
              <w:t>locksmith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9D922B" w14:textId="77777777" w:rsidR="00D22D2E" w:rsidRPr="009E384F" w:rsidRDefault="00D22D2E" w:rsidP="00D22D2E">
            <w:pPr>
              <w:pStyle w:val="Tabletext"/>
            </w:pPr>
            <w:r w:rsidRPr="009E384F">
              <w:t>323313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FD3BC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A196C3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86E406" w14:textId="659DF1D3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81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E6A181" w14:textId="77777777" w:rsidR="00D22D2E" w:rsidRPr="009E384F" w:rsidRDefault="00D22D2E" w:rsidP="00D22D2E">
            <w:pPr>
              <w:pStyle w:val="Tabletext"/>
            </w:pPr>
            <w:r w:rsidRPr="009E384F">
              <w:t>panelbeater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CEBE35" w14:textId="77777777" w:rsidR="00D22D2E" w:rsidRPr="009E384F" w:rsidRDefault="00D22D2E" w:rsidP="00D22D2E">
            <w:pPr>
              <w:pStyle w:val="Tabletext"/>
            </w:pPr>
            <w:r w:rsidRPr="009E384F">
              <w:t>324111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63EA1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0905AE8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589832" w14:textId="32C32D16" w:rsidR="00D22D2E" w:rsidRPr="009E384F" w:rsidRDefault="00E15578" w:rsidP="00D22D2E">
            <w:pPr>
              <w:pStyle w:val="Tabletext"/>
            </w:pPr>
            <w:r w:rsidRPr="009E384F">
              <w:t>182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D3B4CA" w14:textId="77777777" w:rsidR="00D22D2E" w:rsidRPr="009E384F" w:rsidRDefault="00D22D2E" w:rsidP="00D22D2E">
            <w:pPr>
              <w:pStyle w:val="Tabletext"/>
            </w:pPr>
            <w:r w:rsidRPr="009E384F">
              <w:t>bricklayer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CBA8AF" w14:textId="77777777" w:rsidR="00D22D2E" w:rsidRPr="009E384F" w:rsidRDefault="00D22D2E" w:rsidP="00D22D2E">
            <w:pPr>
              <w:pStyle w:val="Tabletext"/>
            </w:pPr>
            <w:r w:rsidRPr="009E384F">
              <w:t>331111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1332CB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4B948B2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FC42DC" w14:textId="7E26BBC5" w:rsidR="00D22D2E" w:rsidRPr="009E384F" w:rsidRDefault="00E15578" w:rsidP="00D22D2E">
            <w:pPr>
              <w:pStyle w:val="Tabletext"/>
            </w:pPr>
            <w:r w:rsidRPr="009E384F">
              <w:t>183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9DBDD3" w14:textId="77777777" w:rsidR="00D22D2E" w:rsidRPr="009E384F" w:rsidRDefault="00D22D2E" w:rsidP="00D22D2E">
            <w:pPr>
              <w:pStyle w:val="Tabletext"/>
            </w:pPr>
            <w:r w:rsidRPr="009E384F">
              <w:t>stonemason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882192" w14:textId="77777777" w:rsidR="00D22D2E" w:rsidRPr="009E384F" w:rsidRDefault="00D22D2E" w:rsidP="00D22D2E">
            <w:pPr>
              <w:pStyle w:val="Tabletext"/>
            </w:pPr>
            <w:r w:rsidRPr="009E384F">
              <w:t>331112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7C905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9807BAB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26A344" w14:textId="41B06E25" w:rsidR="00D22D2E" w:rsidRPr="009E384F" w:rsidRDefault="00E15578" w:rsidP="00D22D2E">
            <w:pPr>
              <w:pStyle w:val="Tabletext"/>
            </w:pPr>
            <w:r w:rsidRPr="009E384F">
              <w:t>184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522FEF" w14:textId="77777777" w:rsidR="00D22D2E" w:rsidRPr="009E384F" w:rsidRDefault="00D22D2E" w:rsidP="00D22D2E">
            <w:pPr>
              <w:pStyle w:val="Tabletext"/>
            </w:pPr>
            <w:r w:rsidRPr="009E384F">
              <w:t>carpenter and joiner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05C190" w14:textId="77777777" w:rsidR="00D22D2E" w:rsidRPr="009E384F" w:rsidRDefault="00D22D2E" w:rsidP="00D22D2E">
            <w:pPr>
              <w:pStyle w:val="Tabletext"/>
            </w:pPr>
            <w:r w:rsidRPr="009E384F">
              <w:t>331211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DF6DB4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465BC3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150A76" w14:textId="50DFB583" w:rsidR="00D22D2E" w:rsidRPr="009E384F" w:rsidRDefault="00E15578" w:rsidP="00D22D2E">
            <w:pPr>
              <w:pStyle w:val="Tabletext"/>
            </w:pPr>
            <w:r w:rsidRPr="009E384F">
              <w:t>185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3F4BAD" w14:textId="77777777" w:rsidR="00D22D2E" w:rsidRPr="009E384F" w:rsidRDefault="00D22D2E" w:rsidP="00D22D2E">
            <w:pPr>
              <w:pStyle w:val="Tabletext"/>
            </w:pPr>
            <w:r w:rsidRPr="009E384F">
              <w:t>carpenter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46FA99" w14:textId="77777777" w:rsidR="00D22D2E" w:rsidRPr="009E384F" w:rsidRDefault="00D22D2E" w:rsidP="00D22D2E">
            <w:pPr>
              <w:pStyle w:val="Tabletext"/>
            </w:pPr>
            <w:r w:rsidRPr="009E384F">
              <w:t>331212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0895C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F74FC4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F37A07" w14:textId="0C9A66F7" w:rsidR="00D22D2E" w:rsidRPr="009E384F" w:rsidRDefault="00E15578" w:rsidP="00D22D2E">
            <w:pPr>
              <w:pStyle w:val="Tabletext"/>
            </w:pPr>
            <w:r w:rsidRPr="009E384F">
              <w:t>186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9D40C7" w14:textId="77777777" w:rsidR="00D22D2E" w:rsidRPr="009E384F" w:rsidRDefault="00D22D2E" w:rsidP="00D22D2E">
            <w:pPr>
              <w:pStyle w:val="Tabletext"/>
            </w:pPr>
            <w:r w:rsidRPr="009E384F">
              <w:t>joiner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CACAC9" w14:textId="77777777" w:rsidR="00D22D2E" w:rsidRPr="009E384F" w:rsidRDefault="00D22D2E" w:rsidP="00D22D2E">
            <w:pPr>
              <w:pStyle w:val="Tabletext"/>
            </w:pPr>
            <w:r w:rsidRPr="009E384F">
              <w:t>331213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D27F9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19AB65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FFDDE7" w14:textId="543086EB" w:rsidR="00D22D2E" w:rsidRPr="009E384F" w:rsidRDefault="00E15578" w:rsidP="00D22D2E">
            <w:pPr>
              <w:pStyle w:val="Tabletext"/>
            </w:pPr>
            <w:r w:rsidRPr="009E384F">
              <w:t>187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F0CF26" w14:textId="77777777" w:rsidR="00D22D2E" w:rsidRPr="009E384F" w:rsidRDefault="00D22D2E" w:rsidP="00D22D2E">
            <w:pPr>
              <w:pStyle w:val="Tabletext"/>
            </w:pPr>
            <w:r w:rsidRPr="009E384F">
              <w:t>painting trades worker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478B51" w14:textId="77777777" w:rsidR="00D22D2E" w:rsidRPr="009E384F" w:rsidRDefault="00D22D2E" w:rsidP="00D22D2E">
            <w:pPr>
              <w:pStyle w:val="Tabletext"/>
            </w:pPr>
            <w:r w:rsidRPr="009E384F">
              <w:t>332211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B88A3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58257D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5141ED" w14:textId="6FED8A3A" w:rsidR="00D22D2E" w:rsidRPr="009E384F" w:rsidRDefault="00E15578" w:rsidP="00D22D2E">
            <w:pPr>
              <w:pStyle w:val="Tabletext"/>
            </w:pPr>
            <w:r w:rsidRPr="009E384F">
              <w:t>188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5B0EB7" w14:textId="77777777" w:rsidR="00D22D2E" w:rsidRPr="009E384F" w:rsidRDefault="00D22D2E" w:rsidP="00D22D2E">
            <w:pPr>
              <w:pStyle w:val="Tabletext"/>
            </w:pPr>
            <w:r w:rsidRPr="009E384F">
              <w:t>glazier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5078B8" w14:textId="77777777" w:rsidR="00D22D2E" w:rsidRPr="009E384F" w:rsidRDefault="00D22D2E" w:rsidP="00D22D2E">
            <w:pPr>
              <w:pStyle w:val="Tabletext"/>
            </w:pPr>
            <w:r w:rsidRPr="009E384F">
              <w:t>333111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33F673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B3A0FF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6FD60E" w14:textId="65F7C0C5" w:rsidR="00D22D2E" w:rsidRPr="009E384F" w:rsidRDefault="00E15578" w:rsidP="00D22D2E">
            <w:pPr>
              <w:pStyle w:val="Tabletext"/>
            </w:pPr>
            <w:r w:rsidRPr="009E384F">
              <w:t>189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73847E" w14:textId="77777777" w:rsidR="00D22D2E" w:rsidRPr="009E384F" w:rsidRDefault="00D22D2E" w:rsidP="00D22D2E">
            <w:pPr>
              <w:pStyle w:val="Tabletext"/>
            </w:pPr>
            <w:r w:rsidRPr="009E384F">
              <w:t>fibrous plasterer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AEB275" w14:textId="77777777" w:rsidR="00D22D2E" w:rsidRPr="009E384F" w:rsidRDefault="00D22D2E" w:rsidP="00D22D2E">
            <w:pPr>
              <w:pStyle w:val="Tabletext"/>
            </w:pPr>
            <w:r w:rsidRPr="009E384F">
              <w:t>333211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0126C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B49B35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843960" w14:textId="61020BAA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90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99D0E4" w14:textId="77777777" w:rsidR="00D22D2E" w:rsidRPr="009E384F" w:rsidRDefault="00D22D2E" w:rsidP="00D22D2E">
            <w:pPr>
              <w:pStyle w:val="Tabletext"/>
            </w:pPr>
            <w:r w:rsidRPr="009E384F">
              <w:t>solid plasterer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EFC3CC" w14:textId="77777777" w:rsidR="00D22D2E" w:rsidRPr="009E384F" w:rsidRDefault="00D22D2E" w:rsidP="00D22D2E">
            <w:pPr>
              <w:pStyle w:val="Tabletext"/>
            </w:pPr>
            <w:r w:rsidRPr="009E384F">
              <w:t>333212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37447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97C0537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72CA7B" w14:textId="213E2436" w:rsidR="00D22D2E" w:rsidRPr="009E384F" w:rsidRDefault="00CE7062" w:rsidP="00E15578">
            <w:pPr>
              <w:pStyle w:val="Tabletext"/>
            </w:pPr>
            <w:r w:rsidRPr="009E384F">
              <w:t>1</w:t>
            </w:r>
            <w:r w:rsidR="00E15578" w:rsidRPr="009E384F">
              <w:t>91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CEA667" w14:textId="77777777" w:rsidR="00D22D2E" w:rsidRPr="009E384F" w:rsidRDefault="00D22D2E" w:rsidP="00D22D2E">
            <w:pPr>
              <w:pStyle w:val="Tabletext"/>
            </w:pPr>
            <w:r w:rsidRPr="009E384F">
              <w:t>wall and floor tiler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D28F76" w14:textId="77777777" w:rsidR="00D22D2E" w:rsidRPr="009E384F" w:rsidRDefault="00D22D2E" w:rsidP="00D22D2E">
            <w:pPr>
              <w:pStyle w:val="Tabletext"/>
            </w:pPr>
            <w:r w:rsidRPr="009E384F">
              <w:t>333411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D69E1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465239A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E0EA8C" w14:textId="725504C5" w:rsidR="00D22D2E" w:rsidRPr="009E384F" w:rsidRDefault="00E15578" w:rsidP="00D22D2E">
            <w:pPr>
              <w:pStyle w:val="Tabletext"/>
            </w:pPr>
            <w:r w:rsidRPr="009E384F">
              <w:t>192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92AEFC" w14:textId="77777777" w:rsidR="00D22D2E" w:rsidRPr="009E384F" w:rsidRDefault="00D22D2E" w:rsidP="00D22D2E">
            <w:pPr>
              <w:pStyle w:val="Tabletext"/>
            </w:pPr>
            <w:r w:rsidRPr="009E384F">
              <w:t>plumber (general)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4FE73E" w14:textId="77777777" w:rsidR="00D22D2E" w:rsidRPr="009E384F" w:rsidRDefault="00D22D2E" w:rsidP="00D22D2E">
            <w:pPr>
              <w:pStyle w:val="Tabletext"/>
            </w:pPr>
            <w:r w:rsidRPr="009E384F">
              <w:t>334111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670C5F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4F64065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79BA45" w14:textId="69DA4DFE" w:rsidR="00D22D2E" w:rsidRPr="009E384F" w:rsidRDefault="00E15578" w:rsidP="00D22D2E">
            <w:pPr>
              <w:pStyle w:val="Tabletext"/>
            </w:pPr>
            <w:r w:rsidRPr="009E384F">
              <w:t>193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EBBF4F" w14:textId="77777777" w:rsidR="00D22D2E" w:rsidRPr="009E384F" w:rsidRDefault="00D22D2E" w:rsidP="00D22D2E">
            <w:pPr>
              <w:pStyle w:val="Tabletext"/>
            </w:pPr>
            <w:r w:rsidRPr="009E384F">
              <w:t>airconditioning and mechanical services plumber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171629" w14:textId="77777777" w:rsidR="00D22D2E" w:rsidRPr="009E384F" w:rsidRDefault="00D22D2E" w:rsidP="00D22D2E">
            <w:pPr>
              <w:pStyle w:val="Tabletext"/>
            </w:pPr>
            <w:r w:rsidRPr="009E384F">
              <w:t>334112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BA024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24D525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116465" w14:textId="349673D8" w:rsidR="00D22D2E" w:rsidRPr="009E384F" w:rsidRDefault="00E15578" w:rsidP="00D22D2E">
            <w:pPr>
              <w:pStyle w:val="Tabletext"/>
            </w:pPr>
            <w:r w:rsidRPr="009E384F">
              <w:t>194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453A5B" w14:textId="77777777" w:rsidR="00D22D2E" w:rsidRPr="009E384F" w:rsidRDefault="00D22D2E" w:rsidP="00D22D2E">
            <w:pPr>
              <w:pStyle w:val="Tabletext"/>
            </w:pPr>
            <w:r w:rsidRPr="009E384F">
              <w:t>drainer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DC695B" w14:textId="77777777" w:rsidR="00D22D2E" w:rsidRPr="009E384F" w:rsidRDefault="00D22D2E" w:rsidP="00D22D2E">
            <w:pPr>
              <w:pStyle w:val="Tabletext"/>
            </w:pPr>
            <w:r w:rsidRPr="009E384F">
              <w:t>334113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C2C00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C4AB523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5BA060" w14:textId="118757FB" w:rsidR="00D22D2E" w:rsidRPr="009E384F" w:rsidRDefault="00E15578" w:rsidP="00D22D2E">
            <w:pPr>
              <w:pStyle w:val="Tabletext"/>
            </w:pPr>
            <w:r w:rsidRPr="009E384F">
              <w:t>195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247080" w14:textId="77777777" w:rsidR="00D22D2E" w:rsidRPr="009E384F" w:rsidRDefault="00D22D2E" w:rsidP="00D22D2E">
            <w:pPr>
              <w:pStyle w:val="Tabletext"/>
            </w:pPr>
            <w:r w:rsidRPr="009E384F">
              <w:t>gasfitter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FC9F03" w14:textId="77777777" w:rsidR="00D22D2E" w:rsidRPr="009E384F" w:rsidRDefault="00D22D2E" w:rsidP="00D22D2E">
            <w:pPr>
              <w:pStyle w:val="Tabletext"/>
            </w:pPr>
            <w:r w:rsidRPr="009E384F">
              <w:t>334114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6D1EFD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6F475F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13E8C5" w14:textId="12BDA38A" w:rsidR="00D22D2E" w:rsidRPr="009E384F" w:rsidRDefault="00E15578" w:rsidP="00D22D2E">
            <w:pPr>
              <w:pStyle w:val="Tabletext"/>
            </w:pPr>
            <w:r w:rsidRPr="009E384F">
              <w:t>196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D57427" w14:textId="77777777" w:rsidR="00D22D2E" w:rsidRPr="009E384F" w:rsidRDefault="00D22D2E" w:rsidP="00D22D2E">
            <w:pPr>
              <w:pStyle w:val="Tabletext"/>
            </w:pPr>
            <w:r w:rsidRPr="009E384F">
              <w:t>roof plumber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D5EAEA" w14:textId="77777777" w:rsidR="00D22D2E" w:rsidRPr="009E384F" w:rsidRDefault="00D22D2E" w:rsidP="00D22D2E">
            <w:pPr>
              <w:pStyle w:val="Tabletext"/>
            </w:pPr>
            <w:r w:rsidRPr="009E384F">
              <w:t>334115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A1D850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279ACF1E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5D6236" w14:textId="4C6DE6A5" w:rsidR="00D22D2E" w:rsidRPr="009E384F" w:rsidRDefault="00E15578" w:rsidP="00D22D2E">
            <w:pPr>
              <w:pStyle w:val="Tabletext"/>
            </w:pPr>
            <w:r w:rsidRPr="009E384F">
              <w:t>197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D8C49" w14:textId="77777777" w:rsidR="00D22D2E" w:rsidRPr="009E384F" w:rsidRDefault="00D22D2E" w:rsidP="00D22D2E">
            <w:pPr>
              <w:pStyle w:val="Tabletext"/>
            </w:pPr>
            <w:r w:rsidRPr="009E384F">
              <w:t>electrician (general)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4B77C1" w14:textId="77777777" w:rsidR="00D22D2E" w:rsidRPr="009E384F" w:rsidRDefault="00D22D2E" w:rsidP="00D22D2E">
            <w:pPr>
              <w:pStyle w:val="Tabletext"/>
            </w:pPr>
            <w:r w:rsidRPr="009E384F">
              <w:t>341111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3DF989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5DAB7AA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087D46" w14:textId="7292AA41" w:rsidR="00D22D2E" w:rsidRPr="009E384F" w:rsidRDefault="00E15578" w:rsidP="00D22D2E">
            <w:pPr>
              <w:pStyle w:val="Tabletext"/>
            </w:pPr>
            <w:r w:rsidRPr="009E384F">
              <w:t>198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BADC4A" w14:textId="77777777" w:rsidR="00D22D2E" w:rsidRPr="009E384F" w:rsidRDefault="00D22D2E" w:rsidP="00D22D2E">
            <w:pPr>
              <w:pStyle w:val="Tabletext"/>
            </w:pPr>
            <w:r w:rsidRPr="009E384F">
              <w:t>electrician (special class)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A1F871" w14:textId="77777777" w:rsidR="00D22D2E" w:rsidRPr="009E384F" w:rsidRDefault="00D22D2E" w:rsidP="00D22D2E">
            <w:pPr>
              <w:pStyle w:val="Tabletext"/>
            </w:pPr>
            <w:r w:rsidRPr="009E384F">
              <w:t>341112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C50707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71D2481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8DFE51" w14:textId="40E52CF4" w:rsidR="00D22D2E" w:rsidRPr="009E384F" w:rsidRDefault="00E15578" w:rsidP="00D22D2E">
            <w:pPr>
              <w:pStyle w:val="Tabletext"/>
            </w:pPr>
            <w:r w:rsidRPr="009E384F">
              <w:t>199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621721" w14:textId="77777777" w:rsidR="00D22D2E" w:rsidRPr="009E384F" w:rsidRDefault="00D22D2E" w:rsidP="00D22D2E">
            <w:pPr>
              <w:pStyle w:val="Tabletext"/>
            </w:pPr>
            <w:r w:rsidRPr="009E384F">
              <w:t>lift mechanic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1E458D" w14:textId="77777777" w:rsidR="00D22D2E" w:rsidRPr="009E384F" w:rsidRDefault="00D22D2E" w:rsidP="00D22D2E">
            <w:pPr>
              <w:pStyle w:val="Tabletext"/>
            </w:pPr>
            <w:r w:rsidRPr="009E384F">
              <w:t>341113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5EEFAA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57FBB46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0E10E1" w14:textId="26E190B9" w:rsidR="00D22D2E" w:rsidRPr="009E384F" w:rsidRDefault="00E15578" w:rsidP="00D22D2E">
            <w:pPr>
              <w:pStyle w:val="Tabletext"/>
            </w:pPr>
            <w:r w:rsidRPr="009E384F">
              <w:t>200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AA3B11" w14:textId="77777777" w:rsidR="00D22D2E" w:rsidRPr="009E384F" w:rsidRDefault="00D22D2E" w:rsidP="00D22D2E">
            <w:pPr>
              <w:pStyle w:val="Tabletext"/>
            </w:pPr>
            <w:r w:rsidRPr="009E384F">
              <w:t>airconditioning and refrigeration mechanic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A8BEE9" w14:textId="77777777" w:rsidR="00D22D2E" w:rsidRPr="009E384F" w:rsidRDefault="00D22D2E" w:rsidP="00D22D2E">
            <w:pPr>
              <w:pStyle w:val="Tabletext"/>
            </w:pPr>
            <w:r w:rsidRPr="009E384F">
              <w:t>342111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B0D24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3759E6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4018DE" w14:textId="5D61DDA8" w:rsidR="00D22D2E" w:rsidRPr="009E384F" w:rsidRDefault="00E15578" w:rsidP="00D22D2E">
            <w:pPr>
              <w:pStyle w:val="Tabletext"/>
            </w:pPr>
            <w:r w:rsidRPr="009E384F">
              <w:t>201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06A51D" w14:textId="77777777" w:rsidR="00D22D2E" w:rsidRPr="009E384F" w:rsidRDefault="00D22D2E" w:rsidP="00D22D2E">
            <w:pPr>
              <w:pStyle w:val="Tabletext"/>
            </w:pPr>
            <w:r w:rsidRPr="009E384F">
              <w:t>technical cable jointer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F9004F" w14:textId="77777777" w:rsidR="00D22D2E" w:rsidRPr="009E384F" w:rsidRDefault="00D22D2E" w:rsidP="00D22D2E">
            <w:pPr>
              <w:pStyle w:val="Tabletext"/>
            </w:pPr>
            <w:r w:rsidRPr="009E384F">
              <w:t>342212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8DA81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E150C9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4B4D96" w14:textId="11AC8D7D" w:rsidR="00D22D2E" w:rsidRPr="009E384F" w:rsidRDefault="00D6124C" w:rsidP="00D22D2E">
            <w:pPr>
              <w:pStyle w:val="Tabletext"/>
            </w:pPr>
            <w:r w:rsidRPr="009E384F">
              <w:t>202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EC1763" w14:textId="77777777" w:rsidR="00D22D2E" w:rsidRPr="009E384F" w:rsidRDefault="00D22D2E" w:rsidP="00D22D2E">
            <w:pPr>
              <w:pStyle w:val="Tabletext"/>
            </w:pPr>
            <w:r w:rsidRPr="009E384F">
              <w:t>electronic equipment trades worker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49E4AC" w14:textId="77777777" w:rsidR="00D22D2E" w:rsidRPr="009E384F" w:rsidRDefault="00D22D2E" w:rsidP="00D22D2E">
            <w:pPr>
              <w:pStyle w:val="Tabletext"/>
            </w:pPr>
            <w:r w:rsidRPr="009E384F">
              <w:t>342313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D64B56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6CFD676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FE6ED" w14:textId="3A3EDD5C" w:rsidR="00D22D2E" w:rsidRPr="009E384F" w:rsidRDefault="00D6124C" w:rsidP="00D22D2E">
            <w:pPr>
              <w:pStyle w:val="Tabletext"/>
            </w:pPr>
            <w:r w:rsidRPr="009E384F">
              <w:t>203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9ADA42" w14:textId="77777777" w:rsidR="00D22D2E" w:rsidRPr="009E384F" w:rsidRDefault="00D22D2E" w:rsidP="00D22D2E">
            <w:pPr>
              <w:pStyle w:val="Tabletext"/>
            </w:pPr>
            <w:r w:rsidRPr="009E384F">
              <w:t>electronic instrument trades worker (general)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B3C662" w14:textId="77777777" w:rsidR="00D22D2E" w:rsidRPr="009E384F" w:rsidRDefault="00D22D2E" w:rsidP="00D22D2E">
            <w:pPr>
              <w:pStyle w:val="Tabletext"/>
            </w:pPr>
            <w:r w:rsidRPr="009E384F">
              <w:t>342314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CE5E1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DA41E48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75F28D" w14:textId="6C346F08" w:rsidR="00D22D2E" w:rsidRPr="009E384F" w:rsidRDefault="00D6124C" w:rsidP="00D22D2E">
            <w:pPr>
              <w:pStyle w:val="Tabletext"/>
            </w:pPr>
            <w:r w:rsidRPr="009E384F">
              <w:t>204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E6F459" w14:textId="77777777" w:rsidR="00D22D2E" w:rsidRPr="009E384F" w:rsidRDefault="00D22D2E" w:rsidP="00D22D2E">
            <w:pPr>
              <w:pStyle w:val="Tabletext"/>
            </w:pPr>
            <w:r w:rsidRPr="009E384F">
              <w:t>electronic instrument trades worker (special class)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8CE1A" w14:textId="77777777" w:rsidR="00D22D2E" w:rsidRPr="009E384F" w:rsidRDefault="00D22D2E" w:rsidP="00D22D2E">
            <w:pPr>
              <w:pStyle w:val="Tabletext"/>
            </w:pPr>
            <w:r w:rsidRPr="009E384F">
              <w:t>342315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479821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041D723F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2A6009" w14:textId="678F5BBB" w:rsidR="00D22D2E" w:rsidRPr="009E384F" w:rsidRDefault="00D6124C" w:rsidP="00D22D2E">
            <w:pPr>
              <w:pStyle w:val="Tabletext"/>
            </w:pPr>
            <w:r w:rsidRPr="009E384F">
              <w:t>205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B315BB" w14:textId="77777777" w:rsidR="00D22D2E" w:rsidRPr="009E384F" w:rsidRDefault="00D22D2E" w:rsidP="00D22D2E">
            <w:pPr>
              <w:pStyle w:val="Tabletext"/>
            </w:pPr>
            <w:r w:rsidRPr="009E384F">
              <w:t>chef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558652" w14:textId="77777777" w:rsidR="00D22D2E" w:rsidRPr="009E384F" w:rsidRDefault="00D22D2E" w:rsidP="00D22D2E">
            <w:pPr>
              <w:pStyle w:val="Tabletext"/>
            </w:pPr>
            <w:r w:rsidRPr="009E384F">
              <w:t>351311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0EB408" w14:textId="77777777" w:rsidR="00D22D2E" w:rsidRPr="009E384F" w:rsidRDefault="00BB7DA4" w:rsidP="00D22D2E">
            <w:pPr>
              <w:pStyle w:val="Tabletext"/>
            </w:pPr>
            <w:r w:rsidRPr="009E384F">
              <w:t>7, 8</w:t>
            </w:r>
          </w:p>
        </w:tc>
      </w:tr>
      <w:tr w:rsidR="00D22D2E" w:rsidRPr="009E384F" w14:paraId="027F3DDA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B49E78" w14:textId="6E4D1DF5" w:rsidR="00D22D2E" w:rsidRPr="009E384F" w:rsidRDefault="00D6124C" w:rsidP="00D22D2E">
            <w:pPr>
              <w:pStyle w:val="Tabletext"/>
            </w:pPr>
            <w:r w:rsidRPr="009E384F">
              <w:t>206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05BA7" w14:textId="77777777" w:rsidR="00D22D2E" w:rsidRPr="009E384F" w:rsidRDefault="00D22D2E" w:rsidP="00D22D2E">
            <w:pPr>
              <w:pStyle w:val="Tabletext"/>
            </w:pPr>
            <w:r w:rsidRPr="009E384F">
              <w:t>horse trainer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38EB77" w14:textId="77777777" w:rsidR="00D22D2E" w:rsidRPr="009E384F" w:rsidRDefault="00D22D2E" w:rsidP="00D22D2E">
            <w:pPr>
              <w:pStyle w:val="Tabletext"/>
            </w:pPr>
            <w:r w:rsidRPr="009E384F">
              <w:t>361112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ADE6E2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12A773A9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748E30" w14:textId="24B7CD6D" w:rsidR="00D22D2E" w:rsidRPr="009E384F" w:rsidRDefault="00D6124C" w:rsidP="00D22D2E">
            <w:pPr>
              <w:pStyle w:val="Tabletext"/>
            </w:pPr>
            <w:r w:rsidRPr="009E384F">
              <w:t>207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7FB7E9" w14:textId="77777777" w:rsidR="00D22D2E" w:rsidRPr="009E384F" w:rsidRDefault="00D22D2E" w:rsidP="00D22D2E">
            <w:pPr>
              <w:pStyle w:val="Tabletext"/>
            </w:pPr>
            <w:r w:rsidRPr="009E384F">
              <w:t>cabinetmaker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BF2269" w14:textId="77777777" w:rsidR="00D22D2E" w:rsidRPr="009E384F" w:rsidRDefault="00D22D2E" w:rsidP="00D22D2E">
            <w:pPr>
              <w:pStyle w:val="Tabletext"/>
            </w:pPr>
            <w:r w:rsidRPr="009E384F">
              <w:t>394111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97FBE5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7A75907C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0CCA59" w14:textId="593EC9CA" w:rsidR="00D22D2E" w:rsidRPr="009E384F" w:rsidRDefault="00D6124C" w:rsidP="00D22D2E">
            <w:pPr>
              <w:pStyle w:val="Tabletext"/>
            </w:pPr>
            <w:r w:rsidRPr="009E384F">
              <w:t>208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BB9BC3" w14:textId="77777777" w:rsidR="00D22D2E" w:rsidRPr="009E384F" w:rsidRDefault="00D22D2E" w:rsidP="00D22D2E">
            <w:pPr>
              <w:pStyle w:val="Tabletext"/>
            </w:pPr>
            <w:r w:rsidRPr="009E384F">
              <w:t>boat builder and repairer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53631A" w14:textId="77777777" w:rsidR="00D22D2E" w:rsidRPr="009E384F" w:rsidRDefault="00D22D2E" w:rsidP="00D22D2E">
            <w:pPr>
              <w:pStyle w:val="Tabletext"/>
            </w:pPr>
            <w:r w:rsidRPr="009E384F">
              <w:t>399111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0DBF6E" w14:textId="77777777" w:rsidR="00D22D2E" w:rsidRPr="009E384F" w:rsidRDefault="00D22D2E" w:rsidP="00D22D2E">
            <w:pPr>
              <w:pStyle w:val="Tabletext"/>
            </w:pPr>
          </w:p>
        </w:tc>
      </w:tr>
      <w:tr w:rsidR="00D22D2E" w:rsidRPr="009E384F" w14:paraId="317BFB20" w14:textId="77777777" w:rsidTr="00D3126B">
        <w:tc>
          <w:tcPr>
            <w:tcW w:w="672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34E7BA" w14:textId="49219472" w:rsidR="00D22D2E" w:rsidRPr="009E384F" w:rsidRDefault="00CE7062" w:rsidP="00E15578">
            <w:pPr>
              <w:pStyle w:val="Tabletext"/>
            </w:pPr>
            <w:r w:rsidRPr="009E384F">
              <w:t>2</w:t>
            </w:r>
            <w:r w:rsidR="00D6124C" w:rsidRPr="009E384F">
              <w:t>09</w:t>
            </w:r>
          </w:p>
        </w:tc>
        <w:tc>
          <w:tcPr>
            <w:tcW w:w="471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7AA75A8" w14:textId="77777777" w:rsidR="00D22D2E" w:rsidRPr="009E384F" w:rsidRDefault="00D22D2E" w:rsidP="00D22D2E">
            <w:pPr>
              <w:pStyle w:val="Tabletext"/>
            </w:pPr>
            <w:r w:rsidRPr="009E384F">
              <w:t>shipwright</w:t>
            </w:r>
          </w:p>
        </w:tc>
        <w:tc>
          <w:tcPr>
            <w:tcW w:w="113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1707284" w14:textId="77777777" w:rsidR="00D22D2E" w:rsidRPr="009E384F" w:rsidRDefault="00D22D2E" w:rsidP="00D22D2E">
            <w:pPr>
              <w:pStyle w:val="Tabletext"/>
            </w:pPr>
            <w:r w:rsidRPr="009E384F">
              <w:t>399112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1E60C8B" w14:textId="77777777" w:rsidR="00D22D2E" w:rsidRPr="009E384F" w:rsidRDefault="00D22D2E" w:rsidP="00D22D2E">
            <w:pPr>
              <w:pStyle w:val="Tabletext"/>
            </w:pPr>
          </w:p>
        </w:tc>
      </w:tr>
    </w:tbl>
    <w:p w14:paraId="7C5DD12A" w14:textId="2CB79EE7" w:rsidR="00EE4B8C" w:rsidRPr="009E384F" w:rsidRDefault="0060664E" w:rsidP="00EE4B8C">
      <w:pPr>
        <w:pStyle w:val="ActHead5"/>
      </w:pPr>
      <w:bookmarkStart w:id="14" w:name="_Toc503178012"/>
      <w:r w:rsidRPr="009E384F">
        <w:rPr>
          <w:rStyle w:val="CharSectno"/>
        </w:rPr>
        <w:t>8</w:t>
      </w:r>
      <w:r w:rsidR="00EE4B8C" w:rsidRPr="009E384F">
        <w:t xml:space="preserve">  Short</w:t>
      </w:r>
      <w:r w:rsidR="00522A73" w:rsidRPr="009E384F">
        <w:noBreakHyphen/>
      </w:r>
      <w:r w:rsidR="00EE4B8C" w:rsidRPr="009E384F">
        <w:t>term Skilled Occupation List</w:t>
      </w:r>
      <w:bookmarkEnd w:id="14"/>
    </w:p>
    <w:p w14:paraId="362E3098" w14:textId="77777777" w:rsidR="00EE4B8C" w:rsidRPr="009E384F" w:rsidRDefault="00EE4B8C" w:rsidP="00EE4B8C">
      <w:pPr>
        <w:pStyle w:val="subsection"/>
      </w:pPr>
      <w:r w:rsidRPr="009E384F">
        <w:tab/>
      </w:r>
      <w:r w:rsidRPr="009E384F">
        <w:tab/>
        <w:t>The following table is the Short</w:t>
      </w:r>
      <w:r w:rsidR="00522A73" w:rsidRPr="009E384F">
        <w:noBreakHyphen/>
      </w:r>
      <w:r w:rsidRPr="009E384F">
        <w:t>term Skilled Occupation List.</w:t>
      </w:r>
    </w:p>
    <w:p w14:paraId="250B0645" w14:textId="77777777" w:rsidR="00D22D2E" w:rsidRPr="009E384F" w:rsidRDefault="00D22D2E" w:rsidP="004F6CAF">
      <w:pPr>
        <w:pStyle w:val="Tabletext"/>
      </w:pP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78"/>
        <w:gridCol w:w="1134"/>
        <w:gridCol w:w="1794"/>
      </w:tblGrid>
      <w:tr w:rsidR="00D22D2E" w:rsidRPr="009E384F" w14:paraId="14B27466" w14:textId="77777777" w:rsidTr="00D3126B">
        <w:trPr>
          <w:tblHeader/>
        </w:trPr>
        <w:tc>
          <w:tcPr>
            <w:tcW w:w="8310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2FC50BF" w14:textId="77777777" w:rsidR="00D22D2E" w:rsidRPr="009E384F" w:rsidRDefault="00D22D2E" w:rsidP="00D22D2E">
            <w:pPr>
              <w:pStyle w:val="TableHeading"/>
            </w:pPr>
            <w:r w:rsidRPr="009E384F">
              <w:lastRenderedPageBreak/>
              <w:t>Short</w:t>
            </w:r>
            <w:r w:rsidR="00522A73" w:rsidRPr="009E384F">
              <w:noBreakHyphen/>
            </w:r>
            <w:r w:rsidRPr="009E384F">
              <w:t>term Skilled Occupation List</w:t>
            </w:r>
          </w:p>
        </w:tc>
      </w:tr>
      <w:tr w:rsidR="00D22D2E" w:rsidRPr="009E384F" w14:paraId="5FB0C64E" w14:textId="77777777" w:rsidTr="00D3126B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282BB2" w14:textId="77777777" w:rsidR="00D22D2E" w:rsidRPr="009E384F" w:rsidRDefault="00D22D2E" w:rsidP="00D22D2E">
            <w:pPr>
              <w:pStyle w:val="TableHeading"/>
            </w:pPr>
            <w:r w:rsidRPr="009E384F">
              <w:t>Item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211FCF" w14:textId="77777777" w:rsidR="00D22D2E" w:rsidRPr="009E384F" w:rsidRDefault="00D22D2E" w:rsidP="00D22D2E">
            <w:pPr>
              <w:pStyle w:val="TableHeading"/>
            </w:pPr>
            <w:r w:rsidRPr="009E384F">
              <w:t>Column 1</w:t>
            </w:r>
          </w:p>
          <w:p w14:paraId="76CE215C" w14:textId="77777777" w:rsidR="00D22D2E" w:rsidRPr="009E384F" w:rsidRDefault="00D22D2E" w:rsidP="00D22D2E">
            <w:pPr>
              <w:pStyle w:val="TableHeading"/>
            </w:pPr>
            <w:r w:rsidRPr="009E384F">
              <w:t>Occupation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E2CC78" w14:textId="77777777" w:rsidR="00D22D2E" w:rsidRPr="009E384F" w:rsidRDefault="00D22D2E" w:rsidP="00D22D2E">
            <w:pPr>
              <w:pStyle w:val="TableHeading"/>
            </w:pPr>
            <w:r w:rsidRPr="009E384F">
              <w:t>Column 2</w:t>
            </w:r>
          </w:p>
          <w:p w14:paraId="03CAEFCA" w14:textId="77777777" w:rsidR="00D22D2E" w:rsidRPr="009E384F" w:rsidRDefault="00D22D2E" w:rsidP="00D22D2E">
            <w:pPr>
              <w:pStyle w:val="TableHeading"/>
            </w:pPr>
            <w:r w:rsidRPr="009E384F">
              <w:t>ANZSCO code</w:t>
            </w:r>
          </w:p>
        </w:tc>
        <w:tc>
          <w:tcPr>
            <w:tcW w:w="1794" w:type="dxa"/>
            <w:tcBorders>
              <w:top w:val="single" w:sz="6" w:space="0" w:color="auto"/>
              <w:bottom w:val="single" w:sz="12" w:space="0" w:color="auto"/>
            </w:tcBorders>
          </w:tcPr>
          <w:p w14:paraId="1B5DC3D8" w14:textId="77777777" w:rsidR="00D22D2E" w:rsidRPr="009E384F" w:rsidRDefault="00D22D2E" w:rsidP="00D22D2E">
            <w:pPr>
              <w:pStyle w:val="TableHeading"/>
            </w:pPr>
            <w:r w:rsidRPr="009E384F">
              <w:t>Column 3</w:t>
            </w:r>
          </w:p>
          <w:p w14:paraId="772EF66E" w14:textId="0CD9FB3D" w:rsidR="00D22D2E" w:rsidRPr="009E384F" w:rsidRDefault="00D22D2E" w:rsidP="00EC3FE8">
            <w:pPr>
              <w:pStyle w:val="TableHeading"/>
            </w:pPr>
            <w:r w:rsidRPr="009E384F">
              <w:t>Inapplicability conditions (see section</w:t>
            </w:r>
            <w:r w:rsidR="00522A73" w:rsidRPr="009E384F">
              <w:t> </w:t>
            </w:r>
            <w:r w:rsidR="00EC3FE8">
              <w:t>9</w:t>
            </w:r>
            <w:r w:rsidRPr="009E384F">
              <w:t>)</w:t>
            </w:r>
          </w:p>
        </w:tc>
      </w:tr>
      <w:tr w:rsidR="00D22D2E" w:rsidRPr="009E384F" w14:paraId="6242124A" w14:textId="77777777" w:rsidTr="00D3126B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14:paraId="1BB4915A" w14:textId="77777777" w:rsidR="00D22D2E" w:rsidRPr="009E384F" w:rsidRDefault="00CE7062" w:rsidP="00D22D2E">
            <w:pPr>
              <w:pStyle w:val="Tabletext"/>
            </w:pPr>
            <w:r w:rsidRPr="009E384F">
              <w:t>1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auto"/>
          </w:tcPr>
          <w:p w14:paraId="7938FC90" w14:textId="77777777" w:rsidR="00D22D2E" w:rsidRPr="009E384F" w:rsidRDefault="00D22D2E" w:rsidP="00D22D2E">
            <w:pPr>
              <w:pStyle w:val="Tabletext"/>
            </w:pPr>
            <w:r w:rsidRPr="009E384F">
              <w:t>aquaculture farmer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1A3E1C79" w14:textId="77777777" w:rsidR="00D22D2E" w:rsidRPr="009E384F" w:rsidRDefault="00D22D2E" w:rsidP="00D22D2E">
            <w:pPr>
              <w:pStyle w:val="Tabletext"/>
            </w:pPr>
            <w:r w:rsidRPr="009E384F">
              <w:t>121111</w:t>
            </w:r>
          </w:p>
        </w:tc>
        <w:tc>
          <w:tcPr>
            <w:tcW w:w="1794" w:type="dxa"/>
            <w:tcBorders>
              <w:top w:val="single" w:sz="12" w:space="0" w:color="auto"/>
            </w:tcBorders>
          </w:tcPr>
          <w:p w14:paraId="5BD700AF" w14:textId="77777777" w:rsidR="00D22D2E" w:rsidRPr="009E384F" w:rsidRDefault="0089653B" w:rsidP="00D22D2E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38D7DA8B" w14:textId="77777777" w:rsidTr="00D3126B">
        <w:tc>
          <w:tcPr>
            <w:tcW w:w="704" w:type="dxa"/>
            <w:shd w:val="clear" w:color="auto" w:fill="auto"/>
          </w:tcPr>
          <w:p w14:paraId="1BC47D1F" w14:textId="77777777" w:rsidR="0089653B" w:rsidRPr="009E384F" w:rsidRDefault="0089653B" w:rsidP="00D22D2E">
            <w:pPr>
              <w:pStyle w:val="Tabletext"/>
            </w:pPr>
            <w:r w:rsidRPr="009E384F">
              <w:t>2</w:t>
            </w:r>
          </w:p>
        </w:tc>
        <w:tc>
          <w:tcPr>
            <w:tcW w:w="4678" w:type="dxa"/>
            <w:shd w:val="clear" w:color="auto" w:fill="auto"/>
          </w:tcPr>
          <w:p w14:paraId="5C00D8BD" w14:textId="77777777" w:rsidR="0089653B" w:rsidRPr="009E384F" w:rsidRDefault="0089653B" w:rsidP="00D22D2E">
            <w:pPr>
              <w:pStyle w:val="Tabletext"/>
            </w:pPr>
            <w:r w:rsidRPr="009E384F">
              <w:t>cotton grower</w:t>
            </w:r>
          </w:p>
        </w:tc>
        <w:tc>
          <w:tcPr>
            <w:tcW w:w="1134" w:type="dxa"/>
            <w:shd w:val="clear" w:color="auto" w:fill="auto"/>
          </w:tcPr>
          <w:p w14:paraId="2787B9A1" w14:textId="77777777" w:rsidR="0089653B" w:rsidRPr="009E384F" w:rsidRDefault="0089653B" w:rsidP="00D22D2E">
            <w:pPr>
              <w:pStyle w:val="Tabletext"/>
            </w:pPr>
            <w:r w:rsidRPr="009E384F">
              <w:t>121211</w:t>
            </w:r>
          </w:p>
        </w:tc>
        <w:tc>
          <w:tcPr>
            <w:tcW w:w="1794" w:type="dxa"/>
          </w:tcPr>
          <w:p w14:paraId="1CE92FB4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6318A838" w14:textId="77777777" w:rsidTr="00D3126B">
        <w:tc>
          <w:tcPr>
            <w:tcW w:w="704" w:type="dxa"/>
            <w:shd w:val="clear" w:color="auto" w:fill="auto"/>
          </w:tcPr>
          <w:p w14:paraId="4BE7CB48" w14:textId="77777777" w:rsidR="0089653B" w:rsidRPr="009E384F" w:rsidRDefault="0089653B" w:rsidP="00D22D2E">
            <w:pPr>
              <w:pStyle w:val="Tabletext"/>
            </w:pPr>
            <w:r w:rsidRPr="009E384F">
              <w:t>3</w:t>
            </w:r>
          </w:p>
        </w:tc>
        <w:tc>
          <w:tcPr>
            <w:tcW w:w="4678" w:type="dxa"/>
            <w:shd w:val="clear" w:color="auto" w:fill="auto"/>
          </w:tcPr>
          <w:p w14:paraId="166E5942" w14:textId="77777777" w:rsidR="0089653B" w:rsidRPr="009E384F" w:rsidRDefault="0089653B" w:rsidP="00D22D2E">
            <w:pPr>
              <w:pStyle w:val="Tabletext"/>
            </w:pPr>
            <w:r w:rsidRPr="009E384F">
              <w:t>flower grower</w:t>
            </w:r>
          </w:p>
        </w:tc>
        <w:tc>
          <w:tcPr>
            <w:tcW w:w="1134" w:type="dxa"/>
            <w:shd w:val="clear" w:color="auto" w:fill="auto"/>
          </w:tcPr>
          <w:p w14:paraId="2262F320" w14:textId="77777777" w:rsidR="0089653B" w:rsidRPr="009E384F" w:rsidRDefault="0089653B" w:rsidP="00D22D2E">
            <w:pPr>
              <w:pStyle w:val="Tabletext"/>
            </w:pPr>
            <w:r w:rsidRPr="009E384F">
              <w:t>121212</w:t>
            </w:r>
          </w:p>
        </w:tc>
        <w:tc>
          <w:tcPr>
            <w:tcW w:w="1794" w:type="dxa"/>
          </w:tcPr>
          <w:p w14:paraId="4915C44D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197B5CF3" w14:textId="77777777" w:rsidTr="00D3126B">
        <w:tc>
          <w:tcPr>
            <w:tcW w:w="704" w:type="dxa"/>
            <w:shd w:val="clear" w:color="auto" w:fill="auto"/>
          </w:tcPr>
          <w:p w14:paraId="43FA5BE9" w14:textId="77777777" w:rsidR="0089653B" w:rsidRPr="009E384F" w:rsidRDefault="0089653B" w:rsidP="00D22D2E">
            <w:pPr>
              <w:pStyle w:val="Tabletext"/>
            </w:pPr>
            <w:r w:rsidRPr="009E384F">
              <w:t>4</w:t>
            </w:r>
          </w:p>
        </w:tc>
        <w:tc>
          <w:tcPr>
            <w:tcW w:w="4678" w:type="dxa"/>
            <w:shd w:val="clear" w:color="auto" w:fill="auto"/>
          </w:tcPr>
          <w:p w14:paraId="76A4E53D" w14:textId="77777777" w:rsidR="0089653B" w:rsidRPr="009E384F" w:rsidRDefault="0089653B" w:rsidP="00D22D2E">
            <w:pPr>
              <w:pStyle w:val="Tabletext"/>
            </w:pPr>
            <w:r w:rsidRPr="009E384F">
              <w:t>fruit or nut grower</w:t>
            </w:r>
          </w:p>
        </w:tc>
        <w:tc>
          <w:tcPr>
            <w:tcW w:w="1134" w:type="dxa"/>
            <w:shd w:val="clear" w:color="auto" w:fill="auto"/>
          </w:tcPr>
          <w:p w14:paraId="2EFB4F12" w14:textId="77777777" w:rsidR="0089653B" w:rsidRPr="009E384F" w:rsidRDefault="0089653B" w:rsidP="00D22D2E">
            <w:pPr>
              <w:pStyle w:val="Tabletext"/>
            </w:pPr>
            <w:r w:rsidRPr="009E384F">
              <w:t>121213</w:t>
            </w:r>
          </w:p>
        </w:tc>
        <w:tc>
          <w:tcPr>
            <w:tcW w:w="1794" w:type="dxa"/>
          </w:tcPr>
          <w:p w14:paraId="7A152D64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3E979263" w14:textId="77777777" w:rsidTr="00D3126B">
        <w:tc>
          <w:tcPr>
            <w:tcW w:w="704" w:type="dxa"/>
            <w:shd w:val="clear" w:color="auto" w:fill="auto"/>
          </w:tcPr>
          <w:p w14:paraId="2CA9A76D" w14:textId="77777777" w:rsidR="0089653B" w:rsidRPr="009E384F" w:rsidRDefault="0089653B" w:rsidP="00D22D2E">
            <w:pPr>
              <w:pStyle w:val="Tabletext"/>
            </w:pPr>
            <w:r w:rsidRPr="009E384F">
              <w:t>5</w:t>
            </w:r>
          </w:p>
        </w:tc>
        <w:tc>
          <w:tcPr>
            <w:tcW w:w="4678" w:type="dxa"/>
            <w:shd w:val="clear" w:color="auto" w:fill="auto"/>
          </w:tcPr>
          <w:p w14:paraId="0388CF93" w14:textId="77777777" w:rsidR="0089653B" w:rsidRPr="009E384F" w:rsidRDefault="0089653B" w:rsidP="00D22D2E">
            <w:pPr>
              <w:pStyle w:val="Tabletext"/>
            </w:pPr>
            <w:r w:rsidRPr="009E384F">
              <w:t>grain, oilseed or pasture grower (Aus) / field crop grower (NZ)</w:t>
            </w:r>
          </w:p>
        </w:tc>
        <w:tc>
          <w:tcPr>
            <w:tcW w:w="1134" w:type="dxa"/>
            <w:shd w:val="clear" w:color="auto" w:fill="auto"/>
          </w:tcPr>
          <w:p w14:paraId="328FFF1D" w14:textId="77777777" w:rsidR="0089653B" w:rsidRPr="009E384F" w:rsidRDefault="0089653B" w:rsidP="00D22D2E">
            <w:pPr>
              <w:pStyle w:val="Tabletext"/>
            </w:pPr>
            <w:r w:rsidRPr="009E384F">
              <w:t>121214</w:t>
            </w:r>
          </w:p>
        </w:tc>
        <w:tc>
          <w:tcPr>
            <w:tcW w:w="1794" w:type="dxa"/>
          </w:tcPr>
          <w:p w14:paraId="593AC4AA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53BC7C2D" w14:textId="77777777" w:rsidTr="00D3126B">
        <w:tc>
          <w:tcPr>
            <w:tcW w:w="704" w:type="dxa"/>
            <w:shd w:val="clear" w:color="auto" w:fill="auto"/>
          </w:tcPr>
          <w:p w14:paraId="57D7B7A1" w14:textId="77777777" w:rsidR="0089653B" w:rsidRPr="009E384F" w:rsidRDefault="0089653B" w:rsidP="00D22D2E">
            <w:pPr>
              <w:pStyle w:val="Tabletext"/>
            </w:pPr>
            <w:r w:rsidRPr="009E384F">
              <w:t>6</w:t>
            </w:r>
          </w:p>
        </w:tc>
        <w:tc>
          <w:tcPr>
            <w:tcW w:w="4678" w:type="dxa"/>
            <w:shd w:val="clear" w:color="auto" w:fill="auto"/>
          </w:tcPr>
          <w:p w14:paraId="09AC8943" w14:textId="77777777" w:rsidR="0089653B" w:rsidRPr="009E384F" w:rsidRDefault="0089653B" w:rsidP="00D22D2E">
            <w:pPr>
              <w:pStyle w:val="Tabletext"/>
            </w:pPr>
            <w:r w:rsidRPr="009E384F">
              <w:t>grape grower</w:t>
            </w:r>
          </w:p>
        </w:tc>
        <w:tc>
          <w:tcPr>
            <w:tcW w:w="1134" w:type="dxa"/>
            <w:shd w:val="clear" w:color="auto" w:fill="auto"/>
          </w:tcPr>
          <w:p w14:paraId="3B1A86CA" w14:textId="77777777" w:rsidR="0089653B" w:rsidRPr="009E384F" w:rsidRDefault="0089653B" w:rsidP="00D22D2E">
            <w:pPr>
              <w:pStyle w:val="Tabletext"/>
            </w:pPr>
            <w:r w:rsidRPr="009E384F">
              <w:t>121215</w:t>
            </w:r>
          </w:p>
        </w:tc>
        <w:tc>
          <w:tcPr>
            <w:tcW w:w="1794" w:type="dxa"/>
          </w:tcPr>
          <w:p w14:paraId="03B1B6BF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4EF200B0" w14:textId="77777777" w:rsidTr="00D3126B">
        <w:tc>
          <w:tcPr>
            <w:tcW w:w="704" w:type="dxa"/>
            <w:shd w:val="clear" w:color="auto" w:fill="auto"/>
          </w:tcPr>
          <w:p w14:paraId="00F4AC6F" w14:textId="77777777" w:rsidR="0089653B" w:rsidRPr="009E384F" w:rsidRDefault="0089653B" w:rsidP="00D22D2E">
            <w:pPr>
              <w:pStyle w:val="Tabletext"/>
            </w:pPr>
            <w:r w:rsidRPr="009E384F">
              <w:t>7</w:t>
            </w:r>
          </w:p>
        </w:tc>
        <w:tc>
          <w:tcPr>
            <w:tcW w:w="4678" w:type="dxa"/>
            <w:shd w:val="clear" w:color="auto" w:fill="auto"/>
          </w:tcPr>
          <w:p w14:paraId="4587C8E2" w14:textId="77777777" w:rsidR="0089653B" w:rsidRPr="009E384F" w:rsidRDefault="0089653B" w:rsidP="00D22D2E">
            <w:pPr>
              <w:pStyle w:val="Tabletext"/>
            </w:pPr>
            <w:r w:rsidRPr="009E384F">
              <w:t>mixed crop farmer</w:t>
            </w:r>
          </w:p>
        </w:tc>
        <w:tc>
          <w:tcPr>
            <w:tcW w:w="1134" w:type="dxa"/>
            <w:shd w:val="clear" w:color="auto" w:fill="auto"/>
          </w:tcPr>
          <w:p w14:paraId="0532668A" w14:textId="77777777" w:rsidR="0089653B" w:rsidRPr="009E384F" w:rsidRDefault="0089653B" w:rsidP="00D22D2E">
            <w:pPr>
              <w:pStyle w:val="Tabletext"/>
            </w:pPr>
            <w:r w:rsidRPr="009E384F">
              <w:t>121216</w:t>
            </w:r>
          </w:p>
        </w:tc>
        <w:tc>
          <w:tcPr>
            <w:tcW w:w="1794" w:type="dxa"/>
          </w:tcPr>
          <w:p w14:paraId="7994724E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4E3C42A6" w14:textId="77777777" w:rsidTr="00D3126B">
        <w:tc>
          <w:tcPr>
            <w:tcW w:w="704" w:type="dxa"/>
            <w:shd w:val="clear" w:color="auto" w:fill="auto"/>
          </w:tcPr>
          <w:p w14:paraId="35113E93" w14:textId="77777777" w:rsidR="0089653B" w:rsidRPr="009E384F" w:rsidRDefault="0089653B" w:rsidP="00D22D2E">
            <w:pPr>
              <w:pStyle w:val="Tabletext"/>
            </w:pPr>
            <w:r w:rsidRPr="009E384F">
              <w:t>8</w:t>
            </w:r>
          </w:p>
        </w:tc>
        <w:tc>
          <w:tcPr>
            <w:tcW w:w="4678" w:type="dxa"/>
            <w:shd w:val="clear" w:color="auto" w:fill="auto"/>
          </w:tcPr>
          <w:p w14:paraId="719A50AF" w14:textId="77777777" w:rsidR="0089653B" w:rsidRPr="009E384F" w:rsidRDefault="0089653B" w:rsidP="00D22D2E">
            <w:pPr>
              <w:pStyle w:val="Tabletext"/>
            </w:pPr>
            <w:r w:rsidRPr="009E384F">
              <w:t>sugar cane grower</w:t>
            </w:r>
          </w:p>
        </w:tc>
        <w:tc>
          <w:tcPr>
            <w:tcW w:w="1134" w:type="dxa"/>
            <w:shd w:val="clear" w:color="auto" w:fill="auto"/>
          </w:tcPr>
          <w:p w14:paraId="48164E1F" w14:textId="77777777" w:rsidR="0089653B" w:rsidRPr="009E384F" w:rsidRDefault="0089653B" w:rsidP="00D22D2E">
            <w:pPr>
              <w:pStyle w:val="Tabletext"/>
            </w:pPr>
            <w:r w:rsidRPr="009E384F">
              <w:t>121217</w:t>
            </w:r>
          </w:p>
        </w:tc>
        <w:tc>
          <w:tcPr>
            <w:tcW w:w="1794" w:type="dxa"/>
          </w:tcPr>
          <w:p w14:paraId="1ABFE18B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40376535" w14:textId="77777777" w:rsidTr="00D3126B">
        <w:tc>
          <w:tcPr>
            <w:tcW w:w="704" w:type="dxa"/>
            <w:shd w:val="clear" w:color="auto" w:fill="auto"/>
          </w:tcPr>
          <w:p w14:paraId="78D5BA23" w14:textId="77777777" w:rsidR="0089653B" w:rsidRPr="009E384F" w:rsidRDefault="0089653B" w:rsidP="00D22D2E">
            <w:pPr>
              <w:pStyle w:val="Tabletext"/>
            </w:pPr>
            <w:r w:rsidRPr="009E384F">
              <w:t>9</w:t>
            </w:r>
          </w:p>
        </w:tc>
        <w:tc>
          <w:tcPr>
            <w:tcW w:w="4678" w:type="dxa"/>
            <w:shd w:val="clear" w:color="auto" w:fill="auto"/>
          </w:tcPr>
          <w:p w14:paraId="3A52B6C5" w14:textId="77777777" w:rsidR="0089653B" w:rsidRPr="009E384F" w:rsidRDefault="0089653B" w:rsidP="00D22D2E">
            <w:pPr>
              <w:pStyle w:val="Tabletext"/>
            </w:pPr>
            <w:r w:rsidRPr="009E384F">
              <w:t>vegetable grower (Aus) / market gardener (NZ)</w:t>
            </w:r>
          </w:p>
        </w:tc>
        <w:tc>
          <w:tcPr>
            <w:tcW w:w="1134" w:type="dxa"/>
            <w:shd w:val="clear" w:color="auto" w:fill="auto"/>
          </w:tcPr>
          <w:p w14:paraId="123A6655" w14:textId="77777777" w:rsidR="0089653B" w:rsidRPr="009E384F" w:rsidRDefault="0089653B" w:rsidP="00D22D2E">
            <w:pPr>
              <w:pStyle w:val="Tabletext"/>
            </w:pPr>
            <w:r w:rsidRPr="009E384F">
              <w:t>121221</w:t>
            </w:r>
          </w:p>
        </w:tc>
        <w:tc>
          <w:tcPr>
            <w:tcW w:w="1794" w:type="dxa"/>
          </w:tcPr>
          <w:p w14:paraId="65747849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7293829E" w14:textId="77777777" w:rsidTr="00D3126B">
        <w:tc>
          <w:tcPr>
            <w:tcW w:w="704" w:type="dxa"/>
            <w:shd w:val="clear" w:color="auto" w:fill="auto"/>
          </w:tcPr>
          <w:p w14:paraId="2832702E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  <w:tc>
          <w:tcPr>
            <w:tcW w:w="4678" w:type="dxa"/>
            <w:shd w:val="clear" w:color="auto" w:fill="auto"/>
          </w:tcPr>
          <w:p w14:paraId="32066AF4" w14:textId="77777777" w:rsidR="0089653B" w:rsidRPr="009E384F" w:rsidRDefault="0089653B" w:rsidP="00D22D2E">
            <w:pPr>
              <w:pStyle w:val="Tabletext"/>
            </w:pPr>
            <w:r w:rsidRPr="009E384F">
              <w:t>crop farmers (nec)</w:t>
            </w:r>
          </w:p>
        </w:tc>
        <w:tc>
          <w:tcPr>
            <w:tcW w:w="1134" w:type="dxa"/>
            <w:shd w:val="clear" w:color="auto" w:fill="auto"/>
          </w:tcPr>
          <w:p w14:paraId="3B41EF1A" w14:textId="77777777" w:rsidR="0089653B" w:rsidRPr="009E384F" w:rsidRDefault="0089653B" w:rsidP="00D22D2E">
            <w:pPr>
              <w:pStyle w:val="Tabletext"/>
            </w:pPr>
            <w:r w:rsidRPr="009E384F">
              <w:t>121299</w:t>
            </w:r>
          </w:p>
        </w:tc>
        <w:tc>
          <w:tcPr>
            <w:tcW w:w="1794" w:type="dxa"/>
          </w:tcPr>
          <w:p w14:paraId="6B7E97D4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45437D15" w14:textId="77777777" w:rsidTr="00D3126B">
        <w:tc>
          <w:tcPr>
            <w:tcW w:w="704" w:type="dxa"/>
            <w:shd w:val="clear" w:color="auto" w:fill="auto"/>
          </w:tcPr>
          <w:p w14:paraId="2006E91A" w14:textId="77777777" w:rsidR="0089653B" w:rsidRPr="009E384F" w:rsidRDefault="0089653B" w:rsidP="00D22D2E">
            <w:pPr>
              <w:pStyle w:val="Tabletext"/>
            </w:pPr>
            <w:r w:rsidRPr="009E384F">
              <w:t>11</w:t>
            </w:r>
          </w:p>
        </w:tc>
        <w:tc>
          <w:tcPr>
            <w:tcW w:w="4678" w:type="dxa"/>
            <w:shd w:val="clear" w:color="auto" w:fill="auto"/>
          </w:tcPr>
          <w:p w14:paraId="44294E1B" w14:textId="77777777" w:rsidR="0089653B" w:rsidRPr="009E384F" w:rsidRDefault="0089653B" w:rsidP="00D22D2E">
            <w:pPr>
              <w:pStyle w:val="Tabletext"/>
            </w:pPr>
            <w:r w:rsidRPr="009E384F">
              <w:t>apiarist</w:t>
            </w:r>
          </w:p>
        </w:tc>
        <w:tc>
          <w:tcPr>
            <w:tcW w:w="1134" w:type="dxa"/>
            <w:shd w:val="clear" w:color="auto" w:fill="auto"/>
          </w:tcPr>
          <w:p w14:paraId="7FA63C78" w14:textId="77777777" w:rsidR="0089653B" w:rsidRPr="009E384F" w:rsidRDefault="0089653B" w:rsidP="00D22D2E">
            <w:pPr>
              <w:pStyle w:val="Tabletext"/>
            </w:pPr>
            <w:r w:rsidRPr="009E384F">
              <w:t>121311</w:t>
            </w:r>
          </w:p>
        </w:tc>
        <w:tc>
          <w:tcPr>
            <w:tcW w:w="1794" w:type="dxa"/>
          </w:tcPr>
          <w:p w14:paraId="276ABF8E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0A0DFD2A" w14:textId="77777777" w:rsidTr="00D3126B">
        <w:tc>
          <w:tcPr>
            <w:tcW w:w="704" w:type="dxa"/>
            <w:shd w:val="clear" w:color="auto" w:fill="auto"/>
          </w:tcPr>
          <w:p w14:paraId="492267F1" w14:textId="77777777" w:rsidR="0089653B" w:rsidRPr="009E384F" w:rsidRDefault="0089653B" w:rsidP="00D22D2E">
            <w:pPr>
              <w:pStyle w:val="Tabletext"/>
            </w:pPr>
            <w:r w:rsidRPr="009E384F">
              <w:t>12</w:t>
            </w:r>
          </w:p>
        </w:tc>
        <w:tc>
          <w:tcPr>
            <w:tcW w:w="4678" w:type="dxa"/>
            <w:shd w:val="clear" w:color="auto" w:fill="auto"/>
          </w:tcPr>
          <w:p w14:paraId="47FA762C" w14:textId="77777777" w:rsidR="0089653B" w:rsidRPr="009E384F" w:rsidRDefault="0089653B" w:rsidP="00D22D2E">
            <w:pPr>
              <w:pStyle w:val="Tabletext"/>
            </w:pPr>
            <w:r w:rsidRPr="009E384F">
              <w:t>beef cattle farmer</w:t>
            </w:r>
          </w:p>
        </w:tc>
        <w:tc>
          <w:tcPr>
            <w:tcW w:w="1134" w:type="dxa"/>
            <w:shd w:val="clear" w:color="auto" w:fill="auto"/>
          </w:tcPr>
          <w:p w14:paraId="6E9445DB" w14:textId="77777777" w:rsidR="0089653B" w:rsidRPr="009E384F" w:rsidRDefault="0089653B" w:rsidP="00D22D2E">
            <w:pPr>
              <w:pStyle w:val="Tabletext"/>
            </w:pPr>
            <w:r w:rsidRPr="009E384F">
              <w:t>121312</w:t>
            </w:r>
          </w:p>
        </w:tc>
        <w:tc>
          <w:tcPr>
            <w:tcW w:w="1794" w:type="dxa"/>
          </w:tcPr>
          <w:p w14:paraId="4948D486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2E7E42D9" w14:textId="77777777" w:rsidTr="00D3126B">
        <w:tc>
          <w:tcPr>
            <w:tcW w:w="704" w:type="dxa"/>
            <w:shd w:val="clear" w:color="auto" w:fill="auto"/>
          </w:tcPr>
          <w:p w14:paraId="55B5D79F" w14:textId="77777777" w:rsidR="0089653B" w:rsidRPr="009E384F" w:rsidRDefault="0089653B" w:rsidP="00D22D2E">
            <w:pPr>
              <w:pStyle w:val="Tabletext"/>
            </w:pPr>
            <w:r w:rsidRPr="009E384F">
              <w:t>13</w:t>
            </w:r>
          </w:p>
        </w:tc>
        <w:tc>
          <w:tcPr>
            <w:tcW w:w="4678" w:type="dxa"/>
            <w:shd w:val="clear" w:color="auto" w:fill="auto"/>
          </w:tcPr>
          <w:p w14:paraId="3C1DE4C6" w14:textId="77777777" w:rsidR="0089653B" w:rsidRPr="009E384F" w:rsidRDefault="0089653B" w:rsidP="00D22D2E">
            <w:pPr>
              <w:pStyle w:val="Tabletext"/>
            </w:pPr>
            <w:r w:rsidRPr="009E384F">
              <w:t>dairy cattle farmer</w:t>
            </w:r>
          </w:p>
        </w:tc>
        <w:tc>
          <w:tcPr>
            <w:tcW w:w="1134" w:type="dxa"/>
            <w:shd w:val="clear" w:color="auto" w:fill="auto"/>
          </w:tcPr>
          <w:p w14:paraId="61DE5CFD" w14:textId="77777777" w:rsidR="0089653B" w:rsidRPr="009E384F" w:rsidRDefault="0089653B" w:rsidP="00D22D2E">
            <w:pPr>
              <w:pStyle w:val="Tabletext"/>
            </w:pPr>
            <w:r w:rsidRPr="009E384F">
              <w:t>121313</w:t>
            </w:r>
          </w:p>
        </w:tc>
        <w:tc>
          <w:tcPr>
            <w:tcW w:w="1794" w:type="dxa"/>
          </w:tcPr>
          <w:p w14:paraId="2AA246AE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43D2AD2F" w14:textId="77777777" w:rsidTr="00D3126B">
        <w:tc>
          <w:tcPr>
            <w:tcW w:w="704" w:type="dxa"/>
            <w:shd w:val="clear" w:color="auto" w:fill="auto"/>
          </w:tcPr>
          <w:p w14:paraId="3EB70AA0" w14:textId="76397940" w:rsidR="0089653B" w:rsidRPr="009E384F" w:rsidRDefault="00865D07" w:rsidP="00D22D2E">
            <w:pPr>
              <w:pStyle w:val="Tabletext"/>
            </w:pPr>
            <w:r w:rsidRPr="009E384F">
              <w:t>14</w:t>
            </w:r>
          </w:p>
        </w:tc>
        <w:tc>
          <w:tcPr>
            <w:tcW w:w="4678" w:type="dxa"/>
            <w:shd w:val="clear" w:color="auto" w:fill="auto"/>
          </w:tcPr>
          <w:p w14:paraId="0F1F7A50" w14:textId="77777777" w:rsidR="0089653B" w:rsidRPr="009E384F" w:rsidRDefault="0089653B" w:rsidP="00D22D2E">
            <w:pPr>
              <w:pStyle w:val="Tabletext"/>
            </w:pPr>
            <w:r w:rsidRPr="009E384F">
              <w:t>mixed livestock farmer</w:t>
            </w:r>
          </w:p>
        </w:tc>
        <w:tc>
          <w:tcPr>
            <w:tcW w:w="1134" w:type="dxa"/>
            <w:shd w:val="clear" w:color="auto" w:fill="auto"/>
          </w:tcPr>
          <w:p w14:paraId="45A40EE7" w14:textId="77777777" w:rsidR="0089653B" w:rsidRPr="009E384F" w:rsidRDefault="0089653B" w:rsidP="00D22D2E">
            <w:pPr>
              <w:pStyle w:val="Tabletext"/>
            </w:pPr>
            <w:r w:rsidRPr="009E384F">
              <w:t>121317</w:t>
            </w:r>
          </w:p>
        </w:tc>
        <w:tc>
          <w:tcPr>
            <w:tcW w:w="1794" w:type="dxa"/>
          </w:tcPr>
          <w:p w14:paraId="41DC8477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6D476D09" w14:textId="77777777" w:rsidTr="00D3126B">
        <w:tc>
          <w:tcPr>
            <w:tcW w:w="704" w:type="dxa"/>
            <w:shd w:val="clear" w:color="auto" w:fill="auto"/>
          </w:tcPr>
          <w:p w14:paraId="044AC9C2" w14:textId="6311F1FB" w:rsidR="0089653B" w:rsidRPr="009E384F" w:rsidRDefault="00865D07" w:rsidP="00D22D2E">
            <w:pPr>
              <w:pStyle w:val="Tabletext"/>
            </w:pPr>
            <w:r w:rsidRPr="009E384F">
              <w:t>15</w:t>
            </w:r>
          </w:p>
        </w:tc>
        <w:tc>
          <w:tcPr>
            <w:tcW w:w="4678" w:type="dxa"/>
            <w:shd w:val="clear" w:color="auto" w:fill="auto"/>
          </w:tcPr>
          <w:p w14:paraId="442AB73F" w14:textId="77777777" w:rsidR="0089653B" w:rsidRPr="009E384F" w:rsidRDefault="0089653B" w:rsidP="00D22D2E">
            <w:pPr>
              <w:pStyle w:val="Tabletext"/>
            </w:pPr>
            <w:r w:rsidRPr="009E384F">
              <w:t>pig farmer</w:t>
            </w:r>
          </w:p>
        </w:tc>
        <w:tc>
          <w:tcPr>
            <w:tcW w:w="1134" w:type="dxa"/>
            <w:shd w:val="clear" w:color="auto" w:fill="auto"/>
          </w:tcPr>
          <w:p w14:paraId="35C4C653" w14:textId="77777777" w:rsidR="0089653B" w:rsidRPr="009E384F" w:rsidRDefault="0089653B" w:rsidP="00D22D2E">
            <w:pPr>
              <w:pStyle w:val="Tabletext"/>
            </w:pPr>
            <w:r w:rsidRPr="009E384F">
              <w:t>121318</w:t>
            </w:r>
          </w:p>
        </w:tc>
        <w:tc>
          <w:tcPr>
            <w:tcW w:w="1794" w:type="dxa"/>
          </w:tcPr>
          <w:p w14:paraId="58F94135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7B9BF2C9" w14:textId="77777777" w:rsidTr="00D3126B">
        <w:tc>
          <w:tcPr>
            <w:tcW w:w="704" w:type="dxa"/>
            <w:shd w:val="clear" w:color="auto" w:fill="auto"/>
          </w:tcPr>
          <w:p w14:paraId="682EE9DA" w14:textId="31BBED21" w:rsidR="0089653B" w:rsidRPr="009E384F" w:rsidRDefault="00865D07" w:rsidP="00D22D2E">
            <w:pPr>
              <w:pStyle w:val="Tabletext"/>
            </w:pPr>
            <w:r w:rsidRPr="009E384F">
              <w:t>16</w:t>
            </w:r>
          </w:p>
        </w:tc>
        <w:tc>
          <w:tcPr>
            <w:tcW w:w="4678" w:type="dxa"/>
            <w:shd w:val="clear" w:color="auto" w:fill="auto"/>
          </w:tcPr>
          <w:p w14:paraId="6ACE4C80" w14:textId="77777777" w:rsidR="0089653B" w:rsidRPr="009E384F" w:rsidRDefault="0089653B" w:rsidP="00D22D2E">
            <w:pPr>
              <w:pStyle w:val="Tabletext"/>
            </w:pPr>
            <w:r w:rsidRPr="009E384F">
              <w:t>poultry farmer</w:t>
            </w:r>
          </w:p>
        </w:tc>
        <w:tc>
          <w:tcPr>
            <w:tcW w:w="1134" w:type="dxa"/>
            <w:shd w:val="clear" w:color="auto" w:fill="auto"/>
          </w:tcPr>
          <w:p w14:paraId="0759B175" w14:textId="77777777" w:rsidR="0089653B" w:rsidRPr="009E384F" w:rsidRDefault="0089653B" w:rsidP="00D22D2E">
            <w:pPr>
              <w:pStyle w:val="Tabletext"/>
            </w:pPr>
            <w:r w:rsidRPr="009E384F">
              <w:t>121321</w:t>
            </w:r>
          </w:p>
        </w:tc>
        <w:tc>
          <w:tcPr>
            <w:tcW w:w="1794" w:type="dxa"/>
          </w:tcPr>
          <w:p w14:paraId="16F978CC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01AE879A" w14:textId="77777777" w:rsidTr="00D3126B">
        <w:tc>
          <w:tcPr>
            <w:tcW w:w="704" w:type="dxa"/>
            <w:shd w:val="clear" w:color="auto" w:fill="auto"/>
          </w:tcPr>
          <w:p w14:paraId="28BE1091" w14:textId="52697FCF" w:rsidR="0089653B" w:rsidRPr="009E384F" w:rsidRDefault="00865D07" w:rsidP="00D22D2E">
            <w:pPr>
              <w:pStyle w:val="Tabletext"/>
            </w:pPr>
            <w:r w:rsidRPr="009E384F">
              <w:t>17</w:t>
            </w:r>
          </w:p>
        </w:tc>
        <w:tc>
          <w:tcPr>
            <w:tcW w:w="4678" w:type="dxa"/>
            <w:shd w:val="clear" w:color="auto" w:fill="auto"/>
          </w:tcPr>
          <w:p w14:paraId="1E8E54C8" w14:textId="77777777" w:rsidR="0089653B" w:rsidRPr="009E384F" w:rsidRDefault="0089653B" w:rsidP="00D22D2E">
            <w:pPr>
              <w:pStyle w:val="Tabletext"/>
            </w:pPr>
            <w:r w:rsidRPr="009E384F">
              <w:t>sheep farmer</w:t>
            </w:r>
          </w:p>
        </w:tc>
        <w:tc>
          <w:tcPr>
            <w:tcW w:w="1134" w:type="dxa"/>
            <w:shd w:val="clear" w:color="auto" w:fill="auto"/>
          </w:tcPr>
          <w:p w14:paraId="555748C8" w14:textId="77777777" w:rsidR="0089653B" w:rsidRPr="009E384F" w:rsidRDefault="0089653B" w:rsidP="00D22D2E">
            <w:pPr>
              <w:pStyle w:val="Tabletext"/>
            </w:pPr>
            <w:r w:rsidRPr="009E384F">
              <w:t>121322</w:t>
            </w:r>
          </w:p>
        </w:tc>
        <w:tc>
          <w:tcPr>
            <w:tcW w:w="1794" w:type="dxa"/>
          </w:tcPr>
          <w:p w14:paraId="10900F7A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7A87D654" w14:textId="77777777" w:rsidTr="00D3126B">
        <w:tc>
          <w:tcPr>
            <w:tcW w:w="704" w:type="dxa"/>
            <w:shd w:val="clear" w:color="auto" w:fill="auto"/>
          </w:tcPr>
          <w:p w14:paraId="1F94CEFA" w14:textId="19A87F28" w:rsidR="0089653B" w:rsidRPr="009E384F" w:rsidRDefault="00865D07" w:rsidP="00D22D2E">
            <w:pPr>
              <w:pStyle w:val="Tabletext"/>
            </w:pPr>
            <w:r w:rsidRPr="009E384F">
              <w:t>18</w:t>
            </w:r>
          </w:p>
        </w:tc>
        <w:tc>
          <w:tcPr>
            <w:tcW w:w="4678" w:type="dxa"/>
            <w:shd w:val="clear" w:color="auto" w:fill="auto"/>
          </w:tcPr>
          <w:p w14:paraId="2AD510DC" w14:textId="77777777" w:rsidR="0089653B" w:rsidRPr="009E384F" w:rsidRDefault="0089653B" w:rsidP="00D22D2E">
            <w:pPr>
              <w:pStyle w:val="Tabletext"/>
            </w:pPr>
            <w:r w:rsidRPr="009E384F">
              <w:t>livestock farmers (nec)</w:t>
            </w:r>
          </w:p>
        </w:tc>
        <w:tc>
          <w:tcPr>
            <w:tcW w:w="1134" w:type="dxa"/>
            <w:shd w:val="clear" w:color="auto" w:fill="auto"/>
          </w:tcPr>
          <w:p w14:paraId="4AF48FB4" w14:textId="77777777" w:rsidR="0089653B" w:rsidRPr="009E384F" w:rsidRDefault="0089653B" w:rsidP="00D22D2E">
            <w:pPr>
              <w:pStyle w:val="Tabletext"/>
            </w:pPr>
            <w:r w:rsidRPr="009E384F">
              <w:t>121399</w:t>
            </w:r>
          </w:p>
        </w:tc>
        <w:tc>
          <w:tcPr>
            <w:tcW w:w="1794" w:type="dxa"/>
          </w:tcPr>
          <w:p w14:paraId="2339C6AE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73F72522" w14:textId="77777777" w:rsidTr="00D3126B">
        <w:tc>
          <w:tcPr>
            <w:tcW w:w="704" w:type="dxa"/>
            <w:shd w:val="clear" w:color="auto" w:fill="auto"/>
          </w:tcPr>
          <w:p w14:paraId="48363B8B" w14:textId="3EB3CE35" w:rsidR="0089653B" w:rsidRPr="009E384F" w:rsidRDefault="00865D07" w:rsidP="00D22D2E">
            <w:pPr>
              <w:pStyle w:val="Tabletext"/>
            </w:pPr>
            <w:r w:rsidRPr="009E384F">
              <w:t>19</w:t>
            </w:r>
          </w:p>
        </w:tc>
        <w:tc>
          <w:tcPr>
            <w:tcW w:w="4678" w:type="dxa"/>
            <w:shd w:val="clear" w:color="auto" w:fill="auto"/>
          </w:tcPr>
          <w:p w14:paraId="6397140B" w14:textId="77777777" w:rsidR="0089653B" w:rsidRPr="009E384F" w:rsidRDefault="0089653B" w:rsidP="00D22D2E">
            <w:pPr>
              <w:pStyle w:val="Tabletext"/>
            </w:pPr>
            <w:r w:rsidRPr="009E384F">
              <w:t>mixed crop and livestock farmer</w:t>
            </w:r>
          </w:p>
        </w:tc>
        <w:tc>
          <w:tcPr>
            <w:tcW w:w="1134" w:type="dxa"/>
            <w:shd w:val="clear" w:color="auto" w:fill="auto"/>
          </w:tcPr>
          <w:p w14:paraId="35E8CDF4" w14:textId="77777777" w:rsidR="0089653B" w:rsidRPr="009E384F" w:rsidRDefault="0089653B" w:rsidP="00D22D2E">
            <w:pPr>
              <w:pStyle w:val="Tabletext"/>
            </w:pPr>
            <w:r w:rsidRPr="009E384F">
              <w:t>121411</w:t>
            </w:r>
          </w:p>
        </w:tc>
        <w:tc>
          <w:tcPr>
            <w:tcW w:w="1794" w:type="dxa"/>
          </w:tcPr>
          <w:p w14:paraId="3F31C8F5" w14:textId="77777777" w:rsidR="0089653B" w:rsidRPr="009E384F" w:rsidRDefault="0089653B" w:rsidP="00F41274">
            <w:pPr>
              <w:pStyle w:val="Tabletext"/>
            </w:pPr>
            <w:r w:rsidRPr="009E384F">
              <w:t>9, 10</w:t>
            </w:r>
          </w:p>
        </w:tc>
      </w:tr>
      <w:tr w:rsidR="0089653B" w:rsidRPr="009E384F" w14:paraId="524E32AC" w14:textId="77777777" w:rsidTr="00D3126B">
        <w:tc>
          <w:tcPr>
            <w:tcW w:w="704" w:type="dxa"/>
            <w:shd w:val="clear" w:color="auto" w:fill="auto"/>
          </w:tcPr>
          <w:p w14:paraId="6B588A27" w14:textId="1EB96C5E" w:rsidR="0089653B" w:rsidRPr="009E384F" w:rsidRDefault="00865D07" w:rsidP="00D22D2E">
            <w:pPr>
              <w:pStyle w:val="Tabletext"/>
            </w:pPr>
            <w:r w:rsidRPr="009E384F">
              <w:t>20</w:t>
            </w:r>
          </w:p>
        </w:tc>
        <w:tc>
          <w:tcPr>
            <w:tcW w:w="4678" w:type="dxa"/>
            <w:shd w:val="clear" w:color="auto" w:fill="auto"/>
          </w:tcPr>
          <w:p w14:paraId="3EB8DD4C" w14:textId="77777777" w:rsidR="0089653B" w:rsidRPr="009E384F" w:rsidRDefault="0089653B" w:rsidP="00D22D2E">
            <w:pPr>
              <w:pStyle w:val="Tabletext"/>
            </w:pPr>
            <w:r w:rsidRPr="009E384F">
              <w:t>sales and marketing manager</w:t>
            </w:r>
          </w:p>
        </w:tc>
        <w:tc>
          <w:tcPr>
            <w:tcW w:w="1134" w:type="dxa"/>
            <w:shd w:val="clear" w:color="auto" w:fill="auto"/>
          </w:tcPr>
          <w:p w14:paraId="550E9270" w14:textId="77777777" w:rsidR="0089653B" w:rsidRPr="009E384F" w:rsidRDefault="0089653B" w:rsidP="00D22D2E">
            <w:pPr>
              <w:pStyle w:val="Tabletext"/>
            </w:pPr>
            <w:r w:rsidRPr="009E384F">
              <w:t>131112</w:t>
            </w:r>
          </w:p>
        </w:tc>
        <w:tc>
          <w:tcPr>
            <w:tcW w:w="1794" w:type="dxa"/>
          </w:tcPr>
          <w:p w14:paraId="2B14A6C2" w14:textId="77777777" w:rsidR="0089653B" w:rsidRPr="009E384F" w:rsidRDefault="0089653B" w:rsidP="00D22D2E">
            <w:pPr>
              <w:pStyle w:val="Tabletext"/>
            </w:pPr>
            <w:r w:rsidRPr="009E384F">
              <w:t>3, 11, 20</w:t>
            </w:r>
          </w:p>
        </w:tc>
      </w:tr>
      <w:tr w:rsidR="0089653B" w:rsidRPr="009E384F" w14:paraId="5DEAC589" w14:textId="77777777" w:rsidTr="00D3126B">
        <w:tc>
          <w:tcPr>
            <w:tcW w:w="704" w:type="dxa"/>
            <w:shd w:val="clear" w:color="auto" w:fill="auto"/>
          </w:tcPr>
          <w:p w14:paraId="1CFAD44B" w14:textId="5229959F" w:rsidR="0089653B" w:rsidRPr="009E384F" w:rsidRDefault="00865D07" w:rsidP="00D22D2E">
            <w:pPr>
              <w:pStyle w:val="Tabletext"/>
            </w:pPr>
            <w:r w:rsidRPr="009E384F">
              <w:t>21</w:t>
            </w:r>
          </w:p>
        </w:tc>
        <w:tc>
          <w:tcPr>
            <w:tcW w:w="4678" w:type="dxa"/>
            <w:shd w:val="clear" w:color="auto" w:fill="auto"/>
          </w:tcPr>
          <w:p w14:paraId="5DAEF29F" w14:textId="77777777" w:rsidR="0089653B" w:rsidRPr="009E384F" w:rsidRDefault="0089653B" w:rsidP="00D22D2E">
            <w:pPr>
              <w:pStyle w:val="Tabletext"/>
            </w:pPr>
            <w:r w:rsidRPr="009E384F">
              <w:t>advertising manager</w:t>
            </w:r>
          </w:p>
        </w:tc>
        <w:tc>
          <w:tcPr>
            <w:tcW w:w="1134" w:type="dxa"/>
            <w:shd w:val="clear" w:color="auto" w:fill="auto"/>
          </w:tcPr>
          <w:p w14:paraId="1B9EB281" w14:textId="77777777" w:rsidR="0089653B" w:rsidRPr="009E384F" w:rsidRDefault="0089653B" w:rsidP="00D22D2E">
            <w:pPr>
              <w:pStyle w:val="Tabletext"/>
            </w:pPr>
            <w:r w:rsidRPr="009E384F">
              <w:t>131113</w:t>
            </w:r>
          </w:p>
        </w:tc>
        <w:tc>
          <w:tcPr>
            <w:tcW w:w="1794" w:type="dxa"/>
          </w:tcPr>
          <w:p w14:paraId="3232B23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8B9824E" w14:textId="77777777" w:rsidTr="00D3126B">
        <w:tc>
          <w:tcPr>
            <w:tcW w:w="704" w:type="dxa"/>
            <w:shd w:val="clear" w:color="auto" w:fill="auto"/>
          </w:tcPr>
          <w:p w14:paraId="12A8FA67" w14:textId="2E9FB718" w:rsidR="0089653B" w:rsidRPr="009E384F" w:rsidRDefault="00865D07" w:rsidP="00D22D2E">
            <w:pPr>
              <w:pStyle w:val="Tabletext"/>
            </w:pPr>
            <w:r w:rsidRPr="009E384F">
              <w:t>22</w:t>
            </w:r>
          </w:p>
        </w:tc>
        <w:tc>
          <w:tcPr>
            <w:tcW w:w="4678" w:type="dxa"/>
            <w:shd w:val="clear" w:color="auto" w:fill="auto"/>
          </w:tcPr>
          <w:p w14:paraId="779B0EE4" w14:textId="77777777" w:rsidR="0089653B" w:rsidRPr="009E384F" w:rsidRDefault="0089653B" w:rsidP="00D22D2E">
            <w:pPr>
              <w:pStyle w:val="Tabletext"/>
            </w:pPr>
            <w:r w:rsidRPr="009E384F">
              <w:t>corporate services manager</w:t>
            </w:r>
          </w:p>
        </w:tc>
        <w:tc>
          <w:tcPr>
            <w:tcW w:w="1134" w:type="dxa"/>
            <w:shd w:val="clear" w:color="auto" w:fill="auto"/>
          </w:tcPr>
          <w:p w14:paraId="129739FE" w14:textId="77777777" w:rsidR="0089653B" w:rsidRPr="009E384F" w:rsidRDefault="0089653B" w:rsidP="00D22D2E">
            <w:pPr>
              <w:pStyle w:val="Tabletext"/>
            </w:pPr>
            <w:r w:rsidRPr="009E384F">
              <w:t>132111</w:t>
            </w:r>
          </w:p>
        </w:tc>
        <w:tc>
          <w:tcPr>
            <w:tcW w:w="1794" w:type="dxa"/>
          </w:tcPr>
          <w:p w14:paraId="4E986DCF" w14:textId="77777777" w:rsidR="0089653B" w:rsidRPr="009E384F" w:rsidRDefault="0089653B" w:rsidP="00D22D2E">
            <w:pPr>
              <w:pStyle w:val="Tabletext"/>
            </w:pPr>
            <w:r w:rsidRPr="009E384F">
              <w:t>4</w:t>
            </w:r>
            <w:r w:rsidR="00633B66" w:rsidRPr="009E384F">
              <w:t>,</w:t>
            </w:r>
            <w:r w:rsidRPr="009E384F">
              <w:t xml:space="preserve"> 20, 22</w:t>
            </w:r>
          </w:p>
        </w:tc>
      </w:tr>
      <w:tr w:rsidR="0089653B" w:rsidRPr="009E384F" w14:paraId="44BD3C72" w14:textId="77777777" w:rsidTr="00D3126B">
        <w:tc>
          <w:tcPr>
            <w:tcW w:w="704" w:type="dxa"/>
            <w:shd w:val="clear" w:color="auto" w:fill="auto"/>
          </w:tcPr>
          <w:p w14:paraId="0FC8B797" w14:textId="6F16FB88" w:rsidR="0089653B" w:rsidRPr="009E384F" w:rsidRDefault="00865D07" w:rsidP="00D22D2E">
            <w:pPr>
              <w:pStyle w:val="Tabletext"/>
            </w:pPr>
            <w:r w:rsidRPr="009E384F">
              <w:t>23</w:t>
            </w:r>
          </w:p>
        </w:tc>
        <w:tc>
          <w:tcPr>
            <w:tcW w:w="4678" w:type="dxa"/>
            <w:shd w:val="clear" w:color="auto" w:fill="auto"/>
          </w:tcPr>
          <w:p w14:paraId="2237D9C0" w14:textId="77777777" w:rsidR="0089653B" w:rsidRPr="009E384F" w:rsidRDefault="0089653B" w:rsidP="00D22D2E">
            <w:pPr>
              <w:pStyle w:val="Tabletext"/>
            </w:pPr>
            <w:r w:rsidRPr="009E384F">
              <w:t>finance manager</w:t>
            </w:r>
          </w:p>
        </w:tc>
        <w:tc>
          <w:tcPr>
            <w:tcW w:w="1134" w:type="dxa"/>
            <w:shd w:val="clear" w:color="auto" w:fill="auto"/>
          </w:tcPr>
          <w:p w14:paraId="53A94F93" w14:textId="77777777" w:rsidR="0089653B" w:rsidRPr="009E384F" w:rsidRDefault="0089653B" w:rsidP="00D22D2E">
            <w:pPr>
              <w:pStyle w:val="Tabletext"/>
            </w:pPr>
            <w:r w:rsidRPr="009E384F">
              <w:t>132211</w:t>
            </w:r>
          </w:p>
        </w:tc>
        <w:tc>
          <w:tcPr>
            <w:tcW w:w="1794" w:type="dxa"/>
          </w:tcPr>
          <w:p w14:paraId="215E966B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2411A6C8" w14:textId="77777777" w:rsidTr="00D3126B">
        <w:tc>
          <w:tcPr>
            <w:tcW w:w="704" w:type="dxa"/>
            <w:shd w:val="clear" w:color="auto" w:fill="auto"/>
          </w:tcPr>
          <w:p w14:paraId="2AC4B662" w14:textId="30D292E7" w:rsidR="0089653B" w:rsidRPr="009E384F" w:rsidRDefault="00865D07" w:rsidP="00D22D2E">
            <w:pPr>
              <w:pStyle w:val="Tabletext"/>
            </w:pPr>
            <w:r w:rsidRPr="009E384F">
              <w:t>24</w:t>
            </w:r>
          </w:p>
        </w:tc>
        <w:tc>
          <w:tcPr>
            <w:tcW w:w="4678" w:type="dxa"/>
            <w:shd w:val="clear" w:color="auto" w:fill="auto"/>
          </w:tcPr>
          <w:p w14:paraId="5795A6B1" w14:textId="77777777" w:rsidR="0089653B" w:rsidRPr="009E384F" w:rsidRDefault="0089653B" w:rsidP="00D22D2E">
            <w:pPr>
              <w:pStyle w:val="Tabletext"/>
            </w:pPr>
            <w:r w:rsidRPr="009E384F">
              <w:t>human resource manager</w:t>
            </w:r>
          </w:p>
        </w:tc>
        <w:tc>
          <w:tcPr>
            <w:tcW w:w="1134" w:type="dxa"/>
            <w:shd w:val="clear" w:color="auto" w:fill="auto"/>
          </w:tcPr>
          <w:p w14:paraId="2328AD05" w14:textId="77777777" w:rsidR="0089653B" w:rsidRPr="009E384F" w:rsidRDefault="0089653B" w:rsidP="00D22D2E">
            <w:pPr>
              <w:pStyle w:val="Tabletext"/>
            </w:pPr>
            <w:r w:rsidRPr="009E384F">
              <w:t>132311</w:t>
            </w:r>
          </w:p>
        </w:tc>
        <w:tc>
          <w:tcPr>
            <w:tcW w:w="1794" w:type="dxa"/>
          </w:tcPr>
          <w:p w14:paraId="6A824EB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A187083" w14:textId="77777777" w:rsidTr="00D312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380F43" w14:textId="42BC8197" w:rsidR="0089653B" w:rsidRPr="009E384F" w:rsidRDefault="00865D07" w:rsidP="00D22D2E">
            <w:pPr>
              <w:pStyle w:val="Tabletext"/>
            </w:pPr>
            <w:r w:rsidRPr="009E384F">
              <w:t>25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AE578F" w14:textId="77777777" w:rsidR="0089653B" w:rsidRPr="009E384F" w:rsidRDefault="0089653B" w:rsidP="00D22D2E">
            <w:pPr>
              <w:pStyle w:val="Tabletext"/>
            </w:pPr>
            <w:r w:rsidRPr="009E384F">
              <w:t>research and development manager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61B0BD" w14:textId="77777777" w:rsidR="0089653B" w:rsidRPr="009E384F" w:rsidRDefault="0089653B" w:rsidP="00D22D2E">
            <w:pPr>
              <w:pStyle w:val="Tabletext"/>
            </w:pPr>
            <w:r w:rsidRPr="009E384F">
              <w:t>132511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C6077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50CF0CE" w14:textId="77777777" w:rsidTr="00D3126B">
        <w:tc>
          <w:tcPr>
            <w:tcW w:w="704" w:type="dxa"/>
            <w:shd w:val="clear" w:color="auto" w:fill="auto"/>
          </w:tcPr>
          <w:p w14:paraId="56A13219" w14:textId="50226747" w:rsidR="0089653B" w:rsidRPr="009E384F" w:rsidRDefault="00865D07" w:rsidP="00D22D2E">
            <w:pPr>
              <w:pStyle w:val="Tabletext"/>
            </w:pPr>
            <w:r w:rsidRPr="009E384F">
              <w:t>26</w:t>
            </w:r>
          </w:p>
        </w:tc>
        <w:tc>
          <w:tcPr>
            <w:tcW w:w="4678" w:type="dxa"/>
            <w:shd w:val="clear" w:color="auto" w:fill="auto"/>
          </w:tcPr>
          <w:p w14:paraId="010BC120" w14:textId="77777777" w:rsidR="0089653B" w:rsidRPr="009E384F" w:rsidRDefault="0089653B" w:rsidP="00D22D2E">
            <w:pPr>
              <w:pStyle w:val="Tabletext"/>
            </w:pPr>
            <w:r w:rsidRPr="009E384F">
              <w:t>manufacturer</w:t>
            </w:r>
          </w:p>
        </w:tc>
        <w:tc>
          <w:tcPr>
            <w:tcW w:w="1134" w:type="dxa"/>
            <w:shd w:val="clear" w:color="auto" w:fill="auto"/>
          </w:tcPr>
          <w:p w14:paraId="3AFCAC83" w14:textId="77777777" w:rsidR="0089653B" w:rsidRPr="009E384F" w:rsidRDefault="0089653B" w:rsidP="00D22D2E">
            <w:pPr>
              <w:pStyle w:val="Tabletext"/>
            </w:pPr>
            <w:r w:rsidRPr="009E384F">
              <w:t>133411</w:t>
            </w:r>
          </w:p>
        </w:tc>
        <w:tc>
          <w:tcPr>
            <w:tcW w:w="1794" w:type="dxa"/>
          </w:tcPr>
          <w:p w14:paraId="0A72E6C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761AC20" w14:textId="77777777" w:rsidTr="00D3126B">
        <w:tc>
          <w:tcPr>
            <w:tcW w:w="704" w:type="dxa"/>
            <w:shd w:val="clear" w:color="auto" w:fill="auto"/>
          </w:tcPr>
          <w:p w14:paraId="0C7F00BB" w14:textId="1EB7CE05" w:rsidR="0089653B" w:rsidRPr="009E384F" w:rsidRDefault="00865D07" w:rsidP="00D22D2E">
            <w:pPr>
              <w:pStyle w:val="Tabletext"/>
            </w:pPr>
            <w:r w:rsidRPr="009E384F">
              <w:t>27</w:t>
            </w:r>
          </w:p>
        </w:tc>
        <w:tc>
          <w:tcPr>
            <w:tcW w:w="4678" w:type="dxa"/>
            <w:shd w:val="clear" w:color="auto" w:fill="auto"/>
          </w:tcPr>
          <w:p w14:paraId="7F4BBD01" w14:textId="77777777" w:rsidR="0089653B" w:rsidRPr="009E384F" w:rsidRDefault="0089653B" w:rsidP="00D22D2E">
            <w:pPr>
              <w:pStyle w:val="Tabletext"/>
            </w:pPr>
            <w:r w:rsidRPr="009E384F">
              <w:t>production manager (forestry)</w:t>
            </w:r>
          </w:p>
        </w:tc>
        <w:tc>
          <w:tcPr>
            <w:tcW w:w="1134" w:type="dxa"/>
            <w:shd w:val="clear" w:color="auto" w:fill="auto"/>
          </w:tcPr>
          <w:p w14:paraId="179EBC9D" w14:textId="77777777" w:rsidR="0089653B" w:rsidRPr="009E384F" w:rsidRDefault="0089653B" w:rsidP="00D22D2E">
            <w:pPr>
              <w:pStyle w:val="Tabletext"/>
            </w:pPr>
            <w:r w:rsidRPr="009E384F">
              <w:t>133511</w:t>
            </w:r>
          </w:p>
        </w:tc>
        <w:tc>
          <w:tcPr>
            <w:tcW w:w="1794" w:type="dxa"/>
          </w:tcPr>
          <w:p w14:paraId="3FB68038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15308E11" w14:textId="77777777" w:rsidTr="00D312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1521EA" w14:textId="33EB12D4" w:rsidR="0089653B" w:rsidRPr="009E384F" w:rsidRDefault="0089653B" w:rsidP="00D22D2E">
            <w:pPr>
              <w:pStyle w:val="Tabletext"/>
            </w:pPr>
            <w:r w:rsidRPr="009E384F">
              <w:t>2</w:t>
            </w:r>
            <w:r w:rsidR="00865D07" w:rsidRPr="009E384F">
              <w:t>8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C2E321" w14:textId="77777777" w:rsidR="0089653B" w:rsidRPr="009E384F" w:rsidRDefault="0089653B" w:rsidP="00D22D2E">
            <w:pPr>
              <w:pStyle w:val="Tabletext"/>
            </w:pPr>
            <w:r w:rsidRPr="009E384F">
              <w:t>production manager (manufacturing)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9029A7" w14:textId="77777777" w:rsidR="0089653B" w:rsidRPr="009E384F" w:rsidRDefault="0089653B" w:rsidP="00D22D2E">
            <w:pPr>
              <w:pStyle w:val="Tabletext"/>
            </w:pPr>
            <w:r w:rsidRPr="009E384F">
              <w:t>133512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9ABC2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C4496EF" w14:textId="77777777" w:rsidTr="00D312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C6E59E" w14:textId="0949E3F7" w:rsidR="0089653B" w:rsidRPr="009E384F" w:rsidRDefault="00865D07" w:rsidP="00D22D2E">
            <w:pPr>
              <w:pStyle w:val="Tabletext"/>
            </w:pPr>
            <w:r w:rsidRPr="009E384F">
              <w:t>29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637DCC" w14:textId="77777777" w:rsidR="0089653B" w:rsidRPr="009E384F" w:rsidRDefault="0089653B" w:rsidP="00D22D2E">
            <w:pPr>
              <w:pStyle w:val="Tabletext"/>
            </w:pPr>
            <w:r w:rsidRPr="009E384F">
              <w:t>production manager (mining)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DDB2B6" w14:textId="77777777" w:rsidR="0089653B" w:rsidRPr="009E384F" w:rsidRDefault="0089653B" w:rsidP="00D22D2E">
            <w:pPr>
              <w:pStyle w:val="Tabletext"/>
            </w:pPr>
            <w:r w:rsidRPr="009E384F">
              <w:t>133513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1DB20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2405FE7" w14:textId="77777777" w:rsidTr="00D3126B">
        <w:tc>
          <w:tcPr>
            <w:tcW w:w="704" w:type="dxa"/>
            <w:shd w:val="clear" w:color="auto" w:fill="auto"/>
          </w:tcPr>
          <w:p w14:paraId="0E5F0C1E" w14:textId="5A9B9498" w:rsidR="0089653B" w:rsidRPr="009E384F" w:rsidRDefault="00865D07" w:rsidP="00D22D2E">
            <w:pPr>
              <w:pStyle w:val="Tabletext"/>
            </w:pPr>
            <w:r w:rsidRPr="009E384F">
              <w:t>30</w:t>
            </w:r>
          </w:p>
        </w:tc>
        <w:tc>
          <w:tcPr>
            <w:tcW w:w="4678" w:type="dxa"/>
            <w:shd w:val="clear" w:color="auto" w:fill="auto"/>
          </w:tcPr>
          <w:p w14:paraId="6F60A4B3" w14:textId="77777777" w:rsidR="0089653B" w:rsidRPr="009E384F" w:rsidRDefault="0089653B" w:rsidP="00D22D2E">
            <w:pPr>
              <w:pStyle w:val="Tabletext"/>
            </w:pPr>
            <w:r w:rsidRPr="009E384F">
              <w:t>supply and distribution manager</w:t>
            </w:r>
          </w:p>
        </w:tc>
        <w:tc>
          <w:tcPr>
            <w:tcW w:w="1134" w:type="dxa"/>
            <w:shd w:val="clear" w:color="auto" w:fill="auto"/>
          </w:tcPr>
          <w:p w14:paraId="699B6401" w14:textId="77777777" w:rsidR="0089653B" w:rsidRPr="009E384F" w:rsidRDefault="0089653B" w:rsidP="00D22D2E">
            <w:pPr>
              <w:pStyle w:val="Tabletext"/>
            </w:pPr>
            <w:r w:rsidRPr="009E384F">
              <w:t>133611</w:t>
            </w:r>
          </w:p>
        </w:tc>
        <w:tc>
          <w:tcPr>
            <w:tcW w:w="1794" w:type="dxa"/>
          </w:tcPr>
          <w:p w14:paraId="095879AC" w14:textId="59109365" w:rsidR="0089653B" w:rsidRPr="009E384F" w:rsidRDefault="0089653B" w:rsidP="00E3350F">
            <w:pPr>
              <w:pStyle w:val="Tabletext"/>
            </w:pPr>
            <w:r w:rsidRPr="009E384F">
              <w:t xml:space="preserve">3, 11, </w:t>
            </w:r>
            <w:r w:rsidR="00E3350F" w:rsidRPr="009E384F">
              <w:t>20</w:t>
            </w:r>
          </w:p>
        </w:tc>
      </w:tr>
      <w:tr w:rsidR="0089653B" w:rsidRPr="009E384F" w14:paraId="6D68CE8D" w14:textId="77777777" w:rsidTr="00D3126B">
        <w:tc>
          <w:tcPr>
            <w:tcW w:w="704" w:type="dxa"/>
            <w:shd w:val="clear" w:color="auto" w:fill="auto"/>
          </w:tcPr>
          <w:p w14:paraId="1AABDF09" w14:textId="0D8B7003" w:rsidR="0089653B" w:rsidRPr="009E384F" w:rsidRDefault="00865D07" w:rsidP="00D22D2E">
            <w:pPr>
              <w:pStyle w:val="Tabletext"/>
            </w:pPr>
            <w:r w:rsidRPr="009E384F">
              <w:t>31</w:t>
            </w:r>
          </w:p>
        </w:tc>
        <w:tc>
          <w:tcPr>
            <w:tcW w:w="4678" w:type="dxa"/>
            <w:shd w:val="clear" w:color="auto" w:fill="auto"/>
          </w:tcPr>
          <w:p w14:paraId="4E982600" w14:textId="77777777" w:rsidR="0089653B" w:rsidRPr="009E384F" w:rsidRDefault="0089653B" w:rsidP="00D22D2E">
            <w:pPr>
              <w:pStyle w:val="Tabletext"/>
            </w:pPr>
            <w:r w:rsidRPr="009E384F">
              <w:t>health and welfare services managers (nec)</w:t>
            </w:r>
          </w:p>
        </w:tc>
        <w:tc>
          <w:tcPr>
            <w:tcW w:w="1134" w:type="dxa"/>
            <w:shd w:val="clear" w:color="auto" w:fill="auto"/>
          </w:tcPr>
          <w:p w14:paraId="3DF69DA6" w14:textId="77777777" w:rsidR="0089653B" w:rsidRPr="009E384F" w:rsidRDefault="0089653B" w:rsidP="00D22D2E">
            <w:pPr>
              <w:pStyle w:val="Tabletext"/>
            </w:pPr>
            <w:r w:rsidRPr="009E384F">
              <w:t>134299</w:t>
            </w:r>
          </w:p>
        </w:tc>
        <w:tc>
          <w:tcPr>
            <w:tcW w:w="1794" w:type="dxa"/>
          </w:tcPr>
          <w:p w14:paraId="390AC65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7292D3F" w14:textId="77777777" w:rsidTr="00D3126B">
        <w:tc>
          <w:tcPr>
            <w:tcW w:w="704" w:type="dxa"/>
            <w:shd w:val="clear" w:color="auto" w:fill="auto"/>
          </w:tcPr>
          <w:p w14:paraId="68C8DF39" w14:textId="5DC83E9D" w:rsidR="0089653B" w:rsidRPr="009E384F" w:rsidRDefault="00865D07" w:rsidP="00D22D2E">
            <w:pPr>
              <w:pStyle w:val="Tabletext"/>
            </w:pPr>
            <w:r w:rsidRPr="009E384F">
              <w:t>32</w:t>
            </w:r>
          </w:p>
        </w:tc>
        <w:tc>
          <w:tcPr>
            <w:tcW w:w="4678" w:type="dxa"/>
            <w:shd w:val="clear" w:color="auto" w:fill="auto"/>
          </w:tcPr>
          <w:p w14:paraId="7D286C0A" w14:textId="77777777" w:rsidR="0089653B" w:rsidRPr="009E384F" w:rsidRDefault="0089653B" w:rsidP="00D22D2E">
            <w:pPr>
              <w:pStyle w:val="Tabletext"/>
            </w:pPr>
            <w:r w:rsidRPr="009E384F">
              <w:t>school principal</w:t>
            </w:r>
          </w:p>
        </w:tc>
        <w:tc>
          <w:tcPr>
            <w:tcW w:w="1134" w:type="dxa"/>
            <w:shd w:val="clear" w:color="auto" w:fill="auto"/>
          </w:tcPr>
          <w:p w14:paraId="12C5AFC6" w14:textId="77777777" w:rsidR="0089653B" w:rsidRPr="009E384F" w:rsidRDefault="0089653B" w:rsidP="00D22D2E">
            <w:pPr>
              <w:pStyle w:val="Tabletext"/>
            </w:pPr>
            <w:r w:rsidRPr="009E384F">
              <w:t>134311</w:t>
            </w:r>
          </w:p>
        </w:tc>
        <w:tc>
          <w:tcPr>
            <w:tcW w:w="1794" w:type="dxa"/>
          </w:tcPr>
          <w:p w14:paraId="44F5076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B6D5FCC" w14:textId="77777777" w:rsidTr="00D3126B">
        <w:tc>
          <w:tcPr>
            <w:tcW w:w="704" w:type="dxa"/>
            <w:shd w:val="clear" w:color="auto" w:fill="auto"/>
          </w:tcPr>
          <w:p w14:paraId="51B979EA" w14:textId="32C099D4" w:rsidR="0089653B" w:rsidRPr="009E384F" w:rsidRDefault="00865D07" w:rsidP="00D22D2E">
            <w:pPr>
              <w:pStyle w:val="Tabletext"/>
            </w:pPr>
            <w:r w:rsidRPr="009E384F">
              <w:t>33</w:t>
            </w:r>
          </w:p>
        </w:tc>
        <w:tc>
          <w:tcPr>
            <w:tcW w:w="4678" w:type="dxa"/>
            <w:shd w:val="clear" w:color="auto" w:fill="auto"/>
          </w:tcPr>
          <w:p w14:paraId="5386F068" w14:textId="77777777" w:rsidR="0089653B" w:rsidRPr="009E384F" w:rsidRDefault="0089653B" w:rsidP="00D22D2E">
            <w:pPr>
              <w:pStyle w:val="Tabletext"/>
            </w:pPr>
            <w:r w:rsidRPr="009E384F">
              <w:t>education managers (nec)</w:t>
            </w:r>
          </w:p>
        </w:tc>
        <w:tc>
          <w:tcPr>
            <w:tcW w:w="1134" w:type="dxa"/>
            <w:shd w:val="clear" w:color="auto" w:fill="auto"/>
          </w:tcPr>
          <w:p w14:paraId="7AC19CEB" w14:textId="77777777" w:rsidR="0089653B" w:rsidRPr="009E384F" w:rsidRDefault="0089653B" w:rsidP="00D22D2E">
            <w:pPr>
              <w:pStyle w:val="Tabletext"/>
            </w:pPr>
            <w:r w:rsidRPr="009E384F">
              <w:t>134499</w:t>
            </w:r>
          </w:p>
        </w:tc>
        <w:tc>
          <w:tcPr>
            <w:tcW w:w="1794" w:type="dxa"/>
          </w:tcPr>
          <w:p w14:paraId="70ADED1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BCD6265" w14:textId="77777777" w:rsidTr="00D312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010A3A" w14:textId="187F13B8" w:rsidR="0089653B" w:rsidRPr="009E384F" w:rsidRDefault="00865D07" w:rsidP="00D22D2E">
            <w:pPr>
              <w:pStyle w:val="Tabletext"/>
            </w:pPr>
            <w:r w:rsidRPr="009E384F">
              <w:t>34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F202E0" w14:textId="77777777" w:rsidR="0089653B" w:rsidRPr="009E384F" w:rsidRDefault="0089653B" w:rsidP="00D22D2E">
            <w:pPr>
              <w:pStyle w:val="Tabletext"/>
            </w:pPr>
            <w:r w:rsidRPr="009E384F">
              <w:t>ICT project manager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6520DE" w14:textId="77777777" w:rsidR="0089653B" w:rsidRPr="009E384F" w:rsidRDefault="0089653B" w:rsidP="00D22D2E">
            <w:pPr>
              <w:pStyle w:val="Tabletext"/>
            </w:pPr>
            <w:r w:rsidRPr="009E384F">
              <w:t>135112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AAC827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2B43A6C9" w14:textId="77777777" w:rsidTr="00D3126B">
        <w:tc>
          <w:tcPr>
            <w:tcW w:w="704" w:type="dxa"/>
            <w:shd w:val="clear" w:color="auto" w:fill="auto"/>
          </w:tcPr>
          <w:p w14:paraId="1144C1EB" w14:textId="3D87AFD0" w:rsidR="0089653B" w:rsidRPr="009E384F" w:rsidRDefault="00865D07" w:rsidP="00D22D2E">
            <w:pPr>
              <w:pStyle w:val="Tabletext"/>
            </w:pPr>
            <w:r w:rsidRPr="009E384F">
              <w:t>35</w:t>
            </w:r>
          </w:p>
        </w:tc>
        <w:tc>
          <w:tcPr>
            <w:tcW w:w="4678" w:type="dxa"/>
            <w:shd w:val="clear" w:color="auto" w:fill="auto"/>
          </w:tcPr>
          <w:p w14:paraId="15D0065A" w14:textId="77777777" w:rsidR="0089653B" w:rsidRPr="009E384F" w:rsidRDefault="0089653B" w:rsidP="00D22D2E">
            <w:pPr>
              <w:pStyle w:val="Tabletext"/>
            </w:pPr>
            <w:r w:rsidRPr="009E384F">
              <w:t>ICT managers (nec)</w:t>
            </w:r>
          </w:p>
        </w:tc>
        <w:tc>
          <w:tcPr>
            <w:tcW w:w="1134" w:type="dxa"/>
            <w:shd w:val="clear" w:color="auto" w:fill="auto"/>
          </w:tcPr>
          <w:p w14:paraId="68906417" w14:textId="77777777" w:rsidR="0089653B" w:rsidRPr="009E384F" w:rsidRDefault="0089653B" w:rsidP="00D22D2E">
            <w:pPr>
              <w:pStyle w:val="Tabletext"/>
            </w:pPr>
            <w:r w:rsidRPr="009E384F">
              <w:t>135199</w:t>
            </w:r>
          </w:p>
        </w:tc>
        <w:tc>
          <w:tcPr>
            <w:tcW w:w="1794" w:type="dxa"/>
          </w:tcPr>
          <w:p w14:paraId="065CA57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6ADD7F1" w14:textId="77777777" w:rsidTr="00D3126B">
        <w:tc>
          <w:tcPr>
            <w:tcW w:w="704" w:type="dxa"/>
            <w:shd w:val="clear" w:color="auto" w:fill="auto"/>
          </w:tcPr>
          <w:p w14:paraId="5D62327A" w14:textId="7FB50904" w:rsidR="0089653B" w:rsidRPr="009E384F" w:rsidRDefault="00865D07" w:rsidP="00D22D2E">
            <w:pPr>
              <w:pStyle w:val="Tabletext"/>
            </w:pPr>
            <w:r w:rsidRPr="009E384F">
              <w:t>36</w:t>
            </w:r>
          </w:p>
        </w:tc>
        <w:tc>
          <w:tcPr>
            <w:tcW w:w="4678" w:type="dxa"/>
            <w:shd w:val="clear" w:color="auto" w:fill="auto"/>
          </w:tcPr>
          <w:p w14:paraId="1B375AC6" w14:textId="77777777" w:rsidR="0089653B" w:rsidRPr="009E384F" w:rsidRDefault="0089653B" w:rsidP="00D22D2E">
            <w:pPr>
              <w:pStyle w:val="Tabletext"/>
            </w:pPr>
            <w:r w:rsidRPr="009E384F">
              <w:t>arts administrator or manager</w:t>
            </w:r>
          </w:p>
        </w:tc>
        <w:tc>
          <w:tcPr>
            <w:tcW w:w="1134" w:type="dxa"/>
            <w:shd w:val="clear" w:color="auto" w:fill="auto"/>
          </w:tcPr>
          <w:p w14:paraId="35A21959" w14:textId="77777777" w:rsidR="0089653B" w:rsidRPr="009E384F" w:rsidRDefault="0089653B" w:rsidP="00D22D2E">
            <w:pPr>
              <w:pStyle w:val="Tabletext"/>
            </w:pPr>
            <w:r w:rsidRPr="009E384F">
              <w:t>139911</w:t>
            </w:r>
          </w:p>
        </w:tc>
        <w:tc>
          <w:tcPr>
            <w:tcW w:w="1794" w:type="dxa"/>
          </w:tcPr>
          <w:p w14:paraId="26B346B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4184CC9" w14:textId="77777777" w:rsidTr="00D3126B">
        <w:tc>
          <w:tcPr>
            <w:tcW w:w="704" w:type="dxa"/>
            <w:shd w:val="clear" w:color="auto" w:fill="auto"/>
          </w:tcPr>
          <w:p w14:paraId="16420821" w14:textId="2E5FE726" w:rsidR="0089653B" w:rsidRPr="009E384F" w:rsidRDefault="00865D07" w:rsidP="00D22D2E">
            <w:pPr>
              <w:pStyle w:val="Tabletext"/>
            </w:pPr>
            <w:r w:rsidRPr="009E384F">
              <w:t>37</w:t>
            </w:r>
          </w:p>
        </w:tc>
        <w:tc>
          <w:tcPr>
            <w:tcW w:w="4678" w:type="dxa"/>
            <w:shd w:val="clear" w:color="auto" w:fill="auto"/>
          </w:tcPr>
          <w:p w14:paraId="7E3E89B7" w14:textId="77777777" w:rsidR="0089653B" w:rsidRPr="009E384F" w:rsidRDefault="0089653B" w:rsidP="00D22D2E">
            <w:pPr>
              <w:pStyle w:val="Tabletext"/>
            </w:pPr>
            <w:r w:rsidRPr="009E384F">
              <w:t>laboratory manager</w:t>
            </w:r>
          </w:p>
        </w:tc>
        <w:tc>
          <w:tcPr>
            <w:tcW w:w="1134" w:type="dxa"/>
            <w:shd w:val="clear" w:color="auto" w:fill="auto"/>
          </w:tcPr>
          <w:p w14:paraId="4036265E" w14:textId="77777777" w:rsidR="0089653B" w:rsidRPr="009E384F" w:rsidRDefault="0089653B" w:rsidP="00D22D2E">
            <w:pPr>
              <w:pStyle w:val="Tabletext"/>
            </w:pPr>
            <w:r w:rsidRPr="009E384F">
              <w:t>139913</w:t>
            </w:r>
          </w:p>
        </w:tc>
        <w:tc>
          <w:tcPr>
            <w:tcW w:w="1794" w:type="dxa"/>
          </w:tcPr>
          <w:p w14:paraId="786ACBC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D39F11B" w14:textId="77777777" w:rsidTr="00D3126B">
        <w:tc>
          <w:tcPr>
            <w:tcW w:w="704" w:type="dxa"/>
            <w:shd w:val="clear" w:color="auto" w:fill="auto"/>
          </w:tcPr>
          <w:p w14:paraId="23469D8D" w14:textId="49569F4B" w:rsidR="0089653B" w:rsidRPr="009E384F" w:rsidRDefault="00865D07" w:rsidP="00D22D2E">
            <w:pPr>
              <w:pStyle w:val="Tabletext"/>
            </w:pPr>
            <w:r w:rsidRPr="009E384F">
              <w:lastRenderedPageBreak/>
              <w:t>38</w:t>
            </w:r>
          </w:p>
        </w:tc>
        <w:tc>
          <w:tcPr>
            <w:tcW w:w="4678" w:type="dxa"/>
            <w:shd w:val="clear" w:color="auto" w:fill="auto"/>
          </w:tcPr>
          <w:p w14:paraId="6716FE97" w14:textId="77777777" w:rsidR="0089653B" w:rsidRPr="009E384F" w:rsidRDefault="0089653B" w:rsidP="00D22D2E">
            <w:pPr>
              <w:pStyle w:val="Tabletext"/>
            </w:pPr>
            <w:r w:rsidRPr="009E384F">
              <w:t>quality assurance manager</w:t>
            </w:r>
          </w:p>
        </w:tc>
        <w:tc>
          <w:tcPr>
            <w:tcW w:w="1134" w:type="dxa"/>
            <w:shd w:val="clear" w:color="auto" w:fill="auto"/>
          </w:tcPr>
          <w:p w14:paraId="7831D4EC" w14:textId="77777777" w:rsidR="0089653B" w:rsidRPr="009E384F" w:rsidRDefault="0089653B" w:rsidP="00D22D2E">
            <w:pPr>
              <w:pStyle w:val="Tabletext"/>
            </w:pPr>
            <w:r w:rsidRPr="009E384F">
              <w:t>139914</w:t>
            </w:r>
          </w:p>
        </w:tc>
        <w:tc>
          <w:tcPr>
            <w:tcW w:w="1794" w:type="dxa"/>
          </w:tcPr>
          <w:p w14:paraId="2AC25B6B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8F5A9CF" w14:textId="77777777" w:rsidTr="00D3126B">
        <w:tc>
          <w:tcPr>
            <w:tcW w:w="704" w:type="dxa"/>
            <w:shd w:val="clear" w:color="auto" w:fill="auto"/>
          </w:tcPr>
          <w:p w14:paraId="32E3A5D3" w14:textId="5D5F65DB" w:rsidR="0089653B" w:rsidRPr="009E384F" w:rsidRDefault="00865D07" w:rsidP="00D22D2E">
            <w:pPr>
              <w:pStyle w:val="Tabletext"/>
            </w:pPr>
            <w:r w:rsidRPr="009E384F">
              <w:t>39</w:t>
            </w:r>
          </w:p>
        </w:tc>
        <w:tc>
          <w:tcPr>
            <w:tcW w:w="4678" w:type="dxa"/>
            <w:shd w:val="clear" w:color="auto" w:fill="auto"/>
          </w:tcPr>
          <w:p w14:paraId="625D63CC" w14:textId="77777777" w:rsidR="0089653B" w:rsidRPr="009E384F" w:rsidRDefault="0089653B" w:rsidP="00D22D2E">
            <w:pPr>
              <w:pStyle w:val="Tabletext"/>
            </w:pPr>
            <w:r w:rsidRPr="009E384F">
              <w:t>specialist managers (nec) except:</w:t>
            </w:r>
          </w:p>
          <w:p w14:paraId="33CA6246" w14:textId="77777777" w:rsidR="0089653B" w:rsidRPr="009E384F" w:rsidRDefault="0089653B" w:rsidP="00D22D2E">
            <w:pPr>
              <w:pStyle w:val="Tablea"/>
            </w:pPr>
            <w:r w:rsidRPr="009E384F">
              <w:t>(a) ambassador; or</w:t>
            </w:r>
          </w:p>
          <w:p w14:paraId="7628F71C" w14:textId="77777777" w:rsidR="0089653B" w:rsidRPr="009E384F" w:rsidRDefault="0089653B" w:rsidP="00D22D2E">
            <w:pPr>
              <w:pStyle w:val="Tablea"/>
            </w:pPr>
            <w:r w:rsidRPr="009E384F">
              <w:t>(b) archbishop; or</w:t>
            </w:r>
          </w:p>
          <w:p w14:paraId="1C9CEBA7" w14:textId="77777777" w:rsidR="0089653B" w:rsidRPr="009E384F" w:rsidRDefault="0089653B" w:rsidP="00D22D2E">
            <w:pPr>
              <w:pStyle w:val="Tablea"/>
            </w:pPr>
            <w:r w:rsidRPr="009E384F">
              <w:t>(c) bishop</w:t>
            </w:r>
          </w:p>
        </w:tc>
        <w:tc>
          <w:tcPr>
            <w:tcW w:w="1134" w:type="dxa"/>
            <w:shd w:val="clear" w:color="auto" w:fill="auto"/>
          </w:tcPr>
          <w:p w14:paraId="4B093085" w14:textId="77777777" w:rsidR="0089653B" w:rsidRPr="009E384F" w:rsidRDefault="0089653B" w:rsidP="00D22D2E">
            <w:pPr>
              <w:pStyle w:val="Tabletext"/>
            </w:pPr>
            <w:r w:rsidRPr="009E384F">
              <w:t>139999</w:t>
            </w:r>
          </w:p>
        </w:tc>
        <w:tc>
          <w:tcPr>
            <w:tcW w:w="1794" w:type="dxa"/>
          </w:tcPr>
          <w:p w14:paraId="3A9749C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B0C6873" w14:textId="77777777" w:rsidTr="00D3126B">
        <w:tc>
          <w:tcPr>
            <w:tcW w:w="704" w:type="dxa"/>
            <w:shd w:val="clear" w:color="auto" w:fill="auto"/>
          </w:tcPr>
          <w:p w14:paraId="63806096" w14:textId="14EEF240" w:rsidR="0089653B" w:rsidRPr="009E384F" w:rsidRDefault="00865D07" w:rsidP="00D22D2E">
            <w:pPr>
              <w:pStyle w:val="Tabletext"/>
            </w:pPr>
            <w:r w:rsidRPr="009E384F">
              <w:t>40</w:t>
            </w:r>
          </w:p>
        </w:tc>
        <w:tc>
          <w:tcPr>
            <w:tcW w:w="4678" w:type="dxa"/>
            <w:shd w:val="clear" w:color="auto" w:fill="auto"/>
          </w:tcPr>
          <w:p w14:paraId="4F063408" w14:textId="77777777" w:rsidR="0089653B" w:rsidRPr="009E384F" w:rsidRDefault="0089653B" w:rsidP="00D22D2E">
            <w:pPr>
              <w:pStyle w:val="Tabletext"/>
            </w:pPr>
            <w:r w:rsidRPr="009E384F">
              <w:t>cafe or restaurant manager</w:t>
            </w:r>
          </w:p>
        </w:tc>
        <w:tc>
          <w:tcPr>
            <w:tcW w:w="1134" w:type="dxa"/>
            <w:shd w:val="clear" w:color="auto" w:fill="auto"/>
          </w:tcPr>
          <w:p w14:paraId="3C06F312" w14:textId="77777777" w:rsidR="0089653B" w:rsidRPr="009E384F" w:rsidRDefault="0089653B" w:rsidP="00D22D2E">
            <w:pPr>
              <w:pStyle w:val="Tabletext"/>
            </w:pPr>
            <w:r w:rsidRPr="009E384F">
              <w:t>141111</w:t>
            </w:r>
          </w:p>
        </w:tc>
        <w:tc>
          <w:tcPr>
            <w:tcW w:w="1794" w:type="dxa"/>
          </w:tcPr>
          <w:p w14:paraId="71A7BD0C" w14:textId="77777777" w:rsidR="0089653B" w:rsidRPr="009E384F" w:rsidRDefault="0089653B" w:rsidP="00D22D2E">
            <w:pPr>
              <w:pStyle w:val="Tabletext"/>
            </w:pPr>
            <w:r w:rsidRPr="009E384F">
              <w:t>8</w:t>
            </w:r>
          </w:p>
        </w:tc>
      </w:tr>
      <w:tr w:rsidR="0089653B" w:rsidRPr="009E384F" w14:paraId="7832CEB0" w14:textId="77777777" w:rsidTr="00D3126B">
        <w:tc>
          <w:tcPr>
            <w:tcW w:w="704" w:type="dxa"/>
            <w:shd w:val="clear" w:color="auto" w:fill="auto"/>
          </w:tcPr>
          <w:p w14:paraId="360FDD9E" w14:textId="653EAC2B" w:rsidR="0089653B" w:rsidRPr="009E384F" w:rsidRDefault="00865D07" w:rsidP="00D22D2E">
            <w:pPr>
              <w:pStyle w:val="Tabletext"/>
            </w:pPr>
            <w:r w:rsidRPr="009E384F">
              <w:t>41</w:t>
            </w:r>
          </w:p>
        </w:tc>
        <w:tc>
          <w:tcPr>
            <w:tcW w:w="4678" w:type="dxa"/>
            <w:shd w:val="clear" w:color="auto" w:fill="auto"/>
          </w:tcPr>
          <w:p w14:paraId="19B5C813" w14:textId="77777777" w:rsidR="0089653B" w:rsidRPr="009E384F" w:rsidRDefault="0089653B" w:rsidP="00D22D2E">
            <w:pPr>
              <w:pStyle w:val="Tabletext"/>
            </w:pPr>
            <w:r w:rsidRPr="009E384F">
              <w:t>hotel or motel manager</w:t>
            </w:r>
          </w:p>
        </w:tc>
        <w:tc>
          <w:tcPr>
            <w:tcW w:w="1134" w:type="dxa"/>
            <w:shd w:val="clear" w:color="auto" w:fill="auto"/>
          </w:tcPr>
          <w:p w14:paraId="6DC933ED" w14:textId="77777777" w:rsidR="0089653B" w:rsidRPr="009E384F" w:rsidRDefault="0089653B" w:rsidP="00D22D2E">
            <w:pPr>
              <w:pStyle w:val="Tabletext"/>
            </w:pPr>
            <w:r w:rsidRPr="009E384F">
              <w:t>141311</w:t>
            </w:r>
          </w:p>
        </w:tc>
        <w:tc>
          <w:tcPr>
            <w:tcW w:w="1794" w:type="dxa"/>
          </w:tcPr>
          <w:p w14:paraId="5AD9FFAF" w14:textId="77777777" w:rsidR="0089653B" w:rsidRPr="009E384F" w:rsidRDefault="0089653B" w:rsidP="00D22D2E">
            <w:pPr>
              <w:pStyle w:val="Tabletext"/>
            </w:pPr>
            <w:r w:rsidRPr="009E384F">
              <w:t>9</w:t>
            </w:r>
          </w:p>
        </w:tc>
      </w:tr>
      <w:tr w:rsidR="0089653B" w:rsidRPr="009E384F" w14:paraId="7055FB3A" w14:textId="77777777" w:rsidTr="00D3126B">
        <w:tc>
          <w:tcPr>
            <w:tcW w:w="704" w:type="dxa"/>
            <w:shd w:val="clear" w:color="auto" w:fill="auto"/>
          </w:tcPr>
          <w:p w14:paraId="50302847" w14:textId="583ACBD6" w:rsidR="0089653B" w:rsidRPr="009E384F" w:rsidRDefault="00865D07" w:rsidP="00D22D2E">
            <w:pPr>
              <w:pStyle w:val="Tabletext"/>
            </w:pPr>
            <w:r w:rsidRPr="009E384F">
              <w:t>42</w:t>
            </w:r>
          </w:p>
        </w:tc>
        <w:tc>
          <w:tcPr>
            <w:tcW w:w="4678" w:type="dxa"/>
            <w:shd w:val="clear" w:color="auto" w:fill="auto"/>
          </w:tcPr>
          <w:p w14:paraId="62860CD3" w14:textId="77777777" w:rsidR="0089653B" w:rsidRPr="009E384F" w:rsidRDefault="0089653B" w:rsidP="00D22D2E">
            <w:pPr>
              <w:pStyle w:val="Tabletext"/>
            </w:pPr>
            <w:r w:rsidRPr="009E384F">
              <w:t>accommodation and hospitality managers (nec)</w:t>
            </w:r>
          </w:p>
        </w:tc>
        <w:tc>
          <w:tcPr>
            <w:tcW w:w="1134" w:type="dxa"/>
            <w:shd w:val="clear" w:color="auto" w:fill="auto"/>
          </w:tcPr>
          <w:p w14:paraId="4BA6DD1C" w14:textId="77777777" w:rsidR="0089653B" w:rsidRPr="009E384F" w:rsidRDefault="0089653B" w:rsidP="00D22D2E">
            <w:pPr>
              <w:pStyle w:val="Tabletext"/>
            </w:pPr>
            <w:r w:rsidRPr="009E384F">
              <w:t>141999</w:t>
            </w:r>
          </w:p>
        </w:tc>
        <w:tc>
          <w:tcPr>
            <w:tcW w:w="1794" w:type="dxa"/>
          </w:tcPr>
          <w:p w14:paraId="5B7D4892" w14:textId="175E3313" w:rsidR="0089653B" w:rsidRPr="009E384F" w:rsidRDefault="00DA52F8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5F5DD0EA" w14:textId="77777777" w:rsidTr="00D3126B">
        <w:tc>
          <w:tcPr>
            <w:tcW w:w="704" w:type="dxa"/>
            <w:shd w:val="clear" w:color="auto" w:fill="auto"/>
          </w:tcPr>
          <w:p w14:paraId="5F6AC9C9" w14:textId="12406A69" w:rsidR="0089653B" w:rsidRPr="009E384F" w:rsidRDefault="00865D07" w:rsidP="00D22D2E">
            <w:pPr>
              <w:pStyle w:val="Tabletext"/>
            </w:pPr>
            <w:r w:rsidRPr="009E384F">
              <w:t>43</w:t>
            </w:r>
          </w:p>
        </w:tc>
        <w:tc>
          <w:tcPr>
            <w:tcW w:w="4678" w:type="dxa"/>
            <w:shd w:val="clear" w:color="auto" w:fill="auto"/>
          </w:tcPr>
          <w:p w14:paraId="1ECC03C8" w14:textId="77777777" w:rsidR="0089653B" w:rsidRPr="009E384F" w:rsidRDefault="0089653B" w:rsidP="00D22D2E">
            <w:pPr>
              <w:pStyle w:val="Tabletext"/>
            </w:pPr>
            <w:r w:rsidRPr="009E384F">
              <w:t>post office manager</w:t>
            </w:r>
          </w:p>
        </w:tc>
        <w:tc>
          <w:tcPr>
            <w:tcW w:w="1134" w:type="dxa"/>
            <w:shd w:val="clear" w:color="auto" w:fill="auto"/>
          </w:tcPr>
          <w:p w14:paraId="13B9C861" w14:textId="77777777" w:rsidR="0089653B" w:rsidRPr="009E384F" w:rsidRDefault="0089653B" w:rsidP="00D22D2E">
            <w:pPr>
              <w:pStyle w:val="Tabletext"/>
            </w:pPr>
            <w:r w:rsidRPr="009E384F">
              <w:t>142115</w:t>
            </w:r>
          </w:p>
        </w:tc>
        <w:tc>
          <w:tcPr>
            <w:tcW w:w="1794" w:type="dxa"/>
          </w:tcPr>
          <w:p w14:paraId="5948F7F8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54ADF5D0" w14:textId="77777777" w:rsidTr="00D3126B">
        <w:tc>
          <w:tcPr>
            <w:tcW w:w="704" w:type="dxa"/>
            <w:shd w:val="clear" w:color="auto" w:fill="auto"/>
          </w:tcPr>
          <w:p w14:paraId="2D248976" w14:textId="38842943" w:rsidR="0089653B" w:rsidRPr="009E384F" w:rsidRDefault="00865D07" w:rsidP="00D22D2E">
            <w:pPr>
              <w:pStyle w:val="Tabletext"/>
            </w:pPr>
            <w:r w:rsidRPr="009E384F">
              <w:t>44</w:t>
            </w:r>
          </w:p>
        </w:tc>
        <w:tc>
          <w:tcPr>
            <w:tcW w:w="4678" w:type="dxa"/>
            <w:shd w:val="clear" w:color="auto" w:fill="auto"/>
          </w:tcPr>
          <w:p w14:paraId="6DBA2F48" w14:textId="77777777" w:rsidR="0089653B" w:rsidRPr="009E384F" w:rsidRDefault="0089653B" w:rsidP="00D22D2E">
            <w:pPr>
              <w:pStyle w:val="Tabletext"/>
            </w:pPr>
            <w:r w:rsidRPr="009E384F">
              <w:t>fitness centre manager</w:t>
            </w:r>
          </w:p>
        </w:tc>
        <w:tc>
          <w:tcPr>
            <w:tcW w:w="1134" w:type="dxa"/>
            <w:shd w:val="clear" w:color="auto" w:fill="auto"/>
          </w:tcPr>
          <w:p w14:paraId="1AB4DEEF" w14:textId="77777777" w:rsidR="0089653B" w:rsidRPr="009E384F" w:rsidRDefault="0089653B" w:rsidP="00D22D2E">
            <w:pPr>
              <w:pStyle w:val="Tabletext"/>
            </w:pPr>
            <w:r w:rsidRPr="009E384F">
              <w:t>149112</w:t>
            </w:r>
          </w:p>
        </w:tc>
        <w:tc>
          <w:tcPr>
            <w:tcW w:w="1794" w:type="dxa"/>
          </w:tcPr>
          <w:p w14:paraId="27D94161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6D5EE956" w14:textId="77777777" w:rsidTr="00D3126B">
        <w:tc>
          <w:tcPr>
            <w:tcW w:w="704" w:type="dxa"/>
            <w:shd w:val="clear" w:color="auto" w:fill="auto"/>
          </w:tcPr>
          <w:p w14:paraId="30BC02A8" w14:textId="7328EA03" w:rsidR="0089653B" w:rsidRPr="009E384F" w:rsidRDefault="00865D07" w:rsidP="00D22D2E">
            <w:pPr>
              <w:pStyle w:val="Tabletext"/>
            </w:pPr>
            <w:r w:rsidRPr="009E384F">
              <w:t>45</w:t>
            </w:r>
          </w:p>
        </w:tc>
        <w:tc>
          <w:tcPr>
            <w:tcW w:w="4678" w:type="dxa"/>
            <w:shd w:val="clear" w:color="auto" w:fill="auto"/>
          </w:tcPr>
          <w:p w14:paraId="37BEB58F" w14:textId="77777777" w:rsidR="0089653B" w:rsidRPr="009E384F" w:rsidRDefault="0089653B" w:rsidP="00D22D2E">
            <w:pPr>
              <w:pStyle w:val="Tabletext"/>
            </w:pPr>
            <w:r w:rsidRPr="009E384F">
              <w:t>sports centre manager</w:t>
            </w:r>
          </w:p>
        </w:tc>
        <w:tc>
          <w:tcPr>
            <w:tcW w:w="1134" w:type="dxa"/>
            <w:shd w:val="clear" w:color="auto" w:fill="auto"/>
          </w:tcPr>
          <w:p w14:paraId="2A47F037" w14:textId="77777777" w:rsidR="0089653B" w:rsidRPr="009E384F" w:rsidRDefault="0089653B" w:rsidP="00D22D2E">
            <w:pPr>
              <w:pStyle w:val="Tabletext"/>
            </w:pPr>
            <w:r w:rsidRPr="009E384F">
              <w:t>149113</w:t>
            </w:r>
          </w:p>
        </w:tc>
        <w:tc>
          <w:tcPr>
            <w:tcW w:w="1794" w:type="dxa"/>
          </w:tcPr>
          <w:p w14:paraId="24D7297A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0DC01718" w14:textId="77777777" w:rsidTr="00D3126B">
        <w:tc>
          <w:tcPr>
            <w:tcW w:w="704" w:type="dxa"/>
            <w:shd w:val="clear" w:color="auto" w:fill="auto"/>
          </w:tcPr>
          <w:p w14:paraId="6D2A7509" w14:textId="2F5AC5F8" w:rsidR="0089653B" w:rsidRPr="009E384F" w:rsidRDefault="00865D07" w:rsidP="00D22D2E">
            <w:pPr>
              <w:pStyle w:val="Tabletext"/>
            </w:pPr>
            <w:r w:rsidRPr="009E384F">
              <w:t>46</w:t>
            </w:r>
          </w:p>
        </w:tc>
        <w:tc>
          <w:tcPr>
            <w:tcW w:w="4678" w:type="dxa"/>
            <w:shd w:val="clear" w:color="auto" w:fill="auto"/>
          </w:tcPr>
          <w:p w14:paraId="10D8D096" w14:textId="77777777" w:rsidR="0089653B" w:rsidRPr="009E384F" w:rsidRDefault="0089653B" w:rsidP="00D22D2E">
            <w:pPr>
              <w:pStyle w:val="Tabletext"/>
            </w:pPr>
            <w:r w:rsidRPr="009E384F">
              <w:t>customer service manager</w:t>
            </w:r>
          </w:p>
        </w:tc>
        <w:tc>
          <w:tcPr>
            <w:tcW w:w="1134" w:type="dxa"/>
            <w:shd w:val="clear" w:color="auto" w:fill="auto"/>
          </w:tcPr>
          <w:p w14:paraId="68C6B6C6" w14:textId="77777777" w:rsidR="0089653B" w:rsidRPr="009E384F" w:rsidRDefault="0089653B" w:rsidP="00D22D2E">
            <w:pPr>
              <w:pStyle w:val="Tabletext"/>
            </w:pPr>
            <w:r w:rsidRPr="009E384F">
              <w:t>149212</w:t>
            </w:r>
          </w:p>
        </w:tc>
        <w:tc>
          <w:tcPr>
            <w:tcW w:w="1794" w:type="dxa"/>
          </w:tcPr>
          <w:p w14:paraId="2A5EB12F" w14:textId="276F4512" w:rsidR="0089653B" w:rsidRPr="009E384F" w:rsidRDefault="0089653B" w:rsidP="00126D79">
            <w:pPr>
              <w:pStyle w:val="Tabletext"/>
            </w:pPr>
            <w:r w:rsidRPr="009E384F">
              <w:t>2, 11, 19</w:t>
            </w:r>
          </w:p>
        </w:tc>
      </w:tr>
      <w:tr w:rsidR="0089653B" w:rsidRPr="009E384F" w14:paraId="54FC7221" w14:textId="77777777" w:rsidTr="00D3126B">
        <w:tc>
          <w:tcPr>
            <w:tcW w:w="704" w:type="dxa"/>
            <w:shd w:val="clear" w:color="auto" w:fill="auto"/>
          </w:tcPr>
          <w:p w14:paraId="1D429DFB" w14:textId="01469786" w:rsidR="0089653B" w:rsidRPr="009E384F" w:rsidRDefault="00865D07" w:rsidP="00D22D2E">
            <w:pPr>
              <w:pStyle w:val="Tabletext"/>
            </w:pPr>
            <w:r w:rsidRPr="009E384F">
              <w:t>47</w:t>
            </w:r>
          </w:p>
        </w:tc>
        <w:tc>
          <w:tcPr>
            <w:tcW w:w="4678" w:type="dxa"/>
            <w:shd w:val="clear" w:color="auto" w:fill="auto"/>
          </w:tcPr>
          <w:p w14:paraId="1FB36ABF" w14:textId="77777777" w:rsidR="0089653B" w:rsidRPr="009E384F" w:rsidRDefault="0089653B" w:rsidP="00D22D2E">
            <w:pPr>
              <w:pStyle w:val="Tabletext"/>
            </w:pPr>
            <w:r w:rsidRPr="009E384F">
              <w:t>conference and event organiser</w:t>
            </w:r>
          </w:p>
        </w:tc>
        <w:tc>
          <w:tcPr>
            <w:tcW w:w="1134" w:type="dxa"/>
            <w:shd w:val="clear" w:color="auto" w:fill="auto"/>
          </w:tcPr>
          <w:p w14:paraId="4112DC95" w14:textId="77777777" w:rsidR="0089653B" w:rsidRPr="009E384F" w:rsidRDefault="0089653B" w:rsidP="00D22D2E">
            <w:pPr>
              <w:pStyle w:val="Tabletext"/>
            </w:pPr>
            <w:r w:rsidRPr="009E384F">
              <w:t>149311</w:t>
            </w:r>
          </w:p>
        </w:tc>
        <w:tc>
          <w:tcPr>
            <w:tcW w:w="1794" w:type="dxa"/>
          </w:tcPr>
          <w:p w14:paraId="0BA506A4" w14:textId="4ED86A38" w:rsidR="0089653B" w:rsidRPr="009E384F" w:rsidRDefault="0089653B" w:rsidP="00126D79">
            <w:pPr>
              <w:pStyle w:val="Tabletext"/>
            </w:pPr>
            <w:r w:rsidRPr="009E384F">
              <w:t>2, 19</w:t>
            </w:r>
          </w:p>
        </w:tc>
      </w:tr>
      <w:tr w:rsidR="0089653B" w:rsidRPr="009E384F" w14:paraId="63873D65" w14:textId="77777777" w:rsidTr="00D3126B">
        <w:tc>
          <w:tcPr>
            <w:tcW w:w="704" w:type="dxa"/>
            <w:shd w:val="clear" w:color="auto" w:fill="auto"/>
          </w:tcPr>
          <w:p w14:paraId="73B350CC" w14:textId="39650178" w:rsidR="0089653B" w:rsidRPr="009E384F" w:rsidRDefault="00865D07" w:rsidP="00D22D2E">
            <w:pPr>
              <w:pStyle w:val="Tabletext"/>
            </w:pPr>
            <w:r w:rsidRPr="009E384F">
              <w:t>48</w:t>
            </w:r>
          </w:p>
        </w:tc>
        <w:tc>
          <w:tcPr>
            <w:tcW w:w="4678" w:type="dxa"/>
            <w:shd w:val="clear" w:color="auto" w:fill="auto"/>
          </w:tcPr>
          <w:p w14:paraId="412FA921" w14:textId="77777777" w:rsidR="0089653B" w:rsidRPr="009E384F" w:rsidRDefault="0089653B" w:rsidP="00D22D2E">
            <w:pPr>
              <w:pStyle w:val="Tabletext"/>
            </w:pPr>
            <w:r w:rsidRPr="009E384F">
              <w:t>transport company manager</w:t>
            </w:r>
          </w:p>
        </w:tc>
        <w:tc>
          <w:tcPr>
            <w:tcW w:w="1134" w:type="dxa"/>
            <w:shd w:val="clear" w:color="auto" w:fill="auto"/>
          </w:tcPr>
          <w:p w14:paraId="5C783D1D" w14:textId="77777777" w:rsidR="0089653B" w:rsidRPr="009E384F" w:rsidRDefault="0089653B" w:rsidP="00D22D2E">
            <w:pPr>
              <w:pStyle w:val="Tabletext"/>
            </w:pPr>
            <w:r w:rsidRPr="009E384F">
              <w:t>149413</w:t>
            </w:r>
          </w:p>
        </w:tc>
        <w:tc>
          <w:tcPr>
            <w:tcW w:w="1794" w:type="dxa"/>
          </w:tcPr>
          <w:p w14:paraId="0BCD717B" w14:textId="68DAC0C6" w:rsidR="0089653B" w:rsidRPr="009E384F" w:rsidRDefault="0089653B" w:rsidP="00126D79">
            <w:pPr>
              <w:pStyle w:val="Tabletext"/>
            </w:pPr>
            <w:r w:rsidRPr="009E384F">
              <w:t>9, 19, 21</w:t>
            </w:r>
          </w:p>
        </w:tc>
      </w:tr>
      <w:tr w:rsidR="0089653B" w:rsidRPr="009E384F" w14:paraId="7AE8622F" w14:textId="77777777" w:rsidTr="00D3126B">
        <w:tc>
          <w:tcPr>
            <w:tcW w:w="704" w:type="dxa"/>
            <w:shd w:val="clear" w:color="auto" w:fill="auto"/>
          </w:tcPr>
          <w:p w14:paraId="564B30FE" w14:textId="076DB968" w:rsidR="0089653B" w:rsidRPr="009E384F" w:rsidRDefault="00865D07" w:rsidP="00D22D2E">
            <w:pPr>
              <w:pStyle w:val="Tabletext"/>
            </w:pPr>
            <w:r w:rsidRPr="009E384F">
              <w:t>49</w:t>
            </w:r>
          </w:p>
        </w:tc>
        <w:tc>
          <w:tcPr>
            <w:tcW w:w="4678" w:type="dxa"/>
            <w:shd w:val="clear" w:color="auto" w:fill="auto"/>
          </w:tcPr>
          <w:p w14:paraId="1DA3704B" w14:textId="77777777" w:rsidR="0089653B" w:rsidRPr="009E384F" w:rsidRDefault="0089653B" w:rsidP="00D22D2E">
            <w:pPr>
              <w:pStyle w:val="Tabletext"/>
            </w:pPr>
            <w:r w:rsidRPr="009E384F">
              <w:t>facilities manager</w:t>
            </w:r>
          </w:p>
        </w:tc>
        <w:tc>
          <w:tcPr>
            <w:tcW w:w="1134" w:type="dxa"/>
            <w:shd w:val="clear" w:color="auto" w:fill="auto"/>
          </w:tcPr>
          <w:p w14:paraId="2217B5EE" w14:textId="77777777" w:rsidR="0089653B" w:rsidRPr="009E384F" w:rsidRDefault="0089653B" w:rsidP="00D22D2E">
            <w:pPr>
              <w:pStyle w:val="Tabletext"/>
            </w:pPr>
            <w:r w:rsidRPr="009E384F">
              <w:t>149913</w:t>
            </w:r>
          </w:p>
        </w:tc>
        <w:tc>
          <w:tcPr>
            <w:tcW w:w="1794" w:type="dxa"/>
          </w:tcPr>
          <w:p w14:paraId="02AB2649" w14:textId="77777777" w:rsidR="0089653B" w:rsidRPr="009E384F" w:rsidRDefault="0089653B" w:rsidP="00D22D2E">
            <w:pPr>
              <w:pStyle w:val="Tabletext"/>
            </w:pPr>
            <w:r w:rsidRPr="009E384F">
              <w:t>14</w:t>
            </w:r>
          </w:p>
        </w:tc>
      </w:tr>
      <w:tr w:rsidR="0089653B" w:rsidRPr="009E384F" w14:paraId="5CD1CB11" w14:textId="77777777" w:rsidTr="00D3126B">
        <w:tc>
          <w:tcPr>
            <w:tcW w:w="704" w:type="dxa"/>
            <w:shd w:val="clear" w:color="auto" w:fill="auto"/>
          </w:tcPr>
          <w:p w14:paraId="400B9099" w14:textId="662DA8F5" w:rsidR="0089653B" w:rsidRPr="009E384F" w:rsidRDefault="00865D07" w:rsidP="00D22D2E">
            <w:pPr>
              <w:pStyle w:val="Tabletext"/>
            </w:pPr>
            <w:r w:rsidRPr="009E384F">
              <w:t>50</w:t>
            </w:r>
          </w:p>
        </w:tc>
        <w:tc>
          <w:tcPr>
            <w:tcW w:w="4678" w:type="dxa"/>
            <w:shd w:val="clear" w:color="auto" w:fill="auto"/>
          </w:tcPr>
          <w:p w14:paraId="16B7212A" w14:textId="77777777" w:rsidR="0089653B" w:rsidRPr="009E384F" w:rsidRDefault="0089653B" w:rsidP="00D22D2E">
            <w:pPr>
              <w:pStyle w:val="Tabletext"/>
            </w:pPr>
            <w:r w:rsidRPr="009E384F">
              <w:t>dancer or choreographer</w:t>
            </w:r>
          </w:p>
        </w:tc>
        <w:tc>
          <w:tcPr>
            <w:tcW w:w="1134" w:type="dxa"/>
            <w:shd w:val="clear" w:color="auto" w:fill="auto"/>
          </w:tcPr>
          <w:p w14:paraId="0A800B19" w14:textId="77777777" w:rsidR="0089653B" w:rsidRPr="009E384F" w:rsidRDefault="0089653B" w:rsidP="00D22D2E">
            <w:pPr>
              <w:pStyle w:val="Tabletext"/>
            </w:pPr>
            <w:r w:rsidRPr="009E384F">
              <w:t>211112</w:t>
            </w:r>
          </w:p>
        </w:tc>
        <w:tc>
          <w:tcPr>
            <w:tcW w:w="1794" w:type="dxa"/>
          </w:tcPr>
          <w:p w14:paraId="6D36727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47DB374" w14:textId="77777777" w:rsidTr="00D3126B">
        <w:tc>
          <w:tcPr>
            <w:tcW w:w="704" w:type="dxa"/>
            <w:shd w:val="clear" w:color="auto" w:fill="auto"/>
          </w:tcPr>
          <w:p w14:paraId="77683FFC" w14:textId="369A9743" w:rsidR="0089653B" w:rsidRPr="009E384F" w:rsidRDefault="00865D07" w:rsidP="00D22D2E">
            <w:pPr>
              <w:pStyle w:val="Tabletext"/>
            </w:pPr>
            <w:r w:rsidRPr="009E384F">
              <w:t>51</w:t>
            </w:r>
          </w:p>
        </w:tc>
        <w:tc>
          <w:tcPr>
            <w:tcW w:w="4678" w:type="dxa"/>
            <w:shd w:val="clear" w:color="auto" w:fill="auto"/>
          </w:tcPr>
          <w:p w14:paraId="756BAD91" w14:textId="77777777" w:rsidR="0089653B" w:rsidRPr="009E384F" w:rsidRDefault="0089653B" w:rsidP="00D22D2E">
            <w:pPr>
              <w:pStyle w:val="Tabletext"/>
            </w:pPr>
            <w:r w:rsidRPr="009E384F">
              <w:t>music director</w:t>
            </w:r>
          </w:p>
        </w:tc>
        <w:tc>
          <w:tcPr>
            <w:tcW w:w="1134" w:type="dxa"/>
            <w:shd w:val="clear" w:color="auto" w:fill="auto"/>
          </w:tcPr>
          <w:p w14:paraId="3EEE79CE" w14:textId="77777777" w:rsidR="0089653B" w:rsidRPr="009E384F" w:rsidRDefault="0089653B" w:rsidP="00D22D2E">
            <w:pPr>
              <w:pStyle w:val="Tabletext"/>
            </w:pPr>
            <w:r w:rsidRPr="009E384F">
              <w:t>211212</w:t>
            </w:r>
          </w:p>
        </w:tc>
        <w:tc>
          <w:tcPr>
            <w:tcW w:w="1794" w:type="dxa"/>
          </w:tcPr>
          <w:p w14:paraId="5DC39D7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E6A6CC8" w14:textId="77777777" w:rsidTr="00D3126B">
        <w:tc>
          <w:tcPr>
            <w:tcW w:w="704" w:type="dxa"/>
            <w:shd w:val="clear" w:color="auto" w:fill="auto"/>
          </w:tcPr>
          <w:p w14:paraId="555A4A52" w14:textId="779353A1" w:rsidR="0089653B" w:rsidRPr="009E384F" w:rsidRDefault="00865D07" w:rsidP="00D22D2E">
            <w:pPr>
              <w:pStyle w:val="Tabletext"/>
            </w:pPr>
            <w:r w:rsidRPr="009E384F">
              <w:t>52</w:t>
            </w:r>
          </w:p>
        </w:tc>
        <w:tc>
          <w:tcPr>
            <w:tcW w:w="4678" w:type="dxa"/>
            <w:shd w:val="clear" w:color="auto" w:fill="auto"/>
          </w:tcPr>
          <w:p w14:paraId="03E21C2F" w14:textId="77777777" w:rsidR="0089653B" w:rsidRPr="009E384F" w:rsidRDefault="0089653B" w:rsidP="00D22D2E">
            <w:pPr>
              <w:pStyle w:val="Tabletext"/>
            </w:pPr>
            <w:r w:rsidRPr="009E384F">
              <w:t>music professionals (nec)</w:t>
            </w:r>
          </w:p>
        </w:tc>
        <w:tc>
          <w:tcPr>
            <w:tcW w:w="1134" w:type="dxa"/>
            <w:shd w:val="clear" w:color="auto" w:fill="auto"/>
          </w:tcPr>
          <w:p w14:paraId="145FFC3C" w14:textId="77777777" w:rsidR="0089653B" w:rsidRPr="009E384F" w:rsidRDefault="0089653B" w:rsidP="00D22D2E">
            <w:pPr>
              <w:pStyle w:val="Tabletext"/>
            </w:pPr>
            <w:r w:rsidRPr="009E384F">
              <w:t>211299</w:t>
            </w:r>
          </w:p>
        </w:tc>
        <w:tc>
          <w:tcPr>
            <w:tcW w:w="1794" w:type="dxa"/>
          </w:tcPr>
          <w:p w14:paraId="415C566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D2357D3" w14:textId="77777777" w:rsidTr="00D3126B">
        <w:tc>
          <w:tcPr>
            <w:tcW w:w="704" w:type="dxa"/>
            <w:shd w:val="clear" w:color="auto" w:fill="auto"/>
          </w:tcPr>
          <w:p w14:paraId="23DBE835" w14:textId="19F4B933" w:rsidR="0089653B" w:rsidRPr="009E384F" w:rsidRDefault="00865D07" w:rsidP="00D22D2E">
            <w:pPr>
              <w:pStyle w:val="Tabletext"/>
            </w:pPr>
            <w:r w:rsidRPr="009E384F">
              <w:t>53</w:t>
            </w:r>
          </w:p>
        </w:tc>
        <w:tc>
          <w:tcPr>
            <w:tcW w:w="4678" w:type="dxa"/>
            <w:shd w:val="clear" w:color="auto" w:fill="auto"/>
          </w:tcPr>
          <w:p w14:paraId="466811E5" w14:textId="77777777" w:rsidR="0089653B" w:rsidRPr="009E384F" w:rsidRDefault="0089653B" w:rsidP="00D22D2E">
            <w:pPr>
              <w:pStyle w:val="Tabletext"/>
            </w:pPr>
            <w:r w:rsidRPr="009E384F">
              <w:t>photographer</w:t>
            </w:r>
          </w:p>
        </w:tc>
        <w:tc>
          <w:tcPr>
            <w:tcW w:w="1134" w:type="dxa"/>
            <w:shd w:val="clear" w:color="auto" w:fill="auto"/>
          </w:tcPr>
          <w:p w14:paraId="21835376" w14:textId="77777777" w:rsidR="0089653B" w:rsidRPr="009E384F" w:rsidRDefault="0089653B" w:rsidP="00D22D2E">
            <w:pPr>
              <w:pStyle w:val="Tabletext"/>
            </w:pPr>
            <w:r w:rsidRPr="009E384F">
              <w:t>211311</w:t>
            </w:r>
          </w:p>
        </w:tc>
        <w:tc>
          <w:tcPr>
            <w:tcW w:w="1794" w:type="dxa"/>
          </w:tcPr>
          <w:p w14:paraId="4625A47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B24A9C2" w14:textId="77777777" w:rsidTr="00D3126B">
        <w:tc>
          <w:tcPr>
            <w:tcW w:w="704" w:type="dxa"/>
            <w:shd w:val="clear" w:color="auto" w:fill="auto"/>
          </w:tcPr>
          <w:p w14:paraId="3FED1763" w14:textId="3FA3C4B9" w:rsidR="0089653B" w:rsidRPr="009E384F" w:rsidRDefault="00865D07" w:rsidP="00D22D2E">
            <w:pPr>
              <w:pStyle w:val="Tabletext"/>
            </w:pPr>
            <w:r w:rsidRPr="009E384F">
              <w:t>54</w:t>
            </w:r>
          </w:p>
        </w:tc>
        <w:tc>
          <w:tcPr>
            <w:tcW w:w="4678" w:type="dxa"/>
            <w:shd w:val="clear" w:color="auto" w:fill="auto"/>
          </w:tcPr>
          <w:p w14:paraId="05A713B9" w14:textId="77777777" w:rsidR="0089653B" w:rsidRPr="009E384F" w:rsidRDefault="0089653B" w:rsidP="00D22D2E">
            <w:pPr>
              <w:pStyle w:val="Tabletext"/>
            </w:pPr>
            <w:r w:rsidRPr="009E384F">
              <w:t>visual arts and crafts professionals (nec)</w:t>
            </w:r>
          </w:p>
        </w:tc>
        <w:tc>
          <w:tcPr>
            <w:tcW w:w="1134" w:type="dxa"/>
            <w:shd w:val="clear" w:color="auto" w:fill="auto"/>
          </w:tcPr>
          <w:p w14:paraId="75AC631D" w14:textId="77777777" w:rsidR="0089653B" w:rsidRPr="009E384F" w:rsidRDefault="0089653B" w:rsidP="00D22D2E">
            <w:pPr>
              <w:pStyle w:val="Tabletext"/>
            </w:pPr>
            <w:r w:rsidRPr="009E384F">
              <w:t>211499</w:t>
            </w:r>
          </w:p>
        </w:tc>
        <w:tc>
          <w:tcPr>
            <w:tcW w:w="1794" w:type="dxa"/>
          </w:tcPr>
          <w:p w14:paraId="7163579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AA40949" w14:textId="77777777" w:rsidTr="00D3126B">
        <w:tc>
          <w:tcPr>
            <w:tcW w:w="704" w:type="dxa"/>
            <w:shd w:val="clear" w:color="auto" w:fill="auto"/>
          </w:tcPr>
          <w:p w14:paraId="18911FDE" w14:textId="255BFE57" w:rsidR="0089653B" w:rsidRPr="009E384F" w:rsidRDefault="00865D07" w:rsidP="00D22D2E">
            <w:pPr>
              <w:pStyle w:val="Tabletext"/>
            </w:pPr>
            <w:r w:rsidRPr="009E384F">
              <w:t>55</w:t>
            </w:r>
          </w:p>
        </w:tc>
        <w:tc>
          <w:tcPr>
            <w:tcW w:w="4678" w:type="dxa"/>
            <w:shd w:val="clear" w:color="auto" w:fill="auto"/>
          </w:tcPr>
          <w:p w14:paraId="12803775" w14:textId="77777777" w:rsidR="0089653B" w:rsidRPr="009E384F" w:rsidRDefault="0089653B" w:rsidP="00D22D2E">
            <w:pPr>
              <w:pStyle w:val="Tabletext"/>
            </w:pPr>
            <w:r w:rsidRPr="009E384F">
              <w:t>artistic director</w:t>
            </w:r>
          </w:p>
        </w:tc>
        <w:tc>
          <w:tcPr>
            <w:tcW w:w="1134" w:type="dxa"/>
            <w:shd w:val="clear" w:color="auto" w:fill="auto"/>
          </w:tcPr>
          <w:p w14:paraId="5BDC32A2" w14:textId="77777777" w:rsidR="0089653B" w:rsidRPr="009E384F" w:rsidRDefault="0089653B" w:rsidP="00D22D2E">
            <w:pPr>
              <w:pStyle w:val="Tabletext"/>
            </w:pPr>
            <w:r w:rsidRPr="009E384F">
              <w:t>212111</w:t>
            </w:r>
          </w:p>
        </w:tc>
        <w:tc>
          <w:tcPr>
            <w:tcW w:w="1794" w:type="dxa"/>
          </w:tcPr>
          <w:p w14:paraId="298F545C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0F61029" w14:textId="77777777" w:rsidTr="00D3126B">
        <w:tc>
          <w:tcPr>
            <w:tcW w:w="704" w:type="dxa"/>
            <w:shd w:val="clear" w:color="auto" w:fill="auto"/>
          </w:tcPr>
          <w:p w14:paraId="02053ABF" w14:textId="67E93A42" w:rsidR="0089653B" w:rsidRPr="009E384F" w:rsidRDefault="00865D07" w:rsidP="00D22D2E">
            <w:pPr>
              <w:pStyle w:val="Tabletext"/>
            </w:pPr>
            <w:r w:rsidRPr="009E384F">
              <w:t>56</w:t>
            </w:r>
          </w:p>
        </w:tc>
        <w:tc>
          <w:tcPr>
            <w:tcW w:w="4678" w:type="dxa"/>
            <w:shd w:val="clear" w:color="auto" w:fill="auto"/>
          </w:tcPr>
          <w:p w14:paraId="1DAB635E" w14:textId="77777777" w:rsidR="0089653B" w:rsidRPr="009E384F" w:rsidRDefault="0089653B" w:rsidP="00D22D2E">
            <w:pPr>
              <w:pStyle w:val="Tabletext"/>
            </w:pPr>
            <w:r w:rsidRPr="009E384F">
              <w:t>book or script editor</w:t>
            </w:r>
          </w:p>
        </w:tc>
        <w:tc>
          <w:tcPr>
            <w:tcW w:w="1134" w:type="dxa"/>
            <w:shd w:val="clear" w:color="auto" w:fill="auto"/>
          </w:tcPr>
          <w:p w14:paraId="530FC68C" w14:textId="77777777" w:rsidR="0089653B" w:rsidRPr="009E384F" w:rsidRDefault="0089653B" w:rsidP="00D22D2E">
            <w:pPr>
              <w:pStyle w:val="Tabletext"/>
            </w:pPr>
            <w:r w:rsidRPr="009E384F">
              <w:t>212212</w:t>
            </w:r>
          </w:p>
        </w:tc>
        <w:tc>
          <w:tcPr>
            <w:tcW w:w="1794" w:type="dxa"/>
          </w:tcPr>
          <w:p w14:paraId="1F40B89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A6526E0" w14:textId="77777777" w:rsidTr="00D3126B">
        <w:tc>
          <w:tcPr>
            <w:tcW w:w="704" w:type="dxa"/>
            <w:shd w:val="clear" w:color="auto" w:fill="auto"/>
          </w:tcPr>
          <w:p w14:paraId="4AD6BB2D" w14:textId="61F705F8" w:rsidR="0089653B" w:rsidRPr="009E384F" w:rsidRDefault="00865D07" w:rsidP="00D22D2E">
            <w:pPr>
              <w:pStyle w:val="Tabletext"/>
            </w:pPr>
            <w:r w:rsidRPr="009E384F">
              <w:t>57</w:t>
            </w:r>
          </w:p>
        </w:tc>
        <w:tc>
          <w:tcPr>
            <w:tcW w:w="4678" w:type="dxa"/>
            <w:shd w:val="clear" w:color="auto" w:fill="auto"/>
          </w:tcPr>
          <w:p w14:paraId="2AD795B9" w14:textId="77777777" w:rsidR="0089653B" w:rsidRPr="009E384F" w:rsidRDefault="0089653B" w:rsidP="00D22D2E">
            <w:pPr>
              <w:pStyle w:val="Tabletext"/>
            </w:pPr>
            <w:r w:rsidRPr="009E384F">
              <w:t>director (film, television, radio or stage)</w:t>
            </w:r>
          </w:p>
        </w:tc>
        <w:tc>
          <w:tcPr>
            <w:tcW w:w="1134" w:type="dxa"/>
            <w:shd w:val="clear" w:color="auto" w:fill="auto"/>
          </w:tcPr>
          <w:p w14:paraId="2B97B506" w14:textId="77777777" w:rsidR="0089653B" w:rsidRPr="009E384F" w:rsidRDefault="0089653B" w:rsidP="00D22D2E">
            <w:pPr>
              <w:pStyle w:val="Tabletext"/>
            </w:pPr>
            <w:r w:rsidRPr="009E384F">
              <w:t>212312</w:t>
            </w:r>
          </w:p>
        </w:tc>
        <w:tc>
          <w:tcPr>
            <w:tcW w:w="1794" w:type="dxa"/>
          </w:tcPr>
          <w:p w14:paraId="7608605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CFF1D22" w14:textId="77777777" w:rsidTr="00D3126B">
        <w:tc>
          <w:tcPr>
            <w:tcW w:w="704" w:type="dxa"/>
            <w:shd w:val="clear" w:color="auto" w:fill="auto"/>
          </w:tcPr>
          <w:p w14:paraId="5591329F" w14:textId="3B40CD79" w:rsidR="0089653B" w:rsidRPr="009E384F" w:rsidRDefault="00865D07" w:rsidP="00D22D2E">
            <w:pPr>
              <w:pStyle w:val="Tabletext"/>
            </w:pPr>
            <w:r w:rsidRPr="009E384F">
              <w:t>58</w:t>
            </w:r>
          </w:p>
        </w:tc>
        <w:tc>
          <w:tcPr>
            <w:tcW w:w="4678" w:type="dxa"/>
            <w:shd w:val="clear" w:color="auto" w:fill="auto"/>
          </w:tcPr>
          <w:p w14:paraId="3E4FD009" w14:textId="77777777" w:rsidR="0089653B" w:rsidRPr="009E384F" w:rsidRDefault="0089653B" w:rsidP="00D22D2E">
            <w:pPr>
              <w:pStyle w:val="Tabletext"/>
            </w:pPr>
            <w:r w:rsidRPr="009E384F">
              <w:t>film and video editor</w:t>
            </w:r>
          </w:p>
        </w:tc>
        <w:tc>
          <w:tcPr>
            <w:tcW w:w="1134" w:type="dxa"/>
            <w:shd w:val="clear" w:color="auto" w:fill="auto"/>
          </w:tcPr>
          <w:p w14:paraId="16ECADAF" w14:textId="77777777" w:rsidR="0089653B" w:rsidRPr="009E384F" w:rsidRDefault="0089653B" w:rsidP="00D22D2E">
            <w:pPr>
              <w:pStyle w:val="Tabletext"/>
            </w:pPr>
            <w:r w:rsidRPr="009E384F">
              <w:t>212314</w:t>
            </w:r>
          </w:p>
        </w:tc>
        <w:tc>
          <w:tcPr>
            <w:tcW w:w="1794" w:type="dxa"/>
          </w:tcPr>
          <w:p w14:paraId="10CFBFD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A0EA2B1" w14:textId="77777777" w:rsidTr="00D3126B">
        <w:tc>
          <w:tcPr>
            <w:tcW w:w="704" w:type="dxa"/>
            <w:shd w:val="clear" w:color="auto" w:fill="auto"/>
          </w:tcPr>
          <w:p w14:paraId="320D5128" w14:textId="295F2787" w:rsidR="0089653B" w:rsidRPr="009E384F" w:rsidRDefault="00865D07" w:rsidP="00D22D2E">
            <w:pPr>
              <w:pStyle w:val="Tabletext"/>
            </w:pPr>
            <w:r w:rsidRPr="009E384F">
              <w:t>59</w:t>
            </w:r>
          </w:p>
        </w:tc>
        <w:tc>
          <w:tcPr>
            <w:tcW w:w="4678" w:type="dxa"/>
            <w:shd w:val="clear" w:color="auto" w:fill="auto"/>
          </w:tcPr>
          <w:p w14:paraId="43EF4106" w14:textId="77777777" w:rsidR="0089653B" w:rsidRPr="009E384F" w:rsidRDefault="0089653B" w:rsidP="00D22D2E">
            <w:pPr>
              <w:pStyle w:val="Tabletext"/>
            </w:pPr>
            <w:r w:rsidRPr="009E384F">
              <w:t>program director (television or radio)</w:t>
            </w:r>
          </w:p>
        </w:tc>
        <w:tc>
          <w:tcPr>
            <w:tcW w:w="1134" w:type="dxa"/>
            <w:shd w:val="clear" w:color="auto" w:fill="auto"/>
          </w:tcPr>
          <w:p w14:paraId="4C9E66AF" w14:textId="77777777" w:rsidR="0089653B" w:rsidRPr="009E384F" w:rsidRDefault="0089653B" w:rsidP="00D22D2E">
            <w:pPr>
              <w:pStyle w:val="Tabletext"/>
            </w:pPr>
            <w:r w:rsidRPr="009E384F">
              <w:t>212315</w:t>
            </w:r>
          </w:p>
        </w:tc>
        <w:tc>
          <w:tcPr>
            <w:tcW w:w="1794" w:type="dxa"/>
          </w:tcPr>
          <w:p w14:paraId="73D629C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4967BEA" w14:textId="77777777" w:rsidTr="00D3126B">
        <w:tc>
          <w:tcPr>
            <w:tcW w:w="704" w:type="dxa"/>
            <w:shd w:val="clear" w:color="auto" w:fill="auto"/>
          </w:tcPr>
          <w:p w14:paraId="1E845F02" w14:textId="13B2D50D" w:rsidR="0089653B" w:rsidRPr="009E384F" w:rsidRDefault="00865D07" w:rsidP="00D22D2E">
            <w:pPr>
              <w:pStyle w:val="Tabletext"/>
            </w:pPr>
            <w:r w:rsidRPr="009E384F">
              <w:t>60</w:t>
            </w:r>
          </w:p>
        </w:tc>
        <w:tc>
          <w:tcPr>
            <w:tcW w:w="4678" w:type="dxa"/>
            <w:shd w:val="clear" w:color="auto" w:fill="auto"/>
          </w:tcPr>
          <w:p w14:paraId="573D8932" w14:textId="77777777" w:rsidR="0089653B" w:rsidRPr="009E384F" w:rsidRDefault="0089653B" w:rsidP="00D22D2E">
            <w:pPr>
              <w:pStyle w:val="Tabletext"/>
            </w:pPr>
            <w:r w:rsidRPr="009E384F">
              <w:t>stage manager</w:t>
            </w:r>
          </w:p>
        </w:tc>
        <w:tc>
          <w:tcPr>
            <w:tcW w:w="1134" w:type="dxa"/>
            <w:shd w:val="clear" w:color="auto" w:fill="auto"/>
          </w:tcPr>
          <w:p w14:paraId="6EC52937" w14:textId="77777777" w:rsidR="0089653B" w:rsidRPr="009E384F" w:rsidRDefault="0089653B" w:rsidP="00D22D2E">
            <w:pPr>
              <w:pStyle w:val="Tabletext"/>
            </w:pPr>
            <w:r w:rsidRPr="009E384F">
              <w:t>212316</w:t>
            </w:r>
          </w:p>
        </w:tc>
        <w:tc>
          <w:tcPr>
            <w:tcW w:w="1794" w:type="dxa"/>
          </w:tcPr>
          <w:p w14:paraId="1CCB0BF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0F03ADD" w14:textId="77777777" w:rsidTr="00D3126B">
        <w:tc>
          <w:tcPr>
            <w:tcW w:w="704" w:type="dxa"/>
            <w:shd w:val="clear" w:color="auto" w:fill="auto"/>
          </w:tcPr>
          <w:p w14:paraId="0C1C858B" w14:textId="6D2E80AF" w:rsidR="0089653B" w:rsidRPr="009E384F" w:rsidRDefault="00865D07" w:rsidP="00D22D2E">
            <w:pPr>
              <w:pStyle w:val="Tabletext"/>
            </w:pPr>
            <w:r w:rsidRPr="009E384F">
              <w:t>61</w:t>
            </w:r>
          </w:p>
        </w:tc>
        <w:tc>
          <w:tcPr>
            <w:tcW w:w="4678" w:type="dxa"/>
            <w:shd w:val="clear" w:color="auto" w:fill="auto"/>
          </w:tcPr>
          <w:p w14:paraId="3D3BEE8D" w14:textId="77777777" w:rsidR="0089653B" w:rsidRPr="009E384F" w:rsidRDefault="0089653B" w:rsidP="00D22D2E">
            <w:pPr>
              <w:pStyle w:val="Tabletext"/>
            </w:pPr>
            <w:r w:rsidRPr="009E384F">
              <w:t>technical director</w:t>
            </w:r>
          </w:p>
        </w:tc>
        <w:tc>
          <w:tcPr>
            <w:tcW w:w="1134" w:type="dxa"/>
            <w:shd w:val="clear" w:color="auto" w:fill="auto"/>
          </w:tcPr>
          <w:p w14:paraId="3F3B74E2" w14:textId="77777777" w:rsidR="0089653B" w:rsidRPr="009E384F" w:rsidRDefault="0089653B" w:rsidP="00D22D2E">
            <w:pPr>
              <w:pStyle w:val="Tabletext"/>
            </w:pPr>
            <w:r w:rsidRPr="009E384F">
              <w:t>212317</w:t>
            </w:r>
          </w:p>
        </w:tc>
        <w:tc>
          <w:tcPr>
            <w:tcW w:w="1794" w:type="dxa"/>
          </w:tcPr>
          <w:p w14:paraId="66FFDDE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D0C54FB" w14:textId="77777777" w:rsidTr="00D3126B">
        <w:tc>
          <w:tcPr>
            <w:tcW w:w="704" w:type="dxa"/>
            <w:shd w:val="clear" w:color="auto" w:fill="auto"/>
          </w:tcPr>
          <w:p w14:paraId="1B0EEB42" w14:textId="077C6E7A" w:rsidR="0089653B" w:rsidRPr="009E384F" w:rsidRDefault="00865D07" w:rsidP="00D22D2E">
            <w:pPr>
              <w:pStyle w:val="Tabletext"/>
            </w:pPr>
            <w:r w:rsidRPr="009E384F">
              <w:t>62</w:t>
            </w:r>
          </w:p>
        </w:tc>
        <w:tc>
          <w:tcPr>
            <w:tcW w:w="4678" w:type="dxa"/>
            <w:shd w:val="clear" w:color="auto" w:fill="auto"/>
          </w:tcPr>
          <w:p w14:paraId="2663F495" w14:textId="77777777" w:rsidR="0089653B" w:rsidRPr="009E384F" w:rsidRDefault="0089653B" w:rsidP="00D22D2E">
            <w:pPr>
              <w:pStyle w:val="Tabletext"/>
            </w:pPr>
            <w:r w:rsidRPr="009E384F">
              <w:t>video producer</w:t>
            </w:r>
          </w:p>
        </w:tc>
        <w:tc>
          <w:tcPr>
            <w:tcW w:w="1134" w:type="dxa"/>
            <w:shd w:val="clear" w:color="auto" w:fill="auto"/>
          </w:tcPr>
          <w:p w14:paraId="63AAC08C" w14:textId="77777777" w:rsidR="0089653B" w:rsidRPr="009E384F" w:rsidRDefault="0089653B" w:rsidP="00D22D2E">
            <w:pPr>
              <w:pStyle w:val="Tabletext"/>
            </w:pPr>
            <w:r w:rsidRPr="009E384F">
              <w:t>212318</w:t>
            </w:r>
          </w:p>
        </w:tc>
        <w:tc>
          <w:tcPr>
            <w:tcW w:w="1794" w:type="dxa"/>
          </w:tcPr>
          <w:p w14:paraId="28A996D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1D2208B" w14:textId="77777777" w:rsidTr="00D3126B">
        <w:tc>
          <w:tcPr>
            <w:tcW w:w="704" w:type="dxa"/>
            <w:shd w:val="clear" w:color="auto" w:fill="auto"/>
          </w:tcPr>
          <w:p w14:paraId="2D24CE5E" w14:textId="3D61BC9C" w:rsidR="0089653B" w:rsidRPr="009E384F" w:rsidRDefault="00865D07" w:rsidP="00D22D2E">
            <w:pPr>
              <w:pStyle w:val="Tabletext"/>
            </w:pPr>
            <w:r w:rsidRPr="009E384F">
              <w:t>63</w:t>
            </w:r>
          </w:p>
        </w:tc>
        <w:tc>
          <w:tcPr>
            <w:tcW w:w="4678" w:type="dxa"/>
            <w:shd w:val="clear" w:color="auto" w:fill="auto"/>
          </w:tcPr>
          <w:p w14:paraId="780DB3ED" w14:textId="77777777" w:rsidR="0089653B" w:rsidRPr="009E384F" w:rsidRDefault="0089653B" w:rsidP="00D22D2E">
            <w:pPr>
              <w:pStyle w:val="Tabletext"/>
            </w:pPr>
            <w:r w:rsidRPr="009E384F">
              <w:t>copywriter</w:t>
            </w:r>
          </w:p>
        </w:tc>
        <w:tc>
          <w:tcPr>
            <w:tcW w:w="1134" w:type="dxa"/>
            <w:shd w:val="clear" w:color="auto" w:fill="auto"/>
          </w:tcPr>
          <w:p w14:paraId="40BC8BC0" w14:textId="77777777" w:rsidR="0089653B" w:rsidRPr="009E384F" w:rsidRDefault="0089653B" w:rsidP="00D22D2E">
            <w:pPr>
              <w:pStyle w:val="Tabletext"/>
            </w:pPr>
            <w:r w:rsidRPr="009E384F">
              <w:t>212411</w:t>
            </w:r>
          </w:p>
        </w:tc>
        <w:tc>
          <w:tcPr>
            <w:tcW w:w="1794" w:type="dxa"/>
          </w:tcPr>
          <w:p w14:paraId="1C4A19F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1572B6B" w14:textId="77777777" w:rsidTr="00D3126B">
        <w:tc>
          <w:tcPr>
            <w:tcW w:w="704" w:type="dxa"/>
            <w:shd w:val="clear" w:color="auto" w:fill="auto"/>
          </w:tcPr>
          <w:p w14:paraId="55376736" w14:textId="108AA755" w:rsidR="0089653B" w:rsidRPr="009E384F" w:rsidRDefault="00865D07" w:rsidP="00D22D2E">
            <w:pPr>
              <w:pStyle w:val="Tabletext"/>
            </w:pPr>
            <w:r w:rsidRPr="009E384F">
              <w:t>64</w:t>
            </w:r>
          </w:p>
        </w:tc>
        <w:tc>
          <w:tcPr>
            <w:tcW w:w="4678" w:type="dxa"/>
            <w:shd w:val="clear" w:color="auto" w:fill="auto"/>
          </w:tcPr>
          <w:p w14:paraId="497F5FFA" w14:textId="77777777" w:rsidR="0089653B" w:rsidRPr="009E384F" w:rsidRDefault="0089653B" w:rsidP="00D22D2E">
            <w:pPr>
              <w:pStyle w:val="Tabletext"/>
            </w:pPr>
            <w:r w:rsidRPr="009E384F">
              <w:t>newspaper or periodical editor</w:t>
            </w:r>
          </w:p>
        </w:tc>
        <w:tc>
          <w:tcPr>
            <w:tcW w:w="1134" w:type="dxa"/>
            <w:shd w:val="clear" w:color="auto" w:fill="auto"/>
          </w:tcPr>
          <w:p w14:paraId="3691E019" w14:textId="77777777" w:rsidR="0089653B" w:rsidRPr="009E384F" w:rsidRDefault="0089653B" w:rsidP="00D22D2E">
            <w:pPr>
              <w:pStyle w:val="Tabletext"/>
            </w:pPr>
            <w:r w:rsidRPr="009E384F">
              <w:t>212412</w:t>
            </w:r>
          </w:p>
        </w:tc>
        <w:tc>
          <w:tcPr>
            <w:tcW w:w="1794" w:type="dxa"/>
          </w:tcPr>
          <w:p w14:paraId="154EF69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5E1D281" w14:textId="77777777" w:rsidTr="00D3126B">
        <w:tc>
          <w:tcPr>
            <w:tcW w:w="704" w:type="dxa"/>
            <w:shd w:val="clear" w:color="auto" w:fill="auto"/>
          </w:tcPr>
          <w:p w14:paraId="5829678F" w14:textId="75D5050B" w:rsidR="0089653B" w:rsidRPr="009E384F" w:rsidRDefault="00865D07" w:rsidP="00D22D2E">
            <w:pPr>
              <w:pStyle w:val="Tabletext"/>
            </w:pPr>
            <w:r w:rsidRPr="009E384F">
              <w:t>65</w:t>
            </w:r>
          </w:p>
        </w:tc>
        <w:tc>
          <w:tcPr>
            <w:tcW w:w="4678" w:type="dxa"/>
            <w:shd w:val="clear" w:color="auto" w:fill="auto"/>
          </w:tcPr>
          <w:p w14:paraId="4776C1EC" w14:textId="77777777" w:rsidR="0089653B" w:rsidRPr="009E384F" w:rsidRDefault="0089653B" w:rsidP="00D22D2E">
            <w:pPr>
              <w:pStyle w:val="Tabletext"/>
            </w:pPr>
            <w:r w:rsidRPr="009E384F">
              <w:t>print journalist</w:t>
            </w:r>
          </w:p>
        </w:tc>
        <w:tc>
          <w:tcPr>
            <w:tcW w:w="1134" w:type="dxa"/>
            <w:shd w:val="clear" w:color="auto" w:fill="auto"/>
          </w:tcPr>
          <w:p w14:paraId="31FA66EF" w14:textId="77777777" w:rsidR="0089653B" w:rsidRPr="009E384F" w:rsidRDefault="0089653B" w:rsidP="00D22D2E">
            <w:pPr>
              <w:pStyle w:val="Tabletext"/>
            </w:pPr>
            <w:r w:rsidRPr="009E384F">
              <w:t>212413</w:t>
            </w:r>
          </w:p>
        </w:tc>
        <w:tc>
          <w:tcPr>
            <w:tcW w:w="1794" w:type="dxa"/>
          </w:tcPr>
          <w:p w14:paraId="6E4B9D6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B54A75C" w14:textId="77777777" w:rsidTr="00D3126B">
        <w:tc>
          <w:tcPr>
            <w:tcW w:w="704" w:type="dxa"/>
            <w:shd w:val="clear" w:color="auto" w:fill="auto"/>
          </w:tcPr>
          <w:p w14:paraId="23557C4D" w14:textId="06ADDFD4" w:rsidR="0089653B" w:rsidRPr="009E384F" w:rsidRDefault="00865D07" w:rsidP="00D22D2E">
            <w:pPr>
              <w:pStyle w:val="Tabletext"/>
            </w:pPr>
            <w:r w:rsidRPr="009E384F">
              <w:t>66</w:t>
            </w:r>
          </w:p>
        </w:tc>
        <w:tc>
          <w:tcPr>
            <w:tcW w:w="4678" w:type="dxa"/>
            <w:shd w:val="clear" w:color="auto" w:fill="auto"/>
          </w:tcPr>
          <w:p w14:paraId="218E5CDB" w14:textId="77777777" w:rsidR="0089653B" w:rsidRPr="009E384F" w:rsidRDefault="0089653B" w:rsidP="00D22D2E">
            <w:pPr>
              <w:pStyle w:val="Tabletext"/>
            </w:pPr>
            <w:r w:rsidRPr="009E384F">
              <w:t>technical writer</w:t>
            </w:r>
          </w:p>
        </w:tc>
        <w:tc>
          <w:tcPr>
            <w:tcW w:w="1134" w:type="dxa"/>
            <w:shd w:val="clear" w:color="auto" w:fill="auto"/>
          </w:tcPr>
          <w:p w14:paraId="6D8D10F4" w14:textId="77777777" w:rsidR="0089653B" w:rsidRPr="009E384F" w:rsidRDefault="0089653B" w:rsidP="00D22D2E">
            <w:pPr>
              <w:pStyle w:val="Tabletext"/>
            </w:pPr>
            <w:r w:rsidRPr="009E384F">
              <w:t>212415</w:t>
            </w:r>
          </w:p>
        </w:tc>
        <w:tc>
          <w:tcPr>
            <w:tcW w:w="1794" w:type="dxa"/>
          </w:tcPr>
          <w:p w14:paraId="57D040D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9101BCB" w14:textId="77777777" w:rsidTr="00D3126B">
        <w:tc>
          <w:tcPr>
            <w:tcW w:w="704" w:type="dxa"/>
            <w:shd w:val="clear" w:color="auto" w:fill="auto"/>
          </w:tcPr>
          <w:p w14:paraId="29A56F28" w14:textId="546DC29E" w:rsidR="0089653B" w:rsidRPr="009E384F" w:rsidRDefault="00865D07" w:rsidP="00D22D2E">
            <w:pPr>
              <w:pStyle w:val="Tabletext"/>
            </w:pPr>
            <w:r w:rsidRPr="009E384F">
              <w:t>67</w:t>
            </w:r>
          </w:p>
        </w:tc>
        <w:tc>
          <w:tcPr>
            <w:tcW w:w="4678" w:type="dxa"/>
            <w:shd w:val="clear" w:color="auto" w:fill="auto"/>
          </w:tcPr>
          <w:p w14:paraId="4AA61963" w14:textId="77777777" w:rsidR="0089653B" w:rsidRPr="009E384F" w:rsidRDefault="0089653B" w:rsidP="00D22D2E">
            <w:pPr>
              <w:pStyle w:val="Tabletext"/>
            </w:pPr>
            <w:r w:rsidRPr="009E384F">
              <w:t>television journalist</w:t>
            </w:r>
          </w:p>
        </w:tc>
        <w:tc>
          <w:tcPr>
            <w:tcW w:w="1134" w:type="dxa"/>
            <w:shd w:val="clear" w:color="auto" w:fill="auto"/>
          </w:tcPr>
          <w:p w14:paraId="6128CC38" w14:textId="77777777" w:rsidR="0089653B" w:rsidRPr="009E384F" w:rsidRDefault="0089653B" w:rsidP="00D22D2E">
            <w:pPr>
              <w:pStyle w:val="Tabletext"/>
            </w:pPr>
            <w:r w:rsidRPr="009E384F">
              <w:t>212416</w:t>
            </w:r>
          </w:p>
        </w:tc>
        <w:tc>
          <w:tcPr>
            <w:tcW w:w="1794" w:type="dxa"/>
          </w:tcPr>
          <w:p w14:paraId="752F77B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313C3B1" w14:textId="77777777" w:rsidTr="00D3126B">
        <w:tc>
          <w:tcPr>
            <w:tcW w:w="704" w:type="dxa"/>
            <w:shd w:val="clear" w:color="auto" w:fill="auto"/>
          </w:tcPr>
          <w:p w14:paraId="3A0707B3" w14:textId="0B6D5DD7" w:rsidR="0089653B" w:rsidRPr="009E384F" w:rsidRDefault="00865D07" w:rsidP="00D22D2E">
            <w:pPr>
              <w:pStyle w:val="Tabletext"/>
            </w:pPr>
            <w:r w:rsidRPr="009E384F">
              <w:t>68</w:t>
            </w:r>
          </w:p>
        </w:tc>
        <w:tc>
          <w:tcPr>
            <w:tcW w:w="4678" w:type="dxa"/>
            <w:shd w:val="clear" w:color="auto" w:fill="auto"/>
          </w:tcPr>
          <w:p w14:paraId="3ABF2669" w14:textId="77777777" w:rsidR="0089653B" w:rsidRPr="009E384F" w:rsidRDefault="0089653B" w:rsidP="00D22D2E">
            <w:pPr>
              <w:pStyle w:val="Tabletext"/>
            </w:pPr>
            <w:r w:rsidRPr="009E384F">
              <w:t>journalists and other writers (nec)</w:t>
            </w:r>
          </w:p>
        </w:tc>
        <w:tc>
          <w:tcPr>
            <w:tcW w:w="1134" w:type="dxa"/>
            <w:shd w:val="clear" w:color="auto" w:fill="auto"/>
          </w:tcPr>
          <w:p w14:paraId="52314F74" w14:textId="77777777" w:rsidR="0089653B" w:rsidRPr="009E384F" w:rsidRDefault="0089653B" w:rsidP="00D22D2E">
            <w:pPr>
              <w:pStyle w:val="Tabletext"/>
            </w:pPr>
            <w:r w:rsidRPr="009E384F">
              <w:t>212499</w:t>
            </w:r>
          </w:p>
        </w:tc>
        <w:tc>
          <w:tcPr>
            <w:tcW w:w="1794" w:type="dxa"/>
          </w:tcPr>
          <w:p w14:paraId="48C1EFA7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9111025" w14:textId="77777777" w:rsidTr="00D3126B">
        <w:tc>
          <w:tcPr>
            <w:tcW w:w="704" w:type="dxa"/>
            <w:shd w:val="clear" w:color="auto" w:fill="auto"/>
          </w:tcPr>
          <w:p w14:paraId="384737F7" w14:textId="330BE7B4" w:rsidR="0089653B" w:rsidRPr="009E384F" w:rsidRDefault="00865D07" w:rsidP="00D22D2E">
            <w:pPr>
              <w:pStyle w:val="Tabletext"/>
            </w:pPr>
            <w:r w:rsidRPr="009E384F">
              <w:t>69</w:t>
            </w:r>
          </w:p>
        </w:tc>
        <w:tc>
          <w:tcPr>
            <w:tcW w:w="4678" w:type="dxa"/>
            <w:shd w:val="clear" w:color="auto" w:fill="auto"/>
          </w:tcPr>
          <w:p w14:paraId="1F3AD054" w14:textId="77777777" w:rsidR="0089653B" w:rsidRPr="009E384F" w:rsidRDefault="0089653B" w:rsidP="00D22D2E">
            <w:pPr>
              <w:pStyle w:val="Tabletext"/>
            </w:pPr>
            <w:r w:rsidRPr="009E384F">
              <w:t>company secretary</w:t>
            </w:r>
          </w:p>
        </w:tc>
        <w:tc>
          <w:tcPr>
            <w:tcW w:w="1134" w:type="dxa"/>
            <w:shd w:val="clear" w:color="auto" w:fill="auto"/>
          </w:tcPr>
          <w:p w14:paraId="2E56F8F0" w14:textId="77777777" w:rsidR="0089653B" w:rsidRPr="009E384F" w:rsidRDefault="0089653B" w:rsidP="00D22D2E">
            <w:pPr>
              <w:pStyle w:val="Tabletext"/>
            </w:pPr>
            <w:r w:rsidRPr="009E384F">
              <w:t>221211</w:t>
            </w:r>
          </w:p>
        </w:tc>
        <w:tc>
          <w:tcPr>
            <w:tcW w:w="1794" w:type="dxa"/>
          </w:tcPr>
          <w:p w14:paraId="5998E18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99F6A7C" w14:textId="77777777" w:rsidTr="00D3126B">
        <w:tc>
          <w:tcPr>
            <w:tcW w:w="704" w:type="dxa"/>
            <w:shd w:val="clear" w:color="auto" w:fill="auto"/>
          </w:tcPr>
          <w:p w14:paraId="7EA5514D" w14:textId="644BEA7C" w:rsidR="0089653B" w:rsidRPr="009E384F" w:rsidRDefault="00865D07" w:rsidP="00D22D2E">
            <w:pPr>
              <w:pStyle w:val="Tabletext"/>
            </w:pPr>
            <w:r w:rsidRPr="009E384F">
              <w:t>70</w:t>
            </w:r>
          </w:p>
        </w:tc>
        <w:tc>
          <w:tcPr>
            <w:tcW w:w="4678" w:type="dxa"/>
            <w:shd w:val="clear" w:color="auto" w:fill="auto"/>
          </w:tcPr>
          <w:p w14:paraId="272CEC76" w14:textId="77777777" w:rsidR="0089653B" w:rsidRPr="009E384F" w:rsidRDefault="0089653B" w:rsidP="00D22D2E">
            <w:pPr>
              <w:pStyle w:val="Tabletext"/>
            </w:pPr>
            <w:r w:rsidRPr="009E384F">
              <w:t>commodities trader</w:t>
            </w:r>
          </w:p>
        </w:tc>
        <w:tc>
          <w:tcPr>
            <w:tcW w:w="1134" w:type="dxa"/>
            <w:shd w:val="clear" w:color="auto" w:fill="auto"/>
          </w:tcPr>
          <w:p w14:paraId="01783D84" w14:textId="77777777" w:rsidR="0089653B" w:rsidRPr="009E384F" w:rsidRDefault="0089653B" w:rsidP="00D22D2E">
            <w:pPr>
              <w:pStyle w:val="Tabletext"/>
            </w:pPr>
            <w:r w:rsidRPr="009E384F">
              <w:t>222111</w:t>
            </w:r>
          </w:p>
        </w:tc>
        <w:tc>
          <w:tcPr>
            <w:tcW w:w="1794" w:type="dxa"/>
          </w:tcPr>
          <w:p w14:paraId="7CDCB1D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B0338D4" w14:textId="77777777" w:rsidTr="00D3126B">
        <w:tc>
          <w:tcPr>
            <w:tcW w:w="704" w:type="dxa"/>
            <w:shd w:val="clear" w:color="auto" w:fill="auto"/>
          </w:tcPr>
          <w:p w14:paraId="33C4F349" w14:textId="5DCD056E" w:rsidR="0089653B" w:rsidRPr="009E384F" w:rsidRDefault="00865D07" w:rsidP="00D22D2E">
            <w:pPr>
              <w:pStyle w:val="Tabletext"/>
            </w:pPr>
            <w:r w:rsidRPr="009E384F">
              <w:t>71</w:t>
            </w:r>
          </w:p>
        </w:tc>
        <w:tc>
          <w:tcPr>
            <w:tcW w:w="4678" w:type="dxa"/>
            <w:shd w:val="clear" w:color="auto" w:fill="auto"/>
          </w:tcPr>
          <w:p w14:paraId="25B60200" w14:textId="77777777" w:rsidR="0089653B" w:rsidRPr="009E384F" w:rsidRDefault="0089653B" w:rsidP="00D22D2E">
            <w:pPr>
              <w:pStyle w:val="Tabletext"/>
            </w:pPr>
            <w:r w:rsidRPr="009E384F">
              <w:t>finance broker</w:t>
            </w:r>
          </w:p>
        </w:tc>
        <w:tc>
          <w:tcPr>
            <w:tcW w:w="1134" w:type="dxa"/>
            <w:shd w:val="clear" w:color="auto" w:fill="auto"/>
          </w:tcPr>
          <w:p w14:paraId="5277829B" w14:textId="77777777" w:rsidR="0089653B" w:rsidRPr="009E384F" w:rsidRDefault="0089653B" w:rsidP="00D22D2E">
            <w:pPr>
              <w:pStyle w:val="Tabletext"/>
            </w:pPr>
            <w:r w:rsidRPr="009E384F">
              <w:t>222112</w:t>
            </w:r>
          </w:p>
        </w:tc>
        <w:tc>
          <w:tcPr>
            <w:tcW w:w="1794" w:type="dxa"/>
          </w:tcPr>
          <w:p w14:paraId="4DDA4E8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EC94ABA" w14:textId="77777777" w:rsidTr="00D3126B">
        <w:tc>
          <w:tcPr>
            <w:tcW w:w="704" w:type="dxa"/>
            <w:shd w:val="clear" w:color="auto" w:fill="auto"/>
          </w:tcPr>
          <w:p w14:paraId="55A80829" w14:textId="798DAC99" w:rsidR="0089653B" w:rsidRPr="009E384F" w:rsidRDefault="00865D07" w:rsidP="00D22D2E">
            <w:pPr>
              <w:pStyle w:val="Tabletext"/>
            </w:pPr>
            <w:r w:rsidRPr="009E384F">
              <w:t>72</w:t>
            </w:r>
          </w:p>
        </w:tc>
        <w:tc>
          <w:tcPr>
            <w:tcW w:w="4678" w:type="dxa"/>
            <w:shd w:val="clear" w:color="auto" w:fill="auto"/>
          </w:tcPr>
          <w:p w14:paraId="2A4E035C" w14:textId="77777777" w:rsidR="0089653B" w:rsidRPr="009E384F" w:rsidRDefault="0089653B" w:rsidP="00D22D2E">
            <w:pPr>
              <w:pStyle w:val="Tabletext"/>
            </w:pPr>
            <w:r w:rsidRPr="009E384F">
              <w:t>insurance broker</w:t>
            </w:r>
          </w:p>
        </w:tc>
        <w:tc>
          <w:tcPr>
            <w:tcW w:w="1134" w:type="dxa"/>
            <w:shd w:val="clear" w:color="auto" w:fill="auto"/>
          </w:tcPr>
          <w:p w14:paraId="0DE39A92" w14:textId="77777777" w:rsidR="0089653B" w:rsidRPr="009E384F" w:rsidRDefault="0089653B" w:rsidP="00D22D2E">
            <w:pPr>
              <w:pStyle w:val="Tabletext"/>
            </w:pPr>
            <w:r w:rsidRPr="009E384F">
              <w:t>222113</w:t>
            </w:r>
          </w:p>
        </w:tc>
        <w:tc>
          <w:tcPr>
            <w:tcW w:w="1794" w:type="dxa"/>
          </w:tcPr>
          <w:p w14:paraId="6FAD84B7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A40665F" w14:textId="77777777" w:rsidTr="00D3126B">
        <w:tc>
          <w:tcPr>
            <w:tcW w:w="704" w:type="dxa"/>
            <w:shd w:val="clear" w:color="auto" w:fill="auto"/>
          </w:tcPr>
          <w:p w14:paraId="3B44B14A" w14:textId="5BAB120F" w:rsidR="0089653B" w:rsidRPr="009E384F" w:rsidRDefault="00865D07" w:rsidP="00D22D2E">
            <w:pPr>
              <w:pStyle w:val="Tabletext"/>
            </w:pPr>
            <w:r w:rsidRPr="009E384F">
              <w:lastRenderedPageBreak/>
              <w:t>73</w:t>
            </w:r>
          </w:p>
        </w:tc>
        <w:tc>
          <w:tcPr>
            <w:tcW w:w="4678" w:type="dxa"/>
            <w:shd w:val="clear" w:color="auto" w:fill="auto"/>
          </w:tcPr>
          <w:p w14:paraId="55523721" w14:textId="77777777" w:rsidR="0089653B" w:rsidRPr="009E384F" w:rsidRDefault="0089653B" w:rsidP="00D22D2E">
            <w:pPr>
              <w:pStyle w:val="Tabletext"/>
            </w:pPr>
            <w:r w:rsidRPr="009E384F">
              <w:t>financial brokers (nec)</w:t>
            </w:r>
          </w:p>
        </w:tc>
        <w:tc>
          <w:tcPr>
            <w:tcW w:w="1134" w:type="dxa"/>
            <w:shd w:val="clear" w:color="auto" w:fill="auto"/>
          </w:tcPr>
          <w:p w14:paraId="4E19BF42" w14:textId="77777777" w:rsidR="0089653B" w:rsidRPr="009E384F" w:rsidRDefault="0089653B" w:rsidP="00D22D2E">
            <w:pPr>
              <w:pStyle w:val="Tabletext"/>
            </w:pPr>
            <w:r w:rsidRPr="009E384F">
              <w:t>222199</w:t>
            </w:r>
          </w:p>
        </w:tc>
        <w:tc>
          <w:tcPr>
            <w:tcW w:w="1794" w:type="dxa"/>
          </w:tcPr>
          <w:p w14:paraId="4CCB31C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739AF90" w14:textId="77777777" w:rsidTr="00D3126B">
        <w:tc>
          <w:tcPr>
            <w:tcW w:w="704" w:type="dxa"/>
            <w:shd w:val="clear" w:color="auto" w:fill="auto"/>
          </w:tcPr>
          <w:p w14:paraId="03A41944" w14:textId="1A9FD71A" w:rsidR="0089653B" w:rsidRPr="009E384F" w:rsidRDefault="00865D07" w:rsidP="00D22D2E">
            <w:pPr>
              <w:pStyle w:val="Tabletext"/>
            </w:pPr>
            <w:r w:rsidRPr="009E384F">
              <w:t>74</w:t>
            </w:r>
          </w:p>
        </w:tc>
        <w:tc>
          <w:tcPr>
            <w:tcW w:w="4678" w:type="dxa"/>
            <w:shd w:val="clear" w:color="auto" w:fill="auto"/>
          </w:tcPr>
          <w:p w14:paraId="4969F582" w14:textId="77777777" w:rsidR="0089653B" w:rsidRPr="009E384F" w:rsidRDefault="0089653B" w:rsidP="00D22D2E">
            <w:pPr>
              <w:pStyle w:val="Tabletext"/>
            </w:pPr>
            <w:r w:rsidRPr="009E384F">
              <w:t>financial market dealer</w:t>
            </w:r>
          </w:p>
        </w:tc>
        <w:tc>
          <w:tcPr>
            <w:tcW w:w="1134" w:type="dxa"/>
            <w:shd w:val="clear" w:color="auto" w:fill="auto"/>
          </w:tcPr>
          <w:p w14:paraId="00FC51B9" w14:textId="77777777" w:rsidR="0089653B" w:rsidRPr="009E384F" w:rsidRDefault="0089653B" w:rsidP="00D22D2E">
            <w:pPr>
              <w:pStyle w:val="Tabletext"/>
            </w:pPr>
            <w:r w:rsidRPr="009E384F">
              <w:t>222211</w:t>
            </w:r>
          </w:p>
        </w:tc>
        <w:tc>
          <w:tcPr>
            <w:tcW w:w="1794" w:type="dxa"/>
          </w:tcPr>
          <w:p w14:paraId="6AD7E35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21A6E8D" w14:textId="77777777" w:rsidTr="00D3126B">
        <w:tc>
          <w:tcPr>
            <w:tcW w:w="704" w:type="dxa"/>
            <w:shd w:val="clear" w:color="auto" w:fill="auto"/>
          </w:tcPr>
          <w:p w14:paraId="7B1111C8" w14:textId="3B625B58" w:rsidR="0089653B" w:rsidRPr="009E384F" w:rsidRDefault="00865D07" w:rsidP="00D22D2E">
            <w:pPr>
              <w:pStyle w:val="Tabletext"/>
            </w:pPr>
            <w:r w:rsidRPr="009E384F">
              <w:t>75</w:t>
            </w:r>
          </w:p>
        </w:tc>
        <w:tc>
          <w:tcPr>
            <w:tcW w:w="4678" w:type="dxa"/>
            <w:shd w:val="clear" w:color="auto" w:fill="auto"/>
          </w:tcPr>
          <w:p w14:paraId="58E42A34" w14:textId="77777777" w:rsidR="0089653B" w:rsidRPr="009E384F" w:rsidRDefault="0089653B" w:rsidP="00D22D2E">
            <w:pPr>
              <w:pStyle w:val="Tabletext"/>
            </w:pPr>
            <w:r w:rsidRPr="009E384F">
              <w:t>stockbroking dealer</w:t>
            </w:r>
          </w:p>
        </w:tc>
        <w:tc>
          <w:tcPr>
            <w:tcW w:w="1134" w:type="dxa"/>
            <w:shd w:val="clear" w:color="auto" w:fill="auto"/>
          </w:tcPr>
          <w:p w14:paraId="4433F32B" w14:textId="77777777" w:rsidR="0089653B" w:rsidRPr="009E384F" w:rsidRDefault="0089653B" w:rsidP="00D22D2E">
            <w:pPr>
              <w:pStyle w:val="Tabletext"/>
            </w:pPr>
            <w:r w:rsidRPr="009E384F">
              <w:t>222213</w:t>
            </w:r>
          </w:p>
        </w:tc>
        <w:tc>
          <w:tcPr>
            <w:tcW w:w="1794" w:type="dxa"/>
          </w:tcPr>
          <w:p w14:paraId="1804902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180ED6A" w14:textId="77777777" w:rsidTr="00D3126B">
        <w:tc>
          <w:tcPr>
            <w:tcW w:w="704" w:type="dxa"/>
            <w:shd w:val="clear" w:color="auto" w:fill="auto"/>
          </w:tcPr>
          <w:p w14:paraId="4B0FD6E9" w14:textId="62D8C757" w:rsidR="0089653B" w:rsidRPr="009E384F" w:rsidRDefault="00865D07" w:rsidP="00D22D2E">
            <w:pPr>
              <w:pStyle w:val="Tabletext"/>
            </w:pPr>
            <w:r w:rsidRPr="009E384F">
              <w:t>76</w:t>
            </w:r>
          </w:p>
        </w:tc>
        <w:tc>
          <w:tcPr>
            <w:tcW w:w="4678" w:type="dxa"/>
            <w:shd w:val="clear" w:color="auto" w:fill="auto"/>
          </w:tcPr>
          <w:p w14:paraId="39B4919F" w14:textId="77777777" w:rsidR="0089653B" w:rsidRPr="009E384F" w:rsidRDefault="0089653B" w:rsidP="00D22D2E">
            <w:pPr>
              <w:pStyle w:val="Tabletext"/>
            </w:pPr>
            <w:r w:rsidRPr="009E384F">
              <w:t>financial dealers (nec)</w:t>
            </w:r>
          </w:p>
        </w:tc>
        <w:tc>
          <w:tcPr>
            <w:tcW w:w="1134" w:type="dxa"/>
            <w:shd w:val="clear" w:color="auto" w:fill="auto"/>
          </w:tcPr>
          <w:p w14:paraId="5F435D99" w14:textId="77777777" w:rsidR="0089653B" w:rsidRPr="009E384F" w:rsidRDefault="0089653B" w:rsidP="00D22D2E">
            <w:pPr>
              <w:pStyle w:val="Tabletext"/>
            </w:pPr>
            <w:r w:rsidRPr="009E384F">
              <w:t>222299</w:t>
            </w:r>
          </w:p>
        </w:tc>
        <w:tc>
          <w:tcPr>
            <w:tcW w:w="1794" w:type="dxa"/>
          </w:tcPr>
          <w:p w14:paraId="366A927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4DF26F7" w14:textId="77777777" w:rsidTr="00D3126B">
        <w:tc>
          <w:tcPr>
            <w:tcW w:w="704" w:type="dxa"/>
            <w:shd w:val="clear" w:color="auto" w:fill="auto"/>
          </w:tcPr>
          <w:p w14:paraId="3A20D8B8" w14:textId="054C89B0" w:rsidR="0089653B" w:rsidRPr="009E384F" w:rsidRDefault="00865D07" w:rsidP="00D22D2E">
            <w:pPr>
              <w:pStyle w:val="Tabletext"/>
            </w:pPr>
            <w:r w:rsidRPr="009E384F">
              <w:t>77</w:t>
            </w:r>
          </w:p>
        </w:tc>
        <w:tc>
          <w:tcPr>
            <w:tcW w:w="4678" w:type="dxa"/>
            <w:shd w:val="clear" w:color="auto" w:fill="auto"/>
          </w:tcPr>
          <w:p w14:paraId="1926E330" w14:textId="77777777" w:rsidR="0089653B" w:rsidRPr="009E384F" w:rsidRDefault="0089653B" w:rsidP="00D22D2E">
            <w:pPr>
              <w:pStyle w:val="Tabletext"/>
            </w:pPr>
            <w:r w:rsidRPr="009E384F">
              <w:t>financial investment adviser</w:t>
            </w:r>
          </w:p>
        </w:tc>
        <w:tc>
          <w:tcPr>
            <w:tcW w:w="1134" w:type="dxa"/>
            <w:shd w:val="clear" w:color="auto" w:fill="auto"/>
          </w:tcPr>
          <w:p w14:paraId="03E661D6" w14:textId="77777777" w:rsidR="0089653B" w:rsidRPr="009E384F" w:rsidRDefault="0089653B" w:rsidP="00D22D2E">
            <w:pPr>
              <w:pStyle w:val="Tabletext"/>
            </w:pPr>
            <w:r w:rsidRPr="009E384F">
              <w:t>222311</w:t>
            </w:r>
          </w:p>
        </w:tc>
        <w:tc>
          <w:tcPr>
            <w:tcW w:w="1794" w:type="dxa"/>
          </w:tcPr>
          <w:p w14:paraId="38440777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B0C2A65" w14:textId="77777777" w:rsidTr="00D3126B">
        <w:tc>
          <w:tcPr>
            <w:tcW w:w="704" w:type="dxa"/>
            <w:shd w:val="clear" w:color="auto" w:fill="auto"/>
          </w:tcPr>
          <w:p w14:paraId="1FE69731" w14:textId="776927D2" w:rsidR="0089653B" w:rsidRPr="009E384F" w:rsidRDefault="00865D07" w:rsidP="00D22D2E">
            <w:pPr>
              <w:pStyle w:val="Tabletext"/>
            </w:pPr>
            <w:r w:rsidRPr="009E384F">
              <w:t>78</w:t>
            </w:r>
          </w:p>
        </w:tc>
        <w:tc>
          <w:tcPr>
            <w:tcW w:w="4678" w:type="dxa"/>
            <w:shd w:val="clear" w:color="auto" w:fill="auto"/>
          </w:tcPr>
          <w:p w14:paraId="6C42F4E3" w14:textId="77777777" w:rsidR="0089653B" w:rsidRPr="009E384F" w:rsidRDefault="0089653B" w:rsidP="00D22D2E">
            <w:pPr>
              <w:pStyle w:val="Tabletext"/>
            </w:pPr>
            <w:r w:rsidRPr="009E384F">
              <w:t>financial investment manager</w:t>
            </w:r>
          </w:p>
        </w:tc>
        <w:tc>
          <w:tcPr>
            <w:tcW w:w="1134" w:type="dxa"/>
            <w:shd w:val="clear" w:color="auto" w:fill="auto"/>
          </w:tcPr>
          <w:p w14:paraId="5FB98A3F" w14:textId="77777777" w:rsidR="0089653B" w:rsidRPr="009E384F" w:rsidRDefault="0089653B" w:rsidP="00D22D2E">
            <w:pPr>
              <w:pStyle w:val="Tabletext"/>
            </w:pPr>
            <w:r w:rsidRPr="009E384F">
              <w:t>222312</w:t>
            </w:r>
          </w:p>
        </w:tc>
        <w:tc>
          <w:tcPr>
            <w:tcW w:w="1794" w:type="dxa"/>
          </w:tcPr>
          <w:p w14:paraId="6BF96E5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47FFD77" w14:textId="77777777" w:rsidTr="00D3126B">
        <w:tc>
          <w:tcPr>
            <w:tcW w:w="704" w:type="dxa"/>
            <w:shd w:val="clear" w:color="auto" w:fill="auto"/>
          </w:tcPr>
          <w:p w14:paraId="7CC35681" w14:textId="5F412A56" w:rsidR="0089653B" w:rsidRPr="009E384F" w:rsidRDefault="00865D07" w:rsidP="00D22D2E">
            <w:pPr>
              <w:pStyle w:val="Tabletext"/>
            </w:pPr>
            <w:r w:rsidRPr="009E384F">
              <w:t>79</w:t>
            </w:r>
          </w:p>
        </w:tc>
        <w:tc>
          <w:tcPr>
            <w:tcW w:w="4678" w:type="dxa"/>
            <w:shd w:val="clear" w:color="auto" w:fill="auto"/>
          </w:tcPr>
          <w:p w14:paraId="6CDA8FB1" w14:textId="77777777" w:rsidR="0089653B" w:rsidRPr="009E384F" w:rsidRDefault="0089653B" w:rsidP="00D22D2E">
            <w:pPr>
              <w:pStyle w:val="Tabletext"/>
            </w:pPr>
            <w:r w:rsidRPr="009E384F">
              <w:t>recruitment consultant</w:t>
            </w:r>
          </w:p>
        </w:tc>
        <w:tc>
          <w:tcPr>
            <w:tcW w:w="1134" w:type="dxa"/>
            <w:shd w:val="clear" w:color="auto" w:fill="auto"/>
          </w:tcPr>
          <w:p w14:paraId="17C76AD2" w14:textId="77777777" w:rsidR="0089653B" w:rsidRPr="009E384F" w:rsidRDefault="0089653B" w:rsidP="00D22D2E">
            <w:pPr>
              <w:pStyle w:val="Tabletext"/>
            </w:pPr>
            <w:r w:rsidRPr="009E384F">
              <w:t>223112</w:t>
            </w:r>
          </w:p>
        </w:tc>
        <w:tc>
          <w:tcPr>
            <w:tcW w:w="1794" w:type="dxa"/>
          </w:tcPr>
          <w:p w14:paraId="5859B4F5" w14:textId="6BF365ED" w:rsidR="0089653B" w:rsidRPr="009E384F" w:rsidRDefault="0089653B" w:rsidP="00D22D2E">
            <w:pPr>
              <w:pStyle w:val="Tabletext"/>
            </w:pPr>
            <w:r w:rsidRPr="009E384F">
              <w:t>19, 21</w:t>
            </w:r>
            <w:r w:rsidR="00E3350F" w:rsidRPr="009E384F">
              <w:t>, 23</w:t>
            </w:r>
          </w:p>
        </w:tc>
      </w:tr>
      <w:tr w:rsidR="0089653B" w:rsidRPr="009E384F" w14:paraId="48604F37" w14:textId="77777777" w:rsidTr="00D3126B">
        <w:tc>
          <w:tcPr>
            <w:tcW w:w="704" w:type="dxa"/>
            <w:shd w:val="clear" w:color="auto" w:fill="auto"/>
          </w:tcPr>
          <w:p w14:paraId="3D2B6545" w14:textId="205C92F6" w:rsidR="0089653B" w:rsidRPr="009E384F" w:rsidRDefault="00865D07" w:rsidP="00D22D2E">
            <w:pPr>
              <w:pStyle w:val="Tabletext"/>
            </w:pPr>
            <w:r w:rsidRPr="009E384F">
              <w:t>80</w:t>
            </w:r>
          </w:p>
        </w:tc>
        <w:tc>
          <w:tcPr>
            <w:tcW w:w="4678" w:type="dxa"/>
            <w:shd w:val="clear" w:color="auto" w:fill="auto"/>
          </w:tcPr>
          <w:p w14:paraId="44D8D3E5" w14:textId="77777777" w:rsidR="0089653B" w:rsidRPr="009E384F" w:rsidRDefault="0089653B" w:rsidP="00D22D2E">
            <w:pPr>
              <w:pStyle w:val="Tabletext"/>
            </w:pPr>
            <w:r w:rsidRPr="009E384F">
              <w:t>ICT trainer</w:t>
            </w:r>
          </w:p>
        </w:tc>
        <w:tc>
          <w:tcPr>
            <w:tcW w:w="1134" w:type="dxa"/>
            <w:shd w:val="clear" w:color="auto" w:fill="auto"/>
          </w:tcPr>
          <w:p w14:paraId="4D45CB23" w14:textId="77777777" w:rsidR="0089653B" w:rsidRPr="009E384F" w:rsidRDefault="0089653B" w:rsidP="00D22D2E">
            <w:pPr>
              <w:pStyle w:val="Tabletext"/>
            </w:pPr>
            <w:r w:rsidRPr="009E384F">
              <w:t>223211</w:t>
            </w:r>
          </w:p>
        </w:tc>
        <w:tc>
          <w:tcPr>
            <w:tcW w:w="1794" w:type="dxa"/>
          </w:tcPr>
          <w:p w14:paraId="098EDA7B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EDE7AF5" w14:textId="77777777" w:rsidTr="00D3126B">
        <w:tc>
          <w:tcPr>
            <w:tcW w:w="704" w:type="dxa"/>
            <w:shd w:val="clear" w:color="auto" w:fill="auto"/>
          </w:tcPr>
          <w:p w14:paraId="31CBC31A" w14:textId="5C65B767" w:rsidR="0089653B" w:rsidRPr="009E384F" w:rsidRDefault="00865D07" w:rsidP="00D22D2E">
            <w:pPr>
              <w:pStyle w:val="Tabletext"/>
            </w:pPr>
            <w:r w:rsidRPr="009E384F">
              <w:t>81</w:t>
            </w:r>
          </w:p>
        </w:tc>
        <w:tc>
          <w:tcPr>
            <w:tcW w:w="4678" w:type="dxa"/>
            <w:shd w:val="clear" w:color="auto" w:fill="auto"/>
          </w:tcPr>
          <w:p w14:paraId="71089947" w14:textId="77777777" w:rsidR="0089653B" w:rsidRPr="009E384F" w:rsidRDefault="0089653B" w:rsidP="00D22D2E">
            <w:pPr>
              <w:pStyle w:val="Tabletext"/>
            </w:pPr>
            <w:r w:rsidRPr="009E384F">
              <w:t>mathematician</w:t>
            </w:r>
          </w:p>
        </w:tc>
        <w:tc>
          <w:tcPr>
            <w:tcW w:w="1134" w:type="dxa"/>
            <w:shd w:val="clear" w:color="auto" w:fill="auto"/>
          </w:tcPr>
          <w:p w14:paraId="71ED3B04" w14:textId="77777777" w:rsidR="0089653B" w:rsidRPr="009E384F" w:rsidRDefault="0089653B" w:rsidP="00D22D2E">
            <w:pPr>
              <w:pStyle w:val="Tabletext"/>
            </w:pPr>
            <w:r w:rsidRPr="009E384F">
              <w:t>224112</w:t>
            </w:r>
          </w:p>
        </w:tc>
        <w:tc>
          <w:tcPr>
            <w:tcW w:w="1794" w:type="dxa"/>
          </w:tcPr>
          <w:p w14:paraId="34FDFCF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6B38B76" w14:textId="77777777" w:rsidTr="00D3126B">
        <w:tc>
          <w:tcPr>
            <w:tcW w:w="704" w:type="dxa"/>
            <w:shd w:val="clear" w:color="auto" w:fill="auto"/>
          </w:tcPr>
          <w:p w14:paraId="081FB9B6" w14:textId="78734A60" w:rsidR="0089653B" w:rsidRPr="009E384F" w:rsidRDefault="00865D07" w:rsidP="00D22D2E">
            <w:pPr>
              <w:pStyle w:val="Tabletext"/>
            </w:pPr>
            <w:r w:rsidRPr="009E384F">
              <w:t>82</w:t>
            </w:r>
          </w:p>
        </w:tc>
        <w:tc>
          <w:tcPr>
            <w:tcW w:w="4678" w:type="dxa"/>
            <w:shd w:val="clear" w:color="auto" w:fill="auto"/>
          </w:tcPr>
          <w:p w14:paraId="44243124" w14:textId="77777777" w:rsidR="0089653B" w:rsidRPr="009E384F" w:rsidRDefault="0089653B" w:rsidP="00D22D2E">
            <w:pPr>
              <w:pStyle w:val="Tabletext"/>
            </w:pPr>
            <w:r w:rsidRPr="009E384F">
              <w:t>gallery or museum curator</w:t>
            </w:r>
          </w:p>
        </w:tc>
        <w:tc>
          <w:tcPr>
            <w:tcW w:w="1134" w:type="dxa"/>
            <w:shd w:val="clear" w:color="auto" w:fill="auto"/>
          </w:tcPr>
          <w:p w14:paraId="3B7E0A7E" w14:textId="77777777" w:rsidR="0089653B" w:rsidRPr="009E384F" w:rsidRDefault="0089653B" w:rsidP="00D22D2E">
            <w:pPr>
              <w:pStyle w:val="Tabletext"/>
            </w:pPr>
            <w:r w:rsidRPr="009E384F">
              <w:t>224212</w:t>
            </w:r>
          </w:p>
        </w:tc>
        <w:tc>
          <w:tcPr>
            <w:tcW w:w="1794" w:type="dxa"/>
          </w:tcPr>
          <w:p w14:paraId="6D656A7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48C85E2" w14:textId="77777777" w:rsidTr="00D3126B">
        <w:tc>
          <w:tcPr>
            <w:tcW w:w="704" w:type="dxa"/>
            <w:shd w:val="clear" w:color="auto" w:fill="auto"/>
          </w:tcPr>
          <w:p w14:paraId="10FA1B7E" w14:textId="121620DC" w:rsidR="0089653B" w:rsidRPr="009E384F" w:rsidRDefault="00865D07" w:rsidP="00D22D2E">
            <w:pPr>
              <w:pStyle w:val="Tabletext"/>
            </w:pPr>
            <w:r w:rsidRPr="009E384F">
              <w:t>83</w:t>
            </w:r>
          </w:p>
        </w:tc>
        <w:tc>
          <w:tcPr>
            <w:tcW w:w="4678" w:type="dxa"/>
            <w:shd w:val="clear" w:color="auto" w:fill="auto"/>
          </w:tcPr>
          <w:p w14:paraId="65FD5A48" w14:textId="77777777" w:rsidR="0089653B" w:rsidRPr="009E384F" w:rsidRDefault="0089653B" w:rsidP="00D22D2E">
            <w:pPr>
              <w:pStyle w:val="Tabletext"/>
            </w:pPr>
            <w:r w:rsidRPr="009E384F">
              <w:t>health information manager</w:t>
            </w:r>
          </w:p>
        </w:tc>
        <w:tc>
          <w:tcPr>
            <w:tcW w:w="1134" w:type="dxa"/>
            <w:shd w:val="clear" w:color="auto" w:fill="auto"/>
          </w:tcPr>
          <w:p w14:paraId="437D6E1F" w14:textId="77777777" w:rsidR="0089653B" w:rsidRPr="009E384F" w:rsidRDefault="0089653B" w:rsidP="00D22D2E">
            <w:pPr>
              <w:pStyle w:val="Tabletext"/>
            </w:pPr>
            <w:r w:rsidRPr="009E384F">
              <w:t>224213</w:t>
            </w:r>
          </w:p>
        </w:tc>
        <w:tc>
          <w:tcPr>
            <w:tcW w:w="1794" w:type="dxa"/>
          </w:tcPr>
          <w:p w14:paraId="3DF67FAB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0F96D90" w14:textId="77777777" w:rsidTr="00D3126B">
        <w:tc>
          <w:tcPr>
            <w:tcW w:w="704" w:type="dxa"/>
            <w:shd w:val="clear" w:color="auto" w:fill="auto"/>
          </w:tcPr>
          <w:p w14:paraId="0DF902E0" w14:textId="189D3DCB" w:rsidR="0089653B" w:rsidRPr="009E384F" w:rsidRDefault="00865D07" w:rsidP="00D22D2E">
            <w:pPr>
              <w:pStyle w:val="Tabletext"/>
            </w:pPr>
            <w:r w:rsidRPr="009E384F">
              <w:t>84</w:t>
            </w:r>
          </w:p>
        </w:tc>
        <w:tc>
          <w:tcPr>
            <w:tcW w:w="4678" w:type="dxa"/>
            <w:shd w:val="clear" w:color="auto" w:fill="auto"/>
          </w:tcPr>
          <w:p w14:paraId="24F001B3" w14:textId="77777777" w:rsidR="0089653B" w:rsidRPr="009E384F" w:rsidRDefault="0089653B" w:rsidP="00D22D2E">
            <w:pPr>
              <w:pStyle w:val="Tabletext"/>
            </w:pPr>
            <w:r w:rsidRPr="009E384F">
              <w:t>records manager</w:t>
            </w:r>
          </w:p>
        </w:tc>
        <w:tc>
          <w:tcPr>
            <w:tcW w:w="1134" w:type="dxa"/>
            <w:shd w:val="clear" w:color="auto" w:fill="auto"/>
          </w:tcPr>
          <w:p w14:paraId="267DFDF4" w14:textId="77777777" w:rsidR="0089653B" w:rsidRPr="009E384F" w:rsidRDefault="0089653B" w:rsidP="00D22D2E">
            <w:pPr>
              <w:pStyle w:val="Tabletext"/>
            </w:pPr>
            <w:r w:rsidRPr="009E384F">
              <w:t>224214</w:t>
            </w:r>
          </w:p>
        </w:tc>
        <w:tc>
          <w:tcPr>
            <w:tcW w:w="1794" w:type="dxa"/>
          </w:tcPr>
          <w:p w14:paraId="4A844FE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59617D8" w14:textId="77777777" w:rsidTr="00D3126B">
        <w:tc>
          <w:tcPr>
            <w:tcW w:w="704" w:type="dxa"/>
            <w:shd w:val="clear" w:color="auto" w:fill="auto"/>
          </w:tcPr>
          <w:p w14:paraId="0BED0CB3" w14:textId="77089D14" w:rsidR="0089653B" w:rsidRPr="009E384F" w:rsidRDefault="00865D07" w:rsidP="00D22D2E">
            <w:pPr>
              <w:pStyle w:val="Tabletext"/>
            </w:pPr>
            <w:r w:rsidRPr="009E384F">
              <w:t>85</w:t>
            </w:r>
          </w:p>
        </w:tc>
        <w:tc>
          <w:tcPr>
            <w:tcW w:w="4678" w:type="dxa"/>
            <w:shd w:val="clear" w:color="auto" w:fill="auto"/>
          </w:tcPr>
          <w:p w14:paraId="200CEB46" w14:textId="77777777" w:rsidR="0089653B" w:rsidRPr="009E384F" w:rsidRDefault="0089653B" w:rsidP="00D22D2E">
            <w:pPr>
              <w:pStyle w:val="Tabletext"/>
            </w:pPr>
            <w:r w:rsidRPr="009E384F">
              <w:t>librarian</w:t>
            </w:r>
          </w:p>
        </w:tc>
        <w:tc>
          <w:tcPr>
            <w:tcW w:w="1134" w:type="dxa"/>
            <w:shd w:val="clear" w:color="auto" w:fill="auto"/>
          </w:tcPr>
          <w:p w14:paraId="2AAA9168" w14:textId="77777777" w:rsidR="0089653B" w:rsidRPr="009E384F" w:rsidRDefault="0089653B" w:rsidP="00D22D2E">
            <w:pPr>
              <w:pStyle w:val="Tabletext"/>
            </w:pPr>
            <w:r w:rsidRPr="009E384F">
              <w:t>224611</w:t>
            </w:r>
          </w:p>
        </w:tc>
        <w:tc>
          <w:tcPr>
            <w:tcW w:w="1794" w:type="dxa"/>
          </w:tcPr>
          <w:p w14:paraId="6C99065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9F998D7" w14:textId="77777777" w:rsidTr="00D3126B">
        <w:tc>
          <w:tcPr>
            <w:tcW w:w="704" w:type="dxa"/>
            <w:shd w:val="clear" w:color="auto" w:fill="auto"/>
          </w:tcPr>
          <w:p w14:paraId="7C10FBEE" w14:textId="32D65B83" w:rsidR="0089653B" w:rsidRPr="009E384F" w:rsidRDefault="00865D07" w:rsidP="00D22D2E">
            <w:pPr>
              <w:pStyle w:val="Tabletext"/>
            </w:pPr>
            <w:r w:rsidRPr="009E384F">
              <w:t>86</w:t>
            </w:r>
          </w:p>
        </w:tc>
        <w:tc>
          <w:tcPr>
            <w:tcW w:w="4678" w:type="dxa"/>
            <w:shd w:val="clear" w:color="auto" w:fill="auto"/>
          </w:tcPr>
          <w:p w14:paraId="329DE68D" w14:textId="77777777" w:rsidR="0089653B" w:rsidRPr="009E384F" w:rsidRDefault="0089653B" w:rsidP="00D22D2E">
            <w:pPr>
              <w:pStyle w:val="Tabletext"/>
            </w:pPr>
            <w:r w:rsidRPr="009E384F">
              <w:t>organisation and methods analyst</w:t>
            </w:r>
          </w:p>
        </w:tc>
        <w:tc>
          <w:tcPr>
            <w:tcW w:w="1134" w:type="dxa"/>
            <w:shd w:val="clear" w:color="auto" w:fill="auto"/>
          </w:tcPr>
          <w:p w14:paraId="6EA28A42" w14:textId="77777777" w:rsidR="0089653B" w:rsidRPr="009E384F" w:rsidRDefault="0089653B" w:rsidP="00D22D2E">
            <w:pPr>
              <w:pStyle w:val="Tabletext"/>
            </w:pPr>
            <w:r w:rsidRPr="009E384F">
              <w:t>224712</w:t>
            </w:r>
          </w:p>
        </w:tc>
        <w:tc>
          <w:tcPr>
            <w:tcW w:w="1794" w:type="dxa"/>
          </w:tcPr>
          <w:p w14:paraId="6C9EFA6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5F987AB" w14:textId="77777777" w:rsidTr="00D3126B">
        <w:tc>
          <w:tcPr>
            <w:tcW w:w="704" w:type="dxa"/>
            <w:shd w:val="clear" w:color="auto" w:fill="auto"/>
          </w:tcPr>
          <w:p w14:paraId="67692BF9" w14:textId="441D0829" w:rsidR="0089653B" w:rsidRPr="009E384F" w:rsidRDefault="00865D07" w:rsidP="00D22D2E">
            <w:pPr>
              <w:pStyle w:val="Tabletext"/>
            </w:pPr>
            <w:r w:rsidRPr="009E384F">
              <w:t>87</w:t>
            </w:r>
          </w:p>
        </w:tc>
        <w:tc>
          <w:tcPr>
            <w:tcW w:w="4678" w:type="dxa"/>
            <w:shd w:val="clear" w:color="auto" w:fill="auto"/>
          </w:tcPr>
          <w:p w14:paraId="48C8CE51" w14:textId="77777777" w:rsidR="0089653B" w:rsidRPr="009E384F" w:rsidRDefault="0089653B" w:rsidP="00D22D2E">
            <w:pPr>
              <w:pStyle w:val="Tabletext"/>
            </w:pPr>
            <w:r w:rsidRPr="009E384F">
              <w:t>patents examiner</w:t>
            </w:r>
          </w:p>
        </w:tc>
        <w:tc>
          <w:tcPr>
            <w:tcW w:w="1134" w:type="dxa"/>
            <w:shd w:val="clear" w:color="auto" w:fill="auto"/>
          </w:tcPr>
          <w:p w14:paraId="5A9FD19D" w14:textId="77777777" w:rsidR="0089653B" w:rsidRPr="009E384F" w:rsidRDefault="0089653B" w:rsidP="00D22D2E">
            <w:pPr>
              <w:pStyle w:val="Tabletext"/>
            </w:pPr>
            <w:r w:rsidRPr="009E384F">
              <w:t>224914</w:t>
            </w:r>
          </w:p>
        </w:tc>
        <w:tc>
          <w:tcPr>
            <w:tcW w:w="1794" w:type="dxa"/>
          </w:tcPr>
          <w:p w14:paraId="40396C3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6360E4C" w14:textId="77777777" w:rsidTr="00D3126B">
        <w:tc>
          <w:tcPr>
            <w:tcW w:w="704" w:type="dxa"/>
            <w:shd w:val="clear" w:color="auto" w:fill="auto"/>
          </w:tcPr>
          <w:p w14:paraId="00D69779" w14:textId="398D6F18" w:rsidR="0089653B" w:rsidRPr="009E384F" w:rsidRDefault="00865D07" w:rsidP="00D22D2E">
            <w:pPr>
              <w:pStyle w:val="Tabletext"/>
            </w:pPr>
            <w:r w:rsidRPr="009E384F">
              <w:t>88</w:t>
            </w:r>
          </w:p>
        </w:tc>
        <w:tc>
          <w:tcPr>
            <w:tcW w:w="4678" w:type="dxa"/>
            <w:shd w:val="clear" w:color="auto" w:fill="auto"/>
          </w:tcPr>
          <w:p w14:paraId="437DA33F" w14:textId="77777777" w:rsidR="0089653B" w:rsidRPr="009E384F" w:rsidRDefault="0089653B" w:rsidP="00D22D2E">
            <w:pPr>
              <w:pStyle w:val="Tabletext"/>
            </w:pPr>
            <w:r w:rsidRPr="009E384F">
              <w:t>information and organisation professionals (nec)</w:t>
            </w:r>
          </w:p>
        </w:tc>
        <w:tc>
          <w:tcPr>
            <w:tcW w:w="1134" w:type="dxa"/>
            <w:shd w:val="clear" w:color="auto" w:fill="auto"/>
          </w:tcPr>
          <w:p w14:paraId="45EC7AC2" w14:textId="77777777" w:rsidR="0089653B" w:rsidRPr="009E384F" w:rsidRDefault="0089653B" w:rsidP="00D22D2E">
            <w:pPr>
              <w:pStyle w:val="Tabletext"/>
            </w:pPr>
            <w:r w:rsidRPr="009E384F">
              <w:t>224999</w:t>
            </w:r>
          </w:p>
        </w:tc>
        <w:tc>
          <w:tcPr>
            <w:tcW w:w="1794" w:type="dxa"/>
          </w:tcPr>
          <w:p w14:paraId="1C2E45BC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0419FD31" w14:textId="77777777" w:rsidTr="00D3126B">
        <w:tc>
          <w:tcPr>
            <w:tcW w:w="704" w:type="dxa"/>
            <w:shd w:val="clear" w:color="auto" w:fill="auto"/>
          </w:tcPr>
          <w:p w14:paraId="52CF3AA5" w14:textId="154B24D3" w:rsidR="0089653B" w:rsidRPr="009E384F" w:rsidRDefault="00865D07" w:rsidP="00D22D2E">
            <w:pPr>
              <w:pStyle w:val="Tabletext"/>
            </w:pPr>
            <w:r w:rsidRPr="009E384F">
              <w:t>89</w:t>
            </w:r>
          </w:p>
        </w:tc>
        <w:tc>
          <w:tcPr>
            <w:tcW w:w="4678" w:type="dxa"/>
            <w:shd w:val="clear" w:color="auto" w:fill="auto"/>
          </w:tcPr>
          <w:p w14:paraId="7309BF41" w14:textId="77777777" w:rsidR="0089653B" w:rsidRPr="009E384F" w:rsidRDefault="0089653B" w:rsidP="00D22D2E">
            <w:pPr>
              <w:pStyle w:val="Tabletext"/>
            </w:pPr>
            <w:r w:rsidRPr="009E384F">
              <w:t>advertising specialist</w:t>
            </w:r>
          </w:p>
        </w:tc>
        <w:tc>
          <w:tcPr>
            <w:tcW w:w="1134" w:type="dxa"/>
            <w:shd w:val="clear" w:color="auto" w:fill="auto"/>
          </w:tcPr>
          <w:p w14:paraId="57FB0F5B" w14:textId="77777777" w:rsidR="0089653B" w:rsidRPr="009E384F" w:rsidRDefault="0089653B" w:rsidP="00D22D2E">
            <w:pPr>
              <w:pStyle w:val="Tabletext"/>
            </w:pPr>
            <w:r w:rsidRPr="009E384F">
              <w:t>225111</w:t>
            </w:r>
          </w:p>
        </w:tc>
        <w:tc>
          <w:tcPr>
            <w:tcW w:w="1794" w:type="dxa"/>
          </w:tcPr>
          <w:p w14:paraId="558901E1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170F7AC7" w14:textId="77777777" w:rsidTr="00D3126B">
        <w:tc>
          <w:tcPr>
            <w:tcW w:w="704" w:type="dxa"/>
            <w:shd w:val="clear" w:color="auto" w:fill="auto"/>
          </w:tcPr>
          <w:p w14:paraId="7412FC37" w14:textId="25887210" w:rsidR="0089653B" w:rsidRPr="009E384F" w:rsidRDefault="00865D07" w:rsidP="00D22D2E">
            <w:pPr>
              <w:pStyle w:val="Tabletext"/>
            </w:pPr>
            <w:r w:rsidRPr="009E384F">
              <w:t>90</w:t>
            </w:r>
          </w:p>
        </w:tc>
        <w:tc>
          <w:tcPr>
            <w:tcW w:w="4678" w:type="dxa"/>
            <w:shd w:val="clear" w:color="auto" w:fill="auto"/>
          </w:tcPr>
          <w:p w14:paraId="1762CBC2" w14:textId="77777777" w:rsidR="0089653B" w:rsidRPr="009E384F" w:rsidRDefault="0089653B" w:rsidP="00D22D2E">
            <w:pPr>
              <w:pStyle w:val="Tabletext"/>
            </w:pPr>
            <w:r w:rsidRPr="009E384F">
              <w:t>marketing specialist</w:t>
            </w:r>
          </w:p>
        </w:tc>
        <w:tc>
          <w:tcPr>
            <w:tcW w:w="1134" w:type="dxa"/>
            <w:shd w:val="clear" w:color="auto" w:fill="auto"/>
          </w:tcPr>
          <w:p w14:paraId="442F9C08" w14:textId="77777777" w:rsidR="0089653B" w:rsidRPr="009E384F" w:rsidRDefault="0089653B" w:rsidP="00D22D2E">
            <w:pPr>
              <w:pStyle w:val="Tabletext"/>
            </w:pPr>
            <w:r w:rsidRPr="009E384F">
              <w:t>225113</w:t>
            </w:r>
          </w:p>
        </w:tc>
        <w:tc>
          <w:tcPr>
            <w:tcW w:w="1794" w:type="dxa"/>
          </w:tcPr>
          <w:p w14:paraId="7181AE7A" w14:textId="62995456" w:rsidR="0089653B" w:rsidRPr="009E384F" w:rsidRDefault="0089653B" w:rsidP="00126D79">
            <w:pPr>
              <w:pStyle w:val="Tabletext"/>
            </w:pPr>
            <w:r w:rsidRPr="009E384F">
              <w:t>2, 11, 19</w:t>
            </w:r>
          </w:p>
        </w:tc>
      </w:tr>
      <w:tr w:rsidR="0089653B" w:rsidRPr="009E384F" w14:paraId="7F5A451A" w14:textId="77777777" w:rsidTr="00D3126B">
        <w:tc>
          <w:tcPr>
            <w:tcW w:w="704" w:type="dxa"/>
            <w:shd w:val="clear" w:color="auto" w:fill="auto"/>
          </w:tcPr>
          <w:p w14:paraId="47E5F2E5" w14:textId="583DC672" w:rsidR="0089653B" w:rsidRPr="009E384F" w:rsidRDefault="00865D07" w:rsidP="00D22D2E">
            <w:pPr>
              <w:pStyle w:val="Tabletext"/>
            </w:pPr>
            <w:r w:rsidRPr="009E384F">
              <w:t>91</w:t>
            </w:r>
          </w:p>
        </w:tc>
        <w:tc>
          <w:tcPr>
            <w:tcW w:w="4678" w:type="dxa"/>
            <w:shd w:val="clear" w:color="auto" w:fill="auto"/>
          </w:tcPr>
          <w:p w14:paraId="5BA4036C" w14:textId="77777777" w:rsidR="0089653B" w:rsidRPr="009E384F" w:rsidRDefault="0089653B" w:rsidP="00D22D2E">
            <w:pPr>
              <w:pStyle w:val="Tabletext"/>
            </w:pPr>
            <w:r w:rsidRPr="009E384F">
              <w:t>ICT account manager</w:t>
            </w:r>
          </w:p>
        </w:tc>
        <w:tc>
          <w:tcPr>
            <w:tcW w:w="1134" w:type="dxa"/>
            <w:shd w:val="clear" w:color="auto" w:fill="auto"/>
          </w:tcPr>
          <w:p w14:paraId="3E2423F8" w14:textId="77777777" w:rsidR="0089653B" w:rsidRPr="009E384F" w:rsidRDefault="0089653B" w:rsidP="00D22D2E">
            <w:pPr>
              <w:pStyle w:val="Tabletext"/>
            </w:pPr>
            <w:r w:rsidRPr="009E384F">
              <w:t>225211</w:t>
            </w:r>
          </w:p>
        </w:tc>
        <w:tc>
          <w:tcPr>
            <w:tcW w:w="1794" w:type="dxa"/>
          </w:tcPr>
          <w:p w14:paraId="0B84C3D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C7BCBF7" w14:textId="77777777" w:rsidTr="00D3126B">
        <w:tc>
          <w:tcPr>
            <w:tcW w:w="704" w:type="dxa"/>
            <w:shd w:val="clear" w:color="auto" w:fill="auto"/>
          </w:tcPr>
          <w:p w14:paraId="4519FE84" w14:textId="425EBE27" w:rsidR="0089653B" w:rsidRPr="009E384F" w:rsidRDefault="00865D07" w:rsidP="00D22D2E">
            <w:pPr>
              <w:pStyle w:val="Tabletext"/>
            </w:pPr>
            <w:r w:rsidRPr="009E384F">
              <w:t>92</w:t>
            </w:r>
          </w:p>
        </w:tc>
        <w:tc>
          <w:tcPr>
            <w:tcW w:w="4678" w:type="dxa"/>
            <w:shd w:val="clear" w:color="auto" w:fill="auto"/>
          </w:tcPr>
          <w:p w14:paraId="1145E267" w14:textId="77777777" w:rsidR="0089653B" w:rsidRPr="009E384F" w:rsidRDefault="0089653B" w:rsidP="00D22D2E">
            <w:pPr>
              <w:pStyle w:val="Tabletext"/>
            </w:pPr>
            <w:r w:rsidRPr="009E384F">
              <w:t>ICT business development manager</w:t>
            </w:r>
          </w:p>
        </w:tc>
        <w:tc>
          <w:tcPr>
            <w:tcW w:w="1134" w:type="dxa"/>
            <w:shd w:val="clear" w:color="auto" w:fill="auto"/>
          </w:tcPr>
          <w:p w14:paraId="410B31BB" w14:textId="77777777" w:rsidR="0089653B" w:rsidRPr="009E384F" w:rsidRDefault="0089653B" w:rsidP="00D22D2E">
            <w:pPr>
              <w:pStyle w:val="Tabletext"/>
            </w:pPr>
            <w:r w:rsidRPr="009E384F">
              <w:t>225212</w:t>
            </w:r>
          </w:p>
        </w:tc>
        <w:tc>
          <w:tcPr>
            <w:tcW w:w="1794" w:type="dxa"/>
          </w:tcPr>
          <w:p w14:paraId="657FA22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A594198" w14:textId="77777777" w:rsidTr="00D3126B">
        <w:tc>
          <w:tcPr>
            <w:tcW w:w="704" w:type="dxa"/>
            <w:shd w:val="clear" w:color="auto" w:fill="auto"/>
          </w:tcPr>
          <w:p w14:paraId="644CA5DC" w14:textId="126E941D" w:rsidR="0089653B" w:rsidRPr="009E384F" w:rsidRDefault="00865D07" w:rsidP="00D22D2E">
            <w:pPr>
              <w:pStyle w:val="Tabletext"/>
            </w:pPr>
            <w:r w:rsidRPr="009E384F">
              <w:t>93</w:t>
            </w:r>
          </w:p>
        </w:tc>
        <w:tc>
          <w:tcPr>
            <w:tcW w:w="4678" w:type="dxa"/>
            <w:shd w:val="clear" w:color="auto" w:fill="auto"/>
          </w:tcPr>
          <w:p w14:paraId="6B83CEBF" w14:textId="77777777" w:rsidR="0089653B" w:rsidRPr="009E384F" w:rsidRDefault="0089653B" w:rsidP="00D22D2E">
            <w:pPr>
              <w:pStyle w:val="Tabletext"/>
            </w:pPr>
            <w:r w:rsidRPr="009E384F">
              <w:t>ICT sales representative</w:t>
            </w:r>
          </w:p>
        </w:tc>
        <w:tc>
          <w:tcPr>
            <w:tcW w:w="1134" w:type="dxa"/>
            <w:shd w:val="clear" w:color="auto" w:fill="auto"/>
          </w:tcPr>
          <w:p w14:paraId="3A9F6FD2" w14:textId="77777777" w:rsidR="0089653B" w:rsidRPr="009E384F" w:rsidRDefault="0089653B" w:rsidP="00D22D2E">
            <w:pPr>
              <w:pStyle w:val="Tabletext"/>
            </w:pPr>
            <w:r w:rsidRPr="009E384F">
              <w:t>225213</w:t>
            </w:r>
          </w:p>
        </w:tc>
        <w:tc>
          <w:tcPr>
            <w:tcW w:w="1794" w:type="dxa"/>
          </w:tcPr>
          <w:p w14:paraId="11919DA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B40E906" w14:textId="77777777" w:rsidTr="00D3126B">
        <w:tc>
          <w:tcPr>
            <w:tcW w:w="704" w:type="dxa"/>
            <w:shd w:val="clear" w:color="auto" w:fill="auto"/>
          </w:tcPr>
          <w:p w14:paraId="6D3633B7" w14:textId="26AFE75E" w:rsidR="0089653B" w:rsidRPr="009E384F" w:rsidRDefault="00865D07" w:rsidP="00D22D2E">
            <w:pPr>
              <w:pStyle w:val="Tabletext"/>
            </w:pPr>
            <w:r w:rsidRPr="009E384F">
              <w:t>94</w:t>
            </w:r>
          </w:p>
        </w:tc>
        <w:tc>
          <w:tcPr>
            <w:tcW w:w="4678" w:type="dxa"/>
            <w:shd w:val="clear" w:color="auto" w:fill="auto"/>
          </w:tcPr>
          <w:p w14:paraId="536AE8F8" w14:textId="77777777" w:rsidR="0089653B" w:rsidRPr="009E384F" w:rsidRDefault="0089653B" w:rsidP="00D22D2E">
            <w:pPr>
              <w:pStyle w:val="Tabletext"/>
            </w:pPr>
            <w:r w:rsidRPr="009E384F">
              <w:t>public relations professional</w:t>
            </w:r>
          </w:p>
        </w:tc>
        <w:tc>
          <w:tcPr>
            <w:tcW w:w="1134" w:type="dxa"/>
            <w:shd w:val="clear" w:color="auto" w:fill="auto"/>
          </w:tcPr>
          <w:p w14:paraId="477844BD" w14:textId="77777777" w:rsidR="0089653B" w:rsidRPr="009E384F" w:rsidRDefault="0089653B" w:rsidP="00D22D2E">
            <w:pPr>
              <w:pStyle w:val="Tabletext"/>
            </w:pPr>
            <w:r w:rsidRPr="009E384F">
              <w:t>225311</w:t>
            </w:r>
          </w:p>
        </w:tc>
        <w:tc>
          <w:tcPr>
            <w:tcW w:w="1794" w:type="dxa"/>
          </w:tcPr>
          <w:p w14:paraId="6BF1EDE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57D27E9" w14:textId="77777777" w:rsidTr="00D3126B">
        <w:tc>
          <w:tcPr>
            <w:tcW w:w="704" w:type="dxa"/>
            <w:shd w:val="clear" w:color="auto" w:fill="auto"/>
          </w:tcPr>
          <w:p w14:paraId="44385BE1" w14:textId="61613CB8" w:rsidR="0089653B" w:rsidRPr="009E384F" w:rsidRDefault="00865D07" w:rsidP="00D22D2E">
            <w:pPr>
              <w:pStyle w:val="Tabletext"/>
            </w:pPr>
            <w:r w:rsidRPr="009E384F">
              <w:t>95</w:t>
            </w:r>
          </w:p>
        </w:tc>
        <w:tc>
          <w:tcPr>
            <w:tcW w:w="4678" w:type="dxa"/>
            <w:shd w:val="clear" w:color="auto" w:fill="auto"/>
          </w:tcPr>
          <w:p w14:paraId="41299244" w14:textId="77777777" w:rsidR="0089653B" w:rsidRPr="009E384F" w:rsidRDefault="0089653B" w:rsidP="00D22D2E">
            <w:pPr>
              <w:pStyle w:val="Tabletext"/>
            </w:pPr>
            <w:r w:rsidRPr="009E384F">
              <w:t>technical sales representatives (nec) including education sales representatives</w:t>
            </w:r>
          </w:p>
        </w:tc>
        <w:tc>
          <w:tcPr>
            <w:tcW w:w="1134" w:type="dxa"/>
            <w:shd w:val="clear" w:color="auto" w:fill="auto"/>
          </w:tcPr>
          <w:p w14:paraId="72DD1823" w14:textId="77777777" w:rsidR="0089653B" w:rsidRPr="009E384F" w:rsidRDefault="0089653B" w:rsidP="00D22D2E">
            <w:pPr>
              <w:pStyle w:val="Tabletext"/>
            </w:pPr>
            <w:r w:rsidRPr="009E384F">
              <w:t>225499</w:t>
            </w:r>
          </w:p>
        </w:tc>
        <w:tc>
          <w:tcPr>
            <w:tcW w:w="1794" w:type="dxa"/>
          </w:tcPr>
          <w:p w14:paraId="26F3E3F6" w14:textId="77777777" w:rsidR="0089653B" w:rsidRPr="009E384F" w:rsidRDefault="0089653B" w:rsidP="00D22D2E">
            <w:pPr>
              <w:pStyle w:val="Tabletext"/>
            </w:pPr>
            <w:r w:rsidRPr="009E384F">
              <w:t>2, 15</w:t>
            </w:r>
          </w:p>
        </w:tc>
      </w:tr>
      <w:tr w:rsidR="0089653B" w:rsidRPr="009E384F" w14:paraId="323F5456" w14:textId="77777777" w:rsidTr="00D3126B">
        <w:tc>
          <w:tcPr>
            <w:tcW w:w="704" w:type="dxa"/>
            <w:shd w:val="clear" w:color="auto" w:fill="auto"/>
          </w:tcPr>
          <w:p w14:paraId="5D7103CA" w14:textId="213FF990" w:rsidR="0089653B" w:rsidRPr="009E384F" w:rsidRDefault="00865D07" w:rsidP="00D22D2E">
            <w:pPr>
              <w:pStyle w:val="Tabletext"/>
            </w:pPr>
            <w:r w:rsidRPr="009E384F">
              <w:t>96</w:t>
            </w:r>
          </w:p>
        </w:tc>
        <w:tc>
          <w:tcPr>
            <w:tcW w:w="4678" w:type="dxa"/>
            <w:shd w:val="clear" w:color="auto" w:fill="auto"/>
          </w:tcPr>
          <w:p w14:paraId="53AB36D2" w14:textId="77777777" w:rsidR="0089653B" w:rsidRPr="009E384F" w:rsidRDefault="0089653B" w:rsidP="00D22D2E">
            <w:pPr>
              <w:pStyle w:val="Tabletext"/>
            </w:pPr>
            <w:r w:rsidRPr="009E384F">
              <w:t>aeroplane pilot</w:t>
            </w:r>
          </w:p>
        </w:tc>
        <w:tc>
          <w:tcPr>
            <w:tcW w:w="1134" w:type="dxa"/>
            <w:shd w:val="clear" w:color="auto" w:fill="auto"/>
          </w:tcPr>
          <w:p w14:paraId="6A62F958" w14:textId="77777777" w:rsidR="0089653B" w:rsidRPr="009E384F" w:rsidRDefault="0089653B" w:rsidP="00D22D2E">
            <w:pPr>
              <w:pStyle w:val="Tabletext"/>
            </w:pPr>
            <w:r w:rsidRPr="009E384F">
              <w:t>231111</w:t>
            </w:r>
          </w:p>
        </w:tc>
        <w:tc>
          <w:tcPr>
            <w:tcW w:w="1794" w:type="dxa"/>
          </w:tcPr>
          <w:p w14:paraId="720483C0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063024A9" w14:textId="77777777" w:rsidTr="00D3126B">
        <w:tc>
          <w:tcPr>
            <w:tcW w:w="704" w:type="dxa"/>
            <w:shd w:val="clear" w:color="auto" w:fill="auto"/>
          </w:tcPr>
          <w:p w14:paraId="42933D2F" w14:textId="26B525E7" w:rsidR="0089653B" w:rsidRPr="009E384F" w:rsidRDefault="00865D07" w:rsidP="00D22D2E">
            <w:pPr>
              <w:pStyle w:val="Tabletext"/>
            </w:pPr>
            <w:r w:rsidRPr="009E384F">
              <w:t>97</w:t>
            </w:r>
          </w:p>
        </w:tc>
        <w:tc>
          <w:tcPr>
            <w:tcW w:w="4678" w:type="dxa"/>
            <w:shd w:val="clear" w:color="auto" w:fill="auto"/>
          </w:tcPr>
          <w:p w14:paraId="259F1B07" w14:textId="77777777" w:rsidR="0089653B" w:rsidRPr="009E384F" w:rsidRDefault="0089653B" w:rsidP="00D22D2E">
            <w:pPr>
              <w:pStyle w:val="Tabletext"/>
            </w:pPr>
            <w:r w:rsidRPr="009E384F">
              <w:t>flying instructor</w:t>
            </w:r>
          </w:p>
        </w:tc>
        <w:tc>
          <w:tcPr>
            <w:tcW w:w="1134" w:type="dxa"/>
            <w:shd w:val="clear" w:color="auto" w:fill="auto"/>
          </w:tcPr>
          <w:p w14:paraId="63DCA50C" w14:textId="77777777" w:rsidR="0089653B" w:rsidRPr="009E384F" w:rsidRDefault="0089653B" w:rsidP="00D22D2E">
            <w:pPr>
              <w:pStyle w:val="Tabletext"/>
            </w:pPr>
            <w:r w:rsidRPr="009E384F">
              <w:t>231113</w:t>
            </w:r>
          </w:p>
        </w:tc>
        <w:tc>
          <w:tcPr>
            <w:tcW w:w="1794" w:type="dxa"/>
          </w:tcPr>
          <w:p w14:paraId="22B49E78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0CF1751A" w14:textId="77777777" w:rsidTr="00D3126B">
        <w:tc>
          <w:tcPr>
            <w:tcW w:w="704" w:type="dxa"/>
            <w:shd w:val="clear" w:color="auto" w:fill="auto"/>
          </w:tcPr>
          <w:p w14:paraId="7FFB0A4F" w14:textId="23BF1479" w:rsidR="0089653B" w:rsidRPr="009E384F" w:rsidRDefault="00865D07" w:rsidP="00D22D2E">
            <w:pPr>
              <w:pStyle w:val="Tabletext"/>
            </w:pPr>
            <w:r w:rsidRPr="009E384F">
              <w:t>98</w:t>
            </w:r>
          </w:p>
        </w:tc>
        <w:tc>
          <w:tcPr>
            <w:tcW w:w="4678" w:type="dxa"/>
            <w:shd w:val="clear" w:color="auto" w:fill="auto"/>
          </w:tcPr>
          <w:p w14:paraId="5CC76B43" w14:textId="77777777" w:rsidR="0089653B" w:rsidRPr="009E384F" w:rsidRDefault="0089653B" w:rsidP="00D22D2E">
            <w:pPr>
              <w:pStyle w:val="Tabletext"/>
            </w:pPr>
            <w:r w:rsidRPr="009E384F">
              <w:t>helicopter pilot</w:t>
            </w:r>
          </w:p>
        </w:tc>
        <w:tc>
          <w:tcPr>
            <w:tcW w:w="1134" w:type="dxa"/>
            <w:shd w:val="clear" w:color="auto" w:fill="auto"/>
          </w:tcPr>
          <w:p w14:paraId="696ADF33" w14:textId="77777777" w:rsidR="0089653B" w:rsidRPr="009E384F" w:rsidRDefault="0089653B" w:rsidP="00D22D2E">
            <w:pPr>
              <w:pStyle w:val="Tabletext"/>
            </w:pPr>
            <w:r w:rsidRPr="009E384F">
              <w:t>231114</w:t>
            </w:r>
          </w:p>
        </w:tc>
        <w:tc>
          <w:tcPr>
            <w:tcW w:w="1794" w:type="dxa"/>
          </w:tcPr>
          <w:p w14:paraId="44019D04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0FD40380" w14:textId="77777777" w:rsidTr="00D3126B">
        <w:tc>
          <w:tcPr>
            <w:tcW w:w="704" w:type="dxa"/>
            <w:shd w:val="clear" w:color="auto" w:fill="auto"/>
          </w:tcPr>
          <w:p w14:paraId="26262756" w14:textId="23AF8308" w:rsidR="0089653B" w:rsidRPr="009E384F" w:rsidRDefault="00865D07" w:rsidP="00D22D2E">
            <w:pPr>
              <w:pStyle w:val="Tabletext"/>
            </w:pPr>
            <w:r w:rsidRPr="009E384F">
              <w:t>99</w:t>
            </w:r>
          </w:p>
        </w:tc>
        <w:tc>
          <w:tcPr>
            <w:tcW w:w="4678" w:type="dxa"/>
            <w:shd w:val="clear" w:color="auto" w:fill="auto"/>
          </w:tcPr>
          <w:p w14:paraId="20BFCD42" w14:textId="77777777" w:rsidR="0089653B" w:rsidRPr="009E384F" w:rsidRDefault="0089653B" w:rsidP="00D22D2E">
            <w:pPr>
              <w:pStyle w:val="Tabletext"/>
            </w:pPr>
            <w:r w:rsidRPr="009E384F">
              <w:t>fashion designer</w:t>
            </w:r>
          </w:p>
        </w:tc>
        <w:tc>
          <w:tcPr>
            <w:tcW w:w="1134" w:type="dxa"/>
            <w:shd w:val="clear" w:color="auto" w:fill="auto"/>
          </w:tcPr>
          <w:p w14:paraId="79322D99" w14:textId="77777777" w:rsidR="0089653B" w:rsidRPr="009E384F" w:rsidRDefault="0089653B" w:rsidP="00D22D2E">
            <w:pPr>
              <w:pStyle w:val="Tabletext"/>
            </w:pPr>
            <w:r w:rsidRPr="009E384F">
              <w:t>232311</w:t>
            </w:r>
          </w:p>
        </w:tc>
        <w:tc>
          <w:tcPr>
            <w:tcW w:w="1794" w:type="dxa"/>
          </w:tcPr>
          <w:p w14:paraId="150C318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35758FD" w14:textId="77777777" w:rsidTr="00D3126B">
        <w:tc>
          <w:tcPr>
            <w:tcW w:w="704" w:type="dxa"/>
            <w:shd w:val="clear" w:color="auto" w:fill="auto"/>
          </w:tcPr>
          <w:p w14:paraId="5396EC9D" w14:textId="01466612" w:rsidR="0089653B" w:rsidRPr="009E384F" w:rsidRDefault="00865D07" w:rsidP="00D22D2E">
            <w:pPr>
              <w:pStyle w:val="Tabletext"/>
            </w:pPr>
            <w:r w:rsidRPr="009E384F">
              <w:t>100</w:t>
            </w:r>
          </w:p>
        </w:tc>
        <w:tc>
          <w:tcPr>
            <w:tcW w:w="4678" w:type="dxa"/>
            <w:shd w:val="clear" w:color="auto" w:fill="auto"/>
          </w:tcPr>
          <w:p w14:paraId="600015D4" w14:textId="77777777" w:rsidR="0089653B" w:rsidRPr="009E384F" w:rsidRDefault="0089653B" w:rsidP="00D22D2E">
            <w:pPr>
              <w:pStyle w:val="Tabletext"/>
            </w:pPr>
            <w:r w:rsidRPr="009E384F">
              <w:t>industrial designer</w:t>
            </w:r>
          </w:p>
        </w:tc>
        <w:tc>
          <w:tcPr>
            <w:tcW w:w="1134" w:type="dxa"/>
            <w:shd w:val="clear" w:color="auto" w:fill="auto"/>
          </w:tcPr>
          <w:p w14:paraId="7E525B33" w14:textId="77777777" w:rsidR="0089653B" w:rsidRPr="009E384F" w:rsidRDefault="0089653B" w:rsidP="00D22D2E">
            <w:pPr>
              <w:pStyle w:val="Tabletext"/>
            </w:pPr>
            <w:r w:rsidRPr="009E384F">
              <w:t>232312</w:t>
            </w:r>
          </w:p>
        </w:tc>
        <w:tc>
          <w:tcPr>
            <w:tcW w:w="1794" w:type="dxa"/>
          </w:tcPr>
          <w:p w14:paraId="3881B707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6A3CF48" w14:textId="77777777" w:rsidTr="00D3126B">
        <w:tc>
          <w:tcPr>
            <w:tcW w:w="704" w:type="dxa"/>
            <w:shd w:val="clear" w:color="auto" w:fill="auto"/>
          </w:tcPr>
          <w:p w14:paraId="28FDCCC2" w14:textId="46DAC653" w:rsidR="0089653B" w:rsidRPr="009E384F" w:rsidRDefault="00865D07" w:rsidP="00D22D2E">
            <w:pPr>
              <w:pStyle w:val="Tabletext"/>
            </w:pPr>
            <w:r w:rsidRPr="009E384F">
              <w:t>101</w:t>
            </w:r>
          </w:p>
        </w:tc>
        <w:tc>
          <w:tcPr>
            <w:tcW w:w="4678" w:type="dxa"/>
            <w:shd w:val="clear" w:color="auto" w:fill="auto"/>
          </w:tcPr>
          <w:p w14:paraId="2BA50911" w14:textId="77777777" w:rsidR="0089653B" w:rsidRPr="009E384F" w:rsidRDefault="0089653B" w:rsidP="00D22D2E">
            <w:pPr>
              <w:pStyle w:val="Tabletext"/>
            </w:pPr>
            <w:r w:rsidRPr="009E384F">
              <w:t>jewellery designer</w:t>
            </w:r>
          </w:p>
        </w:tc>
        <w:tc>
          <w:tcPr>
            <w:tcW w:w="1134" w:type="dxa"/>
            <w:shd w:val="clear" w:color="auto" w:fill="auto"/>
          </w:tcPr>
          <w:p w14:paraId="75599BCD" w14:textId="77777777" w:rsidR="0089653B" w:rsidRPr="009E384F" w:rsidRDefault="0089653B" w:rsidP="00D22D2E">
            <w:pPr>
              <w:pStyle w:val="Tabletext"/>
            </w:pPr>
            <w:r w:rsidRPr="009E384F">
              <w:t>232313</w:t>
            </w:r>
          </w:p>
        </w:tc>
        <w:tc>
          <w:tcPr>
            <w:tcW w:w="1794" w:type="dxa"/>
          </w:tcPr>
          <w:p w14:paraId="09BB046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F099441" w14:textId="77777777" w:rsidTr="00D3126B">
        <w:tc>
          <w:tcPr>
            <w:tcW w:w="704" w:type="dxa"/>
            <w:shd w:val="clear" w:color="auto" w:fill="auto"/>
          </w:tcPr>
          <w:p w14:paraId="3553F963" w14:textId="54CD51EF" w:rsidR="0089653B" w:rsidRPr="009E384F" w:rsidRDefault="00865D07" w:rsidP="00D22D2E">
            <w:pPr>
              <w:pStyle w:val="Tabletext"/>
            </w:pPr>
            <w:r w:rsidRPr="009E384F">
              <w:t>102</w:t>
            </w:r>
          </w:p>
        </w:tc>
        <w:tc>
          <w:tcPr>
            <w:tcW w:w="4678" w:type="dxa"/>
            <w:shd w:val="clear" w:color="auto" w:fill="auto"/>
          </w:tcPr>
          <w:p w14:paraId="71932AF2" w14:textId="77777777" w:rsidR="0089653B" w:rsidRPr="009E384F" w:rsidRDefault="0089653B" w:rsidP="00D22D2E">
            <w:pPr>
              <w:pStyle w:val="Tabletext"/>
            </w:pPr>
            <w:r w:rsidRPr="009E384F">
              <w:t>graphic designer</w:t>
            </w:r>
          </w:p>
        </w:tc>
        <w:tc>
          <w:tcPr>
            <w:tcW w:w="1134" w:type="dxa"/>
            <w:shd w:val="clear" w:color="auto" w:fill="auto"/>
          </w:tcPr>
          <w:p w14:paraId="35E379E7" w14:textId="77777777" w:rsidR="0089653B" w:rsidRPr="009E384F" w:rsidRDefault="0089653B" w:rsidP="00D22D2E">
            <w:pPr>
              <w:pStyle w:val="Tabletext"/>
            </w:pPr>
            <w:r w:rsidRPr="009E384F">
              <w:t>232411</w:t>
            </w:r>
          </w:p>
        </w:tc>
        <w:tc>
          <w:tcPr>
            <w:tcW w:w="1794" w:type="dxa"/>
          </w:tcPr>
          <w:p w14:paraId="72C873A6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77D0D7EB" w14:textId="77777777" w:rsidTr="00D3126B">
        <w:tc>
          <w:tcPr>
            <w:tcW w:w="704" w:type="dxa"/>
            <w:shd w:val="clear" w:color="auto" w:fill="auto"/>
          </w:tcPr>
          <w:p w14:paraId="7D893948" w14:textId="40D2A048" w:rsidR="0089653B" w:rsidRPr="009E384F" w:rsidRDefault="00865D07" w:rsidP="00D22D2E">
            <w:pPr>
              <w:pStyle w:val="Tabletext"/>
            </w:pPr>
            <w:r w:rsidRPr="009E384F">
              <w:t>103</w:t>
            </w:r>
          </w:p>
        </w:tc>
        <w:tc>
          <w:tcPr>
            <w:tcW w:w="4678" w:type="dxa"/>
            <w:shd w:val="clear" w:color="auto" w:fill="auto"/>
          </w:tcPr>
          <w:p w14:paraId="14677DCA" w14:textId="77777777" w:rsidR="0089653B" w:rsidRPr="009E384F" w:rsidRDefault="0089653B" w:rsidP="00D22D2E">
            <w:pPr>
              <w:pStyle w:val="Tabletext"/>
            </w:pPr>
            <w:r w:rsidRPr="009E384F">
              <w:t>illustrator</w:t>
            </w:r>
          </w:p>
        </w:tc>
        <w:tc>
          <w:tcPr>
            <w:tcW w:w="1134" w:type="dxa"/>
            <w:shd w:val="clear" w:color="auto" w:fill="auto"/>
          </w:tcPr>
          <w:p w14:paraId="615160F5" w14:textId="77777777" w:rsidR="0089653B" w:rsidRPr="009E384F" w:rsidRDefault="0089653B" w:rsidP="00D22D2E">
            <w:pPr>
              <w:pStyle w:val="Tabletext"/>
            </w:pPr>
            <w:r w:rsidRPr="009E384F">
              <w:t>232412</w:t>
            </w:r>
          </w:p>
        </w:tc>
        <w:tc>
          <w:tcPr>
            <w:tcW w:w="1794" w:type="dxa"/>
          </w:tcPr>
          <w:p w14:paraId="0A01882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813FD61" w14:textId="77777777" w:rsidTr="00D3126B">
        <w:tc>
          <w:tcPr>
            <w:tcW w:w="704" w:type="dxa"/>
            <w:shd w:val="clear" w:color="auto" w:fill="auto"/>
          </w:tcPr>
          <w:p w14:paraId="21F84277" w14:textId="7788FE12" w:rsidR="0089653B" w:rsidRPr="009E384F" w:rsidRDefault="00865D07" w:rsidP="00D22D2E">
            <w:pPr>
              <w:pStyle w:val="Tabletext"/>
            </w:pPr>
            <w:r w:rsidRPr="009E384F">
              <w:t>104</w:t>
            </w:r>
          </w:p>
        </w:tc>
        <w:tc>
          <w:tcPr>
            <w:tcW w:w="4678" w:type="dxa"/>
            <w:shd w:val="clear" w:color="auto" w:fill="auto"/>
          </w:tcPr>
          <w:p w14:paraId="4C1A9EE1" w14:textId="77777777" w:rsidR="0089653B" w:rsidRPr="009E384F" w:rsidRDefault="0089653B" w:rsidP="00D22D2E">
            <w:pPr>
              <w:pStyle w:val="Tabletext"/>
            </w:pPr>
            <w:r w:rsidRPr="009E384F">
              <w:t>web designer</w:t>
            </w:r>
          </w:p>
        </w:tc>
        <w:tc>
          <w:tcPr>
            <w:tcW w:w="1134" w:type="dxa"/>
            <w:shd w:val="clear" w:color="auto" w:fill="auto"/>
          </w:tcPr>
          <w:p w14:paraId="344DFACD" w14:textId="77777777" w:rsidR="0089653B" w:rsidRPr="009E384F" w:rsidRDefault="0089653B" w:rsidP="00D22D2E">
            <w:pPr>
              <w:pStyle w:val="Tabletext"/>
            </w:pPr>
            <w:r w:rsidRPr="009E384F">
              <w:t>232414</w:t>
            </w:r>
          </w:p>
        </w:tc>
        <w:tc>
          <w:tcPr>
            <w:tcW w:w="1794" w:type="dxa"/>
          </w:tcPr>
          <w:p w14:paraId="2E9B54E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D61141C" w14:textId="77777777" w:rsidTr="00D3126B">
        <w:tc>
          <w:tcPr>
            <w:tcW w:w="704" w:type="dxa"/>
            <w:shd w:val="clear" w:color="auto" w:fill="auto"/>
          </w:tcPr>
          <w:p w14:paraId="51EC2A35" w14:textId="6047CED5" w:rsidR="0089653B" w:rsidRPr="009E384F" w:rsidRDefault="00865D07" w:rsidP="00D22D2E">
            <w:pPr>
              <w:pStyle w:val="Tabletext"/>
            </w:pPr>
            <w:r w:rsidRPr="009E384F">
              <w:t>105</w:t>
            </w:r>
          </w:p>
        </w:tc>
        <w:tc>
          <w:tcPr>
            <w:tcW w:w="4678" w:type="dxa"/>
            <w:shd w:val="clear" w:color="auto" w:fill="auto"/>
          </w:tcPr>
          <w:p w14:paraId="6C1C2764" w14:textId="77777777" w:rsidR="0089653B" w:rsidRPr="009E384F" w:rsidRDefault="0089653B" w:rsidP="00D22D2E">
            <w:pPr>
              <w:pStyle w:val="Tabletext"/>
            </w:pPr>
            <w:r w:rsidRPr="009E384F">
              <w:t>interior designer</w:t>
            </w:r>
          </w:p>
        </w:tc>
        <w:tc>
          <w:tcPr>
            <w:tcW w:w="1134" w:type="dxa"/>
            <w:shd w:val="clear" w:color="auto" w:fill="auto"/>
          </w:tcPr>
          <w:p w14:paraId="0F201600" w14:textId="77777777" w:rsidR="0089653B" w:rsidRPr="009E384F" w:rsidRDefault="0089653B" w:rsidP="00D22D2E">
            <w:pPr>
              <w:pStyle w:val="Tabletext"/>
            </w:pPr>
            <w:r w:rsidRPr="009E384F">
              <w:t>232511</w:t>
            </w:r>
          </w:p>
        </w:tc>
        <w:tc>
          <w:tcPr>
            <w:tcW w:w="1794" w:type="dxa"/>
          </w:tcPr>
          <w:p w14:paraId="5CF8BC6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E8713B5" w14:textId="77777777" w:rsidTr="00D3126B">
        <w:tc>
          <w:tcPr>
            <w:tcW w:w="704" w:type="dxa"/>
            <w:shd w:val="clear" w:color="auto" w:fill="auto"/>
          </w:tcPr>
          <w:p w14:paraId="204D5BB4" w14:textId="0E8C71DF" w:rsidR="0089653B" w:rsidRPr="009E384F" w:rsidRDefault="00865D07" w:rsidP="00D22D2E">
            <w:pPr>
              <w:pStyle w:val="Tabletext"/>
            </w:pPr>
            <w:r w:rsidRPr="009E384F">
              <w:t>106</w:t>
            </w:r>
          </w:p>
        </w:tc>
        <w:tc>
          <w:tcPr>
            <w:tcW w:w="4678" w:type="dxa"/>
            <w:shd w:val="clear" w:color="auto" w:fill="auto"/>
          </w:tcPr>
          <w:p w14:paraId="52C3C096" w14:textId="77777777" w:rsidR="0089653B" w:rsidRPr="009E384F" w:rsidRDefault="0089653B" w:rsidP="00D22D2E">
            <w:pPr>
              <w:pStyle w:val="Tabletext"/>
            </w:pPr>
            <w:r w:rsidRPr="009E384F">
              <w:t>urban and regional planner</w:t>
            </w:r>
          </w:p>
        </w:tc>
        <w:tc>
          <w:tcPr>
            <w:tcW w:w="1134" w:type="dxa"/>
            <w:shd w:val="clear" w:color="auto" w:fill="auto"/>
          </w:tcPr>
          <w:p w14:paraId="3AC01D2C" w14:textId="77777777" w:rsidR="0089653B" w:rsidRPr="009E384F" w:rsidRDefault="0089653B" w:rsidP="00D22D2E">
            <w:pPr>
              <w:pStyle w:val="Tabletext"/>
            </w:pPr>
            <w:r w:rsidRPr="009E384F">
              <w:t>232611</w:t>
            </w:r>
          </w:p>
        </w:tc>
        <w:tc>
          <w:tcPr>
            <w:tcW w:w="1794" w:type="dxa"/>
          </w:tcPr>
          <w:p w14:paraId="772C034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C9EEFE0" w14:textId="77777777" w:rsidTr="00D3126B">
        <w:tc>
          <w:tcPr>
            <w:tcW w:w="704" w:type="dxa"/>
            <w:shd w:val="clear" w:color="auto" w:fill="auto"/>
          </w:tcPr>
          <w:p w14:paraId="4F0C0143" w14:textId="780B8139" w:rsidR="0089653B" w:rsidRPr="009E384F" w:rsidRDefault="00865D07" w:rsidP="00D22D2E">
            <w:pPr>
              <w:pStyle w:val="Tabletext"/>
            </w:pPr>
            <w:r w:rsidRPr="009E384F">
              <w:t>107</w:t>
            </w:r>
          </w:p>
        </w:tc>
        <w:tc>
          <w:tcPr>
            <w:tcW w:w="4678" w:type="dxa"/>
            <w:shd w:val="clear" w:color="auto" w:fill="auto"/>
          </w:tcPr>
          <w:p w14:paraId="1A994095" w14:textId="77777777" w:rsidR="0089653B" w:rsidRPr="009E384F" w:rsidRDefault="0089653B" w:rsidP="00D22D2E">
            <w:pPr>
              <w:pStyle w:val="Tabletext"/>
            </w:pPr>
            <w:r w:rsidRPr="009E384F">
              <w:t>wine maker</w:t>
            </w:r>
          </w:p>
        </w:tc>
        <w:tc>
          <w:tcPr>
            <w:tcW w:w="1134" w:type="dxa"/>
            <w:shd w:val="clear" w:color="auto" w:fill="auto"/>
          </w:tcPr>
          <w:p w14:paraId="044F546C" w14:textId="77777777" w:rsidR="0089653B" w:rsidRPr="009E384F" w:rsidRDefault="0089653B" w:rsidP="00D22D2E">
            <w:pPr>
              <w:pStyle w:val="Tabletext"/>
            </w:pPr>
            <w:r w:rsidRPr="009E384F">
              <w:t>234213</w:t>
            </w:r>
          </w:p>
        </w:tc>
        <w:tc>
          <w:tcPr>
            <w:tcW w:w="1794" w:type="dxa"/>
          </w:tcPr>
          <w:p w14:paraId="726660DD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6F8263F8" w14:textId="77777777" w:rsidTr="00D312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654C4D" w14:textId="5BF8DF5F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08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2CFD57" w14:textId="77777777" w:rsidR="0089653B" w:rsidRPr="009E384F" w:rsidRDefault="0089653B" w:rsidP="00D22D2E">
            <w:pPr>
              <w:pStyle w:val="Tabletext"/>
            </w:pPr>
            <w:r w:rsidRPr="009E384F">
              <w:t>geologist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FFC480" w14:textId="77777777" w:rsidR="0089653B" w:rsidRPr="009E384F" w:rsidRDefault="0089653B" w:rsidP="00D22D2E">
            <w:pPr>
              <w:pStyle w:val="Tabletext"/>
            </w:pPr>
            <w:r w:rsidRPr="009E384F">
              <w:t>234411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2250CB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6B9185F" w14:textId="77777777" w:rsidTr="00D3126B">
        <w:tc>
          <w:tcPr>
            <w:tcW w:w="704" w:type="dxa"/>
            <w:shd w:val="clear" w:color="auto" w:fill="auto"/>
          </w:tcPr>
          <w:p w14:paraId="78421468" w14:textId="76696385" w:rsidR="0089653B" w:rsidRPr="009E384F" w:rsidRDefault="00865D07" w:rsidP="00D22D2E">
            <w:pPr>
              <w:pStyle w:val="Tabletext"/>
            </w:pPr>
            <w:r w:rsidRPr="009E384F">
              <w:t>109</w:t>
            </w:r>
          </w:p>
        </w:tc>
        <w:tc>
          <w:tcPr>
            <w:tcW w:w="4678" w:type="dxa"/>
            <w:shd w:val="clear" w:color="auto" w:fill="auto"/>
          </w:tcPr>
          <w:p w14:paraId="1A15C89A" w14:textId="77777777" w:rsidR="0089653B" w:rsidRPr="009E384F" w:rsidRDefault="0089653B" w:rsidP="00D22D2E">
            <w:pPr>
              <w:pStyle w:val="Tabletext"/>
            </w:pPr>
            <w:r w:rsidRPr="009E384F">
              <w:t>primary school teacher</w:t>
            </w:r>
          </w:p>
        </w:tc>
        <w:tc>
          <w:tcPr>
            <w:tcW w:w="1134" w:type="dxa"/>
            <w:shd w:val="clear" w:color="auto" w:fill="auto"/>
          </w:tcPr>
          <w:p w14:paraId="50BD884C" w14:textId="77777777" w:rsidR="0089653B" w:rsidRPr="009E384F" w:rsidRDefault="0089653B" w:rsidP="00D22D2E">
            <w:pPr>
              <w:pStyle w:val="Tabletext"/>
            </w:pPr>
            <w:r w:rsidRPr="009E384F">
              <w:t>241213</w:t>
            </w:r>
          </w:p>
        </w:tc>
        <w:tc>
          <w:tcPr>
            <w:tcW w:w="1794" w:type="dxa"/>
          </w:tcPr>
          <w:p w14:paraId="1222A8F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930E7BC" w14:textId="77777777" w:rsidTr="00D3126B">
        <w:tc>
          <w:tcPr>
            <w:tcW w:w="704" w:type="dxa"/>
            <w:shd w:val="clear" w:color="auto" w:fill="auto"/>
          </w:tcPr>
          <w:p w14:paraId="15E8CC08" w14:textId="01E86578" w:rsidR="0089653B" w:rsidRPr="009E384F" w:rsidRDefault="00865D07" w:rsidP="00D22D2E">
            <w:pPr>
              <w:pStyle w:val="Tabletext"/>
            </w:pPr>
            <w:r w:rsidRPr="009E384F">
              <w:lastRenderedPageBreak/>
              <w:t>110</w:t>
            </w:r>
          </w:p>
        </w:tc>
        <w:tc>
          <w:tcPr>
            <w:tcW w:w="4678" w:type="dxa"/>
            <w:shd w:val="clear" w:color="auto" w:fill="auto"/>
          </w:tcPr>
          <w:p w14:paraId="1EE80861" w14:textId="77777777" w:rsidR="0089653B" w:rsidRPr="009E384F" w:rsidRDefault="0089653B" w:rsidP="00D22D2E">
            <w:pPr>
              <w:pStyle w:val="Tabletext"/>
            </w:pPr>
            <w:r w:rsidRPr="009E384F">
              <w:t>middle school teacher (Aus) / intermediate school teacher (NZ)</w:t>
            </w:r>
          </w:p>
        </w:tc>
        <w:tc>
          <w:tcPr>
            <w:tcW w:w="1134" w:type="dxa"/>
            <w:shd w:val="clear" w:color="auto" w:fill="auto"/>
          </w:tcPr>
          <w:p w14:paraId="469630ED" w14:textId="77777777" w:rsidR="0089653B" w:rsidRPr="009E384F" w:rsidRDefault="0089653B" w:rsidP="00D22D2E">
            <w:pPr>
              <w:pStyle w:val="Tabletext"/>
            </w:pPr>
            <w:r w:rsidRPr="009E384F">
              <w:t>241311</w:t>
            </w:r>
          </w:p>
        </w:tc>
        <w:tc>
          <w:tcPr>
            <w:tcW w:w="1794" w:type="dxa"/>
          </w:tcPr>
          <w:p w14:paraId="0ADFDD1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28C6E0A" w14:textId="77777777" w:rsidTr="00D3126B">
        <w:tc>
          <w:tcPr>
            <w:tcW w:w="704" w:type="dxa"/>
            <w:shd w:val="clear" w:color="auto" w:fill="auto"/>
          </w:tcPr>
          <w:p w14:paraId="66197EBA" w14:textId="463158E7" w:rsidR="0089653B" w:rsidRPr="009E384F" w:rsidRDefault="00865D07" w:rsidP="00D22D2E">
            <w:pPr>
              <w:pStyle w:val="Tabletext"/>
            </w:pPr>
            <w:r w:rsidRPr="009E384F">
              <w:t>111</w:t>
            </w:r>
          </w:p>
        </w:tc>
        <w:tc>
          <w:tcPr>
            <w:tcW w:w="4678" w:type="dxa"/>
            <w:shd w:val="clear" w:color="auto" w:fill="auto"/>
          </w:tcPr>
          <w:p w14:paraId="7B1F845A" w14:textId="77777777" w:rsidR="0089653B" w:rsidRPr="009E384F" w:rsidRDefault="0089653B" w:rsidP="00D22D2E">
            <w:pPr>
              <w:pStyle w:val="Tabletext"/>
            </w:pPr>
            <w:r w:rsidRPr="009E384F">
              <w:t>education adviser</w:t>
            </w:r>
          </w:p>
        </w:tc>
        <w:tc>
          <w:tcPr>
            <w:tcW w:w="1134" w:type="dxa"/>
            <w:shd w:val="clear" w:color="auto" w:fill="auto"/>
          </w:tcPr>
          <w:p w14:paraId="03256849" w14:textId="77777777" w:rsidR="0089653B" w:rsidRPr="009E384F" w:rsidRDefault="0089653B" w:rsidP="00D22D2E">
            <w:pPr>
              <w:pStyle w:val="Tabletext"/>
            </w:pPr>
            <w:r w:rsidRPr="009E384F">
              <w:t>249111</w:t>
            </w:r>
          </w:p>
        </w:tc>
        <w:tc>
          <w:tcPr>
            <w:tcW w:w="1794" w:type="dxa"/>
          </w:tcPr>
          <w:p w14:paraId="4D1E681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FD8E992" w14:textId="77777777" w:rsidTr="00D3126B">
        <w:tc>
          <w:tcPr>
            <w:tcW w:w="704" w:type="dxa"/>
            <w:shd w:val="clear" w:color="auto" w:fill="auto"/>
          </w:tcPr>
          <w:p w14:paraId="00662FC8" w14:textId="19A0E529" w:rsidR="0089653B" w:rsidRPr="009E384F" w:rsidRDefault="00865D07" w:rsidP="00D22D2E">
            <w:pPr>
              <w:pStyle w:val="Tabletext"/>
            </w:pPr>
            <w:r w:rsidRPr="009E384F">
              <w:t>112</w:t>
            </w:r>
          </w:p>
        </w:tc>
        <w:tc>
          <w:tcPr>
            <w:tcW w:w="4678" w:type="dxa"/>
            <w:shd w:val="clear" w:color="auto" w:fill="auto"/>
          </w:tcPr>
          <w:p w14:paraId="6B43BD55" w14:textId="77777777" w:rsidR="0089653B" w:rsidRPr="009E384F" w:rsidRDefault="0089653B" w:rsidP="00D22D2E">
            <w:pPr>
              <w:pStyle w:val="Tabletext"/>
            </w:pPr>
            <w:r w:rsidRPr="009E384F">
              <w:t>art teacher (private tuition)</w:t>
            </w:r>
          </w:p>
        </w:tc>
        <w:tc>
          <w:tcPr>
            <w:tcW w:w="1134" w:type="dxa"/>
            <w:shd w:val="clear" w:color="auto" w:fill="auto"/>
          </w:tcPr>
          <w:p w14:paraId="20C35022" w14:textId="77777777" w:rsidR="0089653B" w:rsidRPr="009E384F" w:rsidRDefault="0089653B" w:rsidP="00D22D2E">
            <w:pPr>
              <w:pStyle w:val="Tabletext"/>
            </w:pPr>
            <w:r w:rsidRPr="009E384F">
              <w:t>249211</w:t>
            </w:r>
          </w:p>
        </w:tc>
        <w:tc>
          <w:tcPr>
            <w:tcW w:w="1794" w:type="dxa"/>
          </w:tcPr>
          <w:p w14:paraId="7FE5D99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4973B51" w14:textId="77777777" w:rsidTr="00D3126B">
        <w:tc>
          <w:tcPr>
            <w:tcW w:w="704" w:type="dxa"/>
            <w:shd w:val="clear" w:color="auto" w:fill="auto"/>
          </w:tcPr>
          <w:p w14:paraId="2F85419C" w14:textId="183FE34E" w:rsidR="0089653B" w:rsidRPr="009E384F" w:rsidRDefault="00865D07" w:rsidP="00D22D2E">
            <w:pPr>
              <w:pStyle w:val="Tabletext"/>
            </w:pPr>
            <w:r w:rsidRPr="009E384F">
              <w:t>113</w:t>
            </w:r>
          </w:p>
        </w:tc>
        <w:tc>
          <w:tcPr>
            <w:tcW w:w="4678" w:type="dxa"/>
            <w:shd w:val="clear" w:color="auto" w:fill="auto"/>
          </w:tcPr>
          <w:p w14:paraId="2632C0A9" w14:textId="77777777" w:rsidR="0089653B" w:rsidRPr="009E384F" w:rsidRDefault="0089653B" w:rsidP="00D22D2E">
            <w:pPr>
              <w:pStyle w:val="Tabletext"/>
            </w:pPr>
            <w:r w:rsidRPr="009E384F">
              <w:t>dance teacher (private tuition)</w:t>
            </w:r>
          </w:p>
        </w:tc>
        <w:tc>
          <w:tcPr>
            <w:tcW w:w="1134" w:type="dxa"/>
            <w:shd w:val="clear" w:color="auto" w:fill="auto"/>
          </w:tcPr>
          <w:p w14:paraId="0415D5B6" w14:textId="77777777" w:rsidR="0089653B" w:rsidRPr="009E384F" w:rsidRDefault="0089653B" w:rsidP="00D22D2E">
            <w:pPr>
              <w:pStyle w:val="Tabletext"/>
            </w:pPr>
            <w:r w:rsidRPr="009E384F">
              <w:t>249212</w:t>
            </w:r>
          </w:p>
        </w:tc>
        <w:tc>
          <w:tcPr>
            <w:tcW w:w="1794" w:type="dxa"/>
          </w:tcPr>
          <w:p w14:paraId="54B4511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CB80D8D" w14:textId="77777777" w:rsidTr="00D3126B">
        <w:tc>
          <w:tcPr>
            <w:tcW w:w="704" w:type="dxa"/>
            <w:shd w:val="clear" w:color="auto" w:fill="auto"/>
          </w:tcPr>
          <w:p w14:paraId="58CB5E1A" w14:textId="1EDF2420" w:rsidR="0089653B" w:rsidRPr="009E384F" w:rsidRDefault="00865D07" w:rsidP="00D22D2E">
            <w:pPr>
              <w:pStyle w:val="Tabletext"/>
            </w:pPr>
            <w:r w:rsidRPr="009E384F">
              <w:t>114</w:t>
            </w:r>
          </w:p>
        </w:tc>
        <w:tc>
          <w:tcPr>
            <w:tcW w:w="4678" w:type="dxa"/>
            <w:shd w:val="clear" w:color="auto" w:fill="auto"/>
          </w:tcPr>
          <w:p w14:paraId="0CE5F6D2" w14:textId="77777777" w:rsidR="0089653B" w:rsidRPr="009E384F" w:rsidRDefault="0089653B" w:rsidP="00D22D2E">
            <w:pPr>
              <w:pStyle w:val="Tabletext"/>
            </w:pPr>
            <w:r w:rsidRPr="009E384F">
              <w:t>music teacher (private tuition)</w:t>
            </w:r>
          </w:p>
        </w:tc>
        <w:tc>
          <w:tcPr>
            <w:tcW w:w="1134" w:type="dxa"/>
            <w:shd w:val="clear" w:color="auto" w:fill="auto"/>
          </w:tcPr>
          <w:p w14:paraId="6D3A94ED" w14:textId="77777777" w:rsidR="0089653B" w:rsidRPr="009E384F" w:rsidRDefault="0089653B" w:rsidP="00D22D2E">
            <w:pPr>
              <w:pStyle w:val="Tabletext"/>
            </w:pPr>
            <w:r w:rsidRPr="009E384F">
              <w:t>249214</w:t>
            </w:r>
          </w:p>
        </w:tc>
        <w:tc>
          <w:tcPr>
            <w:tcW w:w="1794" w:type="dxa"/>
          </w:tcPr>
          <w:p w14:paraId="7B70429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567B64E" w14:textId="77777777" w:rsidTr="00D3126B">
        <w:tc>
          <w:tcPr>
            <w:tcW w:w="704" w:type="dxa"/>
            <w:shd w:val="clear" w:color="auto" w:fill="auto"/>
          </w:tcPr>
          <w:p w14:paraId="5BEC9A96" w14:textId="184732A7" w:rsidR="0089653B" w:rsidRPr="009E384F" w:rsidRDefault="00865D07" w:rsidP="00D22D2E">
            <w:pPr>
              <w:pStyle w:val="Tabletext"/>
            </w:pPr>
            <w:r w:rsidRPr="009E384F">
              <w:t>115</w:t>
            </w:r>
          </w:p>
        </w:tc>
        <w:tc>
          <w:tcPr>
            <w:tcW w:w="4678" w:type="dxa"/>
            <w:shd w:val="clear" w:color="auto" w:fill="auto"/>
          </w:tcPr>
          <w:p w14:paraId="1EF34775" w14:textId="77777777" w:rsidR="0089653B" w:rsidRPr="009E384F" w:rsidRDefault="0089653B" w:rsidP="00D22D2E">
            <w:pPr>
              <w:pStyle w:val="Tabletext"/>
            </w:pPr>
            <w:r w:rsidRPr="009E384F">
              <w:t>private tutors and teachers (nec)</w:t>
            </w:r>
          </w:p>
        </w:tc>
        <w:tc>
          <w:tcPr>
            <w:tcW w:w="1134" w:type="dxa"/>
            <w:shd w:val="clear" w:color="auto" w:fill="auto"/>
          </w:tcPr>
          <w:p w14:paraId="76091A9C" w14:textId="77777777" w:rsidR="0089653B" w:rsidRPr="009E384F" w:rsidRDefault="0089653B" w:rsidP="00D22D2E">
            <w:pPr>
              <w:pStyle w:val="Tabletext"/>
            </w:pPr>
            <w:r w:rsidRPr="009E384F">
              <w:t>249299</w:t>
            </w:r>
          </w:p>
        </w:tc>
        <w:tc>
          <w:tcPr>
            <w:tcW w:w="1794" w:type="dxa"/>
          </w:tcPr>
          <w:p w14:paraId="564EBAF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4602ED9" w14:textId="77777777" w:rsidTr="00D3126B">
        <w:tc>
          <w:tcPr>
            <w:tcW w:w="704" w:type="dxa"/>
            <w:shd w:val="clear" w:color="auto" w:fill="auto"/>
          </w:tcPr>
          <w:p w14:paraId="16C98BA1" w14:textId="06F24E1F" w:rsidR="0089653B" w:rsidRPr="009E384F" w:rsidRDefault="00865D07" w:rsidP="00D22D2E">
            <w:pPr>
              <w:pStyle w:val="Tabletext"/>
            </w:pPr>
            <w:r w:rsidRPr="009E384F">
              <w:t>116</w:t>
            </w:r>
          </w:p>
        </w:tc>
        <w:tc>
          <w:tcPr>
            <w:tcW w:w="4678" w:type="dxa"/>
            <w:shd w:val="clear" w:color="auto" w:fill="auto"/>
          </w:tcPr>
          <w:p w14:paraId="4CFE694B" w14:textId="77777777" w:rsidR="0089653B" w:rsidRPr="009E384F" w:rsidRDefault="0089653B" w:rsidP="00D22D2E">
            <w:pPr>
              <w:pStyle w:val="Tabletext"/>
            </w:pPr>
            <w:r w:rsidRPr="009E384F">
              <w:t>teacher of English to speakers of other languages</w:t>
            </w:r>
          </w:p>
        </w:tc>
        <w:tc>
          <w:tcPr>
            <w:tcW w:w="1134" w:type="dxa"/>
            <w:shd w:val="clear" w:color="auto" w:fill="auto"/>
          </w:tcPr>
          <w:p w14:paraId="571A38DD" w14:textId="77777777" w:rsidR="0089653B" w:rsidRPr="009E384F" w:rsidRDefault="0089653B" w:rsidP="00D22D2E">
            <w:pPr>
              <w:pStyle w:val="Tabletext"/>
            </w:pPr>
            <w:r w:rsidRPr="009E384F">
              <w:t>249311</w:t>
            </w:r>
          </w:p>
        </w:tc>
        <w:tc>
          <w:tcPr>
            <w:tcW w:w="1794" w:type="dxa"/>
          </w:tcPr>
          <w:p w14:paraId="24044F3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CFFD985" w14:textId="77777777" w:rsidTr="00D3126B">
        <w:tc>
          <w:tcPr>
            <w:tcW w:w="704" w:type="dxa"/>
            <w:shd w:val="clear" w:color="auto" w:fill="auto"/>
          </w:tcPr>
          <w:p w14:paraId="08F21F51" w14:textId="6CE65C23" w:rsidR="0089653B" w:rsidRPr="009E384F" w:rsidRDefault="00865D07" w:rsidP="00D22D2E">
            <w:pPr>
              <w:pStyle w:val="Tabletext"/>
            </w:pPr>
            <w:r w:rsidRPr="009E384F">
              <w:t>117</w:t>
            </w:r>
          </w:p>
        </w:tc>
        <w:tc>
          <w:tcPr>
            <w:tcW w:w="4678" w:type="dxa"/>
            <w:shd w:val="clear" w:color="auto" w:fill="auto"/>
          </w:tcPr>
          <w:p w14:paraId="4BA809CB" w14:textId="77777777" w:rsidR="0089653B" w:rsidRPr="009E384F" w:rsidRDefault="0089653B" w:rsidP="00D22D2E">
            <w:pPr>
              <w:pStyle w:val="Tabletext"/>
            </w:pPr>
            <w:r w:rsidRPr="009E384F">
              <w:t>dietitian</w:t>
            </w:r>
          </w:p>
        </w:tc>
        <w:tc>
          <w:tcPr>
            <w:tcW w:w="1134" w:type="dxa"/>
            <w:shd w:val="clear" w:color="auto" w:fill="auto"/>
          </w:tcPr>
          <w:p w14:paraId="088C8066" w14:textId="77777777" w:rsidR="0089653B" w:rsidRPr="009E384F" w:rsidRDefault="0089653B" w:rsidP="00D22D2E">
            <w:pPr>
              <w:pStyle w:val="Tabletext"/>
            </w:pPr>
            <w:r w:rsidRPr="009E384F">
              <w:t>251111</w:t>
            </w:r>
          </w:p>
        </w:tc>
        <w:tc>
          <w:tcPr>
            <w:tcW w:w="1794" w:type="dxa"/>
          </w:tcPr>
          <w:p w14:paraId="11267FC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CE7F82B" w14:textId="77777777" w:rsidTr="00D3126B">
        <w:tc>
          <w:tcPr>
            <w:tcW w:w="704" w:type="dxa"/>
            <w:shd w:val="clear" w:color="auto" w:fill="auto"/>
          </w:tcPr>
          <w:p w14:paraId="4E4884F4" w14:textId="7AB49C3A" w:rsidR="0089653B" w:rsidRPr="009E384F" w:rsidRDefault="00865D07" w:rsidP="00D22D2E">
            <w:pPr>
              <w:pStyle w:val="Tabletext"/>
            </w:pPr>
            <w:r w:rsidRPr="009E384F">
              <w:t>118</w:t>
            </w:r>
          </w:p>
        </w:tc>
        <w:tc>
          <w:tcPr>
            <w:tcW w:w="4678" w:type="dxa"/>
            <w:shd w:val="clear" w:color="auto" w:fill="auto"/>
          </w:tcPr>
          <w:p w14:paraId="4F2162FA" w14:textId="77777777" w:rsidR="0089653B" w:rsidRPr="009E384F" w:rsidRDefault="0089653B" w:rsidP="00D22D2E">
            <w:pPr>
              <w:pStyle w:val="Tabletext"/>
            </w:pPr>
            <w:r w:rsidRPr="009E384F">
              <w:t>nutritionist</w:t>
            </w:r>
          </w:p>
        </w:tc>
        <w:tc>
          <w:tcPr>
            <w:tcW w:w="1134" w:type="dxa"/>
            <w:shd w:val="clear" w:color="auto" w:fill="auto"/>
          </w:tcPr>
          <w:p w14:paraId="4EDEDE98" w14:textId="77777777" w:rsidR="0089653B" w:rsidRPr="009E384F" w:rsidRDefault="0089653B" w:rsidP="00D22D2E">
            <w:pPr>
              <w:pStyle w:val="Tabletext"/>
            </w:pPr>
            <w:r w:rsidRPr="009E384F">
              <w:t>251112</w:t>
            </w:r>
          </w:p>
        </w:tc>
        <w:tc>
          <w:tcPr>
            <w:tcW w:w="1794" w:type="dxa"/>
          </w:tcPr>
          <w:p w14:paraId="570E5BE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D47D3A6" w14:textId="77777777" w:rsidTr="00D3126B">
        <w:tc>
          <w:tcPr>
            <w:tcW w:w="704" w:type="dxa"/>
            <w:shd w:val="clear" w:color="auto" w:fill="auto"/>
          </w:tcPr>
          <w:p w14:paraId="4A286841" w14:textId="7E690F90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19</w:t>
            </w:r>
          </w:p>
        </w:tc>
        <w:tc>
          <w:tcPr>
            <w:tcW w:w="4678" w:type="dxa"/>
            <w:shd w:val="clear" w:color="auto" w:fill="auto"/>
          </w:tcPr>
          <w:p w14:paraId="0B346F44" w14:textId="77777777" w:rsidR="0089653B" w:rsidRPr="009E384F" w:rsidRDefault="0089653B" w:rsidP="00D22D2E">
            <w:pPr>
              <w:pStyle w:val="Tabletext"/>
            </w:pPr>
            <w:r w:rsidRPr="009E384F">
              <w:t>occupational health and safety adviser</w:t>
            </w:r>
          </w:p>
        </w:tc>
        <w:tc>
          <w:tcPr>
            <w:tcW w:w="1134" w:type="dxa"/>
            <w:shd w:val="clear" w:color="auto" w:fill="auto"/>
          </w:tcPr>
          <w:p w14:paraId="759D3B86" w14:textId="77777777" w:rsidR="0089653B" w:rsidRPr="009E384F" w:rsidRDefault="0089653B" w:rsidP="00D22D2E">
            <w:pPr>
              <w:pStyle w:val="Tabletext"/>
            </w:pPr>
            <w:r w:rsidRPr="009E384F">
              <w:t>251312</w:t>
            </w:r>
          </w:p>
        </w:tc>
        <w:tc>
          <w:tcPr>
            <w:tcW w:w="1794" w:type="dxa"/>
          </w:tcPr>
          <w:p w14:paraId="2C0169E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A6A13B7" w14:textId="77777777" w:rsidTr="00D3126B">
        <w:tc>
          <w:tcPr>
            <w:tcW w:w="704" w:type="dxa"/>
            <w:shd w:val="clear" w:color="auto" w:fill="auto"/>
          </w:tcPr>
          <w:p w14:paraId="578F6B42" w14:textId="77D198C4" w:rsidR="0089653B" w:rsidRPr="009E384F" w:rsidRDefault="00865D07" w:rsidP="00865D07">
            <w:pPr>
              <w:pStyle w:val="Tabletext"/>
            </w:pPr>
            <w:r w:rsidRPr="009E384F">
              <w:t>120</w:t>
            </w:r>
          </w:p>
        </w:tc>
        <w:tc>
          <w:tcPr>
            <w:tcW w:w="4678" w:type="dxa"/>
            <w:shd w:val="clear" w:color="auto" w:fill="auto"/>
          </w:tcPr>
          <w:p w14:paraId="3412A8A8" w14:textId="77777777" w:rsidR="0089653B" w:rsidRPr="009E384F" w:rsidRDefault="0089653B" w:rsidP="00D22D2E">
            <w:pPr>
              <w:pStyle w:val="Tabletext"/>
            </w:pPr>
            <w:r w:rsidRPr="009E384F">
              <w:t>orthoptist</w:t>
            </w:r>
          </w:p>
        </w:tc>
        <w:tc>
          <w:tcPr>
            <w:tcW w:w="1134" w:type="dxa"/>
            <w:shd w:val="clear" w:color="auto" w:fill="auto"/>
          </w:tcPr>
          <w:p w14:paraId="4ADCFB2A" w14:textId="77777777" w:rsidR="0089653B" w:rsidRPr="009E384F" w:rsidRDefault="0089653B" w:rsidP="00D22D2E">
            <w:pPr>
              <w:pStyle w:val="Tabletext"/>
            </w:pPr>
            <w:r w:rsidRPr="009E384F">
              <w:t>251412</w:t>
            </w:r>
          </w:p>
        </w:tc>
        <w:tc>
          <w:tcPr>
            <w:tcW w:w="1794" w:type="dxa"/>
          </w:tcPr>
          <w:p w14:paraId="1A9C54B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25AE020" w14:textId="77777777" w:rsidTr="00D3126B">
        <w:tc>
          <w:tcPr>
            <w:tcW w:w="704" w:type="dxa"/>
            <w:shd w:val="clear" w:color="auto" w:fill="auto"/>
          </w:tcPr>
          <w:p w14:paraId="528358A1" w14:textId="31B773DD" w:rsidR="0089653B" w:rsidRPr="009E384F" w:rsidRDefault="00865D07" w:rsidP="00D22D2E">
            <w:pPr>
              <w:pStyle w:val="Tabletext"/>
            </w:pPr>
            <w:r w:rsidRPr="009E384F">
              <w:t>121</w:t>
            </w:r>
          </w:p>
        </w:tc>
        <w:tc>
          <w:tcPr>
            <w:tcW w:w="4678" w:type="dxa"/>
            <w:shd w:val="clear" w:color="auto" w:fill="auto"/>
          </w:tcPr>
          <w:p w14:paraId="13EBE9CA" w14:textId="77777777" w:rsidR="0089653B" w:rsidRPr="009E384F" w:rsidRDefault="0089653B" w:rsidP="00D22D2E">
            <w:pPr>
              <w:pStyle w:val="Tabletext"/>
            </w:pPr>
            <w:r w:rsidRPr="009E384F">
              <w:t>hospital pharmacist</w:t>
            </w:r>
          </w:p>
        </w:tc>
        <w:tc>
          <w:tcPr>
            <w:tcW w:w="1134" w:type="dxa"/>
            <w:shd w:val="clear" w:color="auto" w:fill="auto"/>
          </w:tcPr>
          <w:p w14:paraId="5C74A0EE" w14:textId="77777777" w:rsidR="0089653B" w:rsidRPr="009E384F" w:rsidRDefault="0089653B" w:rsidP="00D22D2E">
            <w:pPr>
              <w:pStyle w:val="Tabletext"/>
            </w:pPr>
            <w:r w:rsidRPr="009E384F">
              <w:t>251511</w:t>
            </w:r>
          </w:p>
        </w:tc>
        <w:tc>
          <w:tcPr>
            <w:tcW w:w="1794" w:type="dxa"/>
          </w:tcPr>
          <w:p w14:paraId="014EAD4C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456A554" w14:textId="77777777" w:rsidTr="00D3126B">
        <w:tc>
          <w:tcPr>
            <w:tcW w:w="704" w:type="dxa"/>
            <w:shd w:val="clear" w:color="auto" w:fill="auto"/>
          </w:tcPr>
          <w:p w14:paraId="33550936" w14:textId="12905332" w:rsidR="0089653B" w:rsidRPr="009E384F" w:rsidRDefault="00865D07" w:rsidP="00D22D2E">
            <w:pPr>
              <w:pStyle w:val="Tabletext"/>
            </w:pPr>
            <w:r w:rsidRPr="009E384F">
              <w:t>122</w:t>
            </w:r>
          </w:p>
        </w:tc>
        <w:tc>
          <w:tcPr>
            <w:tcW w:w="4678" w:type="dxa"/>
            <w:shd w:val="clear" w:color="auto" w:fill="auto"/>
          </w:tcPr>
          <w:p w14:paraId="604F3CE6" w14:textId="77777777" w:rsidR="0089653B" w:rsidRPr="009E384F" w:rsidRDefault="0089653B" w:rsidP="00D22D2E">
            <w:pPr>
              <w:pStyle w:val="Tabletext"/>
            </w:pPr>
            <w:r w:rsidRPr="009E384F">
              <w:t>industrial pharmacist</w:t>
            </w:r>
          </w:p>
        </w:tc>
        <w:tc>
          <w:tcPr>
            <w:tcW w:w="1134" w:type="dxa"/>
            <w:shd w:val="clear" w:color="auto" w:fill="auto"/>
          </w:tcPr>
          <w:p w14:paraId="5AE02D0D" w14:textId="77777777" w:rsidR="0089653B" w:rsidRPr="009E384F" w:rsidRDefault="0089653B" w:rsidP="00D22D2E">
            <w:pPr>
              <w:pStyle w:val="Tabletext"/>
            </w:pPr>
            <w:r w:rsidRPr="009E384F">
              <w:t>251512</w:t>
            </w:r>
          </w:p>
        </w:tc>
        <w:tc>
          <w:tcPr>
            <w:tcW w:w="1794" w:type="dxa"/>
          </w:tcPr>
          <w:p w14:paraId="652D425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EB0EE9F" w14:textId="77777777" w:rsidTr="00D3126B">
        <w:tc>
          <w:tcPr>
            <w:tcW w:w="704" w:type="dxa"/>
            <w:shd w:val="clear" w:color="auto" w:fill="auto"/>
          </w:tcPr>
          <w:p w14:paraId="5B1130F3" w14:textId="6771EAF0" w:rsidR="0089653B" w:rsidRPr="009E384F" w:rsidRDefault="00865D07" w:rsidP="00D22D2E">
            <w:pPr>
              <w:pStyle w:val="Tabletext"/>
            </w:pPr>
            <w:r w:rsidRPr="009E384F">
              <w:t>123</w:t>
            </w:r>
          </w:p>
        </w:tc>
        <w:tc>
          <w:tcPr>
            <w:tcW w:w="4678" w:type="dxa"/>
            <w:shd w:val="clear" w:color="auto" w:fill="auto"/>
          </w:tcPr>
          <w:p w14:paraId="3D8FC547" w14:textId="77777777" w:rsidR="0089653B" w:rsidRPr="009E384F" w:rsidRDefault="0089653B" w:rsidP="00D22D2E">
            <w:pPr>
              <w:pStyle w:val="Tabletext"/>
            </w:pPr>
            <w:r w:rsidRPr="009E384F">
              <w:t>retail pharmacist</w:t>
            </w:r>
          </w:p>
        </w:tc>
        <w:tc>
          <w:tcPr>
            <w:tcW w:w="1134" w:type="dxa"/>
            <w:shd w:val="clear" w:color="auto" w:fill="auto"/>
          </w:tcPr>
          <w:p w14:paraId="4F8FF6F4" w14:textId="77777777" w:rsidR="0089653B" w:rsidRPr="009E384F" w:rsidRDefault="0089653B" w:rsidP="00D22D2E">
            <w:pPr>
              <w:pStyle w:val="Tabletext"/>
            </w:pPr>
            <w:r w:rsidRPr="009E384F">
              <w:t>251513</w:t>
            </w:r>
          </w:p>
        </w:tc>
        <w:tc>
          <w:tcPr>
            <w:tcW w:w="1794" w:type="dxa"/>
          </w:tcPr>
          <w:p w14:paraId="6101D76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0EBEAFE" w14:textId="77777777" w:rsidTr="00D3126B">
        <w:tc>
          <w:tcPr>
            <w:tcW w:w="704" w:type="dxa"/>
            <w:shd w:val="clear" w:color="auto" w:fill="auto"/>
          </w:tcPr>
          <w:p w14:paraId="04BF14B2" w14:textId="49F1B5C6" w:rsidR="0089653B" w:rsidRPr="009E384F" w:rsidRDefault="00865D07" w:rsidP="00D22D2E">
            <w:pPr>
              <w:pStyle w:val="Tabletext"/>
            </w:pPr>
            <w:r w:rsidRPr="009E384F">
              <w:t>124</w:t>
            </w:r>
          </w:p>
        </w:tc>
        <w:tc>
          <w:tcPr>
            <w:tcW w:w="4678" w:type="dxa"/>
            <w:shd w:val="clear" w:color="auto" w:fill="auto"/>
          </w:tcPr>
          <w:p w14:paraId="3189965B" w14:textId="77777777" w:rsidR="0089653B" w:rsidRPr="009E384F" w:rsidRDefault="0089653B" w:rsidP="00D22D2E">
            <w:pPr>
              <w:pStyle w:val="Tabletext"/>
            </w:pPr>
            <w:r w:rsidRPr="009E384F">
              <w:t>health promotion officer</w:t>
            </w:r>
          </w:p>
        </w:tc>
        <w:tc>
          <w:tcPr>
            <w:tcW w:w="1134" w:type="dxa"/>
            <w:shd w:val="clear" w:color="auto" w:fill="auto"/>
          </w:tcPr>
          <w:p w14:paraId="0659E28D" w14:textId="77777777" w:rsidR="0089653B" w:rsidRPr="009E384F" w:rsidRDefault="0089653B" w:rsidP="00D22D2E">
            <w:pPr>
              <w:pStyle w:val="Tabletext"/>
            </w:pPr>
            <w:r w:rsidRPr="009E384F">
              <w:t>251911</w:t>
            </w:r>
          </w:p>
        </w:tc>
        <w:tc>
          <w:tcPr>
            <w:tcW w:w="1794" w:type="dxa"/>
          </w:tcPr>
          <w:p w14:paraId="4154E54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52A4436" w14:textId="77777777" w:rsidTr="00D3126B">
        <w:tc>
          <w:tcPr>
            <w:tcW w:w="704" w:type="dxa"/>
            <w:shd w:val="clear" w:color="auto" w:fill="auto"/>
          </w:tcPr>
          <w:p w14:paraId="25A30032" w14:textId="6099C88B" w:rsidR="0089653B" w:rsidRPr="009E384F" w:rsidRDefault="00865D07" w:rsidP="00D22D2E">
            <w:pPr>
              <w:pStyle w:val="Tabletext"/>
            </w:pPr>
            <w:r w:rsidRPr="009E384F">
              <w:t>125</w:t>
            </w:r>
          </w:p>
        </w:tc>
        <w:tc>
          <w:tcPr>
            <w:tcW w:w="4678" w:type="dxa"/>
            <w:shd w:val="clear" w:color="auto" w:fill="auto"/>
          </w:tcPr>
          <w:p w14:paraId="794B439F" w14:textId="77777777" w:rsidR="0089653B" w:rsidRPr="009E384F" w:rsidRDefault="0089653B" w:rsidP="00D22D2E">
            <w:pPr>
              <w:pStyle w:val="Tabletext"/>
            </w:pPr>
            <w:r w:rsidRPr="009E384F">
              <w:t>health diagnostic and promotion professionals (nec)</w:t>
            </w:r>
          </w:p>
        </w:tc>
        <w:tc>
          <w:tcPr>
            <w:tcW w:w="1134" w:type="dxa"/>
            <w:shd w:val="clear" w:color="auto" w:fill="auto"/>
          </w:tcPr>
          <w:p w14:paraId="576E1336" w14:textId="77777777" w:rsidR="0089653B" w:rsidRPr="009E384F" w:rsidRDefault="0089653B" w:rsidP="00D22D2E">
            <w:pPr>
              <w:pStyle w:val="Tabletext"/>
            </w:pPr>
            <w:r w:rsidRPr="009E384F">
              <w:t>251999</w:t>
            </w:r>
          </w:p>
        </w:tc>
        <w:tc>
          <w:tcPr>
            <w:tcW w:w="1794" w:type="dxa"/>
          </w:tcPr>
          <w:p w14:paraId="34E3E08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37C4C5B" w14:textId="77777777" w:rsidTr="00D3126B">
        <w:tc>
          <w:tcPr>
            <w:tcW w:w="704" w:type="dxa"/>
            <w:shd w:val="clear" w:color="auto" w:fill="auto"/>
          </w:tcPr>
          <w:p w14:paraId="61878DED" w14:textId="5765694E" w:rsidR="0089653B" w:rsidRPr="009E384F" w:rsidRDefault="00865D07" w:rsidP="00D22D2E">
            <w:pPr>
              <w:pStyle w:val="Tabletext"/>
            </w:pPr>
            <w:r w:rsidRPr="009E384F">
              <w:t>126</w:t>
            </w:r>
          </w:p>
        </w:tc>
        <w:tc>
          <w:tcPr>
            <w:tcW w:w="4678" w:type="dxa"/>
            <w:shd w:val="clear" w:color="auto" w:fill="auto"/>
          </w:tcPr>
          <w:p w14:paraId="285CB3C9" w14:textId="77777777" w:rsidR="0089653B" w:rsidRPr="009E384F" w:rsidRDefault="0089653B" w:rsidP="00D22D2E">
            <w:pPr>
              <w:pStyle w:val="Tabletext"/>
            </w:pPr>
            <w:r w:rsidRPr="009E384F">
              <w:t>acupuncturist</w:t>
            </w:r>
          </w:p>
        </w:tc>
        <w:tc>
          <w:tcPr>
            <w:tcW w:w="1134" w:type="dxa"/>
            <w:shd w:val="clear" w:color="auto" w:fill="auto"/>
          </w:tcPr>
          <w:p w14:paraId="0769F513" w14:textId="77777777" w:rsidR="0089653B" w:rsidRPr="009E384F" w:rsidRDefault="0089653B" w:rsidP="00D22D2E">
            <w:pPr>
              <w:pStyle w:val="Tabletext"/>
            </w:pPr>
            <w:r w:rsidRPr="009E384F">
              <w:t>252211</w:t>
            </w:r>
          </w:p>
        </w:tc>
        <w:tc>
          <w:tcPr>
            <w:tcW w:w="1794" w:type="dxa"/>
          </w:tcPr>
          <w:p w14:paraId="06EB7F3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CC5C987" w14:textId="77777777" w:rsidTr="00D3126B">
        <w:tc>
          <w:tcPr>
            <w:tcW w:w="704" w:type="dxa"/>
            <w:shd w:val="clear" w:color="auto" w:fill="auto"/>
          </w:tcPr>
          <w:p w14:paraId="2289FDB3" w14:textId="4871C7EE" w:rsidR="0089653B" w:rsidRPr="009E384F" w:rsidRDefault="00865D07" w:rsidP="00D22D2E">
            <w:pPr>
              <w:pStyle w:val="Tabletext"/>
            </w:pPr>
            <w:r w:rsidRPr="009E384F">
              <w:t>127</w:t>
            </w:r>
          </w:p>
        </w:tc>
        <w:tc>
          <w:tcPr>
            <w:tcW w:w="4678" w:type="dxa"/>
            <w:shd w:val="clear" w:color="auto" w:fill="auto"/>
          </w:tcPr>
          <w:p w14:paraId="22D6902D" w14:textId="77777777" w:rsidR="0089653B" w:rsidRPr="009E384F" w:rsidRDefault="0089653B" w:rsidP="00D22D2E">
            <w:pPr>
              <w:pStyle w:val="Tabletext"/>
            </w:pPr>
            <w:r w:rsidRPr="009E384F">
              <w:t>naturopath</w:t>
            </w:r>
          </w:p>
        </w:tc>
        <w:tc>
          <w:tcPr>
            <w:tcW w:w="1134" w:type="dxa"/>
            <w:shd w:val="clear" w:color="auto" w:fill="auto"/>
          </w:tcPr>
          <w:p w14:paraId="1C65C127" w14:textId="77777777" w:rsidR="0089653B" w:rsidRPr="009E384F" w:rsidRDefault="0089653B" w:rsidP="00D22D2E">
            <w:pPr>
              <w:pStyle w:val="Tabletext"/>
            </w:pPr>
            <w:r w:rsidRPr="009E384F">
              <w:t>252213</w:t>
            </w:r>
          </w:p>
        </w:tc>
        <w:tc>
          <w:tcPr>
            <w:tcW w:w="1794" w:type="dxa"/>
          </w:tcPr>
          <w:p w14:paraId="06AFAE7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29BD010" w14:textId="77777777" w:rsidTr="00D3126B">
        <w:tc>
          <w:tcPr>
            <w:tcW w:w="704" w:type="dxa"/>
            <w:shd w:val="clear" w:color="auto" w:fill="auto"/>
          </w:tcPr>
          <w:p w14:paraId="6AD10AE5" w14:textId="26F2D47C" w:rsidR="0089653B" w:rsidRPr="009E384F" w:rsidRDefault="00865D07" w:rsidP="00D22D2E">
            <w:pPr>
              <w:pStyle w:val="Tabletext"/>
            </w:pPr>
            <w:r w:rsidRPr="009E384F">
              <w:t>128</w:t>
            </w:r>
          </w:p>
        </w:tc>
        <w:tc>
          <w:tcPr>
            <w:tcW w:w="4678" w:type="dxa"/>
            <w:shd w:val="clear" w:color="auto" w:fill="auto"/>
          </w:tcPr>
          <w:p w14:paraId="709BDEA3" w14:textId="77777777" w:rsidR="0089653B" w:rsidRPr="009E384F" w:rsidRDefault="0089653B" w:rsidP="00D22D2E">
            <w:pPr>
              <w:pStyle w:val="Tabletext"/>
            </w:pPr>
            <w:r w:rsidRPr="009E384F">
              <w:t>traditional Chinese medicine practitioner</w:t>
            </w:r>
          </w:p>
        </w:tc>
        <w:tc>
          <w:tcPr>
            <w:tcW w:w="1134" w:type="dxa"/>
            <w:shd w:val="clear" w:color="auto" w:fill="auto"/>
          </w:tcPr>
          <w:p w14:paraId="26B8FF57" w14:textId="77777777" w:rsidR="0089653B" w:rsidRPr="009E384F" w:rsidRDefault="0089653B" w:rsidP="00D22D2E">
            <w:pPr>
              <w:pStyle w:val="Tabletext"/>
            </w:pPr>
            <w:r w:rsidRPr="009E384F">
              <w:t>252214</w:t>
            </w:r>
          </w:p>
        </w:tc>
        <w:tc>
          <w:tcPr>
            <w:tcW w:w="1794" w:type="dxa"/>
          </w:tcPr>
          <w:p w14:paraId="2228644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1BF3F20" w14:textId="77777777" w:rsidTr="00D3126B">
        <w:tc>
          <w:tcPr>
            <w:tcW w:w="704" w:type="dxa"/>
            <w:shd w:val="clear" w:color="auto" w:fill="auto"/>
          </w:tcPr>
          <w:p w14:paraId="2E89A83E" w14:textId="49E90FAA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29</w:t>
            </w:r>
          </w:p>
        </w:tc>
        <w:tc>
          <w:tcPr>
            <w:tcW w:w="4678" w:type="dxa"/>
            <w:shd w:val="clear" w:color="auto" w:fill="auto"/>
          </w:tcPr>
          <w:p w14:paraId="72080F5D" w14:textId="77777777" w:rsidR="0089653B" w:rsidRPr="009E384F" w:rsidRDefault="0089653B" w:rsidP="00D22D2E">
            <w:pPr>
              <w:pStyle w:val="Tabletext"/>
            </w:pPr>
            <w:r w:rsidRPr="009E384F">
              <w:t>complementary health therapists (nec)</w:t>
            </w:r>
          </w:p>
        </w:tc>
        <w:tc>
          <w:tcPr>
            <w:tcW w:w="1134" w:type="dxa"/>
            <w:shd w:val="clear" w:color="auto" w:fill="auto"/>
          </w:tcPr>
          <w:p w14:paraId="3A426683" w14:textId="77777777" w:rsidR="0089653B" w:rsidRPr="009E384F" w:rsidRDefault="0089653B" w:rsidP="00D22D2E">
            <w:pPr>
              <w:pStyle w:val="Tabletext"/>
            </w:pPr>
            <w:r w:rsidRPr="009E384F">
              <w:t>252299</w:t>
            </w:r>
          </w:p>
        </w:tc>
        <w:tc>
          <w:tcPr>
            <w:tcW w:w="1794" w:type="dxa"/>
          </w:tcPr>
          <w:p w14:paraId="20636FA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F789EDA" w14:textId="77777777" w:rsidTr="00D3126B">
        <w:tc>
          <w:tcPr>
            <w:tcW w:w="704" w:type="dxa"/>
            <w:shd w:val="clear" w:color="auto" w:fill="auto"/>
          </w:tcPr>
          <w:p w14:paraId="40E55FDA" w14:textId="4A3B090B" w:rsidR="0089653B" w:rsidRPr="009E384F" w:rsidRDefault="00865D07" w:rsidP="00D22D2E">
            <w:pPr>
              <w:pStyle w:val="Tabletext"/>
            </w:pPr>
            <w:r w:rsidRPr="009E384F">
              <w:t>130</w:t>
            </w:r>
          </w:p>
        </w:tc>
        <w:tc>
          <w:tcPr>
            <w:tcW w:w="4678" w:type="dxa"/>
            <w:shd w:val="clear" w:color="auto" w:fill="auto"/>
          </w:tcPr>
          <w:p w14:paraId="3A9B14FF" w14:textId="77777777" w:rsidR="0089653B" w:rsidRPr="009E384F" w:rsidRDefault="0089653B" w:rsidP="00D22D2E">
            <w:pPr>
              <w:pStyle w:val="Tabletext"/>
            </w:pPr>
            <w:r w:rsidRPr="009E384F">
              <w:t>dental specialist</w:t>
            </w:r>
          </w:p>
        </w:tc>
        <w:tc>
          <w:tcPr>
            <w:tcW w:w="1134" w:type="dxa"/>
            <w:shd w:val="clear" w:color="auto" w:fill="auto"/>
          </w:tcPr>
          <w:p w14:paraId="6A815C91" w14:textId="77777777" w:rsidR="0089653B" w:rsidRPr="009E384F" w:rsidRDefault="0089653B" w:rsidP="00D22D2E">
            <w:pPr>
              <w:pStyle w:val="Tabletext"/>
            </w:pPr>
            <w:r w:rsidRPr="009E384F">
              <w:t>252311</w:t>
            </w:r>
          </w:p>
        </w:tc>
        <w:tc>
          <w:tcPr>
            <w:tcW w:w="1794" w:type="dxa"/>
          </w:tcPr>
          <w:p w14:paraId="7FC9100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7DB8C7A" w14:textId="77777777" w:rsidTr="00D3126B">
        <w:tc>
          <w:tcPr>
            <w:tcW w:w="704" w:type="dxa"/>
            <w:shd w:val="clear" w:color="auto" w:fill="auto"/>
          </w:tcPr>
          <w:p w14:paraId="317307F5" w14:textId="099C073F" w:rsidR="0089653B" w:rsidRPr="009E384F" w:rsidRDefault="00865D07" w:rsidP="00D22D2E">
            <w:pPr>
              <w:pStyle w:val="Tabletext"/>
            </w:pPr>
            <w:r w:rsidRPr="009E384F">
              <w:t>131</w:t>
            </w:r>
          </w:p>
        </w:tc>
        <w:tc>
          <w:tcPr>
            <w:tcW w:w="4678" w:type="dxa"/>
            <w:shd w:val="clear" w:color="auto" w:fill="auto"/>
          </w:tcPr>
          <w:p w14:paraId="25051806" w14:textId="77777777" w:rsidR="0089653B" w:rsidRPr="009E384F" w:rsidRDefault="0089653B" w:rsidP="00D22D2E">
            <w:pPr>
              <w:pStyle w:val="Tabletext"/>
            </w:pPr>
            <w:r w:rsidRPr="009E384F">
              <w:t>dentist</w:t>
            </w:r>
          </w:p>
        </w:tc>
        <w:tc>
          <w:tcPr>
            <w:tcW w:w="1134" w:type="dxa"/>
            <w:shd w:val="clear" w:color="auto" w:fill="auto"/>
          </w:tcPr>
          <w:p w14:paraId="4F7765BC" w14:textId="77777777" w:rsidR="0089653B" w:rsidRPr="009E384F" w:rsidRDefault="0089653B" w:rsidP="00D22D2E">
            <w:pPr>
              <w:pStyle w:val="Tabletext"/>
            </w:pPr>
            <w:r w:rsidRPr="009E384F">
              <w:t>252312</w:t>
            </w:r>
          </w:p>
        </w:tc>
        <w:tc>
          <w:tcPr>
            <w:tcW w:w="1794" w:type="dxa"/>
          </w:tcPr>
          <w:p w14:paraId="3286C90B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155BF96" w14:textId="77777777" w:rsidTr="00D3126B">
        <w:tc>
          <w:tcPr>
            <w:tcW w:w="704" w:type="dxa"/>
            <w:shd w:val="clear" w:color="auto" w:fill="auto"/>
          </w:tcPr>
          <w:p w14:paraId="3CA90A39" w14:textId="6B3A12FC" w:rsidR="0089653B" w:rsidRPr="009E384F" w:rsidRDefault="00865D07" w:rsidP="00D22D2E">
            <w:pPr>
              <w:pStyle w:val="Tabletext"/>
            </w:pPr>
            <w:r w:rsidRPr="009E384F">
              <w:t>132</w:t>
            </w:r>
          </w:p>
        </w:tc>
        <w:tc>
          <w:tcPr>
            <w:tcW w:w="4678" w:type="dxa"/>
            <w:shd w:val="clear" w:color="auto" w:fill="auto"/>
          </w:tcPr>
          <w:p w14:paraId="3BFA07BF" w14:textId="77777777" w:rsidR="0089653B" w:rsidRPr="009E384F" w:rsidRDefault="0089653B" w:rsidP="00D22D2E">
            <w:pPr>
              <w:pStyle w:val="Tabletext"/>
            </w:pPr>
            <w:r w:rsidRPr="009E384F">
              <w:t>resident medical officer</w:t>
            </w:r>
          </w:p>
        </w:tc>
        <w:tc>
          <w:tcPr>
            <w:tcW w:w="1134" w:type="dxa"/>
            <w:shd w:val="clear" w:color="auto" w:fill="auto"/>
          </w:tcPr>
          <w:p w14:paraId="0207F877" w14:textId="77777777" w:rsidR="0089653B" w:rsidRPr="009E384F" w:rsidRDefault="0089653B" w:rsidP="00D22D2E">
            <w:pPr>
              <w:pStyle w:val="Tabletext"/>
            </w:pPr>
            <w:r w:rsidRPr="009E384F">
              <w:t>253112</w:t>
            </w:r>
          </w:p>
        </w:tc>
        <w:tc>
          <w:tcPr>
            <w:tcW w:w="1794" w:type="dxa"/>
          </w:tcPr>
          <w:p w14:paraId="06D3AB0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435A11A" w14:textId="77777777" w:rsidTr="00D3126B">
        <w:tc>
          <w:tcPr>
            <w:tcW w:w="704" w:type="dxa"/>
            <w:shd w:val="clear" w:color="auto" w:fill="auto"/>
          </w:tcPr>
          <w:p w14:paraId="51A387E4" w14:textId="4A35A623" w:rsidR="0089653B" w:rsidRPr="009E384F" w:rsidRDefault="00865D07" w:rsidP="00D22D2E">
            <w:pPr>
              <w:pStyle w:val="Tabletext"/>
            </w:pPr>
            <w:r w:rsidRPr="009E384F">
              <w:t>133</w:t>
            </w:r>
          </w:p>
        </w:tc>
        <w:tc>
          <w:tcPr>
            <w:tcW w:w="4678" w:type="dxa"/>
            <w:shd w:val="clear" w:color="auto" w:fill="auto"/>
          </w:tcPr>
          <w:p w14:paraId="09A11F6F" w14:textId="77777777" w:rsidR="0089653B" w:rsidRPr="009E384F" w:rsidRDefault="0089653B" w:rsidP="00D22D2E">
            <w:pPr>
              <w:pStyle w:val="Tabletext"/>
            </w:pPr>
            <w:r w:rsidRPr="009E384F">
              <w:t>anaesthetist</w:t>
            </w:r>
          </w:p>
        </w:tc>
        <w:tc>
          <w:tcPr>
            <w:tcW w:w="1134" w:type="dxa"/>
            <w:shd w:val="clear" w:color="auto" w:fill="auto"/>
          </w:tcPr>
          <w:p w14:paraId="053FA910" w14:textId="77777777" w:rsidR="0089653B" w:rsidRPr="009E384F" w:rsidRDefault="0089653B" w:rsidP="00D22D2E">
            <w:pPr>
              <w:pStyle w:val="Tabletext"/>
            </w:pPr>
            <w:r w:rsidRPr="009E384F">
              <w:t>253211</w:t>
            </w:r>
          </w:p>
        </w:tc>
        <w:tc>
          <w:tcPr>
            <w:tcW w:w="1794" w:type="dxa"/>
          </w:tcPr>
          <w:p w14:paraId="7645861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DE7100E" w14:textId="77777777" w:rsidTr="00D3126B">
        <w:tc>
          <w:tcPr>
            <w:tcW w:w="704" w:type="dxa"/>
            <w:shd w:val="clear" w:color="auto" w:fill="auto"/>
          </w:tcPr>
          <w:p w14:paraId="78725BC0" w14:textId="68F49DD2" w:rsidR="0089653B" w:rsidRPr="009E384F" w:rsidRDefault="00865D07" w:rsidP="00D22D2E">
            <w:pPr>
              <w:pStyle w:val="Tabletext"/>
            </w:pPr>
            <w:r w:rsidRPr="009E384F">
              <w:t>134</w:t>
            </w:r>
          </w:p>
        </w:tc>
        <w:tc>
          <w:tcPr>
            <w:tcW w:w="4678" w:type="dxa"/>
            <w:shd w:val="clear" w:color="auto" w:fill="auto"/>
          </w:tcPr>
          <w:p w14:paraId="5636D7E0" w14:textId="77777777" w:rsidR="0089653B" w:rsidRPr="009E384F" w:rsidRDefault="0089653B" w:rsidP="00D22D2E">
            <w:pPr>
              <w:pStyle w:val="Tabletext"/>
            </w:pPr>
            <w:r w:rsidRPr="009E384F">
              <w:t>nurse educator</w:t>
            </w:r>
          </w:p>
        </w:tc>
        <w:tc>
          <w:tcPr>
            <w:tcW w:w="1134" w:type="dxa"/>
            <w:shd w:val="clear" w:color="auto" w:fill="auto"/>
          </w:tcPr>
          <w:p w14:paraId="1104816C" w14:textId="77777777" w:rsidR="0089653B" w:rsidRPr="009E384F" w:rsidRDefault="0089653B" w:rsidP="00D22D2E">
            <w:pPr>
              <w:pStyle w:val="Tabletext"/>
            </w:pPr>
            <w:r w:rsidRPr="009E384F">
              <w:t>254211</w:t>
            </w:r>
          </w:p>
        </w:tc>
        <w:tc>
          <w:tcPr>
            <w:tcW w:w="1794" w:type="dxa"/>
          </w:tcPr>
          <w:p w14:paraId="74E5C5E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1EFC55B" w14:textId="77777777" w:rsidTr="00D3126B">
        <w:tc>
          <w:tcPr>
            <w:tcW w:w="704" w:type="dxa"/>
            <w:shd w:val="clear" w:color="auto" w:fill="auto"/>
          </w:tcPr>
          <w:p w14:paraId="145FC5C6" w14:textId="4485EE52" w:rsidR="0089653B" w:rsidRPr="009E384F" w:rsidRDefault="00865D07" w:rsidP="00D22D2E">
            <w:pPr>
              <w:pStyle w:val="Tabletext"/>
            </w:pPr>
            <w:r w:rsidRPr="009E384F">
              <w:t>135</w:t>
            </w:r>
          </w:p>
        </w:tc>
        <w:tc>
          <w:tcPr>
            <w:tcW w:w="4678" w:type="dxa"/>
            <w:shd w:val="clear" w:color="auto" w:fill="auto"/>
          </w:tcPr>
          <w:p w14:paraId="39330ADB" w14:textId="77777777" w:rsidR="0089653B" w:rsidRPr="009E384F" w:rsidRDefault="0089653B" w:rsidP="00D22D2E">
            <w:pPr>
              <w:pStyle w:val="Tabletext"/>
            </w:pPr>
            <w:r w:rsidRPr="009E384F">
              <w:t>nurse researcher</w:t>
            </w:r>
          </w:p>
        </w:tc>
        <w:tc>
          <w:tcPr>
            <w:tcW w:w="1134" w:type="dxa"/>
            <w:shd w:val="clear" w:color="auto" w:fill="auto"/>
          </w:tcPr>
          <w:p w14:paraId="763449CC" w14:textId="77777777" w:rsidR="0089653B" w:rsidRPr="009E384F" w:rsidRDefault="0089653B" w:rsidP="00D22D2E">
            <w:pPr>
              <w:pStyle w:val="Tabletext"/>
            </w:pPr>
            <w:r w:rsidRPr="009E384F">
              <w:t>254212</w:t>
            </w:r>
          </w:p>
        </w:tc>
        <w:tc>
          <w:tcPr>
            <w:tcW w:w="1794" w:type="dxa"/>
          </w:tcPr>
          <w:p w14:paraId="4F0019E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53F842B" w14:textId="77777777" w:rsidTr="00D3126B">
        <w:tc>
          <w:tcPr>
            <w:tcW w:w="704" w:type="dxa"/>
            <w:shd w:val="clear" w:color="auto" w:fill="auto"/>
          </w:tcPr>
          <w:p w14:paraId="76732499" w14:textId="3698EB82" w:rsidR="0089653B" w:rsidRPr="009E384F" w:rsidRDefault="00865D07" w:rsidP="00D22D2E">
            <w:pPr>
              <w:pStyle w:val="Tabletext"/>
            </w:pPr>
            <w:r w:rsidRPr="009E384F">
              <w:t>136</w:t>
            </w:r>
          </w:p>
        </w:tc>
        <w:tc>
          <w:tcPr>
            <w:tcW w:w="4678" w:type="dxa"/>
            <w:shd w:val="clear" w:color="auto" w:fill="auto"/>
          </w:tcPr>
          <w:p w14:paraId="3A4FFB0B" w14:textId="77777777" w:rsidR="0089653B" w:rsidRPr="009E384F" w:rsidRDefault="0089653B" w:rsidP="00D22D2E">
            <w:pPr>
              <w:pStyle w:val="Tabletext"/>
            </w:pPr>
            <w:r w:rsidRPr="009E384F">
              <w:t>nurse manager</w:t>
            </w:r>
          </w:p>
        </w:tc>
        <w:tc>
          <w:tcPr>
            <w:tcW w:w="1134" w:type="dxa"/>
            <w:shd w:val="clear" w:color="auto" w:fill="auto"/>
          </w:tcPr>
          <w:p w14:paraId="295E9968" w14:textId="77777777" w:rsidR="0089653B" w:rsidRPr="009E384F" w:rsidRDefault="0089653B" w:rsidP="00D22D2E">
            <w:pPr>
              <w:pStyle w:val="Tabletext"/>
            </w:pPr>
            <w:r w:rsidRPr="009E384F">
              <w:t>254311</w:t>
            </w:r>
          </w:p>
        </w:tc>
        <w:tc>
          <w:tcPr>
            <w:tcW w:w="1794" w:type="dxa"/>
          </w:tcPr>
          <w:p w14:paraId="2D2FFE67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C255F07" w14:textId="77777777" w:rsidTr="00D3126B">
        <w:tc>
          <w:tcPr>
            <w:tcW w:w="704" w:type="dxa"/>
            <w:shd w:val="clear" w:color="auto" w:fill="auto"/>
          </w:tcPr>
          <w:p w14:paraId="10BE3BCB" w14:textId="16830F76" w:rsidR="0089653B" w:rsidRPr="009E384F" w:rsidRDefault="00865D07" w:rsidP="00D22D2E">
            <w:pPr>
              <w:pStyle w:val="Tabletext"/>
            </w:pPr>
            <w:r w:rsidRPr="009E384F">
              <w:t>137</w:t>
            </w:r>
          </w:p>
        </w:tc>
        <w:tc>
          <w:tcPr>
            <w:tcW w:w="4678" w:type="dxa"/>
            <w:shd w:val="clear" w:color="auto" w:fill="auto"/>
          </w:tcPr>
          <w:p w14:paraId="6D0889E0" w14:textId="77777777" w:rsidR="0089653B" w:rsidRPr="009E384F" w:rsidRDefault="0089653B" w:rsidP="00D22D2E">
            <w:pPr>
              <w:pStyle w:val="Tabletext"/>
            </w:pPr>
            <w:r w:rsidRPr="009E384F">
              <w:t>web developer</w:t>
            </w:r>
          </w:p>
        </w:tc>
        <w:tc>
          <w:tcPr>
            <w:tcW w:w="1134" w:type="dxa"/>
            <w:shd w:val="clear" w:color="auto" w:fill="auto"/>
          </w:tcPr>
          <w:p w14:paraId="7B9E39E0" w14:textId="77777777" w:rsidR="0089653B" w:rsidRPr="009E384F" w:rsidRDefault="0089653B" w:rsidP="00D22D2E">
            <w:pPr>
              <w:pStyle w:val="Tabletext"/>
            </w:pPr>
            <w:r w:rsidRPr="009E384F">
              <w:t>261212</w:t>
            </w:r>
          </w:p>
        </w:tc>
        <w:tc>
          <w:tcPr>
            <w:tcW w:w="1794" w:type="dxa"/>
          </w:tcPr>
          <w:p w14:paraId="001F4EF9" w14:textId="77777777" w:rsidR="0089653B" w:rsidRPr="009E384F" w:rsidRDefault="0089653B" w:rsidP="00B23F44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4DD3A7D6" w14:textId="77777777" w:rsidTr="00D3126B">
        <w:tc>
          <w:tcPr>
            <w:tcW w:w="704" w:type="dxa"/>
            <w:shd w:val="clear" w:color="auto" w:fill="auto"/>
          </w:tcPr>
          <w:p w14:paraId="50BB6EB4" w14:textId="4D447279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38</w:t>
            </w:r>
          </w:p>
        </w:tc>
        <w:tc>
          <w:tcPr>
            <w:tcW w:w="4678" w:type="dxa"/>
            <w:shd w:val="clear" w:color="auto" w:fill="auto"/>
          </w:tcPr>
          <w:p w14:paraId="4192CB7A" w14:textId="77777777" w:rsidR="0089653B" w:rsidRPr="009E384F" w:rsidRDefault="0089653B" w:rsidP="00D22D2E">
            <w:pPr>
              <w:pStyle w:val="Tabletext"/>
            </w:pPr>
            <w:r w:rsidRPr="009E384F">
              <w:t>software tester</w:t>
            </w:r>
          </w:p>
        </w:tc>
        <w:tc>
          <w:tcPr>
            <w:tcW w:w="1134" w:type="dxa"/>
            <w:shd w:val="clear" w:color="auto" w:fill="auto"/>
          </w:tcPr>
          <w:p w14:paraId="3794EA3A" w14:textId="77777777" w:rsidR="0089653B" w:rsidRPr="009E384F" w:rsidRDefault="0089653B" w:rsidP="00D22D2E">
            <w:pPr>
              <w:pStyle w:val="Tabletext"/>
            </w:pPr>
            <w:r w:rsidRPr="009E384F">
              <w:t>261314</w:t>
            </w:r>
          </w:p>
        </w:tc>
        <w:tc>
          <w:tcPr>
            <w:tcW w:w="1794" w:type="dxa"/>
          </w:tcPr>
          <w:p w14:paraId="66EA83EA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7A8B0876" w14:textId="77777777" w:rsidTr="00D3126B">
        <w:tc>
          <w:tcPr>
            <w:tcW w:w="704" w:type="dxa"/>
            <w:shd w:val="clear" w:color="auto" w:fill="auto"/>
          </w:tcPr>
          <w:p w14:paraId="4BDA91EF" w14:textId="515E0CCF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39</w:t>
            </w:r>
          </w:p>
        </w:tc>
        <w:tc>
          <w:tcPr>
            <w:tcW w:w="4678" w:type="dxa"/>
            <w:shd w:val="clear" w:color="auto" w:fill="auto"/>
          </w:tcPr>
          <w:p w14:paraId="1B1D6BD2" w14:textId="77777777" w:rsidR="0089653B" w:rsidRPr="009E384F" w:rsidRDefault="0089653B" w:rsidP="00D22D2E">
            <w:pPr>
              <w:pStyle w:val="Tabletext"/>
            </w:pPr>
            <w:r w:rsidRPr="009E384F">
              <w:t>database administrator</w:t>
            </w:r>
          </w:p>
        </w:tc>
        <w:tc>
          <w:tcPr>
            <w:tcW w:w="1134" w:type="dxa"/>
            <w:shd w:val="clear" w:color="auto" w:fill="auto"/>
          </w:tcPr>
          <w:p w14:paraId="52BE23A4" w14:textId="77777777" w:rsidR="0089653B" w:rsidRPr="009E384F" w:rsidRDefault="0089653B" w:rsidP="00D22D2E">
            <w:pPr>
              <w:pStyle w:val="Tabletext"/>
            </w:pPr>
            <w:r w:rsidRPr="009E384F">
              <w:t>262111</w:t>
            </w:r>
          </w:p>
        </w:tc>
        <w:tc>
          <w:tcPr>
            <w:tcW w:w="1794" w:type="dxa"/>
          </w:tcPr>
          <w:p w14:paraId="636A27F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72DCDF4" w14:textId="77777777" w:rsidTr="00D3126B">
        <w:tc>
          <w:tcPr>
            <w:tcW w:w="704" w:type="dxa"/>
            <w:shd w:val="clear" w:color="auto" w:fill="auto"/>
          </w:tcPr>
          <w:p w14:paraId="42D094BF" w14:textId="405B1552" w:rsidR="0089653B" w:rsidRPr="009E384F" w:rsidRDefault="00865D07" w:rsidP="00D22D2E">
            <w:pPr>
              <w:pStyle w:val="Tabletext"/>
            </w:pPr>
            <w:r w:rsidRPr="009E384F">
              <w:t>140</w:t>
            </w:r>
          </w:p>
        </w:tc>
        <w:tc>
          <w:tcPr>
            <w:tcW w:w="4678" w:type="dxa"/>
            <w:shd w:val="clear" w:color="auto" w:fill="auto"/>
          </w:tcPr>
          <w:p w14:paraId="56E74338" w14:textId="77777777" w:rsidR="0089653B" w:rsidRPr="009E384F" w:rsidRDefault="0089653B" w:rsidP="00D22D2E">
            <w:pPr>
              <w:pStyle w:val="Tabletext"/>
            </w:pPr>
            <w:r w:rsidRPr="009E384F">
              <w:t>systems administrator</w:t>
            </w:r>
          </w:p>
        </w:tc>
        <w:tc>
          <w:tcPr>
            <w:tcW w:w="1134" w:type="dxa"/>
            <w:shd w:val="clear" w:color="auto" w:fill="auto"/>
          </w:tcPr>
          <w:p w14:paraId="010AA166" w14:textId="77777777" w:rsidR="0089653B" w:rsidRPr="009E384F" w:rsidRDefault="0089653B" w:rsidP="00D22D2E">
            <w:pPr>
              <w:pStyle w:val="Tabletext"/>
            </w:pPr>
            <w:r w:rsidRPr="009E384F">
              <w:t>262113</w:t>
            </w:r>
          </w:p>
        </w:tc>
        <w:tc>
          <w:tcPr>
            <w:tcW w:w="1794" w:type="dxa"/>
          </w:tcPr>
          <w:p w14:paraId="0FDE88AB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86A50F8" w14:textId="77777777" w:rsidTr="00D3126B">
        <w:tc>
          <w:tcPr>
            <w:tcW w:w="704" w:type="dxa"/>
            <w:shd w:val="clear" w:color="auto" w:fill="auto"/>
          </w:tcPr>
          <w:p w14:paraId="6342FA12" w14:textId="375843F4" w:rsidR="0089653B" w:rsidRPr="009E384F" w:rsidRDefault="00865D07" w:rsidP="00D22D2E">
            <w:pPr>
              <w:pStyle w:val="Tabletext"/>
            </w:pPr>
            <w:r w:rsidRPr="009E384F">
              <w:t>141</w:t>
            </w:r>
          </w:p>
        </w:tc>
        <w:tc>
          <w:tcPr>
            <w:tcW w:w="4678" w:type="dxa"/>
            <w:shd w:val="clear" w:color="auto" w:fill="auto"/>
          </w:tcPr>
          <w:p w14:paraId="1B806067" w14:textId="77777777" w:rsidR="0089653B" w:rsidRPr="009E384F" w:rsidRDefault="0089653B" w:rsidP="00D22D2E">
            <w:pPr>
              <w:pStyle w:val="Tabletext"/>
            </w:pPr>
            <w:r w:rsidRPr="009E384F">
              <w:t>network administrator</w:t>
            </w:r>
          </w:p>
        </w:tc>
        <w:tc>
          <w:tcPr>
            <w:tcW w:w="1134" w:type="dxa"/>
            <w:shd w:val="clear" w:color="auto" w:fill="auto"/>
          </w:tcPr>
          <w:p w14:paraId="26FF1D6C" w14:textId="77777777" w:rsidR="0089653B" w:rsidRPr="009E384F" w:rsidRDefault="0089653B" w:rsidP="00D22D2E">
            <w:pPr>
              <w:pStyle w:val="Tabletext"/>
            </w:pPr>
            <w:r w:rsidRPr="009E384F">
              <w:t>263112</w:t>
            </w:r>
          </w:p>
        </w:tc>
        <w:tc>
          <w:tcPr>
            <w:tcW w:w="1794" w:type="dxa"/>
          </w:tcPr>
          <w:p w14:paraId="24186F1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D5F7E69" w14:textId="77777777" w:rsidTr="00D3126B">
        <w:tc>
          <w:tcPr>
            <w:tcW w:w="704" w:type="dxa"/>
            <w:shd w:val="clear" w:color="auto" w:fill="auto"/>
          </w:tcPr>
          <w:p w14:paraId="01B119DB" w14:textId="29B5A2FD" w:rsidR="0089653B" w:rsidRPr="009E384F" w:rsidRDefault="00865D07" w:rsidP="00D22D2E">
            <w:pPr>
              <w:pStyle w:val="Tabletext"/>
            </w:pPr>
            <w:r w:rsidRPr="009E384F">
              <w:t>142</w:t>
            </w:r>
          </w:p>
        </w:tc>
        <w:tc>
          <w:tcPr>
            <w:tcW w:w="4678" w:type="dxa"/>
            <w:shd w:val="clear" w:color="auto" w:fill="auto"/>
          </w:tcPr>
          <w:p w14:paraId="02399F49" w14:textId="77777777" w:rsidR="0089653B" w:rsidRPr="009E384F" w:rsidRDefault="0089653B" w:rsidP="00D22D2E">
            <w:pPr>
              <w:pStyle w:val="Tabletext"/>
            </w:pPr>
            <w:r w:rsidRPr="009E384F">
              <w:t>network analyst</w:t>
            </w:r>
          </w:p>
        </w:tc>
        <w:tc>
          <w:tcPr>
            <w:tcW w:w="1134" w:type="dxa"/>
            <w:shd w:val="clear" w:color="auto" w:fill="auto"/>
          </w:tcPr>
          <w:p w14:paraId="77A053E3" w14:textId="77777777" w:rsidR="0089653B" w:rsidRPr="009E384F" w:rsidRDefault="0089653B" w:rsidP="00D22D2E">
            <w:pPr>
              <w:pStyle w:val="Tabletext"/>
            </w:pPr>
            <w:r w:rsidRPr="009E384F">
              <w:t>263113</w:t>
            </w:r>
          </w:p>
        </w:tc>
        <w:tc>
          <w:tcPr>
            <w:tcW w:w="1794" w:type="dxa"/>
          </w:tcPr>
          <w:p w14:paraId="5CBF2E4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12E8E9C" w14:textId="77777777" w:rsidTr="00D3126B">
        <w:tc>
          <w:tcPr>
            <w:tcW w:w="704" w:type="dxa"/>
            <w:shd w:val="clear" w:color="auto" w:fill="auto"/>
          </w:tcPr>
          <w:p w14:paraId="43815E75" w14:textId="79B2F5C8" w:rsidR="0089653B" w:rsidRPr="009E384F" w:rsidRDefault="00865D07" w:rsidP="00D22D2E">
            <w:pPr>
              <w:pStyle w:val="Tabletext"/>
            </w:pPr>
            <w:r w:rsidRPr="009E384F">
              <w:t>143</w:t>
            </w:r>
          </w:p>
        </w:tc>
        <w:tc>
          <w:tcPr>
            <w:tcW w:w="4678" w:type="dxa"/>
            <w:shd w:val="clear" w:color="auto" w:fill="auto"/>
          </w:tcPr>
          <w:p w14:paraId="55117FF3" w14:textId="77777777" w:rsidR="0089653B" w:rsidRPr="009E384F" w:rsidRDefault="0089653B" w:rsidP="00D22D2E">
            <w:pPr>
              <w:pStyle w:val="Tabletext"/>
            </w:pPr>
            <w:r w:rsidRPr="009E384F">
              <w:t>ICT quality assurance engineer</w:t>
            </w:r>
          </w:p>
        </w:tc>
        <w:tc>
          <w:tcPr>
            <w:tcW w:w="1134" w:type="dxa"/>
            <w:shd w:val="clear" w:color="auto" w:fill="auto"/>
          </w:tcPr>
          <w:p w14:paraId="1B667821" w14:textId="77777777" w:rsidR="0089653B" w:rsidRPr="009E384F" w:rsidRDefault="0089653B" w:rsidP="00D22D2E">
            <w:pPr>
              <w:pStyle w:val="Tabletext"/>
            </w:pPr>
            <w:r w:rsidRPr="009E384F">
              <w:t>263211</w:t>
            </w:r>
          </w:p>
        </w:tc>
        <w:tc>
          <w:tcPr>
            <w:tcW w:w="1794" w:type="dxa"/>
          </w:tcPr>
          <w:p w14:paraId="451B3E37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F0F3A6A" w14:textId="77777777" w:rsidTr="00D3126B">
        <w:tc>
          <w:tcPr>
            <w:tcW w:w="704" w:type="dxa"/>
            <w:shd w:val="clear" w:color="auto" w:fill="auto"/>
          </w:tcPr>
          <w:p w14:paraId="3221CD37" w14:textId="1F7BD2C3" w:rsidR="0089653B" w:rsidRPr="009E384F" w:rsidRDefault="00865D07" w:rsidP="00D22D2E">
            <w:pPr>
              <w:pStyle w:val="Tabletext"/>
            </w:pPr>
            <w:r w:rsidRPr="009E384F">
              <w:t>144</w:t>
            </w:r>
          </w:p>
        </w:tc>
        <w:tc>
          <w:tcPr>
            <w:tcW w:w="4678" w:type="dxa"/>
            <w:shd w:val="clear" w:color="auto" w:fill="auto"/>
          </w:tcPr>
          <w:p w14:paraId="55CA88F3" w14:textId="77777777" w:rsidR="0089653B" w:rsidRPr="009E384F" w:rsidRDefault="0089653B" w:rsidP="00D22D2E">
            <w:pPr>
              <w:pStyle w:val="Tabletext"/>
            </w:pPr>
            <w:r w:rsidRPr="009E384F">
              <w:t>ICT support engineer</w:t>
            </w:r>
          </w:p>
        </w:tc>
        <w:tc>
          <w:tcPr>
            <w:tcW w:w="1134" w:type="dxa"/>
            <w:shd w:val="clear" w:color="auto" w:fill="auto"/>
          </w:tcPr>
          <w:p w14:paraId="55F4C78A" w14:textId="77777777" w:rsidR="0089653B" w:rsidRPr="009E384F" w:rsidRDefault="0089653B" w:rsidP="00D22D2E">
            <w:pPr>
              <w:pStyle w:val="Tabletext"/>
            </w:pPr>
            <w:r w:rsidRPr="009E384F">
              <w:t>263212</w:t>
            </w:r>
          </w:p>
        </w:tc>
        <w:tc>
          <w:tcPr>
            <w:tcW w:w="1794" w:type="dxa"/>
          </w:tcPr>
          <w:p w14:paraId="2A97DD3D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1588C7BA" w14:textId="77777777" w:rsidTr="00D3126B">
        <w:tc>
          <w:tcPr>
            <w:tcW w:w="704" w:type="dxa"/>
            <w:shd w:val="clear" w:color="auto" w:fill="auto"/>
          </w:tcPr>
          <w:p w14:paraId="2640B267" w14:textId="04F9B4BA" w:rsidR="0089653B" w:rsidRPr="009E384F" w:rsidRDefault="00865D07" w:rsidP="00D22D2E">
            <w:pPr>
              <w:pStyle w:val="Tabletext"/>
            </w:pPr>
            <w:r w:rsidRPr="009E384F">
              <w:t>145</w:t>
            </w:r>
          </w:p>
        </w:tc>
        <w:tc>
          <w:tcPr>
            <w:tcW w:w="4678" w:type="dxa"/>
            <w:shd w:val="clear" w:color="auto" w:fill="auto"/>
          </w:tcPr>
          <w:p w14:paraId="1B08CE3F" w14:textId="77777777" w:rsidR="0089653B" w:rsidRPr="009E384F" w:rsidRDefault="0089653B" w:rsidP="00D22D2E">
            <w:pPr>
              <w:pStyle w:val="Tabletext"/>
            </w:pPr>
            <w:r w:rsidRPr="009E384F">
              <w:t>ICT systems test engineer</w:t>
            </w:r>
          </w:p>
        </w:tc>
        <w:tc>
          <w:tcPr>
            <w:tcW w:w="1134" w:type="dxa"/>
            <w:shd w:val="clear" w:color="auto" w:fill="auto"/>
          </w:tcPr>
          <w:p w14:paraId="3BDCFC89" w14:textId="77777777" w:rsidR="0089653B" w:rsidRPr="009E384F" w:rsidRDefault="0089653B" w:rsidP="00D22D2E">
            <w:pPr>
              <w:pStyle w:val="Tabletext"/>
            </w:pPr>
            <w:r w:rsidRPr="009E384F">
              <w:t>263213</w:t>
            </w:r>
          </w:p>
        </w:tc>
        <w:tc>
          <w:tcPr>
            <w:tcW w:w="1794" w:type="dxa"/>
          </w:tcPr>
          <w:p w14:paraId="27D0EFB5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089A00CF" w14:textId="77777777" w:rsidTr="00D312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62DD4C" w14:textId="0236B0B6" w:rsidR="0089653B" w:rsidRPr="009E384F" w:rsidRDefault="00865D07" w:rsidP="00D22D2E">
            <w:pPr>
              <w:pStyle w:val="Tabletext"/>
            </w:pPr>
            <w:r w:rsidRPr="009E384F">
              <w:t>146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D08553" w14:textId="77777777" w:rsidR="0089653B" w:rsidRPr="009E384F" w:rsidRDefault="0089653B" w:rsidP="00D22D2E">
            <w:pPr>
              <w:pStyle w:val="Tabletext"/>
            </w:pPr>
            <w:r w:rsidRPr="009E384F">
              <w:t>ICT support and test engineers (nec)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979D64" w14:textId="77777777" w:rsidR="0089653B" w:rsidRPr="009E384F" w:rsidRDefault="0089653B" w:rsidP="00D22D2E">
            <w:pPr>
              <w:pStyle w:val="Tabletext"/>
            </w:pPr>
            <w:r w:rsidRPr="009E384F">
              <w:t>263299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7DCFC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A29E3C8" w14:textId="77777777" w:rsidTr="00D3126B">
        <w:tc>
          <w:tcPr>
            <w:tcW w:w="704" w:type="dxa"/>
            <w:shd w:val="clear" w:color="auto" w:fill="auto"/>
          </w:tcPr>
          <w:p w14:paraId="171DB90D" w14:textId="0F3E42B5" w:rsidR="0089653B" w:rsidRPr="009E384F" w:rsidRDefault="00865D07" w:rsidP="00D22D2E">
            <w:pPr>
              <w:pStyle w:val="Tabletext"/>
            </w:pPr>
            <w:r w:rsidRPr="009E384F">
              <w:lastRenderedPageBreak/>
              <w:t>147</w:t>
            </w:r>
          </w:p>
        </w:tc>
        <w:tc>
          <w:tcPr>
            <w:tcW w:w="4678" w:type="dxa"/>
            <w:shd w:val="clear" w:color="auto" w:fill="auto"/>
          </w:tcPr>
          <w:p w14:paraId="6A50F5DF" w14:textId="77777777" w:rsidR="0089653B" w:rsidRPr="009E384F" w:rsidRDefault="0089653B" w:rsidP="00D22D2E">
            <w:pPr>
              <w:pStyle w:val="Tabletext"/>
            </w:pPr>
            <w:r w:rsidRPr="009E384F">
              <w:t>judicial and other legal professionals (nec)</w:t>
            </w:r>
          </w:p>
        </w:tc>
        <w:tc>
          <w:tcPr>
            <w:tcW w:w="1134" w:type="dxa"/>
            <w:shd w:val="clear" w:color="auto" w:fill="auto"/>
          </w:tcPr>
          <w:p w14:paraId="3EF55729" w14:textId="77777777" w:rsidR="0089653B" w:rsidRPr="009E384F" w:rsidRDefault="0089653B" w:rsidP="00D22D2E">
            <w:pPr>
              <w:pStyle w:val="Tabletext"/>
            </w:pPr>
            <w:r w:rsidRPr="009E384F">
              <w:t>271299</w:t>
            </w:r>
          </w:p>
        </w:tc>
        <w:tc>
          <w:tcPr>
            <w:tcW w:w="1794" w:type="dxa"/>
          </w:tcPr>
          <w:p w14:paraId="651D8FF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34F0B75" w14:textId="77777777" w:rsidTr="00D3126B">
        <w:tc>
          <w:tcPr>
            <w:tcW w:w="704" w:type="dxa"/>
            <w:shd w:val="clear" w:color="auto" w:fill="auto"/>
          </w:tcPr>
          <w:p w14:paraId="741447B2" w14:textId="1AADFA4E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48</w:t>
            </w:r>
          </w:p>
        </w:tc>
        <w:tc>
          <w:tcPr>
            <w:tcW w:w="4678" w:type="dxa"/>
            <w:shd w:val="clear" w:color="auto" w:fill="auto"/>
          </w:tcPr>
          <w:p w14:paraId="490F61EA" w14:textId="77777777" w:rsidR="0089653B" w:rsidRPr="009E384F" w:rsidRDefault="0089653B" w:rsidP="00D22D2E">
            <w:pPr>
              <w:pStyle w:val="Tabletext"/>
            </w:pPr>
            <w:r w:rsidRPr="009E384F">
              <w:t>careers counsellor</w:t>
            </w:r>
          </w:p>
        </w:tc>
        <w:tc>
          <w:tcPr>
            <w:tcW w:w="1134" w:type="dxa"/>
            <w:shd w:val="clear" w:color="auto" w:fill="auto"/>
          </w:tcPr>
          <w:p w14:paraId="6E2C175C" w14:textId="77777777" w:rsidR="0089653B" w:rsidRPr="009E384F" w:rsidRDefault="0089653B" w:rsidP="00D22D2E">
            <w:pPr>
              <w:pStyle w:val="Tabletext"/>
            </w:pPr>
            <w:r w:rsidRPr="009E384F">
              <w:t>272111</w:t>
            </w:r>
          </w:p>
        </w:tc>
        <w:tc>
          <w:tcPr>
            <w:tcW w:w="1794" w:type="dxa"/>
          </w:tcPr>
          <w:p w14:paraId="2C891DF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0AF53F0" w14:textId="77777777" w:rsidTr="00D3126B">
        <w:tc>
          <w:tcPr>
            <w:tcW w:w="704" w:type="dxa"/>
            <w:shd w:val="clear" w:color="auto" w:fill="auto"/>
          </w:tcPr>
          <w:p w14:paraId="2A775DF9" w14:textId="074049E3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49</w:t>
            </w:r>
          </w:p>
        </w:tc>
        <w:tc>
          <w:tcPr>
            <w:tcW w:w="4678" w:type="dxa"/>
            <w:shd w:val="clear" w:color="auto" w:fill="auto"/>
          </w:tcPr>
          <w:p w14:paraId="405CE476" w14:textId="77777777" w:rsidR="0089653B" w:rsidRPr="009E384F" w:rsidRDefault="0089653B" w:rsidP="00D22D2E">
            <w:pPr>
              <w:pStyle w:val="Tabletext"/>
            </w:pPr>
            <w:r w:rsidRPr="009E384F">
              <w:t>drug and alcohol counsellor</w:t>
            </w:r>
          </w:p>
        </w:tc>
        <w:tc>
          <w:tcPr>
            <w:tcW w:w="1134" w:type="dxa"/>
            <w:shd w:val="clear" w:color="auto" w:fill="auto"/>
          </w:tcPr>
          <w:p w14:paraId="46B555E3" w14:textId="77777777" w:rsidR="0089653B" w:rsidRPr="009E384F" w:rsidRDefault="0089653B" w:rsidP="00D22D2E">
            <w:pPr>
              <w:pStyle w:val="Tabletext"/>
            </w:pPr>
            <w:r w:rsidRPr="009E384F">
              <w:t>272112</w:t>
            </w:r>
          </w:p>
        </w:tc>
        <w:tc>
          <w:tcPr>
            <w:tcW w:w="1794" w:type="dxa"/>
          </w:tcPr>
          <w:p w14:paraId="35ACC93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75A2B40" w14:textId="77777777" w:rsidTr="00D3126B">
        <w:tc>
          <w:tcPr>
            <w:tcW w:w="704" w:type="dxa"/>
            <w:shd w:val="clear" w:color="auto" w:fill="auto"/>
          </w:tcPr>
          <w:p w14:paraId="2133F0B0" w14:textId="14E5CFAD" w:rsidR="0089653B" w:rsidRPr="009E384F" w:rsidRDefault="00865D07" w:rsidP="00D22D2E">
            <w:pPr>
              <w:pStyle w:val="Tabletext"/>
            </w:pPr>
            <w:r w:rsidRPr="009E384F">
              <w:t>150</w:t>
            </w:r>
          </w:p>
        </w:tc>
        <w:tc>
          <w:tcPr>
            <w:tcW w:w="4678" w:type="dxa"/>
            <w:shd w:val="clear" w:color="auto" w:fill="auto"/>
          </w:tcPr>
          <w:p w14:paraId="60A542E3" w14:textId="77777777" w:rsidR="0089653B" w:rsidRPr="009E384F" w:rsidRDefault="0089653B" w:rsidP="00D22D2E">
            <w:pPr>
              <w:pStyle w:val="Tabletext"/>
            </w:pPr>
            <w:r w:rsidRPr="009E384F">
              <w:t>family and marriage counsellor</w:t>
            </w:r>
          </w:p>
        </w:tc>
        <w:tc>
          <w:tcPr>
            <w:tcW w:w="1134" w:type="dxa"/>
            <w:shd w:val="clear" w:color="auto" w:fill="auto"/>
          </w:tcPr>
          <w:p w14:paraId="3F03EC16" w14:textId="77777777" w:rsidR="0089653B" w:rsidRPr="009E384F" w:rsidRDefault="0089653B" w:rsidP="00D22D2E">
            <w:pPr>
              <w:pStyle w:val="Tabletext"/>
            </w:pPr>
            <w:r w:rsidRPr="009E384F">
              <w:t>272113</w:t>
            </w:r>
          </w:p>
        </w:tc>
        <w:tc>
          <w:tcPr>
            <w:tcW w:w="1794" w:type="dxa"/>
          </w:tcPr>
          <w:p w14:paraId="1484D7D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231113F" w14:textId="77777777" w:rsidTr="00D3126B">
        <w:tc>
          <w:tcPr>
            <w:tcW w:w="704" w:type="dxa"/>
            <w:shd w:val="clear" w:color="auto" w:fill="auto"/>
          </w:tcPr>
          <w:p w14:paraId="693A1AA7" w14:textId="22E2A7D5" w:rsidR="0089653B" w:rsidRPr="009E384F" w:rsidRDefault="00865D07" w:rsidP="00D22D2E">
            <w:pPr>
              <w:pStyle w:val="Tabletext"/>
            </w:pPr>
            <w:r w:rsidRPr="009E384F">
              <w:t>151</w:t>
            </w:r>
          </w:p>
        </w:tc>
        <w:tc>
          <w:tcPr>
            <w:tcW w:w="4678" w:type="dxa"/>
            <w:shd w:val="clear" w:color="auto" w:fill="auto"/>
          </w:tcPr>
          <w:p w14:paraId="751D61CA" w14:textId="77777777" w:rsidR="0089653B" w:rsidRPr="009E384F" w:rsidRDefault="0089653B" w:rsidP="00D22D2E">
            <w:pPr>
              <w:pStyle w:val="Tabletext"/>
            </w:pPr>
            <w:r w:rsidRPr="009E384F">
              <w:t>rehabilitation counsellor</w:t>
            </w:r>
          </w:p>
        </w:tc>
        <w:tc>
          <w:tcPr>
            <w:tcW w:w="1134" w:type="dxa"/>
            <w:shd w:val="clear" w:color="auto" w:fill="auto"/>
          </w:tcPr>
          <w:p w14:paraId="033D7C85" w14:textId="77777777" w:rsidR="0089653B" w:rsidRPr="009E384F" w:rsidRDefault="0089653B" w:rsidP="00D22D2E">
            <w:pPr>
              <w:pStyle w:val="Tabletext"/>
            </w:pPr>
            <w:r w:rsidRPr="009E384F">
              <w:t>272114</w:t>
            </w:r>
          </w:p>
        </w:tc>
        <w:tc>
          <w:tcPr>
            <w:tcW w:w="1794" w:type="dxa"/>
          </w:tcPr>
          <w:p w14:paraId="68DEB0C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1A4A76D" w14:textId="77777777" w:rsidTr="00D3126B">
        <w:tc>
          <w:tcPr>
            <w:tcW w:w="704" w:type="dxa"/>
            <w:shd w:val="clear" w:color="auto" w:fill="auto"/>
          </w:tcPr>
          <w:p w14:paraId="6F6F82E3" w14:textId="64738723" w:rsidR="0089653B" w:rsidRPr="009E384F" w:rsidRDefault="00865D07" w:rsidP="00D22D2E">
            <w:pPr>
              <w:pStyle w:val="Tabletext"/>
            </w:pPr>
            <w:r w:rsidRPr="009E384F">
              <w:t>152</w:t>
            </w:r>
          </w:p>
        </w:tc>
        <w:tc>
          <w:tcPr>
            <w:tcW w:w="4678" w:type="dxa"/>
            <w:shd w:val="clear" w:color="auto" w:fill="auto"/>
          </w:tcPr>
          <w:p w14:paraId="23FD38FA" w14:textId="77777777" w:rsidR="0089653B" w:rsidRPr="009E384F" w:rsidRDefault="0089653B" w:rsidP="00D22D2E">
            <w:pPr>
              <w:pStyle w:val="Tabletext"/>
            </w:pPr>
            <w:r w:rsidRPr="009E384F">
              <w:t>student counsellor</w:t>
            </w:r>
          </w:p>
        </w:tc>
        <w:tc>
          <w:tcPr>
            <w:tcW w:w="1134" w:type="dxa"/>
            <w:shd w:val="clear" w:color="auto" w:fill="auto"/>
          </w:tcPr>
          <w:p w14:paraId="447F81B2" w14:textId="77777777" w:rsidR="0089653B" w:rsidRPr="009E384F" w:rsidRDefault="0089653B" w:rsidP="00D22D2E">
            <w:pPr>
              <w:pStyle w:val="Tabletext"/>
            </w:pPr>
            <w:r w:rsidRPr="009E384F">
              <w:t>272115</w:t>
            </w:r>
          </w:p>
        </w:tc>
        <w:tc>
          <w:tcPr>
            <w:tcW w:w="1794" w:type="dxa"/>
          </w:tcPr>
          <w:p w14:paraId="6A9F705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A566878" w14:textId="77777777" w:rsidTr="00D3126B">
        <w:tc>
          <w:tcPr>
            <w:tcW w:w="704" w:type="dxa"/>
            <w:shd w:val="clear" w:color="auto" w:fill="auto"/>
          </w:tcPr>
          <w:p w14:paraId="24B7A577" w14:textId="1E13108B" w:rsidR="0089653B" w:rsidRPr="009E384F" w:rsidRDefault="00865D07" w:rsidP="00D22D2E">
            <w:pPr>
              <w:pStyle w:val="Tabletext"/>
            </w:pPr>
            <w:r w:rsidRPr="009E384F">
              <w:t>153</w:t>
            </w:r>
          </w:p>
        </w:tc>
        <w:tc>
          <w:tcPr>
            <w:tcW w:w="4678" w:type="dxa"/>
            <w:shd w:val="clear" w:color="auto" w:fill="auto"/>
          </w:tcPr>
          <w:p w14:paraId="345387CC" w14:textId="77777777" w:rsidR="0089653B" w:rsidRPr="009E384F" w:rsidRDefault="0089653B" w:rsidP="00D22D2E">
            <w:pPr>
              <w:pStyle w:val="Tabletext"/>
            </w:pPr>
            <w:r w:rsidRPr="009E384F">
              <w:t>counsellors (nec)</w:t>
            </w:r>
          </w:p>
        </w:tc>
        <w:tc>
          <w:tcPr>
            <w:tcW w:w="1134" w:type="dxa"/>
            <w:shd w:val="clear" w:color="auto" w:fill="auto"/>
          </w:tcPr>
          <w:p w14:paraId="038D599E" w14:textId="77777777" w:rsidR="0089653B" w:rsidRPr="009E384F" w:rsidRDefault="0089653B" w:rsidP="00D22D2E">
            <w:pPr>
              <w:pStyle w:val="Tabletext"/>
            </w:pPr>
            <w:r w:rsidRPr="009E384F">
              <w:t>272199</w:t>
            </w:r>
          </w:p>
        </w:tc>
        <w:tc>
          <w:tcPr>
            <w:tcW w:w="1794" w:type="dxa"/>
          </w:tcPr>
          <w:p w14:paraId="60B3BC94" w14:textId="77777777" w:rsidR="0089653B" w:rsidRPr="009E384F" w:rsidRDefault="0089653B" w:rsidP="00D22D2E">
            <w:pPr>
              <w:pStyle w:val="Tabletext"/>
            </w:pPr>
          </w:p>
        </w:tc>
      </w:tr>
      <w:tr w:rsidR="00F41274" w:rsidRPr="009E384F" w14:paraId="22F68D43" w14:textId="77777777" w:rsidTr="00D3126B">
        <w:tc>
          <w:tcPr>
            <w:tcW w:w="704" w:type="dxa"/>
            <w:shd w:val="clear" w:color="auto" w:fill="auto"/>
          </w:tcPr>
          <w:p w14:paraId="0FF2BEEE" w14:textId="758227A1" w:rsidR="00F41274" w:rsidRPr="009E384F" w:rsidRDefault="00865D07" w:rsidP="00D22D2E">
            <w:pPr>
              <w:pStyle w:val="Tabletext"/>
            </w:pPr>
            <w:r w:rsidRPr="009E384F">
              <w:t>154</w:t>
            </w:r>
          </w:p>
        </w:tc>
        <w:tc>
          <w:tcPr>
            <w:tcW w:w="4678" w:type="dxa"/>
            <w:shd w:val="clear" w:color="auto" w:fill="auto"/>
          </w:tcPr>
          <w:p w14:paraId="6E93632F" w14:textId="77777777" w:rsidR="00F41274" w:rsidRPr="009E384F" w:rsidRDefault="00F41274" w:rsidP="00D22D2E">
            <w:pPr>
              <w:pStyle w:val="Tabletext"/>
            </w:pPr>
            <w:r w:rsidRPr="009E384F">
              <w:t xml:space="preserve">psychotherapist </w:t>
            </w:r>
          </w:p>
        </w:tc>
        <w:tc>
          <w:tcPr>
            <w:tcW w:w="1134" w:type="dxa"/>
            <w:shd w:val="clear" w:color="auto" w:fill="auto"/>
          </w:tcPr>
          <w:p w14:paraId="27510128" w14:textId="77777777" w:rsidR="00F41274" w:rsidRPr="009E384F" w:rsidRDefault="00F41274" w:rsidP="00D22D2E">
            <w:pPr>
              <w:pStyle w:val="Tabletext"/>
            </w:pPr>
            <w:r w:rsidRPr="009E384F">
              <w:t>272314</w:t>
            </w:r>
          </w:p>
        </w:tc>
        <w:tc>
          <w:tcPr>
            <w:tcW w:w="1794" w:type="dxa"/>
          </w:tcPr>
          <w:p w14:paraId="69A61167" w14:textId="77777777" w:rsidR="00F41274" w:rsidRPr="009E384F" w:rsidRDefault="00F41274" w:rsidP="00D22D2E">
            <w:pPr>
              <w:pStyle w:val="Tabletext"/>
            </w:pPr>
          </w:p>
        </w:tc>
      </w:tr>
      <w:tr w:rsidR="0089653B" w:rsidRPr="009E384F" w14:paraId="2FDE3B63" w14:textId="77777777" w:rsidTr="00D3126B">
        <w:tc>
          <w:tcPr>
            <w:tcW w:w="704" w:type="dxa"/>
            <w:shd w:val="clear" w:color="auto" w:fill="auto"/>
          </w:tcPr>
          <w:p w14:paraId="67960BF1" w14:textId="05A9A967" w:rsidR="0089653B" w:rsidRPr="009E384F" w:rsidRDefault="00865D07" w:rsidP="00D22D2E">
            <w:pPr>
              <w:pStyle w:val="Tabletext"/>
            </w:pPr>
            <w:r w:rsidRPr="009E384F">
              <w:t>155</w:t>
            </w:r>
          </w:p>
        </w:tc>
        <w:tc>
          <w:tcPr>
            <w:tcW w:w="4678" w:type="dxa"/>
            <w:shd w:val="clear" w:color="auto" w:fill="auto"/>
          </w:tcPr>
          <w:p w14:paraId="02551D22" w14:textId="77777777" w:rsidR="0089653B" w:rsidRPr="009E384F" w:rsidRDefault="0089653B" w:rsidP="00D22D2E">
            <w:pPr>
              <w:pStyle w:val="Tabletext"/>
            </w:pPr>
            <w:r w:rsidRPr="009E384F">
              <w:t>interpreter</w:t>
            </w:r>
          </w:p>
        </w:tc>
        <w:tc>
          <w:tcPr>
            <w:tcW w:w="1134" w:type="dxa"/>
            <w:shd w:val="clear" w:color="auto" w:fill="auto"/>
          </w:tcPr>
          <w:p w14:paraId="164B4924" w14:textId="77777777" w:rsidR="0089653B" w:rsidRPr="009E384F" w:rsidRDefault="0089653B" w:rsidP="00D22D2E">
            <w:pPr>
              <w:pStyle w:val="Tabletext"/>
            </w:pPr>
            <w:r w:rsidRPr="009E384F">
              <w:t>272412</w:t>
            </w:r>
          </w:p>
        </w:tc>
        <w:tc>
          <w:tcPr>
            <w:tcW w:w="1794" w:type="dxa"/>
          </w:tcPr>
          <w:p w14:paraId="6141AED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CED3EDA" w14:textId="77777777" w:rsidTr="00D3126B">
        <w:tc>
          <w:tcPr>
            <w:tcW w:w="704" w:type="dxa"/>
            <w:shd w:val="clear" w:color="auto" w:fill="auto"/>
          </w:tcPr>
          <w:p w14:paraId="7B991C67" w14:textId="073B92BD" w:rsidR="0089653B" w:rsidRPr="009E384F" w:rsidRDefault="00865D07" w:rsidP="00D22D2E">
            <w:pPr>
              <w:pStyle w:val="Tabletext"/>
            </w:pPr>
            <w:r w:rsidRPr="009E384F">
              <w:t>156</w:t>
            </w:r>
          </w:p>
        </w:tc>
        <w:tc>
          <w:tcPr>
            <w:tcW w:w="4678" w:type="dxa"/>
            <w:shd w:val="clear" w:color="auto" w:fill="auto"/>
          </w:tcPr>
          <w:p w14:paraId="3BE39AA6" w14:textId="77777777" w:rsidR="0089653B" w:rsidRPr="009E384F" w:rsidRDefault="0089653B" w:rsidP="00D22D2E">
            <w:pPr>
              <w:pStyle w:val="Tabletext"/>
            </w:pPr>
            <w:r w:rsidRPr="009E384F">
              <w:t>social professionals (nec)</w:t>
            </w:r>
          </w:p>
        </w:tc>
        <w:tc>
          <w:tcPr>
            <w:tcW w:w="1134" w:type="dxa"/>
            <w:shd w:val="clear" w:color="auto" w:fill="auto"/>
          </w:tcPr>
          <w:p w14:paraId="25B09644" w14:textId="77777777" w:rsidR="0089653B" w:rsidRPr="009E384F" w:rsidRDefault="0089653B" w:rsidP="00D22D2E">
            <w:pPr>
              <w:pStyle w:val="Tabletext"/>
            </w:pPr>
            <w:r w:rsidRPr="009E384F">
              <w:t>272499</w:t>
            </w:r>
          </w:p>
        </w:tc>
        <w:tc>
          <w:tcPr>
            <w:tcW w:w="1794" w:type="dxa"/>
          </w:tcPr>
          <w:p w14:paraId="02817EE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9405BCC" w14:textId="77777777" w:rsidTr="00D3126B">
        <w:tc>
          <w:tcPr>
            <w:tcW w:w="704" w:type="dxa"/>
            <w:shd w:val="clear" w:color="auto" w:fill="auto"/>
          </w:tcPr>
          <w:p w14:paraId="7491051D" w14:textId="4A43230C" w:rsidR="0089653B" w:rsidRPr="009E384F" w:rsidRDefault="00865D07" w:rsidP="00D22D2E">
            <w:pPr>
              <w:pStyle w:val="Tabletext"/>
            </w:pPr>
            <w:r w:rsidRPr="009E384F">
              <w:t>157</w:t>
            </w:r>
          </w:p>
        </w:tc>
        <w:tc>
          <w:tcPr>
            <w:tcW w:w="4678" w:type="dxa"/>
            <w:shd w:val="clear" w:color="auto" w:fill="auto"/>
          </w:tcPr>
          <w:p w14:paraId="7A7E2B28" w14:textId="77777777" w:rsidR="0089653B" w:rsidRPr="009E384F" w:rsidRDefault="0089653B" w:rsidP="00D22D2E">
            <w:pPr>
              <w:pStyle w:val="Tabletext"/>
            </w:pPr>
            <w:r w:rsidRPr="009E384F">
              <w:t>recreation officer</w:t>
            </w:r>
          </w:p>
        </w:tc>
        <w:tc>
          <w:tcPr>
            <w:tcW w:w="1134" w:type="dxa"/>
            <w:shd w:val="clear" w:color="auto" w:fill="auto"/>
          </w:tcPr>
          <w:p w14:paraId="554AA706" w14:textId="77777777" w:rsidR="0089653B" w:rsidRPr="009E384F" w:rsidRDefault="0089653B" w:rsidP="00D22D2E">
            <w:pPr>
              <w:pStyle w:val="Tabletext"/>
            </w:pPr>
            <w:r w:rsidRPr="009E384F">
              <w:t>272612</w:t>
            </w:r>
          </w:p>
        </w:tc>
        <w:tc>
          <w:tcPr>
            <w:tcW w:w="1794" w:type="dxa"/>
          </w:tcPr>
          <w:p w14:paraId="2BF6770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068A473" w14:textId="77777777" w:rsidTr="00D3126B">
        <w:tc>
          <w:tcPr>
            <w:tcW w:w="704" w:type="dxa"/>
            <w:shd w:val="clear" w:color="auto" w:fill="auto"/>
          </w:tcPr>
          <w:p w14:paraId="250E734F" w14:textId="47EC4BF4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58</w:t>
            </w:r>
          </w:p>
        </w:tc>
        <w:tc>
          <w:tcPr>
            <w:tcW w:w="4678" w:type="dxa"/>
            <w:shd w:val="clear" w:color="auto" w:fill="auto"/>
          </w:tcPr>
          <w:p w14:paraId="366A5B24" w14:textId="77777777" w:rsidR="0089653B" w:rsidRPr="009E384F" w:rsidRDefault="0089653B" w:rsidP="00D22D2E">
            <w:pPr>
              <w:pStyle w:val="Tabletext"/>
            </w:pPr>
            <w:r w:rsidRPr="009E384F">
              <w:t>welfare worker</w:t>
            </w:r>
          </w:p>
        </w:tc>
        <w:tc>
          <w:tcPr>
            <w:tcW w:w="1134" w:type="dxa"/>
            <w:shd w:val="clear" w:color="auto" w:fill="auto"/>
          </w:tcPr>
          <w:p w14:paraId="29374BD2" w14:textId="77777777" w:rsidR="0089653B" w:rsidRPr="009E384F" w:rsidRDefault="0089653B" w:rsidP="00D22D2E">
            <w:pPr>
              <w:pStyle w:val="Tabletext"/>
            </w:pPr>
            <w:r w:rsidRPr="009E384F">
              <w:t>272613</w:t>
            </w:r>
          </w:p>
        </w:tc>
        <w:tc>
          <w:tcPr>
            <w:tcW w:w="1794" w:type="dxa"/>
          </w:tcPr>
          <w:p w14:paraId="496485A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F4E2CD6" w14:textId="77777777" w:rsidTr="00D3126B">
        <w:tc>
          <w:tcPr>
            <w:tcW w:w="704" w:type="dxa"/>
            <w:shd w:val="clear" w:color="auto" w:fill="auto"/>
          </w:tcPr>
          <w:p w14:paraId="39799383" w14:textId="1FDB0EC8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59</w:t>
            </w:r>
          </w:p>
        </w:tc>
        <w:tc>
          <w:tcPr>
            <w:tcW w:w="4678" w:type="dxa"/>
            <w:shd w:val="clear" w:color="auto" w:fill="auto"/>
          </w:tcPr>
          <w:p w14:paraId="081CEA3A" w14:textId="77777777" w:rsidR="0089653B" w:rsidRPr="009E384F" w:rsidRDefault="0089653B" w:rsidP="00D22D2E">
            <w:pPr>
              <w:pStyle w:val="Tabletext"/>
            </w:pPr>
            <w:r w:rsidRPr="009E384F">
              <w:t>agricultural technician</w:t>
            </w:r>
          </w:p>
        </w:tc>
        <w:tc>
          <w:tcPr>
            <w:tcW w:w="1134" w:type="dxa"/>
            <w:shd w:val="clear" w:color="auto" w:fill="auto"/>
          </w:tcPr>
          <w:p w14:paraId="58525A2F" w14:textId="77777777" w:rsidR="0089653B" w:rsidRPr="009E384F" w:rsidRDefault="0089653B" w:rsidP="00D22D2E">
            <w:pPr>
              <w:pStyle w:val="Tabletext"/>
            </w:pPr>
            <w:r w:rsidRPr="009E384F">
              <w:t>311111</w:t>
            </w:r>
          </w:p>
        </w:tc>
        <w:tc>
          <w:tcPr>
            <w:tcW w:w="1794" w:type="dxa"/>
          </w:tcPr>
          <w:p w14:paraId="6A5A8FDE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573D5694" w14:textId="77777777" w:rsidTr="00D3126B">
        <w:tc>
          <w:tcPr>
            <w:tcW w:w="704" w:type="dxa"/>
            <w:shd w:val="clear" w:color="auto" w:fill="auto"/>
          </w:tcPr>
          <w:p w14:paraId="651AEAE0" w14:textId="05BBFE2B" w:rsidR="0089653B" w:rsidRPr="009E384F" w:rsidRDefault="00865D07" w:rsidP="00D22D2E">
            <w:pPr>
              <w:pStyle w:val="Tabletext"/>
            </w:pPr>
            <w:r w:rsidRPr="009E384F">
              <w:t>160</w:t>
            </w:r>
          </w:p>
        </w:tc>
        <w:tc>
          <w:tcPr>
            <w:tcW w:w="4678" w:type="dxa"/>
            <w:shd w:val="clear" w:color="auto" w:fill="auto"/>
          </w:tcPr>
          <w:p w14:paraId="54B18B1C" w14:textId="77777777" w:rsidR="0089653B" w:rsidRPr="009E384F" w:rsidRDefault="0089653B" w:rsidP="00D22D2E">
            <w:pPr>
              <w:pStyle w:val="Tabletext"/>
            </w:pPr>
            <w:r w:rsidRPr="009E384F">
              <w:t>anaesthetic technician</w:t>
            </w:r>
          </w:p>
        </w:tc>
        <w:tc>
          <w:tcPr>
            <w:tcW w:w="1134" w:type="dxa"/>
            <w:shd w:val="clear" w:color="auto" w:fill="auto"/>
          </w:tcPr>
          <w:p w14:paraId="3A32950D" w14:textId="77777777" w:rsidR="0089653B" w:rsidRPr="009E384F" w:rsidRDefault="0089653B" w:rsidP="00D22D2E">
            <w:pPr>
              <w:pStyle w:val="Tabletext"/>
            </w:pPr>
            <w:r w:rsidRPr="009E384F">
              <w:t>311211</w:t>
            </w:r>
          </w:p>
        </w:tc>
        <w:tc>
          <w:tcPr>
            <w:tcW w:w="1794" w:type="dxa"/>
          </w:tcPr>
          <w:p w14:paraId="418CF26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FB00558" w14:textId="77777777" w:rsidTr="00D3126B">
        <w:tc>
          <w:tcPr>
            <w:tcW w:w="704" w:type="dxa"/>
            <w:shd w:val="clear" w:color="auto" w:fill="auto"/>
          </w:tcPr>
          <w:p w14:paraId="672F45D4" w14:textId="268F15DE" w:rsidR="0089653B" w:rsidRPr="009E384F" w:rsidRDefault="00865D07" w:rsidP="00D22D2E">
            <w:pPr>
              <w:pStyle w:val="Tabletext"/>
            </w:pPr>
            <w:r w:rsidRPr="009E384F">
              <w:t>161</w:t>
            </w:r>
          </w:p>
        </w:tc>
        <w:tc>
          <w:tcPr>
            <w:tcW w:w="4678" w:type="dxa"/>
            <w:shd w:val="clear" w:color="auto" w:fill="auto"/>
          </w:tcPr>
          <w:p w14:paraId="1B96BC98" w14:textId="77777777" w:rsidR="0089653B" w:rsidRPr="009E384F" w:rsidRDefault="0089653B" w:rsidP="00D22D2E">
            <w:pPr>
              <w:pStyle w:val="Tabletext"/>
            </w:pPr>
            <w:r w:rsidRPr="009E384F">
              <w:t>cardiac technician</w:t>
            </w:r>
          </w:p>
        </w:tc>
        <w:tc>
          <w:tcPr>
            <w:tcW w:w="1134" w:type="dxa"/>
            <w:shd w:val="clear" w:color="auto" w:fill="auto"/>
          </w:tcPr>
          <w:p w14:paraId="00CDE040" w14:textId="77777777" w:rsidR="0089653B" w:rsidRPr="009E384F" w:rsidRDefault="0089653B" w:rsidP="00D22D2E">
            <w:pPr>
              <w:pStyle w:val="Tabletext"/>
            </w:pPr>
            <w:r w:rsidRPr="009E384F">
              <w:t>311212</w:t>
            </w:r>
          </w:p>
        </w:tc>
        <w:tc>
          <w:tcPr>
            <w:tcW w:w="1794" w:type="dxa"/>
          </w:tcPr>
          <w:p w14:paraId="7520A03C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2119DD0" w14:textId="77777777" w:rsidTr="00D3126B">
        <w:tc>
          <w:tcPr>
            <w:tcW w:w="704" w:type="dxa"/>
            <w:shd w:val="clear" w:color="auto" w:fill="auto"/>
          </w:tcPr>
          <w:p w14:paraId="1ECA0DC3" w14:textId="46424C51" w:rsidR="0089653B" w:rsidRPr="009E384F" w:rsidRDefault="00865D07" w:rsidP="00D22D2E">
            <w:pPr>
              <w:pStyle w:val="Tabletext"/>
            </w:pPr>
            <w:r w:rsidRPr="009E384F">
              <w:t>162</w:t>
            </w:r>
          </w:p>
        </w:tc>
        <w:tc>
          <w:tcPr>
            <w:tcW w:w="4678" w:type="dxa"/>
            <w:shd w:val="clear" w:color="auto" w:fill="auto"/>
          </w:tcPr>
          <w:p w14:paraId="487EB101" w14:textId="77777777" w:rsidR="0089653B" w:rsidRPr="009E384F" w:rsidRDefault="0089653B" w:rsidP="00D22D2E">
            <w:pPr>
              <w:pStyle w:val="Tabletext"/>
            </w:pPr>
            <w:r w:rsidRPr="009E384F">
              <w:t>medical laboratory technician</w:t>
            </w:r>
          </w:p>
        </w:tc>
        <w:tc>
          <w:tcPr>
            <w:tcW w:w="1134" w:type="dxa"/>
            <w:shd w:val="clear" w:color="auto" w:fill="auto"/>
          </w:tcPr>
          <w:p w14:paraId="3F5951EC" w14:textId="77777777" w:rsidR="0089653B" w:rsidRPr="009E384F" w:rsidRDefault="0089653B" w:rsidP="00D22D2E">
            <w:pPr>
              <w:pStyle w:val="Tabletext"/>
            </w:pPr>
            <w:r w:rsidRPr="009E384F">
              <w:t>311213</w:t>
            </w:r>
          </w:p>
        </w:tc>
        <w:tc>
          <w:tcPr>
            <w:tcW w:w="1794" w:type="dxa"/>
          </w:tcPr>
          <w:p w14:paraId="60A8AD6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1F21CD5" w14:textId="77777777" w:rsidTr="00D3126B">
        <w:tc>
          <w:tcPr>
            <w:tcW w:w="704" w:type="dxa"/>
            <w:shd w:val="clear" w:color="auto" w:fill="auto"/>
          </w:tcPr>
          <w:p w14:paraId="38E01A64" w14:textId="40EA3F6B" w:rsidR="0089653B" w:rsidRPr="009E384F" w:rsidRDefault="00865D07" w:rsidP="00D22D2E">
            <w:pPr>
              <w:pStyle w:val="Tabletext"/>
            </w:pPr>
            <w:r w:rsidRPr="009E384F">
              <w:t>163</w:t>
            </w:r>
          </w:p>
        </w:tc>
        <w:tc>
          <w:tcPr>
            <w:tcW w:w="4678" w:type="dxa"/>
            <w:shd w:val="clear" w:color="auto" w:fill="auto"/>
          </w:tcPr>
          <w:p w14:paraId="08614267" w14:textId="77777777" w:rsidR="0089653B" w:rsidRPr="009E384F" w:rsidRDefault="0089653B" w:rsidP="00D22D2E">
            <w:pPr>
              <w:pStyle w:val="Tabletext"/>
            </w:pPr>
            <w:r w:rsidRPr="009E384F">
              <w:t>pharmacy technician</w:t>
            </w:r>
          </w:p>
        </w:tc>
        <w:tc>
          <w:tcPr>
            <w:tcW w:w="1134" w:type="dxa"/>
            <w:shd w:val="clear" w:color="auto" w:fill="auto"/>
          </w:tcPr>
          <w:p w14:paraId="163D1541" w14:textId="77777777" w:rsidR="0089653B" w:rsidRPr="009E384F" w:rsidRDefault="0089653B" w:rsidP="00D22D2E">
            <w:pPr>
              <w:pStyle w:val="Tabletext"/>
            </w:pPr>
            <w:r w:rsidRPr="009E384F">
              <w:t>311215</w:t>
            </w:r>
          </w:p>
        </w:tc>
        <w:tc>
          <w:tcPr>
            <w:tcW w:w="1794" w:type="dxa"/>
          </w:tcPr>
          <w:p w14:paraId="40651C0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E904D77" w14:textId="77777777" w:rsidTr="00D3126B">
        <w:tc>
          <w:tcPr>
            <w:tcW w:w="704" w:type="dxa"/>
            <w:shd w:val="clear" w:color="auto" w:fill="auto"/>
          </w:tcPr>
          <w:p w14:paraId="4048BF64" w14:textId="249F6B44" w:rsidR="0089653B" w:rsidRPr="009E384F" w:rsidRDefault="00865D07" w:rsidP="00D22D2E">
            <w:pPr>
              <w:pStyle w:val="Tabletext"/>
            </w:pPr>
            <w:r w:rsidRPr="009E384F">
              <w:t>164</w:t>
            </w:r>
          </w:p>
        </w:tc>
        <w:tc>
          <w:tcPr>
            <w:tcW w:w="4678" w:type="dxa"/>
            <w:shd w:val="clear" w:color="auto" w:fill="auto"/>
          </w:tcPr>
          <w:p w14:paraId="41E33905" w14:textId="77777777" w:rsidR="0089653B" w:rsidRPr="009E384F" w:rsidRDefault="0089653B" w:rsidP="00D22D2E">
            <w:pPr>
              <w:pStyle w:val="Tabletext"/>
            </w:pPr>
            <w:r w:rsidRPr="009E384F">
              <w:t>medical technicians (nec)</w:t>
            </w:r>
          </w:p>
        </w:tc>
        <w:tc>
          <w:tcPr>
            <w:tcW w:w="1134" w:type="dxa"/>
            <w:shd w:val="clear" w:color="auto" w:fill="auto"/>
          </w:tcPr>
          <w:p w14:paraId="450F4F8E" w14:textId="77777777" w:rsidR="0089653B" w:rsidRPr="009E384F" w:rsidRDefault="0089653B" w:rsidP="00D22D2E">
            <w:pPr>
              <w:pStyle w:val="Tabletext"/>
            </w:pPr>
            <w:r w:rsidRPr="009E384F">
              <w:t>311299</w:t>
            </w:r>
          </w:p>
        </w:tc>
        <w:tc>
          <w:tcPr>
            <w:tcW w:w="1794" w:type="dxa"/>
          </w:tcPr>
          <w:p w14:paraId="776BD32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9D8880E" w14:textId="77777777" w:rsidTr="00D3126B">
        <w:tc>
          <w:tcPr>
            <w:tcW w:w="704" w:type="dxa"/>
            <w:shd w:val="clear" w:color="auto" w:fill="auto"/>
          </w:tcPr>
          <w:p w14:paraId="00F8C765" w14:textId="6D116DCB" w:rsidR="0089653B" w:rsidRPr="009E384F" w:rsidRDefault="00865D07" w:rsidP="00D22D2E">
            <w:pPr>
              <w:pStyle w:val="Tabletext"/>
            </w:pPr>
            <w:r w:rsidRPr="009E384F">
              <w:t>165</w:t>
            </w:r>
          </w:p>
        </w:tc>
        <w:tc>
          <w:tcPr>
            <w:tcW w:w="4678" w:type="dxa"/>
            <w:shd w:val="clear" w:color="auto" w:fill="auto"/>
          </w:tcPr>
          <w:p w14:paraId="6306163A" w14:textId="77777777" w:rsidR="0089653B" w:rsidRPr="009E384F" w:rsidRDefault="0089653B" w:rsidP="00D22D2E">
            <w:pPr>
              <w:pStyle w:val="Tabletext"/>
            </w:pPr>
            <w:r w:rsidRPr="009E384F">
              <w:t>meat inspector</w:t>
            </w:r>
          </w:p>
        </w:tc>
        <w:tc>
          <w:tcPr>
            <w:tcW w:w="1134" w:type="dxa"/>
            <w:shd w:val="clear" w:color="auto" w:fill="auto"/>
          </w:tcPr>
          <w:p w14:paraId="7B8F932C" w14:textId="77777777" w:rsidR="0089653B" w:rsidRPr="009E384F" w:rsidRDefault="0089653B" w:rsidP="00D22D2E">
            <w:pPr>
              <w:pStyle w:val="Tabletext"/>
            </w:pPr>
            <w:r w:rsidRPr="009E384F">
              <w:t>311312</w:t>
            </w:r>
          </w:p>
        </w:tc>
        <w:tc>
          <w:tcPr>
            <w:tcW w:w="1794" w:type="dxa"/>
          </w:tcPr>
          <w:p w14:paraId="4E0DFE1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840B19E" w14:textId="77777777" w:rsidTr="00D3126B">
        <w:tc>
          <w:tcPr>
            <w:tcW w:w="704" w:type="dxa"/>
            <w:shd w:val="clear" w:color="auto" w:fill="auto"/>
          </w:tcPr>
          <w:p w14:paraId="52E82533" w14:textId="421D4050" w:rsidR="0089653B" w:rsidRPr="009E384F" w:rsidRDefault="00865D07" w:rsidP="00D22D2E">
            <w:pPr>
              <w:pStyle w:val="Tabletext"/>
            </w:pPr>
            <w:r w:rsidRPr="009E384F">
              <w:t>166</w:t>
            </w:r>
          </w:p>
        </w:tc>
        <w:tc>
          <w:tcPr>
            <w:tcW w:w="4678" w:type="dxa"/>
            <w:shd w:val="clear" w:color="auto" w:fill="auto"/>
          </w:tcPr>
          <w:p w14:paraId="2EE8047F" w14:textId="77777777" w:rsidR="0089653B" w:rsidRPr="009E384F" w:rsidRDefault="0089653B" w:rsidP="00D22D2E">
            <w:pPr>
              <w:pStyle w:val="Tabletext"/>
            </w:pPr>
            <w:r w:rsidRPr="009E384F">
              <w:t>primary products inspectors (nec)</w:t>
            </w:r>
          </w:p>
        </w:tc>
        <w:tc>
          <w:tcPr>
            <w:tcW w:w="1134" w:type="dxa"/>
            <w:shd w:val="clear" w:color="auto" w:fill="auto"/>
          </w:tcPr>
          <w:p w14:paraId="1601565A" w14:textId="77777777" w:rsidR="0089653B" w:rsidRPr="009E384F" w:rsidRDefault="0089653B" w:rsidP="00D22D2E">
            <w:pPr>
              <w:pStyle w:val="Tabletext"/>
            </w:pPr>
            <w:r w:rsidRPr="009E384F">
              <w:t>311399</w:t>
            </w:r>
          </w:p>
        </w:tc>
        <w:tc>
          <w:tcPr>
            <w:tcW w:w="1794" w:type="dxa"/>
          </w:tcPr>
          <w:p w14:paraId="4C5A88D8" w14:textId="77777777" w:rsidR="0089653B" w:rsidRPr="009E384F" w:rsidRDefault="0089653B" w:rsidP="00D22D2E">
            <w:pPr>
              <w:pStyle w:val="Tabletext"/>
            </w:pPr>
            <w:r w:rsidRPr="009E384F">
              <w:t>10</w:t>
            </w:r>
          </w:p>
        </w:tc>
      </w:tr>
      <w:tr w:rsidR="0089653B" w:rsidRPr="009E384F" w14:paraId="0FE5A167" w14:textId="77777777" w:rsidTr="00D3126B">
        <w:tc>
          <w:tcPr>
            <w:tcW w:w="704" w:type="dxa"/>
            <w:shd w:val="clear" w:color="auto" w:fill="auto"/>
          </w:tcPr>
          <w:p w14:paraId="74EACA7E" w14:textId="667FFB70" w:rsidR="0089653B" w:rsidRPr="009E384F" w:rsidRDefault="00865D07" w:rsidP="00D22D2E">
            <w:pPr>
              <w:pStyle w:val="Tabletext"/>
            </w:pPr>
            <w:r w:rsidRPr="009E384F">
              <w:t>167</w:t>
            </w:r>
          </w:p>
        </w:tc>
        <w:tc>
          <w:tcPr>
            <w:tcW w:w="4678" w:type="dxa"/>
            <w:shd w:val="clear" w:color="auto" w:fill="auto"/>
          </w:tcPr>
          <w:p w14:paraId="6E674AA4" w14:textId="77777777" w:rsidR="0089653B" w:rsidRPr="009E384F" w:rsidRDefault="0089653B" w:rsidP="00D22D2E">
            <w:pPr>
              <w:pStyle w:val="Tabletext"/>
            </w:pPr>
            <w:r w:rsidRPr="009E384F">
              <w:t>chemistry technician</w:t>
            </w:r>
          </w:p>
        </w:tc>
        <w:tc>
          <w:tcPr>
            <w:tcW w:w="1134" w:type="dxa"/>
            <w:shd w:val="clear" w:color="auto" w:fill="auto"/>
          </w:tcPr>
          <w:p w14:paraId="0BA773FC" w14:textId="77777777" w:rsidR="0089653B" w:rsidRPr="009E384F" w:rsidRDefault="0089653B" w:rsidP="00D22D2E">
            <w:pPr>
              <w:pStyle w:val="Tabletext"/>
            </w:pPr>
            <w:r w:rsidRPr="009E384F">
              <w:t>311411</w:t>
            </w:r>
          </w:p>
        </w:tc>
        <w:tc>
          <w:tcPr>
            <w:tcW w:w="1794" w:type="dxa"/>
          </w:tcPr>
          <w:p w14:paraId="32194E8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9A218D0" w14:textId="77777777" w:rsidTr="00D3126B">
        <w:tc>
          <w:tcPr>
            <w:tcW w:w="704" w:type="dxa"/>
            <w:shd w:val="clear" w:color="auto" w:fill="auto"/>
          </w:tcPr>
          <w:p w14:paraId="776DAD87" w14:textId="4232E103" w:rsidR="0089653B" w:rsidRPr="009E384F" w:rsidRDefault="00865D07" w:rsidP="00D22D2E">
            <w:pPr>
              <w:pStyle w:val="Tabletext"/>
            </w:pPr>
            <w:r w:rsidRPr="009E384F">
              <w:t>168</w:t>
            </w:r>
          </w:p>
        </w:tc>
        <w:tc>
          <w:tcPr>
            <w:tcW w:w="4678" w:type="dxa"/>
            <w:shd w:val="clear" w:color="auto" w:fill="auto"/>
          </w:tcPr>
          <w:p w14:paraId="45A70E53" w14:textId="77777777" w:rsidR="0089653B" w:rsidRPr="009E384F" w:rsidRDefault="0089653B" w:rsidP="00D22D2E">
            <w:pPr>
              <w:pStyle w:val="Tabletext"/>
            </w:pPr>
            <w:r w:rsidRPr="009E384F">
              <w:t>earth science technician</w:t>
            </w:r>
          </w:p>
        </w:tc>
        <w:tc>
          <w:tcPr>
            <w:tcW w:w="1134" w:type="dxa"/>
            <w:shd w:val="clear" w:color="auto" w:fill="auto"/>
          </w:tcPr>
          <w:p w14:paraId="34DD70C7" w14:textId="77777777" w:rsidR="0089653B" w:rsidRPr="009E384F" w:rsidRDefault="0089653B" w:rsidP="00D22D2E">
            <w:pPr>
              <w:pStyle w:val="Tabletext"/>
            </w:pPr>
            <w:r w:rsidRPr="009E384F">
              <w:t>311412</w:t>
            </w:r>
          </w:p>
        </w:tc>
        <w:tc>
          <w:tcPr>
            <w:tcW w:w="1794" w:type="dxa"/>
          </w:tcPr>
          <w:p w14:paraId="2E3C47F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B757DD5" w14:textId="77777777" w:rsidTr="00D3126B">
        <w:tc>
          <w:tcPr>
            <w:tcW w:w="704" w:type="dxa"/>
            <w:shd w:val="clear" w:color="auto" w:fill="auto"/>
          </w:tcPr>
          <w:p w14:paraId="3A9EB8FB" w14:textId="6A442915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69</w:t>
            </w:r>
          </w:p>
        </w:tc>
        <w:tc>
          <w:tcPr>
            <w:tcW w:w="4678" w:type="dxa"/>
            <w:shd w:val="clear" w:color="auto" w:fill="auto"/>
          </w:tcPr>
          <w:p w14:paraId="762B51B8" w14:textId="77777777" w:rsidR="0089653B" w:rsidRPr="009E384F" w:rsidRDefault="0089653B" w:rsidP="00D22D2E">
            <w:pPr>
              <w:pStyle w:val="Tabletext"/>
            </w:pPr>
            <w:r w:rsidRPr="009E384F">
              <w:t>life science technician</w:t>
            </w:r>
          </w:p>
        </w:tc>
        <w:tc>
          <w:tcPr>
            <w:tcW w:w="1134" w:type="dxa"/>
            <w:shd w:val="clear" w:color="auto" w:fill="auto"/>
          </w:tcPr>
          <w:p w14:paraId="76EAE631" w14:textId="77777777" w:rsidR="0089653B" w:rsidRPr="009E384F" w:rsidRDefault="0089653B" w:rsidP="00D22D2E">
            <w:pPr>
              <w:pStyle w:val="Tabletext"/>
            </w:pPr>
            <w:r w:rsidRPr="009E384F">
              <w:t>311413</w:t>
            </w:r>
          </w:p>
        </w:tc>
        <w:tc>
          <w:tcPr>
            <w:tcW w:w="1794" w:type="dxa"/>
          </w:tcPr>
          <w:p w14:paraId="2C8DEAC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8AA9B23" w14:textId="77777777" w:rsidTr="00D3126B">
        <w:tc>
          <w:tcPr>
            <w:tcW w:w="704" w:type="dxa"/>
            <w:shd w:val="clear" w:color="auto" w:fill="auto"/>
          </w:tcPr>
          <w:p w14:paraId="45693988" w14:textId="6AC2E671" w:rsidR="0089653B" w:rsidRPr="009E384F" w:rsidRDefault="00865D07" w:rsidP="00D22D2E">
            <w:pPr>
              <w:pStyle w:val="Tabletext"/>
            </w:pPr>
            <w:r w:rsidRPr="009E384F">
              <w:t>170</w:t>
            </w:r>
          </w:p>
        </w:tc>
        <w:tc>
          <w:tcPr>
            <w:tcW w:w="4678" w:type="dxa"/>
            <w:shd w:val="clear" w:color="auto" w:fill="auto"/>
          </w:tcPr>
          <w:p w14:paraId="70D0F87C" w14:textId="77777777" w:rsidR="0089653B" w:rsidRPr="009E384F" w:rsidRDefault="0089653B" w:rsidP="00D22D2E">
            <w:pPr>
              <w:pStyle w:val="Tabletext"/>
            </w:pPr>
            <w:r w:rsidRPr="009E384F">
              <w:t>science technicians (nec)</w:t>
            </w:r>
          </w:p>
        </w:tc>
        <w:tc>
          <w:tcPr>
            <w:tcW w:w="1134" w:type="dxa"/>
            <w:shd w:val="clear" w:color="auto" w:fill="auto"/>
          </w:tcPr>
          <w:p w14:paraId="1BD9A456" w14:textId="77777777" w:rsidR="0089653B" w:rsidRPr="009E384F" w:rsidRDefault="0089653B" w:rsidP="00D22D2E">
            <w:pPr>
              <w:pStyle w:val="Tabletext"/>
            </w:pPr>
            <w:r w:rsidRPr="009E384F">
              <w:t>311499</w:t>
            </w:r>
          </w:p>
        </w:tc>
        <w:tc>
          <w:tcPr>
            <w:tcW w:w="1794" w:type="dxa"/>
          </w:tcPr>
          <w:p w14:paraId="0782315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AF8C1CE" w14:textId="77777777" w:rsidTr="00D3126B">
        <w:tc>
          <w:tcPr>
            <w:tcW w:w="704" w:type="dxa"/>
            <w:shd w:val="clear" w:color="auto" w:fill="auto"/>
          </w:tcPr>
          <w:p w14:paraId="340E55B9" w14:textId="795EB96D" w:rsidR="0089653B" w:rsidRPr="009E384F" w:rsidRDefault="00865D07" w:rsidP="00D22D2E">
            <w:pPr>
              <w:pStyle w:val="Tabletext"/>
            </w:pPr>
            <w:r w:rsidRPr="009E384F">
              <w:t>171</w:t>
            </w:r>
          </w:p>
        </w:tc>
        <w:tc>
          <w:tcPr>
            <w:tcW w:w="4678" w:type="dxa"/>
            <w:shd w:val="clear" w:color="auto" w:fill="auto"/>
          </w:tcPr>
          <w:p w14:paraId="24FB630A" w14:textId="77777777" w:rsidR="0089653B" w:rsidRPr="009E384F" w:rsidRDefault="0089653B" w:rsidP="00D22D2E">
            <w:pPr>
              <w:pStyle w:val="Tabletext"/>
            </w:pPr>
            <w:r w:rsidRPr="009E384F">
              <w:t>architectural draftsperson</w:t>
            </w:r>
          </w:p>
        </w:tc>
        <w:tc>
          <w:tcPr>
            <w:tcW w:w="1134" w:type="dxa"/>
            <w:shd w:val="clear" w:color="auto" w:fill="auto"/>
          </w:tcPr>
          <w:p w14:paraId="5B133F63" w14:textId="77777777" w:rsidR="0089653B" w:rsidRPr="009E384F" w:rsidRDefault="0089653B" w:rsidP="00D22D2E">
            <w:pPr>
              <w:pStyle w:val="Tabletext"/>
            </w:pPr>
            <w:r w:rsidRPr="009E384F">
              <w:t>312111</w:t>
            </w:r>
          </w:p>
        </w:tc>
        <w:tc>
          <w:tcPr>
            <w:tcW w:w="1794" w:type="dxa"/>
          </w:tcPr>
          <w:p w14:paraId="0C73A11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D9F40FB" w14:textId="77777777" w:rsidTr="00D3126B">
        <w:tc>
          <w:tcPr>
            <w:tcW w:w="704" w:type="dxa"/>
            <w:shd w:val="clear" w:color="auto" w:fill="auto"/>
          </w:tcPr>
          <w:p w14:paraId="4BF7A266" w14:textId="4DCC8F38" w:rsidR="0089653B" w:rsidRPr="009E384F" w:rsidRDefault="00865D07" w:rsidP="00D22D2E">
            <w:pPr>
              <w:pStyle w:val="Tabletext"/>
            </w:pPr>
            <w:r w:rsidRPr="009E384F">
              <w:t>172</w:t>
            </w:r>
          </w:p>
        </w:tc>
        <w:tc>
          <w:tcPr>
            <w:tcW w:w="4678" w:type="dxa"/>
            <w:shd w:val="clear" w:color="auto" w:fill="auto"/>
          </w:tcPr>
          <w:p w14:paraId="761DFBC4" w14:textId="77777777" w:rsidR="0089653B" w:rsidRPr="009E384F" w:rsidRDefault="0089653B" w:rsidP="00D22D2E">
            <w:pPr>
              <w:pStyle w:val="Tabletext"/>
            </w:pPr>
            <w:r w:rsidRPr="009E384F">
              <w:t>building inspector</w:t>
            </w:r>
          </w:p>
        </w:tc>
        <w:tc>
          <w:tcPr>
            <w:tcW w:w="1134" w:type="dxa"/>
            <w:shd w:val="clear" w:color="auto" w:fill="auto"/>
          </w:tcPr>
          <w:p w14:paraId="775090CD" w14:textId="77777777" w:rsidR="0089653B" w:rsidRPr="009E384F" w:rsidRDefault="0089653B" w:rsidP="00D22D2E">
            <w:pPr>
              <w:pStyle w:val="Tabletext"/>
            </w:pPr>
            <w:r w:rsidRPr="009E384F">
              <w:t>312113</w:t>
            </w:r>
          </w:p>
        </w:tc>
        <w:tc>
          <w:tcPr>
            <w:tcW w:w="1794" w:type="dxa"/>
          </w:tcPr>
          <w:p w14:paraId="68CFF96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0EE948B" w14:textId="77777777" w:rsidTr="00D3126B">
        <w:tc>
          <w:tcPr>
            <w:tcW w:w="704" w:type="dxa"/>
            <w:shd w:val="clear" w:color="auto" w:fill="auto"/>
          </w:tcPr>
          <w:p w14:paraId="318C93E2" w14:textId="6825085E" w:rsidR="0089653B" w:rsidRPr="009E384F" w:rsidRDefault="00865D07" w:rsidP="00D22D2E">
            <w:pPr>
              <w:pStyle w:val="Tabletext"/>
            </w:pPr>
            <w:r w:rsidRPr="009E384F">
              <w:t>173</w:t>
            </w:r>
          </w:p>
        </w:tc>
        <w:tc>
          <w:tcPr>
            <w:tcW w:w="4678" w:type="dxa"/>
            <w:shd w:val="clear" w:color="auto" w:fill="auto"/>
          </w:tcPr>
          <w:p w14:paraId="79120F81" w14:textId="77777777" w:rsidR="0089653B" w:rsidRPr="009E384F" w:rsidRDefault="0089653B" w:rsidP="00D22D2E">
            <w:pPr>
              <w:pStyle w:val="Tabletext"/>
            </w:pPr>
            <w:r w:rsidRPr="009E384F">
              <w:t>architectural, building and surveying technicians (nec)</w:t>
            </w:r>
          </w:p>
        </w:tc>
        <w:tc>
          <w:tcPr>
            <w:tcW w:w="1134" w:type="dxa"/>
            <w:shd w:val="clear" w:color="auto" w:fill="auto"/>
          </w:tcPr>
          <w:p w14:paraId="44E9AFDD" w14:textId="77777777" w:rsidR="0089653B" w:rsidRPr="009E384F" w:rsidRDefault="0089653B" w:rsidP="00D22D2E">
            <w:pPr>
              <w:pStyle w:val="Tabletext"/>
            </w:pPr>
            <w:r w:rsidRPr="009E384F">
              <w:t>312199</w:t>
            </w:r>
          </w:p>
        </w:tc>
        <w:tc>
          <w:tcPr>
            <w:tcW w:w="1794" w:type="dxa"/>
          </w:tcPr>
          <w:p w14:paraId="540C8F9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AA8F0E9" w14:textId="77777777" w:rsidTr="00D3126B">
        <w:tc>
          <w:tcPr>
            <w:tcW w:w="704" w:type="dxa"/>
            <w:shd w:val="clear" w:color="auto" w:fill="auto"/>
          </w:tcPr>
          <w:p w14:paraId="5BC53A70" w14:textId="08ED6A3F" w:rsidR="0089653B" w:rsidRPr="009E384F" w:rsidRDefault="00865D07" w:rsidP="00D22D2E">
            <w:pPr>
              <w:pStyle w:val="Tabletext"/>
            </w:pPr>
            <w:r w:rsidRPr="009E384F">
              <w:t>174</w:t>
            </w:r>
          </w:p>
        </w:tc>
        <w:tc>
          <w:tcPr>
            <w:tcW w:w="4678" w:type="dxa"/>
            <w:shd w:val="clear" w:color="auto" w:fill="auto"/>
          </w:tcPr>
          <w:p w14:paraId="385FBF65" w14:textId="77777777" w:rsidR="0089653B" w:rsidRPr="009E384F" w:rsidRDefault="0089653B" w:rsidP="00D22D2E">
            <w:pPr>
              <w:pStyle w:val="Tabletext"/>
            </w:pPr>
            <w:r w:rsidRPr="009E384F">
              <w:t>mechanical engineering technician</w:t>
            </w:r>
          </w:p>
        </w:tc>
        <w:tc>
          <w:tcPr>
            <w:tcW w:w="1134" w:type="dxa"/>
            <w:shd w:val="clear" w:color="auto" w:fill="auto"/>
          </w:tcPr>
          <w:p w14:paraId="4C3E496D" w14:textId="77777777" w:rsidR="0089653B" w:rsidRPr="009E384F" w:rsidRDefault="0089653B" w:rsidP="00D22D2E">
            <w:pPr>
              <w:pStyle w:val="Tabletext"/>
            </w:pPr>
            <w:r w:rsidRPr="009E384F">
              <w:t>312512</w:t>
            </w:r>
          </w:p>
        </w:tc>
        <w:tc>
          <w:tcPr>
            <w:tcW w:w="1794" w:type="dxa"/>
          </w:tcPr>
          <w:p w14:paraId="0C93BC3C" w14:textId="77777777" w:rsidR="0089653B" w:rsidRPr="009E384F" w:rsidRDefault="0089653B" w:rsidP="00D22D2E">
            <w:pPr>
              <w:pStyle w:val="Tabletext"/>
            </w:pPr>
            <w:r w:rsidRPr="009E384F">
              <w:t>16</w:t>
            </w:r>
          </w:p>
        </w:tc>
      </w:tr>
      <w:tr w:rsidR="0089653B" w:rsidRPr="009E384F" w14:paraId="6778B73F" w14:textId="77777777" w:rsidTr="00D3126B">
        <w:tc>
          <w:tcPr>
            <w:tcW w:w="704" w:type="dxa"/>
            <w:shd w:val="clear" w:color="auto" w:fill="auto"/>
          </w:tcPr>
          <w:p w14:paraId="5E2EED70" w14:textId="1671E840" w:rsidR="0089653B" w:rsidRPr="009E384F" w:rsidRDefault="00865D07" w:rsidP="00D22D2E">
            <w:pPr>
              <w:pStyle w:val="Tabletext"/>
            </w:pPr>
            <w:r w:rsidRPr="009E384F">
              <w:t>175</w:t>
            </w:r>
          </w:p>
        </w:tc>
        <w:tc>
          <w:tcPr>
            <w:tcW w:w="4678" w:type="dxa"/>
            <w:shd w:val="clear" w:color="auto" w:fill="auto"/>
          </w:tcPr>
          <w:p w14:paraId="4957D6E0" w14:textId="77777777" w:rsidR="0089653B" w:rsidRPr="009E384F" w:rsidRDefault="0089653B" w:rsidP="00D22D2E">
            <w:pPr>
              <w:pStyle w:val="Tabletext"/>
            </w:pPr>
            <w:r w:rsidRPr="009E384F">
              <w:t>metallurgical or materials technician</w:t>
            </w:r>
          </w:p>
        </w:tc>
        <w:tc>
          <w:tcPr>
            <w:tcW w:w="1134" w:type="dxa"/>
            <w:shd w:val="clear" w:color="auto" w:fill="auto"/>
          </w:tcPr>
          <w:p w14:paraId="49DB2C83" w14:textId="77777777" w:rsidR="0089653B" w:rsidRPr="009E384F" w:rsidRDefault="0089653B" w:rsidP="00D22D2E">
            <w:pPr>
              <w:pStyle w:val="Tabletext"/>
            </w:pPr>
            <w:r w:rsidRPr="009E384F">
              <w:t>312912</w:t>
            </w:r>
          </w:p>
        </w:tc>
        <w:tc>
          <w:tcPr>
            <w:tcW w:w="1794" w:type="dxa"/>
          </w:tcPr>
          <w:p w14:paraId="78476EF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27517E7" w14:textId="77777777" w:rsidTr="00D3126B">
        <w:tc>
          <w:tcPr>
            <w:tcW w:w="704" w:type="dxa"/>
            <w:shd w:val="clear" w:color="auto" w:fill="auto"/>
          </w:tcPr>
          <w:p w14:paraId="1D1ACAAC" w14:textId="51F38488" w:rsidR="0089653B" w:rsidRPr="009E384F" w:rsidRDefault="00865D07" w:rsidP="00D22D2E">
            <w:pPr>
              <w:pStyle w:val="Tabletext"/>
            </w:pPr>
            <w:r w:rsidRPr="009E384F">
              <w:t>176</w:t>
            </w:r>
          </w:p>
        </w:tc>
        <w:tc>
          <w:tcPr>
            <w:tcW w:w="4678" w:type="dxa"/>
            <w:shd w:val="clear" w:color="auto" w:fill="auto"/>
          </w:tcPr>
          <w:p w14:paraId="27DDF9B5" w14:textId="77777777" w:rsidR="0089653B" w:rsidRPr="009E384F" w:rsidRDefault="0089653B" w:rsidP="00D22D2E">
            <w:pPr>
              <w:pStyle w:val="Tabletext"/>
            </w:pPr>
            <w:r w:rsidRPr="009E384F">
              <w:t>mine deputy</w:t>
            </w:r>
          </w:p>
        </w:tc>
        <w:tc>
          <w:tcPr>
            <w:tcW w:w="1134" w:type="dxa"/>
            <w:shd w:val="clear" w:color="auto" w:fill="auto"/>
          </w:tcPr>
          <w:p w14:paraId="09C16AB3" w14:textId="77777777" w:rsidR="0089653B" w:rsidRPr="009E384F" w:rsidRDefault="0089653B" w:rsidP="00D22D2E">
            <w:pPr>
              <w:pStyle w:val="Tabletext"/>
            </w:pPr>
            <w:r w:rsidRPr="009E384F">
              <w:t>312913</w:t>
            </w:r>
          </w:p>
        </w:tc>
        <w:tc>
          <w:tcPr>
            <w:tcW w:w="1794" w:type="dxa"/>
          </w:tcPr>
          <w:p w14:paraId="5C27159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CC5C79E" w14:textId="77777777" w:rsidTr="00D3126B">
        <w:tc>
          <w:tcPr>
            <w:tcW w:w="704" w:type="dxa"/>
            <w:shd w:val="clear" w:color="auto" w:fill="auto"/>
          </w:tcPr>
          <w:p w14:paraId="4122DA06" w14:textId="49D1454D" w:rsidR="0089653B" w:rsidRPr="009E384F" w:rsidRDefault="00865D07" w:rsidP="00D22D2E">
            <w:pPr>
              <w:pStyle w:val="Tabletext"/>
            </w:pPr>
            <w:r w:rsidRPr="009E384F">
              <w:t>177</w:t>
            </w:r>
          </w:p>
        </w:tc>
        <w:tc>
          <w:tcPr>
            <w:tcW w:w="4678" w:type="dxa"/>
            <w:shd w:val="clear" w:color="auto" w:fill="auto"/>
          </w:tcPr>
          <w:p w14:paraId="7113019A" w14:textId="77777777" w:rsidR="0089653B" w:rsidRPr="009E384F" w:rsidRDefault="0089653B" w:rsidP="00D22D2E">
            <w:pPr>
              <w:pStyle w:val="Tabletext"/>
            </w:pPr>
            <w:r w:rsidRPr="009E384F">
              <w:t>hardware technician</w:t>
            </w:r>
          </w:p>
        </w:tc>
        <w:tc>
          <w:tcPr>
            <w:tcW w:w="1134" w:type="dxa"/>
            <w:shd w:val="clear" w:color="auto" w:fill="auto"/>
          </w:tcPr>
          <w:p w14:paraId="01316098" w14:textId="77777777" w:rsidR="0089653B" w:rsidRPr="009E384F" w:rsidRDefault="0089653B" w:rsidP="00D22D2E">
            <w:pPr>
              <w:pStyle w:val="Tabletext"/>
            </w:pPr>
            <w:r w:rsidRPr="009E384F">
              <w:t>313111</w:t>
            </w:r>
          </w:p>
        </w:tc>
        <w:tc>
          <w:tcPr>
            <w:tcW w:w="1794" w:type="dxa"/>
          </w:tcPr>
          <w:p w14:paraId="5E534D3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DAB1F47" w14:textId="77777777" w:rsidTr="00D3126B">
        <w:tc>
          <w:tcPr>
            <w:tcW w:w="704" w:type="dxa"/>
            <w:shd w:val="clear" w:color="auto" w:fill="auto"/>
          </w:tcPr>
          <w:p w14:paraId="0A87C3C8" w14:textId="2E4235EB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78</w:t>
            </w:r>
          </w:p>
        </w:tc>
        <w:tc>
          <w:tcPr>
            <w:tcW w:w="4678" w:type="dxa"/>
            <w:shd w:val="clear" w:color="auto" w:fill="auto"/>
          </w:tcPr>
          <w:p w14:paraId="156E78CB" w14:textId="77777777" w:rsidR="0089653B" w:rsidRPr="009E384F" w:rsidRDefault="0089653B" w:rsidP="00D22D2E">
            <w:pPr>
              <w:pStyle w:val="Tabletext"/>
            </w:pPr>
            <w:r w:rsidRPr="009E384F">
              <w:t>ICT customer support officer</w:t>
            </w:r>
          </w:p>
        </w:tc>
        <w:tc>
          <w:tcPr>
            <w:tcW w:w="1134" w:type="dxa"/>
            <w:shd w:val="clear" w:color="auto" w:fill="auto"/>
          </w:tcPr>
          <w:p w14:paraId="4A1CD2DF" w14:textId="77777777" w:rsidR="0089653B" w:rsidRPr="009E384F" w:rsidRDefault="0089653B" w:rsidP="00D22D2E">
            <w:pPr>
              <w:pStyle w:val="Tabletext"/>
            </w:pPr>
            <w:r w:rsidRPr="009E384F">
              <w:t>313112</w:t>
            </w:r>
          </w:p>
        </w:tc>
        <w:tc>
          <w:tcPr>
            <w:tcW w:w="1794" w:type="dxa"/>
          </w:tcPr>
          <w:p w14:paraId="4ED287A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D3A5CFC" w14:textId="77777777" w:rsidTr="00D3126B">
        <w:tc>
          <w:tcPr>
            <w:tcW w:w="704" w:type="dxa"/>
            <w:shd w:val="clear" w:color="auto" w:fill="auto"/>
          </w:tcPr>
          <w:p w14:paraId="28DBF289" w14:textId="0F68C347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79</w:t>
            </w:r>
          </w:p>
        </w:tc>
        <w:tc>
          <w:tcPr>
            <w:tcW w:w="4678" w:type="dxa"/>
            <w:shd w:val="clear" w:color="auto" w:fill="auto"/>
          </w:tcPr>
          <w:p w14:paraId="18F44278" w14:textId="77777777" w:rsidR="0089653B" w:rsidRPr="009E384F" w:rsidRDefault="0089653B" w:rsidP="00D22D2E">
            <w:pPr>
              <w:pStyle w:val="Tabletext"/>
            </w:pPr>
            <w:r w:rsidRPr="009E384F">
              <w:t>web administrator</w:t>
            </w:r>
          </w:p>
        </w:tc>
        <w:tc>
          <w:tcPr>
            <w:tcW w:w="1134" w:type="dxa"/>
            <w:shd w:val="clear" w:color="auto" w:fill="auto"/>
          </w:tcPr>
          <w:p w14:paraId="6DA6C11E" w14:textId="77777777" w:rsidR="0089653B" w:rsidRPr="009E384F" w:rsidRDefault="0089653B" w:rsidP="00D22D2E">
            <w:pPr>
              <w:pStyle w:val="Tabletext"/>
            </w:pPr>
            <w:r w:rsidRPr="009E384F">
              <w:t>313113</w:t>
            </w:r>
          </w:p>
        </w:tc>
        <w:tc>
          <w:tcPr>
            <w:tcW w:w="1794" w:type="dxa"/>
          </w:tcPr>
          <w:p w14:paraId="314B9FB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C492968" w14:textId="77777777" w:rsidTr="00D312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0E09EA" w14:textId="1DBE687E" w:rsidR="0089653B" w:rsidRPr="009E384F" w:rsidRDefault="00865D07" w:rsidP="00D22D2E">
            <w:pPr>
              <w:pStyle w:val="Tabletext"/>
            </w:pPr>
            <w:r w:rsidRPr="009E384F">
              <w:t>180</w:t>
            </w: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9F0BBB" w14:textId="77777777" w:rsidR="0089653B" w:rsidRPr="009E384F" w:rsidRDefault="0089653B" w:rsidP="00D22D2E">
            <w:pPr>
              <w:pStyle w:val="Tabletext"/>
            </w:pPr>
            <w:r w:rsidRPr="009E384F">
              <w:t>ICT support technicians (nec)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91E7D8" w14:textId="77777777" w:rsidR="0089653B" w:rsidRPr="009E384F" w:rsidRDefault="0089653B" w:rsidP="00D22D2E">
            <w:pPr>
              <w:pStyle w:val="Tabletext"/>
            </w:pPr>
            <w:r w:rsidRPr="009E384F">
              <w:t>313199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780AF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2F77895" w14:textId="77777777" w:rsidTr="00D3126B">
        <w:tc>
          <w:tcPr>
            <w:tcW w:w="704" w:type="dxa"/>
            <w:shd w:val="clear" w:color="auto" w:fill="auto"/>
          </w:tcPr>
          <w:p w14:paraId="3DC62A70" w14:textId="3D3D7504" w:rsidR="0089653B" w:rsidRPr="009E384F" w:rsidRDefault="00865D07" w:rsidP="00D22D2E">
            <w:pPr>
              <w:pStyle w:val="Tabletext"/>
            </w:pPr>
            <w:r w:rsidRPr="009E384F">
              <w:t>181</w:t>
            </w:r>
          </w:p>
        </w:tc>
        <w:tc>
          <w:tcPr>
            <w:tcW w:w="4678" w:type="dxa"/>
            <w:shd w:val="clear" w:color="auto" w:fill="auto"/>
          </w:tcPr>
          <w:p w14:paraId="7656D23E" w14:textId="77777777" w:rsidR="0089653B" w:rsidRPr="009E384F" w:rsidRDefault="0089653B" w:rsidP="00D22D2E">
            <w:pPr>
              <w:pStyle w:val="Tabletext"/>
            </w:pPr>
            <w:r w:rsidRPr="009E384F">
              <w:t>farrier</w:t>
            </w:r>
          </w:p>
        </w:tc>
        <w:tc>
          <w:tcPr>
            <w:tcW w:w="1134" w:type="dxa"/>
            <w:shd w:val="clear" w:color="auto" w:fill="auto"/>
          </w:tcPr>
          <w:p w14:paraId="7BCC8044" w14:textId="77777777" w:rsidR="0089653B" w:rsidRPr="009E384F" w:rsidRDefault="0089653B" w:rsidP="00D22D2E">
            <w:pPr>
              <w:pStyle w:val="Tabletext"/>
            </w:pPr>
            <w:r w:rsidRPr="009E384F">
              <w:t>322113</w:t>
            </w:r>
          </w:p>
        </w:tc>
        <w:tc>
          <w:tcPr>
            <w:tcW w:w="1794" w:type="dxa"/>
          </w:tcPr>
          <w:p w14:paraId="6F61B8B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416F93F" w14:textId="77777777" w:rsidTr="00D3126B">
        <w:tc>
          <w:tcPr>
            <w:tcW w:w="704" w:type="dxa"/>
            <w:shd w:val="clear" w:color="auto" w:fill="auto"/>
          </w:tcPr>
          <w:p w14:paraId="3AD99F9B" w14:textId="1D9A0192" w:rsidR="0089653B" w:rsidRPr="009E384F" w:rsidRDefault="00865D07" w:rsidP="00D22D2E">
            <w:pPr>
              <w:pStyle w:val="Tabletext"/>
            </w:pPr>
            <w:r w:rsidRPr="009E384F">
              <w:t>182</w:t>
            </w:r>
          </w:p>
        </w:tc>
        <w:tc>
          <w:tcPr>
            <w:tcW w:w="4678" w:type="dxa"/>
            <w:shd w:val="clear" w:color="auto" w:fill="auto"/>
          </w:tcPr>
          <w:p w14:paraId="49CCCEFB" w14:textId="77777777" w:rsidR="0089653B" w:rsidRPr="009E384F" w:rsidRDefault="0089653B" w:rsidP="00D22D2E">
            <w:pPr>
              <w:pStyle w:val="Tabletext"/>
            </w:pPr>
            <w:r w:rsidRPr="009E384F">
              <w:t>aircraft maintenance engineer (avionics)</w:t>
            </w:r>
          </w:p>
        </w:tc>
        <w:tc>
          <w:tcPr>
            <w:tcW w:w="1134" w:type="dxa"/>
            <w:shd w:val="clear" w:color="auto" w:fill="auto"/>
          </w:tcPr>
          <w:p w14:paraId="512D4C93" w14:textId="77777777" w:rsidR="0089653B" w:rsidRPr="009E384F" w:rsidRDefault="0089653B" w:rsidP="00D22D2E">
            <w:pPr>
              <w:pStyle w:val="Tabletext"/>
            </w:pPr>
            <w:r w:rsidRPr="009E384F">
              <w:t>323111</w:t>
            </w:r>
          </w:p>
        </w:tc>
        <w:tc>
          <w:tcPr>
            <w:tcW w:w="1794" w:type="dxa"/>
          </w:tcPr>
          <w:p w14:paraId="51DF71A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636329B" w14:textId="77777777" w:rsidTr="00D3126B">
        <w:tc>
          <w:tcPr>
            <w:tcW w:w="704" w:type="dxa"/>
            <w:shd w:val="clear" w:color="auto" w:fill="auto"/>
          </w:tcPr>
          <w:p w14:paraId="00648B81" w14:textId="2CC62682" w:rsidR="0089653B" w:rsidRPr="009E384F" w:rsidRDefault="00865D07" w:rsidP="00D22D2E">
            <w:pPr>
              <w:pStyle w:val="Tabletext"/>
            </w:pPr>
            <w:r w:rsidRPr="009E384F">
              <w:t>183</w:t>
            </w:r>
          </w:p>
        </w:tc>
        <w:tc>
          <w:tcPr>
            <w:tcW w:w="4678" w:type="dxa"/>
            <w:shd w:val="clear" w:color="auto" w:fill="auto"/>
          </w:tcPr>
          <w:p w14:paraId="2C488E62" w14:textId="77777777" w:rsidR="0089653B" w:rsidRPr="009E384F" w:rsidRDefault="0089653B" w:rsidP="00D22D2E">
            <w:pPr>
              <w:pStyle w:val="Tabletext"/>
            </w:pPr>
            <w:r w:rsidRPr="009E384F">
              <w:t>aircraft maintenance engineer (mechanical)</w:t>
            </w:r>
          </w:p>
        </w:tc>
        <w:tc>
          <w:tcPr>
            <w:tcW w:w="1134" w:type="dxa"/>
            <w:shd w:val="clear" w:color="auto" w:fill="auto"/>
          </w:tcPr>
          <w:p w14:paraId="768B1A1E" w14:textId="77777777" w:rsidR="0089653B" w:rsidRPr="009E384F" w:rsidRDefault="0089653B" w:rsidP="00D22D2E">
            <w:pPr>
              <w:pStyle w:val="Tabletext"/>
            </w:pPr>
            <w:r w:rsidRPr="009E384F">
              <w:t>323112</w:t>
            </w:r>
          </w:p>
        </w:tc>
        <w:tc>
          <w:tcPr>
            <w:tcW w:w="1794" w:type="dxa"/>
          </w:tcPr>
          <w:p w14:paraId="5175FB4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A2B0BB3" w14:textId="77777777" w:rsidTr="00D3126B">
        <w:tc>
          <w:tcPr>
            <w:tcW w:w="704" w:type="dxa"/>
            <w:shd w:val="clear" w:color="auto" w:fill="auto"/>
          </w:tcPr>
          <w:p w14:paraId="58402D4A" w14:textId="300B778E" w:rsidR="0089653B" w:rsidRPr="009E384F" w:rsidRDefault="00865D07" w:rsidP="00D22D2E">
            <w:pPr>
              <w:pStyle w:val="Tabletext"/>
            </w:pPr>
            <w:r w:rsidRPr="009E384F">
              <w:t>184</w:t>
            </w:r>
          </w:p>
        </w:tc>
        <w:tc>
          <w:tcPr>
            <w:tcW w:w="4678" w:type="dxa"/>
            <w:shd w:val="clear" w:color="auto" w:fill="auto"/>
          </w:tcPr>
          <w:p w14:paraId="31164693" w14:textId="77777777" w:rsidR="0089653B" w:rsidRPr="009E384F" w:rsidRDefault="0089653B" w:rsidP="00D22D2E">
            <w:pPr>
              <w:pStyle w:val="Tabletext"/>
            </w:pPr>
            <w:r w:rsidRPr="009E384F">
              <w:t>aircraft maintenance engineer (structures)</w:t>
            </w:r>
          </w:p>
        </w:tc>
        <w:tc>
          <w:tcPr>
            <w:tcW w:w="1134" w:type="dxa"/>
            <w:shd w:val="clear" w:color="auto" w:fill="auto"/>
          </w:tcPr>
          <w:p w14:paraId="3E9E5550" w14:textId="77777777" w:rsidR="0089653B" w:rsidRPr="009E384F" w:rsidRDefault="0089653B" w:rsidP="00D22D2E">
            <w:pPr>
              <w:pStyle w:val="Tabletext"/>
            </w:pPr>
            <w:r w:rsidRPr="009E384F">
              <w:t>323113</w:t>
            </w:r>
          </w:p>
        </w:tc>
        <w:tc>
          <w:tcPr>
            <w:tcW w:w="1794" w:type="dxa"/>
          </w:tcPr>
          <w:p w14:paraId="5B3BA4B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60E527A" w14:textId="77777777" w:rsidTr="00D3126B">
        <w:tc>
          <w:tcPr>
            <w:tcW w:w="704" w:type="dxa"/>
            <w:shd w:val="clear" w:color="auto" w:fill="auto"/>
          </w:tcPr>
          <w:p w14:paraId="006C983D" w14:textId="789CCC2F" w:rsidR="0089653B" w:rsidRPr="009E384F" w:rsidRDefault="00865D07" w:rsidP="00D22D2E">
            <w:pPr>
              <w:pStyle w:val="Tabletext"/>
            </w:pPr>
            <w:r w:rsidRPr="009E384F">
              <w:lastRenderedPageBreak/>
              <w:t>185</w:t>
            </w:r>
          </w:p>
        </w:tc>
        <w:tc>
          <w:tcPr>
            <w:tcW w:w="4678" w:type="dxa"/>
            <w:shd w:val="clear" w:color="auto" w:fill="auto"/>
          </w:tcPr>
          <w:p w14:paraId="61191734" w14:textId="77777777" w:rsidR="0089653B" w:rsidRPr="009E384F" w:rsidRDefault="0089653B" w:rsidP="00D22D2E">
            <w:pPr>
              <w:pStyle w:val="Tabletext"/>
            </w:pPr>
            <w:r w:rsidRPr="009E384F">
              <w:t>textile, clothing and footwear mechanic</w:t>
            </w:r>
          </w:p>
        </w:tc>
        <w:tc>
          <w:tcPr>
            <w:tcW w:w="1134" w:type="dxa"/>
            <w:shd w:val="clear" w:color="auto" w:fill="auto"/>
          </w:tcPr>
          <w:p w14:paraId="1A9C04D4" w14:textId="77777777" w:rsidR="0089653B" w:rsidRPr="009E384F" w:rsidRDefault="0089653B" w:rsidP="00D22D2E">
            <w:pPr>
              <w:pStyle w:val="Tabletext"/>
            </w:pPr>
            <w:r w:rsidRPr="009E384F">
              <w:t>323215</w:t>
            </w:r>
          </w:p>
        </w:tc>
        <w:tc>
          <w:tcPr>
            <w:tcW w:w="1794" w:type="dxa"/>
          </w:tcPr>
          <w:p w14:paraId="6E71FD4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9F951E4" w14:textId="77777777" w:rsidTr="00D3126B">
        <w:tc>
          <w:tcPr>
            <w:tcW w:w="704" w:type="dxa"/>
            <w:shd w:val="clear" w:color="auto" w:fill="auto"/>
          </w:tcPr>
          <w:p w14:paraId="0E7EE977" w14:textId="36F84FA7" w:rsidR="0089653B" w:rsidRPr="009E384F" w:rsidRDefault="00865D07" w:rsidP="00D22D2E">
            <w:pPr>
              <w:pStyle w:val="Tabletext"/>
            </w:pPr>
            <w:r w:rsidRPr="009E384F">
              <w:t>186</w:t>
            </w:r>
          </w:p>
        </w:tc>
        <w:tc>
          <w:tcPr>
            <w:tcW w:w="4678" w:type="dxa"/>
            <w:shd w:val="clear" w:color="auto" w:fill="auto"/>
          </w:tcPr>
          <w:p w14:paraId="35CF3739" w14:textId="77777777" w:rsidR="0089653B" w:rsidRPr="009E384F" w:rsidRDefault="0089653B" w:rsidP="00D22D2E">
            <w:pPr>
              <w:pStyle w:val="Tabletext"/>
            </w:pPr>
            <w:r w:rsidRPr="009E384F">
              <w:t>metal fitters and machinists (nec)</w:t>
            </w:r>
          </w:p>
        </w:tc>
        <w:tc>
          <w:tcPr>
            <w:tcW w:w="1134" w:type="dxa"/>
            <w:shd w:val="clear" w:color="auto" w:fill="auto"/>
          </w:tcPr>
          <w:p w14:paraId="69865A00" w14:textId="77777777" w:rsidR="0089653B" w:rsidRPr="009E384F" w:rsidRDefault="0089653B" w:rsidP="00D22D2E">
            <w:pPr>
              <w:pStyle w:val="Tabletext"/>
            </w:pPr>
            <w:r w:rsidRPr="009E384F">
              <w:t>323299</w:t>
            </w:r>
          </w:p>
        </w:tc>
        <w:tc>
          <w:tcPr>
            <w:tcW w:w="1794" w:type="dxa"/>
          </w:tcPr>
          <w:p w14:paraId="6237991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8EA3B94" w14:textId="77777777" w:rsidTr="00D3126B">
        <w:tc>
          <w:tcPr>
            <w:tcW w:w="704" w:type="dxa"/>
            <w:shd w:val="clear" w:color="auto" w:fill="auto"/>
          </w:tcPr>
          <w:p w14:paraId="3CC74A55" w14:textId="60021ADD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87</w:t>
            </w:r>
          </w:p>
        </w:tc>
        <w:tc>
          <w:tcPr>
            <w:tcW w:w="4678" w:type="dxa"/>
            <w:shd w:val="clear" w:color="auto" w:fill="auto"/>
          </w:tcPr>
          <w:p w14:paraId="447B62B0" w14:textId="77777777" w:rsidR="0089653B" w:rsidRPr="009E384F" w:rsidRDefault="0089653B" w:rsidP="00D22D2E">
            <w:pPr>
              <w:pStyle w:val="Tabletext"/>
            </w:pPr>
            <w:r w:rsidRPr="009E384F">
              <w:t>precision instrument maker and repairer</w:t>
            </w:r>
          </w:p>
        </w:tc>
        <w:tc>
          <w:tcPr>
            <w:tcW w:w="1134" w:type="dxa"/>
            <w:shd w:val="clear" w:color="auto" w:fill="auto"/>
          </w:tcPr>
          <w:p w14:paraId="4C85E289" w14:textId="77777777" w:rsidR="0089653B" w:rsidRPr="009E384F" w:rsidRDefault="0089653B" w:rsidP="00D22D2E">
            <w:pPr>
              <w:pStyle w:val="Tabletext"/>
            </w:pPr>
            <w:r w:rsidRPr="009E384F">
              <w:t>323314</w:t>
            </w:r>
          </w:p>
        </w:tc>
        <w:tc>
          <w:tcPr>
            <w:tcW w:w="1794" w:type="dxa"/>
          </w:tcPr>
          <w:p w14:paraId="4750917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62157C8" w14:textId="77777777" w:rsidTr="00D3126B">
        <w:tc>
          <w:tcPr>
            <w:tcW w:w="704" w:type="dxa"/>
            <w:shd w:val="clear" w:color="auto" w:fill="auto"/>
          </w:tcPr>
          <w:p w14:paraId="4CFC8E6E" w14:textId="5B714A79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88</w:t>
            </w:r>
          </w:p>
        </w:tc>
        <w:tc>
          <w:tcPr>
            <w:tcW w:w="4678" w:type="dxa"/>
            <w:shd w:val="clear" w:color="auto" w:fill="auto"/>
          </w:tcPr>
          <w:p w14:paraId="0FF100EF" w14:textId="77777777" w:rsidR="0089653B" w:rsidRPr="009E384F" w:rsidRDefault="0089653B" w:rsidP="00D22D2E">
            <w:pPr>
              <w:pStyle w:val="Tabletext"/>
            </w:pPr>
            <w:r w:rsidRPr="009E384F">
              <w:t>watch and clock maker and repairer</w:t>
            </w:r>
          </w:p>
        </w:tc>
        <w:tc>
          <w:tcPr>
            <w:tcW w:w="1134" w:type="dxa"/>
            <w:shd w:val="clear" w:color="auto" w:fill="auto"/>
          </w:tcPr>
          <w:p w14:paraId="2BBD84AD" w14:textId="77777777" w:rsidR="0089653B" w:rsidRPr="009E384F" w:rsidRDefault="0089653B" w:rsidP="00D22D2E">
            <w:pPr>
              <w:pStyle w:val="Tabletext"/>
            </w:pPr>
            <w:r w:rsidRPr="009E384F">
              <w:t>323316</w:t>
            </w:r>
          </w:p>
        </w:tc>
        <w:tc>
          <w:tcPr>
            <w:tcW w:w="1794" w:type="dxa"/>
          </w:tcPr>
          <w:p w14:paraId="2097AF0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0B0E56E" w14:textId="77777777" w:rsidTr="00D3126B">
        <w:tc>
          <w:tcPr>
            <w:tcW w:w="704" w:type="dxa"/>
            <w:shd w:val="clear" w:color="auto" w:fill="auto"/>
          </w:tcPr>
          <w:p w14:paraId="78318A1D" w14:textId="7056C237" w:rsidR="0089653B" w:rsidRPr="009E384F" w:rsidRDefault="0089653B" w:rsidP="00865D07">
            <w:pPr>
              <w:pStyle w:val="Tabletext"/>
            </w:pPr>
            <w:r w:rsidRPr="009E384F">
              <w:t>1</w:t>
            </w:r>
            <w:r w:rsidR="00865D07" w:rsidRPr="009E384F">
              <w:t>89</w:t>
            </w:r>
          </w:p>
        </w:tc>
        <w:tc>
          <w:tcPr>
            <w:tcW w:w="4678" w:type="dxa"/>
            <w:shd w:val="clear" w:color="auto" w:fill="auto"/>
          </w:tcPr>
          <w:p w14:paraId="1F8C817C" w14:textId="77777777" w:rsidR="0089653B" w:rsidRPr="009E384F" w:rsidRDefault="0089653B" w:rsidP="00D22D2E">
            <w:pPr>
              <w:pStyle w:val="Tabletext"/>
            </w:pPr>
            <w:r w:rsidRPr="009E384F">
              <w:t>toolmaker</w:t>
            </w:r>
          </w:p>
        </w:tc>
        <w:tc>
          <w:tcPr>
            <w:tcW w:w="1134" w:type="dxa"/>
            <w:shd w:val="clear" w:color="auto" w:fill="auto"/>
          </w:tcPr>
          <w:p w14:paraId="6C502AC4" w14:textId="77777777" w:rsidR="0089653B" w:rsidRPr="009E384F" w:rsidRDefault="0089653B" w:rsidP="00D22D2E">
            <w:pPr>
              <w:pStyle w:val="Tabletext"/>
            </w:pPr>
            <w:r w:rsidRPr="009E384F">
              <w:t>323412</w:t>
            </w:r>
          </w:p>
        </w:tc>
        <w:tc>
          <w:tcPr>
            <w:tcW w:w="1794" w:type="dxa"/>
          </w:tcPr>
          <w:p w14:paraId="5A858E4C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760E404" w14:textId="77777777" w:rsidTr="00D3126B">
        <w:tc>
          <w:tcPr>
            <w:tcW w:w="704" w:type="dxa"/>
            <w:shd w:val="clear" w:color="auto" w:fill="auto"/>
          </w:tcPr>
          <w:p w14:paraId="2D5E956A" w14:textId="4A9FDC47" w:rsidR="0089653B" w:rsidRPr="009E384F" w:rsidRDefault="00865D07" w:rsidP="00D22D2E">
            <w:pPr>
              <w:pStyle w:val="Tabletext"/>
            </w:pPr>
            <w:r w:rsidRPr="009E384F">
              <w:t>190</w:t>
            </w:r>
          </w:p>
        </w:tc>
        <w:tc>
          <w:tcPr>
            <w:tcW w:w="4678" w:type="dxa"/>
            <w:shd w:val="clear" w:color="auto" w:fill="auto"/>
          </w:tcPr>
          <w:p w14:paraId="2096BEEE" w14:textId="77777777" w:rsidR="0089653B" w:rsidRPr="009E384F" w:rsidRDefault="0089653B" w:rsidP="00D22D2E">
            <w:pPr>
              <w:pStyle w:val="Tabletext"/>
            </w:pPr>
            <w:r w:rsidRPr="009E384F">
              <w:t>vehicle body builder</w:t>
            </w:r>
          </w:p>
        </w:tc>
        <w:tc>
          <w:tcPr>
            <w:tcW w:w="1134" w:type="dxa"/>
            <w:shd w:val="clear" w:color="auto" w:fill="auto"/>
          </w:tcPr>
          <w:p w14:paraId="52276582" w14:textId="77777777" w:rsidR="0089653B" w:rsidRPr="009E384F" w:rsidRDefault="0089653B" w:rsidP="00D22D2E">
            <w:pPr>
              <w:pStyle w:val="Tabletext"/>
            </w:pPr>
            <w:r w:rsidRPr="009E384F">
              <w:t>324211</w:t>
            </w:r>
          </w:p>
        </w:tc>
        <w:tc>
          <w:tcPr>
            <w:tcW w:w="1794" w:type="dxa"/>
          </w:tcPr>
          <w:p w14:paraId="4C6E1D2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F4B9F7A" w14:textId="77777777" w:rsidTr="00D3126B">
        <w:tc>
          <w:tcPr>
            <w:tcW w:w="704" w:type="dxa"/>
            <w:shd w:val="clear" w:color="auto" w:fill="auto"/>
          </w:tcPr>
          <w:p w14:paraId="1B18438C" w14:textId="5FBC382F" w:rsidR="0089653B" w:rsidRPr="009E384F" w:rsidRDefault="00865D07" w:rsidP="00D22D2E">
            <w:pPr>
              <w:pStyle w:val="Tabletext"/>
            </w:pPr>
            <w:r w:rsidRPr="009E384F">
              <w:t>191</w:t>
            </w:r>
          </w:p>
        </w:tc>
        <w:tc>
          <w:tcPr>
            <w:tcW w:w="4678" w:type="dxa"/>
            <w:shd w:val="clear" w:color="auto" w:fill="auto"/>
          </w:tcPr>
          <w:p w14:paraId="0CE42063" w14:textId="77777777" w:rsidR="0089653B" w:rsidRPr="009E384F" w:rsidRDefault="0089653B" w:rsidP="00D22D2E">
            <w:pPr>
              <w:pStyle w:val="Tabletext"/>
            </w:pPr>
            <w:r w:rsidRPr="009E384F">
              <w:t>vehicle trimmer</w:t>
            </w:r>
          </w:p>
        </w:tc>
        <w:tc>
          <w:tcPr>
            <w:tcW w:w="1134" w:type="dxa"/>
            <w:shd w:val="clear" w:color="auto" w:fill="auto"/>
          </w:tcPr>
          <w:p w14:paraId="26BB373B" w14:textId="77777777" w:rsidR="0089653B" w:rsidRPr="009E384F" w:rsidRDefault="0089653B" w:rsidP="00D22D2E">
            <w:pPr>
              <w:pStyle w:val="Tabletext"/>
            </w:pPr>
            <w:r w:rsidRPr="009E384F">
              <w:t>324212</w:t>
            </w:r>
          </w:p>
        </w:tc>
        <w:tc>
          <w:tcPr>
            <w:tcW w:w="1794" w:type="dxa"/>
          </w:tcPr>
          <w:p w14:paraId="77428DEC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479940C" w14:textId="77777777" w:rsidTr="00D3126B">
        <w:tc>
          <w:tcPr>
            <w:tcW w:w="704" w:type="dxa"/>
            <w:shd w:val="clear" w:color="auto" w:fill="auto"/>
          </w:tcPr>
          <w:p w14:paraId="2331F831" w14:textId="2E366F88" w:rsidR="0089653B" w:rsidRPr="009E384F" w:rsidRDefault="00865D07" w:rsidP="00D22D2E">
            <w:pPr>
              <w:pStyle w:val="Tabletext"/>
            </w:pPr>
            <w:r w:rsidRPr="009E384F">
              <w:t>192</w:t>
            </w:r>
          </w:p>
        </w:tc>
        <w:tc>
          <w:tcPr>
            <w:tcW w:w="4678" w:type="dxa"/>
            <w:shd w:val="clear" w:color="auto" w:fill="auto"/>
          </w:tcPr>
          <w:p w14:paraId="4F0B46B8" w14:textId="77777777" w:rsidR="0089653B" w:rsidRPr="009E384F" w:rsidRDefault="0089653B" w:rsidP="00D22D2E">
            <w:pPr>
              <w:pStyle w:val="Tabletext"/>
            </w:pPr>
            <w:r w:rsidRPr="009E384F">
              <w:t>roof tiler</w:t>
            </w:r>
          </w:p>
        </w:tc>
        <w:tc>
          <w:tcPr>
            <w:tcW w:w="1134" w:type="dxa"/>
            <w:shd w:val="clear" w:color="auto" w:fill="auto"/>
          </w:tcPr>
          <w:p w14:paraId="7EA4CF4A" w14:textId="77777777" w:rsidR="0089653B" w:rsidRPr="009E384F" w:rsidRDefault="0089653B" w:rsidP="00D22D2E">
            <w:pPr>
              <w:pStyle w:val="Tabletext"/>
            </w:pPr>
            <w:r w:rsidRPr="009E384F">
              <w:t>333311</w:t>
            </w:r>
          </w:p>
        </w:tc>
        <w:tc>
          <w:tcPr>
            <w:tcW w:w="1794" w:type="dxa"/>
          </w:tcPr>
          <w:p w14:paraId="13B150E8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AEFF842" w14:textId="77777777" w:rsidTr="00D3126B">
        <w:tc>
          <w:tcPr>
            <w:tcW w:w="704" w:type="dxa"/>
            <w:shd w:val="clear" w:color="auto" w:fill="auto"/>
          </w:tcPr>
          <w:p w14:paraId="173159F1" w14:textId="574F9E6E" w:rsidR="0089653B" w:rsidRPr="009E384F" w:rsidRDefault="00865D07" w:rsidP="00D22D2E">
            <w:pPr>
              <w:pStyle w:val="Tabletext"/>
            </w:pPr>
            <w:r w:rsidRPr="009E384F">
              <w:t>193</w:t>
            </w:r>
          </w:p>
        </w:tc>
        <w:tc>
          <w:tcPr>
            <w:tcW w:w="4678" w:type="dxa"/>
            <w:shd w:val="clear" w:color="auto" w:fill="auto"/>
          </w:tcPr>
          <w:p w14:paraId="5B543443" w14:textId="77777777" w:rsidR="0089653B" w:rsidRPr="009E384F" w:rsidRDefault="0089653B" w:rsidP="00D22D2E">
            <w:pPr>
              <w:pStyle w:val="Tabletext"/>
            </w:pPr>
            <w:r w:rsidRPr="009E384F">
              <w:t>business machine mechanic</w:t>
            </w:r>
          </w:p>
        </w:tc>
        <w:tc>
          <w:tcPr>
            <w:tcW w:w="1134" w:type="dxa"/>
            <w:shd w:val="clear" w:color="auto" w:fill="auto"/>
          </w:tcPr>
          <w:p w14:paraId="4865D3A5" w14:textId="77777777" w:rsidR="0089653B" w:rsidRPr="009E384F" w:rsidRDefault="0089653B" w:rsidP="00D22D2E">
            <w:pPr>
              <w:pStyle w:val="Tabletext"/>
            </w:pPr>
            <w:r w:rsidRPr="009E384F">
              <w:t>342311</w:t>
            </w:r>
          </w:p>
        </w:tc>
        <w:tc>
          <w:tcPr>
            <w:tcW w:w="1794" w:type="dxa"/>
          </w:tcPr>
          <w:p w14:paraId="05752A9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7BA749F" w14:textId="77777777" w:rsidTr="00D3126B">
        <w:tc>
          <w:tcPr>
            <w:tcW w:w="704" w:type="dxa"/>
            <w:shd w:val="clear" w:color="auto" w:fill="auto"/>
          </w:tcPr>
          <w:p w14:paraId="63140385" w14:textId="246F22A0" w:rsidR="0089653B" w:rsidRPr="009E384F" w:rsidRDefault="00865D07" w:rsidP="00D22D2E">
            <w:pPr>
              <w:pStyle w:val="Tabletext"/>
            </w:pPr>
            <w:r w:rsidRPr="009E384F">
              <w:t>194</w:t>
            </w:r>
          </w:p>
        </w:tc>
        <w:tc>
          <w:tcPr>
            <w:tcW w:w="4678" w:type="dxa"/>
            <w:shd w:val="clear" w:color="auto" w:fill="auto"/>
          </w:tcPr>
          <w:p w14:paraId="11D7F5C9" w14:textId="77777777" w:rsidR="0089653B" w:rsidRPr="009E384F" w:rsidRDefault="0089653B" w:rsidP="00D22D2E">
            <w:pPr>
              <w:pStyle w:val="Tabletext"/>
            </w:pPr>
            <w:r w:rsidRPr="009E384F">
              <w:t>cabler (data and telecommunications)</w:t>
            </w:r>
          </w:p>
        </w:tc>
        <w:tc>
          <w:tcPr>
            <w:tcW w:w="1134" w:type="dxa"/>
            <w:shd w:val="clear" w:color="auto" w:fill="auto"/>
          </w:tcPr>
          <w:p w14:paraId="24FCEC26" w14:textId="77777777" w:rsidR="0089653B" w:rsidRPr="009E384F" w:rsidRDefault="0089653B" w:rsidP="00D22D2E">
            <w:pPr>
              <w:pStyle w:val="Tabletext"/>
            </w:pPr>
            <w:r w:rsidRPr="009E384F">
              <w:t>342411</w:t>
            </w:r>
          </w:p>
        </w:tc>
        <w:tc>
          <w:tcPr>
            <w:tcW w:w="1794" w:type="dxa"/>
          </w:tcPr>
          <w:p w14:paraId="15FC364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596F386" w14:textId="77777777" w:rsidTr="00D3126B">
        <w:tc>
          <w:tcPr>
            <w:tcW w:w="704" w:type="dxa"/>
            <w:shd w:val="clear" w:color="auto" w:fill="auto"/>
          </w:tcPr>
          <w:p w14:paraId="1718A7CB" w14:textId="3C3C0941" w:rsidR="0089653B" w:rsidRPr="009E384F" w:rsidRDefault="00865D07" w:rsidP="00D22D2E">
            <w:pPr>
              <w:pStyle w:val="Tabletext"/>
            </w:pPr>
            <w:r w:rsidRPr="009E384F">
              <w:t>195</w:t>
            </w:r>
          </w:p>
        </w:tc>
        <w:tc>
          <w:tcPr>
            <w:tcW w:w="4678" w:type="dxa"/>
            <w:shd w:val="clear" w:color="auto" w:fill="auto"/>
          </w:tcPr>
          <w:p w14:paraId="27E9DAC8" w14:textId="77777777" w:rsidR="0089653B" w:rsidRPr="009E384F" w:rsidRDefault="0089653B" w:rsidP="00D22D2E">
            <w:pPr>
              <w:pStyle w:val="Tabletext"/>
            </w:pPr>
            <w:r w:rsidRPr="009E384F">
              <w:t>telecommunications linesworker</w:t>
            </w:r>
          </w:p>
        </w:tc>
        <w:tc>
          <w:tcPr>
            <w:tcW w:w="1134" w:type="dxa"/>
            <w:shd w:val="clear" w:color="auto" w:fill="auto"/>
          </w:tcPr>
          <w:p w14:paraId="517B01CC" w14:textId="77777777" w:rsidR="0089653B" w:rsidRPr="009E384F" w:rsidRDefault="0089653B" w:rsidP="00D22D2E">
            <w:pPr>
              <w:pStyle w:val="Tabletext"/>
            </w:pPr>
            <w:r w:rsidRPr="009E384F">
              <w:t>342413</w:t>
            </w:r>
          </w:p>
        </w:tc>
        <w:tc>
          <w:tcPr>
            <w:tcW w:w="1794" w:type="dxa"/>
          </w:tcPr>
          <w:p w14:paraId="7700D27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1A3932B" w14:textId="77777777" w:rsidTr="00D3126B">
        <w:tc>
          <w:tcPr>
            <w:tcW w:w="704" w:type="dxa"/>
            <w:shd w:val="clear" w:color="auto" w:fill="auto"/>
          </w:tcPr>
          <w:p w14:paraId="3B0942DB" w14:textId="4269A673" w:rsidR="0089653B" w:rsidRPr="009E384F" w:rsidRDefault="00865D07" w:rsidP="00D22D2E">
            <w:pPr>
              <w:pStyle w:val="Tabletext"/>
            </w:pPr>
            <w:r w:rsidRPr="009E384F">
              <w:t>196</w:t>
            </w:r>
          </w:p>
        </w:tc>
        <w:tc>
          <w:tcPr>
            <w:tcW w:w="4678" w:type="dxa"/>
            <w:shd w:val="clear" w:color="auto" w:fill="auto"/>
          </w:tcPr>
          <w:p w14:paraId="6D56AA0A" w14:textId="77777777" w:rsidR="0089653B" w:rsidRPr="009E384F" w:rsidRDefault="0089653B" w:rsidP="00D22D2E">
            <w:pPr>
              <w:pStyle w:val="Tabletext"/>
            </w:pPr>
            <w:r w:rsidRPr="009E384F">
              <w:t>baker</w:t>
            </w:r>
          </w:p>
        </w:tc>
        <w:tc>
          <w:tcPr>
            <w:tcW w:w="1134" w:type="dxa"/>
            <w:shd w:val="clear" w:color="auto" w:fill="auto"/>
          </w:tcPr>
          <w:p w14:paraId="30C643B6" w14:textId="77777777" w:rsidR="0089653B" w:rsidRPr="009E384F" w:rsidRDefault="0089653B" w:rsidP="00D22D2E">
            <w:pPr>
              <w:pStyle w:val="Tabletext"/>
            </w:pPr>
            <w:r w:rsidRPr="009E384F">
              <w:t>351111</w:t>
            </w:r>
          </w:p>
        </w:tc>
        <w:tc>
          <w:tcPr>
            <w:tcW w:w="1794" w:type="dxa"/>
          </w:tcPr>
          <w:p w14:paraId="41205D2E" w14:textId="77777777" w:rsidR="0089653B" w:rsidRPr="009E384F" w:rsidRDefault="0089653B" w:rsidP="00D22D2E">
            <w:pPr>
              <w:pStyle w:val="Tabletext"/>
            </w:pPr>
            <w:r w:rsidRPr="009E384F">
              <w:t>17</w:t>
            </w:r>
          </w:p>
        </w:tc>
      </w:tr>
      <w:tr w:rsidR="0089653B" w:rsidRPr="009E384F" w14:paraId="0E0C810B" w14:textId="77777777" w:rsidTr="00D3126B">
        <w:tc>
          <w:tcPr>
            <w:tcW w:w="704" w:type="dxa"/>
            <w:shd w:val="clear" w:color="auto" w:fill="auto"/>
          </w:tcPr>
          <w:p w14:paraId="4B5189D9" w14:textId="1F281D5F" w:rsidR="0089653B" w:rsidRPr="009E384F" w:rsidRDefault="00865D07" w:rsidP="00D22D2E">
            <w:pPr>
              <w:pStyle w:val="Tabletext"/>
            </w:pPr>
            <w:r w:rsidRPr="009E384F">
              <w:t>197</w:t>
            </w:r>
          </w:p>
        </w:tc>
        <w:tc>
          <w:tcPr>
            <w:tcW w:w="4678" w:type="dxa"/>
            <w:shd w:val="clear" w:color="auto" w:fill="auto"/>
          </w:tcPr>
          <w:p w14:paraId="122230A3" w14:textId="77777777" w:rsidR="0089653B" w:rsidRPr="009E384F" w:rsidRDefault="0089653B" w:rsidP="00D22D2E">
            <w:pPr>
              <w:pStyle w:val="Tabletext"/>
            </w:pPr>
            <w:r w:rsidRPr="009E384F">
              <w:t>pastrycook</w:t>
            </w:r>
          </w:p>
        </w:tc>
        <w:tc>
          <w:tcPr>
            <w:tcW w:w="1134" w:type="dxa"/>
            <w:shd w:val="clear" w:color="auto" w:fill="auto"/>
          </w:tcPr>
          <w:p w14:paraId="44B098C8" w14:textId="77777777" w:rsidR="0089653B" w:rsidRPr="009E384F" w:rsidRDefault="0089653B" w:rsidP="00D22D2E">
            <w:pPr>
              <w:pStyle w:val="Tabletext"/>
            </w:pPr>
            <w:r w:rsidRPr="009E384F">
              <w:t>351112</w:t>
            </w:r>
          </w:p>
        </w:tc>
        <w:tc>
          <w:tcPr>
            <w:tcW w:w="1794" w:type="dxa"/>
          </w:tcPr>
          <w:p w14:paraId="45E21A01" w14:textId="77777777" w:rsidR="0089653B" w:rsidRPr="009E384F" w:rsidRDefault="0089653B" w:rsidP="00D22D2E">
            <w:pPr>
              <w:pStyle w:val="Tabletext"/>
            </w:pPr>
            <w:r w:rsidRPr="009E384F">
              <w:t>17</w:t>
            </w:r>
          </w:p>
        </w:tc>
      </w:tr>
      <w:tr w:rsidR="0089653B" w:rsidRPr="009E384F" w14:paraId="552F9EB2" w14:textId="77777777" w:rsidTr="00D3126B">
        <w:tc>
          <w:tcPr>
            <w:tcW w:w="704" w:type="dxa"/>
            <w:shd w:val="clear" w:color="auto" w:fill="auto"/>
          </w:tcPr>
          <w:p w14:paraId="10BF2CF6" w14:textId="5DDD6D41" w:rsidR="0089653B" w:rsidRPr="009E384F" w:rsidRDefault="00865D07" w:rsidP="00D22D2E">
            <w:pPr>
              <w:pStyle w:val="Tabletext"/>
            </w:pPr>
            <w:r w:rsidRPr="009E384F">
              <w:t>198</w:t>
            </w:r>
          </w:p>
        </w:tc>
        <w:tc>
          <w:tcPr>
            <w:tcW w:w="4678" w:type="dxa"/>
            <w:shd w:val="clear" w:color="auto" w:fill="auto"/>
          </w:tcPr>
          <w:p w14:paraId="112C820E" w14:textId="77777777" w:rsidR="0089653B" w:rsidRPr="009E384F" w:rsidRDefault="0089653B" w:rsidP="00D22D2E">
            <w:pPr>
              <w:pStyle w:val="Tabletext"/>
            </w:pPr>
            <w:r w:rsidRPr="009E384F">
              <w:t>butcher or smallgoods maker</w:t>
            </w:r>
          </w:p>
        </w:tc>
        <w:tc>
          <w:tcPr>
            <w:tcW w:w="1134" w:type="dxa"/>
            <w:shd w:val="clear" w:color="auto" w:fill="auto"/>
          </w:tcPr>
          <w:p w14:paraId="73861EC3" w14:textId="77777777" w:rsidR="0089653B" w:rsidRPr="009E384F" w:rsidRDefault="0089653B" w:rsidP="00D22D2E">
            <w:pPr>
              <w:pStyle w:val="Tabletext"/>
            </w:pPr>
            <w:r w:rsidRPr="009E384F">
              <w:t>351211</w:t>
            </w:r>
          </w:p>
        </w:tc>
        <w:tc>
          <w:tcPr>
            <w:tcW w:w="1794" w:type="dxa"/>
          </w:tcPr>
          <w:p w14:paraId="7B570A3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BC36FA9" w14:textId="77777777" w:rsidTr="00D3126B">
        <w:tc>
          <w:tcPr>
            <w:tcW w:w="704" w:type="dxa"/>
            <w:shd w:val="clear" w:color="auto" w:fill="auto"/>
          </w:tcPr>
          <w:p w14:paraId="1EE7EDDB" w14:textId="2CDDA702" w:rsidR="0089653B" w:rsidRPr="009E384F" w:rsidRDefault="00865D07" w:rsidP="00D22D2E">
            <w:pPr>
              <w:pStyle w:val="Tabletext"/>
            </w:pPr>
            <w:r w:rsidRPr="009E384F">
              <w:t>199</w:t>
            </w:r>
          </w:p>
        </w:tc>
        <w:tc>
          <w:tcPr>
            <w:tcW w:w="4678" w:type="dxa"/>
            <w:shd w:val="clear" w:color="auto" w:fill="auto"/>
          </w:tcPr>
          <w:p w14:paraId="429CA035" w14:textId="77777777" w:rsidR="0089653B" w:rsidRPr="009E384F" w:rsidRDefault="0089653B" w:rsidP="00D22D2E">
            <w:pPr>
              <w:pStyle w:val="Tabletext"/>
            </w:pPr>
            <w:r w:rsidRPr="009E384F">
              <w:t>cook</w:t>
            </w:r>
          </w:p>
        </w:tc>
        <w:tc>
          <w:tcPr>
            <w:tcW w:w="1134" w:type="dxa"/>
            <w:shd w:val="clear" w:color="auto" w:fill="auto"/>
          </w:tcPr>
          <w:p w14:paraId="0DBAED32" w14:textId="77777777" w:rsidR="0089653B" w:rsidRPr="009E384F" w:rsidRDefault="0089653B" w:rsidP="00D22D2E">
            <w:pPr>
              <w:pStyle w:val="Tabletext"/>
            </w:pPr>
            <w:r w:rsidRPr="009E384F">
              <w:t>351411</w:t>
            </w:r>
          </w:p>
        </w:tc>
        <w:tc>
          <w:tcPr>
            <w:tcW w:w="1794" w:type="dxa"/>
          </w:tcPr>
          <w:p w14:paraId="572A45C5" w14:textId="77777777" w:rsidR="0089653B" w:rsidRPr="009E384F" w:rsidRDefault="0089653B" w:rsidP="00BB7DA4">
            <w:pPr>
              <w:pStyle w:val="Tabletext"/>
            </w:pPr>
            <w:r w:rsidRPr="009E384F">
              <w:t>7, 8</w:t>
            </w:r>
          </w:p>
        </w:tc>
      </w:tr>
      <w:tr w:rsidR="0089653B" w:rsidRPr="009E384F" w14:paraId="428E87F7" w14:textId="77777777" w:rsidTr="00D3126B">
        <w:tc>
          <w:tcPr>
            <w:tcW w:w="704" w:type="dxa"/>
            <w:shd w:val="clear" w:color="auto" w:fill="auto"/>
          </w:tcPr>
          <w:p w14:paraId="639F58BF" w14:textId="2C46A700" w:rsidR="0089653B" w:rsidRPr="009E384F" w:rsidRDefault="00865D07" w:rsidP="00D22D2E">
            <w:pPr>
              <w:pStyle w:val="Tabletext"/>
            </w:pPr>
            <w:r w:rsidRPr="009E384F">
              <w:t>200</w:t>
            </w:r>
          </w:p>
        </w:tc>
        <w:tc>
          <w:tcPr>
            <w:tcW w:w="4678" w:type="dxa"/>
            <w:shd w:val="clear" w:color="auto" w:fill="auto"/>
          </w:tcPr>
          <w:p w14:paraId="731C739F" w14:textId="77777777" w:rsidR="0089653B" w:rsidRPr="009E384F" w:rsidRDefault="0089653B" w:rsidP="00D22D2E">
            <w:pPr>
              <w:pStyle w:val="Tabletext"/>
            </w:pPr>
            <w:r w:rsidRPr="009E384F">
              <w:t>dog handler or trainer</w:t>
            </w:r>
          </w:p>
        </w:tc>
        <w:tc>
          <w:tcPr>
            <w:tcW w:w="1134" w:type="dxa"/>
            <w:shd w:val="clear" w:color="auto" w:fill="auto"/>
          </w:tcPr>
          <w:p w14:paraId="258C8B9B" w14:textId="77777777" w:rsidR="0089653B" w:rsidRPr="009E384F" w:rsidRDefault="0089653B" w:rsidP="00D22D2E">
            <w:pPr>
              <w:pStyle w:val="Tabletext"/>
            </w:pPr>
            <w:r w:rsidRPr="009E384F">
              <w:t>361111</w:t>
            </w:r>
          </w:p>
        </w:tc>
        <w:tc>
          <w:tcPr>
            <w:tcW w:w="1794" w:type="dxa"/>
          </w:tcPr>
          <w:p w14:paraId="1BD4821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76723BE" w14:textId="77777777" w:rsidTr="00D3126B">
        <w:tc>
          <w:tcPr>
            <w:tcW w:w="704" w:type="dxa"/>
            <w:shd w:val="clear" w:color="auto" w:fill="auto"/>
          </w:tcPr>
          <w:p w14:paraId="7102D4A3" w14:textId="76DCCA4E" w:rsidR="0089653B" w:rsidRPr="009E384F" w:rsidRDefault="00865D07" w:rsidP="00D22D2E">
            <w:pPr>
              <w:pStyle w:val="Tabletext"/>
            </w:pPr>
            <w:r w:rsidRPr="009E384F">
              <w:t>201</w:t>
            </w:r>
          </w:p>
        </w:tc>
        <w:tc>
          <w:tcPr>
            <w:tcW w:w="4678" w:type="dxa"/>
            <w:shd w:val="clear" w:color="auto" w:fill="auto"/>
          </w:tcPr>
          <w:p w14:paraId="14A45D1D" w14:textId="77777777" w:rsidR="0089653B" w:rsidRPr="009E384F" w:rsidRDefault="0089653B" w:rsidP="00D22D2E">
            <w:pPr>
              <w:pStyle w:val="Tabletext"/>
            </w:pPr>
            <w:r w:rsidRPr="009E384F">
              <w:t>animal attendants and trainers (nec)</w:t>
            </w:r>
          </w:p>
        </w:tc>
        <w:tc>
          <w:tcPr>
            <w:tcW w:w="1134" w:type="dxa"/>
            <w:shd w:val="clear" w:color="auto" w:fill="auto"/>
          </w:tcPr>
          <w:p w14:paraId="0094EA98" w14:textId="77777777" w:rsidR="0089653B" w:rsidRPr="009E384F" w:rsidRDefault="0089653B" w:rsidP="00D22D2E">
            <w:pPr>
              <w:pStyle w:val="Tabletext"/>
            </w:pPr>
            <w:r w:rsidRPr="009E384F">
              <w:t>361199</w:t>
            </w:r>
          </w:p>
        </w:tc>
        <w:tc>
          <w:tcPr>
            <w:tcW w:w="1794" w:type="dxa"/>
          </w:tcPr>
          <w:p w14:paraId="6BF88083" w14:textId="77777777" w:rsidR="0089653B" w:rsidRPr="009E384F" w:rsidRDefault="0089653B" w:rsidP="00D22D2E">
            <w:pPr>
              <w:pStyle w:val="Tabletext"/>
            </w:pPr>
            <w:r w:rsidRPr="009E384F">
              <w:t>18</w:t>
            </w:r>
          </w:p>
        </w:tc>
      </w:tr>
      <w:tr w:rsidR="0089653B" w:rsidRPr="009E384F" w14:paraId="456683B3" w14:textId="77777777" w:rsidTr="00D3126B">
        <w:tc>
          <w:tcPr>
            <w:tcW w:w="704" w:type="dxa"/>
            <w:shd w:val="clear" w:color="auto" w:fill="auto"/>
          </w:tcPr>
          <w:p w14:paraId="0AD302AC" w14:textId="1A979745" w:rsidR="0089653B" w:rsidRPr="009E384F" w:rsidRDefault="00865D07" w:rsidP="00D22D2E">
            <w:pPr>
              <w:pStyle w:val="Tabletext"/>
            </w:pPr>
            <w:r w:rsidRPr="009E384F">
              <w:t>202</w:t>
            </w:r>
          </w:p>
        </w:tc>
        <w:tc>
          <w:tcPr>
            <w:tcW w:w="4678" w:type="dxa"/>
            <w:shd w:val="clear" w:color="auto" w:fill="auto"/>
          </w:tcPr>
          <w:p w14:paraId="5C1A415F" w14:textId="77777777" w:rsidR="0089653B" w:rsidRPr="009E384F" w:rsidRDefault="0089653B" w:rsidP="00D22D2E">
            <w:pPr>
              <w:pStyle w:val="Tabletext"/>
            </w:pPr>
            <w:r w:rsidRPr="009E384F">
              <w:t>veterinary nurse</w:t>
            </w:r>
          </w:p>
        </w:tc>
        <w:tc>
          <w:tcPr>
            <w:tcW w:w="1134" w:type="dxa"/>
            <w:shd w:val="clear" w:color="auto" w:fill="auto"/>
          </w:tcPr>
          <w:p w14:paraId="764ABEE3" w14:textId="77777777" w:rsidR="0089653B" w:rsidRPr="009E384F" w:rsidRDefault="0089653B" w:rsidP="00D22D2E">
            <w:pPr>
              <w:pStyle w:val="Tabletext"/>
            </w:pPr>
            <w:r w:rsidRPr="009E384F">
              <w:t>361311</w:t>
            </w:r>
          </w:p>
        </w:tc>
        <w:tc>
          <w:tcPr>
            <w:tcW w:w="1794" w:type="dxa"/>
          </w:tcPr>
          <w:p w14:paraId="2C8A017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9D7AFF2" w14:textId="77777777" w:rsidTr="00D3126B">
        <w:tc>
          <w:tcPr>
            <w:tcW w:w="704" w:type="dxa"/>
            <w:shd w:val="clear" w:color="auto" w:fill="auto"/>
          </w:tcPr>
          <w:p w14:paraId="08D74B96" w14:textId="716CFF15" w:rsidR="0089653B" w:rsidRPr="009E384F" w:rsidRDefault="00865D07" w:rsidP="00D22D2E">
            <w:pPr>
              <w:pStyle w:val="Tabletext"/>
            </w:pPr>
            <w:r w:rsidRPr="009E384F">
              <w:t>203</w:t>
            </w:r>
          </w:p>
        </w:tc>
        <w:tc>
          <w:tcPr>
            <w:tcW w:w="4678" w:type="dxa"/>
            <w:shd w:val="clear" w:color="auto" w:fill="auto"/>
          </w:tcPr>
          <w:p w14:paraId="467B8000" w14:textId="77777777" w:rsidR="0089653B" w:rsidRPr="009E384F" w:rsidRDefault="0089653B" w:rsidP="00D22D2E">
            <w:pPr>
              <w:pStyle w:val="Tabletext"/>
            </w:pPr>
            <w:r w:rsidRPr="009E384F">
              <w:t>florist</w:t>
            </w:r>
          </w:p>
        </w:tc>
        <w:tc>
          <w:tcPr>
            <w:tcW w:w="1134" w:type="dxa"/>
            <w:shd w:val="clear" w:color="auto" w:fill="auto"/>
          </w:tcPr>
          <w:p w14:paraId="0AEA56EC" w14:textId="77777777" w:rsidR="0089653B" w:rsidRPr="009E384F" w:rsidRDefault="0089653B" w:rsidP="00D22D2E">
            <w:pPr>
              <w:pStyle w:val="Tabletext"/>
            </w:pPr>
            <w:r w:rsidRPr="009E384F">
              <w:t>362111</w:t>
            </w:r>
          </w:p>
        </w:tc>
        <w:tc>
          <w:tcPr>
            <w:tcW w:w="1794" w:type="dxa"/>
          </w:tcPr>
          <w:p w14:paraId="5B1543D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BFF8D0A" w14:textId="77777777" w:rsidTr="00D3126B">
        <w:tc>
          <w:tcPr>
            <w:tcW w:w="704" w:type="dxa"/>
            <w:shd w:val="clear" w:color="auto" w:fill="auto"/>
          </w:tcPr>
          <w:p w14:paraId="4285BCE4" w14:textId="38931D64" w:rsidR="0089653B" w:rsidRPr="009E384F" w:rsidRDefault="00865D07" w:rsidP="00D22D2E">
            <w:pPr>
              <w:pStyle w:val="Tabletext"/>
            </w:pPr>
            <w:r w:rsidRPr="009E384F">
              <w:t>204</w:t>
            </w:r>
          </w:p>
        </w:tc>
        <w:tc>
          <w:tcPr>
            <w:tcW w:w="4678" w:type="dxa"/>
            <w:shd w:val="clear" w:color="auto" w:fill="auto"/>
          </w:tcPr>
          <w:p w14:paraId="1FAC58D6" w14:textId="77777777" w:rsidR="0089653B" w:rsidRPr="009E384F" w:rsidRDefault="0089653B" w:rsidP="00D22D2E">
            <w:pPr>
              <w:pStyle w:val="Tabletext"/>
            </w:pPr>
            <w:r w:rsidRPr="009E384F">
              <w:t>gardener (general)</w:t>
            </w:r>
          </w:p>
        </w:tc>
        <w:tc>
          <w:tcPr>
            <w:tcW w:w="1134" w:type="dxa"/>
            <w:shd w:val="clear" w:color="auto" w:fill="auto"/>
          </w:tcPr>
          <w:p w14:paraId="31D8D3B3" w14:textId="77777777" w:rsidR="0089653B" w:rsidRPr="009E384F" w:rsidRDefault="0089653B" w:rsidP="00D22D2E">
            <w:pPr>
              <w:pStyle w:val="Tabletext"/>
            </w:pPr>
            <w:r w:rsidRPr="009E384F">
              <w:t>362211</w:t>
            </w:r>
          </w:p>
        </w:tc>
        <w:tc>
          <w:tcPr>
            <w:tcW w:w="1794" w:type="dxa"/>
          </w:tcPr>
          <w:p w14:paraId="663E3837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D7A9FEE" w14:textId="77777777" w:rsidTr="00D3126B">
        <w:tc>
          <w:tcPr>
            <w:tcW w:w="704" w:type="dxa"/>
            <w:shd w:val="clear" w:color="auto" w:fill="auto"/>
          </w:tcPr>
          <w:p w14:paraId="15D2AA87" w14:textId="4BE234A7" w:rsidR="0089653B" w:rsidRPr="009E384F" w:rsidRDefault="00865D07" w:rsidP="00D22D2E">
            <w:pPr>
              <w:pStyle w:val="Tabletext"/>
            </w:pPr>
            <w:r w:rsidRPr="009E384F">
              <w:t>205</w:t>
            </w:r>
          </w:p>
        </w:tc>
        <w:tc>
          <w:tcPr>
            <w:tcW w:w="4678" w:type="dxa"/>
            <w:shd w:val="clear" w:color="auto" w:fill="auto"/>
          </w:tcPr>
          <w:p w14:paraId="4DE4B41D" w14:textId="77777777" w:rsidR="0089653B" w:rsidRPr="009E384F" w:rsidRDefault="0089653B" w:rsidP="00D22D2E">
            <w:pPr>
              <w:pStyle w:val="Tabletext"/>
            </w:pPr>
            <w:r w:rsidRPr="009E384F">
              <w:t>arborist</w:t>
            </w:r>
          </w:p>
        </w:tc>
        <w:tc>
          <w:tcPr>
            <w:tcW w:w="1134" w:type="dxa"/>
            <w:shd w:val="clear" w:color="auto" w:fill="auto"/>
          </w:tcPr>
          <w:p w14:paraId="59DEA9C8" w14:textId="77777777" w:rsidR="0089653B" w:rsidRPr="009E384F" w:rsidRDefault="0089653B" w:rsidP="00D22D2E">
            <w:pPr>
              <w:pStyle w:val="Tabletext"/>
            </w:pPr>
            <w:r w:rsidRPr="009E384F">
              <w:t>362212</w:t>
            </w:r>
          </w:p>
        </w:tc>
        <w:tc>
          <w:tcPr>
            <w:tcW w:w="1794" w:type="dxa"/>
          </w:tcPr>
          <w:p w14:paraId="4E24310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A76165D" w14:textId="77777777" w:rsidTr="00D3126B">
        <w:tc>
          <w:tcPr>
            <w:tcW w:w="704" w:type="dxa"/>
            <w:shd w:val="clear" w:color="auto" w:fill="auto"/>
          </w:tcPr>
          <w:p w14:paraId="44564FFE" w14:textId="2A845E88" w:rsidR="0089653B" w:rsidRPr="009E384F" w:rsidRDefault="00865D07" w:rsidP="00D22D2E">
            <w:pPr>
              <w:pStyle w:val="Tabletext"/>
            </w:pPr>
            <w:r w:rsidRPr="009E384F">
              <w:t>206</w:t>
            </w:r>
          </w:p>
        </w:tc>
        <w:tc>
          <w:tcPr>
            <w:tcW w:w="4678" w:type="dxa"/>
            <w:shd w:val="clear" w:color="auto" w:fill="auto"/>
          </w:tcPr>
          <w:p w14:paraId="3E4797A5" w14:textId="77777777" w:rsidR="0089653B" w:rsidRPr="009E384F" w:rsidRDefault="0089653B" w:rsidP="00D22D2E">
            <w:pPr>
              <w:pStyle w:val="Tabletext"/>
            </w:pPr>
            <w:r w:rsidRPr="009E384F">
              <w:t>landscape gardener</w:t>
            </w:r>
          </w:p>
        </w:tc>
        <w:tc>
          <w:tcPr>
            <w:tcW w:w="1134" w:type="dxa"/>
            <w:shd w:val="clear" w:color="auto" w:fill="auto"/>
          </w:tcPr>
          <w:p w14:paraId="5B915CA5" w14:textId="77777777" w:rsidR="0089653B" w:rsidRPr="009E384F" w:rsidRDefault="0089653B" w:rsidP="00D22D2E">
            <w:pPr>
              <w:pStyle w:val="Tabletext"/>
            </w:pPr>
            <w:r w:rsidRPr="009E384F">
              <w:t>362213</w:t>
            </w:r>
          </w:p>
        </w:tc>
        <w:tc>
          <w:tcPr>
            <w:tcW w:w="1794" w:type="dxa"/>
          </w:tcPr>
          <w:p w14:paraId="729C1F9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BDD5BCB" w14:textId="77777777" w:rsidTr="00D3126B">
        <w:tc>
          <w:tcPr>
            <w:tcW w:w="704" w:type="dxa"/>
            <w:shd w:val="clear" w:color="auto" w:fill="auto"/>
          </w:tcPr>
          <w:p w14:paraId="4F44D483" w14:textId="282BBBF7" w:rsidR="0089653B" w:rsidRPr="009E384F" w:rsidRDefault="0089653B" w:rsidP="00865D07">
            <w:pPr>
              <w:pStyle w:val="Tabletext"/>
            </w:pPr>
            <w:r w:rsidRPr="009E384F">
              <w:t>2</w:t>
            </w:r>
            <w:r w:rsidR="00865D07" w:rsidRPr="009E384F">
              <w:t>07</w:t>
            </w:r>
          </w:p>
        </w:tc>
        <w:tc>
          <w:tcPr>
            <w:tcW w:w="4678" w:type="dxa"/>
            <w:shd w:val="clear" w:color="auto" w:fill="auto"/>
          </w:tcPr>
          <w:p w14:paraId="1E99808E" w14:textId="77777777" w:rsidR="0089653B" w:rsidRPr="009E384F" w:rsidRDefault="0089653B" w:rsidP="00D22D2E">
            <w:pPr>
              <w:pStyle w:val="Tabletext"/>
            </w:pPr>
            <w:r w:rsidRPr="009E384F">
              <w:t>greenkeeper</w:t>
            </w:r>
          </w:p>
        </w:tc>
        <w:tc>
          <w:tcPr>
            <w:tcW w:w="1134" w:type="dxa"/>
            <w:shd w:val="clear" w:color="auto" w:fill="auto"/>
          </w:tcPr>
          <w:p w14:paraId="01E58EB2" w14:textId="77777777" w:rsidR="0089653B" w:rsidRPr="009E384F" w:rsidRDefault="0089653B" w:rsidP="00D22D2E">
            <w:pPr>
              <w:pStyle w:val="Tabletext"/>
            </w:pPr>
            <w:r w:rsidRPr="009E384F">
              <w:t>362311</w:t>
            </w:r>
          </w:p>
        </w:tc>
        <w:tc>
          <w:tcPr>
            <w:tcW w:w="1794" w:type="dxa"/>
          </w:tcPr>
          <w:p w14:paraId="5EA0049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FAA75DB" w14:textId="77777777" w:rsidTr="00D3126B">
        <w:tc>
          <w:tcPr>
            <w:tcW w:w="704" w:type="dxa"/>
            <w:shd w:val="clear" w:color="auto" w:fill="auto"/>
          </w:tcPr>
          <w:p w14:paraId="36174F0B" w14:textId="12CC978A" w:rsidR="0089653B" w:rsidRPr="009E384F" w:rsidRDefault="0089653B" w:rsidP="00865D07">
            <w:pPr>
              <w:pStyle w:val="Tabletext"/>
            </w:pPr>
            <w:r w:rsidRPr="009E384F">
              <w:t>2</w:t>
            </w:r>
            <w:r w:rsidR="00865D07" w:rsidRPr="009E384F">
              <w:t>08</w:t>
            </w:r>
          </w:p>
        </w:tc>
        <w:tc>
          <w:tcPr>
            <w:tcW w:w="4678" w:type="dxa"/>
            <w:shd w:val="clear" w:color="auto" w:fill="auto"/>
          </w:tcPr>
          <w:p w14:paraId="374019BC" w14:textId="77777777" w:rsidR="0089653B" w:rsidRPr="009E384F" w:rsidRDefault="0089653B" w:rsidP="00D22D2E">
            <w:pPr>
              <w:pStyle w:val="Tabletext"/>
            </w:pPr>
            <w:r w:rsidRPr="009E384F">
              <w:t>hairdresser</w:t>
            </w:r>
          </w:p>
        </w:tc>
        <w:tc>
          <w:tcPr>
            <w:tcW w:w="1134" w:type="dxa"/>
            <w:shd w:val="clear" w:color="auto" w:fill="auto"/>
          </w:tcPr>
          <w:p w14:paraId="312818BD" w14:textId="77777777" w:rsidR="0089653B" w:rsidRPr="009E384F" w:rsidRDefault="0089653B" w:rsidP="00D22D2E">
            <w:pPr>
              <w:pStyle w:val="Tabletext"/>
            </w:pPr>
            <w:r w:rsidRPr="009E384F">
              <w:t>391111</w:t>
            </w:r>
          </w:p>
        </w:tc>
        <w:tc>
          <w:tcPr>
            <w:tcW w:w="1794" w:type="dxa"/>
          </w:tcPr>
          <w:p w14:paraId="6A49E386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0D2496BE" w14:textId="77777777" w:rsidTr="00D3126B">
        <w:tc>
          <w:tcPr>
            <w:tcW w:w="704" w:type="dxa"/>
            <w:shd w:val="clear" w:color="auto" w:fill="auto"/>
          </w:tcPr>
          <w:p w14:paraId="397814CC" w14:textId="3B109C1A" w:rsidR="0089653B" w:rsidRPr="009E384F" w:rsidRDefault="0089653B" w:rsidP="00865D07">
            <w:pPr>
              <w:pStyle w:val="Tabletext"/>
            </w:pPr>
            <w:r w:rsidRPr="009E384F">
              <w:t>2</w:t>
            </w:r>
            <w:r w:rsidR="00865D07" w:rsidRPr="009E384F">
              <w:t>09</w:t>
            </w:r>
          </w:p>
        </w:tc>
        <w:tc>
          <w:tcPr>
            <w:tcW w:w="4678" w:type="dxa"/>
            <w:shd w:val="clear" w:color="auto" w:fill="auto"/>
          </w:tcPr>
          <w:p w14:paraId="4EC29F77" w14:textId="77777777" w:rsidR="0089653B" w:rsidRPr="009E384F" w:rsidRDefault="0089653B" w:rsidP="00D22D2E">
            <w:pPr>
              <w:pStyle w:val="Tabletext"/>
            </w:pPr>
            <w:r w:rsidRPr="009E384F">
              <w:t>print finisher</w:t>
            </w:r>
          </w:p>
        </w:tc>
        <w:tc>
          <w:tcPr>
            <w:tcW w:w="1134" w:type="dxa"/>
            <w:shd w:val="clear" w:color="auto" w:fill="auto"/>
          </w:tcPr>
          <w:p w14:paraId="1B6C6B67" w14:textId="77777777" w:rsidR="0089653B" w:rsidRPr="009E384F" w:rsidRDefault="0089653B" w:rsidP="00D22D2E">
            <w:pPr>
              <w:pStyle w:val="Tabletext"/>
            </w:pPr>
            <w:r w:rsidRPr="009E384F">
              <w:t>392111</w:t>
            </w:r>
          </w:p>
        </w:tc>
        <w:tc>
          <w:tcPr>
            <w:tcW w:w="1794" w:type="dxa"/>
          </w:tcPr>
          <w:p w14:paraId="296119B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395F8B9" w14:textId="77777777" w:rsidTr="00D3126B">
        <w:tc>
          <w:tcPr>
            <w:tcW w:w="704" w:type="dxa"/>
            <w:shd w:val="clear" w:color="auto" w:fill="auto"/>
          </w:tcPr>
          <w:p w14:paraId="4FB7A3E8" w14:textId="16803237" w:rsidR="0089653B" w:rsidRPr="009E384F" w:rsidRDefault="00865D07" w:rsidP="00D22D2E">
            <w:pPr>
              <w:pStyle w:val="Tabletext"/>
            </w:pPr>
            <w:r w:rsidRPr="009E384F">
              <w:t>210</w:t>
            </w:r>
          </w:p>
        </w:tc>
        <w:tc>
          <w:tcPr>
            <w:tcW w:w="4678" w:type="dxa"/>
            <w:shd w:val="clear" w:color="auto" w:fill="auto"/>
          </w:tcPr>
          <w:p w14:paraId="5317CD8D" w14:textId="77777777" w:rsidR="0089653B" w:rsidRPr="009E384F" w:rsidRDefault="0089653B" w:rsidP="00D22D2E">
            <w:pPr>
              <w:pStyle w:val="Tabletext"/>
            </w:pPr>
            <w:r w:rsidRPr="009E384F">
              <w:t>printing machinist</w:t>
            </w:r>
          </w:p>
        </w:tc>
        <w:tc>
          <w:tcPr>
            <w:tcW w:w="1134" w:type="dxa"/>
            <w:shd w:val="clear" w:color="auto" w:fill="auto"/>
          </w:tcPr>
          <w:p w14:paraId="533584FF" w14:textId="77777777" w:rsidR="0089653B" w:rsidRPr="009E384F" w:rsidRDefault="0089653B" w:rsidP="00D22D2E">
            <w:pPr>
              <w:pStyle w:val="Tabletext"/>
            </w:pPr>
            <w:r w:rsidRPr="009E384F">
              <w:t>392311</w:t>
            </w:r>
          </w:p>
        </w:tc>
        <w:tc>
          <w:tcPr>
            <w:tcW w:w="1794" w:type="dxa"/>
          </w:tcPr>
          <w:p w14:paraId="473BFE4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7FA4B58" w14:textId="77777777" w:rsidTr="00D3126B">
        <w:tc>
          <w:tcPr>
            <w:tcW w:w="704" w:type="dxa"/>
            <w:shd w:val="clear" w:color="auto" w:fill="auto"/>
          </w:tcPr>
          <w:p w14:paraId="0B73CDBE" w14:textId="7CDC13AF" w:rsidR="0089653B" w:rsidRPr="009E384F" w:rsidRDefault="00865D07" w:rsidP="00D22D2E">
            <w:pPr>
              <w:pStyle w:val="Tabletext"/>
            </w:pPr>
            <w:r w:rsidRPr="009E384F">
              <w:t>211</w:t>
            </w:r>
          </w:p>
        </w:tc>
        <w:tc>
          <w:tcPr>
            <w:tcW w:w="4678" w:type="dxa"/>
            <w:shd w:val="clear" w:color="auto" w:fill="auto"/>
          </w:tcPr>
          <w:p w14:paraId="74A8A127" w14:textId="77777777" w:rsidR="0089653B" w:rsidRPr="009E384F" w:rsidRDefault="0089653B" w:rsidP="00D22D2E">
            <w:pPr>
              <w:pStyle w:val="Tabletext"/>
            </w:pPr>
            <w:r w:rsidRPr="009E384F">
              <w:t>dressmaker or tailor</w:t>
            </w:r>
          </w:p>
        </w:tc>
        <w:tc>
          <w:tcPr>
            <w:tcW w:w="1134" w:type="dxa"/>
            <w:shd w:val="clear" w:color="auto" w:fill="auto"/>
          </w:tcPr>
          <w:p w14:paraId="043B38AD" w14:textId="77777777" w:rsidR="0089653B" w:rsidRPr="009E384F" w:rsidRDefault="0089653B" w:rsidP="00D22D2E">
            <w:pPr>
              <w:pStyle w:val="Tabletext"/>
            </w:pPr>
            <w:r w:rsidRPr="009E384F">
              <w:t>393213</w:t>
            </w:r>
          </w:p>
        </w:tc>
        <w:tc>
          <w:tcPr>
            <w:tcW w:w="1794" w:type="dxa"/>
          </w:tcPr>
          <w:p w14:paraId="6EFA00B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9747864" w14:textId="77777777" w:rsidTr="00D3126B">
        <w:tc>
          <w:tcPr>
            <w:tcW w:w="704" w:type="dxa"/>
            <w:shd w:val="clear" w:color="auto" w:fill="auto"/>
          </w:tcPr>
          <w:p w14:paraId="282920F3" w14:textId="1C6E5B2D" w:rsidR="0089653B" w:rsidRPr="009E384F" w:rsidRDefault="00865D07" w:rsidP="00D22D2E">
            <w:pPr>
              <w:pStyle w:val="Tabletext"/>
            </w:pPr>
            <w:r w:rsidRPr="009E384F">
              <w:t>212</w:t>
            </w:r>
          </w:p>
        </w:tc>
        <w:tc>
          <w:tcPr>
            <w:tcW w:w="4678" w:type="dxa"/>
            <w:shd w:val="clear" w:color="auto" w:fill="auto"/>
          </w:tcPr>
          <w:p w14:paraId="4CE1C3AC" w14:textId="77777777" w:rsidR="0089653B" w:rsidRPr="009E384F" w:rsidRDefault="0089653B" w:rsidP="00D22D2E">
            <w:pPr>
              <w:pStyle w:val="Tabletext"/>
            </w:pPr>
            <w:r w:rsidRPr="009E384F">
              <w:t>upholsterer</w:t>
            </w:r>
          </w:p>
        </w:tc>
        <w:tc>
          <w:tcPr>
            <w:tcW w:w="1134" w:type="dxa"/>
            <w:shd w:val="clear" w:color="auto" w:fill="auto"/>
          </w:tcPr>
          <w:p w14:paraId="0C1C7C92" w14:textId="77777777" w:rsidR="0089653B" w:rsidRPr="009E384F" w:rsidRDefault="0089653B" w:rsidP="00D22D2E">
            <w:pPr>
              <w:pStyle w:val="Tabletext"/>
            </w:pPr>
            <w:r w:rsidRPr="009E384F">
              <w:t>393311</w:t>
            </w:r>
          </w:p>
        </w:tc>
        <w:tc>
          <w:tcPr>
            <w:tcW w:w="1794" w:type="dxa"/>
          </w:tcPr>
          <w:p w14:paraId="3BE3B3C6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A2846BA" w14:textId="77777777" w:rsidTr="00D3126B">
        <w:tc>
          <w:tcPr>
            <w:tcW w:w="704" w:type="dxa"/>
            <w:shd w:val="clear" w:color="auto" w:fill="auto"/>
          </w:tcPr>
          <w:p w14:paraId="743B5669" w14:textId="0390B38C" w:rsidR="0089653B" w:rsidRPr="009E384F" w:rsidRDefault="00865D07" w:rsidP="00D22D2E">
            <w:pPr>
              <w:pStyle w:val="Tabletext"/>
            </w:pPr>
            <w:r w:rsidRPr="009E384F">
              <w:t>213</w:t>
            </w:r>
          </w:p>
        </w:tc>
        <w:tc>
          <w:tcPr>
            <w:tcW w:w="4678" w:type="dxa"/>
            <w:shd w:val="clear" w:color="auto" w:fill="auto"/>
          </w:tcPr>
          <w:p w14:paraId="236F024B" w14:textId="77777777" w:rsidR="0089653B" w:rsidRPr="009E384F" w:rsidRDefault="0089653B" w:rsidP="00D22D2E">
            <w:pPr>
              <w:pStyle w:val="Tabletext"/>
            </w:pPr>
            <w:r w:rsidRPr="009E384F">
              <w:t>furniture finisher</w:t>
            </w:r>
          </w:p>
        </w:tc>
        <w:tc>
          <w:tcPr>
            <w:tcW w:w="1134" w:type="dxa"/>
            <w:shd w:val="clear" w:color="auto" w:fill="auto"/>
          </w:tcPr>
          <w:p w14:paraId="74B7AC5E" w14:textId="77777777" w:rsidR="0089653B" w:rsidRPr="009E384F" w:rsidRDefault="0089653B" w:rsidP="00D22D2E">
            <w:pPr>
              <w:pStyle w:val="Tabletext"/>
            </w:pPr>
            <w:r w:rsidRPr="009E384F">
              <w:t>394211</w:t>
            </w:r>
          </w:p>
        </w:tc>
        <w:tc>
          <w:tcPr>
            <w:tcW w:w="1794" w:type="dxa"/>
          </w:tcPr>
          <w:p w14:paraId="455C8A0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B8921E5" w14:textId="77777777" w:rsidTr="00D3126B">
        <w:tc>
          <w:tcPr>
            <w:tcW w:w="704" w:type="dxa"/>
            <w:shd w:val="clear" w:color="auto" w:fill="auto"/>
          </w:tcPr>
          <w:p w14:paraId="462DFDAD" w14:textId="717D6EAC" w:rsidR="0089653B" w:rsidRPr="009E384F" w:rsidRDefault="00865D07" w:rsidP="00D22D2E">
            <w:pPr>
              <w:pStyle w:val="Tabletext"/>
            </w:pPr>
            <w:r w:rsidRPr="009E384F">
              <w:t>214</w:t>
            </w:r>
          </w:p>
        </w:tc>
        <w:tc>
          <w:tcPr>
            <w:tcW w:w="4678" w:type="dxa"/>
            <w:shd w:val="clear" w:color="auto" w:fill="auto"/>
          </w:tcPr>
          <w:p w14:paraId="6D69A0D9" w14:textId="77777777" w:rsidR="0089653B" w:rsidRPr="009E384F" w:rsidRDefault="0089653B" w:rsidP="00D22D2E">
            <w:pPr>
              <w:pStyle w:val="Tabletext"/>
            </w:pPr>
            <w:r w:rsidRPr="009E384F">
              <w:t>wood machinist</w:t>
            </w:r>
          </w:p>
        </w:tc>
        <w:tc>
          <w:tcPr>
            <w:tcW w:w="1134" w:type="dxa"/>
            <w:shd w:val="clear" w:color="auto" w:fill="auto"/>
          </w:tcPr>
          <w:p w14:paraId="084C9E38" w14:textId="77777777" w:rsidR="0089653B" w:rsidRPr="009E384F" w:rsidRDefault="0089653B" w:rsidP="00D22D2E">
            <w:pPr>
              <w:pStyle w:val="Tabletext"/>
            </w:pPr>
            <w:r w:rsidRPr="009E384F">
              <w:t>394213</w:t>
            </w:r>
          </w:p>
        </w:tc>
        <w:tc>
          <w:tcPr>
            <w:tcW w:w="1794" w:type="dxa"/>
          </w:tcPr>
          <w:p w14:paraId="7E5E87B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356B4E2" w14:textId="77777777" w:rsidTr="00D3126B">
        <w:tc>
          <w:tcPr>
            <w:tcW w:w="704" w:type="dxa"/>
            <w:shd w:val="clear" w:color="auto" w:fill="auto"/>
          </w:tcPr>
          <w:p w14:paraId="26E5FA7A" w14:textId="3E9A2342" w:rsidR="0089653B" w:rsidRPr="009E384F" w:rsidRDefault="00865D07" w:rsidP="00D22D2E">
            <w:pPr>
              <w:pStyle w:val="Tabletext"/>
            </w:pPr>
            <w:r w:rsidRPr="009E384F">
              <w:t>215</w:t>
            </w:r>
          </w:p>
        </w:tc>
        <w:tc>
          <w:tcPr>
            <w:tcW w:w="4678" w:type="dxa"/>
            <w:shd w:val="clear" w:color="auto" w:fill="auto"/>
          </w:tcPr>
          <w:p w14:paraId="5FC6DB35" w14:textId="77777777" w:rsidR="0089653B" w:rsidRPr="009E384F" w:rsidRDefault="0089653B" w:rsidP="00D22D2E">
            <w:pPr>
              <w:pStyle w:val="Tabletext"/>
            </w:pPr>
            <w:r w:rsidRPr="009E384F">
              <w:t>wood machinists and other wood trades workers (nec)</w:t>
            </w:r>
          </w:p>
        </w:tc>
        <w:tc>
          <w:tcPr>
            <w:tcW w:w="1134" w:type="dxa"/>
            <w:shd w:val="clear" w:color="auto" w:fill="auto"/>
          </w:tcPr>
          <w:p w14:paraId="6AD465A1" w14:textId="77777777" w:rsidR="0089653B" w:rsidRPr="009E384F" w:rsidRDefault="0089653B" w:rsidP="00D22D2E">
            <w:pPr>
              <w:pStyle w:val="Tabletext"/>
            </w:pPr>
            <w:r w:rsidRPr="009E384F">
              <w:t>394299</w:t>
            </w:r>
          </w:p>
        </w:tc>
        <w:tc>
          <w:tcPr>
            <w:tcW w:w="1794" w:type="dxa"/>
          </w:tcPr>
          <w:p w14:paraId="714BC87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737D6E7" w14:textId="77777777" w:rsidTr="00D3126B">
        <w:tc>
          <w:tcPr>
            <w:tcW w:w="704" w:type="dxa"/>
            <w:shd w:val="clear" w:color="auto" w:fill="auto"/>
          </w:tcPr>
          <w:p w14:paraId="3065FD5F" w14:textId="4FDE766E" w:rsidR="0089653B" w:rsidRPr="009E384F" w:rsidRDefault="00865D07" w:rsidP="00D22D2E">
            <w:pPr>
              <w:pStyle w:val="Tabletext"/>
            </w:pPr>
            <w:r w:rsidRPr="009E384F">
              <w:t>216</w:t>
            </w:r>
          </w:p>
        </w:tc>
        <w:tc>
          <w:tcPr>
            <w:tcW w:w="4678" w:type="dxa"/>
            <w:shd w:val="clear" w:color="auto" w:fill="auto"/>
          </w:tcPr>
          <w:p w14:paraId="53B5F2FD" w14:textId="77777777" w:rsidR="0089653B" w:rsidRPr="009E384F" w:rsidRDefault="0089653B" w:rsidP="00D22D2E">
            <w:pPr>
              <w:pStyle w:val="Tabletext"/>
            </w:pPr>
            <w:r w:rsidRPr="009E384F">
              <w:t>chemical plant operator</w:t>
            </w:r>
          </w:p>
        </w:tc>
        <w:tc>
          <w:tcPr>
            <w:tcW w:w="1134" w:type="dxa"/>
            <w:shd w:val="clear" w:color="auto" w:fill="auto"/>
          </w:tcPr>
          <w:p w14:paraId="0637A6B6" w14:textId="77777777" w:rsidR="0089653B" w:rsidRPr="009E384F" w:rsidRDefault="0089653B" w:rsidP="00D22D2E">
            <w:pPr>
              <w:pStyle w:val="Tabletext"/>
            </w:pPr>
            <w:r w:rsidRPr="009E384F">
              <w:t>399211</w:t>
            </w:r>
          </w:p>
        </w:tc>
        <w:tc>
          <w:tcPr>
            <w:tcW w:w="1794" w:type="dxa"/>
          </w:tcPr>
          <w:p w14:paraId="20033C9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9A49947" w14:textId="77777777" w:rsidTr="00D3126B">
        <w:tc>
          <w:tcPr>
            <w:tcW w:w="704" w:type="dxa"/>
            <w:shd w:val="clear" w:color="auto" w:fill="auto"/>
          </w:tcPr>
          <w:p w14:paraId="743C2D4A" w14:textId="2ED91E29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17</w:t>
            </w:r>
          </w:p>
        </w:tc>
        <w:tc>
          <w:tcPr>
            <w:tcW w:w="4678" w:type="dxa"/>
            <w:shd w:val="clear" w:color="auto" w:fill="auto"/>
          </w:tcPr>
          <w:p w14:paraId="43A253C3" w14:textId="77777777" w:rsidR="0089653B" w:rsidRPr="009E384F" w:rsidRDefault="0089653B" w:rsidP="00D22D2E">
            <w:pPr>
              <w:pStyle w:val="Tabletext"/>
            </w:pPr>
            <w:r w:rsidRPr="009E384F">
              <w:t>power generation plant operator</w:t>
            </w:r>
          </w:p>
        </w:tc>
        <w:tc>
          <w:tcPr>
            <w:tcW w:w="1134" w:type="dxa"/>
            <w:shd w:val="clear" w:color="auto" w:fill="auto"/>
          </w:tcPr>
          <w:p w14:paraId="45743EA0" w14:textId="77777777" w:rsidR="0089653B" w:rsidRPr="009E384F" w:rsidRDefault="0089653B" w:rsidP="00D22D2E">
            <w:pPr>
              <w:pStyle w:val="Tabletext"/>
            </w:pPr>
            <w:r w:rsidRPr="009E384F">
              <w:t>399213</w:t>
            </w:r>
          </w:p>
        </w:tc>
        <w:tc>
          <w:tcPr>
            <w:tcW w:w="1794" w:type="dxa"/>
          </w:tcPr>
          <w:p w14:paraId="1793515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9502F9A" w14:textId="77777777" w:rsidTr="00D3126B">
        <w:tc>
          <w:tcPr>
            <w:tcW w:w="704" w:type="dxa"/>
            <w:shd w:val="clear" w:color="auto" w:fill="auto"/>
          </w:tcPr>
          <w:p w14:paraId="0A98F962" w14:textId="3BDB0D15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18</w:t>
            </w:r>
          </w:p>
        </w:tc>
        <w:tc>
          <w:tcPr>
            <w:tcW w:w="4678" w:type="dxa"/>
            <w:shd w:val="clear" w:color="auto" w:fill="auto"/>
          </w:tcPr>
          <w:p w14:paraId="29A3EE1C" w14:textId="77777777" w:rsidR="0089653B" w:rsidRPr="009E384F" w:rsidRDefault="0089653B" w:rsidP="00D22D2E">
            <w:pPr>
              <w:pStyle w:val="Tabletext"/>
            </w:pPr>
            <w:r w:rsidRPr="009E384F">
              <w:t>library technician</w:t>
            </w:r>
          </w:p>
        </w:tc>
        <w:tc>
          <w:tcPr>
            <w:tcW w:w="1134" w:type="dxa"/>
            <w:shd w:val="clear" w:color="auto" w:fill="auto"/>
          </w:tcPr>
          <w:p w14:paraId="10F262EB" w14:textId="77777777" w:rsidR="0089653B" w:rsidRPr="009E384F" w:rsidRDefault="0089653B" w:rsidP="00D22D2E">
            <w:pPr>
              <w:pStyle w:val="Tabletext"/>
            </w:pPr>
            <w:r w:rsidRPr="009E384F">
              <w:t>399312</w:t>
            </w:r>
          </w:p>
        </w:tc>
        <w:tc>
          <w:tcPr>
            <w:tcW w:w="1794" w:type="dxa"/>
          </w:tcPr>
          <w:p w14:paraId="3DC9946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556C1C4" w14:textId="77777777" w:rsidTr="00D3126B">
        <w:tc>
          <w:tcPr>
            <w:tcW w:w="704" w:type="dxa"/>
            <w:shd w:val="clear" w:color="auto" w:fill="auto"/>
          </w:tcPr>
          <w:p w14:paraId="143F1984" w14:textId="24684973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19</w:t>
            </w:r>
          </w:p>
        </w:tc>
        <w:tc>
          <w:tcPr>
            <w:tcW w:w="4678" w:type="dxa"/>
            <w:shd w:val="clear" w:color="auto" w:fill="auto"/>
          </w:tcPr>
          <w:p w14:paraId="53C28616" w14:textId="77777777" w:rsidR="0089653B" w:rsidRPr="009E384F" w:rsidRDefault="0089653B" w:rsidP="00D22D2E">
            <w:pPr>
              <w:pStyle w:val="Tabletext"/>
            </w:pPr>
            <w:r w:rsidRPr="009E384F">
              <w:t>jeweller</w:t>
            </w:r>
          </w:p>
        </w:tc>
        <w:tc>
          <w:tcPr>
            <w:tcW w:w="1134" w:type="dxa"/>
            <w:shd w:val="clear" w:color="auto" w:fill="auto"/>
          </w:tcPr>
          <w:p w14:paraId="689EEF7A" w14:textId="77777777" w:rsidR="0089653B" w:rsidRPr="009E384F" w:rsidRDefault="0089653B" w:rsidP="00D22D2E">
            <w:pPr>
              <w:pStyle w:val="Tabletext"/>
            </w:pPr>
            <w:r w:rsidRPr="009E384F">
              <w:t>399411</w:t>
            </w:r>
          </w:p>
        </w:tc>
        <w:tc>
          <w:tcPr>
            <w:tcW w:w="1794" w:type="dxa"/>
          </w:tcPr>
          <w:p w14:paraId="3456145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B6E8981" w14:textId="77777777" w:rsidTr="00D3126B">
        <w:tc>
          <w:tcPr>
            <w:tcW w:w="704" w:type="dxa"/>
            <w:shd w:val="clear" w:color="auto" w:fill="auto"/>
          </w:tcPr>
          <w:p w14:paraId="4C546195" w14:textId="0F2195E2" w:rsidR="0089653B" w:rsidRPr="009E384F" w:rsidRDefault="00053896" w:rsidP="00D22D2E">
            <w:pPr>
              <w:pStyle w:val="Tabletext"/>
            </w:pPr>
            <w:r w:rsidRPr="009E384F">
              <w:t>220</w:t>
            </w:r>
          </w:p>
        </w:tc>
        <w:tc>
          <w:tcPr>
            <w:tcW w:w="4678" w:type="dxa"/>
            <w:shd w:val="clear" w:color="auto" w:fill="auto"/>
          </w:tcPr>
          <w:p w14:paraId="5C3061C0" w14:textId="77777777" w:rsidR="0089653B" w:rsidRPr="009E384F" w:rsidRDefault="0089653B" w:rsidP="00D22D2E">
            <w:pPr>
              <w:pStyle w:val="Tabletext"/>
            </w:pPr>
            <w:r w:rsidRPr="009E384F">
              <w:t>camera operator (film, television or video)</w:t>
            </w:r>
          </w:p>
        </w:tc>
        <w:tc>
          <w:tcPr>
            <w:tcW w:w="1134" w:type="dxa"/>
            <w:shd w:val="clear" w:color="auto" w:fill="auto"/>
          </w:tcPr>
          <w:p w14:paraId="4722EDAC" w14:textId="77777777" w:rsidR="0089653B" w:rsidRPr="009E384F" w:rsidRDefault="0089653B" w:rsidP="00D22D2E">
            <w:pPr>
              <w:pStyle w:val="Tabletext"/>
            </w:pPr>
            <w:r w:rsidRPr="009E384F">
              <w:t>399512</w:t>
            </w:r>
          </w:p>
        </w:tc>
        <w:tc>
          <w:tcPr>
            <w:tcW w:w="1794" w:type="dxa"/>
          </w:tcPr>
          <w:p w14:paraId="2204C10B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654E143" w14:textId="77777777" w:rsidTr="00D3126B">
        <w:tc>
          <w:tcPr>
            <w:tcW w:w="704" w:type="dxa"/>
            <w:shd w:val="clear" w:color="auto" w:fill="auto"/>
          </w:tcPr>
          <w:p w14:paraId="4A9DF0C8" w14:textId="46B5CA4A" w:rsidR="0089653B" w:rsidRPr="009E384F" w:rsidRDefault="00053896" w:rsidP="00D22D2E">
            <w:pPr>
              <w:pStyle w:val="Tabletext"/>
            </w:pPr>
            <w:r w:rsidRPr="009E384F">
              <w:t>221</w:t>
            </w:r>
          </w:p>
        </w:tc>
        <w:tc>
          <w:tcPr>
            <w:tcW w:w="4678" w:type="dxa"/>
            <w:shd w:val="clear" w:color="auto" w:fill="auto"/>
          </w:tcPr>
          <w:p w14:paraId="282AF71C" w14:textId="77777777" w:rsidR="0089653B" w:rsidRPr="009E384F" w:rsidRDefault="0089653B" w:rsidP="00D22D2E">
            <w:pPr>
              <w:pStyle w:val="Tabletext"/>
            </w:pPr>
            <w:r w:rsidRPr="009E384F">
              <w:t>make up artist</w:t>
            </w:r>
          </w:p>
        </w:tc>
        <w:tc>
          <w:tcPr>
            <w:tcW w:w="1134" w:type="dxa"/>
            <w:shd w:val="clear" w:color="auto" w:fill="auto"/>
          </w:tcPr>
          <w:p w14:paraId="1356A778" w14:textId="77777777" w:rsidR="0089653B" w:rsidRPr="009E384F" w:rsidRDefault="0089653B" w:rsidP="00D22D2E">
            <w:pPr>
              <w:pStyle w:val="Tabletext"/>
            </w:pPr>
            <w:r w:rsidRPr="009E384F">
              <w:t>399514</w:t>
            </w:r>
          </w:p>
        </w:tc>
        <w:tc>
          <w:tcPr>
            <w:tcW w:w="1794" w:type="dxa"/>
          </w:tcPr>
          <w:p w14:paraId="7E63663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3310D07" w14:textId="77777777" w:rsidTr="00D3126B">
        <w:tc>
          <w:tcPr>
            <w:tcW w:w="704" w:type="dxa"/>
            <w:shd w:val="clear" w:color="auto" w:fill="auto"/>
          </w:tcPr>
          <w:p w14:paraId="4152914B" w14:textId="54A2C6B1" w:rsidR="0089653B" w:rsidRPr="009E384F" w:rsidRDefault="00053896" w:rsidP="00D22D2E">
            <w:pPr>
              <w:pStyle w:val="Tabletext"/>
            </w:pPr>
            <w:r w:rsidRPr="009E384F">
              <w:t>222</w:t>
            </w:r>
          </w:p>
        </w:tc>
        <w:tc>
          <w:tcPr>
            <w:tcW w:w="4678" w:type="dxa"/>
            <w:shd w:val="clear" w:color="auto" w:fill="auto"/>
          </w:tcPr>
          <w:p w14:paraId="179CCECD" w14:textId="77777777" w:rsidR="0089653B" w:rsidRPr="009E384F" w:rsidRDefault="0089653B" w:rsidP="00D22D2E">
            <w:pPr>
              <w:pStyle w:val="Tabletext"/>
            </w:pPr>
            <w:r w:rsidRPr="009E384F">
              <w:t>sound technician</w:t>
            </w:r>
          </w:p>
        </w:tc>
        <w:tc>
          <w:tcPr>
            <w:tcW w:w="1134" w:type="dxa"/>
            <w:shd w:val="clear" w:color="auto" w:fill="auto"/>
          </w:tcPr>
          <w:p w14:paraId="75B65F2B" w14:textId="77777777" w:rsidR="0089653B" w:rsidRPr="009E384F" w:rsidRDefault="0089653B" w:rsidP="00D22D2E">
            <w:pPr>
              <w:pStyle w:val="Tabletext"/>
            </w:pPr>
            <w:r w:rsidRPr="009E384F">
              <w:t>399516</w:t>
            </w:r>
          </w:p>
        </w:tc>
        <w:tc>
          <w:tcPr>
            <w:tcW w:w="1794" w:type="dxa"/>
          </w:tcPr>
          <w:p w14:paraId="706DE68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53FDAB9" w14:textId="77777777" w:rsidTr="00D3126B">
        <w:tc>
          <w:tcPr>
            <w:tcW w:w="704" w:type="dxa"/>
            <w:shd w:val="clear" w:color="auto" w:fill="auto"/>
          </w:tcPr>
          <w:p w14:paraId="4BCD8C80" w14:textId="55DCC1BE" w:rsidR="0089653B" w:rsidRPr="009E384F" w:rsidRDefault="00053896" w:rsidP="00D22D2E">
            <w:pPr>
              <w:pStyle w:val="Tabletext"/>
            </w:pPr>
            <w:r w:rsidRPr="009E384F">
              <w:lastRenderedPageBreak/>
              <w:t>223</w:t>
            </w:r>
          </w:p>
        </w:tc>
        <w:tc>
          <w:tcPr>
            <w:tcW w:w="4678" w:type="dxa"/>
            <w:shd w:val="clear" w:color="auto" w:fill="auto"/>
          </w:tcPr>
          <w:p w14:paraId="2793E4DE" w14:textId="77777777" w:rsidR="0089653B" w:rsidRPr="009E384F" w:rsidRDefault="0089653B" w:rsidP="00D22D2E">
            <w:pPr>
              <w:pStyle w:val="Tabletext"/>
            </w:pPr>
            <w:r w:rsidRPr="009E384F">
              <w:t>performing arts technicians (nec)</w:t>
            </w:r>
          </w:p>
        </w:tc>
        <w:tc>
          <w:tcPr>
            <w:tcW w:w="1134" w:type="dxa"/>
            <w:shd w:val="clear" w:color="auto" w:fill="auto"/>
          </w:tcPr>
          <w:p w14:paraId="6FBFCE5F" w14:textId="77777777" w:rsidR="0089653B" w:rsidRPr="009E384F" w:rsidRDefault="0089653B" w:rsidP="00D22D2E">
            <w:pPr>
              <w:pStyle w:val="Tabletext"/>
            </w:pPr>
            <w:r w:rsidRPr="009E384F">
              <w:t>399599</w:t>
            </w:r>
          </w:p>
        </w:tc>
        <w:tc>
          <w:tcPr>
            <w:tcW w:w="1794" w:type="dxa"/>
          </w:tcPr>
          <w:p w14:paraId="2C5CF56B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EC6799E" w14:textId="77777777" w:rsidTr="00D3126B">
        <w:tc>
          <w:tcPr>
            <w:tcW w:w="704" w:type="dxa"/>
            <w:shd w:val="clear" w:color="auto" w:fill="auto"/>
          </w:tcPr>
          <w:p w14:paraId="7DB69E4E" w14:textId="5B140764" w:rsidR="0089653B" w:rsidRPr="009E384F" w:rsidRDefault="00053896" w:rsidP="00D22D2E">
            <w:pPr>
              <w:pStyle w:val="Tabletext"/>
            </w:pPr>
            <w:r w:rsidRPr="009E384F">
              <w:t>224</w:t>
            </w:r>
          </w:p>
        </w:tc>
        <w:tc>
          <w:tcPr>
            <w:tcW w:w="4678" w:type="dxa"/>
            <w:shd w:val="clear" w:color="auto" w:fill="auto"/>
          </w:tcPr>
          <w:p w14:paraId="61E411E4" w14:textId="77777777" w:rsidR="0089653B" w:rsidRPr="009E384F" w:rsidRDefault="0089653B" w:rsidP="00D22D2E">
            <w:pPr>
              <w:pStyle w:val="Tabletext"/>
            </w:pPr>
            <w:r w:rsidRPr="009E384F">
              <w:t>signwriter</w:t>
            </w:r>
          </w:p>
        </w:tc>
        <w:tc>
          <w:tcPr>
            <w:tcW w:w="1134" w:type="dxa"/>
            <w:shd w:val="clear" w:color="auto" w:fill="auto"/>
          </w:tcPr>
          <w:p w14:paraId="058F45E7" w14:textId="77777777" w:rsidR="0089653B" w:rsidRPr="009E384F" w:rsidRDefault="0089653B" w:rsidP="00D22D2E">
            <w:pPr>
              <w:pStyle w:val="Tabletext"/>
            </w:pPr>
            <w:r w:rsidRPr="009E384F">
              <w:t>399611</w:t>
            </w:r>
          </w:p>
        </w:tc>
        <w:tc>
          <w:tcPr>
            <w:tcW w:w="1794" w:type="dxa"/>
          </w:tcPr>
          <w:p w14:paraId="64795BE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20B66AB" w14:textId="77777777" w:rsidTr="00D3126B">
        <w:tc>
          <w:tcPr>
            <w:tcW w:w="704" w:type="dxa"/>
            <w:shd w:val="clear" w:color="auto" w:fill="auto"/>
          </w:tcPr>
          <w:p w14:paraId="3F3462B0" w14:textId="587399AC" w:rsidR="0089653B" w:rsidRPr="009E384F" w:rsidRDefault="00053896" w:rsidP="00D22D2E">
            <w:pPr>
              <w:pStyle w:val="Tabletext"/>
            </w:pPr>
            <w:r w:rsidRPr="009E384F">
              <w:t>225</w:t>
            </w:r>
          </w:p>
        </w:tc>
        <w:tc>
          <w:tcPr>
            <w:tcW w:w="4678" w:type="dxa"/>
            <w:shd w:val="clear" w:color="auto" w:fill="auto"/>
          </w:tcPr>
          <w:p w14:paraId="57BACDEE" w14:textId="77777777" w:rsidR="0089653B" w:rsidRPr="009E384F" w:rsidRDefault="0089653B" w:rsidP="00D22D2E">
            <w:pPr>
              <w:pStyle w:val="Tabletext"/>
            </w:pPr>
            <w:r w:rsidRPr="009E384F">
              <w:t>ambulance officer</w:t>
            </w:r>
          </w:p>
        </w:tc>
        <w:tc>
          <w:tcPr>
            <w:tcW w:w="1134" w:type="dxa"/>
            <w:shd w:val="clear" w:color="auto" w:fill="auto"/>
          </w:tcPr>
          <w:p w14:paraId="347B150E" w14:textId="77777777" w:rsidR="0089653B" w:rsidRPr="009E384F" w:rsidRDefault="0089653B" w:rsidP="00D22D2E">
            <w:pPr>
              <w:pStyle w:val="Tabletext"/>
            </w:pPr>
            <w:r w:rsidRPr="009E384F">
              <w:t>411111</w:t>
            </w:r>
          </w:p>
        </w:tc>
        <w:tc>
          <w:tcPr>
            <w:tcW w:w="1794" w:type="dxa"/>
          </w:tcPr>
          <w:p w14:paraId="70E37BA5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75C8716" w14:textId="77777777" w:rsidTr="00D3126B">
        <w:tc>
          <w:tcPr>
            <w:tcW w:w="704" w:type="dxa"/>
            <w:shd w:val="clear" w:color="auto" w:fill="auto"/>
          </w:tcPr>
          <w:p w14:paraId="6A6EA687" w14:textId="10987E32" w:rsidR="0089653B" w:rsidRPr="009E384F" w:rsidRDefault="00053896" w:rsidP="00D22D2E">
            <w:pPr>
              <w:pStyle w:val="Tabletext"/>
            </w:pPr>
            <w:r w:rsidRPr="009E384F">
              <w:t>226</w:t>
            </w:r>
          </w:p>
        </w:tc>
        <w:tc>
          <w:tcPr>
            <w:tcW w:w="4678" w:type="dxa"/>
            <w:shd w:val="clear" w:color="auto" w:fill="auto"/>
          </w:tcPr>
          <w:p w14:paraId="31F78546" w14:textId="77777777" w:rsidR="0089653B" w:rsidRPr="009E384F" w:rsidRDefault="0089653B" w:rsidP="00D22D2E">
            <w:pPr>
              <w:pStyle w:val="Tabletext"/>
            </w:pPr>
            <w:r w:rsidRPr="009E384F">
              <w:t>intensive care ambulance paramedic</w:t>
            </w:r>
          </w:p>
        </w:tc>
        <w:tc>
          <w:tcPr>
            <w:tcW w:w="1134" w:type="dxa"/>
            <w:shd w:val="clear" w:color="auto" w:fill="auto"/>
          </w:tcPr>
          <w:p w14:paraId="7FC0AE69" w14:textId="77777777" w:rsidR="0089653B" w:rsidRPr="009E384F" w:rsidRDefault="0089653B" w:rsidP="00D22D2E">
            <w:pPr>
              <w:pStyle w:val="Tabletext"/>
            </w:pPr>
            <w:r w:rsidRPr="009E384F">
              <w:t>411112</w:t>
            </w:r>
          </w:p>
        </w:tc>
        <w:tc>
          <w:tcPr>
            <w:tcW w:w="1794" w:type="dxa"/>
          </w:tcPr>
          <w:p w14:paraId="1DEFE62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330A9C4" w14:textId="77777777" w:rsidTr="00D3126B">
        <w:tc>
          <w:tcPr>
            <w:tcW w:w="704" w:type="dxa"/>
            <w:shd w:val="clear" w:color="auto" w:fill="auto"/>
          </w:tcPr>
          <w:p w14:paraId="53B71D93" w14:textId="5645356A" w:rsidR="0089653B" w:rsidRPr="009E384F" w:rsidRDefault="00053896" w:rsidP="00D22D2E">
            <w:pPr>
              <w:pStyle w:val="Tabletext"/>
            </w:pPr>
            <w:r w:rsidRPr="009E384F">
              <w:t>227</w:t>
            </w:r>
          </w:p>
        </w:tc>
        <w:tc>
          <w:tcPr>
            <w:tcW w:w="4678" w:type="dxa"/>
            <w:shd w:val="clear" w:color="auto" w:fill="auto"/>
          </w:tcPr>
          <w:p w14:paraId="32F66E4A" w14:textId="77777777" w:rsidR="0089653B" w:rsidRPr="009E384F" w:rsidRDefault="0089653B" w:rsidP="00D22D2E">
            <w:pPr>
              <w:pStyle w:val="Tabletext"/>
            </w:pPr>
            <w:r w:rsidRPr="009E384F">
              <w:t>dental technician</w:t>
            </w:r>
          </w:p>
        </w:tc>
        <w:tc>
          <w:tcPr>
            <w:tcW w:w="1134" w:type="dxa"/>
            <w:shd w:val="clear" w:color="auto" w:fill="auto"/>
          </w:tcPr>
          <w:p w14:paraId="32F1D736" w14:textId="77777777" w:rsidR="0089653B" w:rsidRPr="009E384F" w:rsidRDefault="0089653B" w:rsidP="00D22D2E">
            <w:pPr>
              <w:pStyle w:val="Tabletext"/>
            </w:pPr>
            <w:r w:rsidRPr="009E384F">
              <w:t>411213</w:t>
            </w:r>
          </w:p>
        </w:tc>
        <w:tc>
          <w:tcPr>
            <w:tcW w:w="1794" w:type="dxa"/>
          </w:tcPr>
          <w:p w14:paraId="02DA13A7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FB6FDC5" w14:textId="77777777" w:rsidTr="00D3126B">
        <w:tc>
          <w:tcPr>
            <w:tcW w:w="704" w:type="dxa"/>
            <w:shd w:val="clear" w:color="auto" w:fill="auto"/>
          </w:tcPr>
          <w:p w14:paraId="7CED6B3D" w14:textId="41204E2C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28</w:t>
            </w:r>
          </w:p>
        </w:tc>
        <w:tc>
          <w:tcPr>
            <w:tcW w:w="4678" w:type="dxa"/>
            <w:shd w:val="clear" w:color="auto" w:fill="auto"/>
          </w:tcPr>
          <w:p w14:paraId="3B380C5A" w14:textId="77777777" w:rsidR="0089653B" w:rsidRPr="009E384F" w:rsidRDefault="0089653B" w:rsidP="00D22D2E">
            <w:pPr>
              <w:pStyle w:val="Tabletext"/>
            </w:pPr>
            <w:r w:rsidRPr="009E384F">
              <w:t>diversional therapist</w:t>
            </w:r>
          </w:p>
        </w:tc>
        <w:tc>
          <w:tcPr>
            <w:tcW w:w="1134" w:type="dxa"/>
            <w:shd w:val="clear" w:color="auto" w:fill="auto"/>
          </w:tcPr>
          <w:p w14:paraId="703E9B01" w14:textId="77777777" w:rsidR="0089653B" w:rsidRPr="009E384F" w:rsidRDefault="0089653B" w:rsidP="00D22D2E">
            <w:pPr>
              <w:pStyle w:val="Tabletext"/>
            </w:pPr>
            <w:r w:rsidRPr="009E384F">
              <w:t>411311</w:t>
            </w:r>
          </w:p>
        </w:tc>
        <w:tc>
          <w:tcPr>
            <w:tcW w:w="1794" w:type="dxa"/>
          </w:tcPr>
          <w:p w14:paraId="2CCD6C0D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C72FFCB" w14:textId="77777777" w:rsidTr="00D3126B">
        <w:tc>
          <w:tcPr>
            <w:tcW w:w="704" w:type="dxa"/>
            <w:shd w:val="clear" w:color="auto" w:fill="auto"/>
          </w:tcPr>
          <w:p w14:paraId="0A32609C" w14:textId="7F02C5CE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29</w:t>
            </w:r>
          </w:p>
        </w:tc>
        <w:tc>
          <w:tcPr>
            <w:tcW w:w="4678" w:type="dxa"/>
            <w:shd w:val="clear" w:color="auto" w:fill="auto"/>
          </w:tcPr>
          <w:p w14:paraId="49B105AE" w14:textId="77777777" w:rsidR="0089653B" w:rsidRPr="009E384F" w:rsidRDefault="0089653B" w:rsidP="00D22D2E">
            <w:pPr>
              <w:pStyle w:val="Tabletext"/>
            </w:pPr>
            <w:r w:rsidRPr="009E384F">
              <w:t>enrolled nurse</w:t>
            </w:r>
          </w:p>
        </w:tc>
        <w:tc>
          <w:tcPr>
            <w:tcW w:w="1134" w:type="dxa"/>
            <w:shd w:val="clear" w:color="auto" w:fill="auto"/>
          </w:tcPr>
          <w:p w14:paraId="2733C937" w14:textId="77777777" w:rsidR="0089653B" w:rsidRPr="009E384F" w:rsidRDefault="0089653B" w:rsidP="00D22D2E">
            <w:pPr>
              <w:pStyle w:val="Tabletext"/>
            </w:pPr>
            <w:r w:rsidRPr="009E384F">
              <w:t>411411</w:t>
            </w:r>
          </w:p>
        </w:tc>
        <w:tc>
          <w:tcPr>
            <w:tcW w:w="1794" w:type="dxa"/>
          </w:tcPr>
          <w:p w14:paraId="08BB172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4746D04" w14:textId="77777777" w:rsidTr="00D3126B">
        <w:tc>
          <w:tcPr>
            <w:tcW w:w="704" w:type="dxa"/>
            <w:shd w:val="clear" w:color="auto" w:fill="auto"/>
          </w:tcPr>
          <w:p w14:paraId="32CBC811" w14:textId="39302D65" w:rsidR="0089653B" w:rsidRPr="009E384F" w:rsidRDefault="00053896" w:rsidP="00D22D2E">
            <w:pPr>
              <w:pStyle w:val="Tabletext"/>
            </w:pPr>
            <w:r w:rsidRPr="009E384F">
              <w:t>230</w:t>
            </w:r>
          </w:p>
        </w:tc>
        <w:tc>
          <w:tcPr>
            <w:tcW w:w="4678" w:type="dxa"/>
            <w:shd w:val="clear" w:color="auto" w:fill="auto"/>
          </w:tcPr>
          <w:p w14:paraId="4EC70C4A" w14:textId="77777777" w:rsidR="0089653B" w:rsidRPr="009E384F" w:rsidRDefault="0089653B" w:rsidP="00D22D2E">
            <w:pPr>
              <w:pStyle w:val="Tabletext"/>
            </w:pPr>
            <w:r w:rsidRPr="009E384F">
              <w:t>massage therapist</w:t>
            </w:r>
          </w:p>
        </w:tc>
        <w:tc>
          <w:tcPr>
            <w:tcW w:w="1134" w:type="dxa"/>
            <w:shd w:val="clear" w:color="auto" w:fill="auto"/>
          </w:tcPr>
          <w:p w14:paraId="452F6419" w14:textId="77777777" w:rsidR="0089653B" w:rsidRPr="009E384F" w:rsidRDefault="0089653B" w:rsidP="00D22D2E">
            <w:pPr>
              <w:pStyle w:val="Tabletext"/>
            </w:pPr>
            <w:r w:rsidRPr="009E384F">
              <w:t>411611</w:t>
            </w:r>
          </w:p>
        </w:tc>
        <w:tc>
          <w:tcPr>
            <w:tcW w:w="1794" w:type="dxa"/>
          </w:tcPr>
          <w:p w14:paraId="461FFE87" w14:textId="77777777" w:rsidR="0089653B" w:rsidRPr="009E384F" w:rsidRDefault="0089653B" w:rsidP="00D22D2E">
            <w:pPr>
              <w:pStyle w:val="Tabletext"/>
            </w:pPr>
            <w:r w:rsidRPr="009E384F">
              <w:t>12</w:t>
            </w:r>
          </w:p>
        </w:tc>
      </w:tr>
      <w:tr w:rsidR="0089653B" w:rsidRPr="009E384F" w14:paraId="18194F98" w14:textId="77777777" w:rsidTr="00D3126B">
        <w:tc>
          <w:tcPr>
            <w:tcW w:w="704" w:type="dxa"/>
            <w:shd w:val="clear" w:color="auto" w:fill="auto"/>
          </w:tcPr>
          <w:p w14:paraId="1187027B" w14:textId="37A19D0F" w:rsidR="0089653B" w:rsidRPr="009E384F" w:rsidRDefault="00053896" w:rsidP="00D22D2E">
            <w:pPr>
              <w:pStyle w:val="Tabletext"/>
            </w:pPr>
            <w:r w:rsidRPr="009E384F">
              <w:t>231</w:t>
            </w:r>
          </w:p>
        </w:tc>
        <w:tc>
          <w:tcPr>
            <w:tcW w:w="4678" w:type="dxa"/>
            <w:shd w:val="clear" w:color="auto" w:fill="auto"/>
          </w:tcPr>
          <w:p w14:paraId="0376DBDD" w14:textId="77777777" w:rsidR="0089653B" w:rsidRPr="009E384F" w:rsidRDefault="0089653B" w:rsidP="00D22D2E">
            <w:pPr>
              <w:pStyle w:val="Tabletext"/>
            </w:pPr>
            <w:r w:rsidRPr="009E384F">
              <w:t>community worker</w:t>
            </w:r>
          </w:p>
        </w:tc>
        <w:tc>
          <w:tcPr>
            <w:tcW w:w="1134" w:type="dxa"/>
            <w:shd w:val="clear" w:color="auto" w:fill="auto"/>
          </w:tcPr>
          <w:p w14:paraId="01DD6316" w14:textId="77777777" w:rsidR="0089653B" w:rsidRPr="009E384F" w:rsidRDefault="0089653B" w:rsidP="00D22D2E">
            <w:pPr>
              <w:pStyle w:val="Tabletext"/>
            </w:pPr>
            <w:r w:rsidRPr="009E384F">
              <w:t>411711</w:t>
            </w:r>
          </w:p>
        </w:tc>
        <w:tc>
          <w:tcPr>
            <w:tcW w:w="1794" w:type="dxa"/>
          </w:tcPr>
          <w:p w14:paraId="252F068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83D815F" w14:textId="77777777" w:rsidTr="00D3126B">
        <w:tc>
          <w:tcPr>
            <w:tcW w:w="704" w:type="dxa"/>
            <w:shd w:val="clear" w:color="auto" w:fill="auto"/>
          </w:tcPr>
          <w:p w14:paraId="1E0F44B3" w14:textId="23803ED2" w:rsidR="0089653B" w:rsidRPr="009E384F" w:rsidRDefault="00053896" w:rsidP="00D22D2E">
            <w:pPr>
              <w:pStyle w:val="Tabletext"/>
            </w:pPr>
            <w:r w:rsidRPr="009E384F">
              <w:t>232</w:t>
            </w:r>
          </w:p>
        </w:tc>
        <w:tc>
          <w:tcPr>
            <w:tcW w:w="4678" w:type="dxa"/>
            <w:shd w:val="clear" w:color="auto" w:fill="auto"/>
          </w:tcPr>
          <w:p w14:paraId="4ACB4FA2" w14:textId="77777777" w:rsidR="0089653B" w:rsidRPr="009E384F" w:rsidRDefault="0089653B" w:rsidP="00D22D2E">
            <w:pPr>
              <w:pStyle w:val="Tabletext"/>
            </w:pPr>
            <w:r w:rsidRPr="009E384F">
              <w:t>disabilities services officer</w:t>
            </w:r>
          </w:p>
        </w:tc>
        <w:tc>
          <w:tcPr>
            <w:tcW w:w="1134" w:type="dxa"/>
            <w:shd w:val="clear" w:color="auto" w:fill="auto"/>
          </w:tcPr>
          <w:p w14:paraId="74BAD410" w14:textId="77777777" w:rsidR="0089653B" w:rsidRPr="009E384F" w:rsidRDefault="0089653B" w:rsidP="00D22D2E">
            <w:pPr>
              <w:pStyle w:val="Tabletext"/>
            </w:pPr>
            <w:r w:rsidRPr="009E384F">
              <w:t>411712</w:t>
            </w:r>
          </w:p>
        </w:tc>
        <w:tc>
          <w:tcPr>
            <w:tcW w:w="1794" w:type="dxa"/>
          </w:tcPr>
          <w:p w14:paraId="3E665E5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0C646DDB" w14:textId="77777777" w:rsidTr="00D3126B">
        <w:tc>
          <w:tcPr>
            <w:tcW w:w="704" w:type="dxa"/>
            <w:shd w:val="clear" w:color="auto" w:fill="auto"/>
          </w:tcPr>
          <w:p w14:paraId="6A9916F0" w14:textId="76D0615B" w:rsidR="0089653B" w:rsidRPr="009E384F" w:rsidRDefault="00053896" w:rsidP="00D22D2E">
            <w:pPr>
              <w:pStyle w:val="Tabletext"/>
            </w:pPr>
            <w:r w:rsidRPr="009E384F">
              <w:t>233</w:t>
            </w:r>
          </w:p>
        </w:tc>
        <w:tc>
          <w:tcPr>
            <w:tcW w:w="4678" w:type="dxa"/>
            <w:shd w:val="clear" w:color="auto" w:fill="auto"/>
          </w:tcPr>
          <w:p w14:paraId="0E11F817" w14:textId="77777777" w:rsidR="0089653B" w:rsidRPr="009E384F" w:rsidRDefault="0089653B" w:rsidP="00D22D2E">
            <w:pPr>
              <w:pStyle w:val="Tabletext"/>
            </w:pPr>
            <w:r w:rsidRPr="009E384F">
              <w:t>family support worker</w:t>
            </w:r>
          </w:p>
        </w:tc>
        <w:tc>
          <w:tcPr>
            <w:tcW w:w="1134" w:type="dxa"/>
            <w:shd w:val="clear" w:color="auto" w:fill="auto"/>
          </w:tcPr>
          <w:p w14:paraId="62674A58" w14:textId="77777777" w:rsidR="0089653B" w:rsidRPr="009E384F" w:rsidRDefault="0089653B" w:rsidP="00D22D2E">
            <w:pPr>
              <w:pStyle w:val="Tabletext"/>
            </w:pPr>
            <w:r w:rsidRPr="009E384F">
              <w:t>411713</w:t>
            </w:r>
          </w:p>
        </w:tc>
        <w:tc>
          <w:tcPr>
            <w:tcW w:w="1794" w:type="dxa"/>
          </w:tcPr>
          <w:p w14:paraId="2F9BF07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4739A8E8" w14:textId="77777777" w:rsidTr="00D3126B">
        <w:tc>
          <w:tcPr>
            <w:tcW w:w="704" w:type="dxa"/>
            <w:shd w:val="clear" w:color="auto" w:fill="auto"/>
          </w:tcPr>
          <w:p w14:paraId="03D72AA0" w14:textId="3968499B" w:rsidR="0089653B" w:rsidRPr="009E384F" w:rsidRDefault="00053896" w:rsidP="00D22D2E">
            <w:pPr>
              <w:pStyle w:val="Tabletext"/>
            </w:pPr>
            <w:r w:rsidRPr="009E384F">
              <w:t>234</w:t>
            </w:r>
          </w:p>
        </w:tc>
        <w:tc>
          <w:tcPr>
            <w:tcW w:w="4678" w:type="dxa"/>
            <w:shd w:val="clear" w:color="auto" w:fill="auto"/>
          </w:tcPr>
          <w:p w14:paraId="708AFB36" w14:textId="77777777" w:rsidR="0089653B" w:rsidRPr="009E384F" w:rsidRDefault="0089653B" w:rsidP="00D22D2E">
            <w:pPr>
              <w:pStyle w:val="Tabletext"/>
            </w:pPr>
            <w:r w:rsidRPr="009E384F">
              <w:t>residential care officer</w:t>
            </w:r>
          </w:p>
        </w:tc>
        <w:tc>
          <w:tcPr>
            <w:tcW w:w="1134" w:type="dxa"/>
            <w:shd w:val="clear" w:color="auto" w:fill="auto"/>
          </w:tcPr>
          <w:p w14:paraId="1ED44493" w14:textId="77777777" w:rsidR="0089653B" w:rsidRPr="009E384F" w:rsidRDefault="0089653B" w:rsidP="00D22D2E">
            <w:pPr>
              <w:pStyle w:val="Tabletext"/>
            </w:pPr>
            <w:r w:rsidRPr="009E384F">
              <w:t>411715</w:t>
            </w:r>
          </w:p>
        </w:tc>
        <w:tc>
          <w:tcPr>
            <w:tcW w:w="1794" w:type="dxa"/>
          </w:tcPr>
          <w:p w14:paraId="50577BEA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D734719" w14:textId="77777777" w:rsidTr="00D3126B">
        <w:tc>
          <w:tcPr>
            <w:tcW w:w="704" w:type="dxa"/>
            <w:shd w:val="clear" w:color="auto" w:fill="auto"/>
          </w:tcPr>
          <w:p w14:paraId="0A11B183" w14:textId="7D960BA3" w:rsidR="0089653B" w:rsidRPr="009E384F" w:rsidRDefault="00053896" w:rsidP="00D22D2E">
            <w:pPr>
              <w:pStyle w:val="Tabletext"/>
            </w:pPr>
            <w:r w:rsidRPr="009E384F">
              <w:t>235</w:t>
            </w:r>
          </w:p>
        </w:tc>
        <w:tc>
          <w:tcPr>
            <w:tcW w:w="4678" w:type="dxa"/>
            <w:shd w:val="clear" w:color="auto" w:fill="auto"/>
          </w:tcPr>
          <w:p w14:paraId="63D3B146" w14:textId="77777777" w:rsidR="0089653B" w:rsidRPr="009E384F" w:rsidRDefault="0089653B" w:rsidP="00D22D2E">
            <w:pPr>
              <w:pStyle w:val="Tabletext"/>
            </w:pPr>
            <w:r w:rsidRPr="009E384F">
              <w:t>youth worker</w:t>
            </w:r>
          </w:p>
        </w:tc>
        <w:tc>
          <w:tcPr>
            <w:tcW w:w="1134" w:type="dxa"/>
            <w:shd w:val="clear" w:color="auto" w:fill="auto"/>
          </w:tcPr>
          <w:p w14:paraId="4B44BD98" w14:textId="77777777" w:rsidR="0089653B" w:rsidRPr="009E384F" w:rsidRDefault="0089653B" w:rsidP="00D22D2E">
            <w:pPr>
              <w:pStyle w:val="Tabletext"/>
            </w:pPr>
            <w:r w:rsidRPr="009E384F">
              <w:t>411716</w:t>
            </w:r>
          </w:p>
        </w:tc>
        <w:tc>
          <w:tcPr>
            <w:tcW w:w="1794" w:type="dxa"/>
          </w:tcPr>
          <w:p w14:paraId="272A5107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F754212" w14:textId="77777777" w:rsidTr="00D3126B">
        <w:tc>
          <w:tcPr>
            <w:tcW w:w="704" w:type="dxa"/>
            <w:shd w:val="clear" w:color="auto" w:fill="auto"/>
          </w:tcPr>
          <w:p w14:paraId="6A7B3D7B" w14:textId="4ADE6C46" w:rsidR="0089653B" w:rsidRPr="009E384F" w:rsidRDefault="00053896" w:rsidP="00D22D2E">
            <w:pPr>
              <w:pStyle w:val="Tabletext"/>
            </w:pPr>
            <w:r w:rsidRPr="009E384F">
              <w:t>236</w:t>
            </w:r>
          </w:p>
        </w:tc>
        <w:tc>
          <w:tcPr>
            <w:tcW w:w="4678" w:type="dxa"/>
            <w:shd w:val="clear" w:color="auto" w:fill="auto"/>
          </w:tcPr>
          <w:p w14:paraId="14F288C1" w14:textId="77777777" w:rsidR="0089653B" w:rsidRPr="009E384F" w:rsidRDefault="0089653B" w:rsidP="00D22D2E">
            <w:pPr>
              <w:pStyle w:val="Tabletext"/>
            </w:pPr>
            <w:r w:rsidRPr="009E384F">
              <w:t>diving instructor (open water)</w:t>
            </w:r>
          </w:p>
        </w:tc>
        <w:tc>
          <w:tcPr>
            <w:tcW w:w="1134" w:type="dxa"/>
            <w:shd w:val="clear" w:color="auto" w:fill="auto"/>
          </w:tcPr>
          <w:p w14:paraId="37750B43" w14:textId="77777777" w:rsidR="0089653B" w:rsidRPr="009E384F" w:rsidRDefault="0089653B" w:rsidP="00D22D2E">
            <w:pPr>
              <w:pStyle w:val="Tabletext"/>
            </w:pPr>
            <w:r w:rsidRPr="009E384F">
              <w:t>452311</w:t>
            </w:r>
          </w:p>
        </w:tc>
        <w:tc>
          <w:tcPr>
            <w:tcW w:w="1794" w:type="dxa"/>
          </w:tcPr>
          <w:p w14:paraId="203DD731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FADCF3A" w14:textId="77777777" w:rsidTr="00D3126B">
        <w:tc>
          <w:tcPr>
            <w:tcW w:w="704" w:type="dxa"/>
            <w:shd w:val="clear" w:color="auto" w:fill="auto"/>
          </w:tcPr>
          <w:p w14:paraId="5074B37C" w14:textId="79436478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37</w:t>
            </w:r>
          </w:p>
        </w:tc>
        <w:tc>
          <w:tcPr>
            <w:tcW w:w="4678" w:type="dxa"/>
            <w:shd w:val="clear" w:color="auto" w:fill="auto"/>
          </w:tcPr>
          <w:p w14:paraId="28167B22" w14:textId="77777777" w:rsidR="0089653B" w:rsidRPr="009E384F" w:rsidRDefault="0089653B" w:rsidP="00D22D2E">
            <w:pPr>
              <w:pStyle w:val="Tabletext"/>
            </w:pPr>
            <w:r w:rsidRPr="009E384F">
              <w:t>gymnastics coach or instructor</w:t>
            </w:r>
          </w:p>
        </w:tc>
        <w:tc>
          <w:tcPr>
            <w:tcW w:w="1134" w:type="dxa"/>
            <w:shd w:val="clear" w:color="auto" w:fill="auto"/>
          </w:tcPr>
          <w:p w14:paraId="017E8E17" w14:textId="77777777" w:rsidR="0089653B" w:rsidRPr="009E384F" w:rsidRDefault="0089653B" w:rsidP="00D22D2E">
            <w:pPr>
              <w:pStyle w:val="Tabletext"/>
            </w:pPr>
            <w:r w:rsidRPr="009E384F">
              <w:t>452312</w:t>
            </w:r>
          </w:p>
        </w:tc>
        <w:tc>
          <w:tcPr>
            <w:tcW w:w="1794" w:type="dxa"/>
          </w:tcPr>
          <w:p w14:paraId="6F1DA77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6B5D4DC" w14:textId="77777777" w:rsidTr="00D3126B">
        <w:tc>
          <w:tcPr>
            <w:tcW w:w="704" w:type="dxa"/>
            <w:shd w:val="clear" w:color="auto" w:fill="auto"/>
          </w:tcPr>
          <w:p w14:paraId="29F3D164" w14:textId="4F6A2929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38</w:t>
            </w:r>
          </w:p>
        </w:tc>
        <w:tc>
          <w:tcPr>
            <w:tcW w:w="4678" w:type="dxa"/>
            <w:shd w:val="clear" w:color="auto" w:fill="auto"/>
          </w:tcPr>
          <w:p w14:paraId="09B4C3B2" w14:textId="77777777" w:rsidR="0089653B" w:rsidRPr="009E384F" w:rsidRDefault="0089653B" w:rsidP="00D22D2E">
            <w:pPr>
              <w:pStyle w:val="Tabletext"/>
            </w:pPr>
            <w:r w:rsidRPr="009E384F">
              <w:t>horse riding coach or instructor</w:t>
            </w:r>
          </w:p>
        </w:tc>
        <w:tc>
          <w:tcPr>
            <w:tcW w:w="1134" w:type="dxa"/>
            <w:shd w:val="clear" w:color="auto" w:fill="auto"/>
          </w:tcPr>
          <w:p w14:paraId="76C43962" w14:textId="77777777" w:rsidR="0089653B" w:rsidRPr="009E384F" w:rsidRDefault="0089653B" w:rsidP="00D22D2E">
            <w:pPr>
              <w:pStyle w:val="Tabletext"/>
            </w:pPr>
            <w:r w:rsidRPr="009E384F">
              <w:t>452313</w:t>
            </w:r>
          </w:p>
        </w:tc>
        <w:tc>
          <w:tcPr>
            <w:tcW w:w="1794" w:type="dxa"/>
          </w:tcPr>
          <w:p w14:paraId="60DA6DD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35297CF2" w14:textId="77777777" w:rsidTr="00D3126B">
        <w:tc>
          <w:tcPr>
            <w:tcW w:w="704" w:type="dxa"/>
            <w:shd w:val="clear" w:color="auto" w:fill="auto"/>
          </w:tcPr>
          <w:p w14:paraId="78B3D562" w14:textId="44450216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39</w:t>
            </w:r>
          </w:p>
        </w:tc>
        <w:tc>
          <w:tcPr>
            <w:tcW w:w="4678" w:type="dxa"/>
            <w:shd w:val="clear" w:color="auto" w:fill="auto"/>
          </w:tcPr>
          <w:p w14:paraId="260E0C29" w14:textId="77777777" w:rsidR="0089653B" w:rsidRPr="009E384F" w:rsidRDefault="0089653B" w:rsidP="00D22D2E">
            <w:pPr>
              <w:pStyle w:val="Tabletext"/>
            </w:pPr>
            <w:r w:rsidRPr="009E384F">
              <w:t>snowsport instructor</w:t>
            </w:r>
          </w:p>
        </w:tc>
        <w:tc>
          <w:tcPr>
            <w:tcW w:w="1134" w:type="dxa"/>
            <w:shd w:val="clear" w:color="auto" w:fill="auto"/>
          </w:tcPr>
          <w:p w14:paraId="03F5489B" w14:textId="77777777" w:rsidR="0089653B" w:rsidRPr="009E384F" w:rsidRDefault="0089653B" w:rsidP="00D22D2E">
            <w:pPr>
              <w:pStyle w:val="Tabletext"/>
            </w:pPr>
            <w:r w:rsidRPr="009E384F">
              <w:t>452314</w:t>
            </w:r>
          </w:p>
        </w:tc>
        <w:tc>
          <w:tcPr>
            <w:tcW w:w="1794" w:type="dxa"/>
          </w:tcPr>
          <w:p w14:paraId="73EF0F43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FE002CE" w14:textId="77777777" w:rsidTr="00D3126B">
        <w:tc>
          <w:tcPr>
            <w:tcW w:w="704" w:type="dxa"/>
            <w:shd w:val="clear" w:color="auto" w:fill="auto"/>
          </w:tcPr>
          <w:p w14:paraId="13AB1048" w14:textId="27CD8F4F" w:rsidR="0089653B" w:rsidRPr="009E384F" w:rsidRDefault="00053896" w:rsidP="00D22D2E">
            <w:pPr>
              <w:pStyle w:val="Tabletext"/>
            </w:pPr>
            <w:r w:rsidRPr="009E384F">
              <w:t>240</w:t>
            </w:r>
          </w:p>
        </w:tc>
        <w:tc>
          <w:tcPr>
            <w:tcW w:w="4678" w:type="dxa"/>
            <w:shd w:val="clear" w:color="auto" w:fill="auto"/>
          </w:tcPr>
          <w:p w14:paraId="249C4EC2" w14:textId="77777777" w:rsidR="0089653B" w:rsidRPr="009E384F" w:rsidRDefault="0089653B" w:rsidP="00D22D2E">
            <w:pPr>
              <w:pStyle w:val="Tabletext"/>
            </w:pPr>
            <w:r w:rsidRPr="009E384F">
              <w:t>swimming coach or instructor</w:t>
            </w:r>
          </w:p>
        </w:tc>
        <w:tc>
          <w:tcPr>
            <w:tcW w:w="1134" w:type="dxa"/>
            <w:shd w:val="clear" w:color="auto" w:fill="auto"/>
          </w:tcPr>
          <w:p w14:paraId="1B862F96" w14:textId="77777777" w:rsidR="0089653B" w:rsidRPr="009E384F" w:rsidRDefault="0089653B" w:rsidP="00D22D2E">
            <w:pPr>
              <w:pStyle w:val="Tabletext"/>
            </w:pPr>
            <w:r w:rsidRPr="009E384F">
              <w:t>452315</w:t>
            </w:r>
          </w:p>
        </w:tc>
        <w:tc>
          <w:tcPr>
            <w:tcW w:w="1794" w:type="dxa"/>
          </w:tcPr>
          <w:p w14:paraId="05DC4F6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537AC892" w14:textId="77777777" w:rsidTr="00D3126B">
        <w:tc>
          <w:tcPr>
            <w:tcW w:w="704" w:type="dxa"/>
            <w:shd w:val="clear" w:color="auto" w:fill="auto"/>
          </w:tcPr>
          <w:p w14:paraId="7FD87C7D" w14:textId="3749CF61" w:rsidR="0089653B" w:rsidRPr="009E384F" w:rsidRDefault="00053896" w:rsidP="00D22D2E">
            <w:pPr>
              <w:pStyle w:val="Tabletext"/>
            </w:pPr>
            <w:r w:rsidRPr="009E384F">
              <w:t>241</w:t>
            </w:r>
          </w:p>
        </w:tc>
        <w:tc>
          <w:tcPr>
            <w:tcW w:w="4678" w:type="dxa"/>
            <w:shd w:val="clear" w:color="auto" w:fill="auto"/>
          </w:tcPr>
          <w:p w14:paraId="2F2CB7BB" w14:textId="77777777" w:rsidR="0089653B" w:rsidRPr="009E384F" w:rsidRDefault="0089653B" w:rsidP="00D22D2E">
            <w:pPr>
              <w:pStyle w:val="Tabletext"/>
            </w:pPr>
            <w:r w:rsidRPr="009E384F">
              <w:t>tennis coach</w:t>
            </w:r>
          </w:p>
        </w:tc>
        <w:tc>
          <w:tcPr>
            <w:tcW w:w="1134" w:type="dxa"/>
            <w:shd w:val="clear" w:color="auto" w:fill="auto"/>
          </w:tcPr>
          <w:p w14:paraId="61913F33" w14:textId="77777777" w:rsidR="0089653B" w:rsidRPr="009E384F" w:rsidRDefault="0089653B" w:rsidP="00D22D2E">
            <w:pPr>
              <w:pStyle w:val="Tabletext"/>
            </w:pPr>
            <w:r w:rsidRPr="009E384F">
              <w:t>452316</w:t>
            </w:r>
          </w:p>
        </w:tc>
        <w:tc>
          <w:tcPr>
            <w:tcW w:w="1794" w:type="dxa"/>
          </w:tcPr>
          <w:p w14:paraId="1C325F32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685725F2" w14:textId="77777777" w:rsidTr="00D3126B">
        <w:tc>
          <w:tcPr>
            <w:tcW w:w="704" w:type="dxa"/>
            <w:shd w:val="clear" w:color="auto" w:fill="auto"/>
          </w:tcPr>
          <w:p w14:paraId="286D66DA" w14:textId="1B94FA18" w:rsidR="0089653B" w:rsidRPr="009E384F" w:rsidRDefault="00053896" w:rsidP="00D22D2E">
            <w:pPr>
              <w:pStyle w:val="Tabletext"/>
            </w:pPr>
            <w:r w:rsidRPr="009E384F">
              <w:t>242</w:t>
            </w:r>
          </w:p>
        </w:tc>
        <w:tc>
          <w:tcPr>
            <w:tcW w:w="4678" w:type="dxa"/>
            <w:shd w:val="clear" w:color="auto" w:fill="auto"/>
          </w:tcPr>
          <w:p w14:paraId="080F7C8F" w14:textId="77777777" w:rsidR="0089653B" w:rsidRPr="009E384F" w:rsidRDefault="0089653B" w:rsidP="00D22D2E">
            <w:pPr>
              <w:pStyle w:val="Tabletext"/>
            </w:pPr>
            <w:r w:rsidRPr="009E384F">
              <w:t>other sports coach or instructor</w:t>
            </w:r>
          </w:p>
        </w:tc>
        <w:tc>
          <w:tcPr>
            <w:tcW w:w="1134" w:type="dxa"/>
            <w:shd w:val="clear" w:color="auto" w:fill="auto"/>
          </w:tcPr>
          <w:p w14:paraId="552A38BD" w14:textId="77777777" w:rsidR="0089653B" w:rsidRPr="009E384F" w:rsidRDefault="0089653B" w:rsidP="00D22D2E">
            <w:pPr>
              <w:pStyle w:val="Tabletext"/>
            </w:pPr>
            <w:r w:rsidRPr="009E384F">
              <w:t>452317</w:t>
            </w:r>
          </w:p>
        </w:tc>
        <w:tc>
          <w:tcPr>
            <w:tcW w:w="1794" w:type="dxa"/>
          </w:tcPr>
          <w:p w14:paraId="4FCF8CB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8B65DAB" w14:textId="77777777" w:rsidTr="00D3126B">
        <w:tc>
          <w:tcPr>
            <w:tcW w:w="704" w:type="dxa"/>
            <w:shd w:val="clear" w:color="auto" w:fill="auto"/>
          </w:tcPr>
          <w:p w14:paraId="72579558" w14:textId="5347A380" w:rsidR="0089653B" w:rsidRPr="009E384F" w:rsidRDefault="00053896" w:rsidP="00D22D2E">
            <w:pPr>
              <w:pStyle w:val="Tabletext"/>
            </w:pPr>
            <w:r w:rsidRPr="009E384F">
              <w:t>243</w:t>
            </w:r>
          </w:p>
        </w:tc>
        <w:tc>
          <w:tcPr>
            <w:tcW w:w="4678" w:type="dxa"/>
            <w:shd w:val="clear" w:color="auto" w:fill="auto"/>
          </w:tcPr>
          <w:p w14:paraId="25094868" w14:textId="77777777" w:rsidR="0089653B" w:rsidRPr="009E384F" w:rsidRDefault="0089653B" w:rsidP="00D22D2E">
            <w:pPr>
              <w:pStyle w:val="Tabletext"/>
            </w:pPr>
            <w:r w:rsidRPr="009E384F">
              <w:t>sports development officer</w:t>
            </w:r>
          </w:p>
        </w:tc>
        <w:tc>
          <w:tcPr>
            <w:tcW w:w="1134" w:type="dxa"/>
            <w:shd w:val="clear" w:color="auto" w:fill="auto"/>
          </w:tcPr>
          <w:p w14:paraId="702B85EF" w14:textId="77777777" w:rsidR="0089653B" w:rsidRPr="009E384F" w:rsidRDefault="0089653B" w:rsidP="00D22D2E">
            <w:pPr>
              <w:pStyle w:val="Tabletext"/>
            </w:pPr>
            <w:r w:rsidRPr="009E384F">
              <w:t>452321</w:t>
            </w:r>
          </w:p>
        </w:tc>
        <w:tc>
          <w:tcPr>
            <w:tcW w:w="1794" w:type="dxa"/>
          </w:tcPr>
          <w:p w14:paraId="50BE1EF4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46D344E" w14:textId="77777777" w:rsidTr="00D3126B">
        <w:tc>
          <w:tcPr>
            <w:tcW w:w="704" w:type="dxa"/>
            <w:shd w:val="clear" w:color="auto" w:fill="auto"/>
          </w:tcPr>
          <w:p w14:paraId="77343997" w14:textId="694B379C" w:rsidR="0089653B" w:rsidRPr="009E384F" w:rsidRDefault="00053896" w:rsidP="00D22D2E">
            <w:pPr>
              <w:pStyle w:val="Tabletext"/>
            </w:pPr>
            <w:r w:rsidRPr="009E384F">
              <w:t>244</w:t>
            </w:r>
          </w:p>
        </w:tc>
        <w:tc>
          <w:tcPr>
            <w:tcW w:w="4678" w:type="dxa"/>
            <w:shd w:val="clear" w:color="auto" w:fill="auto"/>
          </w:tcPr>
          <w:p w14:paraId="29925935" w14:textId="77777777" w:rsidR="0089653B" w:rsidRPr="009E384F" w:rsidRDefault="0089653B" w:rsidP="00D22D2E">
            <w:pPr>
              <w:pStyle w:val="Tabletext"/>
            </w:pPr>
            <w:r w:rsidRPr="009E384F">
              <w:t>footballer</w:t>
            </w:r>
          </w:p>
        </w:tc>
        <w:tc>
          <w:tcPr>
            <w:tcW w:w="1134" w:type="dxa"/>
            <w:shd w:val="clear" w:color="auto" w:fill="auto"/>
          </w:tcPr>
          <w:p w14:paraId="6E7509C3" w14:textId="77777777" w:rsidR="0089653B" w:rsidRPr="009E384F" w:rsidRDefault="0089653B" w:rsidP="00D22D2E">
            <w:pPr>
              <w:pStyle w:val="Tabletext"/>
            </w:pPr>
            <w:r w:rsidRPr="009E384F">
              <w:t>452411</w:t>
            </w:r>
          </w:p>
        </w:tc>
        <w:tc>
          <w:tcPr>
            <w:tcW w:w="1794" w:type="dxa"/>
          </w:tcPr>
          <w:p w14:paraId="1B0470EF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233EC4B" w14:textId="77777777" w:rsidTr="00D3126B">
        <w:tc>
          <w:tcPr>
            <w:tcW w:w="704" w:type="dxa"/>
            <w:shd w:val="clear" w:color="auto" w:fill="auto"/>
          </w:tcPr>
          <w:p w14:paraId="3C7C3FA5" w14:textId="2F7CF9CC" w:rsidR="0089653B" w:rsidRPr="009E384F" w:rsidRDefault="00053896" w:rsidP="00D22D2E">
            <w:pPr>
              <w:pStyle w:val="Tabletext"/>
            </w:pPr>
            <w:r w:rsidRPr="009E384F">
              <w:t>245</w:t>
            </w:r>
          </w:p>
        </w:tc>
        <w:tc>
          <w:tcPr>
            <w:tcW w:w="4678" w:type="dxa"/>
            <w:shd w:val="clear" w:color="auto" w:fill="auto"/>
          </w:tcPr>
          <w:p w14:paraId="05A27656" w14:textId="77777777" w:rsidR="0089653B" w:rsidRPr="009E384F" w:rsidRDefault="0089653B" w:rsidP="00D22D2E">
            <w:pPr>
              <w:pStyle w:val="Tabletext"/>
            </w:pPr>
            <w:r w:rsidRPr="009E384F">
              <w:t>sportspersons (nec)</w:t>
            </w:r>
          </w:p>
        </w:tc>
        <w:tc>
          <w:tcPr>
            <w:tcW w:w="1134" w:type="dxa"/>
            <w:shd w:val="clear" w:color="auto" w:fill="auto"/>
          </w:tcPr>
          <w:p w14:paraId="44A2691B" w14:textId="77777777" w:rsidR="0089653B" w:rsidRPr="009E384F" w:rsidRDefault="0089653B" w:rsidP="00D22D2E">
            <w:pPr>
              <w:pStyle w:val="Tabletext"/>
            </w:pPr>
            <w:r w:rsidRPr="009E384F">
              <w:t>452499</w:t>
            </w:r>
          </w:p>
        </w:tc>
        <w:tc>
          <w:tcPr>
            <w:tcW w:w="1794" w:type="dxa"/>
          </w:tcPr>
          <w:p w14:paraId="25A6FC90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7ECAD591" w14:textId="77777777" w:rsidTr="00D3126B">
        <w:tc>
          <w:tcPr>
            <w:tcW w:w="704" w:type="dxa"/>
            <w:shd w:val="clear" w:color="auto" w:fill="auto"/>
          </w:tcPr>
          <w:p w14:paraId="6CFCB3C3" w14:textId="6BAAE361" w:rsidR="0089653B" w:rsidRPr="009E384F" w:rsidRDefault="00053896" w:rsidP="00D22D2E">
            <w:pPr>
              <w:pStyle w:val="Tabletext"/>
            </w:pPr>
            <w:r w:rsidRPr="009E384F">
              <w:t>246</w:t>
            </w:r>
          </w:p>
        </w:tc>
        <w:tc>
          <w:tcPr>
            <w:tcW w:w="4678" w:type="dxa"/>
            <w:shd w:val="clear" w:color="auto" w:fill="auto"/>
          </w:tcPr>
          <w:p w14:paraId="35893AB9" w14:textId="77777777" w:rsidR="0089653B" w:rsidRPr="009E384F" w:rsidRDefault="0089653B" w:rsidP="00D22D2E">
            <w:pPr>
              <w:pStyle w:val="Tabletext"/>
            </w:pPr>
            <w:r w:rsidRPr="009E384F">
              <w:t>contract administrator</w:t>
            </w:r>
          </w:p>
        </w:tc>
        <w:tc>
          <w:tcPr>
            <w:tcW w:w="1134" w:type="dxa"/>
            <w:shd w:val="clear" w:color="auto" w:fill="auto"/>
          </w:tcPr>
          <w:p w14:paraId="6C9EA0D9" w14:textId="77777777" w:rsidR="0089653B" w:rsidRPr="009E384F" w:rsidRDefault="0089653B" w:rsidP="00D22D2E">
            <w:pPr>
              <w:pStyle w:val="Tabletext"/>
            </w:pPr>
            <w:r w:rsidRPr="009E384F">
              <w:t>511111</w:t>
            </w:r>
          </w:p>
        </w:tc>
        <w:tc>
          <w:tcPr>
            <w:tcW w:w="1794" w:type="dxa"/>
          </w:tcPr>
          <w:p w14:paraId="1C8D9647" w14:textId="77777777" w:rsidR="0089653B" w:rsidRPr="009E384F" w:rsidRDefault="0089653B" w:rsidP="00D22D2E">
            <w:pPr>
              <w:pStyle w:val="Tabletext"/>
            </w:pPr>
            <w:r w:rsidRPr="009E384F">
              <w:t>1</w:t>
            </w:r>
          </w:p>
        </w:tc>
      </w:tr>
      <w:tr w:rsidR="0089653B" w:rsidRPr="009E384F" w14:paraId="55D9BDEA" w14:textId="77777777" w:rsidTr="00D3126B">
        <w:tc>
          <w:tcPr>
            <w:tcW w:w="704" w:type="dxa"/>
            <w:shd w:val="clear" w:color="auto" w:fill="auto"/>
          </w:tcPr>
          <w:p w14:paraId="46700939" w14:textId="18AF77BC" w:rsidR="0089653B" w:rsidRPr="009E384F" w:rsidRDefault="00053896" w:rsidP="00D22D2E">
            <w:pPr>
              <w:pStyle w:val="Tabletext"/>
            </w:pPr>
            <w:r w:rsidRPr="009E384F">
              <w:t>247</w:t>
            </w:r>
          </w:p>
        </w:tc>
        <w:tc>
          <w:tcPr>
            <w:tcW w:w="4678" w:type="dxa"/>
            <w:shd w:val="clear" w:color="auto" w:fill="auto"/>
          </w:tcPr>
          <w:p w14:paraId="531E98C3" w14:textId="77777777" w:rsidR="0089653B" w:rsidRPr="009E384F" w:rsidRDefault="0089653B" w:rsidP="00D22D2E">
            <w:pPr>
              <w:pStyle w:val="Tabletext"/>
            </w:pPr>
            <w:r w:rsidRPr="009E384F">
              <w:t>program or project administrator</w:t>
            </w:r>
          </w:p>
        </w:tc>
        <w:tc>
          <w:tcPr>
            <w:tcW w:w="1134" w:type="dxa"/>
            <w:shd w:val="clear" w:color="auto" w:fill="auto"/>
          </w:tcPr>
          <w:p w14:paraId="57D74E80" w14:textId="77777777" w:rsidR="0089653B" w:rsidRPr="009E384F" w:rsidRDefault="0089653B" w:rsidP="00D22D2E">
            <w:pPr>
              <w:pStyle w:val="Tabletext"/>
            </w:pPr>
            <w:r w:rsidRPr="009E384F">
              <w:t>511112</w:t>
            </w:r>
          </w:p>
        </w:tc>
        <w:tc>
          <w:tcPr>
            <w:tcW w:w="1794" w:type="dxa"/>
          </w:tcPr>
          <w:p w14:paraId="79EB6049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27C472C2" w14:textId="77777777" w:rsidTr="00D3126B">
        <w:tc>
          <w:tcPr>
            <w:tcW w:w="704" w:type="dxa"/>
            <w:shd w:val="clear" w:color="auto" w:fill="auto"/>
          </w:tcPr>
          <w:p w14:paraId="1D579B58" w14:textId="0208E0E1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48</w:t>
            </w:r>
          </w:p>
        </w:tc>
        <w:tc>
          <w:tcPr>
            <w:tcW w:w="4678" w:type="dxa"/>
            <w:shd w:val="clear" w:color="auto" w:fill="auto"/>
          </w:tcPr>
          <w:p w14:paraId="44EF3092" w14:textId="77777777" w:rsidR="0089653B" w:rsidRPr="009E384F" w:rsidRDefault="0089653B" w:rsidP="00D22D2E">
            <w:pPr>
              <w:pStyle w:val="Tabletext"/>
            </w:pPr>
            <w:r w:rsidRPr="009E384F">
              <w:t>insurance loss adjuster</w:t>
            </w:r>
          </w:p>
        </w:tc>
        <w:tc>
          <w:tcPr>
            <w:tcW w:w="1134" w:type="dxa"/>
            <w:shd w:val="clear" w:color="auto" w:fill="auto"/>
          </w:tcPr>
          <w:p w14:paraId="27273452" w14:textId="77777777" w:rsidR="0089653B" w:rsidRPr="009E384F" w:rsidRDefault="0089653B" w:rsidP="00D22D2E">
            <w:pPr>
              <w:pStyle w:val="Tabletext"/>
            </w:pPr>
            <w:r w:rsidRPr="009E384F">
              <w:t>599612</w:t>
            </w:r>
          </w:p>
        </w:tc>
        <w:tc>
          <w:tcPr>
            <w:tcW w:w="1794" w:type="dxa"/>
          </w:tcPr>
          <w:p w14:paraId="260EFB1E" w14:textId="77777777" w:rsidR="0089653B" w:rsidRPr="009E384F" w:rsidRDefault="0089653B" w:rsidP="00D22D2E">
            <w:pPr>
              <w:pStyle w:val="Tabletext"/>
            </w:pPr>
          </w:p>
        </w:tc>
      </w:tr>
      <w:tr w:rsidR="0089653B" w:rsidRPr="009E384F" w14:paraId="119948A4" w14:textId="77777777" w:rsidTr="00D3126B">
        <w:tc>
          <w:tcPr>
            <w:tcW w:w="704" w:type="dxa"/>
            <w:shd w:val="clear" w:color="auto" w:fill="auto"/>
          </w:tcPr>
          <w:p w14:paraId="3673538B" w14:textId="3771D39F" w:rsidR="0089653B" w:rsidRPr="009E384F" w:rsidRDefault="0089653B" w:rsidP="00053896">
            <w:pPr>
              <w:pStyle w:val="Tabletext"/>
            </w:pPr>
            <w:r w:rsidRPr="009E384F">
              <w:t>2</w:t>
            </w:r>
            <w:r w:rsidR="00053896" w:rsidRPr="009E384F">
              <w:t>49</w:t>
            </w:r>
          </w:p>
        </w:tc>
        <w:tc>
          <w:tcPr>
            <w:tcW w:w="4678" w:type="dxa"/>
            <w:shd w:val="clear" w:color="auto" w:fill="auto"/>
          </w:tcPr>
          <w:p w14:paraId="0158D7E3" w14:textId="77777777" w:rsidR="0089653B" w:rsidRPr="009E384F" w:rsidRDefault="0089653B" w:rsidP="00D22D2E">
            <w:pPr>
              <w:pStyle w:val="Tabletext"/>
            </w:pPr>
            <w:r w:rsidRPr="009E384F">
              <w:t>insurance agent</w:t>
            </w:r>
          </w:p>
        </w:tc>
        <w:tc>
          <w:tcPr>
            <w:tcW w:w="1134" w:type="dxa"/>
            <w:shd w:val="clear" w:color="auto" w:fill="auto"/>
          </w:tcPr>
          <w:p w14:paraId="485ED184" w14:textId="77777777" w:rsidR="0089653B" w:rsidRPr="009E384F" w:rsidRDefault="0089653B" w:rsidP="00D22D2E">
            <w:pPr>
              <w:pStyle w:val="Tabletext"/>
            </w:pPr>
            <w:r w:rsidRPr="009E384F">
              <w:t>611211</w:t>
            </w:r>
          </w:p>
        </w:tc>
        <w:tc>
          <w:tcPr>
            <w:tcW w:w="1794" w:type="dxa"/>
          </w:tcPr>
          <w:p w14:paraId="78989BAE" w14:textId="77777777" w:rsidR="0089653B" w:rsidRPr="009E384F" w:rsidRDefault="0089653B" w:rsidP="00D22D2E">
            <w:pPr>
              <w:pStyle w:val="Tabletext"/>
            </w:pPr>
          </w:p>
        </w:tc>
      </w:tr>
      <w:tr w:rsidR="00F41274" w:rsidRPr="009E384F" w14:paraId="57E4D8B1" w14:textId="77777777" w:rsidTr="00D3126B">
        <w:tc>
          <w:tcPr>
            <w:tcW w:w="704" w:type="dxa"/>
            <w:shd w:val="clear" w:color="auto" w:fill="auto"/>
          </w:tcPr>
          <w:p w14:paraId="40847ABE" w14:textId="0AB44B75" w:rsidR="00F41274" w:rsidRPr="009E384F" w:rsidRDefault="00053896" w:rsidP="00D22D2E">
            <w:pPr>
              <w:pStyle w:val="Tabletext"/>
            </w:pPr>
            <w:r w:rsidRPr="009E384F">
              <w:t>250</w:t>
            </w:r>
          </w:p>
        </w:tc>
        <w:tc>
          <w:tcPr>
            <w:tcW w:w="4678" w:type="dxa"/>
            <w:shd w:val="clear" w:color="auto" w:fill="auto"/>
          </w:tcPr>
          <w:p w14:paraId="3565A995" w14:textId="77777777" w:rsidR="00F41274" w:rsidRPr="009E384F" w:rsidRDefault="00F41274" w:rsidP="00D22D2E">
            <w:pPr>
              <w:pStyle w:val="Tabletext"/>
            </w:pPr>
            <w:r w:rsidRPr="009E384F">
              <w:t>property manager</w:t>
            </w:r>
          </w:p>
        </w:tc>
        <w:tc>
          <w:tcPr>
            <w:tcW w:w="1134" w:type="dxa"/>
            <w:shd w:val="clear" w:color="auto" w:fill="auto"/>
          </w:tcPr>
          <w:p w14:paraId="18279BD0" w14:textId="77777777" w:rsidR="00F41274" w:rsidRPr="009E384F" w:rsidRDefault="00F41274" w:rsidP="00D22D2E">
            <w:pPr>
              <w:pStyle w:val="Tabletext"/>
            </w:pPr>
            <w:r w:rsidRPr="009E384F">
              <w:t>612112</w:t>
            </w:r>
          </w:p>
        </w:tc>
        <w:tc>
          <w:tcPr>
            <w:tcW w:w="1794" w:type="dxa"/>
          </w:tcPr>
          <w:p w14:paraId="42913681" w14:textId="25BBE92B" w:rsidR="00F41274" w:rsidRPr="009E384F" w:rsidRDefault="00850198" w:rsidP="00D22D2E">
            <w:pPr>
              <w:pStyle w:val="Tabletext"/>
            </w:pPr>
            <w:r>
              <w:t xml:space="preserve">2, </w:t>
            </w:r>
            <w:r w:rsidR="00282A1F" w:rsidRPr="009E384F">
              <w:t>10</w:t>
            </w:r>
            <w:r>
              <w:t>, 19, 21</w:t>
            </w:r>
          </w:p>
        </w:tc>
      </w:tr>
      <w:tr w:rsidR="00E61680" w:rsidRPr="009E384F" w14:paraId="593D556F" w14:textId="77777777" w:rsidTr="00D3126B">
        <w:tc>
          <w:tcPr>
            <w:tcW w:w="704" w:type="dxa"/>
            <w:shd w:val="clear" w:color="auto" w:fill="auto"/>
          </w:tcPr>
          <w:p w14:paraId="345511B3" w14:textId="5B80D8A1" w:rsidR="00E61680" w:rsidRPr="009E384F" w:rsidRDefault="00053896" w:rsidP="00D22D2E">
            <w:pPr>
              <w:pStyle w:val="Tabletext"/>
            </w:pPr>
            <w:r w:rsidRPr="009E384F">
              <w:t>251</w:t>
            </w:r>
          </w:p>
        </w:tc>
        <w:tc>
          <w:tcPr>
            <w:tcW w:w="4678" w:type="dxa"/>
            <w:shd w:val="clear" w:color="auto" w:fill="auto"/>
          </w:tcPr>
          <w:p w14:paraId="3E94D718" w14:textId="77777777" w:rsidR="00E61680" w:rsidRPr="009E384F" w:rsidRDefault="00E61680" w:rsidP="00D22D2E">
            <w:pPr>
              <w:pStyle w:val="Tabletext"/>
            </w:pPr>
            <w:r w:rsidRPr="009E384F">
              <w:t>real estate representative</w:t>
            </w:r>
          </w:p>
        </w:tc>
        <w:tc>
          <w:tcPr>
            <w:tcW w:w="1134" w:type="dxa"/>
            <w:shd w:val="clear" w:color="auto" w:fill="auto"/>
          </w:tcPr>
          <w:p w14:paraId="6F0C901A" w14:textId="77777777" w:rsidR="00E61680" w:rsidRPr="009E384F" w:rsidRDefault="00E61680" w:rsidP="00D22D2E">
            <w:pPr>
              <w:pStyle w:val="Tabletext"/>
            </w:pPr>
            <w:r w:rsidRPr="009E384F">
              <w:t>612115</w:t>
            </w:r>
          </w:p>
        </w:tc>
        <w:tc>
          <w:tcPr>
            <w:tcW w:w="1794" w:type="dxa"/>
          </w:tcPr>
          <w:p w14:paraId="50013439" w14:textId="619F912A" w:rsidR="00E61680" w:rsidRPr="009E384F" w:rsidRDefault="00282A1F" w:rsidP="00D22D2E">
            <w:pPr>
              <w:pStyle w:val="Tabletext"/>
            </w:pPr>
            <w:r w:rsidRPr="009E384F">
              <w:t>2, 10, 19, 21</w:t>
            </w:r>
          </w:p>
        </w:tc>
      </w:tr>
      <w:tr w:rsidR="0089653B" w:rsidRPr="009E384F" w14:paraId="7C3BE285" w14:textId="77777777" w:rsidTr="00D3126B">
        <w:tc>
          <w:tcPr>
            <w:tcW w:w="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035E4A" w14:textId="4C1B26EB" w:rsidR="0089653B" w:rsidRPr="009E384F" w:rsidRDefault="00053896" w:rsidP="00D22D2E">
            <w:pPr>
              <w:pStyle w:val="Tabletext"/>
            </w:pPr>
            <w:r w:rsidRPr="009E384F">
              <w:t>252</w:t>
            </w:r>
          </w:p>
        </w:tc>
        <w:tc>
          <w:tcPr>
            <w:tcW w:w="467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94503FE" w14:textId="77777777" w:rsidR="0089653B" w:rsidRPr="009E384F" w:rsidRDefault="0089653B" w:rsidP="00D22D2E">
            <w:pPr>
              <w:pStyle w:val="Tabletext"/>
            </w:pPr>
            <w:r w:rsidRPr="009E384F">
              <w:t>retail buyer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7B6E937" w14:textId="77777777" w:rsidR="0089653B" w:rsidRPr="009E384F" w:rsidRDefault="0089653B" w:rsidP="00D22D2E">
            <w:pPr>
              <w:pStyle w:val="Tabletext"/>
            </w:pPr>
            <w:r w:rsidRPr="009E384F">
              <w:t>639211</w:t>
            </w:r>
          </w:p>
        </w:tc>
        <w:tc>
          <w:tcPr>
            <w:tcW w:w="1794" w:type="dxa"/>
            <w:tcBorders>
              <w:top w:val="single" w:sz="2" w:space="0" w:color="auto"/>
              <w:bottom w:val="single" w:sz="12" w:space="0" w:color="auto"/>
            </w:tcBorders>
          </w:tcPr>
          <w:p w14:paraId="0F1D9077" w14:textId="77777777" w:rsidR="0089653B" w:rsidRPr="009E384F" w:rsidRDefault="0089653B" w:rsidP="00D22D2E">
            <w:pPr>
              <w:pStyle w:val="Tabletext"/>
            </w:pPr>
            <w:r w:rsidRPr="009E384F">
              <w:t>11</w:t>
            </w:r>
          </w:p>
        </w:tc>
      </w:tr>
    </w:tbl>
    <w:p w14:paraId="206DF87C" w14:textId="6138AC7C" w:rsidR="00EE4B8C" w:rsidRPr="009E384F" w:rsidRDefault="0060664E" w:rsidP="00EE4B8C">
      <w:pPr>
        <w:pStyle w:val="ActHead5"/>
      </w:pPr>
      <w:bookmarkStart w:id="15" w:name="_Toc503178013"/>
      <w:r w:rsidRPr="009E384F">
        <w:rPr>
          <w:rStyle w:val="CharSectno"/>
        </w:rPr>
        <w:t>9</w:t>
      </w:r>
      <w:r w:rsidR="00EE4B8C" w:rsidRPr="009E384F">
        <w:t xml:space="preserve">  </w:t>
      </w:r>
      <w:r w:rsidR="00A2328E" w:rsidRPr="009E384F">
        <w:t>Certain occupations not applicable to persons who are to work in certain positions</w:t>
      </w:r>
      <w:bookmarkEnd w:id="15"/>
    </w:p>
    <w:p w14:paraId="35E283BD" w14:textId="77777777" w:rsidR="00A2328E" w:rsidRPr="009E384F" w:rsidRDefault="00A2328E" w:rsidP="00EE4B8C">
      <w:pPr>
        <w:pStyle w:val="subsection"/>
      </w:pPr>
      <w:r w:rsidRPr="009E384F">
        <w:tab/>
      </w:r>
      <w:r w:rsidR="00EE4B8C" w:rsidRPr="009E384F">
        <w:tab/>
        <w:t>For the purposes of paragraph</w:t>
      </w:r>
      <w:r w:rsidR="00522A73" w:rsidRPr="009E384F">
        <w:t> </w:t>
      </w:r>
      <w:r w:rsidR="00EE4B8C" w:rsidRPr="009E384F">
        <w:t>2.72(10)(aa) of the Regulations, an occupation</w:t>
      </w:r>
      <w:r w:rsidR="00B16879" w:rsidRPr="009E384F">
        <w:t xml:space="preserve"> is not applicable to a person if</w:t>
      </w:r>
      <w:r w:rsidRPr="009E384F">
        <w:t>:</w:t>
      </w:r>
    </w:p>
    <w:p w14:paraId="4DE4C991" w14:textId="77777777" w:rsidR="00A2328E" w:rsidRPr="009E384F" w:rsidRDefault="00A27E95" w:rsidP="00A27E95">
      <w:pPr>
        <w:pStyle w:val="paragraph"/>
      </w:pPr>
      <w:r w:rsidRPr="009E384F">
        <w:tab/>
        <w:t>(a)</w:t>
      </w:r>
      <w:r w:rsidRPr="009E384F">
        <w:tab/>
        <w:t xml:space="preserve">the occupation is mentioned in column 1 of an item of </w:t>
      </w:r>
      <w:r w:rsidR="00A2328E" w:rsidRPr="009E384F">
        <w:t>the Medium and Long</w:t>
      </w:r>
      <w:r w:rsidR="00522A73" w:rsidRPr="009E384F">
        <w:noBreakHyphen/>
      </w:r>
      <w:r w:rsidR="00A2328E" w:rsidRPr="009E384F">
        <w:t>term Strategic Skills List or the Sho</w:t>
      </w:r>
      <w:r w:rsidRPr="009E384F">
        <w:t>rt</w:t>
      </w:r>
      <w:r w:rsidR="00522A73" w:rsidRPr="009E384F">
        <w:noBreakHyphen/>
      </w:r>
      <w:r w:rsidRPr="009E384F">
        <w:t>term Skilled Occupation List; and</w:t>
      </w:r>
    </w:p>
    <w:p w14:paraId="5D15ACB2" w14:textId="77777777" w:rsidR="00A2328E" w:rsidRPr="009E384F" w:rsidRDefault="00A27E95" w:rsidP="00A27E95">
      <w:pPr>
        <w:pStyle w:val="paragraph"/>
      </w:pPr>
      <w:r w:rsidRPr="009E384F">
        <w:lastRenderedPageBreak/>
        <w:tab/>
        <w:t>(b)</w:t>
      </w:r>
      <w:r w:rsidRPr="009E384F">
        <w:tab/>
      </w:r>
      <w:r w:rsidR="000D3DBE" w:rsidRPr="009E384F">
        <w:t xml:space="preserve">column 3 (inapplicability conditions) of that item mentions </w:t>
      </w:r>
      <w:r w:rsidRPr="009E384F">
        <w:t>one or more numbers</w:t>
      </w:r>
      <w:r w:rsidR="00A2328E" w:rsidRPr="009E384F">
        <w:t>; and</w:t>
      </w:r>
    </w:p>
    <w:p w14:paraId="238F0D85" w14:textId="77777777" w:rsidR="00A2328E" w:rsidRPr="009E384F" w:rsidRDefault="00A2328E" w:rsidP="00A2328E">
      <w:pPr>
        <w:pStyle w:val="paragraph"/>
      </w:pPr>
      <w:r w:rsidRPr="009E384F">
        <w:tab/>
        <w:t>(</w:t>
      </w:r>
      <w:r w:rsidR="00A27E95" w:rsidRPr="009E384F">
        <w:t>c</w:t>
      </w:r>
      <w:r w:rsidRPr="009E384F">
        <w:t>)</w:t>
      </w:r>
      <w:r w:rsidRPr="009E384F">
        <w:tab/>
        <w:t xml:space="preserve">the item of the following table with that number, or </w:t>
      </w:r>
      <w:r w:rsidR="007A405C" w:rsidRPr="009E384F">
        <w:t xml:space="preserve">an item of the following table </w:t>
      </w:r>
      <w:r w:rsidR="00BC4789" w:rsidRPr="009E384F">
        <w:t>with one</w:t>
      </w:r>
      <w:r w:rsidRPr="009E384F">
        <w:t xml:space="preserve"> of those numbers, applies to the position in which the person is </w:t>
      </w:r>
      <w:r w:rsidR="00621098" w:rsidRPr="009E384F">
        <w:t xml:space="preserve">to </w:t>
      </w:r>
      <w:r w:rsidRPr="009E384F">
        <w:t>work.</w:t>
      </w:r>
    </w:p>
    <w:p w14:paraId="42066D86" w14:textId="77777777" w:rsidR="0089653B" w:rsidRPr="009E384F" w:rsidRDefault="0089653B" w:rsidP="0089653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89653B" w:rsidRPr="009E384F" w14:paraId="43121DED" w14:textId="77777777" w:rsidTr="00F41274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BA48F17" w14:textId="77777777" w:rsidR="0089653B" w:rsidRPr="009E384F" w:rsidRDefault="0089653B" w:rsidP="00F41274">
            <w:pPr>
              <w:pStyle w:val="TableHeading"/>
            </w:pPr>
            <w:r w:rsidRPr="009E384F">
              <w:t>Positions for which occupation is inapplicable</w:t>
            </w:r>
          </w:p>
        </w:tc>
      </w:tr>
      <w:tr w:rsidR="0089653B" w:rsidRPr="009E384F" w14:paraId="1CC26D8D" w14:textId="77777777" w:rsidTr="00F4127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12EC42" w14:textId="77777777" w:rsidR="0089653B" w:rsidRPr="009E384F" w:rsidRDefault="0089653B" w:rsidP="00F41274">
            <w:pPr>
              <w:pStyle w:val="TableHeading"/>
            </w:pPr>
            <w:r w:rsidRPr="009E384F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FE6DAD" w14:textId="77777777" w:rsidR="0089653B" w:rsidRPr="009E384F" w:rsidRDefault="0089653B" w:rsidP="00F41274">
            <w:pPr>
              <w:pStyle w:val="TableHeading"/>
            </w:pPr>
            <w:r w:rsidRPr="009E384F">
              <w:t>Position</w:t>
            </w:r>
          </w:p>
        </w:tc>
      </w:tr>
      <w:tr w:rsidR="0089653B" w:rsidRPr="009E384F" w14:paraId="40F08F8D" w14:textId="77777777" w:rsidTr="00F41274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9F17CAF" w14:textId="77777777" w:rsidR="0089653B" w:rsidRPr="009E384F" w:rsidRDefault="0089653B" w:rsidP="00F41274">
            <w:pPr>
              <w:pStyle w:val="Tabletext"/>
            </w:pPr>
            <w:r w:rsidRPr="009E384F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704923D5" w14:textId="77777777" w:rsidR="0089653B" w:rsidRPr="009E384F" w:rsidRDefault="0089653B" w:rsidP="00F41274">
            <w:pPr>
              <w:pStyle w:val="Tabletext"/>
            </w:pPr>
            <w:r w:rsidRPr="009E384F">
              <w:t>The position does not require a minimum of 2 years’ relevant work experience.</w:t>
            </w:r>
          </w:p>
        </w:tc>
      </w:tr>
      <w:tr w:rsidR="0089653B" w:rsidRPr="009E384F" w14:paraId="3F42A6E6" w14:textId="77777777" w:rsidTr="00F41274">
        <w:tc>
          <w:tcPr>
            <w:tcW w:w="714" w:type="dxa"/>
            <w:shd w:val="clear" w:color="auto" w:fill="auto"/>
          </w:tcPr>
          <w:p w14:paraId="67BFE0B9" w14:textId="77777777" w:rsidR="0089653B" w:rsidRPr="009E384F" w:rsidRDefault="0089653B" w:rsidP="00F41274">
            <w:pPr>
              <w:pStyle w:val="Tabletext"/>
            </w:pPr>
            <w:r w:rsidRPr="009E384F">
              <w:t>2</w:t>
            </w:r>
          </w:p>
        </w:tc>
        <w:tc>
          <w:tcPr>
            <w:tcW w:w="7599" w:type="dxa"/>
            <w:shd w:val="clear" w:color="auto" w:fill="auto"/>
          </w:tcPr>
          <w:p w14:paraId="471D0481" w14:textId="77777777" w:rsidR="0089653B" w:rsidRPr="009E384F" w:rsidRDefault="0089653B" w:rsidP="00F41274">
            <w:pPr>
              <w:pStyle w:val="Tabletext"/>
            </w:pPr>
            <w:r w:rsidRPr="009E384F">
              <w:t>The position has a nominated base salary of less than AUD65,000.</w:t>
            </w:r>
          </w:p>
        </w:tc>
      </w:tr>
      <w:tr w:rsidR="0089653B" w:rsidRPr="009E384F" w14:paraId="18E38C30" w14:textId="77777777" w:rsidTr="00F41274">
        <w:tc>
          <w:tcPr>
            <w:tcW w:w="714" w:type="dxa"/>
            <w:shd w:val="clear" w:color="auto" w:fill="auto"/>
          </w:tcPr>
          <w:p w14:paraId="7B099DD1" w14:textId="77777777" w:rsidR="0089653B" w:rsidRPr="009E384F" w:rsidRDefault="0089653B" w:rsidP="00F41274">
            <w:pPr>
              <w:pStyle w:val="Tabletext"/>
            </w:pPr>
            <w:r w:rsidRPr="009E384F">
              <w:t>3</w:t>
            </w:r>
          </w:p>
        </w:tc>
        <w:tc>
          <w:tcPr>
            <w:tcW w:w="7599" w:type="dxa"/>
            <w:shd w:val="clear" w:color="auto" w:fill="auto"/>
          </w:tcPr>
          <w:p w14:paraId="3AF85A14" w14:textId="77777777" w:rsidR="0089653B" w:rsidRPr="009E384F" w:rsidRDefault="0089653B" w:rsidP="00F41274">
            <w:pPr>
              <w:pStyle w:val="Tablea"/>
            </w:pPr>
            <w:r w:rsidRPr="009E384F">
              <w:t>(a) the position has a nominated base salary of less than AUD65,000; and</w:t>
            </w:r>
          </w:p>
          <w:p w14:paraId="64A4948B" w14:textId="77777777" w:rsidR="0089653B" w:rsidRPr="009E384F" w:rsidRDefault="0089653B" w:rsidP="00F41274">
            <w:pPr>
              <w:pStyle w:val="Tablea"/>
              <w:rPr>
                <w:rFonts w:eastAsiaTheme="minorHAnsi"/>
              </w:rPr>
            </w:pPr>
            <w:r w:rsidRPr="009E384F">
              <w:rPr>
                <w:rFonts w:eastAsiaTheme="minorHAnsi"/>
              </w:rPr>
              <w:t>(b) if the person is to be transferred to fill the position—the transfer is not an intra</w:t>
            </w:r>
            <w:r w:rsidR="00522A73" w:rsidRPr="009E384F">
              <w:rPr>
                <w:rFonts w:eastAsiaTheme="minorHAnsi"/>
              </w:rPr>
              <w:noBreakHyphen/>
            </w:r>
            <w:r w:rsidRPr="009E384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89653B" w:rsidRPr="009E384F" w14:paraId="698D3EF4" w14:textId="77777777" w:rsidTr="00F41274">
        <w:tc>
          <w:tcPr>
            <w:tcW w:w="714" w:type="dxa"/>
            <w:shd w:val="clear" w:color="auto" w:fill="auto"/>
          </w:tcPr>
          <w:p w14:paraId="6C85D24B" w14:textId="77777777" w:rsidR="0089653B" w:rsidRPr="009E384F" w:rsidRDefault="0089653B" w:rsidP="00F41274">
            <w:pPr>
              <w:pStyle w:val="Tabletext"/>
            </w:pPr>
            <w:r w:rsidRPr="009E384F">
              <w:t>4</w:t>
            </w:r>
          </w:p>
        </w:tc>
        <w:tc>
          <w:tcPr>
            <w:tcW w:w="7599" w:type="dxa"/>
            <w:shd w:val="clear" w:color="auto" w:fill="auto"/>
          </w:tcPr>
          <w:p w14:paraId="64E184AD" w14:textId="77777777" w:rsidR="0089653B" w:rsidRPr="009E384F" w:rsidRDefault="0089653B" w:rsidP="00F41274">
            <w:pPr>
              <w:pStyle w:val="Tablea"/>
            </w:pPr>
            <w:r w:rsidRPr="009E384F">
              <w:t>(a) the position has a nominated base salary of less than AUD80,000; and</w:t>
            </w:r>
          </w:p>
          <w:p w14:paraId="3AABBD62" w14:textId="77777777" w:rsidR="0089653B" w:rsidRPr="009E384F" w:rsidRDefault="0089653B" w:rsidP="00F41274">
            <w:pPr>
              <w:pStyle w:val="Tablea"/>
            </w:pPr>
            <w:r w:rsidRPr="009E384F">
              <w:rPr>
                <w:rFonts w:eastAsiaTheme="minorHAnsi"/>
              </w:rPr>
              <w:t>(b) if the person is to be transferred to fill the position—the transfer is not an intra</w:t>
            </w:r>
            <w:r w:rsidR="00522A73" w:rsidRPr="009E384F">
              <w:rPr>
                <w:rFonts w:eastAsiaTheme="minorHAnsi"/>
              </w:rPr>
              <w:noBreakHyphen/>
            </w:r>
            <w:r w:rsidRPr="009E384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89653B" w:rsidRPr="009E384F" w14:paraId="0D727294" w14:textId="77777777" w:rsidTr="00F41274">
        <w:tc>
          <w:tcPr>
            <w:tcW w:w="714" w:type="dxa"/>
            <w:shd w:val="clear" w:color="auto" w:fill="auto"/>
          </w:tcPr>
          <w:p w14:paraId="6AB4F51F" w14:textId="77777777" w:rsidR="0089653B" w:rsidRPr="009E384F" w:rsidRDefault="0089653B" w:rsidP="00F41274">
            <w:pPr>
              <w:pStyle w:val="Tabletext"/>
            </w:pPr>
            <w:r w:rsidRPr="009E384F">
              <w:t>5</w:t>
            </w:r>
          </w:p>
        </w:tc>
        <w:tc>
          <w:tcPr>
            <w:tcW w:w="7599" w:type="dxa"/>
            <w:shd w:val="clear" w:color="auto" w:fill="auto"/>
          </w:tcPr>
          <w:p w14:paraId="3B2CA856" w14:textId="77777777" w:rsidR="0089653B" w:rsidRPr="009E384F" w:rsidRDefault="0089653B" w:rsidP="00F41274">
            <w:pPr>
              <w:pStyle w:val="Tablea"/>
            </w:pPr>
            <w:r w:rsidRPr="009E384F">
              <w:t>(a) the position has a nominated base salary of less than AUD180,001; and</w:t>
            </w:r>
          </w:p>
          <w:p w14:paraId="3B42D1AB" w14:textId="77777777" w:rsidR="0089653B" w:rsidRPr="009E384F" w:rsidRDefault="0089653B" w:rsidP="00F41274">
            <w:pPr>
              <w:pStyle w:val="Tablea"/>
            </w:pPr>
            <w:r w:rsidRPr="009E384F">
              <w:rPr>
                <w:rFonts w:eastAsiaTheme="minorHAnsi"/>
              </w:rPr>
              <w:t>(b) if the person is to be transferred to fill the position—the transfer is not an intra</w:t>
            </w:r>
            <w:r w:rsidR="00522A73" w:rsidRPr="009E384F">
              <w:rPr>
                <w:rFonts w:eastAsiaTheme="minorHAnsi"/>
              </w:rPr>
              <w:noBreakHyphen/>
            </w:r>
            <w:r w:rsidRPr="009E384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89653B" w:rsidRPr="009E384F" w14:paraId="5DCFFDD5" w14:textId="77777777" w:rsidTr="00F41274">
        <w:tc>
          <w:tcPr>
            <w:tcW w:w="714" w:type="dxa"/>
            <w:shd w:val="clear" w:color="auto" w:fill="auto"/>
          </w:tcPr>
          <w:p w14:paraId="7AA248FE" w14:textId="77777777" w:rsidR="0089653B" w:rsidRPr="009E384F" w:rsidRDefault="0089653B" w:rsidP="00F41274">
            <w:pPr>
              <w:pStyle w:val="Tabletext"/>
            </w:pPr>
            <w:r w:rsidRPr="009E384F">
              <w:t>6</w:t>
            </w:r>
          </w:p>
        </w:tc>
        <w:tc>
          <w:tcPr>
            <w:tcW w:w="7599" w:type="dxa"/>
            <w:shd w:val="clear" w:color="auto" w:fill="auto"/>
          </w:tcPr>
          <w:p w14:paraId="3ED71F13" w14:textId="77777777" w:rsidR="0089653B" w:rsidRPr="009E384F" w:rsidRDefault="0089653B" w:rsidP="00F41274">
            <w:pPr>
              <w:pStyle w:val="Tabletext"/>
            </w:pPr>
            <w:r w:rsidRPr="009E384F">
              <w:t>The position is a clerical, bookkeeper or accounting clerk position.</w:t>
            </w:r>
          </w:p>
        </w:tc>
      </w:tr>
      <w:tr w:rsidR="0089653B" w:rsidRPr="009E384F" w14:paraId="7B054E35" w14:textId="77777777" w:rsidTr="00F41274">
        <w:tc>
          <w:tcPr>
            <w:tcW w:w="714" w:type="dxa"/>
            <w:shd w:val="clear" w:color="auto" w:fill="auto"/>
          </w:tcPr>
          <w:p w14:paraId="0F49BDBB" w14:textId="77777777" w:rsidR="0089653B" w:rsidRPr="009E384F" w:rsidRDefault="0089653B" w:rsidP="00F41274">
            <w:pPr>
              <w:pStyle w:val="Tabletext"/>
            </w:pPr>
            <w:r w:rsidRPr="009E384F">
              <w:t>7</w:t>
            </w:r>
          </w:p>
        </w:tc>
        <w:tc>
          <w:tcPr>
            <w:tcW w:w="7599" w:type="dxa"/>
            <w:shd w:val="clear" w:color="auto" w:fill="auto"/>
          </w:tcPr>
          <w:p w14:paraId="1B00713F" w14:textId="77777777" w:rsidR="0089653B" w:rsidRPr="009E384F" w:rsidRDefault="0089653B" w:rsidP="00F41274">
            <w:pPr>
              <w:pStyle w:val="Tabletext"/>
            </w:pPr>
            <w:r w:rsidRPr="009E384F">
              <w:t>The position is involved in mass production in a factory setting.</w:t>
            </w:r>
          </w:p>
        </w:tc>
      </w:tr>
      <w:tr w:rsidR="0089653B" w:rsidRPr="009E384F" w14:paraId="4D46585A" w14:textId="77777777" w:rsidTr="00F41274">
        <w:tc>
          <w:tcPr>
            <w:tcW w:w="714" w:type="dxa"/>
            <w:shd w:val="clear" w:color="auto" w:fill="auto"/>
          </w:tcPr>
          <w:p w14:paraId="15963CAB" w14:textId="77777777" w:rsidR="0089653B" w:rsidRPr="009E384F" w:rsidRDefault="0089653B" w:rsidP="00F41274">
            <w:pPr>
              <w:pStyle w:val="Tabletext"/>
            </w:pPr>
            <w:r w:rsidRPr="009E384F">
              <w:t>8</w:t>
            </w:r>
          </w:p>
        </w:tc>
        <w:tc>
          <w:tcPr>
            <w:tcW w:w="7599" w:type="dxa"/>
            <w:shd w:val="clear" w:color="auto" w:fill="auto"/>
          </w:tcPr>
          <w:p w14:paraId="3FA237E0" w14:textId="77777777" w:rsidR="0089653B" w:rsidRPr="009E384F" w:rsidRDefault="0089653B" w:rsidP="00F41274">
            <w:pPr>
              <w:pStyle w:val="Tabletext"/>
            </w:pPr>
            <w:r w:rsidRPr="009E384F">
              <w:t>The position is in a limited service restaurant.</w:t>
            </w:r>
          </w:p>
        </w:tc>
      </w:tr>
      <w:tr w:rsidR="0089653B" w:rsidRPr="009E384F" w14:paraId="6753D70A" w14:textId="77777777" w:rsidTr="00F41274">
        <w:tc>
          <w:tcPr>
            <w:tcW w:w="714" w:type="dxa"/>
            <w:shd w:val="clear" w:color="auto" w:fill="auto"/>
          </w:tcPr>
          <w:p w14:paraId="1EB85594" w14:textId="77777777" w:rsidR="0089653B" w:rsidRPr="009E384F" w:rsidRDefault="0089653B" w:rsidP="00F41274">
            <w:pPr>
              <w:pStyle w:val="Tabletext"/>
            </w:pPr>
            <w:r w:rsidRPr="009E384F">
              <w:t>9</w:t>
            </w:r>
          </w:p>
        </w:tc>
        <w:tc>
          <w:tcPr>
            <w:tcW w:w="7599" w:type="dxa"/>
            <w:shd w:val="clear" w:color="auto" w:fill="auto"/>
          </w:tcPr>
          <w:p w14:paraId="20B7E349" w14:textId="77777777" w:rsidR="0089653B" w:rsidRPr="009E384F" w:rsidRDefault="0089653B" w:rsidP="00F41274">
            <w:pPr>
              <w:pStyle w:val="Tabletext"/>
            </w:pPr>
            <w:r w:rsidRPr="009E384F">
              <w:t>The position predominantly involves responsibility for low</w:t>
            </w:r>
            <w:r w:rsidR="00522A73" w:rsidRPr="009E384F">
              <w:noBreakHyphen/>
            </w:r>
            <w:r w:rsidRPr="009E384F">
              <w:t>skilled tasks.</w:t>
            </w:r>
          </w:p>
          <w:p w14:paraId="49973D2A" w14:textId="77777777" w:rsidR="0089653B" w:rsidRPr="009E384F" w:rsidRDefault="0089653B" w:rsidP="00F41274">
            <w:pPr>
              <w:pStyle w:val="notemargin"/>
            </w:pPr>
            <w:r w:rsidRPr="009E384F">
              <w:t>Example 1:</w:t>
            </w:r>
            <w:r w:rsidRPr="009E384F">
              <w:tab/>
              <w:t xml:space="preserve">Rostering, maintaining records, reception duties and allocating duties to </w:t>
            </w:r>
            <w:r w:rsidR="00BF0E6D" w:rsidRPr="009E384F">
              <w:br/>
            </w:r>
            <w:r w:rsidR="002B615C" w:rsidRPr="009E384F">
              <w:tab/>
            </w:r>
            <w:r w:rsidR="00BF0E6D" w:rsidRPr="009E384F">
              <w:tab/>
            </w:r>
            <w:r w:rsidRPr="009E384F">
              <w:t>housekeepers, porters or doorpersons.</w:t>
            </w:r>
          </w:p>
          <w:p w14:paraId="4A123F56" w14:textId="77777777" w:rsidR="0089653B" w:rsidRPr="009E384F" w:rsidRDefault="0089653B" w:rsidP="00F41274">
            <w:pPr>
              <w:pStyle w:val="notemargin"/>
            </w:pPr>
            <w:r w:rsidRPr="009E384F">
              <w:t>Example 2:</w:t>
            </w:r>
            <w:r w:rsidRPr="009E384F">
              <w:tab/>
              <w:t>Fruit picking or packing or feeding of livestock or animals.</w:t>
            </w:r>
          </w:p>
          <w:p w14:paraId="3914A03B" w14:textId="77777777" w:rsidR="0089653B" w:rsidRPr="009E384F" w:rsidRDefault="0089653B" w:rsidP="00F41274">
            <w:pPr>
              <w:pStyle w:val="notemargin"/>
            </w:pPr>
            <w:r w:rsidRPr="009E384F">
              <w:t>Example 3:</w:t>
            </w:r>
            <w:r w:rsidRPr="009E384F">
              <w:tab/>
              <w:t>Truck driving.</w:t>
            </w:r>
          </w:p>
        </w:tc>
      </w:tr>
      <w:tr w:rsidR="0089653B" w:rsidRPr="009E384F" w14:paraId="18F52195" w14:textId="77777777" w:rsidTr="00F41274">
        <w:tc>
          <w:tcPr>
            <w:tcW w:w="714" w:type="dxa"/>
            <w:shd w:val="clear" w:color="auto" w:fill="auto"/>
          </w:tcPr>
          <w:p w14:paraId="166D9225" w14:textId="77777777" w:rsidR="0089653B" w:rsidRPr="009E384F" w:rsidRDefault="0089653B" w:rsidP="00F41274">
            <w:pPr>
              <w:pStyle w:val="Tabletext"/>
            </w:pPr>
            <w:r w:rsidRPr="009E384F">
              <w:t>10</w:t>
            </w:r>
          </w:p>
        </w:tc>
        <w:tc>
          <w:tcPr>
            <w:tcW w:w="7599" w:type="dxa"/>
            <w:shd w:val="clear" w:color="auto" w:fill="auto"/>
          </w:tcPr>
          <w:p w14:paraId="048C646B" w14:textId="77777777" w:rsidR="0089653B" w:rsidRPr="009E384F" w:rsidRDefault="0089653B" w:rsidP="00F41274">
            <w:pPr>
              <w:pStyle w:val="Tabletext"/>
            </w:pPr>
            <w:r w:rsidRPr="009E384F">
              <w:t>The position is not located in regional Australia (within the meaning of subregulation</w:t>
            </w:r>
            <w:r w:rsidR="00522A73" w:rsidRPr="009E384F">
              <w:t> </w:t>
            </w:r>
            <w:r w:rsidRPr="009E384F">
              <w:t>5.19(7) of the Regulations).</w:t>
            </w:r>
          </w:p>
        </w:tc>
      </w:tr>
      <w:tr w:rsidR="0089653B" w:rsidRPr="009E384F" w14:paraId="319B8FE2" w14:textId="77777777" w:rsidTr="00F41274">
        <w:tc>
          <w:tcPr>
            <w:tcW w:w="714" w:type="dxa"/>
            <w:shd w:val="clear" w:color="auto" w:fill="auto"/>
          </w:tcPr>
          <w:p w14:paraId="0F161A43" w14:textId="77777777" w:rsidR="0089653B" w:rsidRPr="009E384F" w:rsidRDefault="0089653B" w:rsidP="00F41274">
            <w:pPr>
              <w:pStyle w:val="Tabletext"/>
            </w:pPr>
            <w:r w:rsidRPr="009E384F">
              <w:t>11</w:t>
            </w:r>
          </w:p>
        </w:tc>
        <w:tc>
          <w:tcPr>
            <w:tcW w:w="7599" w:type="dxa"/>
            <w:shd w:val="clear" w:color="auto" w:fill="auto"/>
          </w:tcPr>
          <w:p w14:paraId="5DFA3A9B" w14:textId="77777777" w:rsidR="0089653B" w:rsidRPr="009E384F" w:rsidRDefault="0089653B" w:rsidP="00F41274">
            <w:pPr>
              <w:pStyle w:val="Tabletext"/>
            </w:pPr>
            <w:r w:rsidRPr="009E384F">
              <w:t>The position:</w:t>
            </w:r>
          </w:p>
          <w:p w14:paraId="63A723F9" w14:textId="77777777" w:rsidR="0089653B" w:rsidRPr="009E384F" w:rsidRDefault="0089653B" w:rsidP="00F41274">
            <w:pPr>
              <w:pStyle w:val="Tablea"/>
            </w:pPr>
            <w:r w:rsidRPr="009E384F">
              <w:t>(a) is based in a front</w:t>
            </w:r>
            <w:r w:rsidR="00522A73" w:rsidRPr="009E384F">
              <w:noBreakHyphen/>
            </w:r>
            <w:r w:rsidRPr="009E384F">
              <w:t>line retail setting; or</w:t>
            </w:r>
          </w:p>
          <w:p w14:paraId="1E1BF53B" w14:textId="77777777" w:rsidR="0089653B" w:rsidRPr="009E384F" w:rsidRDefault="0089653B" w:rsidP="00F41274">
            <w:pPr>
              <w:pStyle w:val="Tablea"/>
            </w:pPr>
            <w:r w:rsidRPr="009E384F">
              <w:t>(b) predominantly involves direct client transactional interaction on a regular basis.</w:t>
            </w:r>
          </w:p>
        </w:tc>
      </w:tr>
      <w:tr w:rsidR="0089653B" w:rsidRPr="009E384F" w14:paraId="3B9E5B72" w14:textId="77777777" w:rsidTr="00F41274">
        <w:tc>
          <w:tcPr>
            <w:tcW w:w="714" w:type="dxa"/>
            <w:shd w:val="clear" w:color="auto" w:fill="auto"/>
          </w:tcPr>
          <w:p w14:paraId="37EB9477" w14:textId="77777777" w:rsidR="0089653B" w:rsidRPr="009E384F" w:rsidRDefault="0089653B" w:rsidP="00F41274">
            <w:pPr>
              <w:pStyle w:val="Tabletext"/>
            </w:pPr>
            <w:r w:rsidRPr="009E384F">
              <w:t>12</w:t>
            </w:r>
          </w:p>
        </w:tc>
        <w:tc>
          <w:tcPr>
            <w:tcW w:w="7599" w:type="dxa"/>
            <w:shd w:val="clear" w:color="auto" w:fill="auto"/>
          </w:tcPr>
          <w:p w14:paraId="63AB5805" w14:textId="77777777" w:rsidR="0089653B" w:rsidRPr="009E384F" w:rsidRDefault="0089653B" w:rsidP="00F41274">
            <w:pPr>
              <w:pStyle w:val="Tabletext"/>
            </w:pPr>
            <w:r w:rsidRPr="009E384F">
              <w:t>The position:</w:t>
            </w:r>
          </w:p>
          <w:p w14:paraId="3F5C99E6" w14:textId="77777777" w:rsidR="0089653B" w:rsidRPr="009E384F" w:rsidRDefault="0089653B" w:rsidP="00F41274">
            <w:pPr>
              <w:pStyle w:val="Tablea"/>
            </w:pPr>
            <w:r w:rsidRPr="009E384F">
              <w:t>(a) is not a full</w:t>
            </w:r>
            <w:r w:rsidR="00522A73" w:rsidRPr="009E384F">
              <w:noBreakHyphen/>
            </w:r>
            <w:r w:rsidRPr="009E384F">
              <w:t>time position; or</w:t>
            </w:r>
          </w:p>
          <w:p w14:paraId="5E88DD7A" w14:textId="77777777" w:rsidR="0089653B" w:rsidRPr="009E384F" w:rsidRDefault="0089653B" w:rsidP="00F41274">
            <w:pPr>
              <w:pStyle w:val="Tablea"/>
            </w:pPr>
            <w:r w:rsidRPr="009E384F">
              <w:t>(b) is not based in a therapeutic setting; or</w:t>
            </w:r>
          </w:p>
          <w:p w14:paraId="43A571C1" w14:textId="77777777" w:rsidR="0089653B" w:rsidRPr="009E384F" w:rsidRDefault="0089653B" w:rsidP="00F41274">
            <w:pPr>
              <w:pStyle w:val="Tablea"/>
            </w:pPr>
            <w:r w:rsidRPr="009E384F">
              <w:t>(c) involves the provision of non</w:t>
            </w:r>
            <w:r w:rsidR="00522A73" w:rsidRPr="009E384F">
              <w:noBreakHyphen/>
            </w:r>
            <w:r w:rsidRPr="009E384F">
              <w:t>medical relaxation massage; or</w:t>
            </w:r>
          </w:p>
          <w:p w14:paraId="3D09CA30" w14:textId="3AE14116" w:rsidR="0089653B" w:rsidRPr="009E384F" w:rsidRDefault="0089653B" w:rsidP="00126D79">
            <w:pPr>
              <w:pStyle w:val="Tablea"/>
            </w:pPr>
            <w:r w:rsidRPr="009E384F">
              <w:t>(d) is in a retail setting.</w:t>
            </w:r>
          </w:p>
        </w:tc>
      </w:tr>
      <w:tr w:rsidR="0089653B" w:rsidRPr="009E384F" w14:paraId="331BBA3D" w14:textId="77777777" w:rsidTr="00F41274">
        <w:tc>
          <w:tcPr>
            <w:tcW w:w="714" w:type="dxa"/>
            <w:shd w:val="clear" w:color="auto" w:fill="auto"/>
          </w:tcPr>
          <w:p w14:paraId="557ADCD8" w14:textId="77777777" w:rsidR="0089653B" w:rsidRPr="009E384F" w:rsidRDefault="0089653B" w:rsidP="00F41274">
            <w:pPr>
              <w:pStyle w:val="Tabletext"/>
            </w:pPr>
            <w:r w:rsidRPr="009E384F">
              <w:t>14</w:t>
            </w:r>
          </w:p>
        </w:tc>
        <w:tc>
          <w:tcPr>
            <w:tcW w:w="7599" w:type="dxa"/>
            <w:shd w:val="clear" w:color="auto" w:fill="auto"/>
          </w:tcPr>
          <w:p w14:paraId="65771B80" w14:textId="77777777" w:rsidR="0089653B" w:rsidRPr="009E384F" w:rsidRDefault="0089653B" w:rsidP="00F41274">
            <w:pPr>
              <w:pStyle w:val="Tabletext"/>
            </w:pPr>
            <w:r w:rsidRPr="009E384F">
              <w:t>The position:</w:t>
            </w:r>
          </w:p>
          <w:p w14:paraId="2566FB88" w14:textId="77777777" w:rsidR="0089653B" w:rsidRPr="009E384F" w:rsidRDefault="0089653B" w:rsidP="00F41274">
            <w:pPr>
              <w:pStyle w:val="Tablea"/>
            </w:pPr>
            <w:r w:rsidRPr="009E384F">
              <w:t>(a) is not located in a commercial building or shopping centre environment; or</w:t>
            </w:r>
          </w:p>
          <w:p w14:paraId="7ACC57CF" w14:textId="77777777" w:rsidR="0089653B" w:rsidRPr="009E384F" w:rsidRDefault="0089653B" w:rsidP="00F41274">
            <w:pPr>
              <w:pStyle w:val="Tablea"/>
            </w:pPr>
            <w:r w:rsidRPr="009E384F">
              <w:t>(b) predominantly involves managing the provision of only one particular service to a facility or managing one particular relationship.</w:t>
            </w:r>
          </w:p>
          <w:p w14:paraId="0C51A460" w14:textId="77777777" w:rsidR="0089653B" w:rsidRPr="009E384F" w:rsidRDefault="0089653B" w:rsidP="00F41274">
            <w:pPr>
              <w:pStyle w:val="notemargin"/>
            </w:pPr>
            <w:r w:rsidRPr="009E384F">
              <w:t>Example:</w:t>
            </w:r>
            <w:r w:rsidRPr="009E384F">
              <w:tab/>
              <w:t xml:space="preserve">Managing the cleaning contract for a facility but not other contracts relevant </w:t>
            </w:r>
            <w:r w:rsidR="00086193" w:rsidRPr="009E384F">
              <w:br/>
            </w:r>
            <w:r w:rsidR="00086193" w:rsidRPr="009E384F">
              <w:tab/>
            </w:r>
            <w:r w:rsidRPr="009E384F">
              <w:t>to the facility.</w:t>
            </w:r>
          </w:p>
        </w:tc>
      </w:tr>
      <w:tr w:rsidR="0089653B" w:rsidRPr="009E384F" w14:paraId="49E0EBC7" w14:textId="77777777" w:rsidTr="00F41274">
        <w:tc>
          <w:tcPr>
            <w:tcW w:w="714" w:type="dxa"/>
            <w:shd w:val="clear" w:color="auto" w:fill="auto"/>
          </w:tcPr>
          <w:p w14:paraId="49C474F3" w14:textId="77777777" w:rsidR="0089653B" w:rsidRPr="009E384F" w:rsidRDefault="0089653B" w:rsidP="00F41274">
            <w:pPr>
              <w:pStyle w:val="Tabletext"/>
            </w:pPr>
            <w:r w:rsidRPr="009E384F">
              <w:t>15</w:t>
            </w:r>
          </w:p>
        </w:tc>
        <w:tc>
          <w:tcPr>
            <w:tcW w:w="7599" w:type="dxa"/>
            <w:shd w:val="clear" w:color="auto" w:fill="auto"/>
          </w:tcPr>
          <w:p w14:paraId="10C7705D" w14:textId="77777777" w:rsidR="0089653B" w:rsidRPr="009E384F" w:rsidRDefault="0089653B" w:rsidP="00F41274">
            <w:pPr>
              <w:pStyle w:val="Tabletext"/>
            </w:pPr>
            <w:r w:rsidRPr="009E384F">
              <w:t>The position:</w:t>
            </w:r>
          </w:p>
          <w:p w14:paraId="4E2E4A58" w14:textId="77777777" w:rsidR="0089653B" w:rsidRPr="009E384F" w:rsidRDefault="0089653B" w:rsidP="00F41274">
            <w:pPr>
              <w:pStyle w:val="Tablea"/>
            </w:pPr>
            <w:r w:rsidRPr="009E384F">
              <w:t>(a) is based in a front</w:t>
            </w:r>
            <w:r w:rsidR="00522A73" w:rsidRPr="009E384F">
              <w:noBreakHyphen/>
            </w:r>
            <w:r w:rsidRPr="009E384F">
              <w:t>line retail setting; or</w:t>
            </w:r>
          </w:p>
          <w:p w14:paraId="60E6F266" w14:textId="77777777" w:rsidR="0089653B" w:rsidRPr="009E384F" w:rsidRDefault="0089653B" w:rsidP="00F41274">
            <w:pPr>
              <w:pStyle w:val="Tablea"/>
            </w:pPr>
            <w:r w:rsidRPr="009E384F">
              <w:lastRenderedPageBreak/>
              <w:t>(b) is based in a call centre and does not require a significant technical knowledge of products; or</w:t>
            </w:r>
          </w:p>
          <w:p w14:paraId="16EE2A7E" w14:textId="77777777" w:rsidR="0089653B" w:rsidRPr="009E384F" w:rsidRDefault="0089653B" w:rsidP="00F41274">
            <w:pPr>
              <w:pStyle w:val="Tablea"/>
            </w:pPr>
            <w:r w:rsidRPr="009E384F">
              <w:t>(c) predominantly involves selling educational courses to individual students.</w:t>
            </w:r>
          </w:p>
        </w:tc>
      </w:tr>
      <w:tr w:rsidR="0089653B" w:rsidRPr="009E384F" w14:paraId="61294768" w14:textId="77777777" w:rsidTr="00F41274">
        <w:tc>
          <w:tcPr>
            <w:tcW w:w="714" w:type="dxa"/>
            <w:shd w:val="clear" w:color="auto" w:fill="auto"/>
          </w:tcPr>
          <w:p w14:paraId="54C2207C" w14:textId="77777777" w:rsidR="0089653B" w:rsidRPr="009E384F" w:rsidRDefault="0089653B" w:rsidP="00F41274">
            <w:pPr>
              <w:pStyle w:val="Tabletext"/>
            </w:pPr>
            <w:r w:rsidRPr="009E384F">
              <w:lastRenderedPageBreak/>
              <w:t>16</w:t>
            </w:r>
          </w:p>
        </w:tc>
        <w:tc>
          <w:tcPr>
            <w:tcW w:w="7599" w:type="dxa"/>
            <w:shd w:val="clear" w:color="auto" w:fill="auto"/>
          </w:tcPr>
          <w:p w14:paraId="3665242B" w14:textId="77777777" w:rsidR="0089653B" w:rsidRPr="009E384F" w:rsidRDefault="0089653B" w:rsidP="00F41274">
            <w:pPr>
              <w:pStyle w:val="Tabletext"/>
            </w:pPr>
            <w:r w:rsidRPr="009E384F">
              <w:t>The position relates to mobile phone repairs.</w:t>
            </w:r>
          </w:p>
        </w:tc>
      </w:tr>
      <w:tr w:rsidR="0089653B" w:rsidRPr="009E384F" w14:paraId="1C6EFEFA" w14:textId="77777777" w:rsidTr="00F41274">
        <w:tc>
          <w:tcPr>
            <w:tcW w:w="714" w:type="dxa"/>
            <w:shd w:val="clear" w:color="auto" w:fill="auto"/>
          </w:tcPr>
          <w:p w14:paraId="07A54D0E" w14:textId="77777777" w:rsidR="0089653B" w:rsidRPr="009E384F" w:rsidRDefault="0089653B" w:rsidP="00F41274">
            <w:pPr>
              <w:pStyle w:val="Tabletext"/>
            </w:pPr>
            <w:r w:rsidRPr="009E384F">
              <w:t>17</w:t>
            </w:r>
          </w:p>
        </w:tc>
        <w:tc>
          <w:tcPr>
            <w:tcW w:w="7599" w:type="dxa"/>
            <w:shd w:val="clear" w:color="auto" w:fill="auto"/>
          </w:tcPr>
          <w:p w14:paraId="6B89D79E" w14:textId="77777777" w:rsidR="0089653B" w:rsidRPr="009E384F" w:rsidRDefault="0089653B" w:rsidP="00F41274">
            <w:pPr>
              <w:pStyle w:val="Tabletext"/>
            </w:pPr>
            <w:r w:rsidRPr="009E384F">
              <w:t>The position relates to mass or standardised production (as opposed to specialist production), including the following:</w:t>
            </w:r>
          </w:p>
          <w:p w14:paraId="2221B7D2" w14:textId="77777777" w:rsidR="0089653B" w:rsidRPr="009E384F" w:rsidRDefault="0089653B" w:rsidP="00F41274">
            <w:pPr>
              <w:pStyle w:val="Tablea"/>
            </w:pPr>
            <w:r w:rsidRPr="009E384F">
              <w:t>(a) a position based in a franchise or factory;</w:t>
            </w:r>
          </w:p>
          <w:p w14:paraId="0295AAAA" w14:textId="77777777" w:rsidR="0089653B" w:rsidRPr="009E384F" w:rsidRDefault="0089653B" w:rsidP="00F41274">
            <w:pPr>
              <w:pStyle w:val="Tablea"/>
            </w:pPr>
            <w:r w:rsidRPr="009E384F">
              <w:t>(b) a position that:</w:t>
            </w:r>
          </w:p>
          <w:p w14:paraId="42C0F826" w14:textId="77777777" w:rsidR="0089653B" w:rsidRPr="009E384F" w:rsidRDefault="0089653B" w:rsidP="00F41274">
            <w:pPr>
              <w:pStyle w:val="Tablei"/>
            </w:pPr>
            <w:r w:rsidRPr="009E384F">
              <w:t>(i) involves full or partial production of food product for distribution to another location; or</w:t>
            </w:r>
          </w:p>
          <w:p w14:paraId="7FFCB314" w14:textId="77777777" w:rsidR="0089653B" w:rsidRPr="009E384F" w:rsidRDefault="0089653B" w:rsidP="00F41274">
            <w:pPr>
              <w:pStyle w:val="Tablei"/>
            </w:pPr>
            <w:r w:rsidRPr="009E384F">
              <w:t>(ii) predominantly involves the use of pre</w:t>
            </w:r>
            <w:r w:rsidR="00522A73" w:rsidRPr="009E384F">
              <w:noBreakHyphen/>
            </w:r>
            <w:r w:rsidRPr="009E384F">
              <w:t>prepared food product from another location.</w:t>
            </w:r>
          </w:p>
        </w:tc>
      </w:tr>
      <w:tr w:rsidR="0089653B" w:rsidRPr="009E384F" w14:paraId="3AC5318F" w14:textId="77777777" w:rsidTr="00F41274">
        <w:tc>
          <w:tcPr>
            <w:tcW w:w="714" w:type="dxa"/>
            <w:shd w:val="clear" w:color="auto" w:fill="auto"/>
          </w:tcPr>
          <w:p w14:paraId="69388845" w14:textId="77777777" w:rsidR="0089653B" w:rsidRPr="009E384F" w:rsidRDefault="0089653B" w:rsidP="00F41274">
            <w:pPr>
              <w:pStyle w:val="Tabletext"/>
            </w:pPr>
            <w:r w:rsidRPr="009E384F">
              <w:t>18</w:t>
            </w:r>
          </w:p>
        </w:tc>
        <w:tc>
          <w:tcPr>
            <w:tcW w:w="7599" w:type="dxa"/>
            <w:shd w:val="clear" w:color="auto" w:fill="auto"/>
          </w:tcPr>
          <w:p w14:paraId="38D0BBE6" w14:textId="77777777" w:rsidR="0089653B" w:rsidRPr="009E384F" w:rsidRDefault="0089653B" w:rsidP="00F41274">
            <w:pPr>
              <w:pStyle w:val="Tabletext"/>
            </w:pPr>
            <w:r w:rsidRPr="009E384F">
              <w:t>The position relates to animal husbandry, including caring for livestock on a farm.</w:t>
            </w:r>
          </w:p>
        </w:tc>
      </w:tr>
      <w:tr w:rsidR="0089653B" w:rsidRPr="009E384F" w14:paraId="588F5D6D" w14:textId="77777777" w:rsidTr="00F41274">
        <w:tc>
          <w:tcPr>
            <w:tcW w:w="714" w:type="dxa"/>
            <w:shd w:val="clear" w:color="auto" w:fill="auto"/>
          </w:tcPr>
          <w:p w14:paraId="3A0B0DF8" w14:textId="77777777" w:rsidR="0089653B" w:rsidRPr="009E384F" w:rsidRDefault="0089653B" w:rsidP="00F41274">
            <w:pPr>
              <w:pStyle w:val="Tabletext"/>
            </w:pPr>
            <w:r w:rsidRPr="009E384F">
              <w:t>19</w:t>
            </w:r>
          </w:p>
        </w:tc>
        <w:tc>
          <w:tcPr>
            <w:tcW w:w="7599" w:type="dxa"/>
            <w:shd w:val="clear" w:color="auto" w:fill="auto"/>
          </w:tcPr>
          <w:p w14:paraId="5523C6D3" w14:textId="77777777" w:rsidR="0089653B" w:rsidRPr="009E384F" w:rsidRDefault="0089653B" w:rsidP="00F41274">
            <w:pPr>
              <w:pStyle w:val="Tabletext"/>
            </w:pPr>
            <w:r w:rsidRPr="009E384F">
              <w:t>The position is in a business that has an annual turnover of less than AUD1,000,000.</w:t>
            </w:r>
          </w:p>
        </w:tc>
      </w:tr>
      <w:tr w:rsidR="0089653B" w:rsidRPr="009E384F" w14:paraId="5C5DE1EA" w14:textId="77777777" w:rsidTr="00F41274">
        <w:tc>
          <w:tcPr>
            <w:tcW w:w="714" w:type="dxa"/>
            <w:shd w:val="clear" w:color="auto" w:fill="auto"/>
          </w:tcPr>
          <w:p w14:paraId="0EFFF119" w14:textId="77777777" w:rsidR="0089653B" w:rsidRPr="009E384F" w:rsidRDefault="0089653B" w:rsidP="00F41274">
            <w:pPr>
              <w:pStyle w:val="Tabletext"/>
            </w:pPr>
            <w:r w:rsidRPr="009E384F">
              <w:t>20</w:t>
            </w:r>
          </w:p>
        </w:tc>
        <w:tc>
          <w:tcPr>
            <w:tcW w:w="7599" w:type="dxa"/>
            <w:shd w:val="clear" w:color="auto" w:fill="auto"/>
          </w:tcPr>
          <w:p w14:paraId="0BD0FF09" w14:textId="77777777" w:rsidR="0089653B" w:rsidRPr="009E384F" w:rsidRDefault="0089653B" w:rsidP="00F41274">
            <w:pPr>
              <w:pStyle w:val="Tablea"/>
            </w:pPr>
            <w:r w:rsidRPr="009E384F">
              <w:t>(a) the position is in a business that has an annual turnover of less than AUD1,000,000; and</w:t>
            </w:r>
          </w:p>
          <w:p w14:paraId="6BD4C386" w14:textId="77777777" w:rsidR="0089653B" w:rsidRPr="009E384F" w:rsidRDefault="0089653B" w:rsidP="00F41274">
            <w:pPr>
              <w:pStyle w:val="Tablea"/>
            </w:pPr>
            <w:r w:rsidRPr="009E384F">
              <w:rPr>
                <w:rFonts w:eastAsiaTheme="minorHAnsi"/>
              </w:rPr>
              <w:t>(b) if the person is to be transferred to fill the position—the transfer is not an intra</w:t>
            </w:r>
            <w:r w:rsidR="00522A73" w:rsidRPr="009E384F">
              <w:rPr>
                <w:rFonts w:eastAsiaTheme="minorHAnsi"/>
              </w:rPr>
              <w:noBreakHyphen/>
            </w:r>
            <w:r w:rsidRPr="009E384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89653B" w:rsidRPr="009E384F" w14:paraId="2D788FD4" w14:textId="77777777" w:rsidTr="00F4127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18B0C020" w14:textId="77777777" w:rsidR="0089653B" w:rsidRPr="009E384F" w:rsidRDefault="0089653B" w:rsidP="00F41274">
            <w:pPr>
              <w:pStyle w:val="Tabletext"/>
            </w:pPr>
            <w:r w:rsidRPr="009E384F">
              <w:t>21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4FC7579A" w14:textId="77777777" w:rsidR="0089653B" w:rsidRPr="009E384F" w:rsidRDefault="0089653B" w:rsidP="00F41274">
            <w:pPr>
              <w:pStyle w:val="Tabletext"/>
            </w:pPr>
            <w:r w:rsidRPr="009E384F">
              <w:t>The position is in a business that has fewer than 5 employees.</w:t>
            </w:r>
          </w:p>
        </w:tc>
      </w:tr>
      <w:tr w:rsidR="0089653B" w:rsidRPr="009E384F" w14:paraId="0373EEA3" w14:textId="77777777" w:rsidTr="00E15578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328C8A" w14:textId="77777777" w:rsidR="0089653B" w:rsidRPr="009E384F" w:rsidRDefault="0089653B" w:rsidP="00F41274">
            <w:pPr>
              <w:pStyle w:val="Tabletext"/>
            </w:pPr>
            <w:r w:rsidRPr="009E384F">
              <w:t>22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463969" w14:textId="77777777" w:rsidR="0089653B" w:rsidRPr="009E384F" w:rsidRDefault="0089653B" w:rsidP="00F41274">
            <w:pPr>
              <w:pStyle w:val="Tablea"/>
            </w:pPr>
            <w:r w:rsidRPr="009E384F">
              <w:t>(a) the position is in a business that has fewer than 5 employees; and</w:t>
            </w:r>
          </w:p>
          <w:p w14:paraId="44156296" w14:textId="77777777" w:rsidR="0089653B" w:rsidRPr="009E384F" w:rsidRDefault="0089653B" w:rsidP="00F41274">
            <w:pPr>
              <w:pStyle w:val="Tablea"/>
            </w:pPr>
            <w:r w:rsidRPr="009E384F">
              <w:rPr>
                <w:rFonts w:eastAsiaTheme="minorHAnsi"/>
              </w:rPr>
              <w:t>(b) if the person is to be transferred to fill the position—the transfer is not an intra</w:t>
            </w:r>
            <w:r w:rsidR="00522A73" w:rsidRPr="009E384F">
              <w:rPr>
                <w:rFonts w:eastAsiaTheme="minorHAnsi"/>
              </w:rPr>
              <w:noBreakHyphen/>
            </w:r>
            <w:r w:rsidRPr="009E384F">
              <w:rPr>
                <w:rFonts w:eastAsiaTheme="minorHAnsi"/>
              </w:rPr>
              <w:t>corporate transfer to which an international trade obligation applies.</w:t>
            </w:r>
          </w:p>
        </w:tc>
      </w:tr>
      <w:tr w:rsidR="00E3350F" w:rsidRPr="009E384F" w14:paraId="7BDA308B" w14:textId="77777777" w:rsidTr="00F41274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7931476" w14:textId="1D0B1D03" w:rsidR="00E3350F" w:rsidRPr="009E384F" w:rsidRDefault="00E3350F" w:rsidP="00F41274">
            <w:pPr>
              <w:pStyle w:val="Tabletext"/>
            </w:pPr>
            <w:r w:rsidRPr="009E384F">
              <w:t>23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84A5D3" w14:textId="6F536065" w:rsidR="00E3350F" w:rsidRPr="009E384F" w:rsidRDefault="00E3350F" w:rsidP="00F41274">
            <w:pPr>
              <w:pStyle w:val="Tablea"/>
            </w:pPr>
            <w:r w:rsidRPr="009E384F">
              <w:t>The position has a nominated base salary of less than AUD90,000.</w:t>
            </w:r>
          </w:p>
        </w:tc>
      </w:tr>
    </w:tbl>
    <w:p w14:paraId="5654162C" w14:textId="36E3E9E9" w:rsidR="0041138E" w:rsidRPr="009E384F" w:rsidRDefault="0041138E" w:rsidP="00550DE8">
      <w:pPr>
        <w:pStyle w:val="ActHead2"/>
        <w:pageBreakBefore/>
      </w:pPr>
      <w:bookmarkStart w:id="16" w:name="_Toc503178014"/>
      <w:r w:rsidRPr="009E384F">
        <w:rPr>
          <w:rStyle w:val="CharPartNo"/>
        </w:rPr>
        <w:lastRenderedPageBreak/>
        <w:t>Part</w:t>
      </w:r>
      <w:r w:rsidR="00522A73" w:rsidRPr="009E384F">
        <w:rPr>
          <w:rStyle w:val="CharPartNo"/>
        </w:rPr>
        <w:t> </w:t>
      </w:r>
      <w:r w:rsidR="00841E09" w:rsidRPr="009E384F">
        <w:rPr>
          <w:rStyle w:val="CharPartNo"/>
        </w:rPr>
        <w:t>3</w:t>
      </w:r>
      <w:r w:rsidRPr="009E384F">
        <w:t>—</w:t>
      </w:r>
      <w:r w:rsidR="00530538" w:rsidRPr="009E384F">
        <w:t>Application</w:t>
      </w:r>
      <w:bookmarkEnd w:id="16"/>
      <w:r w:rsidR="00530538" w:rsidRPr="009E384F">
        <w:t xml:space="preserve"> </w:t>
      </w:r>
      <w:r w:rsidRPr="009E384F">
        <w:rPr>
          <w:rStyle w:val="CharDivNo"/>
        </w:rPr>
        <w:t xml:space="preserve"> </w:t>
      </w:r>
      <w:r w:rsidRPr="009E384F">
        <w:rPr>
          <w:rStyle w:val="CharDivText"/>
        </w:rPr>
        <w:t xml:space="preserve"> </w:t>
      </w:r>
    </w:p>
    <w:p w14:paraId="72E38C12" w14:textId="115C1720" w:rsidR="0041138E" w:rsidRPr="009E384F" w:rsidRDefault="0060664E" w:rsidP="0041138E">
      <w:pPr>
        <w:pStyle w:val="ActHead5"/>
      </w:pPr>
      <w:bookmarkStart w:id="17" w:name="_Toc503178015"/>
      <w:r w:rsidRPr="009E384F">
        <w:rPr>
          <w:rStyle w:val="CharSectno"/>
        </w:rPr>
        <w:t>10</w:t>
      </w:r>
      <w:r w:rsidR="0041138E" w:rsidRPr="009E384F">
        <w:t xml:space="preserve">  Application of this instrument</w:t>
      </w:r>
      <w:bookmarkEnd w:id="17"/>
    </w:p>
    <w:p w14:paraId="4B0412F6" w14:textId="41F77A07" w:rsidR="00BB37A3" w:rsidRPr="00DE6A03" w:rsidRDefault="00C642F7" w:rsidP="00B907CD">
      <w:pPr>
        <w:pStyle w:val="subsection"/>
        <w:ind w:left="990" w:hanging="990"/>
      </w:pPr>
      <w:r w:rsidRPr="009E384F">
        <w:tab/>
      </w:r>
      <w:r w:rsidRPr="009E384F">
        <w:tab/>
      </w:r>
      <w:r w:rsidR="00BB37A3" w:rsidRPr="00DE6A03">
        <w:t>This instrumen</w:t>
      </w:r>
      <w:r w:rsidR="00066BA8" w:rsidRPr="00DE6A03">
        <w:t>t</w:t>
      </w:r>
      <w:r w:rsidR="00BB37A3" w:rsidRPr="00DE6A03">
        <w:t xml:space="preserve"> applies</w:t>
      </w:r>
      <w:r w:rsidRPr="00DE6A03">
        <w:t xml:space="preserve"> </w:t>
      </w:r>
      <w:r w:rsidR="008D4280" w:rsidRPr="00DE6A03">
        <w:t>in relation to</w:t>
      </w:r>
      <w:r w:rsidR="003A0CB5" w:rsidRPr="00DE6A03">
        <w:t xml:space="preserve"> </w:t>
      </w:r>
      <w:r w:rsidR="00B907CD" w:rsidRPr="00DE6A03">
        <w:t xml:space="preserve">a </w:t>
      </w:r>
      <w:r w:rsidR="008D4280" w:rsidRPr="00DE6A03">
        <w:t>no</w:t>
      </w:r>
      <w:r w:rsidR="00BB37A3" w:rsidRPr="00DE6A03">
        <w:t xml:space="preserve">mination of </w:t>
      </w:r>
      <w:r w:rsidR="003A0CB5" w:rsidRPr="00DE6A03">
        <w:t xml:space="preserve">an </w:t>
      </w:r>
      <w:r w:rsidR="00BB37A3" w:rsidRPr="00DE6A03">
        <w:t>occupation</w:t>
      </w:r>
      <w:r w:rsidR="00B907CD" w:rsidRPr="00DE6A03">
        <w:t xml:space="preserve"> </w:t>
      </w:r>
      <w:r w:rsidR="009F3233" w:rsidRPr="00DE6A03">
        <w:t>made on or after 17 January 2018</w:t>
      </w:r>
      <w:r w:rsidR="00B907CD" w:rsidRPr="00DE6A03">
        <w:t>.</w:t>
      </w:r>
    </w:p>
    <w:p w14:paraId="256D7E1F" w14:textId="2A7B62F5" w:rsidR="00C642F7" w:rsidRPr="009E384F" w:rsidRDefault="00C642F7" w:rsidP="00E15578">
      <w:pPr>
        <w:pStyle w:val="subsection"/>
      </w:pPr>
      <w:r w:rsidRPr="009E384F">
        <w:tab/>
      </w:r>
      <w:r w:rsidRPr="009E384F">
        <w:tab/>
      </w:r>
    </w:p>
    <w:p w14:paraId="3538A510" w14:textId="77777777" w:rsidR="00C642F7" w:rsidRPr="009E384F" w:rsidRDefault="00C642F7" w:rsidP="00C642F7">
      <w:pPr>
        <w:rPr>
          <w:color w:val="1F497D"/>
        </w:rPr>
      </w:pPr>
    </w:p>
    <w:p w14:paraId="1C0720C5" w14:textId="77777777" w:rsidR="00C642F7" w:rsidRPr="009E384F" w:rsidRDefault="00C642F7" w:rsidP="00C642F7">
      <w:pPr>
        <w:rPr>
          <w:color w:val="1F497D"/>
        </w:rPr>
      </w:pPr>
    </w:p>
    <w:p w14:paraId="5433BE3A" w14:textId="77777777" w:rsidR="00C642F7" w:rsidRPr="009E384F" w:rsidRDefault="00C642F7" w:rsidP="00E15578">
      <w:pPr>
        <w:pStyle w:val="subsection"/>
      </w:pPr>
    </w:p>
    <w:p w14:paraId="71FDA203" w14:textId="2DAD1F8D" w:rsidR="00053896" w:rsidRPr="009E384F" w:rsidRDefault="00053896">
      <w:pPr>
        <w:spacing w:line="240" w:lineRule="auto"/>
        <w:rPr>
          <w:rFonts w:eastAsia="Times New Roman" w:cs="Times New Roman"/>
          <w:lang w:eastAsia="en-AU"/>
        </w:rPr>
      </w:pPr>
    </w:p>
    <w:p w14:paraId="0745765C" w14:textId="3E9BE569" w:rsidR="00C642F7" w:rsidRPr="009E384F" w:rsidRDefault="00C642F7">
      <w:pPr>
        <w:spacing w:line="240" w:lineRule="auto"/>
        <w:rPr>
          <w:rFonts w:eastAsia="Times New Roman" w:cs="Times New Roman"/>
          <w:lang w:eastAsia="en-AU"/>
        </w:rPr>
      </w:pPr>
    </w:p>
    <w:p w14:paraId="2E017537" w14:textId="2BBB1667" w:rsidR="00C642F7" w:rsidRPr="009E384F" w:rsidRDefault="00C642F7" w:rsidP="00C642F7">
      <w:pPr>
        <w:spacing w:line="240" w:lineRule="auto"/>
        <w:rPr>
          <w:rFonts w:eastAsia="Times New Roman" w:cs="Times New Roman"/>
          <w:lang w:eastAsia="en-AU"/>
        </w:rPr>
      </w:pPr>
    </w:p>
    <w:p w14:paraId="1C045813" w14:textId="0BE401BC" w:rsidR="00B668DC" w:rsidRPr="009E384F" w:rsidRDefault="00C642F7">
      <w:pPr>
        <w:spacing w:line="240" w:lineRule="auto"/>
        <w:rPr>
          <w:rFonts w:eastAsia="Times New Roman" w:cs="Times New Roman"/>
          <w:lang w:eastAsia="en-AU"/>
        </w:rPr>
      </w:pPr>
      <w:r w:rsidRPr="009E384F">
        <w:rPr>
          <w:rFonts w:eastAsia="Times New Roman" w:cs="Times New Roman"/>
          <w:lang w:eastAsia="en-AU"/>
        </w:rPr>
        <w:br w:type="page"/>
      </w:r>
    </w:p>
    <w:p w14:paraId="5C7BB1DD" w14:textId="77777777" w:rsidR="00FF31AC" w:rsidRDefault="00B668DC" w:rsidP="00FF31AC">
      <w:pPr>
        <w:pStyle w:val="ActHead6"/>
        <w:rPr>
          <w:rFonts w:ascii="Times New Roman" w:hAnsi="Times New Roman"/>
        </w:rPr>
      </w:pPr>
      <w:bookmarkStart w:id="18" w:name="_Toc454512518"/>
      <w:bookmarkStart w:id="19" w:name="_Toc503178016"/>
      <w:r w:rsidRPr="009E384F">
        <w:rPr>
          <w:rFonts w:ascii="Times New Roman" w:hAnsi="Times New Roman"/>
        </w:rPr>
        <w:lastRenderedPageBreak/>
        <w:t>Schedule 1—</w:t>
      </w:r>
      <w:r w:rsidR="001B096B" w:rsidRPr="009E384F">
        <w:rPr>
          <w:rFonts w:ascii="Times New Roman" w:hAnsi="Times New Roman"/>
        </w:rPr>
        <w:t>Amendments</w:t>
      </w:r>
      <w:bookmarkEnd w:id="18"/>
      <w:bookmarkEnd w:id="19"/>
    </w:p>
    <w:p w14:paraId="3B6F2ADF" w14:textId="77777777" w:rsidR="00FF31AC" w:rsidRDefault="00FF31AC" w:rsidP="00FF31AC">
      <w:pPr>
        <w:pStyle w:val="ActHead6"/>
        <w:rPr>
          <w:rFonts w:ascii="Times New Roman" w:hAnsi="Times New Roman"/>
        </w:rPr>
      </w:pPr>
    </w:p>
    <w:p w14:paraId="3C392B06" w14:textId="73C05A39" w:rsidR="001B096B" w:rsidRPr="00FF31AC" w:rsidRDefault="00FF31AC" w:rsidP="00FF31AC">
      <w:pPr>
        <w:pStyle w:val="ActHead6"/>
        <w:rPr>
          <w:rStyle w:val="CharPartText"/>
        </w:rPr>
      </w:pPr>
      <w:bookmarkStart w:id="20" w:name="_Toc503178017"/>
      <w:r w:rsidRPr="009E384F">
        <w:rPr>
          <w:rStyle w:val="CharPartNo"/>
        </w:rPr>
        <w:t>Part 1</w:t>
      </w:r>
      <w:r w:rsidRPr="009E384F">
        <w:t>—</w:t>
      </w:r>
      <w:r>
        <w:rPr>
          <w:rStyle w:val="CharPartText"/>
        </w:rPr>
        <w:t>Repeal</w:t>
      </w:r>
      <w:bookmarkEnd w:id="20"/>
    </w:p>
    <w:p w14:paraId="477A17BD" w14:textId="05AA2651" w:rsidR="00B668DC" w:rsidRPr="009E384F" w:rsidRDefault="005E4CE4" w:rsidP="00E15578">
      <w:pPr>
        <w:pStyle w:val="ActHead9"/>
        <w:ind w:left="0" w:firstLine="0"/>
      </w:pPr>
      <w:bookmarkStart w:id="21" w:name="_Toc503178018"/>
      <w:r w:rsidRPr="009E384F">
        <w:t>Migration (IMMI 17/060: Specification of Occupations–Subclass 457 Visa) Instrument 2017</w:t>
      </w:r>
      <w:bookmarkEnd w:id="21"/>
    </w:p>
    <w:p w14:paraId="31ED821B" w14:textId="419B32D6" w:rsidR="00B668DC" w:rsidRPr="009E384F" w:rsidRDefault="00FF31AC" w:rsidP="00B668DC">
      <w:pPr>
        <w:pStyle w:val="ItemHead"/>
        <w:rPr>
          <w:rFonts w:ascii="Times New Roman" w:hAnsi="Times New Roman"/>
        </w:rPr>
      </w:pPr>
      <w:r w:rsidRPr="009E384F">
        <w:rPr>
          <w:rStyle w:val="CharSectno"/>
        </w:rPr>
        <w:t>1</w:t>
      </w:r>
      <w:r w:rsidRPr="009E384F">
        <w:t xml:space="preserve">  </w:t>
      </w:r>
      <w:r>
        <w:t>The whole of the instrument</w:t>
      </w:r>
    </w:p>
    <w:p w14:paraId="7FA5147B" w14:textId="47635E0E" w:rsidR="00B668DC" w:rsidRPr="009E384F" w:rsidRDefault="00B668DC" w:rsidP="00B668DC">
      <w:pPr>
        <w:pStyle w:val="Item"/>
      </w:pPr>
      <w:r w:rsidRPr="009E384F">
        <w:t>Repeal the instrument</w:t>
      </w:r>
      <w:r w:rsidR="0060664E" w:rsidRPr="009E384F">
        <w:t>.</w:t>
      </w:r>
    </w:p>
    <w:p w14:paraId="047BDB78" w14:textId="77777777" w:rsidR="005B553C" w:rsidRPr="009E384F" w:rsidRDefault="005B553C">
      <w:pPr>
        <w:spacing w:line="240" w:lineRule="auto"/>
        <w:rPr>
          <w:rFonts w:eastAsia="Times New Roman" w:cs="Times New Roman"/>
          <w:b/>
          <w:kern w:val="28"/>
          <w:sz w:val="28"/>
          <w:lang w:eastAsia="en-AU"/>
        </w:rPr>
      </w:pPr>
      <w:r w:rsidRPr="009E384F">
        <w:rPr>
          <w:rFonts w:cs="Times New Roman"/>
        </w:rPr>
        <w:br w:type="page"/>
      </w:r>
    </w:p>
    <w:p w14:paraId="7770C590" w14:textId="79939C0A" w:rsidR="001B096B" w:rsidRPr="009E384F" w:rsidRDefault="00FF31AC" w:rsidP="00FF31AC">
      <w:pPr>
        <w:pStyle w:val="ActHead6"/>
        <w:rPr>
          <w:rFonts w:ascii="Times New Roman" w:hAnsi="Times New Roman"/>
        </w:rPr>
      </w:pPr>
      <w:bookmarkStart w:id="22" w:name="_Toc503178019"/>
      <w:r w:rsidRPr="009E384F">
        <w:rPr>
          <w:rStyle w:val="CharPartNo"/>
        </w:rPr>
        <w:lastRenderedPageBreak/>
        <w:t>Part </w:t>
      </w:r>
      <w:r>
        <w:rPr>
          <w:rStyle w:val="CharPartNo"/>
        </w:rPr>
        <w:t>2</w:t>
      </w:r>
      <w:r w:rsidRPr="009E384F">
        <w:t>—</w:t>
      </w:r>
      <w:r>
        <w:rPr>
          <w:rStyle w:val="CharPartText"/>
        </w:rPr>
        <w:t>Application of Repeal</w:t>
      </w:r>
      <w:bookmarkEnd w:id="22"/>
    </w:p>
    <w:p w14:paraId="3C5812EF" w14:textId="350BF2BF" w:rsidR="001B096B" w:rsidRPr="00FF31AC" w:rsidRDefault="00FF31AC" w:rsidP="00FF31AC">
      <w:pPr>
        <w:pStyle w:val="ItemHead"/>
        <w:rPr>
          <w:rFonts w:ascii="Times New Roman" w:hAnsi="Times New Roman"/>
        </w:rPr>
      </w:pPr>
      <w:r w:rsidRPr="009E384F">
        <w:rPr>
          <w:rStyle w:val="CharSectno"/>
        </w:rPr>
        <w:t>1</w:t>
      </w:r>
      <w:r w:rsidRPr="009E384F">
        <w:t xml:space="preserve">  </w:t>
      </w:r>
      <w:r>
        <w:t>Application of repeal</w:t>
      </w:r>
    </w:p>
    <w:p w14:paraId="4A25884A" w14:textId="05A439AA" w:rsidR="009E384F" w:rsidRDefault="001B096B" w:rsidP="00B907CD">
      <w:pPr>
        <w:pStyle w:val="subsection"/>
        <w:ind w:left="360" w:hanging="864"/>
      </w:pPr>
      <w:r w:rsidRPr="009E384F">
        <w:tab/>
      </w:r>
      <w:r w:rsidR="009E384F">
        <w:t xml:space="preserve">Despite the repeal of the </w:t>
      </w:r>
      <w:r w:rsidR="009E384F" w:rsidRPr="009E384F">
        <w:rPr>
          <w:i/>
        </w:rPr>
        <w:t>Migration (IMMI 17/060: Specification of Occupations</w:t>
      </w:r>
      <w:r w:rsidR="00006E80">
        <w:rPr>
          <w:i/>
        </w:rPr>
        <w:t>-</w:t>
      </w:r>
      <w:r w:rsidR="009E384F" w:rsidRPr="009E384F">
        <w:rPr>
          <w:i/>
        </w:rPr>
        <w:t>Subclass 457 Visa) Instrument 2017</w:t>
      </w:r>
      <w:r w:rsidR="00DE6A03">
        <w:t xml:space="preserve"> by Part 1 of this Schedule, that</w:t>
      </w:r>
      <w:r w:rsidR="009E384F">
        <w:t xml:space="preserve"> instrument, as in force immediately </w:t>
      </w:r>
      <w:r w:rsidR="009E384F" w:rsidRPr="00DE6A03">
        <w:t>before the commencement of that Part, continues to apply in relation to</w:t>
      </w:r>
      <w:r w:rsidR="00B907CD" w:rsidRPr="00DE6A03">
        <w:t xml:space="preserve"> </w:t>
      </w:r>
      <w:r w:rsidR="009E384F" w:rsidRPr="00DE6A03">
        <w:t>a nomination of an occupation</w:t>
      </w:r>
      <w:r w:rsidR="005D466E" w:rsidRPr="00DE6A03">
        <w:t xml:space="preserve"> </w:t>
      </w:r>
      <w:r w:rsidR="00B907CD" w:rsidRPr="00DE6A03">
        <w:t>if the nomination is made before 17 January 2018.</w:t>
      </w:r>
      <w:r w:rsidR="00B907CD">
        <w:t xml:space="preserve"> </w:t>
      </w:r>
    </w:p>
    <w:p w14:paraId="60324DEF" w14:textId="77777777" w:rsidR="00B668DC" w:rsidRPr="00522A73" w:rsidRDefault="00B668DC" w:rsidP="00E15578">
      <w:pPr>
        <w:pStyle w:val="subsection"/>
      </w:pPr>
    </w:p>
    <w:sectPr w:rsidR="00B668DC" w:rsidRPr="00522A73" w:rsidSect="009C2D0D">
      <w:headerReference w:type="even" r:id="rId1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F3A03" w14:textId="77777777" w:rsidR="004E28AD" w:rsidRDefault="004E28AD" w:rsidP="00715914">
      <w:pPr>
        <w:spacing w:line="240" w:lineRule="auto"/>
      </w:pPr>
      <w:r>
        <w:separator/>
      </w:r>
    </w:p>
  </w:endnote>
  <w:endnote w:type="continuationSeparator" w:id="0">
    <w:p w14:paraId="0F36D4C6" w14:textId="77777777" w:rsidR="004E28AD" w:rsidRDefault="004E28A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0D9D2" w14:textId="390BB931" w:rsidR="004E28AD" w:rsidRDefault="004E28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9DAA0" w14:textId="77777777" w:rsidR="004E28AD" w:rsidRPr="00D64DDF" w:rsidRDefault="004E28AD" w:rsidP="00D64DD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64DDF">
      <w:rPr>
        <w:i/>
        <w:sz w:val="18"/>
      </w:rPr>
      <w:t>OPC62758 -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233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BE777" w14:textId="208C416A" w:rsidR="009C2D0D" w:rsidRDefault="009C2D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5B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D6D2F10" w14:textId="27F3644F" w:rsidR="004E28AD" w:rsidRPr="00EF0753" w:rsidRDefault="004E28AD" w:rsidP="00EF0753">
    <w:pPr>
      <w:jc w:val="center"/>
      <w:rPr>
        <w:rFonts w:cs="Times New Roman"/>
        <w:i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946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09CFC" w14:textId="6DA1BA5B" w:rsidR="004E28AD" w:rsidRDefault="004E28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5B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192AD6B" w14:textId="2643741C" w:rsidR="004E28AD" w:rsidRPr="003369CA" w:rsidRDefault="004E28AD" w:rsidP="003369CA">
    <w:pPr>
      <w:jc w:val="center"/>
      <w:rPr>
        <w:rFonts w:cs="Times New Roman"/>
        <w:i/>
        <w:sz w:val="20"/>
      </w:rPr>
    </w:pPr>
    <w:r w:rsidRPr="003369CA">
      <w:rPr>
        <w:i/>
        <w:sz w:val="20"/>
      </w:rPr>
      <w:fldChar w:fldCharType="begin"/>
    </w:r>
    <w:r w:rsidRPr="003369CA">
      <w:rPr>
        <w:i/>
        <w:sz w:val="20"/>
      </w:rPr>
      <w:instrText xml:space="preserve"> STYLEREF  ShortT </w:instrText>
    </w:r>
    <w:r w:rsidRPr="003369CA">
      <w:rPr>
        <w:i/>
        <w:sz w:val="20"/>
      </w:rPr>
      <w:fldChar w:fldCharType="separate"/>
    </w:r>
    <w:r w:rsidR="004615B8">
      <w:rPr>
        <w:i/>
        <w:noProof/>
        <w:sz w:val="20"/>
      </w:rPr>
      <w:t>Migration (IMMI 18/004: Specification of Occupations—Subclass 457 Visa) Instrument 2018</w:t>
    </w:r>
    <w:r w:rsidRPr="003369CA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18773" w14:textId="77777777" w:rsidR="004E28AD" w:rsidRDefault="004E28AD" w:rsidP="00715914">
      <w:pPr>
        <w:spacing w:line="240" w:lineRule="auto"/>
      </w:pPr>
      <w:r>
        <w:separator/>
      </w:r>
    </w:p>
  </w:footnote>
  <w:footnote w:type="continuationSeparator" w:id="0">
    <w:p w14:paraId="58FEA600" w14:textId="77777777" w:rsidR="004E28AD" w:rsidRDefault="004E28A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EB48D" w14:textId="77777777" w:rsidR="004E28AD" w:rsidRPr="005F1388" w:rsidRDefault="004E28AD" w:rsidP="00AD1ED6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6EE54" w14:textId="77777777" w:rsidR="004E28AD" w:rsidRPr="005F1388" w:rsidRDefault="004E28AD" w:rsidP="00E15578">
    <w:pPr>
      <w:pStyle w:val="Header"/>
      <w:tabs>
        <w:tab w:val="clear" w:pos="4150"/>
        <w:tab w:val="clear" w:pos="8307"/>
      </w:tabs>
      <w:jc w:val="right"/>
    </w:pPr>
    <w:r>
      <w:t>IMMI 18/004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6EA3" w14:textId="77777777" w:rsidR="004E28AD" w:rsidRPr="005F1388" w:rsidRDefault="004E28AD" w:rsidP="00AD1ED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DADD6" w14:textId="77777777" w:rsidR="004E28AD" w:rsidRPr="00ED79B6" w:rsidRDefault="004E28AD" w:rsidP="00AD1ED6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BF420" w14:textId="77777777" w:rsidR="004E28AD" w:rsidRPr="00ED79B6" w:rsidRDefault="004E28AD" w:rsidP="00AD1ED6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5394" w14:textId="77777777" w:rsidR="004E28AD" w:rsidRPr="00ED79B6" w:rsidRDefault="004E28AD" w:rsidP="00AD1ED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5CCEE" w14:textId="70321A41" w:rsidR="004E28AD" w:rsidRDefault="004E28AD" w:rsidP="00AD1ED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A4CB6CA" w14:textId="69F2EE60" w:rsidR="004E28AD" w:rsidRPr="007A1328" w:rsidRDefault="004E28AD" w:rsidP="00AD1ED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C0D252C" w14:textId="77777777" w:rsidR="004E28AD" w:rsidRPr="007A1328" w:rsidRDefault="004E28AD" w:rsidP="00AD1ED6">
    <w:pPr>
      <w:rPr>
        <w:b/>
        <w:sz w:val="24"/>
      </w:rPr>
    </w:pPr>
  </w:p>
  <w:p w14:paraId="6F57CEE4" w14:textId="19A653D5" w:rsidR="004E28AD" w:rsidRPr="007A1328" w:rsidRDefault="004E28AD" w:rsidP="00AD1ED6">
    <w:pPr>
      <w:pBdr>
        <w:bottom w:val="single" w:sz="6" w:space="1" w:color="auto"/>
      </w:pBdr>
      <w:spacing w:after="120"/>
      <w:rPr>
        <w:sz w:val="24"/>
      </w:rPr>
    </w:pPr>
  </w:p>
  <w:p w14:paraId="3051977C" w14:textId="77777777" w:rsidR="004E28AD" w:rsidRDefault="004E28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3788"/>
    <w:multiLevelType w:val="hybridMultilevel"/>
    <w:tmpl w:val="0ED45C72"/>
    <w:lvl w:ilvl="0" w:tplc="1F66FA14">
      <w:start w:val="1"/>
      <w:numFmt w:val="lowerLetter"/>
      <w:lvlText w:val="(%1)"/>
      <w:lvlJc w:val="left"/>
      <w:pPr>
        <w:ind w:left="138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" w15:restartNumberingAfterBreak="0">
    <w:nsid w:val="1893038E"/>
    <w:multiLevelType w:val="hybridMultilevel"/>
    <w:tmpl w:val="80804F04"/>
    <w:lvl w:ilvl="0" w:tplc="5AC82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54506E"/>
    <w:multiLevelType w:val="hybridMultilevel"/>
    <w:tmpl w:val="E0329592"/>
    <w:lvl w:ilvl="0" w:tplc="7750B0D0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45D12B5A"/>
    <w:multiLevelType w:val="hybridMultilevel"/>
    <w:tmpl w:val="DBE0D02A"/>
    <w:lvl w:ilvl="0" w:tplc="E67E1CB6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58A3D1E"/>
    <w:multiLevelType w:val="hybridMultilevel"/>
    <w:tmpl w:val="C12C2F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F3287F"/>
    <w:multiLevelType w:val="hybridMultilevel"/>
    <w:tmpl w:val="7C90FF88"/>
    <w:lvl w:ilvl="0" w:tplc="55669D0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C5"/>
    <w:rsid w:val="00002947"/>
    <w:rsid w:val="00004470"/>
    <w:rsid w:val="00006E80"/>
    <w:rsid w:val="000136AF"/>
    <w:rsid w:val="00022AF0"/>
    <w:rsid w:val="000408DD"/>
    <w:rsid w:val="00042530"/>
    <w:rsid w:val="000437C1"/>
    <w:rsid w:val="000505E2"/>
    <w:rsid w:val="00050C53"/>
    <w:rsid w:val="0005365D"/>
    <w:rsid w:val="00053896"/>
    <w:rsid w:val="000614BF"/>
    <w:rsid w:val="000664E3"/>
    <w:rsid w:val="00066BA8"/>
    <w:rsid w:val="00081C78"/>
    <w:rsid w:val="00086193"/>
    <w:rsid w:val="000A3296"/>
    <w:rsid w:val="000B58FA"/>
    <w:rsid w:val="000B76F3"/>
    <w:rsid w:val="000B7BA6"/>
    <w:rsid w:val="000D05EF"/>
    <w:rsid w:val="000D3DBE"/>
    <w:rsid w:val="000E01BB"/>
    <w:rsid w:val="000E2261"/>
    <w:rsid w:val="000E6BF0"/>
    <w:rsid w:val="000F21C1"/>
    <w:rsid w:val="0010745C"/>
    <w:rsid w:val="00115703"/>
    <w:rsid w:val="001249EA"/>
    <w:rsid w:val="00126D79"/>
    <w:rsid w:val="001324D5"/>
    <w:rsid w:val="00132CCC"/>
    <w:rsid w:val="00132CEB"/>
    <w:rsid w:val="00135386"/>
    <w:rsid w:val="00142B62"/>
    <w:rsid w:val="0014539C"/>
    <w:rsid w:val="001567F0"/>
    <w:rsid w:val="00157B8B"/>
    <w:rsid w:val="001607BC"/>
    <w:rsid w:val="0016657C"/>
    <w:rsid w:val="00166C2F"/>
    <w:rsid w:val="001809D7"/>
    <w:rsid w:val="001901C3"/>
    <w:rsid w:val="001939E1"/>
    <w:rsid w:val="00194C3E"/>
    <w:rsid w:val="00195382"/>
    <w:rsid w:val="001B0366"/>
    <w:rsid w:val="001B096B"/>
    <w:rsid w:val="001C5DF7"/>
    <w:rsid w:val="001C61C5"/>
    <w:rsid w:val="001C69C4"/>
    <w:rsid w:val="001D37EF"/>
    <w:rsid w:val="001D428E"/>
    <w:rsid w:val="001D5E63"/>
    <w:rsid w:val="001E3590"/>
    <w:rsid w:val="001E7407"/>
    <w:rsid w:val="001F56D0"/>
    <w:rsid w:val="001F5D5E"/>
    <w:rsid w:val="001F6219"/>
    <w:rsid w:val="001F6CD4"/>
    <w:rsid w:val="00200A40"/>
    <w:rsid w:val="002010DB"/>
    <w:rsid w:val="0020192B"/>
    <w:rsid w:val="00204A09"/>
    <w:rsid w:val="00206C4D"/>
    <w:rsid w:val="0021053C"/>
    <w:rsid w:val="00213DD1"/>
    <w:rsid w:val="00215AF1"/>
    <w:rsid w:val="00221B61"/>
    <w:rsid w:val="00223924"/>
    <w:rsid w:val="00225995"/>
    <w:rsid w:val="002321E8"/>
    <w:rsid w:val="00236EEC"/>
    <w:rsid w:val="0024010F"/>
    <w:rsid w:val="00240749"/>
    <w:rsid w:val="00240E36"/>
    <w:rsid w:val="00243018"/>
    <w:rsid w:val="00244039"/>
    <w:rsid w:val="00245A8D"/>
    <w:rsid w:val="00250B2C"/>
    <w:rsid w:val="00251BE6"/>
    <w:rsid w:val="002564A4"/>
    <w:rsid w:val="00262723"/>
    <w:rsid w:val="0026736C"/>
    <w:rsid w:val="0027634E"/>
    <w:rsid w:val="00281308"/>
    <w:rsid w:val="00282A1F"/>
    <w:rsid w:val="00283B96"/>
    <w:rsid w:val="00284719"/>
    <w:rsid w:val="00286A25"/>
    <w:rsid w:val="00291072"/>
    <w:rsid w:val="00291717"/>
    <w:rsid w:val="002945B9"/>
    <w:rsid w:val="00297148"/>
    <w:rsid w:val="00297ECB"/>
    <w:rsid w:val="002A7BCF"/>
    <w:rsid w:val="002B0083"/>
    <w:rsid w:val="002B0661"/>
    <w:rsid w:val="002B615C"/>
    <w:rsid w:val="002D043A"/>
    <w:rsid w:val="002D6224"/>
    <w:rsid w:val="002E3F4B"/>
    <w:rsid w:val="00302936"/>
    <w:rsid w:val="00304F8B"/>
    <w:rsid w:val="00311FC0"/>
    <w:rsid w:val="00321CE2"/>
    <w:rsid w:val="003354D2"/>
    <w:rsid w:val="00335BC6"/>
    <w:rsid w:val="003369CA"/>
    <w:rsid w:val="003415D3"/>
    <w:rsid w:val="00344701"/>
    <w:rsid w:val="00350C57"/>
    <w:rsid w:val="00352B0F"/>
    <w:rsid w:val="00354094"/>
    <w:rsid w:val="00356690"/>
    <w:rsid w:val="00360459"/>
    <w:rsid w:val="003646D3"/>
    <w:rsid w:val="00371A04"/>
    <w:rsid w:val="003767F9"/>
    <w:rsid w:val="00380522"/>
    <w:rsid w:val="00380652"/>
    <w:rsid w:val="00393DF6"/>
    <w:rsid w:val="003A0CB5"/>
    <w:rsid w:val="003A6CBD"/>
    <w:rsid w:val="003C548D"/>
    <w:rsid w:val="003C6231"/>
    <w:rsid w:val="003D0BFE"/>
    <w:rsid w:val="003D5700"/>
    <w:rsid w:val="003E341B"/>
    <w:rsid w:val="003F5BA9"/>
    <w:rsid w:val="00401FE2"/>
    <w:rsid w:val="00407DF4"/>
    <w:rsid w:val="0041138E"/>
    <w:rsid w:val="004116CD"/>
    <w:rsid w:val="004125DB"/>
    <w:rsid w:val="004144EC"/>
    <w:rsid w:val="00417EB9"/>
    <w:rsid w:val="004234C1"/>
    <w:rsid w:val="00424CA9"/>
    <w:rsid w:val="00425459"/>
    <w:rsid w:val="00431E9B"/>
    <w:rsid w:val="004379E3"/>
    <w:rsid w:val="0044015E"/>
    <w:rsid w:val="0044291A"/>
    <w:rsid w:val="00444ABD"/>
    <w:rsid w:val="00453CD9"/>
    <w:rsid w:val="004615B8"/>
    <w:rsid w:val="00461C81"/>
    <w:rsid w:val="00464F7C"/>
    <w:rsid w:val="00467661"/>
    <w:rsid w:val="004705B7"/>
    <w:rsid w:val="00472DBE"/>
    <w:rsid w:val="00474A19"/>
    <w:rsid w:val="004843B3"/>
    <w:rsid w:val="00491D5A"/>
    <w:rsid w:val="00496F97"/>
    <w:rsid w:val="00497D66"/>
    <w:rsid w:val="004C6AE8"/>
    <w:rsid w:val="004D40CB"/>
    <w:rsid w:val="004D77DC"/>
    <w:rsid w:val="004E063A"/>
    <w:rsid w:val="004E28AD"/>
    <w:rsid w:val="004E3656"/>
    <w:rsid w:val="004E6B00"/>
    <w:rsid w:val="004E7BEC"/>
    <w:rsid w:val="004E7D73"/>
    <w:rsid w:val="004F00B6"/>
    <w:rsid w:val="004F6CAF"/>
    <w:rsid w:val="00505A70"/>
    <w:rsid w:val="00505D3D"/>
    <w:rsid w:val="00506754"/>
    <w:rsid w:val="00506AF6"/>
    <w:rsid w:val="0051031B"/>
    <w:rsid w:val="00516B8D"/>
    <w:rsid w:val="00522A73"/>
    <w:rsid w:val="00530538"/>
    <w:rsid w:val="00537FBC"/>
    <w:rsid w:val="00550DE8"/>
    <w:rsid w:val="00552E3A"/>
    <w:rsid w:val="00553DAF"/>
    <w:rsid w:val="005574D1"/>
    <w:rsid w:val="00563A30"/>
    <w:rsid w:val="00565F67"/>
    <w:rsid w:val="00566588"/>
    <w:rsid w:val="005734A7"/>
    <w:rsid w:val="00584811"/>
    <w:rsid w:val="00585784"/>
    <w:rsid w:val="0059063F"/>
    <w:rsid w:val="00593AA6"/>
    <w:rsid w:val="00594161"/>
    <w:rsid w:val="00594749"/>
    <w:rsid w:val="005A3ACD"/>
    <w:rsid w:val="005A3B39"/>
    <w:rsid w:val="005A503F"/>
    <w:rsid w:val="005B4067"/>
    <w:rsid w:val="005B553C"/>
    <w:rsid w:val="005C0931"/>
    <w:rsid w:val="005C3F41"/>
    <w:rsid w:val="005D2D09"/>
    <w:rsid w:val="005D466E"/>
    <w:rsid w:val="005E4CE4"/>
    <w:rsid w:val="005E7530"/>
    <w:rsid w:val="00600219"/>
    <w:rsid w:val="00600502"/>
    <w:rsid w:val="00603DC4"/>
    <w:rsid w:val="0060664E"/>
    <w:rsid w:val="00617DFB"/>
    <w:rsid w:val="00617EC5"/>
    <w:rsid w:val="00620076"/>
    <w:rsid w:val="00621098"/>
    <w:rsid w:val="0062297D"/>
    <w:rsid w:val="0062783E"/>
    <w:rsid w:val="00633B66"/>
    <w:rsid w:val="0064322E"/>
    <w:rsid w:val="006521B1"/>
    <w:rsid w:val="006600E3"/>
    <w:rsid w:val="00663B1A"/>
    <w:rsid w:val="00670C1A"/>
    <w:rsid w:val="00670EA1"/>
    <w:rsid w:val="00675291"/>
    <w:rsid w:val="00677CC2"/>
    <w:rsid w:val="006905DE"/>
    <w:rsid w:val="0069207B"/>
    <w:rsid w:val="006A087A"/>
    <w:rsid w:val="006A5441"/>
    <w:rsid w:val="006B5789"/>
    <w:rsid w:val="006B5D9E"/>
    <w:rsid w:val="006C30C5"/>
    <w:rsid w:val="006C31FC"/>
    <w:rsid w:val="006C7F8C"/>
    <w:rsid w:val="006D0DB2"/>
    <w:rsid w:val="006D2865"/>
    <w:rsid w:val="006E3CEB"/>
    <w:rsid w:val="006E6246"/>
    <w:rsid w:val="006F054C"/>
    <w:rsid w:val="006F318F"/>
    <w:rsid w:val="006F4226"/>
    <w:rsid w:val="0070017E"/>
    <w:rsid w:val="00700B2C"/>
    <w:rsid w:val="00703ABC"/>
    <w:rsid w:val="00705082"/>
    <w:rsid w:val="007050A2"/>
    <w:rsid w:val="00713064"/>
    <w:rsid w:val="00713084"/>
    <w:rsid w:val="00714F20"/>
    <w:rsid w:val="0071590F"/>
    <w:rsid w:val="00715914"/>
    <w:rsid w:val="00725342"/>
    <w:rsid w:val="00731E00"/>
    <w:rsid w:val="0073476D"/>
    <w:rsid w:val="007440B7"/>
    <w:rsid w:val="007500C8"/>
    <w:rsid w:val="00750DB0"/>
    <w:rsid w:val="0075250C"/>
    <w:rsid w:val="00756272"/>
    <w:rsid w:val="00766605"/>
    <w:rsid w:val="0076681A"/>
    <w:rsid w:val="0077100A"/>
    <w:rsid w:val="007715C9"/>
    <w:rsid w:val="00771613"/>
    <w:rsid w:val="00774EDD"/>
    <w:rsid w:val="007757EC"/>
    <w:rsid w:val="007833B1"/>
    <w:rsid w:val="00783E89"/>
    <w:rsid w:val="00793915"/>
    <w:rsid w:val="007A405C"/>
    <w:rsid w:val="007A6080"/>
    <w:rsid w:val="007A71AF"/>
    <w:rsid w:val="007B372E"/>
    <w:rsid w:val="007C2253"/>
    <w:rsid w:val="007C4661"/>
    <w:rsid w:val="007D5A63"/>
    <w:rsid w:val="007D7B81"/>
    <w:rsid w:val="007E163D"/>
    <w:rsid w:val="007E667A"/>
    <w:rsid w:val="007E7571"/>
    <w:rsid w:val="007F0C2E"/>
    <w:rsid w:val="007F28C9"/>
    <w:rsid w:val="007F2A4F"/>
    <w:rsid w:val="00803587"/>
    <w:rsid w:val="008117E9"/>
    <w:rsid w:val="00813292"/>
    <w:rsid w:val="00824498"/>
    <w:rsid w:val="008302C6"/>
    <w:rsid w:val="00840107"/>
    <w:rsid w:val="00841710"/>
    <w:rsid w:val="008417F1"/>
    <w:rsid w:val="00841E09"/>
    <w:rsid w:val="00850198"/>
    <w:rsid w:val="00852FAB"/>
    <w:rsid w:val="00856A31"/>
    <w:rsid w:val="00864B24"/>
    <w:rsid w:val="00865D07"/>
    <w:rsid w:val="00867B37"/>
    <w:rsid w:val="008754D0"/>
    <w:rsid w:val="00877ADC"/>
    <w:rsid w:val="00880035"/>
    <w:rsid w:val="00881DBE"/>
    <w:rsid w:val="008855C9"/>
    <w:rsid w:val="00886456"/>
    <w:rsid w:val="0089653B"/>
    <w:rsid w:val="008A46E1"/>
    <w:rsid w:val="008A4F43"/>
    <w:rsid w:val="008B0433"/>
    <w:rsid w:val="008B2706"/>
    <w:rsid w:val="008B442C"/>
    <w:rsid w:val="008C3BAD"/>
    <w:rsid w:val="008D0526"/>
    <w:rsid w:val="008D0EE0"/>
    <w:rsid w:val="008D4280"/>
    <w:rsid w:val="008E44C7"/>
    <w:rsid w:val="008E6067"/>
    <w:rsid w:val="008E6A24"/>
    <w:rsid w:val="008F17DF"/>
    <w:rsid w:val="008F2E38"/>
    <w:rsid w:val="008F54E7"/>
    <w:rsid w:val="00903422"/>
    <w:rsid w:val="0090445B"/>
    <w:rsid w:val="00905F9B"/>
    <w:rsid w:val="00915DF9"/>
    <w:rsid w:val="00917009"/>
    <w:rsid w:val="00923F02"/>
    <w:rsid w:val="009254C3"/>
    <w:rsid w:val="0092737E"/>
    <w:rsid w:val="00930F75"/>
    <w:rsid w:val="00932377"/>
    <w:rsid w:val="00947D5A"/>
    <w:rsid w:val="009532A5"/>
    <w:rsid w:val="00982242"/>
    <w:rsid w:val="009868E9"/>
    <w:rsid w:val="009B48E5"/>
    <w:rsid w:val="009C16F0"/>
    <w:rsid w:val="009C2D0D"/>
    <w:rsid w:val="009C4E50"/>
    <w:rsid w:val="009E1D96"/>
    <w:rsid w:val="009E384F"/>
    <w:rsid w:val="009E5CFC"/>
    <w:rsid w:val="009F076D"/>
    <w:rsid w:val="009F3233"/>
    <w:rsid w:val="00A079CB"/>
    <w:rsid w:val="00A12128"/>
    <w:rsid w:val="00A16DB3"/>
    <w:rsid w:val="00A20CCE"/>
    <w:rsid w:val="00A22C98"/>
    <w:rsid w:val="00A231E2"/>
    <w:rsid w:val="00A2328E"/>
    <w:rsid w:val="00A2752B"/>
    <w:rsid w:val="00A27E95"/>
    <w:rsid w:val="00A4070E"/>
    <w:rsid w:val="00A43846"/>
    <w:rsid w:val="00A44584"/>
    <w:rsid w:val="00A44B3F"/>
    <w:rsid w:val="00A51737"/>
    <w:rsid w:val="00A57460"/>
    <w:rsid w:val="00A6359F"/>
    <w:rsid w:val="00A64912"/>
    <w:rsid w:val="00A70A74"/>
    <w:rsid w:val="00A75E59"/>
    <w:rsid w:val="00A86596"/>
    <w:rsid w:val="00A86CF2"/>
    <w:rsid w:val="00A95216"/>
    <w:rsid w:val="00AA34FE"/>
    <w:rsid w:val="00AA5647"/>
    <w:rsid w:val="00AA65D1"/>
    <w:rsid w:val="00AA75A7"/>
    <w:rsid w:val="00AC2F81"/>
    <w:rsid w:val="00AD1ED6"/>
    <w:rsid w:val="00AD5641"/>
    <w:rsid w:val="00AD60B3"/>
    <w:rsid w:val="00AD7889"/>
    <w:rsid w:val="00AE4B04"/>
    <w:rsid w:val="00AE7458"/>
    <w:rsid w:val="00AF021B"/>
    <w:rsid w:val="00AF06CF"/>
    <w:rsid w:val="00B05CF4"/>
    <w:rsid w:val="00B07CDB"/>
    <w:rsid w:val="00B13479"/>
    <w:rsid w:val="00B16879"/>
    <w:rsid w:val="00B16A31"/>
    <w:rsid w:val="00B17DFD"/>
    <w:rsid w:val="00B23F44"/>
    <w:rsid w:val="00B308FE"/>
    <w:rsid w:val="00B33709"/>
    <w:rsid w:val="00B33B3C"/>
    <w:rsid w:val="00B41950"/>
    <w:rsid w:val="00B4624D"/>
    <w:rsid w:val="00B50ADC"/>
    <w:rsid w:val="00B50D13"/>
    <w:rsid w:val="00B54834"/>
    <w:rsid w:val="00B566B1"/>
    <w:rsid w:val="00B570FD"/>
    <w:rsid w:val="00B63834"/>
    <w:rsid w:val="00B65F8A"/>
    <w:rsid w:val="00B668DC"/>
    <w:rsid w:val="00B72734"/>
    <w:rsid w:val="00B76971"/>
    <w:rsid w:val="00B80199"/>
    <w:rsid w:val="00B83204"/>
    <w:rsid w:val="00B907CD"/>
    <w:rsid w:val="00B90A0B"/>
    <w:rsid w:val="00B93DA5"/>
    <w:rsid w:val="00BA0C87"/>
    <w:rsid w:val="00BA220B"/>
    <w:rsid w:val="00BA3A57"/>
    <w:rsid w:val="00BA4C57"/>
    <w:rsid w:val="00BA551B"/>
    <w:rsid w:val="00BA691F"/>
    <w:rsid w:val="00BB37A3"/>
    <w:rsid w:val="00BB4E1A"/>
    <w:rsid w:val="00BB7DA4"/>
    <w:rsid w:val="00BC015E"/>
    <w:rsid w:val="00BC0E85"/>
    <w:rsid w:val="00BC4789"/>
    <w:rsid w:val="00BC76AC"/>
    <w:rsid w:val="00BD0ECB"/>
    <w:rsid w:val="00BD5E37"/>
    <w:rsid w:val="00BE212F"/>
    <w:rsid w:val="00BE2155"/>
    <w:rsid w:val="00BE2213"/>
    <w:rsid w:val="00BE719A"/>
    <w:rsid w:val="00BE720A"/>
    <w:rsid w:val="00BF0D73"/>
    <w:rsid w:val="00BF0E6D"/>
    <w:rsid w:val="00BF2465"/>
    <w:rsid w:val="00BF2509"/>
    <w:rsid w:val="00C02A8C"/>
    <w:rsid w:val="00C04D3B"/>
    <w:rsid w:val="00C25E7F"/>
    <w:rsid w:val="00C2746F"/>
    <w:rsid w:val="00C276B8"/>
    <w:rsid w:val="00C324A0"/>
    <w:rsid w:val="00C3300F"/>
    <w:rsid w:val="00C35EB1"/>
    <w:rsid w:val="00C366A2"/>
    <w:rsid w:val="00C4040E"/>
    <w:rsid w:val="00C42BF8"/>
    <w:rsid w:val="00C50043"/>
    <w:rsid w:val="00C5166C"/>
    <w:rsid w:val="00C637AA"/>
    <w:rsid w:val="00C642F7"/>
    <w:rsid w:val="00C71EBA"/>
    <w:rsid w:val="00C7573B"/>
    <w:rsid w:val="00C8667F"/>
    <w:rsid w:val="00C93C03"/>
    <w:rsid w:val="00CA2198"/>
    <w:rsid w:val="00CA7857"/>
    <w:rsid w:val="00CB2C8E"/>
    <w:rsid w:val="00CB602E"/>
    <w:rsid w:val="00CB691E"/>
    <w:rsid w:val="00CC311C"/>
    <w:rsid w:val="00CC5D06"/>
    <w:rsid w:val="00CE051D"/>
    <w:rsid w:val="00CE1335"/>
    <w:rsid w:val="00CE3A42"/>
    <w:rsid w:val="00CE493D"/>
    <w:rsid w:val="00CE7062"/>
    <w:rsid w:val="00CF07FA"/>
    <w:rsid w:val="00CF0BB2"/>
    <w:rsid w:val="00CF3EE8"/>
    <w:rsid w:val="00CF7BC4"/>
    <w:rsid w:val="00D050E6"/>
    <w:rsid w:val="00D13441"/>
    <w:rsid w:val="00D150E7"/>
    <w:rsid w:val="00D22D2E"/>
    <w:rsid w:val="00D3126B"/>
    <w:rsid w:val="00D32F65"/>
    <w:rsid w:val="00D43B31"/>
    <w:rsid w:val="00D46364"/>
    <w:rsid w:val="00D46B0F"/>
    <w:rsid w:val="00D50D1D"/>
    <w:rsid w:val="00D50D7B"/>
    <w:rsid w:val="00D52DC2"/>
    <w:rsid w:val="00D53BCC"/>
    <w:rsid w:val="00D552F6"/>
    <w:rsid w:val="00D6124C"/>
    <w:rsid w:val="00D62FC0"/>
    <w:rsid w:val="00D64DDF"/>
    <w:rsid w:val="00D70DFB"/>
    <w:rsid w:val="00D73185"/>
    <w:rsid w:val="00D766DF"/>
    <w:rsid w:val="00D86EC5"/>
    <w:rsid w:val="00D9532E"/>
    <w:rsid w:val="00D95671"/>
    <w:rsid w:val="00DA0D2E"/>
    <w:rsid w:val="00DA186E"/>
    <w:rsid w:val="00DA4116"/>
    <w:rsid w:val="00DA52F8"/>
    <w:rsid w:val="00DB251C"/>
    <w:rsid w:val="00DB4630"/>
    <w:rsid w:val="00DC4F88"/>
    <w:rsid w:val="00DD05B2"/>
    <w:rsid w:val="00DD3F07"/>
    <w:rsid w:val="00DE6A03"/>
    <w:rsid w:val="00DF6CF0"/>
    <w:rsid w:val="00E01C53"/>
    <w:rsid w:val="00E02A4E"/>
    <w:rsid w:val="00E03DCE"/>
    <w:rsid w:val="00E05704"/>
    <w:rsid w:val="00E11E44"/>
    <w:rsid w:val="00E135B7"/>
    <w:rsid w:val="00E15578"/>
    <w:rsid w:val="00E16B74"/>
    <w:rsid w:val="00E2166E"/>
    <w:rsid w:val="00E273E5"/>
    <w:rsid w:val="00E3270E"/>
    <w:rsid w:val="00E3350F"/>
    <w:rsid w:val="00E338EF"/>
    <w:rsid w:val="00E42F17"/>
    <w:rsid w:val="00E46AE3"/>
    <w:rsid w:val="00E544BB"/>
    <w:rsid w:val="00E61680"/>
    <w:rsid w:val="00E61821"/>
    <w:rsid w:val="00E62CA6"/>
    <w:rsid w:val="00E641C3"/>
    <w:rsid w:val="00E64A92"/>
    <w:rsid w:val="00E662CB"/>
    <w:rsid w:val="00E74DC7"/>
    <w:rsid w:val="00E75222"/>
    <w:rsid w:val="00E8075A"/>
    <w:rsid w:val="00E86339"/>
    <w:rsid w:val="00E90ABC"/>
    <w:rsid w:val="00E90C30"/>
    <w:rsid w:val="00E94D5E"/>
    <w:rsid w:val="00EA1A63"/>
    <w:rsid w:val="00EA7100"/>
    <w:rsid w:val="00EA7F9F"/>
    <w:rsid w:val="00EB0400"/>
    <w:rsid w:val="00EB1274"/>
    <w:rsid w:val="00EB6AD0"/>
    <w:rsid w:val="00EB6BEF"/>
    <w:rsid w:val="00EC044A"/>
    <w:rsid w:val="00EC3FE8"/>
    <w:rsid w:val="00ED212A"/>
    <w:rsid w:val="00ED2BB6"/>
    <w:rsid w:val="00ED34E1"/>
    <w:rsid w:val="00ED3B8D"/>
    <w:rsid w:val="00ED659C"/>
    <w:rsid w:val="00EE4B8C"/>
    <w:rsid w:val="00EF0753"/>
    <w:rsid w:val="00EF2E3A"/>
    <w:rsid w:val="00F01E8E"/>
    <w:rsid w:val="00F072A7"/>
    <w:rsid w:val="00F078DC"/>
    <w:rsid w:val="00F152D1"/>
    <w:rsid w:val="00F32BA8"/>
    <w:rsid w:val="00F349F1"/>
    <w:rsid w:val="00F41274"/>
    <w:rsid w:val="00F4350D"/>
    <w:rsid w:val="00F50653"/>
    <w:rsid w:val="00F515B5"/>
    <w:rsid w:val="00F567F7"/>
    <w:rsid w:val="00F62036"/>
    <w:rsid w:val="00F65B52"/>
    <w:rsid w:val="00F67BCA"/>
    <w:rsid w:val="00F73BD6"/>
    <w:rsid w:val="00F816C4"/>
    <w:rsid w:val="00F83989"/>
    <w:rsid w:val="00F85099"/>
    <w:rsid w:val="00F9379C"/>
    <w:rsid w:val="00F9632C"/>
    <w:rsid w:val="00FA1E52"/>
    <w:rsid w:val="00FA591E"/>
    <w:rsid w:val="00FA625E"/>
    <w:rsid w:val="00FB290F"/>
    <w:rsid w:val="00FB75E2"/>
    <w:rsid w:val="00FC5EFF"/>
    <w:rsid w:val="00FE147F"/>
    <w:rsid w:val="00FE4688"/>
    <w:rsid w:val="00FF1EEF"/>
    <w:rsid w:val="00FF31AC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,"/>
  <w14:docId w14:val="4896C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2A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A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A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A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A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A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A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A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A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A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22A73"/>
  </w:style>
  <w:style w:type="paragraph" w:customStyle="1" w:styleId="OPCParaBase">
    <w:name w:val="OPCParaBase"/>
    <w:qFormat/>
    <w:rsid w:val="00522A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22A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22A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22A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22A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22A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22A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22A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22A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22A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22A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22A73"/>
  </w:style>
  <w:style w:type="paragraph" w:customStyle="1" w:styleId="Blocks">
    <w:name w:val="Blocks"/>
    <w:aliases w:val="bb"/>
    <w:basedOn w:val="OPCParaBase"/>
    <w:qFormat/>
    <w:rsid w:val="00522A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2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22A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22A73"/>
    <w:rPr>
      <w:i/>
    </w:rPr>
  </w:style>
  <w:style w:type="paragraph" w:customStyle="1" w:styleId="BoxList">
    <w:name w:val="BoxList"/>
    <w:aliases w:val="bl"/>
    <w:basedOn w:val="BoxText"/>
    <w:qFormat/>
    <w:rsid w:val="00522A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22A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22A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22A7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22A73"/>
  </w:style>
  <w:style w:type="character" w:customStyle="1" w:styleId="CharAmPartText">
    <w:name w:val="CharAmPartText"/>
    <w:basedOn w:val="OPCCharBase"/>
    <w:uiPriority w:val="1"/>
    <w:qFormat/>
    <w:rsid w:val="00522A73"/>
  </w:style>
  <w:style w:type="character" w:customStyle="1" w:styleId="CharAmSchNo">
    <w:name w:val="CharAmSchNo"/>
    <w:basedOn w:val="OPCCharBase"/>
    <w:uiPriority w:val="1"/>
    <w:qFormat/>
    <w:rsid w:val="00522A73"/>
  </w:style>
  <w:style w:type="character" w:customStyle="1" w:styleId="CharAmSchText">
    <w:name w:val="CharAmSchText"/>
    <w:basedOn w:val="OPCCharBase"/>
    <w:uiPriority w:val="1"/>
    <w:qFormat/>
    <w:rsid w:val="00522A73"/>
  </w:style>
  <w:style w:type="character" w:customStyle="1" w:styleId="CharBoldItalic">
    <w:name w:val="CharBoldItalic"/>
    <w:basedOn w:val="OPCCharBase"/>
    <w:uiPriority w:val="1"/>
    <w:qFormat/>
    <w:rsid w:val="00522A73"/>
    <w:rPr>
      <w:b/>
      <w:i/>
    </w:rPr>
  </w:style>
  <w:style w:type="character" w:customStyle="1" w:styleId="CharChapNo">
    <w:name w:val="CharChapNo"/>
    <w:basedOn w:val="OPCCharBase"/>
    <w:qFormat/>
    <w:rsid w:val="00522A73"/>
  </w:style>
  <w:style w:type="character" w:customStyle="1" w:styleId="CharChapText">
    <w:name w:val="CharChapText"/>
    <w:basedOn w:val="OPCCharBase"/>
    <w:qFormat/>
    <w:rsid w:val="00522A73"/>
  </w:style>
  <w:style w:type="character" w:customStyle="1" w:styleId="CharDivNo">
    <w:name w:val="CharDivNo"/>
    <w:basedOn w:val="OPCCharBase"/>
    <w:qFormat/>
    <w:rsid w:val="00522A73"/>
  </w:style>
  <w:style w:type="character" w:customStyle="1" w:styleId="CharDivText">
    <w:name w:val="CharDivText"/>
    <w:basedOn w:val="OPCCharBase"/>
    <w:qFormat/>
    <w:rsid w:val="00522A73"/>
  </w:style>
  <w:style w:type="character" w:customStyle="1" w:styleId="CharItalic">
    <w:name w:val="CharItalic"/>
    <w:basedOn w:val="OPCCharBase"/>
    <w:uiPriority w:val="1"/>
    <w:qFormat/>
    <w:rsid w:val="00522A73"/>
    <w:rPr>
      <w:i/>
    </w:rPr>
  </w:style>
  <w:style w:type="character" w:customStyle="1" w:styleId="CharPartNo">
    <w:name w:val="CharPartNo"/>
    <w:basedOn w:val="OPCCharBase"/>
    <w:qFormat/>
    <w:rsid w:val="00522A73"/>
  </w:style>
  <w:style w:type="character" w:customStyle="1" w:styleId="CharPartText">
    <w:name w:val="CharPartText"/>
    <w:basedOn w:val="OPCCharBase"/>
    <w:qFormat/>
    <w:rsid w:val="00522A73"/>
  </w:style>
  <w:style w:type="character" w:customStyle="1" w:styleId="CharSectno">
    <w:name w:val="CharSectno"/>
    <w:basedOn w:val="OPCCharBase"/>
    <w:qFormat/>
    <w:rsid w:val="00522A73"/>
  </w:style>
  <w:style w:type="character" w:customStyle="1" w:styleId="CharSubdNo">
    <w:name w:val="CharSubdNo"/>
    <w:basedOn w:val="OPCCharBase"/>
    <w:uiPriority w:val="1"/>
    <w:qFormat/>
    <w:rsid w:val="00522A73"/>
  </w:style>
  <w:style w:type="character" w:customStyle="1" w:styleId="CharSubdText">
    <w:name w:val="CharSubdText"/>
    <w:basedOn w:val="OPCCharBase"/>
    <w:uiPriority w:val="1"/>
    <w:qFormat/>
    <w:rsid w:val="00522A73"/>
  </w:style>
  <w:style w:type="paragraph" w:customStyle="1" w:styleId="CTA--">
    <w:name w:val="CTA --"/>
    <w:basedOn w:val="OPCParaBase"/>
    <w:next w:val="Normal"/>
    <w:rsid w:val="00522A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22A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22A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22A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22A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22A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22A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22A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22A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22A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22A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22A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22A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22A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22A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22A7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22A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22A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22A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22A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22A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22A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22A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22A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22A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22A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22A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22A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22A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22A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22A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22A7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22A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22A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22A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22A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22A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22A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22A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22A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22A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22A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22A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22A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22A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22A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22A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22A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22A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22A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22A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2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22A73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22A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22A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22A7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22A7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22A7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22A7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22A7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22A7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522A7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22A7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22A7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22A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22A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22A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22A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22A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22A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522A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522A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22A73"/>
    <w:rPr>
      <w:sz w:val="16"/>
    </w:rPr>
  </w:style>
  <w:style w:type="table" w:customStyle="1" w:styleId="CFlag">
    <w:name w:val="CFlag"/>
    <w:basedOn w:val="TableNormal"/>
    <w:uiPriority w:val="99"/>
    <w:rsid w:val="00522A7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22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22A7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22A7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22A7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22A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22A7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22A7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22A7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22A7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22A7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22A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22A7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22A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22A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22A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22A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22A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22A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22A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22A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22A7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22A73"/>
  </w:style>
  <w:style w:type="character" w:customStyle="1" w:styleId="CharSubPartNoCASA">
    <w:name w:val="CharSubPartNo(CASA)"/>
    <w:basedOn w:val="OPCCharBase"/>
    <w:uiPriority w:val="1"/>
    <w:rsid w:val="00522A73"/>
  </w:style>
  <w:style w:type="paragraph" w:customStyle="1" w:styleId="ENoteTTIndentHeadingSub">
    <w:name w:val="ENoteTTIndentHeadingSub"/>
    <w:aliases w:val="enTTHis"/>
    <w:basedOn w:val="OPCParaBase"/>
    <w:rsid w:val="00522A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22A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22A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22A7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22A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664E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2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22A73"/>
    <w:rPr>
      <w:sz w:val="22"/>
    </w:rPr>
  </w:style>
  <w:style w:type="paragraph" w:customStyle="1" w:styleId="SOTextNote">
    <w:name w:val="SO TextNote"/>
    <w:aliases w:val="sont"/>
    <w:basedOn w:val="SOText"/>
    <w:qFormat/>
    <w:rsid w:val="00522A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22A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22A73"/>
    <w:rPr>
      <w:sz w:val="22"/>
    </w:rPr>
  </w:style>
  <w:style w:type="paragraph" w:customStyle="1" w:styleId="FileName">
    <w:name w:val="FileName"/>
    <w:basedOn w:val="Normal"/>
    <w:rsid w:val="00522A73"/>
  </w:style>
  <w:style w:type="paragraph" w:customStyle="1" w:styleId="TableHeading">
    <w:name w:val="TableHeading"/>
    <w:aliases w:val="th"/>
    <w:basedOn w:val="OPCParaBase"/>
    <w:next w:val="Tabletext"/>
    <w:rsid w:val="00522A7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22A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22A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22A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22A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22A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22A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22A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22A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2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22A7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22A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22A7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22A7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22A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A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A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A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A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A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A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semiHidden/>
    <w:unhideWhenUsed/>
    <w:rsid w:val="00617DFB"/>
    <w:rPr>
      <w:color w:val="0000FF"/>
      <w:u w:val="single"/>
    </w:rPr>
  </w:style>
  <w:style w:type="character" w:styleId="FollowedHyperlink">
    <w:name w:val="FollowedHyperlink"/>
    <w:semiHidden/>
    <w:unhideWhenUsed/>
    <w:rsid w:val="00617DFB"/>
    <w:rPr>
      <w:color w:val="0000FF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617DFB"/>
    <w:pPr>
      <w:widowControl w:val="0"/>
      <w:snapToGrid w:val="0"/>
      <w:spacing w:line="240" w:lineRule="auto"/>
    </w:pPr>
    <w:rPr>
      <w:rFonts w:ascii="Univers" w:eastAsia="Times New Roman" w:hAnsi="Univers" w:cs="Times New Roman"/>
      <w:i/>
      <w:iCs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617DFB"/>
    <w:rPr>
      <w:rFonts w:ascii="Univers" w:eastAsia="Times New Roman" w:hAnsi="Univers" w:cs="Times New Roman"/>
      <w:i/>
      <w:iCs/>
      <w:sz w:val="24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17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17DFB"/>
    <w:rPr>
      <w:rFonts w:ascii="Courier New" w:eastAsia="Times New Roman" w:hAnsi="Courier New" w:cs="Courier New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eastAsia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7DFB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17DFB"/>
    <w:pPr>
      <w:widowControl w:val="0"/>
      <w:snapToGrid w:val="0"/>
      <w:spacing w:line="240" w:lineRule="auto"/>
      <w:ind w:left="4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17DFB"/>
    <w:pPr>
      <w:widowControl w:val="0"/>
      <w:snapToGrid w:val="0"/>
      <w:spacing w:line="240" w:lineRule="auto"/>
      <w:ind w:left="7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17DFB"/>
    <w:pPr>
      <w:widowControl w:val="0"/>
      <w:snapToGrid w:val="0"/>
      <w:spacing w:line="240" w:lineRule="auto"/>
      <w:ind w:left="960" w:hanging="240"/>
    </w:pPr>
    <w:rPr>
      <w:rFonts w:ascii="Univers" w:eastAsia="Times New Roman" w:hAnsi="Univers" w:cs="Times New Roman"/>
      <w:sz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17DFB"/>
    <w:pPr>
      <w:widowControl w:val="0"/>
      <w:snapToGrid w:val="0"/>
      <w:spacing w:line="240" w:lineRule="auto"/>
      <w:ind w:left="1200" w:hanging="240"/>
    </w:pPr>
    <w:rPr>
      <w:rFonts w:ascii="Univers" w:eastAsia="Times New Roman" w:hAnsi="Univers" w:cs="Times New Roman"/>
      <w:sz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17DFB"/>
    <w:pPr>
      <w:widowControl w:val="0"/>
      <w:snapToGrid w:val="0"/>
      <w:spacing w:line="240" w:lineRule="auto"/>
      <w:ind w:left="1440" w:hanging="240"/>
    </w:pPr>
    <w:rPr>
      <w:rFonts w:ascii="Univers" w:eastAsia="Times New Roman" w:hAnsi="Univers" w:cs="Times New Roman"/>
      <w:sz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17DFB"/>
    <w:pPr>
      <w:widowControl w:val="0"/>
      <w:snapToGrid w:val="0"/>
      <w:spacing w:line="240" w:lineRule="auto"/>
      <w:ind w:left="1680" w:hanging="240"/>
    </w:pPr>
    <w:rPr>
      <w:rFonts w:ascii="Univers" w:eastAsia="Times New Roman" w:hAnsi="Univers" w:cs="Times New Roman"/>
      <w:sz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17DFB"/>
    <w:pPr>
      <w:widowControl w:val="0"/>
      <w:snapToGrid w:val="0"/>
      <w:spacing w:line="240" w:lineRule="auto"/>
      <w:ind w:left="1920" w:hanging="240"/>
    </w:pPr>
    <w:rPr>
      <w:rFonts w:ascii="Univers" w:eastAsia="Times New Roman" w:hAnsi="Univers" w:cs="Times New Roman"/>
      <w:sz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17DFB"/>
    <w:pPr>
      <w:widowControl w:val="0"/>
      <w:snapToGrid w:val="0"/>
      <w:spacing w:line="240" w:lineRule="auto"/>
      <w:ind w:left="2160" w:hanging="240"/>
    </w:pPr>
    <w:rPr>
      <w:rFonts w:ascii="Univers" w:eastAsia="Times New Roman" w:hAnsi="Univers" w:cs="Times New Roman"/>
      <w:sz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617DFB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DFB"/>
    <w:rPr>
      <w:rFonts w:ascii="Univers" w:eastAsia="Times New Roman" w:hAnsi="Univers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DFB"/>
    <w:rPr>
      <w:rFonts w:ascii="Univers" w:eastAsia="Times New Roman" w:hAnsi="Univers" w:cs="Times New Roman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Arial" w:eastAsia="Times New Roman" w:hAnsi="Arial" w:cs="Arial"/>
      <w:b/>
      <w:bCs/>
      <w:sz w:val="24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617DFB"/>
    <w:pPr>
      <w:widowControl w:val="0"/>
      <w:snapToGrid w:val="0"/>
      <w:spacing w:before="120" w:after="120" w:line="240" w:lineRule="auto"/>
    </w:pPr>
    <w:rPr>
      <w:rFonts w:ascii="Univers" w:eastAsia="Times New Roman" w:hAnsi="Univers" w:cs="Times New Roman"/>
      <w:b/>
      <w:bCs/>
      <w:sz w:val="20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17DFB"/>
    <w:pPr>
      <w:widowControl w:val="0"/>
      <w:snapToGrid w:val="0"/>
      <w:spacing w:line="240" w:lineRule="auto"/>
      <w:ind w:left="480" w:hanging="480"/>
    </w:pPr>
    <w:rPr>
      <w:rFonts w:ascii="Univers" w:eastAsia="Times New Roman" w:hAnsi="Univers" w:cs="Times New Roman"/>
      <w:sz w:val="24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617DFB"/>
    <w:pPr>
      <w:framePr w:w="7920" w:h="1980" w:hSpace="180" w:wrap="auto" w:hAnchor="page" w:xAlign="center" w:yAlign="bottom"/>
      <w:widowControl w:val="0"/>
      <w:snapToGrid w:val="0"/>
      <w:spacing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Arial" w:eastAsia="Times New Roman" w:hAnsi="Arial" w:cs="Arial"/>
      <w:sz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DFB"/>
    <w:rPr>
      <w:rFonts w:ascii="Univers" w:eastAsia="Times New Roman" w:hAnsi="Univers" w:cs="Times New Roman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7DFB"/>
    <w:pPr>
      <w:widowControl w:val="0"/>
      <w:snapToGrid w:val="0"/>
      <w:spacing w:line="240" w:lineRule="auto"/>
      <w:ind w:left="240" w:hanging="240"/>
    </w:pPr>
    <w:rPr>
      <w:rFonts w:ascii="Univers" w:eastAsia="Times New Roman" w:hAnsi="Univers" w:cs="Times New Roman"/>
      <w:sz w:val="24"/>
      <w:lang w:val="en-US"/>
    </w:rPr>
  </w:style>
  <w:style w:type="paragraph" w:styleId="MacroText">
    <w:name w:val="macro"/>
    <w:link w:val="MacroTextChar"/>
    <w:uiPriority w:val="99"/>
    <w:semiHidden/>
    <w:unhideWhenUsed/>
    <w:rsid w:val="00617DF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</w:pPr>
    <w:rPr>
      <w:rFonts w:ascii="Courier New" w:eastAsia="Times New Roman" w:hAnsi="Courier New" w:cs="Courier New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DFB"/>
    <w:rPr>
      <w:rFonts w:ascii="Courier New" w:eastAsia="Times New Roman" w:hAnsi="Courier New" w:cs="Courier New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17DFB"/>
    <w:pPr>
      <w:widowControl w:val="0"/>
      <w:snapToGrid w:val="0"/>
      <w:spacing w:before="12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617DFB"/>
    <w:pPr>
      <w:widowControl w:val="0"/>
      <w:snapToGrid w:val="0"/>
      <w:spacing w:line="240" w:lineRule="auto"/>
      <w:ind w:left="283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Char">
    <w:name w:val="List Bullet Char"/>
    <w:link w:val="ListBullet"/>
    <w:uiPriority w:val="99"/>
    <w:semiHidden/>
    <w:locked/>
    <w:rsid w:val="00617DFB"/>
    <w:rPr>
      <w:rFonts w:ascii="Univers" w:hAnsi="Univers"/>
      <w:sz w:val="24"/>
      <w:lang w:val="en-US"/>
    </w:rPr>
  </w:style>
  <w:style w:type="paragraph" w:styleId="ListBullet">
    <w:name w:val="List Bullet"/>
    <w:basedOn w:val="Normal"/>
    <w:link w:val="ListBulletChar"/>
    <w:autoRedefine/>
    <w:uiPriority w:val="99"/>
    <w:semiHidden/>
    <w:unhideWhenUsed/>
    <w:rsid w:val="00617DFB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hAnsi="Univers"/>
      <w:sz w:val="24"/>
      <w:lang w:val="en-US"/>
    </w:rPr>
  </w:style>
  <w:style w:type="paragraph" w:styleId="ListNumber">
    <w:name w:val="List Number"/>
    <w:basedOn w:val="Normal"/>
    <w:uiPriority w:val="99"/>
    <w:semiHidden/>
    <w:unhideWhenUsed/>
    <w:rsid w:val="00617DFB"/>
    <w:pPr>
      <w:widowControl w:val="0"/>
      <w:tabs>
        <w:tab w:val="num" w:pos="360"/>
      </w:tabs>
      <w:snapToGrid w:val="0"/>
      <w:spacing w:line="240" w:lineRule="auto"/>
      <w:ind w:left="360" w:hanging="360"/>
    </w:pPr>
    <w:rPr>
      <w:rFonts w:ascii="Univers" w:eastAsia="Times New Roman" w:hAnsi="Univers" w:cs="Times New Roman"/>
      <w:sz w:val="24"/>
      <w:lang w:val="en-US"/>
    </w:rPr>
  </w:style>
  <w:style w:type="paragraph" w:styleId="List2">
    <w:name w:val="List 2"/>
    <w:basedOn w:val="Normal"/>
    <w:uiPriority w:val="99"/>
    <w:semiHidden/>
    <w:unhideWhenUsed/>
    <w:rsid w:val="00617DFB"/>
    <w:pPr>
      <w:widowControl w:val="0"/>
      <w:snapToGrid w:val="0"/>
      <w:spacing w:line="240" w:lineRule="auto"/>
      <w:ind w:left="566" w:hanging="283"/>
    </w:pPr>
    <w:rPr>
      <w:rFonts w:ascii="Univers" w:eastAsia="Times New Roman" w:hAnsi="Univers" w:cs="Times New Roman"/>
      <w:sz w:val="24"/>
      <w:lang w:val="en-US"/>
    </w:rPr>
  </w:style>
  <w:style w:type="paragraph" w:styleId="List3">
    <w:name w:val="List 3"/>
    <w:basedOn w:val="Normal"/>
    <w:uiPriority w:val="99"/>
    <w:semiHidden/>
    <w:unhideWhenUsed/>
    <w:rsid w:val="00617DFB"/>
    <w:pPr>
      <w:widowControl w:val="0"/>
      <w:snapToGrid w:val="0"/>
      <w:spacing w:line="240" w:lineRule="auto"/>
      <w:ind w:left="849" w:hanging="283"/>
    </w:pPr>
    <w:rPr>
      <w:rFonts w:ascii="Univers" w:eastAsia="Times New Roman" w:hAnsi="Univers" w:cs="Times New Roman"/>
      <w:sz w:val="24"/>
      <w:lang w:val="en-US"/>
    </w:rPr>
  </w:style>
  <w:style w:type="paragraph" w:styleId="List4">
    <w:name w:val="List 4"/>
    <w:basedOn w:val="Normal"/>
    <w:uiPriority w:val="99"/>
    <w:semiHidden/>
    <w:unhideWhenUsed/>
    <w:rsid w:val="00617DFB"/>
    <w:pPr>
      <w:widowControl w:val="0"/>
      <w:snapToGrid w:val="0"/>
      <w:spacing w:line="240" w:lineRule="auto"/>
      <w:ind w:left="1132" w:hanging="283"/>
    </w:pPr>
    <w:rPr>
      <w:rFonts w:ascii="Univers" w:eastAsia="Times New Roman" w:hAnsi="Univers" w:cs="Times New Roman"/>
      <w:sz w:val="24"/>
      <w:lang w:val="en-US"/>
    </w:rPr>
  </w:style>
  <w:style w:type="paragraph" w:styleId="List5">
    <w:name w:val="List 5"/>
    <w:basedOn w:val="Normal"/>
    <w:uiPriority w:val="99"/>
    <w:semiHidden/>
    <w:unhideWhenUsed/>
    <w:rsid w:val="00617DFB"/>
    <w:pPr>
      <w:widowControl w:val="0"/>
      <w:snapToGrid w:val="0"/>
      <w:spacing w:line="240" w:lineRule="auto"/>
      <w:ind w:left="1415" w:hanging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ListBullet2Char">
    <w:name w:val="List Bullet 2 Char"/>
    <w:link w:val="ListBullet2"/>
    <w:uiPriority w:val="99"/>
    <w:semiHidden/>
    <w:locked/>
    <w:rsid w:val="00617DFB"/>
    <w:rPr>
      <w:rFonts w:ascii="Univers" w:hAnsi="Univers"/>
      <w:sz w:val="24"/>
      <w:lang w:val="en-US"/>
    </w:rPr>
  </w:style>
  <w:style w:type="paragraph" w:styleId="ListBullet2">
    <w:name w:val="List Bullet 2"/>
    <w:basedOn w:val="Normal"/>
    <w:link w:val="ListBullet2Char"/>
    <w:autoRedefine/>
    <w:uiPriority w:val="99"/>
    <w:semiHidden/>
    <w:unhideWhenUsed/>
    <w:rsid w:val="00617DFB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hAnsi="Univers"/>
      <w:sz w:val="24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617DFB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617DFB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617DFB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2">
    <w:name w:val="List Number 2"/>
    <w:basedOn w:val="Normal"/>
    <w:uiPriority w:val="99"/>
    <w:semiHidden/>
    <w:unhideWhenUsed/>
    <w:rsid w:val="00617DFB"/>
    <w:pPr>
      <w:widowControl w:val="0"/>
      <w:tabs>
        <w:tab w:val="num" w:pos="643"/>
      </w:tabs>
      <w:snapToGrid w:val="0"/>
      <w:spacing w:line="240" w:lineRule="auto"/>
      <w:ind w:left="643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3">
    <w:name w:val="List Number 3"/>
    <w:basedOn w:val="Normal"/>
    <w:uiPriority w:val="99"/>
    <w:semiHidden/>
    <w:unhideWhenUsed/>
    <w:rsid w:val="00617DFB"/>
    <w:pPr>
      <w:widowControl w:val="0"/>
      <w:tabs>
        <w:tab w:val="num" w:pos="926"/>
      </w:tabs>
      <w:snapToGrid w:val="0"/>
      <w:spacing w:line="240" w:lineRule="auto"/>
      <w:ind w:left="926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4">
    <w:name w:val="List Number 4"/>
    <w:basedOn w:val="Normal"/>
    <w:uiPriority w:val="99"/>
    <w:semiHidden/>
    <w:unhideWhenUsed/>
    <w:rsid w:val="00617DFB"/>
    <w:pPr>
      <w:widowControl w:val="0"/>
      <w:tabs>
        <w:tab w:val="num" w:pos="1209"/>
      </w:tabs>
      <w:snapToGrid w:val="0"/>
      <w:spacing w:line="240" w:lineRule="auto"/>
      <w:ind w:left="1209" w:hanging="360"/>
    </w:pPr>
    <w:rPr>
      <w:rFonts w:ascii="Univers" w:eastAsia="Times New Roman" w:hAnsi="Univers" w:cs="Times New Roman"/>
      <w:sz w:val="24"/>
      <w:lang w:val="en-US"/>
    </w:rPr>
  </w:style>
  <w:style w:type="paragraph" w:styleId="ListNumber5">
    <w:name w:val="List Number 5"/>
    <w:basedOn w:val="Normal"/>
    <w:uiPriority w:val="99"/>
    <w:semiHidden/>
    <w:unhideWhenUsed/>
    <w:rsid w:val="00617DFB"/>
    <w:pPr>
      <w:widowControl w:val="0"/>
      <w:tabs>
        <w:tab w:val="num" w:pos="1492"/>
      </w:tabs>
      <w:snapToGrid w:val="0"/>
      <w:spacing w:line="240" w:lineRule="auto"/>
      <w:ind w:left="1492" w:hanging="360"/>
    </w:pPr>
    <w:rPr>
      <w:rFonts w:ascii="Univers" w:eastAsia="Times New Roman" w:hAnsi="Univers" w:cs="Times New Roman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617DFB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617DFB"/>
    <w:rPr>
      <w:rFonts w:ascii="Arial" w:eastAsia="Times New Roman" w:hAnsi="Arial" w:cs="Times New Roman"/>
      <w:b/>
      <w:kern w:val="28"/>
      <w:sz w:val="32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617DFB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7DFB"/>
    <w:pPr>
      <w:widowControl w:val="0"/>
      <w:snapToGrid w:val="0"/>
      <w:spacing w:line="240" w:lineRule="auto"/>
      <w:ind w:left="4252"/>
    </w:pPr>
    <w:rPr>
      <w:rFonts w:ascii="Univers" w:eastAsia="Times New Roman" w:hAnsi="Univers" w:cs="Times New Roman"/>
      <w:sz w:val="24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DFB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7DFB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ListContinue">
    <w:name w:val="List Continue"/>
    <w:basedOn w:val="Normal"/>
    <w:uiPriority w:val="99"/>
    <w:semiHidden/>
    <w:unhideWhenUsed/>
    <w:rsid w:val="00617DFB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617DFB"/>
    <w:pPr>
      <w:widowControl w:val="0"/>
      <w:snapToGrid w:val="0"/>
      <w:spacing w:after="120" w:line="240" w:lineRule="auto"/>
      <w:ind w:left="566"/>
    </w:pPr>
    <w:rPr>
      <w:rFonts w:ascii="Univers" w:eastAsia="Times New Roman" w:hAnsi="Univers" w:cs="Times New Roman"/>
      <w:sz w:val="24"/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617DFB"/>
    <w:pPr>
      <w:widowControl w:val="0"/>
      <w:snapToGrid w:val="0"/>
      <w:spacing w:after="120" w:line="240" w:lineRule="auto"/>
      <w:ind w:left="849"/>
    </w:pPr>
    <w:rPr>
      <w:rFonts w:ascii="Univers" w:eastAsia="Times New Roman" w:hAnsi="Univers" w:cs="Times New Roman"/>
      <w:sz w:val="24"/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617DFB"/>
    <w:pPr>
      <w:widowControl w:val="0"/>
      <w:snapToGrid w:val="0"/>
      <w:spacing w:after="120" w:line="240" w:lineRule="auto"/>
      <w:ind w:left="1132"/>
    </w:pPr>
    <w:rPr>
      <w:rFonts w:ascii="Univers" w:eastAsia="Times New Roman" w:hAnsi="Univers" w:cs="Times New Roman"/>
      <w:sz w:val="24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617DFB"/>
    <w:pPr>
      <w:widowControl w:val="0"/>
      <w:snapToGrid w:val="0"/>
      <w:spacing w:after="120" w:line="240" w:lineRule="auto"/>
      <w:ind w:left="1415"/>
    </w:pPr>
    <w:rPr>
      <w:rFonts w:ascii="Univers" w:eastAsia="Times New Roman" w:hAnsi="Univers" w:cs="Times New Roman"/>
      <w:sz w:val="24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7DF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napToGrid w:val="0"/>
      <w:spacing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7DFB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ubtitle">
    <w:name w:val="Subtitle"/>
    <w:basedOn w:val="Normal"/>
    <w:link w:val="SubtitleChar"/>
    <w:uiPriority w:val="99"/>
    <w:qFormat/>
    <w:rsid w:val="00617DFB"/>
    <w:pPr>
      <w:widowControl w:val="0"/>
      <w:snapToGrid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17DFB"/>
    <w:rPr>
      <w:rFonts w:ascii="Arial" w:eastAsia="Times New Roman" w:hAnsi="Arial" w:cs="Times New Roman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7DF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7DF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7DFB"/>
    <w:pPr>
      <w:widowControl w:val="0"/>
      <w:snapToGrid w:val="0"/>
      <w:spacing w:after="120" w:line="48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DFB"/>
    <w:pPr>
      <w:widowControl w:val="0"/>
      <w:snapToGrid w:val="0"/>
      <w:spacing w:after="120" w:line="240" w:lineRule="auto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DFB"/>
    <w:rPr>
      <w:rFonts w:ascii="Univers" w:eastAsia="Times New Roman" w:hAnsi="Univers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7DFB"/>
    <w:pPr>
      <w:widowControl w:val="0"/>
      <w:snapToGrid w:val="0"/>
      <w:spacing w:after="120" w:line="480" w:lineRule="auto"/>
      <w:ind w:left="283"/>
    </w:pPr>
    <w:rPr>
      <w:rFonts w:ascii="Univers" w:eastAsia="Times New Roman" w:hAnsi="Univers" w:cs="Times New Rom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DFB"/>
    <w:pPr>
      <w:widowControl w:val="0"/>
      <w:snapToGrid w:val="0"/>
      <w:spacing w:after="120" w:line="240" w:lineRule="auto"/>
      <w:ind w:left="283"/>
    </w:pPr>
    <w:rPr>
      <w:rFonts w:ascii="Univers" w:eastAsia="Times New Roman" w:hAnsi="Univer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DFB"/>
    <w:rPr>
      <w:rFonts w:ascii="Univers" w:eastAsia="Times New Roman" w:hAnsi="Univers" w:cs="Times New Roman"/>
      <w:sz w:val="16"/>
      <w:szCs w:val="16"/>
      <w:lang w:val="en-US"/>
    </w:rPr>
  </w:style>
  <w:style w:type="paragraph" w:styleId="BlockText">
    <w:name w:val="Block Text"/>
    <w:basedOn w:val="Normal"/>
    <w:uiPriority w:val="99"/>
    <w:semiHidden/>
    <w:unhideWhenUsed/>
    <w:rsid w:val="00617DFB"/>
    <w:pPr>
      <w:widowControl w:val="0"/>
      <w:snapToGrid w:val="0"/>
      <w:spacing w:after="120" w:line="240" w:lineRule="auto"/>
      <w:ind w:left="1440" w:right="1440"/>
    </w:pPr>
    <w:rPr>
      <w:rFonts w:ascii="Univers" w:eastAsia="Times New Roman" w:hAnsi="Univers" w:cs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DFB"/>
    <w:pPr>
      <w:widowControl w:val="0"/>
      <w:shd w:val="clear" w:color="auto" w:fill="000080"/>
      <w:snapToGrid w:val="0"/>
      <w:spacing w:line="240" w:lineRule="auto"/>
    </w:pPr>
    <w:rPr>
      <w:rFonts w:ascii="Tahoma" w:eastAsia="Times New Roman" w:hAnsi="Tahoma" w:cs="Times New Roman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DFB"/>
    <w:rPr>
      <w:rFonts w:ascii="Tahoma" w:eastAsia="Times New Roman" w:hAnsi="Tahoma" w:cs="Times New Roman"/>
      <w:sz w:val="24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Courier New" w:eastAsia="Times New Roman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7DFB"/>
    <w:rPr>
      <w:rFonts w:ascii="Courier New" w:eastAsia="Times New Roman" w:hAnsi="Courier New" w:cs="Courier New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7DFB"/>
    <w:pPr>
      <w:widowControl w:val="0"/>
      <w:snapToGrid w:val="0"/>
      <w:spacing w:line="240" w:lineRule="auto"/>
    </w:pPr>
    <w:rPr>
      <w:rFonts w:ascii="Univers" w:eastAsia="Times New Roman" w:hAnsi="Univers" w:cs="Times New Roman"/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7DFB"/>
    <w:rPr>
      <w:rFonts w:ascii="Univers" w:eastAsia="Times New Roman" w:hAnsi="Univers"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FB"/>
    <w:rPr>
      <w:rFonts w:ascii="Univers" w:eastAsia="Times New Roman" w:hAnsi="Univers" w:cs="Times New Roman"/>
      <w:b/>
      <w:bCs/>
      <w:lang w:val="en-US"/>
    </w:rPr>
  </w:style>
  <w:style w:type="paragraph" w:styleId="ListParagraph">
    <w:name w:val="List Paragraph"/>
    <w:basedOn w:val="Normal"/>
    <w:uiPriority w:val="99"/>
    <w:qFormat/>
    <w:rsid w:val="00617DFB"/>
    <w:pPr>
      <w:widowControl w:val="0"/>
      <w:snapToGrid w:val="0"/>
      <w:spacing w:line="240" w:lineRule="auto"/>
      <w:ind w:left="720"/>
    </w:pPr>
    <w:rPr>
      <w:rFonts w:ascii="Univers" w:eastAsia="Times New Roman" w:hAnsi="Univers" w:cs="Times New Roman"/>
      <w:sz w:val="24"/>
      <w:lang w:val="en-US"/>
    </w:rPr>
  </w:style>
  <w:style w:type="character" w:styleId="CommentReference">
    <w:name w:val="annotation reference"/>
    <w:semiHidden/>
    <w:unhideWhenUsed/>
    <w:rsid w:val="00617DFB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617DFB"/>
    <w:rPr>
      <w:vertAlign w:val="superscript"/>
    </w:rPr>
  </w:style>
  <w:style w:type="numbering" w:customStyle="1" w:styleId="OPCBodyList">
    <w:name w:val="OPCBodyList"/>
    <w:uiPriority w:val="99"/>
    <w:rsid w:val="00617DFB"/>
    <w:pPr>
      <w:numPr>
        <w:numId w:val="2"/>
      </w:numPr>
    </w:pPr>
  </w:style>
  <w:style w:type="paragraph" w:customStyle="1" w:styleId="acthead70">
    <w:name w:val="acthead7"/>
    <w:basedOn w:val="Normal"/>
    <w:rsid w:val="00C366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charampartno0">
    <w:name w:val="charampartno"/>
    <w:basedOn w:val="DefaultParagraphFont"/>
    <w:rsid w:val="00C366A2"/>
  </w:style>
  <w:style w:type="character" w:customStyle="1" w:styleId="charamparttext0">
    <w:name w:val="charamparttext"/>
    <w:basedOn w:val="DefaultParagraphFont"/>
    <w:rsid w:val="00C366A2"/>
  </w:style>
  <w:style w:type="paragraph" w:customStyle="1" w:styleId="itemhead0">
    <w:name w:val="itemhead"/>
    <w:basedOn w:val="Normal"/>
    <w:rsid w:val="00C366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subitem0">
    <w:name w:val="subitem"/>
    <w:basedOn w:val="Normal"/>
    <w:rsid w:val="00C366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5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5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08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7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8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5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3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11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67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1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84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0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28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194A-ACC2-47C8-8C98-5FB938FB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24</Pages>
  <Words>3977</Words>
  <Characters>22674</Characters>
  <Application>Microsoft Office Word</Application>
  <DocSecurity>0</DocSecurity>
  <PresentationFormat/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2017-06-24T05:25:00Z</cp:lastPrinted>
  <dcterms:created xsi:type="dcterms:W3CDTF">2018-01-15T22:29:00Z</dcterms:created>
  <dcterms:modified xsi:type="dcterms:W3CDTF">2018-01-15T22:29:00Z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(IMMI 17/060: Specification of Occupations—Subclass 457 Visa) Instrument 2017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OPC62758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Migration Act 1958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28 June 2017</vt:lpwstr>
  </property>
</Properties>
</file>