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F5B766" w14:textId="4F8C9322" w:rsidR="00B033E4" w:rsidRDefault="002D4E9F" w:rsidP="007252D2">
      <w:pPr>
        <w:spacing w:after="120"/>
        <w:jc w:val="center"/>
      </w:pPr>
      <w:bookmarkStart w:id="0" w:name="_GoBack"/>
      <w:bookmarkEnd w:id="0"/>
      <w:r>
        <w:rPr>
          <w:noProof/>
          <w:lang w:val="en-AU" w:eastAsia="en-AU"/>
        </w:rPr>
        <w:drawing>
          <wp:inline distT="0" distB="0" distL="0" distR="0" wp14:anchorId="42F5B867" wp14:editId="2CBFA794">
            <wp:extent cx="1076325" cy="9048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F5B767" w14:textId="77777777" w:rsidR="00B033E4" w:rsidRDefault="00B033E4" w:rsidP="007252D2">
      <w:pPr>
        <w:jc w:val="center"/>
        <w:rPr>
          <w:b/>
        </w:rPr>
      </w:pPr>
      <w:r>
        <w:rPr>
          <w:b/>
        </w:rPr>
        <w:t>COMMONWEALTH OF AUSTRALIA</w:t>
      </w:r>
    </w:p>
    <w:p w14:paraId="42F5B768" w14:textId="77777777" w:rsidR="00B033E4" w:rsidRDefault="00B033E4" w:rsidP="007252D2">
      <w:pPr>
        <w:jc w:val="center"/>
      </w:pPr>
    </w:p>
    <w:p w14:paraId="42F5B769" w14:textId="77777777" w:rsidR="00B033E4" w:rsidRDefault="00B033E4" w:rsidP="007252D2">
      <w:pPr>
        <w:pStyle w:val="Heading5"/>
        <w:jc w:val="center"/>
        <w:rPr>
          <w:sz w:val="24"/>
        </w:rPr>
      </w:pPr>
      <w:r>
        <w:rPr>
          <w:sz w:val="24"/>
        </w:rPr>
        <w:t>Environment Protection and Biodiversity Conservation Act 1999</w:t>
      </w:r>
    </w:p>
    <w:p w14:paraId="42F5B76A" w14:textId="77777777" w:rsidR="00B033E4" w:rsidRDefault="00B033E4" w:rsidP="007252D2">
      <w:pPr>
        <w:jc w:val="center"/>
      </w:pPr>
    </w:p>
    <w:p w14:paraId="6CB05A32" w14:textId="1DBDB71E" w:rsidR="00DF54DC" w:rsidRDefault="00B01D9F" w:rsidP="00DF54DC">
      <w:pPr>
        <w:jc w:val="center"/>
      </w:pPr>
      <w:r>
        <w:rPr>
          <w:b/>
        </w:rPr>
        <w:t xml:space="preserve">Amendment of List of </w:t>
      </w:r>
      <w:r>
        <w:rPr>
          <w:b/>
          <w:snapToGrid w:val="0"/>
        </w:rPr>
        <w:t xml:space="preserve">Exempt Native Specimens – </w:t>
      </w:r>
      <w:r w:rsidR="00535F53">
        <w:rPr>
          <w:b/>
          <w:snapToGrid w:val="0"/>
        </w:rPr>
        <w:t>Tasmanian Marine Plant Fishery</w:t>
      </w:r>
      <w:r w:rsidRPr="00504F3D">
        <w:rPr>
          <w:b/>
          <w:snapToGrid w:val="0"/>
        </w:rPr>
        <w:t xml:space="preserve"> </w:t>
      </w:r>
      <w:r w:rsidR="00780A13">
        <w:rPr>
          <w:b/>
          <w:snapToGrid w:val="0"/>
        </w:rPr>
        <w:t xml:space="preserve">December </w:t>
      </w:r>
      <w:r w:rsidRPr="00504F3D">
        <w:rPr>
          <w:b/>
          <w:snapToGrid w:val="0"/>
        </w:rPr>
        <w:t>2017</w:t>
      </w:r>
    </w:p>
    <w:p w14:paraId="44811C5C" w14:textId="77777777" w:rsidR="00DF54DC" w:rsidRDefault="00DF54DC" w:rsidP="00DF54DC">
      <w:pPr>
        <w:jc w:val="center"/>
      </w:pPr>
    </w:p>
    <w:p w14:paraId="42F5B76E" w14:textId="0110CE21" w:rsidR="008A4BAD" w:rsidRDefault="00DF54DC" w:rsidP="007252D2">
      <w:pPr>
        <w:tabs>
          <w:tab w:val="left" w:pos="8460"/>
        </w:tabs>
        <w:rPr>
          <w:snapToGrid w:val="0"/>
        </w:rPr>
      </w:pPr>
      <w:r w:rsidRPr="004B659D">
        <w:t xml:space="preserve">I, </w:t>
      </w:r>
      <w:r w:rsidR="000A5D19">
        <w:t>ILSE KIESSLING</w:t>
      </w:r>
      <w:r w:rsidRPr="004B659D">
        <w:t xml:space="preserve">, </w:t>
      </w:r>
      <w:r w:rsidR="000A5D19">
        <w:t xml:space="preserve">Acting </w:t>
      </w:r>
      <w:r w:rsidRPr="004B659D">
        <w:t xml:space="preserve">Assistant Secretary, Wildlife Trade and Biosecurity Branch, as Delegate of the Minister </w:t>
      </w:r>
      <w:r w:rsidR="00864D28" w:rsidRPr="004B659D">
        <w:t xml:space="preserve">for the </w:t>
      </w:r>
      <w:r w:rsidR="003E17AF" w:rsidRPr="004B659D">
        <w:t>Environment</w:t>
      </w:r>
      <w:r w:rsidR="00C05113" w:rsidRPr="004B659D">
        <w:t xml:space="preserve"> and Energy</w:t>
      </w:r>
      <w:r w:rsidR="00267C9D" w:rsidRPr="004B659D">
        <w:t>,</w:t>
      </w:r>
      <w:r w:rsidR="00864D28" w:rsidRPr="004B659D">
        <w:t xml:space="preserve"> </w:t>
      </w:r>
      <w:r w:rsidR="00B033E4" w:rsidRPr="004B659D">
        <w:t>pursuant to subsection</w:t>
      </w:r>
      <w:r w:rsidR="00D823C7" w:rsidRPr="004B659D">
        <w:rPr>
          <w:b/>
        </w:rPr>
        <w:t> </w:t>
      </w:r>
      <w:r w:rsidRPr="004B659D">
        <w:t xml:space="preserve">303DC(1)(a) </w:t>
      </w:r>
      <w:r w:rsidR="00B033E4" w:rsidRPr="004B659D">
        <w:t xml:space="preserve">of the </w:t>
      </w:r>
      <w:r w:rsidR="00B92019" w:rsidRPr="004B659D">
        <w:rPr>
          <w:i/>
        </w:rPr>
        <w:t>Environment </w:t>
      </w:r>
      <w:r w:rsidR="00B033E4" w:rsidRPr="004B659D">
        <w:rPr>
          <w:i/>
        </w:rPr>
        <w:t>Protection an</w:t>
      </w:r>
      <w:r w:rsidR="00D823C7" w:rsidRPr="004B659D">
        <w:rPr>
          <w:i/>
        </w:rPr>
        <w:t>d Biodiversity Conservation Act </w:t>
      </w:r>
      <w:r w:rsidR="00B033E4" w:rsidRPr="004B659D">
        <w:rPr>
          <w:i/>
        </w:rPr>
        <w:t>1999</w:t>
      </w:r>
      <w:r w:rsidR="00D823C7" w:rsidRPr="004B659D">
        <w:rPr>
          <w:iCs/>
        </w:rPr>
        <w:t xml:space="preserve"> (EPBC </w:t>
      </w:r>
      <w:r w:rsidR="00B033E4" w:rsidRPr="004B659D">
        <w:rPr>
          <w:iCs/>
        </w:rPr>
        <w:t>Act)</w:t>
      </w:r>
      <w:r w:rsidR="00B033E4" w:rsidRPr="004B659D">
        <w:t xml:space="preserve">, hereby amend the list of </w:t>
      </w:r>
      <w:r w:rsidR="00B033E4" w:rsidRPr="004B659D">
        <w:rPr>
          <w:snapToGrid w:val="0"/>
        </w:rPr>
        <w:t>exempt native spec</w:t>
      </w:r>
      <w:r w:rsidR="00D823C7" w:rsidRPr="004B659D">
        <w:rPr>
          <w:snapToGrid w:val="0"/>
        </w:rPr>
        <w:t>imens established under section </w:t>
      </w:r>
      <w:r w:rsidR="00B033E4" w:rsidRPr="004B659D">
        <w:rPr>
          <w:snapToGrid w:val="0"/>
        </w:rPr>
        <w:t>30</w:t>
      </w:r>
      <w:r w:rsidR="00D823C7" w:rsidRPr="004B659D">
        <w:rPr>
          <w:snapToGrid w:val="0"/>
        </w:rPr>
        <w:t>3DB of the EPBC </w:t>
      </w:r>
      <w:r w:rsidR="00B033E4" w:rsidRPr="004B659D">
        <w:rPr>
          <w:snapToGrid w:val="0"/>
        </w:rPr>
        <w:t xml:space="preserve">Act </w:t>
      </w:r>
      <w:r w:rsidR="005B46D8" w:rsidRPr="004B659D">
        <w:rPr>
          <w:snapToGrid w:val="0"/>
        </w:rPr>
        <w:t xml:space="preserve">by deleting from the list </w:t>
      </w:r>
      <w:r w:rsidR="00E10635" w:rsidRPr="004B659D">
        <w:rPr>
          <w:snapToGrid w:val="0"/>
        </w:rPr>
        <w:t>specimens</w:t>
      </w:r>
      <w:r w:rsidR="005B46D8" w:rsidRPr="004B659D">
        <w:rPr>
          <w:snapToGrid w:val="0"/>
        </w:rPr>
        <w:t xml:space="preserve"> and any associated </w:t>
      </w:r>
      <w:r w:rsidR="00E10635" w:rsidRPr="004B659D">
        <w:rPr>
          <w:snapToGrid w:val="0"/>
        </w:rPr>
        <w:t xml:space="preserve">restrictions or </w:t>
      </w:r>
      <w:r w:rsidR="005B46D8" w:rsidRPr="004B659D">
        <w:rPr>
          <w:snapToGrid w:val="0"/>
        </w:rPr>
        <w:t xml:space="preserve">conditions </w:t>
      </w:r>
      <w:r w:rsidR="00EA7BD8" w:rsidRPr="004B659D">
        <w:rPr>
          <w:snapToGrid w:val="0"/>
        </w:rPr>
        <w:t xml:space="preserve">as </w:t>
      </w:r>
      <w:r w:rsidR="001251E7" w:rsidRPr="004B659D">
        <w:rPr>
          <w:snapToGrid w:val="0"/>
        </w:rPr>
        <w:t>set out</w:t>
      </w:r>
      <w:r w:rsidR="005B46D8" w:rsidRPr="004B659D">
        <w:rPr>
          <w:snapToGrid w:val="0"/>
        </w:rPr>
        <w:t xml:space="preserve"> in </w:t>
      </w:r>
      <w:r w:rsidR="008A4BAD" w:rsidRPr="004B659D">
        <w:rPr>
          <w:snapToGrid w:val="0"/>
        </w:rPr>
        <w:t>Schedule</w:t>
      </w:r>
      <w:r w:rsidR="005B46D8" w:rsidRPr="004B659D">
        <w:rPr>
          <w:snapToGrid w:val="0"/>
        </w:rPr>
        <w:t xml:space="preserve"> 1, and by including in the list </w:t>
      </w:r>
      <w:r w:rsidR="00E10635" w:rsidRPr="004B659D">
        <w:rPr>
          <w:snapToGrid w:val="0"/>
        </w:rPr>
        <w:t>specimens</w:t>
      </w:r>
      <w:r w:rsidR="005B46D8" w:rsidRPr="004B659D">
        <w:rPr>
          <w:snapToGrid w:val="0"/>
        </w:rPr>
        <w:t xml:space="preserve"> and associated </w:t>
      </w:r>
      <w:r w:rsidR="00E10635" w:rsidRPr="004B659D">
        <w:rPr>
          <w:snapToGrid w:val="0"/>
        </w:rPr>
        <w:t xml:space="preserve">restrictions or </w:t>
      </w:r>
      <w:r w:rsidR="005B46D8" w:rsidRPr="004B659D">
        <w:rPr>
          <w:snapToGrid w:val="0"/>
        </w:rPr>
        <w:t xml:space="preserve">conditions as </w:t>
      </w:r>
      <w:r w:rsidR="001251E7" w:rsidRPr="004B659D">
        <w:rPr>
          <w:snapToGrid w:val="0"/>
        </w:rPr>
        <w:t>set out</w:t>
      </w:r>
      <w:r w:rsidR="005B46D8" w:rsidRPr="004B659D">
        <w:rPr>
          <w:snapToGrid w:val="0"/>
        </w:rPr>
        <w:t xml:space="preserve"> in Schedule 2</w:t>
      </w:r>
      <w:r w:rsidR="008A4BAD" w:rsidRPr="004B659D">
        <w:rPr>
          <w:snapToGrid w:val="0"/>
        </w:rPr>
        <w:t>.</w:t>
      </w:r>
    </w:p>
    <w:p w14:paraId="65264E30" w14:textId="77777777" w:rsidR="00667DA3" w:rsidRDefault="00667DA3" w:rsidP="007252D2">
      <w:pPr>
        <w:tabs>
          <w:tab w:val="left" w:pos="8460"/>
        </w:tabs>
        <w:rPr>
          <w:snapToGrid w:val="0"/>
        </w:rPr>
      </w:pPr>
    </w:p>
    <w:p w14:paraId="09927044" w14:textId="51E99899" w:rsidR="00667DA3" w:rsidRDefault="00667DA3" w:rsidP="007252D2">
      <w:pPr>
        <w:tabs>
          <w:tab w:val="left" w:pos="8460"/>
        </w:tabs>
        <w:rPr>
          <w:snapToGrid w:val="0"/>
        </w:rPr>
      </w:pPr>
      <w:r>
        <w:rPr>
          <w:snapToGrid w:val="0"/>
        </w:rPr>
        <w:t>This instrument commences the day after it is registered.</w:t>
      </w:r>
    </w:p>
    <w:p w14:paraId="384EB1DD" w14:textId="77777777" w:rsidR="00667DA3" w:rsidRPr="00D22DE5" w:rsidRDefault="00667DA3" w:rsidP="007252D2">
      <w:pPr>
        <w:tabs>
          <w:tab w:val="left" w:pos="8460"/>
        </w:tabs>
        <w:rPr>
          <w:snapToGrid w:val="0"/>
        </w:rPr>
      </w:pPr>
    </w:p>
    <w:p w14:paraId="099012C2" w14:textId="5BD0FB33" w:rsidR="00667DA3" w:rsidRDefault="00B01D9F" w:rsidP="007252D2">
      <w:pPr>
        <w:tabs>
          <w:tab w:val="left" w:pos="8460"/>
        </w:tabs>
      </w:pPr>
      <w:r>
        <w:t>S</w:t>
      </w:r>
      <w:r w:rsidR="00755043">
        <w:t xml:space="preserve">tate legislation referred to in Schedule 2 </w:t>
      </w:r>
      <w:r w:rsidR="003F4154">
        <w:t xml:space="preserve">is </w:t>
      </w:r>
      <w:r w:rsidR="00755043">
        <w:t>incorporated as in force at the time this instrument commences.</w:t>
      </w:r>
    </w:p>
    <w:p w14:paraId="7A80D2B5" w14:textId="77777777" w:rsidR="00755043" w:rsidRPr="00D22DE5" w:rsidRDefault="00755043" w:rsidP="007252D2">
      <w:pPr>
        <w:tabs>
          <w:tab w:val="left" w:pos="8460"/>
        </w:tabs>
        <w:rPr>
          <w:snapToGrid w:val="0"/>
        </w:rPr>
      </w:pPr>
    </w:p>
    <w:p w14:paraId="42F5B772" w14:textId="77777777" w:rsidR="008A4BAD" w:rsidRPr="00D22DE5" w:rsidRDefault="008A4BAD" w:rsidP="008A4BAD"/>
    <w:p w14:paraId="5579282A" w14:textId="18C65D88" w:rsidR="00DF54DC" w:rsidRDefault="00DF54DC" w:rsidP="00DF54DC">
      <w:pPr>
        <w:pStyle w:val="Heading1"/>
        <w:jc w:val="center"/>
      </w:pPr>
      <w:r>
        <w:t xml:space="preserve">Dated this </w:t>
      </w:r>
      <w:r>
        <w:tab/>
      </w:r>
      <w:r w:rsidR="00FD4E23">
        <w:t>18</w:t>
      </w:r>
      <w:r>
        <w:tab/>
      </w:r>
      <w:r>
        <w:tab/>
        <w:t xml:space="preserve">day of </w:t>
      </w:r>
      <w:r>
        <w:tab/>
      </w:r>
      <w:r>
        <w:tab/>
      </w:r>
      <w:r w:rsidR="00FD4E23">
        <w:t>December</w:t>
      </w:r>
      <w:r>
        <w:tab/>
      </w:r>
      <w:r>
        <w:tab/>
        <w:t xml:space="preserve"> </w:t>
      </w:r>
      <w:r w:rsidR="004B659D">
        <w:t>2017</w:t>
      </w:r>
    </w:p>
    <w:p w14:paraId="3F7DB0FD" w14:textId="4CEC52B4" w:rsidR="00026AD1" w:rsidRDefault="00FD4E23" w:rsidP="00FD4E23">
      <w:pPr>
        <w:jc w:val="center"/>
        <w:rPr>
          <w:bCs/>
        </w:rPr>
      </w:pPr>
      <w:r w:rsidRPr="00FD4E23">
        <w:rPr>
          <w:bCs/>
          <w:noProof/>
          <w:lang w:val="en-AU" w:eastAsia="en-AU"/>
        </w:rPr>
        <w:drawing>
          <wp:inline distT="0" distB="0" distL="0" distR="0" wp14:anchorId="0004B5D8" wp14:editId="25EA6B54">
            <wp:extent cx="2408832" cy="1240244"/>
            <wp:effectExtent l="0" t="0" r="0" b="0"/>
            <wp:docPr id="2" name="Picture 2" descr="H:\Documents\IK\Admin\IK electronic signa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ocuments\IK\Admin\IK electronic signature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091" cy="1265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BFBFED" w14:textId="77777777" w:rsidR="00DF54DC" w:rsidRDefault="00DF54DC" w:rsidP="00DF54DC">
      <w:pPr>
        <w:pStyle w:val="NormalWeb"/>
        <w:spacing w:before="0" w:beforeAutospacing="0" w:after="0" w:afterAutospacing="0"/>
        <w:jc w:val="center"/>
        <w:rPr>
          <w:b/>
        </w:rPr>
      </w:pPr>
      <w:r w:rsidRPr="004B659D">
        <w:rPr>
          <w:rFonts w:ascii="Times New Roman" w:hAnsi="Times New Roman" w:cs="Times New Roman"/>
          <w:snapToGrid w:val="0"/>
        </w:rPr>
        <w:t xml:space="preserve">Delegate of the Minister for </w:t>
      </w:r>
      <w:r w:rsidRPr="004B659D">
        <w:rPr>
          <w:rFonts w:ascii="Times New Roman" w:hAnsi="Times New Roman" w:cs="Times New Roman"/>
          <w:snapToGrid w:val="0"/>
          <w:lang w:val="en-AU"/>
        </w:rPr>
        <w:t>the Environment and Energy</w:t>
      </w:r>
    </w:p>
    <w:p w14:paraId="42F5B77B" w14:textId="77777777" w:rsidR="008A4BAD" w:rsidRPr="00E032C1" w:rsidRDefault="008A4BAD" w:rsidP="00513B2B">
      <w:pPr>
        <w:tabs>
          <w:tab w:val="left" w:pos="8460"/>
        </w:tabs>
        <w:jc w:val="center"/>
        <w:rPr>
          <w:b/>
          <w:snapToGrid w:val="0"/>
        </w:rPr>
      </w:pPr>
      <w:r>
        <w:rPr>
          <w:snapToGrid w:val="0"/>
          <w:lang w:val="en-AU"/>
        </w:rPr>
        <w:br w:type="page"/>
      </w:r>
      <w:bookmarkStart w:id="1" w:name="OLE_LINK1"/>
      <w:bookmarkStart w:id="2" w:name="OLE_LINK2"/>
      <w:r w:rsidR="00E032C1">
        <w:rPr>
          <w:b/>
          <w:snapToGrid w:val="0"/>
          <w:lang w:val="en-AU"/>
        </w:rPr>
        <w:lastRenderedPageBreak/>
        <w:t>SCHEDULE</w:t>
      </w:r>
      <w:r w:rsidR="001251E7">
        <w:rPr>
          <w:b/>
          <w:snapToGrid w:val="0"/>
          <w:lang w:val="en-AU"/>
        </w:rPr>
        <w:t xml:space="preserve"> 1</w:t>
      </w:r>
    </w:p>
    <w:bookmarkEnd w:id="1"/>
    <w:bookmarkEnd w:id="2"/>
    <w:p w14:paraId="42F5B77C" w14:textId="77777777" w:rsidR="00EA7BD8" w:rsidRPr="00513B2B" w:rsidRDefault="00EA7BD8" w:rsidP="00513B2B">
      <w:pPr>
        <w:tabs>
          <w:tab w:val="left" w:pos="8460"/>
        </w:tabs>
        <w:rPr>
          <w:snapToGrid w:val="0"/>
          <w:sz w:val="22"/>
          <w:szCs w:val="22"/>
        </w:rPr>
      </w:pPr>
    </w:p>
    <w:p w14:paraId="42F5B77E" w14:textId="69417D30" w:rsidR="00DB3488" w:rsidRPr="00513B2B" w:rsidRDefault="00EA7BD8" w:rsidP="00513B2B">
      <w:pPr>
        <w:tabs>
          <w:tab w:val="left" w:pos="8460"/>
        </w:tabs>
        <w:spacing w:after="120"/>
        <w:rPr>
          <w:snapToGrid w:val="0"/>
          <w:sz w:val="22"/>
          <w:szCs w:val="22"/>
        </w:rPr>
      </w:pPr>
      <w:r w:rsidRPr="00513B2B">
        <w:rPr>
          <w:snapToGrid w:val="0"/>
          <w:sz w:val="22"/>
          <w:szCs w:val="22"/>
        </w:rPr>
        <w:t>Under the heading Freshwater and Marine Animals</w:t>
      </w:r>
      <w:r w:rsidR="008A4BAD" w:rsidRPr="00513B2B">
        <w:rPr>
          <w:snapToGrid w:val="0"/>
          <w:sz w:val="22"/>
          <w:szCs w:val="22"/>
        </w:rPr>
        <w:t xml:space="preserve"> delete from the list the following items and any associated notations: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B3488" w:rsidRPr="00513B2B" w14:paraId="42F5B782" w14:textId="77777777" w:rsidTr="004B65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1665" w:type="pct"/>
          </w:tcPr>
          <w:p w14:paraId="42F5B77F" w14:textId="77777777" w:rsidR="00DB3488" w:rsidRPr="00513B2B" w:rsidRDefault="00DB3488" w:rsidP="00513B2B">
            <w:pPr>
              <w:tabs>
                <w:tab w:val="left" w:pos="8460"/>
              </w:tabs>
              <w:rPr>
                <w:rFonts w:ascii="Times New Roman" w:hAnsi="Times New Roman"/>
                <w:i/>
                <w:snapToGrid w:val="0"/>
                <w:sz w:val="22"/>
                <w:szCs w:val="22"/>
              </w:rPr>
            </w:pPr>
            <w:r w:rsidRPr="00513B2B">
              <w:rPr>
                <w:rFonts w:ascii="Times New Roman" w:hAnsi="Times New Roman"/>
                <w:i/>
                <w:snapToGrid w:val="0"/>
                <w:sz w:val="22"/>
                <w:szCs w:val="22"/>
              </w:rPr>
              <w:t>Taxon/Item</w:t>
            </w:r>
          </w:p>
        </w:tc>
        <w:tc>
          <w:tcPr>
            <w:tcW w:w="1665" w:type="pct"/>
          </w:tcPr>
          <w:p w14:paraId="42F5B780" w14:textId="77777777" w:rsidR="00DB3488" w:rsidRPr="00513B2B" w:rsidRDefault="00DB3488" w:rsidP="00513B2B">
            <w:pPr>
              <w:tabs>
                <w:tab w:val="left" w:pos="8460"/>
              </w:tabs>
              <w:rPr>
                <w:rFonts w:ascii="Times New Roman" w:hAnsi="Times New Roman"/>
                <w:i/>
                <w:snapToGrid w:val="0"/>
                <w:sz w:val="22"/>
                <w:szCs w:val="22"/>
              </w:rPr>
            </w:pPr>
            <w:r w:rsidRPr="00513B2B">
              <w:rPr>
                <w:rFonts w:ascii="Times New Roman" w:hAnsi="Times New Roman"/>
                <w:i/>
                <w:snapToGrid w:val="0"/>
                <w:sz w:val="22"/>
                <w:szCs w:val="22"/>
              </w:rPr>
              <w:t>Common Name</w:t>
            </w:r>
          </w:p>
        </w:tc>
        <w:tc>
          <w:tcPr>
            <w:tcW w:w="1665" w:type="pct"/>
          </w:tcPr>
          <w:p w14:paraId="42F5B781" w14:textId="77777777" w:rsidR="00DB3488" w:rsidRPr="00513B2B" w:rsidRDefault="00DB3488" w:rsidP="00513B2B">
            <w:pPr>
              <w:tabs>
                <w:tab w:val="left" w:pos="8460"/>
              </w:tabs>
              <w:rPr>
                <w:rFonts w:ascii="Times New Roman" w:hAnsi="Times New Roman"/>
                <w:i/>
                <w:snapToGrid w:val="0"/>
                <w:sz w:val="22"/>
                <w:szCs w:val="22"/>
              </w:rPr>
            </w:pPr>
            <w:r w:rsidRPr="00513B2B">
              <w:rPr>
                <w:rFonts w:ascii="Times New Roman" w:hAnsi="Times New Roman"/>
                <w:i/>
                <w:snapToGrid w:val="0"/>
                <w:sz w:val="22"/>
                <w:szCs w:val="22"/>
              </w:rPr>
              <w:t>Notation</w:t>
            </w:r>
          </w:p>
        </w:tc>
      </w:tr>
      <w:tr w:rsidR="00B325CB" w:rsidRPr="00513B2B" w14:paraId="2FC6F56A" w14:textId="77777777" w:rsidTr="004B65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1665" w:type="pct"/>
          </w:tcPr>
          <w:p w14:paraId="07EEF5F9" w14:textId="3E876D85" w:rsidR="004B659D" w:rsidRPr="00513B2B" w:rsidRDefault="00B325CB" w:rsidP="00020EC1">
            <w:pPr>
              <w:rPr>
                <w:rFonts w:ascii="Times New Roman" w:hAnsi="Times New Roman"/>
                <w:snapToGrid w:val="0"/>
                <w:sz w:val="22"/>
                <w:szCs w:val="22"/>
              </w:rPr>
            </w:pPr>
            <w:r w:rsidRPr="00513B2B">
              <w:rPr>
                <w:rFonts w:ascii="Times New Roman" w:hAnsi="Times New Roman"/>
                <w:snapToGrid w:val="0"/>
                <w:sz w:val="22"/>
                <w:szCs w:val="22"/>
              </w:rPr>
              <w:t xml:space="preserve">Specimens </w:t>
            </w:r>
            <w:r w:rsidR="004B659D" w:rsidRPr="00513B2B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that are or are derived from fish or invertebrates, other</w:t>
            </w:r>
            <w:r w:rsidR="004B659D" w:rsidRPr="00513B2B">
              <w:rPr>
                <w:rStyle w:val="apple-converted-space"/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="004B659D" w:rsidRPr="00513B2B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than specimens that belong to species listed under Part 13 of the EPBC</w:t>
            </w:r>
            <w:r w:rsidR="004B659D" w:rsidRPr="00513B2B">
              <w:rPr>
                <w:rStyle w:val="apple-converted-space"/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="004B659D" w:rsidRPr="00513B2B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Act (other than a species listed in the conservation dependent category) and specimens that belong to taxa listed under section 303CA of</w:t>
            </w:r>
            <w:r w:rsidR="004B659D" w:rsidRPr="00513B2B">
              <w:rPr>
                <w:rStyle w:val="apple-converted-space"/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="004B659D" w:rsidRPr="00513B2B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the EPBC Act (Australia’s CITES list), taken</w:t>
            </w:r>
            <w:r w:rsidR="004B659D" w:rsidRPr="00513B2B">
              <w:rPr>
                <w:rStyle w:val="apple-converted-space"/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="004B659D" w:rsidRPr="00513B2B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in the Tasmanian Marine Plant</w:t>
            </w:r>
            <w:r w:rsidR="004B659D" w:rsidRPr="00513B2B">
              <w:rPr>
                <w:rStyle w:val="apple-converted-space"/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="004B659D" w:rsidRPr="00513B2B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Fishery, as defined in the management regime made under</w:t>
            </w:r>
            <w:r w:rsidR="004B659D" w:rsidRPr="00513B2B">
              <w:rPr>
                <w:rStyle w:val="apple-converted-space"/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="004B659D" w:rsidRPr="00513B2B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the</w:t>
            </w:r>
            <w:r w:rsidR="004B659D" w:rsidRPr="00513B2B">
              <w:rPr>
                <w:rStyle w:val="apple-converted-space"/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="004B659D" w:rsidRPr="00513B2B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Living </w:t>
            </w:r>
            <w:r w:rsidR="00971BFE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shd w:val="clear" w:color="auto" w:fill="FFFFFF"/>
              </w:rPr>
              <w:t>Marine Resources Management Act </w:t>
            </w:r>
            <w:r w:rsidR="004B659D" w:rsidRPr="00513B2B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shd w:val="clear" w:color="auto" w:fill="FFFFFF"/>
              </w:rPr>
              <w:t>1995</w:t>
            </w:r>
            <w:r w:rsidR="004B659D" w:rsidRPr="00513B2B">
              <w:rPr>
                <w:rStyle w:val="apple-converted-space"/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="004B659D" w:rsidRPr="00513B2B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(TAS) and subordinate legislation</w:t>
            </w:r>
            <w:r w:rsidRPr="00513B2B">
              <w:rPr>
                <w:rFonts w:ascii="Times New Roman" w:hAnsi="Times New Roman"/>
                <w:snapToGrid w:val="0"/>
                <w:sz w:val="22"/>
                <w:szCs w:val="22"/>
              </w:rPr>
              <w:t>.</w:t>
            </w:r>
          </w:p>
          <w:p w14:paraId="66A34A78" w14:textId="755F16B0" w:rsidR="00B325CB" w:rsidRPr="00513B2B" w:rsidRDefault="00B325CB" w:rsidP="00020EC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65" w:type="pct"/>
          </w:tcPr>
          <w:p w14:paraId="216CD3C2" w14:textId="6193DEE3" w:rsidR="00B325CB" w:rsidRPr="00513B2B" w:rsidRDefault="00B01D9F" w:rsidP="00020EC1">
            <w:pPr>
              <w:rPr>
                <w:rFonts w:ascii="Times New Roman" w:hAnsi="Times New Roman"/>
                <w:sz w:val="22"/>
                <w:szCs w:val="22"/>
              </w:rPr>
            </w:pPr>
            <w:r w:rsidRPr="00513B2B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Tasmanian King Island Cast Bull Kelp Fishery</w:t>
            </w:r>
          </w:p>
        </w:tc>
        <w:tc>
          <w:tcPr>
            <w:tcW w:w="1665" w:type="pct"/>
          </w:tcPr>
          <w:p w14:paraId="67047E1C" w14:textId="77777777" w:rsidR="00B325CB" w:rsidRPr="00513B2B" w:rsidRDefault="00B325CB" w:rsidP="00020EC1">
            <w:pPr>
              <w:pStyle w:val="Default"/>
              <w:autoSpaceDE/>
              <w:autoSpaceDN/>
              <w:adjustRightInd/>
              <w:rPr>
                <w:rFonts w:ascii="Times New Roman" w:hAnsi="Times New Roman"/>
                <w:sz w:val="22"/>
                <w:szCs w:val="22"/>
              </w:rPr>
            </w:pPr>
            <w:r w:rsidRPr="00513B2B">
              <w:rPr>
                <w:rFonts w:ascii="Times New Roman" w:hAnsi="Times New Roman"/>
                <w:sz w:val="22"/>
                <w:szCs w:val="22"/>
              </w:rPr>
              <w:t xml:space="preserve">The specimen, or the fish or invertebrate from which it is derived, was taken lawfully; </w:t>
            </w:r>
          </w:p>
          <w:p w14:paraId="4616A0E3" w14:textId="5EAD7F31" w:rsidR="004B659D" w:rsidRPr="00513B2B" w:rsidRDefault="004B659D" w:rsidP="00020EC1">
            <w:pPr>
              <w:pStyle w:val="Default"/>
              <w:autoSpaceDE/>
              <w:autoSpaceDN/>
              <w:adjustRightInd/>
              <w:rPr>
                <w:rFonts w:ascii="Times New Roman" w:hAnsi="Times New Roman"/>
                <w:sz w:val="22"/>
                <w:szCs w:val="22"/>
              </w:rPr>
            </w:pPr>
            <w:r w:rsidRPr="00513B2B">
              <w:rPr>
                <w:rFonts w:ascii="Times New Roman" w:hAnsi="Times New Roman"/>
                <w:sz w:val="22"/>
                <w:szCs w:val="22"/>
              </w:rPr>
              <w:t>and</w:t>
            </w:r>
          </w:p>
          <w:p w14:paraId="3266E0B3" w14:textId="1E3DDB66" w:rsidR="00B325CB" w:rsidRPr="00513B2B" w:rsidRDefault="00B325CB" w:rsidP="00020EC1">
            <w:pPr>
              <w:rPr>
                <w:rFonts w:ascii="Times New Roman" w:hAnsi="Times New Roman"/>
                <w:sz w:val="22"/>
                <w:szCs w:val="22"/>
              </w:rPr>
            </w:pPr>
            <w:r w:rsidRPr="00513B2B">
              <w:rPr>
                <w:rFonts w:ascii="Times New Roman" w:hAnsi="Times New Roman"/>
                <w:sz w:val="22"/>
                <w:szCs w:val="22"/>
              </w:rPr>
              <w:t xml:space="preserve">The specimens are included in the list </w:t>
            </w:r>
            <w:r w:rsidR="00DF54DC" w:rsidRPr="00513B2B">
              <w:rPr>
                <w:rFonts w:ascii="Times New Roman" w:hAnsi="Times New Roman"/>
                <w:snapToGrid w:val="0"/>
                <w:sz w:val="22"/>
                <w:szCs w:val="22"/>
              </w:rPr>
              <w:t xml:space="preserve">until </w:t>
            </w:r>
            <w:r w:rsidR="004B659D" w:rsidRPr="00513B2B">
              <w:rPr>
                <w:rFonts w:ascii="Times New Roman" w:hAnsi="Times New Roman"/>
                <w:snapToGrid w:val="0"/>
                <w:sz w:val="22"/>
                <w:szCs w:val="22"/>
              </w:rPr>
              <w:t>22 December 2017</w:t>
            </w:r>
            <w:r w:rsidRPr="00513B2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14:paraId="65E4D844" w14:textId="06B31B5F" w:rsidR="00B01D9F" w:rsidRPr="00513B2B" w:rsidRDefault="00B01D9F" w:rsidP="00513B2B">
      <w:pPr>
        <w:rPr>
          <w:b/>
          <w:snapToGrid w:val="0"/>
          <w:sz w:val="22"/>
          <w:szCs w:val="22"/>
          <w:lang w:val="en-AU"/>
        </w:rPr>
      </w:pPr>
    </w:p>
    <w:p w14:paraId="7773B4C4" w14:textId="77777777" w:rsidR="00B01D9F" w:rsidRPr="00513B2B" w:rsidRDefault="00B01D9F" w:rsidP="00513B2B">
      <w:pPr>
        <w:rPr>
          <w:b/>
          <w:snapToGrid w:val="0"/>
          <w:sz w:val="22"/>
          <w:szCs w:val="22"/>
          <w:lang w:val="en-AU"/>
        </w:rPr>
      </w:pPr>
    </w:p>
    <w:p w14:paraId="42F5B7FB" w14:textId="7AB1A515" w:rsidR="001251E7" w:rsidRPr="00513B2B" w:rsidRDefault="001251E7" w:rsidP="00513B2B">
      <w:pPr>
        <w:tabs>
          <w:tab w:val="left" w:pos="8460"/>
        </w:tabs>
        <w:jc w:val="center"/>
        <w:rPr>
          <w:b/>
          <w:snapToGrid w:val="0"/>
          <w:lang w:val="en-AU"/>
        </w:rPr>
      </w:pPr>
      <w:r w:rsidRPr="00513B2B">
        <w:rPr>
          <w:b/>
          <w:snapToGrid w:val="0"/>
          <w:lang w:val="en-AU"/>
        </w:rPr>
        <w:t>SCHEDULE 2</w:t>
      </w:r>
    </w:p>
    <w:p w14:paraId="4BA753D3" w14:textId="77777777" w:rsidR="004B659D" w:rsidRPr="00513B2B" w:rsidRDefault="004B659D" w:rsidP="00513B2B">
      <w:pPr>
        <w:tabs>
          <w:tab w:val="left" w:pos="8460"/>
        </w:tabs>
        <w:rPr>
          <w:snapToGrid w:val="0"/>
          <w:sz w:val="22"/>
          <w:szCs w:val="22"/>
        </w:rPr>
      </w:pPr>
    </w:p>
    <w:p w14:paraId="1D6ECA71" w14:textId="0D77A36C" w:rsidR="00513B2B" w:rsidRPr="00513B2B" w:rsidRDefault="008A4BAD" w:rsidP="00513B2B">
      <w:pPr>
        <w:spacing w:after="120"/>
        <w:rPr>
          <w:rFonts w:eastAsia="Calibri"/>
          <w:sz w:val="22"/>
          <w:szCs w:val="22"/>
        </w:rPr>
      </w:pPr>
      <w:r w:rsidRPr="00513B2B">
        <w:rPr>
          <w:rFonts w:eastAsia="Calibri"/>
          <w:sz w:val="22"/>
          <w:szCs w:val="22"/>
        </w:rPr>
        <w:t xml:space="preserve">Under the heading Freshwater and Marine Animals </w:t>
      </w:r>
      <w:r w:rsidR="000F3F5A" w:rsidRPr="00513B2B">
        <w:rPr>
          <w:rFonts w:eastAsia="Calibri"/>
          <w:sz w:val="22"/>
          <w:szCs w:val="22"/>
        </w:rPr>
        <w:t>include in</w:t>
      </w:r>
      <w:r w:rsidRPr="00513B2B">
        <w:rPr>
          <w:rFonts w:eastAsia="Calibri"/>
          <w:sz w:val="22"/>
          <w:szCs w:val="22"/>
        </w:rPr>
        <w:t xml:space="preserve"> the list the following items and associated notations: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14"/>
        <w:gridCol w:w="2804"/>
        <w:gridCol w:w="3098"/>
      </w:tblGrid>
      <w:tr w:rsidR="00E764B5" w:rsidRPr="00513B2B" w14:paraId="411CF26F" w14:textId="77777777" w:rsidTr="004B65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18881" w:type="dxa"/>
          </w:tcPr>
          <w:p w14:paraId="764005FF" w14:textId="77777777" w:rsidR="00E764B5" w:rsidRPr="00513B2B" w:rsidRDefault="00E764B5" w:rsidP="00020EC1">
            <w:pPr>
              <w:tabs>
                <w:tab w:val="left" w:pos="8460"/>
              </w:tabs>
              <w:rPr>
                <w:rFonts w:ascii="Times New Roman" w:hAnsi="Times New Roman"/>
                <w:i/>
                <w:snapToGrid w:val="0"/>
                <w:sz w:val="22"/>
                <w:szCs w:val="22"/>
              </w:rPr>
            </w:pPr>
            <w:r w:rsidRPr="00513B2B">
              <w:rPr>
                <w:rFonts w:ascii="Times New Roman" w:hAnsi="Times New Roman"/>
                <w:i/>
                <w:snapToGrid w:val="0"/>
                <w:sz w:val="22"/>
                <w:szCs w:val="22"/>
              </w:rPr>
              <w:t>Taxon/Item</w:t>
            </w:r>
          </w:p>
        </w:tc>
        <w:tc>
          <w:tcPr>
            <w:tcW w:w="18881" w:type="dxa"/>
          </w:tcPr>
          <w:p w14:paraId="113310D5" w14:textId="77777777" w:rsidR="00E764B5" w:rsidRPr="00513B2B" w:rsidRDefault="00E764B5" w:rsidP="00020EC1">
            <w:pPr>
              <w:tabs>
                <w:tab w:val="left" w:pos="8460"/>
              </w:tabs>
              <w:rPr>
                <w:rFonts w:ascii="Times New Roman" w:hAnsi="Times New Roman"/>
                <w:i/>
                <w:snapToGrid w:val="0"/>
                <w:sz w:val="22"/>
                <w:szCs w:val="22"/>
              </w:rPr>
            </w:pPr>
            <w:r w:rsidRPr="00513B2B">
              <w:rPr>
                <w:rFonts w:ascii="Times New Roman" w:hAnsi="Times New Roman"/>
                <w:i/>
                <w:snapToGrid w:val="0"/>
                <w:sz w:val="22"/>
                <w:szCs w:val="22"/>
              </w:rPr>
              <w:t>Common Name</w:t>
            </w:r>
          </w:p>
        </w:tc>
        <w:tc>
          <w:tcPr>
            <w:tcW w:w="18881" w:type="dxa"/>
          </w:tcPr>
          <w:p w14:paraId="6F198555" w14:textId="77777777" w:rsidR="00E764B5" w:rsidRPr="00513B2B" w:rsidRDefault="00E764B5" w:rsidP="00020EC1">
            <w:pPr>
              <w:tabs>
                <w:tab w:val="left" w:pos="8460"/>
              </w:tabs>
              <w:rPr>
                <w:rFonts w:ascii="Times New Roman" w:hAnsi="Times New Roman"/>
                <w:i/>
                <w:snapToGrid w:val="0"/>
                <w:sz w:val="22"/>
                <w:szCs w:val="22"/>
              </w:rPr>
            </w:pPr>
            <w:r w:rsidRPr="00513B2B">
              <w:rPr>
                <w:rFonts w:ascii="Times New Roman" w:hAnsi="Times New Roman"/>
                <w:i/>
                <w:snapToGrid w:val="0"/>
                <w:sz w:val="22"/>
                <w:szCs w:val="22"/>
              </w:rPr>
              <w:t>Notation</w:t>
            </w:r>
          </w:p>
        </w:tc>
      </w:tr>
      <w:tr w:rsidR="004B659D" w:rsidRPr="00513B2B" w14:paraId="036FC333" w14:textId="77777777" w:rsidTr="004B65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18881" w:type="dxa"/>
          </w:tcPr>
          <w:p w14:paraId="5BF657D8" w14:textId="5A26A739" w:rsidR="004B659D" w:rsidRPr="00020EC1" w:rsidRDefault="00DF54DC" w:rsidP="00020EC1">
            <w:pPr>
              <w:rPr>
                <w:rFonts w:ascii="Times New Roman" w:hAnsi="Times New Roman"/>
                <w:snapToGrid w:val="0"/>
                <w:sz w:val="22"/>
                <w:szCs w:val="22"/>
              </w:rPr>
            </w:pPr>
            <w:r w:rsidRPr="00020EC1">
              <w:rPr>
                <w:rFonts w:ascii="Times New Roman" w:hAnsi="Times New Roman"/>
                <w:snapToGrid w:val="0"/>
                <w:sz w:val="22"/>
                <w:szCs w:val="22"/>
              </w:rPr>
              <w:t xml:space="preserve">Specimens that are or are derived from fish or invertebrates, </w:t>
            </w:r>
            <w:r w:rsidRPr="00020EC1">
              <w:rPr>
                <w:rFonts w:ascii="Times New Roman" w:hAnsi="Times New Roman"/>
                <w:iCs/>
                <w:snapToGrid w:val="0"/>
                <w:sz w:val="22"/>
                <w:szCs w:val="22"/>
              </w:rPr>
              <w:t>other than specimens that belong to species listed under Part 13 of the EPBC </w:t>
            </w:r>
            <w:r w:rsidRPr="00020EC1">
              <w:rPr>
                <w:rFonts w:ascii="Times New Roman" w:hAnsi="Times New Roman"/>
                <w:snapToGrid w:val="0"/>
                <w:sz w:val="22"/>
                <w:szCs w:val="22"/>
              </w:rPr>
              <w:t xml:space="preserve">Act </w:t>
            </w:r>
            <w:r w:rsidRPr="00020EC1">
              <w:rPr>
                <w:rFonts w:ascii="Times New Roman" w:hAnsi="Times New Roman"/>
                <w:sz w:val="22"/>
                <w:szCs w:val="22"/>
              </w:rPr>
              <w:t>(other than a species listed in the conservation dependent category), and specimens that belong to taxa listed under section 303CA of the EPBC Act (Australia’s CITES list),</w:t>
            </w:r>
            <w:r w:rsidRPr="00020EC1">
              <w:rPr>
                <w:rFonts w:ascii="Times New Roman" w:hAnsi="Times New Roman"/>
                <w:snapToGrid w:val="0"/>
                <w:sz w:val="22"/>
                <w:szCs w:val="22"/>
              </w:rPr>
              <w:t xml:space="preserve"> taken </w:t>
            </w:r>
            <w:r w:rsidRPr="00020EC1">
              <w:rPr>
                <w:rFonts w:ascii="Times New Roman" w:hAnsi="Times New Roman"/>
                <w:sz w:val="22"/>
                <w:szCs w:val="22"/>
              </w:rPr>
              <w:t xml:space="preserve">in </w:t>
            </w:r>
            <w:r w:rsidR="00B01D9F" w:rsidRPr="00020EC1">
              <w:rPr>
                <w:rFonts w:ascii="Times New Roman" w:hAnsi="Times New Roman"/>
                <w:sz w:val="22"/>
                <w:szCs w:val="22"/>
              </w:rPr>
              <w:t xml:space="preserve">the </w:t>
            </w:r>
            <w:r w:rsidR="00285E63" w:rsidRPr="00020EC1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Tasmanian Marine Plant</w:t>
            </w:r>
            <w:r w:rsidR="00B01D9F" w:rsidRPr="00020EC1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Fishery</w:t>
            </w:r>
            <w:r w:rsidR="00B01D9F" w:rsidRPr="00020EC1" w:rsidDel="003024B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01D9F" w:rsidRPr="00020EC1">
              <w:rPr>
                <w:rFonts w:ascii="Times New Roman" w:hAnsi="Times New Roman"/>
                <w:sz w:val="22"/>
                <w:szCs w:val="22"/>
              </w:rPr>
              <w:t xml:space="preserve">as defined in the </w:t>
            </w:r>
            <w:r w:rsidR="00B01D9F" w:rsidRPr="00020EC1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management regime in force under </w:t>
            </w:r>
            <w:r w:rsidR="00B01D9F" w:rsidRPr="00020EC1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the</w:t>
            </w:r>
            <w:r w:rsidR="00B01D9F" w:rsidRPr="00020EC1">
              <w:rPr>
                <w:rStyle w:val="apple-converted-space"/>
                <w:rFonts w:ascii="Times New Roman" w:hAnsi="Times New Roman"/>
                <w:sz w:val="22"/>
                <w:szCs w:val="22"/>
                <w:shd w:val="clear" w:color="auto" w:fill="FFFFFF"/>
              </w:rPr>
              <w:t> </w:t>
            </w:r>
            <w:r w:rsidR="00337369" w:rsidRPr="00020EC1">
              <w:rPr>
                <w:rFonts w:ascii="Times New Roman" w:hAnsi="Times New Roman"/>
                <w:i/>
                <w:iCs/>
                <w:sz w:val="22"/>
                <w:szCs w:val="22"/>
                <w:shd w:val="clear" w:color="auto" w:fill="FFFFFF"/>
              </w:rPr>
              <w:t xml:space="preserve">Living Marine Resources </w:t>
            </w:r>
            <w:r w:rsidR="00971BFE" w:rsidRPr="00020EC1">
              <w:rPr>
                <w:rFonts w:ascii="Times New Roman" w:hAnsi="Times New Roman"/>
                <w:i/>
                <w:iCs/>
                <w:sz w:val="22"/>
                <w:szCs w:val="22"/>
                <w:shd w:val="clear" w:color="auto" w:fill="FFFFFF"/>
              </w:rPr>
              <w:t>Management Act </w:t>
            </w:r>
            <w:r w:rsidR="00B01D9F" w:rsidRPr="00020EC1">
              <w:rPr>
                <w:rFonts w:ascii="Times New Roman" w:hAnsi="Times New Roman"/>
                <w:i/>
                <w:iCs/>
                <w:sz w:val="22"/>
                <w:szCs w:val="22"/>
                <w:shd w:val="clear" w:color="auto" w:fill="FFFFFF"/>
              </w:rPr>
              <w:t>1995</w:t>
            </w:r>
            <w:r w:rsidR="00B01D9F" w:rsidRPr="00020EC1">
              <w:rPr>
                <w:rStyle w:val="apple-converted-space"/>
                <w:rFonts w:ascii="Times New Roman" w:hAnsi="Times New Roman"/>
                <w:sz w:val="22"/>
                <w:szCs w:val="22"/>
                <w:shd w:val="clear" w:color="auto" w:fill="FFFFFF"/>
              </w:rPr>
              <w:t> </w:t>
            </w:r>
            <w:r w:rsidR="00B01D9F" w:rsidRPr="00020EC1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(T</w:t>
            </w:r>
            <w:r w:rsidR="001E2CD7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as</w:t>
            </w:r>
            <w:r w:rsidR="00B01D9F" w:rsidRPr="00020EC1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)</w:t>
            </w:r>
            <w:r w:rsidR="00020EC1" w:rsidRPr="00020EC1">
              <w:rPr>
                <w:rFonts w:ascii="Times New Roman" w:hAnsi="Times New Roman"/>
                <w:sz w:val="22"/>
                <w:szCs w:val="22"/>
              </w:rPr>
              <w:t xml:space="preserve"> and </w:t>
            </w:r>
            <w:r w:rsidR="00020EC1" w:rsidRPr="0094462C">
              <w:rPr>
                <w:rFonts w:ascii="Times New Roman" w:hAnsi="Times New Roman"/>
                <w:sz w:val="22"/>
                <w:szCs w:val="22"/>
              </w:rPr>
              <w:t>Fisheries (Marine Plant) Rules 2017</w:t>
            </w:r>
            <w:r w:rsidR="00020EC1" w:rsidRPr="0094462C">
              <w:rPr>
                <w:rFonts w:ascii="Times New Roman" w:hAnsi="Times New Roman"/>
                <w:snapToGrid w:val="0"/>
                <w:sz w:val="22"/>
                <w:szCs w:val="22"/>
              </w:rPr>
              <w:t xml:space="preserve"> (</w:t>
            </w:r>
            <w:r w:rsidR="00020EC1" w:rsidRPr="00020EC1">
              <w:rPr>
                <w:rFonts w:ascii="Times New Roman" w:hAnsi="Times New Roman"/>
                <w:snapToGrid w:val="0"/>
                <w:sz w:val="22"/>
                <w:szCs w:val="22"/>
              </w:rPr>
              <w:t>Tas)</w:t>
            </w:r>
            <w:r w:rsidRPr="00020EC1">
              <w:rPr>
                <w:rFonts w:ascii="Times New Roman" w:hAnsi="Times New Roman"/>
                <w:snapToGrid w:val="0"/>
                <w:sz w:val="22"/>
                <w:szCs w:val="22"/>
              </w:rPr>
              <w:t>.</w:t>
            </w:r>
          </w:p>
          <w:p w14:paraId="6CEE0751" w14:textId="1494E7B1" w:rsidR="00DF54DC" w:rsidRPr="00513B2B" w:rsidRDefault="00DF54DC" w:rsidP="00020EC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881" w:type="dxa"/>
          </w:tcPr>
          <w:p w14:paraId="029B9562" w14:textId="5F8968AD" w:rsidR="00DF54DC" w:rsidRPr="00513B2B" w:rsidRDefault="00285E63" w:rsidP="0094462C">
            <w:pPr>
              <w:rPr>
                <w:rFonts w:ascii="Times New Roman" w:hAnsi="Times New Roman"/>
                <w:sz w:val="22"/>
                <w:szCs w:val="22"/>
              </w:rPr>
            </w:pPr>
            <w:r w:rsidRPr="00513B2B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lastRenderedPageBreak/>
              <w:t>Tasmanian Marine Plant</w:t>
            </w:r>
            <w:r w:rsidR="004B659D" w:rsidRPr="00513B2B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Fishery</w:t>
            </w:r>
          </w:p>
        </w:tc>
        <w:tc>
          <w:tcPr>
            <w:tcW w:w="18881" w:type="dxa"/>
          </w:tcPr>
          <w:p w14:paraId="7ABAB640" w14:textId="77777777" w:rsidR="00C61AA3" w:rsidRPr="00513B2B" w:rsidRDefault="00C61AA3" w:rsidP="00020EC1">
            <w:pPr>
              <w:pStyle w:val="Default"/>
              <w:autoSpaceDE/>
              <w:autoSpaceDN/>
              <w:adjustRightInd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13B2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The specimen, or the fish or invertebrate from which it is derived, was taken lawfully; </w:t>
            </w:r>
          </w:p>
          <w:p w14:paraId="1670E0E1" w14:textId="5E6BB85E" w:rsidR="00DF54DC" w:rsidRPr="00513B2B" w:rsidRDefault="00C61AA3" w:rsidP="00020EC1">
            <w:pPr>
              <w:rPr>
                <w:rFonts w:ascii="Times New Roman" w:hAnsi="Times New Roman"/>
                <w:sz w:val="22"/>
                <w:szCs w:val="22"/>
              </w:rPr>
            </w:pPr>
            <w:r w:rsidRPr="00513B2B">
              <w:rPr>
                <w:rFonts w:ascii="Times New Roman" w:hAnsi="Times New Roman"/>
                <w:sz w:val="22"/>
                <w:szCs w:val="22"/>
              </w:rPr>
              <w:t xml:space="preserve">The </w:t>
            </w:r>
            <w:r w:rsidR="004B659D" w:rsidRPr="00513B2B">
              <w:rPr>
                <w:rFonts w:ascii="Times New Roman" w:hAnsi="Times New Roman"/>
                <w:snapToGrid w:val="0"/>
                <w:sz w:val="22"/>
                <w:szCs w:val="22"/>
              </w:rPr>
              <w:t>specimens are covered by the declaration of an approved wildlife trade operation under section 303FN of the EPBC Act in relation to the fishery</w:t>
            </w:r>
            <w:r w:rsidRPr="00513B2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14:paraId="42F5B866" w14:textId="32BACD80" w:rsidR="00B033E4" w:rsidRPr="00B94714" w:rsidRDefault="00B033E4" w:rsidP="004B659D">
      <w:pPr>
        <w:rPr>
          <w:rFonts w:eastAsia="Calibri"/>
          <w:sz w:val="22"/>
          <w:szCs w:val="22"/>
        </w:rPr>
      </w:pPr>
    </w:p>
    <w:sectPr w:rsidR="00B033E4" w:rsidRPr="00B94714" w:rsidSect="007252D2">
      <w:headerReference w:type="default" r:id="rId15"/>
      <w:head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F5B86A" w14:textId="77777777" w:rsidR="001B583C" w:rsidRDefault="001B583C">
      <w:r>
        <w:separator/>
      </w:r>
    </w:p>
  </w:endnote>
  <w:endnote w:type="continuationSeparator" w:id="0">
    <w:p w14:paraId="42F5B86B" w14:textId="77777777" w:rsidR="001B583C" w:rsidRDefault="001B5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F5B868" w14:textId="77777777" w:rsidR="001B583C" w:rsidRDefault="001B583C">
      <w:r>
        <w:separator/>
      </w:r>
    </w:p>
  </w:footnote>
  <w:footnote w:type="continuationSeparator" w:id="0">
    <w:p w14:paraId="42F5B869" w14:textId="77777777" w:rsidR="001B583C" w:rsidRDefault="001B58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F5B86C" w14:textId="77777777" w:rsidR="001B583C" w:rsidRDefault="001B583C">
    <w:pPr>
      <w:pStyle w:val="Header"/>
      <w:jc w:val="right"/>
      <w:rPr>
        <w:sz w:val="20"/>
      </w:rPr>
    </w:pPr>
    <w:r>
      <w:rPr>
        <w:b/>
        <w:sz w:val="20"/>
      </w:rPr>
      <w:t>Unique Identifying Number:</w:t>
    </w:r>
  </w:p>
  <w:p w14:paraId="42F5B86D" w14:textId="5217D5B5" w:rsidR="001B583C" w:rsidRPr="00E52A6E" w:rsidRDefault="001B583C" w:rsidP="00BE1ACE">
    <w:pPr>
      <w:ind w:left="5760"/>
      <w:jc w:val="right"/>
      <w:rPr>
        <w:sz w:val="20"/>
        <w:szCs w:val="20"/>
      </w:rPr>
    </w:pPr>
    <w:r w:rsidRPr="00C727C0">
      <w:rPr>
        <w:sz w:val="20"/>
        <w:szCs w:val="20"/>
      </w:rPr>
      <w:t>EPBC303DC/SFS/2017/</w:t>
    </w:r>
    <w:r w:rsidR="00F9443D">
      <w:rPr>
        <w:sz w:val="20"/>
        <w:szCs w:val="20"/>
      </w:rPr>
      <w:t>09</w:t>
    </w:r>
  </w:p>
  <w:p w14:paraId="42F5B86E" w14:textId="77777777" w:rsidR="001B583C" w:rsidRDefault="001B583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F5B86F" w14:textId="77777777" w:rsidR="001B583C" w:rsidRDefault="001B583C">
    <w:pPr>
      <w:pStyle w:val="Header"/>
      <w:jc w:val="right"/>
      <w:rPr>
        <w:sz w:val="20"/>
      </w:rPr>
    </w:pPr>
    <w:r>
      <w:rPr>
        <w:b/>
        <w:sz w:val="20"/>
      </w:rPr>
      <w:t>Unique Identifying Number:</w:t>
    </w:r>
  </w:p>
  <w:p w14:paraId="42F5B870" w14:textId="77777777" w:rsidR="001B583C" w:rsidRDefault="001B583C">
    <w:pPr>
      <w:pStyle w:val="Header"/>
      <w:jc w:val="right"/>
      <w:rPr>
        <w:sz w:val="20"/>
      </w:rPr>
    </w:pPr>
    <w:r>
      <w:rPr>
        <w:sz w:val="20"/>
        <w:highlight w:val="yellow"/>
      </w:rPr>
      <w:t>EPBC303DC/SFS/2007/</w:t>
    </w:r>
    <w:r>
      <w:rPr>
        <w:sz w:val="20"/>
      </w:rPr>
      <w:t>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8A0C53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CC48C4"/>
    <w:multiLevelType w:val="hybridMultilevel"/>
    <w:tmpl w:val="AEB02D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1625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A160339"/>
    <w:multiLevelType w:val="multilevel"/>
    <w:tmpl w:val="7BEA3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5A2E9C"/>
    <w:multiLevelType w:val="hybridMultilevel"/>
    <w:tmpl w:val="085BED4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BB23F48"/>
    <w:multiLevelType w:val="hybridMultilevel"/>
    <w:tmpl w:val="D1541E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90D7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E9854A4"/>
    <w:multiLevelType w:val="singleLevel"/>
    <w:tmpl w:val="A942BD18"/>
    <w:lvl w:ilvl="0">
      <w:start w:val="4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265537A3"/>
    <w:multiLevelType w:val="hybridMultilevel"/>
    <w:tmpl w:val="73DAE8E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54EFD"/>
    <w:multiLevelType w:val="hybridMultilevel"/>
    <w:tmpl w:val="0F406D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E36633"/>
    <w:multiLevelType w:val="hybridMultilevel"/>
    <w:tmpl w:val="13F635A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EE069EF"/>
    <w:multiLevelType w:val="hybridMultilevel"/>
    <w:tmpl w:val="E806C69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C1243514">
      <w:numFmt w:val="bullet"/>
      <w:lvlText w:val="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261372"/>
    <w:multiLevelType w:val="hybridMultilevel"/>
    <w:tmpl w:val="8028263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A7562A"/>
    <w:multiLevelType w:val="hybridMultilevel"/>
    <w:tmpl w:val="B5C869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983EAB"/>
    <w:multiLevelType w:val="hybridMultilevel"/>
    <w:tmpl w:val="BDCCDE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3B647C"/>
    <w:multiLevelType w:val="hybridMultilevel"/>
    <w:tmpl w:val="5C6AD2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122D3F"/>
    <w:multiLevelType w:val="hybridMultilevel"/>
    <w:tmpl w:val="E8FA55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307C4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D4A7ABD"/>
    <w:multiLevelType w:val="hybridMultilevel"/>
    <w:tmpl w:val="D9BA3F2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FFD0819"/>
    <w:multiLevelType w:val="hybridMultilevel"/>
    <w:tmpl w:val="AC9A272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3485A13"/>
    <w:multiLevelType w:val="hybridMultilevel"/>
    <w:tmpl w:val="A92699E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98C45A9"/>
    <w:multiLevelType w:val="hybridMultilevel"/>
    <w:tmpl w:val="40D477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7"/>
  </w:num>
  <w:num w:numId="4">
    <w:abstractNumId w:val="6"/>
  </w:num>
  <w:num w:numId="5">
    <w:abstractNumId w:val="12"/>
  </w:num>
  <w:num w:numId="6">
    <w:abstractNumId w:val="4"/>
  </w:num>
  <w:num w:numId="7">
    <w:abstractNumId w:val="8"/>
  </w:num>
  <w:num w:numId="8">
    <w:abstractNumId w:val="11"/>
  </w:num>
  <w:num w:numId="9">
    <w:abstractNumId w:val="20"/>
  </w:num>
  <w:num w:numId="10">
    <w:abstractNumId w:val="16"/>
  </w:num>
  <w:num w:numId="11">
    <w:abstractNumId w:val="10"/>
  </w:num>
  <w:num w:numId="12">
    <w:abstractNumId w:val="1"/>
  </w:num>
  <w:num w:numId="13">
    <w:abstractNumId w:val="21"/>
  </w:num>
  <w:num w:numId="14">
    <w:abstractNumId w:val="13"/>
  </w:num>
  <w:num w:numId="15">
    <w:abstractNumId w:val="14"/>
  </w:num>
  <w:num w:numId="16">
    <w:abstractNumId w:val="15"/>
  </w:num>
  <w:num w:numId="17">
    <w:abstractNumId w:val="19"/>
  </w:num>
  <w:num w:numId="18">
    <w:abstractNumId w:val="5"/>
  </w:num>
  <w:num w:numId="19">
    <w:abstractNumId w:val="9"/>
  </w:num>
  <w:num w:numId="20">
    <w:abstractNumId w:val="3"/>
  </w:num>
  <w:num w:numId="21">
    <w:abstractNumId w:val="18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370"/>
    <w:rsid w:val="00005482"/>
    <w:rsid w:val="000137D2"/>
    <w:rsid w:val="00013BDC"/>
    <w:rsid w:val="000160E5"/>
    <w:rsid w:val="00020EC1"/>
    <w:rsid w:val="00026AD1"/>
    <w:rsid w:val="0002770C"/>
    <w:rsid w:val="00027EA2"/>
    <w:rsid w:val="00065277"/>
    <w:rsid w:val="00081015"/>
    <w:rsid w:val="000A5D19"/>
    <w:rsid w:val="000B1AFC"/>
    <w:rsid w:val="000B48C3"/>
    <w:rsid w:val="000C064D"/>
    <w:rsid w:val="000E2355"/>
    <w:rsid w:val="000F02F7"/>
    <w:rsid w:val="000F3F5A"/>
    <w:rsid w:val="00121D86"/>
    <w:rsid w:val="00123FBB"/>
    <w:rsid w:val="001251E7"/>
    <w:rsid w:val="00127B5E"/>
    <w:rsid w:val="001327A1"/>
    <w:rsid w:val="00145D9F"/>
    <w:rsid w:val="00146CC7"/>
    <w:rsid w:val="00156B35"/>
    <w:rsid w:val="001669C3"/>
    <w:rsid w:val="00166A8B"/>
    <w:rsid w:val="00167BC0"/>
    <w:rsid w:val="00183AD3"/>
    <w:rsid w:val="001B583C"/>
    <w:rsid w:val="001C3643"/>
    <w:rsid w:val="001D7D19"/>
    <w:rsid w:val="001E2CD7"/>
    <w:rsid w:val="001E51CA"/>
    <w:rsid w:val="0020551E"/>
    <w:rsid w:val="00225EF0"/>
    <w:rsid w:val="00234692"/>
    <w:rsid w:val="002568FF"/>
    <w:rsid w:val="00263F54"/>
    <w:rsid w:val="00267115"/>
    <w:rsid w:val="00267C9D"/>
    <w:rsid w:val="00271AE2"/>
    <w:rsid w:val="00285E63"/>
    <w:rsid w:val="00296EB0"/>
    <w:rsid w:val="002A2C02"/>
    <w:rsid w:val="002D4E9F"/>
    <w:rsid w:val="002E3FE4"/>
    <w:rsid w:val="002E68AD"/>
    <w:rsid w:val="002E6BB6"/>
    <w:rsid w:val="002F1391"/>
    <w:rsid w:val="00307DF3"/>
    <w:rsid w:val="00315370"/>
    <w:rsid w:val="00337369"/>
    <w:rsid w:val="00341AEB"/>
    <w:rsid w:val="00350FEE"/>
    <w:rsid w:val="00383A97"/>
    <w:rsid w:val="0039522A"/>
    <w:rsid w:val="003A5B22"/>
    <w:rsid w:val="003C1D5B"/>
    <w:rsid w:val="003C7ADD"/>
    <w:rsid w:val="003E17AF"/>
    <w:rsid w:val="003F39FE"/>
    <w:rsid w:val="003F4154"/>
    <w:rsid w:val="00405F0F"/>
    <w:rsid w:val="004203AE"/>
    <w:rsid w:val="00430EE2"/>
    <w:rsid w:val="00446F8C"/>
    <w:rsid w:val="0045545F"/>
    <w:rsid w:val="004A51BB"/>
    <w:rsid w:val="004A6FCD"/>
    <w:rsid w:val="004B659D"/>
    <w:rsid w:val="004E535B"/>
    <w:rsid w:val="004F6EBD"/>
    <w:rsid w:val="004F7C7A"/>
    <w:rsid w:val="005021C9"/>
    <w:rsid w:val="00513B2B"/>
    <w:rsid w:val="0051446B"/>
    <w:rsid w:val="00526B03"/>
    <w:rsid w:val="00535F53"/>
    <w:rsid w:val="0054468A"/>
    <w:rsid w:val="0055319B"/>
    <w:rsid w:val="00571D92"/>
    <w:rsid w:val="0057700B"/>
    <w:rsid w:val="005A337F"/>
    <w:rsid w:val="005B405C"/>
    <w:rsid w:val="005B46D8"/>
    <w:rsid w:val="005E1106"/>
    <w:rsid w:val="005E19D9"/>
    <w:rsid w:val="005E20D1"/>
    <w:rsid w:val="005F3EF7"/>
    <w:rsid w:val="006057E1"/>
    <w:rsid w:val="00633BB3"/>
    <w:rsid w:val="00640EF2"/>
    <w:rsid w:val="006522F4"/>
    <w:rsid w:val="00662E50"/>
    <w:rsid w:val="00667DA3"/>
    <w:rsid w:val="00677CC4"/>
    <w:rsid w:val="00682F79"/>
    <w:rsid w:val="0069535F"/>
    <w:rsid w:val="00696669"/>
    <w:rsid w:val="006B242E"/>
    <w:rsid w:val="006F6E10"/>
    <w:rsid w:val="00705274"/>
    <w:rsid w:val="007153ED"/>
    <w:rsid w:val="007252D2"/>
    <w:rsid w:val="007339D3"/>
    <w:rsid w:val="00740105"/>
    <w:rsid w:val="00742A30"/>
    <w:rsid w:val="00752E09"/>
    <w:rsid w:val="00755043"/>
    <w:rsid w:val="00760CDC"/>
    <w:rsid w:val="00772A2A"/>
    <w:rsid w:val="00780A13"/>
    <w:rsid w:val="007846A0"/>
    <w:rsid w:val="00791806"/>
    <w:rsid w:val="007A2B79"/>
    <w:rsid w:val="007B2CE8"/>
    <w:rsid w:val="007B3FC1"/>
    <w:rsid w:val="007D1306"/>
    <w:rsid w:val="007D1A7C"/>
    <w:rsid w:val="007D3DED"/>
    <w:rsid w:val="007F6975"/>
    <w:rsid w:val="008007E2"/>
    <w:rsid w:val="00801B51"/>
    <w:rsid w:val="0080277C"/>
    <w:rsid w:val="008201EC"/>
    <w:rsid w:val="00825BAF"/>
    <w:rsid w:val="0084163A"/>
    <w:rsid w:val="0084768F"/>
    <w:rsid w:val="00864D28"/>
    <w:rsid w:val="008A4BAD"/>
    <w:rsid w:val="008C7023"/>
    <w:rsid w:val="008E50DC"/>
    <w:rsid w:val="008E61A0"/>
    <w:rsid w:val="008F7285"/>
    <w:rsid w:val="00910C62"/>
    <w:rsid w:val="00910C74"/>
    <w:rsid w:val="009215BC"/>
    <w:rsid w:val="00921E20"/>
    <w:rsid w:val="0092446D"/>
    <w:rsid w:val="0094462C"/>
    <w:rsid w:val="00952EE2"/>
    <w:rsid w:val="00964FCF"/>
    <w:rsid w:val="00971BFE"/>
    <w:rsid w:val="00975E01"/>
    <w:rsid w:val="009864CC"/>
    <w:rsid w:val="009A3CD3"/>
    <w:rsid w:val="009B166F"/>
    <w:rsid w:val="009D3C16"/>
    <w:rsid w:val="009E4531"/>
    <w:rsid w:val="00A00B74"/>
    <w:rsid w:val="00A04484"/>
    <w:rsid w:val="00A10720"/>
    <w:rsid w:val="00A11D44"/>
    <w:rsid w:val="00A1665A"/>
    <w:rsid w:val="00A343F7"/>
    <w:rsid w:val="00A5710E"/>
    <w:rsid w:val="00A775ED"/>
    <w:rsid w:val="00A816AC"/>
    <w:rsid w:val="00AA54F9"/>
    <w:rsid w:val="00AB7211"/>
    <w:rsid w:val="00AE2B79"/>
    <w:rsid w:val="00AE37BE"/>
    <w:rsid w:val="00B01D9F"/>
    <w:rsid w:val="00B033E4"/>
    <w:rsid w:val="00B07029"/>
    <w:rsid w:val="00B25DDB"/>
    <w:rsid w:val="00B270B8"/>
    <w:rsid w:val="00B325CB"/>
    <w:rsid w:val="00B40B04"/>
    <w:rsid w:val="00B41C03"/>
    <w:rsid w:val="00B53B5A"/>
    <w:rsid w:val="00B92019"/>
    <w:rsid w:val="00B94714"/>
    <w:rsid w:val="00BB4956"/>
    <w:rsid w:val="00BB69F7"/>
    <w:rsid w:val="00BC1243"/>
    <w:rsid w:val="00BC2FE9"/>
    <w:rsid w:val="00BC3FC4"/>
    <w:rsid w:val="00BD34D0"/>
    <w:rsid w:val="00BD49C4"/>
    <w:rsid w:val="00BE1ACE"/>
    <w:rsid w:val="00BE6B05"/>
    <w:rsid w:val="00C01FC8"/>
    <w:rsid w:val="00C05113"/>
    <w:rsid w:val="00C32D5F"/>
    <w:rsid w:val="00C36253"/>
    <w:rsid w:val="00C61AA3"/>
    <w:rsid w:val="00C727C0"/>
    <w:rsid w:val="00C841AE"/>
    <w:rsid w:val="00C8740F"/>
    <w:rsid w:val="00C969A6"/>
    <w:rsid w:val="00CC0151"/>
    <w:rsid w:val="00CC185A"/>
    <w:rsid w:val="00CC1CDE"/>
    <w:rsid w:val="00CC2166"/>
    <w:rsid w:val="00CE5D1D"/>
    <w:rsid w:val="00CF42D1"/>
    <w:rsid w:val="00D07BF8"/>
    <w:rsid w:val="00D122E5"/>
    <w:rsid w:val="00D153B2"/>
    <w:rsid w:val="00D21E73"/>
    <w:rsid w:val="00D22DE5"/>
    <w:rsid w:val="00D315B3"/>
    <w:rsid w:val="00D368FD"/>
    <w:rsid w:val="00D54144"/>
    <w:rsid w:val="00D65A0B"/>
    <w:rsid w:val="00D71230"/>
    <w:rsid w:val="00D76363"/>
    <w:rsid w:val="00D823C7"/>
    <w:rsid w:val="00D82ED0"/>
    <w:rsid w:val="00D84808"/>
    <w:rsid w:val="00D85AF8"/>
    <w:rsid w:val="00D94328"/>
    <w:rsid w:val="00D9720F"/>
    <w:rsid w:val="00DA4BE3"/>
    <w:rsid w:val="00DB3488"/>
    <w:rsid w:val="00DE7FE4"/>
    <w:rsid w:val="00DF00C4"/>
    <w:rsid w:val="00DF54DC"/>
    <w:rsid w:val="00E032C1"/>
    <w:rsid w:val="00E10635"/>
    <w:rsid w:val="00E52A6E"/>
    <w:rsid w:val="00E764B5"/>
    <w:rsid w:val="00EA1D4B"/>
    <w:rsid w:val="00EA4F2F"/>
    <w:rsid w:val="00EA5D95"/>
    <w:rsid w:val="00EA7BD8"/>
    <w:rsid w:val="00EC1EC5"/>
    <w:rsid w:val="00ED2E4D"/>
    <w:rsid w:val="00ED3948"/>
    <w:rsid w:val="00ED69CA"/>
    <w:rsid w:val="00EE3B12"/>
    <w:rsid w:val="00F0203E"/>
    <w:rsid w:val="00F034B1"/>
    <w:rsid w:val="00F10E06"/>
    <w:rsid w:val="00F47A16"/>
    <w:rsid w:val="00F54199"/>
    <w:rsid w:val="00F60731"/>
    <w:rsid w:val="00F62027"/>
    <w:rsid w:val="00F810C0"/>
    <w:rsid w:val="00F81F07"/>
    <w:rsid w:val="00F8541A"/>
    <w:rsid w:val="00F8664D"/>
    <w:rsid w:val="00F90D62"/>
    <w:rsid w:val="00F9443D"/>
    <w:rsid w:val="00FA26A6"/>
    <w:rsid w:val="00FD2DC2"/>
    <w:rsid w:val="00FD3E67"/>
    <w:rsid w:val="00FD4E23"/>
    <w:rsid w:val="00FE3E09"/>
    <w:rsid w:val="00FE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."/>
  <w:listSeparator w:val=","/>
  <w14:docId w14:val="42F5B766"/>
  <w15:docId w15:val="{ACE5FEEA-5E0D-4757-8989-DFAA31B08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D4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A5710E"/>
    <w:pPr>
      <w:keepNext/>
      <w:outlineLvl w:val="0"/>
    </w:pPr>
    <w:rPr>
      <w:szCs w:val="20"/>
      <w:lang w:val="en-AU"/>
    </w:rPr>
  </w:style>
  <w:style w:type="paragraph" w:styleId="Heading5">
    <w:name w:val="heading 5"/>
    <w:basedOn w:val="Normal"/>
    <w:next w:val="Normal"/>
    <w:qFormat/>
    <w:rsid w:val="00A5710E"/>
    <w:pPr>
      <w:keepNext/>
      <w:jc w:val="right"/>
      <w:outlineLvl w:val="4"/>
    </w:pPr>
    <w:rPr>
      <w:rFonts w:ascii="Palatino" w:hAnsi="Palatino"/>
      <w:b/>
      <w:bCs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rsid w:val="00A5710E"/>
    <w:pPr>
      <w:spacing w:before="120"/>
    </w:pPr>
    <w:rPr>
      <w:rFonts w:ascii="Palatino" w:hAnsi="Palatino"/>
      <w:szCs w:val="20"/>
      <w:lang w:val="en-AU"/>
    </w:rPr>
  </w:style>
  <w:style w:type="paragraph" w:styleId="Header">
    <w:name w:val="header"/>
    <w:basedOn w:val="Normal"/>
    <w:rsid w:val="00A5710E"/>
    <w:pPr>
      <w:tabs>
        <w:tab w:val="center" w:pos="4252"/>
        <w:tab w:val="right" w:pos="8504"/>
      </w:tabs>
    </w:pPr>
    <w:rPr>
      <w:rFonts w:ascii="Palatino" w:hAnsi="Palatino"/>
      <w:szCs w:val="20"/>
      <w:lang w:val="en-AU"/>
    </w:rPr>
  </w:style>
  <w:style w:type="paragraph" w:styleId="NormalWeb">
    <w:name w:val="Normal (Web)"/>
    <w:basedOn w:val="Normal"/>
    <w:rsid w:val="00A5710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Footer">
    <w:name w:val="footer"/>
    <w:basedOn w:val="Normal"/>
    <w:rsid w:val="00A5710E"/>
    <w:pPr>
      <w:tabs>
        <w:tab w:val="right" w:pos="8040"/>
      </w:tabs>
    </w:pPr>
    <w:rPr>
      <w:rFonts w:ascii="Palatino" w:hAnsi="Palatino"/>
      <w:szCs w:val="20"/>
      <w:lang w:val="en-AU"/>
    </w:rPr>
  </w:style>
  <w:style w:type="character" w:styleId="Emphasis">
    <w:name w:val="Emphasis"/>
    <w:basedOn w:val="DefaultParagraphFont"/>
    <w:uiPriority w:val="20"/>
    <w:qFormat/>
    <w:rsid w:val="00A5710E"/>
    <w:rPr>
      <w:i/>
      <w:iCs/>
    </w:rPr>
  </w:style>
  <w:style w:type="character" w:styleId="CommentReference">
    <w:name w:val="annotation reference"/>
    <w:basedOn w:val="DefaultParagraphFont"/>
    <w:semiHidden/>
    <w:rsid w:val="00A5710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5710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5710E"/>
    <w:rPr>
      <w:b/>
      <w:bCs/>
    </w:rPr>
  </w:style>
  <w:style w:type="paragraph" w:styleId="BalloonText">
    <w:name w:val="Balloon Text"/>
    <w:basedOn w:val="Normal"/>
    <w:semiHidden/>
    <w:rsid w:val="00A5710E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rsid w:val="00975E01"/>
    <w:rPr>
      <w:lang w:val="en-US" w:eastAsia="en-US"/>
    </w:rPr>
  </w:style>
  <w:style w:type="table" w:styleId="TableGrid">
    <w:name w:val="Table Grid"/>
    <w:basedOn w:val="TableNormal"/>
    <w:uiPriority w:val="59"/>
    <w:rsid w:val="00EA7BD8"/>
    <w:rPr>
      <w:rFonts w:ascii="Arial" w:eastAsia="Calibri" w:hAnsi="Arial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Autospacing="0" w:afterLines="0" w:afterAutospacing="0"/>
      </w:pPr>
      <w:rPr>
        <w:rFonts w:ascii="Arial" w:hAnsi="Arial"/>
        <w:sz w:val="20"/>
      </w:rPr>
    </w:tblStylePr>
    <w:tblStylePr w:type="lastRow">
      <w:pPr>
        <w:wordWrap/>
        <w:spacing w:beforeLines="0" w:beforeAutospacing="0" w:afterLines="0" w:afterAutospacing="0"/>
      </w:pPr>
      <w:rPr>
        <w:rFonts w:ascii="Arial" w:hAnsi="Arial"/>
        <w:sz w:val="20"/>
      </w:rPr>
    </w:tblStylePr>
    <w:tblStylePr w:type="band1Horz">
      <w:pPr>
        <w:wordWrap/>
        <w:spacing w:beforeLines="0" w:beforeAutospacing="0" w:afterLines="0" w:afterAutospacing="0" w:line="240" w:lineRule="auto"/>
        <w:contextualSpacing w:val="0"/>
        <w:mirrorIndents w:val="0"/>
      </w:pPr>
      <w:rPr>
        <w:rFonts w:ascii="Arial" w:hAnsi="Arial"/>
        <w:sz w:val="20"/>
      </w:rPr>
    </w:tblStylePr>
    <w:tblStylePr w:type="band2Horz">
      <w:pPr>
        <w:wordWrap/>
        <w:spacing w:beforeLines="0" w:beforeAutospacing="0" w:afterLines="0" w:afterAutospacing="0"/>
        <w:contextualSpacing w:val="0"/>
        <w:mirrorIndents w:val="0"/>
      </w:pPr>
      <w:rPr>
        <w:rFonts w:ascii="Arial" w:hAnsi="Arial"/>
        <w:sz w:val="20"/>
      </w:rPr>
    </w:tblStylePr>
  </w:style>
  <w:style w:type="paragraph" w:customStyle="1" w:styleId="Default">
    <w:name w:val="Default"/>
    <w:rsid w:val="00263F5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Bullet">
    <w:name w:val="List Bullet"/>
    <w:basedOn w:val="Normal"/>
    <w:uiPriority w:val="99"/>
    <w:unhideWhenUsed/>
    <w:rsid w:val="00D54144"/>
    <w:pPr>
      <w:spacing w:before="100" w:beforeAutospacing="1" w:after="100" w:afterAutospacing="1"/>
    </w:pPr>
    <w:rPr>
      <w:lang w:val="en-AU" w:eastAsia="en-AU"/>
    </w:rPr>
  </w:style>
  <w:style w:type="paragraph" w:styleId="FootnoteText">
    <w:name w:val="footnote text"/>
    <w:basedOn w:val="Normal"/>
    <w:link w:val="FootnoteTextChar"/>
    <w:rsid w:val="00307DF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07DF3"/>
    <w:rPr>
      <w:lang w:val="en-US" w:eastAsia="en-US"/>
    </w:rPr>
  </w:style>
  <w:style w:type="character" w:styleId="FootnoteReference">
    <w:name w:val="footnote reference"/>
    <w:basedOn w:val="DefaultParagraphFont"/>
    <w:rsid w:val="00307DF3"/>
    <w:rPr>
      <w:vertAlign w:val="superscript"/>
    </w:rPr>
  </w:style>
  <w:style w:type="paragraph" w:customStyle="1" w:styleId="default0">
    <w:name w:val="default"/>
    <w:basedOn w:val="Normal"/>
    <w:rsid w:val="00383A97"/>
    <w:pPr>
      <w:spacing w:before="100" w:beforeAutospacing="1" w:after="100" w:afterAutospacing="1"/>
    </w:pPr>
    <w:rPr>
      <w:lang w:val="en-AU" w:eastAsia="en-AU"/>
    </w:rPr>
  </w:style>
  <w:style w:type="character" w:customStyle="1" w:styleId="apple-converted-space">
    <w:name w:val="apple-converted-space"/>
    <w:basedOn w:val="DefaultParagraphFont"/>
    <w:rsid w:val="005A337F"/>
  </w:style>
  <w:style w:type="paragraph" w:styleId="Revision">
    <w:name w:val="Revision"/>
    <w:hidden/>
    <w:uiPriority w:val="99"/>
    <w:semiHidden/>
    <w:rsid w:val="00C8740F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nhideWhenUsed/>
    <w:rsid w:val="007846A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7846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6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77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684159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728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273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438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514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6972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5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4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6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93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5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97456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79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79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831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633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687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85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73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16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699961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102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382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721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927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8683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8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3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3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13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64137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903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45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694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087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0458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4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7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3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26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425758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456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464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483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260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4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13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3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9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90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71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28210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51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518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450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995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758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6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5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0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2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88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105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44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325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25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369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187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7625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16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8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1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5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85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04216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76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74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775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899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43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8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1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46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5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7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54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91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77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7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344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012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0427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974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059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4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1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63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221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148284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814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429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7451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114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590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0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4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86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318652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551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2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24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701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82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9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00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88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4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807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630938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935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330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106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029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893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2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8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43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290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56363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459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024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232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703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389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9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1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13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51886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86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61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820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296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4700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5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7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3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9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53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62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86466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87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445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961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285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41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3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6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6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2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104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015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46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75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78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294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5475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7705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1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9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46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01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72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847937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290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919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403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92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333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0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 xmlns="344c6e69-c594-4ca4-b341-09ae9dfc1422" xsi:nil="true"/>
    <Function xmlns="344c6e69-c594-4ca4-b341-09ae9dfc1422">Regulation</Function>
    <IconOverlay xmlns="http://schemas.microsoft.com/sharepoint/v4" xsi:nil="true"/>
    <DocumentDescription xmlns="344c6e69-c594-4ca4-b341-09ae9dfc1422">11/12/2017 - Draft briefing package for EL2 review/approval. Att D1 LENS (inclusion/deletion).</DocumentDescription>
    <RecordNumber xmlns="344c6e69-c594-4ca4-b341-09ae9dfc1422">002010598</RecordNumb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PIRE Document" ma:contentTypeID="0x0101009DB8618430E8D149BA674DA7B0E0C3F000B10AAF848ED07B47933E707564FE2E4A" ma:contentTypeVersion="7" ma:contentTypeDescription="SPIRE Document" ma:contentTypeScope="" ma:versionID="b709dd852f99e07c295d6131ddf2127b">
  <xsd:schema xmlns:xsd="http://www.w3.org/2001/XMLSchema" xmlns:xs="http://www.w3.org/2001/XMLSchema" xmlns:p="http://schemas.microsoft.com/office/2006/metadata/properties" xmlns:ns2="344c6e69-c594-4ca4-b341-09ae9dfc1422" xmlns:ns3="http://schemas.microsoft.com/sharepoint/v4" targetNamespace="http://schemas.microsoft.com/office/2006/metadata/properties" ma:root="true" ma:fieldsID="cecb99b0a41ed5472a960868ee408f7f" ns2:_="" ns3:_="">
    <xsd:import namespace="344c6e69-c594-4ca4-b341-09ae9dfc1422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ocumentDescription" minOccurs="0"/>
                <xsd:element ref="ns2:Approval" minOccurs="0"/>
                <xsd:element ref="ns2:RecordNumber" minOccurs="0"/>
                <xsd:element ref="ns2:Function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4c6e69-c594-4ca4-b341-09ae9dfc1422" elementFormDefault="qualified">
    <xsd:import namespace="http://schemas.microsoft.com/office/2006/documentManagement/types"/>
    <xsd:import namespace="http://schemas.microsoft.com/office/infopath/2007/PartnerControls"/>
    <xsd:element name="DocumentDescription" ma:index="8" nillable="true" ma:displayName="Document Description" ma:description="Document Description. Max 255 characters" ma:internalName="DocumentDescription">
      <xsd:simpleType>
        <xsd:restriction base="dms:Note">
          <xsd:maxLength value="255"/>
        </xsd:restriction>
      </xsd:simpleType>
    </xsd:element>
    <xsd:element name="Approval" ma:index="9" nillable="true" ma:displayName="Approval" ma:default="" ma:description="Select the approval status of the document" ma:format="Dropdown" ma:internalName="Approval">
      <xsd:simpleType>
        <xsd:restriction base="dms:Choice">
          <xsd:enumeration value="For Review"/>
          <xsd:enumeration value="Approved"/>
          <xsd:enumeration value="Superseded"/>
          <xsd:enumeration value="Cancelled"/>
        </xsd:restriction>
      </xsd:simpleType>
    </xsd:element>
    <xsd:element name="RecordNumber" ma:index="10" nillable="true" ma:displayName="Record Number" ma:description="RecordPoint Record Number" ma:internalName="RecordNumber">
      <xsd:simpleType>
        <xsd:restriction base="dms:Text"/>
      </xsd:simpleType>
    </xsd:element>
    <xsd:element name="Function" ma:index="11" nillable="true" ma:displayName="Function" ma:default="Regulation" ma:description="Select the relevance function" ma:format="Dropdown" ma:hidden="true" ma:internalName="Function" ma:readOnly="false">
      <xsd:simpleType>
        <xsd:restriction base="dms:Choice">
          <xsd:enumeration value="Administration"/>
          <xsd:enumeration value="International"/>
          <xsd:enumeration value="OHS"/>
          <xsd:enumeration value="Legal"/>
          <xsd:enumeration value="Personnel"/>
          <xsd:enumeration value="Program Admin"/>
          <xsd:enumeration value="Project"/>
          <xsd:enumeration value="Property"/>
          <xsd:enumeration value="Regulation"/>
          <xsd:enumeration value="Technology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4F7412-FC3C-4C5A-9760-A1F7C4DF0D3D}">
  <ds:schemaRefs>
    <ds:schemaRef ds:uri="http://purl.org/dc/terms/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sharepoint/v4"/>
    <ds:schemaRef ds:uri="344c6e69-c594-4ca4-b341-09ae9dfc1422"/>
  </ds:schemaRefs>
</ds:datastoreItem>
</file>

<file path=customXml/itemProps2.xml><?xml version="1.0" encoding="utf-8"?>
<ds:datastoreItem xmlns:ds="http://schemas.openxmlformats.org/officeDocument/2006/customXml" ds:itemID="{F5246A8C-FB8C-48CD-8365-37877FB3CA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4c6e69-c594-4ca4-b341-09ae9dfc1422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47031E-2F80-4806-85D3-D9E79B4420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C5E543-2A8A-452D-9861-AE506BFA3D1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D040BEA-E220-429D-B38C-566EF0B7CEF0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FD60631C-DAD2-4E0F-81B4-6307C18D6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40CF7194.dotm</Template>
  <TotalTime>0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Brief - Assessment - TAS - MPF-2017 - Att D1 LENS (inclusion-deletion)</vt:lpstr>
    </vt:vector>
  </TitlesOfParts>
  <Company>Department of the Environment and Heritage</Company>
  <LinksUpToDate>false</LinksUpToDate>
  <CharactersWithSpaces>2829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 - Assessment - TAS - MPF-2017 - Att D1 LENS (inclusion-deletion)</dc:title>
  <dc:creator>a12990</dc:creator>
  <cp:lastModifiedBy>Newman, James</cp:lastModifiedBy>
  <cp:revision>2</cp:revision>
  <cp:lastPrinted>2017-09-20T08:30:00Z</cp:lastPrinted>
  <dcterms:created xsi:type="dcterms:W3CDTF">2017-12-18T02:17:00Z</dcterms:created>
  <dcterms:modified xsi:type="dcterms:W3CDTF">2017-12-18T02:17:00Z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0x0101009DB8618430E8D149BA674DA7B0E0C3F000B10AAF848ED07B47933E707564FE2E4A</vt:lpwstr>
  </property>
  <property fmtid="{D5CDD505-2E9C-101B-9397-08002B2CF9AE}" pid="3" name="RecordPoint_SubmissionDate">
    <vt:lpwstr/>
  </property>
  <property fmtid="{D5CDD505-2E9C-101B-9397-08002B2CF9AE}" pid="4" name="RecordPoint_RecordNumberSubmitted">
    <vt:lpwstr>002010598</vt:lpwstr>
  </property>
  <property fmtid="{D5CDD505-2E9C-101B-9397-08002B2CF9AE}" pid="5" name="RecordPoint_ActiveItemSiteId">
    <vt:lpwstr>{8003c3b3-d20c-4e9a-bee9-0e2243d810ee}</vt:lpwstr>
  </property>
  <property fmtid="{D5CDD505-2E9C-101B-9397-08002B2CF9AE}" pid="6" name="RecordPoint_ActiveItemListId">
    <vt:lpwstr>{1e6972ed-ffb6-46ac-aa83-9a9ed43e9fad}</vt:lpwstr>
  </property>
  <property fmtid="{D5CDD505-2E9C-101B-9397-08002B2CF9AE}" pid="7" name="RecordPoint_ActiveItemMoved">
    <vt:lpwstr/>
  </property>
  <property fmtid="{D5CDD505-2E9C-101B-9397-08002B2CF9AE}" pid="8" name="RecordPoint_RecordFormat">
    <vt:lpwstr/>
  </property>
  <property fmtid="{D5CDD505-2E9C-101B-9397-08002B2CF9AE}" pid="9" name="RecordPoint_SubmissionCompleted">
    <vt:lpwstr>2017-12-16T23:52:58.3095532+11:00</vt:lpwstr>
  </property>
  <property fmtid="{D5CDD505-2E9C-101B-9397-08002B2CF9AE}" pid="10" name="RecordPoint_ActiveItemUniqueId">
    <vt:lpwstr>{9ea4c2a4-8294-4062-b418-b2747262bd15}</vt:lpwstr>
  </property>
  <property fmtid="{D5CDD505-2E9C-101B-9397-08002B2CF9AE}" pid="11" name="RecordPoint_ActiveItemWebId">
    <vt:lpwstr>{ce0940a8-fbdd-4d61-aa5f-5fccf7e3a693}</vt:lpwstr>
  </property>
  <property fmtid="{D5CDD505-2E9C-101B-9397-08002B2CF9AE}" pid="12" name="RecordPoint_WorkflowType">
    <vt:lpwstr>ActiveSubmitStub</vt:lpwstr>
  </property>
</Properties>
</file>