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04B4A911" w14:textId="77777777" w:rsidR="00715914" w:rsidRPr="00E500D4" w:rsidRDefault="00E07348" w:rsidP="00715914">
      <w:pPr>
        <w:pStyle w:val="ShortT"/>
      </w:pPr>
      <w:r>
        <w:t>Safety, Rehabilitation and Compensation</w:t>
      </w:r>
      <w:r w:rsidR="0038049F" w:rsidRPr="00E07348">
        <w:t xml:space="preserve"> (</w:t>
      </w:r>
      <w:r>
        <w:t>Commonwealth Authority</w:t>
      </w:r>
      <w:r w:rsidR="0038049F" w:rsidRPr="00E07348">
        <w:t xml:space="preserve">) </w:t>
      </w:r>
      <w:r>
        <w:t>Declaration 2017</w:t>
      </w:r>
    </w:p>
    <w:p w14:paraId="21C6924C" w14:textId="77777777" w:rsidR="001F6CD4" w:rsidRDefault="001F6CD4" w:rsidP="00715914"/>
    <w:p w14:paraId="59E72C06" w14:textId="77777777" w:rsidR="001F6CD4" w:rsidRDefault="001F6CD4" w:rsidP="00715914"/>
    <w:p w14:paraId="1490C7C9" w14:textId="573DBB6C" w:rsidR="001F6CD4" w:rsidRPr="009273F0" w:rsidRDefault="009273F0" w:rsidP="00715914">
      <w:pPr>
        <w:rPr>
          <w:i/>
        </w:rPr>
      </w:pPr>
      <w:r w:rsidRPr="009273F0">
        <w:rPr>
          <w:i/>
        </w:rPr>
        <w:t>Safety, Rehabilitation and Compensation Act 1988</w:t>
      </w:r>
    </w:p>
    <w:p w14:paraId="349C1C08" w14:textId="77777777" w:rsidR="009273F0" w:rsidRDefault="009273F0" w:rsidP="00A75FE9">
      <w:pPr>
        <w:pStyle w:val="SignCoverPageStart"/>
        <w:spacing w:before="240"/>
        <w:rPr>
          <w:szCs w:val="22"/>
        </w:rPr>
      </w:pPr>
    </w:p>
    <w:p w14:paraId="114D2930" w14:textId="357A238D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E07348">
        <w:rPr>
          <w:szCs w:val="22"/>
        </w:rPr>
        <w:t>MICHAELIA CASH</w:t>
      </w:r>
      <w:r w:rsidRPr="00DA182D">
        <w:rPr>
          <w:szCs w:val="22"/>
        </w:rPr>
        <w:t>,</w:t>
      </w:r>
      <w:r w:rsidR="00E07348">
        <w:rPr>
          <w:szCs w:val="22"/>
        </w:rPr>
        <w:t xml:space="preserve"> Minister for Employment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 xml:space="preserve">make </w:t>
      </w:r>
      <w:r w:rsidR="00E07348">
        <w:rPr>
          <w:szCs w:val="22"/>
        </w:rPr>
        <w:t xml:space="preserve">this </w:t>
      </w:r>
      <w:r w:rsidR="009273F0">
        <w:rPr>
          <w:szCs w:val="22"/>
        </w:rPr>
        <w:t>d</w:t>
      </w:r>
      <w:r w:rsidR="00E07348">
        <w:rPr>
          <w:szCs w:val="22"/>
        </w:rPr>
        <w:t xml:space="preserve">eclaration under </w:t>
      </w:r>
      <w:r w:rsidR="00B838DB">
        <w:rPr>
          <w:szCs w:val="22"/>
        </w:rPr>
        <w:t xml:space="preserve">subparagraph (c) (iii) of the definition of </w:t>
      </w:r>
      <w:r w:rsidR="00B838DB" w:rsidRPr="00D97CA3">
        <w:rPr>
          <w:i/>
          <w:szCs w:val="22"/>
        </w:rPr>
        <w:t>Commonwealth authority</w:t>
      </w:r>
      <w:r w:rsidR="00B838DB">
        <w:rPr>
          <w:szCs w:val="22"/>
        </w:rPr>
        <w:t xml:space="preserve"> in </w:t>
      </w:r>
      <w:r w:rsidR="00E07348" w:rsidRPr="00B838DB">
        <w:rPr>
          <w:szCs w:val="22"/>
        </w:rPr>
        <w:t>subsection</w:t>
      </w:r>
      <w:r w:rsidR="00E07348">
        <w:rPr>
          <w:szCs w:val="22"/>
        </w:rPr>
        <w:t xml:space="preserve"> 4(1) of the </w:t>
      </w:r>
      <w:r w:rsidR="00E07348" w:rsidRPr="00E07348">
        <w:rPr>
          <w:i/>
          <w:szCs w:val="22"/>
        </w:rPr>
        <w:t>Safety, Rehabilitation and Compensation Act 1988</w:t>
      </w:r>
      <w:r w:rsidRPr="00DA182D">
        <w:rPr>
          <w:szCs w:val="22"/>
        </w:rPr>
        <w:t>.</w:t>
      </w:r>
    </w:p>
    <w:p w14:paraId="5831CEA2" w14:textId="5B1E8FC6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11FAF">
        <w:rPr>
          <w:szCs w:val="22"/>
        </w:rPr>
        <w:t>20 November 2017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9D0FF89" w14:textId="265CC6ED" w:rsidR="00A75FE9" w:rsidRDefault="009273F0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273F0">
        <w:rPr>
          <w:szCs w:val="22"/>
          <w:u w:val="single"/>
        </w:rPr>
        <w:t>MICHAELIA CASH</w:t>
      </w:r>
      <w:r>
        <w:rPr>
          <w:szCs w:val="22"/>
        </w:rPr>
        <w:t xml:space="preserve">        </w:t>
      </w:r>
      <w:r w:rsidR="00A75FE9" w:rsidRPr="00A75FE9">
        <w:rPr>
          <w:szCs w:val="22"/>
        </w:rPr>
        <w:t xml:space="preserve"> </w:t>
      </w:r>
    </w:p>
    <w:p w14:paraId="31E7E6B7" w14:textId="134406CB" w:rsidR="00A75FE9" w:rsidRPr="008E0027" w:rsidRDefault="009273F0" w:rsidP="00A75FE9">
      <w:pPr>
        <w:pStyle w:val="SignCoverPageEnd"/>
        <w:rPr>
          <w:sz w:val="22"/>
        </w:rPr>
      </w:pPr>
      <w:r>
        <w:rPr>
          <w:sz w:val="22"/>
        </w:rPr>
        <w:t>Minister for Employment</w:t>
      </w:r>
    </w:p>
    <w:p w14:paraId="288AB9F2" w14:textId="77777777" w:rsidR="007050A2" w:rsidRDefault="007050A2" w:rsidP="00715914"/>
    <w:p w14:paraId="27236704" w14:textId="580094EF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  <w:r w:rsidR="009273F0">
        <w:t xml:space="preserve"> of Declaration</w:t>
      </w:r>
    </w:p>
    <w:p w14:paraId="1433BC81" w14:textId="27FA5826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 w:rsidR="009273F0">
        <w:t>is the Safety, Rehabilitation and Compensation (Commonwealth Authority) Declaration 2017.</w:t>
      </w:r>
    </w:p>
    <w:p w14:paraId="1FD34F3F" w14:textId="77777777" w:rsidR="00A75FE9" w:rsidRDefault="00A75FE9" w:rsidP="00A75FE9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893E813" w14:textId="1EA8BCC2" w:rsidR="00232984" w:rsidRDefault="00232984" w:rsidP="00232984">
      <w:pPr>
        <w:pStyle w:val="subsection"/>
      </w:pPr>
      <w:r>
        <w:tab/>
      </w:r>
      <w:r>
        <w:tab/>
        <w:t xml:space="preserve">This </w:t>
      </w:r>
      <w:r w:rsidR="009273F0">
        <w:t xml:space="preserve">declaration commences on </w:t>
      </w:r>
      <w:r w:rsidR="009273F0" w:rsidRPr="008408C8">
        <w:t>1 October 2017</w:t>
      </w:r>
      <w:r w:rsidR="009273F0">
        <w:t>.</w:t>
      </w:r>
    </w:p>
    <w:p w14:paraId="2D3ADF9E" w14:textId="77777777" w:rsidR="00A75FE9" w:rsidRPr="009C2562" w:rsidRDefault="00A75FE9" w:rsidP="00A75FE9">
      <w:pPr>
        <w:pStyle w:val="ActHead5"/>
      </w:pPr>
      <w:bookmarkStart w:id="4" w:name="_Toc454512515"/>
      <w:proofErr w:type="gramStart"/>
      <w:r w:rsidRPr="009C2562">
        <w:rPr>
          <w:rStyle w:val="CharSectno"/>
        </w:rPr>
        <w:lastRenderedPageBreak/>
        <w:t>3</w:t>
      </w:r>
      <w:r w:rsidRPr="009C2562">
        <w:t xml:space="preserve">  Authority</w:t>
      </w:r>
      <w:bookmarkEnd w:id="4"/>
      <w:proofErr w:type="gramEnd"/>
    </w:p>
    <w:p w14:paraId="46A18B83" w14:textId="55C1C8F3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9273F0">
        <w:t>declaration is made under</w:t>
      </w:r>
      <w:r w:rsidR="00535F1D">
        <w:t xml:space="preserve"> </w:t>
      </w:r>
      <w:r w:rsidR="00B838DB">
        <w:t>sub</w:t>
      </w:r>
      <w:r w:rsidR="00535F1D">
        <w:t>paragraph (c)</w:t>
      </w:r>
      <w:r w:rsidR="00B838DB">
        <w:t>(iii)</w:t>
      </w:r>
      <w:r w:rsidR="00535F1D">
        <w:t xml:space="preserve"> of the definition of </w:t>
      </w:r>
      <w:r w:rsidR="00CA2EB3">
        <w:rPr>
          <w:i/>
        </w:rPr>
        <w:t>C</w:t>
      </w:r>
      <w:r w:rsidR="00535F1D" w:rsidRPr="00CA2EB3">
        <w:rPr>
          <w:i/>
        </w:rPr>
        <w:t>ommonwealth authority</w:t>
      </w:r>
      <w:r w:rsidR="00535F1D">
        <w:rPr>
          <w:b/>
          <w:i/>
        </w:rPr>
        <w:t xml:space="preserve"> </w:t>
      </w:r>
      <w:r w:rsidR="00535F1D">
        <w:t>in</w:t>
      </w:r>
      <w:r w:rsidR="009273F0">
        <w:t xml:space="preserve"> subsection 4(1) of the </w:t>
      </w:r>
      <w:r w:rsidR="009273F0" w:rsidRPr="00783024">
        <w:rPr>
          <w:i/>
        </w:rPr>
        <w:t>Safety, Rehabilitation and Compensation Act 1988</w:t>
      </w:r>
      <w:r w:rsidR="00783024">
        <w:t xml:space="preserve"> (the Act)</w:t>
      </w:r>
      <w:r w:rsidR="009273F0">
        <w:t>.</w:t>
      </w:r>
    </w:p>
    <w:p w14:paraId="23AE2CE4" w14:textId="2DDED8A3" w:rsidR="00A75FE9" w:rsidRPr="009C2562" w:rsidRDefault="00A75FE9" w:rsidP="009273F0">
      <w:pPr>
        <w:pStyle w:val="ActHead5"/>
      </w:pPr>
      <w:bookmarkStart w:id="5" w:name="_Toc454512516"/>
      <w:proofErr w:type="gramStart"/>
      <w:r w:rsidRPr="009C2562">
        <w:rPr>
          <w:rStyle w:val="CharSectno"/>
        </w:rPr>
        <w:t>4</w:t>
      </w:r>
      <w:r w:rsidRPr="009C2562">
        <w:t xml:space="preserve">  De</w:t>
      </w:r>
      <w:bookmarkEnd w:id="5"/>
      <w:r w:rsidR="009273F0">
        <w:t>claration</w:t>
      </w:r>
      <w:proofErr w:type="gramEnd"/>
      <w:r w:rsidR="009273F0">
        <w:t xml:space="preserve"> </w:t>
      </w:r>
    </w:p>
    <w:p w14:paraId="36A66F6D" w14:textId="31BC81B0" w:rsidR="00A75FE9" w:rsidRDefault="009273F0" w:rsidP="009273F0">
      <w:pPr>
        <w:pStyle w:val="Definition"/>
      </w:pPr>
      <w:r>
        <w:t xml:space="preserve">For the purposes of subsection 4(1) of the </w:t>
      </w:r>
      <w:r w:rsidR="00783024">
        <w:rPr>
          <w:iCs/>
        </w:rPr>
        <w:t>Act</w:t>
      </w:r>
      <w:r>
        <w:t xml:space="preserve"> in relation to the definition of </w:t>
      </w:r>
      <w:r w:rsidRPr="00CA2EB3">
        <w:rPr>
          <w:i/>
        </w:rPr>
        <w:t>Commonwealth authority,</w:t>
      </w:r>
      <w:r>
        <w:t xml:space="preserve"> I</w:t>
      </w:r>
      <w:r w:rsidRPr="003E474E">
        <w:t xml:space="preserve"> declare </w:t>
      </w:r>
      <w:r>
        <w:t xml:space="preserve">that </w:t>
      </w:r>
      <w:r w:rsidRPr="003E474E">
        <w:t xml:space="preserve">under </w:t>
      </w:r>
      <w:r w:rsidR="00B838DB">
        <w:t>sub</w:t>
      </w:r>
      <w:r w:rsidRPr="003E474E">
        <w:t>paragraph (c)</w:t>
      </w:r>
      <w:r w:rsidR="00B838DB">
        <w:t>(iii)</w:t>
      </w:r>
      <w:r w:rsidRPr="003E474E">
        <w:t xml:space="preserve"> of that definition that </w:t>
      </w:r>
      <w:r w:rsidR="00783024">
        <w:t xml:space="preserve">Aboriginal Hostels Ltd </w:t>
      </w:r>
      <w:r>
        <w:t xml:space="preserve">(ACN </w:t>
      </w:r>
      <w:r w:rsidR="00783024">
        <w:t>008 504 587</w:t>
      </w:r>
      <w:r>
        <w:t>) is a body corporate to which the Act applies.</w:t>
      </w:r>
    </w:p>
    <w:p w14:paraId="0F6F8727" w14:textId="77777777" w:rsidR="00D6537E" w:rsidRDefault="00D6537E"/>
    <w:p w14:paraId="43830BE2" w14:textId="1DD1E427" w:rsidR="00A75FE9" w:rsidRDefault="00535F1D" w:rsidP="008408C8">
      <w:pPr>
        <w:pStyle w:val="BodyPara"/>
        <w:numPr>
          <w:ilvl w:val="0"/>
          <w:numId w:val="0"/>
        </w:numPr>
        <w:rPr>
          <w:b/>
        </w:rPr>
      </w:pPr>
      <w:r>
        <w:rPr>
          <w:b/>
        </w:rPr>
        <w:t>5 Repeal</w:t>
      </w:r>
    </w:p>
    <w:p w14:paraId="182A74A0" w14:textId="434DD9C7" w:rsidR="00535F1D" w:rsidRPr="00CA2EB3" w:rsidRDefault="0041111D" w:rsidP="008408C8">
      <w:pPr>
        <w:pStyle w:val="BodyPara"/>
        <w:numPr>
          <w:ilvl w:val="0"/>
          <w:numId w:val="0"/>
        </w:numPr>
        <w:ind w:left="1077"/>
        <w:rPr>
          <w:sz w:val="22"/>
          <w:szCs w:val="22"/>
        </w:rPr>
      </w:pPr>
      <w:r w:rsidRPr="00CA2EB3">
        <w:rPr>
          <w:sz w:val="22"/>
          <w:szCs w:val="22"/>
        </w:rPr>
        <w:t xml:space="preserve">Item 3 of the </w:t>
      </w:r>
      <w:r w:rsidRPr="00CA2EB3">
        <w:rPr>
          <w:i/>
          <w:sz w:val="22"/>
          <w:szCs w:val="22"/>
        </w:rPr>
        <w:t xml:space="preserve">Safety, Rehabilitation and Compensation (Declaration and Specification) Notice 2007(1) </w:t>
      </w:r>
      <w:r w:rsidRPr="00CA2EB3">
        <w:rPr>
          <w:sz w:val="22"/>
          <w:szCs w:val="22"/>
        </w:rPr>
        <w:t xml:space="preserve">(F2007L02005) is repealed. </w:t>
      </w:r>
    </w:p>
    <w:sectPr w:rsidR="00535F1D" w:rsidRPr="00CA2EB3" w:rsidSect="008C2EAC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A02E" w14:textId="77777777" w:rsidR="00E07348" w:rsidRDefault="00E07348" w:rsidP="00715914">
      <w:pPr>
        <w:spacing w:line="240" w:lineRule="auto"/>
      </w:pPr>
      <w:r>
        <w:separator/>
      </w:r>
    </w:p>
  </w:endnote>
  <w:endnote w:type="continuationSeparator" w:id="0">
    <w:p w14:paraId="69406404" w14:textId="77777777" w:rsidR="00E07348" w:rsidRDefault="00E073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F7A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7C3E2F7" w14:textId="77777777" w:rsidTr="00A87A58">
      <w:tc>
        <w:tcPr>
          <w:tcW w:w="365" w:type="pct"/>
        </w:tcPr>
        <w:p w14:paraId="75483C1F" w14:textId="668E21D2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1FA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376087" w14:textId="21AE324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1FAF">
            <w:rPr>
              <w:i/>
              <w:noProof/>
              <w:sz w:val="18"/>
            </w:rPr>
            <w:t>Safety, Rehabilitation and Compensation (Commonwealth Authority) Declaration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F113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5336A8C" w14:textId="77777777" w:rsidTr="00A87A58">
      <w:tc>
        <w:tcPr>
          <w:tcW w:w="5000" w:type="pct"/>
          <w:gridSpan w:val="3"/>
        </w:tcPr>
        <w:p w14:paraId="70E6E6D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08B7AF8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F98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50E8A20" w14:textId="77777777" w:rsidTr="00A87A58">
      <w:tc>
        <w:tcPr>
          <w:tcW w:w="947" w:type="pct"/>
        </w:tcPr>
        <w:p w14:paraId="4A7272B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A86F9D" w14:textId="402B58F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1FAF">
            <w:rPr>
              <w:i/>
              <w:noProof/>
              <w:sz w:val="18"/>
            </w:rPr>
            <w:t>Safety, Rehabilitation and Compensation (Commonwealth Authority) Declaration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CEA14C" w14:textId="7537D5B0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1FA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1700CB1" w14:textId="77777777" w:rsidTr="00A87A58">
      <w:tc>
        <w:tcPr>
          <w:tcW w:w="5000" w:type="pct"/>
          <w:gridSpan w:val="3"/>
        </w:tcPr>
        <w:p w14:paraId="19D592DE" w14:textId="77777777" w:rsidR="008C2EAC" w:rsidRDefault="008C2EAC" w:rsidP="000850AC">
          <w:pPr>
            <w:rPr>
              <w:sz w:val="18"/>
            </w:rPr>
          </w:pPr>
        </w:p>
      </w:tc>
    </w:tr>
  </w:tbl>
  <w:p w14:paraId="32A3A51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974D" w14:textId="77777777" w:rsidR="00E07348" w:rsidRDefault="00E07348" w:rsidP="00715914">
      <w:pPr>
        <w:spacing w:line="240" w:lineRule="auto"/>
      </w:pPr>
      <w:r>
        <w:separator/>
      </w:r>
    </w:p>
  </w:footnote>
  <w:footnote w:type="continuationSeparator" w:id="0">
    <w:p w14:paraId="3A653045" w14:textId="77777777" w:rsidR="00E07348" w:rsidRDefault="00E073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C59B" w14:textId="77777777" w:rsidR="004E1307" w:rsidRDefault="004E1307" w:rsidP="00715914">
    <w:pPr>
      <w:rPr>
        <w:sz w:val="20"/>
      </w:rPr>
    </w:pPr>
  </w:p>
  <w:p w14:paraId="45CE7B1D" w14:textId="77777777" w:rsidR="004E1307" w:rsidRDefault="004E1307" w:rsidP="00715914">
    <w:pPr>
      <w:rPr>
        <w:sz w:val="20"/>
      </w:rPr>
    </w:pPr>
  </w:p>
  <w:p w14:paraId="1D55DD08" w14:textId="77777777" w:rsidR="004E1307" w:rsidRPr="007A1328" w:rsidRDefault="004E1307" w:rsidP="00715914">
    <w:pPr>
      <w:rPr>
        <w:sz w:val="20"/>
      </w:rPr>
    </w:pPr>
  </w:p>
  <w:p w14:paraId="020D390D" w14:textId="77777777" w:rsidR="004E1307" w:rsidRPr="007A1328" w:rsidRDefault="004E1307" w:rsidP="00715914">
    <w:pPr>
      <w:rPr>
        <w:b/>
        <w:sz w:val="24"/>
      </w:rPr>
    </w:pPr>
  </w:p>
  <w:p w14:paraId="5052639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76A9A" w14:textId="77777777" w:rsidR="004E1307" w:rsidRPr="007A1328" w:rsidRDefault="004E1307" w:rsidP="00715914">
    <w:pPr>
      <w:jc w:val="right"/>
      <w:rPr>
        <w:sz w:val="20"/>
      </w:rPr>
    </w:pPr>
  </w:p>
  <w:p w14:paraId="42F17E2C" w14:textId="77777777" w:rsidR="004E1307" w:rsidRPr="007A1328" w:rsidRDefault="004E1307" w:rsidP="00715914">
    <w:pPr>
      <w:jc w:val="right"/>
      <w:rPr>
        <w:sz w:val="20"/>
      </w:rPr>
    </w:pPr>
  </w:p>
  <w:p w14:paraId="45822ADC" w14:textId="77777777" w:rsidR="004E1307" w:rsidRPr="007A1328" w:rsidRDefault="004E1307" w:rsidP="00715914">
    <w:pPr>
      <w:jc w:val="right"/>
      <w:rPr>
        <w:b/>
        <w:sz w:val="24"/>
      </w:rPr>
    </w:pPr>
  </w:p>
  <w:p w14:paraId="2DB321B3" w14:textId="77777777" w:rsidR="004E1307" w:rsidRPr="007A1328" w:rsidRDefault="004E1307" w:rsidP="00CB1935">
    <w:pP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4174"/>
    <w:rsid w:val="00004470"/>
    <w:rsid w:val="000136AF"/>
    <w:rsid w:val="000258B1"/>
    <w:rsid w:val="00040A89"/>
    <w:rsid w:val="000437C1"/>
    <w:rsid w:val="0004455A"/>
    <w:rsid w:val="000468E6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0F7B7B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5826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1FAF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11D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5F1D"/>
    <w:rsid w:val="00537FBC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975"/>
    <w:rsid w:val="007500C8"/>
    <w:rsid w:val="00756272"/>
    <w:rsid w:val="00762D38"/>
    <w:rsid w:val="007715C9"/>
    <w:rsid w:val="00771613"/>
    <w:rsid w:val="00774EDD"/>
    <w:rsid w:val="007757EC"/>
    <w:rsid w:val="00783024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08C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273F0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67E84"/>
    <w:rsid w:val="00A70A74"/>
    <w:rsid w:val="00A75FE9"/>
    <w:rsid w:val="00AD53CC"/>
    <w:rsid w:val="00AD5641"/>
    <w:rsid w:val="00AD70B8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361B"/>
    <w:rsid w:val="00B80199"/>
    <w:rsid w:val="00B83204"/>
    <w:rsid w:val="00B838DB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2EB3"/>
    <w:rsid w:val="00CA5B23"/>
    <w:rsid w:val="00CB1935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7CA3"/>
    <w:rsid w:val="00DA186E"/>
    <w:rsid w:val="00DA4116"/>
    <w:rsid w:val="00DB251C"/>
    <w:rsid w:val="00DB4630"/>
    <w:rsid w:val="00DC4F88"/>
    <w:rsid w:val="00DE107C"/>
    <w:rsid w:val="00DF2388"/>
    <w:rsid w:val="00E05704"/>
    <w:rsid w:val="00E07348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0435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C6F06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B04670"/>
  <w15:docId w15:val="{D9186DA2-2895-4330-8BE0-5DBA02F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57BAD6E90C7FB240A899BE9AC69EC8D7" ma:contentTypeVersion="" ma:contentTypeDescription="PDMS Documentation Content Type" ma:contentTypeScope="" ma:versionID="57494a7643c202cfd3e7e2fd8eb421ae">
  <xsd:schema xmlns:xsd="http://www.w3.org/2001/XMLSchema" xmlns:xs="http://www.w3.org/2001/XMLSchema" xmlns:p="http://schemas.microsoft.com/office/2006/metadata/properties" xmlns:ns2="B2BB8281-577F-4764-98E8-D2B173ED857B" targetNamespace="http://schemas.microsoft.com/office/2006/metadata/properties" ma:root="true" ma:fieldsID="3757c9c432b608e7ab9c9ea3f61693e9" ns2:_="">
    <xsd:import namespace="B2BB8281-577F-4764-98E8-D2B173ED857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8281-577F-4764-98E8-D2B173ED857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B2BB8281-577F-4764-98E8-D2B173ED857B" xsi:nil="true"/>
    <pdms_SecurityClassification xmlns="B2BB8281-577F-4764-98E8-D2B173ED857B" xsi:nil="true"/>
    <pdms_AttachedBy xmlns="B2BB8281-577F-4764-98E8-D2B173ED857B" xsi:nil="true"/>
    <pdms_Reason xmlns="B2BB8281-577F-4764-98E8-D2B173ED857B" xsi:nil="true"/>
    <SecurityClassification xmlns="B2BB8281-577F-4764-98E8-D2B173ED85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0DDE-E772-46B4-990C-F695F1257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8281-577F-4764-98E8-D2B173ED8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9AD01-08CD-4C87-9D0A-1575FDCEE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B662B-28CF-4CAA-99B0-D6A0E237860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B2BB8281-577F-4764-98E8-D2B173ED857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A8903E-FD8D-46D7-A736-E1C9D22A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356B471C.dotm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JURD,Michael</dc:creator>
  <cp:lastModifiedBy>JURD,Michael</cp:lastModifiedBy>
  <cp:revision>3</cp:revision>
  <dcterms:created xsi:type="dcterms:W3CDTF">2017-11-20T05:01:00Z</dcterms:created>
  <dcterms:modified xsi:type="dcterms:W3CDTF">2017-11-20T05:01:00Z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0x010100266966F133664895A6EE3632470D45F5010057BAD6E90C7FB240A899BE9AC69EC8D7</vt:lpwstr>
  </property>
</Properties>
</file>