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CF65D4" w:rsidRDefault="00D03A1F" w:rsidP="001B2B3E">
      <w:pPr>
        <w:spacing w:before="240"/>
        <w:rPr>
          <w:b/>
          <w:sz w:val="40"/>
          <w:szCs w:val="40"/>
        </w:rPr>
      </w:pPr>
      <w:r>
        <w:rPr>
          <w:b/>
          <w:sz w:val="40"/>
          <w:szCs w:val="40"/>
        </w:rPr>
        <w:t xml:space="preserve">Statement of Principles </w:t>
      </w:r>
      <w:r w:rsidRPr="00CF65D4">
        <w:rPr>
          <w:b/>
          <w:sz w:val="40"/>
          <w:szCs w:val="40"/>
        </w:rPr>
        <w:t xml:space="preserve">concerning </w:t>
      </w:r>
      <w:r w:rsidR="004F5F71" w:rsidRPr="00CF65D4">
        <w:rPr>
          <w:b/>
          <w:sz w:val="40"/>
          <w:szCs w:val="40"/>
        </w:rPr>
        <w:t>substance use disorder</w:t>
      </w:r>
      <w:r w:rsidRPr="00CF65D4">
        <w:rPr>
          <w:b/>
          <w:sz w:val="40"/>
          <w:szCs w:val="40"/>
        </w:rPr>
        <w:t xml:space="preserve"> </w:t>
      </w:r>
      <w:r w:rsidR="001B2B3E" w:rsidRPr="00CF65D4">
        <w:rPr>
          <w:b/>
          <w:sz w:val="40"/>
          <w:szCs w:val="40"/>
        </w:rPr>
        <w:t xml:space="preserve">(Reasonable Hypothesis) (No. </w:t>
      </w:r>
      <w:r w:rsidR="004F5F71" w:rsidRPr="00CF65D4">
        <w:rPr>
          <w:b/>
          <w:sz w:val="40"/>
          <w:szCs w:val="40"/>
        </w:rPr>
        <w:t>59</w:t>
      </w:r>
      <w:r w:rsidR="001B2B3E" w:rsidRPr="00CF65D4">
        <w:rPr>
          <w:b/>
          <w:sz w:val="40"/>
          <w:szCs w:val="40"/>
        </w:rPr>
        <w:t xml:space="preserve"> of </w:t>
      </w:r>
      <w:r w:rsidR="004F5F71" w:rsidRPr="00CF65D4">
        <w:rPr>
          <w:b/>
          <w:sz w:val="40"/>
          <w:szCs w:val="40"/>
        </w:rPr>
        <w:t>2017</w:t>
      </w:r>
      <w:r w:rsidR="001B2B3E" w:rsidRPr="00CF65D4">
        <w:rPr>
          <w:b/>
          <w:sz w:val="40"/>
          <w:szCs w:val="40"/>
        </w:rPr>
        <w:t>)</w:t>
      </w:r>
    </w:p>
    <w:p w:rsidR="00307068" w:rsidRPr="00CF65D4" w:rsidRDefault="00307068" w:rsidP="001B2B3E">
      <w:pPr>
        <w:spacing w:before="240"/>
      </w:pPr>
      <w:r w:rsidRPr="00CF65D4">
        <w:t xml:space="preserve">made under </w:t>
      </w:r>
      <w:r w:rsidR="00D03A1F" w:rsidRPr="00CF65D4">
        <w:t>subsection 196B(2)</w:t>
      </w:r>
      <w:r w:rsidRPr="00CF65D4">
        <w:t xml:space="preserve"> of the</w:t>
      </w:r>
    </w:p>
    <w:p w:rsidR="00D03A1F" w:rsidRPr="00CF65D4" w:rsidRDefault="00D03A1F" w:rsidP="00D03A1F">
      <w:pPr>
        <w:pStyle w:val="CompiledMadeUnder"/>
        <w:spacing w:before="240"/>
      </w:pPr>
      <w:r w:rsidRPr="00CF65D4">
        <w:t>Veterans' Entitlements Act 1986</w:t>
      </w:r>
    </w:p>
    <w:p w:rsidR="00D03A1F" w:rsidRPr="00CF65D4" w:rsidRDefault="00D03A1F" w:rsidP="00D03A1F">
      <w:pPr>
        <w:spacing w:before="1000"/>
        <w:rPr>
          <w:rFonts w:cs="Arial"/>
          <w:sz w:val="24"/>
          <w:szCs w:val="24"/>
        </w:rPr>
      </w:pPr>
      <w:r w:rsidRPr="00CF65D4">
        <w:rPr>
          <w:rFonts w:cs="Arial"/>
          <w:b/>
          <w:sz w:val="32"/>
          <w:szCs w:val="32"/>
        </w:rPr>
        <w:t xml:space="preserve">Compilation No. </w:t>
      </w:r>
      <w:r w:rsidR="004F5F71" w:rsidRPr="00CF65D4">
        <w:rPr>
          <w:rFonts w:cs="Arial"/>
          <w:b/>
          <w:sz w:val="32"/>
          <w:szCs w:val="32"/>
        </w:rPr>
        <w:t>1</w:t>
      </w:r>
      <w:r w:rsidRPr="00CF65D4">
        <w:rPr>
          <w:rFonts w:cs="Arial"/>
          <w:b/>
          <w:sz w:val="32"/>
          <w:szCs w:val="32"/>
        </w:rPr>
        <w:tab/>
      </w:r>
      <w:r w:rsidRPr="00CF65D4">
        <w:rPr>
          <w:rFonts w:cs="Arial"/>
          <w:b/>
          <w:sz w:val="32"/>
          <w:szCs w:val="32"/>
        </w:rPr>
        <w:tab/>
      </w:r>
    </w:p>
    <w:p w:rsidR="00D03A1F" w:rsidRPr="00CF65D4" w:rsidRDefault="00D03A1F" w:rsidP="004F5F71">
      <w:pPr>
        <w:spacing w:before="480" w:after="240"/>
        <w:rPr>
          <w:rFonts w:cs="Arial"/>
          <w:sz w:val="24"/>
        </w:rPr>
      </w:pPr>
      <w:r w:rsidRPr="00CF65D4">
        <w:rPr>
          <w:rFonts w:cs="Arial"/>
          <w:b/>
          <w:sz w:val="24"/>
        </w:rPr>
        <w:t>Compilation date:</w:t>
      </w:r>
      <w:r w:rsidRPr="00CF65D4">
        <w:rPr>
          <w:rFonts w:cs="Arial"/>
          <w:b/>
          <w:sz w:val="24"/>
        </w:rPr>
        <w:tab/>
      </w:r>
      <w:r w:rsidRPr="00CF65D4">
        <w:rPr>
          <w:rFonts w:cs="Arial"/>
          <w:b/>
          <w:sz w:val="24"/>
        </w:rPr>
        <w:tab/>
      </w:r>
      <w:r w:rsidRPr="00CF65D4">
        <w:rPr>
          <w:rFonts w:cs="Arial"/>
          <w:b/>
          <w:sz w:val="24"/>
        </w:rPr>
        <w:tab/>
      </w:r>
      <w:r w:rsidR="00CF65D4" w:rsidRPr="00CF65D4">
        <w:rPr>
          <w:rFonts w:cs="Arial"/>
          <w:sz w:val="24"/>
        </w:rPr>
        <w:t>24 September 2018</w:t>
      </w:r>
    </w:p>
    <w:p w:rsidR="004F5F71" w:rsidRDefault="00D03A1F" w:rsidP="00381CC6">
      <w:pPr>
        <w:ind w:left="3600" w:hanging="3600"/>
      </w:pPr>
      <w:r w:rsidRPr="00CF65D4">
        <w:rPr>
          <w:rFonts w:cs="Arial"/>
          <w:b/>
          <w:sz w:val="24"/>
        </w:rPr>
        <w:t>Includes amendments up to:</w:t>
      </w:r>
      <w:r w:rsidRPr="00CF65D4">
        <w:rPr>
          <w:rFonts w:cs="Arial"/>
          <w:b/>
          <w:sz w:val="24"/>
        </w:rPr>
        <w:tab/>
      </w:r>
      <w:r w:rsidR="004F5F71" w:rsidRPr="00CF65D4">
        <w:rPr>
          <w:sz w:val="24"/>
          <w:szCs w:val="24"/>
        </w:rPr>
        <w:t xml:space="preserve">Veterans' Entitlements </w:t>
      </w:r>
      <w:r w:rsidR="004F5F71" w:rsidRPr="00A8637C">
        <w:rPr>
          <w:sz w:val="24"/>
          <w:szCs w:val="24"/>
        </w:rPr>
        <w:t>(Statements of Principles—Category 1B Stressor) Amendment Determination 2018</w:t>
      </w:r>
      <w:r w:rsidR="004F5F71">
        <w:rPr>
          <w:sz w:val="24"/>
          <w:szCs w:val="24"/>
        </w:rPr>
        <w:t xml:space="preserve"> </w:t>
      </w:r>
      <w:r w:rsidR="004F5F71" w:rsidRPr="00A8637C">
        <w:rPr>
          <w:sz w:val="24"/>
          <w:szCs w:val="24"/>
        </w:rPr>
        <w:t xml:space="preserve">(No. </w:t>
      </w:r>
      <w:r w:rsidR="00CF65D4">
        <w:rPr>
          <w:sz w:val="24"/>
          <w:szCs w:val="24"/>
        </w:rPr>
        <w:t>87</w:t>
      </w:r>
      <w:r w:rsidR="004F5F71" w:rsidRPr="00A8637C">
        <w:rPr>
          <w:sz w:val="24"/>
          <w:szCs w:val="24"/>
        </w:rPr>
        <w:t xml:space="preserve"> of 2018) </w:t>
      </w:r>
      <w:r w:rsidR="004F5F71">
        <w:rPr>
          <w:sz w:val="24"/>
          <w:szCs w:val="24"/>
        </w:rPr>
        <w:t>(F2018L</w:t>
      </w:r>
      <w:r w:rsidR="00CF65D4">
        <w:rPr>
          <w:sz w:val="24"/>
          <w:szCs w:val="24"/>
        </w:rPr>
        <w:t>01188</w:t>
      </w:r>
      <w:r w:rsidR="004F5F71">
        <w:rPr>
          <w:sz w:val="24"/>
          <w:szCs w:val="24"/>
        </w:rPr>
        <w:t>)</w:t>
      </w:r>
    </w:p>
    <w:p w:rsidR="00D03A1F" w:rsidRPr="002E317F" w:rsidRDefault="00D03A1F" w:rsidP="00D03A1F">
      <w:pPr>
        <w:spacing w:before="240"/>
        <w:ind w:left="3544" w:hanging="3544"/>
        <w:rPr>
          <w:rFonts w:cs="Arial"/>
          <w:sz w:val="24"/>
        </w:rPr>
      </w:pPr>
    </w:p>
    <w:p w:rsidR="004F5F71" w:rsidRDefault="004F5F71" w:rsidP="004F5F71">
      <w:pPr>
        <w:rPr>
          <w:rFonts w:cs="Times New Roman"/>
          <w:sz w:val="24"/>
        </w:rPr>
      </w:pPr>
      <w:r w:rsidRPr="00CB3022">
        <w:rPr>
          <w:rFonts w:cs="Times New Roman"/>
          <w:sz w:val="24"/>
        </w:rPr>
        <w:t>The day of commencement of this Amendment Determination is</w:t>
      </w:r>
      <w:r w:rsidR="00CF65D4">
        <w:rPr>
          <w:rFonts w:cs="Times New Roman"/>
          <w:sz w:val="24"/>
        </w:rPr>
        <w:t xml:space="preserve"> 24 September 2018</w:t>
      </w:r>
      <w:r>
        <w:rPr>
          <w:rFonts w:cs="Times New Roman"/>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CF65D4" w:rsidRDefault="00307068" w:rsidP="00307068">
      <w:pPr>
        <w:spacing w:before="120" w:after="120"/>
        <w:rPr>
          <w:rFonts w:cs="Arial"/>
          <w:szCs w:val="22"/>
        </w:rPr>
      </w:pPr>
      <w:r w:rsidRPr="00042EA7">
        <w:rPr>
          <w:rFonts w:cs="Arial"/>
          <w:szCs w:val="22"/>
        </w:rPr>
        <w:t xml:space="preserve">This is a </w:t>
      </w:r>
      <w:r w:rsidRPr="00CF65D4">
        <w:rPr>
          <w:rFonts w:cs="Arial"/>
          <w:szCs w:val="22"/>
        </w:rPr>
        <w:t xml:space="preserve">compilation of the </w:t>
      </w:r>
      <w:r w:rsidR="00872162" w:rsidRPr="00CF65D4">
        <w:rPr>
          <w:rFonts w:cs="Arial"/>
          <w:i/>
          <w:szCs w:val="22"/>
        </w:rPr>
        <w:t xml:space="preserve">Statement of Principles concerning </w:t>
      </w:r>
      <w:r w:rsidR="004F5F71" w:rsidRPr="00CF65D4">
        <w:rPr>
          <w:rFonts w:cs="Arial"/>
          <w:i/>
          <w:szCs w:val="22"/>
        </w:rPr>
        <w:t>substance use disorder</w:t>
      </w:r>
      <w:r w:rsidR="00872162" w:rsidRPr="00CF65D4">
        <w:rPr>
          <w:rFonts w:cs="Arial"/>
          <w:i/>
          <w:szCs w:val="22"/>
        </w:rPr>
        <w:t xml:space="preserve"> </w:t>
      </w:r>
      <w:r w:rsidR="001B2B3E" w:rsidRPr="00CF65D4">
        <w:rPr>
          <w:rFonts w:cs="Arial"/>
          <w:i/>
          <w:szCs w:val="22"/>
        </w:rPr>
        <w:t xml:space="preserve">(Reasonable Hypothesis) (No. </w:t>
      </w:r>
      <w:r w:rsidR="004F5F71" w:rsidRPr="00CF65D4">
        <w:rPr>
          <w:rFonts w:cs="Arial"/>
          <w:i/>
          <w:szCs w:val="22"/>
        </w:rPr>
        <w:t>59</w:t>
      </w:r>
      <w:r w:rsidR="001B2B3E" w:rsidRPr="00CF65D4">
        <w:rPr>
          <w:rFonts w:cs="Arial"/>
          <w:i/>
          <w:szCs w:val="22"/>
        </w:rPr>
        <w:t xml:space="preserve"> of </w:t>
      </w:r>
      <w:r w:rsidR="004F5F71" w:rsidRPr="00CF65D4">
        <w:rPr>
          <w:rFonts w:cs="Arial"/>
          <w:i/>
          <w:szCs w:val="22"/>
        </w:rPr>
        <w:t>2017</w:t>
      </w:r>
      <w:r w:rsidR="001B2B3E" w:rsidRPr="00CF65D4">
        <w:rPr>
          <w:rFonts w:cs="Arial"/>
          <w:i/>
          <w:szCs w:val="22"/>
        </w:rPr>
        <w:t xml:space="preserve">) </w:t>
      </w:r>
      <w:r w:rsidRPr="00CF65D4">
        <w:rPr>
          <w:rFonts w:cs="Arial"/>
          <w:szCs w:val="22"/>
        </w:rPr>
        <w:t xml:space="preserve">that shows the text of the law as amended and in force on </w:t>
      </w:r>
      <w:r w:rsidR="00CF65D4" w:rsidRPr="00CF65D4">
        <w:rPr>
          <w:rFonts w:cs="Arial"/>
          <w:szCs w:val="22"/>
        </w:rPr>
        <w:t>24 September 2018</w:t>
      </w:r>
      <w:r w:rsidRPr="00CF65D4">
        <w:rPr>
          <w:rFonts w:cs="Arial"/>
          <w:szCs w:val="22"/>
        </w:rPr>
        <w:t>.</w:t>
      </w:r>
    </w:p>
    <w:p w:rsidR="00307068" w:rsidRPr="00042EA7" w:rsidRDefault="00307068" w:rsidP="00307068">
      <w:pPr>
        <w:spacing w:after="120"/>
        <w:rPr>
          <w:rFonts w:cs="Arial"/>
          <w:szCs w:val="22"/>
        </w:rPr>
      </w:pPr>
      <w:r w:rsidRPr="00CF65D4">
        <w:rPr>
          <w:rFonts w:cs="Arial"/>
          <w:szCs w:val="22"/>
        </w:rPr>
        <w:t xml:space="preserve">The notes at the end of this compilation (the </w:t>
      </w:r>
      <w:r w:rsidRPr="00CF65D4">
        <w:rPr>
          <w:rFonts w:cs="Arial"/>
          <w:b/>
          <w:i/>
          <w:szCs w:val="22"/>
        </w:rPr>
        <w:t>endnotes</w:t>
      </w:r>
      <w:r w:rsidRPr="00CF65D4">
        <w:rPr>
          <w:rFonts w:cs="Arial"/>
          <w:szCs w:val="22"/>
        </w:rPr>
        <w:t xml:space="preserve">) include information about amending laws and the amendment </w:t>
      </w:r>
      <w:r w:rsidRPr="00042EA7">
        <w:rPr>
          <w:rFonts w:cs="Arial"/>
          <w:szCs w:val="22"/>
        </w:rPr>
        <w:t>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EF084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C73FE2" w:rsidRPr="00FA33FB" w:rsidRDefault="00C73FE2" w:rsidP="00C73FE2">
      <w:pPr>
        <w:pStyle w:val="Plain"/>
        <w:jc w:val="center"/>
        <w:rPr>
          <w:sz w:val="28"/>
        </w:rPr>
      </w:pPr>
      <w:r>
        <w:rPr>
          <w:noProof/>
        </w:rPr>
        <w:lastRenderedPageBreak/>
        <w:drawing>
          <wp:inline distT="0" distB="0" distL="0" distR="0" wp14:anchorId="612885A4" wp14:editId="6A9BD797">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C73FE2" w:rsidRPr="00FA33FB" w:rsidRDefault="00C73FE2" w:rsidP="00C73FE2">
      <w:pPr>
        <w:rPr>
          <w:sz w:val="19"/>
        </w:rPr>
      </w:pPr>
    </w:p>
    <w:p w:rsidR="00C73FE2" w:rsidRPr="00024911" w:rsidRDefault="00C73FE2" w:rsidP="00C73FE2">
      <w:pPr>
        <w:pStyle w:val="Plainheader"/>
      </w:pPr>
      <w:r w:rsidRPr="00024911">
        <w:t>Statement of Principles</w:t>
      </w:r>
    </w:p>
    <w:p w:rsidR="00C73FE2" w:rsidRPr="00024911" w:rsidRDefault="00C73FE2" w:rsidP="00C73FE2">
      <w:pPr>
        <w:pStyle w:val="Plainheader"/>
      </w:pPr>
      <w:r w:rsidRPr="00024911">
        <w:t>concerning</w:t>
      </w:r>
    </w:p>
    <w:p w:rsidR="00C73FE2" w:rsidRDefault="00C73FE2" w:rsidP="00C73FE2">
      <w:pPr>
        <w:pStyle w:val="Plainheader"/>
      </w:pPr>
      <w:r>
        <w:t>SUBSTANCE USE DISORDER</w:t>
      </w:r>
      <w:r>
        <w:br/>
        <w:t xml:space="preserve">(Reasonable Hypothesis) </w:t>
      </w:r>
    </w:p>
    <w:p w:rsidR="00C73FE2" w:rsidRPr="00024911" w:rsidRDefault="00C73FE2" w:rsidP="00C73FE2">
      <w:pPr>
        <w:pStyle w:val="Plainheader"/>
      </w:pPr>
      <w:r w:rsidRPr="00024911">
        <w:t xml:space="preserve">(No. </w:t>
      </w:r>
      <w:bookmarkStart w:id="0" w:name="BP"/>
      <w:r>
        <w:t>59</w:t>
      </w:r>
      <w:bookmarkEnd w:id="0"/>
      <w:r w:rsidRPr="00024911">
        <w:t xml:space="preserve"> of</w:t>
      </w:r>
      <w:r>
        <w:t xml:space="preserve"> 2017</w:t>
      </w:r>
      <w:r w:rsidRPr="00024911">
        <w:t>)</w:t>
      </w:r>
    </w:p>
    <w:p w:rsidR="00C73FE2" w:rsidRDefault="00C73FE2" w:rsidP="00C73FE2">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under subsection 196B(2</w:t>
      </w:r>
      <w:r w:rsidRPr="00BB78C9">
        <w:rPr>
          <w:sz w:val="24"/>
          <w:szCs w:val="24"/>
        </w:rPr>
        <w:t xml:space="preserve">) of the </w:t>
      </w:r>
      <w:r w:rsidRPr="00BB78C9">
        <w:rPr>
          <w:i/>
          <w:sz w:val="24"/>
          <w:szCs w:val="24"/>
        </w:rPr>
        <w:t>Veterans</w:t>
      </w:r>
      <w:r>
        <w:rPr>
          <w:i/>
          <w:sz w:val="24"/>
          <w:szCs w:val="24"/>
        </w:rPr>
        <w:t>'</w:t>
      </w:r>
      <w:r w:rsidRPr="00BB78C9">
        <w:rPr>
          <w:i/>
          <w:sz w:val="24"/>
          <w:szCs w:val="24"/>
        </w:rPr>
        <w:t xml:space="preserve"> Entitlements Act 1986</w:t>
      </w:r>
      <w:r w:rsidRPr="007527C1">
        <w:rPr>
          <w:sz w:val="24"/>
          <w:szCs w:val="24"/>
        </w:rPr>
        <w:t>.</w:t>
      </w:r>
    </w:p>
    <w:p w:rsidR="00C73FE2" w:rsidRPr="00F97A62" w:rsidRDefault="00C73FE2" w:rsidP="00C73FE2">
      <w:pPr>
        <w:rPr>
          <w:lang w:eastAsia="en-AU"/>
        </w:rPr>
      </w:pPr>
    </w:p>
    <w:p w:rsidR="00C73FE2" w:rsidRDefault="00C73FE2" w:rsidP="00C73FE2">
      <w:pPr>
        <w:pStyle w:val="Plain"/>
        <w:tabs>
          <w:tab w:val="clear" w:pos="567"/>
          <w:tab w:val="left" w:pos="851"/>
        </w:tabs>
      </w:pPr>
      <w:r w:rsidRPr="007527C1">
        <w:t>Dated</w:t>
      </w:r>
      <w:r>
        <w:tab/>
        <w:t>3 November 2017</w:t>
      </w:r>
    </w:p>
    <w:p w:rsidR="00C73FE2" w:rsidRDefault="00C73FE2" w:rsidP="00C73FE2">
      <w:pPr>
        <w:pStyle w:val="Plain"/>
      </w:pPr>
    </w:p>
    <w:p w:rsidR="00C73FE2" w:rsidRDefault="00C73FE2" w:rsidP="00C73FE2">
      <w:pPr>
        <w:pStyle w:val="Plain"/>
      </w:pPr>
    </w:p>
    <w:p w:rsidR="00C73FE2" w:rsidRDefault="00C73FE2" w:rsidP="00C73FE2">
      <w:pPr>
        <w:pStyle w:val="Plain"/>
      </w:pPr>
    </w:p>
    <w:p w:rsidR="00C73FE2" w:rsidRDefault="00C73FE2" w:rsidP="00C73FE2">
      <w:pPr>
        <w:pStyle w:val="Plain"/>
      </w:pPr>
    </w:p>
    <w:p w:rsidR="00C73FE2" w:rsidRPr="007527C1" w:rsidRDefault="00C73FE2" w:rsidP="00C73FE2">
      <w:pPr>
        <w:pStyle w:val="Plain"/>
      </w:pPr>
    </w:p>
    <w:p w:rsidR="00C73FE2" w:rsidRPr="00FA33FB" w:rsidRDefault="00C73FE2" w:rsidP="00C73FE2"/>
    <w:p w:rsidR="00C73FE2" w:rsidRDefault="00C73FE2" w:rsidP="00C73FE2">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C73FE2" w:rsidRPr="00C73FE2" w:rsidRDefault="00C73FE2" w:rsidP="00C73FE2">
      <w:pPr>
        <w:keepNext/>
        <w:keepLines/>
        <w:spacing w:line="300" w:lineRule="exact"/>
        <w:rPr>
          <w:rFonts w:eastAsia="Times New Roman" w:cs="Times New Roman"/>
          <w:sz w:val="36"/>
          <w:lang w:eastAsia="en-AU"/>
        </w:rPr>
      </w:pPr>
      <w:r w:rsidRPr="00C73FE2">
        <w:rPr>
          <w:rFonts w:eastAsia="Times New Roman" w:cs="Times New Roman"/>
          <w:sz w:val="36"/>
          <w:lang w:eastAsia="en-AU"/>
        </w:rPr>
        <w:lastRenderedPageBreak/>
        <w:t>Contents</w:t>
      </w:r>
    </w:p>
    <w:bookmarkStart w:id="1" w:name="BKCheck15B_2"/>
    <w:bookmarkEnd w:id="1"/>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b/>
          <w:kern w:val="28"/>
          <w:sz w:val="18"/>
          <w:lang w:eastAsia="en-AU"/>
        </w:rPr>
        <w:fldChar w:fldCharType="begin"/>
      </w:r>
      <w:r w:rsidRPr="00C73FE2">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C73FE2">
        <w:rPr>
          <w:rFonts w:eastAsia="Times New Roman" w:cs="Times New Roman"/>
          <w:b/>
          <w:kern w:val="28"/>
          <w:sz w:val="18"/>
          <w:lang w:eastAsia="en-AU"/>
        </w:rPr>
        <w:fldChar w:fldCharType="separate"/>
      </w:r>
      <w:r w:rsidRPr="00C73FE2">
        <w:rPr>
          <w:rFonts w:eastAsia="Times New Roman" w:cs="Times New Roman"/>
          <w:noProof/>
          <w:kern w:val="28"/>
          <w:sz w:val="20"/>
          <w:lang w:eastAsia="en-AU"/>
        </w:rPr>
        <w:t>1</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Name</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_Toc493230003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2</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Commencement</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_Toc493230004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3</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Authority</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_Toc493230005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4</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Revocation</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_Toc493230006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5</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Application</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_Toc493230007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6</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Definitions</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_Toc493230008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7</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Kind of injury, disease or death to which this Statement of Principles relates</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_Toc493230009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3</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8</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Basis for determining the factors</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_Toc493230010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5</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9</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Factors that must exist</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_Toc493230011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5</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10</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Relationship to service</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_Toc493230012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6</w:t>
      </w:r>
      <w:r w:rsidRPr="00C73FE2">
        <w:rPr>
          <w:rFonts w:eastAsia="Times New Roman" w:cs="Times New Roman"/>
          <w:noProof/>
          <w:kern w:val="28"/>
          <w:sz w:val="20"/>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11</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Factors referring to an injury or disease covered by another Statement of Principles</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_Toc493230013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7</w:t>
      </w:r>
      <w:r w:rsidRPr="00C73FE2">
        <w:rPr>
          <w:rFonts w:eastAsia="Times New Roman" w:cs="Times New Roman"/>
          <w:noProof/>
          <w:kern w:val="28"/>
          <w:sz w:val="20"/>
          <w:lang w:eastAsia="en-AU"/>
        </w:rPr>
        <w:fldChar w:fldCharType="end"/>
      </w:r>
    </w:p>
    <w:p w:rsidR="00C73FE2" w:rsidRPr="00C73FE2" w:rsidRDefault="00C73FE2" w:rsidP="00C73FE2">
      <w:pPr>
        <w:keepLines/>
        <w:tabs>
          <w:tab w:val="right" w:leader="dot" w:pos="8051"/>
        </w:tabs>
        <w:spacing w:before="120" w:line="240" w:lineRule="auto"/>
        <w:rPr>
          <w:rFonts w:ascii="Calibri" w:eastAsia="Times New Roman" w:hAnsi="Calibri" w:cs="Times New Roman"/>
          <w:noProof/>
          <w:szCs w:val="22"/>
          <w:lang w:eastAsia="en-AU"/>
        </w:rPr>
      </w:pPr>
      <w:r w:rsidRPr="00C73FE2">
        <w:rPr>
          <w:rFonts w:eastAsia="Times New Roman" w:cs="Times New Roman"/>
          <w:b/>
          <w:noProof/>
          <w:kern w:val="28"/>
          <w:lang w:eastAsia="en-AU"/>
        </w:rPr>
        <w:t>Schedule 1 - Dictionary</w:t>
      </w:r>
      <w:r w:rsidRPr="00C73FE2">
        <w:rPr>
          <w:rFonts w:eastAsia="Times New Roman" w:cs="Times New Roman"/>
          <w:b/>
          <w:noProof/>
          <w:kern w:val="28"/>
          <w:lang w:eastAsia="en-AU"/>
        </w:rPr>
        <w:tab/>
      </w:r>
      <w:r w:rsidRPr="00C73FE2">
        <w:rPr>
          <w:rFonts w:eastAsia="Times New Roman" w:cs="Times New Roman"/>
          <w:b/>
          <w:noProof/>
          <w:kern w:val="28"/>
          <w:lang w:eastAsia="en-AU"/>
        </w:rPr>
        <w:fldChar w:fldCharType="begin"/>
      </w:r>
      <w:r w:rsidRPr="00C73FE2">
        <w:rPr>
          <w:rFonts w:eastAsia="Times New Roman" w:cs="Times New Roman"/>
          <w:b/>
          <w:noProof/>
          <w:kern w:val="28"/>
          <w:lang w:eastAsia="en-AU"/>
        </w:rPr>
        <w:instrText xml:space="preserve"> PAGEREF _Toc493230014 \h </w:instrText>
      </w:r>
      <w:r w:rsidRPr="00C73FE2">
        <w:rPr>
          <w:rFonts w:eastAsia="Times New Roman" w:cs="Times New Roman"/>
          <w:b/>
          <w:noProof/>
          <w:kern w:val="28"/>
          <w:lang w:eastAsia="en-AU"/>
        </w:rPr>
      </w:r>
      <w:r w:rsidRPr="00C73FE2">
        <w:rPr>
          <w:rFonts w:eastAsia="Times New Roman" w:cs="Times New Roman"/>
          <w:b/>
          <w:noProof/>
          <w:kern w:val="28"/>
          <w:lang w:eastAsia="en-AU"/>
        </w:rPr>
        <w:fldChar w:fldCharType="separate"/>
      </w:r>
      <w:r w:rsidRPr="00C73FE2">
        <w:rPr>
          <w:rFonts w:eastAsia="Times New Roman" w:cs="Times New Roman"/>
          <w:b/>
          <w:noProof/>
          <w:kern w:val="28"/>
          <w:lang w:eastAsia="en-AU"/>
        </w:rPr>
        <w:t>8</w:t>
      </w:r>
      <w:r w:rsidRPr="00C73FE2">
        <w:rPr>
          <w:rFonts w:eastAsia="Times New Roman" w:cs="Times New Roman"/>
          <w:b/>
          <w:noProof/>
          <w:kern w:val="28"/>
          <w:lang w:eastAsia="en-AU"/>
        </w:rPr>
        <w:fldChar w:fldCharType="end"/>
      </w:r>
    </w:p>
    <w:p w:rsidR="00C73FE2" w:rsidRPr="00C73FE2" w:rsidRDefault="00C73FE2" w:rsidP="00C73FE2">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C73FE2">
        <w:rPr>
          <w:rFonts w:eastAsia="Times New Roman" w:cs="Times New Roman"/>
          <w:noProof/>
          <w:kern w:val="28"/>
          <w:sz w:val="20"/>
          <w:lang w:eastAsia="en-AU"/>
        </w:rPr>
        <w:t>1</w:t>
      </w:r>
      <w:r w:rsidRPr="00C73FE2">
        <w:rPr>
          <w:rFonts w:ascii="Calibri" w:eastAsia="Times New Roman" w:hAnsi="Calibri" w:cs="Times New Roman"/>
          <w:noProof/>
          <w:szCs w:val="22"/>
          <w:lang w:eastAsia="en-AU"/>
        </w:rPr>
        <w:tab/>
      </w:r>
      <w:r w:rsidRPr="00C73FE2">
        <w:rPr>
          <w:rFonts w:eastAsia="Times New Roman" w:cs="Times New Roman"/>
          <w:noProof/>
          <w:kern w:val="28"/>
          <w:sz w:val="20"/>
          <w:lang w:eastAsia="en-AU"/>
        </w:rPr>
        <w:t>Definitions</w:t>
      </w:r>
      <w:r w:rsidRPr="00C73FE2">
        <w:rPr>
          <w:rFonts w:eastAsia="Times New Roman" w:cs="Times New Roman"/>
          <w:noProof/>
          <w:kern w:val="28"/>
          <w:sz w:val="20"/>
          <w:lang w:eastAsia="en-AU"/>
        </w:rPr>
        <w:tab/>
      </w:r>
      <w:r w:rsidRPr="00C73FE2">
        <w:rPr>
          <w:rFonts w:eastAsia="Times New Roman" w:cs="Times New Roman"/>
          <w:noProof/>
          <w:kern w:val="28"/>
          <w:sz w:val="20"/>
          <w:lang w:eastAsia="en-AU"/>
        </w:rPr>
        <w:fldChar w:fldCharType="begin"/>
      </w:r>
      <w:r w:rsidRPr="00C73FE2">
        <w:rPr>
          <w:rFonts w:eastAsia="Times New Roman" w:cs="Times New Roman"/>
          <w:noProof/>
          <w:kern w:val="28"/>
          <w:sz w:val="20"/>
          <w:lang w:eastAsia="en-AU"/>
        </w:rPr>
        <w:instrText xml:space="preserve"> PAGEREF _Toc493230015 \h </w:instrText>
      </w:r>
      <w:r w:rsidRPr="00C73FE2">
        <w:rPr>
          <w:rFonts w:eastAsia="Times New Roman" w:cs="Times New Roman"/>
          <w:noProof/>
          <w:kern w:val="28"/>
          <w:sz w:val="20"/>
          <w:lang w:eastAsia="en-AU"/>
        </w:rPr>
      </w:r>
      <w:r w:rsidRPr="00C73FE2">
        <w:rPr>
          <w:rFonts w:eastAsia="Times New Roman" w:cs="Times New Roman"/>
          <w:noProof/>
          <w:kern w:val="28"/>
          <w:sz w:val="20"/>
          <w:lang w:eastAsia="en-AU"/>
        </w:rPr>
        <w:fldChar w:fldCharType="separate"/>
      </w:r>
      <w:r w:rsidRPr="00C73FE2">
        <w:rPr>
          <w:rFonts w:eastAsia="Times New Roman" w:cs="Times New Roman"/>
          <w:noProof/>
          <w:kern w:val="28"/>
          <w:sz w:val="20"/>
          <w:lang w:eastAsia="en-AU"/>
        </w:rPr>
        <w:t>8</w:t>
      </w:r>
      <w:r w:rsidRPr="00C73FE2">
        <w:rPr>
          <w:rFonts w:eastAsia="Times New Roman" w:cs="Times New Roman"/>
          <w:noProof/>
          <w:kern w:val="28"/>
          <w:sz w:val="20"/>
          <w:lang w:eastAsia="en-AU"/>
        </w:rPr>
        <w:fldChar w:fldCharType="end"/>
      </w:r>
    </w:p>
    <w:p w:rsidR="00C73FE2" w:rsidRDefault="00C73FE2" w:rsidP="00C73FE2">
      <w:r w:rsidRPr="00C73FE2">
        <w:rPr>
          <w:rFonts w:eastAsia="Times New Roman" w:cs="Times New Roman"/>
          <w:b/>
          <w:kern w:val="28"/>
          <w:sz w:val="18"/>
          <w:lang w:eastAsia="en-AU"/>
        </w:rPr>
        <w:fldChar w:fldCharType="end"/>
      </w:r>
    </w:p>
    <w:p w:rsidR="00C73FE2" w:rsidRDefault="00C73FE2" w:rsidP="00C73FE2">
      <w:pPr>
        <w:tabs>
          <w:tab w:val="left" w:pos="3631"/>
        </w:tabs>
      </w:pPr>
    </w:p>
    <w:p w:rsidR="00C73FE2" w:rsidRDefault="00C73FE2" w:rsidP="00C73FE2">
      <w:pPr>
        <w:spacing w:line="240" w:lineRule="auto"/>
        <w:rPr>
          <w:b/>
          <w:sz w:val="24"/>
          <w:szCs w:val="24"/>
        </w:rPr>
      </w:pPr>
      <w:r>
        <w:br w:type="page"/>
      </w:r>
    </w:p>
    <w:p w:rsidR="00C73FE2" w:rsidRDefault="00C73FE2" w:rsidP="00C73FE2">
      <w:pPr>
        <w:pStyle w:val="LV1"/>
        <w:numPr>
          <w:ilvl w:val="0"/>
          <w:numId w:val="16"/>
        </w:numPr>
      </w:pPr>
      <w:bookmarkStart w:id="2" w:name="_Toc493230003"/>
      <w:r>
        <w:lastRenderedPageBreak/>
        <w:t>Name</w:t>
      </w:r>
      <w:bookmarkEnd w:id="2"/>
    </w:p>
    <w:p w:rsidR="00C73FE2" w:rsidRPr="00F97A62" w:rsidRDefault="00C73FE2" w:rsidP="00C73FE2">
      <w:pPr>
        <w:pStyle w:val="PlainIndent"/>
      </w:pPr>
      <w:r w:rsidRPr="00F97A62">
        <w:t xml:space="preserve">This is the </w:t>
      </w:r>
      <w:bookmarkStart w:id="3" w:name="BKCheck15B_3"/>
      <w:bookmarkEnd w:id="3"/>
      <w:r w:rsidRPr="00F97A62">
        <w:t xml:space="preserve">Statement of Principles concerning </w:t>
      </w:r>
      <w:r>
        <w:rPr>
          <w:i/>
        </w:rPr>
        <w:t>substance use disorder</w:t>
      </w:r>
      <w:r w:rsidRPr="00F97A62">
        <w:t xml:space="preserve"> </w:t>
      </w:r>
      <w:r>
        <w:rPr>
          <w:i/>
        </w:rPr>
        <w:t xml:space="preserve">(Reasonable Hypothesis) </w:t>
      </w:r>
      <w:r w:rsidRPr="00F97A62">
        <w:t xml:space="preserve">(No. </w:t>
      </w:r>
      <w:r>
        <w:t xml:space="preserve">59 </w:t>
      </w:r>
      <w:r w:rsidRPr="00F97A62">
        <w:t>of</w:t>
      </w:r>
      <w:r>
        <w:t xml:space="preserve"> 2017</w:t>
      </w:r>
      <w:r w:rsidRPr="00F97A62">
        <w:t>).</w:t>
      </w:r>
    </w:p>
    <w:p w:rsidR="00C73FE2" w:rsidRPr="00684C0E" w:rsidRDefault="00C73FE2" w:rsidP="00C73FE2">
      <w:pPr>
        <w:pStyle w:val="LV1"/>
      </w:pPr>
      <w:bookmarkStart w:id="4" w:name="_Toc493230004"/>
      <w:r w:rsidRPr="00684C0E">
        <w:t>Commencement</w:t>
      </w:r>
      <w:bookmarkEnd w:id="4"/>
    </w:p>
    <w:p w:rsidR="00C73FE2" w:rsidRPr="007527C1" w:rsidRDefault="00C73FE2" w:rsidP="00C73FE2">
      <w:pPr>
        <w:pStyle w:val="PlainIndent"/>
      </w:pPr>
      <w:r w:rsidRPr="007527C1">
        <w:t xml:space="preserve">This instrument commences on </w:t>
      </w:r>
      <w:r>
        <w:t>4 December 2017</w:t>
      </w:r>
      <w:r w:rsidRPr="007527C1">
        <w:t>.</w:t>
      </w:r>
    </w:p>
    <w:p w:rsidR="00C73FE2" w:rsidRPr="00684C0E" w:rsidRDefault="00C73FE2" w:rsidP="00C73FE2">
      <w:pPr>
        <w:pStyle w:val="LV1"/>
      </w:pPr>
      <w:bookmarkStart w:id="5" w:name="_Toc493230005"/>
      <w:r w:rsidRPr="00684C0E">
        <w:t>Authority</w:t>
      </w:r>
      <w:bookmarkEnd w:id="5"/>
    </w:p>
    <w:p w:rsidR="00C73FE2" w:rsidRDefault="00C73FE2" w:rsidP="00C73FE2">
      <w:pPr>
        <w:pStyle w:val="PlainIndent"/>
      </w:pPr>
      <w:r w:rsidRPr="007527C1">
        <w:t>This inst</w:t>
      </w:r>
      <w:r>
        <w:t>rument is made under subsection 196B(2</w:t>
      </w:r>
      <w:r w:rsidRPr="007527C1">
        <w:t xml:space="preserve">) of the </w:t>
      </w:r>
      <w:r w:rsidRPr="007527C1">
        <w:rPr>
          <w:i/>
        </w:rPr>
        <w:t>Veterans</w:t>
      </w:r>
      <w:r>
        <w:rPr>
          <w:i/>
        </w:rPr>
        <w:t>'</w:t>
      </w:r>
      <w:r w:rsidRPr="007527C1">
        <w:rPr>
          <w:i/>
        </w:rPr>
        <w:t xml:space="preserve"> Entitlements Act 1986</w:t>
      </w:r>
      <w:r w:rsidRPr="007527C1">
        <w:t>.</w:t>
      </w:r>
    </w:p>
    <w:p w:rsidR="00C73FE2" w:rsidRPr="00684C0E" w:rsidRDefault="00C73FE2" w:rsidP="00C73FE2">
      <w:pPr>
        <w:pStyle w:val="LV1"/>
      </w:pPr>
      <w:bookmarkStart w:id="6" w:name="_Toc493230006"/>
      <w:r>
        <w:t>Revocation</w:t>
      </w:r>
      <w:bookmarkEnd w:id="6"/>
    </w:p>
    <w:p w:rsidR="00C73FE2" w:rsidRPr="007527C1" w:rsidRDefault="00C73FE2" w:rsidP="00C73FE2">
      <w:pPr>
        <w:pStyle w:val="PlainIndent"/>
      </w:pPr>
      <w:r>
        <w:t>The</w:t>
      </w:r>
      <w:r w:rsidRPr="007527C1">
        <w:t xml:space="preserve"> </w:t>
      </w:r>
      <w:r w:rsidRPr="00DA3996">
        <w:t xml:space="preserve">Statement of Principles concerning </w:t>
      </w:r>
      <w:r>
        <w:t>substance use disorder</w:t>
      </w:r>
      <w:r w:rsidRPr="00DA3996">
        <w:t xml:space="preserve"> No. </w:t>
      </w:r>
      <w:r>
        <w:t>3</w:t>
      </w:r>
      <w:r w:rsidRPr="00DA3996">
        <w:t xml:space="preserve"> of </w:t>
      </w:r>
      <w:r>
        <w:t xml:space="preserve">2009, </w:t>
      </w:r>
      <w:r w:rsidRPr="00DA3996">
        <w:t>as amended</w:t>
      </w:r>
      <w:r>
        <w:t>,</w:t>
      </w:r>
      <w:r w:rsidRPr="00DA3996">
        <w:t xml:space="preserve"> made under subsections 196B(2) and (8) of the VEA </w:t>
      </w:r>
      <w:r>
        <w:t>i</w:t>
      </w:r>
      <w:r w:rsidRPr="007527C1">
        <w:t>s</w:t>
      </w:r>
      <w:r>
        <w:t xml:space="preserve"> revoked. </w:t>
      </w:r>
    </w:p>
    <w:p w:rsidR="00C73FE2" w:rsidRPr="00684C0E" w:rsidRDefault="00C73FE2" w:rsidP="00C73FE2">
      <w:pPr>
        <w:pStyle w:val="LV1"/>
      </w:pPr>
      <w:bookmarkStart w:id="7" w:name="_Toc493230007"/>
      <w:r w:rsidRPr="00684C0E">
        <w:t>Application</w:t>
      </w:r>
      <w:bookmarkEnd w:id="7"/>
    </w:p>
    <w:p w:rsidR="00C73FE2" w:rsidRPr="007527C1" w:rsidRDefault="00C73FE2" w:rsidP="00C73FE2">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C73FE2" w:rsidRPr="00684C0E" w:rsidRDefault="00C73FE2" w:rsidP="00C73FE2">
      <w:pPr>
        <w:pStyle w:val="LV1"/>
      </w:pPr>
      <w:bookmarkStart w:id="8" w:name="_Ref410129949"/>
      <w:bookmarkStart w:id="9" w:name="_Toc493230008"/>
      <w:r w:rsidRPr="00684C0E">
        <w:t>Definitions</w:t>
      </w:r>
      <w:bookmarkEnd w:id="8"/>
      <w:bookmarkEnd w:id="9"/>
    </w:p>
    <w:p w:rsidR="00C73FE2" w:rsidRPr="00D5620B" w:rsidRDefault="00C73FE2" w:rsidP="00C73FE2">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C73FE2" w:rsidRPr="00684C0E" w:rsidRDefault="00C73FE2" w:rsidP="00C73FE2">
      <w:pPr>
        <w:pStyle w:val="LV1"/>
      </w:pPr>
      <w:bookmarkStart w:id="10" w:name="_Ref409687573"/>
      <w:bookmarkStart w:id="11" w:name="_Ref409687579"/>
      <w:bookmarkStart w:id="12" w:name="_Ref409687725"/>
      <w:bookmarkStart w:id="13" w:name="_Toc493230009"/>
      <w:r w:rsidRPr="00684C0E">
        <w:t>Kind of injury, disease or death to which this Statement of Principles relates</w:t>
      </w:r>
      <w:bookmarkEnd w:id="10"/>
      <w:bookmarkEnd w:id="11"/>
      <w:bookmarkEnd w:id="12"/>
      <w:bookmarkEnd w:id="13"/>
    </w:p>
    <w:p w:rsidR="00C73FE2" w:rsidRPr="00D5620B" w:rsidRDefault="00C73FE2" w:rsidP="00C73FE2">
      <w:pPr>
        <w:pStyle w:val="LV2"/>
      </w:pPr>
      <w:bookmarkStart w:id="14" w:name="_Ref403053584"/>
      <w:r w:rsidRPr="00D5620B">
        <w:t xml:space="preserve">This Statement of Principles is </w:t>
      </w:r>
      <w:r w:rsidRPr="002F77A1">
        <w:t xml:space="preserve">about </w:t>
      </w:r>
      <w:r>
        <w:t>substance use disorder</w:t>
      </w:r>
      <w:r w:rsidRPr="002F77A1">
        <w:t xml:space="preserve"> and death</w:t>
      </w:r>
      <w:r w:rsidRPr="00D5620B">
        <w:t xml:space="preserve"> from</w:t>
      </w:r>
      <w:r>
        <w:t xml:space="preserve"> substance use disorder</w:t>
      </w:r>
      <w:r w:rsidRPr="00D5620B">
        <w:t>.</w:t>
      </w:r>
      <w:bookmarkEnd w:id="14"/>
    </w:p>
    <w:p w:rsidR="00C73FE2" w:rsidRPr="00C670B0" w:rsidRDefault="00C73FE2" w:rsidP="00C73FE2">
      <w:pPr>
        <w:pStyle w:val="LVtext"/>
      </w:pPr>
      <w:r w:rsidRPr="00C670B0">
        <w:t xml:space="preserve">Meaning of </w:t>
      </w:r>
      <w:r>
        <w:rPr>
          <w:b/>
        </w:rPr>
        <w:t>substance use disorder</w:t>
      </w:r>
    </w:p>
    <w:p w:rsidR="00C73FE2" w:rsidRPr="00310165" w:rsidRDefault="00C73FE2" w:rsidP="00C73FE2">
      <w:pPr>
        <w:pStyle w:val="LV2"/>
        <w:spacing w:after="120"/>
      </w:pPr>
      <w:bookmarkStart w:id="15" w:name="_Ref409598124"/>
      <w:bookmarkStart w:id="16" w:name="_Ref402529683"/>
      <w:r w:rsidRPr="00237BAF">
        <w:t>For the purposes of this Statement of Principles,</w:t>
      </w:r>
      <w:r w:rsidRPr="002F77A1">
        <w:t xml:space="preserve"> </w:t>
      </w:r>
      <w:r>
        <w:t>substance use disorder means</w:t>
      </w:r>
      <w:bookmarkEnd w:id="15"/>
      <w:bookmarkEnd w:id="16"/>
      <w:r>
        <w:t xml:space="preserve"> </w:t>
      </w:r>
      <w:r w:rsidRPr="00310165">
        <w:t>a disorder of mental health that meets the following diagnostic criteria (derived from DSM-5):</w:t>
      </w:r>
    </w:p>
    <w:p w:rsidR="00C73FE2" w:rsidRPr="00310165" w:rsidRDefault="00C73FE2" w:rsidP="00C73FE2">
      <w:pPr>
        <w:autoSpaceDE w:val="0"/>
        <w:autoSpaceDN w:val="0"/>
        <w:adjustRightInd w:val="0"/>
        <w:ind w:left="1560"/>
        <w:rPr>
          <w:rFonts w:eastAsia="SymbolMT"/>
          <w:sz w:val="24"/>
          <w:szCs w:val="24"/>
        </w:rPr>
      </w:pPr>
      <w:r w:rsidRPr="00310165">
        <w:rPr>
          <w:rFonts w:eastAsia="SymbolMT"/>
          <w:sz w:val="24"/>
          <w:szCs w:val="24"/>
        </w:rPr>
        <w:t>A problematic pattern of substance use leading to clinically significant impairment or distress, as manifested by at least four of the following criteria, occurring within a 12-month period:</w:t>
      </w:r>
    </w:p>
    <w:p w:rsidR="00C73FE2" w:rsidRPr="00310165" w:rsidRDefault="00C73FE2" w:rsidP="00C73FE2">
      <w:pPr>
        <w:autoSpaceDE w:val="0"/>
        <w:autoSpaceDN w:val="0"/>
        <w:adjustRightInd w:val="0"/>
        <w:ind w:left="1560"/>
        <w:rPr>
          <w:rFonts w:eastAsia="SymbolMT"/>
          <w:sz w:val="24"/>
          <w:szCs w:val="24"/>
        </w:rPr>
      </w:pPr>
    </w:p>
    <w:p w:rsidR="00C73FE2" w:rsidRPr="00310165" w:rsidRDefault="00C73FE2" w:rsidP="00C73FE2">
      <w:pPr>
        <w:numPr>
          <w:ilvl w:val="0"/>
          <w:numId w:val="17"/>
        </w:numPr>
        <w:autoSpaceDE w:val="0"/>
        <w:autoSpaceDN w:val="0"/>
        <w:adjustRightInd w:val="0"/>
        <w:spacing w:after="120" w:line="240" w:lineRule="auto"/>
        <w:ind w:left="1985"/>
        <w:jc w:val="both"/>
        <w:rPr>
          <w:rFonts w:eastAsia="SymbolMT"/>
          <w:sz w:val="24"/>
          <w:szCs w:val="24"/>
        </w:rPr>
      </w:pPr>
      <w:r w:rsidRPr="00310165">
        <w:rPr>
          <w:rFonts w:eastAsia="SymbolMT"/>
          <w:sz w:val="24"/>
          <w:szCs w:val="24"/>
        </w:rPr>
        <w:t>Substances are often taken in larger amounts or over a longer period than was intended.</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lastRenderedPageBreak/>
        <w:t>There is a persistent desire or unsuccessful efforts to cut down or control substance use.</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A great deal of time is spent in activities necessary to obtain the substance, use the substance, or recover from its effects.</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Craving, or a strong desire or urge to use substances.</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resulting in a failure to fulfil major role obligations at work, school, or home.</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having persistent or recurrent social or interpersonal problems caused or exacerbated by the effects of substances.</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Important social, occupational, or recreational activities are given up or reduced because of substance use.</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in situations in which it is physically hazardous.</w:t>
      </w:r>
    </w:p>
    <w:p w:rsidR="00C73FE2" w:rsidRPr="00310165" w:rsidRDefault="00C73FE2" w:rsidP="00C73FE2">
      <w:pPr>
        <w:numPr>
          <w:ilvl w:val="0"/>
          <w:numId w:val="17"/>
        </w:numPr>
        <w:tabs>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knowledge of having a persistent or recurrent physical or psychological problem that is likely to have been caused or exacerbated by the substance.</w:t>
      </w:r>
    </w:p>
    <w:p w:rsidR="00C73FE2" w:rsidRPr="00310165" w:rsidRDefault="00C73FE2" w:rsidP="00C73FE2">
      <w:pPr>
        <w:numPr>
          <w:ilvl w:val="0"/>
          <w:numId w:val="17"/>
        </w:numPr>
        <w:tabs>
          <w:tab w:val="clear" w:pos="455"/>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 xml:space="preserve">Tolerance, as defined by either of the following: </w:t>
      </w:r>
    </w:p>
    <w:p w:rsidR="00C73FE2" w:rsidRPr="00310165" w:rsidRDefault="00C73FE2" w:rsidP="00C73FE2">
      <w:pPr>
        <w:numPr>
          <w:ilvl w:val="0"/>
          <w:numId w:val="18"/>
        </w:numPr>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need for markedly increased amounts of substances to achieve intoxication or desired effect; or</w:t>
      </w:r>
    </w:p>
    <w:p w:rsidR="00C73FE2" w:rsidRPr="00310165" w:rsidRDefault="00C73FE2" w:rsidP="00C73FE2">
      <w:pPr>
        <w:numPr>
          <w:ilvl w:val="0"/>
          <w:numId w:val="18"/>
        </w:numPr>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markedly diminished effect with continued use of the same amount of a substance.</w:t>
      </w:r>
    </w:p>
    <w:p w:rsidR="00C73FE2" w:rsidRPr="00456E85" w:rsidRDefault="00C73FE2" w:rsidP="003C711B">
      <w:pPr>
        <w:spacing w:before="120" w:line="240" w:lineRule="auto"/>
        <w:ind w:left="2127" w:hanging="567"/>
        <w:rPr>
          <w:sz w:val="18"/>
          <w:szCs w:val="18"/>
        </w:rPr>
      </w:pPr>
      <w:r w:rsidRPr="00456E85">
        <w:rPr>
          <w:sz w:val="18"/>
          <w:szCs w:val="18"/>
        </w:rPr>
        <w:t xml:space="preserve">Note: </w:t>
      </w:r>
      <w:r>
        <w:rPr>
          <w:sz w:val="18"/>
          <w:szCs w:val="18"/>
        </w:rPr>
        <w:t xml:space="preserve"> </w:t>
      </w:r>
      <w:r w:rsidRPr="00456E85">
        <w:rPr>
          <w:sz w:val="18"/>
          <w:szCs w:val="18"/>
        </w:rPr>
        <w:t>This criterion is not considered to be met for those individuals taking substances solely under appropriate medical supervision.</w:t>
      </w:r>
    </w:p>
    <w:p w:rsidR="00C73FE2" w:rsidRPr="00310165" w:rsidRDefault="00C73FE2" w:rsidP="00C73FE2">
      <w:pPr>
        <w:numPr>
          <w:ilvl w:val="0"/>
          <w:numId w:val="17"/>
        </w:numPr>
        <w:tabs>
          <w:tab w:val="clear" w:pos="455"/>
        </w:tabs>
        <w:autoSpaceDE w:val="0"/>
        <w:autoSpaceDN w:val="0"/>
        <w:adjustRightInd w:val="0"/>
        <w:spacing w:before="120" w:after="120" w:line="240" w:lineRule="auto"/>
        <w:ind w:left="1985"/>
        <w:jc w:val="both"/>
        <w:rPr>
          <w:rFonts w:eastAsia="SymbolMT"/>
          <w:sz w:val="24"/>
          <w:szCs w:val="24"/>
        </w:rPr>
      </w:pPr>
      <w:r w:rsidRPr="00310165">
        <w:rPr>
          <w:rFonts w:eastAsia="SymbolMT"/>
          <w:sz w:val="24"/>
          <w:szCs w:val="24"/>
        </w:rPr>
        <w:t>For substances other than hallucinogens or inhalants, withdrawal, as manifested by either of the following:</w:t>
      </w:r>
    </w:p>
    <w:p w:rsidR="00C73FE2" w:rsidRPr="00310165" w:rsidRDefault="00C73FE2" w:rsidP="00C73FE2">
      <w:pPr>
        <w:numPr>
          <w:ilvl w:val="0"/>
          <w:numId w:val="19"/>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the characteristic substance withdrawal syndrome; or</w:t>
      </w:r>
    </w:p>
    <w:p w:rsidR="00C73FE2" w:rsidRPr="00310165" w:rsidRDefault="00C73FE2" w:rsidP="00C73FE2">
      <w:pPr>
        <w:numPr>
          <w:ilvl w:val="0"/>
          <w:numId w:val="19"/>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substances (or a closely related substance) are taken to relieve or avoid withdrawal symptoms.</w:t>
      </w:r>
    </w:p>
    <w:p w:rsidR="00C73FE2" w:rsidRPr="00456E85" w:rsidRDefault="00C73FE2" w:rsidP="003C711B">
      <w:pPr>
        <w:spacing w:before="120" w:line="240" w:lineRule="auto"/>
        <w:ind w:left="2127" w:hanging="567"/>
        <w:rPr>
          <w:sz w:val="18"/>
          <w:szCs w:val="18"/>
        </w:rPr>
      </w:pPr>
      <w:r w:rsidRPr="00456E85">
        <w:rPr>
          <w:sz w:val="18"/>
          <w:szCs w:val="18"/>
        </w:rPr>
        <w:t xml:space="preserve">Note: </w:t>
      </w:r>
      <w:r>
        <w:rPr>
          <w:sz w:val="18"/>
          <w:szCs w:val="18"/>
        </w:rPr>
        <w:t xml:space="preserve"> </w:t>
      </w:r>
      <w:r w:rsidRPr="00456E85">
        <w:rPr>
          <w:sz w:val="18"/>
          <w:szCs w:val="18"/>
        </w:rPr>
        <w:t>This criterion is not considered to be met for those individuals taking substances solely under appropriate medical supervision.</w:t>
      </w:r>
    </w:p>
    <w:p w:rsidR="00C73FE2" w:rsidRPr="00456E85" w:rsidRDefault="00C73FE2" w:rsidP="003C711B">
      <w:pPr>
        <w:pStyle w:val="NOTE"/>
        <w:ind w:left="2127" w:hanging="567"/>
        <w:rPr>
          <w:szCs w:val="18"/>
        </w:rPr>
      </w:pPr>
      <w:r>
        <w:rPr>
          <w:szCs w:val="18"/>
        </w:rPr>
        <w:t xml:space="preserve">Note:  </w:t>
      </w:r>
      <w:r w:rsidRPr="00456E85">
        <w:rPr>
          <w:szCs w:val="18"/>
        </w:rPr>
        <w:t xml:space="preserve">The definition </w:t>
      </w:r>
      <w:r>
        <w:rPr>
          <w:szCs w:val="18"/>
        </w:rPr>
        <w:t>of</w:t>
      </w:r>
      <w:r w:rsidRPr="00456E85">
        <w:rPr>
          <w:szCs w:val="18"/>
        </w:rPr>
        <w:t xml:space="preserve"> substance use disorder excludes alcohol use disorder and acute </w:t>
      </w:r>
      <w:r w:rsidRPr="00C73FE2">
        <w:rPr>
          <w:rFonts w:eastAsiaTheme="minorHAnsi" w:cstheme="minorBidi"/>
          <w:szCs w:val="18"/>
          <w:lang w:eastAsia="en-US"/>
        </w:rPr>
        <w:t>substance intoxication</w:t>
      </w:r>
      <w:r w:rsidRPr="00456E85">
        <w:rPr>
          <w:szCs w:val="18"/>
        </w:rPr>
        <w:t xml:space="preserve"> in the absence of substance use disorder.</w:t>
      </w:r>
    </w:p>
    <w:p w:rsidR="00C73FE2" w:rsidRPr="00310165" w:rsidRDefault="00C73FE2" w:rsidP="003C711B">
      <w:pPr>
        <w:pStyle w:val="NOTE"/>
        <w:ind w:left="2127" w:hanging="567"/>
        <w:rPr>
          <w:szCs w:val="18"/>
        </w:rPr>
      </w:pPr>
      <w:r w:rsidRPr="00310165">
        <w:rPr>
          <w:szCs w:val="18"/>
        </w:rPr>
        <w:t>Note:</w:t>
      </w:r>
      <w:r>
        <w:rPr>
          <w:szCs w:val="18"/>
        </w:rPr>
        <w:t xml:space="preserve"> </w:t>
      </w:r>
      <w:r w:rsidRPr="00310165">
        <w:rPr>
          <w:szCs w:val="18"/>
        </w:rPr>
        <w:t xml:space="preserve"> </w:t>
      </w:r>
      <w:r w:rsidRPr="00310165">
        <w:rPr>
          <w:b/>
          <w:i/>
          <w:szCs w:val="18"/>
        </w:rPr>
        <w:t>DSM-5</w:t>
      </w:r>
      <w:r w:rsidRPr="00310165">
        <w:rPr>
          <w:szCs w:val="18"/>
        </w:rPr>
        <w:t xml:space="preserve"> and </w:t>
      </w:r>
      <w:r w:rsidRPr="00310165">
        <w:rPr>
          <w:b/>
          <w:i/>
          <w:szCs w:val="18"/>
        </w:rPr>
        <w:t>substance</w:t>
      </w:r>
      <w:r w:rsidRPr="00310165">
        <w:rPr>
          <w:szCs w:val="18"/>
        </w:rPr>
        <w:t xml:space="preserve"> are defined in the Schedule 1 - Dictionary.</w:t>
      </w:r>
    </w:p>
    <w:p w:rsidR="00C73FE2" w:rsidRDefault="00C73FE2" w:rsidP="00C73FE2">
      <w:pPr>
        <w:pStyle w:val="LVtext"/>
      </w:pPr>
      <w:r w:rsidRPr="003A5C26">
        <w:t>Death from</w:t>
      </w:r>
      <w:r w:rsidRPr="00237BAF">
        <w:t xml:space="preserve"> </w:t>
      </w:r>
      <w:r>
        <w:rPr>
          <w:b/>
        </w:rPr>
        <w:t>substance use disorder</w:t>
      </w:r>
    </w:p>
    <w:p w:rsidR="00C73FE2" w:rsidRPr="00237BAF" w:rsidRDefault="00C73FE2" w:rsidP="00C73FE2">
      <w:pPr>
        <w:pStyle w:val="LV2"/>
      </w:pPr>
      <w:r w:rsidRPr="00237BAF">
        <w:t xml:space="preserve">For the purposes of this Statement of </w:t>
      </w:r>
      <w:r>
        <w:t>Principles, substance use disorder</w:t>
      </w:r>
      <w:r w:rsidRPr="00D5620B">
        <w:t>,</w:t>
      </w:r>
      <w:r w:rsidRPr="00237BAF">
        <w:rPr>
          <w:b/>
        </w:rPr>
        <w:t xml:space="preserve"> </w:t>
      </w:r>
      <w:r w:rsidRPr="00237BAF">
        <w:t xml:space="preserve">in relation to a person, includes death from a terminal event </w:t>
      </w:r>
      <w:r w:rsidRPr="00237BAF">
        <w:lastRenderedPageBreak/>
        <w:t xml:space="preserve">or condition that was contributed to by the </w:t>
      </w:r>
      <w:r w:rsidRPr="00D5620B">
        <w:t>person</w:t>
      </w:r>
      <w:r>
        <w:t>'</w:t>
      </w:r>
      <w:r w:rsidRPr="00D5620B">
        <w:t>s</w:t>
      </w:r>
      <w:r>
        <w:t xml:space="preserve"> substance use disorder</w:t>
      </w:r>
      <w:r w:rsidRPr="00D5620B">
        <w:t>.</w:t>
      </w:r>
    </w:p>
    <w:p w:rsidR="00C73FE2" w:rsidRPr="00046E67" w:rsidRDefault="00C73FE2" w:rsidP="003C711B">
      <w:pPr>
        <w:pStyle w:val="NOTE"/>
        <w:ind w:left="1985" w:hanging="425"/>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C73FE2" w:rsidRPr="00A20CA1" w:rsidRDefault="00C73FE2" w:rsidP="00C73FE2">
      <w:pPr>
        <w:pStyle w:val="LV1"/>
        <w:keepNext/>
      </w:pPr>
      <w:bookmarkStart w:id="17" w:name="_Toc493230010"/>
      <w:r w:rsidRPr="00A20CA1">
        <w:t>Basis for determining the factors</w:t>
      </w:r>
      <w:bookmarkEnd w:id="17"/>
    </w:p>
    <w:p w:rsidR="00C73FE2" w:rsidRPr="00237BAF" w:rsidRDefault="00C73FE2" w:rsidP="00C73FE2">
      <w:pPr>
        <w:pStyle w:val="PlainIndent"/>
      </w:pPr>
      <w:r w:rsidRPr="00283A64">
        <w:t>The Repatriation Medical Authority is of the view that there is sound medical</w:t>
      </w:r>
      <w:r>
        <w:noBreakHyphen/>
      </w:r>
      <w:r w:rsidRPr="00283A64">
        <w:t>scientific evidence that indicates</w:t>
      </w:r>
      <w:r w:rsidRPr="00D5620B">
        <w:t xml:space="preserve"> that </w:t>
      </w:r>
      <w:r>
        <w:t xml:space="preserve">substance use disorder </w:t>
      </w:r>
      <w:r w:rsidRPr="00D5620B">
        <w:t>and death from</w:t>
      </w:r>
      <w:r>
        <w:t xml:space="preserve"> substance use disorder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C73FE2" w:rsidRPr="00046E67" w:rsidRDefault="00C73FE2" w:rsidP="00EF3B40">
      <w:pPr>
        <w:pStyle w:val="NOTE"/>
        <w:ind w:left="1418" w:hanging="567"/>
      </w:pPr>
      <w:r>
        <w:t xml:space="preserve">Note: </w:t>
      </w:r>
      <w:r>
        <w:rPr>
          <w:b/>
          <w:i/>
        </w:rPr>
        <w:t>r</w:t>
      </w:r>
      <w:r w:rsidRPr="00FA33FB">
        <w:rPr>
          <w:b/>
          <w:i/>
        </w:rPr>
        <w:t>elevant service</w:t>
      </w:r>
      <w:r w:rsidRPr="00FA33FB">
        <w:t xml:space="preserve"> </w:t>
      </w:r>
      <w:r w:rsidRPr="00046E67">
        <w:t xml:space="preserve">is defined in the </w:t>
      </w:r>
      <w:r>
        <w:t xml:space="preserve">Schedule 1 – </w:t>
      </w:r>
      <w:r w:rsidRPr="00046E67">
        <w:t>Dictionary</w:t>
      </w:r>
      <w:r>
        <w:t>.</w:t>
      </w:r>
    </w:p>
    <w:p w:rsidR="00C73FE2" w:rsidRPr="00301C54" w:rsidRDefault="00C73FE2" w:rsidP="00C73FE2">
      <w:pPr>
        <w:pStyle w:val="LV1"/>
      </w:pPr>
      <w:bookmarkStart w:id="18" w:name="_Ref411946955"/>
      <w:bookmarkStart w:id="19" w:name="_Ref411946997"/>
      <w:bookmarkStart w:id="20" w:name="_Ref412032503"/>
      <w:bookmarkStart w:id="21" w:name="_Toc493230011"/>
      <w:r w:rsidRPr="00301C54">
        <w:t xml:space="preserve">Factors that must </w:t>
      </w:r>
      <w:r>
        <w:t>exist</w:t>
      </w:r>
      <w:bookmarkEnd w:id="18"/>
      <w:bookmarkEnd w:id="19"/>
      <w:bookmarkEnd w:id="20"/>
      <w:bookmarkEnd w:id="21"/>
    </w:p>
    <w:p w:rsidR="00C73FE2" w:rsidRPr="00AA6D8B" w:rsidRDefault="00C73FE2" w:rsidP="00C73FE2">
      <w:pPr>
        <w:pStyle w:val="PlainIndent"/>
      </w:pPr>
      <w:bookmarkStart w:id="22"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t xml:space="preserve">substance use disorder </w:t>
      </w:r>
      <w:r w:rsidRPr="00AA6D8B">
        <w:t xml:space="preserve">or death from </w:t>
      </w:r>
      <w:r>
        <w:t xml:space="preserve">substance use disorder </w:t>
      </w:r>
      <w:r w:rsidRPr="00AA6D8B">
        <w:t>with the circumstances of a person</w:t>
      </w:r>
      <w:r>
        <w:t>'</w:t>
      </w:r>
      <w:r w:rsidRPr="00AA6D8B">
        <w:t>s relevant service:</w:t>
      </w:r>
      <w:bookmarkEnd w:id="22"/>
    </w:p>
    <w:p w:rsidR="00C73FE2" w:rsidRPr="008D1B8B" w:rsidRDefault="00C73FE2" w:rsidP="00C73FE2">
      <w:pPr>
        <w:pStyle w:val="LV2"/>
      </w:pPr>
      <w:r w:rsidRPr="0013340D">
        <w:t>having a clinically significant disorder of mental health as specified at the time of the clinical onset of substance use disorder;</w:t>
      </w:r>
    </w:p>
    <w:p w:rsidR="00C73FE2" w:rsidRPr="00046E67" w:rsidRDefault="00C73FE2" w:rsidP="00C73FE2">
      <w:pPr>
        <w:pStyle w:val="NOTE"/>
      </w:pPr>
      <w:r w:rsidRPr="00437E4F">
        <w:t xml:space="preserve">Note: </w:t>
      </w:r>
      <w:r w:rsidRPr="00437E4F">
        <w:rPr>
          <w:b/>
          <w:i/>
        </w:rPr>
        <w:t>clinically significant disorder of mental health as specified</w:t>
      </w:r>
      <w:r w:rsidRPr="00437E4F">
        <w:t xml:space="preserve"> is defined in the Schedule</w:t>
      </w:r>
      <w:r>
        <w:t> </w:t>
      </w:r>
      <w:r w:rsidRPr="00437E4F">
        <w:t>1</w:t>
      </w:r>
      <w:r>
        <w:t> </w:t>
      </w:r>
      <w:r w:rsidRPr="00437E4F">
        <w:t>-</w:t>
      </w:r>
      <w:r>
        <w:t> </w:t>
      </w:r>
      <w:r w:rsidRPr="00437E4F">
        <w:t>Dictionary.</w:t>
      </w:r>
    </w:p>
    <w:p w:rsidR="00C73FE2" w:rsidRPr="008D1B8B" w:rsidRDefault="00C73FE2" w:rsidP="00C73FE2">
      <w:pPr>
        <w:pStyle w:val="LV2"/>
      </w:pPr>
      <w:r w:rsidRPr="002F245A">
        <w:t xml:space="preserve">experiencing a category 1A stressor within the five years </w:t>
      </w:r>
      <w:r>
        <w:t xml:space="preserve"> </w:t>
      </w:r>
      <w:r w:rsidRPr="002F245A">
        <w:t xml:space="preserve">before the clinical onset of </w:t>
      </w:r>
      <w:r>
        <w:t>substance use</w:t>
      </w:r>
      <w:r w:rsidRPr="002F245A">
        <w:t xml:space="preserve"> disorder;</w:t>
      </w:r>
    </w:p>
    <w:p w:rsidR="00C73FE2" w:rsidRPr="00046E67" w:rsidRDefault="00C73FE2" w:rsidP="00C73FE2">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D15B5B">
        <w:t xml:space="preserve">experiencing a category 1B stressor within the five years before the clinical onset of </w:t>
      </w:r>
      <w:r>
        <w:t>substance use</w:t>
      </w:r>
      <w:r w:rsidRPr="00D15B5B">
        <w:t xml:space="preserve"> disorder;</w:t>
      </w:r>
    </w:p>
    <w:p w:rsidR="00C73FE2" w:rsidRDefault="00C73FE2" w:rsidP="00C73FE2">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437E4F">
        <w:t>experiencing the death of a significant other within the five years before the clinical onset of substance use disorder;</w:t>
      </w:r>
    </w:p>
    <w:p w:rsidR="00C73FE2" w:rsidRPr="008E76DC" w:rsidRDefault="00C73FE2" w:rsidP="00C73FE2">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bookmarkStart w:id="23" w:name="_Ref402530260"/>
      <w:bookmarkStart w:id="24" w:name="_Ref409598844"/>
      <w:r w:rsidRPr="00437E4F">
        <w:t>having a medical or psychiatric condition for which a substance was medically prescribed, at the time of the clinical onset of substance use disorder, where the substance use disorder involves one or more agents from the same pharmacological class as the prescribed medication;</w:t>
      </w:r>
    </w:p>
    <w:p w:rsidR="00C73FE2" w:rsidRDefault="00C73FE2" w:rsidP="00C73FE2">
      <w:pPr>
        <w:pStyle w:val="LV2"/>
      </w:pPr>
      <w:r>
        <w:t>experiencing</w:t>
      </w:r>
      <w:r w:rsidRPr="00246187">
        <w:t xml:space="preserve"> severe childhood abuse before the clinical onset of </w:t>
      </w:r>
      <w:r>
        <w:t>substance use</w:t>
      </w:r>
      <w:r w:rsidRPr="00246187">
        <w:t xml:space="preserve"> disorder;</w:t>
      </w:r>
    </w:p>
    <w:p w:rsidR="00C73FE2" w:rsidRDefault="00C73FE2" w:rsidP="00C73FE2">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437E4F">
        <w:lastRenderedPageBreak/>
        <w:t>having a medical illness or injury which is life-threatening or which results in serious physical or cognitive disability, within the five years before the clinical onset of substance use disorder;</w:t>
      </w:r>
    </w:p>
    <w:p w:rsidR="00C73FE2" w:rsidRDefault="00C73FE2" w:rsidP="00C73FE2">
      <w:pPr>
        <w:pStyle w:val="LV2"/>
      </w:pPr>
      <w:r w:rsidRPr="00437E4F">
        <w:t>experiencing a category 2 stressor within the one year before the clinical onset of substance use disorder;</w:t>
      </w:r>
    </w:p>
    <w:p w:rsidR="00C73FE2" w:rsidRDefault="00C73FE2" w:rsidP="00C73FE2">
      <w:pPr>
        <w:pStyle w:val="NOTE"/>
      </w:pPr>
      <w:r w:rsidRPr="00437E4F">
        <w:t xml:space="preserve">Note: </w:t>
      </w:r>
      <w:r w:rsidRPr="00437E4F">
        <w:rPr>
          <w:b/>
          <w:i/>
        </w:rPr>
        <w:t>category 2 stressor</w:t>
      </w:r>
      <w:r w:rsidRPr="00437E4F">
        <w:t xml:space="preserve"> is defined in the Schedule 1 - Dictionary.</w:t>
      </w:r>
    </w:p>
    <w:p w:rsidR="00C73FE2" w:rsidRPr="00725780" w:rsidRDefault="00C73FE2" w:rsidP="00C73FE2">
      <w:pPr>
        <w:pStyle w:val="LV2"/>
      </w:pPr>
      <w:r w:rsidRPr="00725780">
        <w:t xml:space="preserve">having persistent pain of at least three months duration at the time of the clinical onset of </w:t>
      </w:r>
      <w:r>
        <w:t>substance</w:t>
      </w:r>
      <w:r w:rsidRPr="00725780">
        <w:t xml:space="preserve"> use disorder;</w:t>
      </w:r>
      <w:r>
        <w:t xml:space="preserve"> </w:t>
      </w:r>
    </w:p>
    <w:p w:rsidR="00C73FE2" w:rsidRDefault="00C73FE2" w:rsidP="00C73FE2">
      <w:pPr>
        <w:pStyle w:val="NOTE"/>
      </w:pPr>
      <w:r w:rsidRPr="00725780">
        <w:t xml:space="preserve">Note: </w:t>
      </w:r>
      <w:r w:rsidRPr="00725780">
        <w:rPr>
          <w:b/>
          <w:i/>
        </w:rPr>
        <w:tab/>
        <w:t>persistent pain</w:t>
      </w:r>
      <w:r w:rsidRPr="00725780">
        <w:t xml:space="preserve"> is defined in the Schedule 1 - Dictionary.</w:t>
      </w:r>
    </w:p>
    <w:p w:rsidR="00C73FE2" w:rsidRPr="008D1B8B" w:rsidRDefault="00C73FE2" w:rsidP="00C73FE2">
      <w:pPr>
        <w:pStyle w:val="LV2"/>
      </w:pPr>
      <w:r w:rsidRPr="0013340D">
        <w:t>having a clinically significant disorder of mental health as specified at the time of the clinical worsening of substance use disorder;</w:t>
      </w:r>
    </w:p>
    <w:p w:rsidR="00C73FE2" w:rsidRPr="00046E67" w:rsidRDefault="00C73FE2" w:rsidP="00C73FE2">
      <w:pPr>
        <w:pStyle w:val="NOTE"/>
      </w:pPr>
      <w:r w:rsidRPr="00437E4F">
        <w:t xml:space="preserve">Note: </w:t>
      </w:r>
      <w:r w:rsidRPr="00437E4F">
        <w:rPr>
          <w:b/>
          <w:i/>
        </w:rPr>
        <w:t>clinically significant disorder of mental health as specified</w:t>
      </w:r>
      <w:r w:rsidRPr="00437E4F">
        <w:t xml:space="preserve"> is defined in the Schedule</w:t>
      </w:r>
      <w:r>
        <w:t> </w:t>
      </w:r>
      <w:r w:rsidRPr="00437E4F">
        <w:t>1</w:t>
      </w:r>
      <w:r>
        <w:t> </w:t>
      </w:r>
      <w:r w:rsidRPr="00437E4F">
        <w:t>-</w:t>
      </w:r>
      <w:r>
        <w:t> </w:t>
      </w:r>
      <w:r w:rsidRPr="00437E4F">
        <w:t>Dictionary.</w:t>
      </w:r>
    </w:p>
    <w:p w:rsidR="00C73FE2" w:rsidRPr="008D1B8B" w:rsidRDefault="00C73FE2" w:rsidP="00C73FE2">
      <w:pPr>
        <w:pStyle w:val="LV2"/>
      </w:pPr>
      <w:r w:rsidRPr="002F245A">
        <w:t xml:space="preserve">experiencing a category 1A stressor within the five years </w:t>
      </w:r>
      <w:r>
        <w:t xml:space="preserve"> </w:t>
      </w:r>
      <w:r w:rsidRPr="002F245A">
        <w:t xml:space="preserve">before the clinical </w:t>
      </w:r>
      <w:r>
        <w:t>worsening</w:t>
      </w:r>
      <w:r w:rsidRPr="002F245A">
        <w:t xml:space="preserve"> of </w:t>
      </w:r>
      <w:r>
        <w:t>substance use</w:t>
      </w:r>
      <w:r w:rsidRPr="002F245A">
        <w:t xml:space="preserve"> disorder;</w:t>
      </w:r>
    </w:p>
    <w:p w:rsidR="00C73FE2" w:rsidRPr="00046E67" w:rsidRDefault="00C73FE2" w:rsidP="00C73FE2">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D15B5B">
        <w:t xml:space="preserve">experiencing a category 1B stressor within the five years </w:t>
      </w:r>
      <w:r>
        <w:t xml:space="preserve"> </w:t>
      </w:r>
      <w:r w:rsidRPr="00D15B5B">
        <w:t xml:space="preserve">before the clinical </w:t>
      </w:r>
      <w:r>
        <w:t>worsening</w:t>
      </w:r>
      <w:r w:rsidRPr="00D15B5B">
        <w:t xml:space="preserve"> of </w:t>
      </w:r>
      <w:r>
        <w:t>substance use</w:t>
      </w:r>
      <w:r w:rsidRPr="00D15B5B">
        <w:t xml:space="preserve"> disorder;</w:t>
      </w:r>
    </w:p>
    <w:p w:rsidR="00C73FE2" w:rsidRDefault="00C73FE2" w:rsidP="00C73FE2">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437E4F">
        <w:t>experiencing the death of a significant other within the five years before the clinical worsening of substance use disorder;</w:t>
      </w:r>
    </w:p>
    <w:p w:rsidR="00C73FE2" w:rsidRPr="008E76DC" w:rsidRDefault="00C73FE2" w:rsidP="00C73FE2">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t>experiencing</w:t>
      </w:r>
      <w:r w:rsidRPr="00246187">
        <w:t xml:space="preserve"> severe childhood abuse before the clinical </w:t>
      </w:r>
      <w:r>
        <w:t>worsening</w:t>
      </w:r>
      <w:r w:rsidRPr="00246187">
        <w:t xml:space="preserve"> of </w:t>
      </w:r>
      <w:r>
        <w:t>substance use</w:t>
      </w:r>
      <w:r w:rsidRPr="00246187">
        <w:t xml:space="preserve"> disorder;</w:t>
      </w:r>
    </w:p>
    <w:p w:rsidR="00C73FE2" w:rsidRDefault="00C73FE2" w:rsidP="00C73FE2">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C73FE2" w:rsidRDefault="00C73FE2" w:rsidP="00C73FE2">
      <w:pPr>
        <w:pStyle w:val="LV2"/>
      </w:pPr>
      <w:r w:rsidRPr="00437E4F">
        <w:t>having a medical illness or injury which is life-threatening or which results in serious physical or cognitive disability, within the five years before the clinical worsening of substance use disorder;</w:t>
      </w:r>
    </w:p>
    <w:p w:rsidR="00C73FE2" w:rsidRDefault="00C73FE2" w:rsidP="00C73FE2">
      <w:pPr>
        <w:pStyle w:val="LV2"/>
      </w:pPr>
      <w:r w:rsidRPr="00437E4F">
        <w:t>experiencing a category 2 stressor within the one year before the clinical worsening of substance use disorder;</w:t>
      </w:r>
    </w:p>
    <w:p w:rsidR="00C73FE2" w:rsidRDefault="00C73FE2" w:rsidP="00C73FE2">
      <w:pPr>
        <w:pStyle w:val="NOTE"/>
      </w:pPr>
      <w:r w:rsidRPr="00437E4F">
        <w:t xml:space="preserve">Note: </w:t>
      </w:r>
      <w:r w:rsidRPr="00437E4F">
        <w:rPr>
          <w:b/>
          <w:i/>
        </w:rPr>
        <w:t>category 2 stressor</w:t>
      </w:r>
      <w:r w:rsidRPr="00437E4F">
        <w:t xml:space="preserve"> is defined in the Schedule 1 - Dictionary.</w:t>
      </w:r>
    </w:p>
    <w:p w:rsidR="00C73FE2" w:rsidRPr="00725780" w:rsidRDefault="00C73FE2" w:rsidP="00C73FE2">
      <w:pPr>
        <w:pStyle w:val="LV2"/>
      </w:pPr>
      <w:r w:rsidRPr="00725780">
        <w:t xml:space="preserve">having persistent pain of at least three months duration at the time of the clinical worsening of </w:t>
      </w:r>
      <w:r>
        <w:t>substance</w:t>
      </w:r>
      <w:r w:rsidRPr="00725780">
        <w:t xml:space="preserve"> use disorder;</w:t>
      </w:r>
      <w:r>
        <w:t xml:space="preserve"> </w:t>
      </w:r>
    </w:p>
    <w:p w:rsidR="00C73FE2" w:rsidRDefault="00C73FE2" w:rsidP="00C73FE2">
      <w:pPr>
        <w:pStyle w:val="NOTE"/>
      </w:pPr>
      <w:r w:rsidRPr="00725780">
        <w:t xml:space="preserve">Note: </w:t>
      </w:r>
      <w:r w:rsidRPr="00725780">
        <w:rPr>
          <w:b/>
          <w:i/>
        </w:rPr>
        <w:tab/>
        <w:t>persistent pain</w:t>
      </w:r>
      <w:r w:rsidRPr="00725780">
        <w:t xml:space="preserve"> is defined in the Schedule 1 - Dictionary.</w:t>
      </w:r>
    </w:p>
    <w:p w:rsidR="00C73FE2" w:rsidRPr="008D1B8B" w:rsidRDefault="00C73FE2" w:rsidP="00C73FE2">
      <w:pPr>
        <w:pStyle w:val="LV2"/>
      </w:pPr>
      <w:r w:rsidRPr="008D1B8B">
        <w:lastRenderedPageBreak/>
        <w:t>inability to obtain appropriate clinical management for</w:t>
      </w:r>
      <w:bookmarkEnd w:id="23"/>
      <w:r>
        <w:t xml:space="preserve"> substance use disorder</w:t>
      </w:r>
      <w:r w:rsidRPr="008D1B8B">
        <w:t>.</w:t>
      </w:r>
      <w:bookmarkEnd w:id="24"/>
    </w:p>
    <w:p w:rsidR="00C73FE2" w:rsidRPr="00684C0E" w:rsidRDefault="00C73FE2" w:rsidP="00C73FE2">
      <w:pPr>
        <w:pStyle w:val="LV1"/>
      </w:pPr>
      <w:bookmarkStart w:id="25" w:name="_Toc493230012"/>
      <w:bookmarkStart w:id="26" w:name="_Ref402530057"/>
      <w:r>
        <w:t>Relationship to s</w:t>
      </w:r>
      <w:r w:rsidRPr="00684C0E">
        <w:t>ervice</w:t>
      </w:r>
      <w:bookmarkEnd w:id="25"/>
    </w:p>
    <w:p w:rsidR="00C73FE2" w:rsidRPr="00187DE1" w:rsidRDefault="00C73FE2" w:rsidP="00C73FE2">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6"/>
    <w:p w:rsidR="00C73FE2" w:rsidRPr="00187DE1" w:rsidRDefault="00C73FE2" w:rsidP="00C73FE2">
      <w:pPr>
        <w:pStyle w:val="LV2"/>
      </w:pPr>
      <w:r w:rsidRPr="00187DE1">
        <w:t>The factor</w:t>
      </w:r>
      <w:r>
        <w:t>s</w:t>
      </w:r>
      <w:r w:rsidRPr="00187DE1">
        <w:t xml:space="preserve"> set out in </w:t>
      </w:r>
      <w:r>
        <w:t xml:space="preserve">subsections 9(10) to 9(18) </w:t>
      </w:r>
      <w:r w:rsidRPr="00187DE1">
        <w:t>appl</w:t>
      </w:r>
      <w:r>
        <w:t>y</w:t>
      </w:r>
      <w:r w:rsidRPr="00187DE1">
        <w:t xml:space="preserve"> only to material contribution to, or aggravation of, </w:t>
      </w:r>
      <w:r>
        <w:t xml:space="preserve">substance use disorder </w:t>
      </w:r>
      <w:r w:rsidRPr="00187DE1">
        <w:t>where the person</w:t>
      </w:r>
      <w:r>
        <w:t>'</w:t>
      </w:r>
      <w:r w:rsidRPr="00187DE1">
        <w:t xml:space="preserve">s </w:t>
      </w:r>
      <w:r>
        <w:t xml:space="preserve">substance use disorder </w:t>
      </w:r>
      <w:r w:rsidRPr="00187DE1">
        <w:t>was suffered or contracted before or during (but did not arise out of) the person</w:t>
      </w:r>
      <w:r>
        <w:t>'</w:t>
      </w:r>
      <w:r w:rsidRPr="00187DE1">
        <w:t xml:space="preserve">s relevant service. </w:t>
      </w:r>
    </w:p>
    <w:p w:rsidR="00C73FE2" w:rsidRPr="00301C54" w:rsidRDefault="00C73FE2" w:rsidP="00C73FE2">
      <w:pPr>
        <w:pStyle w:val="LV1"/>
      </w:pPr>
      <w:bookmarkStart w:id="27" w:name="_Toc493230013"/>
      <w:r w:rsidRPr="00301C54">
        <w:t>Factors referring to an injury or disea</w:t>
      </w:r>
      <w:r>
        <w:t>se covered by another Statement</w:t>
      </w:r>
      <w:r w:rsidRPr="00301C54">
        <w:t xml:space="preserve"> of Principles</w:t>
      </w:r>
      <w:bookmarkEnd w:id="27"/>
    </w:p>
    <w:p w:rsidR="00C73FE2" w:rsidRPr="00E64EE4" w:rsidRDefault="00C73FE2" w:rsidP="00C73FE2">
      <w:pPr>
        <w:pStyle w:val="PlainIndent"/>
      </w:pPr>
      <w:r w:rsidRPr="00E64EE4">
        <w:t>In this Statement of Principles:</w:t>
      </w:r>
    </w:p>
    <w:p w:rsidR="00C73FE2" w:rsidRPr="00E64EE4" w:rsidRDefault="00C73FE2" w:rsidP="00C73FE2">
      <w:pPr>
        <w:pStyle w:val="LV2"/>
      </w:pPr>
      <w:r w:rsidRPr="00E64EE4">
        <w:t>if a f</w:t>
      </w:r>
      <w:r>
        <w:t>actor referred to in section 9</w:t>
      </w:r>
      <w:r w:rsidRPr="00E64EE4">
        <w:t xml:space="preserve"> applies in relation to a person; and </w:t>
      </w:r>
    </w:p>
    <w:p w:rsidR="00C73FE2" w:rsidRPr="00E64EE4" w:rsidRDefault="00C73FE2" w:rsidP="00C73FE2">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C73FE2" w:rsidRDefault="00C73FE2" w:rsidP="00C73FE2">
      <w:pPr>
        <w:pStyle w:val="PlainIndent"/>
      </w:pPr>
      <w:r w:rsidRPr="00E64EE4">
        <w:t>then the factors in that Statement of Principles apply in accordance with the terms of that Statement of Principles as in force from time to time.</w:t>
      </w:r>
    </w:p>
    <w:p w:rsidR="00C73FE2" w:rsidRPr="00E64EE4" w:rsidRDefault="00C73FE2" w:rsidP="00C73FE2">
      <w:pPr>
        <w:pStyle w:val="PlainIndent"/>
      </w:pPr>
    </w:p>
    <w:p w:rsidR="00C73FE2" w:rsidRPr="00FA33FB" w:rsidRDefault="00C73FE2" w:rsidP="00C73FE2">
      <w:pPr>
        <w:pStyle w:val="PlainIndent"/>
        <w:sectPr w:rsidR="00C73FE2" w:rsidRPr="00FA33FB" w:rsidSect="00EF0849">
          <w:footerReference w:type="default" r:id="rId16"/>
          <w:headerReference w:type="first" r:id="rId17"/>
          <w:footerReference w:type="first" r:id="rId18"/>
          <w:pgSz w:w="11907" w:h="16839" w:code="9"/>
          <w:pgMar w:top="1843" w:right="1797" w:bottom="1440" w:left="1797" w:header="720" w:footer="709" w:gutter="0"/>
          <w:pgNumType w:start="1"/>
          <w:cols w:space="708"/>
          <w:titlePg/>
          <w:docGrid w:linePitch="360"/>
        </w:sectPr>
      </w:pPr>
    </w:p>
    <w:p w:rsidR="00C73FE2" w:rsidRDefault="00C73FE2" w:rsidP="00C73FE2">
      <w:pPr>
        <w:pStyle w:val="PlainIndent"/>
      </w:pPr>
    </w:p>
    <w:p w:rsidR="00C73FE2" w:rsidRPr="00FA33FB" w:rsidRDefault="00C73FE2" w:rsidP="00C73FE2">
      <w:pPr>
        <w:pStyle w:val="SHHeader"/>
      </w:pPr>
      <w:bookmarkStart w:id="28" w:name="opcAmSched"/>
      <w:bookmarkStart w:id="29" w:name="opcCurrentFind"/>
      <w:bookmarkStart w:id="30" w:name="_Toc493230014"/>
      <w:r w:rsidRPr="00FA33FB">
        <w:rPr>
          <w:rStyle w:val="CharAmSchNo"/>
        </w:rPr>
        <w:t>Schedule 1</w:t>
      </w:r>
      <w:r>
        <w:rPr>
          <w:rStyle w:val="CharAmSchNo"/>
        </w:rPr>
        <w:t xml:space="preserve"> </w:t>
      </w:r>
      <w:r>
        <w:t xml:space="preserve">- </w:t>
      </w:r>
      <w:r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C73FE2" w:rsidRPr="003F39C0" w:rsidRDefault="003C711B" w:rsidP="00C73FE2">
      <w:pPr>
        <w:pStyle w:val="NOTEScheduleonly"/>
      </w:pPr>
      <w:r>
        <w:t>Note:</w:t>
      </w:r>
      <w:r w:rsidR="00C73FE2">
        <w:t xml:space="preserve"> </w:t>
      </w:r>
      <w:r w:rsidR="00C73FE2" w:rsidRPr="003F39C0">
        <w:t>See Section</w:t>
      </w:r>
      <w:r w:rsidR="00C73FE2">
        <w:t xml:space="preserve"> 6</w:t>
      </w:r>
    </w:p>
    <w:p w:rsidR="00C73FE2" w:rsidRDefault="00C73FE2" w:rsidP="00C73FE2">
      <w:pPr>
        <w:pStyle w:val="SH1"/>
      </w:pPr>
      <w:bookmarkStart w:id="31" w:name="_Toc405472918"/>
      <w:bookmarkStart w:id="32" w:name="_Toc493230015"/>
      <w:r w:rsidRPr="00D97BB3">
        <w:t>Definitions</w:t>
      </w:r>
      <w:bookmarkEnd w:id="31"/>
      <w:bookmarkEnd w:id="32"/>
    </w:p>
    <w:p w:rsidR="00C73FE2" w:rsidRPr="00516768" w:rsidRDefault="00C73FE2" w:rsidP="003C711B">
      <w:pPr>
        <w:pStyle w:val="SH2"/>
        <w:numPr>
          <w:ilvl w:val="0"/>
          <w:numId w:val="0"/>
        </w:numPr>
        <w:ind w:left="340"/>
      </w:pPr>
      <w:r w:rsidRPr="00516768">
        <w:t>In this instrument:</w:t>
      </w:r>
    </w:p>
    <w:p w:rsidR="00C73FE2" w:rsidRDefault="00C73FE2" w:rsidP="00C73FE2">
      <w:pPr>
        <w:pStyle w:val="SH3"/>
      </w:pPr>
      <w:bookmarkStart w:id="33" w:name="_Ref402530810"/>
      <w:r w:rsidRPr="00DA72CC">
        <w:rPr>
          <w:b/>
          <w:i/>
        </w:rPr>
        <w:t>category 1A stressor</w:t>
      </w:r>
      <w:r>
        <w:t xml:space="preserve"> means </w:t>
      </w:r>
      <w:r w:rsidRPr="00DF2127">
        <w:t xml:space="preserve">one </w:t>
      </w:r>
      <w:r>
        <w:t>of the following severe traumatic events:</w:t>
      </w:r>
    </w:p>
    <w:p w:rsidR="00C73FE2" w:rsidRDefault="00C73FE2" w:rsidP="00361842">
      <w:pPr>
        <w:pStyle w:val="SH4"/>
        <w:numPr>
          <w:ilvl w:val="3"/>
          <w:numId w:val="20"/>
        </w:numPr>
      </w:pPr>
      <w:r>
        <w:t>experiencing a life-threatening event;</w:t>
      </w:r>
    </w:p>
    <w:p w:rsidR="00C73FE2" w:rsidRDefault="00C73FE2" w:rsidP="00361842">
      <w:pPr>
        <w:pStyle w:val="SH4"/>
        <w:numPr>
          <w:ilvl w:val="3"/>
          <w:numId w:val="20"/>
        </w:numPr>
      </w:pPr>
      <w:r>
        <w:t>being subject to a serious physical attack or assault including rape and sexual molestation; or</w:t>
      </w:r>
    </w:p>
    <w:p w:rsidR="00C73FE2" w:rsidRDefault="00C73FE2" w:rsidP="00361842">
      <w:pPr>
        <w:pStyle w:val="SH4"/>
        <w:numPr>
          <w:ilvl w:val="3"/>
          <w:numId w:val="20"/>
        </w:numPr>
      </w:pPr>
      <w:r>
        <w:t>being threatened with a weapon, being held captive, being kidnapped or being tortured.</w:t>
      </w:r>
    </w:p>
    <w:p w:rsidR="00361842" w:rsidRPr="006C3FBE" w:rsidRDefault="00361842" w:rsidP="00361842">
      <w:pPr>
        <w:ind w:left="851"/>
        <w:rPr>
          <w:sz w:val="24"/>
          <w:szCs w:val="24"/>
        </w:rPr>
      </w:pPr>
      <w:r w:rsidRPr="006C3FBE">
        <w:rPr>
          <w:b/>
          <w:i/>
          <w:sz w:val="24"/>
          <w:szCs w:val="24"/>
        </w:rPr>
        <w:t>category 1B stressor</w:t>
      </w:r>
      <w:r w:rsidRPr="006C3FBE">
        <w:rPr>
          <w:sz w:val="24"/>
          <w:szCs w:val="24"/>
        </w:rPr>
        <w:t xml:space="preserve"> means one of the following severe traumatic events:</w:t>
      </w:r>
    </w:p>
    <w:p w:rsidR="00361842" w:rsidRPr="006C3FBE" w:rsidRDefault="00361842" w:rsidP="00361842">
      <w:pPr>
        <w:pStyle w:val="SH4"/>
      </w:pPr>
      <w:r w:rsidRPr="006C3FBE">
        <w:t xml:space="preserve">killing or maiming a person; </w:t>
      </w:r>
    </w:p>
    <w:p w:rsidR="00361842" w:rsidRPr="006C3FBE" w:rsidRDefault="00361842" w:rsidP="00361842">
      <w:pPr>
        <w:pStyle w:val="SH4"/>
      </w:pPr>
      <w:r w:rsidRPr="006C3FBE">
        <w:t>being an eyewitness to a person being killed or critically injured;</w:t>
      </w:r>
    </w:p>
    <w:p w:rsidR="00361842" w:rsidRPr="006C3FBE" w:rsidRDefault="00361842" w:rsidP="00361842">
      <w:pPr>
        <w:pStyle w:val="SH4"/>
      </w:pPr>
      <w:r w:rsidRPr="006C3FBE">
        <w:t xml:space="preserve">being an eyewitness to atrocities inflicted on another person; </w:t>
      </w:r>
    </w:p>
    <w:p w:rsidR="00361842" w:rsidRPr="006C3FBE" w:rsidRDefault="00361842" w:rsidP="00361842">
      <w:pPr>
        <w:pStyle w:val="SH4"/>
      </w:pPr>
      <w:r w:rsidRPr="006C3FBE">
        <w:t>participating in the clearance of a corpse or a critically injured casualty; or</w:t>
      </w:r>
    </w:p>
    <w:p w:rsidR="00C73FE2" w:rsidRDefault="00361842" w:rsidP="00361842">
      <w:pPr>
        <w:pStyle w:val="SH4"/>
      </w:pPr>
      <w:r w:rsidRPr="006C3FBE">
        <w:t>viewing a corpse or a critically in</w:t>
      </w:r>
      <w:r>
        <w:t>jured casualty as an eyewitness.</w:t>
      </w:r>
    </w:p>
    <w:p w:rsidR="00C73FE2" w:rsidRDefault="00C73FE2" w:rsidP="001E3853">
      <w:pPr>
        <w:pStyle w:val="NOTE"/>
        <w:ind w:left="1985" w:hanging="1077"/>
      </w:pPr>
      <w:r w:rsidRPr="0045069A">
        <w:t xml:space="preserve">Note: </w:t>
      </w:r>
      <w:r w:rsidR="006D622C">
        <w:rPr>
          <w:b/>
          <w:i/>
        </w:rPr>
        <w:t>corpse</w:t>
      </w:r>
      <w:r w:rsidR="006D622C">
        <w:t xml:space="preserve"> and </w:t>
      </w:r>
      <w:r w:rsidR="006D622C">
        <w:rPr>
          <w:b/>
          <w:i/>
        </w:rPr>
        <w:t xml:space="preserve">eyewitness </w:t>
      </w:r>
      <w:r w:rsidR="006D622C">
        <w:t xml:space="preserve">are </w:t>
      </w:r>
      <w:r>
        <w:t xml:space="preserve">also </w:t>
      </w:r>
      <w:r w:rsidRPr="0045069A">
        <w:t>defined in the Schedule 1 - Dictionary.</w:t>
      </w:r>
    </w:p>
    <w:p w:rsidR="00C73FE2" w:rsidRPr="000154A1" w:rsidRDefault="00C73FE2" w:rsidP="00C73FE2">
      <w:pPr>
        <w:pStyle w:val="SH3"/>
      </w:pPr>
      <w:r w:rsidRPr="000154A1">
        <w:rPr>
          <w:b/>
          <w:i/>
        </w:rPr>
        <w:t>category 2 stressor</w:t>
      </w:r>
      <w:r w:rsidRPr="000154A1">
        <w:t xml:space="preserve"> means one of the following negative life events, the effects of which are chronic in nature and cause the person to feel ongoing distress, concern or worry:</w:t>
      </w:r>
    </w:p>
    <w:p w:rsidR="00C73FE2" w:rsidRPr="00031D95" w:rsidRDefault="00C73FE2" w:rsidP="00361842">
      <w:pPr>
        <w:pStyle w:val="SH4"/>
        <w:numPr>
          <w:ilvl w:val="3"/>
          <w:numId w:val="31"/>
        </w:numPr>
      </w:pPr>
      <w:r w:rsidRPr="00031D95">
        <w:t>being socially isolated and unable to maintain friendships or family relationships, due to physical location, language barriers, disability, or medical or psychiatric illness;</w:t>
      </w:r>
    </w:p>
    <w:p w:rsidR="00C73FE2" w:rsidRPr="00031D95" w:rsidRDefault="00C73FE2" w:rsidP="00361842">
      <w:pPr>
        <w:pStyle w:val="SH4"/>
      </w:pPr>
      <w:r w:rsidRPr="00031D95">
        <w:t>experiencing a problem with a long-term relationship including the break-up of a close personal relationship, the need for marital or relationship counselling, marital separation or divorce;</w:t>
      </w:r>
    </w:p>
    <w:p w:rsidR="00C73FE2" w:rsidRPr="00031D95" w:rsidRDefault="00C73FE2" w:rsidP="00361842">
      <w:pPr>
        <w:pStyle w:val="SH4"/>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031D95">
        <w:rPr>
          <w:b/>
        </w:rPr>
        <w:t xml:space="preserve"> </w:t>
      </w:r>
    </w:p>
    <w:p w:rsidR="00C73FE2" w:rsidRPr="00031D95" w:rsidRDefault="00C73FE2" w:rsidP="00361842">
      <w:pPr>
        <w:pStyle w:val="SH4"/>
      </w:pPr>
      <w:r w:rsidRPr="00031D95">
        <w:t>experiencing serious legal issues including being detained or held in custody, ongoing involvement with the police concerning violations of the law, or court appearances associated with personal legal problems;</w:t>
      </w:r>
    </w:p>
    <w:p w:rsidR="00C73FE2" w:rsidRPr="00031D95" w:rsidRDefault="00C73FE2" w:rsidP="00361842">
      <w:pPr>
        <w:pStyle w:val="SH4"/>
      </w:pPr>
      <w:r w:rsidRPr="00031D95">
        <w:t>having severe financial hardship including loss of employment, long periods of unemployment, foreclosure on a property or bankruptcy;</w:t>
      </w:r>
    </w:p>
    <w:p w:rsidR="00C73FE2" w:rsidRPr="00031D95" w:rsidRDefault="00C73FE2" w:rsidP="00361842">
      <w:pPr>
        <w:pStyle w:val="SH4"/>
      </w:pPr>
      <w:r w:rsidRPr="00031D95">
        <w:t>having a family member or significant other experience a major deterioration in their health; or</w:t>
      </w:r>
    </w:p>
    <w:p w:rsidR="00C73FE2" w:rsidRPr="00437E4F" w:rsidRDefault="00C73FE2" w:rsidP="00361842">
      <w:pPr>
        <w:pStyle w:val="SH4"/>
        <w:rPr>
          <w:lang w:val="en-US"/>
        </w:rPr>
      </w:pPr>
      <w:r w:rsidRPr="00437E4F">
        <w:lastRenderedPageBreak/>
        <w:t>being a full-time caregiver to a family member or significant other with a severe physical, mental or developmental disability.</w:t>
      </w:r>
    </w:p>
    <w:p w:rsidR="00C73FE2" w:rsidRPr="00437E4F" w:rsidRDefault="00C73FE2" w:rsidP="001E3853">
      <w:pPr>
        <w:pStyle w:val="NOTE"/>
        <w:ind w:left="1985" w:hanging="1077"/>
      </w:pPr>
      <w:r w:rsidRPr="0045069A">
        <w:t xml:space="preserve">Note: </w:t>
      </w:r>
      <w:r>
        <w:rPr>
          <w:b/>
          <w:i/>
        </w:rPr>
        <w:t>significant other</w:t>
      </w:r>
      <w:r w:rsidRPr="00C535E9">
        <w:rPr>
          <w:b/>
          <w:i/>
        </w:rPr>
        <w:t xml:space="preserve"> </w:t>
      </w:r>
      <w:r w:rsidRPr="0045069A">
        <w:t xml:space="preserve">is </w:t>
      </w:r>
      <w:r>
        <w:t xml:space="preserve">also </w:t>
      </w:r>
      <w:r w:rsidRPr="0045069A">
        <w:t>defined in the Schedule 1 - Dictionary.</w:t>
      </w:r>
    </w:p>
    <w:p w:rsidR="00C73FE2" w:rsidRPr="00C65446" w:rsidRDefault="00C73FE2" w:rsidP="00C73FE2">
      <w:pPr>
        <w:pStyle w:val="SH3"/>
      </w:pPr>
      <w:r w:rsidRPr="00C65446">
        <w:rPr>
          <w:b/>
          <w:i/>
        </w:rPr>
        <w:t>clinically significant disorder of mental health as specified</w:t>
      </w:r>
      <w:r w:rsidRPr="00C65446">
        <w:t xml:space="preserve"> means one of the following conditions, which is of sufficient severity to warrant ongoing management:</w:t>
      </w:r>
    </w:p>
    <w:p w:rsidR="00C73FE2" w:rsidRPr="00C65446" w:rsidRDefault="00C73FE2" w:rsidP="00361842">
      <w:pPr>
        <w:pStyle w:val="SH4"/>
        <w:numPr>
          <w:ilvl w:val="3"/>
          <w:numId w:val="32"/>
        </w:numPr>
      </w:pPr>
      <w:r w:rsidRPr="00C65446">
        <w:t xml:space="preserve">acute stress disorder; </w:t>
      </w:r>
    </w:p>
    <w:p w:rsidR="00C73FE2" w:rsidRPr="00C65446" w:rsidRDefault="00C73FE2" w:rsidP="00361842">
      <w:pPr>
        <w:pStyle w:val="SH4"/>
      </w:pPr>
      <w:r w:rsidRPr="00C65446">
        <w:t>adjustment disorder;</w:t>
      </w:r>
    </w:p>
    <w:p w:rsidR="00C73FE2" w:rsidRPr="00C65446" w:rsidRDefault="00C73FE2" w:rsidP="00361842">
      <w:pPr>
        <w:pStyle w:val="SH4"/>
      </w:pPr>
      <w:r w:rsidRPr="00C65446">
        <w:t>agoraphobia;</w:t>
      </w:r>
    </w:p>
    <w:p w:rsidR="00C73FE2" w:rsidRPr="00C65446" w:rsidRDefault="00C73FE2" w:rsidP="00361842">
      <w:pPr>
        <w:pStyle w:val="SH4"/>
      </w:pPr>
      <w:r w:rsidRPr="00C65446">
        <w:t xml:space="preserve">alcohol use disorder; </w:t>
      </w:r>
    </w:p>
    <w:p w:rsidR="00C73FE2" w:rsidRPr="00C65446" w:rsidRDefault="00C73FE2" w:rsidP="00361842">
      <w:pPr>
        <w:pStyle w:val="SH4"/>
      </w:pPr>
      <w:r w:rsidRPr="00C65446">
        <w:t>Alzheimer-type dementia;</w:t>
      </w:r>
    </w:p>
    <w:p w:rsidR="00C73FE2" w:rsidRPr="00C65446" w:rsidRDefault="00C73FE2" w:rsidP="00361842">
      <w:pPr>
        <w:pStyle w:val="SH4"/>
      </w:pPr>
      <w:r w:rsidRPr="00C65446">
        <w:t>anxiety disorder;</w:t>
      </w:r>
    </w:p>
    <w:p w:rsidR="00C73FE2" w:rsidRPr="00C65446" w:rsidRDefault="00C73FE2" w:rsidP="00361842">
      <w:pPr>
        <w:pStyle w:val="SH4"/>
      </w:pPr>
      <w:r w:rsidRPr="00C65446">
        <w:t xml:space="preserve">attention-deficit/hyperactivity disorder; </w:t>
      </w:r>
    </w:p>
    <w:p w:rsidR="00C73FE2" w:rsidRPr="00C65446" w:rsidRDefault="00C73FE2" w:rsidP="00361842">
      <w:pPr>
        <w:pStyle w:val="SH4"/>
      </w:pPr>
      <w:r w:rsidRPr="00C65446">
        <w:t>bipolar disorder;</w:t>
      </w:r>
    </w:p>
    <w:p w:rsidR="00C73FE2" w:rsidRPr="00C65446" w:rsidRDefault="00C73FE2" w:rsidP="00361842">
      <w:pPr>
        <w:pStyle w:val="SH4"/>
      </w:pPr>
      <w:r w:rsidRPr="00C65446">
        <w:t>conduct disorder;</w:t>
      </w:r>
    </w:p>
    <w:p w:rsidR="00C73FE2" w:rsidRPr="00C65446" w:rsidRDefault="00C73FE2" w:rsidP="00361842">
      <w:pPr>
        <w:pStyle w:val="SH4"/>
      </w:pPr>
      <w:r w:rsidRPr="00C65446">
        <w:t>depressive disorder;</w:t>
      </w:r>
    </w:p>
    <w:p w:rsidR="00C73FE2" w:rsidRPr="00C65446" w:rsidRDefault="00C73FE2" w:rsidP="00361842">
      <w:pPr>
        <w:pStyle w:val="SH4"/>
      </w:pPr>
      <w:r w:rsidRPr="00C65446">
        <w:t xml:space="preserve">eating disorder; </w:t>
      </w:r>
    </w:p>
    <w:p w:rsidR="00C73FE2" w:rsidRPr="00C65446" w:rsidRDefault="00C73FE2" w:rsidP="00361842">
      <w:pPr>
        <w:pStyle w:val="SH4"/>
      </w:pPr>
      <w:r w:rsidRPr="00C65446">
        <w:t>gambling disorder;</w:t>
      </w:r>
    </w:p>
    <w:p w:rsidR="00C73FE2" w:rsidRPr="00C65446" w:rsidRDefault="00C73FE2" w:rsidP="00361842">
      <w:pPr>
        <w:pStyle w:val="SH4"/>
      </w:pPr>
      <w:r w:rsidRPr="00C65446">
        <w:t>gender dysphoria;</w:t>
      </w:r>
    </w:p>
    <w:p w:rsidR="00C73FE2" w:rsidRPr="00C65446" w:rsidRDefault="00C73FE2" w:rsidP="00361842">
      <w:pPr>
        <w:pStyle w:val="SH4"/>
      </w:pPr>
      <w:r w:rsidRPr="00C65446">
        <w:t xml:space="preserve">insomnia disorder; </w:t>
      </w:r>
    </w:p>
    <w:p w:rsidR="00C73FE2" w:rsidRPr="00C65446" w:rsidRDefault="00C73FE2" w:rsidP="00361842">
      <w:pPr>
        <w:pStyle w:val="SH4"/>
      </w:pPr>
      <w:r w:rsidRPr="00C65446">
        <w:t>obsessive-compulsive disorder;</w:t>
      </w:r>
    </w:p>
    <w:p w:rsidR="00C73FE2" w:rsidRPr="00C65446" w:rsidRDefault="00C73FE2" w:rsidP="00361842">
      <w:pPr>
        <w:pStyle w:val="SH4"/>
      </w:pPr>
      <w:r w:rsidRPr="00C65446">
        <w:t xml:space="preserve">panic disorder; </w:t>
      </w:r>
    </w:p>
    <w:p w:rsidR="00C73FE2" w:rsidRPr="00C65446" w:rsidRDefault="00C73FE2" w:rsidP="00361842">
      <w:pPr>
        <w:pStyle w:val="SH4"/>
      </w:pPr>
      <w:r w:rsidRPr="00C65446">
        <w:t>paraphilic disorder;</w:t>
      </w:r>
    </w:p>
    <w:p w:rsidR="00C73FE2" w:rsidRPr="00C65446" w:rsidRDefault="00C73FE2" w:rsidP="00361842">
      <w:pPr>
        <w:pStyle w:val="SH4"/>
      </w:pPr>
      <w:r w:rsidRPr="00C65446">
        <w:t xml:space="preserve">personality disorder; </w:t>
      </w:r>
    </w:p>
    <w:p w:rsidR="00C73FE2" w:rsidRPr="00C65446" w:rsidRDefault="00C73FE2" w:rsidP="00361842">
      <w:pPr>
        <w:pStyle w:val="SH4"/>
      </w:pPr>
      <w:r w:rsidRPr="00C65446">
        <w:t xml:space="preserve">posttraumatic stress disorder; </w:t>
      </w:r>
    </w:p>
    <w:p w:rsidR="00C73FE2" w:rsidRPr="00C65446" w:rsidRDefault="00C73FE2" w:rsidP="00361842">
      <w:pPr>
        <w:pStyle w:val="SH4"/>
      </w:pPr>
      <w:r w:rsidRPr="00C65446">
        <w:t xml:space="preserve">schizophrenia; </w:t>
      </w:r>
    </w:p>
    <w:p w:rsidR="00C73FE2" w:rsidRPr="00C65446" w:rsidRDefault="00C73FE2" w:rsidP="00361842">
      <w:pPr>
        <w:pStyle w:val="SH4"/>
      </w:pPr>
      <w:r w:rsidRPr="00C65446">
        <w:t>sexual dysfunction;</w:t>
      </w:r>
    </w:p>
    <w:p w:rsidR="00C73FE2" w:rsidRPr="00C65446" w:rsidRDefault="00C73FE2" w:rsidP="00361842">
      <w:pPr>
        <w:pStyle w:val="SH4"/>
      </w:pPr>
      <w:r w:rsidRPr="00C65446">
        <w:t xml:space="preserve">social anxiety disorder; </w:t>
      </w:r>
    </w:p>
    <w:p w:rsidR="00C73FE2" w:rsidRPr="00C65446" w:rsidRDefault="00C73FE2" w:rsidP="00361842">
      <w:pPr>
        <w:pStyle w:val="SH4"/>
      </w:pPr>
      <w:r w:rsidRPr="00C65446">
        <w:t>somatic symptom disorder;</w:t>
      </w:r>
    </w:p>
    <w:p w:rsidR="00C73FE2" w:rsidRPr="00C65446" w:rsidRDefault="00C73FE2" w:rsidP="00361842">
      <w:pPr>
        <w:pStyle w:val="SH4"/>
      </w:pPr>
      <w:r w:rsidRPr="00C65446">
        <w:t>specific phobia; or</w:t>
      </w:r>
    </w:p>
    <w:p w:rsidR="00C73FE2" w:rsidRPr="00C65446" w:rsidRDefault="00C73FE2" w:rsidP="00361842">
      <w:pPr>
        <w:pStyle w:val="SH4"/>
        <w:rPr>
          <w:lang w:val="en-US"/>
        </w:rPr>
      </w:pPr>
      <w:r w:rsidRPr="00C65446">
        <w:t xml:space="preserve">vascular dementia. </w:t>
      </w:r>
    </w:p>
    <w:p w:rsidR="00C73FE2" w:rsidRPr="001706E5" w:rsidRDefault="00C73FE2" w:rsidP="001E3853">
      <w:pPr>
        <w:spacing w:before="122"/>
        <w:ind w:left="1560" w:hanging="709"/>
        <w:rPr>
          <w:sz w:val="18"/>
          <w:szCs w:val="18"/>
        </w:rPr>
      </w:pPr>
      <w:r>
        <w:rPr>
          <w:sz w:val="18"/>
          <w:szCs w:val="18"/>
        </w:rPr>
        <w:t xml:space="preserve"> </w:t>
      </w:r>
      <w:r w:rsidRPr="001706E5">
        <w:rPr>
          <w:sz w:val="18"/>
          <w:szCs w:val="18"/>
        </w:rPr>
        <w:t>Note 1:</w:t>
      </w:r>
      <w:r w:rsidR="003C711B">
        <w:rPr>
          <w:rFonts w:eastAsia="Times New Roman"/>
          <w:sz w:val="18"/>
          <w:szCs w:val="18"/>
          <w:lang w:eastAsia="en-AU"/>
        </w:rPr>
        <w:t xml:space="preserve"> </w:t>
      </w:r>
      <w:r>
        <w:rPr>
          <w:rFonts w:eastAsia="Times New Roman"/>
          <w:sz w:val="18"/>
          <w:szCs w:val="18"/>
          <w:lang w:eastAsia="en-AU"/>
        </w:rPr>
        <w:t>"</w:t>
      </w:r>
      <w:r w:rsidRPr="001706E5">
        <w:rPr>
          <w:rFonts w:eastAsia="Times New Roman"/>
          <w:sz w:val="18"/>
          <w:szCs w:val="18"/>
          <w:lang w:eastAsia="en-AU"/>
        </w:rPr>
        <w:t>Management" of the condition may involve regular visits (for example, at least monthly) to a psychiatrist, counsellor or general practitioner.</w:t>
      </w:r>
    </w:p>
    <w:p w:rsidR="00C73FE2" w:rsidRDefault="00C73FE2" w:rsidP="001E3853">
      <w:pPr>
        <w:spacing w:before="122"/>
        <w:ind w:left="1560" w:hanging="709"/>
        <w:rPr>
          <w:sz w:val="18"/>
          <w:szCs w:val="18"/>
        </w:rPr>
      </w:pPr>
      <w:r>
        <w:rPr>
          <w:sz w:val="18"/>
          <w:szCs w:val="18"/>
        </w:rPr>
        <w:t xml:space="preserve"> </w:t>
      </w:r>
      <w:r w:rsidR="003C711B">
        <w:rPr>
          <w:sz w:val="18"/>
          <w:szCs w:val="18"/>
        </w:rPr>
        <w:t xml:space="preserve">Note 2: </w:t>
      </w:r>
      <w:r w:rsidRPr="001706E5">
        <w:rPr>
          <w:sz w:val="18"/>
          <w:szCs w:val="18"/>
        </w:rPr>
        <w:t>To "warrant ongoing management" does not require that any actual management was received or given for the condition.</w:t>
      </w:r>
    </w:p>
    <w:p w:rsidR="00361842" w:rsidRPr="006C3FBE" w:rsidRDefault="00361842" w:rsidP="00361842">
      <w:pPr>
        <w:spacing w:before="120" w:after="120" w:line="240" w:lineRule="atLeast"/>
        <w:ind w:left="851"/>
        <w:rPr>
          <w:sz w:val="24"/>
          <w:szCs w:val="24"/>
        </w:rPr>
      </w:pPr>
      <w:r w:rsidRPr="006C3FBE">
        <w:rPr>
          <w:b/>
          <w:i/>
          <w:sz w:val="24"/>
          <w:szCs w:val="24"/>
        </w:rPr>
        <w:t>corpse</w:t>
      </w:r>
      <w:r w:rsidRPr="006C3FBE">
        <w:rPr>
          <w:sz w:val="24"/>
          <w:szCs w:val="24"/>
        </w:rPr>
        <w:t xml:space="preserve"> means the human remains or body parts of one or more persons who have </w:t>
      </w:r>
      <w:r>
        <w:rPr>
          <w:sz w:val="24"/>
          <w:szCs w:val="24"/>
        </w:rPr>
        <w:t>met a violent or horrific death.</w:t>
      </w:r>
      <w:r w:rsidRPr="006C3FBE">
        <w:rPr>
          <w:sz w:val="24"/>
          <w:szCs w:val="24"/>
        </w:rPr>
        <w:t xml:space="preserve"> </w:t>
      </w:r>
    </w:p>
    <w:p w:rsidR="00361842" w:rsidRPr="001706E5" w:rsidRDefault="006C4B0B" w:rsidP="001E3853">
      <w:pPr>
        <w:pStyle w:val="BodyTextIndent"/>
        <w:tabs>
          <w:tab w:val="clear" w:pos="0"/>
          <w:tab w:val="left" w:pos="1418"/>
        </w:tabs>
        <w:spacing w:after="120" w:line="240" w:lineRule="auto"/>
        <w:ind w:left="1418" w:hanging="567"/>
        <w:rPr>
          <w:sz w:val="18"/>
          <w:szCs w:val="18"/>
        </w:rPr>
      </w:pPr>
      <w:r>
        <w:rPr>
          <w:sz w:val="18"/>
          <w:szCs w:val="18"/>
        </w:rPr>
        <w:t xml:space="preserve"> </w:t>
      </w:r>
      <w:r w:rsidR="00361842" w:rsidRPr="00DE5600">
        <w:rPr>
          <w:sz w:val="18"/>
          <w:szCs w:val="18"/>
        </w:rPr>
        <w:t>Note:</w:t>
      </w:r>
      <w:r w:rsidR="00361842">
        <w:rPr>
          <w:sz w:val="18"/>
          <w:szCs w:val="18"/>
        </w:rPr>
        <w:t xml:space="preserve"> </w:t>
      </w:r>
      <w:r w:rsidR="00361842" w:rsidRPr="00DE5600">
        <w:rPr>
          <w:sz w:val="18"/>
          <w:szCs w:val="18"/>
        </w:rPr>
        <w:t xml:space="preserv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r w:rsidR="00361842">
        <w:rPr>
          <w:sz w:val="18"/>
          <w:szCs w:val="18"/>
        </w:rPr>
        <w:t>.</w:t>
      </w:r>
    </w:p>
    <w:p w:rsidR="00C73FE2" w:rsidRDefault="00C73FE2" w:rsidP="00C73FE2">
      <w:pPr>
        <w:pStyle w:val="SH3"/>
      </w:pPr>
      <w:r w:rsidRPr="0042071E">
        <w:rPr>
          <w:b/>
          <w:i/>
        </w:rPr>
        <w:t>DSM-5</w:t>
      </w:r>
      <w:r>
        <w:t xml:space="preserve"> means the American Psychiatric Association: </w:t>
      </w:r>
      <w:r>
        <w:rPr>
          <w:i/>
        </w:rPr>
        <w:t>Diagnostic and Statistical Manual of Mental Disorders</w:t>
      </w:r>
      <w:r>
        <w:t>, Fifth Edition.  Arlington, VA, American Psychiatric Association, 2013.</w:t>
      </w:r>
    </w:p>
    <w:p w:rsidR="00C73FE2" w:rsidRPr="00437E4F" w:rsidRDefault="00C73FE2" w:rsidP="00C73FE2">
      <w:pPr>
        <w:pStyle w:val="SH3"/>
      </w:pPr>
      <w:r>
        <w:rPr>
          <w:b/>
          <w:i/>
        </w:rPr>
        <w:lastRenderedPageBreak/>
        <w:t>e</w:t>
      </w:r>
      <w:r w:rsidRPr="00C5165C">
        <w:rPr>
          <w:b/>
          <w:i/>
        </w:rPr>
        <w:t xml:space="preserve">yewitness </w:t>
      </w:r>
      <w:r w:rsidRPr="002D15E2">
        <w:t>means a person who experiences an incident first hand and can give direct evidence of it.  This excludes persons exposed only to public broadcasting or mass media coverage of the incident.</w:t>
      </w:r>
    </w:p>
    <w:p w:rsidR="00C73FE2" w:rsidRPr="009C404D" w:rsidRDefault="00C73FE2" w:rsidP="00C73FE2">
      <w:pPr>
        <w:pStyle w:val="SH3"/>
      </w:pPr>
      <w:r w:rsidRPr="001C6AE1">
        <w:rPr>
          <w:b/>
          <w:i/>
        </w:rPr>
        <w:t>MRCA</w:t>
      </w:r>
      <w:r w:rsidRPr="00B90B8D">
        <w:rPr>
          <w:b/>
        </w:rPr>
        <w:t xml:space="preserve"> </w:t>
      </w:r>
      <w:r w:rsidRPr="00973808">
        <w:t>me</w:t>
      </w:r>
      <w:r w:rsidRPr="00024911">
        <w:rPr>
          <w:rStyle w:val="SH3nospaceChar"/>
        </w:rPr>
        <w:t>a</w:t>
      </w:r>
      <w:r w:rsidRPr="00973808">
        <w:t>ns</w:t>
      </w:r>
      <w:r w:rsidRPr="009C404D">
        <w:t xml:space="preserve"> the </w:t>
      </w:r>
      <w:r w:rsidRPr="0027707A">
        <w:rPr>
          <w:i/>
        </w:rPr>
        <w:t>Military Rehabilitation and Compensation Act 2004</w:t>
      </w:r>
      <w:r w:rsidRPr="009C404D">
        <w:t>.</w:t>
      </w:r>
    </w:p>
    <w:p w:rsidR="00C73FE2" w:rsidRPr="00E5280C" w:rsidRDefault="00C73FE2" w:rsidP="00C73FE2">
      <w:pPr>
        <w:pStyle w:val="SH3"/>
      </w:pPr>
      <w:bookmarkStart w:id="34" w:name="_Ref402529607"/>
      <w:bookmarkEnd w:id="33"/>
      <w:r w:rsidRPr="001C6AE1">
        <w:rPr>
          <w:b/>
          <w:i/>
        </w:rPr>
        <w:t>persistent pain</w:t>
      </w:r>
      <w:r w:rsidRPr="00E5280C">
        <w:t xml:space="preserve"> means:</w:t>
      </w:r>
    </w:p>
    <w:p w:rsidR="00C73FE2" w:rsidRPr="00E5280C" w:rsidRDefault="00C73FE2" w:rsidP="00361842">
      <w:pPr>
        <w:pStyle w:val="SH4"/>
        <w:numPr>
          <w:ilvl w:val="3"/>
          <w:numId w:val="33"/>
        </w:numPr>
      </w:pPr>
      <w:r w:rsidRPr="00E5280C">
        <w:t>continuous pain; or</w:t>
      </w:r>
    </w:p>
    <w:p w:rsidR="00C73FE2" w:rsidRPr="00E5280C" w:rsidRDefault="00C73FE2" w:rsidP="00361842">
      <w:pPr>
        <w:pStyle w:val="SH4"/>
      </w:pPr>
      <w:r w:rsidRPr="00E5280C">
        <w:t xml:space="preserve">almost continuous pain; or </w:t>
      </w:r>
    </w:p>
    <w:p w:rsidR="00C73FE2" w:rsidRPr="00E5280C" w:rsidRDefault="00C73FE2" w:rsidP="00361842">
      <w:pPr>
        <w:pStyle w:val="SH4"/>
      </w:pPr>
      <w:r w:rsidRPr="00E5280C">
        <w:t>frequent, severe, intermittent pain;</w:t>
      </w:r>
    </w:p>
    <w:p w:rsidR="00C73FE2" w:rsidRPr="00E5280C" w:rsidRDefault="00C73FE2" w:rsidP="00C73FE2">
      <w:pPr>
        <w:ind w:left="851"/>
        <w:rPr>
          <w:sz w:val="24"/>
          <w:szCs w:val="24"/>
        </w:rPr>
      </w:pPr>
      <w:r w:rsidRPr="00E5280C">
        <w:rPr>
          <w:sz w:val="24"/>
          <w:szCs w:val="24"/>
        </w:rPr>
        <w:t>which is severe enough to interfere with usual work or leisure activities or activities of daily living.</w:t>
      </w:r>
    </w:p>
    <w:p w:rsidR="00C73FE2" w:rsidRPr="0090262E" w:rsidRDefault="00C73FE2" w:rsidP="00C73FE2">
      <w:pPr>
        <w:pStyle w:val="SH3"/>
      </w:pPr>
      <w:r w:rsidRPr="001C6AE1">
        <w:rPr>
          <w:b/>
          <w:i/>
        </w:rPr>
        <w:t>relevant service</w:t>
      </w:r>
      <w:r w:rsidRPr="0090262E">
        <w:t xml:space="preserve"> means:</w:t>
      </w:r>
    </w:p>
    <w:p w:rsidR="00C73FE2" w:rsidRPr="0090262E" w:rsidRDefault="00C73FE2" w:rsidP="00361842">
      <w:pPr>
        <w:pStyle w:val="SH4"/>
        <w:numPr>
          <w:ilvl w:val="3"/>
          <w:numId w:val="34"/>
        </w:numPr>
      </w:pPr>
      <w:r w:rsidRPr="0090262E">
        <w:t xml:space="preserve">operational service under the VEA; </w:t>
      </w:r>
    </w:p>
    <w:p w:rsidR="00C73FE2" w:rsidRPr="0090262E" w:rsidRDefault="00C73FE2" w:rsidP="00361842">
      <w:pPr>
        <w:pStyle w:val="SH4"/>
      </w:pPr>
      <w:r w:rsidRPr="0090262E">
        <w:t xml:space="preserve">peacekeeping service under the VEA; </w:t>
      </w:r>
    </w:p>
    <w:p w:rsidR="00C73FE2" w:rsidRPr="0090262E" w:rsidRDefault="00C73FE2" w:rsidP="00361842">
      <w:pPr>
        <w:pStyle w:val="SH4"/>
      </w:pPr>
      <w:r w:rsidRPr="0090262E">
        <w:t xml:space="preserve">hazardous service under the VEA; </w:t>
      </w:r>
    </w:p>
    <w:p w:rsidR="00C73FE2" w:rsidRPr="0090262E" w:rsidRDefault="00C73FE2" w:rsidP="00361842">
      <w:pPr>
        <w:pStyle w:val="SH4"/>
      </w:pPr>
      <w:r w:rsidRPr="0090262E">
        <w:t>British nuclear test defence service under the VEA;</w:t>
      </w:r>
    </w:p>
    <w:p w:rsidR="00C73FE2" w:rsidRPr="0090262E" w:rsidRDefault="00C73FE2" w:rsidP="00361842">
      <w:pPr>
        <w:pStyle w:val="SH4"/>
      </w:pPr>
      <w:r w:rsidRPr="0090262E">
        <w:t>warlike service under the MRCA; or</w:t>
      </w:r>
    </w:p>
    <w:p w:rsidR="00C73FE2" w:rsidRPr="0090262E" w:rsidRDefault="00C73FE2" w:rsidP="00361842">
      <w:pPr>
        <w:pStyle w:val="SH4"/>
      </w:pPr>
      <w:r w:rsidRPr="0090262E">
        <w:t>non-warlike service under the MRCA.</w:t>
      </w:r>
    </w:p>
    <w:p w:rsidR="00C73FE2" w:rsidRPr="007C627D" w:rsidRDefault="00C73FE2" w:rsidP="001E3853">
      <w:pPr>
        <w:pStyle w:val="NOTE"/>
        <w:ind w:left="1985" w:hanging="1077"/>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C73FE2" w:rsidRDefault="00C73FE2" w:rsidP="00C73FE2">
      <w:pPr>
        <w:pStyle w:val="SH3"/>
      </w:pPr>
      <w:r w:rsidRPr="001C6AE1">
        <w:rPr>
          <w:b/>
          <w:i/>
        </w:rPr>
        <w:t xml:space="preserve">severe childhood abuse </w:t>
      </w:r>
      <w:r>
        <w:t>means:</w:t>
      </w:r>
    </w:p>
    <w:p w:rsidR="00C73FE2" w:rsidRDefault="00C73FE2" w:rsidP="00361842">
      <w:pPr>
        <w:pStyle w:val="SH4"/>
        <w:numPr>
          <w:ilvl w:val="3"/>
          <w:numId w:val="21"/>
        </w:numPr>
      </w:pPr>
      <w:r>
        <w:t>serious physical, emotional, psychological or sexual harm whilst a child aged under 16 years; or</w:t>
      </w:r>
    </w:p>
    <w:p w:rsidR="00C73FE2" w:rsidRDefault="00C73FE2" w:rsidP="00361842">
      <w:pPr>
        <w:pStyle w:val="SH4"/>
        <w:numPr>
          <w:ilvl w:val="3"/>
          <w:numId w:val="21"/>
        </w:numPr>
      </w:pPr>
      <w:r>
        <w:t>neglect involving a serious failure to provide the necessities for health, physical and emotional development, or wellbeing whilst a child aged under 16 years;</w:t>
      </w:r>
    </w:p>
    <w:p w:rsidR="00C73FE2" w:rsidRPr="00E5280C" w:rsidRDefault="00C73FE2" w:rsidP="00C73FE2">
      <w:pPr>
        <w:ind w:left="993"/>
        <w:rPr>
          <w:sz w:val="24"/>
          <w:szCs w:val="24"/>
        </w:rPr>
      </w:pPr>
      <w:r w:rsidRPr="00E5280C">
        <w:rPr>
          <w:sz w:val="24"/>
          <w:szCs w:val="24"/>
        </w:rPr>
        <w:t>where such serious harm or neglect has been perpetrated by a parent, a care provider, an adult who works with or around that child, or any other adult in contact with that child.</w:t>
      </w:r>
    </w:p>
    <w:p w:rsidR="00C73FE2" w:rsidRPr="00437E4F" w:rsidRDefault="00C73FE2" w:rsidP="00C73FE2">
      <w:pPr>
        <w:pStyle w:val="SH3"/>
      </w:pPr>
      <w:r w:rsidRPr="00437E4F">
        <w:rPr>
          <w:b/>
          <w:i/>
        </w:rPr>
        <w:t>significant other</w:t>
      </w:r>
      <w:r w:rsidRPr="00437E4F">
        <w:t xml:space="preserve"> means a person who has a close family bond or a close personal relationship and is important or influential in one's life.</w:t>
      </w:r>
    </w:p>
    <w:p w:rsidR="00C73FE2" w:rsidRDefault="00C73FE2" w:rsidP="00C73FE2">
      <w:pPr>
        <w:pStyle w:val="SH3"/>
      </w:pPr>
      <w:r w:rsidRPr="008114EE">
        <w:rPr>
          <w:b/>
          <w:i/>
        </w:rPr>
        <w:t>substance</w:t>
      </w:r>
      <w:r>
        <w:rPr>
          <w:b/>
        </w:rPr>
        <w:t xml:space="preserve"> </w:t>
      </w:r>
      <w:r>
        <w:t>means any of the following substances, alone or in combination:</w:t>
      </w:r>
    </w:p>
    <w:p w:rsidR="00C73FE2" w:rsidRDefault="00C73FE2" w:rsidP="00361842">
      <w:pPr>
        <w:pStyle w:val="SH4"/>
        <w:numPr>
          <w:ilvl w:val="3"/>
          <w:numId w:val="35"/>
        </w:numPr>
      </w:pPr>
      <w:r>
        <w:t xml:space="preserve">amphetamine-type substances; </w:t>
      </w:r>
    </w:p>
    <w:p w:rsidR="00C73FE2" w:rsidRDefault="00C73FE2" w:rsidP="00361842">
      <w:pPr>
        <w:pStyle w:val="SH4"/>
      </w:pPr>
      <w:r>
        <w:t>cannabis and cannabis derivatives;</w:t>
      </w:r>
    </w:p>
    <w:p w:rsidR="00C73FE2" w:rsidRDefault="00C73FE2" w:rsidP="00361842">
      <w:pPr>
        <w:pStyle w:val="SH4"/>
      </w:pPr>
      <w:r>
        <w:t>cocaine;</w:t>
      </w:r>
    </w:p>
    <w:p w:rsidR="00C73FE2" w:rsidRDefault="00C73FE2" w:rsidP="00361842">
      <w:pPr>
        <w:pStyle w:val="SH4"/>
      </w:pPr>
      <w:r>
        <w:t xml:space="preserve">hallucinogens, including phencyclidine and pharmacologically similar substances; </w:t>
      </w:r>
    </w:p>
    <w:p w:rsidR="00C73FE2" w:rsidRDefault="00C73FE2" w:rsidP="00361842">
      <w:pPr>
        <w:pStyle w:val="SH4"/>
      </w:pPr>
      <w:r>
        <w:t>hydrocarbon-based inhalants;</w:t>
      </w:r>
    </w:p>
    <w:p w:rsidR="00C73FE2" w:rsidRDefault="00C73FE2" w:rsidP="00361842">
      <w:pPr>
        <w:pStyle w:val="SH4"/>
      </w:pPr>
      <w:r>
        <w:t>opioids, and opioid derivatives and synthetic opioids with morphine-like effects;</w:t>
      </w:r>
    </w:p>
    <w:p w:rsidR="00C73FE2" w:rsidRDefault="00C73FE2" w:rsidP="00361842">
      <w:pPr>
        <w:pStyle w:val="SH4"/>
      </w:pPr>
      <w:r>
        <w:t xml:space="preserve">sedatives, hypnotics and anxiolytics, including barbiturates, </w:t>
      </w:r>
      <w:proofErr w:type="spellStart"/>
      <w:r>
        <w:t>nonbarbiturate</w:t>
      </w:r>
      <w:proofErr w:type="spellEnd"/>
      <w:r>
        <w:t xml:space="preserve"> sedatives and benzodiazepines, and tranquillisers with similar effect; or</w:t>
      </w:r>
    </w:p>
    <w:p w:rsidR="00C73FE2" w:rsidRPr="00B432AC" w:rsidRDefault="00C73FE2" w:rsidP="00361842">
      <w:pPr>
        <w:pStyle w:val="SH4"/>
      </w:pPr>
      <w:r>
        <w:t>tobacco.</w:t>
      </w:r>
    </w:p>
    <w:p w:rsidR="00C73FE2" w:rsidRPr="00513D05" w:rsidRDefault="00C73FE2" w:rsidP="00C73FE2">
      <w:pPr>
        <w:pStyle w:val="SH3"/>
      </w:pPr>
      <w:r w:rsidRPr="001C6AE1">
        <w:rPr>
          <w:b/>
          <w:i/>
        </w:rPr>
        <w:lastRenderedPageBreak/>
        <w:t>substance use disorder</w:t>
      </w:r>
      <w:r w:rsidRPr="00513D05">
        <w:t>—see subsection</w:t>
      </w:r>
      <w:r>
        <w:t xml:space="preserve"> 7(2).</w:t>
      </w:r>
    </w:p>
    <w:p w:rsidR="00C73FE2" w:rsidRPr="009C404D" w:rsidRDefault="00C73FE2" w:rsidP="00C73FE2">
      <w:pPr>
        <w:pStyle w:val="SH3"/>
      </w:pPr>
      <w:r>
        <w:rPr>
          <w:b/>
          <w:i/>
        </w:rPr>
        <w:t>t</w:t>
      </w:r>
      <w:r w:rsidRPr="00973808">
        <w:rPr>
          <w:b/>
          <w:i/>
        </w:rPr>
        <w:t>erminal event</w:t>
      </w:r>
      <w:r w:rsidRPr="009C404D">
        <w:t xml:space="preserve"> means the proximate or ultimate cause of death and includes</w:t>
      </w:r>
      <w:bookmarkEnd w:id="34"/>
      <w:r w:rsidRPr="009C404D">
        <w:t xml:space="preserve"> the following:</w:t>
      </w:r>
    </w:p>
    <w:p w:rsidR="00C73FE2" w:rsidRPr="00513D05" w:rsidRDefault="00C73FE2" w:rsidP="00361842">
      <w:pPr>
        <w:pStyle w:val="SH4"/>
        <w:numPr>
          <w:ilvl w:val="3"/>
          <w:numId w:val="36"/>
        </w:numPr>
      </w:pPr>
      <w:r w:rsidRPr="00513D05">
        <w:t>pneumonia;</w:t>
      </w:r>
    </w:p>
    <w:p w:rsidR="00C73FE2" w:rsidRPr="00513D05" w:rsidRDefault="00C73FE2" w:rsidP="00361842">
      <w:pPr>
        <w:pStyle w:val="SH4"/>
      </w:pPr>
      <w:r w:rsidRPr="00513D05">
        <w:t>respiratory failure;</w:t>
      </w:r>
    </w:p>
    <w:p w:rsidR="00C73FE2" w:rsidRPr="00513D05" w:rsidRDefault="00C73FE2" w:rsidP="00361842">
      <w:pPr>
        <w:pStyle w:val="SH4"/>
      </w:pPr>
      <w:r w:rsidRPr="00513D05">
        <w:t>cardiac arrest;</w:t>
      </w:r>
    </w:p>
    <w:p w:rsidR="00C73FE2" w:rsidRPr="00513D05" w:rsidRDefault="00C73FE2" w:rsidP="00361842">
      <w:pPr>
        <w:pStyle w:val="SH4"/>
      </w:pPr>
      <w:r w:rsidRPr="00513D05">
        <w:t>circulatory failure;</w:t>
      </w:r>
      <w:r>
        <w:t xml:space="preserve"> or</w:t>
      </w:r>
    </w:p>
    <w:p w:rsidR="00C73FE2" w:rsidRPr="00BD3334" w:rsidRDefault="00C73FE2" w:rsidP="00361842">
      <w:pPr>
        <w:pStyle w:val="SH4"/>
      </w:pPr>
      <w:r w:rsidRPr="00513D05">
        <w:t>cessation of brain function.</w:t>
      </w:r>
    </w:p>
    <w:p w:rsidR="00C73FE2" w:rsidRDefault="00C73FE2" w:rsidP="00C73FE2">
      <w:pPr>
        <w:pStyle w:val="SH3"/>
      </w:pPr>
      <w:r w:rsidRPr="001C6AE1">
        <w:rPr>
          <w:b/>
          <w:i/>
        </w:rPr>
        <w:t>VEA</w:t>
      </w:r>
      <w:r w:rsidRPr="0019084F">
        <w:t xml:space="preserve"> means the </w:t>
      </w:r>
      <w:r w:rsidRPr="0027707A">
        <w:rPr>
          <w:i/>
        </w:rPr>
        <w:t>Veterans' Entitlements Act 1986</w:t>
      </w:r>
      <w:r w:rsidRPr="0019084F">
        <w:t>.</w:t>
      </w:r>
    </w:p>
    <w:p w:rsidR="00C73FE2" w:rsidRPr="00FA33FB" w:rsidRDefault="00C73FE2" w:rsidP="00C73FE2">
      <w:pPr>
        <w:sectPr w:rsidR="00C73FE2" w:rsidRPr="00FA33FB" w:rsidSect="00EF0849">
          <w:headerReference w:type="even" r:id="rId19"/>
          <w:headerReference w:type="default" r:id="rId20"/>
          <w:footerReference w:type="even" r:id="rId21"/>
          <w:headerReference w:type="first" r:id="rId22"/>
          <w:footerReference w:type="first" r:id="rId23"/>
          <w:pgSz w:w="11907" w:h="16839" w:code="9"/>
          <w:pgMar w:top="1440" w:right="1797" w:bottom="1440" w:left="1797" w:header="720" w:footer="709" w:gutter="0"/>
          <w:cols w:space="720"/>
          <w:docGrid w:linePitch="299"/>
        </w:sectPr>
      </w:pPr>
    </w:p>
    <w:p w:rsidR="00C73FE2" w:rsidRPr="00E5280C" w:rsidRDefault="00C73FE2" w:rsidP="00C73FE2">
      <w:pPr>
        <w:tabs>
          <w:tab w:val="left" w:pos="7485"/>
        </w:tabs>
        <w:rPr>
          <w:sz w:val="2"/>
          <w:szCs w:val="2"/>
        </w:rPr>
      </w:pPr>
    </w:p>
    <w:p w:rsidR="00DC7B41" w:rsidRDefault="00DC7B41" w:rsidP="00DC7B41"/>
    <w:p w:rsidR="00307068" w:rsidRPr="001778F8" w:rsidRDefault="00307068" w:rsidP="00307068">
      <w:pPr>
        <w:pStyle w:val="ENotesHeading1"/>
      </w:pPr>
      <w:r>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r w:rsidRPr="00042EA7">
        <w:rPr>
          <w:b/>
        </w:rPr>
        <w:t>Misdescribed amendments</w:t>
      </w:r>
    </w:p>
    <w:p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EF0849">
        <w:tc>
          <w:tcPr>
            <w:tcW w:w="4253" w:type="dxa"/>
            <w:shd w:val="clear" w:color="auto" w:fill="auto"/>
          </w:tcPr>
          <w:p w:rsidR="00307068" w:rsidRPr="008E7D28" w:rsidRDefault="00307068" w:rsidP="00EF0849">
            <w:pPr>
              <w:spacing w:before="60"/>
              <w:ind w:left="34"/>
              <w:rPr>
                <w:sz w:val="20"/>
              </w:rPr>
            </w:pPr>
          </w:p>
        </w:tc>
        <w:tc>
          <w:tcPr>
            <w:tcW w:w="3686" w:type="dxa"/>
            <w:shd w:val="clear" w:color="auto" w:fill="auto"/>
          </w:tcPr>
          <w:p w:rsidR="00307068" w:rsidRPr="008E7D28" w:rsidRDefault="00307068" w:rsidP="00EF0849">
            <w:pPr>
              <w:spacing w:before="60"/>
              <w:ind w:left="34"/>
              <w:rPr>
                <w:sz w:val="20"/>
              </w:rPr>
            </w:pPr>
            <w:r w:rsidRPr="008E7D28">
              <w:rPr>
                <w:sz w:val="20"/>
              </w:rPr>
              <w:t>o = order(s)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ad = added or inserted</w:t>
            </w:r>
          </w:p>
        </w:tc>
        <w:tc>
          <w:tcPr>
            <w:tcW w:w="3686" w:type="dxa"/>
            <w:shd w:val="clear" w:color="auto" w:fill="auto"/>
          </w:tcPr>
          <w:p w:rsidR="00307068" w:rsidRPr="008E7D28" w:rsidRDefault="00307068" w:rsidP="00EF0849">
            <w:pPr>
              <w:spacing w:before="60"/>
              <w:ind w:left="34"/>
              <w:rPr>
                <w:sz w:val="20"/>
              </w:rPr>
            </w:pPr>
            <w:r w:rsidRPr="008E7D28">
              <w:rPr>
                <w:sz w:val="20"/>
              </w:rPr>
              <w:t>Ord = Ordinance</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am = amended</w:t>
            </w:r>
          </w:p>
        </w:tc>
        <w:tc>
          <w:tcPr>
            <w:tcW w:w="3686" w:type="dxa"/>
            <w:shd w:val="clear" w:color="auto" w:fill="auto"/>
          </w:tcPr>
          <w:p w:rsidR="00307068" w:rsidRPr="008E7D28" w:rsidRDefault="00307068" w:rsidP="00EF0849">
            <w:pPr>
              <w:spacing w:before="60"/>
              <w:ind w:left="34"/>
              <w:rPr>
                <w:sz w:val="20"/>
              </w:rPr>
            </w:pPr>
            <w:r w:rsidRPr="008E7D28">
              <w:rPr>
                <w:sz w:val="20"/>
              </w:rPr>
              <w:t>orig = original</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amdt = amendment</w:t>
            </w:r>
          </w:p>
        </w:tc>
        <w:tc>
          <w:tcPr>
            <w:tcW w:w="3686" w:type="dxa"/>
            <w:shd w:val="clear" w:color="auto" w:fill="auto"/>
          </w:tcPr>
          <w:p w:rsidR="00307068" w:rsidRPr="008E7D28" w:rsidRDefault="00307068" w:rsidP="00EF0849">
            <w:pPr>
              <w:spacing w:before="60"/>
              <w:ind w:left="34"/>
              <w:rPr>
                <w:sz w:val="20"/>
              </w:rPr>
            </w:pPr>
            <w:r w:rsidRPr="008E7D28">
              <w:rPr>
                <w:sz w:val="20"/>
              </w:rPr>
              <w:t>par = paragraph(s)/subparagraph(s)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c = clause(s)</w:t>
            </w:r>
          </w:p>
        </w:tc>
        <w:tc>
          <w:tcPr>
            <w:tcW w:w="3686" w:type="dxa"/>
            <w:shd w:val="clear" w:color="auto" w:fill="auto"/>
          </w:tcPr>
          <w:p w:rsidR="00307068" w:rsidRPr="008E7D28" w:rsidRDefault="00307068" w:rsidP="00EF0849">
            <w:pPr>
              <w:ind w:left="34"/>
              <w:rPr>
                <w:sz w:val="20"/>
              </w:rPr>
            </w:pPr>
            <w:r w:rsidRPr="008E7D28">
              <w:rPr>
                <w:sz w:val="20"/>
              </w:rPr>
              <w:t xml:space="preserve">    /sub</w:t>
            </w:r>
            <w:r>
              <w:rPr>
                <w:sz w:val="20"/>
              </w:rPr>
              <w:noBreakHyphen/>
            </w:r>
            <w:r w:rsidRPr="008E7D28">
              <w:rPr>
                <w:sz w:val="20"/>
              </w:rPr>
              <w:t>subparagraph(s)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C[x] = Compilation No. x</w:t>
            </w:r>
          </w:p>
        </w:tc>
        <w:tc>
          <w:tcPr>
            <w:tcW w:w="3686" w:type="dxa"/>
            <w:shd w:val="clear" w:color="auto" w:fill="auto"/>
          </w:tcPr>
          <w:p w:rsidR="00307068" w:rsidRPr="008E7D28" w:rsidRDefault="00307068" w:rsidP="00EF0849">
            <w:pPr>
              <w:spacing w:before="60"/>
              <w:ind w:left="34"/>
              <w:rPr>
                <w:sz w:val="20"/>
              </w:rPr>
            </w:pPr>
            <w:r w:rsidRPr="008E7D28">
              <w:rPr>
                <w:sz w:val="20"/>
              </w:rPr>
              <w:t>pres = present</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Ch = Chapter(s)</w:t>
            </w:r>
          </w:p>
        </w:tc>
        <w:tc>
          <w:tcPr>
            <w:tcW w:w="3686" w:type="dxa"/>
            <w:shd w:val="clear" w:color="auto" w:fill="auto"/>
          </w:tcPr>
          <w:p w:rsidR="00307068" w:rsidRPr="008E7D28" w:rsidRDefault="00307068" w:rsidP="00EF0849">
            <w:pPr>
              <w:spacing w:before="60"/>
              <w:ind w:left="34"/>
              <w:rPr>
                <w:sz w:val="20"/>
              </w:rPr>
            </w:pPr>
            <w:r w:rsidRPr="008E7D28">
              <w:rPr>
                <w:sz w:val="20"/>
              </w:rPr>
              <w:t>prev = previous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def = definition(s)</w:t>
            </w:r>
          </w:p>
        </w:tc>
        <w:tc>
          <w:tcPr>
            <w:tcW w:w="3686" w:type="dxa"/>
            <w:shd w:val="clear" w:color="auto" w:fill="auto"/>
          </w:tcPr>
          <w:p w:rsidR="00307068" w:rsidRPr="008E7D28" w:rsidRDefault="00307068" w:rsidP="00EF0849">
            <w:pPr>
              <w:spacing w:before="60"/>
              <w:ind w:left="34"/>
              <w:rPr>
                <w:sz w:val="20"/>
              </w:rPr>
            </w:pPr>
            <w:r w:rsidRPr="008E7D28">
              <w:rPr>
                <w:sz w:val="20"/>
              </w:rPr>
              <w:t>(prev…) = previously</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Dict = Dictionary</w:t>
            </w:r>
          </w:p>
        </w:tc>
        <w:tc>
          <w:tcPr>
            <w:tcW w:w="3686" w:type="dxa"/>
            <w:shd w:val="clear" w:color="auto" w:fill="auto"/>
          </w:tcPr>
          <w:p w:rsidR="00307068" w:rsidRPr="008E7D28" w:rsidRDefault="00307068" w:rsidP="00EF0849">
            <w:pPr>
              <w:spacing w:before="60"/>
              <w:ind w:left="34"/>
              <w:rPr>
                <w:sz w:val="20"/>
              </w:rPr>
            </w:pPr>
            <w:r w:rsidRPr="008E7D28">
              <w:rPr>
                <w:sz w:val="20"/>
              </w:rPr>
              <w:t>Pt = Part(s)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EF0849">
            <w:pPr>
              <w:spacing w:before="60"/>
              <w:ind w:left="34"/>
              <w:rPr>
                <w:sz w:val="20"/>
              </w:rPr>
            </w:pPr>
            <w:r w:rsidRPr="008E7D28">
              <w:rPr>
                <w:sz w:val="20"/>
              </w:rPr>
              <w:t>r = regulation(s)/rule(s)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Div = Division(s)</w:t>
            </w:r>
          </w:p>
        </w:tc>
        <w:tc>
          <w:tcPr>
            <w:tcW w:w="3686" w:type="dxa"/>
            <w:shd w:val="clear" w:color="auto" w:fill="auto"/>
          </w:tcPr>
          <w:p w:rsidR="00307068" w:rsidRPr="008E7D28" w:rsidRDefault="00307068" w:rsidP="00EF0849">
            <w:pPr>
              <w:spacing w:before="60"/>
              <w:ind w:left="34"/>
              <w:rPr>
                <w:sz w:val="20"/>
              </w:rPr>
            </w:pP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exp = expires/expired or ceases/ceased to have</w:t>
            </w:r>
          </w:p>
        </w:tc>
        <w:tc>
          <w:tcPr>
            <w:tcW w:w="3686" w:type="dxa"/>
            <w:shd w:val="clear" w:color="auto" w:fill="auto"/>
          </w:tcPr>
          <w:p w:rsidR="00307068" w:rsidRPr="008E7D28" w:rsidRDefault="00307068" w:rsidP="00EF0849">
            <w:pPr>
              <w:spacing w:before="60"/>
              <w:ind w:left="34"/>
              <w:rPr>
                <w:sz w:val="20"/>
              </w:rPr>
            </w:pPr>
            <w:r w:rsidRPr="008E7D28">
              <w:rPr>
                <w:sz w:val="20"/>
              </w:rPr>
              <w:t>reloc = relocated</w:t>
            </w:r>
          </w:p>
        </w:tc>
      </w:tr>
      <w:tr w:rsidR="00307068" w:rsidRPr="008E7D28" w:rsidTr="00EF0849">
        <w:tc>
          <w:tcPr>
            <w:tcW w:w="4253" w:type="dxa"/>
            <w:shd w:val="clear" w:color="auto" w:fill="auto"/>
          </w:tcPr>
          <w:p w:rsidR="00307068" w:rsidRPr="008E7D28" w:rsidRDefault="00307068" w:rsidP="00EF0849">
            <w:pPr>
              <w:ind w:left="34"/>
              <w:rPr>
                <w:sz w:val="20"/>
              </w:rPr>
            </w:pPr>
            <w:r w:rsidRPr="008E7D28">
              <w:rPr>
                <w:sz w:val="20"/>
              </w:rPr>
              <w:t xml:space="preserve">    effect</w:t>
            </w:r>
          </w:p>
        </w:tc>
        <w:tc>
          <w:tcPr>
            <w:tcW w:w="3686" w:type="dxa"/>
            <w:shd w:val="clear" w:color="auto" w:fill="auto"/>
          </w:tcPr>
          <w:p w:rsidR="00307068" w:rsidRPr="008E7D28" w:rsidRDefault="00307068" w:rsidP="00EF0849">
            <w:pPr>
              <w:spacing w:before="60"/>
              <w:ind w:left="34"/>
              <w:rPr>
                <w:sz w:val="20"/>
              </w:rPr>
            </w:pPr>
            <w:r w:rsidRPr="008E7D28">
              <w:rPr>
                <w:sz w:val="20"/>
              </w:rPr>
              <w:t>renum = renumbered</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EF0849">
            <w:pPr>
              <w:spacing w:before="60"/>
              <w:ind w:left="34"/>
              <w:rPr>
                <w:sz w:val="20"/>
              </w:rPr>
            </w:pPr>
            <w:r w:rsidRPr="008E7D28">
              <w:rPr>
                <w:sz w:val="20"/>
              </w:rPr>
              <w:t>rep = repealed</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gaz = gazette</w:t>
            </w:r>
          </w:p>
        </w:tc>
        <w:tc>
          <w:tcPr>
            <w:tcW w:w="3686" w:type="dxa"/>
            <w:shd w:val="clear" w:color="auto" w:fill="auto"/>
          </w:tcPr>
          <w:p w:rsidR="00307068" w:rsidRPr="008E7D28" w:rsidRDefault="00307068" w:rsidP="00EF0849">
            <w:pPr>
              <w:spacing w:before="60"/>
              <w:ind w:left="34"/>
              <w:rPr>
                <w:sz w:val="20"/>
              </w:rPr>
            </w:pPr>
            <w:r w:rsidRPr="008E7D28">
              <w:rPr>
                <w:sz w:val="20"/>
              </w:rPr>
              <w:t>rs = repealed and substituted</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EF0849">
            <w:pPr>
              <w:spacing w:before="60"/>
              <w:ind w:left="34"/>
              <w:rPr>
                <w:sz w:val="20"/>
              </w:rPr>
            </w:pPr>
            <w:r w:rsidRPr="008E7D28">
              <w:rPr>
                <w:sz w:val="20"/>
              </w:rPr>
              <w:t>s = section(s)/subsection(s)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EF0849">
            <w:pPr>
              <w:spacing w:before="60"/>
              <w:ind w:left="34"/>
              <w:rPr>
                <w:sz w:val="20"/>
              </w:rPr>
            </w:pPr>
            <w:r w:rsidRPr="008E7D28">
              <w:rPr>
                <w:sz w:val="20"/>
              </w:rPr>
              <w:t>Sch = Schedule(s)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(md) = misdescribed amendment can be given</w:t>
            </w:r>
          </w:p>
        </w:tc>
        <w:tc>
          <w:tcPr>
            <w:tcW w:w="3686" w:type="dxa"/>
            <w:shd w:val="clear" w:color="auto" w:fill="auto"/>
          </w:tcPr>
          <w:p w:rsidR="00307068" w:rsidRPr="008E7D28" w:rsidRDefault="00307068" w:rsidP="00EF0849">
            <w:pPr>
              <w:spacing w:before="60"/>
              <w:ind w:left="34"/>
              <w:rPr>
                <w:sz w:val="20"/>
              </w:rPr>
            </w:pPr>
            <w:r w:rsidRPr="008E7D28">
              <w:rPr>
                <w:sz w:val="20"/>
              </w:rPr>
              <w:t>Sdiv = Subdivision(s)</w:t>
            </w:r>
          </w:p>
        </w:tc>
      </w:tr>
      <w:tr w:rsidR="00307068" w:rsidRPr="008E7D28" w:rsidTr="00EF0849">
        <w:tc>
          <w:tcPr>
            <w:tcW w:w="4253" w:type="dxa"/>
            <w:shd w:val="clear" w:color="auto" w:fill="auto"/>
          </w:tcPr>
          <w:p w:rsidR="00307068" w:rsidRPr="008E7D28" w:rsidRDefault="00307068" w:rsidP="00EF0849">
            <w:pPr>
              <w:ind w:left="34"/>
              <w:rPr>
                <w:sz w:val="20"/>
              </w:rPr>
            </w:pPr>
            <w:r w:rsidRPr="008E7D28">
              <w:rPr>
                <w:sz w:val="20"/>
              </w:rPr>
              <w:t xml:space="preserve">    effect</w:t>
            </w:r>
          </w:p>
        </w:tc>
        <w:tc>
          <w:tcPr>
            <w:tcW w:w="3686" w:type="dxa"/>
            <w:shd w:val="clear" w:color="auto" w:fill="auto"/>
          </w:tcPr>
          <w:p w:rsidR="00307068" w:rsidRPr="008E7D28" w:rsidRDefault="00307068" w:rsidP="00EF0849">
            <w:pPr>
              <w:spacing w:before="60"/>
              <w:ind w:left="34"/>
              <w:rPr>
                <w:sz w:val="20"/>
              </w:rPr>
            </w:pPr>
            <w:r w:rsidRPr="008E7D28">
              <w:rPr>
                <w:sz w:val="20"/>
              </w:rPr>
              <w:t>SLI = Select Legislative Instrument</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(md not incorp) = misdescribed amendment</w:t>
            </w:r>
          </w:p>
        </w:tc>
        <w:tc>
          <w:tcPr>
            <w:tcW w:w="3686" w:type="dxa"/>
            <w:shd w:val="clear" w:color="auto" w:fill="auto"/>
          </w:tcPr>
          <w:p w:rsidR="00307068" w:rsidRPr="008E7D28" w:rsidRDefault="00307068" w:rsidP="00EF0849">
            <w:pPr>
              <w:spacing w:before="60"/>
              <w:ind w:left="34"/>
              <w:rPr>
                <w:sz w:val="20"/>
              </w:rPr>
            </w:pPr>
            <w:r w:rsidRPr="008E7D28">
              <w:rPr>
                <w:sz w:val="20"/>
              </w:rPr>
              <w:t>SR = Statutory Rules</w:t>
            </w:r>
          </w:p>
        </w:tc>
      </w:tr>
      <w:tr w:rsidR="00307068" w:rsidRPr="008E7D28" w:rsidTr="00EF0849">
        <w:tc>
          <w:tcPr>
            <w:tcW w:w="4253" w:type="dxa"/>
            <w:shd w:val="clear" w:color="auto" w:fill="auto"/>
          </w:tcPr>
          <w:p w:rsidR="00307068" w:rsidRPr="008E7D28" w:rsidRDefault="00307068" w:rsidP="00EF0849">
            <w:pPr>
              <w:ind w:left="34"/>
              <w:rPr>
                <w:sz w:val="20"/>
              </w:rPr>
            </w:pPr>
            <w:r w:rsidRPr="008E7D28">
              <w:rPr>
                <w:sz w:val="20"/>
              </w:rPr>
              <w:t xml:space="preserve">    cannot be given effect</w:t>
            </w:r>
          </w:p>
        </w:tc>
        <w:tc>
          <w:tcPr>
            <w:tcW w:w="3686" w:type="dxa"/>
            <w:shd w:val="clear" w:color="auto" w:fill="auto"/>
          </w:tcPr>
          <w:p w:rsidR="00307068" w:rsidRPr="008E7D28" w:rsidRDefault="00307068" w:rsidP="00EF0849">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EF0849">
            <w:pPr>
              <w:spacing w:before="60"/>
              <w:ind w:left="34"/>
              <w:rPr>
                <w:sz w:val="20"/>
              </w:rPr>
            </w:pPr>
            <w:r w:rsidRPr="008E7D28">
              <w:rPr>
                <w:sz w:val="20"/>
              </w:rPr>
              <w:t>SubPt = Subpart(s)</w:t>
            </w:r>
          </w:p>
        </w:tc>
      </w:tr>
      <w:tr w:rsidR="00307068" w:rsidRPr="008E7D28" w:rsidTr="00EF0849">
        <w:tc>
          <w:tcPr>
            <w:tcW w:w="4253" w:type="dxa"/>
            <w:shd w:val="clear" w:color="auto" w:fill="auto"/>
          </w:tcPr>
          <w:p w:rsidR="00307068" w:rsidRPr="008E7D28" w:rsidRDefault="00307068" w:rsidP="00EF0849">
            <w:pPr>
              <w:spacing w:before="60"/>
              <w:ind w:left="34"/>
              <w:rPr>
                <w:sz w:val="20"/>
              </w:rPr>
            </w:pPr>
            <w:r w:rsidRPr="008E7D28">
              <w:rPr>
                <w:sz w:val="20"/>
              </w:rPr>
              <w:t>No. = Number(s)</w:t>
            </w:r>
          </w:p>
        </w:tc>
        <w:tc>
          <w:tcPr>
            <w:tcW w:w="3686" w:type="dxa"/>
            <w:shd w:val="clear" w:color="auto" w:fill="auto"/>
          </w:tcPr>
          <w:p w:rsidR="00307068" w:rsidRPr="008E7D28" w:rsidRDefault="00307068" w:rsidP="00EF0849">
            <w:pPr>
              <w:spacing w:before="60"/>
              <w:ind w:left="34"/>
              <w:rPr>
                <w:sz w:val="20"/>
              </w:rPr>
            </w:pPr>
            <w:r w:rsidRPr="008E7D28">
              <w:rPr>
                <w:sz w:val="20"/>
                <w:u w:val="single"/>
              </w:rPr>
              <w:t>underlining</w:t>
            </w:r>
            <w:r w:rsidRPr="008E7D28">
              <w:rPr>
                <w:sz w:val="20"/>
              </w:rPr>
              <w:t xml:space="preserve"> = whole or part not</w:t>
            </w:r>
          </w:p>
        </w:tc>
      </w:tr>
      <w:tr w:rsidR="00307068" w:rsidRPr="008E7D28" w:rsidTr="00EF0849">
        <w:trPr>
          <w:trHeight w:val="302"/>
        </w:trPr>
        <w:tc>
          <w:tcPr>
            <w:tcW w:w="4253" w:type="dxa"/>
            <w:shd w:val="clear" w:color="auto" w:fill="auto"/>
          </w:tcPr>
          <w:p w:rsidR="00307068" w:rsidRPr="008E7D28" w:rsidRDefault="00307068" w:rsidP="00EF0849">
            <w:pPr>
              <w:spacing w:before="60"/>
              <w:ind w:left="34"/>
              <w:rPr>
                <w:sz w:val="20"/>
              </w:rPr>
            </w:pPr>
          </w:p>
        </w:tc>
        <w:tc>
          <w:tcPr>
            <w:tcW w:w="3686" w:type="dxa"/>
            <w:shd w:val="clear" w:color="auto" w:fill="auto"/>
          </w:tcPr>
          <w:p w:rsidR="00307068" w:rsidRPr="008E7D28" w:rsidRDefault="00307068" w:rsidP="00EF0849">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EF0849">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EF0849">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EF0849">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EF0849">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9B5D91" w:rsidRDefault="00A41800" w:rsidP="00A41800">
            <w:pPr>
              <w:pStyle w:val="ENoteTableText"/>
              <w:rPr>
                <w:rFonts w:ascii="Arial" w:hAnsi="Arial" w:cs="Arial"/>
                <w:sz w:val="18"/>
                <w:szCs w:val="18"/>
              </w:rPr>
            </w:pPr>
            <w:r w:rsidRPr="009B5D91">
              <w:rPr>
                <w:rFonts w:ascii="Arial" w:hAnsi="Arial" w:cs="Arial"/>
                <w:i/>
                <w:sz w:val="18"/>
                <w:szCs w:val="18"/>
              </w:rPr>
              <w:t xml:space="preserve">Statement of Principles concerning </w:t>
            </w:r>
            <w:r w:rsidR="004F5F71" w:rsidRPr="009B5D91">
              <w:rPr>
                <w:rFonts w:ascii="Arial" w:hAnsi="Arial" w:cs="Arial"/>
                <w:i/>
                <w:sz w:val="18"/>
                <w:szCs w:val="18"/>
              </w:rPr>
              <w:t>substance use disorder</w:t>
            </w:r>
            <w:r w:rsidRPr="009B5D91">
              <w:rPr>
                <w:rFonts w:ascii="Arial" w:hAnsi="Arial" w:cs="Arial"/>
                <w:i/>
                <w:sz w:val="18"/>
                <w:szCs w:val="18"/>
              </w:rPr>
              <w:t xml:space="preserve"> (Reasonable Hypothesis) (No. </w:t>
            </w:r>
            <w:r w:rsidR="00EF0849" w:rsidRPr="009B5D91">
              <w:rPr>
                <w:rFonts w:ascii="Arial" w:hAnsi="Arial" w:cs="Arial"/>
                <w:i/>
                <w:sz w:val="18"/>
                <w:szCs w:val="18"/>
              </w:rPr>
              <w:t>59</w:t>
            </w:r>
            <w:r w:rsidRPr="009B5D91">
              <w:rPr>
                <w:rFonts w:ascii="Arial" w:hAnsi="Arial" w:cs="Arial"/>
                <w:i/>
                <w:sz w:val="18"/>
                <w:szCs w:val="18"/>
              </w:rPr>
              <w:t xml:space="preserve"> of </w:t>
            </w:r>
            <w:r w:rsidR="00EF0849" w:rsidRPr="009B5D91">
              <w:rPr>
                <w:rFonts w:ascii="Arial" w:hAnsi="Arial" w:cs="Arial"/>
                <w:i/>
                <w:sz w:val="18"/>
                <w:szCs w:val="18"/>
              </w:rPr>
              <w:t>2017</w:t>
            </w:r>
            <w:r w:rsidRPr="009B5D91">
              <w:rPr>
                <w:rFonts w:ascii="Arial" w:hAnsi="Arial" w:cs="Arial"/>
                <w:i/>
                <w:sz w:val="18"/>
                <w:szCs w:val="18"/>
              </w:rPr>
              <w:t>)</w:t>
            </w:r>
          </w:p>
          <w:p w:rsidR="00DC78AA" w:rsidRPr="009B5D91" w:rsidRDefault="00DC78AA" w:rsidP="00EF08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EF0849" w:rsidP="00EF0849">
            <w:pPr>
              <w:pStyle w:val="TableOfStatRules"/>
              <w:rPr>
                <w:rFonts w:cs="Arial"/>
                <w:szCs w:val="18"/>
              </w:rPr>
            </w:pPr>
            <w:r>
              <w:rPr>
                <w:rFonts w:cs="Arial"/>
                <w:szCs w:val="18"/>
              </w:rPr>
              <w:t>6 November 2017</w:t>
            </w:r>
          </w:p>
          <w:p w:rsidR="00EF0849" w:rsidRPr="00E85EF4" w:rsidRDefault="00EF0849" w:rsidP="00EF0849">
            <w:pPr>
              <w:pStyle w:val="TableOfStatRules"/>
              <w:rPr>
                <w:rFonts w:cs="Arial"/>
                <w:szCs w:val="18"/>
              </w:rPr>
            </w:pPr>
          </w:p>
          <w:p w:rsidR="00DC78AA" w:rsidRPr="00E85EF4" w:rsidRDefault="00DC78AA" w:rsidP="00EF0849">
            <w:pPr>
              <w:pStyle w:val="ENoteTableText"/>
              <w:rPr>
                <w:rFonts w:ascii="Arial" w:hAnsi="Arial" w:cs="Arial"/>
                <w:sz w:val="18"/>
                <w:szCs w:val="18"/>
              </w:rPr>
            </w:pPr>
            <w:r w:rsidRPr="00E85EF4">
              <w:rPr>
                <w:rFonts w:ascii="Arial" w:hAnsi="Arial" w:cs="Arial"/>
                <w:sz w:val="18"/>
                <w:szCs w:val="18"/>
              </w:rPr>
              <w:t>F201</w:t>
            </w:r>
            <w:r w:rsidR="00EF0849">
              <w:rPr>
                <w:rFonts w:ascii="Arial" w:hAnsi="Arial" w:cs="Arial"/>
                <w:sz w:val="18"/>
                <w:szCs w:val="18"/>
              </w:rPr>
              <w:t>7L01444</w:t>
            </w:r>
          </w:p>
        </w:tc>
        <w:tc>
          <w:tcPr>
            <w:tcW w:w="1806" w:type="dxa"/>
            <w:tcBorders>
              <w:top w:val="single" w:sz="12" w:space="0" w:color="auto"/>
              <w:bottom w:val="single" w:sz="4" w:space="0" w:color="auto"/>
            </w:tcBorders>
            <w:shd w:val="clear" w:color="auto" w:fill="auto"/>
          </w:tcPr>
          <w:p w:rsidR="00DC78AA" w:rsidRPr="00E85EF4" w:rsidRDefault="00EF0849" w:rsidP="00EF0849">
            <w:pPr>
              <w:pStyle w:val="TableOfStatRules"/>
              <w:rPr>
                <w:rFonts w:cs="Arial"/>
                <w:szCs w:val="18"/>
              </w:rPr>
            </w:pPr>
            <w:r>
              <w:rPr>
                <w:rFonts w:cs="Arial"/>
                <w:szCs w:val="18"/>
              </w:rPr>
              <w:t>4 December 2017</w:t>
            </w:r>
          </w:p>
          <w:p w:rsidR="00DC78AA" w:rsidRPr="00E85EF4" w:rsidRDefault="00DC78AA" w:rsidP="00EF08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EF0849">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EF0849" w:rsidRPr="009B5D91" w:rsidRDefault="00EF0849" w:rsidP="00EF0849">
            <w:pPr>
              <w:rPr>
                <w:rFonts w:ascii="Arial" w:hAnsi="Arial" w:cs="Arial"/>
                <w:i/>
                <w:sz w:val="18"/>
                <w:szCs w:val="18"/>
              </w:rPr>
            </w:pPr>
            <w:r w:rsidRPr="009B5D91">
              <w:rPr>
                <w:rFonts w:ascii="Arial" w:hAnsi="Arial" w:cs="Arial"/>
                <w:i/>
                <w:sz w:val="18"/>
                <w:szCs w:val="18"/>
              </w:rPr>
              <w:t xml:space="preserve">Veterans' Entitlements (Statements of Principles—Category 1B Stressor) Amendment Determination </w:t>
            </w:r>
            <w:r w:rsidR="009B5D91" w:rsidRPr="009B5D91">
              <w:rPr>
                <w:rFonts w:ascii="Arial" w:hAnsi="Arial" w:cs="Arial"/>
                <w:i/>
                <w:sz w:val="18"/>
                <w:szCs w:val="18"/>
              </w:rPr>
              <w:t>2018 (No. 87</w:t>
            </w:r>
            <w:r w:rsidRPr="009B5D91">
              <w:rPr>
                <w:rFonts w:ascii="Arial" w:hAnsi="Arial" w:cs="Arial"/>
                <w:i/>
                <w:sz w:val="18"/>
                <w:szCs w:val="18"/>
              </w:rPr>
              <w:t xml:space="preserve"> of 2018)</w:t>
            </w:r>
          </w:p>
          <w:p w:rsidR="00DC78AA" w:rsidRPr="009B5D91" w:rsidRDefault="00DC78AA" w:rsidP="00EF0849">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Default="009B5D91" w:rsidP="00EF0849">
            <w:pPr>
              <w:pStyle w:val="TableOfStatRules"/>
              <w:rPr>
                <w:rFonts w:cs="Arial"/>
                <w:szCs w:val="18"/>
              </w:rPr>
            </w:pPr>
            <w:r>
              <w:rPr>
                <w:rFonts w:cs="Arial"/>
                <w:szCs w:val="18"/>
              </w:rPr>
              <w:t>28 August 2018</w:t>
            </w:r>
          </w:p>
          <w:p w:rsidR="009B5D91" w:rsidRDefault="009B5D91" w:rsidP="00EF0849">
            <w:pPr>
              <w:pStyle w:val="TableOfStatRules"/>
              <w:rPr>
                <w:rFonts w:cs="Arial"/>
                <w:szCs w:val="18"/>
              </w:rPr>
            </w:pPr>
          </w:p>
          <w:p w:rsidR="009B5D91" w:rsidRPr="00E85EF4" w:rsidRDefault="009B5D91" w:rsidP="00EF0849">
            <w:pPr>
              <w:pStyle w:val="TableOfStatRules"/>
              <w:rPr>
                <w:rFonts w:cs="Arial"/>
                <w:szCs w:val="18"/>
              </w:rPr>
            </w:pPr>
            <w:r>
              <w:rPr>
                <w:rFonts w:cs="Arial"/>
                <w:szCs w:val="18"/>
              </w:rPr>
              <w:t>F2018L01188</w:t>
            </w:r>
          </w:p>
          <w:p w:rsidR="00DC78AA" w:rsidRPr="00E85EF4" w:rsidRDefault="00DC78AA" w:rsidP="00EF0849">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9B5D91" w:rsidP="00EF0849">
            <w:pPr>
              <w:pStyle w:val="TableOfStatRules"/>
              <w:rPr>
                <w:rFonts w:cs="Arial"/>
                <w:szCs w:val="18"/>
              </w:rPr>
            </w:pPr>
            <w:r>
              <w:rPr>
                <w:rFonts w:cs="Arial"/>
                <w:szCs w:val="18"/>
              </w:rPr>
              <w:t>24 September 2018</w:t>
            </w:r>
          </w:p>
          <w:p w:rsidR="00DC78AA" w:rsidRPr="00E85EF4" w:rsidRDefault="00DC78AA" w:rsidP="00EF0849">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EF0849">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EF0849">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EF0849">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EF0849">
            <w:pPr>
              <w:pStyle w:val="ENoteTableHeading"/>
            </w:pPr>
            <w:r w:rsidRPr="00E117A3">
              <w:t>How affected</w:t>
            </w:r>
          </w:p>
        </w:tc>
      </w:tr>
      <w:tr w:rsidR="00EF0849" w:rsidRPr="00E117A3" w:rsidTr="00EF0849">
        <w:trPr>
          <w:cantSplit/>
        </w:trPr>
        <w:tc>
          <w:tcPr>
            <w:tcW w:w="2139" w:type="dxa"/>
            <w:tcBorders>
              <w:top w:val="single" w:sz="12" w:space="0" w:color="auto"/>
            </w:tcBorders>
            <w:shd w:val="clear" w:color="auto" w:fill="auto"/>
          </w:tcPr>
          <w:p w:rsidR="00EF0849" w:rsidRDefault="00EF0849" w:rsidP="00EF0849">
            <w:pPr>
              <w:pStyle w:val="ENoteTableText"/>
              <w:rPr>
                <w:rFonts w:ascii="Arial" w:hAnsi="Arial" w:cs="Arial"/>
                <w:sz w:val="18"/>
                <w:szCs w:val="18"/>
                <w:lang w:eastAsia="en-US"/>
              </w:rPr>
            </w:pPr>
            <w:r>
              <w:rPr>
                <w:rFonts w:ascii="Arial" w:hAnsi="Arial" w:cs="Arial"/>
                <w:sz w:val="18"/>
                <w:szCs w:val="18"/>
                <w:lang w:eastAsia="en-US"/>
              </w:rPr>
              <w:t>Schedule 1 – Dictionary – category 1B stressor..</w:t>
            </w:r>
          </w:p>
        </w:tc>
        <w:tc>
          <w:tcPr>
            <w:tcW w:w="4943" w:type="dxa"/>
            <w:tcBorders>
              <w:top w:val="single" w:sz="12" w:space="0" w:color="auto"/>
            </w:tcBorders>
            <w:shd w:val="clear" w:color="auto" w:fill="auto"/>
          </w:tcPr>
          <w:p w:rsidR="00EF0849" w:rsidRDefault="00EF0849" w:rsidP="00EF0849">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xml:space="preserve">. </w:t>
            </w:r>
            <w:r w:rsidR="009B5D91">
              <w:rPr>
                <w:rFonts w:ascii="Arial" w:hAnsi="Arial" w:cs="Arial"/>
                <w:sz w:val="18"/>
                <w:szCs w:val="18"/>
                <w:lang w:eastAsia="en-US"/>
              </w:rPr>
              <w:t>No. 87</w:t>
            </w:r>
            <w:r>
              <w:rPr>
                <w:rFonts w:ascii="Arial" w:hAnsi="Arial" w:cs="Arial"/>
                <w:sz w:val="18"/>
                <w:szCs w:val="18"/>
                <w:lang w:eastAsia="en-US"/>
              </w:rPr>
              <w:t xml:space="preserve"> of 2018</w:t>
            </w:r>
          </w:p>
        </w:tc>
      </w:tr>
      <w:tr w:rsidR="00EF0849" w:rsidTr="00EF0849">
        <w:trPr>
          <w:cantSplit/>
        </w:trPr>
        <w:tc>
          <w:tcPr>
            <w:tcW w:w="2139" w:type="dxa"/>
            <w:tcBorders>
              <w:bottom w:val="single" w:sz="12" w:space="0" w:color="auto"/>
            </w:tcBorders>
            <w:shd w:val="clear" w:color="auto" w:fill="auto"/>
          </w:tcPr>
          <w:p w:rsidR="00EF0849" w:rsidRDefault="00EF0849" w:rsidP="00EF0849">
            <w:pPr>
              <w:pStyle w:val="ENoteTableText"/>
              <w:rPr>
                <w:rFonts w:ascii="Arial" w:hAnsi="Arial" w:cs="Arial"/>
                <w:sz w:val="18"/>
                <w:szCs w:val="18"/>
                <w:lang w:eastAsia="en-US"/>
              </w:rPr>
            </w:pPr>
            <w:r>
              <w:rPr>
                <w:rFonts w:ascii="Arial" w:hAnsi="Arial" w:cs="Arial"/>
                <w:sz w:val="18"/>
                <w:szCs w:val="18"/>
                <w:lang w:eastAsia="en-US"/>
              </w:rPr>
              <w:t>Schedule 1 – Dictionary – corpse………….……..</w:t>
            </w:r>
          </w:p>
        </w:tc>
        <w:tc>
          <w:tcPr>
            <w:tcW w:w="4943" w:type="dxa"/>
            <w:tcBorders>
              <w:bottom w:val="single" w:sz="12" w:space="0" w:color="auto"/>
            </w:tcBorders>
            <w:shd w:val="clear" w:color="auto" w:fill="auto"/>
          </w:tcPr>
          <w:p w:rsidR="00EF0849" w:rsidRDefault="009B5D91" w:rsidP="00EF0849">
            <w:pPr>
              <w:pStyle w:val="ENoteTableText"/>
              <w:rPr>
                <w:rFonts w:ascii="Arial" w:hAnsi="Arial" w:cs="Arial"/>
                <w:sz w:val="18"/>
                <w:szCs w:val="18"/>
                <w:lang w:eastAsia="en-US"/>
              </w:rPr>
            </w:pPr>
            <w:r>
              <w:rPr>
                <w:rFonts w:ascii="Arial" w:hAnsi="Arial" w:cs="Arial"/>
                <w:sz w:val="18"/>
                <w:szCs w:val="18"/>
                <w:lang w:eastAsia="en-US"/>
              </w:rPr>
              <w:t>ad. No. 87</w:t>
            </w:r>
            <w:r w:rsidR="00EF0849">
              <w:rPr>
                <w:rFonts w:ascii="Arial" w:hAnsi="Arial" w:cs="Arial"/>
                <w:sz w:val="18"/>
                <w:szCs w:val="18"/>
                <w:lang w:eastAsia="en-US"/>
              </w:rPr>
              <w:t xml:space="preserve"> of 2018</w:t>
            </w:r>
          </w:p>
        </w:tc>
      </w:tr>
    </w:tbl>
    <w:p w:rsidR="00307068" w:rsidRDefault="00307068" w:rsidP="00307068">
      <w:pPr>
        <w:pStyle w:val="Tabletext"/>
      </w:pPr>
    </w:p>
    <w:p w:rsidR="00DF6D7F" w:rsidRDefault="00DF6D7F" w:rsidP="00307068">
      <w:pPr>
        <w:sectPr w:rsidR="00DF6D7F" w:rsidSect="00EF0849">
          <w:headerReference w:type="even" r:id="rId24"/>
          <w:headerReference w:type="default" r:id="rId25"/>
          <w:footerReference w:type="even" r:id="rId26"/>
          <w:footerReference w:type="default" r:id="rId27"/>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8"/>
      <w:footerReference w:type="default" r:id="rId2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49" w:rsidRDefault="00EF0849" w:rsidP="008E17F3">
      <w:pPr>
        <w:spacing w:line="240" w:lineRule="auto"/>
      </w:pPr>
      <w:r>
        <w:separator/>
      </w:r>
    </w:p>
  </w:endnote>
  <w:endnote w:type="continuationSeparator" w:id="0">
    <w:p w:rsidR="00EF0849" w:rsidRDefault="00EF084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EF0849">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849" w:rsidRDefault="00EF0849" w:rsidP="008E17F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33C1C" w:rsidRDefault="00EF0849" w:rsidP="00F85C9A">
    <w:pPr>
      <w:pBdr>
        <w:top w:val="single" w:sz="6" w:space="1" w:color="auto"/>
      </w:pBdr>
      <w:spacing w:before="120" w:line="0" w:lineRule="atLeast"/>
      <w:rPr>
        <w:sz w:val="16"/>
        <w:szCs w:val="16"/>
      </w:rPr>
    </w:pPr>
  </w:p>
  <w:p w:rsidR="00EF0849" w:rsidRPr="00F85C9A" w:rsidRDefault="00EF0849"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D03A1F">
    <w:pPr>
      <w:pStyle w:val="Footer"/>
      <w:spacing w:before="120"/>
    </w:pPr>
    <w:r w:rsidRPr="00CB7761">
      <w:t>Prepared by</w:t>
    </w:r>
    <w:r>
      <w:t xml:space="preserve"> the Repatriation Medical Authority Secretariat, Brisbane</w:t>
    </w:r>
  </w:p>
  <w:p w:rsidR="00EF0849" w:rsidRPr="00D03A1F" w:rsidRDefault="00EF0849"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33C1C" w:rsidRDefault="00EF0849" w:rsidP="00EF084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D1424" w:rsidTr="001D5D7F">
      <w:tc>
        <w:tcPr>
          <w:tcW w:w="851" w:type="dxa"/>
          <w:tcBorders>
            <w:top w:val="nil"/>
            <w:left w:val="nil"/>
            <w:bottom w:val="nil"/>
            <w:right w:val="nil"/>
          </w:tcBorders>
        </w:tcPr>
        <w:p w:rsidR="003D1424" w:rsidRDefault="003D1424" w:rsidP="003D1424">
          <w:pPr>
            <w:spacing w:line="0" w:lineRule="atLeast"/>
            <w:rPr>
              <w:sz w:val="18"/>
            </w:rPr>
          </w:pPr>
        </w:p>
      </w:tc>
      <w:tc>
        <w:tcPr>
          <w:tcW w:w="6762" w:type="dxa"/>
          <w:gridSpan w:val="3"/>
          <w:tcBorders>
            <w:top w:val="nil"/>
            <w:left w:val="nil"/>
            <w:bottom w:val="nil"/>
            <w:right w:val="nil"/>
          </w:tcBorders>
        </w:tcPr>
        <w:p w:rsidR="003D1424" w:rsidRPr="00AD2D4B" w:rsidRDefault="003D1424" w:rsidP="003D1424">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D1424" w:rsidRDefault="003D1424" w:rsidP="003D14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281">
            <w:rPr>
              <w:i/>
              <w:noProof/>
              <w:sz w:val="18"/>
            </w:rPr>
            <w:t>11</w:t>
          </w:r>
          <w:r w:rsidRPr="00ED79B6">
            <w:rPr>
              <w:i/>
              <w:sz w:val="18"/>
            </w:rPr>
            <w:fldChar w:fldCharType="end"/>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Pr>
              <w:i/>
              <w:sz w:val="18"/>
              <w:szCs w:val="18"/>
            </w:rPr>
            <w:t>Substance Use Disorder</w:t>
          </w:r>
          <w:r w:rsidRPr="001E2603">
            <w:rPr>
              <w:i/>
              <w:sz w:val="18"/>
              <w:szCs w:val="18"/>
            </w:rPr>
            <w:t xml:space="preserve"> (Reasonable Hypothesis) (No. </w:t>
          </w:r>
          <w:r>
            <w:rPr>
              <w:i/>
              <w:sz w:val="18"/>
              <w:szCs w:val="18"/>
            </w:rPr>
            <w:t>59</w:t>
          </w:r>
          <w:r w:rsidRPr="001E2603">
            <w:rPr>
              <w:i/>
              <w:sz w:val="18"/>
              <w:szCs w:val="18"/>
            </w:rPr>
            <w:t xml:space="preserve"> of </w:t>
          </w:r>
          <w:r>
            <w:rPr>
              <w:i/>
              <w:sz w:val="18"/>
              <w:szCs w:val="18"/>
            </w:rPr>
            <w:t>2017</w:t>
          </w:r>
          <w:r w:rsidRPr="001E2603">
            <w:rPr>
              <w:i/>
              <w:sz w:val="18"/>
              <w:szCs w:val="18"/>
            </w:rPr>
            <w:t>)</w:t>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sidRPr="007E56FF">
            <w:rPr>
              <w:i/>
              <w:sz w:val="18"/>
            </w:rPr>
            <w:t>Veterans' Entitlements Act 1986</w:t>
          </w:r>
        </w:p>
      </w:tc>
    </w:tr>
    <w:tr w:rsidR="003D1424" w:rsidRPr="00130F37"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D1424" w:rsidRPr="00130F37" w:rsidRDefault="003D1424" w:rsidP="003D1424">
          <w:pPr>
            <w:spacing w:before="120"/>
            <w:rPr>
              <w:sz w:val="16"/>
              <w:szCs w:val="16"/>
            </w:rPr>
          </w:pPr>
          <w:r w:rsidRPr="00130F37">
            <w:rPr>
              <w:sz w:val="16"/>
              <w:szCs w:val="16"/>
            </w:rPr>
            <w:t xml:space="preserve">Compilation No. </w:t>
          </w:r>
          <w:r>
            <w:rPr>
              <w:sz w:val="16"/>
              <w:szCs w:val="16"/>
            </w:rPr>
            <w:t>1</w:t>
          </w:r>
        </w:p>
      </w:tc>
      <w:tc>
        <w:tcPr>
          <w:tcW w:w="2859" w:type="dxa"/>
        </w:tcPr>
        <w:p w:rsidR="003D1424" w:rsidRPr="00130F37" w:rsidRDefault="003D1424" w:rsidP="003D1424">
          <w:pPr>
            <w:spacing w:before="120"/>
            <w:jc w:val="center"/>
            <w:rPr>
              <w:sz w:val="16"/>
              <w:szCs w:val="16"/>
            </w:rPr>
          </w:pPr>
        </w:p>
      </w:tc>
      <w:tc>
        <w:tcPr>
          <w:tcW w:w="3297" w:type="dxa"/>
          <w:gridSpan w:val="2"/>
        </w:tcPr>
        <w:p w:rsidR="003D1424" w:rsidRPr="00130F37" w:rsidRDefault="003D1424" w:rsidP="00125BB4">
          <w:pPr>
            <w:spacing w:before="120"/>
            <w:jc w:val="right"/>
            <w:rPr>
              <w:sz w:val="16"/>
              <w:szCs w:val="16"/>
            </w:rPr>
          </w:pPr>
          <w:r w:rsidRPr="00130F37">
            <w:rPr>
              <w:sz w:val="16"/>
              <w:szCs w:val="16"/>
            </w:rPr>
            <w:t xml:space="preserve">Compilation date: </w:t>
          </w:r>
          <w:r w:rsidR="00125BB4">
            <w:rPr>
              <w:sz w:val="16"/>
              <w:szCs w:val="16"/>
            </w:rPr>
            <w:t>24/09/2018</w:t>
          </w:r>
        </w:p>
      </w:tc>
    </w:tr>
  </w:tbl>
  <w:p w:rsidR="00EF0849" w:rsidRPr="00BE28AA" w:rsidRDefault="00EF0849" w:rsidP="00EF08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33C1C" w:rsidRDefault="00EF0849" w:rsidP="00EF084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D1424" w:rsidTr="001D5D7F">
      <w:tc>
        <w:tcPr>
          <w:tcW w:w="851" w:type="dxa"/>
          <w:tcBorders>
            <w:top w:val="nil"/>
            <w:left w:val="nil"/>
            <w:bottom w:val="nil"/>
            <w:right w:val="nil"/>
          </w:tcBorders>
        </w:tcPr>
        <w:p w:rsidR="003D1424" w:rsidRDefault="003D1424" w:rsidP="003D1424">
          <w:pPr>
            <w:spacing w:line="0" w:lineRule="atLeast"/>
            <w:rPr>
              <w:sz w:val="18"/>
            </w:rPr>
          </w:pPr>
        </w:p>
      </w:tc>
      <w:tc>
        <w:tcPr>
          <w:tcW w:w="6762" w:type="dxa"/>
          <w:gridSpan w:val="3"/>
          <w:tcBorders>
            <w:top w:val="nil"/>
            <w:left w:val="nil"/>
            <w:bottom w:val="nil"/>
            <w:right w:val="nil"/>
          </w:tcBorders>
        </w:tcPr>
        <w:p w:rsidR="003D1424" w:rsidRPr="00AD2D4B" w:rsidRDefault="003D1424" w:rsidP="003D1424">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D1424" w:rsidRDefault="003D1424" w:rsidP="003D14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281">
            <w:rPr>
              <w:i/>
              <w:noProof/>
              <w:sz w:val="18"/>
            </w:rPr>
            <w:t>1</w:t>
          </w:r>
          <w:r w:rsidRPr="00ED79B6">
            <w:rPr>
              <w:i/>
              <w:sz w:val="18"/>
            </w:rPr>
            <w:fldChar w:fldCharType="end"/>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Pr>
              <w:i/>
              <w:sz w:val="18"/>
              <w:szCs w:val="18"/>
            </w:rPr>
            <w:t>Substance Use Disorder</w:t>
          </w:r>
          <w:r w:rsidRPr="001E2603">
            <w:rPr>
              <w:i/>
              <w:sz w:val="18"/>
              <w:szCs w:val="18"/>
            </w:rPr>
            <w:t xml:space="preserve"> (Reasonable Hypothesis) (No. </w:t>
          </w:r>
          <w:r>
            <w:rPr>
              <w:i/>
              <w:sz w:val="18"/>
              <w:szCs w:val="18"/>
            </w:rPr>
            <w:t>59</w:t>
          </w:r>
          <w:r w:rsidRPr="001E2603">
            <w:rPr>
              <w:i/>
              <w:sz w:val="18"/>
              <w:szCs w:val="18"/>
            </w:rPr>
            <w:t xml:space="preserve"> of </w:t>
          </w:r>
          <w:r>
            <w:rPr>
              <w:i/>
              <w:sz w:val="18"/>
              <w:szCs w:val="18"/>
            </w:rPr>
            <w:t>2017</w:t>
          </w:r>
          <w:r w:rsidRPr="001E2603">
            <w:rPr>
              <w:i/>
              <w:sz w:val="18"/>
              <w:szCs w:val="18"/>
            </w:rPr>
            <w:t>)</w:t>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sidRPr="007E56FF">
            <w:rPr>
              <w:i/>
              <w:sz w:val="18"/>
            </w:rPr>
            <w:t>Veterans' Entitlements Act 1986</w:t>
          </w:r>
        </w:p>
      </w:tc>
    </w:tr>
    <w:tr w:rsidR="003D1424" w:rsidRPr="00130F37"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D1424" w:rsidRPr="00130F37" w:rsidRDefault="003D1424" w:rsidP="003D1424">
          <w:pPr>
            <w:spacing w:before="120"/>
            <w:rPr>
              <w:sz w:val="16"/>
              <w:szCs w:val="16"/>
            </w:rPr>
          </w:pPr>
          <w:r w:rsidRPr="00130F37">
            <w:rPr>
              <w:sz w:val="16"/>
              <w:szCs w:val="16"/>
            </w:rPr>
            <w:t xml:space="preserve">Compilation No. </w:t>
          </w:r>
          <w:r>
            <w:rPr>
              <w:sz w:val="16"/>
              <w:szCs w:val="16"/>
            </w:rPr>
            <w:t>1</w:t>
          </w:r>
        </w:p>
      </w:tc>
      <w:tc>
        <w:tcPr>
          <w:tcW w:w="2859" w:type="dxa"/>
        </w:tcPr>
        <w:p w:rsidR="003D1424" w:rsidRPr="00130F37" w:rsidRDefault="003D1424" w:rsidP="003D1424">
          <w:pPr>
            <w:spacing w:before="120"/>
            <w:jc w:val="center"/>
            <w:rPr>
              <w:sz w:val="16"/>
              <w:szCs w:val="16"/>
            </w:rPr>
          </w:pPr>
        </w:p>
      </w:tc>
      <w:tc>
        <w:tcPr>
          <w:tcW w:w="3297" w:type="dxa"/>
          <w:gridSpan w:val="2"/>
        </w:tcPr>
        <w:p w:rsidR="003D1424" w:rsidRPr="00130F37" w:rsidRDefault="003D1424" w:rsidP="00125BB4">
          <w:pPr>
            <w:spacing w:before="120"/>
            <w:jc w:val="right"/>
            <w:rPr>
              <w:sz w:val="16"/>
              <w:szCs w:val="16"/>
            </w:rPr>
          </w:pPr>
          <w:r w:rsidRPr="00130F37">
            <w:rPr>
              <w:sz w:val="16"/>
              <w:szCs w:val="16"/>
            </w:rPr>
            <w:t xml:space="preserve">Compilation date: </w:t>
          </w:r>
          <w:r w:rsidR="00125BB4">
            <w:rPr>
              <w:sz w:val="16"/>
              <w:szCs w:val="16"/>
            </w:rPr>
            <w:t>24/09/2018</w:t>
          </w:r>
        </w:p>
      </w:tc>
    </w:tr>
  </w:tbl>
  <w:p w:rsidR="00EF0849" w:rsidRPr="00BE28AA" w:rsidRDefault="00EF0849" w:rsidP="00EF08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BE28AA" w:rsidRDefault="00EF0849" w:rsidP="00EF084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A66A6F" w:rsidRDefault="00EF0849" w:rsidP="00EF084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33C1C" w:rsidRDefault="00EF0849" w:rsidP="00EF0849">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EF0849" w:rsidTr="00EF0849">
      <w:trPr>
        <w:gridAfter w:val="1"/>
        <w:wAfter w:w="283" w:type="dxa"/>
      </w:trPr>
      <w:tc>
        <w:tcPr>
          <w:tcW w:w="709" w:type="dxa"/>
          <w:tcBorders>
            <w:top w:val="nil"/>
            <w:left w:val="nil"/>
            <w:bottom w:val="nil"/>
            <w:right w:val="nil"/>
          </w:tcBorders>
        </w:tcPr>
        <w:p w:rsidR="00EF0849" w:rsidRDefault="00EF0849" w:rsidP="00EF084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EF0849" w:rsidRPr="00910EED" w:rsidRDefault="00EF0849" w:rsidP="00EF0849">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EF0849" w:rsidRDefault="00EF0849" w:rsidP="00EF0849">
          <w:pPr>
            <w:spacing w:line="0" w:lineRule="atLeast"/>
            <w:jc w:val="right"/>
            <w:rPr>
              <w:sz w:val="18"/>
            </w:rPr>
          </w:pPr>
        </w:p>
      </w:tc>
    </w:tr>
    <w:tr w:rsidR="00EF0849" w:rsidTr="00EF0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EF0849" w:rsidRDefault="00EF0849" w:rsidP="00EF0849">
          <w:pPr>
            <w:jc w:val="right"/>
            <w:rPr>
              <w:sz w:val="18"/>
            </w:rPr>
          </w:pPr>
        </w:p>
      </w:tc>
    </w:tr>
    <w:tr w:rsidR="00EF0849" w:rsidRPr="00130F37" w:rsidTr="00EF0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EF0849" w:rsidRPr="00130F37" w:rsidRDefault="00EF0849" w:rsidP="00EF0849">
          <w:pPr>
            <w:spacing w:before="120"/>
            <w:rPr>
              <w:sz w:val="16"/>
              <w:szCs w:val="16"/>
            </w:rPr>
          </w:pPr>
          <w:r w:rsidRPr="00130F37">
            <w:rPr>
              <w:sz w:val="16"/>
              <w:szCs w:val="16"/>
            </w:rPr>
            <w:t xml:space="preserve">Compilation No. </w:t>
          </w:r>
          <w:r>
            <w:rPr>
              <w:sz w:val="16"/>
              <w:szCs w:val="16"/>
            </w:rPr>
            <w:t>XX</w:t>
          </w:r>
        </w:p>
      </w:tc>
      <w:tc>
        <w:tcPr>
          <w:tcW w:w="2920" w:type="dxa"/>
        </w:tcPr>
        <w:p w:rsidR="00EF0849" w:rsidRPr="00130F37" w:rsidRDefault="00EF0849" w:rsidP="00EF0849">
          <w:pPr>
            <w:spacing w:before="120"/>
            <w:jc w:val="center"/>
            <w:rPr>
              <w:sz w:val="16"/>
              <w:szCs w:val="16"/>
            </w:rPr>
          </w:pPr>
        </w:p>
      </w:tc>
      <w:tc>
        <w:tcPr>
          <w:tcW w:w="3645" w:type="dxa"/>
          <w:gridSpan w:val="3"/>
        </w:tcPr>
        <w:p w:rsidR="00EF0849" w:rsidRPr="00130F37" w:rsidRDefault="00EF0849" w:rsidP="00EF0849">
          <w:pPr>
            <w:spacing w:before="120"/>
            <w:jc w:val="right"/>
            <w:rPr>
              <w:sz w:val="16"/>
              <w:szCs w:val="16"/>
            </w:rPr>
          </w:pPr>
          <w:r w:rsidRPr="00130F37">
            <w:rPr>
              <w:sz w:val="16"/>
              <w:szCs w:val="16"/>
            </w:rPr>
            <w:t xml:space="preserve">Compilation date: </w:t>
          </w:r>
          <w:r>
            <w:rPr>
              <w:sz w:val="16"/>
              <w:szCs w:val="16"/>
            </w:rPr>
            <w:t>dd/mm/yyyy</w:t>
          </w:r>
        </w:p>
      </w:tc>
    </w:tr>
  </w:tbl>
  <w:p w:rsidR="00EF0849" w:rsidRPr="00ED79B6" w:rsidRDefault="00EF0849" w:rsidP="00EF084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33C1C" w:rsidRDefault="00EF0849" w:rsidP="00EF084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D1424" w:rsidTr="001D5D7F">
      <w:tc>
        <w:tcPr>
          <w:tcW w:w="851" w:type="dxa"/>
          <w:tcBorders>
            <w:top w:val="nil"/>
            <w:left w:val="nil"/>
            <w:bottom w:val="nil"/>
            <w:right w:val="nil"/>
          </w:tcBorders>
        </w:tcPr>
        <w:p w:rsidR="003D1424" w:rsidRDefault="003D1424" w:rsidP="003D1424">
          <w:pPr>
            <w:spacing w:line="0" w:lineRule="atLeast"/>
            <w:rPr>
              <w:sz w:val="18"/>
            </w:rPr>
          </w:pPr>
        </w:p>
      </w:tc>
      <w:tc>
        <w:tcPr>
          <w:tcW w:w="6762" w:type="dxa"/>
          <w:gridSpan w:val="3"/>
          <w:tcBorders>
            <w:top w:val="nil"/>
            <w:left w:val="nil"/>
            <w:bottom w:val="nil"/>
            <w:right w:val="nil"/>
          </w:tcBorders>
        </w:tcPr>
        <w:p w:rsidR="003D1424" w:rsidRPr="00AD2D4B" w:rsidRDefault="003D1424" w:rsidP="003D1424">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D1424" w:rsidRDefault="003D1424" w:rsidP="003D14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281">
            <w:rPr>
              <w:i/>
              <w:noProof/>
              <w:sz w:val="18"/>
            </w:rPr>
            <w:t>12</w:t>
          </w:r>
          <w:r w:rsidRPr="00ED79B6">
            <w:rPr>
              <w:i/>
              <w:sz w:val="18"/>
            </w:rPr>
            <w:fldChar w:fldCharType="end"/>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Pr>
              <w:i/>
              <w:sz w:val="18"/>
              <w:szCs w:val="18"/>
            </w:rPr>
            <w:t>Substance Use Disorder</w:t>
          </w:r>
          <w:r w:rsidRPr="001E2603">
            <w:rPr>
              <w:i/>
              <w:sz w:val="18"/>
              <w:szCs w:val="18"/>
            </w:rPr>
            <w:t xml:space="preserve"> (Reasonable Hypothesis) (No. </w:t>
          </w:r>
          <w:r>
            <w:rPr>
              <w:i/>
              <w:sz w:val="18"/>
              <w:szCs w:val="18"/>
            </w:rPr>
            <w:t>59</w:t>
          </w:r>
          <w:r w:rsidRPr="001E2603">
            <w:rPr>
              <w:i/>
              <w:sz w:val="18"/>
              <w:szCs w:val="18"/>
            </w:rPr>
            <w:t xml:space="preserve"> of </w:t>
          </w:r>
          <w:r>
            <w:rPr>
              <w:i/>
              <w:sz w:val="18"/>
              <w:szCs w:val="18"/>
            </w:rPr>
            <w:t>2017</w:t>
          </w:r>
          <w:r w:rsidRPr="001E2603">
            <w:rPr>
              <w:i/>
              <w:sz w:val="18"/>
              <w:szCs w:val="18"/>
            </w:rPr>
            <w:t>)</w:t>
          </w:r>
        </w:p>
      </w:tc>
    </w:tr>
    <w:tr w:rsidR="003D1424"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D1424" w:rsidRPr="007E56FF" w:rsidRDefault="003D1424" w:rsidP="003D1424">
          <w:pPr>
            <w:jc w:val="center"/>
            <w:rPr>
              <w:i/>
              <w:sz w:val="18"/>
            </w:rPr>
          </w:pPr>
          <w:r w:rsidRPr="007E56FF">
            <w:rPr>
              <w:i/>
              <w:sz w:val="18"/>
            </w:rPr>
            <w:t>Veterans' Entitlements Act 1986</w:t>
          </w:r>
        </w:p>
      </w:tc>
    </w:tr>
    <w:tr w:rsidR="003D1424" w:rsidRPr="00130F37" w:rsidTr="001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D1424" w:rsidRPr="00130F37" w:rsidRDefault="003D1424" w:rsidP="003D1424">
          <w:pPr>
            <w:spacing w:before="120"/>
            <w:rPr>
              <w:sz w:val="16"/>
              <w:szCs w:val="16"/>
            </w:rPr>
          </w:pPr>
          <w:r w:rsidRPr="00130F37">
            <w:rPr>
              <w:sz w:val="16"/>
              <w:szCs w:val="16"/>
            </w:rPr>
            <w:t xml:space="preserve">Compilation No. </w:t>
          </w:r>
          <w:r>
            <w:rPr>
              <w:sz w:val="16"/>
              <w:szCs w:val="16"/>
            </w:rPr>
            <w:t>1</w:t>
          </w:r>
        </w:p>
      </w:tc>
      <w:tc>
        <w:tcPr>
          <w:tcW w:w="2859" w:type="dxa"/>
        </w:tcPr>
        <w:p w:rsidR="003D1424" w:rsidRPr="00130F37" w:rsidRDefault="003D1424" w:rsidP="003D1424">
          <w:pPr>
            <w:spacing w:before="120"/>
            <w:jc w:val="center"/>
            <w:rPr>
              <w:sz w:val="16"/>
              <w:szCs w:val="16"/>
            </w:rPr>
          </w:pPr>
        </w:p>
      </w:tc>
      <w:tc>
        <w:tcPr>
          <w:tcW w:w="3297" w:type="dxa"/>
          <w:gridSpan w:val="2"/>
        </w:tcPr>
        <w:p w:rsidR="003D1424" w:rsidRPr="00130F37" w:rsidRDefault="003D1424" w:rsidP="00125BB4">
          <w:pPr>
            <w:spacing w:before="120"/>
            <w:jc w:val="right"/>
            <w:rPr>
              <w:sz w:val="16"/>
              <w:szCs w:val="16"/>
            </w:rPr>
          </w:pPr>
          <w:r w:rsidRPr="00130F37">
            <w:rPr>
              <w:sz w:val="16"/>
              <w:szCs w:val="16"/>
            </w:rPr>
            <w:t xml:space="preserve">Compilation date: </w:t>
          </w:r>
          <w:r w:rsidR="00125BB4">
            <w:rPr>
              <w:sz w:val="16"/>
              <w:szCs w:val="16"/>
            </w:rPr>
            <w:t>24/09/2018</w:t>
          </w:r>
          <w:bookmarkStart w:id="35" w:name="_GoBack"/>
          <w:bookmarkEnd w:id="35"/>
        </w:p>
      </w:tc>
    </w:tr>
  </w:tbl>
  <w:p w:rsidR="00EF0849" w:rsidRPr="00ED79B6" w:rsidRDefault="00EF0849" w:rsidP="00EF084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49" w:rsidRDefault="00EF0849" w:rsidP="008E17F3">
      <w:pPr>
        <w:spacing w:line="240" w:lineRule="auto"/>
      </w:pPr>
      <w:r>
        <w:separator/>
      </w:r>
    </w:p>
  </w:footnote>
  <w:footnote w:type="continuationSeparator" w:id="0">
    <w:p w:rsidR="00EF0849" w:rsidRDefault="00EF0849"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EF0849">
    <w:pPr>
      <w:pStyle w:val="Header"/>
      <w:pBdr>
        <w:bottom w:val="single" w:sz="4" w:space="1" w:color="auto"/>
      </w:pBdr>
      <w:tabs>
        <w:tab w:val="clear" w:pos="4150"/>
        <w:tab w:val="clear" w:pos="8307"/>
      </w:tabs>
    </w:pPr>
  </w:p>
  <w:p w:rsidR="00EF0849" w:rsidRDefault="00EF0849" w:rsidP="00EF0849">
    <w:pPr>
      <w:pStyle w:val="Header"/>
      <w:pBdr>
        <w:bottom w:val="single" w:sz="4" w:space="1" w:color="auto"/>
      </w:pBdr>
      <w:tabs>
        <w:tab w:val="clear" w:pos="4150"/>
        <w:tab w:val="clear" w:pos="8307"/>
      </w:tabs>
    </w:pPr>
  </w:p>
  <w:p w:rsidR="00EF0849" w:rsidRPr="005F1388" w:rsidRDefault="00EF0849" w:rsidP="00EF0849">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D79B6" w:rsidRDefault="00EF0849" w:rsidP="00F85C9A">
    <w:pPr>
      <w:pBdr>
        <w:bottom w:val="single" w:sz="12" w:space="1" w:color="auto"/>
      </w:pBdr>
      <w:spacing w:before="1000" w:line="240" w:lineRule="auto"/>
    </w:pPr>
  </w:p>
  <w:p w:rsidR="00EF0849" w:rsidRPr="00F85C9A" w:rsidRDefault="00EF0849"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5F1388" w:rsidRDefault="00EF0849" w:rsidP="00EF08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ED79B6" w:rsidRDefault="00EF0849" w:rsidP="00C73FE2">
    <w:pPr>
      <w:pBdr>
        <w:bottom w:val="single" w:sz="12" w:space="1" w:color="auto"/>
      </w:pBdr>
      <w:spacing w:before="1000" w:line="240" w:lineRule="auto"/>
    </w:pPr>
  </w:p>
  <w:p w:rsidR="00EF0849" w:rsidRPr="00F85C9A" w:rsidRDefault="00EF0849" w:rsidP="00C73FE2">
    <w:pPr>
      <w:pStyle w:val="Header"/>
    </w:pPr>
  </w:p>
  <w:p w:rsidR="00EF0849" w:rsidRPr="00EE4950" w:rsidRDefault="00EF0849" w:rsidP="00EF0849">
    <w:pPr>
      <w:jc w:val="center"/>
      <w:rPr>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BE28AA" w:rsidRDefault="00EF0849" w:rsidP="00EF08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rsidP="00EF0849">
    <w:pPr>
      <w:rPr>
        <w:sz w:val="20"/>
      </w:rPr>
    </w:pPr>
    <w:r>
      <w:rPr>
        <w:b/>
        <w:noProof/>
        <w:sz w:val="20"/>
      </w:rPr>
      <w:t>Schedule 1</w:t>
    </w:r>
    <w:r>
      <w:rPr>
        <w:sz w:val="20"/>
      </w:rPr>
      <w:t xml:space="preserve"> - </w:t>
    </w:r>
    <w:r>
      <w:rPr>
        <w:noProof/>
        <w:sz w:val="20"/>
      </w:rPr>
      <w:t>Dictionary</w:t>
    </w:r>
  </w:p>
  <w:p w:rsidR="00EF0849" w:rsidRDefault="00EF0849" w:rsidP="00EF0849">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EF0849" w:rsidRDefault="00EF0849" w:rsidP="00EF0849">
    <w:pPr>
      <w:pBdr>
        <w:bottom w:val="single" w:sz="6" w:space="1" w:color="auto"/>
      </w:pBdr>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Default="00EF08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C4473E" w:rsidRDefault="00EF0849" w:rsidP="00EF0849">
    <w:pPr>
      <w:rPr>
        <w:sz w:val="26"/>
        <w:szCs w:val="26"/>
      </w:rPr>
    </w:pPr>
  </w:p>
  <w:p w:rsidR="00EF0849" w:rsidRPr="00965EE7" w:rsidRDefault="00EF0849" w:rsidP="00EF0849">
    <w:pPr>
      <w:rPr>
        <w:b/>
        <w:sz w:val="20"/>
      </w:rPr>
    </w:pPr>
    <w:r w:rsidRPr="00965EE7">
      <w:rPr>
        <w:b/>
        <w:sz w:val="20"/>
      </w:rPr>
      <w:t>Endnotes</w:t>
    </w:r>
  </w:p>
  <w:p w:rsidR="00EF0849" w:rsidRPr="007A1328" w:rsidRDefault="00EF0849" w:rsidP="00EF0849">
    <w:pPr>
      <w:rPr>
        <w:sz w:val="20"/>
      </w:rPr>
    </w:pPr>
  </w:p>
  <w:p w:rsidR="00EF0849" w:rsidRPr="007A1328" w:rsidRDefault="00EF0849" w:rsidP="00EF0849">
    <w:pPr>
      <w:rPr>
        <w:b/>
        <w:sz w:val="24"/>
      </w:rPr>
    </w:pPr>
  </w:p>
  <w:p w:rsidR="00EF0849" w:rsidRPr="00C4473E" w:rsidRDefault="00EF0849" w:rsidP="00EF0849">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49" w:rsidRPr="00C4473E" w:rsidRDefault="00EF0849" w:rsidP="00EF0849">
    <w:pPr>
      <w:jc w:val="right"/>
      <w:rPr>
        <w:sz w:val="26"/>
        <w:szCs w:val="26"/>
      </w:rPr>
    </w:pPr>
  </w:p>
  <w:p w:rsidR="00EF0849" w:rsidRPr="00965EE7" w:rsidRDefault="00EF0849" w:rsidP="00EF0849">
    <w:pPr>
      <w:jc w:val="right"/>
      <w:rPr>
        <w:b/>
        <w:sz w:val="20"/>
      </w:rPr>
    </w:pPr>
    <w:r w:rsidRPr="00965EE7">
      <w:rPr>
        <w:b/>
        <w:sz w:val="20"/>
      </w:rPr>
      <w:t>Endnotes</w:t>
    </w:r>
  </w:p>
  <w:p w:rsidR="00EF0849" w:rsidRPr="007A1328" w:rsidRDefault="00EF0849" w:rsidP="00EF0849">
    <w:pPr>
      <w:jc w:val="right"/>
      <w:rPr>
        <w:sz w:val="20"/>
      </w:rPr>
    </w:pPr>
  </w:p>
  <w:p w:rsidR="00EF0849" w:rsidRPr="007A1328" w:rsidRDefault="00EF0849" w:rsidP="00EF0849">
    <w:pPr>
      <w:jc w:val="right"/>
      <w:rPr>
        <w:b/>
        <w:sz w:val="24"/>
      </w:rPr>
    </w:pPr>
  </w:p>
  <w:p w:rsidR="00EF0849" w:rsidRPr="00C4473E" w:rsidRDefault="00EF0849" w:rsidP="00EF084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F7281">
      <w:rPr>
        <w:noProof/>
        <w:szCs w:val="22"/>
      </w:rPr>
      <w:t>Endnote 1—About the endnotes</w:t>
    </w:r>
    <w:r w:rsidRPr="00C4473E">
      <w:rPr>
        <w:szCs w:val="22"/>
      </w:rPr>
      <w:fldChar w:fldCharType="end"/>
    </w:r>
  </w:p>
  <w:p w:rsidR="00EF0849" w:rsidRDefault="00EF0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0B2291D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12F3A92"/>
    <w:multiLevelType w:val="multilevel"/>
    <w:tmpl w:val="D61A2CEA"/>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54E23620"/>
    <w:multiLevelType w:val="hybridMultilevel"/>
    <w:tmpl w:val="616A84CC"/>
    <w:lvl w:ilvl="0" w:tplc="0C090015">
      <w:start w:val="1"/>
      <w:numFmt w:val="upperLetter"/>
      <w:lvlText w:val="%1."/>
      <w:lvlJc w:val="left"/>
      <w:pPr>
        <w:tabs>
          <w:tab w:val="num" w:pos="455"/>
        </w:tabs>
        <w:ind w:left="455" w:hanging="454"/>
      </w:pPr>
      <w:rPr>
        <w:rFonts w:hint="default"/>
      </w:r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 w15:restartNumberingAfterBreak="0">
    <w:nsid w:val="56EC57C8"/>
    <w:multiLevelType w:val="hybridMultilevel"/>
    <w:tmpl w:val="97A64384"/>
    <w:lvl w:ilvl="0" w:tplc="A144261E">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1235F4"/>
    <w:multiLevelType w:val="hybridMultilevel"/>
    <w:tmpl w:val="1C88DCB0"/>
    <w:lvl w:ilvl="0" w:tplc="8356FF24">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6D6A3A74"/>
    <w:multiLevelType w:val="multilevel"/>
    <w:tmpl w:val="5FC0BF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0" w15:restartNumberingAfterBreak="0">
    <w:nsid w:val="7A9449C3"/>
    <w:multiLevelType w:val="multilevel"/>
    <w:tmpl w:val="E86C29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1" w15:restartNumberingAfterBreak="0">
    <w:nsid w:val="7C6B7A9D"/>
    <w:multiLevelType w:val="multilevel"/>
    <w:tmpl w:val="33548472"/>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1"/>
  </w:num>
  <w:num w:numId="14">
    <w:abstractNumId w:val="10"/>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8"/>
  </w:num>
  <w:num w:numId="20">
    <w:abstractNumId w:val="20"/>
  </w:num>
  <w:num w:numId="21">
    <w:abstractNumId w:val="19"/>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07573"/>
    <w:rsid w:val="000136AF"/>
    <w:rsid w:val="00022B7E"/>
    <w:rsid w:val="000341FA"/>
    <w:rsid w:val="00036B0B"/>
    <w:rsid w:val="00056743"/>
    <w:rsid w:val="000614BF"/>
    <w:rsid w:val="00075C78"/>
    <w:rsid w:val="000C604C"/>
    <w:rsid w:val="000D05EF"/>
    <w:rsid w:val="0010745C"/>
    <w:rsid w:val="00125BB4"/>
    <w:rsid w:val="00160F9F"/>
    <w:rsid w:val="00166C2F"/>
    <w:rsid w:val="001749FD"/>
    <w:rsid w:val="001939E1"/>
    <w:rsid w:val="00195382"/>
    <w:rsid w:val="001B2B3E"/>
    <w:rsid w:val="001C69C4"/>
    <w:rsid w:val="001E3590"/>
    <w:rsid w:val="001E3853"/>
    <w:rsid w:val="001E7407"/>
    <w:rsid w:val="00253D1B"/>
    <w:rsid w:val="00295FBA"/>
    <w:rsid w:val="002970D7"/>
    <w:rsid w:val="00297247"/>
    <w:rsid w:val="00297ECB"/>
    <w:rsid w:val="002B5DAE"/>
    <w:rsid w:val="002C7668"/>
    <w:rsid w:val="002D043A"/>
    <w:rsid w:val="002D6A8E"/>
    <w:rsid w:val="00307068"/>
    <w:rsid w:val="00311448"/>
    <w:rsid w:val="0032286F"/>
    <w:rsid w:val="00352B0F"/>
    <w:rsid w:val="00360FB0"/>
    <w:rsid w:val="00361842"/>
    <w:rsid w:val="00377A00"/>
    <w:rsid w:val="00381CC6"/>
    <w:rsid w:val="003B5735"/>
    <w:rsid w:val="003C711B"/>
    <w:rsid w:val="003D0BFE"/>
    <w:rsid w:val="003D1424"/>
    <w:rsid w:val="003D5700"/>
    <w:rsid w:val="003D6F8A"/>
    <w:rsid w:val="003E4160"/>
    <w:rsid w:val="004116CD"/>
    <w:rsid w:val="00424CA9"/>
    <w:rsid w:val="0044291A"/>
    <w:rsid w:val="004560FB"/>
    <w:rsid w:val="004653F8"/>
    <w:rsid w:val="00496F97"/>
    <w:rsid w:val="004F5F71"/>
    <w:rsid w:val="00516B8D"/>
    <w:rsid w:val="005327A0"/>
    <w:rsid w:val="00537FBC"/>
    <w:rsid w:val="00584811"/>
    <w:rsid w:val="00594161"/>
    <w:rsid w:val="00594749"/>
    <w:rsid w:val="00600219"/>
    <w:rsid w:val="00613A55"/>
    <w:rsid w:val="006207A3"/>
    <w:rsid w:val="006279B8"/>
    <w:rsid w:val="00677CC2"/>
    <w:rsid w:val="00680F77"/>
    <w:rsid w:val="0069207B"/>
    <w:rsid w:val="006C4B0B"/>
    <w:rsid w:val="006C7F8C"/>
    <w:rsid w:val="006D622C"/>
    <w:rsid w:val="006D77BA"/>
    <w:rsid w:val="006E2E9F"/>
    <w:rsid w:val="00704A73"/>
    <w:rsid w:val="007276BC"/>
    <w:rsid w:val="00731E00"/>
    <w:rsid w:val="00733990"/>
    <w:rsid w:val="00766393"/>
    <w:rsid w:val="007715C9"/>
    <w:rsid w:val="00774EDD"/>
    <w:rsid w:val="00775577"/>
    <w:rsid w:val="007757EC"/>
    <w:rsid w:val="008006B2"/>
    <w:rsid w:val="00856A31"/>
    <w:rsid w:val="00872162"/>
    <w:rsid w:val="008754D0"/>
    <w:rsid w:val="00893A33"/>
    <w:rsid w:val="008E17F3"/>
    <w:rsid w:val="008E3B8C"/>
    <w:rsid w:val="008E4F16"/>
    <w:rsid w:val="008F0CF0"/>
    <w:rsid w:val="008F20EA"/>
    <w:rsid w:val="00910C7A"/>
    <w:rsid w:val="009302EC"/>
    <w:rsid w:val="0094622F"/>
    <w:rsid w:val="00971575"/>
    <w:rsid w:val="0098638B"/>
    <w:rsid w:val="009B5D91"/>
    <w:rsid w:val="00A145FE"/>
    <w:rsid w:val="00A231E2"/>
    <w:rsid w:val="00A41800"/>
    <w:rsid w:val="00A64912"/>
    <w:rsid w:val="00A70A74"/>
    <w:rsid w:val="00A91B5C"/>
    <w:rsid w:val="00AC07B0"/>
    <w:rsid w:val="00AD5641"/>
    <w:rsid w:val="00B33B3C"/>
    <w:rsid w:val="00BE719A"/>
    <w:rsid w:val="00BE720A"/>
    <w:rsid w:val="00BF7281"/>
    <w:rsid w:val="00C42BF8"/>
    <w:rsid w:val="00C50043"/>
    <w:rsid w:val="00C544DF"/>
    <w:rsid w:val="00C61CDD"/>
    <w:rsid w:val="00C73FE2"/>
    <w:rsid w:val="00C7573B"/>
    <w:rsid w:val="00C83868"/>
    <w:rsid w:val="00CB3D6B"/>
    <w:rsid w:val="00CB40A7"/>
    <w:rsid w:val="00CB48D8"/>
    <w:rsid w:val="00CC0A9E"/>
    <w:rsid w:val="00CD0200"/>
    <w:rsid w:val="00CF0BB2"/>
    <w:rsid w:val="00CF65D4"/>
    <w:rsid w:val="00D03A1F"/>
    <w:rsid w:val="00D13441"/>
    <w:rsid w:val="00D70DFB"/>
    <w:rsid w:val="00D766DF"/>
    <w:rsid w:val="00DB3CFE"/>
    <w:rsid w:val="00DB6E60"/>
    <w:rsid w:val="00DC78AA"/>
    <w:rsid w:val="00DC7B41"/>
    <w:rsid w:val="00DE7073"/>
    <w:rsid w:val="00DF1CF5"/>
    <w:rsid w:val="00DF6D7F"/>
    <w:rsid w:val="00E74DC7"/>
    <w:rsid w:val="00E76A98"/>
    <w:rsid w:val="00E774E7"/>
    <w:rsid w:val="00EB03CB"/>
    <w:rsid w:val="00ED0C49"/>
    <w:rsid w:val="00EE0816"/>
    <w:rsid w:val="00EF0849"/>
    <w:rsid w:val="00EF2E3A"/>
    <w:rsid w:val="00EF3B40"/>
    <w:rsid w:val="00F04811"/>
    <w:rsid w:val="00F078DC"/>
    <w:rsid w:val="00F23E5F"/>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C73FE2"/>
    <w:pPr>
      <w:spacing w:before="180"/>
      <w:ind w:left="907"/>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C73FE2"/>
    <w:pPr>
      <w:pBdr>
        <w:top w:val="single" w:sz="4" w:space="1" w:color="auto"/>
      </w:pBdr>
      <w:spacing w:before="360"/>
      <w:ind w:right="397"/>
      <w:jc w:val="both"/>
    </w:pPr>
    <w:rPr>
      <w:rFonts w:eastAsia="Times New Roman" w:cs="Times New Roman"/>
      <w:lang w:eastAsia="en-AU"/>
    </w:rPr>
  </w:style>
  <w:style w:type="paragraph" w:customStyle="1" w:styleId="NOTE">
    <w:name w:val="NOTE"/>
    <w:rsid w:val="00C73FE2"/>
    <w:pPr>
      <w:spacing w:before="122"/>
      <w:ind w:left="1928" w:hanging="454"/>
    </w:pPr>
    <w:rPr>
      <w:rFonts w:eastAsia="Times New Roman" w:cs="Times New Roman"/>
      <w:sz w:val="18"/>
      <w:lang w:eastAsia="en-AU"/>
    </w:rPr>
  </w:style>
  <w:style w:type="paragraph" w:customStyle="1" w:styleId="LV1">
    <w:name w:val="LV 1"/>
    <w:autoRedefine/>
    <w:qFormat/>
    <w:rsid w:val="00C73FE2"/>
    <w:pPr>
      <w:numPr>
        <w:numId w:val="14"/>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C73FE2"/>
    <w:pPr>
      <w:numPr>
        <w:ilvl w:val="1"/>
        <w:numId w:val="14"/>
      </w:numPr>
    </w:pPr>
  </w:style>
  <w:style w:type="paragraph" w:customStyle="1" w:styleId="LV3">
    <w:name w:val="LV 3"/>
    <w:basedOn w:val="PlainIndent"/>
    <w:autoRedefine/>
    <w:qFormat/>
    <w:rsid w:val="00C73FE2"/>
    <w:pPr>
      <w:numPr>
        <w:ilvl w:val="2"/>
        <w:numId w:val="14"/>
      </w:numPr>
      <w:contextualSpacing/>
    </w:pPr>
  </w:style>
  <w:style w:type="paragraph" w:customStyle="1" w:styleId="LV4">
    <w:name w:val="LV 4"/>
    <w:basedOn w:val="PlainIndent"/>
    <w:autoRedefine/>
    <w:qFormat/>
    <w:rsid w:val="00C73FE2"/>
    <w:pPr>
      <w:numPr>
        <w:ilvl w:val="3"/>
        <w:numId w:val="14"/>
      </w:numPr>
      <w:contextualSpacing/>
    </w:pPr>
  </w:style>
  <w:style w:type="paragraph" w:customStyle="1" w:styleId="LV5">
    <w:name w:val="LV 5"/>
    <w:basedOn w:val="PlainIndent"/>
    <w:autoRedefine/>
    <w:qFormat/>
    <w:rsid w:val="00C73FE2"/>
    <w:pPr>
      <w:numPr>
        <w:ilvl w:val="4"/>
        <w:numId w:val="14"/>
      </w:numPr>
      <w:contextualSpacing/>
    </w:pPr>
  </w:style>
  <w:style w:type="paragraph" w:customStyle="1" w:styleId="SH1">
    <w:name w:val="SH 1"/>
    <w:basedOn w:val="Normal"/>
    <w:autoRedefine/>
    <w:qFormat/>
    <w:rsid w:val="00C73FE2"/>
    <w:pPr>
      <w:numPr>
        <w:numId w:val="15"/>
      </w:numPr>
      <w:spacing w:before="200" w:line="280" w:lineRule="atLeast"/>
      <w:outlineLvl w:val="1"/>
    </w:pPr>
    <w:rPr>
      <w:rFonts w:eastAsia="Calibri" w:cs="Times New Roman"/>
      <w:b/>
      <w:sz w:val="24"/>
    </w:rPr>
  </w:style>
  <w:style w:type="paragraph" w:customStyle="1" w:styleId="SH2">
    <w:name w:val="SH 2"/>
    <w:basedOn w:val="PlainIndent"/>
    <w:autoRedefine/>
    <w:qFormat/>
    <w:rsid w:val="00C73FE2"/>
    <w:pPr>
      <w:numPr>
        <w:ilvl w:val="1"/>
        <w:numId w:val="15"/>
      </w:numPr>
    </w:pPr>
  </w:style>
  <w:style w:type="paragraph" w:customStyle="1" w:styleId="SH3">
    <w:name w:val="SH 3"/>
    <w:link w:val="SH3Char"/>
    <w:autoRedefine/>
    <w:qFormat/>
    <w:rsid w:val="00C73FE2"/>
    <w:pPr>
      <w:numPr>
        <w:ilvl w:val="2"/>
        <w:numId w:val="15"/>
      </w:numPr>
      <w:spacing w:before="100"/>
      <w:ind w:left="851" w:hanging="851"/>
    </w:pPr>
    <w:rPr>
      <w:rFonts w:eastAsia="Times New Roman" w:cs="Times New Roman"/>
      <w:sz w:val="24"/>
      <w:szCs w:val="24"/>
      <w:lang w:eastAsia="en-AU"/>
    </w:rPr>
  </w:style>
  <w:style w:type="paragraph" w:customStyle="1" w:styleId="SH4">
    <w:name w:val="SH 4"/>
    <w:autoRedefine/>
    <w:qFormat/>
    <w:rsid w:val="00361842"/>
    <w:pPr>
      <w:numPr>
        <w:ilvl w:val="3"/>
        <w:numId w:val="30"/>
      </w:numPr>
      <w:spacing w:before="80" w:after="60"/>
      <w:contextualSpacing/>
      <w:jc w:val="both"/>
    </w:pPr>
    <w:rPr>
      <w:rFonts w:eastAsia="Times New Roman" w:cs="Times New Roman"/>
      <w:sz w:val="24"/>
      <w:szCs w:val="24"/>
      <w:lang w:eastAsia="en-AU"/>
    </w:rPr>
  </w:style>
  <w:style w:type="paragraph" w:customStyle="1" w:styleId="SH5">
    <w:name w:val="SH 5"/>
    <w:basedOn w:val="Normal"/>
    <w:autoRedefine/>
    <w:qFormat/>
    <w:rsid w:val="00C73FE2"/>
    <w:pPr>
      <w:numPr>
        <w:ilvl w:val="4"/>
        <w:numId w:val="15"/>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C73FE2"/>
    <w:pPr>
      <w:tabs>
        <w:tab w:val="left" w:pos="567"/>
      </w:tabs>
    </w:pPr>
    <w:rPr>
      <w:rFonts w:eastAsia="Times New Roman" w:cs="Times New Roman"/>
      <w:sz w:val="24"/>
      <w:szCs w:val="24"/>
      <w:lang w:eastAsia="en-AU"/>
    </w:rPr>
  </w:style>
  <w:style w:type="paragraph" w:customStyle="1" w:styleId="Plainheader">
    <w:name w:val="Plain header"/>
    <w:autoRedefine/>
    <w:uiPriority w:val="2"/>
    <w:qFormat/>
    <w:rsid w:val="00C73FE2"/>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C73FE2"/>
    <w:rPr>
      <w:rFonts w:eastAsia="Times New Roman" w:cs="Times New Roman"/>
      <w:sz w:val="18"/>
      <w:lang w:eastAsia="en-AU"/>
    </w:rPr>
  </w:style>
  <w:style w:type="paragraph" w:customStyle="1" w:styleId="SHHeader">
    <w:name w:val="SH Header"/>
    <w:autoRedefine/>
    <w:uiPriority w:val="2"/>
    <w:qFormat/>
    <w:rsid w:val="00C73FE2"/>
    <w:rPr>
      <w:rFonts w:eastAsia="Calibri" w:cs="Times New Roman"/>
      <w:b/>
      <w:color w:val="000000"/>
      <w:sz w:val="40"/>
    </w:rPr>
  </w:style>
  <w:style w:type="paragraph" w:customStyle="1" w:styleId="SH3nospace">
    <w:name w:val="SH 3 (no space)"/>
    <w:basedOn w:val="SH3"/>
    <w:link w:val="SH3nospaceChar"/>
    <w:uiPriority w:val="2"/>
    <w:qFormat/>
    <w:rsid w:val="00C73FE2"/>
    <w:pPr>
      <w:spacing w:before="0"/>
      <w:contextualSpacing/>
    </w:pPr>
  </w:style>
  <w:style w:type="character" w:customStyle="1" w:styleId="SH3Char">
    <w:name w:val="SH 3 Char"/>
    <w:basedOn w:val="DefaultParagraphFont"/>
    <w:link w:val="SH3"/>
    <w:rsid w:val="00C73FE2"/>
    <w:rPr>
      <w:rFonts w:eastAsia="Times New Roman" w:cs="Times New Roman"/>
      <w:sz w:val="24"/>
      <w:szCs w:val="24"/>
      <w:lang w:eastAsia="en-AU"/>
    </w:rPr>
  </w:style>
  <w:style w:type="character" w:customStyle="1" w:styleId="SH3nospaceChar">
    <w:name w:val="SH 3 (no space) Char"/>
    <w:basedOn w:val="SH3Char"/>
    <w:link w:val="SH3nospace"/>
    <w:uiPriority w:val="2"/>
    <w:rsid w:val="00C73FE2"/>
    <w:rPr>
      <w:rFonts w:eastAsia="Times New Roman" w:cs="Times New Roman"/>
      <w:sz w:val="24"/>
      <w:szCs w:val="24"/>
      <w:lang w:eastAsia="en-AU"/>
    </w:rPr>
  </w:style>
  <w:style w:type="paragraph" w:customStyle="1" w:styleId="LVtext">
    <w:name w:val="LV text"/>
    <w:uiPriority w:val="2"/>
    <w:rsid w:val="00C73FE2"/>
    <w:pPr>
      <w:spacing w:before="180"/>
      <w:ind w:left="907"/>
    </w:pPr>
    <w:rPr>
      <w:rFonts w:eastAsia="Times New Roman" w:cs="Times New Roman"/>
      <w:i/>
      <w:sz w:val="24"/>
      <w:szCs w:val="24"/>
      <w:lang w:eastAsia="en-AU"/>
    </w:rPr>
  </w:style>
  <w:style w:type="paragraph" w:styleId="BodyTextIndent">
    <w:name w:val="Body Text Indent"/>
    <w:basedOn w:val="Normal"/>
    <w:link w:val="BodyTextIndentChar"/>
    <w:rsid w:val="00361842"/>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361842"/>
    <w:rPr>
      <w:rFonts w:eastAsia="Times New Roman" w:cs="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6435-C3B4-4649-8028-30D68D2F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55</TotalTime>
  <Pages>17</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17</cp:revision>
  <cp:lastPrinted>2016-11-03T03:57:00Z</cp:lastPrinted>
  <dcterms:created xsi:type="dcterms:W3CDTF">2018-07-10T23:12:00Z</dcterms:created>
  <dcterms:modified xsi:type="dcterms:W3CDTF">2018-09-11T04:17:00Z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