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48E5A" w14:textId="77777777" w:rsidR="00533779" w:rsidRPr="00335F88" w:rsidRDefault="00533779">
      <w:pPr>
        <w:pStyle w:val="Title"/>
      </w:pPr>
      <w:bookmarkStart w:id="0" w:name="_GoBack"/>
      <w:bookmarkEnd w:id="0"/>
      <w:r w:rsidRPr="00335F88">
        <w:t>EXPLANATORY STATEMENT</w:t>
      </w:r>
    </w:p>
    <w:p w14:paraId="6DB48E5B" w14:textId="77777777" w:rsidR="00533779" w:rsidRPr="00335F88" w:rsidRDefault="00533779">
      <w:pPr>
        <w:rPr>
          <w:i/>
          <w:sz w:val="24"/>
        </w:rPr>
      </w:pPr>
    </w:p>
    <w:p w14:paraId="6DB48E5C" w14:textId="77777777" w:rsidR="00533779" w:rsidRPr="00335F88" w:rsidRDefault="00533779">
      <w:pPr>
        <w:jc w:val="center"/>
        <w:rPr>
          <w:sz w:val="28"/>
        </w:rPr>
      </w:pPr>
      <w:r w:rsidRPr="00335F88">
        <w:rPr>
          <w:i/>
          <w:sz w:val="24"/>
        </w:rPr>
        <w:t>Environment Protection and Biodiversity Conservation Act 1999</w:t>
      </w:r>
    </w:p>
    <w:p w14:paraId="6DB48E5D" w14:textId="77777777" w:rsidR="00533779" w:rsidRPr="00335F88" w:rsidRDefault="00533779">
      <w:pPr>
        <w:jc w:val="center"/>
        <w:rPr>
          <w:i/>
        </w:rPr>
      </w:pPr>
    </w:p>
    <w:p w14:paraId="6DB48E5E" w14:textId="77777777" w:rsidR="00533779" w:rsidRPr="00335F88" w:rsidRDefault="00533779">
      <w:pPr>
        <w:ind w:left="-142"/>
        <w:jc w:val="center"/>
        <w:rPr>
          <w:i/>
          <w:sz w:val="24"/>
          <w:szCs w:val="24"/>
        </w:rPr>
      </w:pPr>
      <w:r w:rsidRPr="00335F88">
        <w:rPr>
          <w:sz w:val="24"/>
          <w:szCs w:val="24"/>
        </w:rPr>
        <w:t>Amendment of the List of Exempt Native Specimens in accordance with Section</w:t>
      </w:r>
      <w:r w:rsidR="00914094" w:rsidRPr="00335F88">
        <w:rPr>
          <w:sz w:val="24"/>
          <w:szCs w:val="24"/>
        </w:rPr>
        <w:t> </w:t>
      </w:r>
      <w:r w:rsidRPr="00335F88">
        <w:rPr>
          <w:sz w:val="24"/>
          <w:szCs w:val="24"/>
        </w:rPr>
        <w:t>303DC</w:t>
      </w:r>
    </w:p>
    <w:p w14:paraId="6DB48E5F" w14:textId="77777777" w:rsidR="00533779" w:rsidRPr="00335F88" w:rsidRDefault="00533779">
      <w:pPr>
        <w:jc w:val="center"/>
        <w:rPr>
          <w:i/>
        </w:rPr>
      </w:pPr>
    </w:p>
    <w:p w14:paraId="6DB48E60" w14:textId="77777777" w:rsidR="00533779" w:rsidRPr="00335F88" w:rsidRDefault="00914094">
      <w:pPr>
        <w:pStyle w:val="normal-dot2"/>
        <w:numPr>
          <w:ilvl w:val="0"/>
          <w:numId w:val="0"/>
        </w:numPr>
        <w:spacing w:before="0"/>
        <w:rPr>
          <w:szCs w:val="24"/>
        </w:rPr>
      </w:pPr>
      <w:r w:rsidRPr="00335F88">
        <w:rPr>
          <w:szCs w:val="24"/>
        </w:rPr>
        <w:t>Section </w:t>
      </w:r>
      <w:r w:rsidR="00533779" w:rsidRPr="00335F88">
        <w:rPr>
          <w:szCs w:val="24"/>
        </w:rPr>
        <w:t xml:space="preserve">303DB of the </w:t>
      </w:r>
      <w:r w:rsidR="00533779" w:rsidRPr="00335F88">
        <w:rPr>
          <w:i/>
          <w:szCs w:val="24"/>
        </w:rPr>
        <w:t>Environment Protection an</w:t>
      </w:r>
      <w:r w:rsidRPr="00335F88">
        <w:rPr>
          <w:i/>
          <w:szCs w:val="24"/>
        </w:rPr>
        <w:t>d Biodiversity Conservation Act </w:t>
      </w:r>
      <w:r w:rsidR="00533779" w:rsidRPr="00335F88">
        <w:rPr>
          <w:i/>
          <w:szCs w:val="24"/>
        </w:rPr>
        <w:t>1999</w:t>
      </w:r>
      <w:r w:rsidR="00051628" w:rsidRPr="00335F88">
        <w:rPr>
          <w:szCs w:val="24"/>
        </w:rPr>
        <w:t xml:space="preserve"> (EPBC </w:t>
      </w:r>
      <w:r w:rsidR="00533779" w:rsidRPr="00335F88">
        <w:rPr>
          <w:szCs w:val="24"/>
        </w:rPr>
        <w:t>Act) provides for the establishment of a list of exempt native specimens. Specimens included in the list are exempt from the trade control provisions that apply</w:t>
      </w:r>
      <w:r w:rsidRPr="00335F88">
        <w:rPr>
          <w:szCs w:val="24"/>
        </w:rPr>
        <w:t xml:space="preserve"> to regulated native specimens.</w:t>
      </w:r>
    </w:p>
    <w:p w14:paraId="6DB48E61" w14:textId="77777777" w:rsidR="00533779" w:rsidRPr="00335F88" w:rsidRDefault="00533779">
      <w:pPr>
        <w:pStyle w:val="normal-dot2"/>
        <w:numPr>
          <w:ilvl w:val="0"/>
          <w:numId w:val="0"/>
        </w:numPr>
        <w:spacing w:before="0"/>
        <w:rPr>
          <w:sz w:val="20"/>
        </w:rPr>
      </w:pPr>
    </w:p>
    <w:p w14:paraId="6DB48E62" w14:textId="7CBED577" w:rsidR="003E45F5" w:rsidRPr="00335F88" w:rsidRDefault="00533779" w:rsidP="00C267D7">
      <w:pPr>
        <w:pStyle w:val="normal-dot2"/>
        <w:numPr>
          <w:ilvl w:val="0"/>
          <w:numId w:val="0"/>
        </w:numPr>
        <w:spacing w:before="0"/>
        <w:rPr>
          <w:szCs w:val="24"/>
        </w:rPr>
      </w:pPr>
      <w:r w:rsidRPr="00335F88">
        <w:rPr>
          <w:szCs w:val="24"/>
        </w:rPr>
        <w:t xml:space="preserve">The </w:t>
      </w:r>
      <w:r w:rsidR="00185282" w:rsidRPr="00335F88">
        <w:rPr>
          <w:szCs w:val="24"/>
        </w:rPr>
        <w:t>instrument</w:t>
      </w:r>
      <w:r w:rsidRPr="00335F88">
        <w:rPr>
          <w:szCs w:val="24"/>
        </w:rPr>
        <w:t xml:space="preserve"> </w:t>
      </w:r>
      <w:r w:rsidR="00584E12" w:rsidRPr="00335F88">
        <w:rPr>
          <w:b/>
          <w:szCs w:val="24"/>
        </w:rPr>
        <w:t>delete</w:t>
      </w:r>
      <w:r w:rsidR="00185282" w:rsidRPr="00335F88">
        <w:rPr>
          <w:b/>
          <w:szCs w:val="24"/>
        </w:rPr>
        <w:t>s</w:t>
      </w:r>
      <w:r w:rsidR="00584E12" w:rsidRPr="00335F88">
        <w:rPr>
          <w:szCs w:val="24"/>
        </w:rPr>
        <w:t xml:space="preserve"> specimens from the </w:t>
      </w:r>
      <w:r w:rsidRPr="00335F88">
        <w:rPr>
          <w:szCs w:val="24"/>
        </w:rPr>
        <w:t>list of exempt native specimens</w:t>
      </w:r>
      <w:r w:rsidR="00185282" w:rsidRPr="00335F88">
        <w:rPr>
          <w:szCs w:val="24"/>
        </w:rPr>
        <w:t xml:space="preserve"> that are taken </w:t>
      </w:r>
      <w:r w:rsidR="0024357E" w:rsidRPr="00335F88">
        <w:rPr>
          <w:szCs w:val="24"/>
        </w:rPr>
        <w:t>in</w:t>
      </w:r>
      <w:r w:rsidR="004B056A" w:rsidRPr="00335F88">
        <w:rPr>
          <w:szCs w:val="24"/>
        </w:rPr>
        <w:t xml:space="preserve"> </w:t>
      </w:r>
      <w:r w:rsidR="007638B4" w:rsidRPr="00335F88">
        <w:rPr>
          <w:szCs w:val="24"/>
        </w:rPr>
        <w:t xml:space="preserve">ten </w:t>
      </w:r>
      <w:r w:rsidR="004B056A" w:rsidRPr="00335F88">
        <w:rPr>
          <w:szCs w:val="24"/>
        </w:rPr>
        <w:t xml:space="preserve">fisheries </w:t>
      </w:r>
      <w:r w:rsidR="006768C5" w:rsidRPr="00335F88">
        <w:rPr>
          <w:szCs w:val="24"/>
        </w:rPr>
        <w:t xml:space="preserve">specified in </w:t>
      </w:r>
      <w:r w:rsidR="006768C5" w:rsidRPr="00335F88">
        <w:rPr>
          <w:b/>
          <w:szCs w:val="24"/>
        </w:rPr>
        <w:t>Schedule 1</w:t>
      </w:r>
      <w:r w:rsidR="006768C5" w:rsidRPr="00335F88">
        <w:rPr>
          <w:szCs w:val="24"/>
        </w:rPr>
        <w:t xml:space="preserve">. </w:t>
      </w:r>
      <w:r w:rsidR="003E45F5" w:rsidRPr="00335F88">
        <w:rPr>
          <w:szCs w:val="24"/>
        </w:rPr>
        <w:t>The instrument also</w:t>
      </w:r>
      <w:r w:rsidR="00584E12" w:rsidRPr="00335F88">
        <w:rPr>
          <w:szCs w:val="24"/>
        </w:rPr>
        <w:t xml:space="preserve"> </w:t>
      </w:r>
      <w:r w:rsidR="00584E12" w:rsidRPr="00335F88">
        <w:rPr>
          <w:b/>
          <w:szCs w:val="24"/>
        </w:rPr>
        <w:t>include</w:t>
      </w:r>
      <w:r w:rsidR="00185282" w:rsidRPr="00335F88">
        <w:rPr>
          <w:b/>
          <w:szCs w:val="24"/>
        </w:rPr>
        <w:t>s</w:t>
      </w:r>
      <w:r w:rsidR="00185282" w:rsidRPr="00335F88">
        <w:rPr>
          <w:szCs w:val="24"/>
        </w:rPr>
        <w:t xml:space="preserve"> specimens from the </w:t>
      </w:r>
      <w:r w:rsidR="004B056A" w:rsidRPr="00335F88">
        <w:rPr>
          <w:szCs w:val="24"/>
        </w:rPr>
        <w:t>same</w:t>
      </w:r>
      <w:r w:rsidR="004D4C0D" w:rsidRPr="00335F88">
        <w:rPr>
          <w:szCs w:val="24"/>
        </w:rPr>
        <w:t xml:space="preserve"> </w:t>
      </w:r>
      <w:r w:rsidR="007638B4" w:rsidRPr="00335F88">
        <w:rPr>
          <w:szCs w:val="24"/>
        </w:rPr>
        <w:t xml:space="preserve">ten </w:t>
      </w:r>
      <w:r w:rsidR="004B056A" w:rsidRPr="00335F88">
        <w:rPr>
          <w:szCs w:val="24"/>
        </w:rPr>
        <w:t>fisheries</w:t>
      </w:r>
      <w:r w:rsidR="009825FD" w:rsidRPr="00335F88">
        <w:rPr>
          <w:szCs w:val="24"/>
        </w:rPr>
        <w:t xml:space="preserve"> </w:t>
      </w:r>
      <w:r w:rsidR="0024357E" w:rsidRPr="00335F88">
        <w:rPr>
          <w:szCs w:val="24"/>
        </w:rPr>
        <w:t>i</w:t>
      </w:r>
      <w:r w:rsidR="00185282" w:rsidRPr="00335F88">
        <w:rPr>
          <w:szCs w:val="24"/>
        </w:rPr>
        <w:t>n the list of exempt native specimens</w:t>
      </w:r>
      <w:r w:rsidR="004B056A" w:rsidRPr="00335F88">
        <w:rPr>
          <w:szCs w:val="24"/>
        </w:rPr>
        <w:t xml:space="preserve">, </w:t>
      </w:r>
      <w:r w:rsidR="00584E12" w:rsidRPr="00335F88">
        <w:rPr>
          <w:szCs w:val="24"/>
        </w:rPr>
        <w:t xml:space="preserve">with notations that inclusion of </w:t>
      </w:r>
      <w:r w:rsidR="00C26462" w:rsidRPr="00335F88">
        <w:rPr>
          <w:szCs w:val="24"/>
        </w:rPr>
        <w:t>the specimens in the list are</w:t>
      </w:r>
      <w:r w:rsidR="00584E12" w:rsidRPr="00335F88">
        <w:rPr>
          <w:szCs w:val="24"/>
        </w:rPr>
        <w:t xml:space="preserve"> subject to restrictions or conditions that the specimen, or the fish or invertebra</w:t>
      </w:r>
      <w:r w:rsidR="00B854A0" w:rsidRPr="00335F88">
        <w:rPr>
          <w:szCs w:val="24"/>
        </w:rPr>
        <w:t>te from which it is derived</w:t>
      </w:r>
      <w:r w:rsidR="00C26462" w:rsidRPr="00335F88">
        <w:rPr>
          <w:szCs w:val="24"/>
        </w:rPr>
        <w:t>,</w:t>
      </w:r>
      <w:r w:rsidR="00584E12" w:rsidRPr="00335F88">
        <w:rPr>
          <w:szCs w:val="24"/>
        </w:rPr>
        <w:t xml:space="preserve"> was taken lawfully, and that the specimens are included in the list until </w:t>
      </w:r>
      <w:r w:rsidR="006768C5" w:rsidRPr="00335F88">
        <w:rPr>
          <w:szCs w:val="24"/>
        </w:rPr>
        <w:t xml:space="preserve">the dates specified in </w:t>
      </w:r>
      <w:r w:rsidR="006768C5" w:rsidRPr="00335F88">
        <w:rPr>
          <w:b/>
          <w:szCs w:val="24"/>
        </w:rPr>
        <w:t>Schedule 2</w:t>
      </w:r>
      <w:r w:rsidR="003E45F5" w:rsidRPr="00335F88">
        <w:rPr>
          <w:szCs w:val="24"/>
        </w:rPr>
        <w:t>.</w:t>
      </w:r>
    </w:p>
    <w:p w14:paraId="6DB48E63" w14:textId="77777777" w:rsidR="003E45F5" w:rsidRPr="00335F88" w:rsidRDefault="003E45F5">
      <w:pPr>
        <w:pStyle w:val="normal-dot2"/>
        <w:numPr>
          <w:ilvl w:val="0"/>
          <w:numId w:val="0"/>
        </w:numPr>
        <w:spacing w:before="0"/>
        <w:rPr>
          <w:szCs w:val="24"/>
        </w:rPr>
      </w:pPr>
    </w:p>
    <w:p w14:paraId="6DB48E64" w14:textId="5F9C859C" w:rsidR="00533779" w:rsidRPr="00335F88" w:rsidRDefault="00FE5811">
      <w:pPr>
        <w:pStyle w:val="normal-dot2"/>
        <w:numPr>
          <w:ilvl w:val="0"/>
          <w:numId w:val="0"/>
        </w:numPr>
        <w:spacing w:before="0"/>
        <w:rPr>
          <w:szCs w:val="24"/>
        </w:rPr>
      </w:pPr>
      <w:r w:rsidRPr="00335F88">
        <w:rPr>
          <w:szCs w:val="24"/>
        </w:rPr>
        <w:t>The relevant fisheries are as follows:</w:t>
      </w:r>
    </w:p>
    <w:p w14:paraId="27F0AD01" w14:textId="77777777" w:rsidR="00767ADD" w:rsidRPr="00335F88" w:rsidRDefault="00767ADD" w:rsidP="00C267D7">
      <w:pPr>
        <w:pStyle w:val="normal-dot2"/>
        <w:spacing w:before="60"/>
        <w:ind w:left="357" w:hanging="357"/>
        <w:rPr>
          <w:szCs w:val="24"/>
        </w:rPr>
      </w:pPr>
      <w:r w:rsidRPr="00335F88">
        <w:rPr>
          <w:szCs w:val="24"/>
        </w:rPr>
        <w:t xml:space="preserve">Torres Strait </w:t>
      </w:r>
      <w:proofErr w:type="spellStart"/>
      <w:r w:rsidRPr="00335F88">
        <w:rPr>
          <w:szCs w:val="24"/>
        </w:rPr>
        <w:t>Beche</w:t>
      </w:r>
      <w:proofErr w:type="spellEnd"/>
      <w:r w:rsidRPr="00335F88">
        <w:rPr>
          <w:szCs w:val="24"/>
        </w:rPr>
        <w:t>-de-</w:t>
      </w:r>
      <w:proofErr w:type="spellStart"/>
      <w:r w:rsidRPr="00335F88">
        <w:rPr>
          <w:szCs w:val="24"/>
        </w:rPr>
        <w:t>mer</w:t>
      </w:r>
      <w:proofErr w:type="spellEnd"/>
      <w:r w:rsidRPr="00335F88">
        <w:rPr>
          <w:szCs w:val="24"/>
        </w:rPr>
        <w:t xml:space="preserve"> Fishery</w:t>
      </w:r>
    </w:p>
    <w:p w14:paraId="5729CE1D" w14:textId="77777777" w:rsidR="00767ADD" w:rsidRPr="00335F88" w:rsidRDefault="00767ADD" w:rsidP="00C267D7">
      <w:pPr>
        <w:pStyle w:val="normal-dot2"/>
        <w:spacing w:before="60"/>
        <w:ind w:left="357" w:hanging="357"/>
        <w:rPr>
          <w:szCs w:val="24"/>
        </w:rPr>
      </w:pPr>
      <w:r w:rsidRPr="00335F88">
        <w:rPr>
          <w:szCs w:val="24"/>
        </w:rPr>
        <w:t>Torres Strait Tropical Rock Lobster Fishery</w:t>
      </w:r>
      <w:r w:rsidRPr="00335F88" w:rsidDel="009825FD">
        <w:rPr>
          <w:szCs w:val="24"/>
        </w:rPr>
        <w:t xml:space="preserve"> </w:t>
      </w:r>
    </w:p>
    <w:p w14:paraId="15519535" w14:textId="77777777" w:rsidR="00767ADD" w:rsidRPr="00335F88" w:rsidRDefault="00767ADD" w:rsidP="00C267D7">
      <w:pPr>
        <w:pStyle w:val="normal-dot2"/>
        <w:spacing w:before="60"/>
        <w:ind w:left="357" w:hanging="357"/>
        <w:rPr>
          <w:szCs w:val="24"/>
        </w:rPr>
      </w:pPr>
      <w:r w:rsidRPr="00335F88">
        <w:rPr>
          <w:szCs w:val="24"/>
        </w:rPr>
        <w:t>South Australian Lakes and Coorong Fishery</w:t>
      </w:r>
    </w:p>
    <w:p w14:paraId="04B66E35" w14:textId="75D5CD85" w:rsidR="009C6CA5" w:rsidRPr="00335F88" w:rsidRDefault="009C6CA5" w:rsidP="00C267D7">
      <w:pPr>
        <w:pStyle w:val="normal-dot2"/>
        <w:spacing w:before="60"/>
        <w:ind w:left="357" w:hanging="357"/>
        <w:rPr>
          <w:szCs w:val="24"/>
        </w:rPr>
      </w:pPr>
      <w:r w:rsidRPr="00335F88">
        <w:rPr>
          <w:szCs w:val="24"/>
        </w:rPr>
        <w:t>New South Wales Abalone</w:t>
      </w:r>
      <w:r w:rsidRPr="00335F88">
        <w:rPr>
          <w:sz w:val="22"/>
          <w:szCs w:val="22"/>
        </w:rPr>
        <w:t xml:space="preserve"> </w:t>
      </w:r>
      <w:r w:rsidRPr="00335F88">
        <w:rPr>
          <w:szCs w:val="24"/>
        </w:rPr>
        <w:t xml:space="preserve">Fishery </w:t>
      </w:r>
    </w:p>
    <w:p w14:paraId="65AE9123" w14:textId="77777777" w:rsidR="009C6CA5" w:rsidRPr="00335F88" w:rsidRDefault="009C6CA5" w:rsidP="00C267D7">
      <w:pPr>
        <w:pStyle w:val="normal-dot2"/>
        <w:spacing w:before="60"/>
        <w:ind w:left="357" w:hanging="357"/>
        <w:rPr>
          <w:szCs w:val="24"/>
        </w:rPr>
      </w:pPr>
      <w:r w:rsidRPr="00335F88">
        <w:rPr>
          <w:szCs w:val="24"/>
        </w:rPr>
        <w:t>New South Wales Estuary General Fishery</w:t>
      </w:r>
    </w:p>
    <w:p w14:paraId="7502DA28" w14:textId="0372084C" w:rsidR="009C6CA5" w:rsidRPr="00335F88" w:rsidRDefault="009C6CA5" w:rsidP="00C267D7">
      <w:pPr>
        <w:pStyle w:val="normal-dot2"/>
        <w:spacing w:before="60"/>
        <w:ind w:left="357" w:hanging="357"/>
        <w:rPr>
          <w:szCs w:val="24"/>
        </w:rPr>
      </w:pPr>
      <w:r w:rsidRPr="00335F88">
        <w:rPr>
          <w:szCs w:val="24"/>
        </w:rPr>
        <w:t xml:space="preserve">New South Wales Estuary Prawn </w:t>
      </w:r>
      <w:r w:rsidR="00F66ED3" w:rsidRPr="00335F88">
        <w:rPr>
          <w:szCs w:val="24"/>
        </w:rPr>
        <w:t xml:space="preserve">Trawl </w:t>
      </w:r>
      <w:r w:rsidRPr="00335F88">
        <w:rPr>
          <w:szCs w:val="24"/>
        </w:rPr>
        <w:t xml:space="preserve">Fishery </w:t>
      </w:r>
    </w:p>
    <w:p w14:paraId="097826B2" w14:textId="77777777" w:rsidR="009C6CA5" w:rsidRPr="00335F88" w:rsidRDefault="009C6CA5" w:rsidP="00C267D7">
      <w:pPr>
        <w:pStyle w:val="normal-dot2"/>
        <w:spacing w:before="60"/>
        <w:ind w:left="357" w:hanging="357"/>
        <w:rPr>
          <w:szCs w:val="24"/>
        </w:rPr>
      </w:pPr>
      <w:r w:rsidRPr="00335F88">
        <w:rPr>
          <w:szCs w:val="24"/>
        </w:rPr>
        <w:t>New South Wales Lobster Fishery</w:t>
      </w:r>
    </w:p>
    <w:p w14:paraId="61713F5F" w14:textId="77777777" w:rsidR="009C6CA5" w:rsidRPr="00335F88" w:rsidRDefault="009C6CA5" w:rsidP="00C267D7">
      <w:pPr>
        <w:pStyle w:val="normal-dot2"/>
        <w:spacing w:before="60"/>
        <w:ind w:left="357" w:hanging="357"/>
        <w:rPr>
          <w:szCs w:val="24"/>
        </w:rPr>
      </w:pPr>
      <w:r w:rsidRPr="00335F88">
        <w:rPr>
          <w:szCs w:val="24"/>
        </w:rPr>
        <w:t>New South Wales Ocean Hauling Fishery</w:t>
      </w:r>
    </w:p>
    <w:p w14:paraId="1AE17DFF" w14:textId="77777777" w:rsidR="009C6CA5" w:rsidRPr="00335F88" w:rsidRDefault="009C6CA5" w:rsidP="00C267D7">
      <w:pPr>
        <w:pStyle w:val="normal-dot2"/>
        <w:spacing w:before="60"/>
        <w:ind w:left="357" w:hanging="357"/>
        <w:rPr>
          <w:szCs w:val="24"/>
        </w:rPr>
      </w:pPr>
      <w:r w:rsidRPr="00335F88">
        <w:rPr>
          <w:szCs w:val="24"/>
        </w:rPr>
        <w:t>New South Wales Ocean Trawl</w:t>
      </w:r>
      <w:r w:rsidRPr="00335F88">
        <w:rPr>
          <w:sz w:val="22"/>
          <w:szCs w:val="22"/>
        </w:rPr>
        <w:t xml:space="preserve"> </w:t>
      </w:r>
      <w:r w:rsidRPr="00335F88">
        <w:rPr>
          <w:szCs w:val="24"/>
        </w:rPr>
        <w:t xml:space="preserve">Fishery </w:t>
      </w:r>
    </w:p>
    <w:p w14:paraId="624CF4F5" w14:textId="77777777" w:rsidR="009C6CA5" w:rsidRPr="00335F88" w:rsidRDefault="009C6CA5" w:rsidP="00C267D7">
      <w:pPr>
        <w:pStyle w:val="normal-dot2"/>
        <w:spacing w:before="60"/>
        <w:ind w:left="357" w:hanging="357"/>
        <w:rPr>
          <w:szCs w:val="24"/>
        </w:rPr>
      </w:pPr>
      <w:r w:rsidRPr="00335F88">
        <w:rPr>
          <w:szCs w:val="24"/>
        </w:rPr>
        <w:t>Northern Territory Demersal Trawl</w:t>
      </w:r>
      <w:r w:rsidRPr="00335F88">
        <w:rPr>
          <w:sz w:val="22"/>
          <w:szCs w:val="22"/>
        </w:rPr>
        <w:t xml:space="preserve"> </w:t>
      </w:r>
      <w:r w:rsidRPr="00335F88">
        <w:rPr>
          <w:szCs w:val="24"/>
        </w:rPr>
        <w:t xml:space="preserve">Fishery </w:t>
      </w:r>
    </w:p>
    <w:p w14:paraId="6DB48E7A" w14:textId="77777777" w:rsidR="008959BB" w:rsidRPr="00335F88" w:rsidRDefault="008959BB" w:rsidP="00082327">
      <w:pPr>
        <w:pStyle w:val="normal-dot2"/>
        <w:numPr>
          <w:ilvl w:val="0"/>
          <w:numId w:val="0"/>
        </w:numPr>
        <w:spacing w:before="0"/>
        <w:ind w:left="360" w:hanging="360"/>
        <w:rPr>
          <w:szCs w:val="24"/>
        </w:rPr>
      </w:pPr>
    </w:p>
    <w:p w14:paraId="4BCE7257" w14:textId="2FBE46D4" w:rsidR="00FC3BDA" w:rsidRPr="00335F88" w:rsidRDefault="00580C84" w:rsidP="00C267D7">
      <w:pPr>
        <w:rPr>
          <w:sz w:val="24"/>
          <w:szCs w:val="24"/>
        </w:rPr>
      </w:pPr>
      <w:r>
        <w:rPr>
          <w:sz w:val="24"/>
          <w:szCs w:val="24"/>
        </w:rPr>
        <w:t xml:space="preserve">All state and territory legislation referred to in Schedule 2 to the instrument is incorporated as in force at the time this instrument commences. </w:t>
      </w:r>
      <w:r w:rsidR="00FC3BDA" w:rsidRPr="00335F88">
        <w:rPr>
          <w:sz w:val="24"/>
          <w:szCs w:val="24"/>
        </w:rPr>
        <w:t xml:space="preserve">All </w:t>
      </w:r>
      <w:r>
        <w:rPr>
          <w:sz w:val="24"/>
          <w:szCs w:val="24"/>
        </w:rPr>
        <w:t xml:space="preserve">state and territory </w:t>
      </w:r>
      <w:r w:rsidR="00FC3BDA" w:rsidRPr="00335F88">
        <w:rPr>
          <w:sz w:val="24"/>
          <w:szCs w:val="24"/>
        </w:rPr>
        <w:t xml:space="preserve">legislation incorporated by reference in this instrument can be freely accessed on the </w:t>
      </w:r>
      <w:r w:rsidR="00A95B61">
        <w:rPr>
          <w:sz w:val="24"/>
          <w:szCs w:val="24"/>
        </w:rPr>
        <w:t>following</w:t>
      </w:r>
      <w:r w:rsidR="00FC3BDA" w:rsidRPr="00335F88">
        <w:rPr>
          <w:sz w:val="24"/>
          <w:szCs w:val="24"/>
        </w:rPr>
        <w:t xml:space="preserve"> </w:t>
      </w:r>
      <w:r>
        <w:rPr>
          <w:sz w:val="24"/>
          <w:szCs w:val="24"/>
        </w:rPr>
        <w:t xml:space="preserve">state and territory </w:t>
      </w:r>
      <w:r w:rsidR="00FC3BDA" w:rsidRPr="00335F88">
        <w:rPr>
          <w:sz w:val="24"/>
          <w:szCs w:val="24"/>
        </w:rPr>
        <w:t>legislation websites:</w:t>
      </w:r>
    </w:p>
    <w:p w14:paraId="7168F1AB" w14:textId="590F775B" w:rsidR="00767ADD" w:rsidRPr="00335F88" w:rsidRDefault="00767ADD" w:rsidP="00C267D7">
      <w:pPr>
        <w:pStyle w:val="ListParagraph"/>
        <w:numPr>
          <w:ilvl w:val="0"/>
          <w:numId w:val="31"/>
        </w:numPr>
        <w:spacing w:before="60"/>
        <w:ind w:left="357" w:hanging="357"/>
        <w:contextualSpacing w:val="0"/>
      </w:pPr>
      <w:r w:rsidRPr="00335F88">
        <w:t xml:space="preserve">South Australia </w:t>
      </w:r>
      <w:r w:rsidR="0074541D">
        <w:t>–</w:t>
      </w:r>
      <w:r w:rsidRPr="00335F88">
        <w:t xml:space="preserve"> </w:t>
      </w:r>
      <w:hyperlink r:id="rId12" w:history="1">
        <w:r w:rsidRPr="00335F88">
          <w:rPr>
            <w:rStyle w:val="Hyperlink"/>
          </w:rPr>
          <w:t>https://www.legislation.sa.gov.au/index.aspx</w:t>
        </w:r>
      </w:hyperlink>
      <w:r w:rsidRPr="00335F88">
        <w:t xml:space="preserve"> (as of </w:t>
      </w:r>
      <w:r w:rsidR="0048103F" w:rsidRPr="00335F88">
        <w:t>October</w:t>
      </w:r>
      <w:r w:rsidRPr="00335F88">
        <w:t xml:space="preserve"> 2017)</w:t>
      </w:r>
    </w:p>
    <w:p w14:paraId="4A054B7F" w14:textId="2DDCC9A5" w:rsidR="00FC3BDA" w:rsidRPr="00335F88" w:rsidRDefault="00FC3BDA" w:rsidP="00C267D7">
      <w:pPr>
        <w:pStyle w:val="ListParagraph"/>
        <w:numPr>
          <w:ilvl w:val="0"/>
          <w:numId w:val="31"/>
        </w:numPr>
        <w:spacing w:before="60"/>
        <w:ind w:left="357" w:hanging="357"/>
        <w:contextualSpacing w:val="0"/>
      </w:pPr>
      <w:r w:rsidRPr="00335F88">
        <w:t xml:space="preserve">New South Wales </w:t>
      </w:r>
      <w:r w:rsidR="0074541D">
        <w:t>–</w:t>
      </w:r>
      <w:r w:rsidRPr="00335F88">
        <w:t xml:space="preserve"> </w:t>
      </w:r>
      <w:hyperlink r:id="rId13" w:history="1">
        <w:r w:rsidRPr="00335F88">
          <w:rPr>
            <w:rStyle w:val="Hyperlink"/>
          </w:rPr>
          <w:t>www.legislation.nsw.gov.au</w:t>
        </w:r>
      </w:hyperlink>
      <w:r w:rsidRPr="00335F88">
        <w:t xml:space="preserve"> (as of </w:t>
      </w:r>
      <w:r w:rsidR="0048103F" w:rsidRPr="00335F88">
        <w:t xml:space="preserve">October </w:t>
      </w:r>
      <w:r w:rsidRPr="00335F88">
        <w:t>2017)</w:t>
      </w:r>
    </w:p>
    <w:p w14:paraId="1C11C91C" w14:textId="3543F5B1" w:rsidR="00FC3BDA" w:rsidRPr="00335F88" w:rsidRDefault="00FC3BDA" w:rsidP="00C267D7">
      <w:pPr>
        <w:pStyle w:val="ListBullet"/>
        <w:numPr>
          <w:ilvl w:val="0"/>
          <w:numId w:val="31"/>
        </w:numPr>
        <w:spacing w:before="60" w:beforeAutospacing="0" w:after="0" w:afterAutospacing="0"/>
        <w:ind w:left="357" w:hanging="357"/>
      </w:pPr>
      <w:r w:rsidRPr="00335F88">
        <w:lastRenderedPageBreak/>
        <w:t xml:space="preserve">Northern Territory </w:t>
      </w:r>
      <w:r w:rsidR="0074541D">
        <w:t>–</w:t>
      </w:r>
      <w:r w:rsidRPr="00335F88">
        <w:t xml:space="preserve"> </w:t>
      </w:r>
      <w:hyperlink r:id="rId14" w:history="1">
        <w:r w:rsidRPr="00335F88">
          <w:rPr>
            <w:rStyle w:val="Hyperlink"/>
          </w:rPr>
          <w:t>www.legislation.nt.gov.au</w:t>
        </w:r>
      </w:hyperlink>
      <w:r w:rsidRPr="00335F88">
        <w:t xml:space="preserve"> (as of </w:t>
      </w:r>
      <w:r w:rsidR="0048103F" w:rsidRPr="00335F88">
        <w:t xml:space="preserve">October </w:t>
      </w:r>
      <w:r w:rsidRPr="00335F88">
        <w:t>2017)</w:t>
      </w:r>
    </w:p>
    <w:p w14:paraId="61A0CB88" w14:textId="77777777" w:rsidR="00FC3BDA" w:rsidRPr="00335F88" w:rsidRDefault="00FC3BDA" w:rsidP="004B056A">
      <w:pPr>
        <w:rPr>
          <w:sz w:val="24"/>
          <w:szCs w:val="24"/>
        </w:rPr>
      </w:pPr>
    </w:p>
    <w:p w14:paraId="3F93FD8D" w14:textId="77777777" w:rsidR="00580C84" w:rsidRDefault="00580C84" w:rsidP="00580C84">
      <w:pPr>
        <w:rPr>
          <w:sz w:val="24"/>
          <w:szCs w:val="24"/>
        </w:rPr>
      </w:pPr>
      <w:r w:rsidRPr="00F320B2">
        <w:rPr>
          <w:sz w:val="24"/>
          <w:szCs w:val="24"/>
        </w:rPr>
        <w:t xml:space="preserve">Section 10 of the </w:t>
      </w:r>
      <w:r w:rsidRPr="00F320B2">
        <w:rPr>
          <w:i/>
          <w:iCs/>
          <w:sz w:val="24"/>
          <w:szCs w:val="24"/>
        </w:rPr>
        <w:t xml:space="preserve">Acts Interpretation Act 1901 </w:t>
      </w:r>
      <w:r w:rsidRPr="00F320B2">
        <w:rPr>
          <w:sz w:val="24"/>
          <w:szCs w:val="24"/>
        </w:rPr>
        <w:t>(</w:t>
      </w:r>
      <w:r>
        <w:rPr>
          <w:sz w:val="24"/>
          <w:szCs w:val="24"/>
        </w:rPr>
        <w:t xml:space="preserve">and, for legislative instruments, </w:t>
      </w:r>
      <w:r w:rsidRPr="00F320B2">
        <w:rPr>
          <w:sz w:val="24"/>
          <w:szCs w:val="24"/>
        </w:rPr>
        <w:t>as applied by section 13(1)(a)</w:t>
      </w:r>
      <w:r>
        <w:rPr>
          <w:sz w:val="24"/>
          <w:szCs w:val="24"/>
        </w:rPr>
        <w:t xml:space="preserve"> </w:t>
      </w:r>
      <w:r w:rsidRPr="00F320B2">
        <w:rPr>
          <w:sz w:val="24"/>
          <w:szCs w:val="24"/>
        </w:rPr>
        <w:t xml:space="preserve">of the </w:t>
      </w:r>
      <w:r w:rsidRPr="00F320B2">
        <w:rPr>
          <w:i/>
          <w:iCs/>
          <w:sz w:val="24"/>
          <w:szCs w:val="24"/>
        </w:rPr>
        <w:t>Legislation Act 2003</w:t>
      </w:r>
      <w:r w:rsidRPr="00F320B2">
        <w:rPr>
          <w:sz w:val="24"/>
          <w:szCs w:val="24"/>
        </w:rPr>
        <w:t>) has the effect that references to Commonwealth</w:t>
      </w:r>
      <w:r>
        <w:rPr>
          <w:sz w:val="24"/>
          <w:szCs w:val="24"/>
        </w:rPr>
        <w:t xml:space="preserve"> legislation </w:t>
      </w:r>
      <w:r w:rsidRPr="00F320B2">
        <w:rPr>
          <w:sz w:val="24"/>
          <w:szCs w:val="24"/>
        </w:rPr>
        <w:t>can be taken to be references to</w:t>
      </w:r>
      <w:r>
        <w:rPr>
          <w:sz w:val="24"/>
          <w:szCs w:val="24"/>
        </w:rPr>
        <w:t xml:space="preserve"> versions of that legislation</w:t>
      </w:r>
      <w:r w:rsidRPr="00F320B2">
        <w:rPr>
          <w:sz w:val="24"/>
          <w:szCs w:val="24"/>
        </w:rPr>
        <w:t xml:space="preserve"> as in force from time to time.</w:t>
      </w:r>
      <w:r>
        <w:rPr>
          <w:sz w:val="24"/>
          <w:szCs w:val="24"/>
        </w:rPr>
        <w:t xml:space="preserve"> All Commonwealth legislation can be freely accessed at the Federal Register of Legislation – </w:t>
      </w:r>
      <w:hyperlink r:id="rId15" w:history="1">
        <w:r w:rsidRPr="00F6425B">
          <w:rPr>
            <w:rStyle w:val="Hyperlink"/>
            <w:sz w:val="24"/>
            <w:szCs w:val="24"/>
          </w:rPr>
          <w:t>https://www.legislation.gov.au/</w:t>
        </w:r>
      </w:hyperlink>
      <w:r>
        <w:rPr>
          <w:sz w:val="24"/>
          <w:szCs w:val="24"/>
        </w:rPr>
        <w:t>.</w:t>
      </w:r>
    </w:p>
    <w:p w14:paraId="438A8E0E" w14:textId="77777777" w:rsidR="00580C84" w:rsidRDefault="00580C84" w:rsidP="00C267D7">
      <w:pPr>
        <w:rPr>
          <w:sz w:val="24"/>
          <w:szCs w:val="24"/>
        </w:rPr>
      </w:pPr>
    </w:p>
    <w:p w14:paraId="6DB48E7B" w14:textId="4CE036AE" w:rsidR="004B056A" w:rsidRPr="00335F88" w:rsidRDefault="00FC090B" w:rsidP="00C267D7">
      <w:pPr>
        <w:rPr>
          <w:sz w:val="24"/>
          <w:szCs w:val="24"/>
        </w:rPr>
      </w:pPr>
      <w:r w:rsidRPr="00335F88">
        <w:rPr>
          <w:sz w:val="24"/>
          <w:szCs w:val="24"/>
        </w:rPr>
        <w:t xml:space="preserve">The effect of this </w:t>
      </w:r>
      <w:r w:rsidR="00185282" w:rsidRPr="00335F88">
        <w:rPr>
          <w:sz w:val="24"/>
          <w:szCs w:val="24"/>
        </w:rPr>
        <w:t>instrument</w:t>
      </w:r>
      <w:r w:rsidRPr="00335F88">
        <w:rPr>
          <w:sz w:val="24"/>
          <w:szCs w:val="24"/>
        </w:rPr>
        <w:t xml:space="preserve"> is to extend the export approval for the specimens</w:t>
      </w:r>
      <w:r w:rsidR="004B056A" w:rsidRPr="00335F88">
        <w:rPr>
          <w:sz w:val="24"/>
          <w:szCs w:val="24"/>
        </w:rPr>
        <w:t xml:space="preserve"> </w:t>
      </w:r>
      <w:r w:rsidR="0024357E" w:rsidRPr="00335F88">
        <w:rPr>
          <w:sz w:val="24"/>
          <w:szCs w:val="24"/>
        </w:rPr>
        <w:t xml:space="preserve">until </w:t>
      </w:r>
      <w:r w:rsidR="006768C5" w:rsidRPr="00335F88">
        <w:rPr>
          <w:sz w:val="24"/>
          <w:szCs w:val="24"/>
        </w:rPr>
        <w:t xml:space="preserve">the dates specified in </w:t>
      </w:r>
      <w:r w:rsidR="006768C5" w:rsidRPr="00335F88">
        <w:rPr>
          <w:b/>
          <w:sz w:val="24"/>
          <w:szCs w:val="24"/>
        </w:rPr>
        <w:t>Schedule 2</w:t>
      </w:r>
      <w:r w:rsidR="00082327" w:rsidRPr="00335F88">
        <w:rPr>
          <w:sz w:val="24"/>
          <w:szCs w:val="24"/>
        </w:rPr>
        <w:t>.</w:t>
      </w:r>
    </w:p>
    <w:p w14:paraId="0FE1D0ED" w14:textId="77777777" w:rsidR="00C267D7" w:rsidRPr="00335F88" w:rsidRDefault="00C267D7" w:rsidP="00C267D7">
      <w:pPr>
        <w:rPr>
          <w:sz w:val="24"/>
          <w:szCs w:val="24"/>
        </w:rPr>
      </w:pPr>
    </w:p>
    <w:p w14:paraId="6DB48E7D" w14:textId="77777777" w:rsidR="00533779" w:rsidRPr="00335F88" w:rsidRDefault="00533779" w:rsidP="00C267D7">
      <w:pPr>
        <w:pStyle w:val="normal-dot2"/>
        <w:numPr>
          <w:ilvl w:val="0"/>
          <w:numId w:val="0"/>
        </w:numPr>
        <w:spacing w:before="0"/>
        <w:rPr>
          <w:szCs w:val="24"/>
        </w:rPr>
      </w:pPr>
      <w:r w:rsidRPr="00335F88">
        <w:rPr>
          <w:szCs w:val="24"/>
        </w:rPr>
        <w:t>In determining to include the specimens in the list of exempt native specimens r</w:t>
      </w:r>
      <w:r w:rsidR="00914094" w:rsidRPr="00335F88">
        <w:rPr>
          <w:szCs w:val="24"/>
        </w:rPr>
        <w:t>egard was had to the Australian </w:t>
      </w:r>
      <w:r w:rsidRPr="00335F88">
        <w:rPr>
          <w:szCs w:val="24"/>
        </w:rPr>
        <w:t xml:space="preserve">Government’s </w:t>
      </w:r>
      <w:r w:rsidR="00584E12" w:rsidRPr="00335F88">
        <w:rPr>
          <w:szCs w:val="24"/>
        </w:rPr>
        <w:t>‘</w:t>
      </w:r>
      <w:r w:rsidRPr="00335F88">
        <w:rPr>
          <w:szCs w:val="24"/>
        </w:rPr>
        <w:t>Guidelines for the Ecologically Sustainable Management of Fisheries – 2</w:t>
      </w:r>
      <w:r w:rsidRPr="00335F88">
        <w:rPr>
          <w:szCs w:val="24"/>
          <w:vertAlign w:val="superscript"/>
        </w:rPr>
        <w:t>nd</w:t>
      </w:r>
      <w:r w:rsidR="00AD09C4" w:rsidRPr="00335F88">
        <w:rPr>
          <w:szCs w:val="24"/>
        </w:rPr>
        <w:t> </w:t>
      </w:r>
      <w:r w:rsidRPr="00335F88">
        <w:rPr>
          <w:szCs w:val="24"/>
        </w:rPr>
        <w:t>Editio</w:t>
      </w:r>
      <w:r w:rsidR="00F41E66" w:rsidRPr="00335F88">
        <w:rPr>
          <w:szCs w:val="24"/>
        </w:rPr>
        <w:t>n.'</w:t>
      </w:r>
      <w:r w:rsidRPr="00335F88">
        <w:rPr>
          <w:i/>
          <w:szCs w:val="24"/>
        </w:rPr>
        <w:t xml:space="preserve"> </w:t>
      </w:r>
      <w:r w:rsidRPr="00335F88">
        <w:rPr>
          <w:szCs w:val="24"/>
        </w:rPr>
        <w:t>Those Guidelines establish the criteria for assessment of the ecological sustaina</w:t>
      </w:r>
      <w:r w:rsidR="00C769B8" w:rsidRPr="00335F88">
        <w:rPr>
          <w:szCs w:val="24"/>
        </w:rPr>
        <w:t>bility of the relevant fishery’s</w:t>
      </w:r>
      <w:r w:rsidRPr="00335F88">
        <w:rPr>
          <w:szCs w:val="24"/>
        </w:rPr>
        <w:t xml:space="preserve"> management arrangements.</w:t>
      </w:r>
    </w:p>
    <w:p w14:paraId="7F7C4FE9" w14:textId="77777777" w:rsidR="00C569DE" w:rsidRPr="00335F88" w:rsidRDefault="00C569DE">
      <w:pPr>
        <w:rPr>
          <w:sz w:val="24"/>
          <w:szCs w:val="24"/>
        </w:rPr>
      </w:pPr>
    </w:p>
    <w:p w14:paraId="3E387800" w14:textId="05B933C7" w:rsidR="00B144BC" w:rsidRPr="00335F88" w:rsidRDefault="00533779">
      <w:pPr>
        <w:rPr>
          <w:sz w:val="24"/>
          <w:szCs w:val="24"/>
        </w:rPr>
      </w:pPr>
      <w:r w:rsidRPr="00335F88">
        <w:rPr>
          <w:sz w:val="24"/>
          <w:szCs w:val="24"/>
        </w:rPr>
        <w:t xml:space="preserve">Subsection 303DC(3) of the EPBC Act provides that before amending the list, </w:t>
      </w:r>
      <w:r w:rsidR="00D042D3" w:rsidRPr="00335F88">
        <w:rPr>
          <w:sz w:val="24"/>
          <w:szCs w:val="24"/>
        </w:rPr>
        <w:t>the Minister for the</w:t>
      </w:r>
      <w:r w:rsidR="00AD4C17" w:rsidRPr="00335F88">
        <w:rPr>
          <w:sz w:val="24"/>
          <w:szCs w:val="24"/>
        </w:rPr>
        <w:t xml:space="preserve"> Environment </w:t>
      </w:r>
      <w:r w:rsidR="006768C5" w:rsidRPr="00335F88">
        <w:rPr>
          <w:sz w:val="24"/>
          <w:szCs w:val="24"/>
        </w:rPr>
        <w:t xml:space="preserve">and Energy </w:t>
      </w:r>
      <w:r w:rsidRPr="00335F88">
        <w:rPr>
          <w:sz w:val="24"/>
          <w:szCs w:val="24"/>
        </w:rPr>
        <w:t xml:space="preserve">must consult such other Commonwealth </w:t>
      </w:r>
      <w:r w:rsidR="00AD09C4" w:rsidRPr="00335F88">
        <w:rPr>
          <w:sz w:val="24"/>
          <w:szCs w:val="24"/>
        </w:rPr>
        <w:t>m</w:t>
      </w:r>
      <w:r w:rsidRPr="00335F88">
        <w:rPr>
          <w:sz w:val="24"/>
          <w:szCs w:val="24"/>
        </w:rPr>
        <w:t xml:space="preserve">inister or </w:t>
      </w:r>
      <w:r w:rsidR="00AD09C4" w:rsidRPr="00335F88">
        <w:rPr>
          <w:sz w:val="24"/>
          <w:szCs w:val="24"/>
        </w:rPr>
        <w:t>m</w:t>
      </w:r>
      <w:r w:rsidRPr="00335F88">
        <w:rPr>
          <w:sz w:val="24"/>
          <w:szCs w:val="24"/>
        </w:rPr>
        <w:t xml:space="preserve">inisters and such other </w:t>
      </w:r>
      <w:r w:rsidR="00AD09C4" w:rsidRPr="00335F88">
        <w:rPr>
          <w:sz w:val="24"/>
          <w:szCs w:val="24"/>
        </w:rPr>
        <w:t>m</w:t>
      </w:r>
      <w:r w:rsidRPr="00335F88">
        <w:rPr>
          <w:sz w:val="24"/>
          <w:szCs w:val="24"/>
        </w:rPr>
        <w:t xml:space="preserve">inister or </w:t>
      </w:r>
      <w:r w:rsidR="00AD09C4" w:rsidRPr="00335F88">
        <w:rPr>
          <w:sz w:val="24"/>
          <w:szCs w:val="24"/>
        </w:rPr>
        <w:t>m</w:t>
      </w:r>
      <w:r w:rsidRPr="00335F88">
        <w:rPr>
          <w:sz w:val="24"/>
          <w:szCs w:val="24"/>
        </w:rPr>
        <w:t xml:space="preserve">inisters of each </w:t>
      </w:r>
      <w:r w:rsidR="00AD09C4" w:rsidRPr="00335F88">
        <w:rPr>
          <w:sz w:val="24"/>
          <w:szCs w:val="24"/>
        </w:rPr>
        <w:t>s</w:t>
      </w:r>
      <w:r w:rsidRPr="00335F88">
        <w:rPr>
          <w:sz w:val="24"/>
          <w:szCs w:val="24"/>
        </w:rPr>
        <w:t xml:space="preserve">tate and self-governing </w:t>
      </w:r>
      <w:r w:rsidR="00AD09C4" w:rsidRPr="00335F88">
        <w:rPr>
          <w:sz w:val="24"/>
          <w:szCs w:val="24"/>
        </w:rPr>
        <w:t>t</w:t>
      </w:r>
      <w:r w:rsidRPr="00335F88">
        <w:rPr>
          <w:sz w:val="24"/>
          <w:szCs w:val="24"/>
        </w:rPr>
        <w:t xml:space="preserve">erritory, as the </w:t>
      </w:r>
      <w:r w:rsidR="00AD09C4" w:rsidRPr="00335F88">
        <w:rPr>
          <w:sz w:val="24"/>
          <w:szCs w:val="24"/>
        </w:rPr>
        <w:t>m</w:t>
      </w:r>
      <w:r w:rsidRPr="00335F88">
        <w:rPr>
          <w:sz w:val="24"/>
          <w:szCs w:val="24"/>
        </w:rPr>
        <w:t xml:space="preserve">inister considers appropriate. The </w:t>
      </w:r>
      <w:r w:rsidR="00AD09C4" w:rsidRPr="00335F88">
        <w:rPr>
          <w:sz w:val="24"/>
          <w:szCs w:val="24"/>
        </w:rPr>
        <w:t>m</w:t>
      </w:r>
      <w:r w:rsidRPr="00335F88">
        <w:rPr>
          <w:sz w:val="24"/>
          <w:szCs w:val="24"/>
        </w:rPr>
        <w:t xml:space="preserve">inister may also consult with such other persons and organisations as the </w:t>
      </w:r>
      <w:r w:rsidR="00AD09C4" w:rsidRPr="00335F88">
        <w:rPr>
          <w:sz w:val="24"/>
          <w:szCs w:val="24"/>
        </w:rPr>
        <w:t>m</w:t>
      </w:r>
      <w:r w:rsidR="00082327" w:rsidRPr="00335F88">
        <w:rPr>
          <w:sz w:val="24"/>
          <w:szCs w:val="24"/>
        </w:rPr>
        <w:t>inister considers appropriate.</w:t>
      </w:r>
      <w:r w:rsidR="005D6732" w:rsidRPr="00335F88">
        <w:rPr>
          <w:sz w:val="24"/>
          <w:szCs w:val="24"/>
        </w:rPr>
        <w:t xml:space="preserve"> </w:t>
      </w:r>
      <w:r w:rsidR="00127563" w:rsidRPr="00335F88">
        <w:rPr>
          <w:sz w:val="24"/>
          <w:szCs w:val="24"/>
        </w:rPr>
        <w:t xml:space="preserve">The </w:t>
      </w:r>
      <w:r w:rsidR="005D6732" w:rsidRPr="00335F88">
        <w:rPr>
          <w:sz w:val="24"/>
          <w:szCs w:val="24"/>
        </w:rPr>
        <w:t>A</w:t>
      </w:r>
      <w:r w:rsidR="00127563" w:rsidRPr="00335F88">
        <w:rPr>
          <w:sz w:val="24"/>
          <w:szCs w:val="24"/>
        </w:rPr>
        <w:t>ustralian Fisheries Management Authority</w:t>
      </w:r>
      <w:r w:rsidR="005D6732" w:rsidRPr="00335F88">
        <w:rPr>
          <w:sz w:val="24"/>
          <w:szCs w:val="24"/>
        </w:rPr>
        <w:t>,</w:t>
      </w:r>
      <w:r w:rsidR="00767ADD" w:rsidRPr="00335F88">
        <w:rPr>
          <w:sz w:val="24"/>
          <w:szCs w:val="24"/>
        </w:rPr>
        <w:t xml:space="preserve"> the</w:t>
      </w:r>
      <w:r w:rsidR="00C267D7" w:rsidRPr="00335F88">
        <w:rPr>
          <w:sz w:val="24"/>
          <w:szCs w:val="24"/>
        </w:rPr>
        <w:t xml:space="preserve"> South Australian</w:t>
      </w:r>
      <w:r w:rsidR="00767ADD" w:rsidRPr="00335F88">
        <w:rPr>
          <w:sz w:val="24"/>
          <w:szCs w:val="24"/>
        </w:rPr>
        <w:t xml:space="preserve"> Department of Primary Industries and Regions,</w:t>
      </w:r>
      <w:r w:rsidR="005D6732" w:rsidRPr="00335F88">
        <w:rPr>
          <w:sz w:val="24"/>
          <w:szCs w:val="24"/>
        </w:rPr>
        <w:t xml:space="preserve"> </w:t>
      </w:r>
      <w:r w:rsidR="00127563" w:rsidRPr="00335F88">
        <w:rPr>
          <w:sz w:val="24"/>
          <w:szCs w:val="24"/>
        </w:rPr>
        <w:t>the</w:t>
      </w:r>
      <w:r w:rsidR="00E03C38" w:rsidRPr="00335F88">
        <w:rPr>
          <w:sz w:val="24"/>
          <w:szCs w:val="24"/>
        </w:rPr>
        <w:t xml:space="preserve"> New South Wales Department of Primary Industries, and the Northern Territory Department of Primary Industry and Resources</w:t>
      </w:r>
      <w:r w:rsidR="00127563" w:rsidRPr="00335F88">
        <w:rPr>
          <w:sz w:val="24"/>
          <w:szCs w:val="24"/>
        </w:rPr>
        <w:t xml:space="preserve"> </w:t>
      </w:r>
      <w:r w:rsidR="005D6732" w:rsidRPr="00335F88">
        <w:rPr>
          <w:sz w:val="24"/>
          <w:szCs w:val="24"/>
        </w:rPr>
        <w:t xml:space="preserve">have been consulted and support amending the list of exempt native specimens to include product derived from </w:t>
      </w:r>
      <w:r w:rsidR="0074541D">
        <w:rPr>
          <w:sz w:val="24"/>
          <w:szCs w:val="24"/>
        </w:rPr>
        <w:t xml:space="preserve">these </w:t>
      </w:r>
      <w:r w:rsidR="007638B4" w:rsidRPr="00335F88">
        <w:rPr>
          <w:sz w:val="24"/>
          <w:szCs w:val="24"/>
        </w:rPr>
        <w:t xml:space="preserve">ten </w:t>
      </w:r>
      <w:r w:rsidR="005D6732" w:rsidRPr="00335F88">
        <w:rPr>
          <w:sz w:val="24"/>
          <w:szCs w:val="24"/>
        </w:rPr>
        <w:t>fisheries.</w:t>
      </w:r>
    </w:p>
    <w:p w14:paraId="220119AB" w14:textId="77777777" w:rsidR="00B144BC" w:rsidRPr="00335F88" w:rsidRDefault="00B144BC">
      <w:pPr>
        <w:rPr>
          <w:sz w:val="24"/>
          <w:szCs w:val="24"/>
        </w:rPr>
      </w:pPr>
    </w:p>
    <w:p w14:paraId="6DB48E81" w14:textId="5E4C99EC" w:rsidR="00533779" w:rsidRPr="00335F88" w:rsidRDefault="00533779" w:rsidP="002E7006">
      <w:pPr>
        <w:rPr>
          <w:sz w:val="24"/>
          <w:szCs w:val="24"/>
        </w:rPr>
      </w:pPr>
      <w:r w:rsidRPr="00335F88">
        <w:rPr>
          <w:sz w:val="24"/>
          <w:szCs w:val="24"/>
        </w:rPr>
        <w:t xml:space="preserve">This instrument is a legislative instrument for the purposes of the </w:t>
      </w:r>
      <w:r w:rsidRPr="00335F88">
        <w:rPr>
          <w:i/>
          <w:iCs/>
          <w:sz w:val="24"/>
          <w:szCs w:val="24"/>
        </w:rPr>
        <w:t>Legislat</w:t>
      </w:r>
      <w:r w:rsidR="00082327" w:rsidRPr="00335F88">
        <w:rPr>
          <w:i/>
          <w:iCs/>
          <w:sz w:val="24"/>
          <w:szCs w:val="24"/>
        </w:rPr>
        <w:t>ion</w:t>
      </w:r>
      <w:r w:rsidRPr="00335F88">
        <w:rPr>
          <w:i/>
          <w:iCs/>
          <w:sz w:val="24"/>
          <w:szCs w:val="24"/>
        </w:rPr>
        <w:t xml:space="preserve"> Act 2003</w:t>
      </w:r>
      <w:r w:rsidRPr="00335F88">
        <w:rPr>
          <w:sz w:val="24"/>
          <w:szCs w:val="24"/>
        </w:rPr>
        <w:t>.</w:t>
      </w:r>
    </w:p>
    <w:p w14:paraId="6DB48E82" w14:textId="77777777" w:rsidR="00136A06" w:rsidRPr="00335F88" w:rsidRDefault="00136A06">
      <w:pPr>
        <w:autoSpaceDE w:val="0"/>
        <w:autoSpaceDN w:val="0"/>
        <w:adjustRightInd w:val="0"/>
        <w:rPr>
          <w:sz w:val="24"/>
          <w:szCs w:val="24"/>
        </w:rPr>
      </w:pPr>
    </w:p>
    <w:p w14:paraId="6DB48E83" w14:textId="500D219A" w:rsidR="00136A06" w:rsidRPr="00335F88" w:rsidRDefault="00136A06" w:rsidP="00136A06">
      <w:pPr>
        <w:autoSpaceDE w:val="0"/>
        <w:autoSpaceDN w:val="0"/>
        <w:adjustRightInd w:val="0"/>
        <w:rPr>
          <w:sz w:val="24"/>
          <w:szCs w:val="24"/>
        </w:rPr>
      </w:pPr>
      <w:r w:rsidRPr="00335F88">
        <w:rPr>
          <w:sz w:val="24"/>
          <w:szCs w:val="24"/>
        </w:rPr>
        <w:t xml:space="preserve">The instrument </w:t>
      </w:r>
      <w:r w:rsidR="00580C84" w:rsidRPr="00335F88">
        <w:rPr>
          <w:sz w:val="24"/>
          <w:szCs w:val="24"/>
        </w:rPr>
        <w:t>commence</w:t>
      </w:r>
      <w:r w:rsidR="00580C84">
        <w:rPr>
          <w:sz w:val="24"/>
          <w:szCs w:val="24"/>
        </w:rPr>
        <w:t>s</w:t>
      </w:r>
      <w:r w:rsidR="00580C84" w:rsidRPr="00335F88" w:rsidDel="00580C84">
        <w:rPr>
          <w:sz w:val="24"/>
          <w:szCs w:val="24"/>
        </w:rPr>
        <w:t xml:space="preserve"> </w:t>
      </w:r>
      <w:r w:rsidRPr="00335F88">
        <w:rPr>
          <w:sz w:val="24"/>
          <w:szCs w:val="24"/>
        </w:rPr>
        <w:t xml:space="preserve">the day after it </w:t>
      </w:r>
      <w:r w:rsidR="00580C84">
        <w:rPr>
          <w:sz w:val="24"/>
          <w:szCs w:val="24"/>
        </w:rPr>
        <w:t>i</w:t>
      </w:r>
      <w:r w:rsidR="00580C84" w:rsidRPr="00335F88">
        <w:rPr>
          <w:sz w:val="24"/>
          <w:szCs w:val="24"/>
        </w:rPr>
        <w:t xml:space="preserve">s </w:t>
      </w:r>
      <w:r w:rsidRPr="00335F88">
        <w:rPr>
          <w:sz w:val="24"/>
          <w:szCs w:val="24"/>
        </w:rPr>
        <w:t>registered.</w:t>
      </w:r>
    </w:p>
    <w:p w14:paraId="75A17A0D" w14:textId="77777777" w:rsidR="006768C5" w:rsidRPr="00335F88" w:rsidRDefault="006768C5">
      <w:r w:rsidRPr="00335F88">
        <w:br w:type="page"/>
      </w:r>
    </w:p>
    <w:p w14:paraId="3EF35F25" w14:textId="11B8B26B" w:rsidR="006768C5" w:rsidRPr="00335F88" w:rsidRDefault="006768C5"/>
    <w:p w14:paraId="0229E4F8" w14:textId="77777777" w:rsidR="00580C84" w:rsidRDefault="00580C84" w:rsidP="00580C84">
      <w:pPr>
        <w:pStyle w:val="Heading1"/>
        <w:jc w:val="center"/>
        <w:rPr>
          <w:b/>
          <w:szCs w:val="24"/>
        </w:rPr>
      </w:pPr>
      <w:bookmarkStart w:id="1" w:name="_Toc290210739"/>
      <w:r w:rsidRPr="00335F88">
        <w:rPr>
          <w:b/>
          <w:szCs w:val="24"/>
        </w:rPr>
        <w:t>STATEMENT OF COMPATIBILITY FOR A BILL OR LEGISLATIVE INSTRUMENT</w:t>
      </w:r>
      <w:r w:rsidRPr="00335F88">
        <w:rPr>
          <w:b/>
          <w:szCs w:val="24"/>
          <w:lang w:val="en-AU"/>
        </w:rPr>
        <w:t xml:space="preserve"> </w:t>
      </w:r>
      <w:r w:rsidRPr="00335F88">
        <w:rPr>
          <w:b/>
          <w:szCs w:val="24"/>
        </w:rPr>
        <w:t xml:space="preserve">THAT </w:t>
      </w:r>
      <w:r w:rsidRPr="00335F88">
        <w:rPr>
          <w:b/>
          <w:szCs w:val="24"/>
          <w:u w:val="single"/>
        </w:rPr>
        <w:t>DOES NOT</w:t>
      </w:r>
      <w:r w:rsidRPr="00335F88">
        <w:rPr>
          <w:b/>
          <w:szCs w:val="24"/>
        </w:rPr>
        <w:t xml:space="preserve"> RAISE ANY HUMAN RIGHTS ISSUES</w:t>
      </w:r>
    </w:p>
    <w:p w14:paraId="1C419D7E" w14:textId="77777777" w:rsidR="00580C84" w:rsidRPr="00B55998" w:rsidRDefault="00580C84" w:rsidP="00580C84"/>
    <w:p w14:paraId="1C43A260" w14:textId="77777777" w:rsidR="00580C84" w:rsidRPr="00E4135E" w:rsidRDefault="00580C84" w:rsidP="00580C84">
      <w:pPr>
        <w:spacing w:before="360" w:after="120"/>
        <w:jc w:val="center"/>
        <w:rPr>
          <w:b/>
          <w:sz w:val="28"/>
          <w:szCs w:val="28"/>
        </w:rPr>
      </w:pPr>
      <w:r w:rsidRPr="00E4135E">
        <w:rPr>
          <w:b/>
          <w:sz w:val="28"/>
          <w:szCs w:val="28"/>
        </w:rPr>
        <w:t>Statement of Compatibility with Human Rights</w:t>
      </w:r>
    </w:p>
    <w:p w14:paraId="69B8FECF" w14:textId="77777777" w:rsidR="00580C84" w:rsidRPr="00E4135E" w:rsidRDefault="00580C84" w:rsidP="00580C84">
      <w:pPr>
        <w:spacing w:before="120" w:after="120"/>
        <w:jc w:val="center"/>
        <w:rPr>
          <w:sz w:val="24"/>
          <w:szCs w:val="24"/>
        </w:rPr>
      </w:pPr>
      <w:r w:rsidRPr="00E4135E">
        <w:rPr>
          <w:i/>
          <w:sz w:val="24"/>
          <w:szCs w:val="24"/>
        </w:rPr>
        <w:t>Prepared in accordance with Part 3 of the Human Rights (Parliamentary Scrutiny) Act 2011</w:t>
      </w:r>
    </w:p>
    <w:p w14:paraId="79144567" w14:textId="77777777" w:rsidR="00580C84" w:rsidRPr="00E4135E" w:rsidRDefault="00580C84" w:rsidP="00580C84">
      <w:pPr>
        <w:spacing w:before="120" w:after="120"/>
        <w:jc w:val="center"/>
        <w:rPr>
          <w:sz w:val="24"/>
          <w:szCs w:val="24"/>
        </w:rPr>
      </w:pPr>
    </w:p>
    <w:p w14:paraId="19B78A70" w14:textId="77777777" w:rsidR="00580C84" w:rsidRPr="00E4135E" w:rsidRDefault="00580C84" w:rsidP="00580C84">
      <w:pPr>
        <w:spacing w:before="120" w:after="120"/>
        <w:jc w:val="center"/>
        <w:rPr>
          <w:sz w:val="24"/>
          <w:szCs w:val="24"/>
        </w:rPr>
      </w:pPr>
      <w:r w:rsidRPr="00223CED">
        <w:rPr>
          <w:b/>
          <w:sz w:val="24"/>
          <w:szCs w:val="24"/>
          <w:lang w:val="en-US"/>
        </w:rPr>
        <w:t>Amendment of List of Exempt Native Specimens</w:t>
      </w:r>
    </w:p>
    <w:p w14:paraId="3146B4A5" w14:textId="77777777" w:rsidR="00580C84" w:rsidRPr="00E4135E" w:rsidRDefault="00580C84" w:rsidP="00580C84">
      <w:pPr>
        <w:spacing w:before="120" w:after="120"/>
        <w:jc w:val="center"/>
        <w:rPr>
          <w:sz w:val="24"/>
          <w:szCs w:val="24"/>
        </w:rPr>
      </w:pPr>
      <w:r w:rsidRPr="00E4135E">
        <w:rPr>
          <w:sz w:val="24"/>
          <w:szCs w:val="24"/>
        </w:rPr>
        <w:t xml:space="preserve">This 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14:paraId="008CDC23" w14:textId="77777777" w:rsidR="00580C84" w:rsidRPr="00E4135E" w:rsidRDefault="00580C84" w:rsidP="00580C84">
      <w:pPr>
        <w:spacing w:before="120" w:after="120"/>
        <w:jc w:val="both"/>
        <w:rPr>
          <w:b/>
          <w:sz w:val="24"/>
          <w:szCs w:val="24"/>
        </w:rPr>
      </w:pPr>
      <w:r w:rsidRPr="00E4135E">
        <w:rPr>
          <w:b/>
          <w:sz w:val="24"/>
          <w:szCs w:val="24"/>
        </w:rPr>
        <w:t>Overview of the Legislative Instrument</w:t>
      </w:r>
    </w:p>
    <w:p w14:paraId="36E5D50D" w14:textId="77777777" w:rsidR="00580C84" w:rsidRDefault="00580C84" w:rsidP="00580C84">
      <w:pPr>
        <w:pStyle w:val="normal-dot2"/>
        <w:numPr>
          <w:ilvl w:val="0"/>
          <w:numId w:val="0"/>
        </w:numPr>
        <w:spacing w:before="0"/>
        <w:rPr>
          <w:szCs w:val="24"/>
        </w:rPr>
      </w:pPr>
      <w:r w:rsidRPr="0074541D">
        <w:rPr>
          <w:szCs w:val="24"/>
        </w:rPr>
        <w:t xml:space="preserve">The instrument </w:t>
      </w:r>
      <w:r w:rsidRPr="0074541D">
        <w:rPr>
          <w:b/>
          <w:szCs w:val="24"/>
        </w:rPr>
        <w:t>deletes</w:t>
      </w:r>
      <w:r w:rsidRPr="0074541D">
        <w:rPr>
          <w:szCs w:val="24"/>
        </w:rPr>
        <w:t xml:space="preserve"> specimens from the list of exempt native specimens that are taken in ten fisheries specified in </w:t>
      </w:r>
      <w:r w:rsidRPr="0074541D">
        <w:rPr>
          <w:b/>
          <w:szCs w:val="24"/>
        </w:rPr>
        <w:t>Schedule 1</w:t>
      </w:r>
      <w:r w:rsidRPr="0074541D">
        <w:rPr>
          <w:szCs w:val="24"/>
        </w:rPr>
        <w:t xml:space="preserve">. The instrument also </w:t>
      </w:r>
      <w:r w:rsidRPr="0074541D">
        <w:rPr>
          <w:b/>
          <w:szCs w:val="24"/>
        </w:rPr>
        <w:t>includes</w:t>
      </w:r>
      <w:r w:rsidRPr="0074541D">
        <w:rPr>
          <w:szCs w:val="24"/>
        </w:rPr>
        <w:t xml:space="preserve"> specimens from the same ten fisheries in the list of exempt native specimens, with notations that inclusion of the specimens in the list are subject to restrictions or conditions that the specimen, or the fish or invertebrate from which it is derived, was taken lawfully, and that the specimens are included in the list until the dates specified in </w:t>
      </w:r>
      <w:r w:rsidRPr="0074541D">
        <w:rPr>
          <w:b/>
          <w:szCs w:val="24"/>
        </w:rPr>
        <w:t>Schedule 2</w:t>
      </w:r>
      <w:r w:rsidRPr="0074541D">
        <w:rPr>
          <w:szCs w:val="24"/>
        </w:rPr>
        <w:t>.</w:t>
      </w:r>
    </w:p>
    <w:p w14:paraId="2A2B1F41" w14:textId="77777777" w:rsidR="00580C84" w:rsidRDefault="00580C84" w:rsidP="00580C84">
      <w:pPr>
        <w:pStyle w:val="normal-dot2"/>
        <w:numPr>
          <w:ilvl w:val="0"/>
          <w:numId w:val="0"/>
        </w:numPr>
        <w:spacing w:before="0"/>
        <w:rPr>
          <w:szCs w:val="24"/>
        </w:rPr>
      </w:pPr>
    </w:p>
    <w:p w14:paraId="535AC326" w14:textId="77777777" w:rsidR="00580C84" w:rsidRDefault="00580C84" w:rsidP="00580C84">
      <w:pPr>
        <w:rPr>
          <w:sz w:val="24"/>
          <w:szCs w:val="24"/>
        </w:rPr>
      </w:pPr>
      <w:r w:rsidRPr="00FC090B">
        <w:rPr>
          <w:sz w:val="24"/>
          <w:szCs w:val="24"/>
        </w:rPr>
        <w:t>The</w:t>
      </w:r>
      <w:r>
        <w:rPr>
          <w:sz w:val="24"/>
          <w:szCs w:val="24"/>
        </w:rPr>
        <w:t xml:space="preserve"> effect of this instrument is to extend the export approval for the specimens </w:t>
      </w:r>
      <w:r w:rsidRPr="007A25A0">
        <w:rPr>
          <w:sz w:val="24"/>
          <w:szCs w:val="24"/>
        </w:rPr>
        <w:t>until</w:t>
      </w:r>
      <w:r>
        <w:rPr>
          <w:sz w:val="24"/>
          <w:szCs w:val="24"/>
        </w:rPr>
        <w:t xml:space="preserve"> the dates specified in </w:t>
      </w:r>
      <w:r w:rsidRPr="006768C5">
        <w:rPr>
          <w:b/>
          <w:sz w:val="24"/>
          <w:szCs w:val="24"/>
        </w:rPr>
        <w:t>Schedule 2</w:t>
      </w:r>
      <w:r>
        <w:rPr>
          <w:sz w:val="24"/>
          <w:szCs w:val="24"/>
        </w:rPr>
        <w:t xml:space="preserve">. </w:t>
      </w:r>
    </w:p>
    <w:p w14:paraId="5BFD6E08" w14:textId="77777777" w:rsidR="00580C84" w:rsidRPr="002506A3" w:rsidRDefault="00580C84" w:rsidP="00580C84">
      <w:pPr>
        <w:rPr>
          <w:sz w:val="24"/>
          <w:szCs w:val="24"/>
        </w:rPr>
      </w:pPr>
    </w:p>
    <w:p w14:paraId="247311F5" w14:textId="77777777" w:rsidR="00580C84" w:rsidRPr="00E4135E" w:rsidRDefault="00580C84" w:rsidP="00580C84">
      <w:pPr>
        <w:spacing w:before="120" w:after="120"/>
        <w:rPr>
          <w:b/>
          <w:sz w:val="24"/>
          <w:szCs w:val="24"/>
        </w:rPr>
      </w:pPr>
      <w:r w:rsidRPr="00E4135E">
        <w:rPr>
          <w:b/>
          <w:sz w:val="24"/>
          <w:szCs w:val="24"/>
        </w:rPr>
        <w:t>Human rights implications</w:t>
      </w:r>
    </w:p>
    <w:p w14:paraId="6D84B0CE" w14:textId="77777777" w:rsidR="00580C84" w:rsidRDefault="00580C84" w:rsidP="00580C84">
      <w:pPr>
        <w:spacing w:before="120" w:after="120"/>
        <w:rPr>
          <w:sz w:val="24"/>
          <w:szCs w:val="24"/>
        </w:rPr>
      </w:pPr>
      <w:r w:rsidRPr="00E4135E">
        <w:rPr>
          <w:sz w:val="24"/>
          <w:szCs w:val="24"/>
        </w:rPr>
        <w:t>This Legislative Instrument does not engage any of the applicable rights or freedoms.</w:t>
      </w:r>
    </w:p>
    <w:p w14:paraId="167FAFA5" w14:textId="77777777" w:rsidR="00580C84" w:rsidRPr="00E4135E" w:rsidRDefault="00580C84" w:rsidP="00580C84">
      <w:pPr>
        <w:spacing w:before="120" w:after="120"/>
        <w:rPr>
          <w:b/>
          <w:sz w:val="24"/>
          <w:szCs w:val="24"/>
        </w:rPr>
      </w:pPr>
      <w:r w:rsidRPr="00E4135E">
        <w:rPr>
          <w:b/>
          <w:sz w:val="24"/>
          <w:szCs w:val="24"/>
        </w:rPr>
        <w:t>Conclusion</w:t>
      </w:r>
    </w:p>
    <w:p w14:paraId="3B821A7E" w14:textId="77777777" w:rsidR="00580C84" w:rsidRPr="00E4135E" w:rsidRDefault="00580C84" w:rsidP="00580C84">
      <w:pPr>
        <w:spacing w:before="120" w:after="120"/>
        <w:rPr>
          <w:sz w:val="24"/>
          <w:szCs w:val="24"/>
        </w:rPr>
      </w:pPr>
      <w:r w:rsidRPr="00E4135E">
        <w:rPr>
          <w:sz w:val="24"/>
          <w:szCs w:val="24"/>
        </w:rPr>
        <w:t xml:space="preserve">This Legislative Instrument is compatible with human rights as it </w:t>
      </w:r>
      <w:r>
        <w:rPr>
          <w:sz w:val="24"/>
          <w:szCs w:val="24"/>
        </w:rPr>
        <w:t xml:space="preserve">does not raise any human rights </w:t>
      </w:r>
      <w:r w:rsidRPr="00E4135E">
        <w:rPr>
          <w:sz w:val="24"/>
          <w:szCs w:val="24"/>
        </w:rPr>
        <w:t>issues.</w:t>
      </w:r>
    </w:p>
    <w:p w14:paraId="093F2D8B" w14:textId="77777777" w:rsidR="00580C84" w:rsidRPr="00E4135E" w:rsidRDefault="00580C84" w:rsidP="00580C84">
      <w:pPr>
        <w:spacing w:before="120" w:after="120"/>
        <w:jc w:val="center"/>
        <w:rPr>
          <w:sz w:val="24"/>
          <w:szCs w:val="24"/>
        </w:rPr>
      </w:pPr>
    </w:p>
    <w:p w14:paraId="57C2D1D6" w14:textId="77777777" w:rsidR="00580C84" w:rsidRPr="00335F88" w:rsidRDefault="00580C84" w:rsidP="00580C84">
      <w:r>
        <w:rPr>
          <w:b/>
          <w:sz w:val="24"/>
          <w:szCs w:val="24"/>
        </w:rPr>
        <w:lastRenderedPageBreak/>
        <w:t>Paul Murphy,</w:t>
      </w:r>
      <w:r w:rsidRPr="004B056A">
        <w:rPr>
          <w:b/>
          <w:sz w:val="24"/>
          <w:szCs w:val="24"/>
        </w:rPr>
        <w:t xml:space="preserve"> Assistant Secretary, Wildlife Trade and Biosecurity Branch (Delegate of the Minister for the Environment</w:t>
      </w:r>
      <w:r>
        <w:rPr>
          <w:b/>
          <w:sz w:val="24"/>
          <w:szCs w:val="24"/>
        </w:rPr>
        <w:t xml:space="preserve"> and Energy</w:t>
      </w:r>
      <w:r w:rsidRPr="004B056A">
        <w:rPr>
          <w:b/>
          <w:sz w:val="24"/>
          <w:szCs w:val="24"/>
        </w:rPr>
        <w:t>)</w:t>
      </w:r>
    </w:p>
    <w:p w14:paraId="67F8DC40" w14:textId="77777777" w:rsidR="00580C84" w:rsidRPr="00335F88" w:rsidRDefault="00580C84" w:rsidP="00580C84">
      <w:pPr>
        <w:ind w:left="720" w:hanging="720"/>
      </w:pPr>
    </w:p>
    <w:p w14:paraId="51267777" w14:textId="77777777" w:rsidR="00580C84" w:rsidRDefault="00580C84" w:rsidP="00580C84">
      <w:pPr>
        <w:ind w:left="720" w:hanging="720"/>
      </w:pPr>
    </w:p>
    <w:p w14:paraId="4BC1DF81" w14:textId="77777777" w:rsidR="00580C84" w:rsidRDefault="00580C84" w:rsidP="00580C84">
      <w:pPr>
        <w:ind w:left="720" w:hanging="720"/>
      </w:pPr>
    </w:p>
    <w:p w14:paraId="67A83872" w14:textId="77777777" w:rsidR="00580C84" w:rsidRDefault="00580C84" w:rsidP="00580C84">
      <w:pPr>
        <w:ind w:left="720" w:hanging="720"/>
      </w:pPr>
    </w:p>
    <w:p w14:paraId="3B8A4C6C" w14:textId="77777777" w:rsidR="00580C84" w:rsidRDefault="00580C84" w:rsidP="00580C84">
      <w:pPr>
        <w:ind w:left="720" w:hanging="720"/>
      </w:pPr>
    </w:p>
    <w:p w14:paraId="43A2B15D" w14:textId="77777777" w:rsidR="00580C84" w:rsidRDefault="00580C84" w:rsidP="00580C84">
      <w:pPr>
        <w:ind w:left="720" w:hanging="720"/>
      </w:pPr>
    </w:p>
    <w:p w14:paraId="537B065D" w14:textId="77777777" w:rsidR="00580C84" w:rsidRDefault="00580C84" w:rsidP="00580C84">
      <w:pPr>
        <w:ind w:left="720" w:hanging="720"/>
      </w:pPr>
    </w:p>
    <w:p w14:paraId="31B005DD" w14:textId="77777777" w:rsidR="00580C84" w:rsidRDefault="00580C84" w:rsidP="00580C84">
      <w:pPr>
        <w:ind w:left="720" w:hanging="720"/>
      </w:pPr>
    </w:p>
    <w:p w14:paraId="48DDAE3A" w14:textId="77777777" w:rsidR="00580C84" w:rsidRDefault="00580C84" w:rsidP="00580C84">
      <w:pPr>
        <w:ind w:left="720" w:hanging="720"/>
      </w:pPr>
    </w:p>
    <w:p w14:paraId="7B71B0B9" w14:textId="77777777" w:rsidR="00580C84" w:rsidRDefault="00580C84" w:rsidP="00580C84">
      <w:pPr>
        <w:ind w:left="720" w:hanging="720"/>
      </w:pPr>
    </w:p>
    <w:p w14:paraId="53959840" w14:textId="77777777" w:rsidR="00580C84" w:rsidRPr="007A25A0" w:rsidRDefault="00580C84" w:rsidP="00580C84">
      <w:pPr>
        <w:rPr>
          <w:sz w:val="24"/>
          <w:szCs w:val="24"/>
        </w:rPr>
      </w:pPr>
    </w:p>
    <w:bookmarkEnd w:id="1"/>
    <w:p w14:paraId="6DB48EA1" w14:textId="2BF8E9C7" w:rsidR="00D81742" w:rsidRPr="007A25A0" w:rsidRDefault="00D81742" w:rsidP="00D81742">
      <w:pPr>
        <w:rPr>
          <w:sz w:val="24"/>
          <w:szCs w:val="24"/>
        </w:rPr>
      </w:pPr>
    </w:p>
    <w:sectPr w:rsidR="00D81742" w:rsidRPr="007A25A0" w:rsidSect="00C569DE">
      <w:footerReference w:type="default" r:id="rId16"/>
      <w:pgSz w:w="11906" w:h="16838"/>
      <w:pgMar w:top="567" w:right="1418" w:bottom="127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48EA6" w14:textId="77777777" w:rsidR="00E13C81" w:rsidRDefault="00E13C81" w:rsidP="00051628">
      <w:r>
        <w:separator/>
      </w:r>
    </w:p>
  </w:endnote>
  <w:endnote w:type="continuationSeparator" w:id="0">
    <w:p w14:paraId="6DB48EA7" w14:textId="77777777" w:rsidR="00E13C81" w:rsidRDefault="00E13C81" w:rsidP="0005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F2B6" w14:textId="77777777" w:rsidR="00C569DE" w:rsidRPr="00C569DE" w:rsidRDefault="00C569DE" w:rsidP="00C569DE">
    <w:pPr>
      <w:tabs>
        <w:tab w:val="center" w:pos="4252"/>
        <w:tab w:val="right" w:pos="8504"/>
      </w:tabs>
      <w:jc w:val="right"/>
      <w:rPr>
        <w:rFonts w:ascii="Palatino" w:hAnsi="Palatino"/>
      </w:rPr>
    </w:pPr>
    <w:r w:rsidRPr="00C569DE">
      <w:rPr>
        <w:rFonts w:ascii="Palatino" w:hAnsi="Palatino"/>
        <w:b/>
      </w:rPr>
      <w:t>Unique Identifying Number:</w:t>
    </w:r>
  </w:p>
  <w:p w14:paraId="108B1CEB" w14:textId="566B6444" w:rsidR="00C569DE" w:rsidRPr="00C569DE" w:rsidRDefault="00A23A18" w:rsidP="00C569DE">
    <w:pPr>
      <w:ind w:left="5760"/>
      <w:jc w:val="right"/>
      <w:rPr>
        <w:lang w:val="en-US"/>
      </w:rPr>
    </w:pPr>
    <w:r w:rsidRPr="00A23A18">
      <w:rPr>
        <w:lang w:val="en-US"/>
      </w:rPr>
      <w:t>EPBC303DC/SFS/2017/</w:t>
    </w:r>
    <w:r w:rsidR="009C6CA5">
      <w:rPr>
        <w:lang w:val="en-US"/>
      </w:rPr>
      <w:t>13</w:t>
    </w:r>
  </w:p>
  <w:p w14:paraId="010A2E87" w14:textId="77777777" w:rsidR="00C569DE" w:rsidRDefault="00C569DE" w:rsidP="00C569D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48EA4" w14:textId="77777777" w:rsidR="00E13C81" w:rsidRDefault="00E13C81" w:rsidP="00051628">
      <w:r>
        <w:separator/>
      </w:r>
    </w:p>
  </w:footnote>
  <w:footnote w:type="continuationSeparator" w:id="0">
    <w:p w14:paraId="6DB48EA5" w14:textId="77777777" w:rsidR="00E13C81" w:rsidRDefault="00E13C81" w:rsidP="00051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1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2"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4"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0"/>
  </w:num>
  <w:num w:numId="5">
    <w:abstractNumId w:val="24"/>
  </w:num>
  <w:num w:numId="6">
    <w:abstractNumId w:val="22"/>
  </w:num>
  <w:num w:numId="7">
    <w:abstractNumId w:val="14"/>
  </w:num>
  <w:num w:numId="8">
    <w:abstractNumId w:val="9"/>
  </w:num>
  <w:num w:numId="9">
    <w:abstractNumId w:val="19"/>
  </w:num>
  <w:num w:numId="10">
    <w:abstractNumId w:val="3"/>
  </w:num>
  <w:num w:numId="11">
    <w:abstractNumId w:val="6"/>
  </w:num>
  <w:num w:numId="12">
    <w:abstractNumId w:val="1"/>
  </w:num>
  <w:num w:numId="13">
    <w:abstractNumId w:val="20"/>
  </w:num>
  <w:num w:numId="14">
    <w:abstractNumId w:val="27"/>
  </w:num>
  <w:num w:numId="15">
    <w:abstractNumId w:val="12"/>
  </w:num>
  <w:num w:numId="16">
    <w:abstractNumId w:val="23"/>
  </w:num>
  <w:num w:numId="17">
    <w:abstractNumId w:val="16"/>
  </w:num>
  <w:num w:numId="18">
    <w:abstractNumId w:val="15"/>
  </w:num>
  <w:num w:numId="19">
    <w:abstractNumId w:val="26"/>
  </w:num>
  <w:num w:numId="20">
    <w:abstractNumId w:val="4"/>
  </w:num>
  <w:num w:numId="21">
    <w:abstractNumId w:val="28"/>
  </w:num>
  <w:num w:numId="22">
    <w:abstractNumId w:val="8"/>
  </w:num>
  <w:num w:numId="23">
    <w:abstractNumId w:val="11"/>
  </w:num>
  <w:num w:numId="24">
    <w:abstractNumId w:val="21"/>
  </w:num>
  <w:num w:numId="25">
    <w:abstractNumId w:val="18"/>
  </w:num>
  <w:num w:numId="26">
    <w:abstractNumId w:val="2"/>
  </w:num>
  <w:num w:numId="27">
    <w:abstractNumId w:val="17"/>
  </w:num>
  <w:num w:numId="28">
    <w:abstractNumId w:val="25"/>
  </w:num>
  <w:num w:numId="29">
    <w:abstractNumId w:val="0"/>
  </w:num>
  <w:num w:numId="30">
    <w:abstractNumId w:val="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EF"/>
    <w:rsid w:val="000257CB"/>
    <w:rsid w:val="00033C97"/>
    <w:rsid w:val="00041A5F"/>
    <w:rsid w:val="00051628"/>
    <w:rsid w:val="000548C0"/>
    <w:rsid w:val="000623EA"/>
    <w:rsid w:val="00082327"/>
    <w:rsid w:val="00091A93"/>
    <w:rsid w:val="00095CA7"/>
    <w:rsid w:val="000C592F"/>
    <w:rsid w:val="00127563"/>
    <w:rsid w:val="00136A06"/>
    <w:rsid w:val="00147423"/>
    <w:rsid w:val="0016706C"/>
    <w:rsid w:val="00185282"/>
    <w:rsid w:val="001945EF"/>
    <w:rsid w:val="001C11F5"/>
    <w:rsid w:val="001C7B38"/>
    <w:rsid w:val="00210ABA"/>
    <w:rsid w:val="0024003F"/>
    <w:rsid w:val="0024357E"/>
    <w:rsid w:val="00280250"/>
    <w:rsid w:val="002E7006"/>
    <w:rsid w:val="0031365B"/>
    <w:rsid w:val="003262AE"/>
    <w:rsid w:val="00334173"/>
    <w:rsid w:val="0033482C"/>
    <w:rsid w:val="00335F88"/>
    <w:rsid w:val="00347D57"/>
    <w:rsid w:val="0039094C"/>
    <w:rsid w:val="00396C4D"/>
    <w:rsid w:val="00397276"/>
    <w:rsid w:val="003A7ACF"/>
    <w:rsid w:val="003B39C2"/>
    <w:rsid w:val="003B5D10"/>
    <w:rsid w:val="003C0AF9"/>
    <w:rsid w:val="003C63DC"/>
    <w:rsid w:val="003E45F5"/>
    <w:rsid w:val="00415034"/>
    <w:rsid w:val="00421AF8"/>
    <w:rsid w:val="00464B82"/>
    <w:rsid w:val="00470EBA"/>
    <w:rsid w:val="0048103F"/>
    <w:rsid w:val="00491D39"/>
    <w:rsid w:val="004A61B8"/>
    <w:rsid w:val="004A7700"/>
    <w:rsid w:val="004B056A"/>
    <w:rsid w:val="004D4C0D"/>
    <w:rsid w:val="004E0CB2"/>
    <w:rsid w:val="00512861"/>
    <w:rsid w:val="00533779"/>
    <w:rsid w:val="00580C84"/>
    <w:rsid w:val="00584E12"/>
    <w:rsid w:val="005A25AD"/>
    <w:rsid w:val="005C5008"/>
    <w:rsid w:val="005D6732"/>
    <w:rsid w:val="0061500D"/>
    <w:rsid w:val="00651AAE"/>
    <w:rsid w:val="00651DE8"/>
    <w:rsid w:val="006545DF"/>
    <w:rsid w:val="006768C5"/>
    <w:rsid w:val="006D2602"/>
    <w:rsid w:val="006F3B52"/>
    <w:rsid w:val="00722781"/>
    <w:rsid w:val="0074541D"/>
    <w:rsid w:val="007638B4"/>
    <w:rsid w:val="00767ADD"/>
    <w:rsid w:val="007850EF"/>
    <w:rsid w:val="007A25A0"/>
    <w:rsid w:val="007A7397"/>
    <w:rsid w:val="007B3F15"/>
    <w:rsid w:val="007C1B70"/>
    <w:rsid w:val="008353C9"/>
    <w:rsid w:val="0085328B"/>
    <w:rsid w:val="00854725"/>
    <w:rsid w:val="008802D9"/>
    <w:rsid w:val="00886A5A"/>
    <w:rsid w:val="008959BB"/>
    <w:rsid w:val="008A32BA"/>
    <w:rsid w:val="008A44AF"/>
    <w:rsid w:val="008B082D"/>
    <w:rsid w:val="008C4065"/>
    <w:rsid w:val="009035A6"/>
    <w:rsid w:val="00903CB2"/>
    <w:rsid w:val="00914094"/>
    <w:rsid w:val="00934703"/>
    <w:rsid w:val="00965D87"/>
    <w:rsid w:val="009825FD"/>
    <w:rsid w:val="0098673A"/>
    <w:rsid w:val="009C30C6"/>
    <w:rsid w:val="009C6CA5"/>
    <w:rsid w:val="009D3908"/>
    <w:rsid w:val="00A11B9F"/>
    <w:rsid w:val="00A23A18"/>
    <w:rsid w:val="00A470BD"/>
    <w:rsid w:val="00A95B61"/>
    <w:rsid w:val="00AC6A37"/>
    <w:rsid w:val="00AD09C4"/>
    <w:rsid w:val="00AD4C17"/>
    <w:rsid w:val="00B144BC"/>
    <w:rsid w:val="00B53049"/>
    <w:rsid w:val="00B703AD"/>
    <w:rsid w:val="00B8130C"/>
    <w:rsid w:val="00B854A0"/>
    <w:rsid w:val="00B87E29"/>
    <w:rsid w:val="00BA7C87"/>
    <w:rsid w:val="00BB2A6E"/>
    <w:rsid w:val="00C11D34"/>
    <w:rsid w:val="00C26462"/>
    <w:rsid w:val="00C267D7"/>
    <w:rsid w:val="00C3473E"/>
    <w:rsid w:val="00C569DE"/>
    <w:rsid w:val="00C6731A"/>
    <w:rsid w:val="00C769B8"/>
    <w:rsid w:val="00C8556E"/>
    <w:rsid w:val="00CB1F84"/>
    <w:rsid w:val="00CC0AEE"/>
    <w:rsid w:val="00CD419A"/>
    <w:rsid w:val="00CE4BA8"/>
    <w:rsid w:val="00D042D3"/>
    <w:rsid w:val="00D164CB"/>
    <w:rsid w:val="00D53A7F"/>
    <w:rsid w:val="00D81742"/>
    <w:rsid w:val="00D87DAC"/>
    <w:rsid w:val="00DB05A8"/>
    <w:rsid w:val="00E03C38"/>
    <w:rsid w:val="00E13C81"/>
    <w:rsid w:val="00E737D2"/>
    <w:rsid w:val="00EF025F"/>
    <w:rsid w:val="00F14F34"/>
    <w:rsid w:val="00F32A74"/>
    <w:rsid w:val="00F41E66"/>
    <w:rsid w:val="00F66ED3"/>
    <w:rsid w:val="00F81517"/>
    <w:rsid w:val="00FB3496"/>
    <w:rsid w:val="00FC090B"/>
    <w:rsid w:val="00FC3BDA"/>
    <w:rsid w:val="00FC51A4"/>
    <w:rsid w:val="00FE5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4C"/>
    <w:rPr>
      <w:lang w:eastAsia="en-US"/>
    </w:rPr>
  </w:style>
  <w:style w:type="paragraph" w:styleId="Heading1">
    <w:name w:val="heading 1"/>
    <w:basedOn w:val="Normal"/>
    <w:next w:val="Normal"/>
    <w:link w:val="Heading1Char"/>
    <w:uiPriority w:val="9"/>
    <w:qFormat/>
    <w:rsid w:val="0039094C"/>
    <w:pPr>
      <w:keepNext/>
      <w:outlineLvl w:val="0"/>
    </w:pPr>
    <w:rPr>
      <w:snapToGrid w:val="0"/>
      <w:sz w:val="24"/>
      <w:lang w:val="en-US"/>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rPr>
      <w:sz w:val="24"/>
    </w:rPr>
  </w:style>
  <w:style w:type="paragraph" w:styleId="Title">
    <w:name w:val="Title"/>
    <w:basedOn w:val="Normal"/>
    <w:qFormat/>
    <w:rsid w:val="0039094C"/>
    <w:pPr>
      <w:jc w:val="center"/>
    </w:pPr>
    <w:rPr>
      <w:b/>
      <w:sz w:val="28"/>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rsid w:val="0039094C"/>
    <w:pPr>
      <w:ind w:left="360"/>
    </w:pPr>
    <w:rPr>
      <w:sz w:val="24"/>
    </w:r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sz w:val="24"/>
      <w:szCs w:val="24"/>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051628"/>
    <w:pPr>
      <w:tabs>
        <w:tab w:val="center" w:pos="4513"/>
        <w:tab w:val="right" w:pos="9026"/>
      </w:tabs>
    </w:pPr>
  </w:style>
  <w:style w:type="character" w:customStyle="1" w:styleId="FooterChar">
    <w:name w:val="Footer Char"/>
    <w:basedOn w:val="DefaultParagraphFont"/>
    <w:link w:val="Footer"/>
    <w:uiPriority w:val="99"/>
    <w:rsid w:val="00051628"/>
    <w:rPr>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FC3BDA"/>
    <w:pPr>
      <w:spacing w:before="100" w:beforeAutospacing="1" w:after="100" w:afterAutospacing="1"/>
    </w:pPr>
    <w:rPr>
      <w:sz w:val="24"/>
      <w:szCs w:val="24"/>
      <w:lang w:eastAsia="en-AU"/>
    </w:rPr>
  </w:style>
  <w:style w:type="paragraph" w:styleId="ListParagraph">
    <w:name w:val="List Paragraph"/>
    <w:basedOn w:val="Normal"/>
    <w:uiPriority w:val="34"/>
    <w:qFormat/>
    <w:rsid w:val="00FC3BDA"/>
    <w:pPr>
      <w:ind w:left="720"/>
      <w:contextualSpacing/>
    </w:pPr>
    <w:rPr>
      <w:sz w:val="24"/>
      <w:szCs w:val="24"/>
      <w:lang w:val="en-US"/>
    </w:rPr>
  </w:style>
  <w:style w:type="character" w:styleId="FollowedHyperlink">
    <w:name w:val="FollowedHyperlink"/>
    <w:basedOn w:val="DefaultParagraphFont"/>
    <w:semiHidden/>
    <w:unhideWhenUsed/>
    <w:rsid w:val="00E03C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nsw.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sa.gov.au/index.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Due by 27/10/2017 - Att E LENS ES/HR (deletion/inclusion).</DocumentDescription>
    <RecordNumber xmlns="344c6e69-c594-4ca4-b341-09ae9dfc1422">001941910</RecordNumber>
  </documentManagement>
</p:properties>
</file>

<file path=customXml/itemProps1.xml><?xml version="1.0" encoding="utf-8"?>
<ds:datastoreItem xmlns:ds="http://schemas.openxmlformats.org/officeDocument/2006/customXml" ds:itemID="{6A5691EC-4DEF-490D-BF0E-ACB8795B5CF1}">
  <ds:schemaRefs>
    <ds:schemaRef ds:uri="http://schemas.microsoft.com/office/2006/metadata/customXsn"/>
  </ds:schemaRefs>
</ds:datastoreItem>
</file>

<file path=customXml/itemProps2.xml><?xml version="1.0" encoding="utf-8"?>
<ds:datastoreItem xmlns:ds="http://schemas.openxmlformats.org/officeDocument/2006/customXml" ds:itemID="{529E8463-D914-4120-B01E-01EC03FFD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4.xml><?xml version="1.0" encoding="utf-8"?>
<ds:datastoreItem xmlns:ds="http://schemas.openxmlformats.org/officeDocument/2006/customXml" ds:itemID="{B562F69F-8463-4E5A-9FAF-1A0E416E9393}">
  <ds:schemaRefs>
    <ds:schemaRef ds:uri="http://schemas.microsoft.com/sharepoint/events"/>
  </ds:schemaRefs>
</ds:datastoreItem>
</file>

<file path=customXml/itemProps5.xml><?xml version="1.0" encoding="utf-8"?>
<ds:datastoreItem xmlns:ds="http://schemas.openxmlformats.org/officeDocument/2006/customXml" ds:itemID="{A261599D-D585-4840-977C-53C00E50E9B0}">
  <ds:schemaRefs>
    <ds:schemaRef ds:uri="344c6e69-c594-4ca4-b341-09ae9dfc1422"/>
    <ds:schemaRef ds:uri="http://schemas.microsoft.com/office/2006/documentManagement/types"/>
    <ds:schemaRef ds:uri="http://purl.org/dc/terms/"/>
    <ds:schemaRef ds:uri="http://schemas.microsoft.com/office/2006/metadata/properties"/>
    <ds:schemaRef ds:uri="http://schemas.microsoft.com/sharepoint/v4"/>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D85D3A5C.dotm</Template>
  <TotalTime>0</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Brief - Extension - Multiple fisheries - 2017-10 - Att E LENS ES-HR</vt:lpstr>
    </vt:vector>
  </TitlesOfParts>
  <Company>EA</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Extension - Multiple fisheries - 2017-10 - Att E LENS ES-HR</dc:title>
  <dc:creator>a12990</dc:creator>
  <cp:lastModifiedBy>Newman, James</cp:lastModifiedBy>
  <cp:revision>2</cp:revision>
  <cp:lastPrinted>2017-05-31T00:42:00Z</cp:lastPrinted>
  <dcterms:created xsi:type="dcterms:W3CDTF">2017-10-18T00:19:00Z</dcterms:created>
  <dcterms:modified xsi:type="dcterms:W3CDTF">2017-10-18T00:19:00Z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001941910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2017-09-14T14:24:52.1290735+10:00</vt:lpwstr>
  </property>
  <property fmtid="{D5CDD505-2E9C-101B-9397-08002B2CF9AE}" pid="10" name="RecordPoint_ActiveItemUniqueId">
    <vt:lpwstr>{a3f79996-fcf6-4cc3-a1ec-7ef395e619d8}</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