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F742C" w14:textId="77777777" w:rsidR="00D320ED" w:rsidRDefault="00D320ED" w:rsidP="00D320E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AU"/>
        </w:rPr>
        <w:drawing>
          <wp:inline distT="0" distB="0" distL="0" distR="0" wp14:anchorId="1A8EA28E" wp14:editId="6CFEE997">
            <wp:extent cx="1057275" cy="904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48B18B" w14:textId="77777777" w:rsidR="00D320ED" w:rsidRPr="0072033E" w:rsidRDefault="00D320ED" w:rsidP="00D320ED">
      <w:pPr>
        <w:pStyle w:val="Title"/>
        <w:rPr>
          <w:sz w:val="22"/>
        </w:rPr>
      </w:pPr>
    </w:p>
    <w:p w14:paraId="22D0218D" w14:textId="3BE259FF" w:rsidR="00D320ED" w:rsidRPr="0072033E" w:rsidRDefault="00D320ED" w:rsidP="00D320ED">
      <w:pPr>
        <w:pStyle w:val="Title"/>
        <w:rPr>
          <w:sz w:val="22"/>
        </w:rPr>
      </w:pPr>
      <w:r w:rsidRPr="0072033E">
        <w:rPr>
          <w:sz w:val="22"/>
        </w:rPr>
        <w:t>Commonwealth of Australia</w:t>
      </w:r>
      <w:r w:rsidR="006E0F57">
        <w:rPr>
          <w:sz w:val="22"/>
        </w:rPr>
        <w:br/>
      </w:r>
    </w:p>
    <w:p w14:paraId="25A3E209" w14:textId="77777777" w:rsidR="00D320ED" w:rsidRPr="0072033E" w:rsidRDefault="00D320ED" w:rsidP="00D320ED">
      <w:pPr>
        <w:pStyle w:val="Title"/>
        <w:rPr>
          <w:sz w:val="22"/>
        </w:rPr>
      </w:pPr>
    </w:p>
    <w:p w14:paraId="1B233582" w14:textId="77777777" w:rsidR="00D320ED" w:rsidRPr="0072033E" w:rsidRDefault="00D320ED" w:rsidP="00D320ED">
      <w:pPr>
        <w:pStyle w:val="Heading1"/>
        <w:jc w:val="center"/>
      </w:pPr>
      <w:r w:rsidRPr="0072033E">
        <w:t>Environment Protection and Biodiversity Conservation Act 1999</w:t>
      </w:r>
    </w:p>
    <w:p w14:paraId="30C88595" w14:textId="77777777" w:rsidR="00D320ED" w:rsidRPr="0072033E" w:rsidRDefault="00D320ED" w:rsidP="00D320ED">
      <w:pPr>
        <w:jc w:val="center"/>
        <w:rPr>
          <w:b/>
          <w:bCs/>
        </w:rPr>
      </w:pPr>
      <w:r w:rsidRPr="0072033E">
        <w:rPr>
          <w:b/>
          <w:bCs/>
        </w:rPr>
        <w:t>Section 269A</w:t>
      </w:r>
    </w:p>
    <w:p w14:paraId="17B9784D" w14:textId="77777777" w:rsidR="00D320ED" w:rsidRPr="0072033E" w:rsidRDefault="00D320ED" w:rsidP="00D320ED">
      <w:pPr>
        <w:pStyle w:val="Title"/>
        <w:rPr>
          <w:sz w:val="20"/>
          <w:szCs w:val="20"/>
        </w:rPr>
      </w:pPr>
    </w:p>
    <w:p w14:paraId="4148ED47" w14:textId="77777777" w:rsidR="00D320ED" w:rsidRDefault="00D320ED" w:rsidP="00D320ED">
      <w:pPr>
        <w:pStyle w:val="Title"/>
        <w:rPr>
          <w:sz w:val="22"/>
        </w:rPr>
      </w:pPr>
      <w:r w:rsidRPr="0072033E">
        <w:t xml:space="preserve">Instrument Adopting </w:t>
      </w:r>
      <w:r>
        <w:t>Recovery Plan</w:t>
      </w:r>
      <w:r>
        <w:br/>
      </w:r>
    </w:p>
    <w:p w14:paraId="25C38553" w14:textId="77777777" w:rsidR="00D320ED" w:rsidRDefault="00D320ED" w:rsidP="00D320ED">
      <w:pPr>
        <w:jc w:val="center"/>
        <w:rPr>
          <w:b/>
          <w:bCs/>
          <w:sz w:val="20"/>
          <w:szCs w:val="20"/>
        </w:rPr>
      </w:pPr>
    </w:p>
    <w:p w14:paraId="58DE9466" w14:textId="77777777" w:rsidR="00D320ED" w:rsidRPr="005479F2" w:rsidRDefault="00D320ED" w:rsidP="00D320ED">
      <w:pPr>
        <w:tabs>
          <w:tab w:val="left" w:pos="360"/>
        </w:tabs>
        <w:rPr>
          <w:sz w:val="22"/>
        </w:rPr>
      </w:pPr>
      <w:r w:rsidRPr="000F0872">
        <w:rPr>
          <w:sz w:val="22"/>
        </w:rPr>
        <w:t xml:space="preserve">I, </w:t>
      </w:r>
      <w:r>
        <w:rPr>
          <w:sz w:val="22"/>
        </w:rPr>
        <w:t>JOSH FRYDENBERG</w:t>
      </w:r>
      <w:r w:rsidRPr="000F0872">
        <w:rPr>
          <w:sz w:val="22"/>
        </w:rPr>
        <w:t>, Minister for the Environment</w:t>
      </w:r>
      <w:r>
        <w:rPr>
          <w:sz w:val="22"/>
        </w:rPr>
        <w:t xml:space="preserve"> and Energy, </w:t>
      </w:r>
      <w:r>
        <w:rPr>
          <w:sz w:val="22"/>
          <w:szCs w:val="22"/>
        </w:rPr>
        <w:t>under</w:t>
      </w:r>
      <w:r>
        <w:rPr>
          <w:sz w:val="22"/>
        </w:rPr>
        <w:t xml:space="preserve"> subsection 269A(7) of the </w:t>
      </w:r>
      <w:r>
        <w:rPr>
          <w:i/>
          <w:iCs/>
          <w:sz w:val="22"/>
        </w:rPr>
        <w:t xml:space="preserve">Environment Protection and Biodiversity Conservation Act 1999, </w:t>
      </w:r>
      <w:r>
        <w:rPr>
          <w:iCs/>
          <w:sz w:val="22"/>
        </w:rPr>
        <w:t>hereby adopt</w:t>
      </w:r>
      <w:r>
        <w:rPr>
          <w:sz w:val="22"/>
        </w:rPr>
        <w:t xml:space="preserve"> as a recovery plan for the listed threatened species specified below, the plan made by Queensland:</w:t>
      </w:r>
    </w:p>
    <w:p w14:paraId="6DEFDF53" w14:textId="77777777" w:rsidR="00D320ED" w:rsidRDefault="00D320ED" w:rsidP="00D320ED">
      <w:pPr>
        <w:spacing w:before="20"/>
        <w:rPr>
          <w:sz w:val="22"/>
          <w:szCs w:val="22"/>
        </w:rPr>
      </w:pPr>
    </w:p>
    <w:tbl>
      <w:tblPr>
        <w:tblW w:w="9089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bottom w:w="45" w:type="dxa"/>
          <w:right w:w="120" w:type="dxa"/>
        </w:tblCellMar>
        <w:tblLook w:val="01E0" w:firstRow="1" w:lastRow="1" w:firstColumn="1" w:lastColumn="1" w:noHBand="0" w:noVBand="0"/>
      </w:tblPr>
      <w:tblGrid>
        <w:gridCol w:w="3986"/>
        <w:gridCol w:w="5103"/>
      </w:tblGrid>
      <w:tr w:rsidR="00D320ED" w14:paraId="25E5E177" w14:textId="77777777" w:rsidTr="009010F3">
        <w:trPr>
          <w:cantSplit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75DED" w14:textId="77777777" w:rsidR="00D320ED" w:rsidRPr="001F466E" w:rsidRDefault="00D320ED" w:rsidP="009010F3">
            <w:pPr>
              <w:keepNext/>
              <w:tabs>
                <w:tab w:val="left" w:pos="36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F466E">
              <w:rPr>
                <w:b/>
                <w:sz w:val="20"/>
                <w:szCs w:val="20"/>
              </w:rPr>
              <w:t>Species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B20CC" w14:textId="77777777" w:rsidR="00D320ED" w:rsidRPr="001F466E" w:rsidRDefault="00D320ED" w:rsidP="009010F3">
            <w:pPr>
              <w:keepNext/>
              <w:tabs>
                <w:tab w:val="left" w:pos="36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F466E">
              <w:rPr>
                <w:b/>
                <w:sz w:val="20"/>
                <w:szCs w:val="20"/>
              </w:rPr>
              <w:t>Recovery Plan</w:t>
            </w:r>
          </w:p>
        </w:tc>
      </w:tr>
      <w:tr w:rsidR="00D320ED" w:rsidRPr="005536E9" w14:paraId="3DFDE890" w14:textId="77777777" w:rsidTr="009010F3">
        <w:trPr>
          <w:cantSplit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6446" w14:textId="77777777" w:rsidR="00D320ED" w:rsidRPr="005536E9" w:rsidRDefault="00D320ED" w:rsidP="009010F3">
            <w:pPr>
              <w:keepNext/>
              <w:spacing w:before="60" w:after="60"/>
              <w:ind w:left="142" w:hanging="142"/>
              <w:rPr>
                <w:iCs/>
                <w:sz w:val="22"/>
                <w:szCs w:val="22"/>
              </w:rPr>
            </w:pPr>
            <w:r w:rsidRPr="005536E9">
              <w:rPr>
                <w:i/>
                <w:iCs/>
                <w:sz w:val="22"/>
                <w:szCs w:val="22"/>
                <w:lang w:eastAsia="zh-CN" w:bidi="th-TH"/>
              </w:rPr>
              <w:t>Adclarkia dawsonensis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D929" w14:textId="77777777" w:rsidR="00D320ED" w:rsidRPr="005536E9" w:rsidRDefault="00D320ED" w:rsidP="009010F3">
            <w:pPr>
              <w:keepNext/>
              <w:spacing w:before="60" w:after="60"/>
              <w:rPr>
                <w:sz w:val="22"/>
                <w:szCs w:val="22"/>
              </w:rPr>
            </w:pPr>
            <w:r w:rsidRPr="005536E9">
              <w:rPr>
                <w:sz w:val="22"/>
                <w:szCs w:val="22"/>
              </w:rPr>
              <w:t xml:space="preserve">Queensland Department of Environment and Heritage Protection 2017. Recovery plan for the boggomoss snail </w:t>
            </w:r>
            <w:r w:rsidRPr="005536E9">
              <w:rPr>
                <w:i/>
                <w:sz w:val="22"/>
                <w:szCs w:val="22"/>
              </w:rPr>
              <w:t>Adclarkia dawsonensis.</w:t>
            </w:r>
            <w:r w:rsidRPr="005536E9">
              <w:rPr>
                <w:sz w:val="22"/>
                <w:szCs w:val="22"/>
              </w:rPr>
              <w:t xml:space="preserve"> Queensland Department of Environment and Heritage Protection, Brisbane.</w:t>
            </w:r>
          </w:p>
        </w:tc>
      </w:tr>
    </w:tbl>
    <w:p w14:paraId="50CFC104" w14:textId="77777777" w:rsidR="00D320ED" w:rsidRDefault="00D320ED" w:rsidP="00D320ED">
      <w:pPr>
        <w:rPr>
          <w:sz w:val="22"/>
          <w:szCs w:val="22"/>
        </w:rPr>
      </w:pPr>
    </w:p>
    <w:p w14:paraId="4D2C9516" w14:textId="77777777" w:rsidR="00D320ED" w:rsidRDefault="00D320ED" w:rsidP="00D320ED">
      <w:pPr>
        <w:rPr>
          <w:sz w:val="22"/>
          <w:szCs w:val="22"/>
        </w:rPr>
      </w:pPr>
    </w:p>
    <w:p w14:paraId="426056A4" w14:textId="222917C0" w:rsidR="00D320ED" w:rsidRDefault="00D320ED" w:rsidP="00D320ED">
      <w:pPr>
        <w:rPr>
          <w:sz w:val="22"/>
          <w:szCs w:val="22"/>
        </w:rPr>
      </w:pPr>
      <w:r>
        <w:rPr>
          <w:sz w:val="22"/>
          <w:szCs w:val="22"/>
        </w:rPr>
        <w:t>This recovery plan re</w:t>
      </w:r>
      <w:r w:rsidRPr="00DD0BFB">
        <w:rPr>
          <w:sz w:val="22"/>
          <w:szCs w:val="22"/>
        </w:rPr>
        <w:t>places the recovery plan</w:t>
      </w:r>
      <w:r>
        <w:rPr>
          <w:sz w:val="22"/>
          <w:szCs w:val="22"/>
        </w:rPr>
        <w:t xml:space="preserve"> which was adopted under subsection 269A(7) of the </w:t>
      </w:r>
      <w:r>
        <w:rPr>
          <w:i/>
          <w:sz w:val="22"/>
          <w:szCs w:val="22"/>
        </w:rPr>
        <w:t>Environment Protection and Biodiversity Conservation Act 1999</w:t>
      </w:r>
      <w:r>
        <w:rPr>
          <w:sz w:val="22"/>
          <w:szCs w:val="22"/>
        </w:rPr>
        <w:t xml:space="preserve"> [F2008L02578]</w:t>
      </w:r>
      <w:r w:rsidRPr="00DD0BFB">
        <w:rPr>
          <w:sz w:val="22"/>
          <w:szCs w:val="22"/>
        </w:rPr>
        <w:t xml:space="preserve"> for the species </w:t>
      </w:r>
      <w:r>
        <w:rPr>
          <w:sz w:val="22"/>
          <w:szCs w:val="22"/>
        </w:rPr>
        <w:t>specified</w:t>
      </w:r>
      <w:r w:rsidRPr="00DD0BFB">
        <w:rPr>
          <w:sz w:val="22"/>
          <w:szCs w:val="22"/>
        </w:rPr>
        <w:t xml:space="preserve"> below: </w:t>
      </w:r>
    </w:p>
    <w:p w14:paraId="1D80F26D" w14:textId="77777777" w:rsidR="00D320ED" w:rsidRDefault="00D320ED" w:rsidP="00D320ED">
      <w:pPr>
        <w:rPr>
          <w:sz w:val="22"/>
          <w:szCs w:val="22"/>
        </w:rPr>
      </w:pPr>
    </w:p>
    <w:tbl>
      <w:tblPr>
        <w:tblW w:w="9072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bottom w:w="45" w:type="dxa"/>
          <w:right w:w="120" w:type="dxa"/>
        </w:tblCellMar>
        <w:tblLook w:val="01E0" w:firstRow="1" w:lastRow="1" w:firstColumn="1" w:lastColumn="1" w:noHBand="0" w:noVBand="0"/>
      </w:tblPr>
      <w:tblGrid>
        <w:gridCol w:w="3986"/>
        <w:gridCol w:w="5086"/>
      </w:tblGrid>
      <w:tr w:rsidR="00D320ED" w14:paraId="411F5887" w14:textId="77777777" w:rsidTr="009010F3">
        <w:trPr>
          <w:cantSplit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BB20A" w14:textId="77777777" w:rsidR="00D320ED" w:rsidRPr="009978C0" w:rsidRDefault="00D320ED" w:rsidP="009010F3">
            <w:pPr>
              <w:keepNext/>
              <w:tabs>
                <w:tab w:val="left" w:pos="360"/>
              </w:tabs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1F466E">
              <w:rPr>
                <w:b/>
                <w:sz w:val="20"/>
                <w:szCs w:val="20"/>
              </w:rPr>
              <w:t>Species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A208B" w14:textId="77777777" w:rsidR="00D320ED" w:rsidRPr="009978C0" w:rsidRDefault="00D320ED" w:rsidP="009010F3">
            <w:pPr>
              <w:keepNext/>
              <w:tabs>
                <w:tab w:val="left" w:pos="360"/>
              </w:tabs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978C0">
              <w:rPr>
                <w:b/>
                <w:sz w:val="20"/>
                <w:szCs w:val="20"/>
              </w:rPr>
              <w:t>Recovery Plan</w:t>
            </w:r>
          </w:p>
        </w:tc>
      </w:tr>
      <w:tr w:rsidR="00D320ED" w:rsidRPr="005536E9" w14:paraId="58AFF8BF" w14:textId="77777777" w:rsidTr="009010F3">
        <w:trPr>
          <w:cantSplit/>
          <w:trHeight w:val="652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3F966" w14:textId="77777777" w:rsidR="00D320ED" w:rsidRPr="005536E9" w:rsidRDefault="00D320ED" w:rsidP="009010F3">
            <w:pPr>
              <w:keepNext/>
              <w:spacing w:before="40" w:after="40"/>
              <w:rPr>
                <w:i/>
                <w:iCs/>
                <w:sz w:val="22"/>
                <w:szCs w:val="22"/>
                <w:lang w:eastAsia="zh-CN" w:bidi="th-TH"/>
              </w:rPr>
            </w:pPr>
            <w:r w:rsidRPr="005536E9">
              <w:rPr>
                <w:i/>
                <w:iCs/>
                <w:sz w:val="22"/>
                <w:szCs w:val="22"/>
                <w:lang w:eastAsia="zh-CN" w:bidi="th-TH"/>
              </w:rPr>
              <w:t>Adclarkia dawsonensis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AD66" w14:textId="77777777" w:rsidR="00D320ED" w:rsidRPr="005536E9" w:rsidRDefault="00D320ED" w:rsidP="009010F3">
            <w:pPr>
              <w:keepNext/>
              <w:spacing w:before="40" w:after="40"/>
              <w:rPr>
                <w:sz w:val="22"/>
                <w:szCs w:val="22"/>
              </w:rPr>
            </w:pPr>
            <w:r w:rsidRPr="005536E9">
              <w:rPr>
                <w:sz w:val="22"/>
                <w:szCs w:val="22"/>
              </w:rPr>
              <w:t xml:space="preserve">Dr Stanisic, J., Queensland Museum (2008) Recovery Plan for the Boggomoss Snail </w:t>
            </w:r>
            <w:r w:rsidRPr="005536E9">
              <w:rPr>
                <w:i/>
                <w:sz w:val="22"/>
                <w:szCs w:val="22"/>
              </w:rPr>
              <w:t>Adclarkia dawsonensis.</w:t>
            </w:r>
          </w:p>
        </w:tc>
      </w:tr>
    </w:tbl>
    <w:p w14:paraId="71E6974B" w14:textId="77777777" w:rsidR="00D320ED" w:rsidRDefault="00D320ED" w:rsidP="00D320ED">
      <w:pPr>
        <w:keepNext/>
        <w:spacing w:before="20"/>
        <w:rPr>
          <w:sz w:val="22"/>
          <w:szCs w:val="22"/>
        </w:rPr>
      </w:pPr>
    </w:p>
    <w:p w14:paraId="36470545" w14:textId="77777777" w:rsidR="00D320ED" w:rsidRDefault="00D320ED" w:rsidP="00D320ED">
      <w:pPr>
        <w:keepNext/>
        <w:spacing w:before="20"/>
        <w:rPr>
          <w:sz w:val="22"/>
          <w:szCs w:val="22"/>
        </w:rPr>
      </w:pPr>
      <w:r>
        <w:rPr>
          <w:sz w:val="22"/>
          <w:szCs w:val="22"/>
        </w:rPr>
        <w:t xml:space="preserve">The recovery plan will come into force on the day after it is registered on the Federal Register of Legislation.  </w:t>
      </w:r>
    </w:p>
    <w:p w14:paraId="5DA1E6A1" w14:textId="77777777" w:rsidR="00D320ED" w:rsidRDefault="00D320ED" w:rsidP="00D320ED">
      <w:pPr>
        <w:keepNext/>
        <w:spacing w:before="20"/>
        <w:rPr>
          <w:sz w:val="22"/>
          <w:szCs w:val="22"/>
        </w:rPr>
      </w:pPr>
    </w:p>
    <w:p w14:paraId="2719A208" w14:textId="77777777" w:rsidR="00D320ED" w:rsidRDefault="00D320ED" w:rsidP="00D320ED">
      <w:pPr>
        <w:keepNext/>
        <w:spacing w:before="20"/>
        <w:rPr>
          <w:sz w:val="22"/>
          <w:szCs w:val="22"/>
        </w:rPr>
      </w:pPr>
    </w:p>
    <w:p w14:paraId="1D69C3D5" w14:textId="77777777" w:rsidR="00D320ED" w:rsidRDefault="00D320ED" w:rsidP="00D320ED">
      <w:pPr>
        <w:keepNext/>
        <w:spacing w:before="20"/>
        <w:rPr>
          <w:sz w:val="22"/>
          <w:szCs w:val="22"/>
        </w:rPr>
      </w:pPr>
    </w:p>
    <w:p w14:paraId="7D8A7B52" w14:textId="52FAECCC" w:rsidR="00D320ED" w:rsidRDefault="00D320ED" w:rsidP="00D320ED">
      <w:pPr>
        <w:keepNext/>
        <w:spacing w:before="20"/>
        <w:rPr>
          <w:b/>
        </w:rPr>
      </w:pPr>
      <w:r>
        <w:rPr>
          <w:sz w:val="22"/>
          <w:szCs w:val="22"/>
        </w:rPr>
        <w:t xml:space="preserve">Dated this                </w:t>
      </w:r>
      <w:r w:rsidR="00FA3D0A">
        <w:rPr>
          <w:sz w:val="22"/>
          <w:szCs w:val="22"/>
        </w:rPr>
        <w:t>21</w:t>
      </w:r>
      <w:r>
        <w:rPr>
          <w:sz w:val="22"/>
          <w:szCs w:val="22"/>
        </w:rPr>
        <w:t xml:space="preserve">               day of                   </w:t>
      </w:r>
      <w:r w:rsidR="00FA3D0A">
        <w:rPr>
          <w:sz w:val="22"/>
          <w:szCs w:val="22"/>
        </w:rPr>
        <w:t>June</w:t>
      </w:r>
      <w:r>
        <w:rPr>
          <w:sz w:val="22"/>
          <w:szCs w:val="22"/>
        </w:rPr>
        <w:t xml:space="preserve">                2017</w:t>
      </w:r>
    </w:p>
    <w:p w14:paraId="44A9FACA" w14:textId="77777777" w:rsidR="00D320ED" w:rsidRDefault="00D320ED" w:rsidP="00D320ED">
      <w:pPr>
        <w:keepNext/>
        <w:keepLines/>
        <w:rPr>
          <w:b/>
        </w:rPr>
      </w:pPr>
    </w:p>
    <w:p w14:paraId="4806F6EB" w14:textId="77777777" w:rsidR="00D320ED" w:rsidRDefault="00D320ED" w:rsidP="00D320ED">
      <w:pPr>
        <w:keepNext/>
        <w:keepLines/>
        <w:rPr>
          <w:b/>
        </w:rPr>
      </w:pPr>
    </w:p>
    <w:p w14:paraId="4E3B5F8D" w14:textId="77777777" w:rsidR="00D320ED" w:rsidRDefault="00D320ED" w:rsidP="00D320ED">
      <w:pPr>
        <w:keepNext/>
        <w:keepLines/>
        <w:rPr>
          <w:b/>
        </w:rPr>
      </w:pPr>
    </w:p>
    <w:p w14:paraId="56CD7751" w14:textId="4A0560EA" w:rsidR="00D320ED" w:rsidRPr="00FA3D0A" w:rsidRDefault="00FA3D0A" w:rsidP="00D320ED">
      <w:pPr>
        <w:keepNext/>
        <w:keepLines/>
      </w:pPr>
      <w:r w:rsidRPr="00FA3D0A">
        <w:t>Josh Frydenberg</w:t>
      </w:r>
    </w:p>
    <w:p w14:paraId="23674920" w14:textId="77777777" w:rsidR="00D320ED" w:rsidRDefault="00D320ED" w:rsidP="00D320ED">
      <w:pPr>
        <w:keepNext/>
        <w:keepLines/>
        <w:rPr>
          <w:b/>
        </w:rPr>
      </w:pPr>
      <w:bookmarkStart w:id="0" w:name="_GoBack"/>
      <w:bookmarkEnd w:id="0"/>
    </w:p>
    <w:p w14:paraId="4C6D1D47" w14:textId="77777777" w:rsidR="00D320ED" w:rsidRDefault="00D320ED" w:rsidP="00D320ED">
      <w:pPr>
        <w:keepNext/>
        <w:keepLines/>
        <w:rPr>
          <w:b/>
        </w:rPr>
      </w:pPr>
    </w:p>
    <w:p w14:paraId="1108FFAB" w14:textId="77777777" w:rsidR="00D320ED" w:rsidRDefault="00D320ED" w:rsidP="00D320ED">
      <w:pPr>
        <w:keepNext/>
        <w:keepLines/>
        <w:rPr>
          <w:b/>
        </w:rPr>
      </w:pPr>
      <w:r w:rsidRPr="000F0872">
        <w:rPr>
          <w:b/>
        </w:rPr>
        <w:t>Minister for the Environment</w:t>
      </w:r>
      <w:r>
        <w:rPr>
          <w:b/>
        </w:rPr>
        <w:t xml:space="preserve"> and Energy</w:t>
      </w:r>
    </w:p>
    <w:p w14:paraId="6A31BDB5" w14:textId="0B5B6101" w:rsidR="00EF76D7" w:rsidRPr="00D320ED" w:rsidRDefault="00EF76D7" w:rsidP="00D320ED">
      <w:pPr>
        <w:rPr>
          <w:sz w:val="22"/>
          <w:szCs w:val="22"/>
        </w:rPr>
      </w:pPr>
    </w:p>
    <w:sectPr w:rsidR="00EF76D7" w:rsidRPr="00D320ED" w:rsidSect="007C2AB5">
      <w:headerReference w:type="first" r:id="rId14"/>
      <w:pgSz w:w="11909" w:h="16834" w:code="9"/>
      <w:pgMar w:top="1361" w:right="1418" w:bottom="144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1BDB9" w14:textId="77777777" w:rsidR="00EF76D7" w:rsidRDefault="00EF76D7">
      <w:r>
        <w:separator/>
      </w:r>
    </w:p>
  </w:endnote>
  <w:endnote w:type="continuationSeparator" w:id="0">
    <w:p w14:paraId="6A31BDBA" w14:textId="77777777" w:rsidR="00EF76D7" w:rsidRDefault="00EF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1BDB7" w14:textId="77777777" w:rsidR="00EF76D7" w:rsidRDefault="00EF76D7">
      <w:r>
        <w:separator/>
      </w:r>
    </w:p>
  </w:footnote>
  <w:footnote w:type="continuationSeparator" w:id="0">
    <w:p w14:paraId="6A31BDB8" w14:textId="77777777" w:rsidR="00EF76D7" w:rsidRDefault="00EF7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1BDBB" w14:textId="77777777" w:rsidR="00EF76D7" w:rsidRDefault="00EF76D7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42F258C"/>
    <w:multiLevelType w:val="multilevel"/>
    <w:tmpl w:val="F5986B02"/>
    <w:lvl w:ilvl="0">
      <w:start w:val="1"/>
      <w:numFmt w:val="bullet"/>
      <w:lvlText w:val=""/>
      <w:lvlJc w:val="left"/>
      <w:pPr>
        <w:tabs>
          <w:tab w:val="num" w:pos="810"/>
        </w:tabs>
        <w:ind w:left="720" w:hanging="360"/>
      </w:pPr>
      <w:rPr>
        <w:rFonts w:ascii="Symbol" w:hAnsi="Symbol" w:hint="default"/>
        <w:b/>
        <w:i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7C42"/>
    <w:multiLevelType w:val="hybridMultilevel"/>
    <w:tmpl w:val="9BE6411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0019C"/>
    <w:multiLevelType w:val="hybridMultilevel"/>
    <w:tmpl w:val="28BADEB2"/>
    <w:lvl w:ilvl="0" w:tplc="089A64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670FD"/>
    <w:multiLevelType w:val="hybridMultilevel"/>
    <w:tmpl w:val="E7FC6F92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632E3E"/>
    <w:multiLevelType w:val="hybridMultilevel"/>
    <w:tmpl w:val="5C0E1158"/>
    <w:lvl w:ilvl="0" w:tplc="EA6E0D1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D2702F"/>
    <w:multiLevelType w:val="hybridMultilevel"/>
    <w:tmpl w:val="BF709F34"/>
    <w:lvl w:ilvl="0" w:tplc="089A64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80E3D"/>
    <w:multiLevelType w:val="hybridMultilevel"/>
    <w:tmpl w:val="7A7C44E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9A64BE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45BC2"/>
    <w:multiLevelType w:val="multilevel"/>
    <w:tmpl w:val="E5E89F92"/>
    <w:numStyleLink w:val="BulletList"/>
  </w:abstractNum>
  <w:abstractNum w:abstractNumId="9" w15:restartNumberingAfterBreak="0">
    <w:nsid w:val="1F8C6526"/>
    <w:multiLevelType w:val="hybridMultilevel"/>
    <w:tmpl w:val="455666D0"/>
    <w:lvl w:ilvl="0" w:tplc="624C75E2">
      <w:start w:val="1"/>
      <w:numFmt w:val="bullet"/>
      <w:lvlText w:val=""/>
      <w:lvlJc w:val="left"/>
      <w:pPr>
        <w:tabs>
          <w:tab w:val="num" w:pos="1890"/>
        </w:tabs>
        <w:ind w:left="1800" w:hanging="360"/>
      </w:pPr>
      <w:rPr>
        <w:rFonts w:ascii="Symbol" w:hAnsi="Symbol" w:hint="default"/>
        <w:b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61AE"/>
    <w:multiLevelType w:val="hybridMultilevel"/>
    <w:tmpl w:val="3552D66A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A3449C"/>
    <w:multiLevelType w:val="hybridMultilevel"/>
    <w:tmpl w:val="6B865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EB418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F40581"/>
    <w:multiLevelType w:val="hybridMultilevel"/>
    <w:tmpl w:val="B1FEFC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A5EFD"/>
    <w:multiLevelType w:val="hybridMultilevel"/>
    <w:tmpl w:val="F32C7C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33174"/>
    <w:multiLevelType w:val="multilevel"/>
    <w:tmpl w:val="50C87E80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2CED2C95"/>
    <w:multiLevelType w:val="hybridMultilevel"/>
    <w:tmpl w:val="493AC0C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7253F5"/>
    <w:multiLevelType w:val="hybridMultilevel"/>
    <w:tmpl w:val="50C87E80"/>
    <w:lvl w:ilvl="0" w:tplc="0C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36A932BA"/>
    <w:multiLevelType w:val="hybridMultilevel"/>
    <w:tmpl w:val="4D70161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9A64BE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F0E468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7E347B"/>
    <w:multiLevelType w:val="hybridMultilevel"/>
    <w:tmpl w:val="84FEA1F0"/>
    <w:lvl w:ilvl="0" w:tplc="EA6E0D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360760"/>
    <w:multiLevelType w:val="multilevel"/>
    <w:tmpl w:val="A22043F8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Roman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0" w15:restartNumberingAfterBreak="0">
    <w:nsid w:val="49CA0A64"/>
    <w:multiLevelType w:val="multilevel"/>
    <w:tmpl w:val="3552D6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03411A"/>
    <w:multiLevelType w:val="hybridMultilevel"/>
    <w:tmpl w:val="82DA77C8"/>
    <w:lvl w:ilvl="0" w:tplc="624C75E2">
      <w:start w:val="1"/>
      <w:numFmt w:val="bullet"/>
      <w:lvlText w:val=""/>
      <w:lvlJc w:val="left"/>
      <w:pPr>
        <w:tabs>
          <w:tab w:val="num" w:pos="810"/>
        </w:tabs>
        <w:ind w:left="720" w:hanging="360"/>
      </w:pPr>
      <w:rPr>
        <w:rFonts w:ascii="Symbol" w:hAnsi="Symbol" w:hint="default"/>
        <w:b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B7ECE"/>
    <w:multiLevelType w:val="hybridMultilevel"/>
    <w:tmpl w:val="CD5AAB72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7154CD"/>
    <w:multiLevelType w:val="hybridMultilevel"/>
    <w:tmpl w:val="2702E3AE"/>
    <w:lvl w:ilvl="0" w:tplc="624C75E2">
      <w:start w:val="1"/>
      <w:numFmt w:val="bullet"/>
      <w:lvlText w:val=""/>
      <w:lvlJc w:val="left"/>
      <w:pPr>
        <w:tabs>
          <w:tab w:val="num" w:pos="1890"/>
        </w:tabs>
        <w:ind w:left="1800" w:hanging="360"/>
      </w:pPr>
      <w:rPr>
        <w:rFonts w:ascii="Symbol" w:hAnsi="Symbol" w:hint="default"/>
        <w:b/>
        <w:i w:val="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A8B418B"/>
    <w:multiLevelType w:val="hybridMultilevel"/>
    <w:tmpl w:val="D8E45DE4"/>
    <w:lvl w:ilvl="0" w:tplc="0D7837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0812EA"/>
    <w:multiLevelType w:val="hybridMultilevel"/>
    <w:tmpl w:val="BBDEEB9C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6F1F53"/>
    <w:multiLevelType w:val="hybridMultilevel"/>
    <w:tmpl w:val="F5986B02"/>
    <w:lvl w:ilvl="0" w:tplc="624C75E2">
      <w:start w:val="1"/>
      <w:numFmt w:val="bullet"/>
      <w:lvlText w:val=""/>
      <w:lvlJc w:val="left"/>
      <w:pPr>
        <w:tabs>
          <w:tab w:val="num" w:pos="810"/>
        </w:tabs>
        <w:ind w:left="720" w:hanging="360"/>
      </w:pPr>
      <w:rPr>
        <w:rFonts w:ascii="Symbol" w:hAnsi="Symbol" w:hint="default"/>
        <w:b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A0DBE"/>
    <w:multiLevelType w:val="hybridMultilevel"/>
    <w:tmpl w:val="CD5AAB72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765942"/>
    <w:multiLevelType w:val="hybridMultilevel"/>
    <w:tmpl w:val="E468EF4E"/>
    <w:lvl w:ilvl="0" w:tplc="0C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 w15:restartNumberingAfterBreak="0">
    <w:nsid w:val="65456429"/>
    <w:multiLevelType w:val="multilevel"/>
    <w:tmpl w:val="987C45B0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30" w15:restartNumberingAfterBreak="0">
    <w:nsid w:val="6B271641"/>
    <w:multiLevelType w:val="hybridMultilevel"/>
    <w:tmpl w:val="034CBF76"/>
    <w:lvl w:ilvl="0" w:tplc="0C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1" w15:restartNumberingAfterBreak="0">
    <w:nsid w:val="6D285A3E"/>
    <w:multiLevelType w:val="hybridMultilevel"/>
    <w:tmpl w:val="CD5AAB72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83360A"/>
    <w:multiLevelType w:val="multilevel"/>
    <w:tmpl w:val="B1FE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6241B"/>
    <w:multiLevelType w:val="hybridMultilevel"/>
    <w:tmpl w:val="CD5AAB72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F7E91"/>
    <w:multiLevelType w:val="hybridMultilevel"/>
    <w:tmpl w:val="B0706E32"/>
    <w:lvl w:ilvl="0" w:tplc="624C75E2">
      <w:start w:val="1"/>
      <w:numFmt w:val="bullet"/>
      <w:lvlText w:val=""/>
      <w:lvlJc w:val="left"/>
      <w:pPr>
        <w:tabs>
          <w:tab w:val="num" w:pos="1170"/>
        </w:tabs>
        <w:ind w:left="1080" w:hanging="360"/>
      </w:pPr>
      <w:rPr>
        <w:rFonts w:ascii="Symbol" w:hAnsi="Symbol" w:hint="default"/>
        <w:b/>
        <w:i w:val="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5" w15:restartNumberingAfterBreak="0">
    <w:nsid w:val="76B95AA8"/>
    <w:multiLevelType w:val="hybridMultilevel"/>
    <w:tmpl w:val="31481990"/>
    <w:lvl w:ilvl="0" w:tplc="0C090001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DF97C79"/>
    <w:multiLevelType w:val="hybridMultilevel"/>
    <w:tmpl w:val="C5EEC368"/>
    <w:lvl w:ilvl="0" w:tplc="C00E51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31D0A"/>
    <w:multiLevelType w:val="singleLevel"/>
    <w:tmpl w:val="88A247EC"/>
    <w:lvl w:ilvl="0">
      <w:start w:val="4"/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num w:numId="1">
    <w:abstractNumId w:val="36"/>
  </w:num>
  <w:num w:numId="2">
    <w:abstractNumId w:val="15"/>
  </w:num>
  <w:num w:numId="3">
    <w:abstractNumId w:val="7"/>
  </w:num>
  <w:num w:numId="4">
    <w:abstractNumId w:val="2"/>
  </w:num>
  <w:num w:numId="5">
    <w:abstractNumId w:val="12"/>
  </w:num>
  <w:num w:numId="6">
    <w:abstractNumId w:val="4"/>
  </w:num>
  <w:num w:numId="7">
    <w:abstractNumId w:val="10"/>
  </w:num>
  <w:num w:numId="8">
    <w:abstractNumId w:val="16"/>
  </w:num>
  <w:num w:numId="9">
    <w:abstractNumId w:val="28"/>
  </w:num>
  <w:num w:numId="10">
    <w:abstractNumId w:val="26"/>
  </w:num>
  <w:num w:numId="11">
    <w:abstractNumId w:val="20"/>
  </w:num>
  <w:num w:numId="12">
    <w:abstractNumId w:val="23"/>
  </w:num>
  <w:num w:numId="13">
    <w:abstractNumId w:val="14"/>
  </w:num>
  <w:num w:numId="14">
    <w:abstractNumId w:val="34"/>
  </w:num>
  <w:num w:numId="15">
    <w:abstractNumId w:val="32"/>
  </w:num>
  <w:num w:numId="16">
    <w:abstractNumId w:val="21"/>
  </w:num>
  <w:num w:numId="17">
    <w:abstractNumId w:val="1"/>
  </w:num>
  <w:num w:numId="18">
    <w:abstractNumId w:val="9"/>
  </w:num>
  <w:num w:numId="19">
    <w:abstractNumId w:val="17"/>
  </w:num>
  <w:num w:numId="20">
    <w:abstractNumId w:val="6"/>
  </w:num>
  <w:num w:numId="21">
    <w:abstractNumId w:val="3"/>
  </w:num>
  <w:num w:numId="22">
    <w:abstractNumId w:val="13"/>
  </w:num>
  <w:num w:numId="23">
    <w:abstractNumId w:val="25"/>
  </w:num>
  <w:num w:numId="24">
    <w:abstractNumId w:val="24"/>
  </w:num>
  <w:num w:numId="25">
    <w:abstractNumId w:val="18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1"/>
  </w:num>
  <w:num w:numId="29">
    <w:abstractNumId w:val="22"/>
  </w:num>
  <w:num w:numId="30">
    <w:abstractNumId w:val="33"/>
  </w:num>
  <w:num w:numId="31">
    <w:abstractNumId w:val="30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11"/>
  </w:num>
  <w:num w:numId="35">
    <w:abstractNumId w:val="0"/>
  </w:num>
  <w:num w:numId="36">
    <w:abstractNumId w:val="29"/>
  </w:num>
  <w:num w:numId="37">
    <w:abstractNumId w:val="8"/>
  </w:num>
  <w:num w:numId="38">
    <w:abstractNumId w:val="19"/>
  </w:num>
  <w:num w:numId="39">
    <w:abstractNumId w:val="5"/>
  </w:num>
  <w:num w:numId="40">
    <w:abstractNumId w:val="37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59"/>
    <w:rsid w:val="00031709"/>
    <w:rsid w:val="000355C5"/>
    <w:rsid w:val="00050C13"/>
    <w:rsid w:val="00056031"/>
    <w:rsid w:val="00057109"/>
    <w:rsid w:val="00066C12"/>
    <w:rsid w:val="00070D2C"/>
    <w:rsid w:val="00075C09"/>
    <w:rsid w:val="00094527"/>
    <w:rsid w:val="00096BCA"/>
    <w:rsid w:val="00097018"/>
    <w:rsid w:val="000A109D"/>
    <w:rsid w:val="000B2747"/>
    <w:rsid w:val="000D59B9"/>
    <w:rsid w:val="000E2018"/>
    <w:rsid w:val="000E2EDA"/>
    <w:rsid w:val="000E5BE2"/>
    <w:rsid w:val="0010429B"/>
    <w:rsid w:val="00105C4B"/>
    <w:rsid w:val="00106001"/>
    <w:rsid w:val="0010751F"/>
    <w:rsid w:val="00123993"/>
    <w:rsid w:val="001277D5"/>
    <w:rsid w:val="0013231E"/>
    <w:rsid w:val="001341E7"/>
    <w:rsid w:val="0013675A"/>
    <w:rsid w:val="00155DBF"/>
    <w:rsid w:val="00187345"/>
    <w:rsid w:val="00191FF7"/>
    <w:rsid w:val="0019625B"/>
    <w:rsid w:val="001A42B5"/>
    <w:rsid w:val="001C5DAE"/>
    <w:rsid w:val="001D3B69"/>
    <w:rsid w:val="001D4EED"/>
    <w:rsid w:val="001D69BB"/>
    <w:rsid w:val="00217047"/>
    <w:rsid w:val="002306F3"/>
    <w:rsid w:val="0024790E"/>
    <w:rsid w:val="0026346D"/>
    <w:rsid w:val="002634A8"/>
    <w:rsid w:val="00285BC3"/>
    <w:rsid w:val="00286E59"/>
    <w:rsid w:val="00291761"/>
    <w:rsid w:val="00295D16"/>
    <w:rsid w:val="00295EA5"/>
    <w:rsid w:val="002A1F96"/>
    <w:rsid w:val="002B7367"/>
    <w:rsid w:val="002C0910"/>
    <w:rsid w:val="002C1EF3"/>
    <w:rsid w:val="002D67A8"/>
    <w:rsid w:val="002D71C9"/>
    <w:rsid w:val="002E06AF"/>
    <w:rsid w:val="002E35C4"/>
    <w:rsid w:val="002F0B2B"/>
    <w:rsid w:val="00311812"/>
    <w:rsid w:val="00312C50"/>
    <w:rsid w:val="003158CE"/>
    <w:rsid w:val="00316570"/>
    <w:rsid w:val="00316C61"/>
    <w:rsid w:val="003232C0"/>
    <w:rsid w:val="0032407C"/>
    <w:rsid w:val="00335E31"/>
    <w:rsid w:val="00344488"/>
    <w:rsid w:val="00354572"/>
    <w:rsid w:val="00371743"/>
    <w:rsid w:val="003731A7"/>
    <w:rsid w:val="00383C0C"/>
    <w:rsid w:val="00385214"/>
    <w:rsid w:val="00391DCC"/>
    <w:rsid w:val="00393DFF"/>
    <w:rsid w:val="00395649"/>
    <w:rsid w:val="003A5A58"/>
    <w:rsid w:val="003A6B4F"/>
    <w:rsid w:val="003B0869"/>
    <w:rsid w:val="003B4240"/>
    <w:rsid w:val="003C4C3E"/>
    <w:rsid w:val="003D0421"/>
    <w:rsid w:val="003D0EE0"/>
    <w:rsid w:val="003D2C83"/>
    <w:rsid w:val="003E51D1"/>
    <w:rsid w:val="003F2294"/>
    <w:rsid w:val="003F52F8"/>
    <w:rsid w:val="004043CA"/>
    <w:rsid w:val="00413033"/>
    <w:rsid w:val="00422DEA"/>
    <w:rsid w:val="00424447"/>
    <w:rsid w:val="00431EC8"/>
    <w:rsid w:val="00434A36"/>
    <w:rsid w:val="00435628"/>
    <w:rsid w:val="0044023E"/>
    <w:rsid w:val="00443876"/>
    <w:rsid w:val="00444620"/>
    <w:rsid w:val="004674BD"/>
    <w:rsid w:val="00473386"/>
    <w:rsid w:val="00477190"/>
    <w:rsid w:val="00483F16"/>
    <w:rsid w:val="004A69FE"/>
    <w:rsid w:val="004C197A"/>
    <w:rsid w:val="004C1F23"/>
    <w:rsid w:val="004D56B1"/>
    <w:rsid w:val="004E154B"/>
    <w:rsid w:val="004E2C8C"/>
    <w:rsid w:val="004E3185"/>
    <w:rsid w:val="004F2357"/>
    <w:rsid w:val="004F4CD8"/>
    <w:rsid w:val="0051495E"/>
    <w:rsid w:val="00521720"/>
    <w:rsid w:val="00521D5B"/>
    <w:rsid w:val="00531F7B"/>
    <w:rsid w:val="005444E8"/>
    <w:rsid w:val="0054607C"/>
    <w:rsid w:val="0054764D"/>
    <w:rsid w:val="00572E0D"/>
    <w:rsid w:val="005755DE"/>
    <w:rsid w:val="00584DC1"/>
    <w:rsid w:val="005853B4"/>
    <w:rsid w:val="005930BE"/>
    <w:rsid w:val="005A4D2F"/>
    <w:rsid w:val="005C2681"/>
    <w:rsid w:val="005C6ED9"/>
    <w:rsid w:val="005C7025"/>
    <w:rsid w:val="005C7DE8"/>
    <w:rsid w:val="005D2F84"/>
    <w:rsid w:val="005D4D59"/>
    <w:rsid w:val="005D5FDB"/>
    <w:rsid w:val="005D7C19"/>
    <w:rsid w:val="005E2687"/>
    <w:rsid w:val="005E6BD1"/>
    <w:rsid w:val="005F2E74"/>
    <w:rsid w:val="005F4DD7"/>
    <w:rsid w:val="0060271D"/>
    <w:rsid w:val="00614366"/>
    <w:rsid w:val="00614890"/>
    <w:rsid w:val="0061569B"/>
    <w:rsid w:val="006369FB"/>
    <w:rsid w:val="00644B55"/>
    <w:rsid w:val="00650850"/>
    <w:rsid w:val="0066494C"/>
    <w:rsid w:val="006656A3"/>
    <w:rsid w:val="00671D42"/>
    <w:rsid w:val="00686231"/>
    <w:rsid w:val="006863BD"/>
    <w:rsid w:val="006915B7"/>
    <w:rsid w:val="00694162"/>
    <w:rsid w:val="006C0A8B"/>
    <w:rsid w:val="006D0F47"/>
    <w:rsid w:val="006E0F57"/>
    <w:rsid w:val="007049BB"/>
    <w:rsid w:val="00710EBC"/>
    <w:rsid w:val="00716790"/>
    <w:rsid w:val="00727ACC"/>
    <w:rsid w:val="00730087"/>
    <w:rsid w:val="00734AB4"/>
    <w:rsid w:val="00747B64"/>
    <w:rsid w:val="0075734D"/>
    <w:rsid w:val="007704AE"/>
    <w:rsid w:val="007A25EE"/>
    <w:rsid w:val="007A3BE8"/>
    <w:rsid w:val="007A5ABD"/>
    <w:rsid w:val="007B3DA2"/>
    <w:rsid w:val="007C0050"/>
    <w:rsid w:val="007C2AB5"/>
    <w:rsid w:val="007E3A89"/>
    <w:rsid w:val="007E485E"/>
    <w:rsid w:val="00813BF1"/>
    <w:rsid w:val="00826AE9"/>
    <w:rsid w:val="008346A5"/>
    <w:rsid w:val="00834F07"/>
    <w:rsid w:val="008429B5"/>
    <w:rsid w:val="008459D6"/>
    <w:rsid w:val="008576A5"/>
    <w:rsid w:val="00871B7C"/>
    <w:rsid w:val="00871FAE"/>
    <w:rsid w:val="008726BE"/>
    <w:rsid w:val="00872A07"/>
    <w:rsid w:val="00874652"/>
    <w:rsid w:val="0089780E"/>
    <w:rsid w:val="00897C9E"/>
    <w:rsid w:val="008A765E"/>
    <w:rsid w:val="008B40FB"/>
    <w:rsid w:val="008B567B"/>
    <w:rsid w:val="008C0B24"/>
    <w:rsid w:val="008D1EEA"/>
    <w:rsid w:val="0090789E"/>
    <w:rsid w:val="009158FF"/>
    <w:rsid w:val="00920BC9"/>
    <w:rsid w:val="0093534D"/>
    <w:rsid w:val="00947DA5"/>
    <w:rsid w:val="009547FE"/>
    <w:rsid w:val="00956D58"/>
    <w:rsid w:val="0097674C"/>
    <w:rsid w:val="009815DC"/>
    <w:rsid w:val="00982CFB"/>
    <w:rsid w:val="00983A64"/>
    <w:rsid w:val="00990C5F"/>
    <w:rsid w:val="009978BD"/>
    <w:rsid w:val="009A23DE"/>
    <w:rsid w:val="009B132F"/>
    <w:rsid w:val="009B6B24"/>
    <w:rsid w:val="009C7B85"/>
    <w:rsid w:val="009C7C3C"/>
    <w:rsid w:val="009D34FB"/>
    <w:rsid w:val="009D7238"/>
    <w:rsid w:val="009F1BB6"/>
    <w:rsid w:val="009F4E5D"/>
    <w:rsid w:val="00A02C0B"/>
    <w:rsid w:val="00A041E9"/>
    <w:rsid w:val="00A0736A"/>
    <w:rsid w:val="00A144B9"/>
    <w:rsid w:val="00A17689"/>
    <w:rsid w:val="00A24638"/>
    <w:rsid w:val="00A31F85"/>
    <w:rsid w:val="00A35871"/>
    <w:rsid w:val="00A40ACC"/>
    <w:rsid w:val="00A51A49"/>
    <w:rsid w:val="00A557A8"/>
    <w:rsid w:val="00A570B0"/>
    <w:rsid w:val="00A575AB"/>
    <w:rsid w:val="00A631F7"/>
    <w:rsid w:val="00A66D8A"/>
    <w:rsid w:val="00A74956"/>
    <w:rsid w:val="00A843A0"/>
    <w:rsid w:val="00A9640A"/>
    <w:rsid w:val="00AA143B"/>
    <w:rsid w:val="00AA5EA7"/>
    <w:rsid w:val="00AB0B9D"/>
    <w:rsid w:val="00AB1316"/>
    <w:rsid w:val="00AB3600"/>
    <w:rsid w:val="00AB4E2C"/>
    <w:rsid w:val="00AC023C"/>
    <w:rsid w:val="00AC11DA"/>
    <w:rsid w:val="00AC5DBD"/>
    <w:rsid w:val="00AC6FD5"/>
    <w:rsid w:val="00AD53B6"/>
    <w:rsid w:val="00AD7A88"/>
    <w:rsid w:val="00AE5E77"/>
    <w:rsid w:val="00AE72B6"/>
    <w:rsid w:val="00AF2039"/>
    <w:rsid w:val="00B168CC"/>
    <w:rsid w:val="00B2006F"/>
    <w:rsid w:val="00B21746"/>
    <w:rsid w:val="00B37D3B"/>
    <w:rsid w:val="00B5213D"/>
    <w:rsid w:val="00B82858"/>
    <w:rsid w:val="00B830E4"/>
    <w:rsid w:val="00B86542"/>
    <w:rsid w:val="00B91288"/>
    <w:rsid w:val="00B947E9"/>
    <w:rsid w:val="00B95AA8"/>
    <w:rsid w:val="00BA6880"/>
    <w:rsid w:val="00BB28B6"/>
    <w:rsid w:val="00BB3382"/>
    <w:rsid w:val="00BB60C6"/>
    <w:rsid w:val="00BC03CF"/>
    <w:rsid w:val="00BC3E41"/>
    <w:rsid w:val="00BE5848"/>
    <w:rsid w:val="00BE62DB"/>
    <w:rsid w:val="00BE7DB4"/>
    <w:rsid w:val="00BF3C37"/>
    <w:rsid w:val="00C03031"/>
    <w:rsid w:val="00C0575A"/>
    <w:rsid w:val="00C07465"/>
    <w:rsid w:val="00C13F8A"/>
    <w:rsid w:val="00C145E5"/>
    <w:rsid w:val="00C3365E"/>
    <w:rsid w:val="00C33F74"/>
    <w:rsid w:val="00C34E98"/>
    <w:rsid w:val="00C5281E"/>
    <w:rsid w:val="00C56737"/>
    <w:rsid w:val="00C652E0"/>
    <w:rsid w:val="00C6587A"/>
    <w:rsid w:val="00C80F70"/>
    <w:rsid w:val="00C82A8A"/>
    <w:rsid w:val="00C8736D"/>
    <w:rsid w:val="00C97645"/>
    <w:rsid w:val="00C97E56"/>
    <w:rsid w:val="00CA2475"/>
    <w:rsid w:val="00CA5551"/>
    <w:rsid w:val="00CA6DA8"/>
    <w:rsid w:val="00CB45BA"/>
    <w:rsid w:val="00CC4EFC"/>
    <w:rsid w:val="00CE4967"/>
    <w:rsid w:val="00CE56CD"/>
    <w:rsid w:val="00CF17E6"/>
    <w:rsid w:val="00D106CB"/>
    <w:rsid w:val="00D11926"/>
    <w:rsid w:val="00D1482C"/>
    <w:rsid w:val="00D23445"/>
    <w:rsid w:val="00D320ED"/>
    <w:rsid w:val="00D359F9"/>
    <w:rsid w:val="00D37511"/>
    <w:rsid w:val="00D4322D"/>
    <w:rsid w:val="00D47324"/>
    <w:rsid w:val="00D6017E"/>
    <w:rsid w:val="00D6273B"/>
    <w:rsid w:val="00D631EF"/>
    <w:rsid w:val="00D7498C"/>
    <w:rsid w:val="00D76BD2"/>
    <w:rsid w:val="00D8248A"/>
    <w:rsid w:val="00D96531"/>
    <w:rsid w:val="00DA235E"/>
    <w:rsid w:val="00DB0375"/>
    <w:rsid w:val="00DB094B"/>
    <w:rsid w:val="00DB2D99"/>
    <w:rsid w:val="00DC65ED"/>
    <w:rsid w:val="00DD6AC4"/>
    <w:rsid w:val="00DE04BA"/>
    <w:rsid w:val="00DF04A7"/>
    <w:rsid w:val="00E17D1B"/>
    <w:rsid w:val="00E2541F"/>
    <w:rsid w:val="00E345E1"/>
    <w:rsid w:val="00E37E5D"/>
    <w:rsid w:val="00E425E8"/>
    <w:rsid w:val="00E43F4A"/>
    <w:rsid w:val="00E62DED"/>
    <w:rsid w:val="00E742EC"/>
    <w:rsid w:val="00E744BB"/>
    <w:rsid w:val="00E7595A"/>
    <w:rsid w:val="00E83BAA"/>
    <w:rsid w:val="00E908BB"/>
    <w:rsid w:val="00E92D77"/>
    <w:rsid w:val="00E953C7"/>
    <w:rsid w:val="00EA665E"/>
    <w:rsid w:val="00EB7ABE"/>
    <w:rsid w:val="00EC5E04"/>
    <w:rsid w:val="00EC5F42"/>
    <w:rsid w:val="00EC7822"/>
    <w:rsid w:val="00ED31A7"/>
    <w:rsid w:val="00ED5991"/>
    <w:rsid w:val="00EE1316"/>
    <w:rsid w:val="00EE45CE"/>
    <w:rsid w:val="00EE6967"/>
    <w:rsid w:val="00EF76D7"/>
    <w:rsid w:val="00F06964"/>
    <w:rsid w:val="00F11FBF"/>
    <w:rsid w:val="00F25620"/>
    <w:rsid w:val="00F26D8A"/>
    <w:rsid w:val="00F32156"/>
    <w:rsid w:val="00F37640"/>
    <w:rsid w:val="00F5075F"/>
    <w:rsid w:val="00F5234D"/>
    <w:rsid w:val="00F52A79"/>
    <w:rsid w:val="00F54F6D"/>
    <w:rsid w:val="00F56D5D"/>
    <w:rsid w:val="00F60746"/>
    <w:rsid w:val="00F67954"/>
    <w:rsid w:val="00F74EE4"/>
    <w:rsid w:val="00F75322"/>
    <w:rsid w:val="00F82535"/>
    <w:rsid w:val="00FA3D0A"/>
    <w:rsid w:val="00FA5820"/>
    <w:rsid w:val="00FB1487"/>
    <w:rsid w:val="00FB4E1C"/>
    <w:rsid w:val="00FC4607"/>
    <w:rsid w:val="00FC49FB"/>
    <w:rsid w:val="00FD15D2"/>
    <w:rsid w:val="00FD57C9"/>
    <w:rsid w:val="00FD70C7"/>
    <w:rsid w:val="00FE080E"/>
    <w:rsid w:val="00FE1E03"/>
    <w:rsid w:val="00FF074F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."/>
  <w:listSeparator w:val=","/>
  <w14:docId w14:val="6A31B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ED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C6ED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C6ED9"/>
    <w:pPr>
      <w:keepNext/>
      <w:ind w:left="72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5C6ED9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5C6E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5C6ED9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C6ED9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C6ED9"/>
  </w:style>
  <w:style w:type="paragraph" w:styleId="Header">
    <w:name w:val="header"/>
    <w:basedOn w:val="Normal"/>
    <w:rsid w:val="005C6E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ED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5C6E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34"/>
      <w:szCs w:val="20"/>
    </w:rPr>
  </w:style>
  <w:style w:type="paragraph" w:styleId="BodyText2">
    <w:name w:val="Body Text 2"/>
    <w:basedOn w:val="Normal"/>
    <w:rsid w:val="005C6ED9"/>
    <w:pPr>
      <w:spacing w:after="120" w:line="480" w:lineRule="auto"/>
    </w:pPr>
  </w:style>
  <w:style w:type="paragraph" w:customStyle="1" w:styleId="BodyText1">
    <w:name w:val="Body Text1"/>
    <w:basedOn w:val="Normal"/>
    <w:rsid w:val="005C6ED9"/>
    <w:pPr>
      <w:spacing w:before="120"/>
    </w:pPr>
    <w:rPr>
      <w:rFonts w:ascii="Palatino" w:hAnsi="Palatino"/>
      <w:szCs w:val="20"/>
    </w:rPr>
  </w:style>
  <w:style w:type="paragraph" w:styleId="BodyTextIndent3">
    <w:name w:val="Body Text Indent 3"/>
    <w:basedOn w:val="Normal"/>
    <w:rsid w:val="005C6ED9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link w:val="TitleChar"/>
    <w:qFormat/>
    <w:rsid w:val="005C6ED9"/>
    <w:pPr>
      <w:jc w:val="center"/>
    </w:pPr>
    <w:rPr>
      <w:b/>
      <w:bCs/>
    </w:rPr>
  </w:style>
  <w:style w:type="character" w:styleId="Emphasis">
    <w:name w:val="Emphasis"/>
    <w:basedOn w:val="DefaultParagraphFont"/>
    <w:uiPriority w:val="20"/>
    <w:qFormat/>
    <w:rsid w:val="005C6ED9"/>
    <w:rPr>
      <w:rFonts w:ascii="Times New Roman" w:hAnsi="Times New Roman"/>
      <w:iCs/>
    </w:rPr>
  </w:style>
  <w:style w:type="paragraph" w:styleId="BodyTextIndent">
    <w:name w:val="Body Text Indent"/>
    <w:basedOn w:val="Normal"/>
    <w:rsid w:val="005C6ED9"/>
    <w:pPr>
      <w:spacing w:after="120"/>
      <w:ind w:left="283"/>
    </w:pPr>
  </w:style>
  <w:style w:type="paragraph" w:styleId="BodyTextIndent2">
    <w:name w:val="Body Text Indent 2"/>
    <w:basedOn w:val="Normal"/>
    <w:rsid w:val="005C6ED9"/>
    <w:pPr>
      <w:spacing w:after="120" w:line="480" w:lineRule="auto"/>
      <w:ind w:left="283"/>
    </w:pPr>
  </w:style>
  <w:style w:type="paragraph" w:customStyle="1" w:styleId="Subject">
    <w:name w:val="Subject"/>
    <w:basedOn w:val="Normal"/>
    <w:rsid w:val="005C6ED9"/>
    <w:pPr>
      <w:spacing w:before="600" w:after="120" w:line="280" w:lineRule="atLeast"/>
      <w:jc w:val="center"/>
    </w:pPr>
    <w:rPr>
      <w:rFonts w:ascii="Palatino" w:hAnsi="Palatino"/>
      <w:b/>
      <w:smallCaps/>
      <w:szCs w:val="20"/>
    </w:rPr>
  </w:style>
  <w:style w:type="character" w:styleId="Hyperlink">
    <w:name w:val="Hyperlink"/>
    <w:basedOn w:val="DefaultParagraphFont"/>
    <w:rsid w:val="005C6ED9"/>
    <w:rPr>
      <w:color w:val="0000FF"/>
      <w:u w:val="single"/>
    </w:rPr>
  </w:style>
  <w:style w:type="paragraph" w:styleId="BalloonText">
    <w:name w:val="Balloon Text"/>
    <w:basedOn w:val="Normal"/>
    <w:semiHidden/>
    <w:rsid w:val="005C6ED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C6ED9"/>
  </w:style>
  <w:style w:type="table" w:styleId="TableGrid">
    <w:name w:val="Table Grid"/>
    <w:basedOn w:val="TableNormal"/>
    <w:rsid w:val="005C6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C6E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6E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6ED9"/>
    <w:rPr>
      <w:b/>
      <w:bCs/>
    </w:rPr>
  </w:style>
  <w:style w:type="paragraph" w:customStyle="1" w:styleId="CM31">
    <w:name w:val="CM31"/>
    <w:basedOn w:val="Normal"/>
    <w:next w:val="Normal"/>
    <w:rsid w:val="005C6ED9"/>
    <w:pPr>
      <w:autoSpaceDE w:val="0"/>
      <w:autoSpaceDN w:val="0"/>
      <w:adjustRightInd w:val="0"/>
      <w:spacing w:after="503"/>
    </w:pPr>
    <w:rPr>
      <w:lang w:eastAsia="en-AU"/>
    </w:rPr>
  </w:style>
  <w:style w:type="character" w:styleId="Strong">
    <w:name w:val="Strong"/>
    <w:basedOn w:val="DefaultParagraphFont"/>
    <w:qFormat/>
    <w:rsid w:val="005C6ED9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C6ED9"/>
    <w:rPr>
      <w:b/>
      <w:sz w:val="34"/>
      <w:lang w:val="en-AU" w:eastAsia="en-US" w:bidi="ar-SA"/>
    </w:rPr>
  </w:style>
  <w:style w:type="paragraph" w:styleId="NormalWeb">
    <w:name w:val="Normal (Web)"/>
    <w:basedOn w:val="Normal"/>
    <w:uiPriority w:val="99"/>
    <w:rsid w:val="005C6ED9"/>
    <w:pPr>
      <w:spacing w:before="100" w:beforeAutospacing="1" w:after="100" w:afterAutospacing="1"/>
    </w:pPr>
    <w:rPr>
      <w:lang w:eastAsia="en-AU"/>
    </w:rPr>
  </w:style>
  <w:style w:type="paragraph" w:styleId="BodyText3">
    <w:name w:val="Body Text 3"/>
    <w:basedOn w:val="Normal"/>
    <w:link w:val="BodyText3Char"/>
    <w:rsid w:val="004733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73386"/>
    <w:rPr>
      <w:sz w:val="16"/>
      <w:szCs w:val="16"/>
      <w:lang w:eastAsia="en-US"/>
    </w:rPr>
  </w:style>
  <w:style w:type="character" w:styleId="HTMLAcronym">
    <w:name w:val="HTML Acronym"/>
    <w:basedOn w:val="DefaultParagraphFont"/>
    <w:uiPriority w:val="99"/>
    <w:unhideWhenUsed/>
    <w:rsid w:val="00A631F7"/>
  </w:style>
  <w:style w:type="numbering" w:customStyle="1" w:styleId="BulletList">
    <w:name w:val="Bullet List"/>
    <w:uiPriority w:val="99"/>
    <w:rsid w:val="003B0869"/>
    <w:pPr>
      <w:numPr>
        <w:numId w:val="35"/>
      </w:numPr>
    </w:pPr>
  </w:style>
  <w:style w:type="paragraph" w:styleId="ListBullet">
    <w:name w:val="List Bullet"/>
    <w:basedOn w:val="Normal"/>
    <w:uiPriority w:val="99"/>
    <w:unhideWhenUsed/>
    <w:qFormat/>
    <w:rsid w:val="003B0869"/>
    <w:pPr>
      <w:numPr>
        <w:numId w:val="37"/>
      </w:num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3B0869"/>
    <w:pPr>
      <w:numPr>
        <w:ilvl w:val="1"/>
        <w:numId w:val="37"/>
      </w:num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3B0869"/>
    <w:pPr>
      <w:numPr>
        <w:ilvl w:val="2"/>
        <w:numId w:val="37"/>
      </w:num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ListBullet4">
    <w:name w:val="List Bullet 4"/>
    <w:basedOn w:val="Normal"/>
    <w:uiPriority w:val="99"/>
    <w:unhideWhenUsed/>
    <w:rsid w:val="003B0869"/>
    <w:pPr>
      <w:numPr>
        <w:ilvl w:val="3"/>
        <w:numId w:val="37"/>
      </w:num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ListBullet5">
    <w:name w:val="List Bullet 5"/>
    <w:basedOn w:val="Normal"/>
    <w:uiPriority w:val="99"/>
    <w:unhideWhenUsed/>
    <w:rsid w:val="003B0869"/>
    <w:pPr>
      <w:numPr>
        <w:ilvl w:val="4"/>
        <w:numId w:val="37"/>
      </w:num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ListNumber">
    <w:name w:val="List Number"/>
    <w:basedOn w:val="Normal"/>
    <w:uiPriority w:val="99"/>
    <w:qFormat/>
    <w:rsid w:val="003B0869"/>
    <w:pPr>
      <w:numPr>
        <w:numId w:val="36"/>
      </w:num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ListNumber2">
    <w:name w:val="List Number 2"/>
    <w:basedOn w:val="Normal"/>
    <w:uiPriority w:val="99"/>
    <w:rsid w:val="003B0869"/>
    <w:pPr>
      <w:numPr>
        <w:ilvl w:val="1"/>
        <w:numId w:val="36"/>
      </w:num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ListNumber3">
    <w:name w:val="List Number 3"/>
    <w:basedOn w:val="Normal"/>
    <w:uiPriority w:val="99"/>
    <w:rsid w:val="003B0869"/>
    <w:pPr>
      <w:numPr>
        <w:ilvl w:val="2"/>
        <w:numId w:val="36"/>
      </w:num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ListNumber4">
    <w:name w:val="List Number 4"/>
    <w:basedOn w:val="Normal"/>
    <w:uiPriority w:val="99"/>
    <w:rsid w:val="003B0869"/>
    <w:pPr>
      <w:numPr>
        <w:ilvl w:val="3"/>
        <w:numId w:val="36"/>
      </w:num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ListNumber5">
    <w:name w:val="List Number 5"/>
    <w:basedOn w:val="Normal"/>
    <w:uiPriority w:val="99"/>
    <w:rsid w:val="003B0869"/>
    <w:pPr>
      <w:numPr>
        <w:ilvl w:val="4"/>
        <w:numId w:val="36"/>
      </w:numPr>
      <w:spacing w:after="200" w:line="276" w:lineRule="auto"/>
    </w:pPr>
    <w:rPr>
      <w:rFonts w:ascii="Arial" w:eastAsia="Calibri" w:hAnsi="Arial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rsid w:val="00710EBC"/>
    <w:rPr>
      <w:lang w:eastAsia="en-US"/>
    </w:rPr>
  </w:style>
  <w:style w:type="character" w:customStyle="1" w:styleId="TitleChar">
    <w:name w:val="Title Char"/>
    <w:basedOn w:val="DefaultParagraphFont"/>
    <w:link w:val="Title"/>
    <w:rsid w:val="00D320ED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617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057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3032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930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796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576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19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185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5572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6789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632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614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349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6669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28282"/>
                            <w:left w:val="single" w:sz="8" w:space="0" w:color="828282"/>
                            <w:bottom w:val="single" w:sz="8" w:space="0" w:color="828282"/>
                            <w:right w:val="single" w:sz="8" w:space="0" w:color="828282"/>
                          </w:divBdr>
                          <w:divsChild>
                            <w:div w:id="1785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10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3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9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8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001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604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553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6928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5263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2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0656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523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4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7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7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2841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7707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3309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676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3460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438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277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34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9585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14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207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70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3243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511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8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197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7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522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19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635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2977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684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27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1576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26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101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2455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8425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1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467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2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6053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552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7362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5834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5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42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4702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63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808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981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4229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128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5369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47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135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254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475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pproval xmlns="7d1753f3-b6db-484b-93d6-b74f5ca30d2d" xsi:nil="true"/>
    <Function xmlns="7d1753f3-b6db-484b-93d6-b74f5ca30d2d">Regulation</Function>
    <DocumentDescription xmlns="7d1753f3-b6db-484b-93d6-b74f5ca30d2d" xsi:nil="true"/>
    <RecordNumber xmlns="7d1753f3-b6db-484b-93d6-b74f5ca30d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BB2CA5D4910ACE4AADB481B488BD147400FA829B4AF55F244EAE47CDC9BD732406" ma:contentTypeVersion="9" ma:contentTypeDescription="SPIRE Document" ma:contentTypeScope="" ma:versionID="0190754519eefa10b0f2e0b56d655d48">
  <xsd:schema xmlns:xsd="http://www.w3.org/2001/XMLSchema" xmlns:xs="http://www.w3.org/2001/XMLSchema" xmlns:p="http://schemas.microsoft.com/office/2006/metadata/properties" xmlns:ns2="7d1753f3-b6db-484b-93d6-b74f5ca30d2d" xmlns:ns3="http://schemas.microsoft.com/sharepoint/v4" targetNamespace="http://schemas.microsoft.com/office/2006/metadata/properties" ma:root="true" ma:fieldsID="b2ec096d03561c45652c1a9423b4ccb8" ns2:_="" ns3:_="">
    <xsd:import namespace="7d1753f3-b6db-484b-93d6-b74f5ca30d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53f3-b6db-484b-93d6-b74f5ca30d2d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5406A3FE-2C31-4922-8E00-1A54CA5B5958}"/>
</file>

<file path=customXml/itemProps2.xml><?xml version="1.0" encoding="utf-8"?>
<ds:datastoreItem xmlns:ds="http://schemas.openxmlformats.org/officeDocument/2006/customXml" ds:itemID="{B75B8F72-2929-4985-9BC1-89B3F4CD65E0}"/>
</file>

<file path=customXml/itemProps3.xml><?xml version="1.0" encoding="utf-8"?>
<ds:datastoreItem xmlns:ds="http://schemas.openxmlformats.org/officeDocument/2006/customXml" ds:itemID="{66BE3748-DC34-4F97-8B5E-04D1A2D8BD46}"/>
</file>

<file path=customXml/itemProps4.xml><?xml version="1.0" encoding="utf-8"?>
<ds:datastoreItem xmlns:ds="http://schemas.openxmlformats.org/officeDocument/2006/customXml" ds:itemID="{7792B3D8-B770-4EA7-B3B5-069F38CF814B}"/>
</file>

<file path=customXml/itemProps5.xml><?xml version="1.0" encoding="utf-8"?>
<ds:datastoreItem xmlns:ds="http://schemas.openxmlformats.org/officeDocument/2006/customXml" ds:itemID="{CFCD60DD-7DB9-4A35-B2B6-2C1C8AA85261}"/>
</file>

<file path=customXml/itemProps6.xml><?xml version="1.0" encoding="utf-8"?>
<ds:datastoreItem xmlns:ds="http://schemas.openxmlformats.org/officeDocument/2006/customXml" ds:itemID="{4DAC1191-D4ED-4663-9F77-6EDC41FF6112}"/>
</file>

<file path=docProps/app.xml><?xml version="1.0" encoding="utf-8"?>
<Properties xmlns="http://schemas.openxmlformats.org/officeDocument/2006/extended-properties" xmlns:vt="http://schemas.openxmlformats.org/officeDocument/2006/docPropsVTypes">
  <Template>FAB99A3C.dotm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Adoption brief_Attachment D_Legislative Instrument</vt:lpstr>
    </vt:vector>
  </TitlesOfParts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Instrument_'making details' version</dc:title>
  <dc:creator/>
  <cp:lastModifiedBy/>
  <cp:revision>1</cp:revision>
  <cp:lastPrinted>2011-03-21T23:30:00Z</cp:lastPrinted>
  <dcterms:created xsi:type="dcterms:W3CDTF">2017-06-22T02:09:00Z</dcterms:created>
  <dcterms:modified xsi:type="dcterms:W3CDTF">2017-06-22T02:29:00Z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S CancelDocNew">
    <vt:lpwstr>TRUE</vt:lpwstr>
  </property>
  <property fmtid="{D5CDD505-2E9C-101B-9397-08002B2CF9AE}" pid="3" name="Objective-Id">
    <vt:lpwstr>B1582293</vt:lpwstr>
  </property>
  <property fmtid="{D5CDD505-2E9C-101B-9397-08002B2CF9AE}" pid="4" name="Objective-Comment">
    <vt:lpwstr/>
  </property>
  <property fmtid="{D5CDD505-2E9C-101B-9397-08002B2CF9AE}" pid="5" name="Objective-CreationStamp">
    <vt:filetime>2011-03-15T00:00:00Z</vt:filetime>
  </property>
  <property fmtid="{D5CDD505-2E9C-101B-9397-08002B2CF9AE}" pid="6" name="Objective-IsApproved">
    <vt:lpwstr>No</vt:lpwstr>
  </property>
  <property fmtid="{D5CDD505-2E9C-101B-9397-08002B2CF9AE}" pid="7" name="Objective-IsPublished">
    <vt:lpwstr>Yes</vt:lpwstr>
  </property>
  <property fmtid="{D5CDD505-2E9C-101B-9397-08002B2CF9AE}" pid="8" name="Objective-DatePublished">
    <vt:filetime>2011-03-15T00:00:00Z</vt:filetime>
  </property>
  <property fmtid="{D5CDD505-2E9C-101B-9397-08002B2CF9AE}" pid="9" name="Objective-ModificationStamp">
    <vt:filetime>2011-03-15T00:00:00Z</vt:filetime>
  </property>
  <property fmtid="{D5CDD505-2E9C-101B-9397-08002B2CF9AE}" pid="10" name="Objective-Owner">
    <vt:lpwstr>Brown, Susie</vt:lpwstr>
  </property>
  <property fmtid="{D5CDD505-2E9C-101B-9397-08002B2CF9AE}" pid="11" name="Objective-Path">
    <vt:lpwstr>i Know-how Top Level:Client Groups:Dept of Sustainability, Environment, Water, Population and Communities:SEWPaC - Advice Matters:EPBC Act Interpretation - (2099025637 1 - 17)  (10003031):10003031 - Matter Documents:10003031 EPBC Interpretation Correspond</vt:lpwstr>
  </property>
  <property fmtid="{D5CDD505-2E9C-101B-9397-08002B2CF9AE}" pid="12" name="Objective-Parent">
    <vt:lpwstr>10003031 EPBC Interpretation Correspondence</vt:lpwstr>
  </property>
  <property fmtid="{D5CDD505-2E9C-101B-9397-08002B2CF9AE}" pid="13" name="Objective-State">
    <vt:lpwstr>Published</vt:lpwstr>
  </property>
  <property fmtid="{D5CDD505-2E9C-101B-9397-08002B2CF9AE}" pid="14" name="Objective-Title">
    <vt:lpwstr>SES ATTACH B Instrument</vt:lpwstr>
  </property>
  <property fmtid="{D5CDD505-2E9C-101B-9397-08002B2CF9AE}" pid="15" name="Objective-Version">
    <vt:lpwstr>1.0</vt:lpwstr>
  </property>
  <property fmtid="{D5CDD505-2E9C-101B-9397-08002B2CF9AE}" pid="16" name="Objective-VersionComment">
    <vt:lpwstr>Version 2</vt:lpwstr>
  </property>
  <property fmtid="{D5CDD505-2E9C-101B-9397-08002B2CF9AE}" pid="17" name="Objective-VersionNumber">
    <vt:i4>2</vt:i4>
  </property>
  <property fmtid="{D5CDD505-2E9C-101B-9397-08002B2CF9AE}" pid="18" name="Objective-FileNumber">
    <vt:lpwstr>10003031-002</vt:lpwstr>
  </property>
  <property fmtid="{D5CDD505-2E9C-101B-9397-08002B2CF9AE}" pid="19" name="Objective-Classification">
    <vt:lpwstr>Not classified</vt:lpwstr>
  </property>
  <property fmtid="{D5CDD505-2E9C-101B-9397-08002B2CF9AE}" pid="20" name="Objective-Caveats">
    <vt:lpwstr/>
  </property>
  <property fmtid="{D5CDD505-2E9C-101B-9397-08002B2CF9AE}" pid="21" name="Objective-Document Category [system]">
    <vt:lpwstr/>
  </property>
  <property fmtid="{D5CDD505-2E9C-101B-9397-08002B2CF9AE}" pid="22" name="_NewReviewCycle">
    <vt:lpwstr/>
  </property>
  <property fmtid="{D5CDD505-2E9C-101B-9397-08002B2CF9AE}" pid="23" name="ContentTypeId">
    <vt:lpwstr>0x010100BB2CA5D4910ACE4AADB481B488BD147400FA829B4AF55F244EAE47CDC9BD732406</vt:lpwstr>
  </property>
  <property fmtid="{D5CDD505-2E9C-101B-9397-08002B2CF9AE}" pid="24" name="RecordPoint_SubmissionDate">
    <vt:lpwstr/>
  </property>
  <property fmtid="{D5CDD505-2E9C-101B-9397-08002B2CF9AE}" pid="25" name="RecordPoint_RecordNumberSubmitted">
    <vt:lpwstr/>
  </property>
  <property fmtid="{D5CDD505-2E9C-101B-9397-08002B2CF9AE}" pid="26" name="RecordPoint_ActiveItemWebId">
    <vt:lpwstr>{7d1753f3-b6db-484b-93d6-b74f5ca30d2d}</vt:lpwstr>
  </property>
  <property fmtid="{D5CDD505-2E9C-101B-9397-08002B2CF9AE}" pid="27" name="RecordPoint_WorkflowType">
    <vt:lpwstr>ActiveSubmitStub</vt:lpwstr>
  </property>
  <property fmtid="{D5CDD505-2E9C-101B-9397-08002B2CF9AE}" pid="28" name="RecordPoint_ActiveItemSiteId">
    <vt:lpwstr>{890acc58-830d-4c0f-8f38-0a6dcc0cb92f}</vt:lpwstr>
  </property>
  <property fmtid="{D5CDD505-2E9C-101B-9397-08002B2CF9AE}" pid="29" name="RecordPoint_ActiveItemListId">
    <vt:lpwstr>{8603bb64-ffce-48ca-be1c-084f01c244e0}</vt:lpwstr>
  </property>
  <property fmtid="{D5CDD505-2E9C-101B-9397-08002B2CF9AE}" pid="30" name="RecordPoint_ActiveItemMoved">
    <vt:lpwstr/>
  </property>
  <property fmtid="{D5CDD505-2E9C-101B-9397-08002B2CF9AE}" pid="31" name="RecordPoint_SubmissionCompleted">
    <vt:lpwstr/>
  </property>
  <property fmtid="{D5CDD505-2E9C-101B-9397-08002B2CF9AE}" pid="32" name="RecordPoint_ActiveItemUniqueId">
    <vt:lpwstr>{ee14067a-fd32-44b9-a6d1-0000d7e382e7}</vt:lpwstr>
  </property>
  <property fmtid="{D5CDD505-2E9C-101B-9397-08002B2CF9AE}" pid="33" name="RecordPoint_RecordFormat">
    <vt:lpwstr/>
  </property>
</Properties>
</file>