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8567D" w14:textId="77777777" w:rsidR="00C143EC" w:rsidRDefault="00E465E5" w:rsidP="00C143EC">
      <w:pPr>
        <w:pStyle w:val="Heading4"/>
        <w:jc w:val="center"/>
      </w:pPr>
      <w:bookmarkStart w:id="0" w:name="_GoBack"/>
      <w:bookmarkEnd w:id="0"/>
      <w:r>
        <w:t>EXPLANATORY STATEMENT</w:t>
      </w:r>
    </w:p>
    <w:p w14:paraId="0648567E" w14:textId="77777777" w:rsidR="00C143EC" w:rsidRDefault="00E465E5" w:rsidP="00C143EC">
      <w:pPr>
        <w:spacing w:before="120" w:after="120"/>
        <w:ind w:left="480"/>
        <w:jc w:val="center"/>
        <w:rPr>
          <w:b/>
          <w:bCs/>
        </w:rPr>
      </w:pPr>
      <w:r>
        <w:rPr>
          <w:b/>
          <w:bCs/>
        </w:rPr>
        <w:t>(Issued under the Authority of the Minister for the Environment and Energy)</w:t>
      </w:r>
    </w:p>
    <w:p w14:paraId="0648567F" w14:textId="77777777" w:rsidR="00C143EC" w:rsidRDefault="00BF1802" w:rsidP="00C143EC">
      <w:pPr>
        <w:rPr>
          <w:sz w:val="16"/>
          <w:szCs w:val="16"/>
        </w:rPr>
      </w:pPr>
    </w:p>
    <w:p w14:paraId="06485680" w14:textId="77777777" w:rsidR="00C143EC" w:rsidRDefault="00E465E5" w:rsidP="00C143EC">
      <w:pPr>
        <w:pStyle w:val="Heading3"/>
        <w:jc w:val="center"/>
        <w:rPr>
          <w:i w:val="0"/>
          <w:iCs/>
          <w:sz w:val="28"/>
        </w:rPr>
      </w:pPr>
      <w:r>
        <w:rPr>
          <w:iCs/>
          <w:sz w:val="28"/>
        </w:rPr>
        <w:t>Environment Protection and Biodiversity Conservation Act 1999</w:t>
      </w:r>
    </w:p>
    <w:p w14:paraId="06485681" w14:textId="77777777" w:rsidR="00C143EC" w:rsidRDefault="00E465E5" w:rsidP="00C143EC">
      <w:pPr>
        <w:pStyle w:val="Subject"/>
        <w:spacing w:before="120" w:line="240" w:lineRule="auto"/>
        <w:rPr>
          <w:rFonts w:ascii="Times New Roman" w:hAnsi="Times New Roman"/>
          <w:bCs/>
          <w:smallCaps w:val="0"/>
          <w:szCs w:val="24"/>
          <w:lang w:val="en-US"/>
        </w:rPr>
      </w:pPr>
      <w:r>
        <w:rPr>
          <w:rFonts w:ascii="Times New Roman" w:hAnsi="Times New Roman"/>
          <w:bCs/>
          <w:smallCaps w:val="0"/>
          <w:szCs w:val="24"/>
          <w:lang w:val="en-US"/>
        </w:rPr>
        <w:t>Instrument Adopting Recovery Plan</w:t>
      </w:r>
    </w:p>
    <w:p w14:paraId="06485682" w14:textId="77777777" w:rsidR="00C143EC" w:rsidRDefault="00BF1802" w:rsidP="00C143EC">
      <w:pPr>
        <w:rPr>
          <w:sz w:val="16"/>
        </w:rPr>
      </w:pPr>
    </w:p>
    <w:p w14:paraId="06485683" w14:textId="77777777" w:rsidR="00C143EC" w:rsidRDefault="00E465E5" w:rsidP="00C143EC">
      <w:pPr>
        <w:tabs>
          <w:tab w:val="left" w:pos="480"/>
        </w:tabs>
        <w:ind w:left="480"/>
      </w:pPr>
      <w:r>
        <w:t xml:space="preserve">The </w:t>
      </w:r>
      <w:r>
        <w:rPr>
          <w:i/>
        </w:rPr>
        <w:t>Environment Protection and Biodiversity Conservation Act 1999</w:t>
      </w:r>
      <w:r>
        <w:t xml:space="preserve"> (the Act) provides for the protection of the environment and conservation of biodiversity, including the protection and conservation of threatened species and ecological communities.</w:t>
      </w:r>
    </w:p>
    <w:p w14:paraId="06485684" w14:textId="77777777" w:rsidR="00C143EC" w:rsidRPr="00BD029F" w:rsidRDefault="00BF1802" w:rsidP="00C143EC">
      <w:pPr>
        <w:tabs>
          <w:tab w:val="left" w:pos="480"/>
        </w:tabs>
        <w:ind w:left="480" w:right="607"/>
        <w:rPr>
          <w:sz w:val="22"/>
          <w:szCs w:val="16"/>
        </w:rPr>
      </w:pPr>
    </w:p>
    <w:p w14:paraId="06485685" w14:textId="77777777" w:rsidR="00C143EC" w:rsidRDefault="00E465E5" w:rsidP="00C143EC">
      <w:pPr>
        <w:tabs>
          <w:tab w:val="left" w:pos="480"/>
        </w:tabs>
        <w:ind w:left="480"/>
      </w:pPr>
      <w:r>
        <w:t>Part 13, Division 5, Subdivision A of the Act provides for the making, or adoption, of recovery plans for listed threatened species or ecological communities, which bind the Commonwealth and Commonwealth agencies.</w:t>
      </w:r>
    </w:p>
    <w:p w14:paraId="06485686" w14:textId="77777777" w:rsidR="00C143EC" w:rsidRDefault="00BF1802" w:rsidP="00C143EC">
      <w:pPr>
        <w:tabs>
          <w:tab w:val="left" w:pos="480"/>
        </w:tabs>
        <w:ind w:left="480"/>
      </w:pPr>
    </w:p>
    <w:p w14:paraId="06485687" w14:textId="77777777" w:rsidR="00C143EC" w:rsidRDefault="00E465E5" w:rsidP="00C143EC">
      <w:pPr>
        <w:tabs>
          <w:tab w:val="left" w:pos="480"/>
        </w:tabs>
        <w:ind w:left="480"/>
      </w:pPr>
      <w:r>
        <w:t>Subsection 269A(7) of the Act enables the Minister, by instrument in writing, to adopt as a recovery plan for a listed threatened species or ecological community, a plan made by a State, a self-governing Territory or an agency of a State or self-governing Territory.</w:t>
      </w:r>
    </w:p>
    <w:p w14:paraId="06485688" w14:textId="77777777" w:rsidR="00C143EC" w:rsidRDefault="00BF1802" w:rsidP="00C143EC">
      <w:pPr>
        <w:tabs>
          <w:tab w:val="left" w:pos="480"/>
        </w:tabs>
        <w:ind w:left="480" w:right="607"/>
      </w:pPr>
    </w:p>
    <w:p w14:paraId="06485689" w14:textId="489648FD" w:rsidR="00C143EC" w:rsidRDefault="00E465E5" w:rsidP="00C143EC">
      <w:pPr>
        <w:tabs>
          <w:tab w:val="left" w:pos="480"/>
        </w:tabs>
        <w:ind w:left="480" w:right="607"/>
      </w:pPr>
      <w:r>
        <w:t xml:space="preserve">The purpose of this </w:t>
      </w:r>
      <w:r w:rsidRPr="00DA44B7">
        <w:t xml:space="preserve">instrument is to adopt the </w:t>
      </w:r>
      <w:r>
        <w:t>‘</w:t>
      </w:r>
      <w:r w:rsidR="00887447">
        <w:t xml:space="preserve">Recovery plan for the boggomoss snail </w:t>
      </w:r>
      <w:r w:rsidR="00887447">
        <w:rPr>
          <w:i/>
        </w:rPr>
        <w:t>Adclarkia dawsonensis</w:t>
      </w:r>
      <w:r w:rsidR="00887447">
        <w:t>’</w:t>
      </w:r>
      <w:r w:rsidRPr="00A079A5">
        <w:t xml:space="preserve"> </w:t>
      </w:r>
      <w:r w:rsidRPr="00DA44B7">
        <w:t xml:space="preserve">(the adopted plan) prepared by </w:t>
      </w:r>
      <w:r>
        <w:t xml:space="preserve">the </w:t>
      </w:r>
      <w:r w:rsidR="00887447">
        <w:rPr>
          <w:rFonts w:cs="Arial"/>
          <w:bCs/>
        </w:rPr>
        <w:t>Queensland</w:t>
      </w:r>
      <w:r w:rsidRPr="000F0135">
        <w:rPr>
          <w:rFonts w:cs="Arial"/>
          <w:bCs/>
        </w:rPr>
        <w:t xml:space="preserve"> Department of Environment</w:t>
      </w:r>
      <w:r w:rsidR="00887447">
        <w:rPr>
          <w:rFonts w:cs="Arial"/>
          <w:bCs/>
        </w:rPr>
        <w:t xml:space="preserve"> and Heritage Protection</w:t>
      </w:r>
      <w:r w:rsidRPr="00DA44B7">
        <w:t xml:space="preserve">, as the </w:t>
      </w:r>
      <w:r>
        <w:t xml:space="preserve">national </w:t>
      </w:r>
      <w:r w:rsidRPr="00DA44B7">
        <w:t>recovery plan for</w:t>
      </w:r>
      <w:r w:rsidR="00887447">
        <w:t xml:space="preserve"> the</w:t>
      </w:r>
      <w:r>
        <w:t xml:space="preserve"> listed threatened </w:t>
      </w:r>
      <w:r w:rsidR="00887447">
        <w:rPr>
          <w:i/>
        </w:rPr>
        <w:t>Adclarkia dawsonensis</w:t>
      </w:r>
      <w:r w:rsidR="00887447">
        <w:t>.</w:t>
      </w:r>
    </w:p>
    <w:p w14:paraId="0648568A" w14:textId="77777777" w:rsidR="00C143EC" w:rsidRDefault="00BF1802" w:rsidP="00C143EC">
      <w:pPr>
        <w:tabs>
          <w:tab w:val="left" w:pos="480"/>
        </w:tabs>
        <w:ind w:left="480" w:right="607"/>
      </w:pPr>
    </w:p>
    <w:p w14:paraId="064856C2" w14:textId="3947385C" w:rsidR="00C143EC" w:rsidRDefault="00E465E5" w:rsidP="00C143EC">
      <w:pPr>
        <w:tabs>
          <w:tab w:val="left" w:pos="480"/>
        </w:tabs>
        <w:ind w:left="480"/>
      </w:pPr>
      <w:r>
        <w:t xml:space="preserve">The adopted </w:t>
      </w:r>
      <w:r w:rsidRPr="00DA44B7">
        <w:t>plan provides for the</w:t>
      </w:r>
      <w:r w:rsidRPr="00213424">
        <w:t xml:space="preserve"> research and management actions necessary to stop the</w:t>
      </w:r>
      <w:r>
        <w:t> </w:t>
      </w:r>
      <w:r w:rsidRPr="00213424">
        <w:t xml:space="preserve">decline of, and support the recovery of, the </w:t>
      </w:r>
      <w:r>
        <w:t xml:space="preserve">species listed above, in order to maximise </w:t>
      </w:r>
      <w:r w:rsidR="00887447">
        <w:t>its</w:t>
      </w:r>
      <w:r w:rsidRPr="00213424">
        <w:t xml:space="preserve"> chances of long-term survival in nature.</w:t>
      </w:r>
      <w:r>
        <w:t xml:space="preserve"> </w:t>
      </w:r>
      <w:r w:rsidR="00887447">
        <w:rPr>
          <w:rFonts w:cs="Arial"/>
          <w:szCs w:val="20"/>
        </w:rPr>
        <w:t>The</w:t>
      </w:r>
      <w:r>
        <w:rPr>
          <w:rFonts w:cs="Arial"/>
          <w:szCs w:val="20"/>
        </w:rPr>
        <w:t xml:space="preserve"> species </w:t>
      </w:r>
      <w:r w:rsidR="00887447">
        <w:rPr>
          <w:rFonts w:cs="Arial"/>
          <w:szCs w:val="20"/>
        </w:rPr>
        <w:t>is</w:t>
      </w:r>
      <w:r>
        <w:rPr>
          <w:rFonts w:cs="Arial"/>
          <w:szCs w:val="20"/>
        </w:rPr>
        <w:t xml:space="preserve"> </w:t>
      </w:r>
      <w:r w:rsidR="00887447">
        <w:rPr>
          <w:rFonts w:cs="Arial"/>
          <w:szCs w:val="20"/>
        </w:rPr>
        <w:t>endemic to Queensland</w:t>
      </w:r>
      <w:r>
        <w:rPr>
          <w:rFonts w:cs="Arial"/>
          <w:szCs w:val="20"/>
        </w:rPr>
        <w:t>, and the recovery plan covers the full range of each species.</w:t>
      </w:r>
    </w:p>
    <w:p w14:paraId="064856C3" w14:textId="0300E1A8" w:rsidR="00C143EC" w:rsidRDefault="00887447" w:rsidP="00887447">
      <w:pPr>
        <w:tabs>
          <w:tab w:val="left" w:pos="480"/>
          <w:tab w:val="left" w:pos="4188"/>
        </w:tabs>
        <w:ind w:left="480"/>
      </w:pPr>
      <w:r>
        <w:tab/>
      </w:r>
    </w:p>
    <w:p w14:paraId="064856C4" w14:textId="584FA53C" w:rsidR="00C143EC" w:rsidRPr="00597F37" w:rsidRDefault="00887447" w:rsidP="00C143EC">
      <w:pPr>
        <w:tabs>
          <w:tab w:val="left" w:pos="480"/>
        </w:tabs>
        <w:ind w:left="480"/>
        <w:rPr>
          <w:rFonts w:cs="Arial"/>
          <w:szCs w:val="20"/>
        </w:rPr>
      </w:pPr>
      <w:r w:rsidRPr="00597F37">
        <w:rPr>
          <w:rFonts w:cs="Arial"/>
          <w:szCs w:val="20"/>
        </w:rPr>
        <w:t>The boggomoss snail is</w:t>
      </w:r>
      <w:r w:rsidR="00E465E5" w:rsidRPr="00597F37">
        <w:rPr>
          <w:rFonts w:cs="Arial"/>
          <w:szCs w:val="20"/>
        </w:rPr>
        <w:t xml:space="preserve"> found in </w:t>
      </w:r>
      <w:r w:rsidRPr="00597F37">
        <w:rPr>
          <w:rFonts w:cs="Arial"/>
          <w:szCs w:val="20"/>
        </w:rPr>
        <w:t xml:space="preserve">a very restricted distribution along a distance of 90km of the Dawson River at sites found between Mt Rose near Taroom and south of Theodore and within 2km of the river. </w:t>
      </w:r>
      <w:r w:rsidR="00E465E5" w:rsidRPr="00597F37">
        <w:rPr>
          <w:rFonts w:cs="Arial"/>
          <w:szCs w:val="20"/>
        </w:rPr>
        <w:t xml:space="preserve">The </w:t>
      </w:r>
      <w:r w:rsidRPr="00597F37">
        <w:rPr>
          <w:rFonts w:cs="Arial"/>
          <w:szCs w:val="20"/>
        </w:rPr>
        <w:t>snail is</w:t>
      </w:r>
      <w:r w:rsidR="00E465E5" w:rsidRPr="00597F37">
        <w:rPr>
          <w:rFonts w:cs="Arial"/>
          <w:szCs w:val="20"/>
        </w:rPr>
        <w:t xml:space="preserve"> subject to a range of </w:t>
      </w:r>
      <w:r w:rsidR="00597F37" w:rsidRPr="00597F37">
        <w:rPr>
          <w:rFonts w:cs="Arial"/>
          <w:szCs w:val="20"/>
        </w:rPr>
        <w:t xml:space="preserve">known and potential </w:t>
      </w:r>
      <w:r w:rsidR="00E465E5" w:rsidRPr="00597F37">
        <w:rPr>
          <w:rFonts w:cs="Arial"/>
          <w:szCs w:val="20"/>
        </w:rPr>
        <w:t>threats including</w:t>
      </w:r>
      <w:r w:rsidRPr="00597F37">
        <w:rPr>
          <w:rFonts w:cs="Arial"/>
          <w:szCs w:val="20"/>
        </w:rPr>
        <w:t xml:space="preserve">: </w:t>
      </w:r>
      <w:r w:rsidR="00597F37" w:rsidRPr="00597F37">
        <w:rPr>
          <w:rFonts w:cs="Arial"/>
          <w:szCs w:val="20"/>
        </w:rPr>
        <w:t>flooding, inappropriate fire regimes, clearing of vegetation, firewood collection, changes to hydrology, weeds, inappropriate grazing regimes, impacts from feral animals, and climate change</w:t>
      </w:r>
      <w:r w:rsidR="00E465E5" w:rsidRPr="00597F37">
        <w:rPr>
          <w:rFonts w:cs="Arial"/>
          <w:szCs w:val="20"/>
        </w:rPr>
        <w:t>.</w:t>
      </w:r>
    </w:p>
    <w:p w14:paraId="064856C5" w14:textId="77777777" w:rsidR="00A079A5" w:rsidRPr="00887447" w:rsidRDefault="00BF1802" w:rsidP="00C143EC">
      <w:pPr>
        <w:tabs>
          <w:tab w:val="left" w:pos="480"/>
        </w:tabs>
        <w:ind w:left="480"/>
        <w:rPr>
          <w:rFonts w:cs="Arial"/>
          <w:color w:val="FF0000"/>
          <w:szCs w:val="20"/>
        </w:rPr>
      </w:pPr>
    </w:p>
    <w:p w14:paraId="597985FF" w14:textId="6AF6FB82" w:rsidR="00912305" w:rsidRPr="00912305" w:rsidRDefault="00E465E5" w:rsidP="00912305">
      <w:pPr>
        <w:tabs>
          <w:tab w:val="left" w:pos="480"/>
        </w:tabs>
        <w:ind w:left="480"/>
        <w:rPr>
          <w:rFonts w:cs="Arial"/>
          <w:szCs w:val="20"/>
        </w:rPr>
      </w:pPr>
      <w:r w:rsidRPr="00597F37">
        <w:rPr>
          <w:rFonts w:cs="Arial"/>
          <w:szCs w:val="20"/>
        </w:rPr>
        <w:t xml:space="preserve">This is </w:t>
      </w:r>
      <w:r w:rsidR="00597F37" w:rsidRPr="00597F37">
        <w:rPr>
          <w:rFonts w:cs="Arial"/>
          <w:szCs w:val="20"/>
        </w:rPr>
        <w:t>a revised</w:t>
      </w:r>
      <w:r w:rsidRPr="00597F37">
        <w:rPr>
          <w:rFonts w:cs="Arial"/>
          <w:szCs w:val="20"/>
        </w:rPr>
        <w:t xml:space="preserve"> national recovery plan for </w:t>
      </w:r>
      <w:r w:rsidR="00597F37" w:rsidRPr="00597F37">
        <w:rPr>
          <w:rFonts w:cs="Arial"/>
          <w:szCs w:val="20"/>
        </w:rPr>
        <w:t>the boggomoss snail</w:t>
      </w:r>
      <w:r w:rsidRPr="00597F37">
        <w:rPr>
          <w:rFonts w:cs="Arial"/>
          <w:szCs w:val="20"/>
        </w:rPr>
        <w:t xml:space="preserve">. </w:t>
      </w:r>
      <w:r w:rsidR="00912305" w:rsidRPr="00912305">
        <w:rPr>
          <w:rFonts w:cs="Arial"/>
          <w:szCs w:val="20"/>
        </w:rPr>
        <w:t xml:space="preserve">The recovery plan replaces the previous ‘Recovery Plan for the Boggomoss Snail Adclarkia dawsonensis’ which was adopted under the EPBC Act in 2008.  </w:t>
      </w:r>
    </w:p>
    <w:p w14:paraId="064856C7" w14:textId="77777777" w:rsidR="00C143EC" w:rsidRPr="00597F37" w:rsidRDefault="00E465E5" w:rsidP="00B20145">
      <w:pPr>
        <w:tabs>
          <w:tab w:val="left" w:pos="480"/>
          <w:tab w:val="left" w:pos="6144"/>
        </w:tabs>
        <w:ind w:left="480"/>
      </w:pPr>
      <w:r w:rsidRPr="00597F37">
        <w:tab/>
      </w:r>
    </w:p>
    <w:p w14:paraId="064856C8" w14:textId="77777777" w:rsidR="00C143EC" w:rsidRPr="00597F37" w:rsidRDefault="00E465E5" w:rsidP="00C143EC">
      <w:pPr>
        <w:tabs>
          <w:tab w:val="left" w:pos="480"/>
          <w:tab w:val="left" w:pos="9720"/>
        </w:tabs>
        <w:ind w:left="480"/>
      </w:pPr>
      <w:r w:rsidRPr="00597F37">
        <w:t>Subsection 277(1) of the Act provides that the Minister must not adopt a recovery plan under subsection 269A(7) unless:</w:t>
      </w:r>
    </w:p>
    <w:p w14:paraId="064856C9" w14:textId="77777777" w:rsidR="00C143EC" w:rsidRPr="00597F37" w:rsidRDefault="00BF1802" w:rsidP="00C143EC">
      <w:pPr>
        <w:tabs>
          <w:tab w:val="left" w:pos="480"/>
          <w:tab w:val="left" w:pos="9720"/>
        </w:tabs>
        <w:ind w:left="480"/>
      </w:pPr>
    </w:p>
    <w:p w14:paraId="064856CA" w14:textId="77777777" w:rsidR="00C143EC" w:rsidRPr="00597F37" w:rsidRDefault="00E465E5" w:rsidP="00C143EC">
      <w:pPr>
        <w:numPr>
          <w:ilvl w:val="0"/>
          <w:numId w:val="49"/>
        </w:numPr>
        <w:tabs>
          <w:tab w:val="left" w:pos="480"/>
          <w:tab w:val="left" w:pos="9720"/>
        </w:tabs>
      </w:pPr>
      <w:r w:rsidRPr="00597F37">
        <w:t>the Minister is satisfied that an appropriate level of consultation has been undertaken in making the plan; and</w:t>
      </w:r>
    </w:p>
    <w:p w14:paraId="064856CB" w14:textId="77777777" w:rsidR="00C143EC" w:rsidRPr="00597F37" w:rsidRDefault="00E465E5" w:rsidP="00C143EC">
      <w:pPr>
        <w:numPr>
          <w:ilvl w:val="0"/>
          <w:numId w:val="49"/>
        </w:numPr>
        <w:tabs>
          <w:tab w:val="left" w:pos="480"/>
          <w:tab w:val="left" w:pos="9720"/>
        </w:tabs>
      </w:pPr>
      <w:r w:rsidRPr="00597F37">
        <w:t>the plan meets the requirements of section 270 of the Act.</w:t>
      </w:r>
    </w:p>
    <w:p w14:paraId="064856CC" w14:textId="77777777" w:rsidR="00C143EC" w:rsidRPr="00597F37" w:rsidRDefault="00BF1802" w:rsidP="00C143EC">
      <w:pPr>
        <w:tabs>
          <w:tab w:val="left" w:pos="480"/>
          <w:tab w:val="left" w:pos="9720"/>
        </w:tabs>
        <w:ind w:left="480"/>
      </w:pPr>
    </w:p>
    <w:p w14:paraId="064856CD" w14:textId="77777777" w:rsidR="00C143EC" w:rsidRPr="00597F37" w:rsidRDefault="00E465E5" w:rsidP="00C143EC">
      <w:pPr>
        <w:tabs>
          <w:tab w:val="left" w:pos="480"/>
        </w:tabs>
        <w:ind w:left="480"/>
      </w:pPr>
      <w:r w:rsidRPr="00597F37">
        <w:t xml:space="preserve">The adopted plan has been assessed and complies with section 270 of the Act and regulation 7.11 of the </w:t>
      </w:r>
      <w:r w:rsidRPr="00597F37">
        <w:rPr>
          <w:i/>
        </w:rPr>
        <w:t>Environment Protection and Biodiversity Conservation Regulations 2000</w:t>
      </w:r>
      <w:r w:rsidRPr="00597F37">
        <w:t xml:space="preserve">. Details of how the adopted plan complies with section 270 of the Act are set out in </w:t>
      </w:r>
      <w:r w:rsidRPr="00597F37">
        <w:rPr>
          <w:b/>
        </w:rPr>
        <w:t>Attachment A</w:t>
      </w:r>
      <w:r w:rsidRPr="00597F37">
        <w:t xml:space="preserve"> below.</w:t>
      </w:r>
    </w:p>
    <w:p w14:paraId="064856CE" w14:textId="77777777" w:rsidR="00C143EC" w:rsidRPr="00887447" w:rsidRDefault="00BF1802" w:rsidP="00C143EC">
      <w:pPr>
        <w:tabs>
          <w:tab w:val="left" w:pos="480"/>
        </w:tabs>
        <w:ind w:left="480"/>
        <w:rPr>
          <w:color w:val="FF0000"/>
        </w:rPr>
      </w:pPr>
    </w:p>
    <w:p w14:paraId="064856CF" w14:textId="3A98EACA" w:rsidR="00FF16B1" w:rsidRPr="00887447" w:rsidRDefault="00E465E5" w:rsidP="00C143EC">
      <w:pPr>
        <w:tabs>
          <w:tab w:val="left" w:pos="480"/>
        </w:tabs>
        <w:ind w:left="480"/>
        <w:rPr>
          <w:rFonts w:cs="Arial"/>
          <w:bCs/>
          <w:color w:val="FF0000"/>
        </w:rPr>
      </w:pPr>
      <w:r w:rsidRPr="002E7809">
        <w:lastRenderedPageBreak/>
        <w:t xml:space="preserve">The Minister was satisfied that an appropriate level of consultation was undertaken in the preparation of the adopted plan. A draft of the adopted plan was placed on public exhibition </w:t>
      </w:r>
      <w:r w:rsidR="00597F37" w:rsidRPr="002E7809">
        <w:t>by the Queensland Department of Environment and Heritage Protection</w:t>
      </w:r>
      <w:r w:rsidRPr="002E7809">
        <w:t xml:space="preserve"> </w:t>
      </w:r>
      <w:r w:rsidR="00597F37" w:rsidRPr="002E7809">
        <w:t xml:space="preserve">(DEHP) on its website </w:t>
      </w:r>
      <w:r w:rsidRPr="002E7809">
        <w:t xml:space="preserve">and comments were invited from the public. </w:t>
      </w:r>
      <w:r w:rsidR="00597F37" w:rsidRPr="002E7809">
        <w:t>A link to the Queensland website was also provided on the Australian Government Department of Environment and Energy’s website</w:t>
      </w:r>
      <w:r w:rsidR="002E7809" w:rsidRPr="002E7809">
        <w:t>.</w:t>
      </w:r>
      <w:r w:rsidR="008E7A3D" w:rsidRPr="002E7809">
        <w:t xml:space="preserve"> A total of </w:t>
      </w:r>
      <w:r w:rsidR="005B41D0" w:rsidRPr="005B41D0">
        <w:t>four</w:t>
      </w:r>
      <w:r w:rsidRPr="005B41D0">
        <w:t xml:space="preserve"> </w:t>
      </w:r>
      <w:r w:rsidRPr="00597F37">
        <w:t xml:space="preserve">submissions were received and comments were taken into account by the </w:t>
      </w:r>
      <w:r w:rsidR="00597F37">
        <w:rPr>
          <w:rFonts w:cs="Arial"/>
          <w:bCs/>
        </w:rPr>
        <w:t>Queensland DEHP</w:t>
      </w:r>
      <w:r w:rsidRPr="00597F37">
        <w:rPr>
          <w:rFonts w:cs="Arial"/>
          <w:bCs/>
        </w:rPr>
        <w:t xml:space="preserve"> in finalising the plan. </w:t>
      </w:r>
    </w:p>
    <w:p w14:paraId="064856D0" w14:textId="77777777" w:rsidR="00894042" w:rsidRPr="00887447" w:rsidRDefault="00BF1802" w:rsidP="00C143EC">
      <w:pPr>
        <w:tabs>
          <w:tab w:val="left" w:pos="480"/>
        </w:tabs>
        <w:ind w:left="480"/>
        <w:rPr>
          <w:color w:val="FF0000"/>
        </w:rPr>
      </w:pPr>
    </w:p>
    <w:p w14:paraId="064856D2" w14:textId="6F256737" w:rsidR="00FF16B1" w:rsidRPr="008E7A3D" w:rsidRDefault="00E465E5" w:rsidP="00C143EC">
      <w:pPr>
        <w:tabs>
          <w:tab w:val="left" w:pos="480"/>
        </w:tabs>
        <w:ind w:left="480"/>
      </w:pPr>
      <w:r w:rsidRPr="008E7A3D">
        <w:t xml:space="preserve">The adopted plan has been endorsed by the State in which the </w:t>
      </w:r>
      <w:r w:rsidR="008E7A3D" w:rsidRPr="008E7A3D">
        <w:t>boggomoss snail occurs</w:t>
      </w:r>
      <w:r w:rsidRPr="008E7A3D">
        <w:t xml:space="preserve">. </w:t>
      </w:r>
    </w:p>
    <w:p w14:paraId="724228D5" w14:textId="77777777" w:rsidR="008E7A3D" w:rsidRPr="008E7A3D" w:rsidRDefault="008E7A3D" w:rsidP="00C143EC">
      <w:pPr>
        <w:tabs>
          <w:tab w:val="left" w:pos="480"/>
        </w:tabs>
        <w:ind w:left="480"/>
      </w:pPr>
    </w:p>
    <w:p w14:paraId="064856D3" w14:textId="77777777" w:rsidR="00C143EC" w:rsidRPr="008E7A3D" w:rsidRDefault="00E465E5" w:rsidP="00C143EC">
      <w:pPr>
        <w:tabs>
          <w:tab w:val="left" w:pos="480"/>
        </w:tabs>
        <w:ind w:left="480" w:right="-120"/>
      </w:pPr>
      <w:r w:rsidRPr="008E7A3D">
        <w:t xml:space="preserve">In accordance with subsection 277(2) of the Act, the advice of the Threatened Species Scientific Committee was obtained on the content of the recovery plan, and considered by the Minister before adopting the plan. </w:t>
      </w:r>
    </w:p>
    <w:p w14:paraId="064856D4" w14:textId="77777777" w:rsidR="00C143EC" w:rsidRPr="00887447" w:rsidRDefault="00BF1802" w:rsidP="00C143EC">
      <w:pPr>
        <w:tabs>
          <w:tab w:val="left" w:pos="480"/>
        </w:tabs>
        <w:ind w:left="480" w:right="607"/>
        <w:rPr>
          <w:color w:val="FF0000"/>
        </w:rPr>
      </w:pPr>
    </w:p>
    <w:p w14:paraId="064856D5" w14:textId="7309D820" w:rsidR="00C143EC" w:rsidRPr="008E7A3D" w:rsidRDefault="00E465E5" w:rsidP="00C143EC">
      <w:pPr>
        <w:tabs>
          <w:tab w:val="left" w:pos="480"/>
        </w:tabs>
        <w:ind w:left="480" w:right="607"/>
      </w:pPr>
      <w:r w:rsidRPr="008E7A3D">
        <w:t xml:space="preserve">The adopted plan is available from the Australian Government Department of the Environment </w:t>
      </w:r>
      <w:r w:rsidR="008E7A3D" w:rsidRPr="008E7A3D">
        <w:t xml:space="preserve">and Energy </w:t>
      </w:r>
      <w:r w:rsidRPr="008E7A3D">
        <w:t xml:space="preserve">website: </w:t>
      </w:r>
      <w:r w:rsidRPr="008E7A3D">
        <w:br/>
      </w:r>
      <w:hyperlink r:id="rId13" w:history="1">
        <w:r w:rsidRPr="008E7A3D">
          <w:rPr>
            <w:rStyle w:val="Hyperlink"/>
            <w:color w:val="auto"/>
          </w:rPr>
          <w:t>http://www.environment.gov.au/cgi-bin/sprat/public/publicshowallrps.pl</w:t>
        </w:r>
      </w:hyperlink>
      <w:r w:rsidRPr="008E7A3D">
        <w:t xml:space="preserve"> </w:t>
      </w:r>
    </w:p>
    <w:p w14:paraId="064856D6" w14:textId="1D2F910B" w:rsidR="00C143EC" w:rsidRPr="008E7A3D" w:rsidRDefault="00E465E5" w:rsidP="00C143EC">
      <w:pPr>
        <w:tabs>
          <w:tab w:val="left" w:pos="480"/>
        </w:tabs>
        <w:ind w:left="480"/>
      </w:pPr>
      <w:r w:rsidRPr="008E7A3D">
        <w:t>and from the Community Information Unit, Department of the Environment</w:t>
      </w:r>
      <w:r w:rsidR="008E7A3D" w:rsidRPr="008E7A3D">
        <w:t xml:space="preserve"> and Energy</w:t>
      </w:r>
      <w:r w:rsidRPr="008E7A3D">
        <w:t>, GPO Box 787, Canberra ACT 2601 or by phoning on 1800 803 772.</w:t>
      </w:r>
    </w:p>
    <w:p w14:paraId="064856D7" w14:textId="77777777" w:rsidR="00C143EC" w:rsidRPr="008E7A3D" w:rsidRDefault="00BF1802" w:rsidP="00C143EC">
      <w:pPr>
        <w:tabs>
          <w:tab w:val="left" w:pos="480"/>
        </w:tabs>
        <w:ind w:left="480" w:right="607"/>
      </w:pPr>
    </w:p>
    <w:p w14:paraId="064856D8" w14:textId="77777777" w:rsidR="00C143EC" w:rsidRPr="008E7A3D" w:rsidRDefault="00E465E5" w:rsidP="00C143EC">
      <w:pPr>
        <w:tabs>
          <w:tab w:val="left" w:pos="480"/>
        </w:tabs>
        <w:ind w:left="480"/>
        <w:rPr>
          <w:lang w:val="en-US"/>
        </w:rPr>
      </w:pPr>
      <w:r w:rsidRPr="008E7A3D">
        <w:rPr>
          <w:lang w:val="en-US"/>
        </w:rPr>
        <w:t xml:space="preserve">This Instrument is a legislative instrument for the purposes of the </w:t>
      </w:r>
      <w:r w:rsidRPr="008E7A3D">
        <w:rPr>
          <w:i/>
          <w:lang w:val="en-US"/>
        </w:rPr>
        <w:t>Legislation Act 2003</w:t>
      </w:r>
      <w:r w:rsidRPr="008E7A3D">
        <w:rPr>
          <w:lang w:val="en-US"/>
        </w:rPr>
        <w:t>.</w:t>
      </w:r>
    </w:p>
    <w:p w14:paraId="064856D9" w14:textId="77777777" w:rsidR="00C143EC" w:rsidRPr="008E7A3D" w:rsidRDefault="00BF1802" w:rsidP="00C143EC">
      <w:pPr>
        <w:tabs>
          <w:tab w:val="left" w:pos="480"/>
        </w:tabs>
        <w:ind w:left="480"/>
        <w:rPr>
          <w:lang w:val="en-US"/>
        </w:rPr>
      </w:pPr>
    </w:p>
    <w:p w14:paraId="064856DA" w14:textId="77777777" w:rsidR="00C143EC" w:rsidRPr="008E7A3D" w:rsidRDefault="00E465E5" w:rsidP="00C143EC">
      <w:pPr>
        <w:tabs>
          <w:tab w:val="left" w:pos="480"/>
        </w:tabs>
        <w:ind w:left="480"/>
        <w:rPr>
          <w:lang w:val="en-US"/>
        </w:rPr>
      </w:pPr>
      <w:r w:rsidRPr="008E7A3D">
        <w:rPr>
          <w:lang w:val="en-US"/>
        </w:rPr>
        <w:t>The recovery plan comes into force on the day after it is registered on the Federal Register of Legislation.</w:t>
      </w:r>
    </w:p>
    <w:p w14:paraId="064856DB" w14:textId="77777777" w:rsidR="00C143EC" w:rsidRPr="008E7A3D" w:rsidRDefault="00BF1802" w:rsidP="00C143EC">
      <w:pPr>
        <w:tabs>
          <w:tab w:val="left" w:pos="480"/>
          <w:tab w:val="left" w:pos="5554"/>
        </w:tabs>
        <w:ind w:left="480"/>
        <w:rPr>
          <w:lang w:val="en-US"/>
        </w:rPr>
      </w:pPr>
    </w:p>
    <w:p w14:paraId="064856DC" w14:textId="77777777" w:rsidR="00C143EC" w:rsidRPr="008E7A3D" w:rsidRDefault="00E465E5" w:rsidP="00C143EC">
      <w:pPr>
        <w:tabs>
          <w:tab w:val="left" w:pos="480"/>
        </w:tabs>
        <w:ind w:left="480"/>
        <w:rPr>
          <w:lang w:val="en-US"/>
        </w:rPr>
      </w:pPr>
      <w:r w:rsidRPr="008E7A3D">
        <w:rPr>
          <w:u w:val="single"/>
          <w:lang w:val="en-US"/>
        </w:rPr>
        <w:t>Authority</w:t>
      </w:r>
      <w:r w:rsidRPr="008E7A3D">
        <w:rPr>
          <w:lang w:val="en-US"/>
        </w:rPr>
        <w:t xml:space="preserve">: Section 269A(7) of the </w:t>
      </w:r>
      <w:r w:rsidRPr="008E7A3D">
        <w:rPr>
          <w:i/>
          <w:lang w:val="en-US"/>
        </w:rPr>
        <w:t>Environment Protection and Biodiversity Conservation Act 1999</w:t>
      </w:r>
      <w:r w:rsidRPr="008E7A3D">
        <w:rPr>
          <w:lang w:val="en-US"/>
        </w:rPr>
        <w:t>.</w:t>
      </w:r>
    </w:p>
    <w:p w14:paraId="064856DD" w14:textId="77777777" w:rsidR="00C143EC" w:rsidRPr="008E7A3D" w:rsidRDefault="00E465E5" w:rsidP="00C143EC">
      <w:pPr>
        <w:pStyle w:val="Heading1"/>
      </w:pPr>
      <w:r w:rsidRPr="008E7A3D">
        <w:br w:type="page"/>
      </w:r>
    </w:p>
    <w:tbl>
      <w:tblPr>
        <w:tblStyle w:val="TableGrid"/>
        <w:tblW w:w="0" w:type="auto"/>
        <w:tblInd w:w="-34" w:type="dxa"/>
        <w:tblBorders>
          <w:top w:val="thinThickThinSmallGap" w:sz="24" w:space="0" w:color="auto"/>
          <w:left w:val="thinThickThinSmallGap" w:sz="24" w:space="0" w:color="auto"/>
          <w:bottom w:val="thinThickThinSmallGap" w:sz="24" w:space="0" w:color="auto"/>
          <w:right w:val="thinThickThinSmallGap" w:sz="24" w:space="0" w:color="auto"/>
          <w:insideH w:val="nil"/>
          <w:insideV w:val="nil"/>
        </w:tblBorders>
        <w:tblLook w:val="04A0" w:firstRow="1" w:lastRow="0" w:firstColumn="1" w:lastColumn="0" w:noHBand="0" w:noVBand="1"/>
      </w:tblPr>
      <w:tblGrid>
        <w:gridCol w:w="9126"/>
      </w:tblGrid>
      <w:tr w:rsidR="00887447" w:rsidRPr="00887447" w14:paraId="064856F0" w14:textId="77777777" w:rsidTr="00C143EC">
        <w:trPr>
          <w:cnfStyle w:val="100000000000" w:firstRow="1" w:lastRow="0" w:firstColumn="0" w:lastColumn="0" w:oddVBand="0" w:evenVBand="0" w:oddHBand="0" w:evenHBand="0" w:firstRowFirstColumn="0" w:firstRowLastColumn="0" w:lastRowFirstColumn="0" w:lastRowLastColumn="0"/>
        </w:trPr>
        <w:tc>
          <w:tcPr>
            <w:tcW w:w="9970" w:type="dxa"/>
          </w:tcPr>
          <w:p w14:paraId="064856DE" w14:textId="77777777" w:rsidR="00C143EC" w:rsidRPr="002E7809" w:rsidRDefault="00E465E5" w:rsidP="00C143EC">
            <w:pPr>
              <w:spacing w:before="360" w:after="120"/>
              <w:ind w:left="283" w:right="283"/>
              <w:jc w:val="center"/>
              <w:rPr>
                <w:b/>
                <w:sz w:val="28"/>
                <w:szCs w:val="28"/>
              </w:rPr>
            </w:pPr>
            <w:r w:rsidRPr="002E7809">
              <w:rPr>
                <w:b/>
                <w:sz w:val="28"/>
                <w:szCs w:val="28"/>
              </w:rPr>
              <w:lastRenderedPageBreak/>
              <w:t>Statement of Compatibility with Human Rights</w:t>
            </w:r>
          </w:p>
          <w:p w14:paraId="064856DF" w14:textId="77777777" w:rsidR="00C143EC" w:rsidRPr="002E7809" w:rsidRDefault="00E465E5" w:rsidP="00C143EC">
            <w:pPr>
              <w:spacing w:before="120" w:after="120"/>
              <w:ind w:left="283" w:right="283"/>
              <w:jc w:val="center"/>
            </w:pPr>
            <w:r w:rsidRPr="002E7809">
              <w:rPr>
                <w:i/>
              </w:rPr>
              <w:t>Prepared in accordance with Part 3 of the Human Rights (Parliamentary Scrutiny) Act 2011</w:t>
            </w:r>
          </w:p>
          <w:p w14:paraId="064856E0" w14:textId="77777777" w:rsidR="00C143EC" w:rsidRPr="002E7809" w:rsidRDefault="00BF1802" w:rsidP="00C143EC">
            <w:pPr>
              <w:spacing w:before="120" w:after="120"/>
              <w:ind w:left="283" w:right="283"/>
              <w:jc w:val="center"/>
            </w:pPr>
          </w:p>
          <w:p w14:paraId="064856E1" w14:textId="77777777" w:rsidR="00C143EC" w:rsidRPr="002E7809" w:rsidRDefault="00E465E5" w:rsidP="00C143EC">
            <w:pPr>
              <w:spacing w:before="120" w:after="120"/>
              <w:ind w:left="283" w:right="283"/>
              <w:jc w:val="center"/>
              <w:rPr>
                <w:b/>
              </w:rPr>
            </w:pPr>
            <w:r w:rsidRPr="002E7809">
              <w:rPr>
                <w:b/>
              </w:rPr>
              <w:t>Instrument Adopting Recovery Plans</w:t>
            </w:r>
          </w:p>
          <w:p w14:paraId="064856E2" w14:textId="77777777" w:rsidR="00C143EC" w:rsidRPr="002E7809" w:rsidRDefault="00BF1802" w:rsidP="00C143EC">
            <w:pPr>
              <w:spacing w:before="120" w:after="120"/>
              <w:ind w:left="283" w:right="283"/>
              <w:jc w:val="center"/>
            </w:pPr>
          </w:p>
          <w:p w14:paraId="064856E3" w14:textId="77777777" w:rsidR="00C143EC" w:rsidRPr="002E7809" w:rsidRDefault="00E465E5" w:rsidP="00C143EC">
            <w:pPr>
              <w:spacing w:before="120" w:after="120"/>
              <w:ind w:left="283" w:right="283"/>
              <w:jc w:val="center"/>
            </w:pPr>
            <w:r w:rsidRPr="002E7809">
              <w:t xml:space="preserve">This Legislative Instrument is compatible with the human rights and freedoms recognised or declared in the international instruments listed in section 3 of the </w:t>
            </w:r>
            <w:r w:rsidRPr="002E7809">
              <w:rPr>
                <w:i/>
              </w:rPr>
              <w:t>Human Rights (Parliamentary Scrutiny) Act 2011</w:t>
            </w:r>
            <w:r w:rsidRPr="002E7809">
              <w:t>.</w:t>
            </w:r>
          </w:p>
          <w:p w14:paraId="064856E4" w14:textId="77777777" w:rsidR="00C143EC" w:rsidRPr="002E7809" w:rsidRDefault="00BF1802" w:rsidP="00C143EC">
            <w:pPr>
              <w:spacing w:before="120" w:after="120"/>
              <w:ind w:left="283" w:right="283"/>
              <w:jc w:val="center"/>
            </w:pPr>
          </w:p>
          <w:p w14:paraId="064856E5" w14:textId="77777777" w:rsidR="00C143EC" w:rsidRPr="002E7809" w:rsidRDefault="00E465E5" w:rsidP="00C143EC">
            <w:pPr>
              <w:spacing w:before="120" w:after="120"/>
              <w:ind w:left="283" w:right="283"/>
              <w:jc w:val="both"/>
              <w:rPr>
                <w:b/>
              </w:rPr>
            </w:pPr>
            <w:r w:rsidRPr="002E7809">
              <w:rPr>
                <w:b/>
              </w:rPr>
              <w:t>Overview of the Legislative Instrument</w:t>
            </w:r>
          </w:p>
          <w:p w14:paraId="064856E6" w14:textId="14042D97" w:rsidR="00C143EC" w:rsidRPr="002E7809" w:rsidRDefault="00E465E5" w:rsidP="00C143EC">
            <w:pPr>
              <w:spacing w:before="120" w:after="120"/>
              <w:ind w:left="283" w:right="283"/>
            </w:pPr>
            <w:r w:rsidRPr="002E7809">
              <w:t>The purpose of this Legislative Instrument is to adopt the ‘</w:t>
            </w:r>
            <w:r w:rsidR="002E7809" w:rsidRPr="002E7809">
              <w:t xml:space="preserve">Recovery plan for the boggomoss snail </w:t>
            </w:r>
            <w:r w:rsidR="002E7809" w:rsidRPr="002E7809">
              <w:rPr>
                <w:i/>
              </w:rPr>
              <w:t>Adclarkia dawsonensis</w:t>
            </w:r>
            <w:r w:rsidR="002E7809" w:rsidRPr="002E7809">
              <w:t>’</w:t>
            </w:r>
            <w:r w:rsidRPr="002E7809">
              <w:t xml:space="preserve">, prepared by the </w:t>
            </w:r>
            <w:r w:rsidR="002E7809" w:rsidRPr="002E7809">
              <w:t>Queensland</w:t>
            </w:r>
            <w:r w:rsidRPr="002E7809">
              <w:t xml:space="preserve"> </w:t>
            </w:r>
            <w:r w:rsidRPr="002E7809">
              <w:rPr>
                <w:rFonts w:cs="Arial"/>
                <w:bCs/>
              </w:rPr>
              <w:t>Department of Environment</w:t>
            </w:r>
            <w:r w:rsidR="002E7809" w:rsidRPr="002E7809">
              <w:rPr>
                <w:rFonts w:cs="Arial"/>
                <w:bCs/>
              </w:rPr>
              <w:t xml:space="preserve"> and Heritage Protection</w:t>
            </w:r>
            <w:r w:rsidRPr="002E7809">
              <w:t xml:space="preserve">. This adopted plan provides for the research and management action necessary to stop the decline of, and support the recovery of, </w:t>
            </w:r>
            <w:r w:rsidR="002E7809" w:rsidRPr="002E7809">
              <w:t>the</w:t>
            </w:r>
            <w:r w:rsidRPr="002E7809">
              <w:t xml:space="preserve"> listed </w:t>
            </w:r>
            <w:r w:rsidR="002E7809" w:rsidRPr="002E7809">
              <w:t xml:space="preserve">threatened boggomoss snail </w:t>
            </w:r>
            <w:r w:rsidRPr="002E7809">
              <w:t xml:space="preserve">under the under the </w:t>
            </w:r>
            <w:r w:rsidRPr="002E7809">
              <w:rPr>
                <w:i/>
              </w:rPr>
              <w:t>Environment Protection and Biodiversity Conservation Act 1999</w:t>
            </w:r>
            <w:r w:rsidRPr="002E7809">
              <w:t xml:space="preserve"> (EPBC Act), in order to maximise </w:t>
            </w:r>
            <w:r w:rsidR="002E7809" w:rsidRPr="002E7809">
              <w:t>its</w:t>
            </w:r>
            <w:r w:rsidRPr="002E7809">
              <w:t xml:space="preserve"> chances of long-term survival in the wild</w:t>
            </w:r>
            <w:r w:rsidRPr="002E7809">
              <w:rPr>
                <w:i/>
              </w:rPr>
              <w:t>.</w:t>
            </w:r>
          </w:p>
          <w:p w14:paraId="064856E7" w14:textId="100DDAA2" w:rsidR="00080E81" w:rsidRPr="002E7809" w:rsidRDefault="002E7809" w:rsidP="00080E81">
            <w:pPr>
              <w:spacing w:before="120" w:after="120"/>
              <w:ind w:left="283" w:right="283"/>
            </w:pPr>
            <w:r w:rsidRPr="002E7809">
              <w:t>T</w:t>
            </w:r>
            <w:r w:rsidR="00E465E5" w:rsidRPr="002E7809">
              <w:t xml:space="preserve">he adopted recovery plan replaces the </w:t>
            </w:r>
            <w:r w:rsidRPr="002E7809">
              <w:t xml:space="preserve">previous </w:t>
            </w:r>
            <w:r w:rsidR="00E465E5" w:rsidRPr="002E7809">
              <w:t>‘</w:t>
            </w:r>
            <w:r w:rsidRPr="002E7809">
              <w:t xml:space="preserve">Recovery Plan for the Boggomoss Snail </w:t>
            </w:r>
            <w:r w:rsidRPr="002E7809">
              <w:rPr>
                <w:i/>
              </w:rPr>
              <w:t>Adclarkia dawsonensis</w:t>
            </w:r>
            <w:r w:rsidRPr="002E7809">
              <w:t>’</w:t>
            </w:r>
            <w:r w:rsidR="00E465E5" w:rsidRPr="002E7809">
              <w:t xml:space="preserve"> which was ad</w:t>
            </w:r>
            <w:r w:rsidRPr="002E7809">
              <w:t>opted under the EPBC Act in 2008</w:t>
            </w:r>
            <w:r w:rsidR="00E465E5" w:rsidRPr="002E7809">
              <w:t xml:space="preserve">.  </w:t>
            </w:r>
          </w:p>
          <w:p w14:paraId="064856E8" w14:textId="77777777" w:rsidR="00C143EC" w:rsidRPr="002E7809" w:rsidRDefault="00E465E5" w:rsidP="00C143EC">
            <w:pPr>
              <w:spacing w:before="120" w:after="120"/>
              <w:ind w:left="283" w:right="283"/>
              <w:rPr>
                <w:b/>
              </w:rPr>
            </w:pPr>
            <w:r w:rsidRPr="002E7809">
              <w:rPr>
                <w:b/>
              </w:rPr>
              <w:t>Human rights implications</w:t>
            </w:r>
          </w:p>
          <w:p w14:paraId="064856E9" w14:textId="77777777" w:rsidR="00C143EC" w:rsidRPr="002E7809" w:rsidRDefault="00E465E5" w:rsidP="00C143EC">
            <w:pPr>
              <w:spacing w:before="120" w:after="120"/>
              <w:ind w:left="283" w:right="283"/>
            </w:pPr>
            <w:r w:rsidRPr="002E7809">
              <w:t>This Legislative Instrument does not engage any of the applicable rights or freedoms.</w:t>
            </w:r>
          </w:p>
          <w:p w14:paraId="064856EA" w14:textId="77777777" w:rsidR="00C143EC" w:rsidRPr="002E7809" w:rsidRDefault="00BF1802" w:rsidP="00C143EC">
            <w:pPr>
              <w:spacing w:before="120" w:after="120"/>
              <w:ind w:left="283" w:right="283"/>
            </w:pPr>
          </w:p>
          <w:p w14:paraId="064856EB" w14:textId="77777777" w:rsidR="00C143EC" w:rsidRPr="002E7809" w:rsidRDefault="00E465E5" w:rsidP="00C143EC">
            <w:pPr>
              <w:spacing w:before="120" w:after="120"/>
              <w:ind w:left="283" w:right="283"/>
              <w:rPr>
                <w:b/>
              </w:rPr>
            </w:pPr>
            <w:r w:rsidRPr="002E7809">
              <w:rPr>
                <w:b/>
              </w:rPr>
              <w:t>Conclusion</w:t>
            </w:r>
          </w:p>
          <w:p w14:paraId="064856EC" w14:textId="77777777" w:rsidR="00C143EC" w:rsidRPr="002E7809" w:rsidRDefault="00E465E5" w:rsidP="00C143EC">
            <w:pPr>
              <w:spacing w:before="120" w:after="120"/>
              <w:ind w:left="283" w:right="283"/>
            </w:pPr>
            <w:r w:rsidRPr="002E7809">
              <w:t>This Legislative Instrument is compatible with human rights as it does not raise any human rights issues.</w:t>
            </w:r>
          </w:p>
          <w:p w14:paraId="064856ED" w14:textId="77777777" w:rsidR="00C143EC" w:rsidRPr="002E7809" w:rsidRDefault="00BF1802" w:rsidP="00C143EC">
            <w:pPr>
              <w:spacing w:before="120" w:after="120"/>
              <w:ind w:left="283" w:right="283"/>
              <w:jc w:val="center"/>
            </w:pPr>
          </w:p>
          <w:p w14:paraId="064856EE" w14:textId="77777777" w:rsidR="00C143EC" w:rsidRPr="002E7809" w:rsidRDefault="00E465E5" w:rsidP="00C143EC">
            <w:pPr>
              <w:spacing w:before="120" w:after="120"/>
              <w:ind w:left="283" w:right="283"/>
            </w:pPr>
            <w:r w:rsidRPr="002E7809">
              <w:rPr>
                <w:b/>
              </w:rPr>
              <w:t xml:space="preserve">Minister for the Environment and Energy </w:t>
            </w:r>
          </w:p>
          <w:p w14:paraId="064856EF" w14:textId="77777777" w:rsidR="00C143EC" w:rsidRPr="00887447" w:rsidRDefault="00BF1802" w:rsidP="00C143EC">
            <w:pPr>
              <w:pStyle w:val="Heading1"/>
              <w:ind w:left="283" w:right="283"/>
              <w:outlineLvl w:val="0"/>
              <w:rPr>
                <w:color w:val="FF0000"/>
              </w:rPr>
            </w:pPr>
          </w:p>
        </w:tc>
      </w:tr>
    </w:tbl>
    <w:p w14:paraId="064856F1" w14:textId="77777777" w:rsidR="00C143EC" w:rsidRPr="00887447" w:rsidRDefault="00BF1802" w:rsidP="00C143EC">
      <w:pPr>
        <w:pStyle w:val="Heading1"/>
        <w:ind w:left="1701" w:hanging="1701"/>
        <w:rPr>
          <w:color w:val="FF0000"/>
        </w:rPr>
      </w:pPr>
    </w:p>
    <w:p w14:paraId="064856F2" w14:textId="77777777" w:rsidR="00C143EC" w:rsidRPr="002E7809" w:rsidRDefault="00E465E5" w:rsidP="00C143EC">
      <w:pPr>
        <w:tabs>
          <w:tab w:val="left" w:pos="480"/>
        </w:tabs>
        <w:jc w:val="right"/>
        <w:rPr>
          <w:b/>
          <w:u w:val="single"/>
          <w:lang w:val="en-US"/>
        </w:rPr>
      </w:pPr>
      <w:r w:rsidRPr="00887447">
        <w:rPr>
          <w:b/>
          <w:color w:val="FF0000"/>
        </w:rPr>
        <w:br w:type="page"/>
      </w:r>
      <w:r w:rsidRPr="002E7809">
        <w:rPr>
          <w:b/>
          <w:u w:val="single"/>
          <w:lang w:val="en-US"/>
        </w:rPr>
        <w:lastRenderedPageBreak/>
        <w:t>ATTACHMENT A</w:t>
      </w:r>
    </w:p>
    <w:p w14:paraId="064856F3" w14:textId="77777777" w:rsidR="00C143EC" w:rsidRPr="002E7809" w:rsidRDefault="00BF1802" w:rsidP="00C143EC">
      <w:pPr>
        <w:tabs>
          <w:tab w:val="left" w:pos="480"/>
        </w:tabs>
        <w:ind w:left="480" w:right="607"/>
        <w:rPr>
          <w:lang w:val="en-US"/>
        </w:rPr>
      </w:pPr>
    </w:p>
    <w:p w14:paraId="064856F4" w14:textId="77777777" w:rsidR="00C143EC" w:rsidRPr="002E7809" w:rsidRDefault="00E465E5" w:rsidP="00C143EC">
      <w:pPr>
        <w:tabs>
          <w:tab w:val="left" w:pos="480"/>
        </w:tabs>
        <w:ind w:left="480" w:right="607"/>
        <w:rPr>
          <w:b/>
        </w:rPr>
      </w:pPr>
      <w:r w:rsidRPr="002E7809">
        <w:rPr>
          <w:b/>
        </w:rPr>
        <w:t>Meeting the requirements of section 270 of the EPBC Act</w:t>
      </w:r>
    </w:p>
    <w:p w14:paraId="064856F5" w14:textId="77777777" w:rsidR="00C143EC" w:rsidRPr="00887447" w:rsidRDefault="00BF1802" w:rsidP="00C143EC">
      <w:pPr>
        <w:tabs>
          <w:tab w:val="left" w:pos="480"/>
        </w:tabs>
        <w:ind w:left="480" w:right="607"/>
        <w:rPr>
          <w:b/>
          <w:color w:val="FF0000"/>
        </w:rPr>
      </w:pPr>
    </w:p>
    <w:p w14:paraId="064856F6" w14:textId="77777777" w:rsidR="00C143EC" w:rsidRPr="002E7809" w:rsidRDefault="00E465E5" w:rsidP="00C143EC">
      <w:pPr>
        <w:tabs>
          <w:tab w:val="left" w:pos="480"/>
        </w:tabs>
        <w:ind w:left="480" w:right="607"/>
      </w:pPr>
      <w:r w:rsidRPr="002E7809">
        <w:t xml:space="preserve">Section 270 of the </w:t>
      </w:r>
      <w:r w:rsidRPr="002E7809">
        <w:rPr>
          <w:i/>
        </w:rPr>
        <w:t>Environment Protection and Biodiversity Conservation Act 1999</w:t>
      </w:r>
      <w:r w:rsidRPr="002E7809">
        <w:t xml:space="preserve"> (the Act) specifies the content requirements for recovery plans. The Minister cannot adopt a State or Territory plan as a recovery plan, unless the plan meets the requirements of section 270.</w:t>
      </w:r>
    </w:p>
    <w:p w14:paraId="064856F7" w14:textId="77777777" w:rsidR="00C143EC" w:rsidRPr="00887447" w:rsidRDefault="00BF1802" w:rsidP="00C143EC">
      <w:pPr>
        <w:tabs>
          <w:tab w:val="left" w:pos="480"/>
        </w:tabs>
        <w:ind w:left="480" w:right="607"/>
        <w:rPr>
          <w:color w:val="FF0000"/>
        </w:rPr>
      </w:pPr>
    </w:p>
    <w:p w14:paraId="064856F8" w14:textId="5B82E5A7" w:rsidR="00C143EC" w:rsidRPr="002E7809" w:rsidRDefault="00E465E5" w:rsidP="00C143EC">
      <w:pPr>
        <w:tabs>
          <w:tab w:val="left" w:pos="480"/>
        </w:tabs>
        <w:ind w:left="480" w:right="607"/>
      </w:pPr>
      <w:r w:rsidRPr="002E7809">
        <w:t xml:space="preserve">The Department of the Environment </w:t>
      </w:r>
      <w:r w:rsidR="002E7809" w:rsidRPr="002E7809">
        <w:t xml:space="preserve">and Energy </w:t>
      </w:r>
      <w:r w:rsidRPr="002E7809">
        <w:t>and the Threatened Species Scientific Committee assessed the adopted plan and both concluded that it complies with the requirements of section 270 of the Act.</w:t>
      </w:r>
    </w:p>
    <w:p w14:paraId="064856F9" w14:textId="77777777" w:rsidR="00C143EC" w:rsidRPr="002E7809" w:rsidRDefault="00BF1802" w:rsidP="00C143EC">
      <w:pPr>
        <w:tabs>
          <w:tab w:val="left" w:pos="480"/>
        </w:tabs>
        <w:ind w:left="480" w:right="607"/>
      </w:pPr>
    </w:p>
    <w:p w14:paraId="064856FA" w14:textId="77777777" w:rsidR="00C143EC" w:rsidRPr="002E7809" w:rsidRDefault="00E465E5" w:rsidP="00C143EC">
      <w:pPr>
        <w:tabs>
          <w:tab w:val="left" w:pos="480"/>
        </w:tabs>
        <w:ind w:left="480" w:right="607"/>
      </w:pPr>
      <w:r w:rsidRPr="002E7809">
        <w:t>Section 270 (1) of the Act provides that a recovery plan must provide for the research and management actions necessary to stop the decline of, and support the recovery of, the listed threatened species concerned so that their long-term chances of survival in the wild are maximised. The adopted plan was assessed as compliant in this respect. The adopted plan provides an appropriate balance between identified research actions necessary to better understand the ecological requirements of the species, and management actions necessary to deal with the known threats and improve the species’ prospects of survival.</w:t>
      </w:r>
    </w:p>
    <w:p w14:paraId="064856FB" w14:textId="77777777" w:rsidR="00C143EC" w:rsidRPr="002E7809" w:rsidRDefault="00BF1802" w:rsidP="00C143EC">
      <w:pPr>
        <w:tabs>
          <w:tab w:val="left" w:pos="480"/>
        </w:tabs>
        <w:ind w:left="480" w:right="607"/>
      </w:pPr>
    </w:p>
    <w:p w14:paraId="064856FC" w14:textId="77777777" w:rsidR="00C143EC" w:rsidRPr="00983E93" w:rsidRDefault="00E465E5" w:rsidP="00C143EC">
      <w:pPr>
        <w:tabs>
          <w:tab w:val="left" w:pos="480"/>
        </w:tabs>
        <w:ind w:left="480" w:right="607"/>
      </w:pPr>
      <w:r w:rsidRPr="00983E93">
        <w:t>Section 270(2) of the Act provides that a recovery plan must particularly include the material specified in that subsection. The adopted plan states the:</w:t>
      </w:r>
    </w:p>
    <w:p w14:paraId="064856FD" w14:textId="77777777" w:rsidR="00C143EC" w:rsidRPr="00983E93" w:rsidRDefault="00E465E5" w:rsidP="00C143EC">
      <w:pPr>
        <w:tabs>
          <w:tab w:val="left" w:pos="480"/>
        </w:tabs>
        <w:ind w:right="607"/>
      </w:pPr>
      <w:r w:rsidRPr="00983E93">
        <w:tab/>
        <w:t xml:space="preserve">(a)   objectives to be achieved; </w:t>
      </w:r>
    </w:p>
    <w:p w14:paraId="064856FE" w14:textId="77777777" w:rsidR="00C143EC" w:rsidRPr="00983E93" w:rsidRDefault="00E465E5" w:rsidP="00C143EC">
      <w:pPr>
        <w:tabs>
          <w:tab w:val="left" w:pos="480"/>
        </w:tabs>
        <w:ind w:right="607"/>
      </w:pPr>
      <w:r w:rsidRPr="00983E93">
        <w:tab/>
        <w:t>(b)   criteria against which achievement of the objectives are to be measured</w:t>
      </w:r>
    </w:p>
    <w:p w14:paraId="064856FF" w14:textId="77777777" w:rsidR="00C143EC" w:rsidRPr="00983E93" w:rsidRDefault="00E465E5" w:rsidP="00C143EC">
      <w:pPr>
        <w:tabs>
          <w:tab w:val="left" w:pos="480"/>
        </w:tabs>
        <w:ind w:right="607"/>
      </w:pPr>
      <w:r w:rsidRPr="00983E93">
        <w:tab/>
        <w:t>(c)   actions needed to achieve the objectives; and</w:t>
      </w:r>
    </w:p>
    <w:p w14:paraId="06485700" w14:textId="77777777" w:rsidR="00C143EC" w:rsidRPr="00983E93" w:rsidRDefault="00E465E5" w:rsidP="00C143EC">
      <w:pPr>
        <w:tabs>
          <w:tab w:val="left" w:pos="480"/>
        </w:tabs>
        <w:ind w:right="607"/>
      </w:pPr>
      <w:r w:rsidRPr="00983E93">
        <w:tab/>
        <w:t>(ca) the threats to the species.</w:t>
      </w:r>
    </w:p>
    <w:p w14:paraId="06485701" w14:textId="77777777" w:rsidR="00C143EC" w:rsidRPr="00983E93" w:rsidRDefault="00BF1802" w:rsidP="00C143EC">
      <w:pPr>
        <w:tabs>
          <w:tab w:val="left" w:pos="480"/>
        </w:tabs>
        <w:ind w:left="480" w:right="607"/>
      </w:pPr>
    </w:p>
    <w:p w14:paraId="06485702" w14:textId="77777777" w:rsidR="00C143EC" w:rsidRPr="00983E93" w:rsidRDefault="00E465E5" w:rsidP="00C143EC">
      <w:pPr>
        <w:tabs>
          <w:tab w:val="left" w:pos="480"/>
        </w:tabs>
        <w:ind w:left="480" w:right="607"/>
      </w:pPr>
      <w:r w:rsidRPr="00983E93">
        <w:t>The adopted plan was assessed as compliant in respect of paragraphs (a), (b) and (c) and (ca) of section 270(2) of the Act.</w:t>
      </w:r>
    </w:p>
    <w:p w14:paraId="06485703" w14:textId="77777777" w:rsidR="00C143EC" w:rsidRPr="00983E93" w:rsidRDefault="00BF1802" w:rsidP="00C143EC">
      <w:pPr>
        <w:tabs>
          <w:tab w:val="left" w:pos="480"/>
        </w:tabs>
        <w:ind w:left="480" w:right="607"/>
      </w:pPr>
    </w:p>
    <w:p w14:paraId="06485704" w14:textId="77777777" w:rsidR="00C143EC" w:rsidRPr="00983E93" w:rsidRDefault="00E465E5" w:rsidP="00C143EC">
      <w:pPr>
        <w:tabs>
          <w:tab w:val="left" w:pos="480"/>
        </w:tabs>
        <w:ind w:left="480" w:right="607"/>
      </w:pPr>
      <w:r w:rsidRPr="00983E93">
        <w:t>Section 270(2A) of the Act provides that a recovery plan is only required to address certain matters identified in section 270(2) to the extent it is practicable to do so. This includes:</w:t>
      </w:r>
    </w:p>
    <w:p w14:paraId="06485705" w14:textId="77777777" w:rsidR="00C143EC" w:rsidRPr="00983E93" w:rsidRDefault="00E465E5" w:rsidP="00C143EC">
      <w:pPr>
        <w:tabs>
          <w:tab w:val="left" w:pos="840"/>
        </w:tabs>
        <w:ind w:left="480" w:right="607"/>
      </w:pPr>
      <w:r w:rsidRPr="00983E93">
        <w:t>(d)  identifying habitats critical to survival of the species;</w:t>
      </w:r>
    </w:p>
    <w:p w14:paraId="06485706" w14:textId="77777777" w:rsidR="00C143EC" w:rsidRPr="00983E93" w:rsidRDefault="00E465E5" w:rsidP="00C143EC">
      <w:pPr>
        <w:tabs>
          <w:tab w:val="left" w:pos="840"/>
        </w:tabs>
        <w:ind w:left="480" w:right="607"/>
      </w:pPr>
      <w:r w:rsidRPr="00983E93">
        <w:t xml:space="preserve">(e)  identifying populations under particular pressure of survival and the actions needed  to protect those habitats; </w:t>
      </w:r>
    </w:p>
    <w:p w14:paraId="06485707" w14:textId="77777777" w:rsidR="00C143EC" w:rsidRPr="00983E93" w:rsidRDefault="00E465E5" w:rsidP="00C143EC">
      <w:pPr>
        <w:tabs>
          <w:tab w:val="left" w:pos="840"/>
        </w:tabs>
        <w:ind w:left="480" w:right="607"/>
      </w:pPr>
      <w:r w:rsidRPr="00983E93">
        <w:t>(f)  stating the estimated duration and cost of the recovery process;</w:t>
      </w:r>
    </w:p>
    <w:p w14:paraId="06485708" w14:textId="77777777" w:rsidR="00C143EC" w:rsidRPr="00983E93" w:rsidRDefault="00E465E5" w:rsidP="00C143EC">
      <w:pPr>
        <w:tabs>
          <w:tab w:val="left" w:pos="840"/>
        </w:tabs>
        <w:ind w:left="480" w:right="607"/>
      </w:pPr>
      <w:r w:rsidRPr="00983E93">
        <w:t>(g)  identifying interests that will be affected by the plan’s implementation, and organisations or persons who will be involved in evaluating the performance of the recovery plan; and</w:t>
      </w:r>
    </w:p>
    <w:p w14:paraId="06485709" w14:textId="77777777" w:rsidR="00C143EC" w:rsidRPr="00983E93" w:rsidRDefault="00E465E5" w:rsidP="00C143EC">
      <w:pPr>
        <w:tabs>
          <w:tab w:val="left" w:pos="840"/>
        </w:tabs>
        <w:ind w:left="480" w:right="607"/>
      </w:pPr>
      <w:r w:rsidRPr="00983E93">
        <w:t>(h)  specifying major benefits to other native species or ecological communities that will be affected by implementation of the plan.</w:t>
      </w:r>
    </w:p>
    <w:p w14:paraId="0648570A" w14:textId="77777777" w:rsidR="00C143EC" w:rsidRPr="00983E93" w:rsidRDefault="00BF1802" w:rsidP="00C143EC">
      <w:pPr>
        <w:tabs>
          <w:tab w:val="left" w:pos="480"/>
        </w:tabs>
        <w:ind w:left="480" w:right="607"/>
      </w:pPr>
    </w:p>
    <w:p w14:paraId="0648570B" w14:textId="77777777" w:rsidR="00C143EC" w:rsidRPr="00983E93" w:rsidRDefault="00E465E5" w:rsidP="00C143EC">
      <w:pPr>
        <w:ind w:left="480" w:right="607"/>
      </w:pPr>
      <w:r w:rsidRPr="00983E93">
        <w:t xml:space="preserve">These items are addressed in the plan to the extent practicable and where information is readily available. </w:t>
      </w:r>
      <w:r w:rsidRPr="00983E93">
        <w:rPr>
          <w:iCs/>
        </w:rPr>
        <w:t xml:space="preserve">Where information is not available, additional actions have been incorporated into the plan for it to be obtained. </w:t>
      </w:r>
    </w:p>
    <w:p w14:paraId="0648570C" w14:textId="77777777" w:rsidR="00C143EC" w:rsidRPr="00983E93" w:rsidRDefault="00BF1802" w:rsidP="00C143EC"/>
    <w:p w14:paraId="0648570D" w14:textId="77777777" w:rsidR="00C143EC" w:rsidRPr="00983E93" w:rsidRDefault="00BF1802" w:rsidP="00C143EC"/>
    <w:p w14:paraId="0648570E" w14:textId="77777777" w:rsidR="00C143EC" w:rsidRPr="00EF53FF" w:rsidRDefault="00BF1802" w:rsidP="00C143EC"/>
    <w:sectPr w:rsidR="00C143EC" w:rsidRPr="00EF53FF" w:rsidSect="00C143EC">
      <w:headerReference w:type="even" r:id="rId14"/>
      <w:footerReference w:type="default" r:id="rId15"/>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85719" w14:textId="77777777" w:rsidR="00F04229" w:rsidRDefault="00E465E5">
      <w:r>
        <w:separator/>
      </w:r>
    </w:p>
  </w:endnote>
  <w:endnote w:type="continuationSeparator" w:id="0">
    <w:p w14:paraId="0648571B" w14:textId="77777777" w:rsidR="00F04229" w:rsidRDefault="00E4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06485712" w14:textId="77777777" w:rsidR="00C143EC" w:rsidRDefault="00E465E5">
        <w:pPr>
          <w:pStyle w:val="Footer"/>
          <w:jc w:val="center"/>
        </w:pPr>
        <w:r>
          <w:fldChar w:fldCharType="begin"/>
        </w:r>
        <w:r>
          <w:instrText xml:space="preserve"> PAGE   \* MERGEFORMAT </w:instrText>
        </w:r>
        <w:r>
          <w:fldChar w:fldCharType="separate"/>
        </w:r>
        <w:r w:rsidR="00BF1802">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85715" w14:textId="77777777" w:rsidR="00F04229" w:rsidRDefault="00E465E5">
      <w:r>
        <w:separator/>
      </w:r>
    </w:p>
  </w:footnote>
  <w:footnote w:type="continuationSeparator" w:id="0">
    <w:p w14:paraId="06485717" w14:textId="77777777" w:rsidR="00F04229" w:rsidRDefault="00E46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8570F" w14:textId="77777777" w:rsidR="00C143EC" w:rsidRDefault="005B41D0" w:rsidP="00C143EC">
    <w:pPr>
      <w:pStyle w:val="Classification"/>
    </w:pPr>
    <w:fldSimple w:instr=" DOCPROPERTY SecurityClassification \* MERGEFORMAT ">
      <w:r w:rsidRPr="005B41D0">
        <w:rPr>
          <w:b/>
          <w:bCs/>
          <w:lang w:val="en-US"/>
        </w:rPr>
        <w:t xml:space="preserve">UNCLASSIFIED  </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4BDEE93E">
      <w:start w:val="1"/>
      <w:numFmt w:val="decimal"/>
      <w:lvlText w:val="%1."/>
      <w:lvlJc w:val="left"/>
      <w:pPr>
        <w:ind w:left="720" w:hanging="360"/>
      </w:pPr>
      <w:rPr>
        <w:rFonts w:hint="default"/>
      </w:rPr>
    </w:lvl>
    <w:lvl w:ilvl="1" w:tplc="9A7C1F9C" w:tentative="1">
      <w:start w:val="1"/>
      <w:numFmt w:val="lowerLetter"/>
      <w:lvlText w:val="%2."/>
      <w:lvlJc w:val="left"/>
      <w:pPr>
        <w:ind w:left="1440" w:hanging="360"/>
      </w:pPr>
      <w:rPr>
        <w:rFonts w:hint="default"/>
      </w:rPr>
    </w:lvl>
    <w:lvl w:ilvl="2" w:tplc="10423084">
      <w:start w:val="1"/>
      <w:numFmt w:val="lowerRoman"/>
      <w:lvlText w:val="%3."/>
      <w:lvlJc w:val="right"/>
      <w:pPr>
        <w:ind w:left="2160" w:hanging="180"/>
      </w:pPr>
      <w:rPr>
        <w:rFonts w:hint="default"/>
      </w:rPr>
    </w:lvl>
    <w:lvl w:ilvl="3" w:tplc="AC561300">
      <w:start w:val="1"/>
      <w:numFmt w:val="decimal"/>
      <w:lvlText w:val="%4."/>
      <w:lvlJc w:val="left"/>
      <w:pPr>
        <w:ind w:left="2880" w:hanging="360"/>
      </w:pPr>
      <w:rPr>
        <w:rFonts w:hint="default"/>
      </w:rPr>
    </w:lvl>
    <w:lvl w:ilvl="4" w:tplc="58AAFD56" w:tentative="1">
      <w:start w:val="1"/>
      <w:numFmt w:val="lowerLetter"/>
      <w:lvlText w:val="%5."/>
      <w:lvlJc w:val="left"/>
      <w:pPr>
        <w:ind w:left="3600" w:hanging="360"/>
      </w:pPr>
      <w:rPr>
        <w:rFonts w:hint="default"/>
      </w:rPr>
    </w:lvl>
    <w:lvl w:ilvl="5" w:tplc="54F008C0" w:tentative="1">
      <w:start w:val="1"/>
      <w:numFmt w:val="lowerRoman"/>
      <w:lvlText w:val="%6."/>
      <w:lvlJc w:val="right"/>
      <w:pPr>
        <w:ind w:left="4320" w:hanging="180"/>
      </w:pPr>
      <w:rPr>
        <w:rFonts w:hint="default"/>
      </w:rPr>
    </w:lvl>
    <w:lvl w:ilvl="6" w:tplc="0DEEA4F8" w:tentative="1">
      <w:start w:val="1"/>
      <w:numFmt w:val="decimal"/>
      <w:lvlText w:val="%7."/>
      <w:lvlJc w:val="left"/>
      <w:pPr>
        <w:ind w:left="5040" w:hanging="360"/>
      </w:pPr>
      <w:rPr>
        <w:rFonts w:hint="default"/>
      </w:rPr>
    </w:lvl>
    <w:lvl w:ilvl="7" w:tplc="2F4CFF90" w:tentative="1">
      <w:start w:val="1"/>
      <w:numFmt w:val="lowerLetter"/>
      <w:lvlText w:val="%8."/>
      <w:lvlJc w:val="left"/>
      <w:pPr>
        <w:ind w:left="5760" w:hanging="360"/>
      </w:pPr>
      <w:rPr>
        <w:rFonts w:hint="default"/>
      </w:rPr>
    </w:lvl>
    <w:lvl w:ilvl="8" w:tplc="0480018C"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BDC4BB8E">
      <w:start w:val="1"/>
      <w:numFmt w:val="decimal"/>
      <w:lvlText w:val="%1."/>
      <w:lvlJc w:val="left"/>
      <w:pPr>
        <w:ind w:left="720" w:hanging="360"/>
      </w:pPr>
    </w:lvl>
    <w:lvl w:ilvl="1" w:tplc="DA383EE6" w:tentative="1">
      <w:start w:val="1"/>
      <w:numFmt w:val="lowerLetter"/>
      <w:lvlText w:val="%2."/>
      <w:lvlJc w:val="left"/>
      <w:pPr>
        <w:ind w:left="1440" w:hanging="360"/>
      </w:pPr>
    </w:lvl>
    <w:lvl w:ilvl="2" w:tplc="6A082908" w:tentative="1">
      <w:start w:val="1"/>
      <w:numFmt w:val="lowerRoman"/>
      <w:lvlText w:val="%3."/>
      <w:lvlJc w:val="right"/>
      <w:pPr>
        <w:ind w:left="2160" w:hanging="180"/>
      </w:pPr>
    </w:lvl>
    <w:lvl w:ilvl="3" w:tplc="9DCC4584" w:tentative="1">
      <w:start w:val="1"/>
      <w:numFmt w:val="decimal"/>
      <w:lvlText w:val="%4."/>
      <w:lvlJc w:val="left"/>
      <w:pPr>
        <w:ind w:left="2880" w:hanging="360"/>
      </w:pPr>
    </w:lvl>
    <w:lvl w:ilvl="4" w:tplc="54944A2E" w:tentative="1">
      <w:start w:val="1"/>
      <w:numFmt w:val="lowerLetter"/>
      <w:lvlText w:val="%5."/>
      <w:lvlJc w:val="left"/>
      <w:pPr>
        <w:ind w:left="3600" w:hanging="360"/>
      </w:pPr>
    </w:lvl>
    <w:lvl w:ilvl="5" w:tplc="4AFACCA0" w:tentative="1">
      <w:start w:val="1"/>
      <w:numFmt w:val="lowerRoman"/>
      <w:lvlText w:val="%6."/>
      <w:lvlJc w:val="right"/>
      <w:pPr>
        <w:ind w:left="4320" w:hanging="180"/>
      </w:pPr>
    </w:lvl>
    <w:lvl w:ilvl="6" w:tplc="CA28093E" w:tentative="1">
      <w:start w:val="1"/>
      <w:numFmt w:val="decimal"/>
      <w:lvlText w:val="%7."/>
      <w:lvlJc w:val="left"/>
      <w:pPr>
        <w:ind w:left="5040" w:hanging="360"/>
      </w:pPr>
    </w:lvl>
    <w:lvl w:ilvl="7" w:tplc="E960CA8A" w:tentative="1">
      <w:start w:val="1"/>
      <w:numFmt w:val="lowerLetter"/>
      <w:lvlText w:val="%8."/>
      <w:lvlJc w:val="left"/>
      <w:pPr>
        <w:ind w:left="5760" w:hanging="360"/>
      </w:pPr>
    </w:lvl>
    <w:lvl w:ilvl="8" w:tplc="83502A92"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FCE0A4BE">
      <w:start w:val="1"/>
      <w:numFmt w:val="bullet"/>
      <w:lvlText w:val=""/>
      <w:lvlJc w:val="left"/>
      <w:pPr>
        <w:ind w:left="720" w:hanging="360"/>
      </w:pPr>
      <w:rPr>
        <w:rFonts w:ascii="Symbol" w:hAnsi="Symbol" w:hint="default"/>
      </w:rPr>
    </w:lvl>
    <w:lvl w:ilvl="1" w:tplc="859C2FDA">
      <w:start w:val="1"/>
      <w:numFmt w:val="bullet"/>
      <w:lvlText w:val="o"/>
      <w:lvlJc w:val="left"/>
      <w:pPr>
        <w:ind w:left="1440" w:hanging="360"/>
      </w:pPr>
      <w:rPr>
        <w:rFonts w:ascii="Courier New" w:hAnsi="Courier New" w:cs="Courier New" w:hint="default"/>
      </w:rPr>
    </w:lvl>
    <w:lvl w:ilvl="2" w:tplc="091CBF70" w:tentative="1">
      <w:start w:val="1"/>
      <w:numFmt w:val="bullet"/>
      <w:lvlText w:val=""/>
      <w:lvlJc w:val="left"/>
      <w:pPr>
        <w:ind w:left="2160" w:hanging="360"/>
      </w:pPr>
      <w:rPr>
        <w:rFonts w:ascii="Wingdings" w:hAnsi="Wingdings" w:hint="default"/>
      </w:rPr>
    </w:lvl>
    <w:lvl w:ilvl="3" w:tplc="CD6401FA" w:tentative="1">
      <w:start w:val="1"/>
      <w:numFmt w:val="bullet"/>
      <w:lvlText w:val=""/>
      <w:lvlJc w:val="left"/>
      <w:pPr>
        <w:ind w:left="2880" w:hanging="360"/>
      </w:pPr>
      <w:rPr>
        <w:rFonts w:ascii="Symbol" w:hAnsi="Symbol" w:hint="default"/>
      </w:rPr>
    </w:lvl>
    <w:lvl w:ilvl="4" w:tplc="32C4F84A" w:tentative="1">
      <w:start w:val="1"/>
      <w:numFmt w:val="bullet"/>
      <w:lvlText w:val="o"/>
      <w:lvlJc w:val="left"/>
      <w:pPr>
        <w:ind w:left="3600" w:hanging="360"/>
      </w:pPr>
      <w:rPr>
        <w:rFonts w:ascii="Courier New" w:hAnsi="Courier New" w:cs="Courier New" w:hint="default"/>
      </w:rPr>
    </w:lvl>
    <w:lvl w:ilvl="5" w:tplc="DDFED47A" w:tentative="1">
      <w:start w:val="1"/>
      <w:numFmt w:val="bullet"/>
      <w:lvlText w:val=""/>
      <w:lvlJc w:val="left"/>
      <w:pPr>
        <w:ind w:left="4320" w:hanging="360"/>
      </w:pPr>
      <w:rPr>
        <w:rFonts w:ascii="Wingdings" w:hAnsi="Wingdings" w:hint="default"/>
      </w:rPr>
    </w:lvl>
    <w:lvl w:ilvl="6" w:tplc="C9C053B4" w:tentative="1">
      <w:start w:val="1"/>
      <w:numFmt w:val="bullet"/>
      <w:lvlText w:val=""/>
      <w:lvlJc w:val="left"/>
      <w:pPr>
        <w:ind w:left="5040" w:hanging="360"/>
      </w:pPr>
      <w:rPr>
        <w:rFonts w:ascii="Symbol" w:hAnsi="Symbol" w:hint="default"/>
      </w:rPr>
    </w:lvl>
    <w:lvl w:ilvl="7" w:tplc="76147AB2" w:tentative="1">
      <w:start w:val="1"/>
      <w:numFmt w:val="bullet"/>
      <w:lvlText w:val="o"/>
      <w:lvlJc w:val="left"/>
      <w:pPr>
        <w:ind w:left="5760" w:hanging="360"/>
      </w:pPr>
      <w:rPr>
        <w:rFonts w:ascii="Courier New" w:hAnsi="Courier New" w:cs="Courier New" w:hint="default"/>
      </w:rPr>
    </w:lvl>
    <w:lvl w:ilvl="8" w:tplc="7528DDEC"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4E2A5782"/>
    <w:multiLevelType w:val="hybridMultilevel"/>
    <w:tmpl w:val="697E7362"/>
    <w:lvl w:ilvl="0" w:tplc="89723AC4">
      <w:start w:val="14"/>
      <w:numFmt w:val="bullet"/>
      <w:lvlText w:val="-"/>
      <w:lvlJc w:val="left"/>
      <w:pPr>
        <w:tabs>
          <w:tab w:val="num" w:pos="840"/>
        </w:tabs>
        <w:ind w:left="840" w:hanging="360"/>
      </w:pPr>
      <w:rPr>
        <w:rFonts w:ascii="Times New Roman" w:eastAsia="Times New Roman" w:hAnsi="Times New Roman" w:cs="Times New Roman" w:hint="default"/>
      </w:rPr>
    </w:lvl>
    <w:lvl w:ilvl="1" w:tplc="D2162E52" w:tentative="1">
      <w:start w:val="1"/>
      <w:numFmt w:val="bullet"/>
      <w:lvlText w:val="o"/>
      <w:lvlJc w:val="left"/>
      <w:pPr>
        <w:tabs>
          <w:tab w:val="num" w:pos="1560"/>
        </w:tabs>
        <w:ind w:left="1560" w:hanging="360"/>
      </w:pPr>
      <w:rPr>
        <w:rFonts w:ascii="Courier New" w:hAnsi="Courier New" w:cs="Courier New" w:hint="default"/>
      </w:rPr>
    </w:lvl>
    <w:lvl w:ilvl="2" w:tplc="5A8C10EC" w:tentative="1">
      <w:start w:val="1"/>
      <w:numFmt w:val="bullet"/>
      <w:lvlText w:val=""/>
      <w:lvlJc w:val="left"/>
      <w:pPr>
        <w:tabs>
          <w:tab w:val="num" w:pos="2280"/>
        </w:tabs>
        <w:ind w:left="2280" w:hanging="360"/>
      </w:pPr>
      <w:rPr>
        <w:rFonts w:ascii="Wingdings" w:hAnsi="Wingdings" w:hint="default"/>
      </w:rPr>
    </w:lvl>
    <w:lvl w:ilvl="3" w:tplc="90A0D2AC" w:tentative="1">
      <w:start w:val="1"/>
      <w:numFmt w:val="bullet"/>
      <w:lvlText w:val=""/>
      <w:lvlJc w:val="left"/>
      <w:pPr>
        <w:tabs>
          <w:tab w:val="num" w:pos="3000"/>
        </w:tabs>
        <w:ind w:left="3000" w:hanging="360"/>
      </w:pPr>
      <w:rPr>
        <w:rFonts w:ascii="Symbol" w:hAnsi="Symbol" w:hint="default"/>
      </w:rPr>
    </w:lvl>
    <w:lvl w:ilvl="4" w:tplc="CCFC81E2" w:tentative="1">
      <w:start w:val="1"/>
      <w:numFmt w:val="bullet"/>
      <w:lvlText w:val="o"/>
      <w:lvlJc w:val="left"/>
      <w:pPr>
        <w:tabs>
          <w:tab w:val="num" w:pos="3720"/>
        </w:tabs>
        <w:ind w:left="3720" w:hanging="360"/>
      </w:pPr>
      <w:rPr>
        <w:rFonts w:ascii="Courier New" w:hAnsi="Courier New" w:cs="Courier New" w:hint="default"/>
      </w:rPr>
    </w:lvl>
    <w:lvl w:ilvl="5" w:tplc="2B2C8972" w:tentative="1">
      <w:start w:val="1"/>
      <w:numFmt w:val="bullet"/>
      <w:lvlText w:val=""/>
      <w:lvlJc w:val="left"/>
      <w:pPr>
        <w:tabs>
          <w:tab w:val="num" w:pos="4440"/>
        </w:tabs>
        <w:ind w:left="4440" w:hanging="360"/>
      </w:pPr>
      <w:rPr>
        <w:rFonts w:ascii="Wingdings" w:hAnsi="Wingdings" w:hint="default"/>
      </w:rPr>
    </w:lvl>
    <w:lvl w:ilvl="6" w:tplc="47561F28" w:tentative="1">
      <w:start w:val="1"/>
      <w:numFmt w:val="bullet"/>
      <w:lvlText w:val=""/>
      <w:lvlJc w:val="left"/>
      <w:pPr>
        <w:tabs>
          <w:tab w:val="num" w:pos="5160"/>
        </w:tabs>
        <w:ind w:left="5160" w:hanging="360"/>
      </w:pPr>
      <w:rPr>
        <w:rFonts w:ascii="Symbol" w:hAnsi="Symbol" w:hint="default"/>
      </w:rPr>
    </w:lvl>
    <w:lvl w:ilvl="7" w:tplc="92EAADA6" w:tentative="1">
      <w:start w:val="1"/>
      <w:numFmt w:val="bullet"/>
      <w:lvlText w:val="o"/>
      <w:lvlJc w:val="left"/>
      <w:pPr>
        <w:tabs>
          <w:tab w:val="num" w:pos="5880"/>
        </w:tabs>
        <w:ind w:left="5880" w:hanging="360"/>
      </w:pPr>
      <w:rPr>
        <w:rFonts w:ascii="Courier New" w:hAnsi="Courier New" w:cs="Courier New" w:hint="default"/>
      </w:rPr>
    </w:lvl>
    <w:lvl w:ilvl="8" w:tplc="60FAD176"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51A44175"/>
    <w:multiLevelType w:val="multilevel"/>
    <w:tmpl w:val="E5E89F92"/>
    <w:numStyleLink w:val="BulletList"/>
  </w:abstractNum>
  <w:abstractNum w:abstractNumId="30" w15:restartNumberingAfterBreak="0">
    <w:nsid w:val="59683F9E"/>
    <w:multiLevelType w:val="hybridMultilevel"/>
    <w:tmpl w:val="AA84FFF6"/>
    <w:lvl w:ilvl="0" w:tplc="5F580B98">
      <w:start w:val="1"/>
      <w:numFmt w:val="decimal"/>
      <w:lvlText w:val="%1."/>
      <w:lvlJc w:val="left"/>
      <w:pPr>
        <w:ind w:left="720" w:hanging="360"/>
      </w:pPr>
    </w:lvl>
    <w:lvl w:ilvl="1" w:tplc="158E280A" w:tentative="1">
      <w:start w:val="1"/>
      <w:numFmt w:val="lowerLetter"/>
      <w:lvlText w:val="%2."/>
      <w:lvlJc w:val="left"/>
      <w:pPr>
        <w:ind w:left="1440" w:hanging="360"/>
      </w:pPr>
    </w:lvl>
    <w:lvl w:ilvl="2" w:tplc="55B6AE4E" w:tentative="1">
      <w:start w:val="1"/>
      <w:numFmt w:val="lowerRoman"/>
      <w:lvlText w:val="%3."/>
      <w:lvlJc w:val="right"/>
      <w:pPr>
        <w:ind w:left="2160" w:hanging="180"/>
      </w:pPr>
    </w:lvl>
    <w:lvl w:ilvl="3" w:tplc="82C8B208" w:tentative="1">
      <w:start w:val="1"/>
      <w:numFmt w:val="decimal"/>
      <w:lvlText w:val="%4."/>
      <w:lvlJc w:val="left"/>
      <w:pPr>
        <w:ind w:left="2880" w:hanging="360"/>
      </w:pPr>
    </w:lvl>
    <w:lvl w:ilvl="4" w:tplc="50728B20" w:tentative="1">
      <w:start w:val="1"/>
      <w:numFmt w:val="lowerLetter"/>
      <w:lvlText w:val="%5."/>
      <w:lvlJc w:val="left"/>
      <w:pPr>
        <w:ind w:left="3600" w:hanging="360"/>
      </w:pPr>
    </w:lvl>
    <w:lvl w:ilvl="5" w:tplc="EF2AAD94" w:tentative="1">
      <w:start w:val="1"/>
      <w:numFmt w:val="lowerRoman"/>
      <w:lvlText w:val="%6."/>
      <w:lvlJc w:val="right"/>
      <w:pPr>
        <w:ind w:left="4320" w:hanging="180"/>
      </w:pPr>
    </w:lvl>
    <w:lvl w:ilvl="6" w:tplc="7B144BB6" w:tentative="1">
      <w:start w:val="1"/>
      <w:numFmt w:val="decimal"/>
      <w:lvlText w:val="%7."/>
      <w:lvlJc w:val="left"/>
      <w:pPr>
        <w:ind w:left="5040" w:hanging="360"/>
      </w:pPr>
    </w:lvl>
    <w:lvl w:ilvl="7" w:tplc="EFF2A04C" w:tentative="1">
      <w:start w:val="1"/>
      <w:numFmt w:val="lowerLetter"/>
      <w:lvlText w:val="%8."/>
      <w:lvlJc w:val="left"/>
      <w:pPr>
        <w:ind w:left="5760" w:hanging="360"/>
      </w:pPr>
    </w:lvl>
    <w:lvl w:ilvl="8" w:tplc="1960BF4A" w:tentative="1">
      <w:start w:val="1"/>
      <w:numFmt w:val="lowerRoman"/>
      <w:lvlText w:val="%9."/>
      <w:lvlJc w:val="right"/>
      <w:pPr>
        <w:ind w:left="6480" w:hanging="180"/>
      </w:pPr>
    </w:lvl>
  </w:abstractNum>
  <w:abstractNum w:abstractNumId="31" w15:restartNumberingAfterBreak="0">
    <w:nsid w:val="65456429"/>
    <w:multiLevelType w:val="multilevel"/>
    <w:tmpl w:val="E898CC72"/>
    <w:numStyleLink w:val="KeyPoints"/>
  </w:abstractNum>
  <w:abstractNum w:abstractNumId="32" w15:restartNumberingAfterBreak="0">
    <w:nsid w:val="672E0C2A"/>
    <w:multiLevelType w:val="multilevel"/>
    <w:tmpl w:val="E5E89F92"/>
    <w:numStyleLink w:val="BulletList"/>
  </w:abstractNum>
  <w:abstractNum w:abstractNumId="33"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823B13"/>
    <w:multiLevelType w:val="multilevel"/>
    <w:tmpl w:val="E5E89F92"/>
    <w:numStyleLink w:val="BulletList"/>
  </w:abstractNum>
  <w:abstractNum w:abstractNumId="36" w15:restartNumberingAfterBreak="0">
    <w:nsid w:val="6DF2198A"/>
    <w:multiLevelType w:val="multilevel"/>
    <w:tmpl w:val="E5E89F92"/>
    <w:numStyleLink w:val="BulletList"/>
  </w:abstractNum>
  <w:abstractNum w:abstractNumId="37" w15:restartNumberingAfterBreak="0">
    <w:nsid w:val="6F032444"/>
    <w:multiLevelType w:val="multilevel"/>
    <w:tmpl w:val="E5E89F92"/>
    <w:numStyleLink w:val="BulletList"/>
  </w:abstractNum>
  <w:abstractNum w:abstractNumId="38" w15:restartNumberingAfterBreak="0">
    <w:nsid w:val="6F5C7C61"/>
    <w:multiLevelType w:val="hybridMultilevel"/>
    <w:tmpl w:val="D58E68B2"/>
    <w:lvl w:ilvl="0" w:tplc="8214D294">
      <w:start w:val="1"/>
      <w:numFmt w:val="decimal"/>
      <w:lvlText w:val="%1."/>
      <w:lvlJc w:val="left"/>
      <w:pPr>
        <w:ind w:left="720" w:hanging="360"/>
      </w:pPr>
    </w:lvl>
    <w:lvl w:ilvl="1" w:tplc="0024D29A">
      <w:start w:val="1"/>
      <w:numFmt w:val="lowerLetter"/>
      <w:lvlText w:val="%2."/>
      <w:lvlJc w:val="left"/>
      <w:pPr>
        <w:ind w:left="1440" w:hanging="360"/>
      </w:pPr>
    </w:lvl>
    <w:lvl w:ilvl="2" w:tplc="002CD55A">
      <w:start w:val="1"/>
      <w:numFmt w:val="lowerRoman"/>
      <w:lvlText w:val="%3."/>
      <w:lvlJc w:val="right"/>
      <w:pPr>
        <w:ind w:left="2160" w:hanging="180"/>
      </w:pPr>
    </w:lvl>
    <w:lvl w:ilvl="3" w:tplc="5EC897E8" w:tentative="1">
      <w:start w:val="1"/>
      <w:numFmt w:val="decimal"/>
      <w:lvlText w:val="%4."/>
      <w:lvlJc w:val="left"/>
      <w:pPr>
        <w:ind w:left="2880" w:hanging="360"/>
      </w:pPr>
    </w:lvl>
    <w:lvl w:ilvl="4" w:tplc="394EC66A" w:tentative="1">
      <w:start w:val="1"/>
      <w:numFmt w:val="lowerLetter"/>
      <w:lvlText w:val="%5."/>
      <w:lvlJc w:val="left"/>
      <w:pPr>
        <w:ind w:left="3600" w:hanging="360"/>
      </w:pPr>
    </w:lvl>
    <w:lvl w:ilvl="5" w:tplc="733A154A" w:tentative="1">
      <w:start w:val="1"/>
      <w:numFmt w:val="lowerRoman"/>
      <w:lvlText w:val="%6."/>
      <w:lvlJc w:val="right"/>
      <w:pPr>
        <w:ind w:left="4320" w:hanging="180"/>
      </w:pPr>
    </w:lvl>
    <w:lvl w:ilvl="6" w:tplc="29D89E52" w:tentative="1">
      <w:start w:val="1"/>
      <w:numFmt w:val="decimal"/>
      <w:lvlText w:val="%7."/>
      <w:lvlJc w:val="left"/>
      <w:pPr>
        <w:ind w:left="5040" w:hanging="360"/>
      </w:pPr>
    </w:lvl>
    <w:lvl w:ilvl="7" w:tplc="2F8A0A58" w:tentative="1">
      <w:start w:val="1"/>
      <w:numFmt w:val="lowerLetter"/>
      <w:lvlText w:val="%8."/>
      <w:lvlJc w:val="left"/>
      <w:pPr>
        <w:ind w:left="5760" w:hanging="360"/>
      </w:pPr>
    </w:lvl>
    <w:lvl w:ilvl="8" w:tplc="3FB2FB9C" w:tentative="1">
      <w:start w:val="1"/>
      <w:numFmt w:val="lowerRoman"/>
      <w:lvlText w:val="%9."/>
      <w:lvlJc w:val="right"/>
      <w:pPr>
        <w:ind w:left="6480" w:hanging="180"/>
      </w:pPr>
    </w:lvl>
  </w:abstractNum>
  <w:abstractNum w:abstractNumId="39" w15:restartNumberingAfterBreak="0">
    <w:nsid w:val="6F7D6BDE"/>
    <w:multiLevelType w:val="hybridMultilevel"/>
    <w:tmpl w:val="E1006C1C"/>
    <w:lvl w:ilvl="0" w:tplc="4CACBEBA">
      <w:start w:val="1"/>
      <w:numFmt w:val="bullet"/>
      <w:lvlText w:val=""/>
      <w:lvlJc w:val="left"/>
      <w:pPr>
        <w:ind w:left="720" w:hanging="360"/>
      </w:pPr>
      <w:rPr>
        <w:rFonts w:ascii="Symbol" w:hAnsi="Symbol" w:hint="default"/>
      </w:rPr>
    </w:lvl>
    <w:lvl w:ilvl="1" w:tplc="998E4A10">
      <w:start w:val="1"/>
      <w:numFmt w:val="bullet"/>
      <w:lvlText w:val="o"/>
      <w:lvlJc w:val="left"/>
      <w:pPr>
        <w:ind w:left="1440" w:hanging="360"/>
      </w:pPr>
      <w:rPr>
        <w:rFonts w:ascii="Courier New" w:hAnsi="Courier New" w:cs="Courier New" w:hint="default"/>
      </w:rPr>
    </w:lvl>
    <w:lvl w:ilvl="2" w:tplc="E012BF8A">
      <w:start w:val="1"/>
      <w:numFmt w:val="bullet"/>
      <w:lvlText w:val=""/>
      <w:lvlJc w:val="left"/>
      <w:pPr>
        <w:ind w:left="2160" w:hanging="360"/>
      </w:pPr>
      <w:rPr>
        <w:rFonts w:ascii="Wingdings" w:hAnsi="Wingdings" w:hint="default"/>
      </w:rPr>
    </w:lvl>
    <w:lvl w:ilvl="3" w:tplc="A0102A8C" w:tentative="1">
      <w:start w:val="1"/>
      <w:numFmt w:val="bullet"/>
      <w:lvlText w:val=""/>
      <w:lvlJc w:val="left"/>
      <w:pPr>
        <w:ind w:left="2880" w:hanging="360"/>
      </w:pPr>
      <w:rPr>
        <w:rFonts w:ascii="Symbol" w:hAnsi="Symbol" w:hint="default"/>
      </w:rPr>
    </w:lvl>
    <w:lvl w:ilvl="4" w:tplc="B0E4B2BC" w:tentative="1">
      <w:start w:val="1"/>
      <w:numFmt w:val="bullet"/>
      <w:lvlText w:val="o"/>
      <w:lvlJc w:val="left"/>
      <w:pPr>
        <w:ind w:left="3600" w:hanging="360"/>
      </w:pPr>
      <w:rPr>
        <w:rFonts w:ascii="Courier New" w:hAnsi="Courier New" w:cs="Courier New" w:hint="default"/>
      </w:rPr>
    </w:lvl>
    <w:lvl w:ilvl="5" w:tplc="7B76E0FE" w:tentative="1">
      <w:start w:val="1"/>
      <w:numFmt w:val="bullet"/>
      <w:lvlText w:val=""/>
      <w:lvlJc w:val="left"/>
      <w:pPr>
        <w:ind w:left="4320" w:hanging="360"/>
      </w:pPr>
      <w:rPr>
        <w:rFonts w:ascii="Wingdings" w:hAnsi="Wingdings" w:hint="default"/>
      </w:rPr>
    </w:lvl>
    <w:lvl w:ilvl="6" w:tplc="E9EE15D0" w:tentative="1">
      <w:start w:val="1"/>
      <w:numFmt w:val="bullet"/>
      <w:lvlText w:val=""/>
      <w:lvlJc w:val="left"/>
      <w:pPr>
        <w:ind w:left="5040" w:hanging="360"/>
      </w:pPr>
      <w:rPr>
        <w:rFonts w:ascii="Symbol" w:hAnsi="Symbol" w:hint="default"/>
      </w:rPr>
    </w:lvl>
    <w:lvl w:ilvl="7" w:tplc="10FCF108" w:tentative="1">
      <w:start w:val="1"/>
      <w:numFmt w:val="bullet"/>
      <w:lvlText w:val="o"/>
      <w:lvlJc w:val="left"/>
      <w:pPr>
        <w:ind w:left="5760" w:hanging="360"/>
      </w:pPr>
      <w:rPr>
        <w:rFonts w:ascii="Courier New" w:hAnsi="Courier New" w:cs="Courier New" w:hint="default"/>
      </w:rPr>
    </w:lvl>
    <w:lvl w:ilvl="8" w:tplc="675A3FFE" w:tentative="1">
      <w:start w:val="1"/>
      <w:numFmt w:val="bullet"/>
      <w:lvlText w:val=""/>
      <w:lvlJc w:val="left"/>
      <w:pPr>
        <w:ind w:left="6480" w:hanging="360"/>
      </w:pPr>
      <w:rPr>
        <w:rFonts w:ascii="Wingdings" w:hAnsi="Wingdings" w:hint="default"/>
      </w:rPr>
    </w:lvl>
  </w:abstractNum>
  <w:abstractNum w:abstractNumId="40" w15:restartNumberingAfterBreak="0">
    <w:nsid w:val="72C700E0"/>
    <w:multiLevelType w:val="multilevel"/>
    <w:tmpl w:val="E898CC72"/>
    <w:numStyleLink w:val="KeyPoints"/>
  </w:abstractNum>
  <w:abstractNum w:abstractNumId="4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88260C9"/>
    <w:multiLevelType w:val="multilevel"/>
    <w:tmpl w:val="E898CC72"/>
    <w:numStyleLink w:val="KeyPoints"/>
  </w:abstractNum>
  <w:abstractNum w:abstractNumId="43"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14760"/>
    <w:multiLevelType w:val="hybridMultilevel"/>
    <w:tmpl w:val="6F9C46BE"/>
    <w:lvl w:ilvl="0" w:tplc="D3E0EEDE">
      <w:start w:val="1"/>
      <w:numFmt w:val="decimal"/>
      <w:lvlText w:val="%1."/>
      <w:lvlJc w:val="left"/>
      <w:pPr>
        <w:ind w:left="720" w:hanging="360"/>
      </w:pPr>
    </w:lvl>
    <w:lvl w:ilvl="1" w:tplc="65F6F20A" w:tentative="1">
      <w:start w:val="1"/>
      <w:numFmt w:val="lowerLetter"/>
      <w:lvlText w:val="%2."/>
      <w:lvlJc w:val="left"/>
      <w:pPr>
        <w:ind w:left="1440" w:hanging="360"/>
      </w:pPr>
    </w:lvl>
    <w:lvl w:ilvl="2" w:tplc="FE1CFBAE" w:tentative="1">
      <w:start w:val="1"/>
      <w:numFmt w:val="lowerRoman"/>
      <w:lvlText w:val="%3."/>
      <w:lvlJc w:val="right"/>
      <w:pPr>
        <w:ind w:left="2160" w:hanging="180"/>
      </w:pPr>
    </w:lvl>
    <w:lvl w:ilvl="3" w:tplc="FC7E1544" w:tentative="1">
      <w:start w:val="1"/>
      <w:numFmt w:val="decimal"/>
      <w:lvlText w:val="%4."/>
      <w:lvlJc w:val="left"/>
      <w:pPr>
        <w:ind w:left="2880" w:hanging="360"/>
      </w:pPr>
    </w:lvl>
    <w:lvl w:ilvl="4" w:tplc="2A24164E" w:tentative="1">
      <w:start w:val="1"/>
      <w:numFmt w:val="lowerLetter"/>
      <w:lvlText w:val="%5."/>
      <w:lvlJc w:val="left"/>
      <w:pPr>
        <w:ind w:left="3600" w:hanging="360"/>
      </w:pPr>
    </w:lvl>
    <w:lvl w:ilvl="5" w:tplc="372A9AFA" w:tentative="1">
      <w:start w:val="1"/>
      <w:numFmt w:val="lowerRoman"/>
      <w:lvlText w:val="%6."/>
      <w:lvlJc w:val="right"/>
      <w:pPr>
        <w:ind w:left="4320" w:hanging="180"/>
      </w:pPr>
    </w:lvl>
    <w:lvl w:ilvl="6" w:tplc="CDB06FB6" w:tentative="1">
      <w:start w:val="1"/>
      <w:numFmt w:val="decimal"/>
      <w:lvlText w:val="%7."/>
      <w:lvlJc w:val="left"/>
      <w:pPr>
        <w:ind w:left="5040" w:hanging="360"/>
      </w:pPr>
    </w:lvl>
    <w:lvl w:ilvl="7" w:tplc="FF8EA1E8" w:tentative="1">
      <w:start w:val="1"/>
      <w:numFmt w:val="lowerLetter"/>
      <w:lvlText w:val="%8."/>
      <w:lvlJc w:val="left"/>
      <w:pPr>
        <w:ind w:left="5760" w:hanging="360"/>
      </w:pPr>
    </w:lvl>
    <w:lvl w:ilvl="8" w:tplc="AED8063A" w:tentative="1">
      <w:start w:val="1"/>
      <w:numFmt w:val="lowerRoman"/>
      <w:lvlText w:val="%9."/>
      <w:lvlJc w:val="right"/>
      <w:pPr>
        <w:ind w:left="6480" w:hanging="180"/>
      </w:pPr>
    </w:lvl>
  </w:abstractNum>
  <w:abstractNum w:abstractNumId="45" w15:restartNumberingAfterBreak="0">
    <w:nsid w:val="7D3708B3"/>
    <w:multiLevelType w:val="multilevel"/>
    <w:tmpl w:val="E5E89F92"/>
    <w:numStyleLink w:val="BulletList"/>
  </w:abstractNum>
  <w:abstractNum w:abstractNumId="46" w15:restartNumberingAfterBreak="0">
    <w:nsid w:val="7D6C7744"/>
    <w:multiLevelType w:val="hybridMultilevel"/>
    <w:tmpl w:val="61C2B34E"/>
    <w:lvl w:ilvl="0" w:tplc="3D2AD180">
      <w:start w:val="1"/>
      <w:numFmt w:val="bullet"/>
      <w:lvlText w:val=""/>
      <w:lvlJc w:val="left"/>
      <w:pPr>
        <w:ind w:left="1200" w:hanging="360"/>
      </w:pPr>
      <w:rPr>
        <w:rFonts w:ascii="Symbol" w:hAnsi="Symbol" w:hint="default"/>
      </w:rPr>
    </w:lvl>
    <w:lvl w:ilvl="1" w:tplc="B6C2CE32" w:tentative="1">
      <w:start w:val="1"/>
      <w:numFmt w:val="bullet"/>
      <w:lvlText w:val="o"/>
      <w:lvlJc w:val="left"/>
      <w:pPr>
        <w:ind w:left="1920" w:hanging="360"/>
      </w:pPr>
      <w:rPr>
        <w:rFonts w:ascii="Courier New" w:hAnsi="Courier New" w:cs="Courier New" w:hint="default"/>
      </w:rPr>
    </w:lvl>
    <w:lvl w:ilvl="2" w:tplc="D4A41F4A" w:tentative="1">
      <w:start w:val="1"/>
      <w:numFmt w:val="bullet"/>
      <w:lvlText w:val=""/>
      <w:lvlJc w:val="left"/>
      <w:pPr>
        <w:ind w:left="2640" w:hanging="360"/>
      </w:pPr>
      <w:rPr>
        <w:rFonts w:ascii="Wingdings" w:hAnsi="Wingdings" w:hint="default"/>
      </w:rPr>
    </w:lvl>
    <w:lvl w:ilvl="3" w:tplc="D71004EC" w:tentative="1">
      <w:start w:val="1"/>
      <w:numFmt w:val="bullet"/>
      <w:lvlText w:val=""/>
      <w:lvlJc w:val="left"/>
      <w:pPr>
        <w:ind w:left="3360" w:hanging="360"/>
      </w:pPr>
      <w:rPr>
        <w:rFonts w:ascii="Symbol" w:hAnsi="Symbol" w:hint="default"/>
      </w:rPr>
    </w:lvl>
    <w:lvl w:ilvl="4" w:tplc="11A09CDE" w:tentative="1">
      <w:start w:val="1"/>
      <w:numFmt w:val="bullet"/>
      <w:lvlText w:val="o"/>
      <w:lvlJc w:val="left"/>
      <w:pPr>
        <w:ind w:left="4080" w:hanging="360"/>
      </w:pPr>
      <w:rPr>
        <w:rFonts w:ascii="Courier New" w:hAnsi="Courier New" w:cs="Courier New" w:hint="default"/>
      </w:rPr>
    </w:lvl>
    <w:lvl w:ilvl="5" w:tplc="9A842ACA" w:tentative="1">
      <w:start w:val="1"/>
      <w:numFmt w:val="bullet"/>
      <w:lvlText w:val=""/>
      <w:lvlJc w:val="left"/>
      <w:pPr>
        <w:ind w:left="4800" w:hanging="360"/>
      </w:pPr>
      <w:rPr>
        <w:rFonts w:ascii="Wingdings" w:hAnsi="Wingdings" w:hint="default"/>
      </w:rPr>
    </w:lvl>
    <w:lvl w:ilvl="6" w:tplc="E47C21C4" w:tentative="1">
      <w:start w:val="1"/>
      <w:numFmt w:val="bullet"/>
      <w:lvlText w:val=""/>
      <w:lvlJc w:val="left"/>
      <w:pPr>
        <w:ind w:left="5520" w:hanging="360"/>
      </w:pPr>
      <w:rPr>
        <w:rFonts w:ascii="Symbol" w:hAnsi="Symbol" w:hint="default"/>
      </w:rPr>
    </w:lvl>
    <w:lvl w:ilvl="7" w:tplc="E90E66F2" w:tentative="1">
      <w:start w:val="1"/>
      <w:numFmt w:val="bullet"/>
      <w:lvlText w:val="o"/>
      <w:lvlJc w:val="left"/>
      <w:pPr>
        <w:ind w:left="6240" w:hanging="360"/>
      </w:pPr>
      <w:rPr>
        <w:rFonts w:ascii="Courier New" w:hAnsi="Courier New" w:cs="Courier New" w:hint="default"/>
      </w:rPr>
    </w:lvl>
    <w:lvl w:ilvl="8" w:tplc="C7A20DE2" w:tentative="1">
      <w:start w:val="1"/>
      <w:numFmt w:val="bullet"/>
      <w:lvlText w:val=""/>
      <w:lvlJc w:val="left"/>
      <w:pPr>
        <w:ind w:left="6960" w:hanging="360"/>
      </w:pPr>
      <w:rPr>
        <w:rFonts w:ascii="Wingdings" w:hAnsi="Wingdings" w:hint="default"/>
      </w:rPr>
    </w:lvl>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8"/>
  </w:num>
  <w:num w:numId="6">
    <w:abstractNumId w:val="39"/>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2"/>
  </w:num>
  <w:num w:numId="19">
    <w:abstractNumId w:val="11"/>
  </w:num>
  <w:num w:numId="20">
    <w:abstractNumId w:val="20"/>
  </w:num>
  <w:num w:numId="21">
    <w:abstractNumId w:val="14"/>
  </w:num>
  <w:num w:numId="22">
    <w:abstractNumId w:val="19"/>
  </w:num>
  <w:num w:numId="23">
    <w:abstractNumId w:val="27"/>
  </w:num>
  <w:num w:numId="24">
    <w:abstractNumId w:val="37"/>
  </w:num>
  <w:num w:numId="25">
    <w:abstractNumId w:val="33"/>
  </w:num>
  <w:num w:numId="26">
    <w:abstractNumId w:val="25"/>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6"/>
  </w:num>
  <w:num w:numId="32">
    <w:abstractNumId w:val="33"/>
  </w:num>
  <w:num w:numId="33">
    <w:abstractNumId w:val="29"/>
  </w:num>
  <w:num w:numId="34">
    <w:abstractNumId w:val="17"/>
  </w:num>
  <w:num w:numId="35">
    <w:abstractNumId w:val="30"/>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1"/>
  </w:num>
  <w:num w:numId="48">
    <w:abstractNumId w:val="18"/>
  </w:num>
  <w:num w:numId="49">
    <w:abstractNumId w:val="2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913BA2"/>
    <w:rsid w:val="002E7809"/>
    <w:rsid w:val="00597F37"/>
    <w:rsid w:val="005B41D0"/>
    <w:rsid w:val="00887447"/>
    <w:rsid w:val="008E7A3D"/>
    <w:rsid w:val="00912305"/>
    <w:rsid w:val="00913BA2"/>
    <w:rsid w:val="00983E93"/>
    <w:rsid w:val="00BF1802"/>
    <w:rsid w:val="00E465E5"/>
    <w:rsid w:val="00F042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567D"/>
  <w15:docId w15:val="{C82ED467-D1F9-4F86-A122-427CB72C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37BE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customStyle="1" w:styleId="Subject">
    <w:name w:val="Subject"/>
    <w:basedOn w:val="Normal"/>
    <w:rsid w:val="00D37BED"/>
    <w:pPr>
      <w:spacing w:before="600" w:after="120" w:line="280" w:lineRule="atLeast"/>
      <w:jc w:val="center"/>
    </w:pPr>
    <w:rPr>
      <w:rFonts w:ascii="Palatino" w:hAnsi="Palatino"/>
      <w:b/>
      <w:smallCaps/>
      <w:szCs w:val="20"/>
    </w:rPr>
  </w:style>
  <w:style w:type="character" w:styleId="Hyperlink">
    <w:name w:val="Hyperlink"/>
    <w:basedOn w:val="DefaultParagraphFont"/>
    <w:rsid w:val="00D37BED"/>
    <w:rPr>
      <w:color w:val="0000FF"/>
      <w:u w:val="single"/>
    </w:rPr>
  </w:style>
  <w:style w:type="paragraph" w:styleId="BodyText3">
    <w:name w:val="Body Text 3"/>
    <w:basedOn w:val="Normal"/>
    <w:link w:val="BodyText3Char"/>
    <w:rsid w:val="00D37BED"/>
    <w:pPr>
      <w:tabs>
        <w:tab w:val="left" w:pos="1134"/>
      </w:tabs>
    </w:pPr>
    <w:rPr>
      <w:szCs w:val="20"/>
    </w:rPr>
  </w:style>
  <w:style w:type="character" w:customStyle="1" w:styleId="BodyText3Char">
    <w:name w:val="Body Text 3 Char"/>
    <w:basedOn w:val="DefaultParagraphFont"/>
    <w:link w:val="BodyText3"/>
    <w:rsid w:val="00D37BED"/>
    <w:rPr>
      <w:rFonts w:ascii="Times New Roman" w:eastAsia="Times New Roman" w:hAnsi="Times New Roman"/>
      <w:sz w:val="24"/>
      <w:lang w:eastAsia="en-US"/>
    </w:rPr>
  </w:style>
  <w:style w:type="character" w:styleId="CommentReference">
    <w:name w:val="annotation reference"/>
    <w:basedOn w:val="DefaultParagraphFont"/>
    <w:uiPriority w:val="99"/>
    <w:semiHidden/>
    <w:unhideWhenUsed/>
    <w:rsid w:val="00163409"/>
    <w:rPr>
      <w:sz w:val="16"/>
      <w:szCs w:val="16"/>
    </w:rPr>
  </w:style>
  <w:style w:type="paragraph" w:styleId="CommentText">
    <w:name w:val="annotation text"/>
    <w:basedOn w:val="Normal"/>
    <w:link w:val="CommentTextChar"/>
    <w:uiPriority w:val="99"/>
    <w:semiHidden/>
    <w:unhideWhenUsed/>
    <w:rsid w:val="00163409"/>
    <w:rPr>
      <w:sz w:val="20"/>
      <w:szCs w:val="20"/>
    </w:rPr>
  </w:style>
  <w:style w:type="character" w:customStyle="1" w:styleId="CommentTextChar">
    <w:name w:val="Comment Text Char"/>
    <w:basedOn w:val="DefaultParagraphFont"/>
    <w:link w:val="CommentText"/>
    <w:uiPriority w:val="99"/>
    <w:semiHidden/>
    <w:rsid w:val="0016340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63409"/>
    <w:rPr>
      <w:b/>
      <w:bCs/>
    </w:rPr>
  </w:style>
  <w:style w:type="character" w:customStyle="1" w:styleId="CommentSubjectChar">
    <w:name w:val="Comment Subject Char"/>
    <w:basedOn w:val="CommentTextChar"/>
    <w:link w:val="CommentSubject"/>
    <w:uiPriority w:val="99"/>
    <w:semiHidden/>
    <w:rsid w:val="00163409"/>
    <w:rPr>
      <w:rFonts w:ascii="Times New Roman" w:eastAsia="Times New Roman" w:hAnsi="Times New Roman"/>
      <w:b/>
      <w:bCs/>
      <w:lang w:eastAsia="en-US"/>
    </w:rPr>
  </w:style>
  <w:style w:type="paragraph" w:styleId="Revision">
    <w:name w:val="Revision"/>
    <w:hidden/>
    <w:uiPriority w:val="99"/>
    <w:semiHidden/>
    <w:rsid w:val="00FF16B1"/>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cgi-bin/sprat/public/publicshowallrps.p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pire.environment.gov.au/spire/886644/SPIREAsset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Approval xmlns="7d1753f3-b6db-484b-93d6-b74f5ca30d2d" xsi:nil="true"/>
    <Function xmlns="7d1753f3-b6db-484b-93d6-b74f5ca30d2d">Regulation</Function>
    <DocumentDescription xmlns="7d1753f3-b6db-484b-93d6-b74f5ca30d2d">Final Word version approved by Minister.</DocumentDescription>
    <RecordNumber xmlns="7d1753f3-b6db-484b-93d6-b74f5ca30d2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7312B7FF-D319-4450-8DCD-EE706B541F09}"/>
</file>

<file path=customXml/itemProps2.xml><?xml version="1.0" encoding="utf-8"?>
<ds:datastoreItem xmlns:ds="http://schemas.openxmlformats.org/officeDocument/2006/customXml" ds:itemID="{B5D39E57-FC39-4C66-BEA5-6F17030C41BC}"/>
</file>

<file path=customXml/itemProps3.xml><?xml version="1.0" encoding="utf-8"?>
<ds:datastoreItem xmlns:ds="http://schemas.openxmlformats.org/officeDocument/2006/customXml" ds:itemID="{9BAD3DB7-147D-407B-B034-A63C38F3EB9D}"/>
</file>

<file path=customXml/itemProps4.xml><?xml version="1.0" encoding="utf-8"?>
<ds:datastoreItem xmlns:ds="http://schemas.openxmlformats.org/officeDocument/2006/customXml" ds:itemID="{C93B5242-FB04-4394-B95C-6F55B7512A61}"/>
</file>

<file path=customXml/itemProps5.xml><?xml version="1.0" encoding="utf-8"?>
<ds:datastoreItem xmlns:ds="http://schemas.openxmlformats.org/officeDocument/2006/customXml" ds:itemID="{008A1F9F-6F9C-4D93-A2A6-B30F67E02DC6}"/>
</file>

<file path=customXml/itemProps6.xml><?xml version="1.0" encoding="utf-8"?>
<ds:datastoreItem xmlns:ds="http://schemas.openxmlformats.org/officeDocument/2006/customXml" ds:itemID="{0E45AFAE-26FE-4E48-92C3-FD882A58F665}"/>
</file>

<file path=docProps/app.xml><?xml version="1.0" encoding="utf-8"?>
<Properties xmlns="http://schemas.openxmlformats.org/officeDocument/2006/extended-properties" xmlns:vt="http://schemas.openxmlformats.org/officeDocument/2006/docPropsVTypes">
  <Template>Word.dotx</Template>
  <TotalTime>1</TotalTime>
  <Pages>6</Pages>
  <Words>1254</Words>
  <Characters>7150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Adoption brief_Attachment E - Explanatory Statement</vt:lpstr>
    </vt:vector>
  </TitlesOfParts>
  <Company>DEWHA</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Adoption of the Threatened Tasmanian Orchids Flora Recovery Plan</dc:subject>
  <dc:creator>A17192</dc:creator>
  <cp:lastModifiedBy>Karvelas, Kasandra</cp:lastModifiedBy>
  <cp:revision>2</cp:revision>
  <cp:lastPrinted>2017-06-16T06:04:00Z</cp:lastPrinted>
  <dcterms:created xsi:type="dcterms:W3CDTF">2017-06-22T02:24:00Z</dcterms:created>
  <dcterms:modified xsi:type="dcterms:W3CDTF">2017-06-22T02:24:00Z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0x010100BB2CA5D4910ACE4AADB481B488BD147400FA829B4AF55F244EAE47CDC9BD732406</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InitiatorAddressLine1">
    <vt:lpwstr/>
  </property>
  <property fmtid="{D5CDD505-2E9C-101B-9397-08002B2CF9AE}" pid="12" name="InitiatorAddressLine1And2">
    <vt:lpwstr/>
  </property>
  <property fmtid="{D5CDD505-2E9C-101B-9397-08002B2CF9AE}" pid="13" name="InitiatorAddressLine2">
    <vt:lpwstr/>
  </property>
  <property fmtid="{D5CDD505-2E9C-101B-9397-08002B2CF9AE}" pid="14" name="InitiatorContactName">
    <vt:lpwstr/>
  </property>
  <property fmtid="{D5CDD505-2E9C-101B-9397-08002B2CF9AE}" pid="15" name="InitiatorContactPosition">
    <vt:lpwstr/>
  </property>
  <property fmtid="{D5CDD505-2E9C-101B-9397-08002B2CF9AE}" pid="16" name="InitiatorCountry">
    <vt:lpwstr/>
  </property>
  <property fmtid="{D5CDD505-2E9C-101B-9397-08002B2CF9AE}" pid="17" name="InitiatorEmail">
    <vt:lpwstr/>
  </property>
  <property fmtid="{D5CDD505-2E9C-101B-9397-08002B2CF9AE}" pid="18" name="InitiatorFax">
    <vt:lpwstr/>
  </property>
  <property fmtid="{D5CDD505-2E9C-101B-9397-08002B2CF9AE}" pid="19" name="InitiatorFirstName">
    <vt:lpwstr/>
  </property>
  <property fmtid="{D5CDD505-2E9C-101B-9397-08002B2CF9AE}" pid="20" name="InitiatorFormalTitle">
    <vt:lpwstr/>
  </property>
  <property fmtid="{D5CDD505-2E9C-101B-9397-08002B2CF9AE}" pid="21" name="InitiatorFullName">
    <vt:lpwstr/>
  </property>
  <property fmtid="{D5CDD505-2E9C-101B-9397-08002B2CF9AE}" pid="22" name="InitiatorLastName">
    <vt:lpwstr/>
  </property>
  <property fmtid="{D5CDD505-2E9C-101B-9397-08002B2CF9AE}" pid="23" name="InitiatorMobile">
    <vt:lpwstr/>
  </property>
  <property fmtid="{D5CDD505-2E9C-101B-9397-08002B2CF9AE}" pid="24" name="InitiatorMPElectorate">
    <vt:lpwstr/>
  </property>
  <property fmtid="{D5CDD505-2E9C-101B-9397-08002B2CF9AE}" pid="25" name="InitiatorMPState">
    <vt:lpwstr/>
  </property>
  <property fmtid="{D5CDD505-2E9C-101B-9397-08002B2CF9AE}" pid="26" name="InitiatorName">
    <vt:lpwstr/>
  </property>
  <property fmtid="{D5CDD505-2E9C-101B-9397-08002B2CF9AE}" pid="27" name="InitiatorOnBehalfVia">
    <vt:lpwstr/>
  </property>
  <property fmtid="{D5CDD505-2E9C-101B-9397-08002B2CF9AE}" pid="28" name="InitiatorOrganisation">
    <vt:lpwstr/>
  </property>
  <property fmtid="{D5CDD505-2E9C-101B-9397-08002B2CF9AE}" pid="29" name="InitiatorOrganisationContactInformation">
    <vt:lpwstr/>
  </property>
  <property fmtid="{D5CDD505-2E9C-101B-9397-08002B2CF9AE}" pid="30" name="InitiatorOrganisationType">
    <vt:lpwstr/>
  </property>
  <property fmtid="{D5CDD505-2E9C-101B-9397-08002B2CF9AE}" pid="31" name="InitiatorOrganisationWebsite">
    <vt:lpwstr/>
  </property>
  <property fmtid="{D5CDD505-2E9C-101B-9397-08002B2CF9AE}" pid="32" name="InitiatorParliamentaryTitle">
    <vt:lpwstr/>
  </property>
  <property fmtid="{D5CDD505-2E9C-101B-9397-08002B2CF9AE}" pid="33" name="InitiatorPhone">
    <vt:lpwstr/>
  </property>
  <property fmtid="{D5CDD505-2E9C-101B-9397-08002B2CF9AE}" pid="34" name="InitiatorPostCode">
    <vt:lpwstr/>
  </property>
  <property fmtid="{D5CDD505-2E9C-101B-9397-08002B2CF9AE}" pid="35" name="InitiatorPostNominal">
    <vt:lpwstr/>
  </property>
  <property fmtid="{D5CDD505-2E9C-101B-9397-08002B2CF9AE}" pid="36" name="InitiatorState">
    <vt:lpwstr/>
  </property>
  <property fmtid="{D5CDD505-2E9C-101B-9397-08002B2CF9AE}" pid="37" name="InitiatorSuburbOrCity">
    <vt:lpwstr/>
  </property>
  <property fmtid="{D5CDD505-2E9C-101B-9397-08002B2CF9AE}" pid="38" name="InitiatorSuburbStatePostcode">
    <vt:lpwstr/>
  </property>
  <property fmtid="{D5CDD505-2E9C-101B-9397-08002B2CF9AE}" pid="39" name="InitiatorTitle">
    <vt:lpwstr/>
  </property>
  <property fmtid="{D5CDD505-2E9C-101B-9397-08002B2CF9AE}" pid="40" name="InitiatorTitledFullName">
    <vt:lpwstr/>
  </property>
  <property fmtid="{D5CDD505-2E9C-101B-9397-08002B2CF9AE}" pid="41" name="LastClearingOfficer">
    <vt:lpwstr/>
  </property>
  <property fmtid="{D5CDD505-2E9C-101B-9397-08002B2CF9AE}" pid="42" name="Ministers">
    <vt:lpwstr>Josh Frydenberg</vt:lpwstr>
  </property>
  <property fmtid="{D5CDD505-2E9C-101B-9397-08002B2CF9AE}" pid="43" name="PdrId">
    <vt:lpwstr>MS16-001446</vt:lpwstr>
  </property>
  <property fmtid="{D5CDD505-2E9C-101B-9397-08002B2CF9AE}" pid="44" name="Principal">
    <vt:lpwstr>Minister</vt:lpwstr>
  </property>
  <property fmtid="{D5CDD505-2E9C-101B-9397-08002B2CF9AE}" pid="45" name="ReasonForSensitivity">
    <vt:lpwstr/>
  </property>
  <property fmtid="{D5CDD505-2E9C-101B-9397-08002B2CF9AE}" pid="46" name="RecordPoint_ActiveItemListId">
    <vt:lpwstr>{8603bb64-ffce-48ca-be1c-084f01c244e0}</vt:lpwstr>
  </property>
  <property fmtid="{D5CDD505-2E9C-101B-9397-08002B2CF9AE}" pid="47" name="RecordPoint_ActiveItemSiteId">
    <vt:lpwstr>{890acc58-830d-4c0f-8f38-0a6dcc0cb92f}</vt:lpwstr>
  </property>
  <property fmtid="{D5CDD505-2E9C-101B-9397-08002B2CF9AE}" pid="48" name="RecordPoint_ActiveItemUniqueId">
    <vt:lpwstr>{eb6f8952-bd64-405b-803b-adbb293d8dc2}</vt:lpwstr>
  </property>
  <property fmtid="{D5CDD505-2E9C-101B-9397-08002B2CF9AE}" pid="49" name="RecordPoint_ActiveItemWebId">
    <vt:lpwstr>{7d1753f3-b6db-484b-93d6-b74f5ca30d2d}</vt:lpwstr>
  </property>
  <property fmtid="{D5CDD505-2E9C-101B-9397-08002B2CF9AE}" pid="50" name="RecordPoint_RecordNumberSubmitted">
    <vt:lpwstr/>
  </property>
  <property fmtid="{D5CDD505-2E9C-101B-9397-08002B2CF9AE}" pid="51" name="RecordPoint_SubmissionCompleted">
    <vt:lpwstr/>
  </property>
  <property fmtid="{D5CDD505-2E9C-101B-9397-08002B2CF9AE}" pid="52" name="RecordPoint_WorkflowType">
    <vt:lpwstr>ActiveSubmitStub</vt:lpwstr>
  </property>
  <property fmtid="{D5CDD505-2E9C-101B-9397-08002B2CF9AE}" pid="53" name="RegisteredDate">
    <vt:lpwstr>25 August 2016</vt:lpwstr>
  </property>
  <property fmtid="{D5CDD505-2E9C-101B-9397-08002B2CF9AE}" pid="54" name="RequestedAction">
    <vt:lpwstr>For Decision</vt:lpwstr>
  </property>
  <property fmtid="{D5CDD505-2E9C-101B-9397-08002B2CF9AE}" pid="55" name="ResponsibleMinister">
    <vt:lpwstr>Josh Frydenberg</vt:lpwstr>
  </property>
  <property fmtid="{D5CDD505-2E9C-101B-9397-08002B2CF9AE}" pid="56" name="SecurityClassification">
    <vt:lpwstr>UNCLASSIFIED  </vt:lpwstr>
  </property>
  <property fmtid="{D5CDD505-2E9C-101B-9397-08002B2CF9AE}" pid="57" name="SignedDate">
    <vt:lpwstr/>
  </property>
  <property fmtid="{D5CDD505-2E9C-101B-9397-08002B2CF9AE}" pid="58" name="Subject">
    <vt:lpwstr>Adoption of the Threatened Tasmanian Orchids Flora Recovery Plan</vt:lpwstr>
  </property>
  <property fmtid="{D5CDD505-2E9C-101B-9397-08002B2CF9AE}" pid="59" name="TaskSeqNo">
    <vt:lpwstr>14</vt:lpwstr>
  </property>
  <property fmtid="{D5CDD505-2E9C-101B-9397-08002B2CF9AE}" pid="60" name="TemplateSubType">
    <vt:lpwstr>Standard</vt:lpwstr>
  </property>
  <property fmtid="{D5CDD505-2E9C-101B-9397-08002B2CF9AE}" pid="61" name="TemplateType">
    <vt:lpwstr>Decision Submission</vt:lpwstr>
  </property>
  <property fmtid="{D5CDD505-2E9C-101B-9397-08002B2CF9AE}" pid="62" name="TrustedGroups">
    <vt:lpwstr>Parliamentary Coordinator MS, DLO, Ministerial Staff - Coalition 2013, Business Administrator, Limited Distribution MS</vt:lpwstr>
  </property>
  <property fmtid="{D5CDD505-2E9C-101B-9397-08002B2CF9AE}" pid="63" name="RecordPoint_SubmissionDate">
    <vt:lpwstr/>
  </property>
  <property fmtid="{D5CDD505-2E9C-101B-9397-08002B2CF9AE}" pid="64" name="RecordPoint_RecordFormat">
    <vt:lpwstr/>
  </property>
  <property fmtid="{D5CDD505-2E9C-101B-9397-08002B2CF9AE}" pid="65" name="RecordPoint_ActiveItemMoved">
    <vt:lpwstr/>
  </property>
</Properties>
</file>