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B6DD9" w:rsidRDefault="00193461" w:rsidP="00C63713">
      <w:pPr>
        <w:rPr>
          <w:sz w:val="28"/>
        </w:rPr>
      </w:pPr>
      <w:r w:rsidRPr="00FB6DD9">
        <w:rPr>
          <w:noProof/>
          <w:lang w:eastAsia="en-AU"/>
        </w:rPr>
        <w:drawing>
          <wp:inline distT="0" distB="0" distL="0" distR="0" wp14:anchorId="2B493DEB" wp14:editId="33D91E3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B6DD9" w:rsidRDefault="0048364F" w:rsidP="0048364F">
      <w:pPr>
        <w:rPr>
          <w:sz w:val="19"/>
        </w:rPr>
      </w:pPr>
    </w:p>
    <w:p w:rsidR="0048364F" w:rsidRPr="00FB6DD9" w:rsidRDefault="00853ADB" w:rsidP="0048364F">
      <w:pPr>
        <w:pStyle w:val="ShortT"/>
      </w:pPr>
      <w:r w:rsidRPr="00FB6DD9">
        <w:t>Customs Tariff Amendment Regulation</w:t>
      </w:r>
      <w:r w:rsidR="00A7231B" w:rsidRPr="00FB6DD9">
        <w:t>s</w:t>
      </w:r>
      <w:r w:rsidR="00FB6DD9" w:rsidRPr="00FB6DD9">
        <w:t> </w:t>
      </w:r>
      <w:r w:rsidRPr="00FB6DD9">
        <w:t>201</w:t>
      </w:r>
      <w:r w:rsidR="00A7231B" w:rsidRPr="00FB6DD9">
        <w:t>7</w:t>
      </w:r>
    </w:p>
    <w:p w:rsidR="00853ADB" w:rsidRPr="00FB6DD9" w:rsidRDefault="00853ADB" w:rsidP="0019438C">
      <w:pPr>
        <w:pStyle w:val="SignCoverPageStart"/>
        <w:spacing w:before="240"/>
        <w:rPr>
          <w:szCs w:val="22"/>
        </w:rPr>
      </w:pPr>
      <w:r w:rsidRPr="00FB6DD9">
        <w:rPr>
          <w:szCs w:val="22"/>
        </w:rPr>
        <w:t>I, General the Honourable Sir Peter Cosgrove AK MC (</w:t>
      </w:r>
      <w:proofErr w:type="spellStart"/>
      <w:r w:rsidRPr="00FB6DD9">
        <w:rPr>
          <w:szCs w:val="22"/>
        </w:rPr>
        <w:t>Ret’d</w:t>
      </w:r>
      <w:proofErr w:type="spellEnd"/>
      <w:r w:rsidRPr="00FB6DD9">
        <w:rPr>
          <w:szCs w:val="22"/>
        </w:rPr>
        <w:t xml:space="preserve">), </w:t>
      </w:r>
      <w:r w:rsidR="00FB6DD9" w:rsidRPr="00FB6DD9">
        <w:rPr>
          <w:szCs w:val="22"/>
        </w:rPr>
        <w:t>Governor</w:t>
      </w:r>
      <w:r w:rsidR="00FB6DD9">
        <w:rPr>
          <w:szCs w:val="22"/>
        </w:rPr>
        <w:noBreakHyphen/>
      </w:r>
      <w:r w:rsidR="00FB6DD9" w:rsidRPr="00FB6DD9">
        <w:rPr>
          <w:szCs w:val="22"/>
        </w:rPr>
        <w:t>General</w:t>
      </w:r>
      <w:r w:rsidRPr="00FB6DD9">
        <w:rPr>
          <w:szCs w:val="22"/>
        </w:rPr>
        <w:t xml:space="preserve"> of the Commonwealth of Australia, acting with the advice of the Federal Executive Council, make the following regulation</w:t>
      </w:r>
      <w:r w:rsidR="00A7231B" w:rsidRPr="00FB6DD9">
        <w:rPr>
          <w:szCs w:val="22"/>
        </w:rPr>
        <w:t>s</w:t>
      </w:r>
      <w:r w:rsidRPr="00FB6DD9">
        <w:rPr>
          <w:szCs w:val="22"/>
        </w:rPr>
        <w:t>.</w:t>
      </w:r>
    </w:p>
    <w:p w:rsidR="00853ADB" w:rsidRPr="00FB6DD9" w:rsidRDefault="00853ADB" w:rsidP="0019438C">
      <w:pPr>
        <w:keepNext/>
        <w:spacing w:before="720" w:line="240" w:lineRule="atLeast"/>
        <w:ind w:right="397"/>
        <w:jc w:val="both"/>
        <w:rPr>
          <w:szCs w:val="22"/>
        </w:rPr>
      </w:pPr>
      <w:r w:rsidRPr="00FB6DD9">
        <w:rPr>
          <w:szCs w:val="22"/>
        </w:rPr>
        <w:t xml:space="preserve">Dated </w:t>
      </w:r>
      <w:bookmarkStart w:id="0" w:name="BKCheck15B_1"/>
      <w:bookmarkEnd w:id="0"/>
      <w:r w:rsidR="00BA2010" w:rsidRPr="00FB6DD9">
        <w:rPr>
          <w:szCs w:val="22"/>
        </w:rPr>
        <w:fldChar w:fldCharType="begin"/>
      </w:r>
      <w:r w:rsidR="00BA2010" w:rsidRPr="00FB6DD9">
        <w:rPr>
          <w:szCs w:val="22"/>
        </w:rPr>
        <w:instrText xml:space="preserve"> DOCPROPERTY  DateMade </w:instrText>
      </w:r>
      <w:r w:rsidR="00BA2010" w:rsidRPr="00FB6DD9">
        <w:rPr>
          <w:szCs w:val="22"/>
        </w:rPr>
        <w:fldChar w:fldCharType="separate"/>
      </w:r>
      <w:r w:rsidR="00D31C0B">
        <w:rPr>
          <w:szCs w:val="22"/>
        </w:rPr>
        <w:t>15 June 2017</w:t>
      </w:r>
      <w:r w:rsidR="00BA2010" w:rsidRPr="00FB6DD9">
        <w:rPr>
          <w:szCs w:val="22"/>
        </w:rPr>
        <w:fldChar w:fldCharType="end"/>
      </w:r>
    </w:p>
    <w:p w:rsidR="00853ADB" w:rsidRPr="00FB6DD9" w:rsidRDefault="00853ADB" w:rsidP="0019438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B6DD9">
        <w:rPr>
          <w:szCs w:val="22"/>
        </w:rPr>
        <w:t>Peter Cosgrove</w:t>
      </w:r>
    </w:p>
    <w:p w:rsidR="00853ADB" w:rsidRPr="00FB6DD9" w:rsidRDefault="00FB6DD9" w:rsidP="0019438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B6DD9">
        <w:rPr>
          <w:szCs w:val="22"/>
        </w:rPr>
        <w:t>Governor</w:t>
      </w:r>
      <w:r>
        <w:rPr>
          <w:szCs w:val="22"/>
        </w:rPr>
        <w:noBreakHyphen/>
      </w:r>
      <w:r w:rsidRPr="00FB6DD9">
        <w:rPr>
          <w:szCs w:val="22"/>
        </w:rPr>
        <w:t>General</w:t>
      </w:r>
    </w:p>
    <w:p w:rsidR="00853ADB" w:rsidRPr="00FB6DD9" w:rsidRDefault="00853ADB" w:rsidP="00194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B6DD9">
        <w:rPr>
          <w:szCs w:val="22"/>
        </w:rPr>
        <w:t>By His Excellency’s Command</w:t>
      </w:r>
    </w:p>
    <w:p w:rsidR="00853ADB" w:rsidRPr="00FB6DD9" w:rsidRDefault="00A7231B" w:rsidP="00194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B6DD9">
        <w:rPr>
          <w:szCs w:val="22"/>
        </w:rPr>
        <w:t>Alex Hawke</w:t>
      </w:r>
    </w:p>
    <w:p w:rsidR="00853ADB" w:rsidRPr="00FB6DD9" w:rsidRDefault="00A7231B" w:rsidP="0019438C">
      <w:pPr>
        <w:pStyle w:val="SignCoverPageEnd"/>
        <w:rPr>
          <w:szCs w:val="22"/>
        </w:rPr>
      </w:pPr>
      <w:r w:rsidRPr="00FB6DD9">
        <w:rPr>
          <w:szCs w:val="22"/>
        </w:rPr>
        <w:t xml:space="preserve">Assistant </w:t>
      </w:r>
      <w:r w:rsidR="00853ADB" w:rsidRPr="00FB6DD9">
        <w:rPr>
          <w:szCs w:val="22"/>
        </w:rPr>
        <w:t>Minister for Immigration and Border Protection</w:t>
      </w:r>
      <w:r w:rsidR="0014661C" w:rsidRPr="00FB6DD9">
        <w:rPr>
          <w:szCs w:val="22"/>
        </w:rPr>
        <w:br/>
        <w:t>Parliamentary Secretary to the Minister for Immigration and Border Protection</w:t>
      </w:r>
    </w:p>
    <w:p w:rsidR="00853ADB" w:rsidRPr="00FB6DD9" w:rsidRDefault="00853ADB" w:rsidP="00853ADB"/>
    <w:p w:rsidR="0048364F" w:rsidRPr="00FB6DD9" w:rsidRDefault="0048364F" w:rsidP="0048364F">
      <w:pPr>
        <w:pStyle w:val="Header"/>
        <w:tabs>
          <w:tab w:val="clear" w:pos="4150"/>
          <w:tab w:val="clear" w:pos="8307"/>
        </w:tabs>
      </w:pPr>
      <w:r w:rsidRPr="00FB6DD9">
        <w:rPr>
          <w:rStyle w:val="CharAmSchNo"/>
        </w:rPr>
        <w:t xml:space="preserve"> </w:t>
      </w:r>
      <w:r w:rsidRPr="00FB6DD9">
        <w:rPr>
          <w:rStyle w:val="CharAmSchText"/>
        </w:rPr>
        <w:t xml:space="preserve"> </w:t>
      </w:r>
    </w:p>
    <w:p w:rsidR="0048364F" w:rsidRPr="00FB6DD9" w:rsidRDefault="0048364F" w:rsidP="0048364F">
      <w:pPr>
        <w:pStyle w:val="Header"/>
        <w:tabs>
          <w:tab w:val="clear" w:pos="4150"/>
          <w:tab w:val="clear" w:pos="8307"/>
        </w:tabs>
      </w:pPr>
      <w:r w:rsidRPr="00FB6DD9">
        <w:rPr>
          <w:rStyle w:val="CharAmPartNo"/>
        </w:rPr>
        <w:t xml:space="preserve"> </w:t>
      </w:r>
      <w:r w:rsidRPr="00FB6DD9">
        <w:rPr>
          <w:rStyle w:val="CharAmPartText"/>
        </w:rPr>
        <w:t xml:space="preserve"> </w:t>
      </w:r>
    </w:p>
    <w:p w:rsidR="0048364F" w:rsidRPr="00FB6DD9" w:rsidRDefault="0048364F" w:rsidP="0048364F">
      <w:pPr>
        <w:sectPr w:rsidR="0048364F" w:rsidRPr="00FB6DD9" w:rsidSect="00364A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FB6DD9" w:rsidRDefault="0048364F" w:rsidP="005D1B51">
      <w:pPr>
        <w:rPr>
          <w:sz w:val="36"/>
        </w:rPr>
      </w:pPr>
      <w:r w:rsidRPr="00FB6DD9">
        <w:rPr>
          <w:sz w:val="36"/>
        </w:rPr>
        <w:lastRenderedPageBreak/>
        <w:t>Contents</w:t>
      </w:r>
    </w:p>
    <w:bookmarkStart w:id="1" w:name="BKCheck15B_2"/>
    <w:bookmarkEnd w:id="1"/>
    <w:p w:rsidR="007C1B8F" w:rsidRPr="00FB6DD9" w:rsidRDefault="007C1B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6DD9">
        <w:fldChar w:fldCharType="begin"/>
      </w:r>
      <w:r w:rsidRPr="00FB6DD9">
        <w:instrText xml:space="preserve"> TOC \o "1-9" </w:instrText>
      </w:r>
      <w:r w:rsidRPr="00FB6DD9">
        <w:fldChar w:fldCharType="separate"/>
      </w:r>
      <w:r w:rsidRPr="00FB6DD9">
        <w:rPr>
          <w:noProof/>
        </w:rPr>
        <w:t>1</w:t>
      </w:r>
      <w:r w:rsidRPr="00FB6DD9">
        <w:rPr>
          <w:noProof/>
        </w:rPr>
        <w:tab/>
        <w:t>Name</w:t>
      </w:r>
      <w:r w:rsidRPr="00FB6DD9">
        <w:rPr>
          <w:noProof/>
        </w:rPr>
        <w:tab/>
      </w:r>
      <w:r w:rsidRPr="00FB6DD9">
        <w:rPr>
          <w:noProof/>
        </w:rPr>
        <w:fldChar w:fldCharType="begin"/>
      </w:r>
      <w:r w:rsidRPr="00FB6DD9">
        <w:rPr>
          <w:noProof/>
        </w:rPr>
        <w:instrText xml:space="preserve"> PAGEREF _Toc483462296 \h </w:instrText>
      </w:r>
      <w:r w:rsidRPr="00FB6DD9">
        <w:rPr>
          <w:noProof/>
        </w:rPr>
      </w:r>
      <w:r w:rsidRPr="00FB6DD9">
        <w:rPr>
          <w:noProof/>
        </w:rPr>
        <w:fldChar w:fldCharType="separate"/>
      </w:r>
      <w:r w:rsidR="00D31C0B">
        <w:rPr>
          <w:noProof/>
        </w:rPr>
        <w:t>1</w:t>
      </w:r>
      <w:r w:rsidRPr="00FB6DD9">
        <w:rPr>
          <w:noProof/>
        </w:rPr>
        <w:fldChar w:fldCharType="end"/>
      </w:r>
    </w:p>
    <w:p w:rsidR="007C1B8F" w:rsidRPr="00FB6DD9" w:rsidRDefault="007C1B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6DD9">
        <w:rPr>
          <w:noProof/>
        </w:rPr>
        <w:t>2</w:t>
      </w:r>
      <w:r w:rsidRPr="00FB6DD9">
        <w:rPr>
          <w:noProof/>
        </w:rPr>
        <w:tab/>
        <w:t>Commencement</w:t>
      </w:r>
      <w:r w:rsidRPr="00FB6DD9">
        <w:rPr>
          <w:noProof/>
        </w:rPr>
        <w:tab/>
      </w:r>
      <w:r w:rsidRPr="00FB6DD9">
        <w:rPr>
          <w:noProof/>
        </w:rPr>
        <w:fldChar w:fldCharType="begin"/>
      </w:r>
      <w:r w:rsidRPr="00FB6DD9">
        <w:rPr>
          <w:noProof/>
        </w:rPr>
        <w:instrText xml:space="preserve"> PAGEREF _Toc483462297 \h </w:instrText>
      </w:r>
      <w:r w:rsidRPr="00FB6DD9">
        <w:rPr>
          <w:noProof/>
        </w:rPr>
      </w:r>
      <w:r w:rsidRPr="00FB6DD9">
        <w:rPr>
          <w:noProof/>
        </w:rPr>
        <w:fldChar w:fldCharType="separate"/>
      </w:r>
      <w:r w:rsidR="00D31C0B">
        <w:rPr>
          <w:noProof/>
        </w:rPr>
        <w:t>1</w:t>
      </w:r>
      <w:r w:rsidRPr="00FB6DD9">
        <w:rPr>
          <w:noProof/>
        </w:rPr>
        <w:fldChar w:fldCharType="end"/>
      </w:r>
    </w:p>
    <w:p w:rsidR="007C1B8F" w:rsidRPr="00FB6DD9" w:rsidRDefault="007C1B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6DD9">
        <w:rPr>
          <w:noProof/>
        </w:rPr>
        <w:t>3</w:t>
      </w:r>
      <w:r w:rsidRPr="00FB6DD9">
        <w:rPr>
          <w:noProof/>
        </w:rPr>
        <w:tab/>
        <w:t>Authority</w:t>
      </w:r>
      <w:r w:rsidRPr="00FB6DD9">
        <w:rPr>
          <w:noProof/>
        </w:rPr>
        <w:tab/>
      </w:r>
      <w:r w:rsidRPr="00FB6DD9">
        <w:rPr>
          <w:noProof/>
        </w:rPr>
        <w:fldChar w:fldCharType="begin"/>
      </w:r>
      <w:r w:rsidRPr="00FB6DD9">
        <w:rPr>
          <w:noProof/>
        </w:rPr>
        <w:instrText xml:space="preserve"> PAGEREF _Toc483462298 \h </w:instrText>
      </w:r>
      <w:r w:rsidRPr="00FB6DD9">
        <w:rPr>
          <w:noProof/>
        </w:rPr>
      </w:r>
      <w:r w:rsidRPr="00FB6DD9">
        <w:rPr>
          <w:noProof/>
        </w:rPr>
        <w:fldChar w:fldCharType="separate"/>
      </w:r>
      <w:r w:rsidR="00D31C0B">
        <w:rPr>
          <w:noProof/>
        </w:rPr>
        <w:t>1</w:t>
      </w:r>
      <w:r w:rsidRPr="00FB6DD9">
        <w:rPr>
          <w:noProof/>
        </w:rPr>
        <w:fldChar w:fldCharType="end"/>
      </w:r>
    </w:p>
    <w:p w:rsidR="007C1B8F" w:rsidRPr="00FB6DD9" w:rsidRDefault="007C1B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B6DD9">
        <w:rPr>
          <w:noProof/>
        </w:rPr>
        <w:t>4</w:t>
      </w:r>
      <w:r w:rsidRPr="00FB6DD9">
        <w:rPr>
          <w:noProof/>
        </w:rPr>
        <w:tab/>
        <w:t>Schedules</w:t>
      </w:r>
      <w:r w:rsidRPr="00FB6DD9">
        <w:rPr>
          <w:noProof/>
        </w:rPr>
        <w:tab/>
      </w:r>
      <w:r w:rsidRPr="00FB6DD9">
        <w:rPr>
          <w:noProof/>
        </w:rPr>
        <w:fldChar w:fldCharType="begin"/>
      </w:r>
      <w:r w:rsidRPr="00FB6DD9">
        <w:rPr>
          <w:noProof/>
        </w:rPr>
        <w:instrText xml:space="preserve"> PAGEREF _Toc483462299 \h </w:instrText>
      </w:r>
      <w:r w:rsidRPr="00FB6DD9">
        <w:rPr>
          <w:noProof/>
        </w:rPr>
      </w:r>
      <w:r w:rsidRPr="00FB6DD9">
        <w:rPr>
          <w:noProof/>
        </w:rPr>
        <w:fldChar w:fldCharType="separate"/>
      </w:r>
      <w:r w:rsidR="00D31C0B">
        <w:rPr>
          <w:noProof/>
        </w:rPr>
        <w:t>1</w:t>
      </w:r>
      <w:r w:rsidRPr="00FB6DD9">
        <w:rPr>
          <w:noProof/>
        </w:rPr>
        <w:fldChar w:fldCharType="end"/>
      </w:r>
    </w:p>
    <w:p w:rsidR="007C1B8F" w:rsidRPr="00FB6DD9" w:rsidRDefault="007C1B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6DD9">
        <w:rPr>
          <w:noProof/>
        </w:rPr>
        <w:t>Schedule</w:t>
      </w:r>
      <w:r w:rsidR="00FB6DD9" w:rsidRPr="00FB6DD9">
        <w:rPr>
          <w:noProof/>
        </w:rPr>
        <w:t> </w:t>
      </w:r>
      <w:r w:rsidRPr="00FB6DD9">
        <w:rPr>
          <w:noProof/>
        </w:rPr>
        <w:t>1—Amendments</w:t>
      </w:r>
      <w:r w:rsidRPr="00FB6DD9">
        <w:rPr>
          <w:b w:val="0"/>
          <w:noProof/>
          <w:sz w:val="18"/>
        </w:rPr>
        <w:tab/>
      </w:r>
      <w:r w:rsidRPr="00FB6DD9">
        <w:rPr>
          <w:b w:val="0"/>
          <w:noProof/>
          <w:sz w:val="18"/>
        </w:rPr>
        <w:fldChar w:fldCharType="begin"/>
      </w:r>
      <w:r w:rsidRPr="00FB6DD9">
        <w:rPr>
          <w:b w:val="0"/>
          <w:noProof/>
          <w:sz w:val="18"/>
        </w:rPr>
        <w:instrText xml:space="preserve"> PAGEREF _Toc483462300 \h </w:instrText>
      </w:r>
      <w:r w:rsidRPr="00FB6DD9">
        <w:rPr>
          <w:b w:val="0"/>
          <w:noProof/>
          <w:sz w:val="18"/>
        </w:rPr>
      </w:r>
      <w:r w:rsidRPr="00FB6DD9">
        <w:rPr>
          <w:b w:val="0"/>
          <w:noProof/>
          <w:sz w:val="18"/>
        </w:rPr>
        <w:fldChar w:fldCharType="separate"/>
      </w:r>
      <w:r w:rsidR="00D31C0B">
        <w:rPr>
          <w:b w:val="0"/>
          <w:noProof/>
          <w:sz w:val="18"/>
        </w:rPr>
        <w:t>2</w:t>
      </w:r>
      <w:r w:rsidRPr="00FB6DD9">
        <w:rPr>
          <w:b w:val="0"/>
          <w:noProof/>
          <w:sz w:val="18"/>
        </w:rPr>
        <w:fldChar w:fldCharType="end"/>
      </w:r>
    </w:p>
    <w:p w:rsidR="007C1B8F" w:rsidRPr="00FB6DD9" w:rsidRDefault="007C1B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B6DD9">
        <w:rPr>
          <w:noProof/>
        </w:rPr>
        <w:t>Customs Tariff Regulations</w:t>
      </w:r>
      <w:r w:rsidR="00FB6DD9" w:rsidRPr="00FB6DD9">
        <w:rPr>
          <w:noProof/>
        </w:rPr>
        <w:t> </w:t>
      </w:r>
      <w:r w:rsidRPr="00FB6DD9">
        <w:rPr>
          <w:noProof/>
        </w:rPr>
        <w:t>2004</w:t>
      </w:r>
      <w:r w:rsidRPr="00FB6DD9">
        <w:rPr>
          <w:i w:val="0"/>
          <w:noProof/>
          <w:sz w:val="18"/>
        </w:rPr>
        <w:tab/>
      </w:r>
      <w:r w:rsidRPr="00FB6DD9">
        <w:rPr>
          <w:i w:val="0"/>
          <w:noProof/>
          <w:sz w:val="18"/>
        </w:rPr>
        <w:fldChar w:fldCharType="begin"/>
      </w:r>
      <w:r w:rsidRPr="00FB6DD9">
        <w:rPr>
          <w:i w:val="0"/>
          <w:noProof/>
          <w:sz w:val="18"/>
        </w:rPr>
        <w:instrText xml:space="preserve"> PAGEREF _Toc483462301 \h </w:instrText>
      </w:r>
      <w:r w:rsidRPr="00FB6DD9">
        <w:rPr>
          <w:i w:val="0"/>
          <w:noProof/>
          <w:sz w:val="18"/>
        </w:rPr>
      </w:r>
      <w:r w:rsidRPr="00FB6DD9">
        <w:rPr>
          <w:i w:val="0"/>
          <w:noProof/>
          <w:sz w:val="18"/>
        </w:rPr>
        <w:fldChar w:fldCharType="separate"/>
      </w:r>
      <w:r w:rsidR="00D31C0B">
        <w:rPr>
          <w:i w:val="0"/>
          <w:noProof/>
          <w:sz w:val="18"/>
        </w:rPr>
        <w:t>2</w:t>
      </w:r>
      <w:r w:rsidRPr="00FB6DD9">
        <w:rPr>
          <w:i w:val="0"/>
          <w:noProof/>
          <w:sz w:val="18"/>
        </w:rPr>
        <w:fldChar w:fldCharType="end"/>
      </w:r>
    </w:p>
    <w:p w:rsidR="00833416" w:rsidRPr="00FB6DD9" w:rsidRDefault="007C1B8F" w:rsidP="0048364F">
      <w:r w:rsidRPr="00FB6DD9">
        <w:fldChar w:fldCharType="end"/>
      </w:r>
    </w:p>
    <w:p w:rsidR="00722023" w:rsidRPr="00FB6DD9" w:rsidRDefault="00722023" w:rsidP="0048364F">
      <w:pPr>
        <w:sectPr w:rsidR="00722023" w:rsidRPr="00FB6DD9" w:rsidSect="00364A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B6DD9" w:rsidRDefault="0048364F" w:rsidP="0048364F">
      <w:pPr>
        <w:pStyle w:val="ActHead5"/>
      </w:pPr>
      <w:bookmarkStart w:id="2" w:name="_Toc483462296"/>
      <w:r w:rsidRPr="00FB6DD9">
        <w:rPr>
          <w:rStyle w:val="CharSectno"/>
        </w:rPr>
        <w:lastRenderedPageBreak/>
        <w:t>1</w:t>
      </w:r>
      <w:r w:rsidRPr="00FB6DD9">
        <w:t xml:space="preserve">  </w:t>
      </w:r>
      <w:r w:rsidR="004F676E" w:rsidRPr="00FB6DD9">
        <w:t>Name</w:t>
      </w:r>
      <w:bookmarkEnd w:id="2"/>
    </w:p>
    <w:p w:rsidR="0048364F" w:rsidRPr="00FB6DD9" w:rsidRDefault="0048364F" w:rsidP="0048364F">
      <w:pPr>
        <w:pStyle w:val="subsection"/>
      </w:pPr>
      <w:r w:rsidRPr="00FB6DD9">
        <w:tab/>
      </w:r>
      <w:r w:rsidRPr="00FB6DD9">
        <w:tab/>
      </w:r>
      <w:r w:rsidR="00D63EAB" w:rsidRPr="00FB6DD9">
        <w:t xml:space="preserve">This instrument is the </w:t>
      </w:r>
      <w:r w:rsidR="00D63EAB" w:rsidRPr="00FB6DD9">
        <w:rPr>
          <w:rFonts w:eastAsiaTheme="minorHAnsi"/>
          <w:i/>
          <w:color w:val="000000" w:themeColor="text1"/>
          <w:szCs w:val="22"/>
          <w:lang w:eastAsia="en-US"/>
        </w:rPr>
        <w:t>Customs Tariff Amendment Regulation</w:t>
      </w:r>
      <w:r w:rsidR="00A7231B" w:rsidRPr="00FB6DD9">
        <w:rPr>
          <w:rFonts w:eastAsiaTheme="minorHAnsi"/>
          <w:i/>
          <w:color w:val="000000" w:themeColor="text1"/>
          <w:szCs w:val="22"/>
          <w:lang w:eastAsia="en-US"/>
        </w:rPr>
        <w:t>s</w:t>
      </w:r>
      <w:r w:rsidR="00FB6DD9" w:rsidRPr="00FB6DD9">
        <w:rPr>
          <w:rFonts w:eastAsiaTheme="minorHAnsi"/>
          <w:i/>
          <w:color w:val="000000" w:themeColor="text1"/>
          <w:szCs w:val="22"/>
          <w:lang w:eastAsia="en-US"/>
        </w:rPr>
        <w:t> </w:t>
      </w:r>
      <w:r w:rsidR="00D63EAB" w:rsidRPr="00FB6DD9">
        <w:rPr>
          <w:rFonts w:eastAsiaTheme="minorHAnsi"/>
          <w:i/>
          <w:color w:val="000000" w:themeColor="text1"/>
          <w:szCs w:val="22"/>
          <w:lang w:eastAsia="en-US"/>
        </w:rPr>
        <w:t>201</w:t>
      </w:r>
      <w:r w:rsidR="00A7231B" w:rsidRPr="00FB6DD9">
        <w:rPr>
          <w:rFonts w:eastAsiaTheme="minorHAnsi"/>
          <w:i/>
          <w:color w:val="000000" w:themeColor="text1"/>
          <w:szCs w:val="22"/>
          <w:lang w:eastAsia="en-US"/>
        </w:rPr>
        <w:t>7</w:t>
      </w:r>
      <w:r w:rsidR="00D63EAB" w:rsidRPr="00FB6DD9">
        <w:t>.</w:t>
      </w:r>
    </w:p>
    <w:p w:rsidR="0048364F" w:rsidRPr="00FB6DD9" w:rsidRDefault="0048364F" w:rsidP="0048364F">
      <w:pPr>
        <w:pStyle w:val="ActHead5"/>
      </w:pPr>
      <w:bookmarkStart w:id="3" w:name="_Toc483462297"/>
      <w:r w:rsidRPr="00FB6DD9">
        <w:rPr>
          <w:rStyle w:val="CharSectno"/>
        </w:rPr>
        <w:t>2</w:t>
      </w:r>
      <w:r w:rsidRPr="00FB6DD9">
        <w:t xml:space="preserve">  Commencement</w:t>
      </w:r>
      <w:bookmarkEnd w:id="3"/>
    </w:p>
    <w:p w:rsidR="00853ADB" w:rsidRPr="00FB6DD9" w:rsidRDefault="00853ADB" w:rsidP="0019438C">
      <w:pPr>
        <w:pStyle w:val="subsection"/>
      </w:pPr>
      <w:r w:rsidRPr="00FB6DD9">
        <w:tab/>
        <w:t>(1)</w:t>
      </w:r>
      <w:r w:rsidRPr="00FB6DD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53ADB" w:rsidRPr="00FB6DD9" w:rsidRDefault="00853ADB" w:rsidP="0019438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53ADB" w:rsidRPr="00FB6DD9" w:rsidTr="00FB6D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53ADB" w:rsidRPr="00FB6DD9" w:rsidRDefault="00853ADB" w:rsidP="0019438C">
            <w:pPr>
              <w:pStyle w:val="TableHeading"/>
            </w:pPr>
            <w:r w:rsidRPr="00FB6DD9">
              <w:t>Commencement information</w:t>
            </w:r>
          </w:p>
        </w:tc>
      </w:tr>
      <w:tr w:rsidR="00853ADB" w:rsidRPr="00FB6DD9" w:rsidTr="00FB6DD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53ADB" w:rsidRPr="00FB6DD9" w:rsidRDefault="00853ADB" w:rsidP="0019438C">
            <w:pPr>
              <w:pStyle w:val="TableHeading"/>
            </w:pPr>
            <w:r w:rsidRPr="00FB6DD9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53ADB" w:rsidRPr="00FB6DD9" w:rsidRDefault="00853ADB" w:rsidP="0019438C">
            <w:pPr>
              <w:pStyle w:val="TableHeading"/>
            </w:pPr>
            <w:r w:rsidRPr="00FB6DD9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53ADB" w:rsidRPr="00FB6DD9" w:rsidRDefault="00853ADB" w:rsidP="0019438C">
            <w:pPr>
              <w:pStyle w:val="TableHeading"/>
            </w:pPr>
            <w:r w:rsidRPr="00FB6DD9">
              <w:t>Column 3</w:t>
            </w:r>
          </w:p>
        </w:tc>
      </w:tr>
      <w:tr w:rsidR="00853ADB" w:rsidRPr="00FB6DD9" w:rsidTr="00FB6DD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53ADB" w:rsidRPr="00FB6DD9" w:rsidRDefault="00853ADB" w:rsidP="0019438C">
            <w:pPr>
              <w:pStyle w:val="TableHeading"/>
            </w:pPr>
            <w:r w:rsidRPr="00FB6DD9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53ADB" w:rsidRPr="00FB6DD9" w:rsidRDefault="00853ADB" w:rsidP="0019438C">
            <w:pPr>
              <w:pStyle w:val="TableHeading"/>
            </w:pPr>
            <w:r w:rsidRPr="00FB6DD9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53ADB" w:rsidRPr="00FB6DD9" w:rsidRDefault="00853ADB" w:rsidP="0019438C">
            <w:pPr>
              <w:pStyle w:val="TableHeading"/>
            </w:pPr>
            <w:r w:rsidRPr="00FB6DD9">
              <w:t>Date/Details</w:t>
            </w:r>
          </w:p>
        </w:tc>
      </w:tr>
      <w:tr w:rsidR="00853ADB" w:rsidRPr="00FB6DD9" w:rsidTr="00FB6DD9">
        <w:tc>
          <w:tcPr>
            <w:tcW w:w="119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53ADB" w:rsidRPr="00FB6DD9" w:rsidRDefault="00853ADB" w:rsidP="0019438C">
            <w:pPr>
              <w:pStyle w:val="Tabletext"/>
            </w:pPr>
            <w:r w:rsidRPr="00FB6DD9">
              <w:t>1.  Sections</w:t>
            </w:r>
            <w:r w:rsidR="00FB6DD9" w:rsidRPr="00FB6DD9">
              <w:t> </w:t>
            </w:r>
            <w:r w:rsidRPr="00FB6DD9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53ADB" w:rsidRPr="00FB6DD9" w:rsidRDefault="008732C9" w:rsidP="003A52E5">
            <w:pPr>
              <w:pStyle w:val="Tabletext"/>
            </w:pPr>
            <w:r w:rsidRPr="00FB6DD9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53ADB" w:rsidRPr="00FB6DD9" w:rsidRDefault="001D77FB" w:rsidP="0019438C">
            <w:pPr>
              <w:pStyle w:val="Tabletext"/>
            </w:pPr>
            <w:r>
              <w:t>20 June 2017</w:t>
            </w:r>
          </w:p>
        </w:tc>
      </w:tr>
      <w:tr w:rsidR="00A7231B" w:rsidRPr="00FB6DD9" w:rsidTr="00FB6DD9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231B" w:rsidRPr="00FB6DD9" w:rsidRDefault="00A7231B" w:rsidP="00EA3D3A">
            <w:pPr>
              <w:pStyle w:val="Tabletext"/>
            </w:pPr>
            <w:r w:rsidRPr="00FB6DD9">
              <w:t>2.  Schedule</w:t>
            </w:r>
            <w:r w:rsidR="00FB6DD9" w:rsidRPr="00FB6DD9">
              <w:t> </w:t>
            </w:r>
            <w:r w:rsidRPr="00FB6DD9">
              <w:t>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231B" w:rsidRPr="00FB6DD9" w:rsidRDefault="00A7231B" w:rsidP="00A7231B">
            <w:pPr>
              <w:pStyle w:val="Tabletext"/>
            </w:pPr>
            <w:r w:rsidRPr="00FB6DD9">
              <w:t>Immediately after the commencement of Schedule</w:t>
            </w:r>
            <w:r w:rsidR="00FB6DD9" w:rsidRPr="00FB6DD9">
              <w:t> </w:t>
            </w:r>
            <w:r w:rsidRPr="00FB6DD9">
              <w:t xml:space="preserve">1 to the </w:t>
            </w:r>
            <w:r w:rsidRPr="00FB6DD9">
              <w:rPr>
                <w:i/>
              </w:rPr>
              <w:t>Customs Tariff Amendment Act 2017</w:t>
            </w:r>
            <w:r w:rsidRPr="00FB6DD9">
              <w:t>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231B" w:rsidRPr="00FB6DD9" w:rsidRDefault="001D77FB" w:rsidP="0019438C">
            <w:pPr>
              <w:pStyle w:val="Tabletext"/>
            </w:pPr>
            <w:bookmarkStart w:id="4" w:name="_GoBack"/>
            <w:bookmarkEnd w:id="4"/>
            <w:r w:rsidRPr="001D77FB">
              <w:t>1 July 2017</w:t>
            </w:r>
          </w:p>
        </w:tc>
      </w:tr>
    </w:tbl>
    <w:p w:rsidR="00853ADB" w:rsidRPr="00FB6DD9" w:rsidRDefault="00853ADB" w:rsidP="0019438C">
      <w:pPr>
        <w:pStyle w:val="notetext"/>
      </w:pPr>
      <w:r w:rsidRPr="00FB6DD9">
        <w:rPr>
          <w:snapToGrid w:val="0"/>
          <w:lang w:eastAsia="en-US"/>
        </w:rPr>
        <w:t>Note:</w:t>
      </w:r>
      <w:r w:rsidRPr="00FB6DD9">
        <w:rPr>
          <w:snapToGrid w:val="0"/>
          <w:lang w:eastAsia="en-US"/>
        </w:rPr>
        <w:tab/>
        <w:t xml:space="preserve">This table relates only to the provisions of this </w:t>
      </w:r>
      <w:r w:rsidRPr="00FB6DD9">
        <w:t xml:space="preserve">instrument </w:t>
      </w:r>
      <w:r w:rsidRPr="00FB6DD9">
        <w:rPr>
          <w:snapToGrid w:val="0"/>
          <w:lang w:eastAsia="en-US"/>
        </w:rPr>
        <w:t xml:space="preserve">as originally made. It will not be amended to deal with any later amendments of this </w:t>
      </w:r>
      <w:r w:rsidRPr="00FB6DD9">
        <w:t>instrument</w:t>
      </w:r>
      <w:r w:rsidRPr="00FB6DD9">
        <w:rPr>
          <w:snapToGrid w:val="0"/>
          <w:lang w:eastAsia="en-US"/>
        </w:rPr>
        <w:t>.</w:t>
      </w:r>
    </w:p>
    <w:p w:rsidR="00853ADB" w:rsidRPr="00FB6DD9" w:rsidRDefault="00853ADB" w:rsidP="0019438C">
      <w:pPr>
        <w:pStyle w:val="subsection"/>
      </w:pPr>
      <w:r w:rsidRPr="00FB6DD9">
        <w:tab/>
        <w:t>(2)</w:t>
      </w:r>
      <w:r w:rsidRPr="00FB6DD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FB6DD9" w:rsidRDefault="007769D4" w:rsidP="007769D4">
      <w:pPr>
        <w:pStyle w:val="ActHead5"/>
      </w:pPr>
      <w:bookmarkStart w:id="5" w:name="_Toc483462298"/>
      <w:r w:rsidRPr="00FB6DD9">
        <w:rPr>
          <w:rStyle w:val="CharSectno"/>
        </w:rPr>
        <w:t>3</w:t>
      </w:r>
      <w:r w:rsidRPr="00FB6DD9">
        <w:t xml:space="preserve">  Authority</w:t>
      </w:r>
      <w:bookmarkEnd w:id="5"/>
    </w:p>
    <w:p w:rsidR="007769D4" w:rsidRPr="00FB6DD9" w:rsidRDefault="007769D4" w:rsidP="007769D4">
      <w:pPr>
        <w:pStyle w:val="subsection"/>
      </w:pPr>
      <w:r w:rsidRPr="00FB6DD9">
        <w:tab/>
      </w:r>
      <w:r w:rsidRPr="00FB6DD9">
        <w:tab/>
      </w:r>
      <w:r w:rsidR="00AF0336" w:rsidRPr="00FB6DD9">
        <w:t xml:space="preserve">This </w:t>
      </w:r>
      <w:r w:rsidR="00853ADB" w:rsidRPr="00FB6DD9">
        <w:t>instrument</w:t>
      </w:r>
      <w:r w:rsidR="00AF0336" w:rsidRPr="00FB6DD9">
        <w:t xml:space="preserve"> is made under the </w:t>
      </w:r>
      <w:r w:rsidR="00853ADB" w:rsidRPr="00FB6DD9">
        <w:rPr>
          <w:i/>
        </w:rPr>
        <w:t>Customs Tariff Act 1995</w:t>
      </w:r>
      <w:r w:rsidR="00D83D21" w:rsidRPr="00FB6DD9">
        <w:rPr>
          <w:i/>
        </w:rPr>
        <w:t>.</w:t>
      </w:r>
    </w:p>
    <w:p w:rsidR="00557C7A" w:rsidRPr="00FB6DD9" w:rsidRDefault="007769D4" w:rsidP="00557C7A">
      <w:pPr>
        <w:pStyle w:val="ActHead5"/>
      </w:pPr>
      <w:bookmarkStart w:id="6" w:name="_Toc483462299"/>
      <w:r w:rsidRPr="00FB6DD9">
        <w:rPr>
          <w:rStyle w:val="CharSectno"/>
        </w:rPr>
        <w:t>4</w:t>
      </w:r>
      <w:r w:rsidR="00557C7A" w:rsidRPr="00FB6DD9">
        <w:t xml:space="preserve">  </w:t>
      </w:r>
      <w:r w:rsidR="00B332B8" w:rsidRPr="00FB6DD9">
        <w:t>Schedules</w:t>
      </w:r>
      <w:bookmarkEnd w:id="6"/>
    </w:p>
    <w:p w:rsidR="000F6B02" w:rsidRPr="00FB6DD9" w:rsidRDefault="00557C7A" w:rsidP="000F6B02">
      <w:pPr>
        <w:pStyle w:val="subsection"/>
      </w:pPr>
      <w:r w:rsidRPr="00FB6DD9">
        <w:tab/>
      </w:r>
      <w:r w:rsidRPr="00FB6DD9">
        <w:tab/>
      </w:r>
      <w:r w:rsidR="000F6B02" w:rsidRPr="00FB6DD9">
        <w:t xml:space="preserve">Each instrument that is specified in a Schedule to </w:t>
      </w:r>
      <w:r w:rsidR="00853ADB" w:rsidRPr="00FB6DD9">
        <w:t>this instrument</w:t>
      </w:r>
      <w:r w:rsidR="000F6B02" w:rsidRPr="00FB6DD9">
        <w:t xml:space="preserve"> is amended or repealed as set out in the applicable items in the Schedule concerned, and any other item in a Schedule to </w:t>
      </w:r>
      <w:r w:rsidR="00853ADB" w:rsidRPr="00FB6DD9">
        <w:t>this instrument</w:t>
      </w:r>
      <w:r w:rsidR="000F6B02" w:rsidRPr="00FB6DD9">
        <w:t xml:space="preserve"> has effect according to its terms.</w:t>
      </w:r>
    </w:p>
    <w:p w:rsidR="0048364F" w:rsidRPr="00FB6DD9" w:rsidRDefault="0048364F" w:rsidP="00FF3089">
      <w:pPr>
        <w:pStyle w:val="ActHead6"/>
        <w:pageBreakBefore/>
      </w:pPr>
      <w:bookmarkStart w:id="7" w:name="_Toc483462300"/>
      <w:bookmarkStart w:id="8" w:name="opcAmSched"/>
      <w:bookmarkStart w:id="9" w:name="opcCurrentFind"/>
      <w:r w:rsidRPr="00FB6DD9">
        <w:rPr>
          <w:rStyle w:val="CharAmSchNo"/>
        </w:rPr>
        <w:lastRenderedPageBreak/>
        <w:t>Schedule</w:t>
      </w:r>
      <w:r w:rsidR="00FB6DD9" w:rsidRPr="00FB6DD9">
        <w:rPr>
          <w:rStyle w:val="CharAmSchNo"/>
        </w:rPr>
        <w:t> </w:t>
      </w:r>
      <w:r w:rsidRPr="00FB6DD9">
        <w:rPr>
          <w:rStyle w:val="CharAmSchNo"/>
        </w:rPr>
        <w:t>1</w:t>
      </w:r>
      <w:r w:rsidRPr="00FB6DD9">
        <w:t>—</w:t>
      </w:r>
      <w:r w:rsidR="00460499" w:rsidRPr="00FB6DD9">
        <w:rPr>
          <w:rStyle w:val="CharAmSchText"/>
        </w:rPr>
        <w:t>Amendments</w:t>
      </w:r>
      <w:bookmarkEnd w:id="7"/>
    </w:p>
    <w:bookmarkEnd w:id="8"/>
    <w:bookmarkEnd w:id="9"/>
    <w:p w:rsidR="00A7231B" w:rsidRPr="00FB6DD9" w:rsidRDefault="00A7231B" w:rsidP="00A7231B">
      <w:pPr>
        <w:pStyle w:val="Header"/>
      </w:pPr>
      <w:r w:rsidRPr="00FB6DD9">
        <w:rPr>
          <w:rStyle w:val="CharAmPartNo"/>
        </w:rPr>
        <w:t xml:space="preserve"> </w:t>
      </w:r>
      <w:r w:rsidRPr="00FB6DD9">
        <w:rPr>
          <w:rStyle w:val="CharAmPartText"/>
        </w:rPr>
        <w:t xml:space="preserve"> </w:t>
      </w:r>
    </w:p>
    <w:p w:rsidR="006D3667" w:rsidRPr="00FB6DD9" w:rsidRDefault="00E01DBC" w:rsidP="00954401">
      <w:pPr>
        <w:pStyle w:val="ActHead9"/>
      </w:pPr>
      <w:bookmarkStart w:id="10" w:name="_Toc483462301"/>
      <w:r w:rsidRPr="00FB6DD9">
        <w:t>Customs Tariff Regulations</w:t>
      </w:r>
      <w:r w:rsidR="00FB6DD9" w:rsidRPr="00FB6DD9">
        <w:t> </w:t>
      </w:r>
      <w:r w:rsidRPr="00FB6DD9">
        <w:t>2004</w:t>
      </w:r>
      <w:bookmarkEnd w:id="10"/>
    </w:p>
    <w:p w:rsidR="00B96683" w:rsidRPr="00FB6DD9" w:rsidRDefault="00B96683" w:rsidP="00B96683">
      <w:pPr>
        <w:pStyle w:val="ItemHead"/>
      </w:pPr>
      <w:r w:rsidRPr="00FB6DD9">
        <w:t>1  Regulation</w:t>
      </w:r>
      <w:r w:rsidR="00FB6DD9" w:rsidRPr="00FB6DD9">
        <w:t> </w:t>
      </w:r>
      <w:r w:rsidRPr="00FB6DD9">
        <w:t>3</w:t>
      </w:r>
    </w:p>
    <w:p w:rsidR="005D2A31" w:rsidRPr="00FB6DD9" w:rsidRDefault="005D2A31" w:rsidP="005D2A31">
      <w:pPr>
        <w:pStyle w:val="Item"/>
      </w:pPr>
      <w:r w:rsidRPr="00FB6DD9">
        <w:t>Repeal the following definitions:</w:t>
      </w:r>
    </w:p>
    <w:p w:rsidR="005D2A31" w:rsidRPr="00FB6DD9" w:rsidRDefault="005D2A31" w:rsidP="005D2A31">
      <w:pPr>
        <w:pStyle w:val="paragraph"/>
      </w:pPr>
      <w:r w:rsidRPr="00FB6DD9">
        <w:tab/>
        <w:t>(a)</w:t>
      </w:r>
      <w:r w:rsidRPr="00FB6DD9">
        <w:tab/>
        <w:t xml:space="preserve">definition of </w:t>
      </w:r>
      <w:r w:rsidRPr="00FB6DD9">
        <w:rPr>
          <w:b/>
          <w:i/>
        </w:rPr>
        <w:t>Harmonized US Tariff Schedule</w:t>
      </w:r>
      <w:r w:rsidRPr="00FB6DD9">
        <w:t>;</w:t>
      </w:r>
    </w:p>
    <w:p w:rsidR="005D2A31" w:rsidRPr="00FB6DD9" w:rsidRDefault="005D2A31" w:rsidP="005D2A31">
      <w:pPr>
        <w:pStyle w:val="paragraph"/>
      </w:pPr>
      <w:r w:rsidRPr="00FB6DD9">
        <w:tab/>
        <w:t>(b)</w:t>
      </w:r>
      <w:r w:rsidRPr="00FB6DD9">
        <w:tab/>
        <w:t xml:space="preserve">definition of </w:t>
      </w:r>
      <w:r w:rsidRPr="00FB6DD9">
        <w:rPr>
          <w:b/>
          <w:i/>
        </w:rPr>
        <w:t>Schedule</w:t>
      </w:r>
      <w:r w:rsidR="00FB6DD9" w:rsidRPr="00FB6DD9">
        <w:rPr>
          <w:b/>
          <w:i/>
        </w:rPr>
        <w:t> </w:t>
      </w:r>
      <w:r w:rsidRPr="00FB6DD9">
        <w:rPr>
          <w:b/>
          <w:i/>
        </w:rPr>
        <w:t>5 item</w:t>
      </w:r>
      <w:r w:rsidRPr="00FB6DD9">
        <w:t>;</w:t>
      </w:r>
    </w:p>
    <w:p w:rsidR="005D2A31" w:rsidRPr="00FB6DD9" w:rsidRDefault="005D2A31" w:rsidP="005D2A31">
      <w:pPr>
        <w:pStyle w:val="paragraph"/>
      </w:pPr>
      <w:r w:rsidRPr="00FB6DD9">
        <w:tab/>
        <w:t>(</w:t>
      </w:r>
      <w:r w:rsidR="00EA3D3A" w:rsidRPr="00FB6DD9">
        <w:t>c</w:t>
      </w:r>
      <w:r w:rsidRPr="00FB6DD9">
        <w:t>)</w:t>
      </w:r>
      <w:r w:rsidRPr="00FB6DD9">
        <w:tab/>
        <w:t xml:space="preserve">definition of </w:t>
      </w:r>
      <w:r w:rsidRPr="00FB6DD9">
        <w:rPr>
          <w:b/>
          <w:i/>
        </w:rPr>
        <w:t>US classification</w:t>
      </w:r>
      <w:r w:rsidRPr="00FB6DD9">
        <w:t>.</w:t>
      </w:r>
    </w:p>
    <w:p w:rsidR="009E5667" w:rsidRPr="00FB6DD9" w:rsidRDefault="005D2A31" w:rsidP="009E5667">
      <w:pPr>
        <w:pStyle w:val="ItemHead"/>
      </w:pPr>
      <w:r w:rsidRPr="00FB6DD9">
        <w:t>2</w:t>
      </w:r>
      <w:r w:rsidR="009E5667" w:rsidRPr="00FB6DD9">
        <w:t xml:space="preserve">  Regulation</w:t>
      </w:r>
      <w:r w:rsidR="000E7F14" w:rsidRPr="00FB6DD9">
        <w:t>s</w:t>
      </w:r>
      <w:r w:rsidR="00FB6DD9" w:rsidRPr="00FB6DD9">
        <w:t> </w:t>
      </w:r>
      <w:r w:rsidR="009E5667" w:rsidRPr="00FB6DD9">
        <w:t>4</w:t>
      </w:r>
      <w:r w:rsidR="000E7F14" w:rsidRPr="00FB6DD9">
        <w:t xml:space="preserve"> </w:t>
      </w:r>
      <w:r w:rsidR="00E50FD1" w:rsidRPr="00FB6DD9">
        <w:t>and 4A</w:t>
      </w:r>
    </w:p>
    <w:p w:rsidR="009E5667" w:rsidRPr="00FB6DD9" w:rsidRDefault="0066386E" w:rsidP="009E5667">
      <w:pPr>
        <w:pStyle w:val="Item"/>
      </w:pPr>
      <w:r w:rsidRPr="00FB6DD9">
        <w:t>Repeal the regulation</w:t>
      </w:r>
      <w:r w:rsidR="000E7F14" w:rsidRPr="00FB6DD9">
        <w:t>s</w:t>
      </w:r>
      <w:r w:rsidRPr="00FB6DD9">
        <w:t>, substitute:</w:t>
      </w:r>
    </w:p>
    <w:p w:rsidR="0066386E" w:rsidRPr="00FB6DD9" w:rsidRDefault="0066386E" w:rsidP="0066386E">
      <w:pPr>
        <w:pStyle w:val="ActHead5"/>
      </w:pPr>
      <w:bookmarkStart w:id="11" w:name="_Toc483462302"/>
      <w:r w:rsidRPr="00FB6DD9">
        <w:rPr>
          <w:rStyle w:val="CharSectno"/>
        </w:rPr>
        <w:t>4</w:t>
      </w:r>
      <w:r w:rsidRPr="00FB6DD9">
        <w:t xml:space="preserve">  Classes of countries and places for which preferential rates apply</w:t>
      </w:r>
      <w:bookmarkEnd w:id="11"/>
    </w:p>
    <w:p w:rsidR="0066386E" w:rsidRPr="00FB6DD9" w:rsidRDefault="0066386E" w:rsidP="0066386E">
      <w:pPr>
        <w:pStyle w:val="subsection"/>
      </w:pPr>
      <w:r w:rsidRPr="00FB6DD9">
        <w:tab/>
      </w:r>
      <w:r w:rsidRPr="00FB6DD9">
        <w:tab/>
        <w:t>For the purposes of the Act, Schedule</w:t>
      </w:r>
      <w:r w:rsidR="00FB6DD9" w:rsidRPr="00FB6DD9">
        <w:t> </w:t>
      </w:r>
      <w:r w:rsidRPr="00FB6DD9">
        <w:t>1 has effect.</w:t>
      </w:r>
    </w:p>
    <w:p w:rsidR="0066386E" w:rsidRPr="00FB6DD9" w:rsidRDefault="0066386E" w:rsidP="0066386E">
      <w:pPr>
        <w:pStyle w:val="notetext"/>
      </w:pPr>
      <w:r w:rsidRPr="00FB6DD9">
        <w:t>Note:</w:t>
      </w:r>
      <w:r w:rsidRPr="00FB6DD9">
        <w:tab/>
        <w:t>Schedule</w:t>
      </w:r>
      <w:r w:rsidR="00FB6DD9" w:rsidRPr="00FB6DD9">
        <w:t> </w:t>
      </w:r>
      <w:r w:rsidRPr="00FB6DD9">
        <w:t>1 sets out the countries and places to which preferential rates of duty apply under the Australian system of tariff preferences.</w:t>
      </w:r>
    </w:p>
    <w:p w:rsidR="007F2222" w:rsidRPr="00FB6DD9" w:rsidRDefault="007F2222" w:rsidP="0066386E">
      <w:pPr>
        <w:pStyle w:val="ItemHead"/>
      </w:pPr>
      <w:r w:rsidRPr="00FB6DD9">
        <w:t>3  After regulation</w:t>
      </w:r>
      <w:r w:rsidR="00FB6DD9" w:rsidRPr="00FB6DD9">
        <w:t> </w:t>
      </w:r>
      <w:r w:rsidRPr="00FB6DD9">
        <w:t>5</w:t>
      </w:r>
    </w:p>
    <w:p w:rsidR="007F2222" w:rsidRPr="00FB6DD9" w:rsidRDefault="007F2222" w:rsidP="007F2222">
      <w:pPr>
        <w:pStyle w:val="Item"/>
      </w:pPr>
      <w:r w:rsidRPr="00FB6DD9">
        <w:t>Insert:</w:t>
      </w:r>
    </w:p>
    <w:p w:rsidR="007F2222" w:rsidRPr="00FB6DD9" w:rsidRDefault="007F2222" w:rsidP="007F2222">
      <w:pPr>
        <w:pStyle w:val="ActHead5"/>
        <w:rPr>
          <w:rFonts w:eastAsiaTheme="minorHAnsi"/>
          <w:i/>
          <w:color w:val="000000" w:themeColor="text1"/>
          <w:szCs w:val="22"/>
          <w:lang w:eastAsia="en-US"/>
        </w:rPr>
      </w:pPr>
      <w:bookmarkStart w:id="12" w:name="_Toc483462303"/>
      <w:r w:rsidRPr="00FB6DD9">
        <w:rPr>
          <w:rStyle w:val="CharSectno"/>
        </w:rPr>
        <w:t>6</w:t>
      </w:r>
      <w:r w:rsidRPr="00FB6DD9">
        <w:t xml:space="preserve">  Saving provision—amendments made by the </w:t>
      </w:r>
      <w:r w:rsidRPr="00FB6DD9">
        <w:rPr>
          <w:rFonts w:eastAsiaTheme="minorHAnsi"/>
          <w:i/>
          <w:color w:val="000000" w:themeColor="text1"/>
          <w:szCs w:val="22"/>
          <w:lang w:eastAsia="en-US"/>
        </w:rPr>
        <w:t>Customs Tariff Amendment Regulations</w:t>
      </w:r>
      <w:r w:rsidR="00FB6DD9" w:rsidRPr="00FB6DD9">
        <w:rPr>
          <w:rFonts w:eastAsiaTheme="minorHAnsi"/>
          <w:i/>
          <w:color w:val="000000" w:themeColor="text1"/>
          <w:szCs w:val="22"/>
          <w:lang w:eastAsia="en-US"/>
        </w:rPr>
        <w:t> </w:t>
      </w:r>
      <w:r w:rsidRPr="00FB6DD9">
        <w:rPr>
          <w:rFonts w:eastAsiaTheme="minorHAnsi"/>
          <w:i/>
          <w:color w:val="000000" w:themeColor="text1"/>
          <w:szCs w:val="22"/>
          <w:lang w:eastAsia="en-US"/>
        </w:rPr>
        <w:t>2017</w:t>
      </w:r>
      <w:bookmarkEnd w:id="12"/>
    </w:p>
    <w:p w:rsidR="007F2222" w:rsidRPr="00FB6DD9" w:rsidRDefault="007F2222" w:rsidP="007F2222">
      <w:pPr>
        <w:pStyle w:val="subsection"/>
        <w:rPr>
          <w:lang w:eastAsia="en-US"/>
        </w:rPr>
      </w:pPr>
      <w:r w:rsidRPr="00FB6DD9">
        <w:rPr>
          <w:lang w:eastAsia="en-US"/>
        </w:rPr>
        <w:tab/>
      </w:r>
      <w:r w:rsidRPr="00FB6DD9">
        <w:rPr>
          <w:lang w:eastAsia="en-US"/>
        </w:rPr>
        <w:tab/>
        <w:t>These Regulations, as in force immediately before the commencement of Schedule</w:t>
      </w:r>
      <w:r w:rsidR="00FB6DD9" w:rsidRPr="00FB6DD9">
        <w:rPr>
          <w:lang w:eastAsia="en-US"/>
        </w:rPr>
        <w:t> </w:t>
      </w:r>
      <w:r w:rsidRPr="00FB6DD9">
        <w:rPr>
          <w:lang w:eastAsia="en-US"/>
        </w:rPr>
        <w:t xml:space="preserve">1 to the </w:t>
      </w:r>
      <w:r w:rsidRPr="00FB6DD9">
        <w:rPr>
          <w:rFonts w:eastAsiaTheme="minorHAnsi"/>
          <w:i/>
          <w:color w:val="000000" w:themeColor="text1"/>
          <w:szCs w:val="22"/>
          <w:lang w:eastAsia="en-US"/>
        </w:rPr>
        <w:t>Customs Tariff Amendment Regulations</w:t>
      </w:r>
      <w:r w:rsidR="00FB6DD9" w:rsidRPr="00FB6DD9">
        <w:rPr>
          <w:rFonts w:eastAsiaTheme="minorHAnsi"/>
          <w:i/>
          <w:color w:val="000000" w:themeColor="text1"/>
          <w:szCs w:val="22"/>
          <w:lang w:eastAsia="en-US"/>
        </w:rPr>
        <w:t> </w:t>
      </w:r>
      <w:r w:rsidRPr="00FB6DD9">
        <w:rPr>
          <w:rFonts w:eastAsiaTheme="minorHAnsi"/>
          <w:i/>
          <w:color w:val="000000" w:themeColor="text1"/>
          <w:szCs w:val="22"/>
          <w:lang w:eastAsia="en-US"/>
        </w:rPr>
        <w:t>2017</w:t>
      </w:r>
      <w:r w:rsidRPr="00FB6DD9">
        <w:rPr>
          <w:rFonts w:eastAsiaTheme="minorHAnsi"/>
          <w:color w:val="000000" w:themeColor="text1"/>
          <w:szCs w:val="22"/>
          <w:lang w:eastAsia="en-US"/>
        </w:rPr>
        <w:t xml:space="preserve">, continue to apply on and after that commencement in relation to goods </w:t>
      </w:r>
      <w:r w:rsidRPr="00FB6DD9">
        <w:t>imported into Australia before that commencement.</w:t>
      </w:r>
    </w:p>
    <w:p w:rsidR="0066386E" w:rsidRPr="00FB6DD9" w:rsidRDefault="007F2222" w:rsidP="0066386E">
      <w:pPr>
        <w:pStyle w:val="ItemHead"/>
      </w:pPr>
      <w:r w:rsidRPr="00FB6DD9">
        <w:t>4</w:t>
      </w:r>
      <w:r w:rsidR="0066386E" w:rsidRPr="00FB6DD9">
        <w:t xml:space="preserve">  Schedule</w:t>
      </w:r>
      <w:r w:rsidR="000E7F14" w:rsidRPr="00FB6DD9">
        <w:t>s</w:t>
      </w:r>
      <w:r w:rsidR="00FB6DD9" w:rsidRPr="00FB6DD9">
        <w:t> </w:t>
      </w:r>
      <w:r w:rsidR="0066386E" w:rsidRPr="00FB6DD9">
        <w:t>1</w:t>
      </w:r>
      <w:r w:rsidR="000E7F14" w:rsidRPr="00FB6DD9">
        <w:t xml:space="preserve"> </w:t>
      </w:r>
      <w:r w:rsidR="00E50FD1" w:rsidRPr="00FB6DD9">
        <w:t xml:space="preserve">and </w:t>
      </w:r>
      <w:r w:rsidR="001F14CD" w:rsidRPr="00FB6DD9">
        <w:t>1</w:t>
      </w:r>
      <w:r w:rsidR="00E50FD1" w:rsidRPr="00FB6DD9">
        <w:t>A</w:t>
      </w:r>
    </w:p>
    <w:p w:rsidR="0066386E" w:rsidRPr="00FB6DD9" w:rsidRDefault="0066386E" w:rsidP="0066386E">
      <w:pPr>
        <w:pStyle w:val="Item"/>
      </w:pPr>
      <w:r w:rsidRPr="00FB6DD9">
        <w:t>Repeal the Schedule</w:t>
      </w:r>
      <w:r w:rsidR="000E7F14" w:rsidRPr="00FB6DD9">
        <w:t>s</w:t>
      </w:r>
      <w:r w:rsidRPr="00FB6DD9">
        <w:t>, substitute:</w:t>
      </w:r>
    </w:p>
    <w:p w:rsidR="00954401" w:rsidRPr="00FB6DD9" w:rsidRDefault="00954401" w:rsidP="00954401">
      <w:pPr>
        <w:pStyle w:val="ActHead1"/>
      </w:pPr>
      <w:bookmarkStart w:id="13" w:name="_Toc483462304"/>
      <w:r w:rsidRPr="00FB6DD9">
        <w:rPr>
          <w:rStyle w:val="CharChapNo"/>
        </w:rPr>
        <w:t>Schedule</w:t>
      </w:r>
      <w:r w:rsidR="00FB6DD9" w:rsidRPr="00FB6DD9">
        <w:rPr>
          <w:rStyle w:val="CharChapNo"/>
        </w:rPr>
        <w:t> </w:t>
      </w:r>
      <w:r w:rsidRPr="00FB6DD9">
        <w:rPr>
          <w:rStyle w:val="CharChapNo"/>
        </w:rPr>
        <w:t>1</w:t>
      </w:r>
      <w:r w:rsidRPr="00FB6DD9">
        <w:t>—</w:t>
      </w:r>
      <w:r w:rsidRPr="00FB6DD9">
        <w:rPr>
          <w:rStyle w:val="CharChapText"/>
        </w:rPr>
        <w:t xml:space="preserve">Classes of countries and places </w:t>
      </w:r>
      <w:r w:rsidR="00F5716B" w:rsidRPr="00FB6DD9">
        <w:rPr>
          <w:rStyle w:val="CharChapText"/>
        </w:rPr>
        <w:t>for</w:t>
      </w:r>
      <w:r w:rsidRPr="00FB6DD9">
        <w:rPr>
          <w:rStyle w:val="CharChapText"/>
        </w:rPr>
        <w:t xml:space="preserve"> which </w:t>
      </w:r>
      <w:r w:rsidR="0018311C" w:rsidRPr="00FB6DD9">
        <w:rPr>
          <w:rStyle w:val="CharChapText"/>
        </w:rPr>
        <w:t>preferential</w:t>
      </w:r>
      <w:r w:rsidRPr="00FB6DD9">
        <w:rPr>
          <w:rStyle w:val="CharChapText"/>
        </w:rPr>
        <w:t xml:space="preserve"> rates apply</w:t>
      </w:r>
      <w:bookmarkEnd w:id="13"/>
    </w:p>
    <w:p w:rsidR="00954401" w:rsidRPr="00FB6DD9" w:rsidRDefault="00954401" w:rsidP="00954401">
      <w:pPr>
        <w:pStyle w:val="notemargin"/>
      </w:pPr>
      <w:r w:rsidRPr="00FB6DD9">
        <w:t>Note:</w:t>
      </w:r>
      <w:r w:rsidRPr="00FB6DD9">
        <w:tab/>
        <w:t>See regulation</w:t>
      </w:r>
      <w:r w:rsidR="00FB6DD9" w:rsidRPr="00FB6DD9">
        <w:t> </w:t>
      </w:r>
      <w:r w:rsidR="00E233A3" w:rsidRPr="00FB6DD9">
        <w:t>4</w:t>
      </w:r>
      <w:r w:rsidRPr="00FB6DD9">
        <w:t>.</w:t>
      </w:r>
    </w:p>
    <w:p w:rsidR="00954401" w:rsidRPr="00FB6DD9" w:rsidRDefault="00954401" w:rsidP="00954401">
      <w:pPr>
        <w:pStyle w:val="ActHead2"/>
      </w:pPr>
      <w:bookmarkStart w:id="14" w:name="f_Check_Lines_above"/>
      <w:bookmarkStart w:id="15" w:name="_Toc483462305"/>
      <w:bookmarkEnd w:id="14"/>
      <w:r w:rsidRPr="00FB6DD9">
        <w:rPr>
          <w:rStyle w:val="CharPartNo"/>
        </w:rPr>
        <w:t>Part</w:t>
      </w:r>
      <w:r w:rsidR="00FB6DD9" w:rsidRPr="00FB6DD9">
        <w:rPr>
          <w:rStyle w:val="CharPartNo"/>
        </w:rPr>
        <w:t> </w:t>
      </w:r>
      <w:r w:rsidRPr="00FB6DD9">
        <w:rPr>
          <w:rStyle w:val="CharPartNo"/>
        </w:rPr>
        <w:t>1</w:t>
      </w:r>
      <w:r w:rsidRPr="00FB6DD9">
        <w:t>—</w:t>
      </w:r>
      <w:smartTag w:uri="urn:schemas-microsoft-com:office:smarttags" w:element="place">
        <w:smartTag w:uri="urn:schemas-microsoft-com:office:smarttags" w:element="PlaceName">
          <w:r w:rsidRPr="00FB6DD9">
            <w:rPr>
              <w:rStyle w:val="CharPartText"/>
            </w:rPr>
            <w:t>Forum</w:t>
          </w:r>
        </w:smartTag>
        <w:r w:rsidRPr="00FB6DD9">
          <w:rPr>
            <w:rStyle w:val="CharPartText"/>
          </w:rPr>
          <w:t xml:space="preserve"> </w:t>
        </w:r>
        <w:smartTag w:uri="urn:schemas-microsoft-com:office:smarttags" w:element="PlaceType">
          <w:r w:rsidRPr="00FB6DD9">
            <w:rPr>
              <w:rStyle w:val="CharPartText"/>
            </w:rPr>
            <w:t>Island</w:t>
          </w:r>
        </w:smartTag>
      </w:smartTag>
      <w:r w:rsidRPr="00FB6DD9">
        <w:rPr>
          <w:rStyle w:val="CharPartText"/>
        </w:rPr>
        <w:t xml:space="preserve"> Countries</w:t>
      </w:r>
      <w:bookmarkEnd w:id="15"/>
    </w:p>
    <w:p w:rsidR="00954401" w:rsidRPr="00FB6DD9" w:rsidRDefault="00D17288" w:rsidP="00D17288">
      <w:pPr>
        <w:pStyle w:val="Header"/>
      </w:pPr>
      <w:r w:rsidRPr="00FB6DD9">
        <w:rPr>
          <w:rStyle w:val="CharDivNo"/>
        </w:rPr>
        <w:t xml:space="preserve"> </w:t>
      </w:r>
      <w:r w:rsidRPr="00FB6DD9">
        <w:rPr>
          <w:rStyle w:val="CharDivText"/>
        </w:rPr>
        <w:t xml:space="preserve"> </w:t>
      </w:r>
    </w:p>
    <w:p w:rsidR="00D17288" w:rsidRPr="00FB6DD9" w:rsidRDefault="00D17288" w:rsidP="00954401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57"/>
        <w:gridCol w:w="2570"/>
      </w:tblGrid>
      <w:tr w:rsidR="007E4605" w:rsidRPr="00FB6DD9" w:rsidTr="00FB6DD9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7E4605" w:rsidRPr="00FB6DD9" w:rsidRDefault="007E4605" w:rsidP="00844375">
            <w:pPr>
              <w:pStyle w:val="TableHeading"/>
            </w:pPr>
            <w:r w:rsidRPr="00FB6DD9">
              <w:t>Forum Island Countries</w:t>
            </w:r>
          </w:p>
        </w:tc>
      </w:tr>
      <w:tr w:rsidR="00954401" w:rsidRPr="00FB6DD9" w:rsidTr="00FB6DD9">
        <w:trPr>
          <w:cantSplit/>
          <w:tblHeader/>
        </w:trPr>
        <w:tc>
          <w:tcPr>
            <w:tcW w:w="3493" w:type="pct"/>
            <w:tcBorders>
              <w:top w:val="single" w:sz="6" w:space="0" w:color="auto"/>
              <w:bottom w:val="single" w:sz="12" w:space="0" w:color="auto"/>
            </w:tcBorders>
          </w:tcPr>
          <w:p w:rsidR="00954401" w:rsidRPr="00FB6DD9" w:rsidRDefault="00954401" w:rsidP="00844375">
            <w:pPr>
              <w:pStyle w:val="TableHeading"/>
            </w:pPr>
            <w:r w:rsidRPr="00FB6DD9">
              <w:t>Column 1</w:t>
            </w:r>
            <w:r w:rsidR="0019438C" w:rsidRPr="00FB6DD9">
              <w:br/>
            </w:r>
            <w:r w:rsidRPr="00FB6DD9">
              <w:t>Country</w:t>
            </w:r>
          </w:p>
        </w:tc>
        <w:tc>
          <w:tcPr>
            <w:tcW w:w="1507" w:type="pct"/>
            <w:tcBorders>
              <w:top w:val="single" w:sz="6" w:space="0" w:color="auto"/>
              <w:bottom w:val="single" w:sz="12" w:space="0" w:color="auto"/>
            </w:tcBorders>
          </w:tcPr>
          <w:p w:rsidR="00954401" w:rsidRPr="00FB6DD9" w:rsidRDefault="00954401" w:rsidP="00844375">
            <w:pPr>
              <w:pStyle w:val="TableHeading"/>
            </w:pPr>
            <w:r w:rsidRPr="00FB6DD9">
              <w:t>Column 2</w:t>
            </w:r>
            <w:r w:rsidR="0019438C" w:rsidRPr="00FB6DD9">
              <w:br/>
            </w:r>
            <w:r w:rsidR="007E4605" w:rsidRPr="00FB6DD9">
              <w:t>Abbreviation</w:t>
            </w:r>
          </w:p>
        </w:tc>
      </w:tr>
      <w:tr w:rsidR="00954401" w:rsidRPr="00FB6DD9" w:rsidTr="00FB6DD9">
        <w:trPr>
          <w:cantSplit/>
        </w:trPr>
        <w:tc>
          <w:tcPr>
            <w:tcW w:w="3493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smartTag w:uri="urn:schemas-microsoft-com:office:smarttags" w:element="place">
              <w:r w:rsidRPr="00FB6DD9">
                <w:t>Cook Islands</w:t>
              </w:r>
            </w:smartTag>
          </w:p>
        </w:tc>
        <w:tc>
          <w:tcPr>
            <w:tcW w:w="150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proofErr w:type="spellStart"/>
            <w:r w:rsidRPr="00FB6DD9">
              <w:t>CK</w:t>
            </w:r>
            <w:proofErr w:type="spellEnd"/>
          </w:p>
        </w:tc>
      </w:tr>
      <w:tr w:rsidR="00954401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Fiji</w:t>
                </w:r>
              </w:smartTag>
            </w:smartTag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r w:rsidRPr="00FB6DD9">
              <w:t>FJ</w:t>
            </w:r>
          </w:p>
        </w:tc>
      </w:tr>
      <w:tr w:rsidR="00954401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Kiribati</w:t>
                </w:r>
              </w:smartTag>
            </w:smartTag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r w:rsidRPr="00FB6DD9">
              <w:t>KI</w:t>
            </w:r>
          </w:p>
        </w:tc>
      </w:tr>
      <w:tr w:rsidR="00954401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Marshall Islands</w:t>
                </w:r>
              </w:smartTag>
            </w:smartTag>
            <w:r w:rsidRPr="00FB6DD9">
              <w:t>, Republic of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r w:rsidRPr="00FB6DD9">
              <w:t>MH</w:t>
            </w:r>
          </w:p>
        </w:tc>
      </w:tr>
      <w:tr w:rsidR="00954401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Micronesia</w:t>
                </w:r>
              </w:smartTag>
            </w:smartTag>
            <w:r w:rsidRPr="00FB6DD9">
              <w:t>, Federated States of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r w:rsidRPr="00FB6DD9">
              <w:t>FM</w:t>
            </w:r>
          </w:p>
        </w:tc>
      </w:tr>
      <w:tr w:rsidR="00954401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Nauru</w:t>
                </w:r>
              </w:smartTag>
            </w:smartTag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r w:rsidRPr="00FB6DD9">
              <w:t>NR</w:t>
            </w:r>
          </w:p>
        </w:tc>
      </w:tr>
      <w:tr w:rsidR="00954401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smartTag w:uri="urn:schemas-microsoft-com:office:smarttags" w:element="place">
              <w:r w:rsidRPr="00FB6DD9">
                <w:t>Niue</w:t>
              </w:r>
            </w:smartTag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r w:rsidRPr="00FB6DD9">
              <w:t>NU</w:t>
            </w:r>
          </w:p>
        </w:tc>
      </w:tr>
      <w:tr w:rsidR="00954401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Papua New Guinea</w:t>
                </w:r>
              </w:smartTag>
            </w:smartTag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r w:rsidRPr="00FB6DD9">
              <w:t>PG</w:t>
            </w:r>
          </w:p>
        </w:tc>
      </w:tr>
      <w:tr w:rsidR="00CD6452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place">
              <w:r w:rsidRPr="00FB6DD9">
                <w:t>Samoa</w:t>
              </w:r>
            </w:smartTag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proofErr w:type="spellStart"/>
            <w:r w:rsidRPr="00FB6DD9">
              <w:t>WS</w:t>
            </w:r>
            <w:proofErr w:type="spellEnd"/>
          </w:p>
        </w:tc>
      </w:tr>
      <w:tr w:rsidR="00954401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r w:rsidRPr="00FB6DD9">
              <w:t>Solomon Islands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r w:rsidRPr="00FB6DD9">
              <w:t>SB</w:t>
            </w:r>
          </w:p>
        </w:tc>
      </w:tr>
      <w:tr w:rsidR="00954401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Tonga</w:t>
                </w:r>
              </w:smartTag>
            </w:smartTag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r w:rsidRPr="00FB6DD9">
              <w:t>TO</w:t>
            </w:r>
          </w:p>
        </w:tc>
      </w:tr>
      <w:tr w:rsidR="00954401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Tuvalu</w:t>
                </w:r>
              </w:smartTag>
            </w:smartTag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4401" w:rsidRPr="00FB6DD9" w:rsidRDefault="00954401" w:rsidP="0019438C">
            <w:pPr>
              <w:pStyle w:val="Tabletext"/>
            </w:pPr>
            <w:r w:rsidRPr="00FB6DD9">
              <w:t>TV</w:t>
            </w:r>
          </w:p>
        </w:tc>
      </w:tr>
      <w:tr w:rsidR="00CD6452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12" w:space="0" w:color="auto"/>
            </w:tcBorders>
          </w:tcPr>
          <w:p w:rsidR="00CD6452" w:rsidRPr="00FB6DD9" w:rsidRDefault="00CD6452" w:rsidP="007E4605">
            <w:pPr>
              <w:pStyle w:val="Tabletext"/>
            </w:pPr>
            <w:r w:rsidRPr="00FB6DD9">
              <w:t>Vanuatu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12" w:space="0" w:color="auto"/>
            </w:tcBorders>
          </w:tcPr>
          <w:p w:rsidR="00CD6452" w:rsidRPr="00FB6DD9" w:rsidRDefault="00CD6452" w:rsidP="007E4605">
            <w:pPr>
              <w:pStyle w:val="Tabletext"/>
            </w:pPr>
            <w:r w:rsidRPr="00FB6DD9">
              <w:t>VU</w:t>
            </w:r>
          </w:p>
        </w:tc>
      </w:tr>
    </w:tbl>
    <w:p w:rsidR="00954401" w:rsidRPr="00FB6DD9" w:rsidRDefault="00954401" w:rsidP="007E4605">
      <w:pPr>
        <w:pStyle w:val="ActHead2"/>
      </w:pPr>
      <w:bookmarkStart w:id="16" w:name="_Toc483462306"/>
      <w:r w:rsidRPr="00FB6DD9">
        <w:rPr>
          <w:rStyle w:val="CharPartNo"/>
        </w:rPr>
        <w:t>Part</w:t>
      </w:r>
      <w:r w:rsidR="00FB6DD9" w:rsidRPr="00FB6DD9">
        <w:rPr>
          <w:rStyle w:val="CharPartNo"/>
        </w:rPr>
        <w:t> </w:t>
      </w:r>
      <w:r w:rsidRPr="00FB6DD9">
        <w:rPr>
          <w:rStyle w:val="CharPartNo"/>
        </w:rPr>
        <w:t>2</w:t>
      </w:r>
      <w:r w:rsidRPr="00FB6DD9">
        <w:t>—</w:t>
      </w:r>
      <w:r w:rsidRPr="00FB6DD9">
        <w:rPr>
          <w:rStyle w:val="CharPartText"/>
        </w:rPr>
        <w:t>Least Developed Countries</w:t>
      </w:r>
      <w:bookmarkEnd w:id="16"/>
    </w:p>
    <w:p w:rsidR="00954401" w:rsidRPr="00FB6DD9" w:rsidRDefault="00954401" w:rsidP="00954401">
      <w:pPr>
        <w:pStyle w:val="ActHead3"/>
      </w:pPr>
      <w:bookmarkStart w:id="17" w:name="_Toc483462307"/>
      <w:r w:rsidRPr="00FB6DD9">
        <w:rPr>
          <w:rStyle w:val="CharDivNo"/>
        </w:rPr>
        <w:t>Division</w:t>
      </w:r>
      <w:r w:rsidR="00FB6DD9" w:rsidRPr="00FB6DD9">
        <w:rPr>
          <w:rStyle w:val="CharDivNo"/>
        </w:rPr>
        <w:t> </w:t>
      </w:r>
      <w:r w:rsidRPr="00FB6DD9">
        <w:rPr>
          <w:rStyle w:val="CharDivNo"/>
        </w:rPr>
        <w:t>1</w:t>
      </w:r>
      <w:r w:rsidRPr="00FB6DD9">
        <w:t>—</w:t>
      </w:r>
      <w:r w:rsidRPr="00FB6DD9">
        <w:rPr>
          <w:rStyle w:val="CharDivText"/>
        </w:rPr>
        <w:t>Countries that are Least Developed Countries</w:t>
      </w:r>
      <w:bookmarkEnd w:id="17"/>
    </w:p>
    <w:p w:rsidR="0019438C" w:rsidRPr="00FB6DD9" w:rsidRDefault="0019438C" w:rsidP="0019438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19"/>
        <w:gridCol w:w="2610"/>
      </w:tblGrid>
      <w:tr w:rsidR="007E4605" w:rsidRPr="00FB6DD9" w:rsidTr="00FB6DD9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E4605" w:rsidRPr="00FB6DD9" w:rsidRDefault="007E4605" w:rsidP="00844375">
            <w:pPr>
              <w:pStyle w:val="TableHeading"/>
            </w:pPr>
            <w:r w:rsidRPr="00FB6DD9">
              <w:t>Countries that are Least Developed Countries</w:t>
            </w:r>
          </w:p>
        </w:tc>
      </w:tr>
      <w:tr w:rsidR="0019438C" w:rsidRPr="00FB6DD9" w:rsidTr="00FB6DD9">
        <w:trPr>
          <w:cantSplit/>
          <w:tblHeader/>
        </w:trPr>
        <w:tc>
          <w:tcPr>
            <w:tcW w:w="347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438C" w:rsidRPr="00FB6DD9" w:rsidRDefault="0019438C" w:rsidP="00844375">
            <w:pPr>
              <w:pStyle w:val="TableHeading"/>
            </w:pPr>
            <w:r w:rsidRPr="00FB6DD9">
              <w:t>Column 1</w:t>
            </w:r>
            <w:r w:rsidRPr="00FB6DD9">
              <w:br/>
              <w:t>Country</w:t>
            </w:r>
          </w:p>
        </w:tc>
        <w:tc>
          <w:tcPr>
            <w:tcW w:w="15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438C" w:rsidRPr="00FB6DD9" w:rsidRDefault="0019438C" w:rsidP="00844375">
            <w:pPr>
              <w:pStyle w:val="TableHeading"/>
            </w:pPr>
            <w:r w:rsidRPr="00FB6DD9">
              <w:t>Column 2</w:t>
            </w:r>
            <w:r w:rsidRPr="00FB6DD9">
              <w:br/>
              <w:t>Abbreviation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Afghanistan</w:t>
                </w:r>
              </w:smartTag>
            </w:smartTag>
          </w:p>
        </w:tc>
        <w:tc>
          <w:tcPr>
            <w:tcW w:w="153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AF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Angola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AO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Bangladesh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BD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Benin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BJ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Bhutan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BT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Burkina Faso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BF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Burundi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BI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Cambodia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proofErr w:type="spellStart"/>
            <w:r w:rsidRPr="00FB6DD9">
              <w:t>KH</w:t>
            </w:r>
            <w:proofErr w:type="spellEnd"/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Cape Verde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CV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Central African Republic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CF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Chad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TD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Comoros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KM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Congo</w:t>
                </w:r>
              </w:smartTag>
            </w:smartTag>
            <w:r w:rsidRPr="00FB6DD9">
              <w:t>, Democratic Republic of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CD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Djibouti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DJ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Equatorial Guinea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GQ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Eritrea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ER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Ethiopia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ET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Gambia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GM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Guinea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proofErr w:type="spellStart"/>
            <w:r w:rsidRPr="00FB6DD9">
              <w:t>GN</w:t>
            </w:r>
            <w:proofErr w:type="spellEnd"/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Guinea</w:t>
            </w:r>
            <w:r w:rsidR="00FB6DD9">
              <w:noBreakHyphen/>
            </w:r>
            <w:r w:rsidRPr="00FB6DD9">
              <w:t>Bissau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proofErr w:type="spellStart"/>
            <w:r w:rsidRPr="00FB6DD9">
              <w:t>GW</w:t>
            </w:r>
            <w:proofErr w:type="spellEnd"/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Haiti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HT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Kiribati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KI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Lao People’s Democratic Republic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LA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Lesotho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LS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Liberia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proofErr w:type="spellStart"/>
            <w:r w:rsidRPr="00FB6DD9">
              <w:t>LR</w:t>
            </w:r>
            <w:proofErr w:type="spellEnd"/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Madagascar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MG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Malawi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MW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Maldives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MV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Mali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ML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Mauritania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MR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Mozambique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proofErr w:type="spellStart"/>
            <w:r w:rsidRPr="00FB6DD9">
              <w:t>MZ</w:t>
            </w:r>
            <w:proofErr w:type="spellEnd"/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Myanmar</w:t>
                </w:r>
              </w:smartTag>
            </w:smartTag>
            <w:r w:rsidRPr="00FB6DD9">
              <w:t xml:space="preserve">, </w:t>
            </w:r>
            <w:smartTag w:uri="urn:schemas-microsoft-com:office:smarttags" w:element="place">
              <w:r w:rsidRPr="00FB6DD9">
                <w:t>Union</w:t>
              </w:r>
            </w:smartTag>
            <w:r w:rsidRPr="00FB6DD9">
              <w:t xml:space="preserve"> of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MM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Nepal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NP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Niger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NE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Rwanda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proofErr w:type="spellStart"/>
            <w:r w:rsidRPr="00FB6DD9">
              <w:t>RW</w:t>
            </w:r>
            <w:proofErr w:type="spellEnd"/>
          </w:p>
        </w:tc>
      </w:tr>
      <w:tr w:rsidR="008465B3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65B3" w:rsidRPr="00FB6DD9" w:rsidRDefault="008465B3" w:rsidP="00ED6494">
            <w:pPr>
              <w:pStyle w:val="Tabletext"/>
            </w:pPr>
            <w:smartTag w:uri="urn:schemas-microsoft-com:office:smarttags" w:element="place">
              <w:r w:rsidRPr="00FB6DD9">
                <w:t>Samoa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465B3" w:rsidRPr="00FB6DD9" w:rsidRDefault="008465B3" w:rsidP="00ED6494">
            <w:pPr>
              <w:pStyle w:val="Tabletext"/>
            </w:pPr>
            <w:proofErr w:type="spellStart"/>
            <w:r w:rsidRPr="00FB6DD9">
              <w:t>WS</w:t>
            </w:r>
            <w:proofErr w:type="spellEnd"/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Sao Tome and Principe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ST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Senegal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SN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Sierra Leone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SL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Solomon Islands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SB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Somalia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SO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Sudan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SD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Tanzania</w:t>
                </w:r>
              </w:smartTag>
            </w:smartTag>
            <w:r w:rsidRPr="00FB6DD9">
              <w:t>, United Republic of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proofErr w:type="spellStart"/>
            <w:r w:rsidRPr="00FB6DD9">
              <w:t>TZ</w:t>
            </w:r>
            <w:proofErr w:type="spellEnd"/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Togo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TG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Tuvalu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TV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Uganda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proofErr w:type="spellStart"/>
            <w:r w:rsidRPr="00FB6DD9">
              <w:t>UG</w:t>
            </w:r>
            <w:proofErr w:type="spellEnd"/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Vanuatu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VU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Yemen, Republic of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YE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r w:rsidRPr="00FB6DD9">
              <w:t>Zambia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438C" w:rsidRPr="00FB6DD9" w:rsidRDefault="0019438C" w:rsidP="0019438C">
            <w:pPr>
              <w:pStyle w:val="Tabletext"/>
            </w:pPr>
            <w:proofErr w:type="spellStart"/>
            <w:r w:rsidRPr="00FB6DD9">
              <w:t>ZM</w:t>
            </w:r>
            <w:proofErr w:type="spellEnd"/>
          </w:p>
        </w:tc>
      </w:tr>
    </w:tbl>
    <w:p w:rsidR="0019438C" w:rsidRPr="00FB6DD9" w:rsidRDefault="0019438C" w:rsidP="0019438C">
      <w:pPr>
        <w:pStyle w:val="ActHead3"/>
      </w:pPr>
      <w:bookmarkStart w:id="18" w:name="_Toc483462308"/>
      <w:r w:rsidRPr="00FB6DD9">
        <w:rPr>
          <w:rStyle w:val="CharDivNo"/>
        </w:rPr>
        <w:t>Division</w:t>
      </w:r>
      <w:r w:rsidR="00FB6DD9" w:rsidRPr="00FB6DD9">
        <w:rPr>
          <w:rStyle w:val="CharDivNo"/>
        </w:rPr>
        <w:t> </w:t>
      </w:r>
      <w:r w:rsidRPr="00FB6DD9">
        <w:rPr>
          <w:rStyle w:val="CharDivNo"/>
        </w:rPr>
        <w:t>2</w:t>
      </w:r>
      <w:r w:rsidRPr="00FB6DD9">
        <w:t>—</w:t>
      </w:r>
      <w:r w:rsidRPr="00FB6DD9">
        <w:rPr>
          <w:rStyle w:val="CharDivText"/>
        </w:rPr>
        <w:t>Other countries and places that are treated as Least Developed Countries</w:t>
      </w:r>
      <w:bookmarkEnd w:id="18"/>
    </w:p>
    <w:p w:rsidR="0019438C" w:rsidRPr="00FB6DD9" w:rsidRDefault="0019438C" w:rsidP="0019438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19"/>
        <w:gridCol w:w="2610"/>
      </w:tblGrid>
      <w:tr w:rsidR="007E4605" w:rsidRPr="00FB6DD9" w:rsidTr="00FB6DD9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7E4605" w:rsidRPr="00FB6DD9" w:rsidRDefault="007E4605" w:rsidP="00844375">
            <w:pPr>
              <w:pStyle w:val="TableHeading"/>
            </w:pPr>
            <w:r w:rsidRPr="00FB6DD9">
              <w:t>Other countries and places that are treated as Least Developed Countries</w:t>
            </w:r>
          </w:p>
        </w:tc>
      </w:tr>
      <w:tr w:rsidR="0019438C" w:rsidRPr="00FB6DD9" w:rsidTr="00FB6DD9">
        <w:trPr>
          <w:cantSplit/>
          <w:tblHeader/>
        </w:trPr>
        <w:tc>
          <w:tcPr>
            <w:tcW w:w="3470" w:type="pct"/>
            <w:tcBorders>
              <w:top w:val="single" w:sz="6" w:space="0" w:color="auto"/>
              <w:bottom w:val="single" w:sz="12" w:space="0" w:color="auto"/>
            </w:tcBorders>
          </w:tcPr>
          <w:p w:rsidR="0019438C" w:rsidRPr="00FB6DD9" w:rsidRDefault="0019438C" w:rsidP="00844375">
            <w:pPr>
              <w:pStyle w:val="TableHeading"/>
            </w:pPr>
            <w:r w:rsidRPr="00FB6DD9">
              <w:t>Column 1</w:t>
            </w:r>
            <w:r w:rsidRPr="00FB6DD9">
              <w:br/>
              <w:t xml:space="preserve">Country or </w:t>
            </w:r>
            <w:r w:rsidR="00AE7FB8" w:rsidRPr="00FB6DD9">
              <w:t>p</w:t>
            </w:r>
            <w:r w:rsidRPr="00FB6DD9">
              <w:t>lace</w:t>
            </w:r>
          </w:p>
        </w:tc>
        <w:tc>
          <w:tcPr>
            <w:tcW w:w="1530" w:type="pct"/>
            <w:tcBorders>
              <w:top w:val="single" w:sz="6" w:space="0" w:color="auto"/>
              <w:bottom w:val="single" w:sz="12" w:space="0" w:color="auto"/>
            </w:tcBorders>
          </w:tcPr>
          <w:p w:rsidR="0019438C" w:rsidRPr="00FB6DD9" w:rsidRDefault="0019438C" w:rsidP="00844375">
            <w:pPr>
              <w:pStyle w:val="TableHeading"/>
            </w:pPr>
            <w:r w:rsidRPr="00FB6DD9">
              <w:t>Column 2</w:t>
            </w:r>
            <w:r w:rsidRPr="00FB6DD9">
              <w:br/>
              <w:t>Abbreviation</w:t>
            </w:r>
          </w:p>
        </w:tc>
      </w:tr>
      <w:tr w:rsidR="0019438C" w:rsidRPr="00FB6DD9" w:rsidTr="00FB6DD9">
        <w:trPr>
          <w:cantSplit/>
        </w:trPr>
        <w:tc>
          <w:tcPr>
            <w:tcW w:w="3470" w:type="pct"/>
            <w:tcBorders>
              <w:top w:val="single" w:sz="12" w:space="0" w:color="auto"/>
              <w:bottom w:val="single" w:sz="12" w:space="0" w:color="auto"/>
            </w:tcBorders>
          </w:tcPr>
          <w:p w:rsidR="0019438C" w:rsidRPr="00FB6DD9" w:rsidRDefault="0019438C" w:rsidP="0019438C">
            <w:pPr>
              <w:pStyle w:val="Tabletext"/>
              <w:keepNext/>
            </w:pPr>
            <w:smartTag w:uri="urn:schemas-microsoft-com:office:smarttags" w:element="place">
              <w:r w:rsidRPr="00FB6DD9">
                <w:t>East Timor</w:t>
              </w:r>
            </w:smartTag>
            <w:r w:rsidRPr="00FB6DD9">
              <w:t xml:space="preserve"> (Timor</w:t>
            </w:r>
            <w:r w:rsidR="00FB6DD9">
              <w:noBreakHyphen/>
            </w:r>
            <w:r w:rsidRPr="00FB6DD9">
              <w:t>Leste)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</w:tcPr>
          <w:p w:rsidR="0019438C" w:rsidRPr="00FB6DD9" w:rsidRDefault="0019438C" w:rsidP="0019438C">
            <w:pPr>
              <w:pStyle w:val="Tabletext"/>
              <w:keepNext/>
            </w:pPr>
            <w:r w:rsidRPr="00FB6DD9">
              <w:t>TL</w:t>
            </w:r>
          </w:p>
        </w:tc>
      </w:tr>
    </w:tbl>
    <w:p w:rsidR="0019438C" w:rsidRPr="00FB6DD9" w:rsidRDefault="0019438C" w:rsidP="007E4605">
      <w:pPr>
        <w:pStyle w:val="ActHead2"/>
      </w:pPr>
      <w:bookmarkStart w:id="19" w:name="_Toc483462309"/>
      <w:r w:rsidRPr="00FB6DD9">
        <w:rPr>
          <w:rStyle w:val="CharPartNo"/>
        </w:rPr>
        <w:t>Part</w:t>
      </w:r>
      <w:r w:rsidR="00FB6DD9" w:rsidRPr="00FB6DD9">
        <w:rPr>
          <w:rStyle w:val="CharPartNo"/>
        </w:rPr>
        <w:t> </w:t>
      </w:r>
      <w:r w:rsidRPr="00FB6DD9">
        <w:rPr>
          <w:rStyle w:val="CharPartNo"/>
        </w:rPr>
        <w:t>3</w:t>
      </w:r>
      <w:r w:rsidRPr="00FB6DD9">
        <w:t>—</w:t>
      </w:r>
      <w:r w:rsidRPr="00FB6DD9">
        <w:rPr>
          <w:rStyle w:val="CharPartText"/>
        </w:rPr>
        <w:t xml:space="preserve">Developing Countries </w:t>
      </w:r>
      <w:r w:rsidR="00946C94" w:rsidRPr="00FB6DD9">
        <w:rPr>
          <w:rStyle w:val="CharPartText"/>
        </w:rPr>
        <w:t>s</w:t>
      </w:r>
      <w:r w:rsidRPr="00FB6DD9">
        <w:rPr>
          <w:rStyle w:val="CharPartText"/>
        </w:rPr>
        <w:t>ubject to DC rates of duty</w:t>
      </w:r>
      <w:bookmarkEnd w:id="19"/>
    </w:p>
    <w:p w:rsidR="0019438C" w:rsidRPr="00FB6DD9" w:rsidRDefault="0019438C" w:rsidP="0019438C">
      <w:pPr>
        <w:pStyle w:val="ActHead3"/>
      </w:pPr>
      <w:bookmarkStart w:id="20" w:name="_Toc483462310"/>
      <w:r w:rsidRPr="00FB6DD9">
        <w:rPr>
          <w:rStyle w:val="CharDivNo"/>
        </w:rPr>
        <w:t>Division</w:t>
      </w:r>
      <w:r w:rsidR="00FB6DD9" w:rsidRPr="00FB6DD9">
        <w:rPr>
          <w:rStyle w:val="CharDivNo"/>
        </w:rPr>
        <w:t> </w:t>
      </w:r>
      <w:r w:rsidRPr="00FB6DD9">
        <w:rPr>
          <w:rStyle w:val="CharDivNo"/>
        </w:rPr>
        <w:t>1</w:t>
      </w:r>
      <w:r w:rsidRPr="00FB6DD9">
        <w:t>—</w:t>
      </w:r>
      <w:r w:rsidRPr="00FB6DD9">
        <w:rPr>
          <w:rStyle w:val="CharDivText"/>
        </w:rPr>
        <w:t>Countries subject to DC rates of duty</w:t>
      </w:r>
      <w:bookmarkEnd w:id="20"/>
    </w:p>
    <w:p w:rsidR="00946C94" w:rsidRPr="00FB6DD9" w:rsidRDefault="00946C94" w:rsidP="00946C94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5919"/>
        <w:gridCol w:w="2610"/>
      </w:tblGrid>
      <w:tr w:rsidR="007E4605" w:rsidRPr="00FB6DD9" w:rsidTr="00FB6DD9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7E4605" w:rsidRPr="00FB6DD9" w:rsidRDefault="007E4605" w:rsidP="00844375">
            <w:pPr>
              <w:pStyle w:val="TableHeading"/>
            </w:pPr>
            <w:r w:rsidRPr="00FB6DD9">
              <w:t>Countries subject to DC rates of duty</w:t>
            </w:r>
          </w:p>
        </w:tc>
      </w:tr>
      <w:tr w:rsidR="00946C94" w:rsidRPr="00FB6DD9" w:rsidTr="00FB6DD9">
        <w:trPr>
          <w:cantSplit/>
          <w:tblHeader/>
        </w:trPr>
        <w:tc>
          <w:tcPr>
            <w:tcW w:w="3470" w:type="pct"/>
            <w:tcBorders>
              <w:top w:val="single" w:sz="6" w:space="0" w:color="auto"/>
              <w:bottom w:val="single" w:sz="12" w:space="0" w:color="auto"/>
            </w:tcBorders>
          </w:tcPr>
          <w:p w:rsidR="00946C94" w:rsidRPr="00FB6DD9" w:rsidRDefault="00946C94" w:rsidP="00844375">
            <w:pPr>
              <w:pStyle w:val="TableHeading"/>
            </w:pPr>
            <w:r w:rsidRPr="00FB6DD9">
              <w:t>Column 1</w:t>
            </w:r>
            <w:r w:rsidRPr="00FB6DD9">
              <w:br/>
              <w:t>Country</w:t>
            </w:r>
          </w:p>
        </w:tc>
        <w:tc>
          <w:tcPr>
            <w:tcW w:w="1530" w:type="pct"/>
            <w:tcBorders>
              <w:top w:val="single" w:sz="6" w:space="0" w:color="auto"/>
              <w:bottom w:val="single" w:sz="12" w:space="0" w:color="auto"/>
            </w:tcBorders>
          </w:tcPr>
          <w:p w:rsidR="00946C94" w:rsidRPr="00FB6DD9" w:rsidRDefault="00946C94" w:rsidP="00844375">
            <w:pPr>
              <w:pStyle w:val="TableHeading"/>
            </w:pPr>
            <w:r w:rsidRPr="00FB6DD9">
              <w:t>Column 2</w:t>
            </w:r>
            <w:r w:rsidRPr="00FB6DD9">
              <w:br/>
              <w:t>Abbreviation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Afghanistan</w:t>
                </w:r>
              </w:smartTag>
            </w:smartTag>
          </w:p>
        </w:tc>
        <w:tc>
          <w:tcPr>
            <w:tcW w:w="153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AF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Angola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AO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Bangladesh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BD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Benin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BJ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Bhutan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BT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Botswana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BW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Burkina Faso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BF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Burundi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BI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Cambodia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KH</w:t>
            </w:r>
            <w:proofErr w:type="spellEnd"/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Cape Verde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CV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Central African Republic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CF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Chad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TD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Comoros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KM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Congo</w:t>
                </w:r>
              </w:smartTag>
            </w:smartTag>
            <w:r w:rsidRPr="00FB6DD9">
              <w:t>, Democratic Republic of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CD</w:t>
            </w:r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place">
              <w:r w:rsidRPr="00FB6DD9">
                <w:t>Cook Islands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proofErr w:type="spellStart"/>
            <w:r w:rsidRPr="00FB6DD9">
              <w:t>CK</w:t>
            </w:r>
            <w:proofErr w:type="spellEnd"/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Djibouti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DJ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East Timor</w:t>
              </w:r>
            </w:smartTag>
            <w:r w:rsidRPr="00FB6DD9">
              <w:t xml:space="preserve"> (Timor</w:t>
            </w:r>
            <w:r w:rsidR="00FB6DD9">
              <w:noBreakHyphen/>
            </w:r>
            <w:r w:rsidRPr="00FB6DD9">
              <w:t>Leste)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TL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Equatorial Guinea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GQ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Eritrea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ER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Ethiopia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ET</w:t>
            </w:r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Fiji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FJ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Gambia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GM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Guinea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GN</w:t>
            </w:r>
            <w:proofErr w:type="spellEnd"/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Guinea</w:t>
            </w:r>
            <w:r w:rsidR="00FB6DD9">
              <w:noBreakHyphen/>
            </w:r>
            <w:r w:rsidRPr="00FB6DD9">
              <w:t>Bissau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GW</w:t>
            </w:r>
            <w:proofErr w:type="spellEnd"/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Haiti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HT</w:t>
            </w:r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Kiribati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KI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Lao People’s Democratic Republic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LA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Lesotho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LS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Liberia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LR</w:t>
            </w:r>
            <w:proofErr w:type="spellEnd"/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Madagascar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MG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Malawi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MW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Maldives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MV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Mali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ML</w:t>
            </w:r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Marshall Islands</w:t>
                </w:r>
              </w:smartTag>
            </w:smartTag>
            <w:r w:rsidRPr="00FB6DD9">
              <w:t>, Republic of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MH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Mauritania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MR</w:t>
            </w:r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Micronesia</w:t>
                </w:r>
              </w:smartTag>
            </w:smartTag>
            <w:r w:rsidRPr="00FB6DD9">
              <w:t>, Federated States of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FM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Mozambique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MZ</w:t>
            </w:r>
            <w:proofErr w:type="spellEnd"/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Myanmar</w:t>
                </w:r>
              </w:smartTag>
            </w:smartTag>
            <w:r w:rsidRPr="00FB6DD9">
              <w:t xml:space="preserve">, </w:t>
            </w:r>
            <w:smartTag w:uri="urn:schemas-microsoft-com:office:smarttags" w:element="place">
              <w:r w:rsidRPr="00FB6DD9">
                <w:t>Union</w:t>
              </w:r>
            </w:smartTag>
            <w:r w:rsidRPr="00FB6DD9">
              <w:t xml:space="preserve"> of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MM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Namibia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NA</w:t>
            </w:r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Nauru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NR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Nepal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NP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Niger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NE</w:t>
            </w:r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place">
              <w:r w:rsidRPr="00FB6DD9">
                <w:t>Niue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NU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Palau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PW</w:t>
            </w:r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Papua New Guinea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PG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Rwanda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RW</w:t>
            </w:r>
            <w:proofErr w:type="spellEnd"/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place">
              <w:r w:rsidRPr="00FB6DD9">
                <w:t>Samoa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proofErr w:type="spellStart"/>
            <w:r w:rsidRPr="00FB6DD9">
              <w:t>WS</w:t>
            </w:r>
            <w:proofErr w:type="spellEnd"/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Sao Tome and Principe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ST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Senegal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SN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Sierra Leone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SL</w:t>
            </w:r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Solomon Islands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SB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Somalia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SO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Sudan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SD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Tanzania</w:t>
                </w:r>
              </w:smartTag>
            </w:smartTag>
            <w:r w:rsidRPr="00FB6DD9">
              <w:t>, United Republic of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TZ</w:t>
            </w:r>
            <w:proofErr w:type="spellEnd"/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Togo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TG</w:t>
            </w:r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Tonga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TO</w:t>
            </w:r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Tuvalu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TV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Uganda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UG</w:t>
            </w:r>
            <w:proofErr w:type="spellEnd"/>
          </w:p>
        </w:tc>
      </w:tr>
      <w:tr w:rsidR="00CD6452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Vanuatu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6452" w:rsidRPr="00FB6DD9" w:rsidRDefault="00CD6452" w:rsidP="007E4605">
            <w:pPr>
              <w:pStyle w:val="Tabletext"/>
            </w:pPr>
            <w:r w:rsidRPr="00FB6DD9">
              <w:t>VU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Yemen, Republic of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YE</w:t>
            </w:r>
          </w:p>
        </w:tc>
      </w:tr>
      <w:tr w:rsidR="00946C94" w:rsidRPr="00FB6DD9" w:rsidTr="00FB6DD9">
        <w:tblPrEx>
          <w:tblBorders>
            <w:insideH w:val="dotted" w:sz="4" w:space="0" w:color="auto"/>
          </w:tblBorders>
        </w:tblPrEx>
        <w:trPr>
          <w:cantSplit/>
        </w:trPr>
        <w:tc>
          <w:tcPr>
            <w:tcW w:w="3470" w:type="pct"/>
            <w:tcBorders>
              <w:top w:val="single" w:sz="2" w:space="0" w:color="auto"/>
            </w:tcBorders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Zambia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</w:tcBorders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ZM</w:t>
            </w:r>
            <w:proofErr w:type="spellEnd"/>
          </w:p>
        </w:tc>
      </w:tr>
    </w:tbl>
    <w:p w:rsidR="00946C94" w:rsidRPr="00FB6DD9" w:rsidRDefault="00946C94" w:rsidP="00DF0E01">
      <w:pPr>
        <w:pStyle w:val="ActHead3"/>
        <w:keepLines w:val="0"/>
      </w:pPr>
      <w:bookmarkStart w:id="21" w:name="_Toc483462311"/>
      <w:r w:rsidRPr="00FB6DD9">
        <w:rPr>
          <w:rStyle w:val="CharDivNo"/>
        </w:rPr>
        <w:t>Division</w:t>
      </w:r>
      <w:r w:rsidR="00FB6DD9" w:rsidRPr="00FB6DD9">
        <w:rPr>
          <w:rStyle w:val="CharDivNo"/>
        </w:rPr>
        <w:t> </w:t>
      </w:r>
      <w:r w:rsidRPr="00FB6DD9">
        <w:rPr>
          <w:rStyle w:val="CharDivNo"/>
        </w:rPr>
        <w:t>2</w:t>
      </w:r>
      <w:r w:rsidRPr="00FB6DD9">
        <w:t>—</w:t>
      </w:r>
      <w:r w:rsidRPr="00FB6DD9">
        <w:rPr>
          <w:rStyle w:val="CharDivText"/>
        </w:rPr>
        <w:t>Places subject to DC rates of duty</w:t>
      </w:r>
      <w:bookmarkEnd w:id="21"/>
    </w:p>
    <w:p w:rsidR="00946C94" w:rsidRPr="00FB6DD9" w:rsidRDefault="00946C94" w:rsidP="00DF0E01">
      <w:pPr>
        <w:pStyle w:val="Tabletext"/>
        <w:keepNext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19"/>
        <w:gridCol w:w="2610"/>
      </w:tblGrid>
      <w:tr w:rsidR="007E4605" w:rsidRPr="00FB6DD9" w:rsidTr="00FB6DD9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7E4605" w:rsidRPr="00FB6DD9" w:rsidRDefault="00DF0E01" w:rsidP="00C71D43">
            <w:pPr>
              <w:pStyle w:val="TableHeading"/>
            </w:pPr>
            <w:r w:rsidRPr="00FB6DD9">
              <w:t>Places subject to DC rates of duty</w:t>
            </w:r>
          </w:p>
        </w:tc>
      </w:tr>
      <w:tr w:rsidR="00946C94" w:rsidRPr="00FB6DD9" w:rsidTr="00FB6DD9">
        <w:trPr>
          <w:cantSplit/>
          <w:tblHeader/>
        </w:trPr>
        <w:tc>
          <w:tcPr>
            <w:tcW w:w="3470" w:type="pct"/>
            <w:tcBorders>
              <w:top w:val="single" w:sz="6" w:space="0" w:color="auto"/>
              <w:bottom w:val="single" w:sz="12" w:space="0" w:color="auto"/>
            </w:tcBorders>
          </w:tcPr>
          <w:p w:rsidR="00946C94" w:rsidRPr="00FB6DD9" w:rsidRDefault="00946C94" w:rsidP="00C71D43">
            <w:pPr>
              <w:pStyle w:val="TableHeading"/>
            </w:pPr>
            <w:r w:rsidRPr="00FB6DD9">
              <w:t>Column 1</w:t>
            </w:r>
            <w:r w:rsidRPr="00FB6DD9">
              <w:br/>
              <w:t>Place</w:t>
            </w:r>
          </w:p>
        </w:tc>
        <w:tc>
          <w:tcPr>
            <w:tcW w:w="1530" w:type="pct"/>
            <w:tcBorders>
              <w:top w:val="single" w:sz="6" w:space="0" w:color="auto"/>
              <w:bottom w:val="single" w:sz="12" w:space="0" w:color="auto"/>
            </w:tcBorders>
          </w:tcPr>
          <w:p w:rsidR="00946C94" w:rsidRPr="00FB6DD9" w:rsidRDefault="00946C94" w:rsidP="00C71D43">
            <w:pPr>
              <w:pStyle w:val="TableHeading"/>
            </w:pPr>
            <w:r w:rsidRPr="00FB6DD9">
              <w:t>Column 2</w:t>
            </w:r>
            <w:r w:rsidRPr="00FB6DD9">
              <w:br/>
              <w:t>Abbreviation</w:t>
            </w:r>
          </w:p>
        </w:tc>
      </w:tr>
      <w:tr w:rsidR="00946C94" w:rsidRPr="00FB6DD9" w:rsidTr="00FB6DD9">
        <w:trPr>
          <w:cantSplit/>
        </w:trPr>
        <w:tc>
          <w:tcPr>
            <w:tcW w:w="347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smartTag w:uri="urn:schemas-microsoft-com:office:smarttags" w:element="State">
              <w:smartTag w:uri="urn:schemas-microsoft-com:office:smarttags" w:element="place">
                <w:r w:rsidRPr="00FB6DD9">
                  <w:t>American Samoa</w:t>
                </w:r>
              </w:smartTag>
            </w:smartTag>
          </w:p>
        </w:tc>
        <w:tc>
          <w:tcPr>
            <w:tcW w:w="153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r w:rsidRPr="00FB6DD9">
              <w:t>AS</w:t>
            </w:r>
          </w:p>
        </w:tc>
      </w:tr>
      <w:tr w:rsidR="00946C94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smartTag w:uri="urn:schemas-microsoft-com:office:smarttags" w:element="place">
              <w:r w:rsidRPr="00FB6DD9">
                <w:t>French Polynesia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r w:rsidRPr="00FB6DD9">
              <w:t>PF</w:t>
            </w:r>
          </w:p>
        </w:tc>
      </w:tr>
      <w:tr w:rsidR="00946C94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smartTag w:uri="urn:schemas-microsoft-com:office:smarttags" w:element="place">
              <w:r w:rsidRPr="00FB6DD9">
                <w:t>Guam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r w:rsidRPr="00FB6DD9">
              <w:t>GU</w:t>
            </w:r>
          </w:p>
        </w:tc>
      </w:tr>
      <w:tr w:rsidR="00946C94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smartTag w:uri="urn:schemas-microsoft-com:office:smarttags" w:element="place">
              <w:r w:rsidRPr="00FB6DD9">
                <w:t>Mariana Islands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r w:rsidRPr="00FB6DD9">
              <w:t>MP</w:t>
            </w:r>
          </w:p>
        </w:tc>
      </w:tr>
      <w:tr w:rsidR="00946C94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smartTag w:uri="urn:schemas-microsoft-com:office:smarttags" w:element="State">
              <w:smartTag w:uri="urn:schemas-microsoft-com:office:smarttags" w:element="place">
                <w:r w:rsidRPr="00FB6DD9">
                  <w:t>New Caledonia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r w:rsidRPr="00FB6DD9">
              <w:t>NC</w:t>
            </w:r>
          </w:p>
        </w:tc>
      </w:tr>
      <w:tr w:rsidR="00946C94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smartTag w:uri="urn:schemas-microsoft-com:office:smarttags" w:element="place">
              <w:r w:rsidRPr="00FB6DD9">
                <w:t>Pitcairn Island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proofErr w:type="spellStart"/>
            <w:r w:rsidRPr="00FB6DD9">
              <w:t>PN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smartTag w:uri="urn:schemas-microsoft-com:office:smarttags" w:element="place">
              <w:r w:rsidRPr="00FB6DD9">
                <w:t>Tokelau Islands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DF0E01">
            <w:pPr>
              <w:pStyle w:val="Tabletext"/>
              <w:keepNext/>
            </w:pPr>
            <w:r w:rsidRPr="00FB6DD9">
              <w:t>TK</w:t>
            </w:r>
          </w:p>
        </w:tc>
      </w:tr>
      <w:tr w:rsidR="00946C94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12" w:space="0" w:color="auto"/>
            </w:tcBorders>
          </w:tcPr>
          <w:p w:rsidR="00946C94" w:rsidRPr="00FB6DD9" w:rsidRDefault="00946C94" w:rsidP="00DF0E01">
            <w:pPr>
              <w:pStyle w:val="Tabletext"/>
              <w:keepNext/>
            </w:pPr>
            <w:smartTag w:uri="urn:schemas-microsoft-com:office:smarttags" w:element="place">
              <w:r w:rsidRPr="00FB6DD9">
                <w:t>Wallis and Futuna Islands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12" w:space="0" w:color="auto"/>
            </w:tcBorders>
          </w:tcPr>
          <w:p w:rsidR="00946C94" w:rsidRPr="00FB6DD9" w:rsidRDefault="00946C94" w:rsidP="00DF0E01">
            <w:pPr>
              <w:pStyle w:val="Tabletext"/>
              <w:keepNext/>
            </w:pPr>
            <w:proofErr w:type="spellStart"/>
            <w:r w:rsidRPr="00FB6DD9">
              <w:t>WF</w:t>
            </w:r>
            <w:proofErr w:type="spellEnd"/>
          </w:p>
        </w:tc>
      </w:tr>
    </w:tbl>
    <w:p w:rsidR="00946C94" w:rsidRPr="00FB6DD9" w:rsidRDefault="00946C94" w:rsidP="007E4605">
      <w:pPr>
        <w:pStyle w:val="ActHead2"/>
      </w:pPr>
      <w:bookmarkStart w:id="22" w:name="_Toc483462312"/>
      <w:r w:rsidRPr="00FB6DD9">
        <w:rPr>
          <w:rStyle w:val="CharPartNo"/>
        </w:rPr>
        <w:t>Part</w:t>
      </w:r>
      <w:r w:rsidR="00FB6DD9" w:rsidRPr="00FB6DD9">
        <w:rPr>
          <w:rStyle w:val="CharPartNo"/>
        </w:rPr>
        <w:t> </w:t>
      </w:r>
      <w:r w:rsidRPr="00FB6DD9">
        <w:rPr>
          <w:rStyle w:val="CharPartNo"/>
        </w:rPr>
        <w:t>4</w:t>
      </w:r>
      <w:r w:rsidRPr="00FB6DD9">
        <w:t>—</w:t>
      </w:r>
      <w:r w:rsidRPr="00FB6DD9">
        <w:rPr>
          <w:rStyle w:val="CharPartText"/>
        </w:rPr>
        <w:t xml:space="preserve">Developing Countries subject to </w:t>
      </w:r>
      <w:proofErr w:type="spellStart"/>
      <w:r w:rsidRPr="00FB6DD9">
        <w:rPr>
          <w:rStyle w:val="CharPartText"/>
        </w:rPr>
        <w:t>DCS</w:t>
      </w:r>
      <w:proofErr w:type="spellEnd"/>
      <w:r w:rsidRPr="00FB6DD9">
        <w:rPr>
          <w:rStyle w:val="CharPartText"/>
        </w:rPr>
        <w:t xml:space="preserve"> rates of duty</w:t>
      </w:r>
      <w:bookmarkEnd w:id="22"/>
    </w:p>
    <w:p w:rsidR="00946C94" w:rsidRPr="00FB6DD9" w:rsidRDefault="00946C94" w:rsidP="00946C94">
      <w:pPr>
        <w:pStyle w:val="ActHead3"/>
      </w:pPr>
      <w:bookmarkStart w:id="23" w:name="_Toc483462313"/>
      <w:r w:rsidRPr="00FB6DD9">
        <w:rPr>
          <w:rStyle w:val="CharDivNo"/>
        </w:rPr>
        <w:t>Division</w:t>
      </w:r>
      <w:r w:rsidR="00FB6DD9" w:rsidRPr="00FB6DD9">
        <w:rPr>
          <w:rStyle w:val="CharDivNo"/>
        </w:rPr>
        <w:t> </w:t>
      </w:r>
      <w:r w:rsidRPr="00FB6DD9">
        <w:rPr>
          <w:rStyle w:val="CharDivNo"/>
        </w:rPr>
        <w:t>1</w:t>
      </w:r>
      <w:r w:rsidRPr="00FB6DD9">
        <w:t>—</w:t>
      </w:r>
      <w:r w:rsidRPr="00FB6DD9">
        <w:rPr>
          <w:rStyle w:val="CharDivText"/>
        </w:rPr>
        <w:t xml:space="preserve">Countries subject to </w:t>
      </w:r>
      <w:proofErr w:type="spellStart"/>
      <w:r w:rsidRPr="00FB6DD9">
        <w:rPr>
          <w:rStyle w:val="CharDivText"/>
        </w:rPr>
        <w:t>DCS</w:t>
      </w:r>
      <w:proofErr w:type="spellEnd"/>
      <w:r w:rsidRPr="00FB6DD9">
        <w:rPr>
          <w:rStyle w:val="CharDivText"/>
        </w:rPr>
        <w:t xml:space="preserve"> rates of duty</w:t>
      </w:r>
      <w:bookmarkEnd w:id="23"/>
    </w:p>
    <w:p w:rsidR="00946C94" w:rsidRPr="00FB6DD9" w:rsidRDefault="00946C94" w:rsidP="00946C94">
      <w:pPr>
        <w:pStyle w:val="Tabletext"/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879"/>
        <w:gridCol w:w="2604"/>
      </w:tblGrid>
      <w:tr w:rsidR="00DF0E01" w:rsidRPr="00FB6DD9" w:rsidTr="00FB6DD9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DF0E01" w:rsidRPr="00FB6DD9" w:rsidRDefault="00E934B0" w:rsidP="00C71D43">
            <w:pPr>
              <w:pStyle w:val="TableHeading"/>
            </w:pPr>
            <w:r w:rsidRPr="00FB6DD9">
              <w:t xml:space="preserve">Countries subject to </w:t>
            </w:r>
            <w:proofErr w:type="spellStart"/>
            <w:r w:rsidRPr="00FB6DD9">
              <w:t>DCS</w:t>
            </w:r>
            <w:proofErr w:type="spellEnd"/>
            <w:r w:rsidRPr="00FB6DD9">
              <w:t xml:space="preserve"> rates of duty</w:t>
            </w:r>
          </w:p>
        </w:tc>
      </w:tr>
      <w:tr w:rsidR="00946C94" w:rsidRPr="00FB6DD9" w:rsidTr="00FB6DD9">
        <w:trPr>
          <w:cantSplit/>
          <w:tblHeader/>
        </w:trPr>
        <w:tc>
          <w:tcPr>
            <w:tcW w:w="3465" w:type="pct"/>
            <w:tcBorders>
              <w:top w:val="single" w:sz="6" w:space="0" w:color="auto"/>
              <w:bottom w:val="single" w:sz="12" w:space="0" w:color="auto"/>
            </w:tcBorders>
          </w:tcPr>
          <w:p w:rsidR="00946C94" w:rsidRPr="00FB6DD9" w:rsidRDefault="00946C94" w:rsidP="00C71D43">
            <w:pPr>
              <w:pStyle w:val="TableHeading"/>
            </w:pPr>
            <w:r w:rsidRPr="00FB6DD9">
              <w:t>Column 1</w:t>
            </w:r>
            <w:r w:rsidR="00CD6452" w:rsidRPr="00FB6DD9">
              <w:br/>
            </w:r>
            <w:r w:rsidRPr="00FB6DD9">
              <w:t>Country</w:t>
            </w:r>
          </w:p>
        </w:tc>
        <w:tc>
          <w:tcPr>
            <w:tcW w:w="1535" w:type="pct"/>
            <w:tcBorders>
              <w:top w:val="single" w:sz="6" w:space="0" w:color="auto"/>
              <w:bottom w:val="single" w:sz="12" w:space="0" w:color="auto"/>
            </w:tcBorders>
          </w:tcPr>
          <w:p w:rsidR="00946C94" w:rsidRPr="00FB6DD9" w:rsidRDefault="00946C94" w:rsidP="00C71D43">
            <w:pPr>
              <w:pStyle w:val="TableHeading"/>
            </w:pPr>
            <w:r w:rsidRPr="00FB6DD9">
              <w:t>Column 2</w:t>
            </w:r>
            <w:r w:rsidR="00CD6452" w:rsidRPr="00FB6DD9">
              <w:br/>
            </w:r>
            <w:r w:rsidRPr="00FB6DD9">
              <w:t>Abbreviation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Albania</w:t>
                </w:r>
              </w:smartTag>
            </w:smartTag>
          </w:p>
        </w:tc>
        <w:tc>
          <w:tcPr>
            <w:tcW w:w="153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State">
              <w:smartTag w:uri="urn:schemas-microsoft-com:office:smarttags" w:element="place">
                <w:r w:rsidRPr="00FB6DD9">
                  <w:t>AL</w:t>
                </w:r>
              </w:smartTag>
            </w:smartTag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Algeria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DZ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Antigua and Barbuda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AG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Argentina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AR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Bahamas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BS</w:t>
            </w:r>
          </w:p>
        </w:tc>
      </w:tr>
      <w:tr w:rsidR="00C71D43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71D43" w:rsidRPr="00FB6DD9" w:rsidRDefault="00C71D43" w:rsidP="00067031">
            <w:pPr>
              <w:pStyle w:val="Tabletext"/>
            </w:pPr>
            <w:r w:rsidRPr="00FB6DD9">
              <w:t>Bahrain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71D43" w:rsidRPr="00FB6DD9" w:rsidRDefault="00C71D43" w:rsidP="00067031">
            <w:pPr>
              <w:pStyle w:val="Tabletext"/>
            </w:pPr>
            <w:proofErr w:type="spellStart"/>
            <w:r w:rsidRPr="00FB6DD9">
              <w:t>BH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Barbados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BB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Belize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BZ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Bolivia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BO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Bosnia and Herzegovina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BA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Brazil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BR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Brunei</w:t>
                </w:r>
              </w:smartTag>
            </w:smartTag>
            <w:r w:rsidRPr="00FB6DD9">
              <w:t xml:space="preserve"> Darussalam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BN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Bulgaria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BG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Cameroon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CM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Chile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CL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China</w:t>
                </w:r>
              </w:smartTag>
            </w:smartTag>
            <w:r w:rsidRPr="00FB6DD9">
              <w:t>, People’s Republic of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CN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Colombia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CO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Congo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CG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Costa Rica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CR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Cote d’Ivoire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CI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Croatia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HR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Cuba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CU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Cyprus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CY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smartTag w:uri="urn:schemas-microsoft-com:office:smarttags" w:element="PlaceName">
                <w:r w:rsidRPr="00FB6DD9">
                  <w:t>Czech</w:t>
                </w:r>
              </w:smartTag>
              <w:r w:rsidRPr="00FB6DD9">
                <w:t xml:space="preserve"> </w:t>
              </w:r>
              <w:smartTag w:uri="urn:schemas-microsoft-com:office:smarttags" w:element="PlaceType">
                <w:r w:rsidRPr="00FB6DD9">
                  <w:t>Republic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CZ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Dominica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DM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Dominican Republic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DO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Ecuador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EC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Egypt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EG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El Salvador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SV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Gabon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GA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Ghana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GH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Grenada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GD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Guatemala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GT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Guyana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GY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Honduras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HN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Hungary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HU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India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IN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Indonesia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ID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Iran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IR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Iraq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IQ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Israel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IL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Jamaica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JM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Jordan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JO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Kenya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KE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Korea</w:t>
                </w:r>
              </w:smartTag>
            </w:smartTag>
            <w:r w:rsidRPr="00FB6DD9">
              <w:t>, Democratic People’s Republic of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KP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Korea</w:t>
                </w:r>
              </w:smartTag>
            </w:smartTag>
            <w:r w:rsidRPr="00FB6DD9">
              <w:t>, Republic of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KR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Kuwait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KW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Lebanon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LB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Libyan Arab Jamahiriya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LY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Malaysia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MY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Malta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MT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Mauritius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MU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Mexico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MX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Mongolia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MN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Morocco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MA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Nicaragua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NI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Nigeria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NG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Oman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OM</w:t>
              </w:r>
            </w:smartTag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Pakistan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PK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Panama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PA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Paraguay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PY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Peru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PE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Philippines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PH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Poland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PL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Qatar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QA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Romania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RO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 xml:space="preserve">St Christopher and </w:t>
            </w:r>
            <w:smartTag w:uri="urn:schemas-microsoft-com:office:smarttags" w:element="place">
              <w:r w:rsidRPr="00FB6DD9">
                <w:t>Nevis</w:t>
              </w:r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KN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St Lucia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LC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St Vincent and the Grenadines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VC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Saudi Arabia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SA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Serbia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RS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Seychelles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SC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Singapore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SG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smartTag w:uri="urn:schemas-microsoft-com:office:smarttags" w:element="PlaceName">
                <w:r w:rsidRPr="00FB6DD9">
                  <w:t>Slovak</w:t>
                </w:r>
              </w:smartTag>
              <w:r w:rsidRPr="00FB6DD9">
                <w:t xml:space="preserve"> </w:t>
              </w:r>
              <w:smartTag w:uri="urn:schemas-microsoft-com:office:smarttags" w:element="PlaceType">
                <w:r w:rsidRPr="00FB6DD9">
                  <w:t>Republic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SK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Slovenia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SI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Sri Lanka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LK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Suriname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SR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Swaziland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SZ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smartTag w:uri="urn:schemas-microsoft-com:office:smarttags" w:element="PlaceName">
                <w:r w:rsidRPr="00FB6DD9">
                  <w:t>Syrian</w:t>
                </w:r>
              </w:smartTag>
              <w:r w:rsidRPr="00FB6DD9">
                <w:t xml:space="preserve"> </w:t>
              </w:r>
              <w:smartTag w:uri="urn:schemas-microsoft-com:office:smarttags" w:element="PlaceName">
                <w:r w:rsidRPr="00FB6DD9">
                  <w:t>Arab</w:t>
                </w:r>
              </w:smartTag>
              <w:r w:rsidRPr="00FB6DD9">
                <w:t xml:space="preserve"> </w:t>
              </w:r>
              <w:smartTag w:uri="urn:schemas-microsoft-com:office:smarttags" w:element="PlaceType">
                <w:r w:rsidRPr="00FB6DD9">
                  <w:t>Republic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SY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Thailand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TH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Trinidad and Tobago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TT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Tunisia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TN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Turkey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TR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United Arab Emirates</w:t>
                </w:r>
              </w:smartTag>
            </w:smartTag>
            <w:r w:rsidRPr="00FB6DD9"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FB6DD9">
                  <w:t>Abu Dhabi</w:t>
                </w:r>
              </w:smartTag>
            </w:smartTag>
            <w:r w:rsidRPr="00FB6DD9"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FB6DD9">
                  <w:t>Dubai</w:t>
                </w:r>
              </w:smartTag>
            </w:smartTag>
            <w:r w:rsidRPr="00FB6DD9">
              <w:t xml:space="preserve">, Sharjah, </w:t>
            </w:r>
            <w:smartTag w:uri="urn:schemas-microsoft-com:office:smarttags" w:element="place">
              <w:r w:rsidRPr="00FB6DD9">
                <w:t>Ajman</w:t>
              </w:r>
            </w:smartTag>
            <w:r w:rsidRPr="00FB6DD9">
              <w:t xml:space="preserve">, Umm al </w:t>
            </w:r>
            <w:proofErr w:type="spellStart"/>
            <w:r w:rsidRPr="00FB6DD9">
              <w:t>Qaiwain</w:t>
            </w:r>
            <w:proofErr w:type="spellEnd"/>
            <w:r w:rsidRPr="00FB6DD9">
              <w:t xml:space="preserve">, </w:t>
            </w:r>
            <w:smartTag w:uri="urn:schemas-microsoft-com:office:smarttags" w:element="place">
              <w:r w:rsidRPr="00FB6DD9">
                <w:t>Fujairah</w:t>
              </w:r>
            </w:smartTag>
            <w:r w:rsidRPr="00FB6DD9">
              <w:t xml:space="preserve">, </w:t>
            </w:r>
            <w:proofErr w:type="spellStart"/>
            <w:r w:rsidRPr="00FB6DD9">
              <w:t>Ras</w:t>
            </w:r>
            <w:proofErr w:type="spellEnd"/>
            <w:r w:rsidRPr="00FB6DD9">
              <w:t xml:space="preserve"> al </w:t>
            </w:r>
            <w:proofErr w:type="spellStart"/>
            <w:r w:rsidRPr="00FB6DD9">
              <w:t>Khaimah</w:t>
            </w:r>
            <w:proofErr w:type="spellEnd"/>
            <w:r w:rsidRPr="00FB6DD9">
              <w:t>)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AE</w:t>
            </w:r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Uruguay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UY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Venezuela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VE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Vietnam</w:t>
                </w:r>
              </w:smartTag>
            </w:smartTag>
            <w:r w:rsidRPr="00FB6DD9"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FB6DD9">
                  <w:t>Socialist</w:t>
                </w:r>
              </w:smartTag>
              <w:r w:rsidRPr="00FB6DD9">
                <w:t xml:space="preserve"> </w:t>
              </w:r>
              <w:smartTag w:uri="urn:schemas-microsoft-com:office:smarttags" w:element="PlaceType">
                <w:r w:rsidRPr="00FB6DD9">
                  <w:t>Republic</w:t>
                </w:r>
              </w:smartTag>
            </w:smartTag>
            <w:r w:rsidRPr="00FB6DD9">
              <w:t xml:space="preserve"> of</w:t>
            </w:r>
          </w:p>
        </w:tc>
        <w:tc>
          <w:tcPr>
            <w:tcW w:w="153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VN</w:t>
            </w:r>
            <w:proofErr w:type="spellEnd"/>
          </w:p>
        </w:tc>
      </w:tr>
      <w:tr w:rsidR="00946C94" w:rsidRPr="00FB6DD9" w:rsidTr="00FB6DD9">
        <w:trPr>
          <w:cantSplit/>
        </w:trPr>
        <w:tc>
          <w:tcPr>
            <w:tcW w:w="3465" w:type="pct"/>
            <w:tcBorders>
              <w:top w:val="single" w:sz="2" w:space="0" w:color="auto"/>
              <w:bottom w:val="single" w:sz="12" w:space="0" w:color="auto"/>
            </w:tcBorders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Zimbabwe</w:t>
                </w:r>
              </w:smartTag>
            </w:smartTag>
          </w:p>
        </w:tc>
        <w:tc>
          <w:tcPr>
            <w:tcW w:w="1535" w:type="pct"/>
            <w:tcBorders>
              <w:top w:val="single" w:sz="2" w:space="0" w:color="auto"/>
              <w:bottom w:val="single" w:sz="12" w:space="0" w:color="auto"/>
            </w:tcBorders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ZW</w:t>
            </w:r>
            <w:proofErr w:type="spellEnd"/>
          </w:p>
        </w:tc>
      </w:tr>
    </w:tbl>
    <w:p w:rsidR="00946C94" w:rsidRPr="00FB6DD9" w:rsidRDefault="00946C94" w:rsidP="00946C94">
      <w:pPr>
        <w:pStyle w:val="ActHead3"/>
      </w:pPr>
      <w:bookmarkStart w:id="24" w:name="_Toc483462314"/>
      <w:r w:rsidRPr="00FB6DD9">
        <w:rPr>
          <w:rStyle w:val="CharDivNo"/>
        </w:rPr>
        <w:t>Division</w:t>
      </w:r>
      <w:r w:rsidR="00FB6DD9" w:rsidRPr="00FB6DD9">
        <w:rPr>
          <w:rStyle w:val="CharDivNo"/>
        </w:rPr>
        <w:t> </w:t>
      </w:r>
      <w:r w:rsidRPr="00FB6DD9">
        <w:rPr>
          <w:rStyle w:val="CharDivNo"/>
        </w:rPr>
        <w:t>2</w:t>
      </w:r>
      <w:r w:rsidRPr="00FB6DD9">
        <w:t>—</w:t>
      </w:r>
      <w:r w:rsidRPr="00FB6DD9">
        <w:rPr>
          <w:rStyle w:val="CharDivText"/>
        </w:rPr>
        <w:t xml:space="preserve">Places subject to </w:t>
      </w:r>
      <w:proofErr w:type="spellStart"/>
      <w:r w:rsidRPr="00FB6DD9">
        <w:rPr>
          <w:rStyle w:val="CharDivText"/>
        </w:rPr>
        <w:t>DCS</w:t>
      </w:r>
      <w:proofErr w:type="spellEnd"/>
      <w:r w:rsidRPr="00FB6DD9">
        <w:rPr>
          <w:rStyle w:val="CharDivText"/>
        </w:rPr>
        <w:t xml:space="preserve"> rates of duty</w:t>
      </w:r>
      <w:bookmarkEnd w:id="24"/>
    </w:p>
    <w:p w:rsidR="00946C94" w:rsidRPr="00FB6DD9" w:rsidRDefault="00946C94" w:rsidP="00946C94">
      <w:pPr>
        <w:pStyle w:val="Tabletext"/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887"/>
        <w:gridCol w:w="2596"/>
      </w:tblGrid>
      <w:tr w:rsidR="00E934B0" w:rsidRPr="00FB6DD9" w:rsidTr="00FB6DD9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934B0" w:rsidRPr="00FB6DD9" w:rsidRDefault="00E934B0" w:rsidP="00C71D43">
            <w:pPr>
              <w:pStyle w:val="TableHeading"/>
            </w:pPr>
            <w:r w:rsidRPr="00FB6DD9">
              <w:t xml:space="preserve">Places subject to </w:t>
            </w:r>
            <w:proofErr w:type="spellStart"/>
            <w:r w:rsidRPr="00FB6DD9">
              <w:t>DCS</w:t>
            </w:r>
            <w:proofErr w:type="spellEnd"/>
            <w:r w:rsidRPr="00FB6DD9">
              <w:t xml:space="preserve"> rates of duty</w:t>
            </w:r>
          </w:p>
        </w:tc>
      </w:tr>
      <w:tr w:rsidR="00946C94" w:rsidRPr="00FB6DD9" w:rsidTr="00FB6DD9">
        <w:trPr>
          <w:cantSplit/>
          <w:tblHeader/>
        </w:trPr>
        <w:tc>
          <w:tcPr>
            <w:tcW w:w="3470" w:type="pct"/>
            <w:tcBorders>
              <w:top w:val="single" w:sz="6" w:space="0" w:color="auto"/>
              <w:bottom w:val="single" w:sz="12" w:space="0" w:color="auto"/>
            </w:tcBorders>
          </w:tcPr>
          <w:p w:rsidR="00946C94" w:rsidRPr="00FB6DD9" w:rsidRDefault="00946C94" w:rsidP="00C71D43">
            <w:pPr>
              <w:pStyle w:val="TableHeading"/>
            </w:pPr>
            <w:r w:rsidRPr="00FB6DD9">
              <w:t>Column 1</w:t>
            </w:r>
            <w:r w:rsidR="00CD6452" w:rsidRPr="00FB6DD9">
              <w:br/>
            </w:r>
            <w:r w:rsidRPr="00FB6DD9">
              <w:t>Place</w:t>
            </w:r>
          </w:p>
        </w:tc>
        <w:tc>
          <w:tcPr>
            <w:tcW w:w="1530" w:type="pct"/>
            <w:tcBorders>
              <w:top w:val="single" w:sz="6" w:space="0" w:color="auto"/>
              <w:bottom w:val="single" w:sz="12" w:space="0" w:color="auto"/>
            </w:tcBorders>
          </w:tcPr>
          <w:p w:rsidR="00946C94" w:rsidRPr="00FB6DD9" w:rsidRDefault="00946C94" w:rsidP="00C71D43">
            <w:pPr>
              <w:pStyle w:val="TableHeading"/>
            </w:pPr>
            <w:r w:rsidRPr="00FB6DD9">
              <w:t>Column 2</w:t>
            </w:r>
            <w:r w:rsidR="00CD6452" w:rsidRPr="00FB6DD9">
              <w:br/>
            </w:r>
            <w:r w:rsidRPr="00FB6DD9">
              <w:t>Abbreviation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Anguilla</w:t>
              </w:r>
            </w:smartTag>
          </w:p>
        </w:tc>
        <w:tc>
          <w:tcPr>
            <w:tcW w:w="1530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AI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Bermuda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BM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British Indian Ocean Territory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IO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British Virgin Islands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VG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Cayman Islands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KY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Falkland Islands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FK</w:t>
            </w:r>
            <w:proofErr w:type="spellEnd"/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country-region">
              <w:smartTag w:uri="urn:schemas-microsoft-com:office:smarttags" w:element="place">
                <w:r w:rsidRPr="00FB6DD9">
                  <w:t>Former Yugoslav Republic of Macedonia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MK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Gibraltar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GI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Hong Kong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HK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smartTag w:uri="urn:schemas-microsoft-com:office:smarttags" w:element="PlaceName">
                <w:r w:rsidRPr="00FB6DD9">
                  <w:t>Johnston</w:t>
                </w:r>
              </w:smartTag>
              <w:r w:rsidRPr="00FB6DD9">
                <w:t xml:space="preserve"> </w:t>
              </w:r>
              <w:smartTag w:uri="urn:schemas-microsoft-com:office:smarttags" w:element="PlaceType">
                <w:r w:rsidRPr="00FB6DD9">
                  <w:t>Island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XA</w:t>
            </w:r>
            <w:proofErr w:type="spellEnd"/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State">
              <w:smartTag w:uri="urn:schemas-microsoft-com:office:smarttags" w:element="place">
                <w:r w:rsidRPr="00FB6DD9">
                  <w:t>Macao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MO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Midway Islands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XB</w:t>
            </w:r>
            <w:proofErr w:type="spellEnd"/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Montserrat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MS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Netherlands Antilles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AN</w:t>
            </w:r>
          </w:p>
        </w:tc>
      </w:tr>
      <w:tr w:rsidR="00C71D43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71D43" w:rsidRPr="00FB6DD9" w:rsidRDefault="00C71D43" w:rsidP="00067031">
            <w:pPr>
              <w:pStyle w:val="Tabletext"/>
            </w:pPr>
            <w:smartTag w:uri="urn:schemas-microsoft-com:office:smarttags" w:element="place">
              <w:r w:rsidRPr="00FB6DD9">
                <w:t>St Helena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71D43" w:rsidRPr="00FB6DD9" w:rsidRDefault="00C71D43" w:rsidP="00067031">
            <w:pPr>
              <w:pStyle w:val="Tabletext"/>
            </w:pPr>
            <w:proofErr w:type="spellStart"/>
            <w:r w:rsidRPr="00FB6DD9">
              <w:t>SH</w:t>
            </w:r>
            <w:proofErr w:type="spellEnd"/>
          </w:p>
        </w:tc>
      </w:tr>
      <w:tr w:rsidR="00C71D43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71D43" w:rsidRPr="00FB6DD9" w:rsidRDefault="00C71D43" w:rsidP="00067031">
            <w:pPr>
              <w:pStyle w:val="Tabletext"/>
            </w:pPr>
            <w:smartTag w:uri="urn:schemas-microsoft-com:office:smarttags" w:element="place">
              <w:r w:rsidRPr="00FB6DD9">
                <w:t>St Pierre and Miquelon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71D43" w:rsidRPr="00FB6DD9" w:rsidRDefault="00C71D43" w:rsidP="00067031">
            <w:pPr>
              <w:pStyle w:val="Tabletext"/>
            </w:pPr>
            <w:r w:rsidRPr="00FB6DD9">
              <w:t>PM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 xml:space="preserve">South Georgia and the </w:t>
            </w:r>
            <w:smartTag w:uri="urn:schemas-microsoft-com:office:smarttags" w:element="place">
              <w:r w:rsidRPr="00FB6DD9">
                <w:t>South Sandwich Islands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proofErr w:type="spellStart"/>
            <w:r w:rsidRPr="00FB6DD9">
              <w:t>GS</w:t>
            </w:r>
            <w:proofErr w:type="spellEnd"/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 xml:space="preserve">Taiwan </w:t>
            </w:r>
            <w:smartTag w:uri="urn:schemas-microsoft-com:office:smarttags" w:element="PlaceType">
              <w:r w:rsidRPr="00FB6DD9">
                <w:t>Province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TW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Territories administered by the Palestinian Authority</w:t>
            </w:r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PS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Turks and Caicos Islands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TC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Virgin Islands of the United States</w:t>
              </w:r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VI</w:t>
            </w:r>
          </w:p>
        </w:tc>
      </w:tr>
      <w:tr w:rsidR="00946C94" w:rsidRPr="00FB6DD9" w:rsidTr="00FB6DD9">
        <w:tblPrEx>
          <w:tblBorders>
            <w:top w:val="single" w:sz="12" w:space="0" w:color="auto"/>
            <w:bottom w:val="single" w:sz="12" w:space="0" w:color="auto"/>
            <w:insideH w:val="dotted" w:sz="4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3470" w:type="pct"/>
            <w:tcBorders>
              <w:top w:val="single" w:sz="2" w:space="0" w:color="auto"/>
            </w:tcBorders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Wake Island</w:t>
              </w:r>
            </w:smartTag>
          </w:p>
        </w:tc>
        <w:tc>
          <w:tcPr>
            <w:tcW w:w="1530" w:type="pct"/>
            <w:tcBorders>
              <w:top w:val="single" w:sz="2" w:space="0" w:color="auto"/>
            </w:tcBorders>
          </w:tcPr>
          <w:p w:rsidR="00946C94" w:rsidRPr="00FB6DD9" w:rsidRDefault="00946C94" w:rsidP="007E4605">
            <w:pPr>
              <w:pStyle w:val="Tabletext"/>
            </w:pPr>
            <w:r w:rsidRPr="00FB6DD9">
              <w:t>XC</w:t>
            </w:r>
          </w:p>
        </w:tc>
      </w:tr>
    </w:tbl>
    <w:p w:rsidR="00946C94" w:rsidRPr="00FB6DD9" w:rsidRDefault="00946C94" w:rsidP="007E4605">
      <w:pPr>
        <w:pStyle w:val="ActHead2"/>
      </w:pPr>
      <w:bookmarkStart w:id="25" w:name="_Toc483462315"/>
      <w:r w:rsidRPr="00FB6DD9">
        <w:rPr>
          <w:rStyle w:val="CharPartNo"/>
        </w:rPr>
        <w:t>Part</w:t>
      </w:r>
      <w:r w:rsidR="00FB6DD9" w:rsidRPr="00FB6DD9">
        <w:rPr>
          <w:rStyle w:val="CharPartNo"/>
        </w:rPr>
        <w:t> </w:t>
      </w:r>
      <w:r w:rsidRPr="00FB6DD9">
        <w:rPr>
          <w:rStyle w:val="CharPartNo"/>
        </w:rPr>
        <w:t>5</w:t>
      </w:r>
      <w:r w:rsidRPr="00FB6DD9">
        <w:t>—</w:t>
      </w:r>
      <w:r w:rsidRPr="00FB6DD9">
        <w:rPr>
          <w:rStyle w:val="CharPartText"/>
        </w:rPr>
        <w:t xml:space="preserve">Developing Countries subject to </w:t>
      </w:r>
      <w:proofErr w:type="spellStart"/>
      <w:r w:rsidRPr="00FB6DD9">
        <w:rPr>
          <w:rStyle w:val="CharPartText"/>
        </w:rPr>
        <w:t>DCT</w:t>
      </w:r>
      <w:proofErr w:type="spellEnd"/>
      <w:r w:rsidRPr="00FB6DD9">
        <w:rPr>
          <w:rStyle w:val="CharPartText"/>
        </w:rPr>
        <w:t xml:space="preserve"> rates of duty</w:t>
      </w:r>
      <w:bookmarkEnd w:id="25"/>
    </w:p>
    <w:p w:rsidR="00946C94" w:rsidRPr="00FB6DD9" w:rsidRDefault="00946C94" w:rsidP="00946C94">
      <w:pPr>
        <w:pStyle w:val="ActHead3"/>
      </w:pPr>
      <w:bookmarkStart w:id="26" w:name="_Toc483462316"/>
      <w:r w:rsidRPr="00FB6DD9">
        <w:rPr>
          <w:rStyle w:val="CharDivNo"/>
        </w:rPr>
        <w:t>Division</w:t>
      </w:r>
      <w:r w:rsidR="00FB6DD9" w:rsidRPr="00FB6DD9">
        <w:rPr>
          <w:rStyle w:val="CharDivNo"/>
        </w:rPr>
        <w:t> </w:t>
      </w:r>
      <w:r w:rsidRPr="00FB6DD9">
        <w:rPr>
          <w:rStyle w:val="CharDivNo"/>
        </w:rPr>
        <w:t>1</w:t>
      </w:r>
      <w:r w:rsidRPr="00FB6DD9">
        <w:t>—</w:t>
      </w:r>
      <w:r w:rsidRPr="00FB6DD9">
        <w:rPr>
          <w:rStyle w:val="CharDivText"/>
        </w:rPr>
        <w:t xml:space="preserve">Countries subject to </w:t>
      </w:r>
      <w:proofErr w:type="spellStart"/>
      <w:r w:rsidRPr="00FB6DD9">
        <w:rPr>
          <w:rStyle w:val="CharDivText"/>
        </w:rPr>
        <w:t>DCT</w:t>
      </w:r>
      <w:proofErr w:type="spellEnd"/>
      <w:r w:rsidRPr="00FB6DD9">
        <w:rPr>
          <w:rStyle w:val="CharDivText"/>
        </w:rPr>
        <w:t xml:space="preserve"> rates of duty</w:t>
      </w:r>
      <w:bookmarkEnd w:id="26"/>
    </w:p>
    <w:p w:rsidR="00946C94" w:rsidRPr="00FB6DD9" w:rsidRDefault="00946C94" w:rsidP="00946C94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57"/>
        <w:gridCol w:w="2570"/>
      </w:tblGrid>
      <w:tr w:rsidR="00E934B0" w:rsidRPr="00FB6DD9" w:rsidTr="00FB6DD9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934B0" w:rsidRPr="00FB6DD9" w:rsidRDefault="00E934B0" w:rsidP="00402CAE">
            <w:pPr>
              <w:pStyle w:val="TableHeading"/>
            </w:pPr>
            <w:r w:rsidRPr="00FB6DD9">
              <w:t xml:space="preserve">Countries subject to </w:t>
            </w:r>
            <w:proofErr w:type="spellStart"/>
            <w:r w:rsidRPr="00FB6DD9">
              <w:t>DCT</w:t>
            </w:r>
            <w:proofErr w:type="spellEnd"/>
            <w:r w:rsidRPr="00FB6DD9">
              <w:t xml:space="preserve"> rates of duty</w:t>
            </w:r>
          </w:p>
        </w:tc>
      </w:tr>
      <w:tr w:rsidR="00946C94" w:rsidRPr="00FB6DD9" w:rsidTr="00FB6DD9">
        <w:trPr>
          <w:cantSplit/>
          <w:tblHeader/>
        </w:trPr>
        <w:tc>
          <w:tcPr>
            <w:tcW w:w="349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46C94" w:rsidRPr="00FB6DD9" w:rsidRDefault="00946C94" w:rsidP="00402CAE">
            <w:pPr>
              <w:pStyle w:val="TableHeading"/>
            </w:pPr>
            <w:r w:rsidRPr="00FB6DD9">
              <w:t>Column 1</w:t>
            </w:r>
            <w:r w:rsidR="00CD6452" w:rsidRPr="00FB6DD9">
              <w:br/>
            </w:r>
            <w:r w:rsidRPr="00FB6DD9">
              <w:t>Country</w:t>
            </w:r>
          </w:p>
        </w:tc>
        <w:tc>
          <w:tcPr>
            <w:tcW w:w="150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46C94" w:rsidRPr="00FB6DD9" w:rsidRDefault="00946C94" w:rsidP="00402CAE">
            <w:pPr>
              <w:pStyle w:val="TableHeading"/>
            </w:pPr>
            <w:r w:rsidRPr="00FB6DD9">
              <w:t>Column 2</w:t>
            </w:r>
            <w:r w:rsidR="00CD6452" w:rsidRPr="00FB6DD9">
              <w:br/>
            </w:r>
            <w:r w:rsidRPr="00FB6DD9">
              <w:t>Abbreviation</w:t>
            </w:r>
          </w:p>
        </w:tc>
      </w:tr>
      <w:tr w:rsidR="00946C94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Korea, Republic of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KR</w:t>
            </w:r>
          </w:p>
        </w:tc>
      </w:tr>
      <w:tr w:rsidR="00402CAE" w:rsidRPr="00FB6DD9" w:rsidTr="00FB6DD9">
        <w:trPr>
          <w:cantSplit/>
        </w:trPr>
        <w:tc>
          <w:tcPr>
            <w:tcW w:w="349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02CAE" w:rsidRPr="00FB6DD9" w:rsidRDefault="00402CAE" w:rsidP="00067031">
            <w:pPr>
              <w:pStyle w:val="Tabletext"/>
            </w:pPr>
            <w:r w:rsidRPr="00FB6DD9">
              <w:t>Singapore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02CAE" w:rsidRPr="00FB6DD9" w:rsidRDefault="00402CAE" w:rsidP="00067031">
            <w:pPr>
              <w:pStyle w:val="Tabletext"/>
            </w:pPr>
            <w:r w:rsidRPr="00FB6DD9">
              <w:t>SG</w:t>
            </w:r>
          </w:p>
        </w:tc>
      </w:tr>
    </w:tbl>
    <w:p w:rsidR="00946C94" w:rsidRPr="00FB6DD9" w:rsidRDefault="00946C94" w:rsidP="00946C94">
      <w:pPr>
        <w:pStyle w:val="ActHead3"/>
      </w:pPr>
      <w:bookmarkStart w:id="27" w:name="_Toc483462317"/>
      <w:r w:rsidRPr="00FB6DD9">
        <w:rPr>
          <w:rStyle w:val="CharDivNo"/>
        </w:rPr>
        <w:t>Division</w:t>
      </w:r>
      <w:r w:rsidR="00FB6DD9" w:rsidRPr="00FB6DD9">
        <w:rPr>
          <w:rStyle w:val="CharDivNo"/>
        </w:rPr>
        <w:t> </w:t>
      </w:r>
      <w:r w:rsidRPr="00FB6DD9">
        <w:rPr>
          <w:rStyle w:val="CharDivNo"/>
        </w:rPr>
        <w:t>2</w:t>
      </w:r>
      <w:r w:rsidRPr="00FB6DD9">
        <w:t>—</w:t>
      </w:r>
      <w:r w:rsidRPr="00FB6DD9">
        <w:rPr>
          <w:rStyle w:val="CharDivText"/>
        </w:rPr>
        <w:t xml:space="preserve">Places subject to </w:t>
      </w:r>
      <w:proofErr w:type="spellStart"/>
      <w:r w:rsidRPr="00FB6DD9">
        <w:rPr>
          <w:rStyle w:val="CharDivText"/>
        </w:rPr>
        <w:t>DCT</w:t>
      </w:r>
      <w:proofErr w:type="spellEnd"/>
      <w:r w:rsidRPr="00FB6DD9">
        <w:rPr>
          <w:rStyle w:val="CharDivText"/>
        </w:rPr>
        <w:t xml:space="preserve"> rates of duty</w:t>
      </w:r>
      <w:bookmarkEnd w:id="27"/>
    </w:p>
    <w:p w:rsidR="00946C94" w:rsidRPr="00FB6DD9" w:rsidRDefault="00946C94" w:rsidP="00946C94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19"/>
        <w:gridCol w:w="2610"/>
      </w:tblGrid>
      <w:tr w:rsidR="00E934B0" w:rsidRPr="00FB6DD9" w:rsidTr="00FB6DD9">
        <w:trPr>
          <w:cantSplit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934B0" w:rsidRPr="00FB6DD9" w:rsidRDefault="00E934B0" w:rsidP="00402CAE">
            <w:pPr>
              <w:pStyle w:val="TableHeading"/>
            </w:pPr>
            <w:r w:rsidRPr="00FB6DD9">
              <w:t xml:space="preserve">Places subject to </w:t>
            </w:r>
            <w:proofErr w:type="spellStart"/>
            <w:r w:rsidRPr="00FB6DD9">
              <w:t>DCT</w:t>
            </w:r>
            <w:proofErr w:type="spellEnd"/>
            <w:r w:rsidRPr="00FB6DD9">
              <w:t xml:space="preserve"> rates of duty</w:t>
            </w:r>
          </w:p>
        </w:tc>
      </w:tr>
      <w:tr w:rsidR="00946C94" w:rsidRPr="00FB6DD9" w:rsidTr="00FB6DD9">
        <w:trPr>
          <w:cantSplit/>
          <w:tblHeader/>
        </w:trPr>
        <w:tc>
          <w:tcPr>
            <w:tcW w:w="347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46C94" w:rsidRPr="00FB6DD9" w:rsidRDefault="00946C94" w:rsidP="00402CAE">
            <w:pPr>
              <w:pStyle w:val="TableHeading"/>
            </w:pPr>
            <w:r w:rsidRPr="00FB6DD9">
              <w:t>Column 1</w:t>
            </w:r>
            <w:r w:rsidR="00402CAE" w:rsidRPr="00FB6DD9">
              <w:br/>
            </w:r>
            <w:r w:rsidRPr="00FB6DD9">
              <w:t>Place</w:t>
            </w:r>
          </w:p>
        </w:tc>
        <w:tc>
          <w:tcPr>
            <w:tcW w:w="15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46C94" w:rsidRPr="00FB6DD9" w:rsidRDefault="00946C94" w:rsidP="00402CAE">
            <w:pPr>
              <w:pStyle w:val="TableHeading"/>
            </w:pPr>
            <w:r w:rsidRPr="00FB6DD9">
              <w:t>Column 2</w:t>
            </w:r>
            <w:r w:rsidR="00402CAE" w:rsidRPr="00FB6DD9">
              <w:br/>
            </w:r>
            <w:r w:rsidRPr="00FB6DD9">
              <w:t>Abbreviation</w:t>
            </w:r>
          </w:p>
        </w:tc>
      </w:tr>
      <w:tr w:rsidR="00946C94" w:rsidRPr="00FB6DD9" w:rsidTr="00FB6DD9">
        <w:trPr>
          <w:cantSplit/>
        </w:trPr>
        <w:tc>
          <w:tcPr>
            <w:tcW w:w="347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r w:rsidRPr="00FB6DD9">
                <w:t>Hong Kong</w:t>
              </w:r>
            </w:smartTag>
          </w:p>
        </w:tc>
        <w:tc>
          <w:tcPr>
            <w:tcW w:w="153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HK</w:t>
            </w:r>
          </w:p>
        </w:tc>
      </w:tr>
      <w:tr w:rsidR="00946C94" w:rsidRPr="00FB6DD9" w:rsidTr="00FB6DD9">
        <w:trPr>
          <w:cantSplit/>
        </w:trPr>
        <w:tc>
          <w:tcPr>
            <w:tcW w:w="347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smartTag w:uri="urn:schemas-microsoft-com:office:smarttags" w:element="place">
              <w:smartTag w:uri="urn:schemas-microsoft-com:office:smarttags" w:element="PlaceName">
                <w:r w:rsidRPr="00FB6DD9">
                  <w:t>Taiwan</w:t>
                </w:r>
              </w:smartTag>
              <w:r w:rsidRPr="00FB6DD9">
                <w:t xml:space="preserve"> </w:t>
              </w:r>
              <w:smartTag w:uri="urn:schemas-microsoft-com:office:smarttags" w:element="PlaceType">
                <w:r w:rsidRPr="00FB6DD9">
                  <w:t>Province</w:t>
                </w:r>
              </w:smartTag>
            </w:smartTag>
          </w:p>
        </w:tc>
        <w:tc>
          <w:tcPr>
            <w:tcW w:w="15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46C94" w:rsidRPr="00FB6DD9" w:rsidRDefault="00946C94" w:rsidP="007E4605">
            <w:pPr>
              <w:pStyle w:val="Tabletext"/>
            </w:pPr>
            <w:r w:rsidRPr="00FB6DD9">
              <w:t>TW</w:t>
            </w:r>
          </w:p>
        </w:tc>
      </w:tr>
    </w:tbl>
    <w:p w:rsidR="00D96263" w:rsidRPr="00FB6DD9" w:rsidRDefault="00D96263" w:rsidP="00E50FD1"/>
    <w:sectPr w:rsidR="00D96263" w:rsidRPr="00FB6DD9" w:rsidSect="00364A2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8F" w:rsidRDefault="007C1B8F" w:rsidP="0048364F">
      <w:pPr>
        <w:spacing w:line="240" w:lineRule="auto"/>
      </w:pPr>
      <w:r>
        <w:separator/>
      </w:r>
    </w:p>
  </w:endnote>
  <w:endnote w:type="continuationSeparator" w:id="0">
    <w:p w:rsidR="007C1B8F" w:rsidRDefault="007C1B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364A22" w:rsidRDefault="00364A22" w:rsidP="00364A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64A22">
      <w:rPr>
        <w:i/>
        <w:sz w:val="18"/>
      </w:rPr>
      <w:t>OPC61670 -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22" w:rsidRPr="00364A22" w:rsidRDefault="00364A22" w:rsidP="00364A22">
    <w:pPr>
      <w:pStyle w:val="Footer"/>
      <w:rPr>
        <w:i/>
        <w:sz w:val="18"/>
      </w:rPr>
    </w:pPr>
    <w:r w:rsidRPr="00364A22">
      <w:rPr>
        <w:i/>
        <w:sz w:val="18"/>
      </w:rPr>
      <w:t>OPC61670 -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Default="00DE33B2" w:rsidP="00DE33B2">
    <w:pPr>
      <w:pStyle w:val="Footer"/>
    </w:pPr>
  </w:p>
  <w:p w:rsidR="00DE33B2" w:rsidRPr="00364A22" w:rsidRDefault="00364A22" w:rsidP="00364A22">
    <w:pPr>
      <w:pStyle w:val="Footer"/>
      <w:rPr>
        <w:i/>
        <w:sz w:val="18"/>
      </w:rPr>
    </w:pPr>
    <w:r w:rsidRPr="00364A22">
      <w:rPr>
        <w:i/>
        <w:sz w:val="18"/>
      </w:rPr>
      <w:t>OPC61670 -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E33C1C" w:rsidRDefault="00DE33B2" w:rsidP="00DE33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E33B2" w:rsidTr="00FB6DD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1C0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C0B">
            <w:rPr>
              <w:i/>
              <w:sz w:val="18"/>
            </w:rPr>
            <w:t>Customs Tariff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jc w:val="right"/>
            <w:rPr>
              <w:sz w:val="18"/>
            </w:rPr>
          </w:pPr>
        </w:p>
      </w:tc>
    </w:tr>
  </w:tbl>
  <w:p w:rsidR="00DE33B2" w:rsidRPr="00364A22" w:rsidRDefault="00364A22" w:rsidP="00364A22">
    <w:pPr>
      <w:rPr>
        <w:rFonts w:cs="Times New Roman"/>
        <w:i/>
        <w:sz w:val="18"/>
      </w:rPr>
    </w:pPr>
    <w:r w:rsidRPr="00364A22">
      <w:rPr>
        <w:rFonts w:cs="Times New Roman"/>
        <w:i/>
        <w:sz w:val="18"/>
      </w:rPr>
      <w:t>OPC61670 -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E33C1C" w:rsidRDefault="00DE33B2" w:rsidP="00DE33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E33B2" w:rsidTr="00FB6DD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C0B">
            <w:rPr>
              <w:i/>
              <w:sz w:val="18"/>
            </w:rPr>
            <w:t>Customs Tariff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77F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E33B2" w:rsidRPr="00364A22" w:rsidRDefault="00364A22" w:rsidP="00364A22">
    <w:pPr>
      <w:rPr>
        <w:rFonts w:cs="Times New Roman"/>
        <w:i/>
        <w:sz w:val="18"/>
      </w:rPr>
    </w:pPr>
    <w:r w:rsidRPr="00364A22">
      <w:rPr>
        <w:rFonts w:cs="Times New Roman"/>
        <w:i/>
        <w:sz w:val="18"/>
      </w:rPr>
      <w:t>OPC61670 -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E33C1C" w:rsidRDefault="00DE33B2" w:rsidP="00DE33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E33B2" w:rsidTr="00FB6DD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77F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C0B">
            <w:rPr>
              <w:i/>
              <w:sz w:val="18"/>
            </w:rPr>
            <w:t>Customs Tariff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jc w:val="right"/>
            <w:rPr>
              <w:sz w:val="18"/>
            </w:rPr>
          </w:pPr>
        </w:p>
      </w:tc>
    </w:tr>
  </w:tbl>
  <w:p w:rsidR="00DE33B2" w:rsidRPr="00364A22" w:rsidRDefault="00364A22" w:rsidP="00364A22">
    <w:pPr>
      <w:rPr>
        <w:rFonts w:cs="Times New Roman"/>
        <w:i/>
        <w:sz w:val="18"/>
      </w:rPr>
    </w:pPr>
    <w:r w:rsidRPr="00364A22">
      <w:rPr>
        <w:rFonts w:cs="Times New Roman"/>
        <w:i/>
        <w:sz w:val="18"/>
      </w:rPr>
      <w:t>OPC61670 -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E33C1C" w:rsidRDefault="00DE33B2" w:rsidP="00DE33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E33B2" w:rsidTr="00FB6DD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C0B">
            <w:rPr>
              <w:i/>
              <w:sz w:val="18"/>
            </w:rPr>
            <w:t>Customs Tariff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77F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E33B2" w:rsidRPr="00364A22" w:rsidRDefault="00364A22" w:rsidP="00364A22">
    <w:pPr>
      <w:rPr>
        <w:rFonts w:cs="Times New Roman"/>
        <w:i/>
        <w:sz w:val="18"/>
      </w:rPr>
    </w:pPr>
    <w:r w:rsidRPr="00364A22">
      <w:rPr>
        <w:rFonts w:cs="Times New Roman"/>
        <w:i/>
        <w:sz w:val="18"/>
      </w:rPr>
      <w:t>OPC61670 -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E33C1C" w:rsidRDefault="00DE33B2" w:rsidP="00DE33B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E33B2" w:rsidTr="00FB6DD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1C0B">
            <w:rPr>
              <w:i/>
              <w:sz w:val="18"/>
            </w:rPr>
            <w:t>Customs Tariff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E33B2" w:rsidRDefault="00DE33B2" w:rsidP="00F86F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1C0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E33B2" w:rsidRPr="00364A22" w:rsidRDefault="00364A22" w:rsidP="00364A22">
    <w:pPr>
      <w:rPr>
        <w:rFonts w:cs="Times New Roman"/>
        <w:i/>
        <w:sz w:val="18"/>
      </w:rPr>
    </w:pPr>
    <w:r w:rsidRPr="00364A22">
      <w:rPr>
        <w:rFonts w:cs="Times New Roman"/>
        <w:i/>
        <w:sz w:val="18"/>
      </w:rPr>
      <w:t>OPC61670 -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8F" w:rsidRDefault="007C1B8F" w:rsidP="0048364F">
      <w:pPr>
        <w:spacing w:line="240" w:lineRule="auto"/>
      </w:pPr>
      <w:r>
        <w:separator/>
      </w:r>
    </w:p>
  </w:footnote>
  <w:footnote w:type="continuationSeparator" w:id="0">
    <w:p w:rsidR="007C1B8F" w:rsidRDefault="007C1B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5F1388" w:rsidRDefault="00DE33B2" w:rsidP="00DE33B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5F1388" w:rsidRDefault="00DE33B2" w:rsidP="00DE33B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5F1388" w:rsidRDefault="00DE33B2" w:rsidP="00DE33B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ED79B6" w:rsidRDefault="00DE33B2" w:rsidP="00DE33B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ED79B6" w:rsidRDefault="00DE33B2" w:rsidP="00DE33B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ED79B6" w:rsidRDefault="00DE33B2" w:rsidP="00DE33B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A961C4" w:rsidRDefault="00DE33B2" w:rsidP="00DE33B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31C0B">
      <w:rPr>
        <w:b/>
        <w:sz w:val="20"/>
      </w:rPr>
      <w:fldChar w:fldCharType="separate"/>
    </w:r>
    <w:r w:rsidR="001D77F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31C0B">
      <w:rPr>
        <w:sz w:val="20"/>
      </w:rPr>
      <w:fldChar w:fldCharType="separate"/>
    </w:r>
    <w:r w:rsidR="001D77FB">
      <w:rPr>
        <w:noProof/>
        <w:sz w:val="20"/>
      </w:rPr>
      <w:t>Amendments</w:t>
    </w:r>
    <w:r>
      <w:rPr>
        <w:sz w:val="20"/>
      </w:rPr>
      <w:fldChar w:fldCharType="end"/>
    </w:r>
  </w:p>
  <w:p w:rsidR="00DE33B2" w:rsidRPr="00A961C4" w:rsidRDefault="00DE33B2" w:rsidP="00DE33B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E33B2" w:rsidRPr="00A961C4" w:rsidRDefault="00DE33B2" w:rsidP="00DE33B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A961C4" w:rsidRDefault="00DE33B2" w:rsidP="00DE33B2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E33B2" w:rsidRPr="00A961C4" w:rsidRDefault="00DE33B2" w:rsidP="00DE33B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E33B2" w:rsidRPr="00A961C4" w:rsidRDefault="00DE33B2" w:rsidP="00DE33B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B2" w:rsidRPr="00A961C4" w:rsidRDefault="00DE33B2" w:rsidP="00DE33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DB"/>
    <w:rsid w:val="000041C6"/>
    <w:rsid w:val="000063E4"/>
    <w:rsid w:val="00011222"/>
    <w:rsid w:val="000113BC"/>
    <w:rsid w:val="000136AF"/>
    <w:rsid w:val="00025060"/>
    <w:rsid w:val="0004044E"/>
    <w:rsid w:val="00040B1A"/>
    <w:rsid w:val="00046F65"/>
    <w:rsid w:val="000558D1"/>
    <w:rsid w:val="000614BF"/>
    <w:rsid w:val="00067031"/>
    <w:rsid w:val="000928EB"/>
    <w:rsid w:val="000C4E79"/>
    <w:rsid w:val="000D05EF"/>
    <w:rsid w:val="000E7F14"/>
    <w:rsid w:val="000F21C1"/>
    <w:rsid w:val="000F6B02"/>
    <w:rsid w:val="000F7427"/>
    <w:rsid w:val="0010745C"/>
    <w:rsid w:val="00116975"/>
    <w:rsid w:val="00126F1A"/>
    <w:rsid w:val="001378EE"/>
    <w:rsid w:val="0014661C"/>
    <w:rsid w:val="00154EAC"/>
    <w:rsid w:val="0016036C"/>
    <w:rsid w:val="00163A6C"/>
    <w:rsid w:val="001643C9"/>
    <w:rsid w:val="00165568"/>
    <w:rsid w:val="00166C2F"/>
    <w:rsid w:val="001716C9"/>
    <w:rsid w:val="00171EAE"/>
    <w:rsid w:val="001736EF"/>
    <w:rsid w:val="0018311C"/>
    <w:rsid w:val="00187A5A"/>
    <w:rsid w:val="00191859"/>
    <w:rsid w:val="00193461"/>
    <w:rsid w:val="001939E1"/>
    <w:rsid w:val="0019438C"/>
    <w:rsid w:val="00195382"/>
    <w:rsid w:val="001A28B4"/>
    <w:rsid w:val="001A66E7"/>
    <w:rsid w:val="001B3097"/>
    <w:rsid w:val="001B7A5D"/>
    <w:rsid w:val="001C69C4"/>
    <w:rsid w:val="001D4229"/>
    <w:rsid w:val="001D77FB"/>
    <w:rsid w:val="001D7F83"/>
    <w:rsid w:val="001E04A3"/>
    <w:rsid w:val="001E16D0"/>
    <w:rsid w:val="001E3590"/>
    <w:rsid w:val="001E562E"/>
    <w:rsid w:val="001E7407"/>
    <w:rsid w:val="001F14CD"/>
    <w:rsid w:val="001F6924"/>
    <w:rsid w:val="00201D27"/>
    <w:rsid w:val="00231427"/>
    <w:rsid w:val="00240749"/>
    <w:rsid w:val="00265FBC"/>
    <w:rsid w:val="00266D05"/>
    <w:rsid w:val="002749D7"/>
    <w:rsid w:val="00277636"/>
    <w:rsid w:val="002932B1"/>
    <w:rsid w:val="00295408"/>
    <w:rsid w:val="00297ECB"/>
    <w:rsid w:val="002A0FFD"/>
    <w:rsid w:val="002B2731"/>
    <w:rsid w:val="002B5B89"/>
    <w:rsid w:val="002B7D96"/>
    <w:rsid w:val="002C4769"/>
    <w:rsid w:val="002D043A"/>
    <w:rsid w:val="002D5D80"/>
    <w:rsid w:val="002F4DF9"/>
    <w:rsid w:val="00303789"/>
    <w:rsid w:val="00304E75"/>
    <w:rsid w:val="003072FA"/>
    <w:rsid w:val="0031713F"/>
    <w:rsid w:val="003415D3"/>
    <w:rsid w:val="00352B0F"/>
    <w:rsid w:val="00361BD9"/>
    <w:rsid w:val="00363549"/>
    <w:rsid w:val="00364A22"/>
    <w:rsid w:val="003801D0"/>
    <w:rsid w:val="00386738"/>
    <w:rsid w:val="0039228E"/>
    <w:rsid w:val="003926B5"/>
    <w:rsid w:val="003A52E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2CAE"/>
    <w:rsid w:val="004116CD"/>
    <w:rsid w:val="00412B83"/>
    <w:rsid w:val="00424CA9"/>
    <w:rsid w:val="00433910"/>
    <w:rsid w:val="0044291A"/>
    <w:rsid w:val="00450C4F"/>
    <w:rsid w:val="004541B9"/>
    <w:rsid w:val="00460499"/>
    <w:rsid w:val="00480FB9"/>
    <w:rsid w:val="0048364F"/>
    <w:rsid w:val="00486382"/>
    <w:rsid w:val="00496F97"/>
    <w:rsid w:val="00497A2C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1B51"/>
    <w:rsid w:val="005D2A31"/>
    <w:rsid w:val="005E552A"/>
    <w:rsid w:val="005F2021"/>
    <w:rsid w:val="00600219"/>
    <w:rsid w:val="006249E6"/>
    <w:rsid w:val="00630733"/>
    <w:rsid w:val="0064468A"/>
    <w:rsid w:val="00654CCA"/>
    <w:rsid w:val="00656DE9"/>
    <w:rsid w:val="0066386E"/>
    <w:rsid w:val="00663BDD"/>
    <w:rsid w:val="00673813"/>
    <w:rsid w:val="00677CC2"/>
    <w:rsid w:val="00680F17"/>
    <w:rsid w:val="00685F42"/>
    <w:rsid w:val="00691345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0C55"/>
    <w:rsid w:val="00731E00"/>
    <w:rsid w:val="00734D6B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C1B8F"/>
    <w:rsid w:val="007E4605"/>
    <w:rsid w:val="007E7D4A"/>
    <w:rsid w:val="007F2222"/>
    <w:rsid w:val="007F5633"/>
    <w:rsid w:val="00801D3E"/>
    <w:rsid w:val="00826DA5"/>
    <w:rsid w:val="00833416"/>
    <w:rsid w:val="00844375"/>
    <w:rsid w:val="008465B3"/>
    <w:rsid w:val="00853ADB"/>
    <w:rsid w:val="00856A31"/>
    <w:rsid w:val="008579F6"/>
    <w:rsid w:val="008732C9"/>
    <w:rsid w:val="00874B69"/>
    <w:rsid w:val="008754D0"/>
    <w:rsid w:val="00877D48"/>
    <w:rsid w:val="00880795"/>
    <w:rsid w:val="0089783B"/>
    <w:rsid w:val="008D0EE0"/>
    <w:rsid w:val="008F07E3"/>
    <w:rsid w:val="008F38B2"/>
    <w:rsid w:val="008F4F1C"/>
    <w:rsid w:val="00907271"/>
    <w:rsid w:val="00932377"/>
    <w:rsid w:val="00932A33"/>
    <w:rsid w:val="00946C94"/>
    <w:rsid w:val="00954401"/>
    <w:rsid w:val="0097494F"/>
    <w:rsid w:val="009848EC"/>
    <w:rsid w:val="009A6E3C"/>
    <w:rsid w:val="009B3629"/>
    <w:rsid w:val="009B54E2"/>
    <w:rsid w:val="009C49D8"/>
    <w:rsid w:val="009E3601"/>
    <w:rsid w:val="009E5667"/>
    <w:rsid w:val="009F17F4"/>
    <w:rsid w:val="009F727E"/>
    <w:rsid w:val="00A1027A"/>
    <w:rsid w:val="00A11B6D"/>
    <w:rsid w:val="00A11FAF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67BDF"/>
    <w:rsid w:val="00A70A74"/>
    <w:rsid w:val="00A71C4E"/>
    <w:rsid w:val="00A7231B"/>
    <w:rsid w:val="00A87AB9"/>
    <w:rsid w:val="00A949CC"/>
    <w:rsid w:val="00AB3315"/>
    <w:rsid w:val="00AB7B41"/>
    <w:rsid w:val="00AC06B3"/>
    <w:rsid w:val="00AD5641"/>
    <w:rsid w:val="00AE50A2"/>
    <w:rsid w:val="00AE7FB8"/>
    <w:rsid w:val="00AF0336"/>
    <w:rsid w:val="00AF6613"/>
    <w:rsid w:val="00AF7220"/>
    <w:rsid w:val="00B00902"/>
    <w:rsid w:val="00B032D8"/>
    <w:rsid w:val="00B12B87"/>
    <w:rsid w:val="00B311A2"/>
    <w:rsid w:val="00B332B8"/>
    <w:rsid w:val="00B33B3C"/>
    <w:rsid w:val="00B44657"/>
    <w:rsid w:val="00B61D2C"/>
    <w:rsid w:val="00B63BDE"/>
    <w:rsid w:val="00B87506"/>
    <w:rsid w:val="00B96683"/>
    <w:rsid w:val="00BA2010"/>
    <w:rsid w:val="00BA5026"/>
    <w:rsid w:val="00BB6E79"/>
    <w:rsid w:val="00BC4F91"/>
    <w:rsid w:val="00BD60E6"/>
    <w:rsid w:val="00BE01B1"/>
    <w:rsid w:val="00BE253A"/>
    <w:rsid w:val="00BE719A"/>
    <w:rsid w:val="00BE720A"/>
    <w:rsid w:val="00BF4533"/>
    <w:rsid w:val="00C0386D"/>
    <w:rsid w:val="00C03939"/>
    <w:rsid w:val="00C067E5"/>
    <w:rsid w:val="00C15528"/>
    <w:rsid w:val="00C164CA"/>
    <w:rsid w:val="00C17C6E"/>
    <w:rsid w:val="00C21B63"/>
    <w:rsid w:val="00C37EFC"/>
    <w:rsid w:val="00C42BF8"/>
    <w:rsid w:val="00C460AE"/>
    <w:rsid w:val="00C50043"/>
    <w:rsid w:val="00C63713"/>
    <w:rsid w:val="00C71D43"/>
    <w:rsid w:val="00C7573B"/>
    <w:rsid w:val="00C76CF3"/>
    <w:rsid w:val="00C76E64"/>
    <w:rsid w:val="00C77E30"/>
    <w:rsid w:val="00C814F5"/>
    <w:rsid w:val="00C9521A"/>
    <w:rsid w:val="00CA0D03"/>
    <w:rsid w:val="00CB0180"/>
    <w:rsid w:val="00CB3470"/>
    <w:rsid w:val="00CD1C55"/>
    <w:rsid w:val="00CD606E"/>
    <w:rsid w:val="00CD6452"/>
    <w:rsid w:val="00CD7ECB"/>
    <w:rsid w:val="00CF0BB2"/>
    <w:rsid w:val="00CF361E"/>
    <w:rsid w:val="00D0104A"/>
    <w:rsid w:val="00D07451"/>
    <w:rsid w:val="00D13441"/>
    <w:rsid w:val="00D17288"/>
    <w:rsid w:val="00D17B17"/>
    <w:rsid w:val="00D243A3"/>
    <w:rsid w:val="00D31C0B"/>
    <w:rsid w:val="00D333D9"/>
    <w:rsid w:val="00D33440"/>
    <w:rsid w:val="00D40403"/>
    <w:rsid w:val="00D52EFE"/>
    <w:rsid w:val="00D63EAB"/>
    <w:rsid w:val="00D63EF6"/>
    <w:rsid w:val="00D70DFB"/>
    <w:rsid w:val="00D766DF"/>
    <w:rsid w:val="00D83D21"/>
    <w:rsid w:val="00D84B58"/>
    <w:rsid w:val="00D925D1"/>
    <w:rsid w:val="00D96263"/>
    <w:rsid w:val="00DE33B2"/>
    <w:rsid w:val="00DF0E01"/>
    <w:rsid w:val="00E01DBC"/>
    <w:rsid w:val="00E05704"/>
    <w:rsid w:val="00E05C46"/>
    <w:rsid w:val="00E233A3"/>
    <w:rsid w:val="00E30206"/>
    <w:rsid w:val="00E33C1C"/>
    <w:rsid w:val="00E443FC"/>
    <w:rsid w:val="00E45FE7"/>
    <w:rsid w:val="00E476B8"/>
    <w:rsid w:val="00E50FD1"/>
    <w:rsid w:val="00E54292"/>
    <w:rsid w:val="00E55BCD"/>
    <w:rsid w:val="00E73EC4"/>
    <w:rsid w:val="00E74DC7"/>
    <w:rsid w:val="00E76FAB"/>
    <w:rsid w:val="00E83E2E"/>
    <w:rsid w:val="00E84B32"/>
    <w:rsid w:val="00E87699"/>
    <w:rsid w:val="00E934B0"/>
    <w:rsid w:val="00EA22EC"/>
    <w:rsid w:val="00EA3D3A"/>
    <w:rsid w:val="00EC5652"/>
    <w:rsid w:val="00ED3A7D"/>
    <w:rsid w:val="00ED6494"/>
    <w:rsid w:val="00EF2E3A"/>
    <w:rsid w:val="00F047E2"/>
    <w:rsid w:val="00F078DC"/>
    <w:rsid w:val="00F13E86"/>
    <w:rsid w:val="00F165A1"/>
    <w:rsid w:val="00F24C35"/>
    <w:rsid w:val="00F531FE"/>
    <w:rsid w:val="00F56759"/>
    <w:rsid w:val="00F5716B"/>
    <w:rsid w:val="00F677A9"/>
    <w:rsid w:val="00F67CB2"/>
    <w:rsid w:val="00F84460"/>
    <w:rsid w:val="00F84CF5"/>
    <w:rsid w:val="00FA420B"/>
    <w:rsid w:val="00FB03B3"/>
    <w:rsid w:val="00FB192C"/>
    <w:rsid w:val="00FB6DD9"/>
    <w:rsid w:val="00FD7CFE"/>
    <w:rsid w:val="00FD7F2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6D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D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D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D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D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D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D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B6DD9"/>
  </w:style>
  <w:style w:type="paragraph" w:customStyle="1" w:styleId="OPCParaBase">
    <w:name w:val="OPCParaBase"/>
    <w:qFormat/>
    <w:rsid w:val="00FB6D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B6D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B6D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B6D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B6D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B6D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B6D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B6D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B6D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B6D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B6D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B6DD9"/>
  </w:style>
  <w:style w:type="paragraph" w:customStyle="1" w:styleId="Blocks">
    <w:name w:val="Blocks"/>
    <w:aliases w:val="bb"/>
    <w:basedOn w:val="OPCParaBase"/>
    <w:qFormat/>
    <w:rsid w:val="00FB6D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B6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B6D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B6DD9"/>
    <w:rPr>
      <w:i/>
    </w:rPr>
  </w:style>
  <w:style w:type="paragraph" w:customStyle="1" w:styleId="BoxList">
    <w:name w:val="BoxList"/>
    <w:aliases w:val="bl"/>
    <w:basedOn w:val="BoxText"/>
    <w:qFormat/>
    <w:rsid w:val="00FB6D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B6D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B6D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B6DD9"/>
    <w:pPr>
      <w:ind w:left="1985" w:hanging="851"/>
    </w:pPr>
  </w:style>
  <w:style w:type="character" w:customStyle="1" w:styleId="CharAmPartNo">
    <w:name w:val="CharAmPartNo"/>
    <w:basedOn w:val="OPCCharBase"/>
    <w:qFormat/>
    <w:rsid w:val="00FB6DD9"/>
  </w:style>
  <w:style w:type="character" w:customStyle="1" w:styleId="CharAmPartText">
    <w:name w:val="CharAmPartText"/>
    <w:basedOn w:val="OPCCharBase"/>
    <w:qFormat/>
    <w:rsid w:val="00FB6DD9"/>
  </w:style>
  <w:style w:type="character" w:customStyle="1" w:styleId="CharAmSchNo">
    <w:name w:val="CharAmSchNo"/>
    <w:basedOn w:val="OPCCharBase"/>
    <w:qFormat/>
    <w:rsid w:val="00FB6DD9"/>
  </w:style>
  <w:style w:type="character" w:customStyle="1" w:styleId="CharAmSchText">
    <w:name w:val="CharAmSchText"/>
    <w:basedOn w:val="OPCCharBase"/>
    <w:qFormat/>
    <w:rsid w:val="00FB6DD9"/>
  </w:style>
  <w:style w:type="character" w:customStyle="1" w:styleId="CharBoldItalic">
    <w:name w:val="CharBoldItalic"/>
    <w:basedOn w:val="OPCCharBase"/>
    <w:uiPriority w:val="1"/>
    <w:qFormat/>
    <w:rsid w:val="00FB6D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FB6DD9"/>
  </w:style>
  <w:style w:type="character" w:customStyle="1" w:styleId="CharChapText">
    <w:name w:val="CharChapText"/>
    <w:basedOn w:val="OPCCharBase"/>
    <w:uiPriority w:val="1"/>
    <w:qFormat/>
    <w:rsid w:val="00FB6DD9"/>
  </w:style>
  <w:style w:type="character" w:customStyle="1" w:styleId="CharDivNo">
    <w:name w:val="CharDivNo"/>
    <w:basedOn w:val="OPCCharBase"/>
    <w:uiPriority w:val="1"/>
    <w:qFormat/>
    <w:rsid w:val="00FB6DD9"/>
  </w:style>
  <w:style w:type="character" w:customStyle="1" w:styleId="CharDivText">
    <w:name w:val="CharDivText"/>
    <w:basedOn w:val="OPCCharBase"/>
    <w:uiPriority w:val="1"/>
    <w:qFormat/>
    <w:rsid w:val="00FB6DD9"/>
  </w:style>
  <w:style w:type="character" w:customStyle="1" w:styleId="CharItalic">
    <w:name w:val="CharItalic"/>
    <w:basedOn w:val="OPCCharBase"/>
    <w:uiPriority w:val="1"/>
    <w:qFormat/>
    <w:rsid w:val="00FB6DD9"/>
    <w:rPr>
      <w:i/>
    </w:rPr>
  </w:style>
  <w:style w:type="character" w:customStyle="1" w:styleId="CharPartNo">
    <w:name w:val="CharPartNo"/>
    <w:basedOn w:val="OPCCharBase"/>
    <w:uiPriority w:val="1"/>
    <w:qFormat/>
    <w:rsid w:val="00FB6DD9"/>
  </w:style>
  <w:style w:type="character" w:customStyle="1" w:styleId="CharPartText">
    <w:name w:val="CharPartText"/>
    <w:basedOn w:val="OPCCharBase"/>
    <w:uiPriority w:val="1"/>
    <w:qFormat/>
    <w:rsid w:val="00FB6DD9"/>
  </w:style>
  <w:style w:type="character" w:customStyle="1" w:styleId="CharSectno">
    <w:name w:val="CharSectno"/>
    <w:basedOn w:val="OPCCharBase"/>
    <w:qFormat/>
    <w:rsid w:val="00FB6DD9"/>
  </w:style>
  <w:style w:type="character" w:customStyle="1" w:styleId="CharSubdNo">
    <w:name w:val="CharSubdNo"/>
    <w:basedOn w:val="OPCCharBase"/>
    <w:uiPriority w:val="1"/>
    <w:qFormat/>
    <w:rsid w:val="00FB6DD9"/>
  </w:style>
  <w:style w:type="character" w:customStyle="1" w:styleId="CharSubdText">
    <w:name w:val="CharSubdText"/>
    <w:basedOn w:val="OPCCharBase"/>
    <w:uiPriority w:val="1"/>
    <w:qFormat/>
    <w:rsid w:val="00FB6DD9"/>
  </w:style>
  <w:style w:type="paragraph" w:customStyle="1" w:styleId="CTA--">
    <w:name w:val="CTA --"/>
    <w:basedOn w:val="OPCParaBase"/>
    <w:next w:val="Normal"/>
    <w:rsid w:val="00FB6D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B6D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B6D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B6D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B6D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B6D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B6D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B6D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B6D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B6D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B6D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B6D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B6D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B6D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B6D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B6D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B6D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B6D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B6D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B6D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B6D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B6D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B6D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B6D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B6D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B6D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B6D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B6D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B6D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B6D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B6D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B6D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B6D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B6D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B6D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B6D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B6D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B6D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B6D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B6D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B6D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B6D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B6D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B6D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B6D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B6D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B6D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B6D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B6D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B6D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B6D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B6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B6D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B6D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B6D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B6DD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B6DD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B6DD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B6DD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B6DD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B6DD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B6DD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B6DD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B6DD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B6D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B6D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B6D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B6D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B6D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B6D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B6D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B6D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B6DD9"/>
    <w:rPr>
      <w:sz w:val="16"/>
    </w:rPr>
  </w:style>
  <w:style w:type="table" w:customStyle="1" w:styleId="CFlag">
    <w:name w:val="CFlag"/>
    <w:basedOn w:val="TableNormal"/>
    <w:uiPriority w:val="99"/>
    <w:rsid w:val="00FB6D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B6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6DD9"/>
    <w:rPr>
      <w:color w:val="0000FF"/>
      <w:u w:val="single"/>
    </w:rPr>
  </w:style>
  <w:style w:type="table" w:styleId="TableGrid">
    <w:name w:val="Table Grid"/>
    <w:basedOn w:val="TableNormal"/>
    <w:uiPriority w:val="59"/>
    <w:rsid w:val="00FB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B6D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B6D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B6DD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B6D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B6D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B6DD9"/>
    <w:rPr>
      <w:b/>
      <w:sz w:val="28"/>
      <w:szCs w:val="28"/>
    </w:rPr>
  </w:style>
  <w:style w:type="character" w:customStyle="1" w:styleId="ItemChar">
    <w:name w:val="Item Char"/>
    <w:aliases w:val="i Char"/>
    <w:basedOn w:val="DefaultParagraphFont"/>
    <w:link w:val="Item"/>
    <w:rsid w:val="005D2A31"/>
    <w:rPr>
      <w:rFonts w:eastAsia="Times New Roman" w:cs="Times New Roman"/>
      <w:sz w:val="22"/>
      <w:lang w:eastAsia="en-AU"/>
    </w:rPr>
  </w:style>
  <w:style w:type="paragraph" w:customStyle="1" w:styleId="CompiledActNo">
    <w:name w:val="CompiledActNo"/>
    <w:basedOn w:val="OPCParaBase"/>
    <w:next w:val="Normal"/>
    <w:rsid w:val="00FB6D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B6D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B6D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B6DD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B6D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B6D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B6D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B6D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B6D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B6D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B6D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B6D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B6D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B6D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B6D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B6D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B6DD9"/>
  </w:style>
  <w:style w:type="character" w:customStyle="1" w:styleId="CharSubPartNoCASA">
    <w:name w:val="CharSubPartNo(CASA)"/>
    <w:basedOn w:val="OPCCharBase"/>
    <w:uiPriority w:val="1"/>
    <w:rsid w:val="00FB6DD9"/>
  </w:style>
  <w:style w:type="paragraph" w:customStyle="1" w:styleId="ENoteTTIndentHeadingSub">
    <w:name w:val="ENoteTTIndentHeadingSub"/>
    <w:aliases w:val="enTTHis"/>
    <w:basedOn w:val="OPCParaBase"/>
    <w:rsid w:val="00FB6D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B6D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B6D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B6D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B6D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6D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B6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B6DD9"/>
    <w:rPr>
      <w:sz w:val="22"/>
    </w:rPr>
  </w:style>
  <w:style w:type="paragraph" w:customStyle="1" w:styleId="SOTextNote">
    <w:name w:val="SO TextNote"/>
    <w:aliases w:val="sont"/>
    <w:basedOn w:val="SOText"/>
    <w:qFormat/>
    <w:rsid w:val="00FB6D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B6D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B6DD9"/>
    <w:rPr>
      <w:sz w:val="22"/>
    </w:rPr>
  </w:style>
  <w:style w:type="paragraph" w:customStyle="1" w:styleId="FileName">
    <w:name w:val="FileName"/>
    <w:basedOn w:val="Normal"/>
    <w:rsid w:val="00FB6DD9"/>
  </w:style>
  <w:style w:type="paragraph" w:customStyle="1" w:styleId="TableHeading">
    <w:name w:val="TableHeading"/>
    <w:aliases w:val="th"/>
    <w:basedOn w:val="OPCParaBase"/>
    <w:next w:val="Tabletext"/>
    <w:rsid w:val="00FB6D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B6D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B6D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B6D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B6D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B6D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B6D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B6D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B6D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B6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B6D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B6D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6D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6D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6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D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D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D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D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D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D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D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rritoryT">
    <w:name w:val="TerritoryT"/>
    <w:basedOn w:val="OPCParaBase"/>
    <w:next w:val="Normal"/>
    <w:rsid w:val="00FB6DD9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6D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D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D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D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D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D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D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B6DD9"/>
  </w:style>
  <w:style w:type="paragraph" w:customStyle="1" w:styleId="OPCParaBase">
    <w:name w:val="OPCParaBase"/>
    <w:qFormat/>
    <w:rsid w:val="00FB6D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B6D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B6D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B6D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B6D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B6D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B6D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B6D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B6D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B6D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B6D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B6DD9"/>
  </w:style>
  <w:style w:type="paragraph" w:customStyle="1" w:styleId="Blocks">
    <w:name w:val="Blocks"/>
    <w:aliases w:val="bb"/>
    <w:basedOn w:val="OPCParaBase"/>
    <w:qFormat/>
    <w:rsid w:val="00FB6D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B6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B6D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B6DD9"/>
    <w:rPr>
      <w:i/>
    </w:rPr>
  </w:style>
  <w:style w:type="paragraph" w:customStyle="1" w:styleId="BoxList">
    <w:name w:val="BoxList"/>
    <w:aliases w:val="bl"/>
    <w:basedOn w:val="BoxText"/>
    <w:qFormat/>
    <w:rsid w:val="00FB6D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B6D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B6D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B6DD9"/>
    <w:pPr>
      <w:ind w:left="1985" w:hanging="851"/>
    </w:pPr>
  </w:style>
  <w:style w:type="character" w:customStyle="1" w:styleId="CharAmPartNo">
    <w:name w:val="CharAmPartNo"/>
    <w:basedOn w:val="OPCCharBase"/>
    <w:qFormat/>
    <w:rsid w:val="00FB6DD9"/>
  </w:style>
  <w:style w:type="character" w:customStyle="1" w:styleId="CharAmPartText">
    <w:name w:val="CharAmPartText"/>
    <w:basedOn w:val="OPCCharBase"/>
    <w:qFormat/>
    <w:rsid w:val="00FB6DD9"/>
  </w:style>
  <w:style w:type="character" w:customStyle="1" w:styleId="CharAmSchNo">
    <w:name w:val="CharAmSchNo"/>
    <w:basedOn w:val="OPCCharBase"/>
    <w:qFormat/>
    <w:rsid w:val="00FB6DD9"/>
  </w:style>
  <w:style w:type="character" w:customStyle="1" w:styleId="CharAmSchText">
    <w:name w:val="CharAmSchText"/>
    <w:basedOn w:val="OPCCharBase"/>
    <w:qFormat/>
    <w:rsid w:val="00FB6DD9"/>
  </w:style>
  <w:style w:type="character" w:customStyle="1" w:styleId="CharBoldItalic">
    <w:name w:val="CharBoldItalic"/>
    <w:basedOn w:val="OPCCharBase"/>
    <w:uiPriority w:val="1"/>
    <w:qFormat/>
    <w:rsid w:val="00FB6D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FB6DD9"/>
  </w:style>
  <w:style w:type="character" w:customStyle="1" w:styleId="CharChapText">
    <w:name w:val="CharChapText"/>
    <w:basedOn w:val="OPCCharBase"/>
    <w:uiPriority w:val="1"/>
    <w:qFormat/>
    <w:rsid w:val="00FB6DD9"/>
  </w:style>
  <w:style w:type="character" w:customStyle="1" w:styleId="CharDivNo">
    <w:name w:val="CharDivNo"/>
    <w:basedOn w:val="OPCCharBase"/>
    <w:uiPriority w:val="1"/>
    <w:qFormat/>
    <w:rsid w:val="00FB6DD9"/>
  </w:style>
  <w:style w:type="character" w:customStyle="1" w:styleId="CharDivText">
    <w:name w:val="CharDivText"/>
    <w:basedOn w:val="OPCCharBase"/>
    <w:uiPriority w:val="1"/>
    <w:qFormat/>
    <w:rsid w:val="00FB6DD9"/>
  </w:style>
  <w:style w:type="character" w:customStyle="1" w:styleId="CharItalic">
    <w:name w:val="CharItalic"/>
    <w:basedOn w:val="OPCCharBase"/>
    <w:uiPriority w:val="1"/>
    <w:qFormat/>
    <w:rsid w:val="00FB6DD9"/>
    <w:rPr>
      <w:i/>
    </w:rPr>
  </w:style>
  <w:style w:type="character" w:customStyle="1" w:styleId="CharPartNo">
    <w:name w:val="CharPartNo"/>
    <w:basedOn w:val="OPCCharBase"/>
    <w:uiPriority w:val="1"/>
    <w:qFormat/>
    <w:rsid w:val="00FB6DD9"/>
  </w:style>
  <w:style w:type="character" w:customStyle="1" w:styleId="CharPartText">
    <w:name w:val="CharPartText"/>
    <w:basedOn w:val="OPCCharBase"/>
    <w:uiPriority w:val="1"/>
    <w:qFormat/>
    <w:rsid w:val="00FB6DD9"/>
  </w:style>
  <w:style w:type="character" w:customStyle="1" w:styleId="CharSectno">
    <w:name w:val="CharSectno"/>
    <w:basedOn w:val="OPCCharBase"/>
    <w:qFormat/>
    <w:rsid w:val="00FB6DD9"/>
  </w:style>
  <w:style w:type="character" w:customStyle="1" w:styleId="CharSubdNo">
    <w:name w:val="CharSubdNo"/>
    <w:basedOn w:val="OPCCharBase"/>
    <w:uiPriority w:val="1"/>
    <w:qFormat/>
    <w:rsid w:val="00FB6DD9"/>
  </w:style>
  <w:style w:type="character" w:customStyle="1" w:styleId="CharSubdText">
    <w:name w:val="CharSubdText"/>
    <w:basedOn w:val="OPCCharBase"/>
    <w:uiPriority w:val="1"/>
    <w:qFormat/>
    <w:rsid w:val="00FB6DD9"/>
  </w:style>
  <w:style w:type="paragraph" w:customStyle="1" w:styleId="CTA--">
    <w:name w:val="CTA --"/>
    <w:basedOn w:val="OPCParaBase"/>
    <w:next w:val="Normal"/>
    <w:rsid w:val="00FB6D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B6D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B6D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B6D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B6D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B6D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B6D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B6D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B6D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B6D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B6D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B6D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B6D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B6D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B6D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B6D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B6D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B6D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B6D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B6D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B6D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B6D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B6D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B6D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B6D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B6D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B6D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B6D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B6D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B6D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B6D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B6D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B6D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B6D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B6D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B6D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B6D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B6D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B6D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B6D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B6D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B6D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B6D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B6D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B6D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B6D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B6D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B6D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B6D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B6D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B6D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B6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B6D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B6D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B6D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B6DD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B6DD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B6DD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B6DD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B6DD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B6DD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B6DD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B6DD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B6DD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B6D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B6D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B6D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B6D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B6D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B6D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B6D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B6D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B6DD9"/>
    <w:rPr>
      <w:sz w:val="16"/>
    </w:rPr>
  </w:style>
  <w:style w:type="table" w:customStyle="1" w:styleId="CFlag">
    <w:name w:val="CFlag"/>
    <w:basedOn w:val="TableNormal"/>
    <w:uiPriority w:val="99"/>
    <w:rsid w:val="00FB6D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B6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6DD9"/>
    <w:rPr>
      <w:color w:val="0000FF"/>
      <w:u w:val="single"/>
    </w:rPr>
  </w:style>
  <w:style w:type="table" w:styleId="TableGrid">
    <w:name w:val="Table Grid"/>
    <w:basedOn w:val="TableNormal"/>
    <w:uiPriority w:val="59"/>
    <w:rsid w:val="00FB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B6D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B6D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B6DD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B6D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B6D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B6DD9"/>
    <w:rPr>
      <w:b/>
      <w:sz w:val="28"/>
      <w:szCs w:val="28"/>
    </w:rPr>
  </w:style>
  <w:style w:type="character" w:customStyle="1" w:styleId="ItemChar">
    <w:name w:val="Item Char"/>
    <w:aliases w:val="i Char"/>
    <w:basedOn w:val="DefaultParagraphFont"/>
    <w:link w:val="Item"/>
    <w:rsid w:val="005D2A31"/>
    <w:rPr>
      <w:rFonts w:eastAsia="Times New Roman" w:cs="Times New Roman"/>
      <w:sz w:val="22"/>
      <w:lang w:eastAsia="en-AU"/>
    </w:rPr>
  </w:style>
  <w:style w:type="paragraph" w:customStyle="1" w:styleId="CompiledActNo">
    <w:name w:val="CompiledActNo"/>
    <w:basedOn w:val="OPCParaBase"/>
    <w:next w:val="Normal"/>
    <w:rsid w:val="00FB6D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B6D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B6D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B6DD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B6D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B6D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B6D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B6D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B6D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B6D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B6D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B6D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B6D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B6D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B6D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B6D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B6DD9"/>
  </w:style>
  <w:style w:type="character" w:customStyle="1" w:styleId="CharSubPartNoCASA">
    <w:name w:val="CharSubPartNo(CASA)"/>
    <w:basedOn w:val="OPCCharBase"/>
    <w:uiPriority w:val="1"/>
    <w:rsid w:val="00FB6DD9"/>
  </w:style>
  <w:style w:type="paragraph" w:customStyle="1" w:styleId="ENoteTTIndentHeadingSub">
    <w:name w:val="ENoteTTIndentHeadingSub"/>
    <w:aliases w:val="enTTHis"/>
    <w:basedOn w:val="OPCParaBase"/>
    <w:rsid w:val="00FB6D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B6D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B6D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B6D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B6D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6D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B6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B6DD9"/>
    <w:rPr>
      <w:sz w:val="22"/>
    </w:rPr>
  </w:style>
  <w:style w:type="paragraph" w:customStyle="1" w:styleId="SOTextNote">
    <w:name w:val="SO TextNote"/>
    <w:aliases w:val="sont"/>
    <w:basedOn w:val="SOText"/>
    <w:qFormat/>
    <w:rsid w:val="00FB6D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B6D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B6DD9"/>
    <w:rPr>
      <w:sz w:val="22"/>
    </w:rPr>
  </w:style>
  <w:style w:type="paragraph" w:customStyle="1" w:styleId="FileName">
    <w:name w:val="FileName"/>
    <w:basedOn w:val="Normal"/>
    <w:rsid w:val="00FB6DD9"/>
  </w:style>
  <w:style w:type="paragraph" w:customStyle="1" w:styleId="TableHeading">
    <w:name w:val="TableHeading"/>
    <w:aliases w:val="th"/>
    <w:basedOn w:val="OPCParaBase"/>
    <w:next w:val="Tabletext"/>
    <w:rsid w:val="00FB6D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B6D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B6D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B6D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B6D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B6D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B6D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B6D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B6D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B6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B6D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B6D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6D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6D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6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D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D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D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D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D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D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D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rritoryT">
    <w:name w:val="TerritoryT"/>
    <w:basedOn w:val="OPCParaBase"/>
    <w:next w:val="Normal"/>
    <w:rsid w:val="00FB6DD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14</Pages>
  <Words>1308</Words>
  <Characters>7459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2016-07-21T03:26:00Z</cp:lastPrinted>
  <dcterms:created xsi:type="dcterms:W3CDTF">2017-06-19T01:43:00Z</dcterms:created>
  <dcterms:modified xsi:type="dcterms:W3CDTF">2017-06-19T01:44:00Z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Customs Tariff Amendment Regulations 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June 2017</vt:lpwstr>
  </property>
  <property fmtid="{D5CDD505-2E9C-101B-9397-08002B2CF9AE}" pid="10" name="Authority">
    <vt:lpwstr/>
  </property>
  <property fmtid="{D5CDD505-2E9C-101B-9397-08002B2CF9AE}" pid="11" name="ID">
    <vt:lpwstr>OPC61670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Customs Tariff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15 June 2017</vt:lpwstr>
  </property>
</Properties>
</file>