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0B" w:rsidRPr="00A242A6" w:rsidRDefault="007A570B" w:rsidP="007A570B">
      <w:pPr>
        <w:pStyle w:val="SigningPageBreak"/>
      </w:pPr>
      <w:r>
        <w:rPr>
          <w:noProof/>
          <w:lang w:eastAsia="en-AU"/>
        </w:rPr>
        <w:drawing>
          <wp:inline distT="0" distB="0" distL="0" distR="0" wp14:anchorId="39C3DE9F" wp14:editId="2A40460A">
            <wp:extent cx="1397635" cy="110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635" cy="1104265"/>
                    </a:xfrm>
                    <a:prstGeom prst="rect">
                      <a:avLst/>
                    </a:prstGeom>
                    <a:noFill/>
                    <a:ln>
                      <a:noFill/>
                    </a:ln>
                  </pic:spPr>
                </pic:pic>
              </a:graphicData>
            </a:graphic>
          </wp:inline>
        </w:drawing>
      </w:r>
    </w:p>
    <w:p w:rsidR="007A570B" w:rsidRPr="00A242A6" w:rsidRDefault="007A570B" w:rsidP="007A570B">
      <w:pPr>
        <w:pStyle w:val="Title"/>
      </w:pPr>
      <w:bookmarkStart w:id="0" w:name="DocName"/>
      <w:r w:rsidRPr="00A242A6">
        <w:t>Private Health Insurance (Prostheses) Rules 20</w:t>
      </w:r>
      <w:bookmarkEnd w:id="0"/>
      <w:r>
        <w:t>17 (No. 1)</w:t>
      </w:r>
    </w:p>
    <w:p w:rsidR="007A570B" w:rsidRPr="00A242A6" w:rsidRDefault="007A570B" w:rsidP="007A570B">
      <w:pPr>
        <w:tabs>
          <w:tab w:val="left" w:pos="540"/>
          <w:tab w:val="left" w:pos="3240"/>
        </w:tabs>
        <w:spacing w:after="600" w:line="240" w:lineRule="atLeast"/>
        <w:ind w:right="397"/>
        <w:jc w:val="both"/>
      </w:pPr>
      <w:r w:rsidRPr="00A242A6">
        <w:br/>
        <w:t xml:space="preserve">I, </w:t>
      </w:r>
      <w:r>
        <w:t>Tracey Duffy,</w:t>
      </w:r>
      <w:r w:rsidRPr="00A242A6">
        <w:t xml:space="preserve"> </w:t>
      </w:r>
      <w:r>
        <w:t>delegate of the Minister for Health</w:t>
      </w:r>
      <w:r w:rsidR="00847E56">
        <w:t xml:space="preserve"> and Minister for Sport</w:t>
      </w:r>
      <w:r>
        <w:t>,</w:t>
      </w:r>
      <w:r w:rsidRPr="00A242A6">
        <w:t xml:space="preserve"> make these Rules under item 4 of the table in section 333-20 of the </w:t>
      </w:r>
      <w:r w:rsidRPr="00A242A6">
        <w:rPr>
          <w:i/>
          <w:iCs/>
        </w:rPr>
        <w:t>Private Health Insurance Act 2007</w:t>
      </w:r>
      <w:r w:rsidRPr="00A242A6">
        <w:t xml:space="preserve">.  </w:t>
      </w:r>
    </w:p>
    <w:p w:rsidR="007A570B" w:rsidRPr="00A242A6" w:rsidRDefault="007A570B" w:rsidP="007A570B">
      <w:pPr>
        <w:tabs>
          <w:tab w:val="left" w:pos="540"/>
          <w:tab w:val="left" w:pos="3240"/>
        </w:tabs>
        <w:spacing w:before="300" w:after="600" w:line="240" w:lineRule="atLeast"/>
        <w:ind w:right="397"/>
      </w:pPr>
      <w:r w:rsidRPr="00A242A6">
        <w:t>Dated</w:t>
      </w:r>
      <w:r>
        <w:t xml:space="preserve">      </w:t>
      </w:r>
      <w:r w:rsidR="00250787">
        <w:t>28</w:t>
      </w:r>
      <w:bookmarkStart w:id="1" w:name="_GoBack"/>
      <w:bookmarkEnd w:id="1"/>
      <w:r>
        <w:t xml:space="preserve">   February 2017</w:t>
      </w:r>
    </w:p>
    <w:p w:rsidR="007A570B" w:rsidRDefault="007A570B" w:rsidP="007A570B">
      <w:pPr>
        <w:spacing w:line="300" w:lineRule="atLeast"/>
        <w:outlineLvl w:val="0"/>
      </w:pPr>
      <w:bookmarkStart w:id="2" w:name="WILLIAMDEANE"/>
      <w:bookmarkEnd w:id="2"/>
    </w:p>
    <w:p w:rsidR="007A570B" w:rsidRDefault="007A570B" w:rsidP="007A570B">
      <w:pPr>
        <w:spacing w:line="300" w:lineRule="atLeast"/>
        <w:outlineLvl w:val="0"/>
      </w:pPr>
    </w:p>
    <w:p w:rsidR="007A570B" w:rsidRDefault="007A570B" w:rsidP="007A570B">
      <w:pPr>
        <w:spacing w:line="300" w:lineRule="atLeast"/>
        <w:outlineLvl w:val="0"/>
      </w:pPr>
      <w:bookmarkStart w:id="3" w:name="_Toc443577765"/>
      <w:r>
        <w:t>Tracey Duffy</w:t>
      </w:r>
      <w:bookmarkEnd w:id="3"/>
    </w:p>
    <w:p w:rsidR="007A570B" w:rsidRDefault="007A570B" w:rsidP="007A570B">
      <w:pPr>
        <w:spacing w:line="300" w:lineRule="atLeast"/>
        <w:outlineLvl w:val="0"/>
      </w:pPr>
      <w:bookmarkStart w:id="4" w:name="_Toc443577766"/>
      <w:r>
        <w:t>Assistant Secretary</w:t>
      </w:r>
      <w:bookmarkEnd w:id="4"/>
    </w:p>
    <w:p w:rsidR="007A570B" w:rsidRDefault="007A570B" w:rsidP="007A570B">
      <w:pPr>
        <w:spacing w:line="300" w:lineRule="atLeast"/>
        <w:outlineLvl w:val="0"/>
      </w:pPr>
      <w:bookmarkStart w:id="5" w:name="_Toc443577767"/>
      <w:r>
        <w:t>Medical Benefits Division</w:t>
      </w:r>
      <w:bookmarkEnd w:id="5"/>
    </w:p>
    <w:p w:rsidR="007A570B" w:rsidRDefault="007A570B" w:rsidP="007A570B">
      <w:pPr>
        <w:spacing w:line="300" w:lineRule="atLeast"/>
        <w:outlineLvl w:val="0"/>
      </w:pPr>
      <w:bookmarkStart w:id="6" w:name="_Toc443577768"/>
      <w:r>
        <w:t>Department of Health</w:t>
      </w:r>
      <w:bookmarkEnd w:id="6"/>
      <w:r>
        <w:t xml:space="preserve"> </w:t>
      </w:r>
    </w:p>
    <w:p w:rsidR="007A570B" w:rsidRDefault="007A570B" w:rsidP="007A570B">
      <w:pPr>
        <w:spacing w:after="200" w:line="276" w:lineRule="auto"/>
        <w:rPr>
          <w:rFonts w:ascii="Arial" w:hAnsi="Arial" w:cs="Arial"/>
          <w:b/>
          <w:bCs/>
          <w:sz w:val="28"/>
          <w:szCs w:val="28"/>
          <w:lang w:eastAsia="en-US"/>
        </w:rPr>
        <w:sectPr w:rsidR="007A570B" w:rsidSect="000E3F04">
          <w:footerReference w:type="default" r:id="rId9"/>
          <w:pgSz w:w="11904" w:h="16834" w:code="9"/>
          <w:pgMar w:top="1440" w:right="1440" w:bottom="1440" w:left="1440" w:header="720" w:footer="967" w:gutter="0"/>
          <w:cols w:space="720"/>
          <w:noEndnote/>
        </w:sectPr>
      </w:pPr>
    </w:p>
    <w:p w:rsidR="007A570B" w:rsidRPr="00A242A6" w:rsidRDefault="007A570B" w:rsidP="007A570B">
      <w:pPr>
        <w:pStyle w:val="Heading4"/>
        <w:spacing w:before="0" w:after="0"/>
        <w:rPr>
          <w:rFonts w:cs="Arial"/>
        </w:rPr>
      </w:pPr>
      <w:r w:rsidRPr="00A242A6">
        <w:rPr>
          <w:rFonts w:cs="Arial"/>
        </w:rPr>
        <w:lastRenderedPageBreak/>
        <w:t>Contents</w:t>
      </w:r>
    </w:p>
    <w:p w:rsidR="007A570B" w:rsidRPr="00A242A6" w:rsidRDefault="007A570B" w:rsidP="007A570B"/>
    <w:p w:rsidR="007A570B" w:rsidRDefault="007A570B" w:rsidP="007A570B"/>
    <w:p w:rsidR="007A570B" w:rsidRDefault="007A570B" w:rsidP="007A570B"/>
    <w:p w:rsidR="007A570B" w:rsidRDefault="007A570B" w:rsidP="007A570B">
      <w:pPr>
        <w:pStyle w:val="TOC1"/>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\h \z \t "Heading 1,2,Part heading,1" </w:instrText>
      </w:r>
      <w:r>
        <w:rPr>
          <w:b w:val="0"/>
        </w:rPr>
        <w:fldChar w:fldCharType="separate"/>
      </w:r>
      <w:hyperlink w:anchor="_Toc459015528" w:history="1">
        <w:r w:rsidRPr="00D31036">
          <w:rPr>
            <w:rStyle w:val="Hyperlink"/>
            <w:noProof/>
          </w:rPr>
          <w:t>Part 1</w:t>
        </w:r>
        <w:r>
          <w:rPr>
            <w:rFonts w:asciiTheme="minorHAnsi" w:eastAsiaTheme="minorEastAsia" w:hAnsiTheme="minorHAnsi" w:cstheme="minorBidi"/>
            <w:b w:val="0"/>
            <w:noProof/>
            <w:sz w:val="22"/>
            <w:szCs w:val="22"/>
            <w:lang w:eastAsia="en-AU"/>
          </w:rPr>
          <w:tab/>
        </w:r>
        <w:r w:rsidRPr="00D31036">
          <w:rPr>
            <w:rStyle w:val="Hyperlink"/>
            <w:noProof/>
          </w:rPr>
          <w:t>Preliminary</w:t>
        </w:r>
        <w:r>
          <w:rPr>
            <w:noProof/>
            <w:webHidden/>
          </w:rPr>
          <w:tab/>
        </w:r>
        <w:r>
          <w:rPr>
            <w:noProof/>
            <w:webHidden/>
          </w:rPr>
          <w:fldChar w:fldCharType="begin"/>
        </w:r>
        <w:r>
          <w:rPr>
            <w:noProof/>
            <w:webHidden/>
          </w:rPr>
          <w:instrText xml:space="preserve"> PAGEREF _Toc459015528 \h </w:instrText>
        </w:r>
        <w:r>
          <w:rPr>
            <w:noProof/>
            <w:webHidden/>
          </w:rPr>
        </w:r>
        <w:r>
          <w:rPr>
            <w:noProof/>
            <w:webHidden/>
          </w:rPr>
          <w:fldChar w:fldCharType="separate"/>
        </w:r>
        <w:r w:rsidR="00370968">
          <w:rPr>
            <w:noProof/>
            <w:webHidden/>
          </w:rPr>
          <w:t>1</w:t>
        </w:r>
        <w:r>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29" w:history="1">
        <w:r w:rsidR="007A570B" w:rsidRPr="00D31036">
          <w:rPr>
            <w:rStyle w:val="Hyperlink"/>
            <w:noProof/>
          </w:rPr>
          <w:t>1.</w:t>
        </w:r>
        <w:r w:rsidR="007A570B">
          <w:rPr>
            <w:rFonts w:asciiTheme="minorHAnsi" w:eastAsiaTheme="minorEastAsia" w:hAnsiTheme="minorHAnsi" w:cstheme="minorBidi"/>
            <w:noProof/>
            <w:sz w:val="22"/>
            <w:szCs w:val="22"/>
            <w:lang w:eastAsia="en-AU"/>
          </w:rPr>
          <w:tab/>
        </w:r>
        <w:r w:rsidR="007A570B" w:rsidRPr="00D31036">
          <w:rPr>
            <w:rStyle w:val="Hyperlink"/>
            <w:noProof/>
          </w:rPr>
          <w:t>Name of Rules</w:t>
        </w:r>
        <w:r w:rsidR="007A570B">
          <w:rPr>
            <w:noProof/>
            <w:webHidden/>
          </w:rPr>
          <w:tab/>
        </w:r>
        <w:r w:rsidR="007A570B">
          <w:rPr>
            <w:noProof/>
            <w:webHidden/>
          </w:rPr>
          <w:fldChar w:fldCharType="begin"/>
        </w:r>
        <w:r w:rsidR="007A570B">
          <w:rPr>
            <w:noProof/>
            <w:webHidden/>
          </w:rPr>
          <w:instrText xml:space="preserve"> PAGEREF _Toc459015529 \h </w:instrText>
        </w:r>
        <w:r w:rsidR="007A570B">
          <w:rPr>
            <w:noProof/>
            <w:webHidden/>
          </w:rPr>
        </w:r>
        <w:r w:rsidR="007A570B">
          <w:rPr>
            <w:noProof/>
            <w:webHidden/>
          </w:rPr>
          <w:fldChar w:fldCharType="separate"/>
        </w:r>
        <w:r w:rsidR="00370968">
          <w:rPr>
            <w:noProof/>
            <w:webHidden/>
          </w:rPr>
          <w:t>1</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30" w:history="1">
        <w:r w:rsidR="007A570B" w:rsidRPr="00D31036">
          <w:rPr>
            <w:rStyle w:val="Hyperlink"/>
            <w:noProof/>
          </w:rPr>
          <w:t>2.</w:t>
        </w:r>
        <w:r w:rsidR="007A570B">
          <w:rPr>
            <w:rFonts w:asciiTheme="minorHAnsi" w:eastAsiaTheme="minorEastAsia" w:hAnsiTheme="minorHAnsi" w:cstheme="minorBidi"/>
            <w:noProof/>
            <w:sz w:val="22"/>
            <w:szCs w:val="22"/>
            <w:lang w:eastAsia="en-AU"/>
          </w:rPr>
          <w:tab/>
        </w:r>
        <w:r w:rsidR="007A570B" w:rsidRPr="00D31036">
          <w:rPr>
            <w:rStyle w:val="Hyperlink"/>
            <w:noProof/>
          </w:rPr>
          <w:t>Commencement</w:t>
        </w:r>
        <w:r w:rsidR="007A570B">
          <w:rPr>
            <w:noProof/>
            <w:webHidden/>
          </w:rPr>
          <w:tab/>
        </w:r>
        <w:r w:rsidR="007A570B">
          <w:rPr>
            <w:noProof/>
            <w:webHidden/>
          </w:rPr>
          <w:fldChar w:fldCharType="begin"/>
        </w:r>
        <w:r w:rsidR="007A570B">
          <w:rPr>
            <w:noProof/>
            <w:webHidden/>
          </w:rPr>
          <w:instrText xml:space="preserve"> PAGEREF _Toc459015530 \h </w:instrText>
        </w:r>
        <w:r w:rsidR="007A570B">
          <w:rPr>
            <w:noProof/>
            <w:webHidden/>
          </w:rPr>
        </w:r>
        <w:r w:rsidR="007A570B">
          <w:rPr>
            <w:noProof/>
            <w:webHidden/>
          </w:rPr>
          <w:fldChar w:fldCharType="separate"/>
        </w:r>
        <w:r w:rsidR="00370968">
          <w:rPr>
            <w:noProof/>
            <w:webHidden/>
          </w:rPr>
          <w:t>1</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31" w:history="1">
        <w:r w:rsidR="007A570B" w:rsidRPr="00D31036">
          <w:rPr>
            <w:rStyle w:val="Hyperlink"/>
            <w:noProof/>
          </w:rPr>
          <w:t>3.</w:t>
        </w:r>
        <w:r w:rsidR="007A570B">
          <w:rPr>
            <w:rFonts w:asciiTheme="minorHAnsi" w:eastAsiaTheme="minorEastAsia" w:hAnsiTheme="minorHAnsi" w:cstheme="minorBidi"/>
            <w:noProof/>
            <w:sz w:val="22"/>
            <w:szCs w:val="22"/>
            <w:lang w:eastAsia="en-AU"/>
          </w:rPr>
          <w:tab/>
        </w:r>
        <w:r w:rsidR="007A570B" w:rsidRPr="00D31036">
          <w:rPr>
            <w:rStyle w:val="Hyperlink"/>
            <w:noProof/>
          </w:rPr>
          <w:t>Revocation</w:t>
        </w:r>
        <w:r w:rsidR="007A570B">
          <w:rPr>
            <w:noProof/>
            <w:webHidden/>
          </w:rPr>
          <w:tab/>
        </w:r>
        <w:r w:rsidR="007A570B">
          <w:rPr>
            <w:noProof/>
            <w:webHidden/>
          </w:rPr>
          <w:fldChar w:fldCharType="begin"/>
        </w:r>
        <w:r w:rsidR="007A570B">
          <w:rPr>
            <w:noProof/>
            <w:webHidden/>
          </w:rPr>
          <w:instrText xml:space="preserve"> PAGEREF _Toc459015531 \h </w:instrText>
        </w:r>
        <w:r w:rsidR="007A570B">
          <w:rPr>
            <w:noProof/>
            <w:webHidden/>
          </w:rPr>
        </w:r>
        <w:r w:rsidR="007A570B">
          <w:rPr>
            <w:noProof/>
            <w:webHidden/>
          </w:rPr>
          <w:fldChar w:fldCharType="separate"/>
        </w:r>
        <w:r w:rsidR="00370968">
          <w:rPr>
            <w:noProof/>
            <w:webHidden/>
          </w:rPr>
          <w:t>1</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32" w:history="1">
        <w:r w:rsidR="007A570B" w:rsidRPr="00D31036">
          <w:rPr>
            <w:rStyle w:val="Hyperlink"/>
            <w:noProof/>
          </w:rPr>
          <w:t>4.</w:t>
        </w:r>
        <w:r w:rsidR="007A570B">
          <w:rPr>
            <w:rFonts w:asciiTheme="minorHAnsi" w:eastAsiaTheme="minorEastAsia" w:hAnsiTheme="minorHAnsi" w:cstheme="minorBidi"/>
            <w:noProof/>
            <w:sz w:val="22"/>
            <w:szCs w:val="22"/>
            <w:lang w:eastAsia="en-AU"/>
          </w:rPr>
          <w:tab/>
        </w:r>
        <w:r w:rsidR="007A570B" w:rsidRPr="00D31036">
          <w:rPr>
            <w:rStyle w:val="Hyperlink"/>
            <w:noProof/>
          </w:rPr>
          <w:t>Authority</w:t>
        </w:r>
        <w:r w:rsidR="007A570B">
          <w:rPr>
            <w:noProof/>
            <w:webHidden/>
          </w:rPr>
          <w:tab/>
        </w:r>
        <w:r w:rsidR="007A570B">
          <w:rPr>
            <w:noProof/>
            <w:webHidden/>
          </w:rPr>
          <w:fldChar w:fldCharType="begin"/>
        </w:r>
        <w:r w:rsidR="007A570B">
          <w:rPr>
            <w:noProof/>
            <w:webHidden/>
          </w:rPr>
          <w:instrText xml:space="preserve"> PAGEREF _Toc459015532 \h </w:instrText>
        </w:r>
        <w:r w:rsidR="007A570B">
          <w:rPr>
            <w:noProof/>
            <w:webHidden/>
          </w:rPr>
        </w:r>
        <w:r w:rsidR="007A570B">
          <w:rPr>
            <w:noProof/>
            <w:webHidden/>
          </w:rPr>
          <w:fldChar w:fldCharType="separate"/>
        </w:r>
        <w:r w:rsidR="00370968">
          <w:rPr>
            <w:noProof/>
            <w:webHidden/>
          </w:rPr>
          <w:t>1</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33" w:history="1">
        <w:r w:rsidR="007A570B" w:rsidRPr="00D31036">
          <w:rPr>
            <w:rStyle w:val="Hyperlink"/>
            <w:noProof/>
          </w:rPr>
          <w:t>5.</w:t>
        </w:r>
        <w:r w:rsidR="007A570B">
          <w:rPr>
            <w:rFonts w:asciiTheme="minorHAnsi" w:eastAsiaTheme="minorEastAsia" w:hAnsiTheme="minorHAnsi" w:cstheme="minorBidi"/>
            <w:noProof/>
            <w:sz w:val="22"/>
            <w:szCs w:val="22"/>
            <w:lang w:eastAsia="en-AU"/>
          </w:rPr>
          <w:tab/>
        </w:r>
        <w:r w:rsidR="007A570B" w:rsidRPr="00D31036">
          <w:rPr>
            <w:rStyle w:val="Hyperlink"/>
            <w:noProof/>
          </w:rPr>
          <w:t>Definitions</w:t>
        </w:r>
        <w:r w:rsidR="007A570B">
          <w:rPr>
            <w:noProof/>
            <w:webHidden/>
          </w:rPr>
          <w:tab/>
        </w:r>
        <w:r w:rsidR="007A570B">
          <w:rPr>
            <w:noProof/>
            <w:webHidden/>
          </w:rPr>
          <w:fldChar w:fldCharType="begin"/>
        </w:r>
        <w:r w:rsidR="007A570B">
          <w:rPr>
            <w:noProof/>
            <w:webHidden/>
          </w:rPr>
          <w:instrText xml:space="preserve"> PAGEREF _Toc459015533 \h </w:instrText>
        </w:r>
        <w:r w:rsidR="007A570B">
          <w:rPr>
            <w:noProof/>
            <w:webHidden/>
          </w:rPr>
        </w:r>
        <w:r w:rsidR="007A570B">
          <w:rPr>
            <w:noProof/>
            <w:webHidden/>
          </w:rPr>
          <w:fldChar w:fldCharType="separate"/>
        </w:r>
        <w:r w:rsidR="00370968">
          <w:rPr>
            <w:noProof/>
            <w:webHidden/>
          </w:rPr>
          <w:t>1</w:t>
        </w:r>
        <w:r w:rsidR="007A570B">
          <w:rPr>
            <w:noProof/>
            <w:webHidden/>
          </w:rPr>
          <w:fldChar w:fldCharType="end"/>
        </w:r>
      </w:hyperlink>
    </w:p>
    <w:p w:rsidR="007A570B" w:rsidRDefault="00250787" w:rsidP="007A570B">
      <w:pPr>
        <w:pStyle w:val="TOC1"/>
        <w:rPr>
          <w:rFonts w:asciiTheme="minorHAnsi" w:eastAsiaTheme="minorEastAsia" w:hAnsiTheme="minorHAnsi" w:cstheme="minorBidi"/>
          <w:b w:val="0"/>
          <w:noProof/>
          <w:sz w:val="22"/>
          <w:szCs w:val="22"/>
          <w:lang w:eastAsia="en-AU"/>
        </w:rPr>
      </w:pPr>
      <w:hyperlink w:anchor="_Toc459015534" w:history="1">
        <w:r w:rsidR="007A570B" w:rsidRPr="00D31036">
          <w:rPr>
            <w:rStyle w:val="Hyperlink"/>
            <w:noProof/>
          </w:rPr>
          <w:t>Part 2</w:t>
        </w:r>
        <w:r w:rsidR="007A570B">
          <w:rPr>
            <w:rFonts w:asciiTheme="minorHAnsi" w:eastAsiaTheme="minorEastAsia" w:hAnsiTheme="minorHAnsi" w:cstheme="minorBidi"/>
            <w:b w:val="0"/>
            <w:noProof/>
            <w:sz w:val="22"/>
            <w:szCs w:val="22"/>
            <w:lang w:eastAsia="en-AU"/>
          </w:rPr>
          <w:tab/>
        </w:r>
        <w:r w:rsidR="007A570B" w:rsidRPr="00D31036">
          <w:rPr>
            <w:rStyle w:val="Hyperlink"/>
            <w:noProof/>
          </w:rPr>
          <w:t xml:space="preserve"> Benefit requirements</w:t>
        </w:r>
        <w:r w:rsidR="007A570B">
          <w:rPr>
            <w:noProof/>
            <w:webHidden/>
          </w:rPr>
          <w:tab/>
        </w:r>
        <w:r w:rsidR="007A570B">
          <w:rPr>
            <w:noProof/>
            <w:webHidden/>
          </w:rPr>
          <w:fldChar w:fldCharType="begin"/>
        </w:r>
        <w:r w:rsidR="007A570B">
          <w:rPr>
            <w:noProof/>
            <w:webHidden/>
          </w:rPr>
          <w:instrText xml:space="preserve"> PAGEREF _Toc459015534 \h </w:instrText>
        </w:r>
        <w:r w:rsidR="007A570B">
          <w:rPr>
            <w:noProof/>
            <w:webHidden/>
          </w:rPr>
        </w:r>
        <w:r w:rsidR="007A570B">
          <w:rPr>
            <w:noProof/>
            <w:webHidden/>
          </w:rPr>
          <w:fldChar w:fldCharType="separate"/>
        </w:r>
        <w:r w:rsidR="00370968">
          <w:rPr>
            <w:noProof/>
            <w:webHidden/>
          </w:rPr>
          <w:t>3</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35" w:history="1">
        <w:r w:rsidR="007A570B" w:rsidRPr="00D31036">
          <w:rPr>
            <w:rStyle w:val="Hyperlink"/>
            <w:noProof/>
          </w:rPr>
          <w:t>6.</w:t>
        </w:r>
        <w:r w:rsidR="007A570B">
          <w:rPr>
            <w:rFonts w:asciiTheme="minorHAnsi" w:eastAsiaTheme="minorEastAsia" w:hAnsiTheme="minorHAnsi" w:cstheme="minorBidi"/>
            <w:noProof/>
            <w:sz w:val="22"/>
            <w:szCs w:val="22"/>
            <w:lang w:eastAsia="en-AU"/>
          </w:rPr>
          <w:tab/>
        </w:r>
        <w:r w:rsidR="007A570B" w:rsidRPr="00D31036">
          <w:rPr>
            <w:rStyle w:val="Hyperlink"/>
            <w:noProof/>
          </w:rPr>
          <w:t>Listing of, and benefits for, prostheses</w:t>
        </w:r>
        <w:r w:rsidR="007A570B">
          <w:rPr>
            <w:noProof/>
            <w:webHidden/>
          </w:rPr>
          <w:tab/>
        </w:r>
        <w:r w:rsidR="007A570B">
          <w:rPr>
            <w:noProof/>
            <w:webHidden/>
          </w:rPr>
          <w:fldChar w:fldCharType="begin"/>
        </w:r>
        <w:r w:rsidR="007A570B">
          <w:rPr>
            <w:noProof/>
            <w:webHidden/>
          </w:rPr>
          <w:instrText xml:space="preserve"> PAGEREF _Toc459015535 \h </w:instrText>
        </w:r>
        <w:r w:rsidR="007A570B">
          <w:rPr>
            <w:noProof/>
            <w:webHidden/>
          </w:rPr>
        </w:r>
        <w:r w:rsidR="007A570B">
          <w:rPr>
            <w:noProof/>
            <w:webHidden/>
          </w:rPr>
          <w:fldChar w:fldCharType="separate"/>
        </w:r>
        <w:r w:rsidR="00370968">
          <w:rPr>
            <w:noProof/>
            <w:webHidden/>
          </w:rPr>
          <w:t>3</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36" w:history="1">
        <w:r w:rsidR="007A570B" w:rsidRPr="00D31036">
          <w:rPr>
            <w:rStyle w:val="Hyperlink"/>
            <w:noProof/>
          </w:rPr>
          <w:t>7.</w:t>
        </w:r>
        <w:r w:rsidR="007A570B">
          <w:rPr>
            <w:rFonts w:asciiTheme="minorHAnsi" w:eastAsiaTheme="minorEastAsia" w:hAnsiTheme="minorHAnsi" w:cstheme="minorBidi"/>
            <w:noProof/>
            <w:sz w:val="22"/>
            <w:szCs w:val="22"/>
            <w:lang w:eastAsia="en-AU"/>
          </w:rPr>
          <w:tab/>
        </w:r>
        <w:r w:rsidR="007A570B" w:rsidRPr="00D31036">
          <w:rPr>
            <w:rStyle w:val="Hyperlink"/>
            <w:noProof/>
          </w:rPr>
          <w:t>Circumstances in which a prosthesis is provided other than circumstances in which a medicare benefit is payable</w:t>
        </w:r>
        <w:r w:rsidR="007A570B">
          <w:rPr>
            <w:noProof/>
            <w:webHidden/>
          </w:rPr>
          <w:tab/>
        </w:r>
        <w:r w:rsidR="007A570B">
          <w:rPr>
            <w:noProof/>
            <w:webHidden/>
          </w:rPr>
          <w:fldChar w:fldCharType="begin"/>
        </w:r>
        <w:r w:rsidR="007A570B">
          <w:rPr>
            <w:noProof/>
            <w:webHidden/>
          </w:rPr>
          <w:instrText xml:space="preserve"> PAGEREF _Toc459015536 \h </w:instrText>
        </w:r>
        <w:r w:rsidR="007A570B">
          <w:rPr>
            <w:noProof/>
            <w:webHidden/>
          </w:rPr>
        </w:r>
        <w:r w:rsidR="007A570B">
          <w:rPr>
            <w:noProof/>
            <w:webHidden/>
          </w:rPr>
          <w:fldChar w:fldCharType="separate"/>
        </w:r>
        <w:r w:rsidR="00370968">
          <w:rPr>
            <w:noProof/>
            <w:webHidden/>
          </w:rPr>
          <w:t>3</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37" w:history="1">
        <w:r w:rsidR="007A570B" w:rsidRPr="00D31036">
          <w:rPr>
            <w:rStyle w:val="Hyperlink"/>
            <w:noProof/>
          </w:rPr>
          <w:t>8.</w:t>
        </w:r>
        <w:r w:rsidR="007A570B">
          <w:rPr>
            <w:rFonts w:asciiTheme="minorHAnsi" w:eastAsiaTheme="minorEastAsia" w:hAnsiTheme="minorHAnsi" w:cstheme="minorBidi"/>
            <w:noProof/>
            <w:sz w:val="22"/>
            <w:szCs w:val="22"/>
            <w:lang w:eastAsia="en-AU"/>
          </w:rPr>
          <w:tab/>
        </w:r>
        <w:r w:rsidR="007A570B" w:rsidRPr="00D31036">
          <w:rPr>
            <w:rStyle w:val="Hyperlink"/>
            <w:noProof/>
          </w:rPr>
          <w:t>Conditions in relation to the provision of listed prostheses</w:t>
        </w:r>
        <w:r w:rsidR="007A570B">
          <w:rPr>
            <w:noProof/>
            <w:webHidden/>
          </w:rPr>
          <w:tab/>
        </w:r>
        <w:r w:rsidR="007A570B">
          <w:rPr>
            <w:noProof/>
            <w:webHidden/>
          </w:rPr>
          <w:fldChar w:fldCharType="begin"/>
        </w:r>
        <w:r w:rsidR="007A570B">
          <w:rPr>
            <w:noProof/>
            <w:webHidden/>
          </w:rPr>
          <w:instrText xml:space="preserve"> PAGEREF _Toc459015537 \h </w:instrText>
        </w:r>
        <w:r w:rsidR="007A570B">
          <w:rPr>
            <w:noProof/>
            <w:webHidden/>
          </w:rPr>
        </w:r>
        <w:r w:rsidR="007A570B">
          <w:rPr>
            <w:noProof/>
            <w:webHidden/>
          </w:rPr>
          <w:fldChar w:fldCharType="separate"/>
        </w:r>
        <w:r w:rsidR="00370968">
          <w:rPr>
            <w:noProof/>
            <w:webHidden/>
          </w:rPr>
          <w:t>3</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38" w:history="1">
        <w:r w:rsidR="007A570B" w:rsidRPr="00D31036">
          <w:rPr>
            <w:rStyle w:val="Hyperlink"/>
            <w:noProof/>
          </w:rPr>
          <w:t>9.</w:t>
        </w:r>
        <w:r w:rsidR="007A570B">
          <w:rPr>
            <w:rFonts w:asciiTheme="minorHAnsi" w:eastAsiaTheme="minorEastAsia" w:hAnsiTheme="minorHAnsi" w:cstheme="minorBidi"/>
            <w:noProof/>
            <w:sz w:val="22"/>
            <w:szCs w:val="22"/>
            <w:lang w:eastAsia="en-AU"/>
          </w:rPr>
          <w:tab/>
        </w:r>
        <w:r w:rsidR="007A570B" w:rsidRPr="00D31036">
          <w:rPr>
            <w:rStyle w:val="Hyperlink"/>
            <w:noProof/>
          </w:rPr>
          <w:t>Benefits for prostheses provided as part of hospital treatment</w:t>
        </w:r>
        <w:r w:rsidR="007A570B">
          <w:rPr>
            <w:noProof/>
            <w:webHidden/>
          </w:rPr>
          <w:tab/>
        </w:r>
        <w:r w:rsidR="007A570B">
          <w:rPr>
            <w:noProof/>
            <w:webHidden/>
          </w:rPr>
          <w:fldChar w:fldCharType="begin"/>
        </w:r>
        <w:r w:rsidR="007A570B">
          <w:rPr>
            <w:noProof/>
            <w:webHidden/>
          </w:rPr>
          <w:instrText xml:space="preserve"> PAGEREF _Toc459015538 \h </w:instrText>
        </w:r>
        <w:r w:rsidR="007A570B">
          <w:rPr>
            <w:noProof/>
            <w:webHidden/>
          </w:rPr>
        </w:r>
        <w:r w:rsidR="007A570B">
          <w:rPr>
            <w:noProof/>
            <w:webHidden/>
          </w:rPr>
          <w:fldChar w:fldCharType="separate"/>
        </w:r>
        <w:r w:rsidR="00370968">
          <w:rPr>
            <w:noProof/>
            <w:webHidden/>
          </w:rPr>
          <w:t>4</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39" w:history="1">
        <w:r w:rsidR="007A570B" w:rsidRPr="00D31036">
          <w:rPr>
            <w:rStyle w:val="Hyperlink"/>
            <w:noProof/>
          </w:rPr>
          <w:t>10.</w:t>
        </w:r>
        <w:r w:rsidR="007A570B">
          <w:rPr>
            <w:rFonts w:asciiTheme="minorHAnsi" w:eastAsiaTheme="minorEastAsia" w:hAnsiTheme="minorHAnsi" w:cstheme="minorBidi"/>
            <w:noProof/>
            <w:sz w:val="22"/>
            <w:szCs w:val="22"/>
            <w:lang w:eastAsia="en-AU"/>
          </w:rPr>
          <w:tab/>
        </w:r>
        <w:r w:rsidR="007A570B" w:rsidRPr="00D31036">
          <w:rPr>
            <w:rStyle w:val="Hyperlink"/>
            <w:noProof/>
          </w:rPr>
          <w:t>Benefits for prostheses provided as part of hospital-substitute treatment</w:t>
        </w:r>
        <w:r w:rsidR="007A570B">
          <w:rPr>
            <w:noProof/>
            <w:webHidden/>
          </w:rPr>
          <w:tab/>
        </w:r>
        <w:r w:rsidR="007A570B">
          <w:rPr>
            <w:noProof/>
            <w:webHidden/>
          </w:rPr>
          <w:fldChar w:fldCharType="begin"/>
        </w:r>
        <w:r w:rsidR="007A570B">
          <w:rPr>
            <w:noProof/>
            <w:webHidden/>
          </w:rPr>
          <w:instrText xml:space="preserve"> PAGEREF _Toc459015539 \h </w:instrText>
        </w:r>
        <w:r w:rsidR="007A570B">
          <w:rPr>
            <w:noProof/>
            <w:webHidden/>
          </w:rPr>
        </w:r>
        <w:r w:rsidR="007A570B">
          <w:rPr>
            <w:noProof/>
            <w:webHidden/>
          </w:rPr>
          <w:fldChar w:fldCharType="separate"/>
        </w:r>
        <w:r w:rsidR="00370968">
          <w:rPr>
            <w:noProof/>
            <w:webHidden/>
          </w:rPr>
          <w:t>5</w:t>
        </w:r>
        <w:r w:rsidR="007A570B">
          <w:rPr>
            <w:noProof/>
            <w:webHidden/>
          </w:rPr>
          <w:fldChar w:fldCharType="end"/>
        </w:r>
      </w:hyperlink>
    </w:p>
    <w:p w:rsidR="007A570B" w:rsidRDefault="00250787" w:rsidP="007A570B">
      <w:pPr>
        <w:pStyle w:val="TOC1"/>
        <w:rPr>
          <w:rFonts w:asciiTheme="minorHAnsi" w:eastAsiaTheme="minorEastAsia" w:hAnsiTheme="minorHAnsi" w:cstheme="minorBidi"/>
          <w:b w:val="0"/>
          <w:noProof/>
          <w:sz w:val="22"/>
          <w:szCs w:val="22"/>
          <w:lang w:eastAsia="en-AU"/>
        </w:rPr>
      </w:pPr>
      <w:hyperlink w:anchor="_Toc459015540" w:history="1">
        <w:r w:rsidR="007A570B" w:rsidRPr="00D31036">
          <w:rPr>
            <w:rStyle w:val="Hyperlink"/>
            <w:noProof/>
          </w:rPr>
          <w:t>Part 3</w:t>
        </w:r>
        <w:r w:rsidR="007A570B">
          <w:rPr>
            <w:rFonts w:asciiTheme="minorHAnsi" w:eastAsiaTheme="minorEastAsia" w:hAnsiTheme="minorHAnsi" w:cstheme="minorBidi"/>
            <w:b w:val="0"/>
            <w:noProof/>
            <w:sz w:val="22"/>
            <w:szCs w:val="22"/>
            <w:lang w:eastAsia="en-AU"/>
          </w:rPr>
          <w:tab/>
        </w:r>
        <w:r w:rsidR="007A570B" w:rsidRPr="00D31036">
          <w:rPr>
            <w:rStyle w:val="Hyperlink"/>
            <w:noProof/>
          </w:rPr>
          <w:t>Other</w:t>
        </w:r>
        <w:r w:rsidR="007A570B">
          <w:rPr>
            <w:noProof/>
            <w:webHidden/>
          </w:rPr>
          <w:tab/>
        </w:r>
        <w:r w:rsidR="007A570B">
          <w:rPr>
            <w:noProof/>
            <w:webHidden/>
          </w:rPr>
          <w:fldChar w:fldCharType="begin"/>
        </w:r>
        <w:r w:rsidR="007A570B">
          <w:rPr>
            <w:noProof/>
            <w:webHidden/>
          </w:rPr>
          <w:instrText xml:space="preserve"> PAGEREF _Toc459015540 \h </w:instrText>
        </w:r>
        <w:r w:rsidR="007A570B">
          <w:rPr>
            <w:noProof/>
            <w:webHidden/>
          </w:rPr>
        </w:r>
        <w:r w:rsidR="007A570B">
          <w:rPr>
            <w:noProof/>
            <w:webHidden/>
          </w:rPr>
          <w:fldChar w:fldCharType="separate"/>
        </w:r>
        <w:r w:rsidR="00370968">
          <w:rPr>
            <w:noProof/>
            <w:webHidden/>
          </w:rPr>
          <w:t>6</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41" w:history="1">
        <w:r w:rsidR="007A570B" w:rsidRPr="00D31036">
          <w:rPr>
            <w:rStyle w:val="Hyperlink"/>
            <w:noProof/>
          </w:rPr>
          <w:t>11.</w:t>
        </w:r>
        <w:r w:rsidR="007A570B">
          <w:rPr>
            <w:rFonts w:asciiTheme="minorHAnsi" w:eastAsiaTheme="minorEastAsia" w:hAnsiTheme="minorHAnsi" w:cstheme="minorBidi"/>
            <w:noProof/>
            <w:sz w:val="22"/>
            <w:szCs w:val="22"/>
            <w:lang w:eastAsia="en-AU"/>
          </w:rPr>
          <w:tab/>
        </w:r>
        <w:r w:rsidR="007A570B" w:rsidRPr="00D31036">
          <w:rPr>
            <w:rStyle w:val="Hyperlink"/>
            <w:noProof/>
          </w:rPr>
          <w:t>Timing of applications to have a prosthesis listed</w:t>
        </w:r>
        <w:r w:rsidR="007A570B">
          <w:rPr>
            <w:noProof/>
            <w:webHidden/>
          </w:rPr>
          <w:tab/>
        </w:r>
        <w:r w:rsidR="007A570B">
          <w:rPr>
            <w:noProof/>
            <w:webHidden/>
          </w:rPr>
          <w:fldChar w:fldCharType="begin"/>
        </w:r>
        <w:r w:rsidR="007A570B">
          <w:rPr>
            <w:noProof/>
            <w:webHidden/>
          </w:rPr>
          <w:instrText xml:space="preserve"> PAGEREF _Toc459015541 \h </w:instrText>
        </w:r>
        <w:r w:rsidR="007A570B">
          <w:rPr>
            <w:noProof/>
            <w:webHidden/>
          </w:rPr>
        </w:r>
        <w:r w:rsidR="007A570B">
          <w:rPr>
            <w:noProof/>
            <w:webHidden/>
          </w:rPr>
          <w:fldChar w:fldCharType="separate"/>
        </w:r>
        <w:r w:rsidR="00370968">
          <w:rPr>
            <w:noProof/>
            <w:webHidden/>
          </w:rPr>
          <w:t>6</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42" w:history="1">
        <w:r w:rsidR="007A570B" w:rsidRPr="00D31036">
          <w:rPr>
            <w:rStyle w:val="Hyperlink"/>
            <w:noProof/>
          </w:rPr>
          <w:t>12.</w:t>
        </w:r>
        <w:r w:rsidR="007A570B">
          <w:rPr>
            <w:rFonts w:asciiTheme="minorHAnsi" w:eastAsiaTheme="minorEastAsia" w:hAnsiTheme="minorHAnsi" w:cstheme="minorBidi"/>
            <w:noProof/>
            <w:sz w:val="22"/>
            <w:szCs w:val="22"/>
            <w:lang w:eastAsia="en-AU"/>
          </w:rPr>
          <w:tab/>
        </w:r>
        <w:r w:rsidR="007A570B" w:rsidRPr="00D31036">
          <w:rPr>
            <w:rStyle w:val="Hyperlink"/>
            <w:noProof/>
          </w:rPr>
          <w:t>Minister may have regard to recommendations and advice</w:t>
        </w:r>
        <w:r w:rsidR="007A570B">
          <w:rPr>
            <w:noProof/>
            <w:webHidden/>
          </w:rPr>
          <w:tab/>
        </w:r>
        <w:r w:rsidR="007A570B">
          <w:rPr>
            <w:noProof/>
            <w:webHidden/>
          </w:rPr>
          <w:fldChar w:fldCharType="begin"/>
        </w:r>
        <w:r w:rsidR="007A570B">
          <w:rPr>
            <w:noProof/>
            <w:webHidden/>
          </w:rPr>
          <w:instrText xml:space="preserve"> PAGEREF _Toc459015542 \h </w:instrText>
        </w:r>
        <w:r w:rsidR="007A570B">
          <w:rPr>
            <w:noProof/>
            <w:webHidden/>
          </w:rPr>
        </w:r>
        <w:r w:rsidR="007A570B">
          <w:rPr>
            <w:noProof/>
            <w:webHidden/>
          </w:rPr>
          <w:fldChar w:fldCharType="separate"/>
        </w:r>
        <w:r w:rsidR="00370968">
          <w:rPr>
            <w:noProof/>
            <w:webHidden/>
          </w:rPr>
          <w:t>6</w:t>
        </w:r>
        <w:r w:rsidR="007A570B">
          <w:rPr>
            <w:noProof/>
            <w:webHidden/>
          </w:rPr>
          <w:fldChar w:fldCharType="end"/>
        </w:r>
      </w:hyperlink>
    </w:p>
    <w:p w:rsidR="007A570B" w:rsidRDefault="00250787" w:rsidP="00B943AF">
      <w:pPr>
        <w:pStyle w:val="TOC2"/>
        <w:rPr>
          <w:rFonts w:asciiTheme="minorHAnsi" w:eastAsiaTheme="minorEastAsia" w:hAnsiTheme="minorHAnsi" w:cstheme="minorBidi"/>
          <w:noProof/>
          <w:sz w:val="22"/>
          <w:szCs w:val="22"/>
          <w:lang w:eastAsia="en-AU"/>
        </w:rPr>
      </w:pPr>
      <w:hyperlink w:anchor="_Toc459015543" w:history="1">
        <w:r w:rsidR="007A570B" w:rsidRPr="00D31036">
          <w:rPr>
            <w:rStyle w:val="Hyperlink"/>
            <w:noProof/>
          </w:rPr>
          <w:t>13.</w:t>
        </w:r>
        <w:r w:rsidR="007A570B">
          <w:rPr>
            <w:rFonts w:asciiTheme="minorHAnsi" w:eastAsiaTheme="minorEastAsia" w:hAnsiTheme="minorHAnsi" w:cstheme="minorBidi"/>
            <w:noProof/>
            <w:sz w:val="22"/>
            <w:szCs w:val="22"/>
            <w:lang w:eastAsia="en-AU"/>
          </w:rPr>
          <w:tab/>
        </w:r>
        <w:r w:rsidR="007A570B" w:rsidRPr="00D31036">
          <w:rPr>
            <w:rStyle w:val="Hyperlink"/>
            <w:noProof/>
          </w:rPr>
          <w:t>Listing criteria for prostheses to be listed in Part C of the Schedule</w:t>
        </w:r>
        <w:r w:rsidR="007A570B">
          <w:rPr>
            <w:noProof/>
            <w:webHidden/>
          </w:rPr>
          <w:tab/>
        </w:r>
        <w:r w:rsidR="007A570B">
          <w:rPr>
            <w:noProof/>
            <w:webHidden/>
          </w:rPr>
          <w:fldChar w:fldCharType="begin"/>
        </w:r>
        <w:r w:rsidR="007A570B">
          <w:rPr>
            <w:noProof/>
            <w:webHidden/>
          </w:rPr>
          <w:instrText xml:space="preserve"> PAGEREF _Toc459015543 \h </w:instrText>
        </w:r>
        <w:r w:rsidR="007A570B">
          <w:rPr>
            <w:noProof/>
            <w:webHidden/>
          </w:rPr>
        </w:r>
        <w:r w:rsidR="007A570B">
          <w:rPr>
            <w:noProof/>
            <w:webHidden/>
          </w:rPr>
          <w:fldChar w:fldCharType="separate"/>
        </w:r>
        <w:r w:rsidR="00370968">
          <w:rPr>
            <w:noProof/>
            <w:webHidden/>
          </w:rPr>
          <w:t>6</w:t>
        </w:r>
        <w:r w:rsidR="007A570B">
          <w:rPr>
            <w:noProof/>
            <w:webHidden/>
          </w:rPr>
          <w:fldChar w:fldCharType="end"/>
        </w:r>
      </w:hyperlink>
    </w:p>
    <w:p w:rsidR="007A570B" w:rsidRPr="00A242A6" w:rsidRDefault="007A570B" w:rsidP="007A570B">
      <w:r>
        <w:rPr>
          <w:rFonts w:ascii="Arial" w:hAnsi="Arial" w:cs="Arial"/>
          <w:b/>
          <w:szCs w:val="20"/>
          <w:lang w:eastAsia="en-US"/>
        </w:rPr>
        <w:fldChar w:fldCharType="end"/>
      </w:r>
    </w:p>
    <w:p w:rsidR="007A570B" w:rsidRPr="008F5FDA" w:rsidRDefault="007A570B" w:rsidP="007A570B">
      <w:pPr>
        <w:tabs>
          <w:tab w:val="right" w:pos="8312"/>
        </w:tabs>
        <w:spacing w:before="360"/>
        <w:rPr>
          <w:rFonts w:ascii="Arial" w:hAnsi="Arial" w:cs="Arial"/>
          <w:b/>
          <w:sz w:val="20"/>
          <w:szCs w:val="20"/>
        </w:rPr>
      </w:pPr>
      <w:r w:rsidRPr="008F5FDA">
        <w:rPr>
          <w:rFonts w:ascii="Arial" w:hAnsi="Arial" w:cs="Arial"/>
          <w:b/>
          <w:sz w:val="20"/>
          <w:szCs w:val="20"/>
        </w:rPr>
        <w:t>Schedule</w:t>
      </w:r>
      <w:r>
        <w:rPr>
          <w:rFonts w:ascii="Arial" w:hAnsi="Arial" w:cs="Arial"/>
          <w:b/>
          <w:sz w:val="20"/>
          <w:szCs w:val="20"/>
        </w:rPr>
        <w:tab/>
      </w:r>
    </w:p>
    <w:p w:rsidR="007A570B" w:rsidRDefault="007A570B" w:rsidP="007A570B">
      <w:pPr>
        <w:sectPr w:rsidR="007A570B" w:rsidSect="000E3F04">
          <w:headerReference w:type="default" r:id="rId10"/>
          <w:footerReference w:type="default" r:id="rId11"/>
          <w:pgSz w:w="11904" w:h="16834" w:code="9"/>
          <w:pgMar w:top="1440" w:right="1440" w:bottom="1440" w:left="1440" w:header="720" w:footer="967" w:gutter="0"/>
          <w:cols w:space="720"/>
          <w:noEndnote/>
        </w:sectPr>
      </w:pPr>
    </w:p>
    <w:p w:rsidR="007A570B" w:rsidRPr="00A242A6" w:rsidRDefault="007A570B" w:rsidP="007A570B">
      <w:pPr>
        <w:pStyle w:val="Partheading"/>
      </w:pPr>
      <w:bookmarkStart w:id="7" w:name="_Toc69632332"/>
      <w:bookmarkStart w:id="8" w:name="_Toc283905975"/>
      <w:bookmarkStart w:id="9" w:name="_Toc436728802"/>
      <w:bookmarkStart w:id="10" w:name="_Toc436729465"/>
      <w:bookmarkStart w:id="11" w:name="_Toc443578082"/>
      <w:bookmarkStart w:id="12" w:name="_Toc459015528"/>
      <w:bookmarkStart w:id="13" w:name="_Toc67297414"/>
      <w:bookmarkStart w:id="14" w:name="_Toc67297904"/>
      <w:r w:rsidRPr="00A242A6">
        <w:lastRenderedPageBreak/>
        <w:t>Part 1</w:t>
      </w:r>
      <w:r w:rsidRPr="00A242A6">
        <w:tab/>
        <w:t>Preliminary</w:t>
      </w:r>
      <w:bookmarkEnd w:id="7"/>
      <w:bookmarkEnd w:id="8"/>
      <w:bookmarkEnd w:id="9"/>
      <w:bookmarkEnd w:id="10"/>
      <w:bookmarkEnd w:id="11"/>
      <w:bookmarkEnd w:id="12"/>
    </w:p>
    <w:p w:rsidR="007A570B" w:rsidRPr="00A242A6" w:rsidRDefault="007A570B" w:rsidP="007A570B">
      <w:pPr>
        <w:pStyle w:val="Heading1"/>
        <w:numPr>
          <w:ilvl w:val="0"/>
          <w:numId w:val="1"/>
        </w:numPr>
        <w:autoSpaceDE w:val="0"/>
        <w:autoSpaceDN w:val="0"/>
        <w:spacing w:before="360" w:after="0"/>
        <w:rPr>
          <w:sz w:val="18"/>
          <w:szCs w:val="18"/>
        </w:rPr>
      </w:pPr>
      <w:bookmarkStart w:id="15" w:name="_Toc69632333"/>
      <w:bookmarkStart w:id="16" w:name="_Toc283905976"/>
      <w:bookmarkStart w:id="17" w:name="_Toc436728803"/>
      <w:bookmarkStart w:id="18" w:name="_Toc436729466"/>
      <w:bookmarkStart w:id="19" w:name="_Toc443577769"/>
      <w:bookmarkStart w:id="20" w:name="_Toc443577942"/>
      <w:bookmarkStart w:id="21" w:name="_Toc459015529"/>
      <w:r w:rsidRPr="00A242A6">
        <w:t xml:space="preserve">Name of </w:t>
      </w:r>
      <w:bookmarkEnd w:id="13"/>
      <w:bookmarkEnd w:id="14"/>
      <w:bookmarkEnd w:id="15"/>
      <w:r w:rsidRPr="00A242A6">
        <w:t>Rules</w:t>
      </w:r>
      <w:bookmarkEnd w:id="16"/>
      <w:bookmarkEnd w:id="17"/>
      <w:bookmarkEnd w:id="18"/>
      <w:bookmarkEnd w:id="19"/>
      <w:bookmarkEnd w:id="20"/>
      <w:bookmarkEnd w:id="21"/>
    </w:p>
    <w:p w:rsidR="007A570B" w:rsidRPr="00A242A6" w:rsidRDefault="007A570B" w:rsidP="007A570B">
      <w:pPr>
        <w:pStyle w:val="Ruletext"/>
      </w:pPr>
      <w:r w:rsidRPr="00A242A6">
        <w:t xml:space="preserve">These Rules are the </w:t>
      </w:r>
      <w:r w:rsidRPr="00FC7A6B">
        <w:rPr>
          <w:i/>
        </w:rPr>
        <w:fldChar w:fldCharType="begin"/>
      </w:r>
      <w:r w:rsidRPr="00FC7A6B">
        <w:rPr>
          <w:i/>
        </w:rPr>
        <w:instrText xml:space="preserve"> REF  DocName  \* MERGEFORMAT </w:instrText>
      </w:r>
      <w:r w:rsidRPr="00FC7A6B">
        <w:rPr>
          <w:i/>
        </w:rPr>
        <w:fldChar w:fldCharType="separate"/>
      </w:r>
      <w:r w:rsidR="00370968" w:rsidRPr="003302F3">
        <w:rPr>
          <w:i/>
        </w:rPr>
        <w:t>Private Health Insurance (Prostheses) Rules 20</w:t>
      </w:r>
      <w:r w:rsidRPr="00FC7A6B">
        <w:rPr>
          <w:i/>
        </w:rPr>
        <w:fldChar w:fldCharType="end"/>
      </w:r>
      <w:r w:rsidRPr="00FC7A6B">
        <w:rPr>
          <w:i/>
        </w:rPr>
        <w:t>1</w:t>
      </w:r>
      <w:r>
        <w:rPr>
          <w:i/>
        </w:rPr>
        <w:t>7</w:t>
      </w:r>
      <w:r w:rsidRPr="00FC7A6B">
        <w:rPr>
          <w:i/>
        </w:rPr>
        <w:t xml:space="preserve"> (No.</w:t>
      </w:r>
      <w:r>
        <w:rPr>
          <w:i/>
        </w:rPr>
        <w:t xml:space="preserve"> 1</w:t>
      </w:r>
      <w:r w:rsidRPr="00FC7A6B">
        <w:rPr>
          <w:i/>
        </w:rPr>
        <w:t>)</w:t>
      </w:r>
      <w:r w:rsidRPr="00A242A6">
        <w:t>.</w:t>
      </w:r>
    </w:p>
    <w:p w:rsidR="007A570B" w:rsidRDefault="007A570B" w:rsidP="007A570B">
      <w:pPr>
        <w:pStyle w:val="Heading1"/>
        <w:numPr>
          <w:ilvl w:val="0"/>
          <w:numId w:val="1"/>
        </w:numPr>
        <w:autoSpaceDE w:val="0"/>
        <w:autoSpaceDN w:val="0"/>
        <w:spacing w:before="360" w:after="0"/>
        <w:ind w:hanging="851"/>
      </w:pPr>
      <w:bookmarkStart w:id="22" w:name="_Toc67297415"/>
      <w:bookmarkStart w:id="23" w:name="_Toc67297905"/>
      <w:bookmarkStart w:id="24" w:name="_Toc69632334"/>
      <w:bookmarkStart w:id="25" w:name="_Toc283905977"/>
      <w:bookmarkStart w:id="26" w:name="_Toc459015530"/>
      <w:bookmarkStart w:id="27" w:name="_Toc436728804"/>
      <w:bookmarkStart w:id="28" w:name="_Toc436729467"/>
      <w:bookmarkStart w:id="29" w:name="_Toc443577770"/>
      <w:bookmarkStart w:id="30" w:name="_Toc443577943"/>
      <w:r w:rsidRPr="00956DE4">
        <w:t>Commencement</w:t>
      </w:r>
      <w:bookmarkEnd w:id="22"/>
      <w:bookmarkEnd w:id="23"/>
      <w:bookmarkEnd w:id="24"/>
      <w:bookmarkEnd w:id="25"/>
      <w:bookmarkEnd w:id="26"/>
      <w:r>
        <w:t xml:space="preserve"> </w:t>
      </w:r>
    </w:p>
    <w:p w:rsidR="007A570B" w:rsidRPr="00487C8D" w:rsidRDefault="007A570B" w:rsidP="007A570B">
      <w:pPr>
        <w:spacing w:before="120"/>
        <w:ind w:left="851"/>
      </w:pPr>
      <w:r>
        <w:rPr>
          <w:lang w:eastAsia="en-US"/>
        </w:rPr>
        <w:t xml:space="preserve">These Rules commence on </w:t>
      </w:r>
      <w:r w:rsidR="00AE20F5">
        <w:rPr>
          <w:lang w:eastAsia="en-US"/>
        </w:rPr>
        <w:t>28 March</w:t>
      </w:r>
      <w:r>
        <w:rPr>
          <w:lang w:eastAsia="en-US"/>
        </w:rPr>
        <w:t xml:space="preserve"> 2017</w:t>
      </w:r>
      <w:r w:rsidR="00D75F57">
        <w:rPr>
          <w:lang w:eastAsia="en-US"/>
        </w:rPr>
        <w:t>.</w:t>
      </w:r>
    </w:p>
    <w:p w:rsidR="007A570B" w:rsidRPr="00A242A6" w:rsidRDefault="007A570B" w:rsidP="007A570B">
      <w:pPr>
        <w:pStyle w:val="Heading1"/>
        <w:numPr>
          <w:ilvl w:val="0"/>
          <w:numId w:val="1"/>
        </w:numPr>
        <w:autoSpaceDE w:val="0"/>
        <w:autoSpaceDN w:val="0"/>
        <w:spacing w:before="360" w:after="0"/>
      </w:pPr>
      <w:bookmarkStart w:id="31" w:name="_Toc459015531"/>
      <w:r>
        <w:t>Revocation</w:t>
      </w:r>
      <w:bookmarkEnd w:id="27"/>
      <w:bookmarkEnd w:id="28"/>
      <w:bookmarkEnd w:id="29"/>
      <w:bookmarkEnd w:id="30"/>
      <w:bookmarkEnd w:id="31"/>
    </w:p>
    <w:p w:rsidR="007A570B" w:rsidRPr="00A242A6" w:rsidRDefault="007A570B" w:rsidP="007A570B">
      <w:pPr>
        <w:pStyle w:val="HealthnumLevel5"/>
        <w:tabs>
          <w:tab w:val="clear" w:pos="4196"/>
        </w:tabs>
        <w:ind w:left="851" w:firstLine="0"/>
      </w:pPr>
      <w:r w:rsidRPr="007D6FC7">
        <w:t xml:space="preserve">These Rules revoke the </w:t>
      </w:r>
      <w:r w:rsidRPr="00FC7A6B">
        <w:rPr>
          <w:i/>
        </w:rPr>
        <w:t>Private Health Insurance (Prostheses) Rules 201</w:t>
      </w:r>
      <w:r>
        <w:rPr>
          <w:i/>
        </w:rPr>
        <w:t>6</w:t>
      </w:r>
      <w:r w:rsidRPr="00FC7A6B">
        <w:rPr>
          <w:i/>
        </w:rPr>
        <w:t xml:space="preserve"> (No. </w:t>
      </w:r>
      <w:r>
        <w:rPr>
          <w:i/>
        </w:rPr>
        <w:t>4</w:t>
      </w:r>
      <w:r w:rsidRPr="00FC7A6B">
        <w:rPr>
          <w:i/>
        </w:rPr>
        <w:t>)</w:t>
      </w:r>
      <w:r>
        <w:t>.</w:t>
      </w:r>
    </w:p>
    <w:p w:rsidR="007A570B" w:rsidRDefault="007A570B" w:rsidP="007A570B">
      <w:pPr>
        <w:pStyle w:val="Heading1"/>
        <w:numPr>
          <w:ilvl w:val="0"/>
          <w:numId w:val="1"/>
        </w:numPr>
        <w:autoSpaceDE w:val="0"/>
        <w:autoSpaceDN w:val="0"/>
        <w:spacing w:before="360" w:after="0"/>
      </w:pPr>
      <w:bookmarkStart w:id="32" w:name="_Toc459015532"/>
      <w:bookmarkStart w:id="33" w:name="_Toc283905978"/>
      <w:bookmarkStart w:id="34" w:name="_Toc436728805"/>
      <w:bookmarkStart w:id="35" w:name="_Toc436729468"/>
      <w:bookmarkStart w:id="36" w:name="_Toc443577771"/>
      <w:bookmarkStart w:id="37" w:name="_Toc443577944"/>
      <w:bookmarkStart w:id="38" w:name="_Toc69632336"/>
      <w:r>
        <w:t>Authority</w:t>
      </w:r>
      <w:bookmarkEnd w:id="32"/>
      <w:bookmarkEnd w:id="33"/>
      <w:bookmarkEnd w:id="34"/>
      <w:bookmarkEnd w:id="35"/>
      <w:bookmarkEnd w:id="36"/>
      <w:bookmarkEnd w:id="37"/>
    </w:p>
    <w:p w:rsidR="007A570B" w:rsidRPr="003017DE" w:rsidRDefault="007A570B" w:rsidP="007A570B">
      <w:pPr>
        <w:pStyle w:val="Ruletext"/>
      </w:pPr>
      <w:r w:rsidRPr="00A242A6">
        <w:t xml:space="preserve">These Rules </w:t>
      </w:r>
      <w:r>
        <w:t xml:space="preserve">are made under item 4 of the table in section 333-20 of the </w:t>
      </w:r>
      <w:r w:rsidRPr="00A209E7">
        <w:rPr>
          <w:i/>
        </w:rPr>
        <w:t>Private Health Insurance Act 2007</w:t>
      </w:r>
      <w:r>
        <w:t>.</w:t>
      </w:r>
    </w:p>
    <w:p w:rsidR="007A570B" w:rsidRPr="00A242A6" w:rsidRDefault="007A570B" w:rsidP="007A570B">
      <w:pPr>
        <w:pStyle w:val="Heading1"/>
        <w:numPr>
          <w:ilvl w:val="0"/>
          <w:numId w:val="1"/>
        </w:numPr>
        <w:autoSpaceDE w:val="0"/>
        <w:autoSpaceDN w:val="0"/>
        <w:spacing w:before="360" w:after="0"/>
      </w:pPr>
      <w:bookmarkStart w:id="39" w:name="_Toc283905979"/>
      <w:bookmarkStart w:id="40" w:name="_Toc436728806"/>
      <w:bookmarkStart w:id="41" w:name="_Toc436729469"/>
      <w:bookmarkStart w:id="42" w:name="_Toc443577772"/>
      <w:bookmarkStart w:id="43" w:name="_Toc443577945"/>
      <w:bookmarkStart w:id="44" w:name="_Toc459015533"/>
      <w:r w:rsidRPr="00A242A6">
        <w:t>Definitions</w:t>
      </w:r>
      <w:bookmarkEnd w:id="38"/>
      <w:bookmarkEnd w:id="39"/>
      <w:bookmarkEnd w:id="40"/>
      <w:bookmarkEnd w:id="41"/>
      <w:bookmarkEnd w:id="42"/>
      <w:bookmarkEnd w:id="43"/>
      <w:bookmarkEnd w:id="44"/>
    </w:p>
    <w:p w:rsidR="007A570B" w:rsidRPr="00A242A6" w:rsidRDefault="007A570B" w:rsidP="007A570B">
      <w:pPr>
        <w:pStyle w:val="Ruletext"/>
      </w:pPr>
      <w:r w:rsidRPr="00A242A6">
        <w:t xml:space="preserve">In these </w:t>
      </w:r>
      <w:r>
        <w:t>R</w:t>
      </w:r>
      <w:r w:rsidRPr="00A242A6">
        <w:t>ules:</w:t>
      </w:r>
    </w:p>
    <w:p w:rsidR="007A570B" w:rsidRDefault="007A570B" w:rsidP="007A570B">
      <w:pPr>
        <w:pStyle w:val="Ruletext"/>
        <w:rPr>
          <w:bCs/>
          <w:iCs/>
        </w:rPr>
      </w:pPr>
      <w:proofErr w:type="gramStart"/>
      <w:r w:rsidRPr="00A242A6">
        <w:rPr>
          <w:b/>
          <w:bCs/>
          <w:i/>
          <w:iCs/>
        </w:rPr>
        <w:t>accredited</w:t>
      </w:r>
      <w:proofErr w:type="gramEnd"/>
      <w:r w:rsidRPr="00A242A6">
        <w:rPr>
          <w:b/>
          <w:bCs/>
          <w:i/>
          <w:iCs/>
        </w:rPr>
        <w:t xml:space="preserve"> podiatrist </w:t>
      </w:r>
      <w:r>
        <w:rPr>
          <w:bCs/>
          <w:iCs/>
        </w:rPr>
        <w:t>means a podiatric surgeon who holds specialist registration in the specialty of podiatric surgery under the National Law.</w:t>
      </w:r>
    </w:p>
    <w:p w:rsidR="007A570B" w:rsidRPr="003302F3" w:rsidRDefault="007A570B" w:rsidP="007A570B">
      <w:pPr>
        <w:pStyle w:val="Notetext"/>
        <w:rPr>
          <w:sz w:val="20"/>
          <w:szCs w:val="20"/>
        </w:rPr>
      </w:pPr>
      <w:r w:rsidRPr="003302F3">
        <w:rPr>
          <w:sz w:val="20"/>
          <w:szCs w:val="20"/>
        </w:rPr>
        <w:t>Note:</w:t>
      </w:r>
      <w:r w:rsidRPr="003302F3">
        <w:rPr>
          <w:sz w:val="20"/>
          <w:szCs w:val="20"/>
        </w:rPr>
        <w:tab/>
        <w:t xml:space="preserve">The registration requirements for an accredited podiatrist for the purposes of these Rules are the same registration requirements for podiatric surgeons as set out in rule 8 of the </w:t>
      </w:r>
      <w:r w:rsidRPr="003302F3">
        <w:rPr>
          <w:i/>
          <w:sz w:val="20"/>
          <w:szCs w:val="20"/>
        </w:rPr>
        <w:t>Private Health Insurance (Accreditation) Rules</w:t>
      </w:r>
      <w:r w:rsidR="00BA072C" w:rsidRPr="003302F3">
        <w:rPr>
          <w:i/>
          <w:sz w:val="20"/>
          <w:szCs w:val="20"/>
        </w:rPr>
        <w:t xml:space="preserve"> 2011</w:t>
      </w:r>
      <w:r w:rsidRPr="003302F3">
        <w:rPr>
          <w:sz w:val="20"/>
          <w:szCs w:val="20"/>
        </w:rPr>
        <w:t>.</w:t>
      </w:r>
    </w:p>
    <w:p w:rsidR="007A570B" w:rsidRDefault="007A570B" w:rsidP="007A570B">
      <w:pPr>
        <w:pStyle w:val="Ruletext"/>
      </w:pPr>
      <w:r w:rsidRPr="00A242A6">
        <w:rPr>
          <w:b/>
          <w:bCs/>
          <w:i/>
          <w:iCs/>
        </w:rPr>
        <w:t xml:space="preserve">Act </w:t>
      </w:r>
      <w:r w:rsidRPr="00A242A6">
        <w:t xml:space="preserve">means the </w:t>
      </w:r>
      <w:r w:rsidRPr="00A242A6">
        <w:rPr>
          <w:i/>
          <w:iCs/>
        </w:rPr>
        <w:t>Private Health Insurance Act 2007</w:t>
      </w:r>
      <w:r w:rsidRPr="00A242A6">
        <w:t>.</w:t>
      </w:r>
      <w:r w:rsidDel="000733EC">
        <w:t xml:space="preserve"> </w:t>
      </w:r>
    </w:p>
    <w:p w:rsidR="007A570B" w:rsidRPr="00453B95" w:rsidRDefault="007A570B" w:rsidP="007A570B">
      <w:pPr>
        <w:pStyle w:val="Ruletext"/>
      </w:pPr>
      <w:proofErr w:type="gramStart"/>
      <w:r>
        <w:rPr>
          <w:b/>
          <w:bCs/>
          <w:i/>
          <w:iCs/>
        </w:rPr>
        <w:t>cardiac</w:t>
      </w:r>
      <w:proofErr w:type="gramEnd"/>
      <w:r>
        <w:rPr>
          <w:b/>
          <w:bCs/>
          <w:i/>
          <w:iCs/>
        </w:rPr>
        <w:t xml:space="preserve"> home/remote monitoring system </w:t>
      </w:r>
      <w:r>
        <w:rPr>
          <w:bCs/>
          <w:iCs/>
        </w:rPr>
        <w:t>includes a component of a cardiac home/remote monitoring system.</w:t>
      </w:r>
    </w:p>
    <w:p w:rsidR="007A570B" w:rsidRPr="00365FA2" w:rsidRDefault="007A570B" w:rsidP="007A570B">
      <w:pPr>
        <w:pStyle w:val="Ruletext"/>
        <w:rPr>
          <w:b/>
          <w:bCs/>
          <w:i/>
          <w:iCs/>
        </w:rPr>
      </w:pPr>
      <w:proofErr w:type="gramStart"/>
      <w:r w:rsidRPr="00365FA2">
        <w:rPr>
          <w:b/>
          <w:bCs/>
          <w:i/>
          <w:iCs/>
        </w:rPr>
        <w:t>certified</w:t>
      </w:r>
      <w:proofErr w:type="gramEnd"/>
      <w:r w:rsidRPr="00365FA2">
        <w:rPr>
          <w:b/>
          <w:bCs/>
          <w:i/>
          <w:iCs/>
        </w:rPr>
        <w:t xml:space="preserve"> overnight Type C procedure </w:t>
      </w:r>
      <w:r w:rsidRPr="00365FA2">
        <w:t xml:space="preserve">has the same meaning as in rule 3 of the </w:t>
      </w:r>
      <w:r w:rsidRPr="003302F3">
        <w:rPr>
          <w:i/>
        </w:rPr>
        <w:t>Private Health Insurance (Benefit Requirements) Rules</w:t>
      </w:r>
      <w:r w:rsidR="008409E2">
        <w:rPr>
          <w:i/>
        </w:rPr>
        <w:t xml:space="preserve"> 2011</w:t>
      </w:r>
      <w:r w:rsidRPr="002840D3">
        <w:rPr>
          <w:i/>
        </w:rPr>
        <w:t>.</w:t>
      </w:r>
    </w:p>
    <w:p w:rsidR="007A570B" w:rsidRPr="001337C5" w:rsidRDefault="007A570B" w:rsidP="007A570B">
      <w:pPr>
        <w:pStyle w:val="Ruletext"/>
        <w:rPr>
          <w:i/>
        </w:rPr>
      </w:pPr>
      <w:proofErr w:type="gramStart"/>
      <w:r w:rsidRPr="00365FA2">
        <w:rPr>
          <w:b/>
          <w:bCs/>
          <w:i/>
          <w:iCs/>
        </w:rPr>
        <w:t>certified</w:t>
      </w:r>
      <w:proofErr w:type="gramEnd"/>
      <w:r w:rsidRPr="00365FA2">
        <w:rPr>
          <w:b/>
          <w:bCs/>
          <w:i/>
          <w:iCs/>
        </w:rPr>
        <w:t xml:space="preserve"> Type C procedure </w:t>
      </w:r>
      <w:r w:rsidRPr="00365FA2">
        <w:t xml:space="preserve">has the same meaning as in rule 3 of the </w:t>
      </w:r>
      <w:r w:rsidRPr="003302F3">
        <w:rPr>
          <w:i/>
        </w:rPr>
        <w:t>Private Health Insurance (Benefit Requirements) Rules</w:t>
      </w:r>
      <w:r w:rsidR="008409E2">
        <w:rPr>
          <w:i/>
        </w:rPr>
        <w:t xml:space="preserve"> 2011</w:t>
      </w:r>
      <w:r w:rsidRPr="002840D3">
        <w:rPr>
          <w:i/>
        </w:rPr>
        <w:t>.</w:t>
      </w:r>
    </w:p>
    <w:p w:rsidR="007A570B" w:rsidRPr="00365FA2" w:rsidRDefault="007A570B" w:rsidP="007A570B">
      <w:pPr>
        <w:pStyle w:val="Ruletext"/>
      </w:pPr>
      <w:proofErr w:type="gramStart"/>
      <w:r w:rsidRPr="00365FA2">
        <w:rPr>
          <w:b/>
          <w:i/>
        </w:rPr>
        <w:t>consultant</w:t>
      </w:r>
      <w:proofErr w:type="gramEnd"/>
      <w:r w:rsidRPr="00365FA2">
        <w:rPr>
          <w:b/>
          <w:i/>
        </w:rPr>
        <w:t xml:space="preserve"> physician</w:t>
      </w:r>
      <w:r w:rsidRPr="00365FA2">
        <w:t xml:space="preserve"> has the same meaning as in subsection 3(1) of the </w:t>
      </w:r>
      <w:r w:rsidRPr="00365FA2">
        <w:rPr>
          <w:i/>
        </w:rPr>
        <w:t>Health Insurance Act 1973.</w:t>
      </w:r>
    </w:p>
    <w:p w:rsidR="007A570B" w:rsidRPr="00A242A6" w:rsidRDefault="007A570B" w:rsidP="007A570B">
      <w:pPr>
        <w:pStyle w:val="Ruletext"/>
      </w:pPr>
      <w:r w:rsidRPr="00A242A6">
        <w:rPr>
          <w:b/>
          <w:bCs/>
          <w:i/>
          <w:iCs/>
        </w:rPr>
        <w:t>gap permitted prosthesis</w:t>
      </w:r>
      <w:r w:rsidRPr="00A242A6">
        <w:t xml:space="preserve"> means a prosthesis </w:t>
      </w:r>
      <w:r>
        <w:t xml:space="preserve">of a kind </w:t>
      </w:r>
      <w:r w:rsidRPr="00A242A6">
        <w:t xml:space="preserve">listed in the Schedule where an amount is </w:t>
      </w:r>
      <w:r>
        <w:t>set out</w:t>
      </w:r>
      <w:r w:rsidRPr="00A242A6">
        <w:t xml:space="preserve"> for that </w:t>
      </w:r>
      <w:r>
        <w:t xml:space="preserve">kind of </w:t>
      </w:r>
      <w:r w:rsidRPr="00A242A6">
        <w:t xml:space="preserve">prosthesis in the column under the heading 'Minimum Benefit' and a different amount is </w:t>
      </w:r>
      <w:r>
        <w:t>set out</w:t>
      </w:r>
      <w:r w:rsidRPr="00A242A6">
        <w:t xml:space="preserve"> in the column under the heading 'Maximum Benefit'.</w:t>
      </w:r>
    </w:p>
    <w:p w:rsidR="00BA072C" w:rsidRPr="003302F3" w:rsidRDefault="00BA072C" w:rsidP="007A570B">
      <w:pPr>
        <w:pStyle w:val="Ruletext"/>
      </w:pPr>
      <w:proofErr w:type="gramStart"/>
      <w:r>
        <w:rPr>
          <w:b/>
          <w:i/>
        </w:rPr>
        <w:t>general</w:t>
      </w:r>
      <w:proofErr w:type="gramEnd"/>
      <w:r>
        <w:rPr>
          <w:b/>
          <w:i/>
        </w:rPr>
        <w:t xml:space="preserve"> medical services table</w:t>
      </w:r>
      <w:r>
        <w:t xml:space="preserve"> has the same meaning as in subsection 3(1) of the </w:t>
      </w:r>
      <w:r>
        <w:rPr>
          <w:i/>
        </w:rPr>
        <w:t>Health Insurance Act 1973</w:t>
      </w:r>
      <w:r>
        <w:t>.</w:t>
      </w:r>
    </w:p>
    <w:p w:rsidR="007A570B" w:rsidRPr="0050233F" w:rsidRDefault="007A570B" w:rsidP="007A570B">
      <w:pPr>
        <w:pStyle w:val="Ruletext"/>
        <w:rPr>
          <w:i/>
        </w:rPr>
      </w:pPr>
      <w:proofErr w:type="gramStart"/>
      <w:r w:rsidRPr="0050233F">
        <w:rPr>
          <w:b/>
          <w:i/>
        </w:rPr>
        <w:t>implantable</w:t>
      </w:r>
      <w:proofErr w:type="gramEnd"/>
      <w:r w:rsidRPr="0050233F">
        <w:rPr>
          <w:b/>
          <w:i/>
        </w:rPr>
        <w:t xml:space="preserve"> cardiac event recorder</w:t>
      </w:r>
      <w:r w:rsidRPr="0050233F">
        <w:rPr>
          <w:b/>
        </w:rPr>
        <w:t xml:space="preserve"> </w:t>
      </w:r>
      <w:r w:rsidRPr="0050233F">
        <w:t>includes a component of an implantable cardiac event recorder</w:t>
      </w:r>
      <w:r w:rsidRPr="0050233F">
        <w:rPr>
          <w:i/>
        </w:rPr>
        <w:t>.</w:t>
      </w:r>
    </w:p>
    <w:p w:rsidR="007A570B" w:rsidRDefault="007A570B" w:rsidP="007A570B">
      <w:pPr>
        <w:pStyle w:val="Ruletext"/>
      </w:pPr>
      <w:proofErr w:type="gramStart"/>
      <w:r w:rsidRPr="0050233F">
        <w:rPr>
          <w:b/>
          <w:i/>
        </w:rPr>
        <w:lastRenderedPageBreak/>
        <w:t>insulin</w:t>
      </w:r>
      <w:proofErr w:type="gramEnd"/>
      <w:r w:rsidRPr="0050233F">
        <w:rPr>
          <w:b/>
          <w:i/>
        </w:rPr>
        <w:t xml:space="preserve"> infusion pump </w:t>
      </w:r>
      <w:r w:rsidRPr="0050233F">
        <w:t>includes a component of an insulin infusion pump.</w:t>
      </w:r>
    </w:p>
    <w:p w:rsidR="007A570B" w:rsidRPr="0050233F" w:rsidRDefault="007A570B" w:rsidP="007A570B">
      <w:pPr>
        <w:pStyle w:val="Ruletext"/>
        <w:rPr>
          <w:i/>
        </w:rPr>
      </w:pPr>
      <w:proofErr w:type="gramStart"/>
      <w:r>
        <w:rPr>
          <w:b/>
          <w:i/>
        </w:rPr>
        <w:t>listed</w:t>
      </w:r>
      <w:proofErr w:type="gramEnd"/>
      <w:r>
        <w:rPr>
          <w:b/>
          <w:i/>
        </w:rPr>
        <w:t xml:space="preserve"> prosthesis</w:t>
      </w:r>
      <w:r w:rsidRPr="009F10B2">
        <w:t xml:space="preserve"> means a kind of prosthesis listed in the Schedule to these Rules.</w:t>
      </w:r>
    </w:p>
    <w:p w:rsidR="007A570B" w:rsidRPr="00365FA2" w:rsidRDefault="007A570B" w:rsidP="007A570B">
      <w:pPr>
        <w:pStyle w:val="Ruletext"/>
        <w:rPr>
          <w:b/>
          <w:bCs/>
          <w:i/>
          <w:iCs/>
        </w:rPr>
      </w:pPr>
      <w:proofErr w:type="gramStart"/>
      <w:r w:rsidRPr="00365FA2">
        <w:rPr>
          <w:b/>
          <w:bCs/>
          <w:i/>
          <w:iCs/>
        </w:rPr>
        <w:t>listing</w:t>
      </w:r>
      <w:proofErr w:type="gramEnd"/>
      <w:r w:rsidRPr="00365FA2">
        <w:rPr>
          <w:b/>
          <w:bCs/>
          <w:i/>
          <w:iCs/>
        </w:rPr>
        <w:t xml:space="preserve"> application</w:t>
      </w:r>
      <w:r w:rsidRPr="00365FA2">
        <w:rPr>
          <w:bCs/>
          <w:iCs/>
        </w:rPr>
        <w:t xml:space="preserve"> has the same meaning as in subsection 72-10(6) of the Act.</w:t>
      </w:r>
    </w:p>
    <w:p w:rsidR="007A570B" w:rsidRDefault="007A570B" w:rsidP="007A570B">
      <w:pPr>
        <w:pStyle w:val="Ruletext"/>
        <w:rPr>
          <w:b/>
          <w:i/>
        </w:rPr>
      </w:pPr>
      <w:proofErr w:type="gramStart"/>
      <w:r w:rsidRPr="00365FA2">
        <w:rPr>
          <w:b/>
          <w:i/>
        </w:rPr>
        <w:t>listing</w:t>
      </w:r>
      <w:proofErr w:type="gramEnd"/>
      <w:r w:rsidRPr="00365FA2">
        <w:rPr>
          <w:b/>
          <w:i/>
        </w:rPr>
        <w:t xml:space="preserve"> criteria</w:t>
      </w:r>
      <w:r w:rsidRPr="00365FA2">
        <w:rPr>
          <w:i/>
        </w:rPr>
        <w:t xml:space="preserve"> </w:t>
      </w:r>
      <w:r w:rsidRPr="00365FA2">
        <w:t>has the same meaning as in subsection 72-10(6) of the Act</w:t>
      </w:r>
      <w:r w:rsidRPr="00365FA2">
        <w:rPr>
          <w:i/>
        </w:rPr>
        <w:t>.</w:t>
      </w:r>
      <w:r w:rsidRPr="00365FA2" w:rsidDel="000733EC">
        <w:rPr>
          <w:b/>
          <w:i/>
        </w:rPr>
        <w:t xml:space="preserve"> </w:t>
      </w:r>
    </w:p>
    <w:p w:rsidR="007A570B" w:rsidRPr="00026740" w:rsidRDefault="007A570B" w:rsidP="007A570B">
      <w:pPr>
        <w:pStyle w:val="Ruletext"/>
        <w:keepNext/>
      </w:pPr>
      <w:r w:rsidRPr="00026740">
        <w:rPr>
          <w:b/>
          <w:i/>
        </w:rPr>
        <w:t xml:space="preserve">National Law </w:t>
      </w:r>
      <w:r w:rsidRPr="00026740">
        <w:t>means:</w:t>
      </w:r>
    </w:p>
    <w:p w:rsidR="007A570B" w:rsidRPr="00026740" w:rsidRDefault="007A570B" w:rsidP="007A570B">
      <w:pPr>
        <w:pStyle w:val="subruletext"/>
      </w:pPr>
      <w:r>
        <w:t>(a)</w:t>
      </w:r>
      <w:r>
        <w:tab/>
      </w:r>
      <w:r w:rsidRPr="00026740">
        <w:t xml:space="preserve">for a State or Territory other than Western Australia — the Health Practitioner Regulation National Law set out in the Schedule to the </w:t>
      </w:r>
      <w:r w:rsidRPr="00026740">
        <w:rPr>
          <w:i/>
        </w:rPr>
        <w:t xml:space="preserve">Health Practitioner Regulation National Law Act 2009 </w:t>
      </w:r>
      <w:r w:rsidRPr="00026740">
        <w:t>(Qld)</w:t>
      </w:r>
      <w:r w:rsidRPr="00026740">
        <w:rPr>
          <w:i/>
        </w:rPr>
        <w:t xml:space="preserve"> </w:t>
      </w:r>
      <w:r w:rsidRPr="00026740">
        <w:t>as it applies (with or without modification) as law of the State or Territory; or</w:t>
      </w:r>
    </w:p>
    <w:p w:rsidR="007A570B" w:rsidRPr="00026740" w:rsidRDefault="007A570B" w:rsidP="007A570B">
      <w:pPr>
        <w:pStyle w:val="subruletext"/>
      </w:pPr>
      <w:r>
        <w:t>(b)</w:t>
      </w:r>
      <w:r>
        <w:tab/>
      </w:r>
      <w:proofErr w:type="gramStart"/>
      <w:r w:rsidRPr="00026740">
        <w:t>for</w:t>
      </w:r>
      <w:proofErr w:type="gramEnd"/>
      <w:r w:rsidRPr="00026740">
        <w:t xml:space="preserve"> Western Australia — the legislation enacted by the </w:t>
      </w:r>
      <w:r w:rsidRPr="00026740">
        <w:rPr>
          <w:i/>
        </w:rPr>
        <w:t>Health Practitioner Regulation National Law (WA) Act 2010</w:t>
      </w:r>
      <w:r w:rsidRPr="00026740">
        <w:t xml:space="preserve"> that corresponds to the Health Practitioner Regulation National Law.</w:t>
      </w:r>
    </w:p>
    <w:p w:rsidR="007A570B" w:rsidRPr="00A242A6" w:rsidRDefault="007A570B" w:rsidP="007A570B">
      <w:pPr>
        <w:pStyle w:val="Ruletext"/>
      </w:pPr>
      <w:r w:rsidRPr="00A242A6">
        <w:rPr>
          <w:b/>
          <w:bCs/>
          <w:i/>
          <w:iCs/>
        </w:rPr>
        <w:t>no gap prosthesis</w:t>
      </w:r>
      <w:r w:rsidRPr="00A242A6">
        <w:t xml:space="preserve"> means a prosthesis </w:t>
      </w:r>
      <w:r>
        <w:t xml:space="preserve">of a kind </w:t>
      </w:r>
      <w:r w:rsidRPr="00A242A6">
        <w:t xml:space="preserve">listed in the Schedule where an amount is </w:t>
      </w:r>
      <w:r>
        <w:t>set out</w:t>
      </w:r>
      <w:r w:rsidRPr="00A242A6">
        <w:t xml:space="preserve"> for that </w:t>
      </w:r>
      <w:r>
        <w:t xml:space="preserve">kind of </w:t>
      </w:r>
      <w:r w:rsidRPr="00A242A6">
        <w:t xml:space="preserve">prosthesis in the column under the heading 'Minimum Benefit' and no amount is </w:t>
      </w:r>
      <w:r>
        <w:t>set out</w:t>
      </w:r>
      <w:r w:rsidRPr="00A242A6">
        <w:t xml:space="preserve"> in the column under the heading 'Maximum Benefit'.</w:t>
      </w:r>
    </w:p>
    <w:p w:rsidR="007A570B" w:rsidRPr="00A242A6" w:rsidRDefault="007A570B" w:rsidP="007A570B">
      <w:pPr>
        <w:pStyle w:val="Ruletext"/>
      </w:pPr>
      <w:r w:rsidRPr="00A242A6">
        <w:rPr>
          <w:b/>
          <w:bCs/>
          <w:i/>
          <w:iCs/>
        </w:rPr>
        <w:t>private hospital</w:t>
      </w:r>
      <w:r w:rsidRPr="00A242A6">
        <w:t xml:space="preserve"> means a hospital in respect of which there is in force a statement under subsection 121-5(8) of the Act that the hospital is a private hospital.</w:t>
      </w:r>
    </w:p>
    <w:p w:rsidR="007A570B" w:rsidRPr="00365FA2" w:rsidRDefault="007A570B" w:rsidP="007A570B">
      <w:pPr>
        <w:pStyle w:val="Ruletext"/>
        <w:rPr>
          <w:b/>
          <w:bCs/>
          <w:i/>
          <w:iCs/>
        </w:rPr>
      </w:pPr>
      <w:proofErr w:type="gramStart"/>
      <w:r w:rsidRPr="00365FA2">
        <w:rPr>
          <w:b/>
          <w:bCs/>
          <w:i/>
          <w:iCs/>
        </w:rPr>
        <w:t>professional</w:t>
      </w:r>
      <w:proofErr w:type="gramEnd"/>
      <w:r w:rsidRPr="00365FA2">
        <w:rPr>
          <w:b/>
          <w:bCs/>
          <w:i/>
          <w:iCs/>
        </w:rPr>
        <w:t xml:space="preserve"> attendance</w:t>
      </w:r>
      <w:r w:rsidRPr="00365FA2">
        <w:rPr>
          <w:bCs/>
          <w:iCs/>
        </w:rPr>
        <w:t xml:space="preserve"> has the </w:t>
      </w:r>
      <w:r>
        <w:rPr>
          <w:bCs/>
          <w:iCs/>
        </w:rPr>
        <w:t xml:space="preserve">same </w:t>
      </w:r>
      <w:r w:rsidRPr="00365FA2">
        <w:rPr>
          <w:bCs/>
          <w:iCs/>
        </w:rPr>
        <w:t xml:space="preserve">meaning </w:t>
      </w:r>
      <w:r>
        <w:rPr>
          <w:bCs/>
          <w:iCs/>
        </w:rPr>
        <w:t>as</w:t>
      </w:r>
      <w:r w:rsidRPr="00365FA2">
        <w:rPr>
          <w:bCs/>
          <w:iCs/>
        </w:rPr>
        <w:t xml:space="preserve"> in clause 1.</w:t>
      </w:r>
      <w:r>
        <w:rPr>
          <w:bCs/>
          <w:iCs/>
        </w:rPr>
        <w:t>2</w:t>
      </w:r>
      <w:r w:rsidRPr="00365FA2">
        <w:rPr>
          <w:bCs/>
          <w:iCs/>
        </w:rPr>
        <w:t>.</w:t>
      </w:r>
      <w:r>
        <w:rPr>
          <w:bCs/>
          <w:iCs/>
        </w:rPr>
        <w:t>3</w:t>
      </w:r>
      <w:r w:rsidRPr="00365FA2">
        <w:rPr>
          <w:bCs/>
          <w:iCs/>
        </w:rPr>
        <w:t xml:space="preserve"> of the </w:t>
      </w:r>
      <w:r w:rsidRPr="00847E56">
        <w:rPr>
          <w:bCs/>
          <w:iCs/>
        </w:rPr>
        <w:t>general medical services</w:t>
      </w:r>
      <w:r w:rsidRPr="003302F3">
        <w:rPr>
          <w:bCs/>
          <w:i/>
          <w:iCs/>
        </w:rPr>
        <w:t xml:space="preserve"> </w:t>
      </w:r>
      <w:r w:rsidRPr="00847E56">
        <w:rPr>
          <w:bCs/>
          <w:iCs/>
        </w:rPr>
        <w:t>table</w:t>
      </w:r>
      <w:r w:rsidR="00847E56">
        <w:rPr>
          <w:bCs/>
          <w:iCs/>
        </w:rPr>
        <w:t>.</w:t>
      </w:r>
      <w:r>
        <w:rPr>
          <w:bCs/>
          <w:iCs/>
        </w:rPr>
        <w:t xml:space="preserve"> </w:t>
      </w:r>
    </w:p>
    <w:p w:rsidR="007A570B" w:rsidRPr="00A242A6" w:rsidRDefault="007A570B" w:rsidP="007A570B">
      <w:pPr>
        <w:pStyle w:val="Ruletext"/>
      </w:pPr>
      <w:proofErr w:type="gramStart"/>
      <w:r w:rsidRPr="00A242A6">
        <w:rPr>
          <w:b/>
          <w:bCs/>
          <w:i/>
          <w:iCs/>
        </w:rPr>
        <w:t>professional</w:t>
      </w:r>
      <w:proofErr w:type="gramEnd"/>
      <w:r w:rsidRPr="00A242A6">
        <w:rPr>
          <w:b/>
          <w:bCs/>
          <w:i/>
          <w:iCs/>
        </w:rPr>
        <w:t xml:space="preserve"> service </w:t>
      </w:r>
      <w:r w:rsidRPr="00A242A6">
        <w:t xml:space="preserve">has the same meaning as in subsection 3(1) of the </w:t>
      </w:r>
      <w:r w:rsidRPr="00A242A6">
        <w:rPr>
          <w:i/>
          <w:iCs/>
        </w:rPr>
        <w:t>Health Insurance Act 1973</w:t>
      </w:r>
      <w:r w:rsidRPr="00A242A6">
        <w:t>.</w:t>
      </w:r>
    </w:p>
    <w:p w:rsidR="007A570B" w:rsidRPr="00A242A6" w:rsidRDefault="007A570B" w:rsidP="007A570B">
      <w:pPr>
        <w:pStyle w:val="Ruletext"/>
      </w:pPr>
      <w:r w:rsidRPr="00A242A6">
        <w:rPr>
          <w:b/>
          <w:bCs/>
          <w:i/>
          <w:iCs/>
        </w:rPr>
        <w:t>public hospital</w:t>
      </w:r>
      <w:r w:rsidRPr="00A242A6">
        <w:t xml:space="preserve"> means a hospital in respect of which there is in force a statement under subsection 121-5(8) of the Act that the hospital is a public hospital.</w:t>
      </w:r>
    </w:p>
    <w:p w:rsidR="007A570B" w:rsidRPr="004456D8" w:rsidRDefault="007A570B" w:rsidP="007A570B">
      <w:pPr>
        <w:pStyle w:val="Ruletext"/>
      </w:pPr>
      <w:r w:rsidRPr="00A209E7">
        <w:rPr>
          <w:b/>
          <w:bCs/>
          <w:i/>
          <w:iCs/>
        </w:rPr>
        <w:t xml:space="preserve">Schedule </w:t>
      </w:r>
      <w:r w:rsidRPr="00A209E7">
        <w:t>means the Schedule in these Rules.</w:t>
      </w:r>
    </w:p>
    <w:p w:rsidR="007A570B" w:rsidRPr="003302F3" w:rsidRDefault="007A570B" w:rsidP="007A570B">
      <w:pPr>
        <w:pStyle w:val="Notetext"/>
        <w:rPr>
          <w:sz w:val="20"/>
          <w:szCs w:val="20"/>
        </w:rPr>
      </w:pPr>
      <w:r w:rsidRPr="003302F3">
        <w:rPr>
          <w:sz w:val="20"/>
          <w:szCs w:val="20"/>
        </w:rPr>
        <w:t>Note:</w:t>
      </w:r>
      <w:r w:rsidRPr="003302F3">
        <w:rPr>
          <w:sz w:val="20"/>
          <w:szCs w:val="20"/>
        </w:rPr>
        <w:tab/>
        <w:t xml:space="preserve">Terms used in these Rules have the same meaning as in the Act―see section 13 of the </w:t>
      </w:r>
      <w:r w:rsidRPr="003302F3">
        <w:rPr>
          <w:i/>
          <w:iCs/>
          <w:sz w:val="20"/>
          <w:szCs w:val="20"/>
        </w:rPr>
        <w:t>Legislation Act 2003</w:t>
      </w:r>
      <w:r w:rsidRPr="003302F3">
        <w:rPr>
          <w:sz w:val="20"/>
          <w:szCs w:val="20"/>
        </w:rPr>
        <w:t>.  These terms include:</w:t>
      </w:r>
    </w:p>
    <w:p w:rsidR="007A570B" w:rsidRPr="003302F3" w:rsidRDefault="007A570B" w:rsidP="007A570B">
      <w:pPr>
        <w:pStyle w:val="Notetext"/>
        <w:rPr>
          <w:sz w:val="20"/>
          <w:szCs w:val="20"/>
        </w:rPr>
      </w:pPr>
      <w:r w:rsidRPr="003302F3">
        <w:rPr>
          <w:sz w:val="20"/>
          <w:szCs w:val="20"/>
        </w:rPr>
        <w:tab/>
      </w:r>
      <w:proofErr w:type="gramStart"/>
      <w:r w:rsidRPr="003302F3">
        <w:rPr>
          <w:sz w:val="20"/>
          <w:szCs w:val="20"/>
        </w:rPr>
        <w:t>complying</w:t>
      </w:r>
      <w:proofErr w:type="gramEnd"/>
      <w:r w:rsidRPr="003302F3">
        <w:rPr>
          <w:sz w:val="20"/>
          <w:szCs w:val="20"/>
        </w:rPr>
        <w:t xml:space="preserve"> health insurance policy</w:t>
      </w:r>
      <w:r w:rsidRPr="003302F3">
        <w:rPr>
          <w:sz w:val="20"/>
          <w:szCs w:val="20"/>
        </w:rPr>
        <w:br/>
        <w:t>hospital-substitute treatment</w:t>
      </w:r>
      <w:r w:rsidRPr="003302F3">
        <w:rPr>
          <w:sz w:val="20"/>
          <w:szCs w:val="20"/>
        </w:rPr>
        <w:br/>
        <w:t>hospital treatment</w:t>
      </w:r>
      <w:r w:rsidRPr="003302F3">
        <w:rPr>
          <w:sz w:val="20"/>
          <w:szCs w:val="20"/>
        </w:rPr>
        <w:br/>
      </w:r>
      <w:proofErr w:type="spellStart"/>
      <w:r w:rsidRPr="003302F3">
        <w:rPr>
          <w:sz w:val="20"/>
          <w:szCs w:val="20"/>
        </w:rPr>
        <w:t>medicare</w:t>
      </w:r>
      <w:proofErr w:type="spellEnd"/>
      <w:r w:rsidRPr="003302F3">
        <w:rPr>
          <w:sz w:val="20"/>
          <w:szCs w:val="20"/>
        </w:rPr>
        <w:t xml:space="preserve"> benefit</w:t>
      </w:r>
    </w:p>
    <w:p w:rsidR="007A570B" w:rsidRPr="00A242A6" w:rsidRDefault="007A570B" w:rsidP="007A570B">
      <w:pPr>
        <w:pStyle w:val="Notetext"/>
      </w:pPr>
    </w:p>
    <w:p w:rsidR="007A570B" w:rsidRDefault="007A570B" w:rsidP="007A570B">
      <w:pPr>
        <w:pStyle w:val="HealthLevel1"/>
        <w:ind w:left="0"/>
        <w:rPr>
          <w:color w:val="auto"/>
        </w:rPr>
        <w:sectPr w:rsidR="007A570B" w:rsidSect="004A281F">
          <w:headerReference w:type="default" r:id="rId12"/>
          <w:footerReference w:type="default" r:id="rId13"/>
          <w:pgSz w:w="11904" w:h="16834" w:code="9"/>
          <w:pgMar w:top="1440" w:right="1440" w:bottom="1440" w:left="1440" w:header="720" w:footer="967" w:gutter="0"/>
          <w:pgNumType w:start="1"/>
          <w:cols w:space="720"/>
          <w:noEndnote/>
        </w:sectPr>
      </w:pPr>
    </w:p>
    <w:p w:rsidR="007A570B" w:rsidRPr="00A242A6" w:rsidRDefault="007A570B" w:rsidP="007A570B">
      <w:pPr>
        <w:pStyle w:val="Partheading"/>
      </w:pPr>
      <w:bookmarkStart w:id="45" w:name="_Toc283905980"/>
      <w:bookmarkStart w:id="46" w:name="_Toc436728807"/>
      <w:bookmarkStart w:id="47" w:name="_Toc436729470"/>
      <w:bookmarkStart w:id="48" w:name="_Toc443578083"/>
      <w:bookmarkStart w:id="49" w:name="_Toc459015534"/>
      <w:bookmarkStart w:id="50" w:name="_Toc69632344"/>
      <w:bookmarkStart w:id="51" w:name="_Ref71086436"/>
      <w:bookmarkStart w:id="52" w:name="_Ref71623914"/>
      <w:r w:rsidRPr="00A242A6">
        <w:lastRenderedPageBreak/>
        <w:t>Part 2</w:t>
      </w:r>
      <w:r w:rsidRPr="00A242A6">
        <w:tab/>
      </w:r>
      <w:r>
        <w:tab/>
      </w:r>
      <w:r w:rsidRPr="00A242A6">
        <w:t>Benefit requirements</w:t>
      </w:r>
      <w:bookmarkEnd w:id="45"/>
      <w:bookmarkEnd w:id="46"/>
      <w:bookmarkEnd w:id="47"/>
      <w:bookmarkEnd w:id="48"/>
      <w:bookmarkEnd w:id="49"/>
    </w:p>
    <w:p w:rsidR="007A570B" w:rsidRPr="008F108A" w:rsidRDefault="007A570B" w:rsidP="007A570B">
      <w:pPr>
        <w:pStyle w:val="Heading1"/>
        <w:numPr>
          <w:ilvl w:val="0"/>
          <w:numId w:val="1"/>
        </w:numPr>
        <w:autoSpaceDE w:val="0"/>
        <w:autoSpaceDN w:val="0"/>
        <w:spacing w:before="360" w:after="0"/>
      </w:pPr>
      <w:bookmarkStart w:id="53" w:name="_Ref156977337"/>
      <w:bookmarkStart w:id="54" w:name="_Ref156977353"/>
      <w:bookmarkStart w:id="55" w:name="_Toc283905981"/>
      <w:bookmarkStart w:id="56" w:name="_Toc436728808"/>
      <w:bookmarkStart w:id="57" w:name="_Toc436729471"/>
      <w:bookmarkStart w:id="58" w:name="_Toc443577773"/>
      <w:bookmarkStart w:id="59" w:name="_Toc443577946"/>
      <w:bookmarkStart w:id="60" w:name="_Toc459015535"/>
      <w:r w:rsidRPr="008F108A">
        <w:t>Listing of, and benefits for, prostheses</w:t>
      </w:r>
      <w:bookmarkEnd w:id="50"/>
      <w:bookmarkEnd w:id="51"/>
      <w:bookmarkEnd w:id="52"/>
      <w:bookmarkEnd w:id="53"/>
      <w:bookmarkEnd w:id="54"/>
      <w:bookmarkEnd w:id="55"/>
      <w:bookmarkEnd w:id="56"/>
      <w:bookmarkEnd w:id="57"/>
      <w:bookmarkEnd w:id="58"/>
      <w:bookmarkEnd w:id="59"/>
      <w:bookmarkEnd w:id="60"/>
    </w:p>
    <w:p w:rsidR="007A570B" w:rsidRPr="004204AF" w:rsidRDefault="007A570B" w:rsidP="007A570B">
      <w:pPr>
        <w:pStyle w:val="Ruletext"/>
      </w:pPr>
      <w:bookmarkStart w:id="61" w:name="_Ref161765692"/>
      <w:r w:rsidRPr="004204AF">
        <w:t>For item 4 of the table in subsection 72-1(2) of the Act:</w:t>
      </w:r>
      <w:bookmarkEnd w:id="61"/>
    </w:p>
    <w:p w:rsidR="007A570B" w:rsidRDefault="007A570B" w:rsidP="007A570B">
      <w:pPr>
        <w:pStyle w:val="subruletext"/>
        <w:numPr>
          <w:ilvl w:val="0"/>
          <w:numId w:val="3"/>
        </w:numPr>
      </w:pPr>
      <w:bookmarkStart w:id="62" w:name="_Ref161765695"/>
      <w:r w:rsidRPr="00A242A6">
        <w:t xml:space="preserve">the Schedule lists </w:t>
      </w:r>
      <w:r>
        <w:t xml:space="preserve">the kinds of </w:t>
      </w:r>
      <w:r w:rsidRPr="00A242A6">
        <w:t>prostheses</w:t>
      </w:r>
      <w:r>
        <w:t>:</w:t>
      </w:r>
    </w:p>
    <w:p w:rsidR="007A570B" w:rsidRDefault="007A570B" w:rsidP="007A570B">
      <w:pPr>
        <w:pStyle w:val="Ruletext"/>
        <w:numPr>
          <w:ilvl w:val="1"/>
          <w:numId w:val="3"/>
        </w:numPr>
        <w:ind w:left="2127" w:hanging="426"/>
      </w:pPr>
      <w:r>
        <w:t xml:space="preserve">in relation to which </w:t>
      </w:r>
      <w:r w:rsidRPr="00A242A6">
        <w:t xml:space="preserve">the Minister has </w:t>
      </w:r>
      <w:r>
        <w:t>granted an application for listing</w:t>
      </w:r>
      <w:r w:rsidRPr="00A242A6">
        <w:t xml:space="preserve"> under subsection 72-10(5) of the Act</w:t>
      </w:r>
      <w:r>
        <w:t>; or</w:t>
      </w:r>
    </w:p>
    <w:p w:rsidR="007A570B" w:rsidRPr="00A242A6" w:rsidRDefault="007A570B" w:rsidP="007A570B">
      <w:pPr>
        <w:pStyle w:val="Ruletext"/>
        <w:numPr>
          <w:ilvl w:val="1"/>
          <w:numId w:val="3"/>
        </w:numPr>
        <w:ind w:left="2127" w:hanging="426"/>
      </w:pPr>
      <w:r>
        <w:t>which are listed in accordance with</w:t>
      </w:r>
      <w:r w:rsidRPr="00A242A6">
        <w:t xml:space="preserve"> section 12 of the </w:t>
      </w:r>
      <w:r w:rsidRPr="00FC7A6B">
        <w:rPr>
          <w:i/>
        </w:rPr>
        <w:t>Private Health Insurance (Transitional Provisions and Consequential Amendments) Act 2007</w:t>
      </w:r>
      <w:r w:rsidRPr="00A242A6">
        <w:t>; and</w:t>
      </w:r>
      <w:bookmarkEnd w:id="62"/>
    </w:p>
    <w:p w:rsidR="007A570B" w:rsidRPr="003302F3" w:rsidRDefault="007A570B" w:rsidP="007A570B">
      <w:pPr>
        <w:pStyle w:val="Notetext"/>
        <w:ind w:left="2552"/>
        <w:rPr>
          <w:sz w:val="20"/>
          <w:szCs w:val="20"/>
        </w:rPr>
      </w:pPr>
      <w:r w:rsidRPr="003302F3">
        <w:rPr>
          <w:sz w:val="20"/>
          <w:szCs w:val="20"/>
        </w:rPr>
        <w:t>Note:</w:t>
      </w:r>
      <w:r w:rsidRPr="003302F3">
        <w:rPr>
          <w:sz w:val="20"/>
          <w:szCs w:val="20"/>
        </w:rPr>
        <w:tab/>
        <w:t xml:space="preserve">Section 12 of the </w:t>
      </w:r>
      <w:r w:rsidRPr="003302F3">
        <w:rPr>
          <w:i/>
          <w:iCs/>
          <w:sz w:val="20"/>
          <w:szCs w:val="20"/>
        </w:rPr>
        <w:t xml:space="preserve">Private Health Insurance (Transitional Provisions and Consequential Amendments) Act 2007 </w:t>
      </w:r>
      <w:r w:rsidRPr="003302F3">
        <w:rPr>
          <w:sz w:val="20"/>
          <w:szCs w:val="20"/>
        </w:rPr>
        <w:t xml:space="preserve">deals with the listing of a prosthesis that was </w:t>
      </w:r>
      <w:proofErr w:type="gramStart"/>
      <w:r w:rsidRPr="003302F3">
        <w:rPr>
          <w:sz w:val="20"/>
          <w:szCs w:val="20"/>
        </w:rPr>
        <w:t>a no</w:t>
      </w:r>
      <w:proofErr w:type="gramEnd"/>
      <w:r w:rsidRPr="003302F3">
        <w:rPr>
          <w:sz w:val="20"/>
          <w:szCs w:val="20"/>
        </w:rPr>
        <w:t xml:space="preserve"> gap prosthesis or a gap permitted prosthesis for the purposes of the </w:t>
      </w:r>
      <w:r w:rsidRPr="003302F3">
        <w:rPr>
          <w:i/>
          <w:iCs/>
          <w:sz w:val="20"/>
          <w:szCs w:val="20"/>
        </w:rPr>
        <w:t>National Health Act 1953</w:t>
      </w:r>
      <w:r w:rsidRPr="003302F3">
        <w:rPr>
          <w:sz w:val="20"/>
          <w:szCs w:val="20"/>
        </w:rPr>
        <w:t xml:space="preserve"> immediately before the commencement of the Act.</w:t>
      </w:r>
    </w:p>
    <w:p w:rsidR="007A570B" w:rsidRDefault="007A570B" w:rsidP="007A570B">
      <w:pPr>
        <w:pStyle w:val="Ruletext"/>
        <w:ind w:left="1701" w:hanging="850"/>
      </w:pPr>
      <w:bookmarkStart w:id="63" w:name="_Ref161771212"/>
      <w:r>
        <w:t>(</w:t>
      </w:r>
      <w:proofErr w:type="spellStart"/>
      <w:r>
        <w:t>aa</w:t>
      </w:r>
      <w:proofErr w:type="spellEnd"/>
      <w:r>
        <w:t>)</w:t>
      </w:r>
      <w:r>
        <w:tab/>
        <w:t>circumstances in which a listed prosthesis is provided for the purposes of paragraph (d) of item 4 of the table in subsection 72-1(2) are set out in rule 7; and</w:t>
      </w:r>
    </w:p>
    <w:p w:rsidR="007A570B" w:rsidRDefault="007A570B" w:rsidP="007A570B">
      <w:pPr>
        <w:pStyle w:val="Ruletext"/>
        <w:ind w:left="1701" w:hanging="850"/>
      </w:pPr>
      <w:r>
        <w:t>(</w:t>
      </w:r>
      <w:proofErr w:type="spellStart"/>
      <w:proofErr w:type="gramStart"/>
      <w:r>
        <w:t>ab</w:t>
      </w:r>
      <w:proofErr w:type="spellEnd"/>
      <w:proofErr w:type="gramEnd"/>
      <w:r>
        <w:t>)</w:t>
      </w:r>
      <w:r>
        <w:tab/>
        <w:t>conditions that must be satisfied in relation to the provision of a listed prosthesis for the purposes of paragraphs (c) and (d) of item 4 of the table in subsection 72-1(2) are set out in rule 8; and</w:t>
      </w:r>
    </w:p>
    <w:p w:rsidR="007A570B" w:rsidRPr="007F0B58" w:rsidRDefault="007A570B" w:rsidP="007A570B">
      <w:pPr>
        <w:pStyle w:val="Ruletext"/>
        <w:numPr>
          <w:ilvl w:val="0"/>
          <w:numId w:val="3"/>
        </w:numPr>
      </w:pPr>
      <w:r w:rsidRPr="007F0B58">
        <w:t xml:space="preserve">rule </w:t>
      </w:r>
      <w:r>
        <w:t>9</w:t>
      </w:r>
      <w:r w:rsidRPr="007F0B58">
        <w:t xml:space="preserve"> sets out the method for working out the minimum benefit and maximum benefit for hospital treatment, covered under a complying private health insurance policy, that is the provision of a listed prosthesis; and  </w:t>
      </w:r>
    </w:p>
    <w:p w:rsidR="007A570B" w:rsidRDefault="007A570B" w:rsidP="007A570B">
      <w:pPr>
        <w:pStyle w:val="Ruletext"/>
        <w:numPr>
          <w:ilvl w:val="0"/>
          <w:numId w:val="3"/>
        </w:numPr>
      </w:pPr>
      <w:bookmarkStart w:id="64" w:name="_Ref162111595"/>
      <w:bookmarkEnd w:id="63"/>
      <w:proofErr w:type="gramStart"/>
      <w:r>
        <w:t>rule</w:t>
      </w:r>
      <w:proofErr w:type="gramEnd"/>
      <w:r>
        <w:t xml:space="preserve"> 10 sets out the method for working out the minimum benefit and maximum benefit for hospital-substitute treatment, covered under a complying private health insurance policy, that is the provision of a listed prosthesis.</w:t>
      </w:r>
    </w:p>
    <w:p w:rsidR="007A570B" w:rsidRPr="00A242A6" w:rsidRDefault="007A570B" w:rsidP="007A570B">
      <w:pPr>
        <w:pStyle w:val="Heading1"/>
        <w:ind w:left="851" w:hanging="851"/>
      </w:pPr>
      <w:bookmarkStart w:id="65" w:name="_Toc161771539"/>
      <w:bookmarkStart w:id="66" w:name="_Toc161772689"/>
      <w:bookmarkStart w:id="67" w:name="_Toc161774594"/>
      <w:bookmarkStart w:id="68" w:name="_Toc161771540"/>
      <w:bookmarkStart w:id="69" w:name="_Toc161772690"/>
      <w:bookmarkStart w:id="70" w:name="_Toc161774595"/>
      <w:bookmarkStart w:id="71" w:name="_Toc161771542"/>
      <w:bookmarkStart w:id="72" w:name="_Toc161772692"/>
      <w:bookmarkStart w:id="73" w:name="_Toc161774597"/>
      <w:bookmarkStart w:id="74" w:name="_Toc161771543"/>
      <w:bookmarkStart w:id="75" w:name="_Toc161772693"/>
      <w:bookmarkStart w:id="76" w:name="_Toc161774598"/>
      <w:bookmarkStart w:id="77" w:name="_Toc161771544"/>
      <w:bookmarkStart w:id="78" w:name="_Toc161772694"/>
      <w:bookmarkStart w:id="79" w:name="_Toc161774599"/>
      <w:bookmarkStart w:id="80" w:name="_Toc161771545"/>
      <w:bookmarkStart w:id="81" w:name="_Toc161772695"/>
      <w:bookmarkStart w:id="82" w:name="_Toc161774600"/>
      <w:bookmarkStart w:id="83" w:name="_Toc156950365"/>
      <w:bookmarkStart w:id="84" w:name="_Toc156950367"/>
      <w:bookmarkStart w:id="85" w:name="_Toc156950368"/>
      <w:bookmarkStart w:id="86" w:name="_Toc156950372"/>
      <w:bookmarkStart w:id="87" w:name="_Toc156950374"/>
      <w:bookmarkStart w:id="88" w:name="_Toc156950375"/>
      <w:bookmarkStart w:id="89" w:name="_Toc156950376"/>
      <w:bookmarkStart w:id="90" w:name="_Toc156950377"/>
      <w:bookmarkStart w:id="91" w:name="_Toc283905982"/>
      <w:bookmarkStart w:id="92" w:name="_Toc436728809"/>
      <w:bookmarkStart w:id="93" w:name="_Toc436729472"/>
      <w:bookmarkStart w:id="94" w:name="_Toc443577774"/>
      <w:bookmarkStart w:id="95" w:name="_Toc443577947"/>
      <w:bookmarkStart w:id="96" w:name="_Toc459015536"/>
      <w:bookmarkStart w:id="97" w:name="_Ref16176560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7.</w:t>
      </w:r>
      <w:r>
        <w:tab/>
        <w:t xml:space="preserve">Circumstances in which a prosthesis is provided other than circumstances in which a </w:t>
      </w:r>
      <w:proofErr w:type="spellStart"/>
      <w:r>
        <w:t>medicare</w:t>
      </w:r>
      <w:proofErr w:type="spellEnd"/>
      <w:r>
        <w:t xml:space="preserve"> benefit is payable</w:t>
      </w:r>
      <w:bookmarkEnd w:id="91"/>
      <w:bookmarkEnd w:id="92"/>
      <w:bookmarkEnd w:id="93"/>
      <w:bookmarkEnd w:id="94"/>
      <w:bookmarkEnd w:id="95"/>
      <w:bookmarkEnd w:id="96"/>
    </w:p>
    <w:p w:rsidR="007A570B" w:rsidRDefault="007A570B" w:rsidP="007A570B">
      <w:pPr>
        <w:pStyle w:val="Ruletext"/>
      </w:pPr>
      <w:r>
        <w:t xml:space="preserve">For </w:t>
      </w:r>
      <w:r w:rsidRPr="003017DE">
        <w:t>the pu</w:t>
      </w:r>
      <w:r>
        <w:t>rposes of paragraph (d) of item 4 of the table in subsection 72-1(2) of the Act, the following circumstances are set out:</w:t>
      </w:r>
    </w:p>
    <w:p w:rsidR="007A570B" w:rsidRDefault="007A570B" w:rsidP="007A570B">
      <w:pPr>
        <w:pStyle w:val="subruletext"/>
      </w:pPr>
      <w:r>
        <w:t>(a)</w:t>
      </w:r>
      <w:r>
        <w:tab/>
      </w:r>
      <w:proofErr w:type="gramStart"/>
      <w:r>
        <w:t>the</w:t>
      </w:r>
      <w:proofErr w:type="gramEnd"/>
      <w:r>
        <w:t xml:space="preserve"> provision of a listed prosthesis which is associated with podiatric treatment by an accredited podiatrist.</w:t>
      </w:r>
    </w:p>
    <w:p w:rsidR="007A570B" w:rsidRPr="003302F3" w:rsidRDefault="007A570B" w:rsidP="007A570B">
      <w:pPr>
        <w:pStyle w:val="Notetext"/>
        <w:rPr>
          <w:sz w:val="20"/>
          <w:szCs w:val="20"/>
        </w:rPr>
      </w:pPr>
      <w:r w:rsidRPr="003302F3">
        <w:rPr>
          <w:sz w:val="20"/>
          <w:szCs w:val="20"/>
        </w:rPr>
        <w:t>Note:</w:t>
      </w:r>
      <w:r w:rsidRPr="003302F3">
        <w:rPr>
          <w:sz w:val="20"/>
          <w:szCs w:val="20"/>
        </w:rPr>
        <w:tab/>
        <w:t xml:space="preserve">Paragraph (c) of Item 4 of subsection 72-1(2) deals with the provision of a listed prosthesis in circumstances in which a </w:t>
      </w:r>
      <w:proofErr w:type="spellStart"/>
      <w:r w:rsidRPr="003302F3">
        <w:rPr>
          <w:sz w:val="20"/>
          <w:szCs w:val="20"/>
        </w:rPr>
        <w:t>medicare</w:t>
      </w:r>
      <w:proofErr w:type="spellEnd"/>
      <w:r w:rsidRPr="003302F3">
        <w:rPr>
          <w:sz w:val="20"/>
          <w:szCs w:val="20"/>
        </w:rPr>
        <w:t xml:space="preserve"> benefit is payable.</w:t>
      </w:r>
    </w:p>
    <w:p w:rsidR="007A570B" w:rsidRPr="00A242A6" w:rsidRDefault="007A570B" w:rsidP="007A570B">
      <w:pPr>
        <w:pStyle w:val="Heading1"/>
        <w:ind w:left="851" w:hanging="851"/>
      </w:pPr>
      <w:bookmarkStart w:id="98" w:name="_Toc283905983"/>
      <w:bookmarkStart w:id="99" w:name="_Toc436728810"/>
      <w:bookmarkStart w:id="100" w:name="_Toc436729473"/>
      <w:bookmarkStart w:id="101" w:name="_Toc443577775"/>
      <w:bookmarkStart w:id="102" w:name="_Toc443577948"/>
      <w:bookmarkStart w:id="103" w:name="_Toc459015537"/>
      <w:r>
        <w:t>8.</w:t>
      </w:r>
      <w:r>
        <w:tab/>
        <w:t>Conditions in relation to the provision of listed prostheses</w:t>
      </w:r>
      <w:bookmarkEnd w:id="98"/>
      <w:bookmarkEnd w:id="99"/>
      <w:bookmarkEnd w:id="100"/>
      <w:bookmarkEnd w:id="101"/>
      <w:bookmarkEnd w:id="102"/>
      <w:bookmarkEnd w:id="103"/>
      <w:r>
        <w:t xml:space="preserve"> </w:t>
      </w:r>
    </w:p>
    <w:p w:rsidR="007A570B" w:rsidRDefault="007A570B" w:rsidP="007A570B">
      <w:pPr>
        <w:pStyle w:val="Ruletext"/>
      </w:pPr>
      <w:r>
        <w:t>F</w:t>
      </w:r>
      <w:r w:rsidRPr="00A034E5">
        <w:t xml:space="preserve">or </w:t>
      </w:r>
      <w:r>
        <w:t xml:space="preserve">the </w:t>
      </w:r>
      <w:r w:rsidRPr="00A034E5">
        <w:t xml:space="preserve">purposes of </w:t>
      </w:r>
      <w:r w:rsidRPr="003017DE">
        <w:t>paragraphs</w:t>
      </w:r>
      <w:r w:rsidRPr="00A034E5">
        <w:t xml:space="preserve"> (c) </w:t>
      </w:r>
      <w:r>
        <w:t xml:space="preserve">and (d) </w:t>
      </w:r>
      <w:r w:rsidRPr="00A034E5">
        <w:t xml:space="preserve">of </w:t>
      </w:r>
      <w:r>
        <w:t>i</w:t>
      </w:r>
      <w:r w:rsidRPr="00A034E5">
        <w:t>tem 4</w:t>
      </w:r>
      <w:r>
        <w:t xml:space="preserve"> of the table in subsection </w:t>
      </w:r>
      <w:r>
        <w:br/>
        <w:t>72-1(2) of the Act, conditions that must be satisfied in relation to the provision of a listed prosthesis in the circumstances covered by paragraph (c) or (d) of that item, as the case may be, are:</w:t>
      </w:r>
    </w:p>
    <w:p w:rsidR="007A570B" w:rsidRDefault="007A570B" w:rsidP="007A570B">
      <w:pPr>
        <w:pStyle w:val="subruletext"/>
      </w:pPr>
      <w:r>
        <w:t>(</w:t>
      </w:r>
      <w:proofErr w:type="gramStart"/>
      <w:r>
        <w:t>a</w:t>
      </w:r>
      <w:proofErr w:type="gramEnd"/>
      <w:r>
        <w:t>)</w:t>
      </w:r>
      <w:r>
        <w:tab/>
        <w:t>in relation to any kind of prosthesis where there is a</w:t>
      </w:r>
      <w:r w:rsidRPr="00A034E5">
        <w:t xml:space="preserve"> statement of a requirement under the heading </w:t>
      </w:r>
      <w:r>
        <w:t>'</w:t>
      </w:r>
      <w:r w:rsidRPr="00A034E5">
        <w:t>Condition</w:t>
      </w:r>
      <w:r>
        <w:t>'</w:t>
      </w:r>
      <w:r w:rsidRPr="00A034E5">
        <w:t xml:space="preserve"> in the Schedule under the listing </w:t>
      </w:r>
      <w:r>
        <w:t>for that</w:t>
      </w:r>
      <w:r w:rsidRPr="00A034E5">
        <w:t xml:space="preserve"> </w:t>
      </w:r>
      <w:r>
        <w:t xml:space="preserve">kind of </w:t>
      </w:r>
      <w:r w:rsidRPr="00A034E5">
        <w:t>prosthesi</w:t>
      </w:r>
      <w:r>
        <w:t>s, that requirement; and</w:t>
      </w:r>
    </w:p>
    <w:p w:rsidR="007A570B" w:rsidRDefault="007A570B" w:rsidP="007A570B">
      <w:pPr>
        <w:pStyle w:val="subruletext"/>
      </w:pPr>
      <w:r>
        <w:lastRenderedPageBreak/>
        <w:t>(b)</w:t>
      </w:r>
      <w:r>
        <w:tab/>
      </w:r>
      <w:proofErr w:type="gramStart"/>
      <w:r>
        <w:t>in</w:t>
      </w:r>
      <w:proofErr w:type="gramEnd"/>
      <w:r>
        <w:t xml:space="preserve"> relation to</w:t>
      </w:r>
      <w:r w:rsidRPr="00365FA2">
        <w:t xml:space="preserve"> a </w:t>
      </w:r>
      <w:r>
        <w:t xml:space="preserve">listed </w:t>
      </w:r>
      <w:r w:rsidRPr="00365FA2">
        <w:t>prosthesis that is an insulin infusion pump</w:t>
      </w:r>
      <w:r>
        <w:t>, also:</w:t>
      </w:r>
    </w:p>
    <w:p w:rsidR="007A570B" w:rsidRPr="00AA3C23" w:rsidRDefault="007A570B" w:rsidP="007A570B">
      <w:pPr>
        <w:pStyle w:val="subruletext"/>
        <w:ind w:left="2007"/>
      </w:pPr>
      <w:r>
        <w:t>(</w:t>
      </w:r>
      <w:proofErr w:type="spellStart"/>
      <w:r>
        <w:t>i</w:t>
      </w:r>
      <w:proofErr w:type="spellEnd"/>
      <w:r>
        <w:t>)</w:t>
      </w:r>
      <w:r>
        <w:tab/>
      </w:r>
      <w:proofErr w:type="gramStart"/>
      <w:r w:rsidRPr="00AA3C23">
        <w:t>the</w:t>
      </w:r>
      <w:proofErr w:type="gramEnd"/>
      <w:r w:rsidRPr="00AA3C23">
        <w:t xml:space="preserve"> </w:t>
      </w:r>
      <w:r>
        <w:t xml:space="preserve">professional service associated with the provision of the </w:t>
      </w:r>
      <w:r w:rsidRPr="00AA3C23">
        <w:t xml:space="preserve">insulin infusion pump </w:t>
      </w:r>
      <w:r>
        <w:t>must be</w:t>
      </w:r>
      <w:r w:rsidRPr="00AA3C23">
        <w:t xml:space="preserve"> </w:t>
      </w:r>
      <w:r>
        <w:t>a professional attendance</w:t>
      </w:r>
      <w:r w:rsidRPr="00AA3C23">
        <w:t xml:space="preserve"> by a consultant physician in the practice of his or her specialty; and</w:t>
      </w:r>
    </w:p>
    <w:p w:rsidR="007A570B" w:rsidRPr="00AA3C23" w:rsidRDefault="007A570B" w:rsidP="007A570B">
      <w:pPr>
        <w:pStyle w:val="subruletext"/>
        <w:ind w:left="2007"/>
      </w:pPr>
      <w:r>
        <w:t>(ii)</w:t>
      </w:r>
      <w:r>
        <w:tab/>
      </w:r>
      <w:proofErr w:type="gramStart"/>
      <w:r w:rsidRPr="00AA3C23">
        <w:t>the</w:t>
      </w:r>
      <w:proofErr w:type="gramEnd"/>
      <w:r w:rsidRPr="00AA3C23">
        <w:t xml:space="preserve"> professional service </w:t>
      </w:r>
      <w:r>
        <w:t>must be</w:t>
      </w:r>
      <w:r w:rsidRPr="00AA3C23">
        <w:t xml:space="preserve"> provided as a certified Type C procedure or certified overnight Type C procedure; and</w:t>
      </w:r>
    </w:p>
    <w:p w:rsidR="007A570B" w:rsidRPr="00AA3C23" w:rsidRDefault="007A570B" w:rsidP="007A570B">
      <w:pPr>
        <w:pStyle w:val="subruletext"/>
        <w:ind w:left="2007"/>
      </w:pPr>
      <w:r>
        <w:t>(iii)</w:t>
      </w:r>
      <w:r>
        <w:tab/>
      </w:r>
      <w:proofErr w:type="gramStart"/>
      <w:r w:rsidRPr="00AA3C23">
        <w:t>the</w:t>
      </w:r>
      <w:proofErr w:type="gramEnd"/>
      <w:r w:rsidRPr="00AA3C23">
        <w:t xml:space="preserve"> insulin infusion pump </w:t>
      </w:r>
      <w:r>
        <w:t>must be</w:t>
      </w:r>
      <w:r w:rsidRPr="00AA3C23">
        <w:t xml:space="preserve"> provided for the p</w:t>
      </w:r>
      <w:r>
        <w:t>urpose of administering insulin.</w:t>
      </w:r>
    </w:p>
    <w:p w:rsidR="007A570B" w:rsidRPr="003302F3" w:rsidRDefault="007A570B" w:rsidP="007A570B">
      <w:pPr>
        <w:pStyle w:val="Notetext"/>
        <w:rPr>
          <w:sz w:val="20"/>
          <w:szCs w:val="20"/>
        </w:rPr>
      </w:pPr>
      <w:r w:rsidRPr="003302F3">
        <w:rPr>
          <w:sz w:val="20"/>
          <w:szCs w:val="20"/>
        </w:rPr>
        <w:t>Note:</w:t>
      </w:r>
      <w:r w:rsidRPr="003302F3">
        <w:rPr>
          <w:sz w:val="20"/>
          <w:szCs w:val="20"/>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rsidR="007A570B" w:rsidRPr="004204AF" w:rsidRDefault="007A570B" w:rsidP="007A570B">
      <w:pPr>
        <w:pStyle w:val="Heading1"/>
        <w:numPr>
          <w:ilvl w:val="0"/>
          <w:numId w:val="7"/>
        </w:numPr>
        <w:autoSpaceDE w:val="0"/>
        <w:autoSpaceDN w:val="0"/>
        <w:spacing w:before="360" w:after="0"/>
      </w:pPr>
      <w:bookmarkStart w:id="104" w:name="_Toc283905984"/>
      <w:bookmarkStart w:id="105" w:name="_Toc436728811"/>
      <w:bookmarkStart w:id="106" w:name="_Toc436729474"/>
      <w:bookmarkStart w:id="107" w:name="_Toc443577776"/>
      <w:bookmarkStart w:id="108" w:name="_Toc443577949"/>
      <w:bookmarkStart w:id="109" w:name="_Toc459015538"/>
      <w:r w:rsidRPr="004204AF">
        <w:t>Benefit</w:t>
      </w:r>
      <w:bookmarkEnd w:id="97"/>
      <w:r w:rsidRPr="004204AF">
        <w:t>s for prostheses provided as part of hospital treatment</w:t>
      </w:r>
      <w:bookmarkEnd w:id="104"/>
      <w:bookmarkEnd w:id="105"/>
      <w:bookmarkEnd w:id="106"/>
      <w:bookmarkEnd w:id="107"/>
      <w:bookmarkEnd w:id="108"/>
      <w:bookmarkEnd w:id="109"/>
    </w:p>
    <w:p w:rsidR="007A570B" w:rsidRPr="00A242A6" w:rsidRDefault="007A570B" w:rsidP="007A570B">
      <w:pPr>
        <w:pStyle w:val="Numberedruletext"/>
      </w:pPr>
      <w:r>
        <w:t>(1)</w:t>
      </w:r>
      <w:r>
        <w:tab/>
      </w:r>
      <w:r w:rsidRPr="00A242A6">
        <w:t xml:space="preserve">For a no gap prosthesis provided as part of an episode of hospital treatment </w:t>
      </w:r>
      <w:r>
        <w:t>in</w:t>
      </w:r>
      <w:r w:rsidRPr="00A242A6">
        <w:t xml:space="preserve"> a private hospital, the minimum benefit and the maximum benefit are each the amount for that prosthesis listed in the column in the Schedule under the heading ‘Minimum Benefit’.</w:t>
      </w:r>
    </w:p>
    <w:p w:rsidR="007A570B" w:rsidRPr="00A242A6" w:rsidRDefault="007A570B" w:rsidP="007A570B">
      <w:pPr>
        <w:pStyle w:val="Numberedruletext"/>
      </w:pPr>
      <w:r>
        <w:t>(2)</w:t>
      </w:r>
      <w:r>
        <w:tab/>
      </w:r>
      <w:r w:rsidRPr="00A242A6">
        <w:t xml:space="preserve">For a gap permitted prosthesis provided as part of an episode of hospital treatment </w:t>
      </w:r>
      <w:r>
        <w:t>in</w:t>
      </w:r>
      <w:r w:rsidRPr="00A242A6">
        <w:t xml:space="preserve"> a private hospital:</w:t>
      </w:r>
    </w:p>
    <w:p w:rsidR="007A570B" w:rsidRPr="00A242A6" w:rsidRDefault="007A570B" w:rsidP="007A570B">
      <w:pPr>
        <w:pStyle w:val="Healthnumlevel2"/>
        <w:numPr>
          <w:ilvl w:val="2"/>
          <w:numId w:val="2"/>
        </w:numPr>
        <w:tabs>
          <w:tab w:val="clear" w:pos="1821"/>
          <w:tab w:val="num" w:pos="3000"/>
          <w:tab w:val="num" w:pos="4243"/>
        </w:tabs>
        <w:ind w:left="1418" w:right="1272" w:hanging="567"/>
      </w:pPr>
      <w:r w:rsidRPr="00A242A6">
        <w:t>the minimum benefit is the amount for that prosthesis in the column in the Schedule under the heading ‘Minimum Benefit’; and</w:t>
      </w:r>
    </w:p>
    <w:p w:rsidR="007A570B" w:rsidRPr="00A242A6" w:rsidRDefault="007A570B" w:rsidP="007A570B">
      <w:pPr>
        <w:pStyle w:val="Healthnumlevel2"/>
        <w:numPr>
          <w:ilvl w:val="2"/>
          <w:numId w:val="1"/>
        </w:numPr>
        <w:tabs>
          <w:tab w:val="clear" w:pos="1821"/>
          <w:tab w:val="num" w:pos="3000"/>
          <w:tab w:val="num" w:pos="4243"/>
        </w:tabs>
        <w:ind w:left="1418" w:right="1272" w:hanging="567"/>
        <w:rPr>
          <w:color w:val="auto"/>
        </w:rPr>
      </w:pPr>
      <w:proofErr w:type="gramStart"/>
      <w:r w:rsidRPr="00A242A6">
        <w:rPr>
          <w:color w:val="auto"/>
        </w:rPr>
        <w:t>the</w:t>
      </w:r>
      <w:proofErr w:type="gramEnd"/>
      <w:r w:rsidRPr="00A242A6">
        <w:rPr>
          <w:color w:val="auto"/>
        </w:rPr>
        <w:t xml:space="preserve"> maximum benefit is the amount for that prosthesis in the column in the Schedule under the heading ‘Maximum Benefit’.</w:t>
      </w:r>
    </w:p>
    <w:p w:rsidR="007A570B" w:rsidRPr="00A242A6" w:rsidRDefault="007A570B" w:rsidP="007A570B">
      <w:pPr>
        <w:pStyle w:val="Numberedruletext"/>
      </w:pPr>
      <w:r>
        <w:t>(3)</w:t>
      </w:r>
      <w:r>
        <w:tab/>
      </w:r>
      <w:r w:rsidRPr="00A242A6">
        <w:t xml:space="preserve">For </w:t>
      </w:r>
      <w:proofErr w:type="gramStart"/>
      <w:r w:rsidRPr="00A242A6">
        <w:t>a no</w:t>
      </w:r>
      <w:proofErr w:type="gramEnd"/>
      <w:r w:rsidRPr="00A242A6">
        <w:t xml:space="preserve"> gap prosthesis provided as part of an episode of hospital treatment </w:t>
      </w:r>
      <w:r>
        <w:t>in</w:t>
      </w:r>
      <w:r w:rsidRPr="00A242A6">
        <w:t xml:space="preserve"> a public hospital:</w:t>
      </w:r>
    </w:p>
    <w:p w:rsidR="007A570B" w:rsidRPr="00A242A6" w:rsidRDefault="007A570B" w:rsidP="007A570B">
      <w:pPr>
        <w:pStyle w:val="Healthnumlevel2"/>
        <w:numPr>
          <w:ilvl w:val="2"/>
          <w:numId w:val="4"/>
        </w:numPr>
        <w:tabs>
          <w:tab w:val="clear" w:pos="1821"/>
          <w:tab w:val="num" w:pos="3000"/>
          <w:tab w:val="num" w:pos="4243"/>
        </w:tabs>
        <w:ind w:left="1418" w:right="1272" w:hanging="567"/>
      </w:pPr>
      <w:bookmarkStart w:id="110" w:name="_Ref161772710"/>
      <w:r w:rsidRPr="00A242A6">
        <w:t>the minimum benefit is the lesser of the following amounts:</w:t>
      </w:r>
      <w:bookmarkEnd w:id="110"/>
    </w:p>
    <w:p w:rsidR="007A570B" w:rsidRPr="00A242A6" w:rsidRDefault="007A570B" w:rsidP="007A570B">
      <w:pPr>
        <w:pStyle w:val="HealthnumLevel3"/>
        <w:numPr>
          <w:ilvl w:val="3"/>
          <w:numId w:val="1"/>
        </w:numPr>
        <w:tabs>
          <w:tab w:val="clear" w:pos="2671"/>
        </w:tabs>
        <w:ind w:left="1985" w:hanging="567"/>
      </w:pPr>
      <w:r w:rsidRPr="00A242A6">
        <w:t>the amount for that prosthesis listed in the column under the heading ‘Minimum Benefit’ in the Schedule; or</w:t>
      </w:r>
    </w:p>
    <w:p w:rsidR="007A570B" w:rsidRPr="00A242A6" w:rsidRDefault="007A570B" w:rsidP="007A570B">
      <w:pPr>
        <w:pStyle w:val="HealthnumLevel3"/>
        <w:numPr>
          <w:ilvl w:val="3"/>
          <w:numId w:val="1"/>
        </w:numPr>
        <w:tabs>
          <w:tab w:val="clear" w:pos="2671"/>
        </w:tabs>
        <w:ind w:left="1985" w:hanging="567"/>
      </w:pPr>
      <w:r w:rsidRPr="00A242A6">
        <w:t>the amount of the insured person’s liability to the public hospital for that prosthesis; and</w:t>
      </w:r>
    </w:p>
    <w:p w:rsidR="007A570B" w:rsidRPr="00A242A6" w:rsidRDefault="007A570B" w:rsidP="007A570B">
      <w:pPr>
        <w:pStyle w:val="Healthnumlevel2"/>
        <w:numPr>
          <w:ilvl w:val="2"/>
          <w:numId w:val="4"/>
        </w:numPr>
        <w:tabs>
          <w:tab w:val="clear" w:pos="1821"/>
          <w:tab w:val="num" w:pos="3000"/>
          <w:tab w:val="num" w:pos="4243"/>
        </w:tabs>
        <w:ind w:left="1418" w:right="1272" w:hanging="567"/>
      </w:pPr>
      <w:proofErr w:type="gramStart"/>
      <w:r w:rsidRPr="00A242A6">
        <w:t>the</w:t>
      </w:r>
      <w:proofErr w:type="gramEnd"/>
      <w:r w:rsidRPr="00A242A6">
        <w:t xml:space="preserve"> maximum benefit is the amount for that prosthesis listed in the column under the heading 'Minimum Benefit'</w:t>
      </w:r>
      <w:r>
        <w:t xml:space="preserve"> in the Schedule</w:t>
      </w:r>
      <w:r w:rsidRPr="00A242A6">
        <w:t>.</w:t>
      </w:r>
    </w:p>
    <w:p w:rsidR="007A570B" w:rsidRPr="00A242A6" w:rsidRDefault="007A570B" w:rsidP="007A570B">
      <w:pPr>
        <w:pStyle w:val="Numberedruletext"/>
      </w:pPr>
      <w:r>
        <w:t>(4)</w:t>
      </w:r>
      <w:r>
        <w:tab/>
      </w:r>
      <w:r w:rsidRPr="00A242A6">
        <w:t xml:space="preserve">For a gap permitted prosthesis provided as part of an episode of hospital treatment </w:t>
      </w:r>
      <w:r>
        <w:t>in</w:t>
      </w:r>
      <w:r w:rsidRPr="00A242A6">
        <w:t xml:space="preserve"> a public hospital:</w:t>
      </w:r>
    </w:p>
    <w:p w:rsidR="007A570B" w:rsidRPr="00A242A6" w:rsidRDefault="007A570B" w:rsidP="007A570B">
      <w:pPr>
        <w:pStyle w:val="Healthnumlevel2"/>
        <w:numPr>
          <w:ilvl w:val="2"/>
          <w:numId w:val="5"/>
        </w:numPr>
        <w:tabs>
          <w:tab w:val="clear" w:pos="1821"/>
          <w:tab w:val="num" w:pos="3000"/>
          <w:tab w:val="num" w:pos="4243"/>
        </w:tabs>
        <w:ind w:right="1272"/>
      </w:pPr>
      <w:r w:rsidRPr="00A242A6">
        <w:t>the minimum benefit is the lesser of the following amounts:</w:t>
      </w:r>
    </w:p>
    <w:p w:rsidR="007A570B" w:rsidRPr="00A242A6" w:rsidRDefault="007A570B" w:rsidP="007A570B">
      <w:pPr>
        <w:pStyle w:val="HealthnumLevel3"/>
        <w:numPr>
          <w:ilvl w:val="3"/>
          <w:numId w:val="1"/>
        </w:numPr>
        <w:tabs>
          <w:tab w:val="clear" w:pos="2671"/>
        </w:tabs>
        <w:ind w:left="1985" w:hanging="567"/>
      </w:pPr>
      <w:r w:rsidRPr="00A242A6">
        <w:t>the amount for that prosthesis listed in the column under the heading ‘Minimum Benefit’ in the Schedule; or</w:t>
      </w:r>
    </w:p>
    <w:p w:rsidR="007A570B" w:rsidRPr="00A242A6" w:rsidRDefault="007A570B" w:rsidP="007A570B">
      <w:pPr>
        <w:pStyle w:val="HealthnumLevel3"/>
        <w:numPr>
          <w:ilvl w:val="3"/>
          <w:numId w:val="1"/>
        </w:numPr>
        <w:tabs>
          <w:tab w:val="clear" w:pos="2671"/>
        </w:tabs>
        <w:ind w:left="1985" w:hanging="567"/>
      </w:pPr>
      <w:r w:rsidRPr="00A242A6">
        <w:t>the amount of the insured person’s liability to the public hospital for that prosthesis; and</w:t>
      </w:r>
    </w:p>
    <w:p w:rsidR="007A570B" w:rsidRDefault="007A570B" w:rsidP="007A570B">
      <w:pPr>
        <w:pStyle w:val="Healthnumlevel2"/>
        <w:numPr>
          <w:ilvl w:val="2"/>
          <w:numId w:val="5"/>
        </w:numPr>
        <w:tabs>
          <w:tab w:val="clear" w:pos="1821"/>
          <w:tab w:val="num" w:pos="3000"/>
          <w:tab w:val="num" w:pos="4243"/>
        </w:tabs>
        <w:ind w:right="1272"/>
      </w:pPr>
      <w:bookmarkStart w:id="111" w:name="_Ref161772534"/>
      <w:proofErr w:type="gramStart"/>
      <w:r w:rsidRPr="00A242A6">
        <w:t>the</w:t>
      </w:r>
      <w:proofErr w:type="gramEnd"/>
      <w:r w:rsidRPr="00A242A6">
        <w:t xml:space="preserve"> maximum benefit is the amount for that prosthesis listed in the column under the heading ‘Maximum Benefit’ in the Schedule.</w:t>
      </w:r>
      <w:bookmarkEnd w:id="111"/>
    </w:p>
    <w:p w:rsidR="007A570B" w:rsidRPr="003302F3" w:rsidRDefault="007A570B" w:rsidP="007A570B">
      <w:pPr>
        <w:pStyle w:val="Notetext"/>
        <w:rPr>
          <w:sz w:val="20"/>
          <w:szCs w:val="20"/>
        </w:rPr>
      </w:pPr>
      <w:r w:rsidRPr="003302F3">
        <w:rPr>
          <w:sz w:val="20"/>
          <w:szCs w:val="20"/>
        </w:rPr>
        <w:lastRenderedPageBreak/>
        <w:t>Note:</w:t>
      </w:r>
      <w:r w:rsidRPr="003302F3">
        <w:rPr>
          <w:sz w:val="20"/>
          <w:szCs w:val="20"/>
        </w:rPr>
        <w:tab/>
        <w:t>Paragraphs (d) and (e) of subsection 72-10(5) of the Act deal with the fixing of minimum and maximum benefits when the Minister is making or varying the Private Health Insurance (Prostheses) Rules.</w:t>
      </w:r>
    </w:p>
    <w:p w:rsidR="007A570B" w:rsidRPr="00A242A6" w:rsidRDefault="007A570B" w:rsidP="007A570B">
      <w:pPr>
        <w:pStyle w:val="Heading1"/>
        <w:numPr>
          <w:ilvl w:val="0"/>
          <w:numId w:val="1"/>
        </w:numPr>
        <w:autoSpaceDE w:val="0"/>
        <w:autoSpaceDN w:val="0"/>
        <w:spacing w:before="360" w:after="0"/>
      </w:pPr>
      <w:bookmarkStart w:id="112" w:name="_Ref162111682"/>
      <w:bookmarkStart w:id="113" w:name="_Toc283905985"/>
      <w:bookmarkStart w:id="114" w:name="_Toc436728812"/>
      <w:bookmarkStart w:id="115" w:name="_Toc436729475"/>
      <w:bookmarkStart w:id="116" w:name="_Toc443577777"/>
      <w:bookmarkStart w:id="117" w:name="_Toc443577950"/>
      <w:bookmarkStart w:id="118" w:name="_Toc459015539"/>
      <w:r w:rsidRPr="00A242A6">
        <w:t>Benefits for prostheses provided as part of hospital-substitute treatment</w:t>
      </w:r>
      <w:bookmarkEnd w:id="112"/>
      <w:bookmarkEnd w:id="113"/>
      <w:bookmarkEnd w:id="114"/>
      <w:bookmarkEnd w:id="115"/>
      <w:bookmarkEnd w:id="116"/>
      <w:bookmarkEnd w:id="117"/>
      <w:bookmarkEnd w:id="118"/>
    </w:p>
    <w:p w:rsidR="007A570B" w:rsidRPr="00A242A6" w:rsidRDefault="007A570B" w:rsidP="007A570B">
      <w:pPr>
        <w:pStyle w:val="Numberedruletext"/>
      </w:pPr>
      <w:r>
        <w:t>(1)</w:t>
      </w:r>
      <w:r>
        <w:tab/>
      </w:r>
      <w:r w:rsidRPr="00A242A6">
        <w:t>For a no gap prosthesis provided as part of an episode of hospital-substitute treatment the minimum benefit and the maximum benefit are each the amount for that prosthesis listed in the column in the Schedule under the heading ‘Minimum Benefit’.</w:t>
      </w:r>
    </w:p>
    <w:p w:rsidR="007A570B" w:rsidRPr="00A242A6" w:rsidRDefault="007A570B" w:rsidP="007A570B">
      <w:pPr>
        <w:pStyle w:val="Numberedruletext"/>
      </w:pPr>
      <w:r>
        <w:t>(2)</w:t>
      </w:r>
      <w:r>
        <w:tab/>
      </w:r>
      <w:r w:rsidRPr="00A242A6">
        <w:t>For a gap permitted prosthesis provided as part of an episode of hospital-substitute treatment:</w:t>
      </w:r>
    </w:p>
    <w:p w:rsidR="007A570B" w:rsidRPr="00A242A6" w:rsidRDefault="007A570B" w:rsidP="007A570B">
      <w:pPr>
        <w:pStyle w:val="Healthnumlevel2"/>
        <w:numPr>
          <w:ilvl w:val="2"/>
          <w:numId w:val="6"/>
        </w:numPr>
        <w:tabs>
          <w:tab w:val="num" w:pos="4243"/>
        </w:tabs>
        <w:ind w:right="1272"/>
      </w:pPr>
      <w:r w:rsidRPr="00A242A6">
        <w:t>the minimum benefit is the amount for that prosthesis in the column in the Schedule under the heading ‘Minimum Benefit’; and</w:t>
      </w:r>
    </w:p>
    <w:p w:rsidR="007A570B" w:rsidRPr="00A242A6" w:rsidRDefault="007A570B" w:rsidP="007A570B">
      <w:pPr>
        <w:pStyle w:val="Healthnumlevel2"/>
        <w:numPr>
          <w:ilvl w:val="2"/>
          <w:numId w:val="5"/>
        </w:numPr>
        <w:tabs>
          <w:tab w:val="clear" w:pos="1821"/>
          <w:tab w:val="num" w:pos="3000"/>
          <w:tab w:val="num" w:pos="4243"/>
        </w:tabs>
        <w:ind w:right="1272"/>
      </w:pPr>
      <w:proofErr w:type="gramStart"/>
      <w:r w:rsidRPr="00A242A6">
        <w:t>the</w:t>
      </w:r>
      <w:proofErr w:type="gramEnd"/>
      <w:r w:rsidRPr="00A242A6">
        <w:t xml:space="preserve"> maximum benefit is the amount for that prosthesis in the column in the Schedule under the heading ‘Maximum Benefit’.</w:t>
      </w:r>
    </w:p>
    <w:p w:rsidR="007A570B" w:rsidRPr="003302F3" w:rsidRDefault="007A570B" w:rsidP="007A570B">
      <w:pPr>
        <w:pStyle w:val="Notetext"/>
        <w:rPr>
          <w:sz w:val="20"/>
          <w:szCs w:val="20"/>
        </w:rPr>
      </w:pPr>
      <w:r w:rsidRPr="003302F3">
        <w:rPr>
          <w:sz w:val="20"/>
          <w:szCs w:val="20"/>
        </w:rPr>
        <w:t xml:space="preserve">Note 1: </w:t>
      </w:r>
      <w:r w:rsidRPr="003302F3">
        <w:rPr>
          <w:sz w:val="20"/>
          <w:szCs w:val="20"/>
        </w:rPr>
        <w:tab/>
        <w:t xml:space="preserve">Private health insurers cannot cover, as part of hospital-substitute treatment, a service for which </w:t>
      </w:r>
      <w:proofErr w:type="spellStart"/>
      <w:r w:rsidRPr="003302F3">
        <w:rPr>
          <w:sz w:val="20"/>
          <w:szCs w:val="20"/>
        </w:rPr>
        <w:t>medicare</w:t>
      </w:r>
      <w:proofErr w:type="spellEnd"/>
      <w:r w:rsidRPr="003302F3">
        <w:rPr>
          <w:sz w:val="20"/>
          <w:szCs w:val="20"/>
        </w:rPr>
        <w:t xml:space="preserve"> benefit is payable unless the service is specified in </w:t>
      </w:r>
      <w:r w:rsidRPr="003302F3">
        <w:rPr>
          <w:iCs/>
          <w:sz w:val="20"/>
          <w:szCs w:val="20"/>
        </w:rPr>
        <w:t>Private Health Insurance (Health Insurance Business) Rules</w:t>
      </w:r>
      <w:r w:rsidRPr="003302F3">
        <w:rPr>
          <w:i/>
          <w:iCs/>
          <w:sz w:val="20"/>
          <w:szCs w:val="20"/>
        </w:rPr>
        <w:t xml:space="preserve"> ―</w:t>
      </w:r>
      <w:r w:rsidRPr="003302F3">
        <w:rPr>
          <w:sz w:val="20"/>
          <w:szCs w:val="20"/>
        </w:rPr>
        <w:t>see paragraph 121-10(3)(a) of the Act.</w:t>
      </w:r>
    </w:p>
    <w:p w:rsidR="007A570B" w:rsidRPr="003302F3" w:rsidRDefault="007A570B" w:rsidP="007A570B">
      <w:pPr>
        <w:pStyle w:val="Notetext"/>
        <w:rPr>
          <w:sz w:val="20"/>
          <w:szCs w:val="20"/>
        </w:rPr>
      </w:pPr>
      <w:proofErr w:type="gramStart"/>
      <w:r w:rsidRPr="003302F3">
        <w:rPr>
          <w:sz w:val="20"/>
          <w:szCs w:val="20"/>
        </w:rPr>
        <w:t>Note 2:</w:t>
      </w:r>
      <w:r w:rsidRPr="003302F3">
        <w:rPr>
          <w:sz w:val="20"/>
          <w:szCs w:val="20"/>
        </w:rPr>
        <w:tab/>
        <w:t>Paragraphs (d) and (e) of subsection 72-10(5) of the Act deal with the fixing of minimum and maximum benefits when the Minister is making or varying the Private Health Insurance (Prostheses) Rules.</w:t>
      </w:r>
      <w:proofErr w:type="gramEnd"/>
    </w:p>
    <w:p w:rsidR="007A570B" w:rsidRDefault="007A570B" w:rsidP="007A570B">
      <w:pPr>
        <w:pStyle w:val="Healthnote"/>
        <w:ind w:left="709" w:right="1272" w:hanging="709"/>
        <w:rPr>
          <w:color w:val="auto"/>
        </w:rPr>
      </w:pPr>
    </w:p>
    <w:p w:rsidR="007A570B" w:rsidRDefault="007A570B" w:rsidP="007A570B">
      <w:pPr>
        <w:pStyle w:val="Healthnote"/>
        <w:ind w:left="709" w:right="1272" w:hanging="709"/>
        <w:rPr>
          <w:color w:val="auto"/>
        </w:rPr>
        <w:sectPr w:rsidR="007A570B" w:rsidSect="00F6489B">
          <w:headerReference w:type="even" r:id="rId14"/>
          <w:headerReference w:type="default" r:id="rId15"/>
          <w:headerReference w:type="first" r:id="rId16"/>
          <w:type w:val="continuous"/>
          <w:pgSz w:w="11904" w:h="16834" w:code="9"/>
          <w:pgMar w:top="1440" w:right="1440" w:bottom="1440" w:left="1440" w:header="510" w:footer="510" w:gutter="0"/>
          <w:cols w:space="720"/>
          <w:noEndnote/>
        </w:sectPr>
      </w:pPr>
    </w:p>
    <w:p w:rsidR="007A570B" w:rsidRPr="00A242A6" w:rsidRDefault="007A570B" w:rsidP="007A570B">
      <w:pPr>
        <w:pStyle w:val="Partheading"/>
      </w:pPr>
      <w:bookmarkStart w:id="119" w:name="_Toc283905986"/>
      <w:bookmarkStart w:id="120" w:name="_Toc436728813"/>
      <w:bookmarkStart w:id="121" w:name="_Toc436729476"/>
      <w:bookmarkStart w:id="122" w:name="_Toc443578084"/>
      <w:bookmarkStart w:id="123" w:name="_Toc459015540"/>
      <w:r w:rsidRPr="00A242A6">
        <w:lastRenderedPageBreak/>
        <w:t xml:space="preserve">Part </w:t>
      </w:r>
      <w:r>
        <w:t>3</w:t>
      </w:r>
      <w:r w:rsidRPr="00A242A6">
        <w:tab/>
      </w:r>
      <w:r>
        <w:t>Other</w:t>
      </w:r>
      <w:bookmarkEnd w:id="119"/>
      <w:bookmarkEnd w:id="120"/>
      <w:bookmarkEnd w:id="121"/>
      <w:bookmarkEnd w:id="122"/>
      <w:bookmarkEnd w:id="123"/>
    </w:p>
    <w:p w:rsidR="007A570B" w:rsidRPr="007A484F" w:rsidRDefault="007A570B" w:rsidP="007A570B">
      <w:pPr>
        <w:pStyle w:val="Heading1"/>
        <w:numPr>
          <w:ilvl w:val="0"/>
          <w:numId w:val="1"/>
        </w:numPr>
        <w:autoSpaceDE w:val="0"/>
        <w:autoSpaceDN w:val="0"/>
        <w:spacing w:before="360" w:after="0"/>
      </w:pPr>
      <w:bookmarkStart w:id="124" w:name="_Toc161772697"/>
      <w:bookmarkStart w:id="125" w:name="_Toc161774602"/>
      <w:bookmarkStart w:id="126" w:name="_Toc161772698"/>
      <w:bookmarkStart w:id="127" w:name="_Toc161774603"/>
      <w:bookmarkStart w:id="128" w:name="_Toc161772699"/>
      <w:bookmarkStart w:id="129" w:name="_Toc161774604"/>
      <w:bookmarkStart w:id="130" w:name="_Toc161772701"/>
      <w:bookmarkStart w:id="131" w:name="_Toc161774606"/>
      <w:bookmarkStart w:id="132" w:name="_Toc161772703"/>
      <w:bookmarkStart w:id="133" w:name="_Toc161774608"/>
      <w:bookmarkStart w:id="134" w:name="_Toc161772704"/>
      <w:bookmarkStart w:id="135" w:name="_Toc161774609"/>
      <w:bookmarkStart w:id="136" w:name="_Toc156950381"/>
      <w:bookmarkStart w:id="137" w:name="_Toc156950416"/>
      <w:bookmarkStart w:id="138" w:name="_Toc283905987"/>
      <w:bookmarkStart w:id="139" w:name="_Toc436728814"/>
      <w:bookmarkStart w:id="140" w:name="_Toc436729477"/>
      <w:bookmarkStart w:id="141" w:name="_Toc443577778"/>
      <w:bookmarkStart w:id="142" w:name="_Toc443577951"/>
      <w:bookmarkStart w:id="143" w:name="_Toc45901554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7A484F">
        <w:t>Timing of applications to have a prosthesis listed</w:t>
      </w:r>
      <w:bookmarkEnd w:id="138"/>
      <w:bookmarkEnd w:id="139"/>
      <w:bookmarkEnd w:id="140"/>
      <w:bookmarkEnd w:id="141"/>
      <w:bookmarkEnd w:id="142"/>
      <w:bookmarkEnd w:id="143"/>
      <w:r w:rsidRPr="007A484F">
        <w:t xml:space="preserve"> </w:t>
      </w:r>
    </w:p>
    <w:p w:rsidR="007A570B" w:rsidRPr="00A242A6" w:rsidRDefault="007A570B" w:rsidP="007A570B">
      <w:pPr>
        <w:pStyle w:val="Ruletext"/>
      </w:pPr>
      <w:r w:rsidRPr="00A242A6">
        <w:t xml:space="preserve">As a matter of normal administrative practice, applications made under subsection 72-10(2) of the Act will be considered after they have been received and, if the Minister decides to grant the application, the </w:t>
      </w:r>
      <w:r>
        <w:t xml:space="preserve">kind of </w:t>
      </w:r>
      <w:r w:rsidRPr="00A242A6">
        <w:t xml:space="preserve">prosthesis will be listed in the Schedule the next time the Minister makes or varies </w:t>
      </w:r>
      <w:proofErr w:type="gramStart"/>
      <w:r w:rsidRPr="00A242A6">
        <w:t xml:space="preserve">the </w:t>
      </w:r>
      <w:r w:rsidR="00847E56">
        <w:t xml:space="preserve"> rules</w:t>
      </w:r>
      <w:proofErr w:type="gramEnd"/>
      <w:r w:rsidR="00370968">
        <w:t xml:space="preserve"> made</w:t>
      </w:r>
      <w:r w:rsidR="00847E56">
        <w:t xml:space="preserve"> under item 4 of the table under section 333-20</w:t>
      </w:r>
      <w:r w:rsidRPr="00A242A6">
        <w:t>.</w:t>
      </w:r>
    </w:p>
    <w:p w:rsidR="007A570B" w:rsidRPr="003302F3" w:rsidRDefault="007A570B" w:rsidP="007A570B">
      <w:pPr>
        <w:pStyle w:val="Notetext"/>
        <w:rPr>
          <w:sz w:val="20"/>
          <w:szCs w:val="20"/>
        </w:rPr>
      </w:pPr>
      <w:r w:rsidRPr="003302F3">
        <w:rPr>
          <w:sz w:val="20"/>
          <w:szCs w:val="20"/>
        </w:rPr>
        <w:t xml:space="preserve">Note 1: </w:t>
      </w:r>
      <w:r w:rsidRPr="003302F3">
        <w:rPr>
          <w:sz w:val="20"/>
          <w:szCs w:val="20"/>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rsidR="007A570B" w:rsidRPr="003302F3" w:rsidRDefault="007A570B" w:rsidP="007A570B">
      <w:pPr>
        <w:pStyle w:val="Notetext"/>
        <w:rPr>
          <w:sz w:val="20"/>
          <w:szCs w:val="20"/>
        </w:rPr>
      </w:pPr>
      <w:r w:rsidRPr="003302F3">
        <w:rPr>
          <w:sz w:val="20"/>
          <w:szCs w:val="20"/>
        </w:rPr>
        <w:t>Note 2:</w:t>
      </w:r>
      <w:r w:rsidRPr="003302F3">
        <w:rPr>
          <w:sz w:val="20"/>
          <w:szCs w:val="20"/>
        </w:rPr>
        <w:tab/>
        <w:t>Under subsection 72-15(3) of the Act, the Minister may remove a kind of prosthesis from the list in the Rules if the applicant fails to pay an ongoing listing fee.</w:t>
      </w:r>
    </w:p>
    <w:p w:rsidR="007A570B" w:rsidRPr="007A484F" w:rsidRDefault="007A570B" w:rsidP="007A570B">
      <w:pPr>
        <w:pStyle w:val="Heading1"/>
        <w:numPr>
          <w:ilvl w:val="0"/>
          <w:numId w:val="1"/>
        </w:numPr>
        <w:autoSpaceDE w:val="0"/>
        <w:autoSpaceDN w:val="0"/>
        <w:spacing w:before="360" w:after="0"/>
      </w:pPr>
      <w:bookmarkStart w:id="144" w:name="_Toc183514958"/>
      <w:bookmarkStart w:id="145" w:name="_Toc283905988"/>
      <w:bookmarkStart w:id="146" w:name="_Toc436728815"/>
      <w:bookmarkStart w:id="147" w:name="_Toc436729478"/>
      <w:bookmarkStart w:id="148" w:name="_Toc443577779"/>
      <w:bookmarkStart w:id="149" w:name="_Toc443577952"/>
      <w:bookmarkStart w:id="150" w:name="_Toc459015542"/>
      <w:r w:rsidRPr="007A484F">
        <w:t>Minister may have regard to recommendations and advice</w:t>
      </w:r>
      <w:bookmarkEnd w:id="144"/>
      <w:bookmarkEnd w:id="145"/>
      <w:bookmarkEnd w:id="146"/>
      <w:bookmarkEnd w:id="147"/>
      <w:bookmarkEnd w:id="148"/>
      <w:bookmarkEnd w:id="149"/>
      <w:bookmarkEnd w:id="150"/>
    </w:p>
    <w:p w:rsidR="007A570B" w:rsidRPr="00A242A6" w:rsidRDefault="007A570B" w:rsidP="007A570B">
      <w:pPr>
        <w:pStyle w:val="Ruletext"/>
      </w:pPr>
      <w:r w:rsidRPr="00A242A6">
        <w:t>In making the decision under subsection 72-10 of the Act, the Minister may have regard to</w:t>
      </w:r>
      <w:r w:rsidRPr="00A242A6">
        <w:rPr>
          <w:rFonts w:ascii="Arial" w:hAnsi="Arial" w:cs="Arial"/>
          <w:sz w:val="20"/>
          <w:szCs w:val="20"/>
          <w:lang w:eastAsia="en-AU"/>
        </w:rPr>
        <w:t xml:space="preserve"> </w:t>
      </w:r>
      <w:r w:rsidRPr="00A242A6">
        <w:t xml:space="preserve">a recommendation from the Prostheses </w:t>
      </w:r>
      <w:r>
        <w:t>List</w:t>
      </w:r>
      <w:r w:rsidRPr="00A242A6">
        <w:t xml:space="preserve"> </w:t>
      </w:r>
      <w:r>
        <w:t>Advisory</w:t>
      </w:r>
      <w:r w:rsidRPr="00A242A6">
        <w:t xml:space="preserve"> Committee.</w:t>
      </w:r>
    </w:p>
    <w:p w:rsidR="007A570B" w:rsidRPr="007A484F" w:rsidRDefault="007A570B" w:rsidP="007A570B">
      <w:pPr>
        <w:pStyle w:val="Heading1"/>
        <w:numPr>
          <w:ilvl w:val="0"/>
          <w:numId w:val="1"/>
        </w:numPr>
        <w:autoSpaceDE w:val="0"/>
        <w:autoSpaceDN w:val="0"/>
        <w:spacing w:before="360" w:after="0"/>
      </w:pPr>
      <w:bookmarkStart w:id="151" w:name="_Toc275522426"/>
      <w:bookmarkStart w:id="152" w:name="_Toc283905989"/>
      <w:bookmarkStart w:id="153" w:name="_Toc436728816"/>
      <w:bookmarkStart w:id="154" w:name="_Toc436729479"/>
      <w:bookmarkStart w:id="155" w:name="_Toc443577780"/>
      <w:bookmarkStart w:id="156" w:name="_Toc443577953"/>
      <w:bookmarkStart w:id="157" w:name="_Toc459015543"/>
      <w:r w:rsidRPr="007A484F">
        <w:t>Listing criteria for prostheses to be listed in Part C of the Schedule</w:t>
      </w:r>
      <w:bookmarkEnd w:id="151"/>
      <w:bookmarkEnd w:id="152"/>
      <w:bookmarkEnd w:id="153"/>
      <w:bookmarkEnd w:id="154"/>
      <w:bookmarkEnd w:id="155"/>
      <w:bookmarkEnd w:id="156"/>
      <w:bookmarkEnd w:id="157"/>
    </w:p>
    <w:p w:rsidR="007A570B" w:rsidRPr="007A484F" w:rsidRDefault="007A570B" w:rsidP="007A570B">
      <w:pPr>
        <w:pStyle w:val="Ruletext"/>
      </w:pPr>
      <w:r w:rsidRPr="007A484F">
        <w:t>For a listing application to be granted to list a kind of prosthesis in Part C of the Schedule, the listing criterion is that the kind of prosthesis is an:</w:t>
      </w:r>
    </w:p>
    <w:p w:rsidR="007A570B" w:rsidRPr="00781298" w:rsidRDefault="007A570B" w:rsidP="007A570B">
      <w:pPr>
        <w:pStyle w:val="HealthnumLevel5"/>
        <w:tabs>
          <w:tab w:val="clear" w:pos="4196"/>
        </w:tabs>
        <w:ind w:left="1418" w:right="1272" w:hanging="567"/>
      </w:pPr>
      <w:r w:rsidRPr="00781298">
        <w:t>(</w:t>
      </w:r>
      <w:proofErr w:type="spellStart"/>
      <w:r w:rsidRPr="00781298">
        <w:t>i</w:t>
      </w:r>
      <w:proofErr w:type="spellEnd"/>
      <w:r w:rsidRPr="00781298">
        <w:t xml:space="preserve">) </w:t>
      </w:r>
      <w:proofErr w:type="gramStart"/>
      <w:r w:rsidRPr="00781298">
        <w:t>insulin</w:t>
      </w:r>
      <w:proofErr w:type="gramEnd"/>
      <w:r w:rsidRPr="00781298">
        <w:t xml:space="preserve"> infusion pump; </w:t>
      </w:r>
    </w:p>
    <w:p w:rsidR="007A570B" w:rsidRDefault="007A570B" w:rsidP="007A570B">
      <w:pPr>
        <w:pStyle w:val="HealthnumLevel5"/>
        <w:tabs>
          <w:tab w:val="clear" w:pos="4196"/>
        </w:tabs>
        <w:ind w:left="1418" w:right="1272" w:hanging="567"/>
      </w:pPr>
      <w:r w:rsidRPr="00781298">
        <w:t xml:space="preserve">(ii) </w:t>
      </w:r>
      <w:proofErr w:type="gramStart"/>
      <w:r w:rsidRPr="00781298">
        <w:t>implantable</w:t>
      </w:r>
      <w:proofErr w:type="gramEnd"/>
      <w:r w:rsidRPr="00781298">
        <w:t xml:space="preserve"> cardiac event recorder</w:t>
      </w:r>
      <w:r>
        <w:t>; or</w:t>
      </w:r>
    </w:p>
    <w:p w:rsidR="007A570B" w:rsidRPr="00781298" w:rsidRDefault="007A570B" w:rsidP="007A570B">
      <w:pPr>
        <w:pStyle w:val="HealthnumLevel5"/>
        <w:tabs>
          <w:tab w:val="clear" w:pos="4196"/>
        </w:tabs>
        <w:ind w:left="1418" w:right="1272" w:hanging="567"/>
      </w:pPr>
      <w:r>
        <w:t xml:space="preserve">(iii) </w:t>
      </w:r>
      <w:proofErr w:type="gramStart"/>
      <w:r>
        <w:t>cardiac</w:t>
      </w:r>
      <w:proofErr w:type="gramEnd"/>
      <w:r>
        <w:t xml:space="preserve"> home/remote monitoring system</w:t>
      </w:r>
      <w:r w:rsidRPr="00781298">
        <w:t>.</w:t>
      </w:r>
    </w:p>
    <w:p w:rsidR="007A570B" w:rsidRPr="003302F3" w:rsidRDefault="007A570B" w:rsidP="007A570B">
      <w:pPr>
        <w:pStyle w:val="Notetext"/>
        <w:rPr>
          <w:sz w:val="20"/>
          <w:szCs w:val="20"/>
        </w:rPr>
      </w:pPr>
      <w:r w:rsidRPr="003302F3">
        <w:rPr>
          <w:sz w:val="20"/>
          <w:szCs w:val="20"/>
        </w:rPr>
        <w:t>Note 1:</w:t>
      </w:r>
      <w:r w:rsidRPr="003302F3">
        <w:rPr>
          <w:sz w:val="20"/>
          <w:szCs w:val="20"/>
        </w:rPr>
        <w:tab/>
        <w:t>The power to make listing criteria is in subsection 72-10(6) of the Act.</w:t>
      </w:r>
    </w:p>
    <w:p w:rsidR="007A570B" w:rsidRPr="003302F3" w:rsidRDefault="007A570B" w:rsidP="007A570B">
      <w:pPr>
        <w:pStyle w:val="Notetext"/>
        <w:rPr>
          <w:sz w:val="20"/>
          <w:szCs w:val="20"/>
        </w:rPr>
      </w:pPr>
      <w:r w:rsidRPr="003302F3">
        <w:rPr>
          <w:sz w:val="20"/>
          <w:szCs w:val="20"/>
        </w:rPr>
        <w:t>Note 2:</w:t>
      </w:r>
      <w:r w:rsidRPr="003302F3">
        <w:rPr>
          <w:sz w:val="20"/>
          <w:szCs w:val="20"/>
        </w:rPr>
        <w:tab/>
        <w:t>Under subsection 72-10(7) of the Act the Minister must not grant a listing application if any applicable listing criteria are not satisfied in relation to the application.</w:t>
      </w:r>
    </w:p>
    <w:p w:rsidR="007A570B" w:rsidRPr="003302F3" w:rsidRDefault="007A570B" w:rsidP="007A570B">
      <w:pPr>
        <w:pStyle w:val="Notetext"/>
        <w:rPr>
          <w:sz w:val="20"/>
          <w:szCs w:val="20"/>
        </w:rPr>
      </w:pPr>
      <w:r w:rsidRPr="003302F3">
        <w:rPr>
          <w:sz w:val="20"/>
          <w:szCs w:val="20"/>
        </w:rPr>
        <w:t>Note 3:</w:t>
      </w:r>
      <w:r w:rsidRPr="003302F3">
        <w:rPr>
          <w:sz w:val="20"/>
          <w:szCs w:val="20"/>
        </w:rPr>
        <w:tab/>
        <w:t>Under the Act the Minister may refuse to grant a listing application even if the listing criteria are satisfied.  See Note to subsection 72-10(7) of the Act.</w:t>
      </w:r>
    </w:p>
    <w:p w:rsidR="00003743" w:rsidRDefault="00003743" w:rsidP="002F3AE3">
      <w:pPr>
        <w:rPr>
          <w:b/>
        </w:rPr>
      </w:pPr>
    </w:p>
    <w:p w:rsidR="007A570B" w:rsidRDefault="007A570B" w:rsidP="002F3AE3">
      <w:pPr>
        <w:rPr>
          <w:b/>
        </w:rPr>
      </w:pPr>
    </w:p>
    <w:p w:rsidR="007A570B" w:rsidRDefault="007A570B" w:rsidP="002F3AE3">
      <w:pPr>
        <w:rPr>
          <w:b/>
        </w:rPr>
      </w:pPr>
    </w:p>
    <w:p w:rsidR="007A570B" w:rsidRPr="007A570B" w:rsidRDefault="007A570B" w:rsidP="002F3AE3">
      <w:pPr>
        <w:rPr>
          <w:b/>
        </w:rPr>
      </w:pPr>
    </w:p>
    <w:sectPr w:rsidR="007A570B" w:rsidRPr="007A570B" w:rsidSect="00804F75">
      <w:headerReference w:type="default" r:id="rId17"/>
      <w:pgSz w:w="11906" w:h="16838"/>
      <w:pgMar w:top="1440" w:right="1440" w:bottom="1701" w:left="1440" w:header="426" w:footer="1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624" w:rsidRDefault="00B22624" w:rsidP="007A570B">
      <w:r>
        <w:separator/>
      </w:r>
    </w:p>
  </w:endnote>
  <w:endnote w:type="continuationSeparator" w:id="0">
    <w:p w:rsidR="00B22624" w:rsidRDefault="00B22624" w:rsidP="007A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7A570B" w:rsidTr="000E3F04">
      <w:tc>
        <w:tcPr>
          <w:tcW w:w="1668" w:type="dxa"/>
        </w:tcPr>
        <w:p w:rsidR="007A570B" w:rsidRDefault="007A570B" w:rsidP="00804F75">
          <w:pPr>
            <w:pStyle w:val="Footer"/>
          </w:pPr>
        </w:p>
      </w:tc>
      <w:tc>
        <w:tcPr>
          <w:tcW w:w="5811" w:type="dxa"/>
          <w:vAlign w:val="center"/>
        </w:tcPr>
        <w:p w:rsidR="007A570B" w:rsidRPr="000E3F04" w:rsidRDefault="007A570B" w:rsidP="000E3F04">
          <w:pPr>
            <w:pStyle w:val="Footer"/>
            <w:jc w:val="center"/>
            <w:rPr>
              <w:i/>
            </w:rPr>
          </w:pPr>
        </w:p>
      </w:tc>
      <w:tc>
        <w:tcPr>
          <w:tcW w:w="1761" w:type="dxa"/>
          <w:vAlign w:val="center"/>
        </w:tcPr>
        <w:p w:rsidR="007A570B" w:rsidRDefault="007A570B" w:rsidP="000E3F04">
          <w:pPr>
            <w:pStyle w:val="Footer"/>
            <w:jc w:val="right"/>
          </w:pPr>
        </w:p>
      </w:tc>
    </w:tr>
  </w:tbl>
  <w:p w:rsidR="007A570B" w:rsidRPr="00804F75" w:rsidRDefault="007A570B" w:rsidP="00804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7A570B" w:rsidTr="000E3F04">
      <w:tc>
        <w:tcPr>
          <w:tcW w:w="1668" w:type="dxa"/>
        </w:tcPr>
        <w:p w:rsidR="007A570B" w:rsidRDefault="007A570B" w:rsidP="00804F75">
          <w:pPr>
            <w:pStyle w:val="Footer"/>
          </w:pPr>
        </w:p>
      </w:tc>
      <w:tc>
        <w:tcPr>
          <w:tcW w:w="5811" w:type="dxa"/>
          <w:vAlign w:val="center"/>
        </w:tcPr>
        <w:p w:rsidR="007A570B" w:rsidRPr="000E3F04" w:rsidRDefault="007A570B" w:rsidP="00D92ED1">
          <w:pPr>
            <w:pStyle w:val="Footer"/>
            <w:jc w:val="center"/>
            <w:rPr>
              <w:i/>
            </w:rPr>
          </w:pPr>
          <w:r>
            <w:rPr>
              <w:i/>
            </w:rPr>
            <w:t>Private Health Insurance (Prostheses) Rules 2017 (No. 1)</w:t>
          </w:r>
        </w:p>
      </w:tc>
      <w:tc>
        <w:tcPr>
          <w:tcW w:w="1761" w:type="dxa"/>
          <w:vAlign w:val="center"/>
        </w:tcPr>
        <w:p w:rsidR="007A570B" w:rsidRDefault="007A570B" w:rsidP="000E3F04">
          <w:pPr>
            <w:pStyle w:val="Footer"/>
            <w:jc w:val="right"/>
          </w:pPr>
        </w:p>
      </w:tc>
    </w:tr>
  </w:tbl>
  <w:p w:rsidR="007A570B" w:rsidRPr="00804F75" w:rsidRDefault="007A570B" w:rsidP="00804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7A570B" w:rsidTr="000E3F04">
      <w:tc>
        <w:tcPr>
          <w:tcW w:w="1668" w:type="dxa"/>
        </w:tcPr>
        <w:p w:rsidR="007A570B" w:rsidRDefault="007A570B" w:rsidP="00804F75">
          <w:pPr>
            <w:pStyle w:val="Footer"/>
          </w:pPr>
        </w:p>
      </w:tc>
      <w:tc>
        <w:tcPr>
          <w:tcW w:w="5811" w:type="dxa"/>
          <w:vAlign w:val="center"/>
        </w:tcPr>
        <w:p w:rsidR="007A570B" w:rsidRDefault="007A570B" w:rsidP="000E3F04">
          <w:pPr>
            <w:pStyle w:val="Footer"/>
            <w:jc w:val="center"/>
            <w:rPr>
              <w:i/>
            </w:rPr>
          </w:pPr>
          <w:r>
            <w:rPr>
              <w:i/>
            </w:rPr>
            <w:t>Private Health Insurance (Prostheses) Rules 2017 (No. 1)</w:t>
          </w:r>
        </w:p>
        <w:p w:rsidR="007A570B" w:rsidRDefault="007A570B" w:rsidP="000E3F04">
          <w:pPr>
            <w:pStyle w:val="Footer"/>
            <w:jc w:val="center"/>
            <w:rPr>
              <w:i/>
            </w:rPr>
          </w:pPr>
        </w:p>
        <w:p w:rsidR="007A570B" w:rsidRPr="000E3F04" w:rsidRDefault="007A570B" w:rsidP="000E3F04">
          <w:pPr>
            <w:pStyle w:val="Footer"/>
            <w:jc w:val="center"/>
            <w:rPr>
              <w:i/>
            </w:rPr>
          </w:pPr>
        </w:p>
      </w:tc>
      <w:tc>
        <w:tcPr>
          <w:tcW w:w="1761" w:type="dxa"/>
          <w:vAlign w:val="center"/>
        </w:tcPr>
        <w:p w:rsidR="007A570B" w:rsidRDefault="007A570B" w:rsidP="000E3F04">
          <w:pPr>
            <w:pStyle w:val="Footer"/>
            <w:jc w:val="right"/>
          </w:pPr>
          <w:r>
            <w:fldChar w:fldCharType="begin"/>
          </w:r>
          <w:r>
            <w:instrText xml:space="preserve"> PRINT  \* MERGEFORMAT </w:instrText>
          </w:r>
          <w:r>
            <w:fldChar w:fldCharType="end"/>
          </w:r>
          <w:r>
            <w:fldChar w:fldCharType="begin"/>
          </w:r>
          <w:r>
            <w:instrText xml:space="preserve"> PAGE   \* MERGEFORMAT </w:instrText>
          </w:r>
          <w:r>
            <w:fldChar w:fldCharType="separate"/>
          </w:r>
          <w:r w:rsidR="00250787">
            <w:rPr>
              <w:noProof/>
            </w:rPr>
            <w:t>1</w:t>
          </w:r>
          <w:r>
            <w:fldChar w:fldCharType="end"/>
          </w:r>
        </w:p>
      </w:tc>
    </w:tr>
  </w:tbl>
  <w:p w:rsidR="007A570B" w:rsidRPr="00804F75" w:rsidRDefault="007A570B" w:rsidP="00804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624" w:rsidRDefault="00B22624" w:rsidP="007A570B">
      <w:r>
        <w:separator/>
      </w:r>
    </w:p>
  </w:footnote>
  <w:footnote w:type="continuationSeparator" w:id="0">
    <w:p w:rsidR="00B22624" w:rsidRDefault="00B22624" w:rsidP="007A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Pr="0003138E" w:rsidRDefault="007A570B" w:rsidP="0003138E">
    <w:pPr>
      <w:pStyle w:val="Header"/>
      <w:pBdr>
        <w:bottom w:val="single" w:sz="4" w:space="1" w:color="auto"/>
      </w:pBdr>
      <w:jc w:val="right"/>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Pr="0003138E" w:rsidRDefault="007A570B" w:rsidP="0003138E">
    <w:pPr>
      <w:pStyle w:val="Header"/>
      <w:pBdr>
        <w:bottom w:val="single" w:sz="4" w:space="1" w:color="auto"/>
      </w:pBdr>
      <w:jc w:val="right"/>
    </w:pPr>
    <w:r>
      <w:t>Part 1    Preliminary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Default="007A57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Pr="0003138E" w:rsidRDefault="007A570B" w:rsidP="0003138E">
    <w:pPr>
      <w:pStyle w:val="Header"/>
      <w:pBdr>
        <w:bottom w:val="single" w:sz="4" w:space="1" w:color="auto"/>
      </w:pBdr>
      <w:jc w:val="right"/>
    </w:pPr>
    <w:r>
      <w:t>Part 2    Benefit requirements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Default="007A57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04" w:rsidRPr="0003138E" w:rsidRDefault="00250787" w:rsidP="00031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44413"/>
    <w:multiLevelType w:val="multilevel"/>
    <w:tmpl w:val="6F184F2E"/>
    <w:lvl w:ilvl="0">
      <w:start w:val="1"/>
      <w:numFmt w:val="decimal"/>
      <w:lvlRestart w:val="0"/>
      <w:lvlText w:val="%1."/>
      <w:lvlJc w:val="left"/>
      <w:pPr>
        <w:tabs>
          <w:tab w:val="num" w:pos="970"/>
        </w:tabs>
        <w:ind w:left="970" w:hanging="850"/>
      </w:pPr>
      <w:rPr>
        <w:rFonts w:cs="Times New Roman" w:hint="default"/>
        <w:sz w:val="24"/>
        <w:szCs w:val="24"/>
      </w:rPr>
    </w:lvl>
    <w:lvl w:ilvl="1">
      <w:start w:val="1"/>
      <w:numFmt w:val="upperLetter"/>
      <w:lvlText w:val="%1%2"/>
      <w:lvlJc w:val="left"/>
      <w:pPr>
        <w:tabs>
          <w:tab w:val="num" w:pos="970"/>
        </w:tabs>
        <w:ind w:left="970" w:hanging="850"/>
      </w:pPr>
      <w:rPr>
        <w:rFonts w:cs="Times New Roman" w:hint="default"/>
      </w:rPr>
    </w:lvl>
    <w:lvl w:ilvl="2">
      <w:start w:val="1"/>
      <w:numFmt w:val="lowerLetter"/>
      <w:lvlRestart w:val="0"/>
      <w:lvlText w:val="(%3)"/>
      <w:lvlJc w:val="left"/>
      <w:pPr>
        <w:tabs>
          <w:tab w:val="num" w:pos="1821"/>
        </w:tabs>
        <w:ind w:left="1821" w:hanging="851"/>
      </w:pPr>
      <w:rPr>
        <w:rFonts w:cs="Times New Roman" w:hint="default"/>
      </w:rPr>
    </w:lvl>
    <w:lvl w:ilvl="3">
      <w:start w:val="1"/>
      <w:numFmt w:val="lowerRoman"/>
      <w:lvlText w:val="(%4)"/>
      <w:lvlJc w:val="left"/>
      <w:pPr>
        <w:tabs>
          <w:tab w:val="num" w:pos="2671"/>
        </w:tabs>
        <w:ind w:left="2671" w:hanging="850"/>
      </w:pPr>
      <w:rPr>
        <w:rFonts w:cs="Times New Roman" w:hint="default"/>
      </w:rPr>
    </w:lvl>
    <w:lvl w:ilvl="4">
      <w:start w:val="1"/>
      <w:numFmt w:val="upperLetter"/>
      <w:lvlText w:val="(%5)"/>
      <w:lvlJc w:val="left"/>
      <w:pPr>
        <w:tabs>
          <w:tab w:val="num" w:pos="3522"/>
        </w:tabs>
        <w:ind w:left="3522" w:hanging="851"/>
      </w:pPr>
      <w:rPr>
        <w:rFonts w:cs="Times New Roman" w:hint="default"/>
      </w:rPr>
    </w:lvl>
    <w:lvl w:ilvl="5">
      <w:start w:val="1"/>
      <w:numFmt w:val="decimal"/>
      <w:lvlRestart w:val="0"/>
      <w:lvlText w:val="(%6)"/>
      <w:lvlJc w:val="left"/>
      <w:pPr>
        <w:tabs>
          <w:tab w:val="num" w:pos="4196"/>
        </w:tabs>
        <w:ind w:left="4196" w:hanging="510"/>
      </w:pPr>
      <w:rPr>
        <w:rFonts w:cs="Times New Roman" w:hint="default"/>
      </w:rPr>
    </w:lvl>
    <w:lvl w:ilvl="6">
      <w:start w:val="1"/>
      <w:numFmt w:val="upperLetter"/>
      <w:lvlText w:val="(%6%7)"/>
      <w:lvlJc w:val="left"/>
      <w:pPr>
        <w:tabs>
          <w:tab w:val="num" w:pos="970"/>
        </w:tabs>
        <w:ind w:left="970" w:hanging="510"/>
      </w:pPr>
      <w:rPr>
        <w:rFonts w:cs="Times New Roman" w:hint="default"/>
      </w:rPr>
    </w:lvl>
    <w:lvl w:ilvl="7">
      <w:start w:val="1"/>
      <w:numFmt w:val="decimal"/>
      <w:lvlText w:val="%1.%2.%3.%4.%5.%6.%7.%8"/>
      <w:lvlJc w:val="left"/>
      <w:pPr>
        <w:tabs>
          <w:tab w:val="num" w:pos="1560"/>
        </w:tabs>
        <w:ind w:left="1560" w:hanging="1440"/>
      </w:pPr>
      <w:rPr>
        <w:rFonts w:cs="Times New Roman" w:hint="default"/>
      </w:rPr>
    </w:lvl>
    <w:lvl w:ilvl="8">
      <w:start w:val="1"/>
      <w:numFmt w:val="decimal"/>
      <w:lvlText w:val="%1.%2.%3.%4.%5.%6.%7.%8.%9"/>
      <w:lvlJc w:val="left"/>
      <w:pPr>
        <w:tabs>
          <w:tab w:val="num" w:pos="687"/>
        </w:tabs>
        <w:ind w:left="1702" w:hanging="1582"/>
      </w:pPr>
      <w:rPr>
        <w:rFonts w:cs="Times New Roman" w:hint="default"/>
      </w:rPr>
    </w:lvl>
  </w:abstractNum>
  <w:abstractNum w:abstractNumId="1">
    <w:nsid w:val="6084017A"/>
    <w:multiLevelType w:val="multilevel"/>
    <w:tmpl w:val="5AA01CB6"/>
    <w:lvl w:ilvl="0">
      <w:start w:val="1"/>
      <w:numFmt w:val="lowerLetter"/>
      <w:lvlText w:val="(%1)"/>
      <w:lvlJc w:val="left"/>
      <w:pPr>
        <w:tabs>
          <w:tab w:val="num" w:pos="851"/>
        </w:tabs>
        <w:ind w:left="1701" w:hanging="850"/>
      </w:pPr>
      <w:rPr>
        <w:rFonts w:hint="default"/>
      </w:rPr>
    </w:lvl>
    <w:lvl w:ilvl="1">
      <w:start w:val="1"/>
      <w:numFmt w:val="lowerRoman"/>
      <w:lvlText w:val="(%2)"/>
      <w:lvlJc w:val="left"/>
      <w:pPr>
        <w:ind w:left="1985"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0B"/>
    <w:rsid w:val="00003743"/>
    <w:rsid w:val="00027B18"/>
    <w:rsid w:val="00067456"/>
    <w:rsid w:val="001B3443"/>
    <w:rsid w:val="00250787"/>
    <w:rsid w:val="002C66C1"/>
    <w:rsid w:val="002F3AE3"/>
    <w:rsid w:val="0030786C"/>
    <w:rsid w:val="003302F3"/>
    <w:rsid w:val="00370968"/>
    <w:rsid w:val="003D17F9"/>
    <w:rsid w:val="004867E2"/>
    <w:rsid w:val="00630F4F"/>
    <w:rsid w:val="0067386F"/>
    <w:rsid w:val="007715E6"/>
    <w:rsid w:val="007A570B"/>
    <w:rsid w:val="008264EB"/>
    <w:rsid w:val="008409E2"/>
    <w:rsid w:val="00847E56"/>
    <w:rsid w:val="00A4512D"/>
    <w:rsid w:val="00A705AF"/>
    <w:rsid w:val="00AE20F5"/>
    <w:rsid w:val="00B22624"/>
    <w:rsid w:val="00B42851"/>
    <w:rsid w:val="00B943AF"/>
    <w:rsid w:val="00BA072C"/>
    <w:rsid w:val="00CB5B1A"/>
    <w:rsid w:val="00D75F57"/>
    <w:rsid w:val="00E368E4"/>
    <w:rsid w:val="00F17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70B"/>
    <w:rPr>
      <w:sz w:val="24"/>
      <w:szCs w:val="24"/>
    </w:rPr>
  </w:style>
  <w:style w:type="paragraph" w:styleId="Heading1">
    <w:name w:val="heading 1"/>
    <w:aliases w:val="h1,c"/>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aliases w:val="h1 Char,c Char"/>
    <w:basedOn w:val="DefaultParagraphFont"/>
    <w:link w:val="Heading1"/>
    <w:rsid w:val="007A570B"/>
    <w:rPr>
      <w:rFonts w:ascii="Arial" w:hAnsi="Arial" w:cs="Arial"/>
      <w:b/>
      <w:bCs/>
      <w:kern w:val="28"/>
      <w:sz w:val="28"/>
      <w:szCs w:val="32"/>
      <w:lang w:eastAsia="en-US"/>
    </w:rPr>
  </w:style>
  <w:style w:type="character" w:customStyle="1" w:styleId="Heading4Char">
    <w:name w:val="Heading 4 Char"/>
    <w:basedOn w:val="DefaultParagraphFont"/>
    <w:link w:val="Heading4"/>
    <w:rsid w:val="007A570B"/>
    <w:rPr>
      <w:rFonts w:ascii="Arial" w:hAnsi="Arial"/>
      <w:bCs/>
      <w:sz w:val="28"/>
      <w:szCs w:val="28"/>
      <w:lang w:eastAsia="en-US"/>
    </w:rPr>
  </w:style>
  <w:style w:type="paragraph" w:customStyle="1" w:styleId="HealthLevel1">
    <w:name w:val="Health Level 1"/>
    <w:basedOn w:val="Normal"/>
    <w:link w:val="HealthLevel1Char"/>
    <w:rsid w:val="007A570B"/>
    <w:pPr>
      <w:tabs>
        <w:tab w:val="left" w:pos="851"/>
      </w:tabs>
      <w:autoSpaceDE w:val="0"/>
      <w:autoSpaceDN w:val="0"/>
      <w:spacing w:before="120" w:line="260" w:lineRule="exact"/>
      <w:ind w:left="851"/>
    </w:pPr>
    <w:rPr>
      <w:color w:val="000000"/>
      <w:lang w:eastAsia="en-US"/>
    </w:rPr>
  </w:style>
  <w:style w:type="paragraph" w:customStyle="1" w:styleId="Healthnumlevel2">
    <w:name w:val="Health (num) level 2"/>
    <w:basedOn w:val="Normal"/>
    <w:link w:val="Healthnumlevel2Char"/>
    <w:rsid w:val="007A570B"/>
    <w:pPr>
      <w:tabs>
        <w:tab w:val="num" w:pos="1821"/>
      </w:tabs>
      <w:autoSpaceDE w:val="0"/>
      <w:autoSpaceDN w:val="0"/>
      <w:spacing w:before="60"/>
      <w:ind w:left="1821" w:hanging="851"/>
    </w:pPr>
    <w:rPr>
      <w:color w:val="000000"/>
      <w:lang w:eastAsia="en-US"/>
    </w:rPr>
  </w:style>
  <w:style w:type="paragraph" w:customStyle="1" w:styleId="HealthnumLevel3">
    <w:name w:val="Health (num) Level 3"/>
    <w:basedOn w:val="Normal"/>
    <w:rsid w:val="007A570B"/>
    <w:pPr>
      <w:tabs>
        <w:tab w:val="num" w:pos="2671"/>
      </w:tabs>
      <w:autoSpaceDE w:val="0"/>
      <w:autoSpaceDN w:val="0"/>
      <w:spacing w:before="60" w:line="260" w:lineRule="exact"/>
      <w:ind w:left="2671" w:hanging="850"/>
      <w:jc w:val="both"/>
    </w:pPr>
    <w:rPr>
      <w:color w:val="000000"/>
      <w:lang w:eastAsia="en-US"/>
    </w:rPr>
  </w:style>
  <w:style w:type="paragraph" w:customStyle="1" w:styleId="HealthnumLevel4">
    <w:name w:val="Health (num) Level 4"/>
    <w:basedOn w:val="Normal"/>
    <w:rsid w:val="007A570B"/>
    <w:pPr>
      <w:tabs>
        <w:tab w:val="num" w:pos="3522"/>
      </w:tabs>
      <w:autoSpaceDE w:val="0"/>
      <w:autoSpaceDN w:val="0"/>
      <w:spacing w:before="60" w:line="260" w:lineRule="exact"/>
      <w:ind w:left="3522" w:hanging="851"/>
    </w:pPr>
    <w:rPr>
      <w:lang w:eastAsia="en-US"/>
    </w:rPr>
  </w:style>
  <w:style w:type="paragraph" w:customStyle="1" w:styleId="HealthnumLevel5">
    <w:name w:val="Health (num) Level 5"/>
    <w:basedOn w:val="Normal"/>
    <w:rsid w:val="007A570B"/>
    <w:pPr>
      <w:tabs>
        <w:tab w:val="num" w:pos="4196"/>
      </w:tabs>
      <w:autoSpaceDE w:val="0"/>
      <w:autoSpaceDN w:val="0"/>
      <w:spacing w:before="180" w:line="260" w:lineRule="exact"/>
      <w:ind w:left="4196" w:hanging="510"/>
    </w:pPr>
    <w:rPr>
      <w:lang w:eastAsia="en-US"/>
    </w:rPr>
  </w:style>
  <w:style w:type="paragraph" w:customStyle="1" w:styleId="HealthnumLevel6">
    <w:name w:val="Health (num) Level 6"/>
    <w:basedOn w:val="Normal"/>
    <w:rsid w:val="007A570B"/>
    <w:pPr>
      <w:tabs>
        <w:tab w:val="num" w:pos="970"/>
      </w:tabs>
      <w:autoSpaceDE w:val="0"/>
      <w:autoSpaceDN w:val="0"/>
      <w:spacing w:before="180" w:line="260" w:lineRule="exact"/>
      <w:ind w:left="970" w:hanging="510"/>
    </w:pPr>
    <w:rPr>
      <w:lang w:eastAsia="en-US"/>
    </w:rPr>
  </w:style>
  <w:style w:type="paragraph" w:customStyle="1" w:styleId="Healthnote">
    <w:name w:val="Health note"/>
    <w:basedOn w:val="Normal"/>
    <w:link w:val="HealthnoteChar"/>
    <w:rsid w:val="007A570B"/>
    <w:pPr>
      <w:tabs>
        <w:tab w:val="left" w:pos="567"/>
      </w:tabs>
      <w:autoSpaceDE w:val="0"/>
      <w:autoSpaceDN w:val="0"/>
      <w:spacing w:before="120" w:line="220" w:lineRule="exact"/>
      <w:ind w:left="851"/>
    </w:pPr>
    <w:rPr>
      <w:color w:val="000000"/>
      <w:sz w:val="20"/>
      <w:szCs w:val="20"/>
      <w:lang w:eastAsia="en-US"/>
    </w:rPr>
  </w:style>
  <w:style w:type="paragraph" w:styleId="Footer">
    <w:name w:val="footer"/>
    <w:basedOn w:val="Normal"/>
    <w:link w:val="FooterChar"/>
    <w:rsid w:val="007A570B"/>
    <w:pPr>
      <w:tabs>
        <w:tab w:val="center" w:pos="4153"/>
        <w:tab w:val="right" w:pos="8306"/>
      </w:tabs>
      <w:autoSpaceDE w:val="0"/>
      <w:autoSpaceDN w:val="0"/>
    </w:pPr>
    <w:rPr>
      <w:lang w:eastAsia="en-US"/>
    </w:rPr>
  </w:style>
  <w:style w:type="character" w:customStyle="1" w:styleId="FooterChar">
    <w:name w:val="Footer Char"/>
    <w:basedOn w:val="DefaultParagraphFont"/>
    <w:link w:val="Footer"/>
    <w:rsid w:val="007A570B"/>
    <w:rPr>
      <w:sz w:val="24"/>
      <w:szCs w:val="24"/>
      <w:lang w:eastAsia="en-US"/>
    </w:rPr>
  </w:style>
  <w:style w:type="paragraph" w:styleId="Header">
    <w:name w:val="header"/>
    <w:basedOn w:val="Normal"/>
    <w:link w:val="HeaderChar"/>
    <w:rsid w:val="007A570B"/>
    <w:pPr>
      <w:tabs>
        <w:tab w:val="center" w:pos="4153"/>
        <w:tab w:val="right" w:pos="8306"/>
      </w:tabs>
      <w:autoSpaceDE w:val="0"/>
      <w:autoSpaceDN w:val="0"/>
    </w:pPr>
    <w:rPr>
      <w:rFonts w:ascii="Arial" w:hAnsi="Arial" w:cs="Arial"/>
      <w:b/>
      <w:bCs/>
      <w:sz w:val="18"/>
      <w:szCs w:val="18"/>
      <w:lang w:eastAsia="en-US"/>
    </w:rPr>
  </w:style>
  <w:style w:type="character" w:customStyle="1" w:styleId="HeaderChar">
    <w:name w:val="Header Char"/>
    <w:basedOn w:val="DefaultParagraphFont"/>
    <w:link w:val="Header"/>
    <w:rsid w:val="007A570B"/>
    <w:rPr>
      <w:rFonts w:ascii="Arial" w:hAnsi="Arial" w:cs="Arial"/>
      <w:b/>
      <w:bCs/>
      <w:sz w:val="18"/>
      <w:szCs w:val="18"/>
      <w:lang w:eastAsia="en-US"/>
    </w:rPr>
  </w:style>
  <w:style w:type="paragraph" w:customStyle="1" w:styleId="SigningPageBreak">
    <w:name w:val="SigningPageBreak"/>
    <w:basedOn w:val="Normal"/>
    <w:next w:val="Normal"/>
    <w:rsid w:val="007A570B"/>
    <w:pPr>
      <w:autoSpaceDE w:val="0"/>
      <w:autoSpaceDN w:val="0"/>
    </w:pPr>
    <w:rPr>
      <w:lang w:eastAsia="en-US"/>
    </w:rPr>
  </w:style>
  <w:style w:type="paragraph" w:styleId="TOC1">
    <w:name w:val="toc 1"/>
    <w:basedOn w:val="Normal"/>
    <w:next w:val="Normal"/>
    <w:autoRedefine/>
    <w:uiPriority w:val="39"/>
    <w:qFormat/>
    <w:rsid w:val="007A570B"/>
    <w:pPr>
      <w:tabs>
        <w:tab w:val="left" w:pos="1702"/>
        <w:tab w:val="right" w:pos="8363"/>
      </w:tabs>
      <w:autoSpaceDE w:val="0"/>
      <w:autoSpaceDN w:val="0"/>
      <w:spacing w:before="360"/>
      <w:ind w:left="1701" w:hanging="1701"/>
    </w:pPr>
    <w:rPr>
      <w:rFonts w:ascii="Arial" w:hAnsi="Arial" w:cs="Arial"/>
      <w:b/>
      <w:szCs w:val="20"/>
      <w:lang w:eastAsia="en-US"/>
    </w:rPr>
  </w:style>
  <w:style w:type="paragraph" w:styleId="TOC2">
    <w:name w:val="toc 2"/>
    <w:basedOn w:val="Normal"/>
    <w:next w:val="Normal"/>
    <w:autoRedefine/>
    <w:uiPriority w:val="39"/>
    <w:qFormat/>
    <w:rsid w:val="00BA072C"/>
    <w:pPr>
      <w:tabs>
        <w:tab w:val="left" w:pos="1701"/>
        <w:tab w:val="right" w:pos="8363"/>
      </w:tabs>
      <w:autoSpaceDE w:val="0"/>
      <w:autoSpaceDN w:val="0"/>
      <w:spacing w:after="60"/>
      <w:ind w:left="1701" w:hanging="567"/>
    </w:pPr>
    <w:rPr>
      <w:rFonts w:ascii="Arial" w:hAnsi="Arial" w:cs="Arial"/>
      <w:bCs/>
      <w:sz w:val="20"/>
      <w:szCs w:val="20"/>
      <w:lang w:eastAsia="en-US"/>
    </w:rPr>
  </w:style>
  <w:style w:type="character" w:styleId="Hyperlink">
    <w:name w:val="Hyperlink"/>
    <w:basedOn w:val="DefaultParagraphFont"/>
    <w:uiPriority w:val="99"/>
    <w:rsid w:val="007A570B"/>
    <w:rPr>
      <w:rFonts w:cs="Times New Roman"/>
      <w:color w:val="0000FF"/>
      <w:u w:val="single"/>
    </w:rPr>
  </w:style>
  <w:style w:type="character" w:customStyle="1" w:styleId="HealthnoteChar">
    <w:name w:val="Health note Char"/>
    <w:basedOn w:val="DefaultParagraphFont"/>
    <w:link w:val="Healthnote"/>
    <w:locked/>
    <w:rsid w:val="007A570B"/>
    <w:rPr>
      <w:color w:val="000000"/>
      <w:lang w:eastAsia="en-US"/>
    </w:rPr>
  </w:style>
  <w:style w:type="character" w:customStyle="1" w:styleId="Healthnumlevel2Char">
    <w:name w:val="Health (num) level 2 Char"/>
    <w:basedOn w:val="DefaultParagraphFont"/>
    <w:link w:val="Healthnumlevel2"/>
    <w:locked/>
    <w:rsid w:val="007A570B"/>
    <w:rPr>
      <w:color w:val="000000"/>
      <w:sz w:val="24"/>
      <w:szCs w:val="24"/>
      <w:lang w:eastAsia="en-US"/>
    </w:rPr>
  </w:style>
  <w:style w:type="character" w:customStyle="1" w:styleId="HealthLevel1Char">
    <w:name w:val="Health Level 1 Char"/>
    <w:basedOn w:val="DefaultParagraphFont"/>
    <w:link w:val="HealthLevel1"/>
    <w:locked/>
    <w:rsid w:val="007A570B"/>
    <w:rPr>
      <w:color w:val="000000"/>
      <w:sz w:val="24"/>
      <w:szCs w:val="24"/>
      <w:lang w:eastAsia="en-US"/>
    </w:rPr>
  </w:style>
  <w:style w:type="table" w:styleId="TableGrid">
    <w:name w:val="Table Grid"/>
    <w:basedOn w:val="TableNormal"/>
    <w:uiPriority w:val="59"/>
    <w:rsid w:val="007A570B"/>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text">
    <w:name w:val="Rule text"/>
    <w:basedOn w:val="HealthLevel1"/>
    <w:link w:val="RuletextChar"/>
    <w:qFormat/>
    <w:rsid w:val="007A570B"/>
    <w:pPr>
      <w:tabs>
        <w:tab w:val="clear" w:pos="851"/>
      </w:tabs>
    </w:pPr>
  </w:style>
  <w:style w:type="paragraph" w:customStyle="1" w:styleId="Notetext">
    <w:name w:val="Note text"/>
    <w:basedOn w:val="Ruletext"/>
    <w:link w:val="NotetextChar"/>
    <w:qFormat/>
    <w:rsid w:val="007A570B"/>
    <w:pPr>
      <w:spacing w:line="240" w:lineRule="auto"/>
      <w:ind w:left="1702" w:hanging="851"/>
    </w:pPr>
  </w:style>
  <w:style w:type="character" w:customStyle="1" w:styleId="RuletextChar">
    <w:name w:val="Rule text Char"/>
    <w:basedOn w:val="HealthLevel1Char"/>
    <w:link w:val="Ruletext"/>
    <w:rsid w:val="007A570B"/>
    <w:rPr>
      <w:color w:val="000000"/>
      <w:sz w:val="24"/>
      <w:szCs w:val="24"/>
      <w:lang w:eastAsia="en-US"/>
    </w:rPr>
  </w:style>
  <w:style w:type="paragraph" w:customStyle="1" w:styleId="subruletext">
    <w:name w:val="subrule text"/>
    <w:basedOn w:val="Ruletext"/>
    <w:link w:val="subruletextChar"/>
    <w:qFormat/>
    <w:rsid w:val="007A570B"/>
    <w:pPr>
      <w:ind w:left="1560" w:hanging="567"/>
    </w:pPr>
  </w:style>
  <w:style w:type="character" w:customStyle="1" w:styleId="NotetextChar">
    <w:name w:val="Note text Char"/>
    <w:basedOn w:val="RuletextChar"/>
    <w:link w:val="Notetext"/>
    <w:rsid w:val="007A570B"/>
    <w:rPr>
      <w:color w:val="000000"/>
      <w:sz w:val="24"/>
      <w:szCs w:val="24"/>
      <w:lang w:eastAsia="en-US"/>
    </w:rPr>
  </w:style>
  <w:style w:type="paragraph" w:customStyle="1" w:styleId="Partheading">
    <w:name w:val="Part heading"/>
    <w:basedOn w:val="Normal"/>
    <w:link w:val="PartheadingChar"/>
    <w:qFormat/>
    <w:rsid w:val="007A570B"/>
    <w:pPr>
      <w:keepNext/>
      <w:keepLines/>
      <w:pageBreakBefore/>
      <w:tabs>
        <w:tab w:val="left" w:pos="1559"/>
      </w:tabs>
      <w:autoSpaceDE w:val="0"/>
      <w:autoSpaceDN w:val="0"/>
      <w:spacing w:before="120" w:line="240" w:lineRule="atLeast"/>
    </w:pPr>
    <w:rPr>
      <w:rFonts w:ascii="Arial" w:hAnsi="Arial" w:cs="Arial"/>
      <w:b/>
      <w:bCs/>
      <w:sz w:val="32"/>
      <w:szCs w:val="32"/>
      <w:lang w:eastAsia="en-US"/>
    </w:rPr>
  </w:style>
  <w:style w:type="character" w:customStyle="1" w:styleId="subruletextChar">
    <w:name w:val="subrule text Char"/>
    <w:basedOn w:val="RuletextChar"/>
    <w:link w:val="subruletext"/>
    <w:rsid w:val="007A570B"/>
    <w:rPr>
      <w:color w:val="000000"/>
      <w:sz w:val="24"/>
      <w:szCs w:val="24"/>
      <w:lang w:eastAsia="en-US"/>
    </w:rPr>
  </w:style>
  <w:style w:type="paragraph" w:customStyle="1" w:styleId="Numberedruletext">
    <w:name w:val="Numbered rule text"/>
    <w:basedOn w:val="Ruletext"/>
    <w:link w:val="NumberedruletextChar"/>
    <w:qFormat/>
    <w:rsid w:val="007A570B"/>
    <w:pPr>
      <w:ind w:hanging="425"/>
    </w:pPr>
  </w:style>
  <w:style w:type="character" w:customStyle="1" w:styleId="PartheadingChar">
    <w:name w:val="Part heading Char"/>
    <w:basedOn w:val="DefaultParagraphFont"/>
    <w:link w:val="Partheading"/>
    <w:rsid w:val="007A570B"/>
    <w:rPr>
      <w:rFonts w:ascii="Arial" w:hAnsi="Arial" w:cs="Arial"/>
      <w:b/>
      <w:bCs/>
      <w:sz w:val="32"/>
      <w:szCs w:val="32"/>
      <w:lang w:eastAsia="en-US"/>
    </w:rPr>
  </w:style>
  <w:style w:type="character" w:customStyle="1" w:styleId="NumberedruletextChar">
    <w:name w:val="Numbered rule text Char"/>
    <w:basedOn w:val="RuletextChar"/>
    <w:link w:val="Numberedruletext"/>
    <w:rsid w:val="007A570B"/>
    <w:rPr>
      <w:color w:val="000000"/>
      <w:sz w:val="24"/>
      <w:szCs w:val="24"/>
      <w:lang w:eastAsia="en-US"/>
    </w:rPr>
  </w:style>
  <w:style w:type="paragraph" w:styleId="BalloonText">
    <w:name w:val="Balloon Text"/>
    <w:basedOn w:val="Normal"/>
    <w:link w:val="BalloonTextChar"/>
    <w:rsid w:val="007A570B"/>
    <w:rPr>
      <w:rFonts w:ascii="Tahoma" w:hAnsi="Tahoma" w:cs="Tahoma"/>
      <w:sz w:val="16"/>
      <w:szCs w:val="16"/>
    </w:rPr>
  </w:style>
  <w:style w:type="character" w:customStyle="1" w:styleId="BalloonTextChar">
    <w:name w:val="Balloon Text Char"/>
    <w:basedOn w:val="DefaultParagraphFont"/>
    <w:link w:val="BalloonText"/>
    <w:rsid w:val="007A570B"/>
    <w:rPr>
      <w:rFonts w:ascii="Tahoma" w:hAnsi="Tahoma" w:cs="Tahoma"/>
      <w:sz w:val="16"/>
      <w:szCs w:val="16"/>
    </w:rPr>
  </w:style>
  <w:style w:type="character" w:styleId="CommentReference">
    <w:name w:val="annotation reference"/>
    <w:basedOn w:val="DefaultParagraphFont"/>
    <w:rsid w:val="008409E2"/>
    <w:rPr>
      <w:sz w:val="16"/>
      <w:szCs w:val="16"/>
    </w:rPr>
  </w:style>
  <w:style w:type="paragraph" w:styleId="CommentText">
    <w:name w:val="annotation text"/>
    <w:basedOn w:val="Normal"/>
    <w:link w:val="CommentTextChar"/>
    <w:rsid w:val="008409E2"/>
    <w:rPr>
      <w:sz w:val="20"/>
      <w:szCs w:val="20"/>
    </w:rPr>
  </w:style>
  <w:style w:type="character" w:customStyle="1" w:styleId="CommentTextChar">
    <w:name w:val="Comment Text Char"/>
    <w:basedOn w:val="DefaultParagraphFont"/>
    <w:link w:val="CommentText"/>
    <w:rsid w:val="008409E2"/>
  </w:style>
  <w:style w:type="paragraph" w:styleId="CommentSubject">
    <w:name w:val="annotation subject"/>
    <w:basedOn w:val="CommentText"/>
    <w:next w:val="CommentText"/>
    <w:link w:val="CommentSubjectChar"/>
    <w:rsid w:val="008409E2"/>
    <w:rPr>
      <w:b/>
      <w:bCs/>
    </w:rPr>
  </w:style>
  <w:style w:type="character" w:customStyle="1" w:styleId="CommentSubjectChar">
    <w:name w:val="Comment Subject Char"/>
    <w:basedOn w:val="CommentTextChar"/>
    <w:link w:val="CommentSubject"/>
    <w:rsid w:val="008409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70B"/>
    <w:rPr>
      <w:sz w:val="24"/>
      <w:szCs w:val="24"/>
    </w:rPr>
  </w:style>
  <w:style w:type="paragraph" w:styleId="Heading1">
    <w:name w:val="heading 1"/>
    <w:aliases w:val="h1,c"/>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aliases w:val="h1 Char,c Char"/>
    <w:basedOn w:val="DefaultParagraphFont"/>
    <w:link w:val="Heading1"/>
    <w:rsid w:val="007A570B"/>
    <w:rPr>
      <w:rFonts w:ascii="Arial" w:hAnsi="Arial" w:cs="Arial"/>
      <w:b/>
      <w:bCs/>
      <w:kern w:val="28"/>
      <w:sz w:val="28"/>
      <w:szCs w:val="32"/>
      <w:lang w:eastAsia="en-US"/>
    </w:rPr>
  </w:style>
  <w:style w:type="character" w:customStyle="1" w:styleId="Heading4Char">
    <w:name w:val="Heading 4 Char"/>
    <w:basedOn w:val="DefaultParagraphFont"/>
    <w:link w:val="Heading4"/>
    <w:rsid w:val="007A570B"/>
    <w:rPr>
      <w:rFonts w:ascii="Arial" w:hAnsi="Arial"/>
      <w:bCs/>
      <w:sz w:val="28"/>
      <w:szCs w:val="28"/>
      <w:lang w:eastAsia="en-US"/>
    </w:rPr>
  </w:style>
  <w:style w:type="paragraph" w:customStyle="1" w:styleId="HealthLevel1">
    <w:name w:val="Health Level 1"/>
    <w:basedOn w:val="Normal"/>
    <w:link w:val="HealthLevel1Char"/>
    <w:rsid w:val="007A570B"/>
    <w:pPr>
      <w:tabs>
        <w:tab w:val="left" w:pos="851"/>
      </w:tabs>
      <w:autoSpaceDE w:val="0"/>
      <w:autoSpaceDN w:val="0"/>
      <w:spacing w:before="120" w:line="260" w:lineRule="exact"/>
      <w:ind w:left="851"/>
    </w:pPr>
    <w:rPr>
      <w:color w:val="000000"/>
      <w:lang w:eastAsia="en-US"/>
    </w:rPr>
  </w:style>
  <w:style w:type="paragraph" w:customStyle="1" w:styleId="Healthnumlevel2">
    <w:name w:val="Health (num) level 2"/>
    <w:basedOn w:val="Normal"/>
    <w:link w:val="Healthnumlevel2Char"/>
    <w:rsid w:val="007A570B"/>
    <w:pPr>
      <w:tabs>
        <w:tab w:val="num" w:pos="1821"/>
      </w:tabs>
      <w:autoSpaceDE w:val="0"/>
      <w:autoSpaceDN w:val="0"/>
      <w:spacing w:before="60"/>
      <w:ind w:left="1821" w:hanging="851"/>
    </w:pPr>
    <w:rPr>
      <w:color w:val="000000"/>
      <w:lang w:eastAsia="en-US"/>
    </w:rPr>
  </w:style>
  <w:style w:type="paragraph" w:customStyle="1" w:styleId="HealthnumLevel3">
    <w:name w:val="Health (num) Level 3"/>
    <w:basedOn w:val="Normal"/>
    <w:rsid w:val="007A570B"/>
    <w:pPr>
      <w:tabs>
        <w:tab w:val="num" w:pos="2671"/>
      </w:tabs>
      <w:autoSpaceDE w:val="0"/>
      <w:autoSpaceDN w:val="0"/>
      <w:spacing w:before="60" w:line="260" w:lineRule="exact"/>
      <w:ind w:left="2671" w:hanging="850"/>
      <w:jc w:val="both"/>
    </w:pPr>
    <w:rPr>
      <w:color w:val="000000"/>
      <w:lang w:eastAsia="en-US"/>
    </w:rPr>
  </w:style>
  <w:style w:type="paragraph" w:customStyle="1" w:styleId="HealthnumLevel4">
    <w:name w:val="Health (num) Level 4"/>
    <w:basedOn w:val="Normal"/>
    <w:rsid w:val="007A570B"/>
    <w:pPr>
      <w:tabs>
        <w:tab w:val="num" w:pos="3522"/>
      </w:tabs>
      <w:autoSpaceDE w:val="0"/>
      <w:autoSpaceDN w:val="0"/>
      <w:spacing w:before="60" w:line="260" w:lineRule="exact"/>
      <w:ind w:left="3522" w:hanging="851"/>
    </w:pPr>
    <w:rPr>
      <w:lang w:eastAsia="en-US"/>
    </w:rPr>
  </w:style>
  <w:style w:type="paragraph" w:customStyle="1" w:styleId="HealthnumLevel5">
    <w:name w:val="Health (num) Level 5"/>
    <w:basedOn w:val="Normal"/>
    <w:rsid w:val="007A570B"/>
    <w:pPr>
      <w:tabs>
        <w:tab w:val="num" w:pos="4196"/>
      </w:tabs>
      <w:autoSpaceDE w:val="0"/>
      <w:autoSpaceDN w:val="0"/>
      <w:spacing w:before="180" w:line="260" w:lineRule="exact"/>
      <w:ind w:left="4196" w:hanging="510"/>
    </w:pPr>
    <w:rPr>
      <w:lang w:eastAsia="en-US"/>
    </w:rPr>
  </w:style>
  <w:style w:type="paragraph" w:customStyle="1" w:styleId="HealthnumLevel6">
    <w:name w:val="Health (num) Level 6"/>
    <w:basedOn w:val="Normal"/>
    <w:rsid w:val="007A570B"/>
    <w:pPr>
      <w:tabs>
        <w:tab w:val="num" w:pos="970"/>
      </w:tabs>
      <w:autoSpaceDE w:val="0"/>
      <w:autoSpaceDN w:val="0"/>
      <w:spacing w:before="180" w:line="260" w:lineRule="exact"/>
      <w:ind w:left="970" w:hanging="510"/>
    </w:pPr>
    <w:rPr>
      <w:lang w:eastAsia="en-US"/>
    </w:rPr>
  </w:style>
  <w:style w:type="paragraph" w:customStyle="1" w:styleId="Healthnote">
    <w:name w:val="Health note"/>
    <w:basedOn w:val="Normal"/>
    <w:link w:val="HealthnoteChar"/>
    <w:rsid w:val="007A570B"/>
    <w:pPr>
      <w:tabs>
        <w:tab w:val="left" w:pos="567"/>
      </w:tabs>
      <w:autoSpaceDE w:val="0"/>
      <w:autoSpaceDN w:val="0"/>
      <w:spacing w:before="120" w:line="220" w:lineRule="exact"/>
      <w:ind w:left="851"/>
    </w:pPr>
    <w:rPr>
      <w:color w:val="000000"/>
      <w:sz w:val="20"/>
      <w:szCs w:val="20"/>
      <w:lang w:eastAsia="en-US"/>
    </w:rPr>
  </w:style>
  <w:style w:type="paragraph" w:styleId="Footer">
    <w:name w:val="footer"/>
    <w:basedOn w:val="Normal"/>
    <w:link w:val="FooterChar"/>
    <w:rsid w:val="007A570B"/>
    <w:pPr>
      <w:tabs>
        <w:tab w:val="center" w:pos="4153"/>
        <w:tab w:val="right" w:pos="8306"/>
      </w:tabs>
      <w:autoSpaceDE w:val="0"/>
      <w:autoSpaceDN w:val="0"/>
    </w:pPr>
    <w:rPr>
      <w:lang w:eastAsia="en-US"/>
    </w:rPr>
  </w:style>
  <w:style w:type="character" w:customStyle="1" w:styleId="FooterChar">
    <w:name w:val="Footer Char"/>
    <w:basedOn w:val="DefaultParagraphFont"/>
    <w:link w:val="Footer"/>
    <w:rsid w:val="007A570B"/>
    <w:rPr>
      <w:sz w:val="24"/>
      <w:szCs w:val="24"/>
      <w:lang w:eastAsia="en-US"/>
    </w:rPr>
  </w:style>
  <w:style w:type="paragraph" w:styleId="Header">
    <w:name w:val="header"/>
    <w:basedOn w:val="Normal"/>
    <w:link w:val="HeaderChar"/>
    <w:rsid w:val="007A570B"/>
    <w:pPr>
      <w:tabs>
        <w:tab w:val="center" w:pos="4153"/>
        <w:tab w:val="right" w:pos="8306"/>
      </w:tabs>
      <w:autoSpaceDE w:val="0"/>
      <w:autoSpaceDN w:val="0"/>
    </w:pPr>
    <w:rPr>
      <w:rFonts w:ascii="Arial" w:hAnsi="Arial" w:cs="Arial"/>
      <w:b/>
      <w:bCs/>
      <w:sz w:val="18"/>
      <w:szCs w:val="18"/>
      <w:lang w:eastAsia="en-US"/>
    </w:rPr>
  </w:style>
  <w:style w:type="character" w:customStyle="1" w:styleId="HeaderChar">
    <w:name w:val="Header Char"/>
    <w:basedOn w:val="DefaultParagraphFont"/>
    <w:link w:val="Header"/>
    <w:rsid w:val="007A570B"/>
    <w:rPr>
      <w:rFonts w:ascii="Arial" w:hAnsi="Arial" w:cs="Arial"/>
      <w:b/>
      <w:bCs/>
      <w:sz w:val="18"/>
      <w:szCs w:val="18"/>
      <w:lang w:eastAsia="en-US"/>
    </w:rPr>
  </w:style>
  <w:style w:type="paragraph" w:customStyle="1" w:styleId="SigningPageBreak">
    <w:name w:val="SigningPageBreak"/>
    <w:basedOn w:val="Normal"/>
    <w:next w:val="Normal"/>
    <w:rsid w:val="007A570B"/>
    <w:pPr>
      <w:autoSpaceDE w:val="0"/>
      <w:autoSpaceDN w:val="0"/>
    </w:pPr>
    <w:rPr>
      <w:lang w:eastAsia="en-US"/>
    </w:rPr>
  </w:style>
  <w:style w:type="paragraph" w:styleId="TOC1">
    <w:name w:val="toc 1"/>
    <w:basedOn w:val="Normal"/>
    <w:next w:val="Normal"/>
    <w:autoRedefine/>
    <w:uiPriority w:val="39"/>
    <w:qFormat/>
    <w:rsid w:val="007A570B"/>
    <w:pPr>
      <w:tabs>
        <w:tab w:val="left" w:pos="1702"/>
        <w:tab w:val="right" w:pos="8363"/>
      </w:tabs>
      <w:autoSpaceDE w:val="0"/>
      <w:autoSpaceDN w:val="0"/>
      <w:spacing w:before="360"/>
      <w:ind w:left="1701" w:hanging="1701"/>
    </w:pPr>
    <w:rPr>
      <w:rFonts w:ascii="Arial" w:hAnsi="Arial" w:cs="Arial"/>
      <w:b/>
      <w:szCs w:val="20"/>
      <w:lang w:eastAsia="en-US"/>
    </w:rPr>
  </w:style>
  <w:style w:type="paragraph" w:styleId="TOC2">
    <w:name w:val="toc 2"/>
    <w:basedOn w:val="Normal"/>
    <w:next w:val="Normal"/>
    <w:autoRedefine/>
    <w:uiPriority w:val="39"/>
    <w:qFormat/>
    <w:rsid w:val="00BA072C"/>
    <w:pPr>
      <w:tabs>
        <w:tab w:val="left" w:pos="1701"/>
        <w:tab w:val="right" w:pos="8363"/>
      </w:tabs>
      <w:autoSpaceDE w:val="0"/>
      <w:autoSpaceDN w:val="0"/>
      <w:spacing w:after="60"/>
      <w:ind w:left="1701" w:hanging="567"/>
    </w:pPr>
    <w:rPr>
      <w:rFonts w:ascii="Arial" w:hAnsi="Arial" w:cs="Arial"/>
      <w:bCs/>
      <w:sz w:val="20"/>
      <w:szCs w:val="20"/>
      <w:lang w:eastAsia="en-US"/>
    </w:rPr>
  </w:style>
  <w:style w:type="character" w:styleId="Hyperlink">
    <w:name w:val="Hyperlink"/>
    <w:basedOn w:val="DefaultParagraphFont"/>
    <w:uiPriority w:val="99"/>
    <w:rsid w:val="007A570B"/>
    <w:rPr>
      <w:rFonts w:cs="Times New Roman"/>
      <w:color w:val="0000FF"/>
      <w:u w:val="single"/>
    </w:rPr>
  </w:style>
  <w:style w:type="character" w:customStyle="1" w:styleId="HealthnoteChar">
    <w:name w:val="Health note Char"/>
    <w:basedOn w:val="DefaultParagraphFont"/>
    <w:link w:val="Healthnote"/>
    <w:locked/>
    <w:rsid w:val="007A570B"/>
    <w:rPr>
      <w:color w:val="000000"/>
      <w:lang w:eastAsia="en-US"/>
    </w:rPr>
  </w:style>
  <w:style w:type="character" w:customStyle="1" w:styleId="Healthnumlevel2Char">
    <w:name w:val="Health (num) level 2 Char"/>
    <w:basedOn w:val="DefaultParagraphFont"/>
    <w:link w:val="Healthnumlevel2"/>
    <w:locked/>
    <w:rsid w:val="007A570B"/>
    <w:rPr>
      <w:color w:val="000000"/>
      <w:sz w:val="24"/>
      <w:szCs w:val="24"/>
      <w:lang w:eastAsia="en-US"/>
    </w:rPr>
  </w:style>
  <w:style w:type="character" w:customStyle="1" w:styleId="HealthLevel1Char">
    <w:name w:val="Health Level 1 Char"/>
    <w:basedOn w:val="DefaultParagraphFont"/>
    <w:link w:val="HealthLevel1"/>
    <w:locked/>
    <w:rsid w:val="007A570B"/>
    <w:rPr>
      <w:color w:val="000000"/>
      <w:sz w:val="24"/>
      <w:szCs w:val="24"/>
      <w:lang w:eastAsia="en-US"/>
    </w:rPr>
  </w:style>
  <w:style w:type="table" w:styleId="TableGrid">
    <w:name w:val="Table Grid"/>
    <w:basedOn w:val="TableNormal"/>
    <w:uiPriority w:val="59"/>
    <w:rsid w:val="007A570B"/>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text">
    <w:name w:val="Rule text"/>
    <w:basedOn w:val="HealthLevel1"/>
    <w:link w:val="RuletextChar"/>
    <w:qFormat/>
    <w:rsid w:val="007A570B"/>
    <w:pPr>
      <w:tabs>
        <w:tab w:val="clear" w:pos="851"/>
      </w:tabs>
    </w:pPr>
  </w:style>
  <w:style w:type="paragraph" w:customStyle="1" w:styleId="Notetext">
    <w:name w:val="Note text"/>
    <w:basedOn w:val="Ruletext"/>
    <w:link w:val="NotetextChar"/>
    <w:qFormat/>
    <w:rsid w:val="007A570B"/>
    <w:pPr>
      <w:spacing w:line="240" w:lineRule="auto"/>
      <w:ind w:left="1702" w:hanging="851"/>
    </w:pPr>
  </w:style>
  <w:style w:type="character" w:customStyle="1" w:styleId="RuletextChar">
    <w:name w:val="Rule text Char"/>
    <w:basedOn w:val="HealthLevel1Char"/>
    <w:link w:val="Ruletext"/>
    <w:rsid w:val="007A570B"/>
    <w:rPr>
      <w:color w:val="000000"/>
      <w:sz w:val="24"/>
      <w:szCs w:val="24"/>
      <w:lang w:eastAsia="en-US"/>
    </w:rPr>
  </w:style>
  <w:style w:type="paragraph" w:customStyle="1" w:styleId="subruletext">
    <w:name w:val="subrule text"/>
    <w:basedOn w:val="Ruletext"/>
    <w:link w:val="subruletextChar"/>
    <w:qFormat/>
    <w:rsid w:val="007A570B"/>
    <w:pPr>
      <w:ind w:left="1560" w:hanging="567"/>
    </w:pPr>
  </w:style>
  <w:style w:type="character" w:customStyle="1" w:styleId="NotetextChar">
    <w:name w:val="Note text Char"/>
    <w:basedOn w:val="RuletextChar"/>
    <w:link w:val="Notetext"/>
    <w:rsid w:val="007A570B"/>
    <w:rPr>
      <w:color w:val="000000"/>
      <w:sz w:val="24"/>
      <w:szCs w:val="24"/>
      <w:lang w:eastAsia="en-US"/>
    </w:rPr>
  </w:style>
  <w:style w:type="paragraph" w:customStyle="1" w:styleId="Partheading">
    <w:name w:val="Part heading"/>
    <w:basedOn w:val="Normal"/>
    <w:link w:val="PartheadingChar"/>
    <w:qFormat/>
    <w:rsid w:val="007A570B"/>
    <w:pPr>
      <w:keepNext/>
      <w:keepLines/>
      <w:pageBreakBefore/>
      <w:tabs>
        <w:tab w:val="left" w:pos="1559"/>
      </w:tabs>
      <w:autoSpaceDE w:val="0"/>
      <w:autoSpaceDN w:val="0"/>
      <w:spacing w:before="120" w:line="240" w:lineRule="atLeast"/>
    </w:pPr>
    <w:rPr>
      <w:rFonts w:ascii="Arial" w:hAnsi="Arial" w:cs="Arial"/>
      <w:b/>
      <w:bCs/>
      <w:sz w:val="32"/>
      <w:szCs w:val="32"/>
      <w:lang w:eastAsia="en-US"/>
    </w:rPr>
  </w:style>
  <w:style w:type="character" w:customStyle="1" w:styleId="subruletextChar">
    <w:name w:val="subrule text Char"/>
    <w:basedOn w:val="RuletextChar"/>
    <w:link w:val="subruletext"/>
    <w:rsid w:val="007A570B"/>
    <w:rPr>
      <w:color w:val="000000"/>
      <w:sz w:val="24"/>
      <w:szCs w:val="24"/>
      <w:lang w:eastAsia="en-US"/>
    </w:rPr>
  </w:style>
  <w:style w:type="paragraph" w:customStyle="1" w:styleId="Numberedruletext">
    <w:name w:val="Numbered rule text"/>
    <w:basedOn w:val="Ruletext"/>
    <w:link w:val="NumberedruletextChar"/>
    <w:qFormat/>
    <w:rsid w:val="007A570B"/>
    <w:pPr>
      <w:ind w:hanging="425"/>
    </w:pPr>
  </w:style>
  <w:style w:type="character" w:customStyle="1" w:styleId="PartheadingChar">
    <w:name w:val="Part heading Char"/>
    <w:basedOn w:val="DefaultParagraphFont"/>
    <w:link w:val="Partheading"/>
    <w:rsid w:val="007A570B"/>
    <w:rPr>
      <w:rFonts w:ascii="Arial" w:hAnsi="Arial" w:cs="Arial"/>
      <w:b/>
      <w:bCs/>
      <w:sz w:val="32"/>
      <w:szCs w:val="32"/>
      <w:lang w:eastAsia="en-US"/>
    </w:rPr>
  </w:style>
  <w:style w:type="character" w:customStyle="1" w:styleId="NumberedruletextChar">
    <w:name w:val="Numbered rule text Char"/>
    <w:basedOn w:val="RuletextChar"/>
    <w:link w:val="Numberedruletext"/>
    <w:rsid w:val="007A570B"/>
    <w:rPr>
      <w:color w:val="000000"/>
      <w:sz w:val="24"/>
      <w:szCs w:val="24"/>
      <w:lang w:eastAsia="en-US"/>
    </w:rPr>
  </w:style>
  <w:style w:type="paragraph" w:styleId="BalloonText">
    <w:name w:val="Balloon Text"/>
    <w:basedOn w:val="Normal"/>
    <w:link w:val="BalloonTextChar"/>
    <w:rsid w:val="007A570B"/>
    <w:rPr>
      <w:rFonts w:ascii="Tahoma" w:hAnsi="Tahoma" w:cs="Tahoma"/>
      <w:sz w:val="16"/>
      <w:szCs w:val="16"/>
    </w:rPr>
  </w:style>
  <w:style w:type="character" w:customStyle="1" w:styleId="BalloonTextChar">
    <w:name w:val="Balloon Text Char"/>
    <w:basedOn w:val="DefaultParagraphFont"/>
    <w:link w:val="BalloonText"/>
    <w:rsid w:val="007A570B"/>
    <w:rPr>
      <w:rFonts w:ascii="Tahoma" w:hAnsi="Tahoma" w:cs="Tahoma"/>
      <w:sz w:val="16"/>
      <w:szCs w:val="16"/>
    </w:rPr>
  </w:style>
  <w:style w:type="character" w:styleId="CommentReference">
    <w:name w:val="annotation reference"/>
    <w:basedOn w:val="DefaultParagraphFont"/>
    <w:rsid w:val="008409E2"/>
    <w:rPr>
      <w:sz w:val="16"/>
      <w:szCs w:val="16"/>
    </w:rPr>
  </w:style>
  <w:style w:type="paragraph" w:styleId="CommentText">
    <w:name w:val="annotation text"/>
    <w:basedOn w:val="Normal"/>
    <w:link w:val="CommentTextChar"/>
    <w:rsid w:val="008409E2"/>
    <w:rPr>
      <w:sz w:val="20"/>
      <w:szCs w:val="20"/>
    </w:rPr>
  </w:style>
  <w:style w:type="character" w:customStyle="1" w:styleId="CommentTextChar">
    <w:name w:val="Comment Text Char"/>
    <w:basedOn w:val="DefaultParagraphFont"/>
    <w:link w:val="CommentText"/>
    <w:rsid w:val="008409E2"/>
  </w:style>
  <w:style w:type="paragraph" w:styleId="CommentSubject">
    <w:name w:val="annotation subject"/>
    <w:basedOn w:val="CommentText"/>
    <w:next w:val="CommentText"/>
    <w:link w:val="CommentSubjectChar"/>
    <w:rsid w:val="008409E2"/>
    <w:rPr>
      <w:b/>
      <w:bCs/>
    </w:rPr>
  </w:style>
  <w:style w:type="character" w:customStyle="1" w:styleId="CommentSubjectChar">
    <w:name w:val="Comment Subject Char"/>
    <w:basedOn w:val="CommentTextChar"/>
    <w:link w:val="CommentSubject"/>
    <w:rsid w:val="0084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7CEF1269.dotm</Template>
  <TotalTime>0</TotalTime>
  <Pages>8</Pages>
  <Words>2203</Words>
  <Characters>12176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Leonie</dc:creator>
  <cp:lastModifiedBy>Ryan Damien</cp:lastModifiedBy>
  <cp:revision>2</cp:revision>
  <cp:lastPrinted>2017-02-23T01:50:00Z</cp:lastPrinted>
  <dcterms:created xsi:type="dcterms:W3CDTF">2017-02-28T23:35:00Z</dcterms:created>
  <dcterms:modified xsi:type="dcterms:W3CDTF">2017-02-28T23:35:00Z</dcterms:modified>
</cp:coreProperties>
</file>