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C34A5" w:rsidRDefault="00DA186E" w:rsidP="00B05CF4">
      <w:pPr>
        <w:rPr>
          <w:sz w:val="28"/>
        </w:rPr>
      </w:pPr>
      <w:r w:rsidRPr="006C34A5">
        <w:rPr>
          <w:noProof/>
          <w:lang w:eastAsia="en-AU"/>
        </w:rPr>
        <w:drawing>
          <wp:inline distT="0" distB="0" distL="0" distR="0" wp14:anchorId="4942F485" wp14:editId="28AB7C7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C34A5" w:rsidRDefault="00715914" w:rsidP="00715914">
      <w:pPr>
        <w:rPr>
          <w:sz w:val="19"/>
        </w:rPr>
      </w:pPr>
    </w:p>
    <w:p w:rsidR="00715914" w:rsidRPr="006C34A5" w:rsidRDefault="00950772" w:rsidP="00715914">
      <w:pPr>
        <w:pStyle w:val="ShortT"/>
      </w:pPr>
      <w:r w:rsidRPr="006C34A5">
        <w:t>Migration (</w:t>
      </w:r>
      <w:r w:rsidR="00801AB9" w:rsidRPr="006C34A5">
        <w:t>IMMI</w:t>
      </w:r>
      <w:r w:rsidR="00511047" w:rsidRPr="006C34A5">
        <w:t xml:space="preserve"> </w:t>
      </w:r>
      <w:r w:rsidR="000F0D4B">
        <w:t>17/002: Place</w:t>
      </w:r>
      <w:r w:rsidR="00183446">
        <w:t>s</w:t>
      </w:r>
      <w:r w:rsidR="000F0D4B">
        <w:t xml:space="preserve"> and Currencies for Paying of Fees</w:t>
      </w:r>
      <w:r w:rsidRPr="006C34A5">
        <w:t>) Instrument 201</w:t>
      </w:r>
      <w:r w:rsidR="000F0D4B">
        <w:t>7</w:t>
      </w:r>
    </w:p>
    <w:p w:rsidR="00950772" w:rsidRPr="006C34A5" w:rsidRDefault="006E3210" w:rsidP="00E71C94">
      <w:pPr>
        <w:pStyle w:val="SignCoverPageStart"/>
        <w:pBdr>
          <w:top w:val="single" w:sz="4" w:space="0" w:color="auto"/>
        </w:pBdr>
        <w:rPr>
          <w:szCs w:val="22"/>
        </w:rPr>
      </w:pPr>
      <w:r>
        <w:rPr>
          <w:szCs w:val="22"/>
        </w:rPr>
        <w:t>I, Steven Groves</w:t>
      </w:r>
      <w:r w:rsidR="00950772" w:rsidRPr="006C34A5">
        <w:rPr>
          <w:szCs w:val="22"/>
        </w:rPr>
        <w:t>,</w:t>
      </w:r>
      <w:r w:rsidR="000F0D4B">
        <w:rPr>
          <w:szCs w:val="22"/>
        </w:rPr>
        <w:t xml:space="preserve"> Delegate of the</w:t>
      </w:r>
      <w:r w:rsidR="00950772" w:rsidRPr="006C34A5">
        <w:rPr>
          <w:szCs w:val="22"/>
        </w:rPr>
        <w:t xml:space="preserve"> Minister for Immigration and Border Protection, make the following instrument.</w:t>
      </w:r>
    </w:p>
    <w:p w:rsidR="00950772" w:rsidRPr="006C34A5" w:rsidRDefault="00950772" w:rsidP="00402EBC">
      <w:pPr>
        <w:keepNext/>
        <w:spacing w:before="300" w:line="240" w:lineRule="atLeast"/>
        <w:ind w:right="397"/>
        <w:jc w:val="both"/>
        <w:rPr>
          <w:szCs w:val="22"/>
        </w:rPr>
      </w:pPr>
      <w:r w:rsidRPr="006C34A5">
        <w:rPr>
          <w:szCs w:val="22"/>
        </w:rPr>
        <w:t>D</w:t>
      </w:r>
      <w:r w:rsidR="000F0D4B">
        <w:rPr>
          <w:szCs w:val="22"/>
        </w:rPr>
        <w:t>ated:</w:t>
      </w:r>
      <w:r w:rsidR="000F0D4B" w:rsidRPr="006C34A5">
        <w:rPr>
          <w:szCs w:val="22"/>
        </w:rPr>
        <w:t xml:space="preserve"> </w:t>
      </w:r>
      <w:r w:rsidR="004467E9">
        <w:rPr>
          <w:szCs w:val="22"/>
        </w:rPr>
        <w:t>14 December 2016</w:t>
      </w:r>
      <w:bookmarkStart w:id="0" w:name="_GoBack"/>
      <w:bookmarkEnd w:id="0"/>
    </w:p>
    <w:p w:rsidR="004467E9" w:rsidRDefault="004467E9" w:rsidP="000F0D4B">
      <w:pPr>
        <w:pStyle w:val="SignCoverPageEnd"/>
        <w:spacing w:before="1440"/>
        <w:rPr>
          <w:szCs w:val="22"/>
        </w:rPr>
      </w:pPr>
      <w:r>
        <w:rPr>
          <w:szCs w:val="22"/>
        </w:rPr>
        <w:t>Steven Groves</w:t>
      </w:r>
    </w:p>
    <w:p w:rsidR="00950772" w:rsidRPr="006C34A5" w:rsidRDefault="000F0D4B" w:rsidP="004467E9">
      <w:pPr>
        <w:pStyle w:val="SignCoverPageEnd"/>
        <w:spacing w:before="120"/>
      </w:pPr>
      <w:r>
        <w:rPr>
          <w:szCs w:val="22"/>
        </w:rPr>
        <w:t xml:space="preserve">Delegate of the </w:t>
      </w:r>
      <w:r w:rsidR="00950772" w:rsidRPr="006C34A5">
        <w:rPr>
          <w:szCs w:val="22"/>
        </w:rPr>
        <w:t>Minister for Immigration and Border Protection</w:t>
      </w:r>
    </w:p>
    <w:p w:rsidR="00950772" w:rsidRPr="006C34A5" w:rsidRDefault="00950772" w:rsidP="00950772"/>
    <w:p w:rsidR="00715914" w:rsidRPr="006C34A5" w:rsidRDefault="00715914" w:rsidP="00715914">
      <w:pPr>
        <w:pStyle w:val="Header"/>
        <w:tabs>
          <w:tab w:val="clear" w:pos="4150"/>
          <w:tab w:val="clear" w:pos="8307"/>
        </w:tabs>
      </w:pPr>
      <w:r w:rsidRPr="006C34A5">
        <w:rPr>
          <w:rStyle w:val="CharChapNo"/>
        </w:rPr>
        <w:t xml:space="preserve"> </w:t>
      </w:r>
      <w:r w:rsidRPr="006C34A5">
        <w:rPr>
          <w:rStyle w:val="CharChapText"/>
        </w:rPr>
        <w:t xml:space="preserve"> </w:t>
      </w:r>
    </w:p>
    <w:p w:rsidR="00715914" w:rsidRPr="006C34A5" w:rsidRDefault="00715914" w:rsidP="00715914">
      <w:pPr>
        <w:pStyle w:val="Header"/>
        <w:tabs>
          <w:tab w:val="clear" w:pos="4150"/>
          <w:tab w:val="clear" w:pos="8307"/>
        </w:tabs>
      </w:pPr>
      <w:r w:rsidRPr="006C34A5">
        <w:rPr>
          <w:rStyle w:val="CharPartNo"/>
        </w:rPr>
        <w:t xml:space="preserve"> </w:t>
      </w:r>
      <w:r w:rsidRPr="006C34A5">
        <w:rPr>
          <w:rStyle w:val="CharPartText"/>
        </w:rPr>
        <w:t xml:space="preserve"> </w:t>
      </w:r>
    </w:p>
    <w:p w:rsidR="00715914" w:rsidRPr="006C34A5" w:rsidRDefault="00715914" w:rsidP="00715914">
      <w:pPr>
        <w:pStyle w:val="Header"/>
        <w:tabs>
          <w:tab w:val="clear" w:pos="4150"/>
          <w:tab w:val="clear" w:pos="8307"/>
        </w:tabs>
      </w:pPr>
      <w:r w:rsidRPr="006C34A5">
        <w:rPr>
          <w:rStyle w:val="CharDivNo"/>
        </w:rPr>
        <w:t xml:space="preserve"> </w:t>
      </w:r>
      <w:r w:rsidRPr="006C34A5">
        <w:rPr>
          <w:rStyle w:val="CharDivText"/>
        </w:rPr>
        <w:t xml:space="preserve"> </w:t>
      </w:r>
    </w:p>
    <w:p w:rsidR="00715914" w:rsidRPr="006C34A5" w:rsidRDefault="00715914" w:rsidP="00715914">
      <w:pPr>
        <w:sectPr w:rsidR="00715914" w:rsidRPr="006C34A5" w:rsidSect="007C38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6C34A5" w:rsidRDefault="00715914" w:rsidP="00FB0F26">
      <w:pPr>
        <w:rPr>
          <w:sz w:val="36"/>
        </w:rPr>
      </w:pPr>
      <w:r w:rsidRPr="006C34A5">
        <w:rPr>
          <w:sz w:val="36"/>
        </w:rPr>
        <w:lastRenderedPageBreak/>
        <w:t>Contents</w:t>
      </w:r>
    </w:p>
    <w:bookmarkStart w:id="1" w:name="BKCheck15B_2"/>
    <w:bookmarkEnd w:id="1"/>
    <w:p w:rsidR="004E7C8E" w:rsidRPr="006C34A5" w:rsidRDefault="004E7C8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C34A5">
        <w:fldChar w:fldCharType="begin"/>
      </w:r>
      <w:r w:rsidRPr="006C34A5">
        <w:instrText xml:space="preserve"> TOC \o "1-9" </w:instrText>
      </w:r>
      <w:r w:rsidRPr="006C34A5">
        <w:fldChar w:fldCharType="separate"/>
      </w:r>
      <w:r w:rsidRPr="006C34A5">
        <w:rPr>
          <w:noProof/>
        </w:rPr>
        <w:t>Part</w:t>
      </w:r>
      <w:r w:rsidR="006C34A5" w:rsidRPr="006C34A5">
        <w:rPr>
          <w:noProof/>
        </w:rPr>
        <w:t> </w:t>
      </w:r>
      <w:r w:rsidRPr="006C34A5">
        <w:rPr>
          <w:noProof/>
        </w:rPr>
        <w:t>1—Preliminary</w:t>
      </w:r>
      <w:r w:rsidRPr="006C34A5">
        <w:rPr>
          <w:b w:val="0"/>
          <w:noProof/>
          <w:sz w:val="18"/>
        </w:rPr>
        <w:tab/>
      </w:r>
      <w:r w:rsidRPr="006C34A5">
        <w:rPr>
          <w:b w:val="0"/>
          <w:noProof/>
          <w:sz w:val="18"/>
        </w:rPr>
        <w:fldChar w:fldCharType="begin"/>
      </w:r>
      <w:r w:rsidRPr="006C34A5">
        <w:rPr>
          <w:b w:val="0"/>
          <w:noProof/>
          <w:sz w:val="18"/>
        </w:rPr>
        <w:instrText xml:space="preserve"> PAGEREF _Toc444239075 \h </w:instrText>
      </w:r>
      <w:r w:rsidRPr="006C34A5">
        <w:rPr>
          <w:b w:val="0"/>
          <w:noProof/>
          <w:sz w:val="18"/>
        </w:rPr>
      </w:r>
      <w:r w:rsidRPr="006C34A5">
        <w:rPr>
          <w:b w:val="0"/>
          <w:noProof/>
          <w:sz w:val="18"/>
        </w:rPr>
        <w:fldChar w:fldCharType="separate"/>
      </w:r>
      <w:r w:rsidR="00A32E3A">
        <w:rPr>
          <w:b w:val="0"/>
          <w:noProof/>
          <w:sz w:val="18"/>
        </w:rPr>
        <w:t>1</w:t>
      </w:r>
      <w:r w:rsidRPr="006C34A5">
        <w:rPr>
          <w:b w:val="0"/>
          <w:noProof/>
          <w:sz w:val="18"/>
        </w:rPr>
        <w:fldChar w:fldCharType="end"/>
      </w:r>
    </w:p>
    <w:p w:rsidR="004E7C8E" w:rsidRPr="006C34A5" w:rsidRDefault="004E7C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34A5">
        <w:rPr>
          <w:noProof/>
        </w:rPr>
        <w:t>1</w:t>
      </w:r>
      <w:r w:rsidRPr="006C34A5">
        <w:rPr>
          <w:noProof/>
        </w:rPr>
        <w:tab/>
        <w:t>Name</w:t>
      </w:r>
      <w:r w:rsidRPr="006C34A5">
        <w:rPr>
          <w:noProof/>
        </w:rPr>
        <w:tab/>
      </w:r>
      <w:r w:rsidRPr="006C34A5">
        <w:rPr>
          <w:noProof/>
        </w:rPr>
        <w:fldChar w:fldCharType="begin"/>
      </w:r>
      <w:r w:rsidRPr="006C34A5">
        <w:rPr>
          <w:noProof/>
        </w:rPr>
        <w:instrText xml:space="preserve"> PAGEREF _Toc444239076 \h </w:instrText>
      </w:r>
      <w:r w:rsidRPr="006C34A5">
        <w:rPr>
          <w:noProof/>
        </w:rPr>
      </w:r>
      <w:r w:rsidRPr="006C34A5">
        <w:rPr>
          <w:noProof/>
        </w:rPr>
        <w:fldChar w:fldCharType="separate"/>
      </w:r>
      <w:r w:rsidR="00A32E3A">
        <w:rPr>
          <w:noProof/>
        </w:rPr>
        <w:t>1</w:t>
      </w:r>
      <w:r w:rsidRPr="006C34A5">
        <w:rPr>
          <w:noProof/>
        </w:rPr>
        <w:fldChar w:fldCharType="end"/>
      </w:r>
    </w:p>
    <w:p w:rsidR="004E7C8E" w:rsidRPr="006C34A5" w:rsidRDefault="004E7C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34A5">
        <w:rPr>
          <w:noProof/>
        </w:rPr>
        <w:t>2</w:t>
      </w:r>
      <w:r w:rsidRPr="006C34A5">
        <w:rPr>
          <w:noProof/>
        </w:rPr>
        <w:tab/>
        <w:t>Commencement</w:t>
      </w:r>
      <w:r w:rsidRPr="006C34A5">
        <w:rPr>
          <w:noProof/>
        </w:rPr>
        <w:tab/>
      </w:r>
      <w:r w:rsidRPr="006C34A5">
        <w:rPr>
          <w:noProof/>
        </w:rPr>
        <w:fldChar w:fldCharType="begin"/>
      </w:r>
      <w:r w:rsidRPr="006C34A5">
        <w:rPr>
          <w:noProof/>
        </w:rPr>
        <w:instrText xml:space="preserve"> PAGEREF _Toc444239077 \h </w:instrText>
      </w:r>
      <w:r w:rsidRPr="006C34A5">
        <w:rPr>
          <w:noProof/>
        </w:rPr>
      </w:r>
      <w:r w:rsidRPr="006C34A5">
        <w:rPr>
          <w:noProof/>
        </w:rPr>
        <w:fldChar w:fldCharType="separate"/>
      </w:r>
      <w:r w:rsidR="00A32E3A">
        <w:rPr>
          <w:noProof/>
        </w:rPr>
        <w:t>1</w:t>
      </w:r>
      <w:r w:rsidRPr="006C34A5">
        <w:rPr>
          <w:noProof/>
        </w:rPr>
        <w:fldChar w:fldCharType="end"/>
      </w:r>
    </w:p>
    <w:p w:rsidR="004E7C8E" w:rsidRPr="006C34A5" w:rsidRDefault="004E7C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34A5">
        <w:rPr>
          <w:noProof/>
        </w:rPr>
        <w:t>3</w:t>
      </w:r>
      <w:r w:rsidRPr="006C34A5">
        <w:rPr>
          <w:noProof/>
        </w:rPr>
        <w:tab/>
        <w:t>Authority</w:t>
      </w:r>
      <w:r w:rsidRPr="006C34A5">
        <w:rPr>
          <w:noProof/>
        </w:rPr>
        <w:tab/>
      </w:r>
      <w:r w:rsidRPr="006C34A5">
        <w:rPr>
          <w:noProof/>
        </w:rPr>
        <w:fldChar w:fldCharType="begin"/>
      </w:r>
      <w:r w:rsidRPr="006C34A5">
        <w:rPr>
          <w:noProof/>
        </w:rPr>
        <w:instrText xml:space="preserve"> PAGEREF _Toc444239078 \h </w:instrText>
      </w:r>
      <w:r w:rsidRPr="006C34A5">
        <w:rPr>
          <w:noProof/>
        </w:rPr>
      </w:r>
      <w:r w:rsidRPr="006C34A5">
        <w:rPr>
          <w:noProof/>
        </w:rPr>
        <w:fldChar w:fldCharType="separate"/>
      </w:r>
      <w:r w:rsidR="00A32E3A">
        <w:rPr>
          <w:noProof/>
        </w:rPr>
        <w:t>1</w:t>
      </w:r>
      <w:r w:rsidRPr="006C34A5">
        <w:rPr>
          <w:noProof/>
        </w:rPr>
        <w:fldChar w:fldCharType="end"/>
      </w:r>
    </w:p>
    <w:p w:rsidR="002B6ECF" w:rsidRDefault="004E7C8E" w:rsidP="002B6ECF">
      <w:pPr>
        <w:pStyle w:val="TOC5"/>
        <w:rPr>
          <w:noProof/>
        </w:rPr>
      </w:pPr>
      <w:r w:rsidRPr="006C34A5">
        <w:rPr>
          <w:noProof/>
        </w:rPr>
        <w:t>4</w:t>
      </w:r>
      <w:r w:rsidRPr="006C34A5">
        <w:rPr>
          <w:noProof/>
        </w:rPr>
        <w:tab/>
        <w:t>Definitions</w:t>
      </w:r>
      <w:r w:rsidRPr="006C34A5">
        <w:rPr>
          <w:noProof/>
        </w:rPr>
        <w:tab/>
      </w:r>
      <w:r w:rsidRPr="006C34A5">
        <w:rPr>
          <w:noProof/>
        </w:rPr>
        <w:fldChar w:fldCharType="begin"/>
      </w:r>
      <w:r w:rsidRPr="006C34A5">
        <w:rPr>
          <w:noProof/>
        </w:rPr>
        <w:instrText xml:space="preserve"> PAGEREF _Toc444239079 \h </w:instrText>
      </w:r>
      <w:r w:rsidRPr="006C34A5">
        <w:rPr>
          <w:noProof/>
        </w:rPr>
      </w:r>
      <w:r w:rsidRPr="006C34A5">
        <w:rPr>
          <w:noProof/>
        </w:rPr>
        <w:fldChar w:fldCharType="separate"/>
      </w:r>
      <w:r w:rsidR="00A32E3A">
        <w:rPr>
          <w:noProof/>
        </w:rPr>
        <w:t>1</w:t>
      </w:r>
      <w:r w:rsidRPr="006C34A5">
        <w:rPr>
          <w:noProof/>
        </w:rPr>
        <w:fldChar w:fldCharType="end"/>
      </w:r>
    </w:p>
    <w:p w:rsidR="006E2F18" w:rsidRPr="006E2F18" w:rsidRDefault="006E2F18" w:rsidP="006E2F18">
      <w:pPr>
        <w:pStyle w:val="TOC5"/>
        <w:rPr>
          <w:noProof/>
        </w:rPr>
      </w:pPr>
      <w:r>
        <w:rPr>
          <w:noProof/>
        </w:rPr>
        <w:t>5</w:t>
      </w:r>
      <w:r>
        <w:rPr>
          <w:noProof/>
        </w:rPr>
        <w:tab/>
        <w:t>Schedules</w:t>
      </w:r>
      <w:r w:rsidRPr="006C34A5">
        <w:rPr>
          <w:noProof/>
        </w:rPr>
        <w:tab/>
      </w:r>
      <w:r w:rsidRPr="006C34A5">
        <w:rPr>
          <w:noProof/>
        </w:rPr>
        <w:fldChar w:fldCharType="begin"/>
      </w:r>
      <w:r w:rsidRPr="006C34A5">
        <w:rPr>
          <w:noProof/>
        </w:rPr>
        <w:instrText xml:space="preserve"> PAGEREF _Toc444239079 \h </w:instrText>
      </w:r>
      <w:r w:rsidRPr="006C34A5">
        <w:rPr>
          <w:noProof/>
        </w:rPr>
      </w:r>
      <w:r w:rsidRPr="006C34A5">
        <w:rPr>
          <w:noProof/>
        </w:rPr>
        <w:fldChar w:fldCharType="separate"/>
      </w:r>
      <w:r w:rsidR="00A32E3A">
        <w:rPr>
          <w:noProof/>
        </w:rPr>
        <w:t>1</w:t>
      </w:r>
      <w:r w:rsidRPr="006C34A5">
        <w:rPr>
          <w:noProof/>
        </w:rPr>
        <w:fldChar w:fldCharType="end"/>
      </w:r>
    </w:p>
    <w:p w:rsidR="004E7C8E" w:rsidRPr="006C34A5" w:rsidRDefault="004E7C8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C34A5">
        <w:rPr>
          <w:noProof/>
        </w:rPr>
        <w:t>Part</w:t>
      </w:r>
      <w:r w:rsidR="006C34A5" w:rsidRPr="006C34A5">
        <w:rPr>
          <w:noProof/>
        </w:rPr>
        <w:t> </w:t>
      </w:r>
      <w:r w:rsidRPr="006C34A5">
        <w:rPr>
          <w:noProof/>
        </w:rPr>
        <w:t>2—</w:t>
      </w:r>
      <w:r w:rsidR="00183446">
        <w:rPr>
          <w:noProof/>
        </w:rPr>
        <w:t>P</w:t>
      </w:r>
      <w:r w:rsidR="006E2F18">
        <w:rPr>
          <w:noProof/>
        </w:rPr>
        <w:t>lace</w:t>
      </w:r>
      <w:r w:rsidR="00183446">
        <w:rPr>
          <w:noProof/>
        </w:rPr>
        <w:t>s</w:t>
      </w:r>
      <w:r w:rsidR="006E2F18">
        <w:rPr>
          <w:noProof/>
        </w:rPr>
        <w:t xml:space="preserve"> and Currencies</w:t>
      </w:r>
      <w:r w:rsidRPr="006C34A5">
        <w:rPr>
          <w:b w:val="0"/>
          <w:noProof/>
          <w:sz w:val="18"/>
        </w:rPr>
        <w:tab/>
      </w:r>
      <w:r w:rsidR="00183446">
        <w:rPr>
          <w:b w:val="0"/>
          <w:noProof/>
          <w:sz w:val="18"/>
        </w:rPr>
        <w:t>2</w:t>
      </w:r>
    </w:p>
    <w:p w:rsidR="004E7C8E" w:rsidRDefault="006E2F18">
      <w:pPr>
        <w:pStyle w:val="TOC5"/>
        <w:rPr>
          <w:noProof/>
        </w:rPr>
      </w:pPr>
      <w:r>
        <w:rPr>
          <w:noProof/>
        </w:rPr>
        <w:t>6</w:t>
      </w:r>
      <w:r w:rsidR="004E7C8E" w:rsidRPr="006C34A5">
        <w:rPr>
          <w:noProof/>
        </w:rPr>
        <w:tab/>
      </w:r>
      <w:r>
        <w:rPr>
          <w:noProof/>
        </w:rPr>
        <w:t>Places and Currencies for Paying of Fees</w:t>
      </w:r>
      <w:r w:rsidR="004E7C8E" w:rsidRPr="006C34A5">
        <w:rPr>
          <w:noProof/>
        </w:rPr>
        <w:tab/>
      </w:r>
      <w:r w:rsidR="00183446">
        <w:rPr>
          <w:noProof/>
        </w:rPr>
        <w:t>2</w:t>
      </w:r>
    </w:p>
    <w:p w:rsidR="00183446" w:rsidRPr="006C34A5" w:rsidRDefault="00183446" w:rsidP="0018344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1––Repeals</w:t>
      </w:r>
      <w:r w:rsidRPr="006C34A5">
        <w:rPr>
          <w:b w:val="0"/>
          <w:noProof/>
          <w:sz w:val="18"/>
        </w:rPr>
        <w:tab/>
      </w:r>
      <w:r w:rsidR="006F7972">
        <w:rPr>
          <w:b w:val="0"/>
          <w:noProof/>
          <w:sz w:val="18"/>
        </w:rPr>
        <w:t>5</w:t>
      </w:r>
    </w:p>
    <w:p w:rsidR="00183446" w:rsidRPr="006E2F18" w:rsidRDefault="00183446" w:rsidP="001834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i/>
          <w:noProof/>
        </w:rPr>
        <w:t>Places and Currencies for Paying of Fees 2016/036 - IMMI 16/036</w:t>
      </w:r>
      <w:r w:rsidR="006F7972">
        <w:rPr>
          <w:noProof/>
        </w:rPr>
        <w:tab/>
        <w:t>5</w:t>
      </w:r>
    </w:p>
    <w:p w:rsidR="00183446" w:rsidRPr="00183446" w:rsidRDefault="00183446" w:rsidP="00183446">
      <w:pPr>
        <w:rPr>
          <w:lang w:eastAsia="en-AU"/>
        </w:rPr>
      </w:pPr>
    </w:p>
    <w:p w:rsidR="00670EA1" w:rsidRPr="006C34A5" w:rsidRDefault="004E7C8E" w:rsidP="00715914">
      <w:r w:rsidRPr="006C34A5">
        <w:fldChar w:fldCharType="end"/>
      </w:r>
    </w:p>
    <w:p w:rsidR="00231356" w:rsidRDefault="00231356" w:rsidP="00715914"/>
    <w:p w:rsidR="00231356" w:rsidRPr="00231356" w:rsidRDefault="00231356" w:rsidP="00231356"/>
    <w:p w:rsidR="00231356" w:rsidRDefault="000973AA" w:rsidP="00231356">
      <w:pPr>
        <w:jc w:val="right"/>
      </w:pPr>
      <w:r>
        <w:t xml:space="preserve"> </w:t>
      </w:r>
    </w:p>
    <w:p w:rsidR="00231356" w:rsidRDefault="00231356" w:rsidP="00231356"/>
    <w:p w:rsidR="00670EA1" w:rsidRPr="00231356" w:rsidRDefault="00670EA1" w:rsidP="00231356">
      <w:pPr>
        <w:sectPr w:rsidR="00670EA1" w:rsidRPr="00231356" w:rsidSect="007C385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6C34A5" w:rsidRDefault="00715914" w:rsidP="00715914">
      <w:pPr>
        <w:pStyle w:val="ActHead2"/>
      </w:pPr>
      <w:bookmarkStart w:id="2" w:name="_Toc444239075"/>
      <w:r w:rsidRPr="006C34A5">
        <w:rPr>
          <w:rStyle w:val="CharPartNo"/>
        </w:rPr>
        <w:lastRenderedPageBreak/>
        <w:t>Part</w:t>
      </w:r>
      <w:r w:rsidR="006C34A5" w:rsidRPr="006C34A5">
        <w:rPr>
          <w:rStyle w:val="CharPartNo"/>
        </w:rPr>
        <w:t> </w:t>
      </w:r>
      <w:r w:rsidRPr="006C34A5">
        <w:rPr>
          <w:rStyle w:val="CharPartNo"/>
        </w:rPr>
        <w:t>1</w:t>
      </w:r>
      <w:r w:rsidRPr="006C34A5">
        <w:t>—</w:t>
      </w:r>
      <w:r w:rsidRPr="006C34A5">
        <w:rPr>
          <w:rStyle w:val="CharPartText"/>
        </w:rPr>
        <w:t>Preliminary</w:t>
      </w:r>
      <w:bookmarkEnd w:id="2"/>
    </w:p>
    <w:p w:rsidR="00715914" w:rsidRPr="006C34A5" w:rsidRDefault="00715914" w:rsidP="00715914">
      <w:pPr>
        <w:pStyle w:val="Header"/>
      </w:pPr>
      <w:r w:rsidRPr="006C34A5">
        <w:rPr>
          <w:rStyle w:val="CharDivNo"/>
        </w:rPr>
        <w:t xml:space="preserve"> </w:t>
      </w:r>
      <w:r w:rsidRPr="006C34A5">
        <w:rPr>
          <w:rStyle w:val="CharDivText"/>
        </w:rPr>
        <w:t xml:space="preserve"> </w:t>
      </w:r>
    </w:p>
    <w:p w:rsidR="00715914" w:rsidRPr="006C34A5" w:rsidRDefault="00715914" w:rsidP="00715914">
      <w:pPr>
        <w:pStyle w:val="ActHead5"/>
      </w:pPr>
      <w:bookmarkStart w:id="3" w:name="_Toc444239076"/>
      <w:proofErr w:type="gramStart"/>
      <w:r w:rsidRPr="006C34A5">
        <w:rPr>
          <w:rStyle w:val="CharSectno"/>
        </w:rPr>
        <w:t>1</w:t>
      </w:r>
      <w:r w:rsidRPr="006C34A5">
        <w:t xml:space="preserve">  </w:t>
      </w:r>
      <w:r w:rsidR="00CE493D" w:rsidRPr="006C34A5">
        <w:t>Name</w:t>
      </w:r>
      <w:bookmarkEnd w:id="3"/>
      <w:proofErr w:type="gramEnd"/>
    </w:p>
    <w:p w:rsidR="00715914" w:rsidRPr="000F0D4B" w:rsidRDefault="00715914" w:rsidP="00715914">
      <w:pPr>
        <w:pStyle w:val="subsection"/>
        <w:rPr>
          <w:i/>
        </w:rPr>
      </w:pPr>
      <w:r w:rsidRPr="006C34A5">
        <w:tab/>
      </w:r>
      <w:r w:rsidRPr="006C34A5">
        <w:tab/>
      </w:r>
      <w:r w:rsidR="000F0D4B">
        <w:t xml:space="preserve">This Instrument is the </w:t>
      </w:r>
      <w:r w:rsidR="000F0D4B">
        <w:rPr>
          <w:i/>
        </w:rPr>
        <w:t>Migration (IMMI 17/002: Places and Currencies for Paying of Fees) Instrument 2017.</w:t>
      </w:r>
    </w:p>
    <w:p w:rsidR="00950772" w:rsidRDefault="00715914" w:rsidP="000F0D4B">
      <w:pPr>
        <w:pStyle w:val="ActHead5"/>
      </w:pPr>
      <w:bookmarkStart w:id="4" w:name="_Toc444239077"/>
      <w:proofErr w:type="gramStart"/>
      <w:r w:rsidRPr="006C34A5">
        <w:rPr>
          <w:rStyle w:val="CharSectno"/>
        </w:rPr>
        <w:t>2</w:t>
      </w:r>
      <w:r w:rsidRPr="006C34A5">
        <w:t xml:space="preserve">  Commencement</w:t>
      </w:r>
      <w:bookmarkEnd w:id="4"/>
      <w:proofErr w:type="gramEnd"/>
    </w:p>
    <w:p w:rsidR="000F0D4B" w:rsidRPr="000F0D4B" w:rsidRDefault="000F0D4B" w:rsidP="000F0D4B">
      <w:pPr>
        <w:pStyle w:val="subsection"/>
        <w:rPr>
          <w:i/>
        </w:rPr>
      </w:pPr>
      <w:r w:rsidRPr="006C34A5">
        <w:tab/>
      </w:r>
      <w:r w:rsidRPr="006C34A5">
        <w:tab/>
      </w:r>
      <w:r>
        <w:t>This Instrument commences on 1 January 2017.</w:t>
      </w:r>
    </w:p>
    <w:p w:rsidR="007500C8" w:rsidRPr="006C34A5" w:rsidRDefault="007500C8" w:rsidP="007500C8">
      <w:pPr>
        <w:pStyle w:val="ActHead5"/>
      </w:pPr>
      <w:bookmarkStart w:id="5" w:name="_Toc444239078"/>
      <w:proofErr w:type="gramStart"/>
      <w:r w:rsidRPr="006C34A5">
        <w:rPr>
          <w:rStyle w:val="CharSectno"/>
        </w:rPr>
        <w:t>3</w:t>
      </w:r>
      <w:r w:rsidRPr="006C34A5">
        <w:t xml:space="preserve">  Authority</w:t>
      </w:r>
      <w:bookmarkEnd w:id="5"/>
      <w:proofErr w:type="gramEnd"/>
    </w:p>
    <w:p w:rsidR="00157B8B" w:rsidRPr="006C34A5" w:rsidRDefault="007500C8" w:rsidP="007E667A">
      <w:pPr>
        <w:pStyle w:val="subsection"/>
      </w:pPr>
      <w:r w:rsidRPr="006C34A5">
        <w:tab/>
      </w:r>
      <w:r w:rsidRPr="006C34A5">
        <w:tab/>
        <w:t xml:space="preserve">This </w:t>
      </w:r>
      <w:r w:rsidR="00950772" w:rsidRPr="006C34A5">
        <w:t>instrument</w:t>
      </w:r>
      <w:r w:rsidRPr="006C34A5">
        <w:t xml:space="preserve"> is made under </w:t>
      </w:r>
      <w:r w:rsidR="00183446">
        <w:t>paragraphs</w:t>
      </w:r>
      <w:r w:rsidR="006C34A5" w:rsidRPr="006C34A5">
        <w:t> </w:t>
      </w:r>
      <w:r w:rsidR="000F0D4B">
        <w:t>5.36(1</w:t>
      </w:r>
      <w:proofErr w:type="gramStart"/>
      <w:r w:rsidR="000F0D4B">
        <w:t>)</w:t>
      </w:r>
      <w:r w:rsidR="002B6ECF">
        <w:t>(</w:t>
      </w:r>
      <w:proofErr w:type="gramEnd"/>
      <w:r w:rsidR="002B6ECF">
        <w:t>a) and 5.36(1)(b)</w:t>
      </w:r>
      <w:r w:rsidR="00950772" w:rsidRPr="006C34A5">
        <w:t xml:space="preserve"> of </w:t>
      </w:r>
      <w:r w:rsidRPr="006C34A5">
        <w:t xml:space="preserve">the </w:t>
      </w:r>
      <w:r w:rsidR="00950772" w:rsidRPr="006C34A5">
        <w:rPr>
          <w:i/>
        </w:rPr>
        <w:t>Migration Regulations</w:t>
      </w:r>
      <w:r w:rsidR="006C34A5" w:rsidRPr="006C34A5">
        <w:rPr>
          <w:i/>
        </w:rPr>
        <w:t> </w:t>
      </w:r>
      <w:r w:rsidR="00950772" w:rsidRPr="006C34A5">
        <w:rPr>
          <w:i/>
        </w:rPr>
        <w:t>1994</w:t>
      </w:r>
      <w:r w:rsidR="00F4350D" w:rsidRPr="006C34A5">
        <w:t>.</w:t>
      </w:r>
    </w:p>
    <w:p w:rsidR="00461E1C" w:rsidRPr="006C34A5" w:rsidRDefault="00950772" w:rsidP="00461E1C">
      <w:pPr>
        <w:pStyle w:val="ActHead5"/>
      </w:pPr>
      <w:bookmarkStart w:id="6" w:name="_Toc444239079"/>
      <w:proofErr w:type="gramStart"/>
      <w:r w:rsidRPr="006C34A5">
        <w:rPr>
          <w:rStyle w:val="CharSectno"/>
        </w:rPr>
        <w:t>4</w:t>
      </w:r>
      <w:r w:rsidRPr="006C34A5">
        <w:t xml:space="preserve">  </w:t>
      </w:r>
      <w:r w:rsidR="00461E1C" w:rsidRPr="006C34A5">
        <w:t>Definitions</w:t>
      </w:r>
      <w:bookmarkEnd w:id="6"/>
      <w:proofErr w:type="gramEnd"/>
    </w:p>
    <w:p w:rsidR="00461E1C" w:rsidRPr="006C34A5" w:rsidRDefault="00461E1C" w:rsidP="00461E1C">
      <w:pPr>
        <w:pStyle w:val="subsection"/>
      </w:pPr>
      <w:r w:rsidRPr="006C34A5">
        <w:tab/>
      </w:r>
      <w:r w:rsidRPr="006C34A5">
        <w:tab/>
        <w:t>In this instrument:</w:t>
      </w:r>
    </w:p>
    <w:p w:rsidR="00461E1C" w:rsidRDefault="00461E1C" w:rsidP="00461E1C">
      <w:pPr>
        <w:pStyle w:val="Definition"/>
      </w:pPr>
      <w:proofErr w:type="gramStart"/>
      <w:r w:rsidRPr="006C34A5">
        <w:rPr>
          <w:b/>
          <w:bCs/>
          <w:i/>
          <w:iCs/>
        </w:rPr>
        <w:t xml:space="preserve">Regulations </w:t>
      </w:r>
      <w:r w:rsidRPr="006C34A5">
        <w:t>means</w:t>
      </w:r>
      <w:proofErr w:type="gramEnd"/>
      <w:r w:rsidRPr="006C34A5">
        <w:t xml:space="preserve"> the </w:t>
      </w:r>
      <w:r w:rsidRPr="006C34A5">
        <w:rPr>
          <w:i/>
          <w:iCs/>
        </w:rPr>
        <w:t>Migration Regulations</w:t>
      </w:r>
      <w:r w:rsidR="006C34A5" w:rsidRPr="006C34A5">
        <w:rPr>
          <w:i/>
          <w:iCs/>
        </w:rPr>
        <w:t> </w:t>
      </w:r>
      <w:r w:rsidRPr="006C34A5">
        <w:rPr>
          <w:i/>
          <w:iCs/>
        </w:rPr>
        <w:t>1994</w:t>
      </w:r>
      <w:r w:rsidRPr="006C34A5">
        <w:t>.</w:t>
      </w:r>
    </w:p>
    <w:p w:rsidR="002B6ECF" w:rsidRPr="006C34A5" w:rsidRDefault="002B6ECF" w:rsidP="002B6ECF">
      <w:pPr>
        <w:pStyle w:val="ActHead5"/>
      </w:pPr>
      <w:proofErr w:type="gramStart"/>
      <w:r>
        <w:rPr>
          <w:rStyle w:val="CharSectno"/>
        </w:rPr>
        <w:t>5</w:t>
      </w:r>
      <w:r w:rsidRPr="006C34A5">
        <w:t xml:space="preserve">  </w:t>
      </w:r>
      <w:r>
        <w:t>Schedules</w:t>
      </w:r>
      <w:proofErr w:type="gramEnd"/>
    </w:p>
    <w:p w:rsidR="002B6ECF" w:rsidRPr="006C34A5" w:rsidRDefault="002B6ECF" w:rsidP="002B6ECF">
      <w:pPr>
        <w:pStyle w:val="subsection"/>
      </w:pPr>
      <w:r w:rsidRPr="006C34A5">
        <w:tab/>
      </w:r>
      <w:r w:rsidRPr="006C34A5">
        <w:tab/>
      </w:r>
      <w:r>
        <w:t>Each instrument that is specified in a Schedule to this Instrument is amen</w:t>
      </w:r>
      <w:r w:rsidR="002A177D">
        <w:t>d</w:t>
      </w:r>
      <w:r>
        <w:t>ed or repealed as set out in the applicable items in the Schedule concerned, and any other item in a schedule to this instrument has effect according to its terms.</w:t>
      </w:r>
    </w:p>
    <w:p w:rsidR="006E2F18" w:rsidRDefault="006E2F18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461E1C" w:rsidRPr="006C34A5" w:rsidRDefault="00461E1C" w:rsidP="00186A5F">
      <w:pPr>
        <w:pStyle w:val="ActHead2"/>
        <w:pageBreakBefore/>
        <w:ind w:left="1276" w:hanging="1276"/>
      </w:pPr>
      <w:bookmarkStart w:id="7" w:name="f_Check_Lines_above"/>
      <w:bookmarkStart w:id="8" w:name="_Toc444239080"/>
      <w:bookmarkEnd w:id="7"/>
      <w:r w:rsidRPr="006C34A5">
        <w:rPr>
          <w:rStyle w:val="CharPartNo"/>
        </w:rPr>
        <w:lastRenderedPageBreak/>
        <w:t>Part</w:t>
      </w:r>
      <w:r w:rsidR="006C34A5" w:rsidRPr="006C34A5">
        <w:rPr>
          <w:rStyle w:val="CharPartNo"/>
        </w:rPr>
        <w:t> </w:t>
      </w:r>
      <w:r w:rsidRPr="006C34A5">
        <w:rPr>
          <w:rStyle w:val="CharPartNo"/>
        </w:rPr>
        <w:t>2</w:t>
      </w:r>
      <w:r w:rsidRPr="006C34A5">
        <w:t>—</w:t>
      </w:r>
      <w:bookmarkEnd w:id="8"/>
      <w:r w:rsidR="00186A5F" w:rsidRPr="00186A5F">
        <w:t xml:space="preserve"> </w:t>
      </w:r>
      <w:r w:rsidR="00186A5F" w:rsidRPr="00186A5F">
        <w:rPr>
          <w:rStyle w:val="CharPartText"/>
        </w:rPr>
        <w:t>Place</w:t>
      </w:r>
      <w:r w:rsidR="000736FE">
        <w:rPr>
          <w:rStyle w:val="CharPartText"/>
        </w:rPr>
        <w:t>s and Currencies</w:t>
      </w:r>
    </w:p>
    <w:p w:rsidR="00461E1C" w:rsidRPr="006C34A5" w:rsidRDefault="00461E1C" w:rsidP="00461E1C">
      <w:pPr>
        <w:pStyle w:val="Header"/>
      </w:pPr>
      <w:r w:rsidRPr="006C34A5">
        <w:rPr>
          <w:rStyle w:val="CharDivNo"/>
        </w:rPr>
        <w:t xml:space="preserve"> </w:t>
      </w:r>
      <w:r w:rsidRPr="006C34A5">
        <w:rPr>
          <w:rStyle w:val="CharDivText"/>
        </w:rPr>
        <w:t xml:space="preserve"> </w:t>
      </w:r>
    </w:p>
    <w:p w:rsidR="00461E1C" w:rsidRPr="006C34A5" w:rsidRDefault="00186A5F" w:rsidP="00461E1C">
      <w:pPr>
        <w:pStyle w:val="ActHead5"/>
      </w:pPr>
      <w:bookmarkStart w:id="9" w:name="_Toc444239081"/>
      <w:proofErr w:type="gramStart"/>
      <w:r>
        <w:rPr>
          <w:rStyle w:val="CharSectno"/>
        </w:rPr>
        <w:t>6</w:t>
      </w:r>
      <w:r w:rsidR="00461E1C" w:rsidRPr="006C34A5">
        <w:t xml:space="preserve">  </w:t>
      </w:r>
      <w:r>
        <w:t>Place</w:t>
      </w:r>
      <w:r w:rsidR="000736FE">
        <w:t>s</w:t>
      </w:r>
      <w:proofErr w:type="gramEnd"/>
      <w:r>
        <w:t xml:space="preserve"> and Currencies for Paying of Fees</w:t>
      </w:r>
      <w:bookmarkEnd w:id="9"/>
    </w:p>
    <w:p w:rsidR="00406AE5" w:rsidRPr="006C34A5" w:rsidRDefault="00406AE5" w:rsidP="00406AE5">
      <w:pPr>
        <w:pStyle w:val="subsection"/>
      </w:pPr>
      <w:r w:rsidRPr="006C34A5">
        <w:tab/>
      </w:r>
      <w:r w:rsidRPr="006C34A5">
        <w:tab/>
      </w:r>
      <w:r w:rsidR="00186A5F">
        <w:t>For paragraphs 5.36(1</w:t>
      </w:r>
      <w:proofErr w:type="gramStart"/>
      <w:r w:rsidR="00186A5F">
        <w:t>)(</w:t>
      </w:r>
      <w:proofErr w:type="gramEnd"/>
      <w:r w:rsidR="00186A5F">
        <w:t>a) and 5.36(1)(b) of the Regulations, the following table specifies:</w:t>
      </w:r>
    </w:p>
    <w:p w:rsidR="00406AE5" w:rsidRPr="006C34A5" w:rsidRDefault="00465C9B" w:rsidP="00406AE5">
      <w:pPr>
        <w:pStyle w:val="paragraph"/>
      </w:pPr>
      <w:r w:rsidRPr="006C34A5">
        <w:tab/>
        <w:t>(a)</w:t>
      </w:r>
      <w:r w:rsidRPr="006C34A5">
        <w:tab/>
      </w:r>
      <w:proofErr w:type="gramStart"/>
      <w:r w:rsidR="00186A5F">
        <w:t>a</w:t>
      </w:r>
      <w:proofErr w:type="gramEnd"/>
      <w:r w:rsidR="00186A5F">
        <w:t xml:space="preserve"> place where a payment of a fee (other than a visa application charge to which subregulation 5.36(3A) of the Regulations applies) must be made</w:t>
      </w:r>
      <w:r w:rsidR="00412A40">
        <w:t xml:space="preserve"> (Column 1</w:t>
      </w:r>
      <w:r w:rsidR="00186A5F">
        <w:t>)</w:t>
      </w:r>
      <w:r w:rsidR="00412A40">
        <w:t>;</w:t>
      </w:r>
      <w:r w:rsidR="00186A5F">
        <w:t xml:space="preserve"> and</w:t>
      </w:r>
    </w:p>
    <w:p w:rsidR="00E24011" w:rsidRDefault="00406AE5" w:rsidP="00412A40">
      <w:pPr>
        <w:pStyle w:val="paragraph"/>
      </w:pPr>
      <w:r w:rsidRPr="006C34A5">
        <w:tab/>
        <w:t>(b)</w:t>
      </w:r>
      <w:r w:rsidRPr="006C34A5">
        <w:tab/>
      </w:r>
      <w:proofErr w:type="gramStart"/>
      <w:r w:rsidR="00186A5F">
        <w:t>a</w:t>
      </w:r>
      <w:proofErr w:type="gramEnd"/>
      <w:r w:rsidR="00186A5F">
        <w:t xml:space="preserve"> currency which </w:t>
      </w:r>
      <w:r w:rsidR="00412A40">
        <w:t>a payment of a fee (other than a visa application charge to which subregulation 5.36(3A) of the Regulations applies) must be made in (Column 2).</w:t>
      </w:r>
    </w:p>
    <w:p w:rsidR="00412A40" w:rsidRPr="006C34A5" w:rsidRDefault="00412A40" w:rsidP="00412A40">
      <w:pPr>
        <w:pStyle w:val="paragraph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676"/>
        <w:gridCol w:w="3827"/>
      </w:tblGrid>
      <w:tr w:rsidR="00E24011" w:rsidRPr="006C34A5" w:rsidTr="00412A40">
        <w:trPr>
          <w:tblHeader/>
        </w:trPr>
        <w:tc>
          <w:tcPr>
            <w:tcW w:w="8217" w:type="dxa"/>
            <w:gridSpan w:val="3"/>
            <w:shd w:val="clear" w:color="auto" w:fill="auto"/>
          </w:tcPr>
          <w:p w:rsidR="00E24011" w:rsidRPr="006C34A5" w:rsidRDefault="00412A40" w:rsidP="000736FE">
            <w:pPr>
              <w:pStyle w:val="TableHeading"/>
            </w:pPr>
            <w:r>
              <w:t>Place</w:t>
            </w:r>
            <w:r w:rsidR="000736FE">
              <w:t>s</w:t>
            </w:r>
            <w:r>
              <w:t xml:space="preserve"> and Currencies for Paying of Fees</w:t>
            </w:r>
          </w:p>
        </w:tc>
      </w:tr>
      <w:tr w:rsidR="00412A40" w:rsidRPr="006C34A5" w:rsidTr="00412A40">
        <w:trPr>
          <w:tblHeader/>
        </w:trPr>
        <w:tc>
          <w:tcPr>
            <w:tcW w:w="714" w:type="dxa"/>
            <w:shd w:val="clear" w:color="auto" w:fill="auto"/>
          </w:tcPr>
          <w:p w:rsidR="00412A40" w:rsidRPr="006C34A5" w:rsidRDefault="00412A40" w:rsidP="00627333">
            <w:pPr>
              <w:pStyle w:val="TableHeading"/>
            </w:pPr>
            <w:r w:rsidRPr="006C34A5">
              <w:t>Item</w:t>
            </w:r>
          </w:p>
        </w:tc>
        <w:tc>
          <w:tcPr>
            <w:tcW w:w="3676" w:type="dxa"/>
            <w:shd w:val="clear" w:color="auto" w:fill="auto"/>
          </w:tcPr>
          <w:p w:rsidR="00412A40" w:rsidRPr="006C34A5" w:rsidRDefault="00412A40" w:rsidP="00627333">
            <w:pPr>
              <w:pStyle w:val="TableHeading"/>
            </w:pPr>
            <w:r w:rsidRPr="006C34A5">
              <w:t>Column 1</w:t>
            </w:r>
          </w:p>
          <w:p w:rsidR="00412A40" w:rsidRPr="006C34A5" w:rsidRDefault="00412A40" w:rsidP="00627333">
            <w:pPr>
              <w:pStyle w:val="TableHeading"/>
            </w:pPr>
            <w:r>
              <w:t>Place</w:t>
            </w:r>
          </w:p>
        </w:tc>
        <w:tc>
          <w:tcPr>
            <w:tcW w:w="3827" w:type="dxa"/>
            <w:shd w:val="clear" w:color="auto" w:fill="auto"/>
          </w:tcPr>
          <w:p w:rsidR="00412A40" w:rsidRPr="006C34A5" w:rsidRDefault="00412A40" w:rsidP="00627333">
            <w:pPr>
              <w:pStyle w:val="TableHeading"/>
            </w:pPr>
            <w:r w:rsidRPr="006C34A5">
              <w:t>Column 2</w:t>
            </w:r>
          </w:p>
          <w:p w:rsidR="00412A40" w:rsidRPr="006C34A5" w:rsidRDefault="00412A40" w:rsidP="00627333">
            <w:pPr>
              <w:pStyle w:val="TableHeading"/>
            </w:pPr>
            <w:r>
              <w:t>Currency</w:t>
            </w:r>
          </w:p>
        </w:tc>
      </w:tr>
      <w:tr w:rsidR="00412A40" w:rsidRPr="006C34A5" w:rsidTr="00CE1BA6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 w:rsidRPr="006C34A5">
              <w:t>1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Argentina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Argentine Peso</w:t>
            </w:r>
          </w:p>
        </w:tc>
      </w:tr>
      <w:tr w:rsidR="00412A40" w:rsidRPr="006C34A5" w:rsidTr="00CE1BA6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 w:rsidRPr="006C34A5">
              <w:t>2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Australia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Australian Dollar</w:t>
            </w:r>
          </w:p>
        </w:tc>
      </w:tr>
      <w:tr w:rsidR="00412A40" w:rsidRPr="006C34A5" w:rsidTr="00CE1BA6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3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Austria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Euro</w:t>
            </w:r>
          </w:p>
        </w:tc>
      </w:tr>
      <w:tr w:rsidR="00412A40" w:rsidRPr="006C34A5" w:rsidTr="00CE1BA6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4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Bahrain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United Arab Emirates Dirham</w:t>
            </w:r>
          </w:p>
        </w:tc>
      </w:tr>
      <w:tr w:rsidR="00412A40" w:rsidRPr="006C34A5" w:rsidTr="00CE1BA6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5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Bangladesh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Bangladeshi Taka</w:t>
            </w:r>
          </w:p>
        </w:tc>
      </w:tr>
      <w:tr w:rsidR="00412A40" w:rsidRPr="006C34A5" w:rsidTr="00CE1BA6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6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Bhutan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 xml:space="preserve">Bhutanese Ngultrum </w:t>
            </w:r>
          </w:p>
        </w:tc>
      </w:tr>
      <w:tr w:rsidR="00412A40" w:rsidRPr="006C34A5" w:rsidTr="00CE1BA6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7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Brazil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Brazilian Real</w:t>
            </w:r>
          </w:p>
        </w:tc>
      </w:tr>
      <w:tr w:rsidR="00412A40" w:rsidRPr="006C34A5" w:rsidTr="00CE1BA6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8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Brunei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Brunei Dollar</w:t>
            </w:r>
          </w:p>
        </w:tc>
      </w:tr>
      <w:tr w:rsidR="00412A40" w:rsidRPr="006C34A5" w:rsidTr="00CE1BA6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9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Cambodia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US Dollar</w:t>
            </w:r>
          </w:p>
        </w:tc>
      </w:tr>
      <w:tr w:rsidR="00412A40" w:rsidRPr="006C34A5" w:rsidTr="00CE1BA6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10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Canada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Canadian Dollar</w:t>
            </w:r>
          </w:p>
        </w:tc>
      </w:tr>
      <w:tr w:rsidR="00412A40" w:rsidRPr="006C34A5" w:rsidTr="00CE1BA6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11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Chile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Chilean Peso</w:t>
            </w:r>
          </w:p>
        </w:tc>
      </w:tr>
      <w:tr w:rsidR="00412A40" w:rsidRPr="006C34A5" w:rsidTr="00CE1BA6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12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Chile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US Dollar</w:t>
            </w:r>
          </w:p>
        </w:tc>
      </w:tr>
      <w:tr w:rsidR="00412A40" w:rsidRPr="006C34A5" w:rsidTr="00CE1BA6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13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China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Chinese Renminbi Yuan</w:t>
            </w:r>
          </w:p>
        </w:tc>
      </w:tr>
      <w:tr w:rsidR="00412A40" w:rsidRPr="006C34A5" w:rsidTr="00CE1BA6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14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Colombia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Colombian Peso</w:t>
            </w:r>
          </w:p>
        </w:tc>
      </w:tr>
      <w:tr w:rsidR="00412A40" w:rsidRPr="006C34A5" w:rsidTr="00CE1BA6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15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Cyprus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Euro</w:t>
            </w:r>
          </w:p>
        </w:tc>
      </w:tr>
      <w:tr w:rsidR="00412A40" w:rsidRPr="006C34A5" w:rsidTr="00463177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16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Egypt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US Dollar</w:t>
            </w:r>
          </w:p>
        </w:tc>
      </w:tr>
      <w:tr w:rsidR="00412A40" w:rsidRPr="006C34A5" w:rsidTr="00463177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17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Egypt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Egyptian Pound</w:t>
            </w:r>
          </w:p>
        </w:tc>
      </w:tr>
      <w:tr w:rsidR="00412A40" w:rsidRPr="006C34A5" w:rsidTr="00463177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18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Ethiopia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Ethiopian Birr</w:t>
            </w:r>
          </w:p>
        </w:tc>
      </w:tr>
      <w:tr w:rsidR="00412A40" w:rsidRPr="006C34A5" w:rsidTr="00463177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19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Federated States of Micronesia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US Dollar</w:t>
            </w:r>
          </w:p>
        </w:tc>
      </w:tr>
      <w:tr w:rsidR="00412A40" w:rsidRPr="006C34A5" w:rsidTr="00463177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20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Fiji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Fiji Dollar</w:t>
            </w:r>
          </w:p>
        </w:tc>
      </w:tr>
      <w:tr w:rsidR="00412A40" w:rsidRPr="006C34A5" w:rsidTr="00463177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21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Germany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Euro</w:t>
            </w:r>
          </w:p>
        </w:tc>
      </w:tr>
      <w:tr w:rsidR="00412A40" w:rsidRPr="006C34A5" w:rsidTr="00463177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22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Ghana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US Dollar</w:t>
            </w:r>
          </w:p>
        </w:tc>
      </w:tr>
      <w:tr w:rsidR="00412A40" w:rsidRPr="006C34A5" w:rsidTr="00463177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23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Greece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Euro</w:t>
            </w:r>
          </w:p>
        </w:tc>
      </w:tr>
      <w:tr w:rsidR="00412A40" w:rsidRPr="006C34A5" w:rsidTr="00463177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24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Hong Kong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Hong Kong Dollar</w:t>
            </w:r>
          </w:p>
        </w:tc>
      </w:tr>
      <w:tr w:rsidR="00412A40" w:rsidRPr="006C34A5" w:rsidTr="00463177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25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India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Indian Rupee</w:t>
            </w:r>
          </w:p>
        </w:tc>
      </w:tr>
      <w:tr w:rsidR="00412A40" w:rsidRPr="006C34A5" w:rsidTr="008179DB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26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Indonesia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Indonesian Rupiah</w:t>
            </w:r>
          </w:p>
        </w:tc>
      </w:tr>
      <w:tr w:rsidR="00412A40" w:rsidRPr="006C34A5" w:rsidTr="008179DB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27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Iraq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Jordanian Dinar</w:t>
            </w:r>
          </w:p>
        </w:tc>
      </w:tr>
      <w:tr w:rsidR="00412A40" w:rsidRPr="006C34A5" w:rsidTr="008179DB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28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Iraq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US Dollar</w:t>
            </w:r>
          </w:p>
        </w:tc>
      </w:tr>
      <w:tr w:rsidR="00412A40" w:rsidRPr="006C34A5" w:rsidTr="008179DB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29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Israel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Israeli New Shekel</w:t>
            </w:r>
          </w:p>
        </w:tc>
      </w:tr>
      <w:tr w:rsidR="00412A40" w:rsidRPr="006C34A5" w:rsidTr="008179DB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lastRenderedPageBreak/>
              <w:t>30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Japan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Japanese Yen</w:t>
            </w:r>
          </w:p>
        </w:tc>
      </w:tr>
      <w:tr w:rsidR="00412A40" w:rsidRPr="006C34A5" w:rsidTr="008179DB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31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Jordan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Jordanian Dinar</w:t>
            </w:r>
          </w:p>
        </w:tc>
      </w:tr>
      <w:tr w:rsidR="00412A40" w:rsidRPr="006C34A5" w:rsidTr="008179DB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32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Kenya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Kenyan Shilling</w:t>
            </w:r>
          </w:p>
        </w:tc>
      </w:tr>
      <w:tr w:rsidR="00412A40" w:rsidRPr="006C34A5" w:rsidTr="008179DB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33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Kiribati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Australian Dollar</w:t>
            </w:r>
          </w:p>
        </w:tc>
      </w:tr>
      <w:tr w:rsidR="00412A40" w:rsidRPr="006C34A5" w:rsidTr="008179DB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34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Korea, Republic of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Korean Won</w:t>
            </w:r>
          </w:p>
        </w:tc>
      </w:tr>
      <w:tr w:rsidR="00412A40" w:rsidRPr="006C34A5" w:rsidTr="008179DB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35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Kuwait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United Arab Emirates Dirham</w:t>
            </w:r>
          </w:p>
        </w:tc>
      </w:tr>
      <w:tr w:rsidR="00412A40" w:rsidRPr="006C34A5" w:rsidTr="002A584B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36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Lao People's Democratic Republic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US Dollar</w:t>
            </w:r>
          </w:p>
        </w:tc>
      </w:tr>
      <w:tr w:rsidR="00412A40" w:rsidRPr="006C34A5" w:rsidTr="002A584B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37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Lebanon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US Dollar</w:t>
            </w:r>
          </w:p>
        </w:tc>
      </w:tr>
      <w:tr w:rsidR="00412A40" w:rsidRPr="006C34A5" w:rsidTr="002A584B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38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Malaysia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Malaysian Ringgit</w:t>
            </w:r>
          </w:p>
        </w:tc>
      </w:tr>
      <w:tr w:rsidR="00412A40" w:rsidRPr="006C34A5" w:rsidTr="002A584B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39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Mauritius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Mauritius Rupee</w:t>
            </w:r>
          </w:p>
        </w:tc>
      </w:tr>
      <w:tr w:rsidR="00412A40" w:rsidRPr="006C34A5" w:rsidTr="002A584B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40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Mexico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US Dollar</w:t>
            </w:r>
          </w:p>
        </w:tc>
      </w:tr>
      <w:tr w:rsidR="00412A40" w:rsidRPr="006C34A5" w:rsidTr="002A584B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41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Mexico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Mexican Peso</w:t>
            </w:r>
          </w:p>
        </w:tc>
      </w:tr>
      <w:tr w:rsidR="00412A40" w:rsidRPr="006C34A5" w:rsidTr="002A584B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42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Mongolia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Mongolian Tugrik</w:t>
            </w:r>
          </w:p>
        </w:tc>
      </w:tr>
      <w:tr w:rsidR="00412A40" w:rsidRPr="006C34A5" w:rsidTr="002A584B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43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Myanmar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US Dollar</w:t>
            </w:r>
          </w:p>
        </w:tc>
      </w:tr>
      <w:tr w:rsidR="00412A40" w:rsidRPr="006C34A5" w:rsidTr="002A584B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44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Nauru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Australian Dollar</w:t>
            </w:r>
          </w:p>
        </w:tc>
      </w:tr>
      <w:tr w:rsidR="00412A40" w:rsidRPr="006C34A5" w:rsidTr="002A584B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45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Nepal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Indian Rupee</w:t>
            </w:r>
          </w:p>
        </w:tc>
      </w:tr>
      <w:tr w:rsidR="00412A40" w:rsidRPr="006C34A5" w:rsidTr="00F01CC2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47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New Caledonia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Central Pacific Franc</w:t>
            </w:r>
          </w:p>
        </w:tc>
      </w:tr>
      <w:tr w:rsidR="00412A40" w:rsidRPr="006C34A5" w:rsidTr="00F01CC2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48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New Zealand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New Zealand Dollar</w:t>
            </w:r>
          </w:p>
        </w:tc>
      </w:tr>
      <w:tr w:rsidR="00412A40" w:rsidRPr="006C34A5" w:rsidTr="00F01CC2">
        <w:tc>
          <w:tcPr>
            <w:tcW w:w="714" w:type="dxa"/>
            <w:shd w:val="clear" w:color="auto" w:fill="auto"/>
          </w:tcPr>
          <w:p w:rsidR="00412A40" w:rsidRPr="006C34A5" w:rsidRDefault="00412A40" w:rsidP="00337128">
            <w:pPr>
              <w:pStyle w:val="Tabletext"/>
            </w:pPr>
            <w:r>
              <w:t>49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Nigeria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Nigerian Naira</w:t>
            </w:r>
          </w:p>
        </w:tc>
      </w:tr>
      <w:tr w:rsidR="00412A40" w:rsidRPr="006C34A5" w:rsidTr="00F01CC2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50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Nigeria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US Dollar</w:t>
            </w:r>
          </w:p>
        </w:tc>
      </w:tr>
      <w:tr w:rsidR="00412A40" w:rsidRPr="006C34A5" w:rsidTr="00F01CC2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51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Oman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United Arab Emirates Dirham</w:t>
            </w:r>
          </w:p>
        </w:tc>
      </w:tr>
      <w:tr w:rsidR="00412A40" w:rsidRPr="006C34A5" w:rsidTr="00F01CC2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52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Pakistan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Pakistan Rupee</w:t>
            </w:r>
          </w:p>
        </w:tc>
      </w:tr>
      <w:tr w:rsidR="00412A40" w:rsidRPr="006C34A5" w:rsidTr="00F01CC2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53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Palestinian Authority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Israeli New Shekel</w:t>
            </w:r>
          </w:p>
        </w:tc>
      </w:tr>
      <w:tr w:rsidR="00412A40" w:rsidRPr="006C34A5" w:rsidTr="00F01CC2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54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Papua New Guinea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Papua New Guinea Kina</w:t>
            </w:r>
          </w:p>
        </w:tc>
      </w:tr>
      <w:tr w:rsidR="00412A40" w:rsidRPr="006C34A5" w:rsidTr="00F01CC2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55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Philippines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Philippine Peso</w:t>
            </w:r>
          </w:p>
        </w:tc>
      </w:tr>
      <w:tr w:rsidR="00412A40" w:rsidRPr="006C34A5" w:rsidTr="00F01CC2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56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Qatar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United Arab Emirates Dirham</w:t>
            </w:r>
          </w:p>
        </w:tc>
      </w:tr>
      <w:tr w:rsidR="00412A40" w:rsidRPr="006C34A5" w:rsidTr="00F01CC2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57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Russian Federation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Russian Rouble</w:t>
            </w:r>
          </w:p>
        </w:tc>
      </w:tr>
      <w:tr w:rsidR="00412A40" w:rsidRPr="006C34A5" w:rsidTr="0027496C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58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Samoa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Samoan Tala</w:t>
            </w:r>
          </w:p>
        </w:tc>
      </w:tr>
      <w:tr w:rsidR="00412A40" w:rsidRPr="006C34A5" w:rsidTr="0027496C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59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Saudi Arabia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Saudi Arabian Riyal</w:t>
            </w:r>
          </w:p>
        </w:tc>
      </w:tr>
      <w:tr w:rsidR="00412A40" w:rsidRPr="006C34A5" w:rsidTr="0027496C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60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Saudi Arabia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United Arab Emirates Dirham</w:t>
            </w:r>
          </w:p>
        </w:tc>
      </w:tr>
      <w:tr w:rsidR="00412A40" w:rsidRPr="006C34A5" w:rsidTr="0027496C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61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Serbia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Euro</w:t>
            </w:r>
          </w:p>
        </w:tc>
      </w:tr>
      <w:tr w:rsidR="00412A40" w:rsidRPr="006C34A5" w:rsidTr="0027496C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62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Singapore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Singapore Dollar</w:t>
            </w:r>
          </w:p>
        </w:tc>
      </w:tr>
      <w:tr w:rsidR="00412A40" w:rsidRPr="006C34A5" w:rsidTr="0027496C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63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Solomon Islands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Solomon Islands Dollar</w:t>
            </w:r>
          </w:p>
        </w:tc>
      </w:tr>
      <w:tr w:rsidR="00412A40" w:rsidRPr="006C34A5" w:rsidTr="0027496C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64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South Africa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South African Rand</w:t>
            </w:r>
          </w:p>
        </w:tc>
      </w:tr>
      <w:tr w:rsidR="00412A40" w:rsidRPr="006C34A5" w:rsidTr="0027496C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65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Spain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Euro</w:t>
            </w:r>
          </w:p>
        </w:tc>
      </w:tr>
      <w:tr w:rsidR="00412A40" w:rsidRPr="006C34A5" w:rsidTr="0027496C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66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Sri Lanka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Sri Lanka Rupee</w:t>
            </w:r>
          </w:p>
        </w:tc>
      </w:tr>
      <w:tr w:rsidR="00412A40" w:rsidRPr="006C34A5" w:rsidTr="0043541A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67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Syrian Arab Republic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Jordanian Dinar</w:t>
            </w:r>
          </w:p>
        </w:tc>
      </w:tr>
      <w:tr w:rsidR="00412A40" w:rsidRPr="006C34A5" w:rsidTr="0043541A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68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Thailand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Thai Baht</w:t>
            </w:r>
          </w:p>
        </w:tc>
      </w:tr>
      <w:tr w:rsidR="00412A40" w:rsidRPr="006C34A5" w:rsidTr="0043541A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69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Timor Leste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US Dollar</w:t>
            </w:r>
          </w:p>
        </w:tc>
      </w:tr>
      <w:tr w:rsidR="00412A40" w:rsidRPr="006C34A5" w:rsidTr="0043541A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70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Tonga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Tongan Pa'anga</w:t>
            </w:r>
          </w:p>
        </w:tc>
      </w:tr>
      <w:tr w:rsidR="00412A40" w:rsidRPr="006C34A5" w:rsidTr="0043541A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71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Turkey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Turkish Lira</w:t>
            </w:r>
          </w:p>
        </w:tc>
      </w:tr>
      <w:tr w:rsidR="00412A40" w:rsidRPr="006C34A5" w:rsidTr="0043541A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72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United Arab Emirates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United Arab Emirates Dirham</w:t>
            </w:r>
          </w:p>
        </w:tc>
      </w:tr>
      <w:tr w:rsidR="00412A40" w:rsidRPr="006C34A5" w:rsidTr="0043541A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lastRenderedPageBreak/>
              <w:t>73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United Kingdom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British Pound</w:t>
            </w:r>
          </w:p>
        </w:tc>
      </w:tr>
      <w:tr w:rsidR="00412A40" w:rsidRPr="006C34A5" w:rsidTr="0043541A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74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United States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Australian Dollar</w:t>
            </w:r>
          </w:p>
        </w:tc>
      </w:tr>
      <w:tr w:rsidR="00412A40" w:rsidRPr="006C34A5" w:rsidTr="0043541A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75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Vanuatu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Vanuatu Vatu</w:t>
            </w:r>
          </w:p>
        </w:tc>
      </w:tr>
      <w:tr w:rsidR="00412A40" w:rsidRPr="006C34A5" w:rsidTr="0043541A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76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Vietnam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Vietnamese Dong</w:t>
            </w:r>
          </w:p>
        </w:tc>
      </w:tr>
      <w:tr w:rsidR="00412A40" w:rsidRPr="006C34A5" w:rsidTr="0043541A">
        <w:tc>
          <w:tcPr>
            <w:tcW w:w="714" w:type="dxa"/>
            <w:shd w:val="clear" w:color="auto" w:fill="auto"/>
          </w:tcPr>
          <w:p w:rsidR="00412A40" w:rsidRDefault="00412A40" w:rsidP="00337128">
            <w:pPr>
              <w:pStyle w:val="Tabletext"/>
            </w:pPr>
            <w:r>
              <w:t>77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Zimbabwe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2A40" w:rsidRPr="00412A40" w:rsidRDefault="00412A40" w:rsidP="00412A40">
            <w:pPr>
              <w:pStyle w:val="TableHeading"/>
              <w:rPr>
                <w:b w:val="0"/>
              </w:rPr>
            </w:pPr>
            <w:r w:rsidRPr="00412A40">
              <w:rPr>
                <w:b w:val="0"/>
              </w:rPr>
              <w:t>US Dollar</w:t>
            </w:r>
          </w:p>
        </w:tc>
      </w:tr>
    </w:tbl>
    <w:p w:rsidR="00183446" w:rsidRDefault="00183446" w:rsidP="00DE095F">
      <w:pPr>
        <w:pStyle w:val="notemargin"/>
      </w:pPr>
    </w:p>
    <w:p w:rsidR="00183446" w:rsidRDefault="00183446">
      <w:pPr>
        <w:spacing w:line="240" w:lineRule="auto"/>
        <w:rPr>
          <w:rFonts w:eastAsia="Times New Roman" w:cs="Times New Roman"/>
          <w:sz w:val="18"/>
          <w:lang w:eastAsia="en-AU"/>
        </w:rPr>
      </w:pPr>
      <w:r>
        <w:br w:type="page"/>
      </w:r>
    </w:p>
    <w:p w:rsidR="00183446" w:rsidRDefault="00183446" w:rsidP="00183446">
      <w:pPr>
        <w:pStyle w:val="ActHead2"/>
      </w:pPr>
      <w:r>
        <w:rPr>
          <w:rStyle w:val="CharPartNo"/>
        </w:rPr>
        <w:lastRenderedPageBreak/>
        <w:t>Schedule 1</w:t>
      </w:r>
      <w:r w:rsidRPr="006C34A5">
        <w:t>—</w:t>
      </w:r>
      <w:r>
        <w:t>Repeals</w:t>
      </w:r>
    </w:p>
    <w:p w:rsidR="00183446" w:rsidRDefault="00183446" w:rsidP="00183446">
      <w:pPr>
        <w:pStyle w:val="ActHead5"/>
        <w:rPr>
          <w:rStyle w:val="CharSectno"/>
          <w:i/>
        </w:rPr>
      </w:pPr>
      <w:r>
        <w:rPr>
          <w:rStyle w:val="CharSectno"/>
          <w:i/>
        </w:rPr>
        <w:t>Places and Currencies for Paying of Fees 2016/036 (F2016L00626)</w:t>
      </w:r>
    </w:p>
    <w:p w:rsidR="00183446" w:rsidRDefault="00183446" w:rsidP="00183446">
      <w:pPr>
        <w:pStyle w:val="subsection"/>
        <w:rPr>
          <w:b/>
        </w:rPr>
      </w:pPr>
      <w:proofErr w:type="gramStart"/>
      <w:r>
        <w:rPr>
          <w:b/>
        </w:rPr>
        <w:t>1  The</w:t>
      </w:r>
      <w:proofErr w:type="gramEnd"/>
      <w:r>
        <w:rPr>
          <w:b/>
        </w:rPr>
        <w:t xml:space="preserve"> whole of the Instrument</w:t>
      </w:r>
    </w:p>
    <w:p w:rsidR="00183446" w:rsidRPr="009502BA" w:rsidRDefault="00183446" w:rsidP="00183446">
      <w:pPr>
        <w:pStyle w:val="subsection"/>
        <w:tabs>
          <w:tab w:val="clear" w:pos="1021"/>
          <w:tab w:val="right" w:pos="426"/>
        </w:tabs>
        <w:ind w:left="567" w:hanging="567"/>
      </w:pPr>
      <w:r>
        <w:rPr>
          <w:b/>
        </w:rPr>
        <w:tab/>
      </w:r>
      <w:r>
        <w:rPr>
          <w:b/>
        </w:rPr>
        <w:tab/>
      </w:r>
      <w:r>
        <w:t>Repeal the instrument.</w:t>
      </w:r>
    </w:p>
    <w:p w:rsidR="00DE095F" w:rsidRPr="006C34A5" w:rsidRDefault="00DE095F" w:rsidP="00DE095F">
      <w:pPr>
        <w:pStyle w:val="notemargin"/>
      </w:pPr>
    </w:p>
    <w:sectPr w:rsidR="00DE095F" w:rsidRPr="006C34A5" w:rsidSect="007C385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440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06" w:rsidRDefault="002E7806" w:rsidP="00715914">
      <w:pPr>
        <w:spacing w:line="240" w:lineRule="auto"/>
      </w:pPr>
      <w:r>
        <w:separator/>
      </w:r>
    </w:p>
  </w:endnote>
  <w:endnote w:type="continuationSeparator" w:id="0">
    <w:p w:rsidR="002E7806" w:rsidRDefault="002E780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53" w:rsidRPr="007C3853" w:rsidRDefault="007C3853" w:rsidP="007C3853">
    <w:pPr>
      <w:pStyle w:val="Footer"/>
      <w:rPr>
        <w:i/>
        <w:sz w:val="18"/>
      </w:rPr>
    </w:pPr>
    <w:r w:rsidRPr="007C3853">
      <w:rPr>
        <w:i/>
        <w:sz w:val="18"/>
      </w:rPr>
      <w:t>OPC61849 -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Default="002E7806" w:rsidP="00461E1C">
    <w:pPr>
      <w:pStyle w:val="Footer"/>
      <w:spacing w:before="120"/>
    </w:pPr>
  </w:p>
  <w:p w:rsidR="002E7806" w:rsidRPr="007500C8" w:rsidRDefault="002E7806" w:rsidP="007C38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Pr="00ED79B6" w:rsidRDefault="002E780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Pr="007C3853" w:rsidRDefault="002E7806" w:rsidP="00461E1C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E7806" w:rsidRPr="007C3853" w:rsidTr="006C34A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E7806" w:rsidRPr="007C3853" w:rsidRDefault="002E7806" w:rsidP="00402EBC">
          <w:pPr>
            <w:spacing w:line="0" w:lineRule="atLeast"/>
            <w:rPr>
              <w:rFonts w:cs="Times New Roman"/>
              <w:i/>
              <w:sz w:val="18"/>
            </w:rPr>
          </w:pPr>
          <w:r w:rsidRPr="007C3853">
            <w:rPr>
              <w:rFonts w:cs="Times New Roman"/>
              <w:i/>
              <w:sz w:val="18"/>
            </w:rPr>
            <w:fldChar w:fldCharType="begin"/>
          </w:r>
          <w:r w:rsidRPr="007C3853">
            <w:rPr>
              <w:rFonts w:cs="Times New Roman"/>
              <w:i/>
              <w:sz w:val="18"/>
            </w:rPr>
            <w:instrText xml:space="preserve"> PAGE </w:instrText>
          </w:r>
          <w:r w:rsidRPr="007C3853">
            <w:rPr>
              <w:rFonts w:cs="Times New Roman"/>
              <w:i/>
              <w:sz w:val="18"/>
            </w:rPr>
            <w:fldChar w:fldCharType="separate"/>
          </w:r>
          <w:r w:rsidR="009C508F">
            <w:rPr>
              <w:rFonts w:cs="Times New Roman"/>
              <w:i/>
              <w:noProof/>
              <w:sz w:val="18"/>
            </w:rPr>
            <w:t>iii</w:t>
          </w:r>
          <w:r w:rsidRPr="007C385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E7806" w:rsidRPr="007C3853" w:rsidRDefault="002E7806" w:rsidP="00402EB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C3853">
            <w:rPr>
              <w:rFonts w:cs="Times New Roman"/>
              <w:i/>
              <w:sz w:val="18"/>
            </w:rPr>
            <w:fldChar w:fldCharType="begin"/>
          </w:r>
          <w:r w:rsidRPr="007C3853">
            <w:rPr>
              <w:rFonts w:cs="Times New Roman"/>
              <w:i/>
              <w:sz w:val="18"/>
            </w:rPr>
            <w:instrText xml:space="preserve"> DOCPROPERTY ShortT </w:instrText>
          </w:r>
          <w:r w:rsidRPr="007C3853">
            <w:rPr>
              <w:rFonts w:cs="Times New Roman"/>
              <w:i/>
              <w:sz w:val="18"/>
            </w:rPr>
            <w:fldChar w:fldCharType="separate"/>
          </w:r>
          <w:r w:rsidR="00A32E3A">
            <w:rPr>
              <w:rFonts w:cs="Times New Roman"/>
              <w:i/>
              <w:sz w:val="18"/>
            </w:rPr>
            <w:t>Migration (IMMI 16/022: Priority Consideration of Certain Visa Applications) Instrument 2016</w:t>
          </w:r>
          <w:r w:rsidRPr="007C385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E7806" w:rsidRPr="007C3853" w:rsidRDefault="002E7806" w:rsidP="00402EB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E7806" w:rsidRPr="007C3853" w:rsidRDefault="007C3853" w:rsidP="007C3853">
    <w:pPr>
      <w:rPr>
        <w:rFonts w:cs="Times New Roman"/>
        <w:i/>
        <w:sz w:val="18"/>
      </w:rPr>
    </w:pPr>
    <w:r w:rsidRPr="007C3853">
      <w:rPr>
        <w:rFonts w:cs="Times New Roman"/>
        <w:i/>
        <w:sz w:val="18"/>
      </w:rPr>
      <w:t>OPC61849 -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727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7972" w:rsidRDefault="006F79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7E9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2E7806" w:rsidRPr="00ED79B6" w:rsidRDefault="002E7806" w:rsidP="007C385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9628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7972" w:rsidRDefault="006F79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7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7806" w:rsidRPr="007C3853" w:rsidRDefault="002E7806" w:rsidP="007C3853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171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7972" w:rsidRDefault="006F79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7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E7806" w:rsidRPr="00ED79B6" w:rsidRDefault="002E7806" w:rsidP="007C385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Pr="00E33C1C" w:rsidRDefault="002E780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E7806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E7806" w:rsidRDefault="002E7806" w:rsidP="00402EB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E7806" w:rsidRDefault="002E7806" w:rsidP="00402E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2E3A">
            <w:rPr>
              <w:i/>
              <w:sz w:val="18"/>
            </w:rPr>
            <w:t>Migration (IMMI 16/022: Priority Consideration of Certain Visa Applications) Instrument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E7806" w:rsidRDefault="002E7806" w:rsidP="00402E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508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E7806" w:rsidRPr="00ED79B6" w:rsidRDefault="002E780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06" w:rsidRDefault="002E7806" w:rsidP="00715914">
      <w:pPr>
        <w:spacing w:line="240" w:lineRule="auto"/>
      </w:pPr>
      <w:r>
        <w:separator/>
      </w:r>
    </w:p>
  </w:footnote>
  <w:footnote w:type="continuationSeparator" w:id="0">
    <w:p w:rsidR="002E7806" w:rsidRDefault="002E780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Pr="005F1388" w:rsidRDefault="002E780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Pr="005F1388" w:rsidRDefault="002E780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Pr="005F1388" w:rsidRDefault="002E780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Pr="00ED79B6" w:rsidRDefault="002E7806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Pr="00ED79B6" w:rsidRDefault="002E7806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Pr="00ED79B6" w:rsidRDefault="002E780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Pr="007A1328" w:rsidRDefault="002E7806" w:rsidP="009502BA">
    <w:pPr>
      <w:rPr>
        <w:sz w:val="24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Pr="007A1328" w:rsidRDefault="002E780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Pr="007A1328" w:rsidRDefault="002E7806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72"/>
    <w:rsid w:val="00004470"/>
    <w:rsid w:val="0000729C"/>
    <w:rsid w:val="000136AF"/>
    <w:rsid w:val="00014135"/>
    <w:rsid w:val="000437C1"/>
    <w:rsid w:val="00050936"/>
    <w:rsid w:val="0005365D"/>
    <w:rsid w:val="00060A95"/>
    <w:rsid w:val="000614BF"/>
    <w:rsid w:val="00070CCA"/>
    <w:rsid w:val="000714B2"/>
    <w:rsid w:val="000736FE"/>
    <w:rsid w:val="0007477C"/>
    <w:rsid w:val="000973AA"/>
    <w:rsid w:val="000A5904"/>
    <w:rsid w:val="000B34D7"/>
    <w:rsid w:val="000B58FA"/>
    <w:rsid w:val="000D05EF"/>
    <w:rsid w:val="000E2261"/>
    <w:rsid w:val="000E6254"/>
    <w:rsid w:val="000F0D4B"/>
    <w:rsid w:val="000F21C1"/>
    <w:rsid w:val="0010745C"/>
    <w:rsid w:val="00132CEB"/>
    <w:rsid w:val="00134CBF"/>
    <w:rsid w:val="00142B62"/>
    <w:rsid w:val="0014539C"/>
    <w:rsid w:val="00146AEB"/>
    <w:rsid w:val="00157B8B"/>
    <w:rsid w:val="00165923"/>
    <w:rsid w:val="00166C2F"/>
    <w:rsid w:val="001751C7"/>
    <w:rsid w:val="001809D7"/>
    <w:rsid w:val="00183446"/>
    <w:rsid w:val="00186A5F"/>
    <w:rsid w:val="001939E1"/>
    <w:rsid w:val="00194C3E"/>
    <w:rsid w:val="00195382"/>
    <w:rsid w:val="00195579"/>
    <w:rsid w:val="001A70D9"/>
    <w:rsid w:val="001B7BAA"/>
    <w:rsid w:val="001C61C5"/>
    <w:rsid w:val="001C69C4"/>
    <w:rsid w:val="001D2011"/>
    <w:rsid w:val="001D37EF"/>
    <w:rsid w:val="001E3590"/>
    <w:rsid w:val="001E7407"/>
    <w:rsid w:val="001F4949"/>
    <w:rsid w:val="001F5D5E"/>
    <w:rsid w:val="001F6219"/>
    <w:rsid w:val="001F6CD4"/>
    <w:rsid w:val="00206C4D"/>
    <w:rsid w:val="0021053C"/>
    <w:rsid w:val="00215AF1"/>
    <w:rsid w:val="00225759"/>
    <w:rsid w:val="00231356"/>
    <w:rsid w:val="002321E8"/>
    <w:rsid w:val="00236EEC"/>
    <w:rsid w:val="0024010F"/>
    <w:rsid w:val="00240749"/>
    <w:rsid w:val="00243018"/>
    <w:rsid w:val="002472B0"/>
    <w:rsid w:val="00256109"/>
    <w:rsid w:val="002564A4"/>
    <w:rsid w:val="00261928"/>
    <w:rsid w:val="0026736C"/>
    <w:rsid w:val="00280C85"/>
    <w:rsid w:val="00281308"/>
    <w:rsid w:val="00284719"/>
    <w:rsid w:val="002952B6"/>
    <w:rsid w:val="00297ECB"/>
    <w:rsid w:val="002A177D"/>
    <w:rsid w:val="002A7BCF"/>
    <w:rsid w:val="002B6C68"/>
    <w:rsid w:val="002B6ECF"/>
    <w:rsid w:val="002D043A"/>
    <w:rsid w:val="002D6224"/>
    <w:rsid w:val="002E1FC4"/>
    <w:rsid w:val="002E3F4B"/>
    <w:rsid w:val="002E7806"/>
    <w:rsid w:val="002F0702"/>
    <w:rsid w:val="00304F8B"/>
    <w:rsid w:val="003102C4"/>
    <w:rsid w:val="00314C66"/>
    <w:rsid w:val="00314CBF"/>
    <w:rsid w:val="00321099"/>
    <w:rsid w:val="003354D2"/>
    <w:rsid w:val="00335BC6"/>
    <w:rsid w:val="00337128"/>
    <w:rsid w:val="003415D3"/>
    <w:rsid w:val="00344701"/>
    <w:rsid w:val="00352B0F"/>
    <w:rsid w:val="00356690"/>
    <w:rsid w:val="00360459"/>
    <w:rsid w:val="0039358B"/>
    <w:rsid w:val="003A4BFA"/>
    <w:rsid w:val="003B1AAF"/>
    <w:rsid w:val="003C6231"/>
    <w:rsid w:val="003D0BFE"/>
    <w:rsid w:val="003D5700"/>
    <w:rsid w:val="003E1E50"/>
    <w:rsid w:val="003E341B"/>
    <w:rsid w:val="003E5973"/>
    <w:rsid w:val="00402EBC"/>
    <w:rsid w:val="0040408D"/>
    <w:rsid w:val="00406AE5"/>
    <w:rsid w:val="004116CD"/>
    <w:rsid w:val="00412A40"/>
    <w:rsid w:val="004144EC"/>
    <w:rsid w:val="00417EB9"/>
    <w:rsid w:val="00424CA9"/>
    <w:rsid w:val="00426188"/>
    <w:rsid w:val="00431E9B"/>
    <w:rsid w:val="00434091"/>
    <w:rsid w:val="004379E3"/>
    <w:rsid w:val="0044015E"/>
    <w:rsid w:val="0044291A"/>
    <w:rsid w:val="00444ABD"/>
    <w:rsid w:val="004467E9"/>
    <w:rsid w:val="00461E1C"/>
    <w:rsid w:val="00465C9B"/>
    <w:rsid w:val="00467661"/>
    <w:rsid w:val="004705B7"/>
    <w:rsid w:val="00472DBE"/>
    <w:rsid w:val="00474A19"/>
    <w:rsid w:val="0049159E"/>
    <w:rsid w:val="004942D7"/>
    <w:rsid w:val="0049519D"/>
    <w:rsid w:val="0049630D"/>
    <w:rsid w:val="00496F97"/>
    <w:rsid w:val="004A44FA"/>
    <w:rsid w:val="004A6846"/>
    <w:rsid w:val="004C6AE8"/>
    <w:rsid w:val="004D5574"/>
    <w:rsid w:val="004E063A"/>
    <w:rsid w:val="004E5AB4"/>
    <w:rsid w:val="004E7BEC"/>
    <w:rsid w:val="004E7C8E"/>
    <w:rsid w:val="004F5B2C"/>
    <w:rsid w:val="00505D3D"/>
    <w:rsid w:val="00506AF6"/>
    <w:rsid w:val="00511047"/>
    <w:rsid w:val="00516B8D"/>
    <w:rsid w:val="00521036"/>
    <w:rsid w:val="00537FBC"/>
    <w:rsid w:val="005574D1"/>
    <w:rsid w:val="00584811"/>
    <w:rsid w:val="00585784"/>
    <w:rsid w:val="00592EB2"/>
    <w:rsid w:val="00593AA6"/>
    <w:rsid w:val="00594161"/>
    <w:rsid w:val="00594749"/>
    <w:rsid w:val="005B4067"/>
    <w:rsid w:val="005C3F41"/>
    <w:rsid w:val="005C553A"/>
    <w:rsid w:val="005C64F8"/>
    <w:rsid w:val="005D2D09"/>
    <w:rsid w:val="005D6A63"/>
    <w:rsid w:val="005E4E85"/>
    <w:rsid w:val="005E605A"/>
    <w:rsid w:val="005F685C"/>
    <w:rsid w:val="00600219"/>
    <w:rsid w:val="00603DC4"/>
    <w:rsid w:val="006073AB"/>
    <w:rsid w:val="00620076"/>
    <w:rsid w:val="006253D8"/>
    <w:rsid w:val="00627333"/>
    <w:rsid w:val="00632520"/>
    <w:rsid w:val="00655529"/>
    <w:rsid w:val="006556D4"/>
    <w:rsid w:val="00655723"/>
    <w:rsid w:val="00667A00"/>
    <w:rsid w:val="00670EA1"/>
    <w:rsid w:val="00677CC2"/>
    <w:rsid w:val="006905DE"/>
    <w:rsid w:val="0069207B"/>
    <w:rsid w:val="006B5789"/>
    <w:rsid w:val="006C30C5"/>
    <w:rsid w:val="006C34A5"/>
    <w:rsid w:val="006C380F"/>
    <w:rsid w:val="006C45FD"/>
    <w:rsid w:val="006C7F8C"/>
    <w:rsid w:val="006D2ACC"/>
    <w:rsid w:val="006E2F18"/>
    <w:rsid w:val="006E3210"/>
    <w:rsid w:val="006E6246"/>
    <w:rsid w:val="006F318F"/>
    <w:rsid w:val="006F4226"/>
    <w:rsid w:val="006F7972"/>
    <w:rsid w:val="0070017E"/>
    <w:rsid w:val="00700B2C"/>
    <w:rsid w:val="007050A2"/>
    <w:rsid w:val="00713084"/>
    <w:rsid w:val="00714F20"/>
    <w:rsid w:val="0071590F"/>
    <w:rsid w:val="00715914"/>
    <w:rsid w:val="00717B53"/>
    <w:rsid w:val="00731E00"/>
    <w:rsid w:val="007440B7"/>
    <w:rsid w:val="0075005F"/>
    <w:rsid w:val="007500C8"/>
    <w:rsid w:val="00756272"/>
    <w:rsid w:val="0076166F"/>
    <w:rsid w:val="0076681A"/>
    <w:rsid w:val="007715C9"/>
    <w:rsid w:val="00771613"/>
    <w:rsid w:val="00774EDD"/>
    <w:rsid w:val="0077500D"/>
    <w:rsid w:val="007757EC"/>
    <w:rsid w:val="00783E89"/>
    <w:rsid w:val="00793915"/>
    <w:rsid w:val="00793DD8"/>
    <w:rsid w:val="007A2C1D"/>
    <w:rsid w:val="007A31E6"/>
    <w:rsid w:val="007A3835"/>
    <w:rsid w:val="007A644A"/>
    <w:rsid w:val="007B2930"/>
    <w:rsid w:val="007B6144"/>
    <w:rsid w:val="007C2253"/>
    <w:rsid w:val="007C3853"/>
    <w:rsid w:val="007C4145"/>
    <w:rsid w:val="007D5A63"/>
    <w:rsid w:val="007D7B81"/>
    <w:rsid w:val="007E163D"/>
    <w:rsid w:val="007E667A"/>
    <w:rsid w:val="007E6736"/>
    <w:rsid w:val="007F28C9"/>
    <w:rsid w:val="007F6CA7"/>
    <w:rsid w:val="00801AB9"/>
    <w:rsid w:val="00803587"/>
    <w:rsid w:val="0080401A"/>
    <w:rsid w:val="008117E9"/>
    <w:rsid w:val="00824498"/>
    <w:rsid w:val="00824EE8"/>
    <w:rsid w:val="00847543"/>
    <w:rsid w:val="00856A31"/>
    <w:rsid w:val="00864B24"/>
    <w:rsid w:val="00867B37"/>
    <w:rsid w:val="008754D0"/>
    <w:rsid w:val="008855C9"/>
    <w:rsid w:val="00886456"/>
    <w:rsid w:val="008964F9"/>
    <w:rsid w:val="008975A0"/>
    <w:rsid w:val="008A46E1"/>
    <w:rsid w:val="008A4F43"/>
    <w:rsid w:val="008B2706"/>
    <w:rsid w:val="008C757F"/>
    <w:rsid w:val="008D0EE0"/>
    <w:rsid w:val="008E05CE"/>
    <w:rsid w:val="008E6067"/>
    <w:rsid w:val="008F54E7"/>
    <w:rsid w:val="00903422"/>
    <w:rsid w:val="00911B1D"/>
    <w:rsid w:val="00915DF9"/>
    <w:rsid w:val="009254C3"/>
    <w:rsid w:val="00926604"/>
    <w:rsid w:val="00930CE7"/>
    <w:rsid w:val="00932377"/>
    <w:rsid w:val="00937BAB"/>
    <w:rsid w:val="00947D5A"/>
    <w:rsid w:val="009502BA"/>
    <w:rsid w:val="00950772"/>
    <w:rsid w:val="009532A5"/>
    <w:rsid w:val="00982242"/>
    <w:rsid w:val="009868E9"/>
    <w:rsid w:val="009A5E71"/>
    <w:rsid w:val="009C3266"/>
    <w:rsid w:val="009C508F"/>
    <w:rsid w:val="009E5CFC"/>
    <w:rsid w:val="00A000C6"/>
    <w:rsid w:val="00A079CB"/>
    <w:rsid w:val="00A12128"/>
    <w:rsid w:val="00A22C98"/>
    <w:rsid w:val="00A231E2"/>
    <w:rsid w:val="00A3164E"/>
    <w:rsid w:val="00A32E3A"/>
    <w:rsid w:val="00A61756"/>
    <w:rsid w:val="00A64912"/>
    <w:rsid w:val="00A70A74"/>
    <w:rsid w:val="00A972AF"/>
    <w:rsid w:val="00AA29C9"/>
    <w:rsid w:val="00AD133F"/>
    <w:rsid w:val="00AD4670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34422"/>
    <w:rsid w:val="00B4636B"/>
    <w:rsid w:val="00B50ADC"/>
    <w:rsid w:val="00B566B1"/>
    <w:rsid w:val="00B62A1E"/>
    <w:rsid w:val="00B63834"/>
    <w:rsid w:val="00B72734"/>
    <w:rsid w:val="00B80199"/>
    <w:rsid w:val="00B83204"/>
    <w:rsid w:val="00B84590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1D0"/>
    <w:rsid w:val="00BF2465"/>
    <w:rsid w:val="00BF3CFA"/>
    <w:rsid w:val="00BF5377"/>
    <w:rsid w:val="00BF6173"/>
    <w:rsid w:val="00BF793C"/>
    <w:rsid w:val="00C2101A"/>
    <w:rsid w:val="00C23E72"/>
    <w:rsid w:val="00C25E7F"/>
    <w:rsid w:val="00C2746F"/>
    <w:rsid w:val="00C3008E"/>
    <w:rsid w:val="00C324A0"/>
    <w:rsid w:val="00C3300F"/>
    <w:rsid w:val="00C42BF8"/>
    <w:rsid w:val="00C445B0"/>
    <w:rsid w:val="00C44844"/>
    <w:rsid w:val="00C50043"/>
    <w:rsid w:val="00C72E12"/>
    <w:rsid w:val="00C7573B"/>
    <w:rsid w:val="00C84DA7"/>
    <w:rsid w:val="00C93B86"/>
    <w:rsid w:val="00C93C03"/>
    <w:rsid w:val="00CB2C8E"/>
    <w:rsid w:val="00CB4F7A"/>
    <w:rsid w:val="00CB602E"/>
    <w:rsid w:val="00CB6E96"/>
    <w:rsid w:val="00CD28C4"/>
    <w:rsid w:val="00CE051D"/>
    <w:rsid w:val="00CE1335"/>
    <w:rsid w:val="00CE493D"/>
    <w:rsid w:val="00CF07FA"/>
    <w:rsid w:val="00CF0BB2"/>
    <w:rsid w:val="00CF3EE8"/>
    <w:rsid w:val="00D050E6"/>
    <w:rsid w:val="00D10117"/>
    <w:rsid w:val="00D13441"/>
    <w:rsid w:val="00D150E7"/>
    <w:rsid w:val="00D23BB8"/>
    <w:rsid w:val="00D24508"/>
    <w:rsid w:val="00D26D69"/>
    <w:rsid w:val="00D32F65"/>
    <w:rsid w:val="00D33B86"/>
    <w:rsid w:val="00D52DC2"/>
    <w:rsid w:val="00D53BCC"/>
    <w:rsid w:val="00D65987"/>
    <w:rsid w:val="00D70DFB"/>
    <w:rsid w:val="00D766DF"/>
    <w:rsid w:val="00D801F5"/>
    <w:rsid w:val="00D815F0"/>
    <w:rsid w:val="00DA186E"/>
    <w:rsid w:val="00DA28B4"/>
    <w:rsid w:val="00DA4116"/>
    <w:rsid w:val="00DB0DF0"/>
    <w:rsid w:val="00DB251C"/>
    <w:rsid w:val="00DB4630"/>
    <w:rsid w:val="00DB7695"/>
    <w:rsid w:val="00DC4F88"/>
    <w:rsid w:val="00DE095F"/>
    <w:rsid w:val="00E05704"/>
    <w:rsid w:val="00E11E44"/>
    <w:rsid w:val="00E24011"/>
    <w:rsid w:val="00E3270E"/>
    <w:rsid w:val="00E338EF"/>
    <w:rsid w:val="00E544BB"/>
    <w:rsid w:val="00E61511"/>
    <w:rsid w:val="00E662CB"/>
    <w:rsid w:val="00E7125A"/>
    <w:rsid w:val="00E71C94"/>
    <w:rsid w:val="00E74DC7"/>
    <w:rsid w:val="00E8075A"/>
    <w:rsid w:val="00E94D5E"/>
    <w:rsid w:val="00EA7100"/>
    <w:rsid w:val="00EA7F9F"/>
    <w:rsid w:val="00EB1274"/>
    <w:rsid w:val="00ED2BB6"/>
    <w:rsid w:val="00ED34E1"/>
    <w:rsid w:val="00ED3B8D"/>
    <w:rsid w:val="00EE5D35"/>
    <w:rsid w:val="00EF2E3A"/>
    <w:rsid w:val="00F072A7"/>
    <w:rsid w:val="00F078DC"/>
    <w:rsid w:val="00F32BA8"/>
    <w:rsid w:val="00F349F1"/>
    <w:rsid w:val="00F378E2"/>
    <w:rsid w:val="00F4350D"/>
    <w:rsid w:val="00F567F7"/>
    <w:rsid w:val="00F571BE"/>
    <w:rsid w:val="00F62036"/>
    <w:rsid w:val="00F65B52"/>
    <w:rsid w:val="00F67BCA"/>
    <w:rsid w:val="00F73BD6"/>
    <w:rsid w:val="00F75681"/>
    <w:rsid w:val="00F83989"/>
    <w:rsid w:val="00F85099"/>
    <w:rsid w:val="00F86C2B"/>
    <w:rsid w:val="00F92778"/>
    <w:rsid w:val="00F9379C"/>
    <w:rsid w:val="00F9632C"/>
    <w:rsid w:val="00FA1E52"/>
    <w:rsid w:val="00FB07E4"/>
    <w:rsid w:val="00FB0F26"/>
    <w:rsid w:val="00FB71CC"/>
    <w:rsid w:val="00FE4688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34A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7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7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9507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7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7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7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C34A5"/>
  </w:style>
  <w:style w:type="paragraph" w:customStyle="1" w:styleId="OPCParaBase">
    <w:name w:val="OPCParaBase"/>
    <w:qFormat/>
    <w:rsid w:val="006C34A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C34A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C34A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34A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34A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34A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C34A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C34A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C34A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C34A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C34A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C34A5"/>
  </w:style>
  <w:style w:type="paragraph" w:customStyle="1" w:styleId="Blocks">
    <w:name w:val="Blocks"/>
    <w:aliases w:val="bb"/>
    <w:basedOn w:val="OPCParaBase"/>
    <w:qFormat/>
    <w:rsid w:val="006C34A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C34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C34A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C34A5"/>
    <w:rPr>
      <w:i/>
    </w:rPr>
  </w:style>
  <w:style w:type="paragraph" w:customStyle="1" w:styleId="BoxList">
    <w:name w:val="BoxList"/>
    <w:aliases w:val="bl"/>
    <w:basedOn w:val="BoxText"/>
    <w:qFormat/>
    <w:rsid w:val="006C34A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C34A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C34A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C34A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C34A5"/>
  </w:style>
  <w:style w:type="character" w:customStyle="1" w:styleId="CharAmPartText">
    <w:name w:val="CharAmPartText"/>
    <w:basedOn w:val="OPCCharBase"/>
    <w:uiPriority w:val="1"/>
    <w:qFormat/>
    <w:rsid w:val="006C34A5"/>
  </w:style>
  <w:style w:type="character" w:customStyle="1" w:styleId="CharAmSchNo">
    <w:name w:val="CharAmSchNo"/>
    <w:basedOn w:val="OPCCharBase"/>
    <w:uiPriority w:val="1"/>
    <w:qFormat/>
    <w:rsid w:val="006C34A5"/>
  </w:style>
  <w:style w:type="character" w:customStyle="1" w:styleId="CharAmSchText">
    <w:name w:val="CharAmSchText"/>
    <w:basedOn w:val="OPCCharBase"/>
    <w:uiPriority w:val="1"/>
    <w:qFormat/>
    <w:rsid w:val="006C34A5"/>
  </w:style>
  <w:style w:type="character" w:customStyle="1" w:styleId="CharBoldItalic">
    <w:name w:val="CharBoldItalic"/>
    <w:basedOn w:val="OPCCharBase"/>
    <w:uiPriority w:val="1"/>
    <w:qFormat/>
    <w:rsid w:val="006C34A5"/>
    <w:rPr>
      <w:b/>
      <w:i/>
    </w:rPr>
  </w:style>
  <w:style w:type="character" w:customStyle="1" w:styleId="CharChapNo">
    <w:name w:val="CharChapNo"/>
    <w:basedOn w:val="OPCCharBase"/>
    <w:qFormat/>
    <w:rsid w:val="006C34A5"/>
  </w:style>
  <w:style w:type="character" w:customStyle="1" w:styleId="CharChapText">
    <w:name w:val="CharChapText"/>
    <w:basedOn w:val="OPCCharBase"/>
    <w:qFormat/>
    <w:rsid w:val="006C34A5"/>
  </w:style>
  <w:style w:type="character" w:customStyle="1" w:styleId="CharDivNo">
    <w:name w:val="CharDivNo"/>
    <w:basedOn w:val="OPCCharBase"/>
    <w:qFormat/>
    <w:rsid w:val="006C34A5"/>
  </w:style>
  <w:style w:type="character" w:customStyle="1" w:styleId="CharDivText">
    <w:name w:val="CharDivText"/>
    <w:basedOn w:val="OPCCharBase"/>
    <w:qFormat/>
    <w:rsid w:val="006C34A5"/>
  </w:style>
  <w:style w:type="character" w:customStyle="1" w:styleId="CharItalic">
    <w:name w:val="CharItalic"/>
    <w:basedOn w:val="OPCCharBase"/>
    <w:uiPriority w:val="1"/>
    <w:qFormat/>
    <w:rsid w:val="006C34A5"/>
    <w:rPr>
      <w:i/>
    </w:rPr>
  </w:style>
  <w:style w:type="character" w:customStyle="1" w:styleId="CharPartNo">
    <w:name w:val="CharPartNo"/>
    <w:basedOn w:val="OPCCharBase"/>
    <w:qFormat/>
    <w:rsid w:val="006C34A5"/>
  </w:style>
  <w:style w:type="character" w:customStyle="1" w:styleId="CharPartText">
    <w:name w:val="CharPartText"/>
    <w:basedOn w:val="OPCCharBase"/>
    <w:qFormat/>
    <w:rsid w:val="006C34A5"/>
  </w:style>
  <w:style w:type="character" w:customStyle="1" w:styleId="CharSectno">
    <w:name w:val="CharSectno"/>
    <w:basedOn w:val="OPCCharBase"/>
    <w:qFormat/>
    <w:rsid w:val="006C34A5"/>
  </w:style>
  <w:style w:type="character" w:customStyle="1" w:styleId="CharSubdNo">
    <w:name w:val="CharSubdNo"/>
    <w:basedOn w:val="OPCCharBase"/>
    <w:uiPriority w:val="1"/>
    <w:qFormat/>
    <w:rsid w:val="006C34A5"/>
  </w:style>
  <w:style w:type="character" w:customStyle="1" w:styleId="CharSubdText">
    <w:name w:val="CharSubdText"/>
    <w:basedOn w:val="OPCCharBase"/>
    <w:uiPriority w:val="1"/>
    <w:qFormat/>
    <w:rsid w:val="006C34A5"/>
  </w:style>
  <w:style w:type="paragraph" w:customStyle="1" w:styleId="CTA--">
    <w:name w:val="CTA --"/>
    <w:basedOn w:val="OPCParaBase"/>
    <w:next w:val="Normal"/>
    <w:rsid w:val="006C34A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C34A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C34A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C34A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C34A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C34A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C34A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C34A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C34A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C34A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C34A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C34A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C34A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C34A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C34A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C34A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C34A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C34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C34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C34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C34A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C34A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C34A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C34A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C34A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C34A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C34A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C34A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C34A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C34A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C34A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C34A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C34A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C34A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C34A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C34A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C34A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C34A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C34A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C34A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C34A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C34A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C34A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C34A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C34A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C34A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C34A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C34A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C34A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C34A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C34A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C34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C34A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C34A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C34A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C34A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C34A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C34A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C34A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C34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C34A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C34A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C34A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C34A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C34A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C34A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C34A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C34A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C34A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C34A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6C34A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6C34A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C34A5"/>
    <w:rPr>
      <w:sz w:val="16"/>
    </w:rPr>
  </w:style>
  <w:style w:type="table" w:customStyle="1" w:styleId="CFlag">
    <w:name w:val="CFlag"/>
    <w:basedOn w:val="TableNormal"/>
    <w:uiPriority w:val="99"/>
    <w:rsid w:val="006C34A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C34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4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3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C34A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C34A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C34A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C34A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C34A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C34A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C34A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C34A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C34A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C34A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C34A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C34A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C34A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C34A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C34A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C34A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C34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C34A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C34A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C34A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C34A5"/>
  </w:style>
  <w:style w:type="character" w:customStyle="1" w:styleId="CharSubPartNoCASA">
    <w:name w:val="CharSubPartNo(CASA)"/>
    <w:basedOn w:val="OPCCharBase"/>
    <w:uiPriority w:val="1"/>
    <w:rsid w:val="006C34A5"/>
  </w:style>
  <w:style w:type="paragraph" w:customStyle="1" w:styleId="ENoteTTIndentHeadingSub">
    <w:name w:val="ENoteTTIndentHeadingSub"/>
    <w:aliases w:val="enTTHis"/>
    <w:basedOn w:val="OPCParaBase"/>
    <w:rsid w:val="006C34A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C34A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C34A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C34A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C34A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C34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C34A5"/>
    <w:rPr>
      <w:sz w:val="22"/>
    </w:rPr>
  </w:style>
  <w:style w:type="paragraph" w:customStyle="1" w:styleId="SOTextNote">
    <w:name w:val="SO TextNote"/>
    <w:aliases w:val="sont"/>
    <w:basedOn w:val="SOText"/>
    <w:qFormat/>
    <w:rsid w:val="006C34A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C34A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C34A5"/>
    <w:rPr>
      <w:sz w:val="22"/>
    </w:rPr>
  </w:style>
  <w:style w:type="paragraph" w:customStyle="1" w:styleId="FileName">
    <w:name w:val="FileName"/>
    <w:basedOn w:val="Normal"/>
    <w:rsid w:val="006C34A5"/>
  </w:style>
  <w:style w:type="paragraph" w:customStyle="1" w:styleId="TableHeading">
    <w:name w:val="TableHeading"/>
    <w:aliases w:val="th"/>
    <w:basedOn w:val="OPCParaBase"/>
    <w:next w:val="Tabletext"/>
    <w:rsid w:val="006C34A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C34A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C34A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C34A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C34A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C34A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C34A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C34A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C34A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C34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C34A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C34A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5077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5077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5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77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77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77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95077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77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7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7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basedOn w:val="DefaultParagraphFont"/>
    <w:link w:val="ActHead5"/>
    <w:rsid w:val="00950772"/>
    <w:rPr>
      <w:rFonts w:eastAsia="Times New Roman" w:cs="Times New Roman"/>
      <w:b/>
      <w:kern w:val="28"/>
      <w:sz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E1FC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E1FC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34A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7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7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9507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7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7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7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C34A5"/>
  </w:style>
  <w:style w:type="paragraph" w:customStyle="1" w:styleId="OPCParaBase">
    <w:name w:val="OPCParaBase"/>
    <w:qFormat/>
    <w:rsid w:val="006C34A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C34A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C34A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34A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34A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34A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C34A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C34A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C34A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C34A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C34A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C34A5"/>
  </w:style>
  <w:style w:type="paragraph" w:customStyle="1" w:styleId="Blocks">
    <w:name w:val="Blocks"/>
    <w:aliases w:val="bb"/>
    <w:basedOn w:val="OPCParaBase"/>
    <w:qFormat/>
    <w:rsid w:val="006C34A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C34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C34A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C34A5"/>
    <w:rPr>
      <w:i/>
    </w:rPr>
  </w:style>
  <w:style w:type="paragraph" w:customStyle="1" w:styleId="BoxList">
    <w:name w:val="BoxList"/>
    <w:aliases w:val="bl"/>
    <w:basedOn w:val="BoxText"/>
    <w:qFormat/>
    <w:rsid w:val="006C34A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C34A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C34A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C34A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C34A5"/>
  </w:style>
  <w:style w:type="character" w:customStyle="1" w:styleId="CharAmPartText">
    <w:name w:val="CharAmPartText"/>
    <w:basedOn w:val="OPCCharBase"/>
    <w:uiPriority w:val="1"/>
    <w:qFormat/>
    <w:rsid w:val="006C34A5"/>
  </w:style>
  <w:style w:type="character" w:customStyle="1" w:styleId="CharAmSchNo">
    <w:name w:val="CharAmSchNo"/>
    <w:basedOn w:val="OPCCharBase"/>
    <w:uiPriority w:val="1"/>
    <w:qFormat/>
    <w:rsid w:val="006C34A5"/>
  </w:style>
  <w:style w:type="character" w:customStyle="1" w:styleId="CharAmSchText">
    <w:name w:val="CharAmSchText"/>
    <w:basedOn w:val="OPCCharBase"/>
    <w:uiPriority w:val="1"/>
    <w:qFormat/>
    <w:rsid w:val="006C34A5"/>
  </w:style>
  <w:style w:type="character" w:customStyle="1" w:styleId="CharBoldItalic">
    <w:name w:val="CharBoldItalic"/>
    <w:basedOn w:val="OPCCharBase"/>
    <w:uiPriority w:val="1"/>
    <w:qFormat/>
    <w:rsid w:val="006C34A5"/>
    <w:rPr>
      <w:b/>
      <w:i/>
    </w:rPr>
  </w:style>
  <w:style w:type="character" w:customStyle="1" w:styleId="CharChapNo">
    <w:name w:val="CharChapNo"/>
    <w:basedOn w:val="OPCCharBase"/>
    <w:qFormat/>
    <w:rsid w:val="006C34A5"/>
  </w:style>
  <w:style w:type="character" w:customStyle="1" w:styleId="CharChapText">
    <w:name w:val="CharChapText"/>
    <w:basedOn w:val="OPCCharBase"/>
    <w:qFormat/>
    <w:rsid w:val="006C34A5"/>
  </w:style>
  <w:style w:type="character" w:customStyle="1" w:styleId="CharDivNo">
    <w:name w:val="CharDivNo"/>
    <w:basedOn w:val="OPCCharBase"/>
    <w:qFormat/>
    <w:rsid w:val="006C34A5"/>
  </w:style>
  <w:style w:type="character" w:customStyle="1" w:styleId="CharDivText">
    <w:name w:val="CharDivText"/>
    <w:basedOn w:val="OPCCharBase"/>
    <w:qFormat/>
    <w:rsid w:val="006C34A5"/>
  </w:style>
  <w:style w:type="character" w:customStyle="1" w:styleId="CharItalic">
    <w:name w:val="CharItalic"/>
    <w:basedOn w:val="OPCCharBase"/>
    <w:uiPriority w:val="1"/>
    <w:qFormat/>
    <w:rsid w:val="006C34A5"/>
    <w:rPr>
      <w:i/>
    </w:rPr>
  </w:style>
  <w:style w:type="character" w:customStyle="1" w:styleId="CharPartNo">
    <w:name w:val="CharPartNo"/>
    <w:basedOn w:val="OPCCharBase"/>
    <w:qFormat/>
    <w:rsid w:val="006C34A5"/>
  </w:style>
  <w:style w:type="character" w:customStyle="1" w:styleId="CharPartText">
    <w:name w:val="CharPartText"/>
    <w:basedOn w:val="OPCCharBase"/>
    <w:qFormat/>
    <w:rsid w:val="006C34A5"/>
  </w:style>
  <w:style w:type="character" w:customStyle="1" w:styleId="CharSectno">
    <w:name w:val="CharSectno"/>
    <w:basedOn w:val="OPCCharBase"/>
    <w:qFormat/>
    <w:rsid w:val="006C34A5"/>
  </w:style>
  <w:style w:type="character" w:customStyle="1" w:styleId="CharSubdNo">
    <w:name w:val="CharSubdNo"/>
    <w:basedOn w:val="OPCCharBase"/>
    <w:uiPriority w:val="1"/>
    <w:qFormat/>
    <w:rsid w:val="006C34A5"/>
  </w:style>
  <w:style w:type="character" w:customStyle="1" w:styleId="CharSubdText">
    <w:name w:val="CharSubdText"/>
    <w:basedOn w:val="OPCCharBase"/>
    <w:uiPriority w:val="1"/>
    <w:qFormat/>
    <w:rsid w:val="006C34A5"/>
  </w:style>
  <w:style w:type="paragraph" w:customStyle="1" w:styleId="CTA--">
    <w:name w:val="CTA --"/>
    <w:basedOn w:val="OPCParaBase"/>
    <w:next w:val="Normal"/>
    <w:rsid w:val="006C34A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C34A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C34A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C34A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C34A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C34A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C34A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C34A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C34A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C34A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C34A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C34A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C34A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C34A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C34A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C34A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C34A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C34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C34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C34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C34A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C34A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C34A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C34A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C34A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C34A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C34A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C34A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C34A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C34A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C34A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C34A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C34A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C34A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C34A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C34A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C34A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C34A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C34A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C34A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C34A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C34A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C34A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C34A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C34A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C34A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C34A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C34A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C34A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C34A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C34A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C34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C34A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C34A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C34A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C34A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C34A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C34A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C34A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C34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C34A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C34A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C34A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C34A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C34A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C34A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C34A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C34A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C34A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C34A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6C34A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6C34A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C34A5"/>
    <w:rPr>
      <w:sz w:val="16"/>
    </w:rPr>
  </w:style>
  <w:style w:type="table" w:customStyle="1" w:styleId="CFlag">
    <w:name w:val="CFlag"/>
    <w:basedOn w:val="TableNormal"/>
    <w:uiPriority w:val="99"/>
    <w:rsid w:val="006C34A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C34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4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3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C34A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C34A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C34A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C34A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C34A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C34A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C34A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C34A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C34A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C34A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C34A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C34A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C34A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C34A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C34A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C34A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C34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C34A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C34A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C34A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C34A5"/>
  </w:style>
  <w:style w:type="character" w:customStyle="1" w:styleId="CharSubPartNoCASA">
    <w:name w:val="CharSubPartNo(CASA)"/>
    <w:basedOn w:val="OPCCharBase"/>
    <w:uiPriority w:val="1"/>
    <w:rsid w:val="006C34A5"/>
  </w:style>
  <w:style w:type="paragraph" w:customStyle="1" w:styleId="ENoteTTIndentHeadingSub">
    <w:name w:val="ENoteTTIndentHeadingSub"/>
    <w:aliases w:val="enTTHis"/>
    <w:basedOn w:val="OPCParaBase"/>
    <w:rsid w:val="006C34A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C34A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C34A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C34A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C34A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C34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C34A5"/>
    <w:rPr>
      <w:sz w:val="22"/>
    </w:rPr>
  </w:style>
  <w:style w:type="paragraph" w:customStyle="1" w:styleId="SOTextNote">
    <w:name w:val="SO TextNote"/>
    <w:aliases w:val="sont"/>
    <w:basedOn w:val="SOText"/>
    <w:qFormat/>
    <w:rsid w:val="006C34A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C34A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C34A5"/>
    <w:rPr>
      <w:sz w:val="22"/>
    </w:rPr>
  </w:style>
  <w:style w:type="paragraph" w:customStyle="1" w:styleId="FileName">
    <w:name w:val="FileName"/>
    <w:basedOn w:val="Normal"/>
    <w:rsid w:val="006C34A5"/>
  </w:style>
  <w:style w:type="paragraph" w:customStyle="1" w:styleId="TableHeading">
    <w:name w:val="TableHeading"/>
    <w:aliases w:val="th"/>
    <w:basedOn w:val="OPCParaBase"/>
    <w:next w:val="Tabletext"/>
    <w:rsid w:val="006C34A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C34A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C34A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C34A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C34A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C34A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C34A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C34A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C34A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C34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C34A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C34A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5077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5077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5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77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77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77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95077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77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7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7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basedOn w:val="DefaultParagraphFont"/>
    <w:link w:val="ActHead5"/>
    <w:rsid w:val="00950772"/>
    <w:rPr>
      <w:rFonts w:eastAsia="Times New Roman" w:cs="Times New Roman"/>
      <w:b/>
      <w:kern w:val="28"/>
      <w:sz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E1FC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E1FC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FA75D-DBB2-4207-B957-A26F11EF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676</Words>
  <Characters>3691</Characters>
  <Application>Microsoft Office Word</Application>
  <DocSecurity>0</DocSecurity>
  <PresentationFormat/>
  <Lines>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2016-02-08T06:24:00Z</cp:lastPrinted>
  <dcterms:created xsi:type="dcterms:W3CDTF">2016-11-28T23:31:00Z</dcterms:created>
  <dcterms:modified xsi:type="dcterms:W3CDTF">2016-12-19T05:43:00Z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(IMMI 16/022: Priority Consideration of Certain Visa Applications) Instrument 2016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OPC61849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Migration Regulations 1994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15 March 2016</vt:lpwstr>
  </property>
</Properties>
</file>