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1913EA" w:rsidRDefault="00193461" w:rsidP="00C63713">
      <w:pPr>
        <w:rPr>
          <w:sz w:val="28"/>
        </w:rPr>
      </w:pPr>
      <w:r w:rsidRPr="001913EA">
        <w:rPr>
          <w:noProof/>
          <w:lang w:eastAsia="en-AU"/>
        </w:rPr>
        <w:drawing>
          <wp:inline distT="0" distB="0" distL="0" distR="0" wp14:anchorId="73531E0C" wp14:editId="56B49BC8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1913EA" w:rsidRDefault="0048364F" w:rsidP="0048364F">
      <w:pPr>
        <w:rPr>
          <w:sz w:val="19"/>
        </w:rPr>
      </w:pPr>
    </w:p>
    <w:p w:rsidR="0048364F" w:rsidRPr="001913EA" w:rsidRDefault="006A0D67" w:rsidP="0048364F">
      <w:pPr>
        <w:pStyle w:val="ShortT"/>
      </w:pPr>
      <w:r w:rsidRPr="001913EA">
        <w:t>Airports Amendment (Airport Sites) Regulation</w:t>
      </w:r>
      <w:r w:rsidR="001913EA" w:rsidRPr="001913EA">
        <w:t> </w:t>
      </w:r>
      <w:r w:rsidRPr="001913EA">
        <w:t>2016</w:t>
      </w:r>
    </w:p>
    <w:p w:rsidR="006A0D67" w:rsidRPr="001913EA" w:rsidRDefault="006A0D67" w:rsidP="00393BDF">
      <w:pPr>
        <w:pStyle w:val="SignCoverPageStart"/>
        <w:spacing w:before="240"/>
        <w:rPr>
          <w:szCs w:val="22"/>
        </w:rPr>
      </w:pPr>
      <w:r w:rsidRPr="001913EA">
        <w:rPr>
          <w:szCs w:val="22"/>
        </w:rPr>
        <w:t>I, General the Honourable Sir Peter Cosgrove AK MC (</w:t>
      </w:r>
      <w:proofErr w:type="spellStart"/>
      <w:r w:rsidRPr="001913EA">
        <w:rPr>
          <w:szCs w:val="22"/>
        </w:rPr>
        <w:t>Ret’d</w:t>
      </w:r>
      <w:proofErr w:type="spellEnd"/>
      <w:r w:rsidRPr="001913EA">
        <w:rPr>
          <w:szCs w:val="22"/>
        </w:rPr>
        <w:t xml:space="preserve">), </w:t>
      </w:r>
      <w:r w:rsidR="001913EA" w:rsidRPr="001913EA">
        <w:rPr>
          <w:szCs w:val="22"/>
        </w:rPr>
        <w:t>Governor</w:t>
      </w:r>
      <w:r w:rsidR="001913EA">
        <w:rPr>
          <w:szCs w:val="22"/>
        </w:rPr>
        <w:noBreakHyphen/>
      </w:r>
      <w:r w:rsidR="001913EA" w:rsidRPr="001913EA">
        <w:rPr>
          <w:szCs w:val="22"/>
        </w:rPr>
        <w:t>General</w:t>
      </w:r>
      <w:r w:rsidRPr="001913EA">
        <w:rPr>
          <w:szCs w:val="22"/>
        </w:rPr>
        <w:t xml:space="preserve"> of the Commonwealth of Australia, acting with the advice of the Federal Executive Council, make the following regulation.</w:t>
      </w:r>
    </w:p>
    <w:p w:rsidR="006A0D67" w:rsidRPr="001913EA" w:rsidRDefault="006A0D67" w:rsidP="00393BDF">
      <w:pPr>
        <w:keepNext/>
        <w:spacing w:before="720" w:line="240" w:lineRule="atLeast"/>
        <w:ind w:right="397"/>
        <w:jc w:val="both"/>
        <w:rPr>
          <w:szCs w:val="22"/>
        </w:rPr>
      </w:pPr>
      <w:r w:rsidRPr="001913EA">
        <w:rPr>
          <w:szCs w:val="22"/>
        </w:rPr>
        <w:t xml:space="preserve">Dated </w:t>
      </w:r>
      <w:bookmarkStart w:id="0" w:name="BKCheck15B_1"/>
      <w:bookmarkEnd w:id="0"/>
      <w:r w:rsidRPr="001913EA">
        <w:rPr>
          <w:szCs w:val="22"/>
        </w:rPr>
        <w:fldChar w:fldCharType="begin"/>
      </w:r>
      <w:r w:rsidRPr="001913EA">
        <w:rPr>
          <w:szCs w:val="22"/>
        </w:rPr>
        <w:instrText xml:space="preserve"> DOCPROPERTY  DateMade </w:instrText>
      </w:r>
      <w:r w:rsidRPr="001913EA">
        <w:rPr>
          <w:szCs w:val="22"/>
        </w:rPr>
        <w:fldChar w:fldCharType="separate"/>
      </w:r>
      <w:r w:rsidR="00741C42">
        <w:rPr>
          <w:szCs w:val="22"/>
        </w:rPr>
        <w:t>24 November 2016</w:t>
      </w:r>
      <w:r w:rsidRPr="001913EA">
        <w:rPr>
          <w:szCs w:val="22"/>
        </w:rPr>
        <w:fldChar w:fldCharType="end"/>
      </w:r>
    </w:p>
    <w:p w:rsidR="006A0D67" w:rsidRPr="001913EA" w:rsidRDefault="006A0D67" w:rsidP="00393BDF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1913EA">
        <w:rPr>
          <w:szCs w:val="22"/>
        </w:rPr>
        <w:t>Peter Cosgrove</w:t>
      </w:r>
    </w:p>
    <w:p w:rsidR="006A0D67" w:rsidRPr="001913EA" w:rsidRDefault="001913EA" w:rsidP="00393BDF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913EA">
        <w:rPr>
          <w:szCs w:val="22"/>
        </w:rPr>
        <w:t>Governor</w:t>
      </w:r>
      <w:r>
        <w:rPr>
          <w:szCs w:val="22"/>
        </w:rPr>
        <w:noBreakHyphen/>
      </w:r>
      <w:r w:rsidRPr="001913EA">
        <w:rPr>
          <w:szCs w:val="22"/>
        </w:rPr>
        <w:t>General</w:t>
      </w:r>
    </w:p>
    <w:p w:rsidR="006A0D67" w:rsidRPr="001913EA" w:rsidRDefault="006A0D67" w:rsidP="00393BDF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1913EA">
        <w:rPr>
          <w:szCs w:val="22"/>
        </w:rPr>
        <w:t>By His Excellency’s Command</w:t>
      </w:r>
    </w:p>
    <w:p w:rsidR="006A0D67" w:rsidRPr="001913EA" w:rsidRDefault="006A0D67" w:rsidP="00393BDF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1913EA">
        <w:rPr>
          <w:szCs w:val="22"/>
        </w:rPr>
        <w:t>Darren Chester</w:t>
      </w:r>
    </w:p>
    <w:p w:rsidR="006A0D67" w:rsidRPr="001913EA" w:rsidRDefault="006A0D67" w:rsidP="00393BDF">
      <w:pPr>
        <w:pStyle w:val="SignCoverPageEnd"/>
        <w:rPr>
          <w:szCs w:val="22"/>
        </w:rPr>
      </w:pPr>
      <w:r w:rsidRPr="001913EA">
        <w:rPr>
          <w:szCs w:val="22"/>
        </w:rPr>
        <w:t>Minister for Infrastructure and Transport</w:t>
      </w:r>
    </w:p>
    <w:p w:rsidR="006A0D67" w:rsidRPr="001913EA" w:rsidRDefault="006A0D67" w:rsidP="00393BDF"/>
    <w:p w:rsidR="006A0D67" w:rsidRPr="001913EA" w:rsidRDefault="006A0D67" w:rsidP="006A0D67"/>
    <w:p w:rsidR="0048364F" w:rsidRPr="001913EA" w:rsidRDefault="0048364F" w:rsidP="0048364F">
      <w:pPr>
        <w:pStyle w:val="Header"/>
        <w:tabs>
          <w:tab w:val="clear" w:pos="4150"/>
          <w:tab w:val="clear" w:pos="8307"/>
        </w:tabs>
      </w:pPr>
      <w:r w:rsidRPr="001913EA">
        <w:rPr>
          <w:rStyle w:val="CharAmSchNo"/>
        </w:rPr>
        <w:t xml:space="preserve"> </w:t>
      </w:r>
      <w:r w:rsidRPr="001913EA">
        <w:rPr>
          <w:rStyle w:val="CharAmSchText"/>
        </w:rPr>
        <w:t xml:space="preserve"> </w:t>
      </w:r>
    </w:p>
    <w:p w:rsidR="0048364F" w:rsidRPr="001913EA" w:rsidRDefault="0048364F" w:rsidP="0048364F">
      <w:pPr>
        <w:pStyle w:val="Header"/>
        <w:tabs>
          <w:tab w:val="clear" w:pos="4150"/>
          <w:tab w:val="clear" w:pos="8307"/>
        </w:tabs>
      </w:pPr>
      <w:r w:rsidRPr="001913EA">
        <w:rPr>
          <w:rStyle w:val="CharAmPartNo"/>
        </w:rPr>
        <w:t xml:space="preserve"> </w:t>
      </w:r>
      <w:r w:rsidRPr="001913EA">
        <w:rPr>
          <w:rStyle w:val="CharAmPartText"/>
        </w:rPr>
        <w:t xml:space="preserve"> </w:t>
      </w:r>
    </w:p>
    <w:p w:rsidR="0048364F" w:rsidRPr="001913EA" w:rsidRDefault="0048364F" w:rsidP="0048364F">
      <w:pPr>
        <w:sectPr w:rsidR="0048364F" w:rsidRPr="001913EA" w:rsidSect="00607B0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1913EA" w:rsidRDefault="0048364F" w:rsidP="00687B62">
      <w:pPr>
        <w:rPr>
          <w:sz w:val="36"/>
        </w:rPr>
      </w:pPr>
      <w:r w:rsidRPr="001913EA">
        <w:rPr>
          <w:sz w:val="36"/>
        </w:rPr>
        <w:lastRenderedPageBreak/>
        <w:t>Contents</w:t>
      </w:r>
    </w:p>
    <w:bookmarkStart w:id="1" w:name="BKCheck15B_2"/>
    <w:bookmarkEnd w:id="1"/>
    <w:p w:rsidR="00BB51EB" w:rsidRPr="001913EA" w:rsidRDefault="00BB51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913EA">
        <w:fldChar w:fldCharType="begin"/>
      </w:r>
      <w:r w:rsidRPr="001913EA">
        <w:instrText xml:space="preserve"> TOC \o "1-9" </w:instrText>
      </w:r>
      <w:r w:rsidRPr="001913EA">
        <w:fldChar w:fldCharType="separate"/>
      </w:r>
      <w:r w:rsidRPr="001913EA">
        <w:rPr>
          <w:noProof/>
        </w:rPr>
        <w:t>1</w:t>
      </w:r>
      <w:r w:rsidRPr="001913EA">
        <w:rPr>
          <w:noProof/>
        </w:rPr>
        <w:tab/>
        <w:t>Name</w:t>
      </w:r>
      <w:r w:rsidRPr="001913EA">
        <w:rPr>
          <w:noProof/>
        </w:rPr>
        <w:tab/>
      </w:r>
      <w:r w:rsidRPr="001913EA">
        <w:rPr>
          <w:noProof/>
        </w:rPr>
        <w:fldChar w:fldCharType="begin"/>
      </w:r>
      <w:r w:rsidRPr="001913EA">
        <w:rPr>
          <w:noProof/>
        </w:rPr>
        <w:instrText xml:space="preserve"> PAGEREF _Toc466377019 \h </w:instrText>
      </w:r>
      <w:r w:rsidRPr="001913EA">
        <w:rPr>
          <w:noProof/>
        </w:rPr>
      </w:r>
      <w:r w:rsidRPr="001913EA">
        <w:rPr>
          <w:noProof/>
        </w:rPr>
        <w:fldChar w:fldCharType="separate"/>
      </w:r>
      <w:r w:rsidR="00741C42">
        <w:rPr>
          <w:noProof/>
        </w:rPr>
        <w:t>1</w:t>
      </w:r>
      <w:r w:rsidRPr="001913EA">
        <w:rPr>
          <w:noProof/>
        </w:rPr>
        <w:fldChar w:fldCharType="end"/>
      </w:r>
    </w:p>
    <w:p w:rsidR="00BB51EB" w:rsidRPr="001913EA" w:rsidRDefault="00BB51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913EA">
        <w:rPr>
          <w:noProof/>
        </w:rPr>
        <w:t>2</w:t>
      </w:r>
      <w:r w:rsidRPr="001913EA">
        <w:rPr>
          <w:noProof/>
        </w:rPr>
        <w:tab/>
        <w:t>Commencement</w:t>
      </w:r>
      <w:r w:rsidRPr="001913EA">
        <w:rPr>
          <w:noProof/>
        </w:rPr>
        <w:tab/>
      </w:r>
      <w:r w:rsidRPr="001913EA">
        <w:rPr>
          <w:noProof/>
        </w:rPr>
        <w:fldChar w:fldCharType="begin"/>
      </w:r>
      <w:r w:rsidRPr="001913EA">
        <w:rPr>
          <w:noProof/>
        </w:rPr>
        <w:instrText xml:space="preserve"> PAGEREF _Toc466377020 \h </w:instrText>
      </w:r>
      <w:r w:rsidRPr="001913EA">
        <w:rPr>
          <w:noProof/>
        </w:rPr>
      </w:r>
      <w:r w:rsidRPr="001913EA">
        <w:rPr>
          <w:noProof/>
        </w:rPr>
        <w:fldChar w:fldCharType="separate"/>
      </w:r>
      <w:r w:rsidR="00741C42">
        <w:rPr>
          <w:noProof/>
        </w:rPr>
        <w:t>1</w:t>
      </w:r>
      <w:r w:rsidRPr="001913EA">
        <w:rPr>
          <w:noProof/>
        </w:rPr>
        <w:fldChar w:fldCharType="end"/>
      </w:r>
    </w:p>
    <w:p w:rsidR="00BB51EB" w:rsidRPr="001913EA" w:rsidRDefault="00BB51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913EA">
        <w:rPr>
          <w:noProof/>
        </w:rPr>
        <w:t>3</w:t>
      </w:r>
      <w:r w:rsidRPr="001913EA">
        <w:rPr>
          <w:noProof/>
        </w:rPr>
        <w:tab/>
        <w:t>Authority</w:t>
      </w:r>
      <w:r w:rsidRPr="001913EA">
        <w:rPr>
          <w:noProof/>
        </w:rPr>
        <w:tab/>
      </w:r>
      <w:r w:rsidRPr="001913EA">
        <w:rPr>
          <w:noProof/>
        </w:rPr>
        <w:fldChar w:fldCharType="begin"/>
      </w:r>
      <w:r w:rsidRPr="001913EA">
        <w:rPr>
          <w:noProof/>
        </w:rPr>
        <w:instrText xml:space="preserve"> PAGEREF _Toc466377021 \h </w:instrText>
      </w:r>
      <w:r w:rsidRPr="001913EA">
        <w:rPr>
          <w:noProof/>
        </w:rPr>
      </w:r>
      <w:r w:rsidRPr="001913EA">
        <w:rPr>
          <w:noProof/>
        </w:rPr>
        <w:fldChar w:fldCharType="separate"/>
      </w:r>
      <w:r w:rsidR="00741C42">
        <w:rPr>
          <w:noProof/>
        </w:rPr>
        <w:t>1</w:t>
      </w:r>
      <w:r w:rsidRPr="001913EA">
        <w:rPr>
          <w:noProof/>
        </w:rPr>
        <w:fldChar w:fldCharType="end"/>
      </w:r>
    </w:p>
    <w:p w:rsidR="00BB51EB" w:rsidRPr="001913EA" w:rsidRDefault="00BB51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913EA">
        <w:rPr>
          <w:noProof/>
        </w:rPr>
        <w:t>4</w:t>
      </w:r>
      <w:r w:rsidRPr="001913EA">
        <w:rPr>
          <w:noProof/>
        </w:rPr>
        <w:tab/>
        <w:t>Schedules</w:t>
      </w:r>
      <w:r w:rsidRPr="001913EA">
        <w:rPr>
          <w:noProof/>
        </w:rPr>
        <w:tab/>
      </w:r>
      <w:r w:rsidRPr="001913EA">
        <w:rPr>
          <w:noProof/>
        </w:rPr>
        <w:fldChar w:fldCharType="begin"/>
      </w:r>
      <w:r w:rsidRPr="001913EA">
        <w:rPr>
          <w:noProof/>
        </w:rPr>
        <w:instrText xml:space="preserve"> PAGEREF _Toc466377022 \h </w:instrText>
      </w:r>
      <w:r w:rsidRPr="001913EA">
        <w:rPr>
          <w:noProof/>
        </w:rPr>
      </w:r>
      <w:r w:rsidRPr="001913EA">
        <w:rPr>
          <w:noProof/>
        </w:rPr>
        <w:fldChar w:fldCharType="separate"/>
      </w:r>
      <w:r w:rsidR="00741C42">
        <w:rPr>
          <w:noProof/>
        </w:rPr>
        <w:t>1</w:t>
      </w:r>
      <w:r w:rsidRPr="001913EA">
        <w:rPr>
          <w:noProof/>
        </w:rPr>
        <w:fldChar w:fldCharType="end"/>
      </w:r>
    </w:p>
    <w:p w:rsidR="00BB51EB" w:rsidRPr="001913EA" w:rsidRDefault="00BB51E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913EA">
        <w:rPr>
          <w:noProof/>
        </w:rPr>
        <w:t>Schedule</w:t>
      </w:r>
      <w:r w:rsidR="001913EA" w:rsidRPr="001913EA">
        <w:rPr>
          <w:noProof/>
        </w:rPr>
        <w:t> </w:t>
      </w:r>
      <w:r w:rsidRPr="001913EA">
        <w:rPr>
          <w:noProof/>
        </w:rPr>
        <w:t>1—Amendments</w:t>
      </w:r>
      <w:r w:rsidRPr="001913EA">
        <w:rPr>
          <w:b w:val="0"/>
          <w:noProof/>
          <w:sz w:val="18"/>
        </w:rPr>
        <w:tab/>
      </w:r>
      <w:r w:rsidRPr="001913EA">
        <w:rPr>
          <w:b w:val="0"/>
          <w:noProof/>
          <w:sz w:val="18"/>
        </w:rPr>
        <w:fldChar w:fldCharType="begin"/>
      </w:r>
      <w:r w:rsidRPr="001913EA">
        <w:rPr>
          <w:b w:val="0"/>
          <w:noProof/>
          <w:sz w:val="18"/>
        </w:rPr>
        <w:instrText xml:space="preserve"> PAGEREF _Toc466377023 \h </w:instrText>
      </w:r>
      <w:r w:rsidRPr="001913EA">
        <w:rPr>
          <w:b w:val="0"/>
          <w:noProof/>
          <w:sz w:val="18"/>
        </w:rPr>
      </w:r>
      <w:r w:rsidRPr="001913EA">
        <w:rPr>
          <w:b w:val="0"/>
          <w:noProof/>
          <w:sz w:val="18"/>
        </w:rPr>
        <w:fldChar w:fldCharType="separate"/>
      </w:r>
      <w:r w:rsidR="00741C42">
        <w:rPr>
          <w:b w:val="0"/>
          <w:noProof/>
          <w:sz w:val="18"/>
        </w:rPr>
        <w:t>2</w:t>
      </w:r>
      <w:r w:rsidRPr="001913EA">
        <w:rPr>
          <w:b w:val="0"/>
          <w:noProof/>
          <w:sz w:val="18"/>
        </w:rPr>
        <w:fldChar w:fldCharType="end"/>
      </w:r>
    </w:p>
    <w:p w:rsidR="00BB51EB" w:rsidRPr="001913EA" w:rsidRDefault="00BB51E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913EA">
        <w:rPr>
          <w:noProof/>
        </w:rPr>
        <w:t>Airports Regulations</w:t>
      </w:r>
      <w:r w:rsidR="001913EA" w:rsidRPr="001913EA">
        <w:rPr>
          <w:noProof/>
        </w:rPr>
        <w:t> </w:t>
      </w:r>
      <w:r w:rsidRPr="001913EA">
        <w:rPr>
          <w:noProof/>
        </w:rPr>
        <w:t>1997</w:t>
      </w:r>
      <w:r w:rsidRPr="001913EA">
        <w:rPr>
          <w:i w:val="0"/>
          <w:noProof/>
          <w:sz w:val="18"/>
        </w:rPr>
        <w:tab/>
      </w:r>
      <w:r w:rsidRPr="001913EA">
        <w:rPr>
          <w:i w:val="0"/>
          <w:noProof/>
          <w:sz w:val="18"/>
        </w:rPr>
        <w:fldChar w:fldCharType="begin"/>
      </w:r>
      <w:r w:rsidRPr="001913EA">
        <w:rPr>
          <w:i w:val="0"/>
          <w:noProof/>
          <w:sz w:val="18"/>
        </w:rPr>
        <w:instrText xml:space="preserve"> PAGEREF _Toc466377024 \h </w:instrText>
      </w:r>
      <w:r w:rsidRPr="001913EA">
        <w:rPr>
          <w:i w:val="0"/>
          <w:noProof/>
          <w:sz w:val="18"/>
        </w:rPr>
      </w:r>
      <w:r w:rsidRPr="001913EA">
        <w:rPr>
          <w:i w:val="0"/>
          <w:noProof/>
          <w:sz w:val="18"/>
        </w:rPr>
        <w:fldChar w:fldCharType="separate"/>
      </w:r>
      <w:r w:rsidR="00741C42">
        <w:rPr>
          <w:i w:val="0"/>
          <w:noProof/>
          <w:sz w:val="18"/>
        </w:rPr>
        <w:t>2</w:t>
      </w:r>
      <w:r w:rsidRPr="001913EA">
        <w:rPr>
          <w:i w:val="0"/>
          <w:noProof/>
          <w:sz w:val="18"/>
        </w:rPr>
        <w:fldChar w:fldCharType="end"/>
      </w:r>
    </w:p>
    <w:p w:rsidR="00833416" w:rsidRPr="001913EA" w:rsidRDefault="00BB51EB" w:rsidP="0048364F">
      <w:r w:rsidRPr="001913EA">
        <w:fldChar w:fldCharType="end"/>
      </w:r>
    </w:p>
    <w:p w:rsidR="00722023" w:rsidRPr="001913EA" w:rsidRDefault="00722023" w:rsidP="0048364F">
      <w:pPr>
        <w:sectPr w:rsidR="00722023" w:rsidRPr="001913EA" w:rsidSect="00607B0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1913EA" w:rsidRDefault="0048364F" w:rsidP="0048364F">
      <w:pPr>
        <w:pStyle w:val="ActHead5"/>
      </w:pPr>
      <w:bookmarkStart w:id="2" w:name="_Toc466377019"/>
      <w:r w:rsidRPr="001913EA">
        <w:rPr>
          <w:rStyle w:val="CharSectno"/>
        </w:rPr>
        <w:lastRenderedPageBreak/>
        <w:t>1</w:t>
      </w:r>
      <w:r w:rsidRPr="001913EA">
        <w:t xml:space="preserve">  </w:t>
      </w:r>
      <w:r w:rsidR="004F676E" w:rsidRPr="001913EA">
        <w:t>Name</w:t>
      </w:r>
      <w:bookmarkEnd w:id="2"/>
    </w:p>
    <w:p w:rsidR="0048364F" w:rsidRPr="001913EA" w:rsidRDefault="0048364F" w:rsidP="0048364F">
      <w:pPr>
        <w:pStyle w:val="subsection"/>
      </w:pPr>
      <w:r w:rsidRPr="001913EA">
        <w:tab/>
      </w:r>
      <w:r w:rsidRPr="001913EA">
        <w:tab/>
        <w:t>Th</w:t>
      </w:r>
      <w:r w:rsidR="00F24C35" w:rsidRPr="001913EA">
        <w:t>is</w:t>
      </w:r>
      <w:r w:rsidRPr="001913EA">
        <w:t xml:space="preserve"> </w:t>
      </w:r>
      <w:r w:rsidR="00F24C35" w:rsidRPr="001913EA">
        <w:t>is</w:t>
      </w:r>
      <w:r w:rsidR="003801D0" w:rsidRPr="001913EA">
        <w:t xml:space="preserve"> the</w:t>
      </w:r>
      <w:r w:rsidRPr="001913EA">
        <w:t xml:space="preserve"> </w:t>
      </w:r>
      <w:bookmarkStart w:id="3" w:name="BKCheck15B_3"/>
      <w:bookmarkEnd w:id="3"/>
      <w:r w:rsidR="00CB0180" w:rsidRPr="001913EA">
        <w:rPr>
          <w:i/>
        </w:rPr>
        <w:fldChar w:fldCharType="begin"/>
      </w:r>
      <w:r w:rsidR="00CB0180" w:rsidRPr="001913EA">
        <w:rPr>
          <w:i/>
        </w:rPr>
        <w:instrText xml:space="preserve"> STYLEREF  ShortT </w:instrText>
      </w:r>
      <w:r w:rsidR="00CB0180" w:rsidRPr="001913EA">
        <w:rPr>
          <w:i/>
        </w:rPr>
        <w:fldChar w:fldCharType="separate"/>
      </w:r>
      <w:r w:rsidR="00741C42">
        <w:rPr>
          <w:i/>
          <w:noProof/>
        </w:rPr>
        <w:t>Airports Amendment (Airport Sites) Regulation 2016</w:t>
      </w:r>
      <w:r w:rsidR="00CB0180" w:rsidRPr="001913EA">
        <w:rPr>
          <w:i/>
        </w:rPr>
        <w:fldChar w:fldCharType="end"/>
      </w:r>
      <w:r w:rsidRPr="001913EA">
        <w:t>.</w:t>
      </w:r>
    </w:p>
    <w:p w:rsidR="0048364F" w:rsidRPr="001913EA" w:rsidRDefault="0048364F" w:rsidP="0048364F">
      <w:pPr>
        <w:pStyle w:val="ActHead5"/>
      </w:pPr>
      <w:bookmarkStart w:id="4" w:name="_Toc466377020"/>
      <w:r w:rsidRPr="001913EA">
        <w:rPr>
          <w:rStyle w:val="CharSectno"/>
        </w:rPr>
        <w:t>2</w:t>
      </w:r>
      <w:r w:rsidRPr="001913EA">
        <w:t xml:space="preserve">  Commencement</w:t>
      </w:r>
      <w:bookmarkEnd w:id="4"/>
    </w:p>
    <w:p w:rsidR="006A0D67" w:rsidRPr="001913EA" w:rsidRDefault="006A0D67" w:rsidP="00393BDF">
      <w:pPr>
        <w:pStyle w:val="subsection"/>
      </w:pPr>
      <w:r w:rsidRPr="001913EA">
        <w:tab/>
        <w:t>(1)</w:t>
      </w:r>
      <w:r w:rsidRPr="001913EA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6A0D67" w:rsidRPr="001913EA" w:rsidRDefault="006A0D67" w:rsidP="00393BDF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6A0D67" w:rsidRPr="001913EA" w:rsidTr="006A0D67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6A0D67" w:rsidRPr="001913EA" w:rsidRDefault="006A0D67" w:rsidP="00393BDF">
            <w:pPr>
              <w:pStyle w:val="TableHeading"/>
            </w:pPr>
            <w:r w:rsidRPr="001913EA">
              <w:t>Commencement information</w:t>
            </w:r>
          </w:p>
        </w:tc>
      </w:tr>
      <w:tr w:rsidR="006A0D67" w:rsidRPr="001913EA" w:rsidTr="006A0D67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6A0D67" w:rsidRPr="001913EA" w:rsidRDefault="006A0D67" w:rsidP="00393BDF">
            <w:pPr>
              <w:pStyle w:val="TableHeading"/>
            </w:pPr>
            <w:r w:rsidRPr="001913EA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6A0D67" w:rsidRPr="001913EA" w:rsidRDefault="006A0D67" w:rsidP="00393BDF">
            <w:pPr>
              <w:pStyle w:val="TableHeading"/>
            </w:pPr>
            <w:r w:rsidRPr="001913EA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6A0D67" w:rsidRPr="001913EA" w:rsidRDefault="006A0D67" w:rsidP="00393BDF">
            <w:pPr>
              <w:pStyle w:val="TableHeading"/>
            </w:pPr>
            <w:r w:rsidRPr="001913EA">
              <w:t>Column 3</w:t>
            </w:r>
          </w:p>
        </w:tc>
      </w:tr>
      <w:tr w:rsidR="006A0D67" w:rsidRPr="001913EA" w:rsidTr="006A0D67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6A0D67" w:rsidRPr="001913EA" w:rsidRDefault="006A0D67" w:rsidP="00393BDF">
            <w:pPr>
              <w:pStyle w:val="TableHeading"/>
            </w:pPr>
            <w:r w:rsidRPr="001913EA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6A0D67" w:rsidRPr="001913EA" w:rsidRDefault="006A0D67" w:rsidP="00393BDF">
            <w:pPr>
              <w:pStyle w:val="TableHeading"/>
            </w:pPr>
            <w:r w:rsidRPr="001913EA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6A0D67" w:rsidRPr="001913EA" w:rsidRDefault="006A0D67" w:rsidP="00393BDF">
            <w:pPr>
              <w:pStyle w:val="TableHeading"/>
            </w:pPr>
            <w:r w:rsidRPr="001913EA">
              <w:t>Date/Details</w:t>
            </w:r>
          </w:p>
        </w:tc>
      </w:tr>
      <w:tr w:rsidR="006A0D67" w:rsidRPr="001913EA" w:rsidTr="006A0D67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6A0D67" w:rsidRPr="001913EA" w:rsidRDefault="006A0D67" w:rsidP="00393BDF">
            <w:pPr>
              <w:pStyle w:val="Tabletext"/>
            </w:pPr>
            <w:r w:rsidRPr="001913EA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A0D67" w:rsidRPr="001913EA" w:rsidRDefault="00141DD3" w:rsidP="00393BDF">
            <w:pPr>
              <w:pStyle w:val="Tabletext"/>
            </w:pPr>
            <w:r w:rsidRPr="001913EA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A0D67" w:rsidRPr="001913EA" w:rsidRDefault="00ED52FC" w:rsidP="00393BDF">
            <w:pPr>
              <w:pStyle w:val="Tabletext"/>
            </w:pPr>
            <w:r>
              <w:t>29 November 2016</w:t>
            </w:r>
            <w:bookmarkStart w:id="5" w:name="_GoBack"/>
            <w:bookmarkEnd w:id="5"/>
          </w:p>
        </w:tc>
      </w:tr>
    </w:tbl>
    <w:p w:rsidR="006A0D67" w:rsidRPr="001913EA" w:rsidRDefault="006A0D67" w:rsidP="00393BDF">
      <w:pPr>
        <w:pStyle w:val="notetext"/>
      </w:pPr>
      <w:r w:rsidRPr="001913EA">
        <w:rPr>
          <w:snapToGrid w:val="0"/>
          <w:lang w:eastAsia="en-US"/>
        </w:rPr>
        <w:t>Note:</w:t>
      </w:r>
      <w:r w:rsidRPr="001913EA">
        <w:rPr>
          <w:snapToGrid w:val="0"/>
          <w:lang w:eastAsia="en-US"/>
        </w:rPr>
        <w:tab/>
        <w:t xml:space="preserve">This table relates only to the provisions of this </w:t>
      </w:r>
      <w:r w:rsidRPr="001913EA">
        <w:t xml:space="preserve">instrument </w:t>
      </w:r>
      <w:r w:rsidRPr="001913EA">
        <w:rPr>
          <w:snapToGrid w:val="0"/>
          <w:lang w:eastAsia="en-US"/>
        </w:rPr>
        <w:t xml:space="preserve">as originally made. It will not be amended to deal with any later amendments of this </w:t>
      </w:r>
      <w:r w:rsidRPr="001913EA">
        <w:t>instrument</w:t>
      </w:r>
      <w:r w:rsidRPr="001913EA">
        <w:rPr>
          <w:snapToGrid w:val="0"/>
          <w:lang w:eastAsia="en-US"/>
        </w:rPr>
        <w:t>.</w:t>
      </w:r>
    </w:p>
    <w:p w:rsidR="006A0D67" w:rsidRPr="001913EA" w:rsidRDefault="006A0D67" w:rsidP="00393BDF">
      <w:pPr>
        <w:pStyle w:val="subsection"/>
      </w:pPr>
      <w:r w:rsidRPr="001913EA">
        <w:tab/>
        <w:t>(2)</w:t>
      </w:r>
      <w:r w:rsidRPr="001913EA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1913EA" w:rsidRDefault="007769D4" w:rsidP="007769D4">
      <w:pPr>
        <w:pStyle w:val="ActHead5"/>
      </w:pPr>
      <w:bookmarkStart w:id="6" w:name="_Toc466377021"/>
      <w:r w:rsidRPr="001913EA">
        <w:rPr>
          <w:rStyle w:val="CharSectno"/>
        </w:rPr>
        <w:t>3</w:t>
      </w:r>
      <w:r w:rsidRPr="001913EA">
        <w:t xml:space="preserve">  Authority</w:t>
      </w:r>
      <w:bookmarkEnd w:id="6"/>
    </w:p>
    <w:p w:rsidR="007769D4" w:rsidRPr="001913EA" w:rsidRDefault="007769D4" w:rsidP="007769D4">
      <w:pPr>
        <w:pStyle w:val="subsection"/>
      </w:pPr>
      <w:r w:rsidRPr="001913EA">
        <w:tab/>
      </w:r>
      <w:r w:rsidRPr="001913EA">
        <w:tab/>
      </w:r>
      <w:r w:rsidR="00AF0336" w:rsidRPr="001913EA">
        <w:t xml:space="preserve">This </w:t>
      </w:r>
      <w:r w:rsidR="006A0D67" w:rsidRPr="001913EA">
        <w:t>instrument</w:t>
      </w:r>
      <w:r w:rsidR="00AF0336" w:rsidRPr="001913EA">
        <w:t xml:space="preserve"> is made under the </w:t>
      </w:r>
      <w:r w:rsidR="006A0D67" w:rsidRPr="001913EA">
        <w:rPr>
          <w:i/>
        </w:rPr>
        <w:t>Airports Act 1996</w:t>
      </w:r>
      <w:r w:rsidR="00D83D21" w:rsidRPr="001913EA">
        <w:rPr>
          <w:i/>
        </w:rPr>
        <w:t>.</w:t>
      </w:r>
    </w:p>
    <w:p w:rsidR="00557C7A" w:rsidRPr="001913EA" w:rsidRDefault="007769D4" w:rsidP="00557C7A">
      <w:pPr>
        <w:pStyle w:val="ActHead5"/>
      </w:pPr>
      <w:bookmarkStart w:id="7" w:name="_Toc466377022"/>
      <w:r w:rsidRPr="001913EA">
        <w:rPr>
          <w:rStyle w:val="CharSectno"/>
        </w:rPr>
        <w:t>4</w:t>
      </w:r>
      <w:r w:rsidR="00557C7A" w:rsidRPr="001913EA">
        <w:t xml:space="preserve">  </w:t>
      </w:r>
      <w:r w:rsidR="00B332B8" w:rsidRPr="001913EA">
        <w:t>Schedules</w:t>
      </w:r>
      <w:bookmarkEnd w:id="7"/>
    </w:p>
    <w:p w:rsidR="000F6B02" w:rsidRPr="001913EA" w:rsidRDefault="00557C7A" w:rsidP="000F6B02">
      <w:pPr>
        <w:pStyle w:val="subsection"/>
      </w:pPr>
      <w:r w:rsidRPr="001913EA">
        <w:tab/>
      </w:r>
      <w:r w:rsidRPr="001913EA">
        <w:tab/>
      </w:r>
      <w:r w:rsidR="000F6B02" w:rsidRPr="001913EA">
        <w:t xml:space="preserve">Each instrument that is specified in a Schedule to </w:t>
      </w:r>
      <w:r w:rsidR="006A0D67" w:rsidRPr="001913EA">
        <w:t>this instrument</w:t>
      </w:r>
      <w:r w:rsidR="000F6B02" w:rsidRPr="001913EA">
        <w:t xml:space="preserve"> is amended or repealed as set out in the applicable items in the Schedule concerned, and any other item in a Schedule to </w:t>
      </w:r>
      <w:r w:rsidR="006A0D67" w:rsidRPr="001913EA">
        <w:t>this instrument</w:t>
      </w:r>
      <w:r w:rsidR="000F6B02" w:rsidRPr="001913EA">
        <w:t xml:space="preserve"> has effect according to its terms.</w:t>
      </w:r>
    </w:p>
    <w:p w:rsidR="0048364F" w:rsidRPr="001913EA" w:rsidRDefault="0048364F" w:rsidP="00FF3089">
      <w:pPr>
        <w:pStyle w:val="ActHead6"/>
        <w:pageBreakBefore/>
      </w:pPr>
      <w:bookmarkStart w:id="8" w:name="_Toc466377023"/>
      <w:bookmarkStart w:id="9" w:name="opcAmSched"/>
      <w:bookmarkStart w:id="10" w:name="opcCurrentFind"/>
      <w:r w:rsidRPr="001913EA">
        <w:rPr>
          <w:rStyle w:val="CharAmSchNo"/>
        </w:rPr>
        <w:t>Schedule</w:t>
      </w:r>
      <w:r w:rsidR="001913EA" w:rsidRPr="001913EA">
        <w:rPr>
          <w:rStyle w:val="CharAmSchNo"/>
        </w:rPr>
        <w:t> </w:t>
      </w:r>
      <w:r w:rsidRPr="001913EA">
        <w:rPr>
          <w:rStyle w:val="CharAmSchNo"/>
        </w:rPr>
        <w:t>1</w:t>
      </w:r>
      <w:r w:rsidRPr="001913EA">
        <w:t>—</w:t>
      </w:r>
      <w:r w:rsidR="00460499" w:rsidRPr="001913EA">
        <w:rPr>
          <w:rStyle w:val="CharAmSchText"/>
        </w:rPr>
        <w:t>Amendments</w:t>
      </w:r>
      <w:bookmarkEnd w:id="8"/>
    </w:p>
    <w:bookmarkEnd w:id="9"/>
    <w:bookmarkEnd w:id="10"/>
    <w:p w:rsidR="0004044E" w:rsidRPr="001913EA" w:rsidRDefault="0004044E" w:rsidP="0004044E">
      <w:pPr>
        <w:pStyle w:val="Header"/>
      </w:pPr>
      <w:r w:rsidRPr="001913EA">
        <w:rPr>
          <w:rStyle w:val="CharAmPartNo"/>
        </w:rPr>
        <w:t xml:space="preserve"> </w:t>
      </w:r>
      <w:r w:rsidRPr="001913EA">
        <w:rPr>
          <w:rStyle w:val="CharAmPartText"/>
        </w:rPr>
        <w:t xml:space="preserve"> </w:t>
      </w:r>
    </w:p>
    <w:p w:rsidR="00141DD3" w:rsidRPr="001913EA" w:rsidRDefault="00141DD3" w:rsidP="00141DD3">
      <w:pPr>
        <w:pStyle w:val="ActHead9"/>
      </w:pPr>
      <w:bookmarkStart w:id="11" w:name="_Toc466377024"/>
      <w:r w:rsidRPr="001913EA">
        <w:t>Airports Regulations</w:t>
      </w:r>
      <w:r w:rsidR="001913EA" w:rsidRPr="001913EA">
        <w:t> </w:t>
      </w:r>
      <w:r w:rsidRPr="001913EA">
        <w:t>1997</w:t>
      </w:r>
      <w:bookmarkEnd w:id="11"/>
    </w:p>
    <w:p w:rsidR="007F32D5" w:rsidRPr="001913EA" w:rsidRDefault="006037A1" w:rsidP="006C2C12">
      <w:pPr>
        <w:pStyle w:val="ItemHead"/>
        <w:tabs>
          <w:tab w:val="left" w:pos="6663"/>
        </w:tabs>
      </w:pPr>
      <w:r w:rsidRPr="001913EA">
        <w:t>1</w:t>
      </w:r>
      <w:r w:rsidR="007F32D5" w:rsidRPr="001913EA">
        <w:t xml:space="preserve">  </w:t>
      </w:r>
      <w:proofErr w:type="spellStart"/>
      <w:r w:rsidR="007F32D5" w:rsidRPr="001913EA">
        <w:t>Subregulation</w:t>
      </w:r>
      <w:proofErr w:type="spellEnd"/>
      <w:r w:rsidR="001913EA" w:rsidRPr="001913EA">
        <w:t> </w:t>
      </w:r>
      <w:r w:rsidR="007F32D5" w:rsidRPr="001913EA">
        <w:t>1.03(2)</w:t>
      </w:r>
    </w:p>
    <w:p w:rsidR="007F32D5" w:rsidRPr="001913EA" w:rsidRDefault="007F32D5" w:rsidP="007F32D5">
      <w:pPr>
        <w:pStyle w:val="Item"/>
      </w:pPr>
      <w:r w:rsidRPr="001913EA">
        <w:t xml:space="preserve">Repeal the </w:t>
      </w:r>
      <w:proofErr w:type="spellStart"/>
      <w:r w:rsidRPr="001913EA">
        <w:t>subregulation</w:t>
      </w:r>
      <w:proofErr w:type="spellEnd"/>
      <w:r w:rsidRPr="001913EA">
        <w:t>, substitute:</w:t>
      </w:r>
    </w:p>
    <w:p w:rsidR="007F32D5" w:rsidRPr="001913EA" w:rsidRDefault="007F32D5" w:rsidP="007F32D5">
      <w:pPr>
        <w:pStyle w:val="subsection"/>
      </w:pPr>
      <w:r w:rsidRPr="001913EA">
        <w:tab/>
        <w:t>(2)</w:t>
      </w:r>
      <w:r w:rsidRPr="001913EA">
        <w:tab/>
        <w:t>In Schedule</w:t>
      </w:r>
      <w:r w:rsidR="001913EA" w:rsidRPr="001913EA">
        <w:t> </w:t>
      </w:r>
      <w:r w:rsidRPr="001913EA">
        <w:t xml:space="preserve">1, a reference to land by </w:t>
      </w:r>
      <w:r w:rsidR="00EC3192" w:rsidRPr="001913EA">
        <w:t xml:space="preserve">reference to </w:t>
      </w:r>
      <w:r w:rsidRPr="001913EA">
        <w:t xml:space="preserve">the number of a certificate of title, or registered or deposited plan, is taken to continue to be a reference to the land if the certificate of title or plan is cancelled, replaced or consolidated with another certificate or plan, </w:t>
      </w:r>
      <w:r w:rsidR="00427B78" w:rsidRPr="001913EA">
        <w:t>so long as</w:t>
      </w:r>
      <w:r w:rsidRPr="001913EA">
        <w:t xml:space="preserve"> the interest of the proprietor of the land remains unchanged.</w:t>
      </w:r>
    </w:p>
    <w:p w:rsidR="00131BC4" w:rsidRPr="001913EA" w:rsidRDefault="006037A1" w:rsidP="006C2C12">
      <w:pPr>
        <w:pStyle w:val="ItemHead"/>
        <w:tabs>
          <w:tab w:val="left" w:pos="6663"/>
        </w:tabs>
      </w:pPr>
      <w:r w:rsidRPr="001913EA">
        <w:t>2</w:t>
      </w:r>
      <w:r w:rsidR="00131BC4" w:rsidRPr="001913EA">
        <w:t xml:space="preserve">  Schedule</w:t>
      </w:r>
      <w:r w:rsidR="001913EA" w:rsidRPr="001913EA">
        <w:t> </w:t>
      </w:r>
      <w:r w:rsidR="00131BC4" w:rsidRPr="001913EA">
        <w:t>1 (</w:t>
      </w:r>
      <w:r w:rsidR="009A6AFB" w:rsidRPr="001913EA">
        <w:t>note to Schedule heading</w:t>
      </w:r>
      <w:r w:rsidR="00131BC4" w:rsidRPr="001913EA">
        <w:t>)</w:t>
      </w:r>
    </w:p>
    <w:p w:rsidR="00131BC4" w:rsidRPr="001913EA" w:rsidRDefault="00131BC4" w:rsidP="00131BC4">
      <w:pPr>
        <w:pStyle w:val="Item"/>
      </w:pPr>
      <w:r w:rsidRPr="001913EA">
        <w:t>Repeal the note, substitute:</w:t>
      </w:r>
    </w:p>
    <w:p w:rsidR="009A6AFB" w:rsidRPr="001913EA" w:rsidRDefault="009A6AFB" w:rsidP="009A6AFB">
      <w:pPr>
        <w:pStyle w:val="notemargin"/>
      </w:pPr>
      <w:r w:rsidRPr="001913EA">
        <w:t>Note:</w:t>
      </w:r>
      <w:r w:rsidRPr="001913EA">
        <w:tab/>
        <w:t>See regulation</w:t>
      </w:r>
      <w:r w:rsidR="001913EA" w:rsidRPr="001913EA">
        <w:t> </w:t>
      </w:r>
      <w:r w:rsidRPr="001913EA">
        <w:t>1.03.</w:t>
      </w:r>
    </w:p>
    <w:p w:rsidR="006D3667" w:rsidRPr="001913EA" w:rsidRDefault="006037A1" w:rsidP="006C2C12">
      <w:pPr>
        <w:pStyle w:val="ItemHead"/>
        <w:tabs>
          <w:tab w:val="left" w:pos="6663"/>
        </w:tabs>
      </w:pPr>
      <w:r w:rsidRPr="001913EA">
        <w:t>3</w:t>
      </w:r>
      <w:r w:rsidR="00BB6E79" w:rsidRPr="001913EA">
        <w:t xml:space="preserve">  </w:t>
      </w:r>
      <w:r w:rsidR="001C4F68" w:rsidRPr="001913EA">
        <w:t>Parts</w:t>
      </w:r>
      <w:r w:rsidR="001913EA" w:rsidRPr="001913EA">
        <w:t> </w:t>
      </w:r>
      <w:r w:rsidR="001C4F68" w:rsidRPr="001913EA">
        <w:t xml:space="preserve">1.1 to 1.19 of </w:t>
      </w:r>
      <w:r w:rsidR="00F84348" w:rsidRPr="001913EA">
        <w:t>Schedule</w:t>
      </w:r>
      <w:r w:rsidR="001913EA" w:rsidRPr="001913EA">
        <w:t> </w:t>
      </w:r>
      <w:r w:rsidR="00F84348" w:rsidRPr="001913EA">
        <w:t>1</w:t>
      </w:r>
    </w:p>
    <w:p w:rsidR="00F84348" w:rsidRPr="001913EA" w:rsidRDefault="00F84348" w:rsidP="00F84348">
      <w:pPr>
        <w:pStyle w:val="Item"/>
      </w:pPr>
      <w:r w:rsidRPr="001913EA">
        <w:t xml:space="preserve">Repeal the </w:t>
      </w:r>
      <w:r w:rsidR="001C4F68" w:rsidRPr="001913EA">
        <w:t>Parts</w:t>
      </w:r>
      <w:r w:rsidRPr="001913EA">
        <w:t>, substitute:</w:t>
      </w:r>
    </w:p>
    <w:p w:rsidR="00F84348" w:rsidRPr="001913EA" w:rsidRDefault="00F84348" w:rsidP="00F84348">
      <w:pPr>
        <w:pStyle w:val="ActHead2"/>
      </w:pPr>
      <w:bookmarkStart w:id="12" w:name="_Toc466377025"/>
      <w:r w:rsidRPr="001913EA">
        <w:rPr>
          <w:rStyle w:val="CharPartNo"/>
        </w:rPr>
        <w:t>Part</w:t>
      </w:r>
      <w:r w:rsidR="001913EA" w:rsidRPr="001913EA">
        <w:rPr>
          <w:rStyle w:val="CharPartNo"/>
        </w:rPr>
        <w:t> </w:t>
      </w:r>
      <w:r w:rsidRPr="001913EA">
        <w:rPr>
          <w:rStyle w:val="CharPartNo"/>
        </w:rPr>
        <w:t>1.1</w:t>
      </w:r>
      <w:r w:rsidRPr="001913EA">
        <w:t>—</w:t>
      </w:r>
      <w:r w:rsidRPr="001913EA">
        <w:rPr>
          <w:rStyle w:val="CharPartText"/>
        </w:rPr>
        <w:t>Adelaide Airport</w:t>
      </w:r>
      <w:bookmarkEnd w:id="12"/>
    </w:p>
    <w:p w:rsidR="00A13D3C" w:rsidRPr="001913EA" w:rsidRDefault="00A13D3C" w:rsidP="00A13D3C">
      <w:pPr>
        <w:pStyle w:val="Header"/>
      </w:pPr>
      <w:r w:rsidRPr="001913EA">
        <w:rPr>
          <w:rStyle w:val="CharDivNo"/>
        </w:rPr>
        <w:t xml:space="preserve"> </w:t>
      </w:r>
      <w:r w:rsidRPr="001913EA">
        <w:rPr>
          <w:rStyle w:val="CharDivText"/>
        </w:rPr>
        <w:t xml:space="preserve"> </w:t>
      </w:r>
    </w:p>
    <w:p w:rsidR="00F84348" w:rsidRPr="001913EA" w:rsidRDefault="00F84348" w:rsidP="00F84348">
      <w:pPr>
        <w:pStyle w:val="ActHead5"/>
      </w:pPr>
      <w:bookmarkStart w:id="13" w:name="_Toc466377026"/>
      <w:r w:rsidRPr="001913EA">
        <w:rPr>
          <w:rStyle w:val="CharSectno"/>
        </w:rPr>
        <w:t>1</w:t>
      </w:r>
      <w:r w:rsidRPr="001913EA">
        <w:t xml:space="preserve">  Adelaide Airport</w:t>
      </w:r>
      <w:bookmarkEnd w:id="13"/>
    </w:p>
    <w:p w:rsidR="00F84348" w:rsidRPr="001913EA" w:rsidRDefault="00F84348" w:rsidP="00F84348">
      <w:pPr>
        <w:pStyle w:val="subsection"/>
      </w:pPr>
      <w:r w:rsidRPr="001913EA">
        <w:tab/>
      </w:r>
      <w:r w:rsidRPr="001913EA">
        <w:tab/>
      </w:r>
      <w:r w:rsidR="000F4C86" w:rsidRPr="001913EA">
        <w:t>T</w:t>
      </w:r>
      <w:r w:rsidRPr="001913EA">
        <w:t xml:space="preserve">he </w:t>
      </w:r>
      <w:r w:rsidR="002566C0" w:rsidRPr="001913EA">
        <w:t>land specified in the South Australian certificates of title set out in the following table makes up Adelaide Airport.</w:t>
      </w:r>
    </w:p>
    <w:p w:rsidR="00F84348" w:rsidRPr="001913EA" w:rsidRDefault="00F84348" w:rsidP="00F84348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124"/>
        <w:gridCol w:w="1134"/>
        <w:gridCol w:w="5341"/>
      </w:tblGrid>
      <w:tr w:rsidR="00F84348" w:rsidRPr="001913EA" w:rsidTr="00F84348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F84348" w:rsidRPr="001913EA" w:rsidRDefault="00F84348" w:rsidP="00F84348">
            <w:pPr>
              <w:pStyle w:val="TableHeading"/>
            </w:pPr>
            <w:r w:rsidRPr="001913EA">
              <w:t>Certificates of title</w:t>
            </w:r>
          </w:p>
        </w:tc>
      </w:tr>
      <w:tr w:rsidR="00F84348" w:rsidRPr="001913EA" w:rsidTr="00F84348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84348" w:rsidRPr="001913EA" w:rsidRDefault="00F84348" w:rsidP="00F84348">
            <w:pPr>
              <w:pStyle w:val="TableHeading"/>
            </w:pPr>
            <w:r w:rsidRPr="001913EA">
              <w:t>Item</w:t>
            </w:r>
          </w:p>
        </w:tc>
        <w:tc>
          <w:tcPr>
            <w:tcW w:w="112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84348" w:rsidRPr="001913EA" w:rsidRDefault="00F84348" w:rsidP="00F84348">
            <w:pPr>
              <w:pStyle w:val="TableHeading"/>
            </w:pPr>
            <w:r w:rsidRPr="001913EA">
              <w:t>Volume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84348" w:rsidRPr="001913EA" w:rsidRDefault="00F84348" w:rsidP="00F84348">
            <w:pPr>
              <w:pStyle w:val="TableHeading"/>
            </w:pPr>
            <w:r w:rsidRPr="001913EA">
              <w:t>Folio</w:t>
            </w:r>
          </w:p>
        </w:tc>
        <w:tc>
          <w:tcPr>
            <w:tcW w:w="534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84348" w:rsidRPr="001913EA" w:rsidRDefault="00F84348" w:rsidP="00F84348">
            <w:pPr>
              <w:pStyle w:val="TableHeading"/>
            </w:pPr>
            <w:r w:rsidRPr="001913EA">
              <w:t>Description</w:t>
            </w:r>
          </w:p>
        </w:tc>
      </w:tr>
      <w:tr w:rsidR="00F84348" w:rsidRPr="001913EA" w:rsidTr="00707427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F84348" w:rsidRPr="001913EA" w:rsidRDefault="00F84348" w:rsidP="00F84348">
            <w:pPr>
              <w:pStyle w:val="Tabletext"/>
            </w:pPr>
            <w:r w:rsidRPr="001913EA">
              <w:t>1</w:t>
            </w:r>
          </w:p>
        </w:tc>
        <w:tc>
          <w:tcPr>
            <w:tcW w:w="1124" w:type="dxa"/>
            <w:tcBorders>
              <w:top w:val="single" w:sz="12" w:space="0" w:color="auto"/>
            </w:tcBorders>
            <w:shd w:val="clear" w:color="auto" w:fill="auto"/>
          </w:tcPr>
          <w:p w:rsidR="00F84348" w:rsidRPr="001913EA" w:rsidRDefault="00F84348" w:rsidP="00707427">
            <w:pPr>
              <w:pStyle w:val="Tabletext"/>
            </w:pPr>
            <w:r w:rsidRPr="001913EA">
              <w:t>6137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F84348" w:rsidRPr="001913EA" w:rsidRDefault="00F84348" w:rsidP="00707427">
            <w:pPr>
              <w:pStyle w:val="Tabletext"/>
            </w:pPr>
            <w:r w:rsidRPr="001913EA">
              <w:t>601</w:t>
            </w:r>
          </w:p>
        </w:tc>
        <w:tc>
          <w:tcPr>
            <w:tcW w:w="5341" w:type="dxa"/>
            <w:tcBorders>
              <w:top w:val="single" w:sz="12" w:space="0" w:color="auto"/>
            </w:tcBorders>
            <w:shd w:val="clear" w:color="auto" w:fill="auto"/>
          </w:tcPr>
          <w:p w:rsidR="00F84348" w:rsidRPr="001913EA" w:rsidRDefault="00F84348" w:rsidP="00707427">
            <w:pPr>
              <w:pStyle w:val="Tabletext"/>
            </w:pPr>
            <w:r w:rsidRPr="001913EA">
              <w:t xml:space="preserve">Allotment 44 on Deposited Plan 23806 in the area named Adelaide Airport, </w:t>
            </w:r>
            <w:proofErr w:type="spellStart"/>
            <w:r w:rsidRPr="001913EA">
              <w:t>Hundred</w:t>
            </w:r>
            <w:proofErr w:type="spellEnd"/>
            <w:r w:rsidRPr="001913EA">
              <w:t xml:space="preserve"> of Adelaide</w:t>
            </w:r>
          </w:p>
        </w:tc>
      </w:tr>
      <w:tr w:rsidR="00F84348" w:rsidRPr="001913EA" w:rsidTr="00707427">
        <w:tc>
          <w:tcPr>
            <w:tcW w:w="714" w:type="dxa"/>
            <w:shd w:val="clear" w:color="auto" w:fill="auto"/>
          </w:tcPr>
          <w:p w:rsidR="00F84348" w:rsidRPr="001913EA" w:rsidRDefault="00F84348" w:rsidP="00F84348">
            <w:pPr>
              <w:pStyle w:val="Tabletext"/>
            </w:pPr>
            <w:r w:rsidRPr="001913EA">
              <w:t>2</w:t>
            </w:r>
          </w:p>
        </w:tc>
        <w:tc>
          <w:tcPr>
            <w:tcW w:w="1124" w:type="dxa"/>
            <w:shd w:val="clear" w:color="auto" w:fill="auto"/>
          </w:tcPr>
          <w:p w:rsidR="00F84348" w:rsidRPr="001913EA" w:rsidRDefault="00F84348" w:rsidP="00707427">
            <w:pPr>
              <w:pStyle w:val="Tabletext"/>
            </w:pPr>
            <w:r w:rsidRPr="001913EA">
              <w:t>6137</w:t>
            </w:r>
          </w:p>
        </w:tc>
        <w:tc>
          <w:tcPr>
            <w:tcW w:w="1134" w:type="dxa"/>
            <w:shd w:val="clear" w:color="auto" w:fill="auto"/>
          </w:tcPr>
          <w:p w:rsidR="00F84348" w:rsidRPr="001913EA" w:rsidRDefault="00F84348" w:rsidP="00707427">
            <w:pPr>
              <w:pStyle w:val="Tabletext"/>
            </w:pPr>
            <w:r w:rsidRPr="001913EA">
              <w:t>602</w:t>
            </w:r>
          </w:p>
        </w:tc>
        <w:tc>
          <w:tcPr>
            <w:tcW w:w="5341" w:type="dxa"/>
            <w:shd w:val="clear" w:color="auto" w:fill="auto"/>
          </w:tcPr>
          <w:p w:rsidR="00F84348" w:rsidRPr="001913EA" w:rsidRDefault="00F84348" w:rsidP="00707427">
            <w:pPr>
              <w:pStyle w:val="Tabletext"/>
            </w:pPr>
            <w:r w:rsidRPr="001913EA">
              <w:t xml:space="preserve">Allotment 42 on Deposited Plan 23806 in the area named Adelaide Airport, </w:t>
            </w:r>
            <w:proofErr w:type="spellStart"/>
            <w:r w:rsidRPr="001913EA">
              <w:t>Hundred</w:t>
            </w:r>
            <w:proofErr w:type="spellEnd"/>
            <w:r w:rsidRPr="001913EA">
              <w:t xml:space="preserve"> of Adelaide</w:t>
            </w:r>
          </w:p>
        </w:tc>
      </w:tr>
      <w:tr w:rsidR="00F84348" w:rsidRPr="001913EA" w:rsidTr="00707427">
        <w:tc>
          <w:tcPr>
            <w:tcW w:w="714" w:type="dxa"/>
            <w:shd w:val="clear" w:color="auto" w:fill="auto"/>
          </w:tcPr>
          <w:p w:rsidR="00F84348" w:rsidRPr="001913EA" w:rsidRDefault="00F84348" w:rsidP="00F84348">
            <w:pPr>
              <w:pStyle w:val="Tabletext"/>
            </w:pPr>
            <w:r w:rsidRPr="001913EA">
              <w:t>3</w:t>
            </w:r>
          </w:p>
        </w:tc>
        <w:tc>
          <w:tcPr>
            <w:tcW w:w="1124" w:type="dxa"/>
            <w:shd w:val="clear" w:color="auto" w:fill="auto"/>
          </w:tcPr>
          <w:p w:rsidR="00F84348" w:rsidRPr="001913EA" w:rsidRDefault="00F84348" w:rsidP="00707427">
            <w:pPr>
              <w:pStyle w:val="Tabletext"/>
            </w:pPr>
            <w:r w:rsidRPr="001913EA">
              <w:t>6137</w:t>
            </w:r>
          </w:p>
        </w:tc>
        <w:tc>
          <w:tcPr>
            <w:tcW w:w="1134" w:type="dxa"/>
            <w:shd w:val="clear" w:color="auto" w:fill="auto"/>
          </w:tcPr>
          <w:p w:rsidR="00F84348" w:rsidRPr="001913EA" w:rsidRDefault="00F84348" w:rsidP="00707427">
            <w:pPr>
              <w:pStyle w:val="Tabletext"/>
            </w:pPr>
            <w:r w:rsidRPr="001913EA">
              <w:t>603</w:t>
            </w:r>
          </w:p>
        </w:tc>
        <w:tc>
          <w:tcPr>
            <w:tcW w:w="5341" w:type="dxa"/>
            <w:shd w:val="clear" w:color="auto" w:fill="auto"/>
          </w:tcPr>
          <w:p w:rsidR="00F84348" w:rsidRPr="001913EA" w:rsidRDefault="00464518" w:rsidP="00707427">
            <w:pPr>
              <w:pStyle w:val="Tabletext"/>
            </w:pPr>
            <w:r w:rsidRPr="001913EA">
              <w:t xml:space="preserve">Allotment 43 on Deposited Plan 23806 in the area named Adelaide Airport, </w:t>
            </w:r>
            <w:proofErr w:type="spellStart"/>
            <w:r w:rsidRPr="001913EA">
              <w:t>Hundred</w:t>
            </w:r>
            <w:proofErr w:type="spellEnd"/>
            <w:r w:rsidRPr="001913EA">
              <w:t xml:space="preserve"> of Adelaide</w:t>
            </w:r>
          </w:p>
        </w:tc>
      </w:tr>
      <w:tr w:rsidR="00464518" w:rsidRPr="001913EA" w:rsidTr="00707427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464518" w:rsidRPr="001913EA" w:rsidRDefault="00464518" w:rsidP="00F84348">
            <w:pPr>
              <w:pStyle w:val="Tabletext"/>
            </w:pPr>
            <w:r w:rsidRPr="001913EA">
              <w:t>4</w:t>
            </w:r>
          </w:p>
        </w:tc>
        <w:tc>
          <w:tcPr>
            <w:tcW w:w="1124" w:type="dxa"/>
            <w:tcBorders>
              <w:bottom w:val="single" w:sz="2" w:space="0" w:color="auto"/>
            </w:tcBorders>
            <w:shd w:val="clear" w:color="auto" w:fill="auto"/>
          </w:tcPr>
          <w:p w:rsidR="00464518" w:rsidRPr="001913EA" w:rsidRDefault="00464518" w:rsidP="00707427">
            <w:pPr>
              <w:pStyle w:val="Tabletext"/>
            </w:pPr>
            <w:r w:rsidRPr="001913EA">
              <w:t>6137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auto"/>
          </w:tcPr>
          <w:p w:rsidR="00464518" w:rsidRPr="001913EA" w:rsidRDefault="00464518" w:rsidP="00707427">
            <w:pPr>
              <w:pStyle w:val="Tabletext"/>
            </w:pPr>
            <w:r w:rsidRPr="001913EA">
              <w:t>604</w:t>
            </w:r>
          </w:p>
        </w:tc>
        <w:tc>
          <w:tcPr>
            <w:tcW w:w="5341" w:type="dxa"/>
            <w:tcBorders>
              <w:bottom w:val="single" w:sz="2" w:space="0" w:color="auto"/>
            </w:tcBorders>
            <w:shd w:val="clear" w:color="auto" w:fill="auto"/>
          </w:tcPr>
          <w:p w:rsidR="00464518" w:rsidRPr="001913EA" w:rsidRDefault="00464518" w:rsidP="00707427">
            <w:pPr>
              <w:pStyle w:val="Tablea"/>
            </w:pPr>
            <w:r w:rsidRPr="001913EA">
              <w:t>(a)</w:t>
            </w:r>
            <w:r w:rsidR="00CD787A" w:rsidRPr="001913EA">
              <w:t xml:space="preserve"> </w:t>
            </w:r>
            <w:r w:rsidRPr="001913EA">
              <w:t xml:space="preserve">Allotments 10 and 43 on Deposited Plan 3435 in the area named West Richmond, </w:t>
            </w:r>
            <w:proofErr w:type="spellStart"/>
            <w:r w:rsidRPr="001913EA">
              <w:t>Hundred</w:t>
            </w:r>
            <w:proofErr w:type="spellEnd"/>
            <w:r w:rsidRPr="001913EA">
              <w:t xml:space="preserve"> of Adelaide</w:t>
            </w:r>
            <w:r w:rsidR="002600FF" w:rsidRPr="001913EA">
              <w:t>; and</w:t>
            </w:r>
          </w:p>
          <w:p w:rsidR="00464518" w:rsidRPr="001913EA" w:rsidRDefault="00464518" w:rsidP="00707427">
            <w:pPr>
              <w:pStyle w:val="Tablea"/>
            </w:pPr>
            <w:r w:rsidRPr="001913EA">
              <w:t>(b)</w:t>
            </w:r>
            <w:r w:rsidR="0013088E" w:rsidRPr="001913EA">
              <w:t xml:space="preserve"> </w:t>
            </w:r>
            <w:r w:rsidRPr="001913EA">
              <w:t xml:space="preserve">Allotment 175 on Deposited Plan 3753 in the area named Brooklyn Park, </w:t>
            </w:r>
            <w:proofErr w:type="spellStart"/>
            <w:r w:rsidRPr="001913EA">
              <w:t>Hundred</w:t>
            </w:r>
            <w:proofErr w:type="spellEnd"/>
            <w:r w:rsidRPr="001913EA">
              <w:t xml:space="preserve"> of Adelaide</w:t>
            </w:r>
            <w:r w:rsidR="002600FF" w:rsidRPr="001913EA">
              <w:t>; and</w:t>
            </w:r>
          </w:p>
          <w:p w:rsidR="00464518" w:rsidRPr="001913EA" w:rsidRDefault="00464518" w:rsidP="00707427">
            <w:pPr>
              <w:pStyle w:val="Tablea"/>
            </w:pPr>
            <w:r w:rsidRPr="001913EA">
              <w:t xml:space="preserve">(c) Allotment 1 on Deposited Plan 7798 in the area named West Beach, </w:t>
            </w:r>
            <w:proofErr w:type="spellStart"/>
            <w:r w:rsidRPr="001913EA">
              <w:t>Hundred</w:t>
            </w:r>
            <w:proofErr w:type="spellEnd"/>
            <w:r w:rsidRPr="001913EA">
              <w:t xml:space="preserve"> of Adelaide</w:t>
            </w:r>
            <w:r w:rsidR="002600FF" w:rsidRPr="001913EA">
              <w:t>; and</w:t>
            </w:r>
          </w:p>
          <w:p w:rsidR="00464518" w:rsidRPr="001913EA" w:rsidRDefault="00464518" w:rsidP="00707427">
            <w:pPr>
              <w:pStyle w:val="Tablea"/>
            </w:pPr>
            <w:r w:rsidRPr="001913EA">
              <w:t>(d) Allotment 4 on Filed Plan 1000 in the area named West Beach, Hundreds of Adelaide and Noarlunga</w:t>
            </w:r>
            <w:r w:rsidR="002600FF" w:rsidRPr="001913EA">
              <w:t>; and</w:t>
            </w:r>
          </w:p>
          <w:p w:rsidR="00464518" w:rsidRPr="001913EA" w:rsidRDefault="007E325A" w:rsidP="00707427">
            <w:pPr>
              <w:pStyle w:val="Tablea"/>
            </w:pPr>
            <w:r w:rsidRPr="001913EA">
              <w:t>(e) Allotments 1 to</w:t>
            </w:r>
            <w:r w:rsidR="00464518" w:rsidRPr="001913EA">
              <w:t xml:space="preserve"> 3 on Filed Plan 2029 in the area named West Beach, </w:t>
            </w:r>
            <w:proofErr w:type="spellStart"/>
            <w:r w:rsidR="00464518" w:rsidRPr="001913EA">
              <w:t>Hundred</w:t>
            </w:r>
            <w:proofErr w:type="spellEnd"/>
            <w:r w:rsidR="00464518" w:rsidRPr="001913EA">
              <w:t xml:space="preserve"> of Adelaide</w:t>
            </w:r>
            <w:r w:rsidR="002600FF" w:rsidRPr="001913EA">
              <w:t>; and</w:t>
            </w:r>
          </w:p>
          <w:p w:rsidR="00464518" w:rsidRPr="001913EA" w:rsidRDefault="00464518" w:rsidP="00707427">
            <w:pPr>
              <w:pStyle w:val="Tablea"/>
            </w:pPr>
            <w:r w:rsidRPr="001913EA">
              <w:t xml:space="preserve">(f) Allotment 70 on Filed Plan 13171 in the area named Lockleys, </w:t>
            </w:r>
            <w:proofErr w:type="spellStart"/>
            <w:r w:rsidRPr="001913EA">
              <w:t>Hundred</w:t>
            </w:r>
            <w:proofErr w:type="spellEnd"/>
            <w:r w:rsidRPr="001913EA">
              <w:t xml:space="preserve"> of Adelaide</w:t>
            </w:r>
          </w:p>
        </w:tc>
      </w:tr>
      <w:tr w:rsidR="00464518" w:rsidRPr="001913EA" w:rsidTr="00707427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64518" w:rsidRPr="001913EA" w:rsidRDefault="00464518" w:rsidP="00F84348">
            <w:pPr>
              <w:pStyle w:val="Tabletext"/>
            </w:pPr>
            <w:r w:rsidRPr="001913EA">
              <w:t>5</w:t>
            </w:r>
          </w:p>
        </w:tc>
        <w:tc>
          <w:tcPr>
            <w:tcW w:w="112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64518" w:rsidRPr="001913EA" w:rsidRDefault="00464518" w:rsidP="00707427">
            <w:pPr>
              <w:pStyle w:val="Tabletext"/>
            </w:pPr>
            <w:r w:rsidRPr="001913EA">
              <w:t>6137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64518" w:rsidRPr="001913EA" w:rsidRDefault="00464518" w:rsidP="00707427">
            <w:pPr>
              <w:pStyle w:val="Tabletext"/>
            </w:pPr>
            <w:r w:rsidRPr="001913EA">
              <w:t>606</w:t>
            </w:r>
          </w:p>
        </w:tc>
        <w:tc>
          <w:tcPr>
            <w:tcW w:w="534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64518" w:rsidRPr="001913EA" w:rsidRDefault="00464518" w:rsidP="00707427">
            <w:pPr>
              <w:pStyle w:val="Tabletext"/>
            </w:pPr>
            <w:r w:rsidRPr="001913EA">
              <w:t xml:space="preserve">Allotment 50 on Deposited Plan 49654 in the areas named Adelaide Airport and West Richmond, </w:t>
            </w:r>
            <w:proofErr w:type="spellStart"/>
            <w:r w:rsidRPr="001913EA">
              <w:t>Hundred</w:t>
            </w:r>
            <w:proofErr w:type="spellEnd"/>
            <w:r w:rsidRPr="001913EA">
              <w:t xml:space="preserve"> of Adelaide</w:t>
            </w:r>
          </w:p>
        </w:tc>
      </w:tr>
    </w:tbl>
    <w:p w:rsidR="00F84348" w:rsidRPr="001913EA" w:rsidRDefault="00F84348" w:rsidP="0031090F">
      <w:pPr>
        <w:pStyle w:val="Tabletext"/>
      </w:pPr>
    </w:p>
    <w:p w:rsidR="0031090F" w:rsidRPr="001913EA" w:rsidRDefault="0031090F" w:rsidP="0031090F">
      <w:pPr>
        <w:pStyle w:val="ActHead2"/>
      </w:pPr>
      <w:bookmarkStart w:id="14" w:name="_Toc466377027"/>
      <w:r w:rsidRPr="001913EA">
        <w:rPr>
          <w:rStyle w:val="CharPartNo"/>
        </w:rPr>
        <w:t>Part</w:t>
      </w:r>
      <w:r w:rsidR="001913EA" w:rsidRPr="001913EA">
        <w:rPr>
          <w:rStyle w:val="CharPartNo"/>
        </w:rPr>
        <w:t> </w:t>
      </w:r>
      <w:r w:rsidRPr="001913EA">
        <w:rPr>
          <w:rStyle w:val="CharPartNo"/>
        </w:rPr>
        <w:t>1.2</w:t>
      </w:r>
      <w:r w:rsidRPr="001913EA">
        <w:t>—</w:t>
      </w:r>
      <w:r w:rsidRPr="001913EA">
        <w:rPr>
          <w:rStyle w:val="CharPartText"/>
        </w:rPr>
        <w:t>Alice Springs Airport</w:t>
      </w:r>
      <w:bookmarkEnd w:id="14"/>
    </w:p>
    <w:p w:rsidR="00A13D3C" w:rsidRPr="001913EA" w:rsidRDefault="00A13D3C" w:rsidP="00A13D3C">
      <w:pPr>
        <w:pStyle w:val="Header"/>
      </w:pPr>
      <w:r w:rsidRPr="001913EA">
        <w:rPr>
          <w:rStyle w:val="CharDivNo"/>
        </w:rPr>
        <w:t xml:space="preserve"> </w:t>
      </w:r>
      <w:r w:rsidRPr="001913EA">
        <w:rPr>
          <w:rStyle w:val="CharDivText"/>
        </w:rPr>
        <w:t xml:space="preserve"> </w:t>
      </w:r>
    </w:p>
    <w:p w:rsidR="0031090F" w:rsidRPr="001913EA" w:rsidRDefault="0031090F" w:rsidP="0031090F">
      <w:pPr>
        <w:pStyle w:val="ActHead5"/>
      </w:pPr>
      <w:bookmarkStart w:id="15" w:name="_Toc466377028"/>
      <w:r w:rsidRPr="001913EA">
        <w:rPr>
          <w:rStyle w:val="CharSectno"/>
        </w:rPr>
        <w:t>2</w:t>
      </w:r>
      <w:r w:rsidRPr="001913EA">
        <w:t xml:space="preserve">  Alice Springs Airport</w:t>
      </w:r>
      <w:bookmarkEnd w:id="15"/>
    </w:p>
    <w:p w:rsidR="002566C0" w:rsidRPr="001913EA" w:rsidRDefault="002566C0" w:rsidP="002566C0">
      <w:pPr>
        <w:pStyle w:val="subsection"/>
      </w:pPr>
      <w:r w:rsidRPr="001913EA">
        <w:tab/>
      </w:r>
      <w:r w:rsidRPr="001913EA">
        <w:tab/>
      </w:r>
      <w:r w:rsidR="000F4C86" w:rsidRPr="001913EA">
        <w:t>T</w:t>
      </w:r>
      <w:r w:rsidRPr="001913EA">
        <w:t>he land specified in the Northern Territory certificates of title set out in the following table makes up Alice Springs Airport.</w:t>
      </w:r>
    </w:p>
    <w:p w:rsidR="0031090F" w:rsidRPr="001913EA" w:rsidRDefault="0031090F" w:rsidP="0031090F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124"/>
        <w:gridCol w:w="1134"/>
        <w:gridCol w:w="5341"/>
      </w:tblGrid>
      <w:tr w:rsidR="0031090F" w:rsidRPr="001913EA" w:rsidTr="0031090F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31090F" w:rsidRPr="001913EA" w:rsidRDefault="0031090F" w:rsidP="0031090F">
            <w:pPr>
              <w:pStyle w:val="TableHeading"/>
            </w:pPr>
            <w:r w:rsidRPr="001913EA">
              <w:t>Certificates of title</w:t>
            </w:r>
          </w:p>
        </w:tc>
      </w:tr>
      <w:tr w:rsidR="0031090F" w:rsidRPr="001913EA" w:rsidTr="0031090F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1090F" w:rsidRPr="001913EA" w:rsidRDefault="0031090F" w:rsidP="0031090F">
            <w:pPr>
              <w:pStyle w:val="TableHeading"/>
            </w:pPr>
            <w:r w:rsidRPr="001913EA">
              <w:t>Item</w:t>
            </w:r>
          </w:p>
        </w:tc>
        <w:tc>
          <w:tcPr>
            <w:tcW w:w="112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1090F" w:rsidRPr="001913EA" w:rsidRDefault="0031090F" w:rsidP="0031090F">
            <w:pPr>
              <w:pStyle w:val="TableHeading"/>
            </w:pPr>
            <w:r w:rsidRPr="001913EA">
              <w:t>Volume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1090F" w:rsidRPr="001913EA" w:rsidRDefault="0031090F" w:rsidP="0031090F">
            <w:pPr>
              <w:pStyle w:val="TableHeading"/>
            </w:pPr>
            <w:r w:rsidRPr="001913EA">
              <w:t>Folio</w:t>
            </w:r>
          </w:p>
        </w:tc>
        <w:tc>
          <w:tcPr>
            <w:tcW w:w="534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1090F" w:rsidRPr="001913EA" w:rsidRDefault="0031090F" w:rsidP="0031090F">
            <w:pPr>
              <w:pStyle w:val="TableHeading"/>
            </w:pPr>
            <w:r w:rsidRPr="001913EA">
              <w:t>Description</w:t>
            </w:r>
          </w:p>
        </w:tc>
      </w:tr>
      <w:tr w:rsidR="00E646A2" w:rsidRPr="001913EA" w:rsidTr="00E646A2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46A2" w:rsidRPr="001913EA" w:rsidRDefault="00E646A2" w:rsidP="000E1CA7">
            <w:pPr>
              <w:pStyle w:val="Tabletext"/>
            </w:pPr>
            <w:r w:rsidRPr="001913EA">
              <w:t>1</w:t>
            </w:r>
          </w:p>
        </w:tc>
        <w:tc>
          <w:tcPr>
            <w:tcW w:w="112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46A2" w:rsidRPr="001913EA" w:rsidRDefault="00E646A2" w:rsidP="000E1CA7">
            <w:pPr>
              <w:pStyle w:val="Tabletext"/>
            </w:pPr>
            <w:r w:rsidRPr="001913EA">
              <w:t>763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46A2" w:rsidRPr="001913EA" w:rsidRDefault="00E646A2" w:rsidP="000E1CA7">
            <w:pPr>
              <w:pStyle w:val="Tabletext"/>
            </w:pPr>
            <w:r w:rsidRPr="001913EA">
              <w:t>785</w:t>
            </w:r>
          </w:p>
        </w:tc>
        <w:tc>
          <w:tcPr>
            <w:tcW w:w="53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46A2" w:rsidRPr="001913EA" w:rsidRDefault="00E646A2" w:rsidP="000E1CA7">
            <w:pPr>
              <w:pStyle w:val="Tabletext"/>
            </w:pPr>
            <w:proofErr w:type="spellStart"/>
            <w:r w:rsidRPr="001913EA">
              <w:t>N.T</w:t>
            </w:r>
            <w:proofErr w:type="spellEnd"/>
            <w:r w:rsidRPr="001913EA">
              <w:t>. Portion 428 from plan S 80/149</w:t>
            </w:r>
          </w:p>
        </w:tc>
      </w:tr>
      <w:tr w:rsidR="00E646A2" w:rsidRPr="001913EA" w:rsidTr="00E646A2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46A2" w:rsidRPr="001913EA" w:rsidRDefault="00E646A2" w:rsidP="000E1CA7">
            <w:pPr>
              <w:pStyle w:val="Tabletext"/>
            </w:pPr>
            <w:r w:rsidRPr="001913EA">
              <w:t>2</w:t>
            </w:r>
          </w:p>
        </w:tc>
        <w:tc>
          <w:tcPr>
            <w:tcW w:w="112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46A2" w:rsidRPr="001913EA" w:rsidRDefault="00E646A2" w:rsidP="000E1CA7">
            <w:pPr>
              <w:pStyle w:val="Tabletext"/>
            </w:pPr>
            <w:r w:rsidRPr="001913EA">
              <w:t>763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46A2" w:rsidRPr="001913EA" w:rsidRDefault="00E646A2" w:rsidP="000E1CA7">
            <w:pPr>
              <w:pStyle w:val="Tabletext"/>
            </w:pPr>
            <w:r w:rsidRPr="001913EA">
              <w:t>786</w:t>
            </w:r>
          </w:p>
        </w:tc>
        <w:tc>
          <w:tcPr>
            <w:tcW w:w="53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46A2" w:rsidRPr="001913EA" w:rsidRDefault="00E646A2" w:rsidP="000E1CA7">
            <w:pPr>
              <w:pStyle w:val="Tabletext"/>
            </w:pPr>
            <w:proofErr w:type="spellStart"/>
            <w:r w:rsidRPr="001913EA">
              <w:t>N.T</w:t>
            </w:r>
            <w:proofErr w:type="spellEnd"/>
            <w:r w:rsidRPr="001913EA">
              <w:t>. Portion 5238 from plan S 97/049</w:t>
            </w:r>
          </w:p>
        </w:tc>
      </w:tr>
      <w:tr w:rsidR="00E646A2" w:rsidRPr="001913EA" w:rsidTr="00E646A2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46A2" w:rsidRPr="001913EA" w:rsidRDefault="00E646A2" w:rsidP="000E1CA7">
            <w:pPr>
              <w:pStyle w:val="Tabletext"/>
            </w:pPr>
            <w:r w:rsidRPr="001913EA">
              <w:t>3</w:t>
            </w:r>
          </w:p>
        </w:tc>
        <w:tc>
          <w:tcPr>
            <w:tcW w:w="112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46A2" w:rsidRPr="001913EA" w:rsidRDefault="00E646A2" w:rsidP="000E1CA7">
            <w:pPr>
              <w:pStyle w:val="Tabletext"/>
            </w:pPr>
            <w:r w:rsidRPr="001913EA">
              <w:t>763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46A2" w:rsidRPr="001913EA" w:rsidRDefault="00E646A2" w:rsidP="000E1CA7">
            <w:pPr>
              <w:pStyle w:val="Tabletext"/>
            </w:pPr>
            <w:r w:rsidRPr="001913EA">
              <w:t>790</w:t>
            </w:r>
          </w:p>
        </w:tc>
        <w:tc>
          <w:tcPr>
            <w:tcW w:w="53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46A2" w:rsidRPr="001913EA" w:rsidRDefault="00E646A2" w:rsidP="000E1CA7">
            <w:pPr>
              <w:pStyle w:val="Tabletext"/>
            </w:pPr>
            <w:proofErr w:type="spellStart"/>
            <w:r w:rsidRPr="001913EA">
              <w:t>N.T</w:t>
            </w:r>
            <w:proofErr w:type="spellEnd"/>
            <w:r w:rsidRPr="001913EA">
              <w:t>. Portion 4054 from plan S 91/034</w:t>
            </w:r>
          </w:p>
        </w:tc>
      </w:tr>
      <w:tr w:rsidR="00E646A2" w:rsidRPr="001913EA" w:rsidTr="00E646A2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46A2" w:rsidRPr="001913EA" w:rsidRDefault="00E646A2" w:rsidP="000E1CA7">
            <w:pPr>
              <w:pStyle w:val="Tabletext"/>
            </w:pPr>
            <w:r w:rsidRPr="001913EA">
              <w:t>4</w:t>
            </w:r>
          </w:p>
        </w:tc>
        <w:tc>
          <w:tcPr>
            <w:tcW w:w="112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46A2" w:rsidRPr="001913EA" w:rsidRDefault="00E646A2" w:rsidP="000E1CA7">
            <w:pPr>
              <w:pStyle w:val="Tabletext"/>
            </w:pPr>
            <w:r w:rsidRPr="001913EA">
              <w:t>763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46A2" w:rsidRPr="001913EA" w:rsidRDefault="00E646A2" w:rsidP="000E1CA7">
            <w:pPr>
              <w:pStyle w:val="Tabletext"/>
            </w:pPr>
            <w:r w:rsidRPr="001913EA">
              <w:t>795</w:t>
            </w:r>
          </w:p>
        </w:tc>
        <w:tc>
          <w:tcPr>
            <w:tcW w:w="53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46A2" w:rsidRPr="001913EA" w:rsidRDefault="00E646A2" w:rsidP="000E1CA7">
            <w:pPr>
              <w:pStyle w:val="Tabletext"/>
            </w:pPr>
            <w:proofErr w:type="spellStart"/>
            <w:r w:rsidRPr="001913EA">
              <w:t>N.T</w:t>
            </w:r>
            <w:proofErr w:type="spellEnd"/>
            <w:r w:rsidRPr="001913EA">
              <w:t>. Portion 4437 from plan S 91/035</w:t>
            </w:r>
          </w:p>
        </w:tc>
      </w:tr>
      <w:tr w:rsidR="00E646A2" w:rsidRPr="001913EA" w:rsidTr="00E646A2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46A2" w:rsidRPr="001913EA" w:rsidRDefault="00E646A2" w:rsidP="000E1CA7">
            <w:pPr>
              <w:pStyle w:val="Tabletext"/>
            </w:pPr>
            <w:r w:rsidRPr="001913EA">
              <w:t>5</w:t>
            </w:r>
          </w:p>
        </w:tc>
        <w:tc>
          <w:tcPr>
            <w:tcW w:w="112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46A2" w:rsidRPr="001913EA" w:rsidRDefault="00E646A2" w:rsidP="000E1CA7">
            <w:pPr>
              <w:pStyle w:val="Tabletext"/>
            </w:pPr>
            <w:r w:rsidRPr="001913EA">
              <w:t>763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46A2" w:rsidRPr="001913EA" w:rsidRDefault="00E646A2" w:rsidP="000E1CA7">
            <w:pPr>
              <w:pStyle w:val="Tabletext"/>
            </w:pPr>
            <w:r w:rsidRPr="001913EA">
              <w:t>796</w:t>
            </w:r>
          </w:p>
        </w:tc>
        <w:tc>
          <w:tcPr>
            <w:tcW w:w="53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46A2" w:rsidRPr="001913EA" w:rsidRDefault="00E646A2" w:rsidP="000E1CA7">
            <w:pPr>
              <w:pStyle w:val="Tabletext"/>
            </w:pPr>
            <w:proofErr w:type="spellStart"/>
            <w:r w:rsidRPr="001913EA">
              <w:t>N.T</w:t>
            </w:r>
            <w:proofErr w:type="spellEnd"/>
            <w:r w:rsidRPr="001913EA">
              <w:t>. Portion 569 from plan S 80/149</w:t>
            </w:r>
          </w:p>
        </w:tc>
      </w:tr>
      <w:tr w:rsidR="00E646A2" w:rsidRPr="001913EA" w:rsidTr="00E646A2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46A2" w:rsidRPr="001913EA" w:rsidRDefault="00E646A2" w:rsidP="000E1CA7">
            <w:pPr>
              <w:pStyle w:val="Tabletext"/>
            </w:pPr>
            <w:r w:rsidRPr="001913EA">
              <w:t>6</w:t>
            </w:r>
          </w:p>
        </w:tc>
        <w:tc>
          <w:tcPr>
            <w:tcW w:w="112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46A2" w:rsidRPr="001913EA" w:rsidRDefault="00E646A2" w:rsidP="000E1CA7">
            <w:pPr>
              <w:pStyle w:val="Tabletext"/>
            </w:pPr>
            <w:r w:rsidRPr="001913EA">
              <w:t>766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46A2" w:rsidRPr="001913EA" w:rsidRDefault="00E646A2" w:rsidP="000E1CA7">
            <w:pPr>
              <w:pStyle w:val="Tabletext"/>
            </w:pPr>
            <w:r w:rsidRPr="001913EA">
              <w:t>275</w:t>
            </w:r>
          </w:p>
        </w:tc>
        <w:tc>
          <w:tcPr>
            <w:tcW w:w="53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46A2" w:rsidRPr="001913EA" w:rsidRDefault="00E646A2" w:rsidP="000E1CA7">
            <w:pPr>
              <w:pStyle w:val="Tabletext"/>
            </w:pPr>
            <w:proofErr w:type="spellStart"/>
            <w:r w:rsidRPr="001913EA">
              <w:t>N.T</w:t>
            </w:r>
            <w:proofErr w:type="spellEnd"/>
            <w:r w:rsidRPr="001913EA">
              <w:t>. Portion 4004 from plans S 91/34B and S 91/34C</w:t>
            </w:r>
          </w:p>
        </w:tc>
      </w:tr>
      <w:tr w:rsidR="00E646A2" w:rsidRPr="001913EA" w:rsidTr="00E646A2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46A2" w:rsidRPr="001913EA" w:rsidRDefault="00E646A2" w:rsidP="000E1CA7">
            <w:pPr>
              <w:pStyle w:val="Tabletext"/>
            </w:pPr>
            <w:r w:rsidRPr="001913EA">
              <w:t>7</w:t>
            </w:r>
          </w:p>
        </w:tc>
        <w:tc>
          <w:tcPr>
            <w:tcW w:w="112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46A2" w:rsidRPr="001913EA" w:rsidRDefault="00E646A2" w:rsidP="000E1CA7">
            <w:pPr>
              <w:pStyle w:val="Tabletext"/>
            </w:pPr>
            <w:r w:rsidRPr="001913EA">
              <w:t>804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46A2" w:rsidRPr="001913EA" w:rsidRDefault="00E646A2" w:rsidP="000E1CA7">
            <w:pPr>
              <w:pStyle w:val="Tabletext"/>
            </w:pPr>
            <w:r w:rsidRPr="001913EA">
              <w:t>666</w:t>
            </w:r>
          </w:p>
        </w:tc>
        <w:tc>
          <w:tcPr>
            <w:tcW w:w="53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46A2" w:rsidRPr="001913EA" w:rsidRDefault="00E646A2" w:rsidP="000E1CA7">
            <w:pPr>
              <w:pStyle w:val="Tabletext"/>
            </w:pPr>
            <w:proofErr w:type="spellStart"/>
            <w:r w:rsidRPr="001913EA">
              <w:t>N.T</w:t>
            </w:r>
            <w:proofErr w:type="spellEnd"/>
            <w:r w:rsidRPr="001913EA">
              <w:t>. Portion 429 from plan S 80/149</w:t>
            </w:r>
          </w:p>
        </w:tc>
      </w:tr>
      <w:tr w:rsidR="00E646A2" w:rsidRPr="001913EA" w:rsidTr="00E646A2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46A2" w:rsidRPr="001913EA" w:rsidRDefault="00E646A2" w:rsidP="000E1CA7">
            <w:pPr>
              <w:pStyle w:val="Tabletext"/>
            </w:pPr>
            <w:r w:rsidRPr="001913EA">
              <w:t>8</w:t>
            </w:r>
          </w:p>
        </w:tc>
        <w:tc>
          <w:tcPr>
            <w:tcW w:w="112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46A2" w:rsidRPr="001913EA" w:rsidRDefault="00E646A2" w:rsidP="000E1CA7">
            <w:pPr>
              <w:pStyle w:val="Tabletext"/>
            </w:pPr>
            <w:r w:rsidRPr="001913EA">
              <w:t>804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46A2" w:rsidRPr="001913EA" w:rsidRDefault="00E646A2" w:rsidP="000E1CA7">
            <w:pPr>
              <w:pStyle w:val="Tabletext"/>
            </w:pPr>
            <w:r w:rsidRPr="001913EA">
              <w:t>667</w:t>
            </w:r>
          </w:p>
        </w:tc>
        <w:tc>
          <w:tcPr>
            <w:tcW w:w="53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46A2" w:rsidRPr="001913EA" w:rsidRDefault="00E646A2" w:rsidP="000E1CA7">
            <w:pPr>
              <w:pStyle w:val="Tabletext"/>
            </w:pPr>
            <w:proofErr w:type="spellStart"/>
            <w:r w:rsidRPr="001913EA">
              <w:t>N.T</w:t>
            </w:r>
            <w:proofErr w:type="spellEnd"/>
            <w:r w:rsidRPr="001913EA">
              <w:t xml:space="preserve">. Portion 3840 from plan </w:t>
            </w:r>
            <w:proofErr w:type="spellStart"/>
            <w:r w:rsidRPr="001913EA">
              <w:t>LTO</w:t>
            </w:r>
            <w:proofErr w:type="spellEnd"/>
            <w:r w:rsidRPr="001913EA">
              <w:t xml:space="preserve"> 90/001B</w:t>
            </w:r>
          </w:p>
        </w:tc>
      </w:tr>
      <w:tr w:rsidR="00E646A2" w:rsidRPr="001913EA" w:rsidTr="00E646A2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46A2" w:rsidRPr="001913EA" w:rsidRDefault="00E646A2" w:rsidP="000E1CA7">
            <w:pPr>
              <w:pStyle w:val="Tabletext"/>
            </w:pPr>
            <w:r w:rsidRPr="001913EA">
              <w:t>9</w:t>
            </w:r>
          </w:p>
        </w:tc>
        <w:tc>
          <w:tcPr>
            <w:tcW w:w="112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46A2" w:rsidRPr="001913EA" w:rsidRDefault="00E646A2" w:rsidP="000E1CA7">
            <w:pPr>
              <w:pStyle w:val="Tabletext"/>
            </w:pPr>
            <w:r w:rsidRPr="001913EA">
              <w:t>804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46A2" w:rsidRPr="001913EA" w:rsidRDefault="00E646A2" w:rsidP="000E1CA7">
            <w:pPr>
              <w:pStyle w:val="Tabletext"/>
            </w:pPr>
            <w:r w:rsidRPr="001913EA">
              <w:t>668</w:t>
            </w:r>
          </w:p>
        </w:tc>
        <w:tc>
          <w:tcPr>
            <w:tcW w:w="53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46A2" w:rsidRPr="001913EA" w:rsidRDefault="00E646A2" w:rsidP="000E1CA7">
            <w:pPr>
              <w:pStyle w:val="Tabletext"/>
            </w:pPr>
            <w:proofErr w:type="spellStart"/>
            <w:r w:rsidRPr="001913EA">
              <w:t>N.T</w:t>
            </w:r>
            <w:proofErr w:type="spellEnd"/>
            <w:r w:rsidRPr="001913EA">
              <w:t xml:space="preserve">. Portion 3839 from plan </w:t>
            </w:r>
            <w:proofErr w:type="spellStart"/>
            <w:r w:rsidRPr="001913EA">
              <w:t>LTO</w:t>
            </w:r>
            <w:proofErr w:type="spellEnd"/>
            <w:r w:rsidRPr="001913EA">
              <w:t xml:space="preserve"> 90/001D</w:t>
            </w:r>
          </w:p>
        </w:tc>
      </w:tr>
      <w:tr w:rsidR="00E646A2" w:rsidRPr="001913EA" w:rsidTr="00E646A2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46A2" w:rsidRPr="001913EA" w:rsidRDefault="00E646A2" w:rsidP="000E1CA7">
            <w:pPr>
              <w:pStyle w:val="Tabletext"/>
            </w:pPr>
            <w:r w:rsidRPr="001913EA">
              <w:t>10</w:t>
            </w:r>
          </w:p>
        </w:tc>
        <w:tc>
          <w:tcPr>
            <w:tcW w:w="112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46A2" w:rsidRPr="001913EA" w:rsidRDefault="00E646A2" w:rsidP="000E1CA7">
            <w:pPr>
              <w:pStyle w:val="Tabletext"/>
            </w:pPr>
            <w:r w:rsidRPr="001913EA">
              <w:t>804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46A2" w:rsidRPr="001913EA" w:rsidRDefault="00E646A2" w:rsidP="000E1CA7">
            <w:pPr>
              <w:pStyle w:val="Tabletext"/>
            </w:pPr>
            <w:r w:rsidRPr="001913EA">
              <w:t>669</w:t>
            </w:r>
          </w:p>
        </w:tc>
        <w:tc>
          <w:tcPr>
            <w:tcW w:w="53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46A2" w:rsidRPr="001913EA" w:rsidRDefault="00E646A2" w:rsidP="000E1CA7">
            <w:pPr>
              <w:pStyle w:val="Tabletext"/>
            </w:pPr>
            <w:proofErr w:type="spellStart"/>
            <w:r w:rsidRPr="001913EA">
              <w:t>N.T</w:t>
            </w:r>
            <w:proofErr w:type="spellEnd"/>
            <w:r w:rsidRPr="001913EA">
              <w:t>. Portion 4005 from plans S 91/34 and S 91/35B</w:t>
            </w:r>
          </w:p>
        </w:tc>
      </w:tr>
      <w:tr w:rsidR="00E646A2" w:rsidRPr="001913EA" w:rsidTr="00E646A2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46A2" w:rsidRPr="001913EA" w:rsidRDefault="00E646A2" w:rsidP="000E1CA7">
            <w:pPr>
              <w:pStyle w:val="Tabletext"/>
            </w:pPr>
            <w:r w:rsidRPr="001913EA">
              <w:t>11</w:t>
            </w:r>
          </w:p>
        </w:tc>
        <w:tc>
          <w:tcPr>
            <w:tcW w:w="112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46A2" w:rsidRPr="001913EA" w:rsidRDefault="00E646A2" w:rsidP="000E1CA7">
            <w:pPr>
              <w:pStyle w:val="Tabletext"/>
            </w:pPr>
            <w:r w:rsidRPr="001913EA">
              <w:t>804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46A2" w:rsidRPr="001913EA" w:rsidRDefault="00E646A2" w:rsidP="000E1CA7">
            <w:pPr>
              <w:pStyle w:val="Tabletext"/>
            </w:pPr>
            <w:r w:rsidRPr="001913EA">
              <w:t>670</w:t>
            </w:r>
          </w:p>
        </w:tc>
        <w:tc>
          <w:tcPr>
            <w:tcW w:w="53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46A2" w:rsidRPr="001913EA" w:rsidRDefault="00E646A2" w:rsidP="000E1CA7">
            <w:pPr>
              <w:pStyle w:val="Tabletext"/>
            </w:pPr>
            <w:proofErr w:type="spellStart"/>
            <w:r w:rsidRPr="001913EA">
              <w:t>N.T</w:t>
            </w:r>
            <w:proofErr w:type="spellEnd"/>
            <w:r w:rsidRPr="001913EA">
              <w:t>. Portion 1025 from plan S 80/149</w:t>
            </w:r>
          </w:p>
        </w:tc>
      </w:tr>
      <w:tr w:rsidR="00E646A2" w:rsidRPr="001913EA" w:rsidTr="00E646A2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46A2" w:rsidRPr="001913EA" w:rsidRDefault="00E646A2" w:rsidP="000E1CA7">
            <w:pPr>
              <w:pStyle w:val="Tabletext"/>
            </w:pPr>
            <w:r w:rsidRPr="001913EA">
              <w:t>12</w:t>
            </w:r>
          </w:p>
        </w:tc>
        <w:tc>
          <w:tcPr>
            <w:tcW w:w="112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46A2" w:rsidRPr="001913EA" w:rsidRDefault="00E646A2" w:rsidP="000E1CA7">
            <w:pPr>
              <w:pStyle w:val="Tabletext"/>
            </w:pPr>
            <w:r w:rsidRPr="001913EA">
              <w:t>804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46A2" w:rsidRPr="001913EA" w:rsidRDefault="00E646A2" w:rsidP="000E1CA7">
            <w:pPr>
              <w:pStyle w:val="Tabletext"/>
            </w:pPr>
            <w:r w:rsidRPr="001913EA">
              <w:t>671</w:t>
            </w:r>
          </w:p>
        </w:tc>
        <w:tc>
          <w:tcPr>
            <w:tcW w:w="53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646A2" w:rsidRPr="001913EA" w:rsidRDefault="00E646A2" w:rsidP="000E1CA7">
            <w:pPr>
              <w:pStyle w:val="Tabletext"/>
            </w:pPr>
            <w:proofErr w:type="spellStart"/>
            <w:r w:rsidRPr="001913EA">
              <w:t>N.T</w:t>
            </w:r>
            <w:proofErr w:type="spellEnd"/>
            <w:r w:rsidRPr="001913EA">
              <w:t>. Portion 806 from plan S 80/149</w:t>
            </w:r>
          </w:p>
        </w:tc>
      </w:tr>
      <w:tr w:rsidR="00E646A2" w:rsidRPr="001913EA" w:rsidTr="00707427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646A2" w:rsidRPr="001913EA" w:rsidRDefault="00E646A2" w:rsidP="000E1CA7">
            <w:pPr>
              <w:pStyle w:val="Tabletext"/>
            </w:pPr>
            <w:r w:rsidRPr="001913EA">
              <w:t>13</w:t>
            </w:r>
          </w:p>
        </w:tc>
        <w:tc>
          <w:tcPr>
            <w:tcW w:w="112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646A2" w:rsidRPr="001913EA" w:rsidRDefault="00E646A2" w:rsidP="000E1CA7">
            <w:pPr>
              <w:pStyle w:val="Tabletext"/>
            </w:pPr>
            <w:r w:rsidRPr="001913EA">
              <w:t>804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646A2" w:rsidRPr="001913EA" w:rsidRDefault="00E646A2" w:rsidP="000E1CA7">
            <w:pPr>
              <w:pStyle w:val="Tabletext"/>
            </w:pPr>
            <w:r w:rsidRPr="001913EA">
              <w:t>672</w:t>
            </w:r>
          </w:p>
        </w:tc>
        <w:tc>
          <w:tcPr>
            <w:tcW w:w="534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646A2" w:rsidRPr="001913EA" w:rsidRDefault="00E646A2" w:rsidP="000E1CA7">
            <w:pPr>
              <w:pStyle w:val="Tabletext"/>
            </w:pPr>
            <w:proofErr w:type="spellStart"/>
            <w:r w:rsidRPr="001913EA">
              <w:t>N.T</w:t>
            </w:r>
            <w:proofErr w:type="spellEnd"/>
            <w:r w:rsidRPr="001913EA">
              <w:t>. Portion 995 from plan S 80/149</w:t>
            </w:r>
          </w:p>
        </w:tc>
      </w:tr>
    </w:tbl>
    <w:p w:rsidR="0031090F" w:rsidRPr="001913EA" w:rsidRDefault="0031090F" w:rsidP="0031090F">
      <w:pPr>
        <w:pStyle w:val="Tabletext"/>
      </w:pPr>
    </w:p>
    <w:p w:rsidR="00345179" w:rsidRPr="001913EA" w:rsidRDefault="00345179" w:rsidP="00345179">
      <w:pPr>
        <w:pStyle w:val="ActHead2"/>
      </w:pPr>
      <w:bookmarkStart w:id="16" w:name="_Toc466377029"/>
      <w:r w:rsidRPr="001913EA">
        <w:rPr>
          <w:rStyle w:val="CharPartNo"/>
        </w:rPr>
        <w:t>Part</w:t>
      </w:r>
      <w:r w:rsidR="001913EA" w:rsidRPr="001913EA">
        <w:rPr>
          <w:rStyle w:val="CharPartNo"/>
        </w:rPr>
        <w:t> </w:t>
      </w:r>
      <w:r w:rsidRPr="001913EA">
        <w:rPr>
          <w:rStyle w:val="CharPartNo"/>
        </w:rPr>
        <w:t>1.3</w:t>
      </w:r>
      <w:r w:rsidRPr="001913EA">
        <w:t>—</w:t>
      </w:r>
      <w:r w:rsidRPr="001913EA">
        <w:rPr>
          <w:rStyle w:val="CharPartText"/>
        </w:rPr>
        <w:t>Archerfield Airport</w:t>
      </w:r>
      <w:bookmarkEnd w:id="16"/>
    </w:p>
    <w:p w:rsidR="00345179" w:rsidRPr="001913EA" w:rsidRDefault="00345179" w:rsidP="00345179">
      <w:pPr>
        <w:pStyle w:val="Header"/>
      </w:pPr>
      <w:r w:rsidRPr="001913EA">
        <w:rPr>
          <w:rStyle w:val="CharDivNo"/>
        </w:rPr>
        <w:t xml:space="preserve"> </w:t>
      </w:r>
      <w:r w:rsidRPr="001913EA">
        <w:rPr>
          <w:rStyle w:val="CharDivText"/>
        </w:rPr>
        <w:t xml:space="preserve"> </w:t>
      </w:r>
    </w:p>
    <w:p w:rsidR="00761189" w:rsidRPr="001913EA" w:rsidRDefault="00761189" w:rsidP="00761189">
      <w:pPr>
        <w:pStyle w:val="ActHead5"/>
      </w:pPr>
      <w:bookmarkStart w:id="17" w:name="_Toc466377030"/>
      <w:r w:rsidRPr="001913EA">
        <w:rPr>
          <w:rStyle w:val="CharSectno"/>
        </w:rPr>
        <w:t>3</w:t>
      </w:r>
      <w:r w:rsidRPr="001913EA">
        <w:t xml:space="preserve">  Archerfield Airport</w:t>
      </w:r>
      <w:bookmarkEnd w:id="17"/>
    </w:p>
    <w:p w:rsidR="002566C0" w:rsidRPr="001913EA" w:rsidRDefault="002566C0" w:rsidP="002566C0">
      <w:pPr>
        <w:pStyle w:val="subsection"/>
      </w:pPr>
      <w:r w:rsidRPr="001913EA">
        <w:tab/>
      </w:r>
      <w:r w:rsidRPr="001913EA">
        <w:tab/>
      </w:r>
      <w:r w:rsidR="000F4C86" w:rsidRPr="001913EA">
        <w:t>T</w:t>
      </w:r>
      <w:r w:rsidRPr="001913EA">
        <w:t>he land specified in the Queensland certificates of title set out in the following table makes up Archerfield Airport.</w:t>
      </w:r>
    </w:p>
    <w:p w:rsidR="00345179" w:rsidRPr="001913EA" w:rsidRDefault="00345179" w:rsidP="00345179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258"/>
        <w:gridCol w:w="5340"/>
        <w:gridCol w:w="47"/>
      </w:tblGrid>
      <w:tr w:rsidR="001C4F68" w:rsidRPr="001913EA" w:rsidTr="001C4F68">
        <w:trPr>
          <w:gridAfter w:val="1"/>
          <w:wAfter w:w="47" w:type="dxa"/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1C4F68" w:rsidRPr="001913EA" w:rsidRDefault="001C4F68" w:rsidP="001C4F68">
            <w:pPr>
              <w:pStyle w:val="TableHeading"/>
            </w:pPr>
            <w:r w:rsidRPr="001913EA">
              <w:t>Certificates of title</w:t>
            </w:r>
          </w:p>
        </w:tc>
      </w:tr>
      <w:tr w:rsidR="00345179" w:rsidRPr="001913EA" w:rsidTr="001C4F68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45179" w:rsidRPr="001913EA" w:rsidRDefault="00345179" w:rsidP="001C4F68">
            <w:pPr>
              <w:pStyle w:val="TableHeading"/>
            </w:pPr>
            <w:r w:rsidRPr="001913EA">
              <w:t>Item</w:t>
            </w:r>
          </w:p>
        </w:tc>
        <w:tc>
          <w:tcPr>
            <w:tcW w:w="225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45179" w:rsidRPr="001913EA" w:rsidRDefault="00345179" w:rsidP="001C4F68">
            <w:pPr>
              <w:pStyle w:val="TableHeading"/>
            </w:pPr>
            <w:r w:rsidRPr="001913EA">
              <w:t>Title reference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45179" w:rsidRPr="001913EA" w:rsidRDefault="00345179" w:rsidP="001C4F68">
            <w:pPr>
              <w:pStyle w:val="TableHeading"/>
            </w:pPr>
            <w:r w:rsidRPr="001913EA">
              <w:t>Description</w:t>
            </w:r>
          </w:p>
        </w:tc>
      </w:tr>
      <w:tr w:rsidR="00345179" w:rsidRPr="001913EA" w:rsidTr="001C4F68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345179" w:rsidRPr="001913EA" w:rsidRDefault="00345179" w:rsidP="00345179">
            <w:pPr>
              <w:pStyle w:val="Tabletext"/>
            </w:pPr>
            <w:r w:rsidRPr="001913EA">
              <w:t>1</w:t>
            </w:r>
          </w:p>
        </w:tc>
        <w:tc>
          <w:tcPr>
            <w:tcW w:w="2258" w:type="dxa"/>
            <w:tcBorders>
              <w:top w:val="single" w:sz="12" w:space="0" w:color="auto"/>
            </w:tcBorders>
            <w:shd w:val="clear" w:color="auto" w:fill="auto"/>
          </w:tcPr>
          <w:p w:rsidR="00345179" w:rsidRPr="001913EA" w:rsidRDefault="00345179" w:rsidP="00345179">
            <w:pPr>
              <w:pStyle w:val="Tabletext"/>
            </w:pPr>
            <w:r w:rsidRPr="001913EA">
              <w:t>17127063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345179" w:rsidRPr="001913EA" w:rsidRDefault="00345179" w:rsidP="00345179">
            <w:pPr>
              <w:pStyle w:val="Tabletext"/>
            </w:pPr>
            <w:r w:rsidRPr="001913EA">
              <w:t>Lot 5 on Registered Plan No.</w:t>
            </w:r>
            <w:r w:rsidR="001913EA" w:rsidRPr="001913EA">
              <w:t> </w:t>
            </w:r>
            <w:r w:rsidRPr="001913EA">
              <w:t>179578, County of Stanley, Parish of Yeerongpilly</w:t>
            </w:r>
          </w:p>
        </w:tc>
      </w:tr>
      <w:tr w:rsidR="00345179" w:rsidRPr="001913EA" w:rsidTr="001C4F68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345179" w:rsidRPr="001913EA" w:rsidRDefault="00345179" w:rsidP="00345179">
            <w:pPr>
              <w:pStyle w:val="Tabletext"/>
            </w:pPr>
            <w:r w:rsidRPr="001913EA">
              <w:t>2</w:t>
            </w:r>
          </w:p>
        </w:tc>
        <w:tc>
          <w:tcPr>
            <w:tcW w:w="2258" w:type="dxa"/>
            <w:tcBorders>
              <w:bottom w:val="single" w:sz="2" w:space="0" w:color="auto"/>
            </w:tcBorders>
            <w:shd w:val="clear" w:color="auto" w:fill="auto"/>
          </w:tcPr>
          <w:p w:rsidR="00345179" w:rsidRPr="001913EA" w:rsidRDefault="00345179" w:rsidP="00345179">
            <w:pPr>
              <w:pStyle w:val="Tabletext"/>
            </w:pPr>
            <w:r w:rsidRPr="001913EA">
              <w:t>50686739</w:t>
            </w:r>
          </w:p>
        </w:tc>
        <w:tc>
          <w:tcPr>
            <w:tcW w:w="5387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345179" w:rsidRPr="001913EA" w:rsidRDefault="00345179" w:rsidP="00345179">
            <w:pPr>
              <w:pStyle w:val="Tabletext"/>
            </w:pPr>
            <w:r w:rsidRPr="001913EA">
              <w:t>Lot 1 on Survey Plan 200283, County of Stanley, Parish of Yeerongpilly</w:t>
            </w:r>
          </w:p>
        </w:tc>
      </w:tr>
      <w:tr w:rsidR="00345179" w:rsidRPr="001913EA" w:rsidTr="001C4F68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45179" w:rsidRPr="001913EA" w:rsidRDefault="00345179" w:rsidP="00345179">
            <w:pPr>
              <w:pStyle w:val="Tabletext"/>
            </w:pPr>
            <w:r w:rsidRPr="001913EA">
              <w:t>3</w:t>
            </w:r>
          </w:p>
        </w:tc>
        <w:tc>
          <w:tcPr>
            <w:tcW w:w="225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45179" w:rsidRPr="001913EA" w:rsidRDefault="00345179" w:rsidP="00345179">
            <w:pPr>
              <w:pStyle w:val="Tabletext"/>
            </w:pPr>
            <w:r w:rsidRPr="001913EA">
              <w:t>50686740</w:t>
            </w:r>
          </w:p>
        </w:tc>
        <w:tc>
          <w:tcPr>
            <w:tcW w:w="5387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45179" w:rsidRPr="001913EA" w:rsidRDefault="00345179" w:rsidP="00345179">
            <w:pPr>
              <w:pStyle w:val="Tabletext"/>
            </w:pPr>
            <w:r w:rsidRPr="001913EA">
              <w:t>Lot 2 on Survey Plan 200283, County of Stanley, Parish of Yeerongpilly</w:t>
            </w:r>
          </w:p>
        </w:tc>
      </w:tr>
    </w:tbl>
    <w:p w:rsidR="00345179" w:rsidRPr="001913EA" w:rsidRDefault="00345179" w:rsidP="00345179">
      <w:pPr>
        <w:pStyle w:val="Tabletext"/>
      </w:pPr>
    </w:p>
    <w:p w:rsidR="00CF361A" w:rsidRPr="001913EA" w:rsidRDefault="00CF361A" w:rsidP="00CF361A">
      <w:pPr>
        <w:pStyle w:val="ActHead2"/>
      </w:pPr>
      <w:bookmarkStart w:id="18" w:name="_Toc466377031"/>
      <w:r w:rsidRPr="001913EA">
        <w:rPr>
          <w:rStyle w:val="CharPartNo"/>
        </w:rPr>
        <w:t>Part</w:t>
      </w:r>
      <w:r w:rsidR="001913EA" w:rsidRPr="001913EA">
        <w:rPr>
          <w:rStyle w:val="CharPartNo"/>
        </w:rPr>
        <w:t> </w:t>
      </w:r>
      <w:r w:rsidRPr="001913EA">
        <w:rPr>
          <w:rStyle w:val="CharPartNo"/>
        </w:rPr>
        <w:t>1.4</w:t>
      </w:r>
      <w:r w:rsidRPr="001913EA">
        <w:t>—</w:t>
      </w:r>
      <w:r w:rsidRPr="001913EA">
        <w:rPr>
          <w:rStyle w:val="CharPartText"/>
        </w:rPr>
        <w:t>Bankstown Airport</w:t>
      </w:r>
      <w:bookmarkEnd w:id="18"/>
    </w:p>
    <w:p w:rsidR="00A13D3C" w:rsidRPr="001913EA" w:rsidRDefault="00A13D3C" w:rsidP="00A13D3C">
      <w:pPr>
        <w:pStyle w:val="Header"/>
      </w:pPr>
      <w:r w:rsidRPr="001913EA">
        <w:rPr>
          <w:rStyle w:val="CharDivNo"/>
        </w:rPr>
        <w:t xml:space="preserve"> </w:t>
      </w:r>
      <w:r w:rsidRPr="001913EA">
        <w:rPr>
          <w:rStyle w:val="CharDivText"/>
        </w:rPr>
        <w:t xml:space="preserve"> </w:t>
      </w:r>
    </w:p>
    <w:p w:rsidR="00CF361A" w:rsidRPr="001913EA" w:rsidRDefault="00CF361A" w:rsidP="00CF361A">
      <w:pPr>
        <w:pStyle w:val="ActHead5"/>
      </w:pPr>
      <w:bookmarkStart w:id="19" w:name="_Toc466377032"/>
      <w:r w:rsidRPr="001913EA">
        <w:rPr>
          <w:rStyle w:val="CharSectno"/>
        </w:rPr>
        <w:t>4</w:t>
      </w:r>
      <w:r w:rsidRPr="001913EA">
        <w:t xml:space="preserve">  Bankstown Airport</w:t>
      </w:r>
      <w:bookmarkEnd w:id="19"/>
    </w:p>
    <w:p w:rsidR="002566C0" w:rsidRPr="001913EA" w:rsidRDefault="002566C0" w:rsidP="002566C0">
      <w:pPr>
        <w:pStyle w:val="subsection"/>
      </w:pPr>
      <w:r w:rsidRPr="001913EA">
        <w:tab/>
      </w:r>
      <w:r w:rsidRPr="001913EA">
        <w:tab/>
      </w:r>
      <w:r w:rsidR="000F4C86" w:rsidRPr="001913EA">
        <w:t>T</w:t>
      </w:r>
      <w:r w:rsidRPr="001913EA">
        <w:t>he land specified in the New South Wales certificates of title set out in the following table makes up Bankstown Airport.</w:t>
      </w:r>
    </w:p>
    <w:p w:rsidR="00393BDF" w:rsidRPr="001913EA" w:rsidRDefault="00393BDF" w:rsidP="00687B62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258"/>
        <w:gridCol w:w="5340"/>
      </w:tblGrid>
      <w:tr w:rsidR="00393BDF" w:rsidRPr="001913EA" w:rsidTr="007F1E08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393BDF" w:rsidRPr="001913EA" w:rsidRDefault="00393BDF" w:rsidP="00393BDF">
            <w:pPr>
              <w:pStyle w:val="TableHeading"/>
            </w:pPr>
            <w:r w:rsidRPr="001913EA">
              <w:t>Certificates of title</w:t>
            </w:r>
          </w:p>
        </w:tc>
      </w:tr>
      <w:tr w:rsidR="00393BDF" w:rsidRPr="001913EA" w:rsidTr="007F1E08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93BDF" w:rsidRPr="001913EA" w:rsidRDefault="00393BDF" w:rsidP="00393BDF">
            <w:pPr>
              <w:pStyle w:val="TableHeading"/>
            </w:pPr>
            <w:r w:rsidRPr="001913EA">
              <w:t>Item</w:t>
            </w:r>
          </w:p>
        </w:tc>
        <w:tc>
          <w:tcPr>
            <w:tcW w:w="225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93BDF" w:rsidRPr="001913EA" w:rsidRDefault="00393BDF" w:rsidP="00393BDF">
            <w:pPr>
              <w:pStyle w:val="TableHeading"/>
            </w:pPr>
            <w:r w:rsidRPr="001913EA">
              <w:t>Folio identifier</w:t>
            </w:r>
          </w:p>
        </w:tc>
        <w:tc>
          <w:tcPr>
            <w:tcW w:w="534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93BDF" w:rsidRPr="001913EA" w:rsidRDefault="00393BDF" w:rsidP="00393BDF">
            <w:pPr>
              <w:pStyle w:val="TableHeading"/>
            </w:pPr>
            <w:r w:rsidRPr="001913EA">
              <w:t>Description</w:t>
            </w:r>
          </w:p>
        </w:tc>
      </w:tr>
      <w:tr w:rsidR="00EC312B" w:rsidRPr="001913EA" w:rsidTr="007F1E08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EC312B" w:rsidRPr="001913EA" w:rsidRDefault="006A5EDB" w:rsidP="001A0F66">
            <w:pPr>
              <w:pStyle w:val="Tabletext"/>
            </w:pPr>
            <w:r w:rsidRPr="001913EA">
              <w:t>1</w:t>
            </w:r>
          </w:p>
        </w:tc>
        <w:tc>
          <w:tcPr>
            <w:tcW w:w="2258" w:type="dxa"/>
            <w:tcBorders>
              <w:top w:val="single" w:sz="12" w:space="0" w:color="auto"/>
            </w:tcBorders>
            <w:shd w:val="clear" w:color="auto" w:fill="auto"/>
          </w:tcPr>
          <w:p w:rsidR="00EC312B" w:rsidRPr="001913EA" w:rsidRDefault="00EC312B" w:rsidP="001A0F66">
            <w:pPr>
              <w:pStyle w:val="Tabletext"/>
            </w:pPr>
            <w:r w:rsidRPr="001913EA">
              <w:t>660/645773</w:t>
            </w:r>
          </w:p>
        </w:tc>
        <w:tc>
          <w:tcPr>
            <w:tcW w:w="5340" w:type="dxa"/>
            <w:tcBorders>
              <w:top w:val="single" w:sz="12" w:space="0" w:color="auto"/>
            </w:tcBorders>
            <w:shd w:val="clear" w:color="auto" w:fill="auto"/>
          </w:tcPr>
          <w:p w:rsidR="00EC312B" w:rsidRPr="001913EA" w:rsidRDefault="00EC312B" w:rsidP="001A0F66">
            <w:pPr>
              <w:pStyle w:val="Tabletext"/>
            </w:pPr>
            <w:r w:rsidRPr="001913EA">
              <w:t>Lot 660 in Deposited Plan 645773, County of Cumberland, Parish of Bankstown</w:t>
            </w:r>
          </w:p>
        </w:tc>
      </w:tr>
      <w:tr w:rsidR="00EC312B" w:rsidRPr="001913EA" w:rsidTr="007F1E08">
        <w:tc>
          <w:tcPr>
            <w:tcW w:w="714" w:type="dxa"/>
            <w:shd w:val="clear" w:color="auto" w:fill="auto"/>
          </w:tcPr>
          <w:p w:rsidR="00EC312B" w:rsidRPr="001913EA" w:rsidRDefault="006A5EDB" w:rsidP="001A0F66">
            <w:pPr>
              <w:pStyle w:val="Tabletext"/>
            </w:pPr>
            <w:r w:rsidRPr="001913EA">
              <w:t>2</w:t>
            </w:r>
          </w:p>
        </w:tc>
        <w:tc>
          <w:tcPr>
            <w:tcW w:w="2258" w:type="dxa"/>
            <w:shd w:val="clear" w:color="auto" w:fill="auto"/>
          </w:tcPr>
          <w:p w:rsidR="00EC312B" w:rsidRPr="001913EA" w:rsidRDefault="00EC312B" w:rsidP="001A0F66">
            <w:pPr>
              <w:pStyle w:val="Tabletext"/>
            </w:pPr>
            <w:r w:rsidRPr="001913EA">
              <w:t>654/645933</w:t>
            </w:r>
          </w:p>
        </w:tc>
        <w:tc>
          <w:tcPr>
            <w:tcW w:w="5340" w:type="dxa"/>
            <w:shd w:val="clear" w:color="auto" w:fill="auto"/>
          </w:tcPr>
          <w:p w:rsidR="00EC312B" w:rsidRPr="001913EA" w:rsidRDefault="00EC312B" w:rsidP="001A0F66">
            <w:pPr>
              <w:pStyle w:val="Tabletext"/>
            </w:pPr>
            <w:r w:rsidRPr="001913EA">
              <w:t>Lot 654 in Deposited Plan 645933, County of Cumberland, Parish of Bankstown</w:t>
            </w:r>
          </w:p>
        </w:tc>
      </w:tr>
      <w:tr w:rsidR="000F623B" w:rsidRPr="001913EA" w:rsidTr="007F1E08">
        <w:tc>
          <w:tcPr>
            <w:tcW w:w="714" w:type="dxa"/>
            <w:shd w:val="clear" w:color="auto" w:fill="auto"/>
          </w:tcPr>
          <w:p w:rsidR="000F623B" w:rsidRPr="001913EA" w:rsidRDefault="006A5EDB" w:rsidP="001A0F66">
            <w:pPr>
              <w:pStyle w:val="Tabletext"/>
            </w:pPr>
            <w:r w:rsidRPr="001913EA">
              <w:t>3</w:t>
            </w:r>
          </w:p>
        </w:tc>
        <w:tc>
          <w:tcPr>
            <w:tcW w:w="2258" w:type="dxa"/>
            <w:shd w:val="clear" w:color="auto" w:fill="auto"/>
          </w:tcPr>
          <w:p w:rsidR="000F623B" w:rsidRPr="001913EA" w:rsidRDefault="000F623B" w:rsidP="001A0F66">
            <w:pPr>
              <w:pStyle w:val="Tabletext"/>
            </w:pPr>
            <w:r w:rsidRPr="001913EA">
              <w:t>1/739114</w:t>
            </w:r>
          </w:p>
        </w:tc>
        <w:tc>
          <w:tcPr>
            <w:tcW w:w="5340" w:type="dxa"/>
            <w:shd w:val="clear" w:color="auto" w:fill="auto"/>
          </w:tcPr>
          <w:p w:rsidR="000F623B" w:rsidRPr="001913EA" w:rsidRDefault="000F623B" w:rsidP="001A0F66">
            <w:pPr>
              <w:pStyle w:val="Tabletext"/>
            </w:pPr>
            <w:r w:rsidRPr="001913EA">
              <w:t>Lot 1 in Deposited Plan 739114, County of Cumberland, Parish of Bankstown</w:t>
            </w:r>
          </w:p>
        </w:tc>
      </w:tr>
      <w:tr w:rsidR="000F623B" w:rsidRPr="001913EA" w:rsidTr="007F1E08">
        <w:tc>
          <w:tcPr>
            <w:tcW w:w="714" w:type="dxa"/>
            <w:shd w:val="clear" w:color="auto" w:fill="auto"/>
          </w:tcPr>
          <w:p w:rsidR="000F623B" w:rsidRPr="001913EA" w:rsidRDefault="006A5EDB" w:rsidP="001A0F66">
            <w:pPr>
              <w:pStyle w:val="Tabletext"/>
            </w:pPr>
            <w:r w:rsidRPr="001913EA">
              <w:t>4</w:t>
            </w:r>
          </w:p>
        </w:tc>
        <w:tc>
          <w:tcPr>
            <w:tcW w:w="2258" w:type="dxa"/>
            <w:shd w:val="clear" w:color="auto" w:fill="auto"/>
          </w:tcPr>
          <w:p w:rsidR="000F623B" w:rsidRPr="001913EA" w:rsidRDefault="000F623B" w:rsidP="001A0F66">
            <w:pPr>
              <w:pStyle w:val="Tabletext"/>
            </w:pPr>
            <w:r w:rsidRPr="001913EA">
              <w:t>1/790270</w:t>
            </w:r>
          </w:p>
        </w:tc>
        <w:tc>
          <w:tcPr>
            <w:tcW w:w="5340" w:type="dxa"/>
            <w:shd w:val="clear" w:color="auto" w:fill="auto"/>
          </w:tcPr>
          <w:p w:rsidR="000F623B" w:rsidRPr="001913EA" w:rsidRDefault="000F623B" w:rsidP="001A0F66">
            <w:pPr>
              <w:pStyle w:val="Tabletext"/>
            </w:pPr>
            <w:r w:rsidRPr="001913EA">
              <w:t>Lot 1 in Deposited Plan 790270, County of Cumberland, Parish of Bankstown</w:t>
            </w:r>
          </w:p>
        </w:tc>
      </w:tr>
      <w:tr w:rsidR="000F623B" w:rsidRPr="001913EA" w:rsidTr="007F1E08">
        <w:tc>
          <w:tcPr>
            <w:tcW w:w="714" w:type="dxa"/>
            <w:shd w:val="clear" w:color="auto" w:fill="auto"/>
          </w:tcPr>
          <w:p w:rsidR="000F623B" w:rsidRPr="001913EA" w:rsidRDefault="006A5EDB" w:rsidP="001A0F66">
            <w:pPr>
              <w:pStyle w:val="Tabletext"/>
            </w:pPr>
            <w:r w:rsidRPr="001913EA">
              <w:t>5</w:t>
            </w:r>
          </w:p>
        </w:tc>
        <w:tc>
          <w:tcPr>
            <w:tcW w:w="2258" w:type="dxa"/>
            <w:shd w:val="clear" w:color="auto" w:fill="auto"/>
          </w:tcPr>
          <w:p w:rsidR="000F623B" w:rsidRPr="001913EA" w:rsidRDefault="000F623B" w:rsidP="001A0F66">
            <w:pPr>
              <w:pStyle w:val="Tabletext"/>
            </w:pPr>
            <w:r w:rsidRPr="001913EA">
              <w:t>1/790311</w:t>
            </w:r>
          </w:p>
        </w:tc>
        <w:tc>
          <w:tcPr>
            <w:tcW w:w="5340" w:type="dxa"/>
            <w:shd w:val="clear" w:color="auto" w:fill="auto"/>
          </w:tcPr>
          <w:p w:rsidR="000F623B" w:rsidRPr="001913EA" w:rsidRDefault="000F623B" w:rsidP="001A0F66">
            <w:pPr>
              <w:pStyle w:val="Tabletext"/>
            </w:pPr>
            <w:r w:rsidRPr="001913EA">
              <w:t>Lot 1 in Deposited Plan 790311, County of Cumberland, Parish of Bankstown</w:t>
            </w:r>
          </w:p>
        </w:tc>
      </w:tr>
      <w:tr w:rsidR="000F623B" w:rsidRPr="001913EA" w:rsidTr="007F1E08">
        <w:tc>
          <w:tcPr>
            <w:tcW w:w="714" w:type="dxa"/>
            <w:shd w:val="clear" w:color="auto" w:fill="auto"/>
          </w:tcPr>
          <w:p w:rsidR="000F623B" w:rsidRPr="001913EA" w:rsidRDefault="006A5EDB" w:rsidP="001A0F66">
            <w:pPr>
              <w:pStyle w:val="Tabletext"/>
            </w:pPr>
            <w:r w:rsidRPr="001913EA">
              <w:t>6</w:t>
            </w:r>
          </w:p>
        </w:tc>
        <w:tc>
          <w:tcPr>
            <w:tcW w:w="2258" w:type="dxa"/>
            <w:shd w:val="clear" w:color="auto" w:fill="auto"/>
          </w:tcPr>
          <w:p w:rsidR="000F623B" w:rsidRPr="001913EA" w:rsidRDefault="000F623B" w:rsidP="001A0F66">
            <w:pPr>
              <w:pStyle w:val="Tabletext"/>
            </w:pPr>
            <w:r w:rsidRPr="001913EA">
              <w:t>1/790313</w:t>
            </w:r>
          </w:p>
        </w:tc>
        <w:tc>
          <w:tcPr>
            <w:tcW w:w="5340" w:type="dxa"/>
            <w:shd w:val="clear" w:color="auto" w:fill="auto"/>
          </w:tcPr>
          <w:p w:rsidR="000F623B" w:rsidRPr="001913EA" w:rsidRDefault="000F623B" w:rsidP="001A0F66">
            <w:pPr>
              <w:pStyle w:val="Tabletext"/>
            </w:pPr>
            <w:r w:rsidRPr="001913EA">
              <w:t>Lot 1 in Deposited Plan 790313, County of Cumberland, Parish of Bankstown</w:t>
            </w:r>
          </w:p>
        </w:tc>
      </w:tr>
      <w:tr w:rsidR="001D6AE8" w:rsidRPr="001913EA" w:rsidTr="007F1E08">
        <w:tc>
          <w:tcPr>
            <w:tcW w:w="714" w:type="dxa"/>
            <w:shd w:val="clear" w:color="auto" w:fill="auto"/>
          </w:tcPr>
          <w:p w:rsidR="001D6AE8" w:rsidRPr="001913EA" w:rsidRDefault="006A5EDB" w:rsidP="001A0F66">
            <w:pPr>
              <w:pStyle w:val="Tabletext"/>
            </w:pPr>
            <w:r w:rsidRPr="001913EA">
              <w:t>7</w:t>
            </w:r>
          </w:p>
        </w:tc>
        <w:tc>
          <w:tcPr>
            <w:tcW w:w="2258" w:type="dxa"/>
            <w:shd w:val="clear" w:color="auto" w:fill="auto"/>
          </w:tcPr>
          <w:p w:rsidR="001D6AE8" w:rsidRPr="001913EA" w:rsidRDefault="001D6AE8" w:rsidP="001A0F66">
            <w:pPr>
              <w:pStyle w:val="Tabletext"/>
            </w:pPr>
            <w:r w:rsidRPr="001913EA">
              <w:t>2/792774</w:t>
            </w:r>
          </w:p>
        </w:tc>
        <w:tc>
          <w:tcPr>
            <w:tcW w:w="5340" w:type="dxa"/>
            <w:shd w:val="clear" w:color="auto" w:fill="auto"/>
          </w:tcPr>
          <w:p w:rsidR="001D6AE8" w:rsidRPr="001913EA" w:rsidRDefault="001D6AE8" w:rsidP="001A0F66">
            <w:pPr>
              <w:pStyle w:val="Tabletext"/>
            </w:pPr>
            <w:r w:rsidRPr="001913EA">
              <w:t>Lot 2 in Deposited Plan 792774, County of Cumberland, Parish of Bankstown</w:t>
            </w:r>
          </w:p>
        </w:tc>
      </w:tr>
      <w:tr w:rsidR="001D6AE8" w:rsidRPr="001913EA" w:rsidTr="007F1E08">
        <w:tc>
          <w:tcPr>
            <w:tcW w:w="714" w:type="dxa"/>
            <w:shd w:val="clear" w:color="auto" w:fill="auto"/>
          </w:tcPr>
          <w:p w:rsidR="001D6AE8" w:rsidRPr="001913EA" w:rsidRDefault="006A5EDB" w:rsidP="001A0F66">
            <w:pPr>
              <w:pStyle w:val="Tabletext"/>
            </w:pPr>
            <w:r w:rsidRPr="001913EA">
              <w:t>8</w:t>
            </w:r>
          </w:p>
        </w:tc>
        <w:tc>
          <w:tcPr>
            <w:tcW w:w="2258" w:type="dxa"/>
            <w:shd w:val="clear" w:color="auto" w:fill="auto"/>
          </w:tcPr>
          <w:p w:rsidR="001D6AE8" w:rsidRPr="001913EA" w:rsidRDefault="001D6AE8" w:rsidP="001A0F66">
            <w:pPr>
              <w:pStyle w:val="Tabletext"/>
            </w:pPr>
            <w:r w:rsidRPr="001913EA">
              <w:t>2/792775</w:t>
            </w:r>
          </w:p>
        </w:tc>
        <w:tc>
          <w:tcPr>
            <w:tcW w:w="5340" w:type="dxa"/>
            <w:shd w:val="clear" w:color="auto" w:fill="auto"/>
          </w:tcPr>
          <w:p w:rsidR="001D6AE8" w:rsidRPr="001913EA" w:rsidRDefault="001D6AE8" w:rsidP="001A0F66">
            <w:pPr>
              <w:pStyle w:val="Tabletext"/>
            </w:pPr>
            <w:r w:rsidRPr="001913EA">
              <w:t>Lot 2 in Deposited Plan 792775, County of Cumberland, Parish of Bankstown</w:t>
            </w:r>
          </w:p>
        </w:tc>
      </w:tr>
      <w:tr w:rsidR="001D6AE8" w:rsidRPr="001913EA" w:rsidTr="007F1E08">
        <w:tc>
          <w:tcPr>
            <w:tcW w:w="714" w:type="dxa"/>
            <w:shd w:val="clear" w:color="auto" w:fill="auto"/>
          </w:tcPr>
          <w:p w:rsidR="001D6AE8" w:rsidRPr="001913EA" w:rsidRDefault="006A5EDB" w:rsidP="001A0F66">
            <w:pPr>
              <w:pStyle w:val="Tabletext"/>
            </w:pPr>
            <w:r w:rsidRPr="001913EA">
              <w:t>9</w:t>
            </w:r>
          </w:p>
        </w:tc>
        <w:tc>
          <w:tcPr>
            <w:tcW w:w="2258" w:type="dxa"/>
            <w:shd w:val="clear" w:color="auto" w:fill="auto"/>
          </w:tcPr>
          <w:p w:rsidR="001D6AE8" w:rsidRPr="001913EA" w:rsidRDefault="001D6AE8" w:rsidP="001A0F66">
            <w:pPr>
              <w:pStyle w:val="Tabletext"/>
            </w:pPr>
            <w:r w:rsidRPr="001913EA">
              <w:t>2/801206</w:t>
            </w:r>
          </w:p>
        </w:tc>
        <w:tc>
          <w:tcPr>
            <w:tcW w:w="5340" w:type="dxa"/>
            <w:shd w:val="clear" w:color="auto" w:fill="auto"/>
          </w:tcPr>
          <w:p w:rsidR="001D6AE8" w:rsidRPr="001913EA" w:rsidRDefault="001D6AE8" w:rsidP="001A0F66">
            <w:pPr>
              <w:pStyle w:val="Tabletext"/>
            </w:pPr>
            <w:r w:rsidRPr="001913EA">
              <w:t>Lot 2 in Deposited Plan 801206, County of Cumberland, Parish of Bankstown</w:t>
            </w:r>
          </w:p>
        </w:tc>
      </w:tr>
      <w:tr w:rsidR="000F623B" w:rsidRPr="001913EA" w:rsidTr="007F1E08">
        <w:tc>
          <w:tcPr>
            <w:tcW w:w="714" w:type="dxa"/>
            <w:shd w:val="clear" w:color="auto" w:fill="auto"/>
          </w:tcPr>
          <w:p w:rsidR="000F623B" w:rsidRPr="001913EA" w:rsidRDefault="006A5EDB" w:rsidP="001A0F66">
            <w:pPr>
              <w:pStyle w:val="Tabletext"/>
            </w:pPr>
            <w:r w:rsidRPr="001913EA">
              <w:t>10</w:t>
            </w:r>
          </w:p>
        </w:tc>
        <w:tc>
          <w:tcPr>
            <w:tcW w:w="2258" w:type="dxa"/>
            <w:shd w:val="clear" w:color="auto" w:fill="auto"/>
          </w:tcPr>
          <w:p w:rsidR="000F623B" w:rsidRPr="001913EA" w:rsidRDefault="000F623B" w:rsidP="001A0F66">
            <w:pPr>
              <w:pStyle w:val="Tabletext"/>
            </w:pPr>
            <w:r w:rsidRPr="001913EA">
              <w:t>1/802498</w:t>
            </w:r>
          </w:p>
        </w:tc>
        <w:tc>
          <w:tcPr>
            <w:tcW w:w="5340" w:type="dxa"/>
            <w:shd w:val="clear" w:color="auto" w:fill="auto"/>
          </w:tcPr>
          <w:p w:rsidR="000F623B" w:rsidRPr="001913EA" w:rsidRDefault="000F623B" w:rsidP="001A0F66">
            <w:pPr>
              <w:pStyle w:val="Tabletext"/>
            </w:pPr>
            <w:r w:rsidRPr="001913EA">
              <w:t>Lot 1 in Deposited Plan 802498, County of Cumberland, Parish of Bankstown</w:t>
            </w:r>
          </w:p>
        </w:tc>
      </w:tr>
      <w:tr w:rsidR="00977B30" w:rsidRPr="001913EA" w:rsidTr="007F1E08">
        <w:tc>
          <w:tcPr>
            <w:tcW w:w="714" w:type="dxa"/>
            <w:shd w:val="clear" w:color="auto" w:fill="auto"/>
          </w:tcPr>
          <w:p w:rsidR="00977B30" w:rsidRPr="001913EA" w:rsidRDefault="006A5EDB" w:rsidP="001A0F66">
            <w:pPr>
              <w:pStyle w:val="Tabletext"/>
            </w:pPr>
            <w:r w:rsidRPr="001913EA">
              <w:t>11</w:t>
            </w:r>
          </w:p>
        </w:tc>
        <w:tc>
          <w:tcPr>
            <w:tcW w:w="2258" w:type="dxa"/>
            <w:shd w:val="clear" w:color="auto" w:fill="auto"/>
          </w:tcPr>
          <w:p w:rsidR="00977B30" w:rsidRPr="001913EA" w:rsidRDefault="00977B30" w:rsidP="001A0F66">
            <w:pPr>
              <w:pStyle w:val="Tabletext"/>
            </w:pPr>
            <w:r w:rsidRPr="001913EA">
              <w:t>621/826398</w:t>
            </w:r>
          </w:p>
        </w:tc>
        <w:tc>
          <w:tcPr>
            <w:tcW w:w="5340" w:type="dxa"/>
            <w:shd w:val="clear" w:color="auto" w:fill="auto"/>
          </w:tcPr>
          <w:p w:rsidR="00977B30" w:rsidRPr="001913EA" w:rsidRDefault="00977B30" w:rsidP="001A0F66">
            <w:pPr>
              <w:pStyle w:val="Tabletext"/>
            </w:pPr>
            <w:r w:rsidRPr="001913EA">
              <w:t>Lot 621 in Deposited Plan 826398, County of Cumberland, Parish of Bankstown</w:t>
            </w:r>
          </w:p>
        </w:tc>
      </w:tr>
      <w:tr w:rsidR="00F363B4" w:rsidRPr="001913EA" w:rsidTr="007F1E08">
        <w:tc>
          <w:tcPr>
            <w:tcW w:w="714" w:type="dxa"/>
            <w:shd w:val="clear" w:color="auto" w:fill="auto"/>
          </w:tcPr>
          <w:p w:rsidR="00F363B4" w:rsidRPr="001913EA" w:rsidRDefault="006A5EDB" w:rsidP="001A0F66">
            <w:pPr>
              <w:pStyle w:val="Tabletext"/>
            </w:pPr>
            <w:r w:rsidRPr="001913EA">
              <w:t>12</w:t>
            </w:r>
          </w:p>
        </w:tc>
        <w:tc>
          <w:tcPr>
            <w:tcW w:w="2258" w:type="dxa"/>
            <w:shd w:val="clear" w:color="auto" w:fill="auto"/>
          </w:tcPr>
          <w:p w:rsidR="00F363B4" w:rsidRPr="001913EA" w:rsidRDefault="00F363B4" w:rsidP="001A0F66">
            <w:pPr>
              <w:pStyle w:val="Tabletext"/>
            </w:pPr>
            <w:r w:rsidRPr="001913EA">
              <w:t>675/826767</w:t>
            </w:r>
          </w:p>
        </w:tc>
        <w:tc>
          <w:tcPr>
            <w:tcW w:w="5340" w:type="dxa"/>
            <w:shd w:val="clear" w:color="auto" w:fill="auto"/>
          </w:tcPr>
          <w:p w:rsidR="00F363B4" w:rsidRPr="001913EA" w:rsidRDefault="00F363B4" w:rsidP="001A0F66">
            <w:pPr>
              <w:pStyle w:val="Tabletext"/>
            </w:pPr>
            <w:r w:rsidRPr="001913EA">
              <w:t>Lot 675 in Deposited Plan 826767, County of Cumberland, Parish of Bankstown</w:t>
            </w:r>
          </w:p>
        </w:tc>
      </w:tr>
      <w:tr w:rsidR="008409DA" w:rsidRPr="001913EA" w:rsidTr="007F1E08">
        <w:tc>
          <w:tcPr>
            <w:tcW w:w="714" w:type="dxa"/>
            <w:shd w:val="clear" w:color="auto" w:fill="auto"/>
          </w:tcPr>
          <w:p w:rsidR="008409DA" w:rsidRPr="001913EA" w:rsidRDefault="006A5EDB" w:rsidP="001A0F66">
            <w:pPr>
              <w:pStyle w:val="Tabletext"/>
            </w:pPr>
            <w:r w:rsidRPr="001913EA">
              <w:t>13</w:t>
            </w:r>
          </w:p>
        </w:tc>
        <w:tc>
          <w:tcPr>
            <w:tcW w:w="2258" w:type="dxa"/>
            <w:shd w:val="clear" w:color="auto" w:fill="auto"/>
          </w:tcPr>
          <w:p w:rsidR="008409DA" w:rsidRPr="001913EA" w:rsidRDefault="008409DA" w:rsidP="001A0F66">
            <w:pPr>
              <w:pStyle w:val="Tabletext"/>
            </w:pPr>
            <w:r w:rsidRPr="001913EA">
              <w:t>612/826768</w:t>
            </w:r>
          </w:p>
        </w:tc>
        <w:tc>
          <w:tcPr>
            <w:tcW w:w="5340" w:type="dxa"/>
            <w:shd w:val="clear" w:color="auto" w:fill="auto"/>
          </w:tcPr>
          <w:p w:rsidR="008409DA" w:rsidRPr="001913EA" w:rsidRDefault="008409DA" w:rsidP="001A0F66">
            <w:pPr>
              <w:pStyle w:val="Tabletext"/>
            </w:pPr>
            <w:r w:rsidRPr="001913EA">
              <w:t>Lot 612 in Deposited Plan 826768, County of Cumberland, Parish of Bankstown</w:t>
            </w:r>
          </w:p>
        </w:tc>
      </w:tr>
      <w:tr w:rsidR="00F363B4" w:rsidRPr="001913EA" w:rsidTr="007F1E08">
        <w:tc>
          <w:tcPr>
            <w:tcW w:w="714" w:type="dxa"/>
            <w:shd w:val="clear" w:color="auto" w:fill="auto"/>
          </w:tcPr>
          <w:p w:rsidR="00F363B4" w:rsidRPr="001913EA" w:rsidRDefault="006A5EDB" w:rsidP="001A0F66">
            <w:pPr>
              <w:pStyle w:val="Tabletext"/>
            </w:pPr>
            <w:r w:rsidRPr="001913EA">
              <w:t>14</w:t>
            </w:r>
          </w:p>
        </w:tc>
        <w:tc>
          <w:tcPr>
            <w:tcW w:w="2258" w:type="dxa"/>
            <w:shd w:val="clear" w:color="auto" w:fill="auto"/>
          </w:tcPr>
          <w:p w:rsidR="00F363B4" w:rsidRPr="001913EA" w:rsidRDefault="00F363B4" w:rsidP="001A0F66">
            <w:pPr>
              <w:pStyle w:val="Tabletext"/>
            </w:pPr>
            <w:r w:rsidRPr="001913EA">
              <w:t>674/828582</w:t>
            </w:r>
          </w:p>
        </w:tc>
        <w:tc>
          <w:tcPr>
            <w:tcW w:w="5340" w:type="dxa"/>
            <w:shd w:val="clear" w:color="auto" w:fill="auto"/>
          </w:tcPr>
          <w:p w:rsidR="00F363B4" w:rsidRPr="001913EA" w:rsidRDefault="00F363B4" w:rsidP="001A0F66">
            <w:pPr>
              <w:pStyle w:val="Tabletext"/>
            </w:pPr>
            <w:r w:rsidRPr="001913EA">
              <w:t>Lot 674 in Deposited Plan 828582, County of Cumberland, Parish of Bankstown</w:t>
            </w:r>
          </w:p>
        </w:tc>
      </w:tr>
      <w:tr w:rsidR="008409DA" w:rsidRPr="001913EA" w:rsidTr="007F1E08">
        <w:tc>
          <w:tcPr>
            <w:tcW w:w="714" w:type="dxa"/>
            <w:shd w:val="clear" w:color="auto" w:fill="auto"/>
          </w:tcPr>
          <w:p w:rsidR="008409DA" w:rsidRPr="001913EA" w:rsidRDefault="006A5EDB" w:rsidP="001A0F66">
            <w:pPr>
              <w:pStyle w:val="Tabletext"/>
            </w:pPr>
            <w:r w:rsidRPr="001913EA">
              <w:t>15</w:t>
            </w:r>
          </w:p>
        </w:tc>
        <w:tc>
          <w:tcPr>
            <w:tcW w:w="2258" w:type="dxa"/>
            <w:shd w:val="clear" w:color="auto" w:fill="auto"/>
          </w:tcPr>
          <w:p w:rsidR="008409DA" w:rsidRPr="001913EA" w:rsidRDefault="008409DA" w:rsidP="001A0F66">
            <w:pPr>
              <w:pStyle w:val="Tabletext"/>
            </w:pPr>
            <w:r w:rsidRPr="001913EA">
              <w:t>502/842810</w:t>
            </w:r>
          </w:p>
        </w:tc>
        <w:tc>
          <w:tcPr>
            <w:tcW w:w="5340" w:type="dxa"/>
            <w:shd w:val="clear" w:color="auto" w:fill="auto"/>
          </w:tcPr>
          <w:p w:rsidR="008409DA" w:rsidRPr="001913EA" w:rsidRDefault="008409DA" w:rsidP="001A0F66">
            <w:pPr>
              <w:pStyle w:val="Tabletext"/>
            </w:pPr>
            <w:r w:rsidRPr="001913EA">
              <w:t>Lot 502 in Deposited Plan 842810, County of Cumberland, Parish of Bankstown</w:t>
            </w:r>
          </w:p>
        </w:tc>
      </w:tr>
      <w:tr w:rsidR="00747D69" w:rsidRPr="001913EA" w:rsidTr="007F1E08">
        <w:tc>
          <w:tcPr>
            <w:tcW w:w="714" w:type="dxa"/>
            <w:shd w:val="clear" w:color="auto" w:fill="auto"/>
          </w:tcPr>
          <w:p w:rsidR="00747D69" w:rsidRPr="001913EA" w:rsidRDefault="006A5EDB" w:rsidP="001A0F66">
            <w:pPr>
              <w:pStyle w:val="Tabletext"/>
            </w:pPr>
            <w:r w:rsidRPr="001913EA">
              <w:t>16</w:t>
            </w:r>
          </w:p>
        </w:tc>
        <w:tc>
          <w:tcPr>
            <w:tcW w:w="2258" w:type="dxa"/>
            <w:shd w:val="clear" w:color="auto" w:fill="auto"/>
          </w:tcPr>
          <w:p w:rsidR="00747D69" w:rsidRPr="001913EA" w:rsidRDefault="00747D69" w:rsidP="001A0F66">
            <w:pPr>
              <w:pStyle w:val="Tabletext"/>
            </w:pPr>
            <w:r w:rsidRPr="001913EA">
              <w:t>683/842811</w:t>
            </w:r>
          </w:p>
        </w:tc>
        <w:tc>
          <w:tcPr>
            <w:tcW w:w="5340" w:type="dxa"/>
            <w:shd w:val="clear" w:color="auto" w:fill="auto"/>
          </w:tcPr>
          <w:p w:rsidR="00747D69" w:rsidRPr="001913EA" w:rsidRDefault="00747D69" w:rsidP="001A0F66">
            <w:pPr>
              <w:pStyle w:val="Tabletext"/>
            </w:pPr>
            <w:r w:rsidRPr="001913EA">
              <w:t>Lot 683 in Deposited Plan 842811, County of Cumberland, Parish of Bankstown</w:t>
            </w:r>
          </w:p>
        </w:tc>
      </w:tr>
      <w:tr w:rsidR="00251B68" w:rsidRPr="001913EA" w:rsidTr="007F1E08">
        <w:tc>
          <w:tcPr>
            <w:tcW w:w="714" w:type="dxa"/>
            <w:shd w:val="clear" w:color="auto" w:fill="auto"/>
          </w:tcPr>
          <w:p w:rsidR="00251B68" w:rsidRPr="001913EA" w:rsidRDefault="006A5EDB" w:rsidP="001A0F66">
            <w:pPr>
              <w:pStyle w:val="Tabletext"/>
            </w:pPr>
            <w:r w:rsidRPr="001913EA">
              <w:t>17</w:t>
            </w:r>
          </w:p>
        </w:tc>
        <w:tc>
          <w:tcPr>
            <w:tcW w:w="2258" w:type="dxa"/>
            <w:shd w:val="clear" w:color="auto" w:fill="auto"/>
          </w:tcPr>
          <w:p w:rsidR="00251B68" w:rsidRPr="001913EA" w:rsidRDefault="00251B68" w:rsidP="001A0F66">
            <w:pPr>
              <w:pStyle w:val="Tabletext"/>
            </w:pPr>
            <w:r w:rsidRPr="001913EA">
              <w:t>616/843163</w:t>
            </w:r>
          </w:p>
        </w:tc>
        <w:tc>
          <w:tcPr>
            <w:tcW w:w="5340" w:type="dxa"/>
            <w:shd w:val="clear" w:color="auto" w:fill="auto"/>
          </w:tcPr>
          <w:p w:rsidR="00251B68" w:rsidRPr="001913EA" w:rsidRDefault="00251B68" w:rsidP="001A0F66">
            <w:pPr>
              <w:pStyle w:val="Tabletext"/>
            </w:pPr>
            <w:r w:rsidRPr="001913EA">
              <w:t>Lot 616 in Deposited Plan 843163, County of Cumberland, Parish of Bankstown</w:t>
            </w:r>
          </w:p>
        </w:tc>
      </w:tr>
      <w:tr w:rsidR="00EC312B" w:rsidRPr="001913EA" w:rsidTr="007F1E08">
        <w:tc>
          <w:tcPr>
            <w:tcW w:w="714" w:type="dxa"/>
            <w:shd w:val="clear" w:color="auto" w:fill="auto"/>
          </w:tcPr>
          <w:p w:rsidR="00EC312B" w:rsidRPr="001913EA" w:rsidRDefault="006A5EDB" w:rsidP="001A0F66">
            <w:pPr>
              <w:pStyle w:val="Tabletext"/>
            </w:pPr>
            <w:r w:rsidRPr="001913EA">
              <w:t>18</w:t>
            </w:r>
          </w:p>
        </w:tc>
        <w:tc>
          <w:tcPr>
            <w:tcW w:w="2258" w:type="dxa"/>
            <w:shd w:val="clear" w:color="auto" w:fill="auto"/>
          </w:tcPr>
          <w:p w:rsidR="00EC312B" w:rsidRPr="001913EA" w:rsidRDefault="00EC312B" w:rsidP="001A0F66">
            <w:pPr>
              <w:pStyle w:val="Tabletext"/>
            </w:pPr>
            <w:r w:rsidRPr="001913EA">
              <w:t>658/843164</w:t>
            </w:r>
          </w:p>
        </w:tc>
        <w:tc>
          <w:tcPr>
            <w:tcW w:w="5340" w:type="dxa"/>
            <w:shd w:val="clear" w:color="auto" w:fill="auto"/>
          </w:tcPr>
          <w:p w:rsidR="00EC312B" w:rsidRPr="001913EA" w:rsidRDefault="00EC312B" w:rsidP="001A0F66">
            <w:pPr>
              <w:pStyle w:val="Tabletext"/>
            </w:pPr>
            <w:r w:rsidRPr="001913EA">
              <w:t>Lot 658 in Deposited Plan 843164, County of Cumberland, Parish of Bankstown</w:t>
            </w:r>
          </w:p>
        </w:tc>
      </w:tr>
      <w:tr w:rsidR="008409DA" w:rsidRPr="001913EA" w:rsidTr="007F1E08">
        <w:tc>
          <w:tcPr>
            <w:tcW w:w="714" w:type="dxa"/>
            <w:shd w:val="clear" w:color="auto" w:fill="auto"/>
          </w:tcPr>
          <w:p w:rsidR="008409DA" w:rsidRPr="001913EA" w:rsidRDefault="006A5EDB" w:rsidP="001A0F66">
            <w:pPr>
              <w:pStyle w:val="Tabletext"/>
            </w:pPr>
            <w:r w:rsidRPr="001913EA">
              <w:t>19</w:t>
            </w:r>
          </w:p>
        </w:tc>
        <w:tc>
          <w:tcPr>
            <w:tcW w:w="2258" w:type="dxa"/>
            <w:shd w:val="clear" w:color="auto" w:fill="auto"/>
          </w:tcPr>
          <w:p w:rsidR="008409DA" w:rsidRPr="001913EA" w:rsidRDefault="008409DA" w:rsidP="001A0F66">
            <w:pPr>
              <w:pStyle w:val="Tabletext"/>
            </w:pPr>
            <w:r w:rsidRPr="001913EA">
              <w:t>569/848438</w:t>
            </w:r>
          </w:p>
        </w:tc>
        <w:tc>
          <w:tcPr>
            <w:tcW w:w="5340" w:type="dxa"/>
            <w:shd w:val="clear" w:color="auto" w:fill="auto"/>
          </w:tcPr>
          <w:p w:rsidR="008409DA" w:rsidRPr="001913EA" w:rsidRDefault="008409DA" w:rsidP="001A0F66">
            <w:pPr>
              <w:pStyle w:val="Tabletext"/>
            </w:pPr>
            <w:r w:rsidRPr="001913EA">
              <w:t>Lot 569 in Deposited Plan 848438, County of Cumberland, Parish of Bankstown</w:t>
            </w:r>
          </w:p>
        </w:tc>
      </w:tr>
      <w:tr w:rsidR="007E501F" w:rsidRPr="001913EA" w:rsidTr="007F1E08">
        <w:tc>
          <w:tcPr>
            <w:tcW w:w="714" w:type="dxa"/>
            <w:shd w:val="clear" w:color="auto" w:fill="auto"/>
          </w:tcPr>
          <w:p w:rsidR="007E501F" w:rsidRPr="001913EA" w:rsidRDefault="006A5EDB" w:rsidP="001A0F66">
            <w:pPr>
              <w:pStyle w:val="Tabletext"/>
            </w:pPr>
            <w:r w:rsidRPr="001913EA">
              <w:t>20</w:t>
            </w:r>
          </w:p>
        </w:tc>
        <w:tc>
          <w:tcPr>
            <w:tcW w:w="2258" w:type="dxa"/>
            <w:shd w:val="clear" w:color="auto" w:fill="auto"/>
          </w:tcPr>
          <w:p w:rsidR="007E501F" w:rsidRPr="001913EA" w:rsidRDefault="007E501F" w:rsidP="001A0F66">
            <w:pPr>
              <w:pStyle w:val="Tabletext"/>
            </w:pPr>
            <w:r w:rsidRPr="001913EA">
              <w:t>667/849644</w:t>
            </w:r>
          </w:p>
        </w:tc>
        <w:tc>
          <w:tcPr>
            <w:tcW w:w="5340" w:type="dxa"/>
            <w:shd w:val="clear" w:color="auto" w:fill="auto"/>
          </w:tcPr>
          <w:p w:rsidR="007E501F" w:rsidRPr="001913EA" w:rsidRDefault="007E501F" w:rsidP="001A0F66">
            <w:pPr>
              <w:pStyle w:val="Tabletext"/>
            </w:pPr>
            <w:r w:rsidRPr="001913EA">
              <w:t>Lot 667 in Deposited Plan 849644, County of Cumberland, Parish of Bankstown</w:t>
            </w:r>
          </w:p>
        </w:tc>
      </w:tr>
      <w:tr w:rsidR="008409DA" w:rsidRPr="001913EA" w:rsidTr="007F1E08">
        <w:tc>
          <w:tcPr>
            <w:tcW w:w="714" w:type="dxa"/>
            <w:shd w:val="clear" w:color="auto" w:fill="auto"/>
          </w:tcPr>
          <w:p w:rsidR="008409DA" w:rsidRPr="001913EA" w:rsidRDefault="006A5EDB" w:rsidP="001A0F66">
            <w:pPr>
              <w:pStyle w:val="Tabletext"/>
            </w:pPr>
            <w:r w:rsidRPr="001913EA">
              <w:t>21</w:t>
            </w:r>
          </w:p>
        </w:tc>
        <w:tc>
          <w:tcPr>
            <w:tcW w:w="2258" w:type="dxa"/>
            <w:shd w:val="clear" w:color="auto" w:fill="auto"/>
          </w:tcPr>
          <w:p w:rsidR="008409DA" w:rsidRPr="001913EA" w:rsidRDefault="008409DA" w:rsidP="001A0F66">
            <w:pPr>
              <w:pStyle w:val="Tabletext"/>
            </w:pPr>
            <w:r w:rsidRPr="001913EA">
              <w:t>531/850123</w:t>
            </w:r>
          </w:p>
        </w:tc>
        <w:tc>
          <w:tcPr>
            <w:tcW w:w="5340" w:type="dxa"/>
            <w:shd w:val="clear" w:color="auto" w:fill="auto"/>
          </w:tcPr>
          <w:p w:rsidR="008409DA" w:rsidRPr="001913EA" w:rsidRDefault="008409DA" w:rsidP="001A0F66">
            <w:pPr>
              <w:pStyle w:val="Tabletext"/>
            </w:pPr>
            <w:r w:rsidRPr="001913EA">
              <w:t>Lot 531 in Deposited Plan 850123, County of Cumberland, Parish of Bankstown</w:t>
            </w:r>
          </w:p>
        </w:tc>
      </w:tr>
      <w:tr w:rsidR="008409DA" w:rsidRPr="001913EA" w:rsidTr="007F1E08">
        <w:tc>
          <w:tcPr>
            <w:tcW w:w="714" w:type="dxa"/>
            <w:shd w:val="clear" w:color="auto" w:fill="auto"/>
          </w:tcPr>
          <w:p w:rsidR="008409DA" w:rsidRPr="001913EA" w:rsidRDefault="006A5EDB" w:rsidP="001A0F66">
            <w:pPr>
              <w:pStyle w:val="Tabletext"/>
            </w:pPr>
            <w:r w:rsidRPr="001913EA">
              <w:t>22</w:t>
            </w:r>
          </w:p>
        </w:tc>
        <w:tc>
          <w:tcPr>
            <w:tcW w:w="2258" w:type="dxa"/>
            <w:shd w:val="clear" w:color="auto" w:fill="auto"/>
          </w:tcPr>
          <w:p w:rsidR="008409DA" w:rsidRPr="001913EA" w:rsidRDefault="008409DA" w:rsidP="001A0F66">
            <w:pPr>
              <w:pStyle w:val="Tabletext"/>
            </w:pPr>
            <w:r w:rsidRPr="001913EA">
              <w:t>611/850183</w:t>
            </w:r>
          </w:p>
        </w:tc>
        <w:tc>
          <w:tcPr>
            <w:tcW w:w="5340" w:type="dxa"/>
            <w:shd w:val="clear" w:color="auto" w:fill="auto"/>
          </w:tcPr>
          <w:p w:rsidR="008409DA" w:rsidRPr="001913EA" w:rsidRDefault="008409DA" w:rsidP="001A0F66">
            <w:pPr>
              <w:pStyle w:val="Tabletext"/>
            </w:pPr>
            <w:r w:rsidRPr="001913EA">
              <w:t>Lot 611 in Deposited Plan 850183, County of Cumberland, Parish of Bankstown</w:t>
            </w:r>
          </w:p>
        </w:tc>
      </w:tr>
      <w:tr w:rsidR="00251B68" w:rsidRPr="001913EA" w:rsidTr="007F1E08">
        <w:tc>
          <w:tcPr>
            <w:tcW w:w="714" w:type="dxa"/>
            <w:shd w:val="clear" w:color="auto" w:fill="auto"/>
          </w:tcPr>
          <w:p w:rsidR="00251B68" w:rsidRPr="001913EA" w:rsidRDefault="006A5EDB" w:rsidP="001A0F66">
            <w:pPr>
              <w:pStyle w:val="Tabletext"/>
            </w:pPr>
            <w:r w:rsidRPr="001913EA">
              <w:t>23</w:t>
            </w:r>
          </w:p>
        </w:tc>
        <w:tc>
          <w:tcPr>
            <w:tcW w:w="2258" w:type="dxa"/>
            <w:shd w:val="clear" w:color="auto" w:fill="auto"/>
          </w:tcPr>
          <w:p w:rsidR="00251B68" w:rsidRPr="001913EA" w:rsidRDefault="00251B68" w:rsidP="001A0F66">
            <w:pPr>
              <w:pStyle w:val="Tabletext"/>
            </w:pPr>
            <w:r w:rsidRPr="001913EA">
              <w:t>613/850184</w:t>
            </w:r>
          </w:p>
        </w:tc>
        <w:tc>
          <w:tcPr>
            <w:tcW w:w="5340" w:type="dxa"/>
            <w:shd w:val="clear" w:color="auto" w:fill="auto"/>
          </w:tcPr>
          <w:p w:rsidR="00251B68" w:rsidRPr="001913EA" w:rsidRDefault="00251B68" w:rsidP="001A0F66">
            <w:pPr>
              <w:pStyle w:val="Tabletext"/>
            </w:pPr>
            <w:r w:rsidRPr="001913EA">
              <w:t>Lot 613 in Deposited Plan 850184, County of Cumberland, Parish of Bankstown</w:t>
            </w:r>
          </w:p>
        </w:tc>
      </w:tr>
      <w:tr w:rsidR="008409DA" w:rsidRPr="001913EA" w:rsidTr="007F1E08">
        <w:tc>
          <w:tcPr>
            <w:tcW w:w="714" w:type="dxa"/>
            <w:shd w:val="clear" w:color="auto" w:fill="auto"/>
          </w:tcPr>
          <w:p w:rsidR="008409DA" w:rsidRPr="001913EA" w:rsidRDefault="006A5EDB" w:rsidP="001A0F66">
            <w:pPr>
              <w:pStyle w:val="Tabletext"/>
            </w:pPr>
            <w:r w:rsidRPr="001913EA">
              <w:t>24</w:t>
            </w:r>
          </w:p>
        </w:tc>
        <w:tc>
          <w:tcPr>
            <w:tcW w:w="2258" w:type="dxa"/>
            <w:shd w:val="clear" w:color="auto" w:fill="auto"/>
          </w:tcPr>
          <w:p w:rsidR="008409DA" w:rsidRPr="001913EA" w:rsidRDefault="008409DA" w:rsidP="001A0F66">
            <w:pPr>
              <w:pStyle w:val="Tabletext"/>
            </w:pPr>
            <w:r w:rsidRPr="001913EA">
              <w:t>504/850898</w:t>
            </w:r>
          </w:p>
        </w:tc>
        <w:tc>
          <w:tcPr>
            <w:tcW w:w="5340" w:type="dxa"/>
            <w:shd w:val="clear" w:color="auto" w:fill="auto"/>
          </w:tcPr>
          <w:p w:rsidR="008409DA" w:rsidRPr="001913EA" w:rsidRDefault="008409DA" w:rsidP="001A0F66">
            <w:pPr>
              <w:pStyle w:val="Tabletext"/>
            </w:pPr>
            <w:r w:rsidRPr="001913EA">
              <w:t>Lot 504 in Deposited Plan 850898, County of Cumberland, Parish of Bankstown</w:t>
            </w:r>
          </w:p>
        </w:tc>
      </w:tr>
      <w:tr w:rsidR="008409DA" w:rsidRPr="001913EA" w:rsidTr="007F1E08">
        <w:tc>
          <w:tcPr>
            <w:tcW w:w="714" w:type="dxa"/>
            <w:shd w:val="clear" w:color="auto" w:fill="auto"/>
          </w:tcPr>
          <w:p w:rsidR="008409DA" w:rsidRPr="001913EA" w:rsidRDefault="006A5EDB" w:rsidP="001A0F66">
            <w:pPr>
              <w:pStyle w:val="Tabletext"/>
            </w:pPr>
            <w:r w:rsidRPr="001913EA">
              <w:t>25</w:t>
            </w:r>
          </w:p>
        </w:tc>
        <w:tc>
          <w:tcPr>
            <w:tcW w:w="2258" w:type="dxa"/>
            <w:shd w:val="clear" w:color="auto" w:fill="auto"/>
          </w:tcPr>
          <w:p w:rsidR="008409DA" w:rsidRPr="001913EA" w:rsidRDefault="008409DA" w:rsidP="001A0F66">
            <w:pPr>
              <w:pStyle w:val="Tabletext"/>
            </w:pPr>
            <w:r w:rsidRPr="001913EA">
              <w:t>505/850899</w:t>
            </w:r>
          </w:p>
        </w:tc>
        <w:tc>
          <w:tcPr>
            <w:tcW w:w="5340" w:type="dxa"/>
            <w:shd w:val="clear" w:color="auto" w:fill="auto"/>
          </w:tcPr>
          <w:p w:rsidR="008409DA" w:rsidRPr="001913EA" w:rsidRDefault="008409DA" w:rsidP="001A0F66">
            <w:pPr>
              <w:pStyle w:val="Tabletext"/>
            </w:pPr>
            <w:r w:rsidRPr="001913EA">
              <w:t>Lot 505 in Deposited Plan 850899, County of Cumberland, Parish of Bankstown</w:t>
            </w:r>
          </w:p>
        </w:tc>
      </w:tr>
      <w:tr w:rsidR="00BA7748" w:rsidRPr="001913EA" w:rsidTr="007F1E08">
        <w:tc>
          <w:tcPr>
            <w:tcW w:w="714" w:type="dxa"/>
            <w:shd w:val="clear" w:color="auto" w:fill="auto"/>
          </w:tcPr>
          <w:p w:rsidR="00BA7748" w:rsidRPr="001913EA" w:rsidRDefault="006A5EDB" w:rsidP="001A0F66">
            <w:pPr>
              <w:pStyle w:val="Tabletext"/>
            </w:pPr>
            <w:r w:rsidRPr="001913EA">
              <w:t>26</w:t>
            </w:r>
          </w:p>
        </w:tc>
        <w:tc>
          <w:tcPr>
            <w:tcW w:w="2258" w:type="dxa"/>
            <w:shd w:val="clear" w:color="auto" w:fill="auto"/>
          </w:tcPr>
          <w:p w:rsidR="00BA7748" w:rsidRPr="001913EA" w:rsidRDefault="00BA7748" w:rsidP="001A0F66">
            <w:pPr>
              <w:pStyle w:val="Tabletext"/>
            </w:pPr>
            <w:r w:rsidRPr="001913EA">
              <w:t>635/850934</w:t>
            </w:r>
          </w:p>
        </w:tc>
        <w:tc>
          <w:tcPr>
            <w:tcW w:w="5340" w:type="dxa"/>
            <w:shd w:val="clear" w:color="auto" w:fill="auto"/>
          </w:tcPr>
          <w:p w:rsidR="00BA7748" w:rsidRPr="001913EA" w:rsidRDefault="00BA7748" w:rsidP="001A0F66">
            <w:pPr>
              <w:pStyle w:val="Tabletext"/>
            </w:pPr>
            <w:r w:rsidRPr="001913EA">
              <w:t>Lot 635 in Deposited Plan 850934, County of Cumberland, Parish of Bankstown</w:t>
            </w:r>
          </w:p>
        </w:tc>
      </w:tr>
      <w:tr w:rsidR="008409DA" w:rsidRPr="001913EA" w:rsidTr="007F1E08">
        <w:tc>
          <w:tcPr>
            <w:tcW w:w="714" w:type="dxa"/>
            <w:shd w:val="clear" w:color="auto" w:fill="auto"/>
          </w:tcPr>
          <w:p w:rsidR="008409DA" w:rsidRPr="001913EA" w:rsidRDefault="006A5EDB" w:rsidP="001A0F66">
            <w:pPr>
              <w:pStyle w:val="Tabletext"/>
            </w:pPr>
            <w:r w:rsidRPr="001913EA">
              <w:t>27</w:t>
            </w:r>
          </w:p>
        </w:tc>
        <w:tc>
          <w:tcPr>
            <w:tcW w:w="2258" w:type="dxa"/>
            <w:shd w:val="clear" w:color="auto" w:fill="auto"/>
          </w:tcPr>
          <w:p w:rsidR="008409DA" w:rsidRPr="001913EA" w:rsidRDefault="008409DA" w:rsidP="001A0F66">
            <w:pPr>
              <w:pStyle w:val="Tabletext"/>
            </w:pPr>
            <w:r w:rsidRPr="001913EA">
              <w:t>604/851651</w:t>
            </w:r>
          </w:p>
        </w:tc>
        <w:tc>
          <w:tcPr>
            <w:tcW w:w="5340" w:type="dxa"/>
            <w:shd w:val="clear" w:color="auto" w:fill="auto"/>
          </w:tcPr>
          <w:p w:rsidR="008409DA" w:rsidRPr="001913EA" w:rsidRDefault="008409DA" w:rsidP="001A0F66">
            <w:pPr>
              <w:pStyle w:val="Tabletext"/>
            </w:pPr>
            <w:r w:rsidRPr="001913EA">
              <w:t>Lot 604 in Deposited Plan 851651, County of Cumberland, Parish of Bankstown</w:t>
            </w:r>
          </w:p>
        </w:tc>
      </w:tr>
      <w:tr w:rsidR="008409DA" w:rsidRPr="001913EA" w:rsidTr="007F1E08">
        <w:tc>
          <w:tcPr>
            <w:tcW w:w="714" w:type="dxa"/>
            <w:shd w:val="clear" w:color="auto" w:fill="auto"/>
          </w:tcPr>
          <w:p w:rsidR="008409DA" w:rsidRPr="001913EA" w:rsidRDefault="006A5EDB" w:rsidP="001A0F66">
            <w:pPr>
              <w:pStyle w:val="Tabletext"/>
            </w:pPr>
            <w:r w:rsidRPr="001913EA">
              <w:t>28</w:t>
            </w:r>
          </w:p>
        </w:tc>
        <w:tc>
          <w:tcPr>
            <w:tcW w:w="2258" w:type="dxa"/>
            <w:shd w:val="clear" w:color="auto" w:fill="auto"/>
          </w:tcPr>
          <w:p w:rsidR="008409DA" w:rsidRPr="001913EA" w:rsidRDefault="008409DA" w:rsidP="001A0F66">
            <w:pPr>
              <w:pStyle w:val="Tabletext"/>
            </w:pPr>
            <w:r w:rsidRPr="001913EA">
              <w:t>590/851652</w:t>
            </w:r>
          </w:p>
        </w:tc>
        <w:tc>
          <w:tcPr>
            <w:tcW w:w="5340" w:type="dxa"/>
            <w:shd w:val="clear" w:color="auto" w:fill="auto"/>
          </w:tcPr>
          <w:p w:rsidR="008409DA" w:rsidRPr="001913EA" w:rsidRDefault="008409DA" w:rsidP="001A0F66">
            <w:pPr>
              <w:pStyle w:val="Tabletext"/>
            </w:pPr>
            <w:r w:rsidRPr="001913EA">
              <w:t>Lot 590 in Deposited Plan 851652, County of Cumberland, Parish of Bankstown</w:t>
            </w:r>
          </w:p>
        </w:tc>
      </w:tr>
      <w:tr w:rsidR="000A3801" w:rsidRPr="001913EA" w:rsidTr="007F1E08">
        <w:tc>
          <w:tcPr>
            <w:tcW w:w="714" w:type="dxa"/>
            <w:shd w:val="clear" w:color="auto" w:fill="auto"/>
          </w:tcPr>
          <w:p w:rsidR="000A3801" w:rsidRPr="001913EA" w:rsidRDefault="006A5EDB" w:rsidP="001A0F66">
            <w:pPr>
              <w:pStyle w:val="Tabletext"/>
            </w:pPr>
            <w:r w:rsidRPr="001913EA">
              <w:t>29</w:t>
            </w:r>
          </w:p>
        </w:tc>
        <w:tc>
          <w:tcPr>
            <w:tcW w:w="2258" w:type="dxa"/>
            <w:shd w:val="clear" w:color="auto" w:fill="auto"/>
          </w:tcPr>
          <w:p w:rsidR="000A3801" w:rsidRPr="001913EA" w:rsidRDefault="000A3801" w:rsidP="001A0F66">
            <w:pPr>
              <w:pStyle w:val="Tabletext"/>
            </w:pPr>
            <w:r w:rsidRPr="001913EA">
              <w:t>682/852065</w:t>
            </w:r>
          </w:p>
        </w:tc>
        <w:tc>
          <w:tcPr>
            <w:tcW w:w="5340" w:type="dxa"/>
            <w:shd w:val="clear" w:color="auto" w:fill="auto"/>
          </w:tcPr>
          <w:p w:rsidR="000A3801" w:rsidRPr="001913EA" w:rsidRDefault="000A3801" w:rsidP="001A0F66">
            <w:pPr>
              <w:pStyle w:val="Tabletext"/>
            </w:pPr>
            <w:r w:rsidRPr="001913EA">
              <w:t>Lot 682 in Deposited Plan 852065, County of Cumberland, Parish of Bankstown</w:t>
            </w:r>
          </w:p>
        </w:tc>
      </w:tr>
      <w:tr w:rsidR="000F623B" w:rsidRPr="001913EA" w:rsidTr="007F1E08">
        <w:tc>
          <w:tcPr>
            <w:tcW w:w="714" w:type="dxa"/>
            <w:shd w:val="clear" w:color="auto" w:fill="auto"/>
          </w:tcPr>
          <w:p w:rsidR="000F623B" w:rsidRPr="001913EA" w:rsidRDefault="006A5EDB" w:rsidP="001A0F66">
            <w:pPr>
              <w:pStyle w:val="Tabletext"/>
            </w:pPr>
            <w:r w:rsidRPr="001913EA">
              <w:t>30</w:t>
            </w:r>
          </w:p>
        </w:tc>
        <w:tc>
          <w:tcPr>
            <w:tcW w:w="2258" w:type="dxa"/>
            <w:shd w:val="clear" w:color="auto" w:fill="auto"/>
          </w:tcPr>
          <w:p w:rsidR="000F623B" w:rsidRPr="001913EA" w:rsidRDefault="000F623B" w:rsidP="001A0F66">
            <w:pPr>
              <w:pStyle w:val="Tabletext"/>
            </w:pPr>
            <w:r w:rsidRPr="001913EA">
              <w:t>101/852861</w:t>
            </w:r>
          </w:p>
        </w:tc>
        <w:tc>
          <w:tcPr>
            <w:tcW w:w="5340" w:type="dxa"/>
            <w:shd w:val="clear" w:color="auto" w:fill="auto"/>
          </w:tcPr>
          <w:p w:rsidR="000F623B" w:rsidRPr="001913EA" w:rsidRDefault="000F623B" w:rsidP="001A0F66">
            <w:pPr>
              <w:pStyle w:val="Tabletext"/>
            </w:pPr>
            <w:r w:rsidRPr="001913EA">
              <w:t>Lot 101 in Deposited Plan 852861, County of Cumberland, Parish of Bankstown</w:t>
            </w:r>
          </w:p>
        </w:tc>
      </w:tr>
      <w:tr w:rsidR="000F623B" w:rsidRPr="001913EA" w:rsidTr="007F1E08">
        <w:tc>
          <w:tcPr>
            <w:tcW w:w="714" w:type="dxa"/>
            <w:shd w:val="clear" w:color="auto" w:fill="auto"/>
          </w:tcPr>
          <w:p w:rsidR="000F623B" w:rsidRPr="001913EA" w:rsidRDefault="006A5EDB" w:rsidP="001A0F66">
            <w:pPr>
              <w:pStyle w:val="Tabletext"/>
            </w:pPr>
            <w:r w:rsidRPr="001913EA">
              <w:t>31</w:t>
            </w:r>
          </w:p>
        </w:tc>
        <w:tc>
          <w:tcPr>
            <w:tcW w:w="2258" w:type="dxa"/>
            <w:shd w:val="clear" w:color="auto" w:fill="auto"/>
          </w:tcPr>
          <w:p w:rsidR="000F623B" w:rsidRPr="001913EA" w:rsidRDefault="000F623B" w:rsidP="001A0F66">
            <w:pPr>
              <w:pStyle w:val="Tabletext"/>
            </w:pPr>
            <w:r w:rsidRPr="001913EA">
              <w:t>102/852861</w:t>
            </w:r>
          </w:p>
        </w:tc>
        <w:tc>
          <w:tcPr>
            <w:tcW w:w="5340" w:type="dxa"/>
            <w:shd w:val="clear" w:color="auto" w:fill="auto"/>
          </w:tcPr>
          <w:p w:rsidR="000F623B" w:rsidRPr="001913EA" w:rsidRDefault="000F623B" w:rsidP="001A0F66">
            <w:pPr>
              <w:pStyle w:val="Tabletext"/>
            </w:pPr>
            <w:r w:rsidRPr="001913EA">
              <w:t>Lot 102 in Deposited Plan 852861, County of Cumberland, Parish of Bankstown</w:t>
            </w:r>
          </w:p>
        </w:tc>
      </w:tr>
      <w:tr w:rsidR="000F623B" w:rsidRPr="001913EA" w:rsidTr="007F1E08">
        <w:tc>
          <w:tcPr>
            <w:tcW w:w="714" w:type="dxa"/>
            <w:shd w:val="clear" w:color="auto" w:fill="auto"/>
          </w:tcPr>
          <w:p w:rsidR="000F623B" w:rsidRPr="001913EA" w:rsidRDefault="006A5EDB" w:rsidP="001A0F66">
            <w:pPr>
              <w:pStyle w:val="Tabletext"/>
            </w:pPr>
            <w:r w:rsidRPr="001913EA">
              <w:t>32</w:t>
            </w:r>
          </w:p>
        </w:tc>
        <w:tc>
          <w:tcPr>
            <w:tcW w:w="2258" w:type="dxa"/>
            <w:shd w:val="clear" w:color="auto" w:fill="auto"/>
          </w:tcPr>
          <w:p w:rsidR="000F623B" w:rsidRPr="001913EA" w:rsidRDefault="000F623B" w:rsidP="001A0F66">
            <w:pPr>
              <w:pStyle w:val="Tabletext"/>
            </w:pPr>
            <w:r w:rsidRPr="001913EA">
              <w:t>104/852861</w:t>
            </w:r>
          </w:p>
        </w:tc>
        <w:tc>
          <w:tcPr>
            <w:tcW w:w="5340" w:type="dxa"/>
            <w:shd w:val="clear" w:color="auto" w:fill="auto"/>
          </w:tcPr>
          <w:p w:rsidR="000F623B" w:rsidRPr="001913EA" w:rsidRDefault="000F623B" w:rsidP="001A0F66">
            <w:pPr>
              <w:pStyle w:val="Tabletext"/>
            </w:pPr>
            <w:r w:rsidRPr="001913EA">
              <w:t>Lot 104 in Deposited Plan 852861, County of Cumberland, Parish of Bankstown</w:t>
            </w:r>
          </w:p>
        </w:tc>
      </w:tr>
      <w:tr w:rsidR="000F623B" w:rsidRPr="001913EA" w:rsidTr="007F1E08">
        <w:tc>
          <w:tcPr>
            <w:tcW w:w="714" w:type="dxa"/>
            <w:shd w:val="clear" w:color="auto" w:fill="auto"/>
          </w:tcPr>
          <w:p w:rsidR="000F623B" w:rsidRPr="001913EA" w:rsidRDefault="006A5EDB" w:rsidP="001A0F66">
            <w:pPr>
              <w:pStyle w:val="Tabletext"/>
            </w:pPr>
            <w:r w:rsidRPr="001913EA">
              <w:t>33</w:t>
            </w:r>
          </w:p>
        </w:tc>
        <w:tc>
          <w:tcPr>
            <w:tcW w:w="2258" w:type="dxa"/>
            <w:shd w:val="clear" w:color="auto" w:fill="auto"/>
          </w:tcPr>
          <w:p w:rsidR="000F623B" w:rsidRPr="001913EA" w:rsidRDefault="000F623B" w:rsidP="001A0F66">
            <w:pPr>
              <w:pStyle w:val="Tabletext"/>
            </w:pPr>
            <w:r w:rsidRPr="001913EA">
              <w:t>105/852861</w:t>
            </w:r>
          </w:p>
        </w:tc>
        <w:tc>
          <w:tcPr>
            <w:tcW w:w="5340" w:type="dxa"/>
            <w:shd w:val="clear" w:color="auto" w:fill="auto"/>
          </w:tcPr>
          <w:p w:rsidR="000F623B" w:rsidRPr="001913EA" w:rsidRDefault="000F623B" w:rsidP="001A0F66">
            <w:pPr>
              <w:pStyle w:val="Tabletext"/>
            </w:pPr>
            <w:r w:rsidRPr="001913EA">
              <w:t>Lot 105 in Deposited Plan 852861, County of Cumberland, Parish of Bankstown</w:t>
            </w:r>
          </w:p>
        </w:tc>
      </w:tr>
      <w:tr w:rsidR="008409DA" w:rsidRPr="001913EA" w:rsidTr="007F1E08">
        <w:tc>
          <w:tcPr>
            <w:tcW w:w="714" w:type="dxa"/>
            <w:shd w:val="clear" w:color="auto" w:fill="auto"/>
          </w:tcPr>
          <w:p w:rsidR="008409DA" w:rsidRPr="001913EA" w:rsidRDefault="006A5EDB" w:rsidP="001A0F66">
            <w:pPr>
              <w:pStyle w:val="Tabletext"/>
            </w:pPr>
            <w:r w:rsidRPr="001913EA">
              <w:t>34</w:t>
            </w:r>
          </w:p>
        </w:tc>
        <w:tc>
          <w:tcPr>
            <w:tcW w:w="2258" w:type="dxa"/>
            <w:shd w:val="clear" w:color="auto" w:fill="auto"/>
          </w:tcPr>
          <w:p w:rsidR="008409DA" w:rsidRPr="001913EA" w:rsidRDefault="008409DA" w:rsidP="001A0F66">
            <w:pPr>
              <w:pStyle w:val="Tabletext"/>
            </w:pPr>
            <w:r w:rsidRPr="001913EA">
              <w:t>500/854664</w:t>
            </w:r>
          </w:p>
        </w:tc>
        <w:tc>
          <w:tcPr>
            <w:tcW w:w="5340" w:type="dxa"/>
            <w:shd w:val="clear" w:color="auto" w:fill="auto"/>
          </w:tcPr>
          <w:p w:rsidR="008409DA" w:rsidRPr="001913EA" w:rsidRDefault="008409DA" w:rsidP="001A0F66">
            <w:pPr>
              <w:pStyle w:val="Tabletext"/>
            </w:pPr>
            <w:r w:rsidRPr="001913EA">
              <w:t>Lot 500 in Deposited Plan 854664, County of Cumberland, Parish of Bankstown</w:t>
            </w:r>
          </w:p>
        </w:tc>
      </w:tr>
      <w:tr w:rsidR="00251B68" w:rsidRPr="001913EA" w:rsidTr="007F1E08">
        <w:tc>
          <w:tcPr>
            <w:tcW w:w="714" w:type="dxa"/>
            <w:shd w:val="clear" w:color="auto" w:fill="auto"/>
          </w:tcPr>
          <w:p w:rsidR="00251B68" w:rsidRPr="001913EA" w:rsidRDefault="006A5EDB" w:rsidP="001A0F66">
            <w:pPr>
              <w:pStyle w:val="Tabletext"/>
            </w:pPr>
            <w:r w:rsidRPr="001913EA">
              <w:t>35</w:t>
            </w:r>
          </w:p>
        </w:tc>
        <w:tc>
          <w:tcPr>
            <w:tcW w:w="2258" w:type="dxa"/>
            <w:shd w:val="clear" w:color="auto" w:fill="auto"/>
          </w:tcPr>
          <w:p w:rsidR="00251B68" w:rsidRPr="001913EA" w:rsidRDefault="00251B68" w:rsidP="001A0F66">
            <w:pPr>
              <w:pStyle w:val="Tabletext"/>
            </w:pPr>
            <w:r w:rsidRPr="001913EA">
              <w:t>617/854772</w:t>
            </w:r>
          </w:p>
        </w:tc>
        <w:tc>
          <w:tcPr>
            <w:tcW w:w="5340" w:type="dxa"/>
            <w:shd w:val="clear" w:color="auto" w:fill="auto"/>
          </w:tcPr>
          <w:p w:rsidR="00251B68" w:rsidRPr="001913EA" w:rsidRDefault="00251B68" w:rsidP="001A0F66">
            <w:pPr>
              <w:pStyle w:val="Tabletext"/>
            </w:pPr>
            <w:r w:rsidRPr="001913EA">
              <w:t>Lot 617 in Deposited Plan 854772, County of Cumberland, Parish of Bankstown</w:t>
            </w:r>
          </w:p>
        </w:tc>
      </w:tr>
      <w:tr w:rsidR="008409DA" w:rsidRPr="001913EA" w:rsidTr="007F1E08">
        <w:tc>
          <w:tcPr>
            <w:tcW w:w="714" w:type="dxa"/>
            <w:shd w:val="clear" w:color="auto" w:fill="auto"/>
          </w:tcPr>
          <w:p w:rsidR="008409DA" w:rsidRPr="001913EA" w:rsidRDefault="006A5EDB" w:rsidP="001A0F66">
            <w:pPr>
              <w:pStyle w:val="Tabletext"/>
            </w:pPr>
            <w:r w:rsidRPr="001913EA">
              <w:t>36</w:t>
            </w:r>
          </w:p>
        </w:tc>
        <w:tc>
          <w:tcPr>
            <w:tcW w:w="2258" w:type="dxa"/>
            <w:shd w:val="clear" w:color="auto" w:fill="auto"/>
          </w:tcPr>
          <w:p w:rsidR="008409DA" w:rsidRPr="001913EA" w:rsidRDefault="008409DA" w:rsidP="001A0F66">
            <w:pPr>
              <w:pStyle w:val="Tabletext"/>
            </w:pPr>
            <w:r w:rsidRPr="001913EA">
              <w:t>558/855032</w:t>
            </w:r>
          </w:p>
        </w:tc>
        <w:tc>
          <w:tcPr>
            <w:tcW w:w="5340" w:type="dxa"/>
            <w:shd w:val="clear" w:color="auto" w:fill="auto"/>
          </w:tcPr>
          <w:p w:rsidR="008409DA" w:rsidRPr="001913EA" w:rsidRDefault="008409DA" w:rsidP="001A0F66">
            <w:pPr>
              <w:pStyle w:val="Tabletext"/>
            </w:pPr>
            <w:r w:rsidRPr="001913EA">
              <w:t>Lot 558 in Deposited Plan 855032, County of Cumberland, Parish of Bankstown</w:t>
            </w:r>
          </w:p>
        </w:tc>
      </w:tr>
      <w:tr w:rsidR="003B3F4B" w:rsidRPr="001913EA" w:rsidTr="007F1E08">
        <w:tc>
          <w:tcPr>
            <w:tcW w:w="714" w:type="dxa"/>
            <w:shd w:val="clear" w:color="auto" w:fill="auto"/>
          </w:tcPr>
          <w:p w:rsidR="003B3F4B" w:rsidRPr="001913EA" w:rsidRDefault="006A5EDB" w:rsidP="001A0F66">
            <w:pPr>
              <w:pStyle w:val="Tabletext"/>
            </w:pPr>
            <w:r w:rsidRPr="001913EA">
              <w:t>37</w:t>
            </w:r>
          </w:p>
        </w:tc>
        <w:tc>
          <w:tcPr>
            <w:tcW w:w="2258" w:type="dxa"/>
            <w:shd w:val="clear" w:color="auto" w:fill="auto"/>
          </w:tcPr>
          <w:p w:rsidR="003B3F4B" w:rsidRPr="001913EA" w:rsidRDefault="003B3F4B" w:rsidP="001A0F66">
            <w:pPr>
              <w:pStyle w:val="Tabletext"/>
            </w:pPr>
            <w:r w:rsidRPr="001913EA">
              <w:t>677/857190</w:t>
            </w:r>
          </w:p>
        </w:tc>
        <w:tc>
          <w:tcPr>
            <w:tcW w:w="5340" w:type="dxa"/>
            <w:shd w:val="clear" w:color="auto" w:fill="auto"/>
          </w:tcPr>
          <w:p w:rsidR="003B3F4B" w:rsidRPr="001913EA" w:rsidRDefault="003B3F4B" w:rsidP="001A0F66">
            <w:pPr>
              <w:pStyle w:val="Tabletext"/>
            </w:pPr>
            <w:r w:rsidRPr="001913EA">
              <w:t>Lot 677 in Deposited Plan 857190, County of Cumberland, Parish of Bankstown</w:t>
            </w:r>
          </w:p>
        </w:tc>
      </w:tr>
      <w:tr w:rsidR="008409DA" w:rsidRPr="001913EA" w:rsidTr="007F1E08">
        <w:tc>
          <w:tcPr>
            <w:tcW w:w="714" w:type="dxa"/>
            <w:shd w:val="clear" w:color="auto" w:fill="auto"/>
          </w:tcPr>
          <w:p w:rsidR="008409DA" w:rsidRPr="001913EA" w:rsidRDefault="006A5EDB" w:rsidP="001A0F66">
            <w:pPr>
              <w:pStyle w:val="Tabletext"/>
            </w:pPr>
            <w:r w:rsidRPr="001913EA">
              <w:t>38</w:t>
            </w:r>
          </w:p>
        </w:tc>
        <w:tc>
          <w:tcPr>
            <w:tcW w:w="2258" w:type="dxa"/>
            <w:shd w:val="clear" w:color="auto" w:fill="auto"/>
          </w:tcPr>
          <w:p w:rsidR="008409DA" w:rsidRPr="001913EA" w:rsidRDefault="008409DA" w:rsidP="001A0F66">
            <w:pPr>
              <w:pStyle w:val="Tabletext"/>
            </w:pPr>
            <w:r w:rsidRPr="001913EA">
              <w:t>519/859208</w:t>
            </w:r>
          </w:p>
        </w:tc>
        <w:tc>
          <w:tcPr>
            <w:tcW w:w="5340" w:type="dxa"/>
            <w:shd w:val="clear" w:color="auto" w:fill="auto"/>
          </w:tcPr>
          <w:p w:rsidR="008409DA" w:rsidRPr="001913EA" w:rsidRDefault="008409DA" w:rsidP="001A0F66">
            <w:pPr>
              <w:pStyle w:val="Tabletext"/>
            </w:pPr>
            <w:r w:rsidRPr="001913EA">
              <w:t>Lot 519 in Deposited Plan 859208, County of Cumberland, Parish of Bankstown</w:t>
            </w:r>
          </w:p>
        </w:tc>
      </w:tr>
      <w:tr w:rsidR="000F623B" w:rsidRPr="001913EA" w:rsidTr="007F1E08">
        <w:tc>
          <w:tcPr>
            <w:tcW w:w="714" w:type="dxa"/>
            <w:shd w:val="clear" w:color="auto" w:fill="auto"/>
          </w:tcPr>
          <w:p w:rsidR="000F623B" w:rsidRPr="001913EA" w:rsidRDefault="006A5EDB" w:rsidP="001A0F66">
            <w:pPr>
              <w:pStyle w:val="Tabletext"/>
            </w:pPr>
            <w:r w:rsidRPr="001913EA">
              <w:t>39</w:t>
            </w:r>
          </w:p>
        </w:tc>
        <w:tc>
          <w:tcPr>
            <w:tcW w:w="2258" w:type="dxa"/>
            <w:shd w:val="clear" w:color="auto" w:fill="auto"/>
          </w:tcPr>
          <w:p w:rsidR="000F623B" w:rsidRPr="001913EA" w:rsidRDefault="000F623B" w:rsidP="001A0F66">
            <w:pPr>
              <w:pStyle w:val="Tabletext"/>
            </w:pPr>
            <w:r w:rsidRPr="001913EA">
              <w:t>109/860802</w:t>
            </w:r>
          </w:p>
        </w:tc>
        <w:tc>
          <w:tcPr>
            <w:tcW w:w="5340" w:type="dxa"/>
            <w:shd w:val="clear" w:color="auto" w:fill="auto"/>
          </w:tcPr>
          <w:p w:rsidR="000F623B" w:rsidRPr="001913EA" w:rsidRDefault="000F623B" w:rsidP="001A0F66">
            <w:pPr>
              <w:pStyle w:val="Tabletext"/>
            </w:pPr>
            <w:r w:rsidRPr="001913EA">
              <w:t>Lot 109 in Deposited Plan 860802, County of Cumberland, Parish of Bankstown</w:t>
            </w:r>
          </w:p>
        </w:tc>
      </w:tr>
      <w:tr w:rsidR="008409DA" w:rsidRPr="001913EA" w:rsidTr="007F1E08">
        <w:tc>
          <w:tcPr>
            <w:tcW w:w="714" w:type="dxa"/>
            <w:shd w:val="clear" w:color="auto" w:fill="auto"/>
          </w:tcPr>
          <w:p w:rsidR="008409DA" w:rsidRPr="001913EA" w:rsidRDefault="006A5EDB" w:rsidP="001A0F66">
            <w:pPr>
              <w:pStyle w:val="Tabletext"/>
            </w:pPr>
            <w:r w:rsidRPr="001913EA">
              <w:t>40</w:t>
            </w:r>
          </w:p>
        </w:tc>
        <w:tc>
          <w:tcPr>
            <w:tcW w:w="2258" w:type="dxa"/>
            <w:shd w:val="clear" w:color="auto" w:fill="auto"/>
          </w:tcPr>
          <w:p w:rsidR="008409DA" w:rsidRPr="001913EA" w:rsidRDefault="008409DA" w:rsidP="001A0F66">
            <w:pPr>
              <w:pStyle w:val="Tabletext"/>
            </w:pPr>
            <w:r w:rsidRPr="001913EA">
              <w:t>594/860803</w:t>
            </w:r>
          </w:p>
        </w:tc>
        <w:tc>
          <w:tcPr>
            <w:tcW w:w="5340" w:type="dxa"/>
            <w:shd w:val="clear" w:color="auto" w:fill="auto"/>
          </w:tcPr>
          <w:p w:rsidR="008409DA" w:rsidRPr="001913EA" w:rsidRDefault="008409DA" w:rsidP="001A0F66">
            <w:pPr>
              <w:pStyle w:val="Tabletext"/>
            </w:pPr>
            <w:r w:rsidRPr="001913EA">
              <w:t>Lot 594 in Deposited Plan 860803, County of Cumberland, Parish of Bankstown</w:t>
            </w:r>
          </w:p>
        </w:tc>
      </w:tr>
      <w:tr w:rsidR="008409DA" w:rsidRPr="001913EA" w:rsidTr="007F1E08">
        <w:tc>
          <w:tcPr>
            <w:tcW w:w="714" w:type="dxa"/>
            <w:shd w:val="clear" w:color="auto" w:fill="auto"/>
          </w:tcPr>
          <w:p w:rsidR="008409DA" w:rsidRPr="001913EA" w:rsidRDefault="006A5EDB" w:rsidP="001A0F66">
            <w:pPr>
              <w:pStyle w:val="Tabletext"/>
            </w:pPr>
            <w:r w:rsidRPr="001913EA">
              <w:t>41</w:t>
            </w:r>
          </w:p>
        </w:tc>
        <w:tc>
          <w:tcPr>
            <w:tcW w:w="2258" w:type="dxa"/>
            <w:shd w:val="clear" w:color="auto" w:fill="auto"/>
          </w:tcPr>
          <w:p w:rsidR="008409DA" w:rsidRPr="001913EA" w:rsidRDefault="008409DA" w:rsidP="001A0F66">
            <w:pPr>
              <w:pStyle w:val="Tabletext"/>
            </w:pPr>
            <w:r w:rsidRPr="001913EA">
              <w:t>580/862129</w:t>
            </w:r>
          </w:p>
        </w:tc>
        <w:tc>
          <w:tcPr>
            <w:tcW w:w="5340" w:type="dxa"/>
            <w:shd w:val="clear" w:color="auto" w:fill="auto"/>
          </w:tcPr>
          <w:p w:rsidR="008409DA" w:rsidRPr="001913EA" w:rsidRDefault="008409DA" w:rsidP="001A0F66">
            <w:pPr>
              <w:pStyle w:val="Tabletext"/>
            </w:pPr>
            <w:r w:rsidRPr="001913EA">
              <w:t>Lot 580 in Deposited Plan 862129, County of Cumberland, Parish of Bankstown</w:t>
            </w:r>
          </w:p>
        </w:tc>
      </w:tr>
      <w:tr w:rsidR="008409DA" w:rsidRPr="001913EA" w:rsidTr="007F1E08">
        <w:tc>
          <w:tcPr>
            <w:tcW w:w="714" w:type="dxa"/>
            <w:shd w:val="clear" w:color="auto" w:fill="auto"/>
          </w:tcPr>
          <w:p w:rsidR="008409DA" w:rsidRPr="001913EA" w:rsidRDefault="006A5EDB" w:rsidP="001A0F66">
            <w:pPr>
              <w:pStyle w:val="Tabletext"/>
            </w:pPr>
            <w:r w:rsidRPr="001913EA">
              <w:t>42</w:t>
            </w:r>
          </w:p>
        </w:tc>
        <w:tc>
          <w:tcPr>
            <w:tcW w:w="2258" w:type="dxa"/>
            <w:shd w:val="clear" w:color="auto" w:fill="auto"/>
          </w:tcPr>
          <w:p w:rsidR="008409DA" w:rsidRPr="001913EA" w:rsidRDefault="008409DA" w:rsidP="001A0F66">
            <w:pPr>
              <w:pStyle w:val="Tabletext"/>
            </w:pPr>
            <w:r w:rsidRPr="001913EA">
              <w:t>610/863932</w:t>
            </w:r>
          </w:p>
        </w:tc>
        <w:tc>
          <w:tcPr>
            <w:tcW w:w="5340" w:type="dxa"/>
            <w:shd w:val="clear" w:color="auto" w:fill="auto"/>
          </w:tcPr>
          <w:p w:rsidR="008409DA" w:rsidRPr="001913EA" w:rsidRDefault="008409DA" w:rsidP="001A0F66">
            <w:pPr>
              <w:pStyle w:val="Tabletext"/>
            </w:pPr>
            <w:r w:rsidRPr="001913EA">
              <w:t>Lot 610 in Deposited Plan 863932, County of Cumberland, Parish of Bankstown</w:t>
            </w:r>
          </w:p>
        </w:tc>
      </w:tr>
      <w:tr w:rsidR="009D042F" w:rsidRPr="001913EA" w:rsidTr="007F1E08">
        <w:tc>
          <w:tcPr>
            <w:tcW w:w="714" w:type="dxa"/>
            <w:shd w:val="clear" w:color="auto" w:fill="auto"/>
          </w:tcPr>
          <w:p w:rsidR="009D042F" w:rsidRPr="001913EA" w:rsidRDefault="006A5EDB" w:rsidP="001A0F66">
            <w:pPr>
              <w:pStyle w:val="Tabletext"/>
            </w:pPr>
            <w:r w:rsidRPr="001913EA">
              <w:t>43</w:t>
            </w:r>
          </w:p>
        </w:tc>
        <w:tc>
          <w:tcPr>
            <w:tcW w:w="2258" w:type="dxa"/>
            <w:shd w:val="clear" w:color="auto" w:fill="auto"/>
          </w:tcPr>
          <w:p w:rsidR="009D042F" w:rsidRPr="001913EA" w:rsidRDefault="009D042F" w:rsidP="001A0F66">
            <w:pPr>
              <w:pStyle w:val="Tabletext"/>
            </w:pPr>
            <w:r w:rsidRPr="001913EA">
              <w:t>687/869348</w:t>
            </w:r>
          </w:p>
        </w:tc>
        <w:tc>
          <w:tcPr>
            <w:tcW w:w="5340" w:type="dxa"/>
            <w:shd w:val="clear" w:color="auto" w:fill="auto"/>
          </w:tcPr>
          <w:p w:rsidR="009D042F" w:rsidRPr="001913EA" w:rsidRDefault="009D042F" w:rsidP="001A0F66">
            <w:pPr>
              <w:pStyle w:val="Tabletext"/>
            </w:pPr>
            <w:r w:rsidRPr="001913EA">
              <w:t>Lot 687 in Deposited Plan 869348, County of Cumberland, Parish of Bankstown</w:t>
            </w:r>
          </w:p>
        </w:tc>
      </w:tr>
      <w:tr w:rsidR="008409DA" w:rsidRPr="001913EA" w:rsidTr="007F1E08">
        <w:tc>
          <w:tcPr>
            <w:tcW w:w="714" w:type="dxa"/>
            <w:shd w:val="clear" w:color="auto" w:fill="auto"/>
          </w:tcPr>
          <w:p w:rsidR="008409DA" w:rsidRPr="001913EA" w:rsidRDefault="006A5EDB" w:rsidP="001A0F66">
            <w:pPr>
              <w:pStyle w:val="Tabletext"/>
            </w:pPr>
            <w:r w:rsidRPr="001913EA">
              <w:t>44</w:t>
            </w:r>
          </w:p>
        </w:tc>
        <w:tc>
          <w:tcPr>
            <w:tcW w:w="2258" w:type="dxa"/>
            <w:shd w:val="clear" w:color="auto" w:fill="auto"/>
          </w:tcPr>
          <w:p w:rsidR="008409DA" w:rsidRPr="001913EA" w:rsidRDefault="008409DA" w:rsidP="001A0F66">
            <w:pPr>
              <w:pStyle w:val="Tabletext"/>
            </w:pPr>
            <w:r w:rsidRPr="001913EA">
              <w:t>534/869769</w:t>
            </w:r>
          </w:p>
        </w:tc>
        <w:tc>
          <w:tcPr>
            <w:tcW w:w="5340" w:type="dxa"/>
            <w:shd w:val="clear" w:color="auto" w:fill="auto"/>
          </w:tcPr>
          <w:p w:rsidR="008409DA" w:rsidRPr="001913EA" w:rsidRDefault="008409DA" w:rsidP="001A0F66">
            <w:pPr>
              <w:pStyle w:val="Tabletext"/>
            </w:pPr>
            <w:r w:rsidRPr="001913EA">
              <w:t>Lot 534 in Deposited Plan 869769, County of Cumberland, Parish of Bankstown</w:t>
            </w:r>
          </w:p>
        </w:tc>
      </w:tr>
      <w:tr w:rsidR="008409DA" w:rsidRPr="001913EA" w:rsidTr="007F1E08">
        <w:tc>
          <w:tcPr>
            <w:tcW w:w="714" w:type="dxa"/>
            <w:shd w:val="clear" w:color="auto" w:fill="auto"/>
          </w:tcPr>
          <w:p w:rsidR="008409DA" w:rsidRPr="001913EA" w:rsidRDefault="006A5EDB" w:rsidP="001A0F66">
            <w:pPr>
              <w:pStyle w:val="Tabletext"/>
            </w:pPr>
            <w:r w:rsidRPr="001913EA">
              <w:t>45</w:t>
            </w:r>
          </w:p>
        </w:tc>
        <w:tc>
          <w:tcPr>
            <w:tcW w:w="2258" w:type="dxa"/>
            <w:shd w:val="clear" w:color="auto" w:fill="auto"/>
          </w:tcPr>
          <w:p w:rsidR="008409DA" w:rsidRPr="001913EA" w:rsidRDefault="008409DA" w:rsidP="001A0F66">
            <w:pPr>
              <w:pStyle w:val="Tabletext"/>
            </w:pPr>
            <w:r w:rsidRPr="001913EA">
              <w:t>600/869915</w:t>
            </w:r>
          </w:p>
        </w:tc>
        <w:tc>
          <w:tcPr>
            <w:tcW w:w="5340" w:type="dxa"/>
            <w:shd w:val="clear" w:color="auto" w:fill="auto"/>
          </w:tcPr>
          <w:p w:rsidR="008409DA" w:rsidRPr="001913EA" w:rsidRDefault="008409DA" w:rsidP="001A0F66">
            <w:pPr>
              <w:pStyle w:val="Tabletext"/>
            </w:pPr>
            <w:r w:rsidRPr="001913EA">
              <w:t>Lot 600 in Deposited Plan 869915, County of Cumberland, Parish of Bankstown</w:t>
            </w:r>
          </w:p>
        </w:tc>
      </w:tr>
      <w:tr w:rsidR="008409DA" w:rsidRPr="001913EA" w:rsidTr="007F1E08">
        <w:tc>
          <w:tcPr>
            <w:tcW w:w="714" w:type="dxa"/>
            <w:shd w:val="clear" w:color="auto" w:fill="auto"/>
          </w:tcPr>
          <w:p w:rsidR="008409DA" w:rsidRPr="001913EA" w:rsidRDefault="006A5EDB" w:rsidP="001A0F66">
            <w:pPr>
              <w:pStyle w:val="Tabletext"/>
            </w:pPr>
            <w:r w:rsidRPr="001913EA">
              <w:t>46</w:t>
            </w:r>
          </w:p>
        </w:tc>
        <w:tc>
          <w:tcPr>
            <w:tcW w:w="2258" w:type="dxa"/>
            <w:shd w:val="clear" w:color="auto" w:fill="auto"/>
          </w:tcPr>
          <w:p w:rsidR="008409DA" w:rsidRPr="001913EA" w:rsidRDefault="008409DA" w:rsidP="001A0F66">
            <w:pPr>
              <w:pStyle w:val="Tabletext"/>
            </w:pPr>
            <w:r w:rsidRPr="001913EA">
              <w:t>545/869916</w:t>
            </w:r>
          </w:p>
        </w:tc>
        <w:tc>
          <w:tcPr>
            <w:tcW w:w="5340" w:type="dxa"/>
            <w:shd w:val="clear" w:color="auto" w:fill="auto"/>
          </w:tcPr>
          <w:p w:rsidR="008409DA" w:rsidRPr="001913EA" w:rsidRDefault="008409DA" w:rsidP="001A0F66">
            <w:pPr>
              <w:pStyle w:val="Tabletext"/>
            </w:pPr>
            <w:r w:rsidRPr="001913EA">
              <w:t>Lot 545 in Deposited Plan 869916, County of Cumberland, Parish of Bankstown</w:t>
            </w:r>
          </w:p>
        </w:tc>
      </w:tr>
      <w:tr w:rsidR="00BD2D04" w:rsidRPr="001913EA" w:rsidTr="007F1E08">
        <w:tc>
          <w:tcPr>
            <w:tcW w:w="714" w:type="dxa"/>
            <w:shd w:val="clear" w:color="auto" w:fill="auto"/>
          </w:tcPr>
          <w:p w:rsidR="00BD2D04" w:rsidRPr="001913EA" w:rsidRDefault="006A5EDB" w:rsidP="001A0F66">
            <w:pPr>
              <w:pStyle w:val="Tabletext"/>
            </w:pPr>
            <w:r w:rsidRPr="001913EA">
              <w:t>47</w:t>
            </w:r>
          </w:p>
        </w:tc>
        <w:tc>
          <w:tcPr>
            <w:tcW w:w="2258" w:type="dxa"/>
            <w:shd w:val="clear" w:color="auto" w:fill="auto"/>
          </w:tcPr>
          <w:p w:rsidR="00BD2D04" w:rsidRPr="001913EA" w:rsidRDefault="00BD2D04" w:rsidP="001A0F66">
            <w:pPr>
              <w:pStyle w:val="Tabletext"/>
            </w:pPr>
            <w:r w:rsidRPr="001913EA">
              <w:t>661/870560</w:t>
            </w:r>
          </w:p>
        </w:tc>
        <w:tc>
          <w:tcPr>
            <w:tcW w:w="5340" w:type="dxa"/>
            <w:shd w:val="clear" w:color="auto" w:fill="auto"/>
          </w:tcPr>
          <w:p w:rsidR="00BD2D04" w:rsidRPr="001913EA" w:rsidRDefault="00BD2D04" w:rsidP="001A0F66">
            <w:pPr>
              <w:pStyle w:val="Tabletext"/>
            </w:pPr>
            <w:r w:rsidRPr="001913EA">
              <w:t>Lot 661 in Deposited Plan 870560, County of Cumberland, Parish of Bankstown</w:t>
            </w:r>
          </w:p>
        </w:tc>
      </w:tr>
      <w:tr w:rsidR="00EC312B" w:rsidRPr="001913EA" w:rsidTr="007F1E08">
        <w:tc>
          <w:tcPr>
            <w:tcW w:w="714" w:type="dxa"/>
            <w:shd w:val="clear" w:color="auto" w:fill="auto"/>
          </w:tcPr>
          <w:p w:rsidR="00EC312B" w:rsidRPr="001913EA" w:rsidRDefault="006A5EDB" w:rsidP="001A0F66">
            <w:pPr>
              <w:pStyle w:val="Tabletext"/>
            </w:pPr>
            <w:r w:rsidRPr="001913EA">
              <w:t>48</w:t>
            </w:r>
          </w:p>
        </w:tc>
        <w:tc>
          <w:tcPr>
            <w:tcW w:w="2258" w:type="dxa"/>
            <w:shd w:val="clear" w:color="auto" w:fill="auto"/>
          </w:tcPr>
          <w:p w:rsidR="00EC312B" w:rsidRPr="001913EA" w:rsidRDefault="00EC312B" w:rsidP="001A0F66">
            <w:pPr>
              <w:pStyle w:val="Tabletext"/>
            </w:pPr>
            <w:r w:rsidRPr="001913EA">
              <w:t>650/871128</w:t>
            </w:r>
          </w:p>
        </w:tc>
        <w:tc>
          <w:tcPr>
            <w:tcW w:w="5340" w:type="dxa"/>
            <w:shd w:val="clear" w:color="auto" w:fill="auto"/>
          </w:tcPr>
          <w:p w:rsidR="00EC312B" w:rsidRPr="001913EA" w:rsidRDefault="00EC312B" w:rsidP="001A0F66">
            <w:pPr>
              <w:pStyle w:val="Tabletext"/>
            </w:pPr>
            <w:r w:rsidRPr="001913EA">
              <w:t>Lot 650 in Deposited Plan 871128, County of Cumberland, Parish of Bankstown</w:t>
            </w:r>
          </w:p>
        </w:tc>
      </w:tr>
      <w:tr w:rsidR="000F623B" w:rsidRPr="001913EA" w:rsidTr="007F1E08">
        <w:tc>
          <w:tcPr>
            <w:tcW w:w="714" w:type="dxa"/>
            <w:shd w:val="clear" w:color="auto" w:fill="auto"/>
          </w:tcPr>
          <w:p w:rsidR="000F623B" w:rsidRPr="001913EA" w:rsidRDefault="006A5EDB" w:rsidP="001A0F66">
            <w:pPr>
              <w:pStyle w:val="Tabletext"/>
            </w:pPr>
            <w:r w:rsidRPr="001913EA">
              <w:t>49</w:t>
            </w:r>
          </w:p>
        </w:tc>
        <w:tc>
          <w:tcPr>
            <w:tcW w:w="2258" w:type="dxa"/>
            <w:shd w:val="clear" w:color="auto" w:fill="auto"/>
          </w:tcPr>
          <w:p w:rsidR="000F623B" w:rsidRPr="001913EA" w:rsidRDefault="000F623B" w:rsidP="001A0F66">
            <w:pPr>
              <w:pStyle w:val="Tabletext"/>
            </w:pPr>
            <w:r w:rsidRPr="001913EA">
              <w:t>114/874853</w:t>
            </w:r>
          </w:p>
        </w:tc>
        <w:tc>
          <w:tcPr>
            <w:tcW w:w="5340" w:type="dxa"/>
            <w:shd w:val="clear" w:color="auto" w:fill="auto"/>
          </w:tcPr>
          <w:p w:rsidR="000F623B" w:rsidRPr="001913EA" w:rsidRDefault="000F623B" w:rsidP="001A0F66">
            <w:pPr>
              <w:pStyle w:val="Tabletext"/>
            </w:pPr>
            <w:r w:rsidRPr="001913EA">
              <w:t>Lot 114 in Deposited Plan 874853, County of Cumberland, Parish of Bankstown</w:t>
            </w:r>
          </w:p>
        </w:tc>
      </w:tr>
      <w:tr w:rsidR="000F623B" w:rsidRPr="001913EA" w:rsidTr="007F1E08">
        <w:tc>
          <w:tcPr>
            <w:tcW w:w="714" w:type="dxa"/>
            <w:shd w:val="clear" w:color="auto" w:fill="auto"/>
          </w:tcPr>
          <w:p w:rsidR="000F623B" w:rsidRPr="001913EA" w:rsidRDefault="006A5EDB" w:rsidP="001A0F66">
            <w:pPr>
              <w:pStyle w:val="Tabletext"/>
            </w:pPr>
            <w:r w:rsidRPr="001913EA">
              <w:t>50</w:t>
            </w:r>
          </w:p>
        </w:tc>
        <w:tc>
          <w:tcPr>
            <w:tcW w:w="2258" w:type="dxa"/>
            <w:shd w:val="clear" w:color="auto" w:fill="auto"/>
          </w:tcPr>
          <w:p w:rsidR="000F623B" w:rsidRPr="001913EA" w:rsidRDefault="000F623B" w:rsidP="001A0F66">
            <w:pPr>
              <w:pStyle w:val="Tabletext"/>
            </w:pPr>
            <w:r w:rsidRPr="001913EA">
              <w:t>116/877972</w:t>
            </w:r>
          </w:p>
        </w:tc>
        <w:tc>
          <w:tcPr>
            <w:tcW w:w="5340" w:type="dxa"/>
            <w:shd w:val="clear" w:color="auto" w:fill="auto"/>
          </w:tcPr>
          <w:p w:rsidR="000F623B" w:rsidRPr="001913EA" w:rsidRDefault="000F623B" w:rsidP="001A0F66">
            <w:pPr>
              <w:pStyle w:val="Tabletext"/>
            </w:pPr>
            <w:r w:rsidRPr="001913EA">
              <w:t>Lot 116 in Deposited Plan 877972, County of Cumberland, Parish of Bankstown</w:t>
            </w:r>
          </w:p>
        </w:tc>
      </w:tr>
      <w:tr w:rsidR="00BD2D04" w:rsidRPr="001913EA" w:rsidTr="007F1E08">
        <w:tc>
          <w:tcPr>
            <w:tcW w:w="714" w:type="dxa"/>
            <w:shd w:val="clear" w:color="auto" w:fill="auto"/>
          </w:tcPr>
          <w:p w:rsidR="00BD2D04" w:rsidRPr="001913EA" w:rsidRDefault="006A5EDB" w:rsidP="001A0F66">
            <w:pPr>
              <w:pStyle w:val="Tabletext"/>
            </w:pPr>
            <w:r w:rsidRPr="001913EA">
              <w:t>51</w:t>
            </w:r>
          </w:p>
        </w:tc>
        <w:tc>
          <w:tcPr>
            <w:tcW w:w="2258" w:type="dxa"/>
            <w:shd w:val="clear" w:color="auto" w:fill="auto"/>
          </w:tcPr>
          <w:p w:rsidR="00BD2D04" w:rsidRPr="001913EA" w:rsidRDefault="00BD2D04" w:rsidP="001A0F66">
            <w:pPr>
              <w:pStyle w:val="Tabletext"/>
            </w:pPr>
            <w:r w:rsidRPr="001913EA">
              <w:t>112/878720</w:t>
            </w:r>
          </w:p>
        </w:tc>
        <w:tc>
          <w:tcPr>
            <w:tcW w:w="5340" w:type="dxa"/>
            <w:shd w:val="clear" w:color="auto" w:fill="auto"/>
          </w:tcPr>
          <w:p w:rsidR="00BD2D04" w:rsidRPr="001913EA" w:rsidRDefault="00BD2D04" w:rsidP="001A0F66">
            <w:pPr>
              <w:pStyle w:val="Tabletext"/>
            </w:pPr>
            <w:r w:rsidRPr="001913EA">
              <w:t>Lot 112 in Deposited Plan 878720, County of Cumberland, Parish of Bankstown</w:t>
            </w:r>
          </w:p>
        </w:tc>
      </w:tr>
      <w:tr w:rsidR="00C23F0B" w:rsidRPr="001913EA" w:rsidTr="007F1E08">
        <w:tc>
          <w:tcPr>
            <w:tcW w:w="714" w:type="dxa"/>
            <w:shd w:val="clear" w:color="auto" w:fill="auto"/>
          </w:tcPr>
          <w:p w:rsidR="00C23F0B" w:rsidRPr="001913EA" w:rsidRDefault="006A5EDB" w:rsidP="001A0F66">
            <w:pPr>
              <w:pStyle w:val="Tabletext"/>
            </w:pPr>
            <w:r w:rsidRPr="001913EA">
              <w:t>52</w:t>
            </w:r>
          </w:p>
        </w:tc>
        <w:tc>
          <w:tcPr>
            <w:tcW w:w="2258" w:type="dxa"/>
            <w:shd w:val="clear" w:color="auto" w:fill="auto"/>
          </w:tcPr>
          <w:p w:rsidR="00C23F0B" w:rsidRPr="001913EA" w:rsidRDefault="00C23F0B" w:rsidP="001A0F66">
            <w:pPr>
              <w:pStyle w:val="Tabletext"/>
            </w:pPr>
            <w:r w:rsidRPr="001913EA">
              <w:t>666/878976</w:t>
            </w:r>
          </w:p>
        </w:tc>
        <w:tc>
          <w:tcPr>
            <w:tcW w:w="5340" w:type="dxa"/>
            <w:shd w:val="clear" w:color="auto" w:fill="auto"/>
          </w:tcPr>
          <w:p w:rsidR="00C23F0B" w:rsidRPr="001913EA" w:rsidRDefault="00C23F0B" w:rsidP="001A0F66">
            <w:pPr>
              <w:pStyle w:val="Tabletext"/>
            </w:pPr>
            <w:r w:rsidRPr="001913EA">
              <w:t>Lot 666 in Deposited Plan 878976, County of Cumberland, Parish of Bankstown</w:t>
            </w:r>
          </w:p>
        </w:tc>
      </w:tr>
      <w:tr w:rsidR="000F623B" w:rsidRPr="001913EA" w:rsidTr="007F1E08">
        <w:tc>
          <w:tcPr>
            <w:tcW w:w="714" w:type="dxa"/>
            <w:shd w:val="clear" w:color="auto" w:fill="auto"/>
          </w:tcPr>
          <w:p w:rsidR="000F623B" w:rsidRPr="001913EA" w:rsidRDefault="006A5EDB" w:rsidP="001A0F66">
            <w:pPr>
              <w:pStyle w:val="Tabletext"/>
            </w:pPr>
            <w:r w:rsidRPr="001913EA">
              <w:t>53</w:t>
            </w:r>
          </w:p>
        </w:tc>
        <w:tc>
          <w:tcPr>
            <w:tcW w:w="2258" w:type="dxa"/>
            <w:shd w:val="clear" w:color="auto" w:fill="auto"/>
          </w:tcPr>
          <w:p w:rsidR="000F623B" w:rsidRPr="001913EA" w:rsidRDefault="000F623B" w:rsidP="001A0F66">
            <w:pPr>
              <w:pStyle w:val="Tabletext"/>
            </w:pPr>
            <w:r w:rsidRPr="001913EA">
              <w:t>121/883243</w:t>
            </w:r>
          </w:p>
        </w:tc>
        <w:tc>
          <w:tcPr>
            <w:tcW w:w="5340" w:type="dxa"/>
            <w:shd w:val="clear" w:color="auto" w:fill="auto"/>
          </w:tcPr>
          <w:p w:rsidR="000F623B" w:rsidRPr="001913EA" w:rsidRDefault="000F623B" w:rsidP="001A0F66">
            <w:pPr>
              <w:pStyle w:val="Tabletext"/>
            </w:pPr>
            <w:r w:rsidRPr="001913EA">
              <w:t>Lot 121 in Deposited Plan 883243, County of Cumberland, Parish of Bankstown</w:t>
            </w:r>
          </w:p>
        </w:tc>
      </w:tr>
      <w:tr w:rsidR="00D85611" w:rsidRPr="001913EA" w:rsidTr="007F1E08">
        <w:tc>
          <w:tcPr>
            <w:tcW w:w="714" w:type="dxa"/>
            <w:shd w:val="clear" w:color="auto" w:fill="auto"/>
          </w:tcPr>
          <w:p w:rsidR="00D85611" w:rsidRPr="001913EA" w:rsidRDefault="006A5EDB" w:rsidP="001A0F66">
            <w:pPr>
              <w:pStyle w:val="Tabletext"/>
            </w:pPr>
            <w:r w:rsidRPr="001913EA">
              <w:t>54</w:t>
            </w:r>
          </w:p>
        </w:tc>
        <w:tc>
          <w:tcPr>
            <w:tcW w:w="2258" w:type="dxa"/>
            <w:shd w:val="clear" w:color="auto" w:fill="auto"/>
          </w:tcPr>
          <w:p w:rsidR="00D85611" w:rsidRPr="001913EA" w:rsidRDefault="00D85611" w:rsidP="001A0F66">
            <w:pPr>
              <w:pStyle w:val="Tabletext"/>
            </w:pPr>
            <w:r w:rsidRPr="001913EA">
              <w:t>127/1009904</w:t>
            </w:r>
          </w:p>
        </w:tc>
        <w:tc>
          <w:tcPr>
            <w:tcW w:w="5340" w:type="dxa"/>
            <w:shd w:val="clear" w:color="auto" w:fill="auto"/>
          </w:tcPr>
          <w:p w:rsidR="00D85611" w:rsidRPr="001913EA" w:rsidRDefault="00D85611" w:rsidP="001A0F66">
            <w:pPr>
              <w:pStyle w:val="Tabletext"/>
            </w:pPr>
            <w:r w:rsidRPr="001913EA">
              <w:t>Lot 127 in Deposited Plan 1009904, County of Cumberland, Parish of Bankstown</w:t>
            </w:r>
          </w:p>
        </w:tc>
      </w:tr>
      <w:tr w:rsidR="006F37BB" w:rsidRPr="001913EA" w:rsidTr="007F1E08">
        <w:tc>
          <w:tcPr>
            <w:tcW w:w="714" w:type="dxa"/>
            <w:shd w:val="clear" w:color="auto" w:fill="auto"/>
          </w:tcPr>
          <w:p w:rsidR="006F37BB" w:rsidRPr="001913EA" w:rsidRDefault="006A5EDB" w:rsidP="001A0F66">
            <w:pPr>
              <w:pStyle w:val="Tabletext"/>
            </w:pPr>
            <w:r w:rsidRPr="001913EA">
              <w:t>55</w:t>
            </w:r>
          </w:p>
        </w:tc>
        <w:tc>
          <w:tcPr>
            <w:tcW w:w="2258" w:type="dxa"/>
            <w:shd w:val="clear" w:color="auto" w:fill="auto"/>
          </w:tcPr>
          <w:p w:rsidR="006F37BB" w:rsidRPr="001913EA" w:rsidRDefault="006F37BB" w:rsidP="001A0F66">
            <w:pPr>
              <w:pStyle w:val="Tabletext"/>
            </w:pPr>
            <w:r w:rsidRPr="001913EA">
              <w:t>625/1013518</w:t>
            </w:r>
          </w:p>
        </w:tc>
        <w:tc>
          <w:tcPr>
            <w:tcW w:w="5340" w:type="dxa"/>
            <w:shd w:val="clear" w:color="auto" w:fill="auto"/>
          </w:tcPr>
          <w:p w:rsidR="006F37BB" w:rsidRPr="001913EA" w:rsidRDefault="006F37BB" w:rsidP="001A0F66">
            <w:pPr>
              <w:pStyle w:val="Tabletext"/>
            </w:pPr>
            <w:r w:rsidRPr="001913EA">
              <w:t>Lot 625 in Deposited Plan 1013518, County of Cumberland, Parish of Bankstown</w:t>
            </w:r>
          </w:p>
        </w:tc>
      </w:tr>
      <w:tr w:rsidR="00BA7748" w:rsidRPr="001913EA" w:rsidTr="007F1E08">
        <w:tc>
          <w:tcPr>
            <w:tcW w:w="714" w:type="dxa"/>
            <w:shd w:val="clear" w:color="auto" w:fill="auto"/>
          </w:tcPr>
          <w:p w:rsidR="00BA7748" w:rsidRPr="001913EA" w:rsidRDefault="006A5EDB" w:rsidP="001A0F66">
            <w:pPr>
              <w:pStyle w:val="Tabletext"/>
            </w:pPr>
            <w:r w:rsidRPr="001913EA">
              <w:t>56</w:t>
            </w:r>
          </w:p>
        </w:tc>
        <w:tc>
          <w:tcPr>
            <w:tcW w:w="2258" w:type="dxa"/>
            <w:shd w:val="clear" w:color="auto" w:fill="auto"/>
          </w:tcPr>
          <w:p w:rsidR="00BA7748" w:rsidRPr="001913EA" w:rsidRDefault="00BA7748" w:rsidP="001A0F66">
            <w:pPr>
              <w:pStyle w:val="Tabletext"/>
            </w:pPr>
            <w:r w:rsidRPr="001913EA">
              <w:t>641/1013593</w:t>
            </w:r>
          </w:p>
        </w:tc>
        <w:tc>
          <w:tcPr>
            <w:tcW w:w="5340" w:type="dxa"/>
            <w:shd w:val="clear" w:color="auto" w:fill="auto"/>
          </w:tcPr>
          <w:p w:rsidR="00BA7748" w:rsidRPr="001913EA" w:rsidRDefault="00BA7748" w:rsidP="001A0F66">
            <w:pPr>
              <w:pStyle w:val="Tabletext"/>
            </w:pPr>
            <w:r w:rsidRPr="001913EA">
              <w:t>Lot 641 in Deposited Plan 1013593, County of Cumberland, Parish of Bankstown</w:t>
            </w:r>
          </w:p>
        </w:tc>
      </w:tr>
      <w:tr w:rsidR="003D3CB8" w:rsidRPr="001913EA" w:rsidTr="007F1E08">
        <w:tc>
          <w:tcPr>
            <w:tcW w:w="714" w:type="dxa"/>
            <w:shd w:val="clear" w:color="auto" w:fill="auto"/>
          </w:tcPr>
          <w:p w:rsidR="003D3CB8" w:rsidRPr="001913EA" w:rsidRDefault="006A5EDB" w:rsidP="001A0F66">
            <w:pPr>
              <w:pStyle w:val="Tabletext"/>
            </w:pPr>
            <w:r w:rsidRPr="001913EA">
              <w:t>57</w:t>
            </w:r>
          </w:p>
        </w:tc>
        <w:tc>
          <w:tcPr>
            <w:tcW w:w="2258" w:type="dxa"/>
            <w:shd w:val="clear" w:color="auto" w:fill="auto"/>
          </w:tcPr>
          <w:p w:rsidR="003D3CB8" w:rsidRPr="001913EA" w:rsidRDefault="003D3CB8" w:rsidP="001A0F66">
            <w:pPr>
              <w:pStyle w:val="Tabletext"/>
            </w:pPr>
            <w:r w:rsidRPr="001913EA">
              <w:t>129/1014121</w:t>
            </w:r>
          </w:p>
        </w:tc>
        <w:tc>
          <w:tcPr>
            <w:tcW w:w="5340" w:type="dxa"/>
            <w:shd w:val="clear" w:color="auto" w:fill="auto"/>
          </w:tcPr>
          <w:p w:rsidR="003D3CB8" w:rsidRPr="001913EA" w:rsidRDefault="003D3CB8" w:rsidP="001A0F66">
            <w:pPr>
              <w:pStyle w:val="Tabletext"/>
            </w:pPr>
            <w:r w:rsidRPr="001913EA">
              <w:t>Lot 129 in Deposited Plan 1014121, County of Cumberland, Parish of Bankstown</w:t>
            </w:r>
          </w:p>
        </w:tc>
      </w:tr>
      <w:tr w:rsidR="00693B0D" w:rsidRPr="001913EA" w:rsidTr="007F1E08">
        <w:tc>
          <w:tcPr>
            <w:tcW w:w="714" w:type="dxa"/>
            <w:shd w:val="clear" w:color="auto" w:fill="auto"/>
          </w:tcPr>
          <w:p w:rsidR="00693B0D" w:rsidRPr="001913EA" w:rsidRDefault="006A5EDB" w:rsidP="001A0F66">
            <w:pPr>
              <w:pStyle w:val="Tabletext"/>
            </w:pPr>
            <w:r w:rsidRPr="001913EA">
              <w:t>58</w:t>
            </w:r>
          </w:p>
        </w:tc>
        <w:tc>
          <w:tcPr>
            <w:tcW w:w="2258" w:type="dxa"/>
            <w:shd w:val="clear" w:color="auto" w:fill="auto"/>
          </w:tcPr>
          <w:p w:rsidR="00693B0D" w:rsidRPr="001913EA" w:rsidRDefault="00693B0D" w:rsidP="001A0F66">
            <w:pPr>
              <w:pStyle w:val="Tabletext"/>
            </w:pPr>
            <w:r w:rsidRPr="001913EA">
              <w:t>671/1014122</w:t>
            </w:r>
          </w:p>
        </w:tc>
        <w:tc>
          <w:tcPr>
            <w:tcW w:w="5340" w:type="dxa"/>
            <w:shd w:val="clear" w:color="auto" w:fill="auto"/>
          </w:tcPr>
          <w:p w:rsidR="00693B0D" w:rsidRPr="001913EA" w:rsidRDefault="00693B0D" w:rsidP="001A0F66">
            <w:pPr>
              <w:pStyle w:val="Tabletext"/>
            </w:pPr>
            <w:r w:rsidRPr="001913EA">
              <w:t>Lot 671 in Deposited Plan 1014122, County of Cumberland, Parish of Bankstown</w:t>
            </w:r>
          </w:p>
        </w:tc>
      </w:tr>
      <w:tr w:rsidR="00D85611" w:rsidRPr="001913EA" w:rsidTr="007F1E08">
        <w:tc>
          <w:tcPr>
            <w:tcW w:w="714" w:type="dxa"/>
            <w:shd w:val="clear" w:color="auto" w:fill="auto"/>
          </w:tcPr>
          <w:p w:rsidR="00D85611" w:rsidRPr="001913EA" w:rsidRDefault="006A5EDB" w:rsidP="001A0F66">
            <w:pPr>
              <w:pStyle w:val="Tabletext"/>
            </w:pPr>
            <w:r w:rsidRPr="001913EA">
              <w:t>59</w:t>
            </w:r>
          </w:p>
        </w:tc>
        <w:tc>
          <w:tcPr>
            <w:tcW w:w="2258" w:type="dxa"/>
            <w:shd w:val="clear" w:color="auto" w:fill="auto"/>
          </w:tcPr>
          <w:p w:rsidR="00D85611" w:rsidRPr="001913EA" w:rsidRDefault="00D85611" w:rsidP="001A0F66">
            <w:pPr>
              <w:pStyle w:val="Tabletext"/>
            </w:pPr>
            <w:r w:rsidRPr="001913EA">
              <w:t>128/1037070</w:t>
            </w:r>
          </w:p>
        </w:tc>
        <w:tc>
          <w:tcPr>
            <w:tcW w:w="5340" w:type="dxa"/>
            <w:shd w:val="clear" w:color="auto" w:fill="auto"/>
          </w:tcPr>
          <w:p w:rsidR="00D85611" w:rsidRPr="001913EA" w:rsidRDefault="00D85611" w:rsidP="001A0F66">
            <w:pPr>
              <w:pStyle w:val="Tabletext"/>
            </w:pPr>
            <w:r w:rsidRPr="001913EA">
              <w:t>Lot 128 in Deposited Plan 1037070, County of Cumberland, Parish of Bankstown</w:t>
            </w:r>
          </w:p>
        </w:tc>
      </w:tr>
      <w:tr w:rsidR="00D85611" w:rsidRPr="001913EA" w:rsidTr="007F1E08">
        <w:tc>
          <w:tcPr>
            <w:tcW w:w="714" w:type="dxa"/>
            <w:shd w:val="clear" w:color="auto" w:fill="auto"/>
          </w:tcPr>
          <w:p w:rsidR="00D85611" w:rsidRPr="001913EA" w:rsidRDefault="006A5EDB" w:rsidP="001A0F66">
            <w:pPr>
              <w:pStyle w:val="Tabletext"/>
            </w:pPr>
            <w:r w:rsidRPr="001913EA">
              <w:t>60</w:t>
            </w:r>
          </w:p>
        </w:tc>
        <w:tc>
          <w:tcPr>
            <w:tcW w:w="2258" w:type="dxa"/>
            <w:shd w:val="clear" w:color="auto" w:fill="auto"/>
          </w:tcPr>
          <w:p w:rsidR="00D85611" w:rsidRPr="001913EA" w:rsidRDefault="00D85611" w:rsidP="001A0F66">
            <w:pPr>
              <w:pStyle w:val="Tabletext"/>
            </w:pPr>
            <w:r w:rsidRPr="001913EA">
              <w:t>122/1037071</w:t>
            </w:r>
          </w:p>
        </w:tc>
        <w:tc>
          <w:tcPr>
            <w:tcW w:w="5340" w:type="dxa"/>
            <w:shd w:val="clear" w:color="auto" w:fill="auto"/>
          </w:tcPr>
          <w:p w:rsidR="00D85611" w:rsidRPr="001913EA" w:rsidRDefault="00D85611" w:rsidP="001A0F66">
            <w:pPr>
              <w:pStyle w:val="Tabletext"/>
            </w:pPr>
            <w:r w:rsidRPr="001913EA">
              <w:t>Lot 122 in Deposited Plan 1037071, County of Cumberland, Parish of Bankstown</w:t>
            </w:r>
          </w:p>
        </w:tc>
      </w:tr>
      <w:tr w:rsidR="004A64B9" w:rsidRPr="001913EA" w:rsidTr="007F1E08">
        <w:tc>
          <w:tcPr>
            <w:tcW w:w="714" w:type="dxa"/>
            <w:shd w:val="clear" w:color="auto" w:fill="auto"/>
          </w:tcPr>
          <w:p w:rsidR="004A64B9" w:rsidRPr="001913EA" w:rsidRDefault="006A5EDB" w:rsidP="001A0F66">
            <w:pPr>
              <w:pStyle w:val="Tabletext"/>
            </w:pPr>
            <w:r w:rsidRPr="001913EA">
              <w:t>61</w:t>
            </w:r>
          </w:p>
        </w:tc>
        <w:tc>
          <w:tcPr>
            <w:tcW w:w="2258" w:type="dxa"/>
            <w:shd w:val="clear" w:color="auto" w:fill="auto"/>
          </w:tcPr>
          <w:p w:rsidR="004A64B9" w:rsidRPr="001913EA" w:rsidRDefault="004A64B9" w:rsidP="001A0F66">
            <w:pPr>
              <w:pStyle w:val="Tabletext"/>
            </w:pPr>
            <w:r w:rsidRPr="001913EA">
              <w:t>689/1037072</w:t>
            </w:r>
          </w:p>
        </w:tc>
        <w:tc>
          <w:tcPr>
            <w:tcW w:w="5340" w:type="dxa"/>
            <w:shd w:val="clear" w:color="auto" w:fill="auto"/>
          </w:tcPr>
          <w:p w:rsidR="004A64B9" w:rsidRPr="001913EA" w:rsidRDefault="004A64B9" w:rsidP="001A0F66">
            <w:pPr>
              <w:pStyle w:val="Tabletext"/>
            </w:pPr>
            <w:r w:rsidRPr="001913EA">
              <w:t>Lot 689 in Deposited Plan 1037072, County of Cumberland, Parish of Bankstown</w:t>
            </w:r>
          </w:p>
        </w:tc>
      </w:tr>
      <w:tr w:rsidR="00D85611" w:rsidRPr="001913EA" w:rsidTr="007F1E08">
        <w:tc>
          <w:tcPr>
            <w:tcW w:w="714" w:type="dxa"/>
            <w:shd w:val="clear" w:color="auto" w:fill="auto"/>
          </w:tcPr>
          <w:p w:rsidR="00D85611" w:rsidRPr="001913EA" w:rsidRDefault="006A5EDB" w:rsidP="001A0F66">
            <w:pPr>
              <w:pStyle w:val="Tabletext"/>
            </w:pPr>
            <w:r w:rsidRPr="001913EA">
              <w:t>62</w:t>
            </w:r>
          </w:p>
        </w:tc>
        <w:tc>
          <w:tcPr>
            <w:tcW w:w="2258" w:type="dxa"/>
            <w:shd w:val="clear" w:color="auto" w:fill="auto"/>
          </w:tcPr>
          <w:p w:rsidR="00D85611" w:rsidRPr="001913EA" w:rsidRDefault="00D85611" w:rsidP="001A0F66">
            <w:pPr>
              <w:pStyle w:val="Tabletext"/>
            </w:pPr>
            <w:r w:rsidRPr="001913EA">
              <w:t>124/1037073</w:t>
            </w:r>
          </w:p>
        </w:tc>
        <w:tc>
          <w:tcPr>
            <w:tcW w:w="5340" w:type="dxa"/>
            <w:shd w:val="clear" w:color="auto" w:fill="auto"/>
          </w:tcPr>
          <w:p w:rsidR="00D85611" w:rsidRPr="001913EA" w:rsidRDefault="00D85611" w:rsidP="001A0F66">
            <w:pPr>
              <w:pStyle w:val="Tabletext"/>
            </w:pPr>
            <w:r w:rsidRPr="001913EA">
              <w:t>Lot 124 in Deposited Plan 1037073, County of Cumberland, Parish of Bankstown</w:t>
            </w:r>
          </w:p>
        </w:tc>
      </w:tr>
      <w:tr w:rsidR="008409DA" w:rsidRPr="001913EA" w:rsidTr="007F1E08">
        <w:tc>
          <w:tcPr>
            <w:tcW w:w="714" w:type="dxa"/>
            <w:shd w:val="clear" w:color="auto" w:fill="auto"/>
          </w:tcPr>
          <w:p w:rsidR="008409DA" w:rsidRPr="001913EA" w:rsidRDefault="006A5EDB" w:rsidP="001A0F66">
            <w:pPr>
              <w:pStyle w:val="Tabletext"/>
            </w:pPr>
            <w:r w:rsidRPr="001913EA">
              <w:t>63</w:t>
            </w:r>
          </w:p>
        </w:tc>
        <w:tc>
          <w:tcPr>
            <w:tcW w:w="2258" w:type="dxa"/>
            <w:shd w:val="clear" w:color="auto" w:fill="auto"/>
          </w:tcPr>
          <w:p w:rsidR="008409DA" w:rsidRPr="001913EA" w:rsidRDefault="008409DA" w:rsidP="001A0F66">
            <w:pPr>
              <w:pStyle w:val="Tabletext"/>
            </w:pPr>
            <w:r w:rsidRPr="001913EA">
              <w:t>564/1037075</w:t>
            </w:r>
          </w:p>
        </w:tc>
        <w:tc>
          <w:tcPr>
            <w:tcW w:w="5340" w:type="dxa"/>
            <w:shd w:val="clear" w:color="auto" w:fill="auto"/>
          </w:tcPr>
          <w:p w:rsidR="008409DA" w:rsidRPr="001913EA" w:rsidRDefault="008409DA" w:rsidP="001A0F66">
            <w:pPr>
              <w:pStyle w:val="Tabletext"/>
            </w:pPr>
            <w:r w:rsidRPr="001913EA">
              <w:t>Lot 564 in Deposited Plan 1037075, County of Cumberland, Parish of Bankstown</w:t>
            </w:r>
          </w:p>
        </w:tc>
      </w:tr>
      <w:tr w:rsidR="00D85611" w:rsidRPr="001913EA" w:rsidTr="007F1E08">
        <w:tc>
          <w:tcPr>
            <w:tcW w:w="714" w:type="dxa"/>
            <w:shd w:val="clear" w:color="auto" w:fill="auto"/>
          </w:tcPr>
          <w:p w:rsidR="00D85611" w:rsidRPr="001913EA" w:rsidRDefault="006A5EDB" w:rsidP="001A0F66">
            <w:pPr>
              <w:pStyle w:val="Tabletext"/>
            </w:pPr>
            <w:r w:rsidRPr="001913EA">
              <w:t>64</w:t>
            </w:r>
          </w:p>
        </w:tc>
        <w:tc>
          <w:tcPr>
            <w:tcW w:w="2258" w:type="dxa"/>
            <w:shd w:val="clear" w:color="auto" w:fill="auto"/>
          </w:tcPr>
          <w:p w:rsidR="00D85611" w:rsidRPr="001913EA" w:rsidRDefault="00D85611" w:rsidP="001A0F66">
            <w:pPr>
              <w:pStyle w:val="Tabletext"/>
            </w:pPr>
            <w:r w:rsidRPr="001913EA">
              <w:t>123/1037076</w:t>
            </w:r>
          </w:p>
        </w:tc>
        <w:tc>
          <w:tcPr>
            <w:tcW w:w="5340" w:type="dxa"/>
            <w:shd w:val="clear" w:color="auto" w:fill="auto"/>
          </w:tcPr>
          <w:p w:rsidR="00D85611" w:rsidRPr="001913EA" w:rsidRDefault="00D85611" w:rsidP="001A0F66">
            <w:pPr>
              <w:pStyle w:val="Tabletext"/>
            </w:pPr>
            <w:r w:rsidRPr="001913EA">
              <w:t>Lot 123 in Deposited Plan 1037076, County of Cumberland, Parish of Bankstown</w:t>
            </w:r>
          </w:p>
        </w:tc>
      </w:tr>
      <w:tr w:rsidR="00E57382" w:rsidRPr="001913EA" w:rsidTr="007F1E08">
        <w:tc>
          <w:tcPr>
            <w:tcW w:w="714" w:type="dxa"/>
            <w:shd w:val="clear" w:color="auto" w:fill="auto"/>
          </w:tcPr>
          <w:p w:rsidR="00E57382" w:rsidRPr="001913EA" w:rsidRDefault="006A5EDB" w:rsidP="001A0F66">
            <w:pPr>
              <w:pStyle w:val="Tabletext"/>
            </w:pPr>
            <w:r w:rsidRPr="001913EA">
              <w:t>65</w:t>
            </w:r>
          </w:p>
        </w:tc>
        <w:tc>
          <w:tcPr>
            <w:tcW w:w="2258" w:type="dxa"/>
            <w:shd w:val="clear" w:color="auto" w:fill="auto"/>
          </w:tcPr>
          <w:p w:rsidR="00E57382" w:rsidRPr="001913EA" w:rsidRDefault="00E57382" w:rsidP="001A0F66">
            <w:pPr>
              <w:pStyle w:val="Tabletext"/>
            </w:pPr>
            <w:r w:rsidRPr="001913EA">
              <w:t>646/1038877</w:t>
            </w:r>
          </w:p>
        </w:tc>
        <w:tc>
          <w:tcPr>
            <w:tcW w:w="5340" w:type="dxa"/>
            <w:shd w:val="clear" w:color="auto" w:fill="auto"/>
          </w:tcPr>
          <w:p w:rsidR="00E57382" w:rsidRPr="001913EA" w:rsidRDefault="00E57382" w:rsidP="001A0F66">
            <w:pPr>
              <w:pStyle w:val="Tabletext"/>
            </w:pPr>
            <w:r w:rsidRPr="001913EA">
              <w:t>Lot 646 in Deposited Plan 1038877, County of Cumberland, Parish of Bankstown</w:t>
            </w:r>
          </w:p>
        </w:tc>
      </w:tr>
      <w:tr w:rsidR="00BA7748" w:rsidRPr="001913EA" w:rsidTr="007F1E08">
        <w:tc>
          <w:tcPr>
            <w:tcW w:w="714" w:type="dxa"/>
            <w:shd w:val="clear" w:color="auto" w:fill="auto"/>
          </w:tcPr>
          <w:p w:rsidR="00BA7748" w:rsidRPr="001913EA" w:rsidRDefault="006A5EDB" w:rsidP="001A0F66">
            <w:pPr>
              <w:pStyle w:val="Tabletext"/>
            </w:pPr>
            <w:r w:rsidRPr="001913EA">
              <w:t>66</w:t>
            </w:r>
          </w:p>
        </w:tc>
        <w:tc>
          <w:tcPr>
            <w:tcW w:w="2258" w:type="dxa"/>
            <w:shd w:val="clear" w:color="auto" w:fill="auto"/>
          </w:tcPr>
          <w:p w:rsidR="00BA7748" w:rsidRPr="001913EA" w:rsidRDefault="00BA7748" w:rsidP="001A0F66">
            <w:pPr>
              <w:pStyle w:val="Tabletext"/>
            </w:pPr>
            <w:r w:rsidRPr="001913EA">
              <w:t>630/1038881</w:t>
            </w:r>
          </w:p>
        </w:tc>
        <w:tc>
          <w:tcPr>
            <w:tcW w:w="5340" w:type="dxa"/>
            <w:shd w:val="clear" w:color="auto" w:fill="auto"/>
          </w:tcPr>
          <w:p w:rsidR="00BA7748" w:rsidRPr="001913EA" w:rsidRDefault="00BA7748" w:rsidP="001A0F66">
            <w:pPr>
              <w:pStyle w:val="Tabletext"/>
            </w:pPr>
            <w:r w:rsidRPr="001913EA">
              <w:t>Lot 630 in Deposited Plan 1038881, County of Cumberland, Parish of Bankstown</w:t>
            </w:r>
          </w:p>
        </w:tc>
      </w:tr>
      <w:tr w:rsidR="008409DA" w:rsidRPr="001913EA" w:rsidTr="007F1E08">
        <w:tc>
          <w:tcPr>
            <w:tcW w:w="714" w:type="dxa"/>
            <w:shd w:val="clear" w:color="auto" w:fill="auto"/>
          </w:tcPr>
          <w:p w:rsidR="008409DA" w:rsidRPr="001913EA" w:rsidRDefault="006A5EDB" w:rsidP="001A0F66">
            <w:pPr>
              <w:pStyle w:val="Tabletext"/>
            </w:pPr>
            <w:r w:rsidRPr="001913EA">
              <w:t>67</w:t>
            </w:r>
          </w:p>
        </w:tc>
        <w:tc>
          <w:tcPr>
            <w:tcW w:w="2258" w:type="dxa"/>
            <w:shd w:val="clear" w:color="auto" w:fill="auto"/>
          </w:tcPr>
          <w:p w:rsidR="008409DA" w:rsidRPr="001913EA" w:rsidRDefault="008409DA" w:rsidP="001A0F66">
            <w:pPr>
              <w:pStyle w:val="Tabletext"/>
            </w:pPr>
            <w:r w:rsidRPr="001913EA">
              <w:t>602/1042107</w:t>
            </w:r>
          </w:p>
        </w:tc>
        <w:tc>
          <w:tcPr>
            <w:tcW w:w="5340" w:type="dxa"/>
            <w:shd w:val="clear" w:color="auto" w:fill="auto"/>
          </w:tcPr>
          <w:p w:rsidR="008409DA" w:rsidRPr="001913EA" w:rsidRDefault="008409DA" w:rsidP="001A0F66">
            <w:pPr>
              <w:pStyle w:val="Tabletext"/>
            </w:pPr>
            <w:r w:rsidRPr="001913EA">
              <w:t>Lot 602 in Deposited Plan 1042107, County of Cumberland, Parish of Bankstown</w:t>
            </w:r>
          </w:p>
        </w:tc>
      </w:tr>
      <w:tr w:rsidR="008409DA" w:rsidRPr="001913EA" w:rsidTr="007F1E08">
        <w:tc>
          <w:tcPr>
            <w:tcW w:w="714" w:type="dxa"/>
            <w:shd w:val="clear" w:color="auto" w:fill="auto"/>
          </w:tcPr>
          <w:p w:rsidR="008409DA" w:rsidRPr="001913EA" w:rsidRDefault="006A5EDB" w:rsidP="001A0F66">
            <w:pPr>
              <w:pStyle w:val="Tabletext"/>
            </w:pPr>
            <w:r w:rsidRPr="001913EA">
              <w:t>68</w:t>
            </w:r>
          </w:p>
        </w:tc>
        <w:tc>
          <w:tcPr>
            <w:tcW w:w="2258" w:type="dxa"/>
            <w:shd w:val="clear" w:color="auto" w:fill="auto"/>
          </w:tcPr>
          <w:p w:rsidR="008409DA" w:rsidRPr="001913EA" w:rsidRDefault="008409DA" w:rsidP="001A0F66">
            <w:pPr>
              <w:pStyle w:val="Tabletext"/>
            </w:pPr>
            <w:r w:rsidRPr="001913EA">
              <w:t>6021/1042109</w:t>
            </w:r>
          </w:p>
        </w:tc>
        <w:tc>
          <w:tcPr>
            <w:tcW w:w="5340" w:type="dxa"/>
            <w:shd w:val="clear" w:color="auto" w:fill="auto"/>
          </w:tcPr>
          <w:p w:rsidR="008409DA" w:rsidRPr="001913EA" w:rsidRDefault="008409DA" w:rsidP="001A0F66">
            <w:pPr>
              <w:pStyle w:val="Tabletext"/>
            </w:pPr>
            <w:r w:rsidRPr="001913EA">
              <w:t>Lot 6021 in Deposited Plan 1042109, County of Cumberland, Parish of Bankstown</w:t>
            </w:r>
          </w:p>
        </w:tc>
      </w:tr>
      <w:tr w:rsidR="003D3CB8" w:rsidRPr="001913EA" w:rsidTr="007F1E08">
        <w:tc>
          <w:tcPr>
            <w:tcW w:w="714" w:type="dxa"/>
            <w:shd w:val="clear" w:color="auto" w:fill="auto"/>
          </w:tcPr>
          <w:p w:rsidR="003D3CB8" w:rsidRPr="001913EA" w:rsidRDefault="006A5EDB" w:rsidP="001A0F66">
            <w:pPr>
              <w:pStyle w:val="Tabletext"/>
            </w:pPr>
            <w:r w:rsidRPr="001913EA">
              <w:t>69</w:t>
            </w:r>
          </w:p>
        </w:tc>
        <w:tc>
          <w:tcPr>
            <w:tcW w:w="2258" w:type="dxa"/>
            <w:shd w:val="clear" w:color="auto" w:fill="auto"/>
          </w:tcPr>
          <w:p w:rsidR="003D3CB8" w:rsidRPr="001913EA" w:rsidRDefault="003D3CB8" w:rsidP="001A0F66">
            <w:pPr>
              <w:pStyle w:val="Tabletext"/>
            </w:pPr>
            <w:r w:rsidRPr="001913EA">
              <w:t>130/1042244</w:t>
            </w:r>
          </w:p>
        </w:tc>
        <w:tc>
          <w:tcPr>
            <w:tcW w:w="5340" w:type="dxa"/>
            <w:shd w:val="clear" w:color="auto" w:fill="auto"/>
          </w:tcPr>
          <w:p w:rsidR="003D3CB8" w:rsidRPr="001913EA" w:rsidRDefault="003D3CB8" w:rsidP="001A0F66">
            <w:pPr>
              <w:pStyle w:val="Tabletext"/>
            </w:pPr>
            <w:r w:rsidRPr="001913EA">
              <w:t>Lot 130 in Deposited Plan 1042244, County of Cumberland, Parish of Bankstown</w:t>
            </w:r>
          </w:p>
        </w:tc>
      </w:tr>
      <w:tr w:rsidR="008409DA" w:rsidRPr="001913EA" w:rsidTr="007F1E08">
        <w:tc>
          <w:tcPr>
            <w:tcW w:w="714" w:type="dxa"/>
            <w:shd w:val="clear" w:color="auto" w:fill="auto"/>
          </w:tcPr>
          <w:p w:rsidR="008409DA" w:rsidRPr="001913EA" w:rsidRDefault="006A5EDB" w:rsidP="001A0F66">
            <w:pPr>
              <w:pStyle w:val="Tabletext"/>
            </w:pPr>
            <w:r w:rsidRPr="001913EA">
              <w:t>70</w:t>
            </w:r>
          </w:p>
        </w:tc>
        <w:tc>
          <w:tcPr>
            <w:tcW w:w="2258" w:type="dxa"/>
            <w:shd w:val="clear" w:color="auto" w:fill="auto"/>
          </w:tcPr>
          <w:p w:rsidR="008409DA" w:rsidRPr="001913EA" w:rsidRDefault="008409DA" w:rsidP="001A0F66">
            <w:pPr>
              <w:pStyle w:val="Tabletext"/>
            </w:pPr>
            <w:r w:rsidRPr="001913EA">
              <w:t>539/1043304</w:t>
            </w:r>
          </w:p>
        </w:tc>
        <w:tc>
          <w:tcPr>
            <w:tcW w:w="5340" w:type="dxa"/>
            <w:shd w:val="clear" w:color="auto" w:fill="auto"/>
          </w:tcPr>
          <w:p w:rsidR="008409DA" w:rsidRPr="001913EA" w:rsidRDefault="008409DA" w:rsidP="001A0F66">
            <w:pPr>
              <w:pStyle w:val="Tabletext"/>
            </w:pPr>
            <w:r w:rsidRPr="001913EA">
              <w:t>Lot 539 in Deposited Plan 1043304, County of Cumberland, Parish of Bankstown</w:t>
            </w:r>
          </w:p>
        </w:tc>
      </w:tr>
      <w:tr w:rsidR="00E57C10" w:rsidRPr="001913EA" w:rsidTr="007F1E08">
        <w:tc>
          <w:tcPr>
            <w:tcW w:w="714" w:type="dxa"/>
            <w:shd w:val="clear" w:color="auto" w:fill="auto"/>
          </w:tcPr>
          <w:p w:rsidR="00E57C10" w:rsidRPr="001913EA" w:rsidRDefault="006A5EDB" w:rsidP="001A0F66">
            <w:pPr>
              <w:pStyle w:val="Tabletext"/>
            </w:pPr>
            <w:r w:rsidRPr="001913EA">
              <w:t>71</w:t>
            </w:r>
          </w:p>
        </w:tc>
        <w:tc>
          <w:tcPr>
            <w:tcW w:w="2258" w:type="dxa"/>
            <w:shd w:val="clear" w:color="auto" w:fill="auto"/>
          </w:tcPr>
          <w:p w:rsidR="00E57C10" w:rsidRPr="001913EA" w:rsidRDefault="00E57C10" w:rsidP="001A0F66">
            <w:pPr>
              <w:pStyle w:val="Tabletext"/>
            </w:pPr>
            <w:r w:rsidRPr="001913EA">
              <w:t>665/1046413</w:t>
            </w:r>
          </w:p>
        </w:tc>
        <w:tc>
          <w:tcPr>
            <w:tcW w:w="5340" w:type="dxa"/>
            <w:shd w:val="clear" w:color="auto" w:fill="auto"/>
          </w:tcPr>
          <w:p w:rsidR="00E57C10" w:rsidRPr="001913EA" w:rsidRDefault="00E57C10" w:rsidP="001A0F66">
            <w:pPr>
              <w:pStyle w:val="Tabletext"/>
            </w:pPr>
            <w:r w:rsidRPr="001913EA">
              <w:t>Lot 665 in Deposited Plan 1046413, County of Cumberland, Parish of Bankstown</w:t>
            </w:r>
          </w:p>
        </w:tc>
      </w:tr>
      <w:tr w:rsidR="005F5B7B" w:rsidRPr="001913EA" w:rsidTr="007F1E08">
        <w:tc>
          <w:tcPr>
            <w:tcW w:w="714" w:type="dxa"/>
            <w:shd w:val="clear" w:color="auto" w:fill="auto"/>
          </w:tcPr>
          <w:p w:rsidR="005F5B7B" w:rsidRPr="001913EA" w:rsidRDefault="006A5EDB" w:rsidP="001A0F66">
            <w:pPr>
              <w:pStyle w:val="Tabletext"/>
            </w:pPr>
            <w:r w:rsidRPr="001913EA">
              <w:t>72</w:t>
            </w:r>
          </w:p>
        </w:tc>
        <w:tc>
          <w:tcPr>
            <w:tcW w:w="2258" w:type="dxa"/>
            <w:shd w:val="clear" w:color="auto" w:fill="auto"/>
          </w:tcPr>
          <w:p w:rsidR="005F5B7B" w:rsidRPr="001913EA" w:rsidRDefault="005F5B7B" w:rsidP="001A0F66">
            <w:pPr>
              <w:pStyle w:val="Tabletext"/>
            </w:pPr>
            <w:r w:rsidRPr="001913EA">
              <w:t>663/1046953</w:t>
            </w:r>
          </w:p>
        </w:tc>
        <w:tc>
          <w:tcPr>
            <w:tcW w:w="5340" w:type="dxa"/>
            <w:shd w:val="clear" w:color="auto" w:fill="auto"/>
          </w:tcPr>
          <w:p w:rsidR="005F5B7B" w:rsidRPr="001913EA" w:rsidRDefault="005F5B7B" w:rsidP="001A0F66">
            <w:pPr>
              <w:pStyle w:val="Tabletext"/>
            </w:pPr>
            <w:r w:rsidRPr="001913EA">
              <w:t>Lot 663 in Deposited Plan 1046953, County of Cumberland, Parish of Bankstown</w:t>
            </w:r>
          </w:p>
        </w:tc>
      </w:tr>
      <w:tr w:rsidR="00BA7748" w:rsidRPr="001913EA" w:rsidTr="007F1E08">
        <w:tc>
          <w:tcPr>
            <w:tcW w:w="714" w:type="dxa"/>
            <w:shd w:val="clear" w:color="auto" w:fill="auto"/>
          </w:tcPr>
          <w:p w:rsidR="00BA7748" w:rsidRPr="001913EA" w:rsidRDefault="006A5EDB" w:rsidP="001A0F66">
            <w:pPr>
              <w:pStyle w:val="Tabletext"/>
            </w:pPr>
            <w:r w:rsidRPr="001913EA">
              <w:t>73</w:t>
            </w:r>
          </w:p>
        </w:tc>
        <w:tc>
          <w:tcPr>
            <w:tcW w:w="2258" w:type="dxa"/>
            <w:shd w:val="clear" w:color="auto" w:fill="auto"/>
          </w:tcPr>
          <w:p w:rsidR="00BA7748" w:rsidRPr="001913EA" w:rsidRDefault="00BA7748" w:rsidP="001A0F66">
            <w:pPr>
              <w:pStyle w:val="Tabletext"/>
            </w:pPr>
            <w:r w:rsidRPr="001913EA">
              <w:t>6281/1046954</w:t>
            </w:r>
          </w:p>
        </w:tc>
        <w:tc>
          <w:tcPr>
            <w:tcW w:w="5340" w:type="dxa"/>
            <w:shd w:val="clear" w:color="auto" w:fill="auto"/>
          </w:tcPr>
          <w:p w:rsidR="00BA7748" w:rsidRPr="001913EA" w:rsidRDefault="00BA7748" w:rsidP="001A0F66">
            <w:pPr>
              <w:pStyle w:val="Tabletext"/>
            </w:pPr>
            <w:r w:rsidRPr="001913EA">
              <w:t>Lot 6281 in Deposited Plan 1046954, County of Cumberland, Parish of Bankstown</w:t>
            </w:r>
          </w:p>
        </w:tc>
      </w:tr>
      <w:tr w:rsidR="000F623B" w:rsidRPr="001913EA" w:rsidTr="007F1E08">
        <w:tc>
          <w:tcPr>
            <w:tcW w:w="714" w:type="dxa"/>
            <w:shd w:val="clear" w:color="auto" w:fill="auto"/>
          </w:tcPr>
          <w:p w:rsidR="000F623B" w:rsidRPr="001913EA" w:rsidRDefault="006A5EDB" w:rsidP="001A0F66">
            <w:pPr>
              <w:pStyle w:val="Tabletext"/>
            </w:pPr>
            <w:r w:rsidRPr="001913EA">
              <w:t>74</w:t>
            </w:r>
          </w:p>
        </w:tc>
        <w:tc>
          <w:tcPr>
            <w:tcW w:w="2258" w:type="dxa"/>
            <w:shd w:val="clear" w:color="auto" w:fill="auto"/>
          </w:tcPr>
          <w:p w:rsidR="000F623B" w:rsidRPr="001913EA" w:rsidRDefault="000F623B" w:rsidP="001A0F66">
            <w:pPr>
              <w:pStyle w:val="Tabletext"/>
            </w:pPr>
            <w:r w:rsidRPr="001913EA">
              <w:t>2/1071297</w:t>
            </w:r>
          </w:p>
        </w:tc>
        <w:tc>
          <w:tcPr>
            <w:tcW w:w="5340" w:type="dxa"/>
            <w:shd w:val="clear" w:color="auto" w:fill="auto"/>
          </w:tcPr>
          <w:p w:rsidR="000F623B" w:rsidRPr="001913EA" w:rsidRDefault="000F623B" w:rsidP="001A0F66">
            <w:pPr>
              <w:pStyle w:val="Tabletext"/>
            </w:pPr>
            <w:r w:rsidRPr="001913EA">
              <w:t>Lot 2 in Deposited Plan 1071297, County of Cumberland, Parish of Bankstown</w:t>
            </w:r>
          </w:p>
        </w:tc>
      </w:tr>
      <w:tr w:rsidR="000F623B" w:rsidRPr="001913EA" w:rsidTr="007F1E08">
        <w:tc>
          <w:tcPr>
            <w:tcW w:w="714" w:type="dxa"/>
            <w:shd w:val="clear" w:color="auto" w:fill="auto"/>
          </w:tcPr>
          <w:p w:rsidR="000F623B" w:rsidRPr="001913EA" w:rsidRDefault="006A5EDB" w:rsidP="001A0F66">
            <w:pPr>
              <w:pStyle w:val="Tabletext"/>
            </w:pPr>
            <w:r w:rsidRPr="001913EA">
              <w:t>75</w:t>
            </w:r>
          </w:p>
        </w:tc>
        <w:tc>
          <w:tcPr>
            <w:tcW w:w="2258" w:type="dxa"/>
            <w:shd w:val="clear" w:color="auto" w:fill="auto"/>
          </w:tcPr>
          <w:p w:rsidR="000F623B" w:rsidRPr="001913EA" w:rsidRDefault="000F623B" w:rsidP="001A0F66">
            <w:pPr>
              <w:pStyle w:val="Tabletext"/>
            </w:pPr>
            <w:r w:rsidRPr="001913EA">
              <w:t>3/1071297</w:t>
            </w:r>
          </w:p>
        </w:tc>
        <w:tc>
          <w:tcPr>
            <w:tcW w:w="5340" w:type="dxa"/>
            <w:shd w:val="clear" w:color="auto" w:fill="auto"/>
          </w:tcPr>
          <w:p w:rsidR="000F623B" w:rsidRPr="001913EA" w:rsidRDefault="000F623B" w:rsidP="001A0F66">
            <w:pPr>
              <w:pStyle w:val="Tabletext"/>
            </w:pPr>
            <w:r w:rsidRPr="001913EA">
              <w:t>Lot 3 in Deposited Plan 1071297, County of Cumberland, Parish of Bankstown</w:t>
            </w:r>
          </w:p>
        </w:tc>
      </w:tr>
      <w:tr w:rsidR="000F623B" w:rsidRPr="001913EA" w:rsidTr="007F1E08">
        <w:tc>
          <w:tcPr>
            <w:tcW w:w="714" w:type="dxa"/>
            <w:shd w:val="clear" w:color="auto" w:fill="auto"/>
          </w:tcPr>
          <w:p w:rsidR="000F623B" w:rsidRPr="001913EA" w:rsidRDefault="006A5EDB" w:rsidP="001A0F66">
            <w:pPr>
              <w:pStyle w:val="Tabletext"/>
            </w:pPr>
            <w:r w:rsidRPr="001913EA">
              <w:t>76</w:t>
            </w:r>
          </w:p>
        </w:tc>
        <w:tc>
          <w:tcPr>
            <w:tcW w:w="2258" w:type="dxa"/>
            <w:shd w:val="clear" w:color="auto" w:fill="auto"/>
          </w:tcPr>
          <w:p w:rsidR="000F623B" w:rsidRPr="001913EA" w:rsidRDefault="000F623B" w:rsidP="001A0F66">
            <w:pPr>
              <w:pStyle w:val="Tabletext"/>
            </w:pPr>
            <w:r w:rsidRPr="001913EA">
              <w:t>4/1071297</w:t>
            </w:r>
          </w:p>
        </w:tc>
        <w:tc>
          <w:tcPr>
            <w:tcW w:w="5340" w:type="dxa"/>
            <w:shd w:val="clear" w:color="auto" w:fill="auto"/>
          </w:tcPr>
          <w:p w:rsidR="000F623B" w:rsidRPr="001913EA" w:rsidRDefault="000F623B" w:rsidP="001A0F66">
            <w:pPr>
              <w:pStyle w:val="Tabletext"/>
            </w:pPr>
            <w:r w:rsidRPr="001913EA">
              <w:t>Lot 4 in Deposited Plan 1071297, County of Cumberland, Parish of Bankstown</w:t>
            </w:r>
          </w:p>
        </w:tc>
      </w:tr>
      <w:tr w:rsidR="000F623B" w:rsidRPr="001913EA" w:rsidTr="007F1E08">
        <w:tc>
          <w:tcPr>
            <w:tcW w:w="714" w:type="dxa"/>
            <w:shd w:val="clear" w:color="auto" w:fill="auto"/>
          </w:tcPr>
          <w:p w:rsidR="000F623B" w:rsidRPr="001913EA" w:rsidRDefault="006A5EDB" w:rsidP="001A0F66">
            <w:pPr>
              <w:pStyle w:val="Tabletext"/>
            </w:pPr>
            <w:r w:rsidRPr="001913EA">
              <w:t>77</w:t>
            </w:r>
          </w:p>
        </w:tc>
        <w:tc>
          <w:tcPr>
            <w:tcW w:w="2258" w:type="dxa"/>
            <w:shd w:val="clear" w:color="auto" w:fill="auto"/>
          </w:tcPr>
          <w:p w:rsidR="000F623B" w:rsidRPr="001913EA" w:rsidRDefault="000F623B" w:rsidP="001A0F66">
            <w:pPr>
              <w:pStyle w:val="Tabletext"/>
            </w:pPr>
            <w:r w:rsidRPr="001913EA">
              <w:t>5/1071297</w:t>
            </w:r>
          </w:p>
        </w:tc>
        <w:tc>
          <w:tcPr>
            <w:tcW w:w="5340" w:type="dxa"/>
            <w:shd w:val="clear" w:color="auto" w:fill="auto"/>
          </w:tcPr>
          <w:p w:rsidR="000F623B" w:rsidRPr="001913EA" w:rsidRDefault="000F623B" w:rsidP="001A0F66">
            <w:pPr>
              <w:pStyle w:val="Tabletext"/>
            </w:pPr>
            <w:r w:rsidRPr="001913EA">
              <w:t>Lot 5 in Deposited Plan 1071297, County of Cumberland, Parish of Bankstown</w:t>
            </w:r>
          </w:p>
        </w:tc>
      </w:tr>
      <w:tr w:rsidR="000F623B" w:rsidRPr="001913EA" w:rsidTr="007F1E08">
        <w:tc>
          <w:tcPr>
            <w:tcW w:w="714" w:type="dxa"/>
            <w:shd w:val="clear" w:color="auto" w:fill="auto"/>
          </w:tcPr>
          <w:p w:rsidR="000F623B" w:rsidRPr="001913EA" w:rsidRDefault="006A5EDB" w:rsidP="001A0F66">
            <w:pPr>
              <w:pStyle w:val="Tabletext"/>
            </w:pPr>
            <w:r w:rsidRPr="001913EA">
              <w:t>78</w:t>
            </w:r>
          </w:p>
        </w:tc>
        <w:tc>
          <w:tcPr>
            <w:tcW w:w="2258" w:type="dxa"/>
            <w:shd w:val="clear" w:color="auto" w:fill="auto"/>
          </w:tcPr>
          <w:p w:rsidR="000F623B" w:rsidRPr="001913EA" w:rsidRDefault="000F623B" w:rsidP="001A0F66">
            <w:pPr>
              <w:pStyle w:val="Tabletext"/>
            </w:pPr>
            <w:r w:rsidRPr="001913EA">
              <w:t>6/1071297</w:t>
            </w:r>
          </w:p>
        </w:tc>
        <w:tc>
          <w:tcPr>
            <w:tcW w:w="5340" w:type="dxa"/>
            <w:shd w:val="clear" w:color="auto" w:fill="auto"/>
          </w:tcPr>
          <w:p w:rsidR="000F623B" w:rsidRPr="001913EA" w:rsidRDefault="000F623B" w:rsidP="001A0F66">
            <w:pPr>
              <w:pStyle w:val="Tabletext"/>
            </w:pPr>
            <w:r w:rsidRPr="001913EA">
              <w:t>Lot 6 in Deposited Plan 1071297, County of Cumberland, Parish of Bankstown</w:t>
            </w:r>
          </w:p>
        </w:tc>
      </w:tr>
      <w:tr w:rsidR="000F623B" w:rsidRPr="001913EA" w:rsidTr="007F1E08">
        <w:tc>
          <w:tcPr>
            <w:tcW w:w="714" w:type="dxa"/>
            <w:shd w:val="clear" w:color="auto" w:fill="auto"/>
          </w:tcPr>
          <w:p w:rsidR="000F623B" w:rsidRPr="001913EA" w:rsidRDefault="006A5EDB" w:rsidP="001A0F66">
            <w:pPr>
              <w:pStyle w:val="Tabletext"/>
            </w:pPr>
            <w:r w:rsidRPr="001913EA">
              <w:t>79</w:t>
            </w:r>
          </w:p>
        </w:tc>
        <w:tc>
          <w:tcPr>
            <w:tcW w:w="2258" w:type="dxa"/>
            <w:shd w:val="clear" w:color="auto" w:fill="auto"/>
          </w:tcPr>
          <w:p w:rsidR="000F623B" w:rsidRPr="001913EA" w:rsidRDefault="000F623B" w:rsidP="001A0F66">
            <w:pPr>
              <w:pStyle w:val="Tabletext"/>
            </w:pPr>
            <w:r w:rsidRPr="001913EA">
              <w:t>7/1071297</w:t>
            </w:r>
          </w:p>
        </w:tc>
        <w:tc>
          <w:tcPr>
            <w:tcW w:w="5340" w:type="dxa"/>
            <w:shd w:val="clear" w:color="auto" w:fill="auto"/>
          </w:tcPr>
          <w:p w:rsidR="000F623B" w:rsidRPr="001913EA" w:rsidRDefault="000F623B" w:rsidP="001A0F66">
            <w:pPr>
              <w:pStyle w:val="Tabletext"/>
            </w:pPr>
            <w:r w:rsidRPr="001913EA">
              <w:t>Lot 7 in Deposited Plan 1071297, County of Cumberland, Parish of Bankstown</w:t>
            </w:r>
          </w:p>
        </w:tc>
      </w:tr>
      <w:tr w:rsidR="000F623B" w:rsidRPr="001913EA" w:rsidTr="007F1E08">
        <w:tc>
          <w:tcPr>
            <w:tcW w:w="714" w:type="dxa"/>
            <w:shd w:val="clear" w:color="auto" w:fill="auto"/>
          </w:tcPr>
          <w:p w:rsidR="000F623B" w:rsidRPr="001913EA" w:rsidRDefault="006A5EDB" w:rsidP="001A0F66">
            <w:pPr>
              <w:pStyle w:val="Tabletext"/>
            </w:pPr>
            <w:r w:rsidRPr="001913EA">
              <w:t>80</w:t>
            </w:r>
          </w:p>
        </w:tc>
        <w:tc>
          <w:tcPr>
            <w:tcW w:w="2258" w:type="dxa"/>
            <w:shd w:val="clear" w:color="auto" w:fill="auto"/>
          </w:tcPr>
          <w:p w:rsidR="000F623B" w:rsidRPr="001913EA" w:rsidRDefault="000F623B" w:rsidP="001A0F66">
            <w:pPr>
              <w:pStyle w:val="Tabletext"/>
            </w:pPr>
            <w:r w:rsidRPr="001913EA">
              <w:t>8/1071297</w:t>
            </w:r>
          </w:p>
        </w:tc>
        <w:tc>
          <w:tcPr>
            <w:tcW w:w="5340" w:type="dxa"/>
            <w:shd w:val="clear" w:color="auto" w:fill="auto"/>
          </w:tcPr>
          <w:p w:rsidR="000F623B" w:rsidRPr="001913EA" w:rsidRDefault="000F623B" w:rsidP="001A0F66">
            <w:pPr>
              <w:pStyle w:val="Tabletext"/>
            </w:pPr>
            <w:r w:rsidRPr="001913EA">
              <w:t>Lot 8 in Deposited Plan 1071297, County of Cumberland, Parish of Bankstown</w:t>
            </w:r>
          </w:p>
        </w:tc>
      </w:tr>
      <w:tr w:rsidR="000F623B" w:rsidRPr="001913EA" w:rsidTr="007F1E08">
        <w:tc>
          <w:tcPr>
            <w:tcW w:w="714" w:type="dxa"/>
            <w:shd w:val="clear" w:color="auto" w:fill="auto"/>
          </w:tcPr>
          <w:p w:rsidR="000F623B" w:rsidRPr="001913EA" w:rsidRDefault="006A5EDB" w:rsidP="001A0F66">
            <w:pPr>
              <w:pStyle w:val="Tabletext"/>
            </w:pPr>
            <w:r w:rsidRPr="001913EA">
              <w:t>81</w:t>
            </w:r>
          </w:p>
        </w:tc>
        <w:tc>
          <w:tcPr>
            <w:tcW w:w="2258" w:type="dxa"/>
            <w:shd w:val="clear" w:color="auto" w:fill="auto"/>
          </w:tcPr>
          <w:p w:rsidR="000F623B" w:rsidRPr="001913EA" w:rsidRDefault="000F623B" w:rsidP="001A0F66">
            <w:pPr>
              <w:pStyle w:val="Tabletext"/>
            </w:pPr>
            <w:r w:rsidRPr="001913EA">
              <w:t>9/1071297</w:t>
            </w:r>
          </w:p>
        </w:tc>
        <w:tc>
          <w:tcPr>
            <w:tcW w:w="5340" w:type="dxa"/>
            <w:shd w:val="clear" w:color="auto" w:fill="auto"/>
          </w:tcPr>
          <w:p w:rsidR="000F623B" w:rsidRPr="001913EA" w:rsidRDefault="000F623B" w:rsidP="001A0F66">
            <w:pPr>
              <w:pStyle w:val="Tabletext"/>
            </w:pPr>
            <w:r w:rsidRPr="001913EA">
              <w:t>Lot 9 in Deposited Plan 1071297, County of Cumberland, Parish of Bankstown</w:t>
            </w:r>
          </w:p>
        </w:tc>
      </w:tr>
      <w:tr w:rsidR="000F623B" w:rsidRPr="001913EA" w:rsidTr="007F1E08">
        <w:tc>
          <w:tcPr>
            <w:tcW w:w="714" w:type="dxa"/>
            <w:shd w:val="clear" w:color="auto" w:fill="auto"/>
          </w:tcPr>
          <w:p w:rsidR="000F623B" w:rsidRPr="001913EA" w:rsidRDefault="006A5EDB" w:rsidP="001A0F66">
            <w:pPr>
              <w:pStyle w:val="Tabletext"/>
            </w:pPr>
            <w:r w:rsidRPr="001913EA">
              <w:t>82</w:t>
            </w:r>
          </w:p>
        </w:tc>
        <w:tc>
          <w:tcPr>
            <w:tcW w:w="2258" w:type="dxa"/>
            <w:shd w:val="clear" w:color="auto" w:fill="auto"/>
          </w:tcPr>
          <w:p w:rsidR="000F623B" w:rsidRPr="001913EA" w:rsidRDefault="000F623B" w:rsidP="001A0F66">
            <w:pPr>
              <w:pStyle w:val="Tabletext"/>
            </w:pPr>
            <w:r w:rsidRPr="001913EA">
              <w:t>10/1071297</w:t>
            </w:r>
          </w:p>
        </w:tc>
        <w:tc>
          <w:tcPr>
            <w:tcW w:w="5340" w:type="dxa"/>
            <w:shd w:val="clear" w:color="auto" w:fill="auto"/>
          </w:tcPr>
          <w:p w:rsidR="000F623B" w:rsidRPr="001913EA" w:rsidRDefault="000F623B" w:rsidP="001A0F66">
            <w:pPr>
              <w:pStyle w:val="Tabletext"/>
            </w:pPr>
            <w:r w:rsidRPr="001913EA">
              <w:t>Lot 10 in Deposited Plan 1071297, County of Cumberland, Parish of Bankstown</w:t>
            </w:r>
          </w:p>
        </w:tc>
      </w:tr>
      <w:tr w:rsidR="000F623B" w:rsidRPr="001913EA" w:rsidTr="007F1E08">
        <w:tc>
          <w:tcPr>
            <w:tcW w:w="714" w:type="dxa"/>
            <w:shd w:val="clear" w:color="auto" w:fill="auto"/>
          </w:tcPr>
          <w:p w:rsidR="000F623B" w:rsidRPr="001913EA" w:rsidRDefault="006A5EDB" w:rsidP="001A0F66">
            <w:pPr>
              <w:pStyle w:val="Tabletext"/>
            </w:pPr>
            <w:r w:rsidRPr="001913EA">
              <w:t>83</w:t>
            </w:r>
          </w:p>
        </w:tc>
        <w:tc>
          <w:tcPr>
            <w:tcW w:w="2258" w:type="dxa"/>
            <w:shd w:val="clear" w:color="auto" w:fill="auto"/>
          </w:tcPr>
          <w:p w:rsidR="000F623B" w:rsidRPr="001913EA" w:rsidRDefault="000F623B" w:rsidP="001A0F66">
            <w:pPr>
              <w:pStyle w:val="Tabletext"/>
            </w:pPr>
            <w:r w:rsidRPr="001913EA">
              <w:t>11/1071297</w:t>
            </w:r>
          </w:p>
        </w:tc>
        <w:tc>
          <w:tcPr>
            <w:tcW w:w="5340" w:type="dxa"/>
            <w:shd w:val="clear" w:color="auto" w:fill="auto"/>
          </w:tcPr>
          <w:p w:rsidR="000F623B" w:rsidRPr="001913EA" w:rsidRDefault="000F623B" w:rsidP="001A0F66">
            <w:pPr>
              <w:pStyle w:val="Tabletext"/>
            </w:pPr>
            <w:r w:rsidRPr="001913EA">
              <w:t>Lot 11 in Deposited Plan 1071297, County of Cumberland, Parish of Bankstown</w:t>
            </w:r>
          </w:p>
        </w:tc>
      </w:tr>
      <w:tr w:rsidR="000F623B" w:rsidRPr="001913EA" w:rsidTr="007F1E08">
        <w:tc>
          <w:tcPr>
            <w:tcW w:w="714" w:type="dxa"/>
            <w:shd w:val="clear" w:color="auto" w:fill="auto"/>
          </w:tcPr>
          <w:p w:rsidR="000F623B" w:rsidRPr="001913EA" w:rsidRDefault="006A5EDB" w:rsidP="001A0F66">
            <w:pPr>
              <w:pStyle w:val="Tabletext"/>
            </w:pPr>
            <w:r w:rsidRPr="001913EA">
              <w:t>84</w:t>
            </w:r>
          </w:p>
        </w:tc>
        <w:tc>
          <w:tcPr>
            <w:tcW w:w="2258" w:type="dxa"/>
            <w:shd w:val="clear" w:color="auto" w:fill="auto"/>
          </w:tcPr>
          <w:p w:rsidR="000F623B" w:rsidRPr="001913EA" w:rsidRDefault="000F623B" w:rsidP="001A0F66">
            <w:pPr>
              <w:pStyle w:val="Tabletext"/>
            </w:pPr>
            <w:r w:rsidRPr="001913EA">
              <w:t>12/1071297</w:t>
            </w:r>
          </w:p>
        </w:tc>
        <w:tc>
          <w:tcPr>
            <w:tcW w:w="5340" w:type="dxa"/>
            <w:shd w:val="clear" w:color="auto" w:fill="auto"/>
          </w:tcPr>
          <w:p w:rsidR="000F623B" w:rsidRPr="001913EA" w:rsidRDefault="000F623B" w:rsidP="001A0F66">
            <w:pPr>
              <w:pStyle w:val="Tabletext"/>
            </w:pPr>
            <w:r w:rsidRPr="001913EA">
              <w:t>Lot 12 in Deposited Plan 1071297, County of Cumberland, Parish of Bankstown</w:t>
            </w:r>
          </w:p>
        </w:tc>
      </w:tr>
      <w:tr w:rsidR="000F623B" w:rsidRPr="001913EA" w:rsidTr="007F1E08">
        <w:tc>
          <w:tcPr>
            <w:tcW w:w="714" w:type="dxa"/>
            <w:shd w:val="clear" w:color="auto" w:fill="auto"/>
          </w:tcPr>
          <w:p w:rsidR="000F623B" w:rsidRPr="001913EA" w:rsidRDefault="006A5EDB" w:rsidP="001A0F66">
            <w:pPr>
              <w:pStyle w:val="Tabletext"/>
            </w:pPr>
            <w:r w:rsidRPr="001913EA">
              <w:t>85</w:t>
            </w:r>
          </w:p>
        </w:tc>
        <w:tc>
          <w:tcPr>
            <w:tcW w:w="2258" w:type="dxa"/>
            <w:shd w:val="clear" w:color="auto" w:fill="auto"/>
          </w:tcPr>
          <w:p w:rsidR="000F623B" w:rsidRPr="001913EA" w:rsidRDefault="000F623B" w:rsidP="001A0F66">
            <w:pPr>
              <w:pStyle w:val="Tabletext"/>
            </w:pPr>
            <w:r w:rsidRPr="001913EA">
              <w:t>13/1071297</w:t>
            </w:r>
          </w:p>
        </w:tc>
        <w:tc>
          <w:tcPr>
            <w:tcW w:w="5340" w:type="dxa"/>
            <w:shd w:val="clear" w:color="auto" w:fill="auto"/>
          </w:tcPr>
          <w:p w:rsidR="000F623B" w:rsidRPr="001913EA" w:rsidRDefault="000F623B" w:rsidP="001A0F66">
            <w:pPr>
              <w:pStyle w:val="Tabletext"/>
            </w:pPr>
            <w:r w:rsidRPr="001913EA">
              <w:t>Lot 13 in Deposited Plan 1071297, County of Cumberland, Parish of Bankstown</w:t>
            </w:r>
          </w:p>
        </w:tc>
      </w:tr>
      <w:tr w:rsidR="000F623B" w:rsidRPr="001913EA" w:rsidTr="007F1E08">
        <w:tc>
          <w:tcPr>
            <w:tcW w:w="714" w:type="dxa"/>
            <w:shd w:val="clear" w:color="auto" w:fill="auto"/>
          </w:tcPr>
          <w:p w:rsidR="000F623B" w:rsidRPr="001913EA" w:rsidRDefault="006A5EDB" w:rsidP="001A0F66">
            <w:pPr>
              <w:pStyle w:val="Tabletext"/>
            </w:pPr>
            <w:r w:rsidRPr="001913EA">
              <w:t>86</w:t>
            </w:r>
          </w:p>
        </w:tc>
        <w:tc>
          <w:tcPr>
            <w:tcW w:w="2258" w:type="dxa"/>
            <w:shd w:val="clear" w:color="auto" w:fill="auto"/>
          </w:tcPr>
          <w:p w:rsidR="000F623B" w:rsidRPr="001913EA" w:rsidRDefault="000F623B" w:rsidP="001A0F66">
            <w:pPr>
              <w:pStyle w:val="Tabletext"/>
            </w:pPr>
            <w:r w:rsidRPr="001913EA">
              <w:t>14/1071297</w:t>
            </w:r>
          </w:p>
        </w:tc>
        <w:tc>
          <w:tcPr>
            <w:tcW w:w="5340" w:type="dxa"/>
            <w:shd w:val="clear" w:color="auto" w:fill="auto"/>
          </w:tcPr>
          <w:p w:rsidR="000F623B" w:rsidRPr="001913EA" w:rsidRDefault="000F623B" w:rsidP="001A0F66">
            <w:pPr>
              <w:pStyle w:val="Tabletext"/>
            </w:pPr>
            <w:r w:rsidRPr="001913EA">
              <w:t>Lot 14 in Deposited Plan 1071297, County of Cumberland, Parish of Bankstown</w:t>
            </w:r>
          </w:p>
        </w:tc>
      </w:tr>
      <w:tr w:rsidR="000F623B" w:rsidRPr="001913EA" w:rsidTr="007F1E08">
        <w:tc>
          <w:tcPr>
            <w:tcW w:w="714" w:type="dxa"/>
            <w:shd w:val="clear" w:color="auto" w:fill="auto"/>
          </w:tcPr>
          <w:p w:rsidR="000F623B" w:rsidRPr="001913EA" w:rsidRDefault="006A5EDB" w:rsidP="001A0F66">
            <w:pPr>
              <w:pStyle w:val="Tabletext"/>
            </w:pPr>
            <w:r w:rsidRPr="001913EA">
              <w:t>87</w:t>
            </w:r>
          </w:p>
        </w:tc>
        <w:tc>
          <w:tcPr>
            <w:tcW w:w="2258" w:type="dxa"/>
            <w:shd w:val="clear" w:color="auto" w:fill="auto"/>
          </w:tcPr>
          <w:p w:rsidR="000F623B" w:rsidRPr="001913EA" w:rsidRDefault="000F623B" w:rsidP="001A0F66">
            <w:pPr>
              <w:pStyle w:val="Tabletext"/>
            </w:pPr>
            <w:r w:rsidRPr="001913EA">
              <w:t>15/1071297</w:t>
            </w:r>
          </w:p>
        </w:tc>
        <w:tc>
          <w:tcPr>
            <w:tcW w:w="5340" w:type="dxa"/>
            <w:shd w:val="clear" w:color="auto" w:fill="auto"/>
          </w:tcPr>
          <w:p w:rsidR="000F623B" w:rsidRPr="001913EA" w:rsidRDefault="000F623B" w:rsidP="001A0F66">
            <w:pPr>
              <w:pStyle w:val="Tabletext"/>
            </w:pPr>
            <w:r w:rsidRPr="001913EA">
              <w:t>Lot 15 in Deposited Plan 1071297, County of Cumberland, Parish of Bankstown</w:t>
            </w:r>
          </w:p>
        </w:tc>
      </w:tr>
      <w:tr w:rsidR="000F623B" w:rsidRPr="001913EA" w:rsidTr="007F1E08">
        <w:tc>
          <w:tcPr>
            <w:tcW w:w="714" w:type="dxa"/>
            <w:shd w:val="clear" w:color="auto" w:fill="auto"/>
          </w:tcPr>
          <w:p w:rsidR="000F623B" w:rsidRPr="001913EA" w:rsidRDefault="006A5EDB" w:rsidP="001A0F66">
            <w:pPr>
              <w:pStyle w:val="Tabletext"/>
            </w:pPr>
            <w:r w:rsidRPr="001913EA">
              <w:t>88</w:t>
            </w:r>
          </w:p>
        </w:tc>
        <w:tc>
          <w:tcPr>
            <w:tcW w:w="2258" w:type="dxa"/>
            <w:shd w:val="clear" w:color="auto" w:fill="auto"/>
          </w:tcPr>
          <w:p w:rsidR="000F623B" w:rsidRPr="001913EA" w:rsidRDefault="000F623B" w:rsidP="001A0F66">
            <w:pPr>
              <w:pStyle w:val="Tabletext"/>
            </w:pPr>
            <w:r w:rsidRPr="001913EA">
              <w:t>16/1071297</w:t>
            </w:r>
          </w:p>
        </w:tc>
        <w:tc>
          <w:tcPr>
            <w:tcW w:w="5340" w:type="dxa"/>
            <w:shd w:val="clear" w:color="auto" w:fill="auto"/>
          </w:tcPr>
          <w:p w:rsidR="000F623B" w:rsidRPr="001913EA" w:rsidRDefault="000F623B" w:rsidP="001A0F66">
            <w:pPr>
              <w:pStyle w:val="Tabletext"/>
            </w:pPr>
            <w:r w:rsidRPr="001913EA">
              <w:t>Lot 16 in Deposited Plan 1071297, County of Cumberland, Parish of Bankstown</w:t>
            </w:r>
          </w:p>
        </w:tc>
      </w:tr>
      <w:tr w:rsidR="000F623B" w:rsidRPr="001913EA" w:rsidTr="007F1E08">
        <w:tc>
          <w:tcPr>
            <w:tcW w:w="714" w:type="dxa"/>
            <w:shd w:val="clear" w:color="auto" w:fill="auto"/>
          </w:tcPr>
          <w:p w:rsidR="000F623B" w:rsidRPr="001913EA" w:rsidRDefault="006A5EDB" w:rsidP="001A0F66">
            <w:pPr>
              <w:pStyle w:val="Tabletext"/>
            </w:pPr>
            <w:r w:rsidRPr="001913EA">
              <w:t>89</w:t>
            </w:r>
          </w:p>
        </w:tc>
        <w:tc>
          <w:tcPr>
            <w:tcW w:w="2258" w:type="dxa"/>
            <w:shd w:val="clear" w:color="auto" w:fill="auto"/>
          </w:tcPr>
          <w:p w:rsidR="000F623B" w:rsidRPr="001913EA" w:rsidRDefault="000F623B" w:rsidP="001A0F66">
            <w:pPr>
              <w:pStyle w:val="Tabletext"/>
            </w:pPr>
            <w:r w:rsidRPr="001913EA">
              <w:t>17/1071297</w:t>
            </w:r>
          </w:p>
        </w:tc>
        <w:tc>
          <w:tcPr>
            <w:tcW w:w="5340" w:type="dxa"/>
            <w:shd w:val="clear" w:color="auto" w:fill="auto"/>
          </w:tcPr>
          <w:p w:rsidR="000F623B" w:rsidRPr="001913EA" w:rsidRDefault="000F623B" w:rsidP="001A0F66">
            <w:pPr>
              <w:pStyle w:val="Tabletext"/>
            </w:pPr>
            <w:r w:rsidRPr="001913EA">
              <w:t>Lot 17 in Deposited Plan 1071297, County of Cumberland, Parish of Bankstown</w:t>
            </w:r>
          </w:p>
        </w:tc>
      </w:tr>
      <w:tr w:rsidR="00C33968" w:rsidRPr="001913EA" w:rsidTr="007F1E08">
        <w:tc>
          <w:tcPr>
            <w:tcW w:w="714" w:type="dxa"/>
            <w:shd w:val="clear" w:color="auto" w:fill="auto"/>
          </w:tcPr>
          <w:p w:rsidR="00C33968" w:rsidRPr="001913EA" w:rsidRDefault="006A5EDB" w:rsidP="001A0F66">
            <w:pPr>
              <w:pStyle w:val="Tabletext"/>
            </w:pPr>
            <w:r w:rsidRPr="001913EA">
              <w:t>90</w:t>
            </w:r>
          </w:p>
        </w:tc>
        <w:tc>
          <w:tcPr>
            <w:tcW w:w="2258" w:type="dxa"/>
            <w:shd w:val="clear" w:color="auto" w:fill="auto"/>
          </w:tcPr>
          <w:p w:rsidR="00C33968" w:rsidRPr="001913EA" w:rsidRDefault="00C33968" w:rsidP="001A0F66">
            <w:pPr>
              <w:pStyle w:val="Tabletext"/>
            </w:pPr>
            <w:r w:rsidRPr="001913EA">
              <w:t>303/1077440</w:t>
            </w:r>
          </w:p>
        </w:tc>
        <w:tc>
          <w:tcPr>
            <w:tcW w:w="5340" w:type="dxa"/>
            <w:shd w:val="clear" w:color="auto" w:fill="auto"/>
          </w:tcPr>
          <w:p w:rsidR="00C33968" w:rsidRPr="001913EA" w:rsidRDefault="00C33968" w:rsidP="001A0F66">
            <w:pPr>
              <w:pStyle w:val="Tabletext"/>
            </w:pPr>
            <w:r w:rsidRPr="001913EA">
              <w:t>Lot 303 in Deposited Plan 1077440, County of Cumberland, Parish of Bankstown</w:t>
            </w:r>
          </w:p>
        </w:tc>
      </w:tr>
      <w:tr w:rsidR="00C33968" w:rsidRPr="001913EA" w:rsidTr="007F1E08">
        <w:tc>
          <w:tcPr>
            <w:tcW w:w="714" w:type="dxa"/>
            <w:shd w:val="clear" w:color="auto" w:fill="auto"/>
          </w:tcPr>
          <w:p w:rsidR="00C33968" w:rsidRPr="001913EA" w:rsidRDefault="006A5EDB" w:rsidP="001A0F66">
            <w:pPr>
              <w:pStyle w:val="Tabletext"/>
            </w:pPr>
            <w:r w:rsidRPr="001913EA">
              <w:t>91</w:t>
            </w:r>
          </w:p>
        </w:tc>
        <w:tc>
          <w:tcPr>
            <w:tcW w:w="2258" w:type="dxa"/>
            <w:shd w:val="clear" w:color="auto" w:fill="auto"/>
          </w:tcPr>
          <w:p w:rsidR="00C33968" w:rsidRPr="001913EA" w:rsidRDefault="00C33968" w:rsidP="001A0F66">
            <w:pPr>
              <w:pStyle w:val="Tabletext"/>
            </w:pPr>
            <w:r w:rsidRPr="001913EA">
              <w:t>304/1077440</w:t>
            </w:r>
          </w:p>
        </w:tc>
        <w:tc>
          <w:tcPr>
            <w:tcW w:w="5340" w:type="dxa"/>
            <w:shd w:val="clear" w:color="auto" w:fill="auto"/>
          </w:tcPr>
          <w:p w:rsidR="00C33968" w:rsidRPr="001913EA" w:rsidRDefault="00C33968" w:rsidP="001A0F66">
            <w:pPr>
              <w:pStyle w:val="Tabletext"/>
            </w:pPr>
            <w:r w:rsidRPr="001913EA">
              <w:t>Lot 304 in Deposited Plan 1077440, County of Cumberland, Parish of Bankstown</w:t>
            </w:r>
          </w:p>
        </w:tc>
      </w:tr>
      <w:tr w:rsidR="00C33968" w:rsidRPr="001913EA" w:rsidTr="007F1E08">
        <w:tc>
          <w:tcPr>
            <w:tcW w:w="714" w:type="dxa"/>
            <w:shd w:val="clear" w:color="auto" w:fill="auto"/>
          </w:tcPr>
          <w:p w:rsidR="00C33968" w:rsidRPr="001913EA" w:rsidRDefault="006A5EDB" w:rsidP="001A0F66">
            <w:pPr>
              <w:pStyle w:val="Tabletext"/>
            </w:pPr>
            <w:r w:rsidRPr="001913EA">
              <w:t>92</w:t>
            </w:r>
          </w:p>
        </w:tc>
        <w:tc>
          <w:tcPr>
            <w:tcW w:w="2258" w:type="dxa"/>
            <w:shd w:val="clear" w:color="auto" w:fill="auto"/>
          </w:tcPr>
          <w:p w:rsidR="00C33968" w:rsidRPr="001913EA" w:rsidRDefault="00C33968" w:rsidP="001A0F66">
            <w:pPr>
              <w:pStyle w:val="Tabletext"/>
            </w:pPr>
            <w:r w:rsidRPr="001913EA">
              <w:t>305/1077440</w:t>
            </w:r>
          </w:p>
        </w:tc>
        <w:tc>
          <w:tcPr>
            <w:tcW w:w="5340" w:type="dxa"/>
            <w:shd w:val="clear" w:color="auto" w:fill="auto"/>
          </w:tcPr>
          <w:p w:rsidR="00C33968" w:rsidRPr="001913EA" w:rsidRDefault="00C33968" w:rsidP="001A0F66">
            <w:pPr>
              <w:pStyle w:val="Tabletext"/>
            </w:pPr>
            <w:r w:rsidRPr="001913EA">
              <w:t>Lot 305 in Deposited Plan 1077440, County of Cumberland, Parish of Bankstown</w:t>
            </w:r>
          </w:p>
        </w:tc>
      </w:tr>
      <w:tr w:rsidR="00C33968" w:rsidRPr="001913EA" w:rsidTr="007F1E08">
        <w:tc>
          <w:tcPr>
            <w:tcW w:w="714" w:type="dxa"/>
            <w:shd w:val="clear" w:color="auto" w:fill="auto"/>
          </w:tcPr>
          <w:p w:rsidR="00C33968" w:rsidRPr="001913EA" w:rsidRDefault="006A5EDB" w:rsidP="001A0F66">
            <w:pPr>
              <w:pStyle w:val="Tabletext"/>
            </w:pPr>
            <w:r w:rsidRPr="001913EA">
              <w:t>93</w:t>
            </w:r>
          </w:p>
        </w:tc>
        <w:tc>
          <w:tcPr>
            <w:tcW w:w="2258" w:type="dxa"/>
            <w:shd w:val="clear" w:color="auto" w:fill="auto"/>
          </w:tcPr>
          <w:p w:rsidR="00C33968" w:rsidRPr="001913EA" w:rsidRDefault="00C33968" w:rsidP="001A0F66">
            <w:pPr>
              <w:pStyle w:val="Tabletext"/>
            </w:pPr>
            <w:r w:rsidRPr="001913EA">
              <w:t>306/1077440</w:t>
            </w:r>
          </w:p>
        </w:tc>
        <w:tc>
          <w:tcPr>
            <w:tcW w:w="5340" w:type="dxa"/>
            <w:shd w:val="clear" w:color="auto" w:fill="auto"/>
          </w:tcPr>
          <w:p w:rsidR="00C33968" w:rsidRPr="001913EA" w:rsidRDefault="00C33968" w:rsidP="001A0F66">
            <w:pPr>
              <w:pStyle w:val="Tabletext"/>
            </w:pPr>
            <w:r w:rsidRPr="001913EA">
              <w:t>Lot 306 in Deposited Plan 1077440, County of Cumberland, Parish of Bankstown</w:t>
            </w:r>
          </w:p>
        </w:tc>
      </w:tr>
      <w:tr w:rsidR="00C33968" w:rsidRPr="001913EA" w:rsidTr="007F1E08">
        <w:tc>
          <w:tcPr>
            <w:tcW w:w="714" w:type="dxa"/>
            <w:shd w:val="clear" w:color="auto" w:fill="auto"/>
          </w:tcPr>
          <w:p w:rsidR="00C33968" w:rsidRPr="001913EA" w:rsidRDefault="006A5EDB" w:rsidP="001A0F66">
            <w:pPr>
              <w:pStyle w:val="Tabletext"/>
            </w:pPr>
            <w:r w:rsidRPr="001913EA">
              <w:t>94</w:t>
            </w:r>
          </w:p>
        </w:tc>
        <w:tc>
          <w:tcPr>
            <w:tcW w:w="2258" w:type="dxa"/>
            <w:shd w:val="clear" w:color="auto" w:fill="auto"/>
          </w:tcPr>
          <w:p w:rsidR="00C33968" w:rsidRPr="001913EA" w:rsidRDefault="00C33968" w:rsidP="001A0F66">
            <w:pPr>
              <w:pStyle w:val="Tabletext"/>
            </w:pPr>
            <w:r w:rsidRPr="001913EA">
              <w:t>307/1077440</w:t>
            </w:r>
          </w:p>
        </w:tc>
        <w:tc>
          <w:tcPr>
            <w:tcW w:w="5340" w:type="dxa"/>
            <w:shd w:val="clear" w:color="auto" w:fill="auto"/>
          </w:tcPr>
          <w:p w:rsidR="00C33968" w:rsidRPr="001913EA" w:rsidRDefault="00C33968" w:rsidP="001A0F66">
            <w:pPr>
              <w:pStyle w:val="Tabletext"/>
            </w:pPr>
            <w:r w:rsidRPr="001913EA">
              <w:t>Lot 307 in Deposited Plan 1077440, County of Cumberland, Parish of Bankstown</w:t>
            </w:r>
          </w:p>
        </w:tc>
      </w:tr>
      <w:tr w:rsidR="00C33968" w:rsidRPr="001913EA" w:rsidTr="007F1E08">
        <w:tc>
          <w:tcPr>
            <w:tcW w:w="714" w:type="dxa"/>
            <w:shd w:val="clear" w:color="auto" w:fill="auto"/>
          </w:tcPr>
          <w:p w:rsidR="00C33968" w:rsidRPr="001913EA" w:rsidRDefault="006A5EDB" w:rsidP="001A0F66">
            <w:pPr>
              <w:pStyle w:val="Tabletext"/>
            </w:pPr>
            <w:r w:rsidRPr="001913EA">
              <w:t>95</w:t>
            </w:r>
          </w:p>
        </w:tc>
        <w:tc>
          <w:tcPr>
            <w:tcW w:w="2258" w:type="dxa"/>
            <w:shd w:val="clear" w:color="auto" w:fill="auto"/>
          </w:tcPr>
          <w:p w:rsidR="00C33968" w:rsidRPr="001913EA" w:rsidRDefault="00C33968" w:rsidP="001A0F66">
            <w:pPr>
              <w:pStyle w:val="Tabletext"/>
            </w:pPr>
            <w:r w:rsidRPr="001913EA">
              <w:t>308/1077440</w:t>
            </w:r>
          </w:p>
        </w:tc>
        <w:tc>
          <w:tcPr>
            <w:tcW w:w="5340" w:type="dxa"/>
            <w:shd w:val="clear" w:color="auto" w:fill="auto"/>
          </w:tcPr>
          <w:p w:rsidR="00C33968" w:rsidRPr="001913EA" w:rsidRDefault="00C33968" w:rsidP="001A0F66">
            <w:pPr>
              <w:pStyle w:val="Tabletext"/>
            </w:pPr>
            <w:r w:rsidRPr="001913EA">
              <w:t>Lot 308 in Deposited Plan 1077440, County of Cumberland, Parish of Bankstown</w:t>
            </w:r>
          </w:p>
        </w:tc>
      </w:tr>
      <w:tr w:rsidR="00C33968" w:rsidRPr="001913EA" w:rsidTr="007F1E08">
        <w:tc>
          <w:tcPr>
            <w:tcW w:w="714" w:type="dxa"/>
            <w:shd w:val="clear" w:color="auto" w:fill="auto"/>
          </w:tcPr>
          <w:p w:rsidR="00C33968" w:rsidRPr="001913EA" w:rsidRDefault="006A5EDB" w:rsidP="001A0F66">
            <w:pPr>
              <w:pStyle w:val="Tabletext"/>
            </w:pPr>
            <w:r w:rsidRPr="001913EA">
              <w:t>96</w:t>
            </w:r>
          </w:p>
        </w:tc>
        <w:tc>
          <w:tcPr>
            <w:tcW w:w="2258" w:type="dxa"/>
            <w:shd w:val="clear" w:color="auto" w:fill="auto"/>
          </w:tcPr>
          <w:p w:rsidR="00C33968" w:rsidRPr="001913EA" w:rsidRDefault="00C33968" w:rsidP="001A0F66">
            <w:pPr>
              <w:pStyle w:val="Tabletext"/>
            </w:pPr>
            <w:r w:rsidRPr="001913EA">
              <w:t>309/1077440</w:t>
            </w:r>
          </w:p>
        </w:tc>
        <w:tc>
          <w:tcPr>
            <w:tcW w:w="5340" w:type="dxa"/>
            <w:shd w:val="clear" w:color="auto" w:fill="auto"/>
          </w:tcPr>
          <w:p w:rsidR="00C33968" w:rsidRPr="001913EA" w:rsidRDefault="00C33968" w:rsidP="001A0F66">
            <w:pPr>
              <w:pStyle w:val="Tabletext"/>
            </w:pPr>
            <w:r w:rsidRPr="001913EA">
              <w:t>Lot 309 in Deposited Plan 1077440, County of Cumberland, Parish of Bankstown</w:t>
            </w:r>
          </w:p>
        </w:tc>
      </w:tr>
      <w:tr w:rsidR="00C33968" w:rsidRPr="001913EA" w:rsidTr="007F1E08">
        <w:tc>
          <w:tcPr>
            <w:tcW w:w="714" w:type="dxa"/>
            <w:shd w:val="clear" w:color="auto" w:fill="auto"/>
          </w:tcPr>
          <w:p w:rsidR="00C33968" w:rsidRPr="001913EA" w:rsidRDefault="006A5EDB" w:rsidP="001A0F66">
            <w:pPr>
              <w:pStyle w:val="Tabletext"/>
            </w:pPr>
            <w:r w:rsidRPr="001913EA">
              <w:t>97</w:t>
            </w:r>
          </w:p>
        </w:tc>
        <w:tc>
          <w:tcPr>
            <w:tcW w:w="2258" w:type="dxa"/>
            <w:shd w:val="clear" w:color="auto" w:fill="auto"/>
          </w:tcPr>
          <w:p w:rsidR="00C33968" w:rsidRPr="001913EA" w:rsidRDefault="00C33968" w:rsidP="001A0F66">
            <w:pPr>
              <w:pStyle w:val="Tabletext"/>
            </w:pPr>
            <w:r w:rsidRPr="001913EA">
              <w:t>310/1077440</w:t>
            </w:r>
          </w:p>
        </w:tc>
        <w:tc>
          <w:tcPr>
            <w:tcW w:w="5340" w:type="dxa"/>
            <w:shd w:val="clear" w:color="auto" w:fill="auto"/>
          </w:tcPr>
          <w:p w:rsidR="00C33968" w:rsidRPr="001913EA" w:rsidRDefault="00C33968" w:rsidP="001A0F66">
            <w:pPr>
              <w:pStyle w:val="Tabletext"/>
            </w:pPr>
            <w:r w:rsidRPr="001913EA">
              <w:t>Lot 310 in Deposited Plan 1077440, County of Cumberland, Parish of Bankstown</w:t>
            </w:r>
          </w:p>
        </w:tc>
      </w:tr>
      <w:tr w:rsidR="00AC0745" w:rsidRPr="001913EA" w:rsidTr="007F1E08">
        <w:tc>
          <w:tcPr>
            <w:tcW w:w="714" w:type="dxa"/>
            <w:shd w:val="clear" w:color="auto" w:fill="auto"/>
          </w:tcPr>
          <w:p w:rsidR="00AC0745" w:rsidRPr="001913EA" w:rsidRDefault="006A5EDB" w:rsidP="001A0F66">
            <w:pPr>
              <w:pStyle w:val="Tabletext"/>
            </w:pPr>
            <w:r w:rsidRPr="001913EA">
              <w:t>98</w:t>
            </w:r>
          </w:p>
        </w:tc>
        <w:tc>
          <w:tcPr>
            <w:tcW w:w="2258" w:type="dxa"/>
            <w:shd w:val="clear" w:color="auto" w:fill="auto"/>
          </w:tcPr>
          <w:p w:rsidR="00AC0745" w:rsidRPr="001913EA" w:rsidRDefault="00AC0745" w:rsidP="001A0F66">
            <w:pPr>
              <w:pStyle w:val="Tabletext"/>
            </w:pPr>
            <w:r w:rsidRPr="001913EA">
              <w:t>312/1077440</w:t>
            </w:r>
          </w:p>
        </w:tc>
        <w:tc>
          <w:tcPr>
            <w:tcW w:w="5340" w:type="dxa"/>
            <w:shd w:val="clear" w:color="auto" w:fill="auto"/>
          </w:tcPr>
          <w:p w:rsidR="00AC0745" w:rsidRPr="001913EA" w:rsidRDefault="00AC0745" w:rsidP="001A0F66">
            <w:pPr>
              <w:pStyle w:val="Tabletext"/>
            </w:pPr>
            <w:r w:rsidRPr="001913EA">
              <w:t>Lot 312 in Deposited Plan 1077440, County of Cumberland, Parish of Bankstown</w:t>
            </w:r>
          </w:p>
        </w:tc>
      </w:tr>
      <w:tr w:rsidR="00AC0745" w:rsidRPr="001913EA" w:rsidTr="007F1E08">
        <w:tc>
          <w:tcPr>
            <w:tcW w:w="714" w:type="dxa"/>
            <w:shd w:val="clear" w:color="auto" w:fill="auto"/>
          </w:tcPr>
          <w:p w:rsidR="00AC0745" w:rsidRPr="001913EA" w:rsidRDefault="006A5EDB" w:rsidP="001A0F66">
            <w:pPr>
              <w:pStyle w:val="Tabletext"/>
            </w:pPr>
            <w:r w:rsidRPr="001913EA">
              <w:t>99</w:t>
            </w:r>
          </w:p>
        </w:tc>
        <w:tc>
          <w:tcPr>
            <w:tcW w:w="2258" w:type="dxa"/>
            <w:shd w:val="clear" w:color="auto" w:fill="auto"/>
          </w:tcPr>
          <w:p w:rsidR="00AC0745" w:rsidRPr="001913EA" w:rsidRDefault="00AC0745" w:rsidP="001A0F66">
            <w:pPr>
              <w:pStyle w:val="Tabletext"/>
            </w:pPr>
            <w:r w:rsidRPr="001913EA">
              <w:t>313/1077440</w:t>
            </w:r>
          </w:p>
        </w:tc>
        <w:tc>
          <w:tcPr>
            <w:tcW w:w="5340" w:type="dxa"/>
            <w:shd w:val="clear" w:color="auto" w:fill="auto"/>
          </w:tcPr>
          <w:p w:rsidR="00AC0745" w:rsidRPr="001913EA" w:rsidRDefault="00AC0745" w:rsidP="001A0F66">
            <w:pPr>
              <w:pStyle w:val="Tabletext"/>
            </w:pPr>
            <w:r w:rsidRPr="001913EA">
              <w:t>Lot 313 in Deposited Plan 1077440, County of Cumberland, Parish of Bankstown</w:t>
            </w:r>
          </w:p>
        </w:tc>
      </w:tr>
      <w:tr w:rsidR="00AC0745" w:rsidRPr="001913EA" w:rsidTr="007F1E08">
        <w:tc>
          <w:tcPr>
            <w:tcW w:w="714" w:type="dxa"/>
            <w:shd w:val="clear" w:color="auto" w:fill="auto"/>
          </w:tcPr>
          <w:p w:rsidR="00AC0745" w:rsidRPr="001913EA" w:rsidRDefault="006A5EDB" w:rsidP="001A0F66">
            <w:pPr>
              <w:pStyle w:val="Tabletext"/>
            </w:pPr>
            <w:r w:rsidRPr="001913EA">
              <w:t>100</w:t>
            </w:r>
          </w:p>
        </w:tc>
        <w:tc>
          <w:tcPr>
            <w:tcW w:w="2258" w:type="dxa"/>
            <w:shd w:val="clear" w:color="auto" w:fill="auto"/>
          </w:tcPr>
          <w:p w:rsidR="00AC0745" w:rsidRPr="001913EA" w:rsidRDefault="00AC0745" w:rsidP="001A0F66">
            <w:pPr>
              <w:pStyle w:val="Tabletext"/>
            </w:pPr>
            <w:r w:rsidRPr="001913EA">
              <w:t>314/1077440</w:t>
            </w:r>
          </w:p>
        </w:tc>
        <w:tc>
          <w:tcPr>
            <w:tcW w:w="5340" w:type="dxa"/>
            <w:shd w:val="clear" w:color="auto" w:fill="auto"/>
          </w:tcPr>
          <w:p w:rsidR="00AC0745" w:rsidRPr="001913EA" w:rsidRDefault="00AC0745" w:rsidP="001A0F66">
            <w:pPr>
              <w:pStyle w:val="Tabletext"/>
            </w:pPr>
            <w:r w:rsidRPr="001913EA">
              <w:t>Lot 314 in Deposited Plan 1077440, County of Cumberland, Parish of Bankstown</w:t>
            </w:r>
          </w:p>
        </w:tc>
      </w:tr>
      <w:tr w:rsidR="00AC0745" w:rsidRPr="001913EA" w:rsidTr="007F1E08">
        <w:tc>
          <w:tcPr>
            <w:tcW w:w="714" w:type="dxa"/>
            <w:shd w:val="clear" w:color="auto" w:fill="auto"/>
          </w:tcPr>
          <w:p w:rsidR="00AC0745" w:rsidRPr="001913EA" w:rsidRDefault="006A5EDB" w:rsidP="001A0F66">
            <w:pPr>
              <w:pStyle w:val="Tabletext"/>
            </w:pPr>
            <w:r w:rsidRPr="001913EA">
              <w:t>101</w:t>
            </w:r>
          </w:p>
        </w:tc>
        <w:tc>
          <w:tcPr>
            <w:tcW w:w="2258" w:type="dxa"/>
            <w:shd w:val="clear" w:color="auto" w:fill="auto"/>
          </w:tcPr>
          <w:p w:rsidR="00AC0745" w:rsidRPr="001913EA" w:rsidRDefault="00AC0745" w:rsidP="001A0F66">
            <w:pPr>
              <w:pStyle w:val="Tabletext"/>
            </w:pPr>
            <w:r w:rsidRPr="001913EA">
              <w:t>316/1077440</w:t>
            </w:r>
          </w:p>
        </w:tc>
        <w:tc>
          <w:tcPr>
            <w:tcW w:w="5340" w:type="dxa"/>
            <w:shd w:val="clear" w:color="auto" w:fill="auto"/>
          </w:tcPr>
          <w:p w:rsidR="00AC0745" w:rsidRPr="001913EA" w:rsidRDefault="00AC0745" w:rsidP="001A0F66">
            <w:pPr>
              <w:pStyle w:val="Tabletext"/>
            </w:pPr>
            <w:r w:rsidRPr="001913EA">
              <w:t>Lot 316 in Deposited Plan 1077440, County of Cumberland, Parish of Bankstown</w:t>
            </w:r>
          </w:p>
        </w:tc>
      </w:tr>
      <w:tr w:rsidR="00AC0745" w:rsidRPr="001913EA" w:rsidTr="007F1E08">
        <w:tc>
          <w:tcPr>
            <w:tcW w:w="714" w:type="dxa"/>
            <w:shd w:val="clear" w:color="auto" w:fill="auto"/>
          </w:tcPr>
          <w:p w:rsidR="00AC0745" w:rsidRPr="001913EA" w:rsidRDefault="006A5EDB" w:rsidP="001A0F66">
            <w:pPr>
              <w:pStyle w:val="Tabletext"/>
            </w:pPr>
            <w:r w:rsidRPr="001913EA">
              <w:t>102</w:t>
            </w:r>
          </w:p>
        </w:tc>
        <w:tc>
          <w:tcPr>
            <w:tcW w:w="2258" w:type="dxa"/>
            <w:shd w:val="clear" w:color="auto" w:fill="auto"/>
          </w:tcPr>
          <w:p w:rsidR="00AC0745" w:rsidRPr="001913EA" w:rsidRDefault="00AC0745" w:rsidP="001A0F66">
            <w:pPr>
              <w:pStyle w:val="Tabletext"/>
            </w:pPr>
            <w:r w:rsidRPr="001913EA">
              <w:t>317/1077440</w:t>
            </w:r>
          </w:p>
        </w:tc>
        <w:tc>
          <w:tcPr>
            <w:tcW w:w="5340" w:type="dxa"/>
            <w:shd w:val="clear" w:color="auto" w:fill="auto"/>
          </w:tcPr>
          <w:p w:rsidR="00AC0745" w:rsidRPr="001913EA" w:rsidRDefault="00AC0745" w:rsidP="001A0F66">
            <w:pPr>
              <w:pStyle w:val="Tabletext"/>
            </w:pPr>
            <w:r w:rsidRPr="001913EA">
              <w:t>Lot 317 in Deposited Plan 1077440, County of Cumberland, Parish of Bankstown</w:t>
            </w:r>
          </w:p>
        </w:tc>
      </w:tr>
      <w:tr w:rsidR="00AC0745" w:rsidRPr="001913EA" w:rsidTr="007F1E08">
        <w:tc>
          <w:tcPr>
            <w:tcW w:w="714" w:type="dxa"/>
            <w:shd w:val="clear" w:color="auto" w:fill="auto"/>
          </w:tcPr>
          <w:p w:rsidR="00AC0745" w:rsidRPr="001913EA" w:rsidRDefault="006A5EDB" w:rsidP="001A0F66">
            <w:pPr>
              <w:pStyle w:val="Tabletext"/>
            </w:pPr>
            <w:r w:rsidRPr="001913EA">
              <w:t>103</w:t>
            </w:r>
          </w:p>
        </w:tc>
        <w:tc>
          <w:tcPr>
            <w:tcW w:w="2258" w:type="dxa"/>
            <w:shd w:val="clear" w:color="auto" w:fill="auto"/>
          </w:tcPr>
          <w:p w:rsidR="00AC0745" w:rsidRPr="001913EA" w:rsidRDefault="00AC0745" w:rsidP="001A0F66">
            <w:pPr>
              <w:pStyle w:val="Tabletext"/>
            </w:pPr>
            <w:r w:rsidRPr="001913EA">
              <w:t>318/1077440</w:t>
            </w:r>
          </w:p>
        </w:tc>
        <w:tc>
          <w:tcPr>
            <w:tcW w:w="5340" w:type="dxa"/>
            <w:shd w:val="clear" w:color="auto" w:fill="auto"/>
          </w:tcPr>
          <w:p w:rsidR="00AC0745" w:rsidRPr="001913EA" w:rsidRDefault="00AC0745" w:rsidP="001A0F66">
            <w:pPr>
              <w:pStyle w:val="Tabletext"/>
            </w:pPr>
            <w:r w:rsidRPr="001913EA">
              <w:t>Lot 318 in Deposited Plan 1077440, County of Cumberland, Parish of Bankstown</w:t>
            </w:r>
          </w:p>
        </w:tc>
      </w:tr>
      <w:tr w:rsidR="00AC0745" w:rsidRPr="001913EA" w:rsidTr="007F1E08">
        <w:tc>
          <w:tcPr>
            <w:tcW w:w="714" w:type="dxa"/>
            <w:shd w:val="clear" w:color="auto" w:fill="auto"/>
          </w:tcPr>
          <w:p w:rsidR="00AC0745" w:rsidRPr="001913EA" w:rsidRDefault="006A5EDB" w:rsidP="001A0F66">
            <w:pPr>
              <w:pStyle w:val="Tabletext"/>
            </w:pPr>
            <w:r w:rsidRPr="001913EA">
              <w:t>104</w:t>
            </w:r>
          </w:p>
        </w:tc>
        <w:tc>
          <w:tcPr>
            <w:tcW w:w="2258" w:type="dxa"/>
            <w:shd w:val="clear" w:color="auto" w:fill="auto"/>
          </w:tcPr>
          <w:p w:rsidR="00AC0745" w:rsidRPr="001913EA" w:rsidRDefault="00AC0745" w:rsidP="001A0F66">
            <w:pPr>
              <w:pStyle w:val="Tabletext"/>
            </w:pPr>
            <w:r w:rsidRPr="001913EA">
              <w:t>319/1077440</w:t>
            </w:r>
          </w:p>
        </w:tc>
        <w:tc>
          <w:tcPr>
            <w:tcW w:w="5340" w:type="dxa"/>
            <w:shd w:val="clear" w:color="auto" w:fill="auto"/>
          </w:tcPr>
          <w:p w:rsidR="00AC0745" w:rsidRPr="001913EA" w:rsidRDefault="00AC0745" w:rsidP="001A0F66">
            <w:pPr>
              <w:pStyle w:val="Tabletext"/>
            </w:pPr>
            <w:r w:rsidRPr="001913EA">
              <w:t>Lot 319 in Deposited Plan 1077440, County of Cumberland, Parish of Bankstown</w:t>
            </w:r>
          </w:p>
        </w:tc>
      </w:tr>
      <w:tr w:rsidR="00AC0745" w:rsidRPr="001913EA" w:rsidTr="007F1E08">
        <w:tc>
          <w:tcPr>
            <w:tcW w:w="714" w:type="dxa"/>
            <w:shd w:val="clear" w:color="auto" w:fill="auto"/>
          </w:tcPr>
          <w:p w:rsidR="00AC0745" w:rsidRPr="001913EA" w:rsidRDefault="006A5EDB" w:rsidP="001A0F66">
            <w:pPr>
              <w:pStyle w:val="Tabletext"/>
            </w:pPr>
            <w:r w:rsidRPr="001913EA">
              <w:t>105</w:t>
            </w:r>
          </w:p>
        </w:tc>
        <w:tc>
          <w:tcPr>
            <w:tcW w:w="2258" w:type="dxa"/>
            <w:shd w:val="clear" w:color="auto" w:fill="auto"/>
          </w:tcPr>
          <w:p w:rsidR="00AC0745" w:rsidRPr="001913EA" w:rsidRDefault="00AC0745" w:rsidP="001A0F66">
            <w:pPr>
              <w:pStyle w:val="Tabletext"/>
            </w:pPr>
            <w:r w:rsidRPr="001913EA">
              <w:t>320/1077440</w:t>
            </w:r>
          </w:p>
        </w:tc>
        <w:tc>
          <w:tcPr>
            <w:tcW w:w="5340" w:type="dxa"/>
            <w:shd w:val="clear" w:color="auto" w:fill="auto"/>
          </w:tcPr>
          <w:p w:rsidR="00AC0745" w:rsidRPr="001913EA" w:rsidRDefault="00AC0745" w:rsidP="001A0F66">
            <w:pPr>
              <w:pStyle w:val="Tabletext"/>
            </w:pPr>
            <w:r w:rsidRPr="001913EA">
              <w:t>Lot 320 in Deposited Plan 1077440, County of Cumberland, Parish of Bankstown</w:t>
            </w:r>
          </w:p>
        </w:tc>
      </w:tr>
      <w:tr w:rsidR="00AC0745" w:rsidRPr="001913EA" w:rsidTr="007F1E08">
        <w:tc>
          <w:tcPr>
            <w:tcW w:w="714" w:type="dxa"/>
            <w:shd w:val="clear" w:color="auto" w:fill="auto"/>
          </w:tcPr>
          <w:p w:rsidR="00AC0745" w:rsidRPr="001913EA" w:rsidRDefault="006A5EDB" w:rsidP="001A0F66">
            <w:pPr>
              <w:pStyle w:val="Tabletext"/>
            </w:pPr>
            <w:r w:rsidRPr="001913EA">
              <w:t>106</w:t>
            </w:r>
          </w:p>
        </w:tc>
        <w:tc>
          <w:tcPr>
            <w:tcW w:w="2258" w:type="dxa"/>
            <w:shd w:val="clear" w:color="auto" w:fill="auto"/>
          </w:tcPr>
          <w:p w:rsidR="00AC0745" w:rsidRPr="001913EA" w:rsidRDefault="00AC0745" w:rsidP="001A0F66">
            <w:pPr>
              <w:pStyle w:val="Tabletext"/>
            </w:pPr>
            <w:r w:rsidRPr="001913EA">
              <w:t>321/1077440</w:t>
            </w:r>
          </w:p>
        </w:tc>
        <w:tc>
          <w:tcPr>
            <w:tcW w:w="5340" w:type="dxa"/>
            <w:shd w:val="clear" w:color="auto" w:fill="auto"/>
          </w:tcPr>
          <w:p w:rsidR="00AC0745" w:rsidRPr="001913EA" w:rsidRDefault="00AC0745" w:rsidP="001A0F66">
            <w:pPr>
              <w:pStyle w:val="Tabletext"/>
            </w:pPr>
            <w:r w:rsidRPr="001913EA">
              <w:t>Lot 321 in Deposited Plan 1077440, County of Cumberland, Parish of Bankstown</w:t>
            </w:r>
          </w:p>
        </w:tc>
      </w:tr>
      <w:tr w:rsidR="00AC0745" w:rsidRPr="001913EA" w:rsidTr="007F1E08">
        <w:tc>
          <w:tcPr>
            <w:tcW w:w="714" w:type="dxa"/>
            <w:shd w:val="clear" w:color="auto" w:fill="auto"/>
          </w:tcPr>
          <w:p w:rsidR="00AC0745" w:rsidRPr="001913EA" w:rsidRDefault="006A5EDB" w:rsidP="001A0F66">
            <w:pPr>
              <w:pStyle w:val="Tabletext"/>
            </w:pPr>
            <w:r w:rsidRPr="001913EA">
              <w:t>107</w:t>
            </w:r>
          </w:p>
        </w:tc>
        <w:tc>
          <w:tcPr>
            <w:tcW w:w="2258" w:type="dxa"/>
            <w:shd w:val="clear" w:color="auto" w:fill="auto"/>
          </w:tcPr>
          <w:p w:rsidR="00AC0745" w:rsidRPr="001913EA" w:rsidRDefault="00AC0745" w:rsidP="001A0F66">
            <w:pPr>
              <w:pStyle w:val="Tabletext"/>
            </w:pPr>
            <w:r w:rsidRPr="001913EA">
              <w:t>322/1077440</w:t>
            </w:r>
          </w:p>
        </w:tc>
        <w:tc>
          <w:tcPr>
            <w:tcW w:w="5340" w:type="dxa"/>
            <w:shd w:val="clear" w:color="auto" w:fill="auto"/>
          </w:tcPr>
          <w:p w:rsidR="00AC0745" w:rsidRPr="001913EA" w:rsidRDefault="00AC0745" w:rsidP="001A0F66">
            <w:pPr>
              <w:pStyle w:val="Tabletext"/>
            </w:pPr>
            <w:r w:rsidRPr="001913EA">
              <w:t>Lot 322 in Deposited Plan 1077440, County of Cumberland, Parish of Bankstown</w:t>
            </w:r>
          </w:p>
        </w:tc>
      </w:tr>
      <w:tr w:rsidR="00AC0745" w:rsidRPr="001913EA" w:rsidTr="007F1E08">
        <w:tc>
          <w:tcPr>
            <w:tcW w:w="714" w:type="dxa"/>
            <w:shd w:val="clear" w:color="auto" w:fill="auto"/>
          </w:tcPr>
          <w:p w:rsidR="00AC0745" w:rsidRPr="001913EA" w:rsidRDefault="006A5EDB" w:rsidP="001A0F66">
            <w:pPr>
              <w:pStyle w:val="Tabletext"/>
            </w:pPr>
            <w:r w:rsidRPr="001913EA">
              <w:t>108</w:t>
            </w:r>
          </w:p>
        </w:tc>
        <w:tc>
          <w:tcPr>
            <w:tcW w:w="2258" w:type="dxa"/>
            <w:shd w:val="clear" w:color="auto" w:fill="auto"/>
          </w:tcPr>
          <w:p w:rsidR="00AC0745" w:rsidRPr="001913EA" w:rsidRDefault="00AC0745" w:rsidP="001A0F66">
            <w:pPr>
              <w:pStyle w:val="Tabletext"/>
            </w:pPr>
            <w:r w:rsidRPr="001913EA">
              <w:t>324/1077440</w:t>
            </w:r>
          </w:p>
        </w:tc>
        <w:tc>
          <w:tcPr>
            <w:tcW w:w="5340" w:type="dxa"/>
            <w:shd w:val="clear" w:color="auto" w:fill="auto"/>
          </w:tcPr>
          <w:p w:rsidR="00AC0745" w:rsidRPr="001913EA" w:rsidRDefault="00AC0745" w:rsidP="001A0F66">
            <w:pPr>
              <w:pStyle w:val="Tabletext"/>
            </w:pPr>
            <w:r w:rsidRPr="001913EA">
              <w:t>Lot 324 in Deposited Plan 1077440, County of Cumberland, Parish of Bankstown</w:t>
            </w:r>
          </w:p>
        </w:tc>
      </w:tr>
      <w:tr w:rsidR="000F623B" w:rsidRPr="001913EA" w:rsidTr="007F1E08">
        <w:tc>
          <w:tcPr>
            <w:tcW w:w="714" w:type="dxa"/>
            <w:shd w:val="clear" w:color="auto" w:fill="auto"/>
          </w:tcPr>
          <w:p w:rsidR="000F623B" w:rsidRPr="001913EA" w:rsidRDefault="006A5EDB" w:rsidP="001A0F66">
            <w:pPr>
              <w:pStyle w:val="Tabletext"/>
            </w:pPr>
            <w:r w:rsidRPr="001913EA">
              <w:t>109</w:t>
            </w:r>
          </w:p>
        </w:tc>
        <w:tc>
          <w:tcPr>
            <w:tcW w:w="2258" w:type="dxa"/>
            <w:shd w:val="clear" w:color="auto" w:fill="auto"/>
          </w:tcPr>
          <w:p w:rsidR="000F623B" w:rsidRPr="001913EA" w:rsidRDefault="000F623B" w:rsidP="001A0F66">
            <w:pPr>
              <w:pStyle w:val="Tabletext"/>
            </w:pPr>
            <w:r w:rsidRPr="001913EA">
              <w:t>327/1077440</w:t>
            </w:r>
          </w:p>
        </w:tc>
        <w:tc>
          <w:tcPr>
            <w:tcW w:w="5340" w:type="dxa"/>
            <w:shd w:val="clear" w:color="auto" w:fill="auto"/>
          </w:tcPr>
          <w:p w:rsidR="000F623B" w:rsidRPr="001913EA" w:rsidRDefault="000F623B" w:rsidP="001A0F66">
            <w:pPr>
              <w:pStyle w:val="Tabletext"/>
            </w:pPr>
            <w:r w:rsidRPr="001913EA">
              <w:t>Lot 327 in Deposited Plan 1077440, County of Cumberland, Parish of Bankstown</w:t>
            </w:r>
          </w:p>
        </w:tc>
      </w:tr>
      <w:tr w:rsidR="000F623B" w:rsidRPr="001913EA" w:rsidTr="007F1E08">
        <w:tc>
          <w:tcPr>
            <w:tcW w:w="714" w:type="dxa"/>
            <w:shd w:val="clear" w:color="auto" w:fill="auto"/>
          </w:tcPr>
          <w:p w:rsidR="000F623B" w:rsidRPr="001913EA" w:rsidRDefault="006A5EDB" w:rsidP="001A0F66">
            <w:pPr>
              <w:pStyle w:val="Tabletext"/>
            </w:pPr>
            <w:r w:rsidRPr="001913EA">
              <w:t>110</w:t>
            </w:r>
          </w:p>
        </w:tc>
        <w:tc>
          <w:tcPr>
            <w:tcW w:w="2258" w:type="dxa"/>
            <w:shd w:val="clear" w:color="auto" w:fill="auto"/>
          </w:tcPr>
          <w:p w:rsidR="000F623B" w:rsidRPr="001913EA" w:rsidRDefault="000F623B" w:rsidP="001A0F66">
            <w:pPr>
              <w:pStyle w:val="Tabletext"/>
            </w:pPr>
            <w:r w:rsidRPr="001913EA">
              <w:t>328/1077440</w:t>
            </w:r>
          </w:p>
        </w:tc>
        <w:tc>
          <w:tcPr>
            <w:tcW w:w="5340" w:type="dxa"/>
            <w:shd w:val="clear" w:color="auto" w:fill="auto"/>
          </w:tcPr>
          <w:p w:rsidR="000F623B" w:rsidRPr="001913EA" w:rsidRDefault="000F623B" w:rsidP="001A0F66">
            <w:pPr>
              <w:pStyle w:val="Tabletext"/>
            </w:pPr>
            <w:r w:rsidRPr="001913EA">
              <w:t>Lot 328 in Deposited Plan 1077440, County of Cumberland, Parish of Bankstown</w:t>
            </w:r>
          </w:p>
        </w:tc>
      </w:tr>
      <w:tr w:rsidR="000F623B" w:rsidRPr="001913EA" w:rsidTr="007F1E08">
        <w:tc>
          <w:tcPr>
            <w:tcW w:w="714" w:type="dxa"/>
            <w:shd w:val="clear" w:color="auto" w:fill="auto"/>
          </w:tcPr>
          <w:p w:rsidR="000F623B" w:rsidRPr="001913EA" w:rsidRDefault="006A5EDB" w:rsidP="001A0F66">
            <w:pPr>
              <w:pStyle w:val="Tabletext"/>
            </w:pPr>
            <w:r w:rsidRPr="001913EA">
              <w:t>111</w:t>
            </w:r>
          </w:p>
        </w:tc>
        <w:tc>
          <w:tcPr>
            <w:tcW w:w="2258" w:type="dxa"/>
            <w:shd w:val="clear" w:color="auto" w:fill="auto"/>
          </w:tcPr>
          <w:p w:rsidR="000F623B" w:rsidRPr="001913EA" w:rsidRDefault="000F623B" w:rsidP="001A0F66">
            <w:pPr>
              <w:pStyle w:val="Tabletext"/>
            </w:pPr>
            <w:r w:rsidRPr="001913EA">
              <w:t>701/1108141</w:t>
            </w:r>
          </w:p>
        </w:tc>
        <w:tc>
          <w:tcPr>
            <w:tcW w:w="5340" w:type="dxa"/>
            <w:shd w:val="clear" w:color="auto" w:fill="auto"/>
          </w:tcPr>
          <w:p w:rsidR="000F623B" w:rsidRPr="001913EA" w:rsidRDefault="000F623B" w:rsidP="001A0F66">
            <w:pPr>
              <w:pStyle w:val="Tabletext"/>
            </w:pPr>
            <w:r w:rsidRPr="001913EA">
              <w:t>Lot 701 in Deposited Plan 1108141, County of Cumberland, Parish of Bankstown</w:t>
            </w:r>
          </w:p>
        </w:tc>
      </w:tr>
      <w:tr w:rsidR="000F623B" w:rsidRPr="001913EA" w:rsidTr="007F1E08">
        <w:tc>
          <w:tcPr>
            <w:tcW w:w="714" w:type="dxa"/>
            <w:shd w:val="clear" w:color="auto" w:fill="auto"/>
          </w:tcPr>
          <w:p w:rsidR="000F623B" w:rsidRPr="001913EA" w:rsidRDefault="006A5EDB" w:rsidP="001A0F66">
            <w:pPr>
              <w:pStyle w:val="Tabletext"/>
            </w:pPr>
            <w:r w:rsidRPr="001913EA">
              <w:t>112</w:t>
            </w:r>
          </w:p>
        </w:tc>
        <w:tc>
          <w:tcPr>
            <w:tcW w:w="2258" w:type="dxa"/>
            <w:shd w:val="clear" w:color="auto" w:fill="auto"/>
          </w:tcPr>
          <w:p w:rsidR="000F623B" w:rsidRPr="001913EA" w:rsidRDefault="000F623B" w:rsidP="001A0F66">
            <w:pPr>
              <w:pStyle w:val="Tabletext"/>
            </w:pPr>
            <w:r w:rsidRPr="001913EA">
              <w:t>702/1108141</w:t>
            </w:r>
          </w:p>
        </w:tc>
        <w:tc>
          <w:tcPr>
            <w:tcW w:w="5340" w:type="dxa"/>
            <w:shd w:val="clear" w:color="auto" w:fill="auto"/>
          </w:tcPr>
          <w:p w:rsidR="000F623B" w:rsidRPr="001913EA" w:rsidRDefault="000F623B" w:rsidP="001A0F66">
            <w:pPr>
              <w:pStyle w:val="Tabletext"/>
            </w:pPr>
            <w:r w:rsidRPr="001913EA">
              <w:t>Lot 702 in Deposited Plan 1108141, County of Cumberland, Parish of Bankstown</w:t>
            </w:r>
          </w:p>
        </w:tc>
      </w:tr>
      <w:tr w:rsidR="000F623B" w:rsidRPr="001913EA" w:rsidTr="007F1E08">
        <w:tc>
          <w:tcPr>
            <w:tcW w:w="714" w:type="dxa"/>
            <w:shd w:val="clear" w:color="auto" w:fill="auto"/>
          </w:tcPr>
          <w:p w:rsidR="000F623B" w:rsidRPr="001913EA" w:rsidRDefault="006A5EDB" w:rsidP="001A0F66">
            <w:pPr>
              <w:pStyle w:val="Tabletext"/>
            </w:pPr>
            <w:r w:rsidRPr="001913EA">
              <w:t>113</w:t>
            </w:r>
          </w:p>
        </w:tc>
        <w:tc>
          <w:tcPr>
            <w:tcW w:w="2258" w:type="dxa"/>
            <w:shd w:val="clear" w:color="auto" w:fill="auto"/>
          </w:tcPr>
          <w:p w:rsidR="000F623B" w:rsidRPr="001913EA" w:rsidRDefault="000F623B" w:rsidP="001A0F66">
            <w:pPr>
              <w:pStyle w:val="Tabletext"/>
            </w:pPr>
            <w:r w:rsidRPr="001913EA">
              <w:t>703/1108141</w:t>
            </w:r>
          </w:p>
        </w:tc>
        <w:tc>
          <w:tcPr>
            <w:tcW w:w="5340" w:type="dxa"/>
            <w:shd w:val="clear" w:color="auto" w:fill="auto"/>
          </w:tcPr>
          <w:p w:rsidR="000F623B" w:rsidRPr="001913EA" w:rsidRDefault="000F623B" w:rsidP="001A0F66">
            <w:pPr>
              <w:pStyle w:val="Tabletext"/>
            </w:pPr>
            <w:r w:rsidRPr="001913EA">
              <w:t>Lot 703 in Deposited Plan 1108141, County of Cumberland, Parish of Bankstown</w:t>
            </w:r>
          </w:p>
        </w:tc>
      </w:tr>
      <w:tr w:rsidR="000F623B" w:rsidRPr="001913EA" w:rsidTr="007F1E08">
        <w:tc>
          <w:tcPr>
            <w:tcW w:w="714" w:type="dxa"/>
            <w:shd w:val="clear" w:color="auto" w:fill="auto"/>
          </w:tcPr>
          <w:p w:rsidR="000F623B" w:rsidRPr="001913EA" w:rsidRDefault="006A5EDB" w:rsidP="001A0F66">
            <w:pPr>
              <w:pStyle w:val="Tabletext"/>
            </w:pPr>
            <w:r w:rsidRPr="001913EA">
              <w:t>114</w:t>
            </w:r>
          </w:p>
        </w:tc>
        <w:tc>
          <w:tcPr>
            <w:tcW w:w="2258" w:type="dxa"/>
            <w:shd w:val="clear" w:color="auto" w:fill="auto"/>
          </w:tcPr>
          <w:p w:rsidR="000F623B" w:rsidRPr="001913EA" w:rsidRDefault="000F623B" w:rsidP="001A0F66">
            <w:pPr>
              <w:pStyle w:val="Tabletext"/>
            </w:pPr>
            <w:r w:rsidRPr="001913EA">
              <w:t>704/1108141</w:t>
            </w:r>
          </w:p>
        </w:tc>
        <w:tc>
          <w:tcPr>
            <w:tcW w:w="5340" w:type="dxa"/>
            <w:shd w:val="clear" w:color="auto" w:fill="auto"/>
          </w:tcPr>
          <w:p w:rsidR="000F623B" w:rsidRPr="001913EA" w:rsidRDefault="000F623B" w:rsidP="001A0F66">
            <w:pPr>
              <w:pStyle w:val="Tabletext"/>
            </w:pPr>
            <w:r w:rsidRPr="001913EA">
              <w:t>Lot 704 in Deposited Plan 1108141, County of Cumberland, Parish of Bankstown</w:t>
            </w:r>
          </w:p>
        </w:tc>
      </w:tr>
      <w:tr w:rsidR="00AC0745" w:rsidRPr="001913EA" w:rsidTr="007F1E08">
        <w:tc>
          <w:tcPr>
            <w:tcW w:w="714" w:type="dxa"/>
            <w:shd w:val="clear" w:color="auto" w:fill="auto"/>
          </w:tcPr>
          <w:p w:rsidR="00AC0745" w:rsidRPr="001913EA" w:rsidRDefault="006A5EDB" w:rsidP="001A0F66">
            <w:pPr>
              <w:pStyle w:val="Tabletext"/>
            </w:pPr>
            <w:r w:rsidRPr="001913EA">
              <w:t>115</w:t>
            </w:r>
          </w:p>
        </w:tc>
        <w:tc>
          <w:tcPr>
            <w:tcW w:w="2258" w:type="dxa"/>
            <w:shd w:val="clear" w:color="auto" w:fill="auto"/>
          </w:tcPr>
          <w:p w:rsidR="00AC0745" w:rsidRPr="001913EA" w:rsidRDefault="00AC0745" w:rsidP="001A0F66">
            <w:pPr>
              <w:pStyle w:val="Tabletext"/>
            </w:pPr>
            <w:r w:rsidRPr="001913EA">
              <w:t>500/1109190</w:t>
            </w:r>
          </w:p>
        </w:tc>
        <w:tc>
          <w:tcPr>
            <w:tcW w:w="5340" w:type="dxa"/>
            <w:shd w:val="clear" w:color="auto" w:fill="auto"/>
          </w:tcPr>
          <w:p w:rsidR="00AC0745" w:rsidRPr="001913EA" w:rsidRDefault="00AC0745" w:rsidP="001A0F66">
            <w:pPr>
              <w:pStyle w:val="Tabletext"/>
            </w:pPr>
            <w:r w:rsidRPr="001913EA">
              <w:t>Lot 500 in Deposited Plan 1109190, County of Cumberland, Parish of Bankstown</w:t>
            </w:r>
          </w:p>
        </w:tc>
      </w:tr>
      <w:tr w:rsidR="006B251B" w:rsidRPr="001913EA" w:rsidTr="007F1E08">
        <w:tc>
          <w:tcPr>
            <w:tcW w:w="714" w:type="dxa"/>
            <w:shd w:val="clear" w:color="auto" w:fill="auto"/>
          </w:tcPr>
          <w:p w:rsidR="006B251B" w:rsidRPr="001913EA" w:rsidRDefault="006A5EDB" w:rsidP="001A0F66">
            <w:pPr>
              <w:pStyle w:val="Tabletext"/>
            </w:pPr>
            <w:r w:rsidRPr="001913EA">
              <w:t>116</w:t>
            </w:r>
          </w:p>
        </w:tc>
        <w:tc>
          <w:tcPr>
            <w:tcW w:w="2258" w:type="dxa"/>
            <w:shd w:val="clear" w:color="auto" w:fill="auto"/>
          </w:tcPr>
          <w:p w:rsidR="006B251B" w:rsidRPr="001913EA" w:rsidRDefault="006B251B" w:rsidP="001A0F66">
            <w:pPr>
              <w:pStyle w:val="Tabletext"/>
            </w:pPr>
            <w:r w:rsidRPr="001913EA">
              <w:t>401/1112420</w:t>
            </w:r>
          </w:p>
        </w:tc>
        <w:tc>
          <w:tcPr>
            <w:tcW w:w="5340" w:type="dxa"/>
            <w:shd w:val="clear" w:color="auto" w:fill="auto"/>
          </w:tcPr>
          <w:p w:rsidR="006B251B" w:rsidRPr="001913EA" w:rsidRDefault="006B251B" w:rsidP="001A0F66">
            <w:pPr>
              <w:pStyle w:val="Tabletext"/>
            </w:pPr>
            <w:r w:rsidRPr="001913EA">
              <w:t>Lot 401 in Deposited Plan 1112420, County of Cumberland, Parish of Bankstown</w:t>
            </w:r>
          </w:p>
        </w:tc>
      </w:tr>
      <w:tr w:rsidR="00C33968" w:rsidRPr="001913EA" w:rsidTr="007F1E08">
        <w:tc>
          <w:tcPr>
            <w:tcW w:w="714" w:type="dxa"/>
            <w:shd w:val="clear" w:color="auto" w:fill="auto"/>
          </w:tcPr>
          <w:p w:rsidR="00C33968" w:rsidRPr="001913EA" w:rsidRDefault="006A5EDB" w:rsidP="001A0F66">
            <w:pPr>
              <w:pStyle w:val="Tabletext"/>
            </w:pPr>
            <w:r w:rsidRPr="001913EA">
              <w:t>117</w:t>
            </w:r>
          </w:p>
        </w:tc>
        <w:tc>
          <w:tcPr>
            <w:tcW w:w="2258" w:type="dxa"/>
            <w:shd w:val="clear" w:color="auto" w:fill="auto"/>
          </w:tcPr>
          <w:p w:rsidR="00C33968" w:rsidRPr="001913EA" w:rsidRDefault="00C33968" w:rsidP="001A0F66">
            <w:pPr>
              <w:pStyle w:val="Tabletext"/>
            </w:pPr>
            <w:r w:rsidRPr="001913EA">
              <w:t>275/1122545</w:t>
            </w:r>
          </w:p>
        </w:tc>
        <w:tc>
          <w:tcPr>
            <w:tcW w:w="5340" w:type="dxa"/>
            <w:shd w:val="clear" w:color="auto" w:fill="auto"/>
          </w:tcPr>
          <w:p w:rsidR="00C33968" w:rsidRPr="001913EA" w:rsidRDefault="00C33968" w:rsidP="001A0F66">
            <w:pPr>
              <w:pStyle w:val="Tabletext"/>
            </w:pPr>
            <w:r w:rsidRPr="001913EA">
              <w:t>Lot 275 in Deposited Plan 1122545, County of Cumberland, Parish of Bankstown</w:t>
            </w:r>
          </w:p>
        </w:tc>
      </w:tr>
      <w:tr w:rsidR="00C33968" w:rsidRPr="001913EA" w:rsidTr="007F1E08">
        <w:tc>
          <w:tcPr>
            <w:tcW w:w="714" w:type="dxa"/>
            <w:shd w:val="clear" w:color="auto" w:fill="auto"/>
          </w:tcPr>
          <w:p w:rsidR="00C33968" w:rsidRPr="001913EA" w:rsidRDefault="006A5EDB" w:rsidP="001A0F66">
            <w:pPr>
              <w:pStyle w:val="Tabletext"/>
            </w:pPr>
            <w:r w:rsidRPr="001913EA">
              <w:t>118</w:t>
            </w:r>
          </w:p>
        </w:tc>
        <w:tc>
          <w:tcPr>
            <w:tcW w:w="2258" w:type="dxa"/>
            <w:shd w:val="clear" w:color="auto" w:fill="auto"/>
          </w:tcPr>
          <w:p w:rsidR="00C33968" w:rsidRPr="001913EA" w:rsidRDefault="00C33968" w:rsidP="001A0F66">
            <w:pPr>
              <w:pStyle w:val="Tabletext"/>
            </w:pPr>
            <w:r w:rsidRPr="001913EA">
              <w:t>279/1122545</w:t>
            </w:r>
          </w:p>
        </w:tc>
        <w:tc>
          <w:tcPr>
            <w:tcW w:w="5340" w:type="dxa"/>
            <w:shd w:val="clear" w:color="auto" w:fill="auto"/>
          </w:tcPr>
          <w:p w:rsidR="00C33968" w:rsidRPr="001913EA" w:rsidRDefault="00C33968" w:rsidP="001A0F66">
            <w:pPr>
              <w:pStyle w:val="Tabletext"/>
            </w:pPr>
            <w:r w:rsidRPr="001913EA">
              <w:t>Lot 279 in Deposited Plan 1122545, County of Cumberland, Parish of Bankstown</w:t>
            </w:r>
          </w:p>
        </w:tc>
      </w:tr>
      <w:tr w:rsidR="00C33968" w:rsidRPr="001913EA" w:rsidTr="007F1E08">
        <w:tc>
          <w:tcPr>
            <w:tcW w:w="714" w:type="dxa"/>
            <w:shd w:val="clear" w:color="auto" w:fill="auto"/>
          </w:tcPr>
          <w:p w:rsidR="00C33968" w:rsidRPr="001913EA" w:rsidRDefault="006A5EDB" w:rsidP="001A0F66">
            <w:pPr>
              <w:pStyle w:val="Tabletext"/>
            </w:pPr>
            <w:r w:rsidRPr="001913EA">
              <w:t>119</w:t>
            </w:r>
          </w:p>
        </w:tc>
        <w:tc>
          <w:tcPr>
            <w:tcW w:w="2258" w:type="dxa"/>
            <w:shd w:val="clear" w:color="auto" w:fill="auto"/>
          </w:tcPr>
          <w:p w:rsidR="00C33968" w:rsidRPr="001913EA" w:rsidRDefault="00C33968" w:rsidP="001A0F66">
            <w:pPr>
              <w:pStyle w:val="Tabletext"/>
            </w:pPr>
            <w:r w:rsidRPr="001913EA">
              <w:t>281/1122545</w:t>
            </w:r>
          </w:p>
        </w:tc>
        <w:tc>
          <w:tcPr>
            <w:tcW w:w="5340" w:type="dxa"/>
            <w:shd w:val="clear" w:color="auto" w:fill="auto"/>
          </w:tcPr>
          <w:p w:rsidR="00C33968" w:rsidRPr="001913EA" w:rsidRDefault="00C33968" w:rsidP="001A0F66">
            <w:pPr>
              <w:pStyle w:val="Tabletext"/>
            </w:pPr>
            <w:r w:rsidRPr="001913EA">
              <w:t>Lot 281 in Deposited Plan 1122545, County of Cumberland, Parish of Bankstown</w:t>
            </w:r>
          </w:p>
        </w:tc>
      </w:tr>
      <w:tr w:rsidR="00C33968" w:rsidRPr="001913EA" w:rsidTr="007F1E08">
        <w:tc>
          <w:tcPr>
            <w:tcW w:w="714" w:type="dxa"/>
            <w:shd w:val="clear" w:color="auto" w:fill="auto"/>
          </w:tcPr>
          <w:p w:rsidR="00C33968" w:rsidRPr="001913EA" w:rsidRDefault="006A5EDB" w:rsidP="001A0F66">
            <w:pPr>
              <w:pStyle w:val="Tabletext"/>
            </w:pPr>
            <w:r w:rsidRPr="001913EA">
              <w:t>120</w:t>
            </w:r>
          </w:p>
        </w:tc>
        <w:tc>
          <w:tcPr>
            <w:tcW w:w="2258" w:type="dxa"/>
            <w:shd w:val="clear" w:color="auto" w:fill="auto"/>
          </w:tcPr>
          <w:p w:rsidR="00C33968" w:rsidRPr="001913EA" w:rsidRDefault="00C33968" w:rsidP="001A0F66">
            <w:pPr>
              <w:pStyle w:val="Tabletext"/>
            </w:pPr>
            <w:r w:rsidRPr="001913EA">
              <w:t>282/1122545</w:t>
            </w:r>
          </w:p>
        </w:tc>
        <w:tc>
          <w:tcPr>
            <w:tcW w:w="5340" w:type="dxa"/>
            <w:shd w:val="clear" w:color="auto" w:fill="auto"/>
          </w:tcPr>
          <w:p w:rsidR="00C33968" w:rsidRPr="001913EA" w:rsidRDefault="00C33968" w:rsidP="001A0F66">
            <w:pPr>
              <w:pStyle w:val="Tabletext"/>
            </w:pPr>
            <w:r w:rsidRPr="001913EA">
              <w:t>Lot 282 in Deposited Plan 1122545, County of Cumberland, Parish of Bankstown</w:t>
            </w:r>
          </w:p>
        </w:tc>
      </w:tr>
      <w:tr w:rsidR="00C33968" w:rsidRPr="001913EA" w:rsidTr="007F1E08">
        <w:tc>
          <w:tcPr>
            <w:tcW w:w="714" w:type="dxa"/>
            <w:shd w:val="clear" w:color="auto" w:fill="auto"/>
          </w:tcPr>
          <w:p w:rsidR="00C33968" w:rsidRPr="001913EA" w:rsidRDefault="006A5EDB" w:rsidP="001A0F66">
            <w:pPr>
              <w:pStyle w:val="Tabletext"/>
            </w:pPr>
            <w:r w:rsidRPr="001913EA">
              <w:t>121</w:t>
            </w:r>
          </w:p>
        </w:tc>
        <w:tc>
          <w:tcPr>
            <w:tcW w:w="2258" w:type="dxa"/>
            <w:shd w:val="clear" w:color="auto" w:fill="auto"/>
          </w:tcPr>
          <w:p w:rsidR="00C33968" w:rsidRPr="001913EA" w:rsidRDefault="00C33968" w:rsidP="001A0F66">
            <w:pPr>
              <w:pStyle w:val="Tabletext"/>
            </w:pPr>
            <w:r w:rsidRPr="001913EA">
              <w:t>283/1122545</w:t>
            </w:r>
          </w:p>
        </w:tc>
        <w:tc>
          <w:tcPr>
            <w:tcW w:w="5340" w:type="dxa"/>
            <w:shd w:val="clear" w:color="auto" w:fill="auto"/>
          </w:tcPr>
          <w:p w:rsidR="00C33968" w:rsidRPr="001913EA" w:rsidRDefault="00C33968" w:rsidP="001A0F66">
            <w:pPr>
              <w:pStyle w:val="Tabletext"/>
            </w:pPr>
            <w:r w:rsidRPr="001913EA">
              <w:t>Lot 283 in Deposited Plan 1122545, County of Cumberland, Parish of Bankstown</w:t>
            </w:r>
          </w:p>
        </w:tc>
      </w:tr>
      <w:tr w:rsidR="00C33968" w:rsidRPr="001913EA" w:rsidTr="007F1E08">
        <w:tc>
          <w:tcPr>
            <w:tcW w:w="714" w:type="dxa"/>
            <w:shd w:val="clear" w:color="auto" w:fill="auto"/>
          </w:tcPr>
          <w:p w:rsidR="00C33968" w:rsidRPr="001913EA" w:rsidRDefault="006A5EDB" w:rsidP="001A0F66">
            <w:pPr>
              <w:pStyle w:val="Tabletext"/>
            </w:pPr>
            <w:r w:rsidRPr="001913EA">
              <w:t>122</w:t>
            </w:r>
          </w:p>
        </w:tc>
        <w:tc>
          <w:tcPr>
            <w:tcW w:w="2258" w:type="dxa"/>
            <w:shd w:val="clear" w:color="auto" w:fill="auto"/>
          </w:tcPr>
          <w:p w:rsidR="00C33968" w:rsidRPr="001913EA" w:rsidRDefault="00C33968" w:rsidP="001A0F66">
            <w:pPr>
              <w:pStyle w:val="Tabletext"/>
            </w:pPr>
            <w:r w:rsidRPr="001913EA">
              <w:t>284/1122545</w:t>
            </w:r>
          </w:p>
        </w:tc>
        <w:tc>
          <w:tcPr>
            <w:tcW w:w="5340" w:type="dxa"/>
            <w:shd w:val="clear" w:color="auto" w:fill="auto"/>
          </w:tcPr>
          <w:p w:rsidR="00C33968" w:rsidRPr="001913EA" w:rsidRDefault="00C33968" w:rsidP="001A0F66">
            <w:pPr>
              <w:pStyle w:val="Tabletext"/>
            </w:pPr>
            <w:r w:rsidRPr="001913EA">
              <w:t>Lot 284 in Deposited Plan 1122545, County of Cumberland, Parish of Bankstown</w:t>
            </w:r>
          </w:p>
        </w:tc>
      </w:tr>
      <w:tr w:rsidR="00C33968" w:rsidRPr="001913EA" w:rsidTr="007F1E08">
        <w:tc>
          <w:tcPr>
            <w:tcW w:w="714" w:type="dxa"/>
            <w:shd w:val="clear" w:color="auto" w:fill="auto"/>
          </w:tcPr>
          <w:p w:rsidR="00C33968" w:rsidRPr="001913EA" w:rsidRDefault="006A5EDB" w:rsidP="001A0F66">
            <w:pPr>
              <w:pStyle w:val="Tabletext"/>
            </w:pPr>
            <w:r w:rsidRPr="001913EA">
              <w:t>123</w:t>
            </w:r>
          </w:p>
        </w:tc>
        <w:tc>
          <w:tcPr>
            <w:tcW w:w="2258" w:type="dxa"/>
            <w:shd w:val="clear" w:color="auto" w:fill="auto"/>
          </w:tcPr>
          <w:p w:rsidR="00C33968" w:rsidRPr="001913EA" w:rsidRDefault="00C33968" w:rsidP="001A0F66">
            <w:pPr>
              <w:pStyle w:val="Tabletext"/>
            </w:pPr>
            <w:r w:rsidRPr="001913EA">
              <w:t>286/1122545</w:t>
            </w:r>
          </w:p>
        </w:tc>
        <w:tc>
          <w:tcPr>
            <w:tcW w:w="5340" w:type="dxa"/>
            <w:shd w:val="clear" w:color="auto" w:fill="auto"/>
          </w:tcPr>
          <w:p w:rsidR="00C33968" w:rsidRPr="001913EA" w:rsidRDefault="00C33968" w:rsidP="001A0F66">
            <w:pPr>
              <w:pStyle w:val="Tabletext"/>
            </w:pPr>
            <w:r w:rsidRPr="001913EA">
              <w:t>Lot 286 in Deposited Plan 1122545, County of Cumberland, Parish of Bankstown</w:t>
            </w:r>
          </w:p>
        </w:tc>
      </w:tr>
      <w:tr w:rsidR="00C33968" w:rsidRPr="001913EA" w:rsidTr="007F1E08">
        <w:tc>
          <w:tcPr>
            <w:tcW w:w="714" w:type="dxa"/>
            <w:shd w:val="clear" w:color="auto" w:fill="auto"/>
          </w:tcPr>
          <w:p w:rsidR="00C33968" w:rsidRPr="001913EA" w:rsidRDefault="006A5EDB" w:rsidP="001A0F66">
            <w:pPr>
              <w:pStyle w:val="Tabletext"/>
            </w:pPr>
            <w:r w:rsidRPr="001913EA">
              <w:t>124</w:t>
            </w:r>
          </w:p>
        </w:tc>
        <w:tc>
          <w:tcPr>
            <w:tcW w:w="2258" w:type="dxa"/>
            <w:shd w:val="clear" w:color="auto" w:fill="auto"/>
          </w:tcPr>
          <w:p w:rsidR="00C33968" w:rsidRPr="001913EA" w:rsidRDefault="00C33968" w:rsidP="001A0F66">
            <w:pPr>
              <w:pStyle w:val="Tabletext"/>
            </w:pPr>
            <w:r w:rsidRPr="001913EA">
              <w:t>287/1122545</w:t>
            </w:r>
          </w:p>
        </w:tc>
        <w:tc>
          <w:tcPr>
            <w:tcW w:w="5340" w:type="dxa"/>
            <w:shd w:val="clear" w:color="auto" w:fill="auto"/>
          </w:tcPr>
          <w:p w:rsidR="00C33968" w:rsidRPr="001913EA" w:rsidRDefault="00C33968" w:rsidP="001A0F66">
            <w:pPr>
              <w:pStyle w:val="Tabletext"/>
            </w:pPr>
            <w:r w:rsidRPr="001913EA">
              <w:t>Lot 287 in Deposited Plan 1122545, County of Cumberland, Parish of Bankstown</w:t>
            </w:r>
          </w:p>
        </w:tc>
      </w:tr>
      <w:tr w:rsidR="00C33968" w:rsidRPr="001913EA" w:rsidTr="007F1E08">
        <w:tc>
          <w:tcPr>
            <w:tcW w:w="714" w:type="dxa"/>
            <w:shd w:val="clear" w:color="auto" w:fill="auto"/>
          </w:tcPr>
          <w:p w:rsidR="00C33968" w:rsidRPr="001913EA" w:rsidRDefault="006A5EDB" w:rsidP="001A0F66">
            <w:pPr>
              <w:pStyle w:val="Tabletext"/>
            </w:pPr>
            <w:r w:rsidRPr="001913EA">
              <w:t>125</w:t>
            </w:r>
          </w:p>
        </w:tc>
        <w:tc>
          <w:tcPr>
            <w:tcW w:w="2258" w:type="dxa"/>
            <w:shd w:val="clear" w:color="auto" w:fill="auto"/>
          </w:tcPr>
          <w:p w:rsidR="00C33968" w:rsidRPr="001913EA" w:rsidRDefault="00C33968" w:rsidP="001A0F66">
            <w:pPr>
              <w:pStyle w:val="Tabletext"/>
            </w:pPr>
            <w:r w:rsidRPr="001913EA">
              <w:t>288/1122545</w:t>
            </w:r>
          </w:p>
        </w:tc>
        <w:tc>
          <w:tcPr>
            <w:tcW w:w="5340" w:type="dxa"/>
            <w:shd w:val="clear" w:color="auto" w:fill="auto"/>
          </w:tcPr>
          <w:p w:rsidR="00C33968" w:rsidRPr="001913EA" w:rsidRDefault="00C33968" w:rsidP="001A0F66">
            <w:pPr>
              <w:pStyle w:val="Tabletext"/>
            </w:pPr>
            <w:r w:rsidRPr="001913EA">
              <w:t>Lot 288 in Deposited Plan 1122545, County of Cumberland, Parish of Bankstown</w:t>
            </w:r>
          </w:p>
        </w:tc>
      </w:tr>
      <w:tr w:rsidR="00C33968" w:rsidRPr="001913EA" w:rsidTr="007F1E08">
        <w:tc>
          <w:tcPr>
            <w:tcW w:w="714" w:type="dxa"/>
            <w:shd w:val="clear" w:color="auto" w:fill="auto"/>
          </w:tcPr>
          <w:p w:rsidR="00C33968" w:rsidRPr="001913EA" w:rsidRDefault="006A5EDB" w:rsidP="001A0F66">
            <w:pPr>
              <w:pStyle w:val="Tabletext"/>
            </w:pPr>
            <w:r w:rsidRPr="001913EA">
              <w:t>126</w:t>
            </w:r>
          </w:p>
        </w:tc>
        <w:tc>
          <w:tcPr>
            <w:tcW w:w="2258" w:type="dxa"/>
            <w:shd w:val="clear" w:color="auto" w:fill="auto"/>
          </w:tcPr>
          <w:p w:rsidR="00C33968" w:rsidRPr="001913EA" w:rsidRDefault="00C33968" w:rsidP="001A0F66">
            <w:pPr>
              <w:pStyle w:val="Tabletext"/>
            </w:pPr>
            <w:r w:rsidRPr="001913EA">
              <w:t>289/1122545</w:t>
            </w:r>
          </w:p>
        </w:tc>
        <w:tc>
          <w:tcPr>
            <w:tcW w:w="5340" w:type="dxa"/>
            <w:shd w:val="clear" w:color="auto" w:fill="auto"/>
          </w:tcPr>
          <w:p w:rsidR="00C33968" w:rsidRPr="001913EA" w:rsidRDefault="00C33968" w:rsidP="001A0F66">
            <w:pPr>
              <w:pStyle w:val="Tabletext"/>
            </w:pPr>
            <w:r w:rsidRPr="001913EA">
              <w:t>Lot 289 in Deposited Plan 1122545, County of Cumberland, Parish of Bankstown</w:t>
            </w:r>
          </w:p>
        </w:tc>
      </w:tr>
      <w:tr w:rsidR="00C33968" w:rsidRPr="001913EA" w:rsidTr="007F1E08">
        <w:tc>
          <w:tcPr>
            <w:tcW w:w="714" w:type="dxa"/>
            <w:shd w:val="clear" w:color="auto" w:fill="auto"/>
          </w:tcPr>
          <w:p w:rsidR="00C33968" w:rsidRPr="001913EA" w:rsidRDefault="006A5EDB" w:rsidP="001A0F66">
            <w:pPr>
              <w:pStyle w:val="Tabletext"/>
            </w:pPr>
            <w:r w:rsidRPr="001913EA">
              <w:t>127</w:t>
            </w:r>
          </w:p>
        </w:tc>
        <w:tc>
          <w:tcPr>
            <w:tcW w:w="2258" w:type="dxa"/>
            <w:shd w:val="clear" w:color="auto" w:fill="auto"/>
          </w:tcPr>
          <w:p w:rsidR="00C33968" w:rsidRPr="001913EA" w:rsidRDefault="00C33968" w:rsidP="001A0F66">
            <w:pPr>
              <w:pStyle w:val="Tabletext"/>
            </w:pPr>
            <w:r w:rsidRPr="001913EA">
              <w:t>290/1122545</w:t>
            </w:r>
          </w:p>
        </w:tc>
        <w:tc>
          <w:tcPr>
            <w:tcW w:w="5340" w:type="dxa"/>
            <w:shd w:val="clear" w:color="auto" w:fill="auto"/>
          </w:tcPr>
          <w:p w:rsidR="00C33968" w:rsidRPr="001913EA" w:rsidRDefault="00C33968" w:rsidP="001A0F66">
            <w:pPr>
              <w:pStyle w:val="Tabletext"/>
            </w:pPr>
            <w:r w:rsidRPr="001913EA">
              <w:t>Lot 290 in Deposited Plan 1122545, County of Cumberland, Parish of Bankstown</w:t>
            </w:r>
          </w:p>
        </w:tc>
      </w:tr>
      <w:tr w:rsidR="00C33968" w:rsidRPr="001913EA" w:rsidTr="007F1E08">
        <w:tc>
          <w:tcPr>
            <w:tcW w:w="714" w:type="dxa"/>
            <w:shd w:val="clear" w:color="auto" w:fill="auto"/>
          </w:tcPr>
          <w:p w:rsidR="00C33968" w:rsidRPr="001913EA" w:rsidRDefault="006A5EDB" w:rsidP="001A0F66">
            <w:pPr>
              <w:pStyle w:val="Tabletext"/>
            </w:pPr>
            <w:r w:rsidRPr="001913EA">
              <w:t>128</w:t>
            </w:r>
          </w:p>
        </w:tc>
        <w:tc>
          <w:tcPr>
            <w:tcW w:w="2258" w:type="dxa"/>
            <w:shd w:val="clear" w:color="auto" w:fill="auto"/>
          </w:tcPr>
          <w:p w:rsidR="00C33968" w:rsidRPr="001913EA" w:rsidRDefault="00C33968" w:rsidP="001A0F66">
            <w:pPr>
              <w:pStyle w:val="Tabletext"/>
            </w:pPr>
            <w:r w:rsidRPr="001913EA">
              <w:t>291/1122545</w:t>
            </w:r>
          </w:p>
        </w:tc>
        <w:tc>
          <w:tcPr>
            <w:tcW w:w="5340" w:type="dxa"/>
            <w:shd w:val="clear" w:color="auto" w:fill="auto"/>
          </w:tcPr>
          <w:p w:rsidR="00C33968" w:rsidRPr="001913EA" w:rsidRDefault="00C33968" w:rsidP="001A0F66">
            <w:pPr>
              <w:pStyle w:val="Tabletext"/>
            </w:pPr>
            <w:r w:rsidRPr="001913EA">
              <w:t>Lot 291 in Deposited Plan 1122545, County of Cumberland, Parish of Bankstown</w:t>
            </w:r>
          </w:p>
        </w:tc>
      </w:tr>
      <w:tr w:rsidR="00C33968" w:rsidRPr="001913EA" w:rsidTr="007F1E08">
        <w:tc>
          <w:tcPr>
            <w:tcW w:w="714" w:type="dxa"/>
            <w:shd w:val="clear" w:color="auto" w:fill="auto"/>
          </w:tcPr>
          <w:p w:rsidR="00C33968" w:rsidRPr="001913EA" w:rsidRDefault="006A5EDB" w:rsidP="001A0F66">
            <w:pPr>
              <w:pStyle w:val="Tabletext"/>
            </w:pPr>
            <w:r w:rsidRPr="001913EA">
              <w:t>129</w:t>
            </w:r>
          </w:p>
        </w:tc>
        <w:tc>
          <w:tcPr>
            <w:tcW w:w="2258" w:type="dxa"/>
            <w:shd w:val="clear" w:color="auto" w:fill="auto"/>
          </w:tcPr>
          <w:p w:rsidR="00C33968" w:rsidRPr="001913EA" w:rsidRDefault="00C33968" w:rsidP="001A0F66">
            <w:pPr>
              <w:pStyle w:val="Tabletext"/>
            </w:pPr>
            <w:r w:rsidRPr="001913EA">
              <w:t>292/1122545</w:t>
            </w:r>
          </w:p>
        </w:tc>
        <w:tc>
          <w:tcPr>
            <w:tcW w:w="5340" w:type="dxa"/>
            <w:shd w:val="clear" w:color="auto" w:fill="auto"/>
          </w:tcPr>
          <w:p w:rsidR="00C33968" w:rsidRPr="001913EA" w:rsidRDefault="00C33968" w:rsidP="001A0F66">
            <w:pPr>
              <w:pStyle w:val="Tabletext"/>
            </w:pPr>
            <w:r w:rsidRPr="001913EA">
              <w:t>Lot 292 in Deposited Plan 1122545, County of Cumberland, Parish of Bankstown</w:t>
            </w:r>
          </w:p>
        </w:tc>
      </w:tr>
      <w:tr w:rsidR="00C33968" w:rsidRPr="001913EA" w:rsidTr="007F1E08">
        <w:tc>
          <w:tcPr>
            <w:tcW w:w="714" w:type="dxa"/>
            <w:shd w:val="clear" w:color="auto" w:fill="auto"/>
          </w:tcPr>
          <w:p w:rsidR="00C33968" w:rsidRPr="001913EA" w:rsidRDefault="006A5EDB" w:rsidP="001A0F66">
            <w:pPr>
              <w:pStyle w:val="Tabletext"/>
            </w:pPr>
            <w:r w:rsidRPr="001913EA">
              <w:t>130</w:t>
            </w:r>
          </w:p>
        </w:tc>
        <w:tc>
          <w:tcPr>
            <w:tcW w:w="2258" w:type="dxa"/>
            <w:shd w:val="clear" w:color="auto" w:fill="auto"/>
          </w:tcPr>
          <w:p w:rsidR="00C33968" w:rsidRPr="001913EA" w:rsidRDefault="00C33968" w:rsidP="001A0F66">
            <w:pPr>
              <w:pStyle w:val="Tabletext"/>
            </w:pPr>
            <w:r w:rsidRPr="001913EA">
              <w:t>293/1122545</w:t>
            </w:r>
          </w:p>
        </w:tc>
        <w:tc>
          <w:tcPr>
            <w:tcW w:w="5340" w:type="dxa"/>
            <w:shd w:val="clear" w:color="auto" w:fill="auto"/>
          </w:tcPr>
          <w:p w:rsidR="00C33968" w:rsidRPr="001913EA" w:rsidRDefault="00C33968" w:rsidP="001A0F66">
            <w:pPr>
              <w:pStyle w:val="Tabletext"/>
            </w:pPr>
            <w:r w:rsidRPr="001913EA">
              <w:t>Lot 293 in Deposited Plan 1122545, County of Cumberland, Parish of Bankstown</w:t>
            </w:r>
          </w:p>
        </w:tc>
      </w:tr>
      <w:tr w:rsidR="00C33968" w:rsidRPr="001913EA" w:rsidTr="007F1E08">
        <w:tc>
          <w:tcPr>
            <w:tcW w:w="714" w:type="dxa"/>
            <w:shd w:val="clear" w:color="auto" w:fill="auto"/>
          </w:tcPr>
          <w:p w:rsidR="00C33968" w:rsidRPr="001913EA" w:rsidRDefault="006A5EDB" w:rsidP="001A0F66">
            <w:pPr>
              <w:pStyle w:val="Tabletext"/>
            </w:pPr>
            <w:r w:rsidRPr="001913EA">
              <w:t>131</w:t>
            </w:r>
          </w:p>
        </w:tc>
        <w:tc>
          <w:tcPr>
            <w:tcW w:w="2258" w:type="dxa"/>
            <w:shd w:val="clear" w:color="auto" w:fill="auto"/>
          </w:tcPr>
          <w:p w:rsidR="00C33968" w:rsidRPr="001913EA" w:rsidRDefault="00C33968" w:rsidP="001A0F66">
            <w:pPr>
              <w:pStyle w:val="Tabletext"/>
            </w:pPr>
            <w:r w:rsidRPr="001913EA">
              <w:t>294/1122545</w:t>
            </w:r>
          </w:p>
        </w:tc>
        <w:tc>
          <w:tcPr>
            <w:tcW w:w="5340" w:type="dxa"/>
            <w:shd w:val="clear" w:color="auto" w:fill="auto"/>
          </w:tcPr>
          <w:p w:rsidR="00C33968" w:rsidRPr="001913EA" w:rsidRDefault="00C33968" w:rsidP="001A0F66">
            <w:pPr>
              <w:pStyle w:val="Tabletext"/>
            </w:pPr>
            <w:r w:rsidRPr="001913EA">
              <w:t>Lot 294 in Deposited Plan 1122545, County of Cumberland, Parish of Bankstown</w:t>
            </w:r>
          </w:p>
        </w:tc>
      </w:tr>
      <w:tr w:rsidR="00C33968" w:rsidRPr="001913EA" w:rsidTr="007F1E08">
        <w:tc>
          <w:tcPr>
            <w:tcW w:w="714" w:type="dxa"/>
            <w:shd w:val="clear" w:color="auto" w:fill="auto"/>
          </w:tcPr>
          <w:p w:rsidR="00C33968" w:rsidRPr="001913EA" w:rsidRDefault="006A5EDB" w:rsidP="001A0F66">
            <w:pPr>
              <w:pStyle w:val="Tabletext"/>
            </w:pPr>
            <w:r w:rsidRPr="001913EA">
              <w:t>132</w:t>
            </w:r>
          </w:p>
        </w:tc>
        <w:tc>
          <w:tcPr>
            <w:tcW w:w="2258" w:type="dxa"/>
            <w:shd w:val="clear" w:color="auto" w:fill="auto"/>
          </w:tcPr>
          <w:p w:rsidR="00C33968" w:rsidRPr="001913EA" w:rsidRDefault="00C33968" w:rsidP="001A0F66">
            <w:pPr>
              <w:pStyle w:val="Tabletext"/>
            </w:pPr>
            <w:r w:rsidRPr="001913EA">
              <w:t>295/1122545</w:t>
            </w:r>
          </w:p>
        </w:tc>
        <w:tc>
          <w:tcPr>
            <w:tcW w:w="5340" w:type="dxa"/>
            <w:shd w:val="clear" w:color="auto" w:fill="auto"/>
          </w:tcPr>
          <w:p w:rsidR="00C33968" w:rsidRPr="001913EA" w:rsidRDefault="00C33968" w:rsidP="001A0F66">
            <w:pPr>
              <w:pStyle w:val="Tabletext"/>
            </w:pPr>
            <w:r w:rsidRPr="001913EA">
              <w:t>Lot 295 in Deposited Plan 1122545, County of Cumberland, Parish of Bankstown</w:t>
            </w:r>
          </w:p>
        </w:tc>
      </w:tr>
      <w:tr w:rsidR="00C33968" w:rsidRPr="001913EA" w:rsidTr="007F1E08">
        <w:tc>
          <w:tcPr>
            <w:tcW w:w="714" w:type="dxa"/>
            <w:shd w:val="clear" w:color="auto" w:fill="auto"/>
          </w:tcPr>
          <w:p w:rsidR="00C33968" w:rsidRPr="001913EA" w:rsidRDefault="006A5EDB" w:rsidP="001A0F66">
            <w:pPr>
              <w:pStyle w:val="Tabletext"/>
            </w:pPr>
            <w:r w:rsidRPr="001913EA">
              <w:t>133</w:t>
            </w:r>
          </w:p>
        </w:tc>
        <w:tc>
          <w:tcPr>
            <w:tcW w:w="2258" w:type="dxa"/>
            <w:shd w:val="clear" w:color="auto" w:fill="auto"/>
          </w:tcPr>
          <w:p w:rsidR="00C33968" w:rsidRPr="001913EA" w:rsidRDefault="00C33968" w:rsidP="001A0F66">
            <w:pPr>
              <w:pStyle w:val="Tabletext"/>
            </w:pPr>
            <w:r w:rsidRPr="001913EA">
              <w:t>296/1122545</w:t>
            </w:r>
          </w:p>
        </w:tc>
        <w:tc>
          <w:tcPr>
            <w:tcW w:w="5340" w:type="dxa"/>
            <w:shd w:val="clear" w:color="auto" w:fill="auto"/>
          </w:tcPr>
          <w:p w:rsidR="00C33968" w:rsidRPr="001913EA" w:rsidRDefault="00C33968" w:rsidP="001A0F66">
            <w:pPr>
              <w:pStyle w:val="Tabletext"/>
            </w:pPr>
            <w:r w:rsidRPr="001913EA">
              <w:t>Lot 296 in Deposited Plan 1122545, County of Cumberland, Parish of Bankstown</w:t>
            </w:r>
          </w:p>
        </w:tc>
      </w:tr>
      <w:tr w:rsidR="00C33968" w:rsidRPr="001913EA" w:rsidTr="007F1E08">
        <w:tc>
          <w:tcPr>
            <w:tcW w:w="714" w:type="dxa"/>
            <w:shd w:val="clear" w:color="auto" w:fill="auto"/>
          </w:tcPr>
          <w:p w:rsidR="00C33968" w:rsidRPr="001913EA" w:rsidRDefault="006A5EDB" w:rsidP="001A0F66">
            <w:pPr>
              <w:pStyle w:val="Tabletext"/>
            </w:pPr>
            <w:r w:rsidRPr="001913EA">
              <w:t>134</w:t>
            </w:r>
          </w:p>
        </w:tc>
        <w:tc>
          <w:tcPr>
            <w:tcW w:w="2258" w:type="dxa"/>
            <w:shd w:val="clear" w:color="auto" w:fill="auto"/>
          </w:tcPr>
          <w:p w:rsidR="00C33968" w:rsidRPr="001913EA" w:rsidRDefault="00C33968" w:rsidP="001A0F66">
            <w:pPr>
              <w:pStyle w:val="Tabletext"/>
            </w:pPr>
            <w:r w:rsidRPr="001913EA">
              <w:t>297/1122545</w:t>
            </w:r>
          </w:p>
        </w:tc>
        <w:tc>
          <w:tcPr>
            <w:tcW w:w="5340" w:type="dxa"/>
            <w:shd w:val="clear" w:color="auto" w:fill="auto"/>
          </w:tcPr>
          <w:p w:rsidR="00C33968" w:rsidRPr="001913EA" w:rsidRDefault="00C33968" w:rsidP="001A0F66">
            <w:pPr>
              <w:pStyle w:val="Tabletext"/>
            </w:pPr>
            <w:r w:rsidRPr="001913EA">
              <w:t>Lot 297 in Deposited Plan 1122545, County of Cumberland, Parish of Bankstown</w:t>
            </w:r>
          </w:p>
        </w:tc>
      </w:tr>
      <w:tr w:rsidR="00C33968" w:rsidRPr="001913EA" w:rsidTr="007F1E08">
        <w:tc>
          <w:tcPr>
            <w:tcW w:w="714" w:type="dxa"/>
            <w:shd w:val="clear" w:color="auto" w:fill="auto"/>
          </w:tcPr>
          <w:p w:rsidR="00C33968" w:rsidRPr="001913EA" w:rsidRDefault="006A5EDB" w:rsidP="001A0F66">
            <w:pPr>
              <w:pStyle w:val="Tabletext"/>
            </w:pPr>
            <w:r w:rsidRPr="001913EA">
              <w:t>135</w:t>
            </w:r>
          </w:p>
        </w:tc>
        <w:tc>
          <w:tcPr>
            <w:tcW w:w="2258" w:type="dxa"/>
            <w:shd w:val="clear" w:color="auto" w:fill="auto"/>
          </w:tcPr>
          <w:p w:rsidR="00C33968" w:rsidRPr="001913EA" w:rsidRDefault="00C33968" w:rsidP="001A0F66">
            <w:pPr>
              <w:pStyle w:val="Tabletext"/>
            </w:pPr>
            <w:r w:rsidRPr="001913EA">
              <w:t>299/1122545</w:t>
            </w:r>
          </w:p>
        </w:tc>
        <w:tc>
          <w:tcPr>
            <w:tcW w:w="5340" w:type="dxa"/>
            <w:shd w:val="clear" w:color="auto" w:fill="auto"/>
          </w:tcPr>
          <w:p w:rsidR="00C33968" w:rsidRPr="001913EA" w:rsidRDefault="00C33968" w:rsidP="001A0F66">
            <w:pPr>
              <w:pStyle w:val="Tabletext"/>
            </w:pPr>
            <w:r w:rsidRPr="001913EA">
              <w:t>Lot 299 in Deposited Plan 1122545, County of Cumberland, Parish of Bankstown</w:t>
            </w:r>
          </w:p>
        </w:tc>
      </w:tr>
      <w:tr w:rsidR="00C33968" w:rsidRPr="001913EA" w:rsidTr="007F1E08">
        <w:tc>
          <w:tcPr>
            <w:tcW w:w="714" w:type="dxa"/>
            <w:shd w:val="clear" w:color="auto" w:fill="auto"/>
          </w:tcPr>
          <w:p w:rsidR="00C33968" w:rsidRPr="001913EA" w:rsidRDefault="006A5EDB" w:rsidP="001A0F66">
            <w:pPr>
              <w:pStyle w:val="Tabletext"/>
            </w:pPr>
            <w:r w:rsidRPr="001913EA">
              <w:t>136</w:t>
            </w:r>
          </w:p>
        </w:tc>
        <w:tc>
          <w:tcPr>
            <w:tcW w:w="2258" w:type="dxa"/>
            <w:shd w:val="clear" w:color="auto" w:fill="auto"/>
          </w:tcPr>
          <w:p w:rsidR="00C33968" w:rsidRPr="001913EA" w:rsidRDefault="00C33968" w:rsidP="001A0F66">
            <w:pPr>
              <w:pStyle w:val="Tabletext"/>
            </w:pPr>
            <w:r w:rsidRPr="001913EA">
              <w:t>231/1132273</w:t>
            </w:r>
          </w:p>
        </w:tc>
        <w:tc>
          <w:tcPr>
            <w:tcW w:w="5340" w:type="dxa"/>
            <w:shd w:val="clear" w:color="auto" w:fill="auto"/>
          </w:tcPr>
          <w:p w:rsidR="00C33968" w:rsidRPr="001913EA" w:rsidRDefault="00C33968" w:rsidP="001A0F66">
            <w:pPr>
              <w:pStyle w:val="Tabletext"/>
            </w:pPr>
            <w:r w:rsidRPr="001913EA">
              <w:t>Lot 231 in Deposited Plan 1132273, County of Cumberland, Parish of Bankstown</w:t>
            </w:r>
          </w:p>
        </w:tc>
      </w:tr>
      <w:tr w:rsidR="00C33968" w:rsidRPr="001913EA" w:rsidTr="007F1E08">
        <w:tc>
          <w:tcPr>
            <w:tcW w:w="714" w:type="dxa"/>
            <w:shd w:val="clear" w:color="auto" w:fill="auto"/>
          </w:tcPr>
          <w:p w:rsidR="00C33968" w:rsidRPr="001913EA" w:rsidRDefault="006A5EDB" w:rsidP="001A0F66">
            <w:pPr>
              <w:pStyle w:val="Tabletext"/>
            </w:pPr>
            <w:r w:rsidRPr="001913EA">
              <w:t>137</w:t>
            </w:r>
          </w:p>
        </w:tc>
        <w:tc>
          <w:tcPr>
            <w:tcW w:w="2258" w:type="dxa"/>
            <w:shd w:val="clear" w:color="auto" w:fill="auto"/>
          </w:tcPr>
          <w:p w:rsidR="00C33968" w:rsidRPr="001913EA" w:rsidRDefault="00C33968" w:rsidP="001A0F66">
            <w:pPr>
              <w:pStyle w:val="Tabletext"/>
            </w:pPr>
            <w:r w:rsidRPr="001913EA">
              <w:t>232/1132273</w:t>
            </w:r>
          </w:p>
        </w:tc>
        <w:tc>
          <w:tcPr>
            <w:tcW w:w="5340" w:type="dxa"/>
            <w:shd w:val="clear" w:color="auto" w:fill="auto"/>
          </w:tcPr>
          <w:p w:rsidR="00C33968" w:rsidRPr="001913EA" w:rsidRDefault="00C33968" w:rsidP="001A0F66">
            <w:pPr>
              <w:pStyle w:val="Tabletext"/>
            </w:pPr>
            <w:r w:rsidRPr="001913EA">
              <w:t>Lot 232 in Deposited Plan 1132273, County of Cumberland, Parish of Bankstown</w:t>
            </w:r>
          </w:p>
        </w:tc>
      </w:tr>
      <w:tr w:rsidR="006B251B" w:rsidRPr="001913EA" w:rsidTr="007F1E08">
        <w:tc>
          <w:tcPr>
            <w:tcW w:w="714" w:type="dxa"/>
            <w:shd w:val="clear" w:color="auto" w:fill="auto"/>
          </w:tcPr>
          <w:p w:rsidR="006B251B" w:rsidRPr="001913EA" w:rsidRDefault="006A5EDB" w:rsidP="001A0F66">
            <w:pPr>
              <w:pStyle w:val="Tabletext"/>
            </w:pPr>
            <w:r w:rsidRPr="001913EA">
              <w:t>138</w:t>
            </w:r>
          </w:p>
        </w:tc>
        <w:tc>
          <w:tcPr>
            <w:tcW w:w="2258" w:type="dxa"/>
            <w:shd w:val="clear" w:color="auto" w:fill="auto"/>
          </w:tcPr>
          <w:p w:rsidR="006B251B" w:rsidRPr="001913EA" w:rsidRDefault="006B251B" w:rsidP="001A0F66">
            <w:pPr>
              <w:pStyle w:val="Tabletext"/>
            </w:pPr>
            <w:r w:rsidRPr="001913EA">
              <w:t>801/1133371</w:t>
            </w:r>
          </w:p>
        </w:tc>
        <w:tc>
          <w:tcPr>
            <w:tcW w:w="5340" w:type="dxa"/>
            <w:shd w:val="clear" w:color="auto" w:fill="auto"/>
          </w:tcPr>
          <w:p w:rsidR="006B251B" w:rsidRPr="001913EA" w:rsidRDefault="006B251B" w:rsidP="001A0F66">
            <w:pPr>
              <w:pStyle w:val="Tabletext"/>
            </w:pPr>
            <w:r w:rsidRPr="001913EA">
              <w:t>Lot 801 in Deposited Plan 1133371, County of Cumberland, Parish of Bankstown</w:t>
            </w:r>
          </w:p>
        </w:tc>
      </w:tr>
      <w:tr w:rsidR="006B251B" w:rsidRPr="001913EA" w:rsidTr="007F1E08">
        <w:tc>
          <w:tcPr>
            <w:tcW w:w="714" w:type="dxa"/>
            <w:shd w:val="clear" w:color="auto" w:fill="auto"/>
          </w:tcPr>
          <w:p w:rsidR="006B251B" w:rsidRPr="001913EA" w:rsidRDefault="006A5EDB" w:rsidP="001A0F66">
            <w:pPr>
              <w:pStyle w:val="Tabletext"/>
            </w:pPr>
            <w:r w:rsidRPr="001913EA">
              <w:t>139</w:t>
            </w:r>
          </w:p>
        </w:tc>
        <w:tc>
          <w:tcPr>
            <w:tcW w:w="2258" w:type="dxa"/>
            <w:shd w:val="clear" w:color="auto" w:fill="auto"/>
          </w:tcPr>
          <w:p w:rsidR="006B251B" w:rsidRPr="001913EA" w:rsidRDefault="006B251B" w:rsidP="001A0F66">
            <w:pPr>
              <w:pStyle w:val="Tabletext"/>
            </w:pPr>
            <w:r w:rsidRPr="001913EA">
              <w:t>802/1133371</w:t>
            </w:r>
          </w:p>
        </w:tc>
        <w:tc>
          <w:tcPr>
            <w:tcW w:w="5340" w:type="dxa"/>
            <w:shd w:val="clear" w:color="auto" w:fill="auto"/>
          </w:tcPr>
          <w:p w:rsidR="006B251B" w:rsidRPr="001913EA" w:rsidRDefault="006B251B" w:rsidP="001A0F66">
            <w:pPr>
              <w:pStyle w:val="Tabletext"/>
            </w:pPr>
            <w:r w:rsidRPr="001913EA">
              <w:t>Lot 802 in Deposited Plan 1133371, County of Cumberland, Parish of Bankstown</w:t>
            </w:r>
          </w:p>
        </w:tc>
      </w:tr>
      <w:tr w:rsidR="006B251B" w:rsidRPr="001913EA" w:rsidTr="007F1E08">
        <w:tc>
          <w:tcPr>
            <w:tcW w:w="714" w:type="dxa"/>
            <w:shd w:val="clear" w:color="auto" w:fill="auto"/>
          </w:tcPr>
          <w:p w:rsidR="006B251B" w:rsidRPr="001913EA" w:rsidRDefault="006A5EDB" w:rsidP="001A0F66">
            <w:pPr>
              <w:pStyle w:val="Tabletext"/>
            </w:pPr>
            <w:r w:rsidRPr="001913EA">
              <w:t>140</w:t>
            </w:r>
          </w:p>
        </w:tc>
        <w:tc>
          <w:tcPr>
            <w:tcW w:w="2258" w:type="dxa"/>
            <w:shd w:val="clear" w:color="auto" w:fill="auto"/>
          </w:tcPr>
          <w:p w:rsidR="006B251B" w:rsidRPr="001913EA" w:rsidRDefault="006B251B" w:rsidP="001A0F66">
            <w:pPr>
              <w:pStyle w:val="Tabletext"/>
            </w:pPr>
            <w:r w:rsidRPr="001913EA">
              <w:t>803/1133371</w:t>
            </w:r>
          </w:p>
        </w:tc>
        <w:tc>
          <w:tcPr>
            <w:tcW w:w="5340" w:type="dxa"/>
            <w:shd w:val="clear" w:color="auto" w:fill="auto"/>
          </w:tcPr>
          <w:p w:rsidR="006B251B" w:rsidRPr="001913EA" w:rsidRDefault="006B251B" w:rsidP="001A0F66">
            <w:pPr>
              <w:pStyle w:val="Tabletext"/>
            </w:pPr>
            <w:r w:rsidRPr="001913EA">
              <w:t>Lot 803 in Deposited Plan 1133371, County of Cumberland, Parish of Bankstown</w:t>
            </w:r>
          </w:p>
        </w:tc>
      </w:tr>
      <w:tr w:rsidR="006B251B" w:rsidRPr="001913EA" w:rsidTr="007F1E08">
        <w:tc>
          <w:tcPr>
            <w:tcW w:w="714" w:type="dxa"/>
            <w:shd w:val="clear" w:color="auto" w:fill="auto"/>
          </w:tcPr>
          <w:p w:rsidR="006B251B" w:rsidRPr="001913EA" w:rsidRDefault="006A5EDB" w:rsidP="001A0F66">
            <w:pPr>
              <w:pStyle w:val="Tabletext"/>
            </w:pPr>
            <w:r w:rsidRPr="001913EA">
              <w:t>141</w:t>
            </w:r>
          </w:p>
        </w:tc>
        <w:tc>
          <w:tcPr>
            <w:tcW w:w="2258" w:type="dxa"/>
            <w:shd w:val="clear" w:color="auto" w:fill="auto"/>
          </w:tcPr>
          <w:p w:rsidR="006B251B" w:rsidRPr="001913EA" w:rsidRDefault="006B251B" w:rsidP="001A0F66">
            <w:pPr>
              <w:pStyle w:val="Tabletext"/>
            </w:pPr>
            <w:r w:rsidRPr="001913EA">
              <w:t>804/1133371</w:t>
            </w:r>
          </w:p>
        </w:tc>
        <w:tc>
          <w:tcPr>
            <w:tcW w:w="5340" w:type="dxa"/>
            <w:shd w:val="clear" w:color="auto" w:fill="auto"/>
          </w:tcPr>
          <w:p w:rsidR="006B251B" w:rsidRPr="001913EA" w:rsidRDefault="006B251B" w:rsidP="001A0F66">
            <w:pPr>
              <w:pStyle w:val="Tabletext"/>
            </w:pPr>
            <w:r w:rsidRPr="001913EA">
              <w:t>Lot 804 in Deposited Plan 1133371, County of Cumberland, Parish of Bankstown</w:t>
            </w:r>
          </w:p>
        </w:tc>
      </w:tr>
      <w:tr w:rsidR="006B251B" w:rsidRPr="001913EA" w:rsidTr="007F1E08">
        <w:tc>
          <w:tcPr>
            <w:tcW w:w="714" w:type="dxa"/>
            <w:shd w:val="clear" w:color="auto" w:fill="auto"/>
          </w:tcPr>
          <w:p w:rsidR="006B251B" w:rsidRPr="001913EA" w:rsidRDefault="006A5EDB" w:rsidP="001A0F66">
            <w:pPr>
              <w:pStyle w:val="Tabletext"/>
            </w:pPr>
            <w:r w:rsidRPr="001913EA">
              <w:t>142</w:t>
            </w:r>
          </w:p>
        </w:tc>
        <w:tc>
          <w:tcPr>
            <w:tcW w:w="2258" w:type="dxa"/>
            <w:shd w:val="clear" w:color="auto" w:fill="auto"/>
          </w:tcPr>
          <w:p w:rsidR="006B251B" w:rsidRPr="001913EA" w:rsidRDefault="006B251B" w:rsidP="001A0F66">
            <w:pPr>
              <w:pStyle w:val="Tabletext"/>
            </w:pPr>
            <w:r w:rsidRPr="001913EA">
              <w:t>805/1133371</w:t>
            </w:r>
          </w:p>
        </w:tc>
        <w:tc>
          <w:tcPr>
            <w:tcW w:w="5340" w:type="dxa"/>
            <w:shd w:val="clear" w:color="auto" w:fill="auto"/>
          </w:tcPr>
          <w:p w:rsidR="006B251B" w:rsidRPr="001913EA" w:rsidRDefault="006B251B" w:rsidP="001A0F66">
            <w:pPr>
              <w:pStyle w:val="Tabletext"/>
            </w:pPr>
            <w:r w:rsidRPr="001913EA">
              <w:t>Lot 805 in Deposited Plan 1133371, County of Cumberland, Parish of Bankstown</w:t>
            </w:r>
          </w:p>
        </w:tc>
      </w:tr>
      <w:tr w:rsidR="00AC0745" w:rsidRPr="001913EA" w:rsidTr="007F1E08">
        <w:tc>
          <w:tcPr>
            <w:tcW w:w="714" w:type="dxa"/>
            <w:shd w:val="clear" w:color="auto" w:fill="auto"/>
          </w:tcPr>
          <w:p w:rsidR="00AC0745" w:rsidRPr="001913EA" w:rsidRDefault="006A5EDB" w:rsidP="001A0F66">
            <w:pPr>
              <w:pStyle w:val="Tabletext"/>
            </w:pPr>
            <w:r w:rsidRPr="001913EA">
              <w:t>143</w:t>
            </w:r>
          </w:p>
        </w:tc>
        <w:tc>
          <w:tcPr>
            <w:tcW w:w="2258" w:type="dxa"/>
            <w:shd w:val="clear" w:color="auto" w:fill="auto"/>
          </w:tcPr>
          <w:p w:rsidR="00AC0745" w:rsidRPr="001913EA" w:rsidRDefault="00AC0745" w:rsidP="001A0F66">
            <w:pPr>
              <w:pStyle w:val="Tabletext"/>
            </w:pPr>
            <w:r w:rsidRPr="001913EA">
              <w:t>601/1138163</w:t>
            </w:r>
          </w:p>
        </w:tc>
        <w:tc>
          <w:tcPr>
            <w:tcW w:w="5340" w:type="dxa"/>
            <w:shd w:val="clear" w:color="auto" w:fill="auto"/>
          </w:tcPr>
          <w:p w:rsidR="00AC0745" w:rsidRPr="001913EA" w:rsidRDefault="00AC0745" w:rsidP="001A0F66">
            <w:pPr>
              <w:pStyle w:val="Tabletext"/>
            </w:pPr>
            <w:r w:rsidRPr="001913EA">
              <w:t>Lot 601 in Deposited Plan 1138163, County of Cumberland, Parish of Bankstown</w:t>
            </w:r>
          </w:p>
        </w:tc>
      </w:tr>
      <w:tr w:rsidR="00393BDF" w:rsidRPr="001913EA" w:rsidTr="007F1E08">
        <w:tc>
          <w:tcPr>
            <w:tcW w:w="714" w:type="dxa"/>
            <w:shd w:val="clear" w:color="auto" w:fill="auto"/>
          </w:tcPr>
          <w:p w:rsidR="00393BDF" w:rsidRPr="001913EA" w:rsidRDefault="006A5EDB" w:rsidP="00393BDF">
            <w:pPr>
              <w:pStyle w:val="Tabletext"/>
            </w:pPr>
            <w:r w:rsidRPr="001913EA">
              <w:t>144</w:t>
            </w:r>
          </w:p>
        </w:tc>
        <w:tc>
          <w:tcPr>
            <w:tcW w:w="2258" w:type="dxa"/>
            <w:shd w:val="clear" w:color="auto" w:fill="auto"/>
          </w:tcPr>
          <w:p w:rsidR="00393BDF" w:rsidRPr="001913EA" w:rsidRDefault="00393BDF" w:rsidP="00707427">
            <w:pPr>
              <w:pStyle w:val="Tabletext"/>
            </w:pPr>
            <w:r w:rsidRPr="001913EA">
              <w:t>627/1142364</w:t>
            </w:r>
          </w:p>
        </w:tc>
        <w:tc>
          <w:tcPr>
            <w:tcW w:w="5340" w:type="dxa"/>
            <w:shd w:val="clear" w:color="auto" w:fill="auto"/>
          </w:tcPr>
          <w:p w:rsidR="00393BDF" w:rsidRPr="001913EA" w:rsidRDefault="00393BDF" w:rsidP="00707427">
            <w:pPr>
              <w:pStyle w:val="Tabletext"/>
            </w:pPr>
            <w:r w:rsidRPr="001913EA">
              <w:t>Lot 627 in Deposited Plan 1142364, County of Cumberland, Parish of Bankstown</w:t>
            </w:r>
          </w:p>
        </w:tc>
      </w:tr>
      <w:tr w:rsidR="00393BDF" w:rsidRPr="001913EA" w:rsidTr="007F1E08">
        <w:tc>
          <w:tcPr>
            <w:tcW w:w="714" w:type="dxa"/>
            <w:shd w:val="clear" w:color="auto" w:fill="auto"/>
          </w:tcPr>
          <w:p w:rsidR="00393BDF" w:rsidRPr="001913EA" w:rsidRDefault="006A5EDB" w:rsidP="00393BDF">
            <w:pPr>
              <w:pStyle w:val="Tabletext"/>
            </w:pPr>
            <w:r w:rsidRPr="001913EA">
              <w:t>145</w:t>
            </w:r>
          </w:p>
        </w:tc>
        <w:tc>
          <w:tcPr>
            <w:tcW w:w="2258" w:type="dxa"/>
            <w:shd w:val="clear" w:color="auto" w:fill="auto"/>
          </w:tcPr>
          <w:p w:rsidR="00393BDF" w:rsidRPr="001913EA" w:rsidRDefault="00393BDF" w:rsidP="00707427">
            <w:pPr>
              <w:pStyle w:val="Tabletext"/>
            </w:pPr>
            <w:r w:rsidRPr="001913EA">
              <w:t>628/1142364</w:t>
            </w:r>
          </w:p>
        </w:tc>
        <w:tc>
          <w:tcPr>
            <w:tcW w:w="5340" w:type="dxa"/>
            <w:shd w:val="clear" w:color="auto" w:fill="auto"/>
          </w:tcPr>
          <w:p w:rsidR="00393BDF" w:rsidRPr="001913EA" w:rsidRDefault="00393BDF" w:rsidP="00707427">
            <w:pPr>
              <w:pStyle w:val="Tabletext"/>
            </w:pPr>
            <w:r w:rsidRPr="001913EA">
              <w:t>Lot 628 in Deposited Plan 1142364, County of Cumberland, Parish of Bankstown</w:t>
            </w:r>
          </w:p>
        </w:tc>
      </w:tr>
      <w:tr w:rsidR="00393BDF" w:rsidRPr="001913EA" w:rsidTr="007F1E08">
        <w:tc>
          <w:tcPr>
            <w:tcW w:w="714" w:type="dxa"/>
            <w:shd w:val="clear" w:color="auto" w:fill="auto"/>
          </w:tcPr>
          <w:p w:rsidR="00393BDF" w:rsidRPr="001913EA" w:rsidRDefault="006A5EDB" w:rsidP="00393BDF">
            <w:pPr>
              <w:pStyle w:val="Tabletext"/>
            </w:pPr>
            <w:r w:rsidRPr="001913EA">
              <w:t>146</w:t>
            </w:r>
          </w:p>
        </w:tc>
        <w:tc>
          <w:tcPr>
            <w:tcW w:w="2258" w:type="dxa"/>
            <w:shd w:val="clear" w:color="auto" w:fill="auto"/>
          </w:tcPr>
          <w:p w:rsidR="00393BDF" w:rsidRPr="001913EA" w:rsidRDefault="00393BDF" w:rsidP="00707427">
            <w:pPr>
              <w:pStyle w:val="Tabletext"/>
            </w:pPr>
            <w:r w:rsidRPr="001913EA">
              <w:t>400/1152148</w:t>
            </w:r>
          </w:p>
        </w:tc>
        <w:tc>
          <w:tcPr>
            <w:tcW w:w="5340" w:type="dxa"/>
            <w:shd w:val="clear" w:color="auto" w:fill="auto"/>
          </w:tcPr>
          <w:p w:rsidR="00393BDF" w:rsidRPr="001913EA" w:rsidRDefault="00393BDF" w:rsidP="00707427">
            <w:pPr>
              <w:pStyle w:val="Tabletext"/>
            </w:pPr>
            <w:r w:rsidRPr="001913EA">
              <w:t>Lot 400 in Deposited Plan 1152148, County of Cumberland, Parish of Bankstown</w:t>
            </w:r>
          </w:p>
        </w:tc>
      </w:tr>
      <w:tr w:rsidR="00393BDF" w:rsidRPr="001913EA" w:rsidTr="007F1E08">
        <w:tc>
          <w:tcPr>
            <w:tcW w:w="714" w:type="dxa"/>
            <w:shd w:val="clear" w:color="auto" w:fill="auto"/>
          </w:tcPr>
          <w:p w:rsidR="00393BDF" w:rsidRPr="001913EA" w:rsidRDefault="006A5EDB" w:rsidP="00393BDF">
            <w:pPr>
              <w:pStyle w:val="Tabletext"/>
            </w:pPr>
            <w:r w:rsidRPr="001913EA">
              <w:t>147</w:t>
            </w:r>
          </w:p>
        </w:tc>
        <w:tc>
          <w:tcPr>
            <w:tcW w:w="2258" w:type="dxa"/>
            <w:shd w:val="clear" w:color="auto" w:fill="auto"/>
          </w:tcPr>
          <w:p w:rsidR="00393BDF" w:rsidRPr="001913EA" w:rsidRDefault="00393BDF" w:rsidP="00707427">
            <w:pPr>
              <w:pStyle w:val="Tabletext"/>
            </w:pPr>
            <w:r w:rsidRPr="001913EA">
              <w:t>401/1152148</w:t>
            </w:r>
          </w:p>
        </w:tc>
        <w:tc>
          <w:tcPr>
            <w:tcW w:w="5340" w:type="dxa"/>
            <w:shd w:val="clear" w:color="auto" w:fill="auto"/>
          </w:tcPr>
          <w:p w:rsidR="00393BDF" w:rsidRPr="001913EA" w:rsidRDefault="00393BDF" w:rsidP="00707427">
            <w:pPr>
              <w:pStyle w:val="Tabletext"/>
            </w:pPr>
            <w:r w:rsidRPr="001913EA">
              <w:t>Lot 401 in Deposited Plan 1152148, County of Cumberland, Parish of Bankstown</w:t>
            </w:r>
          </w:p>
        </w:tc>
      </w:tr>
      <w:tr w:rsidR="00393BDF" w:rsidRPr="001913EA" w:rsidTr="007F1E08">
        <w:tc>
          <w:tcPr>
            <w:tcW w:w="714" w:type="dxa"/>
            <w:shd w:val="clear" w:color="auto" w:fill="auto"/>
          </w:tcPr>
          <w:p w:rsidR="00393BDF" w:rsidRPr="001913EA" w:rsidRDefault="006A5EDB" w:rsidP="00393BDF">
            <w:pPr>
              <w:pStyle w:val="Tabletext"/>
            </w:pPr>
            <w:r w:rsidRPr="001913EA">
              <w:t>148</w:t>
            </w:r>
          </w:p>
        </w:tc>
        <w:tc>
          <w:tcPr>
            <w:tcW w:w="2258" w:type="dxa"/>
            <w:shd w:val="clear" w:color="auto" w:fill="auto"/>
          </w:tcPr>
          <w:p w:rsidR="00393BDF" w:rsidRPr="001913EA" w:rsidRDefault="00393BDF" w:rsidP="00707427">
            <w:pPr>
              <w:pStyle w:val="Tabletext"/>
            </w:pPr>
            <w:r w:rsidRPr="001913EA">
              <w:t>402/1152148</w:t>
            </w:r>
          </w:p>
        </w:tc>
        <w:tc>
          <w:tcPr>
            <w:tcW w:w="5340" w:type="dxa"/>
            <w:shd w:val="clear" w:color="auto" w:fill="auto"/>
          </w:tcPr>
          <w:p w:rsidR="00393BDF" w:rsidRPr="001913EA" w:rsidRDefault="00393BDF" w:rsidP="00707427">
            <w:pPr>
              <w:pStyle w:val="Tabletext"/>
            </w:pPr>
            <w:r w:rsidRPr="001913EA">
              <w:t>Lot 402 in Deposited Plan 1152148, County of Cumberland, Parish of Bankstown</w:t>
            </w:r>
          </w:p>
        </w:tc>
      </w:tr>
      <w:tr w:rsidR="00393BDF" w:rsidRPr="001913EA" w:rsidTr="007F1E08">
        <w:tc>
          <w:tcPr>
            <w:tcW w:w="714" w:type="dxa"/>
            <w:shd w:val="clear" w:color="auto" w:fill="auto"/>
          </w:tcPr>
          <w:p w:rsidR="00393BDF" w:rsidRPr="001913EA" w:rsidRDefault="006A5EDB" w:rsidP="00393BDF">
            <w:pPr>
              <w:pStyle w:val="Tabletext"/>
            </w:pPr>
            <w:r w:rsidRPr="001913EA">
              <w:t>149</w:t>
            </w:r>
          </w:p>
        </w:tc>
        <w:tc>
          <w:tcPr>
            <w:tcW w:w="2258" w:type="dxa"/>
            <w:shd w:val="clear" w:color="auto" w:fill="auto"/>
          </w:tcPr>
          <w:p w:rsidR="00393BDF" w:rsidRPr="001913EA" w:rsidRDefault="00393BDF" w:rsidP="00707427">
            <w:pPr>
              <w:pStyle w:val="Tabletext"/>
            </w:pPr>
            <w:r w:rsidRPr="001913EA">
              <w:t>403/1152148</w:t>
            </w:r>
          </w:p>
        </w:tc>
        <w:tc>
          <w:tcPr>
            <w:tcW w:w="5340" w:type="dxa"/>
            <w:shd w:val="clear" w:color="auto" w:fill="auto"/>
          </w:tcPr>
          <w:p w:rsidR="00393BDF" w:rsidRPr="001913EA" w:rsidRDefault="00393BDF" w:rsidP="00707427">
            <w:pPr>
              <w:pStyle w:val="Tabletext"/>
            </w:pPr>
            <w:r w:rsidRPr="001913EA">
              <w:t>Lot 403 in Deposited Plan 1152148, County of Cumberland, Parish of Bankstown</w:t>
            </w:r>
          </w:p>
        </w:tc>
      </w:tr>
      <w:tr w:rsidR="00393BDF" w:rsidRPr="001913EA" w:rsidTr="007F1E08">
        <w:tc>
          <w:tcPr>
            <w:tcW w:w="714" w:type="dxa"/>
            <w:shd w:val="clear" w:color="auto" w:fill="auto"/>
          </w:tcPr>
          <w:p w:rsidR="00393BDF" w:rsidRPr="001913EA" w:rsidRDefault="006A5EDB" w:rsidP="00393BDF">
            <w:pPr>
              <w:pStyle w:val="Tabletext"/>
            </w:pPr>
            <w:r w:rsidRPr="001913EA">
              <w:t>150</w:t>
            </w:r>
          </w:p>
        </w:tc>
        <w:tc>
          <w:tcPr>
            <w:tcW w:w="2258" w:type="dxa"/>
            <w:shd w:val="clear" w:color="auto" w:fill="auto"/>
          </w:tcPr>
          <w:p w:rsidR="00393BDF" w:rsidRPr="001913EA" w:rsidRDefault="00393BDF" w:rsidP="00707427">
            <w:pPr>
              <w:pStyle w:val="Tabletext"/>
            </w:pPr>
            <w:r w:rsidRPr="001913EA">
              <w:t>404/1152148</w:t>
            </w:r>
          </w:p>
        </w:tc>
        <w:tc>
          <w:tcPr>
            <w:tcW w:w="5340" w:type="dxa"/>
            <w:shd w:val="clear" w:color="auto" w:fill="auto"/>
          </w:tcPr>
          <w:p w:rsidR="00393BDF" w:rsidRPr="001913EA" w:rsidRDefault="00393BDF" w:rsidP="00707427">
            <w:pPr>
              <w:pStyle w:val="Tabletext"/>
            </w:pPr>
            <w:r w:rsidRPr="001913EA">
              <w:t>Lot 404 in Deposited Plan 1152148, County of Cumberland, Parish of Bankstown</w:t>
            </w:r>
          </w:p>
        </w:tc>
      </w:tr>
      <w:tr w:rsidR="00393BDF" w:rsidRPr="001913EA" w:rsidTr="007F1E08">
        <w:tc>
          <w:tcPr>
            <w:tcW w:w="714" w:type="dxa"/>
            <w:shd w:val="clear" w:color="auto" w:fill="auto"/>
          </w:tcPr>
          <w:p w:rsidR="00393BDF" w:rsidRPr="001913EA" w:rsidRDefault="006A5EDB" w:rsidP="00393BDF">
            <w:pPr>
              <w:pStyle w:val="Tabletext"/>
            </w:pPr>
            <w:r w:rsidRPr="001913EA">
              <w:t>151</w:t>
            </w:r>
          </w:p>
        </w:tc>
        <w:tc>
          <w:tcPr>
            <w:tcW w:w="2258" w:type="dxa"/>
            <w:shd w:val="clear" w:color="auto" w:fill="auto"/>
          </w:tcPr>
          <w:p w:rsidR="00393BDF" w:rsidRPr="001913EA" w:rsidRDefault="00393BDF" w:rsidP="00707427">
            <w:pPr>
              <w:pStyle w:val="Tabletext"/>
            </w:pPr>
            <w:r w:rsidRPr="001913EA">
              <w:t>405/1152148</w:t>
            </w:r>
          </w:p>
        </w:tc>
        <w:tc>
          <w:tcPr>
            <w:tcW w:w="5340" w:type="dxa"/>
            <w:shd w:val="clear" w:color="auto" w:fill="auto"/>
          </w:tcPr>
          <w:p w:rsidR="00393BDF" w:rsidRPr="001913EA" w:rsidRDefault="00393BDF" w:rsidP="00707427">
            <w:pPr>
              <w:pStyle w:val="Tabletext"/>
            </w:pPr>
            <w:r w:rsidRPr="001913EA">
              <w:t>Lot 405 in Deposited Plan 1152148, County of Cumberland, Parish of Bankstown</w:t>
            </w:r>
          </w:p>
        </w:tc>
      </w:tr>
      <w:tr w:rsidR="00393BDF" w:rsidRPr="001913EA" w:rsidTr="007F1E08">
        <w:tc>
          <w:tcPr>
            <w:tcW w:w="714" w:type="dxa"/>
            <w:shd w:val="clear" w:color="auto" w:fill="auto"/>
          </w:tcPr>
          <w:p w:rsidR="00393BDF" w:rsidRPr="001913EA" w:rsidRDefault="006A5EDB" w:rsidP="00393BDF">
            <w:pPr>
              <w:pStyle w:val="Tabletext"/>
            </w:pPr>
            <w:r w:rsidRPr="001913EA">
              <w:t>152</w:t>
            </w:r>
          </w:p>
        </w:tc>
        <w:tc>
          <w:tcPr>
            <w:tcW w:w="2258" w:type="dxa"/>
            <w:shd w:val="clear" w:color="auto" w:fill="auto"/>
          </w:tcPr>
          <w:p w:rsidR="00393BDF" w:rsidRPr="001913EA" w:rsidRDefault="00393BDF" w:rsidP="00707427">
            <w:pPr>
              <w:pStyle w:val="Tabletext"/>
            </w:pPr>
            <w:r w:rsidRPr="001913EA">
              <w:t>406/1152148</w:t>
            </w:r>
          </w:p>
        </w:tc>
        <w:tc>
          <w:tcPr>
            <w:tcW w:w="5340" w:type="dxa"/>
            <w:shd w:val="clear" w:color="auto" w:fill="auto"/>
          </w:tcPr>
          <w:p w:rsidR="00393BDF" w:rsidRPr="001913EA" w:rsidRDefault="00393BDF" w:rsidP="00707427">
            <w:pPr>
              <w:pStyle w:val="Tabletext"/>
            </w:pPr>
            <w:r w:rsidRPr="001913EA">
              <w:t>Lot 406 in Deposited Plan 1152148, County of Cumberland, Parish of Bankstown</w:t>
            </w:r>
          </w:p>
        </w:tc>
      </w:tr>
      <w:tr w:rsidR="00393BDF" w:rsidRPr="001913EA" w:rsidTr="007F1E08">
        <w:tc>
          <w:tcPr>
            <w:tcW w:w="714" w:type="dxa"/>
            <w:shd w:val="clear" w:color="auto" w:fill="auto"/>
          </w:tcPr>
          <w:p w:rsidR="00393BDF" w:rsidRPr="001913EA" w:rsidRDefault="006A5EDB" w:rsidP="00393BDF">
            <w:pPr>
              <w:pStyle w:val="Tabletext"/>
            </w:pPr>
            <w:r w:rsidRPr="001913EA">
              <w:t>153</w:t>
            </w:r>
          </w:p>
        </w:tc>
        <w:tc>
          <w:tcPr>
            <w:tcW w:w="2258" w:type="dxa"/>
            <w:shd w:val="clear" w:color="auto" w:fill="auto"/>
          </w:tcPr>
          <w:p w:rsidR="00393BDF" w:rsidRPr="001913EA" w:rsidRDefault="00393BDF" w:rsidP="00707427">
            <w:pPr>
              <w:pStyle w:val="Tabletext"/>
            </w:pPr>
            <w:r w:rsidRPr="001913EA">
              <w:t>407/1152148</w:t>
            </w:r>
          </w:p>
        </w:tc>
        <w:tc>
          <w:tcPr>
            <w:tcW w:w="5340" w:type="dxa"/>
            <w:shd w:val="clear" w:color="auto" w:fill="auto"/>
          </w:tcPr>
          <w:p w:rsidR="00393BDF" w:rsidRPr="001913EA" w:rsidRDefault="00393BDF" w:rsidP="00707427">
            <w:pPr>
              <w:pStyle w:val="Tabletext"/>
            </w:pPr>
            <w:r w:rsidRPr="001913EA">
              <w:t>Lot 407 in Deposited Plan 1152148, County of Cumberland, Parish of Bankstown</w:t>
            </w:r>
          </w:p>
        </w:tc>
      </w:tr>
      <w:tr w:rsidR="00393BDF" w:rsidRPr="001913EA" w:rsidTr="007F1E08">
        <w:tc>
          <w:tcPr>
            <w:tcW w:w="714" w:type="dxa"/>
            <w:shd w:val="clear" w:color="auto" w:fill="auto"/>
          </w:tcPr>
          <w:p w:rsidR="00393BDF" w:rsidRPr="001913EA" w:rsidRDefault="006A5EDB" w:rsidP="00393BDF">
            <w:pPr>
              <w:pStyle w:val="Tabletext"/>
            </w:pPr>
            <w:r w:rsidRPr="001913EA">
              <w:t>154</w:t>
            </w:r>
          </w:p>
        </w:tc>
        <w:tc>
          <w:tcPr>
            <w:tcW w:w="2258" w:type="dxa"/>
            <w:shd w:val="clear" w:color="auto" w:fill="auto"/>
          </w:tcPr>
          <w:p w:rsidR="00393BDF" w:rsidRPr="001913EA" w:rsidRDefault="00393BDF" w:rsidP="00707427">
            <w:pPr>
              <w:pStyle w:val="Tabletext"/>
            </w:pPr>
            <w:r w:rsidRPr="001913EA">
              <w:t>408/1152148</w:t>
            </w:r>
          </w:p>
        </w:tc>
        <w:tc>
          <w:tcPr>
            <w:tcW w:w="5340" w:type="dxa"/>
            <w:shd w:val="clear" w:color="auto" w:fill="auto"/>
          </w:tcPr>
          <w:p w:rsidR="00393BDF" w:rsidRPr="001913EA" w:rsidRDefault="00393BDF" w:rsidP="00707427">
            <w:pPr>
              <w:pStyle w:val="Tabletext"/>
            </w:pPr>
            <w:r w:rsidRPr="001913EA">
              <w:t>Lot 408 in Deposited Plan 1152148, County of Cumberland, Parish of Bankstown</w:t>
            </w:r>
          </w:p>
        </w:tc>
      </w:tr>
      <w:tr w:rsidR="006B251B" w:rsidRPr="001913EA" w:rsidTr="007F1E08">
        <w:tc>
          <w:tcPr>
            <w:tcW w:w="714" w:type="dxa"/>
            <w:shd w:val="clear" w:color="auto" w:fill="auto"/>
          </w:tcPr>
          <w:p w:rsidR="006B251B" w:rsidRPr="001913EA" w:rsidRDefault="006A5EDB" w:rsidP="001A0F66">
            <w:pPr>
              <w:pStyle w:val="Tabletext"/>
            </w:pPr>
            <w:r w:rsidRPr="001913EA">
              <w:t>155</w:t>
            </w:r>
          </w:p>
        </w:tc>
        <w:tc>
          <w:tcPr>
            <w:tcW w:w="2258" w:type="dxa"/>
            <w:shd w:val="clear" w:color="auto" w:fill="auto"/>
          </w:tcPr>
          <w:p w:rsidR="006B251B" w:rsidRPr="001913EA" w:rsidRDefault="006B251B" w:rsidP="001A0F66">
            <w:pPr>
              <w:pStyle w:val="Tabletext"/>
            </w:pPr>
            <w:r w:rsidRPr="001913EA">
              <w:t>570/1153673</w:t>
            </w:r>
          </w:p>
        </w:tc>
        <w:tc>
          <w:tcPr>
            <w:tcW w:w="5340" w:type="dxa"/>
            <w:shd w:val="clear" w:color="auto" w:fill="auto"/>
          </w:tcPr>
          <w:p w:rsidR="006B251B" w:rsidRPr="001913EA" w:rsidRDefault="006B251B" w:rsidP="001A0F66">
            <w:pPr>
              <w:pStyle w:val="Tabletext"/>
            </w:pPr>
            <w:r w:rsidRPr="001913EA">
              <w:t>Lot 570 in Deposited Plan 1153673, County of Cumberland, Parish of Bankstown</w:t>
            </w:r>
          </w:p>
        </w:tc>
      </w:tr>
      <w:tr w:rsidR="00C33968" w:rsidRPr="001913EA" w:rsidTr="007F1E08">
        <w:tc>
          <w:tcPr>
            <w:tcW w:w="714" w:type="dxa"/>
            <w:shd w:val="clear" w:color="auto" w:fill="auto"/>
          </w:tcPr>
          <w:p w:rsidR="00C33968" w:rsidRPr="001913EA" w:rsidRDefault="006A5EDB" w:rsidP="001A0F66">
            <w:pPr>
              <w:pStyle w:val="Tabletext"/>
            </w:pPr>
            <w:r w:rsidRPr="001913EA">
              <w:t>156</w:t>
            </w:r>
          </w:p>
        </w:tc>
        <w:tc>
          <w:tcPr>
            <w:tcW w:w="2258" w:type="dxa"/>
            <w:shd w:val="clear" w:color="auto" w:fill="auto"/>
          </w:tcPr>
          <w:p w:rsidR="00C33968" w:rsidRPr="001913EA" w:rsidRDefault="00C33968" w:rsidP="001A0F66">
            <w:pPr>
              <w:pStyle w:val="Tabletext"/>
            </w:pPr>
            <w:r w:rsidRPr="001913EA">
              <w:t>2761/1159334</w:t>
            </w:r>
          </w:p>
        </w:tc>
        <w:tc>
          <w:tcPr>
            <w:tcW w:w="5340" w:type="dxa"/>
            <w:shd w:val="clear" w:color="auto" w:fill="auto"/>
          </w:tcPr>
          <w:p w:rsidR="00C33968" w:rsidRPr="001913EA" w:rsidRDefault="00C33968" w:rsidP="001A0F66">
            <w:pPr>
              <w:pStyle w:val="Tabletext"/>
            </w:pPr>
            <w:r w:rsidRPr="001913EA">
              <w:t>Lot 2761 in Deposited Plan 1159334, County of Cumberland, Parish of Bankstown</w:t>
            </w:r>
          </w:p>
        </w:tc>
      </w:tr>
      <w:tr w:rsidR="00C33968" w:rsidRPr="001913EA" w:rsidTr="007F1E08">
        <w:tc>
          <w:tcPr>
            <w:tcW w:w="714" w:type="dxa"/>
            <w:shd w:val="clear" w:color="auto" w:fill="auto"/>
          </w:tcPr>
          <w:p w:rsidR="00C33968" w:rsidRPr="001913EA" w:rsidRDefault="006A5EDB" w:rsidP="001A0F66">
            <w:pPr>
              <w:pStyle w:val="Tabletext"/>
            </w:pPr>
            <w:r w:rsidRPr="001913EA">
              <w:t>157</w:t>
            </w:r>
          </w:p>
        </w:tc>
        <w:tc>
          <w:tcPr>
            <w:tcW w:w="2258" w:type="dxa"/>
            <w:shd w:val="clear" w:color="auto" w:fill="auto"/>
          </w:tcPr>
          <w:p w:rsidR="00C33968" w:rsidRPr="001913EA" w:rsidRDefault="00C33968" w:rsidP="001A0F66">
            <w:pPr>
              <w:pStyle w:val="Tabletext"/>
            </w:pPr>
            <w:r w:rsidRPr="001913EA">
              <w:t>41/1170088</w:t>
            </w:r>
          </w:p>
        </w:tc>
        <w:tc>
          <w:tcPr>
            <w:tcW w:w="5340" w:type="dxa"/>
            <w:shd w:val="clear" w:color="auto" w:fill="auto"/>
          </w:tcPr>
          <w:p w:rsidR="00C33968" w:rsidRPr="001913EA" w:rsidRDefault="00C33968" w:rsidP="001A0F66">
            <w:pPr>
              <w:pStyle w:val="Tabletext"/>
            </w:pPr>
            <w:r w:rsidRPr="001913EA">
              <w:t>Lot 41 in Deposited Plan 1170088, County of Cumberland, Parish of Bankstown</w:t>
            </w:r>
          </w:p>
        </w:tc>
      </w:tr>
      <w:tr w:rsidR="00C33968" w:rsidRPr="001913EA" w:rsidTr="007F1E08">
        <w:tc>
          <w:tcPr>
            <w:tcW w:w="714" w:type="dxa"/>
            <w:shd w:val="clear" w:color="auto" w:fill="auto"/>
          </w:tcPr>
          <w:p w:rsidR="00C33968" w:rsidRPr="001913EA" w:rsidRDefault="006A5EDB" w:rsidP="001A0F66">
            <w:pPr>
              <w:pStyle w:val="Tabletext"/>
            </w:pPr>
            <w:r w:rsidRPr="001913EA">
              <w:t>158</w:t>
            </w:r>
          </w:p>
        </w:tc>
        <w:tc>
          <w:tcPr>
            <w:tcW w:w="2258" w:type="dxa"/>
            <w:shd w:val="clear" w:color="auto" w:fill="auto"/>
          </w:tcPr>
          <w:p w:rsidR="00C33968" w:rsidRPr="001913EA" w:rsidRDefault="00C33968" w:rsidP="001A0F66">
            <w:pPr>
              <w:pStyle w:val="Tabletext"/>
            </w:pPr>
            <w:r w:rsidRPr="001913EA">
              <w:t>42/1170088</w:t>
            </w:r>
          </w:p>
        </w:tc>
        <w:tc>
          <w:tcPr>
            <w:tcW w:w="5340" w:type="dxa"/>
            <w:shd w:val="clear" w:color="auto" w:fill="auto"/>
          </w:tcPr>
          <w:p w:rsidR="00C33968" w:rsidRPr="001913EA" w:rsidRDefault="00C33968" w:rsidP="001A0F66">
            <w:pPr>
              <w:pStyle w:val="Tabletext"/>
            </w:pPr>
            <w:r w:rsidRPr="001913EA">
              <w:t>Lot 42 in Deposited Plan 1170088, County of Cumberland, Parish of Bankstown</w:t>
            </w:r>
          </w:p>
        </w:tc>
      </w:tr>
      <w:tr w:rsidR="00C33968" w:rsidRPr="001913EA" w:rsidTr="007F1E08">
        <w:tc>
          <w:tcPr>
            <w:tcW w:w="714" w:type="dxa"/>
            <w:shd w:val="clear" w:color="auto" w:fill="auto"/>
          </w:tcPr>
          <w:p w:rsidR="00C33968" w:rsidRPr="001913EA" w:rsidRDefault="006A5EDB" w:rsidP="001A0F66">
            <w:pPr>
              <w:pStyle w:val="Tabletext"/>
            </w:pPr>
            <w:r w:rsidRPr="001913EA">
              <w:t>159</w:t>
            </w:r>
          </w:p>
        </w:tc>
        <w:tc>
          <w:tcPr>
            <w:tcW w:w="2258" w:type="dxa"/>
            <w:shd w:val="clear" w:color="auto" w:fill="auto"/>
          </w:tcPr>
          <w:p w:rsidR="00C33968" w:rsidRPr="001913EA" w:rsidRDefault="00C33968" w:rsidP="001A0F66">
            <w:pPr>
              <w:pStyle w:val="Tabletext"/>
            </w:pPr>
            <w:r w:rsidRPr="001913EA">
              <w:t>43/1170088</w:t>
            </w:r>
          </w:p>
        </w:tc>
        <w:tc>
          <w:tcPr>
            <w:tcW w:w="5340" w:type="dxa"/>
            <w:shd w:val="clear" w:color="auto" w:fill="auto"/>
          </w:tcPr>
          <w:p w:rsidR="00C33968" w:rsidRPr="001913EA" w:rsidRDefault="00C33968" w:rsidP="001A0F66">
            <w:pPr>
              <w:pStyle w:val="Tabletext"/>
            </w:pPr>
            <w:r w:rsidRPr="001913EA">
              <w:t>Lot 43 in Deposited Plan 1170088, County of Cumberland, Parish of Bankstown</w:t>
            </w:r>
          </w:p>
        </w:tc>
      </w:tr>
      <w:tr w:rsidR="00C33968" w:rsidRPr="001913EA" w:rsidTr="007F1E08">
        <w:tc>
          <w:tcPr>
            <w:tcW w:w="714" w:type="dxa"/>
            <w:shd w:val="clear" w:color="auto" w:fill="auto"/>
          </w:tcPr>
          <w:p w:rsidR="00C33968" w:rsidRPr="001913EA" w:rsidRDefault="006A5EDB" w:rsidP="001A0F66">
            <w:pPr>
              <w:pStyle w:val="Tabletext"/>
            </w:pPr>
            <w:r w:rsidRPr="001913EA">
              <w:t>160</w:t>
            </w:r>
          </w:p>
        </w:tc>
        <w:tc>
          <w:tcPr>
            <w:tcW w:w="2258" w:type="dxa"/>
            <w:shd w:val="clear" w:color="auto" w:fill="auto"/>
          </w:tcPr>
          <w:p w:rsidR="00C33968" w:rsidRPr="001913EA" w:rsidRDefault="00C33968" w:rsidP="001A0F66">
            <w:pPr>
              <w:pStyle w:val="Tabletext"/>
            </w:pPr>
            <w:r w:rsidRPr="001913EA">
              <w:t>44/1170088</w:t>
            </w:r>
          </w:p>
        </w:tc>
        <w:tc>
          <w:tcPr>
            <w:tcW w:w="5340" w:type="dxa"/>
            <w:shd w:val="clear" w:color="auto" w:fill="auto"/>
          </w:tcPr>
          <w:p w:rsidR="00C33968" w:rsidRPr="001913EA" w:rsidRDefault="00C33968" w:rsidP="001A0F66">
            <w:pPr>
              <w:pStyle w:val="Tabletext"/>
            </w:pPr>
            <w:r w:rsidRPr="001913EA">
              <w:t>Lot 44 in Deposited Plan 1170088, County of Cumberland, Parish of Bankstown</w:t>
            </w:r>
          </w:p>
        </w:tc>
      </w:tr>
      <w:tr w:rsidR="00C33968" w:rsidRPr="001913EA" w:rsidTr="007F1E08">
        <w:tc>
          <w:tcPr>
            <w:tcW w:w="714" w:type="dxa"/>
            <w:shd w:val="clear" w:color="auto" w:fill="auto"/>
          </w:tcPr>
          <w:p w:rsidR="00C33968" w:rsidRPr="001913EA" w:rsidRDefault="006A5EDB" w:rsidP="001A0F66">
            <w:pPr>
              <w:pStyle w:val="Tabletext"/>
            </w:pPr>
            <w:r w:rsidRPr="001913EA">
              <w:t>161</w:t>
            </w:r>
          </w:p>
        </w:tc>
        <w:tc>
          <w:tcPr>
            <w:tcW w:w="2258" w:type="dxa"/>
            <w:shd w:val="clear" w:color="auto" w:fill="auto"/>
          </w:tcPr>
          <w:p w:rsidR="00C33968" w:rsidRPr="001913EA" w:rsidRDefault="00C33968" w:rsidP="001A0F66">
            <w:pPr>
              <w:pStyle w:val="Tabletext"/>
            </w:pPr>
            <w:r w:rsidRPr="001913EA">
              <w:t>45/1170088</w:t>
            </w:r>
          </w:p>
        </w:tc>
        <w:tc>
          <w:tcPr>
            <w:tcW w:w="5340" w:type="dxa"/>
            <w:shd w:val="clear" w:color="auto" w:fill="auto"/>
          </w:tcPr>
          <w:p w:rsidR="00C33968" w:rsidRPr="001913EA" w:rsidRDefault="00C33968" w:rsidP="001A0F66">
            <w:pPr>
              <w:pStyle w:val="Tabletext"/>
            </w:pPr>
            <w:r w:rsidRPr="001913EA">
              <w:t>Lot 45 in Deposited Plan 1170088, County of Cumberland, Parish of Bankstown</w:t>
            </w:r>
          </w:p>
        </w:tc>
      </w:tr>
      <w:tr w:rsidR="00C33968" w:rsidRPr="001913EA" w:rsidTr="007F1E08">
        <w:tc>
          <w:tcPr>
            <w:tcW w:w="714" w:type="dxa"/>
            <w:shd w:val="clear" w:color="auto" w:fill="auto"/>
          </w:tcPr>
          <w:p w:rsidR="00C33968" w:rsidRPr="001913EA" w:rsidRDefault="006A5EDB" w:rsidP="001A0F66">
            <w:pPr>
              <w:pStyle w:val="Tabletext"/>
            </w:pPr>
            <w:r w:rsidRPr="001913EA">
              <w:t>162</w:t>
            </w:r>
          </w:p>
        </w:tc>
        <w:tc>
          <w:tcPr>
            <w:tcW w:w="2258" w:type="dxa"/>
            <w:shd w:val="clear" w:color="auto" w:fill="auto"/>
          </w:tcPr>
          <w:p w:rsidR="00C33968" w:rsidRPr="001913EA" w:rsidRDefault="00C33968" w:rsidP="001A0F66">
            <w:pPr>
              <w:pStyle w:val="Tabletext"/>
            </w:pPr>
            <w:r w:rsidRPr="001913EA">
              <w:t>46/1170088</w:t>
            </w:r>
          </w:p>
        </w:tc>
        <w:tc>
          <w:tcPr>
            <w:tcW w:w="5340" w:type="dxa"/>
            <w:shd w:val="clear" w:color="auto" w:fill="auto"/>
          </w:tcPr>
          <w:p w:rsidR="00C33968" w:rsidRPr="001913EA" w:rsidRDefault="00C33968" w:rsidP="001A0F66">
            <w:pPr>
              <w:pStyle w:val="Tabletext"/>
            </w:pPr>
            <w:r w:rsidRPr="001913EA">
              <w:t>Lot 46 in Deposited Plan 1170088, County of Cumberland, Parish of Bankstown</w:t>
            </w:r>
          </w:p>
        </w:tc>
      </w:tr>
      <w:tr w:rsidR="00C33968" w:rsidRPr="001913EA" w:rsidTr="007F1E08">
        <w:tc>
          <w:tcPr>
            <w:tcW w:w="714" w:type="dxa"/>
            <w:shd w:val="clear" w:color="auto" w:fill="auto"/>
          </w:tcPr>
          <w:p w:rsidR="00C33968" w:rsidRPr="001913EA" w:rsidRDefault="006A5EDB" w:rsidP="001A0F66">
            <w:pPr>
              <w:pStyle w:val="Tabletext"/>
            </w:pPr>
            <w:r w:rsidRPr="001913EA">
              <w:t>163</w:t>
            </w:r>
          </w:p>
        </w:tc>
        <w:tc>
          <w:tcPr>
            <w:tcW w:w="2258" w:type="dxa"/>
            <w:shd w:val="clear" w:color="auto" w:fill="auto"/>
          </w:tcPr>
          <w:p w:rsidR="00C33968" w:rsidRPr="001913EA" w:rsidRDefault="00C33968" w:rsidP="001A0F66">
            <w:pPr>
              <w:pStyle w:val="Tabletext"/>
            </w:pPr>
            <w:r w:rsidRPr="001913EA">
              <w:t>47/1170088</w:t>
            </w:r>
          </w:p>
        </w:tc>
        <w:tc>
          <w:tcPr>
            <w:tcW w:w="5340" w:type="dxa"/>
            <w:shd w:val="clear" w:color="auto" w:fill="auto"/>
          </w:tcPr>
          <w:p w:rsidR="00C33968" w:rsidRPr="001913EA" w:rsidRDefault="00C33968" w:rsidP="001A0F66">
            <w:pPr>
              <w:pStyle w:val="Tabletext"/>
            </w:pPr>
            <w:r w:rsidRPr="001913EA">
              <w:t>Lot 47 in Deposited Plan 1170088, County of Cumberland, Parish of Bankstown</w:t>
            </w:r>
          </w:p>
        </w:tc>
      </w:tr>
      <w:tr w:rsidR="00C33968" w:rsidRPr="001913EA" w:rsidTr="007F1E08">
        <w:tc>
          <w:tcPr>
            <w:tcW w:w="714" w:type="dxa"/>
            <w:shd w:val="clear" w:color="auto" w:fill="auto"/>
          </w:tcPr>
          <w:p w:rsidR="00C33968" w:rsidRPr="001913EA" w:rsidRDefault="006A5EDB" w:rsidP="001A0F66">
            <w:pPr>
              <w:pStyle w:val="Tabletext"/>
            </w:pPr>
            <w:r w:rsidRPr="001913EA">
              <w:t>164</w:t>
            </w:r>
          </w:p>
        </w:tc>
        <w:tc>
          <w:tcPr>
            <w:tcW w:w="2258" w:type="dxa"/>
            <w:shd w:val="clear" w:color="auto" w:fill="auto"/>
          </w:tcPr>
          <w:p w:rsidR="00C33968" w:rsidRPr="001913EA" w:rsidRDefault="00C33968" w:rsidP="001A0F66">
            <w:pPr>
              <w:pStyle w:val="Tabletext"/>
            </w:pPr>
            <w:r w:rsidRPr="001913EA">
              <w:t>48/1170088</w:t>
            </w:r>
          </w:p>
        </w:tc>
        <w:tc>
          <w:tcPr>
            <w:tcW w:w="5340" w:type="dxa"/>
            <w:shd w:val="clear" w:color="auto" w:fill="auto"/>
          </w:tcPr>
          <w:p w:rsidR="00C33968" w:rsidRPr="001913EA" w:rsidRDefault="00C33968" w:rsidP="001A0F66">
            <w:pPr>
              <w:pStyle w:val="Tabletext"/>
            </w:pPr>
            <w:r w:rsidRPr="001913EA">
              <w:t>Lot 48 in Deposited Plan 1170088, County of Cumberland, Parish of Bankstown</w:t>
            </w:r>
          </w:p>
        </w:tc>
      </w:tr>
      <w:tr w:rsidR="00C33968" w:rsidRPr="001913EA" w:rsidTr="007F1E08">
        <w:tc>
          <w:tcPr>
            <w:tcW w:w="714" w:type="dxa"/>
            <w:shd w:val="clear" w:color="auto" w:fill="auto"/>
          </w:tcPr>
          <w:p w:rsidR="00C33968" w:rsidRPr="001913EA" w:rsidRDefault="006A5EDB" w:rsidP="001A0F66">
            <w:pPr>
              <w:pStyle w:val="Tabletext"/>
            </w:pPr>
            <w:r w:rsidRPr="001913EA">
              <w:t>165</w:t>
            </w:r>
          </w:p>
        </w:tc>
        <w:tc>
          <w:tcPr>
            <w:tcW w:w="2258" w:type="dxa"/>
            <w:shd w:val="clear" w:color="auto" w:fill="auto"/>
          </w:tcPr>
          <w:p w:rsidR="00C33968" w:rsidRPr="001913EA" w:rsidRDefault="00C33968" w:rsidP="001A0F66">
            <w:pPr>
              <w:pStyle w:val="Tabletext"/>
            </w:pPr>
            <w:r w:rsidRPr="001913EA">
              <w:t>49/1170088</w:t>
            </w:r>
          </w:p>
        </w:tc>
        <w:tc>
          <w:tcPr>
            <w:tcW w:w="5340" w:type="dxa"/>
            <w:shd w:val="clear" w:color="auto" w:fill="auto"/>
          </w:tcPr>
          <w:p w:rsidR="00C33968" w:rsidRPr="001913EA" w:rsidRDefault="00C33968" w:rsidP="001A0F66">
            <w:pPr>
              <w:pStyle w:val="Tabletext"/>
            </w:pPr>
            <w:r w:rsidRPr="001913EA">
              <w:t>Lot 49 in Deposited Plan 1170088, County of Cumberland, Parish of Bankstown</w:t>
            </w:r>
          </w:p>
        </w:tc>
      </w:tr>
      <w:tr w:rsidR="00C33968" w:rsidRPr="001913EA" w:rsidTr="007F1E08">
        <w:tc>
          <w:tcPr>
            <w:tcW w:w="714" w:type="dxa"/>
            <w:shd w:val="clear" w:color="auto" w:fill="auto"/>
          </w:tcPr>
          <w:p w:rsidR="00C33968" w:rsidRPr="001913EA" w:rsidRDefault="006A5EDB" w:rsidP="001A0F66">
            <w:pPr>
              <w:pStyle w:val="Tabletext"/>
            </w:pPr>
            <w:r w:rsidRPr="001913EA">
              <w:t>166</w:t>
            </w:r>
          </w:p>
        </w:tc>
        <w:tc>
          <w:tcPr>
            <w:tcW w:w="2258" w:type="dxa"/>
            <w:shd w:val="clear" w:color="auto" w:fill="auto"/>
          </w:tcPr>
          <w:p w:rsidR="00C33968" w:rsidRPr="001913EA" w:rsidRDefault="00C33968" w:rsidP="001A0F66">
            <w:pPr>
              <w:pStyle w:val="Tabletext"/>
            </w:pPr>
            <w:r w:rsidRPr="001913EA">
              <w:t>50/1170088</w:t>
            </w:r>
          </w:p>
        </w:tc>
        <w:tc>
          <w:tcPr>
            <w:tcW w:w="5340" w:type="dxa"/>
            <w:shd w:val="clear" w:color="auto" w:fill="auto"/>
          </w:tcPr>
          <w:p w:rsidR="00C33968" w:rsidRPr="001913EA" w:rsidRDefault="00C33968" w:rsidP="001A0F66">
            <w:pPr>
              <w:pStyle w:val="Tabletext"/>
            </w:pPr>
            <w:r w:rsidRPr="001913EA">
              <w:t>Lot 50 in Deposited Plan 1170088, County of Cumberland, Parish of Bankstown</w:t>
            </w:r>
          </w:p>
        </w:tc>
      </w:tr>
      <w:tr w:rsidR="00C33968" w:rsidRPr="001913EA" w:rsidTr="007F1E08">
        <w:tc>
          <w:tcPr>
            <w:tcW w:w="714" w:type="dxa"/>
            <w:shd w:val="clear" w:color="auto" w:fill="auto"/>
          </w:tcPr>
          <w:p w:rsidR="00C33968" w:rsidRPr="001913EA" w:rsidRDefault="006A5EDB" w:rsidP="001A0F66">
            <w:pPr>
              <w:pStyle w:val="Tabletext"/>
            </w:pPr>
            <w:r w:rsidRPr="001913EA">
              <w:t>167</w:t>
            </w:r>
          </w:p>
        </w:tc>
        <w:tc>
          <w:tcPr>
            <w:tcW w:w="2258" w:type="dxa"/>
            <w:shd w:val="clear" w:color="auto" w:fill="auto"/>
          </w:tcPr>
          <w:p w:rsidR="00C33968" w:rsidRPr="001913EA" w:rsidRDefault="00C33968" w:rsidP="001A0F66">
            <w:pPr>
              <w:pStyle w:val="Tabletext"/>
            </w:pPr>
            <w:r w:rsidRPr="001913EA">
              <w:t>51/1170088</w:t>
            </w:r>
          </w:p>
        </w:tc>
        <w:tc>
          <w:tcPr>
            <w:tcW w:w="5340" w:type="dxa"/>
            <w:shd w:val="clear" w:color="auto" w:fill="auto"/>
          </w:tcPr>
          <w:p w:rsidR="00C33968" w:rsidRPr="001913EA" w:rsidRDefault="00C33968" w:rsidP="001A0F66">
            <w:pPr>
              <w:pStyle w:val="Tabletext"/>
            </w:pPr>
            <w:r w:rsidRPr="001913EA">
              <w:t>Lot 51 in Deposited Plan 1170088, County of Cumberland, Parish of Bankstown</w:t>
            </w:r>
          </w:p>
        </w:tc>
      </w:tr>
      <w:tr w:rsidR="00FE6707" w:rsidRPr="001913EA" w:rsidTr="007F1E08">
        <w:tc>
          <w:tcPr>
            <w:tcW w:w="714" w:type="dxa"/>
            <w:shd w:val="clear" w:color="auto" w:fill="auto"/>
          </w:tcPr>
          <w:p w:rsidR="00FE6707" w:rsidRPr="001913EA" w:rsidRDefault="006A5EDB" w:rsidP="001A0F66">
            <w:pPr>
              <w:pStyle w:val="Tabletext"/>
            </w:pPr>
            <w:r w:rsidRPr="001913EA">
              <w:t>168</w:t>
            </w:r>
          </w:p>
        </w:tc>
        <w:tc>
          <w:tcPr>
            <w:tcW w:w="2258" w:type="dxa"/>
            <w:shd w:val="clear" w:color="auto" w:fill="auto"/>
          </w:tcPr>
          <w:p w:rsidR="00FE6707" w:rsidRPr="001913EA" w:rsidRDefault="00FE6707" w:rsidP="001A0F66">
            <w:pPr>
              <w:pStyle w:val="Tabletext"/>
            </w:pPr>
            <w:r w:rsidRPr="001913EA">
              <w:t>5011/1176822</w:t>
            </w:r>
          </w:p>
        </w:tc>
        <w:tc>
          <w:tcPr>
            <w:tcW w:w="5340" w:type="dxa"/>
            <w:shd w:val="clear" w:color="auto" w:fill="auto"/>
          </w:tcPr>
          <w:p w:rsidR="00FE6707" w:rsidRPr="001913EA" w:rsidRDefault="00FE6707" w:rsidP="001A0F66">
            <w:pPr>
              <w:pStyle w:val="Tabletext"/>
            </w:pPr>
            <w:r w:rsidRPr="001913EA">
              <w:t>Lot 5011 in Deposited Plan 1176822, County of Cumberland, Parish of Bankstown</w:t>
            </w:r>
          </w:p>
        </w:tc>
      </w:tr>
      <w:tr w:rsidR="00FE6707" w:rsidRPr="001913EA" w:rsidTr="007F1E08">
        <w:tc>
          <w:tcPr>
            <w:tcW w:w="714" w:type="dxa"/>
            <w:shd w:val="clear" w:color="auto" w:fill="auto"/>
          </w:tcPr>
          <w:p w:rsidR="00FE6707" w:rsidRPr="001913EA" w:rsidRDefault="006A5EDB" w:rsidP="001A0F66">
            <w:pPr>
              <w:pStyle w:val="Tabletext"/>
            </w:pPr>
            <w:r w:rsidRPr="001913EA">
              <w:t>169</w:t>
            </w:r>
          </w:p>
        </w:tc>
        <w:tc>
          <w:tcPr>
            <w:tcW w:w="2258" w:type="dxa"/>
            <w:shd w:val="clear" w:color="auto" w:fill="auto"/>
          </w:tcPr>
          <w:p w:rsidR="00FE6707" w:rsidRPr="001913EA" w:rsidRDefault="00FE6707" w:rsidP="001A0F66">
            <w:pPr>
              <w:pStyle w:val="Tabletext"/>
            </w:pPr>
            <w:r w:rsidRPr="001913EA">
              <w:t>5012/1176822</w:t>
            </w:r>
          </w:p>
        </w:tc>
        <w:tc>
          <w:tcPr>
            <w:tcW w:w="5340" w:type="dxa"/>
            <w:shd w:val="clear" w:color="auto" w:fill="auto"/>
          </w:tcPr>
          <w:p w:rsidR="00FE6707" w:rsidRPr="001913EA" w:rsidRDefault="00FE6707" w:rsidP="001A0F66">
            <w:pPr>
              <w:pStyle w:val="Tabletext"/>
            </w:pPr>
            <w:r w:rsidRPr="001913EA">
              <w:t>Lot 5012 in Deposited Plan 1176822, County of Cumberland, Parish of Bankstown</w:t>
            </w:r>
          </w:p>
        </w:tc>
      </w:tr>
      <w:tr w:rsidR="00FE6707" w:rsidRPr="001913EA" w:rsidTr="007F1E08">
        <w:tc>
          <w:tcPr>
            <w:tcW w:w="714" w:type="dxa"/>
            <w:shd w:val="clear" w:color="auto" w:fill="auto"/>
          </w:tcPr>
          <w:p w:rsidR="00FE6707" w:rsidRPr="001913EA" w:rsidRDefault="006A5EDB" w:rsidP="001A0F66">
            <w:pPr>
              <w:pStyle w:val="Tabletext"/>
            </w:pPr>
            <w:r w:rsidRPr="001913EA">
              <w:t>170</w:t>
            </w:r>
          </w:p>
        </w:tc>
        <w:tc>
          <w:tcPr>
            <w:tcW w:w="2258" w:type="dxa"/>
            <w:shd w:val="clear" w:color="auto" w:fill="auto"/>
          </w:tcPr>
          <w:p w:rsidR="00FE6707" w:rsidRPr="001913EA" w:rsidRDefault="00FE6707" w:rsidP="001A0F66">
            <w:pPr>
              <w:pStyle w:val="Tabletext"/>
            </w:pPr>
            <w:r w:rsidRPr="001913EA">
              <w:t>5013/1176822</w:t>
            </w:r>
          </w:p>
        </w:tc>
        <w:tc>
          <w:tcPr>
            <w:tcW w:w="5340" w:type="dxa"/>
            <w:shd w:val="clear" w:color="auto" w:fill="auto"/>
          </w:tcPr>
          <w:p w:rsidR="00FE6707" w:rsidRPr="001913EA" w:rsidRDefault="00FE6707" w:rsidP="001A0F66">
            <w:pPr>
              <w:pStyle w:val="Tabletext"/>
            </w:pPr>
            <w:r w:rsidRPr="001913EA">
              <w:t>Lot 5013 in Deposited Plan 1176822, County of Cumberland, Parish of Bankstown</w:t>
            </w:r>
          </w:p>
        </w:tc>
      </w:tr>
      <w:tr w:rsidR="00C33968" w:rsidRPr="001913EA" w:rsidTr="007F1E08">
        <w:tc>
          <w:tcPr>
            <w:tcW w:w="714" w:type="dxa"/>
            <w:shd w:val="clear" w:color="auto" w:fill="auto"/>
          </w:tcPr>
          <w:p w:rsidR="00C33968" w:rsidRPr="001913EA" w:rsidRDefault="006A5EDB" w:rsidP="001A0F66">
            <w:pPr>
              <w:pStyle w:val="Tabletext"/>
            </w:pPr>
            <w:r w:rsidRPr="001913EA">
              <w:t>171</w:t>
            </w:r>
          </w:p>
        </w:tc>
        <w:tc>
          <w:tcPr>
            <w:tcW w:w="2258" w:type="dxa"/>
            <w:shd w:val="clear" w:color="auto" w:fill="auto"/>
          </w:tcPr>
          <w:p w:rsidR="00C33968" w:rsidRPr="001913EA" w:rsidRDefault="00C33968" w:rsidP="001A0F66">
            <w:pPr>
              <w:pStyle w:val="Tabletext"/>
            </w:pPr>
            <w:r w:rsidRPr="001913EA">
              <w:t>2763/1177552</w:t>
            </w:r>
          </w:p>
        </w:tc>
        <w:tc>
          <w:tcPr>
            <w:tcW w:w="5340" w:type="dxa"/>
            <w:shd w:val="clear" w:color="auto" w:fill="auto"/>
          </w:tcPr>
          <w:p w:rsidR="00C33968" w:rsidRPr="001913EA" w:rsidRDefault="00C33968" w:rsidP="001A0F66">
            <w:pPr>
              <w:pStyle w:val="Tabletext"/>
            </w:pPr>
            <w:r w:rsidRPr="001913EA">
              <w:t>Lot 2763 in Deposited Plan 1177552, County of Cumberland, Parish of Bankstown</w:t>
            </w:r>
          </w:p>
        </w:tc>
      </w:tr>
      <w:tr w:rsidR="00C33968" w:rsidRPr="001913EA" w:rsidTr="007F1E08">
        <w:tc>
          <w:tcPr>
            <w:tcW w:w="714" w:type="dxa"/>
            <w:shd w:val="clear" w:color="auto" w:fill="auto"/>
          </w:tcPr>
          <w:p w:rsidR="00C33968" w:rsidRPr="001913EA" w:rsidRDefault="006A5EDB" w:rsidP="001A0F66">
            <w:pPr>
              <w:pStyle w:val="Tabletext"/>
            </w:pPr>
            <w:r w:rsidRPr="001913EA">
              <w:t>172</w:t>
            </w:r>
          </w:p>
        </w:tc>
        <w:tc>
          <w:tcPr>
            <w:tcW w:w="2258" w:type="dxa"/>
            <w:shd w:val="clear" w:color="auto" w:fill="auto"/>
          </w:tcPr>
          <w:p w:rsidR="00C33968" w:rsidRPr="001913EA" w:rsidRDefault="00C33968" w:rsidP="001A0F66">
            <w:pPr>
              <w:pStyle w:val="Tabletext"/>
            </w:pPr>
            <w:r w:rsidRPr="001913EA">
              <w:t>2764/1177552</w:t>
            </w:r>
          </w:p>
        </w:tc>
        <w:tc>
          <w:tcPr>
            <w:tcW w:w="5340" w:type="dxa"/>
            <w:shd w:val="clear" w:color="auto" w:fill="auto"/>
          </w:tcPr>
          <w:p w:rsidR="00C33968" w:rsidRPr="001913EA" w:rsidRDefault="00C33968" w:rsidP="001A0F66">
            <w:pPr>
              <w:pStyle w:val="Tabletext"/>
            </w:pPr>
            <w:r w:rsidRPr="001913EA">
              <w:t>Lot 2764 in Deposited Plan 1177552, County of Cumberland, Parish of Bankstown</w:t>
            </w:r>
          </w:p>
        </w:tc>
      </w:tr>
      <w:tr w:rsidR="006B251B" w:rsidRPr="001913EA" w:rsidTr="007F1E08">
        <w:tc>
          <w:tcPr>
            <w:tcW w:w="714" w:type="dxa"/>
            <w:shd w:val="clear" w:color="auto" w:fill="auto"/>
          </w:tcPr>
          <w:p w:rsidR="006B251B" w:rsidRPr="001913EA" w:rsidRDefault="006A5EDB" w:rsidP="001A0F66">
            <w:pPr>
              <w:pStyle w:val="Tabletext"/>
            </w:pPr>
            <w:r w:rsidRPr="001913EA">
              <w:t>173</w:t>
            </w:r>
          </w:p>
        </w:tc>
        <w:tc>
          <w:tcPr>
            <w:tcW w:w="2258" w:type="dxa"/>
            <w:shd w:val="clear" w:color="auto" w:fill="auto"/>
          </w:tcPr>
          <w:p w:rsidR="006B251B" w:rsidRPr="001913EA" w:rsidRDefault="006B251B" w:rsidP="001A0F66">
            <w:pPr>
              <w:pStyle w:val="Tabletext"/>
            </w:pPr>
            <w:r w:rsidRPr="001913EA">
              <w:t>1402/1181500</w:t>
            </w:r>
          </w:p>
        </w:tc>
        <w:tc>
          <w:tcPr>
            <w:tcW w:w="5340" w:type="dxa"/>
            <w:shd w:val="clear" w:color="auto" w:fill="auto"/>
          </w:tcPr>
          <w:p w:rsidR="006B251B" w:rsidRPr="001913EA" w:rsidRDefault="006B251B" w:rsidP="001A0F66">
            <w:pPr>
              <w:pStyle w:val="Tabletext"/>
            </w:pPr>
            <w:r w:rsidRPr="001913EA">
              <w:t>Lot 1402 in Deposited Plan 1181500, County of Cumberland, Parish of Bankstown</w:t>
            </w:r>
          </w:p>
        </w:tc>
      </w:tr>
      <w:tr w:rsidR="006B251B" w:rsidRPr="001913EA" w:rsidTr="007F1E08">
        <w:tc>
          <w:tcPr>
            <w:tcW w:w="714" w:type="dxa"/>
            <w:shd w:val="clear" w:color="auto" w:fill="auto"/>
          </w:tcPr>
          <w:p w:rsidR="006B251B" w:rsidRPr="001913EA" w:rsidRDefault="006A5EDB" w:rsidP="001A0F66">
            <w:pPr>
              <w:pStyle w:val="Tabletext"/>
            </w:pPr>
            <w:r w:rsidRPr="001913EA">
              <w:t>174</w:t>
            </w:r>
          </w:p>
        </w:tc>
        <w:tc>
          <w:tcPr>
            <w:tcW w:w="2258" w:type="dxa"/>
            <w:shd w:val="clear" w:color="auto" w:fill="auto"/>
          </w:tcPr>
          <w:p w:rsidR="006B251B" w:rsidRPr="001913EA" w:rsidRDefault="006B251B" w:rsidP="001A0F66">
            <w:pPr>
              <w:pStyle w:val="Tabletext"/>
            </w:pPr>
            <w:r w:rsidRPr="001913EA">
              <w:t>1403/1181500</w:t>
            </w:r>
          </w:p>
        </w:tc>
        <w:tc>
          <w:tcPr>
            <w:tcW w:w="5340" w:type="dxa"/>
            <w:shd w:val="clear" w:color="auto" w:fill="auto"/>
          </w:tcPr>
          <w:p w:rsidR="006B251B" w:rsidRPr="001913EA" w:rsidRDefault="006B251B" w:rsidP="001A0F66">
            <w:pPr>
              <w:pStyle w:val="Tabletext"/>
            </w:pPr>
            <w:r w:rsidRPr="001913EA">
              <w:t>Lot 1403 in Deposited Plan 1181500, County of Cumberland, Parish of Bankstown</w:t>
            </w:r>
          </w:p>
        </w:tc>
      </w:tr>
      <w:tr w:rsidR="00393BDF" w:rsidRPr="001913EA" w:rsidTr="007F1E08">
        <w:tc>
          <w:tcPr>
            <w:tcW w:w="714" w:type="dxa"/>
            <w:shd w:val="clear" w:color="auto" w:fill="auto"/>
          </w:tcPr>
          <w:p w:rsidR="00393BDF" w:rsidRPr="001913EA" w:rsidRDefault="006A5EDB" w:rsidP="00393BDF">
            <w:pPr>
              <w:pStyle w:val="Tabletext"/>
            </w:pPr>
            <w:r w:rsidRPr="001913EA">
              <w:t>175</w:t>
            </w:r>
          </w:p>
        </w:tc>
        <w:tc>
          <w:tcPr>
            <w:tcW w:w="2258" w:type="dxa"/>
            <w:shd w:val="clear" w:color="auto" w:fill="auto"/>
          </w:tcPr>
          <w:p w:rsidR="00393BDF" w:rsidRPr="001913EA" w:rsidRDefault="00393BDF" w:rsidP="00707427">
            <w:pPr>
              <w:pStyle w:val="Tabletext"/>
            </w:pPr>
            <w:r w:rsidRPr="001913EA">
              <w:t>620/1183274</w:t>
            </w:r>
          </w:p>
        </w:tc>
        <w:tc>
          <w:tcPr>
            <w:tcW w:w="5340" w:type="dxa"/>
            <w:shd w:val="clear" w:color="auto" w:fill="auto"/>
          </w:tcPr>
          <w:p w:rsidR="00393BDF" w:rsidRPr="001913EA" w:rsidRDefault="00393BDF" w:rsidP="00707427">
            <w:pPr>
              <w:pStyle w:val="Tabletext"/>
            </w:pPr>
            <w:r w:rsidRPr="001913EA">
              <w:t>Lot 620 in Deposited Plan 1183274, County of Cumberland, Parish of Bankstown</w:t>
            </w:r>
          </w:p>
        </w:tc>
      </w:tr>
      <w:tr w:rsidR="00393BDF" w:rsidRPr="001913EA" w:rsidTr="007F1E08">
        <w:tc>
          <w:tcPr>
            <w:tcW w:w="714" w:type="dxa"/>
            <w:shd w:val="clear" w:color="auto" w:fill="auto"/>
          </w:tcPr>
          <w:p w:rsidR="00393BDF" w:rsidRPr="001913EA" w:rsidRDefault="006A5EDB" w:rsidP="00393BDF">
            <w:pPr>
              <w:pStyle w:val="Tabletext"/>
            </w:pPr>
            <w:r w:rsidRPr="001913EA">
              <w:t>176</w:t>
            </w:r>
          </w:p>
        </w:tc>
        <w:tc>
          <w:tcPr>
            <w:tcW w:w="2258" w:type="dxa"/>
            <w:shd w:val="clear" w:color="auto" w:fill="auto"/>
          </w:tcPr>
          <w:p w:rsidR="00393BDF" w:rsidRPr="001913EA" w:rsidRDefault="00393BDF" w:rsidP="00707427">
            <w:pPr>
              <w:pStyle w:val="Tabletext"/>
            </w:pPr>
            <w:r w:rsidRPr="001913EA">
              <w:t>621/1183274</w:t>
            </w:r>
          </w:p>
        </w:tc>
        <w:tc>
          <w:tcPr>
            <w:tcW w:w="5340" w:type="dxa"/>
            <w:shd w:val="clear" w:color="auto" w:fill="auto"/>
          </w:tcPr>
          <w:p w:rsidR="00393BDF" w:rsidRPr="001913EA" w:rsidRDefault="00393BDF" w:rsidP="00707427">
            <w:pPr>
              <w:pStyle w:val="Tabletext"/>
            </w:pPr>
            <w:r w:rsidRPr="001913EA">
              <w:t>Lot 621 in Deposited Plan 1183274, County of Cumberland, Parish of Bankstown</w:t>
            </w:r>
          </w:p>
        </w:tc>
      </w:tr>
      <w:tr w:rsidR="00393BDF" w:rsidRPr="001913EA" w:rsidTr="007F1E08">
        <w:tc>
          <w:tcPr>
            <w:tcW w:w="714" w:type="dxa"/>
            <w:shd w:val="clear" w:color="auto" w:fill="auto"/>
          </w:tcPr>
          <w:p w:rsidR="00393BDF" w:rsidRPr="001913EA" w:rsidRDefault="006A5EDB" w:rsidP="00393BDF">
            <w:pPr>
              <w:pStyle w:val="Tabletext"/>
            </w:pPr>
            <w:r w:rsidRPr="001913EA">
              <w:t>177</w:t>
            </w:r>
          </w:p>
        </w:tc>
        <w:tc>
          <w:tcPr>
            <w:tcW w:w="2258" w:type="dxa"/>
            <w:shd w:val="clear" w:color="auto" w:fill="auto"/>
          </w:tcPr>
          <w:p w:rsidR="00393BDF" w:rsidRPr="001913EA" w:rsidRDefault="00393BDF" w:rsidP="00707427">
            <w:pPr>
              <w:pStyle w:val="Tabletext"/>
            </w:pPr>
            <w:r w:rsidRPr="001913EA">
              <w:t>622/1183274</w:t>
            </w:r>
          </w:p>
        </w:tc>
        <w:tc>
          <w:tcPr>
            <w:tcW w:w="5340" w:type="dxa"/>
            <w:shd w:val="clear" w:color="auto" w:fill="auto"/>
          </w:tcPr>
          <w:p w:rsidR="00393BDF" w:rsidRPr="001913EA" w:rsidRDefault="00393BDF" w:rsidP="00707427">
            <w:pPr>
              <w:pStyle w:val="Tabletext"/>
            </w:pPr>
            <w:r w:rsidRPr="001913EA">
              <w:t>Lot 622 in Deposited Plan 1183274, County of Cumberland, Parish of Bankstown</w:t>
            </w:r>
          </w:p>
        </w:tc>
      </w:tr>
      <w:tr w:rsidR="006B251B" w:rsidRPr="001913EA" w:rsidTr="007F1E08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6B251B" w:rsidRPr="001913EA" w:rsidRDefault="006A5EDB" w:rsidP="001A0F66">
            <w:pPr>
              <w:pStyle w:val="Tabletext"/>
            </w:pPr>
            <w:r w:rsidRPr="001913EA">
              <w:t>178</w:t>
            </w:r>
          </w:p>
        </w:tc>
        <w:tc>
          <w:tcPr>
            <w:tcW w:w="2258" w:type="dxa"/>
            <w:tcBorders>
              <w:bottom w:val="single" w:sz="2" w:space="0" w:color="auto"/>
            </w:tcBorders>
            <w:shd w:val="clear" w:color="auto" w:fill="auto"/>
          </w:tcPr>
          <w:p w:rsidR="006B251B" w:rsidRPr="001913EA" w:rsidRDefault="006B251B" w:rsidP="001A0F66">
            <w:pPr>
              <w:pStyle w:val="Tabletext"/>
            </w:pPr>
            <w:r w:rsidRPr="001913EA">
              <w:t>1451/1184054</w:t>
            </w:r>
          </w:p>
        </w:tc>
        <w:tc>
          <w:tcPr>
            <w:tcW w:w="5340" w:type="dxa"/>
            <w:tcBorders>
              <w:bottom w:val="single" w:sz="2" w:space="0" w:color="auto"/>
            </w:tcBorders>
            <w:shd w:val="clear" w:color="auto" w:fill="auto"/>
          </w:tcPr>
          <w:p w:rsidR="006B251B" w:rsidRPr="001913EA" w:rsidRDefault="006B251B" w:rsidP="001A0F66">
            <w:pPr>
              <w:pStyle w:val="Tabletext"/>
            </w:pPr>
            <w:r w:rsidRPr="001913EA">
              <w:t>Lot 1451 in Deposited Plan 1184054, County of Cumberland, Parish of Bankstown</w:t>
            </w:r>
          </w:p>
        </w:tc>
      </w:tr>
      <w:tr w:rsidR="006B251B" w:rsidRPr="001913EA" w:rsidTr="007F1E08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B251B" w:rsidRPr="001913EA" w:rsidRDefault="006A5EDB" w:rsidP="001A0F66">
            <w:pPr>
              <w:pStyle w:val="Tabletext"/>
            </w:pPr>
            <w:r w:rsidRPr="001913EA">
              <w:t>179</w:t>
            </w:r>
          </w:p>
        </w:tc>
        <w:tc>
          <w:tcPr>
            <w:tcW w:w="225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B251B" w:rsidRPr="001913EA" w:rsidRDefault="006B251B" w:rsidP="001A0F66">
            <w:pPr>
              <w:pStyle w:val="Tabletext"/>
            </w:pPr>
            <w:r w:rsidRPr="001913EA">
              <w:t>1452/1184054</w:t>
            </w:r>
          </w:p>
        </w:tc>
        <w:tc>
          <w:tcPr>
            <w:tcW w:w="534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B251B" w:rsidRPr="001913EA" w:rsidRDefault="006B251B" w:rsidP="001A0F66">
            <w:pPr>
              <w:pStyle w:val="Tabletext"/>
            </w:pPr>
            <w:r w:rsidRPr="001913EA">
              <w:t>Lot 1452 in Deposited Plan 1184054, County of Cumberland, Parish of Bankstown</w:t>
            </w:r>
          </w:p>
        </w:tc>
      </w:tr>
    </w:tbl>
    <w:p w:rsidR="00393BDF" w:rsidRPr="001913EA" w:rsidRDefault="00393BDF" w:rsidP="00393BDF">
      <w:pPr>
        <w:pStyle w:val="Tabletext"/>
      </w:pPr>
    </w:p>
    <w:p w:rsidR="00687B62" w:rsidRPr="001913EA" w:rsidRDefault="00687B62" w:rsidP="00687B62">
      <w:pPr>
        <w:pStyle w:val="ActHead2"/>
      </w:pPr>
      <w:bookmarkStart w:id="20" w:name="_Toc466377033"/>
      <w:r w:rsidRPr="001913EA">
        <w:rPr>
          <w:rStyle w:val="CharPartNo"/>
        </w:rPr>
        <w:t>Part</w:t>
      </w:r>
      <w:r w:rsidR="001913EA" w:rsidRPr="001913EA">
        <w:rPr>
          <w:rStyle w:val="CharPartNo"/>
        </w:rPr>
        <w:t> </w:t>
      </w:r>
      <w:r w:rsidRPr="001913EA">
        <w:rPr>
          <w:rStyle w:val="CharPartNo"/>
        </w:rPr>
        <w:t>1.5</w:t>
      </w:r>
      <w:r w:rsidRPr="001913EA">
        <w:t>—</w:t>
      </w:r>
      <w:r w:rsidRPr="001913EA">
        <w:rPr>
          <w:rStyle w:val="CharPartText"/>
        </w:rPr>
        <w:t>Brisbane Airport</w:t>
      </w:r>
      <w:bookmarkEnd w:id="20"/>
    </w:p>
    <w:p w:rsidR="00A13D3C" w:rsidRPr="001913EA" w:rsidRDefault="00A13D3C" w:rsidP="00A13D3C">
      <w:pPr>
        <w:pStyle w:val="Header"/>
      </w:pPr>
      <w:r w:rsidRPr="001913EA">
        <w:rPr>
          <w:rStyle w:val="CharDivNo"/>
        </w:rPr>
        <w:t xml:space="preserve"> </w:t>
      </w:r>
      <w:r w:rsidRPr="001913EA">
        <w:rPr>
          <w:rStyle w:val="CharDivText"/>
        </w:rPr>
        <w:t xml:space="preserve"> </w:t>
      </w:r>
    </w:p>
    <w:p w:rsidR="00687B62" w:rsidRPr="001913EA" w:rsidRDefault="00687B62" w:rsidP="00687B62">
      <w:pPr>
        <w:pStyle w:val="ActHead5"/>
      </w:pPr>
      <w:bookmarkStart w:id="21" w:name="_Toc466377034"/>
      <w:r w:rsidRPr="001913EA">
        <w:rPr>
          <w:rStyle w:val="CharSectno"/>
        </w:rPr>
        <w:t>5</w:t>
      </w:r>
      <w:r w:rsidRPr="001913EA">
        <w:t xml:space="preserve">  Brisbane Airport</w:t>
      </w:r>
      <w:bookmarkEnd w:id="21"/>
    </w:p>
    <w:p w:rsidR="002566C0" w:rsidRPr="001913EA" w:rsidRDefault="002566C0" w:rsidP="002566C0">
      <w:pPr>
        <w:pStyle w:val="subsection"/>
      </w:pPr>
      <w:r w:rsidRPr="001913EA">
        <w:tab/>
      </w:r>
      <w:r w:rsidRPr="001913EA">
        <w:tab/>
      </w:r>
      <w:r w:rsidR="000F4C86" w:rsidRPr="001913EA">
        <w:t>Th</w:t>
      </w:r>
      <w:r w:rsidRPr="001913EA">
        <w:t>e land specified in the Queensland certificates of title set out in the following table makes up Brisbane Airport.</w:t>
      </w:r>
    </w:p>
    <w:p w:rsidR="009666BF" w:rsidRPr="001913EA" w:rsidRDefault="009666BF" w:rsidP="009666BF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258"/>
        <w:gridCol w:w="5340"/>
      </w:tblGrid>
      <w:tr w:rsidR="009666BF" w:rsidRPr="001913EA" w:rsidTr="004D1724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9666BF" w:rsidRPr="001913EA" w:rsidRDefault="009666BF" w:rsidP="009666BF">
            <w:pPr>
              <w:pStyle w:val="TableHeading"/>
            </w:pPr>
            <w:r w:rsidRPr="001913EA">
              <w:t>Certificates of title</w:t>
            </w:r>
          </w:p>
        </w:tc>
      </w:tr>
      <w:tr w:rsidR="009666BF" w:rsidRPr="001913EA" w:rsidTr="004D1724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666BF" w:rsidRPr="001913EA" w:rsidRDefault="009666BF" w:rsidP="009666BF">
            <w:pPr>
              <w:pStyle w:val="TableHeading"/>
            </w:pPr>
            <w:r w:rsidRPr="001913EA">
              <w:t>Item</w:t>
            </w:r>
          </w:p>
        </w:tc>
        <w:tc>
          <w:tcPr>
            <w:tcW w:w="225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666BF" w:rsidRPr="001913EA" w:rsidRDefault="009666BF" w:rsidP="009666BF">
            <w:pPr>
              <w:pStyle w:val="TableHeading"/>
            </w:pPr>
            <w:r w:rsidRPr="001913EA">
              <w:t>Title reference</w:t>
            </w:r>
          </w:p>
        </w:tc>
        <w:tc>
          <w:tcPr>
            <w:tcW w:w="534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666BF" w:rsidRPr="001913EA" w:rsidRDefault="009666BF" w:rsidP="009666BF">
            <w:pPr>
              <w:pStyle w:val="TableHeading"/>
            </w:pPr>
            <w:r w:rsidRPr="001913EA">
              <w:t>Description</w:t>
            </w:r>
          </w:p>
        </w:tc>
      </w:tr>
      <w:tr w:rsidR="004D1724" w:rsidRPr="001913EA" w:rsidTr="004D1724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4D1724" w:rsidRPr="001913EA" w:rsidRDefault="004D1724" w:rsidP="001C4F68">
            <w:pPr>
              <w:pStyle w:val="Tabletext"/>
            </w:pPr>
            <w:r w:rsidRPr="001913EA">
              <w:t>1</w:t>
            </w:r>
          </w:p>
        </w:tc>
        <w:tc>
          <w:tcPr>
            <w:tcW w:w="2258" w:type="dxa"/>
            <w:tcBorders>
              <w:top w:val="single" w:sz="12" w:space="0" w:color="auto"/>
            </w:tcBorders>
            <w:shd w:val="clear" w:color="auto" w:fill="auto"/>
          </w:tcPr>
          <w:p w:rsidR="004D1724" w:rsidRPr="001913EA" w:rsidRDefault="004D1724" w:rsidP="001C4F68">
            <w:pPr>
              <w:pStyle w:val="Tabletext"/>
            </w:pPr>
            <w:r w:rsidRPr="001913EA">
              <w:t>18174183</w:t>
            </w:r>
          </w:p>
        </w:tc>
        <w:tc>
          <w:tcPr>
            <w:tcW w:w="5340" w:type="dxa"/>
            <w:tcBorders>
              <w:top w:val="single" w:sz="12" w:space="0" w:color="auto"/>
            </w:tcBorders>
            <w:shd w:val="clear" w:color="auto" w:fill="auto"/>
          </w:tcPr>
          <w:p w:rsidR="004D1724" w:rsidRPr="001913EA" w:rsidRDefault="004D1724" w:rsidP="001C4F68">
            <w:pPr>
              <w:pStyle w:val="Tabletext"/>
            </w:pPr>
            <w:r w:rsidRPr="001913EA">
              <w:t>Lot 1161 on Crown Plan SL11534, County of Stanley, Parish of Toombul</w:t>
            </w:r>
          </w:p>
        </w:tc>
      </w:tr>
      <w:tr w:rsidR="004D1724" w:rsidRPr="001913EA" w:rsidTr="004D1724">
        <w:tc>
          <w:tcPr>
            <w:tcW w:w="714" w:type="dxa"/>
            <w:shd w:val="clear" w:color="auto" w:fill="auto"/>
          </w:tcPr>
          <w:p w:rsidR="004D1724" w:rsidRPr="001913EA" w:rsidRDefault="004D1724" w:rsidP="001C4F68">
            <w:pPr>
              <w:pStyle w:val="Tabletext"/>
            </w:pPr>
            <w:r w:rsidRPr="001913EA">
              <w:t>2</w:t>
            </w:r>
          </w:p>
        </w:tc>
        <w:tc>
          <w:tcPr>
            <w:tcW w:w="2258" w:type="dxa"/>
            <w:shd w:val="clear" w:color="auto" w:fill="auto"/>
          </w:tcPr>
          <w:p w:rsidR="004D1724" w:rsidRPr="001913EA" w:rsidRDefault="004D1724" w:rsidP="001C4F68">
            <w:pPr>
              <w:pStyle w:val="Tabletext"/>
            </w:pPr>
            <w:r w:rsidRPr="001913EA">
              <w:t>18740241</w:t>
            </w:r>
          </w:p>
        </w:tc>
        <w:tc>
          <w:tcPr>
            <w:tcW w:w="5340" w:type="dxa"/>
            <w:shd w:val="clear" w:color="auto" w:fill="auto"/>
          </w:tcPr>
          <w:p w:rsidR="004D1724" w:rsidRPr="001913EA" w:rsidRDefault="004D1724" w:rsidP="001C4F68">
            <w:pPr>
              <w:pStyle w:val="Tabletext"/>
            </w:pPr>
            <w:r w:rsidRPr="001913EA">
              <w:t>Lot 2 on Registered Plan 844116, County of Stanley, Parish of Toombul</w:t>
            </w:r>
          </w:p>
        </w:tc>
      </w:tr>
      <w:tr w:rsidR="004D1724" w:rsidRPr="001913EA" w:rsidTr="004D1724">
        <w:tc>
          <w:tcPr>
            <w:tcW w:w="714" w:type="dxa"/>
            <w:shd w:val="clear" w:color="auto" w:fill="auto"/>
          </w:tcPr>
          <w:p w:rsidR="004D1724" w:rsidRPr="001913EA" w:rsidRDefault="004D1724" w:rsidP="001C4F68">
            <w:pPr>
              <w:pStyle w:val="Tabletext"/>
            </w:pPr>
            <w:r w:rsidRPr="001913EA">
              <w:t>3</w:t>
            </w:r>
          </w:p>
        </w:tc>
        <w:tc>
          <w:tcPr>
            <w:tcW w:w="2258" w:type="dxa"/>
            <w:shd w:val="clear" w:color="auto" w:fill="auto"/>
          </w:tcPr>
          <w:p w:rsidR="004D1724" w:rsidRPr="001913EA" w:rsidRDefault="004D1724" w:rsidP="001C4F68">
            <w:pPr>
              <w:pStyle w:val="Tabletext"/>
            </w:pPr>
            <w:r w:rsidRPr="001913EA">
              <w:t>50146351</w:t>
            </w:r>
          </w:p>
        </w:tc>
        <w:tc>
          <w:tcPr>
            <w:tcW w:w="5340" w:type="dxa"/>
            <w:shd w:val="clear" w:color="auto" w:fill="auto"/>
          </w:tcPr>
          <w:p w:rsidR="004D1724" w:rsidRPr="001913EA" w:rsidRDefault="004D1724" w:rsidP="00584987">
            <w:pPr>
              <w:pStyle w:val="Tabletext"/>
            </w:pPr>
            <w:r w:rsidRPr="001913EA">
              <w:t>Lot 2 on Registered Plan 838457, County of Stanley, Parish of Toombul</w:t>
            </w:r>
          </w:p>
        </w:tc>
      </w:tr>
      <w:tr w:rsidR="004D1724" w:rsidRPr="001913EA" w:rsidTr="004D1724">
        <w:tc>
          <w:tcPr>
            <w:tcW w:w="714" w:type="dxa"/>
            <w:shd w:val="clear" w:color="auto" w:fill="auto"/>
          </w:tcPr>
          <w:p w:rsidR="004D1724" w:rsidRPr="001913EA" w:rsidRDefault="004D1724" w:rsidP="001C4F68">
            <w:pPr>
              <w:pStyle w:val="Tabletext"/>
            </w:pPr>
            <w:r w:rsidRPr="001913EA">
              <w:t>4</w:t>
            </w:r>
          </w:p>
        </w:tc>
        <w:tc>
          <w:tcPr>
            <w:tcW w:w="2258" w:type="dxa"/>
            <w:shd w:val="clear" w:color="auto" w:fill="auto"/>
          </w:tcPr>
          <w:p w:rsidR="004D1724" w:rsidRPr="001913EA" w:rsidRDefault="004D1724" w:rsidP="001C4F68">
            <w:pPr>
              <w:pStyle w:val="Tabletext"/>
            </w:pPr>
            <w:r w:rsidRPr="001913EA">
              <w:t>50146353</w:t>
            </w:r>
          </w:p>
        </w:tc>
        <w:tc>
          <w:tcPr>
            <w:tcW w:w="5340" w:type="dxa"/>
            <w:shd w:val="clear" w:color="auto" w:fill="auto"/>
          </w:tcPr>
          <w:p w:rsidR="004D1724" w:rsidRPr="001913EA" w:rsidRDefault="004D1724" w:rsidP="001C4F68">
            <w:pPr>
              <w:pStyle w:val="Tabletext"/>
            </w:pPr>
            <w:r w:rsidRPr="001913EA">
              <w:t>Lot 4 on Registered Plan 838457, County of Stanley, Parish of Toombul</w:t>
            </w:r>
          </w:p>
        </w:tc>
      </w:tr>
      <w:tr w:rsidR="004D1724" w:rsidRPr="001913EA" w:rsidTr="004D1724">
        <w:tc>
          <w:tcPr>
            <w:tcW w:w="714" w:type="dxa"/>
            <w:shd w:val="clear" w:color="auto" w:fill="auto"/>
          </w:tcPr>
          <w:p w:rsidR="004D1724" w:rsidRPr="001913EA" w:rsidRDefault="004D1724" w:rsidP="001C4F68">
            <w:pPr>
              <w:pStyle w:val="Tabletext"/>
            </w:pPr>
            <w:r w:rsidRPr="001913EA">
              <w:t>5</w:t>
            </w:r>
          </w:p>
        </w:tc>
        <w:tc>
          <w:tcPr>
            <w:tcW w:w="2258" w:type="dxa"/>
            <w:shd w:val="clear" w:color="auto" w:fill="auto"/>
          </w:tcPr>
          <w:p w:rsidR="004D1724" w:rsidRPr="001913EA" w:rsidRDefault="004D1724" w:rsidP="001C4F68">
            <w:pPr>
              <w:pStyle w:val="Tabletext"/>
            </w:pPr>
            <w:r w:rsidRPr="001913EA">
              <w:t>50146354</w:t>
            </w:r>
          </w:p>
        </w:tc>
        <w:tc>
          <w:tcPr>
            <w:tcW w:w="5340" w:type="dxa"/>
            <w:shd w:val="clear" w:color="auto" w:fill="auto"/>
          </w:tcPr>
          <w:p w:rsidR="004D1724" w:rsidRPr="001913EA" w:rsidRDefault="004D1724" w:rsidP="001C4F68">
            <w:pPr>
              <w:pStyle w:val="Tabletext"/>
            </w:pPr>
            <w:r w:rsidRPr="001913EA">
              <w:t>Lot 5 on Registered Plan 838457, County of Stanley, Parish of Toombul</w:t>
            </w:r>
          </w:p>
        </w:tc>
      </w:tr>
      <w:tr w:rsidR="004D1724" w:rsidRPr="001913EA" w:rsidTr="004D1724">
        <w:tc>
          <w:tcPr>
            <w:tcW w:w="714" w:type="dxa"/>
            <w:shd w:val="clear" w:color="auto" w:fill="auto"/>
          </w:tcPr>
          <w:p w:rsidR="004D1724" w:rsidRPr="001913EA" w:rsidRDefault="004D1724" w:rsidP="001C4F68">
            <w:pPr>
              <w:pStyle w:val="Tabletext"/>
            </w:pPr>
            <w:r w:rsidRPr="001913EA">
              <w:t>6</w:t>
            </w:r>
          </w:p>
        </w:tc>
        <w:tc>
          <w:tcPr>
            <w:tcW w:w="2258" w:type="dxa"/>
            <w:shd w:val="clear" w:color="auto" w:fill="auto"/>
          </w:tcPr>
          <w:p w:rsidR="004D1724" w:rsidRPr="001913EA" w:rsidRDefault="004D1724" w:rsidP="001C4F68">
            <w:pPr>
              <w:pStyle w:val="Tabletext"/>
            </w:pPr>
            <w:r w:rsidRPr="001913EA">
              <w:t>50827515</w:t>
            </w:r>
          </w:p>
        </w:tc>
        <w:tc>
          <w:tcPr>
            <w:tcW w:w="5340" w:type="dxa"/>
            <w:shd w:val="clear" w:color="auto" w:fill="auto"/>
          </w:tcPr>
          <w:p w:rsidR="004D1724" w:rsidRPr="001913EA" w:rsidRDefault="004D1724" w:rsidP="001C4F68">
            <w:pPr>
              <w:pStyle w:val="Tabletext"/>
            </w:pPr>
            <w:r w:rsidRPr="001913EA">
              <w:t>Volumetric Lot 18 on Survey Plan 208835, County of Stanley, Parish of Toombul</w:t>
            </w:r>
          </w:p>
        </w:tc>
      </w:tr>
      <w:tr w:rsidR="004D1724" w:rsidRPr="001913EA" w:rsidTr="004D1724">
        <w:tc>
          <w:tcPr>
            <w:tcW w:w="714" w:type="dxa"/>
            <w:shd w:val="clear" w:color="auto" w:fill="auto"/>
          </w:tcPr>
          <w:p w:rsidR="004D1724" w:rsidRPr="001913EA" w:rsidRDefault="004D1724" w:rsidP="001C4F68">
            <w:pPr>
              <w:pStyle w:val="Tabletext"/>
            </w:pPr>
            <w:r w:rsidRPr="001913EA">
              <w:t>7</w:t>
            </w:r>
          </w:p>
        </w:tc>
        <w:tc>
          <w:tcPr>
            <w:tcW w:w="2258" w:type="dxa"/>
            <w:shd w:val="clear" w:color="auto" w:fill="auto"/>
          </w:tcPr>
          <w:p w:rsidR="004D1724" w:rsidRPr="001913EA" w:rsidRDefault="004D1724" w:rsidP="001C4F68">
            <w:pPr>
              <w:pStyle w:val="Tabletext"/>
            </w:pPr>
            <w:r w:rsidRPr="001913EA">
              <w:t>50827516</w:t>
            </w:r>
          </w:p>
        </w:tc>
        <w:tc>
          <w:tcPr>
            <w:tcW w:w="5340" w:type="dxa"/>
            <w:shd w:val="clear" w:color="auto" w:fill="auto"/>
          </w:tcPr>
          <w:p w:rsidR="004D1724" w:rsidRPr="001913EA" w:rsidRDefault="004D1724" w:rsidP="001C4F68">
            <w:pPr>
              <w:pStyle w:val="Tabletext"/>
            </w:pPr>
            <w:r w:rsidRPr="001913EA">
              <w:t>Volumetric Lot 19 on Survey Plan 208835, County of Stanley, Parish of Toombul</w:t>
            </w:r>
          </w:p>
        </w:tc>
      </w:tr>
      <w:tr w:rsidR="004D1724" w:rsidRPr="001913EA" w:rsidTr="004D1724">
        <w:tc>
          <w:tcPr>
            <w:tcW w:w="714" w:type="dxa"/>
            <w:shd w:val="clear" w:color="auto" w:fill="auto"/>
          </w:tcPr>
          <w:p w:rsidR="004D1724" w:rsidRPr="001913EA" w:rsidRDefault="004D1724" w:rsidP="001C4F68">
            <w:pPr>
              <w:pStyle w:val="Tabletext"/>
            </w:pPr>
            <w:r w:rsidRPr="001913EA">
              <w:t>8</w:t>
            </w:r>
          </w:p>
        </w:tc>
        <w:tc>
          <w:tcPr>
            <w:tcW w:w="2258" w:type="dxa"/>
            <w:shd w:val="clear" w:color="auto" w:fill="auto"/>
          </w:tcPr>
          <w:p w:rsidR="004D1724" w:rsidRPr="001913EA" w:rsidRDefault="004D1724" w:rsidP="001C4F68">
            <w:pPr>
              <w:pStyle w:val="Tabletext"/>
            </w:pPr>
            <w:r w:rsidRPr="001913EA">
              <w:t>50827517</w:t>
            </w:r>
          </w:p>
        </w:tc>
        <w:tc>
          <w:tcPr>
            <w:tcW w:w="5340" w:type="dxa"/>
            <w:shd w:val="clear" w:color="auto" w:fill="auto"/>
          </w:tcPr>
          <w:p w:rsidR="004D1724" w:rsidRPr="001913EA" w:rsidRDefault="004D1724" w:rsidP="001C4F68">
            <w:pPr>
              <w:pStyle w:val="Tabletext"/>
            </w:pPr>
            <w:r w:rsidRPr="001913EA">
              <w:t>Volumetric Lot 20 on Survey Plan 208835, County of Stanley, Parish of Toombul</w:t>
            </w:r>
          </w:p>
        </w:tc>
      </w:tr>
      <w:tr w:rsidR="004D1724" w:rsidRPr="001913EA" w:rsidTr="004D1724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4D1724" w:rsidRPr="001913EA" w:rsidRDefault="004D1724" w:rsidP="001C4F68">
            <w:pPr>
              <w:pStyle w:val="Tabletext"/>
            </w:pPr>
            <w:r w:rsidRPr="001913EA">
              <w:t>9</w:t>
            </w:r>
          </w:p>
        </w:tc>
        <w:tc>
          <w:tcPr>
            <w:tcW w:w="2258" w:type="dxa"/>
            <w:tcBorders>
              <w:bottom w:val="single" w:sz="2" w:space="0" w:color="auto"/>
            </w:tcBorders>
            <w:shd w:val="clear" w:color="auto" w:fill="auto"/>
          </w:tcPr>
          <w:p w:rsidR="004D1724" w:rsidRPr="001913EA" w:rsidRDefault="004D1724" w:rsidP="001C4F68">
            <w:pPr>
              <w:pStyle w:val="Tabletext"/>
            </w:pPr>
            <w:r w:rsidRPr="001913EA">
              <w:t>50827518</w:t>
            </w:r>
          </w:p>
        </w:tc>
        <w:tc>
          <w:tcPr>
            <w:tcW w:w="5340" w:type="dxa"/>
            <w:tcBorders>
              <w:bottom w:val="single" w:sz="2" w:space="0" w:color="auto"/>
            </w:tcBorders>
            <w:shd w:val="clear" w:color="auto" w:fill="auto"/>
          </w:tcPr>
          <w:p w:rsidR="004D1724" w:rsidRPr="001913EA" w:rsidRDefault="004D1724" w:rsidP="001C4F68">
            <w:pPr>
              <w:pStyle w:val="Tabletext"/>
            </w:pPr>
            <w:r w:rsidRPr="001913EA">
              <w:t>Volumetric Lot 21 on Survey Plan 208835, County of Stanley, Parish of Toombul</w:t>
            </w:r>
          </w:p>
        </w:tc>
      </w:tr>
      <w:tr w:rsidR="004D1724" w:rsidRPr="001913EA" w:rsidTr="004D1724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D1724" w:rsidRPr="001913EA" w:rsidRDefault="004D1724" w:rsidP="001C4F68">
            <w:pPr>
              <w:pStyle w:val="Tabletext"/>
            </w:pPr>
            <w:r w:rsidRPr="001913EA">
              <w:t>10</w:t>
            </w:r>
          </w:p>
        </w:tc>
        <w:tc>
          <w:tcPr>
            <w:tcW w:w="225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D1724" w:rsidRPr="001913EA" w:rsidRDefault="004D1724" w:rsidP="001C4F68">
            <w:pPr>
              <w:pStyle w:val="Tabletext"/>
            </w:pPr>
            <w:r w:rsidRPr="001913EA">
              <w:t>50976463</w:t>
            </w:r>
          </w:p>
        </w:tc>
        <w:tc>
          <w:tcPr>
            <w:tcW w:w="534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D1724" w:rsidRPr="001913EA" w:rsidRDefault="004D1724" w:rsidP="001C4F68">
            <w:pPr>
              <w:pStyle w:val="Tabletext"/>
            </w:pPr>
            <w:r w:rsidRPr="001913EA">
              <w:t>Lot 10 on Survey Plan 238997, County of Stanley, Parish of Toombul</w:t>
            </w:r>
          </w:p>
        </w:tc>
      </w:tr>
    </w:tbl>
    <w:p w:rsidR="009666BF" w:rsidRPr="001913EA" w:rsidRDefault="009666BF" w:rsidP="009666BF">
      <w:pPr>
        <w:pStyle w:val="Tabletext"/>
      </w:pPr>
    </w:p>
    <w:p w:rsidR="00A70472" w:rsidRPr="001913EA" w:rsidRDefault="00A70472" w:rsidP="00A70472">
      <w:pPr>
        <w:pStyle w:val="ActHead2"/>
      </w:pPr>
      <w:bookmarkStart w:id="22" w:name="_Toc466377035"/>
      <w:r w:rsidRPr="001913EA">
        <w:rPr>
          <w:rStyle w:val="CharPartNo"/>
        </w:rPr>
        <w:t>Part</w:t>
      </w:r>
      <w:r w:rsidR="001913EA" w:rsidRPr="001913EA">
        <w:rPr>
          <w:rStyle w:val="CharPartNo"/>
        </w:rPr>
        <w:t> </w:t>
      </w:r>
      <w:r w:rsidRPr="001913EA">
        <w:rPr>
          <w:rStyle w:val="CharPartNo"/>
        </w:rPr>
        <w:t>1.6</w:t>
      </w:r>
      <w:r w:rsidRPr="001913EA">
        <w:t>—</w:t>
      </w:r>
      <w:r w:rsidRPr="001913EA">
        <w:rPr>
          <w:rStyle w:val="CharPartText"/>
        </w:rPr>
        <w:t>Camden Airport</w:t>
      </w:r>
      <w:bookmarkEnd w:id="22"/>
    </w:p>
    <w:p w:rsidR="00A70472" w:rsidRPr="001913EA" w:rsidRDefault="00A70472" w:rsidP="00A70472">
      <w:pPr>
        <w:pStyle w:val="Header"/>
      </w:pPr>
      <w:r w:rsidRPr="001913EA">
        <w:rPr>
          <w:rStyle w:val="CharDivNo"/>
        </w:rPr>
        <w:t xml:space="preserve"> </w:t>
      </w:r>
      <w:r w:rsidRPr="001913EA">
        <w:rPr>
          <w:rStyle w:val="CharDivText"/>
        </w:rPr>
        <w:t xml:space="preserve"> </w:t>
      </w:r>
    </w:p>
    <w:p w:rsidR="00627AA5" w:rsidRPr="001913EA" w:rsidRDefault="00627AA5" w:rsidP="00627AA5">
      <w:pPr>
        <w:pStyle w:val="ActHead5"/>
      </w:pPr>
      <w:bookmarkStart w:id="23" w:name="_Toc466377036"/>
      <w:r w:rsidRPr="001913EA">
        <w:rPr>
          <w:rStyle w:val="CharSectno"/>
        </w:rPr>
        <w:t>6</w:t>
      </w:r>
      <w:r w:rsidRPr="001913EA">
        <w:t xml:space="preserve">  Camden Airport</w:t>
      </w:r>
      <w:bookmarkEnd w:id="23"/>
    </w:p>
    <w:p w:rsidR="002566C0" w:rsidRPr="001913EA" w:rsidRDefault="002566C0" w:rsidP="002566C0">
      <w:pPr>
        <w:pStyle w:val="subsection"/>
      </w:pPr>
      <w:r w:rsidRPr="001913EA">
        <w:tab/>
      </w:r>
      <w:r w:rsidRPr="001913EA">
        <w:tab/>
        <w:t>The land specified in the New South Wales certificates of title set out in the following table makes up Camden Airport.</w:t>
      </w:r>
    </w:p>
    <w:p w:rsidR="00A70472" w:rsidRPr="001913EA" w:rsidRDefault="00A70472" w:rsidP="00A70472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258"/>
        <w:gridCol w:w="5341"/>
      </w:tblGrid>
      <w:tr w:rsidR="00A70472" w:rsidRPr="001913EA" w:rsidTr="00A70472">
        <w:trPr>
          <w:tblHeader/>
        </w:trPr>
        <w:tc>
          <w:tcPr>
            <w:tcW w:w="8313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A70472" w:rsidRPr="001913EA" w:rsidRDefault="00A70472" w:rsidP="000E1CA7">
            <w:pPr>
              <w:pStyle w:val="TableHeading"/>
            </w:pPr>
            <w:r w:rsidRPr="001913EA">
              <w:t>Certificates of title</w:t>
            </w:r>
          </w:p>
        </w:tc>
      </w:tr>
      <w:tr w:rsidR="00A70472" w:rsidRPr="001913EA" w:rsidTr="00A70472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70472" w:rsidRPr="001913EA" w:rsidRDefault="00A70472" w:rsidP="000E1CA7">
            <w:pPr>
              <w:pStyle w:val="TableHeading"/>
            </w:pPr>
            <w:r w:rsidRPr="001913EA">
              <w:t>Item</w:t>
            </w:r>
          </w:p>
        </w:tc>
        <w:tc>
          <w:tcPr>
            <w:tcW w:w="225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70472" w:rsidRPr="001913EA" w:rsidRDefault="00A70472" w:rsidP="000E1CA7">
            <w:pPr>
              <w:pStyle w:val="TableHeading"/>
            </w:pPr>
            <w:r w:rsidRPr="001913EA">
              <w:t>Folio identifier</w:t>
            </w:r>
          </w:p>
        </w:tc>
        <w:tc>
          <w:tcPr>
            <w:tcW w:w="534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70472" w:rsidRPr="001913EA" w:rsidRDefault="00A70472" w:rsidP="000E1CA7">
            <w:pPr>
              <w:pStyle w:val="TableHeading"/>
            </w:pPr>
            <w:r w:rsidRPr="001913EA">
              <w:t>Description</w:t>
            </w:r>
          </w:p>
        </w:tc>
      </w:tr>
      <w:tr w:rsidR="00A70472" w:rsidRPr="001913EA" w:rsidTr="00A70472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A70472" w:rsidRPr="001913EA" w:rsidRDefault="00A70472" w:rsidP="000E1CA7">
            <w:pPr>
              <w:pStyle w:val="Tabletext"/>
            </w:pPr>
            <w:r w:rsidRPr="001913EA">
              <w:t>1</w:t>
            </w:r>
          </w:p>
        </w:tc>
        <w:tc>
          <w:tcPr>
            <w:tcW w:w="2258" w:type="dxa"/>
            <w:tcBorders>
              <w:top w:val="single" w:sz="12" w:space="0" w:color="auto"/>
            </w:tcBorders>
            <w:shd w:val="clear" w:color="auto" w:fill="auto"/>
          </w:tcPr>
          <w:p w:rsidR="00A70472" w:rsidRPr="001913EA" w:rsidRDefault="00A70472" w:rsidP="000E1CA7">
            <w:pPr>
              <w:pStyle w:val="Tabletext"/>
            </w:pPr>
            <w:r w:rsidRPr="001913EA">
              <w:t>3/217570</w:t>
            </w:r>
          </w:p>
        </w:tc>
        <w:tc>
          <w:tcPr>
            <w:tcW w:w="5341" w:type="dxa"/>
            <w:tcBorders>
              <w:top w:val="single" w:sz="12" w:space="0" w:color="auto"/>
            </w:tcBorders>
            <w:shd w:val="clear" w:color="auto" w:fill="auto"/>
          </w:tcPr>
          <w:p w:rsidR="00A70472" w:rsidRPr="001913EA" w:rsidRDefault="00A70472" w:rsidP="000E1CA7">
            <w:pPr>
              <w:pStyle w:val="Tabletext"/>
            </w:pPr>
            <w:r w:rsidRPr="001913EA">
              <w:t>Lot 3 in Deposited Plan 217570, County of Cumberland, Parish of Narellan</w:t>
            </w:r>
          </w:p>
        </w:tc>
      </w:tr>
      <w:tr w:rsidR="00A70472" w:rsidRPr="001913EA" w:rsidTr="00A70472">
        <w:tc>
          <w:tcPr>
            <w:tcW w:w="714" w:type="dxa"/>
            <w:shd w:val="clear" w:color="auto" w:fill="auto"/>
          </w:tcPr>
          <w:p w:rsidR="00A70472" w:rsidRPr="001913EA" w:rsidRDefault="00A70472" w:rsidP="000E1CA7">
            <w:pPr>
              <w:pStyle w:val="Tabletext"/>
            </w:pPr>
            <w:r w:rsidRPr="001913EA">
              <w:t>2</w:t>
            </w:r>
          </w:p>
        </w:tc>
        <w:tc>
          <w:tcPr>
            <w:tcW w:w="2258" w:type="dxa"/>
            <w:shd w:val="clear" w:color="auto" w:fill="auto"/>
          </w:tcPr>
          <w:p w:rsidR="00A70472" w:rsidRPr="001913EA" w:rsidRDefault="00A70472" w:rsidP="000E1CA7">
            <w:pPr>
              <w:pStyle w:val="Tabletext"/>
            </w:pPr>
            <w:r w:rsidRPr="001913EA">
              <w:t>3/791287</w:t>
            </w:r>
          </w:p>
        </w:tc>
        <w:tc>
          <w:tcPr>
            <w:tcW w:w="5341" w:type="dxa"/>
            <w:shd w:val="clear" w:color="auto" w:fill="auto"/>
          </w:tcPr>
          <w:p w:rsidR="00A70472" w:rsidRPr="001913EA" w:rsidRDefault="00A70472" w:rsidP="000E1CA7">
            <w:pPr>
              <w:pStyle w:val="Tabletext"/>
            </w:pPr>
            <w:r w:rsidRPr="001913EA">
              <w:t>Lot 3 in Deposited Plan 791287, County of Cumberland, Parish of Narellan</w:t>
            </w:r>
          </w:p>
        </w:tc>
      </w:tr>
      <w:tr w:rsidR="00A70472" w:rsidRPr="001913EA" w:rsidTr="00A70472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70472" w:rsidRPr="001913EA" w:rsidRDefault="00A70472" w:rsidP="000E1CA7">
            <w:pPr>
              <w:pStyle w:val="Tabletext"/>
            </w:pPr>
            <w:r w:rsidRPr="001913EA">
              <w:t>3</w:t>
            </w:r>
          </w:p>
        </w:tc>
        <w:tc>
          <w:tcPr>
            <w:tcW w:w="225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70472" w:rsidRPr="001913EA" w:rsidRDefault="00A70472" w:rsidP="000E1CA7">
            <w:pPr>
              <w:pStyle w:val="Tabletext"/>
            </w:pPr>
            <w:r w:rsidRPr="001913EA">
              <w:t>102/1121442</w:t>
            </w:r>
          </w:p>
        </w:tc>
        <w:tc>
          <w:tcPr>
            <w:tcW w:w="534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70472" w:rsidRPr="001913EA" w:rsidRDefault="00A70472" w:rsidP="000E1CA7">
            <w:pPr>
              <w:pStyle w:val="Tabletext"/>
            </w:pPr>
            <w:r w:rsidRPr="001913EA">
              <w:t>Lot 102 in Deposited Plan 1121442, County of Cumberland, Parish of Narellan</w:t>
            </w:r>
          </w:p>
        </w:tc>
      </w:tr>
    </w:tbl>
    <w:p w:rsidR="00A70472" w:rsidRPr="001913EA" w:rsidRDefault="00A70472" w:rsidP="00A70472">
      <w:pPr>
        <w:pStyle w:val="Tabletext"/>
      </w:pPr>
    </w:p>
    <w:p w:rsidR="00C00DB7" w:rsidRPr="001913EA" w:rsidRDefault="00C00DB7" w:rsidP="00C00DB7">
      <w:pPr>
        <w:pStyle w:val="ActHead2"/>
      </w:pPr>
      <w:bookmarkStart w:id="24" w:name="_Toc466377037"/>
      <w:r w:rsidRPr="001913EA">
        <w:rPr>
          <w:rStyle w:val="CharPartNo"/>
        </w:rPr>
        <w:t>Part</w:t>
      </w:r>
      <w:r w:rsidR="001913EA" w:rsidRPr="001913EA">
        <w:rPr>
          <w:rStyle w:val="CharPartNo"/>
        </w:rPr>
        <w:t> </w:t>
      </w:r>
      <w:r w:rsidRPr="001913EA">
        <w:rPr>
          <w:rStyle w:val="CharPartNo"/>
        </w:rPr>
        <w:t>1.7</w:t>
      </w:r>
      <w:r w:rsidRPr="001913EA">
        <w:t>—</w:t>
      </w:r>
      <w:r w:rsidRPr="001913EA">
        <w:rPr>
          <w:rStyle w:val="CharPartText"/>
        </w:rPr>
        <w:t>Canberra Airport</w:t>
      </w:r>
      <w:bookmarkEnd w:id="24"/>
    </w:p>
    <w:p w:rsidR="00A13D3C" w:rsidRPr="001913EA" w:rsidRDefault="00A13D3C" w:rsidP="00A13D3C">
      <w:pPr>
        <w:pStyle w:val="Header"/>
      </w:pPr>
      <w:r w:rsidRPr="001913EA">
        <w:rPr>
          <w:rStyle w:val="CharDivNo"/>
        </w:rPr>
        <w:t xml:space="preserve"> </w:t>
      </w:r>
      <w:r w:rsidRPr="001913EA">
        <w:rPr>
          <w:rStyle w:val="CharDivText"/>
        </w:rPr>
        <w:t xml:space="preserve"> </w:t>
      </w:r>
    </w:p>
    <w:p w:rsidR="00BF0E50" w:rsidRPr="001913EA" w:rsidRDefault="00BF0E50" w:rsidP="00BF0E50">
      <w:pPr>
        <w:pStyle w:val="ActHead5"/>
      </w:pPr>
      <w:bookmarkStart w:id="25" w:name="_Toc466377038"/>
      <w:r w:rsidRPr="001913EA">
        <w:rPr>
          <w:rStyle w:val="CharSectno"/>
        </w:rPr>
        <w:t>7</w:t>
      </w:r>
      <w:r w:rsidRPr="001913EA">
        <w:t xml:space="preserve">  Canberra Airport</w:t>
      </w:r>
      <w:bookmarkEnd w:id="25"/>
    </w:p>
    <w:p w:rsidR="009A736B" w:rsidRPr="001913EA" w:rsidRDefault="009A736B" w:rsidP="009A736B">
      <w:pPr>
        <w:pStyle w:val="subsection"/>
      </w:pPr>
      <w:r w:rsidRPr="001913EA">
        <w:tab/>
      </w:r>
      <w:r w:rsidRPr="001913EA">
        <w:tab/>
        <w:t>The land specified in the Australian Capital Territory certificate</w:t>
      </w:r>
      <w:r w:rsidR="0043311A" w:rsidRPr="001913EA">
        <w:t>s</w:t>
      </w:r>
      <w:r w:rsidRPr="001913EA">
        <w:t xml:space="preserve"> of title set out in the following table makes up Canberra Airport.</w:t>
      </w:r>
    </w:p>
    <w:p w:rsidR="00F140FA" w:rsidRPr="001913EA" w:rsidRDefault="00F140FA" w:rsidP="00F140FA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266"/>
        <w:gridCol w:w="1276"/>
        <w:gridCol w:w="5057"/>
      </w:tblGrid>
      <w:tr w:rsidR="00F140FA" w:rsidRPr="001913EA" w:rsidTr="00F140FA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F140FA" w:rsidRPr="001913EA" w:rsidRDefault="00F140FA" w:rsidP="007F32D5">
            <w:pPr>
              <w:pStyle w:val="TableHeading"/>
            </w:pPr>
            <w:r w:rsidRPr="001913EA">
              <w:t>Certificates of title</w:t>
            </w:r>
          </w:p>
        </w:tc>
      </w:tr>
      <w:tr w:rsidR="00F140FA" w:rsidRPr="001913EA" w:rsidTr="00F140FA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140FA" w:rsidRPr="001913EA" w:rsidRDefault="00F140FA" w:rsidP="007F32D5">
            <w:pPr>
              <w:pStyle w:val="TableHeading"/>
            </w:pPr>
            <w:r w:rsidRPr="001913EA">
              <w:t>Item</w:t>
            </w:r>
          </w:p>
        </w:tc>
        <w:tc>
          <w:tcPr>
            <w:tcW w:w="126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140FA" w:rsidRPr="001913EA" w:rsidRDefault="00F140FA" w:rsidP="007F32D5">
            <w:pPr>
              <w:pStyle w:val="TableHeading"/>
            </w:pPr>
            <w:r w:rsidRPr="001913EA">
              <w:t>Volume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140FA" w:rsidRPr="001913EA" w:rsidRDefault="00F140FA" w:rsidP="007F32D5">
            <w:pPr>
              <w:pStyle w:val="TableHeading"/>
            </w:pPr>
            <w:r w:rsidRPr="001913EA">
              <w:t>Folio</w:t>
            </w:r>
          </w:p>
        </w:tc>
        <w:tc>
          <w:tcPr>
            <w:tcW w:w="505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140FA" w:rsidRPr="001913EA" w:rsidRDefault="00F140FA" w:rsidP="007F32D5">
            <w:pPr>
              <w:pStyle w:val="TableHeading"/>
            </w:pPr>
            <w:r w:rsidRPr="001913EA">
              <w:t>Description</w:t>
            </w:r>
          </w:p>
        </w:tc>
      </w:tr>
      <w:tr w:rsidR="00F140FA" w:rsidRPr="001913EA" w:rsidTr="00F140FA"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140FA" w:rsidRPr="001913EA" w:rsidRDefault="00F140FA" w:rsidP="007F32D5">
            <w:pPr>
              <w:pStyle w:val="Tabletext"/>
            </w:pPr>
            <w:r w:rsidRPr="001913EA">
              <w:t>1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140FA" w:rsidRPr="001913EA" w:rsidRDefault="00F140FA" w:rsidP="007F32D5">
            <w:pPr>
              <w:pStyle w:val="Tabletext"/>
            </w:pPr>
            <w:r w:rsidRPr="001913EA">
              <w:t>1549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140FA" w:rsidRPr="001913EA" w:rsidRDefault="00F140FA" w:rsidP="007F32D5">
            <w:pPr>
              <w:pStyle w:val="Tabletext"/>
            </w:pPr>
            <w:r w:rsidRPr="001913EA">
              <w:t>49</w:t>
            </w:r>
          </w:p>
        </w:tc>
        <w:tc>
          <w:tcPr>
            <w:tcW w:w="50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140FA" w:rsidRPr="001913EA" w:rsidRDefault="00F140FA" w:rsidP="00F140FA">
            <w:pPr>
              <w:pStyle w:val="Tablea"/>
            </w:pPr>
            <w:r w:rsidRPr="001913EA">
              <w:t>(a) Pialligo Section</w:t>
            </w:r>
            <w:r w:rsidR="001913EA" w:rsidRPr="001913EA">
              <w:t> </w:t>
            </w:r>
            <w:r w:rsidRPr="001913EA">
              <w:t>28 Block 3 on Deposited Plan 9214; and</w:t>
            </w:r>
          </w:p>
          <w:p w:rsidR="00F140FA" w:rsidRPr="001913EA" w:rsidRDefault="00F140FA" w:rsidP="00F140FA">
            <w:pPr>
              <w:pStyle w:val="Tablea"/>
            </w:pPr>
            <w:r w:rsidRPr="001913EA">
              <w:t>(b) Pialligo Section</w:t>
            </w:r>
            <w:r w:rsidR="001913EA" w:rsidRPr="001913EA">
              <w:t> </w:t>
            </w:r>
            <w:r w:rsidRPr="001913EA">
              <w:t>17 Block 3 on Deposited Plan 9214; and</w:t>
            </w:r>
          </w:p>
          <w:p w:rsidR="00F140FA" w:rsidRPr="001913EA" w:rsidRDefault="00F140FA" w:rsidP="00F140FA">
            <w:pPr>
              <w:pStyle w:val="Tablea"/>
            </w:pPr>
            <w:r w:rsidRPr="001913EA">
              <w:t>(c) Canberra Airport Section</w:t>
            </w:r>
            <w:r w:rsidR="001913EA" w:rsidRPr="001913EA">
              <w:t> </w:t>
            </w:r>
            <w:r w:rsidRPr="001913EA">
              <w:t>1 Block 587 on Deposited Plan 7661; and</w:t>
            </w:r>
          </w:p>
          <w:p w:rsidR="00F140FA" w:rsidRPr="001913EA" w:rsidRDefault="00F140FA" w:rsidP="00F140FA">
            <w:pPr>
              <w:pStyle w:val="Tablea"/>
            </w:pPr>
            <w:r w:rsidRPr="001913EA">
              <w:t>(d) Canberra Airport Section</w:t>
            </w:r>
            <w:r w:rsidR="001913EA" w:rsidRPr="001913EA">
              <w:t> </w:t>
            </w:r>
            <w:r w:rsidRPr="001913EA">
              <w:t>1 Block 594 on Deposited Plan 7661; and</w:t>
            </w:r>
          </w:p>
          <w:p w:rsidR="00F140FA" w:rsidRPr="001913EA" w:rsidRDefault="00F140FA" w:rsidP="00F140FA">
            <w:pPr>
              <w:pStyle w:val="Tablea"/>
            </w:pPr>
            <w:r w:rsidRPr="001913EA">
              <w:t>(e) Canberra Airport Section</w:t>
            </w:r>
            <w:r w:rsidR="001913EA" w:rsidRPr="001913EA">
              <w:t> </w:t>
            </w:r>
            <w:r w:rsidRPr="001913EA">
              <w:t>1 Block 595 on Deposited Plan 7661; and</w:t>
            </w:r>
          </w:p>
          <w:p w:rsidR="00F140FA" w:rsidRPr="001913EA" w:rsidRDefault="00F140FA" w:rsidP="00F140FA">
            <w:pPr>
              <w:pStyle w:val="Tablea"/>
            </w:pPr>
            <w:r w:rsidRPr="001913EA">
              <w:t>(f) Canberra Airport Section</w:t>
            </w:r>
            <w:r w:rsidR="001913EA" w:rsidRPr="001913EA">
              <w:t> </w:t>
            </w:r>
            <w:r w:rsidRPr="001913EA">
              <w:t>1 Block 614 on Deposited Plan 8177; and</w:t>
            </w:r>
          </w:p>
          <w:p w:rsidR="00F140FA" w:rsidRPr="001913EA" w:rsidRDefault="00F140FA" w:rsidP="00F140FA">
            <w:pPr>
              <w:pStyle w:val="Tablea"/>
            </w:pPr>
            <w:r w:rsidRPr="001913EA">
              <w:t>(g) Canberra Airport Section</w:t>
            </w:r>
            <w:r w:rsidR="001913EA" w:rsidRPr="001913EA">
              <w:t> </w:t>
            </w:r>
            <w:r w:rsidRPr="001913EA">
              <w:t>1 Block 660 on Deposited Plan 9213</w:t>
            </w:r>
          </w:p>
        </w:tc>
      </w:tr>
    </w:tbl>
    <w:p w:rsidR="00D87743" w:rsidRPr="001913EA" w:rsidRDefault="00D87743" w:rsidP="00D87743">
      <w:pPr>
        <w:pStyle w:val="ActHead2"/>
      </w:pPr>
      <w:bookmarkStart w:id="26" w:name="_Toc466377039"/>
      <w:r w:rsidRPr="001913EA">
        <w:rPr>
          <w:rStyle w:val="CharPartNo"/>
        </w:rPr>
        <w:t>Part</w:t>
      </w:r>
      <w:r w:rsidR="001913EA" w:rsidRPr="001913EA">
        <w:rPr>
          <w:rStyle w:val="CharPartNo"/>
        </w:rPr>
        <w:t> </w:t>
      </w:r>
      <w:r w:rsidRPr="001913EA">
        <w:rPr>
          <w:rStyle w:val="CharPartNo"/>
        </w:rPr>
        <w:t>1.8</w:t>
      </w:r>
      <w:r w:rsidRPr="001913EA">
        <w:t>—</w:t>
      </w:r>
      <w:r w:rsidRPr="001913EA">
        <w:rPr>
          <w:rStyle w:val="CharPartText"/>
        </w:rPr>
        <w:t>Darwin International Airport</w:t>
      </w:r>
      <w:bookmarkEnd w:id="26"/>
    </w:p>
    <w:p w:rsidR="00A13D3C" w:rsidRPr="001913EA" w:rsidRDefault="00A13D3C" w:rsidP="00A13D3C">
      <w:pPr>
        <w:pStyle w:val="Header"/>
      </w:pPr>
      <w:r w:rsidRPr="001913EA">
        <w:rPr>
          <w:rStyle w:val="CharDivNo"/>
        </w:rPr>
        <w:t xml:space="preserve"> </w:t>
      </w:r>
      <w:r w:rsidRPr="001913EA">
        <w:rPr>
          <w:rStyle w:val="CharDivText"/>
        </w:rPr>
        <w:t xml:space="preserve"> </w:t>
      </w:r>
    </w:p>
    <w:p w:rsidR="00D87743" w:rsidRPr="001913EA" w:rsidRDefault="00D87743" w:rsidP="00D87743">
      <w:pPr>
        <w:pStyle w:val="ActHead5"/>
      </w:pPr>
      <w:bookmarkStart w:id="27" w:name="_Toc466377040"/>
      <w:r w:rsidRPr="001913EA">
        <w:rPr>
          <w:rStyle w:val="CharSectno"/>
        </w:rPr>
        <w:t>8</w:t>
      </w:r>
      <w:r w:rsidRPr="001913EA">
        <w:t xml:space="preserve">  Darwin International Airport</w:t>
      </w:r>
      <w:bookmarkEnd w:id="27"/>
    </w:p>
    <w:p w:rsidR="0043311A" w:rsidRPr="001913EA" w:rsidRDefault="00946297" w:rsidP="0043311A">
      <w:pPr>
        <w:pStyle w:val="subsection"/>
      </w:pPr>
      <w:r w:rsidRPr="001913EA">
        <w:tab/>
      </w:r>
      <w:r w:rsidRPr="001913EA">
        <w:tab/>
        <w:t xml:space="preserve">The land </w:t>
      </w:r>
      <w:r w:rsidR="009F41D9" w:rsidRPr="001913EA">
        <w:t xml:space="preserve">specified in the Northern Territory certificates of title set out in the following table makes up </w:t>
      </w:r>
      <w:r w:rsidR="0043311A" w:rsidRPr="001913EA">
        <w:t xml:space="preserve">Darwin </w:t>
      </w:r>
      <w:r w:rsidR="00F40272" w:rsidRPr="001913EA">
        <w:t xml:space="preserve">International </w:t>
      </w:r>
      <w:r w:rsidR="0043311A" w:rsidRPr="001913EA">
        <w:t>Airport.</w:t>
      </w:r>
    </w:p>
    <w:p w:rsidR="00F40272" w:rsidRPr="001913EA" w:rsidRDefault="00F40272" w:rsidP="00F40272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266"/>
        <w:gridCol w:w="1276"/>
        <w:gridCol w:w="5057"/>
      </w:tblGrid>
      <w:tr w:rsidR="009F41D9" w:rsidRPr="001913EA" w:rsidTr="000E1CA7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9F41D9" w:rsidRPr="001913EA" w:rsidRDefault="009F41D9" w:rsidP="000E1CA7">
            <w:pPr>
              <w:pStyle w:val="TableHeading"/>
            </w:pPr>
            <w:r w:rsidRPr="001913EA">
              <w:t>Certificates of title</w:t>
            </w:r>
          </w:p>
        </w:tc>
      </w:tr>
      <w:tr w:rsidR="009F41D9" w:rsidRPr="001913EA" w:rsidTr="000E1CA7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F41D9" w:rsidRPr="001913EA" w:rsidRDefault="009F41D9" w:rsidP="000E1CA7">
            <w:pPr>
              <w:pStyle w:val="TableHeading"/>
            </w:pPr>
            <w:r w:rsidRPr="001913EA">
              <w:t>Item</w:t>
            </w:r>
          </w:p>
        </w:tc>
        <w:tc>
          <w:tcPr>
            <w:tcW w:w="126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F41D9" w:rsidRPr="001913EA" w:rsidRDefault="009F41D9" w:rsidP="000E1CA7">
            <w:pPr>
              <w:pStyle w:val="TableHeading"/>
            </w:pPr>
            <w:r w:rsidRPr="001913EA">
              <w:t>Volume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F41D9" w:rsidRPr="001913EA" w:rsidRDefault="009F41D9" w:rsidP="000E1CA7">
            <w:pPr>
              <w:pStyle w:val="TableHeading"/>
            </w:pPr>
            <w:r w:rsidRPr="001913EA">
              <w:t>Folio</w:t>
            </w:r>
          </w:p>
        </w:tc>
        <w:tc>
          <w:tcPr>
            <w:tcW w:w="505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F41D9" w:rsidRPr="001913EA" w:rsidRDefault="009F41D9" w:rsidP="000E1CA7">
            <w:pPr>
              <w:pStyle w:val="TableHeading"/>
            </w:pPr>
            <w:r w:rsidRPr="001913EA">
              <w:t>Description</w:t>
            </w:r>
          </w:p>
        </w:tc>
      </w:tr>
      <w:tr w:rsidR="009F41D9" w:rsidRPr="001913EA" w:rsidTr="000E1CA7"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F41D9" w:rsidRPr="001913EA" w:rsidRDefault="009F41D9" w:rsidP="000E1CA7">
            <w:pPr>
              <w:pStyle w:val="Tabletext"/>
            </w:pPr>
            <w:r w:rsidRPr="001913EA">
              <w:t>1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F41D9" w:rsidRPr="001913EA" w:rsidRDefault="009F41D9" w:rsidP="000E1CA7">
            <w:pPr>
              <w:pStyle w:val="Tabletext"/>
            </w:pPr>
            <w:r w:rsidRPr="001913EA">
              <w:t>802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F41D9" w:rsidRPr="001913EA" w:rsidRDefault="009F41D9" w:rsidP="000E1CA7">
            <w:pPr>
              <w:pStyle w:val="Tabletext"/>
            </w:pPr>
            <w:r w:rsidRPr="001913EA">
              <w:t>687</w:t>
            </w:r>
          </w:p>
        </w:tc>
        <w:tc>
          <w:tcPr>
            <w:tcW w:w="50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F41D9" w:rsidRPr="001913EA" w:rsidRDefault="009F41D9" w:rsidP="000E1CA7">
            <w:pPr>
              <w:pStyle w:val="Tablea"/>
            </w:pPr>
            <w:r w:rsidRPr="001913EA">
              <w:t>Section</w:t>
            </w:r>
            <w:r w:rsidR="001913EA" w:rsidRPr="001913EA">
              <w:t> </w:t>
            </w:r>
            <w:r w:rsidRPr="001913EA">
              <w:t xml:space="preserve">5729, </w:t>
            </w:r>
            <w:proofErr w:type="spellStart"/>
            <w:r w:rsidRPr="001913EA">
              <w:t>Hundred</w:t>
            </w:r>
            <w:proofErr w:type="spellEnd"/>
            <w:r w:rsidRPr="001913EA">
              <w:t xml:space="preserve"> of Bagot from Plan L2004/064</w:t>
            </w:r>
          </w:p>
        </w:tc>
      </w:tr>
    </w:tbl>
    <w:p w:rsidR="009F41D9" w:rsidRPr="001913EA" w:rsidRDefault="009F41D9" w:rsidP="00F40272">
      <w:pPr>
        <w:pStyle w:val="Tabletext"/>
      </w:pPr>
    </w:p>
    <w:p w:rsidR="00E9076F" w:rsidRPr="001913EA" w:rsidRDefault="00E9076F" w:rsidP="00E9076F">
      <w:pPr>
        <w:pStyle w:val="ActHead2"/>
      </w:pPr>
      <w:bookmarkStart w:id="28" w:name="_Toc466377041"/>
      <w:r w:rsidRPr="001913EA">
        <w:rPr>
          <w:rStyle w:val="CharPartNo"/>
        </w:rPr>
        <w:t>Part</w:t>
      </w:r>
      <w:r w:rsidR="001913EA" w:rsidRPr="001913EA">
        <w:rPr>
          <w:rStyle w:val="CharPartNo"/>
        </w:rPr>
        <w:t> </w:t>
      </w:r>
      <w:r w:rsidRPr="001913EA">
        <w:rPr>
          <w:rStyle w:val="CharPartNo"/>
        </w:rPr>
        <w:t>1.9</w:t>
      </w:r>
      <w:r w:rsidRPr="001913EA">
        <w:t>—</w:t>
      </w:r>
      <w:r w:rsidRPr="001913EA">
        <w:rPr>
          <w:rStyle w:val="CharPartText"/>
        </w:rPr>
        <w:t>Essendon Airport</w:t>
      </w:r>
      <w:bookmarkEnd w:id="28"/>
    </w:p>
    <w:p w:rsidR="00E9076F" w:rsidRPr="001913EA" w:rsidRDefault="00E9076F" w:rsidP="00E9076F">
      <w:pPr>
        <w:pStyle w:val="Header"/>
      </w:pPr>
      <w:r w:rsidRPr="001913EA">
        <w:rPr>
          <w:rStyle w:val="CharDivNo"/>
        </w:rPr>
        <w:t xml:space="preserve"> </w:t>
      </w:r>
      <w:r w:rsidRPr="001913EA">
        <w:rPr>
          <w:rStyle w:val="CharDivText"/>
        </w:rPr>
        <w:t xml:space="preserve"> </w:t>
      </w:r>
    </w:p>
    <w:p w:rsidR="00F31BCC" w:rsidRPr="001913EA" w:rsidRDefault="00F31BCC" w:rsidP="00F31BCC">
      <w:pPr>
        <w:pStyle w:val="ActHead5"/>
      </w:pPr>
      <w:bookmarkStart w:id="29" w:name="_Toc466377042"/>
      <w:r w:rsidRPr="001913EA">
        <w:rPr>
          <w:rStyle w:val="CharSectno"/>
        </w:rPr>
        <w:t>9</w:t>
      </w:r>
      <w:r w:rsidRPr="001913EA">
        <w:t xml:space="preserve">  Essendon Airport</w:t>
      </w:r>
      <w:bookmarkEnd w:id="29"/>
    </w:p>
    <w:p w:rsidR="00F31BCC" w:rsidRPr="001913EA" w:rsidRDefault="00F31BCC" w:rsidP="00F31BCC">
      <w:pPr>
        <w:pStyle w:val="subsection"/>
      </w:pPr>
      <w:r w:rsidRPr="001913EA">
        <w:tab/>
      </w:r>
      <w:r w:rsidRPr="001913EA">
        <w:tab/>
        <w:t>The land specified in the Victorian certificates of title set out in the following table makes up Essendon Airport.</w:t>
      </w:r>
    </w:p>
    <w:p w:rsidR="00200E07" w:rsidRPr="001913EA" w:rsidRDefault="00200E07" w:rsidP="00200E07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266"/>
        <w:gridCol w:w="1276"/>
        <w:gridCol w:w="5057"/>
      </w:tblGrid>
      <w:tr w:rsidR="00200E07" w:rsidRPr="001913EA" w:rsidTr="00D928D7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200E07" w:rsidRPr="001913EA" w:rsidRDefault="00200E07" w:rsidP="000E1CA7">
            <w:pPr>
              <w:pStyle w:val="TableHeading"/>
            </w:pPr>
            <w:r w:rsidRPr="001913EA">
              <w:t>Certificates of title</w:t>
            </w:r>
          </w:p>
        </w:tc>
      </w:tr>
      <w:tr w:rsidR="00200E07" w:rsidRPr="001913EA" w:rsidTr="00D928D7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200E07" w:rsidRPr="001913EA" w:rsidRDefault="00200E07" w:rsidP="000E1CA7">
            <w:pPr>
              <w:pStyle w:val="TableHeading"/>
            </w:pPr>
            <w:r w:rsidRPr="001913EA">
              <w:t>Item</w:t>
            </w:r>
          </w:p>
        </w:tc>
        <w:tc>
          <w:tcPr>
            <w:tcW w:w="126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200E07" w:rsidRPr="001913EA" w:rsidRDefault="00200E07" w:rsidP="000E1CA7">
            <w:pPr>
              <w:pStyle w:val="TableHeading"/>
            </w:pPr>
            <w:r w:rsidRPr="001913EA">
              <w:t>Volume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200E07" w:rsidRPr="001913EA" w:rsidRDefault="00200E07" w:rsidP="000E1CA7">
            <w:pPr>
              <w:pStyle w:val="TableHeading"/>
            </w:pPr>
            <w:r w:rsidRPr="001913EA">
              <w:t>Folio</w:t>
            </w:r>
          </w:p>
        </w:tc>
        <w:tc>
          <w:tcPr>
            <w:tcW w:w="505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200E07" w:rsidRPr="001913EA" w:rsidRDefault="00200E07" w:rsidP="000E1CA7">
            <w:pPr>
              <w:pStyle w:val="TableHeading"/>
            </w:pPr>
            <w:r w:rsidRPr="001913EA">
              <w:t>Description</w:t>
            </w:r>
          </w:p>
        </w:tc>
      </w:tr>
      <w:tr w:rsidR="00D928D7" w:rsidRPr="001913EA" w:rsidTr="00D928D7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D928D7" w:rsidRPr="001913EA" w:rsidRDefault="00D928D7" w:rsidP="001C4F68">
            <w:pPr>
              <w:pStyle w:val="Tabletext"/>
            </w:pPr>
            <w:r w:rsidRPr="001913EA">
              <w:t>1</w:t>
            </w:r>
          </w:p>
        </w:tc>
        <w:tc>
          <w:tcPr>
            <w:tcW w:w="1266" w:type="dxa"/>
            <w:tcBorders>
              <w:top w:val="single" w:sz="12" w:space="0" w:color="auto"/>
            </w:tcBorders>
            <w:shd w:val="clear" w:color="auto" w:fill="auto"/>
          </w:tcPr>
          <w:p w:rsidR="00D928D7" w:rsidRPr="001913EA" w:rsidRDefault="00D928D7" w:rsidP="001C4F68">
            <w:pPr>
              <w:pStyle w:val="Tabletext"/>
            </w:pPr>
            <w:r w:rsidRPr="001913EA">
              <w:t>04996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:rsidR="00D928D7" w:rsidRPr="001913EA" w:rsidRDefault="00D928D7" w:rsidP="001C4F68">
            <w:pPr>
              <w:pStyle w:val="Tabletext"/>
            </w:pPr>
            <w:r w:rsidRPr="001913EA">
              <w:t>129</w:t>
            </w:r>
          </w:p>
        </w:tc>
        <w:tc>
          <w:tcPr>
            <w:tcW w:w="5057" w:type="dxa"/>
            <w:tcBorders>
              <w:top w:val="single" w:sz="12" w:space="0" w:color="auto"/>
            </w:tcBorders>
            <w:shd w:val="clear" w:color="auto" w:fill="auto"/>
          </w:tcPr>
          <w:p w:rsidR="00D928D7" w:rsidRPr="001913EA" w:rsidRDefault="00D928D7" w:rsidP="001C4F68">
            <w:pPr>
              <w:pStyle w:val="Tabletext"/>
            </w:pPr>
            <w:r w:rsidRPr="001913EA">
              <w:t>Lot 104 on Plan of Subdivision</w:t>
            </w:r>
            <w:r w:rsidR="001913EA" w:rsidRPr="001913EA">
              <w:t> </w:t>
            </w:r>
            <w:r w:rsidRPr="001913EA">
              <w:t>010418</w:t>
            </w:r>
          </w:p>
        </w:tc>
      </w:tr>
      <w:tr w:rsidR="00D928D7" w:rsidRPr="001913EA" w:rsidTr="00D928D7">
        <w:tc>
          <w:tcPr>
            <w:tcW w:w="714" w:type="dxa"/>
            <w:shd w:val="clear" w:color="auto" w:fill="auto"/>
          </w:tcPr>
          <w:p w:rsidR="00D928D7" w:rsidRPr="001913EA" w:rsidRDefault="00D928D7" w:rsidP="001C4F68">
            <w:pPr>
              <w:pStyle w:val="Tabletext"/>
            </w:pPr>
            <w:r w:rsidRPr="001913EA">
              <w:t>2</w:t>
            </w:r>
          </w:p>
        </w:tc>
        <w:tc>
          <w:tcPr>
            <w:tcW w:w="1266" w:type="dxa"/>
            <w:shd w:val="clear" w:color="auto" w:fill="auto"/>
          </w:tcPr>
          <w:p w:rsidR="00D928D7" w:rsidRPr="001913EA" w:rsidRDefault="00D928D7" w:rsidP="001C4F68">
            <w:pPr>
              <w:pStyle w:val="Tabletext"/>
            </w:pPr>
            <w:r w:rsidRPr="001913EA">
              <w:t>05456</w:t>
            </w:r>
          </w:p>
        </w:tc>
        <w:tc>
          <w:tcPr>
            <w:tcW w:w="1276" w:type="dxa"/>
            <w:shd w:val="clear" w:color="auto" w:fill="auto"/>
          </w:tcPr>
          <w:p w:rsidR="00D928D7" w:rsidRPr="001913EA" w:rsidRDefault="00D928D7" w:rsidP="001C4F68">
            <w:pPr>
              <w:pStyle w:val="Tabletext"/>
            </w:pPr>
            <w:r w:rsidRPr="001913EA">
              <w:t>082</w:t>
            </w:r>
          </w:p>
        </w:tc>
        <w:tc>
          <w:tcPr>
            <w:tcW w:w="5057" w:type="dxa"/>
            <w:shd w:val="clear" w:color="auto" w:fill="auto"/>
          </w:tcPr>
          <w:p w:rsidR="00D928D7" w:rsidRPr="001913EA" w:rsidRDefault="00D928D7" w:rsidP="001C4F68">
            <w:pPr>
              <w:pStyle w:val="Tabletext"/>
            </w:pPr>
            <w:r w:rsidRPr="001913EA">
              <w:t>Lot 126 on Plan of Subdivision</w:t>
            </w:r>
            <w:r w:rsidR="001913EA" w:rsidRPr="001913EA">
              <w:t> </w:t>
            </w:r>
            <w:r w:rsidRPr="001913EA">
              <w:t>010418</w:t>
            </w:r>
          </w:p>
        </w:tc>
      </w:tr>
      <w:tr w:rsidR="00D928D7" w:rsidRPr="001913EA" w:rsidTr="00D928D7">
        <w:tc>
          <w:tcPr>
            <w:tcW w:w="714" w:type="dxa"/>
            <w:shd w:val="clear" w:color="auto" w:fill="auto"/>
          </w:tcPr>
          <w:p w:rsidR="00D928D7" w:rsidRPr="001913EA" w:rsidRDefault="00D928D7" w:rsidP="001C4F68">
            <w:pPr>
              <w:pStyle w:val="Tabletext"/>
            </w:pPr>
            <w:r w:rsidRPr="001913EA">
              <w:t>3</w:t>
            </w:r>
          </w:p>
        </w:tc>
        <w:tc>
          <w:tcPr>
            <w:tcW w:w="1266" w:type="dxa"/>
            <w:shd w:val="clear" w:color="auto" w:fill="auto"/>
          </w:tcPr>
          <w:p w:rsidR="00D928D7" w:rsidRPr="001913EA" w:rsidRDefault="00D928D7" w:rsidP="001C4F68">
            <w:pPr>
              <w:pStyle w:val="Tabletext"/>
            </w:pPr>
            <w:r w:rsidRPr="001913EA">
              <w:t>05587</w:t>
            </w:r>
          </w:p>
        </w:tc>
        <w:tc>
          <w:tcPr>
            <w:tcW w:w="1276" w:type="dxa"/>
            <w:shd w:val="clear" w:color="auto" w:fill="auto"/>
          </w:tcPr>
          <w:p w:rsidR="00D928D7" w:rsidRPr="001913EA" w:rsidRDefault="00D928D7" w:rsidP="001C4F68">
            <w:pPr>
              <w:pStyle w:val="Tabletext"/>
            </w:pPr>
            <w:r w:rsidRPr="001913EA">
              <w:t>373</w:t>
            </w:r>
          </w:p>
        </w:tc>
        <w:tc>
          <w:tcPr>
            <w:tcW w:w="5057" w:type="dxa"/>
            <w:shd w:val="clear" w:color="auto" w:fill="auto"/>
          </w:tcPr>
          <w:p w:rsidR="00D928D7" w:rsidRPr="001913EA" w:rsidRDefault="00D928D7" w:rsidP="001C4F68">
            <w:pPr>
              <w:pStyle w:val="Tabletext"/>
            </w:pPr>
            <w:r w:rsidRPr="001913EA">
              <w:t>Lot 103 on Plan of Subdivision</w:t>
            </w:r>
            <w:r w:rsidR="001913EA" w:rsidRPr="001913EA">
              <w:t> </w:t>
            </w:r>
            <w:r w:rsidRPr="001913EA">
              <w:t>010418</w:t>
            </w:r>
          </w:p>
        </w:tc>
      </w:tr>
      <w:tr w:rsidR="00D928D7" w:rsidRPr="001913EA" w:rsidTr="00D928D7">
        <w:tc>
          <w:tcPr>
            <w:tcW w:w="714" w:type="dxa"/>
            <w:shd w:val="clear" w:color="auto" w:fill="auto"/>
          </w:tcPr>
          <w:p w:rsidR="00D928D7" w:rsidRPr="001913EA" w:rsidRDefault="00D928D7" w:rsidP="001C4F68">
            <w:pPr>
              <w:pStyle w:val="Tabletext"/>
            </w:pPr>
            <w:r w:rsidRPr="001913EA">
              <w:t>4</w:t>
            </w:r>
          </w:p>
        </w:tc>
        <w:tc>
          <w:tcPr>
            <w:tcW w:w="1266" w:type="dxa"/>
            <w:shd w:val="clear" w:color="auto" w:fill="auto"/>
          </w:tcPr>
          <w:p w:rsidR="00D928D7" w:rsidRPr="001913EA" w:rsidRDefault="00D928D7" w:rsidP="001C4F68">
            <w:pPr>
              <w:pStyle w:val="Tabletext"/>
            </w:pPr>
            <w:r w:rsidRPr="001913EA">
              <w:t>05849</w:t>
            </w:r>
          </w:p>
        </w:tc>
        <w:tc>
          <w:tcPr>
            <w:tcW w:w="1276" w:type="dxa"/>
            <w:shd w:val="clear" w:color="auto" w:fill="auto"/>
          </w:tcPr>
          <w:p w:rsidR="00D928D7" w:rsidRPr="001913EA" w:rsidRDefault="00D928D7" w:rsidP="001C4F68">
            <w:pPr>
              <w:pStyle w:val="Tabletext"/>
            </w:pPr>
            <w:r w:rsidRPr="001913EA">
              <w:t>647</w:t>
            </w:r>
          </w:p>
        </w:tc>
        <w:tc>
          <w:tcPr>
            <w:tcW w:w="5057" w:type="dxa"/>
            <w:shd w:val="clear" w:color="auto" w:fill="auto"/>
          </w:tcPr>
          <w:p w:rsidR="00D928D7" w:rsidRPr="001913EA" w:rsidRDefault="00D928D7" w:rsidP="001C4F68">
            <w:pPr>
              <w:pStyle w:val="Tabletext"/>
            </w:pPr>
            <w:r w:rsidRPr="001913EA">
              <w:t>Lot 127 on Plan of Subdivision</w:t>
            </w:r>
            <w:r w:rsidR="001913EA" w:rsidRPr="001913EA">
              <w:t> </w:t>
            </w:r>
            <w:r w:rsidRPr="001913EA">
              <w:t>010418</w:t>
            </w:r>
          </w:p>
        </w:tc>
      </w:tr>
      <w:tr w:rsidR="00D928D7" w:rsidRPr="001913EA" w:rsidTr="00D928D7">
        <w:tc>
          <w:tcPr>
            <w:tcW w:w="714" w:type="dxa"/>
            <w:shd w:val="clear" w:color="auto" w:fill="auto"/>
          </w:tcPr>
          <w:p w:rsidR="00D928D7" w:rsidRPr="001913EA" w:rsidRDefault="00D928D7" w:rsidP="001C4F68">
            <w:pPr>
              <w:pStyle w:val="Tabletext"/>
            </w:pPr>
            <w:r w:rsidRPr="001913EA">
              <w:t>5</w:t>
            </w:r>
          </w:p>
        </w:tc>
        <w:tc>
          <w:tcPr>
            <w:tcW w:w="1266" w:type="dxa"/>
            <w:shd w:val="clear" w:color="auto" w:fill="auto"/>
          </w:tcPr>
          <w:p w:rsidR="00D928D7" w:rsidRPr="001913EA" w:rsidRDefault="00D928D7" w:rsidP="001C4F68">
            <w:pPr>
              <w:pStyle w:val="Tabletext"/>
            </w:pPr>
            <w:r w:rsidRPr="001913EA">
              <w:t>05937</w:t>
            </w:r>
          </w:p>
        </w:tc>
        <w:tc>
          <w:tcPr>
            <w:tcW w:w="1276" w:type="dxa"/>
            <w:shd w:val="clear" w:color="auto" w:fill="auto"/>
          </w:tcPr>
          <w:p w:rsidR="00D928D7" w:rsidRPr="001913EA" w:rsidRDefault="00D928D7" w:rsidP="001C4F68">
            <w:pPr>
              <w:pStyle w:val="Tabletext"/>
            </w:pPr>
            <w:r w:rsidRPr="001913EA">
              <w:t>400</w:t>
            </w:r>
          </w:p>
        </w:tc>
        <w:tc>
          <w:tcPr>
            <w:tcW w:w="5057" w:type="dxa"/>
            <w:shd w:val="clear" w:color="auto" w:fill="auto"/>
          </w:tcPr>
          <w:p w:rsidR="00D928D7" w:rsidRPr="001913EA" w:rsidRDefault="00D928D7" w:rsidP="001C4F68">
            <w:pPr>
              <w:pStyle w:val="Tabletext"/>
            </w:pPr>
            <w:r w:rsidRPr="001913EA">
              <w:t>Lot 1 on Title Plan 850261Q</w:t>
            </w:r>
          </w:p>
        </w:tc>
      </w:tr>
      <w:tr w:rsidR="00912F56" w:rsidRPr="001913EA" w:rsidTr="00D928D7">
        <w:tc>
          <w:tcPr>
            <w:tcW w:w="714" w:type="dxa"/>
            <w:shd w:val="clear" w:color="auto" w:fill="auto"/>
          </w:tcPr>
          <w:p w:rsidR="00912F56" w:rsidRPr="001913EA" w:rsidRDefault="00D928D7" w:rsidP="00912F56">
            <w:pPr>
              <w:pStyle w:val="Tabletext"/>
            </w:pPr>
            <w:r w:rsidRPr="001913EA">
              <w:t>6</w:t>
            </w:r>
          </w:p>
        </w:tc>
        <w:tc>
          <w:tcPr>
            <w:tcW w:w="1266" w:type="dxa"/>
            <w:shd w:val="clear" w:color="auto" w:fill="auto"/>
          </w:tcPr>
          <w:p w:rsidR="00912F56" w:rsidRPr="001913EA" w:rsidRDefault="00912F56" w:rsidP="00912F56">
            <w:pPr>
              <w:pStyle w:val="Tabletext"/>
            </w:pPr>
            <w:r w:rsidRPr="001913EA">
              <w:t>06087</w:t>
            </w:r>
          </w:p>
        </w:tc>
        <w:tc>
          <w:tcPr>
            <w:tcW w:w="1276" w:type="dxa"/>
            <w:shd w:val="clear" w:color="auto" w:fill="auto"/>
          </w:tcPr>
          <w:p w:rsidR="00912F56" w:rsidRPr="001913EA" w:rsidRDefault="00912F56" w:rsidP="00912F56">
            <w:pPr>
              <w:pStyle w:val="Tabletext"/>
            </w:pPr>
            <w:r w:rsidRPr="001913EA">
              <w:t>297</w:t>
            </w:r>
          </w:p>
        </w:tc>
        <w:tc>
          <w:tcPr>
            <w:tcW w:w="5057" w:type="dxa"/>
            <w:shd w:val="clear" w:color="auto" w:fill="auto"/>
          </w:tcPr>
          <w:p w:rsidR="00912F56" w:rsidRPr="001913EA" w:rsidRDefault="00912F56" w:rsidP="00912F56">
            <w:pPr>
              <w:pStyle w:val="Tabletext"/>
            </w:pPr>
            <w:r w:rsidRPr="001913EA">
              <w:t>Lot 163 on Plan of Subdivision</w:t>
            </w:r>
            <w:r w:rsidR="001913EA" w:rsidRPr="001913EA">
              <w:t> </w:t>
            </w:r>
            <w:r w:rsidRPr="001913EA">
              <w:t>010418</w:t>
            </w:r>
          </w:p>
        </w:tc>
      </w:tr>
      <w:tr w:rsidR="00912F56" w:rsidRPr="001913EA" w:rsidTr="00D928D7">
        <w:tc>
          <w:tcPr>
            <w:tcW w:w="714" w:type="dxa"/>
            <w:shd w:val="clear" w:color="auto" w:fill="auto"/>
          </w:tcPr>
          <w:p w:rsidR="00912F56" w:rsidRPr="001913EA" w:rsidRDefault="00D928D7" w:rsidP="00912F56">
            <w:pPr>
              <w:pStyle w:val="Tabletext"/>
            </w:pPr>
            <w:r w:rsidRPr="001913EA">
              <w:t>7</w:t>
            </w:r>
          </w:p>
        </w:tc>
        <w:tc>
          <w:tcPr>
            <w:tcW w:w="1266" w:type="dxa"/>
            <w:shd w:val="clear" w:color="auto" w:fill="auto"/>
          </w:tcPr>
          <w:p w:rsidR="00912F56" w:rsidRPr="001913EA" w:rsidRDefault="00912F56" w:rsidP="00912F56">
            <w:pPr>
              <w:pStyle w:val="Tabletext"/>
            </w:pPr>
            <w:r w:rsidRPr="001913EA">
              <w:t>06478</w:t>
            </w:r>
          </w:p>
        </w:tc>
        <w:tc>
          <w:tcPr>
            <w:tcW w:w="1276" w:type="dxa"/>
            <w:shd w:val="clear" w:color="auto" w:fill="auto"/>
          </w:tcPr>
          <w:p w:rsidR="00912F56" w:rsidRPr="001913EA" w:rsidRDefault="00912F56" w:rsidP="00912F56">
            <w:pPr>
              <w:pStyle w:val="Tabletext"/>
            </w:pPr>
            <w:r w:rsidRPr="001913EA">
              <w:t>463</w:t>
            </w:r>
          </w:p>
        </w:tc>
        <w:tc>
          <w:tcPr>
            <w:tcW w:w="5057" w:type="dxa"/>
            <w:shd w:val="clear" w:color="auto" w:fill="auto"/>
          </w:tcPr>
          <w:p w:rsidR="00912F56" w:rsidRPr="001913EA" w:rsidRDefault="00912F56" w:rsidP="00912F56">
            <w:pPr>
              <w:pStyle w:val="Tabletext"/>
            </w:pPr>
            <w:r w:rsidRPr="001913EA">
              <w:t>Lot 125 on Plan of Subdivision</w:t>
            </w:r>
            <w:r w:rsidR="001913EA" w:rsidRPr="001913EA">
              <w:t> </w:t>
            </w:r>
            <w:r w:rsidRPr="001913EA">
              <w:t>010418</w:t>
            </w:r>
          </w:p>
        </w:tc>
      </w:tr>
      <w:tr w:rsidR="00912F56" w:rsidRPr="001913EA" w:rsidTr="00D928D7">
        <w:tc>
          <w:tcPr>
            <w:tcW w:w="714" w:type="dxa"/>
            <w:shd w:val="clear" w:color="auto" w:fill="auto"/>
          </w:tcPr>
          <w:p w:rsidR="00912F56" w:rsidRPr="001913EA" w:rsidRDefault="00D928D7" w:rsidP="00912F56">
            <w:pPr>
              <w:pStyle w:val="Tabletext"/>
            </w:pPr>
            <w:r w:rsidRPr="001913EA">
              <w:t>8</w:t>
            </w:r>
          </w:p>
        </w:tc>
        <w:tc>
          <w:tcPr>
            <w:tcW w:w="1266" w:type="dxa"/>
            <w:shd w:val="clear" w:color="auto" w:fill="auto"/>
          </w:tcPr>
          <w:p w:rsidR="00912F56" w:rsidRPr="001913EA" w:rsidRDefault="00912F56" w:rsidP="00912F56">
            <w:pPr>
              <w:pStyle w:val="Tabletext"/>
            </w:pPr>
            <w:r w:rsidRPr="001913EA">
              <w:t>07027</w:t>
            </w:r>
          </w:p>
        </w:tc>
        <w:tc>
          <w:tcPr>
            <w:tcW w:w="1276" w:type="dxa"/>
            <w:shd w:val="clear" w:color="auto" w:fill="auto"/>
          </w:tcPr>
          <w:p w:rsidR="00912F56" w:rsidRPr="001913EA" w:rsidRDefault="00912F56" w:rsidP="00912F56">
            <w:pPr>
              <w:pStyle w:val="Tabletext"/>
            </w:pPr>
            <w:r w:rsidRPr="001913EA">
              <w:t>266</w:t>
            </w:r>
          </w:p>
        </w:tc>
        <w:tc>
          <w:tcPr>
            <w:tcW w:w="5057" w:type="dxa"/>
            <w:shd w:val="clear" w:color="auto" w:fill="auto"/>
          </w:tcPr>
          <w:p w:rsidR="00912F56" w:rsidRPr="001913EA" w:rsidRDefault="00912F56" w:rsidP="00912F56">
            <w:pPr>
              <w:pStyle w:val="Tabletext"/>
            </w:pPr>
            <w:r w:rsidRPr="001913EA">
              <w:t>Lot 162 on Plan of Subdivision</w:t>
            </w:r>
            <w:r w:rsidR="001913EA" w:rsidRPr="001913EA">
              <w:t> </w:t>
            </w:r>
            <w:r w:rsidRPr="001913EA">
              <w:t>010418</w:t>
            </w:r>
          </w:p>
        </w:tc>
      </w:tr>
      <w:tr w:rsidR="00912F56" w:rsidRPr="001913EA" w:rsidTr="00D928D7">
        <w:tc>
          <w:tcPr>
            <w:tcW w:w="714" w:type="dxa"/>
            <w:shd w:val="clear" w:color="auto" w:fill="auto"/>
          </w:tcPr>
          <w:p w:rsidR="00912F56" w:rsidRPr="001913EA" w:rsidRDefault="00D928D7" w:rsidP="00912F56">
            <w:pPr>
              <w:pStyle w:val="Tabletext"/>
            </w:pPr>
            <w:r w:rsidRPr="001913EA">
              <w:t>9</w:t>
            </w:r>
          </w:p>
        </w:tc>
        <w:tc>
          <w:tcPr>
            <w:tcW w:w="1266" w:type="dxa"/>
            <w:shd w:val="clear" w:color="auto" w:fill="auto"/>
          </w:tcPr>
          <w:p w:rsidR="00912F56" w:rsidRPr="001913EA" w:rsidRDefault="00912F56" w:rsidP="00912F56">
            <w:pPr>
              <w:pStyle w:val="Tabletext"/>
            </w:pPr>
            <w:r w:rsidRPr="001913EA">
              <w:t>07027</w:t>
            </w:r>
          </w:p>
        </w:tc>
        <w:tc>
          <w:tcPr>
            <w:tcW w:w="1276" w:type="dxa"/>
            <w:shd w:val="clear" w:color="auto" w:fill="auto"/>
          </w:tcPr>
          <w:p w:rsidR="00912F56" w:rsidRPr="001913EA" w:rsidRDefault="00912F56" w:rsidP="00912F56">
            <w:pPr>
              <w:pStyle w:val="Tabletext"/>
            </w:pPr>
            <w:r w:rsidRPr="001913EA">
              <w:t>267</w:t>
            </w:r>
          </w:p>
        </w:tc>
        <w:tc>
          <w:tcPr>
            <w:tcW w:w="5057" w:type="dxa"/>
            <w:shd w:val="clear" w:color="auto" w:fill="auto"/>
          </w:tcPr>
          <w:p w:rsidR="00912F56" w:rsidRPr="001913EA" w:rsidRDefault="00912F56" w:rsidP="00912F56">
            <w:pPr>
              <w:pStyle w:val="Tabletext"/>
            </w:pPr>
            <w:r w:rsidRPr="001913EA">
              <w:t>Lot 96 on Plan of Subdivision</w:t>
            </w:r>
            <w:r w:rsidR="001913EA" w:rsidRPr="001913EA">
              <w:t> </w:t>
            </w:r>
            <w:r w:rsidRPr="001913EA">
              <w:t>010418</w:t>
            </w:r>
          </w:p>
        </w:tc>
      </w:tr>
      <w:tr w:rsidR="00912F56" w:rsidRPr="001913EA" w:rsidTr="00D928D7">
        <w:tc>
          <w:tcPr>
            <w:tcW w:w="714" w:type="dxa"/>
            <w:shd w:val="clear" w:color="auto" w:fill="auto"/>
          </w:tcPr>
          <w:p w:rsidR="00912F56" w:rsidRPr="001913EA" w:rsidRDefault="00D928D7" w:rsidP="00912F56">
            <w:pPr>
              <w:pStyle w:val="Tabletext"/>
            </w:pPr>
            <w:r w:rsidRPr="001913EA">
              <w:t>10</w:t>
            </w:r>
          </w:p>
        </w:tc>
        <w:tc>
          <w:tcPr>
            <w:tcW w:w="1266" w:type="dxa"/>
            <w:shd w:val="clear" w:color="auto" w:fill="auto"/>
          </w:tcPr>
          <w:p w:rsidR="00912F56" w:rsidRPr="001913EA" w:rsidRDefault="00912F56" w:rsidP="00912F56">
            <w:pPr>
              <w:pStyle w:val="Tabletext"/>
            </w:pPr>
            <w:r w:rsidRPr="001913EA">
              <w:t>07031</w:t>
            </w:r>
          </w:p>
        </w:tc>
        <w:tc>
          <w:tcPr>
            <w:tcW w:w="1276" w:type="dxa"/>
            <w:shd w:val="clear" w:color="auto" w:fill="auto"/>
          </w:tcPr>
          <w:p w:rsidR="00912F56" w:rsidRPr="001913EA" w:rsidRDefault="00912F56" w:rsidP="00912F56">
            <w:pPr>
              <w:pStyle w:val="Tabletext"/>
            </w:pPr>
            <w:r w:rsidRPr="001913EA">
              <w:t>085</w:t>
            </w:r>
          </w:p>
        </w:tc>
        <w:tc>
          <w:tcPr>
            <w:tcW w:w="5057" w:type="dxa"/>
            <w:shd w:val="clear" w:color="auto" w:fill="auto"/>
          </w:tcPr>
          <w:p w:rsidR="00912F56" w:rsidRPr="001913EA" w:rsidRDefault="00912F56" w:rsidP="00912F56">
            <w:pPr>
              <w:pStyle w:val="Tabletext"/>
            </w:pPr>
            <w:r w:rsidRPr="001913EA">
              <w:t>Lot 19 on Plan of Subdivision</w:t>
            </w:r>
            <w:r w:rsidR="001913EA" w:rsidRPr="001913EA">
              <w:t> </w:t>
            </w:r>
            <w:r w:rsidRPr="001913EA">
              <w:t>001070</w:t>
            </w:r>
          </w:p>
        </w:tc>
      </w:tr>
      <w:tr w:rsidR="00912F56" w:rsidRPr="001913EA" w:rsidTr="00D928D7">
        <w:tc>
          <w:tcPr>
            <w:tcW w:w="714" w:type="dxa"/>
            <w:shd w:val="clear" w:color="auto" w:fill="auto"/>
          </w:tcPr>
          <w:p w:rsidR="00912F56" w:rsidRPr="001913EA" w:rsidRDefault="00D928D7" w:rsidP="00912F56">
            <w:pPr>
              <w:pStyle w:val="Tabletext"/>
            </w:pPr>
            <w:r w:rsidRPr="001913EA">
              <w:t>11</w:t>
            </w:r>
          </w:p>
        </w:tc>
        <w:tc>
          <w:tcPr>
            <w:tcW w:w="1266" w:type="dxa"/>
            <w:shd w:val="clear" w:color="auto" w:fill="auto"/>
          </w:tcPr>
          <w:p w:rsidR="00912F56" w:rsidRPr="001913EA" w:rsidRDefault="00912F56" w:rsidP="00912F56">
            <w:pPr>
              <w:pStyle w:val="Tabletext"/>
            </w:pPr>
            <w:r w:rsidRPr="001913EA">
              <w:t>07156</w:t>
            </w:r>
          </w:p>
        </w:tc>
        <w:tc>
          <w:tcPr>
            <w:tcW w:w="1276" w:type="dxa"/>
            <w:shd w:val="clear" w:color="auto" w:fill="auto"/>
          </w:tcPr>
          <w:p w:rsidR="00912F56" w:rsidRPr="001913EA" w:rsidRDefault="00912F56" w:rsidP="00912F56">
            <w:pPr>
              <w:pStyle w:val="Tabletext"/>
            </w:pPr>
            <w:r w:rsidRPr="001913EA">
              <w:t>028</w:t>
            </w:r>
          </w:p>
        </w:tc>
        <w:tc>
          <w:tcPr>
            <w:tcW w:w="5057" w:type="dxa"/>
            <w:shd w:val="clear" w:color="auto" w:fill="auto"/>
          </w:tcPr>
          <w:p w:rsidR="00912F56" w:rsidRPr="001913EA" w:rsidRDefault="00912F56" w:rsidP="00912F56">
            <w:pPr>
              <w:pStyle w:val="Tabletext"/>
            </w:pPr>
            <w:r w:rsidRPr="001913EA">
              <w:t>Lot 117 on Plan of Subdivision</w:t>
            </w:r>
            <w:r w:rsidR="001913EA" w:rsidRPr="001913EA">
              <w:t> </w:t>
            </w:r>
            <w:r w:rsidRPr="001913EA">
              <w:t>010418</w:t>
            </w:r>
          </w:p>
        </w:tc>
      </w:tr>
      <w:tr w:rsidR="00912F56" w:rsidRPr="001913EA" w:rsidTr="00D928D7">
        <w:tc>
          <w:tcPr>
            <w:tcW w:w="714" w:type="dxa"/>
            <w:shd w:val="clear" w:color="auto" w:fill="auto"/>
          </w:tcPr>
          <w:p w:rsidR="00912F56" w:rsidRPr="001913EA" w:rsidRDefault="00D928D7" w:rsidP="00912F56">
            <w:pPr>
              <w:pStyle w:val="Tabletext"/>
            </w:pPr>
            <w:r w:rsidRPr="001913EA">
              <w:t>12</w:t>
            </w:r>
          </w:p>
        </w:tc>
        <w:tc>
          <w:tcPr>
            <w:tcW w:w="1266" w:type="dxa"/>
            <w:shd w:val="clear" w:color="auto" w:fill="auto"/>
          </w:tcPr>
          <w:p w:rsidR="00912F56" w:rsidRPr="001913EA" w:rsidRDefault="00912F56" w:rsidP="00912F56">
            <w:pPr>
              <w:pStyle w:val="Tabletext"/>
            </w:pPr>
            <w:r w:rsidRPr="001913EA">
              <w:t>07307</w:t>
            </w:r>
          </w:p>
        </w:tc>
        <w:tc>
          <w:tcPr>
            <w:tcW w:w="1276" w:type="dxa"/>
            <w:shd w:val="clear" w:color="auto" w:fill="auto"/>
          </w:tcPr>
          <w:p w:rsidR="00912F56" w:rsidRPr="001913EA" w:rsidRDefault="00912F56" w:rsidP="00912F56">
            <w:pPr>
              <w:pStyle w:val="Tabletext"/>
            </w:pPr>
            <w:r w:rsidRPr="001913EA">
              <w:t>340</w:t>
            </w:r>
          </w:p>
        </w:tc>
        <w:tc>
          <w:tcPr>
            <w:tcW w:w="5057" w:type="dxa"/>
            <w:shd w:val="clear" w:color="auto" w:fill="auto"/>
          </w:tcPr>
          <w:p w:rsidR="00912F56" w:rsidRPr="001913EA" w:rsidRDefault="00912F56" w:rsidP="00912F56">
            <w:pPr>
              <w:pStyle w:val="Tabletext"/>
            </w:pPr>
            <w:r w:rsidRPr="001913EA">
              <w:t>Lot 138 on Plan of Subdivision</w:t>
            </w:r>
            <w:r w:rsidR="001913EA" w:rsidRPr="001913EA">
              <w:t> </w:t>
            </w:r>
            <w:r w:rsidRPr="001913EA">
              <w:t>010418</w:t>
            </w:r>
          </w:p>
        </w:tc>
      </w:tr>
      <w:tr w:rsidR="00912F56" w:rsidRPr="001913EA" w:rsidTr="00D928D7">
        <w:tc>
          <w:tcPr>
            <w:tcW w:w="714" w:type="dxa"/>
            <w:shd w:val="clear" w:color="auto" w:fill="auto"/>
          </w:tcPr>
          <w:p w:rsidR="00912F56" w:rsidRPr="001913EA" w:rsidRDefault="00D928D7" w:rsidP="00912F56">
            <w:pPr>
              <w:pStyle w:val="Tabletext"/>
            </w:pPr>
            <w:r w:rsidRPr="001913EA">
              <w:t>13</w:t>
            </w:r>
          </w:p>
        </w:tc>
        <w:tc>
          <w:tcPr>
            <w:tcW w:w="1266" w:type="dxa"/>
            <w:shd w:val="clear" w:color="auto" w:fill="auto"/>
          </w:tcPr>
          <w:p w:rsidR="00912F56" w:rsidRPr="001913EA" w:rsidRDefault="00912F56" w:rsidP="00912F56">
            <w:pPr>
              <w:pStyle w:val="Tabletext"/>
            </w:pPr>
            <w:r w:rsidRPr="001913EA">
              <w:t>07364</w:t>
            </w:r>
          </w:p>
        </w:tc>
        <w:tc>
          <w:tcPr>
            <w:tcW w:w="1276" w:type="dxa"/>
            <w:shd w:val="clear" w:color="auto" w:fill="auto"/>
          </w:tcPr>
          <w:p w:rsidR="00912F56" w:rsidRPr="001913EA" w:rsidRDefault="00912F56" w:rsidP="00912F56">
            <w:pPr>
              <w:pStyle w:val="Tabletext"/>
            </w:pPr>
            <w:r w:rsidRPr="001913EA">
              <w:t>788</w:t>
            </w:r>
          </w:p>
        </w:tc>
        <w:tc>
          <w:tcPr>
            <w:tcW w:w="5057" w:type="dxa"/>
            <w:shd w:val="clear" w:color="auto" w:fill="auto"/>
          </w:tcPr>
          <w:p w:rsidR="00912F56" w:rsidRPr="001913EA" w:rsidRDefault="00912F56" w:rsidP="00912F56">
            <w:pPr>
              <w:pStyle w:val="Tabletext"/>
            </w:pPr>
            <w:r w:rsidRPr="001913EA">
              <w:t>Lot 157 on Plan of Subdivision</w:t>
            </w:r>
            <w:r w:rsidR="001913EA" w:rsidRPr="001913EA">
              <w:t> </w:t>
            </w:r>
            <w:r w:rsidRPr="001913EA">
              <w:t>010418</w:t>
            </w:r>
          </w:p>
        </w:tc>
      </w:tr>
      <w:tr w:rsidR="00912F56" w:rsidRPr="001913EA" w:rsidTr="00D928D7">
        <w:tc>
          <w:tcPr>
            <w:tcW w:w="714" w:type="dxa"/>
            <w:shd w:val="clear" w:color="auto" w:fill="auto"/>
          </w:tcPr>
          <w:p w:rsidR="00912F56" w:rsidRPr="001913EA" w:rsidRDefault="00D928D7" w:rsidP="00912F56">
            <w:pPr>
              <w:pStyle w:val="Tabletext"/>
            </w:pPr>
            <w:r w:rsidRPr="001913EA">
              <w:t>14</w:t>
            </w:r>
          </w:p>
        </w:tc>
        <w:tc>
          <w:tcPr>
            <w:tcW w:w="1266" w:type="dxa"/>
            <w:shd w:val="clear" w:color="auto" w:fill="auto"/>
          </w:tcPr>
          <w:p w:rsidR="00912F56" w:rsidRPr="001913EA" w:rsidRDefault="00912F56" w:rsidP="00912F56">
            <w:pPr>
              <w:pStyle w:val="Tabletext"/>
            </w:pPr>
            <w:r w:rsidRPr="001913EA">
              <w:t>07566</w:t>
            </w:r>
          </w:p>
        </w:tc>
        <w:tc>
          <w:tcPr>
            <w:tcW w:w="1276" w:type="dxa"/>
            <w:shd w:val="clear" w:color="auto" w:fill="auto"/>
          </w:tcPr>
          <w:p w:rsidR="00912F56" w:rsidRPr="001913EA" w:rsidRDefault="00912F56" w:rsidP="00912F56">
            <w:pPr>
              <w:pStyle w:val="Tabletext"/>
            </w:pPr>
            <w:r w:rsidRPr="001913EA">
              <w:t>166</w:t>
            </w:r>
          </w:p>
        </w:tc>
        <w:tc>
          <w:tcPr>
            <w:tcW w:w="5057" w:type="dxa"/>
            <w:shd w:val="clear" w:color="auto" w:fill="auto"/>
          </w:tcPr>
          <w:p w:rsidR="00912F56" w:rsidRPr="001913EA" w:rsidRDefault="00912F56" w:rsidP="00912F56">
            <w:pPr>
              <w:pStyle w:val="Tabletext"/>
            </w:pPr>
            <w:r w:rsidRPr="001913EA">
              <w:t>Lot 1 on Title Plan 748702G</w:t>
            </w:r>
          </w:p>
        </w:tc>
      </w:tr>
      <w:tr w:rsidR="00912F56" w:rsidRPr="001913EA" w:rsidTr="00D928D7">
        <w:tc>
          <w:tcPr>
            <w:tcW w:w="714" w:type="dxa"/>
            <w:shd w:val="clear" w:color="auto" w:fill="auto"/>
          </w:tcPr>
          <w:p w:rsidR="00912F56" w:rsidRPr="001913EA" w:rsidRDefault="00D928D7" w:rsidP="00912F56">
            <w:pPr>
              <w:pStyle w:val="Tabletext"/>
            </w:pPr>
            <w:r w:rsidRPr="001913EA">
              <w:t>15</w:t>
            </w:r>
          </w:p>
        </w:tc>
        <w:tc>
          <w:tcPr>
            <w:tcW w:w="1266" w:type="dxa"/>
            <w:shd w:val="clear" w:color="auto" w:fill="auto"/>
          </w:tcPr>
          <w:p w:rsidR="00912F56" w:rsidRPr="001913EA" w:rsidRDefault="00912F56" w:rsidP="00912F56">
            <w:pPr>
              <w:pStyle w:val="Tabletext"/>
            </w:pPr>
            <w:r w:rsidRPr="001913EA">
              <w:t>07841</w:t>
            </w:r>
          </w:p>
        </w:tc>
        <w:tc>
          <w:tcPr>
            <w:tcW w:w="1276" w:type="dxa"/>
            <w:shd w:val="clear" w:color="auto" w:fill="auto"/>
          </w:tcPr>
          <w:p w:rsidR="00912F56" w:rsidRPr="001913EA" w:rsidRDefault="00912F56" w:rsidP="00912F56">
            <w:pPr>
              <w:pStyle w:val="Tabletext"/>
            </w:pPr>
            <w:r w:rsidRPr="001913EA">
              <w:t>078</w:t>
            </w:r>
          </w:p>
        </w:tc>
        <w:tc>
          <w:tcPr>
            <w:tcW w:w="5057" w:type="dxa"/>
            <w:shd w:val="clear" w:color="auto" w:fill="auto"/>
          </w:tcPr>
          <w:p w:rsidR="00912F56" w:rsidRPr="001913EA" w:rsidRDefault="00912F56" w:rsidP="00912F56">
            <w:pPr>
              <w:pStyle w:val="Tabletext"/>
            </w:pPr>
            <w:r w:rsidRPr="001913EA">
              <w:t>(a) Lot 3 on Plan of Subdivision</w:t>
            </w:r>
            <w:r w:rsidR="001913EA" w:rsidRPr="001913EA">
              <w:t> </w:t>
            </w:r>
            <w:r w:rsidRPr="001913EA">
              <w:t>001070; and</w:t>
            </w:r>
          </w:p>
          <w:p w:rsidR="00912F56" w:rsidRPr="001913EA" w:rsidRDefault="00912F56" w:rsidP="00912F56">
            <w:pPr>
              <w:pStyle w:val="Tabletext"/>
            </w:pPr>
            <w:r w:rsidRPr="001913EA">
              <w:t>(b) Lots 1, 2, 3, 4, 5, 6 and 7 on Plan of Subdivision</w:t>
            </w:r>
            <w:r w:rsidR="001913EA" w:rsidRPr="001913EA">
              <w:t> </w:t>
            </w:r>
            <w:r w:rsidRPr="001913EA">
              <w:t>022777</w:t>
            </w:r>
          </w:p>
        </w:tc>
      </w:tr>
      <w:tr w:rsidR="00912F56" w:rsidRPr="001913EA" w:rsidTr="00D928D7">
        <w:tc>
          <w:tcPr>
            <w:tcW w:w="714" w:type="dxa"/>
            <w:shd w:val="clear" w:color="auto" w:fill="auto"/>
          </w:tcPr>
          <w:p w:rsidR="00912F56" w:rsidRPr="001913EA" w:rsidRDefault="00D928D7" w:rsidP="00912F56">
            <w:pPr>
              <w:pStyle w:val="Tabletext"/>
            </w:pPr>
            <w:r w:rsidRPr="001913EA">
              <w:t>16</w:t>
            </w:r>
          </w:p>
        </w:tc>
        <w:tc>
          <w:tcPr>
            <w:tcW w:w="1266" w:type="dxa"/>
            <w:shd w:val="clear" w:color="auto" w:fill="auto"/>
          </w:tcPr>
          <w:p w:rsidR="00912F56" w:rsidRPr="001913EA" w:rsidRDefault="00912F56" w:rsidP="00912F56">
            <w:pPr>
              <w:pStyle w:val="Tabletext"/>
            </w:pPr>
            <w:r w:rsidRPr="001913EA">
              <w:t>07874</w:t>
            </w:r>
          </w:p>
        </w:tc>
        <w:tc>
          <w:tcPr>
            <w:tcW w:w="1276" w:type="dxa"/>
            <w:shd w:val="clear" w:color="auto" w:fill="auto"/>
          </w:tcPr>
          <w:p w:rsidR="00912F56" w:rsidRPr="001913EA" w:rsidRDefault="00912F56" w:rsidP="00912F56">
            <w:pPr>
              <w:pStyle w:val="Tabletext"/>
            </w:pPr>
            <w:r w:rsidRPr="001913EA">
              <w:t>006</w:t>
            </w:r>
          </w:p>
        </w:tc>
        <w:tc>
          <w:tcPr>
            <w:tcW w:w="5057" w:type="dxa"/>
            <w:shd w:val="clear" w:color="auto" w:fill="auto"/>
          </w:tcPr>
          <w:p w:rsidR="00912F56" w:rsidRPr="001913EA" w:rsidRDefault="00912F56" w:rsidP="00912F56">
            <w:pPr>
              <w:pStyle w:val="Tabletext"/>
            </w:pPr>
            <w:r w:rsidRPr="001913EA">
              <w:t>Lot 1 on Title Plan 258549T</w:t>
            </w:r>
          </w:p>
        </w:tc>
      </w:tr>
      <w:tr w:rsidR="00912F56" w:rsidRPr="001913EA" w:rsidTr="00D928D7">
        <w:tc>
          <w:tcPr>
            <w:tcW w:w="714" w:type="dxa"/>
            <w:shd w:val="clear" w:color="auto" w:fill="auto"/>
          </w:tcPr>
          <w:p w:rsidR="00912F56" w:rsidRPr="001913EA" w:rsidRDefault="00D928D7" w:rsidP="00912F56">
            <w:pPr>
              <w:pStyle w:val="Tabletext"/>
            </w:pPr>
            <w:r w:rsidRPr="001913EA">
              <w:t>17</w:t>
            </w:r>
          </w:p>
        </w:tc>
        <w:tc>
          <w:tcPr>
            <w:tcW w:w="1266" w:type="dxa"/>
            <w:shd w:val="clear" w:color="auto" w:fill="auto"/>
          </w:tcPr>
          <w:p w:rsidR="00912F56" w:rsidRPr="001913EA" w:rsidRDefault="00912F56" w:rsidP="00912F56">
            <w:pPr>
              <w:pStyle w:val="Tabletext"/>
            </w:pPr>
            <w:r w:rsidRPr="001913EA">
              <w:t>07874</w:t>
            </w:r>
          </w:p>
        </w:tc>
        <w:tc>
          <w:tcPr>
            <w:tcW w:w="1276" w:type="dxa"/>
            <w:shd w:val="clear" w:color="auto" w:fill="auto"/>
          </w:tcPr>
          <w:p w:rsidR="00912F56" w:rsidRPr="001913EA" w:rsidRDefault="00912F56" w:rsidP="00912F56">
            <w:pPr>
              <w:pStyle w:val="Tabletext"/>
            </w:pPr>
            <w:r w:rsidRPr="001913EA">
              <w:t>007</w:t>
            </w:r>
          </w:p>
        </w:tc>
        <w:tc>
          <w:tcPr>
            <w:tcW w:w="5057" w:type="dxa"/>
            <w:shd w:val="clear" w:color="auto" w:fill="auto"/>
          </w:tcPr>
          <w:p w:rsidR="00912F56" w:rsidRPr="001913EA" w:rsidRDefault="00912F56" w:rsidP="00912F56">
            <w:pPr>
              <w:pStyle w:val="Tabletext"/>
            </w:pPr>
            <w:r w:rsidRPr="001913EA">
              <w:t>Lot 149 on Plan of Subdivision</w:t>
            </w:r>
            <w:r w:rsidR="001913EA" w:rsidRPr="001913EA">
              <w:t> </w:t>
            </w:r>
            <w:r w:rsidRPr="001913EA">
              <w:t>010418</w:t>
            </w:r>
          </w:p>
        </w:tc>
      </w:tr>
      <w:tr w:rsidR="00912F56" w:rsidRPr="001913EA" w:rsidTr="00D928D7">
        <w:tc>
          <w:tcPr>
            <w:tcW w:w="714" w:type="dxa"/>
            <w:shd w:val="clear" w:color="auto" w:fill="auto"/>
          </w:tcPr>
          <w:p w:rsidR="00912F56" w:rsidRPr="001913EA" w:rsidRDefault="00D928D7" w:rsidP="00912F56">
            <w:pPr>
              <w:pStyle w:val="Tabletext"/>
            </w:pPr>
            <w:r w:rsidRPr="001913EA">
              <w:t>18</w:t>
            </w:r>
          </w:p>
        </w:tc>
        <w:tc>
          <w:tcPr>
            <w:tcW w:w="1266" w:type="dxa"/>
            <w:shd w:val="clear" w:color="auto" w:fill="auto"/>
          </w:tcPr>
          <w:p w:rsidR="00912F56" w:rsidRPr="001913EA" w:rsidRDefault="00912F56" w:rsidP="00912F56">
            <w:pPr>
              <w:pStyle w:val="Tabletext"/>
            </w:pPr>
            <w:r w:rsidRPr="001913EA">
              <w:t>07894</w:t>
            </w:r>
          </w:p>
        </w:tc>
        <w:tc>
          <w:tcPr>
            <w:tcW w:w="1276" w:type="dxa"/>
            <w:shd w:val="clear" w:color="auto" w:fill="auto"/>
          </w:tcPr>
          <w:p w:rsidR="00912F56" w:rsidRPr="001913EA" w:rsidRDefault="00912F56" w:rsidP="00912F56">
            <w:pPr>
              <w:pStyle w:val="Tabletext"/>
            </w:pPr>
            <w:r w:rsidRPr="001913EA">
              <w:t>066</w:t>
            </w:r>
          </w:p>
        </w:tc>
        <w:tc>
          <w:tcPr>
            <w:tcW w:w="5057" w:type="dxa"/>
            <w:shd w:val="clear" w:color="auto" w:fill="auto"/>
          </w:tcPr>
          <w:p w:rsidR="00912F56" w:rsidRPr="001913EA" w:rsidRDefault="00912F56" w:rsidP="00912F56">
            <w:pPr>
              <w:pStyle w:val="Tabletext"/>
            </w:pPr>
            <w:r w:rsidRPr="001913EA">
              <w:t>Lot 1 on Title Plan 754525S</w:t>
            </w:r>
          </w:p>
        </w:tc>
      </w:tr>
      <w:tr w:rsidR="00912F56" w:rsidRPr="001913EA" w:rsidTr="00D928D7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912F56" w:rsidRPr="001913EA" w:rsidRDefault="00D928D7" w:rsidP="00912F56">
            <w:pPr>
              <w:pStyle w:val="Tabletext"/>
            </w:pPr>
            <w:r w:rsidRPr="001913EA">
              <w:t>19</w:t>
            </w:r>
          </w:p>
        </w:tc>
        <w:tc>
          <w:tcPr>
            <w:tcW w:w="1266" w:type="dxa"/>
            <w:tcBorders>
              <w:bottom w:val="single" w:sz="2" w:space="0" w:color="auto"/>
            </w:tcBorders>
            <w:shd w:val="clear" w:color="auto" w:fill="auto"/>
          </w:tcPr>
          <w:p w:rsidR="00912F56" w:rsidRPr="001913EA" w:rsidRDefault="00912F56" w:rsidP="00912F56">
            <w:pPr>
              <w:pStyle w:val="Tabletext"/>
            </w:pPr>
            <w:r w:rsidRPr="001913EA">
              <w:t>08222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:rsidR="00912F56" w:rsidRPr="001913EA" w:rsidRDefault="00912F56" w:rsidP="00912F56">
            <w:pPr>
              <w:pStyle w:val="Tabletext"/>
            </w:pPr>
            <w:r w:rsidRPr="001913EA">
              <w:t>595</w:t>
            </w:r>
          </w:p>
        </w:tc>
        <w:tc>
          <w:tcPr>
            <w:tcW w:w="5057" w:type="dxa"/>
            <w:tcBorders>
              <w:bottom w:val="single" w:sz="2" w:space="0" w:color="auto"/>
            </w:tcBorders>
            <w:shd w:val="clear" w:color="auto" w:fill="auto"/>
          </w:tcPr>
          <w:p w:rsidR="00912F56" w:rsidRPr="001913EA" w:rsidRDefault="00912F56" w:rsidP="00912F56">
            <w:pPr>
              <w:pStyle w:val="Tabletext"/>
            </w:pPr>
            <w:r w:rsidRPr="001913EA">
              <w:t>Lot 1 on Title Plan 760301G</w:t>
            </w:r>
          </w:p>
        </w:tc>
      </w:tr>
      <w:tr w:rsidR="00D928D7" w:rsidRPr="001913EA" w:rsidTr="00D928D7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928D7" w:rsidRPr="001913EA" w:rsidRDefault="00D928D7" w:rsidP="001C4F68">
            <w:pPr>
              <w:pStyle w:val="Tabletext"/>
            </w:pPr>
            <w:r w:rsidRPr="001913EA">
              <w:t>20</w:t>
            </w:r>
          </w:p>
        </w:tc>
        <w:tc>
          <w:tcPr>
            <w:tcW w:w="126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928D7" w:rsidRPr="001913EA" w:rsidRDefault="00D928D7" w:rsidP="001C4F68">
            <w:pPr>
              <w:pStyle w:val="Tabletext"/>
            </w:pPr>
            <w:r w:rsidRPr="001913EA">
              <w:t>10044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928D7" w:rsidRPr="001913EA" w:rsidRDefault="00D928D7" w:rsidP="001C4F68">
            <w:pPr>
              <w:pStyle w:val="Tabletext"/>
            </w:pPr>
            <w:r w:rsidRPr="001913EA">
              <w:t>411</w:t>
            </w:r>
          </w:p>
        </w:tc>
        <w:tc>
          <w:tcPr>
            <w:tcW w:w="505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928D7" w:rsidRPr="001913EA" w:rsidRDefault="00D928D7" w:rsidP="001C4F68">
            <w:pPr>
              <w:pStyle w:val="Tabletext"/>
            </w:pPr>
            <w:r w:rsidRPr="001913EA">
              <w:t>Land in Plan of Consolidation 354871E</w:t>
            </w:r>
          </w:p>
        </w:tc>
      </w:tr>
    </w:tbl>
    <w:p w:rsidR="00200E07" w:rsidRPr="001913EA" w:rsidRDefault="00200E07" w:rsidP="00200E07">
      <w:pPr>
        <w:pStyle w:val="Tabletext"/>
      </w:pPr>
    </w:p>
    <w:p w:rsidR="00F31BCC" w:rsidRPr="001913EA" w:rsidRDefault="00F31BCC" w:rsidP="00F31BCC">
      <w:pPr>
        <w:pStyle w:val="ActHead2"/>
      </w:pPr>
      <w:bookmarkStart w:id="30" w:name="_Toc466377043"/>
      <w:r w:rsidRPr="001913EA">
        <w:rPr>
          <w:rStyle w:val="CharPartNo"/>
        </w:rPr>
        <w:t>Part</w:t>
      </w:r>
      <w:r w:rsidR="001913EA" w:rsidRPr="001913EA">
        <w:rPr>
          <w:rStyle w:val="CharPartNo"/>
        </w:rPr>
        <w:t> </w:t>
      </w:r>
      <w:r w:rsidRPr="001913EA">
        <w:rPr>
          <w:rStyle w:val="CharPartNo"/>
        </w:rPr>
        <w:t>1.10</w:t>
      </w:r>
      <w:r w:rsidRPr="001913EA">
        <w:t>—</w:t>
      </w:r>
      <w:r w:rsidRPr="001913EA">
        <w:rPr>
          <w:rStyle w:val="CharPartText"/>
        </w:rPr>
        <w:t>Gold Coast Airport</w:t>
      </w:r>
      <w:bookmarkEnd w:id="30"/>
    </w:p>
    <w:p w:rsidR="00A13D3C" w:rsidRPr="001913EA" w:rsidRDefault="00A13D3C" w:rsidP="00A13D3C">
      <w:pPr>
        <w:pStyle w:val="Header"/>
      </w:pPr>
      <w:r w:rsidRPr="001913EA">
        <w:rPr>
          <w:rStyle w:val="CharDivNo"/>
        </w:rPr>
        <w:t xml:space="preserve"> </w:t>
      </w:r>
      <w:r w:rsidRPr="001913EA">
        <w:rPr>
          <w:rStyle w:val="CharDivText"/>
        </w:rPr>
        <w:t xml:space="preserve"> </w:t>
      </w:r>
    </w:p>
    <w:p w:rsidR="00F31BCC" w:rsidRPr="001913EA" w:rsidRDefault="00F31BCC" w:rsidP="00F31BCC">
      <w:pPr>
        <w:pStyle w:val="ActHead5"/>
      </w:pPr>
      <w:bookmarkStart w:id="31" w:name="_Toc466377044"/>
      <w:r w:rsidRPr="001913EA">
        <w:rPr>
          <w:rStyle w:val="CharSectno"/>
        </w:rPr>
        <w:t>10</w:t>
      </w:r>
      <w:r w:rsidRPr="001913EA">
        <w:t xml:space="preserve">  Gold Coast Airport</w:t>
      </w:r>
      <w:bookmarkEnd w:id="31"/>
    </w:p>
    <w:p w:rsidR="00F31BCC" w:rsidRPr="001913EA" w:rsidRDefault="00F31BCC" w:rsidP="00F31BCC">
      <w:pPr>
        <w:pStyle w:val="subsection"/>
      </w:pPr>
      <w:r w:rsidRPr="001913EA">
        <w:tab/>
        <w:t>(1)</w:t>
      </w:r>
      <w:r w:rsidRPr="001913EA">
        <w:tab/>
        <w:t xml:space="preserve">Gold Coast Airport is made up of the land specified in </w:t>
      </w:r>
      <w:r w:rsidR="001913EA" w:rsidRPr="001913EA">
        <w:t>subclauses (</w:t>
      </w:r>
      <w:r w:rsidRPr="001913EA">
        <w:t>2) and (3).</w:t>
      </w:r>
    </w:p>
    <w:p w:rsidR="00F31BCC" w:rsidRPr="001913EA" w:rsidRDefault="00F31BCC" w:rsidP="00F31BCC">
      <w:pPr>
        <w:pStyle w:val="subsection"/>
      </w:pPr>
      <w:r w:rsidRPr="001913EA">
        <w:tab/>
        <w:t>(2)</w:t>
      </w:r>
      <w:r w:rsidRPr="001913EA">
        <w:tab/>
        <w:t xml:space="preserve">The land specified in the </w:t>
      </w:r>
      <w:r w:rsidR="002F1922" w:rsidRPr="001913EA">
        <w:t xml:space="preserve">Queensland certificates of title set out in the following table </w:t>
      </w:r>
      <w:r w:rsidR="005411D0" w:rsidRPr="001913EA">
        <w:t>makes up</w:t>
      </w:r>
      <w:r w:rsidR="002F1922" w:rsidRPr="001913EA">
        <w:t xml:space="preserve"> part of Gold Coast Airport.</w:t>
      </w:r>
    </w:p>
    <w:p w:rsidR="002F1922" w:rsidRPr="001913EA" w:rsidRDefault="002F1922" w:rsidP="002F1922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542"/>
        <w:gridCol w:w="5056"/>
      </w:tblGrid>
      <w:tr w:rsidR="002F1922" w:rsidRPr="001913EA" w:rsidTr="002F1922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2F1922" w:rsidRPr="001913EA" w:rsidRDefault="002F1922" w:rsidP="002F1922">
            <w:pPr>
              <w:pStyle w:val="TableHeading"/>
            </w:pPr>
            <w:r w:rsidRPr="001913EA">
              <w:t>Certificates of title</w:t>
            </w:r>
          </w:p>
        </w:tc>
      </w:tr>
      <w:tr w:rsidR="002F1922" w:rsidRPr="001913EA" w:rsidTr="002F1922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2F1922" w:rsidRPr="001913EA" w:rsidRDefault="002F1922" w:rsidP="002F1922">
            <w:pPr>
              <w:pStyle w:val="TableHeading"/>
            </w:pPr>
            <w:r w:rsidRPr="001913EA">
              <w:t>Item</w:t>
            </w:r>
          </w:p>
        </w:tc>
        <w:tc>
          <w:tcPr>
            <w:tcW w:w="254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2F1922" w:rsidRPr="001913EA" w:rsidRDefault="002F1922" w:rsidP="002F1922">
            <w:pPr>
              <w:pStyle w:val="TableHeading"/>
            </w:pPr>
            <w:r w:rsidRPr="001913EA">
              <w:t>Title reference</w:t>
            </w:r>
          </w:p>
        </w:tc>
        <w:tc>
          <w:tcPr>
            <w:tcW w:w="505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2F1922" w:rsidRPr="001913EA" w:rsidRDefault="002F1922" w:rsidP="002F1922">
            <w:pPr>
              <w:pStyle w:val="TableHeading"/>
            </w:pPr>
            <w:r w:rsidRPr="001913EA">
              <w:t>Description</w:t>
            </w:r>
          </w:p>
        </w:tc>
      </w:tr>
      <w:tr w:rsidR="002F1922" w:rsidRPr="001913EA" w:rsidTr="00707427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2F1922" w:rsidRPr="001913EA" w:rsidRDefault="002F1922" w:rsidP="002F1922">
            <w:pPr>
              <w:pStyle w:val="Tabletext"/>
            </w:pPr>
            <w:r w:rsidRPr="001913EA">
              <w:t>1</w:t>
            </w:r>
          </w:p>
        </w:tc>
        <w:tc>
          <w:tcPr>
            <w:tcW w:w="2542" w:type="dxa"/>
            <w:tcBorders>
              <w:top w:val="single" w:sz="12" w:space="0" w:color="auto"/>
            </w:tcBorders>
            <w:shd w:val="clear" w:color="auto" w:fill="auto"/>
          </w:tcPr>
          <w:p w:rsidR="002F1922" w:rsidRPr="001913EA" w:rsidRDefault="002F1922" w:rsidP="00707427">
            <w:pPr>
              <w:pStyle w:val="Tabletext"/>
            </w:pPr>
            <w:r w:rsidRPr="001913EA">
              <w:t>17457085</w:t>
            </w:r>
          </w:p>
        </w:tc>
        <w:tc>
          <w:tcPr>
            <w:tcW w:w="5056" w:type="dxa"/>
            <w:tcBorders>
              <w:top w:val="single" w:sz="12" w:space="0" w:color="auto"/>
            </w:tcBorders>
            <w:shd w:val="clear" w:color="auto" w:fill="auto"/>
          </w:tcPr>
          <w:p w:rsidR="002F1922" w:rsidRPr="001913EA" w:rsidRDefault="002F1922" w:rsidP="00707427">
            <w:pPr>
              <w:pStyle w:val="Tabletext"/>
            </w:pPr>
            <w:r w:rsidRPr="001913EA">
              <w:t>Lot 1 on Registered Plan No.</w:t>
            </w:r>
            <w:r w:rsidR="001913EA" w:rsidRPr="001913EA">
              <w:t> </w:t>
            </w:r>
            <w:r w:rsidRPr="001913EA">
              <w:t>225692, County of Ward, Parish of Tallebudgera</w:t>
            </w:r>
          </w:p>
        </w:tc>
      </w:tr>
      <w:tr w:rsidR="002F1922" w:rsidRPr="001913EA" w:rsidTr="00707427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2F1922" w:rsidRPr="001913EA" w:rsidRDefault="002F1922" w:rsidP="002F1922">
            <w:pPr>
              <w:pStyle w:val="Tabletext"/>
            </w:pPr>
            <w:r w:rsidRPr="001913EA">
              <w:t>2</w:t>
            </w:r>
          </w:p>
        </w:tc>
        <w:tc>
          <w:tcPr>
            <w:tcW w:w="2542" w:type="dxa"/>
            <w:tcBorders>
              <w:bottom w:val="single" w:sz="2" w:space="0" w:color="auto"/>
            </w:tcBorders>
            <w:shd w:val="clear" w:color="auto" w:fill="auto"/>
          </w:tcPr>
          <w:p w:rsidR="002F1922" w:rsidRPr="001913EA" w:rsidRDefault="002F1922" w:rsidP="00707427">
            <w:pPr>
              <w:pStyle w:val="Tabletext"/>
            </w:pPr>
            <w:r w:rsidRPr="001913EA">
              <w:t>18265246</w:t>
            </w:r>
          </w:p>
        </w:tc>
        <w:tc>
          <w:tcPr>
            <w:tcW w:w="5056" w:type="dxa"/>
            <w:tcBorders>
              <w:bottom w:val="single" w:sz="2" w:space="0" w:color="auto"/>
            </w:tcBorders>
            <w:shd w:val="clear" w:color="auto" w:fill="auto"/>
          </w:tcPr>
          <w:p w:rsidR="002F1922" w:rsidRPr="001913EA" w:rsidRDefault="002F1922" w:rsidP="00707427">
            <w:pPr>
              <w:pStyle w:val="Tabletext"/>
            </w:pPr>
            <w:r w:rsidRPr="001913EA">
              <w:t>Lot 222 on Registered Plan No.</w:t>
            </w:r>
            <w:r w:rsidR="001913EA" w:rsidRPr="001913EA">
              <w:t> </w:t>
            </w:r>
            <w:r w:rsidRPr="001913EA">
              <w:t>839951, County of Ward, Parish of Tallebudgera</w:t>
            </w:r>
          </w:p>
        </w:tc>
      </w:tr>
      <w:tr w:rsidR="002F1922" w:rsidRPr="001913EA" w:rsidTr="00707427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F1922" w:rsidRPr="001913EA" w:rsidRDefault="002F1922" w:rsidP="002F1922">
            <w:pPr>
              <w:pStyle w:val="Tabletext"/>
            </w:pPr>
            <w:r w:rsidRPr="001913EA">
              <w:t>3</w:t>
            </w:r>
          </w:p>
        </w:tc>
        <w:tc>
          <w:tcPr>
            <w:tcW w:w="254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F1922" w:rsidRPr="001913EA" w:rsidRDefault="002F1922" w:rsidP="00707427">
            <w:pPr>
              <w:pStyle w:val="Tabletext"/>
            </w:pPr>
            <w:r w:rsidRPr="001913EA">
              <w:t>18287103</w:t>
            </w:r>
          </w:p>
        </w:tc>
        <w:tc>
          <w:tcPr>
            <w:tcW w:w="505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F1922" w:rsidRPr="001913EA" w:rsidRDefault="002F1922" w:rsidP="00707427">
            <w:pPr>
              <w:pStyle w:val="Tabletext"/>
            </w:pPr>
            <w:r w:rsidRPr="001913EA">
              <w:t>Lot 5 on Registered Plan No.</w:t>
            </w:r>
            <w:r w:rsidR="001913EA" w:rsidRPr="001913EA">
              <w:t> </w:t>
            </w:r>
            <w:r w:rsidRPr="001913EA">
              <w:t>839952, County of Ward, Parish of Tallebudgera</w:t>
            </w:r>
          </w:p>
        </w:tc>
      </w:tr>
    </w:tbl>
    <w:p w:rsidR="002F1922" w:rsidRPr="001913EA" w:rsidRDefault="002F1922" w:rsidP="002F1922">
      <w:pPr>
        <w:pStyle w:val="Tabletext"/>
      </w:pPr>
    </w:p>
    <w:p w:rsidR="002F1922" w:rsidRPr="001913EA" w:rsidRDefault="002F1922" w:rsidP="002F1922">
      <w:pPr>
        <w:pStyle w:val="subsection"/>
      </w:pPr>
      <w:r w:rsidRPr="001913EA">
        <w:tab/>
        <w:t>(3)</w:t>
      </w:r>
      <w:r w:rsidRPr="001913EA">
        <w:tab/>
        <w:t xml:space="preserve">The land specified in the New South Wales certificates of title set out in the following table </w:t>
      </w:r>
      <w:r w:rsidR="005411D0" w:rsidRPr="001913EA">
        <w:t>makes up</w:t>
      </w:r>
      <w:r w:rsidRPr="001913EA">
        <w:t xml:space="preserve"> part of Gold Coast Airport.</w:t>
      </w:r>
    </w:p>
    <w:p w:rsidR="002F1922" w:rsidRPr="001913EA" w:rsidRDefault="002F1922" w:rsidP="002F1922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542"/>
        <w:gridCol w:w="5056"/>
      </w:tblGrid>
      <w:tr w:rsidR="002F1922" w:rsidRPr="001913EA" w:rsidTr="00E05278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2F1922" w:rsidRPr="001913EA" w:rsidRDefault="002F1922" w:rsidP="002F1922">
            <w:pPr>
              <w:pStyle w:val="TableHeading"/>
            </w:pPr>
            <w:r w:rsidRPr="001913EA">
              <w:t>Certificates of title</w:t>
            </w:r>
          </w:p>
        </w:tc>
      </w:tr>
      <w:tr w:rsidR="002F1922" w:rsidRPr="001913EA" w:rsidTr="00E05278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2F1922" w:rsidRPr="001913EA" w:rsidRDefault="002F1922" w:rsidP="002F1922">
            <w:pPr>
              <w:pStyle w:val="TableHeading"/>
            </w:pPr>
            <w:r w:rsidRPr="001913EA">
              <w:t>Item</w:t>
            </w:r>
          </w:p>
        </w:tc>
        <w:tc>
          <w:tcPr>
            <w:tcW w:w="254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2F1922" w:rsidRPr="001913EA" w:rsidRDefault="002F1922" w:rsidP="002F1922">
            <w:pPr>
              <w:pStyle w:val="TableHeading"/>
            </w:pPr>
            <w:r w:rsidRPr="001913EA">
              <w:t>Folio identifier</w:t>
            </w:r>
          </w:p>
        </w:tc>
        <w:tc>
          <w:tcPr>
            <w:tcW w:w="505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2F1922" w:rsidRPr="001913EA" w:rsidRDefault="002F1922" w:rsidP="002F1922">
            <w:pPr>
              <w:pStyle w:val="TableHeading"/>
            </w:pPr>
            <w:r w:rsidRPr="001913EA">
              <w:t>Description</w:t>
            </w:r>
          </w:p>
        </w:tc>
      </w:tr>
      <w:tr w:rsidR="00E05278" w:rsidRPr="001913EA" w:rsidTr="00E05278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E05278" w:rsidRPr="001913EA" w:rsidRDefault="00E05278" w:rsidP="001C4F68">
            <w:pPr>
              <w:pStyle w:val="Tabletext"/>
            </w:pPr>
            <w:r w:rsidRPr="001913EA">
              <w:t>1</w:t>
            </w:r>
          </w:p>
        </w:tc>
        <w:tc>
          <w:tcPr>
            <w:tcW w:w="2542" w:type="dxa"/>
            <w:tcBorders>
              <w:top w:val="single" w:sz="12" w:space="0" w:color="auto"/>
            </w:tcBorders>
            <w:shd w:val="clear" w:color="auto" w:fill="auto"/>
          </w:tcPr>
          <w:p w:rsidR="00E05278" w:rsidRPr="001913EA" w:rsidRDefault="00E05278" w:rsidP="001C4F68">
            <w:pPr>
              <w:pStyle w:val="Tabletext"/>
            </w:pPr>
            <w:r w:rsidRPr="001913EA">
              <w:t>1/582467</w:t>
            </w:r>
          </w:p>
        </w:tc>
        <w:tc>
          <w:tcPr>
            <w:tcW w:w="5056" w:type="dxa"/>
            <w:tcBorders>
              <w:top w:val="single" w:sz="12" w:space="0" w:color="auto"/>
            </w:tcBorders>
            <w:shd w:val="clear" w:color="auto" w:fill="auto"/>
          </w:tcPr>
          <w:p w:rsidR="00E05278" w:rsidRPr="001913EA" w:rsidRDefault="00E05278" w:rsidP="001C4F68">
            <w:pPr>
              <w:pStyle w:val="Tabletext"/>
            </w:pPr>
            <w:r w:rsidRPr="001913EA">
              <w:t>Lot 1 in Deposited Plan 582467, County of Rous, Parish of Terranora</w:t>
            </w:r>
          </w:p>
        </w:tc>
      </w:tr>
      <w:tr w:rsidR="002F1922" w:rsidRPr="001913EA" w:rsidTr="00E05278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2F1922" w:rsidRPr="001913EA" w:rsidRDefault="00E05278" w:rsidP="002F1922">
            <w:pPr>
              <w:pStyle w:val="Tabletext"/>
            </w:pPr>
            <w:r w:rsidRPr="001913EA">
              <w:t>2</w:t>
            </w:r>
          </w:p>
        </w:tc>
        <w:tc>
          <w:tcPr>
            <w:tcW w:w="2542" w:type="dxa"/>
            <w:tcBorders>
              <w:bottom w:val="single" w:sz="2" w:space="0" w:color="auto"/>
            </w:tcBorders>
            <w:shd w:val="clear" w:color="auto" w:fill="auto"/>
          </w:tcPr>
          <w:p w:rsidR="002F1922" w:rsidRPr="001913EA" w:rsidRDefault="002F1922" w:rsidP="00707427">
            <w:pPr>
              <w:pStyle w:val="Tabletext"/>
            </w:pPr>
            <w:r w:rsidRPr="001913EA">
              <w:t>4/1186727</w:t>
            </w:r>
          </w:p>
        </w:tc>
        <w:tc>
          <w:tcPr>
            <w:tcW w:w="5056" w:type="dxa"/>
            <w:tcBorders>
              <w:bottom w:val="single" w:sz="2" w:space="0" w:color="auto"/>
            </w:tcBorders>
            <w:shd w:val="clear" w:color="auto" w:fill="auto"/>
          </w:tcPr>
          <w:p w:rsidR="002F1922" w:rsidRPr="001913EA" w:rsidRDefault="002F1922" w:rsidP="00707427">
            <w:pPr>
              <w:pStyle w:val="Tabletext"/>
            </w:pPr>
            <w:r w:rsidRPr="001913EA">
              <w:t>Lot 4 in Deposited Plan 1186727, County of Rous, Parish of Terranora</w:t>
            </w:r>
          </w:p>
        </w:tc>
      </w:tr>
      <w:tr w:rsidR="002F1922" w:rsidRPr="001913EA" w:rsidTr="00E05278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F1922" w:rsidRPr="001913EA" w:rsidRDefault="00E05278" w:rsidP="002F1922">
            <w:pPr>
              <w:pStyle w:val="Tabletext"/>
            </w:pPr>
            <w:r w:rsidRPr="001913EA">
              <w:t>3</w:t>
            </w:r>
          </w:p>
        </w:tc>
        <w:tc>
          <w:tcPr>
            <w:tcW w:w="254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F1922" w:rsidRPr="001913EA" w:rsidRDefault="002F1922" w:rsidP="00707427">
            <w:pPr>
              <w:pStyle w:val="Tabletext"/>
            </w:pPr>
            <w:r w:rsidRPr="001913EA">
              <w:t>5/1186727</w:t>
            </w:r>
          </w:p>
        </w:tc>
        <w:tc>
          <w:tcPr>
            <w:tcW w:w="505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F1922" w:rsidRPr="001913EA" w:rsidRDefault="002F1922" w:rsidP="00707427">
            <w:pPr>
              <w:pStyle w:val="Tabletext"/>
            </w:pPr>
            <w:r w:rsidRPr="001913EA">
              <w:t>Lot 5 in Depos</w:t>
            </w:r>
            <w:r w:rsidR="002600FF" w:rsidRPr="001913EA">
              <w:t>i</w:t>
            </w:r>
            <w:r w:rsidRPr="001913EA">
              <w:t>ted Plan 1186727, County of Rous, Parish of Terranora</w:t>
            </w:r>
          </w:p>
        </w:tc>
      </w:tr>
    </w:tbl>
    <w:p w:rsidR="002F1922" w:rsidRPr="001913EA" w:rsidRDefault="002F1922" w:rsidP="002F1922">
      <w:pPr>
        <w:pStyle w:val="Tabletext"/>
      </w:pPr>
    </w:p>
    <w:p w:rsidR="001716B1" w:rsidRPr="001913EA" w:rsidRDefault="001716B1" w:rsidP="001716B1">
      <w:pPr>
        <w:pStyle w:val="ActHead2"/>
      </w:pPr>
      <w:bookmarkStart w:id="32" w:name="_Toc466377045"/>
      <w:r w:rsidRPr="001913EA">
        <w:rPr>
          <w:rStyle w:val="CharPartNo"/>
        </w:rPr>
        <w:t>Part</w:t>
      </w:r>
      <w:r w:rsidR="001913EA" w:rsidRPr="001913EA">
        <w:rPr>
          <w:rStyle w:val="CharPartNo"/>
        </w:rPr>
        <w:t> </w:t>
      </w:r>
      <w:r w:rsidRPr="001913EA">
        <w:rPr>
          <w:rStyle w:val="CharPartNo"/>
        </w:rPr>
        <w:t>1.11</w:t>
      </w:r>
      <w:r w:rsidRPr="001913EA">
        <w:t>—</w:t>
      </w:r>
      <w:r w:rsidRPr="001913EA">
        <w:rPr>
          <w:rStyle w:val="CharPartText"/>
        </w:rPr>
        <w:t>Hobart International Airport</w:t>
      </w:r>
      <w:bookmarkEnd w:id="32"/>
    </w:p>
    <w:p w:rsidR="001716B1" w:rsidRPr="001913EA" w:rsidRDefault="001716B1" w:rsidP="001716B1">
      <w:pPr>
        <w:pStyle w:val="Header"/>
      </w:pPr>
      <w:r w:rsidRPr="001913EA">
        <w:rPr>
          <w:rStyle w:val="CharDivNo"/>
        </w:rPr>
        <w:t xml:space="preserve"> </w:t>
      </w:r>
      <w:r w:rsidRPr="001913EA">
        <w:rPr>
          <w:rStyle w:val="CharDivText"/>
        </w:rPr>
        <w:t xml:space="preserve"> </w:t>
      </w:r>
    </w:p>
    <w:p w:rsidR="002D1479" w:rsidRPr="001913EA" w:rsidRDefault="002D1479" w:rsidP="002D1479">
      <w:pPr>
        <w:pStyle w:val="ActHead5"/>
      </w:pPr>
      <w:bookmarkStart w:id="33" w:name="_Toc466377046"/>
      <w:r w:rsidRPr="001913EA">
        <w:rPr>
          <w:rStyle w:val="CharSectno"/>
        </w:rPr>
        <w:t>11</w:t>
      </w:r>
      <w:r w:rsidRPr="001913EA">
        <w:t xml:space="preserve">  Hobart International Airport</w:t>
      </w:r>
      <w:bookmarkEnd w:id="33"/>
    </w:p>
    <w:p w:rsidR="002D1479" w:rsidRPr="001913EA" w:rsidRDefault="002D1479" w:rsidP="002D1479">
      <w:pPr>
        <w:pStyle w:val="subsection"/>
      </w:pPr>
      <w:r w:rsidRPr="001913EA">
        <w:tab/>
      </w:r>
      <w:r w:rsidRPr="001913EA">
        <w:tab/>
        <w:t>The land specified in the Tasmanian certificates of title set out in the following table makes up Hobart</w:t>
      </w:r>
      <w:r w:rsidR="004546A2" w:rsidRPr="001913EA">
        <w:t xml:space="preserve"> International</w:t>
      </w:r>
      <w:r w:rsidRPr="001913EA">
        <w:t xml:space="preserve"> Airport.</w:t>
      </w:r>
    </w:p>
    <w:p w:rsidR="000E1CA7" w:rsidRPr="001913EA" w:rsidRDefault="000E1CA7" w:rsidP="000E1CA7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266"/>
        <w:gridCol w:w="1276"/>
        <w:gridCol w:w="5057"/>
      </w:tblGrid>
      <w:tr w:rsidR="000E1CA7" w:rsidRPr="001913EA" w:rsidTr="000E1CA7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E1CA7" w:rsidRPr="001913EA" w:rsidRDefault="000E1CA7" w:rsidP="000E1CA7">
            <w:pPr>
              <w:pStyle w:val="TableHeading"/>
            </w:pPr>
            <w:r w:rsidRPr="001913EA">
              <w:t>Certificates of title</w:t>
            </w:r>
          </w:p>
        </w:tc>
      </w:tr>
      <w:tr w:rsidR="000E1CA7" w:rsidRPr="001913EA" w:rsidTr="000E1CA7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E1CA7" w:rsidRPr="001913EA" w:rsidRDefault="000E1CA7" w:rsidP="000E1CA7">
            <w:pPr>
              <w:pStyle w:val="TableHeading"/>
            </w:pPr>
            <w:r w:rsidRPr="001913EA">
              <w:t>Item</w:t>
            </w:r>
          </w:p>
        </w:tc>
        <w:tc>
          <w:tcPr>
            <w:tcW w:w="126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E1CA7" w:rsidRPr="001913EA" w:rsidRDefault="000E1CA7" w:rsidP="000E1CA7">
            <w:pPr>
              <w:pStyle w:val="TableHeading"/>
            </w:pPr>
            <w:r w:rsidRPr="001913EA">
              <w:t>Volume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E1CA7" w:rsidRPr="001913EA" w:rsidRDefault="000E1CA7" w:rsidP="000E1CA7">
            <w:pPr>
              <w:pStyle w:val="TableHeading"/>
            </w:pPr>
            <w:r w:rsidRPr="001913EA">
              <w:t>Folio</w:t>
            </w:r>
          </w:p>
        </w:tc>
        <w:tc>
          <w:tcPr>
            <w:tcW w:w="505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E1CA7" w:rsidRPr="001913EA" w:rsidRDefault="000E1CA7" w:rsidP="000E1CA7">
            <w:pPr>
              <w:pStyle w:val="TableHeading"/>
            </w:pPr>
            <w:r w:rsidRPr="001913EA">
              <w:t>Description</w:t>
            </w:r>
          </w:p>
        </w:tc>
      </w:tr>
      <w:tr w:rsidR="000E1CA7" w:rsidRPr="001913EA" w:rsidTr="000E1CA7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0E1CA7" w:rsidRPr="001913EA" w:rsidRDefault="000E1CA7" w:rsidP="000E1CA7">
            <w:pPr>
              <w:pStyle w:val="Tabletext"/>
            </w:pPr>
            <w:r w:rsidRPr="001913EA">
              <w:t>1</w:t>
            </w:r>
          </w:p>
        </w:tc>
        <w:tc>
          <w:tcPr>
            <w:tcW w:w="1266" w:type="dxa"/>
            <w:tcBorders>
              <w:top w:val="single" w:sz="12" w:space="0" w:color="auto"/>
            </w:tcBorders>
            <w:shd w:val="clear" w:color="auto" w:fill="auto"/>
          </w:tcPr>
          <w:p w:rsidR="000E1CA7" w:rsidRPr="001913EA" w:rsidRDefault="00592242" w:rsidP="000E1CA7">
            <w:pPr>
              <w:pStyle w:val="Tabletext"/>
            </w:pPr>
            <w:r w:rsidRPr="001913EA">
              <w:t>14486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:rsidR="000E1CA7" w:rsidRPr="001913EA" w:rsidRDefault="00592242" w:rsidP="000E1CA7">
            <w:pPr>
              <w:pStyle w:val="Tabletext"/>
            </w:pPr>
            <w:r w:rsidRPr="001913EA">
              <w:t>1</w:t>
            </w:r>
          </w:p>
        </w:tc>
        <w:tc>
          <w:tcPr>
            <w:tcW w:w="5057" w:type="dxa"/>
            <w:tcBorders>
              <w:top w:val="single" w:sz="12" w:space="0" w:color="auto"/>
            </w:tcBorders>
            <w:shd w:val="clear" w:color="auto" w:fill="auto"/>
          </w:tcPr>
          <w:p w:rsidR="000E1CA7" w:rsidRPr="001913EA" w:rsidRDefault="00592242" w:rsidP="000E1CA7">
            <w:pPr>
              <w:pStyle w:val="Tabletext"/>
            </w:pPr>
            <w:r w:rsidRPr="001913EA">
              <w:t>Lot No.</w:t>
            </w:r>
            <w:r w:rsidR="001913EA" w:rsidRPr="001913EA">
              <w:t> </w:t>
            </w:r>
            <w:r w:rsidRPr="001913EA">
              <w:t>1 on Plan No. P.14486, Parish of Sorell, Land District of Pembroke</w:t>
            </w:r>
          </w:p>
        </w:tc>
      </w:tr>
      <w:tr w:rsidR="000E1CA7" w:rsidRPr="001913EA" w:rsidTr="000E1CA7">
        <w:tc>
          <w:tcPr>
            <w:tcW w:w="714" w:type="dxa"/>
            <w:shd w:val="clear" w:color="auto" w:fill="auto"/>
          </w:tcPr>
          <w:p w:rsidR="000E1CA7" w:rsidRPr="001913EA" w:rsidRDefault="000E1CA7" w:rsidP="000E1CA7">
            <w:pPr>
              <w:pStyle w:val="Tabletext"/>
            </w:pPr>
            <w:r w:rsidRPr="001913EA">
              <w:t>2</w:t>
            </w:r>
          </w:p>
        </w:tc>
        <w:tc>
          <w:tcPr>
            <w:tcW w:w="1266" w:type="dxa"/>
            <w:shd w:val="clear" w:color="auto" w:fill="auto"/>
          </w:tcPr>
          <w:p w:rsidR="000E1CA7" w:rsidRPr="001913EA" w:rsidRDefault="00592242" w:rsidP="000E1CA7">
            <w:pPr>
              <w:pStyle w:val="Tabletext"/>
            </w:pPr>
            <w:r w:rsidRPr="001913EA">
              <w:t>14486</w:t>
            </w:r>
          </w:p>
        </w:tc>
        <w:tc>
          <w:tcPr>
            <w:tcW w:w="1276" w:type="dxa"/>
            <w:shd w:val="clear" w:color="auto" w:fill="auto"/>
          </w:tcPr>
          <w:p w:rsidR="000E1CA7" w:rsidRPr="001913EA" w:rsidRDefault="000E1CA7" w:rsidP="00592242">
            <w:pPr>
              <w:pStyle w:val="Tabletext"/>
            </w:pPr>
            <w:r w:rsidRPr="001913EA">
              <w:t>2</w:t>
            </w:r>
          </w:p>
        </w:tc>
        <w:tc>
          <w:tcPr>
            <w:tcW w:w="5057" w:type="dxa"/>
            <w:shd w:val="clear" w:color="auto" w:fill="auto"/>
          </w:tcPr>
          <w:p w:rsidR="000E1CA7" w:rsidRPr="001913EA" w:rsidRDefault="00592242" w:rsidP="000E1CA7">
            <w:pPr>
              <w:pStyle w:val="Tabletext"/>
            </w:pPr>
            <w:r w:rsidRPr="001913EA">
              <w:t>Lot No.</w:t>
            </w:r>
            <w:r w:rsidR="001913EA" w:rsidRPr="001913EA">
              <w:t> </w:t>
            </w:r>
            <w:r w:rsidRPr="001913EA">
              <w:t>2 on Plan No. P.14486, Parish of Sorell, Land District of Pembroke</w:t>
            </w:r>
          </w:p>
        </w:tc>
      </w:tr>
      <w:tr w:rsidR="000E1CA7" w:rsidRPr="001913EA" w:rsidTr="000E1CA7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E1CA7" w:rsidRPr="001913EA" w:rsidRDefault="00592242" w:rsidP="000E1CA7">
            <w:pPr>
              <w:pStyle w:val="Tabletext"/>
            </w:pPr>
            <w:r w:rsidRPr="001913EA">
              <w:t>3</w:t>
            </w:r>
          </w:p>
        </w:tc>
        <w:tc>
          <w:tcPr>
            <w:tcW w:w="126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E1CA7" w:rsidRPr="001913EA" w:rsidRDefault="00592242" w:rsidP="000E1CA7">
            <w:pPr>
              <w:pStyle w:val="Tabletext"/>
            </w:pPr>
            <w:r w:rsidRPr="001913EA">
              <w:t>152454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E1CA7" w:rsidRPr="001913EA" w:rsidRDefault="00592242" w:rsidP="000E1CA7">
            <w:pPr>
              <w:pStyle w:val="Tabletext"/>
            </w:pPr>
            <w:r w:rsidRPr="001913EA">
              <w:t>1</w:t>
            </w:r>
          </w:p>
        </w:tc>
        <w:tc>
          <w:tcPr>
            <w:tcW w:w="505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E1CA7" w:rsidRPr="001913EA" w:rsidRDefault="00592242" w:rsidP="00592242">
            <w:pPr>
              <w:pStyle w:val="Tabletext"/>
            </w:pPr>
            <w:r w:rsidRPr="001913EA">
              <w:t>Lot No.</w:t>
            </w:r>
            <w:r w:rsidR="001913EA" w:rsidRPr="001913EA">
              <w:t> </w:t>
            </w:r>
            <w:r w:rsidRPr="001913EA">
              <w:t>1 on Plan No.</w:t>
            </w:r>
            <w:r w:rsidR="001913EA" w:rsidRPr="001913EA">
              <w:t> </w:t>
            </w:r>
            <w:r w:rsidRPr="001913EA">
              <w:t>152454, City of Clarence</w:t>
            </w:r>
          </w:p>
        </w:tc>
      </w:tr>
    </w:tbl>
    <w:p w:rsidR="000E1CA7" w:rsidRPr="001913EA" w:rsidRDefault="000E1CA7" w:rsidP="000E1CA7">
      <w:pPr>
        <w:pStyle w:val="Tabletext"/>
      </w:pPr>
    </w:p>
    <w:p w:rsidR="00C362C2" w:rsidRPr="001913EA" w:rsidRDefault="00C362C2" w:rsidP="00C362C2">
      <w:pPr>
        <w:pStyle w:val="ActHead2"/>
      </w:pPr>
      <w:bookmarkStart w:id="34" w:name="_Toc466377047"/>
      <w:r w:rsidRPr="001913EA">
        <w:rPr>
          <w:rStyle w:val="CharPartNo"/>
        </w:rPr>
        <w:t>Part</w:t>
      </w:r>
      <w:r w:rsidR="001913EA" w:rsidRPr="001913EA">
        <w:rPr>
          <w:rStyle w:val="CharPartNo"/>
        </w:rPr>
        <w:t> </w:t>
      </w:r>
      <w:r w:rsidRPr="001913EA">
        <w:rPr>
          <w:rStyle w:val="CharPartNo"/>
        </w:rPr>
        <w:t>1.12</w:t>
      </w:r>
      <w:r w:rsidRPr="001913EA">
        <w:t>—</w:t>
      </w:r>
      <w:r w:rsidRPr="001913EA">
        <w:rPr>
          <w:rStyle w:val="CharPartText"/>
        </w:rPr>
        <w:t>Jandakot Airport</w:t>
      </w:r>
      <w:bookmarkEnd w:id="34"/>
    </w:p>
    <w:p w:rsidR="00A13D3C" w:rsidRPr="001913EA" w:rsidRDefault="00A13D3C" w:rsidP="00A13D3C">
      <w:pPr>
        <w:pStyle w:val="Header"/>
      </w:pPr>
      <w:r w:rsidRPr="001913EA">
        <w:rPr>
          <w:rStyle w:val="CharDivNo"/>
        </w:rPr>
        <w:t xml:space="preserve"> </w:t>
      </w:r>
      <w:r w:rsidRPr="001913EA">
        <w:rPr>
          <w:rStyle w:val="CharDivText"/>
        </w:rPr>
        <w:t xml:space="preserve"> </w:t>
      </w:r>
    </w:p>
    <w:p w:rsidR="00C362C2" w:rsidRPr="001913EA" w:rsidRDefault="00C362C2" w:rsidP="00C362C2">
      <w:pPr>
        <w:pStyle w:val="ActHead5"/>
      </w:pPr>
      <w:bookmarkStart w:id="35" w:name="_Toc466377048"/>
      <w:r w:rsidRPr="001913EA">
        <w:rPr>
          <w:rStyle w:val="CharSectno"/>
        </w:rPr>
        <w:t>12</w:t>
      </w:r>
      <w:r w:rsidRPr="001913EA">
        <w:t xml:space="preserve">  Jandakot Airport</w:t>
      </w:r>
      <w:bookmarkEnd w:id="35"/>
    </w:p>
    <w:p w:rsidR="00C362C2" w:rsidRPr="001913EA" w:rsidRDefault="00C362C2" w:rsidP="00C362C2">
      <w:pPr>
        <w:pStyle w:val="subsection"/>
      </w:pPr>
      <w:r w:rsidRPr="001913EA">
        <w:tab/>
      </w:r>
      <w:r w:rsidRPr="001913EA">
        <w:tab/>
        <w:t>The land specified in the Western Australian certificates of title set out in the following table makes up Jandakot Airport.</w:t>
      </w:r>
    </w:p>
    <w:p w:rsidR="00707427" w:rsidRPr="001913EA" w:rsidRDefault="00707427" w:rsidP="00707427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266"/>
        <w:gridCol w:w="1276"/>
        <w:gridCol w:w="5057"/>
      </w:tblGrid>
      <w:tr w:rsidR="00707427" w:rsidRPr="001913EA" w:rsidTr="00707427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707427" w:rsidRPr="001913EA" w:rsidRDefault="00707427" w:rsidP="00707427">
            <w:pPr>
              <w:pStyle w:val="TableHeading"/>
            </w:pPr>
            <w:r w:rsidRPr="001913EA">
              <w:t>Certificates of title</w:t>
            </w:r>
          </w:p>
        </w:tc>
      </w:tr>
      <w:tr w:rsidR="00707427" w:rsidRPr="001913EA" w:rsidTr="00707427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07427" w:rsidRPr="001913EA" w:rsidRDefault="00707427" w:rsidP="00707427">
            <w:pPr>
              <w:pStyle w:val="TableHeading"/>
            </w:pPr>
            <w:r w:rsidRPr="001913EA">
              <w:t>Item</w:t>
            </w:r>
          </w:p>
        </w:tc>
        <w:tc>
          <w:tcPr>
            <w:tcW w:w="126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07427" w:rsidRPr="001913EA" w:rsidRDefault="00707427" w:rsidP="00707427">
            <w:pPr>
              <w:pStyle w:val="TableHeading"/>
            </w:pPr>
            <w:r w:rsidRPr="001913EA">
              <w:t>Volume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07427" w:rsidRPr="001913EA" w:rsidRDefault="00707427" w:rsidP="00707427">
            <w:pPr>
              <w:pStyle w:val="TableHeading"/>
            </w:pPr>
            <w:r w:rsidRPr="001913EA">
              <w:t>Folio</w:t>
            </w:r>
          </w:p>
        </w:tc>
        <w:tc>
          <w:tcPr>
            <w:tcW w:w="505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07427" w:rsidRPr="001913EA" w:rsidRDefault="00707427" w:rsidP="00707427">
            <w:pPr>
              <w:pStyle w:val="TableHeading"/>
            </w:pPr>
            <w:r w:rsidRPr="001913EA">
              <w:t>Description</w:t>
            </w:r>
          </w:p>
        </w:tc>
      </w:tr>
      <w:tr w:rsidR="00707427" w:rsidRPr="001913EA" w:rsidTr="00707427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707427" w:rsidRPr="001913EA" w:rsidRDefault="00707427" w:rsidP="00707427">
            <w:pPr>
              <w:pStyle w:val="Tabletext"/>
            </w:pPr>
            <w:r w:rsidRPr="001913EA">
              <w:t>1</w:t>
            </w:r>
          </w:p>
        </w:tc>
        <w:tc>
          <w:tcPr>
            <w:tcW w:w="1266" w:type="dxa"/>
            <w:tcBorders>
              <w:top w:val="single" w:sz="12" w:space="0" w:color="auto"/>
            </w:tcBorders>
            <w:shd w:val="clear" w:color="auto" w:fill="auto"/>
          </w:tcPr>
          <w:p w:rsidR="00707427" w:rsidRPr="001913EA" w:rsidRDefault="00707427" w:rsidP="00707427">
            <w:pPr>
              <w:pStyle w:val="Tabletext"/>
            </w:pPr>
            <w:r w:rsidRPr="001913EA">
              <w:t>51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:rsidR="00707427" w:rsidRPr="001913EA" w:rsidRDefault="00707427" w:rsidP="00707427">
            <w:pPr>
              <w:pStyle w:val="Tabletext"/>
            </w:pPr>
            <w:r w:rsidRPr="001913EA">
              <w:t>30A</w:t>
            </w:r>
          </w:p>
        </w:tc>
        <w:tc>
          <w:tcPr>
            <w:tcW w:w="5057" w:type="dxa"/>
            <w:tcBorders>
              <w:top w:val="single" w:sz="12" w:space="0" w:color="auto"/>
            </w:tcBorders>
            <w:shd w:val="clear" w:color="auto" w:fill="auto"/>
          </w:tcPr>
          <w:p w:rsidR="00707427" w:rsidRPr="001913EA" w:rsidRDefault="00707427" w:rsidP="00707427">
            <w:pPr>
              <w:pStyle w:val="Tabletext"/>
            </w:pPr>
            <w:r w:rsidRPr="001913EA">
              <w:t>Lot 10 on Diagram 33538</w:t>
            </w:r>
          </w:p>
        </w:tc>
      </w:tr>
      <w:tr w:rsidR="00707427" w:rsidRPr="001913EA" w:rsidTr="00707427">
        <w:tc>
          <w:tcPr>
            <w:tcW w:w="714" w:type="dxa"/>
            <w:shd w:val="clear" w:color="auto" w:fill="auto"/>
          </w:tcPr>
          <w:p w:rsidR="00707427" w:rsidRPr="001913EA" w:rsidRDefault="00707427" w:rsidP="00707427">
            <w:pPr>
              <w:pStyle w:val="Tabletext"/>
            </w:pPr>
            <w:r w:rsidRPr="001913EA">
              <w:t>2</w:t>
            </w:r>
          </w:p>
        </w:tc>
        <w:tc>
          <w:tcPr>
            <w:tcW w:w="1266" w:type="dxa"/>
            <w:shd w:val="clear" w:color="auto" w:fill="auto"/>
          </w:tcPr>
          <w:p w:rsidR="00707427" w:rsidRPr="001913EA" w:rsidRDefault="00707427" w:rsidP="00707427">
            <w:pPr>
              <w:pStyle w:val="Tabletext"/>
            </w:pPr>
            <w:r w:rsidRPr="001913EA">
              <w:t>1197</w:t>
            </w:r>
          </w:p>
        </w:tc>
        <w:tc>
          <w:tcPr>
            <w:tcW w:w="1276" w:type="dxa"/>
            <w:shd w:val="clear" w:color="auto" w:fill="auto"/>
          </w:tcPr>
          <w:p w:rsidR="00707427" w:rsidRPr="001913EA" w:rsidRDefault="00707427" w:rsidP="00707427">
            <w:pPr>
              <w:pStyle w:val="Tabletext"/>
            </w:pPr>
            <w:r w:rsidRPr="001913EA">
              <w:t>27</w:t>
            </w:r>
          </w:p>
        </w:tc>
        <w:tc>
          <w:tcPr>
            <w:tcW w:w="5057" w:type="dxa"/>
            <w:shd w:val="clear" w:color="auto" w:fill="auto"/>
          </w:tcPr>
          <w:p w:rsidR="00707427" w:rsidRPr="001913EA" w:rsidRDefault="00707427" w:rsidP="00707427">
            <w:pPr>
              <w:pStyle w:val="Tabletext"/>
            </w:pPr>
            <w:r w:rsidRPr="001913EA">
              <w:t>Lot 1 on Diagram 19220</w:t>
            </w:r>
          </w:p>
        </w:tc>
      </w:tr>
      <w:tr w:rsidR="00707427" w:rsidRPr="001913EA" w:rsidTr="00707427">
        <w:tc>
          <w:tcPr>
            <w:tcW w:w="714" w:type="dxa"/>
            <w:shd w:val="clear" w:color="auto" w:fill="auto"/>
          </w:tcPr>
          <w:p w:rsidR="00707427" w:rsidRPr="001913EA" w:rsidRDefault="00707427" w:rsidP="00707427">
            <w:pPr>
              <w:pStyle w:val="Tabletext"/>
            </w:pPr>
            <w:r w:rsidRPr="001913EA">
              <w:t>3</w:t>
            </w:r>
          </w:p>
        </w:tc>
        <w:tc>
          <w:tcPr>
            <w:tcW w:w="1266" w:type="dxa"/>
            <w:shd w:val="clear" w:color="auto" w:fill="auto"/>
          </w:tcPr>
          <w:p w:rsidR="00707427" w:rsidRPr="001913EA" w:rsidRDefault="00707427" w:rsidP="00707427">
            <w:pPr>
              <w:pStyle w:val="Tabletext"/>
            </w:pPr>
            <w:r w:rsidRPr="001913EA">
              <w:t>1778</w:t>
            </w:r>
          </w:p>
        </w:tc>
        <w:tc>
          <w:tcPr>
            <w:tcW w:w="1276" w:type="dxa"/>
            <w:shd w:val="clear" w:color="auto" w:fill="auto"/>
          </w:tcPr>
          <w:p w:rsidR="00707427" w:rsidRPr="001913EA" w:rsidRDefault="00707427" w:rsidP="00707427">
            <w:pPr>
              <w:pStyle w:val="Tabletext"/>
            </w:pPr>
            <w:r w:rsidRPr="001913EA">
              <w:t>742</w:t>
            </w:r>
          </w:p>
        </w:tc>
        <w:tc>
          <w:tcPr>
            <w:tcW w:w="5057" w:type="dxa"/>
            <w:shd w:val="clear" w:color="auto" w:fill="auto"/>
          </w:tcPr>
          <w:p w:rsidR="00707427" w:rsidRPr="001913EA" w:rsidRDefault="00707427" w:rsidP="00707427">
            <w:pPr>
              <w:pStyle w:val="Tabletext"/>
            </w:pPr>
            <w:r w:rsidRPr="001913EA">
              <w:t>Lot 588 on Deposited Plan 188045</w:t>
            </w:r>
          </w:p>
        </w:tc>
      </w:tr>
      <w:tr w:rsidR="00707427" w:rsidRPr="001913EA" w:rsidTr="00707427">
        <w:tc>
          <w:tcPr>
            <w:tcW w:w="714" w:type="dxa"/>
            <w:shd w:val="clear" w:color="auto" w:fill="auto"/>
          </w:tcPr>
          <w:p w:rsidR="00707427" w:rsidRPr="001913EA" w:rsidRDefault="00707427" w:rsidP="00707427">
            <w:pPr>
              <w:pStyle w:val="Tabletext"/>
            </w:pPr>
            <w:r w:rsidRPr="001913EA">
              <w:t>4</w:t>
            </w:r>
          </w:p>
        </w:tc>
        <w:tc>
          <w:tcPr>
            <w:tcW w:w="1266" w:type="dxa"/>
            <w:shd w:val="clear" w:color="auto" w:fill="auto"/>
          </w:tcPr>
          <w:p w:rsidR="00707427" w:rsidRPr="001913EA" w:rsidRDefault="00707427" w:rsidP="00707427">
            <w:pPr>
              <w:pStyle w:val="Tabletext"/>
            </w:pPr>
            <w:r w:rsidRPr="001913EA">
              <w:t>2228</w:t>
            </w:r>
          </w:p>
        </w:tc>
        <w:tc>
          <w:tcPr>
            <w:tcW w:w="1276" w:type="dxa"/>
            <w:shd w:val="clear" w:color="auto" w:fill="auto"/>
          </w:tcPr>
          <w:p w:rsidR="00707427" w:rsidRPr="001913EA" w:rsidRDefault="00707427" w:rsidP="00707427">
            <w:pPr>
              <w:pStyle w:val="Tabletext"/>
            </w:pPr>
            <w:r w:rsidRPr="001913EA">
              <w:t>469</w:t>
            </w:r>
          </w:p>
        </w:tc>
        <w:tc>
          <w:tcPr>
            <w:tcW w:w="5057" w:type="dxa"/>
            <w:shd w:val="clear" w:color="auto" w:fill="auto"/>
          </w:tcPr>
          <w:p w:rsidR="00E84F36" w:rsidRPr="001913EA" w:rsidRDefault="00E84F36" w:rsidP="00E84F36">
            <w:pPr>
              <w:pStyle w:val="Tablea"/>
            </w:pPr>
            <w:r w:rsidRPr="001913EA">
              <w:t xml:space="preserve">(a) </w:t>
            </w:r>
            <w:r w:rsidR="00707427" w:rsidRPr="001913EA">
              <w:t>J</w:t>
            </w:r>
            <w:r w:rsidR="00212EFC" w:rsidRPr="001913EA">
              <w:t xml:space="preserve">andakot </w:t>
            </w:r>
            <w:r w:rsidR="00707427" w:rsidRPr="001913EA">
              <w:t>A</w:t>
            </w:r>
            <w:r w:rsidR="00212EFC" w:rsidRPr="001913EA">
              <w:t xml:space="preserve">gricultural </w:t>
            </w:r>
            <w:r w:rsidR="00707427" w:rsidRPr="001913EA">
              <w:t>A</w:t>
            </w:r>
            <w:r w:rsidR="00212EFC" w:rsidRPr="001913EA">
              <w:t>rea</w:t>
            </w:r>
            <w:r w:rsidR="00707427" w:rsidRPr="001913EA">
              <w:t xml:space="preserve"> Lots 127, 162, 165 </w:t>
            </w:r>
            <w:r w:rsidR="006C7612" w:rsidRPr="001913EA">
              <w:t>and</w:t>
            </w:r>
            <w:r w:rsidR="00707427" w:rsidRPr="001913EA">
              <w:t xml:space="preserve"> Portion of </w:t>
            </w:r>
            <w:r w:rsidR="00212EFC" w:rsidRPr="001913EA">
              <w:t xml:space="preserve">Jandakot Agricultural Area </w:t>
            </w:r>
            <w:r w:rsidR="00707427" w:rsidRPr="001913EA">
              <w:t>Lot 159</w:t>
            </w:r>
            <w:r w:rsidRPr="001913EA">
              <w:t xml:space="preserve"> </w:t>
            </w:r>
            <w:r w:rsidR="00191AF5" w:rsidRPr="001913EA">
              <w:t xml:space="preserve">being part of land </w:t>
            </w:r>
            <w:r w:rsidRPr="001913EA">
              <w:t>on Plan 7585; and</w:t>
            </w:r>
          </w:p>
          <w:p w:rsidR="00707427" w:rsidRPr="001913EA" w:rsidRDefault="00E84F36" w:rsidP="00E84F36">
            <w:pPr>
              <w:pStyle w:val="Tablea"/>
            </w:pPr>
            <w:r w:rsidRPr="001913EA">
              <w:t xml:space="preserve">(b) </w:t>
            </w:r>
            <w:r w:rsidR="00212EFC" w:rsidRPr="001913EA">
              <w:t xml:space="preserve">Jandakot Agricultural Area </w:t>
            </w:r>
            <w:r w:rsidR="00707427" w:rsidRPr="001913EA">
              <w:t>Lot 161 being part of land on Plan 7585</w:t>
            </w:r>
          </w:p>
        </w:tc>
      </w:tr>
      <w:tr w:rsidR="00707427" w:rsidRPr="001913EA" w:rsidTr="00707427">
        <w:tc>
          <w:tcPr>
            <w:tcW w:w="714" w:type="dxa"/>
            <w:shd w:val="clear" w:color="auto" w:fill="auto"/>
          </w:tcPr>
          <w:p w:rsidR="00707427" w:rsidRPr="001913EA" w:rsidRDefault="00707427" w:rsidP="00707427">
            <w:pPr>
              <w:pStyle w:val="Tabletext"/>
            </w:pPr>
            <w:r w:rsidRPr="001913EA">
              <w:t>5</w:t>
            </w:r>
          </w:p>
        </w:tc>
        <w:tc>
          <w:tcPr>
            <w:tcW w:w="1266" w:type="dxa"/>
            <w:shd w:val="clear" w:color="auto" w:fill="auto"/>
          </w:tcPr>
          <w:p w:rsidR="00707427" w:rsidRPr="001913EA" w:rsidRDefault="00707427" w:rsidP="00707427">
            <w:pPr>
              <w:pStyle w:val="Tabletext"/>
            </w:pPr>
            <w:r w:rsidRPr="001913EA">
              <w:t>2228</w:t>
            </w:r>
          </w:p>
        </w:tc>
        <w:tc>
          <w:tcPr>
            <w:tcW w:w="1276" w:type="dxa"/>
            <w:shd w:val="clear" w:color="auto" w:fill="auto"/>
          </w:tcPr>
          <w:p w:rsidR="00707427" w:rsidRPr="001913EA" w:rsidRDefault="00707427" w:rsidP="00707427">
            <w:pPr>
              <w:pStyle w:val="Tabletext"/>
            </w:pPr>
            <w:r w:rsidRPr="001913EA">
              <w:t>470</w:t>
            </w:r>
          </w:p>
        </w:tc>
        <w:tc>
          <w:tcPr>
            <w:tcW w:w="5057" w:type="dxa"/>
            <w:shd w:val="clear" w:color="auto" w:fill="auto"/>
          </w:tcPr>
          <w:p w:rsidR="00707427" w:rsidRPr="001913EA" w:rsidRDefault="00191AF5" w:rsidP="00191AF5">
            <w:pPr>
              <w:pStyle w:val="Tabletext"/>
            </w:pPr>
            <w:r w:rsidRPr="001913EA">
              <w:t>Lot 301 on Deposited Plan 301022</w:t>
            </w:r>
          </w:p>
        </w:tc>
      </w:tr>
      <w:tr w:rsidR="00707427" w:rsidRPr="001913EA" w:rsidTr="00707427">
        <w:tc>
          <w:tcPr>
            <w:tcW w:w="714" w:type="dxa"/>
            <w:shd w:val="clear" w:color="auto" w:fill="auto"/>
          </w:tcPr>
          <w:p w:rsidR="00707427" w:rsidRPr="001913EA" w:rsidRDefault="00707427" w:rsidP="00707427">
            <w:pPr>
              <w:pStyle w:val="Tabletext"/>
            </w:pPr>
            <w:r w:rsidRPr="001913EA">
              <w:t>6</w:t>
            </w:r>
          </w:p>
        </w:tc>
        <w:tc>
          <w:tcPr>
            <w:tcW w:w="1266" w:type="dxa"/>
            <w:shd w:val="clear" w:color="auto" w:fill="auto"/>
          </w:tcPr>
          <w:p w:rsidR="00707427" w:rsidRPr="001913EA" w:rsidRDefault="00707427" w:rsidP="00707427">
            <w:pPr>
              <w:pStyle w:val="Tabletext"/>
            </w:pPr>
            <w:r w:rsidRPr="001913EA">
              <w:t>2228</w:t>
            </w:r>
          </w:p>
        </w:tc>
        <w:tc>
          <w:tcPr>
            <w:tcW w:w="1276" w:type="dxa"/>
            <w:shd w:val="clear" w:color="auto" w:fill="auto"/>
          </w:tcPr>
          <w:p w:rsidR="00707427" w:rsidRPr="001913EA" w:rsidRDefault="00707427" w:rsidP="00707427">
            <w:pPr>
              <w:pStyle w:val="Tabletext"/>
            </w:pPr>
            <w:r w:rsidRPr="001913EA">
              <w:t>471</w:t>
            </w:r>
          </w:p>
        </w:tc>
        <w:tc>
          <w:tcPr>
            <w:tcW w:w="5057" w:type="dxa"/>
            <w:shd w:val="clear" w:color="auto" w:fill="auto"/>
          </w:tcPr>
          <w:p w:rsidR="008726C7" w:rsidRPr="001913EA" w:rsidRDefault="008726C7" w:rsidP="008726C7">
            <w:pPr>
              <w:pStyle w:val="Tablea"/>
            </w:pPr>
            <w:r w:rsidRPr="001913EA">
              <w:t>(a)</w:t>
            </w:r>
            <w:r w:rsidR="00F2180E" w:rsidRPr="001913EA">
              <w:t xml:space="preserve"> </w:t>
            </w:r>
            <w:r w:rsidR="00707427" w:rsidRPr="001913EA">
              <w:t>Lot 173 on Deposited Plan 226118</w:t>
            </w:r>
            <w:r w:rsidR="00FD23AE" w:rsidRPr="001913EA">
              <w:t>; and</w:t>
            </w:r>
          </w:p>
          <w:p w:rsidR="00707427" w:rsidRPr="001913EA" w:rsidRDefault="008726C7" w:rsidP="00FD23AE">
            <w:pPr>
              <w:pStyle w:val="Tablea"/>
            </w:pPr>
            <w:r w:rsidRPr="001913EA">
              <w:t xml:space="preserve">(b) </w:t>
            </w:r>
            <w:r w:rsidR="00707427" w:rsidRPr="001913EA">
              <w:t>Lots 1</w:t>
            </w:r>
            <w:r w:rsidR="007E325A" w:rsidRPr="001913EA">
              <w:t xml:space="preserve"> to</w:t>
            </w:r>
            <w:r w:rsidR="00707427" w:rsidRPr="001913EA">
              <w:t xml:space="preserve"> 8 on Diagram 27624</w:t>
            </w:r>
          </w:p>
        </w:tc>
      </w:tr>
      <w:tr w:rsidR="00707427" w:rsidRPr="001913EA" w:rsidTr="00707427">
        <w:tc>
          <w:tcPr>
            <w:tcW w:w="714" w:type="dxa"/>
            <w:shd w:val="clear" w:color="auto" w:fill="auto"/>
          </w:tcPr>
          <w:p w:rsidR="00707427" w:rsidRPr="001913EA" w:rsidRDefault="00707427" w:rsidP="00707427">
            <w:pPr>
              <w:pStyle w:val="Tabletext"/>
            </w:pPr>
            <w:r w:rsidRPr="001913EA">
              <w:t>7</w:t>
            </w:r>
          </w:p>
        </w:tc>
        <w:tc>
          <w:tcPr>
            <w:tcW w:w="1266" w:type="dxa"/>
            <w:shd w:val="clear" w:color="auto" w:fill="auto"/>
          </w:tcPr>
          <w:p w:rsidR="00707427" w:rsidRPr="001913EA" w:rsidRDefault="00707427" w:rsidP="00707427">
            <w:pPr>
              <w:pStyle w:val="Tabletext"/>
            </w:pPr>
            <w:r w:rsidRPr="001913EA">
              <w:t>2228</w:t>
            </w:r>
          </w:p>
        </w:tc>
        <w:tc>
          <w:tcPr>
            <w:tcW w:w="1276" w:type="dxa"/>
            <w:shd w:val="clear" w:color="auto" w:fill="auto"/>
          </w:tcPr>
          <w:p w:rsidR="00707427" w:rsidRPr="001913EA" w:rsidRDefault="00707427" w:rsidP="00707427">
            <w:pPr>
              <w:pStyle w:val="Tabletext"/>
            </w:pPr>
            <w:r w:rsidRPr="001913EA">
              <w:t>472</w:t>
            </w:r>
          </w:p>
        </w:tc>
        <w:tc>
          <w:tcPr>
            <w:tcW w:w="5057" w:type="dxa"/>
            <w:shd w:val="clear" w:color="auto" w:fill="auto"/>
          </w:tcPr>
          <w:p w:rsidR="00707427" w:rsidRPr="001913EA" w:rsidRDefault="00707427" w:rsidP="003A0CA2">
            <w:pPr>
              <w:pStyle w:val="Tabletext"/>
            </w:pPr>
            <w:r w:rsidRPr="001913EA">
              <w:t>Lot 9 on Diagram 29124</w:t>
            </w:r>
          </w:p>
        </w:tc>
      </w:tr>
      <w:tr w:rsidR="00707427" w:rsidRPr="001913EA" w:rsidTr="00707427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707427" w:rsidRPr="001913EA" w:rsidRDefault="00707427" w:rsidP="00707427">
            <w:pPr>
              <w:pStyle w:val="Tabletext"/>
            </w:pPr>
            <w:r w:rsidRPr="001913EA">
              <w:t>8</w:t>
            </w:r>
          </w:p>
        </w:tc>
        <w:tc>
          <w:tcPr>
            <w:tcW w:w="1266" w:type="dxa"/>
            <w:tcBorders>
              <w:bottom w:val="single" w:sz="2" w:space="0" w:color="auto"/>
            </w:tcBorders>
            <w:shd w:val="clear" w:color="auto" w:fill="auto"/>
          </w:tcPr>
          <w:p w:rsidR="00707427" w:rsidRPr="001913EA" w:rsidRDefault="00707427" w:rsidP="00707427">
            <w:pPr>
              <w:pStyle w:val="Tabletext"/>
            </w:pPr>
            <w:r w:rsidRPr="001913EA">
              <w:t>2228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:rsidR="00707427" w:rsidRPr="001913EA" w:rsidRDefault="00707427" w:rsidP="00707427">
            <w:pPr>
              <w:pStyle w:val="Tabletext"/>
            </w:pPr>
            <w:r w:rsidRPr="001913EA">
              <w:t>473</w:t>
            </w:r>
          </w:p>
        </w:tc>
        <w:tc>
          <w:tcPr>
            <w:tcW w:w="5057" w:type="dxa"/>
            <w:tcBorders>
              <w:bottom w:val="single" w:sz="2" w:space="0" w:color="auto"/>
            </w:tcBorders>
            <w:shd w:val="clear" w:color="auto" w:fill="auto"/>
          </w:tcPr>
          <w:p w:rsidR="00707427" w:rsidRPr="001913EA" w:rsidRDefault="00707427" w:rsidP="004324BC">
            <w:pPr>
              <w:pStyle w:val="Tabletext"/>
            </w:pPr>
            <w:r w:rsidRPr="001913EA">
              <w:t xml:space="preserve">Portion of </w:t>
            </w:r>
            <w:r w:rsidR="00E20595" w:rsidRPr="001913EA">
              <w:t xml:space="preserve">Jandakot Agricultural Area </w:t>
            </w:r>
            <w:r w:rsidRPr="001913EA">
              <w:t xml:space="preserve">Lot 527 </w:t>
            </w:r>
            <w:r w:rsidR="00B872D3" w:rsidRPr="001913EA">
              <w:t>c</w:t>
            </w:r>
            <w:r w:rsidRPr="001913EA">
              <w:t>omprised in Lot 9 on Diagram 29124</w:t>
            </w:r>
          </w:p>
        </w:tc>
      </w:tr>
      <w:tr w:rsidR="00707427" w:rsidRPr="001913EA" w:rsidTr="00707427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07427" w:rsidRPr="001913EA" w:rsidRDefault="00707427" w:rsidP="00707427">
            <w:pPr>
              <w:pStyle w:val="Tabletext"/>
            </w:pPr>
            <w:r w:rsidRPr="001913EA">
              <w:t>9</w:t>
            </w:r>
          </w:p>
        </w:tc>
        <w:tc>
          <w:tcPr>
            <w:tcW w:w="126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07427" w:rsidRPr="001913EA" w:rsidRDefault="00707427" w:rsidP="00707427">
            <w:pPr>
              <w:pStyle w:val="Tabletext"/>
            </w:pPr>
            <w:r w:rsidRPr="001913EA">
              <w:t>2228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07427" w:rsidRPr="001913EA" w:rsidRDefault="00707427" w:rsidP="00707427">
            <w:pPr>
              <w:pStyle w:val="Tabletext"/>
            </w:pPr>
            <w:r w:rsidRPr="001913EA">
              <w:t>474</w:t>
            </w:r>
          </w:p>
        </w:tc>
        <w:tc>
          <w:tcPr>
            <w:tcW w:w="505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07427" w:rsidRPr="001913EA" w:rsidRDefault="006E02E2" w:rsidP="003A0CA2">
            <w:pPr>
              <w:pStyle w:val="Tabletext"/>
            </w:pPr>
            <w:r w:rsidRPr="001913EA">
              <w:t>Lot 500 on Plan 7585</w:t>
            </w:r>
          </w:p>
        </w:tc>
      </w:tr>
    </w:tbl>
    <w:p w:rsidR="00707427" w:rsidRPr="001913EA" w:rsidRDefault="00707427" w:rsidP="00707427">
      <w:pPr>
        <w:pStyle w:val="Tabletext"/>
      </w:pPr>
    </w:p>
    <w:p w:rsidR="00BA444C" w:rsidRPr="001913EA" w:rsidRDefault="00BA444C" w:rsidP="00BA444C">
      <w:pPr>
        <w:pStyle w:val="ActHead2"/>
      </w:pPr>
      <w:bookmarkStart w:id="36" w:name="_Toc466377049"/>
      <w:r w:rsidRPr="001913EA">
        <w:rPr>
          <w:rStyle w:val="CharPartNo"/>
        </w:rPr>
        <w:t>Part</w:t>
      </w:r>
      <w:r w:rsidR="001913EA" w:rsidRPr="001913EA">
        <w:rPr>
          <w:rStyle w:val="CharPartNo"/>
        </w:rPr>
        <w:t> </w:t>
      </w:r>
      <w:r w:rsidRPr="001913EA">
        <w:rPr>
          <w:rStyle w:val="CharPartNo"/>
        </w:rPr>
        <w:t>1.13</w:t>
      </w:r>
      <w:r w:rsidRPr="001913EA">
        <w:t>—</w:t>
      </w:r>
      <w:r w:rsidRPr="001913EA">
        <w:rPr>
          <w:rStyle w:val="CharPartText"/>
        </w:rPr>
        <w:t>Launceston Airport</w:t>
      </w:r>
      <w:bookmarkEnd w:id="36"/>
    </w:p>
    <w:p w:rsidR="00BA444C" w:rsidRPr="001913EA" w:rsidRDefault="00BA444C" w:rsidP="00BA444C">
      <w:pPr>
        <w:pStyle w:val="Header"/>
      </w:pPr>
      <w:r w:rsidRPr="001913EA">
        <w:rPr>
          <w:rStyle w:val="CharDivNo"/>
        </w:rPr>
        <w:t xml:space="preserve"> </w:t>
      </w:r>
      <w:r w:rsidRPr="001913EA">
        <w:rPr>
          <w:rStyle w:val="CharDivText"/>
        </w:rPr>
        <w:t xml:space="preserve"> </w:t>
      </w:r>
    </w:p>
    <w:p w:rsidR="004002C9" w:rsidRPr="001913EA" w:rsidRDefault="004002C9" w:rsidP="004002C9">
      <w:pPr>
        <w:pStyle w:val="ActHead5"/>
      </w:pPr>
      <w:bookmarkStart w:id="37" w:name="_Toc466377050"/>
      <w:r w:rsidRPr="001913EA">
        <w:rPr>
          <w:rStyle w:val="CharSectno"/>
        </w:rPr>
        <w:t>13</w:t>
      </w:r>
      <w:r w:rsidRPr="001913EA">
        <w:t xml:space="preserve">  Launceston Airport</w:t>
      </w:r>
      <w:bookmarkEnd w:id="37"/>
    </w:p>
    <w:p w:rsidR="004002C9" w:rsidRPr="001913EA" w:rsidRDefault="004002C9" w:rsidP="004002C9">
      <w:pPr>
        <w:pStyle w:val="subsection"/>
      </w:pPr>
      <w:r w:rsidRPr="001913EA">
        <w:tab/>
      </w:r>
      <w:r w:rsidRPr="001913EA">
        <w:tab/>
        <w:t>The land specified in the Tasmanian certificates of title set out in the following table makes up Launceston Airport.</w:t>
      </w:r>
    </w:p>
    <w:p w:rsidR="009C6310" w:rsidRPr="001913EA" w:rsidRDefault="009C6310" w:rsidP="009C6310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266"/>
        <w:gridCol w:w="1276"/>
        <w:gridCol w:w="5057"/>
      </w:tblGrid>
      <w:tr w:rsidR="009C6310" w:rsidRPr="001913EA" w:rsidTr="00CC7482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9C6310" w:rsidRPr="001913EA" w:rsidRDefault="009C6310" w:rsidP="00CC7482">
            <w:pPr>
              <w:pStyle w:val="TableHeading"/>
            </w:pPr>
            <w:r w:rsidRPr="001913EA">
              <w:t>Certificates of title</w:t>
            </w:r>
          </w:p>
        </w:tc>
      </w:tr>
      <w:tr w:rsidR="009C6310" w:rsidRPr="001913EA" w:rsidTr="00CC7482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C6310" w:rsidRPr="001913EA" w:rsidRDefault="009C6310" w:rsidP="00CC7482">
            <w:pPr>
              <w:pStyle w:val="TableHeading"/>
            </w:pPr>
            <w:r w:rsidRPr="001913EA">
              <w:t>Item</w:t>
            </w:r>
          </w:p>
        </w:tc>
        <w:tc>
          <w:tcPr>
            <w:tcW w:w="126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C6310" w:rsidRPr="001913EA" w:rsidRDefault="009C6310" w:rsidP="00CC7482">
            <w:pPr>
              <w:pStyle w:val="TableHeading"/>
            </w:pPr>
            <w:r w:rsidRPr="001913EA">
              <w:t>Volume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C6310" w:rsidRPr="001913EA" w:rsidRDefault="009C6310" w:rsidP="00CC7482">
            <w:pPr>
              <w:pStyle w:val="TableHeading"/>
            </w:pPr>
            <w:r w:rsidRPr="001913EA">
              <w:t>Folio</w:t>
            </w:r>
          </w:p>
        </w:tc>
        <w:tc>
          <w:tcPr>
            <w:tcW w:w="505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C6310" w:rsidRPr="001913EA" w:rsidRDefault="009C6310" w:rsidP="00CC7482">
            <w:pPr>
              <w:pStyle w:val="TableHeading"/>
            </w:pPr>
            <w:r w:rsidRPr="001913EA">
              <w:t>Description</w:t>
            </w:r>
          </w:p>
        </w:tc>
      </w:tr>
      <w:tr w:rsidR="009C6310" w:rsidRPr="001913EA" w:rsidTr="00CC7482">
        <w:tc>
          <w:tcPr>
            <w:tcW w:w="714" w:type="dxa"/>
            <w:shd w:val="clear" w:color="auto" w:fill="auto"/>
          </w:tcPr>
          <w:p w:rsidR="009C6310" w:rsidRPr="001913EA" w:rsidRDefault="00244EE0" w:rsidP="009C6310">
            <w:pPr>
              <w:pStyle w:val="Tabletext"/>
            </w:pPr>
            <w:r w:rsidRPr="001913EA">
              <w:t>1</w:t>
            </w:r>
          </w:p>
        </w:tc>
        <w:tc>
          <w:tcPr>
            <w:tcW w:w="1266" w:type="dxa"/>
            <w:shd w:val="clear" w:color="auto" w:fill="auto"/>
          </w:tcPr>
          <w:p w:rsidR="009C6310" w:rsidRPr="001913EA" w:rsidRDefault="009C6310" w:rsidP="009C6310">
            <w:pPr>
              <w:pStyle w:val="Tabletext"/>
            </w:pPr>
            <w:r w:rsidRPr="001913EA">
              <w:t>31731</w:t>
            </w:r>
          </w:p>
        </w:tc>
        <w:tc>
          <w:tcPr>
            <w:tcW w:w="1276" w:type="dxa"/>
            <w:shd w:val="clear" w:color="auto" w:fill="auto"/>
          </w:tcPr>
          <w:p w:rsidR="009C6310" w:rsidRPr="001913EA" w:rsidRDefault="009C6310" w:rsidP="009C6310">
            <w:pPr>
              <w:pStyle w:val="Tabletext"/>
            </w:pPr>
            <w:r w:rsidRPr="001913EA">
              <w:t>1</w:t>
            </w:r>
          </w:p>
        </w:tc>
        <w:tc>
          <w:tcPr>
            <w:tcW w:w="5057" w:type="dxa"/>
            <w:shd w:val="clear" w:color="auto" w:fill="auto"/>
          </w:tcPr>
          <w:p w:rsidR="009C6310" w:rsidRPr="001913EA" w:rsidRDefault="009C6310" w:rsidP="009C6310">
            <w:pPr>
              <w:pStyle w:val="Tabletext"/>
            </w:pPr>
            <w:r w:rsidRPr="001913EA">
              <w:t>Lot 1 on Diagram 31731, Parish of Breadalbane, Land District of Cornwall</w:t>
            </w:r>
          </w:p>
        </w:tc>
      </w:tr>
      <w:tr w:rsidR="009C6310" w:rsidRPr="001913EA" w:rsidTr="00CC7482">
        <w:tc>
          <w:tcPr>
            <w:tcW w:w="714" w:type="dxa"/>
            <w:shd w:val="clear" w:color="auto" w:fill="auto"/>
          </w:tcPr>
          <w:p w:rsidR="009C6310" w:rsidRPr="001913EA" w:rsidRDefault="00244EE0" w:rsidP="009C6310">
            <w:pPr>
              <w:pStyle w:val="Tabletext"/>
            </w:pPr>
            <w:r w:rsidRPr="001913EA">
              <w:t>2</w:t>
            </w:r>
          </w:p>
        </w:tc>
        <w:tc>
          <w:tcPr>
            <w:tcW w:w="1266" w:type="dxa"/>
            <w:shd w:val="clear" w:color="auto" w:fill="auto"/>
          </w:tcPr>
          <w:p w:rsidR="009C6310" w:rsidRPr="001913EA" w:rsidRDefault="009C6310" w:rsidP="009C6310">
            <w:pPr>
              <w:pStyle w:val="Tabletext"/>
            </w:pPr>
            <w:r w:rsidRPr="001913EA">
              <w:t>80983</w:t>
            </w:r>
          </w:p>
        </w:tc>
        <w:tc>
          <w:tcPr>
            <w:tcW w:w="1276" w:type="dxa"/>
            <w:shd w:val="clear" w:color="auto" w:fill="auto"/>
          </w:tcPr>
          <w:p w:rsidR="009C6310" w:rsidRPr="001913EA" w:rsidRDefault="009C6310" w:rsidP="009C6310">
            <w:pPr>
              <w:pStyle w:val="Tabletext"/>
            </w:pPr>
            <w:r w:rsidRPr="001913EA">
              <w:t>1</w:t>
            </w:r>
          </w:p>
        </w:tc>
        <w:tc>
          <w:tcPr>
            <w:tcW w:w="5057" w:type="dxa"/>
            <w:shd w:val="clear" w:color="auto" w:fill="auto"/>
          </w:tcPr>
          <w:p w:rsidR="009C6310" w:rsidRPr="001913EA" w:rsidRDefault="009C6310" w:rsidP="009C6310">
            <w:pPr>
              <w:pStyle w:val="Tabletext"/>
            </w:pPr>
            <w:r w:rsidRPr="001913EA">
              <w:t>Lot 1 on Diagram 80983, Parish of Breadalbane, Land District of Cornwall</w:t>
            </w:r>
          </w:p>
        </w:tc>
      </w:tr>
      <w:tr w:rsidR="009C6310" w:rsidRPr="001913EA" w:rsidTr="00CC7482">
        <w:tc>
          <w:tcPr>
            <w:tcW w:w="714" w:type="dxa"/>
            <w:shd w:val="clear" w:color="auto" w:fill="auto"/>
          </w:tcPr>
          <w:p w:rsidR="009C6310" w:rsidRPr="001913EA" w:rsidRDefault="00244EE0" w:rsidP="009C6310">
            <w:pPr>
              <w:pStyle w:val="Tabletext"/>
            </w:pPr>
            <w:r w:rsidRPr="001913EA">
              <w:t>3</w:t>
            </w:r>
          </w:p>
        </w:tc>
        <w:tc>
          <w:tcPr>
            <w:tcW w:w="1266" w:type="dxa"/>
            <w:shd w:val="clear" w:color="auto" w:fill="auto"/>
          </w:tcPr>
          <w:p w:rsidR="009C6310" w:rsidRPr="001913EA" w:rsidRDefault="009C6310" w:rsidP="009C6310">
            <w:pPr>
              <w:pStyle w:val="Tabletext"/>
            </w:pPr>
            <w:r w:rsidRPr="001913EA">
              <w:t>80983</w:t>
            </w:r>
          </w:p>
        </w:tc>
        <w:tc>
          <w:tcPr>
            <w:tcW w:w="1276" w:type="dxa"/>
            <w:shd w:val="clear" w:color="auto" w:fill="auto"/>
          </w:tcPr>
          <w:p w:rsidR="009C6310" w:rsidRPr="001913EA" w:rsidRDefault="009C6310" w:rsidP="009C6310">
            <w:pPr>
              <w:pStyle w:val="Tabletext"/>
            </w:pPr>
            <w:r w:rsidRPr="001913EA">
              <w:t>3</w:t>
            </w:r>
          </w:p>
        </w:tc>
        <w:tc>
          <w:tcPr>
            <w:tcW w:w="5057" w:type="dxa"/>
            <w:shd w:val="clear" w:color="auto" w:fill="auto"/>
          </w:tcPr>
          <w:p w:rsidR="009C6310" w:rsidRPr="001913EA" w:rsidRDefault="009C6310" w:rsidP="009C6310">
            <w:pPr>
              <w:pStyle w:val="Tabletext"/>
            </w:pPr>
            <w:r w:rsidRPr="001913EA">
              <w:t>Lot 3 on Diagram 80983, Parish of Breadalbane, Land District of Cornwall</w:t>
            </w:r>
          </w:p>
        </w:tc>
      </w:tr>
      <w:tr w:rsidR="009C6310" w:rsidRPr="001913EA" w:rsidTr="00CC7482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C6310" w:rsidRPr="001913EA" w:rsidRDefault="00244EE0" w:rsidP="009C6310">
            <w:pPr>
              <w:pStyle w:val="Tabletext"/>
            </w:pPr>
            <w:r w:rsidRPr="001913EA">
              <w:t>4</w:t>
            </w:r>
          </w:p>
        </w:tc>
        <w:tc>
          <w:tcPr>
            <w:tcW w:w="12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C6310" w:rsidRPr="001913EA" w:rsidRDefault="009C6310" w:rsidP="009C6310">
            <w:pPr>
              <w:pStyle w:val="Tabletext"/>
            </w:pPr>
            <w:r w:rsidRPr="001913EA">
              <w:t>80983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C6310" w:rsidRPr="001913EA" w:rsidRDefault="009C6310" w:rsidP="009C6310">
            <w:pPr>
              <w:pStyle w:val="Tabletext"/>
            </w:pPr>
            <w:r w:rsidRPr="001913EA">
              <w:t>4</w:t>
            </w:r>
          </w:p>
        </w:tc>
        <w:tc>
          <w:tcPr>
            <w:tcW w:w="50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C6310" w:rsidRPr="001913EA" w:rsidRDefault="009C6310" w:rsidP="009C6310">
            <w:pPr>
              <w:pStyle w:val="Tabletext"/>
            </w:pPr>
            <w:r w:rsidRPr="001913EA">
              <w:t>Lot 4 on Diagram 80983, Parish of Breadalbane, Land District of Cornwall</w:t>
            </w:r>
          </w:p>
        </w:tc>
      </w:tr>
      <w:tr w:rsidR="00244EE0" w:rsidRPr="001913EA" w:rsidTr="00244EE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44EE0" w:rsidRPr="001913EA" w:rsidRDefault="00244EE0" w:rsidP="00CC7482">
            <w:pPr>
              <w:pStyle w:val="Tabletext"/>
            </w:pPr>
            <w:r w:rsidRPr="001913EA">
              <w:t>5</w:t>
            </w:r>
          </w:p>
        </w:tc>
        <w:tc>
          <w:tcPr>
            <w:tcW w:w="12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44EE0" w:rsidRPr="001913EA" w:rsidRDefault="00244EE0" w:rsidP="00CC7482">
            <w:pPr>
              <w:pStyle w:val="Tabletext"/>
            </w:pPr>
            <w:r w:rsidRPr="001913EA">
              <w:t>128763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44EE0" w:rsidRPr="001913EA" w:rsidRDefault="00244EE0" w:rsidP="00CC7482">
            <w:pPr>
              <w:pStyle w:val="Tabletext"/>
            </w:pPr>
            <w:r w:rsidRPr="001913EA">
              <w:t>1</w:t>
            </w:r>
          </w:p>
        </w:tc>
        <w:tc>
          <w:tcPr>
            <w:tcW w:w="50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44EE0" w:rsidRPr="001913EA" w:rsidRDefault="00244EE0" w:rsidP="00CC7482">
            <w:pPr>
              <w:pStyle w:val="Tabletext"/>
            </w:pPr>
            <w:r w:rsidRPr="001913EA">
              <w:t>Lot 1 on Plan 128763, Parish of Breadalbane, Land District of Cornwall</w:t>
            </w:r>
          </w:p>
        </w:tc>
      </w:tr>
      <w:tr w:rsidR="00244EE0" w:rsidRPr="001913EA" w:rsidTr="00CC7482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44EE0" w:rsidRPr="001913EA" w:rsidRDefault="00244EE0" w:rsidP="00CC7482">
            <w:pPr>
              <w:pStyle w:val="Tabletext"/>
            </w:pPr>
            <w:r w:rsidRPr="001913EA">
              <w:t>6</w:t>
            </w:r>
          </w:p>
        </w:tc>
        <w:tc>
          <w:tcPr>
            <w:tcW w:w="126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44EE0" w:rsidRPr="001913EA" w:rsidRDefault="00244EE0" w:rsidP="00CC7482">
            <w:pPr>
              <w:pStyle w:val="Tabletext"/>
            </w:pPr>
            <w:r w:rsidRPr="001913EA">
              <w:t>225834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44EE0" w:rsidRPr="001913EA" w:rsidRDefault="00244EE0" w:rsidP="00CC7482">
            <w:pPr>
              <w:pStyle w:val="Tabletext"/>
            </w:pPr>
            <w:r w:rsidRPr="001913EA">
              <w:t>1</w:t>
            </w:r>
          </w:p>
        </w:tc>
        <w:tc>
          <w:tcPr>
            <w:tcW w:w="505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44EE0" w:rsidRPr="001913EA" w:rsidRDefault="00244EE0" w:rsidP="00CC7482">
            <w:pPr>
              <w:pStyle w:val="Tabletext"/>
            </w:pPr>
            <w:r w:rsidRPr="001913EA">
              <w:t>Lot 1 on Plan 225834, Parish of Breadalbane, Land District of Cornwall</w:t>
            </w:r>
          </w:p>
        </w:tc>
      </w:tr>
    </w:tbl>
    <w:p w:rsidR="009C6310" w:rsidRPr="001913EA" w:rsidRDefault="009C6310" w:rsidP="009C6310">
      <w:pPr>
        <w:pStyle w:val="Tabletext"/>
      </w:pPr>
    </w:p>
    <w:p w:rsidR="00997884" w:rsidRPr="001913EA" w:rsidRDefault="00997884" w:rsidP="00997884">
      <w:pPr>
        <w:pStyle w:val="ActHead2"/>
      </w:pPr>
      <w:bookmarkStart w:id="38" w:name="_Toc466377051"/>
      <w:r w:rsidRPr="001913EA">
        <w:rPr>
          <w:rStyle w:val="CharPartNo"/>
        </w:rPr>
        <w:t>Part</w:t>
      </w:r>
      <w:r w:rsidR="001913EA" w:rsidRPr="001913EA">
        <w:rPr>
          <w:rStyle w:val="CharPartNo"/>
        </w:rPr>
        <w:t> </w:t>
      </w:r>
      <w:r w:rsidRPr="001913EA">
        <w:rPr>
          <w:rStyle w:val="CharPartNo"/>
        </w:rPr>
        <w:t>1.14</w:t>
      </w:r>
      <w:r w:rsidRPr="001913EA">
        <w:t>—</w:t>
      </w:r>
      <w:r w:rsidRPr="001913EA">
        <w:rPr>
          <w:rStyle w:val="CharPartText"/>
        </w:rPr>
        <w:t>Melbourne (Tullamarine) Airport</w:t>
      </w:r>
      <w:bookmarkEnd w:id="38"/>
    </w:p>
    <w:p w:rsidR="00A13D3C" w:rsidRPr="001913EA" w:rsidRDefault="00A13D3C" w:rsidP="00A13D3C">
      <w:pPr>
        <w:pStyle w:val="Header"/>
      </w:pPr>
      <w:r w:rsidRPr="001913EA">
        <w:rPr>
          <w:rStyle w:val="CharDivNo"/>
        </w:rPr>
        <w:t xml:space="preserve"> </w:t>
      </w:r>
      <w:r w:rsidRPr="001913EA">
        <w:rPr>
          <w:rStyle w:val="CharDivText"/>
        </w:rPr>
        <w:t xml:space="preserve"> </w:t>
      </w:r>
    </w:p>
    <w:p w:rsidR="00997884" w:rsidRPr="001913EA" w:rsidRDefault="00997884" w:rsidP="00997884">
      <w:pPr>
        <w:pStyle w:val="ActHead5"/>
      </w:pPr>
      <w:bookmarkStart w:id="39" w:name="_Toc466377052"/>
      <w:r w:rsidRPr="001913EA">
        <w:rPr>
          <w:rStyle w:val="CharSectno"/>
        </w:rPr>
        <w:t>14</w:t>
      </w:r>
      <w:r w:rsidRPr="001913EA">
        <w:t xml:space="preserve">  Melbourne (Tullamarine) Airport</w:t>
      </w:r>
      <w:bookmarkEnd w:id="39"/>
    </w:p>
    <w:p w:rsidR="0053651D" w:rsidRPr="001913EA" w:rsidRDefault="00997884" w:rsidP="00997884">
      <w:pPr>
        <w:pStyle w:val="subsection"/>
      </w:pPr>
      <w:r w:rsidRPr="001913EA">
        <w:tab/>
      </w:r>
      <w:r w:rsidRPr="001913EA">
        <w:tab/>
      </w:r>
      <w:r w:rsidR="0053651D" w:rsidRPr="001913EA">
        <w:t>Melbourne (Tullamarine) Airport is made up of:</w:t>
      </w:r>
    </w:p>
    <w:p w:rsidR="0053651D" w:rsidRPr="001913EA" w:rsidRDefault="0053651D" w:rsidP="0053651D">
      <w:pPr>
        <w:pStyle w:val="paragraph"/>
      </w:pPr>
      <w:r w:rsidRPr="001913EA">
        <w:tab/>
        <w:t>(a)</w:t>
      </w:r>
      <w:r w:rsidRPr="001913EA">
        <w:tab/>
        <w:t>the land in Part</w:t>
      </w:r>
      <w:r w:rsidR="001913EA" w:rsidRPr="001913EA">
        <w:t> </w:t>
      </w:r>
      <w:r w:rsidRPr="001913EA">
        <w:t>Crown Allotment B, Section</w:t>
      </w:r>
      <w:r w:rsidR="001913EA" w:rsidRPr="001913EA">
        <w:t> </w:t>
      </w:r>
      <w:r w:rsidRPr="001913EA">
        <w:t>13, Parish of Tullamarine, being general law land, as contained within Conveyance Book 889 No.</w:t>
      </w:r>
      <w:r w:rsidR="001913EA" w:rsidRPr="001913EA">
        <w:t> </w:t>
      </w:r>
      <w:r w:rsidRPr="001913EA">
        <w:t>390; and</w:t>
      </w:r>
    </w:p>
    <w:p w:rsidR="00997884" w:rsidRPr="001913EA" w:rsidRDefault="0053651D" w:rsidP="0053651D">
      <w:pPr>
        <w:pStyle w:val="paragraph"/>
      </w:pPr>
      <w:r w:rsidRPr="001913EA">
        <w:tab/>
        <w:t>(b)</w:t>
      </w:r>
      <w:r w:rsidRPr="001913EA">
        <w:tab/>
        <w:t>the l</w:t>
      </w:r>
      <w:r w:rsidR="00997884" w:rsidRPr="001913EA">
        <w:t>and specified in the Victorian certificates of title set out in the following table.</w:t>
      </w:r>
    </w:p>
    <w:p w:rsidR="00997884" w:rsidRPr="001913EA" w:rsidRDefault="00997884" w:rsidP="00997884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266"/>
        <w:gridCol w:w="1276"/>
        <w:gridCol w:w="5057"/>
      </w:tblGrid>
      <w:tr w:rsidR="00997884" w:rsidRPr="001913EA" w:rsidTr="00997884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997884" w:rsidRPr="001913EA" w:rsidRDefault="00997884" w:rsidP="00997884">
            <w:pPr>
              <w:pStyle w:val="TableHeading"/>
            </w:pPr>
            <w:r w:rsidRPr="001913EA">
              <w:t>Certificates of title</w:t>
            </w:r>
          </w:p>
        </w:tc>
      </w:tr>
      <w:tr w:rsidR="00997884" w:rsidRPr="001913EA" w:rsidTr="000127B7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97884" w:rsidRPr="001913EA" w:rsidRDefault="00997884" w:rsidP="00997884">
            <w:pPr>
              <w:pStyle w:val="TableHeading"/>
            </w:pPr>
            <w:r w:rsidRPr="001913EA">
              <w:t>Item</w:t>
            </w:r>
          </w:p>
        </w:tc>
        <w:tc>
          <w:tcPr>
            <w:tcW w:w="126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97884" w:rsidRPr="001913EA" w:rsidRDefault="00997884" w:rsidP="00997884">
            <w:pPr>
              <w:pStyle w:val="TableHeading"/>
            </w:pPr>
            <w:r w:rsidRPr="001913EA">
              <w:t>Volume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97884" w:rsidRPr="001913EA" w:rsidRDefault="00997884" w:rsidP="00997884">
            <w:pPr>
              <w:pStyle w:val="TableHeading"/>
            </w:pPr>
            <w:r w:rsidRPr="001913EA">
              <w:t>Folio</w:t>
            </w:r>
          </w:p>
        </w:tc>
        <w:tc>
          <w:tcPr>
            <w:tcW w:w="505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97884" w:rsidRPr="001913EA" w:rsidRDefault="00997884" w:rsidP="00997884">
            <w:pPr>
              <w:pStyle w:val="TableHeading"/>
            </w:pPr>
            <w:r w:rsidRPr="001913EA">
              <w:t>Description</w:t>
            </w:r>
          </w:p>
        </w:tc>
      </w:tr>
      <w:tr w:rsidR="000127B7" w:rsidRPr="001913EA" w:rsidTr="002E22EC">
        <w:tc>
          <w:tcPr>
            <w:tcW w:w="714" w:type="dxa"/>
            <w:shd w:val="clear" w:color="auto" w:fill="auto"/>
          </w:tcPr>
          <w:p w:rsidR="000127B7" w:rsidRPr="001913EA" w:rsidRDefault="0053651D" w:rsidP="00997884">
            <w:pPr>
              <w:pStyle w:val="Tabletext"/>
            </w:pPr>
            <w:r w:rsidRPr="001913EA">
              <w:t>1</w:t>
            </w:r>
          </w:p>
        </w:tc>
        <w:tc>
          <w:tcPr>
            <w:tcW w:w="1266" w:type="dxa"/>
            <w:shd w:val="clear" w:color="auto" w:fill="auto"/>
          </w:tcPr>
          <w:p w:rsidR="000127B7" w:rsidRPr="001913EA" w:rsidRDefault="000127B7" w:rsidP="000127B7">
            <w:pPr>
              <w:pStyle w:val="Tabletext"/>
            </w:pPr>
            <w:r w:rsidRPr="001913EA">
              <w:t>06726</w:t>
            </w:r>
          </w:p>
        </w:tc>
        <w:tc>
          <w:tcPr>
            <w:tcW w:w="1276" w:type="dxa"/>
            <w:shd w:val="clear" w:color="auto" w:fill="auto"/>
          </w:tcPr>
          <w:p w:rsidR="000127B7" w:rsidRPr="001913EA" w:rsidRDefault="000127B7" w:rsidP="000127B7">
            <w:pPr>
              <w:pStyle w:val="Tabletext"/>
            </w:pPr>
            <w:r w:rsidRPr="001913EA">
              <w:t>179</w:t>
            </w:r>
          </w:p>
        </w:tc>
        <w:tc>
          <w:tcPr>
            <w:tcW w:w="5057" w:type="dxa"/>
            <w:shd w:val="clear" w:color="auto" w:fill="auto"/>
          </w:tcPr>
          <w:p w:rsidR="000127B7" w:rsidRPr="001913EA" w:rsidRDefault="000127B7" w:rsidP="002E22EC">
            <w:pPr>
              <w:pStyle w:val="Tabletext"/>
            </w:pPr>
            <w:r w:rsidRPr="001913EA">
              <w:t>Lot 1 on Title Plan 173928G</w:t>
            </w:r>
          </w:p>
        </w:tc>
      </w:tr>
      <w:tr w:rsidR="000127B7" w:rsidRPr="001913EA" w:rsidTr="002E22EC">
        <w:tc>
          <w:tcPr>
            <w:tcW w:w="714" w:type="dxa"/>
            <w:shd w:val="clear" w:color="auto" w:fill="auto"/>
          </w:tcPr>
          <w:p w:rsidR="000127B7" w:rsidRPr="001913EA" w:rsidRDefault="0053651D" w:rsidP="00997884">
            <w:pPr>
              <w:pStyle w:val="Tabletext"/>
            </w:pPr>
            <w:r w:rsidRPr="001913EA">
              <w:t>2</w:t>
            </w:r>
          </w:p>
        </w:tc>
        <w:tc>
          <w:tcPr>
            <w:tcW w:w="1266" w:type="dxa"/>
            <w:shd w:val="clear" w:color="auto" w:fill="auto"/>
          </w:tcPr>
          <w:p w:rsidR="000127B7" w:rsidRPr="001913EA" w:rsidRDefault="000127B7" w:rsidP="000127B7">
            <w:pPr>
              <w:pStyle w:val="Tabletext"/>
            </w:pPr>
            <w:r w:rsidRPr="001913EA">
              <w:t>07300</w:t>
            </w:r>
          </w:p>
        </w:tc>
        <w:tc>
          <w:tcPr>
            <w:tcW w:w="1276" w:type="dxa"/>
            <w:shd w:val="clear" w:color="auto" w:fill="auto"/>
          </w:tcPr>
          <w:p w:rsidR="000127B7" w:rsidRPr="001913EA" w:rsidRDefault="000127B7" w:rsidP="000127B7">
            <w:pPr>
              <w:pStyle w:val="Tabletext"/>
            </w:pPr>
            <w:r w:rsidRPr="001913EA">
              <w:t>954</w:t>
            </w:r>
          </w:p>
        </w:tc>
        <w:tc>
          <w:tcPr>
            <w:tcW w:w="5057" w:type="dxa"/>
            <w:shd w:val="clear" w:color="auto" w:fill="auto"/>
          </w:tcPr>
          <w:p w:rsidR="000127B7" w:rsidRPr="001913EA" w:rsidRDefault="000127B7" w:rsidP="002E22EC">
            <w:pPr>
              <w:pStyle w:val="Tabletext"/>
            </w:pPr>
            <w:r w:rsidRPr="001913EA">
              <w:t>Lot 1 on Title Plan 539549D</w:t>
            </w:r>
          </w:p>
        </w:tc>
      </w:tr>
      <w:tr w:rsidR="00A5477F" w:rsidRPr="001913EA" w:rsidTr="002E22EC">
        <w:tc>
          <w:tcPr>
            <w:tcW w:w="714" w:type="dxa"/>
            <w:shd w:val="clear" w:color="auto" w:fill="auto"/>
          </w:tcPr>
          <w:p w:rsidR="00A5477F" w:rsidRPr="001913EA" w:rsidRDefault="0053651D" w:rsidP="00997884">
            <w:pPr>
              <w:pStyle w:val="Tabletext"/>
            </w:pPr>
            <w:r w:rsidRPr="001913EA">
              <w:t>3</w:t>
            </w:r>
          </w:p>
        </w:tc>
        <w:tc>
          <w:tcPr>
            <w:tcW w:w="1266" w:type="dxa"/>
            <w:shd w:val="clear" w:color="auto" w:fill="auto"/>
          </w:tcPr>
          <w:p w:rsidR="00A5477F" w:rsidRPr="001913EA" w:rsidRDefault="00A5477F" w:rsidP="000E1CA7">
            <w:pPr>
              <w:pStyle w:val="Tabletext"/>
            </w:pPr>
            <w:r w:rsidRPr="001913EA">
              <w:t>07344</w:t>
            </w:r>
          </w:p>
        </w:tc>
        <w:tc>
          <w:tcPr>
            <w:tcW w:w="1276" w:type="dxa"/>
            <w:shd w:val="clear" w:color="auto" w:fill="auto"/>
          </w:tcPr>
          <w:p w:rsidR="00A5477F" w:rsidRPr="001913EA" w:rsidRDefault="00A5477F" w:rsidP="000E1CA7">
            <w:pPr>
              <w:pStyle w:val="Tabletext"/>
            </w:pPr>
            <w:r w:rsidRPr="001913EA">
              <w:t>686</w:t>
            </w:r>
          </w:p>
        </w:tc>
        <w:tc>
          <w:tcPr>
            <w:tcW w:w="5057" w:type="dxa"/>
            <w:shd w:val="clear" w:color="auto" w:fill="auto"/>
          </w:tcPr>
          <w:p w:rsidR="00A5477F" w:rsidRPr="001913EA" w:rsidRDefault="00A5477F" w:rsidP="000E1CA7">
            <w:pPr>
              <w:pStyle w:val="Tabletext"/>
            </w:pPr>
            <w:r w:rsidRPr="001913EA">
              <w:t>Lot 1 on Title Plan 533425F</w:t>
            </w:r>
          </w:p>
        </w:tc>
      </w:tr>
      <w:tr w:rsidR="000127B7" w:rsidRPr="001913EA" w:rsidTr="002E22EC">
        <w:tc>
          <w:tcPr>
            <w:tcW w:w="714" w:type="dxa"/>
            <w:shd w:val="clear" w:color="auto" w:fill="auto"/>
          </w:tcPr>
          <w:p w:rsidR="000127B7" w:rsidRPr="001913EA" w:rsidRDefault="0053651D" w:rsidP="00997884">
            <w:pPr>
              <w:pStyle w:val="Tabletext"/>
            </w:pPr>
            <w:r w:rsidRPr="001913EA">
              <w:t>4</w:t>
            </w:r>
          </w:p>
        </w:tc>
        <w:tc>
          <w:tcPr>
            <w:tcW w:w="1266" w:type="dxa"/>
            <w:shd w:val="clear" w:color="auto" w:fill="auto"/>
          </w:tcPr>
          <w:p w:rsidR="000127B7" w:rsidRPr="001913EA" w:rsidRDefault="000127B7" w:rsidP="000127B7">
            <w:pPr>
              <w:pStyle w:val="Tabletext"/>
            </w:pPr>
            <w:r w:rsidRPr="001913EA">
              <w:t>07344</w:t>
            </w:r>
          </w:p>
        </w:tc>
        <w:tc>
          <w:tcPr>
            <w:tcW w:w="1276" w:type="dxa"/>
            <w:shd w:val="clear" w:color="auto" w:fill="auto"/>
          </w:tcPr>
          <w:p w:rsidR="000127B7" w:rsidRPr="001913EA" w:rsidRDefault="000127B7" w:rsidP="000127B7">
            <w:pPr>
              <w:pStyle w:val="Tabletext"/>
            </w:pPr>
            <w:r w:rsidRPr="001913EA">
              <w:t>688</w:t>
            </w:r>
          </w:p>
        </w:tc>
        <w:tc>
          <w:tcPr>
            <w:tcW w:w="5057" w:type="dxa"/>
            <w:shd w:val="clear" w:color="auto" w:fill="auto"/>
          </w:tcPr>
          <w:p w:rsidR="000127B7" w:rsidRPr="001913EA" w:rsidRDefault="000127B7" w:rsidP="002E22EC">
            <w:pPr>
              <w:pStyle w:val="Tabletext"/>
            </w:pPr>
            <w:r w:rsidRPr="001913EA">
              <w:t>Lot 1 on Title Plan 533421P</w:t>
            </w:r>
          </w:p>
        </w:tc>
      </w:tr>
      <w:tr w:rsidR="000127B7" w:rsidRPr="001913EA" w:rsidTr="002E22EC">
        <w:tc>
          <w:tcPr>
            <w:tcW w:w="714" w:type="dxa"/>
            <w:shd w:val="clear" w:color="auto" w:fill="auto"/>
          </w:tcPr>
          <w:p w:rsidR="000127B7" w:rsidRPr="001913EA" w:rsidRDefault="0053651D" w:rsidP="00997884">
            <w:pPr>
              <w:pStyle w:val="Tabletext"/>
            </w:pPr>
            <w:r w:rsidRPr="001913EA">
              <w:t>5</w:t>
            </w:r>
          </w:p>
        </w:tc>
        <w:tc>
          <w:tcPr>
            <w:tcW w:w="1266" w:type="dxa"/>
            <w:shd w:val="clear" w:color="auto" w:fill="auto"/>
          </w:tcPr>
          <w:p w:rsidR="000127B7" w:rsidRPr="001913EA" w:rsidRDefault="000127B7" w:rsidP="000127B7">
            <w:pPr>
              <w:pStyle w:val="Tabletext"/>
            </w:pPr>
            <w:r w:rsidRPr="001913EA">
              <w:t>07617</w:t>
            </w:r>
          </w:p>
        </w:tc>
        <w:tc>
          <w:tcPr>
            <w:tcW w:w="1276" w:type="dxa"/>
            <w:shd w:val="clear" w:color="auto" w:fill="auto"/>
          </w:tcPr>
          <w:p w:rsidR="000127B7" w:rsidRPr="001913EA" w:rsidRDefault="000127B7" w:rsidP="000127B7">
            <w:pPr>
              <w:pStyle w:val="Tabletext"/>
            </w:pPr>
            <w:r w:rsidRPr="001913EA">
              <w:t>46</w:t>
            </w:r>
          </w:p>
        </w:tc>
        <w:tc>
          <w:tcPr>
            <w:tcW w:w="5057" w:type="dxa"/>
            <w:shd w:val="clear" w:color="auto" w:fill="auto"/>
          </w:tcPr>
          <w:p w:rsidR="000127B7" w:rsidRPr="001913EA" w:rsidRDefault="000127B7" w:rsidP="002E22EC">
            <w:pPr>
              <w:pStyle w:val="Tabletext"/>
            </w:pPr>
            <w:r w:rsidRPr="001913EA">
              <w:t>Lot 1 on Title Plan 801352P</w:t>
            </w:r>
          </w:p>
        </w:tc>
      </w:tr>
      <w:tr w:rsidR="000127B7" w:rsidRPr="001913EA" w:rsidTr="002E22EC">
        <w:tc>
          <w:tcPr>
            <w:tcW w:w="714" w:type="dxa"/>
            <w:shd w:val="clear" w:color="auto" w:fill="auto"/>
          </w:tcPr>
          <w:p w:rsidR="000127B7" w:rsidRPr="001913EA" w:rsidRDefault="0053651D" w:rsidP="00997884">
            <w:pPr>
              <w:pStyle w:val="Tabletext"/>
            </w:pPr>
            <w:r w:rsidRPr="001913EA">
              <w:t>6</w:t>
            </w:r>
          </w:p>
        </w:tc>
        <w:tc>
          <w:tcPr>
            <w:tcW w:w="1266" w:type="dxa"/>
            <w:shd w:val="clear" w:color="auto" w:fill="auto"/>
          </w:tcPr>
          <w:p w:rsidR="000127B7" w:rsidRPr="001913EA" w:rsidRDefault="000127B7" w:rsidP="000127B7">
            <w:pPr>
              <w:pStyle w:val="Tabletext"/>
            </w:pPr>
            <w:r w:rsidRPr="001913EA">
              <w:t>08044</w:t>
            </w:r>
          </w:p>
        </w:tc>
        <w:tc>
          <w:tcPr>
            <w:tcW w:w="1276" w:type="dxa"/>
            <w:shd w:val="clear" w:color="auto" w:fill="auto"/>
          </w:tcPr>
          <w:p w:rsidR="000127B7" w:rsidRPr="001913EA" w:rsidRDefault="000127B7" w:rsidP="000127B7">
            <w:pPr>
              <w:pStyle w:val="Tabletext"/>
            </w:pPr>
            <w:r w:rsidRPr="001913EA">
              <w:t>649</w:t>
            </w:r>
          </w:p>
        </w:tc>
        <w:tc>
          <w:tcPr>
            <w:tcW w:w="5057" w:type="dxa"/>
            <w:shd w:val="clear" w:color="auto" w:fill="auto"/>
          </w:tcPr>
          <w:p w:rsidR="000127B7" w:rsidRPr="001913EA" w:rsidRDefault="000127B7" w:rsidP="002E22EC">
            <w:pPr>
              <w:pStyle w:val="Tabletext"/>
            </w:pPr>
            <w:r w:rsidRPr="001913EA">
              <w:t>Lot 1 on Title Plan 243635K</w:t>
            </w:r>
          </w:p>
        </w:tc>
      </w:tr>
      <w:tr w:rsidR="000127B7" w:rsidRPr="001913EA" w:rsidTr="002E22EC">
        <w:tc>
          <w:tcPr>
            <w:tcW w:w="714" w:type="dxa"/>
            <w:shd w:val="clear" w:color="auto" w:fill="auto"/>
          </w:tcPr>
          <w:p w:rsidR="000127B7" w:rsidRPr="001913EA" w:rsidRDefault="0053651D" w:rsidP="00997884">
            <w:pPr>
              <w:pStyle w:val="Tabletext"/>
            </w:pPr>
            <w:r w:rsidRPr="001913EA">
              <w:t>7</w:t>
            </w:r>
          </w:p>
        </w:tc>
        <w:tc>
          <w:tcPr>
            <w:tcW w:w="1266" w:type="dxa"/>
            <w:shd w:val="clear" w:color="auto" w:fill="auto"/>
          </w:tcPr>
          <w:p w:rsidR="000127B7" w:rsidRPr="001913EA" w:rsidRDefault="000127B7" w:rsidP="000127B7">
            <w:pPr>
              <w:pStyle w:val="Tabletext"/>
            </w:pPr>
            <w:r w:rsidRPr="001913EA">
              <w:t>08296</w:t>
            </w:r>
          </w:p>
        </w:tc>
        <w:tc>
          <w:tcPr>
            <w:tcW w:w="1276" w:type="dxa"/>
            <w:shd w:val="clear" w:color="auto" w:fill="auto"/>
          </w:tcPr>
          <w:p w:rsidR="000127B7" w:rsidRPr="001913EA" w:rsidRDefault="000127B7" w:rsidP="000127B7">
            <w:pPr>
              <w:pStyle w:val="Tabletext"/>
            </w:pPr>
            <w:r w:rsidRPr="001913EA">
              <w:t>766</w:t>
            </w:r>
          </w:p>
        </w:tc>
        <w:tc>
          <w:tcPr>
            <w:tcW w:w="5057" w:type="dxa"/>
            <w:shd w:val="clear" w:color="auto" w:fill="auto"/>
          </w:tcPr>
          <w:p w:rsidR="000127B7" w:rsidRPr="001913EA" w:rsidRDefault="000127B7" w:rsidP="002E22EC">
            <w:pPr>
              <w:pStyle w:val="Tabletext"/>
            </w:pPr>
            <w:r w:rsidRPr="001913EA">
              <w:t>Lot 9 on Plan of Subdivision</w:t>
            </w:r>
            <w:r w:rsidR="001913EA" w:rsidRPr="001913EA">
              <w:t> </w:t>
            </w:r>
            <w:r w:rsidRPr="001913EA">
              <w:t>051894</w:t>
            </w:r>
          </w:p>
        </w:tc>
      </w:tr>
      <w:tr w:rsidR="000127B7" w:rsidRPr="001913EA" w:rsidTr="002E22EC">
        <w:tc>
          <w:tcPr>
            <w:tcW w:w="714" w:type="dxa"/>
            <w:shd w:val="clear" w:color="auto" w:fill="auto"/>
          </w:tcPr>
          <w:p w:rsidR="000127B7" w:rsidRPr="001913EA" w:rsidRDefault="0053651D" w:rsidP="00997884">
            <w:pPr>
              <w:pStyle w:val="Tabletext"/>
            </w:pPr>
            <w:r w:rsidRPr="001913EA">
              <w:t>8</w:t>
            </w:r>
          </w:p>
        </w:tc>
        <w:tc>
          <w:tcPr>
            <w:tcW w:w="1266" w:type="dxa"/>
            <w:shd w:val="clear" w:color="auto" w:fill="auto"/>
          </w:tcPr>
          <w:p w:rsidR="000127B7" w:rsidRPr="001913EA" w:rsidRDefault="000127B7" w:rsidP="000127B7">
            <w:pPr>
              <w:pStyle w:val="Tabletext"/>
            </w:pPr>
            <w:r w:rsidRPr="001913EA">
              <w:t>08390</w:t>
            </w:r>
          </w:p>
        </w:tc>
        <w:tc>
          <w:tcPr>
            <w:tcW w:w="1276" w:type="dxa"/>
            <w:shd w:val="clear" w:color="auto" w:fill="auto"/>
          </w:tcPr>
          <w:p w:rsidR="000127B7" w:rsidRPr="001913EA" w:rsidRDefault="000127B7" w:rsidP="000127B7">
            <w:pPr>
              <w:pStyle w:val="Tabletext"/>
            </w:pPr>
            <w:r w:rsidRPr="001913EA">
              <w:t>476</w:t>
            </w:r>
          </w:p>
        </w:tc>
        <w:tc>
          <w:tcPr>
            <w:tcW w:w="5057" w:type="dxa"/>
            <w:shd w:val="clear" w:color="auto" w:fill="auto"/>
          </w:tcPr>
          <w:p w:rsidR="000127B7" w:rsidRPr="001913EA" w:rsidRDefault="000127B7" w:rsidP="007E325A">
            <w:pPr>
              <w:pStyle w:val="Tabletext"/>
            </w:pPr>
            <w:r w:rsidRPr="001913EA">
              <w:t>Lots 1</w:t>
            </w:r>
            <w:r w:rsidR="007E325A" w:rsidRPr="001913EA">
              <w:t xml:space="preserve"> to </w:t>
            </w:r>
            <w:r w:rsidRPr="001913EA">
              <w:t>23 on Title Plan</w:t>
            </w:r>
            <w:r w:rsidR="00A13D3C" w:rsidRPr="001913EA">
              <w:t xml:space="preserve"> </w:t>
            </w:r>
            <w:r w:rsidRPr="001913EA">
              <w:t>801448A</w:t>
            </w:r>
          </w:p>
        </w:tc>
      </w:tr>
      <w:tr w:rsidR="000127B7" w:rsidRPr="001913EA" w:rsidTr="002E22EC">
        <w:tc>
          <w:tcPr>
            <w:tcW w:w="714" w:type="dxa"/>
            <w:shd w:val="clear" w:color="auto" w:fill="auto"/>
          </w:tcPr>
          <w:p w:rsidR="000127B7" w:rsidRPr="001913EA" w:rsidRDefault="0053651D" w:rsidP="00997884">
            <w:pPr>
              <w:pStyle w:val="Tabletext"/>
            </w:pPr>
            <w:r w:rsidRPr="001913EA">
              <w:t>9</w:t>
            </w:r>
          </w:p>
        </w:tc>
        <w:tc>
          <w:tcPr>
            <w:tcW w:w="1266" w:type="dxa"/>
            <w:shd w:val="clear" w:color="auto" w:fill="auto"/>
          </w:tcPr>
          <w:p w:rsidR="000127B7" w:rsidRPr="001913EA" w:rsidRDefault="000127B7" w:rsidP="000127B7">
            <w:pPr>
              <w:pStyle w:val="Tabletext"/>
            </w:pPr>
            <w:r w:rsidRPr="001913EA">
              <w:t>08413</w:t>
            </w:r>
          </w:p>
        </w:tc>
        <w:tc>
          <w:tcPr>
            <w:tcW w:w="1276" w:type="dxa"/>
            <w:shd w:val="clear" w:color="auto" w:fill="auto"/>
          </w:tcPr>
          <w:p w:rsidR="000127B7" w:rsidRPr="001913EA" w:rsidRDefault="000127B7" w:rsidP="000127B7">
            <w:pPr>
              <w:pStyle w:val="Tabletext"/>
            </w:pPr>
            <w:r w:rsidRPr="001913EA">
              <w:t>481</w:t>
            </w:r>
          </w:p>
        </w:tc>
        <w:tc>
          <w:tcPr>
            <w:tcW w:w="5057" w:type="dxa"/>
            <w:shd w:val="clear" w:color="auto" w:fill="auto"/>
          </w:tcPr>
          <w:p w:rsidR="000127B7" w:rsidRPr="001913EA" w:rsidRDefault="000127B7" w:rsidP="002E22EC">
            <w:pPr>
              <w:pStyle w:val="Tabletext"/>
            </w:pPr>
            <w:r w:rsidRPr="001913EA">
              <w:t>Lot 8 on Plan of Subdivision</w:t>
            </w:r>
            <w:r w:rsidR="001913EA" w:rsidRPr="001913EA">
              <w:t> </w:t>
            </w:r>
            <w:r w:rsidRPr="001913EA">
              <w:t>051894</w:t>
            </w:r>
          </w:p>
        </w:tc>
      </w:tr>
      <w:tr w:rsidR="000127B7" w:rsidRPr="001913EA" w:rsidTr="002E22EC">
        <w:tc>
          <w:tcPr>
            <w:tcW w:w="714" w:type="dxa"/>
            <w:shd w:val="clear" w:color="auto" w:fill="auto"/>
          </w:tcPr>
          <w:p w:rsidR="000127B7" w:rsidRPr="001913EA" w:rsidRDefault="0053651D" w:rsidP="00997884">
            <w:pPr>
              <w:pStyle w:val="Tabletext"/>
            </w:pPr>
            <w:r w:rsidRPr="001913EA">
              <w:t>10</w:t>
            </w:r>
          </w:p>
        </w:tc>
        <w:tc>
          <w:tcPr>
            <w:tcW w:w="1266" w:type="dxa"/>
            <w:shd w:val="clear" w:color="auto" w:fill="auto"/>
          </w:tcPr>
          <w:p w:rsidR="000127B7" w:rsidRPr="001913EA" w:rsidRDefault="000127B7" w:rsidP="000127B7">
            <w:pPr>
              <w:pStyle w:val="Tabletext"/>
            </w:pPr>
            <w:r w:rsidRPr="001913EA">
              <w:t>08466</w:t>
            </w:r>
          </w:p>
        </w:tc>
        <w:tc>
          <w:tcPr>
            <w:tcW w:w="1276" w:type="dxa"/>
            <w:shd w:val="clear" w:color="auto" w:fill="auto"/>
          </w:tcPr>
          <w:p w:rsidR="000127B7" w:rsidRPr="001913EA" w:rsidRDefault="000127B7" w:rsidP="000127B7">
            <w:pPr>
              <w:pStyle w:val="Tabletext"/>
            </w:pPr>
            <w:r w:rsidRPr="001913EA">
              <w:t>277</w:t>
            </w:r>
          </w:p>
        </w:tc>
        <w:tc>
          <w:tcPr>
            <w:tcW w:w="5057" w:type="dxa"/>
            <w:shd w:val="clear" w:color="auto" w:fill="auto"/>
          </w:tcPr>
          <w:p w:rsidR="000127B7" w:rsidRPr="001913EA" w:rsidRDefault="000127B7" w:rsidP="002E22EC">
            <w:pPr>
              <w:pStyle w:val="Tabletext"/>
            </w:pPr>
            <w:r w:rsidRPr="001913EA">
              <w:t>Lot 1 on Title Plan 320400L</w:t>
            </w:r>
          </w:p>
        </w:tc>
      </w:tr>
      <w:tr w:rsidR="000127B7" w:rsidRPr="001913EA" w:rsidTr="002E22EC">
        <w:tc>
          <w:tcPr>
            <w:tcW w:w="714" w:type="dxa"/>
            <w:shd w:val="clear" w:color="auto" w:fill="auto"/>
          </w:tcPr>
          <w:p w:rsidR="000127B7" w:rsidRPr="001913EA" w:rsidRDefault="0053651D" w:rsidP="00997884">
            <w:pPr>
              <w:pStyle w:val="Tabletext"/>
            </w:pPr>
            <w:r w:rsidRPr="001913EA">
              <w:t>11</w:t>
            </w:r>
          </w:p>
        </w:tc>
        <w:tc>
          <w:tcPr>
            <w:tcW w:w="1266" w:type="dxa"/>
            <w:shd w:val="clear" w:color="auto" w:fill="auto"/>
          </w:tcPr>
          <w:p w:rsidR="000127B7" w:rsidRPr="001913EA" w:rsidRDefault="000127B7" w:rsidP="000127B7">
            <w:pPr>
              <w:pStyle w:val="Tabletext"/>
            </w:pPr>
            <w:r w:rsidRPr="001913EA">
              <w:t>08504</w:t>
            </w:r>
          </w:p>
        </w:tc>
        <w:tc>
          <w:tcPr>
            <w:tcW w:w="1276" w:type="dxa"/>
            <w:shd w:val="clear" w:color="auto" w:fill="auto"/>
          </w:tcPr>
          <w:p w:rsidR="000127B7" w:rsidRPr="001913EA" w:rsidRDefault="000127B7" w:rsidP="000127B7">
            <w:pPr>
              <w:pStyle w:val="Tabletext"/>
            </w:pPr>
            <w:r w:rsidRPr="001913EA">
              <w:t>716</w:t>
            </w:r>
          </w:p>
        </w:tc>
        <w:tc>
          <w:tcPr>
            <w:tcW w:w="5057" w:type="dxa"/>
            <w:shd w:val="clear" w:color="auto" w:fill="auto"/>
          </w:tcPr>
          <w:p w:rsidR="000127B7" w:rsidRPr="001913EA" w:rsidRDefault="000127B7" w:rsidP="002E22EC">
            <w:pPr>
              <w:pStyle w:val="Tabletext"/>
            </w:pPr>
            <w:r w:rsidRPr="001913EA">
              <w:t>Crown Allotment 2A</w:t>
            </w:r>
            <w:r w:rsidR="00624ED4" w:rsidRPr="001913EA">
              <w:t>,</w:t>
            </w:r>
            <w:r w:rsidRPr="001913EA">
              <w:t xml:space="preserve"> Section</w:t>
            </w:r>
            <w:r w:rsidR="001913EA" w:rsidRPr="001913EA">
              <w:t> </w:t>
            </w:r>
            <w:r w:rsidRPr="001913EA">
              <w:t xml:space="preserve">1, Parish of Bulla </w:t>
            </w:r>
            <w:proofErr w:type="spellStart"/>
            <w:r w:rsidRPr="001913EA">
              <w:t>Bulla</w:t>
            </w:r>
            <w:proofErr w:type="spellEnd"/>
          </w:p>
        </w:tc>
      </w:tr>
      <w:tr w:rsidR="000127B7" w:rsidRPr="001913EA" w:rsidTr="002E22EC">
        <w:tc>
          <w:tcPr>
            <w:tcW w:w="714" w:type="dxa"/>
            <w:shd w:val="clear" w:color="auto" w:fill="auto"/>
          </w:tcPr>
          <w:p w:rsidR="000127B7" w:rsidRPr="001913EA" w:rsidRDefault="0053651D" w:rsidP="00997884">
            <w:pPr>
              <w:pStyle w:val="Tabletext"/>
            </w:pPr>
            <w:r w:rsidRPr="001913EA">
              <w:t>12</w:t>
            </w:r>
          </w:p>
        </w:tc>
        <w:tc>
          <w:tcPr>
            <w:tcW w:w="1266" w:type="dxa"/>
            <w:shd w:val="clear" w:color="auto" w:fill="auto"/>
          </w:tcPr>
          <w:p w:rsidR="000127B7" w:rsidRPr="001913EA" w:rsidRDefault="000127B7" w:rsidP="000127B7">
            <w:pPr>
              <w:pStyle w:val="Tabletext"/>
            </w:pPr>
            <w:r w:rsidRPr="001913EA">
              <w:t>08511</w:t>
            </w:r>
          </w:p>
        </w:tc>
        <w:tc>
          <w:tcPr>
            <w:tcW w:w="1276" w:type="dxa"/>
            <w:shd w:val="clear" w:color="auto" w:fill="auto"/>
          </w:tcPr>
          <w:p w:rsidR="000127B7" w:rsidRPr="001913EA" w:rsidRDefault="000127B7" w:rsidP="000127B7">
            <w:pPr>
              <w:pStyle w:val="Tabletext"/>
            </w:pPr>
            <w:r w:rsidRPr="001913EA">
              <w:t>436</w:t>
            </w:r>
          </w:p>
        </w:tc>
        <w:tc>
          <w:tcPr>
            <w:tcW w:w="5057" w:type="dxa"/>
            <w:shd w:val="clear" w:color="auto" w:fill="auto"/>
          </w:tcPr>
          <w:p w:rsidR="000127B7" w:rsidRPr="001913EA" w:rsidRDefault="000127B7" w:rsidP="002E22EC">
            <w:pPr>
              <w:pStyle w:val="Tabletext"/>
            </w:pPr>
            <w:r w:rsidRPr="001913EA">
              <w:t>Lot 1 on Title Plan 320916X</w:t>
            </w:r>
          </w:p>
        </w:tc>
      </w:tr>
      <w:tr w:rsidR="000127B7" w:rsidRPr="001913EA" w:rsidTr="002E22EC">
        <w:tc>
          <w:tcPr>
            <w:tcW w:w="714" w:type="dxa"/>
            <w:shd w:val="clear" w:color="auto" w:fill="auto"/>
          </w:tcPr>
          <w:p w:rsidR="000127B7" w:rsidRPr="001913EA" w:rsidRDefault="0053651D" w:rsidP="00997884">
            <w:pPr>
              <w:pStyle w:val="Tabletext"/>
            </w:pPr>
            <w:r w:rsidRPr="001913EA">
              <w:t>13</w:t>
            </w:r>
          </w:p>
        </w:tc>
        <w:tc>
          <w:tcPr>
            <w:tcW w:w="1266" w:type="dxa"/>
            <w:shd w:val="clear" w:color="auto" w:fill="auto"/>
          </w:tcPr>
          <w:p w:rsidR="000127B7" w:rsidRPr="001913EA" w:rsidRDefault="000127B7" w:rsidP="000127B7">
            <w:pPr>
              <w:pStyle w:val="Tabletext"/>
            </w:pPr>
            <w:r w:rsidRPr="001913EA">
              <w:t>08527</w:t>
            </w:r>
          </w:p>
        </w:tc>
        <w:tc>
          <w:tcPr>
            <w:tcW w:w="1276" w:type="dxa"/>
            <w:shd w:val="clear" w:color="auto" w:fill="auto"/>
          </w:tcPr>
          <w:p w:rsidR="000127B7" w:rsidRPr="001913EA" w:rsidRDefault="000127B7" w:rsidP="000127B7">
            <w:pPr>
              <w:pStyle w:val="Tabletext"/>
            </w:pPr>
            <w:r w:rsidRPr="001913EA">
              <w:t>519</w:t>
            </w:r>
          </w:p>
        </w:tc>
        <w:tc>
          <w:tcPr>
            <w:tcW w:w="5057" w:type="dxa"/>
            <w:shd w:val="clear" w:color="auto" w:fill="auto"/>
          </w:tcPr>
          <w:p w:rsidR="000127B7" w:rsidRPr="001913EA" w:rsidRDefault="000127B7" w:rsidP="002E22EC">
            <w:pPr>
              <w:pStyle w:val="Tabletext"/>
            </w:pPr>
            <w:r w:rsidRPr="001913EA">
              <w:t>Lot 2 on Plan of Subdivision</w:t>
            </w:r>
            <w:r w:rsidR="001913EA" w:rsidRPr="001913EA">
              <w:t> </w:t>
            </w:r>
            <w:r w:rsidRPr="001913EA">
              <w:t>035600</w:t>
            </w:r>
          </w:p>
        </w:tc>
      </w:tr>
      <w:tr w:rsidR="000127B7" w:rsidRPr="001913EA" w:rsidTr="002E22EC">
        <w:tc>
          <w:tcPr>
            <w:tcW w:w="714" w:type="dxa"/>
            <w:shd w:val="clear" w:color="auto" w:fill="auto"/>
          </w:tcPr>
          <w:p w:rsidR="000127B7" w:rsidRPr="001913EA" w:rsidRDefault="0053651D" w:rsidP="00997884">
            <w:pPr>
              <w:pStyle w:val="Tabletext"/>
            </w:pPr>
            <w:r w:rsidRPr="001913EA">
              <w:t>14</w:t>
            </w:r>
          </w:p>
        </w:tc>
        <w:tc>
          <w:tcPr>
            <w:tcW w:w="1266" w:type="dxa"/>
            <w:shd w:val="clear" w:color="auto" w:fill="auto"/>
          </w:tcPr>
          <w:p w:rsidR="000127B7" w:rsidRPr="001913EA" w:rsidRDefault="000127B7" w:rsidP="000127B7">
            <w:pPr>
              <w:pStyle w:val="Tabletext"/>
            </w:pPr>
            <w:r w:rsidRPr="001913EA">
              <w:t>08528</w:t>
            </w:r>
          </w:p>
        </w:tc>
        <w:tc>
          <w:tcPr>
            <w:tcW w:w="1276" w:type="dxa"/>
            <w:shd w:val="clear" w:color="auto" w:fill="auto"/>
          </w:tcPr>
          <w:p w:rsidR="000127B7" w:rsidRPr="001913EA" w:rsidRDefault="000127B7" w:rsidP="000127B7">
            <w:pPr>
              <w:pStyle w:val="Tabletext"/>
            </w:pPr>
            <w:r w:rsidRPr="001913EA">
              <w:t>830</w:t>
            </w:r>
          </w:p>
        </w:tc>
        <w:tc>
          <w:tcPr>
            <w:tcW w:w="5057" w:type="dxa"/>
            <w:shd w:val="clear" w:color="auto" w:fill="auto"/>
          </w:tcPr>
          <w:p w:rsidR="000127B7" w:rsidRPr="001913EA" w:rsidRDefault="000127B7" w:rsidP="002E22EC">
            <w:pPr>
              <w:pStyle w:val="Tabletext"/>
            </w:pPr>
            <w:r w:rsidRPr="001913EA">
              <w:t>Lot 10 on Plan of Subdivision</w:t>
            </w:r>
            <w:r w:rsidR="001913EA" w:rsidRPr="001913EA">
              <w:t> </w:t>
            </w:r>
            <w:r w:rsidRPr="001913EA">
              <w:t>051894</w:t>
            </w:r>
          </w:p>
        </w:tc>
      </w:tr>
      <w:tr w:rsidR="000127B7" w:rsidRPr="001913EA" w:rsidTr="002E22EC">
        <w:tc>
          <w:tcPr>
            <w:tcW w:w="714" w:type="dxa"/>
            <w:shd w:val="clear" w:color="auto" w:fill="auto"/>
          </w:tcPr>
          <w:p w:rsidR="000127B7" w:rsidRPr="001913EA" w:rsidRDefault="0053651D" w:rsidP="00997884">
            <w:pPr>
              <w:pStyle w:val="Tabletext"/>
            </w:pPr>
            <w:r w:rsidRPr="001913EA">
              <w:t>15</w:t>
            </w:r>
          </w:p>
        </w:tc>
        <w:tc>
          <w:tcPr>
            <w:tcW w:w="1266" w:type="dxa"/>
            <w:shd w:val="clear" w:color="auto" w:fill="auto"/>
          </w:tcPr>
          <w:p w:rsidR="000127B7" w:rsidRPr="001913EA" w:rsidRDefault="000127B7" w:rsidP="000127B7">
            <w:pPr>
              <w:pStyle w:val="Tabletext"/>
            </w:pPr>
            <w:r w:rsidRPr="001913EA">
              <w:t>08554</w:t>
            </w:r>
          </w:p>
        </w:tc>
        <w:tc>
          <w:tcPr>
            <w:tcW w:w="1276" w:type="dxa"/>
            <w:shd w:val="clear" w:color="auto" w:fill="auto"/>
          </w:tcPr>
          <w:p w:rsidR="000127B7" w:rsidRPr="001913EA" w:rsidRDefault="000127B7" w:rsidP="000127B7">
            <w:pPr>
              <w:pStyle w:val="Tabletext"/>
            </w:pPr>
            <w:r w:rsidRPr="001913EA">
              <w:t>346</w:t>
            </w:r>
          </w:p>
        </w:tc>
        <w:tc>
          <w:tcPr>
            <w:tcW w:w="5057" w:type="dxa"/>
            <w:shd w:val="clear" w:color="auto" w:fill="auto"/>
          </w:tcPr>
          <w:p w:rsidR="000127B7" w:rsidRPr="001913EA" w:rsidRDefault="000127B7" w:rsidP="002E22EC">
            <w:pPr>
              <w:pStyle w:val="Tabletext"/>
            </w:pPr>
            <w:r w:rsidRPr="001913EA">
              <w:t>Lot 6 on Plan of Subdivision</w:t>
            </w:r>
            <w:r w:rsidR="001913EA" w:rsidRPr="001913EA">
              <w:t> </w:t>
            </w:r>
            <w:r w:rsidRPr="001913EA">
              <w:t>051894</w:t>
            </w:r>
          </w:p>
        </w:tc>
      </w:tr>
      <w:tr w:rsidR="000127B7" w:rsidRPr="001913EA" w:rsidTr="002E22EC">
        <w:tc>
          <w:tcPr>
            <w:tcW w:w="714" w:type="dxa"/>
            <w:shd w:val="clear" w:color="auto" w:fill="auto"/>
          </w:tcPr>
          <w:p w:rsidR="000127B7" w:rsidRPr="001913EA" w:rsidRDefault="0053651D" w:rsidP="00997884">
            <w:pPr>
              <w:pStyle w:val="Tabletext"/>
            </w:pPr>
            <w:r w:rsidRPr="001913EA">
              <w:t>16</w:t>
            </w:r>
          </w:p>
        </w:tc>
        <w:tc>
          <w:tcPr>
            <w:tcW w:w="1266" w:type="dxa"/>
            <w:shd w:val="clear" w:color="auto" w:fill="auto"/>
          </w:tcPr>
          <w:p w:rsidR="000127B7" w:rsidRPr="001913EA" w:rsidRDefault="000127B7" w:rsidP="000127B7">
            <w:pPr>
              <w:pStyle w:val="Tabletext"/>
            </w:pPr>
            <w:r w:rsidRPr="001913EA">
              <w:t>08592</w:t>
            </w:r>
          </w:p>
        </w:tc>
        <w:tc>
          <w:tcPr>
            <w:tcW w:w="1276" w:type="dxa"/>
            <w:shd w:val="clear" w:color="auto" w:fill="auto"/>
          </w:tcPr>
          <w:p w:rsidR="000127B7" w:rsidRPr="001913EA" w:rsidRDefault="000127B7" w:rsidP="000127B7">
            <w:pPr>
              <w:pStyle w:val="Tabletext"/>
            </w:pPr>
            <w:r w:rsidRPr="001913EA">
              <w:t>937</w:t>
            </w:r>
          </w:p>
        </w:tc>
        <w:tc>
          <w:tcPr>
            <w:tcW w:w="5057" w:type="dxa"/>
            <w:shd w:val="clear" w:color="auto" w:fill="auto"/>
          </w:tcPr>
          <w:p w:rsidR="000127B7" w:rsidRPr="001913EA" w:rsidRDefault="000127B7" w:rsidP="002E22EC">
            <w:pPr>
              <w:pStyle w:val="Tabletext"/>
            </w:pPr>
            <w:r w:rsidRPr="001913EA">
              <w:t>Lot 14 on Plan of Subdivision</w:t>
            </w:r>
            <w:r w:rsidR="001913EA" w:rsidRPr="001913EA">
              <w:t> </w:t>
            </w:r>
            <w:r w:rsidRPr="001913EA">
              <w:t>051894</w:t>
            </w:r>
          </w:p>
        </w:tc>
      </w:tr>
      <w:tr w:rsidR="007900A8" w:rsidRPr="001913EA" w:rsidTr="000E1CA7">
        <w:tc>
          <w:tcPr>
            <w:tcW w:w="714" w:type="dxa"/>
            <w:shd w:val="clear" w:color="auto" w:fill="auto"/>
          </w:tcPr>
          <w:p w:rsidR="007900A8" w:rsidRPr="001913EA" w:rsidRDefault="0053651D" w:rsidP="000E1CA7">
            <w:pPr>
              <w:pStyle w:val="Tabletext"/>
            </w:pPr>
            <w:r w:rsidRPr="001913EA">
              <w:t>17</w:t>
            </w:r>
          </w:p>
        </w:tc>
        <w:tc>
          <w:tcPr>
            <w:tcW w:w="1266" w:type="dxa"/>
            <w:shd w:val="clear" w:color="auto" w:fill="auto"/>
          </w:tcPr>
          <w:p w:rsidR="007900A8" w:rsidRPr="001913EA" w:rsidRDefault="007900A8" w:rsidP="000E1CA7">
            <w:pPr>
              <w:pStyle w:val="Tabletext"/>
            </w:pPr>
            <w:r w:rsidRPr="001913EA">
              <w:t>08632</w:t>
            </w:r>
          </w:p>
        </w:tc>
        <w:tc>
          <w:tcPr>
            <w:tcW w:w="1276" w:type="dxa"/>
            <w:shd w:val="clear" w:color="auto" w:fill="auto"/>
          </w:tcPr>
          <w:p w:rsidR="007900A8" w:rsidRPr="001913EA" w:rsidRDefault="007900A8" w:rsidP="000E1CA7">
            <w:pPr>
              <w:pStyle w:val="Tabletext"/>
            </w:pPr>
            <w:r w:rsidRPr="001913EA">
              <w:t>533</w:t>
            </w:r>
          </w:p>
        </w:tc>
        <w:tc>
          <w:tcPr>
            <w:tcW w:w="5057" w:type="dxa"/>
            <w:shd w:val="clear" w:color="auto" w:fill="auto"/>
          </w:tcPr>
          <w:p w:rsidR="007900A8" w:rsidRPr="001913EA" w:rsidRDefault="007900A8" w:rsidP="000E1CA7">
            <w:pPr>
              <w:pStyle w:val="Tabletext"/>
            </w:pPr>
            <w:r w:rsidRPr="001913EA">
              <w:t>Lot 12 on Plan of Subdivision</w:t>
            </w:r>
            <w:r w:rsidR="001913EA" w:rsidRPr="001913EA">
              <w:t> </w:t>
            </w:r>
            <w:r w:rsidRPr="001913EA">
              <w:t>051894</w:t>
            </w:r>
          </w:p>
        </w:tc>
      </w:tr>
      <w:tr w:rsidR="000127B7" w:rsidRPr="001913EA" w:rsidTr="002E22EC">
        <w:tc>
          <w:tcPr>
            <w:tcW w:w="714" w:type="dxa"/>
            <w:shd w:val="clear" w:color="auto" w:fill="auto"/>
          </w:tcPr>
          <w:p w:rsidR="000127B7" w:rsidRPr="001913EA" w:rsidRDefault="0053651D" w:rsidP="00997884">
            <w:pPr>
              <w:pStyle w:val="Tabletext"/>
            </w:pPr>
            <w:r w:rsidRPr="001913EA">
              <w:t>18</w:t>
            </w:r>
          </w:p>
        </w:tc>
        <w:tc>
          <w:tcPr>
            <w:tcW w:w="1266" w:type="dxa"/>
            <w:shd w:val="clear" w:color="auto" w:fill="auto"/>
          </w:tcPr>
          <w:p w:rsidR="000127B7" w:rsidRPr="001913EA" w:rsidRDefault="000127B7" w:rsidP="000127B7">
            <w:pPr>
              <w:pStyle w:val="Tabletext"/>
            </w:pPr>
            <w:r w:rsidRPr="001913EA">
              <w:t>08657</w:t>
            </w:r>
          </w:p>
        </w:tc>
        <w:tc>
          <w:tcPr>
            <w:tcW w:w="1276" w:type="dxa"/>
            <w:shd w:val="clear" w:color="auto" w:fill="auto"/>
          </w:tcPr>
          <w:p w:rsidR="000127B7" w:rsidRPr="001913EA" w:rsidRDefault="000127B7" w:rsidP="000127B7">
            <w:pPr>
              <w:pStyle w:val="Tabletext"/>
            </w:pPr>
            <w:r w:rsidRPr="001913EA">
              <w:t>662</w:t>
            </w:r>
          </w:p>
        </w:tc>
        <w:tc>
          <w:tcPr>
            <w:tcW w:w="5057" w:type="dxa"/>
            <w:shd w:val="clear" w:color="auto" w:fill="auto"/>
          </w:tcPr>
          <w:p w:rsidR="000127B7" w:rsidRPr="001913EA" w:rsidRDefault="000127B7" w:rsidP="002E22EC">
            <w:pPr>
              <w:pStyle w:val="Tabletext"/>
            </w:pPr>
            <w:r w:rsidRPr="001913EA">
              <w:t>Lot 7 on Plan of Subdivision</w:t>
            </w:r>
            <w:r w:rsidR="001913EA" w:rsidRPr="001913EA">
              <w:t> </w:t>
            </w:r>
            <w:r w:rsidRPr="001913EA">
              <w:t>051894</w:t>
            </w:r>
          </w:p>
        </w:tc>
      </w:tr>
      <w:tr w:rsidR="000127B7" w:rsidRPr="001913EA" w:rsidTr="002E22EC">
        <w:tc>
          <w:tcPr>
            <w:tcW w:w="714" w:type="dxa"/>
            <w:shd w:val="clear" w:color="auto" w:fill="auto"/>
          </w:tcPr>
          <w:p w:rsidR="000127B7" w:rsidRPr="001913EA" w:rsidRDefault="0053651D" w:rsidP="00997884">
            <w:pPr>
              <w:pStyle w:val="Tabletext"/>
            </w:pPr>
            <w:r w:rsidRPr="001913EA">
              <w:t>19</w:t>
            </w:r>
          </w:p>
        </w:tc>
        <w:tc>
          <w:tcPr>
            <w:tcW w:w="1266" w:type="dxa"/>
            <w:shd w:val="clear" w:color="auto" w:fill="auto"/>
          </w:tcPr>
          <w:p w:rsidR="000127B7" w:rsidRPr="001913EA" w:rsidRDefault="000127B7" w:rsidP="000127B7">
            <w:pPr>
              <w:pStyle w:val="Tabletext"/>
            </w:pPr>
            <w:r w:rsidRPr="001913EA">
              <w:t>08677</w:t>
            </w:r>
          </w:p>
        </w:tc>
        <w:tc>
          <w:tcPr>
            <w:tcW w:w="1276" w:type="dxa"/>
            <w:shd w:val="clear" w:color="auto" w:fill="auto"/>
          </w:tcPr>
          <w:p w:rsidR="000127B7" w:rsidRPr="001913EA" w:rsidRDefault="000127B7" w:rsidP="000127B7">
            <w:pPr>
              <w:pStyle w:val="Tabletext"/>
            </w:pPr>
            <w:r w:rsidRPr="001913EA">
              <w:t>659</w:t>
            </w:r>
          </w:p>
        </w:tc>
        <w:tc>
          <w:tcPr>
            <w:tcW w:w="5057" w:type="dxa"/>
            <w:shd w:val="clear" w:color="auto" w:fill="auto"/>
          </w:tcPr>
          <w:p w:rsidR="000127B7" w:rsidRPr="001913EA" w:rsidRDefault="000127B7" w:rsidP="002E22EC">
            <w:pPr>
              <w:pStyle w:val="Tabletext"/>
            </w:pPr>
            <w:r w:rsidRPr="001913EA">
              <w:t>Lot 1 on Title Plan 670776G</w:t>
            </w:r>
          </w:p>
        </w:tc>
      </w:tr>
      <w:tr w:rsidR="000127B7" w:rsidRPr="001913EA" w:rsidTr="002E22EC">
        <w:tc>
          <w:tcPr>
            <w:tcW w:w="714" w:type="dxa"/>
            <w:shd w:val="clear" w:color="auto" w:fill="auto"/>
          </w:tcPr>
          <w:p w:rsidR="000127B7" w:rsidRPr="001913EA" w:rsidRDefault="0053651D" w:rsidP="00997884">
            <w:pPr>
              <w:pStyle w:val="Tabletext"/>
            </w:pPr>
            <w:r w:rsidRPr="001913EA">
              <w:t>20</w:t>
            </w:r>
          </w:p>
        </w:tc>
        <w:tc>
          <w:tcPr>
            <w:tcW w:w="1266" w:type="dxa"/>
            <w:shd w:val="clear" w:color="auto" w:fill="auto"/>
          </w:tcPr>
          <w:p w:rsidR="000127B7" w:rsidRPr="001913EA" w:rsidRDefault="000127B7" w:rsidP="000127B7">
            <w:pPr>
              <w:pStyle w:val="Tabletext"/>
            </w:pPr>
            <w:r w:rsidRPr="001913EA">
              <w:t>08692</w:t>
            </w:r>
          </w:p>
        </w:tc>
        <w:tc>
          <w:tcPr>
            <w:tcW w:w="1276" w:type="dxa"/>
            <w:shd w:val="clear" w:color="auto" w:fill="auto"/>
          </w:tcPr>
          <w:p w:rsidR="000127B7" w:rsidRPr="001913EA" w:rsidRDefault="000127B7" w:rsidP="000127B7">
            <w:pPr>
              <w:pStyle w:val="Tabletext"/>
            </w:pPr>
            <w:r w:rsidRPr="001913EA">
              <w:t>815</w:t>
            </w:r>
          </w:p>
        </w:tc>
        <w:tc>
          <w:tcPr>
            <w:tcW w:w="5057" w:type="dxa"/>
            <w:shd w:val="clear" w:color="auto" w:fill="auto"/>
          </w:tcPr>
          <w:p w:rsidR="000127B7" w:rsidRPr="001913EA" w:rsidRDefault="000127B7" w:rsidP="002E22EC">
            <w:pPr>
              <w:pStyle w:val="Tabletext"/>
            </w:pPr>
            <w:r w:rsidRPr="001913EA">
              <w:t>Lot 13 on Plan of Subdivision</w:t>
            </w:r>
            <w:r w:rsidR="001913EA" w:rsidRPr="001913EA">
              <w:t> </w:t>
            </w:r>
            <w:r w:rsidRPr="001913EA">
              <w:t>051894</w:t>
            </w:r>
          </w:p>
        </w:tc>
      </w:tr>
      <w:tr w:rsidR="000127B7" w:rsidRPr="001913EA" w:rsidTr="002E22EC">
        <w:tc>
          <w:tcPr>
            <w:tcW w:w="714" w:type="dxa"/>
            <w:shd w:val="clear" w:color="auto" w:fill="auto"/>
          </w:tcPr>
          <w:p w:rsidR="000127B7" w:rsidRPr="001913EA" w:rsidRDefault="0053651D" w:rsidP="00997884">
            <w:pPr>
              <w:pStyle w:val="Tabletext"/>
            </w:pPr>
            <w:r w:rsidRPr="001913EA">
              <w:t>21</w:t>
            </w:r>
          </w:p>
        </w:tc>
        <w:tc>
          <w:tcPr>
            <w:tcW w:w="1266" w:type="dxa"/>
            <w:shd w:val="clear" w:color="auto" w:fill="auto"/>
          </w:tcPr>
          <w:p w:rsidR="000127B7" w:rsidRPr="001913EA" w:rsidRDefault="000127B7" w:rsidP="000127B7">
            <w:pPr>
              <w:pStyle w:val="Tabletext"/>
            </w:pPr>
            <w:r w:rsidRPr="001913EA">
              <w:t>08708</w:t>
            </w:r>
          </w:p>
        </w:tc>
        <w:tc>
          <w:tcPr>
            <w:tcW w:w="1276" w:type="dxa"/>
            <w:shd w:val="clear" w:color="auto" w:fill="auto"/>
          </w:tcPr>
          <w:p w:rsidR="000127B7" w:rsidRPr="001913EA" w:rsidRDefault="000127B7" w:rsidP="000127B7">
            <w:pPr>
              <w:pStyle w:val="Tabletext"/>
            </w:pPr>
            <w:r w:rsidRPr="001913EA">
              <w:t>41</w:t>
            </w:r>
          </w:p>
        </w:tc>
        <w:tc>
          <w:tcPr>
            <w:tcW w:w="5057" w:type="dxa"/>
            <w:shd w:val="clear" w:color="auto" w:fill="auto"/>
          </w:tcPr>
          <w:p w:rsidR="000127B7" w:rsidRPr="001913EA" w:rsidRDefault="000127B7" w:rsidP="002E22EC">
            <w:pPr>
              <w:pStyle w:val="Tabletext"/>
            </w:pPr>
            <w:r w:rsidRPr="001913EA">
              <w:t>Lot 11 on Plan of Subdivision</w:t>
            </w:r>
            <w:r w:rsidR="001913EA" w:rsidRPr="001913EA">
              <w:t> </w:t>
            </w:r>
            <w:r w:rsidRPr="001913EA">
              <w:t>051894</w:t>
            </w:r>
          </w:p>
        </w:tc>
      </w:tr>
      <w:tr w:rsidR="000127B7" w:rsidRPr="001913EA" w:rsidTr="002E22EC">
        <w:tc>
          <w:tcPr>
            <w:tcW w:w="714" w:type="dxa"/>
            <w:shd w:val="clear" w:color="auto" w:fill="auto"/>
          </w:tcPr>
          <w:p w:rsidR="000127B7" w:rsidRPr="001913EA" w:rsidRDefault="0053651D" w:rsidP="00997884">
            <w:pPr>
              <w:pStyle w:val="Tabletext"/>
            </w:pPr>
            <w:r w:rsidRPr="001913EA">
              <w:t>22</w:t>
            </w:r>
          </w:p>
        </w:tc>
        <w:tc>
          <w:tcPr>
            <w:tcW w:w="1266" w:type="dxa"/>
            <w:shd w:val="clear" w:color="auto" w:fill="auto"/>
          </w:tcPr>
          <w:p w:rsidR="000127B7" w:rsidRPr="001913EA" w:rsidRDefault="000127B7" w:rsidP="000127B7">
            <w:pPr>
              <w:pStyle w:val="Tabletext"/>
            </w:pPr>
            <w:r w:rsidRPr="001913EA">
              <w:t>08738</w:t>
            </w:r>
          </w:p>
        </w:tc>
        <w:tc>
          <w:tcPr>
            <w:tcW w:w="1276" w:type="dxa"/>
            <w:shd w:val="clear" w:color="auto" w:fill="auto"/>
          </w:tcPr>
          <w:p w:rsidR="000127B7" w:rsidRPr="001913EA" w:rsidRDefault="000127B7" w:rsidP="000127B7">
            <w:pPr>
              <w:pStyle w:val="Tabletext"/>
            </w:pPr>
            <w:r w:rsidRPr="001913EA">
              <w:t>114</w:t>
            </w:r>
          </w:p>
        </w:tc>
        <w:tc>
          <w:tcPr>
            <w:tcW w:w="5057" w:type="dxa"/>
            <w:shd w:val="clear" w:color="auto" w:fill="auto"/>
          </w:tcPr>
          <w:p w:rsidR="000127B7" w:rsidRPr="001913EA" w:rsidRDefault="000127B7" w:rsidP="002E22EC">
            <w:pPr>
              <w:pStyle w:val="Tabletext"/>
            </w:pPr>
            <w:r w:rsidRPr="001913EA">
              <w:t>Lot 1 on Title Plan 385802X</w:t>
            </w:r>
          </w:p>
        </w:tc>
      </w:tr>
      <w:tr w:rsidR="000127B7" w:rsidRPr="001913EA" w:rsidTr="002E22EC">
        <w:tc>
          <w:tcPr>
            <w:tcW w:w="714" w:type="dxa"/>
            <w:shd w:val="clear" w:color="auto" w:fill="auto"/>
          </w:tcPr>
          <w:p w:rsidR="000127B7" w:rsidRPr="001913EA" w:rsidRDefault="0053651D" w:rsidP="00997884">
            <w:pPr>
              <w:pStyle w:val="Tabletext"/>
            </w:pPr>
            <w:r w:rsidRPr="001913EA">
              <w:t>23</w:t>
            </w:r>
          </w:p>
        </w:tc>
        <w:tc>
          <w:tcPr>
            <w:tcW w:w="1266" w:type="dxa"/>
            <w:shd w:val="clear" w:color="auto" w:fill="auto"/>
          </w:tcPr>
          <w:p w:rsidR="000127B7" w:rsidRPr="001913EA" w:rsidRDefault="000127B7" w:rsidP="000127B7">
            <w:pPr>
              <w:pStyle w:val="Tabletext"/>
            </w:pPr>
            <w:r w:rsidRPr="001913EA">
              <w:t>08792</w:t>
            </w:r>
          </w:p>
        </w:tc>
        <w:tc>
          <w:tcPr>
            <w:tcW w:w="1276" w:type="dxa"/>
            <w:shd w:val="clear" w:color="auto" w:fill="auto"/>
          </w:tcPr>
          <w:p w:rsidR="000127B7" w:rsidRPr="001913EA" w:rsidRDefault="000127B7" w:rsidP="000127B7">
            <w:pPr>
              <w:pStyle w:val="Tabletext"/>
            </w:pPr>
            <w:r w:rsidRPr="001913EA">
              <w:t>799</w:t>
            </w:r>
          </w:p>
        </w:tc>
        <w:tc>
          <w:tcPr>
            <w:tcW w:w="5057" w:type="dxa"/>
            <w:shd w:val="clear" w:color="auto" w:fill="auto"/>
          </w:tcPr>
          <w:p w:rsidR="000127B7" w:rsidRPr="001913EA" w:rsidRDefault="000127B7" w:rsidP="002E22EC">
            <w:pPr>
              <w:pStyle w:val="Tabletext"/>
            </w:pPr>
            <w:r w:rsidRPr="001913EA">
              <w:t>Lot 5 on Plan of Subdivision</w:t>
            </w:r>
            <w:r w:rsidR="001913EA" w:rsidRPr="001913EA">
              <w:t> </w:t>
            </w:r>
            <w:r w:rsidRPr="001913EA">
              <w:t>051894</w:t>
            </w:r>
          </w:p>
        </w:tc>
      </w:tr>
      <w:tr w:rsidR="000127B7" w:rsidRPr="001913EA" w:rsidTr="002E22EC">
        <w:tc>
          <w:tcPr>
            <w:tcW w:w="714" w:type="dxa"/>
            <w:shd w:val="clear" w:color="auto" w:fill="auto"/>
          </w:tcPr>
          <w:p w:rsidR="000127B7" w:rsidRPr="001913EA" w:rsidRDefault="0053651D" w:rsidP="00997884">
            <w:pPr>
              <w:pStyle w:val="Tabletext"/>
            </w:pPr>
            <w:r w:rsidRPr="001913EA">
              <w:t>24</w:t>
            </w:r>
          </w:p>
        </w:tc>
        <w:tc>
          <w:tcPr>
            <w:tcW w:w="1266" w:type="dxa"/>
            <w:shd w:val="clear" w:color="auto" w:fill="auto"/>
          </w:tcPr>
          <w:p w:rsidR="000127B7" w:rsidRPr="001913EA" w:rsidRDefault="000127B7" w:rsidP="000127B7">
            <w:pPr>
              <w:pStyle w:val="Tabletext"/>
            </w:pPr>
            <w:r w:rsidRPr="001913EA">
              <w:t>08827</w:t>
            </w:r>
          </w:p>
        </w:tc>
        <w:tc>
          <w:tcPr>
            <w:tcW w:w="1276" w:type="dxa"/>
            <w:shd w:val="clear" w:color="auto" w:fill="auto"/>
          </w:tcPr>
          <w:p w:rsidR="000127B7" w:rsidRPr="001913EA" w:rsidRDefault="000127B7" w:rsidP="000127B7">
            <w:pPr>
              <w:pStyle w:val="Tabletext"/>
            </w:pPr>
            <w:r w:rsidRPr="001913EA">
              <w:t>437</w:t>
            </w:r>
          </w:p>
        </w:tc>
        <w:tc>
          <w:tcPr>
            <w:tcW w:w="5057" w:type="dxa"/>
            <w:shd w:val="clear" w:color="auto" w:fill="auto"/>
          </w:tcPr>
          <w:p w:rsidR="000127B7" w:rsidRPr="001913EA" w:rsidRDefault="000127B7" w:rsidP="002E22EC">
            <w:pPr>
              <w:pStyle w:val="Tabletext"/>
            </w:pPr>
            <w:r w:rsidRPr="001913EA">
              <w:t>Lot 1 on Title Plan 558486T</w:t>
            </w:r>
          </w:p>
        </w:tc>
      </w:tr>
      <w:tr w:rsidR="000127B7" w:rsidRPr="001913EA" w:rsidTr="002E22EC">
        <w:tc>
          <w:tcPr>
            <w:tcW w:w="714" w:type="dxa"/>
            <w:shd w:val="clear" w:color="auto" w:fill="auto"/>
          </w:tcPr>
          <w:p w:rsidR="000127B7" w:rsidRPr="001913EA" w:rsidRDefault="0053651D" w:rsidP="00997884">
            <w:pPr>
              <w:pStyle w:val="Tabletext"/>
            </w:pPr>
            <w:r w:rsidRPr="001913EA">
              <w:t>25</w:t>
            </w:r>
          </w:p>
        </w:tc>
        <w:tc>
          <w:tcPr>
            <w:tcW w:w="1266" w:type="dxa"/>
            <w:shd w:val="clear" w:color="auto" w:fill="auto"/>
          </w:tcPr>
          <w:p w:rsidR="000127B7" w:rsidRPr="001913EA" w:rsidRDefault="000127B7" w:rsidP="000127B7">
            <w:pPr>
              <w:pStyle w:val="Tabletext"/>
            </w:pPr>
            <w:r w:rsidRPr="001913EA">
              <w:t>08841</w:t>
            </w:r>
          </w:p>
        </w:tc>
        <w:tc>
          <w:tcPr>
            <w:tcW w:w="1276" w:type="dxa"/>
            <w:shd w:val="clear" w:color="auto" w:fill="auto"/>
          </w:tcPr>
          <w:p w:rsidR="000127B7" w:rsidRPr="001913EA" w:rsidRDefault="000127B7" w:rsidP="000127B7">
            <w:pPr>
              <w:pStyle w:val="Tabletext"/>
            </w:pPr>
            <w:r w:rsidRPr="001913EA">
              <w:t>691</w:t>
            </w:r>
          </w:p>
        </w:tc>
        <w:tc>
          <w:tcPr>
            <w:tcW w:w="5057" w:type="dxa"/>
            <w:shd w:val="clear" w:color="auto" w:fill="auto"/>
          </w:tcPr>
          <w:p w:rsidR="000127B7" w:rsidRPr="001913EA" w:rsidRDefault="000127B7" w:rsidP="002E22EC">
            <w:pPr>
              <w:pStyle w:val="Tabletext"/>
            </w:pPr>
            <w:r w:rsidRPr="001913EA">
              <w:t>Lot 2 on Plan of Subdivision</w:t>
            </w:r>
            <w:r w:rsidR="001913EA" w:rsidRPr="001913EA">
              <w:t> </w:t>
            </w:r>
            <w:r w:rsidRPr="001913EA">
              <w:t>051894</w:t>
            </w:r>
          </w:p>
        </w:tc>
      </w:tr>
      <w:tr w:rsidR="000127B7" w:rsidRPr="001913EA" w:rsidTr="002E22EC">
        <w:tc>
          <w:tcPr>
            <w:tcW w:w="714" w:type="dxa"/>
            <w:shd w:val="clear" w:color="auto" w:fill="auto"/>
          </w:tcPr>
          <w:p w:rsidR="000127B7" w:rsidRPr="001913EA" w:rsidRDefault="0053651D" w:rsidP="00997884">
            <w:pPr>
              <w:pStyle w:val="Tabletext"/>
            </w:pPr>
            <w:r w:rsidRPr="001913EA">
              <w:t>26</w:t>
            </w:r>
          </w:p>
        </w:tc>
        <w:tc>
          <w:tcPr>
            <w:tcW w:w="1266" w:type="dxa"/>
            <w:shd w:val="clear" w:color="auto" w:fill="auto"/>
          </w:tcPr>
          <w:p w:rsidR="000127B7" w:rsidRPr="001913EA" w:rsidRDefault="000127B7" w:rsidP="000127B7">
            <w:pPr>
              <w:pStyle w:val="Tabletext"/>
            </w:pPr>
            <w:r w:rsidRPr="001913EA">
              <w:t>08869</w:t>
            </w:r>
          </w:p>
        </w:tc>
        <w:tc>
          <w:tcPr>
            <w:tcW w:w="1276" w:type="dxa"/>
            <w:shd w:val="clear" w:color="auto" w:fill="auto"/>
          </w:tcPr>
          <w:p w:rsidR="000127B7" w:rsidRPr="001913EA" w:rsidRDefault="000127B7" w:rsidP="000127B7">
            <w:pPr>
              <w:pStyle w:val="Tabletext"/>
            </w:pPr>
            <w:r w:rsidRPr="001913EA">
              <w:t>263</w:t>
            </w:r>
          </w:p>
        </w:tc>
        <w:tc>
          <w:tcPr>
            <w:tcW w:w="5057" w:type="dxa"/>
            <w:shd w:val="clear" w:color="auto" w:fill="auto"/>
          </w:tcPr>
          <w:p w:rsidR="000127B7" w:rsidRPr="001913EA" w:rsidRDefault="000127B7" w:rsidP="002E22EC">
            <w:pPr>
              <w:pStyle w:val="Tabletext"/>
            </w:pPr>
            <w:r w:rsidRPr="001913EA">
              <w:t>Lot 1 on Title Plan 881666M</w:t>
            </w:r>
          </w:p>
        </w:tc>
      </w:tr>
      <w:tr w:rsidR="000127B7" w:rsidRPr="001913EA" w:rsidTr="002E22EC">
        <w:tc>
          <w:tcPr>
            <w:tcW w:w="714" w:type="dxa"/>
            <w:shd w:val="clear" w:color="auto" w:fill="auto"/>
          </w:tcPr>
          <w:p w:rsidR="000127B7" w:rsidRPr="001913EA" w:rsidRDefault="0053651D" w:rsidP="00997884">
            <w:pPr>
              <w:pStyle w:val="Tabletext"/>
            </w:pPr>
            <w:r w:rsidRPr="001913EA">
              <w:t>27</w:t>
            </w:r>
          </w:p>
        </w:tc>
        <w:tc>
          <w:tcPr>
            <w:tcW w:w="1266" w:type="dxa"/>
            <w:shd w:val="clear" w:color="auto" w:fill="auto"/>
          </w:tcPr>
          <w:p w:rsidR="000127B7" w:rsidRPr="001913EA" w:rsidRDefault="000127B7" w:rsidP="000127B7">
            <w:pPr>
              <w:pStyle w:val="Tabletext"/>
            </w:pPr>
            <w:r w:rsidRPr="001913EA">
              <w:t>08869</w:t>
            </w:r>
          </w:p>
        </w:tc>
        <w:tc>
          <w:tcPr>
            <w:tcW w:w="1276" w:type="dxa"/>
            <w:shd w:val="clear" w:color="auto" w:fill="auto"/>
          </w:tcPr>
          <w:p w:rsidR="000127B7" w:rsidRPr="001913EA" w:rsidRDefault="000127B7" w:rsidP="000127B7">
            <w:pPr>
              <w:pStyle w:val="Tabletext"/>
            </w:pPr>
            <w:r w:rsidRPr="001913EA">
              <w:t>264</w:t>
            </w:r>
          </w:p>
        </w:tc>
        <w:tc>
          <w:tcPr>
            <w:tcW w:w="5057" w:type="dxa"/>
            <w:shd w:val="clear" w:color="auto" w:fill="auto"/>
          </w:tcPr>
          <w:p w:rsidR="000127B7" w:rsidRPr="001913EA" w:rsidRDefault="000127B7" w:rsidP="002E22EC">
            <w:pPr>
              <w:pStyle w:val="Tabletext"/>
            </w:pPr>
            <w:r w:rsidRPr="001913EA">
              <w:t>Lot 1 on Title Plan 898144A</w:t>
            </w:r>
          </w:p>
        </w:tc>
      </w:tr>
      <w:tr w:rsidR="000127B7" w:rsidRPr="001913EA" w:rsidTr="002E22EC">
        <w:tc>
          <w:tcPr>
            <w:tcW w:w="714" w:type="dxa"/>
            <w:shd w:val="clear" w:color="auto" w:fill="auto"/>
          </w:tcPr>
          <w:p w:rsidR="000127B7" w:rsidRPr="001913EA" w:rsidRDefault="0053651D" w:rsidP="00997884">
            <w:pPr>
              <w:pStyle w:val="Tabletext"/>
            </w:pPr>
            <w:r w:rsidRPr="001913EA">
              <w:t>28</w:t>
            </w:r>
          </w:p>
        </w:tc>
        <w:tc>
          <w:tcPr>
            <w:tcW w:w="1266" w:type="dxa"/>
            <w:shd w:val="clear" w:color="auto" w:fill="auto"/>
          </w:tcPr>
          <w:p w:rsidR="000127B7" w:rsidRPr="001913EA" w:rsidRDefault="000127B7" w:rsidP="000127B7">
            <w:pPr>
              <w:pStyle w:val="Tabletext"/>
            </w:pPr>
            <w:r w:rsidRPr="001913EA">
              <w:t>08885</w:t>
            </w:r>
          </w:p>
        </w:tc>
        <w:tc>
          <w:tcPr>
            <w:tcW w:w="1276" w:type="dxa"/>
            <w:shd w:val="clear" w:color="auto" w:fill="auto"/>
          </w:tcPr>
          <w:p w:rsidR="000127B7" w:rsidRPr="001913EA" w:rsidRDefault="000127B7" w:rsidP="000127B7">
            <w:pPr>
              <w:pStyle w:val="Tabletext"/>
            </w:pPr>
            <w:r w:rsidRPr="001913EA">
              <w:t>503</w:t>
            </w:r>
          </w:p>
        </w:tc>
        <w:tc>
          <w:tcPr>
            <w:tcW w:w="5057" w:type="dxa"/>
            <w:shd w:val="clear" w:color="auto" w:fill="auto"/>
          </w:tcPr>
          <w:p w:rsidR="000127B7" w:rsidRPr="001913EA" w:rsidRDefault="000127B7" w:rsidP="002E22EC">
            <w:pPr>
              <w:pStyle w:val="Tabletext"/>
            </w:pPr>
            <w:r w:rsidRPr="001913EA">
              <w:t>Lot 1 on Plan of Subdivision</w:t>
            </w:r>
            <w:r w:rsidR="001913EA" w:rsidRPr="001913EA">
              <w:t> </w:t>
            </w:r>
            <w:r w:rsidRPr="001913EA">
              <w:t>051894</w:t>
            </w:r>
          </w:p>
        </w:tc>
      </w:tr>
      <w:tr w:rsidR="000127B7" w:rsidRPr="001913EA" w:rsidTr="002E22EC">
        <w:tc>
          <w:tcPr>
            <w:tcW w:w="714" w:type="dxa"/>
            <w:shd w:val="clear" w:color="auto" w:fill="auto"/>
          </w:tcPr>
          <w:p w:rsidR="000127B7" w:rsidRPr="001913EA" w:rsidRDefault="0053651D" w:rsidP="00997884">
            <w:pPr>
              <w:pStyle w:val="Tabletext"/>
            </w:pPr>
            <w:r w:rsidRPr="001913EA">
              <w:t>29</w:t>
            </w:r>
          </w:p>
        </w:tc>
        <w:tc>
          <w:tcPr>
            <w:tcW w:w="1266" w:type="dxa"/>
            <w:shd w:val="clear" w:color="auto" w:fill="auto"/>
          </w:tcPr>
          <w:p w:rsidR="000127B7" w:rsidRPr="001913EA" w:rsidRDefault="000127B7" w:rsidP="000127B7">
            <w:pPr>
              <w:pStyle w:val="Tabletext"/>
            </w:pPr>
            <w:r w:rsidRPr="001913EA">
              <w:t>08936</w:t>
            </w:r>
          </w:p>
        </w:tc>
        <w:tc>
          <w:tcPr>
            <w:tcW w:w="1276" w:type="dxa"/>
            <w:shd w:val="clear" w:color="auto" w:fill="auto"/>
          </w:tcPr>
          <w:p w:rsidR="000127B7" w:rsidRPr="001913EA" w:rsidRDefault="000127B7" w:rsidP="000127B7">
            <w:pPr>
              <w:pStyle w:val="Tabletext"/>
            </w:pPr>
            <w:r w:rsidRPr="001913EA">
              <w:t>136</w:t>
            </w:r>
          </w:p>
        </w:tc>
        <w:tc>
          <w:tcPr>
            <w:tcW w:w="5057" w:type="dxa"/>
            <w:shd w:val="clear" w:color="auto" w:fill="auto"/>
          </w:tcPr>
          <w:p w:rsidR="000127B7" w:rsidRPr="001913EA" w:rsidRDefault="000127B7" w:rsidP="002E22EC">
            <w:pPr>
              <w:pStyle w:val="Tabletext"/>
            </w:pPr>
            <w:r w:rsidRPr="001913EA">
              <w:t>Lot 4 on Plan of Subdivision</w:t>
            </w:r>
            <w:r w:rsidR="001913EA" w:rsidRPr="001913EA">
              <w:t> </w:t>
            </w:r>
            <w:r w:rsidRPr="001913EA">
              <w:t>051894</w:t>
            </w:r>
          </w:p>
        </w:tc>
      </w:tr>
      <w:tr w:rsidR="000127B7" w:rsidRPr="001913EA" w:rsidTr="002E22EC">
        <w:tc>
          <w:tcPr>
            <w:tcW w:w="714" w:type="dxa"/>
            <w:shd w:val="clear" w:color="auto" w:fill="auto"/>
          </w:tcPr>
          <w:p w:rsidR="000127B7" w:rsidRPr="001913EA" w:rsidRDefault="0053651D" w:rsidP="00997884">
            <w:pPr>
              <w:pStyle w:val="Tabletext"/>
            </w:pPr>
            <w:r w:rsidRPr="001913EA">
              <w:t>30</w:t>
            </w:r>
          </w:p>
        </w:tc>
        <w:tc>
          <w:tcPr>
            <w:tcW w:w="1266" w:type="dxa"/>
            <w:shd w:val="clear" w:color="auto" w:fill="auto"/>
          </w:tcPr>
          <w:p w:rsidR="000127B7" w:rsidRPr="001913EA" w:rsidRDefault="000127B7" w:rsidP="000127B7">
            <w:pPr>
              <w:pStyle w:val="Tabletext"/>
            </w:pPr>
            <w:r w:rsidRPr="001913EA">
              <w:t>08959</w:t>
            </w:r>
          </w:p>
        </w:tc>
        <w:tc>
          <w:tcPr>
            <w:tcW w:w="1276" w:type="dxa"/>
            <w:shd w:val="clear" w:color="auto" w:fill="auto"/>
          </w:tcPr>
          <w:p w:rsidR="000127B7" w:rsidRPr="001913EA" w:rsidRDefault="000127B7" w:rsidP="000127B7">
            <w:pPr>
              <w:pStyle w:val="Tabletext"/>
            </w:pPr>
            <w:r w:rsidRPr="001913EA">
              <w:t>783</w:t>
            </w:r>
          </w:p>
        </w:tc>
        <w:tc>
          <w:tcPr>
            <w:tcW w:w="5057" w:type="dxa"/>
            <w:shd w:val="clear" w:color="auto" w:fill="auto"/>
          </w:tcPr>
          <w:p w:rsidR="000127B7" w:rsidRPr="001913EA" w:rsidRDefault="000127B7" w:rsidP="002E22EC">
            <w:pPr>
              <w:pStyle w:val="Tabletext"/>
            </w:pPr>
            <w:r w:rsidRPr="001913EA">
              <w:t>Lot 1 on Title Plan 553682V</w:t>
            </w:r>
          </w:p>
        </w:tc>
      </w:tr>
      <w:tr w:rsidR="000127B7" w:rsidRPr="001913EA" w:rsidTr="002E22EC">
        <w:tc>
          <w:tcPr>
            <w:tcW w:w="714" w:type="dxa"/>
            <w:shd w:val="clear" w:color="auto" w:fill="auto"/>
          </w:tcPr>
          <w:p w:rsidR="000127B7" w:rsidRPr="001913EA" w:rsidRDefault="0053651D" w:rsidP="00997884">
            <w:pPr>
              <w:pStyle w:val="Tabletext"/>
            </w:pPr>
            <w:r w:rsidRPr="001913EA">
              <w:t>31</w:t>
            </w:r>
          </w:p>
        </w:tc>
        <w:tc>
          <w:tcPr>
            <w:tcW w:w="1266" w:type="dxa"/>
            <w:shd w:val="clear" w:color="auto" w:fill="auto"/>
          </w:tcPr>
          <w:p w:rsidR="000127B7" w:rsidRPr="001913EA" w:rsidRDefault="000127B7" w:rsidP="000127B7">
            <w:pPr>
              <w:pStyle w:val="Tabletext"/>
            </w:pPr>
            <w:r w:rsidRPr="001913EA">
              <w:t>08986</w:t>
            </w:r>
          </w:p>
        </w:tc>
        <w:tc>
          <w:tcPr>
            <w:tcW w:w="1276" w:type="dxa"/>
            <w:shd w:val="clear" w:color="auto" w:fill="auto"/>
          </w:tcPr>
          <w:p w:rsidR="000127B7" w:rsidRPr="001913EA" w:rsidRDefault="000127B7" w:rsidP="000127B7">
            <w:pPr>
              <w:pStyle w:val="Tabletext"/>
            </w:pPr>
            <w:r w:rsidRPr="001913EA">
              <w:t>384</w:t>
            </w:r>
          </w:p>
        </w:tc>
        <w:tc>
          <w:tcPr>
            <w:tcW w:w="5057" w:type="dxa"/>
            <w:shd w:val="clear" w:color="auto" w:fill="auto"/>
          </w:tcPr>
          <w:p w:rsidR="000127B7" w:rsidRPr="001913EA" w:rsidRDefault="000127B7" w:rsidP="002E22EC">
            <w:pPr>
              <w:pStyle w:val="Tabletext"/>
            </w:pPr>
            <w:r w:rsidRPr="001913EA">
              <w:t>Lot 15 on Plan of Subdivision</w:t>
            </w:r>
            <w:r w:rsidR="001913EA" w:rsidRPr="001913EA">
              <w:t> </w:t>
            </w:r>
            <w:r w:rsidRPr="001913EA">
              <w:t>051894</w:t>
            </w:r>
          </w:p>
        </w:tc>
      </w:tr>
      <w:tr w:rsidR="007900A8" w:rsidRPr="001913EA" w:rsidTr="002E22EC">
        <w:tc>
          <w:tcPr>
            <w:tcW w:w="714" w:type="dxa"/>
            <w:shd w:val="clear" w:color="auto" w:fill="auto"/>
          </w:tcPr>
          <w:p w:rsidR="007900A8" w:rsidRPr="001913EA" w:rsidRDefault="0053651D" w:rsidP="00997884">
            <w:pPr>
              <w:pStyle w:val="Tabletext"/>
            </w:pPr>
            <w:r w:rsidRPr="001913EA">
              <w:t>32</w:t>
            </w:r>
          </w:p>
        </w:tc>
        <w:tc>
          <w:tcPr>
            <w:tcW w:w="1266" w:type="dxa"/>
            <w:shd w:val="clear" w:color="auto" w:fill="auto"/>
          </w:tcPr>
          <w:p w:rsidR="007900A8" w:rsidRPr="001913EA" w:rsidRDefault="007900A8" w:rsidP="000127B7">
            <w:pPr>
              <w:pStyle w:val="Tabletext"/>
            </w:pPr>
            <w:r w:rsidRPr="001913EA">
              <w:t>08989</w:t>
            </w:r>
          </w:p>
        </w:tc>
        <w:tc>
          <w:tcPr>
            <w:tcW w:w="1276" w:type="dxa"/>
            <w:shd w:val="clear" w:color="auto" w:fill="auto"/>
          </w:tcPr>
          <w:p w:rsidR="007900A8" w:rsidRPr="001913EA" w:rsidRDefault="007900A8" w:rsidP="000127B7">
            <w:pPr>
              <w:pStyle w:val="Tabletext"/>
            </w:pPr>
            <w:r w:rsidRPr="001913EA">
              <w:t>474</w:t>
            </w:r>
          </w:p>
        </w:tc>
        <w:tc>
          <w:tcPr>
            <w:tcW w:w="5057" w:type="dxa"/>
            <w:shd w:val="clear" w:color="auto" w:fill="auto"/>
          </w:tcPr>
          <w:p w:rsidR="007900A8" w:rsidRPr="001913EA" w:rsidRDefault="007900A8" w:rsidP="00D87844">
            <w:pPr>
              <w:pStyle w:val="Tabletext"/>
            </w:pPr>
            <w:r w:rsidRPr="001913EA">
              <w:t xml:space="preserve">Lot 1 on </w:t>
            </w:r>
            <w:r w:rsidR="00D87844" w:rsidRPr="001913EA">
              <w:t xml:space="preserve">Title </w:t>
            </w:r>
            <w:r w:rsidRPr="001913EA">
              <w:t xml:space="preserve">Plan </w:t>
            </w:r>
            <w:r w:rsidR="00D87844" w:rsidRPr="001913EA">
              <w:t>515061V</w:t>
            </w:r>
          </w:p>
        </w:tc>
      </w:tr>
      <w:tr w:rsidR="000127B7" w:rsidRPr="001913EA" w:rsidTr="002E22EC">
        <w:tc>
          <w:tcPr>
            <w:tcW w:w="714" w:type="dxa"/>
            <w:shd w:val="clear" w:color="auto" w:fill="auto"/>
          </w:tcPr>
          <w:p w:rsidR="000127B7" w:rsidRPr="001913EA" w:rsidRDefault="0053651D" w:rsidP="00997884">
            <w:pPr>
              <w:pStyle w:val="Tabletext"/>
            </w:pPr>
            <w:r w:rsidRPr="001913EA">
              <w:t>33</w:t>
            </w:r>
          </w:p>
        </w:tc>
        <w:tc>
          <w:tcPr>
            <w:tcW w:w="1266" w:type="dxa"/>
            <w:shd w:val="clear" w:color="auto" w:fill="auto"/>
          </w:tcPr>
          <w:p w:rsidR="000127B7" w:rsidRPr="001913EA" w:rsidRDefault="000127B7" w:rsidP="000127B7">
            <w:pPr>
              <w:pStyle w:val="Tabletext"/>
            </w:pPr>
            <w:r w:rsidRPr="001913EA">
              <w:t>09067</w:t>
            </w:r>
          </w:p>
        </w:tc>
        <w:tc>
          <w:tcPr>
            <w:tcW w:w="1276" w:type="dxa"/>
            <w:shd w:val="clear" w:color="auto" w:fill="auto"/>
          </w:tcPr>
          <w:p w:rsidR="000127B7" w:rsidRPr="001913EA" w:rsidRDefault="000127B7" w:rsidP="000127B7">
            <w:pPr>
              <w:pStyle w:val="Tabletext"/>
            </w:pPr>
            <w:r w:rsidRPr="001913EA">
              <w:t>671</w:t>
            </w:r>
          </w:p>
        </w:tc>
        <w:tc>
          <w:tcPr>
            <w:tcW w:w="5057" w:type="dxa"/>
            <w:shd w:val="clear" w:color="auto" w:fill="auto"/>
          </w:tcPr>
          <w:p w:rsidR="000127B7" w:rsidRPr="001913EA" w:rsidRDefault="000127B7" w:rsidP="002E22EC">
            <w:pPr>
              <w:pStyle w:val="Tabletext"/>
            </w:pPr>
            <w:r w:rsidRPr="001913EA">
              <w:t>Lots 1 and 2 on Title Plan 881663T</w:t>
            </w:r>
          </w:p>
        </w:tc>
      </w:tr>
      <w:tr w:rsidR="000127B7" w:rsidRPr="001913EA" w:rsidTr="002E22EC">
        <w:tc>
          <w:tcPr>
            <w:tcW w:w="714" w:type="dxa"/>
            <w:shd w:val="clear" w:color="auto" w:fill="auto"/>
          </w:tcPr>
          <w:p w:rsidR="000127B7" w:rsidRPr="001913EA" w:rsidRDefault="0053651D" w:rsidP="00997884">
            <w:pPr>
              <w:pStyle w:val="Tabletext"/>
            </w:pPr>
            <w:r w:rsidRPr="001913EA">
              <w:t>34</w:t>
            </w:r>
          </w:p>
        </w:tc>
        <w:tc>
          <w:tcPr>
            <w:tcW w:w="1266" w:type="dxa"/>
            <w:shd w:val="clear" w:color="auto" w:fill="auto"/>
          </w:tcPr>
          <w:p w:rsidR="000127B7" w:rsidRPr="001913EA" w:rsidRDefault="000127B7" w:rsidP="000127B7">
            <w:pPr>
              <w:pStyle w:val="Tabletext"/>
            </w:pPr>
            <w:r w:rsidRPr="001913EA">
              <w:t>09302</w:t>
            </w:r>
          </w:p>
        </w:tc>
        <w:tc>
          <w:tcPr>
            <w:tcW w:w="1276" w:type="dxa"/>
            <w:shd w:val="clear" w:color="auto" w:fill="auto"/>
          </w:tcPr>
          <w:p w:rsidR="000127B7" w:rsidRPr="001913EA" w:rsidRDefault="000127B7" w:rsidP="000127B7">
            <w:pPr>
              <w:pStyle w:val="Tabletext"/>
            </w:pPr>
            <w:r w:rsidRPr="001913EA">
              <w:t>900</w:t>
            </w:r>
          </w:p>
        </w:tc>
        <w:tc>
          <w:tcPr>
            <w:tcW w:w="5057" w:type="dxa"/>
            <w:shd w:val="clear" w:color="auto" w:fill="auto"/>
          </w:tcPr>
          <w:p w:rsidR="000127B7" w:rsidRPr="001913EA" w:rsidRDefault="000127B7" w:rsidP="002E22EC">
            <w:pPr>
              <w:pStyle w:val="Tabletext"/>
            </w:pPr>
            <w:r w:rsidRPr="001913EA">
              <w:t>Lot 1 on Title Plan 171589N</w:t>
            </w:r>
          </w:p>
        </w:tc>
      </w:tr>
      <w:tr w:rsidR="000127B7" w:rsidRPr="001913EA" w:rsidTr="002E22EC">
        <w:tc>
          <w:tcPr>
            <w:tcW w:w="714" w:type="dxa"/>
            <w:shd w:val="clear" w:color="auto" w:fill="auto"/>
          </w:tcPr>
          <w:p w:rsidR="000127B7" w:rsidRPr="001913EA" w:rsidRDefault="0053651D" w:rsidP="00997884">
            <w:pPr>
              <w:pStyle w:val="Tabletext"/>
            </w:pPr>
            <w:r w:rsidRPr="001913EA">
              <w:t>35</w:t>
            </w:r>
          </w:p>
        </w:tc>
        <w:tc>
          <w:tcPr>
            <w:tcW w:w="1266" w:type="dxa"/>
            <w:shd w:val="clear" w:color="auto" w:fill="auto"/>
          </w:tcPr>
          <w:p w:rsidR="000127B7" w:rsidRPr="001913EA" w:rsidRDefault="000127B7" w:rsidP="000127B7">
            <w:pPr>
              <w:pStyle w:val="Tabletext"/>
            </w:pPr>
            <w:r w:rsidRPr="001913EA">
              <w:t>09302</w:t>
            </w:r>
          </w:p>
        </w:tc>
        <w:tc>
          <w:tcPr>
            <w:tcW w:w="1276" w:type="dxa"/>
            <w:shd w:val="clear" w:color="auto" w:fill="auto"/>
          </w:tcPr>
          <w:p w:rsidR="000127B7" w:rsidRPr="001913EA" w:rsidRDefault="000127B7" w:rsidP="000127B7">
            <w:pPr>
              <w:pStyle w:val="Tabletext"/>
            </w:pPr>
            <w:r w:rsidRPr="001913EA">
              <w:t>901</w:t>
            </w:r>
          </w:p>
        </w:tc>
        <w:tc>
          <w:tcPr>
            <w:tcW w:w="5057" w:type="dxa"/>
            <w:shd w:val="clear" w:color="auto" w:fill="auto"/>
          </w:tcPr>
          <w:p w:rsidR="000127B7" w:rsidRPr="001913EA" w:rsidRDefault="000127B7" w:rsidP="002E22EC">
            <w:pPr>
              <w:pStyle w:val="Tabletext"/>
            </w:pPr>
            <w:r w:rsidRPr="001913EA">
              <w:t>Lot 1 on Title Plan 171590E</w:t>
            </w:r>
          </w:p>
        </w:tc>
      </w:tr>
      <w:tr w:rsidR="007900A8" w:rsidRPr="001913EA" w:rsidTr="002E22EC">
        <w:tc>
          <w:tcPr>
            <w:tcW w:w="714" w:type="dxa"/>
            <w:shd w:val="clear" w:color="auto" w:fill="auto"/>
          </w:tcPr>
          <w:p w:rsidR="007900A8" w:rsidRPr="001913EA" w:rsidRDefault="0053651D" w:rsidP="00997884">
            <w:pPr>
              <w:pStyle w:val="Tabletext"/>
            </w:pPr>
            <w:r w:rsidRPr="001913EA">
              <w:t>36</w:t>
            </w:r>
          </w:p>
        </w:tc>
        <w:tc>
          <w:tcPr>
            <w:tcW w:w="1266" w:type="dxa"/>
            <w:shd w:val="clear" w:color="auto" w:fill="auto"/>
          </w:tcPr>
          <w:p w:rsidR="007900A8" w:rsidRPr="001913EA" w:rsidRDefault="007900A8" w:rsidP="000127B7">
            <w:pPr>
              <w:pStyle w:val="Tabletext"/>
            </w:pPr>
            <w:r w:rsidRPr="001913EA">
              <w:t>09509</w:t>
            </w:r>
          </w:p>
        </w:tc>
        <w:tc>
          <w:tcPr>
            <w:tcW w:w="1276" w:type="dxa"/>
            <w:shd w:val="clear" w:color="auto" w:fill="auto"/>
          </w:tcPr>
          <w:p w:rsidR="007900A8" w:rsidRPr="001913EA" w:rsidRDefault="007900A8" w:rsidP="000127B7">
            <w:pPr>
              <w:pStyle w:val="Tabletext"/>
            </w:pPr>
            <w:r w:rsidRPr="001913EA">
              <w:t>742</w:t>
            </w:r>
          </w:p>
        </w:tc>
        <w:tc>
          <w:tcPr>
            <w:tcW w:w="5057" w:type="dxa"/>
            <w:shd w:val="clear" w:color="auto" w:fill="auto"/>
          </w:tcPr>
          <w:p w:rsidR="007900A8" w:rsidRPr="001913EA" w:rsidRDefault="007900A8" w:rsidP="002E22EC">
            <w:pPr>
              <w:pStyle w:val="Tabletext"/>
            </w:pPr>
            <w:r w:rsidRPr="001913EA">
              <w:t>Lot 1 on Plan of Subdivision</w:t>
            </w:r>
            <w:r w:rsidR="001913EA" w:rsidRPr="001913EA">
              <w:t> </w:t>
            </w:r>
            <w:r w:rsidRPr="001913EA">
              <w:t>141320</w:t>
            </w:r>
          </w:p>
        </w:tc>
      </w:tr>
      <w:tr w:rsidR="007900A8" w:rsidRPr="001913EA" w:rsidTr="002E22EC">
        <w:tc>
          <w:tcPr>
            <w:tcW w:w="714" w:type="dxa"/>
            <w:shd w:val="clear" w:color="auto" w:fill="auto"/>
          </w:tcPr>
          <w:p w:rsidR="007900A8" w:rsidRPr="001913EA" w:rsidRDefault="0053651D" w:rsidP="00997884">
            <w:pPr>
              <w:pStyle w:val="Tabletext"/>
            </w:pPr>
            <w:r w:rsidRPr="001913EA">
              <w:t>37</w:t>
            </w:r>
          </w:p>
        </w:tc>
        <w:tc>
          <w:tcPr>
            <w:tcW w:w="1266" w:type="dxa"/>
            <w:shd w:val="clear" w:color="auto" w:fill="auto"/>
          </w:tcPr>
          <w:p w:rsidR="007900A8" w:rsidRPr="001913EA" w:rsidRDefault="007900A8" w:rsidP="000127B7">
            <w:pPr>
              <w:pStyle w:val="Tabletext"/>
            </w:pPr>
            <w:r w:rsidRPr="001913EA">
              <w:t>09509</w:t>
            </w:r>
          </w:p>
        </w:tc>
        <w:tc>
          <w:tcPr>
            <w:tcW w:w="1276" w:type="dxa"/>
            <w:shd w:val="clear" w:color="auto" w:fill="auto"/>
          </w:tcPr>
          <w:p w:rsidR="007900A8" w:rsidRPr="001913EA" w:rsidRDefault="007900A8" w:rsidP="000127B7">
            <w:pPr>
              <w:pStyle w:val="Tabletext"/>
            </w:pPr>
            <w:r w:rsidRPr="001913EA">
              <w:t>743</w:t>
            </w:r>
          </w:p>
        </w:tc>
        <w:tc>
          <w:tcPr>
            <w:tcW w:w="5057" w:type="dxa"/>
            <w:shd w:val="clear" w:color="auto" w:fill="auto"/>
          </w:tcPr>
          <w:p w:rsidR="007900A8" w:rsidRPr="001913EA" w:rsidRDefault="007900A8" w:rsidP="002E22EC">
            <w:pPr>
              <w:pStyle w:val="Tabletext"/>
            </w:pPr>
            <w:r w:rsidRPr="001913EA">
              <w:t>Lot 2 on Plan of Subdivision</w:t>
            </w:r>
            <w:r w:rsidR="001913EA" w:rsidRPr="001913EA">
              <w:t> </w:t>
            </w:r>
            <w:r w:rsidRPr="001913EA">
              <w:t>141320</w:t>
            </w:r>
          </w:p>
        </w:tc>
      </w:tr>
      <w:tr w:rsidR="000127B7" w:rsidRPr="001913EA" w:rsidTr="002E22EC">
        <w:tc>
          <w:tcPr>
            <w:tcW w:w="714" w:type="dxa"/>
            <w:shd w:val="clear" w:color="auto" w:fill="auto"/>
          </w:tcPr>
          <w:p w:rsidR="000127B7" w:rsidRPr="001913EA" w:rsidRDefault="0053651D" w:rsidP="00997884">
            <w:pPr>
              <w:pStyle w:val="Tabletext"/>
            </w:pPr>
            <w:r w:rsidRPr="001913EA">
              <w:t>38</w:t>
            </w:r>
          </w:p>
        </w:tc>
        <w:tc>
          <w:tcPr>
            <w:tcW w:w="1266" w:type="dxa"/>
            <w:shd w:val="clear" w:color="auto" w:fill="auto"/>
          </w:tcPr>
          <w:p w:rsidR="000127B7" w:rsidRPr="001913EA" w:rsidRDefault="000127B7" w:rsidP="000127B7">
            <w:pPr>
              <w:pStyle w:val="Tabletext"/>
            </w:pPr>
            <w:r w:rsidRPr="001913EA">
              <w:t>09768</w:t>
            </w:r>
          </w:p>
        </w:tc>
        <w:tc>
          <w:tcPr>
            <w:tcW w:w="1276" w:type="dxa"/>
            <w:shd w:val="clear" w:color="auto" w:fill="auto"/>
          </w:tcPr>
          <w:p w:rsidR="000127B7" w:rsidRPr="001913EA" w:rsidRDefault="000127B7" w:rsidP="000127B7">
            <w:pPr>
              <w:pStyle w:val="Tabletext"/>
            </w:pPr>
            <w:r w:rsidRPr="001913EA">
              <w:t>745</w:t>
            </w:r>
          </w:p>
        </w:tc>
        <w:tc>
          <w:tcPr>
            <w:tcW w:w="5057" w:type="dxa"/>
            <w:shd w:val="clear" w:color="auto" w:fill="auto"/>
          </w:tcPr>
          <w:p w:rsidR="000127B7" w:rsidRPr="001913EA" w:rsidRDefault="000127B7" w:rsidP="002E22EC">
            <w:pPr>
              <w:pStyle w:val="Tabletext"/>
            </w:pPr>
            <w:r w:rsidRPr="001913EA">
              <w:t>Lot 1 on Title Plan 116951K</w:t>
            </w:r>
          </w:p>
        </w:tc>
      </w:tr>
      <w:tr w:rsidR="000127B7" w:rsidRPr="001913EA" w:rsidTr="002E22EC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0127B7" w:rsidRPr="001913EA" w:rsidRDefault="0053651D" w:rsidP="00997884">
            <w:pPr>
              <w:pStyle w:val="Tabletext"/>
            </w:pPr>
            <w:r w:rsidRPr="001913EA">
              <w:t>39</w:t>
            </w:r>
          </w:p>
        </w:tc>
        <w:tc>
          <w:tcPr>
            <w:tcW w:w="1266" w:type="dxa"/>
            <w:tcBorders>
              <w:bottom w:val="single" w:sz="2" w:space="0" w:color="auto"/>
            </w:tcBorders>
            <w:shd w:val="clear" w:color="auto" w:fill="auto"/>
          </w:tcPr>
          <w:p w:rsidR="000127B7" w:rsidRPr="001913EA" w:rsidRDefault="000127B7" w:rsidP="000127B7">
            <w:pPr>
              <w:pStyle w:val="Tabletext"/>
            </w:pPr>
            <w:r w:rsidRPr="001913EA">
              <w:t>09815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:rsidR="000127B7" w:rsidRPr="001913EA" w:rsidRDefault="000127B7" w:rsidP="000127B7">
            <w:pPr>
              <w:pStyle w:val="Tabletext"/>
            </w:pPr>
            <w:r w:rsidRPr="001913EA">
              <w:t>130</w:t>
            </w:r>
          </w:p>
        </w:tc>
        <w:tc>
          <w:tcPr>
            <w:tcW w:w="5057" w:type="dxa"/>
            <w:tcBorders>
              <w:bottom w:val="single" w:sz="2" w:space="0" w:color="auto"/>
            </w:tcBorders>
            <w:shd w:val="clear" w:color="auto" w:fill="auto"/>
          </w:tcPr>
          <w:p w:rsidR="000127B7" w:rsidRPr="001913EA" w:rsidRDefault="000127B7" w:rsidP="002E22EC">
            <w:pPr>
              <w:pStyle w:val="Tabletext"/>
            </w:pPr>
            <w:r w:rsidRPr="001913EA">
              <w:t>Lot 1 on Title Plan 139090J</w:t>
            </w:r>
          </w:p>
        </w:tc>
      </w:tr>
      <w:tr w:rsidR="000127B7" w:rsidRPr="001913EA" w:rsidTr="002E22EC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127B7" w:rsidRPr="001913EA" w:rsidRDefault="0053651D" w:rsidP="00997884">
            <w:pPr>
              <w:pStyle w:val="Tabletext"/>
            </w:pPr>
            <w:r w:rsidRPr="001913EA">
              <w:t>40</w:t>
            </w:r>
          </w:p>
        </w:tc>
        <w:tc>
          <w:tcPr>
            <w:tcW w:w="12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127B7" w:rsidRPr="001913EA" w:rsidRDefault="000127B7" w:rsidP="000127B7">
            <w:pPr>
              <w:pStyle w:val="Tabletext"/>
            </w:pPr>
            <w:r w:rsidRPr="001913EA">
              <w:t>10327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127B7" w:rsidRPr="001913EA" w:rsidRDefault="000127B7" w:rsidP="000127B7">
            <w:pPr>
              <w:pStyle w:val="Tabletext"/>
            </w:pPr>
            <w:r w:rsidRPr="001913EA">
              <w:t>685</w:t>
            </w:r>
          </w:p>
        </w:tc>
        <w:tc>
          <w:tcPr>
            <w:tcW w:w="50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127B7" w:rsidRPr="001913EA" w:rsidRDefault="000127B7" w:rsidP="002E22EC">
            <w:pPr>
              <w:pStyle w:val="Tabletext"/>
            </w:pPr>
            <w:r w:rsidRPr="001913EA">
              <w:t>Lot 1 on Title Plan 007410F</w:t>
            </w:r>
          </w:p>
        </w:tc>
      </w:tr>
      <w:tr w:rsidR="000127B7" w:rsidRPr="001913EA" w:rsidTr="00A5477F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127B7" w:rsidRPr="001913EA" w:rsidRDefault="0053651D" w:rsidP="00997884">
            <w:pPr>
              <w:pStyle w:val="Tabletext"/>
            </w:pPr>
            <w:r w:rsidRPr="001913EA">
              <w:t>41</w:t>
            </w:r>
          </w:p>
        </w:tc>
        <w:tc>
          <w:tcPr>
            <w:tcW w:w="12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127B7" w:rsidRPr="001913EA" w:rsidRDefault="000127B7" w:rsidP="000127B7">
            <w:pPr>
              <w:pStyle w:val="Tabletext"/>
            </w:pPr>
            <w:r w:rsidRPr="001913EA">
              <w:t>10327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127B7" w:rsidRPr="001913EA" w:rsidRDefault="000127B7" w:rsidP="000127B7">
            <w:pPr>
              <w:pStyle w:val="Tabletext"/>
            </w:pPr>
            <w:r w:rsidRPr="001913EA">
              <w:t>686</w:t>
            </w:r>
          </w:p>
        </w:tc>
        <w:tc>
          <w:tcPr>
            <w:tcW w:w="50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127B7" w:rsidRPr="001913EA" w:rsidRDefault="000127B7" w:rsidP="002E22EC">
            <w:pPr>
              <w:pStyle w:val="Tabletext"/>
            </w:pPr>
            <w:r w:rsidRPr="001913EA">
              <w:t>Lot 2 on Title Plan 007410F</w:t>
            </w:r>
          </w:p>
        </w:tc>
      </w:tr>
      <w:tr w:rsidR="00A5477F" w:rsidRPr="001913EA" w:rsidTr="002E22EC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5477F" w:rsidRPr="001913EA" w:rsidRDefault="0053651D" w:rsidP="00997884">
            <w:pPr>
              <w:pStyle w:val="Tabletext"/>
            </w:pPr>
            <w:r w:rsidRPr="001913EA">
              <w:t>42</w:t>
            </w:r>
          </w:p>
        </w:tc>
        <w:tc>
          <w:tcPr>
            <w:tcW w:w="126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5477F" w:rsidRPr="001913EA" w:rsidRDefault="00A5477F" w:rsidP="000127B7">
            <w:pPr>
              <w:pStyle w:val="Tabletext"/>
            </w:pPr>
            <w:r w:rsidRPr="001913EA">
              <w:t>11591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5477F" w:rsidRPr="001913EA" w:rsidRDefault="00A5477F" w:rsidP="000127B7">
            <w:pPr>
              <w:pStyle w:val="Tabletext"/>
            </w:pPr>
            <w:r w:rsidRPr="001913EA">
              <w:t>582</w:t>
            </w:r>
          </w:p>
        </w:tc>
        <w:tc>
          <w:tcPr>
            <w:tcW w:w="505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5477F" w:rsidRPr="001913EA" w:rsidRDefault="00FB2B97" w:rsidP="002E22EC">
            <w:pPr>
              <w:pStyle w:val="Tabletext"/>
            </w:pPr>
            <w:r w:rsidRPr="001913EA">
              <w:t>Crown Allotment 2006, Parish of Tullamarine</w:t>
            </w:r>
          </w:p>
        </w:tc>
      </w:tr>
    </w:tbl>
    <w:p w:rsidR="00997884" w:rsidRPr="001913EA" w:rsidRDefault="00997884" w:rsidP="00997884">
      <w:pPr>
        <w:pStyle w:val="Tabletext"/>
      </w:pPr>
    </w:p>
    <w:p w:rsidR="00686970" w:rsidRPr="001913EA" w:rsidRDefault="00556126" w:rsidP="009142C3">
      <w:pPr>
        <w:pStyle w:val="ActHead2"/>
      </w:pPr>
      <w:bookmarkStart w:id="40" w:name="_Toc466377053"/>
      <w:r w:rsidRPr="001913EA">
        <w:rPr>
          <w:rStyle w:val="CharPartNo"/>
        </w:rPr>
        <w:t>Part</w:t>
      </w:r>
      <w:r w:rsidR="001913EA" w:rsidRPr="001913EA">
        <w:rPr>
          <w:rStyle w:val="CharPartNo"/>
        </w:rPr>
        <w:t> </w:t>
      </w:r>
      <w:r w:rsidR="009142C3" w:rsidRPr="001913EA">
        <w:rPr>
          <w:rStyle w:val="CharPartNo"/>
        </w:rPr>
        <w:t>1.15</w:t>
      </w:r>
      <w:r w:rsidR="009142C3" w:rsidRPr="001913EA">
        <w:t>—</w:t>
      </w:r>
      <w:r w:rsidR="009142C3" w:rsidRPr="001913EA">
        <w:rPr>
          <w:rStyle w:val="CharPartText"/>
        </w:rPr>
        <w:t>Moorabbin Airport</w:t>
      </w:r>
      <w:bookmarkEnd w:id="40"/>
    </w:p>
    <w:p w:rsidR="009142C3" w:rsidRPr="001913EA" w:rsidRDefault="009142C3" w:rsidP="009142C3">
      <w:pPr>
        <w:pStyle w:val="Header"/>
      </w:pPr>
      <w:r w:rsidRPr="001913EA">
        <w:rPr>
          <w:rStyle w:val="CharDivNo"/>
        </w:rPr>
        <w:t xml:space="preserve"> </w:t>
      </w:r>
      <w:r w:rsidRPr="001913EA">
        <w:rPr>
          <w:rStyle w:val="CharDivText"/>
        </w:rPr>
        <w:t xml:space="preserve"> </w:t>
      </w:r>
    </w:p>
    <w:p w:rsidR="00556126" w:rsidRPr="001913EA" w:rsidRDefault="00556126" w:rsidP="00556126">
      <w:pPr>
        <w:pStyle w:val="ActHead5"/>
      </w:pPr>
      <w:bookmarkStart w:id="41" w:name="_Toc466377054"/>
      <w:r w:rsidRPr="001913EA">
        <w:rPr>
          <w:rStyle w:val="CharSectno"/>
        </w:rPr>
        <w:t>15</w:t>
      </w:r>
      <w:r w:rsidRPr="001913EA">
        <w:t xml:space="preserve">  Moorabbin Airport</w:t>
      </w:r>
      <w:bookmarkEnd w:id="41"/>
    </w:p>
    <w:p w:rsidR="00556126" w:rsidRPr="001913EA" w:rsidRDefault="00556126" w:rsidP="00556126">
      <w:pPr>
        <w:pStyle w:val="subsection"/>
      </w:pPr>
      <w:r w:rsidRPr="001913EA">
        <w:tab/>
      </w:r>
      <w:r w:rsidRPr="001913EA">
        <w:tab/>
        <w:t>The land specified in the Victorian certificates of title set out in the following table makes up Moorabbin Airport.</w:t>
      </w:r>
    </w:p>
    <w:p w:rsidR="009142C3" w:rsidRPr="001913EA" w:rsidRDefault="009142C3" w:rsidP="009142C3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266"/>
        <w:gridCol w:w="1276"/>
        <w:gridCol w:w="5057"/>
      </w:tblGrid>
      <w:tr w:rsidR="009142C3" w:rsidRPr="001913EA" w:rsidTr="00CC7482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9142C3" w:rsidRPr="001913EA" w:rsidRDefault="009142C3" w:rsidP="00CC7482">
            <w:pPr>
              <w:pStyle w:val="TableHeading"/>
            </w:pPr>
            <w:r w:rsidRPr="001913EA">
              <w:t>Certificates of title</w:t>
            </w:r>
          </w:p>
        </w:tc>
      </w:tr>
      <w:tr w:rsidR="009142C3" w:rsidRPr="001913EA" w:rsidTr="00CC7482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142C3" w:rsidRPr="001913EA" w:rsidRDefault="009142C3" w:rsidP="00CC7482">
            <w:pPr>
              <w:pStyle w:val="TableHeading"/>
            </w:pPr>
            <w:r w:rsidRPr="001913EA">
              <w:t>Item</w:t>
            </w:r>
          </w:p>
        </w:tc>
        <w:tc>
          <w:tcPr>
            <w:tcW w:w="126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142C3" w:rsidRPr="001913EA" w:rsidRDefault="009142C3" w:rsidP="00CC7482">
            <w:pPr>
              <w:pStyle w:val="TableHeading"/>
            </w:pPr>
            <w:r w:rsidRPr="001913EA">
              <w:t>Volume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142C3" w:rsidRPr="001913EA" w:rsidRDefault="009142C3" w:rsidP="00CC7482">
            <w:pPr>
              <w:pStyle w:val="TableHeading"/>
            </w:pPr>
            <w:r w:rsidRPr="001913EA">
              <w:t>Folio</w:t>
            </w:r>
          </w:p>
        </w:tc>
        <w:tc>
          <w:tcPr>
            <w:tcW w:w="505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142C3" w:rsidRPr="001913EA" w:rsidRDefault="009142C3" w:rsidP="00CC7482">
            <w:pPr>
              <w:pStyle w:val="TableHeading"/>
            </w:pPr>
            <w:r w:rsidRPr="001913EA">
              <w:t>Description</w:t>
            </w:r>
          </w:p>
        </w:tc>
      </w:tr>
      <w:tr w:rsidR="009142C3" w:rsidRPr="001913EA" w:rsidTr="00CC7482">
        <w:tc>
          <w:tcPr>
            <w:tcW w:w="71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9142C3" w:rsidRPr="001913EA" w:rsidRDefault="009142C3" w:rsidP="009142C3">
            <w:pPr>
              <w:pStyle w:val="Tabletext"/>
            </w:pPr>
            <w:r w:rsidRPr="001913EA">
              <w:t>1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9142C3" w:rsidRPr="001913EA" w:rsidRDefault="009142C3" w:rsidP="009142C3">
            <w:pPr>
              <w:pStyle w:val="Tabletext"/>
            </w:pPr>
            <w:r w:rsidRPr="001913EA">
              <w:t>07772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9142C3" w:rsidRPr="001913EA" w:rsidRDefault="009142C3" w:rsidP="009142C3">
            <w:pPr>
              <w:pStyle w:val="Tabletext"/>
            </w:pPr>
            <w:r w:rsidRPr="001913EA">
              <w:t>134</w:t>
            </w:r>
          </w:p>
        </w:tc>
        <w:tc>
          <w:tcPr>
            <w:tcW w:w="505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9142C3" w:rsidRPr="001913EA" w:rsidRDefault="009142C3" w:rsidP="009142C3">
            <w:pPr>
              <w:pStyle w:val="Tabletext"/>
            </w:pPr>
            <w:r w:rsidRPr="001913EA">
              <w:t>Lot 1 on Title Plan 830952Y</w:t>
            </w:r>
          </w:p>
        </w:tc>
      </w:tr>
      <w:tr w:rsidR="009142C3" w:rsidRPr="001913EA" w:rsidTr="009142C3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142C3" w:rsidRPr="001913EA" w:rsidRDefault="009142C3" w:rsidP="009142C3">
            <w:pPr>
              <w:pStyle w:val="Tabletext"/>
            </w:pPr>
            <w:r w:rsidRPr="001913EA">
              <w:t>2</w:t>
            </w:r>
          </w:p>
        </w:tc>
        <w:tc>
          <w:tcPr>
            <w:tcW w:w="12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142C3" w:rsidRPr="001913EA" w:rsidRDefault="009142C3" w:rsidP="009142C3">
            <w:pPr>
              <w:pStyle w:val="Tabletext"/>
            </w:pPr>
            <w:r w:rsidRPr="001913EA">
              <w:t>08753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142C3" w:rsidRPr="001913EA" w:rsidRDefault="009142C3" w:rsidP="009142C3">
            <w:pPr>
              <w:pStyle w:val="Tabletext"/>
            </w:pPr>
            <w:r w:rsidRPr="001913EA">
              <w:t>864</w:t>
            </w:r>
          </w:p>
        </w:tc>
        <w:tc>
          <w:tcPr>
            <w:tcW w:w="50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142C3" w:rsidRPr="001913EA" w:rsidRDefault="009142C3" w:rsidP="009142C3">
            <w:pPr>
              <w:pStyle w:val="Tabletext"/>
            </w:pPr>
            <w:r w:rsidRPr="001913EA">
              <w:t>Lots 1, 2, 3, 4 and 5 on Title Plan 828840Y, part of Crown Allotment 2, Section</w:t>
            </w:r>
            <w:r w:rsidR="001913EA" w:rsidRPr="001913EA">
              <w:t> </w:t>
            </w:r>
            <w:r w:rsidRPr="001913EA">
              <w:t>17, Crown Allotment 1, part of Crown Allotments 3 and 4, Section</w:t>
            </w:r>
            <w:r w:rsidR="001913EA" w:rsidRPr="001913EA">
              <w:t> </w:t>
            </w:r>
            <w:r w:rsidRPr="001913EA">
              <w:t>18, Parish of Mordialloc and Road R1 on Plan of Subdivision</w:t>
            </w:r>
            <w:r w:rsidR="001913EA" w:rsidRPr="001913EA">
              <w:t> </w:t>
            </w:r>
            <w:r w:rsidR="00BC65FD" w:rsidRPr="001913EA">
              <w:t>04963</w:t>
            </w:r>
          </w:p>
        </w:tc>
      </w:tr>
      <w:tr w:rsidR="009142C3" w:rsidRPr="001913EA" w:rsidTr="009142C3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142C3" w:rsidRPr="001913EA" w:rsidRDefault="009142C3" w:rsidP="009142C3">
            <w:pPr>
              <w:pStyle w:val="Tabletext"/>
            </w:pPr>
            <w:r w:rsidRPr="001913EA">
              <w:t>3</w:t>
            </w:r>
          </w:p>
        </w:tc>
        <w:tc>
          <w:tcPr>
            <w:tcW w:w="12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142C3" w:rsidRPr="001913EA" w:rsidRDefault="009142C3" w:rsidP="009142C3">
            <w:pPr>
              <w:pStyle w:val="Tabletext"/>
            </w:pPr>
            <w:r w:rsidRPr="001913EA">
              <w:t>08814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142C3" w:rsidRPr="001913EA" w:rsidRDefault="009142C3" w:rsidP="009142C3">
            <w:pPr>
              <w:pStyle w:val="Tabletext"/>
            </w:pPr>
            <w:r w:rsidRPr="001913EA">
              <w:t>943</w:t>
            </w:r>
          </w:p>
        </w:tc>
        <w:tc>
          <w:tcPr>
            <w:tcW w:w="50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142C3" w:rsidRPr="001913EA" w:rsidRDefault="009142C3" w:rsidP="009142C3">
            <w:pPr>
              <w:pStyle w:val="Tabletext"/>
            </w:pPr>
            <w:r w:rsidRPr="001913EA">
              <w:t>Lot 1 on Title Plan 830936W</w:t>
            </w:r>
          </w:p>
        </w:tc>
      </w:tr>
      <w:tr w:rsidR="009142C3" w:rsidRPr="001913EA" w:rsidTr="009142C3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142C3" w:rsidRPr="001913EA" w:rsidRDefault="009142C3" w:rsidP="009142C3">
            <w:pPr>
              <w:pStyle w:val="Tabletext"/>
            </w:pPr>
            <w:r w:rsidRPr="001913EA">
              <w:t>4</w:t>
            </w:r>
          </w:p>
        </w:tc>
        <w:tc>
          <w:tcPr>
            <w:tcW w:w="12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142C3" w:rsidRPr="001913EA" w:rsidRDefault="009142C3" w:rsidP="009142C3">
            <w:pPr>
              <w:pStyle w:val="Tabletext"/>
            </w:pPr>
            <w:r w:rsidRPr="001913EA">
              <w:t>08824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142C3" w:rsidRPr="001913EA" w:rsidRDefault="009142C3" w:rsidP="009142C3">
            <w:pPr>
              <w:pStyle w:val="Tabletext"/>
            </w:pPr>
            <w:r w:rsidRPr="001913EA">
              <w:t>220</w:t>
            </w:r>
          </w:p>
        </w:tc>
        <w:tc>
          <w:tcPr>
            <w:tcW w:w="50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142C3" w:rsidRPr="001913EA" w:rsidRDefault="009142C3" w:rsidP="009142C3">
            <w:pPr>
              <w:pStyle w:val="Tabletext"/>
            </w:pPr>
            <w:r w:rsidRPr="001913EA">
              <w:t>Lots 1 and 2 on Title Plan 830937U</w:t>
            </w:r>
          </w:p>
        </w:tc>
      </w:tr>
      <w:tr w:rsidR="009142C3" w:rsidRPr="001913EA" w:rsidTr="00CC7482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142C3" w:rsidRPr="001913EA" w:rsidRDefault="009142C3" w:rsidP="009142C3">
            <w:pPr>
              <w:pStyle w:val="Tabletext"/>
            </w:pPr>
            <w:r w:rsidRPr="001913EA">
              <w:t>5</w:t>
            </w:r>
          </w:p>
        </w:tc>
        <w:tc>
          <w:tcPr>
            <w:tcW w:w="126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142C3" w:rsidRPr="001913EA" w:rsidRDefault="009142C3" w:rsidP="009142C3">
            <w:pPr>
              <w:pStyle w:val="Tabletext"/>
            </w:pPr>
            <w:r w:rsidRPr="001913EA">
              <w:t>10647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142C3" w:rsidRPr="001913EA" w:rsidRDefault="009142C3" w:rsidP="009142C3">
            <w:pPr>
              <w:pStyle w:val="Tabletext"/>
            </w:pPr>
            <w:r w:rsidRPr="001913EA">
              <w:t>951</w:t>
            </w:r>
          </w:p>
        </w:tc>
        <w:tc>
          <w:tcPr>
            <w:tcW w:w="505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142C3" w:rsidRPr="001913EA" w:rsidRDefault="009142C3" w:rsidP="009142C3">
            <w:pPr>
              <w:pStyle w:val="Tabletext"/>
            </w:pPr>
            <w:r w:rsidRPr="001913EA">
              <w:t>Lot 1 on Plan of Subdivision</w:t>
            </w:r>
            <w:r w:rsidR="001913EA" w:rsidRPr="001913EA">
              <w:t> </w:t>
            </w:r>
            <w:r w:rsidRPr="001913EA">
              <w:t>441283Y</w:t>
            </w:r>
          </w:p>
        </w:tc>
      </w:tr>
    </w:tbl>
    <w:p w:rsidR="009142C3" w:rsidRPr="001913EA" w:rsidRDefault="009142C3" w:rsidP="009142C3">
      <w:pPr>
        <w:pStyle w:val="Tabletext"/>
      </w:pPr>
    </w:p>
    <w:p w:rsidR="00323E93" w:rsidRPr="001913EA" w:rsidRDefault="00323E93" w:rsidP="00323E93">
      <w:pPr>
        <w:pStyle w:val="ActHead2"/>
      </w:pPr>
      <w:bookmarkStart w:id="42" w:name="_Toc466377055"/>
      <w:r w:rsidRPr="001913EA">
        <w:rPr>
          <w:rStyle w:val="CharPartNo"/>
        </w:rPr>
        <w:t>Part</w:t>
      </w:r>
      <w:r w:rsidR="001913EA" w:rsidRPr="001913EA">
        <w:rPr>
          <w:rStyle w:val="CharPartNo"/>
        </w:rPr>
        <w:t> </w:t>
      </w:r>
      <w:r w:rsidRPr="001913EA">
        <w:rPr>
          <w:rStyle w:val="CharPartNo"/>
        </w:rPr>
        <w:t>1.16</w:t>
      </w:r>
      <w:r w:rsidRPr="001913EA">
        <w:t>—</w:t>
      </w:r>
      <w:r w:rsidRPr="001913EA">
        <w:rPr>
          <w:rStyle w:val="CharPartText"/>
        </w:rPr>
        <w:t>Mount Isa Airport</w:t>
      </w:r>
      <w:bookmarkEnd w:id="42"/>
    </w:p>
    <w:p w:rsidR="00323E93" w:rsidRPr="001913EA" w:rsidRDefault="00323E93" w:rsidP="00323E93">
      <w:pPr>
        <w:pStyle w:val="Header"/>
      </w:pPr>
      <w:r w:rsidRPr="001913EA">
        <w:rPr>
          <w:rStyle w:val="CharDivNo"/>
        </w:rPr>
        <w:t xml:space="preserve"> </w:t>
      </w:r>
      <w:r w:rsidRPr="001913EA">
        <w:rPr>
          <w:rStyle w:val="CharDivText"/>
        </w:rPr>
        <w:t xml:space="preserve"> </w:t>
      </w:r>
    </w:p>
    <w:p w:rsidR="00117E02" w:rsidRPr="001913EA" w:rsidRDefault="00117E02" w:rsidP="00117E02">
      <w:pPr>
        <w:pStyle w:val="ActHead5"/>
      </w:pPr>
      <w:bookmarkStart w:id="43" w:name="_Toc466377056"/>
      <w:r w:rsidRPr="001913EA">
        <w:rPr>
          <w:rStyle w:val="CharSectno"/>
        </w:rPr>
        <w:t>16</w:t>
      </w:r>
      <w:r w:rsidRPr="001913EA">
        <w:t xml:space="preserve">  Mount Isa Airport</w:t>
      </w:r>
      <w:bookmarkEnd w:id="43"/>
    </w:p>
    <w:p w:rsidR="00117E02" w:rsidRPr="001913EA" w:rsidRDefault="00117E02" w:rsidP="00117E02">
      <w:pPr>
        <w:pStyle w:val="subsection"/>
      </w:pPr>
      <w:r w:rsidRPr="001913EA">
        <w:tab/>
      </w:r>
      <w:r w:rsidRPr="001913EA">
        <w:tab/>
        <w:t>The land specified in the Queensland certificates of title set out in the following table makes up Mount Isa Airport.</w:t>
      </w:r>
    </w:p>
    <w:p w:rsidR="00B94685" w:rsidRPr="001913EA" w:rsidRDefault="00B94685" w:rsidP="00B94685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542"/>
        <w:gridCol w:w="5056"/>
      </w:tblGrid>
      <w:tr w:rsidR="00B94685" w:rsidRPr="001913EA" w:rsidTr="00BE143A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B94685" w:rsidRPr="001913EA" w:rsidRDefault="0021030B" w:rsidP="00B94685">
            <w:pPr>
              <w:pStyle w:val="TableHeading"/>
            </w:pPr>
            <w:r w:rsidRPr="001913EA">
              <w:t>Certificates of title</w:t>
            </w:r>
          </w:p>
        </w:tc>
      </w:tr>
      <w:tr w:rsidR="00B94685" w:rsidRPr="001913EA" w:rsidTr="00BE143A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94685" w:rsidRPr="001913EA" w:rsidRDefault="00B94685" w:rsidP="00B94685">
            <w:pPr>
              <w:pStyle w:val="TableHeading"/>
            </w:pPr>
            <w:r w:rsidRPr="001913EA">
              <w:t>Item</w:t>
            </w:r>
          </w:p>
        </w:tc>
        <w:tc>
          <w:tcPr>
            <w:tcW w:w="254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94685" w:rsidRPr="001913EA" w:rsidRDefault="00CF3AF3" w:rsidP="00B94685">
            <w:pPr>
              <w:pStyle w:val="TableHeading"/>
            </w:pPr>
            <w:r w:rsidRPr="001913EA">
              <w:t>Title reference</w:t>
            </w:r>
          </w:p>
        </w:tc>
        <w:tc>
          <w:tcPr>
            <w:tcW w:w="505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94685" w:rsidRPr="001913EA" w:rsidRDefault="00CF3AF3" w:rsidP="00B94685">
            <w:pPr>
              <w:pStyle w:val="TableHeading"/>
            </w:pPr>
            <w:r w:rsidRPr="001913EA">
              <w:t>Description</w:t>
            </w:r>
          </w:p>
        </w:tc>
      </w:tr>
      <w:tr w:rsidR="00CF3AF3" w:rsidRPr="001913EA" w:rsidTr="00BE143A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CF3AF3" w:rsidRPr="001913EA" w:rsidRDefault="00CF3AF3" w:rsidP="00B94685">
            <w:pPr>
              <w:pStyle w:val="Tabletext"/>
            </w:pPr>
            <w:r w:rsidRPr="001913EA">
              <w:t>1</w:t>
            </w:r>
          </w:p>
        </w:tc>
        <w:tc>
          <w:tcPr>
            <w:tcW w:w="2542" w:type="dxa"/>
            <w:tcBorders>
              <w:top w:val="single" w:sz="12" w:space="0" w:color="auto"/>
            </w:tcBorders>
            <w:shd w:val="clear" w:color="auto" w:fill="auto"/>
          </w:tcPr>
          <w:p w:rsidR="00CF3AF3" w:rsidRPr="001913EA" w:rsidRDefault="00CF3AF3" w:rsidP="00CF3AF3">
            <w:pPr>
              <w:pStyle w:val="Tabletext"/>
            </w:pPr>
            <w:r w:rsidRPr="001913EA">
              <w:t>20504205</w:t>
            </w:r>
          </w:p>
        </w:tc>
        <w:tc>
          <w:tcPr>
            <w:tcW w:w="5056" w:type="dxa"/>
            <w:tcBorders>
              <w:top w:val="single" w:sz="12" w:space="0" w:color="auto"/>
            </w:tcBorders>
            <w:shd w:val="clear" w:color="auto" w:fill="auto"/>
          </w:tcPr>
          <w:p w:rsidR="00CF3AF3" w:rsidRPr="001913EA" w:rsidRDefault="00CF3AF3" w:rsidP="00CF3AF3">
            <w:pPr>
              <w:pStyle w:val="Tabletext"/>
            </w:pPr>
            <w:r w:rsidRPr="001913EA">
              <w:t>Lot 9 on Crown Plan No</w:t>
            </w:r>
            <w:r w:rsidR="005B07AB" w:rsidRPr="001913EA">
              <w:t>.</w:t>
            </w:r>
            <w:r w:rsidRPr="001913EA">
              <w:t xml:space="preserve"> RD 48, County of Rochedale, Parish of </w:t>
            </w:r>
            <w:proofErr w:type="spellStart"/>
            <w:r w:rsidRPr="001913EA">
              <w:t>Norden</w:t>
            </w:r>
            <w:proofErr w:type="spellEnd"/>
          </w:p>
        </w:tc>
      </w:tr>
      <w:tr w:rsidR="00CF3AF3" w:rsidRPr="001913EA" w:rsidTr="00BE143A">
        <w:tc>
          <w:tcPr>
            <w:tcW w:w="714" w:type="dxa"/>
            <w:shd w:val="clear" w:color="auto" w:fill="auto"/>
          </w:tcPr>
          <w:p w:rsidR="00CF3AF3" w:rsidRPr="001913EA" w:rsidRDefault="00CF3AF3" w:rsidP="00B94685">
            <w:pPr>
              <w:pStyle w:val="Tabletext"/>
            </w:pPr>
            <w:r w:rsidRPr="001913EA">
              <w:t>2</w:t>
            </w:r>
          </w:p>
        </w:tc>
        <w:tc>
          <w:tcPr>
            <w:tcW w:w="2542" w:type="dxa"/>
            <w:shd w:val="clear" w:color="auto" w:fill="auto"/>
          </w:tcPr>
          <w:p w:rsidR="00CF3AF3" w:rsidRPr="001913EA" w:rsidRDefault="00CF3AF3" w:rsidP="00CF3AF3">
            <w:pPr>
              <w:pStyle w:val="Tabletext"/>
            </w:pPr>
            <w:r w:rsidRPr="001913EA">
              <w:t>20677156</w:t>
            </w:r>
          </w:p>
        </w:tc>
        <w:tc>
          <w:tcPr>
            <w:tcW w:w="5056" w:type="dxa"/>
            <w:shd w:val="clear" w:color="auto" w:fill="auto"/>
          </w:tcPr>
          <w:p w:rsidR="00CF3AF3" w:rsidRPr="001913EA" w:rsidRDefault="00CF3AF3" w:rsidP="00CF3AF3">
            <w:pPr>
              <w:pStyle w:val="Tabletext"/>
            </w:pPr>
            <w:r w:rsidRPr="001913EA">
              <w:t>Lot 14 on Registered Plan No.</w:t>
            </w:r>
            <w:r w:rsidR="001913EA" w:rsidRPr="001913EA">
              <w:t> </w:t>
            </w:r>
            <w:r w:rsidRPr="001913EA">
              <w:t xml:space="preserve">720448, County of Rochedale, Parish of </w:t>
            </w:r>
            <w:proofErr w:type="spellStart"/>
            <w:r w:rsidRPr="001913EA">
              <w:t>Norden</w:t>
            </w:r>
            <w:proofErr w:type="spellEnd"/>
          </w:p>
        </w:tc>
      </w:tr>
      <w:tr w:rsidR="00CF3AF3" w:rsidRPr="001913EA" w:rsidTr="00BE143A">
        <w:tc>
          <w:tcPr>
            <w:tcW w:w="714" w:type="dxa"/>
            <w:shd w:val="clear" w:color="auto" w:fill="auto"/>
          </w:tcPr>
          <w:p w:rsidR="00CF3AF3" w:rsidRPr="001913EA" w:rsidRDefault="00CF3AF3" w:rsidP="00B94685">
            <w:pPr>
              <w:pStyle w:val="Tabletext"/>
            </w:pPr>
            <w:r w:rsidRPr="001913EA">
              <w:t>3</w:t>
            </w:r>
          </w:p>
        </w:tc>
        <w:tc>
          <w:tcPr>
            <w:tcW w:w="2542" w:type="dxa"/>
            <w:shd w:val="clear" w:color="auto" w:fill="auto"/>
          </w:tcPr>
          <w:p w:rsidR="00CF3AF3" w:rsidRPr="001913EA" w:rsidRDefault="00CF3AF3" w:rsidP="00CF3AF3">
            <w:pPr>
              <w:pStyle w:val="Tabletext"/>
            </w:pPr>
            <w:r w:rsidRPr="001913EA">
              <w:t>20941083</w:t>
            </w:r>
          </w:p>
        </w:tc>
        <w:tc>
          <w:tcPr>
            <w:tcW w:w="5056" w:type="dxa"/>
            <w:shd w:val="clear" w:color="auto" w:fill="auto"/>
          </w:tcPr>
          <w:p w:rsidR="00CF3AF3" w:rsidRPr="001913EA" w:rsidRDefault="00CF3AF3" w:rsidP="00CF3AF3">
            <w:pPr>
              <w:pStyle w:val="Tabletext"/>
            </w:pPr>
            <w:r w:rsidRPr="001913EA">
              <w:t>Lot 1 on Registered Plan No.</w:t>
            </w:r>
            <w:r w:rsidR="001913EA" w:rsidRPr="001913EA">
              <w:t> </w:t>
            </w:r>
            <w:r w:rsidRPr="001913EA">
              <w:t xml:space="preserve">724915, County of Rochedale, Parish of </w:t>
            </w:r>
            <w:proofErr w:type="spellStart"/>
            <w:r w:rsidRPr="001913EA">
              <w:t>Norden</w:t>
            </w:r>
            <w:proofErr w:type="spellEnd"/>
          </w:p>
        </w:tc>
      </w:tr>
      <w:tr w:rsidR="00BE143A" w:rsidRPr="001913EA" w:rsidTr="00BE143A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BE143A" w:rsidRPr="001913EA" w:rsidRDefault="00BE143A" w:rsidP="001C4F68">
            <w:pPr>
              <w:pStyle w:val="Tabletext"/>
            </w:pPr>
            <w:r w:rsidRPr="001913EA">
              <w:t>4</w:t>
            </w:r>
          </w:p>
        </w:tc>
        <w:tc>
          <w:tcPr>
            <w:tcW w:w="2542" w:type="dxa"/>
            <w:tcBorders>
              <w:bottom w:val="single" w:sz="2" w:space="0" w:color="auto"/>
            </w:tcBorders>
            <w:shd w:val="clear" w:color="auto" w:fill="auto"/>
          </w:tcPr>
          <w:p w:rsidR="00BE143A" w:rsidRPr="001913EA" w:rsidRDefault="00BE143A" w:rsidP="001C4F68">
            <w:pPr>
              <w:pStyle w:val="Tabletext"/>
            </w:pPr>
            <w:r w:rsidRPr="001913EA">
              <w:t>21086099</w:t>
            </w:r>
          </w:p>
        </w:tc>
        <w:tc>
          <w:tcPr>
            <w:tcW w:w="5056" w:type="dxa"/>
            <w:tcBorders>
              <w:bottom w:val="single" w:sz="2" w:space="0" w:color="auto"/>
            </w:tcBorders>
            <w:shd w:val="clear" w:color="auto" w:fill="auto"/>
          </w:tcPr>
          <w:p w:rsidR="00BE143A" w:rsidRPr="001913EA" w:rsidRDefault="00BE143A" w:rsidP="001C4F68">
            <w:pPr>
              <w:pStyle w:val="Tabletext"/>
            </w:pPr>
            <w:r w:rsidRPr="001913EA">
              <w:t>Lot 28 on Registered Plan No.</w:t>
            </w:r>
            <w:r w:rsidR="001913EA" w:rsidRPr="001913EA">
              <w:t> </w:t>
            </w:r>
            <w:r w:rsidRPr="001913EA">
              <w:t xml:space="preserve">734222, County of Rochedale, Parish of </w:t>
            </w:r>
            <w:proofErr w:type="spellStart"/>
            <w:r w:rsidRPr="001913EA">
              <w:t>Norden</w:t>
            </w:r>
            <w:proofErr w:type="spellEnd"/>
          </w:p>
        </w:tc>
      </w:tr>
      <w:tr w:rsidR="00BE143A" w:rsidRPr="001913EA" w:rsidTr="00BE143A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E143A" w:rsidRPr="001913EA" w:rsidRDefault="00BE143A" w:rsidP="001C4F68">
            <w:pPr>
              <w:pStyle w:val="Tabletext"/>
            </w:pPr>
            <w:r w:rsidRPr="001913EA">
              <w:t>5</w:t>
            </w:r>
          </w:p>
        </w:tc>
        <w:tc>
          <w:tcPr>
            <w:tcW w:w="254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E143A" w:rsidRPr="001913EA" w:rsidRDefault="00BE143A" w:rsidP="001C4F68">
            <w:pPr>
              <w:pStyle w:val="Tabletext"/>
            </w:pPr>
            <w:r w:rsidRPr="001913EA">
              <w:t>21125171</w:t>
            </w:r>
          </w:p>
        </w:tc>
        <w:tc>
          <w:tcPr>
            <w:tcW w:w="505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E143A" w:rsidRPr="001913EA" w:rsidRDefault="00BE143A" w:rsidP="001C4F68">
            <w:pPr>
              <w:pStyle w:val="Tabletext"/>
            </w:pPr>
            <w:r w:rsidRPr="001913EA">
              <w:t>Lot 3 on Registered Plan No.</w:t>
            </w:r>
            <w:r w:rsidR="001913EA" w:rsidRPr="001913EA">
              <w:t> </w:t>
            </w:r>
            <w:r w:rsidRPr="001913EA">
              <w:t xml:space="preserve">724915, County of Rochedale, Parish of </w:t>
            </w:r>
            <w:proofErr w:type="spellStart"/>
            <w:r w:rsidRPr="001913EA">
              <w:t>Norden</w:t>
            </w:r>
            <w:proofErr w:type="spellEnd"/>
          </w:p>
        </w:tc>
      </w:tr>
    </w:tbl>
    <w:p w:rsidR="00B94685" w:rsidRPr="001913EA" w:rsidRDefault="00B94685" w:rsidP="00B94685">
      <w:pPr>
        <w:pStyle w:val="Tabletext"/>
      </w:pPr>
    </w:p>
    <w:p w:rsidR="00731530" w:rsidRPr="001913EA" w:rsidRDefault="00731530" w:rsidP="00731530">
      <w:pPr>
        <w:pStyle w:val="ActHead2"/>
      </w:pPr>
      <w:bookmarkStart w:id="44" w:name="_Toc466377057"/>
      <w:r w:rsidRPr="001913EA">
        <w:rPr>
          <w:rStyle w:val="CharPartNo"/>
        </w:rPr>
        <w:t>Part</w:t>
      </w:r>
      <w:r w:rsidR="001913EA" w:rsidRPr="001913EA">
        <w:rPr>
          <w:rStyle w:val="CharPartNo"/>
        </w:rPr>
        <w:t> </w:t>
      </w:r>
      <w:r w:rsidRPr="001913EA">
        <w:rPr>
          <w:rStyle w:val="CharPartNo"/>
        </w:rPr>
        <w:t>1.17</w:t>
      </w:r>
      <w:r w:rsidRPr="001913EA">
        <w:t>—</w:t>
      </w:r>
      <w:r w:rsidRPr="001913EA">
        <w:rPr>
          <w:rStyle w:val="CharPartText"/>
        </w:rPr>
        <w:t>Parafield Airport</w:t>
      </w:r>
      <w:bookmarkEnd w:id="44"/>
    </w:p>
    <w:p w:rsidR="00A13D3C" w:rsidRPr="001913EA" w:rsidRDefault="00A13D3C" w:rsidP="00A13D3C">
      <w:pPr>
        <w:pStyle w:val="Header"/>
      </w:pPr>
      <w:r w:rsidRPr="001913EA">
        <w:rPr>
          <w:rStyle w:val="CharDivNo"/>
        </w:rPr>
        <w:t xml:space="preserve"> </w:t>
      </w:r>
      <w:r w:rsidRPr="001913EA">
        <w:rPr>
          <w:rStyle w:val="CharDivText"/>
        </w:rPr>
        <w:t xml:space="preserve"> </w:t>
      </w:r>
    </w:p>
    <w:p w:rsidR="00731530" w:rsidRPr="001913EA" w:rsidRDefault="00731530" w:rsidP="00731530">
      <w:pPr>
        <w:pStyle w:val="ActHead5"/>
      </w:pPr>
      <w:bookmarkStart w:id="45" w:name="_Toc466377058"/>
      <w:r w:rsidRPr="001913EA">
        <w:rPr>
          <w:rStyle w:val="CharSectno"/>
        </w:rPr>
        <w:t>17</w:t>
      </w:r>
      <w:r w:rsidRPr="001913EA">
        <w:t xml:space="preserve">  Parafield Airport</w:t>
      </w:r>
      <w:bookmarkEnd w:id="45"/>
    </w:p>
    <w:p w:rsidR="00731530" w:rsidRPr="001913EA" w:rsidRDefault="00731530" w:rsidP="00731530">
      <w:pPr>
        <w:pStyle w:val="subsection"/>
      </w:pPr>
      <w:r w:rsidRPr="001913EA">
        <w:tab/>
      </w:r>
      <w:r w:rsidRPr="001913EA">
        <w:tab/>
        <w:t>The land specified in the South Australian certificates of title set out in the following table makes up Parafield Airport.</w:t>
      </w:r>
    </w:p>
    <w:p w:rsidR="00731530" w:rsidRPr="001913EA" w:rsidRDefault="00731530" w:rsidP="00D56969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266"/>
        <w:gridCol w:w="1276"/>
        <w:gridCol w:w="5057"/>
      </w:tblGrid>
      <w:tr w:rsidR="00D56969" w:rsidRPr="001913EA" w:rsidTr="00BE143A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D56969" w:rsidRPr="001913EA" w:rsidRDefault="00D56969" w:rsidP="00D56969">
            <w:pPr>
              <w:pStyle w:val="TableHeading"/>
            </w:pPr>
            <w:r w:rsidRPr="001913EA">
              <w:t>Certificates of title</w:t>
            </w:r>
          </w:p>
        </w:tc>
      </w:tr>
      <w:tr w:rsidR="00D56969" w:rsidRPr="001913EA" w:rsidTr="00BE143A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D56969" w:rsidRPr="001913EA" w:rsidRDefault="00D56969" w:rsidP="00D56969">
            <w:pPr>
              <w:pStyle w:val="TableHeading"/>
            </w:pPr>
            <w:r w:rsidRPr="001913EA">
              <w:t>Item</w:t>
            </w:r>
          </w:p>
        </w:tc>
        <w:tc>
          <w:tcPr>
            <w:tcW w:w="126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D56969" w:rsidRPr="001913EA" w:rsidRDefault="00D56969" w:rsidP="00D56969">
            <w:pPr>
              <w:pStyle w:val="TableHeading"/>
            </w:pPr>
            <w:r w:rsidRPr="001913EA">
              <w:t>Volume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D56969" w:rsidRPr="001913EA" w:rsidRDefault="00D56969" w:rsidP="00D56969">
            <w:pPr>
              <w:pStyle w:val="TableHeading"/>
            </w:pPr>
            <w:r w:rsidRPr="001913EA">
              <w:t>Folio</w:t>
            </w:r>
          </w:p>
        </w:tc>
        <w:tc>
          <w:tcPr>
            <w:tcW w:w="505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D56969" w:rsidRPr="001913EA" w:rsidRDefault="00D56969" w:rsidP="00D56969">
            <w:pPr>
              <w:pStyle w:val="TableHeading"/>
            </w:pPr>
            <w:r w:rsidRPr="001913EA">
              <w:t>Description</w:t>
            </w:r>
          </w:p>
        </w:tc>
      </w:tr>
      <w:tr w:rsidR="00BE143A" w:rsidRPr="001913EA" w:rsidTr="00BE143A">
        <w:tc>
          <w:tcPr>
            <w:tcW w:w="71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BE143A" w:rsidRPr="001913EA" w:rsidRDefault="00BE143A" w:rsidP="001C4F68">
            <w:pPr>
              <w:pStyle w:val="Tabletext"/>
            </w:pPr>
            <w:r w:rsidRPr="001913EA">
              <w:t>1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BE143A" w:rsidRPr="001913EA" w:rsidRDefault="00BE143A" w:rsidP="001C4F68">
            <w:pPr>
              <w:pStyle w:val="Tabletext"/>
            </w:pPr>
            <w:r w:rsidRPr="001913EA">
              <w:t>6141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BE143A" w:rsidRPr="001913EA" w:rsidRDefault="00BE143A" w:rsidP="001C4F68">
            <w:pPr>
              <w:pStyle w:val="Tabletext"/>
            </w:pPr>
            <w:r w:rsidRPr="001913EA">
              <w:t>699</w:t>
            </w:r>
          </w:p>
        </w:tc>
        <w:tc>
          <w:tcPr>
            <w:tcW w:w="505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BE143A" w:rsidRPr="001913EA" w:rsidRDefault="00BE143A" w:rsidP="001C4F68">
            <w:pPr>
              <w:pStyle w:val="Tabletext"/>
            </w:pPr>
            <w:r w:rsidRPr="001913EA">
              <w:t xml:space="preserve">Allotment comprising pieces 50 and 51 on Deposited Plan 69022 in the areas named Mawson Lakes and Parafield, </w:t>
            </w:r>
            <w:proofErr w:type="spellStart"/>
            <w:r w:rsidRPr="001913EA">
              <w:t>Hundred</w:t>
            </w:r>
            <w:proofErr w:type="spellEnd"/>
            <w:r w:rsidRPr="001913EA">
              <w:t xml:space="preserve"> of Yatala</w:t>
            </w:r>
          </w:p>
        </w:tc>
      </w:tr>
      <w:tr w:rsidR="00D56969" w:rsidRPr="001913EA" w:rsidTr="00BE143A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56969" w:rsidRPr="001913EA" w:rsidRDefault="00BE143A" w:rsidP="00D56969">
            <w:pPr>
              <w:pStyle w:val="Tabletext"/>
            </w:pPr>
            <w:r w:rsidRPr="001913EA">
              <w:t>2</w:t>
            </w:r>
          </w:p>
        </w:tc>
        <w:tc>
          <w:tcPr>
            <w:tcW w:w="126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56969" w:rsidRPr="001913EA" w:rsidRDefault="00D56969" w:rsidP="00D56969">
            <w:pPr>
              <w:pStyle w:val="Tabletext"/>
            </w:pPr>
            <w:r w:rsidRPr="001913EA">
              <w:t>6156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56969" w:rsidRPr="001913EA" w:rsidRDefault="00D56969" w:rsidP="00D56969">
            <w:pPr>
              <w:pStyle w:val="Tabletext"/>
            </w:pPr>
            <w:r w:rsidRPr="001913EA">
              <w:t>211</w:t>
            </w:r>
          </w:p>
        </w:tc>
        <w:tc>
          <w:tcPr>
            <w:tcW w:w="505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56969" w:rsidRPr="001913EA" w:rsidRDefault="00D56969" w:rsidP="00C978D7">
            <w:pPr>
              <w:pStyle w:val="Tabletext"/>
            </w:pPr>
            <w:r w:rsidRPr="001913EA">
              <w:t>Allotments 10</w:t>
            </w:r>
            <w:r w:rsidR="007E325A" w:rsidRPr="001913EA">
              <w:t xml:space="preserve"> to</w:t>
            </w:r>
            <w:r w:rsidRPr="001913EA">
              <w:t xml:space="preserve"> 17 in </w:t>
            </w:r>
            <w:r w:rsidR="00C978D7" w:rsidRPr="001913EA">
              <w:t>Filed P</w:t>
            </w:r>
            <w:r w:rsidRPr="001913EA">
              <w:t xml:space="preserve">lan 114106 in the area named Parafield, </w:t>
            </w:r>
            <w:proofErr w:type="spellStart"/>
            <w:r w:rsidRPr="001913EA">
              <w:t>Hundred</w:t>
            </w:r>
            <w:proofErr w:type="spellEnd"/>
            <w:r w:rsidRPr="001913EA">
              <w:t xml:space="preserve"> of Yatala</w:t>
            </w:r>
          </w:p>
        </w:tc>
      </w:tr>
    </w:tbl>
    <w:p w:rsidR="00D56969" w:rsidRPr="001913EA" w:rsidRDefault="00D56969" w:rsidP="00D56969">
      <w:pPr>
        <w:pStyle w:val="Tabletext"/>
      </w:pPr>
    </w:p>
    <w:p w:rsidR="00FA3DC1" w:rsidRPr="001913EA" w:rsidRDefault="00FA3DC1" w:rsidP="00FA3DC1">
      <w:pPr>
        <w:pStyle w:val="ActHead2"/>
      </w:pPr>
      <w:bookmarkStart w:id="46" w:name="_Toc466377059"/>
      <w:r w:rsidRPr="001913EA">
        <w:rPr>
          <w:rStyle w:val="CharPartNo"/>
        </w:rPr>
        <w:t>Part</w:t>
      </w:r>
      <w:r w:rsidR="001913EA" w:rsidRPr="001913EA">
        <w:rPr>
          <w:rStyle w:val="CharPartNo"/>
        </w:rPr>
        <w:t> </w:t>
      </w:r>
      <w:r w:rsidRPr="001913EA">
        <w:rPr>
          <w:rStyle w:val="CharPartNo"/>
        </w:rPr>
        <w:t>1.18</w:t>
      </w:r>
      <w:r w:rsidRPr="001913EA">
        <w:t>—</w:t>
      </w:r>
      <w:r w:rsidRPr="001913EA">
        <w:rPr>
          <w:rStyle w:val="CharPartText"/>
        </w:rPr>
        <w:t>Perth Airport</w:t>
      </w:r>
      <w:bookmarkEnd w:id="46"/>
    </w:p>
    <w:p w:rsidR="00A13D3C" w:rsidRPr="001913EA" w:rsidRDefault="00A13D3C" w:rsidP="00A13D3C">
      <w:pPr>
        <w:pStyle w:val="Header"/>
      </w:pPr>
      <w:r w:rsidRPr="001913EA">
        <w:rPr>
          <w:rStyle w:val="CharDivNo"/>
        </w:rPr>
        <w:t xml:space="preserve"> </w:t>
      </w:r>
      <w:r w:rsidRPr="001913EA">
        <w:rPr>
          <w:rStyle w:val="CharDivText"/>
        </w:rPr>
        <w:t xml:space="preserve"> </w:t>
      </w:r>
    </w:p>
    <w:p w:rsidR="00FA3DC1" w:rsidRPr="001913EA" w:rsidRDefault="00FA3DC1" w:rsidP="00FA3DC1">
      <w:pPr>
        <w:pStyle w:val="ActHead5"/>
      </w:pPr>
      <w:bookmarkStart w:id="47" w:name="_Toc466377060"/>
      <w:r w:rsidRPr="001913EA">
        <w:rPr>
          <w:rStyle w:val="CharSectno"/>
        </w:rPr>
        <w:t>18</w:t>
      </w:r>
      <w:r w:rsidRPr="001913EA">
        <w:t xml:space="preserve">  Perth Airport</w:t>
      </w:r>
      <w:bookmarkEnd w:id="47"/>
    </w:p>
    <w:p w:rsidR="00FA3DC1" w:rsidRPr="001913EA" w:rsidRDefault="00FA3DC1" w:rsidP="00FA3DC1">
      <w:pPr>
        <w:pStyle w:val="subsection"/>
      </w:pPr>
      <w:r w:rsidRPr="001913EA">
        <w:tab/>
      </w:r>
      <w:r w:rsidRPr="001913EA">
        <w:tab/>
        <w:t>The land specified in the Western Australian certificates of title set out in the following table makes up Perth Airport.</w:t>
      </w:r>
    </w:p>
    <w:p w:rsidR="00583D2B" w:rsidRPr="001913EA" w:rsidRDefault="00583D2B" w:rsidP="00583D2B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266"/>
        <w:gridCol w:w="1276"/>
        <w:gridCol w:w="5057"/>
      </w:tblGrid>
      <w:tr w:rsidR="00583D2B" w:rsidRPr="001913EA" w:rsidTr="00583D2B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583D2B" w:rsidRPr="001913EA" w:rsidRDefault="00583D2B" w:rsidP="00583D2B">
            <w:pPr>
              <w:pStyle w:val="TableHeading"/>
            </w:pPr>
            <w:r w:rsidRPr="001913EA">
              <w:t>Certificates of title</w:t>
            </w:r>
          </w:p>
        </w:tc>
      </w:tr>
      <w:tr w:rsidR="00583D2B" w:rsidRPr="001913EA" w:rsidTr="00583D2B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83D2B" w:rsidRPr="001913EA" w:rsidRDefault="00583D2B" w:rsidP="00583D2B">
            <w:pPr>
              <w:pStyle w:val="TableHeading"/>
            </w:pPr>
            <w:r w:rsidRPr="001913EA">
              <w:t>Item</w:t>
            </w:r>
          </w:p>
        </w:tc>
        <w:tc>
          <w:tcPr>
            <w:tcW w:w="126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83D2B" w:rsidRPr="001913EA" w:rsidRDefault="00583D2B" w:rsidP="00583D2B">
            <w:pPr>
              <w:pStyle w:val="TableHeading"/>
            </w:pPr>
            <w:r w:rsidRPr="001913EA">
              <w:t>Volume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83D2B" w:rsidRPr="001913EA" w:rsidRDefault="00583D2B" w:rsidP="00583D2B">
            <w:pPr>
              <w:pStyle w:val="TableHeading"/>
            </w:pPr>
            <w:r w:rsidRPr="001913EA">
              <w:t>Folio</w:t>
            </w:r>
          </w:p>
        </w:tc>
        <w:tc>
          <w:tcPr>
            <w:tcW w:w="505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83D2B" w:rsidRPr="001913EA" w:rsidRDefault="00583D2B" w:rsidP="00583D2B">
            <w:pPr>
              <w:pStyle w:val="TableHeading"/>
            </w:pPr>
            <w:r w:rsidRPr="001913EA">
              <w:t>Description</w:t>
            </w:r>
          </w:p>
        </w:tc>
      </w:tr>
      <w:tr w:rsidR="00583D2B" w:rsidRPr="001913EA" w:rsidTr="00583D2B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1</w:t>
            </w:r>
          </w:p>
        </w:tc>
        <w:tc>
          <w:tcPr>
            <w:tcW w:w="1266" w:type="dxa"/>
            <w:tcBorders>
              <w:top w:val="single" w:sz="12" w:space="0" w:color="auto"/>
            </w:tcBorders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7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196A</w:t>
            </w:r>
          </w:p>
        </w:tc>
        <w:tc>
          <w:tcPr>
            <w:tcW w:w="5057" w:type="dxa"/>
            <w:tcBorders>
              <w:top w:val="single" w:sz="12" w:space="0" w:color="auto"/>
            </w:tcBorders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396 on Diagram 2597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2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14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389A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Lots 5 and 6 on Diagram 28474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3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25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186A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50 on Plan 7067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4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100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86A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Lots 359 and 360 on Plan 2555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5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152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50A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847 on Plan 3709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6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264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141A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1349 on Deposited Plan 247393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7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266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24A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1120 on Deposited Plan 248991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8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266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25A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3 on Diagram 15044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9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367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79A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1 on Diagram 39005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10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367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80A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Lots 2 and 3 on Diagram 39005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11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443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174A</w:t>
            </w:r>
          </w:p>
        </w:tc>
        <w:tc>
          <w:tcPr>
            <w:tcW w:w="5057" w:type="dxa"/>
            <w:shd w:val="clear" w:color="auto" w:fill="auto"/>
          </w:tcPr>
          <w:p w:rsidR="00695921" w:rsidRPr="001913EA" w:rsidRDefault="00695921" w:rsidP="00695921">
            <w:pPr>
              <w:pStyle w:val="Tablea"/>
            </w:pPr>
            <w:r w:rsidRPr="001913EA">
              <w:t xml:space="preserve">(a) </w:t>
            </w:r>
            <w:r w:rsidR="00583D2B" w:rsidRPr="001913EA">
              <w:t>Lot 481 on Plan 4683</w:t>
            </w:r>
            <w:r w:rsidRPr="001913EA">
              <w:t>;</w:t>
            </w:r>
            <w:r w:rsidR="00583D2B" w:rsidRPr="001913EA">
              <w:t xml:space="preserve"> a</w:t>
            </w:r>
            <w:r w:rsidRPr="001913EA">
              <w:t>nd</w:t>
            </w:r>
          </w:p>
          <w:p w:rsidR="00583D2B" w:rsidRPr="001913EA" w:rsidRDefault="00695921" w:rsidP="00695921">
            <w:pPr>
              <w:pStyle w:val="Tablea"/>
            </w:pPr>
            <w:r w:rsidRPr="001913EA">
              <w:t xml:space="preserve">(b) </w:t>
            </w:r>
            <w:r w:rsidR="00583D2B" w:rsidRPr="001913EA">
              <w:t>Lot 110 on Plan 7494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12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612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26A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548 on Diagram 5986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13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703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97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812 on Plan 3709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14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777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171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848 on Plan 3709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15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778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115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808 on Plan 3709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16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830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168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Lots 871 and 872 on Plan 3709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17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901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193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869 on Plan 3709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18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1006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726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425 on Plan 4683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19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1020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97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11 on Deposited Plan 28607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20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1020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98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10 on Deposited Plan 28607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21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1026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483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392 on Diagram 1886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22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1054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157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471 on Plan 4683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23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1055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666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F654A0" w:rsidP="00583D2B">
            <w:pPr>
              <w:pStyle w:val="Tabletext"/>
            </w:pPr>
            <w:r w:rsidRPr="001913EA">
              <w:t>Lot 459 on Plan 4683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24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1055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862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818 on Plan 3709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25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1064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240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827 on Plan 3709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26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1064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640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Lots 867 and 868 on Plan 3709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27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1065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503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873 on Plan 3709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28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1065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691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864 on Plan 3709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29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1067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82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354 on Plan 2555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30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1079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432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849 on Plan 3709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31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1080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256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426 on Plan 4683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32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1085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38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357 on Plan 2555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33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1085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39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358 on Plan 2555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34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1085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44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823 on Plan 3709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35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1088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337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Lots 1 and 2 on Diagram 12661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36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1092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980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857 on Plan 3709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37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1095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478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423 on Plan 4683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38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1100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137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870 on Plan 3709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39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1100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320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462 on Plan 4683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40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1100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321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Lots 427 and 428 on Plan 4683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41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1100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896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831 on Plan 3709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42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1103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560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837 on Plan 3709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43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1106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312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822 on Plan 3709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44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1108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178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Lots 457 and 458 on Plan 4683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45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1108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384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463620">
            <w:pPr>
              <w:pStyle w:val="Tabletext"/>
            </w:pPr>
            <w:r w:rsidRPr="001913EA">
              <w:t>Lots 420</w:t>
            </w:r>
            <w:r w:rsidR="00463620" w:rsidRPr="001913EA">
              <w:t xml:space="preserve"> to</w:t>
            </w:r>
            <w:r w:rsidRPr="001913EA">
              <w:t xml:space="preserve"> 422 on Plan 4683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46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1111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584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855 on Plan 3709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47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1122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830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809 on Plan 3709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48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1128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145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830 on Plan 3709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49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1132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364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430 on Plan 4683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50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1141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715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836 on Plan 3709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51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1142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491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1 on Diagram 15412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52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1142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492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2 on Diagram 15412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53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1147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912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854 on Plan 3709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54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1148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487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1 on Diagram 16915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55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1148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1000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2 on Diagram 16084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56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1152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457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2 on Diagram 16373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57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1152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458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1 on Diagram 16373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58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1165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978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461 on Plan 4683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59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1167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467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 xml:space="preserve">Lot 461 on Plan 4683 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60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1173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213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1 on Diagram 18841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61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1190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991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850 on Plan 3709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62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1190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992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835 on Plan 3709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63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1190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993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Lots 834 and 851 on Plan 3709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64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1194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385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807 on Plan 3709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65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1201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712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1 on Diagram 21681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66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1233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849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2 on Diagram 25203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67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1234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840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Lots 874 and 875 on Plan 3709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68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1244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89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391 on Diagram 1816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69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1244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973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479 on Plan 4683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70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1244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977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Lots 470 and 478 on Plan 4683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71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1245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581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6246 on Deposited Plan 165990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72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1251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16</w:t>
            </w:r>
          </w:p>
        </w:tc>
        <w:tc>
          <w:tcPr>
            <w:tcW w:w="5057" w:type="dxa"/>
            <w:shd w:val="clear" w:color="auto" w:fill="auto"/>
          </w:tcPr>
          <w:p w:rsidR="00695921" w:rsidRPr="001913EA" w:rsidRDefault="00695921" w:rsidP="00695921">
            <w:pPr>
              <w:pStyle w:val="Tablea"/>
            </w:pPr>
            <w:r w:rsidRPr="001913EA">
              <w:t xml:space="preserve">(a) </w:t>
            </w:r>
            <w:r w:rsidR="00583D2B" w:rsidRPr="001913EA">
              <w:t>Lot 164 on Deposited Plan 231052</w:t>
            </w:r>
            <w:r w:rsidRPr="001913EA">
              <w:t>; and</w:t>
            </w:r>
          </w:p>
          <w:p w:rsidR="00583D2B" w:rsidRPr="001913EA" w:rsidRDefault="00695921" w:rsidP="00695921">
            <w:pPr>
              <w:pStyle w:val="Tablea"/>
            </w:pPr>
            <w:r w:rsidRPr="001913EA">
              <w:t xml:space="preserve">(b) </w:t>
            </w:r>
            <w:r w:rsidR="00583D2B" w:rsidRPr="001913EA">
              <w:t>Lot 710 on Deposited Plan 246007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73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1255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852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817 on Plan 3709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74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1257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423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50 on Plan 7494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75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1260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289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Lots 431, 454 and 455 on Plan 4683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76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1260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721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Lots 815 and 816 on Plan 3709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77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1261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970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876 on Plan 3709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78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1263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154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3 on Diagram 26774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79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1264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327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833 on Plan 3709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80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1264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328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852 on Plan 3709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81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1266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26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821 on Plan 3709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82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1267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111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820 on Plan 3709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83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1268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106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856 on Plan 3709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84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1268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699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472 on Plan 4683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85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1268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958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829 on Plan 3709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86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1269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827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475 on Plan 4683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87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1272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229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828 on Plan 3709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88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1275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305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1 on Diagram 24060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89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1276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838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806 on Plan 3709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90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1277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977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Lots 476 and 477 on Plan 4683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91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1278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93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7 on Diagram 28474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92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1278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718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2 on Diagram 24060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93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1281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141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3 on Diagram 28474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94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1281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798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824 on Plan 3709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95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1282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147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386 on Plan 2284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96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1283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103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819 on Plan 3709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97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1283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433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8 on Diagram 28474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98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1287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240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1 on Diagram 29201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99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1287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241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385 on Plan 2284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100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1289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174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4 on Diagram 28474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101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1299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668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9 on Diagram 28474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102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1324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169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813 on Plan 3709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103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1324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170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814 on Plan 3709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104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1324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453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832 on Plan 3709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105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1324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454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853 on Plan 3709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106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1337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662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CB72A2" w:rsidP="00583D2B">
            <w:pPr>
              <w:pStyle w:val="Tabletext"/>
            </w:pPr>
            <w:r w:rsidRPr="001913EA">
              <w:t xml:space="preserve">Lots 861 and </w:t>
            </w:r>
            <w:r w:rsidR="00583D2B" w:rsidRPr="001913EA">
              <w:t>8</w:t>
            </w:r>
            <w:r w:rsidRPr="001913EA">
              <w:t>6</w:t>
            </w:r>
            <w:r w:rsidR="00583D2B" w:rsidRPr="001913EA">
              <w:t>2 on Plan 3709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107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1337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663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863 on Plan 3709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108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1338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816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1307 on Deposited Plan 247394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109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1340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298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1403 on Deposited Plan 249021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110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1340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862</w:t>
            </w:r>
          </w:p>
        </w:tc>
        <w:tc>
          <w:tcPr>
            <w:tcW w:w="5057" w:type="dxa"/>
            <w:shd w:val="clear" w:color="auto" w:fill="auto"/>
          </w:tcPr>
          <w:p w:rsidR="00695921" w:rsidRPr="001913EA" w:rsidRDefault="00695921" w:rsidP="00695921">
            <w:pPr>
              <w:pStyle w:val="Tablea"/>
            </w:pPr>
            <w:r w:rsidRPr="001913EA">
              <w:t xml:space="preserve">(a) </w:t>
            </w:r>
            <w:r w:rsidR="00583D2B" w:rsidRPr="001913EA">
              <w:t>Lot 1 on Diagram 34174</w:t>
            </w:r>
            <w:r w:rsidRPr="001913EA">
              <w:t>; and</w:t>
            </w:r>
          </w:p>
          <w:p w:rsidR="00583D2B" w:rsidRPr="001913EA" w:rsidRDefault="00695921" w:rsidP="00695921">
            <w:pPr>
              <w:pStyle w:val="Tablea"/>
            </w:pPr>
            <w:r w:rsidRPr="001913EA">
              <w:t xml:space="preserve">(b) </w:t>
            </w:r>
            <w:r w:rsidR="00583D2B" w:rsidRPr="001913EA">
              <w:t>Lot 8795 on Plan</w:t>
            </w:r>
            <w:r w:rsidR="00A13D3C" w:rsidRPr="001913EA">
              <w:t xml:space="preserve"> </w:t>
            </w:r>
            <w:r w:rsidR="00583D2B" w:rsidRPr="001913EA">
              <w:t>180060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111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1345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620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51 on Plan 7493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112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1347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764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ED047A" w:rsidP="00583D2B">
            <w:pPr>
              <w:pStyle w:val="Tabletext"/>
            </w:pPr>
            <w:r w:rsidRPr="001913EA">
              <w:t>Lots 467 to</w:t>
            </w:r>
            <w:r w:rsidR="00583D2B" w:rsidRPr="001913EA">
              <w:t xml:space="preserve"> 469 on Plan 4683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113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1352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597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3 on Diagram 39761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114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1352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598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4 on Diagram 39761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115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1352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684</w:t>
            </w:r>
          </w:p>
        </w:tc>
        <w:tc>
          <w:tcPr>
            <w:tcW w:w="5057" w:type="dxa"/>
            <w:shd w:val="clear" w:color="auto" w:fill="auto"/>
          </w:tcPr>
          <w:p w:rsidR="00695921" w:rsidRPr="001913EA" w:rsidRDefault="00695921" w:rsidP="00695921">
            <w:pPr>
              <w:pStyle w:val="Tablea"/>
            </w:pPr>
            <w:r w:rsidRPr="001913EA">
              <w:t xml:space="preserve">(a) </w:t>
            </w:r>
            <w:r w:rsidR="00583D2B" w:rsidRPr="001913EA">
              <w:t>Lot 8795 on Deposited Plan 180060</w:t>
            </w:r>
            <w:r w:rsidRPr="001913EA">
              <w:t>; and</w:t>
            </w:r>
          </w:p>
          <w:p w:rsidR="00583D2B" w:rsidRPr="001913EA" w:rsidRDefault="00695921" w:rsidP="00695921">
            <w:pPr>
              <w:pStyle w:val="Tablea"/>
            </w:pPr>
            <w:r w:rsidRPr="001913EA">
              <w:t xml:space="preserve">(b) </w:t>
            </w:r>
            <w:r w:rsidR="00583D2B" w:rsidRPr="001913EA">
              <w:t>Lot 8681 on Deposited Plan 175758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116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1352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685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8794 on Deposited Plan 180060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117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1352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688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2 on Diagram 34174</w:t>
            </w:r>
          </w:p>
        </w:tc>
      </w:tr>
      <w:tr w:rsidR="00583D2B" w:rsidRPr="001913EA" w:rsidTr="00583D2B">
        <w:tc>
          <w:tcPr>
            <w:tcW w:w="714" w:type="dxa"/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118</w:t>
            </w:r>
          </w:p>
        </w:tc>
        <w:tc>
          <w:tcPr>
            <w:tcW w:w="126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1377</w:t>
            </w:r>
          </w:p>
        </w:tc>
        <w:tc>
          <w:tcPr>
            <w:tcW w:w="1276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446</w:t>
            </w:r>
          </w:p>
        </w:tc>
        <w:tc>
          <w:tcPr>
            <w:tcW w:w="5057" w:type="dxa"/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394 on Diagram 2004</w:t>
            </w:r>
          </w:p>
        </w:tc>
      </w:tr>
      <w:tr w:rsidR="00583D2B" w:rsidRPr="001913EA" w:rsidTr="00583D2B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119</w:t>
            </w:r>
          </w:p>
        </w:tc>
        <w:tc>
          <w:tcPr>
            <w:tcW w:w="1266" w:type="dxa"/>
            <w:tcBorders>
              <w:bottom w:val="single" w:sz="2" w:space="0" w:color="auto"/>
            </w:tcBorders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1382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600</w:t>
            </w:r>
          </w:p>
        </w:tc>
        <w:tc>
          <w:tcPr>
            <w:tcW w:w="5057" w:type="dxa"/>
            <w:tcBorders>
              <w:bottom w:val="single" w:sz="2" w:space="0" w:color="auto"/>
            </w:tcBorders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1380 on Deposited Plan 251273</w:t>
            </w:r>
          </w:p>
        </w:tc>
      </w:tr>
      <w:tr w:rsidR="00583D2B" w:rsidRPr="001913EA" w:rsidTr="00583D2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120</w:t>
            </w:r>
          </w:p>
        </w:tc>
        <w:tc>
          <w:tcPr>
            <w:tcW w:w="12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1402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48</w:t>
            </w:r>
          </w:p>
        </w:tc>
        <w:tc>
          <w:tcPr>
            <w:tcW w:w="50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50 on Diagram 14463</w:t>
            </w:r>
          </w:p>
        </w:tc>
      </w:tr>
      <w:tr w:rsidR="00583D2B" w:rsidRPr="001913EA" w:rsidTr="00583D2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121</w:t>
            </w:r>
          </w:p>
        </w:tc>
        <w:tc>
          <w:tcPr>
            <w:tcW w:w="12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1505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234</w:t>
            </w:r>
          </w:p>
        </w:tc>
        <w:tc>
          <w:tcPr>
            <w:tcW w:w="50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382 on Plan 2283</w:t>
            </w:r>
          </w:p>
        </w:tc>
      </w:tr>
      <w:tr w:rsidR="00583D2B" w:rsidRPr="001913EA" w:rsidTr="00583D2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122</w:t>
            </w:r>
          </w:p>
        </w:tc>
        <w:tc>
          <w:tcPr>
            <w:tcW w:w="12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1650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612</w:t>
            </w:r>
          </w:p>
        </w:tc>
        <w:tc>
          <w:tcPr>
            <w:tcW w:w="50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10570 on Deposited Plan 216099</w:t>
            </w:r>
          </w:p>
        </w:tc>
      </w:tr>
      <w:tr w:rsidR="00583D2B" w:rsidRPr="001913EA" w:rsidTr="00583D2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123</w:t>
            </w:r>
          </w:p>
        </w:tc>
        <w:tc>
          <w:tcPr>
            <w:tcW w:w="12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1670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368</w:t>
            </w:r>
          </w:p>
        </w:tc>
        <w:tc>
          <w:tcPr>
            <w:tcW w:w="50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Lots 826 and 858 on Plan 3709</w:t>
            </w:r>
          </w:p>
        </w:tc>
      </w:tr>
      <w:tr w:rsidR="00583D2B" w:rsidRPr="001913EA" w:rsidTr="00583D2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124</w:t>
            </w:r>
          </w:p>
        </w:tc>
        <w:tc>
          <w:tcPr>
            <w:tcW w:w="12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1670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551</w:t>
            </w:r>
          </w:p>
        </w:tc>
        <w:tc>
          <w:tcPr>
            <w:tcW w:w="50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10487 on Deposited Plan 216100</w:t>
            </w:r>
          </w:p>
        </w:tc>
      </w:tr>
      <w:tr w:rsidR="00583D2B" w:rsidRPr="001913EA" w:rsidTr="00583D2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125</w:t>
            </w:r>
          </w:p>
        </w:tc>
        <w:tc>
          <w:tcPr>
            <w:tcW w:w="12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1670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552</w:t>
            </w:r>
          </w:p>
        </w:tc>
        <w:tc>
          <w:tcPr>
            <w:tcW w:w="50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10488 on Deposited Plan 216098</w:t>
            </w:r>
          </w:p>
        </w:tc>
      </w:tr>
      <w:tr w:rsidR="00583D2B" w:rsidRPr="001913EA" w:rsidTr="00583D2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126</w:t>
            </w:r>
          </w:p>
        </w:tc>
        <w:tc>
          <w:tcPr>
            <w:tcW w:w="12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1674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28</w:t>
            </w:r>
          </w:p>
        </w:tc>
        <w:tc>
          <w:tcPr>
            <w:tcW w:w="50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50 on Diagram 39005</w:t>
            </w:r>
          </w:p>
        </w:tc>
      </w:tr>
      <w:tr w:rsidR="00583D2B" w:rsidRPr="001913EA" w:rsidTr="00583D2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127</w:t>
            </w:r>
          </w:p>
        </w:tc>
        <w:tc>
          <w:tcPr>
            <w:tcW w:w="12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1726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289</w:t>
            </w:r>
          </w:p>
        </w:tc>
        <w:tc>
          <w:tcPr>
            <w:tcW w:w="50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1 on Diagram 63971</w:t>
            </w:r>
          </w:p>
        </w:tc>
      </w:tr>
      <w:tr w:rsidR="00583D2B" w:rsidRPr="001913EA" w:rsidTr="00583D2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128</w:t>
            </w:r>
          </w:p>
        </w:tc>
        <w:tc>
          <w:tcPr>
            <w:tcW w:w="12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1726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290</w:t>
            </w:r>
          </w:p>
        </w:tc>
        <w:tc>
          <w:tcPr>
            <w:tcW w:w="50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501 on Diagram 63972</w:t>
            </w:r>
          </w:p>
        </w:tc>
      </w:tr>
      <w:tr w:rsidR="00583D2B" w:rsidRPr="001913EA" w:rsidTr="00583D2B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83D2B" w:rsidRPr="001913EA" w:rsidRDefault="00685CA9" w:rsidP="00583D2B">
            <w:pPr>
              <w:pStyle w:val="Tabletext"/>
            </w:pPr>
            <w:r w:rsidRPr="001913EA">
              <w:t>129</w:t>
            </w:r>
          </w:p>
        </w:tc>
        <w:tc>
          <w:tcPr>
            <w:tcW w:w="12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1726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295</w:t>
            </w:r>
          </w:p>
        </w:tc>
        <w:tc>
          <w:tcPr>
            <w:tcW w:w="50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83D2B" w:rsidRPr="001913EA" w:rsidRDefault="00583D2B" w:rsidP="00583D2B">
            <w:pPr>
              <w:pStyle w:val="Tabletext"/>
            </w:pPr>
            <w:r w:rsidRPr="001913EA">
              <w:t>Lot 150 on Deposited Plan 302462</w:t>
            </w:r>
          </w:p>
        </w:tc>
      </w:tr>
      <w:tr w:rsidR="00685CA9" w:rsidRPr="001913EA" w:rsidTr="00685CA9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5CA9" w:rsidRPr="001913EA" w:rsidRDefault="00685CA9" w:rsidP="00583D2B">
            <w:pPr>
              <w:pStyle w:val="Tabletext"/>
            </w:pPr>
            <w:r w:rsidRPr="001913EA">
              <w:t>130</w:t>
            </w:r>
          </w:p>
        </w:tc>
        <w:tc>
          <w:tcPr>
            <w:tcW w:w="12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5CA9" w:rsidRPr="001913EA" w:rsidRDefault="00685CA9" w:rsidP="00685CA9">
            <w:pPr>
              <w:pStyle w:val="Tabletext"/>
            </w:pPr>
            <w:r w:rsidRPr="001913EA">
              <w:t>1726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5CA9" w:rsidRPr="001913EA" w:rsidRDefault="00685CA9" w:rsidP="00685CA9">
            <w:pPr>
              <w:pStyle w:val="Tabletext"/>
            </w:pPr>
            <w:r w:rsidRPr="001913EA">
              <w:t>296</w:t>
            </w:r>
          </w:p>
        </w:tc>
        <w:tc>
          <w:tcPr>
            <w:tcW w:w="50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5CA9" w:rsidRPr="001913EA" w:rsidRDefault="00685CA9" w:rsidP="00685CA9">
            <w:pPr>
              <w:pStyle w:val="Tabletext"/>
            </w:pPr>
            <w:r w:rsidRPr="001913EA">
              <w:t>Lot 389 on Plan 2284</w:t>
            </w:r>
          </w:p>
        </w:tc>
      </w:tr>
      <w:tr w:rsidR="00685CA9" w:rsidRPr="001913EA" w:rsidTr="00685CA9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5CA9" w:rsidRPr="001913EA" w:rsidRDefault="00685CA9" w:rsidP="00583D2B">
            <w:pPr>
              <w:pStyle w:val="Tabletext"/>
            </w:pPr>
            <w:r w:rsidRPr="001913EA">
              <w:t>131</w:t>
            </w:r>
          </w:p>
        </w:tc>
        <w:tc>
          <w:tcPr>
            <w:tcW w:w="12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5CA9" w:rsidRPr="001913EA" w:rsidRDefault="00685CA9" w:rsidP="00685CA9">
            <w:pPr>
              <w:pStyle w:val="Tabletext"/>
            </w:pPr>
            <w:r w:rsidRPr="001913EA">
              <w:t>1726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5CA9" w:rsidRPr="001913EA" w:rsidRDefault="00685CA9" w:rsidP="00685CA9">
            <w:pPr>
              <w:pStyle w:val="Tabletext"/>
            </w:pPr>
            <w:r w:rsidRPr="001913EA">
              <w:t>297</w:t>
            </w:r>
          </w:p>
        </w:tc>
        <w:tc>
          <w:tcPr>
            <w:tcW w:w="50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5CA9" w:rsidRPr="001913EA" w:rsidRDefault="00685CA9" w:rsidP="00685CA9">
            <w:pPr>
              <w:pStyle w:val="Tabletext"/>
            </w:pPr>
            <w:r w:rsidRPr="001913EA">
              <w:t>Lot 35 on Plan 2799</w:t>
            </w:r>
          </w:p>
        </w:tc>
      </w:tr>
      <w:tr w:rsidR="00685CA9" w:rsidRPr="001913EA" w:rsidTr="00685CA9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5CA9" w:rsidRPr="001913EA" w:rsidRDefault="00685CA9" w:rsidP="00583D2B">
            <w:pPr>
              <w:pStyle w:val="Tabletext"/>
            </w:pPr>
            <w:r w:rsidRPr="001913EA">
              <w:t>132</w:t>
            </w:r>
          </w:p>
        </w:tc>
        <w:tc>
          <w:tcPr>
            <w:tcW w:w="12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5CA9" w:rsidRPr="001913EA" w:rsidRDefault="00685CA9" w:rsidP="00685CA9">
            <w:pPr>
              <w:pStyle w:val="Tabletext"/>
            </w:pPr>
            <w:r w:rsidRPr="001913EA">
              <w:t>1726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5CA9" w:rsidRPr="001913EA" w:rsidRDefault="00685CA9" w:rsidP="00685CA9">
            <w:pPr>
              <w:pStyle w:val="Tabletext"/>
            </w:pPr>
            <w:r w:rsidRPr="001913EA">
              <w:t>298</w:t>
            </w:r>
          </w:p>
        </w:tc>
        <w:tc>
          <w:tcPr>
            <w:tcW w:w="50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5CA9" w:rsidRPr="001913EA" w:rsidRDefault="00685CA9" w:rsidP="00685CA9">
            <w:pPr>
              <w:pStyle w:val="Tabletext"/>
            </w:pPr>
            <w:r w:rsidRPr="001913EA">
              <w:t>Lots 1, 2 and 66 on Plan 7512</w:t>
            </w:r>
          </w:p>
        </w:tc>
      </w:tr>
      <w:tr w:rsidR="00685CA9" w:rsidRPr="001913EA" w:rsidTr="00685CA9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5CA9" w:rsidRPr="001913EA" w:rsidRDefault="00685CA9" w:rsidP="00583D2B">
            <w:pPr>
              <w:pStyle w:val="Tabletext"/>
            </w:pPr>
            <w:r w:rsidRPr="001913EA">
              <w:t>133</w:t>
            </w:r>
          </w:p>
        </w:tc>
        <w:tc>
          <w:tcPr>
            <w:tcW w:w="12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5CA9" w:rsidRPr="001913EA" w:rsidRDefault="00685CA9" w:rsidP="00685CA9">
            <w:pPr>
              <w:pStyle w:val="Tabletext"/>
            </w:pPr>
            <w:r w:rsidRPr="001913EA">
              <w:t>1756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5CA9" w:rsidRPr="001913EA" w:rsidRDefault="00685CA9" w:rsidP="00685CA9">
            <w:pPr>
              <w:pStyle w:val="Tabletext"/>
            </w:pPr>
            <w:r w:rsidRPr="001913EA">
              <w:t>75</w:t>
            </w:r>
          </w:p>
        </w:tc>
        <w:tc>
          <w:tcPr>
            <w:tcW w:w="50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B3AF7" w:rsidRPr="001913EA" w:rsidRDefault="00AB3AF7" w:rsidP="00AB3AF7">
            <w:pPr>
              <w:pStyle w:val="Tablea"/>
            </w:pPr>
            <w:r w:rsidRPr="001913EA">
              <w:t xml:space="preserve">(a) </w:t>
            </w:r>
            <w:r w:rsidR="00685CA9" w:rsidRPr="001913EA">
              <w:t>Lot 100 on Deposited Plan 35425</w:t>
            </w:r>
            <w:r w:rsidRPr="001913EA">
              <w:t>; and</w:t>
            </w:r>
          </w:p>
          <w:p w:rsidR="00685CA9" w:rsidRPr="001913EA" w:rsidRDefault="00AB3AF7" w:rsidP="00AB3AF7">
            <w:pPr>
              <w:pStyle w:val="Tablea"/>
            </w:pPr>
            <w:r w:rsidRPr="001913EA">
              <w:t xml:space="preserve">(b) </w:t>
            </w:r>
            <w:r w:rsidR="00685CA9" w:rsidRPr="001913EA">
              <w:t>Lot 200 on Plan 7068</w:t>
            </w:r>
          </w:p>
        </w:tc>
      </w:tr>
      <w:tr w:rsidR="00685CA9" w:rsidRPr="001913EA" w:rsidTr="00685CA9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5CA9" w:rsidRPr="001913EA" w:rsidRDefault="00685CA9" w:rsidP="00583D2B">
            <w:pPr>
              <w:pStyle w:val="Tabletext"/>
            </w:pPr>
            <w:r w:rsidRPr="001913EA">
              <w:t>134</w:t>
            </w:r>
          </w:p>
        </w:tc>
        <w:tc>
          <w:tcPr>
            <w:tcW w:w="12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5CA9" w:rsidRPr="001913EA" w:rsidRDefault="00685CA9" w:rsidP="00685CA9">
            <w:pPr>
              <w:pStyle w:val="Tabletext"/>
            </w:pPr>
            <w:r w:rsidRPr="001913EA">
              <w:t>1756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5CA9" w:rsidRPr="001913EA" w:rsidRDefault="00685CA9" w:rsidP="00685CA9">
            <w:pPr>
              <w:pStyle w:val="Tabletext"/>
            </w:pPr>
            <w:r w:rsidRPr="001913EA">
              <w:t>76</w:t>
            </w:r>
          </w:p>
        </w:tc>
        <w:tc>
          <w:tcPr>
            <w:tcW w:w="50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5CA9" w:rsidRPr="001913EA" w:rsidRDefault="00685CA9" w:rsidP="00685CA9">
            <w:pPr>
              <w:pStyle w:val="Tabletext"/>
            </w:pPr>
            <w:r w:rsidRPr="001913EA">
              <w:t>Lot 101 on Deposited Plan 35425</w:t>
            </w:r>
          </w:p>
        </w:tc>
      </w:tr>
      <w:tr w:rsidR="00685CA9" w:rsidRPr="001913EA" w:rsidTr="00685CA9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5CA9" w:rsidRPr="001913EA" w:rsidRDefault="00685CA9" w:rsidP="00583D2B">
            <w:pPr>
              <w:pStyle w:val="Tabletext"/>
            </w:pPr>
            <w:r w:rsidRPr="001913EA">
              <w:t>135</w:t>
            </w:r>
          </w:p>
        </w:tc>
        <w:tc>
          <w:tcPr>
            <w:tcW w:w="12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5CA9" w:rsidRPr="001913EA" w:rsidRDefault="00685CA9" w:rsidP="00685CA9">
            <w:pPr>
              <w:pStyle w:val="Tabletext"/>
            </w:pPr>
            <w:r w:rsidRPr="001913EA">
              <w:t>1809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5CA9" w:rsidRPr="001913EA" w:rsidRDefault="00685CA9" w:rsidP="00685CA9">
            <w:pPr>
              <w:pStyle w:val="Tabletext"/>
            </w:pPr>
            <w:r w:rsidRPr="001913EA">
              <w:t>163</w:t>
            </w:r>
          </w:p>
        </w:tc>
        <w:tc>
          <w:tcPr>
            <w:tcW w:w="50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5CA9" w:rsidRPr="001913EA" w:rsidRDefault="00685CA9" w:rsidP="00685CA9">
            <w:pPr>
              <w:pStyle w:val="Tabletext"/>
            </w:pPr>
            <w:r w:rsidRPr="001913EA">
              <w:t>Lot 2 on Diagram 26391</w:t>
            </w:r>
          </w:p>
        </w:tc>
      </w:tr>
      <w:tr w:rsidR="00685CA9" w:rsidRPr="001913EA" w:rsidTr="00685CA9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5CA9" w:rsidRPr="001913EA" w:rsidRDefault="00685CA9" w:rsidP="00583D2B">
            <w:pPr>
              <w:pStyle w:val="Tabletext"/>
            </w:pPr>
            <w:r w:rsidRPr="001913EA">
              <w:t>136</w:t>
            </w:r>
          </w:p>
        </w:tc>
        <w:tc>
          <w:tcPr>
            <w:tcW w:w="12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5CA9" w:rsidRPr="001913EA" w:rsidRDefault="00685CA9" w:rsidP="00685CA9">
            <w:pPr>
              <w:pStyle w:val="Tabletext"/>
            </w:pPr>
            <w:r w:rsidRPr="001913EA">
              <w:t>1863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5CA9" w:rsidRPr="001913EA" w:rsidRDefault="00685CA9" w:rsidP="00685CA9">
            <w:pPr>
              <w:pStyle w:val="Tabletext"/>
            </w:pPr>
            <w:r w:rsidRPr="001913EA">
              <w:t>794</w:t>
            </w:r>
          </w:p>
        </w:tc>
        <w:tc>
          <w:tcPr>
            <w:tcW w:w="50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5CA9" w:rsidRPr="001913EA" w:rsidRDefault="00685CA9" w:rsidP="00685CA9">
            <w:pPr>
              <w:pStyle w:val="Tabletext"/>
            </w:pPr>
            <w:r w:rsidRPr="001913EA">
              <w:t>Lots 355 and 356 on Plan 2555</w:t>
            </w:r>
          </w:p>
        </w:tc>
      </w:tr>
      <w:tr w:rsidR="00685CA9" w:rsidRPr="001913EA" w:rsidTr="00685CA9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5CA9" w:rsidRPr="001913EA" w:rsidRDefault="00685CA9" w:rsidP="00583D2B">
            <w:pPr>
              <w:pStyle w:val="Tabletext"/>
            </w:pPr>
            <w:r w:rsidRPr="001913EA">
              <w:t>137</w:t>
            </w:r>
          </w:p>
        </w:tc>
        <w:tc>
          <w:tcPr>
            <w:tcW w:w="12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5CA9" w:rsidRPr="001913EA" w:rsidRDefault="00685CA9" w:rsidP="00685CA9">
            <w:pPr>
              <w:pStyle w:val="Tabletext"/>
            </w:pPr>
            <w:r w:rsidRPr="001913EA">
              <w:t>1863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5CA9" w:rsidRPr="001913EA" w:rsidRDefault="00685CA9" w:rsidP="00685CA9">
            <w:pPr>
              <w:pStyle w:val="Tabletext"/>
            </w:pPr>
            <w:r w:rsidRPr="001913EA">
              <w:t>795</w:t>
            </w:r>
          </w:p>
        </w:tc>
        <w:tc>
          <w:tcPr>
            <w:tcW w:w="50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5CA9" w:rsidRPr="001913EA" w:rsidRDefault="00685CA9" w:rsidP="00685CA9">
            <w:pPr>
              <w:pStyle w:val="Tabletext"/>
            </w:pPr>
            <w:r w:rsidRPr="001913EA">
              <w:t>Lot 364 on Plan 2555</w:t>
            </w:r>
          </w:p>
        </w:tc>
      </w:tr>
      <w:tr w:rsidR="00685CA9" w:rsidRPr="001913EA" w:rsidTr="00685CA9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5CA9" w:rsidRPr="001913EA" w:rsidRDefault="00685CA9" w:rsidP="00583D2B">
            <w:pPr>
              <w:pStyle w:val="Tabletext"/>
            </w:pPr>
            <w:r w:rsidRPr="001913EA">
              <w:t>138</w:t>
            </w:r>
          </w:p>
        </w:tc>
        <w:tc>
          <w:tcPr>
            <w:tcW w:w="12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5CA9" w:rsidRPr="001913EA" w:rsidRDefault="00685CA9" w:rsidP="00685CA9">
            <w:pPr>
              <w:pStyle w:val="Tabletext"/>
            </w:pPr>
            <w:r w:rsidRPr="001913EA">
              <w:t>1863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5CA9" w:rsidRPr="001913EA" w:rsidRDefault="00685CA9" w:rsidP="00685CA9">
            <w:pPr>
              <w:pStyle w:val="Tabletext"/>
            </w:pPr>
            <w:r w:rsidRPr="001913EA">
              <w:t>796</w:t>
            </w:r>
          </w:p>
        </w:tc>
        <w:tc>
          <w:tcPr>
            <w:tcW w:w="50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5CA9" w:rsidRPr="001913EA" w:rsidRDefault="00685CA9" w:rsidP="00685CA9">
            <w:pPr>
              <w:pStyle w:val="Tabletext"/>
            </w:pPr>
            <w:r w:rsidRPr="001913EA">
              <w:t>Lot 71 on Deposited Plan 34064</w:t>
            </w:r>
          </w:p>
        </w:tc>
      </w:tr>
      <w:tr w:rsidR="00685CA9" w:rsidRPr="001913EA" w:rsidTr="00685CA9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5CA9" w:rsidRPr="001913EA" w:rsidRDefault="00685CA9" w:rsidP="00583D2B">
            <w:pPr>
              <w:pStyle w:val="Tabletext"/>
            </w:pPr>
            <w:r w:rsidRPr="001913EA">
              <w:t>139</w:t>
            </w:r>
          </w:p>
        </w:tc>
        <w:tc>
          <w:tcPr>
            <w:tcW w:w="12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5CA9" w:rsidRPr="001913EA" w:rsidRDefault="00685CA9" w:rsidP="00685CA9">
            <w:pPr>
              <w:pStyle w:val="Tabletext"/>
            </w:pPr>
            <w:r w:rsidRPr="001913EA">
              <w:t>1863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5CA9" w:rsidRPr="001913EA" w:rsidRDefault="00685CA9" w:rsidP="00685CA9">
            <w:pPr>
              <w:pStyle w:val="Tabletext"/>
            </w:pPr>
            <w:r w:rsidRPr="001913EA">
              <w:t>798</w:t>
            </w:r>
          </w:p>
        </w:tc>
        <w:tc>
          <w:tcPr>
            <w:tcW w:w="50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5CA9" w:rsidRPr="001913EA" w:rsidRDefault="00685CA9" w:rsidP="00685CA9">
            <w:pPr>
              <w:pStyle w:val="Tabletext"/>
            </w:pPr>
            <w:r w:rsidRPr="001913EA">
              <w:t>Lots 429 and 456 on Plan 4683</w:t>
            </w:r>
          </w:p>
        </w:tc>
      </w:tr>
      <w:tr w:rsidR="00685CA9" w:rsidRPr="001913EA" w:rsidTr="00685CA9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5CA9" w:rsidRPr="001913EA" w:rsidRDefault="00685CA9" w:rsidP="00583D2B">
            <w:pPr>
              <w:pStyle w:val="Tabletext"/>
            </w:pPr>
            <w:r w:rsidRPr="001913EA">
              <w:t>140</w:t>
            </w:r>
          </w:p>
        </w:tc>
        <w:tc>
          <w:tcPr>
            <w:tcW w:w="12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5CA9" w:rsidRPr="001913EA" w:rsidRDefault="00685CA9" w:rsidP="00685CA9">
            <w:pPr>
              <w:pStyle w:val="Tabletext"/>
            </w:pPr>
            <w:r w:rsidRPr="001913EA">
              <w:t>1908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5CA9" w:rsidRPr="001913EA" w:rsidRDefault="00685CA9" w:rsidP="00685CA9">
            <w:pPr>
              <w:pStyle w:val="Tabletext"/>
            </w:pPr>
            <w:r w:rsidRPr="001913EA">
              <w:t>407</w:t>
            </w:r>
          </w:p>
        </w:tc>
        <w:tc>
          <w:tcPr>
            <w:tcW w:w="50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5CA9" w:rsidRPr="001913EA" w:rsidRDefault="00685CA9" w:rsidP="00685CA9">
            <w:pPr>
              <w:pStyle w:val="Tabletext"/>
            </w:pPr>
            <w:r w:rsidRPr="001913EA">
              <w:t>Lot 474 on Plan 4683</w:t>
            </w:r>
          </w:p>
        </w:tc>
      </w:tr>
      <w:tr w:rsidR="00685CA9" w:rsidRPr="001913EA" w:rsidTr="00685CA9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5CA9" w:rsidRPr="001913EA" w:rsidRDefault="00685CA9" w:rsidP="00583D2B">
            <w:pPr>
              <w:pStyle w:val="Tabletext"/>
            </w:pPr>
            <w:r w:rsidRPr="001913EA">
              <w:t>141</w:t>
            </w:r>
          </w:p>
        </w:tc>
        <w:tc>
          <w:tcPr>
            <w:tcW w:w="12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5CA9" w:rsidRPr="001913EA" w:rsidRDefault="00685CA9" w:rsidP="00685CA9">
            <w:pPr>
              <w:pStyle w:val="Tabletext"/>
            </w:pPr>
            <w:r w:rsidRPr="001913EA">
              <w:t>1947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5CA9" w:rsidRPr="001913EA" w:rsidRDefault="00685CA9" w:rsidP="00685CA9">
            <w:pPr>
              <w:pStyle w:val="Tabletext"/>
            </w:pPr>
            <w:r w:rsidRPr="001913EA">
              <w:t>761</w:t>
            </w:r>
          </w:p>
        </w:tc>
        <w:tc>
          <w:tcPr>
            <w:tcW w:w="50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5CA9" w:rsidRPr="001913EA" w:rsidRDefault="00685CA9" w:rsidP="00685CA9">
            <w:pPr>
              <w:pStyle w:val="Tabletext"/>
            </w:pPr>
            <w:r w:rsidRPr="001913EA">
              <w:t>Lot 395 on Diagram 2005</w:t>
            </w:r>
          </w:p>
        </w:tc>
      </w:tr>
      <w:tr w:rsidR="00685CA9" w:rsidRPr="001913EA" w:rsidTr="00685CA9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5CA9" w:rsidRPr="001913EA" w:rsidRDefault="00685CA9" w:rsidP="00583D2B">
            <w:pPr>
              <w:pStyle w:val="Tabletext"/>
            </w:pPr>
            <w:r w:rsidRPr="001913EA">
              <w:t>142</w:t>
            </w:r>
          </w:p>
        </w:tc>
        <w:tc>
          <w:tcPr>
            <w:tcW w:w="12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5CA9" w:rsidRPr="001913EA" w:rsidRDefault="00685CA9" w:rsidP="00685CA9">
            <w:pPr>
              <w:pStyle w:val="Tabletext"/>
            </w:pPr>
            <w:r w:rsidRPr="001913EA">
              <w:t>1947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5CA9" w:rsidRPr="001913EA" w:rsidRDefault="00685CA9" w:rsidP="00685CA9">
            <w:pPr>
              <w:pStyle w:val="Tabletext"/>
            </w:pPr>
            <w:r w:rsidRPr="001913EA">
              <w:t>762</w:t>
            </w:r>
          </w:p>
        </w:tc>
        <w:tc>
          <w:tcPr>
            <w:tcW w:w="50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5CA9" w:rsidRPr="001913EA" w:rsidRDefault="00685CA9" w:rsidP="00685CA9">
            <w:pPr>
              <w:pStyle w:val="Tabletext"/>
            </w:pPr>
            <w:r w:rsidRPr="001913EA">
              <w:t>Lots 859 and 860 on Plan 3709</w:t>
            </w:r>
          </w:p>
        </w:tc>
      </w:tr>
      <w:tr w:rsidR="00685CA9" w:rsidRPr="001913EA" w:rsidTr="00685CA9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5CA9" w:rsidRPr="001913EA" w:rsidRDefault="00685CA9" w:rsidP="00583D2B">
            <w:pPr>
              <w:pStyle w:val="Tabletext"/>
            </w:pPr>
            <w:r w:rsidRPr="001913EA">
              <w:t>143</w:t>
            </w:r>
          </w:p>
        </w:tc>
        <w:tc>
          <w:tcPr>
            <w:tcW w:w="12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5CA9" w:rsidRPr="001913EA" w:rsidRDefault="00685CA9" w:rsidP="00685CA9">
            <w:pPr>
              <w:pStyle w:val="Tabletext"/>
            </w:pPr>
            <w:r w:rsidRPr="001913EA">
              <w:t>1947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5CA9" w:rsidRPr="001913EA" w:rsidRDefault="00685CA9" w:rsidP="00685CA9">
            <w:pPr>
              <w:pStyle w:val="Tabletext"/>
            </w:pPr>
            <w:r w:rsidRPr="001913EA">
              <w:t>763</w:t>
            </w:r>
          </w:p>
        </w:tc>
        <w:tc>
          <w:tcPr>
            <w:tcW w:w="50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5CA9" w:rsidRPr="001913EA" w:rsidRDefault="00685CA9" w:rsidP="00685CA9">
            <w:pPr>
              <w:pStyle w:val="Tabletext"/>
            </w:pPr>
            <w:r w:rsidRPr="001913EA">
              <w:t>Lot 473 on Plan 4683</w:t>
            </w:r>
          </w:p>
        </w:tc>
      </w:tr>
      <w:tr w:rsidR="00685CA9" w:rsidRPr="001913EA" w:rsidTr="00685CA9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5CA9" w:rsidRPr="001913EA" w:rsidRDefault="00685CA9" w:rsidP="00583D2B">
            <w:pPr>
              <w:pStyle w:val="Tabletext"/>
            </w:pPr>
            <w:r w:rsidRPr="001913EA">
              <w:t>144</w:t>
            </w:r>
          </w:p>
        </w:tc>
        <w:tc>
          <w:tcPr>
            <w:tcW w:w="12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5CA9" w:rsidRPr="001913EA" w:rsidRDefault="00685CA9" w:rsidP="00685CA9">
            <w:pPr>
              <w:pStyle w:val="Tabletext"/>
            </w:pPr>
            <w:r w:rsidRPr="001913EA">
              <w:t>1947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5CA9" w:rsidRPr="001913EA" w:rsidRDefault="00685CA9" w:rsidP="00685CA9">
            <w:pPr>
              <w:pStyle w:val="Tabletext"/>
            </w:pPr>
            <w:r w:rsidRPr="001913EA">
              <w:t>764</w:t>
            </w:r>
          </w:p>
        </w:tc>
        <w:tc>
          <w:tcPr>
            <w:tcW w:w="50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5CA9" w:rsidRPr="001913EA" w:rsidRDefault="00685CA9" w:rsidP="00685CA9">
            <w:pPr>
              <w:pStyle w:val="Tabletext"/>
            </w:pPr>
            <w:r w:rsidRPr="001913EA">
              <w:t>Lot 3 on Diagram 34174</w:t>
            </w:r>
          </w:p>
        </w:tc>
      </w:tr>
      <w:tr w:rsidR="00685CA9" w:rsidRPr="001913EA" w:rsidTr="00685CA9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5CA9" w:rsidRPr="001913EA" w:rsidRDefault="00685CA9" w:rsidP="00583D2B">
            <w:pPr>
              <w:pStyle w:val="Tabletext"/>
            </w:pPr>
            <w:r w:rsidRPr="001913EA">
              <w:t>145</w:t>
            </w:r>
          </w:p>
        </w:tc>
        <w:tc>
          <w:tcPr>
            <w:tcW w:w="12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5CA9" w:rsidRPr="001913EA" w:rsidRDefault="00685CA9" w:rsidP="00685CA9">
            <w:pPr>
              <w:pStyle w:val="Tabletext"/>
            </w:pPr>
            <w:r w:rsidRPr="001913EA">
              <w:t>1977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5CA9" w:rsidRPr="001913EA" w:rsidRDefault="00685CA9" w:rsidP="00685CA9">
            <w:pPr>
              <w:pStyle w:val="Tabletext"/>
            </w:pPr>
            <w:r w:rsidRPr="001913EA">
              <w:t>3</w:t>
            </w:r>
          </w:p>
        </w:tc>
        <w:tc>
          <w:tcPr>
            <w:tcW w:w="50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5CA9" w:rsidRPr="001913EA" w:rsidRDefault="00685CA9" w:rsidP="00685CA9">
            <w:pPr>
              <w:pStyle w:val="Tabletext"/>
            </w:pPr>
            <w:r w:rsidRPr="001913EA">
              <w:t>Lot 11872 on Plans 218328, 218329, 218330 and</w:t>
            </w:r>
            <w:r w:rsidR="00A13D3C" w:rsidRPr="001913EA">
              <w:t xml:space="preserve"> </w:t>
            </w:r>
            <w:r w:rsidRPr="001913EA">
              <w:t>191078</w:t>
            </w:r>
          </w:p>
        </w:tc>
      </w:tr>
      <w:tr w:rsidR="00685CA9" w:rsidRPr="001913EA" w:rsidTr="00685CA9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5CA9" w:rsidRPr="001913EA" w:rsidRDefault="00685CA9" w:rsidP="00583D2B">
            <w:pPr>
              <w:pStyle w:val="Tabletext"/>
            </w:pPr>
            <w:r w:rsidRPr="001913EA">
              <w:t>146</w:t>
            </w:r>
          </w:p>
        </w:tc>
        <w:tc>
          <w:tcPr>
            <w:tcW w:w="12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5CA9" w:rsidRPr="001913EA" w:rsidRDefault="00685CA9" w:rsidP="00685CA9">
            <w:pPr>
              <w:pStyle w:val="Tabletext"/>
            </w:pPr>
            <w:r w:rsidRPr="001913EA">
              <w:t>2018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5CA9" w:rsidRPr="001913EA" w:rsidRDefault="00685CA9" w:rsidP="00685CA9">
            <w:pPr>
              <w:pStyle w:val="Tabletext"/>
            </w:pPr>
            <w:r w:rsidRPr="001913EA">
              <w:t>188</w:t>
            </w:r>
          </w:p>
        </w:tc>
        <w:tc>
          <w:tcPr>
            <w:tcW w:w="50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5CA9" w:rsidRPr="001913EA" w:rsidRDefault="00685CA9" w:rsidP="00685CA9">
            <w:pPr>
              <w:pStyle w:val="Tabletext"/>
            </w:pPr>
            <w:r w:rsidRPr="001913EA">
              <w:t>Lot 400 on Diagram 69211</w:t>
            </w:r>
          </w:p>
        </w:tc>
      </w:tr>
      <w:tr w:rsidR="00685CA9" w:rsidRPr="001913EA" w:rsidTr="00685CA9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5CA9" w:rsidRPr="001913EA" w:rsidRDefault="00685CA9" w:rsidP="00583D2B">
            <w:pPr>
              <w:pStyle w:val="Tabletext"/>
            </w:pPr>
            <w:r w:rsidRPr="001913EA">
              <w:t>147</w:t>
            </w:r>
          </w:p>
        </w:tc>
        <w:tc>
          <w:tcPr>
            <w:tcW w:w="12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5CA9" w:rsidRPr="001913EA" w:rsidRDefault="00685CA9" w:rsidP="00685CA9">
            <w:pPr>
              <w:pStyle w:val="Tabletext"/>
            </w:pPr>
            <w:r w:rsidRPr="001913EA">
              <w:t>2069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5CA9" w:rsidRPr="001913EA" w:rsidRDefault="00685CA9" w:rsidP="00685CA9">
            <w:pPr>
              <w:pStyle w:val="Tabletext"/>
            </w:pPr>
            <w:r w:rsidRPr="001913EA">
              <w:t>304</w:t>
            </w:r>
          </w:p>
        </w:tc>
        <w:tc>
          <w:tcPr>
            <w:tcW w:w="50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752E7" w:rsidRPr="001913EA" w:rsidRDefault="002752E7" w:rsidP="002752E7">
            <w:pPr>
              <w:pStyle w:val="Tablea"/>
            </w:pPr>
            <w:r w:rsidRPr="001913EA">
              <w:t>(a) Lot 1 on Plan 7481;</w:t>
            </w:r>
            <w:r w:rsidR="00685CA9" w:rsidRPr="001913EA">
              <w:t xml:space="preserve"> </w:t>
            </w:r>
            <w:r w:rsidRPr="001913EA">
              <w:t>and</w:t>
            </w:r>
          </w:p>
          <w:p w:rsidR="002752E7" w:rsidRPr="001913EA" w:rsidRDefault="002752E7" w:rsidP="002752E7">
            <w:pPr>
              <w:pStyle w:val="Tablea"/>
            </w:pPr>
            <w:r w:rsidRPr="001913EA">
              <w:t xml:space="preserve">(b) </w:t>
            </w:r>
            <w:r w:rsidR="00685CA9" w:rsidRPr="001913EA">
              <w:t>Lot 1307 on Plan 247394</w:t>
            </w:r>
            <w:r w:rsidRPr="001913EA">
              <w:t>;</w:t>
            </w:r>
            <w:r w:rsidR="001D580B" w:rsidRPr="001913EA">
              <w:t xml:space="preserve"> and</w:t>
            </w:r>
          </w:p>
          <w:p w:rsidR="00685CA9" w:rsidRPr="001913EA" w:rsidRDefault="002752E7" w:rsidP="002752E7">
            <w:pPr>
              <w:pStyle w:val="Tablea"/>
            </w:pPr>
            <w:r w:rsidRPr="001913EA">
              <w:t xml:space="preserve">(c) </w:t>
            </w:r>
            <w:r w:rsidR="00685CA9" w:rsidRPr="001913EA">
              <w:t>Lot</w:t>
            </w:r>
            <w:r w:rsidR="00A13D3C" w:rsidRPr="001913EA">
              <w:t xml:space="preserve"> </w:t>
            </w:r>
            <w:r w:rsidR="00685CA9" w:rsidRPr="001913EA">
              <w:t>710 on Plan 246007</w:t>
            </w:r>
          </w:p>
        </w:tc>
      </w:tr>
      <w:tr w:rsidR="00685CA9" w:rsidRPr="001913EA" w:rsidTr="00685CA9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5CA9" w:rsidRPr="001913EA" w:rsidRDefault="00685CA9" w:rsidP="00583D2B">
            <w:pPr>
              <w:pStyle w:val="Tabletext"/>
            </w:pPr>
            <w:r w:rsidRPr="001913EA">
              <w:t>148</w:t>
            </w:r>
          </w:p>
        </w:tc>
        <w:tc>
          <w:tcPr>
            <w:tcW w:w="12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5CA9" w:rsidRPr="001913EA" w:rsidRDefault="00685CA9" w:rsidP="00685CA9">
            <w:pPr>
              <w:pStyle w:val="Tabletext"/>
            </w:pPr>
            <w:r w:rsidRPr="001913EA">
              <w:t>2099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5CA9" w:rsidRPr="001913EA" w:rsidRDefault="00685CA9" w:rsidP="00685CA9">
            <w:pPr>
              <w:pStyle w:val="Tabletext"/>
            </w:pPr>
            <w:r w:rsidRPr="001913EA">
              <w:t>884</w:t>
            </w:r>
          </w:p>
        </w:tc>
        <w:tc>
          <w:tcPr>
            <w:tcW w:w="50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5CA9" w:rsidRPr="001913EA" w:rsidRDefault="00685CA9" w:rsidP="00685CA9">
            <w:pPr>
              <w:pStyle w:val="Tabletext"/>
            </w:pPr>
            <w:r w:rsidRPr="001913EA">
              <w:t>Lot 100 on Deposited Plan 45854</w:t>
            </w:r>
          </w:p>
        </w:tc>
      </w:tr>
      <w:tr w:rsidR="00685CA9" w:rsidRPr="001913EA" w:rsidTr="00685CA9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5CA9" w:rsidRPr="001913EA" w:rsidRDefault="00685CA9" w:rsidP="00583D2B">
            <w:pPr>
              <w:pStyle w:val="Tabletext"/>
            </w:pPr>
            <w:r w:rsidRPr="001913EA">
              <w:t>149</w:t>
            </w:r>
          </w:p>
        </w:tc>
        <w:tc>
          <w:tcPr>
            <w:tcW w:w="12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5CA9" w:rsidRPr="001913EA" w:rsidRDefault="00685CA9" w:rsidP="00685CA9">
            <w:pPr>
              <w:pStyle w:val="Tabletext"/>
            </w:pPr>
            <w:r w:rsidRPr="001913EA">
              <w:t>2116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5CA9" w:rsidRPr="001913EA" w:rsidRDefault="00685CA9" w:rsidP="00685CA9">
            <w:pPr>
              <w:pStyle w:val="Tabletext"/>
            </w:pPr>
            <w:r w:rsidRPr="001913EA">
              <w:t>674</w:t>
            </w:r>
          </w:p>
        </w:tc>
        <w:tc>
          <w:tcPr>
            <w:tcW w:w="50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5CA9" w:rsidRPr="001913EA" w:rsidRDefault="00685CA9" w:rsidP="00685CA9">
            <w:pPr>
              <w:pStyle w:val="Tabletext"/>
            </w:pPr>
            <w:r w:rsidRPr="001913EA">
              <w:t>Lots 865 and 866 on Plan 3709</w:t>
            </w:r>
          </w:p>
        </w:tc>
      </w:tr>
      <w:tr w:rsidR="00685CA9" w:rsidRPr="001913EA" w:rsidTr="00685CA9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5CA9" w:rsidRPr="001913EA" w:rsidRDefault="00685CA9" w:rsidP="00583D2B">
            <w:pPr>
              <w:pStyle w:val="Tabletext"/>
            </w:pPr>
            <w:r w:rsidRPr="001913EA">
              <w:t>150</w:t>
            </w:r>
          </w:p>
        </w:tc>
        <w:tc>
          <w:tcPr>
            <w:tcW w:w="12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5CA9" w:rsidRPr="001913EA" w:rsidRDefault="00685CA9" w:rsidP="00685CA9">
            <w:pPr>
              <w:pStyle w:val="Tabletext"/>
            </w:pPr>
            <w:r w:rsidRPr="001913EA">
              <w:t>2116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5CA9" w:rsidRPr="001913EA" w:rsidRDefault="00685CA9" w:rsidP="00685CA9">
            <w:pPr>
              <w:pStyle w:val="Tabletext"/>
            </w:pPr>
            <w:r w:rsidRPr="001913EA">
              <w:t>675</w:t>
            </w:r>
          </w:p>
        </w:tc>
        <w:tc>
          <w:tcPr>
            <w:tcW w:w="50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5CA9" w:rsidRPr="001913EA" w:rsidRDefault="00685CA9" w:rsidP="00685CA9">
            <w:pPr>
              <w:pStyle w:val="Tabletext"/>
            </w:pPr>
            <w:r w:rsidRPr="001913EA">
              <w:t>Lot 2 on Diagram 18841</w:t>
            </w:r>
          </w:p>
        </w:tc>
      </w:tr>
      <w:tr w:rsidR="00685CA9" w:rsidRPr="001913EA" w:rsidTr="00685CA9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5CA9" w:rsidRPr="001913EA" w:rsidRDefault="00685CA9" w:rsidP="00583D2B">
            <w:pPr>
              <w:pStyle w:val="Tabletext"/>
            </w:pPr>
            <w:r w:rsidRPr="001913EA">
              <w:t>151</w:t>
            </w:r>
          </w:p>
        </w:tc>
        <w:tc>
          <w:tcPr>
            <w:tcW w:w="12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5CA9" w:rsidRPr="001913EA" w:rsidRDefault="00685CA9" w:rsidP="00685CA9">
            <w:pPr>
              <w:pStyle w:val="Tabletext"/>
            </w:pPr>
            <w:r w:rsidRPr="001913EA">
              <w:t>2116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5CA9" w:rsidRPr="001913EA" w:rsidRDefault="00685CA9" w:rsidP="00685CA9">
            <w:pPr>
              <w:pStyle w:val="Tabletext"/>
            </w:pPr>
            <w:r w:rsidRPr="001913EA">
              <w:t>676</w:t>
            </w:r>
          </w:p>
        </w:tc>
        <w:tc>
          <w:tcPr>
            <w:tcW w:w="50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5CA9" w:rsidRPr="001913EA" w:rsidRDefault="00685CA9" w:rsidP="00685CA9">
            <w:pPr>
              <w:pStyle w:val="Tabletext"/>
            </w:pPr>
            <w:r w:rsidRPr="001913EA">
              <w:t>Lot 2 on Diagram 29866</w:t>
            </w:r>
          </w:p>
        </w:tc>
      </w:tr>
      <w:tr w:rsidR="00685CA9" w:rsidRPr="001913EA" w:rsidTr="00685CA9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5CA9" w:rsidRPr="001913EA" w:rsidRDefault="00685CA9" w:rsidP="00583D2B">
            <w:pPr>
              <w:pStyle w:val="Tabletext"/>
            </w:pPr>
            <w:r w:rsidRPr="001913EA">
              <w:t>152</w:t>
            </w:r>
          </w:p>
        </w:tc>
        <w:tc>
          <w:tcPr>
            <w:tcW w:w="12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5CA9" w:rsidRPr="001913EA" w:rsidRDefault="00685CA9" w:rsidP="00685CA9">
            <w:pPr>
              <w:pStyle w:val="Tabletext"/>
            </w:pPr>
            <w:r w:rsidRPr="001913EA">
              <w:t>2116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5CA9" w:rsidRPr="001913EA" w:rsidRDefault="00685CA9" w:rsidP="00685CA9">
            <w:pPr>
              <w:pStyle w:val="Tabletext"/>
            </w:pPr>
            <w:r w:rsidRPr="001913EA">
              <w:t>677</w:t>
            </w:r>
          </w:p>
        </w:tc>
        <w:tc>
          <w:tcPr>
            <w:tcW w:w="50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5CA9" w:rsidRPr="001913EA" w:rsidRDefault="00685CA9" w:rsidP="00685CA9">
            <w:pPr>
              <w:pStyle w:val="Tabletext"/>
            </w:pPr>
            <w:r w:rsidRPr="001913EA">
              <w:t>Lots 464 and 465 on Plan 4683</w:t>
            </w:r>
          </w:p>
        </w:tc>
      </w:tr>
      <w:tr w:rsidR="00685CA9" w:rsidRPr="001913EA" w:rsidTr="00685CA9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5CA9" w:rsidRPr="001913EA" w:rsidRDefault="00685CA9" w:rsidP="00583D2B">
            <w:pPr>
              <w:pStyle w:val="Tabletext"/>
            </w:pPr>
            <w:r w:rsidRPr="001913EA">
              <w:t>153</w:t>
            </w:r>
          </w:p>
        </w:tc>
        <w:tc>
          <w:tcPr>
            <w:tcW w:w="12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5CA9" w:rsidRPr="001913EA" w:rsidRDefault="00685CA9" w:rsidP="00685CA9">
            <w:pPr>
              <w:pStyle w:val="Tabletext"/>
            </w:pPr>
            <w:r w:rsidRPr="001913EA">
              <w:t>2124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5CA9" w:rsidRPr="001913EA" w:rsidRDefault="00685CA9" w:rsidP="00685CA9">
            <w:pPr>
              <w:pStyle w:val="Tabletext"/>
            </w:pPr>
            <w:r w:rsidRPr="001913EA">
              <w:t>980</w:t>
            </w:r>
          </w:p>
        </w:tc>
        <w:tc>
          <w:tcPr>
            <w:tcW w:w="50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5CA9" w:rsidRPr="001913EA" w:rsidRDefault="00685CA9" w:rsidP="00685CA9">
            <w:pPr>
              <w:pStyle w:val="Tabletext"/>
            </w:pPr>
            <w:r w:rsidRPr="001913EA">
              <w:t>Lot 100 on Plan 6619</w:t>
            </w:r>
          </w:p>
        </w:tc>
      </w:tr>
      <w:tr w:rsidR="00685CA9" w:rsidRPr="001913EA" w:rsidTr="00685CA9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5CA9" w:rsidRPr="001913EA" w:rsidRDefault="00685CA9" w:rsidP="00583D2B">
            <w:pPr>
              <w:pStyle w:val="Tabletext"/>
            </w:pPr>
            <w:r w:rsidRPr="001913EA">
              <w:t>154</w:t>
            </w:r>
          </w:p>
        </w:tc>
        <w:tc>
          <w:tcPr>
            <w:tcW w:w="12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5CA9" w:rsidRPr="001913EA" w:rsidRDefault="00685CA9" w:rsidP="00685CA9">
            <w:pPr>
              <w:pStyle w:val="Tabletext"/>
            </w:pPr>
            <w:r w:rsidRPr="001913EA">
              <w:t>2124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5CA9" w:rsidRPr="001913EA" w:rsidRDefault="00685CA9" w:rsidP="00685CA9">
            <w:pPr>
              <w:pStyle w:val="Tabletext"/>
            </w:pPr>
            <w:r w:rsidRPr="001913EA">
              <w:t>981</w:t>
            </w:r>
          </w:p>
        </w:tc>
        <w:tc>
          <w:tcPr>
            <w:tcW w:w="50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85CA9" w:rsidRPr="001913EA" w:rsidRDefault="00685CA9" w:rsidP="00685CA9">
            <w:pPr>
              <w:pStyle w:val="Tabletext"/>
            </w:pPr>
            <w:r w:rsidRPr="001913EA">
              <w:t>Lot 8499 on Plan 22062</w:t>
            </w:r>
          </w:p>
        </w:tc>
      </w:tr>
      <w:tr w:rsidR="00685CA9" w:rsidRPr="001913EA" w:rsidTr="00685CA9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85CA9" w:rsidRPr="001913EA" w:rsidRDefault="00685CA9" w:rsidP="00583D2B">
            <w:pPr>
              <w:pStyle w:val="Tabletext"/>
            </w:pPr>
            <w:r w:rsidRPr="001913EA">
              <w:t>155</w:t>
            </w:r>
          </w:p>
        </w:tc>
        <w:tc>
          <w:tcPr>
            <w:tcW w:w="126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85CA9" w:rsidRPr="001913EA" w:rsidRDefault="00685CA9" w:rsidP="00685CA9">
            <w:pPr>
              <w:pStyle w:val="Tabletext"/>
            </w:pPr>
            <w:r w:rsidRPr="001913EA">
              <w:t>2124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85CA9" w:rsidRPr="001913EA" w:rsidRDefault="00685CA9" w:rsidP="00685CA9">
            <w:pPr>
              <w:pStyle w:val="Tabletext"/>
            </w:pPr>
            <w:r w:rsidRPr="001913EA">
              <w:t>982</w:t>
            </w:r>
          </w:p>
        </w:tc>
        <w:tc>
          <w:tcPr>
            <w:tcW w:w="505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752E7" w:rsidRPr="001913EA" w:rsidRDefault="002752E7" w:rsidP="002752E7">
            <w:pPr>
              <w:pStyle w:val="Tablea"/>
            </w:pPr>
            <w:r w:rsidRPr="001913EA">
              <w:t xml:space="preserve">(a) </w:t>
            </w:r>
            <w:r w:rsidR="00685CA9" w:rsidRPr="001913EA">
              <w:t>Lot 352 on Plan 2555</w:t>
            </w:r>
            <w:r w:rsidRPr="001913EA">
              <w:t>; and</w:t>
            </w:r>
          </w:p>
          <w:p w:rsidR="00685CA9" w:rsidRPr="001913EA" w:rsidRDefault="002752E7" w:rsidP="002752E7">
            <w:pPr>
              <w:pStyle w:val="Tablea"/>
            </w:pPr>
            <w:r w:rsidRPr="001913EA">
              <w:t xml:space="preserve">(b) </w:t>
            </w:r>
            <w:r w:rsidR="00685CA9" w:rsidRPr="001913EA">
              <w:t>Lot 70 on Deposited Plan 34064</w:t>
            </w:r>
          </w:p>
        </w:tc>
      </w:tr>
    </w:tbl>
    <w:p w:rsidR="00583D2B" w:rsidRPr="001913EA" w:rsidRDefault="00583D2B" w:rsidP="00583D2B">
      <w:pPr>
        <w:pStyle w:val="Tabletext"/>
      </w:pPr>
    </w:p>
    <w:p w:rsidR="009D3FF3" w:rsidRPr="001913EA" w:rsidRDefault="009D3FF3" w:rsidP="00CB72A2">
      <w:pPr>
        <w:pStyle w:val="ActHead2"/>
      </w:pPr>
      <w:bookmarkStart w:id="48" w:name="_Toc466377061"/>
      <w:r w:rsidRPr="001913EA">
        <w:rPr>
          <w:rStyle w:val="CharPartNo"/>
        </w:rPr>
        <w:t>Part</w:t>
      </w:r>
      <w:r w:rsidR="001913EA" w:rsidRPr="001913EA">
        <w:rPr>
          <w:rStyle w:val="CharPartNo"/>
        </w:rPr>
        <w:t> </w:t>
      </w:r>
      <w:r w:rsidR="00CB72A2" w:rsidRPr="001913EA">
        <w:rPr>
          <w:rStyle w:val="CharPartNo"/>
        </w:rPr>
        <w:t>1.19</w:t>
      </w:r>
      <w:r w:rsidR="00CB72A2" w:rsidRPr="001913EA">
        <w:t>—</w:t>
      </w:r>
      <w:r w:rsidR="00CB72A2" w:rsidRPr="001913EA">
        <w:rPr>
          <w:rStyle w:val="CharPartText"/>
        </w:rPr>
        <w:t>Sydney (Kingsford</w:t>
      </w:r>
      <w:r w:rsidR="001913EA" w:rsidRPr="001913EA">
        <w:rPr>
          <w:rStyle w:val="CharPartText"/>
        </w:rPr>
        <w:noBreakHyphen/>
      </w:r>
      <w:r w:rsidR="00CB72A2" w:rsidRPr="001913EA">
        <w:rPr>
          <w:rStyle w:val="CharPartText"/>
        </w:rPr>
        <w:t>Smith) Airport</w:t>
      </w:r>
      <w:bookmarkEnd w:id="48"/>
    </w:p>
    <w:p w:rsidR="00CB72A2" w:rsidRPr="001913EA" w:rsidRDefault="00CB72A2" w:rsidP="00CB72A2">
      <w:pPr>
        <w:pStyle w:val="Header"/>
      </w:pPr>
      <w:r w:rsidRPr="001913EA">
        <w:rPr>
          <w:rStyle w:val="CharDivNo"/>
        </w:rPr>
        <w:t xml:space="preserve"> </w:t>
      </w:r>
      <w:r w:rsidRPr="001913EA">
        <w:rPr>
          <w:rStyle w:val="CharDivText"/>
        </w:rPr>
        <w:t xml:space="preserve"> </w:t>
      </w:r>
    </w:p>
    <w:p w:rsidR="009D3FF3" w:rsidRPr="001913EA" w:rsidRDefault="009D3FF3" w:rsidP="009D3FF3">
      <w:pPr>
        <w:pStyle w:val="ActHead5"/>
      </w:pPr>
      <w:bookmarkStart w:id="49" w:name="_Toc466377062"/>
      <w:r w:rsidRPr="001913EA">
        <w:rPr>
          <w:rStyle w:val="CharSectno"/>
        </w:rPr>
        <w:t>19</w:t>
      </w:r>
      <w:r w:rsidRPr="001913EA">
        <w:t xml:space="preserve">  Sydney (Kingsford</w:t>
      </w:r>
      <w:r w:rsidR="001913EA">
        <w:noBreakHyphen/>
      </w:r>
      <w:r w:rsidRPr="001913EA">
        <w:t>Smith) Airport</w:t>
      </w:r>
      <w:bookmarkEnd w:id="49"/>
    </w:p>
    <w:p w:rsidR="009D3FF3" w:rsidRPr="001913EA" w:rsidRDefault="009D3FF3" w:rsidP="009D3FF3">
      <w:pPr>
        <w:pStyle w:val="subsection"/>
      </w:pPr>
      <w:r w:rsidRPr="001913EA">
        <w:tab/>
      </w:r>
      <w:r w:rsidRPr="001913EA">
        <w:tab/>
        <w:t>The land specified in the New South Wales certificates of title set out in the following table makes up Sydney (Kingsford</w:t>
      </w:r>
      <w:r w:rsidR="001913EA">
        <w:noBreakHyphen/>
      </w:r>
      <w:r w:rsidRPr="001913EA">
        <w:t>Smith) Airport.</w:t>
      </w:r>
    </w:p>
    <w:p w:rsidR="00634F38" w:rsidRPr="001913EA" w:rsidRDefault="00634F38" w:rsidP="007809E9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542"/>
        <w:gridCol w:w="5056"/>
      </w:tblGrid>
      <w:tr w:rsidR="007809E9" w:rsidRPr="001913EA" w:rsidTr="004C2274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7809E9" w:rsidRPr="001913EA" w:rsidRDefault="007809E9" w:rsidP="007809E9">
            <w:pPr>
              <w:pStyle w:val="TableHeading"/>
            </w:pPr>
            <w:r w:rsidRPr="001913EA">
              <w:t>Certificates of title</w:t>
            </w:r>
          </w:p>
        </w:tc>
      </w:tr>
      <w:tr w:rsidR="007809E9" w:rsidRPr="001913EA" w:rsidTr="004C2274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809E9" w:rsidRPr="001913EA" w:rsidRDefault="007809E9" w:rsidP="007809E9">
            <w:pPr>
              <w:pStyle w:val="TableHeading"/>
            </w:pPr>
            <w:r w:rsidRPr="001913EA">
              <w:t>Item</w:t>
            </w:r>
          </w:p>
        </w:tc>
        <w:tc>
          <w:tcPr>
            <w:tcW w:w="254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809E9" w:rsidRPr="001913EA" w:rsidRDefault="007809E9" w:rsidP="007809E9">
            <w:pPr>
              <w:pStyle w:val="TableHeading"/>
            </w:pPr>
            <w:r w:rsidRPr="001913EA">
              <w:t>Folio identifier</w:t>
            </w:r>
          </w:p>
        </w:tc>
        <w:tc>
          <w:tcPr>
            <w:tcW w:w="505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809E9" w:rsidRPr="001913EA" w:rsidRDefault="007809E9" w:rsidP="007809E9">
            <w:pPr>
              <w:pStyle w:val="TableHeading"/>
            </w:pPr>
            <w:r w:rsidRPr="001913EA">
              <w:t>Description</w:t>
            </w:r>
          </w:p>
        </w:tc>
      </w:tr>
      <w:tr w:rsidR="00A700B6" w:rsidRPr="001913EA" w:rsidTr="004C2274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A700B6" w:rsidRPr="001913EA" w:rsidRDefault="004C2274" w:rsidP="001A0F66">
            <w:pPr>
              <w:pStyle w:val="Tabletext"/>
            </w:pPr>
            <w:r w:rsidRPr="001913EA">
              <w:t>1</w:t>
            </w:r>
          </w:p>
        </w:tc>
        <w:tc>
          <w:tcPr>
            <w:tcW w:w="2542" w:type="dxa"/>
            <w:tcBorders>
              <w:top w:val="single" w:sz="12" w:space="0" w:color="auto"/>
            </w:tcBorders>
            <w:shd w:val="clear" w:color="auto" w:fill="auto"/>
          </w:tcPr>
          <w:p w:rsidR="00A700B6" w:rsidRPr="001913EA" w:rsidRDefault="00A700B6" w:rsidP="001A0F66">
            <w:pPr>
              <w:pStyle w:val="Tabletext"/>
            </w:pPr>
            <w:r w:rsidRPr="001913EA">
              <w:t>724/48012</w:t>
            </w:r>
          </w:p>
        </w:tc>
        <w:tc>
          <w:tcPr>
            <w:tcW w:w="5056" w:type="dxa"/>
            <w:tcBorders>
              <w:top w:val="single" w:sz="12" w:space="0" w:color="auto"/>
            </w:tcBorders>
            <w:shd w:val="clear" w:color="auto" w:fill="auto"/>
          </w:tcPr>
          <w:p w:rsidR="00A700B6" w:rsidRPr="001913EA" w:rsidRDefault="00A700B6" w:rsidP="001A0F66">
            <w:pPr>
              <w:pStyle w:val="Tabletext"/>
            </w:pPr>
            <w:r w:rsidRPr="001913EA">
              <w:t>Lot 724 in Deposited Plan 48012, County of Cumberland, Parish of Petersham</w:t>
            </w:r>
          </w:p>
        </w:tc>
      </w:tr>
      <w:tr w:rsidR="00A700B6" w:rsidRPr="001913EA" w:rsidTr="004C2274">
        <w:tc>
          <w:tcPr>
            <w:tcW w:w="714" w:type="dxa"/>
            <w:shd w:val="clear" w:color="auto" w:fill="auto"/>
          </w:tcPr>
          <w:p w:rsidR="00A700B6" w:rsidRPr="001913EA" w:rsidRDefault="004C2274" w:rsidP="001A0F66">
            <w:pPr>
              <w:pStyle w:val="Tabletext"/>
            </w:pPr>
            <w:r w:rsidRPr="001913EA">
              <w:t>2</w:t>
            </w:r>
          </w:p>
        </w:tc>
        <w:tc>
          <w:tcPr>
            <w:tcW w:w="2542" w:type="dxa"/>
            <w:shd w:val="clear" w:color="auto" w:fill="auto"/>
          </w:tcPr>
          <w:p w:rsidR="00A700B6" w:rsidRPr="001913EA" w:rsidRDefault="00A700B6" w:rsidP="001A0F66">
            <w:pPr>
              <w:pStyle w:val="Tabletext"/>
            </w:pPr>
            <w:r w:rsidRPr="001913EA">
              <w:t>726/48012</w:t>
            </w:r>
          </w:p>
        </w:tc>
        <w:tc>
          <w:tcPr>
            <w:tcW w:w="5056" w:type="dxa"/>
            <w:shd w:val="clear" w:color="auto" w:fill="auto"/>
          </w:tcPr>
          <w:p w:rsidR="00A700B6" w:rsidRPr="001913EA" w:rsidRDefault="00A700B6" w:rsidP="001A0F66">
            <w:pPr>
              <w:pStyle w:val="Tabletext"/>
            </w:pPr>
            <w:r w:rsidRPr="001913EA">
              <w:t>Lot 726 in Deposited Plan 48012, County of Cumberland, Parish of Petersham</w:t>
            </w:r>
          </w:p>
        </w:tc>
      </w:tr>
      <w:tr w:rsidR="00A700B6" w:rsidRPr="001913EA" w:rsidTr="004C2274">
        <w:tc>
          <w:tcPr>
            <w:tcW w:w="714" w:type="dxa"/>
            <w:shd w:val="clear" w:color="auto" w:fill="auto"/>
          </w:tcPr>
          <w:p w:rsidR="00A700B6" w:rsidRPr="001913EA" w:rsidRDefault="004C2274" w:rsidP="001A0F66">
            <w:pPr>
              <w:pStyle w:val="Tabletext"/>
            </w:pPr>
            <w:r w:rsidRPr="001913EA">
              <w:t>3</w:t>
            </w:r>
          </w:p>
        </w:tc>
        <w:tc>
          <w:tcPr>
            <w:tcW w:w="2542" w:type="dxa"/>
            <w:shd w:val="clear" w:color="auto" w:fill="auto"/>
          </w:tcPr>
          <w:p w:rsidR="00A700B6" w:rsidRPr="001913EA" w:rsidRDefault="00A700B6" w:rsidP="001A0F66">
            <w:pPr>
              <w:pStyle w:val="Tabletext"/>
            </w:pPr>
            <w:r w:rsidRPr="001913EA">
              <w:t>5/107811</w:t>
            </w:r>
          </w:p>
        </w:tc>
        <w:tc>
          <w:tcPr>
            <w:tcW w:w="5056" w:type="dxa"/>
            <w:shd w:val="clear" w:color="auto" w:fill="auto"/>
          </w:tcPr>
          <w:p w:rsidR="00A700B6" w:rsidRPr="001913EA" w:rsidRDefault="00A700B6" w:rsidP="001A0F66">
            <w:pPr>
              <w:pStyle w:val="Tabletext"/>
            </w:pPr>
            <w:r w:rsidRPr="001913EA">
              <w:t>Lot 5 in Deposited Plan 107811, County of Cumberland, Parish of Petersham</w:t>
            </w:r>
          </w:p>
        </w:tc>
      </w:tr>
      <w:tr w:rsidR="00A700B6" w:rsidRPr="001913EA" w:rsidTr="004C2274">
        <w:tc>
          <w:tcPr>
            <w:tcW w:w="714" w:type="dxa"/>
            <w:shd w:val="clear" w:color="auto" w:fill="auto"/>
          </w:tcPr>
          <w:p w:rsidR="00A700B6" w:rsidRPr="001913EA" w:rsidRDefault="004C2274" w:rsidP="001A0F66">
            <w:pPr>
              <w:pStyle w:val="Tabletext"/>
            </w:pPr>
            <w:r w:rsidRPr="001913EA">
              <w:t>4</w:t>
            </w:r>
          </w:p>
        </w:tc>
        <w:tc>
          <w:tcPr>
            <w:tcW w:w="2542" w:type="dxa"/>
            <w:shd w:val="clear" w:color="auto" w:fill="auto"/>
          </w:tcPr>
          <w:p w:rsidR="00A700B6" w:rsidRPr="001913EA" w:rsidRDefault="00A700B6" w:rsidP="001A0F66">
            <w:pPr>
              <w:pStyle w:val="Tabletext"/>
            </w:pPr>
            <w:r w:rsidRPr="001913EA">
              <w:t>1/107987</w:t>
            </w:r>
          </w:p>
        </w:tc>
        <w:tc>
          <w:tcPr>
            <w:tcW w:w="5056" w:type="dxa"/>
            <w:shd w:val="clear" w:color="auto" w:fill="auto"/>
          </w:tcPr>
          <w:p w:rsidR="00A700B6" w:rsidRPr="001913EA" w:rsidRDefault="00A700B6" w:rsidP="001A0F66">
            <w:pPr>
              <w:pStyle w:val="Tabletext"/>
            </w:pPr>
            <w:r w:rsidRPr="001913EA">
              <w:t>Lot 1 in Deposited Plan 107987, County of Cumberland, Parish of St George</w:t>
            </w:r>
          </w:p>
        </w:tc>
      </w:tr>
      <w:tr w:rsidR="00C2111C" w:rsidRPr="001913EA" w:rsidTr="004C2274">
        <w:tc>
          <w:tcPr>
            <w:tcW w:w="714" w:type="dxa"/>
            <w:shd w:val="clear" w:color="auto" w:fill="auto"/>
          </w:tcPr>
          <w:p w:rsidR="00C2111C" w:rsidRPr="001913EA" w:rsidRDefault="00F3670E" w:rsidP="001A0F66">
            <w:pPr>
              <w:pStyle w:val="Tabletext"/>
            </w:pPr>
            <w:r w:rsidRPr="001913EA">
              <w:t>5</w:t>
            </w:r>
          </w:p>
        </w:tc>
        <w:tc>
          <w:tcPr>
            <w:tcW w:w="2542" w:type="dxa"/>
            <w:shd w:val="clear" w:color="auto" w:fill="auto"/>
          </w:tcPr>
          <w:p w:rsidR="00C2111C" w:rsidRPr="001913EA" w:rsidRDefault="00C2111C" w:rsidP="001A0F66">
            <w:pPr>
              <w:pStyle w:val="Tabletext"/>
            </w:pPr>
            <w:r w:rsidRPr="001913EA">
              <w:t>3/555771</w:t>
            </w:r>
          </w:p>
        </w:tc>
        <w:tc>
          <w:tcPr>
            <w:tcW w:w="5056" w:type="dxa"/>
            <w:shd w:val="clear" w:color="auto" w:fill="auto"/>
          </w:tcPr>
          <w:p w:rsidR="00C2111C" w:rsidRPr="001913EA" w:rsidRDefault="00C2111C" w:rsidP="001A0F66">
            <w:pPr>
              <w:pStyle w:val="Tabletext"/>
            </w:pPr>
            <w:r w:rsidRPr="001913EA">
              <w:t>Lot 3 in Deposited Plan 555771, County of Cumberland, Parish of Petersham</w:t>
            </w:r>
          </w:p>
        </w:tc>
      </w:tr>
      <w:tr w:rsidR="00F3670E" w:rsidRPr="001913EA" w:rsidTr="00624D2C">
        <w:tc>
          <w:tcPr>
            <w:tcW w:w="714" w:type="dxa"/>
            <w:shd w:val="clear" w:color="auto" w:fill="auto"/>
          </w:tcPr>
          <w:p w:rsidR="00F3670E" w:rsidRPr="001913EA" w:rsidRDefault="00F3670E" w:rsidP="00624D2C">
            <w:pPr>
              <w:pStyle w:val="Tabletext"/>
            </w:pPr>
            <w:r w:rsidRPr="001913EA">
              <w:t>6</w:t>
            </w:r>
          </w:p>
        </w:tc>
        <w:tc>
          <w:tcPr>
            <w:tcW w:w="2542" w:type="dxa"/>
            <w:shd w:val="clear" w:color="auto" w:fill="auto"/>
          </w:tcPr>
          <w:p w:rsidR="00F3670E" w:rsidRPr="001913EA" w:rsidRDefault="00F3670E" w:rsidP="00624D2C">
            <w:pPr>
              <w:pStyle w:val="Tabletext"/>
            </w:pPr>
            <w:r w:rsidRPr="001913EA">
              <w:t>4/555771</w:t>
            </w:r>
          </w:p>
        </w:tc>
        <w:tc>
          <w:tcPr>
            <w:tcW w:w="5056" w:type="dxa"/>
            <w:shd w:val="clear" w:color="auto" w:fill="auto"/>
          </w:tcPr>
          <w:p w:rsidR="00F3670E" w:rsidRPr="001913EA" w:rsidRDefault="00F3670E" w:rsidP="00624D2C">
            <w:pPr>
              <w:pStyle w:val="Tabletext"/>
            </w:pPr>
            <w:r w:rsidRPr="001913EA">
              <w:t>Lot 4 in Deposited Plan 555771, County of Cumberland, Parish of Petersham</w:t>
            </w:r>
          </w:p>
        </w:tc>
      </w:tr>
      <w:tr w:rsidR="000A0FA7" w:rsidRPr="001913EA" w:rsidTr="004C2274">
        <w:tc>
          <w:tcPr>
            <w:tcW w:w="714" w:type="dxa"/>
            <w:shd w:val="clear" w:color="auto" w:fill="auto"/>
          </w:tcPr>
          <w:p w:rsidR="000A0FA7" w:rsidRPr="001913EA" w:rsidRDefault="004C2274" w:rsidP="001A0F66">
            <w:pPr>
              <w:pStyle w:val="Tabletext"/>
            </w:pPr>
            <w:r w:rsidRPr="001913EA">
              <w:t>7</w:t>
            </w:r>
          </w:p>
        </w:tc>
        <w:tc>
          <w:tcPr>
            <w:tcW w:w="2542" w:type="dxa"/>
            <w:shd w:val="clear" w:color="auto" w:fill="auto"/>
          </w:tcPr>
          <w:p w:rsidR="000A0FA7" w:rsidRPr="001913EA" w:rsidRDefault="000A0FA7" w:rsidP="001A0F66">
            <w:pPr>
              <w:pStyle w:val="Tabletext"/>
            </w:pPr>
            <w:r w:rsidRPr="001913EA">
              <w:t>1/590109</w:t>
            </w:r>
          </w:p>
        </w:tc>
        <w:tc>
          <w:tcPr>
            <w:tcW w:w="5056" w:type="dxa"/>
            <w:shd w:val="clear" w:color="auto" w:fill="auto"/>
          </w:tcPr>
          <w:p w:rsidR="000A0FA7" w:rsidRPr="001913EA" w:rsidRDefault="000A0FA7" w:rsidP="001A0F66">
            <w:pPr>
              <w:pStyle w:val="Tabletext"/>
            </w:pPr>
            <w:r w:rsidRPr="001913EA">
              <w:t>Lot 1 in Deposited Plan 590109, County of Cumberland, Parish of Petersham</w:t>
            </w:r>
          </w:p>
        </w:tc>
      </w:tr>
      <w:tr w:rsidR="000A0FA7" w:rsidRPr="001913EA" w:rsidTr="004C2274">
        <w:tc>
          <w:tcPr>
            <w:tcW w:w="714" w:type="dxa"/>
            <w:shd w:val="clear" w:color="auto" w:fill="auto"/>
          </w:tcPr>
          <w:p w:rsidR="000A0FA7" w:rsidRPr="001913EA" w:rsidRDefault="004C2274" w:rsidP="001A0F66">
            <w:pPr>
              <w:pStyle w:val="Tabletext"/>
            </w:pPr>
            <w:r w:rsidRPr="001913EA">
              <w:t>8</w:t>
            </w:r>
          </w:p>
        </w:tc>
        <w:tc>
          <w:tcPr>
            <w:tcW w:w="2542" w:type="dxa"/>
            <w:shd w:val="clear" w:color="auto" w:fill="auto"/>
          </w:tcPr>
          <w:p w:rsidR="000A0FA7" w:rsidRPr="001913EA" w:rsidRDefault="000A0FA7" w:rsidP="001A0F66">
            <w:pPr>
              <w:pStyle w:val="Tabletext"/>
            </w:pPr>
            <w:r w:rsidRPr="001913EA">
              <w:t>643/727045</w:t>
            </w:r>
          </w:p>
        </w:tc>
        <w:tc>
          <w:tcPr>
            <w:tcW w:w="5056" w:type="dxa"/>
            <w:shd w:val="clear" w:color="auto" w:fill="auto"/>
          </w:tcPr>
          <w:p w:rsidR="000A0FA7" w:rsidRPr="001913EA" w:rsidRDefault="000A0FA7" w:rsidP="001A0F66">
            <w:pPr>
              <w:pStyle w:val="Tabletext"/>
            </w:pPr>
            <w:r w:rsidRPr="001913EA">
              <w:t>Lot 643 in Deposited Plan 727045, County of Cumberland, Parish of Petersham</w:t>
            </w:r>
          </w:p>
        </w:tc>
      </w:tr>
      <w:tr w:rsidR="006736AF" w:rsidRPr="001913EA" w:rsidTr="004C2274">
        <w:tc>
          <w:tcPr>
            <w:tcW w:w="714" w:type="dxa"/>
            <w:shd w:val="clear" w:color="auto" w:fill="auto"/>
          </w:tcPr>
          <w:p w:rsidR="006736AF" w:rsidRPr="001913EA" w:rsidRDefault="004C2274" w:rsidP="001A0F66">
            <w:pPr>
              <w:pStyle w:val="Tabletext"/>
            </w:pPr>
            <w:r w:rsidRPr="001913EA">
              <w:t>9</w:t>
            </w:r>
          </w:p>
        </w:tc>
        <w:tc>
          <w:tcPr>
            <w:tcW w:w="2542" w:type="dxa"/>
            <w:shd w:val="clear" w:color="auto" w:fill="auto"/>
          </w:tcPr>
          <w:p w:rsidR="006736AF" w:rsidRPr="001913EA" w:rsidRDefault="006736AF" w:rsidP="001A0F66">
            <w:pPr>
              <w:pStyle w:val="Tabletext"/>
            </w:pPr>
            <w:r w:rsidRPr="001913EA">
              <w:t>5/774363</w:t>
            </w:r>
          </w:p>
        </w:tc>
        <w:tc>
          <w:tcPr>
            <w:tcW w:w="5056" w:type="dxa"/>
            <w:shd w:val="clear" w:color="auto" w:fill="auto"/>
          </w:tcPr>
          <w:p w:rsidR="006736AF" w:rsidRPr="001913EA" w:rsidRDefault="006736AF" w:rsidP="001A0F66">
            <w:pPr>
              <w:pStyle w:val="Tabletext"/>
            </w:pPr>
            <w:r w:rsidRPr="001913EA">
              <w:t>Lot 5 in Deposited Plan 774363, County of Cumberland, Parish of St George</w:t>
            </w:r>
          </w:p>
        </w:tc>
      </w:tr>
      <w:tr w:rsidR="006736AF" w:rsidRPr="001913EA" w:rsidTr="004C2274">
        <w:tc>
          <w:tcPr>
            <w:tcW w:w="714" w:type="dxa"/>
            <w:shd w:val="clear" w:color="auto" w:fill="auto"/>
          </w:tcPr>
          <w:p w:rsidR="006736AF" w:rsidRPr="001913EA" w:rsidRDefault="004C2274" w:rsidP="001A0F66">
            <w:pPr>
              <w:pStyle w:val="Tabletext"/>
            </w:pPr>
            <w:r w:rsidRPr="001913EA">
              <w:t>10</w:t>
            </w:r>
          </w:p>
        </w:tc>
        <w:tc>
          <w:tcPr>
            <w:tcW w:w="2542" w:type="dxa"/>
            <w:shd w:val="clear" w:color="auto" w:fill="auto"/>
          </w:tcPr>
          <w:p w:rsidR="006736AF" w:rsidRPr="001913EA" w:rsidRDefault="006736AF" w:rsidP="001A0F66">
            <w:pPr>
              <w:pStyle w:val="Tabletext"/>
            </w:pPr>
            <w:r w:rsidRPr="001913EA">
              <w:t>7/787029</w:t>
            </w:r>
          </w:p>
        </w:tc>
        <w:tc>
          <w:tcPr>
            <w:tcW w:w="5056" w:type="dxa"/>
            <w:shd w:val="clear" w:color="auto" w:fill="auto"/>
          </w:tcPr>
          <w:p w:rsidR="006736AF" w:rsidRPr="001913EA" w:rsidRDefault="006736AF" w:rsidP="001A0F66">
            <w:pPr>
              <w:pStyle w:val="Tabletext"/>
            </w:pPr>
            <w:r w:rsidRPr="001913EA">
              <w:t>Lot 7 in Deposited Plan 787029, County of Cumberland, Parish of Botany</w:t>
            </w:r>
          </w:p>
        </w:tc>
      </w:tr>
      <w:tr w:rsidR="006736AF" w:rsidRPr="001913EA" w:rsidTr="004C2274">
        <w:tc>
          <w:tcPr>
            <w:tcW w:w="714" w:type="dxa"/>
            <w:shd w:val="clear" w:color="auto" w:fill="auto"/>
          </w:tcPr>
          <w:p w:rsidR="006736AF" w:rsidRPr="001913EA" w:rsidRDefault="004C2274" w:rsidP="001A0F66">
            <w:pPr>
              <w:pStyle w:val="Tabletext"/>
            </w:pPr>
            <w:r w:rsidRPr="001913EA">
              <w:t>11</w:t>
            </w:r>
          </w:p>
        </w:tc>
        <w:tc>
          <w:tcPr>
            <w:tcW w:w="2542" w:type="dxa"/>
            <w:shd w:val="clear" w:color="auto" w:fill="auto"/>
          </w:tcPr>
          <w:p w:rsidR="006736AF" w:rsidRPr="001913EA" w:rsidRDefault="006736AF" w:rsidP="001A0F66">
            <w:pPr>
              <w:pStyle w:val="Tabletext"/>
            </w:pPr>
            <w:r w:rsidRPr="001913EA">
              <w:t>9/787029</w:t>
            </w:r>
          </w:p>
        </w:tc>
        <w:tc>
          <w:tcPr>
            <w:tcW w:w="5056" w:type="dxa"/>
            <w:shd w:val="clear" w:color="auto" w:fill="auto"/>
          </w:tcPr>
          <w:p w:rsidR="006736AF" w:rsidRPr="001913EA" w:rsidRDefault="006736AF" w:rsidP="001A0F66">
            <w:pPr>
              <w:pStyle w:val="Tabletext"/>
            </w:pPr>
            <w:r w:rsidRPr="001913EA">
              <w:t>Lot 9 in Deposited Plan 787029, County of Cumberland, Parish of Botany and Parish of St George</w:t>
            </w:r>
          </w:p>
        </w:tc>
      </w:tr>
      <w:tr w:rsidR="006736AF" w:rsidRPr="001913EA" w:rsidTr="004C2274">
        <w:tc>
          <w:tcPr>
            <w:tcW w:w="714" w:type="dxa"/>
            <w:shd w:val="clear" w:color="auto" w:fill="auto"/>
          </w:tcPr>
          <w:p w:rsidR="006736AF" w:rsidRPr="001913EA" w:rsidRDefault="004C2274" w:rsidP="001A0F66">
            <w:pPr>
              <w:pStyle w:val="Tabletext"/>
            </w:pPr>
            <w:r w:rsidRPr="001913EA">
              <w:t>12</w:t>
            </w:r>
          </w:p>
        </w:tc>
        <w:tc>
          <w:tcPr>
            <w:tcW w:w="2542" w:type="dxa"/>
            <w:shd w:val="clear" w:color="auto" w:fill="auto"/>
          </w:tcPr>
          <w:p w:rsidR="006736AF" w:rsidRPr="001913EA" w:rsidRDefault="006736AF" w:rsidP="001A0F66">
            <w:pPr>
              <w:pStyle w:val="Tabletext"/>
            </w:pPr>
            <w:r w:rsidRPr="001913EA">
              <w:t>13/787029</w:t>
            </w:r>
          </w:p>
        </w:tc>
        <w:tc>
          <w:tcPr>
            <w:tcW w:w="5056" w:type="dxa"/>
            <w:shd w:val="clear" w:color="auto" w:fill="auto"/>
          </w:tcPr>
          <w:p w:rsidR="006736AF" w:rsidRPr="001913EA" w:rsidRDefault="006736AF" w:rsidP="001A0F66">
            <w:pPr>
              <w:pStyle w:val="Tabletext"/>
            </w:pPr>
            <w:r w:rsidRPr="001913EA">
              <w:t>Lot 13 in Deposited Plan 787029, County of Cumberland, Parish of Botany</w:t>
            </w:r>
          </w:p>
        </w:tc>
      </w:tr>
      <w:tr w:rsidR="006736AF" w:rsidRPr="001913EA" w:rsidTr="004C2274">
        <w:tc>
          <w:tcPr>
            <w:tcW w:w="714" w:type="dxa"/>
            <w:shd w:val="clear" w:color="auto" w:fill="auto"/>
          </w:tcPr>
          <w:p w:rsidR="006736AF" w:rsidRPr="001913EA" w:rsidRDefault="004C2274" w:rsidP="001A0F66">
            <w:pPr>
              <w:pStyle w:val="Tabletext"/>
            </w:pPr>
            <w:r w:rsidRPr="001913EA">
              <w:t>13</w:t>
            </w:r>
          </w:p>
        </w:tc>
        <w:tc>
          <w:tcPr>
            <w:tcW w:w="2542" w:type="dxa"/>
            <w:shd w:val="clear" w:color="auto" w:fill="auto"/>
          </w:tcPr>
          <w:p w:rsidR="006736AF" w:rsidRPr="001913EA" w:rsidRDefault="006736AF" w:rsidP="001A0F66">
            <w:pPr>
              <w:pStyle w:val="Tabletext"/>
            </w:pPr>
            <w:r w:rsidRPr="001913EA">
              <w:t>14/787029</w:t>
            </w:r>
          </w:p>
        </w:tc>
        <w:tc>
          <w:tcPr>
            <w:tcW w:w="5056" w:type="dxa"/>
            <w:shd w:val="clear" w:color="auto" w:fill="auto"/>
          </w:tcPr>
          <w:p w:rsidR="006736AF" w:rsidRPr="001913EA" w:rsidRDefault="006736AF" w:rsidP="001A0F66">
            <w:pPr>
              <w:pStyle w:val="Tabletext"/>
            </w:pPr>
            <w:r w:rsidRPr="001913EA">
              <w:t>Lot 14 in Deposited Plan 787029, County of Cumberland, Parish of Botany</w:t>
            </w:r>
          </w:p>
        </w:tc>
      </w:tr>
      <w:tr w:rsidR="006736AF" w:rsidRPr="001913EA" w:rsidTr="004C2274">
        <w:tc>
          <w:tcPr>
            <w:tcW w:w="714" w:type="dxa"/>
            <w:shd w:val="clear" w:color="auto" w:fill="auto"/>
          </w:tcPr>
          <w:p w:rsidR="006736AF" w:rsidRPr="001913EA" w:rsidRDefault="004C2274" w:rsidP="001A0F66">
            <w:pPr>
              <w:pStyle w:val="Tabletext"/>
            </w:pPr>
            <w:r w:rsidRPr="001913EA">
              <w:t>14</w:t>
            </w:r>
          </w:p>
        </w:tc>
        <w:tc>
          <w:tcPr>
            <w:tcW w:w="2542" w:type="dxa"/>
            <w:shd w:val="clear" w:color="auto" w:fill="auto"/>
          </w:tcPr>
          <w:p w:rsidR="006736AF" w:rsidRPr="001913EA" w:rsidRDefault="006736AF" w:rsidP="001A0F66">
            <w:pPr>
              <w:pStyle w:val="Tabletext"/>
            </w:pPr>
            <w:r w:rsidRPr="001913EA">
              <w:t>15/787029</w:t>
            </w:r>
          </w:p>
        </w:tc>
        <w:tc>
          <w:tcPr>
            <w:tcW w:w="5056" w:type="dxa"/>
            <w:shd w:val="clear" w:color="auto" w:fill="auto"/>
          </w:tcPr>
          <w:p w:rsidR="006736AF" w:rsidRPr="001913EA" w:rsidRDefault="006736AF" w:rsidP="001A0F66">
            <w:pPr>
              <w:pStyle w:val="Tabletext"/>
            </w:pPr>
            <w:r w:rsidRPr="001913EA">
              <w:t>Lot 15 in Deposited Plan 787029, County of Cumberland, Parish of Botany</w:t>
            </w:r>
          </w:p>
        </w:tc>
      </w:tr>
      <w:tr w:rsidR="00A700B6" w:rsidRPr="001913EA" w:rsidTr="004C2274">
        <w:tc>
          <w:tcPr>
            <w:tcW w:w="714" w:type="dxa"/>
            <w:shd w:val="clear" w:color="auto" w:fill="auto"/>
          </w:tcPr>
          <w:p w:rsidR="00A700B6" w:rsidRPr="001913EA" w:rsidRDefault="004C2274" w:rsidP="001A0F66">
            <w:pPr>
              <w:pStyle w:val="Tabletext"/>
            </w:pPr>
            <w:r w:rsidRPr="001913EA">
              <w:t>15</w:t>
            </w:r>
          </w:p>
        </w:tc>
        <w:tc>
          <w:tcPr>
            <w:tcW w:w="2542" w:type="dxa"/>
            <w:shd w:val="clear" w:color="auto" w:fill="auto"/>
          </w:tcPr>
          <w:p w:rsidR="00A700B6" w:rsidRPr="001913EA" w:rsidRDefault="00A700B6" w:rsidP="001A0F66">
            <w:pPr>
              <w:pStyle w:val="Tabletext"/>
            </w:pPr>
            <w:r w:rsidRPr="001913EA">
              <w:t>2/790186</w:t>
            </w:r>
          </w:p>
        </w:tc>
        <w:tc>
          <w:tcPr>
            <w:tcW w:w="5056" w:type="dxa"/>
            <w:shd w:val="clear" w:color="auto" w:fill="auto"/>
          </w:tcPr>
          <w:p w:rsidR="00A700B6" w:rsidRPr="001913EA" w:rsidRDefault="00A700B6" w:rsidP="001A0F66">
            <w:pPr>
              <w:pStyle w:val="Tabletext"/>
            </w:pPr>
            <w:r w:rsidRPr="001913EA">
              <w:t>Lot 2 in Deposited Plan 790186, County of Cumberland, Parish of Petersham</w:t>
            </w:r>
          </w:p>
        </w:tc>
      </w:tr>
      <w:tr w:rsidR="00C2111C" w:rsidRPr="001913EA" w:rsidTr="004C2274">
        <w:tc>
          <w:tcPr>
            <w:tcW w:w="714" w:type="dxa"/>
            <w:shd w:val="clear" w:color="auto" w:fill="auto"/>
          </w:tcPr>
          <w:p w:rsidR="00C2111C" w:rsidRPr="001913EA" w:rsidRDefault="004C2274" w:rsidP="001A0F66">
            <w:pPr>
              <w:pStyle w:val="Tabletext"/>
            </w:pPr>
            <w:r w:rsidRPr="001913EA">
              <w:t>16</w:t>
            </w:r>
          </w:p>
        </w:tc>
        <w:tc>
          <w:tcPr>
            <w:tcW w:w="2542" w:type="dxa"/>
            <w:shd w:val="clear" w:color="auto" w:fill="auto"/>
          </w:tcPr>
          <w:p w:rsidR="00C2111C" w:rsidRPr="001913EA" w:rsidRDefault="00C2111C" w:rsidP="001A0F66">
            <w:pPr>
              <w:pStyle w:val="Tabletext"/>
            </w:pPr>
            <w:r w:rsidRPr="001913EA">
              <w:t>2/802342</w:t>
            </w:r>
          </w:p>
        </w:tc>
        <w:tc>
          <w:tcPr>
            <w:tcW w:w="5056" w:type="dxa"/>
            <w:shd w:val="clear" w:color="auto" w:fill="auto"/>
          </w:tcPr>
          <w:p w:rsidR="00C2111C" w:rsidRPr="001913EA" w:rsidRDefault="00C2111C" w:rsidP="001A0F66">
            <w:pPr>
              <w:pStyle w:val="Tabletext"/>
            </w:pPr>
            <w:r w:rsidRPr="001913EA">
              <w:t>Lot 2 in Deposited Plan 802342, County of Cumberland, Parish of Petersham</w:t>
            </w:r>
          </w:p>
        </w:tc>
      </w:tr>
      <w:tr w:rsidR="006736AF" w:rsidRPr="001913EA" w:rsidTr="004C2274">
        <w:tc>
          <w:tcPr>
            <w:tcW w:w="714" w:type="dxa"/>
            <w:shd w:val="clear" w:color="auto" w:fill="auto"/>
          </w:tcPr>
          <w:p w:rsidR="006736AF" w:rsidRPr="001913EA" w:rsidRDefault="004C2274" w:rsidP="001A0F66">
            <w:pPr>
              <w:pStyle w:val="Tabletext"/>
            </w:pPr>
            <w:r w:rsidRPr="001913EA">
              <w:t>17</w:t>
            </w:r>
          </w:p>
        </w:tc>
        <w:tc>
          <w:tcPr>
            <w:tcW w:w="2542" w:type="dxa"/>
            <w:shd w:val="clear" w:color="auto" w:fill="auto"/>
          </w:tcPr>
          <w:p w:rsidR="006736AF" w:rsidRPr="001913EA" w:rsidRDefault="006736AF" w:rsidP="001A0F66">
            <w:pPr>
              <w:pStyle w:val="Tabletext"/>
            </w:pPr>
            <w:r w:rsidRPr="001913EA">
              <w:t>1/809051</w:t>
            </w:r>
          </w:p>
        </w:tc>
        <w:tc>
          <w:tcPr>
            <w:tcW w:w="5056" w:type="dxa"/>
            <w:shd w:val="clear" w:color="auto" w:fill="auto"/>
          </w:tcPr>
          <w:p w:rsidR="006736AF" w:rsidRPr="001913EA" w:rsidRDefault="006736AF" w:rsidP="001A0F66">
            <w:pPr>
              <w:pStyle w:val="Tabletext"/>
            </w:pPr>
            <w:r w:rsidRPr="001913EA">
              <w:t>Lot 1 in Deposited Plan 809051, County of Cumberland, Parish of Botany</w:t>
            </w:r>
          </w:p>
        </w:tc>
      </w:tr>
      <w:tr w:rsidR="006736AF" w:rsidRPr="001913EA" w:rsidTr="004C2274">
        <w:tc>
          <w:tcPr>
            <w:tcW w:w="714" w:type="dxa"/>
            <w:shd w:val="clear" w:color="auto" w:fill="auto"/>
          </w:tcPr>
          <w:p w:rsidR="006736AF" w:rsidRPr="001913EA" w:rsidRDefault="004C2274" w:rsidP="001A0F66">
            <w:pPr>
              <w:pStyle w:val="Tabletext"/>
            </w:pPr>
            <w:r w:rsidRPr="001913EA">
              <w:t>18</w:t>
            </w:r>
          </w:p>
        </w:tc>
        <w:tc>
          <w:tcPr>
            <w:tcW w:w="2542" w:type="dxa"/>
            <w:shd w:val="clear" w:color="auto" w:fill="auto"/>
          </w:tcPr>
          <w:p w:rsidR="006736AF" w:rsidRPr="001913EA" w:rsidRDefault="006736AF" w:rsidP="001A0F66">
            <w:pPr>
              <w:pStyle w:val="Tabletext"/>
            </w:pPr>
            <w:r w:rsidRPr="001913EA">
              <w:t>40/815358</w:t>
            </w:r>
          </w:p>
        </w:tc>
        <w:tc>
          <w:tcPr>
            <w:tcW w:w="5056" w:type="dxa"/>
            <w:shd w:val="clear" w:color="auto" w:fill="auto"/>
          </w:tcPr>
          <w:p w:rsidR="006736AF" w:rsidRPr="001913EA" w:rsidRDefault="006736AF" w:rsidP="001A0F66">
            <w:pPr>
              <w:pStyle w:val="Tabletext"/>
            </w:pPr>
            <w:r w:rsidRPr="001913EA">
              <w:t>Lot 40 in Deposited Plan 815358, County of Cumberland, Parish of Botany</w:t>
            </w:r>
          </w:p>
        </w:tc>
      </w:tr>
      <w:tr w:rsidR="006736AF" w:rsidRPr="001913EA" w:rsidTr="004C2274">
        <w:tc>
          <w:tcPr>
            <w:tcW w:w="714" w:type="dxa"/>
            <w:shd w:val="clear" w:color="auto" w:fill="auto"/>
          </w:tcPr>
          <w:p w:rsidR="006736AF" w:rsidRPr="001913EA" w:rsidRDefault="004C2274" w:rsidP="001A0F66">
            <w:pPr>
              <w:pStyle w:val="Tabletext"/>
            </w:pPr>
            <w:r w:rsidRPr="001913EA">
              <w:t>19</w:t>
            </w:r>
          </w:p>
        </w:tc>
        <w:tc>
          <w:tcPr>
            <w:tcW w:w="2542" w:type="dxa"/>
            <w:shd w:val="clear" w:color="auto" w:fill="auto"/>
          </w:tcPr>
          <w:p w:rsidR="006736AF" w:rsidRPr="001913EA" w:rsidRDefault="006736AF" w:rsidP="001A0F66">
            <w:pPr>
              <w:pStyle w:val="Tabletext"/>
            </w:pPr>
            <w:r w:rsidRPr="001913EA">
              <w:t>401/816961</w:t>
            </w:r>
          </w:p>
        </w:tc>
        <w:tc>
          <w:tcPr>
            <w:tcW w:w="5056" w:type="dxa"/>
            <w:shd w:val="clear" w:color="auto" w:fill="auto"/>
          </w:tcPr>
          <w:p w:rsidR="006736AF" w:rsidRPr="001913EA" w:rsidRDefault="006736AF" w:rsidP="001A0F66">
            <w:pPr>
              <w:pStyle w:val="Tabletext"/>
            </w:pPr>
            <w:r w:rsidRPr="001913EA">
              <w:t>Lot 401 in Deposited Plan 816961, County of Cumberland, Parish of Botany</w:t>
            </w:r>
          </w:p>
        </w:tc>
      </w:tr>
      <w:tr w:rsidR="006736AF" w:rsidRPr="001913EA" w:rsidTr="004C2274">
        <w:tc>
          <w:tcPr>
            <w:tcW w:w="714" w:type="dxa"/>
            <w:shd w:val="clear" w:color="auto" w:fill="auto"/>
          </w:tcPr>
          <w:p w:rsidR="006736AF" w:rsidRPr="001913EA" w:rsidRDefault="004C2274" w:rsidP="001A0F66">
            <w:pPr>
              <w:pStyle w:val="Tabletext"/>
            </w:pPr>
            <w:r w:rsidRPr="001913EA">
              <w:t>20</w:t>
            </w:r>
          </w:p>
        </w:tc>
        <w:tc>
          <w:tcPr>
            <w:tcW w:w="2542" w:type="dxa"/>
            <w:shd w:val="clear" w:color="auto" w:fill="auto"/>
          </w:tcPr>
          <w:p w:rsidR="006736AF" w:rsidRPr="001913EA" w:rsidRDefault="006736AF" w:rsidP="001A0F66">
            <w:pPr>
              <w:pStyle w:val="Tabletext"/>
            </w:pPr>
            <w:r w:rsidRPr="001913EA">
              <w:t>21/819566</w:t>
            </w:r>
          </w:p>
        </w:tc>
        <w:tc>
          <w:tcPr>
            <w:tcW w:w="5056" w:type="dxa"/>
            <w:shd w:val="clear" w:color="auto" w:fill="auto"/>
          </w:tcPr>
          <w:p w:rsidR="006736AF" w:rsidRPr="001913EA" w:rsidRDefault="006736AF" w:rsidP="001A0F66">
            <w:pPr>
              <w:pStyle w:val="Tabletext"/>
            </w:pPr>
            <w:r w:rsidRPr="001913EA">
              <w:t>Lot 21 in Deposited Plan 819566, County of Cumberland, Parish of St George</w:t>
            </w:r>
          </w:p>
        </w:tc>
      </w:tr>
      <w:tr w:rsidR="006736AF" w:rsidRPr="001913EA" w:rsidTr="004C2274">
        <w:tc>
          <w:tcPr>
            <w:tcW w:w="714" w:type="dxa"/>
            <w:shd w:val="clear" w:color="auto" w:fill="auto"/>
          </w:tcPr>
          <w:p w:rsidR="006736AF" w:rsidRPr="001913EA" w:rsidRDefault="004C2274" w:rsidP="001A0F66">
            <w:pPr>
              <w:pStyle w:val="Tabletext"/>
            </w:pPr>
            <w:r w:rsidRPr="001913EA">
              <w:t>21</w:t>
            </w:r>
          </w:p>
        </w:tc>
        <w:tc>
          <w:tcPr>
            <w:tcW w:w="2542" w:type="dxa"/>
            <w:shd w:val="clear" w:color="auto" w:fill="auto"/>
          </w:tcPr>
          <w:p w:rsidR="006736AF" w:rsidRPr="001913EA" w:rsidRDefault="006736AF" w:rsidP="001A0F66">
            <w:pPr>
              <w:pStyle w:val="Tabletext"/>
            </w:pPr>
            <w:r w:rsidRPr="001913EA">
              <w:t>22/819566</w:t>
            </w:r>
          </w:p>
        </w:tc>
        <w:tc>
          <w:tcPr>
            <w:tcW w:w="5056" w:type="dxa"/>
            <w:shd w:val="clear" w:color="auto" w:fill="auto"/>
          </w:tcPr>
          <w:p w:rsidR="006736AF" w:rsidRPr="001913EA" w:rsidRDefault="006736AF" w:rsidP="001A0F66">
            <w:pPr>
              <w:pStyle w:val="Tabletext"/>
            </w:pPr>
            <w:r w:rsidRPr="001913EA">
              <w:t>Lot 22 in Deposited Plan 819566, County of Cumberland, Parish of St George</w:t>
            </w:r>
          </w:p>
        </w:tc>
      </w:tr>
      <w:tr w:rsidR="006736AF" w:rsidRPr="001913EA" w:rsidTr="004C2274">
        <w:tc>
          <w:tcPr>
            <w:tcW w:w="714" w:type="dxa"/>
            <w:shd w:val="clear" w:color="auto" w:fill="auto"/>
          </w:tcPr>
          <w:p w:rsidR="006736AF" w:rsidRPr="001913EA" w:rsidRDefault="004C2274" w:rsidP="001A0F66">
            <w:pPr>
              <w:pStyle w:val="Tabletext"/>
            </w:pPr>
            <w:r w:rsidRPr="001913EA">
              <w:t>22</w:t>
            </w:r>
          </w:p>
        </w:tc>
        <w:tc>
          <w:tcPr>
            <w:tcW w:w="2542" w:type="dxa"/>
            <w:shd w:val="clear" w:color="auto" w:fill="auto"/>
          </w:tcPr>
          <w:p w:rsidR="006736AF" w:rsidRPr="001913EA" w:rsidRDefault="006736AF" w:rsidP="001A0F66">
            <w:pPr>
              <w:pStyle w:val="Tabletext"/>
            </w:pPr>
            <w:r w:rsidRPr="001913EA">
              <w:t>23/819566</w:t>
            </w:r>
          </w:p>
        </w:tc>
        <w:tc>
          <w:tcPr>
            <w:tcW w:w="5056" w:type="dxa"/>
            <w:shd w:val="clear" w:color="auto" w:fill="auto"/>
          </w:tcPr>
          <w:p w:rsidR="006736AF" w:rsidRPr="001913EA" w:rsidRDefault="006736AF" w:rsidP="001A0F66">
            <w:pPr>
              <w:pStyle w:val="Tabletext"/>
            </w:pPr>
            <w:r w:rsidRPr="001913EA">
              <w:t>Lot 23 in Deposited Plan 819566, County of Cumberland, Parish of St George</w:t>
            </w:r>
          </w:p>
        </w:tc>
      </w:tr>
      <w:tr w:rsidR="006736AF" w:rsidRPr="001913EA" w:rsidTr="004C2274">
        <w:tc>
          <w:tcPr>
            <w:tcW w:w="714" w:type="dxa"/>
            <w:shd w:val="clear" w:color="auto" w:fill="auto"/>
          </w:tcPr>
          <w:p w:rsidR="006736AF" w:rsidRPr="001913EA" w:rsidRDefault="004C2274" w:rsidP="001A0F66">
            <w:pPr>
              <w:pStyle w:val="Tabletext"/>
            </w:pPr>
            <w:r w:rsidRPr="001913EA">
              <w:t>23</w:t>
            </w:r>
          </w:p>
        </w:tc>
        <w:tc>
          <w:tcPr>
            <w:tcW w:w="2542" w:type="dxa"/>
            <w:shd w:val="clear" w:color="auto" w:fill="auto"/>
          </w:tcPr>
          <w:p w:rsidR="006736AF" w:rsidRPr="001913EA" w:rsidRDefault="006736AF" w:rsidP="001A0F66">
            <w:pPr>
              <w:pStyle w:val="Tabletext"/>
            </w:pPr>
            <w:r w:rsidRPr="001913EA">
              <w:t>25/819566</w:t>
            </w:r>
          </w:p>
        </w:tc>
        <w:tc>
          <w:tcPr>
            <w:tcW w:w="5056" w:type="dxa"/>
            <w:shd w:val="clear" w:color="auto" w:fill="auto"/>
          </w:tcPr>
          <w:p w:rsidR="006736AF" w:rsidRPr="001913EA" w:rsidRDefault="006736AF" w:rsidP="001A0F66">
            <w:pPr>
              <w:pStyle w:val="Tabletext"/>
            </w:pPr>
            <w:r w:rsidRPr="001913EA">
              <w:t>Lot 25 in Deposited Plan 819566, County of Cumberland, Parish of St George</w:t>
            </w:r>
          </w:p>
        </w:tc>
      </w:tr>
      <w:tr w:rsidR="000A0FA7" w:rsidRPr="001913EA" w:rsidTr="004C2274">
        <w:tc>
          <w:tcPr>
            <w:tcW w:w="714" w:type="dxa"/>
            <w:shd w:val="clear" w:color="auto" w:fill="auto"/>
          </w:tcPr>
          <w:p w:rsidR="000A0FA7" w:rsidRPr="001913EA" w:rsidRDefault="004C2274" w:rsidP="001A0F66">
            <w:pPr>
              <w:pStyle w:val="Tabletext"/>
            </w:pPr>
            <w:r w:rsidRPr="001913EA">
              <w:t>24</w:t>
            </w:r>
          </w:p>
        </w:tc>
        <w:tc>
          <w:tcPr>
            <w:tcW w:w="2542" w:type="dxa"/>
            <w:shd w:val="clear" w:color="auto" w:fill="auto"/>
          </w:tcPr>
          <w:p w:rsidR="000A0FA7" w:rsidRPr="001913EA" w:rsidRDefault="000A0FA7" w:rsidP="001A0F66">
            <w:pPr>
              <w:pStyle w:val="Tabletext"/>
            </w:pPr>
            <w:r w:rsidRPr="001913EA">
              <w:t>31/819567</w:t>
            </w:r>
          </w:p>
        </w:tc>
        <w:tc>
          <w:tcPr>
            <w:tcW w:w="5056" w:type="dxa"/>
            <w:shd w:val="clear" w:color="auto" w:fill="auto"/>
          </w:tcPr>
          <w:p w:rsidR="000A0FA7" w:rsidRPr="001913EA" w:rsidRDefault="000A0FA7" w:rsidP="001A0F66">
            <w:pPr>
              <w:pStyle w:val="Tabletext"/>
            </w:pPr>
            <w:r w:rsidRPr="001913EA">
              <w:t>Lot 31 in Deposited Plan 819567, County of Cumberland, Parish of St George</w:t>
            </w:r>
          </w:p>
        </w:tc>
      </w:tr>
      <w:tr w:rsidR="00C2111C" w:rsidRPr="001913EA" w:rsidTr="004C2274">
        <w:tc>
          <w:tcPr>
            <w:tcW w:w="714" w:type="dxa"/>
            <w:shd w:val="clear" w:color="auto" w:fill="auto"/>
          </w:tcPr>
          <w:p w:rsidR="00C2111C" w:rsidRPr="001913EA" w:rsidRDefault="004C2274" w:rsidP="001A0F66">
            <w:pPr>
              <w:pStyle w:val="Tabletext"/>
            </w:pPr>
            <w:r w:rsidRPr="001913EA">
              <w:t>25</w:t>
            </w:r>
          </w:p>
        </w:tc>
        <w:tc>
          <w:tcPr>
            <w:tcW w:w="2542" w:type="dxa"/>
            <w:shd w:val="clear" w:color="auto" w:fill="auto"/>
          </w:tcPr>
          <w:p w:rsidR="00C2111C" w:rsidRPr="001913EA" w:rsidRDefault="00C2111C" w:rsidP="001A0F66">
            <w:pPr>
              <w:pStyle w:val="Tabletext"/>
            </w:pPr>
            <w:r w:rsidRPr="001913EA">
              <w:t>3/825649</w:t>
            </w:r>
          </w:p>
        </w:tc>
        <w:tc>
          <w:tcPr>
            <w:tcW w:w="5056" w:type="dxa"/>
            <w:shd w:val="clear" w:color="auto" w:fill="auto"/>
          </w:tcPr>
          <w:p w:rsidR="00C2111C" w:rsidRPr="001913EA" w:rsidRDefault="00C2111C" w:rsidP="001A0F66">
            <w:pPr>
              <w:pStyle w:val="Tabletext"/>
            </w:pPr>
            <w:r w:rsidRPr="001913EA">
              <w:t>Lot 3 in Deposited Plan 825649, County of Cumberland, Parish of Petersham</w:t>
            </w:r>
          </w:p>
        </w:tc>
      </w:tr>
      <w:tr w:rsidR="000A0FA7" w:rsidRPr="001913EA" w:rsidTr="004C2274">
        <w:tc>
          <w:tcPr>
            <w:tcW w:w="714" w:type="dxa"/>
            <w:shd w:val="clear" w:color="auto" w:fill="auto"/>
          </w:tcPr>
          <w:p w:rsidR="000A0FA7" w:rsidRPr="001913EA" w:rsidRDefault="004C2274" w:rsidP="001A0F66">
            <w:pPr>
              <w:pStyle w:val="Tabletext"/>
            </w:pPr>
            <w:r w:rsidRPr="001913EA">
              <w:t>26</w:t>
            </w:r>
          </w:p>
        </w:tc>
        <w:tc>
          <w:tcPr>
            <w:tcW w:w="2542" w:type="dxa"/>
            <w:shd w:val="clear" w:color="auto" w:fill="auto"/>
          </w:tcPr>
          <w:p w:rsidR="000A0FA7" w:rsidRPr="001913EA" w:rsidRDefault="000A0FA7" w:rsidP="001A0F66">
            <w:pPr>
              <w:pStyle w:val="Tabletext"/>
            </w:pPr>
            <w:r w:rsidRPr="001913EA">
              <w:t>12/825649</w:t>
            </w:r>
          </w:p>
        </w:tc>
        <w:tc>
          <w:tcPr>
            <w:tcW w:w="5056" w:type="dxa"/>
            <w:shd w:val="clear" w:color="auto" w:fill="auto"/>
          </w:tcPr>
          <w:p w:rsidR="000A0FA7" w:rsidRPr="001913EA" w:rsidRDefault="000A0FA7" w:rsidP="001A0F66">
            <w:pPr>
              <w:pStyle w:val="Tabletext"/>
            </w:pPr>
            <w:r w:rsidRPr="001913EA">
              <w:t>Lot 12 in Deposited Plan 825649, County of Cumberland, Parish of Petersham</w:t>
            </w:r>
          </w:p>
        </w:tc>
      </w:tr>
      <w:tr w:rsidR="000A0FA7" w:rsidRPr="001913EA" w:rsidTr="004C2274">
        <w:tc>
          <w:tcPr>
            <w:tcW w:w="714" w:type="dxa"/>
            <w:shd w:val="clear" w:color="auto" w:fill="auto"/>
          </w:tcPr>
          <w:p w:rsidR="000A0FA7" w:rsidRPr="001913EA" w:rsidRDefault="004C2274" w:rsidP="001A0F66">
            <w:pPr>
              <w:pStyle w:val="Tabletext"/>
            </w:pPr>
            <w:r w:rsidRPr="001913EA">
              <w:t>27</w:t>
            </w:r>
          </w:p>
        </w:tc>
        <w:tc>
          <w:tcPr>
            <w:tcW w:w="2542" w:type="dxa"/>
            <w:shd w:val="clear" w:color="auto" w:fill="auto"/>
          </w:tcPr>
          <w:p w:rsidR="000A0FA7" w:rsidRPr="001913EA" w:rsidRDefault="000A0FA7" w:rsidP="001A0F66">
            <w:pPr>
              <w:pStyle w:val="Tabletext"/>
            </w:pPr>
            <w:r w:rsidRPr="001913EA">
              <w:t>15/825649</w:t>
            </w:r>
          </w:p>
        </w:tc>
        <w:tc>
          <w:tcPr>
            <w:tcW w:w="5056" w:type="dxa"/>
            <w:shd w:val="clear" w:color="auto" w:fill="auto"/>
          </w:tcPr>
          <w:p w:rsidR="000A0FA7" w:rsidRPr="001913EA" w:rsidRDefault="000A0FA7" w:rsidP="001A0F66">
            <w:pPr>
              <w:pStyle w:val="Tabletext"/>
            </w:pPr>
            <w:r w:rsidRPr="001913EA">
              <w:t>Lot 15 in Deposited Plan 825649, County of Cumberland, Parish of Petersham</w:t>
            </w:r>
          </w:p>
        </w:tc>
      </w:tr>
      <w:tr w:rsidR="000A0FA7" w:rsidRPr="001913EA" w:rsidTr="004C2274">
        <w:tc>
          <w:tcPr>
            <w:tcW w:w="714" w:type="dxa"/>
            <w:shd w:val="clear" w:color="auto" w:fill="auto"/>
          </w:tcPr>
          <w:p w:rsidR="000A0FA7" w:rsidRPr="001913EA" w:rsidRDefault="004C2274" w:rsidP="001A0F66">
            <w:pPr>
              <w:pStyle w:val="Tabletext"/>
            </w:pPr>
            <w:r w:rsidRPr="001913EA">
              <w:t>28</w:t>
            </w:r>
          </w:p>
        </w:tc>
        <w:tc>
          <w:tcPr>
            <w:tcW w:w="2542" w:type="dxa"/>
            <w:shd w:val="clear" w:color="auto" w:fill="auto"/>
          </w:tcPr>
          <w:p w:rsidR="000A0FA7" w:rsidRPr="001913EA" w:rsidRDefault="000A0FA7" w:rsidP="001A0F66">
            <w:pPr>
              <w:pStyle w:val="Tabletext"/>
            </w:pPr>
            <w:r w:rsidRPr="001913EA">
              <w:t>1/826101</w:t>
            </w:r>
          </w:p>
        </w:tc>
        <w:tc>
          <w:tcPr>
            <w:tcW w:w="5056" w:type="dxa"/>
            <w:shd w:val="clear" w:color="auto" w:fill="auto"/>
          </w:tcPr>
          <w:p w:rsidR="000A0FA7" w:rsidRPr="001913EA" w:rsidRDefault="000A0FA7" w:rsidP="001A0F66">
            <w:pPr>
              <w:pStyle w:val="Tabletext"/>
            </w:pPr>
            <w:r w:rsidRPr="001913EA">
              <w:t>Lot 1 in Deposited Plan 826101, County of Cumberland, Parish of Petersham</w:t>
            </w:r>
          </w:p>
        </w:tc>
      </w:tr>
      <w:tr w:rsidR="00C2111C" w:rsidRPr="001913EA" w:rsidTr="004C2274">
        <w:tc>
          <w:tcPr>
            <w:tcW w:w="714" w:type="dxa"/>
            <w:shd w:val="clear" w:color="auto" w:fill="auto"/>
          </w:tcPr>
          <w:p w:rsidR="00C2111C" w:rsidRPr="001913EA" w:rsidRDefault="004C2274" w:rsidP="001A0F66">
            <w:pPr>
              <w:pStyle w:val="Tabletext"/>
            </w:pPr>
            <w:r w:rsidRPr="001913EA">
              <w:t>29</w:t>
            </w:r>
          </w:p>
        </w:tc>
        <w:tc>
          <w:tcPr>
            <w:tcW w:w="2542" w:type="dxa"/>
            <w:shd w:val="clear" w:color="auto" w:fill="auto"/>
          </w:tcPr>
          <w:p w:rsidR="00C2111C" w:rsidRPr="001913EA" w:rsidRDefault="00C2111C" w:rsidP="001A0F66">
            <w:pPr>
              <w:pStyle w:val="Tabletext"/>
            </w:pPr>
            <w:r w:rsidRPr="001913EA">
              <w:t>1/830952</w:t>
            </w:r>
          </w:p>
        </w:tc>
        <w:tc>
          <w:tcPr>
            <w:tcW w:w="5056" w:type="dxa"/>
            <w:shd w:val="clear" w:color="auto" w:fill="auto"/>
          </w:tcPr>
          <w:p w:rsidR="00C2111C" w:rsidRPr="001913EA" w:rsidRDefault="00C2111C" w:rsidP="001A0F66">
            <w:pPr>
              <w:pStyle w:val="Tabletext"/>
            </w:pPr>
            <w:r w:rsidRPr="001913EA">
              <w:t>Lot 1 in Deposited Plan 830952, County of Cumberland, Parish of Petersham</w:t>
            </w:r>
          </w:p>
        </w:tc>
      </w:tr>
      <w:tr w:rsidR="00C2111C" w:rsidRPr="001913EA" w:rsidTr="004C2274">
        <w:tc>
          <w:tcPr>
            <w:tcW w:w="714" w:type="dxa"/>
            <w:shd w:val="clear" w:color="auto" w:fill="auto"/>
          </w:tcPr>
          <w:p w:rsidR="00C2111C" w:rsidRPr="001913EA" w:rsidRDefault="004C2274" w:rsidP="001A0F66">
            <w:pPr>
              <w:pStyle w:val="Tabletext"/>
            </w:pPr>
            <w:r w:rsidRPr="001913EA">
              <w:t>30</w:t>
            </w:r>
          </w:p>
        </w:tc>
        <w:tc>
          <w:tcPr>
            <w:tcW w:w="2542" w:type="dxa"/>
            <w:shd w:val="clear" w:color="auto" w:fill="auto"/>
          </w:tcPr>
          <w:p w:rsidR="00C2111C" w:rsidRPr="001913EA" w:rsidRDefault="00C2111C" w:rsidP="001A0F66">
            <w:pPr>
              <w:pStyle w:val="Tabletext"/>
            </w:pPr>
            <w:r w:rsidRPr="001913EA">
              <w:t>2/830952</w:t>
            </w:r>
          </w:p>
        </w:tc>
        <w:tc>
          <w:tcPr>
            <w:tcW w:w="5056" w:type="dxa"/>
            <w:shd w:val="clear" w:color="auto" w:fill="auto"/>
          </w:tcPr>
          <w:p w:rsidR="00C2111C" w:rsidRPr="001913EA" w:rsidRDefault="00C2111C" w:rsidP="001A0F66">
            <w:pPr>
              <w:pStyle w:val="Tabletext"/>
            </w:pPr>
            <w:r w:rsidRPr="001913EA">
              <w:t>Lot 2 in Deposited Plan 830952, County of Cumberland, Parish of Botany and Parish of Petersham</w:t>
            </w:r>
          </w:p>
        </w:tc>
      </w:tr>
      <w:tr w:rsidR="00A700B6" w:rsidRPr="001913EA" w:rsidTr="004C2274">
        <w:tc>
          <w:tcPr>
            <w:tcW w:w="714" w:type="dxa"/>
            <w:shd w:val="clear" w:color="auto" w:fill="auto"/>
          </w:tcPr>
          <w:p w:rsidR="00A700B6" w:rsidRPr="001913EA" w:rsidRDefault="004C2274" w:rsidP="001A0F66">
            <w:pPr>
              <w:pStyle w:val="Tabletext"/>
            </w:pPr>
            <w:r w:rsidRPr="001913EA">
              <w:t>31</w:t>
            </w:r>
          </w:p>
        </w:tc>
        <w:tc>
          <w:tcPr>
            <w:tcW w:w="2542" w:type="dxa"/>
            <w:shd w:val="clear" w:color="auto" w:fill="auto"/>
          </w:tcPr>
          <w:p w:rsidR="00A700B6" w:rsidRPr="001913EA" w:rsidRDefault="00A700B6" w:rsidP="001A0F66">
            <w:pPr>
              <w:pStyle w:val="Tabletext"/>
            </w:pPr>
            <w:r w:rsidRPr="001913EA">
              <w:t>1/869306</w:t>
            </w:r>
          </w:p>
        </w:tc>
        <w:tc>
          <w:tcPr>
            <w:tcW w:w="5056" w:type="dxa"/>
            <w:shd w:val="clear" w:color="auto" w:fill="auto"/>
          </w:tcPr>
          <w:p w:rsidR="00A700B6" w:rsidRPr="001913EA" w:rsidRDefault="00A700B6" w:rsidP="001A0F66">
            <w:pPr>
              <w:pStyle w:val="Tabletext"/>
            </w:pPr>
            <w:r w:rsidRPr="001913EA">
              <w:t>Lot 1 in Deposited Plan 869306, County of Cumberland, Parish of Petersham</w:t>
            </w:r>
          </w:p>
        </w:tc>
      </w:tr>
      <w:tr w:rsidR="003B4650" w:rsidRPr="001913EA" w:rsidTr="004C2274">
        <w:tc>
          <w:tcPr>
            <w:tcW w:w="714" w:type="dxa"/>
            <w:shd w:val="clear" w:color="auto" w:fill="auto"/>
          </w:tcPr>
          <w:p w:rsidR="003B4650" w:rsidRPr="001913EA" w:rsidRDefault="004C2274" w:rsidP="001A0F66">
            <w:pPr>
              <w:pStyle w:val="Tabletext"/>
            </w:pPr>
            <w:r w:rsidRPr="001913EA">
              <w:t>32</w:t>
            </w:r>
          </w:p>
        </w:tc>
        <w:tc>
          <w:tcPr>
            <w:tcW w:w="2542" w:type="dxa"/>
            <w:shd w:val="clear" w:color="auto" w:fill="auto"/>
          </w:tcPr>
          <w:p w:rsidR="003B4650" w:rsidRPr="001913EA" w:rsidRDefault="003B4650" w:rsidP="001A0F66">
            <w:pPr>
              <w:pStyle w:val="Tabletext"/>
            </w:pPr>
            <w:r w:rsidRPr="001913EA">
              <w:t>11/1050464</w:t>
            </w:r>
          </w:p>
        </w:tc>
        <w:tc>
          <w:tcPr>
            <w:tcW w:w="5056" w:type="dxa"/>
            <w:shd w:val="clear" w:color="auto" w:fill="auto"/>
          </w:tcPr>
          <w:p w:rsidR="003B4650" w:rsidRPr="001913EA" w:rsidRDefault="003B4650" w:rsidP="001A0F66">
            <w:pPr>
              <w:pStyle w:val="Tabletext"/>
            </w:pPr>
            <w:r w:rsidRPr="001913EA">
              <w:t>Lot 11 in Deposited Plan 1050464, County of Cumberland, Parish of Botany and Parish of Petersham</w:t>
            </w:r>
          </w:p>
        </w:tc>
      </w:tr>
      <w:tr w:rsidR="003B4650" w:rsidRPr="001913EA" w:rsidTr="004C2274">
        <w:tc>
          <w:tcPr>
            <w:tcW w:w="714" w:type="dxa"/>
            <w:shd w:val="clear" w:color="auto" w:fill="auto"/>
          </w:tcPr>
          <w:p w:rsidR="003B4650" w:rsidRPr="001913EA" w:rsidRDefault="004C2274" w:rsidP="001A0F66">
            <w:pPr>
              <w:pStyle w:val="Tabletext"/>
            </w:pPr>
            <w:r w:rsidRPr="001913EA">
              <w:t>33</w:t>
            </w:r>
          </w:p>
        </w:tc>
        <w:tc>
          <w:tcPr>
            <w:tcW w:w="2542" w:type="dxa"/>
            <w:shd w:val="clear" w:color="auto" w:fill="auto"/>
          </w:tcPr>
          <w:p w:rsidR="003B4650" w:rsidRPr="001913EA" w:rsidRDefault="003B4650" w:rsidP="001A0F66">
            <w:pPr>
              <w:pStyle w:val="Tabletext"/>
            </w:pPr>
            <w:r w:rsidRPr="001913EA">
              <w:t>12/1050464</w:t>
            </w:r>
          </w:p>
        </w:tc>
        <w:tc>
          <w:tcPr>
            <w:tcW w:w="5056" w:type="dxa"/>
            <w:shd w:val="clear" w:color="auto" w:fill="auto"/>
          </w:tcPr>
          <w:p w:rsidR="003B4650" w:rsidRPr="001913EA" w:rsidRDefault="003B4650" w:rsidP="001A0F66">
            <w:pPr>
              <w:pStyle w:val="Tabletext"/>
            </w:pPr>
            <w:r w:rsidRPr="001913EA">
              <w:t>Lot 12 in Deposited Plan 1050464, County of Cumberland, Parish of Botany and Parish of Petersham</w:t>
            </w:r>
          </w:p>
        </w:tc>
      </w:tr>
      <w:tr w:rsidR="000A0FA7" w:rsidRPr="001913EA" w:rsidTr="004C2274">
        <w:tc>
          <w:tcPr>
            <w:tcW w:w="714" w:type="dxa"/>
            <w:shd w:val="clear" w:color="auto" w:fill="auto"/>
          </w:tcPr>
          <w:p w:rsidR="000A0FA7" w:rsidRPr="001913EA" w:rsidRDefault="004C2274" w:rsidP="001A0F66">
            <w:pPr>
              <w:pStyle w:val="Tabletext"/>
            </w:pPr>
            <w:r w:rsidRPr="001913EA">
              <w:t>34</w:t>
            </w:r>
          </w:p>
        </w:tc>
        <w:tc>
          <w:tcPr>
            <w:tcW w:w="2542" w:type="dxa"/>
            <w:shd w:val="clear" w:color="auto" w:fill="auto"/>
          </w:tcPr>
          <w:p w:rsidR="000A0FA7" w:rsidRPr="001913EA" w:rsidRDefault="000A0FA7" w:rsidP="001A0F66">
            <w:pPr>
              <w:pStyle w:val="Tabletext"/>
            </w:pPr>
            <w:r w:rsidRPr="001913EA">
              <w:t>5/1050923</w:t>
            </w:r>
          </w:p>
        </w:tc>
        <w:tc>
          <w:tcPr>
            <w:tcW w:w="5056" w:type="dxa"/>
            <w:shd w:val="clear" w:color="auto" w:fill="auto"/>
          </w:tcPr>
          <w:p w:rsidR="000A0FA7" w:rsidRPr="001913EA" w:rsidRDefault="000A0FA7" w:rsidP="001A0F66">
            <w:pPr>
              <w:pStyle w:val="Tabletext"/>
            </w:pPr>
            <w:r w:rsidRPr="001913EA">
              <w:t>Lot 5 in Deposited Plan 1050923, County of Cumberland, Parish of St George</w:t>
            </w:r>
          </w:p>
        </w:tc>
      </w:tr>
      <w:tr w:rsidR="007809E9" w:rsidRPr="001913EA" w:rsidTr="004C2274">
        <w:tc>
          <w:tcPr>
            <w:tcW w:w="714" w:type="dxa"/>
            <w:shd w:val="clear" w:color="auto" w:fill="auto"/>
          </w:tcPr>
          <w:p w:rsidR="007809E9" w:rsidRPr="001913EA" w:rsidRDefault="004C2274" w:rsidP="007809E9">
            <w:pPr>
              <w:pStyle w:val="Tabletext"/>
            </w:pPr>
            <w:r w:rsidRPr="001913EA">
              <w:t>35</w:t>
            </w:r>
          </w:p>
        </w:tc>
        <w:tc>
          <w:tcPr>
            <w:tcW w:w="2542" w:type="dxa"/>
            <w:shd w:val="clear" w:color="auto" w:fill="auto"/>
          </w:tcPr>
          <w:p w:rsidR="007809E9" w:rsidRPr="001913EA" w:rsidRDefault="007809E9" w:rsidP="007809E9">
            <w:pPr>
              <w:pStyle w:val="Tabletext"/>
            </w:pPr>
            <w:r w:rsidRPr="001913EA">
              <w:t>8/1050923</w:t>
            </w:r>
          </w:p>
        </w:tc>
        <w:tc>
          <w:tcPr>
            <w:tcW w:w="5056" w:type="dxa"/>
            <w:shd w:val="clear" w:color="auto" w:fill="auto"/>
          </w:tcPr>
          <w:p w:rsidR="007809E9" w:rsidRPr="001913EA" w:rsidRDefault="007809E9" w:rsidP="007809E9">
            <w:pPr>
              <w:pStyle w:val="Tabletext"/>
            </w:pPr>
            <w:r w:rsidRPr="001913EA">
              <w:t>Lot 8 in Deposited Plan 1050923, County of Cumberland, Parish of Botany</w:t>
            </w:r>
          </w:p>
        </w:tc>
      </w:tr>
      <w:tr w:rsidR="007809E9" w:rsidRPr="001913EA" w:rsidTr="004C2274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7809E9" w:rsidRPr="001913EA" w:rsidRDefault="004C2274" w:rsidP="007809E9">
            <w:pPr>
              <w:pStyle w:val="Tabletext"/>
            </w:pPr>
            <w:r w:rsidRPr="001913EA">
              <w:t>36</w:t>
            </w:r>
          </w:p>
        </w:tc>
        <w:tc>
          <w:tcPr>
            <w:tcW w:w="2542" w:type="dxa"/>
            <w:tcBorders>
              <w:bottom w:val="single" w:sz="2" w:space="0" w:color="auto"/>
            </w:tcBorders>
            <w:shd w:val="clear" w:color="auto" w:fill="auto"/>
          </w:tcPr>
          <w:p w:rsidR="007809E9" w:rsidRPr="001913EA" w:rsidRDefault="007809E9" w:rsidP="007809E9">
            <w:pPr>
              <w:pStyle w:val="Tabletext"/>
            </w:pPr>
            <w:r w:rsidRPr="001913EA">
              <w:t>1/1054373</w:t>
            </w:r>
          </w:p>
        </w:tc>
        <w:tc>
          <w:tcPr>
            <w:tcW w:w="5056" w:type="dxa"/>
            <w:tcBorders>
              <w:bottom w:val="single" w:sz="2" w:space="0" w:color="auto"/>
            </w:tcBorders>
            <w:shd w:val="clear" w:color="auto" w:fill="auto"/>
          </w:tcPr>
          <w:p w:rsidR="007809E9" w:rsidRPr="001913EA" w:rsidRDefault="007809E9" w:rsidP="007809E9">
            <w:pPr>
              <w:pStyle w:val="Tabletext"/>
            </w:pPr>
            <w:r w:rsidRPr="001913EA">
              <w:t>Lot 1 in Deposited Plan 1054373, County of Cumberland, Parish of Petersham</w:t>
            </w:r>
          </w:p>
        </w:tc>
      </w:tr>
      <w:tr w:rsidR="007809E9" w:rsidRPr="001913EA" w:rsidTr="004C2274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809E9" w:rsidRPr="001913EA" w:rsidRDefault="004C2274" w:rsidP="007809E9">
            <w:pPr>
              <w:pStyle w:val="Tabletext"/>
            </w:pPr>
            <w:r w:rsidRPr="001913EA">
              <w:t>37</w:t>
            </w:r>
          </w:p>
        </w:tc>
        <w:tc>
          <w:tcPr>
            <w:tcW w:w="254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809E9" w:rsidRPr="001913EA" w:rsidRDefault="007809E9" w:rsidP="007809E9">
            <w:pPr>
              <w:pStyle w:val="Tabletext"/>
            </w:pPr>
            <w:r w:rsidRPr="001913EA">
              <w:t>Auto</w:t>
            </w:r>
            <w:r w:rsidR="001913EA">
              <w:noBreakHyphen/>
            </w:r>
            <w:proofErr w:type="spellStart"/>
            <w:r w:rsidRPr="001913EA">
              <w:t>Consol</w:t>
            </w:r>
            <w:proofErr w:type="spellEnd"/>
            <w:r w:rsidRPr="001913EA">
              <w:t xml:space="preserve"> 4694</w:t>
            </w:r>
            <w:r w:rsidR="001913EA">
              <w:noBreakHyphen/>
            </w:r>
            <w:r w:rsidRPr="001913EA">
              <w:t>25</w:t>
            </w:r>
          </w:p>
        </w:tc>
        <w:tc>
          <w:tcPr>
            <w:tcW w:w="505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809E9" w:rsidRPr="001913EA" w:rsidRDefault="007809E9" w:rsidP="007809E9">
            <w:pPr>
              <w:pStyle w:val="Tabletext"/>
            </w:pPr>
            <w:r w:rsidRPr="001913EA">
              <w:t>Lots 1 and 2 in Deposited Plan 186164, County of Cumberland, Parish of Petersham</w:t>
            </w:r>
          </w:p>
        </w:tc>
      </w:tr>
    </w:tbl>
    <w:p w:rsidR="007809E9" w:rsidRPr="001913EA" w:rsidRDefault="007809E9" w:rsidP="007809E9">
      <w:pPr>
        <w:pStyle w:val="Tabletext"/>
      </w:pPr>
    </w:p>
    <w:p w:rsidR="00AA474B" w:rsidRPr="001913EA" w:rsidRDefault="006037A1" w:rsidP="00AA474B">
      <w:pPr>
        <w:pStyle w:val="ItemHead"/>
      </w:pPr>
      <w:bookmarkStart w:id="50" w:name="f_Check_Lines_above"/>
      <w:bookmarkEnd w:id="50"/>
      <w:r w:rsidRPr="001913EA">
        <w:t>4</w:t>
      </w:r>
      <w:r w:rsidR="00AA474B" w:rsidRPr="001913EA">
        <w:t xml:space="preserve">  Part</w:t>
      </w:r>
      <w:r w:rsidR="00DF3D64" w:rsidRPr="001913EA">
        <w:t>s</w:t>
      </w:r>
      <w:r w:rsidR="001913EA" w:rsidRPr="001913EA">
        <w:t> </w:t>
      </w:r>
      <w:r w:rsidR="00AA474B" w:rsidRPr="001913EA">
        <w:t xml:space="preserve">1.20 </w:t>
      </w:r>
      <w:r w:rsidR="00DF3D64" w:rsidRPr="001913EA">
        <w:t xml:space="preserve">and 1.21 </w:t>
      </w:r>
      <w:r w:rsidR="00AA474B" w:rsidRPr="001913EA">
        <w:t>of Schedule</w:t>
      </w:r>
      <w:r w:rsidR="001913EA" w:rsidRPr="001913EA">
        <w:t> </w:t>
      </w:r>
      <w:r w:rsidR="00AA474B" w:rsidRPr="001913EA">
        <w:t>1</w:t>
      </w:r>
    </w:p>
    <w:p w:rsidR="00AA474B" w:rsidRPr="001913EA" w:rsidRDefault="00AA474B" w:rsidP="00AA474B">
      <w:pPr>
        <w:pStyle w:val="Item"/>
      </w:pPr>
      <w:r w:rsidRPr="001913EA">
        <w:t>Repeal the Part</w:t>
      </w:r>
      <w:r w:rsidR="00DF3D64" w:rsidRPr="001913EA">
        <w:t>s</w:t>
      </w:r>
      <w:r w:rsidRPr="001913EA">
        <w:t>, substitute:</w:t>
      </w:r>
    </w:p>
    <w:p w:rsidR="00972DFB" w:rsidRPr="001913EA" w:rsidRDefault="00972DFB" w:rsidP="00972DFB">
      <w:pPr>
        <w:pStyle w:val="ActHead2"/>
      </w:pPr>
      <w:bookmarkStart w:id="51" w:name="_Toc466377063"/>
      <w:r w:rsidRPr="001913EA">
        <w:rPr>
          <w:rStyle w:val="CharPartNo"/>
        </w:rPr>
        <w:t>Part</w:t>
      </w:r>
      <w:r w:rsidR="001913EA" w:rsidRPr="001913EA">
        <w:rPr>
          <w:rStyle w:val="CharPartNo"/>
        </w:rPr>
        <w:t> </w:t>
      </w:r>
      <w:r w:rsidRPr="001913EA">
        <w:rPr>
          <w:rStyle w:val="CharPartNo"/>
        </w:rPr>
        <w:t>1.20</w:t>
      </w:r>
      <w:r w:rsidRPr="001913EA">
        <w:t>—</w:t>
      </w:r>
      <w:r w:rsidRPr="001913EA">
        <w:rPr>
          <w:rStyle w:val="CharPartText"/>
        </w:rPr>
        <w:t>Tennant Creek Airport</w:t>
      </w:r>
      <w:bookmarkEnd w:id="51"/>
    </w:p>
    <w:p w:rsidR="00A13D3C" w:rsidRPr="001913EA" w:rsidRDefault="00A13D3C" w:rsidP="00A13D3C">
      <w:pPr>
        <w:pStyle w:val="Header"/>
      </w:pPr>
      <w:r w:rsidRPr="001913EA">
        <w:rPr>
          <w:rStyle w:val="CharDivNo"/>
        </w:rPr>
        <w:t xml:space="preserve"> </w:t>
      </w:r>
      <w:r w:rsidRPr="001913EA">
        <w:rPr>
          <w:rStyle w:val="CharDivText"/>
        </w:rPr>
        <w:t xml:space="preserve"> </w:t>
      </w:r>
    </w:p>
    <w:p w:rsidR="00972DFB" w:rsidRPr="001913EA" w:rsidRDefault="00972DFB" w:rsidP="00972DFB">
      <w:pPr>
        <w:pStyle w:val="ActHead5"/>
      </w:pPr>
      <w:bookmarkStart w:id="52" w:name="_Toc466377064"/>
      <w:r w:rsidRPr="001913EA">
        <w:rPr>
          <w:rStyle w:val="CharSectno"/>
        </w:rPr>
        <w:t>20</w:t>
      </w:r>
      <w:r w:rsidRPr="001913EA">
        <w:t xml:space="preserve">  Tennant Creek Airport</w:t>
      </w:r>
      <w:bookmarkEnd w:id="52"/>
    </w:p>
    <w:p w:rsidR="00972DFB" w:rsidRPr="001913EA" w:rsidRDefault="00972DFB" w:rsidP="00972DFB">
      <w:pPr>
        <w:pStyle w:val="subsection"/>
      </w:pPr>
      <w:r w:rsidRPr="001913EA">
        <w:tab/>
      </w:r>
      <w:r w:rsidRPr="001913EA">
        <w:tab/>
        <w:t xml:space="preserve">The land specified in the Northern Territory certificates of title set out in the following table </w:t>
      </w:r>
      <w:r w:rsidR="005411D0" w:rsidRPr="001913EA">
        <w:t>makes up</w:t>
      </w:r>
      <w:r w:rsidRPr="001913EA">
        <w:t xml:space="preserve"> Tennant Creek Airport.</w:t>
      </w:r>
    </w:p>
    <w:p w:rsidR="00972DFB" w:rsidRPr="001913EA" w:rsidRDefault="00972DFB" w:rsidP="00972DFB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266"/>
        <w:gridCol w:w="1276"/>
        <w:gridCol w:w="5057"/>
      </w:tblGrid>
      <w:tr w:rsidR="00972DFB" w:rsidRPr="001913EA" w:rsidTr="00972DFB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972DFB" w:rsidRPr="001913EA" w:rsidRDefault="00972DFB" w:rsidP="00972DFB">
            <w:pPr>
              <w:pStyle w:val="TableHeading"/>
            </w:pPr>
            <w:r w:rsidRPr="001913EA">
              <w:t>Certificates of title</w:t>
            </w:r>
          </w:p>
        </w:tc>
      </w:tr>
      <w:tr w:rsidR="00972DFB" w:rsidRPr="001913EA" w:rsidTr="00972DFB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72DFB" w:rsidRPr="001913EA" w:rsidRDefault="00972DFB" w:rsidP="00972DFB">
            <w:pPr>
              <w:pStyle w:val="TableHeading"/>
            </w:pPr>
            <w:r w:rsidRPr="001913EA">
              <w:t>Item</w:t>
            </w:r>
          </w:p>
        </w:tc>
        <w:tc>
          <w:tcPr>
            <w:tcW w:w="126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72DFB" w:rsidRPr="001913EA" w:rsidRDefault="00972DFB" w:rsidP="00972DFB">
            <w:pPr>
              <w:pStyle w:val="TableHeading"/>
            </w:pPr>
            <w:r w:rsidRPr="001913EA">
              <w:t>Volume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72DFB" w:rsidRPr="001913EA" w:rsidRDefault="00972DFB" w:rsidP="00972DFB">
            <w:pPr>
              <w:pStyle w:val="TableHeading"/>
            </w:pPr>
            <w:r w:rsidRPr="001913EA">
              <w:t>Folio</w:t>
            </w:r>
          </w:p>
        </w:tc>
        <w:tc>
          <w:tcPr>
            <w:tcW w:w="505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72DFB" w:rsidRPr="001913EA" w:rsidRDefault="00972DFB" w:rsidP="00972DFB">
            <w:pPr>
              <w:pStyle w:val="TableHeading"/>
            </w:pPr>
            <w:r w:rsidRPr="001913EA">
              <w:t>Description</w:t>
            </w:r>
          </w:p>
        </w:tc>
      </w:tr>
      <w:tr w:rsidR="00972DFB" w:rsidRPr="001913EA" w:rsidTr="00AA030F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72DFB" w:rsidRPr="001913EA" w:rsidRDefault="00AA030F" w:rsidP="00972DFB">
            <w:pPr>
              <w:pStyle w:val="Tabletext"/>
            </w:pPr>
            <w:r w:rsidRPr="001913EA">
              <w:t>1</w:t>
            </w:r>
          </w:p>
        </w:tc>
        <w:tc>
          <w:tcPr>
            <w:tcW w:w="12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72DFB" w:rsidRPr="001913EA" w:rsidRDefault="00972DFB" w:rsidP="00972DFB">
            <w:pPr>
              <w:pStyle w:val="Tabletext"/>
            </w:pPr>
            <w:r w:rsidRPr="001913EA">
              <w:t>752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72DFB" w:rsidRPr="001913EA" w:rsidRDefault="00972DFB" w:rsidP="00972DFB">
            <w:pPr>
              <w:pStyle w:val="Tabletext"/>
            </w:pPr>
            <w:r w:rsidRPr="001913EA">
              <w:t>49</w:t>
            </w:r>
          </w:p>
        </w:tc>
        <w:tc>
          <w:tcPr>
            <w:tcW w:w="50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72DFB" w:rsidRPr="001913EA" w:rsidRDefault="00972DFB" w:rsidP="00972DFB">
            <w:pPr>
              <w:pStyle w:val="Tabletext"/>
            </w:pPr>
            <w:r w:rsidRPr="001913EA">
              <w:t>Lot 1281 Town of Tennant Creek from Plan</w:t>
            </w:r>
            <w:r w:rsidR="00A13D3C" w:rsidRPr="001913EA">
              <w:t xml:space="preserve"> </w:t>
            </w:r>
            <w:r w:rsidRPr="001913EA">
              <w:t>S</w:t>
            </w:r>
            <w:r w:rsidR="00A13D3C" w:rsidRPr="001913EA">
              <w:t xml:space="preserve"> </w:t>
            </w:r>
            <w:r w:rsidRPr="001913EA">
              <w:t>79/055</w:t>
            </w:r>
          </w:p>
        </w:tc>
      </w:tr>
      <w:tr w:rsidR="00AA030F" w:rsidRPr="001913EA" w:rsidTr="00972DFB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A030F" w:rsidRPr="001913EA" w:rsidRDefault="00AA030F" w:rsidP="001C4F68">
            <w:pPr>
              <w:pStyle w:val="Tabletext"/>
            </w:pPr>
            <w:r w:rsidRPr="001913EA">
              <w:t>2</w:t>
            </w:r>
          </w:p>
        </w:tc>
        <w:tc>
          <w:tcPr>
            <w:tcW w:w="126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A030F" w:rsidRPr="001913EA" w:rsidRDefault="00AA030F" w:rsidP="001C4F68">
            <w:pPr>
              <w:pStyle w:val="Tabletext"/>
            </w:pPr>
            <w:r w:rsidRPr="001913EA">
              <w:t>798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A030F" w:rsidRPr="001913EA" w:rsidRDefault="00AA030F" w:rsidP="001C4F68">
            <w:pPr>
              <w:pStyle w:val="Tabletext"/>
            </w:pPr>
            <w:r w:rsidRPr="001913EA">
              <w:t>629</w:t>
            </w:r>
          </w:p>
        </w:tc>
        <w:tc>
          <w:tcPr>
            <w:tcW w:w="505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A030F" w:rsidRPr="001913EA" w:rsidRDefault="00AA030F" w:rsidP="001C4F68">
            <w:pPr>
              <w:pStyle w:val="Tabletext"/>
            </w:pPr>
            <w:r w:rsidRPr="001913EA">
              <w:t>Lot 998 Town of Tennant Creek from Plan B 000076</w:t>
            </w:r>
          </w:p>
        </w:tc>
      </w:tr>
    </w:tbl>
    <w:p w:rsidR="00972DFB" w:rsidRPr="001913EA" w:rsidRDefault="00972DFB" w:rsidP="00972DFB">
      <w:pPr>
        <w:pStyle w:val="Tabletext"/>
      </w:pPr>
    </w:p>
    <w:p w:rsidR="00174629" w:rsidRPr="001913EA" w:rsidRDefault="00174629" w:rsidP="00174629">
      <w:pPr>
        <w:pStyle w:val="ActHead2"/>
      </w:pPr>
      <w:bookmarkStart w:id="53" w:name="_Toc466377065"/>
      <w:r w:rsidRPr="001913EA">
        <w:rPr>
          <w:rStyle w:val="CharPartNo"/>
        </w:rPr>
        <w:t>Part</w:t>
      </w:r>
      <w:r w:rsidR="001913EA" w:rsidRPr="001913EA">
        <w:rPr>
          <w:rStyle w:val="CharPartNo"/>
        </w:rPr>
        <w:t> </w:t>
      </w:r>
      <w:r w:rsidRPr="001913EA">
        <w:rPr>
          <w:rStyle w:val="CharPartNo"/>
        </w:rPr>
        <w:t>1.21</w:t>
      </w:r>
      <w:r w:rsidRPr="001913EA">
        <w:t>—</w:t>
      </w:r>
      <w:r w:rsidRPr="001913EA">
        <w:rPr>
          <w:rStyle w:val="CharPartText"/>
        </w:rPr>
        <w:t>Townsville Airport</w:t>
      </w:r>
      <w:bookmarkEnd w:id="53"/>
    </w:p>
    <w:p w:rsidR="00174629" w:rsidRPr="001913EA" w:rsidRDefault="00174629" w:rsidP="00174629">
      <w:pPr>
        <w:pStyle w:val="Header"/>
      </w:pPr>
      <w:r w:rsidRPr="001913EA">
        <w:rPr>
          <w:rStyle w:val="CharDivNo"/>
        </w:rPr>
        <w:t xml:space="preserve"> </w:t>
      </w:r>
      <w:r w:rsidRPr="001913EA">
        <w:rPr>
          <w:rStyle w:val="CharDivText"/>
        </w:rPr>
        <w:t xml:space="preserve"> </w:t>
      </w:r>
    </w:p>
    <w:p w:rsidR="00160AEA" w:rsidRPr="001913EA" w:rsidRDefault="00160AEA" w:rsidP="00160AEA">
      <w:pPr>
        <w:pStyle w:val="ActHead5"/>
      </w:pPr>
      <w:bookmarkStart w:id="54" w:name="_Toc466377066"/>
      <w:r w:rsidRPr="001913EA">
        <w:rPr>
          <w:rStyle w:val="CharSectno"/>
        </w:rPr>
        <w:t>21</w:t>
      </w:r>
      <w:r w:rsidRPr="001913EA">
        <w:t xml:space="preserve">  Townsville Airport</w:t>
      </w:r>
      <w:bookmarkEnd w:id="54"/>
    </w:p>
    <w:p w:rsidR="00160AEA" w:rsidRPr="001913EA" w:rsidRDefault="00160AEA" w:rsidP="00160AEA">
      <w:pPr>
        <w:pStyle w:val="subsection"/>
      </w:pPr>
      <w:r w:rsidRPr="001913EA">
        <w:tab/>
      </w:r>
      <w:r w:rsidRPr="001913EA">
        <w:tab/>
        <w:t xml:space="preserve">The land specified in the Queensland certificates of title set out in the following table </w:t>
      </w:r>
      <w:r w:rsidR="005411D0" w:rsidRPr="001913EA">
        <w:t>makes up</w:t>
      </w:r>
      <w:r w:rsidRPr="001913EA">
        <w:t xml:space="preserve"> Townsville Airport.</w:t>
      </w:r>
    </w:p>
    <w:p w:rsidR="00174629" w:rsidRPr="001913EA" w:rsidRDefault="00174629" w:rsidP="00174629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542"/>
        <w:gridCol w:w="5056"/>
      </w:tblGrid>
      <w:tr w:rsidR="00174629" w:rsidRPr="001913EA" w:rsidTr="00CC7482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174629" w:rsidRPr="001913EA" w:rsidRDefault="00174629" w:rsidP="00CC7482">
            <w:pPr>
              <w:pStyle w:val="TableHeading"/>
            </w:pPr>
            <w:r w:rsidRPr="001913EA">
              <w:t>Certificates of title</w:t>
            </w:r>
          </w:p>
        </w:tc>
      </w:tr>
      <w:tr w:rsidR="00174629" w:rsidRPr="001913EA" w:rsidTr="00CC7482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74629" w:rsidRPr="001913EA" w:rsidRDefault="00174629" w:rsidP="00CC7482">
            <w:pPr>
              <w:pStyle w:val="TableHeading"/>
            </w:pPr>
            <w:r w:rsidRPr="001913EA">
              <w:t>Item</w:t>
            </w:r>
          </w:p>
        </w:tc>
        <w:tc>
          <w:tcPr>
            <w:tcW w:w="254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74629" w:rsidRPr="001913EA" w:rsidRDefault="00174629" w:rsidP="00CC7482">
            <w:pPr>
              <w:pStyle w:val="TableHeading"/>
            </w:pPr>
            <w:r w:rsidRPr="001913EA">
              <w:t>Folio identifier</w:t>
            </w:r>
          </w:p>
        </w:tc>
        <w:tc>
          <w:tcPr>
            <w:tcW w:w="505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74629" w:rsidRPr="001913EA" w:rsidRDefault="00174629" w:rsidP="00CC7482">
            <w:pPr>
              <w:pStyle w:val="TableHeading"/>
            </w:pPr>
            <w:r w:rsidRPr="001913EA">
              <w:t>Description</w:t>
            </w:r>
          </w:p>
        </w:tc>
      </w:tr>
      <w:tr w:rsidR="00174629" w:rsidRPr="001913EA" w:rsidTr="00CC7482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174629" w:rsidRPr="001913EA" w:rsidRDefault="00174629" w:rsidP="00174629">
            <w:pPr>
              <w:pStyle w:val="Tabletext"/>
            </w:pPr>
            <w:r w:rsidRPr="001913EA">
              <w:t>1</w:t>
            </w:r>
          </w:p>
        </w:tc>
        <w:tc>
          <w:tcPr>
            <w:tcW w:w="2542" w:type="dxa"/>
            <w:tcBorders>
              <w:top w:val="single" w:sz="12" w:space="0" w:color="auto"/>
            </w:tcBorders>
            <w:shd w:val="clear" w:color="auto" w:fill="auto"/>
          </w:tcPr>
          <w:p w:rsidR="00174629" w:rsidRPr="001913EA" w:rsidRDefault="00174629" w:rsidP="00174629">
            <w:pPr>
              <w:pStyle w:val="Tabletext"/>
            </w:pPr>
            <w:r w:rsidRPr="001913EA">
              <w:t>21445008</w:t>
            </w:r>
          </w:p>
        </w:tc>
        <w:tc>
          <w:tcPr>
            <w:tcW w:w="5056" w:type="dxa"/>
            <w:tcBorders>
              <w:top w:val="single" w:sz="12" w:space="0" w:color="auto"/>
            </w:tcBorders>
            <w:shd w:val="clear" w:color="auto" w:fill="auto"/>
          </w:tcPr>
          <w:p w:rsidR="00174629" w:rsidRPr="001913EA" w:rsidRDefault="00174629" w:rsidP="00174629">
            <w:pPr>
              <w:pStyle w:val="Tabletext"/>
            </w:pPr>
            <w:r w:rsidRPr="001913EA">
              <w:t>Lot 2 on Registered Plan No.</w:t>
            </w:r>
            <w:r w:rsidR="001913EA" w:rsidRPr="001913EA">
              <w:t> </w:t>
            </w:r>
            <w:r w:rsidRPr="001913EA">
              <w:t xml:space="preserve">748023, County of Elphinstone, Parish of </w:t>
            </w:r>
            <w:proofErr w:type="spellStart"/>
            <w:r w:rsidRPr="001913EA">
              <w:t>Coonambelah</w:t>
            </w:r>
            <w:proofErr w:type="spellEnd"/>
          </w:p>
        </w:tc>
      </w:tr>
      <w:tr w:rsidR="00174629" w:rsidRPr="001913EA" w:rsidTr="00CC7482">
        <w:tc>
          <w:tcPr>
            <w:tcW w:w="714" w:type="dxa"/>
            <w:shd w:val="clear" w:color="auto" w:fill="auto"/>
          </w:tcPr>
          <w:p w:rsidR="00174629" w:rsidRPr="001913EA" w:rsidRDefault="00174629" w:rsidP="00174629">
            <w:pPr>
              <w:pStyle w:val="Tabletext"/>
            </w:pPr>
            <w:r w:rsidRPr="001913EA">
              <w:t>2</w:t>
            </w:r>
          </w:p>
        </w:tc>
        <w:tc>
          <w:tcPr>
            <w:tcW w:w="2542" w:type="dxa"/>
            <w:shd w:val="clear" w:color="auto" w:fill="auto"/>
          </w:tcPr>
          <w:p w:rsidR="00174629" w:rsidRPr="001913EA" w:rsidRDefault="00174629" w:rsidP="00174629">
            <w:pPr>
              <w:pStyle w:val="Tabletext"/>
            </w:pPr>
            <w:r w:rsidRPr="001913EA">
              <w:t>21450131</w:t>
            </w:r>
          </w:p>
        </w:tc>
        <w:tc>
          <w:tcPr>
            <w:tcW w:w="5056" w:type="dxa"/>
            <w:shd w:val="clear" w:color="auto" w:fill="auto"/>
          </w:tcPr>
          <w:p w:rsidR="00174629" w:rsidRPr="001913EA" w:rsidRDefault="00174629" w:rsidP="00174629">
            <w:pPr>
              <w:pStyle w:val="Tabletext"/>
            </w:pPr>
            <w:r w:rsidRPr="001913EA">
              <w:t>Lot 21 on Registered Plan No.</w:t>
            </w:r>
            <w:r w:rsidR="001913EA" w:rsidRPr="001913EA">
              <w:t> </w:t>
            </w:r>
            <w:r w:rsidRPr="001913EA">
              <w:t xml:space="preserve">748033, County of Elphinstone, Parish of </w:t>
            </w:r>
            <w:proofErr w:type="spellStart"/>
            <w:r w:rsidRPr="001913EA">
              <w:t>Coonambelah</w:t>
            </w:r>
            <w:proofErr w:type="spellEnd"/>
          </w:p>
        </w:tc>
      </w:tr>
      <w:tr w:rsidR="00174629" w:rsidRPr="001913EA" w:rsidTr="00CC7482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74629" w:rsidRPr="001913EA" w:rsidRDefault="00174629" w:rsidP="00174629">
            <w:pPr>
              <w:pStyle w:val="Tabletext"/>
            </w:pPr>
            <w:r w:rsidRPr="001913EA">
              <w:t>3</w:t>
            </w:r>
          </w:p>
        </w:tc>
        <w:tc>
          <w:tcPr>
            <w:tcW w:w="254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74629" w:rsidRPr="001913EA" w:rsidRDefault="00174629" w:rsidP="00174629">
            <w:pPr>
              <w:pStyle w:val="Tabletext"/>
            </w:pPr>
            <w:r w:rsidRPr="001913EA">
              <w:t>50085352</w:t>
            </w:r>
          </w:p>
        </w:tc>
        <w:tc>
          <w:tcPr>
            <w:tcW w:w="505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74629" w:rsidRPr="001913EA" w:rsidRDefault="00174629" w:rsidP="00174629">
            <w:pPr>
              <w:pStyle w:val="Tabletext"/>
            </w:pPr>
            <w:r w:rsidRPr="001913EA">
              <w:t>Lot 7 on Registered Plan No.</w:t>
            </w:r>
            <w:r w:rsidR="001913EA" w:rsidRPr="001913EA">
              <w:t> </w:t>
            </w:r>
            <w:r w:rsidRPr="001913EA">
              <w:t xml:space="preserve">802404, County of Elphinstone, Parish of </w:t>
            </w:r>
            <w:proofErr w:type="spellStart"/>
            <w:r w:rsidRPr="001913EA">
              <w:t>Coonambelah</w:t>
            </w:r>
            <w:proofErr w:type="spellEnd"/>
          </w:p>
        </w:tc>
      </w:tr>
    </w:tbl>
    <w:p w:rsidR="00174629" w:rsidRPr="001913EA" w:rsidRDefault="00174629" w:rsidP="00AA474B">
      <w:pPr>
        <w:pStyle w:val="Tabletext"/>
      </w:pPr>
    </w:p>
    <w:sectPr w:rsidR="00174629" w:rsidRPr="001913EA" w:rsidSect="00607B0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F66" w:rsidRDefault="001A0F66" w:rsidP="0048364F">
      <w:pPr>
        <w:spacing w:line="240" w:lineRule="auto"/>
      </w:pPr>
      <w:r>
        <w:separator/>
      </w:r>
    </w:p>
  </w:endnote>
  <w:endnote w:type="continuationSeparator" w:id="0">
    <w:p w:rsidR="001A0F66" w:rsidRDefault="001A0F6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F66" w:rsidRPr="00607B02" w:rsidRDefault="001A0F66" w:rsidP="00607B0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07B02">
      <w:rPr>
        <w:i/>
        <w:sz w:val="18"/>
      </w:rPr>
      <w:t xml:space="preserve"> </w:t>
    </w:r>
    <w:r w:rsidR="00607B02" w:rsidRPr="00607B02">
      <w:rPr>
        <w:i/>
        <w:sz w:val="18"/>
      </w:rPr>
      <w:t>OPC61729 -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B02" w:rsidRDefault="00607B02" w:rsidP="00607B02">
    <w:pPr>
      <w:pStyle w:val="Footer"/>
    </w:pPr>
    <w:r w:rsidRPr="00607B02">
      <w:rPr>
        <w:i/>
        <w:sz w:val="18"/>
      </w:rPr>
      <w:t>OPC61729 -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F66" w:rsidRPr="00607B02" w:rsidRDefault="001A0F66" w:rsidP="00486382">
    <w:pPr>
      <w:pStyle w:val="Footer"/>
      <w:rPr>
        <w:sz w:val="18"/>
      </w:rPr>
    </w:pPr>
  </w:p>
  <w:p w:rsidR="001A0F66" w:rsidRPr="00607B02" w:rsidRDefault="00607B02" w:rsidP="00607B02">
    <w:pPr>
      <w:pStyle w:val="Footer"/>
      <w:rPr>
        <w:sz w:val="18"/>
      </w:rPr>
    </w:pPr>
    <w:r w:rsidRPr="00607B02">
      <w:rPr>
        <w:i/>
        <w:sz w:val="18"/>
      </w:rPr>
      <w:t>OPC61729 -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F66" w:rsidRPr="00607B02" w:rsidRDefault="001A0F66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1A0F66" w:rsidRPr="00607B02" w:rsidTr="006A0D67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1A0F66" w:rsidRPr="00607B02" w:rsidRDefault="001A0F66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607B02">
            <w:rPr>
              <w:rFonts w:cs="Times New Roman"/>
              <w:i/>
              <w:sz w:val="18"/>
            </w:rPr>
            <w:fldChar w:fldCharType="begin"/>
          </w:r>
          <w:r w:rsidRPr="00607B02">
            <w:rPr>
              <w:rFonts w:cs="Times New Roman"/>
              <w:i/>
              <w:sz w:val="18"/>
            </w:rPr>
            <w:instrText xml:space="preserve"> PAGE </w:instrText>
          </w:r>
          <w:r w:rsidRPr="00607B02">
            <w:rPr>
              <w:rFonts w:cs="Times New Roman"/>
              <w:i/>
              <w:sz w:val="18"/>
            </w:rPr>
            <w:fldChar w:fldCharType="separate"/>
          </w:r>
          <w:r w:rsidR="007D3388">
            <w:rPr>
              <w:rFonts w:cs="Times New Roman"/>
              <w:i/>
              <w:noProof/>
              <w:sz w:val="18"/>
            </w:rPr>
            <w:t>ii</w:t>
          </w:r>
          <w:r w:rsidRPr="00607B0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1A0F66" w:rsidRPr="00607B02" w:rsidRDefault="001A0F66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607B02">
            <w:rPr>
              <w:rFonts w:cs="Times New Roman"/>
              <w:i/>
              <w:sz w:val="18"/>
            </w:rPr>
            <w:fldChar w:fldCharType="begin"/>
          </w:r>
          <w:r w:rsidRPr="00607B02">
            <w:rPr>
              <w:rFonts w:cs="Times New Roman"/>
              <w:i/>
              <w:sz w:val="18"/>
            </w:rPr>
            <w:instrText xml:space="preserve"> DOCPROPERTY ShortT </w:instrText>
          </w:r>
          <w:r w:rsidRPr="00607B02">
            <w:rPr>
              <w:rFonts w:cs="Times New Roman"/>
              <w:i/>
              <w:sz w:val="18"/>
            </w:rPr>
            <w:fldChar w:fldCharType="separate"/>
          </w:r>
          <w:r w:rsidR="00741C42">
            <w:rPr>
              <w:rFonts w:cs="Times New Roman"/>
              <w:i/>
              <w:sz w:val="18"/>
            </w:rPr>
            <w:t>Airports Amendment (Airport Sites) Regulation 2016</w:t>
          </w:r>
          <w:r w:rsidRPr="00607B0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1A0F66" w:rsidRPr="00607B02" w:rsidRDefault="001A0F66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1A0F66" w:rsidRPr="00607B02" w:rsidRDefault="00607B02" w:rsidP="00607B02">
    <w:pPr>
      <w:rPr>
        <w:rFonts w:cs="Times New Roman"/>
        <w:i/>
        <w:sz w:val="18"/>
      </w:rPr>
    </w:pPr>
    <w:r w:rsidRPr="00607B02">
      <w:rPr>
        <w:rFonts w:cs="Times New Roman"/>
        <w:i/>
        <w:sz w:val="18"/>
      </w:rPr>
      <w:t>OPC61729 -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F66" w:rsidRPr="00E33C1C" w:rsidRDefault="001A0F66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1A0F66" w:rsidTr="006A0D67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1A0F66" w:rsidRDefault="001A0F66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1A0F66" w:rsidRDefault="001A0F66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41C42">
            <w:rPr>
              <w:i/>
              <w:sz w:val="18"/>
            </w:rPr>
            <w:t>Airports Amendment (Airport Sites)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1A0F66" w:rsidRDefault="001A0F66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D52F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A0F66" w:rsidRPr="00ED79B6" w:rsidRDefault="00607B02" w:rsidP="00607B02">
    <w:pPr>
      <w:rPr>
        <w:i/>
        <w:sz w:val="18"/>
      </w:rPr>
    </w:pPr>
    <w:r w:rsidRPr="00607B02">
      <w:rPr>
        <w:rFonts w:cs="Times New Roman"/>
        <w:i/>
        <w:sz w:val="18"/>
      </w:rPr>
      <w:t>OPC61729 -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F66" w:rsidRPr="00607B02" w:rsidRDefault="001A0F66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1A0F66" w:rsidRPr="00607B02" w:rsidTr="006A0D67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1A0F66" w:rsidRPr="00607B02" w:rsidRDefault="001A0F66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607B02">
            <w:rPr>
              <w:rFonts w:cs="Times New Roman"/>
              <w:i/>
              <w:sz w:val="18"/>
            </w:rPr>
            <w:fldChar w:fldCharType="begin"/>
          </w:r>
          <w:r w:rsidRPr="00607B02">
            <w:rPr>
              <w:rFonts w:cs="Times New Roman"/>
              <w:i/>
              <w:sz w:val="18"/>
            </w:rPr>
            <w:instrText xml:space="preserve"> PAGE </w:instrText>
          </w:r>
          <w:r w:rsidRPr="00607B02">
            <w:rPr>
              <w:rFonts w:cs="Times New Roman"/>
              <w:i/>
              <w:sz w:val="18"/>
            </w:rPr>
            <w:fldChar w:fldCharType="separate"/>
          </w:r>
          <w:r w:rsidR="00ED52FC">
            <w:rPr>
              <w:rFonts w:cs="Times New Roman"/>
              <w:i/>
              <w:noProof/>
              <w:sz w:val="18"/>
            </w:rPr>
            <w:t>24</w:t>
          </w:r>
          <w:r w:rsidRPr="00607B0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1A0F66" w:rsidRPr="00607B02" w:rsidRDefault="001A0F66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607B02">
            <w:rPr>
              <w:rFonts w:cs="Times New Roman"/>
              <w:i/>
              <w:sz w:val="18"/>
            </w:rPr>
            <w:fldChar w:fldCharType="begin"/>
          </w:r>
          <w:r w:rsidRPr="00607B02">
            <w:rPr>
              <w:rFonts w:cs="Times New Roman"/>
              <w:i/>
              <w:sz w:val="18"/>
            </w:rPr>
            <w:instrText xml:space="preserve"> DOCPROPERTY ShortT </w:instrText>
          </w:r>
          <w:r w:rsidRPr="00607B02">
            <w:rPr>
              <w:rFonts w:cs="Times New Roman"/>
              <w:i/>
              <w:sz w:val="18"/>
            </w:rPr>
            <w:fldChar w:fldCharType="separate"/>
          </w:r>
          <w:r w:rsidR="00741C42">
            <w:rPr>
              <w:rFonts w:cs="Times New Roman"/>
              <w:i/>
              <w:sz w:val="18"/>
            </w:rPr>
            <w:t>Airports Amendment (Airport Sites) Regulation 2016</w:t>
          </w:r>
          <w:r w:rsidRPr="00607B0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1A0F66" w:rsidRPr="00607B02" w:rsidRDefault="001A0F66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1A0F66" w:rsidRPr="00607B02" w:rsidRDefault="00607B02" w:rsidP="00607B02">
    <w:pPr>
      <w:rPr>
        <w:rFonts w:cs="Times New Roman"/>
        <w:i/>
        <w:sz w:val="18"/>
      </w:rPr>
    </w:pPr>
    <w:r w:rsidRPr="00607B02">
      <w:rPr>
        <w:rFonts w:cs="Times New Roman"/>
        <w:i/>
        <w:sz w:val="18"/>
      </w:rPr>
      <w:t>OPC61729 -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F66" w:rsidRPr="00E33C1C" w:rsidRDefault="001A0F66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1A0F66" w:rsidTr="006A0D67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1A0F66" w:rsidRDefault="001A0F66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1A0F66" w:rsidRDefault="001A0F66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41C42">
            <w:rPr>
              <w:i/>
              <w:sz w:val="18"/>
            </w:rPr>
            <w:t>Airports Amendment (Airport Sites)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1A0F66" w:rsidRDefault="001A0F66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D52F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A0F66" w:rsidRPr="00ED79B6" w:rsidRDefault="00607B02" w:rsidP="00607B02">
    <w:pPr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DOCPROPERTY ID \* MERGEFORMAT </w:instrText>
    </w:r>
    <w:r>
      <w:rPr>
        <w:i/>
        <w:sz w:val="18"/>
      </w:rPr>
      <w:fldChar w:fldCharType="separate"/>
    </w:r>
    <w:r w:rsidR="00741C42">
      <w:rPr>
        <w:i/>
        <w:sz w:val="18"/>
      </w:rPr>
      <w:t>OPC61729</w:t>
    </w:r>
    <w:r>
      <w:rPr>
        <w:i/>
        <w:sz w:val="18"/>
      </w:rPr>
      <w:fldChar w:fldCharType="end"/>
    </w:r>
    <w:r w:rsidRPr="00607B02">
      <w:rPr>
        <w:rFonts w:cs="Times New Roman"/>
        <w:i/>
        <w:sz w:val="18"/>
      </w:rPr>
      <w:t xml:space="preserve">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F66" w:rsidRPr="00E33C1C" w:rsidRDefault="001A0F66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1A0F66" w:rsidTr="006A0D67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1A0F66" w:rsidRDefault="001A0F66" w:rsidP="00393BDF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1A0F66" w:rsidRDefault="001A0F66" w:rsidP="00393BD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41C42">
            <w:rPr>
              <w:i/>
              <w:sz w:val="18"/>
            </w:rPr>
            <w:t>Airports Amendment (Airport Sites)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1A0F66" w:rsidRDefault="001A0F66" w:rsidP="00393BD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D338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A0F66" w:rsidRPr="00ED79B6" w:rsidRDefault="001A0F66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F66" w:rsidRDefault="001A0F66" w:rsidP="0048364F">
      <w:pPr>
        <w:spacing w:line="240" w:lineRule="auto"/>
      </w:pPr>
      <w:r>
        <w:separator/>
      </w:r>
    </w:p>
  </w:footnote>
  <w:footnote w:type="continuationSeparator" w:id="0">
    <w:p w:rsidR="001A0F66" w:rsidRDefault="001A0F6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F66" w:rsidRPr="005F1388" w:rsidRDefault="001A0F66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F66" w:rsidRPr="005F1388" w:rsidRDefault="001A0F66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F66" w:rsidRPr="005F1388" w:rsidRDefault="001A0F66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F66" w:rsidRPr="00ED79B6" w:rsidRDefault="001A0F66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F66" w:rsidRPr="00ED79B6" w:rsidRDefault="001A0F66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F66" w:rsidRPr="00ED79B6" w:rsidRDefault="001A0F66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F66" w:rsidRPr="00A961C4" w:rsidRDefault="001A0F66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D52F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D52FC">
      <w:rPr>
        <w:noProof/>
        <w:sz w:val="20"/>
      </w:rPr>
      <w:t>Amendments</w:t>
    </w:r>
    <w:r>
      <w:rPr>
        <w:sz w:val="20"/>
      </w:rPr>
      <w:fldChar w:fldCharType="end"/>
    </w:r>
  </w:p>
  <w:p w:rsidR="001A0F66" w:rsidRPr="00A961C4" w:rsidRDefault="001A0F66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1A0F66" w:rsidRPr="00A961C4" w:rsidRDefault="001A0F66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F66" w:rsidRPr="00A961C4" w:rsidRDefault="001A0F66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1A0F66" w:rsidRPr="00A961C4" w:rsidRDefault="001A0F66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1A0F66" w:rsidRPr="00A961C4" w:rsidRDefault="001A0F66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F66" w:rsidRPr="00A961C4" w:rsidRDefault="001A0F66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D67"/>
    <w:rsid w:val="0000318E"/>
    <w:rsid w:val="000041C6"/>
    <w:rsid w:val="000048A0"/>
    <w:rsid w:val="00005B38"/>
    <w:rsid w:val="000063E4"/>
    <w:rsid w:val="00011222"/>
    <w:rsid w:val="000113BC"/>
    <w:rsid w:val="000127B7"/>
    <w:rsid w:val="000136AF"/>
    <w:rsid w:val="00025060"/>
    <w:rsid w:val="0004044E"/>
    <w:rsid w:val="00042CE6"/>
    <w:rsid w:val="00053DE0"/>
    <w:rsid w:val="000614BF"/>
    <w:rsid w:val="000951C0"/>
    <w:rsid w:val="00095D6E"/>
    <w:rsid w:val="000A0FA7"/>
    <w:rsid w:val="000A3801"/>
    <w:rsid w:val="000B5824"/>
    <w:rsid w:val="000C4E79"/>
    <w:rsid w:val="000D05EF"/>
    <w:rsid w:val="000E1CA7"/>
    <w:rsid w:val="000F21C1"/>
    <w:rsid w:val="000F4C86"/>
    <w:rsid w:val="000F623B"/>
    <w:rsid w:val="000F6B02"/>
    <w:rsid w:val="000F7427"/>
    <w:rsid w:val="00101F03"/>
    <w:rsid w:val="0010745C"/>
    <w:rsid w:val="00110C9A"/>
    <w:rsid w:val="00115A79"/>
    <w:rsid w:val="00116975"/>
    <w:rsid w:val="00117E02"/>
    <w:rsid w:val="00121811"/>
    <w:rsid w:val="001250E6"/>
    <w:rsid w:val="00126F1A"/>
    <w:rsid w:val="0013088E"/>
    <w:rsid w:val="00131BC4"/>
    <w:rsid w:val="00141DD3"/>
    <w:rsid w:val="00151327"/>
    <w:rsid w:val="00154EAC"/>
    <w:rsid w:val="00160AEA"/>
    <w:rsid w:val="001643C9"/>
    <w:rsid w:val="00165568"/>
    <w:rsid w:val="0016591F"/>
    <w:rsid w:val="00166C2F"/>
    <w:rsid w:val="001716B1"/>
    <w:rsid w:val="001716C9"/>
    <w:rsid w:val="00171EAE"/>
    <w:rsid w:val="00174629"/>
    <w:rsid w:val="00187A5A"/>
    <w:rsid w:val="001913EA"/>
    <w:rsid w:val="00191859"/>
    <w:rsid w:val="00191AF5"/>
    <w:rsid w:val="00193461"/>
    <w:rsid w:val="001939E1"/>
    <w:rsid w:val="00195382"/>
    <w:rsid w:val="00195419"/>
    <w:rsid w:val="001A0F66"/>
    <w:rsid w:val="001B3097"/>
    <w:rsid w:val="001B7A5D"/>
    <w:rsid w:val="001C4F68"/>
    <w:rsid w:val="001C69C4"/>
    <w:rsid w:val="001D4229"/>
    <w:rsid w:val="001D580B"/>
    <w:rsid w:val="001D6AE8"/>
    <w:rsid w:val="001D7F83"/>
    <w:rsid w:val="001E04A3"/>
    <w:rsid w:val="001E16D0"/>
    <w:rsid w:val="001E3590"/>
    <w:rsid w:val="001E434C"/>
    <w:rsid w:val="001E562E"/>
    <w:rsid w:val="001E7407"/>
    <w:rsid w:val="001F6924"/>
    <w:rsid w:val="00200E07"/>
    <w:rsid w:val="00201D27"/>
    <w:rsid w:val="00207DC1"/>
    <w:rsid w:val="002101EC"/>
    <w:rsid w:val="0021030B"/>
    <w:rsid w:val="00210802"/>
    <w:rsid w:val="00212EFC"/>
    <w:rsid w:val="00215AAE"/>
    <w:rsid w:val="002224CC"/>
    <w:rsid w:val="00224CCC"/>
    <w:rsid w:val="00231427"/>
    <w:rsid w:val="00231808"/>
    <w:rsid w:val="00240621"/>
    <w:rsid w:val="00240749"/>
    <w:rsid w:val="00244EE0"/>
    <w:rsid w:val="00251B68"/>
    <w:rsid w:val="002566C0"/>
    <w:rsid w:val="002600FF"/>
    <w:rsid w:val="002633D1"/>
    <w:rsid w:val="00265FBC"/>
    <w:rsid w:val="00266D05"/>
    <w:rsid w:val="00272090"/>
    <w:rsid w:val="002752E7"/>
    <w:rsid w:val="002759ED"/>
    <w:rsid w:val="002932B1"/>
    <w:rsid w:val="00295408"/>
    <w:rsid w:val="00297ECB"/>
    <w:rsid w:val="002A0FFD"/>
    <w:rsid w:val="002B0ECF"/>
    <w:rsid w:val="002B2731"/>
    <w:rsid w:val="002B28F6"/>
    <w:rsid w:val="002B5B89"/>
    <w:rsid w:val="002B7D96"/>
    <w:rsid w:val="002D043A"/>
    <w:rsid w:val="002D1479"/>
    <w:rsid w:val="002D4BB5"/>
    <w:rsid w:val="002E22EC"/>
    <w:rsid w:val="002E69E7"/>
    <w:rsid w:val="002F1922"/>
    <w:rsid w:val="00304E75"/>
    <w:rsid w:val="003072FA"/>
    <w:rsid w:val="0031090F"/>
    <w:rsid w:val="0031713F"/>
    <w:rsid w:val="00323E93"/>
    <w:rsid w:val="00335CBF"/>
    <w:rsid w:val="003415D3"/>
    <w:rsid w:val="00345179"/>
    <w:rsid w:val="00352B0F"/>
    <w:rsid w:val="00361BD9"/>
    <w:rsid w:val="00361E9A"/>
    <w:rsid w:val="003625EF"/>
    <w:rsid w:val="00363549"/>
    <w:rsid w:val="00377097"/>
    <w:rsid w:val="003801D0"/>
    <w:rsid w:val="0039228E"/>
    <w:rsid w:val="003926B5"/>
    <w:rsid w:val="00393BDF"/>
    <w:rsid w:val="003A0CA2"/>
    <w:rsid w:val="003B04EC"/>
    <w:rsid w:val="003B3F4B"/>
    <w:rsid w:val="003B4650"/>
    <w:rsid w:val="003C5F2B"/>
    <w:rsid w:val="003D0BFE"/>
    <w:rsid w:val="003D3CB8"/>
    <w:rsid w:val="003D5700"/>
    <w:rsid w:val="003E1266"/>
    <w:rsid w:val="003E276B"/>
    <w:rsid w:val="003E5FF5"/>
    <w:rsid w:val="003F1F20"/>
    <w:rsid w:val="003F4CA9"/>
    <w:rsid w:val="003F567B"/>
    <w:rsid w:val="004002C9"/>
    <w:rsid w:val="004010E7"/>
    <w:rsid w:val="00401403"/>
    <w:rsid w:val="004116CD"/>
    <w:rsid w:val="00412B83"/>
    <w:rsid w:val="00424CA9"/>
    <w:rsid w:val="00427B78"/>
    <w:rsid w:val="004324BC"/>
    <w:rsid w:val="0043311A"/>
    <w:rsid w:val="00433910"/>
    <w:rsid w:val="0043705C"/>
    <w:rsid w:val="0044291A"/>
    <w:rsid w:val="004541B9"/>
    <w:rsid w:val="004546A2"/>
    <w:rsid w:val="00460499"/>
    <w:rsid w:val="00463620"/>
    <w:rsid w:val="00464518"/>
    <w:rsid w:val="00465EAD"/>
    <w:rsid w:val="004668A9"/>
    <w:rsid w:val="00470704"/>
    <w:rsid w:val="00480FB9"/>
    <w:rsid w:val="0048364F"/>
    <w:rsid w:val="00486382"/>
    <w:rsid w:val="00496287"/>
    <w:rsid w:val="00496F97"/>
    <w:rsid w:val="004A2484"/>
    <w:rsid w:val="004A64B9"/>
    <w:rsid w:val="004C0255"/>
    <w:rsid w:val="004C2274"/>
    <w:rsid w:val="004C29F8"/>
    <w:rsid w:val="004C5B5A"/>
    <w:rsid w:val="004C6444"/>
    <w:rsid w:val="004C6DE1"/>
    <w:rsid w:val="004D1724"/>
    <w:rsid w:val="004F1FAC"/>
    <w:rsid w:val="004F3A90"/>
    <w:rsid w:val="004F432F"/>
    <w:rsid w:val="004F676E"/>
    <w:rsid w:val="00501E7E"/>
    <w:rsid w:val="00512540"/>
    <w:rsid w:val="00516B8D"/>
    <w:rsid w:val="00520A1E"/>
    <w:rsid w:val="00527B3B"/>
    <w:rsid w:val="0053651D"/>
    <w:rsid w:val="00537FBC"/>
    <w:rsid w:val="005410E7"/>
    <w:rsid w:val="005411D0"/>
    <w:rsid w:val="00543469"/>
    <w:rsid w:val="005448D5"/>
    <w:rsid w:val="00556126"/>
    <w:rsid w:val="00557C7A"/>
    <w:rsid w:val="005639CB"/>
    <w:rsid w:val="00564EBC"/>
    <w:rsid w:val="00583D2B"/>
    <w:rsid w:val="00584811"/>
    <w:rsid w:val="00584987"/>
    <w:rsid w:val="005851A5"/>
    <w:rsid w:val="0058646E"/>
    <w:rsid w:val="00591E07"/>
    <w:rsid w:val="00592242"/>
    <w:rsid w:val="00593AA6"/>
    <w:rsid w:val="00594161"/>
    <w:rsid w:val="00594749"/>
    <w:rsid w:val="0059759B"/>
    <w:rsid w:val="005B07AB"/>
    <w:rsid w:val="005B4067"/>
    <w:rsid w:val="005C12DE"/>
    <w:rsid w:val="005C1C62"/>
    <w:rsid w:val="005C3F41"/>
    <w:rsid w:val="005E552A"/>
    <w:rsid w:val="005F5B7B"/>
    <w:rsid w:val="00600219"/>
    <w:rsid w:val="006037A1"/>
    <w:rsid w:val="00605F0A"/>
    <w:rsid w:val="00607B02"/>
    <w:rsid w:val="00610C90"/>
    <w:rsid w:val="006249E6"/>
    <w:rsid w:val="00624ED4"/>
    <w:rsid w:val="00627AA5"/>
    <w:rsid w:val="00630733"/>
    <w:rsid w:val="00634F38"/>
    <w:rsid w:val="0063727F"/>
    <w:rsid w:val="0064468A"/>
    <w:rsid w:val="00654CCA"/>
    <w:rsid w:val="0065615D"/>
    <w:rsid w:val="00656DE9"/>
    <w:rsid w:val="00663BDD"/>
    <w:rsid w:val="00670E8D"/>
    <w:rsid w:val="006736AF"/>
    <w:rsid w:val="00677CC2"/>
    <w:rsid w:val="00680F17"/>
    <w:rsid w:val="00685CA9"/>
    <w:rsid w:val="00685F42"/>
    <w:rsid w:val="00686970"/>
    <w:rsid w:val="00687B62"/>
    <w:rsid w:val="0069207B"/>
    <w:rsid w:val="006937E2"/>
    <w:rsid w:val="0069392E"/>
    <w:rsid w:val="00693B0D"/>
    <w:rsid w:val="00695921"/>
    <w:rsid w:val="006977FB"/>
    <w:rsid w:val="006A0D67"/>
    <w:rsid w:val="006A5EDB"/>
    <w:rsid w:val="006B251B"/>
    <w:rsid w:val="006B262A"/>
    <w:rsid w:val="006C2C12"/>
    <w:rsid w:val="006C3FFF"/>
    <w:rsid w:val="006C7612"/>
    <w:rsid w:val="006C7F8C"/>
    <w:rsid w:val="006D3667"/>
    <w:rsid w:val="006D4E91"/>
    <w:rsid w:val="006E004B"/>
    <w:rsid w:val="006E02E2"/>
    <w:rsid w:val="006E7147"/>
    <w:rsid w:val="006F37BB"/>
    <w:rsid w:val="00700B2C"/>
    <w:rsid w:val="00701E6A"/>
    <w:rsid w:val="00705125"/>
    <w:rsid w:val="00707427"/>
    <w:rsid w:val="00713084"/>
    <w:rsid w:val="00722023"/>
    <w:rsid w:val="00730840"/>
    <w:rsid w:val="00731530"/>
    <w:rsid w:val="00731E00"/>
    <w:rsid w:val="00741C42"/>
    <w:rsid w:val="00743198"/>
    <w:rsid w:val="007440B7"/>
    <w:rsid w:val="00747D69"/>
    <w:rsid w:val="00752C43"/>
    <w:rsid w:val="00755B31"/>
    <w:rsid w:val="0075609F"/>
    <w:rsid w:val="00761189"/>
    <w:rsid w:val="007634AD"/>
    <w:rsid w:val="00765EE4"/>
    <w:rsid w:val="007715C9"/>
    <w:rsid w:val="00772DAC"/>
    <w:rsid w:val="00774EDD"/>
    <w:rsid w:val="007757EC"/>
    <w:rsid w:val="007769D4"/>
    <w:rsid w:val="007809E9"/>
    <w:rsid w:val="00785AFA"/>
    <w:rsid w:val="007900A8"/>
    <w:rsid w:val="007903AC"/>
    <w:rsid w:val="007A7F9F"/>
    <w:rsid w:val="007C58A9"/>
    <w:rsid w:val="007D3388"/>
    <w:rsid w:val="007E325A"/>
    <w:rsid w:val="007E501F"/>
    <w:rsid w:val="007E7D4A"/>
    <w:rsid w:val="007F1E08"/>
    <w:rsid w:val="007F32D5"/>
    <w:rsid w:val="007F6C15"/>
    <w:rsid w:val="0081583E"/>
    <w:rsid w:val="00826DA5"/>
    <w:rsid w:val="00833416"/>
    <w:rsid w:val="008409DA"/>
    <w:rsid w:val="00853420"/>
    <w:rsid w:val="00855DA2"/>
    <w:rsid w:val="00856A31"/>
    <w:rsid w:val="008636CA"/>
    <w:rsid w:val="008726C7"/>
    <w:rsid w:val="00874B69"/>
    <w:rsid w:val="008754D0"/>
    <w:rsid w:val="00877D48"/>
    <w:rsid w:val="00880795"/>
    <w:rsid w:val="0089783B"/>
    <w:rsid w:val="008C7DFC"/>
    <w:rsid w:val="008D0EE0"/>
    <w:rsid w:val="008D4651"/>
    <w:rsid w:val="008E1F61"/>
    <w:rsid w:val="008F07E3"/>
    <w:rsid w:val="008F4F1C"/>
    <w:rsid w:val="00904616"/>
    <w:rsid w:val="00907271"/>
    <w:rsid w:val="00912F56"/>
    <w:rsid w:val="009142C3"/>
    <w:rsid w:val="00917801"/>
    <w:rsid w:val="00920A44"/>
    <w:rsid w:val="00932377"/>
    <w:rsid w:val="00932A33"/>
    <w:rsid w:val="00946297"/>
    <w:rsid w:val="00947DA9"/>
    <w:rsid w:val="009516CF"/>
    <w:rsid w:val="00952C74"/>
    <w:rsid w:val="00957734"/>
    <w:rsid w:val="00960B8D"/>
    <w:rsid w:val="009666BF"/>
    <w:rsid w:val="00972DFB"/>
    <w:rsid w:val="00977B30"/>
    <w:rsid w:val="00977D3C"/>
    <w:rsid w:val="009848EC"/>
    <w:rsid w:val="00997884"/>
    <w:rsid w:val="009A6AFB"/>
    <w:rsid w:val="009A736B"/>
    <w:rsid w:val="009B3629"/>
    <w:rsid w:val="009B52DE"/>
    <w:rsid w:val="009C49D8"/>
    <w:rsid w:val="009C6310"/>
    <w:rsid w:val="009D042F"/>
    <w:rsid w:val="009D230B"/>
    <w:rsid w:val="009D3FF3"/>
    <w:rsid w:val="009E3601"/>
    <w:rsid w:val="009E4006"/>
    <w:rsid w:val="009F41D9"/>
    <w:rsid w:val="009F727E"/>
    <w:rsid w:val="00A1027A"/>
    <w:rsid w:val="00A13D3C"/>
    <w:rsid w:val="00A2057D"/>
    <w:rsid w:val="00A231DF"/>
    <w:rsid w:val="00A231E2"/>
    <w:rsid w:val="00A2550D"/>
    <w:rsid w:val="00A26DBE"/>
    <w:rsid w:val="00A326A4"/>
    <w:rsid w:val="00A338CC"/>
    <w:rsid w:val="00A4169B"/>
    <w:rsid w:val="00A4361F"/>
    <w:rsid w:val="00A5197F"/>
    <w:rsid w:val="00A5477F"/>
    <w:rsid w:val="00A552C4"/>
    <w:rsid w:val="00A64912"/>
    <w:rsid w:val="00A700B6"/>
    <w:rsid w:val="00A70472"/>
    <w:rsid w:val="00A70A74"/>
    <w:rsid w:val="00A71C4E"/>
    <w:rsid w:val="00A81123"/>
    <w:rsid w:val="00A87AB9"/>
    <w:rsid w:val="00A948B6"/>
    <w:rsid w:val="00AA030F"/>
    <w:rsid w:val="00AA474B"/>
    <w:rsid w:val="00AB3315"/>
    <w:rsid w:val="00AB3AF7"/>
    <w:rsid w:val="00AB485C"/>
    <w:rsid w:val="00AB7B41"/>
    <w:rsid w:val="00AC06B3"/>
    <w:rsid w:val="00AC0745"/>
    <w:rsid w:val="00AC5D8D"/>
    <w:rsid w:val="00AD1CD2"/>
    <w:rsid w:val="00AD5641"/>
    <w:rsid w:val="00AE50A2"/>
    <w:rsid w:val="00AF0336"/>
    <w:rsid w:val="00AF6613"/>
    <w:rsid w:val="00B00902"/>
    <w:rsid w:val="00B032D8"/>
    <w:rsid w:val="00B11289"/>
    <w:rsid w:val="00B15E94"/>
    <w:rsid w:val="00B332B8"/>
    <w:rsid w:val="00B33B3C"/>
    <w:rsid w:val="00B44657"/>
    <w:rsid w:val="00B60B8D"/>
    <w:rsid w:val="00B61D2C"/>
    <w:rsid w:val="00B6296B"/>
    <w:rsid w:val="00B62D10"/>
    <w:rsid w:val="00B63BDE"/>
    <w:rsid w:val="00B655DE"/>
    <w:rsid w:val="00B70633"/>
    <w:rsid w:val="00B765E0"/>
    <w:rsid w:val="00B872D3"/>
    <w:rsid w:val="00B94685"/>
    <w:rsid w:val="00BA444C"/>
    <w:rsid w:val="00BA5026"/>
    <w:rsid w:val="00BA7748"/>
    <w:rsid w:val="00BB51EB"/>
    <w:rsid w:val="00BB6E79"/>
    <w:rsid w:val="00BC2404"/>
    <w:rsid w:val="00BC4F91"/>
    <w:rsid w:val="00BC65FD"/>
    <w:rsid w:val="00BD2D04"/>
    <w:rsid w:val="00BD37D5"/>
    <w:rsid w:val="00BD60E6"/>
    <w:rsid w:val="00BD6E51"/>
    <w:rsid w:val="00BE143A"/>
    <w:rsid w:val="00BE253A"/>
    <w:rsid w:val="00BE4106"/>
    <w:rsid w:val="00BE719A"/>
    <w:rsid w:val="00BE720A"/>
    <w:rsid w:val="00BF0E50"/>
    <w:rsid w:val="00BF4533"/>
    <w:rsid w:val="00BF4A9E"/>
    <w:rsid w:val="00BF633A"/>
    <w:rsid w:val="00C00DB7"/>
    <w:rsid w:val="00C0569A"/>
    <w:rsid w:val="00C06079"/>
    <w:rsid w:val="00C067E5"/>
    <w:rsid w:val="00C15528"/>
    <w:rsid w:val="00C1576B"/>
    <w:rsid w:val="00C164CA"/>
    <w:rsid w:val="00C2111C"/>
    <w:rsid w:val="00C21B63"/>
    <w:rsid w:val="00C226D5"/>
    <w:rsid w:val="00C2288D"/>
    <w:rsid w:val="00C2391E"/>
    <w:rsid w:val="00C23F0B"/>
    <w:rsid w:val="00C33968"/>
    <w:rsid w:val="00C362C2"/>
    <w:rsid w:val="00C42BF8"/>
    <w:rsid w:val="00C460AE"/>
    <w:rsid w:val="00C50043"/>
    <w:rsid w:val="00C63713"/>
    <w:rsid w:val="00C7573B"/>
    <w:rsid w:val="00C76CF3"/>
    <w:rsid w:val="00C77E30"/>
    <w:rsid w:val="00C814F5"/>
    <w:rsid w:val="00C978D7"/>
    <w:rsid w:val="00CB0180"/>
    <w:rsid w:val="00CB3470"/>
    <w:rsid w:val="00CB72A2"/>
    <w:rsid w:val="00CC6474"/>
    <w:rsid w:val="00CC7482"/>
    <w:rsid w:val="00CD606E"/>
    <w:rsid w:val="00CD787A"/>
    <w:rsid w:val="00CD7ECB"/>
    <w:rsid w:val="00CE021F"/>
    <w:rsid w:val="00CF0BB2"/>
    <w:rsid w:val="00CF361A"/>
    <w:rsid w:val="00CF3AF3"/>
    <w:rsid w:val="00D008E7"/>
    <w:rsid w:val="00D0104A"/>
    <w:rsid w:val="00D1041C"/>
    <w:rsid w:val="00D13441"/>
    <w:rsid w:val="00D17B17"/>
    <w:rsid w:val="00D243A3"/>
    <w:rsid w:val="00D333D9"/>
    <w:rsid w:val="00D33440"/>
    <w:rsid w:val="00D40403"/>
    <w:rsid w:val="00D52EFE"/>
    <w:rsid w:val="00D53F43"/>
    <w:rsid w:val="00D56969"/>
    <w:rsid w:val="00D63EF6"/>
    <w:rsid w:val="00D640F3"/>
    <w:rsid w:val="00D64114"/>
    <w:rsid w:val="00D70DFB"/>
    <w:rsid w:val="00D766DF"/>
    <w:rsid w:val="00D77549"/>
    <w:rsid w:val="00D83D21"/>
    <w:rsid w:val="00D84B58"/>
    <w:rsid w:val="00D85611"/>
    <w:rsid w:val="00D86C3C"/>
    <w:rsid w:val="00D87743"/>
    <w:rsid w:val="00D87844"/>
    <w:rsid w:val="00D925D1"/>
    <w:rsid w:val="00D928D7"/>
    <w:rsid w:val="00D937FF"/>
    <w:rsid w:val="00DC7171"/>
    <w:rsid w:val="00DC72BB"/>
    <w:rsid w:val="00DE4481"/>
    <w:rsid w:val="00DF3D64"/>
    <w:rsid w:val="00E05278"/>
    <w:rsid w:val="00E05704"/>
    <w:rsid w:val="00E05ABB"/>
    <w:rsid w:val="00E05C46"/>
    <w:rsid w:val="00E16DA7"/>
    <w:rsid w:val="00E20595"/>
    <w:rsid w:val="00E23D51"/>
    <w:rsid w:val="00E24CC8"/>
    <w:rsid w:val="00E30206"/>
    <w:rsid w:val="00E33C1C"/>
    <w:rsid w:val="00E349D7"/>
    <w:rsid w:val="00E443FC"/>
    <w:rsid w:val="00E45FE7"/>
    <w:rsid w:val="00E476B8"/>
    <w:rsid w:val="00E54292"/>
    <w:rsid w:val="00E55BCD"/>
    <w:rsid w:val="00E57382"/>
    <w:rsid w:val="00E57C10"/>
    <w:rsid w:val="00E646A2"/>
    <w:rsid w:val="00E72C32"/>
    <w:rsid w:val="00E73EC4"/>
    <w:rsid w:val="00E74DC7"/>
    <w:rsid w:val="00E76FAB"/>
    <w:rsid w:val="00E83E2E"/>
    <w:rsid w:val="00E84B32"/>
    <w:rsid w:val="00E84F36"/>
    <w:rsid w:val="00E87699"/>
    <w:rsid w:val="00E9076F"/>
    <w:rsid w:val="00EA0E2E"/>
    <w:rsid w:val="00EA21A4"/>
    <w:rsid w:val="00EC14AB"/>
    <w:rsid w:val="00EC312B"/>
    <w:rsid w:val="00EC3192"/>
    <w:rsid w:val="00EC3483"/>
    <w:rsid w:val="00ED047A"/>
    <w:rsid w:val="00ED3A7D"/>
    <w:rsid w:val="00ED52FC"/>
    <w:rsid w:val="00EF2E3A"/>
    <w:rsid w:val="00F047E2"/>
    <w:rsid w:val="00F078DC"/>
    <w:rsid w:val="00F13E86"/>
    <w:rsid w:val="00F140FA"/>
    <w:rsid w:val="00F2180E"/>
    <w:rsid w:val="00F246D5"/>
    <w:rsid w:val="00F24C35"/>
    <w:rsid w:val="00F31BCC"/>
    <w:rsid w:val="00F363B4"/>
    <w:rsid w:val="00F3670E"/>
    <w:rsid w:val="00F40272"/>
    <w:rsid w:val="00F4703A"/>
    <w:rsid w:val="00F56759"/>
    <w:rsid w:val="00F654A0"/>
    <w:rsid w:val="00F677A9"/>
    <w:rsid w:val="00F84348"/>
    <w:rsid w:val="00F84CF5"/>
    <w:rsid w:val="00FA3DC1"/>
    <w:rsid w:val="00FA420B"/>
    <w:rsid w:val="00FB03B3"/>
    <w:rsid w:val="00FB192C"/>
    <w:rsid w:val="00FB2B97"/>
    <w:rsid w:val="00FC3B9D"/>
    <w:rsid w:val="00FD237D"/>
    <w:rsid w:val="00FD23AE"/>
    <w:rsid w:val="00FD7CFE"/>
    <w:rsid w:val="00FE6549"/>
    <w:rsid w:val="00FE6707"/>
    <w:rsid w:val="00FF0DE1"/>
    <w:rsid w:val="00FF3089"/>
    <w:rsid w:val="00FF3B04"/>
    <w:rsid w:val="00FF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913E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0D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D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D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D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D6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D6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D6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D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D6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913EA"/>
  </w:style>
  <w:style w:type="paragraph" w:customStyle="1" w:styleId="OPCParaBase">
    <w:name w:val="OPCParaBase"/>
    <w:qFormat/>
    <w:rsid w:val="001913E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913E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913E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913E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913E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913E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913E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913E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913E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913E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913E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913EA"/>
  </w:style>
  <w:style w:type="paragraph" w:customStyle="1" w:styleId="Blocks">
    <w:name w:val="Blocks"/>
    <w:aliases w:val="bb"/>
    <w:basedOn w:val="OPCParaBase"/>
    <w:qFormat/>
    <w:rsid w:val="001913E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913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913E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913EA"/>
    <w:rPr>
      <w:i/>
    </w:rPr>
  </w:style>
  <w:style w:type="paragraph" w:customStyle="1" w:styleId="BoxList">
    <w:name w:val="BoxList"/>
    <w:aliases w:val="bl"/>
    <w:basedOn w:val="BoxText"/>
    <w:qFormat/>
    <w:rsid w:val="001913E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913E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913E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913EA"/>
    <w:pPr>
      <w:ind w:left="1985" w:hanging="851"/>
    </w:pPr>
  </w:style>
  <w:style w:type="character" w:customStyle="1" w:styleId="CharAmPartNo">
    <w:name w:val="CharAmPartNo"/>
    <w:basedOn w:val="OPCCharBase"/>
    <w:qFormat/>
    <w:rsid w:val="001913EA"/>
  </w:style>
  <w:style w:type="character" w:customStyle="1" w:styleId="CharAmPartText">
    <w:name w:val="CharAmPartText"/>
    <w:basedOn w:val="OPCCharBase"/>
    <w:qFormat/>
    <w:rsid w:val="001913EA"/>
  </w:style>
  <w:style w:type="character" w:customStyle="1" w:styleId="CharAmSchNo">
    <w:name w:val="CharAmSchNo"/>
    <w:basedOn w:val="OPCCharBase"/>
    <w:qFormat/>
    <w:rsid w:val="001913EA"/>
  </w:style>
  <w:style w:type="character" w:customStyle="1" w:styleId="CharAmSchText">
    <w:name w:val="CharAmSchText"/>
    <w:basedOn w:val="OPCCharBase"/>
    <w:qFormat/>
    <w:rsid w:val="001913EA"/>
  </w:style>
  <w:style w:type="character" w:customStyle="1" w:styleId="CharBoldItalic">
    <w:name w:val="CharBoldItalic"/>
    <w:basedOn w:val="OPCCharBase"/>
    <w:uiPriority w:val="1"/>
    <w:qFormat/>
    <w:rsid w:val="001913EA"/>
    <w:rPr>
      <w:b/>
      <w:i/>
    </w:rPr>
  </w:style>
  <w:style w:type="character" w:customStyle="1" w:styleId="CharChapNo">
    <w:name w:val="CharChapNo"/>
    <w:basedOn w:val="OPCCharBase"/>
    <w:uiPriority w:val="1"/>
    <w:qFormat/>
    <w:rsid w:val="001913EA"/>
  </w:style>
  <w:style w:type="character" w:customStyle="1" w:styleId="CharChapText">
    <w:name w:val="CharChapText"/>
    <w:basedOn w:val="OPCCharBase"/>
    <w:uiPriority w:val="1"/>
    <w:qFormat/>
    <w:rsid w:val="001913EA"/>
  </w:style>
  <w:style w:type="character" w:customStyle="1" w:styleId="CharDivNo">
    <w:name w:val="CharDivNo"/>
    <w:basedOn w:val="OPCCharBase"/>
    <w:uiPriority w:val="1"/>
    <w:qFormat/>
    <w:rsid w:val="001913EA"/>
  </w:style>
  <w:style w:type="character" w:customStyle="1" w:styleId="CharDivText">
    <w:name w:val="CharDivText"/>
    <w:basedOn w:val="OPCCharBase"/>
    <w:uiPriority w:val="1"/>
    <w:qFormat/>
    <w:rsid w:val="001913EA"/>
  </w:style>
  <w:style w:type="character" w:customStyle="1" w:styleId="CharItalic">
    <w:name w:val="CharItalic"/>
    <w:basedOn w:val="OPCCharBase"/>
    <w:uiPriority w:val="1"/>
    <w:qFormat/>
    <w:rsid w:val="001913EA"/>
    <w:rPr>
      <w:i/>
    </w:rPr>
  </w:style>
  <w:style w:type="character" w:customStyle="1" w:styleId="CharPartNo">
    <w:name w:val="CharPartNo"/>
    <w:basedOn w:val="OPCCharBase"/>
    <w:uiPriority w:val="1"/>
    <w:qFormat/>
    <w:rsid w:val="001913EA"/>
  </w:style>
  <w:style w:type="character" w:customStyle="1" w:styleId="CharPartText">
    <w:name w:val="CharPartText"/>
    <w:basedOn w:val="OPCCharBase"/>
    <w:uiPriority w:val="1"/>
    <w:qFormat/>
    <w:rsid w:val="001913EA"/>
  </w:style>
  <w:style w:type="character" w:customStyle="1" w:styleId="CharSectno">
    <w:name w:val="CharSectno"/>
    <w:basedOn w:val="OPCCharBase"/>
    <w:qFormat/>
    <w:rsid w:val="001913EA"/>
  </w:style>
  <w:style w:type="character" w:customStyle="1" w:styleId="CharSubdNo">
    <w:name w:val="CharSubdNo"/>
    <w:basedOn w:val="OPCCharBase"/>
    <w:uiPriority w:val="1"/>
    <w:qFormat/>
    <w:rsid w:val="001913EA"/>
  </w:style>
  <w:style w:type="character" w:customStyle="1" w:styleId="CharSubdText">
    <w:name w:val="CharSubdText"/>
    <w:basedOn w:val="OPCCharBase"/>
    <w:uiPriority w:val="1"/>
    <w:qFormat/>
    <w:rsid w:val="001913EA"/>
  </w:style>
  <w:style w:type="paragraph" w:customStyle="1" w:styleId="CTA--">
    <w:name w:val="CTA --"/>
    <w:basedOn w:val="OPCParaBase"/>
    <w:next w:val="Normal"/>
    <w:rsid w:val="001913E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913E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913E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913E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913E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913E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913E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913E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913E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913E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913E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913E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913E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913E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913E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913E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913E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913E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913E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913E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913E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913E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913E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913E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913E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913E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913E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913E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913E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913E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913E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13E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913E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913E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913E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913E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913E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913E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913E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913E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913E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913E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913E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913E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913E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913E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913E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913E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913E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913E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913E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913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913E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913E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913E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1913E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1913E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913E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913E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913E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913E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913E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913E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913E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913E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913E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913E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913E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913E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913E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913E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913E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913EA"/>
    <w:rPr>
      <w:sz w:val="16"/>
    </w:rPr>
  </w:style>
  <w:style w:type="table" w:customStyle="1" w:styleId="CFlag">
    <w:name w:val="CFlag"/>
    <w:basedOn w:val="TableNormal"/>
    <w:uiPriority w:val="99"/>
    <w:rsid w:val="001913E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13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3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191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913EA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1913E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913E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913E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913E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913E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913E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913E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913E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1913EA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1913E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913E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913E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913E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1913E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913E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913E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913E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913E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913E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913E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913E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913EA"/>
  </w:style>
  <w:style w:type="character" w:customStyle="1" w:styleId="CharSubPartNoCASA">
    <w:name w:val="CharSubPartNo(CASA)"/>
    <w:basedOn w:val="OPCCharBase"/>
    <w:uiPriority w:val="1"/>
    <w:rsid w:val="001913EA"/>
  </w:style>
  <w:style w:type="paragraph" w:customStyle="1" w:styleId="ENoteTTIndentHeadingSub">
    <w:name w:val="ENoteTTIndentHeadingSub"/>
    <w:aliases w:val="enTTHis"/>
    <w:basedOn w:val="OPCParaBase"/>
    <w:rsid w:val="001913E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913E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913E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913E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913E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A0D6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913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913EA"/>
    <w:rPr>
      <w:sz w:val="22"/>
    </w:rPr>
  </w:style>
  <w:style w:type="paragraph" w:customStyle="1" w:styleId="SOTextNote">
    <w:name w:val="SO TextNote"/>
    <w:aliases w:val="sont"/>
    <w:basedOn w:val="SOText"/>
    <w:qFormat/>
    <w:rsid w:val="001913E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913E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913EA"/>
    <w:rPr>
      <w:sz w:val="22"/>
    </w:rPr>
  </w:style>
  <w:style w:type="paragraph" w:customStyle="1" w:styleId="FileName">
    <w:name w:val="FileName"/>
    <w:basedOn w:val="Normal"/>
    <w:rsid w:val="001913EA"/>
  </w:style>
  <w:style w:type="paragraph" w:customStyle="1" w:styleId="TableHeading">
    <w:name w:val="TableHeading"/>
    <w:aliases w:val="th"/>
    <w:basedOn w:val="OPCParaBase"/>
    <w:next w:val="Tabletext"/>
    <w:rsid w:val="001913E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913E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913E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913E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913E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913E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913E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913E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913E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913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913E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913E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A0D6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A0D6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A0D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0D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D6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D6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D6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0D6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0D6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0D6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0D67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913E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0D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D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D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D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D6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D6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D6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D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D6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913EA"/>
  </w:style>
  <w:style w:type="paragraph" w:customStyle="1" w:styleId="OPCParaBase">
    <w:name w:val="OPCParaBase"/>
    <w:qFormat/>
    <w:rsid w:val="001913E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913E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913E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913E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913E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913E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913E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913E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913E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913E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913E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913EA"/>
  </w:style>
  <w:style w:type="paragraph" w:customStyle="1" w:styleId="Blocks">
    <w:name w:val="Blocks"/>
    <w:aliases w:val="bb"/>
    <w:basedOn w:val="OPCParaBase"/>
    <w:qFormat/>
    <w:rsid w:val="001913E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913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913E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913EA"/>
    <w:rPr>
      <w:i/>
    </w:rPr>
  </w:style>
  <w:style w:type="paragraph" w:customStyle="1" w:styleId="BoxList">
    <w:name w:val="BoxList"/>
    <w:aliases w:val="bl"/>
    <w:basedOn w:val="BoxText"/>
    <w:qFormat/>
    <w:rsid w:val="001913E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913E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913E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913EA"/>
    <w:pPr>
      <w:ind w:left="1985" w:hanging="851"/>
    </w:pPr>
  </w:style>
  <w:style w:type="character" w:customStyle="1" w:styleId="CharAmPartNo">
    <w:name w:val="CharAmPartNo"/>
    <w:basedOn w:val="OPCCharBase"/>
    <w:qFormat/>
    <w:rsid w:val="001913EA"/>
  </w:style>
  <w:style w:type="character" w:customStyle="1" w:styleId="CharAmPartText">
    <w:name w:val="CharAmPartText"/>
    <w:basedOn w:val="OPCCharBase"/>
    <w:qFormat/>
    <w:rsid w:val="001913EA"/>
  </w:style>
  <w:style w:type="character" w:customStyle="1" w:styleId="CharAmSchNo">
    <w:name w:val="CharAmSchNo"/>
    <w:basedOn w:val="OPCCharBase"/>
    <w:qFormat/>
    <w:rsid w:val="001913EA"/>
  </w:style>
  <w:style w:type="character" w:customStyle="1" w:styleId="CharAmSchText">
    <w:name w:val="CharAmSchText"/>
    <w:basedOn w:val="OPCCharBase"/>
    <w:qFormat/>
    <w:rsid w:val="001913EA"/>
  </w:style>
  <w:style w:type="character" w:customStyle="1" w:styleId="CharBoldItalic">
    <w:name w:val="CharBoldItalic"/>
    <w:basedOn w:val="OPCCharBase"/>
    <w:uiPriority w:val="1"/>
    <w:qFormat/>
    <w:rsid w:val="001913EA"/>
    <w:rPr>
      <w:b/>
      <w:i/>
    </w:rPr>
  </w:style>
  <w:style w:type="character" w:customStyle="1" w:styleId="CharChapNo">
    <w:name w:val="CharChapNo"/>
    <w:basedOn w:val="OPCCharBase"/>
    <w:uiPriority w:val="1"/>
    <w:qFormat/>
    <w:rsid w:val="001913EA"/>
  </w:style>
  <w:style w:type="character" w:customStyle="1" w:styleId="CharChapText">
    <w:name w:val="CharChapText"/>
    <w:basedOn w:val="OPCCharBase"/>
    <w:uiPriority w:val="1"/>
    <w:qFormat/>
    <w:rsid w:val="001913EA"/>
  </w:style>
  <w:style w:type="character" w:customStyle="1" w:styleId="CharDivNo">
    <w:name w:val="CharDivNo"/>
    <w:basedOn w:val="OPCCharBase"/>
    <w:uiPriority w:val="1"/>
    <w:qFormat/>
    <w:rsid w:val="001913EA"/>
  </w:style>
  <w:style w:type="character" w:customStyle="1" w:styleId="CharDivText">
    <w:name w:val="CharDivText"/>
    <w:basedOn w:val="OPCCharBase"/>
    <w:uiPriority w:val="1"/>
    <w:qFormat/>
    <w:rsid w:val="001913EA"/>
  </w:style>
  <w:style w:type="character" w:customStyle="1" w:styleId="CharItalic">
    <w:name w:val="CharItalic"/>
    <w:basedOn w:val="OPCCharBase"/>
    <w:uiPriority w:val="1"/>
    <w:qFormat/>
    <w:rsid w:val="001913EA"/>
    <w:rPr>
      <w:i/>
    </w:rPr>
  </w:style>
  <w:style w:type="character" w:customStyle="1" w:styleId="CharPartNo">
    <w:name w:val="CharPartNo"/>
    <w:basedOn w:val="OPCCharBase"/>
    <w:uiPriority w:val="1"/>
    <w:qFormat/>
    <w:rsid w:val="001913EA"/>
  </w:style>
  <w:style w:type="character" w:customStyle="1" w:styleId="CharPartText">
    <w:name w:val="CharPartText"/>
    <w:basedOn w:val="OPCCharBase"/>
    <w:uiPriority w:val="1"/>
    <w:qFormat/>
    <w:rsid w:val="001913EA"/>
  </w:style>
  <w:style w:type="character" w:customStyle="1" w:styleId="CharSectno">
    <w:name w:val="CharSectno"/>
    <w:basedOn w:val="OPCCharBase"/>
    <w:qFormat/>
    <w:rsid w:val="001913EA"/>
  </w:style>
  <w:style w:type="character" w:customStyle="1" w:styleId="CharSubdNo">
    <w:name w:val="CharSubdNo"/>
    <w:basedOn w:val="OPCCharBase"/>
    <w:uiPriority w:val="1"/>
    <w:qFormat/>
    <w:rsid w:val="001913EA"/>
  </w:style>
  <w:style w:type="character" w:customStyle="1" w:styleId="CharSubdText">
    <w:name w:val="CharSubdText"/>
    <w:basedOn w:val="OPCCharBase"/>
    <w:uiPriority w:val="1"/>
    <w:qFormat/>
    <w:rsid w:val="001913EA"/>
  </w:style>
  <w:style w:type="paragraph" w:customStyle="1" w:styleId="CTA--">
    <w:name w:val="CTA --"/>
    <w:basedOn w:val="OPCParaBase"/>
    <w:next w:val="Normal"/>
    <w:rsid w:val="001913E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913E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913E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913E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913E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913E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913E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913E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913E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913E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913E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913E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913E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913E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913E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913E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913E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913E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913E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913E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913E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913E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913E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913E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913E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913E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913E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913E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913E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913E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913E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13E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913E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913E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913E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913E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913E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913E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913E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913E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913E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913E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913E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913E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913E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913E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913E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913E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913E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913E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913E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913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913E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913E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913E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1913E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1913E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913E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913E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913E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913E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913E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913E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913E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913E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913E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913E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913E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913E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913E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913E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913E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913EA"/>
    <w:rPr>
      <w:sz w:val="16"/>
    </w:rPr>
  </w:style>
  <w:style w:type="table" w:customStyle="1" w:styleId="CFlag">
    <w:name w:val="CFlag"/>
    <w:basedOn w:val="TableNormal"/>
    <w:uiPriority w:val="99"/>
    <w:rsid w:val="001913E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13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3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191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913EA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1913E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913E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913E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913E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913E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913E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913E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913E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1913EA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1913E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913E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913E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913E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1913E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913E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913E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913E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913E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913E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913E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913E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913EA"/>
  </w:style>
  <w:style w:type="character" w:customStyle="1" w:styleId="CharSubPartNoCASA">
    <w:name w:val="CharSubPartNo(CASA)"/>
    <w:basedOn w:val="OPCCharBase"/>
    <w:uiPriority w:val="1"/>
    <w:rsid w:val="001913EA"/>
  </w:style>
  <w:style w:type="paragraph" w:customStyle="1" w:styleId="ENoteTTIndentHeadingSub">
    <w:name w:val="ENoteTTIndentHeadingSub"/>
    <w:aliases w:val="enTTHis"/>
    <w:basedOn w:val="OPCParaBase"/>
    <w:rsid w:val="001913E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913E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913E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913E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913E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A0D6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913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913EA"/>
    <w:rPr>
      <w:sz w:val="22"/>
    </w:rPr>
  </w:style>
  <w:style w:type="paragraph" w:customStyle="1" w:styleId="SOTextNote">
    <w:name w:val="SO TextNote"/>
    <w:aliases w:val="sont"/>
    <w:basedOn w:val="SOText"/>
    <w:qFormat/>
    <w:rsid w:val="001913E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913E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913EA"/>
    <w:rPr>
      <w:sz w:val="22"/>
    </w:rPr>
  </w:style>
  <w:style w:type="paragraph" w:customStyle="1" w:styleId="FileName">
    <w:name w:val="FileName"/>
    <w:basedOn w:val="Normal"/>
    <w:rsid w:val="001913EA"/>
  </w:style>
  <w:style w:type="paragraph" w:customStyle="1" w:styleId="TableHeading">
    <w:name w:val="TableHeading"/>
    <w:aliases w:val="th"/>
    <w:basedOn w:val="OPCParaBase"/>
    <w:next w:val="Tabletext"/>
    <w:rsid w:val="001913E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913E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913E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913E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913E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913E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913E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913E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913E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913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913E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913E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A0D6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A0D6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A0D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0D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D6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D6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D6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0D6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0D6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0D6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0D67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3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F3737-7B6F-45BB-890F-515C94014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29</Pages>
  <Words>6588</Words>
  <Characters>37555</Characters>
  <Application>Microsoft Office Word</Application>
  <DocSecurity>4</DocSecurity>
  <PresentationFormat/>
  <Lines>312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44055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2016-11-07T06:15:00Z</cp:lastPrinted>
  <dcterms:created xsi:type="dcterms:W3CDTF">2016-11-25T04:05:00Z</dcterms:created>
  <dcterms:modified xsi:type="dcterms:W3CDTF">2016-11-25T04:05:00Z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2016</vt:lpwstr>
  </property>
  <property fmtid="{D5CDD505-2E9C-101B-9397-08002B2CF9AE}" pid="3" name="ShortT">
    <vt:lpwstr>Airports Amendment (Airport Sites) Regulation 2016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24 November 2016</vt:lpwstr>
  </property>
  <property fmtid="{D5CDD505-2E9C-101B-9397-08002B2CF9AE}" pid="10" name="Authority">
    <vt:lpwstr/>
  </property>
  <property fmtid="{D5CDD505-2E9C-101B-9397-08002B2CF9AE}" pid="11" name="ID">
    <vt:lpwstr>OPC61729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Airports Act 1996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24 November 2016</vt:lpwstr>
  </property>
</Properties>
</file>