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4396A" w14:textId="77777777" w:rsidR="00C9435B" w:rsidRPr="00A635B7" w:rsidRDefault="00C9435B" w:rsidP="00C9435B">
      <w:pPr>
        <w:jc w:val="center"/>
        <w:rPr>
          <w:b/>
        </w:rPr>
      </w:pPr>
      <w:bookmarkStart w:id="0" w:name="_GoBack"/>
      <w:bookmarkEnd w:id="0"/>
      <w:r w:rsidRPr="00A635B7">
        <w:rPr>
          <w:b/>
        </w:rPr>
        <w:t>EXPLANATORY STATEMENT</w:t>
      </w:r>
    </w:p>
    <w:p w14:paraId="1A94396B" w14:textId="77777777" w:rsidR="00C9435B" w:rsidRPr="00A635B7" w:rsidRDefault="00C9435B" w:rsidP="00C9435B">
      <w:pPr>
        <w:jc w:val="center"/>
        <w:rPr>
          <w:b/>
        </w:rPr>
      </w:pPr>
    </w:p>
    <w:p w14:paraId="1A94396C" w14:textId="77777777" w:rsidR="00C9435B" w:rsidRPr="00A635B7" w:rsidRDefault="00C9435B" w:rsidP="00C9435B">
      <w:pPr>
        <w:jc w:val="center"/>
      </w:pPr>
      <w:r w:rsidRPr="00A635B7">
        <w:t xml:space="preserve">Issued by the authority of the Minister for </w:t>
      </w:r>
      <w:r>
        <w:t>Employment</w:t>
      </w:r>
    </w:p>
    <w:p w14:paraId="1A94396D" w14:textId="77777777" w:rsidR="00C9435B" w:rsidRPr="00A635B7" w:rsidRDefault="00C9435B" w:rsidP="00C9435B">
      <w:pPr>
        <w:jc w:val="center"/>
      </w:pPr>
    </w:p>
    <w:p w14:paraId="1A94396E" w14:textId="77777777" w:rsidR="00C9435B" w:rsidRPr="00A635B7" w:rsidRDefault="00C9435B" w:rsidP="00C9435B">
      <w:pPr>
        <w:jc w:val="center"/>
      </w:pPr>
      <w:r w:rsidRPr="00A635B7">
        <w:rPr>
          <w:i/>
        </w:rPr>
        <w:t xml:space="preserve">Fair Work Act 2009 </w:t>
      </w:r>
    </w:p>
    <w:p w14:paraId="1A94396F" w14:textId="77777777" w:rsidR="00C9435B" w:rsidRPr="00A635B7" w:rsidRDefault="00C9435B" w:rsidP="00C9435B">
      <w:pPr>
        <w:jc w:val="center"/>
      </w:pPr>
      <w:r w:rsidRPr="00A635B7">
        <w:t>Section 14</w:t>
      </w:r>
    </w:p>
    <w:p w14:paraId="1A943970" w14:textId="77777777" w:rsidR="00C9435B" w:rsidRPr="00A635B7" w:rsidRDefault="00C9435B" w:rsidP="00C9435B">
      <w:pPr>
        <w:jc w:val="center"/>
      </w:pPr>
    </w:p>
    <w:p w14:paraId="1A943971" w14:textId="77777777" w:rsidR="00C9435B" w:rsidRPr="00A635B7" w:rsidRDefault="00C9435B" w:rsidP="00C9435B">
      <w:pPr>
        <w:jc w:val="center"/>
        <w:rPr>
          <w:b/>
        </w:rPr>
      </w:pPr>
      <w:r w:rsidRPr="00A635B7">
        <w:rPr>
          <w:b/>
        </w:rPr>
        <w:t xml:space="preserve">Fair Work (State Declarations — employer not to be national system employer) Endorsement </w:t>
      </w:r>
      <w:r w:rsidR="000D1B2B">
        <w:rPr>
          <w:b/>
        </w:rPr>
        <w:t>201</w:t>
      </w:r>
      <w:r w:rsidR="00C44D00">
        <w:rPr>
          <w:b/>
        </w:rPr>
        <w:t>6</w:t>
      </w:r>
      <w:r w:rsidR="000D1B2B">
        <w:rPr>
          <w:b/>
        </w:rPr>
        <w:t xml:space="preserve"> (No. </w:t>
      </w:r>
      <w:r w:rsidR="00034DE8">
        <w:rPr>
          <w:b/>
        </w:rPr>
        <w:t>3</w:t>
      </w:r>
      <w:r>
        <w:rPr>
          <w:b/>
        </w:rPr>
        <w:t>)</w:t>
      </w:r>
    </w:p>
    <w:p w14:paraId="1A943972" w14:textId="77777777" w:rsidR="00C9435B" w:rsidRPr="00A635B7" w:rsidRDefault="00C9435B" w:rsidP="00C9435B">
      <w:pPr>
        <w:pBdr>
          <w:bottom w:val="single" w:sz="12" w:space="1" w:color="auto"/>
        </w:pBdr>
        <w:jc w:val="center"/>
      </w:pPr>
    </w:p>
    <w:p w14:paraId="1A943973" w14:textId="77777777" w:rsidR="00C9435B" w:rsidRPr="00A635B7" w:rsidRDefault="00C9435B" w:rsidP="00C9435B">
      <w:pPr>
        <w:jc w:val="center"/>
      </w:pPr>
    </w:p>
    <w:p w14:paraId="1A943974" w14:textId="77777777" w:rsidR="00C9435B" w:rsidRPr="005F7626" w:rsidRDefault="00C9435B" w:rsidP="00C9435B">
      <w:r w:rsidRPr="005F7626">
        <w:t xml:space="preserve">The </w:t>
      </w:r>
      <w:r w:rsidRPr="005F7626">
        <w:rPr>
          <w:i/>
        </w:rPr>
        <w:t>Fair Work Act 2009</w:t>
      </w:r>
      <w:r w:rsidRPr="005F7626">
        <w:t xml:space="preserve"> (the Fair Work Act) sets out the workplace relations framework for national system employers and national system employees.</w:t>
      </w:r>
    </w:p>
    <w:p w14:paraId="1A943975" w14:textId="77777777" w:rsidR="00C9435B" w:rsidRPr="005F7626" w:rsidRDefault="00C9435B" w:rsidP="00C9435B"/>
    <w:p w14:paraId="1A943976" w14:textId="77777777" w:rsidR="00C9435B" w:rsidRPr="005F7626" w:rsidRDefault="00C9435B" w:rsidP="00C9435B">
      <w:pPr>
        <w:autoSpaceDE w:val="0"/>
        <w:autoSpaceDN w:val="0"/>
        <w:adjustRightInd w:val="0"/>
      </w:pPr>
      <w:r w:rsidRPr="005F7626">
        <w:t>Under subsection 14(1) of the Fair Work Act a national system employer means any of the following in its capacity as an employer of an individual:</w:t>
      </w:r>
    </w:p>
    <w:p w14:paraId="1A943977" w14:textId="77777777" w:rsidR="00C9435B" w:rsidRPr="005F7626" w:rsidRDefault="00C9435B" w:rsidP="00C9435B"/>
    <w:p w14:paraId="1A943978" w14:textId="77777777"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a </w:t>
      </w:r>
      <w:r w:rsidRPr="005F7626">
        <w:t>constitutional</w:t>
      </w:r>
      <w:r w:rsidRPr="005F7626">
        <w:rPr>
          <w:rStyle w:val="CharDivNo"/>
        </w:rPr>
        <w:t xml:space="preserve"> corporation; </w:t>
      </w:r>
    </w:p>
    <w:p w14:paraId="1A943979" w14:textId="77777777"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the </w:t>
      </w:r>
      <w:r w:rsidRPr="005F7626">
        <w:t>Commonwealth</w:t>
      </w:r>
      <w:r w:rsidRPr="005F7626">
        <w:rPr>
          <w:rStyle w:val="CharDivNo"/>
        </w:rPr>
        <w:t xml:space="preserve"> or a Commonwealth authority;</w:t>
      </w:r>
    </w:p>
    <w:p w14:paraId="1A94397A" w14:textId="77777777"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a </w:t>
      </w:r>
      <w:r w:rsidRPr="005F7626">
        <w:t>person</w:t>
      </w:r>
      <w:r w:rsidRPr="005F7626">
        <w:rPr>
          <w:rStyle w:val="CharDivNo"/>
        </w:rPr>
        <w:t xml:space="preserve"> </w:t>
      </w:r>
      <w:r w:rsidRPr="005F7626">
        <w:t>who</w:t>
      </w:r>
      <w:r w:rsidRPr="005F7626">
        <w:rPr>
          <w:rStyle w:val="CharDivNo"/>
        </w:rPr>
        <w:t xml:space="preserve"> employs a flight crew officer, maritime employee or waterside worker in connection with constitutional trade or commerce;</w:t>
      </w:r>
    </w:p>
    <w:p w14:paraId="1A94397B" w14:textId="77777777"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a body </w:t>
      </w:r>
      <w:r w:rsidRPr="005F7626">
        <w:t>corporate</w:t>
      </w:r>
      <w:r w:rsidRPr="005F7626">
        <w:rPr>
          <w:rStyle w:val="CharDivNo"/>
        </w:rPr>
        <w:t xml:space="preserve"> incorporated in a Territory; or</w:t>
      </w:r>
    </w:p>
    <w:p w14:paraId="1A94397C" w14:textId="77777777" w:rsidR="00C9435B" w:rsidRPr="005F7626" w:rsidRDefault="00C9435B" w:rsidP="00C9435B">
      <w:pPr>
        <w:numPr>
          <w:ilvl w:val="0"/>
          <w:numId w:val="1"/>
        </w:numPr>
        <w:tabs>
          <w:tab w:val="clear" w:pos="720"/>
          <w:tab w:val="num" w:pos="360"/>
        </w:tabs>
        <w:ind w:left="360"/>
      </w:pPr>
      <w:proofErr w:type="gramStart"/>
      <w:r w:rsidRPr="005F7626">
        <w:rPr>
          <w:rStyle w:val="CharDivNo"/>
        </w:rPr>
        <w:t>a</w:t>
      </w:r>
      <w:proofErr w:type="gramEnd"/>
      <w:r w:rsidRPr="005F7626">
        <w:rPr>
          <w:rStyle w:val="CharDivNo"/>
        </w:rPr>
        <w:t xml:space="preserve"> </w:t>
      </w:r>
      <w:r w:rsidRPr="005F7626">
        <w:t>person</w:t>
      </w:r>
      <w:r w:rsidRPr="005F7626">
        <w:rPr>
          <w:rStyle w:val="CharDivNo"/>
        </w:rPr>
        <w:t xml:space="preserve"> who carries on an activity in a Territory and employs a person in connection with the activity.</w:t>
      </w:r>
    </w:p>
    <w:p w14:paraId="1A94397D" w14:textId="77777777" w:rsidR="00C9435B" w:rsidRPr="005F7626" w:rsidRDefault="00C9435B" w:rsidP="00C9435B"/>
    <w:p w14:paraId="1A94397E" w14:textId="77777777" w:rsidR="00C9435B" w:rsidRPr="005F7626" w:rsidRDefault="00C9435B" w:rsidP="00C9435B">
      <w:pPr>
        <w:autoSpaceDE w:val="0"/>
        <w:autoSpaceDN w:val="0"/>
        <w:adjustRightInd w:val="0"/>
      </w:pPr>
      <w:r w:rsidRPr="005F7626">
        <w:t>A national system employee is an individual employed by a national system employer (section 13 of the Fair Work Act).</w:t>
      </w:r>
    </w:p>
    <w:p w14:paraId="1A94397F" w14:textId="77777777" w:rsidR="00C9435B" w:rsidRPr="005F7626" w:rsidRDefault="00C9435B" w:rsidP="00C9435B">
      <w:pPr>
        <w:autoSpaceDE w:val="0"/>
        <w:autoSpaceDN w:val="0"/>
        <w:adjustRightInd w:val="0"/>
      </w:pPr>
    </w:p>
    <w:p w14:paraId="1A943980" w14:textId="77777777" w:rsidR="00C9435B" w:rsidRPr="005F7626" w:rsidRDefault="00C9435B" w:rsidP="00C9435B">
      <w:pPr>
        <w:autoSpaceDE w:val="0"/>
        <w:autoSpaceDN w:val="0"/>
        <w:adjustRightInd w:val="0"/>
      </w:pPr>
      <w:r w:rsidRPr="005F7626">
        <w:t xml:space="preserve">The Parliaments of Victoria, South Australia, Tasmania, Queensland and New South Wales referred power to the Commonwealth Parliament to extend the Fair Work Act to employers and their employees in these States that are not already covered by sections 13 and 14. Division </w:t>
      </w:r>
      <w:proofErr w:type="spellStart"/>
      <w:r w:rsidRPr="005F7626">
        <w:t>2A</w:t>
      </w:r>
      <w:proofErr w:type="spellEnd"/>
      <w:r w:rsidRPr="005F7626">
        <w:t xml:space="preserve"> and Division </w:t>
      </w:r>
      <w:proofErr w:type="spellStart"/>
      <w:r w:rsidRPr="005F7626">
        <w:t>2B</w:t>
      </w:r>
      <w:proofErr w:type="spellEnd"/>
      <w:r w:rsidRPr="005F7626">
        <w:t xml:space="preserve"> of Part 1-3 of the Fair Work Act give effect to State workplace relations references by extending the meaning of </w:t>
      </w:r>
      <w:r w:rsidRPr="005F7626">
        <w:rPr>
          <w:iCs/>
        </w:rPr>
        <w:t>national system employee</w:t>
      </w:r>
      <w:r w:rsidRPr="005F7626">
        <w:rPr>
          <w:i/>
          <w:iCs/>
        </w:rPr>
        <w:t xml:space="preserve"> </w:t>
      </w:r>
      <w:r w:rsidRPr="005F7626">
        <w:t xml:space="preserve">and </w:t>
      </w:r>
      <w:r w:rsidRPr="005F7626">
        <w:rPr>
          <w:iCs/>
        </w:rPr>
        <w:t xml:space="preserve">national system employer </w:t>
      </w:r>
      <w:r w:rsidRPr="005F7626">
        <w:t xml:space="preserve">(sections </w:t>
      </w:r>
      <w:proofErr w:type="spellStart"/>
      <w:r w:rsidRPr="005F7626">
        <w:t>30C</w:t>
      </w:r>
      <w:proofErr w:type="spellEnd"/>
      <w:r w:rsidRPr="005F7626">
        <w:t xml:space="preserve">, </w:t>
      </w:r>
      <w:proofErr w:type="spellStart"/>
      <w:r w:rsidRPr="005F7626">
        <w:t>30D</w:t>
      </w:r>
      <w:proofErr w:type="spellEnd"/>
      <w:r w:rsidRPr="005F7626">
        <w:t xml:space="preserve">, </w:t>
      </w:r>
      <w:proofErr w:type="spellStart"/>
      <w:r w:rsidRPr="005F7626">
        <w:t>30M</w:t>
      </w:r>
      <w:proofErr w:type="spellEnd"/>
      <w:r w:rsidRPr="005F7626">
        <w:t xml:space="preserve"> and </w:t>
      </w:r>
      <w:proofErr w:type="spellStart"/>
      <w:r w:rsidRPr="005F7626">
        <w:t>30N</w:t>
      </w:r>
      <w:proofErr w:type="spellEnd"/>
      <w:r w:rsidRPr="005F7626">
        <w:t xml:space="preserve"> of the Fair Work Act).</w:t>
      </w:r>
    </w:p>
    <w:p w14:paraId="1A943981" w14:textId="77777777" w:rsidR="00C9435B" w:rsidRPr="005F7626" w:rsidRDefault="00C9435B" w:rsidP="00C9435B"/>
    <w:p w14:paraId="1A943982" w14:textId="77777777" w:rsidR="00C9435B" w:rsidRPr="005F7626" w:rsidRDefault="00C9435B" w:rsidP="00C9435B">
      <w:r w:rsidRPr="005F7626">
        <w:t>Certain entities are integral to State, Territory and local government administration and the employment relationships of these entities may be appropriately regulated by States and Territories. Such entities may be excluded from State references. Additionally, subsection 14(2) of the Fair Work Act allows States and Territories to declare (subject to endorsement by the Commonwealth Minister) that certain employers over which the Commonwealth would otherwise have jurisdiction are not national system employers.</w:t>
      </w:r>
    </w:p>
    <w:p w14:paraId="1A943983" w14:textId="77777777" w:rsidR="00C9435B" w:rsidRPr="005F7626" w:rsidRDefault="00C9435B" w:rsidP="00C9435B"/>
    <w:p w14:paraId="1A943984" w14:textId="77777777" w:rsidR="00C9435B" w:rsidRPr="005F7626" w:rsidRDefault="00C9435B" w:rsidP="00C9435B">
      <w:r w:rsidRPr="005F7626">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force in relation to the employer.</w:t>
      </w:r>
    </w:p>
    <w:p w14:paraId="1A943985" w14:textId="77777777" w:rsidR="00C9435B" w:rsidRPr="005F7626" w:rsidRDefault="00C9435B" w:rsidP="00C9435B"/>
    <w:p w14:paraId="1A943986" w14:textId="77777777" w:rsidR="00C9435B" w:rsidRPr="005F7626" w:rsidRDefault="00C9435B" w:rsidP="00C9435B"/>
    <w:p w14:paraId="1A943987" w14:textId="77777777" w:rsidR="00C9435B" w:rsidRPr="005F7626" w:rsidRDefault="00C9435B" w:rsidP="00C9435B"/>
    <w:p w14:paraId="1A943988" w14:textId="77777777" w:rsidR="00C9435B" w:rsidRPr="005F7626" w:rsidRDefault="00C9435B" w:rsidP="00C9435B">
      <w:r w:rsidRPr="005F7626">
        <w:lastRenderedPageBreak/>
        <w:t>A declaration may only be made in respect of an employer that is:</w:t>
      </w:r>
    </w:p>
    <w:p w14:paraId="1A943989" w14:textId="77777777" w:rsidR="00C9435B" w:rsidRPr="005F7626" w:rsidRDefault="00C9435B" w:rsidP="00C9435B"/>
    <w:p w14:paraId="1A94398A" w14:textId="77777777" w:rsidR="00C9435B" w:rsidRPr="005F7626" w:rsidRDefault="00C9435B" w:rsidP="00C9435B">
      <w:pPr>
        <w:numPr>
          <w:ilvl w:val="0"/>
          <w:numId w:val="1"/>
        </w:numPr>
        <w:tabs>
          <w:tab w:val="clear" w:pos="720"/>
          <w:tab w:val="num" w:pos="360"/>
        </w:tabs>
        <w:ind w:left="360"/>
      </w:pPr>
      <w:r w:rsidRPr="005F7626">
        <w:t>a body established for a public purpose by or under a law of a State or Territory, by the Governor of a State, by the Administrator of a Territory or by a Minister of a State or Territory; or</w:t>
      </w:r>
    </w:p>
    <w:p w14:paraId="1A94398B" w14:textId="77777777" w:rsidR="00C9435B" w:rsidRPr="005F7626" w:rsidRDefault="00C9435B" w:rsidP="00C9435B">
      <w:pPr>
        <w:numPr>
          <w:ilvl w:val="0"/>
          <w:numId w:val="1"/>
        </w:numPr>
        <w:tabs>
          <w:tab w:val="clear" w:pos="720"/>
          <w:tab w:val="num" w:pos="360"/>
        </w:tabs>
        <w:ind w:left="360"/>
      </w:pPr>
      <w:proofErr w:type="gramStart"/>
      <w:r w:rsidRPr="005F7626">
        <w:t>a</w:t>
      </w:r>
      <w:proofErr w:type="gramEnd"/>
      <w:r w:rsidRPr="005F7626">
        <w:t xml:space="preserve"> body established for a local government purpose by or under a law of a State or Territory or an entity that is wholly owned or controlled by such a body.</w:t>
      </w:r>
    </w:p>
    <w:p w14:paraId="1A94398C" w14:textId="77777777" w:rsidR="00C9435B" w:rsidRPr="005F7626" w:rsidRDefault="00C9435B" w:rsidP="00C9435B">
      <w:pPr>
        <w:tabs>
          <w:tab w:val="num" w:pos="360"/>
        </w:tabs>
      </w:pPr>
    </w:p>
    <w:p w14:paraId="1A94398D" w14:textId="77777777" w:rsidR="00C9435B" w:rsidRPr="005F7626" w:rsidRDefault="00C9435B" w:rsidP="00C9435B">
      <w:pPr>
        <w:tabs>
          <w:tab w:val="num" w:pos="360"/>
        </w:tabs>
      </w:pPr>
      <w:r w:rsidRPr="005F7626">
        <w:t>Under subsection 14(6) of the Fair Work Act, unless the employer is a local government employer (or an entity that is wholly-owned or controlled by such an employer)</w:t>
      </w:r>
      <w:r>
        <w:t>,</w:t>
      </w:r>
      <w:r w:rsidRPr="005F7626">
        <w:t xml:space="preserve"> a State or Territory declaration cannot be made in relation to an employer that:</w:t>
      </w:r>
    </w:p>
    <w:p w14:paraId="1A94398E" w14:textId="77777777" w:rsidR="00C9435B" w:rsidRPr="005F7626" w:rsidRDefault="00C9435B" w:rsidP="00C9435B">
      <w:pPr>
        <w:autoSpaceDE w:val="0"/>
        <w:autoSpaceDN w:val="0"/>
        <w:adjustRightInd w:val="0"/>
      </w:pPr>
    </w:p>
    <w:p w14:paraId="1A94398F" w14:textId="77777777" w:rsidR="00C9435B" w:rsidRPr="005F7626" w:rsidRDefault="00C9435B" w:rsidP="00C9435B">
      <w:pPr>
        <w:numPr>
          <w:ilvl w:val="0"/>
          <w:numId w:val="1"/>
        </w:numPr>
        <w:tabs>
          <w:tab w:val="clear" w:pos="720"/>
          <w:tab w:val="num" w:pos="360"/>
        </w:tabs>
        <w:ind w:left="360"/>
      </w:pPr>
      <w:r w:rsidRPr="005F7626">
        <w:t>generates, supplies or distributes electricity;</w:t>
      </w:r>
    </w:p>
    <w:p w14:paraId="1A943990" w14:textId="77777777" w:rsidR="00C9435B" w:rsidRPr="005F7626" w:rsidRDefault="00C9435B" w:rsidP="00C9435B">
      <w:pPr>
        <w:numPr>
          <w:ilvl w:val="0"/>
          <w:numId w:val="1"/>
        </w:numPr>
        <w:tabs>
          <w:tab w:val="clear" w:pos="720"/>
          <w:tab w:val="num" w:pos="360"/>
        </w:tabs>
        <w:ind w:left="360"/>
      </w:pPr>
      <w:r w:rsidRPr="005F7626">
        <w:t>supplies or distributes gas;</w:t>
      </w:r>
    </w:p>
    <w:p w14:paraId="1A943991" w14:textId="77777777" w:rsidR="00C9435B" w:rsidRPr="005F7626" w:rsidRDefault="00C9435B" w:rsidP="00C9435B">
      <w:pPr>
        <w:numPr>
          <w:ilvl w:val="0"/>
          <w:numId w:val="1"/>
        </w:numPr>
        <w:tabs>
          <w:tab w:val="clear" w:pos="720"/>
          <w:tab w:val="num" w:pos="360"/>
        </w:tabs>
        <w:ind w:left="360"/>
      </w:pPr>
      <w:r w:rsidRPr="005F7626">
        <w:t>provides services for the supply, distribution or release of water; or</w:t>
      </w:r>
    </w:p>
    <w:p w14:paraId="1A943992" w14:textId="77777777" w:rsidR="00C9435B" w:rsidRPr="005F7626" w:rsidRDefault="00C9435B" w:rsidP="00C9435B">
      <w:pPr>
        <w:numPr>
          <w:ilvl w:val="0"/>
          <w:numId w:val="1"/>
        </w:numPr>
        <w:tabs>
          <w:tab w:val="clear" w:pos="720"/>
          <w:tab w:val="num" w:pos="360"/>
        </w:tabs>
        <w:ind w:left="360"/>
      </w:pPr>
      <w:proofErr w:type="gramStart"/>
      <w:r w:rsidRPr="005F7626">
        <w:t>operates</w:t>
      </w:r>
      <w:proofErr w:type="gramEnd"/>
      <w:r w:rsidRPr="005F7626">
        <w:t xml:space="preserve"> a rail service or a port.</w:t>
      </w:r>
    </w:p>
    <w:p w14:paraId="1A943993" w14:textId="77777777" w:rsidR="00C9435B" w:rsidRPr="005F7626" w:rsidRDefault="00C9435B" w:rsidP="00C9435B"/>
    <w:p w14:paraId="1A943994" w14:textId="77777777" w:rsidR="00C9435B" w:rsidRPr="005F7626" w:rsidRDefault="00C9435B" w:rsidP="00C9435B">
      <w:pPr>
        <w:pStyle w:val="NormalWeb"/>
        <w:spacing w:before="0" w:beforeAutospacing="0" w:after="0" w:afterAutospacing="0"/>
        <w:ind w:right="425"/>
        <w:rPr>
          <w:color w:val="000000"/>
        </w:rPr>
      </w:pPr>
      <w:r w:rsidRPr="005F7626">
        <w:rPr>
          <w:color w:val="000000"/>
        </w:rPr>
        <w:t xml:space="preserve">A State or Territory declaration cannot be made in relation to an employer that is an Australian university within the meaning of the </w:t>
      </w:r>
      <w:r w:rsidRPr="005F7626">
        <w:rPr>
          <w:i/>
          <w:color w:val="000000"/>
        </w:rPr>
        <w:t>Higher Education Support Act 2003</w:t>
      </w:r>
      <w:r w:rsidRPr="005F7626">
        <w:rPr>
          <w:color w:val="000000"/>
        </w:rPr>
        <w:t xml:space="preserve"> established under a law of a State or Territory (subsection 14(7) of the Fair Work Act).</w:t>
      </w:r>
    </w:p>
    <w:p w14:paraId="1A943995" w14:textId="77777777" w:rsidR="00C9435B" w:rsidRPr="005F7626" w:rsidRDefault="00C9435B" w:rsidP="00C9435B"/>
    <w:p w14:paraId="1A943996" w14:textId="77777777" w:rsidR="00C9435B" w:rsidRPr="005F7626" w:rsidRDefault="00C9435B" w:rsidP="00C9435B">
      <w:r w:rsidRPr="005F7626">
        <w:t>The effect of an endorsement is that an employer specified in it will not generally be subject to the Fair Work Act and will instead be subject to the workplace relations arrangements prescribed by the relevant State or Territory. An endorsement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 notice of termination and parental leave and which apply to</w:t>
      </w:r>
      <w:r w:rsidR="002A58A8">
        <w:t xml:space="preserve"> all</w:t>
      </w:r>
      <w:r w:rsidRPr="005F7626">
        <w:t xml:space="preserve"> employers and employees will continue to apply.</w:t>
      </w:r>
    </w:p>
    <w:p w14:paraId="1A943997" w14:textId="77777777" w:rsidR="00C9435B" w:rsidRPr="005F7626" w:rsidRDefault="00C9435B" w:rsidP="00C9435B"/>
    <w:p w14:paraId="1A943998" w14:textId="77777777" w:rsidR="00C9435B" w:rsidRPr="005F7626" w:rsidRDefault="00C9435B" w:rsidP="00C9435B">
      <w:pPr>
        <w:pStyle w:val="NormalWeb"/>
        <w:spacing w:before="0" w:beforeAutospacing="0" w:after="0" w:afterAutospacing="0"/>
        <w:ind w:right="425"/>
        <w:rPr>
          <w:color w:val="000000"/>
        </w:rPr>
      </w:pPr>
      <w:r w:rsidRPr="005F7626">
        <w:rPr>
          <w:color w:val="000000"/>
        </w:rPr>
        <w:t xml:space="preserve">The name of this endorsement is the </w:t>
      </w:r>
      <w:r w:rsidRPr="005F7626">
        <w:rPr>
          <w:i/>
          <w:color w:val="000000"/>
        </w:rPr>
        <w:t>Fair Work (State Declarations – employer not to be national system e</w:t>
      </w:r>
      <w:r>
        <w:rPr>
          <w:i/>
          <w:color w:val="000000"/>
        </w:rPr>
        <w:t>mployer) Endorsement 201</w:t>
      </w:r>
      <w:r w:rsidR="00C44D00">
        <w:rPr>
          <w:i/>
          <w:color w:val="000000"/>
        </w:rPr>
        <w:t>6</w:t>
      </w:r>
      <w:r>
        <w:rPr>
          <w:i/>
          <w:color w:val="000000"/>
        </w:rPr>
        <w:t xml:space="preserve"> </w:t>
      </w:r>
      <w:r w:rsidR="000D1B2B">
        <w:rPr>
          <w:i/>
          <w:color w:val="000000"/>
        </w:rPr>
        <w:t xml:space="preserve">(No. </w:t>
      </w:r>
      <w:r w:rsidR="00034DE8">
        <w:rPr>
          <w:i/>
          <w:color w:val="000000"/>
        </w:rPr>
        <w:t>3</w:t>
      </w:r>
      <w:r w:rsidRPr="005F7626">
        <w:rPr>
          <w:i/>
          <w:color w:val="000000"/>
        </w:rPr>
        <w:t xml:space="preserve">). </w:t>
      </w:r>
      <w:r w:rsidRPr="005F7626">
        <w:rPr>
          <w:color w:val="000000"/>
        </w:rPr>
        <w:t xml:space="preserve">The Endorsement endorses a declaration made under the </w:t>
      </w:r>
      <w:r w:rsidR="00C44D00">
        <w:rPr>
          <w:i/>
          <w:iCs/>
        </w:rPr>
        <w:t xml:space="preserve">Industrial Relations Regulation 2011 </w:t>
      </w:r>
      <w:r w:rsidR="00C44D00">
        <w:rPr>
          <w:iCs/>
        </w:rPr>
        <w:t>(Qld)</w:t>
      </w:r>
      <w:r w:rsidRPr="005F7626">
        <w:rPr>
          <w:color w:val="000000"/>
        </w:rPr>
        <w:t xml:space="preserve"> that </w:t>
      </w:r>
      <w:r w:rsidR="00C44D00">
        <w:rPr>
          <w:color w:val="000000"/>
        </w:rPr>
        <w:t xml:space="preserve">the </w:t>
      </w:r>
      <w:r w:rsidR="00034DE8">
        <w:rPr>
          <w:color w:val="000000"/>
        </w:rPr>
        <w:t xml:space="preserve">National Injury Insurance Agency, </w:t>
      </w:r>
      <w:r w:rsidR="00C44D00">
        <w:rPr>
          <w:color w:val="000000"/>
        </w:rPr>
        <w:t xml:space="preserve">Queensland </w:t>
      </w:r>
      <w:r w:rsidRPr="008F76E0">
        <w:rPr>
          <w:color w:val="000000"/>
        </w:rPr>
        <w:t xml:space="preserve">is not a national system employer. The Endorsement commences on </w:t>
      </w:r>
      <w:r w:rsidR="00034DE8">
        <w:t>1 December</w:t>
      </w:r>
      <w:r w:rsidR="00C44D00">
        <w:t xml:space="preserve"> 2016</w:t>
      </w:r>
      <w:r w:rsidRPr="008F76E0">
        <w:t>.</w:t>
      </w:r>
    </w:p>
    <w:p w14:paraId="1A943999" w14:textId="77777777" w:rsidR="00C9435B" w:rsidRPr="005F7626" w:rsidRDefault="00C9435B" w:rsidP="00C9435B"/>
    <w:p w14:paraId="1A94399A" w14:textId="77777777" w:rsidR="00C9435B" w:rsidRPr="005F7626" w:rsidRDefault="00C9435B" w:rsidP="00C9435B">
      <w:r w:rsidRPr="005F7626">
        <w:t xml:space="preserve">The Endorsement is a legislative instrument for the purposes of the </w:t>
      </w:r>
      <w:r w:rsidRPr="005F7626">
        <w:rPr>
          <w:i/>
        </w:rPr>
        <w:t>Legislative Instruments Act</w:t>
      </w:r>
      <w:r w:rsidRPr="005F7626">
        <w:t> </w:t>
      </w:r>
      <w:r w:rsidRPr="005F7626">
        <w:rPr>
          <w:i/>
        </w:rPr>
        <w:t>2003</w:t>
      </w:r>
      <w:r w:rsidRPr="005F7626">
        <w:t xml:space="preserve"> but is not subject to the disallowance or </w:t>
      </w:r>
      <w:proofErr w:type="spellStart"/>
      <w:r w:rsidRPr="005F7626">
        <w:t>sunsetting</w:t>
      </w:r>
      <w:proofErr w:type="spellEnd"/>
      <w:r w:rsidRPr="005F7626">
        <w:t xml:space="preserve"> provisions of that Act (subsection 14(5) of the Fair Work Act).</w:t>
      </w:r>
    </w:p>
    <w:p w14:paraId="1A94399B" w14:textId="77777777" w:rsidR="00C9435B" w:rsidRPr="005F7626" w:rsidRDefault="00C9435B" w:rsidP="00C9435B"/>
    <w:p w14:paraId="1A94399C" w14:textId="77777777" w:rsidR="00C9435B" w:rsidRDefault="00C9435B" w:rsidP="00C9435B"/>
    <w:p w14:paraId="1A94399D" w14:textId="77777777" w:rsidR="009C70D1" w:rsidRDefault="00F91451"/>
    <w:sectPr w:rsidR="009C70D1" w:rsidSect="001E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5B"/>
    <w:rsid w:val="00034DE8"/>
    <w:rsid w:val="000D1B2B"/>
    <w:rsid w:val="000F1297"/>
    <w:rsid w:val="001F7A3B"/>
    <w:rsid w:val="002A58A8"/>
    <w:rsid w:val="008F76E0"/>
    <w:rsid w:val="0099586A"/>
    <w:rsid w:val="00A932AF"/>
    <w:rsid w:val="00C44D00"/>
    <w:rsid w:val="00C9435B"/>
    <w:rsid w:val="00F06324"/>
    <w:rsid w:val="00F91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5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C9435B"/>
  </w:style>
  <w:style w:type="paragraph" w:styleId="NormalWeb">
    <w:name w:val="Normal (Web)"/>
    <w:basedOn w:val="Normal"/>
    <w:uiPriority w:val="99"/>
    <w:semiHidden/>
    <w:unhideWhenUsed/>
    <w:rsid w:val="00C943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5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C9435B"/>
  </w:style>
  <w:style w:type="paragraph" w:styleId="NormalWeb">
    <w:name w:val="Normal (Web)"/>
    <w:basedOn w:val="Normal"/>
    <w:uiPriority w:val="99"/>
    <w:semiHidden/>
    <w:unhideWhenUsed/>
    <w:rsid w:val="00C943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5F86E64-0B50-498A-9EB7-88751324EF17" xsi:nil="true"/>
    <pdms_SecurityClassification xmlns="05F86E64-0B50-498A-9EB7-88751324EF17" xsi:nil="true"/>
    <pdms_DocumentType xmlns="05F86E64-0B50-498A-9EB7-88751324EF17" xsi:nil="true"/>
    <pdms_AttachedBy xmlns="05F86E64-0B50-498A-9EB7-88751324EF17" xsi:nil="true"/>
    <pdms_Reason xmlns="05F86E64-0B50-498A-9EB7-88751324E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2D945580FE51E4F97964D4AE83EF955" ma:contentTypeVersion="" ma:contentTypeDescription="PDMS Documentation Content Type" ma:contentTypeScope="" ma:versionID="be73567a5e94470d644adac63c9058bc">
  <xsd:schema xmlns:xsd="http://www.w3.org/2001/XMLSchema" xmlns:xs="http://www.w3.org/2001/XMLSchema" xmlns:p="http://schemas.microsoft.com/office/2006/metadata/properties" xmlns:ns2="05F86E64-0B50-498A-9EB7-88751324EF17" targetNamespace="http://schemas.microsoft.com/office/2006/metadata/properties" ma:root="true" ma:fieldsID="23d33aede6bfffe7cc60f67791f0e453" ns2:_="">
    <xsd:import namespace="05F86E64-0B50-498A-9EB7-88751324EF1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86E64-0B50-498A-9EB7-88751324EF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8C455-42D9-449E-B136-283B2DA4EB74}">
  <ds:schemaRefs>
    <ds:schemaRef ds:uri="http://schemas.microsoft.com/office/2006/metadata/properties"/>
    <ds:schemaRef ds:uri="http://purl.org/dc/elements/1.1/"/>
    <ds:schemaRef ds:uri="05F86E64-0B50-498A-9EB7-88751324EF17"/>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62D6E7C1-8C68-42CF-9B97-C0EB9702D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86E64-0B50-498A-9EB7-88751324E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65332-3A61-417A-B6C7-AB444627E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7FFAD680.dotm</Template>
  <TotalTime>1</TotalTime>
  <Pages>2</Pages>
  <Words>715</Words>
  <Characters>4081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Ratcliffe</dc:creator>
  <cp:lastModifiedBy>Karl Smith</cp:lastModifiedBy>
  <cp:revision>2</cp:revision>
  <dcterms:created xsi:type="dcterms:W3CDTF">2016-11-08T23:25:00Z</dcterms:created>
  <dcterms:modified xsi:type="dcterms:W3CDTF">2016-11-08T23:25:00Z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0x010100266966F133664895A6EE3632470D45F5010072D945580FE51E4F97964D4AE83EF955</vt:lpwstr>
  </property>
  <property fmtid="{D5CDD505-2E9C-101B-9397-08002B2CF9AE}" pid="3" name="ItemRetentionFormula">
    <vt:lpwstr/>
  </property>
  <property fmtid="{D5CDD505-2E9C-101B-9397-08002B2CF9AE}" pid="4" name="_dlc_policyId">
    <vt:lpwstr/>
  </property>
</Properties>
</file>