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C2" w:rsidRDefault="00AC02C2">
      <w:pPr>
        <w:pStyle w:val="Title"/>
      </w:pPr>
    </w:p>
    <w:p w:rsidR="00AC02C2" w:rsidRDefault="00AC02C2">
      <w:pPr>
        <w:pStyle w:val="Title"/>
      </w:pPr>
    </w:p>
    <w:p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B92D61">
        <w:rPr>
          <w:b/>
          <w:color w:val="000000"/>
          <w:spacing w:val="-1"/>
          <w:sz w:val="28"/>
        </w:rPr>
        <w:t>ASIC Corporations (Qualified Accountant) Instrument 2016/</w:t>
      </w:r>
      <w:r w:rsidR="00A71320">
        <w:rPr>
          <w:b/>
          <w:color w:val="000000"/>
          <w:spacing w:val="-1"/>
          <w:sz w:val="28"/>
        </w:rPr>
        <w:t>786</w:t>
      </w:r>
      <w:r>
        <w:rPr>
          <w:b/>
          <w:color w:val="000000"/>
          <w:spacing w:val="-1"/>
          <w:sz w:val="28"/>
        </w:rPr>
        <w:t xml:space="preserve"> </w:t>
      </w:r>
    </w:p>
    <w:p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:rsidR="005B0E3A" w:rsidRDefault="005B0E3A" w:rsidP="005B0E3A">
      <w:pPr>
        <w:spacing w:before="4" w:line="220" w:lineRule="exact"/>
        <w:jc w:val="center"/>
      </w:pPr>
    </w:p>
    <w:p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:rsidR="005B0E3A" w:rsidRDefault="005B0E3A" w:rsidP="005B0E3A">
      <w:pPr>
        <w:spacing w:before="3" w:line="220" w:lineRule="exact"/>
      </w:pPr>
    </w:p>
    <w:p w:rsidR="00B92D61" w:rsidRDefault="005B0E3A" w:rsidP="005B0E3A">
      <w:pPr>
        <w:pStyle w:val="BodyText"/>
        <w:spacing w:line="261" w:lineRule="auto"/>
        <w:rPr>
          <w:color w:val="000000"/>
          <w:spacing w:val="-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makes</w:t>
      </w:r>
      <w:r>
        <w:t xml:space="preserve"> </w:t>
      </w:r>
      <w:r w:rsidR="00B92D61" w:rsidRPr="00A71320">
        <w:t>ASIC Corporations (Qualified Accountant) Instrument 2016/</w:t>
      </w:r>
      <w:r w:rsidR="00A71320" w:rsidRPr="00A71320">
        <w:t>786</w:t>
      </w:r>
      <w:r w:rsidRPr="00B92D61">
        <w:rPr>
          <w:spacing w:val="-1"/>
        </w:rPr>
        <w:t xml:space="preserve"> </w:t>
      </w:r>
      <w:r>
        <w:rPr>
          <w:color w:val="000000"/>
          <w:spacing w:val="-1"/>
        </w:rPr>
        <w:t xml:space="preserve">under </w:t>
      </w:r>
      <w:r w:rsidR="00B92D61" w:rsidRPr="00B92D61">
        <w:t xml:space="preserve">subsection 88B(2) of the </w:t>
      </w:r>
      <w:r w:rsidR="00B92D61" w:rsidRPr="00B92D61">
        <w:rPr>
          <w:i/>
        </w:rPr>
        <w:t xml:space="preserve">Corporations Act 2001 </w:t>
      </w:r>
      <w:r w:rsidR="00B92D61" w:rsidRPr="00B92D61">
        <w:t>(the Corporations Act)</w:t>
      </w:r>
      <w:r w:rsidRPr="00B92D61">
        <w:rPr>
          <w:spacing w:val="-1"/>
        </w:rPr>
        <w:t>.</w:t>
      </w:r>
      <w:r>
        <w:rPr>
          <w:color w:val="000000"/>
          <w:spacing w:val="-1"/>
        </w:rPr>
        <w:t xml:space="preserve"> </w:t>
      </w:r>
    </w:p>
    <w:p w:rsidR="005B0E3A" w:rsidRDefault="00B92D61" w:rsidP="005B0E3A">
      <w:pPr>
        <w:pStyle w:val="BodyText"/>
        <w:spacing w:line="261" w:lineRule="auto"/>
      </w:pPr>
      <w:r>
        <w:rPr>
          <w:color w:val="000000"/>
          <w:spacing w:val="-1"/>
        </w:rPr>
        <w:t>Subs</w:t>
      </w:r>
      <w:r w:rsidR="005B0E3A">
        <w:t xml:space="preserve">ection </w:t>
      </w:r>
      <w:r w:rsidRPr="00B92D61">
        <w:rPr>
          <w:spacing w:val="-1"/>
        </w:rPr>
        <w:t>88B(2) of the Corporations Act</w:t>
      </w:r>
      <w:r w:rsidR="005B0E3A" w:rsidRPr="00B92D61">
        <w:rPr>
          <w:spacing w:val="-1"/>
        </w:rPr>
        <w:t xml:space="preserve"> </w:t>
      </w:r>
      <w:r w:rsidR="005B0E3A">
        <w:rPr>
          <w:color w:val="000000"/>
        </w:rPr>
        <w:t>provides that ASIC may</w:t>
      </w:r>
      <w:r>
        <w:rPr>
          <w:color w:val="000000"/>
        </w:rPr>
        <w:t>, in writing, declare that all members of a specified professional body, or all persons in a specified class of members of a specified professional body, are qualified accountants for the purposes of the Corporations Act</w:t>
      </w:r>
      <w:r w:rsidR="005B0E3A">
        <w:rPr>
          <w:color w:val="000000"/>
        </w:rPr>
        <w:t>.</w:t>
      </w:r>
    </w:p>
    <w:p w:rsidR="005B0E3A" w:rsidRDefault="005B0E3A" w:rsidP="005B0E3A">
      <w:pPr>
        <w:spacing w:before="6" w:line="220" w:lineRule="exact"/>
      </w:pPr>
    </w:p>
    <w:p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:rsidR="005B0E3A" w:rsidRDefault="005B0E3A" w:rsidP="005B0E3A">
      <w:pPr>
        <w:spacing w:before="4" w:line="220" w:lineRule="exact"/>
      </w:pPr>
    </w:p>
    <w:p w:rsidR="009A1704" w:rsidRDefault="009A1704" w:rsidP="009A1704">
      <w:pPr>
        <w:pStyle w:val="BodyText"/>
      </w:pPr>
      <w:r w:rsidRPr="00125151">
        <w:t xml:space="preserve">Under </w:t>
      </w:r>
      <w:r>
        <w:t xml:space="preserve">paragraph </w:t>
      </w:r>
      <w:r w:rsidRPr="00125151">
        <w:t xml:space="preserve">708(8)(c) </w:t>
      </w:r>
      <w:r>
        <w:t xml:space="preserve">of the </w:t>
      </w:r>
      <w:r w:rsidRPr="00FD639B">
        <w:t>Corporations Act</w:t>
      </w:r>
      <w:r>
        <w:t>,</w:t>
      </w:r>
      <w:r>
        <w:rPr>
          <w:i/>
        </w:rPr>
        <w:t xml:space="preserve"> </w:t>
      </w:r>
      <w:r w:rsidRPr="00042FF3">
        <w:t>a body does</w:t>
      </w:r>
      <w:r w:rsidRPr="00125151">
        <w:t xml:space="preserve"> not need to provide a disclosure document for an offer of its securities</w:t>
      </w:r>
      <w:r>
        <w:t>, as otherwise required by section 708 of the Corporations Act,</w:t>
      </w:r>
      <w:r w:rsidRPr="00125151">
        <w:t xml:space="preserve"> to a person who has been certified by a qualified accountant as having net assets of at least $2.5 million or gross income f</w:t>
      </w:r>
      <w:r w:rsidRPr="004846CF">
        <w:t xml:space="preserve">or </w:t>
      </w:r>
      <w:r w:rsidRPr="00343A47">
        <w:t>each of</w:t>
      </w:r>
      <w:r w:rsidRPr="004846CF">
        <w:t xml:space="preserve"> the last</w:t>
      </w:r>
      <w:r w:rsidRPr="00125151">
        <w:t xml:space="preserve"> two financial years of at least $250,000.</w:t>
      </w:r>
      <w:r>
        <w:t xml:space="preserve"> </w:t>
      </w:r>
    </w:p>
    <w:p w:rsidR="009A1704" w:rsidRDefault="009A1704" w:rsidP="009A1704">
      <w:pPr>
        <w:pStyle w:val="BodyText"/>
      </w:pPr>
      <w:r>
        <w:t>Under paragraph761G(7)(c) of the Corporations Act, certain financial products or financial services are only provided to a person as a retail client if a similar certification is given by a qualified accountant within the six months preceding the giving of the product or service.</w:t>
      </w:r>
    </w:p>
    <w:p w:rsidR="005B0E3A" w:rsidRDefault="009A1704" w:rsidP="009A1704">
      <w:pPr>
        <w:pStyle w:val="BodyText"/>
      </w:pPr>
      <w:r w:rsidRPr="00AE6E47">
        <w:t xml:space="preserve">A qualified accountant is a member of a professional body that is approved by ASIC under </w:t>
      </w:r>
      <w:r>
        <w:t xml:space="preserve">subsection </w:t>
      </w:r>
      <w:r w:rsidRPr="00AE6E47">
        <w:t>88B(2)</w:t>
      </w:r>
      <w:r>
        <w:t xml:space="preserve"> of the Corporations Act</w:t>
      </w:r>
      <w:r w:rsidRPr="00AE6E47">
        <w:t xml:space="preserve">. </w:t>
      </w:r>
    </w:p>
    <w:p w:rsidR="005B0E3A" w:rsidRDefault="005B0E3A" w:rsidP="005B0E3A">
      <w:pPr>
        <w:spacing w:before="1" w:line="120" w:lineRule="exact"/>
        <w:rPr>
          <w:sz w:val="12"/>
          <w:szCs w:val="12"/>
        </w:rPr>
      </w:pPr>
    </w:p>
    <w:p w:rsidR="005B0E3A" w:rsidRDefault="005B0E3A" w:rsidP="005B0E3A">
      <w:pPr>
        <w:spacing w:line="240" w:lineRule="exact"/>
        <w:rPr>
          <w:sz w:val="24"/>
          <w:szCs w:val="24"/>
        </w:rPr>
      </w:pPr>
    </w:p>
    <w:p w:rsidR="005B0E3A" w:rsidRPr="009A1704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2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1" w:name="2._Purpose_of_the_class_order_"/>
      <w:bookmarkEnd w:id="1"/>
      <w:r w:rsidRPr="009A1704">
        <w:rPr>
          <w:rFonts w:ascii="Arial" w:hAnsi="Arial" w:cs="Arial"/>
          <w:b/>
          <w:spacing w:val="-1"/>
          <w:sz w:val="24"/>
          <w:szCs w:val="24"/>
        </w:rPr>
        <w:t>Purpose</w:t>
      </w:r>
      <w:r w:rsidRPr="009A1704">
        <w:rPr>
          <w:rFonts w:ascii="Arial" w:hAnsi="Arial" w:cs="Arial"/>
          <w:b/>
          <w:sz w:val="24"/>
          <w:szCs w:val="24"/>
        </w:rPr>
        <w:t xml:space="preserve"> of </w:t>
      </w:r>
      <w:r w:rsidRPr="009A1704">
        <w:rPr>
          <w:rFonts w:ascii="Arial" w:hAnsi="Arial" w:cs="Arial"/>
          <w:b/>
          <w:spacing w:val="-1"/>
          <w:sz w:val="24"/>
          <w:szCs w:val="24"/>
        </w:rPr>
        <w:t>the</w:t>
      </w:r>
      <w:r w:rsidRPr="009A1704">
        <w:rPr>
          <w:rFonts w:ascii="Arial" w:hAnsi="Arial" w:cs="Arial"/>
          <w:b/>
          <w:sz w:val="24"/>
          <w:szCs w:val="24"/>
        </w:rPr>
        <w:t xml:space="preserve"> </w:t>
      </w:r>
      <w:r w:rsidRPr="009A1704">
        <w:rPr>
          <w:rFonts w:ascii="Arial" w:hAnsi="Arial" w:cs="Arial"/>
          <w:b/>
          <w:spacing w:val="-1"/>
          <w:sz w:val="24"/>
          <w:szCs w:val="24"/>
        </w:rPr>
        <w:t>instrument</w:t>
      </w:r>
    </w:p>
    <w:p w:rsidR="009A1704" w:rsidRDefault="009A1704" w:rsidP="009A1704">
      <w:pPr>
        <w:pStyle w:val="BodyText"/>
      </w:pPr>
      <w:r>
        <w:t>I</w:t>
      </w:r>
      <w:r w:rsidRPr="00AE6E47">
        <w:t xml:space="preserve">mplicit in the use of the term </w:t>
      </w:r>
      <w:r>
        <w:t>‘</w:t>
      </w:r>
      <w:r w:rsidRPr="00AE6E47">
        <w:t>qualified accountant</w:t>
      </w:r>
      <w:r>
        <w:t>’</w:t>
      </w:r>
      <w:r w:rsidRPr="00AE6E47">
        <w:t xml:space="preserve"> </w:t>
      </w:r>
      <w:r>
        <w:t xml:space="preserve">is </w:t>
      </w:r>
      <w:r w:rsidRPr="00AE6E47">
        <w:t xml:space="preserve">that people who are able to be approved under </w:t>
      </w:r>
      <w:r>
        <w:t>subsection 88B(2) of the Corporations Act</w:t>
      </w:r>
      <w:r w:rsidRPr="00AE6E47">
        <w:t xml:space="preserve"> must be accountants. </w:t>
      </w:r>
    </w:p>
    <w:p w:rsidR="009A1704" w:rsidRDefault="009A1704" w:rsidP="009A1704">
      <w:pPr>
        <w:pStyle w:val="BodyText"/>
      </w:pPr>
      <w:r>
        <w:lastRenderedPageBreak/>
        <w:t>The</w:t>
      </w:r>
      <w:r w:rsidRPr="00AE6E47">
        <w:t xml:space="preserve"> preparation of a certificate under </w:t>
      </w:r>
      <w:r>
        <w:t xml:space="preserve">paragraphs </w:t>
      </w:r>
      <w:r w:rsidRPr="00AE6E47">
        <w:t>708(8)(c)</w:t>
      </w:r>
      <w:r>
        <w:t xml:space="preserve"> or 761G(7)(c)</w:t>
      </w:r>
      <w:r w:rsidRPr="00AE6E47">
        <w:t xml:space="preserve"> </w:t>
      </w:r>
      <w:r>
        <w:t xml:space="preserve">of the Corporations Act </w:t>
      </w:r>
      <w:r w:rsidRPr="00AE6E47">
        <w:t xml:space="preserve">requires the same type of professional accounting expertise and skills </w:t>
      </w:r>
      <w:r>
        <w:t>as</w:t>
      </w:r>
      <w:r w:rsidRPr="00AE6E47">
        <w:t xml:space="preserve"> those used when compiling or auditing a financial report. </w:t>
      </w:r>
      <w:r>
        <w:t xml:space="preserve">This instrument declares that </w:t>
      </w:r>
      <w:r w:rsidRPr="00AE6E47">
        <w:t xml:space="preserve">for the purposes of </w:t>
      </w:r>
      <w:r>
        <w:t>these provisions,</w:t>
      </w:r>
      <w:r w:rsidRPr="00AE6E47">
        <w:t xml:space="preserve"> </w:t>
      </w:r>
      <w:r>
        <w:t xml:space="preserve">a qualified </w:t>
      </w:r>
      <w:r w:rsidR="003C3A37">
        <w:t xml:space="preserve">accountant </w:t>
      </w:r>
      <w:r w:rsidR="003C3A37" w:rsidRPr="009A1704">
        <w:t>is</w:t>
      </w:r>
      <w:r w:rsidRPr="009A1704">
        <w:t xml:space="preserve"> </w:t>
      </w:r>
      <w:r w:rsidR="003C3A37">
        <w:t>the same as a ‘prescribed</w:t>
      </w:r>
      <w:r>
        <w:t xml:space="preserve"> accountant’</w:t>
      </w:r>
      <w:r w:rsidRPr="00AE6E47">
        <w:t xml:space="preserve"> </w:t>
      </w:r>
      <w:r w:rsidRPr="009A1704">
        <w:t xml:space="preserve">as </w:t>
      </w:r>
      <w:r w:rsidR="003C3A37">
        <w:t>defined</w:t>
      </w:r>
      <w:r w:rsidRPr="009A1704">
        <w:t xml:space="preserve"> in</w:t>
      </w:r>
      <w:r w:rsidRPr="00AE6E47">
        <w:t xml:space="preserve"> </w:t>
      </w:r>
      <w:r w:rsidRPr="00A71320">
        <w:t>ASIC Corporations (Audit Relief) Instrument 2016/</w:t>
      </w:r>
      <w:r w:rsidR="00A71320">
        <w:t>784</w:t>
      </w:r>
      <w:r w:rsidRPr="00AE6E47">
        <w:t>.</w:t>
      </w:r>
    </w:p>
    <w:p w:rsidR="005B0E3A" w:rsidRDefault="005B0E3A" w:rsidP="005B0E3A">
      <w:pPr>
        <w:spacing w:before="4" w:line="220" w:lineRule="exact"/>
      </w:pPr>
    </w:p>
    <w:p w:rsidR="005B0E3A" w:rsidRPr="009A1704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2" w:name="3._Operation_of_the_class_order_"/>
      <w:bookmarkEnd w:id="2"/>
      <w:r w:rsidRPr="009A1704">
        <w:rPr>
          <w:rFonts w:ascii="Arial" w:hAnsi="Arial" w:cs="Arial"/>
          <w:b/>
          <w:spacing w:val="-1"/>
          <w:sz w:val="24"/>
          <w:szCs w:val="24"/>
        </w:rPr>
        <w:t>Operation</w:t>
      </w:r>
      <w:r w:rsidRPr="009A1704">
        <w:rPr>
          <w:rFonts w:ascii="Arial" w:hAnsi="Arial" w:cs="Arial"/>
          <w:b/>
          <w:sz w:val="24"/>
          <w:szCs w:val="24"/>
        </w:rPr>
        <w:t xml:space="preserve"> </w:t>
      </w:r>
      <w:r w:rsidRPr="009A1704">
        <w:rPr>
          <w:rFonts w:ascii="Arial" w:hAnsi="Arial" w:cs="Arial"/>
          <w:b/>
          <w:spacing w:val="-1"/>
          <w:sz w:val="24"/>
          <w:szCs w:val="24"/>
        </w:rPr>
        <w:t>of</w:t>
      </w:r>
      <w:r w:rsidRPr="009A1704">
        <w:rPr>
          <w:rFonts w:ascii="Arial" w:hAnsi="Arial" w:cs="Arial"/>
          <w:b/>
          <w:sz w:val="24"/>
          <w:szCs w:val="24"/>
        </w:rPr>
        <w:t xml:space="preserve"> </w:t>
      </w:r>
      <w:r w:rsidRPr="009A1704">
        <w:rPr>
          <w:rFonts w:ascii="Arial" w:hAnsi="Arial" w:cs="Arial"/>
          <w:b/>
          <w:spacing w:val="-1"/>
          <w:sz w:val="24"/>
          <w:szCs w:val="24"/>
        </w:rPr>
        <w:t>the</w:t>
      </w:r>
      <w:r w:rsidRPr="009A1704">
        <w:rPr>
          <w:rFonts w:ascii="Arial" w:hAnsi="Arial" w:cs="Arial"/>
          <w:b/>
          <w:sz w:val="24"/>
          <w:szCs w:val="24"/>
        </w:rPr>
        <w:t xml:space="preserve"> instrument</w:t>
      </w:r>
    </w:p>
    <w:p w:rsidR="005B0E3A" w:rsidRDefault="005B0E3A" w:rsidP="005B0E3A">
      <w:pPr>
        <w:spacing w:before="4" w:line="220" w:lineRule="exact"/>
      </w:pPr>
    </w:p>
    <w:p w:rsidR="005B0E3A" w:rsidRDefault="003C3A37" w:rsidP="005B0E3A">
      <w:pPr>
        <w:pStyle w:val="BodyText"/>
        <w:spacing w:before="199"/>
      </w:pPr>
      <w:r>
        <w:t>A qualified accountant for the purposes of the Corporations Act can only be a member of a class of members of a professional body as specified by the instrument.</w:t>
      </w:r>
    </w:p>
    <w:p w:rsidR="005B0E3A" w:rsidRDefault="005B0E3A" w:rsidP="005B0E3A">
      <w:pPr>
        <w:spacing w:before="1" w:line="120" w:lineRule="exact"/>
        <w:rPr>
          <w:sz w:val="12"/>
          <w:szCs w:val="12"/>
        </w:rPr>
      </w:pPr>
    </w:p>
    <w:p w:rsidR="005B0E3A" w:rsidRDefault="005B0E3A" w:rsidP="005B0E3A">
      <w:pPr>
        <w:spacing w:line="240" w:lineRule="exact"/>
        <w:rPr>
          <w:sz w:val="24"/>
          <w:szCs w:val="24"/>
        </w:rPr>
      </w:pPr>
    </w:p>
    <w:p w:rsidR="005B0E3A" w:rsidRPr="003C3A37" w:rsidRDefault="005B0E3A" w:rsidP="005B0E3A">
      <w:pPr>
        <w:pStyle w:val="Heading3"/>
        <w:keepNext w:val="0"/>
        <w:widowControl w:val="0"/>
        <w:numPr>
          <w:ilvl w:val="0"/>
          <w:numId w:val="7"/>
        </w:numPr>
        <w:tabs>
          <w:tab w:val="left" w:pos="1593"/>
        </w:tabs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sz w:val="24"/>
          <w:szCs w:val="24"/>
        </w:rPr>
      </w:pPr>
      <w:bookmarkStart w:id="3" w:name="4._Documents_incorporated_by_reference"/>
      <w:bookmarkStart w:id="4" w:name="5._Consultation"/>
      <w:bookmarkEnd w:id="3"/>
      <w:bookmarkEnd w:id="4"/>
      <w:r w:rsidRPr="003C3A37">
        <w:rPr>
          <w:rFonts w:ascii="Arial" w:hAnsi="Arial" w:cs="Arial"/>
          <w:b/>
          <w:sz w:val="24"/>
          <w:szCs w:val="24"/>
        </w:rPr>
        <w:t>Consultation</w:t>
      </w:r>
    </w:p>
    <w:p w:rsidR="005B0E3A" w:rsidRDefault="005B0E3A" w:rsidP="005B0E3A">
      <w:pPr>
        <w:spacing w:before="4" w:line="220" w:lineRule="exact"/>
      </w:pPr>
    </w:p>
    <w:p w:rsidR="003C3A37" w:rsidRDefault="003C3A37" w:rsidP="003C3A37">
      <w:pPr>
        <w:pStyle w:val="Bodytextplain"/>
        <w:spacing w:line="276" w:lineRule="auto"/>
        <w:ind w:left="0"/>
      </w:pPr>
      <w:r>
        <w:t xml:space="preserve">ASIC consulted with stakeholders through Consultation Paper </w:t>
      </w:r>
      <w:r w:rsidR="00A71320">
        <w:t>267</w:t>
      </w:r>
      <w:r>
        <w:t xml:space="preserve"> which was issued for comment on </w:t>
      </w:r>
      <w:r w:rsidR="00A71320">
        <w:t>15 August 2016</w:t>
      </w:r>
      <w:r>
        <w:t xml:space="preserve"> and open for comment to </w:t>
      </w:r>
      <w:r w:rsidR="00A71320">
        <w:t>12 September 2016</w:t>
      </w:r>
      <w:r>
        <w:t>.</w:t>
      </w:r>
    </w:p>
    <w:p w:rsidR="003C3A37" w:rsidRDefault="003C3A37" w:rsidP="003C3A37">
      <w:pPr>
        <w:pStyle w:val="Bodytextplain"/>
        <w:spacing w:line="276" w:lineRule="auto"/>
        <w:ind w:left="0"/>
      </w:pPr>
      <w:r>
        <w:t>The Office of Best Practice Regulation has assessed that a Regulatory Impact Statement is not necessary for this instrument.</w:t>
      </w:r>
    </w:p>
    <w:p w:rsidR="005B0E3A" w:rsidRDefault="005B0E3A" w:rsidP="005B0E3A">
      <w:pPr>
        <w:pStyle w:val="Bodytextplain"/>
        <w:sectPr w:rsidR="005B0E3A" w:rsidSect="00A33E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:rsidR="000076D6" w:rsidRDefault="000076D6">
      <w:bookmarkStart w:id="5" w:name="_GoBack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D6" w:rsidRPr="00834797" w:rsidRDefault="000076D6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3C3A37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ASIC Corporations (Qualified Accountant) Instrument 2016/</w:t>
                            </w:r>
                            <w:r w:rsidR="00A71320">
                              <w:rPr>
                                <w:b/>
                              </w:rPr>
                              <w:t>786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3C3A37" w:rsidP="000076D6">
                            <w:pPr>
                              <w:spacing w:before="120" w:after="120"/>
                              <w:jc w:val="center"/>
                            </w:pPr>
                            <w:r w:rsidRPr="00A71320">
                              <w:t>ASIC Corporations (Qualified Accountant) Instrument 2016/</w:t>
                            </w:r>
                            <w:r w:rsidR="00A71320" w:rsidRPr="00A71320">
                              <w:t>786</w:t>
                            </w:r>
                            <w:r w:rsidRPr="00A71320">
                              <w:t xml:space="preserve"> </w:t>
                            </w:r>
                            <w:r w:rsidR="000076D6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076D6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076D6" w:rsidRPr="00247F54">
                              <w:t>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:rsidR="000076D6" w:rsidRPr="00F640B8" w:rsidRDefault="0043055B" w:rsidP="000076D6">
                            <w:pPr>
                              <w:spacing w:before="120" w:after="120"/>
                            </w:pPr>
                            <w:r>
                              <w:t>The instrument specifies the members of professional bodies wh</w:t>
                            </w:r>
                            <w:r w:rsidR="00C356D4">
                              <w:t xml:space="preserve">o </w:t>
                            </w:r>
                            <w:r>
                              <w:t>are qualified accountants for the purposes of the Corporations Act.</w:t>
                            </w:r>
                          </w:p>
                          <w:p w:rsidR="000076D6" w:rsidRPr="00883DB6" w:rsidRDefault="000076D6" w:rsidP="000076D6">
                            <w:pPr>
                              <w:spacing w:before="120" w:after="120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</w:pP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0076D6" w:rsidRPr="00247F54" w:rsidRDefault="000076D6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:rsidR="000076D6" w:rsidRPr="00E4135E" w:rsidRDefault="000076D6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:rsidR="000076D6" w:rsidRPr="00E4135E" w:rsidRDefault="0043055B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:rsidR="000076D6" w:rsidRPr="00834797" w:rsidRDefault="000076D6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3C3A37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ASIC Corporations (Qualified Accountant) Instrument 2016/</w:t>
                      </w:r>
                      <w:r w:rsidR="00A71320">
                        <w:rPr>
                          <w:b/>
                        </w:rPr>
                        <w:t>786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3C3A37" w:rsidP="000076D6">
                      <w:pPr>
                        <w:spacing w:before="120" w:after="120"/>
                        <w:jc w:val="center"/>
                      </w:pPr>
                      <w:r w:rsidRPr="00A71320">
                        <w:t>ASIC Corporations (Qualified Accountant) Instrument 2016/</w:t>
                      </w:r>
                      <w:r w:rsidR="00A71320" w:rsidRPr="00A71320">
                        <w:t>786</w:t>
                      </w:r>
                      <w:r w:rsidRPr="00A71320">
                        <w:t xml:space="preserve"> </w:t>
                      </w:r>
                      <w:r w:rsidR="000076D6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076D6" w:rsidRPr="00247F54">
                        <w:rPr>
                          <w:i/>
                        </w:rPr>
                        <w:t>Human Rights (Parliamentary Scrutiny) Act 2011</w:t>
                      </w:r>
                      <w:r w:rsidR="000076D6" w:rsidRPr="00247F54">
                        <w:t>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:rsidR="000076D6" w:rsidRPr="00F640B8" w:rsidRDefault="0043055B" w:rsidP="000076D6">
                      <w:pPr>
                        <w:spacing w:before="120" w:after="120"/>
                      </w:pPr>
                      <w:r>
                        <w:t>The instrument specifies the members of professional bodies wh</w:t>
                      </w:r>
                      <w:r w:rsidR="00C356D4">
                        <w:t xml:space="preserve">o </w:t>
                      </w:r>
                      <w:r>
                        <w:t>are qualified accountants for the purposes of the Corporations Act.</w:t>
                      </w:r>
                    </w:p>
                    <w:p w:rsidR="000076D6" w:rsidRPr="00883DB6" w:rsidRDefault="000076D6" w:rsidP="000076D6">
                      <w:pPr>
                        <w:spacing w:before="120" w:after="120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</w:pPr>
                    </w:p>
                    <w:p w:rsidR="000076D6" w:rsidRPr="00247F54" w:rsidRDefault="000076D6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:rsidR="000076D6" w:rsidRPr="00247F54" w:rsidRDefault="000076D6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:rsidR="000076D6" w:rsidRPr="00E4135E" w:rsidRDefault="000076D6" w:rsidP="000076D6">
                      <w:pPr>
                        <w:spacing w:before="120" w:after="120"/>
                        <w:jc w:val="center"/>
                      </w:pPr>
                    </w:p>
                    <w:p w:rsidR="000076D6" w:rsidRPr="00E4135E" w:rsidRDefault="0043055B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61" w:rsidRDefault="00B92D61">
      <w:pPr>
        <w:spacing w:after="0"/>
      </w:pPr>
      <w:r>
        <w:separator/>
      </w:r>
    </w:p>
  </w:endnote>
  <w:endnote w:type="continuationSeparator" w:id="0">
    <w:p w:rsidR="00B92D61" w:rsidRDefault="00B92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C27A4B" w:rsidRDefault="00C356D4">
    <w:pPr>
      <w:pStyle w:val="Footer"/>
      <w:ind w:right="360"/>
    </w:pPr>
  </w:p>
  <w:p w:rsidR="00C27A4B" w:rsidRDefault="00C356D4"/>
  <w:p w:rsidR="00C27A4B" w:rsidRDefault="00C356D4"/>
  <w:p w:rsidR="00C27A4B" w:rsidRDefault="00C356D4"/>
  <w:p w:rsidR="00C27A4B" w:rsidRDefault="00C356D4"/>
  <w:p w:rsidR="00C27A4B" w:rsidRDefault="00C356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8D6D152" wp14:editId="4429198B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A4B" w:rsidRPr="008F541E" w:rsidRDefault="005B0E3A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56D4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:rsidR="00C27A4B" w:rsidRPr="008F541E" w:rsidRDefault="005B0E3A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C356D4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61" w:rsidRDefault="00B92D61">
      <w:pPr>
        <w:spacing w:after="0"/>
      </w:pPr>
      <w:r>
        <w:separator/>
      </w:r>
    </w:p>
  </w:footnote>
  <w:footnote w:type="continuationSeparator" w:id="0">
    <w:p w:rsidR="00B92D61" w:rsidRDefault="00B92D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C356D4"/>
  <w:p w:rsidR="00C27A4B" w:rsidRDefault="00C356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43055B">
    <w:pPr>
      <w:pStyle w:val="Footer"/>
      <w:pBdr>
        <w:bottom w:val="single" w:sz="4" w:space="1" w:color="117DC7"/>
      </w:pBdr>
      <w:jc w:val="right"/>
      <w:rPr>
        <w:color w:val="117DC7"/>
      </w:rPr>
    </w:pPr>
    <w:r>
      <w:t>Explanatory Statement: ASIC Corporations (Qualified Accountant) Instrument 2016/</w:t>
    </w:r>
    <w:r w:rsidR="00A71320">
      <w:t>786</w:t>
    </w:r>
  </w:p>
  <w:p w:rsidR="00C27A4B" w:rsidRDefault="00C35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B" w:rsidRDefault="005B0E3A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61"/>
    <w:rsid w:val="000076D6"/>
    <w:rsid w:val="003C3A37"/>
    <w:rsid w:val="0043055B"/>
    <w:rsid w:val="005B0E3A"/>
    <w:rsid w:val="009A1704"/>
    <w:rsid w:val="00A71320"/>
    <w:rsid w:val="00AB094F"/>
    <w:rsid w:val="00AC02C2"/>
    <w:rsid w:val="00B92D61"/>
    <w:rsid w:val="00C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1\ds\appHome\Office%202010\template\RPB%20Forms\ASIC%20CLASS%20ORDER%20EXPLANATORY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C983-6672-45B7-BA8E-376BB66E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CLASS ORDER EXPLANATORY STATEMENT TEMPLATE.dotx</Template>
  <TotalTime>53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frank.traczewski</dc:creator>
  <cp:lastModifiedBy>frank.traczewski</cp:lastModifiedBy>
  <cp:revision>5</cp:revision>
  <dcterms:created xsi:type="dcterms:W3CDTF">2016-07-15T03:11:00Z</dcterms:created>
  <dcterms:modified xsi:type="dcterms:W3CDTF">2016-09-27T01:41:00Z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2014-11-20T00:54:40Z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