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EC4F2" w14:textId="77777777" w:rsidR="0085346D" w:rsidRPr="00C67D05" w:rsidRDefault="0085346D" w:rsidP="0085346D">
      <w:pPr>
        <w:pStyle w:val="Title"/>
        <w:rPr>
          <w:sz w:val="28"/>
          <w:szCs w:val="28"/>
          <w:u w:val="single"/>
        </w:rPr>
      </w:pPr>
      <w:bookmarkStart w:id="0" w:name="_GoBack"/>
      <w:bookmarkEnd w:id="0"/>
      <w:r w:rsidRPr="00C67D05">
        <w:rPr>
          <w:sz w:val="28"/>
          <w:szCs w:val="28"/>
          <w:u w:val="single"/>
        </w:rPr>
        <w:t>EXPLANATORY STATEMENT</w:t>
      </w:r>
    </w:p>
    <w:p w14:paraId="094667EF" w14:textId="77777777" w:rsidR="0085346D" w:rsidRPr="00CA75AB" w:rsidRDefault="0085346D" w:rsidP="0085346D">
      <w:pPr>
        <w:tabs>
          <w:tab w:val="left" w:pos="720"/>
        </w:tabs>
        <w:jc w:val="center"/>
        <w:rPr>
          <w:b/>
          <w:lang w:val="en-AU"/>
        </w:rPr>
      </w:pPr>
    </w:p>
    <w:p w14:paraId="6D0E0481" w14:textId="471FE92C" w:rsidR="0085346D" w:rsidRPr="00CA75AB" w:rsidRDefault="0085346D" w:rsidP="0085346D">
      <w:pPr>
        <w:tabs>
          <w:tab w:val="left" w:pos="720"/>
        </w:tabs>
        <w:jc w:val="center"/>
        <w:rPr>
          <w:b/>
          <w:lang w:val="en-AU"/>
        </w:rPr>
      </w:pPr>
      <w:r w:rsidRPr="00CA75AB">
        <w:rPr>
          <w:b/>
          <w:lang w:val="en-AU"/>
        </w:rPr>
        <w:t xml:space="preserve">Issued by the authority of the </w:t>
      </w:r>
      <w:r w:rsidR="00433BD8">
        <w:rPr>
          <w:b/>
          <w:lang w:val="en-AU"/>
        </w:rPr>
        <w:t>Minister for Aged Care</w:t>
      </w:r>
    </w:p>
    <w:p w14:paraId="4DCFAA0B" w14:textId="77777777" w:rsidR="0085346D" w:rsidRPr="00CA75AB" w:rsidRDefault="0085346D" w:rsidP="0085346D">
      <w:pPr>
        <w:tabs>
          <w:tab w:val="left" w:pos="720"/>
        </w:tabs>
        <w:jc w:val="center"/>
        <w:rPr>
          <w:b/>
          <w:u w:val="single"/>
          <w:lang w:val="en-AU"/>
        </w:rPr>
      </w:pPr>
    </w:p>
    <w:p w14:paraId="32BB5877" w14:textId="2A36AEF4" w:rsidR="0085346D" w:rsidRPr="00CA75AB" w:rsidRDefault="00FE5933" w:rsidP="0085346D">
      <w:pPr>
        <w:tabs>
          <w:tab w:val="left" w:pos="720"/>
        </w:tabs>
        <w:jc w:val="center"/>
        <w:rPr>
          <w:b/>
          <w:i/>
          <w:lang w:val="en-AU"/>
        </w:rPr>
      </w:pPr>
      <w:r>
        <w:rPr>
          <w:b/>
          <w:i/>
          <w:lang w:val="en-AU"/>
        </w:rPr>
        <w:t>National Health Act 1953</w:t>
      </w:r>
    </w:p>
    <w:p w14:paraId="583D995B" w14:textId="77777777" w:rsidR="0085346D" w:rsidRPr="00CA75AB" w:rsidRDefault="0085346D" w:rsidP="0085346D">
      <w:pPr>
        <w:tabs>
          <w:tab w:val="left" w:pos="720"/>
        </w:tabs>
        <w:jc w:val="center"/>
        <w:rPr>
          <w:b/>
          <w:i/>
          <w:lang w:val="en-AU"/>
        </w:rPr>
      </w:pPr>
    </w:p>
    <w:p w14:paraId="4E3126E1" w14:textId="0238F9AE" w:rsidR="008275B4" w:rsidRPr="00CA75AB" w:rsidRDefault="00FE5933" w:rsidP="00763E11">
      <w:pPr>
        <w:tabs>
          <w:tab w:val="left" w:pos="720"/>
        </w:tabs>
        <w:jc w:val="center"/>
        <w:rPr>
          <w:b/>
          <w:i/>
          <w:lang w:val="en-AU"/>
        </w:rPr>
      </w:pPr>
      <w:r>
        <w:rPr>
          <w:b/>
          <w:i/>
          <w:lang w:val="en-AU"/>
        </w:rPr>
        <w:t>Continence Ai</w:t>
      </w:r>
      <w:r w:rsidR="00433BD8">
        <w:rPr>
          <w:b/>
          <w:i/>
          <w:lang w:val="en-AU"/>
        </w:rPr>
        <w:t>ds Payment Scheme Amendment 2016</w:t>
      </w:r>
    </w:p>
    <w:p w14:paraId="6A3039D8" w14:textId="77777777" w:rsidR="0085346D" w:rsidRPr="00CA75AB" w:rsidRDefault="0085346D" w:rsidP="0085346D">
      <w:pPr>
        <w:tabs>
          <w:tab w:val="left" w:pos="720"/>
        </w:tabs>
        <w:jc w:val="center"/>
        <w:rPr>
          <w:b/>
          <w:lang w:val="en-AU"/>
        </w:rPr>
      </w:pPr>
    </w:p>
    <w:p w14:paraId="7AEA424A" w14:textId="77777777" w:rsidR="006C3B01" w:rsidRPr="006C3B01" w:rsidRDefault="006C3B01" w:rsidP="006C3B01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6C3B01">
        <w:rPr>
          <w:snapToGrid/>
          <w:szCs w:val="24"/>
          <w:lang w:val="en-AU" w:eastAsia="en-AU"/>
        </w:rPr>
        <w:t xml:space="preserve">The </w:t>
      </w:r>
      <w:r w:rsidRPr="006C3B01">
        <w:rPr>
          <w:i/>
          <w:iCs/>
          <w:snapToGrid/>
          <w:szCs w:val="24"/>
          <w:lang w:val="en-AU" w:eastAsia="en-AU"/>
        </w:rPr>
        <w:t>National Health Act 1953</w:t>
      </w:r>
      <w:r w:rsidRPr="006C3B01">
        <w:rPr>
          <w:snapToGrid/>
          <w:szCs w:val="24"/>
          <w:lang w:val="en-AU" w:eastAsia="en-AU"/>
        </w:rPr>
        <w:t xml:space="preserve"> (the Act) is an Act relating to the provision of pharmaceutical, sickness and hospital benefits, and of medical and dental services. </w:t>
      </w:r>
    </w:p>
    <w:p w14:paraId="39BCC0E9" w14:textId="77777777" w:rsidR="006C3B01" w:rsidRPr="006C3B01" w:rsidRDefault="006C3B01" w:rsidP="006C3B01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6C3B01">
        <w:rPr>
          <w:snapToGrid/>
          <w:szCs w:val="24"/>
          <w:lang w:val="en-AU" w:eastAsia="en-AU"/>
        </w:rPr>
        <w:t>Section 12 of the Act provides that the Minister may, by legislative instrument, formulate a Continence Aids Payment Scheme, under which the Commonwealth makes payments as a contribution towards the cost of buying products that help manage incontinence.</w:t>
      </w:r>
    </w:p>
    <w:p w14:paraId="018CFA56" w14:textId="77777777" w:rsidR="006C3B01" w:rsidRPr="006C3B01" w:rsidRDefault="006C3B01" w:rsidP="006C3B01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6C3B01">
        <w:rPr>
          <w:snapToGrid/>
          <w:szCs w:val="24"/>
          <w:lang w:val="en-AU" w:eastAsia="en-AU"/>
        </w:rPr>
        <w:t>Paragraph 12(3)(c) of the Act states ‘…the legislative instrument may provide for … the amount of the contribution that is payable in each financial year in relation to a person who is participating in the scheme’.</w:t>
      </w:r>
    </w:p>
    <w:p w14:paraId="100EA2A2" w14:textId="22AF66A3" w:rsidR="006C3B01" w:rsidRPr="006C3B01" w:rsidRDefault="006C3B01" w:rsidP="006C3B01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6C3B01">
        <w:rPr>
          <w:b/>
          <w:bCs/>
          <w:i/>
          <w:iCs/>
          <w:snapToGrid/>
          <w:szCs w:val="24"/>
          <w:lang w:val="en-AU" w:eastAsia="en-AU"/>
        </w:rPr>
        <w:t xml:space="preserve">Continence Aids Payment Scheme </w:t>
      </w:r>
      <w:r w:rsidR="00433BD8">
        <w:rPr>
          <w:b/>
          <w:bCs/>
          <w:i/>
          <w:iCs/>
          <w:snapToGrid/>
          <w:szCs w:val="24"/>
          <w:lang w:val="en-AU" w:eastAsia="en-AU"/>
        </w:rPr>
        <w:t>Amendment 2016</w:t>
      </w:r>
      <w:r w:rsidRPr="006C3B01">
        <w:rPr>
          <w:b/>
          <w:bCs/>
          <w:i/>
          <w:iCs/>
          <w:snapToGrid/>
          <w:szCs w:val="24"/>
          <w:lang w:val="en-AU" w:eastAsia="en-AU"/>
        </w:rPr>
        <w:t xml:space="preserve"> </w:t>
      </w:r>
      <w:r w:rsidRPr="006C3B01">
        <w:rPr>
          <w:i/>
          <w:iCs/>
          <w:snapToGrid/>
          <w:szCs w:val="24"/>
          <w:lang w:val="en-AU" w:eastAsia="en-AU"/>
        </w:rPr>
        <w:t xml:space="preserve">(the </w:t>
      </w:r>
      <w:r>
        <w:rPr>
          <w:i/>
          <w:iCs/>
          <w:snapToGrid/>
          <w:szCs w:val="24"/>
          <w:lang w:val="en-AU" w:eastAsia="en-AU"/>
        </w:rPr>
        <w:t>Amendment</w:t>
      </w:r>
      <w:r w:rsidRPr="006C3B01">
        <w:rPr>
          <w:i/>
          <w:iCs/>
          <w:snapToGrid/>
          <w:szCs w:val="24"/>
          <w:lang w:val="en-AU" w:eastAsia="en-AU"/>
        </w:rPr>
        <w:t>)</w:t>
      </w:r>
    </w:p>
    <w:p w14:paraId="1C81ED8B" w14:textId="77777777" w:rsidR="006C3B01" w:rsidRPr="006C3B01" w:rsidRDefault="006C3B01" w:rsidP="006C3B01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6C3B01">
        <w:rPr>
          <w:snapToGrid/>
          <w:szCs w:val="24"/>
          <w:lang w:val="en-AU" w:eastAsia="en-AU"/>
        </w:rPr>
        <w:t>The Continence Aids Payment Scheme 2010 (CAPS) makes a monetary payment to an eligible person which is intended to contribute towards their costs in purchasing continence aids.</w:t>
      </w:r>
    </w:p>
    <w:p w14:paraId="13C0770A" w14:textId="5140775D" w:rsidR="006C3B01" w:rsidRPr="006C3B01" w:rsidRDefault="006C3B01" w:rsidP="00B927FE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6C3B01">
        <w:rPr>
          <w:snapToGrid/>
          <w:szCs w:val="24"/>
          <w:lang w:val="en-AU" w:eastAsia="en-AU"/>
        </w:rPr>
        <w:t xml:space="preserve">The purpose of the </w:t>
      </w:r>
      <w:r w:rsidR="00B927FE">
        <w:rPr>
          <w:snapToGrid/>
          <w:szCs w:val="24"/>
          <w:lang w:val="en-AU" w:eastAsia="en-AU"/>
        </w:rPr>
        <w:t xml:space="preserve">Amendment </w:t>
      </w:r>
      <w:r w:rsidRPr="006C3B01">
        <w:rPr>
          <w:snapToGrid/>
          <w:szCs w:val="24"/>
          <w:lang w:val="en-AU" w:eastAsia="en-AU"/>
        </w:rPr>
        <w:t xml:space="preserve">is to increase the contribution in line with </w:t>
      </w:r>
      <w:r w:rsidR="00CB6321">
        <w:rPr>
          <w:snapToGrid/>
          <w:szCs w:val="24"/>
          <w:lang w:val="en-AU" w:eastAsia="en-AU"/>
        </w:rPr>
        <w:t>the Consumer Price Index (CPI)</w:t>
      </w:r>
      <w:r w:rsidRPr="006C3B01">
        <w:rPr>
          <w:snapToGrid/>
          <w:szCs w:val="24"/>
          <w:lang w:val="en-AU" w:eastAsia="en-AU"/>
        </w:rPr>
        <w:t>.</w:t>
      </w:r>
    </w:p>
    <w:p w14:paraId="20E6FA43" w14:textId="2505BE4A" w:rsidR="0021782D" w:rsidRPr="00CA75AB" w:rsidRDefault="00B927FE" w:rsidP="00B927FE">
      <w:pPr>
        <w:tabs>
          <w:tab w:val="left" w:pos="720"/>
        </w:tabs>
        <w:rPr>
          <w:i/>
          <w:color w:val="000000"/>
          <w:lang w:val="en-AU"/>
        </w:rPr>
      </w:pPr>
      <w:r>
        <w:rPr>
          <w:color w:val="000000"/>
          <w:lang w:val="en-AU"/>
        </w:rPr>
        <w:t>The Amendment</w:t>
      </w:r>
      <w:r w:rsidR="0021782D" w:rsidRPr="00CA75AB">
        <w:rPr>
          <w:color w:val="000000"/>
          <w:lang w:val="en-AU"/>
        </w:rPr>
        <w:t xml:space="preserve"> is a legislative instrument for the purposes of the </w:t>
      </w:r>
      <w:r w:rsidR="00433BD8">
        <w:rPr>
          <w:i/>
          <w:color w:val="000000"/>
          <w:lang w:val="en-AU"/>
        </w:rPr>
        <w:t xml:space="preserve">Legislation </w:t>
      </w:r>
      <w:r w:rsidR="0021782D" w:rsidRPr="00CA75AB">
        <w:rPr>
          <w:i/>
          <w:color w:val="000000"/>
          <w:lang w:val="en-AU"/>
        </w:rPr>
        <w:t>Act 2003.</w:t>
      </w:r>
    </w:p>
    <w:p w14:paraId="581B9F66" w14:textId="77777777" w:rsidR="0021782D" w:rsidRPr="003403BA" w:rsidRDefault="0021782D" w:rsidP="0085346D">
      <w:pPr>
        <w:tabs>
          <w:tab w:val="left" w:pos="720"/>
        </w:tabs>
        <w:rPr>
          <w:szCs w:val="24"/>
        </w:rPr>
      </w:pPr>
    </w:p>
    <w:p w14:paraId="1B71B3D4" w14:textId="77777777" w:rsidR="003403BA" w:rsidRPr="003403BA" w:rsidRDefault="003403BA" w:rsidP="003403BA">
      <w:pPr>
        <w:rPr>
          <w:b/>
        </w:rPr>
      </w:pPr>
      <w:r w:rsidRPr="003403BA">
        <w:rPr>
          <w:b/>
        </w:rPr>
        <w:t>Commencement</w:t>
      </w:r>
    </w:p>
    <w:p w14:paraId="740C912C" w14:textId="654E031C" w:rsidR="003403BA" w:rsidRPr="00763E11" w:rsidRDefault="00B927FE" w:rsidP="00763E11">
      <w:r>
        <w:t>This Am</w:t>
      </w:r>
      <w:r w:rsidR="00433BD8">
        <w:t>endment commences on 1 July 2016</w:t>
      </w:r>
      <w:r w:rsidR="00CB6321">
        <w:t>.</w:t>
      </w:r>
    </w:p>
    <w:p w14:paraId="1EB4DC3C" w14:textId="77777777" w:rsidR="003403BA" w:rsidRPr="003403BA" w:rsidRDefault="003403BA" w:rsidP="0085346D">
      <w:pPr>
        <w:tabs>
          <w:tab w:val="left" w:pos="720"/>
        </w:tabs>
        <w:rPr>
          <w:szCs w:val="24"/>
        </w:rPr>
      </w:pPr>
    </w:p>
    <w:p w14:paraId="212A37ED" w14:textId="00DAA1A7" w:rsidR="003403BA" w:rsidRPr="003403BA" w:rsidRDefault="003403BA" w:rsidP="0085346D">
      <w:p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 xml:space="preserve">Reliance on subsection 33(3) of the </w:t>
      </w:r>
      <w:r>
        <w:rPr>
          <w:b/>
          <w:i/>
          <w:szCs w:val="24"/>
        </w:rPr>
        <w:t>Acts Interpretation Act 1901</w:t>
      </w:r>
    </w:p>
    <w:p w14:paraId="0AF20C1B" w14:textId="77777777" w:rsidR="003403BA" w:rsidRDefault="003403BA" w:rsidP="003403BA">
      <w:pPr>
        <w:rPr>
          <w:szCs w:val="24"/>
        </w:rPr>
      </w:pPr>
      <w:r w:rsidRPr="006535F0">
        <w:rPr>
          <w:szCs w:val="24"/>
        </w:rPr>
        <w:t>Under subsection</w:t>
      </w:r>
      <w:r>
        <w:rPr>
          <w:szCs w:val="24"/>
        </w:rPr>
        <w:t> </w:t>
      </w:r>
      <w:r w:rsidRPr="006535F0">
        <w:rPr>
          <w:szCs w:val="24"/>
        </w:rPr>
        <w:t xml:space="preserve">33(3) of the </w:t>
      </w:r>
      <w:r w:rsidRPr="006535F0">
        <w:rPr>
          <w:i/>
          <w:szCs w:val="24"/>
        </w:rPr>
        <w:t>Acts Interpretation Act 1901</w:t>
      </w:r>
      <w:r w:rsidRPr="006535F0">
        <w:rPr>
          <w:szCs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>
        <w:rPr>
          <w:szCs w:val="24"/>
        </w:rPr>
        <w:t>.</w:t>
      </w:r>
    </w:p>
    <w:p w14:paraId="7B7330E0" w14:textId="77777777" w:rsidR="003403BA" w:rsidRPr="003403BA" w:rsidRDefault="003403BA" w:rsidP="0085346D">
      <w:pPr>
        <w:tabs>
          <w:tab w:val="left" w:pos="720"/>
        </w:tabs>
        <w:rPr>
          <w:szCs w:val="24"/>
        </w:rPr>
      </w:pPr>
    </w:p>
    <w:p w14:paraId="4A02EFFF" w14:textId="77777777" w:rsidR="0085346D" w:rsidRPr="003403BA" w:rsidRDefault="0085346D" w:rsidP="0085346D">
      <w:pPr>
        <w:tabs>
          <w:tab w:val="left" w:pos="720"/>
        </w:tabs>
        <w:rPr>
          <w:b/>
        </w:rPr>
      </w:pPr>
      <w:r w:rsidRPr="003403BA">
        <w:rPr>
          <w:b/>
        </w:rPr>
        <w:t>Consultation</w:t>
      </w:r>
    </w:p>
    <w:p w14:paraId="518F0554" w14:textId="4054FC90" w:rsidR="005E1C1E" w:rsidRDefault="00B927FE" w:rsidP="005E1C1E">
      <w:pPr>
        <w:tabs>
          <w:tab w:val="left" w:pos="720"/>
        </w:tabs>
      </w:pPr>
      <w:r>
        <w:t xml:space="preserve">Indexation of the CAPS uses a formula based on the </w:t>
      </w:r>
      <w:r w:rsidR="00CB6321">
        <w:t>CPI</w:t>
      </w:r>
      <w:r>
        <w:t xml:space="preserve"> supplied by the Depart</w:t>
      </w:r>
      <w:r w:rsidR="00E55EE1">
        <w:t>ment of Finance</w:t>
      </w:r>
      <w:r>
        <w:t xml:space="preserve">.  As this is in accordance with </w:t>
      </w:r>
      <w:r w:rsidR="008245EE">
        <w:t xml:space="preserve">general </w:t>
      </w:r>
      <w:r>
        <w:t xml:space="preserve">policy upon which consultation was undertaken, no specific consultation was undertaken with respect to this </w:t>
      </w:r>
      <w:r w:rsidR="00CB6321">
        <w:t>amendment.</w:t>
      </w:r>
    </w:p>
    <w:p w14:paraId="353AA112" w14:textId="77777777" w:rsidR="00B927FE" w:rsidRPr="00CA75AB" w:rsidRDefault="00B927FE" w:rsidP="005E1C1E">
      <w:pPr>
        <w:tabs>
          <w:tab w:val="left" w:pos="720"/>
        </w:tabs>
        <w:rPr>
          <w:i/>
          <w:color w:val="000000"/>
          <w:u w:val="single"/>
          <w:lang w:val="en-AU"/>
        </w:rPr>
      </w:pPr>
    </w:p>
    <w:p w14:paraId="76CC53B6" w14:textId="77777777" w:rsidR="005E1C1E" w:rsidRPr="003403BA" w:rsidRDefault="005E1C1E" w:rsidP="005E1C1E">
      <w:pPr>
        <w:tabs>
          <w:tab w:val="left" w:pos="720"/>
        </w:tabs>
        <w:rPr>
          <w:b/>
        </w:rPr>
      </w:pPr>
      <w:r w:rsidRPr="003403BA">
        <w:rPr>
          <w:b/>
        </w:rPr>
        <w:t>Regulation Impact Statement</w:t>
      </w:r>
    </w:p>
    <w:p w14:paraId="263F30E8" w14:textId="0666AEE6" w:rsidR="0021782D" w:rsidRPr="00CA75AB" w:rsidRDefault="005E1C1E" w:rsidP="00DC5EAF">
      <w:pPr>
        <w:tabs>
          <w:tab w:val="left" w:pos="720"/>
        </w:tabs>
        <w:rPr>
          <w:lang w:val="en-AU"/>
        </w:rPr>
      </w:pPr>
      <w:r w:rsidRPr="00CA75AB">
        <w:rPr>
          <w:color w:val="000000"/>
          <w:szCs w:val="24"/>
          <w:lang w:eastAsia="en-AU"/>
        </w:rPr>
        <w:t>The Office of Best Practice Regulation (OBPR) has advised that no Regulation Impact Stateme</w:t>
      </w:r>
      <w:r w:rsidR="00E55EE1">
        <w:rPr>
          <w:color w:val="000000"/>
          <w:szCs w:val="24"/>
          <w:lang w:eastAsia="en-AU"/>
        </w:rPr>
        <w:t>nt is required (OBPR ID 16993</w:t>
      </w:r>
      <w:r w:rsidRPr="00CA75AB">
        <w:rPr>
          <w:color w:val="000000"/>
          <w:szCs w:val="24"/>
          <w:lang w:eastAsia="en-AU"/>
        </w:rPr>
        <w:t>).</w:t>
      </w:r>
      <w:r w:rsidR="0021782D" w:rsidRPr="00CA75AB">
        <w:rPr>
          <w:lang w:val="en-AU"/>
        </w:rPr>
        <w:br w:type="page"/>
      </w:r>
    </w:p>
    <w:p w14:paraId="0F015DED" w14:textId="77777777" w:rsidR="0021782D" w:rsidRPr="00CA75AB" w:rsidRDefault="0021782D" w:rsidP="0021782D">
      <w:pPr>
        <w:ind w:left="720" w:hanging="720"/>
        <w:jc w:val="right"/>
        <w:rPr>
          <w:b/>
        </w:rPr>
      </w:pPr>
      <w:r w:rsidRPr="00CA75AB">
        <w:rPr>
          <w:b/>
        </w:rPr>
        <w:lastRenderedPageBreak/>
        <w:t>ATTACHMENT</w:t>
      </w:r>
    </w:p>
    <w:p w14:paraId="4E0EFB37" w14:textId="77777777" w:rsidR="00DC58AB" w:rsidRPr="00CA75AB" w:rsidRDefault="00DC58AB" w:rsidP="00DC58AB">
      <w:pPr>
        <w:jc w:val="right"/>
        <w:rPr>
          <w:lang w:val="en-AU"/>
        </w:rPr>
      </w:pPr>
    </w:p>
    <w:p w14:paraId="6144055A" w14:textId="77777777" w:rsidR="00DE6F3F" w:rsidRPr="00CA75AB" w:rsidRDefault="00DE6F3F" w:rsidP="00DC58AB">
      <w:pPr>
        <w:jc w:val="right"/>
        <w:rPr>
          <w:lang w:val="en-AU"/>
        </w:rPr>
      </w:pPr>
    </w:p>
    <w:p w14:paraId="4F8C0495" w14:textId="0296DE48" w:rsidR="0021782D" w:rsidRPr="00CA75AB" w:rsidRDefault="0021782D" w:rsidP="00B927FE">
      <w:pPr>
        <w:rPr>
          <w:b/>
          <w:i/>
          <w:u w:val="single"/>
        </w:rPr>
      </w:pPr>
      <w:r w:rsidRPr="00CA75AB">
        <w:rPr>
          <w:b/>
          <w:i/>
          <w:u w:val="single"/>
        </w:rPr>
        <w:t xml:space="preserve">Details of the </w:t>
      </w:r>
      <w:r w:rsidR="00B927FE">
        <w:rPr>
          <w:b/>
          <w:i/>
          <w:u w:val="single"/>
        </w:rPr>
        <w:t>Continence Ai</w:t>
      </w:r>
      <w:r w:rsidR="00433BD8">
        <w:rPr>
          <w:b/>
          <w:i/>
          <w:u w:val="single"/>
        </w:rPr>
        <w:t>ds Payment Scheme Amendment 2016</w:t>
      </w:r>
    </w:p>
    <w:p w14:paraId="098E3C11" w14:textId="77777777" w:rsidR="00DE6F3F" w:rsidRPr="00CA75AB" w:rsidRDefault="00DE6F3F" w:rsidP="00DC58AB">
      <w:pPr>
        <w:jc w:val="right"/>
        <w:rPr>
          <w:lang w:val="en-AU"/>
        </w:rPr>
      </w:pPr>
    </w:p>
    <w:p w14:paraId="529C625B" w14:textId="6117BB9C" w:rsidR="0021782D" w:rsidRPr="00CA75AB" w:rsidRDefault="0021782D" w:rsidP="00B927FE">
      <w:r w:rsidRPr="00CA75AB">
        <w:rPr>
          <w:b/>
        </w:rPr>
        <w:t>Clause 1</w:t>
      </w:r>
      <w:r w:rsidRPr="00CA75AB">
        <w:t xml:space="preserve"> states that the name of the </w:t>
      </w:r>
      <w:r w:rsidR="00CB6321">
        <w:t>instrument</w:t>
      </w:r>
      <w:r w:rsidRPr="00CA75AB">
        <w:t xml:space="preserve"> is the </w:t>
      </w:r>
      <w:r w:rsidR="00B927FE">
        <w:rPr>
          <w:i/>
        </w:rPr>
        <w:t>Continence Ai</w:t>
      </w:r>
      <w:r w:rsidR="00433BD8">
        <w:rPr>
          <w:i/>
        </w:rPr>
        <w:t>ds Payment Scheme Amendment 2016</w:t>
      </w:r>
      <w:r w:rsidR="00B927FE">
        <w:rPr>
          <w:i/>
        </w:rPr>
        <w:t>.</w:t>
      </w:r>
    </w:p>
    <w:p w14:paraId="54760B95" w14:textId="77777777" w:rsidR="0021782D" w:rsidRPr="00CA75AB" w:rsidRDefault="0021782D" w:rsidP="0021782D">
      <w:pPr>
        <w:rPr>
          <w:b/>
        </w:rPr>
      </w:pPr>
    </w:p>
    <w:p w14:paraId="4FA73AC1" w14:textId="2C78C3B6" w:rsidR="0021782D" w:rsidRPr="00CA75AB" w:rsidRDefault="0021782D" w:rsidP="00B927FE">
      <w:r w:rsidRPr="00CA75AB">
        <w:rPr>
          <w:b/>
        </w:rPr>
        <w:t xml:space="preserve">Clause 2 </w:t>
      </w:r>
      <w:r w:rsidRPr="00CA75AB">
        <w:t>sets out the commencement date</w:t>
      </w:r>
      <w:r w:rsidR="004B0DE2">
        <w:t xml:space="preserve"> of</w:t>
      </w:r>
      <w:r w:rsidRPr="00CA75AB">
        <w:t xml:space="preserve"> the </w:t>
      </w:r>
      <w:r w:rsidR="00B927FE">
        <w:t>Amendment</w:t>
      </w:r>
      <w:r w:rsidRPr="00CA75AB">
        <w:t>.</w:t>
      </w:r>
    </w:p>
    <w:p w14:paraId="5D85DFF8" w14:textId="77777777" w:rsidR="0021782D" w:rsidRPr="00CA75AB" w:rsidRDefault="0021782D" w:rsidP="0021782D">
      <w:pPr>
        <w:rPr>
          <w:b/>
        </w:rPr>
      </w:pPr>
    </w:p>
    <w:p w14:paraId="73EE0F79" w14:textId="5065A707" w:rsidR="0021782D" w:rsidRPr="00CA75AB" w:rsidRDefault="0021782D" w:rsidP="00B927FE">
      <w:r w:rsidRPr="00CA75AB">
        <w:rPr>
          <w:b/>
        </w:rPr>
        <w:t xml:space="preserve">Clause 3 </w:t>
      </w:r>
      <w:r w:rsidRPr="00CA75AB">
        <w:t>provides that the authority for the making of the</w:t>
      </w:r>
      <w:r w:rsidRPr="00CA75AB">
        <w:rPr>
          <w:b/>
        </w:rPr>
        <w:t xml:space="preserve"> </w:t>
      </w:r>
      <w:r w:rsidR="00CB6321">
        <w:t>instrument</w:t>
      </w:r>
      <w:r w:rsidRPr="00CA75AB">
        <w:t xml:space="preserve"> is the </w:t>
      </w:r>
      <w:r w:rsidR="00B927FE">
        <w:rPr>
          <w:i/>
        </w:rPr>
        <w:t>National Health Act 1953</w:t>
      </w:r>
      <w:r w:rsidRPr="00CA75AB">
        <w:t>.</w:t>
      </w:r>
    </w:p>
    <w:p w14:paraId="0ED481C2" w14:textId="754A5F1C" w:rsidR="0021782D" w:rsidRPr="00294C56" w:rsidRDefault="0021782D" w:rsidP="00294C56">
      <w:pPr>
        <w:tabs>
          <w:tab w:val="left" w:pos="3105"/>
        </w:tabs>
      </w:pPr>
    </w:p>
    <w:p w14:paraId="5D56C0BE" w14:textId="504B7212" w:rsidR="00294C56" w:rsidRDefault="00294C56" w:rsidP="00B927FE">
      <w:pPr>
        <w:tabs>
          <w:tab w:val="left" w:pos="3105"/>
        </w:tabs>
      </w:pPr>
      <w:r>
        <w:t xml:space="preserve">The authority for making </w:t>
      </w:r>
      <w:r w:rsidR="00294F35">
        <w:t xml:space="preserve">the </w:t>
      </w:r>
      <w:r>
        <w:t xml:space="preserve">specific </w:t>
      </w:r>
      <w:r w:rsidR="00B927FE">
        <w:t>amendments is paragraph 12(3)(c).</w:t>
      </w:r>
    </w:p>
    <w:p w14:paraId="20917828" w14:textId="77777777" w:rsidR="00B927FE" w:rsidRPr="00294C56" w:rsidRDefault="00B927FE" w:rsidP="00B927FE">
      <w:pPr>
        <w:tabs>
          <w:tab w:val="left" w:pos="3105"/>
        </w:tabs>
      </w:pPr>
    </w:p>
    <w:p w14:paraId="09829911" w14:textId="77777777" w:rsidR="0021782D" w:rsidRPr="00CA75AB" w:rsidRDefault="0021782D" w:rsidP="0021782D">
      <w:r w:rsidRPr="00905346">
        <w:rPr>
          <w:b/>
        </w:rPr>
        <w:t>Clause 4</w:t>
      </w:r>
      <w:r w:rsidRPr="00CA75AB">
        <w:rPr>
          <w:b/>
        </w:rPr>
        <w:t xml:space="preserve"> </w:t>
      </w:r>
      <w:r w:rsidRPr="00CA75AB">
        <w:rPr>
          <w:bCs/>
          <w:color w:val="000000"/>
        </w:rPr>
        <w:t xml:space="preserve">provides that </w:t>
      </w:r>
      <w:r w:rsidRPr="00CA75A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A32102" w14:textId="77777777" w:rsidR="00DE6F3F" w:rsidRPr="00CA75AB" w:rsidRDefault="00DE6F3F" w:rsidP="00DC58AB">
      <w:pPr>
        <w:jc w:val="right"/>
        <w:rPr>
          <w:lang w:val="en-AU"/>
        </w:rPr>
      </w:pPr>
    </w:p>
    <w:p w14:paraId="5B80686B" w14:textId="36F1EA9B" w:rsidR="0021782D" w:rsidRPr="00CA75AB" w:rsidRDefault="0021782D" w:rsidP="00B927FE">
      <w:pPr>
        <w:rPr>
          <w:b/>
        </w:rPr>
      </w:pPr>
      <w:r w:rsidRPr="00CA75AB">
        <w:rPr>
          <w:b/>
        </w:rPr>
        <w:t xml:space="preserve">Schedule 1 – </w:t>
      </w:r>
      <w:r w:rsidR="00B927FE">
        <w:rPr>
          <w:b/>
        </w:rPr>
        <w:t>Amendments</w:t>
      </w:r>
    </w:p>
    <w:p w14:paraId="6832AFE1" w14:textId="77777777" w:rsidR="0021782D" w:rsidRPr="00CA75AB" w:rsidRDefault="0021782D" w:rsidP="0021782D">
      <w:pPr>
        <w:rPr>
          <w:b/>
        </w:rPr>
      </w:pPr>
    </w:p>
    <w:p w14:paraId="27C1E274" w14:textId="13444519" w:rsidR="0083514D" w:rsidRPr="00CA75AB" w:rsidRDefault="00B927FE" w:rsidP="0083514D">
      <w:pPr>
        <w:rPr>
          <w:b/>
          <w:i/>
          <w:lang w:val="en-AU"/>
        </w:rPr>
      </w:pPr>
      <w:r>
        <w:rPr>
          <w:b/>
          <w:i/>
          <w:lang w:val="en-AU"/>
        </w:rPr>
        <w:t>Continence Aids Payments Scheme 2010</w:t>
      </w:r>
    </w:p>
    <w:p w14:paraId="54194EB6" w14:textId="77777777" w:rsidR="0083514D" w:rsidRPr="00CA75AB" w:rsidRDefault="0083514D" w:rsidP="00DE5F73">
      <w:pPr>
        <w:rPr>
          <w:b/>
          <w:lang w:val="en-AU"/>
        </w:rPr>
      </w:pPr>
    </w:p>
    <w:p w14:paraId="56CA3E8D" w14:textId="2E3E3B5E" w:rsidR="0083514D" w:rsidRPr="00CA75AB" w:rsidRDefault="0083514D" w:rsidP="00B927FE">
      <w:pPr>
        <w:rPr>
          <w:b/>
        </w:rPr>
      </w:pPr>
      <w:r w:rsidRPr="00CA75AB">
        <w:rPr>
          <w:b/>
        </w:rPr>
        <w:t xml:space="preserve">Item </w:t>
      </w:r>
      <w:r w:rsidR="00905346">
        <w:rPr>
          <w:b/>
        </w:rPr>
        <w:t>1</w:t>
      </w:r>
      <w:r w:rsidRPr="00CA75AB">
        <w:rPr>
          <w:b/>
        </w:rPr>
        <w:t xml:space="preserve"> – </w:t>
      </w:r>
      <w:r w:rsidR="00B927FE">
        <w:rPr>
          <w:b/>
        </w:rPr>
        <w:t>Subsection 9(1)</w:t>
      </w:r>
    </w:p>
    <w:p w14:paraId="363C662B" w14:textId="2336D261" w:rsidR="0083514D" w:rsidRPr="00CA75AB" w:rsidRDefault="0083514D" w:rsidP="00B927FE">
      <w:pPr>
        <w:rPr>
          <w:lang w:val="en-AU"/>
        </w:rPr>
      </w:pPr>
      <w:r w:rsidRPr="00CA75AB">
        <w:t xml:space="preserve">This item provides for the indexation of </w:t>
      </w:r>
      <w:r w:rsidR="00B927FE">
        <w:t>the amount of CAPS payment for a financial year.</w:t>
      </w:r>
    </w:p>
    <w:p w14:paraId="64F3EFF2" w14:textId="3C2B8915" w:rsidR="003E4CE3" w:rsidRPr="00CA75AB" w:rsidRDefault="003E4CE3">
      <w:pPr>
        <w:widowControl/>
        <w:spacing w:after="200" w:line="276" w:lineRule="auto"/>
        <w:rPr>
          <w:lang w:val="en-AU"/>
        </w:rPr>
      </w:pPr>
      <w:r w:rsidRPr="00CA75AB">
        <w:rPr>
          <w:lang w:val="en-AU"/>
        </w:rPr>
        <w:br w:type="page"/>
      </w:r>
    </w:p>
    <w:p w14:paraId="68BE1D3B" w14:textId="77777777" w:rsidR="003E4CE3" w:rsidRPr="00CA75AB" w:rsidRDefault="003E4CE3" w:rsidP="003E4CE3">
      <w:pPr>
        <w:spacing w:before="120" w:after="120"/>
        <w:jc w:val="center"/>
        <w:rPr>
          <w:b/>
          <w:sz w:val="28"/>
          <w:szCs w:val="28"/>
        </w:rPr>
      </w:pPr>
      <w:r w:rsidRPr="001A2D1F">
        <w:rPr>
          <w:b/>
          <w:sz w:val="28"/>
          <w:szCs w:val="28"/>
        </w:rPr>
        <w:lastRenderedPageBreak/>
        <w:t>Statement of Compatibility with Human Rights</w:t>
      </w:r>
    </w:p>
    <w:p w14:paraId="20C33292" w14:textId="77777777" w:rsidR="002F75C6" w:rsidRPr="000C34F3" w:rsidRDefault="002F75C6" w:rsidP="002F75C6">
      <w:pPr>
        <w:pStyle w:val="Title"/>
        <w:rPr>
          <w:b w:val="0"/>
        </w:rPr>
      </w:pPr>
    </w:p>
    <w:p w14:paraId="630C7495" w14:textId="77777777" w:rsidR="00B927FE" w:rsidRPr="00B927FE" w:rsidRDefault="00B927FE" w:rsidP="00B927FE">
      <w:pPr>
        <w:widowControl/>
        <w:spacing w:before="120" w:after="120"/>
        <w:jc w:val="center"/>
        <w:rPr>
          <w:snapToGrid/>
          <w:szCs w:val="24"/>
          <w:lang w:val="en-AU" w:eastAsia="en-AU"/>
        </w:rPr>
      </w:pPr>
      <w:r w:rsidRPr="00B927FE">
        <w:rPr>
          <w:i/>
          <w:iCs/>
          <w:snapToGrid/>
          <w:szCs w:val="24"/>
          <w:lang w:val="en-AU" w:eastAsia="en-AU"/>
        </w:rPr>
        <w:t>Prepared in accordance with Part 3 of the Human Rights (Parliamentary Scrutiny) Act 2011</w:t>
      </w:r>
    </w:p>
    <w:p w14:paraId="6FE16A3E" w14:textId="0FAF058E" w:rsidR="00B927FE" w:rsidRPr="00B927FE" w:rsidRDefault="00B927FE" w:rsidP="00B927FE">
      <w:pPr>
        <w:widowControl/>
        <w:spacing w:before="100" w:beforeAutospacing="1" w:after="100" w:afterAutospacing="1"/>
        <w:jc w:val="center"/>
        <w:rPr>
          <w:rFonts w:ascii="Helvetica Neue" w:hAnsi="Helvetica Neue"/>
          <w:b/>
          <w:bCs/>
          <w:i/>
          <w:iCs/>
          <w:snapToGrid/>
          <w:sz w:val="19"/>
          <w:szCs w:val="19"/>
          <w:lang w:val="en-AU" w:eastAsia="en-AU"/>
        </w:rPr>
      </w:pPr>
      <w:r w:rsidRPr="00B927FE">
        <w:rPr>
          <w:rFonts w:ascii="Helvetica Neue" w:hAnsi="Helvetica Neue"/>
          <w:b/>
          <w:bCs/>
          <w:i/>
          <w:iCs/>
          <w:snapToGrid/>
          <w:szCs w:val="24"/>
          <w:lang w:val="en-AU" w:eastAsia="en-AU"/>
        </w:rPr>
        <w:t>Continence Ai</w:t>
      </w:r>
      <w:r w:rsidR="00433BD8">
        <w:rPr>
          <w:rFonts w:ascii="Helvetica Neue" w:hAnsi="Helvetica Neue"/>
          <w:b/>
          <w:bCs/>
          <w:i/>
          <w:iCs/>
          <w:snapToGrid/>
          <w:szCs w:val="24"/>
          <w:lang w:val="en-AU" w:eastAsia="en-AU"/>
        </w:rPr>
        <w:t>ds Payment Scheme Amendment 2016</w:t>
      </w:r>
    </w:p>
    <w:p w14:paraId="35B5BEDD" w14:textId="1969B976" w:rsidR="00B927FE" w:rsidRPr="00B927FE" w:rsidRDefault="00E55EE1" w:rsidP="00CB6321">
      <w:pPr>
        <w:widowControl/>
        <w:spacing w:before="120"/>
        <w:rPr>
          <w:snapToGrid/>
          <w:szCs w:val="24"/>
          <w:lang w:val="en-AU" w:eastAsia="en-AU"/>
        </w:rPr>
      </w:pPr>
      <w:r>
        <w:rPr>
          <w:snapToGrid/>
          <w:szCs w:val="24"/>
          <w:lang w:val="en-AU" w:eastAsia="en-AU"/>
        </w:rPr>
        <w:t>The</w:t>
      </w:r>
      <w:r w:rsidR="00B927FE" w:rsidRPr="00B927FE">
        <w:rPr>
          <w:snapToGrid/>
          <w:szCs w:val="24"/>
          <w:lang w:val="en-AU" w:eastAsia="en-AU"/>
        </w:rPr>
        <w:t xml:space="preserve"> </w:t>
      </w:r>
      <w:r w:rsidR="00B927FE" w:rsidRPr="00B927FE">
        <w:rPr>
          <w:i/>
          <w:iCs/>
          <w:snapToGrid/>
          <w:szCs w:val="24"/>
          <w:lang w:val="en-AU" w:eastAsia="en-AU"/>
        </w:rPr>
        <w:t>Continence Ai</w:t>
      </w:r>
      <w:r w:rsidR="00433BD8">
        <w:rPr>
          <w:i/>
          <w:iCs/>
          <w:snapToGrid/>
          <w:szCs w:val="24"/>
          <w:lang w:val="en-AU" w:eastAsia="en-AU"/>
        </w:rPr>
        <w:t>ds Payment Scheme Amendment 2016</w:t>
      </w:r>
      <w:r w:rsidR="00B927FE" w:rsidRPr="00B927FE">
        <w:rPr>
          <w:snapToGrid/>
          <w:szCs w:val="24"/>
          <w:lang w:val="en-AU" w:eastAsia="en-AU"/>
        </w:rPr>
        <w:t xml:space="preserve"> is compatible with the human rights and freedoms recognised or declared in the international instruments listed in section 3 of the </w:t>
      </w:r>
      <w:r w:rsidR="00B927FE" w:rsidRPr="00B927FE">
        <w:rPr>
          <w:i/>
          <w:iCs/>
          <w:snapToGrid/>
          <w:szCs w:val="24"/>
          <w:lang w:val="en-AU" w:eastAsia="en-AU"/>
        </w:rPr>
        <w:t>Human Rights (Parliamentary Scrutiny) Act 2011</w:t>
      </w:r>
      <w:r w:rsidR="00B927FE" w:rsidRPr="00B927FE">
        <w:rPr>
          <w:snapToGrid/>
          <w:szCs w:val="24"/>
          <w:lang w:val="en-AU" w:eastAsia="en-AU"/>
        </w:rPr>
        <w:t>.</w:t>
      </w:r>
    </w:p>
    <w:p w14:paraId="5D201171" w14:textId="77777777" w:rsidR="00CB6321" w:rsidRDefault="00CB6321" w:rsidP="00CB6321">
      <w:pPr>
        <w:widowControl/>
        <w:jc w:val="both"/>
        <w:rPr>
          <w:b/>
          <w:bCs/>
          <w:snapToGrid/>
          <w:szCs w:val="24"/>
          <w:lang w:val="en-AU" w:eastAsia="en-AU"/>
        </w:rPr>
      </w:pPr>
    </w:p>
    <w:p w14:paraId="5C30FC7E" w14:textId="4370383B" w:rsidR="00CB6321" w:rsidRPr="00CB6321" w:rsidRDefault="00B927FE" w:rsidP="00711E0E">
      <w:pPr>
        <w:widowControl/>
        <w:spacing w:before="120" w:after="120"/>
        <w:rPr>
          <w:b/>
          <w:bCs/>
          <w:snapToGrid/>
          <w:szCs w:val="24"/>
          <w:lang w:val="en-AU" w:eastAsia="en-AU"/>
        </w:rPr>
      </w:pPr>
      <w:r w:rsidRPr="00B927FE">
        <w:rPr>
          <w:b/>
          <w:bCs/>
          <w:snapToGrid/>
          <w:szCs w:val="24"/>
          <w:lang w:val="en-AU" w:eastAsia="en-AU"/>
        </w:rPr>
        <w:t>Overview of Legislative Instrument</w:t>
      </w:r>
    </w:p>
    <w:p w14:paraId="2788BB83" w14:textId="44BA8A86" w:rsidR="00B927FE" w:rsidRPr="00B927FE" w:rsidRDefault="00B927FE" w:rsidP="00CB6321">
      <w:pPr>
        <w:widowControl/>
        <w:rPr>
          <w:snapToGrid/>
          <w:szCs w:val="24"/>
          <w:lang w:val="en-AU" w:eastAsia="en-AU"/>
        </w:rPr>
      </w:pPr>
      <w:r w:rsidRPr="00B927FE">
        <w:rPr>
          <w:snapToGrid/>
          <w:szCs w:val="24"/>
          <w:lang w:val="en-AU" w:eastAsia="en-AU"/>
        </w:rPr>
        <w:t xml:space="preserve">The </w:t>
      </w:r>
      <w:r w:rsidRPr="00B927FE">
        <w:rPr>
          <w:i/>
          <w:iCs/>
          <w:snapToGrid/>
          <w:szCs w:val="24"/>
          <w:lang w:val="en-AU" w:eastAsia="en-AU"/>
        </w:rPr>
        <w:t>Continence Aids Payment Scheme 2010</w:t>
      </w:r>
      <w:r w:rsidRPr="00B927FE">
        <w:rPr>
          <w:snapToGrid/>
          <w:szCs w:val="24"/>
          <w:lang w:val="en-AU" w:eastAsia="en-AU"/>
        </w:rPr>
        <w:t xml:space="preserve"> (CAPS) makes a monetary payment to an eligible person which is intended to contribute towards their costs in purchasing continence aids.</w:t>
      </w:r>
      <w:r w:rsidR="00CB6321">
        <w:rPr>
          <w:snapToGrid/>
          <w:szCs w:val="24"/>
          <w:lang w:val="en-AU" w:eastAsia="en-AU"/>
        </w:rPr>
        <w:t xml:space="preserve"> </w:t>
      </w:r>
      <w:r w:rsidR="005028E3">
        <w:rPr>
          <w:snapToGrid/>
          <w:szCs w:val="24"/>
          <w:lang w:val="en-AU" w:eastAsia="en-AU"/>
        </w:rPr>
        <w:t>The purpose of the Amendment</w:t>
      </w:r>
      <w:r w:rsidRPr="00B927FE">
        <w:rPr>
          <w:snapToGrid/>
          <w:szCs w:val="24"/>
          <w:lang w:val="en-AU" w:eastAsia="en-AU"/>
        </w:rPr>
        <w:t xml:space="preserve"> is to increase the contribution in line with agreed indexation arrangements for this payment.</w:t>
      </w:r>
    </w:p>
    <w:p w14:paraId="5B7FC59A" w14:textId="77777777" w:rsidR="00CB6321" w:rsidRDefault="00CB6321" w:rsidP="00CB6321">
      <w:pPr>
        <w:widowControl/>
        <w:rPr>
          <w:b/>
          <w:bCs/>
          <w:snapToGrid/>
          <w:szCs w:val="24"/>
          <w:lang w:val="en-AU" w:eastAsia="en-AU"/>
        </w:rPr>
      </w:pPr>
    </w:p>
    <w:p w14:paraId="438E49D6" w14:textId="7C800F57" w:rsidR="00B927FE" w:rsidRPr="00711E0E" w:rsidRDefault="00B927FE" w:rsidP="00711E0E">
      <w:pPr>
        <w:widowControl/>
        <w:spacing w:before="120" w:after="120"/>
        <w:rPr>
          <w:b/>
          <w:bCs/>
          <w:snapToGrid/>
          <w:szCs w:val="24"/>
          <w:lang w:val="en-AU" w:eastAsia="en-AU"/>
        </w:rPr>
      </w:pPr>
      <w:r w:rsidRPr="00B927FE">
        <w:rPr>
          <w:b/>
          <w:bCs/>
          <w:snapToGrid/>
          <w:szCs w:val="24"/>
          <w:lang w:val="en-AU" w:eastAsia="en-AU"/>
        </w:rPr>
        <w:t xml:space="preserve">Human </w:t>
      </w:r>
      <w:r w:rsidR="00CB6321">
        <w:rPr>
          <w:b/>
          <w:bCs/>
          <w:snapToGrid/>
          <w:szCs w:val="24"/>
          <w:lang w:val="en-AU" w:eastAsia="en-AU"/>
        </w:rPr>
        <w:t>R</w:t>
      </w:r>
      <w:r w:rsidRPr="00B927FE">
        <w:rPr>
          <w:b/>
          <w:bCs/>
          <w:snapToGrid/>
          <w:szCs w:val="24"/>
          <w:lang w:val="en-AU" w:eastAsia="en-AU"/>
        </w:rPr>
        <w:t xml:space="preserve">ights </w:t>
      </w:r>
      <w:r w:rsidR="00CB6321">
        <w:rPr>
          <w:b/>
          <w:bCs/>
          <w:snapToGrid/>
          <w:szCs w:val="24"/>
          <w:lang w:val="en-AU" w:eastAsia="en-AU"/>
        </w:rPr>
        <w:t>I</w:t>
      </w:r>
      <w:r w:rsidRPr="00B927FE">
        <w:rPr>
          <w:b/>
          <w:bCs/>
          <w:snapToGrid/>
          <w:szCs w:val="24"/>
          <w:lang w:val="en-AU" w:eastAsia="en-AU"/>
        </w:rPr>
        <w:t>mplications</w:t>
      </w:r>
    </w:p>
    <w:p w14:paraId="44B367E4" w14:textId="7BEAA0BC" w:rsidR="00B927FE" w:rsidRPr="00B927FE" w:rsidRDefault="00B927FE" w:rsidP="00711E0E">
      <w:pPr>
        <w:widowControl/>
        <w:rPr>
          <w:snapToGrid/>
          <w:szCs w:val="24"/>
          <w:lang w:val="en-AU" w:eastAsia="en-AU"/>
        </w:rPr>
      </w:pPr>
      <w:r w:rsidRPr="00B927FE">
        <w:rPr>
          <w:snapToGrid/>
          <w:szCs w:val="24"/>
          <w:lang w:val="en-AU" w:eastAsia="en-AU"/>
        </w:rPr>
        <w:t xml:space="preserve">This </w:t>
      </w:r>
      <w:r w:rsidR="00CB6321">
        <w:rPr>
          <w:snapToGrid/>
          <w:szCs w:val="24"/>
          <w:lang w:val="en-AU" w:eastAsia="en-AU"/>
        </w:rPr>
        <w:t>l</w:t>
      </w:r>
      <w:r w:rsidRPr="00B927FE">
        <w:rPr>
          <w:snapToGrid/>
          <w:szCs w:val="24"/>
          <w:lang w:val="en-AU" w:eastAsia="en-AU"/>
        </w:rPr>
        <w:t xml:space="preserve">egislative </w:t>
      </w:r>
      <w:r w:rsidR="00CB6321">
        <w:rPr>
          <w:snapToGrid/>
          <w:szCs w:val="24"/>
          <w:lang w:val="en-AU" w:eastAsia="en-AU"/>
        </w:rPr>
        <w:t>i</w:t>
      </w:r>
      <w:r w:rsidRPr="00B927FE">
        <w:rPr>
          <w:snapToGrid/>
          <w:szCs w:val="24"/>
          <w:lang w:val="en-AU" w:eastAsia="en-AU"/>
        </w:rPr>
        <w:t xml:space="preserve">nstrument is compatible with the </w:t>
      </w:r>
      <w:r w:rsidR="008245EE">
        <w:rPr>
          <w:snapToGrid/>
          <w:szCs w:val="24"/>
          <w:lang w:val="en-AU" w:eastAsia="en-AU"/>
        </w:rPr>
        <w:t>right</w:t>
      </w:r>
      <w:r w:rsidRPr="00B927FE">
        <w:rPr>
          <w:snapToGrid/>
          <w:szCs w:val="24"/>
          <w:lang w:val="en-AU" w:eastAsia="en-AU"/>
        </w:rPr>
        <w:t xml:space="preserve"> to an adequat</w:t>
      </w:r>
      <w:r w:rsidR="008245EE">
        <w:rPr>
          <w:snapToGrid/>
          <w:szCs w:val="24"/>
          <w:lang w:val="en-AU" w:eastAsia="en-AU"/>
        </w:rPr>
        <w:t xml:space="preserve">e standard of living and to </w:t>
      </w:r>
      <w:r w:rsidRPr="00B927FE">
        <w:rPr>
          <w:snapToGrid/>
          <w:szCs w:val="24"/>
          <w:lang w:val="en-AU" w:eastAsia="en-AU"/>
        </w:rPr>
        <w:t>enjoyment of the highest attainable standard of phys</w:t>
      </w:r>
      <w:r w:rsidR="008245EE">
        <w:rPr>
          <w:snapToGrid/>
          <w:szCs w:val="24"/>
          <w:lang w:val="en-AU" w:eastAsia="en-AU"/>
        </w:rPr>
        <w:t>ical and mental health, as set out</w:t>
      </w:r>
      <w:r w:rsidRPr="00B927FE">
        <w:rPr>
          <w:snapToGrid/>
          <w:szCs w:val="24"/>
          <w:lang w:val="en-AU" w:eastAsia="en-AU"/>
        </w:rPr>
        <w:t xml:space="preserve"> in articles 11 and 12 of the International Covenant on Econo</w:t>
      </w:r>
      <w:r w:rsidR="008245EE">
        <w:rPr>
          <w:snapToGrid/>
          <w:szCs w:val="24"/>
          <w:lang w:val="en-AU" w:eastAsia="en-AU"/>
        </w:rPr>
        <w:t>mic Social and Cultural Rights</w:t>
      </w:r>
      <w:r w:rsidR="00CB6321">
        <w:rPr>
          <w:snapToGrid/>
          <w:szCs w:val="24"/>
          <w:lang w:val="en-AU" w:eastAsia="en-AU"/>
        </w:rPr>
        <w:t xml:space="preserve"> and article</w:t>
      </w:r>
      <w:r w:rsidR="008245EE">
        <w:rPr>
          <w:snapToGrid/>
          <w:szCs w:val="24"/>
          <w:lang w:val="en-AU" w:eastAsia="en-AU"/>
        </w:rPr>
        <w:t xml:space="preserve">s 25 and </w:t>
      </w:r>
      <w:r w:rsidR="00CB6321">
        <w:rPr>
          <w:snapToGrid/>
          <w:szCs w:val="24"/>
          <w:lang w:val="en-AU" w:eastAsia="en-AU"/>
        </w:rPr>
        <w:t>28 of the Convention on the Rights of Persons with Disabilities.</w:t>
      </w:r>
      <w:r w:rsidRPr="00B927FE">
        <w:rPr>
          <w:snapToGrid/>
          <w:szCs w:val="24"/>
          <w:lang w:val="en-AU" w:eastAsia="en-AU"/>
        </w:rPr>
        <w:t> </w:t>
      </w:r>
    </w:p>
    <w:p w14:paraId="3118F78C" w14:textId="406B9C0E" w:rsidR="00B927FE" w:rsidRPr="00B927FE" w:rsidRDefault="00B927FE" w:rsidP="00B927FE">
      <w:pPr>
        <w:widowControl/>
        <w:spacing w:before="100" w:beforeAutospacing="1" w:after="100" w:afterAutospacing="1"/>
        <w:rPr>
          <w:snapToGrid/>
          <w:szCs w:val="24"/>
          <w:lang w:val="en-AU" w:eastAsia="en-AU"/>
        </w:rPr>
      </w:pPr>
      <w:r w:rsidRPr="00B927FE">
        <w:rPr>
          <w:snapToGrid/>
          <w:color w:val="000000"/>
          <w:szCs w:val="24"/>
          <w:lang w:val="en-AU" w:eastAsia="en-AU"/>
        </w:rPr>
        <w:t>This legislative instrument increases the dollar amount of payment under CAPS</w:t>
      </w:r>
      <w:r w:rsidR="00CB6321">
        <w:rPr>
          <w:snapToGrid/>
          <w:color w:val="000000"/>
          <w:szCs w:val="24"/>
          <w:lang w:val="en-AU" w:eastAsia="en-AU"/>
        </w:rPr>
        <w:t xml:space="preserve"> paid to participating persons. </w:t>
      </w:r>
      <w:r w:rsidRPr="00B927FE">
        <w:rPr>
          <w:snapToGrid/>
          <w:szCs w:val="24"/>
          <w:lang w:val="en-AU" w:eastAsia="en-AU"/>
        </w:rPr>
        <w:t xml:space="preserve">The increased amount helps to ensure that the level of payment made to participating persons </w:t>
      </w:r>
      <w:r w:rsidR="00CB6321">
        <w:rPr>
          <w:snapToGrid/>
          <w:szCs w:val="24"/>
          <w:lang w:val="en-AU" w:eastAsia="en-AU"/>
        </w:rPr>
        <w:t>keeps pace with increases in the CPI.</w:t>
      </w:r>
      <w:r w:rsidRPr="00B927FE">
        <w:rPr>
          <w:snapToGrid/>
          <w:szCs w:val="24"/>
          <w:lang w:val="en-AU" w:eastAsia="en-AU"/>
        </w:rPr>
        <w:t xml:space="preserve">  </w:t>
      </w:r>
    </w:p>
    <w:p w14:paraId="25DD7EFE" w14:textId="77777777" w:rsidR="00B927FE" w:rsidRPr="00B927FE" w:rsidRDefault="00B927FE" w:rsidP="00B927FE">
      <w:pPr>
        <w:widowControl/>
        <w:spacing w:before="120" w:after="120"/>
        <w:rPr>
          <w:snapToGrid/>
          <w:szCs w:val="24"/>
          <w:lang w:val="en-AU" w:eastAsia="en-AU"/>
        </w:rPr>
      </w:pPr>
      <w:r w:rsidRPr="00B927FE">
        <w:rPr>
          <w:b/>
          <w:bCs/>
          <w:snapToGrid/>
          <w:szCs w:val="24"/>
          <w:lang w:val="en-AU" w:eastAsia="en-AU"/>
        </w:rPr>
        <w:t>Conclusion</w:t>
      </w:r>
    </w:p>
    <w:p w14:paraId="3D5D948A" w14:textId="35796EA8" w:rsidR="00B927FE" w:rsidRPr="00B927FE" w:rsidRDefault="00711E0E" w:rsidP="00B927FE">
      <w:pPr>
        <w:widowControl/>
        <w:spacing w:before="120" w:after="120"/>
        <w:rPr>
          <w:snapToGrid/>
          <w:szCs w:val="24"/>
          <w:lang w:val="en-AU" w:eastAsia="en-AU"/>
        </w:rPr>
      </w:pPr>
      <w:r>
        <w:rPr>
          <w:snapToGrid/>
          <w:szCs w:val="24"/>
          <w:lang w:val="en-AU" w:eastAsia="en-AU"/>
        </w:rPr>
        <w:t>This legislative instrument is compatible with human rights as it promotes the right to</w:t>
      </w:r>
      <w:r w:rsidR="008245EE">
        <w:rPr>
          <w:snapToGrid/>
          <w:szCs w:val="24"/>
          <w:lang w:val="en-AU" w:eastAsia="en-AU"/>
        </w:rPr>
        <w:t xml:space="preserve"> an adequate standard of living </w:t>
      </w:r>
      <w:r>
        <w:rPr>
          <w:snapToGrid/>
          <w:szCs w:val="24"/>
          <w:lang w:val="en-AU" w:eastAsia="en-AU"/>
        </w:rPr>
        <w:t xml:space="preserve">and </w:t>
      </w:r>
      <w:r w:rsidR="008245EE">
        <w:rPr>
          <w:snapToGrid/>
          <w:szCs w:val="24"/>
          <w:lang w:val="en-AU" w:eastAsia="en-AU"/>
        </w:rPr>
        <w:t xml:space="preserve">the right to </w:t>
      </w:r>
      <w:r>
        <w:rPr>
          <w:snapToGrid/>
          <w:szCs w:val="24"/>
          <w:lang w:val="en-AU" w:eastAsia="en-AU"/>
        </w:rPr>
        <w:t>the highest attainable standard of physical and mental health.</w:t>
      </w:r>
    </w:p>
    <w:p w14:paraId="093188E4" w14:textId="77777777" w:rsidR="00B927FE" w:rsidRDefault="00B927FE" w:rsidP="002F75C6">
      <w:pPr>
        <w:pStyle w:val="Title"/>
        <w:rPr>
          <w:b w:val="0"/>
          <w:i/>
          <w:szCs w:val="24"/>
        </w:rPr>
      </w:pPr>
    </w:p>
    <w:p w14:paraId="1E284D7E" w14:textId="77777777" w:rsidR="002F75C6" w:rsidRPr="00E1734E" w:rsidRDefault="002F75C6" w:rsidP="002F75C6">
      <w:pPr>
        <w:pStyle w:val="Title"/>
        <w:rPr>
          <w:szCs w:val="24"/>
        </w:rPr>
      </w:pPr>
    </w:p>
    <w:p w14:paraId="31066FF2" w14:textId="6DA083EC" w:rsidR="007F4E20" w:rsidRPr="00433BD8" w:rsidRDefault="00433BD8" w:rsidP="00433BD8">
      <w:pPr>
        <w:pStyle w:val="Title"/>
        <w:rPr>
          <w:szCs w:val="24"/>
        </w:rPr>
      </w:pPr>
      <w:r>
        <w:rPr>
          <w:szCs w:val="24"/>
        </w:rPr>
        <w:t>[The Minister for Aged Care, the Hon Sussan Ley]</w:t>
      </w:r>
    </w:p>
    <w:sectPr w:rsidR="007F4E20" w:rsidRPr="00433BD8" w:rsidSect="005460C1">
      <w:foot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C89DD" w14:textId="77777777" w:rsidR="003B08A0" w:rsidRDefault="003B08A0">
      <w:r>
        <w:separator/>
      </w:r>
    </w:p>
  </w:endnote>
  <w:endnote w:type="continuationSeparator" w:id="0">
    <w:p w14:paraId="343E4111" w14:textId="77777777" w:rsidR="003B08A0" w:rsidRDefault="003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1341" w14:textId="77777777" w:rsidR="003B08A0" w:rsidRDefault="003B08A0" w:rsidP="007236A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6B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788D" w14:textId="77777777" w:rsidR="003B08A0" w:rsidRDefault="003B08A0">
      <w:r>
        <w:separator/>
      </w:r>
    </w:p>
  </w:footnote>
  <w:footnote w:type="continuationSeparator" w:id="0">
    <w:p w14:paraId="31291391" w14:textId="77777777" w:rsidR="003B08A0" w:rsidRDefault="003B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301"/>
    <w:multiLevelType w:val="hybridMultilevel"/>
    <w:tmpl w:val="3EF6C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07C9"/>
    <w:multiLevelType w:val="hybridMultilevel"/>
    <w:tmpl w:val="A1F6F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4AE5"/>
    <w:multiLevelType w:val="hybridMultilevel"/>
    <w:tmpl w:val="D13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3125C"/>
    <w:multiLevelType w:val="hybridMultilevel"/>
    <w:tmpl w:val="174E5780"/>
    <w:lvl w:ilvl="0" w:tplc="A4B88FCC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07EED"/>
    <w:multiLevelType w:val="hybridMultilevel"/>
    <w:tmpl w:val="B87E397C"/>
    <w:lvl w:ilvl="0" w:tplc="46E09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4576F2"/>
    <w:multiLevelType w:val="hybridMultilevel"/>
    <w:tmpl w:val="B87E397C"/>
    <w:lvl w:ilvl="0" w:tplc="46E09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EA3C78"/>
    <w:multiLevelType w:val="hybridMultilevel"/>
    <w:tmpl w:val="B87E397C"/>
    <w:lvl w:ilvl="0" w:tplc="46E09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B6EF2"/>
    <w:multiLevelType w:val="hybridMultilevel"/>
    <w:tmpl w:val="252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6135D"/>
    <w:multiLevelType w:val="hybridMultilevel"/>
    <w:tmpl w:val="2AA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1338D"/>
    <w:multiLevelType w:val="hybridMultilevel"/>
    <w:tmpl w:val="ACDC0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6D"/>
    <w:rsid w:val="000075ED"/>
    <w:rsid w:val="0001280B"/>
    <w:rsid w:val="0001602D"/>
    <w:rsid w:val="00021611"/>
    <w:rsid w:val="00033868"/>
    <w:rsid w:val="00044942"/>
    <w:rsid w:val="000777AE"/>
    <w:rsid w:val="000A5381"/>
    <w:rsid w:val="000B2697"/>
    <w:rsid w:val="000B593D"/>
    <w:rsid w:val="00124D33"/>
    <w:rsid w:val="00142AB4"/>
    <w:rsid w:val="001A2D1F"/>
    <w:rsid w:val="001B4086"/>
    <w:rsid w:val="001B678D"/>
    <w:rsid w:val="001F2529"/>
    <w:rsid w:val="001F5F80"/>
    <w:rsid w:val="0021782D"/>
    <w:rsid w:val="002328BE"/>
    <w:rsid w:val="002662DF"/>
    <w:rsid w:val="002932E3"/>
    <w:rsid w:val="00294C56"/>
    <w:rsid w:val="00294F35"/>
    <w:rsid w:val="002A79B9"/>
    <w:rsid w:val="002D71DB"/>
    <w:rsid w:val="002F75C6"/>
    <w:rsid w:val="003035FA"/>
    <w:rsid w:val="003403BA"/>
    <w:rsid w:val="003622D8"/>
    <w:rsid w:val="003A4185"/>
    <w:rsid w:val="003B08A0"/>
    <w:rsid w:val="003E4CE3"/>
    <w:rsid w:val="003F6489"/>
    <w:rsid w:val="00405491"/>
    <w:rsid w:val="00423BC5"/>
    <w:rsid w:val="00433BD8"/>
    <w:rsid w:val="00441543"/>
    <w:rsid w:val="0046247F"/>
    <w:rsid w:val="00476F3E"/>
    <w:rsid w:val="004A017D"/>
    <w:rsid w:val="004A7919"/>
    <w:rsid w:val="004B0DE2"/>
    <w:rsid w:val="004C7716"/>
    <w:rsid w:val="004F232A"/>
    <w:rsid w:val="005028E3"/>
    <w:rsid w:val="005460C1"/>
    <w:rsid w:val="005504C3"/>
    <w:rsid w:val="005A2BD0"/>
    <w:rsid w:val="005B1420"/>
    <w:rsid w:val="005C2AC4"/>
    <w:rsid w:val="005D2CF3"/>
    <w:rsid w:val="005E1C1E"/>
    <w:rsid w:val="0061489F"/>
    <w:rsid w:val="00680B19"/>
    <w:rsid w:val="006C37FF"/>
    <w:rsid w:val="006C3B01"/>
    <w:rsid w:val="006D2728"/>
    <w:rsid w:val="006E7D97"/>
    <w:rsid w:val="00711E0E"/>
    <w:rsid w:val="00722902"/>
    <w:rsid w:val="007236AF"/>
    <w:rsid w:val="00746B9C"/>
    <w:rsid w:val="00763E11"/>
    <w:rsid w:val="007A4D83"/>
    <w:rsid w:val="007F4E20"/>
    <w:rsid w:val="008240B8"/>
    <w:rsid w:val="008245EE"/>
    <w:rsid w:val="00825A8A"/>
    <w:rsid w:val="008275B4"/>
    <w:rsid w:val="0083514D"/>
    <w:rsid w:val="0085346D"/>
    <w:rsid w:val="008D0F35"/>
    <w:rsid w:val="008D61FD"/>
    <w:rsid w:val="00905346"/>
    <w:rsid w:val="00962F55"/>
    <w:rsid w:val="00982600"/>
    <w:rsid w:val="009937E2"/>
    <w:rsid w:val="009B492A"/>
    <w:rsid w:val="009B6228"/>
    <w:rsid w:val="009D7B03"/>
    <w:rsid w:val="00A05E6E"/>
    <w:rsid w:val="00A11353"/>
    <w:rsid w:val="00A45E30"/>
    <w:rsid w:val="00A6040B"/>
    <w:rsid w:val="00A704D1"/>
    <w:rsid w:val="00A9096E"/>
    <w:rsid w:val="00A96B30"/>
    <w:rsid w:val="00AC0932"/>
    <w:rsid w:val="00B5637C"/>
    <w:rsid w:val="00B74345"/>
    <w:rsid w:val="00B830AF"/>
    <w:rsid w:val="00B86196"/>
    <w:rsid w:val="00B927FE"/>
    <w:rsid w:val="00BD502D"/>
    <w:rsid w:val="00BE2589"/>
    <w:rsid w:val="00C01FFA"/>
    <w:rsid w:val="00C503A3"/>
    <w:rsid w:val="00C67D05"/>
    <w:rsid w:val="00C748BC"/>
    <w:rsid w:val="00CA75AB"/>
    <w:rsid w:val="00CB0F21"/>
    <w:rsid w:val="00CB6321"/>
    <w:rsid w:val="00CD002F"/>
    <w:rsid w:val="00D162C3"/>
    <w:rsid w:val="00D25208"/>
    <w:rsid w:val="00D32DBD"/>
    <w:rsid w:val="00DC58AB"/>
    <w:rsid w:val="00DC5EAF"/>
    <w:rsid w:val="00DC5EEE"/>
    <w:rsid w:val="00DE5F73"/>
    <w:rsid w:val="00DE6F3F"/>
    <w:rsid w:val="00E3374A"/>
    <w:rsid w:val="00E55EE1"/>
    <w:rsid w:val="00E648D1"/>
    <w:rsid w:val="00EA26C6"/>
    <w:rsid w:val="00EC4268"/>
    <w:rsid w:val="00F37903"/>
    <w:rsid w:val="00F459D1"/>
    <w:rsid w:val="00F77C32"/>
    <w:rsid w:val="00F818F1"/>
    <w:rsid w:val="00F94D5B"/>
    <w:rsid w:val="00FD000D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0E14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6D"/>
    <w:pPr>
      <w:widowControl w:val="0"/>
      <w:spacing w:after="0" w:line="240" w:lineRule="auto"/>
    </w:pPr>
    <w:rPr>
      <w:rFonts w:eastAsia="Times New Roman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346D"/>
    <w:pPr>
      <w:tabs>
        <w:tab w:val="left" w:pos="720"/>
      </w:tabs>
      <w:jc w:val="center"/>
    </w:pPr>
    <w:rPr>
      <w:b/>
      <w:lang w:val="en-AU"/>
    </w:rPr>
  </w:style>
  <w:style w:type="character" w:customStyle="1" w:styleId="TitleChar">
    <w:name w:val="Title Char"/>
    <w:basedOn w:val="DefaultParagraphFont"/>
    <w:link w:val="Title"/>
    <w:rsid w:val="0085346D"/>
    <w:rPr>
      <w:rFonts w:eastAsia="Times New Roman" w:cs="Times New Roman"/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8534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6D"/>
    <w:rPr>
      <w:rFonts w:eastAsia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rsid w:val="008534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346D"/>
    <w:rPr>
      <w:rFonts w:eastAsia="Times New Roman" w:cs="Times New Roman"/>
      <w:snapToGrid w:val="0"/>
      <w:szCs w:val="20"/>
      <w:lang w:val="en-US"/>
    </w:rPr>
  </w:style>
  <w:style w:type="character" w:styleId="PageNumber">
    <w:name w:val="page number"/>
    <w:basedOn w:val="DefaultParagraphFont"/>
    <w:rsid w:val="0085346D"/>
  </w:style>
  <w:style w:type="paragraph" w:styleId="BalloonText">
    <w:name w:val="Balloon Text"/>
    <w:basedOn w:val="Normal"/>
    <w:link w:val="BalloonTextChar"/>
    <w:uiPriority w:val="99"/>
    <w:semiHidden/>
    <w:unhideWhenUsed/>
    <w:rsid w:val="0085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6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4D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7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7AE"/>
    <w:rPr>
      <w:rFonts w:eastAsia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7AE"/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777AE"/>
    <w:pPr>
      <w:spacing w:after="0" w:line="240" w:lineRule="auto"/>
    </w:pPr>
    <w:rPr>
      <w:rFonts w:eastAsia="Times New Roman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59"/>
    <w:rsid w:val="00294C5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6D"/>
    <w:pPr>
      <w:widowControl w:val="0"/>
      <w:spacing w:after="0" w:line="240" w:lineRule="auto"/>
    </w:pPr>
    <w:rPr>
      <w:rFonts w:eastAsia="Times New Roman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346D"/>
    <w:pPr>
      <w:tabs>
        <w:tab w:val="left" w:pos="720"/>
      </w:tabs>
      <w:jc w:val="center"/>
    </w:pPr>
    <w:rPr>
      <w:b/>
      <w:lang w:val="en-AU"/>
    </w:rPr>
  </w:style>
  <w:style w:type="character" w:customStyle="1" w:styleId="TitleChar">
    <w:name w:val="Title Char"/>
    <w:basedOn w:val="DefaultParagraphFont"/>
    <w:link w:val="Title"/>
    <w:rsid w:val="0085346D"/>
    <w:rPr>
      <w:rFonts w:eastAsia="Times New Roman" w:cs="Times New Roman"/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8534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6D"/>
    <w:rPr>
      <w:rFonts w:eastAsia="Times New Roman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rsid w:val="008534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346D"/>
    <w:rPr>
      <w:rFonts w:eastAsia="Times New Roman" w:cs="Times New Roman"/>
      <w:snapToGrid w:val="0"/>
      <w:szCs w:val="20"/>
      <w:lang w:val="en-US"/>
    </w:rPr>
  </w:style>
  <w:style w:type="character" w:styleId="PageNumber">
    <w:name w:val="page number"/>
    <w:basedOn w:val="DefaultParagraphFont"/>
    <w:rsid w:val="0085346D"/>
  </w:style>
  <w:style w:type="paragraph" w:styleId="BalloonText">
    <w:name w:val="Balloon Text"/>
    <w:basedOn w:val="Normal"/>
    <w:link w:val="BalloonTextChar"/>
    <w:uiPriority w:val="99"/>
    <w:semiHidden/>
    <w:unhideWhenUsed/>
    <w:rsid w:val="0085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6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4D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7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7AE"/>
    <w:rPr>
      <w:rFonts w:eastAsia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7AE"/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777AE"/>
    <w:pPr>
      <w:spacing w:after="0" w:line="240" w:lineRule="auto"/>
    </w:pPr>
    <w:rPr>
      <w:rFonts w:eastAsia="Times New Roman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59"/>
    <w:rsid w:val="00294C5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32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9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0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2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151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0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89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92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B1EC375-8145-4DF9-9F21-E35BA192311E" xsi:nil="true"/>
    <pdms_SecurityClassification xmlns="4B1EC375-8145-4DF9-9F21-E35BA192311E" xsi:nil="true"/>
    <pdms_Reason xmlns="4B1EC375-8145-4DF9-9F21-E35BA192311E" xsi:nil="true"/>
    <pdms_DocumentType xmlns="4B1EC375-8145-4DF9-9F21-E35BA192311E" xsi:nil="true"/>
    <SecurityClassification xmlns="4B1EC375-8145-4DF9-9F21-E35BA19231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E839D55E17D704993273254C9B532FE" ma:contentTypeVersion="" ma:contentTypeDescription="PDMS Documentation Content Type" ma:contentTypeScope="" ma:versionID="af09f4dfac02c0c8a03314affaa76c0a">
  <xsd:schema xmlns:xsd="http://www.w3.org/2001/XMLSchema" xmlns:xs="http://www.w3.org/2001/XMLSchema" xmlns:p="http://schemas.microsoft.com/office/2006/metadata/properties" xmlns:ns2="4B1EC375-8145-4DF9-9F21-E35BA192311E" targetNamespace="http://schemas.microsoft.com/office/2006/metadata/properties" ma:root="true" ma:fieldsID="c586ef8943f33fc46660b3438870c132" ns2:_="">
    <xsd:import namespace="4B1EC375-8145-4DF9-9F21-E35BA19231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C375-8145-4DF9-9F21-E35BA19231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3655-AD7F-4FBF-A604-78D4B03CCAA8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4B1EC375-8145-4DF9-9F21-E35BA192311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6E508F-2E6D-4ABB-9C5B-2D57378A6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2135-B3E2-434A-BDE5-653C418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C375-8145-4DF9-9F21-E35BA192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439CE-1FFC-4771-95CD-856E8D87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3DE015AF.dotm</Template>
  <TotalTime>0</TotalTime>
  <Pages>3</Pages>
  <Words>695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Zeng</dc:creator>
  <cp:lastModifiedBy>Sebastian-Pillai Rosemarie</cp:lastModifiedBy>
  <cp:revision>2</cp:revision>
  <cp:lastPrinted>2016-06-01T00:46:00Z</cp:lastPrinted>
  <dcterms:created xsi:type="dcterms:W3CDTF">2016-06-24T03:38:00Z</dcterms:created>
  <dcterms:modified xsi:type="dcterms:W3CDTF">2016-06-24T03:38:00Z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0x010100266966F133664895A6EE3632470D45F50100FE839D55E17D704993273254C9B532FE</vt:lpwstr>
  </property>
</Properties>
</file>