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77B14" w:rsidRDefault="00DA186E" w:rsidP="00B05CF4">
      <w:pPr>
        <w:rPr>
          <w:sz w:val="28"/>
        </w:rPr>
      </w:pPr>
      <w:r w:rsidRPr="00677B14">
        <w:rPr>
          <w:noProof/>
          <w:lang w:eastAsia="en-AU"/>
        </w:rPr>
        <w:drawing>
          <wp:inline distT="0" distB="0" distL="0" distR="0" wp14:anchorId="1A6DE20B" wp14:editId="04857C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77B14" w:rsidRDefault="00715914" w:rsidP="00715914">
      <w:pPr>
        <w:rPr>
          <w:sz w:val="19"/>
        </w:rPr>
      </w:pPr>
    </w:p>
    <w:p w:rsidR="00715914" w:rsidRPr="00677B14" w:rsidRDefault="002C67EF" w:rsidP="00715914">
      <w:pPr>
        <w:pStyle w:val="ShortT"/>
      </w:pPr>
      <w:r w:rsidRPr="00677B14">
        <w:t>Veterans’ Entitlements (Warlike Service</w:t>
      </w:r>
      <w:r w:rsidR="00B601D9" w:rsidRPr="00677B14">
        <w:t>—</w:t>
      </w:r>
      <w:r w:rsidRPr="00677B14">
        <w:t>Operation Okra) Determination</w:t>
      </w:r>
      <w:r w:rsidR="00677B14" w:rsidRPr="00677B14">
        <w:t> </w:t>
      </w:r>
      <w:r w:rsidRPr="00677B14">
        <w:t>2016</w:t>
      </w:r>
    </w:p>
    <w:p w:rsidR="002C67EF" w:rsidRPr="00677B14" w:rsidRDefault="002C67EF" w:rsidP="000C5962">
      <w:pPr>
        <w:pStyle w:val="SignCoverPageStart"/>
        <w:rPr>
          <w:szCs w:val="22"/>
        </w:rPr>
      </w:pPr>
      <w:r w:rsidRPr="00677B14">
        <w:rPr>
          <w:szCs w:val="22"/>
        </w:rPr>
        <w:t xml:space="preserve">I, </w:t>
      </w:r>
      <w:r w:rsidR="008B77DD" w:rsidRPr="00677B14">
        <w:rPr>
          <w:szCs w:val="22"/>
        </w:rPr>
        <w:t>Michael McCormack</w:t>
      </w:r>
      <w:r w:rsidRPr="00677B14">
        <w:rPr>
          <w:szCs w:val="22"/>
        </w:rPr>
        <w:t xml:space="preserve">, </w:t>
      </w:r>
      <w:r w:rsidR="008B77DD" w:rsidRPr="00677B14">
        <w:rPr>
          <w:szCs w:val="22"/>
        </w:rPr>
        <w:t xml:space="preserve">Assistant Minister for Defence and </w:t>
      </w:r>
      <w:r w:rsidRPr="00677B14">
        <w:rPr>
          <w:szCs w:val="22"/>
        </w:rPr>
        <w:t xml:space="preserve">Parliamentary Secretary to the Minister for Defence, make the following </w:t>
      </w:r>
      <w:r w:rsidR="002F26F2" w:rsidRPr="00677B14">
        <w:rPr>
          <w:szCs w:val="22"/>
        </w:rPr>
        <w:t>determination</w:t>
      </w:r>
      <w:r w:rsidRPr="00677B14">
        <w:rPr>
          <w:szCs w:val="22"/>
        </w:rPr>
        <w:t>.</w:t>
      </w:r>
    </w:p>
    <w:p w:rsidR="002C67EF" w:rsidRPr="00677B14" w:rsidRDefault="002C67E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677B14">
        <w:rPr>
          <w:szCs w:val="22"/>
        </w:rPr>
        <w:t>Dated</w:t>
      </w:r>
      <w:r w:rsidRPr="00677B14">
        <w:rPr>
          <w:szCs w:val="22"/>
        </w:rPr>
        <w:tab/>
      </w:r>
      <w:bookmarkStart w:id="0" w:name="BKCheck15B_1"/>
      <w:bookmarkEnd w:id="0"/>
      <w:r w:rsidRPr="00677B14">
        <w:rPr>
          <w:szCs w:val="22"/>
        </w:rPr>
        <w:fldChar w:fldCharType="begin"/>
      </w:r>
      <w:r w:rsidRPr="00677B14">
        <w:rPr>
          <w:szCs w:val="22"/>
        </w:rPr>
        <w:instrText xml:space="preserve"> DOCPROPERTY  DateMade </w:instrText>
      </w:r>
      <w:r w:rsidRPr="00677B14">
        <w:rPr>
          <w:szCs w:val="22"/>
        </w:rPr>
        <w:fldChar w:fldCharType="separate"/>
      </w:r>
      <w:r w:rsidR="00FE0009">
        <w:rPr>
          <w:szCs w:val="22"/>
        </w:rPr>
        <w:t>4 May 2016</w:t>
      </w:r>
      <w:r w:rsidRPr="00677B14">
        <w:rPr>
          <w:szCs w:val="22"/>
        </w:rPr>
        <w:fldChar w:fldCharType="end"/>
      </w:r>
    </w:p>
    <w:p w:rsidR="002C67EF" w:rsidRPr="00677B14" w:rsidRDefault="008B77D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7B14">
        <w:rPr>
          <w:szCs w:val="22"/>
        </w:rPr>
        <w:t>Michael McCormack</w:t>
      </w:r>
    </w:p>
    <w:p w:rsidR="008B77DD" w:rsidRPr="00677B14" w:rsidRDefault="008B77DD" w:rsidP="003347DA">
      <w:pPr>
        <w:pStyle w:val="SignCoverPageEnd"/>
        <w:rPr>
          <w:szCs w:val="22"/>
        </w:rPr>
      </w:pPr>
      <w:r w:rsidRPr="00677B14">
        <w:rPr>
          <w:szCs w:val="22"/>
        </w:rPr>
        <w:t>Assistant Minister for Defence</w:t>
      </w:r>
    </w:p>
    <w:p w:rsidR="002C67EF" w:rsidRPr="00677B14" w:rsidRDefault="002C67EF" w:rsidP="003347DA">
      <w:pPr>
        <w:pStyle w:val="SignCoverPageEnd"/>
      </w:pPr>
      <w:r w:rsidRPr="00677B14">
        <w:rPr>
          <w:szCs w:val="22"/>
        </w:rPr>
        <w:t>Parliamentary Secretary to the Minister for Defence</w:t>
      </w:r>
    </w:p>
    <w:p w:rsidR="002C67EF" w:rsidRPr="00677B14" w:rsidRDefault="002C67EF" w:rsidP="002C67EF"/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ChapNo"/>
        </w:rPr>
        <w:t xml:space="preserve"> </w:t>
      </w:r>
      <w:r w:rsidRPr="00677B14">
        <w:rPr>
          <w:rStyle w:val="CharChap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PartNo"/>
        </w:rPr>
        <w:t xml:space="preserve"> </w:t>
      </w:r>
      <w:r w:rsidRPr="00677B14">
        <w:rPr>
          <w:rStyle w:val="CharPart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DivNo"/>
        </w:rPr>
        <w:t xml:space="preserve"> </w:t>
      </w:r>
      <w:r w:rsidRPr="00677B14">
        <w:rPr>
          <w:rStyle w:val="CharDivText"/>
        </w:rPr>
        <w:t xml:space="preserve"> </w:t>
      </w:r>
    </w:p>
    <w:p w:rsidR="00715914" w:rsidRPr="00677B14" w:rsidRDefault="00715914" w:rsidP="00715914">
      <w:pPr>
        <w:sectPr w:rsidR="00715914" w:rsidRPr="00677B14" w:rsidSect="002F16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77B14" w:rsidRDefault="00715914" w:rsidP="00B601D9">
      <w:pPr>
        <w:rPr>
          <w:sz w:val="36"/>
        </w:rPr>
      </w:pPr>
      <w:r w:rsidRPr="00677B14">
        <w:rPr>
          <w:sz w:val="36"/>
        </w:rPr>
        <w:lastRenderedPageBreak/>
        <w:t>Contents</w:t>
      </w:r>
    </w:p>
    <w:bookmarkStart w:id="1" w:name="BKCheck15B_2"/>
    <w:bookmarkEnd w:id="1"/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fldChar w:fldCharType="begin"/>
      </w:r>
      <w:r w:rsidRPr="00677B14">
        <w:instrText xml:space="preserve"> TOC \o "1-9" </w:instrText>
      </w:r>
      <w:r w:rsidRPr="00677B14">
        <w:fldChar w:fldCharType="separate"/>
      </w:r>
      <w:r w:rsidRPr="00677B14">
        <w:rPr>
          <w:noProof/>
        </w:rPr>
        <w:t>1</w:t>
      </w:r>
      <w:r w:rsidRPr="00677B14">
        <w:rPr>
          <w:noProof/>
        </w:rPr>
        <w:tab/>
        <w:t>Name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_Toc444094427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rPr>
          <w:noProof/>
        </w:rPr>
        <w:t>2</w:t>
      </w:r>
      <w:r w:rsidRPr="00677B14">
        <w:rPr>
          <w:noProof/>
        </w:rPr>
        <w:tab/>
        <w:t>Commencement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_Toc444094428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rPr>
          <w:noProof/>
        </w:rPr>
        <w:t>3</w:t>
      </w:r>
      <w:r w:rsidRPr="00677B14">
        <w:rPr>
          <w:noProof/>
        </w:rPr>
        <w:tab/>
        <w:t>Authority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_Toc444094429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rPr>
          <w:noProof/>
        </w:rPr>
        <w:t>4</w:t>
      </w:r>
      <w:r w:rsidRPr="00677B14">
        <w:rPr>
          <w:noProof/>
        </w:rPr>
        <w:tab/>
        <w:t>Schedules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_Toc444094430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rPr>
          <w:noProof/>
        </w:rPr>
        <w:t>5</w:t>
      </w:r>
      <w:r w:rsidRPr="00677B14">
        <w:rPr>
          <w:noProof/>
        </w:rPr>
        <w:tab/>
        <w:t>Definitions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_Toc444094431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B14">
        <w:rPr>
          <w:noProof/>
        </w:rPr>
        <w:t>6</w:t>
      </w:r>
      <w:r w:rsidRPr="00677B14">
        <w:rPr>
          <w:noProof/>
        </w:rPr>
        <w:tab/>
        <w:t>Warlike service</w:t>
      </w:r>
      <w:r w:rsidRPr="00677B14">
        <w:rPr>
          <w:noProof/>
        </w:rPr>
        <w:tab/>
      </w:r>
      <w:r w:rsidRPr="00677B14">
        <w:rPr>
          <w:noProof/>
        </w:rPr>
        <w:fldChar w:fldCharType="begin"/>
      </w:r>
      <w:r w:rsidRPr="00677B14">
        <w:rPr>
          <w:noProof/>
        </w:rPr>
        <w:instrText xml:space="preserve"> PAGEREF _Toc444094432 \h </w:instrText>
      </w:r>
      <w:r w:rsidRPr="00677B14">
        <w:rPr>
          <w:noProof/>
        </w:rPr>
      </w:r>
      <w:r w:rsidRPr="00677B14">
        <w:rPr>
          <w:noProof/>
        </w:rPr>
        <w:fldChar w:fldCharType="separate"/>
      </w:r>
      <w:r w:rsidR="00FE0009">
        <w:rPr>
          <w:noProof/>
        </w:rPr>
        <w:t>1</w:t>
      </w:r>
      <w:r w:rsidRPr="00677B14">
        <w:rPr>
          <w:noProof/>
        </w:rPr>
        <w:fldChar w:fldCharType="end"/>
      </w:r>
    </w:p>
    <w:p w:rsidR="00E05B0E" w:rsidRPr="00677B14" w:rsidRDefault="00E05B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7B14">
        <w:rPr>
          <w:noProof/>
        </w:rPr>
        <w:t>Schedule</w:t>
      </w:r>
      <w:r w:rsidR="00677B14" w:rsidRPr="00677B14">
        <w:rPr>
          <w:noProof/>
        </w:rPr>
        <w:t> </w:t>
      </w:r>
      <w:r w:rsidRPr="00677B14">
        <w:rPr>
          <w:noProof/>
        </w:rPr>
        <w:t>1—Repeals</w:t>
      </w:r>
      <w:r w:rsidRPr="00677B14">
        <w:rPr>
          <w:b w:val="0"/>
          <w:noProof/>
          <w:sz w:val="18"/>
        </w:rPr>
        <w:tab/>
      </w:r>
      <w:r w:rsidRPr="00677B14">
        <w:rPr>
          <w:b w:val="0"/>
          <w:noProof/>
          <w:sz w:val="18"/>
        </w:rPr>
        <w:fldChar w:fldCharType="begin"/>
      </w:r>
      <w:r w:rsidRPr="00677B14">
        <w:rPr>
          <w:b w:val="0"/>
          <w:noProof/>
          <w:sz w:val="18"/>
        </w:rPr>
        <w:instrText xml:space="preserve"> PAGEREF _Toc444094433 \h </w:instrText>
      </w:r>
      <w:r w:rsidRPr="00677B14">
        <w:rPr>
          <w:b w:val="0"/>
          <w:noProof/>
          <w:sz w:val="18"/>
        </w:rPr>
      </w:r>
      <w:r w:rsidRPr="00677B14">
        <w:rPr>
          <w:b w:val="0"/>
          <w:noProof/>
          <w:sz w:val="18"/>
        </w:rPr>
        <w:fldChar w:fldCharType="separate"/>
      </w:r>
      <w:r w:rsidR="00FE0009">
        <w:rPr>
          <w:b w:val="0"/>
          <w:noProof/>
          <w:sz w:val="18"/>
        </w:rPr>
        <w:t>3</w:t>
      </w:r>
      <w:r w:rsidRPr="00677B14">
        <w:rPr>
          <w:b w:val="0"/>
          <w:noProof/>
          <w:sz w:val="18"/>
        </w:rPr>
        <w:fldChar w:fldCharType="end"/>
      </w:r>
    </w:p>
    <w:p w:rsidR="00E05B0E" w:rsidRPr="00677B14" w:rsidRDefault="00E05B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77B14">
        <w:rPr>
          <w:noProof/>
        </w:rPr>
        <w:t>Veterans’ Entitlements (Warlike Service—Operation Okra) Determination</w:t>
      </w:r>
      <w:r w:rsidR="00677B14" w:rsidRPr="00677B14">
        <w:rPr>
          <w:noProof/>
        </w:rPr>
        <w:t> </w:t>
      </w:r>
      <w:r w:rsidRPr="00677B14">
        <w:rPr>
          <w:noProof/>
        </w:rPr>
        <w:t>2014</w:t>
      </w:r>
      <w:r w:rsidRPr="00677B14">
        <w:rPr>
          <w:i w:val="0"/>
          <w:noProof/>
          <w:sz w:val="18"/>
        </w:rPr>
        <w:tab/>
      </w:r>
      <w:r w:rsidRPr="00677B14">
        <w:rPr>
          <w:i w:val="0"/>
          <w:noProof/>
          <w:sz w:val="18"/>
        </w:rPr>
        <w:fldChar w:fldCharType="begin"/>
      </w:r>
      <w:r w:rsidRPr="00677B14">
        <w:rPr>
          <w:i w:val="0"/>
          <w:noProof/>
          <w:sz w:val="18"/>
        </w:rPr>
        <w:instrText xml:space="preserve"> PAGEREF _Toc444094434 \h </w:instrText>
      </w:r>
      <w:r w:rsidRPr="00677B14">
        <w:rPr>
          <w:i w:val="0"/>
          <w:noProof/>
          <w:sz w:val="18"/>
        </w:rPr>
      </w:r>
      <w:r w:rsidRPr="00677B14">
        <w:rPr>
          <w:i w:val="0"/>
          <w:noProof/>
          <w:sz w:val="18"/>
        </w:rPr>
        <w:fldChar w:fldCharType="separate"/>
      </w:r>
      <w:r w:rsidR="00FE0009">
        <w:rPr>
          <w:i w:val="0"/>
          <w:noProof/>
          <w:sz w:val="18"/>
        </w:rPr>
        <w:t>3</w:t>
      </w:r>
      <w:r w:rsidRPr="00677B14">
        <w:rPr>
          <w:i w:val="0"/>
          <w:noProof/>
          <w:sz w:val="18"/>
        </w:rPr>
        <w:fldChar w:fldCharType="end"/>
      </w:r>
    </w:p>
    <w:p w:rsidR="00670EA1" w:rsidRPr="00677B14" w:rsidRDefault="00E05B0E" w:rsidP="00715914">
      <w:r w:rsidRPr="00677B14">
        <w:fldChar w:fldCharType="end"/>
      </w:r>
    </w:p>
    <w:p w:rsidR="00670EA1" w:rsidRPr="00677B14" w:rsidRDefault="00670EA1" w:rsidP="00715914">
      <w:pPr>
        <w:sectPr w:rsidR="00670EA1" w:rsidRPr="00677B14" w:rsidSect="002F16D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77B14" w:rsidRDefault="00B4396E" w:rsidP="00715914">
      <w:pPr>
        <w:pStyle w:val="ActHead5"/>
      </w:pPr>
      <w:bookmarkStart w:id="2" w:name="_Toc444094427"/>
      <w:r w:rsidRPr="00677B14">
        <w:rPr>
          <w:rStyle w:val="CharSectno"/>
        </w:rPr>
        <w:lastRenderedPageBreak/>
        <w:t>1</w:t>
      </w:r>
      <w:r w:rsidR="00715914" w:rsidRPr="00677B14">
        <w:t xml:space="preserve">  </w:t>
      </w:r>
      <w:r w:rsidR="00CE493D" w:rsidRPr="00677B14">
        <w:t>Name</w:t>
      </w:r>
      <w:bookmarkEnd w:id="2"/>
    </w:p>
    <w:p w:rsidR="00715914" w:rsidRPr="00677B14" w:rsidRDefault="00715914" w:rsidP="00715914">
      <w:pPr>
        <w:pStyle w:val="subsection"/>
      </w:pPr>
      <w:r w:rsidRPr="00677B14">
        <w:tab/>
      </w:r>
      <w:r w:rsidRPr="00677B14">
        <w:tab/>
        <w:t xml:space="preserve">This </w:t>
      </w:r>
      <w:r w:rsidR="00CE493D" w:rsidRPr="00677B14">
        <w:t xml:space="preserve">is the </w:t>
      </w:r>
      <w:bookmarkStart w:id="3" w:name="BKCheck15B_3"/>
      <w:bookmarkEnd w:id="3"/>
      <w:r w:rsidR="00BC76AC" w:rsidRPr="00677B14">
        <w:rPr>
          <w:i/>
        </w:rPr>
        <w:fldChar w:fldCharType="begin"/>
      </w:r>
      <w:r w:rsidR="00BC76AC" w:rsidRPr="00677B14">
        <w:rPr>
          <w:i/>
        </w:rPr>
        <w:instrText xml:space="preserve"> STYLEREF  ShortT </w:instrText>
      </w:r>
      <w:r w:rsidR="00BC76AC" w:rsidRPr="00677B14">
        <w:rPr>
          <w:i/>
        </w:rPr>
        <w:fldChar w:fldCharType="separate"/>
      </w:r>
      <w:r w:rsidR="00FE0009">
        <w:rPr>
          <w:i/>
          <w:noProof/>
        </w:rPr>
        <w:t>Veterans’ Entitlements (Warlike Service—Operation Okra) Determination 2016</w:t>
      </w:r>
      <w:r w:rsidR="00BC76AC" w:rsidRPr="00677B14">
        <w:rPr>
          <w:i/>
        </w:rPr>
        <w:fldChar w:fldCharType="end"/>
      </w:r>
      <w:r w:rsidRPr="00677B14">
        <w:t>.</w:t>
      </w:r>
    </w:p>
    <w:p w:rsidR="00715914" w:rsidRPr="00677B14" w:rsidRDefault="00B4396E" w:rsidP="00715914">
      <w:pPr>
        <w:pStyle w:val="ActHead5"/>
      </w:pPr>
      <w:bookmarkStart w:id="4" w:name="_Toc444094428"/>
      <w:r w:rsidRPr="00677B14">
        <w:rPr>
          <w:rStyle w:val="CharSectno"/>
        </w:rPr>
        <w:t>2</w:t>
      </w:r>
      <w:r w:rsidR="00715914" w:rsidRPr="00677B14">
        <w:t xml:space="preserve">  Commencement</w:t>
      </w:r>
      <w:bookmarkEnd w:id="4"/>
    </w:p>
    <w:p w:rsidR="002C67EF" w:rsidRPr="00677B14" w:rsidRDefault="002C67EF" w:rsidP="00A664CA">
      <w:pPr>
        <w:pStyle w:val="subsection"/>
      </w:pPr>
      <w:r w:rsidRPr="00677B14">
        <w:tab/>
        <w:t>(1)</w:t>
      </w:r>
      <w:r w:rsidRPr="00677B1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C67EF" w:rsidRPr="00677B14" w:rsidRDefault="002C67E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C67EF" w:rsidRPr="00677B14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Commencement information</w:t>
            </w:r>
          </w:p>
        </w:tc>
      </w:tr>
      <w:tr w:rsidR="002C67EF" w:rsidRPr="00677B1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Column 3</w:t>
            </w:r>
          </w:p>
        </w:tc>
      </w:tr>
      <w:tr w:rsidR="002C67EF" w:rsidRPr="00677B1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67EF" w:rsidRPr="00677B14" w:rsidRDefault="002C67EF" w:rsidP="00A664CA">
            <w:pPr>
              <w:pStyle w:val="TableHeading"/>
            </w:pPr>
            <w:r w:rsidRPr="00677B14">
              <w:t>Date/Details</w:t>
            </w:r>
          </w:p>
        </w:tc>
      </w:tr>
      <w:tr w:rsidR="002C67EF" w:rsidRPr="00677B14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67EF" w:rsidRPr="00677B14" w:rsidRDefault="002C67EF" w:rsidP="00CA7CDF">
            <w:pPr>
              <w:pStyle w:val="Tabletext"/>
            </w:pPr>
            <w:r w:rsidRPr="00677B1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67EF" w:rsidRPr="00677B14" w:rsidRDefault="0013246D" w:rsidP="00A664CA">
            <w:pPr>
              <w:pStyle w:val="Tabletext"/>
            </w:pPr>
            <w:r w:rsidRPr="00677B1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67EF" w:rsidRPr="00677B14" w:rsidRDefault="00FA26FB" w:rsidP="00A664CA">
            <w:pPr>
              <w:pStyle w:val="Tabletext"/>
            </w:pPr>
            <w:r>
              <w:t>7 June 2016</w:t>
            </w:r>
          </w:p>
        </w:tc>
      </w:tr>
    </w:tbl>
    <w:p w:rsidR="002C67EF" w:rsidRPr="00677B14" w:rsidRDefault="002C67EF" w:rsidP="00A664CA">
      <w:pPr>
        <w:pStyle w:val="notetext"/>
      </w:pPr>
      <w:r w:rsidRPr="00677B14">
        <w:rPr>
          <w:snapToGrid w:val="0"/>
          <w:lang w:eastAsia="en-US"/>
        </w:rPr>
        <w:t>Note:</w:t>
      </w:r>
      <w:r w:rsidRPr="00677B14">
        <w:rPr>
          <w:snapToGrid w:val="0"/>
          <w:lang w:eastAsia="en-US"/>
        </w:rPr>
        <w:tab/>
        <w:t xml:space="preserve">This table relates only to the provisions of this </w:t>
      </w:r>
      <w:r w:rsidRPr="00677B14">
        <w:t xml:space="preserve">instrument </w:t>
      </w:r>
      <w:r w:rsidRPr="00677B14">
        <w:rPr>
          <w:snapToGrid w:val="0"/>
          <w:lang w:eastAsia="en-US"/>
        </w:rPr>
        <w:t xml:space="preserve">as originally made. It will not be amended to deal with any later amendments of this </w:t>
      </w:r>
      <w:r w:rsidRPr="00677B14">
        <w:t>instrument</w:t>
      </w:r>
      <w:r w:rsidRPr="00677B14">
        <w:rPr>
          <w:snapToGrid w:val="0"/>
          <w:lang w:eastAsia="en-US"/>
        </w:rPr>
        <w:t>.</w:t>
      </w:r>
    </w:p>
    <w:p w:rsidR="002C67EF" w:rsidRPr="00677B14" w:rsidRDefault="002C67EF" w:rsidP="00D455E3">
      <w:pPr>
        <w:pStyle w:val="subsection"/>
      </w:pPr>
      <w:r w:rsidRPr="00677B14">
        <w:tab/>
        <w:t>(2)</w:t>
      </w:r>
      <w:r w:rsidRPr="00677B14">
        <w:tab/>
        <w:t>Any information in column 3 of the table is not part of this instrument. Information may be inserted in this column, or information in it may be edited, in any published version of this instrument.</w:t>
      </w:r>
      <w:bookmarkStart w:id="5" w:name="_GoBack"/>
      <w:bookmarkEnd w:id="5"/>
    </w:p>
    <w:p w:rsidR="007500C8" w:rsidRPr="00677B14" w:rsidRDefault="00B4396E" w:rsidP="007500C8">
      <w:pPr>
        <w:pStyle w:val="ActHead5"/>
      </w:pPr>
      <w:bookmarkStart w:id="6" w:name="_Toc444094429"/>
      <w:r w:rsidRPr="00677B14">
        <w:rPr>
          <w:rStyle w:val="CharSectno"/>
        </w:rPr>
        <w:t>3</w:t>
      </w:r>
      <w:r w:rsidR="007500C8" w:rsidRPr="00677B14">
        <w:t xml:space="preserve">  Authority</w:t>
      </w:r>
      <w:bookmarkEnd w:id="6"/>
    </w:p>
    <w:p w:rsidR="00157B8B" w:rsidRPr="00677B14" w:rsidRDefault="007500C8" w:rsidP="007E667A">
      <w:pPr>
        <w:pStyle w:val="subsection"/>
      </w:pPr>
      <w:r w:rsidRPr="00677B14">
        <w:tab/>
      </w:r>
      <w:r w:rsidRPr="00677B14">
        <w:tab/>
        <w:t xml:space="preserve">This </w:t>
      </w:r>
      <w:r w:rsidR="002C67EF" w:rsidRPr="00677B14">
        <w:t>instrument</w:t>
      </w:r>
      <w:r w:rsidRPr="00677B14">
        <w:t xml:space="preserve"> is made under </w:t>
      </w:r>
      <w:r w:rsidR="00B601D9" w:rsidRPr="00677B14">
        <w:t xml:space="preserve">the definition of </w:t>
      </w:r>
      <w:r w:rsidR="00B601D9" w:rsidRPr="00677B14">
        <w:rPr>
          <w:b/>
          <w:i/>
        </w:rPr>
        <w:t>warlike service</w:t>
      </w:r>
      <w:r w:rsidR="00B601D9" w:rsidRPr="00677B14">
        <w:t xml:space="preserve"> in </w:t>
      </w:r>
      <w:r w:rsidR="002C67EF" w:rsidRPr="00677B14">
        <w:t>subsection</w:t>
      </w:r>
      <w:r w:rsidR="00677B14" w:rsidRPr="00677B14">
        <w:t> </w:t>
      </w:r>
      <w:r w:rsidR="002C67EF" w:rsidRPr="00677B14">
        <w:t>5C(1) of the</w:t>
      </w:r>
      <w:r w:rsidR="002C67EF" w:rsidRPr="00677B14">
        <w:rPr>
          <w:i/>
        </w:rPr>
        <w:t xml:space="preserve"> Veterans’ Entitlements Act 1986</w:t>
      </w:r>
      <w:r w:rsidR="00F4350D" w:rsidRPr="00677B14">
        <w:t>.</w:t>
      </w:r>
    </w:p>
    <w:p w:rsidR="00DD73F4" w:rsidRPr="00677B14" w:rsidRDefault="00B4396E" w:rsidP="00DD73F4">
      <w:pPr>
        <w:pStyle w:val="ActHead5"/>
      </w:pPr>
      <w:bookmarkStart w:id="7" w:name="_Toc444094430"/>
      <w:r w:rsidRPr="00677B14">
        <w:rPr>
          <w:rStyle w:val="CharSectno"/>
        </w:rPr>
        <w:t>4</w:t>
      </w:r>
      <w:r w:rsidR="00DD73F4" w:rsidRPr="00677B14">
        <w:t xml:space="preserve">  Schedules</w:t>
      </w:r>
      <w:bookmarkEnd w:id="7"/>
    </w:p>
    <w:p w:rsidR="00DD73F4" w:rsidRPr="00677B14" w:rsidRDefault="00DD73F4" w:rsidP="00DD73F4">
      <w:pPr>
        <w:pStyle w:val="subsection"/>
      </w:pPr>
      <w:r w:rsidRPr="00677B14">
        <w:tab/>
      </w:r>
      <w:r w:rsidRPr="00677B1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D73F4" w:rsidRPr="00677B14" w:rsidRDefault="00B4396E" w:rsidP="00DD73F4">
      <w:pPr>
        <w:pStyle w:val="ActHead5"/>
      </w:pPr>
      <w:bookmarkStart w:id="8" w:name="_Toc444094431"/>
      <w:r w:rsidRPr="00677B14">
        <w:rPr>
          <w:rStyle w:val="CharSectno"/>
        </w:rPr>
        <w:t>5</w:t>
      </w:r>
      <w:r w:rsidR="00DD73F4" w:rsidRPr="00677B14">
        <w:t xml:space="preserve">  Definitions</w:t>
      </w:r>
      <w:bookmarkEnd w:id="8"/>
    </w:p>
    <w:p w:rsidR="00DD73F4" w:rsidRPr="00677B14" w:rsidRDefault="00DD73F4" w:rsidP="00DD73F4">
      <w:pPr>
        <w:pStyle w:val="subsection"/>
      </w:pPr>
      <w:r w:rsidRPr="00677B14">
        <w:tab/>
      </w:r>
      <w:r w:rsidRPr="00677B14">
        <w:tab/>
        <w:t>In this instrument:</w:t>
      </w:r>
    </w:p>
    <w:p w:rsidR="00DD73F4" w:rsidRPr="00677B14" w:rsidRDefault="00DD73F4" w:rsidP="00DD73F4">
      <w:pPr>
        <w:pStyle w:val="Definition"/>
      </w:pPr>
      <w:r w:rsidRPr="00677B14">
        <w:rPr>
          <w:b/>
          <w:i/>
        </w:rPr>
        <w:t>Act</w:t>
      </w:r>
      <w:r w:rsidRPr="00677B14">
        <w:t xml:space="preserve"> means the </w:t>
      </w:r>
      <w:r w:rsidRPr="00677B14">
        <w:rPr>
          <w:i/>
        </w:rPr>
        <w:t>Veterans’ Entitlements Act 1986</w:t>
      </w:r>
      <w:r w:rsidRPr="00677B14">
        <w:t>.</w:t>
      </w:r>
    </w:p>
    <w:p w:rsidR="00DD73F4" w:rsidRPr="00677B14" w:rsidRDefault="00DD73F4" w:rsidP="00DD73F4">
      <w:pPr>
        <w:pStyle w:val="Definition"/>
      </w:pPr>
      <w:proofErr w:type="spellStart"/>
      <w:r w:rsidRPr="00677B14">
        <w:rPr>
          <w:b/>
          <w:i/>
        </w:rPr>
        <w:t>ADF</w:t>
      </w:r>
      <w:proofErr w:type="spellEnd"/>
      <w:r w:rsidRPr="00677B14">
        <w:t xml:space="preserve"> means the Australian Defence Force.</w:t>
      </w:r>
    </w:p>
    <w:p w:rsidR="00DD73F4" w:rsidRPr="00677B14" w:rsidRDefault="00B4396E" w:rsidP="00DD73F4">
      <w:pPr>
        <w:pStyle w:val="ActHead5"/>
      </w:pPr>
      <w:bookmarkStart w:id="9" w:name="_Toc444094432"/>
      <w:r w:rsidRPr="00677B14">
        <w:rPr>
          <w:rStyle w:val="CharSectno"/>
        </w:rPr>
        <w:t>6</w:t>
      </w:r>
      <w:r w:rsidR="00DD73F4" w:rsidRPr="00677B14">
        <w:t xml:space="preserve">  Warlike service</w:t>
      </w:r>
      <w:bookmarkEnd w:id="9"/>
    </w:p>
    <w:p w:rsidR="00DD73F4" w:rsidRPr="00677B14" w:rsidRDefault="00DD73F4" w:rsidP="00DD73F4">
      <w:pPr>
        <w:pStyle w:val="subsection"/>
      </w:pPr>
      <w:r w:rsidRPr="00677B14">
        <w:tab/>
      </w:r>
      <w:r w:rsidRPr="00677B14">
        <w:tab/>
        <w:t xml:space="preserve">For the definition of </w:t>
      </w:r>
      <w:r w:rsidRPr="00677B14">
        <w:rPr>
          <w:b/>
          <w:i/>
        </w:rPr>
        <w:t>warlike service</w:t>
      </w:r>
      <w:r w:rsidRPr="00677B14">
        <w:t xml:space="preserve"> in subsection</w:t>
      </w:r>
      <w:r w:rsidR="00677B14" w:rsidRPr="00677B14">
        <w:t> </w:t>
      </w:r>
      <w:r w:rsidRPr="00677B14">
        <w:t>5C(1) of the Act, service in an operation mentioned in an item of the following table is warlike service for the purposes of the Act if the service:</w:t>
      </w:r>
    </w:p>
    <w:p w:rsidR="00DD73F4" w:rsidRPr="00677B14" w:rsidRDefault="00DD73F4" w:rsidP="00DD73F4">
      <w:pPr>
        <w:pStyle w:val="paragraph"/>
      </w:pPr>
      <w:r w:rsidRPr="00677B14">
        <w:tab/>
        <w:t>(a)</w:t>
      </w:r>
      <w:r w:rsidRPr="00677B14">
        <w:tab/>
        <w:t>is in an area of operation mentioned in the item; and</w:t>
      </w:r>
    </w:p>
    <w:p w:rsidR="00DD73F4" w:rsidRPr="00677B14" w:rsidRDefault="00DD73F4" w:rsidP="00DD73F4">
      <w:pPr>
        <w:pStyle w:val="paragraph"/>
      </w:pPr>
      <w:r w:rsidRPr="00677B14">
        <w:tab/>
        <w:t>(b)</w:t>
      </w:r>
      <w:r w:rsidRPr="00677B14">
        <w:tab/>
        <w:t>occurs during a period mentioned in the item.</w:t>
      </w:r>
    </w:p>
    <w:p w:rsidR="00DD73F4" w:rsidRPr="00677B14" w:rsidRDefault="00DD73F4" w:rsidP="00DD73F4">
      <w:pPr>
        <w:pStyle w:val="Tabletext"/>
      </w:pPr>
    </w:p>
    <w:tbl>
      <w:tblPr>
        <w:tblW w:w="85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701"/>
        <w:gridCol w:w="3118"/>
        <w:gridCol w:w="1701"/>
      </w:tblGrid>
      <w:tr w:rsidR="00DD73F4" w:rsidRPr="00677B14" w:rsidTr="00B4396E">
        <w:trPr>
          <w:tblHeader/>
        </w:trPr>
        <w:tc>
          <w:tcPr>
            <w:tcW w:w="85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lastRenderedPageBreak/>
              <w:t>Warlike service</w:t>
            </w:r>
          </w:p>
        </w:tc>
      </w:tr>
      <w:tr w:rsidR="00DD73F4" w:rsidRPr="00677B14" w:rsidTr="00B4396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t>Name of operation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t>Nature of operation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t>Area of operation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Heading"/>
            </w:pPr>
            <w:r w:rsidRPr="00677B14">
              <w:t>Period</w:t>
            </w:r>
          </w:p>
        </w:tc>
      </w:tr>
      <w:tr w:rsidR="00DD73F4" w:rsidRPr="00677B14" w:rsidTr="00B4396E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r w:rsidRPr="00677B14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r w:rsidRPr="00677B14">
              <w:t>Okra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73F4" w:rsidRPr="00677B14" w:rsidRDefault="00DD73F4" w:rsidP="00DD73F4">
            <w:pPr>
              <w:pStyle w:val="Tabletext"/>
            </w:pPr>
            <w:proofErr w:type="spellStart"/>
            <w:r w:rsidRPr="00677B14">
              <w:t>ADF</w:t>
            </w:r>
            <w:proofErr w:type="spellEnd"/>
            <w:r w:rsidRPr="00677B14">
              <w:t xml:space="preserve"> contribution to the Iraq</w:t>
            </w:r>
            <w:r w:rsidR="00B601D9" w:rsidRPr="00677B14">
              <w:t xml:space="preserve"> crisis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73F4" w:rsidRPr="00677B14" w:rsidRDefault="00DD73F4" w:rsidP="00DD73F4">
            <w:pPr>
              <w:pStyle w:val="Tabletext"/>
            </w:pPr>
            <w:r w:rsidRPr="00677B14">
              <w:t xml:space="preserve">The land area, territorial waters and </w:t>
            </w:r>
            <w:proofErr w:type="spellStart"/>
            <w:r w:rsidRPr="00677B14">
              <w:t>superjacent</w:t>
            </w:r>
            <w:proofErr w:type="spellEnd"/>
            <w:r w:rsidRPr="00677B14">
              <w:t xml:space="preserve"> airspace of Iraq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73F4" w:rsidRPr="00677B14" w:rsidRDefault="00DD73F4" w:rsidP="00DD73F4">
            <w:pPr>
              <w:pStyle w:val="Tabletext"/>
            </w:pPr>
            <w:r w:rsidRPr="00677B14">
              <w:t>9</w:t>
            </w:r>
            <w:r w:rsidR="00677B14" w:rsidRPr="00677B14">
              <w:t> </w:t>
            </w:r>
            <w:r w:rsidR="00B4396E" w:rsidRPr="00677B14">
              <w:t>August 2014—</w:t>
            </w:r>
            <w:r w:rsidRPr="00677B14">
              <w:t>8</w:t>
            </w:r>
            <w:r w:rsidR="00677B14" w:rsidRPr="00677B14">
              <w:t> </w:t>
            </w:r>
            <w:r w:rsidRPr="00677B14">
              <w:t>September 2015</w:t>
            </w:r>
          </w:p>
        </w:tc>
      </w:tr>
      <w:tr w:rsidR="00DD73F4" w:rsidRPr="00677B14" w:rsidTr="00B4396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r w:rsidRPr="00677B14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r w:rsidRPr="00677B14">
              <w:t>Okra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proofErr w:type="spellStart"/>
            <w:r w:rsidRPr="00677B14">
              <w:t>ADF</w:t>
            </w:r>
            <w:proofErr w:type="spellEnd"/>
            <w:r w:rsidRPr="00677B14">
              <w:t xml:space="preserve"> contribution to the Iraq and Syria crisis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AB5B86">
            <w:pPr>
              <w:pStyle w:val="Tabletext"/>
            </w:pPr>
            <w:r w:rsidRPr="00677B14">
              <w:t xml:space="preserve">The land area, territorial waters and </w:t>
            </w:r>
            <w:proofErr w:type="spellStart"/>
            <w:r w:rsidRPr="00677B14">
              <w:t>superjacent</w:t>
            </w:r>
            <w:proofErr w:type="spellEnd"/>
            <w:r w:rsidRPr="00677B14">
              <w:t xml:space="preserve"> airspace of Iraq and Syria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D73F4" w:rsidRPr="00677B14" w:rsidRDefault="00DD73F4" w:rsidP="00DD73F4">
            <w:pPr>
              <w:pStyle w:val="Tabletext"/>
            </w:pPr>
            <w:r w:rsidRPr="00677B14">
              <w:t>On and after 9</w:t>
            </w:r>
            <w:r w:rsidR="00677B14" w:rsidRPr="00677B14">
              <w:t> </w:t>
            </w:r>
            <w:r w:rsidRPr="00677B14">
              <w:t>September 2015</w:t>
            </w:r>
          </w:p>
        </w:tc>
      </w:tr>
    </w:tbl>
    <w:p w:rsidR="00E05B0E" w:rsidRPr="00677B14" w:rsidRDefault="00E05B0E" w:rsidP="00E7742D">
      <w:pPr>
        <w:pStyle w:val="Tabletext"/>
      </w:pPr>
    </w:p>
    <w:p w:rsidR="00E05B0E" w:rsidRPr="00677B14" w:rsidRDefault="00E05B0E" w:rsidP="001625FE">
      <w:pPr>
        <w:pStyle w:val="subsection"/>
        <w:sectPr w:rsidR="00E05B0E" w:rsidRPr="00677B14" w:rsidSect="002F16D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E05B0E" w:rsidRPr="00677B14" w:rsidRDefault="00E05B0E" w:rsidP="00E05B0E">
      <w:pPr>
        <w:pStyle w:val="ActHead6"/>
        <w:pageBreakBefore/>
      </w:pPr>
      <w:bookmarkStart w:id="10" w:name="_Toc444094433"/>
      <w:bookmarkStart w:id="11" w:name="opcAmSched"/>
      <w:bookmarkStart w:id="12" w:name="opcCurrentFind"/>
      <w:r w:rsidRPr="00677B14">
        <w:rPr>
          <w:rStyle w:val="CharAmSchNo"/>
        </w:rPr>
        <w:lastRenderedPageBreak/>
        <w:t>Schedule</w:t>
      </w:r>
      <w:r w:rsidR="00677B14" w:rsidRPr="00677B14">
        <w:rPr>
          <w:rStyle w:val="CharAmSchNo"/>
        </w:rPr>
        <w:t> </w:t>
      </w:r>
      <w:r w:rsidRPr="00677B14">
        <w:rPr>
          <w:rStyle w:val="CharAmSchNo"/>
        </w:rPr>
        <w:t>1</w:t>
      </w:r>
      <w:r w:rsidRPr="00677B14">
        <w:t>—</w:t>
      </w:r>
      <w:r w:rsidRPr="00677B14">
        <w:rPr>
          <w:rStyle w:val="CharAmSchText"/>
        </w:rPr>
        <w:t>Repeals</w:t>
      </w:r>
      <w:bookmarkEnd w:id="10"/>
    </w:p>
    <w:bookmarkEnd w:id="11"/>
    <w:bookmarkEnd w:id="12"/>
    <w:p w:rsidR="00E05B0E" w:rsidRPr="00677B14" w:rsidRDefault="00E05B0E" w:rsidP="00E05B0E">
      <w:pPr>
        <w:pStyle w:val="Header"/>
      </w:pPr>
      <w:r w:rsidRPr="00677B14">
        <w:rPr>
          <w:rStyle w:val="CharAmPartNo"/>
        </w:rPr>
        <w:t xml:space="preserve"> </w:t>
      </w:r>
      <w:r w:rsidRPr="00677B14">
        <w:rPr>
          <w:rStyle w:val="CharAmPartText"/>
        </w:rPr>
        <w:t xml:space="preserve"> </w:t>
      </w:r>
    </w:p>
    <w:p w:rsidR="00E05B0E" w:rsidRPr="00677B14" w:rsidRDefault="00E05B0E" w:rsidP="00E05B0E">
      <w:pPr>
        <w:pStyle w:val="ActHead9"/>
      </w:pPr>
      <w:bookmarkStart w:id="13" w:name="_Toc444094434"/>
      <w:r w:rsidRPr="00677B14">
        <w:t>Veterans’ Entitlements (Warlike Service—Operation Okra) Determination</w:t>
      </w:r>
      <w:r w:rsidR="00677B14" w:rsidRPr="00677B14">
        <w:t> </w:t>
      </w:r>
      <w:r w:rsidRPr="00677B14">
        <w:t>2014</w:t>
      </w:r>
      <w:bookmarkEnd w:id="13"/>
    </w:p>
    <w:p w:rsidR="00E05B0E" w:rsidRPr="00677B14" w:rsidRDefault="00E05B0E" w:rsidP="00E05B0E">
      <w:pPr>
        <w:pStyle w:val="ItemHead"/>
      </w:pPr>
      <w:r w:rsidRPr="00677B14">
        <w:t>1  The whole of the determination</w:t>
      </w:r>
    </w:p>
    <w:p w:rsidR="00E05B0E" w:rsidRPr="00677B14" w:rsidRDefault="00E05B0E" w:rsidP="00E05B0E">
      <w:pPr>
        <w:pStyle w:val="Item"/>
      </w:pPr>
      <w:r w:rsidRPr="00677B14">
        <w:t>Repeal the determination.</w:t>
      </w:r>
    </w:p>
    <w:p w:rsidR="00E05B0E" w:rsidRPr="00677B14" w:rsidRDefault="00E05B0E" w:rsidP="001625FE">
      <w:pPr>
        <w:sectPr w:rsidR="00E05B0E" w:rsidRPr="00677B14" w:rsidSect="002F16D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66424D" w:rsidRPr="00677B14" w:rsidRDefault="0066424D" w:rsidP="00E7742D"/>
    <w:sectPr w:rsidR="0066424D" w:rsidRPr="00677B14" w:rsidSect="002F16D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EF" w:rsidRDefault="002C67EF" w:rsidP="00715914">
      <w:pPr>
        <w:spacing w:line="240" w:lineRule="auto"/>
      </w:pPr>
      <w:r>
        <w:separator/>
      </w:r>
    </w:p>
  </w:endnote>
  <w:endnote w:type="continuationSeparator" w:id="0">
    <w:p w:rsidR="002C67EF" w:rsidRDefault="002C67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DA" w:rsidRPr="002F16DA" w:rsidRDefault="002F16DA" w:rsidP="002F16DA">
    <w:pPr>
      <w:pStyle w:val="Footer"/>
      <w:rPr>
        <w:i/>
        <w:sz w:val="18"/>
      </w:rPr>
    </w:pPr>
    <w:r w:rsidRPr="002F16DA">
      <w:rPr>
        <w:i/>
        <w:sz w:val="18"/>
      </w:rPr>
      <w:t>OPC61825 -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A41F52" w:rsidRDefault="00E05B0E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5B0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009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26F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5B0E" w:rsidRPr="00A41F52" w:rsidRDefault="002F16DA" w:rsidP="002F16DA">
    <w:pPr>
      <w:rPr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E33C1C" w:rsidRDefault="00E05B0E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5B0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009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00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5B0E" w:rsidRPr="00ED79B6" w:rsidRDefault="00E05B0E" w:rsidP="001625FE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2F16DA" w:rsidRDefault="00A24A51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4A51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noProof/>
              <w:sz w:val="18"/>
            </w:rPr>
            <w:t>3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DOCPROPERTY ShortT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sz w:val="18"/>
            </w:rPr>
            <w:t>Veterans’ Entitlements (Warlike Service—Operation Okra) Determination 2016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4A51" w:rsidRPr="002F16DA" w:rsidRDefault="002F16DA" w:rsidP="002F16DA">
    <w:pPr>
      <w:rPr>
        <w:rFonts w:cs="Times New Roman"/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33C1C" w:rsidRDefault="00A24A51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24A51" w:rsidTr="00226F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009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00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A51" w:rsidRPr="00ED79B6" w:rsidRDefault="002F16DA" w:rsidP="002F16DA">
    <w:pPr>
      <w:rPr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D79B6" w:rsidRDefault="00A24A51" w:rsidP="00A24A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Default="00523663" w:rsidP="00E05B0E">
    <w:pPr>
      <w:pStyle w:val="Footer"/>
      <w:spacing w:before="120"/>
    </w:pPr>
  </w:p>
  <w:p w:rsidR="00523663" w:rsidRPr="007500C8" w:rsidRDefault="002F16DA" w:rsidP="002F16DA">
    <w:pPr>
      <w:pStyle w:val="Footer"/>
    </w:pPr>
    <w:r w:rsidRPr="002F16DA">
      <w:rPr>
        <w:i/>
        <w:sz w:val="18"/>
      </w:rPr>
      <w:t>OPC61825 -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2F16DA" w:rsidRDefault="00523663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3663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3663" w:rsidRPr="002F16DA" w:rsidRDefault="00523663" w:rsidP="009C284E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noProof/>
              <w:sz w:val="18"/>
            </w:rPr>
            <w:t>iii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3663" w:rsidRPr="002F16DA" w:rsidRDefault="00523663" w:rsidP="009C284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DOCPROPERTY ShortT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sz w:val="18"/>
            </w:rPr>
            <w:t>Veterans’ Entitlements (Warlike Service—Operation Okra) Determination 2016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3663" w:rsidRPr="002F16DA" w:rsidRDefault="00523663" w:rsidP="009C284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23663" w:rsidRPr="002F16DA" w:rsidRDefault="002F16DA" w:rsidP="002F16DA">
    <w:pPr>
      <w:rPr>
        <w:rFonts w:cs="Times New Roman"/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33C1C" w:rsidRDefault="00523663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23663" w:rsidTr="009C28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23663" w:rsidRDefault="00523663" w:rsidP="009C284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23663" w:rsidRDefault="00523663" w:rsidP="009C28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009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3663" w:rsidRDefault="00523663" w:rsidP="009C28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26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3663" w:rsidRPr="00ED79B6" w:rsidRDefault="002F16DA" w:rsidP="002F16DA">
    <w:pPr>
      <w:rPr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2F16DA" w:rsidRDefault="00E05B0E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5B0E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A26FB">
            <w:rPr>
              <w:rFonts w:cs="Times New Roman"/>
              <w:i/>
              <w:noProof/>
              <w:sz w:val="18"/>
            </w:rPr>
            <w:t>2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DOCPROPERTY ShortT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sz w:val="18"/>
            </w:rPr>
            <w:t>Veterans’ Entitlements (Warlike Service—Operation Okra) Determination 2016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05B0E" w:rsidRPr="002F16DA" w:rsidRDefault="002F16DA" w:rsidP="002F16DA">
    <w:pPr>
      <w:rPr>
        <w:rFonts w:cs="Times New Roman"/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E33C1C" w:rsidRDefault="00E05B0E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5B0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009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5B0E" w:rsidRDefault="00E05B0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26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5B0E" w:rsidRPr="00ED79B6" w:rsidRDefault="002F16DA" w:rsidP="002F16DA">
    <w:pPr>
      <w:rPr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ED79B6" w:rsidRDefault="00E05B0E" w:rsidP="00E05B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:rsidR="00E05B0E" w:rsidRPr="00E05B0E" w:rsidRDefault="00E05B0E" w:rsidP="00E05B0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2F16DA" w:rsidRDefault="00E05B0E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5B0E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noProof/>
              <w:sz w:val="18"/>
            </w:rPr>
            <w:t>3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DOCPROPERTY ShortT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FE0009">
            <w:rPr>
              <w:rFonts w:cs="Times New Roman"/>
              <w:i/>
              <w:sz w:val="18"/>
            </w:rPr>
            <w:t>Veterans’ Entitlements (Warlike Service—Operation Okra) Determination 2016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5B0E" w:rsidRPr="002F16DA" w:rsidRDefault="00E05B0E" w:rsidP="001625F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05B0E" w:rsidRPr="002F16DA" w:rsidRDefault="002F16DA" w:rsidP="002F16DA">
    <w:pPr>
      <w:rPr>
        <w:rFonts w:cs="Times New Roman"/>
        <w:i/>
        <w:sz w:val="18"/>
      </w:rPr>
    </w:pPr>
    <w:r w:rsidRPr="002F16DA">
      <w:rPr>
        <w:rFonts w:cs="Times New Roman"/>
        <w:i/>
        <w:sz w:val="18"/>
      </w:rPr>
      <w:t>OPC61825 -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EF" w:rsidRDefault="002C67EF" w:rsidP="00715914">
      <w:pPr>
        <w:spacing w:line="240" w:lineRule="auto"/>
      </w:pPr>
      <w:r>
        <w:separator/>
      </w:r>
    </w:p>
  </w:footnote>
  <w:footnote w:type="continuationSeparator" w:id="0">
    <w:p w:rsidR="002C67EF" w:rsidRDefault="002C67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Default="00E05B0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000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0009">
      <w:rPr>
        <w:noProof/>
        <w:sz w:val="20"/>
      </w:rPr>
      <w:t>Repeals</w:t>
    </w:r>
    <w:r>
      <w:rPr>
        <w:sz w:val="20"/>
      </w:rPr>
      <w:fldChar w:fldCharType="end"/>
    </w:r>
  </w:p>
  <w:p w:rsidR="00E05B0E" w:rsidRDefault="00E05B0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5B0E" w:rsidRDefault="00E05B0E" w:rsidP="00E05B0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Default="00E05B0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26F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26F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05B0E" w:rsidRDefault="00E05B0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05B0E" w:rsidRDefault="00E05B0E" w:rsidP="00E05B0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Default="00E05B0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E00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E0009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E000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E0009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Default="00E05B0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05B0E" w:rsidRDefault="00E05B0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05B0E" w:rsidRPr="007A1328" w:rsidRDefault="00E05B0E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05B0E" w:rsidRPr="007A1328" w:rsidRDefault="00E05B0E" w:rsidP="001625FE">
    <w:pPr>
      <w:rPr>
        <w:b/>
        <w:sz w:val="24"/>
      </w:rPr>
    </w:pPr>
  </w:p>
  <w:p w:rsidR="00E05B0E" w:rsidRPr="007A1328" w:rsidRDefault="00E05B0E" w:rsidP="00E05B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E00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26F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7A1328" w:rsidRDefault="00E05B0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05B0E" w:rsidRPr="007A1328" w:rsidRDefault="00E05B0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05B0E" w:rsidRPr="007A1328" w:rsidRDefault="00E05B0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05B0E" w:rsidRPr="007A1328" w:rsidRDefault="00E05B0E" w:rsidP="001625FE">
    <w:pPr>
      <w:jc w:val="right"/>
      <w:rPr>
        <w:b/>
        <w:sz w:val="24"/>
      </w:rPr>
    </w:pPr>
  </w:p>
  <w:p w:rsidR="00E05B0E" w:rsidRPr="007A1328" w:rsidRDefault="00E05B0E" w:rsidP="00E05B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E00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26F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E" w:rsidRPr="007A1328" w:rsidRDefault="00E05B0E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EF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46D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2D3B"/>
    <w:rsid w:val="001F5D5E"/>
    <w:rsid w:val="001F6219"/>
    <w:rsid w:val="001F6CD4"/>
    <w:rsid w:val="00206C4D"/>
    <w:rsid w:val="0021053C"/>
    <w:rsid w:val="00213304"/>
    <w:rsid w:val="00215AF1"/>
    <w:rsid w:val="002321E8"/>
    <w:rsid w:val="00236EEC"/>
    <w:rsid w:val="0024010F"/>
    <w:rsid w:val="00240749"/>
    <w:rsid w:val="00243018"/>
    <w:rsid w:val="002564A4"/>
    <w:rsid w:val="0026736C"/>
    <w:rsid w:val="00280A5E"/>
    <w:rsid w:val="00281308"/>
    <w:rsid w:val="00284719"/>
    <w:rsid w:val="00297ECB"/>
    <w:rsid w:val="002A1FB0"/>
    <w:rsid w:val="002A7BCF"/>
    <w:rsid w:val="002C67EF"/>
    <w:rsid w:val="002D043A"/>
    <w:rsid w:val="002D6224"/>
    <w:rsid w:val="002E3F4B"/>
    <w:rsid w:val="002F16DA"/>
    <w:rsid w:val="002F26F2"/>
    <w:rsid w:val="00304F8B"/>
    <w:rsid w:val="003354D2"/>
    <w:rsid w:val="00335BC6"/>
    <w:rsid w:val="003415D3"/>
    <w:rsid w:val="00344701"/>
    <w:rsid w:val="00352B0F"/>
    <w:rsid w:val="00356690"/>
    <w:rsid w:val="00360459"/>
    <w:rsid w:val="003C6125"/>
    <w:rsid w:val="003C6231"/>
    <w:rsid w:val="003D0BFE"/>
    <w:rsid w:val="003D5700"/>
    <w:rsid w:val="003E341B"/>
    <w:rsid w:val="003F302D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23663"/>
    <w:rsid w:val="00537FBC"/>
    <w:rsid w:val="005574D1"/>
    <w:rsid w:val="00575A3C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424D"/>
    <w:rsid w:val="00670EA1"/>
    <w:rsid w:val="00677B14"/>
    <w:rsid w:val="00677CC2"/>
    <w:rsid w:val="006905DE"/>
    <w:rsid w:val="0069207B"/>
    <w:rsid w:val="006B3496"/>
    <w:rsid w:val="006B5789"/>
    <w:rsid w:val="006C30C5"/>
    <w:rsid w:val="006C7F8C"/>
    <w:rsid w:val="006E6246"/>
    <w:rsid w:val="006F318F"/>
    <w:rsid w:val="006F4226"/>
    <w:rsid w:val="0070017E"/>
    <w:rsid w:val="0070082E"/>
    <w:rsid w:val="00700B2C"/>
    <w:rsid w:val="007050A2"/>
    <w:rsid w:val="00713084"/>
    <w:rsid w:val="00714F20"/>
    <w:rsid w:val="0071590F"/>
    <w:rsid w:val="00715914"/>
    <w:rsid w:val="00715F47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77DD"/>
    <w:rsid w:val="008D0EE0"/>
    <w:rsid w:val="008E6067"/>
    <w:rsid w:val="008F54E7"/>
    <w:rsid w:val="00903422"/>
    <w:rsid w:val="00915DF9"/>
    <w:rsid w:val="009254C3"/>
    <w:rsid w:val="00930DB5"/>
    <w:rsid w:val="00932377"/>
    <w:rsid w:val="00947D5A"/>
    <w:rsid w:val="009532A5"/>
    <w:rsid w:val="00972EC3"/>
    <w:rsid w:val="00982242"/>
    <w:rsid w:val="009868E9"/>
    <w:rsid w:val="0099415F"/>
    <w:rsid w:val="009E5CFC"/>
    <w:rsid w:val="009F4ED7"/>
    <w:rsid w:val="00A012F0"/>
    <w:rsid w:val="00A079CB"/>
    <w:rsid w:val="00A12128"/>
    <w:rsid w:val="00A17324"/>
    <w:rsid w:val="00A22C98"/>
    <w:rsid w:val="00A231E2"/>
    <w:rsid w:val="00A24A51"/>
    <w:rsid w:val="00A64912"/>
    <w:rsid w:val="00A70A74"/>
    <w:rsid w:val="00A82728"/>
    <w:rsid w:val="00AC6C17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396E"/>
    <w:rsid w:val="00B50ADC"/>
    <w:rsid w:val="00B566B1"/>
    <w:rsid w:val="00B601D9"/>
    <w:rsid w:val="00B63834"/>
    <w:rsid w:val="00B72734"/>
    <w:rsid w:val="00B80199"/>
    <w:rsid w:val="00B83204"/>
    <w:rsid w:val="00BA220B"/>
    <w:rsid w:val="00BA3A57"/>
    <w:rsid w:val="00BA691F"/>
    <w:rsid w:val="00BB4D9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52E0"/>
    <w:rsid w:val="00C7573B"/>
    <w:rsid w:val="00C93C03"/>
    <w:rsid w:val="00CB2C8E"/>
    <w:rsid w:val="00CB602E"/>
    <w:rsid w:val="00CE051D"/>
    <w:rsid w:val="00CE1335"/>
    <w:rsid w:val="00CE493D"/>
    <w:rsid w:val="00CE799A"/>
    <w:rsid w:val="00CF07FA"/>
    <w:rsid w:val="00CF0BB2"/>
    <w:rsid w:val="00CF3EE8"/>
    <w:rsid w:val="00CF557C"/>
    <w:rsid w:val="00D050E6"/>
    <w:rsid w:val="00D13441"/>
    <w:rsid w:val="00D150E7"/>
    <w:rsid w:val="00D30245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22FE"/>
    <w:rsid w:val="00DC4F88"/>
    <w:rsid w:val="00DD73F4"/>
    <w:rsid w:val="00E05704"/>
    <w:rsid w:val="00E05B0E"/>
    <w:rsid w:val="00E11E44"/>
    <w:rsid w:val="00E3270E"/>
    <w:rsid w:val="00E338EF"/>
    <w:rsid w:val="00E544BB"/>
    <w:rsid w:val="00E662CB"/>
    <w:rsid w:val="00E74DC7"/>
    <w:rsid w:val="00E7742D"/>
    <w:rsid w:val="00E8075A"/>
    <w:rsid w:val="00E94D5E"/>
    <w:rsid w:val="00EA7100"/>
    <w:rsid w:val="00EA7F9F"/>
    <w:rsid w:val="00EB1274"/>
    <w:rsid w:val="00EB63A7"/>
    <w:rsid w:val="00ED2BB6"/>
    <w:rsid w:val="00ED34E1"/>
    <w:rsid w:val="00ED3B8D"/>
    <w:rsid w:val="00EE00A2"/>
    <w:rsid w:val="00EF2E3A"/>
    <w:rsid w:val="00F072A7"/>
    <w:rsid w:val="00F078DC"/>
    <w:rsid w:val="00F32BA8"/>
    <w:rsid w:val="00F349F1"/>
    <w:rsid w:val="00F4350D"/>
    <w:rsid w:val="00F47E3F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3D2"/>
    <w:rsid w:val="00FA1E52"/>
    <w:rsid w:val="00FA26FB"/>
    <w:rsid w:val="00FD717D"/>
    <w:rsid w:val="00FE00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791E-3DBB-4948-8012-87F74FD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526</Words>
  <Characters>2618</Characters>
  <Application>Microsoft Office Word</Application>
  <DocSecurity>0</DocSecurity>
  <PresentationFormat/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2016-01-14T03:02:00Z</cp:lastPrinted>
  <dcterms:created xsi:type="dcterms:W3CDTF">2018-02-19T01:55:00Z</dcterms:created>
  <dcterms:modified xsi:type="dcterms:W3CDTF">2018-02-19T01:57:00Z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(Warlike Service—Operation Okra) Determination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4 May 2016</vt:lpwstr>
  </property>
</Properties>
</file>