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AA3AA0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8125" cy="1104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963167">
        <w:t>Horn Island Airport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8C4AD9">
        <w:rPr>
          <w:szCs w:val="22"/>
        </w:rPr>
        <w:t xml:space="preserve">Daryl </w:t>
      </w:r>
      <w:proofErr w:type="spellStart"/>
      <w:r w:rsidR="008C4AD9">
        <w:rPr>
          <w:szCs w:val="22"/>
        </w:rPr>
        <w:t>Quinlivan</w:t>
      </w:r>
      <w:proofErr w:type="spellEnd"/>
      <w:r w:rsidR="008C4AD9">
        <w:rPr>
          <w:szCs w:val="22"/>
        </w:rPr>
        <w:t>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bookmarkStart w:id="0" w:name="BKCheck15B_1"/>
      <w:bookmarkEnd w:id="0"/>
      <w:r w:rsidR="00CA07ED">
        <w:rPr>
          <w:szCs w:val="22"/>
        </w:rPr>
        <w:t xml:space="preserve">24 May </w:t>
      </w:r>
      <w:bookmarkStart w:id="1" w:name="_GoBack"/>
      <w:bookmarkEnd w:id="1"/>
      <w:r w:rsidR="00130185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30185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130185" w:rsidRPr="00EA50AE">
        <w:rPr>
          <w:szCs w:val="22"/>
        </w:rPr>
        <w:fldChar w:fldCharType="end"/>
      </w:r>
    </w:p>
    <w:p w:rsidR="009C5E5E" w:rsidRPr="00EA50AE" w:rsidRDefault="008C4AD9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 w:rsidR="009C5E5E" w:rsidRPr="00EA50AE">
        <w:t xml:space="preserve"> </w:t>
      </w:r>
    </w:p>
    <w:p w:rsidR="009C5E5E" w:rsidRPr="00EA50AE" w:rsidRDefault="008C4AD9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:rsidR="003619A5" w:rsidRDefault="003619A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3619A5" w:rsidRDefault="0013018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3619A5">
        <w:rPr>
          <w:noProof/>
        </w:rPr>
        <w:t>Part 1—Preliminary</w:t>
      </w:r>
      <w:r w:rsidR="003619A5">
        <w:rPr>
          <w:noProof/>
        </w:rPr>
        <w:tab/>
      </w:r>
      <w:r>
        <w:rPr>
          <w:noProof/>
        </w:rPr>
        <w:fldChar w:fldCharType="begin"/>
      </w:r>
      <w:r w:rsidR="003619A5">
        <w:rPr>
          <w:noProof/>
        </w:rPr>
        <w:instrText xml:space="preserve"> PAGEREF _Toc451638323 \h </w:instrText>
      </w:r>
      <w:r>
        <w:rPr>
          <w:noProof/>
        </w:rPr>
      </w:r>
      <w:r>
        <w:rPr>
          <w:noProof/>
        </w:rPr>
        <w:fldChar w:fldCharType="separate"/>
      </w:r>
      <w:r w:rsidR="00525F48">
        <w:rPr>
          <w:noProof/>
        </w:rPr>
        <w:t>1</w:t>
      </w:r>
      <w:r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5B1D62">
        <w:rPr>
          <w:noProof/>
        </w:rPr>
        <w:tab/>
      </w:r>
      <w:r w:rsidR="005B1D62">
        <w:rPr>
          <w:noProof/>
        </w:rPr>
        <w:fldChar w:fldCharType="begin"/>
      </w:r>
      <w:r w:rsidR="005B1D62">
        <w:rPr>
          <w:noProof/>
        </w:rPr>
        <w:instrText xml:space="preserve"> PAGEREF _Toc451638325 \h </w:instrText>
      </w:r>
      <w:r w:rsidR="005B1D62">
        <w:rPr>
          <w:noProof/>
        </w:rPr>
      </w:r>
      <w:r w:rsidR="005B1D62">
        <w:rPr>
          <w:noProof/>
        </w:rPr>
        <w:fldChar w:fldCharType="separate"/>
      </w:r>
      <w:r w:rsidR="00525F48">
        <w:rPr>
          <w:noProof/>
        </w:rPr>
        <w:t>1</w:t>
      </w:r>
      <w:r w:rsidR="005B1D62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_Toc451638325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1</w:t>
      </w:r>
      <w:r w:rsidR="00130185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_Toc451638326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1</w:t>
      </w:r>
      <w:r w:rsidR="00130185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_Toc451638327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1</w:t>
      </w:r>
      <w:r w:rsidR="00130185">
        <w:rPr>
          <w:noProof/>
        </w:rPr>
        <w:fldChar w:fldCharType="end"/>
      </w:r>
    </w:p>
    <w:p w:rsidR="003619A5" w:rsidRDefault="003619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_Toc451638328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_Toc451638329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_Toc451638330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_Toc451638331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_Toc451638332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_Toc451638333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3619A5" w:rsidRDefault="003619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 w:rsidR="00130185">
        <w:rPr>
          <w:noProof/>
        </w:rPr>
        <w:fldChar w:fldCharType="begin"/>
      </w:r>
      <w:r>
        <w:rPr>
          <w:noProof/>
        </w:rPr>
        <w:instrText xml:space="preserve"> PAGEREF _Toc451638334 \h </w:instrText>
      </w:r>
      <w:r w:rsidR="00130185">
        <w:rPr>
          <w:noProof/>
        </w:rPr>
      </w:r>
      <w:r w:rsidR="00130185">
        <w:rPr>
          <w:noProof/>
        </w:rPr>
        <w:fldChar w:fldCharType="separate"/>
      </w:r>
      <w:r w:rsidR="00525F48">
        <w:rPr>
          <w:noProof/>
        </w:rPr>
        <w:t>2</w:t>
      </w:r>
      <w:r w:rsidR="00130185">
        <w:rPr>
          <w:noProof/>
        </w:rPr>
        <w:fldChar w:fldCharType="end"/>
      </w:r>
    </w:p>
    <w:p w:rsidR="00670EA1" w:rsidRPr="00EA50AE" w:rsidRDefault="00130185" w:rsidP="00715914">
      <w:r w:rsidRPr="00EA50AE">
        <w:fldChar w:fldCharType="end"/>
      </w:r>
    </w:p>
    <w:p w:rsidR="003619A5" w:rsidRDefault="003619A5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bookmarkStart w:id="3" w:name="_Toc451638323"/>
      <w:r>
        <w:rPr>
          <w:rStyle w:val="CharPartNo"/>
        </w:rPr>
        <w:br w:type="page"/>
      </w:r>
    </w:p>
    <w:p w:rsidR="003619A5" w:rsidRDefault="003619A5" w:rsidP="00065AA5">
      <w:pPr>
        <w:pStyle w:val="ActHead2"/>
        <w:pageBreakBefore/>
        <w:rPr>
          <w:rStyle w:val="CharPartNo"/>
        </w:rPr>
        <w:sectPr w:rsidR="003619A5" w:rsidSect="00EA50A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638324"/>
      <w:proofErr w:type="gramStart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proofErr w:type="gramEnd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130185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30185" w:rsidRPr="00EA50AE">
        <w:rPr>
          <w:i/>
        </w:rPr>
        <w:fldChar w:fldCharType="separate"/>
      </w:r>
      <w:r w:rsidR="00525F48">
        <w:rPr>
          <w:i/>
          <w:noProof/>
        </w:rPr>
        <w:t>Biosecurity (First Point of Entry—Horn Island Airport) Determination 2016</w:t>
      </w:r>
      <w:r w:rsidR="00130185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638325"/>
      <w:proofErr w:type="gramStart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  <w:proofErr w:type="gramEnd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638326"/>
      <w:proofErr w:type="gramStart"/>
      <w:r w:rsidRPr="00EA50AE">
        <w:rPr>
          <w:rStyle w:val="CharSectno"/>
        </w:rPr>
        <w:lastRenderedPageBreak/>
        <w:t>3</w:t>
      </w:r>
      <w:r w:rsidR="007500C8" w:rsidRPr="00EA50AE">
        <w:t xml:space="preserve">  Authority</w:t>
      </w:r>
      <w:bookmarkEnd w:id="8"/>
      <w:proofErr w:type="gramEnd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3619A5">
        <w:t>subs</w:t>
      </w:r>
      <w:r w:rsidR="00A65515" w:rsidRPr="00EA50AE">
        <w:t>ection</w:t>
      </w:r>
      <w:r w:rsidR="00EA50AE" w:rsidRPr="00EA50AE">
        <w:t> </w:t>
      </w:r>
      <w:r w:rsidR="00A65515" w:rsidRPr="00EA50AE">
        <w:t>223</w:t>
      </w:r>
      <w:r w:rsidR="004D1DB0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proofErr w:type="spellStart"/>
      <w:r w:rsidR="00A1475C" w:rsidRPr="00EA50AE">
        <w:t>subitem</w:t>
      </w:r>
      <w:proofErr w:type="spellEnd"/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240ABF" w:rsidP="00113D8D">
      <w:pPr>
        <w:pStyle w:val="ActHead5"/>
      </w:pPr>
      <w:bookmarkStart w:id="9" w:name="_Toc451638327"/>
      <w:proofErr w:type="gramStart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9"/>
      <w:proofErr w:type="gramEnd"/>
    </w:p>
    <w:p w:rsidR="003619A5" w:rsidRPr="00142F6E" w:rsidRDefault="003619A5" w:rsidP="003619A5">
      <w:pPr>
        <w:pStyle w:val="notetext"/>
      </w:pPr>
      <w:r w:rsidRPr="00142F6E">
        <w:t>Note:</w:t>
      </w:r>
      <w:r w:rsidRPr="00142F6E">
        <w:tab/>
        <w:t xml:space="preserve">A number of expressions used in this instrument are defined in the </w:t>
      </w:r>
      <w:r w:rsidRPr="00142F6E">
        <w:rPr>
          <w:i/>
        </w:rPr>
        <w:t>Biosecurity Act 2015</w:t>
      </w:r>
      <w:r w:rsidRPr="00142F6E">
        <w:t>, including the following:</w:t>
      </w:r>
    </w:p>
    <w:p w:rsidR="003619A5" w:rsidRPr="00142F6E" w:rsidRDefault="00975DC8" w:rsidP="003619A5">
      <w:pPr>
        <w:pStyle w:val="notepara"/>
      </w:pPr>
      <w:r>
        <w:t>(a)</w:t>
      </w:r>
      <w:r>
        <w:tab/>
      </w:r>
      <w:proofErr w:type="gramStart"/>
      <w:r>
        <w:t>aircraft</w:t>
      </w:r>
      <w:proofErr w:type="gramEnd"/>
      <w:r>
        <w:t>;</w:t>
      </w:r>
    </w:p>
    <w:p w:rsidR="003619A5" w:rsidRPr="00142F6E" w:rsidRDefault="003619A5" w:rsidP="003619A5">
      <w:pPr>
        <w:pStyle w:val="notepara"/>
      </w:pPr>
      <w:r w:rsidRPr="00142F6E">
        <w:t>(b)</w:t>
      </w:r>
      <w:r w:rsidRPr="00142F6E">
        <w:tab/>
      </w:r>
      <w:proofErr w:type="gramStart"/>
      <w:r>
        <w:t>g</w:t>
      </w:r>
      <w:r w:rsidRPr="00142F6E">
        <w:t>oods</w:t>
      </w:r>
      <w:proofErr w:type="gramEnd"/>
      <w:r w:rsidRPr="00142F6E">
        <w:t>.</w:t>
      </w:r>
    </w:p>
    <w:p w:rsidR="003619A5" w:rsidRPr="00142F6E" w:rsidRDefault="003619A5" w:rsidP="003619A5">
      <w:pPr>
        <w:pStyle w:val="subsection"/>
      </w:pPr>
      <w:r w:rsidRPr="00142F6E">
        <w:tab/>
      </w:r>
      <w:r w:rsidRPr="00142F6E">
        <w:tab/>
        <w:t>In this instrument:</w:t>
      </w:r>
    </w:p>
    <w:p w:rsidR="003619A5" w:rsidRPr="00142F6E" w:rsidRDefault="003619A5" w:rsidP="003619A5">
      <w:pPr>
        <w:pStyle w:val="Definition"/>
      </w:pPr>
      <w:proofErr w:type="gramStart"/>
      <w:r w:rsidRPr="00142F6E">
        <w:rPr>
          <w:b/>
          <w:i/>
        </w:rPr>
        <w:t>aircraft</w:t>
      </w:r>
      <w:proofErr w:type="gramEnd"/>
      <w:r w:rsidRPr="00142F6E">
        <w:t xml:space="preserve"> means aircraft that are subject to biosecurity control.</w:t>
      </w:r>
    </w:p>
    <w:p w:rsidR="003619A5" w:rsidRPr="00142F6E" w:rsidRDefault="003619A5" w:rsidP="003619A5">
      <w:pPr>
        <w:pStyle w:val="Definition"/>
      </w:pPr>
      <w:proofErr w:type="gramStart"/>
      <w:r w:rsidRPr="00142F6E">
        <w:rPr>
          <w:b/>
          <w:i/>
        </w:rPr>
        <w:t>goods</w:t>
      </w:r>
      <w:proofErr w:type="gramEnd"/>
      <w:r w:rsidRPr="00142F6E">
        <w:t xml:space="preserve"> means goods:</w:t>
      </w:r>
    </w:p>
    <w:p w:rsidR="003619A5" w:rsidRPr="00142F6E" w:rsidRDefault="003619A5" w:rsidP="003619A5">
      <w:pPr>
        <w:pStyle w:val="paragraph"/>
      </w:pPr>
      <w:r w:rsidRPr="00142F6E">
        <w:tab/>
        <w:t>(a)</w:t>
      </w:r>
      <w:r w:rsidRPr="00142F6E">
        <w:tab/>
      </w:r>
      <w:proofErr w:type="gramStart"/>
      <w:r w:rsidRPr="00142F6E">
        <w:t>that</w:t>
      </w:r>
      <w:proofErr w:type="gramEnd"/>
      <w:r w:rsidRPr="00142F6E">
        <w:t xml:space="preserve"> are subject to biosecurity control; or</w:t>
      </w:r>
    </w:p>
    <w:p w:rsidR="003619A5" w:rsidRPr="00142F6E" w:rsidRDefault="003619A5" w:rsidP="003619A5">
      <w:pPr>
        <w:pStyle w:val="paragraph"/>
      </w:pPr>
      <w:r w:rsidRPr="00142F6E">
        <w:tab/>
        <w:t>(b)</w:t>
      </w:r>
      <w:r w:rsidRPr="00142F6E">
        <w:tab/>
      </w:r>
      <w:proofErr w:type="gramStart"/>
      <w:r w:rsidRPr="00142F6E">
        <w:t>in</w:t>
      </w:r>
      <w:proofErr w:type="gramEnd"/>
      <w:r w:rsidRPr="00142F6E">
        <w:t xml:space="preserve"> relation to which an exposed goods order is in force.</w:t>
      </w:r>
    </w:p>
    <w:p w:rsidR="00871B77" w:rsidRPr="003619A5" w:rsidRDefault="00871B77" w:rsidP="003619A5">
      <w:pPr>
        <w:pStyle w:val="ActHead2"/>
        <w:spacing w:before="0"/>
        <w:rPr>
          <w:rStyle w:val="CharPartNo"/>
        </w:rPr>
      </w:pPr>
      <w:bookmarkStart w:id="10" w:name="_Toc451638328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3619A5">
        <w:rPr>
          <w:rStyle w:val="CharPartNo"/>
        </w:rPr>
        <w:t>—</w:t>
      </w:r>
      <w:proofErr w:type="gramStart"/>
      <w:r w:rsidR="006829A3" w:rsidRPr="003619A5">
        <w:rPr>
          <w:rStyle w:val="CharPartNo"/>
        </w:rPr>
        <w:t>F</w:t>
      </w:r>
      <w:r w:rsidRPr="003619A5">
        <w:rPr>
          <w:rStyle w:val="CharPartNo"/>
        </w:rPr>
        <w:t>irst</w:t>
      </w:r>
      <w:proofErr w:type="gramEnd"/>
      <w:r w:rsidRPr="003619A5">
        <w:rPr>
          <w:rStyle w:val="CharPartNo"/>
        </w:rPr>
        <w:t xml:space="preserve">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8C4AD9" w:rsidP="00113D8D">
      <w:pPr>
        <w:pStyle w:val="ActHead5"/>
      </w:pPr>
      <w:bookmarkStart w:id="11" w:name="_Toc451638329"/>
      <w:proofErr w:type="gramStart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</w:t>
      </w:r>
      <w:proofErr w:type="gramEnd"/>
      <w:r w:rsidR="00113D8D" w:rsidRPr="00EA50AE">
        <w:t xml:space="preserve"> point of entry</w:t>
      </w:r>
      <w:r w:rsidR="00A015F1" w:rsidRPr="00EA50AE">
        <w:t>—</w:t>
      </w:r>
      <w:r w:rsidR="00F0213A" w:rsidRPr="00EA50AE">
        <w:t>aircraft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963167">
        <w:t>Horn Island Airport</w:t>
      </w:r>
      <w:r w:rsidR="00E27EE1" w:rsidRPr="00EA50AE">
        <w:t xml:space="preserve"> is a first point of entry for </w:t>
      </w:r>
      <w:r w:rsidR="00CB4E12" w:rsidRPr="00EA50AE">
        <w:t>aircraft</w:t>
      </w:r>
      <w:r w:rsidRPr="00EA50AE">
        <w:t>.</w:t>
      </w:r>
    </w:p>
    <w:p w:rsidR="00F0213A" w:rsidRPr="00EA50AE" w:rsidRDefault="008C4AD9" w:rsidP="00F0213A">
      <w:pPr>
        <w:pStyle w:val="ActHead5"/>
      </w:pPr>
      <w:bookmarkStart w:id="12" w:name="_Toc451638330"/>
      <w:proofErr w:type="gramStart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</w:t>
      </w:r>
      <w:proofErr w:type="gramEnd"/>
      <w:r w:rsidR="00F0213A" w:rsidRPr="00EA50AE">
        <w:t xml:space="preserve"> point of entry</w:t>
      </w:r>
      <w:r w:rsidR="00A015F1" w:rsidRPr="00EA50AE">
        <w:t>—</w:t>
      </w:r>
      <w:r w:rsidR="003619A5">
        <w:t>goods</w:t>
      </w:r>
      <w:bookmarkEnd w:id="12"/>
      <w:r w:rsidR="003619A5">
        <w:t xml:space="preserve"> </w:t>
      </w:r>
    </w:p>
    <w:p w:rsidR="003619A5" w:rsidRDefault="00113D8D" w:rsidP="006C56B9">
      <w:pPr>
        <w:pStyle w:val="subsection"/>
      </w:pPr>
      <w:r w:rsidRPr="00EA50AE">
        <w:tab/>
      </w:r>
      <w:r w:rsidRPr="00EA50AE">
        <w:tab/>
      </w:r>
      <w:r w:rsidR="00963167">
        <w:t>Horn Island Airport</w:t>
      </w:r>
      <w:r w:rsidR="00F1324B" w:rsidRPr="00EA50AE">
        <w:t xml:space="preserve"> is a first point of entry for </w:t>
      </w:r>
      <w:r w:rsidR="003619A5">
        <w:t>each of the following classes of goods:</w:t>
      </w:r>
    </w:p>
    <w:p w:rsidR="003619A5" w:rsidRDefault="003619A5" w:rsidP="003619A5">
      <w:pPr>
        <w:pStyle w:val="subsection"/>
        <w:numPr>
          <w:ilvl w:val="0"/>
          <w:numId w:val="13"/>
        </w:numPr>
      </w:pPr>
      <w:r>
        <w:t>dead fish;</w:t>
      </w:r>
    </w:p>
    <w:p w:rsidR="00113D8D" w:rsidRPr="00EA50AE" w:rsidRDefault="003619A5" w:rsidP="003619A5">
      <w:pPr>
        <w:pStyle w:val="subsection"/>
        <w:numPr>
          <w:ilvl w:val="0"/>
          <w:numId w:val="13"/>
        </w:numPr>
      </w:pPr>
      <w:proofErr w:type="gramStart"/>
      <w:r>
        <w:t>personal</w:t>
      </w:r>
      <w:proofErr w:type="gramEnd"/>
      <w:r>
        <w:t xml:space="preserve"> effects as accompanied passenger baggage. </w:t>
      </w:r>
    </w:p>
    <w:p w:rsidR="003619A5" w:rsidRDefault="003619A5" w:rsidP="00FB4DC5">
      <w:pPr>
        <w:pStyle w:val="ActHead2"/>
        <w:spacing w:before="0"/>
        <w:rPr>
          <w:rStyle w:val="CharPartNo"/>
        </w:rPr>
      </w:pPr>
    </w:p>
    <w:p w:rsidR="003619A5" w:rsidRDefault="003619A5" w:rsidP="003619A5">
      <w:pPr>
        <w:pStyle w:val="ActHead2"/>
        <w:rPr>
          <w:rStyle w:val="CharPartNo"/>
        </w:rPr>
      </w:pPr>
      <w:bookmarkStart w:id="13" w:name="_Toc451638331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3619A5" w:rsidRDefault="003619A5" w:rsidP="003619A5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 xml:space="preserve">Horn Island Airport </w:t>
      </w:r>
      <w:r w:rsidRPr="00142F6E">
        <w:t>are designated as biosecurity entry points.</w:t>
      </w:r>
    </w:p>
    <w:p w:rsidR="004D1DB0" w:rsidRPr="00142F6E" w:rsidRDefault="004D1DB0" w:rsidP="003619A5">
      <w:pPr>
        <w:pStyle w:val="notetext"/>
      </w:pPr>
    </w:p>
    <w:p w:rsidR="003619A5" w:rsidRPr="00142F6E" w:rsidRDefault="003619A5" w:rsidP="003619A5">
      <w:pPr>
        <w:pStyle w:val="ActHead2"/>
      </w:pPr>
      <w:bookmarkStart w:id="14" w:name="_Toc451523236"/>
      <w:bookmarkStart w:id="15" w:name="_Toc451533818"/>
      <w:bookmarkStart w:id="16" w:name="_Toc451638332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3619A5" w:rsidRPr="00142F6E" w:rsidRDefault="003619A5" w:rsidP="003619A5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3619A5" w:rsidRPr="00C869D2" w:rsidRDefault="003619A5" w:rsidP="003619A5">
      <w:pPr>
        <w:pStyle w:val="notetext"/>
      </w:pPr>
      <w:r w:rsidRPr="00142F6E">
        <w:t>Note:</w:t>
      </w:r>
      <w:r w:rsidRPr="00142F6E">
        <w:tab/>
      </w:r>
      <w:r>
        <w:t>There are no specified conditions for Horn Island Airport</w:t>
      </w:r>
      <w:r w:rsidR="00975DC8">
        <w:t>.</w:t>
      </w:r>
    </w:p>
    <w:p w:rsidR="003619A5" w:rsidRPr="00EA50AE" w:rsidRDefault="003619A5" w:rsidP="003619A5">
      <w:pPr>
        <w:pStyle w:val="Header"/>
      </w:pPr>
      <w:r w:rsidRPr="00EA50AE">
        <w:rPr>
          <w:rStyle w:val="CharDivNo"/>
        </w:rPr>
        <w:lastRenderedPageBreak/>
        <w:t xml:space="preserve"> </w:t>
      </w:r>
      <w:r w:rsidRPr="00EA50AE">
        <w:rPr>
          <w:rStyle w:val="CharDivText"/>
        </w:rPr>
        <w:t xml:space="preserve"> </w:t>
      </w:r>
    </w:p>
    <w:p w:rsidR="003619A5" w:rsidRPr="00E2311F" w:rsidRDefault="003619A5" w:rsidP="003619A5">
      <w:pPr>
        <w:pStyle w:val="ActHead2"/>
        <w:rPr>
          <w:rStyle w:val="CharPartNo"/>
        </w:rPr>
      </w:pPr>
      <w:bookmarkStart w:id="17" w:name="_Toc451533819"/>
      <w:bookmarkStart w:id="18" w:name="_Toc451638333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3619A5" w:rsidRPr="00142F6E" w:rsidRDefault="003619A5" w:rsidP="003619A5">
      <w:pPr>
        <w:pStyle w:val="ActHead5"/>
      </w:pPr>
      <w:bookmarkStart w:id="19" w:name="_Toc451523238"/>
      <w:bookmarkStart w:id="20" w:name="_Toc451638334"/>
      <w:proofErr w:type="gramStart"/>
      <w:r w:rsidRPr="003619A5">
        <w:rPr>
          <w:rStyle w:val="CharSectno"/>
        </w:rPr>
        <w:t>7</w:t>
      </w:r>
      <w:r w:rsidRPr="00142F6E">
        <w:t xml:space="preserve">  Period</w:t>
      </w:r>
      <w:proofErr w:type="gramEnd"/>
      <w:r w:rsidRPr="00142F6E">
        <w:t xml:space="preserve"> of effect</w:t>
      </w:r>
      <w:bookmarkEnd w:id="19"/>
      <w:bookmarkEnd w:id="20"/>
    </w:p>
    <w:p w:rsidR="003619A5" w:rsidRPr="00142F6E" w:rsidRDefault="003619A5" w:rsidP="003619A5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AA3AA0" w:rsidRDefault="00AA3AA0" w:rsidP="00AA3AA0">
      <w:pPr>
        <w:pStyle w:val="subsection"/>
      </w:pPr>
    </w:p>
    <w:sectPr w:rsidR="00AA3AA0" w:rsidSect="003619A5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67" w:rsidRDefault="00963167" w:rsidP="00715914">
      <w:pPr>
        <w:spacing w:line="240" w:lineRule="auto"/>
      </w:pPr>
      <w:r>
        <w:separator/>
      </w:r>
    </w:p>
  </w:endnote>
  <w:endnote w:type="continuationSeparator" w:id="0">
    <w:p w:rsidR="00963167" w:rsidRDefault="0096316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7" w:rsidRPr="00E33C1C" w:rsidRDefault="00CA07E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63167" w:rsidRPr="003619A5" w:rsidRDefault="00963167" w:rsidP="00361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KWCAMAAMk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BzksKWCAMAAMk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963167" w:rsidRPr="003619A5" w:rsidRDefault="00963167" w:rsidP="003619A5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963167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963167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130185" w:rsidP="009E41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3167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sz w:val="18"/>
            </w:rPr>
            <w:t>Biosecurity (First Point of Entry—Horn Island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975DC8" w:rsidP="00FC34A4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</w:tbl>
  <w:p w:rsidR="00963167" w:rsidRPr="00ED79B6" w:rsidRDefault="003619A5" w:rsidP="003619A5">
    <w:pPr>
      <w:tabs>
        <w:tab w:val="left" w:pos="3690"/>
      </w:tabs>
      <w:rPr>
        <w:i/>
        <w:sz w:val="18"/>
      </w:rPr>
    </w:pPr>
    <w:r>
      <w:rPr>
        <w:i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7" w:rsidRPr="00E33C1C" w:rsidRDefault="00CA07E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63167" w:rsidRPr="00284719" w:rsidRDefault="0096316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+FCAMAAMk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oZh+FCAMAAMk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963167" w:rsidRPr="00284719" w:rsidRDefault="0096316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5"/>
      <w:gridCol w:w="6261"/>
      <w:gridCol w:w="697"/>
    </w:tblGrid>
    <w:tr w:rsidR="00963167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963167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130185" w:rsidP="00AA3AA0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3167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sz w:val="18"/>
            </w:rPr>
            <w:t>Biosecurity (First Point of Entry—Horn Island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963167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963167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63167" w:rsidRPr="00FC34A4" w:rsidRDefault="00963167" w:rsidP="00602E83">
          <w:pPr>
            <w:rPr>
              <w:sz w:val="18"/>
            </w:rPr>
          </w:pPr>
        </w:p>
      </w:tc>
    </w:tr>
  </w:tbl>
  <w:p w:rsidR="00963167" w:rsidRPr="00ED79B6" w:rsidRDefault="00963167" w:rsidP="001D330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7" w:rsidRPr="00E33C1C" w:rsidRDefault="00963167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3167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963167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130185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3167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sz w:val="18"/>
            </w:rPr>
            <w:t>Biosecurity (First Point of Entry—Horn Island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3167" w:rsidRPr="00FC34A4" w:rsidRDefault="00130185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3167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963167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963167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63167" w:rsidRPr="00FC34A4" w:rsidRDefault="00963167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963167" w:rsidRPr="00ED79B6" w:rsidRDefault="00963167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C8" w:rsidRPr="00E33C1C" w:rsidRDefault="00CA07E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75DC8" w:rsidRPr="003619A5" w:rsidRDefault="00975DC8" w:rsidP="003619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93.7pt;width:347.2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J4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FHjsM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CGsMng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975DC8" w:rsidRPr="003619A5" w:rsidRDefault="00975DC8" w:rsidP="003619A5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975DC8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9E41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sz w:val="18"/>
            </w:rPr>
            <w:t>Biosecurity (First Point of Entry—Horn Island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FC34A4">
          <w:pPr>
            <w:spacing w:line="0" w:lineRule="atLeast"/>
            <w:jc w:val="right"/>
            <w:rPr>
              <w:sz w:val="18"/>
            </w:rPr>
          </w:pPr>
        </w:p>
      </w:tc>
    </w:tr>
  </w:tbl>
  <w:p w:rsidR="00975DC8" w:rsidRPr="00ED79B6" w:rsidRDefault="00975DC8" w:rsidP="003619A5">
    <w:pPr>
      <w:tabs>
        <w:tab w:val="left" w:pos="3690"/>
      </w:tabs>
      <w:rPr>
        <w:i/>
        <w:sz w:val="18"/>
      </w:rPr>
    </w:pPr>
    <w:r>
      <w:rPr>
        <w:i/>
        <w:sz w:val="18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C8" w:rsidRPr="00E33C1C" w:rsidRDefault="00CA07E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6A97220" wp14:editId="2D8BEBA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75DC8" w:rsidRPr="00284719" w:rsidRDefault="00975DC8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9722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9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pY72s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975DC8" w:rsidRPr="00284719" w:rsidRDefault="00975DC8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975DC8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AA3AA0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sz w:val="18"/>
            </w:rPr>
            <w:t>Biosecurity (First Point of Entry—Horn Island Airport)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75DC8" w:rsidRPr="00FC34A4" w:rsidRDefault="00975DC8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25F48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975DC8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75DC8" w:rsidRPr="00FC34A4" w:rsidRDefault="00975DC8" w:rsidP="00602E83">
          <w:pPr>
            <w:rPr>
              <w:sz w:val="18"/>
            </w:rPr>
          </w:pPr>
        </w:p>
      </w:tc>
    </w:tr>
  </w:tbl>
  <w:p w:rsidR="00975DC8" w:rsidRPr="00ED79B6" w:rsidRDefault="00975DC8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67" w:rsidRDefault="00963167" w:rsidP="00715914">
      <w:pPr>
        <w:spacing w:line="240" w:lineRule="auto"/>
      </w:pPr>
      <w:r>
        <w:separator/>
      </w:r>
    </w:p>
  </w:footnote>
  <w:footnote w:type="continuationSeparator" w:id="0">
    <w:p w:rsidR="00963167" w:rsidRDefault="0096316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7" w:rsidRPr="007A1328" w:rsidRDefault="00CA07ED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63167" w:rsidRPr="00284719" w:rsidRDefault="0096316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s4AwMAAMI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CLMLOAMDAADC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63167" w:rsidRPr="00284719" w:rsidRDefault="0096316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30185" w:rsidRPr="007A1328">
      <w:rPr>
        <w:b/>
        <w:sz w:val="20"/>
      </w:rPr>
      <w:fldChar w:fldCharType="begin"/>
    </w:r>
    <w:r w:rsidR="00963167" w:rsidRPr="007A1328">
      <w:rPr>
        <w:b/>
        <w:sz w:val="20"/>
      </w:rPr>
      <w:instrText xml:space="preserve"> STYLEREF CharChapNo </w:instrText>
    </w:r>
    <w:r w:rsidR="00130185" w:rsidRPr="007A1328">
      <w:rPr>
        <w:b/>
        <w:sz w:val="20"/>
      </w:rPr>
      <w:fldChar w:fldCharType="separate"/>
    </w:r>
    <w:r w:rsidR="00525F48">
      <w:rPr>
        <w:b/>
        <w:noProof/>
        <w:sz w:val="20"/>
      </w:rPr>
      <w:cr/>
    </w:r>
    <w:r w:rsidR="00130185" w:rsidRPr="007A1328">
      <w:rPr>
        <w:b/>
        <w:sz w:val="20"/>
      </w:rPr>
      <w:fldChar w:fldCharType="end"/>
    </w:r>
    <w:r w:rsidR="00963167" w:rsidRPr="007A1328">
      <w:rPr>
        <w:b/>
        <w:sz w:val="20"/>
      </w:rPr>
      <w:t xml:space="preserve"> </w:t>
    </w:r>
    <w:r w:rsidR="00963167">
      <w:rPr>
        <w:sz w:val="20"/>
      </w:rPr>
      <w:t xml:space="preserve"> </w:t>
    </w:r>
    <w:r w:rsidR="00130185">
      <w:rPr>
        <w:b/>
        <w:sz w:val="20"/>
      </w:rPr>
      <w:fldChar w:fldCharType="begin"/>
    </w:r>
    <w:r w:rsidR="00963167">
      <w:rPr>
        <w:b/>
        <w:sz w:val="20"/>
      </w:rPr>
      <w:instrText xml:space="preserve"> STYLEREF CharDivNo </w:instrText>
    </w:r>
    <w:r w:rsidR="00130185">
      <w:rPr>
        <w:b/>
        <w:sz w:val="20"/>
      </w:rPr>
      <w:fldChar w:fldCharType="end"/>
    </w:r>
    <w:r w:rsidR="00963167">
      <w:rPr>
        <w:b/>
        <w:sz w:val="20"/>
      </w:rPr>
      <w:t xml:space="preserve"> </w:t>
    </w:r>
    <w:r w:rsidR="00963167">
      <w:rPr>
        <w:sz w:val="20"/>
      </w:rPr>
      <w:t xml:space="preserve"> </w:t>
    </w:r>
    <w:r w:rsidR="00130185">
      <w:rPr>
        <w:sz w:val="20"/>
      </w:rPr>
      <w:fldChar w:fldCharType="begin"/>
    </w:r>
    <w:r w:rsidR="00963167">
      <w:rPr>
        <w:sz w:val="20"/>
      </w:rPr>
      <w:instrText xml:space="preserve"> STYLEREF CharDivText </w:instrText>
    </w:r>
    <w:r w:rsidR="00130185">
      <w:rPr>
        <w:sz w:val="20"/>
      </w:rPr>
      <w:fldChar w:fldCharType="end"/>
    </w:r>
  </w:p>
  <w:p w:rsidR="00963167" w:rsidRPr="007A1328" w:rsidRDefault="00963167" w:rsidP="001D3308">
    <w:pPr>
      <w:rPr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7" w:rsidRPr="003619A5" w:rsidRDefault="00CA07ED" w:rsidP="003619A5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63167" w:rsidRPr="00284719" w:rsidRDefault="00963167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yd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aE6JYi1SdCs6T851R7Lj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YotlIYqws9TlI9rJalQzesIZ&#10;Pm8QzII5f80sBhA2MVT9FZZKapSK3kqU1Np+f2s/4JEqnKK2MNBQtt/WzKLS5BeFiTHO8jxMwKjk&#10;o6MhFPv8ZPn8RK3bC42OyeLrohjwXu7Eyur2DrN3GrziiCkO3wVF0/Tihe/HLGY3F9NpBGHmGeYX&#10;6sbw3RQJSbzt7pg12+72YPNS70Yfm7xq8h4bKlzp6drrqokT4IlVZCIomJcxJ9vZHgbycz2inv6B&#10;Tn8B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DnU3J0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963167" w:rsidRPr="00284719" w:rsidRDefault="00963167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63167" w:rsidRPr="007A1328">
      <w:rPr>
        <w:b/>
        <w:sz w:val="20"/>
      </w:rPr>
      <w:t xml:space="preserve"> </w:t>
    </w:r>
    <w:r w:rsidR="00130185">
      <w:rPr>
        <w:b/>
        <w:sz w:val="20"/>
      </w:rPr>
      <w:fldChar w:fldCharType="begin"/>
    </w:r>
    <w:r w:rsidR="00963167">
      <w:rPr>
        <w:b/>
        <w:sz w:val="20"/>
      </w:rPr>
      <w:instrText xml:space="preserve"> STYLEREF CharChapNo </w:instrText>
    </w:r>
    <w:r w:rsidR="00130185">
      <w:rPr>
        <w:b/>
        <w:sz w:val="20"/>
      </w:rPr>
      <w:fldChar w:fldCharType="separate"/>
    </w:r>
    <w:r w:rsidR="00525F48">
      <w:rPr>
        <w:b/>
        <w:noProof/>
        <w:sz w:val="20"/>
      </w:rPr>
      <w:cr/>
    </w:r>
    <w:r w:rsidR="00130185"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5" w:rsidRDefault="00CA07ED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619A5" w:rsidRPr="00284719" w:rsidRDefault="003619A5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1.3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9i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+UhiqBZ6vIR7WQ1qhk94Qyf&#10;NwhmwZy/ZhYTCEpMVX+FpZIapaK3EiW1tt/f0gc8UoVT1BYmGsr225pZVJr8ojAyiizPwwiMm3x0&#10;NMTGPj9ZPj9R6/ZCo2Oy+LooBryXO7Gyur3D8J0GrzhiisP3hKJpevHC93MWw5uL6TSCMPQM8wt1&#10;Y/huioQk3nZ3zJptd3uweal3s4+NXzV5jw0VrvR07XXVxAnwxCoyETYYmDEn2+EeJvLzfUQ9/QWd&#10;/g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UG8fY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3619A5" w:rsidRPr="00284719" w:rsidRDefault="003619A5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30185" w:rsidRPr="007A1328">
      <w:rPr>
        <w:b/>
        <w:sz w:val="20"/>
      </w:rPr>
      <w:fldChar w:fldCharType="begin"/>
    </w:r>
    <w:r w:rsidR="003619A5" w:rsidRPr="007A1328">
      <w:rPr>
        <w:b/>
        <w:sz w:val="20"/>
      </w:rPr>
      <w:instrText xml:space="preserve"> STYLEREF CharChapNo </w:instrText>
    </w:r>
    <w:r w:rsidR="00130185" w:rsidRPr="007A1328">
      <w:rPr>
        <w:b/>
        <w:sz w:val="20"/>
      </w:rPr>
      <w:fldChar w:fldCharType="separate"/>
    </w:r>
    <w:r w:rsidR="00525F48">
      <w:rPr>
        <w:b/>
        <w:noProof/>
        <w:sz w:val="20"/>
      </w:rPr>
      <w:cr/>
    </w:r>
    <w:r w:rsidR="00130185" w:rsidRPr="007A1328">
      <w:rPr>
        <w:b/>
        <w:sz w:val="20"/>
      </w:rPr>
      <w:fldChar w:fldCharType="end"/>
    </w:r>
  </w:p>
  <w:p w:rsidR="003619A5" w:rsidRPr="007A1328" w:rsidRDefault="00130185" w:rsidP="001D3308">
    <w:pPr>
      <w:rPr>
        <w:sz w:val="20"/>
      </w:rPr>
    </w:pPr>
    <w:r>
      <w:rPr>
        <w:b/>
        <w:sz w:val="20"/>
      </w:rPr>
      <w:fldChar w:fldCharType="begin"/>
    </w:r>
    <w:r w:rsidR="003619A5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3619A5">
      <w:rPr>
        <w:b/>
        <w:sz w:val="20"/>
      </w:rPr>
      <w:t xml:space="preserve"> </w:t>
    </w:r>
    <w:r w:rsidR="003619A5">
      <w:rPr>
        <w:sz w:val="20"/>
      </w:rPr>
      <w:t xml:space="preserve"> </w:t>
    </w:r>
    <w:r>
      <w:rPr>
        <w:sz w:val="20"/>
      </w:rPr>
      <w:fldChar w:fldCharType="begin"/>
    </w:r>
    <w:r w:rsidR="003619A5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619A5" w:rsidRPr="007A1328" w:rsidRDefault="003619A5" w:rsidP="001D3308">
    <w:pPr>
      <w:rPr>
        <w:b/>
        <w:sz w:val="24"/>
      </w:rPr>
    </w:pPr>
  </w:p>
  <w:p w:rsidR="003619A5" w:rsidRPr="007A1328" w:rsidRDefault="00130185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3619A5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5F48">
      <w:rPr>
        <w:sz w:val="24"/>
      </w:rPr>
      <w:t>Section</w:t>
    </w:r>
    <w:r>
      <w:rPr>
        <w:sz w:val="24"/>
      </w:rPr>
      <w:fldChar w:fldCharType="end"/>
    </w:r>
    <w:r w:rsidR="003619A5">
      <w:rPr>
        <w:sz w:val="24"/>
      </w:rPr>
      <w:t xml:space="preserve"> </w:t>
    </w:r>
    <w:r w:rsidRPr="007A1328">
      <w:rPr>
        <w:sz w:val="24"/>
      </w:rPr>
      <w:fldChar w:fldCharType="begin"/>
    </w:r>
    <w:r w:rsidR="003619A5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5F4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5" w:rsidRPr="007A1328" w:rsidRDefault="00CA07ED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3619A5" w:rsidRPr="00284719" w:rsidRDefault="003619A5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Jx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y722ChEETQLXT6inaxGNaMnnOGz&#10;BsHMmfM3zGICQYmp6q+xVFKjVPRWoqTW9vtb+oBHqnCK2sJEQ9l+WzGLSpNfFEZGkeV5GIFxk4/G&#10;Q2zs85PF8xO1ai80OiaLr4tiwHu5Eyur23sM37PgFUdMcfieUjRNL174fs5ieHNxdhZBGHqG+bm6&#10;NXw3RUIS77p7Zs22uz3YvNK72ccmr5q8x4YKV/ps5XXVxAnwxCoyETYYmDEn2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C5vC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3619A5" w:rsidRPr="00284719" w:rsidRDefault="003619A5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619A5" w:rsidRPr="007A1328">
      <w:rPr>
        <w:sz w:val="20"/>
      </w:rPr>
      <w:t xml:space="preserve"> </w:t>
    </w:r>
    <w:r w:rsidR="00130185" w:rsidRPr="007A1328">
      <w:rPr>
        <w:sz w:val="20"/>
      </w:rPr>
      <w:fldChar w:fldCharType="begin"/>
    </w:r>
    <w:r w:rsidR="003619A5" w:rsidRPr="007A1328">
      <w:rPr>
        <w:sz w:val="20"/>
      </w:rPr>
      <w:instrText xml:space="preserve"> STYLEREF CharDivText </w:instrText>
    </w:r>
    <w:r w:rsidR="00130185" w:rsidRPr="007A1328">
      <w:rPr>
        <w:sz w:val="20"/>
      </w:rPr>
      <w:fldChar w:fldCharType="end"/>
    </w:r>
    <w:r w:rsidR="003619A5" w:rsidRPr="007A1328">
      <w:rPr>
        <w:sz w:val="20"/>
      </w:rPr>
      <w:t xml:space="preserve"> </w:t>
    </w:r>
    <w:r w:rsidR="003619A5">
      <w:rPr>
        <w:b/>
        <w:sz w:val="20"/>
      </w:rPr>
      <w:t xml:space="preserve"> </w:t>
    </w:r>
    <w:r w:rsidR="00130185">
      <w:rPr>
        <w:b/>
        <w:sz w:val="20"/>
      </w:rPr>
      <w:fldChar w:fldCharType="begin"/>
    </w:r>
    <w:r w:rsidR="003619A5">
      <w:rPr>
        <w:b/>
        <w:sz w:val="20"/>
      </w:rPr>
      <w:instrText xml:space="preserve"> STYLEREF CharDivNo </w:instrText>
    </w:r>
    <w:r w:rsidR="00130185">
      <w:rPr>
        <w:b/>
        <w:sz w:val="20"/>
      </w:rPr>
      <w:fldChar w:fldCharType="end"/>
    </w:r>
  </w:p>
  <w:p w:rsidR="003619A5" w:rsidRPr="007A1328" w:rsidRDefault="003619A5" w:rsidP="001D3308">
    <w:pPr>
      <w:jc w:val="right"/>
      <w:rPr>
        <w:b/>
        <w:sz w:val="24"/>
      </w:rPr>
    </w:pPr>
  </w:p>
  <w:p w:rsidR="003619A5" w:rsidRPr="007A1328" w:rsidRDefault="00130185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3619A5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5F48">
      <w:rPr>
        <w:sz w:val="24"/>
      </w:rPr>
      <w:t>Section</w:t>
    </w:r>
    <w:r>
      <w:rPr>
        <w:sz w:val="24"/>
      </w:rPr>
      <w:fldChar w:fldCharType="end"/>
    </w:r>
    <w:r w:rsidR="003619A5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3619A5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5F4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6603AE"/>
    <w:multiLevelType w:val="hybridMultilevel"/>
    <w:tmpl w:val="AA98242A"/>
    <w:lvl w:ilvl="0" w:tplc="8796F1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0185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9A5"/>
    <w:rsid w:val="00361C3B"/>
    <w:rsid w:val="00371001"/>
    <w:rsid w:val="003757A3"/>
    <w:rsid w:val="00381F85"/>
    <w:rsid w:val="00383197"/>
    <w:rsid w:val="00384BAD"/>
    <w:rsid w:val="00387946"/>
    <w:rsid w:val="003901E3"/>
    <w:rsid w:val="00393E0C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D1DB0"/>
    <w:rsid w:val="004D3B42"/>
    <w:rsid w:val="004E063A"/>
    <w:rsid w:val="004E7BEC"/>
    <w:rsid w:val="004F345B"/>
    <w:rsid w:val="00500C90"/>
    <w:rsid w:val="00505D3D"/>
    <w:rsid w:val="00506AF6"/>
    <w:rsid w:val="00514CB6"/>
    <w:rsid w:val="00516B8D"/>
    <w:rsid w:val="00525F48"/>
    <w:rsid w:val="00527AA0"/>
    <w:rsid w:val="005334FF"/>
    <w:rsid w:val="00537FBC"/>
    <w:rsid w:val="00542481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1D62"/>
    <w:rsid w:val="005B4067"/>
    <w:rsid w:val="005B5239"/>
    <w:rsid w:val="005C3F41"/>
    <w:rsid w:val="005C6B79"/>
    <w:rsid w:val="005D2D09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0AB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56B9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6731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18D1"/>
    <w:rsid w:val="00803587"/>
    <w:rsid w:val="008117E9"/>
    <w:rsid w:val="00820B07"/>
    <w:rsid w:val="00824498"/>
    <w:rsid w:val="00833F0B"/>
    <w:rsid w:val="0083725A"/>
    <w:rsid w:val="00846569"/>
    <w:rsid w:val="0085206E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3CED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4AD9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19E1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167"/>
    <w:rsid w:val="0096322F"/>
    <w:rsid w:val="00964316"/>
    <w:rsid w:val="00975DC8"/>
    <w:rsid w:val="00976083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4193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3AA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02114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A07ED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1324B"/>
    <w:rsid w:val="00F138EB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B4DC5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1BE9-19BC-4115-A923-7FF9657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468</Words>
  <Characters>2674</Characters>
  <Application>Microsoft Office Word</Application>
  <DocSecurity>2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2016-05-30T23:24:00Z</dcterms:created>
  <dcterms:modified xsi:type="dcterms:W3CDTF">2016-05-30T23:24:00Z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Entry—Horn Island Airport)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