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407B60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499235" cy="110553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247062">
        <w:t>Royal Australian Air Force Base, Learmonth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6658FF">
        <w:rPr>
          <w:szCs w:val="22"/>
        </w:rPr>
        <w:t xml:space="preserve">Daryl </w:t>
      </w:r>
      <w:proofErr w:type="spellStart"/>
      <w:r w:rsidR="006658FF">
        <w:rPr>
          <w:szCs w:val="22"/>
        </w:rPr>
        <w:t>Quinlivan</w:t>
      </w:r>
      <w:proofErr w:type="spellEnd"/>
      <w:r w:rsidR="006658FF">
        <w:rPr>
          <w:szCs w:val="22"/>
        </w:rPr>
        <w:t>, Director of Biosecurity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lastRenderedPageBreak/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6658FF">
        <w:rPr>
          <w:szCs w:val="22"/>
        </w:rPr>
        <w:tab/>
      </w:r>
      <w:r w:rsidR="006658FF">
        <w:rPr>
          <w:szCs w:val="22"/>
        </w:rPr>
        <w:tab/>
      </w:r>
      <w:r w:rsidR="006658FF">
        <w:rPr>
          <w:szCs w:val="22"/>
        </w:rPr>
        <w:tab/>
      </w:r>
      <w:r w:rsidR="006658FF">
        <w:rPr>
          <w:szCs w:val="22"/>
        </w:rPr>
        <w:tab/>
      </w:r>
      <w:r w:rsidR="006658FF">
        <w:rPr>
          <w:szCs w:val="22"/>
        </w:rPr>
        <w:tab/>
      </w:r>
      <w:r w:rsidR="007B1BDF">
        <w:rPr>
          <w:szCs w:val="22"/>
        </w:rPr>
        <w:t xml:space="preserve">24 May </w:t>
      </w:r>
      <w:r w:rsidR="001B53B0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1B53B0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1B53B0" w:rsidRPr="00EA50AE">
        <w:rPr>
          <w:szCs w:val="22"/>
        </w:rPr>
        <w:fldChar w:fldCharType="end"/>
      </w:r>
    </w:p>
    <w:p w:rsidR="009C5E5E" w:rsidRPr="00EA50AE" w:rsidRDefault="006658FF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Daryl </w:t>
      </w:r>
      <w:proofErr w:type="spellStart"/>
      <w:r>
        <w:rPr>
          <w:szCs w:val="22"/>
        </w:rPr>
        <w:t>Quinlivan</w:t>
      </w:r>
      <w:proofErr w:type="spellEnd"/>
      <w:r w:rsidR="009C5E5E" w:rsidRPr="00EA50AE">
        <w:t xml:space="preserve"> </w:t>
      </w:r>
    </w:p>
    <w:p w:rsidR="009C5E5E" w:rsidRPr="00EA50AE" w:rsidRDefault="006658FF" w:rsidP="009C5E5E">
      <w:pPr>
        <w:pStyle w:val="SignCoverPageEnd"/>
        <w:rPr>
          <w:szCs w:val="22"/>
        </w:rPr>
      </w:pPr>
      <w:r>
        <w:rPr>
          <w:szCs w:val="22"/>
        </w:rPr>
        <w:t>Director of Biosecurity</w:t>
      </w:r>
    </w:p>
    <w:p w:rsidR="00715914" w:rsidRPr="00EA50AE" w:rsidRDefault="00715914" w:rsidP="00715914">
      <w:pPr>
        <w:pStyle w:val="Header"/>
        <w:tabs>
          <w:tab w:val="clear" w:pos="4150"/>
          <w:tab w:val="clear" w:pos="8307"/>
        </w:tabs>
        <w:rPr>
          <w:rStyle w:val="CharChapNo"/>
        </w:rPr>
      </w:pPr>
    </w:p>
    <w:p w:rsidR="00AA522B" w:rsidRDefault="00AA522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1" w:name="BKCheck15B_3"/>
    <w:bookmarkEnd w:id="1"/>
    <w:p w:rsidR="003842F1" w:rsidRDefault="001B53B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3842F1">
        <w:rPr>
          <w:noProof/>
        </w:rPr>
        <w:t>Part 1—Preliminary</w:t>
      </w:r>
      <w:r w:rsidR="003842F1">
        <w:rPr>
          <w:noProof/>
        </w:rPr>
        <w:tab/>
      </w:r>
      <w:r w:rsidR="003842F1">
        <w:rPr>
          <w:noProof/>
        </w:rPr>
        <w:fldChar w:fldCharType="begin"/>
      </w:r>
      <w:r w:rsidR="003842F1">
        <w:rPr>
          <w:noProof/>
        </w:rPr>
        <w:instrText xml:space="preserve"> PAGEREF _Toc452454949 \h </w:instrText>
      </w:r>
      <w:r w:rsidR="003842F1">
        <w:rPr>
          <w:noProof/>
        </w:rPr>
      </w:r>
      <w:r w:rsidR="003842F1">
        <w:rPr>
          <w:noProof/>
        </w:rPr>
        <w:fldChar w:fldCharType="separate"/>
      </w:r>
      <w:r w:rsidR="00571C99">
        <w:rPr>
          <w:noProof/>
        </w:rPr>
        <w:t>1</w:t>
      </w:r>
      <w:r w:rsidR="003842F1">
        <w:rPr>
          <w:noProof/>
        </w:rPr>
        <w:fldChar w:fldCharType="end"/>
      </w:r>
    </w:p>
    <w:p w:rsidR="003842F1" w:rsidRDefault="00384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bookmarkStart w:id="2" w:name="_GoBack"/>
      <w:bookmarkEnd w:id="2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_Toc452454950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1</w:t>
      </w:r>
      <w:r>
        <w:rPr>
          <w:noProof/>
        </w:rPr>
        <w:fldChar w:fldCharType="end"/>
      </w:r>
    </w:p>
    <w:p w:rsidR="003842F1" w:rsidRDefault="00384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_Toc452454951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1</w:t>
      </w:r>
      <w:r>
        <w:rPr>
          <w:noProof/>
        </w:rPr>
        <w:fldChar w:fldCharType="end"/>
      </w:r>
    </w:p>
    <w:p w:rsidR="003842F1" w:rsidRDefault="00384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_Toc452454952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1</w:t>
      </w:r>
      <w:r>
        <w:rPr>
          <w:noProof/>
        </w:rPr>
        <w:fldChar w:fldCharType="end"/>
      </w:r>
    </w:p>
    <w:p w:rsidR="003842F1" w:rsidRDefault="00384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_Toc452454953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1</w:t>
      </w:r>
      <w:r>
        <w:rPr>
          <w:noProof/>
        </w:rPr>
        <w:fldChar w:fldCharType="end"/>
      </w:r>
    </w:p>
    <w:p w:rsidR="003842F1" w:rsidRDefault="003842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_Toc452454954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2</w:t>
      </w:r>
      <w:r>
        <w:rPr>
          <w:noProof/>
        </w:rPr>
        <w:fldChar w:fldCharType="end"/>
      </w:r>
    </w:p>
    <w:p w:rsidR="003842F1" w:rsidRDefault="00384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_Toc452454955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2</w:t>
      </w:r>
      <w:r>
        <w:rPr>
          <w:noProof/>
        </w:rPr>
        <w:fldChar w:fldCharType="end"/>
      </w:r>
    </w:p>
    <w:p w:rsidR="003842F1" w:rsidRDefault="00384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_Toc452454956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2</w:t>
      </w:r>
      <w:r>
        <w:rPr>
          <w:noProof/>
        </w:rPr>
        <w:fldChar w:fldCharType="end"/>
      </w:r>
    </w:p>
    <w:p w:rsidR="003842F1" w:rsidRDefault="003842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_Toc452454957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2</w:t>
      </w:r>
      <w:r>
        <w:rPr>
          <w:noProof/>
        </w:rPr>
        <w:fldChar w:fldCharType="end"/>
      </w:r>
    </w:p>
    <w:p w:rsidR="003842F1" w:rsidRDefault="003842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_Toc452454958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2</w:t>
      </w:r>
      <w:r>
        <w:rPr>
          <w:noProof/>
        </w:rPr>
        <w:fldChar w:fldCharType="end"/>
      </w:r>
    </w:p>
    <w:p w:rsidR="003842F1" w:rsidRDefault="003842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_Toc452454959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2</w:t>
      </w:r>
      <w:r>
        <w:rPr>
          <w:noProof/>
        </w:rPr>
        <w:fldChar w:fldCharType="end"/>
      </w:r>
    </w:p>
    <w:p w:rsidR="003842F1" w:rsidRDefault="003842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_Toc452454960 \h </w:instrText>
      </w:r>
      <w:r>
        <w:rPr>
          <w:noProof/>
        </w:rPr>
      </w:r>
      <w:r>
        <w:rPr>
          <w:noProof/>
        </w:rPr>
        <w:fldChar w:fldCharType="separate"/>
      </w:r>
      <w:r w:rsidR="00571C99">
        <w:rPr>
          <w:noProof/>
        </w:rPr>
        <w:t>2</w:t>
      </w:r>
      <w:r>
        <w:rPr>
          <w:noProof/>
        </w:rPr>
        <w:fldChar w:fldCharType="end"/>
      </w:r>
    </w:p>
    <w:p w:rsidR="00670EA1" w:rsidRPr="00EA50AE" w:rsidRDefault="001B53B0" w:rsidP="00715914">
      <w:r w:rsidRPr="00EA50AE">
        <w:fldChar w:fldCharType="end"/>
      </w:r>
    </w:p>
    <w:p w:rsidR="00AA522B" w:rsidRDefault="00AA522B">
      <w:pPr>
        <w:spacing w:line="240" w:lineRule="auto"/>
        <w:rPr>
          <w:rStyle w:val="CharPartNo"/>
          <w:rFonts w:eastAsia="Times New Roman"/>
          <w:b/>
          <w:kern w:val="28"/>
          <w:sz w:val="32"/>
          <w:lang w:eastAsia="en-AU"/>
        </w:rPr>
      </w:pPr>
      <w:r>
        <w:rPr>
          <w:rStyle w:val="CharPartNo"/>
        </w:rPr>
        <w:br w:type="page"/>
      </w:r>
    </w:p>
    <w:p w:rsidR="00AA522B" w:rsidRDefault="00AA522B" w:rsidP="00065AA5">
      <w:pPr>
        <w:pStyle w:val="ActHead2"/>
        <w:pageBreakBefore/>
        <w:rPr>
          <w:rStyle w:val="CharPartNo"/>
        </w:rPr>
        <w:sectPr w:rsidR="00AA522B" w:rsidSect="00EA50A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2454949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642364"/>
      <w:bookmarkStart w:id="5" w:name="_Toc452454950"/>
      <w:proofErr w:type="gramStart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bookmarkEnd w:id="5"/>
      <w:proofErr w:type="gramEnd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6" w:name="BKCheck15B_4"/>
      <w:bookmarkEnd w:id="6"/>
      <w:r w:rsidR="001B53B0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1B53B0" w:rsidRPr="00EA50AE">
        <w:rPr>
          <w:i/>
        </w:rPr>
        <w:fldChar w:fldCharType="separate"/>
      </w:r>
      <w:r w:rsidR="00571C99">
        <w:rPr>
          <w:i/>
          <w:noProof/>
        </w:rPr>
        <w:t>Biosecurity (First Point of Entry—Royal Australian Air Force Base, Learmonth) Determination 2016</w:t>
      </w:r>
      <w:r w:rsidR="001B53B0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7" w:name="_Toc452454951"/>
      <w:proofErr w:type="gramStart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7"/>
      <w:proofErr w:type="gramEnd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8" w:name="BK_S3P1L16C17"/>
            <w:bookmarkEnd w:id="8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lastRenderedPageBreak/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9" w:name="_Toc452454952"/>
      <w:proofErr w:type="gramStart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9"/>
      <w:proofErr w:type="gramEnd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6D68C1">
        <w:t>subse</w:t>
      </w:r>
      <w:r w:rsidR="00A65515" w:rsidRPr="00EA50AE">
        <w:t>ction</w:t>
      </w:r>
      <w:r w:rsidR="00EA50AE" w:rsidRPr="00EA50AE">
        <w:t> </w:t>
      </w:r>
      <w:r w:rsidR="00A65515" w:rsidRPr="00EA50AE">
        <w:t>223</w:t>
      </w:r>
      <w:r w:rsidR="006D68C1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proofErr w:type="spellStart"/>
      <w:r w:rsidR="00A1475C" w:rsidRPr="00EA50AE">
        <w:t>subitem</w:t>
      </w:r>
      <w:proofErr w:type="spellEnd"/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6D68C1" w:rsidRDefault="006D68C1" w:rsidP="006D68C1">
      <w:pPr>
        <w:pStyle w:val="ActHead5"/>
      </w:pPr>
      <w:bookmarkStart w:id="10" w:name="_Toc452454953"/>
      <w:proofErr w:type="gramStart"/>
      <w:r w:rsidRPr="00EA50AE">
        <w:rPr>
          <w:rStyle w:val="CharSectno"/>
        </w:rPr>
        <w:t>4</w:t>
      </w:r>
      <w:r w:rsidRPr="00EA50AE">
        <w:t xml:space="preserve">  Definitions</w:t>
      </w:r>
      <w:bookmarkEnd w:id="10"/>
      <w:proofErr w:type="gramEnd"/>
    </w:p>
    <w:p w:rsidR="006D68C1" w:rsidRPr="00DD571A" w:rsidRDefault="006D68C1" w:rsidP="006D68C1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6D68C1" w:rsidRDefault="00AA522B" w:rsidP="006D68C1">
      <w:pPr>
        <w:pStyle w:val="notepara"/>
        <w:numPr>
          <w:ilvl w:val="0"/>
          <w:numId w:val="13"/>
        </w:numPr>
      </w:pPr>
      <w:r>
        <w:t>aircraft;</w:t>
      </w:r>
    </w:p>
    <w:p w:rsidR="006D68C1" w:rsidRPr="00DD571A" w:rsidRDefault="006D68C1" w:rsidP="006D68C1">
      <w:pPr>
        <w:pStyle w:val="notepara"/>
        <w:numPr>
          <w:ilvl w:val="0"/>
          <w:numId w:val="13"/>
        </w:numPr>
      </w:pPr>
      <w:proofErr w:type="gramStart"/>
      <w:r>
        <w:t>g</w:t>
      </w:r>
      <w:r w:rsidR="00AA522B">
        <w:t>oods</w:t>
      </w:r>
      <w:proofErr w:type="gramEnd"/>
      <w:r w:rsidR="00AA522B">
        <w:t>.</w:t>
      </w:r>
    </w:p>
    <w:p w:rsidR="006D68C1" w:rsidRPr="00DD571A" w:rsidRDefault="006D68C1" w:rsidP="006D68C1">
      <w:pPr>
        <w:pStyle w:val="subsection"/>
      </w:pPr>
      <w:r w:rsidRPr="00DD571A">
        <w:tab/>
      </w:r>
      <w:r w:rsidRPr="00DD571A">
        <w:tab/>
        <w:t>In this instrument:</w:t>
      </w:r>
    </w:p>
    <w:p w:rsidR="006D68C1" w:rsidRPr="00DD571A" w:rsidRDefault="006D68C1" w:rsidP="006D68C1">
      <w:pPr>
        <w:pStyle w:val="Definition"/>
      </w:pPr>
      <w:proofErr w:type="gramStart"/>
      <w:r>
        <w:rPr>
          <w:b/>
          <w:i/>
        </w:rPr>
        <w:t>aircraft</w:t>
      </w:r>
      <w:proofErr w:type="gramEnd"/>
      <w:r>
        <w:rPr>
          <w:b/>
          <w:i/>
        </w:rPr>
        <w:t xml:space="preserve"> </w:t>
      </w:r>
      <w:r w:rsidRPr="00DD571A">
        <w:t xml:space="preserve">means </w:t>
      </w:r>
      <w:r>
        <w:t>aircraft</w:t>
      </w:r>
      <w:r w:rsidRPr="00DD571A">
        <w:t xml:space="preserve"> that are subject to biosecurity control.</w:t>
      </w:r>
    </w:p>
    <w:p w:rsidR="006D68C1" w:rsidRPr="00DD571A" w:rsidRDefault="006D68C1" w:rsidP="006D68C1">
      <w:pPr>
        <w:pStyle w:val="Definition"/>
      </w:pPr>
      <w:proofErr w:type="gramStart"/>
      <w:r w:rsidRPr="00DD571A">
        <w:rPr>
          <w:b/>
          <w:i/>
        </w:rPr>
        <w:t>goods</w:t>
      </w:r>
      <w:proofErr w:type="gramEnd"/>
      <w:r w:rsidRPr="00DD571A">
        <w:t xml:space="preserve"> means goods:</w:t>
      </w:r>
    </w:p>
    <w:p w:rsidR="006D68C1" w:rsidRPr="00DD571A" w:rsidRDefault="006D68C1" w:rsidP="006D68C1">
      <w:pPr>
        <w:pStyle w:val="paragraph"/>
      </w:pPr>
      <w:r w:rsidRPr="00DD571A">
        <w:tab/>
        <w:t>(a)</w:t>
      </w:r>
      <w:r w:rsidRPr="00DD571A">
        <w:tab/>
      </w:r>
      <w:proofErr w:type="gramStart"/>
      <w:r w:rsidRPr="00DD571A">
        <w:t>that</w:t>
      </w:r>
      <w:proofErr w:type="gramEnd"/>
      <w:r w:rsidRPr="00DD571A">
        <w:t xml:space="preserve"> are subject to biosecurity control; or</w:t>
      </w:r>
    </w:p>
    <w:p w:rsidR="006D68C1" w:rsidRPr="00DD571A" w:rsidRDefault="006D68C1" w:rsidP="006D68C1">
      <w:pPr>
        <w:pStyle w:val="paragraph"/>
      </w:pPr>
      <w:r w:rsidRPr="00DD571A">
        <w:tab/>
        <w:t>(b)</w:t>
      </w:r>
      <w:r w:rsidRPr="00DD571A">
        <w:tab/>
      </w:r>
      <w:proofErr w:type="gramStart"/>
      <w:r w:rsidRPr="00DD571A">
        <w:t>in</w:t>
      </w:r>
      <w:proofErr w:type="gramEnd"/>
      <w:r w:rsidRPr="00DD571A">
        <w:t xml:space="preserve"> relation to which an exposed goods order is in force.</w:t>
      </w:r>
    </w:p>
    <w:p w:rsidR="00871B77" w:rsidRPr="00EA50AE" w:rsidRDefault="00871B77" w:rsidP="00065AA5">
      <w:pPr>
        <w:pStyle w:val="ActHead2"/>
        <w:pageBreakBefore/>
      </w:pPr>
      <w:bookmarkStart w:id="11" w:name="_Toc452454954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proofErr w:type="gramStart"/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</w:t>
      </w:r>
      <w:proofErr w:type="gramEnd"/>
      <w:r w:rsidRPr="00EA50AE">
        <w:rPr>
          <w:rStyle w:val="CharPartText"/>
        </w:rPr>
        <w:t xml:space="preserve"> point of entry</w:t>
      </w:r>
      <w:bookmarkEnd w:id="11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6658FF" w:rsidP="00113D8D">
      <w:pPr>
        <w:pStyle w:val="ActHead5"/>
      </w:pPr>
      <w:bookmarkStart w:id="12" w:name="_Toc452454955"/>
      <w:proofErr w:type="gramStart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</w:t>
      </w:r>
      <w:proofErr w:type="gramEnd"/>
      <w:r w:rsidR="00113D8D" w:rsidRPr="00EA50AE">
        <w:t xml:space="preserve"> point of entry</w:t>
      </w:r>
      <w:r w:rsidR="00A015F1" w:rsidRPr="00EA50AE">
        <w:t>—</w:t>
      </w:r>
      <w:r w:rsidR="00F0213A" w:rsidRPr="00EA50AE">
        <w:t>aircraft</w:t>
      </w:r>
      <w:bookmarkEnd w:id="12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247062">
        <w:t>Royal Australian Air Force Base, Learmonth</w:t>
      </w:r>
      <w:r w:rsidR="00E27EE1" w:rsidRPr="00EA50AE">
        <w:t xml:space="preserve"> is a first point of entry for </w:t>
      </w:r>
      <w:r w:rsidR="00CB4E12" w:rsidRPr="00EA50AE">
        <w:t>aircraft</w:t>
      </w:r>
      <w:r w:rsidRPr="00EA50AE">
        <w:t>.</w:t>
      </w:r>
    </w:p>
    <w:p w:rsidR="00F0213A" w:rsidRPr="00EA50AE" w:rsidRDefault="006658FF" w:rsidP="00F0213A">
      <w:pPr>
        <w:pStyle w:val="ActHead5"/>
      </w:pPr>
      <w:bookmarkStart w:id="13" w:name="_Toc452454956"/>
      <w:proofErr w:type="gramStart"/>
      <w:r>
        <w:rPr>
          <w:rStyle w:val="CharSectno"/>
        </w:rPr>
        <w:t>6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</w:t>
      </w:r>
      <w:proofErr w:type="gramEnd"/>
      <w:r w:rsidR="00F0213A" w:rsidRPr="00EA50AE">
        <w:t xml:space="preserve"> point of entry</w:t>
      </w:r>
      <w:r w:rsidR="00A015F1" w:rsidRPr="00EA50AE">
        <w:t>—</w:t>
      </w:r>
      <w:r w:rsidR="006D68C1">
        <w:t>good</w:t>
      </w:r>
      <w:r w:rsidR="007C62D4">
        <w:t>s</w:t>
      </w:r>
      <w:bookmarkEnd w:id="13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247062">
        <w:t>Royal Australian Air Force Base, Learmonth</w:t>
      </w:r>
      <w:r w:rsidRPr="00EA50AE">
        <w:t xml:space="preserve"> is</w:t>
      </w:r>
      <w:r w:rsidR="006658FF">
        <w:t xml:space="preserve"> </w:t>
      </w:r>
      <w:r w:rsidR="006658FF" w:rsidRPr="006658FF">
        <w:rPr>
          <w:b/>
        </w:rPr>
        <w:t>NOT</w:t>
      </w:r>
      <w:r w:rsidRPr="00EA50AE">
        <w:t xml:space="preserve"> a first point of e</w:t>
      </w:r>
      <w:r w:rsidR="00F0213A" w:rsidRPr="00EA50AE">
        <w:t xml:space="preserve">ntry for </w:t>
      </w:r>
      <w:r w:rsidR="006D68C1">
        <w:t>goods</w:t>
      </w:r>
      <w:r w:rsidRPr="00EA50AE">
        <w:t>.</w:t>
      </w:r>
    </w:p>
    <w:p w:rsidR="0026793F" w:rsidRDefault="0026793F" w:rsidP="0026793F">
      <w:pPr>
        <w:pStyle w:val="subsection"/>
      </w:pPr>
    </w:p>
    <w:p w:rsidR="006D68C1" w:rsidRDefault="006D68C1" w:rsidP="006D68C1">
      <w:pPr>
        <w:pStyle w:val="ActHead2"/>
        <w:rPr>
          <w:rStyle w:val="CharPartNo"/>
        </w:rPr>
      </w:pPr>
      <w:bookmarkStart w:id="14" w:name="_Toc452454957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4"/>
    </w:p>
    <w:p w:rsidR="006D68C1" w:rsidRPr="00142F6E" w:rsidRDefault="006D68C1" w:rsidP="006D68C1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Royal Australian Air Force base, Learmonth</w:t>
      </w:r>
      <w:r w:rsidRPr="00142F6E">
        <w:t xml:space="preserve"> are designated as biosecurity entry points.</w:t>
      </w:r>
    </w:p>
    <w:p w:rsidR="006D68C1" w:rsidRPr="00142F6E" w:rsidRDefault="006D68C1" w:rsidP="006D68C1">
      <w:pPr>
        <w:pStyle w:val="ActHead2"/>
      </w:pPr>
      <w:bookmarkStart w:id="15" w:name="_Toc451523236"/>
      <w:bookmarkStart w:id="16" w:name="_Toc451533818"/>
      <w:bookmarkStart w:id="17" w:name="_Toc452454958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5"/>
      <w:bookmarkEnd w:id="16"/>
      <w:bookmarkEnd w:id="17"/>
    </w:p>
    <w:p w:rsidR="006D68C1" w:rsidRPr="00142F6E" w:rsidRDefault="006D68C1" w:rsidP="006D68C1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6D68C1" w:rsidRPr="00C869D2" w:rsidRDefault="006D68C1" w:rsidP="006D68C1">
      <w:pPr>
        <w:pStyle w:val="notetext"/>
      </w:pPr>
      <w:r w:rsidRPr="00142F6E">
        <w:t>Note:</w:t>
      </w:r>
      <w:r w:rsidRPr="00142F6E">
        <w:tab/>
      </w:r>
      <w:r>
        <w:t>There are no specified conditions for Royal Australian Air Force base, Learmonth.</w:t>
      </w:r>
    </w:p>
    <w:p w:rsidR="006D68C1" w:rsidRPr="00EA50AE" w:rsidRDefault="006D68C1" w:rsidP="006D68C1">
      <w:pPr>
        <w:pStyle w:val="Header"/>
      </w:pPr>
      <w:r w:rsidRPr="00EA50AE">
        <w:rPr>
          <w:rStyle w:val="CharDivNo"/>
        </w:rPr>
        <w:lastRenderedPageBreak/>
        <w:t xml:space="preserve"> </w:t>
      </w:r>
      <w:r w:rsidRPr="00EA50AE">
        <w:rPr>
          <w:rStyle w:val="CharDivText"/>
        </w:rPr>
        <w:t xml:space="preserve"> </w:t>
      </w:r>
    </w:p>
    <w:p w:rsidR="006D68C1" w:rsidRPr="00E2311F" w:rsidRDefault="006D68C1" w:rsidP="006D68C1">
      <w:pPr>
        <w:pStyle w:val="ActHead2"/>
        <w:rPr>
          <w:rStyle w:val="CharPartNo"/>
        </w:rPr>
      </w:pPr>
      <w:bookmarkStart w:id="18" w:name="_Toc451533819"/>
      <w:bookmarkStart w:id="19" w:name="_Toc452454959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8"/>
      <w:bookmarkEnd w:id="19"/>
    </w:p>
    <w:p w:rsidR="006D68C1" w:rsidRPr="00142F6E" w:rsidRDefault="006D68C1" w:rsidP="006D68C1">
      <w:pPr>
        <w:pStyle w:val="ActHead5"/>
      </w:pPr>
      <w:bookmarkStart w:id="20" w:name="_Toc451523238"/>
      <w:bookmarkStart w:id="21" w:name="_Toc452454960"/>
      <w:proofErr w:type="gramStart"/>
      <w:r>
        <w:rPr>
          <w:rStyle w:val="CharSectno"/>
        </w:rPr>
        <w:t>7</w:t>
      </w:r>
      <w:r w:rsidRPr="00142F6E">
        <w:t xml:space="preserve">  Period</w:t>
      </w:r>
      <w:proofErr w:type="gramEnd"/>
      <w:r w:rsidRPr="00142F6E">
        <w:t xml:space="preserve"> of effect</w:t>
      </w:r>
      <w:bookmarkEnd w:id="20"/>
      <w:bookmarkEnd w:id="21"/>
    </w:p>
    <w:p w:rsidR="006D68C1" w:rsidRDefault="006D68C1" w:rsidP="006D68C1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6D68C1" w:rsidRDefault="006D68C1" w:rsidP="006D68C1">
      <w:pPr>
        <w:pStyle w:val="subsection"/>
      </w:pPr>
    </w:p>
    <w:p w:rsidR="006D68C1" w:rsidRDefault="006D68C1" w:rsidP="006D68C1">
      <w:pPr>
        <w:pStyle w:val="subsection"/>
      </w:pPr>
    </w:p>
    <w:p w:rsidR="0048543C" w:rsidRPr="00EA50AE" w:rsidRDefault="0048543C" w:rsidP="006D68C1">
      <w:pPr>
        <w:pStyle w:val="ActHead2"/>
        <w:spacing w:before="0"/>
      </w:pPr>
    </w:p>
    <w:sectPr w:rsidR="0048543C" w:rsidRPr="00EA50AE" w:rsidSect="00AA522B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FF" w:rsidRDefault="006658FF" w:rsidP="00715914">
      <w:pPr>
        <w:spacing w:line="240" w:lineRule="auto"/>
      </w:pPr>
      <w:r>
        <w:separator/>
      </w:r>
    </w:p>
  </w:endnote>
  <w:endnote w:type="continuationSeparator" w:id="0">
    <w:p w:rsidR="006658FF" w:rsidRDefault="006658F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FF" w:rsidRPr="00E33C1C" w:rsidRDefault="006658FF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58FF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6658FF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1B53B0" w:rsidP="006658F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6658FF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71C99">
            <w:rPr>
              <w:i/>
              <w:sz w:val="18"/>
            </w:rPr>
            <w:t>Biosecurity (First Point of Entry—Royal Australian Air Force Base, Learmonth)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AA522B" w:rsidP="00FC34A4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sz w:val="18"/>
            </w:rPr>
            <w:t>i</w:t>
          </w:r>
          <w:proofErr w:type="spellEnd"/>
        </w:p>
      </w:tc>
    </w:tr>
    <w:tr w:rsidR="006658FF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6658FF" w:rsidRPr="00FC34A4" w:rsidRDefault="006658FF" w:rsidP="00FC34A4">
          <w:pPr>
            <w:jc w:val="right"/>
            <w:rPr>
              <w:sz w:val="18"/>
            </w:rPr>
          </w:pPr>
        </w:p>
      </w:tc>
    </w:tr>
  </w:tbl>
  <w:p w:rsidR="006658FF" w:rsidRPr="00ED79B6" w:rsidRDefault="006658FF" w:rsidP="001D330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FF" w:rsidRPr="00E33C1C" w:rsidRDefault="006658FF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5"/>
      <w:gridCol w:w="6261"/>
      <w:gridCol w:w="697"/>
    </w:tblGrid>
    <w:tr w:rsidR="006658FF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6658FF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1B53B0" w:rsidP="006658F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6658FF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71C99">
            <w:rPr>
              <w:i/>
              <w:sz w:val="18"/>
            </w:rPr>
            <w:t>Biosecurity (First Point of Entry—Royal Australian Air Force Base, Learmonth)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6658FF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6658FF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6658FF" w:rsidRPr="00FC34A4" w:rsidRDefault="006658FF" w:rsidP="00602E83">
          <w:pPr>
            <w:rPr>
              <w:sz w:val="18"/>
            </w:rPr>
          </w:pPr>
        </w:p>
      </w:tc>
    </w:tr>
  </w:tbl>
  <w:p w:rsidR="006658FF" w:rsidRPr="00ED79B6" w:rsidRDefault="006658FF" w:rsidP="001D330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FF" w:rsidRPr="00E33C1C" w:rsidRDefault="006658FF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58FF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6658FF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1B53B0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6658FF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71C99">
            <w:rPr>
              <w:i/>
              <w:sz w:val="18"/>
            </w:rPr>
            <w:t>Biosecurity (First Point of Entry—Royal Australian Air Force Base, Learmonth)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58FF" w:rsidRPr="00FC34A4" w:rsidRDefault="001B53B0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6658FF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6658FF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6658FF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6658FF" w:rsidRPr="00FC34A4" w:rsidRDefault="006658FF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6658FF" w:rsidRPr="00ED79B6" w:rsidRDefault="006658FF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2B" w:rsidRPr="00E33C1C" w:rsidRDefault="00AA522B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522B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22B" w:rsidRPr="00FC34A4" w:rsidRDefault="00AA522B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71C99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22B" w:rsidRPr="00FC34A4" w:rsidRDefault="00AA522B" w:rsidP="006658F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71C99">
            <w:rPr>
              <w:i/>
              <w:sz w:val="18"/>
            </w:rPr>
            <w:t>Biosecurity (First Point of Entry—Royal Australian Air Force Base, Learmonth)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22B" w:rsidRPr="00FC34A4" w:rsidRDefault="00AA522B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AA522B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22B" w:rsidRPr="00FC34A4" w:rsidRDefault="00AA522B" w:rsidP="00FC34A4">
          <w:pPr>
            <w:jc w:val="right"/>
            <w:rPr>
              <w:sz w:val="18"/>
            </w:rPr>
          </w:pPr>
        </w:p>
      </w:tc>
    </w:tr>
  </w:tbl>
  <w:p w:rsidR="00AA522B" w:rsidRPr="00ED79B6" w:rsidRDefault="00AA522B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2B" w:rsidRPr="00E33C1C" w:rsidRDefault="00AA522B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AA522B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22B" w:rsidRPr="00FC34A4" w:rsidRDefault="00AA522B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22B" w:rsidRPr="00FC34A4" w:rsidRDefault="00AA522B" w:rsidP="006658F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71C99">
            <w:rPr>
              <w:i/>
              <w:sz w:val="18"/>
            </w:rPr>
            <w:t>Biosecurity (First Point of Entry—Royal Australian Air Force Base, Learmonth)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22B" w:rsidRPr="00FC34A4" w:rsidRDefault="00AA522B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71C99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AA522B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22B" w:rsidRPr="00FC34A4" w:rsidRDefault="00AA522B" w:rsidP="00602E83">
          <w:pPr>
            <w:rPr>
              <w:sz w:val="18"/>
            </w:rPr>
          </w:pPr>
        </w:p>
      </w:tc>
    </w:tr>
  </w:tbl>
  <w:p w:rsidR="00AA522B" w:rsidRPr="00ED79B6" w:rsidRDefault="00AA522B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FF" w:rsidRDefault="006658FF" w:rsidP="00715914">
      <w:pPr>
        <w:spacing w:line="240" w:lineRule="auto"/>
      </w:pPr>
      <w:r>
        <w:separator/>
      </w:r>
    </w:p>
  </w:footnote>
  <w:footnote w:type="continuationSeparator" w:id="0">
    <w:p w:rsidR="006658FF" w:rsidRDefault="006658F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FF" w:rsidRDefault="001B53B0" w:rsidP="001D3308">
    <w:pPr>
      <w:rPr>
        <w:sz w:val="20"/>
      </w:rPr>
    </w:pPr>
    <w:r w:rsidRPr="007A1328">
      <w:rPr>
        <w:b/>
        <w:sz w:val="20"/>
      </w:rPr>
      <w:fldChar w:fldCharType="begin"/>
    </w:r>
    <w:r w:rsidR="006658FF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71C99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:rsidR="006658FF" w:rsidRPr="007A1328" w:rsidRDefault="001B53B0" w:rsidP="001D3308">
    <w:pPr>
      <w:rPr>
        <w:sz w:val="20"/>
      </w:rPr>
    </w:pPr>
    <w:r>
      <w:rPr>
        <w:b/>
        <w:sz w:val="20"/>
      </w:rPr>
      <w:fldChar w:fldCharType="begin"/>
    </w:r>
    <w:r w:rsidR="006658FF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6658FF">
      <w:rPr>
        <w:b/>
        <w:sz w:val="20"/>
      </w:rPr>
      <w:t xml:space="preserve"> </w:t>
    </w:r>
    <w:r w:rsidR="006658FF">
      <w:rPr>
        <w:sz w:val="20"/>
      </w:rPr>
      <w:t xml:space="preserve"> </w:t>
    </w:r>
    <w:r>
      <w:rPr>
        <w:sz w:val="20"/>
      </w:rPr>
      <w:fldChar w:fldCharType="begin"/>
    </w:r>
    <w:r w:rsidR="006658FF">
      <w:rPr>
        <w:sz w:val="20"/>
      </w:rPr>
      <w:instrText xml:space="preserve"> STYLEREF CharDivText </w:instrTex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FF" w:rsidRPr="007A1328" w:rsidRDefault="001B53B0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6658FF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6658FF" w:rsidRPr="007A1328">
      <w:rPr>
        <w:sz w:val="20"/>
      </w:rPr>
      <w:t xml:space="preserve"> </w:t>
    </w:r>
    <w:r w:rsidR="006658FF">
      <w:rPr>
        <w:b/>
        <w:sz w:val="20"/>
      </w:rPr>
      <w:t xml:space="preserve"> </w:t>
    </w:r>
    <w:r>
      <w:rPr>
        <w:b/>
        <w:sz w:val="20"/>
      </w:rPr>
      <w:fldChar w:fldCharType="begin"/>
    </w:r>
    <w:r w:rsidR="006658FF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2B" w:rsidRPr="007A1328" w:rsidRDefault="00AA522B" w:rsidP="00AA522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71C99">
      <w:rPr>
        <w:b/>
        <w:noProof/>
        <w:sz w:val="20"/>
      </w:rPr>
      <w:cr/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</w:p>
  <w:p w:rsidR="00AA522B" w:rsidRPr="007A1328" w:rsidRDefault="00AA522B" w:rsidP="001D3308">
    <w:pPr>
      <w:rPr>
        <w:b/>
        <w:sz w:val="24"/>
      </w:rPr>
    </w:pPr>
  </w:p>
  <w:p w:rsidR="00AA522B" w:rsidRPr="007A1328" w:rsidRDefault="00AA522B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71C9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1C9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2B" w:rsidRPr="007A1328" w:rsidRDefault="00AA522B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A522B" w:rsidRPr="007A1328" w:rsidRDefault="00AA522B" w:rsidP="001D3308">
    <w:pPr>
      <w:jc w:val="right"/>
      <w:rPr>
        <w:b/>
        <w:sz w:val="24"/>
      </w:rPr>
    </w:pPr>
  </w:p>
  <w:p w:rsidR="00AA522B" w:rsidRPr="007A1328" w:rsidRDefault="00AA522B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71C9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1C9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E9A280C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69FD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E0D"/>
    <w:rsid w:val="001B53B0"/>
    <w:rsid w:val="001C61C5"/>
    <w:rsid w:val="001C69C4"/>
    <w:rsid w:val="001D020F"/>
    <w:rsid w:val="001D21BF"/>
    <w:rsid w:val="001D3308"/>
    <w:rsid w:val="001D37EF"/>
    <w:rsid w:val="001D3C65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47062"/>
    <w:rsid w:val="002564A4"/>
    <w:rsid w:val="00261542"/>
    <w:rsid w:val="00262450"/>
    <w:rsid w:val="0026736C"/>
    <w:rsid w:val="0026793F"/>
    <w:rsid w:val="00271E04"/>
    <w:rsid w:val="00281308"/>
    <w:rsid w:val="00284719"/>
    <w:rsid w:val="002930F4"/>
    <w:rsid w:val="00294665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0A9E"/>
    <w:rsid w:val="00334ECE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42F1"/>
    <w:rsid w:val="00384BAD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07B60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7BEC"/>
    <w:rsid w:val="004F345B"/>
    <w:rsid w:val="00500C90"/>
    <w:rsid w:val="00505D3D"/>
    <w:rsid w:val="00506AF6"/>
    <w:rsid w:val="00514CB6"/>
    <w:rsid w:val="00516B8D"/>
    <w:rsid w:val="00527AA0"/>
    <w:rsid w:val="005334FF"/>
    <w:rsid w:val="00537FBC"/>
    <w:rsid w:val="00547680"/>
    <w:rsid w:val="00554280"/>
    <w:rsid w:val="005574D1"/>
    <w:rsid w:val="00571C99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58FF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D68C1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729E"/>
    <w:rsid w:val="007B1BDF"/>
    <w:rsid w:val="007C1E01"/>
    <w:rsid w:val="007C2253"/>
    <w:rsid w:val="007C62D4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C5E5E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3424"/>
    <w:rsid w:val="00AA2310"/>
    <w:rsid w:val="00AA417D"/>
    <w:rsid w:val="00AA522B"/>
    <w:rsid w:val="00AB1823"/>
    <w:rsid w:val="00AB4DE4"/>
    <w:rsid w:val="00AC3053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87B33"/>
    <w:rsid w:val="00B9386F"/>
    <w:rsid w:val="00BA08C6"/>
    <w:rsid w:val="00BA2111"/>
    <w:rsid w:val="00BA220B"/>
    <w:rsid w:val="00BA3A57"/>
    <w:rsid w:val="00BA691F"/>
    <w:rsid w:val="00BA71DF"/>
    <w:rsid w:val="00BB4E1A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2758F"/>
    <w:rsid w:val="00C3096E"/>
    <w:rsid w:val="00C317F0"/>
    <w:rsid w:val="00C324A0"/>
    <w:rsid w:val="00C3300F"/>
    <w:rsid w:val="00C3644E"/>
    <w:rsid w:val="00C37CED"/>
    <w:rsid w:val="00C42BF8"/>
    <w:rsid w:val="00C47DE2"/>
    <w:rsid w:val="00C50043"/>
    <w:rsid w:val="00C6671C"/>
    <w:rsid w:val="00C71E8F"/>
    <w:rsid w:val="00C7573B"/>
    <w:rsid w:val="00C93B06"/>
    <w:rsid w:val="00C93C03"/>
    <w:rsid w:val="00CA177A"/>
    <w:rsid w:val="00CB2C8E"/>
    <w:rsid w:val="00CB4E12"/>
    <w:rsid w:val="00CB602E"/>
    <w:rsid w:val="00CB7F93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93976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E7DB4"/>
    <w:rsid w:val="00EF2E3A"/>
    <w:rsid w:val="00F0213A"/>
    <w:rsid w:val="00F05096"/>
    <w:rsid w:val="00F072A7"/>
    <w:rsid w:val="00F078DC"/>
    <w:rsid w:val="00F108EC"/>
    <w:rsid w:val="00F1734F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A7DA-C6B3-4375-AEFA-A9C3E9CA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475</Words>
  <Characters>2713</Characters>
  <Application>Microsoft Office Word</Application>
  <DocSecurity>2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2016-05-31T00:47:00Z</dcterms:created>
  <dcterms:modified xsi:type="dcterms:W3CDTF">2016-05-31T00:47:00Z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Entry—Royal Australian Air Force Base, Learmonth)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