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A2424" w14:textId="77777777" w:rsidR="00FD03DF" w:rsidRPr="00541348" w:rsidRDefault="00FD03DF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 w:rsidRPr="00541348">
        <w:rPr>
          <w:noProof/>
          <w:sz w:val="40"/>
          <w:u w:color="000000"/>
          <w:lang w:eastAsia="en-AU"/>
        </w:rPr>
        <w:drawing>
          <wp:inline distT="0" distB="0" distL="0" distR="0" wp14:anchorId="78038D56" wp14:editId="3B522416">
            <wp:extent cx="2857500" cy="1733550"/>
            <wp:effectExtent l="0" t="0" r="0" b="0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92D27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1426143A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13E2AD7F" w14:textId="7E6BC340" w:rsidR="00FD03DF" w:rsidRPr="00E1685B" w:rsidRDefault="00FD03DF" w:rsidP="00FD03DF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E1685B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E1685B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E1685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E1685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</w:r>
      <w:r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Schedule 20</w:t>
      </w:r>
      <w:r w:rsidRPr="00E1685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Maximum </w:t>
      </w:r>
      <w:r w:rsidR="00523CA8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r</w:t>
      </w:r>
      <w:r w:rsidRPr="00E1685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esidue </w:t>
      </w:r>
      <w:r w:rsidR="00523CA8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l</w:t>
      </w:r>
      <w:r w:rsidRPr="00E1685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imits </w:t>
      </w:r>
      <w:r w:rsidR="00C17C59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Variation</w:t>
      </w:r>
      <w:r w:rsidRPr="00E1685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Instrument No. APVMA </w:t>
      </w:r>
      <w:r w:rsidR="00122CB8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3</w:t>
      </w:r>
      <w:r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, 2016</w:t>
      </w:r>
    </w:p>
    <w:p w14:paraId="7A268BFE" w14:textId="77777777" w:rsidR="00FD03DF" w:rsidRPr="00E1685B" w:rsidRDefault="00FD03DF" w:rsidP="00FD03DF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33D58B95" w14:textId="77777777" w:rsidR="00FD03DF" w:rsidRPr="00E1685B" w:rsidRDefault="00FD03DF" w:rsidP="00FD03DF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225893CB" w14:textId="77777777" w:rsidR="00FD03DF" w:rsidRPr="00E1685B" w:rsidRDefault="00FD03DF" w:rsidP="00FD03DF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1DE1D5EE" w14:textId="77777777" w:rsidR="00104069" w:rsidRPr="00104069" w:rsidRDefault="00104069" w:rsidP="0010406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104069">
        <w:rPr>
          <w:rFonts w:eastAsia="Arial Unicode MS" w:hAnsi="Arial Unicode MS" w:cs="Arial Unicode MS"/>
          <w:u w:color="000000"/>
          <w:bdr w:val="nil"/>
          <w:lang w:val="en-US"/>
        </w:rPr>
        <w:t xml:space="preserve">I, Rajumati Bhula, Executive Director, Scientific Assessment and Chemical Review and delegate of the Australian Pesticides and Veterinary Medicines Authority, acting in accordance with my powers under subsection 11(1) of the </w:t>
      </w:r>
      <w:r w:rsidRPr="00104069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Agricultural and Veterinary Chemicals (Administration) Act 1992</w:t>
      </w:r>
      <w:r w:rsidRPr="00104069">
        <w:rPr>
          <w:rFonts w:eastAsia="Arial Unicode MS" w:hAnsi="Arial Unicode MS" w:cs="Arial Unicode MS"/>
          <w:u w:color="000000"/>
          <w:bdr w:val="nil"/>
          <w:lang w:val="en-US"/>
        </w:rPr>
        <w:t xml:space="preserve">, make this instrument for the purposes of subsection 82(1) of the </w:t>
      </w:r>
      <w:r w:rsidRPr="00104069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Food Standards Australia New Zealand Act 1991</w:t>
      </w:r>
      <w:r w:rsidRPr="00104069">
        <w:rPr>
          <w:rFonts w:eastAsia="Arial Unicode MS" w:hAnsi="Arial Unicode MS" w:cs="Arial Unicode MS"/>
          <w:u w:color="000000"/>
          <w:bdr w:val="nil"/>
          <w:lang w:val="en-US"/>
        </w:rPr>
        <w:t>.</w:t>
      </w:r>
    </w:p>
    <w:p w14:paraId="7BD8BD96" w14:textId="77777777" w:rsidR="00104069" w:rsidRPr="00104069" w:rsidRDefault="00104069" w:rsidP="0010406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44EE1130" w14:textId="77777777" w:rsidR="00104069" w:rsidRPr="00104069" w:rsidRDefault="00104069" w:rsidP="0010406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7C163547" w14:textId="77777777" w:rsidR="00104069" w:rsidRPr="00104069" w:rsidRDefault="00104069" w:rsidP="0010406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7B06D2A2" w14:textId="77777777" w:rsidR="00104069" w:rsidRPr="00104069" w:rsidRDefault="00104069" w:rsidP="0010406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4FCB9C25" w14:textId="77777777" w:rsidR="00104069" w:rsidRPr="00104069" w:rsidRDefault="00104069" w:rsidP="0010406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513204B1" w14:textId="77777777" w:rsidR="00104069" w:rsidRPr="00104069" w:rsidRDefault="00104069" w:rsidP="0010406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06EADE8F" w14:textId="77777777" w:rsidR="00104069" w:rsidRPr="00104069" w:rsidRDefault="00104069" w:rsidP="0010406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7B68C8C5" w14:textId="77777777" w:rsidR="00104069" w:rsidRPr="00104069" w:rsidRDefault="00104069" w:rsidP="0010406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104069">
        <w:rPr>
          <w:rFonts w:eastAsia="Arial Unicode MS" w:hAnsi="Arial Unicode MS" w:cs="Arial Unicode MS"/>
          <w:u w:color="000000"/>
          <w:bdr w:val="nil"/>
          <w:lang w:val="en-US"/>
        </w:rPr>
        <w:t>Rajumati Bhula</w:t>
      </w:r>
      <w:bookmarkStart w:id="0" w:name="_GoBack"/>
      <w:bookmarkEnd w:id="0"/>
    </w:p>
    <w:p w14:paraId="7DEB2FF0" w14:textId="77777777" w:rsidR="00104069" w:rsidRPr="00104069" w:rsidRDefault="00104069" w:rsidP="0010406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104069">
        <w:rPr>
          <w:rFonts w:eastAsia="Arial Unicode MS" w:hAnsi="Arial Unicode MS" w:cs="Arial Unicode MS"/>
          <w:u w:color="000000"/>
          <w:bdr w:val="nil"/>
          <w:lang w:val="en-US"/>
        </w:rPr>
        <w:t>Delegate of the Chief Executive Officer of the Australian Pesticides and Veterinary Medicines Authority</w:t>
      </w:r>
    </w:p>
    <w:p w14:paraId="429B0C7D" w14:textId="77777777" w:rsidR="00104069" w:rsidRPr="00104069" w:rsidRDefault="00104069" w:rsidP="00104069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13AEC74" w14:textId="77777777" w:rsidR="00104069" w:rsidRPr="00104069" w:rsidRDefault="00104069" w:rsidP="001040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14:paraId="5C8DFE33" w14:textId="77777777" w:rsidR="00104069" w:rsidRPr="00104069" w:rsidRDefault="00104069" w:rsidP="00104069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4E5DBF1F" w14:textId="6C2DA142" w:rsidR="00104069" w:rsidRPr="00104069" w:rsidRDefault="00B835BF" w:rsidP="00104069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FF00FF"/>
          <w:bdr w:val="nil"/>
          <w:lang w:val="en-US"/>
        </w:rPr>
      </w:pPr>
      <w:r>
        <w:rPr>
          <w:rFonts w:eastAsia="Arial Unicode MS" w:hAnsi="Arial Unicode MS" w:cs="Arial Unicode MS"/>
          <w:u w:color="FF00FF"/>
          <w:bdr w:val="nil"/>
          <w:lang w:val="en-US"/>
        </w:rPr>
        <w:t>Dated this Thirty First</w:t>
      </w:r>
      <w:r w:rsidR="00104069" w:rsidRPr="00104069">
        <w:rPr>
          <w:rFonts w:eastAsia="Arial Unicode MS" w:hAnsi="Arial Unicode MS" w:cs="Arial Unicode MS"/>
          <w:u w:color="FF00FF"/>
          <w:bdr w:val="nil"/>
          <w:lang w:val="en-US"/>
        </w:rPr>
        <w:t xml:space="preserve"> day of March 2016</w:t>
      </w:r>
    </w:p>
    <w:p w14:paraId="5A830A68" w14:textId="77777777" w:rsidR="00FD03DF" w:rsidRPr="00E1685B" w:rsidRDefault="00FD03DF" w:rsidP="00FD03D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14:paraId="70332BC5" w14:textId="77777777" w:rsidR="00FD03DF" w:rsidRPr="00E1685B" w:rsidRDefault="00FD03DF" w:rsidP="00FD03D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14:paraId="7623054C" w14:textId="74B7DE38" w:rsidR="00FD03DF" w:rsidRPr="00E1685B" w:rsidRDefault="00C17C59" w:rsidP="00FD03D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Name of i</w:t>
      </w:r>
      <w:r w:rsidR="00FD03DF"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 xml:space="preserve">nstrument </w:t>
      </w:r>
    </w:p>
    <w:p w14:paraId="388F21A1" w14:textId="484E2C55" w:rsidR="00FD03DF" w:rsidRPr="00E1685B" w:rsidRDefault="00FD03DF" w:rsidP="00FD03DF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This </w:t>
      </w:r>
      <w:r w:rsidR="00C17C59">
        <w:rPr>
          <w:u w:color="000000"/>
          <w:bdr w:val="nil"/>
          <w:lang w:val="en-US" w:eastAsia="en-AU"/>
        </w:rPr>
        <w:t>i</w:t>
      </w:r>
      <w:r w:rsidRPr="00E1685B">
        <w:rPr>
          <w:u w:color="000000"/>
          <w:bdr w:val="nil"/>
          <w:lang w:val="en-US" w:eastAsia="en-AU"/>
        </w:rPr>
        <w:t xml:space="preserve">nstrument is the </w:t>
      </w:r>
      <w:r w:rsidRPr="00E1685B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E1685B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E1685B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>
        <w:rPr>
          <w:i/>
          <w:iCs/>
          <w:u w:color="000000"/>
          <w:bdr w:val="nil"/>
          <w:lang w:val="en-US" w:eastAsia="en-AU"/>
        </w:rPr>
        <w:t>Schedule 20</w:t>
      </w:r>
      <w:r w:rsidR="000842D1">
        <w:rPr>
          <w:i/>
          <w:iCs/>
          <w:u w:color="000000"/>
          <w:bdr w:val="nil"/>
          <w:lang w:val="en-US" w:eastAsia="en-AU"/>
        </w:rPr>
        <w:t xml:space="preserve"> </w:t>
      </w:r>
      <w:r w:rsidR="000842D1">
        <w:rPr>
          <w:i/>
          <w:iCs/>
          <w:u w:color="000000"/>
          <w:bdr w:val="nil"/>
          <w:lang w:val="en-US" w:eastAsia="en-AU"/>
        </w:rPr>
        <w:sym w:font="Symbol" w:char="F02D"/>
      </w:r>
      <w:r w:rsidRPr="00E1685B">
        <w:rPr>
          <w:i/>
          <w:iCs/>
          <w:u w:color="000000"/>
          <w:bdr w:val="nil"/>
          <w:lang w:val="en-US" w:eastAsia="en-AU"/>
        </w:rPr>
        <w:t xml:space="preserve"> Maximum </w:t>
      </w:r>
      <w:r w:rsidR="00523CA8">
        <w:rPr>
          <w:i/>
          <w:iCs/>
          <w:u w:color="000000"/>
          <w:bdr w:val="nil"/>
          <w:lang w:val="en-US" w:eastAsia="en-AU"/>
        </w:rPr>
        <w:t>r</w:t>
      </w:r>
      <w:r w:rsidRPr="00E1685B">
        <w:rPr>
          <w:i/>
          <w:iCs/>
          <w:u w:color="000000"/>
          <w:bdr w:val="nil"/>
          <w:lang w:val="en-US" w:eastAsia="en-AU"/>
        </w:rPr>
        <w:t xml:space="preserve">esidue </w:t>
      </w:r>
      <w:r w:rsidR="00523CA8">
        <w:rPr>
          <w:i/>
          <w:iCs/>
          <w:u w:color="000000"/>
          <w:bdr w:val="nil"/>
          <w:lang w:val="en-US" w:eastAsia="en-AU"/>
        </w:rPr>
        <w:t>l</w:t>
      </w:r>
      <w:r w:rsidRPr="00E1685B">
        <w:rPr>
          <w:i/>
          <w:iCs/>
          <w:u w:color="000000"/>
          <w:bdr w:val="nil"/>
          <w:lang w:val="en-US" w:eastAsia="en-AU"/>
        </w:rPr>
        <w:t xml:space="preserve">imits </w:t>
      </w:r>
      <w:r w:rsidR="00C17C59">
        <w:rPr>
          <w:i/>
          <w:iCs/>
          <w:u w:color="000000"/>
          <w:bdr w:val="nil"/>
          <w:lang w:val="en-US" w:eastAsia="en-AU"/>
        </w:rPr>
        <w:t>Variation</w:t>
      </w:r>
      <w:r w:rsidRPr="00E1685B">
        <w:rPr>
          <w:i/>
          <w:iCs/>
          <w:u w:color="000000"/>
          <w:bdr w:val="nil"/>
          <w:lang w:val="en-US" w:eastAsia="en-AU"/>
        </w:rPr>
        <w:t xml:space="preserve"> Instrument </w:t>
      </w:r>
      <w:r>
        <w:rPr>
          <w:i/>
          <w:iCs/>
          <w:u w:color="FF00FF"/>
          <w:bdr w:val="nil"/>
          <w:lang w:val="en-US" w:eastAsia="en-AU"/>
        </w:rPr>
        <w:t xml:space="preserve">No. APVMA </w:t>
      </w:r>
      <w:r w:rsidR="00104069">
        <w:rPr>
          <w:i/>
          <w:iCs/>
          <w:u w:color="FF00FF"/>
          <w:bdr w:val="nil"/>
          <w:lang w:val="en-US" w:eastAsia="en-AU"/>
        </w:rPr>
        <w:t>3</w:t>
      </w:r>
      <w:r w:rsidRPr="00E1685B">
        <w:rPr>
          <w:i/>
          <w:iCs/>
          <w:u w:color="FF00FF"/>
          <w:bdr w:val="nil"/>
          <w:lang w:val="en-US" w:eastAsia="en-AU"/>
        </w:rPr>
        <w:t>,</w:t>
      </w:r>
      <w:r>
        <w:rPr>
          <w:i/>
          <w:iCs/>
          <w:u w:color="FF00FF"/>
          <w:bdr w:val="nil"/>
          <w:lang w:val="en-US" w:eastAsia="en-AU"/>
        </w:rPr>
        <w:t xml:space="preserve"> 2016</w:t>
      </w:r>
      <w:r w:rsidRPr="00E1685B">
        <w:rPr>
          <w:u w:color="000000"/>
          <w:bdr w:val="nil"/>
          <w:lang w:val="en-US" w:eastAsia="en-AU"/>
        </w:rPr>
        <w:t>.</w:t>
      </w:r>
    </w:p>
    <w:p w14:paraId="660A026A" w14:textId="77777777" w:rsidR="00FD03DF" w:rsidRPr="00E1685B" w:rsidRDefault="00FD03DF" w:rsidP="00FD03D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14:paraId="290B900D" w14:textId="7C8A3723" w:rsidR="00FD03DF" w:rsidRPr="00E1685B" w:rsidRDefault="00FD03DF" w:rsidP="00FD03DF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</w:r>
      <w:r w:rsidR="00C17C59">
        <w:rPr>
          <w:u w:color="000000"/>
          <w:bdr w:val="nil"/>
          <w:lang w:val="en-US" w:eastAsia="en-AU"/>
        </w:rPr>
        <w:t>In accordance with</w:t>
      </w:r>
      <w:r w:rsidRPr="00E1685B">
        <w:rPr>
          <w:u w:color="000000"/>
          <w:bdr w:val="nil"/>
          <w:lang w:val="en-US" w:eastAsia="en-AU"/>
        </w:rPr>
        <w:t xml:space="preserve"> subsection 82(8) of the </w:t>
      </w:r>
      <w:r w:rsidRPr="00E1685B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E1685B">
        <w:rPr>
          <w:i/>
          <w:iCs/>
          <w:u w:color="000000"/>
          <w:bdr w:val="nil"/>
          <w:lang w:val="en-US" w:eastAsia="en-AU"/>
        </w:rPr>
        <w:br/>
        <w:t>Zealand Act 1991</w:t>
      </w:r>
      <w:r w:rsidRPr="00E1685B">
        <w:rPr>
          <w:u w:color="000000"/>
          <w:bdr w:val="nil"/>
          <w:lang w:val="en-US" w:eastAsia="en-AU"/>
        </w:rPr>
        <w:t xml:space="preserve">, this </w:t>
      </w:r>
      <w:r w:rsidR="00C17C59">
        <w:rPr>
          <w:u w:color="000000"/>
          <w:bdr w:val="nil"/>
          <w:lang w:val="en-US" w:eastAsia="en-AU"/>
        </w:rPr>
        <w:t>instrument</w:t>
      </w:r>
      <w:r w:rsidRPr="00E1685B">
        <w:rPr>
          <w:u w:color="000000"/>
          <w:bdr w:val="nil"/>
          <w:lang w:val="en-US" w:eastAsia="en-AU"/>
        </w:rPr>
        <w:t xml:space="preserve"> commences on </w:t>
      </w:r>
      <w:r w:rsidR="000842D1">
        <w:rPr>
          <w:u w:color="000000"/>
          <w:bdr w:val="nil"/>
          <w:lang w:val="en-US" w:eastAsia="en-AU"/>
        </w:rPr>
        <w:t xml:space="preserve">the day </w:t>
      </w:r>
      <w:r w:rsidRPr="00E1685B">
        <w:rPr>
          <w:u w:color="000000"/>
          <w:bdr w:val="nil"/>
          <w:lang w:val="en-US" w:eastAsia="en-AU"/>
        </w:rPr>
        <w:t xml:space="preserve">it </w:t>
      </w:r>
      <w:r w:rsidR="000842D1">
        <w:rPr>
          <w:u w:color="000000"/>
          <w:bdr w:val="nil"/>
          <w:lang w:val="en-US" w:eastAsia="en-AU"/>
        </w:rPr>
        <w:t>is</w:t>
      </w:r>
      <w:r w:rsidRPr="00E1685B">
        <w:rPr>
          <w:u w:color="000000"/>
          <w:bdr w:val="nil"/>
          <w:lang w:val="en-US" w:eastAsia="en-AU"/>
        </w:rPr>
        <w:t xml:space="preserve"> published in the </w:t>
      </w:r>
      <w:r w:rsidRPr="00E1685B">
        <w:rPr>
          <w:i/>
          <w:iCs/>
          <w:u w:color="000000"/>
          <w:bdr w:val="nil"/>
          <w:lang w:val="en-US" w:eastAsia="en-AU"/>
        </w:rPr>
        <w:t>Gazette</w:t>
      </w:r>
      <w:r>
        <w:rPr>
          <w:i/>
          <w:iCs/>
          <w:u w:color="000000"/>
          <w:bdr w:val="nil"/>
          <w:lang w:val="en-US" w:eastAsia="en-AU"/>
        </w:rPr>
        <w:t xml:space="preserve">. </w:t>
      </w:r>
    </w:p>
    <w:p w14:paraId="471CDFD1" w14:textId="4B031A8F" w:rsidR="007D3514" w:rsidRDefault="007D3514" w:rsidP="007D351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7D3514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7D3514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>A copy of the variations made by the Amendment Instrument was published in the Commonwealth of Australia Agricultural and Veterinary Che</w:t>
      </w:r>
      <w:r w:rsidR="00104069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micals Gazette No. APVMA 7 of 5 April</w:t>
      </w:r>
      <w:r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 2016</w:t>
      </w:r>
      <w:r w:rsidRPr="007D3514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.</w:t>
      </w:r>
    </w:p>
    <w:p w14:paraId="3A7688E3" w14:textId="39C32FD1" w:rsidR="00FD03DF" w:rsidRPr="007D3514" w:rsidRDefault="00FD03DF" w:rsidP="007D351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14:paraId="706E4BEC" w14:textId="5D72477A" w:rsidR="00FD03DF" w:rsidRPr="00E1685B" w:rsidRDefault="00FD03DF" w:rsidP="00FD03DF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The object of this </w:t>
      </w:r>
      <w:r w:rsidR="00C17C59">
        <w:rPr>
          <w:u w:color="000000"/>
          <w:bdr w:val="nil"/>
          <w:lang w:val="en-US" w:eastAsia="en-AU"/>
        </w:rPr>
        <w:t>i</w:t>
      </w:r>
      <w:r w:rsidRPr="00E1685B">
        <w:rPr>
          <w:u w:color="000000"/>
          <w:bdr w:val="nil"/>
          <w:lang w:val="en-US" w:eastAsia="en-AU"/>
        </w:rPr>
        <w:t xml:space="preserve">nstrument is for the APVMA to make variations to </w:t>
      </w:r>
      <w:r>
        <w:rPr>
          <w:u w:color="000000"/>
          <w:bdr w:val="nil"/>
          <w:lang w:val="en-US" w:eastAsia="en-AU"/>
        </w:rPr>
        <w:t>Schedule 20</w:t>
      </w:r>
      <w:r w:rsidRPr="00E1685B">
        <w:rPr>
          <w:u w:color="000000"/>
          <w:bdr w:val="nil"/>
          <w:lang w:val="en-US" w:eastAsia="en-AU"/>
        </w:rPr>
        <w:t xml:space="preserve"> </w:t>
      </w:r>
      <w:r w:rsidR="000842D1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E1685B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E1685B">
        <w:rPr>
          <w:u w:color="000000"/>
          <w:bdr w:val="nil"/>
          <w:lang w:val="en-US" w:eastAsia="en-AU"/>
        </w:rPr>
        <w:t xml:space="preserve">Maximum </w:t>
      </w:r>
      <w:r w:rsidR="00523CA8">
        <w:rPr>
          <w:u w:color="000000"/>
          <w:bdr w:val="nil"/>
          <w:lang w:val="en-US" w:eastAsia="en-AU"/>
        </w:rPr>
        <w:t>r</w:t>
      </w:r>
      <w:r w:rsidRPr="00E1685B">
        <w:rPr>
          <w:u w:color="000000"/>
          <w:bdr w:val="nil"/>
          <w:lang w:val="en-US" w:eastAsia="en-AU"/>
        </w:rPr>
        <w:t xml:space="preserve">esidue </w:t>
      </w:r>
      <w:r w:rsidR="00523CA8">
        <w:rPr>
          <w:u w:color="000000"/>
          <w:bdr w:val="nil"/>
          <w:lang w:val="en-US" w:eastAsia="en-AU"/>
        </w:rPr>
        <w:t>l</w:t>
      </w:r>
      <w:r w:rsidRPr="00E1685B">
        <w:rPr>
          <w:u w:color="000000"/>
          <w:bdr w:val="nil"/>
          <w:lang w:val="en-US" w:eastAsia="en-AU"/>
        </w:rPr>
        <w:t xml:space="preserve">imits </w:t>
      </w:r>
      <w:r w:rsidR="00523CA8">
        <w:rPr>
          <w:u w:color="000000"/>
          <w:bdr w:val="nil"/>
          <w:lang w:val="en-US" w:eastAsia="en-AU"/>
        </w:rPr>
        <w:t>in</w:t>
      </w:r>
      <w:r w:rsidR="00523CA8" w:rsidRPr="00E1685B">
        <w:rPr>
          <w:u w:color="000000"/>
          <w:bdr w:val="nil"/>
          <w:lang w:val="en-US" w:eastAsia="en-AU"/>
        </w:rPr>
        <w:t xml:space="preserve"> </w:t>
      </w:r>
      <w:r w:rsidRPr="00E1685B">
        <w:rPr>
          <w:u w:color="000000"/>
          <w:bdr w:val="nil"/>
          <w:lang w:val="en-US" w:eastAsia="en-AU"/>
        </w:rPr>
        <w:t xml:space="preserve">the </w:t>
      </w:r>
      <w:r w:rsidRPr="00E1685B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E1685B">
        <w:rPr>
          <w:u w:color="000000"/>
          <w:bdr w:val="nil"/>
          <w:lang w:val="en-US" w:eastAsia="en-AU"/>
        </w:rPr>
        <w:t xml:space="preserve"> </w:t>
      </w:r>
      <w:r w:rsidRPr="00E1685B">
        <w:rPr>
          <w:i/>
          <w:iCs/>
          <w:u w:color="000000"/>
          <w:bdr w:val="nil"/>
          <w:lang w:val="en-US" w:eastAsia="en-AU"/>
        </w:rPr>
        <w:t>Code</w:t>
      </w:r>
      <w:r w:rsidRPr="00E1685B">
        <w:rPr>
          <w:u w:color="000000"/>
          <w:bdr w:val="nil"/>
          <w:lang w:val="en-US" w:eastAsia="en-AU"/>
        </w:rPr>
        <w:t xml:space="preserve"> to include or change maximum residue limits </w:t>
      </w:r>
      <w:r w:rsidRPr="00E1685B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14:paraId="5263864F" w14:textId="77777777" w:rsidR="00FD03DF" w:rsidRPr="00E1685B" w:rsidRDefault="00FD03DF" w:rsidP="00FD03D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14:paraId="4F245BFD" w14:textId="131D30C3" w:rsidR="00FD03DF" w:rsidRPr="00E1685B" w:rsidRDefault="00C17C59" w:rsidP="00FD03DF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>
        <w:rPr>
          <w:u w:color="000000"/>
          <w:bdr w:val="nil"/>
          <w:lang w:val="en-US" w:eastAsia="en-AU"/>
        </w:rPr>
        <w:tab/>
      </w:r>
      <w:r>
        <w:rPr>
          <w:u w:color="000000"/>
          <w:bdr w:val="nil"/>
          <w:lang w:val="en-US" w:eastAsia="en-AU"/>
        </w:rPr>
        <w:tab/>
      </w:r>
      <w:r>
        <w:rPr>
          <w:u w:color="000000"/>
          <w:bdr w:val="nil"/>
          <w:lang w:val="en-US" w:eastAsia="en-AU"/>
        </w:rPr>
        <w:tab/>
        <w:t>In this i</w:t>
      </w:r>
      <w:r w:rsidR="00FD03DF" w:rsidRPr="00E1685B">
        <w:rPr>
          <w:u w:color="000000"/>
          <w:bdr w:val="nil"/>
          <w:lang w:val="en-US" w:eastAsia="en-AU"/>
        </w:rPr>
        <w:t xml:space="preserve">nstrument: </w:t>
      </w:r>
      <w:r w:rsidR="00FD03DF" w:rsidRPr="00E1685B">
        <w:rPr>
          <w:rFonts w:hAnsi="Arial Unicode MS"/>
          <w:u w:color="000000"/>
          <w:bdr w:val="nil"/>
          <w:lang w:val="en-US" w:eastAsia="en-AU"/>
        </w:rPr>
        <w:t>—</w:t>
      </w:r>
      <w:r w:rsidR="00FD03DF" w:rsidRPr="00E1685B">
        <w:rPr>
          <w:rFonts w:hAnsi="Arial Unicode MS"/>
          <w:u w:color="000000"/>
          <w:bdr w:val="nil"/>
          <w:lang w:val="en-US" w:eastAsia="en-AU"/>
        </w:rPr>
        <w:t xml:space="preserve"> </w:t>
      </w:r>
    </w:p>
    <w:p w14:paraId="40E9EA34" w14:textId="77777777" w:rsidR="00FD03DF" w:rsidRPr="00E1685B" w:rsidRDefault="00FD03DF" w:rsidP="00FD03DF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</w:r>
      <w:r w:rsidRPr="00E1685B">
        <w:rPr>
          <w:rFonts w:ascii="Times New Roman Bold"/>
          <w:u w:color="000000"/>
          <w:bdr w:val="nil"/>
          <w:lang w:val="en-US" w:eastAsia="en-AU"/>
        </w:rPr>
        <w:t>APVMA</w:t>
      </w:r>
      <w:r w:rsidRPr="00E1685B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E1685B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E1685B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E1685B">
        <w:rPr>
          <w:u w:color="000000"/>
          <w:bdr w:val="nil"/>
          <w:lang w:val="en-US" w:eastAsia="en-AU"/>
        </w:rPr>
        <w:t>; and</w:t>
      </w:r>
    </w:p>
    <w:p w14:paraId="68CA98F1" w14:textId="042D06A4" w:rsidR="00FD03DF" w:rsidRPr="00E1685B" w:rsidRDefault="00FD03DF" w:rsidP="00FD03DF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</w:r>
      <w:r w:rsidRPr="00E1685B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E1685B">
        <w:rPr>
          <w:u w:color="000000"/>
          <w:bdr w:val="nil"/>
          <w:lang w:val="en-US" w:eastAsia="en-AU"/>
        </w:rPr>
        <w:t xml:space="preserve"> means </w:t>
      </w:r>
      <w:r>
        <w:rPr>
          <w:u w:color="000000"/>
          <w:bdr w:val="nil"/>
          <w:lang w:val="en-US" w:eastAsia="en-AU"/>
        </w:rPr>
        <w:t>Schedule 20</w:t>
      </w:r>
      <w:r w:rsidRPr="00E1685B">
        <w:rPr>
          <w:u w:color="000000"/>
          <w:bdr w:val="nil"/>
          <w:lang w:val="en-US" w:eastAsia="en-AU"/>
        </w:rPr>
        <w:t xml:space="preserve"> </w:t>
      </w:r>
      <w:r w:rsidR="000842D1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E1685B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E1685B">
        <w:rPr>
          <w:u w:color="000000"/>
          <w:bdr w:val="nil"/>
          <w:lang w:val="en-US" w:eastAsia="en-AU"/>
        </w:rPr>
        <w:t xml:space="preserve">Maximum </w:t>
      </w:r>
      <w:r w:rsidR="00523CA8">
        <w:rPr>
          <w:u w:color="000000"/>
          <w:bdr w:val="nil"/>
          <w:lang w:val="en-US" w:eastAsia="en-AU"/>
        </w:rPr>
        <w:t>r</w:t>
      </w:r>
      <w:r w:rsidRPr="00E1685B">
        <w:rPr>
          <w:u w:color="000000"/>
          <w:bdr w:val="nil"/>
          <w:lang w:val="en-US" w:eastAsia="en-AU"/>
        </w:rPr>
        <w:t xml:space="preserve">esidue </w:t>
      </w:r>
      <w:r w:rsidR="00523CA8">
        <w:rPr>
          <w:u w:color="000000"/>
          <w:bdr w:val="nil"/>
          <w:lang w:val="en-US" w:eastAsia="en-AU"/>
        </w:rPr>
        <w:t>l</w:t>
      </w:r>
      <w:r w:rsidRPr="00E1685B">
        <w:rPr>
          <w:u w:color="000000"/>
          <w:bdr w:val="nil"/>
          <w:lang w:val="en-US" w:eastAsia="en-AU"/>
        </w:rPr>
        <w:t xml:space="preserve">imits </w:t>
      </w:r>
      <w:r w:rsidRPr="00E1685B">
        <w:rPr>
          <w:u w:color="000000"/>
          <w:bdr w:val="nil"/>
          <w:lang w:val="en-US" w:eastAsia="en-AU"/>
        </w:rPr>
        <w:br/>
      </w:r>
      <w:r w:rsidR="00523CA8">
        <w:rPr>
          <w:u w:color="000000"/>
          <w:bdr w:val="nil"/>
          <w:lang w:val="en-US" w:eastAsia="en-AU"/>
        </w:rPr>
        <w:t xml:space="preserve">in </w:t>
      </w:r>
      <w:r w:rsidRPr="00EE4B61">
        <w:rPr>
          <w:iCs/>
          <w:u w:color="000000"/>
          <w:bdr w:val="nil"/>
          <w:lang w:val="en-US" w:eastAsia="en-AU"/>
        </w:rPr>
        <w:t>the</w:t>
      </w:r>
      <w:r w:rsidRPr="00E1685B">
        <w:rPr>
          <w:i/>
          <w:iCs/>
          <w:u w:color="000000"/>
          <w:bdr w:val="nil"/>
          <w:lang w:val="en-US" w:eastAsia="en-AU"/>
        </w:rPr>
        <w:t xml:space="preserve"> Australia New Zealand Food Standard Code</w:t>
      </w:r>
      <w:r w:rsidRPr="00E1685B">
        <w:rPr>
          <w:u w:color="000000"/>
          <w:bdr w:val="nil"/>
          <w:lang w:val="en-US" w:eastAsia="en-AU"/>
        </w:rPr>
        <w:t xml:space="preserve"> as defined in Section 4</w:t>
      </w:r>
      <w:r w:rsidR="00523CA8">
        <w:rPr>
          <w:u w:color="000000"/>
          <w:bdr w:val="nil"/>
          <w:lang w:val="en-US" w:eastAsia="en-AU"/>
        </w:rPr>
        <w:t xml:space="preserve"> </w:t>
      </w:r>
      <w:r w:rsidRPr="00E1685B">
        <w:rPr>
          <w:u w:color="000000"/>
          <w:bdr w:val="nil"/>
          <w:lang w:val="en-US" w:eastAsia="en-AU"/>
        </w:rPr>
        <w:t xml:space="preserve">of the </w:t>
      </w:r>
      <w:r w:rsidRPr="00E1685B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E1685B">
        <w:rPr>
          <w:u w:color="000000"/>
          <w:bdr w:val="nil"/>
          <w:lang w:val="en-US" w:eastAsia="en-AU"/>
        </w:rPr>
        <w:t xml:space="preserve"> being the </w:t>
      </w:r>
      <w:r w:rsidR="00523CA8">
        <w:rPr>
          <w:u w:color="000000"/>
          <w:bdr w:val="nil"/>
          <w:lang w:val="en-US" w:eastAsia="en-AU"/>
        </w:rPr>
        <w:t>C</w:t>
      </w:r>
      <w:r w:rsidRPr="00E1685B">
        <w:rPr>
          <w:u w:color="000000"/>
          <w:bdr w:val="nil"/>
          <w:lang w:val="en-US" w:eastAsia="en-AU"/>
        </w:rPr>
        <w:t xml:space="preserve">ode published in </w:t>
      </w:r>
      <w:r w:rsidRPr="00E1685B">
        <w:rPr>
          <w:i/>
          <w:iCs/>
          <w:u w:color="000000"/>
          <w:bdr w:val="nil"/>
          <w:lang w:val="en-US" w:eastAsia="en-AU"/>
        </w:rPr>
        <w:t>Gazette</w:t>
      </w:r>
      <w:r w:rsidRPr="00E1685B">
        <w:rPr>
          <w:u w:color="000000"/>
          <w:bdr w:val="nil"/>
          <w:lang w:val="en-US" w:eastAsia="en-AU"/>
        </w:rPr>
        <w:t xml:space="preserve"> No. P 27 on 27 August 1987 together with any amendments of the standards in that </w:t>
      </w:r>
      <w:r w:rsidR="00523CA8">
        <w:rPr>
          <w:u w:color="000000"/>
          <w:bdr w:val="nil"/>
          <w:lang w:val="en-US" w:eastAsia="en-AU"/>
        </w:rPr>
        <w:t>C</w:t>
      </w:r>
      <w:r w:rsidRPr="00E1685B">
        <w:rPr>
          <w:u w:color="000000"/>
          <w:bdr w:val="nil"/>
          <w:lang w:val="en-US" w:eastAsia="en-AU"/>
        </w:rPr>
        <w:t xml:space="preserve">ode. </w:t>
      </w:r>
      <w:r w:rsidR="00F14CF5">
        <w:rPr>
          <w:u w:color="000000"/>
          <w:bdr w:val="nil"/>
          <w:lang w:val="en-US" w:eastAsia="en-AU"/>
        </w:rPr>
        <w:t xml:space="preserve">Schedule 20 was published in the </w:t>
      </w:r>
      <w:r w:rsidR="00F14CF5" w:rsidRPr="00F14CF5">
        <w:rPr>
          <w:i/>
          <w:u w:color="000000"/>
          <w:bdr w:val="nil"/>
          <w:lang w:val="en-US" w:eastAsia="en-AU"/>
        </w:rPr>
        <w:t>Food Standards Gazette</w:t>
      </w:r>
      <w:r w:rsidR="00F14CF5">
        <w:rPr>
          <w:u w:color="000000"/>
          <w:bdr w:val="nil"/>
          <w:lang w:val="en-US" w:eastAsia="en-AU"/>
        </w:rPr>
        <w:t xml:space="preserve"> FSC 96 on Thursday 10 April 2015 and was registered as a legislative instrument on 1 April 2015 </w:t>
      </w:r>
      <w:r w:rsidR="000842D1">
        <w:rPr>
          <w:u w:color="000000"/>
          <w:bdr w:val="nil"/>
          <w:lang w:val="en-US" w:eastAsia="en-AU"/>
        </w:rPr>
        <w:t>(</w:t>
      </w:r>
      <w:r w:rsidR="00F14CF5">
        <w:rPr>
          <w:u w:color="000000"/>
          <w:bdr w:val="nil"/>
          <w:lang w:val="en-US" w:eastAsia="en-AU"/>
        </w:rPr>
        <w:t>F2015L00468</w:t>
      </w:r>
      <w:r w:rsidR="000842D1">
        <w:rPr>
          <w:u w:color="000000"/>
          <w:bdr w:val="nil"/>
          <w:lang w:val="en-US" w:eastAsia="en-AU"/>
        </w:rPr>
        <w:t>)</w:t>
      </w:r>
      <w:r w:rsidR="00F14CF5">
        <w:rPr>
          <w:u w:color="000000"/>
          <w:bdr w:val="nil"/>
          <w:lang w:val="en-US" w:eastAsia="en-AU"/>
        </w:rPr>
        <w:t>.</w:t>
      </w:r>
    </w:p>
    <w:p w14:paraId="3F5A3D67" w14:textId="77777777" w:rsidR="00FD03DF" w:rsidRPr="00E1685B" w:rsidRDefault="00FD03DF" w:rsidP="00FD03D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Variations to</w:t>
      </w:r>
      <w:r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 Schedule 20</w:t>
      </w:r>
      <w:r w:rsidRPr="00E1685B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E1685B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E1685B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14:paraId="03F268D2" w14:textId="77777777" w:rsidR="00FD03DF" w:rsidRPr="00E1685B" w:rsidRDefault="00FD03DF" w:rsidP="00FD03D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E1685B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14:paraId="05ABEFF3" w14:textId="77777777" w:rsidR="00FD03DF" w:rsidRPr="00E1685B" w:rsidRDefault="00FD03DF" w:rsidP="00FD03D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Variations to </w:t>
      </w:r>
      <w:r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Schedule 20</w:t>
      </w:r>
    </w:p>
    <w:p w14:paraId="3020DE79" w14:textId="00897E7E" w:rsidR="00FD03DF" w:rsidRPr="00E1685B" w:rsidRDefault="00FD03DF" w:rsidP="00FD03DF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The Schedule to this </w:t>
      </w:r>
      <w:r w:rsidR="00C17C59">
        <w:rPr>
          <w:u w:color="000000"/>
          <w:bdr w:val="nil"/>
          <w:lang w:val="en-US" w:eastAsia="en-AU"/>
        </w:rPr>
        <w:t>i</w:t>
      </w:r>
      <w:r w:rsidRPr="00E1685B">
        <w:rPr>
          <w:u w:color="000000"/>
          <w:bdr w:val="nil"/>
          <w:lang w:val="en-US" w:eastAsia="en-AU"/>
        </w:rPr>
        <w:t xml:space="preserve">nstrument sets out the variations made to the Principal Instrument by this </w:t>
      </w:r>
      <w:r w:rsidR="00C17C59">
        <w:rPr>
          <w:u w:color="000000"/>
          <w:bdr w:val="nil"/>
          <w:lang w:val="en-US" w:eastAsia="en-AU"/>
        </w:rPr>
        <w:t>instrument</w:t>
      </w:r>
      <w:r w:rsidRPr="00E1685B">
        <w:rPr>
          <w:u w:color="000000"/>
          <w:bdr w:val="nil"/>
          <w:lang w:val="en-US" w:eastAsia="en-AU"/>
        </w:rPr>
        <w:t xml:space="preserve">.  </w:t>
      </w:r>
    </w:p>
    <w:p w14:paraId="55779431" w14:textId="42209F9C" w:rsidR="00CA6959" w:rsidRPr="00CA6959" w:rsidRDefault="00E1685B" w:rsidP="004C735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18"/>
          <w:szCs w:val="18"/>
          <w:u w:color="000000"/>
        </w:rPr>
      </w:pPr>
      <w:r w:rsidRPr="00E1685B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  <w:r w:rsidR="004C7358" w:rsidRPr="00CA6959">
        <w:rPr>
          <w:rFonts w:ascii="Arial" w:hAnsi="Arial" w:cs="Arial"/>
          <w:sz w:val="18"/>
          <w:szCs w:val="18"/>
          <w:u w:color="000000"/>
        </w:rPr>
        <w:lastRenderedPageBreak/>
        <w:t xml:space="preserve"> </w:t>
      </w:r>
    </w:p>
    <w:p w14:paraId="5B0CD127" w14:textId="77777777" w:rsidR="00C4300C" w:rsidRPr="00E1685B" w:rsidRDefault="00C4300C" w:rsidP="00C4300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bookmarkStart w:id="1" w:name="_Toc188420413"/>
      <w:r w:rsidRPr="00E1685B">
        <w:rPr>
          <w:rFonts w:ascii="Arial" w:hAnsi="Arial"/>
          <w:b/>
          <w:sz w:val="40"/>
          <w:u w:color="000000"/>
        </w:rPr>
        <w:t>Schedule</w:t>
      </w:r>
    </w:p>
    <w:bookmarkEnd w:id="1"/>
    <w:p w14:paraId="15C0B27E" w14:textId="77777777" w:rsidR="00C4300C" w:rsidRDefault="00C4300C" w:rsidP="00C4300C">
      <w:pPr>
        <w:keepNext/>
        <w:spacing w:before="360"/>
        <w:ind w:left="1077" w:hanging="1077"/>
        <w:rPr>
          <w:rFonts w:ascii="Arial" w:hAnsi="Arial"/>
          <w:b/>
          <w:sz w:val="32"/>
          <w:u w:color="000000"/>
        </w:rPr>
      </w:pPr>
      <w:r w:rsidRPr="00713C21">
        <w:rPr>
          <w:rFonts w:ascii="Arial" w:hAnsi="Arial"/>
          <w:b/>
          <w:sz w:val="32"/>
          <w:u w:color="000000"/>
        </w:rPr>
        <w:t xml:space="preserve">Variations to Schedule 20 </w:t>
      </w:r>
      <w:r w:rsidRPr="00556C31">
        <w:rPr>
          <w:rFonts w:ascii="Arial" w:hAnsi="Arial" w:cs="Arial"/>
          <w:b/>
          <w:sz w:val="32"/>
        </w:rPr>
        <w:t>–</w:t>
      </w:r>
      <w:r w:rsidRPr="00713C21">
        <w:rPr>
          <w:rFonts w:ascii="Arial" w:hAnsi="Arial"/>
          <w:b/>
          <w:sz w:val="32"/>
          <w:u w:color="000000"/>
        </w:rPr>
        <w:t xml:space="preserve"> Maximum </w:t>
      </w:r>
      <w:r>
        <w:rPr>
          <w:rFonts w:ascii="Arial" w:hAnsi="Arial"/>
          <w:b/>
          <w:sz w:val="32"/>
          <w:u w:color="000000"/>
        </w:rPr>
        <w:t>r</w:t>
      </w:r>
      <w:r w:rsidRPr="00713C21">
        <w:rPr>
          <w:rFonts w:ascii="Arial" w:hAnsi="Arial"/>
          <w:b/>
          <w:sz w:val="32"/>
          <w:u w:color="000000"/>
        </w:rPr>
        <w:t xml:space="preserve">esidue </w:t>
      </w:r>
      <w:r>
        <w:rPr>
          <w:rFonts w:ascii="Arial" w:hAnsi="Arial"/>
          <w:b/>
          <w:sz w:val="32"/>
          <w:u w:color="000000"/>
        </w:rPr>
        <w:t>l</w:t>
      </w:r>
      <w:r w:rsidRPr="00713C21">
        <w:rPr>
          <w:rFonts w:ascii="Arial" w:hAnsi="Arial"/>
          <w:b/>
          <w:sz w:val="32"/>
          <w:u w:color="000000"/>
        </w:rPr>
        <w:t xml:space="preserve">imits </w:t>
      </w:r>
    </w:p>
    <w:p w14:paraId="1C8C3FC7" w14:textId="77777777" w:rsidR="00C4300C" w:rsidRDefault="00C4300C" w:rsidP="00C4300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A5663A4" w14:textId="77777777" w:rsidR="000426A0" w:rsidRPr="000426A0" w:rsidRDefault="000426A0" w:rsidP="000426A0">
      <w:pPr>
        <w:tabs>
          <w:tab w:val="left" w:pos="851"/>
        </w:tabs>
        <w:spacing w:before="120" w:after="120"/>
        <w:rPr>
          <w:rFonts w:ascii="Arial" w:hAnsi="Arial"/>
          <w:sz w:val="20"/>
          <w:szCs w:val="20"/>
          <w:lang w:val="en-GB"/>
        </w:rPr>
      </w:pPr>
      <w:r w:rsidRPr="000426A0">
        <w:rPr>
          <w:rFonts w:ascii="Arial" w:hAnsi="Arial"/>
          <w:b/>
          <w:sz w:val="20"/>
          <w:szCs w:val="20"/>
          <w:lang w:val="en-GB"/>
        </w:rPr>
        <w:t>[1]</w:t>
      </w:r>
      <w:r w:rsidRPr="000426A0">
        <w:rPr>
          <w:rFonts w:ascii="Arial" w:hAnsi="Arial"/>
          <w:sz w:val="20"/>
          <w:szCs w:val="20"/>
          <w:lang w:val="en-GB"/>
        </w:rPr>
        <w:tab/>
        <w:t>The table to section S20</w:t>
      </w:r>
      <w:r w:rsidRPr="000426A0">
        <w:rPr>
          <w:rFonts w:ascii="Arial" w:hAnsi="Arial" w:cs="Arial"/>
          <w:sz w:val="20"/>
          <w:szCs w:val="20"/>
          <w:lang w:val="en-GB"/>
        </w:rPr>
        <w:t>—</w:t>
      </w:r>
      <w:r w:rsidRPr="000426A0">
        <w:rPr>
          <w:rFonts w:ascii="Arial" w:hAnsi="Arial"/>
          <w:sz w:val="20"/>
          <w:szCs w:val="20"/>
          <w:lang w:val="en-GB"/>
        </w:rPr>
        <w:t xml:space="preserve">3 in </w:t>
      </w:r>
      <w:r w:rsidRPr="000426A0">
        <w:rPr>
          <w:rFonts w:ascii="Arial" w:hAnsi="Arial"/>
          <w:b/>
          <w:sz w:val="20"/>
          <w:szCs w:val="20"/>
          <w:lang w:val="en-GB"/>
        </w:rPr>
        <w:t>Schedule 20</w:t>
      </w:r>
      <w:r w:rsidRPr="000426A0">
        <w:rPr>
          <w:rFonts w:ascii="Arial" w:hAnsi="Arial"/>
          <w:sz w:val="20"/>
          <w:szCs w:val="20"/>
          <w:lang w:val="en-GB"/>
        </w:rPr>
        <w:t xml:space="preserve"> is varied by</w:t>
      </w:r>
    </w:p>
    <w:p w14:paraId="52863397" w14:textId="77777777" w:rsidR="002B2931" w:rsidRPr="00A05F59" w:rsidRDefault="002B2931" w:rsidP="002B2931">
      <w:pPr>
        <w:pStyle w:val="FSCDraftingitem"/>
      </w:pPr>
      <w:r w:rsidRPr="00A05F59">
        <w:t>[1.1]</w:t>
      </w:r>
      <w:r w:rsidRPr="00A05F59">
        <w:tab/>
        <w:t xml:space="preserve">omitting the chemical residue definition for Abamectin and substituting the following </w:t>
      </w:r>
    </w:p>
    <w:p w14:paraId="2A8754AB" w14:textId="77777777" w:rsidR="002B2931" w:rsidRPr="00A05F59" w:rsidRDefault="002B2931" w:rsidP="002B2931">
      <w:pPr>
        <w:pStyle w:val="FSCtblh4"/>
      </w:pPr>
      <w:r w:rsidRPr="00A05F59">
        <w:rPr>
          <w:lang w:eastAsia="en-US"/>
        </w:rPr>
        <w:t>Permitted residue:  Avermectin B1a</w:t>
      </w:r>
    </w:p>
    <w:p w14:paraId="26A60C35" w14:textId="77777777" w:rsidR="002B2931" w:rsidRPr="00A05F59" w:rsidRDefault="002B2931" w:rsidP="002B2931">
      <w:pPr>
        <w:pStyle w:val="FSCDraftingitem"/>
      </w:pPr>
      <w:r w:rsidRPr="00A05F59">
        <w:t>[1.2]</w:t>
      </w:r>
      <w:r w:rsidRPr="00A05F59">
        <w:tab/>
        <w:t xml:space="preserve">omitting from each of the following chemicals, the foods and associated MRLs </w:t>
      </w: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B2931" w:rsidRPr="00A05F59" w14:paraId="687EE209" w14:textId="77777777" w:rsidTr="00B554B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2F167F" w14:textId="77777777" w:rsidR="002B2931" w:rsidRPr="00A05F59" w:rsidRDefault="002B2931" w:rsidP="00B554B9">
            <w:pPr>
              <w:pStyle w:val="FSCtblh3"/>
            </w:pPr>
            <w:r w:rsidRPr="00A05F59">
              <w:t>Agvet chemical:  Abamectin</w:t>
            </w:r>
          </w:p>
        </w:tc>
      </w:tr>
      <w:tr w:rsidR="002B2931" w:rsidRPr="00A05F59" w14:paraId="62E5CA17" w14:textId="77777777" w:rsidTr="00B554B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B257F9" w14:textId="77777777" w:rsidR="002B2931" w:rsidRPr="00A05F59" w:rsidRDefault="002B2931" w:rsidP="00B554B9">
            <w:pPr>
              <w:pStyle w:val="FSCtblh4"/>
            </w:pPr>
            <w:r w:rsidRPr="00A05F59">
              <w:rPr>
                <w:lang w:val="en-US"/>
              </w:rPr>
              <w:t>Permitted residue:  Sum of avermectin B1a, avermectin B1b and (Z)-8,9 avermectin B1a, and (Z)-8,9 avermectin B1b</w:t>
            </w:r>
          </w:p>
        </w:tc>
      </w:tr>
      <w:tr w:rsidR="002B2931" w:rsidRPr="00A05F59" w14:paraId="47858310" w14:textId="77777777" w:rsidTr="00B554B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486BE02" w14:textId="77777777" w:rsidR="002B2931" w:rsidRPr="00A05F59" w:rsidRDefault="002B2931" w:rsidP="00B554B9">
            <w:pPr>
              <w:pStyle w:val="FSCtblMRL1"/>
            </w:pPr>
            <w:r w:rsidRPr="00A05F59">
              <w:t>Chervil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0340A8C" w14:textId="77777777" w:rsidR="002B2931" w:rsidRPr="00A05F59" w:rsidRDefault="002B2931" w:rsidP="00B554B9">
            <w:pPr>
              <w:pStyle w:val="FSCtblMRL2"/>
            </w:pPr>
            <w:r w:rsidRPr="00A05F59">
              <w:t>T0.5</w:t>
            </w:r>
          </w:p>
        </w:tc>
      </w:tr>
      <w:tr w:rsidR="002B2931" w:rsidRPr="00A05F59" w14:paraId="5A3D168D" w14:textId="77777777" w:rsidTr="00B554B9">
        <w:trPr>
          <w:cantSplit/>
        </w:trPr>
        <w:tc>
          <w:tcPr>
            <w:tcW w:w="3402" w:type="dxa"/>
          </w:tcPr>
          <w:p w14:paraId="6801CD5C" w14:textId="77777777" w:rsidR="002B2931" w:rsidRPr="00A05F59" w:rsidRDefault="002B2931" w:rsidP="00B554B9">
            <w:pPr>
              <w:pStyle w:val="FSCtblMRL1"/>
            </w:pPr>
            <w:r w:rsidRPr="00A05F59">
              <w:t>Egg plant</w:t>
            </w:r>
          </w:p>
        </w:tc>
        <w:tc>
          <w:tcPr>
            <w:tcW w:w="1020" w:type="dxa"/>
          </w:tcPr>
          <w:p w14:paraId="28302661" w14:textId="77777777" w:rsidR="002B2931" w:rsidRPr="00A05F59" w:rsidRDefault="002B2931" w:rsidP="00B554B9">
            <w:pPr>
              <w:pStyle w:val="FSCtblMRL2"/>
            </w:pPr>
            <w:r w:rsidRPr="00A05F59">
              <w:t>0.02</w:t>
            </w:r>
          </w:p>
        </w:tc>
      </w:tr>
      <w:tr w:rsidR="002B2931" w:rsidRPr="00A05F59" w14:paraId="3BABE949" w14:textId="77777777" w:rsidTr="00B554B9">
        <w:trPr>
          <w:cantSplit/>
        </w:trPr>
        <w:tc>
          <w:tcPr>
            <w:tcW w:w="3402" w:type="dxa"/>
          </w:tcPr>
          <w:p w14:paraId="74970BB7" w14:textId="77777777" w:rsidR="002B2931" w:rsidRPr="00A05F59" w:rsidRDefault="002B2931" w:rsidP="00B554B9">
            <w:pPr>
              <w:pStyle w:val="FSCtblMRL1"/>
            </w:pPr>
            <w:r w:rsidRPr="00A05F59">
              <w:t>Lettuce, head</w:t>
            </w:r>
          </w:p>
        </w:tc>
        <w:tc>
          <w:tcPr>
            <w:tcW w:w="1020" w:type="dxa"/>
          </w:tcPr>
          <w:p w14:paraId="61A96C48" w14:textId="77777777" w:rsidR="002B2931" w:rsidRPr="00A05F59" w:rsidRDefault="002B2931" w:rsidP="00B554B9">
            <w:pPr>
              <w:pStyle w:val="FSCtblMRL2"/>
            </w:pPr>
            <w:r w:rsidRPr="00A05F59">
              <w:t>0.05</w:t>
            </w:r>
          </w:p>
        </w:tc>
      </w:tr>
      <w:tr w:rsidR="002B2931" w:rsidRPr="00A05F59" w14:paraId="73ABACB9" w14:textId="77777777" w:rsidTr="00B554B9">
        <w:trPr>
          <w:cantSplit/>
        </w:trPr>
        <w:tc>
          <w:tcPr>
            <w:tcW w:w="3402" w:type="dxa"/>
          </w:tcPr>
          <w:p w14:paraId="4D217B46" w14:textId="77777777" w:rsidR="002B2931" w:rsidRPr="00A05F59" w:rsidRDefault="002B2931" w:rsidP="00B554B9">
            <w:pPr>
              <w:pStyle w:val="FSCtblMRL1"/>
            </w:pPr>
            <w:r w:rsidRPr="00A05F59">
              <w:t>Onion, Welsh</w:t>
            </w:r>
          </w:p>
        </w:tc>
        <w:tc>
          <w:tcPr>
            <w:tcW w:w="1020" w:type="dxa"/>
          </w:tcPr>
          <w:p w14:paraId="1882F989" w14:textId="77777777" w:rsidR="002B2931" w:rsidRPr="00A05F59" w:rsidRDefault="002B2931" w:rsidP="00B554B9">
            <w:pPr>
              <w:pStyle w:val="FSCtblMRL2"/>
            </w:pPr>
            <w:r w:rsidRPr="00A05F59">
              <w:t>T0.05</w:t>
            </w:r>
          </w:p>
        </w:tc>
      </w:tr>
      <w:tr w:rsidR="002B2931" w:rsidRPr="00A05F59" w14:paraId="57260B2C" w14:textId="77777777" w:rsidTr="00B554B9">
        <w:trPr>
          <w:cantSplit/>
        </w:trPr>
        <w:tc>
          <w:tcPr>
            <w:tcW w:w="3402" w:type="dxa"/>
          </w:tcPr>
          <w:p w14:paraId="1C0E18A4" w14:textId="77777777" w:rsidR="002B2931" w:rsidRPr="00A05F59" w:rsidRDefault="002B2931" w:rsidP="00B554B9">
            <w:pPr>
              <w:pStyle w:val="FSCtblMRL1"/>
            </w:pPr>
            <w:r w:rsidRPr="00A05F59">
              <w:t>Peppers</w:t>
            </w:r>
          </w:p>
        </w:tc>
        <w:tc>
          <w:tcPr>
            <w:tcW w:w="1020" w:type="dxa"/>
          </w:tcPr>
          <w:p w14:paraId="63D4008D" w14:textId="77777777" w:rsidR="002B2931" w:rsidRPr="00A05F59" w:rsidRDefault="002B2931" w:rsidP="00B554B9">
            <w:pPr>
              <w:pStyle w:val="FSCtblMRL2"/>
            </w:pPr>
            <w:r w:rsidRPr="00A05F59">
              <w:t>T0.1</w:t>
            </w:r>
          </w:p>
        </w:tc>
      </w:tr>
      <w:tr w:rsidR="002B2931" w:rsidRPr="00A05F59" w14:paraId="2956FE82" w14:textId="77777777" w:rsidTr="00B554B9">
        <w:trPr>
          <w:cantSplit/>
        </w:trPr>
        <w:tc>
          <w:tcPr>
            <w:tcW w:w="3402" w:type="dxa"/>
          </w:tcPr>
          <w:p w14:paraId="69876AAD" w14:textId="77777777" w:rsidR="002B2931" w:rsidRPr="00A05F59" w:rsidRDefault="002B2931" w:rsidP="00B554B9">
            <w:pPr>
              <w:pStyle w:val="FSCtblMRL1"/>
            </w:pPr>
            <w:r w:rsidRPr="00A05F59">
              <w:t>Shallot</w:t>
            </w:r>
          </w:p>
        </w:tc>
        <w:tc>
          <w:tcPr>
            <w:tcW w:w="1020" w:type="dxa"/>
          </w:tcPr>
          <w:p w14:paraId="0B146AEF" w14:textId="77777777" w:rsidR="002B2931" w:rsidRPr="00A05F59" w:rsidRDefault="002B2931" w:rsidP="00B554B9">
            <w:pPr>
              <w:pStyle w:val="FSCtblMRL2"/>
            </w:pPr>
            <w:r w:rsidRPr="00A05F59">
              <w:t>T0.05</w:t>
            </w:r>
          </w:p>
        </w:tc>
      </w:tr>
      <w:tr w:rsidR="002B2931" w:rsidRPr="00A05F59" w14:paraId="1842EE05" w14:textId="77777777" w:rsidTr="00B554B9">
        <w:trPr>
          <w:cantSplit/>
        </w:trPr>
        <w:tc>
          <w:tcPr>
            <w:tcW w:w="3402" w:type="dxa"/>
          </w:tcPr>
          <w:p w14:paraId="096E9719" w14:textId="77777777" w:rsidR="002B2931" w:rsidRPr="00A05F59" w:rsidRDefault="002B2931" w:rsidP="00B554B9">
            <w:pPr>
              <w:pStyle w:val="FSCtblMRL1"/>
            </w:pPr>
            <w:r w:rsidRPr="00A05F59">
              <w:t>Spring onion</w:t>
            </w:r>
          </w:p>
        </w:tc>
        <w:tc>
          <w:tcPr>
            <w:tcW w:w="1020" w:type="dxa"/>
          </w:tcPr>
          <w:p w14:paraId="72A753B3" w14:textId="77777777" w:rsidR="002B2931" w:rsidRPr="00A05F59" w:rsidRDefault="002B2931" w:rsidP="00B554B9">
            <w:pPr>
              <w:pStyle w:val="FSCtblMRL2"/>
            </w:pPr>
            <w:r w:rsidRPr="00A05F59">
              <w:t>T0.05</w:t>
            </w:r>
          </w:p>
        </w:tc>
      </w:tr>
      <w:tr w:rsidR="002B2931" w:rsidRPr="00A05F59" w14:paraId="0C0425B4" w14:textId="77777777" w:rsidTr="00B554B9">
        <w:trPr>
          <w:cantSplit/>
        </w:trPr>
        <w:tc>
          <w:tcPr>
            <w:tcW w:w="3402" w:type="dxa"/>
          </w:tcPr>
          <w:p w14:paraId="5AB1F02F" w14:textId="77777777" w:rsidR="002B2931" w:rsidRPr="00A05F59" w:rsidRDefault="002B2931" w:rsidP="00B554B9">
            <w:pPr>
              <w:pStyle w:val="FSCtblMRL1"/>
            </w:pPr>
            <w:r w:rsidRPr="00A05F59">
              <w:t>Tomato</w:t>
            </w:r>
          </w:p>
        </w:tc>
        <w:tc>
          <w:tcPr>
            <w:tcW w:w="1020" w:type="dxa"/>
          </w:tcPr>
          <w:p w14:paraId="77582804" w14:textId="77777777" w:rsidR="002B2931" w:rsidRPr="00A05F59" w:rsidRDefault="002B2931" w:rsidP="00B554B9">
            <w:pPr>
              <w:pStyle w:val="FSCtblMRL2"/>
            </w:pPr>
            <w:r w:rsidRPr="00A05F59">
              <w:t>0.05</w:t>
            </w:r>
          </w:p>
        </w:tc>
      </w:tr>
      <w:tr w:rsidR="002B2931" w:rsidRPr="00A05F59" w14:paraId="0A6478BA" w14:textId="77777777" w:rsidTr="00B554B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62734CC" w14:textId="77777777" w:rsidR="002B2931" w:rsidRPr="00A05F59" w:rsidRDefault="002B2931" w:rsidP="00B554B9">
            <w:pPr>
              <w:pStyle w:val="FSCtblMRL1"/>
            </w:pPr>
            <w:r w:rsidRPr="00A05F59">
              <w:t>Watercress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92137BE" w14:textId="77777777" w:rsidR="002B2931" w:rsidRPr="00A05F59" w:rsidRDefault="002B2931" w:rsidP="00B554B9">
            <w:pPr>
              <w:pStyle w:val="FSCtblMRL2"/>
            </w:pPr>
            <w:r w:rsidRPr="00A05F59">
              <w:t>T0.5</w:t>
            </w:r>
          </w:p>
        </w:tc>
      </w:tr>
    </w:tbl>
    <w:p w14:paraId="4B781F0F" w14:textId="77777777" w:rsidR="002B2931" w:rsidRPr="00A05F59" w:rsidRDefault="002B2931" w:rsidP="002B2931">
      <w:pPr>
        <w:pStyle w:val="FSCDraftingitem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B2931" w:rsidRPr="00A05F59" w14:paraId="3CE806CA" w14:textId="77777777" w:rsidTr="00B554B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A4C51B9" w14:textId="77777777" w:rsidR="002B2931" w:rsidRPr="00A05F59" w:rsidRDefault="002B2931" w:rsidP="00B554B9">
            <w:pPr>
              <w:pStyle w:val="FSCtblh3"/>
            </w:pPr>
            <w:r w:rsidRPr="00A05F59">
              <w:br w:type="page"/>
              <w:t>Agvet chemical:  Sethoxydim</w:t>
            </w:r>
          </w:p>
        </w:tc>
      </w:tr>
      <w:tr w:rsidR="002B2931" w:rsidRPr="00A05F59" w14:paraId="79BAAC74" w14:textId="77777777" w:rsidTr="00B554B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C595265" w14:textId="77777777" w:rsidR="002B2931" w:rsidRPr="00A05F59" w:rsidRDefault="002B2931" w:rsidP="00B554B9">
            <w:pPr>
              <w:pStyle w:val="FSCtblh4"/>
            </w:pPr>
            <w:r w:rsidRPr="00A05F59">
              <w:t>Permitted residue:  Sum of sethoxydim and metabolites containing the 5-(2-ethylthiopropyl)cyclohexene-3-one and 5-(2-ethylthiopropyl)-5-hydroxycyclohexene-3-one moieties and their sulfoxides and sulfones, expressed as sethoxydim</w:t>
            </w:r>
          </w:p>
        </w:tc>
      </w:tr>
      <w:tr w:rsidR="002B2931" w:rsidRPr="00A05F59" w14:paraId="284E1570" w14:textId="77777777" w:rsidTr="00B554B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976CE16" w14:textId="77777777" w:rsidR="002B2931" w:rsidRPr="00A05F59" w:rsidRDefault="002B2931" w:rsidP="00B554B9">
            <w:pPr>
              <w:pStyle w:val="FSCtblMRL1"/>
            </w:pPr>
            <w:r w:rsidRPr="00A05F59">
              <w:t>Brassica leafy vegetables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DCCE3DB" w14:textId="77777777" w:rsidR="002B2931" w:rsidRPr="00A05F59" w:rsidRDefault="002B2931" w:rsidP="00B554B9">
            <w:pPr>
              <w:pStyle w:val="FSCtblMRL2"/>
            </w:pPr>
            <w:r w:rsidRPr="00A05F59">
              <w:t>T2</w:t>
            </w:r>
          </w:p>
        </w:tc>
      </w:tr>
      <w:tr w:rsidR="002B2931" w:rsidRPr="00A05F59" w14:paraId="12136484" w14:textId="77777777" w:rsidTr="00B554B9">
        <w:trPr>
          <w:cantSplit/>
        </w:trPr>
        <w:tc>
          <w:tcPr>
            <w:tcW w:w="3402" w:type="dxa"/>
          </w:tcPr>
          <w:p w14:paraId="56992B19" w14:textId="77777777" w:rsidR="002B2931" w:rsidRPr="00A05F59" w:rsidRDefault="002B2931" w:rsidP="00B554B9">
            <w:pPr>
              <w:pStyle w:val="FSCtblMRL1"/>
            </w:pPr>
            <w:r w:rsidRPr="00A05F59">
              <w:t>Chard (silver beet)</w:t>
            </w:r>
          </w:p>
        </w:tc>
        <w:tc>
          <w:tcPr>
            <w:tcW w:w="1020" w:type="dxa"/>
          </w:tcPr>
          <w:p w14:paraId="4D174DE0" w14:textId="77777777" w:rsidR="002B2931" w:rsidRPr="00A05F59" w:rsidRDefault="002B2931" w:rsidP="00B554B9">
            <w:pPr>
              <w:pStyle w:val="FSCtblMRL2"/>
            </w:pPr>
            <w:r w:rsidRPr="00A05F59">
              <w:t>T*0.1</w:t>
            </w:r>
          </w:p>
        </w:tc>
      </w:tr>
      <w:tr w:rsidR="002B2931" w:rsidRPr="00A05F59" w14:paraId="115F697D" w14:textId="77777777" w:rsidTr="00B554B9">
        <w:trPr>
          <w:cantSplit/>
        </w:trPr>
        <w:tc>
          <w:tcPr>
            <w:tcW w:w="3402" w:type="dxa"/>
          </w:tcPr>
          <w:p w14:paraId="0D03E323" w14:textId="77777777" w:rsidR="002B2931" w:rsidRPr="00A05F59" w:rsidRDefault="002B2931" w:rsidP="00B554B9">
            <w:pPr>
              <w:pStyle w:val="FSCtblMRL1"/>
            </w:pPr>
            <w:r w:rsidRPr="00A05F59">
              <w:t>Chicory leaves</w:t>
            </w:r>
          </w:p>
        </w:tc>
        <w:tc>
          <w:tcPr>
            <w:tcW w:w="1020" w:type="dxa"/>
          </w:tcPr>
          <w:p w14:paraId="692D7E9E" w14:textId="77777777" w:rsidR="002B2931" w:rsidRPr="00A05F59" w:rsidRDefault="002B2931" w:rsidP="00B554B9">
            <w:pPr>
              <w:pStyle w:val="FSCtblMRL2"/>
            </w:pPr>
            <w:r w:rsidRPr="00A05F59">
              <w:t>T2</w:t>
            </w:r>
          </w:p>
        </w:tc>
      </w:tr>
      <w:tr w:rsidR="002B2931" w:rsidRPr="00A05F59" w14:paraId="020A823D" w14:textId="77777777" w:rsidTr="00B554B9">
        <w:trPr>
          <w:cantSplit/>
        </w:trPr>
        <w:tc>
          <w:tcPr>
            <w:tcW w:w="3402" w:type="dxa"/>
          </w:tcPr>
          <w:p w14:paraId="145E9E14" w14:textId="77777777" w:rsidR="002B2931" w:rsidRPr="00A05F59" w:rsidRDefault="002B2931" w:rsidP="00B554B9">
            <w:pPr>
              <w:pStyle w:val="FSCtblMRL1"/>
            </w:pPr>
            <w:r w:rsidRPr="00A05F59">
              <w:t>Endive</w:t>
            </w:r>
          </w:p>
        </w:tc>
        <w:tc>
          <w:tcPr>
            <w:tcW w:w="1020" w:type="dxa"/>
          </w:tcPr>
          <w:p w14:paraId="0CE32B8D" w14:textId="77777777" w:rsidR="002B2931" w:rsidRPr="00A05F59" w:rsidRDefault="002B2931" w:rsidP="00B554B9">
            <w:pPr>
              <w:pStyle w:val="FSCtblMRL2"/>
            </w:pPr>
            <w:r w:rsidRPr="00A05F59">
              <w:t>T2</w:t>
            </w:r>
          </w:p>
        </w:tc>
      </w:tr>
      <w:tr w:rsidR="002B2931" w:rsidRPr="00A05F59" w14:paraId="4B23346F" w14:textId="77777777" w:rsidTr="00B554B9">
        <w:trPr>
          <w:cantSplit/>
        </w:trPr>
        <w:tc>
          <w:tcPr>
            <w:tcW w:w="3402" w:type="dxa"/>
          </w:tcPr>
          <w:p w14:paraId="6833129C" w14:textId="77777777" w:rsidR="002B2931" w:rsidRPr="00A05F59" w:rsidRDefault="002B2931" w:rsidP="00B554B9">
            <w:pPr>
              <w:pStyle w:val="FSCtblMRL1"/>
            </w:pPr>
            <w:r w:rsidRPr="00A05F59">
              <w:t>Rucola (rocket)</w:t>
            </w:r>
          </w:p>
        </w:tc>
        <w:tc>
          <w:tcPr>
            <w:tcW w:w="1020" w:type="dxa"/>
          </w:tcPr>
          <w:p w14:paraId="0A5DCA36" w14:textId="77777777" w:rsidR="002B2931" w:rsidRPr="00A05F59" w:rsidRDefault="002B2931" w:rsidP="00B554B9">
            <w:pPr>
              <w:pStyle w:val="FSCtblMRL2"/>
            </w:pPr>
            <w:r w:rsidRPr="00A05F59">
              <w:t>T2</w:t>
            </w:r>
          </w:p>
        </w:tc>
      </w:tr>
      <w:tr w:rsidR="002B2931" w14:paraId="571690F0" w14:textId="77777777" w:rsidTr="00B554B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09F76B8" w14:textId="77777777" w:rsidR="002B2931" w:rsidRPr="00A05F59" w:rsidRDefault="002B2931" w:rsidP="00B554B9">
            <w:pPr>
              <w:pStyle w:val="FSCtblMRL1"/>
            </w:pPr>
            <w:r w:rsidRPr="00A05F59">
              <w:t xml:space="preserve">Spinach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09A3601" w14:textId="77777777" w:rsidR="002B2931" w:rsidRDefault="002B2931" w:rsidP="00B554B9">
            <w:pPr>
              <w:pStyle w:val="FSCtblMRL2"/>
            </w:pPr>
            <w:r w:rsidRPr="00A05F59">
              <w:t>*0.1</w:t>
            </w:r>
          </w:p>
        </w:tc>
      </w:tr>
    </w:tbl>
    <w:p w14:paraId="377FF10E" w14:textId="77777777" w:rsidR="002B2931" w:rsidRDefault="002B2931" w:rsidP="002B2931">
      <w:pPr>
        <w:rPr>
          <w:rFonts w:ascii="Arial" w:hAnsi="Arial"/>
          <w:sz w:val="20"/>
          <w:szCs w:val="20"/>
          <w:lang w:val="en-GB"/>
        </w:rPr>
      </w:pPr>
      <w:r>
        <w:br w:type="page"/>
      </w:r>
    </w:p>
    <w:p w14:paraId="7EBD7AD6" w14:textId="77777777" w:rsidR="002B2931" w:rsidRDefault="002B2931" w:rsidP="002B2931">
      <w:pPr>
        <w:pStyle w:val="FSCDraftingitem"/>
      </w:pPr>
      <w:r w:rsidRPr="008B4D86">
        <w:rPr>
          <w:lang w:val="en-US"/>
        </w:rPr>
        <w:lastRenderedPageBreak/>
        <w:t>[1</w:t>
      </w:r>
      <w:r>
        <w:rPr>
          <w:lang w:val="en-US"/>
        </w:rPr>
        <w:t>.3</w:t>
      </w:r>
      <w:r w:rsidRPr="008B4D86">
        <w:rPr>
          <w:lang w:val="en-US"/>
        </w:rPr>
        <w:t>]</w:t>
      </w:r>
      <w:r w:rsidRPr="008B4D86">
        <w:rPr>
          <w:lang w:val="en-US"/>
        </w:rPr>
        <w:tab/>
        <w:t>inserting for each of the following chemicals the foods and associated MRLs in alphabetical order</w:t>
      </w: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B2931" w:rsidRPr="008A2865" w14:paraId="153DE010" w14:textId="77777777" w:rsidTr="00B554B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1E58B5" w14:textId="77777777" w:rsidR="002B2931" w:rsidRPr="008A2865" w:rsidRDefault="002B2931" w:rsidP="00B554B9">
            <w:pPr>
              <w:pStyle w:val="FSCtblh3"/>
            </w:pPr>
            <w:r w:rsidRPr="008A2865">
              <w:t xml:space="preserve">Agvet chemical:  </w:t>
            </w:r>
            <w:r>
              <w:t>Abamectin</w:t>
            </w:r>
          </w:p>
        </w:tc>
      </w:tr>
      <w:tr w:rsidR="002B2931" w:rsidRPr="008A2865" w14:paraId="2ADFAACE" w14:textId="77777777" w:rsidTr="00B554B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98428" w14:textId="77777777" w:rsidR="002B2931" w:rsidRPr="00A05F59" w:rsidRDefault="002B2931" w:rsidP="00B554B9">
            <w:pPr>
              <w:pStyle w:val="FSCtblh4"/>
            </w:pPr>
            <w:r w:rsidRPr="00A05F59">
              <w:rPr>
                <w:lang w:val="en-US"/>
              </w:rPr>
              <w:t>Permitted residue:  Sum of avermectin B1a, avermectin B1b and (Z)-8,9 avermectin B1a, and (Z)-8,9 avermectin B1b</w:t>
            </w:r>
          </w:p>
        </w:tc>
      </w:tr>
      <w:tr w:rsidR="002B2931" w:rsidRPr="008A2865" w14:paraId="28698EEA" w14:textId="77777777" w:rsidTr="00B554B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1A8641F" w14:textId="77777777" w:rsidR="002B2931" w:rsidRPr="00A05F59" w:rsidRDefault="002B2931" w:rsidP="00B554B9">
            <w:pPr>
              <w:pStyle w:val="FSCtblMRL1"/>
            </w:pPr>
            <w:r w:rsidRPr="00A05F59">
              <w:rPr>
                <w:lang w:val="en-AU"/>
              </w:rPr>
              <w:t>Beetroot leaves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415EE74" w14:textId="77777777" w:rsidR="002B2931" w:rsidRPr="00A05F59" w:rsidRDefault="002B2931" w:rsidP="00B554B9">
            <w:pPr>
              <w:pStyle w:val="FSCtblMRL2"/>
            </w:pPr>
            <w:r w:rsidRPr="00A05F59">
              <w:t>0.5</w:t>
            </w:r>
          </w:p>
        </w:tc>
      </w:tr>
      <w:tr w:rsidR="002B2931" w:rsidRPr="008A2865" w14:paraId="21A82EAF" w14:textId="77777777" w:rsidTr="00B554B9">
        <w:trPr>
          <w:cantSplit/>
        </w:trPr>
        <w:tc>
          <w:tcPr>
            <w:tcW w:w="3402" w:type="dxa"/>
          </w:tcPr>
          <w:p w14:paraId="749C7861" w14:textId="77777777" w:rsidR="002B2931" w:rsidRPr="00A05F59" w:rsidRDefault="002B2931" w:rsidP="00B554B9">
            <w:pPr>
              <w:pStyle w:val="FSCtblMRL1"/>
            </w:pPr>
            <w:r w:rsidRPr="00A05F59">
              <w:t>Bulb vegetables</w:t>
            </w:r>
          </w:p>
        </w:tc>
        <w:tc>
          <w:tcPr>
            <w:tcW w:w="1020" w:type="dxa"/>
          </w:tcPr>
          <w:p w14:paraId="31C3051E" w14:textId="77777777" w:rsidR="002B2931" w:rsidRPr="00A05F59" w:rsidRDefault="002B2931" w:rsidP="00B554B9">
            <w:pPr>
              <w:pStyle w:val="FSCtblMRL2"/>
            </w:pPr>
            <w:r w:rsidRPr="00A05F59">
              <w:t>T0.05</w:t>
            </w:r>
          </w:p>
        </w:tc>
      </w:tr>
      <w:tr w:rsidR="002B2931" w:rsidRPr="008A2865" w14:paraId="7B8561AC" w14:textId="77777777" w:rsidTr="00B554B9">
        <w:trPr>
          <w:cantSplit/>
        </w:trPr>
        <w:tc>
          <w:tcPr>
            <w:tcW w:w="3402" w:type="dxa"/>
          </w:tcPr>
          <w:p w14:paraId="4C13C0CC" w14:textId="77777777" w:rsidR="002B2931" w:rsidRPr="00A05F59" w:rsidRDefault="002B2931" w:rsidP="00B554B9">
            <w:pPr>
              <w:pStyle w:val="FSCtblMRL1"/>
            </w:pPr>
            <w:r w:rsidRPr="00A05F59">
              <w:t>Cabbages, head</w:t>
            </w:r>
          </w:p>
        </w:tc>
        <w:tc>
          <w:tcPr>
            <w:tcW w:w="1020" w:type="dxa"/>
          </w:tcPr>
          <w:p w14:paraId="2CD8280E" w14:textId="77777777" w:rsidR="002B2931" w:rsidRPr="00A05F59" w:rsidRDefault="002B2931" w:rsidP="00B554B9">
            <w:pPr>
              <w:pStyle w:val="FSCtblMRL2"/>
            </w:pPr>
            <w:r w:rsidRPr="00A05F59">
              <w:t>T0.05</w:t>
            </w:r>
          </w:p>
        </w:tc>
      </w:tr>
      <w:tr w:rsidR="002B2931" w:rsidRPr="008A2865" w14:paraId="1DB615C5" w14:textId="77777777" w:rsidTr="00B554B9">
        <w:trPr>
          <w:cantSplit/>
        </w:trPr>
        <w:tc>
          <w:tcPr>
            <w:tcW w:w="3402" w:type="dxa"/>
          </w:tcPr>
          <w:p w14:paraId="4700F35A" w14:textId="77777777" w:rsidR="002B2931" w:rsidRPr="00A05F59" w:rsidRDefault="002B2931" w:rsidP="00B554B9">
            <w:pPr>
              <w:pStyle w:val="FSCtblMRL1"/>
            </w:pPr>
            <w:r w:rsidRPr="00A05F59">
              <w:t>Celery</w:t>
            </w:r>
          </w:p>
        </w:tc>
        <w:tc>
          <w:tcPr>
            <w:tcW w:w="1020" w:type="dxa"/>
          </w:tcPr>
          <w:p w14:paraId="0A84A4E2" w14:textId="77777777" w:rsidR="002B2931" w:rsidRPr="00A05F59" w:rsidRDefault="002B2931" w:rsidP="00B554B9">
            <w:pPr>
              <w:pStyle w:val="FSCtblMRL2"/>
            </w:pPr>
            <w:r w:rsidRPr="00A05F59">
              <w:t>T0.05</w:t>
            </w:r>
          </w:p>
        </w:tc>
      </w:tr>
      <w:tr w:rsidR="002B2931" w:rsidRPr="008A2865" w14:paraId="692D7CDB" w14:textId="77777777" w:rsidTr="00B554B9">
        <w:trPr>
          <w:cantSplit/>
        </w:trPr>
        <w:tc>
          <w:tcPr>
            <w:tcW w:w="3402" w:type="dxa"/>
          </w:tcPr>
          <w:p w14:paraId="6D6DEBB9" w14:textId="633CDAE1" w:rsidR="002B2931" w:rsidRPr="00A05F59" w:rsidRDefault="002B2931" w:rsidP="00B554B9">
            <w:pPr>
              <w:pStyle w:val="FSCtblMRL1"/>
            </w:pPr>
            <w:r w:rsidRPr="00A05F59">
              <w:t xml:space="preserve">Fruiting vegetables, other than cucurbits [except mushrooms, </w:t>
            </w:r>
            <w:r w:rsidR="00A05F59" w:rsidRPr="00A05F59">
              <w:t>s</w:t>
            </w:r>
            <w:r w:rsidRPr="00A05F59">
              <w:t>weet corn (corn-on-the-cob)]</w:t>
            </w:r>
          </w:p>
        </w:tc>
        <w:tc>
          <w:tcPr>
            <w:tcW w:w="1020" w:type="dxa"/>
          </w:tcPr>
          <w:p w14:paraId="2CF90B26" w14:textId="77777777" w:rsidR="002B2931" w:rsidRPr="00A05F59" w:rsidRDefault="002B2931" w:rsidP="00B554B9">
            <w:pPr>
              <w:pStyle w:val="FSCtblMRL2"/>
            </w:pPr>
            <w:r w:rsidRPr="00A05F59">
              <w:t>T0.1</w:t>
            </w:r>
          </w:p>
        </w:tc>
      </w:tr>
      <w:tr w:rsidR="002B2931" w:rsidRPr="008A2865" w14:paraId="1B873384" w14:textId="77777777" w:rsidTr="00B554B9">
        <w:trPr>
          <w:cantSplit/>
        </w:trPr>
        <w:tc>
          <w:tcPr>
            <w:tcW w:w="3402" w:type="dxa"/>
          </w:tcPr>
          <w:p w14:paraId="111BC56A" w14:textId="77777777" w:rsidR="002B2931" w:rsidRPr="00A05F59" w:rsidRDefault="002B2931" w:rsidP="00B554B9">
            <w:pPr>
              <w:pStyle w:val="FSCtblMRL1"/>
            </w:pPr>
            <w:r w:rsidRPr="00A05F59">
              <w:rPr>
                <w:lang w:val="en-AU"/>
              </w:rPr>
              <w:t>Leafy vegetables [except lettuce, leaf]</w:t>
            </w:r>
          </w:p>
        </w:tc>
        <w:tc>
          <w:tcPr>
            <w:tcW w:w="1020" w:type="dxa"/>
          </w:tcPr>
          <w:p w14:paraId="71711D8A" w14:textId="77777777" w:rsidR="002B2931" w:rsidRPr="00A05F59" w:rsidRDefault="002B2931" w:rsidP="00B554B9">
            <w:pPr>
              <w:pStyle w:val="FSCtblMRL2"/>
            </w:pPr>
            <w:r w:rsidRPr="00A05F59">
              <w:t>T0.5</w:t>
            </w:r>
          </w:p>
        </w:tc>
      </w:tr>
      <w:tr w:rsidR="002B2931" w:rsidRPr="008A2865" w14:paraId="7EBA85EF" w14:textId="77777777" w:rsidTr="00B554B9">
        <w:trPr>
          <w:cantSplit/>
        </w:trPr>
        <w:tc>
          <w:tcPr>
            <w:tcW w:w="3402" w:type="dxa"/>
          </w:tcPr>
          <w:p w14:paraId="2CD01683" w14:textId="30A5C30E" w:rsidR="002B2931" w:rsidRPr="00A05F59" w:rsidRDefault="002B2931" w:rsidP="00A05F59">
            <w:pPr>
              <w:pStyle w:val="FSCtblMRL1"/>
            </w:pPr>
            <w:r w:rsidRPr="00A05F59">
              <w:rPr>
                <w:lang w:val="en-AU"/>
              </w:rPr>
              <w:t>Legume vegetables [except peas (pods and succulent</w:t>
            </w:r>
            <w:r w:rsidR="00A05F59" w:rsidRPr="00A05F59">
              <w:rPr>
                <w:lang w:val="en-AU"/>
              </w:rPr>
              <w:t>,</w:t>
            </w:r>
            <w:r w:rsidRPr="00A05F59">
              <w:rPr>
                <w:lang w:val="en-AU"/>
              </w:rPr>
              <w:t xml:space="preserve"> immature seeds)]  </w:t>
            </w:r>
          </w:p>
        </w:tc>
        <w:tc>
          <w:tcPr>
            <w:tcW w:w="1020" w:type="dxa"/>
          </w:tcPr>
          <w:p w14:paraId="45FC64F9" w14:textId="77777777" w:rsidR="002B2931" w:rsidRPr="00A05F59" w:rsidRDefault="002B2931" w:rsidP="00B554B9">
            <w:pPr>
              <w:pStyle w:val="FSCtblMRL2"/>
            </w:pPr>
            <w:r w:rsidRPr="00A05F59">
              <w:t>T0.1</w:t>
            </w:r>
          </w:p>
        </w:tc>
      </w:tr>
      <w:tr w:rsidR="002B2931" w:rsidRPr="008A2865" w14:paraId="7B8907C3" w14:textId="77777777" w:rsidTr="00B554B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4B12E17" w14:textId="77777777" w:rsidR="002B2931" w:rsidRPr="00A05F59" w:rsidRDefault="002B2931" w:rsidP="00B554B9">
            <w:pPr>
              <w:pStyle w:val="FSCtblMRL1"/>
            </w:pPr>
            <w:r w:rsidRPr="00A05F59">
              <w:rPr>
                <w:lang w:val="en-AU"/>
              </w:rPr>
              <w:t>Root and tuber 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C420365" w14:textId="77777777" w:rsidR="002B2931" w:rsidRPr="00A05F59" w:rsidRDefault="002B2931" w:rsidP="00B554B9">
            <w:pPr>
              <w:pStyle w:val="FSCtblMRL2"/>
            </w:pPr>
            <w:r w:rsidRPr="00A05F59">
              <w:t>T*0.01</w:t>
            </w:r>
          </w:p>
        </w:tc>
      </w:tr>
    </w:tbl>
    <w:p w14:paraId="52FBCE62" w14:textId="77777777" w:rsidR="002B2931" w:rsidRDefault="002B2931" w:rsidP="002B2931">
      <w:pPr>
        <w:pStyle w:val="FSCDraftingitem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B2931" w:rsidRPr="00A05F59" w14:paraId="4A6A8D4B" w14:textId="77777777" w:rsidTr="00B554B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12959E6" w14:textId="77777777" w:rsidR="002B2931" w:rsidRPr="00A05F59" w:rsidRDefault="002B2931" w:rsidP="00B554B9">
            <w:pPr>
              <w:pStyle w:val="FSCtblh3"/>
            </w:pPr>
            <w:r w:rsidRPr="00A05F59">
              <w:br w:type="page"/>
              <w:t>Agvet chemical:  Sethoxydim</w:t>
            </w:r>
          </w:p>
        </w:tc>
      </w:tr>
      <w:tr w:rsidR="002B2931" w:rsidRPr="00A05F59" w14:paraId="50A031CD" w14:textId="77777777" w:rsidTr="00B554B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4BB4DAF" w14:textId="77777777" w:rsidR="002B2931" w:rsidRPr="00A05F59" w:rsidRDefault="002B2931" w:rsidP="00B554B9">
            <w:pPr>
              <w:pStyle w:val="FSCtblh4"/>
            </w:pPr>
            <w:r w:rsidRPr="00A05F59">
              <w:t>Permitted residue:  Sum of sethoxydim and metabolites containing the 5-(2-ethylthiopropyl)cyclohexene-3-one and 5-(2-ethylthiopropyl)-5-hydroxycyclohexene-3-one moieties and their sulfoxides and sulfones, expressed as sethoxydim</w:t>
            </w:r>
          </w:p>
        </w:tc>
      </w:tr>
      <w:tr w:rsidR="002B2931" w:rsidRPr="00A05F59" w14:paraId="70AB72A1" w14:textId="77777777" w:rsidTr="00B554B9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CA36FCC" w14:textId="77777777" w:rsidR="002B2931" w:rsidRPr="00A05F59" w:rsidRDefault="002B2931" w:rsidP="00B554B9">
            <w:pPr>
              <w:pStyle w:val="FSCtblMRL1"/>
            </w:pPr>
            <w:r w:rsidRPr="00A05F59">
              <w:rPr>
                <w:lang w:val="en-AU"/>
              </w:rPr>
              <w:t>Leafy vegetables [except lettuce, head; lettuce, leaf]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504B549" w14:textId="77777777" w:rsidR="002B2931" w:rsidRPr="00A05F59" w:rsidRDefault="002B2931" w:rsidP="00B554B9">
            <w:pPr>
              <w:pStyle w:val="FSCtblMRL2"/>
            </w:pPr>
            <w:r w:rsidRPr="00A05F59">
              <w:t>T0.5</w:t>
            </w:r>
          </w:p>
        </w:tc>
      </w:tr>
    </w:tbl>
    <w:p w14:paraId="11476431" w14:textId="007EE328" w:rsidR="002B2931" w:rsidRPr="00A05F59" w:rsidRDefault="002B2931" w:rsidP="002B2931">
      <w:pPr>
        <w:pStyle w:val="FSCDraftingitem"/>
      </w:pPr>
      <w:r w:rsidRPr="00A05F59">
        <w:t>[1.4]</w:t>
      </w:r>
      <w:r w:rsidRPr="00A05F59">
        <w:tab/>
        <w:t>omitting for each of the following chemicals, the maximum residue limit for the food and substituting</w:t>
      </w: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B2931" w:rsidRPr="00A05F59" w14:paraId="4FA058E9" w14:textId="77777777" w:rsidTr="00B554B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DB718E" w14:textId="77777777" w:rsidR="002B2931" w:rsidRPr="00A05F59" w:rsidRDefault="002B2931" w:rsidP="00B554B9">
            <w:pPr>
              <w:pStyle w:val="FSCtblh3"/>
            </w:pPr>
            <w:r w:rsidRPr="00A05F59">
              <w:t>Agvet chemical:  Abamectin</w:t>
            </w:r>
          </w:p>
        </w:tc>
      </w:tr>
      <w:tr w:rsidR="002B2931" w:rsidRPr="00A05F59" w14:paraId="1F2CC135" w14:textId="77777777" w:rsidTr="00B554B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7FB417" w14:textId="77777777" w:rsidR="002B2931" w:rsidRPr="00A05F59" w:rsidRDefault="002B2931" w:rsidP="00B554B9">
            <w:pPr>
              <w:pStyle w:val="FSCtblh4"/>
            </w:pPr>
            <w:r w:rsidRPr="00A05F59">
              <w:rPr>
                <w:lang w:val="en-US"/>
              </w:rPr>
              <w:t>Permitted residue:  Sum of avermectin B1a, avermectin B1b and (Z)-8,9 avermectin B1a, and (Z)-8,9 avermectin B1b</w:t>
            </w:r>
          </w:p>
        </w:tc>
      </w:tr>
      <w:tr w:rsidR="002B2931" w:rsidRPr="00A05F59" w14:paraId="5994DA9A" w14:textId="77777777" w:rsidTr="00B554B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2FCC27B" w14:textId="77777777" w:rsidR="002B2931" w:rsidRPr="00A05F59" w:rsidRDefault="002B2931" w:rsidP="00B554B9">
            <w:pPr>
              <w:pStyle w:val="FSCtblMRL1"/>
            </w:pPr>
            <w:r w:rsidRPr="00A05F59">
              <w:t>Cucumber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5BDB351" w14:textId="77777777" w:rsidR="002B2931" w:rsidRPr="00A05F59" w:rsidRDefault="002B2931" w:rsidP="00B554B9">
            <w:pPr>
              <w:pStyle w:val="FSCtblMRL2"/>
            </w:pPr>
            <w:r w:rsidRPr="00A05F59">
              <w:t>T0.05</w:t>
            </w:r>
          </w:p>
        </w:tc>
      </w:tr>
      <w:tr w:rsidR="002B2931" w:rsidRPr="00A05F59" w14:paraId="0BB94032" w14:textId="77777777" w:rsidTr="00A05F59">
        <w:trPr>
          <w:cantSplit/>
          <w:trHeight w:val="70"/>
        </w:trPr>
        <w:tc>
          <w:tcPr>
            <w:tcW w:w="3402" w:type="dxa"/>
          </w:tcPr>
          <w:p w14:paraId="3E933E48" w14:textId="77777777" w:rsidR="002B2931" w:rsidRPr="00A05F59" w:rsidRDefault="002B2931" w:rsidP="00B554B9">
            <w:pPr>
              <w:pStyle w:val="FSCtblMRL1"/>
            </w:pPr>
            <w:r w:rsidRPr="00A05F59">
              <w:rPr>
                <w:lang w:val="en-AU"/>
              </w:rPr>
              <w:t>Fruiting vegetables, cucurbits [except cucumber; squash, summer]</w:t>
            </w:r>
          </w:p>
        </w:tc>
        <w:tc>
          <w:tcPr>
            <w:tcW w:w="1020" w:type="dxa"/>
          </w:tcPr>
          <w:p w14:paraId="31C91F0F" w14:textId="77777777" w:rsidR="002B2931" w:rsidRPr="00A05F59" w:rsidRDefault="002B2931" w:rsidP="00B554B9">
            <w:pPr>
              <w:pStyle w:val="FSCtblMRL2"/>
            </w:pPr>
            <w:r w:rsidRPr="00A05F59">
              <w:t>0.02</w:t>
            </w:r>
          </w:p>
        </w:tc>
      </w:tr>
      <w:tr w:rsidR="002B2931" w14:paraId="151A5D03" w14:textId="77777777" w:rsidTr="00B554B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CE0650D" w14:textId="77777777" w:rsidR="002B2931" w:rsidRPr="00A05F59" w:rsidRDefault="002B2931" w:rsidP="00B554B9">
            <w:pPr>
              <w:pStyle w:val="FSCtblMRL1"/>
            </w:pPr>
            <w:r w:rsidRPr="00A05F59">
              <w:t>Squash, summer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79187FB" w14:textId="77777777" w:rsidR="002B2931" w:rsidRPr="00A05F59" w:rsidRDefault="002B2931" w:rsidP="00B554B9">
            <w:pPr>
              <w:pStyle w:val="FSCtblMRL2"/>
            </w:pPr>
            <w:r w:rsidRPr="00A05F59">
              <w:t>T0.05</w:t>
            </w:r>
          </w:p>
        </w:tc>
      </w:tr>
    </w:tbl>
    <w:p w14:paraId="2F6EF1BD" w14:textId="77777777" w:rsidR="002B2931" w:rsidRDefault="002B2931" w:rsidP="002B2931">
      <w:pPr>
        <w:pStyle w:val="FSCDraftingitem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B2931" w:rsidRPr="008A2865" w14:paraId="0AF5B18E" w14:textId="77777777" w:rsidTr="00B554B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E3CBB99" w14:textId="77777777" w:rsidR="002B2931" w:rsidRPr="008A2865" w:rsidRDefault="002B2931" w:rsidP="00B554B9">
            <w:pPr>
              <w:pStyle w:val="FSCtblh3"/>
            </w:pPr>
            <w:r w:rsidRPr="008A2865">
              <w:br w:type="page"/>
              <w:t xml:space="preserve">Agvet chemical:  </w:t>
            </w:r>
            <w:r>
              <w:t>Sethoxydim</w:t>
            </w:r>
          </w:p>
        </w:tc>
      </w:tr>
      <w:tr w:rsidR="002B2931" w:rsidRPr="008A2865" w14:paraId="0F21A0C8" w14:textId="77777777" w:rsidTr="00B554B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EA94751" w14:textId="77777777" w:rsidR="002B2931" w:rsidRPr="008A2865" w:rsidRDefault="002B2931" w:rsidP="00B554B9">
            <w:pPr>
              <w:pStyle w:val="FSCtblh4"/>
            </w:pPr>
            <w:r>
              <w:t>Permitted residue:  Sum of sethoxydim and metabolites containing the 5-(2-ethylthiopropyl)cyclohexene-3-one and 5-(2-ethylthiopropyl)-5-hydroxycyclohexene-3-one moieties and their sulfoxides and sulfones, expressed as sethoxydim</w:t>
            </w:r>
          </w:p>
        </w:tc>
      </w:tr>
      <w:tr w:rsidR="002B2931" w:rsidRPr="008A2865" w14:paraId="7C3E2A11" w14:textId="77777777" w:rsidTr="00B554B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821CE88" w14:textId="77777777" w:rsidR="002B2931" w:rsidRPr="008A2865" w:rsidRDefault="002B2931" w:rsidP="00B554B9">
            <w:pPr>
              <w:pStyle w:val="FSCtblMRL1"/>
            </w:pPr>
            <w:r>
              <w:t xml:space="preserve">Egg plant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3FD01E2" w14:textId="77777777" w:rsidR="002B2931" w:rsidRPr="008A2865" w:rsidRDefault="002B2931" w:rsidP="00B554B9">
            <w:pPr>
              <w:pStyle w:val="FSCtblMRL2"/>
            </w:pPr>
            <w:r>
              <w:t>T0.1</w:t>
            </w:r>
          </w:p>
        </w:tc>
      </w:tr>
      <w:tr w:rsidR="002B2931" w14:paraId="7473458F" w14:textId="77777777" w:rsidTr="00B554B9">
        <w:trPr>
          <w:cantSplit/>
        </w:trPr>
        <w:tc>
          <w:tcPr>
            <w:tcW w:w="3402" w:type="dxa"/>
          </w:tcPr>
          <w:p w14:paraId="77E0CEC0" w14:textId="77777777" w:rsidR="002B2931" w:rsidRDefault="002B2931" w:rsidP="00B554B9">
            <w:pPr>
              <w:pStyle w:val="FSCtblMRL1"/>
            </w:pPr>
            <w:r w:rsidRPr="00210772">
              <w:rPr>
                <w:lang w:val="en-US"/>
              </w:rPr>
              <w:t>Peas (pods and succulent, immature seeds)</w:t>
            </w:r>
          </w:p>
        </w:tc>
        <w:tc>
          <w:tcPr>
            <w:tcW w:w="1020" w:type="dxa"/>
          </w:tcPr>
          <w:p w14:paraId="06689044" w14:textId="77777777" w:rsidR="002B2931" w:rsidRDefault="002B2931" w:rsidP="00B554B9">
            <w:pPr>
              <w:pStyle w:val="FSCtblMRL2"/>
            </w:pPr>
            <w:r>
              <w:t>T0.7</w:t>
            </w:r>
          </w:p>
        </w:tc>
      </w:tr>
      <w:tr w:rsidR="002B2931" w14:paraId="44499F48" w14:textId="77777777" w:rsidTr="00B554B9">
        <w:trPr>
          <w:cantSplit/>
        </w:trPr>
        <w:tc>
          <w:tcPr>
            <w:tcW w:w="3402" w:type="dxa"/>
          </w:tcPr>
          <w:p w14:paraId="05407C62" w14:textId="77777777" w:rsidR="002B2931" w:rsidRPr="00210772" w:rsidRDefault="002B2931" w:rsidP="00B554B9">
            <w:pPr>
              <w:pStyle w:val="FSCtblMRL1"/>
              <w:rPr>
                <w:lang w:val="en-US"/>
              </w:rPr>
            </w:pPr>
            <w:r>
              <w:rPr>
                <w:lang w:val="en-US"/>
              </w:rPr>
              <w:t>Peppers</w:t>
            </w:r>
          </w:p>
        </w:tc>
        <w:tc>
          <w:tcPr>
            <w:tcW w:w="1020" w:type="dxa"/>
          </w:tcPr>
          <w:p w14:paraId="15F071C7" w14:textId="77777777" w:rsidR="002B2931" w:rsidRDefault="002B2931" w:rsidP="00B554B9">
            <w:pPr>
              <w:pStyle w:val="FSCtblMRL2"/>
            </w:pPr>
            <w:r>
              <w:t>T2</w:t>
            </w:r>
          </w:p>
        </w:tc>
      </w:tr>
      <w:tr w:rsidR="002B2931" w14:paraId="016E5350" w14:textId="77777777" w:rsidTr="00B554B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7706BA4" w14:textId="77777777" w:rsidR="002B2931" w:rsidRDefault="002B2931" w:rsidP="00B554B9">
            <w:pPr>
              <w:pStyle w:val="FSCtblMRL1"/>
              <w:rPr>
                <w:lang w:val="en-US"/>
              </w:rPr>
            </w:pPr>
            <w:r w:rsidRPr="00210772">
              <w:rPr>
                <w:lang w:val="en-US"/>
              </w:rPr>
              <w:t>Radicchio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EDE4E4B" w14:textId="77777777" w:rsidR="002B2931" w:rsidRDefault="002B2931" w:rsidP="00B554B9">
            <w:pPr>
              <w:pStyle w:val="FSCtblMRL2"/>
            </w:pPr>
            <w:r>
              <w:t>T0.5</w:t>
            </w:r>
          </w:p>
        </w:tc>
      </w:tr>
    </w:tbl>
    <w:p w14:paraId="03895A0A" w14:textId="77777777" w:rsidR="007D3514" w:rsidRDefault="007D3514" w:rsidP="002B2931">
      <w:pPr>
        <w:tabs>
          <w:tab w:val="left" w:pos="851"/>
        </w:tabs>
        <w:spacing w:before="120" w:after="120"/>
        <w:rPr>
          <w:rFonts w:ascii="Arial" w:hAnsi="Arial"/>
          <w:sz w:val="20"/>
          <w:szCs w:val="20"/>
          <w:lang w:val="en-GB"/>
        </w:rPr>
      </w:pPr>
    </w:p>
    <w:sectPr w:rsidR="007D3514"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04B12" w14:textId="77777777" w:rsidR="002578E5" w:rsidRDefault="002578E5">
      <w:r>
        <w:separator/>
      </w:r>
    </w:p>
  </w:endnote>
  <w:endnote w:type="continuationSeparator" w:id="0">
    <w:p w14:paraId="070F7D59" w14:textId="77777777" w:rsidR="002578E5" w:rsidRDefault="0025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ACD5F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5ACD60" w14:textId="77777777"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ACD61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35BF">
      <w:rPr>
        <w:rStyle w:val="PageNumber"/>
        <w:noProof/>
      </w:rPr>
      <w:t>4</w:t>
    </w:r>
    <w:r>
      <w:rPr>
        <w:rStyle w:val="PageNumber"/>
      </w:rPr>
      <w:fldChar w:fldCharType="end"/>
    </w:r>
  </w:p>
  <w:p w14:paraId="5D5ACD62" w14:textId="77777777"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54992" w14:textId="77777777" w:rsidR="002578E5" w:rsidRDefault="002578E5">
      <w:r>
        <w:separator/>
      </w:r>
    </w:p>
  </w:footnote>
  <w:footnote w:type="continuationSeparator" w:id="0">
    <w:p w14:paraId="09D03BAD" w14:textId="77777777" w:rsidR="002578E5" w:rsidRDefault="00257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21"/>
  </w:num>
  <w:num w:numId="5">
    <w:abstractNumId w:val="24"/>
  </w:num>
  <w:num w:numId="6">
    <w:abstractNumId w:val="38"/>
  </w:num>
  <w:num w:numId="7">
    <w:abstractNumId w:val="25"/>
  </w:num>
  <w:num w:numId="8">
    <w:abstractNumId w:val="22"/>
  </w:num>
  <w:num w:numId="9">
    <w:abstractNumId w:val="26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39"/>
  </w:num>
  <w:num w:numId="15">
    <w:abstractNumId w:val="42"/>
  </w:num>
  <w:num w:numId="16">
    <w:abstractNumId w:val="41"/>
  </w:num>
  <w:num w:numId="17">
    <w:abstractNumId w:val="13"/>
  </w:num>
  <w:num w:numId="18">
    <w:abstractNumId w:val="19"/>
  </w:num>
  <w:num w:numId="19">
    <w:abstractNumId w:val="23"/>
  </w:num>
  <w:num w:numId="20">
    <w:abstractNumId w:val="31"/>
  </w:num>
  <w:num w:numId="21">
    <w:abstractNumId w:val="19"/>
    <w:lvlOverride w:ilvl="0">
      <w:startOverride w:val="1"/>
    </w:lvlOverride>
  </w:num>
  <w:num w:numId="22">
    <w:abstractNumId w:val="34"/>
  </w:num>
  <w:num w:numId="23">
    <w:abstractNumId w:val="36"/>
  </w:num>
  <w:num w:numId="24">
    <w:abstractNumId w:val="19"/>
    <w:lvlOverride w:ilvl="0">
      <w:startOverride w:val="1"/>
    </w:lvlOverride>
  </w:num>
  <w:num w:numId="25">
    <w:abstractNumId w:val="40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7"/>
  </w:num>
  <w:num w:numId="29">
    <w:abstractNumId w:val="33"/>
  </w:num>
  <w:num w:numId="30">
    <w:abstractNumId w:val="35"/>
  </w:num>
  <w:num w:numId="31">
    <w:abstractNumId w:val="10"/>
  </w:num>
  <w:num w:numId="32">
    <w:abstractNumId w:val="27"/>
  </w:num>
  <w:num w:numId="33">
    <w:abstractNumId w:val="12"/>
  </w:num>
  <w:num w:numId="34">
    <w:abstractNumId w:val="32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0"/>
  </w:num>
  <w:num w:numId="45">
    <w:abstractNumId w:val="15"/>
  </w:num>
  <w:num w:numId="46">
    <w:abstractNumId w:val="2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1"/>
    <w:rsid w:val="0001111C"/>
    <w:rsid w:val="00011EDA"/>
    <w:rsid w:val="00025CA9"/>
    <w:rsid w:val="00034460"/>
    <w:rsid w:val="00035726"/>
    <w:rsid w:val="000426A0"/>
    <w:rsid w:val="000472D1"/>
    <w:rsid w:val="0005127D"/>
    <w:rsid w:val="000703FA"/>
    <w:rsid w:val="000842D1"/>
    <w:rsid w:val="00087196"/>
    <w:rsid w:val="00096EA5"/>
    <w:rsid w:val="000B2558"/>
    <w:rsid w:val="000B6DE0"/>
    <w:rsid w:val="000C17D0"/>
    <w:rsid w:val="000C3D28"/>
    <w:rsid w:val="000D639E"/>
    <w:rsid w:val="000E03F7"/>
    <w:rsid w:val="00104069"/>
    <w:rsid w:val="0010436A"/>
    <w:rsid w:val="00111B40"/>
    <w:rsid w:val="001162D0"/>
    <w:rsid w:val="00122CB8"/>
    <w:rsid w:val="001268D8"/>
    <w:rsid w:val="001321A6"/>
    <w:rsid w:val="00150518"/>
    <w:rsid w:val="00166E3A"/>
    <w:rsid w:val="00175199"/>
    <w:rsid w:val="001820A0"/>
    <w:rsid w:val="00187F01"/>
    <w:rsid w:val="00190FD2"/>
    <w:rsid w:val="001A3D0D"/>
    <w:rsid w:val="001B7318"/>
    <w:rsid w:val="001C1F0C"/>
    <w:rsid w:val="001D41CC"/>
    <w:rsid w:val="001D7871"/>
    <w:rsid w:val="001E2F9F"/>
    <w:rsid w:val="001F15FE"/>
    <w:rsid w:val="001F40F8"/>
    <w:rsid w:val="001F6052"/>
    <w:rsid w:val="001F7967"/>
    <w:rsid w:val="002578E5"/>
    <w:rsid w:val="00264E76"/>
    <w:rsid w:val="00284FA4"/>
    <w:rsid w:val="002943C0"/>
    <w:rsid w:val="002A4C53"/>
    <w:rsid w:val="002A5BB5"/>
    <w:rsid w:val="002B19C0"/>
    <w:rsid w:val="002B2931"/>
    <w:rsid w:val="00302469"/>
    <w:rsid w:val="0030792B"/>
    <w:rsid w:val="00320E2C"/>
    <w:rsid w:val="003263B9"/>
    <w:rsid w:val="0033134E"/>
    <w:rsid w:val="003552FB"/>
    <w:rsid w:val="00355D2B"/>
    <w:rsid w:val="0036128C"/>
    <w:rsid w:val="0036297D"/>
    <w:rsid w:val="00363D36"/>
    <w:rsid w:val="00367E08"/>
    <w:rsid w:val="00372A8A"/>
    <w:rsid w:val="003905F5"/>
    <w:rsid w:val="00395616"/>
    <w:rsid w:val="00396822"/>
    <w:rsid w:val="003A4C74"/>
    <w:rsid w:val="003A55D0"/>
    <w:rsid w:val="003A7F56"/>
    <w:rsid w:val="003B01D7"/>
    <w:rsid w:val="003B2A32"/>
    <w:rsid w:val="003D70D0"/>
    <w:rsid w:val="003E0C47"/>
    <w:rsid w:val="003E197A"/>
    <w:rsid w:val="003E1FE9"/>
    <w:rsid w:val="00411BC1"/>
    <w:rsid w:val="00421A8A"/>
    <w:rsid w:val="00424858"/>
    <w:rsid w:val="00440DF6"/>
    <w:rsid w:val="0045706A"/>
    <w:rsid w:val="00460437"/>
    <w:rsid w:val="0046560D"/>
    <w:rsid w:val="004858FB"/>
    <w:rsid w:val="00490D94"/>
    <w:rsid w:val="00492FA2"/>
    <w:rsid w:val="00497B98"/>
    <w:rsid w:val="004C10B7"/>
    <w:rsid w:val="004C7358"/>
    <w:rsid w:val="004C7CC4"/>
    <w:rsid w:val="004D1A70"/>
    <w:rsid w:val="004E135C"/>
    <w:rsid w:val="004E39D7"/>
    <w:rsid w:val="00500FFA"/>
    <w:rsid w:val="00505E23"/>
    <w:rsid w:val="00521779"/>
    <w:rsid w:val="00523CA8"/>
    <w:rsid w:val="005300C6"/>
    <w:rsid w:val="00530567"/>
    <w:rsid w:val="0053403F"/>
    <w:rsid w:val="00541348"/>
    <w:rsid w:val="00543822"/>
    <w:rsid w:val="00551546"/>
    <w:rsid w:val="005530F5"/>
    <w:rsid w:val="00561DA8"/>
    <w:rsid w:val="00571349"/>
    <w:rsid w:val="00592459"/>
    <w:rsid w:val="005B0506"/>
    <w:rsid w:val="005D154F"/>
    <w:rsid w:val="005D5C71"/>
    <w:rsid w:val="005E1CA6"/>
    <w:rsid w:val="005F5BDF"/>
    <w:rsid w:val="00617827"/>
    <w:rsid w:val="00633C71"/>
    <w:rsid w:val="00635AB2"/>
    <w:rsid w:val="00640CBA"/>
    <w:rsid w:val="006504A8"/>
    <w:rsid w:val="00654F9E"/>
    <w:rsid w:val="006566D8"/>
    <w:rsid w:val="006636EC"/>
    <w:rsid w:val="006668BC"/>
    <w:rsid w:val="006736C2"/>
    <w:rsid w:val="00683AD3"/>
    <w:rsid w:val="00685193"/>
    <w:rsid w:val="00695796"/>
    <w:rsid w:val="006B0A2D"/>
    <w:rsid w:val="006B3CC8"/>
    <w:rsid w:val="006C528A"/>
    <w:rsid w:val="006C5457"/>
    <w:rsid w:val="006E79D5"/>
    <w:rsid w:val="006F6959"/>
    <w:rsid w:val="00713C21"/>
    <w:rsid w:val="00714E17"/>
    <w:rsid w:val="00722C63"/>
    <w:rsid w:val="007346B8"/>
    <w:rsid w:val="0074130B"/>
    <w:rsid w:val="007433C5"/>
    <w:rsid w:val="00746D05"/>
    <w:rsid w:val="0076426F"/>
    <w:rsid w:val="007700FF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63DE"/>
    <w:rsid w:val="008074E3"/>
    <w:rsid w:val="008274CA"/>
    <w:rsid w:val="00836192"/>
    <w:rsid w:val="00854D87"/>
    <w:rsid w:val="00867DC7"/>
    <w:rsid w:val="00883649"/>
    <w:rsid w:val="008926F8"/>
    <w:rsid w:val="00895AF5"/>
    <w:rsid w:val="00897CEA"/>
    <w:rsid w:val="008A726F"/>
    <w:rsid w:val="008B436E"/>
    <w:rsid w:val="008C1E4F"/>
    <w:rsid w:val="008C5101"/>
    <w:rsid w:val="008F5FCB"/>
    <w:rsid w:val="008F6283"/>
    <w:rsid w:val="00906C96"/>
    <w:rsid w:val="009126B5"/>
    <w:rsid w:val="0091629D"/>
    <w:rsid w:val="00916745"/>
    <w:rsid w:val="00920342"/>
    <w:rsid w:val="00920ECA"/>
    <w:rsid w:val="0094115B"/>
    <w:rsid w:val="00946300"/>
    <w:rsid w:val="0095681E"/>
    <w:rsid w:val="0096301E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F298C"/>
    <w:rsid w:val="009F4B98"/>
    <w:rsid w:val="00A01232"/>
    <w:rsid w:val="00A03A60"/>
    <w:rsid w:val="00A05F59"/>
    <w:rsid w:val="00A20521"/>
    <w:rsid w:val="00A2663E"/>
    <w:rsid w:val="00A46B21"/>
    <w:rsid w:val="00A51589"/>
    <w:rsid w:val="00A545BC"/>
    <w:rsid w:val="00A61585"/>
    <w:rsid w:val="00A6240C"/>
    <w:rsid w:val="00A87430"/>
    <w:rsid w:val="00A95F34"/>
    <w:rsid w:val="00A96425"/>
    <w:rsid w:val="00A96953"/>
    <w:rsid w:val="00AD5162"/>
    <w:rsid w:val="00AD6A12"/>
    <w:rsid w:val="00AD70EF"/>
    <w:rsid w:val="00AF4C6B"/>
    <w:rsid w:val="00B0219B"/>
    <w:rsid w:val="00B06D32"/>
    <w:rsid w:val="00B1035D"/>
    <w:rsid w:val="00B13372"/>
    <w:rsid w:val="00B30C4E"/>
    <w:rsid w:val="00B318EB"/>
    <w:rsid w:val="00B716FF"/>
    <w:rsid w:val="00B835BF"/>
    <w:rsid w:val="00B90696"/>
    <w:rsid w:val="00B90988"/>
    <w:rsid w:val="00B92719"/>
    <w:rsid w:val="00BD530D"/>
    <w:rsid w:val="00BD797F"/>
    <w:rsid w:val="00BE060E"/>
    <w:rsid w:val="00C04955"/>
    <w:rsid w:val="00C108C8"/>
    <w:rsid w:val="00C17C59"/>
    <w:rsid w:val="00C36482"/>
    <w:rsid w:val="00C36FCD"/>
    <w:rsid w:val="00C416CD"/>
    <w:rsid w:val="00C4300C"/>
    <w:rsid w:val="00C4490C"/>
    <w:rsid w:val="00C44EB5"/>
    <w:rsid w:val="00C4500A"/>
    <w:rsid w:val="00C464B6"/>
    <w:rsid w:val="00C5786D"/>
    <w:rsid w:val="00C65A11"/>
    <w:rsid w:val="00C76D39"/>
    <w:rsid w:val="00C874A0"/>
    <w:rsid w:val="00C9506E"/>
    <w:rsid w:val="00C96871"/>
    <w:rsid w:val="00C97BC4"/>
    <w:rsid w:val="00CA1F1D"/>
    <w:rsid w:val="00CA6959"/>
    <w:rsid w:val="00CE2D15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22693"/>
    <w:rsid w:val="00D34DD3"/>
    <w:rsid w:val="00D40255"/>
    <w:rsid w:val="00D6227D"/>
    <w:rsid w:val="00D65F25"/>
    <w:rsid w:val="00D712D2"/>
    <w:rsid w:val="00D82A2C"/>
    <w:rsid w:val="00D93F00"/>
    <w:rsid w:val="00DB336F"/>
    <w:rsid w:val="00DD6A25"/>
    <w:rsid w:val="00DE4FAB"/>
    <w:rsid w:val="00DE72BB"/>
    <w:rsid w:val="00DF77E5"/>
    <w:rsid w:val="00E1685B"/>
    <w:rsid w:val="00E213F6"/>
    <w:rsid w:val="00E2629B"/>
    <w:rsid w:val="00E26778"/>
    <w:rsid w:val="00E30C45"/>
    <w:rsid w:val="00E43FEC"/>
    <w:rsid w:val="00E46A63"/>
    <w:rsid w:val="00E50B6C"/>
    <w:rsid w:val="00E5701D"/>
    <w:rsid w:val="00E71B57"/>
    <w:rsid w:val="00EA04FA"/>
    <w:rsid w:val="00EA1A89"/>
    <w:rsid w:val="00EB3160"/>
    <w:rsid w:val="00EC1E61"/>
    <w:rsid w:val="00ED0405"/>
    <w:rsid w:val="00ED2E13"/>
    <w:rsid w:val="00ED475C"/>
    <w:rsid w:val="00ED5357"/>
    <w:rsid w:val="00ED572F"/>
    <w:rsid w:val="00EE2393"/>
    <w:rsid w:val="00EE4B61"/>
    <w:rsid w:val="00EE55CE"/>
    <w:rsid w:val="00EF34BC"/>
    <w:rsid w:val="00F0486E"/>
    <w:rsid w:val="00F070B6"/>
    <w:rsid w:val="00F1345F"/>
    <w:rsid w:val="00F14CF5"/>
    <w:rsid w:val="00F2130D"/>
    <w:rsid w:val="00F2439A"/>
    <w:rsid w:val="00F3666D"/>
    <w:rsid w:val="00F43895"/>
    <w:rsid w:val="00F43D8C"/>
    <w:rsid w:val="00F44B3B"/>
    <w:rsid w:val="00F56DC1"/>
    <w:rsid w:val="00F63EEA"/>
    <w:rsid w:val="00F865C1"/>
    <w:rsid w:val="00FC592C"/>
    <w:rsid w:val="00FD03D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ACC6F"/>
  <w15:docId w15:val="{889B2499-2917-45A0-8088-3EBFC71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left" w:pos="1134"/>
      </w:tabs>
      <w:spacing w:before="120" w:after="48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EE55CE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EE55CE"/>
    <w:pPr>
      <w:jc w:val="right"/>
    </w:pPr>
    <w:rPr>
      <w:rFonts w:eastAsiaTheme="minorHAnsi"/>
      <w:lang w:eastAsia="en-US"/>
    </w:rPr>
  </w:style>
  <w:style w:type="paragraph" w:customStyle="1" w:styleId="FSCtblAMainMRL1">
    <w:name w:val="FSC_tbl_A_Main_MRL1"/>
    <w:aliases w:val="tbA_t1_item_MRA"/>
    <w:basedOn w:val="Normal"/>
    <w:qFormat/>
    <w:rsid w:val="00E71B57"/>
    <w:pPr>
      <w:keepLines/>
      <w:spacing w:before="20" w:after="20"/>
    </w:pPr>
    <w:rPr>
      <w:rFonts w:ascii="Arial" w:hAnsi="Arial" w:cs="Arial"/>
      <w:sz w:val="18"/>
      <w:szCs w:val="20"/>
      <w:lang w:eastAsia="en-AU"/>
    </w:rPr>
  </w:style>
  <w:style w:type="paragraph" w:customStyle="1" w:styleId="FSCtblAMainMRL2">
    <w:name w:val="FSC_tbl_A_Main_MRL2"/>
    <w:aliases w:val="tbB_t1_Item"/>
    <w:basedOn w:val="FSCtblAMainMRL1"/>
    <w:qFormat/>
    <w:rsid w:val="00E71B57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C4300C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C4300C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C4300C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6061D1-9F6E-481B-AB17-4DEDE71A8BE0}">
  <ds:schemaRefs>
    <ds:schemaRef ds:uri="ff5de93e-c5e8-4efc-a1bd-21450292fcf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ec50576e-4a27-4780-a1e1-e59563bc70b8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0EFC4C12-C5CB-46DD-A1A0-5C19EDCB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1AF7F33.dotm</Template>
  <TotalTime>4</TotalTime>
  <Pages>4</Pages>
  <Words>698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dc:description>/</dc:description>
  <cp:lastModifiedBy>LUCAS, Karina</cp:lastModifiedBy>
  <cp:revision>4</cp:revision>
  <cp:lastPrinted>2016-01-06T04:58:00Z</cp:lastPrinted>
  <dcterms:created xsi:type="dcterms:W3CDTF">2016-03-30T21:41:00Z</dcterms:created>
  <dcterms:modified xsi:type="dcterms:W3CDTF">2016-03-30T21:46:00Z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A474842</vt:lpwstr>
  </property>
  <property fmtid="{D5CDD505-2E9C-101B-9397-08002B2CF9AE}" pid="8" name="Objective-Title">
    <vt:lpwstr>LI for Schedule 20- cleared by FSANZ  16 Feb</vt:lpwstr>
  </property>
  <property fmtid="{D5CDD505-2E9C-101B-9397-08002B2CF9AE}" pid="9" name="Objective-Comment">
    <vt:lpwstr/>
  </property>
  <property fmtid="{D5CDD505-2E9C-101B-9397-08002B2CF9AE}" pid="10" name="Objective-CreationStamp">
    <vt:filetime>2016-02-15T23:54:30Z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2016-02-22T20:13:36Z</vt:filetime>
  </property>
  <property fmtid="{D5CDD505-2E9C-101B-9397-08002B2CF9AE}" pid="15" name="Objective-Owner">
    <vt:lpwstr>Paula Beaton</vt:lpwstr>
  </property>
  <property fmtid="{D5CDD505-2E9C-101B-9397-08002B2CF9AE}" pid="16" name="Objective-Path">
    <vt:lpwstr>APVMA:LEGAL SERVICES:Legal Services - Advices:Legal Services - Advices - AgVet Code - 2016:Legal - Advice - Lex 4677 - MRL Limits:Legislative Instrument and Explanatory Statement:</vt:lpwstr>
  </property>
  <property fmtid="{D5CDD505-2E9C-101B-9397-08002B2CF9AE}" pid="17" name="Objective-Parent">
    <vt:lpwstr>Legislative Instrument and Explanatory Statement</vt:lpwstr>
  </property>
  <property fmtid="{D5CDD505-2E9C-101B-9397-08002B2CF9AE}" pid="18" name="Objective-State">
    <vt:lpwstr>Being Edited</vt:lpwstr>
  </property>
  <property fmtid="{D5CDD505-2E9C-101B-9397-08002B2CF9AE}" pid="19" name="Objective-Version">
    <vt:lpwstr>0.6</vt:lpwstr>
  </property>
  <property fmtid="{D5CDD505-2E9C-101B-9397-08002B2CF9AE}" pid="20" name="Objective-VersionNumber">
    <vt:r8>6</vt:r8>
  </property>
  <property fmtid="{D5CDD505-2E9C-101B-9397-08002B2CF9AE}" pid="21" name="Objective-VersionComment">
    <vt:lpwstr/>
  </property>
  <property fmtid="{D5CDD505-2E9C-101B-9397-08002B2CF9AE}" pid="22" name="Objective-FileNumber">
    <vt:lpwstr>2016\0317</vt:lpwstr>
  </property>
  <property fmtid="{D5CDD505-2E9C-101B-9397-08002B2CF9AE}" pid="23" name="Objective-Classification">
    <vt:lpwstr>[Inherited - Sensitive: Legal]</vt:lpwstr>
  </property>
  <property fmtid="{D5CDD505-2E9C-101B-9397-08002B2CF9AE}" pid="24" name="Objective-Caveats">
    <vt:lpwstr/>
  </property>
</Properties>
</file>