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1290C" w:rsidRDefault="00DA186E" w:rsidP="00715914">
      <w:pPr>
        <w:rPr>
          <w:sz w:val="28"/>
        </w:rPr>
      </w:pPr>
      <w:r w:rsidRPr="0001290C">
        <w:rPr>
          <w:noProof/>
          <w:lang w:eastAsia="en-AU"/>
        </w:rPr>
        <w:drawing>
          <wp:inline distT="0" distB="0" distL="0" distR="0" wp14:anchorId="7394C7B8" wp14:editId="2DBEC5C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1290C" w:rsidRDefault="00715914" w:rsidP="00715914">
      <w:pPr>
        <w:rPr>
          <w:sz w:val="19"/>
        </w:rPr>
      </w:pPr>
    </w:p>
    <w:p w:rsidR="00715914" w:rsidRPr="0001290C" w:rsidRDefault="001B4E21" w:rsidP="00715914">
      <w:pPr>
        <w:pStyle w:val="ShortT"/>
      </w:pPr>
      <w:r w:rsidRPr="0001290C">
        <w:t>Fair Work (Building Industry</w:t>
      </w:r>
      <w:r w:rsidR="00D51605" w:rsidRPr="0001290C">
        <w:t>—</w:t>
      </w:r>
      <w:r w:rsidRPr="0001290C">
        <w:t>Accreditation Scheme) Regulation</w:t>
      </w:r>
      <w:r w:rsidR="0001290C" w:rsidRPr="0001290C">
        <w:t> </w:t>
      </w:r>
      <w:r w:rsidR="008F7B53" w:rsidRPr="0001290C">
        <w:t>2016</w:t>
      </w:r>
    </w:p>
    <w:p w:rsidR="00701FE9" w:rsidRPr="0001290C" w:rsidRDefault="00701FE9" w:rsidP="00701FE9">
      <w:pPr>
        <w:pStyle w:val="SignCoverPageStart"/>
        <w:spacing w:before="240"/>
        <w:rPr>
          <w:szCs w:val="22"/>
        </w:rPr>
      </w:pPr>
      <w:r w:rsidRPr="0001290C">
        <w:rPr>
          <w:szCs w:val="22"/>
        </w:rPr>
        <w:t>I, General the Honourable Sir Peter Cosgrove AK MC (</w:t>
      </w:r>
      <w:proofErr w:type="spellStart"/>
      <w:r w:rsidRPr="0001290C">
        <w:rPr>
          <w:szCs w:val="22"/>
        </w:rPr>
        <w:t>Ret’d</w:t>
      </w:r>
      <w:proofErr w:type="spellEnd"/>
      <w:r w:rsidRPr="0001290C">
        <w:rPr>
          <w:szCs w:val="22"/>
        </w:rPr>
        <w:t xml:space="preserve">), </w:t>
      </w:r>
      <w:r w:rsidR="0001290C" w:rsidRPr="0001290C">
        <w:rPr>
          <w:szCs w:val="22"/>
        </w:rPr>
        <w:t>Governor</w:t>
      </w:r>
      <w:r w:rsidR="0001290C">
        <w:rPr>
          <w:szCs w:val="22"/>
        </w:rPr>
        <w:noBreakHyphen/>
      </w:r>
      <w:r w:rsidR="0001290C" w:rsidRPr="0001290C">
        <w:rPr>
          <w:szCs w:val="22"/>
        </w:rPr>
        <w:t>General</w:t>
      </w:r>
      <w:r w:rsidRPr="0001290C">
        <w:rPr>
          <w:szCs w:val="22"/>
        </w:rPr>
        <w:t xml:space="preserve"> of the Commonwealth of Australia, acting with the advice of the Federal Executive Council, make the following regulation.</w:t>
      </w:r>
    </w:p>
    <w:p w:rsidR="00701FE9" w:rsidRPr="0001290C" w:rsidRDefault="00EF1CBF" w:rsidP="00701FE9">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10 March 2016</w:t>
      </w:r>
      <w:r>
        <w:rPr>
          <w:szCs w:val="22"/>
        </w:rPr>
        <w:fldChar w:fldCharType="end"/>
      </w:r>
    </w:p>
    <w:p w:rsidR="00701FE9" w:rsidRPr="0001290C" w:rsidRDefault="00701FE9" w:rsidP="00701FE9">
      <w:pPr>
        <w:keepNext/>
        <w:tabs>
          <w:tab w:val="left" w:pos="3402"/>
        </w:tabs>
        <w:spacing w:before="1080" w:line="300" w:lineRule="atLeast"/>
        <w:ind w:left="397" w:right="397"/>
        <w:jc w:val="right"/>
        <w:rPr>
          <w:szCs w:val="22"/>
        </w:rPr>
      </w:pPr>
      <w:r w:rsidRPr="0001290C">
        <w:rPr>
          <w:szCs w:val="22"/>
        </w:rPr>
        <w:t>Peter Cosgrove</w:t>
      </w:r>
    </w:p>
    <w:p w:rsidR="00701FE9" w:rsidRPr="0001290C" w:rsidRDefault="0001290C" w:rsidP="00701FE9">
      <w:pPr>
        <w:keepNext/>
        <w:tabs>
          <w:tab w:val="left" w:pos="3402"/>
        </w:tabs>
        <w:spacing w:line="300" w:lineRule="atLeast"/>
        <w:ind w:left="397" w:right="397"/>
        <w:jc w:val="right"/>
        <w:rPr>
          <w:szCs w:val="22"/>
        </w:rPr>
      </w:pPr>
      <w:r w:rsidRPr="0001290C">
        <w:rPr>
          <w:szCs w:val="22"/>
        </w:rPr>
        <w:t>Governor</w:t>
      </w:r>
      <w:r>
        <w:rPr>
          <w:szCs w:val="22"/>
        </w:rPr>
        <w:noBreakHyphen/>
      </w:r>
      <w:r w:rsidRPr="0001290C">
        <w:rPr>
          <w:szCs w:val="22"/>
        </w:rPr>
        <w:t>General</w:t>
      </w:r>
    </w:p>
    <w:p w:rsidR="00701FE9" w:rsidRPr="0001290C" w:rsidRDefault="00701FE9" w:rsidP="00701FE9">
      <w:pPr>
        <w:keepNext/>
        <w:tabs>
          <w:tab w:val="left" w:pos="3402"/>
        </w:tabs>
        <w:spacing w:before="840" w:after="1080" w:line="300" w:lineRule="atLeast"/>
        <w:ind w:right="397"/>
        <w:rPr>
          <w:szCs w:val="22"/>
        </w:rPr>
      </w:pPr>
      <w:r w:rsidRPr="0001290C">
        <w:rPr>
          <w:szCs w:val="22"/>
        </w:rPr>
        <w:t>By His Excellency’s Command</w:t>
      </w:r>
    </w:p>
    <w:p w:rsidR="00701FE9" w:rsidRPr="0001290C" w:rsidRDefault="00701FE9" w:rsidP="00701FE9">
      <w:pPr>
        <w:keepNext/>
        <w:tabs>
          <w:tab w:val="left" w:pos="3402"/>
        </w:tabs>
        <w:spacing w:before="480" w:line="300" w:lineRule="atLeast"/>
        <w:ind w:right="397"/>
        <w:rPr>
          <w:szCs w:val="22"/>
        </w:rPr>
      </w:pPr>
      <w:proofErr w:type="spellStart"/>
      <w:r w:rsidRPr="0001290C">
        <w:rPr>
          <w:szCs w:val="22"/>
        </w:rPr>
        <w:t>Michaelia</w:t>
      </w:r>
      <w:proofErr w:type="spellEnd"/>
      <w:r w:rsidRPr="0001290C">
        <w:rPr>
          <w:szCs w:val="22"/>
        </w:rPr>
        <w:t xml:space="preserve"> Cash</w:t>
      </w:r>
    </w:p>
    <w:p w:rsidR="00701FE9" w:rsidRPr="0001290C" w:rsidRDefault="00701FE9" w:rsidP="00701FE9">
      <w:pPr>
        <w:pStyle w:val="SignCoverPageEnd"/>
        <w:rPr>
          <w:szCs w:val="22"/>
        </w:rPr>
      </w:pPr>
      <w:r w:rsidRPr="0001290C">
        <w:rPr>
          <w:szCs w:val="22"/>
        </w:rPr>
        <w:t>Minister for Employment</w:t>
      </w:r>
    </w:p>
    <w:p w:rsidR="00701FE9" w:rsidRPr="0001290C" w:rsidRDefault="00701FE9" w:rsidP="00701FE9"/>
    <w:p w:rsidR="00715914" w:rsidRPr="0001290C" w:rsidRDefault="00715914" w:rsidP="00715914">
      <w:pPr>
        <w:pStyle w:val="Header"/>
        <w:tabs>
          <w:tab w:val="clear" w:pos="4150"/>
          <w:tab w:val="clear" w:pos="8307"/>
        </w:tabs>
      </w:pPr>
      <w:r w:rsidRPr="0001290C">
        <w:rPr>
          <w:rStyle w:val="CharChapNo"/>
        </w:rPr>
        <w:t xml:space="preserve"> </w:t>
      </w:r>
      <w:r w:rsidRPr="0001290C">
        <w:rPr>
          <w:rStyle w:val="CharChapText"/>
        </w:rPr>
        <w:t xml:space="preserve"> </w:t>
      </w:r>
    </w:p>
    <w:p w:rsidR="00715914" w:rsidRPr="0001290C" w:rsidRDefault="00715914" w:rsidP="00715914">
      <w:pPr>
        <w:pStyle w:val="Header"/>
        <w:tabs>
          <w:tab w:val="clear" w:pos="4150"/>
          <w:tab w:val="clear" w:pos="8307"/>
        </w:tabs>
      </w:pPr>
      <w:r w:rsidRPr="0001290C">
        <w:rPr>
          <w:rStyle w:val="CharPartNo"/>
        </w:rPr>
        <w:t xml:space="preserve"> </w:t>
      </w:r>
      <w:r w:rsidRPr="0001290C">
        <w:rPr>
          <w:rStyle w:val="CharPartText"/>
        </w:rPr>
        <w:t xml:space="preserve"> </w:t>
      </w:r>
    </w:p>
    <w:p w:rsidR="00715914" w:rsidRPr="0001290C" w:rsidRDefault="00715914" w:rsidP="00715914">
      <w:pPr>
        <w:pStyle w:val="Header"/>
        <w:tabs>
          <w:tab w:val="clear" w:pos="4150"/>
          <w:tab w:val="clear" w:pos="8307"/>
        </w:tabs>
      </w:pPr>
      <w:r w:rsidRPr="0001290C">
        <w:rPr>
          <w:rStyle w:val="CharDivNo"/>
        </w:rPr>
        <w:t xml:space="preserve"> </w:t>
      </w:r>
      <w:r w:rsidRPr="0001290C">
        <w:rPr>
          <w:rStyle w:val="CharDivText"/>
        </w:rPr>
        <w:t xml:space="preserve"> </w:t>
      </w:r>
    </w:p>
    <w:p w:rsidR="00715914" w:rsidRPr="0001290C" w:rsidRDefault="00715914" w:rsidP="00715914">
      <w:pPr>
        <w:sectPr w:rsidR="00715914" w:rsidRPr="0001290C" w:rsidSect="0004674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01290C" w:rsidRDefault="00715914" w:rsidP="00281182">
      <w:pPr>
        <w:rPr>
          <w:sz w:val="36"/>
        </w:rPr>
      </w:pPr>
      <w:r w:rsidRPr="0001290C">
        <w:rPr>
          <w:sz w:val="36"/>
        </w:rPr>
        <w:lastRenderedPageBreak/>
        <w:t>Contents</w:t>
      </w:r>
    </w:p>
    <w:bookmarkStart w:id="0" w:name="BKCheck15B_1"/>
    <w:bookmarkEnd w:id="0"/>
    <w:p w:rsidR="00DD417D" w:rsidRPr="0001290C" w:rsidRDefault="00DD417D">
      <w:pPr>
        <w:pStyle w:val="TOC2"/>
        <w:rPr>
          <w:rFonts w:asciiTheme="minorHAnsi" w:eastAsiaTheme="minorEastAsia" w:hAnsiTheme="minorHAnsi" w:cstheme="minorBidi"/>
          <w:b w:val="0"/>
          <w:noProof/>
          <w:kern w:val="0"/>
          <w:sz w:val="22"/>
          <w:szCs w:val="22"/>
        </w:rPr>
      </w:pPr>
      <w:r w:rsidRPr="0001290C">
        <w:rPr>
          <w:sz w:val="20"/>
        </w:rPr>
        <w:fldChar w:fldCharType="begin"/>
      </w:r>
      <w:r w:rsidRPr="0001290C">
        <w:rPr>
          <w:sz w:val="20"/>
        </w:rPr>
        <w:instrText xml:space="preserve"> TOC \o "1-9" </w:instrText>
      </w:r>
      <w:r w:rsidRPr="0001290C">
        <w:rPr>
          <w:sz w:val="20"/>
        </w:rPr>
        <w:fldChar w:fldCharType="separate"/>
      </w:r>
      <w:r w:rsidRPr="0001290C">
        <w:rPr>
          <w:noProof/>
        </w:rPr>
        <w:t>Part</w:t>
      </w:r>
      <w:r w:rsidR="0001290C" w:rsidRPr="0001290C">
        <w:rPr>
          <w:noProof/>
        </w:rPr>
        <w:t> </w:t>
      </w:r>
      <w:r w:rsidRPr="0001290C">
        <w:rPr>
          <w:noProof/>
        </w:rPr>
        <w:t>1—Preliminary</w:t>
      </w:r>
      <w:r w:rsidRPr="0001290C">
        <w:rPr>
          <w:b w:val="0"/>
          <w:noProof/>
          <w:sz w:val="18"/>
        </w:rPr>
        <w:tab/>
      </w:r>
      <w:r w:rsidRPr="0001290C">
        <w:rPr>
          <w:b w:val="0"/>
          <w:noProof/>
          <w:sz w:val="18"/>
        </w:rPr>
        <w:fldChar w:fldCharType="begin"/>
      </w:r>
      <w:r w:rsidRPr="0001290C">
        <w:rPr>
          <w:b w:val="0"/>
          <w:noProof/>
          <w:sz w:val="18"/>
        </w:rPr>
        <w:instrText xml:space="preserve"> PAGEREF _Toc441056581 \h </w:instrText>
      </w:r>
      <w:r w:rsidRPr="0001290C">
        <w:rPr>
          <w:b w:val="0"/>
          <w:noProof/>
          <w:sz w:val="18"/>
        </w:rPr>
      </w:r>
      <w:r w:rsidRPr="0001290C">
        <w:rPr>
          <w:b w:val="0"/>
          <w:noProof/>
          <w:sz w:val="18"/>
        </w:rPr>
        <w:fldChar w:fldCharType="separate"/>
      </w:r>
      <w:r w:rsidR="00EF1CBF">
        <w:rPr>
          <w:b w:val="0"/>
          <w:noProof/>
          <w:sz w:val="18"/>
        </w:rPr>
        <w:t>1</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w:t>
      </w:r>
      <w:r w:rsidRPr="0001290C">
        <w:rPr>
          <w:noProof/>
        </w:rPr>
        <w:tab/>
        <w:t>Name</w:t>
      </w:r>
      <w:r w:rsidRPr="0001290C">
        <w:rPr>
          <w:noProof/>
        </w:rPr>
        <w:tab/>
      </w:r>
      <w:r w:rsidRPr="0001290C">
        <w:rPr>
          <w:noProof/>
        </w:rPr>
        <w:fldChar w:fldCharType="begin"/>
      </w:r>
      <w:r w:rsidRPr="0001290C">
        <w:rPr>
          <w:noProof/>
        </w:rPr>
        <w:instrText xml:space="preserve"> PAGEREF _Toc441056582 \h </w:instrText>
      </w:r>
      <w:r w:rsidRPr="0001290C">
        <w:rPr>
          <w:noProof/>
        </w:rPr>
      </w:r>
      <w:r w:rsidRPr="0001290C">
        <w:rPr>
          <w:noProof/>
        </w:rPr>
        <w:fldChar w:fldCharType="separate"/>
      </w:r>
      <w:r w:rsidR="00EF1CBF">
        <w:rPr>
          <w:noProof/>
        </w:rPr>
        <w:t>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w:t>
      </w:r>
      <w:r w:rsidRPr="0001290C">
        <w:rPr>
          <w:noProof/>
        </w:rPr>
        <w:tab/>
        <w:t>Commencement</w:t>
      </w:r>
      <w:r w:rsidRPr="0001290C">
        <w:rPr>
          <w:noProof/>
        </w:rPr>
        <w:tab/>
      </w:r>
      <w:r w:rsidRPr="0001290C">
        <w:rPr>
          <w:noProof/>
        </w:rPr>
        <w:fldChar w:fldCharType="begin"/>
      </w:r>
      <w:r w:rsidRPr="0001290C">
        <w:rPr>
          <w:noProof/>
        </w:rPr>
        <w:instrText xml:space="preserve"> PAGEREF _Toc441056583 \h </w:instrText>
      </w:r>
      <w:r w:rsidRPr="0001290C">
        <w:rPr>
          <w:noProof/>
        </w:rPr>
      </w:r>
      <w:r w:rsidRPr="0001290C">
        <w:rPr>
          <w:noProof/>
        </w:rPr>
        <w:fldChar w:fldCharType="separate"/>
      </w:r>
      <w:r w:rsidR="00EF1CBF">
        <w:rPr>
          <w:noProof/>
        </w:rPr>
        <w:t>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3</w:t>
      </w:r>
      <w:r w:rsidRPr="0001290C">
        <w:rPr>
          <w:noProof/>
        </w:rPr>
        <w:tab/>
        <w:t>Authority</w:t>
      </w:r>
      <w:r w:rsidRPr="0001290C">
        <w:rPr>
          <w:noProof/>
        </w:rPr>
        <w:tab/>
      </w:r>
      <w:r w:rsidRPr="0001290C">
        <w:rPr>
          <w:noProof/>
        </w:rPr>
        <w:fldChar w:fldCharType="begin"/>
      </w:r>
      <w:r w:rsidRPr="0001290C">
        <w:rPr>
          <w:noProof/>
        </w:rPr>
        <w:instrText xml:space="preserve"> PAGEREF _Toc441056584 \h </w:instrText>
      </w:r>
      <w:r w:rsidRPr="0001290C">
        <w:rPr>
          <w:noProof/>
        </w:rPr>
      </w:r>
      <w:r w:rsidRPr="0001290C">
        <w:rPr>
          <w:noProof/>
        </w:rPr>
        <w:fldChar w:fldCharType="separate"/>
      </w:r>
      <w:r w:rsidR="00EF1CBF">
        <w:rPr>
          <w:noProof/>
        </w:rPr>
        <w:t>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4</w:t>
      </w:r>
      <w:r w:rsidRPr="0001290C">
        <w:rPr>
          <w:noProof/>
        </w:rPr>
        <w:tab/>
        <w:t>Schedules</w:t>
      </w:r>
      <w:r w:rsidRPr="0001290C">
        <w:rPr>
          <w:noProof/>
        </w:rPr>
        <w:tab/>
      </w:r>
      <w:r w:rsidRPr="0001290C">
        <w:rPr>
          <w:noProof/>
        </w:rPr>
        <w:fldChar w:fldCharType="begin"/>
      </w:r>
      <w:r w:rsidRPr="0001290C">
        <w:rPr>
          <w:noProof/>
        </w:rPr>
        <w:instrText xml:space="preserve"> PAGEREF _Toc441056585 \h </w:instrText>
      </w:r>
      <w:r w:rsidRPr="0001290C">
        <w:rPr>
          <w:noProof/>
        </w:rPr>
      </w:r>
      <w:r w:rsidRPr="0001290C">
        <w:rPr>
          <w:noProof/>
        </w:rPr>
        <w:fldChar w:fldCharType="separate"/>
      </w:r>
      <w:r w:rsidR="00EF1CBF">
        <w:rPr>
          <w:noProof/>
        </w:rPr>
        <w:t>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5</w:t>
      </w:r>
      <w:r w:rsidRPr="0001290C">
        <w:rPr>
          <w:noProof/>
        </w:rPr>
        <w:tab/>
        <w:t>Definitions</w:t>
      </w:r>
      <w:r w:rsidRPr="0001290C">
        <w:rPr>
          <w:noProof/>
        </w:rPr>
        <w:tab/>
      </w:r>
      <w:r w:rsidRPr="0001290C">
        <w:rPr>
          <w:noProof/>
        </w:rPr>
        <w:fldChar w:fldCharType="begin"/>
      </w:r>
      <w:r w:rsidRPr="0001290C">
        <w:rPr>
          <w:noProof/>
        </w:rPr>
        <w:instrText xml:space="preserve"> PAGEREF _Toc441056586 \h </w:instrText>
      </w:r>
      <w:r w:rsidRPr="0001290C">
        <w:rPr>
          <w:noProof/>
        </w:rPr>
      </w:r>
      <w:r w:rsidRPr="0001290C">
        <w:rPr>
          <w:noProof/>
        </w:rPr>
        <w:fldChar w:fldCharType="separate"/>
      </w:r>
      <w:r w:rsidR="00EF1CBF">
        <w:rPr>
          <w:noProof/>
        </w:rPr>
        <w:t>1</w:t>
      </w:r>
      <w:r w:rsidRPr="0001290C">
        <w:rPr>
          <w:noProof/>
        </w:rPr>
        <w:fldChar w:fldCharType="end"/>
      </w:r>
    </w:p>
    <w:p w:rsidR="00DD417D" w:rsidRPr="0001290C" w:rsidRDefault="00DD417D">
      <w:pPr>
        <w:pStyle w:val="TOC2"/>
        <w:rPr>
          <w:rFonts w:asciiTheme="minorHAnsi" w:eastAsiaTheme="minorEastAsia" w:hAnsiTheme="minorHAnsi" w:cstheme="minorBidi"/>
          <w:b w:val="0"/>
          <w:noProof/>
          <w:kern w:val="0"/>
          <w:sz w:val="22"/>
          <w:szCs w:val="22"/>
        </w:rPr>
      </w:pPr>
      <w:r w:rsidRPr="0001290C">
        <w:rPr>
          <w:noProof/>
        </w:rPr>
        <w:t>Part</w:t>
      </w:r>
      <w:r w:rsidR="0001290C" w:rsidRPr="0001290C">
        <w:rPr>
          <w:noProof/>
        </w:rPr>
        <w:t> </w:t>
      </w:r>
      <w:r w:rsidRPr="0001290C">
        <w:rPr>
          <w:noProof/>
        </w:rPr>
        <w:t>2—Accreditation scheme</w:t>
      </w:r>
      <w:r w:rsidRPr="0001290C">
        <w:rPr>
          <w:b w:val="0"/>
          <w:noProof/>
          <w:sz w:val="18"/>
        </w:rPr>
        <w:tab/>
      </w:r>
      <w:r w:rsidRPr="0001290C">
        <w:rPr>
          <w:b w:val="0"/>
          <w:noProof/>
          <w:sz w:val="18"/>
        </w:rPr>
        <w:fldChar w:fldCharType="begin"/>
      </w:r>
      <w:r w:rsidRPr="0001290C">
        <w:rPr>
          <w:b w:val="0"/>
          <w:noProof/>
          <w:sz w:val="18"/>
        </w:rPr>
        <w:instrText xml:space="preserve"> PAGEREF _Toc441056587 \h </w:instrText>
      </w:r>
      <w:r w:rsidRPr="0001290C">
        <w:rPr>
          <w:b w:val="0"/>
          <w:noProof/>
          <w:sz w:val="18"/>
        </w:rPr>
      </w:r>
      <w:r w:rsidRPr="0001290C">
        <w:rPr>
          <w:b w:val="0"/>
          <w:noProof/>
          <w:sz w:val="18"/>
        </w:rPr>
        <w:fldChar w:fldCharType="separate"/>
      </w:r>
      <w:r w:rsidR="00EF1CBF">
        <w:rPr>
          <w:b w:val="0"/>
          <w:noProof/>
          <w:sz w:val="18"/>
        </w:rPr>
        <w:t>3</w:t>
      </w:r>
      <w:r w:rsidRPr="0001290C">
        <w:rPr>
          <w:b w:val="0"/>
          <w:noProof/>
          <w:sz w:val="18"/>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2.1—Accreditation scheme</w:t>
      </w:r>
      <w:r w:rsidRPr="0001290C">
        <w:rPr>
          <w:b w:val="0"/>
          <w:noProof/>
          <w:sz w:val="18"/>
        </w:rPr>
        <w:tab/>
      </w:r>
      <w:r w:rsidRPr="0001290C">
        <w:rPr>
          <w:b w:val="0"/>
          <w:noProof/>
          <w:sz w:val="18"/>
        </w:rPr>
        <w:fldChar w:fldCharType="begin"/>
      </w:r>
      <w:r w:rsidRPr="0001290C">
        <w:rPr>
          <w:b w:val="0"/>
          <w:noProof/>
          <w:sz w:val="18"/>
        </w:rPr>
        <w:instrText xml:space="preserve"> PAGEREF _Toc441056588 \h </w:instrText>
      </w:r>
      <w:r w:rsidRPr="0001290C">
        <w:rPr>
          <w:b w:val="0"/>
          <w:noProof/>
          <w:sz w:val="18"/>
        </w:rPr>
      </w:r>
      <w:r w:rsidRPr="0001290C">
        <w:rPr>
          <w:b w:val="0"/>
          <w:noProof/>
          <w:sz w:val="18"/>
        </w:rPr>
        <w:fldChar w:fldCharType="separate"/>
      </w:r>
      <w:r w:rsidR="00EF1CBF">
        <w:rPr>
          <w:b w:val="0"/>
          <w:noProof/>
          <w:sz w:val="18"/>
        </w:rPr>
        <w:t>3</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6</w:t>
      </w:r>
      <w:r w:rsidRPr="0001290C">
        <w:rPr>
          <w:noProof/>
        </w:rPr>
        <w:tab/>
        <w:t>Accreditation scheme</w:t>
      </w:r>
      <w:r w:rsidRPr="0001290C">
        <w:rPr>
          <w:noProof/>
        </w:rPr>
        <w:tab/>
      </w:r>
      <w:r w:rsidRPr="0001290C">
        <w:rPr>
          <w:noProof/>
        </w:rPr>
        <w:fldChar w:fldCharType="begin"/>
      </w:r>
      <w:r w:rsidRPr="0001290C">
        <w:rPr>
          <w:noProof/>
        </w:rPr>
        <w:instrText xml:space="preserve"> PAGEREF _Toc441056589 \h </w:instrText>
      </w:r>
      <w:r w:rsidRPr="0001290C">
        <w:rPr>
          <w:noProof/>
        </w:rPr>
      </w:r>
      <w:r w:rsidRPr="0001290C">
        <w:rPr>
          <w:noProof/>
        </w:rPr>
        <w:fldChar w:fldCharType="separate"/>
      </w:r>
      <w:r w:rsidR="00EF1CBF">
        <w:rPr>
          <w:noProof/>
        </w:rPr>
        <w:t>3</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2.2—Accrediting authority</w:t>
      </w:r>
      <w:r w:rsidRPr="0001290C">
        <w:rPr>
          <w:b w:val="0"/>
          <w:noProof/>
          <w:sz w:val="18"/>
        </w:rPr>
        <w:tab/>
      </w:r>
      <w:r w:rsidRPr="0001290C">
        <w:rPr>
          <w:b w:val="0"/>
          <w:noProof/>
          <w:sz w:val="18"/>
        </w:rPr>
        <w:fldChar w:fldCharType="begin"/>
      </w:r>
      <w:r w:rsidRPr="0001290C">
        <w:rPr>
          <w:b w:val="0"/>
          <w:noProof/>
          <w:sz w:val="18"/>
        </w:rPr>
        <w:instrText xml:space="preserve"> PAGEREF _Toc441056590 \h </w:instrText>
      </w:r>
      <w:r w:rsidRPr="0001290C">
        <w:rPr>
          <w:b w:val="0"/>
          <w:noProof/>
          <w:sz w:val="18"/>
        </w:rPr>
      </w:r>
      <w:r w:rsidRPr="0001290C">
        <w:rPr>
          <w:b w:val="0"/>
          <w:noProof/>
          <w:sz w:val="18"/>
        </w:rPr>
        <w:fldChar w:fldCharType="separate"/>
      </w:r>
      <w:r w:rsidR="00EF1CBF">
        <w:rPr>
          <w:b w:val="0"/>
          <w:noProof/>
          <w:sz w:val="18"/>
        </w:rPr>
        <w:t>4</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7</w:t>
      </w:r>
      <w:r w:rsidRPr="0001290C">
        <w:rPr>
          <w:noProof/>
        </w:rPr>
        <w:tab/>
        <w:t>Accrediting authority</w:t>
      </w:r>
      <w:r w:rsidRPr="0001290C">
        <w:rPr>
          <w:noProof/>
        </w:rPr>
        <w:tab/>
      </w:r>
      <w:r w:rsidRPr="0001290C">
        <w:rPr>
          <w:noProof/>
        </w:rPr>
        <w:fldChar w:fldCharType="begin"/>
      </w:r>
      <w:r w:rsidRPr="0001290C">
        <w:rPr>
          <w:noProof/>
        </w:rPr>
        <w:instrText xml:space="preserve"> PAGEREF _Toc441056591 \h </w:instrText>
      </w:r>
      <w:r w:rsidRPr="0001290C">
        <w:rPr>
          <w:noProof/>
        </w:rPr>
      </w:r>
      <w:r w:rsidRPr="0001290C">
        <w:rPr>
          <w:noProof/>
        </w:rPr>
        <w:fldChar w:fldCharType="separate"/>
      </w:r>
      <w:r w:rsidR="00EF1CBF">
        <w:rPr>
          <w:noProof/>
        </w:rPr>
        <w:t>4</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2.3—How persons are accredited under the accreditation scheme</w:t>
      </w:r>
      <w:r w:rsidRPr="0001290C">
        <w:rPr>
          <w:b w:val="0"/>
          <w:noProof/>
          <w:sz w:val="18"/>
        </w:rPr>
        <w:tab/>
      </w:r>
      <w:r w:rsidRPr="0001290C">
        <w:rPr>
          <w:b w:val="0"/>
          <w:noProof/>
          <w:sz w:val="18"/>
        </w:rPr>
        <w:fldChar w:fldCharType="begin"/>
      </w:r>
      <w:r w:rsidRPr="0001290C">
        <w:rPr>
          <w:b w:val="0"/>
          <w:noProof/>
          <w:sz w:val="18"/>
        </w:rPr>
        <w:instrText xml:space="preserve"> PAGEREF _Toc441056592 \h </w:instrText>
      </w:r>
      <w:r w:rsidRPr="0001290C">
        <w:rPr>
          <w:b w:val="0"/>
          <w:noProof/>
          <w:sz w:val="18"/>
        </w:rPr>
      </w:r>
      <w:r w:rsidRPr="0001290C">
        <w:rPr>
          <w:b w:val="0"/>
          <w:noProof/>
          <w:sz w:val="18"/>
        </w:rPr>
        <w:fldChar w:fldCharType="separate"/>
      </w:r>
      <w:r w:rsidR="00EF1CBF">
        <w:rPr>
          <w:b w:val="0"/>
          <w:noProof/>
          <w:sz w:val="18"/>
        </w:rPr>
        <w:t>5</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8</w:t>
      </w:r>
      <w:r w:rsidRPr="0001290C">
        <w:rPr>
          <w:noProof/>
        </w:rPr>
        <w:tab/>
        <w:t>Accreditation by the Federal Safety Commissioner</w:t>
      </w:r>
      <w:r w:rsidRPr="0001290C">
        <w:rPr>
          <w:noProof/>
        </w:rPr>
        <w:tab/>
      </w:r>
      <w:r w:rsidRPr="0001290C">
        <w:rPr>
          <w:noProof/>
        </w:rPr>
        <w:fldChar w:fldCharType="begin"/>
      </w:r>
      <w:r w:rsidRPr="0001290C">
        <w:rPr>
          <w:noProof/>
        </w:rPr>
        <w:instrText xml:space="preserve"> PAGEREF _Toc441056593 \h </w:instrText>
      </w:r>
      <w:r w:rsidRPr="0001290C">
        <w:rPr>
          <w:noProof/>
        </w:rPr>
      </w:r>
      <w:r w:rsidRPr="0001290C">
        <w:rPr>
          <w:noProof/>
        </w:rPr>
        <w:fldChar w:fldCharType="separate"/>
      </w:r>
      <w:r w:rsidR="00EF1CBF">
        <w:rPr>
          <w:noProof/>
        </w:rPr>
        <w:t>5</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9</w:t>
      </w:r>
      <w:r w:rsidRPr="0001290C">
        <w:rPr>
          <w:noProof/>
        </w:rPr>
        <w:tab/>
        <w:t>Application for accreditation</w:t>
      </w:r>
      <w:r w:rsidRPr="0001290C">
        <w:rPr>
          <w:noProof/>
        </w:rPr>
        <w:tab/>
      </w:r>
      <w:r w:rsidRPr="0001290C">
        <w:rPr>
          <w:noProof/>
        </w:rPr>
        <w:fldChar w:fldCharType="begin"/>
      </w:r>
      <w:r w:rsidRPr="0001290C">
        <w:rPr>
          <w:noProof/>
        </w:rPr>
        <w:instrText xml:space="preserve"> PAGEREF _Toc441056594 \h </w:instrText>
      </w:r>
      <w:r w:rsidRPr="0001290C">
        <w:rPr>
          <w:noProof/>
        </w:rPr>
      </w:r>
      <w:r w:rsidRPr="0001290C">
        <w:rPr>
          <w:noProof/>
        </w:rPr>
        <w:fldChar w:fldCharType="separate"/>
      </w:r>
      <w:r w:rsidR="00EF1CBF">
        <w:rPr>
          <w:noProof/>
        </w:rPr>
        <w:t>5</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10</w:t>
      </w:r>
      <w:r w:rsidRPr="0001290C">
        <w:rPr>
          <w:noProof/>
        </w:rPr>
        <w:tab/>
        <w:t>Evidence to accompany application</w:t>
      </w:r>
      <w:r w:rsidRPr="0001290C">
        <w:rPr>
          <w:noProof/>
        </w:rPr>
        <w:tab/>
      </w:r>
      <w:r w:rsidRPr="0001290C">
        <w:rPr>
          <w:noProof/>
        </w:rPr>
        <w:fldChar w:fldCharType="begin"/>
      </w:r>
      <w:r w:rsidRPr="0001290C">
        <w:rPr>
          <w:noProof/>
        </w:rPr>
        <w:instrText xml:space="preserve"> PAGEREF _Toc441056595 \h </w:instrText>
      </w:r>
      <w:r w:rsidRPr="0001290C">
        <w:rPr>
          <w:noProof/>
        </w:rPr>
      </w:r>
      <w:r w:rsidRPr="0001290C">
        <w:rPr>
          <w:noProof/>
        </w:rPr>
        <w:fldChar w:fldCharType="separate"/>
      </w:r>
      <w:r w:rsidR="00EF1CBF">
        <w:rPr>
          <w:noProof/>
        </w:rPr>
        <w:t>6</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11</w:t>
      </w:r>
      <w:r w:rsidRPr="0001290C">
        <w:rPr>
          <w:noProof/>
        </w:rPr>
        <w:tab/>
        <w:t>Further information</w:t>
      </w:r>
      <w:r w:rsidRPr="0001290C">
        <w:rPr>
          <w:noProof/>
        </w:rPr>
        <w:tab/>
      </w:r>
      <w:r w:rsidRPr="0001290C">
        <w:rPr>
          <w:noProof/>
        </w:rPr>
        <w:fldChar w:fldCharType="begin"/>
      </w:r>
      <w:r w:rsidRPr="0001290C">
        <w:rPr>
          <w:noProof/>
        </w:rPr>
        <w:instrText xml:space="preserve"> PAGEREF _Toc441056596 \h </w:instrText>
      </w:r>
      <w:r w:rsidRPr="0001290C">
        <w:rPr>
          <w:noProof/>
        </w:rPr>
      </w:r>
      <w:r w:rsidRPr="0001290C">
        <w:rPr>
          <w:noProof/>
        </w:rPr>
        <w:fldChar w:fldCharType="separate"/>
      </w:r>
      <w:r w:rsidR="00EF1CBF">
        <w:rPr>
          <w:noProof/>
        </w:rPr>
        <w:t>6</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2.4—Pre</w:t>
      </w:r>
      <w:r w:rsidR="0001290C">
        <w:rPr>
          <w:noProof/>
        </w:rPr>
        <w:noBreakHyphen/>
      </w:r>
      <w:r w:rsidRPr="0001290C">
        <w:rPr>
          <w:noProof/>
        </w:rPr>
        <w:t>accreditation audits</w:t>
      </w:r>
      <w:r w:rsidRPr="0001290C">
        <w:rPr>
          <w:b w:val="0"/>
          <w:noProof/>
          <w:sz w:val="18"/>
        </w:rPr>
        <w:tab/>
      </w:r>
      <w:r w:rsidRPr="0001290C">
        <w:rPr>
          <w:b w:val="0"/>
          <w:noProof/>
          <w:sz w:val="18"/>
        </w:rPr>
        <w:fldChar w:fldCharType="begin"/>
      </w:r>
      <w:r w:rsidRPr="0001290C">
        <w:rPr>
          <w:b w:val="0"/>
          <w:noProof/>
          <w:sz w:val="18"/>
        </w:rPr>
        <w:instrText xml:space="preserve"> PAGEREF _Toc441056597 \h </w:instrText>
      </w:r>
      <w:r w:rsidRPr="0001290C">
        <w:rPr>
          <w:b w:val="0"/>
          <w:noProof/>
          <w:sz w:val="18"/>
        </w:rPr>
      </w:r>
      <w:r w:rsidRPr="0001290C">
        <w:rPr>
          <w:b w:val="0"/>
          <w:noProof/>
          <w:sz w:val="18"/>
        </w:rPr>
        <w:fldChar w:fldCharType="separate"/>
      </w:r>
      <w:r w:rsidR="00EF1CBF">
        <w:rPr>
          <w:b w:val="0"/>
          <w:noProof/>
          <w:sz w:val="18"/>
        </w:rPr>
        <w:t>8</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12</w:t>
      </w:r>
      <w:r w:rsidRPr="0001290C">
        <w:rPr>
          <w:noProof/>
        </w:rPr>
        <w:tab/>
        <w:t>Pre</w:t>
      </w:r>
      <w:r w:rsidR="0001290C">
        <w:rPr>
          <w:noProof/>
        </w:rPr>
        <w:noBreakHyphen/>
      </w:r>
      <w:r w:rsidRPr="0001290C">
        <w:rPr>
          <w:noProof/>
        </w:rPr>
        <w:t>accreditation audit</w:t>
      </w:r>
      <w:r w:rsidRPr="0001290C">
        <w:rPr>
          <w:noProof/>
        </w:rPr>
        <w:tab/>
      </w:r>
      <w:r w:rsidRPr="0001290C">
        <w:rPr>
          <w:noProof/>
        </w:rPr>
        <w:fldChar w:fldCharType="begin"/>
      </w:r>
      <w:r w:rsidRPr="0001290C">
        <w:rPr>
          <w:noProof/>
        </w:rPr>
        <w:instrText xml:space="preserve"> PAGEREF _Toc441056598 \h </w:instrText>
      </w:r>
      <w:r w:rsidRPr="0001290C">
        <w:rPr>
          <w:noProof/>
        </w:rPr>
      </w:r>
      <w:r w:rsidRPr="0001290C">
        <w:rPr>
          <w:noProof/>
        </w:rPr>
        <w:fldChar w:fldCharType="separate"/>
      </w:r>
      <w:r w:rsidR="00EF1CBF">
        <w:rPr>
          <w:noProof/>
        </w:rPr>
        <w:t>8</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13</w:t>
      </w:r>
      <w:r w:rsidRPr="0001290C">
        <w:rPr>
          <w:noProof/>
        </w:rPr>
        <w:tab/>
        <w:t>Pre</w:t>
      </w:r>
      <w:r w:rsidR="0001290C">
        <w:rPr>
          <w:noProof/>
        </w:rPr>
        <w:noBreakHyphen/>
      </w:r>
      <w:r w:rsidRPr="0001290C">
        <w:rPr>
          <w:noProof/>
        </w:rPr>
        <w:t>accreditation audit unnecessary in certain circumstances</w:t>
      </w:r>
      <w:r w:rsidRPr="0001290C">
        <w:rPr>
          <w:noProof/>
        </w:rPr>
        <w:tab/>
      </w:r>
      <w:r w:rsidRPr="0001290C">
        <w:rPr>
          <w:noProof/>
        </w:rPr>
        <w:fldChar w:fldCharType="begin"/>
      </w:r>
      <w:r w:rsidRPr="0001290C">
        <w:rPr>
          <w:noProof/>
        </w:rPr>
        <w:instrText xml:space="preserve"> PAGEREF _Toc441056599 \h </w:instrText>
      </w:r>
      <w:r w:rsidRPr="0001290C">
        <w:rPr>
          <w:noProof/>
        </w:rPr>
      </w:r>
      <w:r w:rsidRPr="0001290C">
        <w:rPr>
          <w:noProof/>
        </w:rPr>
        <w:fldChar w:fldCharType="separate"/>
      </w:r>
      <w:r w:rsidR="00EF1CBF">
        <w:rPr>
          <w:noProof/>
        </w:rPr>
        <w:t>8</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2.5—Notice of decision</w:t>
      </w:r>
      <w:r w:rsidRPr="0001290C">
        <w:rPr>
          <w:b w:val="0"/>
          <w:noProof/>
          <w:sz w:val="18"/>
        </w:rPr>
        <w:tab/>
      </w:r>
      <w:r w:rsidRPr="0001290C">
        <w:rPr>
          <w:b w:val="0"/>
          <w:noProof/>
          <w:sz w:val="18"/>
        </w:rPr>
        <w:fldChar w:fldCharType="begin"/>
      </w:r>
      <w:r w:rsidRPr="0001290C">
        <w:rPr>
          <w:b w:val="0"/>
          <w:noProof/>
          <w:sz w:val="18"/>
        </w:rPr>
        <w:instrText xml:space="preserve"> PAGEREF _Toc441056600 \h </w:instrText>
      </w:r>
      <w:r w:rsidRPr="0001290C">
        <w:rPr>
          <w:b w:val="0"/>
          <w:noProof/>
          <w:sz w:val="18"/>
        </w:rPr>
      </w:r>
      <w:r w:rsidRPr="0001290C">
        <w:rPr>
          <w:b w:val="0"/>
          <w:noProof/>
          <w:sz w:val="18"/>
        </w:rPr>
        <w:fldChar w:fldCharType="separate"/>
      </w:r>
      <w:r w:rsidR="00EF1CBF">
        <w:rPr>
          <w:b w:val="0"/>
          <w:noProof/>
          <w:sz w:val="18"/>
        </w:rPr>
        <w:t>10</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14</w:t>
      </w:r>
      <w:r w:rsidRPr="0001290C">
        <w:rPr>
          <w:noProof/>
        </w:rPr>
        <w:tab/>
        <w:t>Notice of decision</w:t>
      </w:r>
      <w:r w:rsidRPr="0001290C">
        <w:rPr>
          <w:noProof/>
        </w:rPr>
        <w:tab/>
      </w:r>
      <w:r w:rsidRPr="0001290C">
        <w:rPr>
          <w:noProof/>
        </w:rPr>
        <w:fldChar w:fldCharType="begin"/>
      </w:r>
      <w:r w:rsidRPr="0001290C">
        <w:rPr>
          <w:noProof/>
        </w:rPr>
        <w:instrText xml:space="preserve"> PAGEREF _Toc441056601 \h </w:instrText>
      </w:r>
      <w:r w:rsidRPr="0001290C">
        <w:rPr>
          <w:noProof/>
        </w:rPr>
      </w:r>
      <w:r w:rsidRPr="0001290C">
        <w:rPr>
          <w:noProof/>
        </w:rPr>
        <w:fldChar w:fldCharType="separate"/>
      </w:r>
      <w:r w:rsidR="00EF1CBF">
        <w:rPr>
          <w:noProof/>
        </w:rPr>
        <w:t>10</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2.6—Conditions of accreditation</w:t>
      </w:r>
      <w:r w:rsidRPr="0001290C">
        <w:rPr>
          <w:b w:val="0"/>
          <w:noProof/>
          <w:sz w:val="18"/>
        </w:rPr>
        <w:tab/>
      </w:r>
      <w:r w:rsidRPr="0001290C">
        <w:rPr>
          <w:b w:val="0"/>
          <w:noProof/>
          <w:sz w:val="18"/>
        </w:rPr>
        <w:fldChar w:fldCharType="begin"/>
      </w:r>
      <w:r w:rsidRPr="0001290C">
        <w:rPr>
          <w:b w:val="0"/>
          <w:noProof/>
          <w:sz w:val="18"/>
        </w:rPr>
        <w:instrText xml:space="preserve"> PAGEREF _Toc441056602 \h </w:instrText>
      </w:r>
      <w:r w:rsidRPr="0001290C">
        <w:rPr>
          <w:b w:val="0"/>
          <w:noProof/>
          <w:sz w:val="18"/>
        </w:rPr>
      </w:r>
      <w:r w:rsidRPr="0001290C">
        <w:rPr>
          <w:b w:val="0"/>
          <w:noProof/>
          <w:sz w:val="18"/>
        </w:rPr>
        <w:fldChar w:fldCharType="separate"/>
      </w:r>
      <w:r w:rsidR="00EF1CBF">
        <w:rPr>
          <w:b w:val="0"/>
          <w:noProof/>
          <w:sz w:val="18"/>
        </w:rPr>
        <w:t>11</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15</w:t>
      </w:r>
      <w:r w:rsidRPr="0001290C">
        <w:rPr>
          <w:noProof/>
        </w:rPr>
        <w:tab/>
        <w:t>Conditions that apply to all accreditations</w:t>
      </w:r>
      <w:r w:rsidRPr="0001290C">
        <w:rPr>
          <w:noProof/>
        </w:rPr>
        <w:tab/>
      </w:r>
      <w:r w:rsidRPr="0001290C">
        <w:rPr>
          <w:noProof/>
        </w:rPr>
        <w:fldChar w:fldCharType="begin"/>
      </w:r>
      <w:r w:rsidRPr="0001290C">
        <w:rPr>
          <w:noProof/>
        </w:rPr>
        <w:instrText xml:space="preserve"> PAGEREF _Toc441056603 \h </w:instrText>
      </w:r>
      <w:r w:rsidRPr="0001290C">
        <w:rPr>
          <w:noProof/>
        </w:rPr>
      </w:r>
      <w:r w:rsidRPr="0001290C">
        <w:rPr>
          <w:noProof/>
        </w:rPr>
        <w:fldChar w:fldCharType="separate"/>
      </w:r>
      <w:r w:rsidR="00EF1CBF">
        <w:rPr>
          <w:noProof/>
        </w:rPr>
        <w:t>11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16</w:t>
      </w:r>
      <w:r w:rsidRPr="0001290C">
        <w:rPr>
          <w:noProof/>
        </w:rPr>
        <w:tab/>
        <w:t>Federal Safety Commissioner may impose further conditions</w:t>
      </w:r>
      <w:r w:rsidRPr="0001290C">
        <w:rPr>
          <w:noProof/>
        </w:rPr>
        <w:tab/>
      </w:r>
      <w:r w:rsidRPr="0001290C">
        <w:rPr>
          <w:noProof/>
        </w:rPr>
        <w:fldChar w:fldCharType="begin"/>
      </w:r>
      <w:r w:rsidRPr="0001290C">
        <w:rPr>
          <w:noProof/>
        </w:rPr>
        <w:instrText xml:space="preserve"> PAGEREF _Toc441056604 \h </w:instrText>
      </w:r>
      <w:r w:rsidRPr="0001290C">
        <w:rPr>
          <w:noProof/>
        </w:rPr>
      </w:r>
      <w:r w:rsidRPr="0001290C">
        <w:rPr>
          <w:noProof/>
        </w:rPr>
        <w:fldChar w:fldCharType="separate"/>
      </w:r>
      <w:r w:rsidR="00EF1CBF">
        <w:rPr>
          <w:noProof/>
        </w:rPr>
        <w:t>11</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17</w:t>
      </w:r>
      <w:r w:rsidRPr="0001290C">
        <w:rPr>
          <w:noProof/>
        </w:rPr>
        <w:tab/>
        <w:t>Post</w:t>
      </w:r>
      <w:r w:rsidR="0001290C">
        <w:rPr>
          <w:noProof/>
        </w:rPr>
        <w:noBreakHyphen/>
      </w:r>
      <w:r w:rsidRPr="0001290C">
        <w:rPr>
          <w:noProof/>
        </w:rPr>
        <w:t>accreditation audit</w:t>
      </w:r>
      <w:r w:rsidRPr="0001290C">
        <w:rPr>
          <w:noProof/>
        </w:rPr>
        <w:tab/>
      </w:r>
      <w:r w:rsidRPr="0001290C">
        <w:rPr>
          <w:noProof/>
        </w:rPr>
        <w:fldChar w:fldCharType="begin"/>
      </w:r>
      <w:r w:rsidRPr="0001290C">
        <w:rPr>
          <w:noProof/>
        </w:rPr>
        <w:instrText xml:space="preserve"> PAGEREF _Toc441056605 \h </w:instrText>
      </w:r>
      <w:r w:rsidRPr="0001290C">
        <w:rPr>
          <w:noProof/>
        </w:rPr>
      </w:r>
      <w:r w:rsidRPr="0001290C">
        <w:rPr>
          <w:noProof/>
        </w:rPr>
        <w:fldChar w:fldCharType="separate"/>
      </w:r>
      <w:r w:rsidR="00EF1CBF">
        <w:rPr>
          <w:noProof/>
        </w:rPr>
        <w:t>11</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2.7—Breach of conditions of accreditation</w:t>
      </w:r>
      <w:r w:rsidRPr="0001290C">
        <w:rPr>
          <w:b w:val="0"/>
          <w:noProof/>
          <w:sz w:val="18"/>
        </w:rPr>
        <w:tab/>
      </w:r>
      <w:r w:rsidRPr="0001290C">
        <w:rPr>
          <w:b w:val="0"/>
          <w:noProof/>
          <w:sz w:val="18"/>
        </w:rPr>
        <w:fldChar w:fldCharType="begin"/>
      </w:r>
      <w:r w:rsidRPr="0001290C">
        <w:rPr>
          <w:b w:val="0"/>
          <w:noProof/>
          <w:sz w:val="18"/>
        </w:rPr>
        <w:instrText xml:space="preserve"> PAGEREF _Toc441056606 \h </w:instrText>
      </w:r>
      <w:r w:rsidRPr="0001290C">
        <w:rPr>
          <w:b w:val="0"/>
          <w:noProof/>
          <w:sz w:val="18"/>
        </w:rPr>
      </w:r>
      <w:r w:rsidRPr="0001290C">
        <w:rPr>
          <w:b w:val="0"/>
          <w:noProof/>
          <w:sz w:val="18"/>
        </w:rPr>
        <w:fldChar w:fldCharType="separate"/>
      </w:r>
      <w:r w:rsidR="00EF1CBF">
        <w:rPr>
          <w:b w:val="0"/>
          <w:noProof/>
          <w:sz w:val="18"/>
        </w:rPr>
        <w:t>13</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18</w:t>
      </w:r>
      <w:r w:rsidRPr="0001290C">
        <w:rPr>
          <w:noProof/>
        </w:rPr>
        <w:tab/>
        <w:t>Breach of conditions</w:t>
      </w:r>
      <w:r w:rsidRPr="0001290C">
        <w:rPr>
          <w:noProof/>
        </w:rPr>
        <w:tab/>
      </w:r>
      <w:r w:rsidRPr="0001290C">
        <w:rPr>
          <w:noProof/>
        </w:rPr>
        <w:fldChar w:fldCharType="begin"/>
      </w:r>
      <w:r w:rsidRPr="0001290C">
        <w:rPr>
          <w:noProof/>
        </w:rPr>
        <w:instrText xml:space="preserve"> PAGEREF _Toc441056607 \h </w:instrText>
      </w:r>
      <w:r w:rsidRPr="0001290C">
        <w:rPr>
          <w:noProof/>
        </w:rPr>
      </w:r>
      <w:r w:rsidRPr="0001290C">
        <w:rPr>
          <w:noProof/>
        </w:rPr>
        <w:fldChar w:fldCharType="separate"/>
      </w:r>
      <w:r w:rsidR="00EF1CBF">
        <w:rPr>
          <w:noProof/>
        </w:rPr>
        <w:t>13</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19</w:t>
      </w:r>
      <w:r w:rsidRPr="0001290C">
        <w:rPr>
          <w:noProof/>
        </w:rPr>
        <w:tab/>
        <w:t>Notices under this Division</w:t>
      </w:r>
      <w:r w:rsidRPr="0001290C">
        <w:rPr>
          <w:noProof/>
        </w:rPr>
        <w:tab/>
      </w:r>
      <w:r w:rsidRPr="0001290C">
        <w:rPr>
          <w:noProof/>
        </w:rPr>
        <w:fldChar w:fldCharType="begin"/>
      </w:r>
      <w:r w:rsidRPr="0001290C">
        <w:rPr>
          <w:noProof/>
        </w:rPr>
        <w:instrText xml:space="preserve"> PAGEREF _Toc441056608 \h </w:instrText>
      </w:r>
      <w:r w:rsidRPr="0001290C">
        <w:rPr>
          <w:noProof/>
        </w:rPr>
      </w:r>
      <w:r w:rsidRPr="0001290C">
        <w:rPr>
          <w:noProof/>
        </w:rPr>
        <w:fldChar w:fldCharType="separate"/>
      </w:r>
      <w:r w:rsidR="00EF1CBF">
        <w:rPr>
          <w:noProof/>
        </w:rPr>
        <w:t>13</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2.8—Variation and cancellation of accreditation</w:t>
      </w:r>
      <w:r w:rsidRPr="0001290C">
        <w:rPr>
          <w:b w:val="0"/>
          <w:noProof/>
          <w:sz w:val="18"/>
        </w:rPr>
        <w:tab/>
      </w:r>
      <w:r w:rsidRPr="0001290C">
        <w:rPr>
          <w:b w:val="0"/>
          <w:noProof/>
          <w:sz w:val="18"/>
        </w:rPr>
        <w:fldChar w:fldCharType="begin"/>
      </w:r>
      <w:r w:rsidRPr="0001290C">
        <w:rPr>
          <w:b w:val="0"/>
          <w:noProof/>
          <w:sz w:val="18"/>
        </w:rPr>
        <w:instrText xml:space="preserve"> PAGEREF _Toc441056609 \h </w:instrText>
      </w:r>
      <w:r w:rsidRPr="0001290C">
        <w:rPr>
          <w:b w:val="0"/>
          <w:noProof/>
          <w:sz w:val="18"/>
        </w:rPr>
      </w:r>
      <w:r w:rsidRPr="0001290C">
        <w:rPr>
          <w:b w:val="0"/>
          <w:noProof/>
          <w:sz w:val="18"/>
        </w:rPr>
        <w:fldChar w:fldCharType="separate"/>
      </w:r>
      <w:r w:rsidR="00EF1CBF">
        <w:rPr>
          <w:b w:val="0"/>
          <w:noProof/>
          <w:sz w:val="18"/>
        </w:rPr>
        <w:t>15</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20</w:t>
      </w:r>
      <w:r w:rsidRPr="0001290C">
        <w:rPr>
          <w:noProof/>
        </w:rPr>
        <w:tab/>
        <w:t>Variation of accreditation for change of name</w:t>
      </w:r>
      <w:r w:rsidRPr="0001290C">
        <w:rPr>
          <w:noProof/>
        </w:rPr>
        <w:tab/>
      </w:r>
      <w:r w:rsidRPr="0001290C">
        <w:rPr>
          <w:noProof/>
        </w:rPr>
        <w:fldChar w:fldCharType="begin"/>
      </w:r>
      <w:r w:rsidRPr="0001290C">
        <w:rPr>
          <w:noProof/>
        </w:rPr>
        <w:instrText xml:space="preserve"> PAGEREF _Toc441056610 \h </w:instrText>
      </w:r>
      <w:r w:rsidRPr="0001290C">
        <w:rPr>
          <w:noProof/>
        </w:rPr>
      </w:r>
      <w:r w:rsidRPr="0001290C">
        <w:rPr>
          <w:noProof/>
        </w:rPr>
        <w:fldChar w:fldCharType="separate"/>
      </w:r>
      <w:r w:rsidR="00EF1CBF">
        <w:rPr>
          <w:noProof/>
        </w:rPr>
        <w:t>15</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21</w:t>
      </w:r>
      <w:r w:rsidRPr="0001290C">
        <w:rPr>
          <w:noProof/>
        </w:rPr>
        <w:tab/>
        <w:t>Cancellation of accreditation on request</w:t>
      </w:r>
      <w:r w:rsidRPr="0001290C">
        <w:rPr>
          <w:noProof/>
        </w:rPr>
        <w:tab/>
      </w:r>
      <w:r w:rsidRPr="0001290C">
        <w:rPr>
          <w:noProof/>
        </w:rPr>
        <w:fldChar w:fldCharType="begin"/>
      </w:r>
      <w:r w:rsidRPr="0001290C">
        <w:rPr>
          <w:noProof/>
        </w:rPr>
        <w:instrText xml:space="preserve"> PAGEREF _Toc441056611 \h </w:instrText>
      </w:r>
      <w:r w:rsidRPr="0001290C">
        <w:rPr>
          <w:noProof/>
        </w:rPr>
      </w:r>
      <w:r w:rsidRPr="0001290C">
        <w:rPr>
          <w:noProof/>
        </w:rPr>
        <w:fldChar w:fldCharType="separate"/>
      </w:r>
      <w:r w:rsidR="00EF1CBF">
        <w:rPr>
          <w:noProof/>
        </w:rPr>
        <w:t>15</w:t>
      </w:r>
      <w:r w:rsidRPr="0001290C">
        <w:rPr>
          <w:noProof/>
        </w:rPr>
        <w:fldChar w:fldCharType="end"/>
      </w:r>
    </w:p>
    <w:p w:rsidR="00DD417D" w:rsidRPr="0001290C" w:rsidRDefault="00DD417D">
      <w:pPr>
        <w:pStyle w:val="TOC3"/>
        <w:rPr>
          <w:rFonts w:asciiTheme="minorHAnsi" w:eastAsiaTheme="minorEastAsia" w:hAnsiTheme="minorHAnsi" w:cstheme="minorBidi"/>
          <w:b w:val="0"/>
          <w:noProof/>
          <w:kern w:val="0"/>
          <w:szCs w:val="22"/>
        </w:rPr>
      </w:pPr>
      <w:r w:rsidRPr="0001290C">
        <w:rPr>
          <w:noProof/>
        </w:rPr>
        <w:t>Division</w:t>
      </w:r>
      <w:r w:rsidR="0001290C" w:rsidRPr="0001290C">
        <w:rPr>
          <w:noProof/>
        </w:rPr>
        <w:t> </w:t>
      </w:r>
      <w:r w:rsidRPr="0001290C">
        <w:rPr>
          <w:noProof/>
        </w:rPr>
        <w:t>2.9—Review of decisions</w:t>
      </w:r>
      <w:r w:rsidRPr="0001290C">
        <w:rPr>
          <w:b w:val="0"/>
          <w:noProof/>
          <w:sz w:val="18"/>
        </w:rPr>
        <w:tab/>
      </w:r>
      <w:r w:rsidRPr="0001290C">
        <w:rPr>
          <w:b w:val="0"/>
          <w:noProof/>
          <w:sz w:val="18"/>
        </w:rPr>
        <w:fldChar w:fldCharType="begin"/>
      </w:r>
      <w:r w:rsidRPr="0001290C">
        <w:rPr>
          <w:b w:val="0"/>
          <w:noProof/>
          <w:sz w:val="18"/>
        </w:rPr>
        <w:instrText xml:space="preserve"> PAGEREF _Toc441056612 \h </w:instrText>
      </w:r>
      <w:r w:rsidRPr="0001290C">
        <w:rPr>
          <w:b w:val="0"/>
          <w:noProof/>
          <w:sz w:val="18"/>
        </w:rPr>
      </w:r>
      <w:r w:rsidRPr="0001290C">
        <w:rPr>
          <w:b w:val="0"/>
          <w:noProof/>
          <w:sz w:val="18"/>
        </w:rPr>
        <w:fldChar w:fldCharType="separate"/>
      </w:r>
      <w:r w:rsidR="00EF1CBF">
        <w:rPr>
          <w:b w:val="0"/>
          <w:noProof/>
          <w:sz w:val="18"/>
        </w:rPr>
        <w:t>16</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22</w:t>
      </w:r>
      <w:r w:rsidRPr="0001290C">
        <w:rPr>
          <w:noProof/>
        </w:rPr>
        <w:tab/>
        <w:t>Reviewable decisions</w:t>
      </w:r>
      <w:r w:rsidRPr="0001290C">
        <w:rPr>
          <w:noProof/>
        </w:rPr>
        <w:tab/>
      </w:r>
      <w:r w:rsidRPr="0001290C">
        <w:rPr>
          <w:noProof/>
        </w:rPr>
        <w:fldChar w:fldCharType="begin"/>
      </w:r>
      <w:r w:rsidRPr="0001290C">
        <w:rPr>
          <w:noProof/>
        </w:rPr>
        <w:instrText xml:space="preserve"> PAGEREF _Toc441056613 \h </w:instrText>
      </w:r>
      <w:r w:rsidRPr="0001290C">
        <w:rPr>
          <w:noProof/>
        </w:rPr>
      </w:r>
      <w:r w:rsidRPr="0001290C">
        <w:rPr>
          <w:noProof/>
        </w:rPr>
        <w:fldChar w:fldCharType="separate"/>
      </w:r>
      <w:r w:rsidR="00EF1CBF">
        <w:rPr>
          <w:noProof/>
        </w:rPr>
        <w:t>16</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23</w:t>
      </w:r>
      <w:r w:rsidRPr="0001290C">
        <w:rPr>
          <w:noProof/>
        </w:rPr>
        <w:tab/>
        <w:t>Internal review of decisions</w:t>
      </w:r>
      <w:r w:rsidRPr="0001290C">
        <w:rPr>
          <w:noProof/>
        </w:rPr>
        <w:tab/>
      </w:r>
      <w:r w:rsidRPr="0001290C">
        <w:rPr>
          <w:noProof/>
        </w:rPr>
        <w:fldChar w:fldCharType="begin"/>
      </w:r>
      <w:r w:rsidRPr="0001290C">
        <w:rPr>
          <w:noProof/>
        </w:rPr>
        <w:instrText xml:space="preserve"> PAGEREF _Toc441056614 \h </w:instrText>
      </w:r>
      <w:r w:rsidRPr="0001290C">
        <w:rPr>
          <w:noProof/>
        </w:rPr>
      </w:r>
      <w:r w:rsidRPr="0001290C">
        <w:rPr>
          <w:noProof/>
        </w:rPr>
        <w:fldChar w:fldCharType="separate"/>
      </w:r>
      <w:r w:rsidR="00EF1CBF">
        <w:rPr>
          <w:noProof/>
        </w:rPr>
        <w:t>16</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24</w:t>
      </w:r>
      <w:r w:rsidRPr="0001290C">
        <w:rPr>
          <w:noProof/>
        </w:rPr>
        <w:tab/>
        <w:t>Notice of decision on review</w:t>
      </w:r>
      <w:r w:rsidRPr="0001290C">
        <w:rPr>
          <w:noProof/>
        </w:rPr>
        <w:tab/>
      </w:r>
      <w:r w:rsidRPr="0001290C">
        <w:rPr>
          <w:noProof/>
        </w:rPr>
        <w:fldChar w:fldCharType="begin"/>
      </w:r>
      <w:r w:rsidRPr="0001290C">
        <w:rPr>
          <w:noProof/>
        </w:rPr>
        <w:instrText xml:space="preserve"> PAGEREF _Toc441056615 \h </w:instrText>
      </w:r>
      <w:r w:rsidRPr="0001290C">
        <w:rPr>
          <w:noProof/>
        </w:rPr>
      </w:r>
      <w:r w:rsidRPr="0001290C">
        <w:rPr>
          <w:noProof/>
        </w:rPr>
        <w:fldChar w:fldCharType="separate"/>
      </w:r>
      <w:r w:rsidR="00EF1CBF">
        <w:rPr>
          <w:noProof/>
        </w:rPr>
        <w:t>17</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25</w:t>
      </w:r>
      <w:r w:rsidRPr="0001290C">
        <w:rPr>
          <w:noProof/>
        </w:rPr>
        <w:tab/>
        <w:t>AAT review</w:t>
      </w:r>
      <w:r w:rsidRPr="0001290C">
        <w:rPr>
          <w:noProof/>
        </w:rPr>
        <w:tab/>
      </w:r>
      <w:r w:rsidRPr="0001290C">
        <w:rPr>
          <w:noProof/>
        </w:rPr>
        <w:fldChar w:fldCharType="begin"/>
      </w:r>
      <w:r w:rsidRPr="0001290C">
        <w:rPr>
          <w:noProof/>
        </w:rPr>
        <w:instrText xml:space="preserve"> PAGEREF _Toc441056616 \h </w:instrText>
      </w:r>
      <w:r w:rsidRPr="0001290C">
        <w:rPr>
          <w:noProof/>
        </w:rPr>
      </w:r>
      <w:r w:rsidRPr="0001290C">
        <w:rPr>
          <w:noProof/>
        </w:rPr>
        <w:fldChar w:fldCharType="separate"/>
      </w:r>
      <w:r w:rsidR="00EF1CBF">
        <w:rPr>
          <w:noProof/>
        </w:rPr>
        <w:t>17</w:t>
      </w:r>
      <w:r w:rsidRPr="0001290C">
        <w:rPr>
          <w:noProof/>
        </w:rPr>
        <w:fldChar w:fldCharType="end"/>
      </w:r>
    </w:p>
    <w:p w:rsidR="00DD417D" w:rsidRPr="0001290C" w:rsidRDefault="00DD417D">
      <w:pPr>
        <w:pStyle w:val="TOC2"/>
        <w:rPr>
          <w:rFonts w:asciiTheme="minorHAnsi" w:eastAsiaTheme="minorEastAsia" w:hAnsiTheme="minorHAnsi" w:cstheme="minorBidi"/>
          <w:b w:val="0"/>
          <w:noProof/>
          <w:kern w:val="0"/>
          <w:sz w:val="22"/>
          <w:szCs w:val="22"/>
        </w:rPr>
      </w:pPr>
      <w:r w:rsidRPr="0001290C">
        <w:rPr>
          <w:noProof/>
        </w:rPr>
        <w:t>Part</w:t>
      </w:r>
      <w:r w:rsidR="0001290C" w:rsidRPr="0001290C">
        <w:rPr>
          <w:noProof/>
        </w:rPr>
        <w:t> </w:t>
      </w:r>
      <w:r w:rsidRPr="0001290C">
        <w:rPr>
          <w:noProof/>
        </w:rPr>
        <w:t>3—Prescribed building work</w:t>
      </w:r>
      <w:r w:rsidRPr="0001290C">
        <w:rPr>
          <w:b w:val="0"/>
          <w:noProof/>
          <w:sz w:val="18"/>
        </w:rPr>
        <w:tab/>
      </w:r>
      <w:r w:rsidRPr="0001290C">
        <w:rPr>
          <w:b w:val="0"/>
          <w:noProof/>
          <w:sz w:val="18"/>
        </w:rPr>
        <w:fldChar w:fldCharType="begin"/>
      </w:r>
      <w:r w:rsidRPr="0001290C">
        <w:rPr>
          <w:b w:val="0"/>
          <w:noProof/>
          <w:sz w:val="18"/>
        </w:rPr>
        <w:instrText xml:space="preserve"> PAGEREF _Toc441056617 \h </w:instrText>
      </w:r>
      <w:r w:rsidRPr="0001290C">
        <w:rPr>
          <w:b w:val="0"/>
          <w:noProof/>
          <w:sz w:val="18"/>
        </w:rPr>
      </w:r>
      <w:r w:rsidRPr="0001290C">
        <w:rPr>
          <w:b w:val="0"/>
          <w:noProof/>
          <w:sz w:val="18"/>
        </w:rPr>
        <w:fldChar w:fldCharType="separate"/>
      </w:r>
      <w:r w:rsidR="00EF1CBF">
        <w:rPr>
          <w:b w:val="0"/>
          <w:noProof/>
          <w:sz w:val="18"/>
        </w:rPr>
        <w:t>18</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26</w:t>
      </w:r>
      <w:r w:rsidRPr="0001290C">
        <w:rPr>
          <w:noProof/>
        </w:rPr>
        <w:tab/>
        <w:t>Prescribed building work</w:t>
      </w:r>
      <w:r w:rsidRPr="0001290C">
        <w:rPr>
          <w:noProof/>
        </w:rPr>
        <w:tab/>
      </w:r>
      <w:r w:rsidRPr="0001290C">
        <w:rPr>
          <w:noProof/>
        </w:rPr>
        <w:fldChar w:fldCharType="begin"/>
      </w:r>
      <w:r w:rsidRPr="0001290C">
        <w:rPr>
          <w:noProof/>
        </w:rPr>
        <w:instrText xml:space="preserve"> PAGEREF _Toc441056618 \h </w:instrText>
      </w:r>
      <w:r w:rsidRPr="0001290C">
        <w:rPr>
          <w:noProof/>
        </w:rPr>
      </w:r>
      <w:r w:rsidRPr="0001290C">
        <w:rPr>
          <w:noProof/>
        </w:rPr>
        <w:fldChar w:fldCharType="separate"/>
      </w:r>
      <w:r w:rsidR="00EF1CBF">
        <w:rPr>
          <w:noProof/>
        </w:rPr>
        <w:t>18</w:t>
      </w:r>
      <w:r w:rsidRPr="0001290C">
        <w:rPr>
          <w:noProof/>
        </w:rPr>
        <w:fldChar w:fldCharType="end"/>
      </w:r>
    </w:p>
    <w:p w:rsidR="00DD417D" w:rsidRPr="0001290C" w:rsidRDefault="00DD417D">
      <w:pPr>
        <w:pStyle w:val="TOC2"/>
        <w:rPr>
          <w:rFonts w:asciiTheme="minorHAnsi" w:eastAsiaTheme="minorEastAsia" w:hAnsiTheme="minorHAnsi" w:cstheme="minorBidi"/>
          <w:b w:val="0"/>
          <w:noProof/>
          <w:kern w:val="0"/>
          <w:sz w:val="22"/>
          <w:szCs w:val="22"/>
        </w:rPr>
      </w:pPr>
      <w:r w:rsidRPr="0001290C">
        <w:rPr>
          <w:noProof/>
        </w:rPr>
        <w:t>Part</w:t>
      </w:r>
      <w:r w:rsidR="0001290C" w:rsidRPr="0001290C">
        <w:rPr>
          <w:noProof/>
        </w:rPr>
        <w:t> </w:t>
      </w:r>
      <w:r w:rsidRPr="0001290C">
        <w:rPr>
          <w:noProof/>
        </w:rPr>
        <w:t>4—Application, savings and transitional provisions</w:t>
      </w:r>
      <w:r w:rsidRPr="0001290C">
        <w:rPr>
          <w:b w:val="0"/>
          <w:noProof/>
          <w:sz w:val="18"/>
        </w:rPr>
        <w:tab/>
      </w:r>
      <w:r w:rsidRPr="0001290C">
        <w:rPr>
          <w:b w:val="0"/>
          <w:noProof/>
          <w:sz w:val="18"/>
        </w:rPr>
        <w:fldChar w:fldCharType="begin"/>
      </w:r>
      <w:r w:rsidRPr="0001290C">
        <w:rPr>
          <w:b w:val="0"/>
          <w:noProof/>
          <w:sz w:val="18"/>
        </w:rPr>
        <w:instrText xml:space="preserve"> PAGEREF _Toc441056619 \h </w:instrText>
      </w:r>
      <w:r w:rsidRPr="0001290C">
        <w:rPr>
          <w:b w:val="0"/>
          <w:noProof/>
          <w:sz w:val="18"/>
        </w:rPr>
      </w:r>
      <w:r w:rsidRPr="0001290C">
        <w:rPr>
          <w:b w:val="0"/>
          <w:noProof/>
          <w:sz w:val="18"/>
        </w:rPr>
        <w:fldChar w:fldCharType="separate"/>
      </w:r>
      <w:r w:rsidR="00EF1CBF">
        <w:rPr>
          <w:b w:val="0"/>
          <w:noProof/>
          <w:sz w:val="18"/>
        </w:rPr>
        <w:t>20</w:t>
      </w:r>
      <w:r w:rsidRPr="0001290C">
        <w:rPr>
          <w:b w:val="0"/>
          <w:noProof/>
          <w:sz w:val="18"/>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27</w:t>
      </w:r>
      <w:r w:rsidRPr="0001290C">
        <w:rPr>
          <w:noProof/>
        </w:rPr>
        <w:tab/>
        <w:t xml:space="preserve">Application of provisions reflecting amendments made by the </w:t>
      </w:r>
      <w:r w:rsidRPr="0001290C">
        <w:rPr>
          <w:i/>
          <w:noProof/>
        </w:rPr>
        <w:t>Fair Work (Building Industry—Accreditation Scheme) Amendment Regulation</w:t>
      </w:r>
      <w:r w:rsidR="0001290C" w:rsidRPr="0001290C">
        <w:rPr>
          <w:i/>
          <w:noProof/>
        </w:rPr>
        <w:t> </w:t>
      </w:r>
      <w:r w:rsidRPr="0001290C">
        <w:rPr>
          <w:i/>
          <w:noProof/>
        </w:rPr>
        <w:t>2014</w:t>
      </w:r>
      <w:r w:rsidRPr="0001290C">
        <w:rPr>
          <w:noProof/>
        </w:rPr>
        <w:tab/>
      </w:r>
      <w:r w:rsidRPr="0001290C">
        <w:rPr>
          <w:noProof/>
        </w:rPr>
        <w:fldChar w:fldCharType="begin"/>
      </w:r>
      <w:r w:rsidRPr="0001290C">
        <w:rPr>
          <w:noProof/>
        </w:rPr>
        <w:instrText xml:space="preserve"> PAGEREF _Toc441056620 \h </w:instrText>
      </w:r>
      <w:r w:rsidRPr="0001290C">
        <w:rPr>
          <w:noProof/>
        </w:rPr>
      </w:r>
      <w:r w:rsidRPr="0001290C">
        <w:rPr>
          <w:noProof/>
        </w:rPr>
        <w:fldChar w:fldCharType="separate"/>
      </w:r>
      <w:r w:rsidR="00EF1CBF">
        <w:rPr>
          <w:noProof/>
        </w:rPr>
        <w:t>20</w:t>
      </w:r>
      <w:r w:rsidRPr="0001290C">
        <w:rPr>
          <w:noProof/>
        </w:rPr>
        <w:fldChar w:fldCharType="end"/>
      </w:r>
    </w:p>
    <w:p w:rsidR="00DD417D" w:rsidRPr="0001290C" w:rsidRDefault="00DD417D">
      <w:pPr>
        <w:pStyle w:val="TOC5"/>
        <w:rPr>
          <w:rFonts w:asciiTheme="minorHAnsi" w:eastAsiaTheme="minorEastAsia" w:hAnsiTheme="minorHAnsi" w:cstheme="minorBidi"/>
          <w:noProof/>
          <w:kern w:val="0"/>
          <w:sz w:val="22"/>
          <w:szCs w:val="22"/>
        </w:rPr>
      </w:pPr>
      <w:r w:rsidRPr="0001290C">
        <w:rPr>
          <w:noProof/>
        </w:rPr>
        <w:t>28</w:t>
      </w:r>
      <w:r w:rsidRPr="0001290C">
        <w:rPr>
          <w:noProof/>
        </w:rPr>
        <w:tab/>
        <w:t xml:space="preserve">Transitional—repeal of the </w:t>
      </w:r>
      <w:r w:rsidRPr="0001290C">
        <w:rPr>
          <w:i/>
          <w:noProof/>
        </w:rPr>
        <w:t>Fair Work (Building Industry—Accreditation Scheme) Regulations</w:t>
      </w:r>
      <w:r w:rsidR="0001290C" w:rsidRPr="0001290C">
        <w:rPr>
          <w:i/>
          <w:noProof/>
        </w:rPr>
        <w:t> </w:t>
      </w:r>
      <w:r w:rsidRPr="0001290C">
        <w:rPr>
          <w:i/>
          <w:noProof/>
        </w:rPr>
        <w:t>2005</w:t>
      </w:r>
      <w:r w:rsidRPr="0001290C">
        <w:rPr>
          <w:noProof/>
        </w:rPr>
        <w:tab/>
      </w:r>
      <w:r w:rsidRPr="0001290C">
        <w:rPr>
          <w:noProof/>
        </w:rPr>
        <w:fldChar w:fldCharType="begin"/>
      </w:r>
      <w:r w:rsidRPr="0001290C">
        <w:rPr>
          <w:noProof/>
        </w:rPr>
        <w:instrText xml:space="preserve"> PAGEREF _Toc441056621 \h </w:instrText>
      </w:r>
      <w:r w:rsidRPr="0001290C">
        <w:rPr>
          <w:noProof/>
        </w:rPr>
      </w:r>
      <w:r w:rsidRPr="0001290C">
        <w:rPr>
          <w:noProof/>
        </w:rPr>
        <w:fldChar w:fldCharType="separate"/>
      </w:r>
      <w:r w:rsidR="00EF1CBF">
        <w:rPr>
          <w:noProof/>
        </w:rPr>
        <w:t>20</w:t>
      </w:r>
      <w:r w:rsidRPr="0001290C">
        <w:rPr>
          <w:noProof/>
        </w:rPr>
        <w:fldChar w:fldCharType="end"/>
      </w:r>
    </w:p>
    <w:p w:rsidR="00DD417D" w:rsidRPr="0001290C" w:rsidRDefault="00DD417D">
      <w:pPr>
        <w:pStyle w:val="TOC6"/>
        <w:rPr>
          <w:rFonts w:asciiTheme="minorHAnsi" w:eastAsiaTheme="minorEastAsia" w:hAnsiTheme="minorHAnsi" w:cstheme="minorBidi"/>
          <w:b w:val="0"/>
          <w:noProof/>
          <w:kern w:val="0"/>
          <w:sz w:val="22"/>
          <w:szCs w:val="22"/>
        </w:rPr>
      </w:pPr>
      <w:r w:rsidRPr="0001290C">
        <w:rPr>
          <w:noProof/>
        </w:rPr>
        <w:t>Schedule</w:t>
      </w:r>
      <w:r w:rsidR="0001290C" w:rsidRPr="0001290C">
        <w:rPr>
          <w:noProof/>
        </w:rPr>
        <w:t> </w:t>
      </w:r>
      <w:r w:rsidRPr="0001290C">
        <w:rPr>
          <w:noProof/>
        </w:rPr>
        <w:t>1—Repeals</w:t>
      </w:r>
      <w:r w:rsidRPr="0001290C">
        <w:rPr>
          <w:b w:val="0"/>
          <w:noProof/>
          <w:sz w:val="18"/>
        </w:rPr>
        <w:tab/>
      </w:r>
      <w:r w:rsidRPr="0001290C">
        <w:rPr>
          <w:b w:val="0"/>
          <w:noProof/>
          <w:sz w:val="18"/>
        </w:rPr>
        <w:fldChar w:fldCharType="begin"/>
      </w:r>
      <w:r w:rsidRPr="0001290C">
        <w:rPr>
          <w:b w:val="0"/>
          <w:noProof/>
          <w:sz w:val="18"/>
        </w:rPr>
        <w:instrText xml:space="preserve"> PAGEREF _Toc441056622 \h </w:instrText>
      </w:r>
      <w:r w:rsidRPr="0001290C">
        <w:rPr>
          <w:b w:val="0"/>
          <w:noProof/>
          <w:sz w:val="18"/>
        </w:rPr>
      </w:r>
      <w:r w:rsidRPr="0001290C">
        <w:rPr>
          <w:b w:val="0"/>
          <w:noProof/>
          <w:sz w:val="18"/>
        </w:rPr>
        <w:fldChar w:fldCharType="separate"/>
      </w:r>
      <w:r w:rsidR="00EF1CBF">
        <w:rPr>
          <w:b w:val="0"/>
          <w:noProof/>
          <w:sz w:val="18"/>
        </w:rPr>
        <w:t>22</w:t>
      </w:r>
      <w:r w:rsidRPr="0001290C">
        <w:rPr>
          <w:b w:val="0"/>
          <w:noProof/>
          <w:sz w:val="18"/>
        </w:rPr>
        <w:fldChar w:fldCharType="end"/>
      </w:r>
    </w:p>
    <w:p w:rsidR="00DD417D" w:rsidRPr="0001290C" w:rsidRDefault="00DD417D">
      <w:pPr>
        <w:pStyle w:val="TOC9"/>
        <w:rPr>
          <w:rFonts w:asciiTheme="minorHAnsi" w:eastAsiaTheme="minorEastAsia" w:hAnsiTheme="minorHAnsi" w:cstheme="minorBidi"/>
          <w:i w:val="0"/>
          <w:noProof/>
          <w:kern w:val="0"/>
          <w:sz w:val="22"/>
          <w:szCs w:val="22"/>
        </w:rPr>
      </w:pPr>
      <w:r w:rsidRPr="0001290C">
        <w:rPr>
          <w:noProof/>
        </w:rPr>
        <w:t>Fair Work (Building Industry—Accreditation Scheme) Regulations</w:t>
      </w:r>
      <w:r w:rsidR="0001290C" w:rsidRPr="0001290C">
        <w:rPr>
          <w:noProof/>
        </w:rPr>
        <w:t> </w:t>
      </w:r>
      <w:r w:rsidRPr="0001290C">
        <w:rPr>
          <w:noProof/>
        </w:rPr>
        <w:t>2005</w:t>
      </w:r>
      <w:r w:rsidRPr="0001290C">
        <w:rPr>
          <w:i w:val="0"/>
          <w:noProof/>
          <w:sz w:val="18"/>
        </w:rPr>
        <w:tab/>
      </w:r>
      <w:r w:rsidRPr="0001290C">
        <w:rPr>
          <w:i w:val="0"/>
          <w:noProof/>
          <w:sz w:val="18"/>
        </w:rPr>
        <w:fldChar w:fldCharType="begin"/>
      </w:r>
      <w:r w:rsidRPr="0001290C">
        <w:rPr>
          <w:i w:val="0"/>
          <w:noProof/>
          <w:sz w:val="18"/>
        </w:rPr>
        <w:instrText xml:space="preserve"> PAGEREF _Toc441056623 \h </w:instrText>
      </w:r>
      <w:r w:rsidRPr="0001290C">
        <w:rPr>
          <w:i w:val="0"/>
          <w:noProof/>
          <w:sz w:val="18"/>
        </w:rPr>
      </w:r>
      <w:r w:rsidRPr="0001290C">
        <w:rPr>
          <w:i w:val="0"/>
          <w:noProof/>
          <w:sz w:val="18"/>
        </w:rPr>
        <w:fldChar w:fldCharType="separate"/>
      </w:r>
      <w:r w:rsidR="00EF1CBF">
        <w:rPr>
          <w:i w:val="0"/>
          <w:noProof/>
          <w:sz w:val="18"/>
        </w:rPr>
        <w:t>22</w:t>
      </w:r>
      <w:r w:rsidRPr="0001290C">
        <w:rPr>
          <w:i w:val="0"/>
          <w:noProof/>
          <w:sz w:val="18"/>
        </w:rPr>
        <w:fldChar w:fldCharType="end"/>
      </w:r>
    </w:p>
    <w:p w:rsidR="00715914" w:rsidRPr="0001290C" w:rsidRDefault="00DD417D" w:rsidP="00715914">
      <w:pPr>
        <w:sectPr w:rsidR="00715914" w:rsidRPr="0001290C" w:rsidSect="0004674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01290C">
        <w:rPr>
          <w:sz w:val="20"/>
        </w:rPr>
        <w:fldChar w:fldCharType="end"/>
      </w:r>
    </w:p>
    <w:p w:rsidR="00715914" w:rsidRPr="0001290C" w:rsidRDefault="00715914" w:rsidP="00715914">
      <w:pPr>
        <w:pStyle w:val="ActHead2"/>
      </w:pPr>
      <w:bookmarkStart w:id="1" w:name="_Toc441056581"/>
      <w:r w:rsidRPr="0001290C">
        <w:rPr>
          <w:rStyle w:val="CharPartNo"/>
        </w:rPr>
        <w:lastRenderedPageBreak/>
        <w:t>Part</w:t>
      </w:r>
      <w:r w:rsidR="0001290C" w:rsidRPr="0001290C">
        <w:rPr>
          <w:rStyle w:val="CharPartNo"/>
        </w:rPr>
        <w:t> </w:t>
      </w:r>
      <w:r w:rsidRPr="0001290C">
        <w:rPr>
          <w:rStyle w:val="CharPartNo"/>
        </w:rPr>
        <w:t>1</w:t>
      </w:r>
      <w:r w:rsidRPr="0001290C">
        <w:t>—</w:t>
      </w:r>
      <w:r w:rsidRPr="0001290C">
        <w:rPr>
          <w:rStyle w:val="CharPartText"/>
        </w:rPr>
        <w:t>Preliminary</w:t>
      </w:r>
      <w:bookmarkEnd w:id="1"/>
    </w:p>
    <w:p w:rsidR="00715914" w:rsidRPr="0001290C" w:rsidRDefault="00715914" w:rsidP="00715914">
      <w:pPr>
        <w:pStyle w:val="Header"/>
      </w:pPr>
      <w:r w:rsidRPr="0001290C">
        <w:rPr>
          <w:rStyle w:val="CharDivNo"/>
        </w:rPr>
        <w:t xml:space="preserve"> </w:t>
      </w:r>
      <w:r w:rsidRPr="0001290C">
        <w:rPr>
          <w:rStyle w:val="CharDivText"/>
        </w:rPr>
        <w:t xml:space="preserve"> </w:t>
      </w:r>
    </w:p>
    <w:p w:rsidR="00715914" w:rsidRPr="0001290C" w:rsidRDefault="000C4CA7" w:rsidP="00715914">
      <w:pPr>
        <w:pStyle w:val="ActHead5"/>
      </w:pPr>
      <w:bookmarkStart w:id="2" w:name="_Toc441056582"/>
      <w:r w:rsidRPr="0001290C">
        <w:rPr>
          <w:rStyle w:val="CharSectno"/>
        </w:rPr>
        <w:t>1</w:t>
      </w:r>
      <w:r w:rsidR="00715914" w:rsidRPr="0001290C">
        <w:t xml:space="preserve">  </w:t>
      </w:r>
      <w:r w:rsidR="00CE493D" w:rsidRPr="0001290C">
        <w:t>Name</w:t>
      </w:r>
      <w:bookmarkEnd w:id="2"/>
    </w:p>
    <w:p w:rsidR="00715914" w:rsidRPr="0001290C" w:rsidRDefault="00715914" w:rsidP="00715914">
      <w:pPr>
        <w:pStyle w:val="subsection"/>
      </w:pPr>
      <w:r w:rsidRPr="0001290C">
        <w:tab/>
      </w:r>
      <w:r w:rsidRPr="0001290C">
        <w:tab/>
        <w:t xml:space="preserve">This </w:t>
      </w:r>
      <w:r w:rsidR="00CE493D" w:rsidRPr="0001290C">
        <w:t xml:space="preserve">is the </w:t>
      </w:r>
      <w:bookmarkStart w:id="3" w:name="BKCheck15B_4"/>
      <w:bookmarkStart w:id="4" w:name="BKCheck15B_3"/>
      <w:bookmarkStart w:id="5" w:name="BKCheck15B_2"/>
      <w:bookmarkEnd w:id="3"/>
      <w:bookmarkEnd w:id="4"/>
      <w:bookmarkEnd w:id="5"/>
      <w:r w:rsidR="00CE038B" w:rsidRPr="0001290C">
        <w:rPr>
          <w:i/>
        </w:rPr>
        <w:fldChar w:fldCharType="begin"/>
      </w:r>
      <w:r w:rsidR="00CE038B" w:rsidRPr="0001290C">
        <w:rPr>
          <w:i/>
        </w:rPr>
        <w:instrText xml:space="preserve"> STYLEREF  ShortT </w:instrText>
      </w:r>
      <w:r w:rsidR="00CE038B" w:rsidRPr="0001290C">
        <w:rPr>
          <w:i/>
        </w:rPr>
        <w:fldChar w:fldCharType="separate"/>
      </w:r>
      <w:r w:rsidR="00EF1CBF">
        <w:rPr>
          <w:i/>
          <w:noProof/>
        </w:rPr>
        <w:t>Fair Work (Building Industry—Accreditation Scheme) Regulation 2016</w:t>
      </w:r>
      <w:r w:rsidR="00CE038B" w:rsidRPr="0001290C">
        <w:rPr>
          <w:i/>
        </w:rPr>
        <w:fldChar w:fldCharType="end"/>
      </w:r>
      <w:r w:rsidRPr="0001290C">
        <w:t>.</w:t>
      </w:r>
    </w:p>
    <w:p w:rsidR="00715914" w:rsidRPr="0001290C" w:rsidRDefault="000C4CA7" w:rsidP="00715914">
      <w:pPr>
        <w:pStyle w:val="ActHead5"/>
      </w:pPr>
      <w:bookmarkStart w:id="6" w:name="_Toc441056583"/>
      <w:r w:rsidRPr="0001290C">
        <w:rPr>
          <w:rStyle w:val="CharSectno"/>
        </w:rPr>
        <w:t>2</w:t>
      </w:r>
      <w:r w:rsidR="00715914" w:rsidRPr="0001290C">
        <w:t xml:space="preserve">  Commencement</w:t>
      </w:r>
      <w:bookmarkEnd w:id="6"/>
    </w:p>
    <w:p w:rsidR="001B4E21" w:rsidRPr="0001290C" w:rsidRDefault="001B4E21" w:rsidP="00A91F89">
      <w:pPr>
        <w:pStyle w:val="subsection"/>
      </w:pPr>
      <w:r w:rsidRPr="0001290C">
        <w:tab/>
        <w:t>(1)</w:t>
      </w:r>
      <w:r w:rsidRPr="0001290C">
        <w:tab/>
        <w:t>Each provision of this instrument specified in column 1 of the table commences, or is taken to have commenced, in accordance with column 2 of the table. Any other statement in column 2 has effect according to its terms.</w:t>
      </w:r>
    </w:p>
    <w:p w:rsidR="001B4E21" w:rsidRPr="0001290C" w:rsidRDefault="001B4E21" w:rsidP="00A91F8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1B4E21" w:rsidRPr="0001290C" w:rsidTr="008F7B53">
        <w:trPr>
          <w:tblHeader/>
        </w:trPr>
        <w:tc>
          <w:tcPr>
            <w:tcW w:w="5000" w:type="pct"/>
            <w:gridSpan w:val="3"/>
            <w:tcBorders>
              <w:top w:val="single" w:sz="12" w:space="0" w:color="auto"/>
              <w:bottom w:val="single" w:sz="2" w:space="0" w:color="auto"/>
            </w:tcBorders>
            <w:shd w:val="clear" w:color="auto" w:fill="auto"/>
            <w:hideMark/>
          </w:tcPr>
          <w:p w:rsidR="001B4E21" w:rsidRPr="0001290C" w:rsidRDefault="001B4E21" w:rsidP="00A91F89">
            <w:pPr>
              <w:pStyle w:val="TableHeading"/>
            </w:pPr>
            <w:r w:rsidRPr="0001290C">
              <w:t>Commencement information</w:t>
            </w:r>
          </w:p>
        </w:tc>
      </w:tr>
      <w:tr w:rsidR="001B4E21" w:rsidRPr="0001290C" w:rsidTr="008F7B53">
        <w:trPr>
          <w:tblHeader/>
        </w:trPr>
        <w:tc>
          <w:tcPr>
            <w:tcW w:w="1196" w:type="pct"/>
            <w:tcBorders>
              <w:top w:val="single" w:sz="2" w:space="0" w:color="auto"/>
              <w:bottom w:val="single" w:sz="2" w:space="0" w:color="auto"/>
            </w:tcBorders>
            <w:shd w:val="clear" w:color="auto" w:fill="auto"/>
            <w:hideMark/>
          </w:tcPr>
          <w:p w:rsidR="001B4E21" w:rsidRPr="0001290C" w:rsidRDefault="001B4E21" w:rsidP="00A91F89">
            <w:pPr>
              <w:pStyle w:val="TableHeading"/>
            </w:pPr>
            <w:r w:rsidRPr="0001290C">
              <w:t>Column 1</w:t>
            </w:r>
          </w:p>
        </w:tc>
        <w:tc>
          <w:tcPr>
            <w:tcW w:w="2692" w:type="pct"/>
            <w:tcBorders>
              <w:top w:val="single" w:sz="2" w:space="0" w:color="auto"/>
              <w:bottom w:val="single" w:sz="2" w:space="0" w:color="auto"/>
            </w:tcBorders>
            <w:shd w:val="clear" w:color="auto" w:fill="auto"/>
            <w:hideMark/>
          </w:tcPr>
          <w:p w:rsidR="001B4E21" w:rsidRPr="0001290C" w:rsidRDefault="001B4E21" w:rsidP="00A91F89">
            <w:pPr>
              <w:pStyle w:val="TableHeading"/>
            </w:pPr>
            <w:r w:rsidRPr="0001290C">
              <w:t>Column 2</w:t>
            </w:r>
          </w:p>
        </w:tc>
        <w:tc>
          <w:tcPr>
            <w:tcW w:w="1112" w:type="pct"/>
            <w:tcBorders>
              <w:top w:val="single" w:sz="2" w:space="0" w:color="auto"/>
              <w:bottom w:val="single" w:sz="2" w:space="0" w:color="auto"/>
            </w:tcBorders>
            <w:shd w:val="clear" w:color="auto" w:fill="auto"/>
            <w:hideMark/>
          </w:tcPr>
          <w:p w:rsidR="001B4E21" w:rsidRPr="0001290C" w:rsidRDefault="001B4E21" w:rsidP="00A91F89">
            <w:pPr>
              <w:pStyle w:val="TableHeading"/>
            </w:pPr>
            <w:r w:rsidRPr="0001290C">
              <w:t>Column 3</w:t>
            </w:r>
          </w:p>
        </w:tc>
      </w:tr>
      <w:tr w:rsidR="001B4E21" w:rsidRPr="0001290C" w:rsidTr="008F7B53">
        <w:trPr>
          <w:tblHeader/>
        </w:trPr>
        <w:tc>
          <w:tcPr>
            <w:tcW w:w="1196" w:type="pct"/>
            <w:tcBorders>
              <w:top w:val="single" w:sz="2" w:space="0" w:color="auto"/>
              <w:bottom w:val="single" w:sz="12" w:space="0" w:color="auto"/>
            </w:tcBorders>
            <w:shd w:val="clear" w:color="auto" w:fill="auto"/>
            <w:hideMark/>
          </w:tcPr>
          <w:p w:rsidR="001B4E21" w:rsidRPr="0001290C" w:rsidRDefault="001B4E21" w:rsidP="00A91F89">
            <w:pPr>
              <w:pStyle w:val="TableHeading"/>
            </w:pPr>
            <w:r w:rsidRPr="0001290C">
              <w:t>Provisions</w:t>
            </w:r>
          </w:p>
        </w:tc>
        <w:tc>
          <w:tcPr>
            <w:tcW w:w="2692" w:type="pct"/>
            <w:tcBorders>
              <w:top w:val="single" w:sz="2" w:space="0" w:color="auto"/>
              <w:bottom w:val="single" w:sz="12" w:space="0" w:color="auto"/>
            </w:tcBorders>
            <w:shd w:val="clear" w:color="auto" w:fill="auto"/>
            <w:hideMark/>
          </w:tcPr>
          <w:p w:rsidR="001B4E21" w:rsidRPr="0001290C" w:rsidRDefault="001B4E21" w:rsidP="00A91F89">
            <w:pPr>
              <w:pStyle w:val="TableHeading"/>
            </w:pPr>
            <w:r w:rsidRPr="0001290C">
              <w:t>Commencement</w:t>
            </w:r>
          </w:p>
        </w:tc>
        <w:tc>
          <w:tcPr>
            <w:tcW w:w="1112" w:type="pct"/>
            <w:tcBorders>
              <w:top w:val="single" w:sz="2" w:space="0" w:color="auto"/>
              <w:bottom w:val="single" w:sz="12" w:space="0" w:color="auto"/>
            </w:tcBorders>
            <w:shd w:val="clear" w:color="auto" w:fill="auto"/>
            <w:hideMark/>
          </w:tcPr>
          <w:p w:rsidR="001B4E21" w:rsidRPr="0001290C" w:rsidRDefault="001B4E21" w:rsidP="00A91F89">
            <w:pPr>
              <w:pStyle w:val="TableHeading"/>
            </w:pPr>
            <w:r w:rsidRPr="0001290C">
              <w:t>Date/Details</w:t>
            </w:r>
          </w:p>
        </w:tc>
      </w:tr>
      <w:tr w:rsidR="001B4E21" w:rsidRPr="0001290C" w:rsidTr="008F7B53">
        <w:tc>
          <w:tcPr>
            <w:tcW w:w="1196" w:type="pct"/>
            <w:tcBorders>
              <w:top w:val="single" w:sz="12" w:space="0" w:color="auto"/>
              <w:bottom w:val="single" w:sz="12" w:space="0" w:color="auto"/>
            </w:tcBorders>
            <w:shd w:val="clear" w:color="auto" w:fill="auto"/>
            <w:hideMark/>
          </w:tcPr>
          <w:p w:rsidR="001B4E21" w:rsidRPr="0001290C" w:rsidRDefault="001B4E21" w:rsidP="00A91F89">
            <w:pPr>
              <w:pStyle w:val="Tabletext"/>
            </w:pPr>
            <w:r w:rsidRPr="0001290C">
              <w:t>1.  The whole of this instrument</w:t>
            </w:r>
          </w:p>
        </w:tc>
        <w:tc>
          <w:tcPr>
            <w:tcW w:w="2692" w:type="pct"/>
            <w:tcBorders>
              <w:top w:val="single" w:sz="12" w:space="0" w:color="auto"/>
              <w:bottom w:val="single" w:sz="12" w:space="0" w:color="auto"/>
            </w:tcBorders>
            <w:shd w:val="clear" w:color="auto" w:fill="auto"/>
          </w:tcPr>
          <w:p w:rsidR="001B4E21" w:rsidRPr="0001290C" w:rsidRDefault="00A91F89" w:rsidP="00A91F89">
            <w:pPr>
              <w:pStyle w:val="Tabletext"/>
            </w:pPr>
            <w:r w:rsidRPr="0001290C">
              <w:t>The day after this instrument is registered.</w:t>
            </w:r>
          </w:p>
        </w:tc>
        <w:tc>
          <w:tcPr>
            <w:tcW w:w="1112" w:type="pct"/>
            <w:tcBorders>
              <w:top w:val="single" w:sz="12" w:space="0" w:color="auto"/>
              <w:bottom w:val="single" w:sz="12" w:space="0" w:color="auto"/>
            </w:tcBorders>
            <w:shd w:val="clear" w:color="auto" w:fill="auto"/>
          </w:tcPr>
          <w:p w:rsidR="001B4E21" w:rsidRPr="0001290C" w:rsidRDefault="00CD615B" w:rsidP="00A91F89">
            <w:pPr>
              <w:pStyle w:val="Tabletext"/>
            </w:pPr>
            <w:r>
              <w:t>12 March 2016</w:t>
            </w:r>
            <w:bookmarkStart w:id="7" w:name="_GoBack"/>
            <w:bookmarkEnd w:id="7"/>
          </w:p>
        </w:tc>
      </w:tr>
    </w:tbl>
    <w:p w:rsidR="001B4E21" w:rsidRPr="0001290C" w:rsidRDefault="001B4E21" w:rsidP="00A91F89">
      <w:pPr>
        <w:pStyle w:val="notetext"/>
      </w:pPr>
      <w:r w:rsidRPr="0001290C">
        <w:rPr>
          <w:snapToGrid w:val="0"/>
          <w:lang w:eastAsia="en-US"/>
        </w:rPr>
        <w:t>Note:</w:t>
      </w:r>
      <w:r w:rsidRPr="0001290C">
        <w:rPr>
          <w:snapToGrid w:val="0"/>
          <w:lang w:eastAsia="en-US"/>
        </w:rPr>
        <w:tab/>
        <w:t xml:space="preserve">This table relates only to the provisions of this </w:t>
      </w:r>
      <w:r w:rsidRPr="0001290C">
        <w:t xml:space="preserve">instrument </w:t>
      </w:r>
      <w:r w:rsidRPr="0001290C">
        <w:rPr>
          <w:snapToGrid w:val="0"/>
          <w:lang w:eastAsia="en-US"/>
        </w:rPr>
        <w:t xml:space="preserve">as originally made. It will not be amended to deal with any later amendments of this </w:t>
      </w:r>
      <w:r w:rsidRPr="0001290C">
        <w:t>instrument</w:t>
      </w:r>
      <w:r w:rsidRPr="0001290C">
        <w:rPr>
          <w:snapToGrid w:val="0"/>
          <w:lang w:eastAsia="en-US"/>
        </w:rPr>
        <w:t>.</w:t>
      </w:r>
    </w:p>
    <w:p w:rsidR="001B4E21" w:rsidRPr="0001290C" w:rsidRDefault="001B4E21" w:rsidP="00A91F89">
      <w:pPr>
        <w:pStyle w:val="subsection"/>
      </w:pPr>
      <w:r w:rsidRPr="0001290C">
        <w:tab/>
        <w:t>(2)</w:t>
      </w:r>
      <w:r w:rsidRPr="0001290C">
        <w:tab/>
        <w:t>Any information in column 3 of the table is not part of this instrument. Information may be inserted in this column, or information in it may be edited, in any published version of this instrument.</w:t>
      </w:r>
    </w:p>
    <w:p w:rsidR="00CE493D" w:rsidRPr="0001290C" w:rsidRDefault="000C4CA7" w:rsidP="00E85C54">
      <w:pPr>
        <w:pStyle w:val="ActHead5"/>
      </w:pPr>
      <w:bookmarkStart w:id="8" w:name="_Toc441056584"/>
      <w:r w:rsidRPr="0001290C">
        <w:rPr>
          <w:rStyle w:val="CharSectno"/>
        </w:rPr>
        <w:t>3</w:t>
      </w:r>
      <w:r w:rsidR="00E85C54" w:rsidRPr="0001290C">
        <w:t xml:space="preserve">  Authority</w:t>
      </w:r>
      <w:bookmarkEnd w:id="8"/>
    </w:p>
    <w:p w:rsidR="00E708D8" w:rsidRPr="0001290C" w:rsidRDefault="00E85C54" w:rsidP="00E85C54">
      <w:pPr>
        <w:pStyle w:val="subsection"/>
      </w:pPr>
      <w:r w:rsidRPr="0001290C">
        <w:tab/>
      </w:r>
      <w:r w:rsidRPr="0001290C">
        <w:tab/>
        <w:t xml:space="preserve">This </w:t>
      </w:r>
      <w:r w:rsidR="001B4E21" w:rsidRPr="0001290C">
        <w:t>instrument</w:t>
      </w:r>
      <w:r w:rsidRPr="0001290C">
        <w:t xml:space="preserve"> is made under </w:t>
      </w:r>
      <w:r w:rsidR="001B39BC" w:rsidRPr="0001290C">
        <w:t xml:space="preserve">the </w:t>
      </w:r>
      <w:r w:rsidR="001B4E21" w:rsidRPr="0001290C">
        <w:rPr>
          <w:i/>
        </w:rPr>
        <w:t>Fair Work (Building Industry) Act 2012</w:t>
      </w:r>
      <w:r w:rsidR="00EC01C1" w:rsidRPr="0001290C">
        <w:t>.</w:t>
      </w:r>
    </w:p>
    <w:p w:rsidR="00835B1A" w:rsidRPr="0001290C" w:rsidRDefault="000C4CA7" w:rsidP="00F41BD2">
      <w:pPr>
        <w:pStyle w:val="ActHead5"/>
      </w:pPr>
      <w:bookmarkStart w:id="9" w:name="_Toc441056585"/>
      <w:r w:rsidRPr="0001290C">
        <w:rPr>
          <w:rStyle w:val="CharSectno"/>
        </w:rPr>
        <w:t>4</w:t>
      </w:r>
      <w:r w:rsidR="00835B1A" w:rsidRPr="0001290C">
        <w:t xml:space="preserve">  Schedules</w:t>
      </w:r>
      <w:bookmarkEnd w:id="9"/>
    </w:p>
    <w:p w:rsidR="00835B1A" w:rsidRPr="0001290C" w:rsidRDefault="00835B1A" w:rsidP="00835B1A">
      <w:pPr>
        <w:pStyle w:val="subsection"/>
      </w:pPr>
      <w:r w:rsidRPr="0001290C">
        <w:tab/>
      </w:r>
      <w:r w:rsidRPr="0001290C">
        <w:tab/>
        <w:t>Each instrument that is specified in a Schedule to this instrument is amended or repealed as set out in the applicable items in the Schedule concerned, and any other item in a Schedule to this instrument has effect according to its terms.</w:t>
      </w:r>
    </w:p>
    <w:p w:rsidR="00106BDA" w:rsidRPr="0001290C" w:rsidRDefault="000C4CA7" w:rsidP="00106BDA">
      <w:pPr>
        <w:pStyle w:val="ActHead5"/>
      </w:pPr>
      <w:bookmarkStart w:id="10" w:name="_Toc441056586"/>
      <w:r w:rsidRPr="0001290C">
        <w:rPr>
          <w:rStyle w:val="CharSectno"/>
        </w:rPr>
        <w:t>5</w:t>
      </w:r>
      <w:r w:rsidR="00106BDA" w:rsidRPr="0001290C">
        <w:t xml:space="preserve">  Definitions</w:t>
      </w:r>
      <w:bookmarkEnd w:id="10"/>
    </w:p>
    <w:p w:rsidR="00EB62BC" w:rsidRPr="0001290C" w:rsidRDefault="00EB62BC" w:rsidP="00EB62BC">
      <w:pPr>
        <w:pStyle w:val="notetext"/>
      </w:pPr>
      <w:r w:rsidRPr="0001290C">
        <w:t>Note:</w:t>
      </w:r>
      <w:r w:rsidRPr="0001290C">
        <w:tab/>
        <w:t>Several other words and expressions used in this instrument have the meaning given by provisions of the Act. The following are examples:</w:t>
      </w:r>
    </w:p>
    <w:p w:rsidR="00EB62BC" w:rsidRPr="0001290C" w:rsidRDefault="00EB62BC" w:rsidP="00EB62BC">
      <w:pPr>
        <w:pStyle w:val="notepara"/>
      </w:pPr>
      <w:r w:rsidRPr="0001290C">
        <w:t>(a)</w:t>
      </w:r>
      <w:r w:rsidRPr="0001290C">
        <w:tab/>
        <w:t>accredited person (subsection</w:t>
      </w:r>
      <w:r w:rsidR="0001290C" w:rsidRPr="0001290C">
        <w:t> </w:t>
      </w:r>
      <w:r w:rsidRPr="0001290C">
        <w:t>35(8));</w:t>
      </w:r>
    </w:p>
    <w:p w:rsidR="00EB62BC" w:rsidRPr="0001290C" w:rsidRDefault="00EB62BC" w:rsidP="00EB62BC">
      <w:pPr>
        <w:pStyle w:val="notepara"/>
      </w:pPr>
      <w:r w:rsidRPr="0001290C">
        <w:t>(b)</w:t>
      </w:r>
      <w:r w:rsidRPr="0001290C">
        <w:tab/>
        <w:t>builder (subsection</w:t>
      </w:r>
      <w:r w:rsidR="0001290C" w:rsidRPr="0001290C">
        <w:t> </w:t>
      </w:r>
      <w:r w:rsidRPr="0001290C">
        <w:t>35(8));</w:t>
      </w:r>
    </w:p>
    <w:p w:rsidR="00EB62BC" w:rsidRPr="0001290C" w:rsidRDefault="00EB62BC" w:rsidP="00EB62BC">
      <w:pPr>
        <w:pStyle w:val="notepara"/>
      </w:pPr>
      <w:r w:rsidRPr="0001290C">
        <w:t>(c)</w:t>
      </w:r>
      <w:r w:rsidRPr="0001290C">
        <w:tab/>
        <w:t>building contractor (section</w:t>
      </w:r>
      <w:r w:rsidR="0001290C" w:rsidRPr="0001290C">
        <w:t> </w:t>
      </w:r>
      <w:r w:rsidRPr="0001290C">
        <w:t>4);</w:t>
      </w:r>
    </w:p>
    <w:p w:rsidR="00EB62BC" w:rsidRPr="0001290C" w:rsidRDefault="00EB62BC" w:rsidP="00EB62BC">
      <w:pPr>
        <w:pStyle w:val="notepara"/>
      </w:pPr>
      <w:r w:rsidRPr="0001290C">
        <w:t>(d)</w:t>
      </w:r>
      <w:r w:rsidRPr="0001290C">
        <w:tab/>
        <w:t>building work (section</w:t>
      </w:r>
      <w:r w:rsidR="0001290C" w:rsidRPr="0001290C">
        <w:t> </w:t>
      </w:r>
      <w:r w:rsidRPr="0001290C">
        <w:t>5);</w:t>
      </w:r>
    </w:p>
    <w:p w:rsidR="00EB62BC" w:rsidRPr="0001290C" w:rsidRDefault="00EB62BC" w:rsidP="00EB62BC">
      <w:pPr>
        <w:pStyle w:val="notepara"/>
      </w:pPr>
      <w:r w:rsidRPr="0001290C">
        <w:t>(e)</w:t>
      </w:r>
      <w:r w:rsidRPr="0001290C">
        <w:tab/>
        <w:t>Commonwealth authority (subsection</w:t>
      </w:r>
      <w:r w:rsidR="0001290C" w:rsidRPr="0001290C">
        <w:t> </w:t>
      </w:r>
      <w:r w:rsidRPr="0001290C">
        <w:t>35(8));</w:t>
      </w:r>
    </w:p>
    <w:p w:rsidR="00EB62BC" w:rsidRPr="0001290C" w:rsidRDefault="00EB62BC" w:rsidP="00EB62BC">
      <w:pPr>
        <w:pStyle w:val="notepara"/>
      </w:pPr>
      <w:r w:rsidRPr="0001290C">
        <w:t>(f)</w:t>
      </w:r>
      <w:r w:rsidRPr="0001290C">
        <w:tab/>
        <w:t>constitutional corporation (section</w:t>
      </w:r>
      <w:r w:rsidR="0001290C" w:rsidRPr="0001290C">
        <w:t> </w:t>
      </w:r>
      <w:r w:rsidRPr="0001290C">
        <w:t>4);</w:t>
      </w:r>
    </w:p>
    <w:p w:rsidR="00EB62BC" w:rsidRPr="0001290C" w:rsidRDefault="00EB62BC" w:rsidP="00EB62BC">
      <w:pPr>
        <w:pStyle w:val="notepara"/>
      </w:pPr>
      <w:r w:rsidRPr="0001290C">
        <w:t>(g)</w:t>
      </w:r>
      <w:r w:rsidRPr="0001290C">
        <w:tab/>
        <w:t>Federal Safety Commissioner (section</w:t>
      </w:r>
      <w:r w:rsidR="0001290C" w:rsidRPr="0001290C">
        <w:t> </w:t>
      </w:r>
      <w:r w:rsidRPr="0001290C">
        <w:t>4);</w:t>
      </w:r>
    </w:p>
    <w:p w:rsidR="00EB62BC" w:rsidRPr="0001290C" w:rsidRDefault="00EB62BC" w:rsidP="00EB62BC">
      <w:pPr>
        <w:pStyle w:val="notepara"/>
      </w:pPr>
      <w:r w:rsidRPr="0001290C">
        <w:t>(h)</w:t>
      </w:r>
      <w:r w:rsidRPr="0001290C">
        <w:tab/>
        <w:t>Federal Safety Officer (section</w:t>
      </w:r>
      <w:r w:rsidR="0001290C" w:rsidRPr="0001290C">
        <w:t> </w:t>
      </w:r>
      <w:r w:rsidRPr="0001290C">
        <w:t>4);</w:t>
      </w:r>
    </w:p>
    <w:p w:rsidR="00EB62BC" w:rsidRPr="0001290C" w:rsidRDefault="00EB62BC" w:rsidP="00EB62BC">
      <w:pPr>
        <w:pStyle w:val="notepara"/>
      </w:pPr>
      <w:r w:rsidRPr="0001290C">
        <w:t>(</w:t>
      </w:r>
      <w:proofErr w:type="spellStart"/>
      <w:r w:rsidRPr="0001290C">
        <w:t>i</w:t>
      </w:r>
      <w:proofErr w:type="spellEnd"/>
      <w:r w:rsidRPr="0001290C">
        <w:t>)</w:t>
      </w:r>
      <w:r w:rsidRPr="0001290C">
        <w:tab/>
        <w:t>occupier (section</w:t>
      </w:r>
      <w:r w:rsidR="0001290C" w:rsidRPr="0001290C">
        <w:t> </w:t>
      </w:r>
      <w:r w:rsidRPr="0001290C">
        <w:t>4);</w:t>
      </w:r>
    </w:p>
    <w:p w:rsidR="00EB62BC" w:rsidRPr="0001290C" w:rsidRDefault="00EB62BC" w:rsidP="00EB62BC">
      <w:pPr>
        <w:pStyle w:val="notepara"/>
      </w:pPr>
      <w:r w:rsidRPr="0001290C">
        <w:t>(j)</w:t>
      </w:r>
      <w:r w:rsidRPr="0001290C">
        <w:tab/>
        <w:t>premises (section</w:t>
      </w:r>
      <w:r w:rsidR="0001290C" w:rsidRPr="0001290C">
        <w:t> </w:t>
      </w:r>
      <w:r w:rsidRPr="0001290C">
        <w:t>4).</w:t>
      </w:r>
    </w:p>
    <w:p w:rsidR="00106BDA" w:rsidRPr="0001290C" w:rsidRDefault="00106BDA" w:rsidP="00106BDA">
      <w:pPr>
        <w:pStyle w:val="subsection"/>
      </w:pPr>
      <w:r w:rsidRPr="0001290C">
        <w:tab/>
      </w:r>
      <w:r w:rsidRPr="0001290C">
        <w:tab/>
        <w:t>In this instrument:</w:t>
      </w:r>
    </w:p>
    <w:p w:rsidR="00281182" w:rsidRPr="0001290C" w:rsidRDefault="00281182" w:rsidP="00281182">
      <w:pPr>
        <w:pStyle w:val="Definition"/>
      </w:pPr>
      <w:r w:rsidRPr="0001290C">
        <w:rPr>
          <w:b/>
          <w:i/>
        </w:rPr>
        <w:t xml:space="preserve">AAT </w:t>
      </w:r>
      <w:r w:rsidRPr="0001290C">
        <w:t>means the Administrative Appeals Tribunal.</w:t>
      </w:r>
    </w:p>
    <w:p w:rsidR="00281182" w:rsidRPr="0001290C" w:rsidRDefault="00281182" w:rsidP="00281182">
      <w:pPr>
        <w:pStyle w:val="Definition"/>
        <w:rPr>
          <w:rFonts w:ascii="Times" w:hAnsi="Times"/>
        </w:rPr>
      </w:pPr>
      <w:r w:rsidRPr="0001290C">
        <w:rPr>
          <w:rFonts w:ascii="Times" w:hAnsi="Times"/>
          <w:b/>
          <w:i/>
        </w:rPr>
        <w:t xml:space="preserve">Act </w:t>
      </w:r>
      <w:r w:rsidRPr="0001290C">
        <w:rPr>
          <w:rFonts w:ascii="Times" w:hAnsi="Times"/>
        </w:rPr>
        <w:t xml:space="preserve">means the </w:t>
      </w:r>
      <w:r w:rsidRPr="0001290C">
        <w:rPr>
          <w:i/>
        </w:rPr>
        <w:t>Fair Work (Building Industry) Act 2012</w:t>
      </w:r>
      <w:r w:rsidRPr="0001290C">
        <w:rPr>
          <w:rFonts w:ascii="Times" w:hAnsi="Times"/>
        </w:rPr>
        <w:t>.</w:t>
      </w:r>
    </w:p>
    <w:p w:rsidR="003D2A5E" w:rsidRPr="0001290C" w:rsidRDefault="00F2769E" w:rsidP="00281182">
      <w:pPr>
        <w:pStyle w:val="Definition"/>
      </w:pPr>
      <w:r w:rsidRPr="0001290C">
        <w:rPr>
          <w:b/>
          <w:i/>
        </w:rPr>
        <w:t>a</w:t>
      </w:r>
      <w:r w:rsidR="003D2A5E" w:rsidRPr="0001290C">
        <w:rPr>
          <w:b/>
          <w:i/>
        </w:rPr>
        <w:t>pplicant</w:t>
      </w:r>
      <w:r w:rsidRPr="0001290C">
        <w:t>:</w:t>
      </w:r>
      <w:r w:rsidR="003D2A5E" w:rsidRPr="0001290C">
        <w:t xml:space="preserve"> </w:t>
      </w:r>
      <w:r w:rsidRPr="0001290C">
        <w:t>see</w:t>
      </w:r>
      <w:r w:rsidR="003D2A5E" w:rsidRPr="0001290C">
        <w:t xml:space="preserve"> subsection</w:t>
      </w:r>
      <w:r w:rsidR="0001290C" w:rsidRPr="0001290C">
        <w:t> </w:t>
      </w:r>
      <w:r w:rsidR="000C4CA7" w:rsidRPr="0001290C">
        <w:t>8</w:t>
      </w:r>
      <w:r w:rsidR="003D2A5E" w:rsidRPr="0001290C">
        <w:t>(1).</w:t>
      </w:r>
    </w:p>
    <w:p w:rsidR="00281182" w:rsidRPr="0001290C" w:rsidRDefault="00281182" w:rsidP="00281182">
      <w:pPr>
        <w:pStyle w:val="Definition"/>
      </w:pPr>
      <w:r w:rsidRPr="0001290C">
        <w:rPr>
          <w:b/>
          <w:i/>
        </w:rPr>
        <w:t xml:space="preserve">joint venture </w:t>
      </w:r>
      <w:r w:rsidRPr="0001290C">
        <w:t>means an unincorporated enterprise that is constituted by 2 or more persons in common and in which:</w:t>
      </w:r>
    </w:p>
    <w:p w:rsidR="00281182" w:rsidRPr="0001290C" w:rsidRDefault="00281182" w:rsidP="00281182">
      <w:pPr>
        <w:pStyle w:val="paragraph"/>
      </w:pPr>
      <w:r w:rsidRPr="0001290C">
        <w:tab/>
        <w:t>(a)</w:t>
      </w:r>
      <w:r w:rsidRPr="0001290C">
        <w:tab/>
        <w:t>each member is not an individual; and</w:t>
      </w:r>
    </w:p>
    <w:p w:rsidR="00281182" w:rsidRPr="0001290C" w:rsidRDefault="00281182" w:rsidP="00281182">
      <w:pPr>
        <w:pStyle w:val="paragraph"/>
      </w:pPr>
      <w:r w:rsidRPr="0001290C">
        <w:tab/>
        <w:t>(b)</w:t>
      </w:r>
      <w:r w:rsidRPr="0001290C">
        <w:tab/>
        <w:t>at least one member is an accredited person and at least one member is not an accredited person.</w:t>
      </w:r>
    </w:p>
    <w:p w:rsidR="00B26C29" w:rsidRPr="0001290C" w:rsidRDefault="00B26C29" w:rsidP="00B26C29">
      <w:pPr>
        <w:pStyle w:val="Definition"/>
      </w:pPr>
      <w:r w:rsidRPr="0001290C">
        <w:rPr>
          <w:b/>
          <w:i/>
        </w:rPr>
        <w:t>post</w:t>
      </w:r>
      <w:r w:rsidR="0001290C">
        <w:rPr>
          <w:b/>
          <w:i/>
        </w:rPr>
        <w:noBreakHyphen/>
      </w:r>
      <w:r w:rsidRPr="0001290C">
        <w:rPr>
          <w:b/>
          <w:i/>
        </w:rPr>
        <w:t>accreditation audit</w:t>
      </w:r>
      <w:r w:rsidR="00F2769E" w:rsidRPr="0001290C">
        <w:t>:</w:t>
      </w:r>
      <w:r w:rsidRPr="0001290C">
        <w:t xml:space="preserve"> </w:t>
      </w:r>
      <w:r w:rsidR="00F2769E" w:rsidRPr="0001290C">
        <w:t>see</w:t>
      </w:r>
      <w:r w:rsidRPr="0001290C">
        <w:t xml:space="preserve"> section</w:t>
      </w:r>
      <w:r w:rsidR="0001290C" w:rsidRPr="0001290C">
        <w:t> </w:t>
      </w:r>
      <w:r w:rsidR="000C4CA7" w:rsidRPr="0001290C">
        <w:t>17</w:t>
      </w:r>
      <w:r w:rsidRPr="0001290C">
        <w:t>.</w:t>
      </w:r>
    </w:p>
    <w:p w:rsidR="00CC50F5" w:rsidRPr="0001290C" w:rsidRDefault="00CC50F5" w:rsidP="00CC50F5">
      <w:pPr>
        <w:pStyle w:val="Definition"/>
      </w:pPr>
      <w:r w:rsidRPr="0001290C">
        <w:rPr>
          <w:b/>
          <w:i/>
        </w:rPr>
        <w:t>pre</w:t>
      </w:r>
      <w:r w:rsidR="0001290C">
        <w:rPr>
          <w:b/>
          <w:i/>
        </w:rPr>
        <w:noBreakHyphen/>
      </w:r>
      <w:r w:rsidRPr="0001290C">
        <w:rPr>
          <w:b/>
          <w:i/>
        </w:rPr>
        <w:t>accreditation audit</w:t>
      </w:r>
      <w:r w:rsidR="00F2769E" w:rsidRPr="0001290C">
        <w:t>:</w:t>
      </w:r>
      <w:r w:rsidRPr="0001290C">
        <w:t xml:space="preserve"> </w:t>
      </w:r>
      <w:r w:rsidR="00F2769E" w:rsidRPr="0001290C">
        <w:t>see</w:t>
      </w:r>
      <w:r w:rsidRPr="0001290C">
        <w:t xml:space="preserve"> section</w:t>
      </w:r>
      <w:r w:rsidR="0001290C" w:rsidRPr="0001290C">
        <w:t> </w:t>
      </w:r>
      <w:r w:rsidR="000C4CA7" w:rsidRPr="0001290C">
        <w:t>12</w:t>
      </w:r>
      <w:r w:rsidRPr="0001290C">
        <w:t>.</w:t>
      </w:r>
    </w:p>
    <w:p w:rsidR="00E42192" w:rsidRPr="0001290C" w:rsidRDefault="00E42192" w:rsidP="00281182">
      <w:pPr>
        <w:pStyle w:val="Definition"/>
      </w:pPr>
      <w:r w:rsidRPr="0001290C">
        <w:rPr>
          <w:b/>
          <w:i/>
        </w:rPr>
        <w:t>reviewable decision</w:t>
      </w:r>
      <w:r w:rsidR="00F2769E" w:rsidRPr="0001290C">
        <w:t>:</w:t>
      </w:r>
      <w:r w:rsidRPr="0001290C">
        <w:t xml:space="preserve"> </w:t>
      </w:r>
      <w:r w:rsidR="00F2769E" w:rsidRPr="0001290C">
        <w:t>see</w:t>
      </w:r>
      <w:r w:rsidRPr="0001290C">
        <w:t xml:space="preserve"> section</w:t>
      </w:r>
      <w:r w:rsidR="0001290C" w:rsidRPr="0001290C">
        <w:t> </w:t>
      </w:r>
      <w:r w:rsidR="000C4CA7" w:rsidRPr="0001290C">
        <w:t>22</w:t>
      </w:r>
      <w:r w:rsidRPr="0001290C">
        <w:t>.</w:t>
      </w:r>
    </w:p>
    <w:p w:rsidR="0003257D" w:rsidRPr="0001290C" w:rsidRDefault="00F2769E" w:rsidP="00281182">
      <w:pPr>
        <w:pStyle w:val="Definition"/>
      </w:pPr>
      <w:r w:rsidRPr="0001290C">
        <w:rPr>
          <w:b/>
          <w:i/>
        </w:rPr>
        <w:t>r</w:t>
      </w:r>
      <w:r w:rsidR="0003257D" w:rsidRPr="0001290C">
        <w:rPr>
          <w:b/>
          <w:i/>
        </w:rPr>
        <w:t>eviewer</w:t>
      </w:r>
      <w:r w:rsidRPr="0001290C">
        <w:t>:</w:t>
      </w:r>
      <w:r w:rsidR="0003257D" w:rsidRPr="0001290C">
        <w:t xml:space="preserve"> </w:t>
      </w:r>
      <w:r w:rsidRPr="0001290C">
        <w:t>see</w:t>
      </w:r>
      <w:r w:rsidR="0003257D" w:rsidRPr="0001290C">
        <w:t xml:space="preserve"> subsection</w:t>
      </w:r>
      <w:r w:rsidR="0001290C" w:rsidRPr="0001290C">
        <w:t> </w:t>
      </w:r>
      <w:r w:rsidR="000C4CA7" w:rsidRPr="0001290C">
        <w:t>23</w:t>
      </w:r>
      <w:r w:rsidR="0003257D" w:rsidRPr="0001290C">
        <w:t>(3).</w:t>
      </w:r>
    </w:p>
    <w:p w:rsidR="00281182" w:rsidRPr="0001290C" w:rsidRDefault="00281182" w:rsidP="00281182">
      <w:pPr>
        <w:pStyle w:val="Definition"/>
      </w:pPr>
      <w:proofErr w:type="spellStart"/>
      <w:r w:rsidRPr="0001290C">
        <w:rPr>
          <w:b/>
          <w:i/>
        </w:rPr>
        <w:t>WHS</w:t>
      </w:r>
      <w:proofErr w:type="spellEnd"/>
      <w:r w:rsidRPr="0001290C">
        <w:rPr>
          <w:b/>
          <w:i/>
        </w:rPr>
        <w:t xml:space="preserve"> </w:t>
      </w:r>
      <w:r w:rsidRPr="0001290C">
        <w:t>means workplace health and safety.</w:t>
      </w:r>
    </w:p>
    <w:p w:rsidR="00281182" w:rsidRPr="0001290C" w:rsidRDefault="00281182" w:rsidP="00281182">
      <w:pPr>
        <w:pStyle w:val="Definition"/>
      </w:pPr>
      <w:proofErr w:type="spellStart"/>
      <w:r w:rsidRPr="0001290C">
        <w:rPr>
          <w:b/>
          <w:i/>
        </w:rPr>
        <w:t>WHSMS</w:t>
      </w:r>
      <w:proofErr w:type="spellEnd"/>
      <w:r w:rsidRPr="0001290C">
        <w:t xml:space="preserve"> means a workplace health and safety management system.</w:t>
      </w:r>
    </w:p>
    <w:p w:rsidR="00281182" w:rsidRPr="0001290C" w:rsidRDefault="00281182" w:rsidP="00A91F89">
      <w:pPr>
        <w:pStyle w:val="ActHead2"/>
        <w:pageBreakBefore/>
      </w:pPr>
      <w:bookmarkStart w:id="11" w:name="_Toc441056587"/>
      <w:r w:rsidRPr="0001290C">
        <w:rPr>
          <w:rStyle w:val="CharPartNo"/>
        </w:rPr>
        <w:t>Part</w:t>
      </w:r>
      <w:r w:rsidR="0001290C" w:rsidRPr="0001290C">
        <w:rPr>
          <w:rStyle w:val="CharPartNo"/>
        </w:rPr>
        <w:t> </w:t>
      </w:r>
      <w:r w:rsidRPr="0001290C">
        <w:rPr>
          <w:rStyle w:val="CharPartNo"/>
        </w:rPr>
        <w:t>2</w:t>
      </w:r>
      <w:r w:rsidRPr="0001290C">
        <w:t>—</w:t>
      </w:r>
      <w:r w:rsidRPr="0001290C">
        <w:rPr>
          <w:rStyle w:val="CharPartText"/>
        </w:rPr>
        <w:t>Accreditation scheme</w:t>
      </w:r>
      <w:bookmarkEnd w:id="11"/>
    </w:p>
    <w:p w:rsidR="00281182" w:rsidRPr="0001290C" w:rsidRDefault="00281182" w:rsidP="00281182">
      <w:pPr>
        <w:pStyle w:val="ActHead3"/>
      </w:pPr>
      <w:bookmarkStart w:id="12" w:name="_Toc441056588"/>
      <w:r w:rsidRPr="0001290C">
        <w:rPr>
          <w:rStyle w:val="CharDivNo"/>
        </w:rPr>
        <w:t>Division</w:t>
      </w:r>
      <w:r w:rsidR="0001290C" w:rsidRPr="0001290C">
        <w:rPr>
          <w:rStyle w:val="CharDivNo"/>
        </w:rPr>
        <w:t> </w:t>
      </w:r>
      <w:r w:rsidRPr="0001290C">
        <w:rPr>
          <w:rStyle w:val="CharDivNo"/>
        </w:rPr>
        <w:t>2.1</w:t>
      </w:r>
      <w:r w:rsidRPr="0001290C">
        <w:t>—</w:t>
      </w:r>
      <w:r w:rsidRPr="0001290C">
        <w:rPr>
          <w:rStyle w:val="CharDivText"/>
        </w:rPr>
        <w:t>Accreditation scheme</w:t>
      </w:r>
      <w:bookmarkEnd w:id="12"/>
    </w:p>
    <w:p w:rsidR="00281182" w:rsidRPr="0001290C" w:rsidRDefault="000C4CA7" w:rsidP="00281182">
      <w:pPr>
        <w:pStyle w:val="ActHead5"/>
      </w:pPr>
      <w:bookmarkStart w:id="13" w:name="_Toc441056589"/>
      <w:r w:rsidRPr="0001290C">
        <w:rPr>
          <w:rStyle w:val="CharSectno"/>
        </w:rPr>
        <w:t>6</w:t>
      </w:r>
      <w:r w:rsidR="00281182" w:rsidRPr="0001290C">
        <w:t xml:space="preserve">  Accreditation scheme</w:t>
      </w:r>
      <w:bookmarkEnd w:id="13"/>
    </w:p>
    <w:p w:rsidR="00281182" w:rsidRPr="0001290C" w:rsidRDefault="00281182" w:rsidP="00281182">
      <w:pPr>
        <w:pStyle w:val="subsection"/>
      </w:pPr>
      <w:r w:rsidRPr="0001290C">
        <w:tab/>
      </w:r>
      <w:r w:rsidRPr="0001290C">
        <w:tab/>
        <w:t>For subsection</w:t>
      </w:r>
      <w:r w:rsidR="0001290C" w:rsidRPr="0001290C">
        <w:t> </w:t>
      </w:r>
      <w:r w:rsidRPr="0001290C">
        <w:t>35(1) of the Act, th</w:t>
      </w:r>
      <w:r w:rsidR="00A91F89" w:rsidRPr="0001290C">
        <w:t>is Part prescribes the accreditation scheme for persons who wish to carry out building work funded by the Commonwealth or a Commonwealth authority</w:t>
      </w:r>
      <w:r w:rsidRPr="0001290C">
        <w:t>.</w:t>
      </w:r>
    </w:p>
    <w:p w:rsidR="00281182" w:rsidRPr="0001290C" w:rsidRDefault="00281182" w:rsidP="00A91F89">
      <w:pPr>
        <w:pStyle w:val="ActHead3"/>
        <w:pageBreakBefore/>
      </w:pPr>
      <w:bookmarkStart w:id="14" w:name="_Toc441056590"/>
      <w:r w:rsidRPr="0001290C">
        <w:rPr>
          <w:rStyle w:val="CharDivNo"/>
        </w:rPr>
        <w:t>Division</w:t>
      </w:r>
      <w:r w:rsidR="0001290C" w:rsidRPr="0001290C">
        <w:rPr>
          <w:rStyle w:val="CharDivNo"/>
        </w:rPr>
        <w:t> </w:t>
      </w:r>
      <w:r w:rsidRPr="0001290C">
        <w:rPr>
          <w:rStyle w:val="CharDivNo"/>
        </w:rPr>
        <w:t>2.2</w:t>
      </w:r>
      <w:r w:rsidRPr="0001290C">
        <w:t>—</w:t>
      </w:r>
      <w:r w:rsidRPr="0001290C">
        <w:rPr>
          <w:rStyle w:val="CharDivText"/>
        </w:rPr>
        <w:t>Accredit</w:t>
      </w:r>
      <w:r w:rsidR="001138E7" w:rsidRPr="0001290C">
        <w:rPr>
          <w:rStyle w:val="CharDivText"/>
        </w:rPr>
        <w:t>ing</w:t>
      </w:r>
      <w:r w:rsidRPr="0001290C">
        <w:rPr>
          <w:rStyle w:val="CharDivText"/>
        </w:rPr>
        <w:t xml:space="preserve"> authority</w:t>
      </w:r>
      <w:bookmarkEnd w:id="14"/>
    </w:p>
    <w:p w:rsidR="00281182" w:rsidRPr="0001290C" w:rsidRDefault="000C4CA7" w:rsidP="00281182">
      <w:pPr>
        <w:pStyle w:val="ActHead5"/>
      </w:pPr>
      <w:bookmarkStart w:id="15" w:name="_Toc441056591"/>
      <w:r w:rsidRPr="0001290C">
        <w:rPr>
          <w:rStyle w:val="CharSectno"/>
        </w:rPr>
        <w:t>7</w:t>
      </w:r>
      <w:r w:rsidR="00281182" w:rsidRPr="0001290C">
        <w:t xml:space="preserve">  Accredit</w:t>
      </w:r>
      <w:r w:rsidR="001138E7" w:rsidRPr="0001290C">
        <w:t>ing</w:t>
      </w:r>
      <w:r w:rsidR="00281182" w:rsidRPr="0001290C">
        <w:t xml:space="preserve"> authority</w:t>
      </w:r>
      <w:bookmarkEnd w:id="15"/>
    </w:p>
    <w:p w:rsidR="00281182" w:rsidRPr="0001290C" w:rsidRDefault="00281182" w:rsidP="00281182">
      <w:pPr>
        <w:pStyle w:val="subsection"/>
      </w:pPr>
      <w:r w:rsidRPr="0001290C">
        <w:tab/>
      </w:r>
      <w:r w:rsidRPr="0001290C">
        <w:tab/>
        <w:t>For subsection</w:t>
      </w:r>
      <w:r w:rsidR="0001290C" w:rsidRPr="0001290C">
        <w:t> </w:t>
      </w:r>
      <w:r w:rsidRPr="0001290C">
        <w:t>35(2) of the Act, the Federal Safety Commissioner is the accrediting authority under the accreditation scheme.</w:t>
      </w:r>
    </w:p>
    <w:p w:rsidR="00281182" w:rsidRPr="0001290C" w:rsidRDefault="00281182" w:rsidP="00A91F89">
      <w:pPr>
        <w:pStyle w:val="ActHead3"/>
        <w:pageBreakBefore/>
      </w:pPr>
      <w:bookmarkStart w:id="16" w:name="_Toc441056592"/>
      <w:r w:rsidRPr="0001290C">
        <w:rPr>
          <w:rStyle w:val="CharDivNo"/>
        </w:rPr>
        <w:t>Division</w:t>
      </w:r>
      <w:r w:rsidR="0001290C" w:rsidRPr="0001290C">
        <w:rPr>
          <w:rStyle w:val="CharDivNo"/>
        </w:rPr>
        <w:t> </w:t>
      </w:r>
      <w:r w:rsidRPr="0001290C">
        <w:rPr>
          <w:rStyle w:val="CharDivNo"/>
        </w:rPr>
        <w:t>2.3</w:t>
      </w:r>
      <w:r w:rsidRPr="0001290C">
        <w:t>—</w:t>
      </w:r>
      <w:r w:rsidRPr="0001290C">
        <w:rPr>
          <w:rStyle w:val="CharDivText"/>
        </w:rPr>
        <w:t>How persons are accredited under the accreditation scheme</w:t>
      </w:r>
      <w:bookmarkEnd w:id="16"/>
    </w:p>
    <w:p w:rsidR="00281182" w:rsidRPr="0001290C" w:rsidRDefault="000C4CA7" w:rsidP="00281182">
      <w:pPr>
        <w:pStyle w:val="ActHead5"/>
      </w:pPr>
      <w:bookmarkStart w:id="17" w:name="_Toc441056593"/>
      <w:r w:rsidRPr="0001290C">
        <w:rPr>
          <w:rStyle w:val="CharSectno"/>
        </w:rPr>
        <w:t>8</w:t>
      </w:r>
      <w:r w:rsidR="00281182" w:rsidRPr="0001290C">
        <w:t xml:space="preserve">  Accreditation by the Federal Safety Commissioner</w:t>
      </w:r>
      <w:bookmarkEnd w:id="17"/>
    </w:p>
    <w:p w:rsidR="00281182" w:rsidRPr="0001290C" w:rsidRDefault="00281182" w:rsidP="00281182">
      <w:pPr>
        <w:pStyle w:val="subsection"/>
      </w:pPr>
      <w:r w:rsidRPr="0001290C">
        <w:tab/>
        <w:t>(1)</w:t>
      </w:r>
      <w:r w:rsidRPr="0001290C">
        <w:tab/>
        <w:t xml:space="preserve">The Federal Safety Commissioner may accredit a person </w:t>
      </w:r>
      <w:r w:rsidR="00B725B1" w:rsidRPr="0001290C">
        <w:t>for a period</w:t>
      </w:r>
      <w:r w:rsidRPr="0001290C">
        <w:t xml:space="preserve"> if:</w:t>
      </w:r>
    </w:p>
    <w:p w:rsidR="00281182" w:rsidRPr="0001290C" w:rsidRDefault="00281182" w:rsidP="00281182">
      <w:pPr>
        <w:pStyle w:val="paragraph"/>
      </w:pPr>
      <w:r w:rsidRPr="0001290C">
        <w:tab/>
        <w:t>(</w:t>
      </w:r>
      <w:r w:rsidR="001138E7" w:rsidRPr="0001290C">
        <w:t>a</w:t>
      </w:r>
      <w:r w:rsidRPr="0001290C">
        <w:t>)</w:t>
      </w:r>
      <w:r w:rsidRPr="0001290C">
        <w:tab/>
        <w:t xml:space="preserve">the person (the </w:t>
      </w:r>
      <w:r w:rsidRPr="0001290C">
        <w:rPr>
          <w:b/>
          <w:i/>
        </w:rPr>
        <w:t>applicant</w:t>
      </w:r>
      <w:r w:rsidRPr="0001290C">
        <w:t xml:space="preserve">) applies </w:t>
      </w:r>
      <w:r w:rsidR="001138E7" w:rsidRPr="0001290C">
        <w:t xml:space="preserve">for accreditation under </w:t>
      </w:r>
      <w:r w:rsidR="00F2769E" w:rsidRPr="0001290C">
        <w:t>section</w:t>
      </w:r>
      <w:r w:rsidR="0001290C" w:rsidRPr="0001290C">
        <w:t> </w:t>
      </w:r>
      <w:r w:rsidR="000C4CA7" w:rsidRPr="0001290C">
        <w:t>9</w:t>
      </w:r>
      <w:r w:rsidRPr="0001290C">
        <w:t>; and</w:t>
      </w:r>
    </w:p>
    <w:p w:rsidR="00281182" w:rsidRPr="0001290C" w:rsidRDefault="001138E7" w:rsidP="00281182">
      <w:pPr>
        <w:pStyle w:val="paragraph"/>
      </w:pPr>
      <w:r w:rsidRPr="0001290C">
        <w:tab/>
        <w:t>(b</w:t>
      </w:r>
      <w:r w:rsidR="00281182" w:rsidRPr="0001290C">
        <w:t>)</w:t>
      </w:r>
      <w:r w:rsidR="00281182" w:rsidRPr="0001290C">
        <w:tab/>
        <w:t xml:space="preserve">the applicant has agreed to </w:t>
      </w:r>
      <w:r w:rsidR="003D2A5E" w:rsidRPr="0001290C">
        <w:t>a</w:t>
      </w:r>
      <w:r w:rsidR="00281182" w:rsidRPr="0001290C">
        <w:t xml:space="preserve"> pre</w:t>
      </w:r>
      <w:r w:rsidR="0001290C">
        <w:noBreakHyphen/>
      </w:r>
      <w:r w:rsidR="00281182" w:rsidRPr="0001290C">
        <w:t xml:space="preserve">accreditation audit </w:t>
      </w:r>
      <w:r w:rsidR="003D2A5E" w:rsidRPr="0001290C">
        <w:t>being carried out under section</w:t>
      </w:r>
      <w:r w:rsidR="0001290C" w:rsidRPr="0001290C">
        <w:t> </w:t>
      </w:r>
      <w:r w:rsidR="000C4CA7" w:rsidRPr="0001290C">
        <w:t>12</w:t>
      </w:r>
      <w:r w:rsidR="00281182" w:rsidRPr="0001290C">
        <w:t>; and</w:t>
      </w:r>
    </w:p>
    <w:p w:rsidR="00281182" w:rsidRPr="0001290C" w:rsidRDefault="001138E7" w:rsidP="00281182">
      <w:pPr>
        <w:pStyle w:val="paragraph"/>
      </w:pPr>
      <w:r w:rsidRPr="0001290C">
        <w:tab/>
        <w:t>(c</w:t>
      </w:r>
      <w:r w:rsidR="00281182" w:rsidRPr="0001290C">
        <w:t>)</w:t>
      </w:r>
      <w:r w:rsidR="00281182" w:rsidRPr="0001290C">
        <w:tab/>
        <w:t xml:space="preserve">the Commissioner is satisfied that the applicant has appropriate </w:t>
      </w:r>
      <w:proofErr w:type="spellStart"/>
      <w:r w:rsidR="00281182" w:rsidRPr="0001290C">
        <w:t>WHS</w:t>
      </w:r>
      <w:proofErr w:type="spellEnd"/>
      <w:r w:rsidR="00281182" w:rsidRPr="0001290C">
        <w:t xml:space="preserve"> policies and procedures and safe work practices.</w:t>
      </w:r>
    </w:p>
    <w:p w:rsidR="00B725B1" w:rsidRPr="0001290C" w:rsidRDefault="00B725B1" w:rsidP="00B725B1">
      <w:pPr>
        <w:pStyle w:val="notetext"/>
      </w:pPr>
      <w:r w:rsidRPr="0001290C">
        <w:t>Note</w:t>
      </w:r>
      <w:r w:rsidR="00F2769E" w:rsidRPr="0001290C">
        <w:t xml:space="preserve"> 1</w:t>
      </w:r>
      <w:r w:rsidRPr="0001290C">
        <w:t>:</w:t>
      </w:r>
      <w:r w:rsidRPr="0001290C">
        <w:tab/>
        <w:t xml:space="preserve">For notice of a decision under this subsection, see </w:t>
      </w:r>
      <w:r w:rsidR="003D2A5E" w:rsidRPr="0001290C">
        <w:t>section</w:t>
      </w:r>
      <w:r w:rsidR="0001290C" w:rsidRPr="0001290C">
        <w:t> </w:t>
      </w:r>
      <w:r w:rsidR="000C4CA7" w:rsidRPr="0001290C">
        <w:t>14</w:t>
      </w:r>
      <w:r w:rsidRPr="0001290C">
        <w:t>.</w:t>
      </w:r>
    </w:p>
    <w:p w:rsidR="00F2769E" w:rsidRPr="0001290C" w:rsidRDefault="00F2769E" w:rsidP="00B725B1">
      <w:pPr>
        <w:pStyle w:val="notetext"/>
      </w:pPr>
      <w:r w:rsidRPr="0001290C">
        <w:t>Note 2:</w:t>
      </w:r>
      <w:r w:rsidRPr="0001290C">
        <w:tab/>
        <w:t>For conditions o</w:t>
      </w:r>
      <w:r w:rsidR="001D3F3D" w:rsidRPr="0001290C">
        <w:t>f</w:t>
      </w:r>
      <w:r w:rsidRPr="0001290C">
        <w:t xml:space="preserve"> accreditation, see sections</w:t>
      </w:r>
      <w:r w:rsidR="0001290C" w:rsidRPr="0001290C">
        <w:t> </w:t>
      </w:r>
      <w:r w:rsidR="000C4CA7" w:rsidRPr="0001290C">
        <w:t>15</w:t>
      </w:r>
      <w:r w:rsidR="00243274" w:rsidRPr="0001290C">
        <w:t xml:space="preserve"> and</w:t>
      </w:r>
      <w:r w:rsidRPr="0001290C">
        <w:t xml:space="preserve"> </w:t>
      </w:r>
      <w:r w:rsidR="000C4CA7" w:rsidRPr="0001290C">
        <w:t>16</w:t>
      </w:r>
      <w:r w:rsidR="00243274" w:rsidRPr="0001290C">
        <w:t xml:space="preserve"> and paragraph</w:t>
      </w:r>
      <w:r w:rsidR="0001290C" w:rsidRPr="0001290C">
        <w:t> </w:t>
      </w:r>
      <w:r w:rsidR="000C4CA7" w:rsidRPr="0001290C">
        <w:t>18</w:t>
      </w:r>
      <w:r w:rsidR="00243274" w:rsidRPr="0001290C">
        <w:t>(1)(a)</w:t>
      </w:r>
      <w:r w:rsidRPr="0001290C">
        <w:t>.</w:t>
      </w:r>
    </w:p>
    <w:p w:rsidR="00B725B1" w:rsidRPr="0001290C" w:rsidRDefault="00B725B1" w:rsidP="00B725B1">
      <w:pPr>
        <w:pStyle w:val="subsection"/>
      </w:pPr>
      <w:r w:rsidRPr="0001290C">
        <w:tab/>
        <w:t>(2)</w:t>
      </w:r>
      <w:r w:rsidRPr="0001290C">
        <w:tab/>
        <w:t>The period of accreditation must not exceed 6 years, and may not be extended.</w:t>
      </w:r>
    </w:p>
    <w:p w:rsidR="00B725B1" w:rsidRPr="0001290C" w:rsidRDefault="00B725B1" w:rsidP="00B725B1">
      <w:pPr>
        <w:pStyle w:val="notetext"/>
      </w:pPr>
      <w:r w:rsidRPr="0001290C">
        <w:t>Note:</w:t>
      </w:r>
      <w:r w:rsidRPr="0001290C">
        <w:tab/>
        <w:t>To remain accredited after the end of a period of accreditation, an accredited person must apply for a new accreditation.</w:t>
      </w:r>
    </w:p>
    <w:p w:rsidR="00281182" w:rsidRPr="0001290C" w:rsidRDefault="00281182" w:rsidP="00281182">
      <w:pPr>
        <w:pStyle w:val="subsection"/>
      </w:pPr>
      <w:r w:rsidRPr="0001290C">
        <w:tab/>
        <w:t>(</w:t>
      </w:r>
      <w:r w:rsidR="00B725B1" w:rsidRPr="0001290C">
        <w:t>3</w:t>
      </w:r>
      <w:r w:rsidRPr="0001290C">
        <w:t>)</w:t>
      </w:r>
      <w:r w:rsidRPr="0001290C">
        <w:tab/>
        <w:t xml:space="preserve">In </w:t>
      </w:r>
      <w:r w:rsidR="00B5190D" w:rsidRPr="0001290C">
        <w:t xml:space="preserve">making a decision under </w:t>
      </w:r>
      <w:r w:rsidR="0001290C" w:rsidRPr="0001290C">
        <w:t>subsection (</w:t>
      </w:r>
      <w:r w:rsidR="00B5190D" w:rsidRPr="0001290C">
        <w:t>1)</w:t>
      </w:r>
      <w:r w:rsidRPr="0001290C">
        <w:t>, the Federal Safety Commissioner must have regard to the following matters:</w:t>
      </w:r>
    </w:p>
    <w:p w:rsidR="00281182" w:rsidRPr="0001290C" w:rsidRDefault="00281182" w:rsidP="00281182">
      <w:pPr>
        <w:pStyle w:val="paragraph"/>
      </w:pPr>
      <w:r w:rsidRPr="0001290C">
        <w:tab/>
        <w:t>(a)</w:t>
      </w:r>
      <w:r w:rsidRPr="0001290C">
        <w:tab/>
        <w:t xml:space="preserve">the applicant’s </w:t>
      </w:r>
      <w:proofErr w:type="spellStart"/>
      <w:r w:rsidRPr="0001290C">
        <w:t>WHSMS</w:t>
      </w:r>
      <w:proofErr w:type="spellEnd"/>
      <w:r w:rsidRPr="0001290C">
        <w:t>;</w:t>
      </w:r>
    </w:p>
    <w:p w:rsidR="00281182" w:rsidRPr="0001290C" w:rsidRDefault="00281182" w:rsidP="00281182">
      <w:pPr>
        <w:pStyle w:val="paragraph"/>
      </w:pPr>
      <w:r w:rsidRPr="0001290C">
        <w:tab/>
        <w:t>(b)</w:t>
      </w:r>
      <w:r w:rsidRPr="0001290C">
        <w:tab/>
        <w:t>the applicant’s experience (if any) in dealing with construction hazards or high risk activities;</w:t>
      </w:r>
    </w:p>
    <w:p w:rsidR="00281182" w:rsidRPr="0001290C" w:rsidRDefault="00281182" w:rsidP="00281182">
      <w:pPr>
        <w:pStyle w:val="paragraph"/>
      </w:pPr>
      <w:r w:rsidRPr="0001290C">
        <w:tab/>
        <w:t>(c)</w:t>
      </w:r>
      <w:r w:rsidRPr="0001290C">
        <w:tab/>
        <w:t>the applicant’s record in relation to workplace safety;</w:t>
      </w:r>
    </w:p>
    <w:p w:rsidR="00281182" w:rsidRPr="0001290C" w:rsidRDefault="00281182" w:rsidP="00281182">
      <w:pPr>
        <w:pStyle w:val="paragraph"/>
      </w:pPr>
      <w:r w:rsidRPr="0001290C">
        <w:tab/>
        <w:t>(d)</w:t>
      </w:r>
      <w:r w:rsidRPr="0001290C">
        <w:tab/>
      </w:r>
      <w:r w:rsidR="001138E7" w:rsidRPr="0001290C">
        <w:t>subject to section</w:t>
      </w:r>
      <w:r w:rsidR="0001290C" w:rsidRPr="0001290C">
        <w:t> </w:t>
      </w:r>
      <w:r w:rsidR="000C4CA7" w:rsidRPr="0001290C">
        <w:t>13</w:t>
      </w:r>
      <w:r w:rsidR="001138E7" w:rsidRPr="0001290C">
        <w:t xml:space="preserve">, </w:t>
      </w:r>
      <w:r w:rsidRPr="0001290C">
        <w:t>the findings of a pre</w:t>
      </w:r>
      <w:r w:rsidR="0001290C">
        <w:noBreakHyphen/>
      </w:r>
      <w:r w:rsidRPr="0001290C">
        <w:t>accreditation audit</w:t>
      </w:r>
      <w:r w:rsidR="003D2A5E" w:rsidRPr="0001290C">
        <w:t xml:space="preserve"> of the applicant</w:t>
      </w:r>
      <w:r w:rsidRPr="0001290C">
        <w:t>.</w:t>
      </w:r>
    </w:p>
    <w:p w:rsidR="00281182" w:rsidRPr="0001290C" w:rsidRDefault="001138E7" w:rsidP="00281182">
      <w:pPr>
        <w:pStyle w:val="subsection"/>
      </w:pPr>
      <w:r w:rsidRPr="0001290C">
        <w:tab/>
        <w:t>(</w:t>
      </w:r>
      <w:r w:rsidR="00B725B1" w:rsidRPr="0001290C">
        <w:t>4</w:t>
      </w:r>
      <w:r w:rsidR="00281182" w:rsidRPr="0001290C">
        <w:t>)</w:t>
      </w:r>
      <w:r w:rsidR="00281182" w:rsidRPr="0001290C">
        <w:tab/>
        <w:t xml:space="preserve">The Federal Safety Commissioner must also have regard to the performance of the applicant </w:t>
      </w:r>
      <w:r w:rsidR="00854789" w:rsidRPr="0001290C">
        <w:t xml:space="preserve">in relation to the following </w:t>
      </w:r>
      <w:r w:rsidR="00132A38" w:rsidRPr="0001290C">
        <w:t>focus points</w:t>
      </w:r>
      <w:r w:rsidR="00281182" w:rsidRPr="0001290C">
        <w:t>:</w:t>
      </w:r>
    </w:p>
    <w:p w:rsidR="00281182" w:rsidRPr="0001290C" w:rsidRDefault="00281182" w:rsidP="00281182">
      <w:pPr>
        <w:pStyle w:val="paragraph"/>
      </w:pPr>
      <w:r w:rsidRPr="0001290C">
        <w:tab/>
        <w:t>(a)</w:t>
      </w:r>
      <w:r w:rsidRPr="0001290C">
        <w:tab/>
        <w:t xml:space="preserve">demonstrated senior management commitment to </w:t>
      </w:r>
      <w:proofErr w:type="spellStart"/>
      <w:r w:rsidRPr="0001290C">
        <w:t>WHS</w:t>
      </w:r>
      <w:proofErr w:type="spellEnd"/>
      <w:r w:rsidRPr="0001290C">
        <w:t>;</w:t>
      </w:r>
    </w:p>
    <w:p w:rsidR="00281182" w:rsidRPr="0001290C" w:rsidRDefault="00281182" w:rsidP="00281182">
      <w:pPr>
        <w:pStyle w:val="paragraph"/>
      </w:pPr>
      <w:r w:rsidRPr="0001290C">
        <w:tab/>
        <w:t>(b)</w:t>
      </w:r>
      <w:r w:rsidRPr="0001290C">
        <w:tab/>
        <w:t xml:space="preserve">demonstrated effective subcontractor </w:t>
      </w:r>
      <w:proofErr w:type="spellStart"/>
      <w:r w:rsidRPr="0001290C">
        <w:t>WHS</w:t>
      </w:r>
      <w:proofErr w:type="spellEnd"/>
      <w:r w:rsidRPr="0001290C">
        <w:t xml:space="preserve"> management;</w:t>
      </w:r>
    </w:p>
    <w:p w:rsidR="00281182" w:rsidRPr="0001290C" w:rsidRDefault="00281182" w:rsidP="00281182">
      <w:pPr>
        <w:pStyle w:val="paragraph"/>
      </w:pPr>
      <w:r w:rsidRPr="0001290C">
        <w:tab/>
        <w:t>(c)</w:t>
      </w:r>
      <w:r w:rsidRPr="0001290C">
        <w:tab/>
        <w:t>integration of safe design principles into the risk management process;</w:t>
      </w:r>
    </w:p>
    <w:p w:rsidR="00281182" w:rsidRPr="0001290C" w:rsidRDefault="00281182" w:rsidP="00281182">
      <w:pPr>
        <w:pStyle w:val="paragraph"/>
      </w:pPr>
      <w:r w:rsidRPr="0001290C">
        <w:tab/>
        <w:t>(d)</w:t>
      </w:r>
      <w:r w:rsidRPr="0001290C">
        <w:tab/>
        <w:t xml:space="preserve">whole of project </w:t>
      </w:r>
      <w:proofErr w:type="spellStart"/>
      <w:r w:rsidRPr="0001290C">
        <w:t>WHS</w:t>
      </w:r>
      <w:proofErr w:type="spellEnd"/>
      <w:r w:rsidRPr="0001290C">
        <w:t xml:space="preserve"> consultation and communication;</w:t>
      </w:r>
    </w:p>
    <w:p w:rsidR="00281182" w:rsidRPr="0001290C" w:rsidRDefault="00281182" w:rsidP="00281182">
      <w:pPr>
        <w:pStyle w:val="paragraph"/>
      </w:pPr>
      <w:r w:rsidRPr="0001290C">
        <w:tab/>
        <w:t>(e)</w:t>
      </w:r>
      <w:r w:rsidRPr="0001290C">
        <w:tab/>
        <w:t xml:space="preserve">whole of project </w:t>
      </w:r>
      <w:proofErr w:type="spellStart"/>
      <w:r w:rsidRPr="0001290C">
        <w:t>WHS</w:t>
      </w:r>
      <w:proofErr w:type="spellEnd"/>
      <w:r w:rsidRPr="0001290C">
        <w:t xml:space="preserve"> performance measurement;</w:t>
      </w:r>
    </w:p>
    <w:p w:rsidR="00281182" w:rsidRPr="0001290C" w:rsidRDefault="00281182" w:rsidP="00281182">
      <w:pPr>
        <w:pStyle w:val="paragraph"/>
      </w:pPr>
      <w:r w:rsidRPr="0001290C">
        <w:tab/>
        <w:t>(f)</w:t>
      </w:r>
      <w:r w:rsidRPr="0001290C">
        <w:tab/>
      </w:r>
      <w:proofErr w:type="spellStart"/>
      <w:r w:rsidRPr="0001290C">
        <w:t>WHS</w:t>
      </w:r>
      <w:proofErr w:type="spellEnd"/>
      <w:r w:rsidRPr="0001290C">
        <w:t xml:space="preserve"> training requirements.</w:t>
      </w:r>
    </w:p>
    <w:p w:rsidR="00281182" w:rsidRPr="0001290C" w:rsidRDefault="000C4CA7" w:rsidP="00281182">
      <w:pPr>
        <w:pStyle w:val="ActHead5"/>
      </w:pPr>
      <w:bookmarkStart w:id="18" w:name="_Toc441056594"/>
      <w:r w:rsidRPr="0001290C">
        <w:rPr>
          <w:rStyle w:val="CharSectno"/>
        </w:rPr>
        <w:t>9</w:t>
      </w:r>
      <w:r w:rsidR="00281182" w:rsidRPr="0001290C">
        <w:t xml:space="preserve">  </w:t>
      </w:r>
      <w:r w:rsidR="009B6415" w:rsidRPr="0001290C">
        <w:t>A</w:t>
      </w:r>
      <w:r w:rsidR="00281182" w:rsidRPr="0001290C">
        <w:t>pplication</w:t>
      </w:r>
      <w:r w:rsidR="009B6415" w:rsidRPr="0001290C">
        <w:t xml:space="preserve"> for accreditation</w:t>
      </w:r>
      <w:bookmarkEnd w:id="18"/>
    </w:p>
    <w:p w:rsidR="003A621B" w:rsidRPr="0001290C" w:rsidRDefault="003A621B" w:rsidP="003A621B">
      <w:pPr>
        <w:pStyle w:val="subsection"/>
      </w:pPr>
      <w:r w:rsidRPr="0001290C">
        <w:tab/>
        <w:t>(1)</w:t>
      </w:r>
      <w:r w:rsidRPr="0001290C">
        <w:tab/>
        <w:t>A person may apply to the Federal Safety Commissioner for accreditation under the accreditation scheme.</w:t>
      </w:r>
    </w:p>
    <w:p w:rsidR="003A1236" w:rsidRPr="0001290C" w:rsidRDefault="00281182" w:rsidP="00281182">
      <w:pPr>
        <w:pStyle w:val="subsection"/>
      </w:pPr>
      <w:r w:rsidRPr="0001290C">
        <w:tab/>
      </w:r>
      <w:r w:rsidR="003A621B" w:rsidRPr="0001290C">
        <w:t>(2)</w:t>
      </w:r>
      <w:r w:rsidRPr="0001290C">
        <w:tab/>
      </w:r>
      <w:r w:rsidR="003A621B" w:rsidRPr="0001290C">
        <w:t>The</w:t>
      </w:r>
      <w:r w:rsidRPr="0001290C">
        <w:t xml:space="preserve"> application must</w:t>
      </w:r>
      <w:r w:rsidR="003A1236" w:rsidRPr="0001290C">
        <w:t>:</w:t>
      </w:r>
    </w:p>
    <w:p w:rsidR="00281182" w:rsidRPr="0001290C" w:rsidRDefault="003A1236" w:rsidP="003A1236">
      <w:pPr>
        <w:pStyle w:val="paragraph"/>
      </w:pPr>
      <w:r w:rsidRPr="0001290C">
        <w:tab/>
        <w:t>(a)</w:t>
      </w:r>
      <w:r w:rsidRPr="0001290C">
        <w:tab/>
      </w:r>
      <w:r w:rsidR="00281182" w:rsidRPr="0001290C">
        <w:t xml:space="preserve">be made in a form approved by </w:t>
      </w:r>
      <w:r w:rsidRPr="0001290C">
        <w:t>the Federal Safety Commissioner; and</w:t>
      </w:r>
    </w:p>
    <w:p w:rsidR="00E053B1" w:rsidRPr="0001290C" w:rsidRDefault="003A1236" w:rsidP="00DD7A9C">
      <w:pPr>
        <w:pStyle w:val="paragraph"/>
      </w:pPr>
      <w:r w:rsidRPr="0001290C">
        <w:tab/>
        <w:t>(b)</w:t>
      </w:r>
      <w:r w:rsidRPr="0001290C">
        <w:tab/>
        <w:t>include an indication that the applicant has agreed to a pre</w:t>
      </w:r>
      <w:r w:rsidR="0001290C">
        <w:noBreakHyphen/>
      </w:r>
      <w:r w:rsidRPr="0001290C">
        <w:t>accreditation audit being carried out under section</w:t>
      </w:r>
      <w:r w:rsidR="0001290C" w:rsidRPr="0001290C">
        <w:t> </w:t>
      </w:r>
      <w:r w:rsidR="000C4CA7" w:rsidRPr="0001290C">
        <w:t>12</w:t>
      </w:r>
      <w:r w:rsidR="00E053B1" w:rsidRPr="0001290C">
        <w:t>.</w:t>
      </w:r>
    </w:p>
    <w:p w:rsidR="00281182" w:rsidRPr="0001290C" w:rsidRDefault="000C4CA7" w:rsidP="00281182">
      <w:pPr>
        <w:pStyle w:val="ActHead5"/>
      </w:pPr>
      <w:bookmarkStart w:id="19" w:name="_Toc441056595"/>
      <w:r w:rsidRPr="0001290C">
        <w:rPr>
          <w:rStyle w:val="CharSectno"/>
        </w:rPr>
        <w:t>10</w:t>
      </w:r>
      <w:r w:rsidR="00281182" w:rsidRPr="0001290C">
        <w:t xml:space="preserve">  </w:t>
      </w:r>
      <w:r w:rsidR="002C6999" w:rsidRPr="0001290C">
        <w:t>Evidence</w:t>
      </w:r>
      <w:r w:rsidR="00DD7A9C" w:rsidRPr="0001290C">
        <w:t xml:space="preserve"> to accompany application</w:t>
      </w:r>
      <w:bookmarkEnd w:id="19"/>
    </w:p>
    <w:p w:rsidR="00DD7A9C" w:rsidRPr="0001290C" w:rsidRDefault="00DD7A9C" w:rsidP="00DD7A9C">
      <w:pPr>
        <w:pStyle w:val="subsection"/>
      </w:pPr>
      <w:r w:rsidRPr="0001290C">
        <w:tab/>
        <w:t>(1)</w:t>
      </w:r>
      <w:r w:rsidRPr="0001290C">
        <w:tab/>
        <w:t xml:space="preserve">Subject to </w:t>
      </w:r>
      <w:r w:rsidR="0001290C" w:rsidRPr="0001290C">
        <w:t>subsections (</w:t>
      </w:r>
      <w:r w:rsidRPr="0001290C">
        <w:t>2) and (3), the following must accompany an application for accreditation:</w:t>
      </w:r>
    </w:p>
    <w:p w:rsidR="00DD66E5" w:rsidRPr="0001290C" w:rsidRDefault="00DD66E5" w:rsidP="00DD66E5">
      <w:pPr>
        <w:pStyle w:val="paragraph"/>
      </w:pPr>
      <w:r w:rsidRPr="0001290C">
        <w:tab/>
        <w:t>(a)</w:t>
      </w:r>
      <w:r w:rsidRPr="0001290C">
        <w:tab/>
        <w:t>evidence of the applicant’s experience (if any) in dealing with construction hazards or high risk activities;</w:t>
      </w:r>
    </w:p>
    <w:p w:rsidR="00DD66E5" w:rsidRPr="0001290C" w:rsidRDefault="00DD66E5" w:rsidP="00DD66E5">
      <w:pPr>
        <w:pStyle w:val="paragraph"/>
      </w:pPr>
      <w:r w:rsidRPr="0001290C">
        <w:tab/>
        <w:t>(b)</w:t>
      </w:r>
      <w:r w:rsidRPr="0001290C">
        <w:tab/>
        <w:t xml:space="preserve">evidence of the commitment of the applicant’s senior management to appropriate </w:t>
      </w:r>
      <w:proofErr w:type="spellStart"/>
      <w:r w:rsidRPr="0001290C">
        <w:t>WHS</w:t>
      </w:r>
      <w:proofErr w:type="spellEnd"/>
      <w:r w:rsidRPr="0001290C">
        <w:t xml:space="preserve"> policies and procedures and safe work practices;</w:t>
      </w:r>
    </w:p>
    <w:p w:rsidR="00DD66E5" w:rsidRPr="0001290C" w:rsidRDefault="00DD66E5" w:rsidP="00DD66E5">
      <w:pPr>
        <w:pStyle w:val="paragraph"/>
      </w:pPr>
      <w:r w:rsidRPr="0001290C">
        <w:tab/>
        <w:t>(c)</w:t>
      </w:r>
      <w:r w:rsidRPr="0001290C">
        <w:tab/>
        <w:t>evidence of the applicant’s work practices in relation to the applicant’s building contractors and the applicant’s building sites;</w:t>
      </w:r>
    </w:p>
    <w:p w:rsidR="00DD66E5" w:rsidRPr="0001290C" w:rsidRDefault="00DD66E5" w:rsidP="00DD66E5">
      <w:pPr>
        <w:pStyle w:val="paragraph"/>
      </w:pPr>
      <w:r w:rsidRPr="0001290C">
        <w:tab/>
        <w:t>(d)</w:t>
      </w:r>
      <w:r w:rsidRPr="0001290C">
        <w:tab/>
        <w:t>evidence that the applicant integrates safe design principles into the risk management process;</w:t>
      </w:r>
    </w:p>
    <w:p w:rsidR="00DD66E5" w:rsidRPr="0001290C" w:rsidRDefault="00DD66E5" w:rsidP="00DD66E5">
      <w:pPr>
        <w:pStyle w:val="paragraph"/>
        <w:rPr>
          <w:b/>
          <w:i/>
        </w:rPr>
      </w:pPr>
      <w:r w:rsidRPr="0001290C">
        <w:tab/>
        <w:t>(e)</w:t>
      </w:r>
      <w:r w:rsidRPr="0001290C">
        <w:tab/>
        <w:t xml:space="preserve">evidence that the applicant has mechanisms for effective consultation and communication of </w:t>
      </w:r>
      <w:proofErr w:type="spellStart"/>
      <w:r w:rsidRPr="0001290C">
        <w:t>WHS</w:t>
      </w:r>
      <w:proofErr w:type="spellEnd"/>
      <w:r w:rsidRPr="0001290C">
        <w:t xml:space="preserve"> issues across an entire project;</w:t>
      </w:r>
    </w:p>
    <w:p w:rsidR="00DD66E5" w:rsidRPr="0001290C" w:rsidRDefault="00DD66E5" w:rsidP="00DD66E5">
      <w:pPr>
        <w:pStyle w:val="paragraph"/>
      </w:pPr>
      <w:r w:rsidRPr="0001290C">
        <w:tab/>
        <w:t>(f)</w:t>
      </w:r>
      <w:r w:rsidRPr="0001290C">
        <w:tab/>
        <w:t xml:space="preserve">evidence of the applicant’s capability to collect and analyse information about, and report on, </w:t>
      </w:r>
      <w:proofErr w:type="spellStart"/>
      <w:r w:rsidRPr="0001290C">
        <w:t>WHS</w:t>
      </w:r>
      <w:proofErr w:type="spellEnd"/>
      <w:r w:rsidRPr="0001290C">
        <w:t xml:space="preserve"> performance across an entire project;</w:t>
      </w:r>
    </w:p>
    <w:p w:rsidR="00DD66E5" w:rsidRPr="0001290C" w:rsidRDefault="00DD66E5" w:rsidP="00DD66E5">
      <w:pPr>
        <w:pStyle w:val="paragraph"/>
      </w:pPr>
      <w:r w:rsidRPr="0001290C">
        <w:tab/>
        <w:t>(g)</w:t>
      </w:r>
      <w:r w:rsidRPr="0001290C">
        <w:tab/>
        <w:t xml:space="preserve">evidence that the applicant ensures that workers at all levels on a project are suitably trained and competent to deal with </w:t>
      </w:r>
      <w:proofErr w:type="spellStart"/>
      <w:r w:rsidRPr="0001290C">
        <w:t>WHS</w:t>
      </w:r>
      <w:proofErr w:type="spellEnd"/>
      <w:r w:rsidRPr="0001290C">
        <w:t xml:space="preserve"> risks associated with the project.</w:t>
      </w:r>
    </w:p>
    <w:p w:rsidR="00DD7A9C" w:rsidRPr="0001290C" w:rsidRDefault="00DD7A9C" w:rsidP="00DD7A9C">
      <w:pPr>
        <w:pStyle w:val="subsection"/>
      </w:pPr>
      <w:r w:rsidRPr="0001290C">
        <w:tab/>
        <w:t>(2)</w:t>
      </w:r>
      <w:r w:rsidRPr="0001290C">
        <w:tab/>
      </w:r>
      <w:r w:rsidR="002C6999" w:rsidRPr="0001290C">
        <w:t>However, e</w:t>
      </w:r>
      <w:r w:rsidRPr="0001290C">
        <w:t xml:space="preserve">vidence of a matter mentioned in </w:t>
      </w:r>
      <w:r w:rsidR="0001290C" w:rsidRPr="0001290C">
        <w:t>subsection (</w:t>
      </w:r>
      <w:r w:rsidR="00F217A8" w:rsidRPr="0001290C">
        <w:t>1</w:t>
      </w:r>
      <w:r w:rsidRPr="0001290C">
        <w:t>) need not accompany the application if the application:</w:t>
      </w:r>
    </w:p>
    <w:p w:rsidR="00DD7A9C" w:rsidRPr="0001290C" w:rsidRDefault="00DD7A9C" w:rsidP="00DD7A9C">
      <w:pPr>
        <w:pStyle w:val="paragraph"/>
      </w:pPr>
      <w:r w:rsidRPr="0001290C">
        <w:tab/>
        <w:t>(a)</w:t>
      </w:r>
      <w:r w:rsidRPr="0001290C">
        <w:tab/>
        <w:t>identifies documents that contain or constitute evidence of th</w:t>
      </w:r>
      <w:r w:rsidR="002C6999" w:rsidRPr="0001290C">
        <w:t>e</w:t>
      </w:r>
      <w:r w:rsidRPr="0001290C">
        <w:t xml:space="preserve"> matter</w:t>
      </w:r>
      <w:r w:rsidR="00F94420" w:rsidRPr="0001290C">
        <w:t>, and that will be available for the purposes of a pre</w:t>
      </w:r>
      <w:r w:rsidR="0001290C">
        <w:noBreakHyphen/>
      </w:r>
      <w:r w:rsidR="00F94420" w:rsidRPr="0001290C">
        <w:t>accreditation audit of the applicant;</w:t>
      </w:r>
      <w:r w:rsidRPr="0001290C">
        <w:t xml:space="preserve"> and</w:t>
      </w:r>
    </w:p>
    <w:p w:rsidR="00DD7A9C" w:rsidRPr="0001290C" w:rsidRDefault="00DD7A9C" w:rsidP="00DD7A9C">
      <w:pPr>
        <w:pStyle w:val="paragraph"/>
      </w:pPr>
      <w:r w:rsidRPr="0001290C">
        <w:tab/>
        <w:t>(b)</w:t>
      </w:r>
      <w:r w:rsidRPr="0001290C">
        <w:tab/>
        <w:t>specifies the location of the documents</w:t>
      </w:r>
      <w:r w:rsidR="00F94420" w:rsidRPr="0001290C">
        <w:t>.</w:t>
      </w:r>
    </w:p>
    <w:p w:rsidR="00DD66E5" w:rsidRPr="0001290C" w:rsidRDefault="00DD66E5" w:rsidP="00DD66E5">
      <w:pPr>
        <w:pStyle w:val="subsection"/>
      </w:pPr>
      <w:r w:rsidRPr="0001290C">
        <w:tab/>
        <w:t>(</w:t>
      </w:r>
      <w:r w:rsidR="00DD7A9C" w:rsidRPr="0001290C">
        <w:t>3</w:t>
      </w:r>
      <w:r w:rsidRPr="0001290C">
        <w:t>)</w:t>
      </w:r>
      <w:r w:rsidRPr="0001290C">
        <w:tab/>
        <w:t xml:space="preserve">The Federal Safety Commissioner may waive a requirement to provide evidence </w:t>
      </w:r>
      <w:r w:rsidR="00DD7A9C" w:rsidRPr="0001290C">
        <w:t xml:space="preserve">in relation to a matter </w:t>
      </w:r>
      <w:r w:rsidRPr="0001290C">
        <w:t xml:space="preserve">mentioned in </w:t>
      </w:r>
      <w:r w:rsidR="0001290C" w:rsidRPr="0001290C">
        <w:t>subsection (</w:t>
      </w:r>
      <w:r w:rsidR="00DD7A9C" w:rsidRPr="0001290C">
        <w:t>1</w:t>
      </w:r>
      <w:r w:rsidRPr="0001290C">
        <w:t>)</w:t>
      </w:r>
      <w:r w:rsidR="00F217A8" w:rsidRPr="0001290C">
        <w:t xml:space="preserve">, or a statement under </w:t>
      </w:r>
      <w:r w:rsidR="0001290C" w:rsidRPr="0001290C">
        <w:t>subsection (</w:t>
      </w:r>
      <w:r w:rsidR="00F217A8" w:rsidRPr="0001290C">
        <w:t>2)</w:t>
      </w:r>
      <w:r w:rsidRPr="0001290C">
        <w:t xml:space="preserve"> </w:t>
      </w:r>
      <w:r w:rsidR="00F217A8" w:rsidRPr="0001290C">
        <w:t xml:space="preserve">in relation to such a matter, </w:t>
      </w:r>
      <w:r w:rsidRPr="0001290C">
        <w:t>if:</w:t>
      </w:r>
    </w:p>
    <w:p w:rsidR="00DD66E5" w:rsidRPr="0001290C" w:rsidRDefault="00DD66E5" w:rsidP="00DD66E5">
      <w:pPr>
        <w:pStyle w:val="paragraph"/>
      </w:pPr>
      <w:r w:rsidRPr="0001290C">
        <w:tab/>
        <w:t>(a)</w:t>
      </w:r>
      <w:r w:rsidRPr="0001290C">
        <w:tab/>
        <w:t>the applicant is, or has been, an accredited person; and</w:t>
      </w:r>
    </w:p>
    <w:p w:rsidR="00DD66E5" w:rsidRPr="0001290C" w:rsidRDefault="00DD66E5" w:rsidP="00DD66E5">
      <w:pPr>
        <w:pStyle w:val="paragraph"/>
      </w:pPr>
      <w:r w:rsidRPr="0001290C">
        <w:tab/>
        <w:t>(b)</w:t>
      </w:r>
      <w:r w:rsidRPr="0001290C">
        <w:tab/>
        <w:t>the Commissioner is satisfied that the applicant has previously provided sufficient information in relation to that matter.</w:t>
      </w:r>
    </w:p>
    <w:p w:rsidR="00281182" w:rsidRPr="0001290C" w:rsidRDefault="000C4CA7" w:rsidP="00281182">
      <w:pPr>
        <w:pStyle w:val="ActHead5"/>
      </w:pPr>
      <w:bookmarkStart w:id="20" w:name="_Toc441056596"/>
      <w:r w:rsidRPr="0001290C">
        <w:rPr>
          <w:rStyle w:val="CharSectno"/>
        </w:rPr>
        <w:t>11</w:t>
      </w:r>
      <w:r w:rsidR="00281182" w:rsidRPr="0001290C">
        <w:t xml:space="preserve">  Further information</w:t>
      </w:r>
      <w:bookmarkEnd w:id="20"/>
    </w:p>
    <w:p w:rsidR="00281182" w:rsidRPr="0001290C" w:rsidRDefault="00281182" w:rsidP="00281182">
      <w:pPr>
        <w:pStyle w:val="subsection"/>
      </w:pPr>
      <w:r w:rsidRPr="0001290C">
        <w:tab/>
        <w:t>(1)</w:t>
      </w:r>
      <w:r w:rsidRPr="0001290C">
        <w:tab/>
        <w:t>For the purposes of making a decision under sub</w:t>
      </w:r>
      <w:r w:rsidR="0035304C" w:rsidRPr="0001290C">
        <w:t>section</w:t>
      </w:r>
      <w:r w:rsidR="0001290C" w:rsidRPr="0001290C">
        <w:t> </w:t>
      </w:r>
      <w:r w:rsidR="000C4CA7" w:rsidRPr="0001290C">
        <w:t>8</w:t>
      </w:r>
      <w:r w:rsidRPr="0001290C">
        <w:t>(1), the Federal Safety Commissioner may, by notice in writing, request further information from the applicant.</w:t>
      </w:r>
    </w:p>
    <w:p w:rsidR="00281182" w:rsidRPr="0001290C" w:rsidRDefault="00281182" w:rsidP="00281182">
      <w:pPr>
        <w:pStyle w:val="subsection"/>
      </w:pPr>
      <w:r w:rsidRPr="0001290C">
        <w:tab/>
        <w:t>(2)</w:t>
      </w:r>
      <w:r w:rsidRPr="0001290C">
        <w:tab/>
        <w:t>The notice must set out:</w:t>
      </w:r>
    </w:p>
    <w:p w:rsidR="00281182" w:rsidRPr="0001290C" w:rsidRDefault="00281182" w:rsidP="00281182">
      <w:pPr>
        <w:pStyle w:val="paragraph"/>
      </w:pPr>
      <w:r w:rsidRPr="0001290C">
        <w:tab/>
        <w:t>(a)</w:t>
      </w:r>
      <w:r w:rsidRPr="0001290C">
        <w:tab/>
        <w:t>the information sought; and</w:t>
      </w:r>
    </w:p>
    <w:p w:rsidR="00281182" w:rsidRPr="0001290C" w:rsidRDefault="00281182" w:rsidP="00281182">
      <w:pPr>
        <w:pStyle w:val="paragraph"/>
      </w:pPr>
      <w:r w:rsidRPr="0001290C">
        <w:tab/>
        <w:t>(b)</w:t>
      </w:r>
      <w:r w:rsidRPr="0001290C">
        <w:tab/>
        <w:t>the da</w:t>
      </w:r>
      <w:r w:rsidR="000E0B11" w:rsidRPr="0001290C">
        <w:t>y</w:t>
      </w:r>
      <w:r w:rsidRPr="0001290C">
        <w:t xml:space="preserve"> by which the information is to be provided to the Federal Safety Commissioner.</w:t>
      </w:r>
    </w:p>
    <w:p w:rsidR="00281182" w:rsidRPr="0001290C" w:rsidRDefault="00281182" w:rsidP="00281182">
      <w:pPr>
        <w:pStyle w:val="subsection"/>
      </w:pPr>
      <w:r w:rsidRPr="0001290C">
        <w:tab/>
        <w:t>(3)</w:t>
      </w:r>
      <w:r w:rsidRPr="0001290C">
        <w:tab/>
        <w:t xml:space="preserve">The information must be provided </w:t>
      </w:r>
      <w:r w:rsidR="000E0B11" w:rsidRPr="0001290C">
        <w:t>on or before the day</w:t>
      </w:r>
      <w:r w:rsidRPr="0001290C">
        <w:t xml:space="preserve"> specified in the notice.</w:t>
      </w:r>
    </w:p>
    <w:p w:rsidR="00281182" w:rsidRPr="0001290C" w:rsidRDefault="00281182" w:rsidP="00281182">
      <w:pPr>
        <w:pStyle w:val="subsection"/>
      </w:pPr>
      <w:r w:rsidRPr="0001290C">
        <w:tab/>
        <w:t>(4)</w:t>
      </w:r>
      <w:r w:rsidRPr="0001290C">
        <w:tab/>
        <w:t>The Federal Safety Commissioner is not required to consider an application while waiting for the information to be provided.</w:t>
      </w:r>
    </w:p>
    <w:p w:rsidR="00D5310D" w:rsidRPr="0001290C" w:rsidRDefault="00D5310D" w:rsidP="00D5310D">
      <w:pPr>
        <w:pStyle w:val="subsection"/>
      </w:pPr>
      <w:r w:rsidRPr="0001290C">
        <w:tab/>
        <w:t>(5)</w:t>
      </w:r>
      <w:r w:rsidRPr="0001290C">
        <w:tab/>
        <w:t>If the information is not provided on or before the day specified in the notice, the application is taken to have been withdrawn.</w:t>
      </w:r>
    </w:p>
    <w:p w:rsidR="00281182" w:rsidRPr="0001290C" w:rsidRDefault="00281182" w:rsidP="00CC46E6">
      <w:pPr>
        <w:pStyle w:val="ActHead3"/>
        <w:pageBreakBefore/>
      </w:pPr>
      <w:bookmarkStart w:id="21" w:name="_Toc441056597"/>
      <w:r w:rsidRPr="0001290C">
        <w:rPr>
          <w:rStyle w:val="CharDivNo"/>
        </w:rPr>
        <w:t>Division</w:t>
      </w:r>
      <w:r w:rsidR="0001290C" w:rsidRPr="0001290C">
        <w:rPr>
          <w:rStyle w:val="CharDivNo"/>
        </w:rPr>
        <w:t> </w:t>
      </w:r>
      <w:r w:rsidRPr="0001290C">
        <w:rPr>
          <w:rStyle w:val="CharDivNo"/>
        </w:rPr>
        <w:t>2.4</w:t>
      </w:r>
      <w:r w:rsidRPr="0001290C">
        <w:t>—</w:t>
      </w:r>
      <w:r w:rsidR="000E1BF5" w:rsidRPr="0001290C">
        <w:rPr>
          <w:rStyle w:val="CharDivText"/>
        </w:rPr>
        <w:t>Pre</w:t>
      </w:r>
      <w:r w:rsidR="0001290C" w:rsidRPr="0001290C">
        <w:rPr>
          <w:rStyle w:val="CharDivText"/>
        </w:rPr>
        <w:noBreakHyphen/>
      </w:r>
      <w:r w:rsidR="000E1BF5" w:rsidRPr="0001290C">
        <w:rPr>
          <w:rStyle w:val="CharDivText"/>
        </w:rPr>
        <w:t>accreditation a</w:t>
      </w:r>
      <w:r w:rsidRPr="0001290C">
        <w:rPr>
          <w:rStyle w:val="CharDivText"/>
        </w:rPr>
        <w:t>udit</w:t>
      </w:r>
      <w:r w:rsidR="00F4052A" w:rsidRPr="0001290C">
        <w:rPr>
          <w:rStyle w:val="CharDivText"/>
        </w:rPr>
        <w:t>s</w:t>
      </w:r>
      <w:bookmarkEnd w:id="21"/>
    </w:p>
    <w:p w:rsidR="00281182" w:rsidRPr="0001290C" w:rsidRDefault="000C4CA7" w:rsidP="00281182">
      <w:pPr>
        <w:pStyle w:val="ActHead5"/>
      </w:pPr>
      <w:bookmarkStart w:id="22" w:name="_Toc441056598"/>
      <w:r w:rsidRPr="0001290C">
        <w:rPr>
          <w:rStyle w:val="CharSectno"/>
        </w:rPr>
        <w:t>12</w:t>
      </w:r>
      <w:r w:rsidR="00281182" w:rsidRPr="0001290C">
        <w:t xml:space="preserve">  </w:t>
      </w:r>
      <w:r w:rsidR="000E1BF5" w:rsidRPr="0001290C">
        <w:t>Pre</w:t>
      </w:r>
      <w:r w:rsidR="0001290C">
        <w:noBreakHyphen/>
      </w:r>
      <w:r w:rsidR="000E1BF5" w:rsidRPr="0001290C">
        <w:t>accreditation a</w:t>
      </w:r>
      <w:r w:rsidR="00281182" w:rsidRPr="0001290C">
        <w:t>udit</w:t>
      </w:r>
      <w:bookmarkEnd w:id="22"/>
    </w:p>
    <w:p w:rsidR="005A452E" w:rsidRPr="0001290C" w:rsidRDefault="005A452E" w:rsidP="005A452E">
      <w:pPr>
        <w:pStyle w:val="subsection"/>
      </w:pPr>
      <w:r w:rsidRPr="0001290C">
        <w:tab/>
        <w:t>(1)</w:t>
      </w:r>
      <w:r w:rsidRPr="0001290C">
        <w:tab/>
      </w:r>
      <w:r w:rsidR="000D2719" w:rsidRPr="0001290C">
        <w:t>For paragraph</w:t>
      </w:r>
      <w:r w:rsidR="0001290C" w:rsidRPr="0001290C">
        <w:t> </w:t>
      </w:r>
      <w:r w:rsidR="000C4CA7" w:rsidRPr="0001290C">
        <w:t>8</w:t>
      </w:r>
      <w:r w:rsidR="000D2719" w:rsidRPr="0001290C">
        <w:t>(1)(b), a</w:t>
      </w:r>
      <w:r w:rsidRPr="0001290C">
        <w:t xml:space="preserve">n applicant for accreditation must agree to an audit </w:t>
      </w:r>
      <w:r w:rsidR="00DF361F" w:rsidRPr="0001290C">
        <w:t xml:space="preserve">(a </w:t>
      </w:r>
      <w:r w:rsidR="00DF361F" w:rsidRPr="0001290C">
        <w:rPr>
          <w:b/>
          <w:i/>
        </w:rPr>
        <w:t>pre</w:t>
      </w:r>
      <w:r w:rsidR="0001290C">
        <w:rPr>
          <w:b/>
          <w:i/>
        </w:rPr>
        <w:noBreakHyphen/>
      </w:r>
      <w:r w:rsidR="00DF361F" w:rsidRPr="0001290C">
        <w:rPr>
          <w:b/>
          <w:i/>
        </w:rPr>
        <w:t>accreditation audit</w:t>
      </w:r>
      <w:r w:rsidR="00DF361F" w:rsidRPr="0001290C">
        <w:t xml:space="preserve">) </w:t>
      </w:r>
      <w:r w:rsidRPr="0001290C">
        <w:t xml:space="preserve">being carried out </w:t>
      </w:r>
      <w:r w:rsidR="00D00C3D" w:rsidRPr="0001290C">
        <w:t xml:space="preserve">under this section </w:t>
      </w:r>
      <w:r w:rsidRPr="0001290C">
        <w:t xml:space="preserve">for the purpose of </w:t>
      </w:r>
      <w:r w:rsidR="000D2719" w:rsidRPr="0001290C">
        <w:t xml:space="preserve">the Federal Safety Commissioner </w:t>
      </w:r>
      <w:r w:rsidRPr="0001290C">
        <w:t xml:space="preserve">determining whether the applicant has appropriate </w:t>
      </w:r>
      <w:proofErr w:type="spellStart"/>
      <w:r w:rsidRPr="0001290C">
        <w:t>WHS</w:t>
      </w:r>
      <w:proofErr w:type="spellEnd"/>
      <w:r w:rsidRPr="0001290C">
        <w:t xml:space="preserve"> policies and procedures and safe work practices.</w:t>
      </w:r>
    </w:p>
    <w:p w:rsidR="000B3028" w:rsidRPr="0001290C" w:rsidRDefault="000B3028" w:rsidP="000B3028">
      <w:pPr>
        <w:pStyle w:val="subsection"/>
      </w:pPr>
      <w:r w:rsidRPr="0001290C">
        <w:tab/>
        <w:t>(</w:t>
      </w:r>
      <w:r w:rsidR="005A452E" w:rsidRPr="0001290C">
        <w:t>2</w:t>
      </w:r>
      <w:r w:rsidRPr="0001290C">
        <w:t>)</w:t>
      </w:r>
      <w:r w:rsidRPr="0001290C">
        <w:tab/>
        <w:t xml:space="preserve">If the applicant is a constitutional corporation, a Federal Safety Officer is to carry out the audit exercising powers </w:t>
      </w:r>
      <w:r w:rsidR="009B4CA7" w:rsidRPr="0001290C">
        <w:t>under</w:t>
      </w:r>
      <w:r w:rsidRPr="0001290C">
        <w:t xml:space="preserve"> section</w:t>
      </w:r>
      <w:r w:rsidR="0001290C" w:rsidRPr="0001290C">
        <w:t> </w:t>
      </w:r>
      <w:r w:rsidRPr="0001290C">
        <w:t>63 of the Act</w:t>
      </w:r>
      <w:r w:rsidR="000D2719" w:rsidRPr="0001290C">
        <w:t xml:space="preserve"> in relation to </w:t>
      </w:r>
      <w:r w:rsidR="00867EDC" w:rsidRPr="0001290C">
        <w:t>any</w:t>
      </w:r>
      <w:r w:rsidR="000D2719" w:rsidRPr="0001290C">
        <w:t xml:space="preserve"> premises to which </w:t>
      </w:r>
      <w:r w:rsidR="00867EDC" w:rsidRPr="0001290C">
        <w:t xml:space="preserve">that </w:t>
      </w:r>
      <w:r w:rsidR="000D2719" w:rsidRPr="0001290C">
        <w:t>section</w:t>
      </w:r>
      <w:r w:rsidR="00AC737C" w:rsidRPr="0001290C">
        <w:t xml:space="preserve"> </w:t>
      </w:r>
      <w:r w:rsidR="000D2719" w:rsidRPr="0001290C">
        <w:t>applies</w:t>
      </w:r>
      <w:r w:rsidRPr="0001290C">
        <w:t>.</w:t>
      </w:r>
    </w:p>
    <w:p w:rsidR="000B3028" w:rsidRPr="0001290C" w:rsidRDefault="000B3028" w:rsidP="000B3028">
      <w:pPr>
        <w:pStyle w:val="notetext"/>
      </w:pPr>
      <w:r w:rsidRPr="0001290C">
        <w:t>Note:</w:t>
      </w:r>
      <w:r w:rsidRPr="0001290C">
        <w:tab/>
      </w:r>
      <w:r w:rsidR="00867EDC" w:rsidRPr="0001290C">
        <w:t>Section</w:t>
      </w:r>
      <w:r w:rsidR="0001290C" w:rsidRPr="0001290C">
        <w:t> </w:t>
      </w:r>
      <w:r w:rsidR="00867EDC" w:rsidRPr="0001290C">
        <w:t xml:space="preserve">63 of the Act gives an officer certain </w:t>
      </w:r>
      <w:r w:rsidR="009B4CA7" w:rsidRPr="0001290C">
        <w:t>powers for the purpose of ascertaining whether a constitutional corporation that is an applicant for accreditation meets the accreditation requirements</w:t>
      </w:r>
      <w:r w:rsidRPr="0001290C">
        <w:t>.</w:t>
      </w:r>
    </w:p>
    <w:p w:rsidR="009B4CA7" w:rsidRPr="0001290C" w:rsidRDefault="009B4CA7" w:rsidP="009B4CA7">
      <w:pPr>
        <w:pStyle w:val="subsection"/>
      </w:pPr>
      <w:r w:rsidRPr="0001290C">
        <w:tab/>
        <w:t>(</w:t>
      </w:r>
      <w:r w:rsidR="005A452E" w:rsidRPr="0001290C">
        <w:t>3</w:t>
      </w:r>
      <w:r w:rsidRPr="0001290C">
        <w:t>)</w:t>
      </w:r>
      <w:r w:rsidRPr="0001290C">
        <w:tab/>
        <w:t xml:space="preserve">If the applicant is not a constitutional corporation, a Federal Safety Officer is to carry out the audit as if the </w:t>
      </w:r>
      <w:r w:rsidR="000A554E" w:rsidRPr="0001290C">
        <w:t>o</w:t>
      </w:r>
      <w:r w:rsidRPr="0001290C">
        <w:t xml:space="preserve">fficer were exercising the powers </w:t>
      </w:r>
      <w:r w:rsidR="00867EDC" w:rsidRPr="0001290C">
        <w:t xml:space="preserve">mentioned </w:t>
      </w:r>
      <w:r w:rsidRPr="0001290C">
        <w:t>in section</w:t>
      </w:r>
      <w:r w:rsidR="0001290C" w:rsidRPr="0001290C">
        <w:t> </w:t>
      </w:r>
      <w:r w:rsidRPr="0001290C">
        <w:t>63 of the Act</w:t>
      </w:r>
      <w:r w:rsidR="00AF619A" w:rsidRPr="0001290C">
        <w:t xml:space="preserve"> </w:t>
      </w:r>
      <w:r w:rsidR="00867EDC" w:rsidRPr="0001290C">
        <w:t>in relation to any premises to which that section</w:t>
      </w:r>
      <w:r w:rsidR="00AC737C" w:rsidRPr="0001290C">
        <w:t xml:space="preserve"> </w:t>
      </w:r>
      <w:r w:rsidR="00867EDC" w:rsidRPr="0001290C">
        <w:t>applies, if</w:t>
      </w:r>
      <w:r w:rsidRPr="0001290C">
        <w:t>:</w:t>
      </w:r>
    </w:p>
    <w:p w:rsidR="00867EDC" w:rsidRPr="0001290C" w:rsidRDefault="00867EDC" w:rsidP="00867EDC">
      <w:pPr>
        <w:pStyle w:val="paragraph"/>
      </w:pPr>
      <w:r w:rsidRPr="0001290C">
        <w:tab/>
        <w:t>(a)</w:t>
      </w:r>
      <w:r w:rsidRPr="0001290C">
        <w:tab/>
        <w:t>the applicant exercises control over the premises; or</w:t>
      </w:r>
    </w:p>
    <w:p w:rsidR="00867EDC" w:rsidRPr="0001290C" w:rsidRDefault="00867EDC" w:rsidP="00867EDC">
      <w:pPr>
        <w:pStyle w:val="paragraph"/>
      </w:pPr>
      <w:r w:rsidRPr="0001290C">
        <w:tab/>
        <w:t>(b)</w:t>
      </w:r>
      <w:r w:rsidRPr="0001290C">
        <w:tab/>
        <w:t xml:space="preserve">the occupier agrees to the </w:t>
      </w:r>
      <w:r w:rsidR="000A554E" w:rsidRPr="0001290C">
        <w:t>o</w:t>
      </w:r>
      <w:r w:rsidRPr="0001290C">
        <w:t>fficer entering the premises for the purposes of carrying out the audit.</w:t>
      </w:r>
    </w:p>
    <w:p w:rsidR="00AF619A" w:rsidRPr="0001290C" w:rsidRDefault="00AF619A" w:rsidP="004F05F4">
      <w:pPr>
        <w:pStyle w:val="notetext"/>
      </w:pPr>
      <w:r w:rsidRPr="0001290C">
        <w:t>Note:</w:t>
      </w:r>
      <w:r w:rsidRPr="0001290C">
        <w:tab/>
        <w:t xml:space="preserve">See </w:t>
      </w:r>
      <w:r w:rsidR="004F05F4" w:rsidRPr="0001290C">
        <w:t>Part</w:t>
      </w:r>
      <w:r w:rsidR="0001290C" w:rsidRPr="0001290C">
        <w:t> </w:t>
      </w:r>
      <w:r w:rsidR="004F05F4" w:rsidRPr="0001290C">
        <w:t xml:space="preserve">4 of the </w:t>
      </w:r>
      <w:r w:rsidR="004F05F4" w:rsidRPr="0001290C">
        <w:rPr>
          <w:i/>
        </w:rPr>
        <w:t>Fair Work (Building Industry) Regulation</w:t>
      </w:r>
      <w:r w:rsidR="0001290C" w:rsidRPr="0001290C">
        <w:rPr>
          <w:i/>
        </w:rPr>
        <w:t> </w:t>
      </w:r>
      <w:r w:rsidR="004F05F4" w:rsidRPr="0001290C">
        <w:rPr>
          <w:i/>
        </w:rPr>
        <w:t>2015</w:t>
      </w:r>
      <w:r w:rsidRPr="0001290C">
        <w:t xml:space="preserve"> for matters relating to the exercise of section</w:t>
      </w:r>
      <w:r w:rsidR="0001290C" w:rsidRPr="0001290C">
        <w:t> </w:t>
      </w:r>
      <w:r w:rsidRPr="0001290C">
        <w:t>63 powers.</w:t>
      </w:r>
    </w:p>
    <w:p w:rsidR="00100F17" w:rsidRPr="0001290C" w:rsidRDefault="000C4CA7" w:rsidP="001E2272">
      <w:pPr>
        <w:pStyle w:val="ActHead5"/>
      </w:pPr>
      <w:bookmarkStart w:id="23" w:name="_Toc441056599"/>
      <w:r w:rsidRPr="0001290C">
        <w:rPr>
          <w:rStyle w:val="CharSectno"/>
        </w:rPr>
        <w:t>13</w:t>
      </w:r>
      <w:r w:rsidR="00100F17" w:rsidRPr="0001290C">
        <w:t xml:space="preserve">  Pre</w:t>
      </w:r>
      <w:r w:rsidR="0001290C">
        <w:noBreakHyphen/>
      </w:r>
      <w:r w:rsidR="00100F17" w:rsidRPr="0001290C">
        <w:t>accreditation audit unnecessary in certain circumstances</w:t>
      </w:r>
      <w:bookmarkEnd w:id="23"/>
    </w:p>
    <w:p w:rsidR="00100F17" w:rsidRPr="0001290C" w:rsidRDefault="00100F17" w:rsidP="00100F17">
      <w:pPr>
        <w:pStyle w:val="subsection"/>
      </w:pPr>
      <w:r w:rsidRPr="0001290C">
        <w:tab/>
        <w:t>(1)</w:t>
      </w:r>
      <w:r w:rsidRPr="0001290C">
        <w:tab/>
        <w:t>Despite paragraph</w:t>
      </w:r>
      <w:r w:rsidR="0001290C" w:rsidRPr="0001290C">
        <w:t> </w:t>
      </w:r>
      <w:r w:rsidR="000C4CA7" w:rsidRPr="0001290C">
        <w:t>8</w:t>
      </w:r>
      <w:r w:rsidRPr="0001290C">
        <w:t>(</w:t>
      </w:r>
      <w:r w:rsidR="00DE51D9" w:rsidRPr="0001290C">
        <w:t>3</w:t>
      </w:r>
      <w:r w:rsidRPr="0001290C">
        <w:t>)(d), the Federal Safety Commissioner may accredit an applicant under section</w:t>
      </w:r>
      <w:r w:rsidR="0001290C" w:rsidRPr="0001290C">
        <w:t> </w:t>
      </w:r>
      <w:r w:rsidR="000C4CA7" w:rsidRPr="0001290C">
        <w:t>8</w:t>
      </w:r>
      <w:r w:rsidRPr="0001290C">
        <w:t xml:space="preserve"> without a pre</w:t>
      </w:r>
      <w:r w:rsidR="0001290C">
        <w:noBreakHyphen/>
      </w:r>
      <w:r w:rsidRPr="0001290C">
        <w:t xml:space="preserve">accreditation audit of the applicant having been </w:t>
      </w:r>
      <w:r w:rsidR="00734DE4" w:rsidRPr="0001290C">
        <w:t>carried out</w:t>
      </w:r>
      <w:r w:rsidRPr="0001290C">
        <w:t xml:space="preserve"> if:</w:t>
      </w:r>
    </w:p>
    <w:p w:rsidR="00100F17" w:rsidRPr="0001290C" w:rsidRDefault="00100F17" w:rsidP="00100F17">
      <w:pPr>
        <w:pStyle w:val="paragraph"/>
      </w:pPr>
      <w:r w:rsidRPr="0001290C">
        <w:tab/>
        <w:t>(a)</w:t>
      </w:r>
      <w:r w:rsidRPr="0001290C">
        <w:tab/>
        <w:t>the applicant is, or has been, an accredited person; and</w:t>
      </w:r>
    </w:p>
    <w:p w:rsidR="00100F17" w:rsidRPr="0001290C" w:rsidRDefault="00100F17" w:rsidP="00100F17">
      <w:pPr>
        <w:pStyle w:val="paragraph"/>
      </w:pPr>
      <w:r w:rsidRPr="0001290C">
        <w:tab/>
        <w:t>(b)</w:t>
      </w:r>
      <w:r w:rsidRPr="0001290C">
        <w:tab/>
      </w:r>
      <w:r w:rsidR="00B26C29" w:rsidRPr="0001290C">
        <w:t>a post</w:t>
      </w:r>
      <w:r w:rsidR="0001290C">
        <w:noBreakHyphen/>
      </w:r>
      <w:r w:rsidR="00B26C29" w:rsidRPr="0001290C">
        <w:t>accreditation audit of the</w:t>
      </w:r>
      <w:r w:rsidRPr="0001290C">
        <w:t xml:space="preserve"> applicant has been </w:t>
      </w:r>
      <w:r w:rsidR="00B26C29" w:rsidRPr="0001290C">
        <w:t>carried out</w:t>
      </w:r>
      <w:r w:rsidRPr="0001290C">
        <w:t>; and</w:t>
      </w:r>
    </w:p>
    <w:p w:rsidR="000A554E" w:rsidRPr="0001290C" w:rsidRDefault="00100F17" w:rsidP="00100F17">
      <w:pPr>
        <w:pStyle w:val="paragraph"/>
      </w:pPr>
      <w:r w:rsidRPr="0001290C">
        <w:tab/>
        <w:t>(c)</w:t>
      </w:r>
      <w:r w:rsidRPr="0001290C">
        <w:tab/>
        <w:t xml:space="preserve">the Commissioner considers that it is appropriate to accredit the </w:t>
      </w:r>
      <w:r w:rsidR="00DE51D9" w:rsidRPr="0001290C">
        <w:t>applicant</w:t>
      </w:r>
      <w:r w:rsidRPr="0001290C">
        <w:t xml:space="preserve"> </w:t>
      </w:r>
      <w:r w:rsidR="00103F09" w:rsidRPr="0001290C">
        <w:t xml:space="preserve">without </w:t>
      </w:r>
      <w:r w:rsidR="00734DE4" w:rsidRPr="0001290C">
        <w:t xml:space="preserve">carrying out </w:t>
      </w:r>
      <w:r w:rsidR="00103F09" w:rsidRPr="0001290C">
        <w:t>a pre</w:t>
      </w:r>
      <w:r w:rsidR="0001290C">
        <w:noBreakHyphen/>
      </w:r>
      <w:r w:rsidR="00103F09" w:rsidRPr="0001290C">
        <w:t xml:space="preserve">accreditation audit, </w:t>
      </w:r>
      <w:r w:rsidR="00AF619A" w:rsidRPr="0001290C">
        <w:t>having regard to</w:t>
      </w:r>
      <w:r w:rsidR="000A554E" w:rsidRPr="0001290C">
        <w:t>:</w:t>
      </w:r>
    </w:p>
    <w:p w:rsidR="00100F17" w:rsidRPr="0001290C" w:rsidRDefault="000A554E" w:rsidP="000A554E">
      <w:pPr>
        <w:pStyle w:val="paragraphsub"/>
      </w:pPr>
      <w:r w:rsidRPr="0001290C">
        <w:tab/>
        <w:t>(</w:t>
      </w:r>
      <w:proofErr w:type="spellStart"/>
      <w:r w:rsidRPr="0001290C">
        <w:t>i</w:t>
      </w:r>
      <w:proofErr w:type="spellEnd"/>
      <w:r w:rsidRPr="0001290C">
        <w:t>)</w:t>
      </w:r>
      <w:r w:rsidRPr="0001290C">
        <w:tab/>
      </w:r>
      <w:r w:rsidR="00100F17" w:rsidRPr="0001290C">
        <w:t xml:space="preserve">the </w:t>
      </w:r>
      <w:r w:rsidR="00DE51D9" w:rsidRPr="0001290C">
        <w:t>findings of the post</w:t>
      </w:r>
      <w:r w:rsidR="0001290C">
        <w:noBreakHyphen/>
      </w:r>
      <w:r w:rsidR="00DE51D9" w:rsidRPr="0001290C">
        <w:t xml:space="preserve">accreditation audit </w:t>
      </w:r>
      <w:r w:rsidR="004C2C01" w:rsidRPr="0001290C">
        <w:t>mentioned</w:t>
      </w:r>
      <w:r w:rsidR="00DE51D9" w:rsidRPr="0001290C">
        <w:t xml:space="preserve"> in </w:t>
      </w:r>
      <w:r w:rsidR="0001290C" w:rsidRPr="0001290C">
        <w:t>paragraph (</w:t>
      </w:r>
      <w:r w:rsidR="00DE51D9" w:rsidRPr="0001290C">
        <w:t>b)</w:t>
      </w:r>
      <w:r w:rsidRPr="0001290C">
        <w:t>; and</w:t>
      </w:r>
    </w:p>
    <w:p w:rsidR="000A554E" w:rsidRPr="0001290C" w:rsidRDefault="000A554E" w:rsidP="000A554E">
      <w:pPr>
        <w:pStyle w:val="paragraphsub"/>
      </w:pPr>
      <w:r w:rsidRPr="0001290C">
        <w:tab/>
        <w:t>(ii)</w:t>
      </w:r>
      <w:r w:rsidRPr="0001290C">
        <w:tab/>
        <w:t>any other matters that the Commissioner considers relevant.</w:t>
      </w:r>
    </w:p>
    <w:p w:rsidR="00100F17" w:rsidRPr="0001290C" w:rsidRDefault="00100F17" w:rsidP="00100F17">
      <w:pPr>
        <w:pStyle w:val="subsection"/>
      </w:pPr>
      <w:r w:rsidRPr="0001290C">
        <w:tab/>
        <w:t>(2)</w:t>
      </w:r>
      <w:r w:rsidRPr="0001290C">
        <w:tab/>
      </w:r>
      <w:r w:rsidR="0015697D" w:rsidRPr="0001290C">
        <w:t>Also</w:t>
      </w:r>
      <w:r w:rsidRPr="0001290C">
        <w:t>, the Federal Safety Commissioner may accredit an applicant under section</w:t>
      </w:r>
      <w:r w:rsidR="0001290C" w:rsidRPr="0001290C">
        <w:t> </w:t>
      </w:r>
      <w:r w:rsidR="000C4CA7" w:rsidRPr="0001290C">
        <w:t>8</w:t>
      </w:r>
      <w:r w:rsidRPr="0001290C">
        <w:t xml:space="preserve"> without a pre</w:t>
      </w:r>
      <w:r w:rsidR="0001290C">
        <w:noBreakHyphen/>
      </w:r>
      <w:r w:rsidRPr="0001290C">
        <w:t xml:space="preserve">accreditation audit of the applicant having been </w:t>
      </w:r>
      <w:r w:rsidR="0039747C" w:rsidRPr="0001290C">
        <w:t>carried out</w:t>
      </w:r>
      <w:r w:rsidRPr="0001290C">
        <w:t xml:space="preserve"> if:</w:t>
      </w:r>
    </w:p>
    <w:p w:rsidR="00100F17" w:rsidRPr="0001290C" w:rsidRDefault="00100F17" w:rsidP="00100F17">
      <w:pPr>
        <w:pStyle w:val="paragraph"/>
      </w:pPr>
      <w:r w:rsidRPr="0001290C">
        <w:tab/>
        <w:t>(a)</w:t>
      </w:r>
      <w:r w:rsidRPr="0001290C">
        <w:tab/>
        <w:t>an</w:t>
      </w:r>
      <w:r w:rsidR="00103F09" w:rsidRPr="0001290C">
        <w:t>other</w:t>
      </w:r>
      <w:r w:rsidRPr="0001290C">
        <w:t xml:space="preserve"> </w:t>
      </w:r>
      <w:r w:rsidR="00103F09" w:rsidRPr="0001290C">
        <w:t xml:space="preserve">person that is an </w:t>
      </w:r>
      <w:r w:rsidRPr="0001290C">
        <w:t xml:space="preserve">accredited person has been </w:t>
      </w:r>
      <w:r w:rsidR="0039747C" w:rsidRPr="0001290C">
        <w:t>subject to a pre</w:t>
      </w:r>
      <w:r w:rsidR="0001290C">
        <w:noBreakHyphen/>
      </w:r>
      <w:r w:rsidR="0039747C" w:rsidRPr="0001290C">
        <w:t>accreditation audit</w:t>
      </w:r>
      <w:r w:rsidR="00D5310D" w:rsidRPr="0001290C">
        <w:t xml:space="preserve"> or a post</w:t>
      </w:r>
      <w:r w:rsidR="0001290C">
        <w:noBreakHyphen/>
      </w:r>
      <w:r w:rsidR="00D5310D" w:rsidRPr="0001290C">
        <w:t>accreditation audit</w:t>
      </w:r>
      <w:r w:rsidRPr="0001290C">
        <w:t>; and</w:t>
      </w:r>
    </w:p>
    <w:p w:rsidR="00100F17" w:rsidRPr="0001290C" w:rsidRDefault="00100F17" w:rsidP="00100F17">
      <w:pPr>
        <w:pStyle w:val="paragraph"/>
      </w:pPr>
      <w:r w:rsidRPr="0001290C">
        <w:tab/>
        <w:t>(b)</w:t>
      </w:r>
      <w:r w:rsidRPr="0001290C">
        <w:tab/>
      </w:r>
      <w:r w:rsidR="009908DF" w:rsidRPr="0001290C">
        <w:t xml:space="preserve">at the time the </w:t>
      </w:r>
      <w:r w:rsidR="002C6999" w:rsidRPr="0001290C">
        <w:t xml:space="preserve">applicant made the </w:t>
      </w:r>
      <w:r w:rsidR="009908DF" w:rsidRPr="0001290C">
        <w:t xml:space="preserve">application, </w:t>
      </w:r>
      <w:r w:rsidRPr="0001290C">
        <w:t xml:space="preserve">the </w:t>
      </w:r>
      <w:r w:rsidR="00103F09" w:rsidRPr="0001290C">
        <w:t>other</w:t>
      </w:r>
      <w:r w:rsidRPr="0001290C">
        <w:t xml:space="preserve"> person’s </w:t>
      </w:r>
      <w:proofErr w:type="spellStart"/>
      <w:r w:rsidRPr="0001290C">
        <w:t>WHSMS</w:t>
      </w:r>
      <w:proofErr w:type="spellEnd"/>
      <w:r w:rsidRPr="0001290C">
        <w:t xml:space="preserve"> </w:t>
      </w:r>
      <w:r w:rsidR="009908DF" w:rsidRPr="0001290C">
        <w:t>and</w:t>
      </w:r>
      <w:r w:rsidRPr="0001290C">
        <w:t xml:space="preserve"> the </w:t>
      </w:r>
      <w:r w:rsidR="008F6352" w:rsidRPr="0001290C">
        <w:t xml:space="preserve">applicant’s </w:t>
      </w:r>
      <w:proofErr w:type="spellStart"/>
      <w:r w:rsidRPr="0001290C">
        <w:t>WHSMS</w:t>
      </w:r>
      <w:proofErr w:type="spellEnd"/>
      <w:r w:rsidR="009908DF" w:rsidRPr="0001290C">
        <w:t xml:space="preserve"> were the same</w:t>
      </w:r>
      <w:r w:rsidRPr="0001290C">
        <w:t>; and</w:t>
      </w:r>
    </w:p>
    <w:p w:rsidR="00A51E26" w:rsidRPr="0001290C" w:rsidRDefault="00AF619A" w:rsidP="00AF619A">
      <w:pPr>
        <w:pStyle w:val="paragraph"/>
      </w:pPr>
      <w:r w:rsidRPr="0001290C">
        <w:tab/>
        <w:t>(c)</w:t>
      </w:r>
      <w:r w:rsidRPr="0001290C">
        <w:tab/>
        <w:t xml:space="preserve">the Commissioner considers that it is appropriate to accredit the </w:t>
      </w:r>
      <w:r w:rsidR="00103F09" w:rsidRPr="0001290C">
        <w:t>applicant</w:t>
      </w:r>
      <w:r w:rsidRPr="0001290C">
        <w:t xml:space="preserve"> without a pre</w:t>
      </w:r>
      <w:r w:rsidR="0001290C">
        <w:noBreakHyphen/>
      </w:r>
      <w:r w:rsidRPr="0001290C">
        <w:t>accreditation audit of the applicant</w:t>
      </w:r>
      <w:r w:rsidR="00103F09" w:rsidRPr="0001290C">
        <w:t>, having regard to</w:t>
      </w:r>
      <w:r w:rsidR="00A51E26" w:rsidRPr="0001290C">
        <w:t>:</w:t>
      </w:r>
    </w:p>
    <w:p w:rsidR="00AF619A" w:rsidRPr="0001290C" w:rsidRDefault="00A51E26" w:rsidP="00A51E26">
      <w:pPr>
        <w:pStyle w:val="paragraphsub"/>
      </w:pPr>
      <w:r w:rsidRPr="0001290C">
        <w:tab/>
        <w:t>(</w:t>
      </w:r>
      <w:proofErr w:type="spellStart"/>
      <w:r w:rsidRPr="0001290C">
        <w:t>i</w:t>
      </w:r>
      <w:proofErr w:type="spellEnd"/>
      <w:r w:rsidRPr="0001290C">
        <w:t>)</w:t>
      </w:r>
      <w:r w:rsidRPr="0001290C">
        <w:tab/>
      </w:r>
      <w:r w:rsidR="00103F09" w:rsidRPr="0001290C">
        <w:t xml:space="preserve">the </w:t>
      </w:r>
      <w:r w:rsidR="00DE51D9" w:rsidRPr="0001290C">
        <w:t>findings of the</w:t>
      </w:r>
      <w:r w:rsidR="008F6352" w:rsidRPr="0001290C">
        <w:t xml:space="preserve"> </w:t>
      </w:r>
      <w:r w:rsidR="00103F09" w:rsidRPr="0001290C">
        <w:t xml:space="preserve">audit </w:t>
      </w:r>
      <w:r w:rsidR="004C2C01" w:rsidRPr="0001290C">
        <w:t xml:space="preserve">mentioned </w:t>
      </w:r>
      <w:r w:rsidR="00103F09" w:rsidRPr="0001290C">
        <w:t xml:space="preserve">in </w:t>
      </w:r>
      <w:r w:rsidR="0001290C" w:rsidRPr="0001290C">
        <w:t>paragraph (</w:t>
      </w:r>
      <w:r w:rsidR="00103F09" w:rsidRPr="0001290C">
        <w:t>a)</w:t>
      </w:r>
      <w:r w:rsidRPr="0001290C">
        <w:t>; and</w:t>
      </w:r>
    </w:p>
    <w:p w:rsidR="00A51E26" w:rsidRPr="0001290C" w:rsidRDefault="00A51E26" w:rsidP="00A51E26">
      <w:pPr>
        <w:pStyle w:val="paragraphsub"/>
      </w:pPr>
      <w:r w:rsidRPr="0001290C">
        <w:tab/>
        <w:t>(ii)</w:t>
      </w:r>
      <w:r w:rsidRPr="0001290C">
        <w:tab/>
        <w:t>any other matters that the Commissioner considers relevant.</w:t>
      </w:r>
    </w:p>
    <w:p w:rsidR="00100F17" w:rsidRPr="0001290C" w:rsidRDefault="00100F17" w:rsidP="0015697D">
      <w:pPr>
        <w:pStyle w:val="notetext"/>
      </w:pPr>
      <w:r w:rsidRPr="0001290C">
        <w:t>Note:</w:t>
      </w:r>
      <w:r w:rsidRPr="0001290C">
        <w:tab/>
      </w:r>
      <w:r w:rsidR="0015697D" w:rsidRPr="0001290C">
        <w:t>An applicant for accreditation must agree to a pre</w:t>
      </w:r>
      <w:r w:rsidR="0001290C">
        <w:noBreakHyphen/>
      </w:r>
      <w:r w:rsidR="0015697D" w:rsidRPr="0001290C">
        <w:t>accreditation audit being carried out even if there is a possibility that the Federal Safety Commissioner will accredit the applicant under this section (see paragraph</w:t>
      </w:r>
      <w:r w:rsidR="0001290C" w:rsidRPr="0001290C">
        <w:t> </w:t>
      </w:r>
      <w:r w:rsidR="000C4CA7" w:rsidRPr="0001290C">
        <w:t>8</w:t>
      </w:r>
      <w:r w:rsidR="0015697D" w:rsidRPr="0001290C">
        <w:t>(1)(b)).</w:t>
      </w:r>
    </w:p>
    <w:p w:rsidR="00281182" w:rsidRPr="0001290C" w:rsidRDefault="00281182" w:rsidP="00CC46E6">
      <w:pPr>
        <w:pStyle w:val="ActHead3"/>
        <w:pageBreakBefore/>
      </w:pPr>
      <w:bookmarkStart w:id="24" w:name="_Toc441056600"/>
      <w:r w:rsidRPr="0001290C">
        <w:rPr>
          <w:rStyle w:val="CharDivNo"/>
        </w:rPr>
        <w:t>Division</w:t>
      </w:r>
      <w:r w:rsidR="0001290C" w:rsidRPr="0001290C">
        <w:rPr>
          <w:rStyle w:val="CharDivNo"/>
        </w:rPr>
        <w:t> </w:t>
      </w:r>
      <w:r w:rsidRPr="0001290C">
        <w:rPr>
          <w:rStyle w:val="CharDivNo"/>
        </w:rPr>
        <w:t>2.5</w:t>
      </w:r>
      <w:r w:rsidRPr="0001290C">
        <w:t>—</w:t>
      </w:r>
      <w:r w:rsidR="00B725B1" w:rsidRPr="0001290C">
        <w:rPr>
          <w:rStyle w:val="CharDivText"/>
        </w:rPr>
        <w:t>Notice of</w:t>
      </w:r>
      <w:r w:rsidR="00F57D6C" w:rsidRPr="0001290C">
        <w:rPr>
          <w:rStyle w:val="CharDivText"/>
        </w:rPr>
        <w:t xml:space="preserve"> </w:t>
      </w:r>
      <w:r w:rsidR="00B725B1" w:rsidRPr="0001290C">
        <w:rPr>
          <w:rStyle w:val="CharDivText"/>
        </w:rPr>
        <w:t>decision</w:t>
      </w:r>
      <w:bookmarkEnd w:id="24"/>
    </w:p>
    <w:p w:rsidR="00F57D6C" w:rsidRPr="0001290C" w:rsidRDefault="000C4CA7" w:rsidP="00F57D6C">
      <w:pPr>
        <w:pStyle w:val="ActHead5"/>
      </w:pPr>
      <w:bookmarkStart w:id="25" w:name="_Toc441056601"/>
      <w:r w:rsidRPr="0001290C">
        <w:rPr>
          <w:rStyle w:val="CharSectno"/>
        </w:rPr>
        <w:t>14</w:t>
      </w:r>
      <w:r w:rsidR="00F57D6C" w:rsidRPr="0001290C">
        <w:t xml:space="preserve">  </w:t>
      </w:r>
      <w:r w:rsidR="00B725B1" w:rsidRPr="0001290C">
        <w:t>Notice of decision</w:t>
      </w:r>
      <w:bookmarkEnd w:id="25"/>
    </w:p>
    <w:p w:rsidR="005F5B73" w:rsidRPr="0001290C" w:rsidRDefault="005F5B73" w:rsidP="005F5B73">
      <w:pPr>
        <w:pStyle w:val="subsection"/>
      </w:pPr>
      <w:r w:rsidRPr="0001290C">
        <w:tab/>
        <w:t>(1)</w:t>
      </w:r>
      <w:r w:rsidRPr="0001290C">
        <w:tab/>
        <w:t>The Federal Safety Commissioner must give an applicant for accreditation written notice of:</w:t>
      </w:r>
    </w:p>
    <w:p w:rsidR="005F5B73" w:rsidRPr="0001290C" w:rsidRDefault="005F5B73" w:rsidP="005F5B73">
      <w:pPr>
        <w:pStyle w:val="paragraph"/>
      </w:pPr>
      <w:r w:rsidRPr="0001290C">
        <w:tab/>
        <w:t>(a)</w:t>
      </w:r>
      <w:r w:rsidRPr="0001290C">
        <w:tab/>
      </w:r>
      <w:r w:rsidR="002C6999" w:rsidRPr="0001290C">
        <w:t>a decision under section</w:t>
      </w:r>
      <w:r w:rsidR="0001290C" w:rsidRPr="0001290C">
        <w:t> </w:t>
      </w:r>
      <w:r w:rsidR="000C4CA7" w:rsidRPr="0001290C">
        <w:t>8</w:t>
      </w:r>
      <w:r w:rsidR="002C6999" w:rsidRPr="0001290C">
        <w:t xml:space="preserve"> to </w:t>
      </w:r>
      <w:r w:rsidRPr="0001290C">
        <w:t>accredit the applicant; or</w:t>
      </w:r>
    </w:p>
    <w:p w:rsidR="005F5B73" w:rsidRPr="0001290C" w:rsidRDefault="005F5B73" w:rsidP="005F5B73">
      <w:pPr>
        <w:pStyle w:val="paragraph"/>
      </w:pPr>
      <w:r w:rsidRPr="0001290C">
        <w:tab/>
        <w:t>(b)</w:t>
      </w:r>
      <w:r w:rsidRPr="0001290C">
        <w:tab/>
      </w:r>
      <w:r w:rsidR="002C6999" w:rsidRPr="0001290C">
        <w:t>a decision under section</w:t>
      </w:r>
      <w:r w:rsidR="0001290C" w:rsidRPr="0001290C">
        <w:t> </w:t>
      </w:r>
      <w:r w:rsidR="000C4CA7" w:rsidRPr="0001290C">
        <w:t>8</w:t>
      </w:r>
      <w:r w:rsidR="002C6999" w:rsidRPr="0001290C">
        <w:t xml:space="preserve"> to </w:t>
      </w:r>
      <w:r w:rsidRPr="0001290C">
        <w:t>refuse to accredit the applicant.</w:t>
      </w:r>
    </w:p>
    <w:p w:rsidR="00F57D6C" w:rsidRPr="0001290C" w:rsidRDefault="00F57D6C" w:rsidP="00F57D6C">
      <w:pPr>
        <w:pStyle w:val="subsection"/>
      </w:pPr>
      <w:r w:rsidRPr="0001290C">
        <w:tab/>
        <w:t>(2)</w:t>
      </w:r>
      <w:r w:rsidRPr="0001290C">
        <w:tab/>
        <w:t>The Federal Safety Commissioner must give the notice as soon as practicable after making the decision</w:t>
      </w:r>
      <w:r w:rsidR="005F5B73" w:rsidRPr="0001290C">
        <w:t>.</w:t>
      </w:r>
    </w:p>
    <w:p w:rsidR="00F57D6C" w:rsidRPr="0001290C" w:rsidRDefault="00F57D6C" w:rsidP="00F57D6C">
      <w:pPr>
        <w:pStyle w:val="subsection"/>
      </w:pPr>
      <w:r w:rsidRPr="0001290C">
        <w:tab/>
        <w:t>(3)</w:t>
      </w:r>
      <w:r w:rsidRPr="0001290C">
        <w:tab/>
        <w:t>If the Federal Safety Commissioner accredits the applicant, the notice must set out the following:</w:t>
      </w:r>
    </w:p>
    <w:p w:rsidR="00F57D6C" w:rsidRPr="0001290C" w:rsidRDefault="00F57D6C" w:rsidP="00F57D6C">
      <w:pPr>
        <w:pStyle w:val="paragraph"/>
      </w:pPr>
      <w:r w:rsidRPr="0001290C">
        <w:tab/>
        <w:t>(a)</w:t>
      </w:r>
      <w:r w:rsidRPr="0001290C">
        <w:tab/>
        <w:t>the day on which the accreditation begins;</w:t>
      </w:r>
    </w:p>
    <w:p w:rsidR="00F57D6C" w:rsidRPr="0001290C" w:rsidRDefault="00F57D6C" w:rsidP="00F57D6C">
      <w:pPr>
        <w:pStyle w:val="paragraph"/>
      </w:pPr>
      <w:r w:rsidRPr="0001290C">
        <w:tab/>
        <w:t>(b)</w:t>
      </w:r>
      <w:r w:rsidRPr="0001290C">
        <w:tab/>
        <w:t>the period of the accreditation;</w:t>
      </w:r>
    </w:p>
    <w:p w:rsidR="00F57D6C" w:rsidRPr="0001290C" w:rsidRDefault="00F57D6C" w:rsidP="00F57D6C">
      <w:pPr>
        <w:pStyle w:val="paragraph"/>
      </w:pPr>
      <w:r w:rsidRPr="0001290C">
        <w:tab/>
        <w:t>(c)</w:t>
      </w:r>
      <w:r w:rsidRPr="0001290C">
        <w:tab/>
        <w:t xml:space="preserve">the conditions </w:t>
      </w:r>
      <w:r w:rsidR="00B725B1" w:rsidRPr="0001290C">
        <w:t>that apply to</w:t>
      </w:r>
      <w:r w:rsidRPr="0001290C">
        <w:t xml:space="preserve"> the accreditation</w:t>
      </w:r>
      <w:r w:rsidR="00F26748" w:rsidRPr="0001290C">
        <w:t xml:space="preserve"> under section</w:t>
      </w:r>
      <w:r w:rsidR="0001290C" w:rsidRPr="0001290C">
        <w:t> </w:t>
      </w:r>
      <w:r w:rsidR="000C4CA7" w:rsidRPr="0001290C">
        <w:t>15</w:t>
      </w:r>
      <w:r w:rsidR="00F26748" w:rsidRPr="0001290C">
        <w:t>;</w:t>
      </w:r>
    </w:p>
    <w:p w:rsidR="00F26748" w:rsidRPr="0001290C" w:rsidRDefault="00F26748" w:rsidP="00F26748">
      <w:pPr>
        <w:pStyle w:val="paragraph"/>
      </w:pPr>
      <w:r w:rsidRPr="0001290C">
        <w:tab/>
        <w:t>(d)</w:t>
      </w:r>
      <w:r w:rsidRPr="0001290C">
        <w:tab/>
      </w:r>
      <w:r w:rsidR="005F5B73" w:rsidRPr="0001290C">
        <w:t>any</w:t>
      </w:r>
      <w:r w:rsidR="004671B2" w:rsidRPr="0001290C">
        <w:t xml:space="preserve"> </w:t>
      </w:r>
      <w:r w:rsidRPr="0001290C">
        <w:t>further conditions imposed under section</w:t>
      </w:r>
      <w:r w:rsidR="0001290C" w:rsidRPr="0001290C">
        <w:t> </w:t>
      </w:r>
      <w:r w:rsidR="000C4CA7" w:rsidRPr="0001290C">
        <w:t>16</w:t>
      </w:r>
      <w:r w:rsidR="005F5B73" w:rsidRPr="0001290C">
        <w:t xml:space="preserve">, together with </w:t>
      </w:r>
      <w:r w:rsidR="004671B2" w:rsidRPr="0001290C">
        <w:t>the reasons for imposing the conditions</w:t>
      </w:r>
      <w:r w:rsidRPr="0001290C">
        <w:t>.</w:t>
      </w:r>
    </w:p>
    <w:p w:rsidR="00F57D6C" w:rsidRPr="0001290C" w:rsidRDefault="00F57D6C" w:rsidP="00F57D6C">
      <w:pPr>
        <w:pStyle w:val="subsection"/>
      </w:pPr>
      <w:r w:rsidRPr="0001290C">
        <w:tab/>
        <w:t>(4)</w:t>
      </w:r>
      <w:r w:rsidRPr="0001290C">
        <w:tab/>
        <w:t>If the Federal Safety Commissioner:</w:t>
      </w:r>
    </w:p>
    <w:p w:rsidR="000616C6" w:rsidRPr="0001290C" w:rsidRDefault="000616C6" w:rsidP="000616C6">
      <w:pPr>
        <w:pStyle w:val="paragraph"/>
      </w:pPr>
      <w:r w:rsidRPr="0001290C">
        <w:tab/>
        <w:t>(a)</w:t>
      </w:r>
      <w:r w:rsidRPr="0001290C">
        <w:tab/>
        <w:t>refuses to accredit the applicant; or</w:t>
      </w:r>
    </w:p>
    <w:p w:rsidR="00F57D6C" w:rsidRPr="0001290C" w:rsidRDefault="00F57D6C" w:rsidP="00F57D6C">
      <w:pPr>
        <w:pStyle w:val="paragraph"/>
      </w:pPr>
      <w:r w:rsidRPr="0001290C">
        <w:tab/>
        <w:t>(</w:t>
      </w:r>
      <w:r w:rsidR="000616C6" w:rsidRPr="0001290C">
        <w:t>b</w:t>
      </w:r>
      <w:r w:rsidRPr="0001290C">
        <w:t>)</w:t>
      </w:r>
      <w:r w:rsidRPr="0001290C">
        <w:tab/>
        <w:t>accredits the applicant for a period of less than 6 years; or</w:t>
      </w:r>
    </w:p>
    <w:p w:rsidR="00F57D6C" w:rsidRPr="0001290C" w:rsidRDefault="000616C6" w:rsidP="00F57D6C">
      <w:pPr>
        <w:pStyle w:val="paragraph"/>
      </w:pPr>
      <w:r w:rsidRPr="0001290C">
        <w:tab/>
        <w:t>(c</w:t>
      </w:r>
      <w:r w:rsidR="00F57D6C" w:rsidRPr="0001290C">
        <w:t>)</w:t>
      </w:r>
      <w:r w:rsidR="00F57D6C" w:rsidRPr="0001290C">
        <w:tab/>
        <w:t>imposes further conditions under section</w:t>
      </w:r>
      <w:r w:rsidR="0001290C" w:rsidRPr="0001290C">
        <w:t> </w:t>
      </w:r>
      <w:r w:rsidR="000C4CA7" w:rsidRPr="0001290C">
        <w:t>16</w:t>
      </w:r>
      <w:r w:rsidR="00F57D6C" w:rsidRPr="0001290C">
        <w:t>;</w:t>
      </w:r>
    </w:p>
    <w:p w:rsidR="00F57D6C" w:rsidRPr="0001290C" w:rsidRDefault="00F57D6C" w:rsidP="00F57D6C">
      <w:pPr>
        <w:pStyle w:val="subsection2"/>
      </w:pPr>
      <w:r w:rsidRPr="0001290C">
        <w:t>the notice must include a statement of the applicant’s review rights under Division</w:t>
      </w:r>
      <w:r w:rsidR="0001290C" w:rsidRPr="0001290C">
        <w:t> </w:t>
      </w:r>
      <w:r w:rsidR="002149B6" w:rsidRPr="0001290C">
        <w:t>2.9</w:t>
      </w:r>
      <w:r w:rsidRPr="0001290C">
        <w:t>.</w:t>
      </w:r>
    </w:p>
    <w:p w:rsidR="00281182" w:rsidRPr="0001290C" w:rsidRDefault="00281182" w:rsidP="00EB62BC">
      <w:pPr>
        <w:pStyle w:val="ActHead3"/>
        <w:pageBreakBefore/>
      </w:pPr>
      <w:bookmarkStart w:id="26" w:name="_Toc441056602"/>
      <w:r w:rsidRPr="0001290C">
        <w:rPr>
          <w:rStyle w:val="CharDivNo"/>
        </w:rPr>
        <w:t>Division</w:t>
      </w:r>
      <w:r w:rsidR="0001290C" w:rsidRPr="0001290C">
        <w:rPr>
          <w:rStyle w:val="CharDivNo"/>
        </w:rPr>
        <w:t> </w:t>
      </w:r>
      <w:r w:rsidRPr="0001290C">
        <w:rPr>
          <w:rStyle w:val="CharDivNo"/>
        </w:rPr>
        <w:t>2.6</w:t>
      </w:r>
      <w:r w:rsidRPr="0001290C">
        <w:t>—</w:t>
      </w:r>
      <w:r w:rsidRPr="0001290C">
        <w:rPr>
          <w:rStyle w:val="CharDivText"/>
        </w:rPr>
        <w:t>Conditions o</w:t>
      </w:r>
      <w:r w:rsidR="00BC57BD" w:rsidRPr="0001290C">
        <w:rPr>
          <w:rStyle w:val="CharDivText"/>
        </w:rPr>
        <w:t>f</w:t>
      </w:r>
      <w:r w:rsidRPr="0001290C">
        <w:rPr>
          <w:rStyle w:val="CharDivText"/>
        </w:rPr>
        <w:t xml:space="preserve"> accreditation</w:t>
      </w:r>
      <w:bookmarkEnd w:id="26"/>
    </w:p>
    <w:p w:rsidR="00281182" w:rsidRPr="0001290C" w:rsidRDefault="000C4CA7" w:rsidP="00281182">
      <w:pPr>
        <w:pStyle w:val="ActHead5"/>
      </w:pPr>
      <w:bookmarkStart w:id="27" w:name="_Toc441056603"/>
      <w:r w:rsidRPr="0001290C">
        <w:rPr>
          <w:rStyle w:val="CharSectno"/>
        </w:rPr>
        <w:t>15</w:t>
      </w:r>
      <w:r w:rsidR="00281182" w:rsidRPr="0001290C">
        <w:t xml:space="preserve">  Conditions that apply to all accredit</w:t>
      </w:r>
      <w:r w:rsidR="002075A7" w:rsidRPr="0001290C">
        <w:t>ations</w:t>
      </w:r>
      <w:bookmarkEnd w:id="27"/>
    </w:p>
    <w:p w:rsidR="0067779F" w:rsidRPr="0001290C" w:rsidRDefault="0067779F" w:rsidP="0067779F">
      <w:pPr>
        <w:pStyle w:val="subsection"/>
      </w:pPr>
      <w:r w:rsidRPr="0001290C">
        <w:tab/>
        <w:t>(1)</w:t>
      </w:r>
      <w:r w:rsidRPr="0001290C">
        <w:tab/>
        <w:t>The following conditions apply to all accreditations:</w:t>
      </w:r>
    </w:p>
    <w:p w:rsidR="00281182" w:rsidRPr="0001290C" w:rsidRDefault="00281182" w:rsidP="00281182">
      <w:pPr>
        <w:pStyle w:val="paragraph"/>
      </w:pPr>
      <w:r w:rsidRPr="0001290C">
        <w:tab/>
        <w:t>(a)</w:t>
      </w:r>
      <w:r w:rsidRPr="0001290C">
        <w:tab/>
        <w:t xml:space="preserve">the </w:t>
      </w:r>
      <w:r w:rsidR="0067779F" w:rsidRPr="0001290C">
        <w:t xml:space="preserve">accredited </w:t>
      </w:r>
      <w:r w:rsidRPr="0001290C">
        <w:t xml:space="preserve">person </w:t>
      </w:r>
      <w:r w:rsidR="000E0B11" w:rsidRPr="0001290C">
        <w:t xml:space="preserve">must </w:t>
      </w:r>
      <w:r w:rsidRPr="0001290C">
        <w:t xml:space="preserve">at all times </w:t>
      </w:r>
      <w:r w:rsidR="000E0B11" w:rsidRPr="0001290C">
        <w:t xml:space="preserve">have </w:t>
      </w:r>
      <w:r w:rsidRPr="0001290C">
        <w:t xml:space="preserve">appropriate </w:t>
      </w:r>
      <w:proofErr w:type="spellStart"/>
      <w:r w:rsidRPr="0001290C">
        <w:t>WHS</w:t>
      </w:r>
      <w:proofErr w:type="spellEnd"/>
      <w:r w:rsidRPr="0001290C">
        <w:t xml:space="preserve"> policies and procedures</w:t>
      </w:r>
      <w:r w:rsidR="000E0B11" w:rsidRPr="0001290C">
        <w:t>,</w:t>
      </w:r>
      <w:r w:rsidRPr="0001290C">
        <w:t xml:space="preserve"> and safe work practices;</w:t>
      </w:r>
    </w:p>
    <w:p w:rsidR="00281182" w:rsidRPr="0001290C" w:rsidRDefault="00281182" w:rsidP="00281182">
      <w:pPr>
        <w:pStyle w:val="paragraph"/>
      </w:pPr>
      <w:r w:rsidRPr="0001290C">
        <w:tab/>
        <w:t>(b)</w:t>
      </w:r>
      <w:r w:rsidRPr="0001290C">
        <w:tab/>
        <w:t xml:space="preserve">the </w:t>
      </w:r>
      <w:r w:rsidR="0067779F" w:rsidRPr="0001290C">
        <w:t xml:space="preserve">accredited </w:t>
      </w:r>
      <w:r w:rsidRPr="0001290C">
        <w:t xml:space="preserve">person </w:t>
      </w:r>
      <w:r w:rsidR="000E0B11" w:rsidRPr="0001290C">
        <w:t xml:space="preserve">must </w:t>
      </w:r>
      <w:r w:rsidRPr="0001290C">
        <w:t>agree to post</w:t>
      </w:r>
      <w:r w:rsidR="0001290C">
        <w:noBreakHyphen/>
      </w:r>
      <w:r w:rsidRPr="0001290C">
        <w:t xml:space="preserve">accreditation audits </w:t>
      </w:r>
      <w:r w:rsidR="005D7C34" w:rsidRPr="0001290C">
        <w:t xml:space="preserve">being carried out under </w:t>
      </w:r>
      <w:r w:rsidR="009B670B" w:rsidRPr="0001290C">
        <w:t>section</w:t>
      </w:r>
      <w:r w:rsidR="0001290C" w:rsidRPr="0001290C">
        <w:t> </w:t>
      </w:r>
      <w:r w:rsidR="000C4CA7" w:rsidRPr="0001290C">
        <w:t>17</w:t>
      </w:r>
      <w:r w:rsidRPr="0001290C">
        <w:t>;</w:t>
      </w:r>
    </w:p>
    <w:p w:rsidR="00281182" w:rsidRPr="0001290C" w:rsidRDefault="00281182" w:rsidP="00281182">
      <w:pPr>
        <w:pStyle w:val="paragraph"/>
      </w:pPr>
      <w:r w:rsidRPr="0001290C">
        <w:tab/>
        <w:t>(</w:t>
      </w:r>
      <w:r w:rsidR="000E0B11" w:rsidRPr="0001290C">
        <w:t>c</w:t>
      </w:r>
      <w:r w:rsidRPr="0001290C">
        <w:t>)</w:t>
      </w:r>
      <w:r w:rsidRPr="0001290C">
        <w:tab/>
        <w:t xml:space="preserve">the </w:t>
      </w:r>
      <w:r w:rsidR="0067779F" w:rsidRPr="0001290C">
        <w:t xml:space="preserve">accredited </w:t>
      </w:r>
      <w:r w:rsidRPr="0001290C">
        <w:t xml:space="preserve">person </w:t>
      </w:r>
      <w:r w:rsidR="000E0B11" w:rsidRPr="0001290C">
        <w:t xml:space="preserve">must </w:t>
      </w:r>
      <w:r w:rsidRPr="0001290C">
        <w:t xml:space="preserve">take all reasonable steps to facilitate </w:t>
      </w:r>
      <w:r w:rsidR="00A51E26" w:rsidRPr="0001290C">
        <w:t>the</w:t>
      </w:r>
      <w:r w:rsidR="005D7C34" w:rsidRPr="0001290C">
        <w:t xml:space="preserve"> </w:t>
      </w:r>
      <w:r w:rsidRPr="0001290C">
        <w:t>post</w:t>
      </w:r>
      <w:r w:rsidR="0001290C">
        <w:noBreakHyphen/>
      </w:r>
      <w:r w:rsidRPr="0001290C">
        <w:t>accreditation audits;</w:t>
      </w:r>
    </w:p>
    <w:p w:rsidR="00281182" w:rsidRPr="0001290C" w:rsidRDefault="00281182" w:rsidP="00281182">
      <w:pPr>
        <w:pStyle w:val="paragraph"/>
      </w:pPr>
      <w:r w:rsidRPr="0001290C">
        <w:tab/>
        <w:t>(</w:t>
      </w:r>
      <w:r w:rsidR="005D7C34" w:rsidRPr="0001290C">
        <w:t>d</w:t>
      </w:r>
      <w:r w:rsidRPr="0001290C">
        <w:t>)</w:t>
      </w:r>
      <w:r w:rsidRPr="0001290C">
        <w:tab/>
        <w:t xml:space="preserve">the </w:t>
      </w:r>
      <w:r w:rsidR="0067779F" w:rsidRPr="0001290C">
        <w:t xml:space="preserve">accredited </w:t>
      </w:r>
      <w:r w:rsidRPr="0001290C">
        <w:t xml:space="preserve">person </w:t>
      </w:r>
      <w:r w:rsidR="000E0B11" w:rsidRPr="0001290C">
        <w:t xml:space="preserve">must </w:t>
      </w:r>
      <w:r w:rsidRPr="0001290C">
        <w:t>comply with the reporting requirements notified to the</w:t>
      </w:r>
      <w:r w:rsidR="009B670B" w:rsidRPr="0001290C">
        <w:t xml:space="preserve"> person under </w:t>
      </w:r>
      <w:r w:rsidR="0001290C" w:rsidRPr="0001290C">
        <w:t>subsection (</w:t>
      </w:r>
      <w:r w:rsidR="009B670B" w:rsidRPr="0001290C">
        <w:t>2)</w:t>
      </w:r>
      <w:r w:rsidR="00F625F3" w:rsidRPr="0001290C">
        <w:t xml:space="preserve"> from time to time</w:t>
      </w:r>
      <w:r w:rsidR="009B670B" w:rsidRPr="0001290C">
        <w:t>.</w:t>
      </w:r>
    </w:p>
    <w:p w:rsidR="009B670B" w:rsidRPr="0001290C" w:rsidRDefault="009B670B" w:rsidP="009B670B">
      <w:pPr>
        <w:pStyle w:val="notetext"/>
      </w:pPr>
      <w:r w:rsidRPr="0001290C">
        <w:t>Note:</w:t>
      </w:r>
      <w:r w:rsidRPr="0001290C">
        <w:tab/>
        <w:t>Further conditions may be imposed under section</w:t>
      </w:r>
      <w:r w:rsidR="0001290C" w:rsidRPr="0001290C">
        <w:t> </w:t>
      </w:r>
      <w:r w:rsidR="000C4CA7" w:rsidRPr="0001290C">
        <w:t>16</w:t>
      </w:r>
      <w:r w:rsidR="00FF19D3" w:rsidRPr="0001290C">
        <w:t xml:space="preserve"> or paragraph</w:t>
      </w:r>
      <w:r w:rsidR="0001290C" w:rsidRPr="0001290C">
        <w:t> </w:t>
      </w:r>
      <w:r w:rsidR="000C4CA7" w:rsidRPr="0001290C">
        <w:t>18</w:t>
      </w:r>
      <w:r w:rsidR="00FF19D3" w:rsidRPr="0001290C">
        <w:t>(1)(a)</w:t>
      </w:r>
      <w:r w:rsidRPr="0001290C">
        <w:t>.</w:t>
      </w:r>
    </w:p>
    <w:p w:rsidR="00550D66" w:rsidRPr="0001290C" w:rsidRDefault="00281182" w:rsidP="00550D66">
      <w:pPr>
        <w:pStyle w:val="subsection"/>
      </w:pPr>
      <w:r w:rsidRPr="0001290C">
        <w:tab/>
        <w:t>(2)</w:t>
      </w:r>
      <w:r w:rsidRPr="0001290C">
        <w:tab/>
        <w:t>The Federal Safety Commissioner must notify the person in writing of the reporting requirements that the person must comply with.</w:t>
      </w:r>
    </w:p>
    <w:p w:rsidR="00281182" w:rsidRPr="0001290C" w:rsidRDefault="000C4CA7" w:rsidP="00281182">
      <w:pPr>
        <w:pStyle w:val="ActHead5"/>
      </w:pPr>
      <w:bookmarkStart w:id="28" w:name="_Toc441056604"/>
      <w:r w:rsidRPr="0001290C">
        <w:rPr>
          <w:rStyle w:val="CharSectno"/>
        </w:rPr>
        <w:t>16</w:t>
      </w:r>
      <w:r w:rsidR="00281182" w:rsidRPr="0001290C">
        <w:t xml:space="preserve">  Federal Safety Commissioner may impose further conditions</w:t>
      </w:r>
      <w:bookmarkEnd w:id="28"/>
    </w:p>
    <w:p w:rsidR="00F26748" w:rsidRPr="0001290C" w:rsidRDefault="00F26748" w:rsidP="00F26748">
      <w:pPr>
        <w:pStyle w:val="subsection"/>
      </w:pPr>
      <w:r w:rsidRPr="0001290C">
        <w:tab/>
        <w:t>(1)</w:t>
      </w:r>
      <w:r w:rsidRPr="0001290C">
        <w:tab/>
        <w:t>The Federal Safety Commissioner may impose a further condition of accreditation</w:t>
      </w:r>
      <w:r w:rsidR="004671B2" w:rsidRPr="0001290C">
        <w:t xml:space="preserve"> on an accredited person</w:t>
      </w:r>
      <w:r w:rsidRPr="0001290C">
        <w:t>:</w:t>
      </w:r>
    </w:p>
    <w:p w:rsidR="00F26748" w:rsidRPr="0001290C" w:rsidRDefault="00F26748" w:rsidP="00F26748">
      <w:pPr>
        <w:pStyle w:val="paragraph"/>
      </w:pPr>
      <w:r w:rsidRPr="0001290C">
        <w:tab/>
        <w:t>(a)</w:t>
      </w:r>
      <w:r w:rsidRPr="0001290C">
        <w:tab/>
        <w:t>at the time the accreditation is given; or</w:t>
      </w:r>
    </w:p>
    <w:p w:rsidR="00F26748" w:rsidRPr="0001290C" w:rsidRDefault="00F26748" w:rsidP="00F26748">
      <w:pPr>
        <w:pStyle w:val="paragraph"/>
      </w:pPr>
      <w:r w:rsidRPr="0001290C">
        <w:tab/>
        <w:t>(b)</w:t>
      </w:r>
      <w:r w:rsidRPr="0001290C">
        <w:tab/>
        <w:t>during the period of the accreditation.</w:t>
      </w:r>
    </w:p>
    <w:p w:rsidR="004671B2" w:rsidRPr="0001290C" w:rsidRDefault="00695BE4" w:rsidP="00695BE4">
      <w:pPr>
        <w:pStyle w:val="subsection"/>
      </w:pPr>
      <w:r w:rsidRPr="0001290C">
        <w:tab/>
        <w:t>(2)</w:t>
      </w:r>
      <w:r w:rsidRPr="0001290C">
        <w:tab/>
      </w:r>
      <w:r w:rsidR="004671B2" w:rsidRPr="0001290C">
        <w:t>If the Federal Safety Commissioner imposes a further condition of accreditation during the period of the accreditation, the Commissioner must give the accredited person a written notice:</w:t>
      </w:r>
    </w:p>
    <w:p w:rsidR="00695BE4" w:rsidRPr="0001290C" w:rsidRDefault="00695BE4" w:rsidP="00695BE4">
      <w:pPr>
        <w:pStyle w:val="paragraph"/>
      </w:pPr>
      <w:r w:rsidRPr="0001290C">
        <w:tab/>
        <w:t>(a)</w:t>
      </w:r>
      <w:r w:rsidRPr="0001290C">
        <w:tab/>
        <w:t>set</w:t>
      </w:r>
      <w:r w:rsidR="004671B2" w:rsidRPr="0001290C">
        <w:t>ting</w:t>
      </w:r>
      <w:r w:rsidRPr="0001290C">
        <w:t xml:space="preserve"> out the condition; and</w:t>
      </w:r>
    </w:p>
    <w:p w:rsidR="00695BE4" w:rsidRPr="0001290C" w:rsidRDefault="004671B2" w:rsidP="00695BE4">
      <w:pPr>
        <w:pStyle w:val="paragraph"/>
      </w:pPr>
      <w:r w:rsidRPr="0001290C">
        <w:tab/>
        <w:t>(b)</w:t>
      </w:r>
      <w:r w:rsidRPr="0001290C">
        <w:tab/>
        <w:t>setting</w:t>
      </w:r>
      <w:r w:rsidR="00695BE4" w:rsidRPr="0001290C">
        <w:t xml:space="preserve"> out the reason for imposing the condition; and</w:t>
      </w:r>
    </w:p>
    <w:p w:rsidR="00695BE4" w:rsidRPr="0001290C" w:rsidRDefault="00695BE4" w:rsidP="00695BE4">
      <w:pPr>
        <w:pStyle w:val="paragraph"/>
      </w:pPr>
      <w:r w:rsidRPr="0001290C">
        <w:tab/>
        <w:t>(c)</w:t>
      </w:r>
      <w:r w:rsidRPr="0001290C">
        <w:tab/>
        <w:t>includ</w:t>
      </w:r>
      <w:r w:rsidR="004671B2" w:rsidRPr="0001290C">
        <w:t>ing</w:t>
      </w:r>
      <w:r w:rsidRPr="0001290C">
        <w:t xml:space="preserve"> a statement of the person’s review rights under Division</w:t>
      </w:r>
      <w:r w:rsidR="0001290C" w:rsidRPr="0001290C">
        <w:t> </w:t>
      </w:r>
      <w:r w:rsidRPr="0001290C">
        <w:t>2.</w:t>
      </w:r>
      <w:r w:rsidR="002149B6" w:rsidRPr="0001290C">
        <w:t>9</w:t>
      </w:r>
      <w:r w:rsidRPr="0001290C">
        <w:t>.</w:t>
      </w:r>
    </w:p>
    <w:p w:rsidR="004671B2" w:rsidRPr="0001290C" w:rsidRDefault="004671B2" w:rsidP="004671B2">
      <w:pPr>
        <w:pStyle w:val="notetext"/>
      </w:pPr>
      <w:r w:rsidRPr="0001290C">
        <w:t>Note:</w:t>
      </w:r>
      <w:r w:rsidRPr="0001290C">
        <w:tab/>
        <w:t>For conditions imposed at the time an accreditation is given, these matters must be set out in the notice of accreditation (see subsections</w:t>
      </w:r>
      <w:r w:rsidR="0001290C" w:rsidRPr="0001290C">
        <w:t> </w:t>
      </w:r>
      <w:r w:rsidR="000C4CA7" w:rsidRPr="0001290C">
        <w:t>14</w:t>
      </w:r>
      <w:r w:rsidRPr="0001290C">
        <w:t>(3) and (4)).</w:t>
      </w:r>
    </w:p>
    <w:p w:rsidR="007B0A0E" w:rsidRPr="0001290C" w:rsidRDefault="000C4CA7" w:rsidP="007B0A0E">
      <w:pPr>
        <w:pStyle w:val="ActHead5"/>
      </w:pPr>
      <w:bookmarkStart w:id="29" w:name="_Toc441056605"/>
      <w:r w:rsidRPr="0001290C">
        <w:rPr>
          <w:rStyle w:val="CharSectno"/>
        </w:rPr>
        <w:t>17</w:t>
      </w:r>
      <w:r w:rsidR="007B0A0E" w:rsidRPr="0001290C">
        <w:t xml:space="preserve">  Post</w:t>
      </w:r>
      <w:r w:rsidR="0001290C">
        <w:noBreakHyphen/>
      </w:r>
      <w:r w:rsidR="007B0A0E" w:rsidRPr="0001290C">
        <w:t>accreditation audit</w:t>
      </w:r>
      <w:bookmarkEnd w:id="29"/>
    </w:p>
    <w:p w:rsidR="00B725B1" w:rsidRPr="0001290C" w:rsidRDefault="00B725B1" w:rsidP="004671B2">
      <w:pPr>
        <w:pStyle w:val="subsection"/>
      </w:pPr>
      <w:r w:rsidRPr="0001290C">
        <w:tab/>
        <w:t>(1)</w:t>
      </w:r>
      <w:r w:rsidRPr="0001290C">
        <w:tab/>
        <w:t>For paragraph</w:t>
      </w:r>
      <w:r w:rsidR="0001290C" w:rsidRPr="0001290C">
        <w:t> </w:t>
      </w:r>
      <w:r w:rsidR="000C4CA7" w:rsidRPr="0001290C">
        <w:t>15</w:t>
      </w:r>
      <w:r w:rsidRPr="0001290C">
        <w:t xml:space="preserve">(1)(b), </w:t>
      </w:r>
      <w:r w:rsidR="004671B2" w:rsidRPr="0001290C">
        <w:t xml:space="preserve">an accredited person must agree </w:t>
      </w:r>
      <w:r w:rsidRPr="0001290C">
        <w:t>to audit</w:t>
      </w:r>
      <w:r w:rsidR="004671B2" w:rsidRPr="0001290C">
        <w:t>s</w:t>
      </w:r>
      <w:r w:rsidRPr="0001290C">
        <w:t xml:space="preserve"> (</w:t>
      </w:r>
      <w:r w:rsidRPr="0001290C">
        <w:rPr>
          <w:b/>
          <w:i/>
        </w:rPr>
        <w:t>p</w:t>
      </w:r>
      <w:r w:rsidR="004671B2" w:rsidRPr="0001290C">
        <w:rPr>
          <w:b/>
          <w:i/>
        </w:rPr>
        <w:t>ost</w:t>
      </w:r>
      <w:r w:rsidR="0001290C">
        <w:rPr>
          <w:b/>
          <w:i/>
        </w:rPr>
        <w:noBreakHyphen/>
      </w:r>
      <w:r w:rsidRPr="0001290C">
        <w:rPr>
          <w:b/>
          <w:i/>
        </w:rPr>
        <w:t>accreditation audit</w:t>
      </w:r>
      <w:r w:rsidR="004671B2" w:rsidRPr="0001290C">
        <w:rPr>
          <w:b/>
          <w:i/>
        </w:rPr>
        <w:t>s</w:t>
      </w:r>
      <w:r w:rsidRPr="0001290C">
        <w:t>) being carried out</w:t>
      </w:r>
      <w:r w:rsidR="00D00C3D" w:rsidRPr="0001290C">
        <w:t xml:space="preserve"> under this section</w:t>
      </w:r>
      <w:r w:rsidRPr="0001290C">
        <w:t xml:space="preserve"> for the purpose of </w:t>
      </w:r>
      <w:r w:rsidR="00D00C3D" w:rsidRPr="0001290C">
        <w:t xml:space="preserve">the Federal Safety Commissioner </w:t>
      </w:r>
      <w:r w:rsidR="004671B2" w:rsidRPr="0001290C">
        <w:t>ascertaining</w:t>
      </w:r>
      <w:r w:rsidRPr="0001290C">
        <w:t xml:space="preserve"> whether the </w:t>
      </w:r>
      <w:r w:rsidR="00BC57BD" w:rsidRPr="0001290C">
        <w:t>accredited person</w:t>
      </w:r>
      <w:r w:rsidRPr="0001290C">
        <w:t xml:space="preserve"> has </w:t>
      </w:r>
      <w:r w:rsidR="004671B2" w:rsidRPr="0001290C">
        <w:t>complied, and is complying, with the conditions of the accreditation</w:t>
      </w:r>
      <w:r w:rsidRPr="0001290C">
        <w:t>.</w:t>
      </w:r>
    </w:p>
    <w:p w:rsidR="007B0A0E" w:rsidRPr="0001290C" w:rsidRDefault="007B0A0E" w:rsidP="007B0A0E">
      <w:pPr>
        <w:pStyle w:val="subsection"/>
      </w:pPr>
      <w:r w:rsidRPr="0001290C">
        <w:tab/>
        <w:t>(2)</w:t>
      </w:r>
      <w:r w:rsidRPr="0001290C">
        <w:tab/>
        <w:t>If the accredited person is a constitutional corporation, a Federal Safety Officer is to carry out the audit exercising powers under section</w:t>
      </w:r>
      <w:r w:rsidR="0001290C" w:rsidRPr="0001290C">
        <w:t> </w:t>
      </w:r>
      <w:r w:rsidRPr="0001290C">
        <w:t>63 of the Act</w:t>
      </w:r>
      <w:r w:rsidR="00BC57BD" w:rsidRPr="0001290C">
        <w:t xml:space="preserve"> in relation to </w:t>
      </w:r>
      <w:r w:rsidR="004E2C30" w:rsidRPr="0001290C">
        <w:t>any</w:t>
      </w:r>
      <w:r w:rsidR="00BC57BD" w:rsidRPr="0001290C">
        <w:t xml:space="preserve"> premises to which </w:t>
      </w:r>
      <w:r w:rsidR="004E2C30" w:rsidRPr="0001290C">
        <w:t xml:space="preserve">that </w:t>
      </w:r>
      <w:r w:rsidR="00BC57BD" w:rsidRPr="0001290C">
        <w:t>section applies</w:t>
      </w:r>
      <w:r w:rsidRPr="0001290C">
        <w:t>.</w:t>
      </w:r>
    </w:p>
    <w:p w:rsidR="004E2C30" w:rsidRPr="0001290C" w:rsidRDefault="004E2C30" w:rsidP="004E2C30">
      <w:pPr>
        <w:pStyle w:val="notetext"/>
      </w:pPr>
      <w:r w:rsidRPr="0001290C">
        <w:t>Note:</w:t>
      </w:r>
      <w:r w:rsidRPr="0001290C">
        <w:tab/>
        <w:t>Section</w:t>
      </w:r>
      <w:r w:rsidR="0001290C" w:rsidRPr="0001290C">
        <w:t> </w:t>
      </w:r>
      <w:r w:rsidRPr="0001290C">
        <w:t>63 of the Act gives an officer certain powers for the purpose of ascertaining whether a constitutional corporation that is an accredited person has complied, or is complying, with conditions of the accreditation.</w:t>
      </w:r>
    </w:p>
    <w:p w:rsidR="007B0A0E" w:rsidRPr="0001290C" w:rsidRDefault="007B0A0E" w:rsidP="007B0A0E">
      <w:pPr>
        <w:pStyle w:val="subsection"/>
      </w:pPr>
      <w:r w:rsidRPr="0001290C">
        <w:tab/>
        <w:t>(3)</w:t>
      </w:r>
      <w:r w:rsidRPr="0001290C">
        <w:tab/>
        <w:t>If the accredited person is not a constitutional corporation:</w:t>
      </w:r>
    </w:p>
    <w:p w:rsidR="007B0A0E" w:rsidRPr="0001290C" w:rsidRDefault="007B0A0E" w:rsidP="007B0A0E">
      <w:pPr>
        <w:pStyle w:val="paragraph"/>
      </w:pPr>
      <w:r w:rsidRPr="0001290C">
        <w:tab/>
        <w:t>(a)</w:t>
      </w:r>
      <w:r w:rsidRPr="0001290C">
        <w:tab/>
        <w:t>for the purposes of ascertaining whether the accredited person has complied, or is complying, with conditions of the accreditation in respect of building work in a Territory or Commonwealth place</w:t>
      </w:r>
      <w:r w:rsidR="004C645F" w:rsidRPr="0001290C">
        <w:t>—a Federal Safety Officer is to carry out the audit exercising powers under section</w:t>
      </w:r>
      <w:r w:rsidR="0001290C" w:rsidRPr="0001290C">
        <w:t> </w:t>
      </w:r>
      <w:r w:rsidR="004C645F" w:rsidRPr="0001290C">
        <w:t>63 of the Act</w:t>
      </w:r>
      <w:r w:rsidR="005D7C34" w:rsidRPr="0001290C">
        <w:t xml:space="preserve"> in relation to </w:t>
      </w:r>
      <w:r w:rsidR="004E2C30" w:rsidRPr="0001290C">
        <w:t>any</w:t>
      </w:r>
      <w:r w:rsidR="005D7C34" w:rsidRPr="0001290C">
        <w:t xml:space="preserve"> premises to which </w:t>
      </w:r>
      <w:r w:rsidR="004E2C30" w:rsidRPr="0001290C">
        <w:t xml:space="preserve">that </w:t>
      </w:r>
      <w:r w:rsidR="005D7C34" w:rsidRPr="0001290C">
        <w:t>section applies</w:t>
      </w:r>
      <w:r w:rsidR="004C645F" w:rsidRPr="0001290C">
        <w:t>; or</w:t>
      </w:r>
    </w:p>
    <w:p w:rsidR="004C645F" w:rsidRPr="0001290C" w:rsidRDefault="004C645F" w:rsidP="004C645F">
      <w:pPr>
        <w:pStyle w:val="paragraph"/>
      </w:pPr>
      <w:r w:rsidRPr="0001290C">
        <w:tab/>
        <w:t>(b)</w:t>
      </w:r>
      <w:r w:rsidRPr="0001290C">
        <w:tab/>
        <w:t>otherwise—a Federal Safety Officer is to</w:t>
      </w:r>
      <w:r w:rsidR="000A554E" w:rsidRPr="0001290C">
        <w:t xml:space="preserve"> carry out the audit as if the o</w:t>
      </w:r>
      <w:r w:rsidRPr="0001290C">
        <w:t xml:space="preserve">fficer were exercising the powers </w:t>
      </w:r>
      <w:r w:rsidR="004E2C30" w:rsidRPr="0001290C">
        <w:t>mentioned</w:t>
      </w:r>
      <w:r w:rsidRPr="0001290C">
        <w:t xml:space="preserve"> in section</w:t>
      </w:r>
      <w:r w:rsidR="0001290C" w:rsidRPr="0001290C">
        <w:t> </w:t>
      </w:r>
      <w:r w:rsidRPr="0001290C">
        <w:t xml:space="preserve">63 of the Act in relation to </w:t>
      </w:r>
      <w:r w:rsidR="004E2C30" w:rsidRPr="0001290C">
        <w:t>any premises to which that section applies, if</w:t>
      </w:r>
      <w:r w:rsidRPr="0001290C">
        <w:t>:</w:t>
      </w:r>
    </w:p>
    <w:p w:rsidR="004E2C30" w:rsidRPr="0001290C" w:rsidRDefault="004E2C30" w:rsidP="004E2C30">
      <w:pPr>
        <w:pStyle w:val="paragraphsub"/>
      </w:pPr>
      <w:r w:rsidRPr="0001290C">
        <w:tab/>
        <w:t>(</w:t>
      </w:r>
      <w:proofErr w:type="spellStart"/>
      <w:r w:rsidRPr="0001290C">
        <w:t>i</w:t>
      </w:r>
      <w:proofErr w:type="spellEnd"/>
      <w:r w:rsidRPr="0001290C">
        <w:t>)</w:t>
      </w:r>
      <w:r w:rsidRPr="0001290C">
        <w:tab/>
        <w:t>the accredited person exercises control over the premises; or</w:t>
      </w:r>
    </w:p>
    <w:p w:rsidR="004E2C30" w:rsidRPr="0001290C" w:rsidRDefault="004E2C30" w:rsidP="004E2C30">
      <w:pPr>
        <w:pStyle w:val="paragraphsub"/>
      </w:pPr>
      <w:r w:rsidRPr="0001290C">
        <w:tab/>
        <w:t>(</w:t>
      </w:r>
      <w:r w:rsidR="000A554E" w:rsidRPr="0001290C">
        <w:t>ii)</w:t>
      </w:r>
      <w:r w:rsidR="000A554E" w:rsidRPr="0001290C">
        <w:tab/>
        <w:t>the occupier agrees to the o</w:t>
      </w:r>
      <w:r w:rsidRPr="0001290C">
        <w:t>fficer entering the premises for the purposes of carrying out the audit.</w:t>
      </w:r>
    </w:p>
    <w:p w:rsidR="00CD6980" w:rsidRPr="0001290C" w:rsidRDefault="004C645F" w:rsidP="004C645F">
      <w:pPr>
        <w:pStyle w:val="notetext"/>
      </w:pPr>
      <w:r w:rsidRPr="0001290C">
        <w:t>Note:</w:t>
      </w:r>
      <w:r w:rsidRPr="0001290C">
        <w:tab/>
        <w:t xml:space="preserve">For </w:t>
      </w:r>
      <w:r w:rsidR="0001290C" w:rsidRPr="0001290C">
        <w:t>paragraph (</w:t>
      </w:r>
      <w:r w:rsidRPr="0001290C">
        <w:t xml:space="preserve">3)(a), </w:t>
      </w:r>
      <w:r w:rsidR="00CD6980" w:rsidRPr="0001290C">
        <w:t>section</w:t>
      </w:r>
      <w:r w:rsidR="0001290C" w:rsidRPr="0001290C">
        <w:t> </w:t>
      </w:r>
      <w:r w:rsidR="00CD6980" w:rsidRPr="0001290C">
        <w:t>63 of the Act gives an officer certain powers for the purpose of ascertaining whether an accredited person has complied, or is complying, with conditions of the accreditation in respect of building work in a Territory or Commonwealth place.</w:t>
      </w:r>
    </w:p>
    <w:p w:rsidR="00281182" w:rsidRPr="0001290C" w:rsidRDefault="00281182" w:rsidP="008F7B53">
      <w:pPr>
        <w:pStyle w:val="ActHead3"/>
        <w:pageBreakBefore/>
      </w:pPr>
      <w:bookmarkStart w:id="30" w:name="_Toc441056606"/>
      <w:r w:rsidRPr="0001290C">
        <w:rPr>
          <w:rStyle w:val="CharDivNo"/>
        </w:rPr>
        <w:t>Division</w:t>
      </w:r>
      <w:r w:rsidR="0001290C" w:rsidRPr="0001290C">
        <w:rPr>
          <w:rStyle w:val="CharDivNo"/>
        </w:rPr>
        <w:t> </w:t>
      </w:r>
      <w:r w:rsidRPr="0001290C">
        <w:rPr>
          <w:rStyle w:val="CharDivNo"/>
        </w:rPr>
        <w:t>2.7</w:t>
      </w:r>
      <w:r w:rsidRPr="0001290C">
        <w:t>—</w:t>
      </w:r>
      <w:r w:rsidRPr="0001290C">
        <w:rPr>
          <w:rStyle w:val="CharDivText"/>
        </w:rPr>
        <w:t>Breach of conditions o</w:t>
      </w:r>
      <w:r w:rsidR="00BC57BD" w:rsidRPr="0001290C">
        <w:rPr>
          <w:rStyle w:val="CharDivText"/>
        </w:rPr>
        <w:t>f</w:t>
      </w:r>
      <w:r w:rsidRPr="0001290C">
        <w:rPr>
          <w:rStyle w:val="CharDivText"/>
        </w:rPr>
        <w:t xml:space="preserve"> accreditation</w:t>
      </w:r>
      <w:bookmarkEnd w:id="30"/>
    </w:p>
    <w:p w:rsidR="00281182" w:rsidRPr="0001290C" w:rsidRDefault="000C4CA7" w:rsidP="00281182">
      <w:pPr>
        <w:pStyle w:val="ActHead5"/>
      </w:pPr>
      <w:bookmarkStart w:id="31" w:name="_Toc441056607"/>
      <w:r w:rsidRPr="0001290C">
        <w:rPr>
          <w:rStyle w:val="CharSectno"/>
        </w:rPr>
        <w:t>18</w:t>
      </w:r>
      <w:r w:rsidR="00281182" w:rsidRPr="0001290C">
        <w:t xml:space="preserve">  Breach of conditions</w:t>
      </w:r>
      <w:bookmarkEnd w:id="31"/>
    </w:p>
    <w:p w:rsidR="00281182" w:rsidRPr="0001290C" w:rsidRDefault="00281182" w:rsidP="00281182">
      <w:pPr>
        <w:pStyle w:val="subsection"/>
      </w:pPr>
      <w:r w:rsidRPr="0001290C">
        <w:tab/>
        <w:t>(1)</w:t>
      </w:r>
      <w:r w:rsidRPr="0001290C">
        <w:tab/>
        <w:t xml:space="preserve">If </w:t>
      </w:r>
      <w:r w:rsidR="002E6ED5" w:rsidRPr="0001290C">
        <w:t xml:space="preserve">the Federal Safety Commissioner is satisfied that </w:t>
      </w:r>
      <w:r w:rsidRPr="0001290C">
        <w:t>an accredited</w:t>
      </w:r>
      <w:r w:rsidR="00BC57BD" w:rsidRPr="0001290C">
        <w:t xml:space="preserve"> person </w:t>
      </w:r>
      <w:r w:rsidR="002E6ED5" w:rsidRPr="0001290C">
        <w:t xml:space="preserve">has </w:t>
      </w:r>
      <w:r w:rsidR="00BC57BD" w:rsidRPr="0001290C">
        <w:t>breache</w:t>
      </w:r>
      <w:r w:rsidR="002E6ED5" w:rsidRPr="0001290C">
        <w:t>d</w:t>
      </w:r>
      <w:r w:rsidR="00BC57BD" w:rsidRPr="0001290C">
        <w:t xml:space="preserve"> a condition of </w:t>
      </w:r>
      <w:r w:rsidRPr="0001290C">
        <w:t>accreditation, the Commissioner may do any or all of the following in respect of the breach:</w:t>
      </w:r>
    </w:p>
    <w:p w:rsidR="00281182" w:rsidRPr="0001290C" w:rsidRDefault="00281182" w:rsidP="00281182">
      <w:pPr>
        <w:pStyle w:val="paragraph"/>
      </w:pPr>
      <w:r w:rsidRPr="0001290C">
        <w:tab/>
        <w:t>(a)</w:t>
      </w:r>
      <w:r w:rsidRPr="0001290C">
        <w:tab/>
        <w:t>impose a further condition of accreditation;</w:t>
      </w:r>
    </w:p>
    <w:p w:rsidR="00281182" w:rsidRPr="0001290C" w:rsidRDefault="00281182" w:rsidP="00281182">
      <w:pPr>
        <w:pStyle w:val="paragraph"/>
      </w:pPr>
      <w:r w:rsidRPr="0001290C">
        <w:tab/>
        <w:t>(b)</w:t>
      </w:r>
      <w:r w:rsidRPr="0001290C">
        <w:tab/>
        <w:t>suspend the person’s accreditation;</w:t>
      </w:r>
    </w:p>
    <w:p w:rsidR="00222501" w:rsidRPr="0001290C" w:rsidRDefault="00222501" w:rsidP="00222501">
      <w:pPr>
        <w:pStyle w:val="paragraph"/>
      </w:pPr>
      <w:r w:rsidRPr="0001290C">
        <w:tab/>
        <w:t>(c)</w:t>
      </w:r>
      <w:r w:rsidRPr="0001290C">
        <w:tab/>
        <w:t>revoke the person’s accreditation, if the Commissioner is satisfied that:</w:t>
      </w:r>
    </w:p>
    <w:p w:rsidR="000F4E8B" w:rsidRPr="0001290C" w:rsidRDefault="000F4E8B" w:rsidP="000F4E8B">
      <w:pPr>
        <w:pStyle w:val="paragraphsub"/>
      </w:pPr>
      <w:r w:rsidRPr="0001290C">
        <w:tab/>
        <w:t>(</w:t>
      </w:r>
      <w:proofErr w:type="spellStart"/>
      <w:r w:rsidRPr="0001290C">
        <w:t>i</w:t>
      </w:r>
      <w:proofErr w:type="spellEnd"/>
      <w:r w:rsidRPr="0001290C">
        <w:t>)</w:t>
      </w:r>
      <w:r w:rsidRPr="0001290C">
        <w:tab/>
        <w:t xml:space="preserve">the person’s </w:t>
      </w:r>
      <w:proofErr w:type="spellStart"/>
      <w:r w:rsidRPr="0001290C">
        <w:t>WHS</w:t>
      </w:r>
      <w:proofErr w:type="spellEnd"/>
      <w:r w:rsidRPr="0001290C">
        <w:t xml:space="preserve"> policies and procedures constitute a risk to safety; or</w:t>
      </w:r>
    </w:p>
    <w:p w:rsidR="000F4E8B" w:rsidRPr="0001290C" w:rsidRDefault="000F4E8B" w:rsidP="000F4E8B">
      <w:pPr>
        <w:pStyle w:val="paragraphsub"/>
      </w:pPr>
      <w:r w:rsidRPr="0001290C">
        <w:tab/>
        <w:t>(ii)</w:t>
      </w:r>
      <w:r w:rsidRPr="0001290C">
        <w:tab/>
        <w:t xml:space="preserve">the person’s </w:t>
      </w:r>
      <w:proofErr w:type="spellStart"/>
      <w:r w:rsidRPr="0001290C">
        <w:t>WHS</w:t>
      </w:r>
      <w:proofErr w:type="spellEnd"/>
      <w:r w:rsidRPr="0001290C">
        <w:t xml:space="preserve"> policies and procedures are not being complied with, in a way that constitutes a risk to safety; or</w:t>
      </w:r>
    </w:p>
    <w:p w:rsidR="000F4E8B" w:rsidRPr="0001290C" w:rsidRDefault="000F4E8B" w:rsidP="000F4E8B">
      <w:pPr>
        <w:pStyle w:val="paragraphsub"/>
      </w:pPr>
      <w:r w:rsidRPr="0001290C">
        <w:tab/>
        <w:t>(iii)</w:t>
      </w:r>
      <w:r w:rsidRPr="0001290C">
        <w:tab/>
        <w:t>the person’s work practices are not safe.</w:t>
      </w:r>
    </w:p>
    <w:p w:rsidR="00281182" w:rsidRPr="0001290C" w:rsidRDefault="00281182" w:rsidP="00281182">
      <w:pPr>
        <w:pStyle w:val="subsection"/>
      </w:pPr>
      <w:r w:rsidRPr="0001290C">
        <w:tab/>
        <w:t>(2)</w:t>
      </w:r>
      <w:r w:rsidRPr="0001290C">
        <w:tab/>
        <w:t>If:</w:t>
      </w:r>
    </w:p>
    <w:p w:rsidR="00281182" w:rsidRPr="0001290C" w:rsidRDefault="00281182" w:rsidP="00281182">
      <w:pPr>
        <w:pStyle w:val="paragraph"/>
      </w:pPr>
      <w:r w:rsidRPr="0001290C">
        <w:tab/>
        <w:t>(a)</w:t>
      </w:r>
      <w:r w:rsidRPr="0001290C">
        <w:tab/>
        <w:t xml:space="preserve">the Federal Safety Commissioner does a thing mentioned in </w:t>
      </w:r>
      <w:r w:rsidR="0001290C" w:rsidRPr="0001290C">
        <w:t>paragraph (</w:t>
      </w:r>
      <w:r w:rsidRPr="0001290C">
        <w:t xml:space="preserve">1)(a) or (b) in respect of a breach (the </w:t>
      </w:r>
      <w:r w:rsidRPr="0001290C">
        <w:rPr>
          <w:b/>
          <w:i/>
        </w:rPr>
        <w:t>first breach</w:t>
      </w:r>
      <w:r w:rsidRPr="0001290C">
        <w:t>); and</w:t>
      </w:r>
    </w:p>
    <w:p w:rsidR="00281182" w:rsidRPr="0001290C" w:rsidRDefault="00281182" w:rsidP="00281182">
      <w:pPr>
        <w:pStyle w:val="paragraph"/>
      </w:pPr>
      <w:r w:rsidRPr="0001290C">
        <w:tab/>
        <w:t>(b)</w:t>
      </w:r>
      <w:r w:rsidRPr="0001290C">
        <w:tab/>
        <w:t>the Commissioner later becomes satisfied</w:t>
      </w:r>
      <w:r w:rsidR="000F4E8B" w:rsidRPr="0001290C">
        <w:t xml:space="preserve"> of a matter mentioned in </w:t>
      </w:r>
      <w:r w:rsidR="0001290C" w:rsidRPr="0001290C">
        <w:t>paragraph (</w:t>
      </w:r>
      <w:r w:rsidR="000F4E8B" w:rsidRPr="0001290C">
        <w:t>1)(c)</w:t>
      </w:r>
      <w:r w:rsidRPr="0001290C">
        <w:t xml:space="preserve"> (either </w:t>
      </w:r>
      <w:r w:rsidR="000F4E8B" w:rsidRPr="0001290C">
        <w:t>in relation to</w:t>
      </w:r>
      <w:r w:rsidRPr="0001290C">
        <w:t xml:space="preserve"> the first breach or </w:t>
      </w:r>
      <w:r w:rsidR="000F4E8B" w:rsidRPr="0001290C">
        <w:t>in relation to</w:t>
      </w:r>
      <w:r w:rsidRPr="0001290C">
        <w:t xml:space="preserve"> another breach of a condition of accreditation);</w:t>
      </w:r>
    </w:p>
    <w:p w:rsidR="00281182" w:rsidRPr="0001290C" w:rsidRDefault="00281182" w:rsidP="00281182">
      <w:pPr>
        <w:pStyle w:val="subsection2"/>
      </w:pPr>
      <w:r w:rsidRPr="0001290C">
        <w:t xml:space="preserve">the Commissioner may revoke the person’s accreditation even if the period for </w:t>
      </w:r>
      <w:r w:rsidR="00857770" w:rsidRPr="0001290C">
        <w:t>complying with</w:t>
      </w:r>
      <w:r w:rsidRPr="0001290C">
        <w:t xml:space="preserve"> any condition or the period of any suspension has not ended.</w:t>
      </w:r>
    </w:p>
    <w:p w:rsidR="00623C25" w:rsidRPr="0001290C" w:rsidRDefault="00623C25" w:rsidP="00623C25">
      <w:pPr>
        <w:pStyle w:val="SubsectionHead"/>
      </w:pPr>
      <w:r w:rsidRPr="0001290C">
        <w:t xml:space="preserve">Accredited persons using the same </w:t>
      </w:r>
      <w:proofErr w:type="spellStart"/>
      <w:r w:rsidRPr="0001290C">
        <w:t>WHSMS</w:t>
      </w:r>
      <w:proofErr w:type="spellEnd"/>
    </w:p>
    <w:p w:rsidR="00623C25" w:rsidRPr="0001290C" w:rsidRDefault="00623C25" w:rsidP="00623C25">
      <w:pPr>
        <w:pStyle w:val="subsection"/>
      </w:pPr>
      <w:r w:rsidRPr="0001290C">
        <w:tab/>
        <w:t>(3)</w:t>
      </w:r>
      <w:r w:rsidRPr="0001290C">
        <w:tab/>
      </w:r>
      <w:r w:rsidR="0001290C" w:rsidRPr="0001290C">
        <w:t>Subsection (</w:t>
      </w:r>
      <w:r w:rsidRPr="0001290C">
        <w:t>4) applies if:</w:t>
      </w:r>
    </w:p>
    <w:p w:rsidR="00623C25" w:rsidRPr="0001290C" w:rsidRDefault="00623C25" w:rsidP="00623C25">
      <w:pPr>
        <w:pStyle w:val="paragraph"/>
      </w:pPr>
      <w:r w:rsidRPr="0001290C">
        <w:tab/>
        <w:t>(a)</w:t>
      </w:r>
      <w:r w:rsidRPr="0001290C">
        <w:tab/>
        <w:t xml:space="preserve">the Federal Safety Commissioner is considering whether to make a decision under this section in relation to an accredited person (the </w:t>
      </w:r>
      <w:r w:rsidRPr="0001290C">
        <w:rPr>
          <w:b/>
          <w:i/>
        </w:rPr>
        <w:t>first person</w:t>
      </w:r>
      <w:r w:rsidRPr="0001290C">
        <w:t>); and</w:t>
      </w:r>
    </w:p>
    <w:p w:rsidR="00623C25" w:rsidRPr="0001290C" w:rsidRDefault="00623C25" w:rsidP="00623C25">
      <w:pPr>
        <w:pStyle w:val="paragraph"/>
      </w:pPr>
      <w:r w:rsidRPr="0001290C">
        <w:tab/>
        <w:t>(b)</w:t>
      </w:r>
      <w:r w:rsidRPr="0001290C">
        <w:tab/>
        <w:t>a post</w:t>
      </w:r>
      <w:r w:rsidR="0001290C">
        <w:noBreakHyphen/>
      </w:r>
      <w:r w:rsidRPr="0001290C">
        <w:t xml:space="preserve">accreditation audit (the </w:t>
      </w:r>
      <w:r w:rsidRPr="0001290C">
        <w:rPr>
          <w:b/>
          <w:i/>
        </w:rPr>
        <w:t>relevant audit</w:t>
      </w:r>
      <w:r w:rsidRPr="0001290C">
        <w:t>) of another accredited person has been carried out; and</w:t>
      </w:r>
    </w:p>
    <w:p w:rsidR="00623C25" w:rsidRPr="0001290C" w:rsidRDefault="00623C25" w:rsidP="00623C25">
      <w:pPr>
        <w:pStyle w:val="paragraph"/>
      </w:pPr>
      <w:r w:rsidRPr="0001290C">
        <w:tab/>
        <w:t>(c)</w:t>
      </w:r>
      <w:r w:rsidRPr="0001290C">
        <w:tab/>
        <w:t xml:space="preserve">the first person’s </w:t>
      </w:r>
      <w:proofErr w:type="spellStart"/>
      <w:r w:rsidRPr="0001290C">
        <w:t>WHSMS</w:t>
      </w:r>
      <w:proofErr w:type="spellEnd"/>
      <w:r w:rsidRPr="0001290C">
        <w:t xml:space="preserve"> is the same as the other person’s </w:t>
      </w:r>
      <w:proofErr w:type="spellStart"/>
      <w:r w:rsidRPr="0001290C">
        <w:t>WHSMS</w:t>
      </w:r>
      <w:proofErr w:type="spellEnd"/>
      <w:r w:rsidRPr="0001290C">
        <w:t xml:space="preserve"> was at the time of the relevant audit.</w:t>
      </w:r>
    </w:p>
    <w:p w:rsidR="00623C25" w:rsidRPr="0001290C" w:rsidRDefault="00623C25" w:rsidP="00623C25">
      <w:pPr>
        <w:pStyle w:val="subsection"/>
      </w:pPr>
      <w:r w:rsidRPr="0001290C">
        <w:tab/>
        <w:t>(4)</w:t>
      </w:r>
      <w:r w:rsidRPr="0001290C">
        <w:tab/>
        <w:t xml:space="preserve">Without limiting </w:t>
      </w:r>
      <w:r w:rsidR="0001290C" w:rsidRPr="0001290C">
        <w:t>subsection (</w:t>
      </w:r>
      <w:r w:rsidRPr="0001290C">
        <w:t xml:space="preserve">1) or (2), the Federal Safety Commissioner may be satisfied that the first person has breached a condition of accreditation, or be satisfied of a matter mentioned in </w:t>
      </w:r>
      <w:r w:rsidR="0001290C" w:rsidRPr="0001290C">
        <w:t>paragraph (</w:t>
      </w:r>
      <w:r w:rsidRPr="0001290C">
        <w:t>1)(c) or (2)(b) in relation to the first person, if the Commissioner considers it appropriate having regard to the findings of the relevant audit.</w:t>
      </w:r>
    </w:p>
    <w:p w:rsidR="00281182" w:rsidRPr="0001290C" w:rsidRDefault="000C4CA7" w:rsidP="00281182">
      <w:pPr>
        <w:pStyle w:val="ActHead5"/>
      </w:pPr>
      <w:bookmarkStart w:id="32" w:name="_Toc441056608"/>
      <w:r w:rsidRPr="0001290C">
        <w:rPr>
          <w:rStyle w:val="CharSectno"/>
        </w:rPr>
        <w:t>19</w:t>
      </w:r>
      <w:r w:rsidR="00281182" w:rsidRPr="0001290C">
        <w:t xml:space="preserve">  Notices under this Division</w:t>
      </w:r>
      <w:bookmarkEnd w:id="32"/>
    </w:p>
    <w:p w:rsidR="00281182" w:rsidRPr="0001290C" w:rsidRDefault="00281182" w:rsidP="00281182">
      <w:pPr>
        <w:pStyle w:val="subsection"/>
      </w:pPr>
      <w:r w:rsidRPr="0001290C">
        <w:tab/>
        <w:t>(1)</w:t>
      </w:r>
      <w:r w:rsidRPr="0001290C">
        <w:tab/>
        <w:t xml:space="preserve">If the Federal Safety Commissioner imposes a further condition of accreditation </w:t>
      </w:r>
      <w:r w:rsidR="00D00C3D" w:rsidRPr="0001290C">
        <w:t xml:space="preserve">on an accredited person </w:t>
      </w:r>
      <w:r w:rsidRPr="0001290C">
        <w:t>under paragraph</w:t>
      </w:r>
      <w:r w:rsidR="0001290C" w:rsidRPr="0001290C">
        <w:t> </w:t>
      </w:r>
      <w:r w:rsidR="000C4CA7" w:rsidRPr="0001290C">
        <w:t>18</w:t>
      </w:r>
      <w:r w:rsidRPr="0001290C">
        <w:t>(1)(a), the Commissioner must give the person notice in writing of the imposition of the condition.</w:t>
      </w:r>
    </w:p>
    <w:p w:rsidR="00281182" w:rsidRPr="0001290C" w:rsidRDefault="00281182" w:rsidP="00281182">
      <w:pPr>
        <w:pStyle w:val="subsection"/>
      </w:pPr>
      <w:r w:rsidRPr="0001290C">
        <w:tab/>
        <w:t>(2)</w:t>
      </w:r>
      <w:r w:rsidRPr="0001290C">
        <w:tab/>
        <w:t xml:space="preserve">If the Federal Safety Commissioner suspends </w:t>
      </w:r>
      <w:r w:rsidR="009C5E38" w:rsidRPr="0001290C">
        <w:t>an</w:t>
      </w:r>
      <w:r w:rsidRPr="0001290C">
        <w:t xml:space="preserve"> </w:t>
      </w:r>
      <w:r w:rsidR="00D00C3D" w:rsidRPr="0001290C">
        <w:t xml:space="preserve">accredited </w:t>
      </w:r>
      <w:r w:rsidRPr="0001290C">
        <w:t>person’s accreditation under paragraph</w:t>
      </w:r>
      <w:r w:rsidR="0001290C" w:rsidRPr="0001290C">
        <w:t> </w:t>
      </w:r>
      <w:r w:rsidR="000C4CA7" w:rsidRPr="0001290C">
        <w:t>18</w:t>
      </w:r>
      <w:r w:rsidRPr="0001290C">
        <w:t>(1)(b), the Commissioner must give the person notice in writing of the suspension, the date that the suspension takes effect and the period of the suspension.</w:t>
      </w:r>
    </w:p>
    <w:p w:rsidR="00281182" w:rsidRPr="0001290C" w:rsidRDefault="00281182" w:rsidP="00281182">
      <w:pPr>
        <w:pStyle w:val="subsection"/>
      </w:pPr>
      <w:r w:rsidRPr="0001290C">
        <w:tab/>
        <w:t>(3)</w:t>
      </w:r>
      <w:r w:rsidRPr="0001290C">
        <w:tab/>
        <w:t xml:space="preserve">If the Federal Safety Commissioner revokes </w:t>
      </w:r>
      <w:r w:rsidR="009C5E38" w:rsidRPr="0001290C">
        <w:t>an</w:t>
      </w:r>
      <w:r w:rsidRPr="0001290C">
        <w:t xml:space="preserve"> </w:t>
      </w:r>
      <w:r w:rsidR="00D00C3D" w:rsidRPr="0001290C">
        <w:t xml:space="preserve">accredited </w:t>
      </w:r>
      <w:r w:rsidRPr="0001290C">
        <w:t>person’s accreditation under paragraph</w:t>
      </w:r>
      <w:r w:rsidR="0001290C" w:rsidRPr="0001290C">
        <w:t> </w:t>
      </w:r>
      <w:r w:rsidR="000C4CA7" w:rsidRPr="0001290C">
        <w:t>18</w:t>
      </w:r>
      <w:r w:rsidRPr="0001290C">
        <w:t>(1)(c) or sub</w:t>
      </w:r>
      <w:r w:rsidR="00D00C3D" w:rsidRPr="0001290C">
        <w:t>section</w:t>
      </w:r>
      <w:r w:rsidR="0001290C" w:rsidRPr="0001290C">
        <w:t> </w:t>
      </w:r>
      <w:r w:rsidR="000C4CA7" w:rsidRPr="0001290C">
        <w:t>18</w:t>
      </w:r>
      <w:r w:rsidRPr="0001290C">
        <w:t>(2), the Commissioner must give the person notice in writing of the revocation and the date from which the revocation takes effect.</w:t>
      </w:r>
    </w:p>
    <w:p w:rsidR="00281182" w:rsidRPr="0001290C" w:rsidRDefault="00281182" w:rsidP="00281182">
      <w:pPr>
        <w:pStyle w:val="subsection"/>
      </w:pPr>
      <w:r w:rsidRPr="0001290C">
        <w:tab/>
        <w:t>(4)</w:t>
      </w:r>
      <w:r w:rsidRPr="0001290C">
        <w:tab/>
        <w:t xml:space="preserve">A notice under this </w:t>
      </w:r>
      <w:r w:rsidR="00D00C3D" w:rsidRPr="0001290C">
        <w:t>section</w:t>
      </w:r>
      <w:r w:rsidRPr="0001290C">
        <w:t xml:space="preserve"> must als</w:t>
      </w:r>
      <w:r w:rsidR="00D00C3D" w:rsidRPr="0001290C">
        <w:t>o</w:t>
      </w:r>
      <w:r w:rsidRPr="0001290C">
        <w:t>:</w:t>
      </w:r>
    </w:p>
    <w:p w:rsidR="00281182" w:rsidRPr="0001290C" w:rsidRDefault="00281182" w:rsidP="00281182">
      <w:pPr>
        <w:pStyle w:val="paragraph"/>
      </w:pPr>
      <w:r w:rsidRPr="0001290C">
        <w:tab/>
        <w:t>(a)</w:t>
      </w:r>
      <w:r w:rsidRPr="0001290C">
        <w:tab/>
      </w:r>
      <w:r w:rsidR="00D00C3D" w:rsidRPr="0001290C">
        <w:t xml:space="preserve">set out </w:t>
      </w:r>
      <w:r w:rsidRPr="0001290C">
        <w:t>the reason that the condition was imposed or that the accreditation was suspended or revoked, as the case may be; and</w:t>
      </w:r>
    </w:p>
    <w:p w:rsidR="00281182" w:rsidRPr="0001290C" w:rsidRDefault="00281182" w:rsidP="00281182">
      <w:pPr>
        <w:pStyle w:val="paragraph"/>
      </w:pPr>
      <w:r w:rsidRPr="0001290C">
        <w:tab/>
        <w:t>(b)</w:t>
      </w:r>
      <w:r w:rsidRPr="0001290C">
        <w:tab/>
      </w:r>
      <w:r w:rsidR="00FF19D3" w:rsidRPr="0001290C">
        <w:t xml:space="preserve">include </w:t>
      </w:r>
      <w:r w:rsidR="00260652" w:rsidRPr="0001290C">
        <w:t xml:space="preserve">a statement of </w:t>
      </w:r>
      <w:r w:rsidRPr="0001290C">
        <w:t>the person’s review rights under Division</w:t>
      </w:r>
      <w:r w:rsidR="0001290C" w:rsidRPr="0001290C">
        <w:t> </w:t>
      </w:r>
      <w:r w:rsidRPr="0001290C">
        <w:t>2.</w:t>
      </w:r>
      <w:r w:rsidR="002149B6" w:rsidRPr="0001290C">
        <w:t>9</w:t>
      </w:r>
      <w:r w:rsidRPr="0001290C">
        <w:t>.</w:t>
      </w:r>
    </w:p>
    <w:p w:rsidR="00FA2803" w:rsidRPr="0001290C" w:rsidRDefault="00FA2803" w:rsidP="00CC46E6">
      <w:pPr>
        <w:pStyle w:val="ActHead3"/>
        <w:pageBreakBefore/>
      </w:pPr>
      <w:bookmarkStart w:id="33" w:name="_Toc441056609"/>
      <w:r w:rsidRPr="0001290C">
        <w:rPr>
          <w:rStyle w:val="CharDivNo"/>
        </w:rPr>
        <w:t>Division</w:t>
      </w:r>
      <w:r w:rsidR="0001290C" w:rsidRPr="0001290C">
        <w:rPr>
          <w:rStyle w:val="CharDivNo"/>
        </w:rPr>
        <w:t> </w:t>
      </w:r>
      <w:r w:rsidRPr="0001290C">
        <w:rPr>
          <w:rStyle w:val="CharDivNo"/>
        </w:rPr>
        <w:t>2.</w:t>
      </w:r>
      <w:r w:rsidR="002149B6" w:rsidRPr="0001290C">
        <w:rPr>
          <w:rStyle w:val="CharDivNo"/>
        </w:rPr>
        <w:t>8</w:t>
      </w:r>
      <w:r w:rsidRPr="0001290C">
        <w:t>—</w:t>
      </w:r>
      <w:r w:rsidRPr="0001290C">
        <w:rPr>
          <w:rStyle w:val="CharDivText"/>
        </w:rPr>
        <w:t>Variation and cancellation of accreditation</w:t>
      </w:r>
      <w:bookmarkEnd w:id="33"/>
    </w:p>
    <w:p w:rsidR="00FA2803" w:rsidRPr="0001290C" w:rsidRDefault="000C4CA7" w:rsidP="00FA2803">
      <w:pPr>
        <w:pStyle w:val="ActHead5"/>
      </w:pPr>
      <w:bookmarkStart w:id="34" w:name="_Toc441056610"/>
      <w:r w:rsidRPr="0001290C">
        <w:rPr>
          <w:rStyle w:val="CharSectno"/>
        </w:rPr>
        <w:t>20</w:t>
      </w:r>
      <w:r w:rsidR="00FA2803" w:rsidRPr="0001290C">
        <w:t xml:space="preserve">  Variation of accreditation for change of name</w:t>
      </w:r>
      <w:bookmarkEnd w:id="34"/>
    </w:p>
    <w:p w:rsidR="00FA2803" w:rsidRPr="0001290C" w:rsidRDefault="00FA2803" w:rsidP="00FA2803">
      <w:pPr>
        <w:pStyle w:val="subsection"/>
      </w:pPr>
      <w:r w:rsidRPr="0001290C">
        <w:tab/>
      </w:r>
      <w:r w:rsidRPr="0001290C">
        <w:tab/>
      </w:r>
      <w:r w:rsidR="00BD25A1" w:rsidRPr="0001290C">
        <w:t>If the name of an accredited person changes, t</w:t>
      </w:r>
      <w:r w:rsidRPr="0001290C">
        <w:t>he Federal Safety Commissioner may</w:t>
      </w:r>
      <w:r w:rsidR="0067779F" w:rsidRPr="0001290C">
        <w:t>, by written notice to the person,</w:t>
      </w:r>
      <w:r w:rsidRPr="0001290C">
        <w:t xml:space="preserve"> vary </w:t>
      </w:r>
      <w:r w:rsidR="00BD25A1" w:rsidRPr="0001290C">
        <w:t>the</w:t>
      </w:r>
      <w:r w:rsidRPr="0001290C">
        <w:t xml:space="preserve"> </w:t>
      </w:r>
      <w:r w:rsidR="00BD25A1" w:rsidRPr="0001290C">
        <w:t xml:space="preserve">person’s </w:t>
      </w:r>
      <w:r w:rsidRPr="0001290C">
        <w:t xml:space="preserve">accreditation </w:t>
      </w:r>
      <w:r w:rsidR="00BD25A1" w:rsidRPr="0001290C">
        <w:t>to reflect the change.</w:t>
      </w:r>
    </w:p>
    <w:p w:rsidR="00FA2803" w:rsidRPr="0001290C" w:rsidRDefault="000C4CA7" w:rsidP="00FA2803">
      <w:pPr>
        <w:pStyle w:val="ActHead5"/>
      </w:pPr>
      <w:bookmarkStart w:id="35" w:name="_Toc441056611"/>
      <w:r w:rsidRPr="0001290C">
        <w:rPr>
          <w:rStyle w:val="CharSectno"/>
        </w:rPr>
        <w:t>21</w:t>
      </w:r>
      <w:r w:rsidR="00FA2803" w:rsidRPr="0001290C">
        <w:t xml:space="preserve">  Cancellation of accreditation on request</w:t>
      </w:r>
      <w:bookmarkEnd w:id="35"/>
    </w:p>
    <w:p w:rsidR="00BD25A1" w:rsidRPr="0001290C" w:rsidRDefault="00FA2803" w:rsidP="00FA2803">
      <w:pPr>
        <w:pStyle w:val="subsection"/>
      </w:pPr>
      <w:r w:rsidRPr="0001290C">
        <w:tab/>
      </w:r>
      <w:r w:rsidRPr="0001290C">
        <w:tab/>
        <w:t xml:space="preserve">The Federal Safety Commissioner may cancel </w:t>
      </w:r>
      <w:r w:rsidR="00BD25A1" w:rsidRPr="0001290C">
        <w:t>an accredited person’s accreditation if the person gives the Commissioner a request, in writing, for the accreditation to be cancelled.</w:t>
      </w:r>
    </w:p>
    <w:p w:rsidR="00281182" w:rsidRPr="0001290C" w:rsidRDefault="00281182" w:rsidP="00EB62BC">
      <w:pPr>
        <w:pStyle w:val="ActHead3"/>
        <w:pageBreakBefore/>
      </w:pPr>
      <w:bookmarkStart w:id="36" w:name="_Toc441056612"/>
      <w:r w:rsidRPr="0001290C">
        <w:rPr>
          <w:rStyle w:val="CharDivNo"/>
        </w:rPr>
        <w:t>Division</w:t>
      </w:r>
      <w:r w:rsidR="0001290C" w:rsidRPr="0001290C">
        <w:rPr>
          <w:rStyle w:val="CharDivNo"/>
        </w:rPr>
        <w:t> </w:t>
      </w:r>
      <w:r w:rsidRPr="0001290C">
        <w:rPr>
          <w:rStyle w:val="CharDivNo"/>
        </w:rPr>
        <w:t>2.</w:t>
      </w:r>
      <w:r w:rsidR="002149B6" w:rsidRPr="0001290C">
        <w:rPr>
          <w:rStyle w:val="CharDivNo"/>
        </w:rPr>
        <w:t>9</w:t>
      </w:r>
      <w:r w:rsidRPr="0001290C">
        <w:t>—</w:t>
      </w:r>
      <w:r w:rsidRPr="0001290C">
        <w:rPr>
          <w:rStyle w:val="CharDivText"/>
        </w:rPr>
        <w:t>Review of decisions</w:t>
      </w:r>
      <w:bookmarkEnd w:id="36"/>
    </w:p>
    <w:p w:rsidR="00281182" w:rsidRPr="0001290C" w:rsidRDefault="000C4CA7" w:rsidP="00281182">
      <w:pPr>
        <w:pStyle w:val="ActHead5"/>
      </w:pPr>
      <w:bookmarkStart w:id="37" w:name="_Toc441056613"/>
      <w:r w:rsidRPr="0001290C">
        <w:rPr>
          <w:rStyle w:val="CharSectno"/>
        </w:rPr>
        <w:t>22</w:t>
      </w:r>
      <w:r w:rsidR="00281182" w:rsidRPr="0001290C">
        <w:t xml:space="preserve">  Reviewable decisions</w:t>
      </w:r>
      <w:bookmarkEnd w:id="37"/>
    </w:p>
    <w:p w:rsidR="00281182" w:rsidRPr="0001290C" w:rsidRDefault="00281182" w:rsidP="00281182">
      <w:pPr>
        <w:pStyle w:val="subsection"/>
      </w:pPr>
      <w:r w:rsidRPr="0001290C">
        <w:tab/>
      </w:r>
      <w:r w:rsidRPr="0001290C">
        <w:tab/>
        <w:t xml:space="preserve">The decisions in the </w:t>
      </w:r>
      <w:r w:rsidR="00E42192" w:rsidRPr="0001290C">
        <w:t xml:space="preserve">following </w:t>
      </w:r>
      <w:r w:rsidRPr="0001290C">
        <w:t>table are</w:t>
      </w:r>
      <w:r w:rsidRPr="0001290C">
        <w:rPr>
          <w:i/>
        </w:rPr>
        <w:t xml:space="preserve"> </w:t>
      </w:r>
      <w:r w:rsidRPr="0001290C">
        <w:rPr>
          <w:b/>
          <w:i/>
        </w:rPr>
        <w:t>reviewable decisions</w:t>
      </w:r>
      <w:r w:rsidRPr="0001290C">
        <w:t>.</w:t>
      </w:r>
    </w:p>
    <w:p w:rsidR="00281182" w:rsidRPr="0001290C" w:rsidRDefault="00281182" w:rsidP="00E42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E42192" w:rsidRPr="0001290C" w:rsidTr="008F7B53">
        <w:trPr>
          <w:tblHeader/>
        </w:trPr>
        <w:tc>
          <w:tcPr>
            <w:tcW w:w="5000" w:type="pct"/>
            <w:gridSpan w:val="3"/>
            <w:tcBorders>
              <w:top w:val="single" w:sz="12" w:space="0" w:color="auto"/>
              <w:bottom w:val="single" w:sz="2" w:space="0" w:color="auto"/>
            </w:tcBorders>
            <w:shd w:val="clear" w:color="auto" w:fill="auto"/>
          </w:tcPr>
          <w:p w:rsidR="00E42192" w:rsidRPr="0001290C" w:rsidRDefault="00E42192" w:rsidP="00E42192">
            <w:pPr>
              <w:pStyle w:val="TableHeading"/>
            </w:pPr>
            <w:r w:rsidRPr="0001290C">
              <w:t>Reviewable decisions</w:t>
            </w:r>
          </w:p>
        </w:tc>
      </w:tr>
      <w:tr w:rsidR="00E42192" w:rsidRPr="0001290C" w:rsidTr="008F7B53">
        <w:trPr>
          <w:tblHeader/>
        </w:trPr>
        <w:tc>
          <w:tcPr>
            <w:tcW w:w="504" w:type="pct"/>
            <w:tcBorders>
              <w:top w:val="single" w:sz="2" w:space="0" w:color="auto"/>
              <w:bottom w:val="single" w:sz="12" w:space="0" w:color="auto"/>
            </w:tcBorders>
            <w:shd w:val="clear" w:color="auto" w:fill="auto"/>
          </w:tcPr>
          <w:p w:rsidR="00E42192" w:rsidRPr="0001290C" w:rsidRDefault="00E42192" w:rsidP="00E42192">
            <w:pPr>
              <w:pStyle w:val="TableHeading"/>
            </w:pPr>
            <w:r w:rsidRPr="0001290C">
              <w:t>Item</w:t>
            </w:r>
          </w:p>
        </w:tc>
        <w:tc>
          <w:tcPr>
            <w:tcW w:w="2248" w:type="pct"/>
            <w:tcBorders>
              <w:top w:val="single" w:sz="2" w:space="0" w:color="auto"/>
              <w:bottom w:val="single" w:sz="12" w:space="0" w:color="auto"/>
            </w:tcBorders>
            <w:shd w:val="clear" w:color="auto" w:fill="auto"/>
          </w:tcPr>
          <w:p w:rsidR="00E42192" w:rsidRPr="0001290C" w:rsidRDefault="00E42192" w:rsidP="00E42192">
            <w:pPr>
              <w:pStyle w:val="TableHeading"/>
            </w:pPr>
            <w:r w:rsidRPr="0001290C">
              <w:t>Decision</w:t>
            </w:r>
          </w:p>
        </w:tc>
        <w:tc>
          <w:tcPr>
            <w:tcW w:w="2248" w:type="pct"/>
            <w:tcBorders>
              <w:top w:val="single" w:sz="2" w:space="0" w:color="auto"/>
              <w:bottom w:val="single" w:sz="12" w:space="0" w:color="auto"/>
            </w:tcBorders>
            <w:shd w:val="clear" w:color="auto" w:fill="auto"/>
          </w:tcPr>
          <w:p w:rsidR="00E42192" w:rsidRPr="0001290C" w:rsidRDefault="00E42192" w:rsidP="00E42192">
            <w:pPr>
              <w:pStyle w:val="TableHeading"/>
            </w:pPr>
            <w:r w:rsidRPr="0001290C">
              <w:t>Provisions</w:t>
            </w:r>
          </w:p>
        </w:tc>
      </w:tr>
      <w:tr w:rsidR="00E42192" w:rsidRPr="0001290C" w:rsidTr="008F7B53">
        <w:tc>
          <w:tcPr>
            <w:tcW w:w="504" w:type="pct"/>
            <w:tcBorders>
              <w:top w:val="single" w:sz="12" w:space="0" w:color="auto"/>
            </w:tcBorders>
            <w:shd w:val="clear" w:color="auto" w:fill="auto"/>
          </w:tcPr>
          <w:p w:rsidR="00E42192" w:rsidRPr="0001290C" w:rsidRDefault="00E42192" w:rsidP="00E42192">
            <w:pPr>
              <w:pStyle w:val="Tabletext"/>
            </w:pPr>
            <w:r w:rsidRPr="0001290C">
              <w:t>1</w:t>
            </w:r>
          </w:p>
        </w:tc>
        <w:tc>
          <w:tcPr>
            <w:tcW w:w="2248" w:type="pct"/>
            <w:tcBorders>
              <w:top w:val="single" w:sz="12" w:space="0" w:color="auto"/>
            </w:tcBorders>
            <w:shd w:val="clear" w:color="auto" w:fill="auto"/>
          </w:tcPr>
          <w:p w:rsidR="00E42192" w:rsidRPr="0001290C" w:rsidRDefault="00E42192" w:rsidP="00E42192">
            <w:pPr>
              <w:pStyle w:val="Tabletext"/>
            </w:pPr>
            <w:r w:rsidRPr="0001290C">
              <w:t>To refuse to accredit a person</w:t>
            </w:r>
          </w:p>
        </w:tc>
        <w:tc>
          <w:tcPr>
            <w:tcW w:w="2248" w:type="pct"/>
            <w:tcBorders>
              <w:top w:val="single" w:sz="12" w:space="0" w:color="auto"/>
            </w:tcBorders>
            <w:shd w:val="clear" w:color="auto" w:fill="auto"/>
          </w:tcPr>
          <w:p w:rsidR="00E42192" w:rsidRPr="0001290C" w:rsidRDefault="00E42192" w:rsidP="00D5310D">
            <w:pPr>
              <w:pStyle w:val="Tabletext"/>
            </w:pPr>
            <w:r w:rsidRPr="0001290C">
              <w:t>Subsection</w:t>
            </w:r>
            <w:r w:rsidR="0001290C" w:rsidRPr="0001290C">
              <w:t> </w:t>
            </w:r>
            <w:r w:rsidR="000C4CA7" w:rsidRPr="0001290C">
              <w:t>8</w:t>
            </w:r>
            <w:r w:rsidRPr="0001290C">
              <w:t>(1)</w:t>
            </w:r>
          </w:p>
        </w:tc>
      </w:tr>
      <w:tr w:rsidR="00E42192" w:rsidRPr="0001290C" w:rsidTr="008F7B53">
        <w:tc>
          <w:tcPr>
            <w:tcW w:w="504" w:type="pct"/>
            <w:shd w:val="clear" w:color="auto" w:fill="auto"/>
          </w:tcPr>
          <w:p w:rsidR="00E42192" w:rsidRPr="0001290C" w:rsidRDefault="00E42192" w:rsidP="00E42192">
            <w:pPr>
              <w:pStyle w:val="Tabletext"/>
            </w:pPr>
            <w:r w:rsidRPr="0001290C">
              <w:t>2</w:t>
            </w:r>
          </w:p>
        </w:tc>
        <w:tc>
          <w:tcPr>
            <w:tcW w:w="2248" w:type="pct"/>
            <w:shd w:val="clear" w:color="auto" w:fill="auto"/>
          </w:tcPr>
          <w:p w:rsidR="00E42192" w:rsidRPr="0001290C" w:rsidRDefault="00E42192" w:rsidP="00E42192">
            <w:pPr>
              <w:pStyle w:val="Tabletext"/>
            </w:pPr>
            <w:r w:rsidRPr="0001290C">
              <w:t>To determine a period of accreditation less than 6 years</w:t>
            </w:r>
          </w:p>
        </w:tc>
        <w:tc>
          <w:tcPr>
            <w:tcW w:w="2248" w:type="pct"/>
            <w:shd w:val="clear" w:color="auto" w:fill="auto"/>
          </w:tcPr>
          <w:p w:rsidR="00E42192" w:rsidRPr="0001290C" w:rsidRDefault="00B725B1" w:rsidP="00E42192">
            <w:pPr>
              <w:pStyle w:val="Tabletext"/>
            </w:pPr>
            <w:r w:rsidRPr="0001290C">
              <w:t>Subsection</w:t>
            </w:r>
            <w:r w:rsidR="0001290C" w:rsidRPr="0001290C">
              <w:t> </w:t>
            </w:r>
            <w:r w:rsidR="000C4CA7" w:rsidRPr="0001290C">
              <w:t>8</w:t>
            </w:r>
            <w:r w:rsidR="00E42192" w:rsidRPr="0001290C">
              <w:t>(1)</w:t>
            </w:r>
          </w:p>
        </w:tc>
      </w:tr>
      <w:tr w:rsidR="00E42192" w:rsidRPr="0001290C" w:rsidTr="008F7B53">
        <w:tc>
          <w:tcPr>
            <w:tcW w:w="504" w:type="pct"/>
            <w:shd w:val="clear" w:color="auto" w:fill="auto"/>
          </w:tcPr>
          <w:p w:rsidR="00E42192" w:rsidRPr="0001290C" w:rsidRDefault="00E42192" w:rsidP="00E42192">
            <w:pPr>
              <w:pStyle w:val="Tabletext"/>
            </w:pPr>
            <w:r w:rsidRPr="0001290C">
              <w:t>3</w:t>
            </w:r>
          </w:p>
        </w:tc>
        <w:tc>
          <w:tcPr>
            <w:tcW w:w="2248" w:type="pct"/>
            <w:shd w:val="clear" w:color="auto" w:fill="auto"/>
          </w:tcPr>
          <w:p w:rsidR="00E42192" w:rsidRPr="0001290C" w:rsidRDefault="00E42192" w:rsidP="00E42192">
            <w:pPr>
              <w:pStyle w:val="Tabletext"/>
            </w:pPr>
            <w:r w:rsidRPr="0001290C">
              <w:t>To impose a condition on an accreditation</w:t>
            </w:r>
          </w:p>
        </w:tc>
        <w:tc>
          <w:tcPr>
            <w:tcW w:w="2248" w:type="pct"/>
            <w:shd w:val="clear" w:color="auto" w:fill="auto"/>
          </w:tcPr>
          <w:p w:rsidR="00E42192" w:rsidRPr="0001290C" w:rsidRDefault="00E42192" w:rsidP="00E42192">
            <w:pPr>
              <w:pStyle w:val="Tabletext"/>
            </w:pPr>
            <w:r w:rsidRPr="0001290C">
              <w:t>Subsection</w:t>
            </w:r>
            <w:r w:rsidR="0001290C" w:rsidRPr="0001290C">
              <w:t> </w:t>
            </w:r>
            <w:r w:rsidR="000C4CA7" w:rsidRPr="0001290C">
              <w:t>16</w:t>
            </w:r>
            <w:r w:rsidRPr="0001290C">
              <w:t>(1) or paragraph</w:t>
            </w:r>
            <w:r w:rsidR="0001290C" w:rsidRPr="0001290C">
              <w:t> </w:t>
            </w:r>
            <w:r w:rsidR="000C4CA7" w:rsidRPr="0001290C">
              <w:t>18</w:t>
            </w:r>
            <w:r w:rsidRPr="0001290C">
              <w:t>(1)(a)</w:t>
            </w:r>
          </w:p>
        </w:tc>
      </w:tr>
      <w:tr w:rsidR="00E42192" w:rsidRPr="0001290C" w:rsidTr="008F7B53">
        <w:tc>
          <w:tcPr>
            <w:tcW w:w="504" w:type="pct"/>
            <w:tcBorders>
              <w:bottom w:val="single" w:sz="4" w:space="0" w:color="auto"/>
            </w:tcBorders>
            <w:shd w:val="clear" w:color="auto" w:fill="auto"/>
          </w:tcPr>
          <w:p w:rsidR="00E42192" w:rsidRPr="0001290C" w:rsidRDefault="00E42192" w:rsidP="00E42192">
            <w:pPr>
              <w:pStyle w:val="Tabletext"/>
            </w:pPr>
            <w:r w:rsidRPr="0001290C">
              <w:t>4</w:t>
            </w:r>
          </w:p>
        </w:tc>
        <w:tc>
          <w:tcPr>
            <w:tcW w:w="2248" w:type="pct"/>
            <w:tcBorders>
              <w:bottom w:val="single" w:sz="4" w:space="0" w:color="auto"/>
            </w:tcBorders>
            <w:shd w:val="clear" w:color="auto" w:fill="auto"/>
          </w:tcPr>
          <w:p w:rsidR="00E42192" w:rsidRPr="0001290C" w:rsidRDefault="00E42192" w:rsidP="00E42192">
            <w:pPr>
              <w:pStyle w:val="Tabletext"/>
            </w:pPr>
            <w:r w:rsidRPr="0001290C">
              <w:t>To suspend an accreditation</w:t>
            </w:r>
          </w:p>
        </w:tc>
        <w:tc>
          <w:tcPr>
            <w:tcW w:w="2248" w:type="pct"/>
            <w:tcBorders>
              <w:bottom w:val="single" w:sz="4" w:space="0" w:color="auto"/>
            </w:tcBorders>
            <w:shd w:val="clear" w:color="auto" w:fill="auto"/>
          </w:tcPr>
          <w:p w:rsidR="00E42192" w:rsidRPr="0001290C" w:rsidRDefault="00E42192" w:rsidP="00E42192">
            <w:pPr>
              <w:pStyle w:val="Tabletext"/>
            </w:pPr>
            <w:r w:rsidRPr="0001290C">
              <w:t xml:space="preserve">Paragraph </w:t>
            </w:r>
            <w:r w:rsidR="000C4CA7" w:rsidRPr="0001290C">
              <w:t>18</w:t>
            </w:r>
            <w:r w:rsidRPr="0001290C">
              <w:t>(1)(b)</w:t>
            </w:r>
          </w:p>
        </w:tc>
      </w:tr>
      <w:tr w:rsidR="00DB6F07" w:rsidRPr="0001290C" w:rsidTr="008F7B53">
        <w:tc>
          <w:tcPr>
            <w:tcW w:w="504" w:type="pct"/>
            <w:tcBorders>
              <w:bottom w:val="single" w:sz="4" w:space="0" w:color="auto"/>
            </w:tcBorders>
            <w:shd w:val="clear" w:color="auto" w:fill="auto"/>
          </w:tcPr>
          <w:p w:rsidR="00DB6F07" w:rsidRPr="0001290C" w:rsidRDefault="00DB6F07" w:rsidP="00E42192">
            <w:pPr>
              <w:pStyle w:val="Tabletext"/>
            </w:pPr>
            <w:r w:rsidRPr="0001290C">
              <w:t>5</w:t>
            </w:r>
          </w:p>
        </w:tc>
        <w:tc>
          <w:tcPr>
            <w:tcW w:w="2248" w:type="pct"/>
            <w:tcBorders>
              <w:bottom w:val="single" w:sz="4" w:space="0" w:color="auto"/>
            </w:tcBorders>
            <w:shd w:val="clear" w:color="auto" w:fill="auto"/>
          </w:tcPr>
          <w:p w:rsidR="00DB6F07" w:rsidRPr="0001290C" w:rsidRDefault="00DB6F07" w:rsidP="00E42192">
            <w:pPr>
              <w:pStyle w:val="Tabletext"/>
            </w:pPr>
            <w:r w:rsidRPr="0001290C">
              <w:t>To revoke an accreditation</w:t>
            </w:r>
          </w:p>
        </w:tc>
        <w:tc>
          <w:tcPr>
            <w:tcW w:w="2248" w:type="pct"/>
            <w:tcBorders>
              <w:bottom w:val="single" w:sz="4" w:space="0" w:color="auto"/>
            </w:tcBorders>
            <w:shd w:val="clear" w:color="auto" w:fill="auto"/>
          </w:tcPr>
          <w:p w:rsidR="00DB6F07" w:rsidRPr="0001290C" w:rsidRDefault="00DB6F07" w:rsidP="00E42192">
            <w:pPr>
              <w:pStyle w:val="Tabletext"/>
            </w:pPr>
            <w:r w:rsidRPr="0001290C">
              <w:t xml:space="preserve">Paragraph </w:t>
            </w:r>
            <w:r w:rsidR="000C4CA7" w:rsidRPr="0001290C">
              <w:t>18</w:t>
            </w:r>
            <w:r w:rsidRPr="0001290C">
              <w:t>(1)(c) or subsection</w:t>
            </w:r>
            <w:r w:rsidR="0001290C" w:rsidRPr="0001290C">
              <w:t> </w:t>
            </w:r>
            <w:r w:rsidR="000C4CA7" w:rsidRPr="0001290C">
              <w:t>18</w:t>
            </w:r>
            <w:r w:rsidRPr="0001290C">
              <w:t>(2)</w:t>
            </w:r>
          </w:p>
        </w:tc>
      </w:tr>
      <w:tr w:rsidR="00E42192" w:rsidRPr="0001290C" w:rsidTr="008F7B53">
        <w:tc>
          <w:tcPr>
            <w:tcW w:w="504" w:type="pct"/>
            <w:tcBorders>
              <w:bottom w:val="single" w:sz="12" w:space="0" w:color="auto"/>
            </w:tcBorders>
            <w:shd w:val="clear" w:color="auto" w:fill="auto"/>
          </w:tcPr>
          <w:p w:rsidR="00E42192" w:rsidRPr="0001290C" w:rsidRDefault="00DB6F07" w:rsidP="00E42192">
            <w:pPr>
              <w:pStyle w:val="Tabletext"/>
            </w:pPr>
            <w:r w:rsidRPr="0001290C">
              <w:t>6</w:t>
            </w:r>
          </w:p>
        </w:tc>
        <w:tc>
          <w:tcPr>
            <w:tcW w:w="2248" w:type="pct"/>
            <w:tcBorders>
              <w:bottom w:val="single" w:sz="12" w:space="0" w:color="auto"/>
            </w:tcBorders>
            <w:shd w:val="clear" w:color="auto" w:fill="auto"/>
          </w:tcPr>
          <w:p w:rsidR="00E42192" w:rsidRPr="0001290C" w:rsidRDefault="00E42192" w:rsidP="00DB6F07">
            <w:pPr>
              <w:pStyle w:val="Tabletext"/>
            </w:pPr>
            <w:r w:rsidRPr="0001290C">
              <w:t xml:space="preserve">To </w:t>
            </w:r>
            <w:r w:rsidR="00DB6F07" w:rsidRPr="0001290C">
              <w:t xml:space="preserve">refuse to cancel </w:t>
            </w:r>
            <w:r w:rsidRPr="0001290C">
              <w:t>an accreditation</w:t>
            </w:r>
            <w:r w:rsidR="00DB6F07" w:rsidRPr="0001290C">
              <w:t xml:space="preserve"> on request</w:t>
            </w:r>
          </w:p>
        </w:tc>
        <w:tc>
          <w:tcPr>
            <w:tcW w:w="2248" w:type="pct"/>
            <w:tcBorders>
              <w:bottom w:val="single" w:sz="12" w:space="0" w:color="auto"/>
            </w:tcBorders>
            <w:shd w:val="clear" w:color="auto" w:fill="auto"/>
          </w:tcPr>
          <w:p w:rsidR="00E42192" w:rsidRPr="0001290C" w:rsidRDefault="00DB6F07" w:rsidP="00E42192">
            <w:pPr>
              <w:pStyle w:val="Tabletext"/>
            </w:pPr>
            <w:r w:rsidRPr="0001290C">
              <w:t>Section</w:t>
            </w:r>
            <w:r w:rsidR="0001290C" w:rsidRPr="0001290C">
              <w:t> </w:t>
            </w:r>
            <w:r w:rsidR="000C4CA7" w:rsidRPr="0001290C">
              <w:t>21</w:t>
            </w:r>
          </w:p>
        </w:tc>
      </w:tr>
    </w:tbl>
    <w:p w:rsidR="00E42192" w:rsidRPr="0001290C" w:rsidRDefault="00E42192" w:rsidP="00E42192">
      <w:pPr>
        <w:pStyle w:val="Tabletext"/>
      </w:pPr>
    </w:p>
    <w:p w:rsidR="00281182" w:rsidRPr="0001290C" w:rsidRDefault="000C4CA7" w:rsidP="00281182">
      <w:pPr>
        <w:pStyle w:val="ActHead5"/>
      </w:pPr>
      <w:bookmarkStart w:id="38" w:name="_Toc441056614"/>
      <w:r w:rsidRPr="0001290C">
        <w:rPr>
          <w:rStyle w:val="CharSectno"/>
        </w:rPr>
        <w:t>23</w:t>
      </w:r>
      <w:r w:rsidR="00281182" w:rsidRPr="0001290C">
        <w:t xml:space="preserve">  Internal review of decisions</w:t>
      </w:r>
      <w:bookmarkEnd w:id="38"/>
    </w:p>
    <w:p w:rsidR="00923174" w:rsidRPr="0001290C" w:rsidRDefault="00923174" w:rsidP="00923174">
      <w:pPr>
        <w:pStyle w:val="SubsectionHead"/>
      </w:pPr>
      <w:r w:rsidRPr="0001290C">
        <w:t>Application for review</w:t>
      </w:r>
    </w:p>
    <w:p w:rsidR="00DF7A3C" w:rsidRPr="0001290C" w:rsidRDefault="00923174" w:rsidP="00923174">
      <w:pPr>
        <w:pStyle w:val="subsection"/>
      </w:pPr>
      <w:r w:rsidRPr="0001290C">
        <w:tab/>
        <w:t>(1)</w:t>
      </w:r>
      <w:r w:rsidRPr="0001290C">
        <w:tab/>
      </w:r>
      <w:r w:rsidR="00DF7A3C" w:rsidRPr="0001290C">
        <w:t>A person whose interests are affected by a reviewable decision</w:t>
      </w:r>
      <w:r w:rsidRPr="0001290C">
        <w:t xml:space="preserve"> may </w:t>
      </w:r>
      <w:r w:rsidR="00594C2F" w:rsidRPr="0001290C">
        <w:t>request a reconsider</w:t>
      </w:r>
      <w:r w:rsidR="00FF19D3" w:rsidRPr="0001290C">
        <w:t>ation</w:t>
      </w:r>
      <w:r w:rsidR="00594C2F" w:rsidRPr="0001290C">
        <w:t xml:space="preserve"> of the decision.</w:t>
      </w:r>
    </w:p>
    <w:p w:rsidR="00923174" w:rsidRPr="0001290C" w:rsidRDefault="00923174" w:rsidP="00923174">
      <w:pPr>
        <w:pStyle w:val="subsection"/>
      </w:pPr>
      <w:r w:rsidRPr="0001290C">
        <w:tab/>
        <w:t>(2)</w:t>
      </w:r>
      <w:r w:rsidRPr="0001290C">
        <w:tab/>
      </w:r>
      <w:r w:rsidR="00594C2F" w:rsidRPr="0001290C">
        <w:t xml:space="preserve">The request </w:t>
      </w:r>
      <w:r w:rsidRPr="0001290C">
        <w:t>must:</w:t>
      </w:r>
    </w:p>
    <w:p w:rsidR="00923174" w:rsidRPr="0001290C" w:rsidRDefault="00923174" w:rsidP="00923174">
      <w:pPr>
        <w:pStyle w:val="paragraph"/>
      </w:pPr>
      <w:r w:rsidRPr="0001290C">
        <w:tab/>
        <w:t>(a)</w:t>
      </w:r>
      <w:r w:rsidRPr="0001290C">
        <w:tab/>
        <w:t xml:space="preserve">be </w:t>
      </w:r>
      <w:r w:rsidR="00594C2F" w:rsidRPr="0001290C">
        <w:t xml:space="preserve">given, </w:t>
      </w:r>
      <w:r w:rsidRPr="0001290C">
        <w:t>in writing</w:t>
      </w:r>
      <w:r w:rsidR="00594C2F" w:rsidRPr="0001290C">
        <w:t>, to the Federal Safety Commissioner</w:t>
      </w:r>
      <w:r w:rsidRPr="0001290C">
        <w:t>; and</w:t>
      </w:r>
    </w:p>
    <w:p w:rsidR="00923174" w:rsidRPr="0001290C" w:rsidRDefault="00923174" w:rsidP="00923174">
      <w:pPr>
        <w:pStyle w:val="paragraph"/>
      </w:pPr>
      <w:r w:rsidRPr="0001290C">
        <w:tab/>
        <w:t>(b)</w:t>
      </w:r>
      <w:r w:rsidRPr="0001290C">
        <w:tab/>
        <w:t xml:space="preserve">set out the reasons for the </w:t>
      </w:r>
      <w:r w:rsidR="00594C2F" w:rsidRPr="0001290C">
        <w:t>request</w:t>
      </w:r>
      <w:r w:rsidRPr="0001290C">
        <w:t>; and</w:t>
      </w:r>
    </w:p>
    <w:p w:rsidR="00DF7A3C" w:rsidRPr="0001290C" w:rsidRDefault="00923174" w:rsidP="00DF7A3C">
      <w:pPr>
        <w:pStyle w:val="paragraph"/>
      </w:pPr>
      <w:r w:rsidRPr="0001290C">
        <w:tab/>
        <w:t>(c)</w:t>
      </w:r>
      <w:r w:rsidRPr="0001290C">
        <w:tab/>
        <w:t>be made within</w:t>
      </w:r>
      <w:r w:rsidR="00DF7A3C" w:rsidRPr="0001290C">
        <w:t xml:space="preserve"> 28</w:t>
      </w:r>
      <w:r w:rsidRPr="0001290C">
        <w:t xml:space="preserve"> days after the day the </w:t>
      </w:r>
      <w:r w:rsidR="00DF7A3C" w:rsidRPr="0001290C">
        <w:t xml:space="preserve">person first received the notice of the </w:t>
      </w:r>
      <w:r w:rsidRPr="0001290C">
        <w:t>reviewable decision</w:t>
      </w:r>
      <w:r w:rsidR="00DF7A3C" w:rsidRPr="0001290C">
        <w:t>.</w:t>
      </w:r>
    </w:p>
    <w:p w:rsidR="00923174" w:rsidRPr="0001290C" w:rsidRDefault="00923174" w:rsidP="00923174">
      <w:pPr>
        <w:pStyle w:val="SubsectionHead"/>
      </w:pPr>
      <w:r w:rsidRPr="0001290C">
        <w:t>Review of decision</w:t>
      </w:r>
    </w:p>
    <w:p w:rsidR="00923174" w:rsidRPr="0001290C" w:rsidRDefault="00923174" w:rsidP="00923174">
      <w:pPr>
        <w:pStyle w:val="subsection"/>
      </w:pPr>
      <w:r w:rsidRPr="0001290C">
        <w:tab/>
        <w:t>(3)</w:t>
      </w:r>
      <w:r w:rsidRPr="0001290C">
        <w:tab/>
      </w:r>
      <w:r w:rsidR="00DF7A3C" w:rsidRPr="0001290C">
        <w:t>T</w:t>
      </w:r>
      <w:r w:rsidRPr="0001290C">
        <w:t xml:space="preserve">he </w:t>
      </w:r>
      <w:r w:rsidR="00DF7A3C" w:rsidRPr="0001290C">
        <w:t>Federal Safety Commissioner</w:t>
      </w:r>
      <w:r w:rsidRPr="0001290C">
        <w:t xml:space="preserve"> must</w:t>
      </w:r>
      <w:r w:rsidR="00DF7A3C" w:rsidRPr="0001290C">
        <w:t xml:space="preserve">, as soon as practicable after receiving </w:t>
      </w:r>
      <w:r w:rsidR="00594C2F" w:rsidRPr="0001290C">
        <w:t>the</w:t>
      </w:r>
      <w:r w:rsidR="00DF7A3C" w:rsidRPr="0001290C">
        <w:t xml:space="preserve"> </w:t>
      </w:r>
      <w:r w:rsidR="00594C2F" w:rsidRPr="0001290C">
        <w:t>request</w:t>
      </w:r>
      <w:r w:rsidR="00DF7A3C" w:rsidRPr="0001290C">
        <w:t xml:space="preserve">, cause the decision to be reviewed by a person (the </w:t>
      </w:r>
      <w:r w:rsidR="00DF7A3C" w:rsidRPr="0001290C">
        <w:rPr>
          <w:b/>
          <w:i/>
        </w:rPr>
        <w:t>reviewer</w:t>
      </w:r>
      <w:r w:rsidR="00DF7A3C" w:rsidRPr="0001290C">
        <w:t xml:space="preserve">) specified in </w:t>
      </w:r>
      <w:r w:rsidR="0001290C" w:rsidRPr="0001290C">
        <w:t>subsection (</w:t>
      </w:r>
      <w:r w:rsidR="00DF7A3C" w:rsidRPr="0001290C">
        <w:t>4).</w:t>
      </w:r>
    </w:p>
    <w:p w:rsidR="00983631" w:rsidRPr="0001290C" w:rsidRDefault="00983631" w:rsidP="00983631">
      <w:pPr>
        <w:pStyle w:val="subsection"/>
      </w:pPr>
      <w:r w:rsidRPr="0001290C">
        <w:tab/>
        <w:t>(4)</w:t>
      </w:r>
      <w:r w:rsidRPr="0001290C">
        <w:tab/>
        <w:t>The reviewer must be:</w:t>
      </w:r>
    </w:p>
    <w:p w:rsidR="00983631" w:rsidRPr="0001290C" w:rsidRDefault="00983631" w:rsidP="00983631">
      <w:pPr>
        <w:pStyle w:val="paragraph"/>
      </w:pPr>
      <w:r w:rsidRPr="0001290C">
        <w:tab/>
        <w:t>(a)</w:t>
      </w:r>
      <w:r w:rsidRPr="0001290C">
        <w:tab/>
        <w:t>if the Federal Safety Commissioner made the decision personally—a delegate of the Commissioner who was not involved in making the decision; or</w:t>
      </w:r>
    </w:p>
    <w:p w:rsidR="00983631" w:rsidRPr="0001290C" w:rsidRDefault="00983631" w:rsidP="00983631">
      <w:pPr>
        <w:pStyle w:val="paragraph"/>
      </w:pPr>
      <w:r w:rsidRPr="0001290C">
        <w:tab/>
        <w:t>(b)</w:t>
      </w:r>
      <w:r w:rsidRPr="0001290C">
        <w:tab/>
        <w:t>in any other case:</w:t>
      </w:r>
    </w:p>
    <w:p w:rsidR="00983631" w:rsidRPr="0001290C" w:rsidRDefault="00983631" w:rsidP="00983631">
      <w:pPr>
        <w:pStyle w:val="paragraphsub"/>
      </w:pPr>
      <w:r w:rsidRPr="0001290C">
        <w:tab/>
        <w:t>(</w:t>
      </w:r>
      <w:proofErr w:type="spellStart"/>
      <w:r w:rsidRPr="0001290C">
        <w:t>i</w:t>
      </w:r>
      <w:proofErr w:type="spellEnd"/>
      <w:r w:rsidRPr="0001290C">
        <w:t>)</w:t>
      </w:r>
      <w:r w:rsidRPr="0001290C">
        <w:tab/>
        <w:t>the Federal Safety Commissioner personally; or</w:t>
      </w:r>
    </w:p>
    <w:p w:rsidR="00983631" w:rsidRPr="0001290C" w:rsidRDefault="00983631" w:rsidP="00983631">
      <w:pPr>
        <w:pStyle w:val="paragraphsub"/>
      </w:pPr>
      <w:r w:rsidRPr="0001290C">
        <w:tab/>
        <w:t>(ii)</w:t>
      </w:r>
      <w:r w:rsidRPr="0001290C">
        <w:tab/>
        <w:t>a delegate of the Commissioner who was not involved in making the decision.</w:t>
      </w:r>
    </w:p>
    <w:p w:rsidR="00DF7A3C" w:rsidRPr="0001290C" w:rsidRDefault="00DF7A3C" w:rsidP="00DF7A3C">
      <w:pPr>
        <w:pStyle w:val="subsection"/>
      </w:pPr>
      <w:r w:rsidRPr="0001290C">
        <w:tab/>
        <w:t>(</w:t>
      </w:r>
      <w:r w:rsidR="00983631" w:rsidRPr="0001290C">
        <w:t>5</w:t>
      </w:r>
      <w:r w:rsidRPr="0001290C">
        <w:t>)</w:t>
      </w:r>
      <w:r w:rsidRPr="0001290C">
        <w:tab/>
        <w:t>The reviewer may:</w:t>
      </w:r>
    </w:p>
    <w:p w:rsidR="00DF7A3C" w:rsidRPr="0001290C" w:rsidRDefault="00DF7A3C" w:rsidP="00DF7A3C">
      <w:pPr>
        <w:pStyle w:val="paragraph"/>
      </w:pPr>
      <w:r w:rsidRPr="0001290C">
        <w:tab/>
        <w:t>(a)</w:t>
      </w:r>
      <w:r w:rsidRPr="0001290C">
        <w:tab/>
        <w:t>affirm, vary or set aside the reviewable decision; and</w:t>
      </w:r>
    </w:p>
    <w:p w:rsidR="00DF7A3C" w:rsidRPr="0001290C" w:rsidRDefault="00DF7A3C" w:rsidP="00DF7A3C">
      <w:pPr>
        <w:pStyle w:val="paragraph"/>
      </w:pPr>
      <w:r w:rsidRPr="0001290C">
        <w:tab/>
        <w:t>(b)</w:t>
      </w:r>
      <w:r w:rsidRPr="0001290C">
        <w:tab/>
        <w:t>if he or she sets aside the reviewable decision—make such other decision as he or she thinks appropriate.</w:t>
      </w:r>
    </w:p>
    <w:p w:rsidR="00DF7A3C" w:rsidRPr="0001290C" w:rsidRDefault="00DF7A3C" w:rsidP="00DF7A3C">
      <w:pPr>
        <w:pStyle w:val="subsection"/>
      </w:pPr>
      <w:r w:rsidRPr="0001290C">
        <w:tab/>
        <w:t>(</w:t>
      </w:r>
      <w:r w:rsidR="00983631" w:rsidRPr="0001290C">
        <w:t>6</w:t>
      </w:r>
      <w:r w:rsidRPr="0001290C">
        <w:t>)</w:t>
      </w:r>
      <w:r w:rsidRPr="0001290C">
        <w:tab/>
        <w:t xml:space="preserve">The decision </w:t>
      </w:r>
      <w:r w:rsidR="00071F9F" w:rsidRPr="0001290C">
        <w:t xml:space="preserve">on review </w:t>
      </w:r>
      <w:r w:rsidRPr="0001290C">
        <w:t>takes effect:</w:t>
      </w:r>
    </w:p>
    <w:p w:rsidR="00DF7A3C" w:rsidRPr="0001290C" w:rsidRDefault="00DF7A3C" w:rsidP="00DF7A3C">
      <w:pPr>
        <w:pStyle w:val="paragraph"/>
      </w:pPr>
      <w:r w:rsidRPr="0001290C">
        <w:tab/>
        <w:t>(a)</w:t>
      </w:r>
      <w:r w:rsidRPr="0001290C">
        <w:tab/>
        <w:t>on the day specified in the decision on review; or</w:t>
      </w:r>
    </w:p>
    <w:p w:rsidR="00DF7A3C" w:rsidRPr="0001290C" w:rsidRDefault="00DF7A3C" w:rsidP="00DF7A3C">
      <w:pPr>
        <w:pStyle w:val="paragraph"/>
      </w:pPr>
      <w:r w:rsidRPr="0001290C">
        <w:tab/>
        <w:t>(b)</w:t>
      </w:r>
      <w:r w:rsidRPr="0001290C">
        <w:tab/>
        <w:t>if a day is not specified—on the day the decision on review was made.</w:t>
      </w:r>
    </w:p>
    <w:p w:rsidR="00DF7A3C" w:rsidRPr="0001290C" w:rsidRDefault="00DF7A3C" w:rsidP="00DF7A3C">
      <w:pPr>
        <w:pStyle w:val="subsection"/>
      </w:pPr>
      <w:r w:rsidRPr="0001290C">
        <w:tab/>
        <w:t>(</w:t>
      </w:r>
      <w:r w:rsidR="00983631" w:rsidRPr="0001290C">
        <w:t>7</w:t>
      </w:r>
      <w:r w:rsidRPr="0001290C">
        <w:t>)</w:t>
      </w:r>
      <w:r w:rsidRPr="0001290C">
        <w:tab/>
        <w:t xml:space="preserve">The reviewer is taken to have affirmed the reviewable decision if a decision is not made under </w:t>
      </w:r>
      <w:r w:rsidR="0001290C" w:rsidRPr="0001290C">
        <w:t>subsection (</w:t>
      </w:r>
      <w:r w:rsidR="0045048B" w:rsidRPr="0001290C">
        <w:t>5</w:t>
      </w:r>
      <w:r w:rsidRPr="0001290C">
        <w:t xml:space="preserve">) within 90 days after </w:t>
      </w:r>
      <w:r w:rsidR="00594C2F" w:rsidRPr="0001290C">
        <w:t xml:space="preserve">the </w:t>
      </w:r>
      <w:r w:rsidRPr="0001290C">
        <w:t>request</w:t>
      </w:r>
      <w:r w:rsidR="00594C2F" w:rsidRPr="0001290C">
        <w:t xml:space="preserve"> was received</w:t>
      </w:r>
      <w:r w:rsidRPr="0001290C">
        <w:t>.</w:t>
      </w:r>
    </w:p>
    <w:p w:rsidR="00281182" w:rsidRPr="0001290C" w:rsidRDefault="000C4CA7" w:rsidP="00281182">
      <w:pPr>
        <w:pStyle w:val="ActHead5"/>
      </w:pPr>
      <w:bookmarkStart w:id="39" w:name="_Toc441056615"/>
      <w:r w:rsidRPr="0001290C">
        <w:rPr>
          <w:rStyle w:val="CharSectno"/>
        </w:rPr>
        <w:t>24</w:t>
      </w:r>
      <w:r w:rsidR="00281182" w:rsidRPr="0001290C">
        <w:t xml:space="preserve">  Notice of decision</w:t>
      </w:r>
      <w:r w:rsidR="0003257D" w:rsidRPr="0001290C">
        <w:t xml:space="preserve"> on review</w:t>
      </w:r>
      <w:bookmarkEnd w:id="39"/>
    </w:p>
    <w:p w:rsidR="00281182" w:rsidRPr="0001290C" w:rsidRDefault="00281182" w:rsidP="00281182">
      <w:pPr>
        <w:pStyle w:val="subsection"/>
      </w:pPr>
      <w:r w:rsidRPr="0001290C">
        <w:tab/>
      </w:r>
      <w:r w:rsidR="00DB6F07" w:rsidRPr="0001290C">
        <w:t>(1)</w:t>
      </w:r>
      <w:r w:rsidRPr="0001290C">
        <w:tab/>
        <w:t xml:space="preserve">The reviewer of a decision under </w:t>
      </w:r>
      <w:r w:rsidR="000E0B11" w:rsidRPr="0001290C">
        <w:t>section</w:t>
      </w:r>
      <w:r w:rsidR="0001290C" w:rsidRPr="0001290C">
        <w:t> </w:t>
      </w:r>
      <w:r w:rsidR="000C4CA7" w:rsidRPr="0001290C">
        <w:t>23</w:t>
      </w:r>
      <w:r w:rsidRPr="0001290C">
        <w:t xml:space="preserve"> must</w:t>
      </w:r>
      <w:r w:rsidR="00071F9F" w:rsidRPr="0001290C">
        <w:t>, within 28 days after making the decision on review,</w:t>
      </w:r>
      <w:r w:rsidRPr="0001290C">
        <w:t xml:space="preserve"> give a person whose interests are affected by th</w:t>
      </w:r>
      <w:r w:rsidR="00071F9F" w:rsidRPr="0001290C">
        <w:t>e</w:t>
      </w:r>
      <w:r w:rsidRPr="0001290C">
        <w:t xml:space="preserve"> decision </w:t>
      </w:r>
      <w:r w:rsidR="00071F9F" w:rsidRPr="0001290C">
        <w:t xml:space="preserve">on review written </w:t>
      </w:r>
      <w:r w:rsidRPr="0001290C">
        <w:t>notice:</w:t>
      </w:r>
    </w:p>
    <w:p w:rsidR="00281182" w:rsidRPr="0001290C" w:rsidRDefault="00281182" w:rsidP="00281182">
      <w:pPr>
        <w:pStyle w:val="paragraph"/>
      </w:pPr>
      <w:r w:rsidRPr="0001290C">
        <w:tab/>
        <w:t>(a)</w:t>
      </w:r>
      <w:r w:rsidRPr="0001290C">
        <w:tab/>
        <w:t>of the decision</w:t>
      </w:r>
      <w:r w:rsidR="00071F9F" w:rsidRPr="0001290C">
        <w:t xml:space="preserve"> on review</w:t>
      </w:r>
      <w:r w:rsidRPr="0001290C">
        <w:t>; and</w:t>
      </w:r>
    </w:p>
    <w:p w:rsidR="00281182" w:rsidRPr="0001290C" w:rsidRDefault="00281182" w:rsidP="00281182">
      <w:pPr>
        <w:pStyle w:val="paragraph"/>
      </w:pPr>
      <w:r w:rsidRPr="0001290C">
        <w:tab/>
        <w:t>(b)</w:t>
      </w:r>
      <w:r w:rsidRPr="0001290C">
        <w:tab/>
        <w:t xml:space="preserve">of the person’s review rights under </w:t>
      </w:r>
      <w:r w:rsidR="00F2769E" w:rsidRPr="0001290C">
        <w:t>section</w:t>
      </w:r>
      <w:r w:rsidR="0001290C" w:rsidRPr="0001290C">
        <w:t> </w:t>
      </w:r>
      <w:r w:rsidR="000C4CA7" w:rsidRPr="0001290C">
        <w:t>25</w:t>
      </w:r>
      <w:r w:rsidRPr="0001290C">
        <w:t>.</w:t>
      </w:r>
    </w:p>
    <w:p w:rsidR="00DB6F07" w:rsidRPr="0001290C" w:rsidRDefault="00DB6F07" w:rsidP="00DB6F07">
      <w:pPr>
        <w:pStyle w:val="subsection"/>
      </w:pPr>
      <w:r w:rsidRPr="0001290C">
        <w:tab/>
        <w:t>(2)</w:t>
      </w:r>
      <w:r w:rsidRPr="0001290C">
        <w:tab/>
        <w:t xml:space="preserve">A failure to comply with </w:t>
      </w:r>
      <w:r w:rsidR="0001290C" w:rsidRPr="0001290C">
        <w:t>subsection (</w:t>
      </w:r>
      <w:r w:rsidRPr="0001290C">
        <w:t>1) does not affect the validity of the decision on review.</w:t>
      </w:r>
    </w:p>
    <w:p w:rsidR="00281182" w:rsidRPr="0001290C" w:rsidRDefault="000C4CA7" w:rsidP="00281182">
      <w:pPr>
        <w:pStyle w:val="ActHead5"/>
      </w:pPr>
      <w:bookmarkStart w:id="40" w:name="_Toc441056616"/>
      <w:r w:rsidRPr="0001290C">
        <w:rPr>
          <w:rStyle w:val="CharSectno"/>
        </w:rPr>
        <w:t>25</w:t>
      </w:r>
      <w:r w:rsidR="00281182" w:rsidRPr="0001290C">
        <w:t xml:space="preserve">  AAT review</w:t>
      </w:r>
      <w:bookmarkEnd w:id="40"/>
    </w:p>
    <w:p w:rsidR="00105380" w:rsidRPr="0001290C" w:rsidRDefault="00281182" w:rsidP="0003257D">
      <w:pPr>
        <w:pStyle w:val="subsection"/>
      </w:pPr>
      <w:r w:rsidRPr="0001290C">
        <w:tab/>
      </w:r>
      <w:r w:rsidRPr="0001290C">
        <w:tab/>
      </w:r>
      <w:r w:rsidR="005810C4" w:rsidRPr="0001290C">
        <w:t xml:space="preserve">Applications may be made to the AAT for review of </w:t>
      </w:r>
      <w:r w:rsidR="001C3C2D" w:rsidRPr="0001290C">
        <w:t xml:space="preserve">decisions of a reviewer under </w:t>
      </w:r>
      <w:r w:rsidR="00071F9F" w:rsidRPr="0001290C">
        <w:t>sub</w:t>
      </w:r>
      <w:r w:rsidR="001C3C2D" w:rsidRPr="0001290C">
        <w:t>section</w:t>
      </w:r>
      <w:r w:rsidR="0001290C" w:rsidRPr="0001290C">
        <w:t> </w:t>
      </w:r>
      <w:r w:rsidR="000C4CA7" w:rsidRPr="0001290C">
        <w:t>23</w:t>
      </w:r>
      <w:r w:rsidR="00071F9F" w:rsidRPr="0001290C">
        <w:t>(</w:t>
      </w:r>
      <w:r w:rsidR="00D86951" w:rsidRPr="0001290C">
        <w:t>5</w:t>
      </w:r>
      <w:r w:rsidR="00071F9F" w:rsidRPr="0001290C">
        <w:t>)</w:t>
      </w:r>
      <w:r w:rsidR="001C3C2D" w:rsidRPr="0001290C">
        <w:t>.</w:t>
      </w:r>
    </w:p>
    <w:p w:rsidR="00281182" w:rsidRPr="0001290C" w:rsidRDefault="00281182" w:rsidP="00EB62BC">
      <w:pPr>
        <w:pStyle w:val="ActHead2"/>
        <w:pageBreakBefore/>
      </w:pPr>
      <w:bookmarkStart w:id="41" w:name="_Toc441056617"/>
      <w:r w:rsidRPr="0001290C">
        <w:rPr>
          <w:rStyle w:val="CharPartNo"/>
        </w:rPr>
        <w:t>Part</w:t>
      </w:r>
      <w:r w:rsidR="0001290C" w:rsidRPr="0001290C">
        <w:rPr>
          <w:rStyle w:val="CharPartNo"/>
        </w:rPr>
        <w:t> </w:t>
      </w:r>
      <w:r w:rsidRPr="0001290C">
        <w:rPr>
          <w:rStyle w:val="CharPartNo"/>
        </w:rPr>
        <w:t>3</w:t>
      </w:r>
      <w:r w:rsidRPr="0001290C">
        <w:t>—</w:t>
      </w:r>
      <w:r w:rsidRPr="0001290C">
        <w:rPr>
          <w:rStyle w:val="CharPartText"/>
        </w:rPr>
        <w:t>Prescribed building work</w:t>
      </w:r>
      <w:bookmarkEnd w:id="41"/>
    </w:p>
    <w:p w:rsidR="00281182" w:rsidRPr="0001290C" w:rsidRDefault="00281182" w:rsidP="00281182">
      <w:pPr>
        <w:pStyle w:val="Header"/>
      </w:pPr>
      <w:r w:rsidRPr="0001290C">
        <w:rPr>
          <w:rStyle w:val="CharDivNo"/>
        </w:rPr>
        <w:t xml:space="preserve"> </w:t>
      </w:r>
      <w:r w:rsidRPr="0001290C">
        <w:rPr>
          <w:rStyle w:val="CharDivText"/>
        </w:rPr>
        <w:t xml:space="preserve"> </w:t>
      </w:r>
    </w:p>
    <w:p w:rsidR="00281182" w:rsidRPr="0001290C" w:rsidRDefault="000C4CA7" w:rsidP="00281182">
      <w:pPr>
        <w:pStyle w:val="ActHead5"/>
      </w:pPr>
      <w:bookmarkStart w:id="42" w:name="_Toc441056618"/>
      <w:r w:rsidRPr="0001290C">
        <w:rPr>
          <w:rStyle w:val="CharSectno"/>
        </w:rPr>
        <w:t>26</w:t>
      </w:r>
      <w:r w:rsidR="00281182" w:rsidRPr="0001290C">
        <w:t xml:space="preserve">  Prescribed building work</w:t>
      </w:r>
      <w:bookmarkEnd w:id="42"/>
    </w:p>
    <w:p w:rsidR="00281182" w:rsidRPr="0001290C" w:rsidRDefault="00742301" w:rsidP="00281182">
      <w:pPr>
        <w:pStyle w:val="subsection"/>
      </w:pPr>
      <w:r w:rsidRPr="0001290C">
        <w:tab/>
        <w:t>(1)</w:t>
      </w:r>
      <w:r w:rsidRPr="0001290C">
        <w:tab/>
        <w:t>For subsection</w:t>
      </w:r>
      <w:r w:rsidR="0001290C" w:rsidRPr="0001290C">
        <w:t> </w:t>
      </w:r>
      <w:r w:rsidRPr="0001290C">
        <w:t>35</w:t>
      </w:r>
      <w:r w:rsidR="00281182" w:rsidRPr="0001290C">
        <w:t>(4) of the Act, the following building work is prescribed:</w:t>
      </w:r>
    </w:p>
    <w:p w:rsidR="00281182" w:rsidRPr="0001290C" w:rsidRDefault="00281182" w:rsidP="00281182">
      <w:pPr>
        <w:pStyle w:val="paragraph"/>
      </w:pPr>
      <w:r w:rsidRPr="0001290C">
        <w:tab/>
        <w:t>(a)</w:t>
      </w:r>
      <w:r w:rsidRPr="0001290C">
        <w:tab/>
        <w:t>building work carried out outside Australia;</w:t>
      </w:r>
    </w:p>
    <w:p w:rsidR="00281182" w:rsidRPr="0001290C" w:rsidRDefault="00281182" w:rsidP="00281182">
      <w:pPr>
        <w:pStyle w:val="paragraph"/>
      </w:pPr>
      <w:r w:rsidRPr="0001290C">
        <w:tab/>
        <w:t>(</w:t>
      </w:r>
      <w:r w:rsidR="00847093" w:rsidRPr="0001290C">
        <w:t>b</w:t>
      </w:r>
      <w:r w:rsidR="0003257D" w:rsidRPr="0001290C">
        <w:t>)</w:t>
      </w:r>
      <w:r w:rsidR="0003257D" w:rsidRPr="0001290C">
        <w:tab/>
        <w:t>building work:</w:t>
      </w:r>
    </w:p>
    <w:p w:rsidR="00281182" w:rsidRPr="0001290C" w:rsidRDefault="00281182" w:rsidP="00281182">
      <w:pPr>
        <w:pStyle w:val="paragraphsub"/>
      </w:pPr>
      <w:r w:rsidRPr="0001290C">
        <w:tab/>
        <w:t>(</w:t>
      </w:r>
      <w:proofErr w:type="spellStart"/>
      <w:r w:rsidRPr="0001290C">
        <w:t>i</w:t>
      </w:r>
      <w:proofErr w:type="spellEnd"/>
      <w:r w:rsidRPr="0001290C">
        <w:t>)</w:t>
      </w:r>
      <w:r w:rsidRPr="0001290C">
        <w:tab/>
      </w:r>
      <w:r w:rsidR="0003257D" w:rsidRPr="0001290C">
        <w:t xml:space="preserve">carried out </w:t>
      </w:r>
      <w:r w:rsidRPr="0001290C">
        <w:t>under a contract with a value of less than $4</w:t>
      </w:r>
      <w:r w:rsidR="0001290C" w:rsidRPr="0001290C">
        <w:t> </w:t>
      </w:r>
      <w:r w:rsidRPr="0001290C">
        <w:t>000</w:t>
      </w:r>
      <w:r w:rsidR="0001290C" w:rsidRPr="0001290C">
        <w:t> </w:t>
      </w:r>
      <w:r w:rsidRPr="0001290C">
        <w:t>000; and</w:t>
      </w:r>
    </w:p>
    <w:p w:rsidR="00281182" w:rsidRPr="0001290C" w:rsidRDefault="00281182" w:rsidP="00281182">
      <w:pPr>
        <w:pStyle w:val="paragraphsub"/>
      </w:pPr>
      <w:r w:rsidRPr="0001290C">
        <w:tab/>
        <w:t>(ii)</w:t>
      </w:r>
      <w:r w:rsidRPr="0001290C">
        <w:tab/>
      </w:r>
      <w:r w:rsidR="00CC0645" w:rsidRPr="0001290C">
        <w:t>which</w:t>
      </w:r>
      <w:r w:rsidRPr="0001290C">
        <w:t xml:space="preserve"> forms part of a project that is directly funded by the Commonwealth or a Commonwealth authority;</w:t>
      </w:r>
    </w:p>
    <w:p w:rsidR="00C74895" w:rsidRPr="0001290C" w:rsidRDefault="00C74895" w:rsidP="00C74895">
      <w:pPr>
        <w:pStyle w:val="paragraph"/>
      </w:pPr>
      <w:r w:rsidRPr="0001290C">
        <w:tab/>
        <w:t>(c)</w:t>
      </w:r>
      <w:r w:rsidRPr="0001290C">
        <w:tab/>
        <w:t>building work which forms part of a project that is indirectly funded by the Commonwealth or a Commonwealth authority, unless:</w:t>
      </w:r>
    </w:p>
    <w:p w:rsidR="00C74895" w:rsidRPr="0001290C" w:rsidRDefault="00C74895" w:rsidP="00C74895">
      <w:pPr>
        <w:pStyle w:val="paragraphsub"/>
      </w:pPr>
      <w:r w:rsidRPr="0001290C">
        <w:tab/>
        <w:t>(</w:t>
      </w:r>
      <w:proofErr w:type="spellStart"/>
      <w:r w:rsidRPr="0001290C">
        <w:t>i</w:t>
      </w:r>
      <w:proofErr w:type="spellEnd"/>
      <w:r w:rsidRPr="0001290C">
        <w:t>)</w:t>
      </w:r>
      <w:r w:rsidRPr="0001290C">
        <w:tab/>
        <w:t>the building work is carried out under a contract with a value of at least $4</w:t>
      </w:r>
      <w:r w:rsidR="0001290C" w:rsidRPr="0001290C">
        <w:t> </w:t>
      </w:r>
      <w:r w:rsidRPr="0001290C">
        <w:t>000</w:t>
      </w:r>
      <w:r w:rsidR="0001290C" w:rsidRPr="0001290C">
        <w:t> </w:t>
      </w:r>
      <w:r w:rsidRPr="0001290C">
        <w:t>000; and</w:t>
      </w:r>
    </w:p>
    <w:p w:rsidR="00C74895" w:rsidRPr="0001290C" w:rsidRDefault="00C74895" w:rsidP="00C74895">
      <w:pPr>
        <w:pStyle w:val="paragraphsub"/>
      </w:pPr>
      <w:r w:rsidRPr="0001290C">
        <w:tab/>
        <w:t>(ii)</w:t>
      </w:r>
      <w:r w:rsidRPr="0001290C">
        <w:tab/>
        <w:t>the contribution made to the funding of the project by the Commonwealth or a Commonwealth authority is at least $6</w:t>
      </w:r>
      <w:r w:rsidR="0001290C" w:rsidRPr="0001290C">
        <w:t> </w:t>
      </w:r>
      <w:r w:rsidRPr="0001290C">
        <w:t>000</w:t>
      </w:r>
      <w:r w:rsidR="0001290C" w:rsidRPr="0001290C">
        <w:t> </w:t>
      </w:r>
      <w:r w:rsidRPr="0001290C">
        <w:t>000, and represents at least 50% of the total funding;</w:t>
      </w:r>
    </w:p>
    <w:p w:rsidR="00C74895" w:rsidRPr="0001290C" w:rsidRDefault="00C74895" w:rsidP="00C74895">
      <w:pPr>
        <w:pStyle w:val="paragraph"/>
      </w:pPr>
      <w:r w:rsidRPr="0001290C">
        <w:tab/>
        <w:t>(d)</w:t>
      </w:r>
      <w:r w:rsidRPr="0001290C">
        <w:tab/>
        <w:t>building work which forms part of a project that is indirectly funded by the Commonwealth or a Commonwealth authority, unless:</w:t>
      </w:r>
    </w:p>
    <w:p w:rsidR="00C74895" w:rsidRPr="0001290C" w:rsidRDefault="00C74895" w:rsidP="00C74895">
      <w:pPr>
        <w:pStyle w:val="paragraphsub"/>
      </w:pPr>
      <w:r w:rsidRPr="0001290C">
        <w:tab/>
        <w:t>(</w:t>
      </w:r>
      <w:proofErr w:type="spellStart"/>
      <w:r w:rsidRPr="0001290C">
        <w:t>i</w:t>
      </w:r>
      <w:proofErr w:type="spellEnd"/>
      <w:r w:rsidRPr="0001290C">
        <w:t>)</w:t>
      </w:r>
      <w:r w:rsidRPr="0001290C">
        <w:tab/>
        <w:t>the building work is carried out under a contract with a value of at least $4</w:t>
      </w:r>
      <w:r w:rsidR="0001290C" w:rsidRPr="0001290C">
        <w:t> </w:t>
      </w:r>
      <w:r w:rsidRPr="0001290C">
        <w:t>000</w:t>
      </w:r>
      <w:r w:rsidR="0001290C" w:rsidRPr="0001290C">
        <w:t> </w:t>
      </w:r>
      <w:r w:rsidRPr="0001290C">
        <w:t>000; and</w:t>
      </w:r>
    </w:p>
    <w:p w:rsidR="00C74895" w:rsidRPr="0001290C" w:rsidRDefault="00C74895" w:rsidP="00C74895">
      <w:pPr>
        <w:pStyle w:val="paragraphsub"/>
      </w:pPr>
      <w:r w:rsidRPr="0001290C">
        <w:tab/>
        <w:t>(ii)</w:t>
      </w:r>
      <w:r w:rsidRPr="0001290C">
        <w:tab/>
        <w:t>the contribution made to the funding of the project by the Commonwealth or a Commonwealth authority is at least $10</w:t>
      </w:r>
      <w:r w:rsidR="0001290C" w:rsidRPr="0001290C">
        <w:t> </w:t>
      </w:r>
      <w:r w:rsidRPr="0001290C">
        <w:t>000</w:t>
      </w:r>
      <w:r w:rsidR="0001290C" w:rsidRPr="0001290C">
        <w:t> </w:t>
      </w:r>
      <w:r w:rsidRPr="0001290C">
        <w:t>000;</w:t>
      </w:r>
    </w:p>
    <w:p w:rsidR="00281182" w:rsidRPr="0001290C" w:rsidRDefault="00281182" w:rsidP="00281182">
      <w:pPr>
        <w:pStyle w:val="paragraph"/>
      </w:pPr>
      <w:r w:rsidRPr="0001290C">
        <w:tab/>
        <w:t>(</w:t>
      </w:r>
      <w:r w:rsidR="00C74895" w:rsidRPr="0001290C">
        <w:t>e</w:t>
      </w:r>
      <w:r w:rsidRPr="0001290C">
        <w:t>)</w:t>
      </w:r>
      <w:r w:rsidRPr="0001290C">
        <w:tab/>
        <w:t>building work carried out by a subcontractor;</w:t>
      </w:r>
    </w:p>
    <w:p w:rsidR="00281182" w:rsidRPr="0001290C" w:rsidRDefault="00281182" w:rsidP="00281182">
      <w:pPr>
        <w:pStyle w:val="paragraph"/>
      </w:pPr>
      <w:r w:rsidRPr="0001290C">
        <w:tab/>
        <w:t>(</w:t>
      </w:r>
      <w:r w:rsidR="00C74895" w:rsidRPr="0001290C">
        <w:t>f</w:t>
      </w:r>
      <w:r w:rsidRPr="0001290C">
        <w:t>)</w:t>
      </w:r>
      <w:r w:rsidRPr="0001290C">
        <w:tab/>
        <w:t>building work which forms part of a project and which is carried out in the following circumstances:</w:t>
      </w:r>
    </w:p>
    <w:p w:rsidR="00281182" w:rsidRPr="0001290C" w:rsidRDefault="00281182" w:rsidP="00281182">
      <w:pPr>
        <w:pStyle w:val="paragraphsub"/>
      </w:pPr>
      <w:r w:rsidRPr="0001290C">
        <w:tab/>
        <w:t>(</w:t>
      </w:r>
      <w:proofErr w:type="spellStart"/>
      <w:r w:rsidRPr="0001290C">
        <w:t>i</w:t>
      </w:r>
      <w:proofErr w:type="spellEnd"/>
      <w:r w:rsidRPr="0001290C">
        <w:t>)</w:t>
      </w:r>
      <w:r w:rsidRPr="0001290C">
        <w:tab/>
        <w:t>the project is undertaken by a joint venture;</w:t>
      </w:r>
    </w:p>
    <w:p w:rsidR="00281182" w:rsidRPr="0001290C" w:rsidRDefault="00281182" w:rsidP="00281182">
      <w:pPr>
        <w:pStyle w:val="paragraphsub"/>
      </w:pPr>
      <w:r w:rsidRPr="0001290C">
        <w:tab/>
        <w:t>(ii)</w:t>
      </w:r>
      <w:r w:rsidRPr="0001290C">
        <w:tab/>
        <w:t>the building work is to be carried out, in whole or in part, by a builder who is not an accredited person;</w:t>
      </w:r>
    </w:p>
    <w:p w:rsidR="00281182" w:rsidRPr="0001290C" w:rsidRDefault="00281182" w:rsidP="00847093">
      <w:pPr>
        <w:pStyle w:val="paragraphsub"/>
      </w:pPr>
      <w:r w:rsidRPr="0001290C">
        <w:tab/>
        <w:t>(iii)</w:t>
      </w:r>
      <w:r w:rsidRPr="0001290C">
        <w:tab/>
        <w:t xml:space="preserve">an accredited person in the joint venture (the </w:t>
      </w:r>
      <w:r w:rsidRPr="0001290C">
        <w:rPr>
          <w:b/>
          <w:i/>
        </w:rPr>
        <w:t>accredited member</w:t>
      </w:r>
      <w:r w:rsidRPr="0001290C">
        <w:t>) has given</w:t>
      </w:r>
      <w:r w:rsidR="00847093" w:rsidRPr="0001290C">
        <w:t xml:space="preserve"> </w:t>
      </w:r>
      <w:r w:rsidRPr="0001290C">
        <w:t>an undertaking,</w:t>
      </w:r>
      <w:r w:rsidRPr="0001290C">
        <w:rPr>
          <w:color w:val="000000"/>
        </w:rPr>
        <w:t xml:space="preserve"> in writing, </w:t>
      </w:r>
      <w:r w:rsidRPr="0001290C">
        <w:t xml:space="preserve">to take full responsibility for </w:t>
      </w:r>
      <w:proofErr w:type="spellStart"/>
      <w:r w:rsidRPr="0001290C">
        <w:t>WHS</w:t>
      </w:r>
      <w:proofErr w:type="spellEnd"/>
      <w:r w:rsidRPr="0001290C">
        <w:t xml:space="preserve"> for the life of the project;</w:t>
      </w:r>
    </w:p>
    <w:p w:rsidR="00281182" w:rsidRPr="0001290C" w:rsidRDefault="00847093" w:rsidP="00847093">
      <w:pPr>
        <w:pStyle w:val="paragraphsub"/>
      </w:pPr>
      <w:r w:rsidRPr="0001290C">
        <w:tab/>
        <w:t>(iv)</w:t>
      </w:r>
      <w:r w:rsidRPr="0001290C">
        <w:tab/>
        <w:t xml:space="preserve">the accredited member has given an undertaking, in writing, </w:t>
      </w:r>
      <w:r w:rsidR="00281182" w:rsidRPr="0001290C">
        <w:t xml:space="preserve">that the building work will be carried out in accordance with its </w:t>
      </w:r>
      <w:proofErr w:type="spellStart"/>
      <w:r w:rsidR="00281182" w:rsidRPr="0001290C">
        <w:t>WHSMS</w:t>
      </w:r>
      <w:proofErr w:type="spellEnd"/>
      <w:r w:rsidR="00281182" w:rsidRPr="0001290C">
        <w:t xml:space="preserve"> for the life of the project;</w:t>
      </w:r>
    </w:p>
    <w:p w:rsidR="00281182" w:rsidRPr="0001290C" w:rsidRDefault="00281182" w:rsidP="00281182">
      <w:pPr>
        <w:pStyle w:val="paragraphsub"/>
      </w:pPr>
      <w:r w:rsidRPr="0001290C">
        <w:tab/>
        <w:t>(v)</w:t>
      </w:r>
      <w:r w:rsidRPr="0001290C">
        <w:tab/>
        <w:t xml:space="preserve">each builder who carries out the building work, in whole or in part, has given an undertaking, </w:t>
      </w:r>
      <w:r w:rsidRPr="0001290C">
        <w:rPr>
          <w:color w:val="000000"/>
        </w:rPr>
        <w:t>in writing,</w:t>
      </w:r>
      <w:r w:rsidRPr="0001290C">
        <w:t xml:space="preserve"> that it will carry out the building work in accordance with the accredited member’s </w:t>
      </w:r>
      <w:proofErr w:type="spellStart"/>
      <w:r w:rsidRPr="0001290C">
        <w:t>WHSMS</w:t>
      </w:r>
      <w:proofErr w:type="spellEnd"/>
      <w:r w:rsidRPr="0001290C">
        <w:t xml:space="preserve"> for the life of the project;</w:t>
      </w:r>
    </w:p>
    <w:p w:rsidR="00281182" w:rsidRPr="0001290C" w:rsidRDefault="00281182" w:rsidP="00281182">
      <w:pPr>
        <w:pStyle w:val="paragraphsub"/>
        <w:rPr>
          <w:vertAlign w:val="subscript"/>
        </w:rPr>
      </w:pPr>
      <w:r w:rsidRPr="0001290C">
        <w:tab/>
        <w:t>(v</w:t>
      </w:r>
      <w:r w:rsidR="00847093" w:rsidRPr="0001290C">
        <w:t>i</w:t>
      </w:r>
      <w:r w:rsidRPr="0001290C">
        <w:t>)</w:t>
      </w:r>
      <w:r w:rsidRPr="0001290C">
        <w:tab/>
        <w:t xml:space="preserve">each builder who is not an accredited person has given an undertaking, </w:t>
      </w:r>
      <w:r w:rsidRPr="0001290C">
        <w:rPr>
          <w:color w:val="000000"/>
        </w:rPr>
        <w:t>in writing,</w:t>
      </w:r>
      <w:r w:rsidRPr="0001290C">
        <w:t xml:space="preserve"> that it will participate fully in any audit of the accredited member’s </w:t>
      </w:r>
      <w:proofErr w:type="spellStart"/>
      <w:r w:rsidRPr="0001290C">
        <w:t>WHSMS</w:t>
      </w:r>
      <w:proofErr w:type="spellEnd"/>
      <w:r w:rsidRPr="0001290C">
        <w:t xml:space="preserve"> and the way in which it is implemented on</w:t>
      </w:r>
      <w:r w:rsidR="0001290C">
        <w:noBreakHyphen/>
      </w:r>
      <w:r w:rsidRPr="0001290C">
        <w:t>site;</w:t>
      </w:r>
    </w:p>
    <w:p w:rsidR="00281182" w:rsidRPr="0001290C" w:rsidRDefault="00281182" w:rsidP="00281182">
      <w:pPr>
        <w:pStyle w:val="paragraphsub"/>
      </w:pPr>
      <w:r w:rsidRPr="0001290C">
        <w:tab/>
        <w:t>(vi</w:t>
      </w:r>
      <w:r w:rsidR="00847093" w:rsidRPr="0001290C">
        <w:t>i</w:t>
      </w:r>
      <w:r w:rsidRPr="0001290C">
        <w:t>)</w:t>
      </w:r>
      <w:r w:rsidRPr="0001290C">
        <w:tab/>
        <w:t>before a person enters into a contract for building work in relation to the project on behalf of the joint venture, the person gives the Federal Safety Commissioner copies of the undertakings;</w:t>
      </w:r>
    </w:p>
    <w:p w:rsidR="00281182" w:rsidRPr="0001290C" w:rsidRDefault="00281182" w:rsidP="00281182">
      <w:pPr>
        <w:pStyle w:val="paragraph"/>
      </w:pPr>
      <w:r w:rsidRPr="0001290C">
        <w:tab/>
        <w:t>(</w:t>
      </w:r>
      <w:r w:rsidR="00C74895" w:rsidRPr="0001290C">
        <w:t>g</w:t>
      </w:r>
      <w:r w:rsidRPr="0001290C">
        <w:t>)</w:t>
      </w:r>
      <w:r w:rsidRPr="0001290C">
        <w:tab/>
        <w:t xml:space="preserve">any work </w:t>
      </w:r>
      <w:r w:rsidR="00CC0645" w:rsidRPr="0001290C">
        <w:t>which</w:t>
      </w:r>
      <w:r w:rsidRPr="0001290C">
        <w:t xml:space="preserve"> is part of a project for:</w:t>
      </w:r>
    </w:p>
    <w:p w:rsidR="00281182" w:rsidRPr="0001290C" w:rsidRDefault="00281182" w:rsidP="00281182">
      <w:pPr>
        <w:pStyle w:val="paragraphsub"/>
      </w:pPr>
      <w:r w:rsidRPr="0001290C">
        <w:tab/>
        <w:t>(</w:t>
      </w:r>
      <w:proofErr w:type="spellStart"/>
      <w:r w:rsidRPr="0001290C">
        <w:t>i</w:t>
      </w:r>
      <w:proofErr w:type="spellEnd"/>
      <w:r w:rsidRPr="0001290C">
        <w:t>)</w:t>
      </w:r>
      <w:r w:rsidRPr="0001290C">
        <w:tab/>
        <w:t>the construction, repair or restoration of a single</w:t>
      </w:r>
      <w:r w:rsidR="0001290C">
        <w:noBreakHyphen/>
      </w:r>
      <w:r w:rsidRPr="0001290C">
        <w:t>dwelling house; or</w:t>
      </w:r>
    </w:p>
    <w:p w:rsidR="00281182" w:rsidRPr="0001290C" w:rsidRDefault="00281182" w:rsidP="00281182">
      <w:pPr>
        <w:pStyle w:val="paragraphsub"/>
      </w:pPr>
      <w:r w:rsidRPr="0001290C">
        <w:tab/>
        <w:t>(ii)</w:t>
      </w:r>
      <w:r w:rsidRPr="0001290C">
        <w:tab/>
        <w:t>the construction, repair or restoration of any building, structure or work associated with a single</w:t>
      </w:r>
      <w:r w:rsidR="0001290C">
        <w:noBreakHyphen/>
      </w:r>
      <w:r w:rsidRPr="0001290C">
        <w:t>dwelling house; or</w:t>
      </w:r>
    </w:p>
    <w:p w:rsidR="00281182" w:rsidRPr="0001290C" w:rsidRDefault="00281182" w:rsidP="00281182">
      <w:pPr>
        <w:pStyle w:val="paragraphsub"/>
      </w:pPr>
      <w:r w:rsidRPr="0001290C">
        <w:tab/>
        <w:t>(iii)</w:t>
      </w:r>
      <w:r w:rsidRPr="0001290C">
        <w:tab/>
        <w:t>the alteration or extension of a single</w:t>
      </w:r>
      <w:r w:rsidR="0001290C">
        <w:noBreakHyphen/>
      </w:r>
      <w:r w:rsidRPr="0001290C">
        <w:t>dwelling house, if it remains a single</w:t>
      </w:r>
      <w:r w:rsidR="0001290C">
        <w:noBreakHyphen/>
      </w:r>
      <w:r w:rsidRPr="0001290C">
        <w:t>dwelling house after the alteration or extension.</w:t>
      </w:r>
    </w:p>
    <w:p w:rsidR="00281182" w:rsidRPr="0001290C" w:rsidRDefault="00281182" w:rsidP="00281182">
      <w:pPr>
        <w:pStyle w:val="subsection"/>
      </w:pPr>
      <w:r w:rsidRPr="0001290C">
        <w:tab/>
        <w:t>(2)</w:t>
      </w:r>
      <w:r w:rsidRPr="0001290C">
        <w:tab/>
        <w:t xml:space="preserve">In this </w:t>
      </w:r>
      <w:r w:rsidR="004A28C0" w:rsidRPr="0001290C">
        <w:t>section</w:t>
      </w:r>
      <w:r w:rsidRPr="0001290C">
        <w:t>:</w:t>
      </w:r>
    </w:p>
    <w:p w:rsidR="009D22D8" w:rsidRPr="0001290C" w:rsidRDefault="009D22D8" w:rsidP="009D22D8">
      <w:pPr>
        <w:pStyle w:val="Definition"/>
      </w:pPr>
      <w:r w:rsidRPr="0001290C">
        <w:rPr>
          <w:b/>
          <w:i/>
        </w:rPr>
        <w:t>subcontractor</w:t>
      </w:r>
      <w:r w:rsidRPr="0001290C">
        <w:t>, in relation to building work, means a person who carries out some or all of the building work under a contract with a builder.</w:t>
      </w:r>
    </w:p>
    <w:p w:rsidR="00281182" w:rsidRPr="0001290C" w:rsidRDefault="00281182" w:rsidP="001E2272">
      <w:pPr>
        <w:pStyle w:val="ActHead2"/>
        <w:pageBreakBefore/>
      </w:pPr>
      <w:bookmarkStart w:id="43" w:name="_Toc441056619"/>
      <w:r w:rsidRPr="0001290C">
        <w:rPr>
          <w:rStyle w:val="CharPartNo"/>
        </w:rPr>
        <w:t>Part</w:t>
      </w:r>
      <w:r w:rsidR="0001290C" w:rsidRPr="0001290C">
        <w:rPr>
          <w:rStyle w:val="CharPartNo"/>
        </w:rPr>
        <w:t> </w:t>
      </w:r>
      <w:r w:rsidRPr="0001290C">
        <w:rPr>
          <w:rStyle w:val="CharPartNo"/>
        </w:rPr>
        <w:t>4</w:t>
      </w:r>
      <w:r w:rsidRPr="0001290C">
        <w:t>—</w:t>
      </w:r>
      <w:r w:rsidR="00401148" w:rsidRPr="0001290C">
        <w:rPr>
          <w:rStyle w:val="CharPartText"/>
        </w:rPr>
        <w:t>Application, savings and t</w:t>
      </w:r>
      <w:r w:rsidRPr="0001290C">
        <w:rPr>
          <w:rStyle w:val="CharPartText"/>
        </w:rPr>
        <w:t>ransitional</w:t>
      </w:r>
      <w:r w:rsidR="00401148" w:rsidRPr="0001290C">
        <w:rPr>
          <w:rStyle w:val="CharPartText"/>
        </w:rPr>
        <w:t xml:space="preserve"> provisions</w:t>
      </w:r>
      <w:bookmarkEnd w:id="43"/>
    </w:p>
    <w:p w:rsidR="00281182" w:rsidRPr="0001290C" w:rsidRDefault="00281182" w:rsidP="00281182">
      <w:pPr>
        <w:pStyle w:val="Header"/>
      </w:pPr>
      <w:r w:rsidRPr="0001290C">
        <w:rPr>
          <w:rStyle w:val="CharDivNo"/>
        </w:rPr>
        <w:t xml:space="preserve"> </w:t>
      </w:r>
      <w:r w:rsidRPr="0001290C">
        <w:rPr>
          <w:rStyle w:val="CharDivText"/>
        </w:rPr>
        <w:t xml:space="preserve"> </w:t>
      </w:r>
    </w:p>
    <w:p w:rsidR="00281182" w:rsidRPr="0001290C" w:rsidRDefault="000C4CA7" w:rsidP="00281182">
      <w:pPr>
        <w:pStyle w:val="ActHead5"/>
      </w:pPr>
      <w:bookmarkStart w:id="44" w:name="_Toc441056620"/>
      <w:r w:rsidRPr="0001290C">
        <w:rPr>
          <w:rStyle w:val="CharSectno"/>
        </w:rPr>
        <w:t>27</w:t>
      </w:r>
      <w:r w:rsidR="00281182" w:rsidRPr="0001290C">
        <w:t xml:space="preserve">  Application of </w:t>
      </w:r>
      <w:r w:rsidR="001C02D8" w:rsidRPr="0001290C">
        <w:t xml:space="preserve">provisions reflecting amendments made by </w:t>
      </w:r>
      <w:r w:rsidR="00281182" w:rsidRPr="0001290C">
        <w:t xml:space="preserve">the </w:t>
      </w:r>
      <w:r w:rsidR="00281182" w:rsidRPr="0001290C">
        <w:rPr>
          <w:i/>
        </w:rPr>
        <w:t>Fair Work (Building Industry—Accreditation Scheme) Amendment Regulation</w:t>
      </w:r>
      <w:r w:rsidR="0001290C" w:rsidRPr="0001290C">
        <w:rPr>
          <w:i/>
        </w:rPr>
        <w:t> </w:t>
      </w:r>
      <w:r w:rsidR="00281182" w:rsidRPr="0001290C">
        <w:rPr>
          <w:i/>
        </w:rPr>
        <w:t>2014</w:t>
      </w:r>
      <w:bookmarkEnd w:id="44"/>
    </w:p>
    <w:p w:rsidR="00D95245" w:rsidRPr="0001290C" w:rsidRDefault="00D95245" w:rsidP="00D95245">
      <w:pPr>
        <w:pStyle w:val="subsection"/>
      </w:pPr>
      <w:r w:rsidRPr="0001290C">
        <w:tab/>
        <w:t>(1)</w:t>
      </w:r>
      <w:r w:rsidRPr="0001290C">
        <w:tab/>
        <w:t>The condition in paragraph</w:t>
      </w:r>
      <w:r w:rsidR="0001290C" w:rsidRPr="0001290C">
        <w:t> </w:t>
      </w:r>
      <w:r w:rsidR="000C4CA7" w:rsidRPr="0001290C">
        <w:t>15</w:t>
      </w:r>
      <w:r w:rsidRPr="0001290C">
        <w:t>(1)(c) does not apply to an accredited person in relation to a period of accreditation that started before 1</w:t>
      </w:r>
      <w:r w:rsidR="0001290C" w:rsidRPr="0001290C">
        <w:t> </w:t>
      </w:r>
      <w:r w:rsidRPr="0001290C">
        <w:t>January 2015.</w:t>
      </w:r>
    </w:p>
    <w:p w:rsidR="00011B34" w:rsidRPr="0001290C" w:rsidRDefault="00F412D5" w:rsidP="00F412D5">
      <w:pPr>
        <w:pStyle w:val="subsection"/>
      </w:pPr>
      <w:r w:rsidRPr="0001290C">
        <w:tab/>
        <w:t>(2)</w:t>
      </w:r>
      <w:r w:rsidRPr="0001290C">
        <w:tab/>
      </w:r>
      <w:r w:rsidR="005F0C86" w:rsidRPr="0001290C">
        <w:t xml:space="preserve">Despite the repeal of the </w:t>
      </w:r>
      <w:r w:rsidR="005F0C86" w:rsidRPr="0001290C">
        <w:rPr>
          <w:i/>
        </w:rPr>
        <w:t>Fair Work (Building Industry—Accreditation Scheme) Regulations</w:t>
      </w:r>
      <w:r w:rsidR="0001290C" w:rsidRPr="0001290C">
        <w:rPr>
          <w:i/>
        </w:rPr>
        <w:t> </w:t>
      </w:r>
      <w:r w:rsidR="005F0C86" w:rsidRPr="0001290C">
        <w:rPr>
          <w:i/>
        </w:rPr>
        <w:t>2005</w:t>
      </w:r>
      <w:r w:rsidR="005F0C86" w:rsidRPr="0001290C">
        <w:t>, for</w:t>
      </w:r>
      <w:r w:rsidR="00011B34" w:rsidRPr="0001290C">
        <w:t xml:space="preserve"> building work carried out under a contract entered into before 1</w:t>
      </w:r>
      <w:r w:rsidR="0001290C" w:rsidRPr="0001290C">
        <w:t> </w:t>
      </w:r>
      <w:r w:rsidR="00011B34" w:rsidRPr="0001290C">
        <w:t>January 2015:</w:t>
      </w:r>
    </w:p>
    <w:p w:rsidR="00011B34" w:rsidRPr="0001290C" w:rsidRDefault="00011B34" w:rsidP="00011B34">
      <w:pPr>
        <w:pStyle w:val="paragraph"/>
      </w:pPr>
      <w:r w:rsidRPr="0001290C">
        <w:tab/>
        <w:t>(a)</w:t>
      </w:r>
      <w:r w:rsidRPr="0001290C">
        <w:tab/>
        <w:t>regulation</w:t>
      </w:r>
      <w:r w:rsidR="0001290C" w:rsidRPr="0001290C">
        <w:t> </w:t>
      </w:r>
      <w:r w:rsidRPr="0001290C">
        <w:t xml:space="preserve">24 of the </w:t>
      </w:r>
      <w:r w:rsidRPr="0001290C">
        <w:rPr>
          <w:i/>
        </w:rPr>
        <w:t>Fair Work (Building Industry—Accreditation Scheme) Regulations</w:t>
      </w:r>
      <w:r w:rsidR="0001290C" w:rsidRPr="0001290C">
        <w:rPr>
          <w:i/>
        </w:rPr>
        <w:t> </w:t>
      </w:r>
      <w:r w:rsidRPr="0001290C">
        <w:rPr>
          <w:i/>
        </w:rPr>
        <w:t>2005</w:t>
      </w:r>
      <w:r w:rsidRPr="0001290C">
        <w:t>, as in force immediately before the commencement of items</w:t>
      </w:r>
      <w:r w:rsidR="0001290C" w:rsidRPr="0001290C">
        <w:t> </w:t>
      </w:r>
      <w:r w:rsidRPr="0001290C">
        <w:t>12 to 16 of Schedule</w:t>
      </w:r>
      <w:r w:rsidR="0001290C" w:rsidRPr="0001290C">
        <w:t> </w:t>
      </w:r>
      <w:r w:rsidRPr="0001290C">
        <w:t xml:space="preserve">1 to the </w:t>
      </w:r>
      <w:r w:rsidRPr="0001290C">
        <w:rPr>
          <w:i/>
        </w:rPr>
        <w:t>Fair Work (Building Industry—Accreditation Scheme) Amendment Regulation</w:t>
      </w:r>
      <w:r w:rsidR="0001290C" w:rsidRPr="0001290C">
        <w:rPr>
          <w:i/>
        </w:rPr>
        <w:t> </w:t>
      </w:r>
      <w:r w:rsidRPr="0001290C">
        <w:rPr>
          <w:i/>
        </w:rPr>
        <w:t>2014</w:t>
      </w:r>
      <w:r w:rsidRPr="0001290C">
        <w:t>, continues to apply; and</w:t>
      </w:r>
    </w:p>
    <w:p w:rsidR="00735EFA" w:rsidRPr="0001290C" w:rsidRDefault="00011B34" w:rsidP="00735EFA">
      <w:pPr>
        <w:pStyle w:val="paragraph"/>
      </w:pPr>
      <w:r w:rsidRPr="0001290C">
        <w:tab/>
        <w:t>(b)</w:t>
      </w:r>
      <w:r w:rsidRPr="0001290C">
        <w:tab/>
        <w:t>section</w:t>
      </w:r>
      <w:r w:rsidR="0001290C" w:rsidRPr="0001290C">
        <w:t> </w:t>
      </w:r>
      <w:r w:rsidR="000C4CA7" w:rsidRPr="0001290C">
        <w:t>26</w:t>
      </w:r>
      <w:r w:rsidRPr="0001290C">
        <w:t xml:space="preserve"> of this </w:t>
      </w:r>
      <w:r w:rsidR="00735EFA" w:rsidRPr="0001290C">
        <w:t>instrument does not apply.</w:t>
      </w:r>
    </w:p>
    <w:p w:rsidR="0075747B" w:rsidRPr="0001290C" w:rsidRDefault="0075747B" w:rsidP="0075747B">
      <w:pPr>
        <w:pStyle w:val="notetext"/>
      </w:pPr>
      <w:r w:rsidRPr="0001290C">
        <w:t>Note:</w:t>
      </w:r>
      <w:r w:rsidRPr="0001290C">
        <w:tab/>
        <w:t xml:space="preserve">The application provisions in this section relate to amendments of the repealed </w:t>
      </w:r>
      <w:r w:rsidRPr="0001290C">
        <w:rPr>
          <w:i/>
        </w:rPr>
        <w:t>Fair Work (Building Industry—Accreditation Scheme) Regulations</w:t>
      </w:r>
      <w:r w:rsidR="0001290C" w:rsidRPr="0001290C">
        <w:rPr>
          <w:i/>
        </w:rPr>
        <w:t> </w:t>
      </w:r>
      <w:r w:rsidRPr="0001290C">
        <w:rPr>
          <w:i/>
        </w:rPr>
        <w:t>2005</w:t>
      </w:r>
      <w:r w:rsidRPr="0001290C">
        <w:t xml:space="preserve"> made by the </w:t>
      </w:r>
      <w:r w:rsidRPr="0001290C">
        <w:rPr>
          <w:i/>
        </w:rPr>
        <w:t>Fair Work (Building Industry—Accreditation Scheme) Amendment Regulation</w:t>
      </w:r>
      <w:r w:rsidR="0001290C" w:rsidRPr="0001290C">
        <w:rPr>
          <w:i/>
        </w:rPr>
        <w:t> </w:t>
      </w:r>
      <w:r w:rsidRPr="0001290C">
        <w:rPr>
          <w:i/>
        </w:rPr>
        <w:t>2014</w:t>
      </w:r>
      <w:r w:rsidRPr="0001290C">
        <w:t>.</w:t>
      </w:r>
    </w:p>
    <w:p w:rsidR="006A0A4F" w:rsidRPr="0001290C" w:rsidRDefault="000C4CA7" w:rsidP="001E2272">
      <w:pPr>
        <w:pStyle w:val="ActHead5"/>
      </w:pPr>
      <w:bookmarkStart w:id="45" w:name="_Toc441056621"/>
      <w:r w:rsidRPr="0001290C">
        <w:rPr>
          <w:rStyle w:val="CharSectno"/>
        </w:rPr>
        <w:t>28</w:t>
      </w:r>
      <w:r w:rsidR="006A0A4F" w:rsidRPr="0001290C">
        <w:t xml:space="preserve">  Transitional—repeal of the </w:t>
      </w:r>
      <w:r w:rsidR="006A0A4F" w:rsidRPr="0001290C">
        <w:rPr>
          <w:i/>
        </w:rPr>
        <w:t>Fair Work (Building Industry—Accreditation Scheme) Regulations</w:t>
      </w:r>
      <w:r w:rsidR="0001290C" w:rsidRPr="0001290C">
        <w:rPr>
          <w:i/>
        </w:rPr>
        <w:t> </w:t>
      </w:r>
      <w:r w:rsidR="006A0A4F" w:rsidRPr="0001290C">
        <w:rPr>
          <w:i/>
        </w:rPr>
        <w:t>2005</w:t>
      </w:r>
      <w:bookmarkEnd w:id="45"/>
    </w:p>
    <w:p w:rsidR="007D1706" w:rsidRPr="0001290C" w:rsidRDefault="007D1706" w:rsidP="007D1706">
      <w:pPr>
        <w:pStyle w:val="subsection"/>
      </w:pPr>
      <w:r w:rsidRPr="0001290C">
        <w:tab/>
        <w:t>(1)</w:t>
      </w:r>
      <w:r w:rsidRPr="0001290C">
        <w:tab/>
        <w:t>If:</w:t>
      </w:r>
    </w:p>
    <w:p w:rsidR="007D1706" w:rsidRPr="0001290C" w:rsidRDefault="007D1706" w:rsidP="007D1706">
      <w:pPr>
        <w:pStyle w:val="paragraph"/>
      </w:pPr>
      <w:r w:rsidRPr="0001290C">
        <w:tab/>
        <w:t>(a)</w:t>
      </w:r>
      <w:r w:rsidRPr="0001290C">
        <w:tab/>
        <w:t xml:space="preserve">a thing was done for a particular purpose under the </w:t>
      </w:r>
      <w:r w:rsidRPr="0001290C">
        <w:rPr>
          <w:i/>
        </w:rPr>
        <w:t>Fair Work (Building Industry—Accreditation Scheme) Regulations</w:t>
      </w:r>
      <w:r w:rsidR="0001290C" w:rsidRPr="0001290C">
        <w:rPr>
          <w:i/>
        </w:rPr>
        <w:t> </w:t>
      </w:r>
      <w:r w:rsidRPr="0001290C">
        <w:rPr>
          <w:i/>
        </w:rPr>
        <w:t>2005</w:t>
      </w:r>
      <w:r w:rsidR="00586866" w:rsidRPr="0001290C">
        <w:t xml:space="preserve"> (the </w:t>
      </w:r>
      <w:r w:rsidR="00586866" w:rsidRPr="0001290C">
        <w:rPr>
          <w:b/>
          <w:i/>
        </w:rPr>
        <w:t>old regulations</w:t>
      </w:r>
      <w:r w:rsidR="00586866" w:rsidRPr="0001290C">
        <w:t>)</w:t>
      </w:r>
      <w:r w:rsidRPr="0001290C">
        <w:t xml:space="preserve"> before the </w:t>
      </w:r>
      <w:r w:rsidR="00BF6A9C" w:rsidRPr="0001290C">
        <w:t>old r</w:t>
      </w:r>
      <w:r w:rsidRPr="0001290C">
        <w:t>egulations were repealed; and</w:t>
      </w:r>
    </w:p>
    <w:p w:rsidR="007D1706" w:rsidRPr="0001290C" w:rsidRDefault="007D1706" w:rsidP="007D1706">
      <w:pPr>
        <w:pStyle w:val="paragraph"/>
      </w:pPr>
      <w:r w:rsidRPr="0001290C">
        <w:tab/>
        <w:t>(b)</w:t>
      </w:r>
      <w:r w:rsidRPr="0001290C">
        <w:tab/>
        <w:t xml:space="preserve">the thing could be done for that purpose under this </w:t>
      </w:r>
      <w:r w:rsidR="004A28C0" w:rsidRPr="0001290C">
        <w:t>instrument</w:t>
      </w:r>
      <w:r w:rsidRPr="0001290C">
        <w:t>;</w:t>
      </w:r>
    </w:p>
    <w:p w:rsidR="007D1706" w:rsidRPr="0001290C" w:rsidRDefault="007D1706" w:rsidP="007D1706">
      <w:pPr>
        <w:pStyle w:val="subsection2"/>
      </w:pPr>
      <w:r w:rsidRPr="0001290C">
        <w:t xml:space="preserve">the thing has effect for the purposes of this </w:t>
      </w:r>
      <w:r w:rsidR="004A28C0" w:rsidRPr="0001290C">
        <w:t>instrument</w:t>
      </w:r>
      <w:r w:rsidRPr="0001290C">
        <w:t xml:space="preserve"> as if it had been done under this </w:t>
      </w:r>
      <w:r w:rsidR="004A28C0" w:rsidRPr="0001290C">
        <w:t>instrument</w:t>
      </w:r>
      <w:r w:rsidRPr="0001290C">
        <w:t>.</w:t>
      </w:r>
    </w:p>
    <w:p w:rsidR="007D1706" w:rsidRPr="0001290C" w:rsidRDefault="007D1706" w:rsidP="007D1706">
      <w:pPr>
        <w:pStyle w:val="subsection"/>
      </w:pPr>
      <w:r w:rsidRPr="0001290C">
        <w:tab/>
        <w:t>(2)</w:t>
      </w:r>
      <w:r w:rsidRPr="0001290C">
        <w:tab/>
        <w:t xml:space="preserve">Without limiting </w:t>
      </w:r>
      <w:r w:rsidR="0001290C" w:rsidRPr="0001290C">
        <w:t>subsection (</w:t>
      </w:r>
      <w:r w:rsidRPr="0001290C">
        <w:t>1), a reference in that subsection to a thing being done includes a reference to an accreditation, notice, application or other instrument being given or made.</w:t>
      </w:r>
    </w:p>
    <w:p w:rsidR="004A28C0" w:rsidRPr="0001290C" w:rsidRDefault="004A28C0" w:rsidP="004A28C0">
      <w:pPr>
        <w:pStyle w:val="notetext"/>
      </w:pPr>
      <w:r w:rsidRPr="0001290C">
        <w:t>Note:</w:t>
      </w:r>
      <w:r w:rsidRPr="0001290C">
        <w:tab/>
        <w:t xml:space="preserve">For example, an accreditation given under the </w:t>
      </w:r>
      <w:r w:rsidR="00586866" w:rsidRPr="0001290C">
        <w:t>old regulations</w:t>
      </w:r>
      <w:r w:rsidRPr="0001290C">
        <w:t xml:space="preserve"> before the repeal of the </w:t>
      </w:r>
      <w:r w:rsidR="00637723" w:rsidRPr="0001290C">
        <w:t>old r</w:t>
      </w:r>
      <w:r w:rsidRPr="0001290C">
        <w:t xml:space="preserve">egulations continues to have effect </w:t>
      </w:r>
      <w:r w:rsidR="00E60243" w:rsidRPr="0001290C">
        <w:t>(until the end of the period of accreditation</w:t>
      </w:r>
      <w:r w:rsidR="003E25E3" w:rsidRPr="0001290C">
        <w:t>, or until the accreditation is cancelled or revoked</w:t>
      </w:r>
      <w:r w:rsidR="00E60243" w:rsidRPr="0001290C">
        <w:t xml:space="preserve">) </w:t>
      </w:r>
      <w:r w:rsidRPr="0001290C">
        <w:t>as if it were an accreditation given under this instrument.</w:t>
      </w:r>
    </w:p>
    <w:p w:rsidR="00586866" w:rsidRPr="0001290C" w:rsidRDefault="00152BEA" w:rsidP="00586866">
      <w:pPr>
        <w:pStyle w:val="subsection"/>
      </w:pPr>
      <w:r w:rsidRPr="0001290C">
        <w:tab/>
        <w:t>(3)</w:t>
      </w:r>
      <w:r w:rsidRPr="0001290C">
        <w:tab/>
        <w:t>If a person was purportedly accredited for a particular period under the old regulations without a pre</w:t>
      </w:r>
      <w:r w:rsidR="0001290C">
        <w:noBreakHyphen/>
      </w:r>
      <w:r w:rsidRPr="0001290C">
        <w:t xml:space="preserve">accreditation audit of the person having been carried out, and that period had not ended immediately before the commencement of this section, the accreditation has effect, on and after that commencement and until the end of that period, as if the </w:t>
      </w:r>
      <w:r w:rsidR="000C4CA7" w:rsidRPr="0001290C">
        <w:t xml:space="preserve">person had been validly accredited </w:t>
      </w:r>
      <w:r w:rsidRPr="0001290C">
        <w:t>under this instrument.</w:t>
      </w:r>
    </w:p>
    <w:p w:rsidR="00637723" w:rsidRPr="0001290C" w:rsidRDefault="00637723" w:rsidP="00637723">
      <w:pPr>
        <w:pStyle w:val="subsection"/>
      </w:pPr>
      <w:r w:rsidRPr="0001290C">
        <w:tab/>
        <w:t>(4)</w:t>
      </w:r>
      <w:r w:rsidRPr="0001290C">
        <w:tab/>
        <w:t>Nothing in this section prevents the variation, revocation or cancellation of an accreditation, notice, application or other instrument on or after the commencement of this section.</w:t>
      </w:r>
    </w:p>
    <w:p w:rsidR="00F23EB0" w:rsidRPr="0001290C" w:rsidRDefault="00F23EB0">
      <w:pPr>
        <w:sectPr w:rsidR="00F23EB0" w:rsidRPr="0001290C" w:rsidSect="00046743">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F23EB0" w:rsidRPr="0001290C" w:rsidRDefault="00F23EB0" w:rsidP="004A7C56">
      <w:pPr>
        <w:pStyle w:val="ActHead6"/>
        <w:pageBreakBefore/>
      </w:pPr>
      <w:bookmarkStart w:id="46" w:name="_Toc441056622"/>
      <w:bookmarkStart w:id="47" w:name="opcAmSched"/>
      <w:bookmarkStart w:id="48" w:name="opcCurrentFind"/>
      <w:r w:rsidRPr="0001290C">
        <w:rPr>
          <w:rStyle w:val="CharAmSchNo"/>
        </w:rPr>
        <w:t>Schedule</w:t>
      </w:r>
      <w:r w:rsidR="0001290C" w:rsidRPr="0001290C">
        <w:rPr>
          <w:rStyle w:val="CharAmSchNo"/>
        </w:rPr>
        <w:t> </w:t>
      </w:r>
      <w:r w:rsidRPr="0001290C">
        <w:rPr>
          <w:rStyle w:val="CharAmSchNo"/>
        </w:rPr>
        <w:t>1</w:t>
      </w:r>
      <w:r w:rsidRPr="0001290C">
        <w:t>—</w:t>
      </w:r>
      <w:r w:rsidRPr="0001290C">
        <w:rPr>
          <w:rStyle w:val="CharAmSchText"/>
        </w:rPr>
        <w:t>Repeals</w:t>
      </w:r>
      <w:bookmarkEnd w:id="46"/>
    </w:p>
    <w:bookmarkEnd w:id="47"/>
    <w:bookmarkEnd w:id="48"/>
    <w:p w:rsidR="00F23EB0" w:rsidRPr="0001290C" w:rsidRDefault="00F23EB0">
      <w:pPr>
        <w:pStyle w:val="Header"/>
      </w:pPr>
      <w:r w:rsidRPr="0001290C">
        <w:rPr>
          <w:rStyle w:val="CharAmPartNo"/>
        </w:rPr>
        <w:t xml:space="preserve"> </w:t>
      </w:r>
      <w:r w:rsidRPr="0001290C">
        <w:rPr>
          <w:rStyle w:val="CharAmPartText"/>
        </w:rPr>
        <w:t xml:space="preserve"> </w:t>
      </w:r>
    </w:p>
    <w:p w:rsidR="00F23EB0" w:rsidRPr="0001290C" w:rsidRDefault="00F23EB0" w:rsidP="00F23EB0">
      <w:pPr>
        <w:pStyle w:val="ActHead9"/>
      </w:pPr>
      <w:bookmarkStart w:id="49" w:name="_Toc441056623"/>
      <w:r w:rsidRPr="0001290C">
        <w:t>Fair Work (Building Industry—Accreditation Scheme) Regulations</w:t>
      </w:r>
      <w:r w:rsidR="0001290C" w:rsidRPr="0001290C">
        <w:t> </w:t>
      </w:r>
      <w:r w:rsidRPr="0001290C">
        <w:t>2005</w:t>
      </w:r>
      <w:bookmarkEnd w:id="49"/>
    </w:p>
    <w:p w:rsidR="00F23EB0" w:rsidRPr="0001290C" w:rsidRDefault="00F23EB0" w:rsidP="00F23EB0">
      <w:pPr>
        <w:pStyle w:val="ItemHead"/>
        <w:tabs>
          <w:tab w:val="left" w:pos="6663"/>
        </w:tabs>
      </w:pPr>
      <w:r w:rsidRPr="0001290C">
        <w:t>1  The whole of the Regulations</w:t>
      </w:r>
    </w:p>
    <w:p w:rsidR="00F23EB0" w:rsidRPr="0001290C" w:rsidRDefault="00F23EB0" w:rsidP="00F23EB0">
      <w:pPr>
        <w:pStyle w:val="Item"/>
      </w:pPr>
      <w:r w:rsidRPr="0001290C">
        <w:t>Repeal the Regulations.</w:t>
      </w:r>
    </w:p>
    <w:p w:rsidR="00F23EB0" w:rsidRPr="0001290C" w:rsidRDefault="00F23EB0">
      <w:pPr>
        <w:sectPr w:rsidR="00F23EB0" w:rsidRPr="0001290C" w:rsidSect="00046743">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F23EB0" w:rsidRPr="0001290C" w:rsidRDefault="00F23EB0"/>
    <w:sectPr w:rsidR="00F23EB0" w:rsidRPr="0001290C" w:rsidSect="00046743">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E9" w:rsidRDefault="00701FE9" w:rsidP="00715914">
      <w:pPr>
        <w:spacing w:line="240" w:lineRule="auto"/>
      </w:pPr>
      <w:r>
        <w:separator/>
      </w:r>
    </w:p>
  </w:endnote>
  <w:endnote w:type="continuationSeparator" w:id="0">
    <w:p w:rsidR="00701FE9" w:rsidRDefault="00701FE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1AE1AA15-EE1B-43DF-8793-6FD95DDE93C1}"/>
    <w:embedBoldItalic r:id="rId2" w:subsetted="1" w:fontKey="{03760CA5-25FF-4E27-A93C-5CAA1CB7E2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046743" w:rsidRDefault="00701FE9" w:rsidP="00046743">
    <w:pPr>
      <w:pStyle w:val="Footer"/>
      <w:tabs>
        <w:tab w:val="clear" w:pos="4153"/>
        <w:tab w:val="clear" w:pos="8306"/>
        <w:tab w:val="center" w:pos="4150"/>
        <w:tab w:val="right" w:pos="8307"/>
      </w:tabs>
      <w:spacing w:before="120"/>
      <w:rPr>
        <w:i/>
        <w:sz w:val="18"/>
      </w:rPr>
    </w:pPr>
    <w:r w:rsidRPr="00046743">
      <w:rPr>
        <w:i/>
        <w:sz w:val="18"/>
      </w:rPr>
      <w:t xml:space="preserve"> </w:t>
    </w:r>
    <w:r w:rsidR="00046743" w:rsidRPr="00046743">
      <w:rPr>
        <w:i/>
        <w:sz w:val="18"/>
      </w:rPr>
      <w:t>OPC61477 -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D90ABA" w:rsidRDefault="00701FE9" w:rsidP="00F23E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701FE9" w:rsidTr="008F7B53">
      <w:tc>
        <w:tcPr>
          <w:tcW w:w="942" w:type="pct"/>
        </w:tcPr>
        <w:p w:rsidR="00701FE9" w:rsidRDefault="00701FE9" w:rsidP="002E6ED5">
          <w:pPr>
            <w:spacing w:line="0" w:lineRule="atLeast"/>
            <w:rPr>
              <w:sz w:val="18"/>
            </w:rPr>
          </w:pPr>
        </w:p>
      </w:tc>
      <w:tc>
        <w:tcPr>
          <w:tcW w:w="3671" w:type="pct"/>
        </w:tcPr>
        <w:p w:rsidR="00701FE9" w:rsidRDefault="00701FE9" w:rsidP="002E6E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87" w:type="pct"/>
        </w:tcPr>
        <w:p w:rsidR="00701FE9" w:rsidRDefault="00701FE9" w:rsidP="002E6E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4E0D">
            <w:rPr>
              <w:i/>
              <w:noProof/>
              <w:sz w:val="18"/>
            </w:rPr>
            <w:t>22</w:t>
          </w:r>
          <w:r w:rsidRPr="00ED79B6">
            <w:rPr>
              <w:i/>
              <w:sz w:val="18"/>
            </w:rPr>
            <w:fldChar w:fldCharType="end"/>
          </w:r>
        </w:p>
      </w:tc>
    </w:tr>
  </w:tbl>
  <w:p w:rsidR="00701FE9" w:rsidRPr="00D90ABA" w:rsidRDefault="00046743" w:rsidP="00046743">
    <w:pPr>
      <w:rPr>
        <w:i/>
        <w:sz w:val="18"/>
      </w:rPr>
    </w:pPr>
    <w:r w:rsidRPr="00046743">
      <w:rPr>
        <w:rFonts w:cs="Times New Roman"/>
        <w:i/>
        <w:sz w:val="18"/>
      </w:rPr>
      <w:t>OPC61477 -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pPr>
      <w:pBdr>
        <w:top w:val="single" w:sz="6" w:space="1" w:color="auto"/>
      </w:pBdr>
      <w:rPr>
        <w:sz w:val="18"/>
      </w:rPr>
    </w:pPr>
  </w:p>
  <w:p w:rsidR="00701FE9" w:rsidRDefault="00701FE9">
    <w:pPr>
      <w:jc w:val="right"/>
      <w:rPr>
        <w:i/>
        <w:sz w:val="18"/>
      </w:rPr>
    </w:pPr>
    <w:r>
      <w:rPr>
        <w:i/>
        <w:sz w:val="18"/>
      </w:rPr>
      <w:fldChar w:fldCharType="begin"/>
    </w:r>
    <w:r>
      <w:rPr>
        <w:i/>
        <w:sz w:val="18"/>
      </w:rPr>
      <w:instrText xml:space="preserve"> STYLEREF ShortT </w:instrText>
    </w:r>
    <w:r>
      <w:rPr>
        <w:i/>
        <w:sz w:val="18"/>
      </w:rPr>
      <w:fldChar w:fldCharType="separate"/>
    </w:r>
    <w:r w:rsidR="00EF1CBF">
      <w:rPr>
        <w:i/>
        <w:noProof/>
        <w:sz w:val="18"/>
      </w:rPr>
      <w:t>Fair Work (Building Industry—Accreditation Scheme)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F1CB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F4E0D">
      <w:rPr>
        <w:i/>
        <w:noProof/>
        <w:sz w:val="18"/>
      </w:rPr>
      <w:t>22</w:t>
    </w:r>
    <w:r>
      <w:rPr>
        <w:i/>
        <w:sz w:val="18"/>
      </w:rPr>
      <w:fldChar w:fldCharType="end"/>
    </w:r>
  </w:p>
  <w:p w:rsidR="00701FE9" w:rsidRDefault="00701FE9">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046743" w:rsidRDefault="00701FE9" w:rsidP="00F23EB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01FE9" w:rsidRPr="00046743" w:rsidTr="008F7B53">
      <w:tc>
        <w:tcPr>
          <w:tcW w:w="365" w:type="pct"/>
        </w:tcPr>
        <w:p w:rsidR="00701FE9" w:rsidRPr="00046743" w:rsidRDefault="00701FE9" w:rsidP="002B0EA5">
          <w:pPr>
            <w:spacing w:line="0" w:lineRule="atLeast"/>
            <w:rPr>
              <w:rFonts w:cs="Times New Roman"/>
              <w:i/>
              <w:sz w:val="18"/>
            </w:rPr>
          </w:pPr>
          <w:r w:rsidRPr="00046743">
            <w:rPr>
              <w:rFonts w:cs="Times New Roman"/>
              <w:i/>
              <w:sz w:val="18"/>
            </w:rPr>
            <w:fldChar w:fldCharType="begin"/>
          </w:r>
          <w:r w:rsidRPr="00046743">
            <w:rPr>
              <w:rFonts w:cs="Times New Roman"/>
              <w:i/>
              <w:sz w:val="18"/>
            </w:rPr>
            <w:instrText xml:space="preserve"> PAGE </w:instrText>
          </w:r>
          <w:r w:rsidRPr="00046743">
            <w:rPr>
              <w:rFonts w:cs="Times New Roman"/>
              <w:i/>
              <w:sz w:val="18"/>
            </w:rPr>
            <w:fldChar w:fldCharType="separate"/>
          </w:r>
          <w:r w:rsidR="00EF4E0D">
            <w:rPr>
              <w:rFonts w:cs="Times New Roman"/>
              <w:i/>
              <w:noProof/>
              <w:sz w:val="18"/>
            </w:rPr>
            <w:t>22</w:t>
          </w:r>
          <w:r w:rsidRPr="00046743">
            <w:rPr>
              <w:rFonts w:cs="Times New Roman"/>
              <w:i/>
              <w:sz w:val="18"/>
            </w:rPr>
            <w:fldChar w:fldCharType="end"/>
          </w:r>
        </w:p>
      </w:tc>
      <w:tc>
        <w:tcPr>
          <w:tcW w:w="3688" w:type="pct"/>
        </w:tcPr>
        <w:p w:rsidR="00701FE9" w:rsidRPr="00046743" w:rsidRDefault="00701FE9" w:rsidP="002B0EA5">
          <w:pPr>
            <w:spacing w:line="0" w:lineRule="atLeast"/>
            <w:jc w:val="center"/>
            <w:rPr>
              <w:rFonts w:cs="Times New Roman"/>
              <w:i/>
              <w:sz w:val="18"/>
            </w:rPr>
          </w:pPr>
          <w:r w:rsidRPr="00046743">
            <w:rPr>
              <w:rFonts w:cs="Times New Roman"/>
              <w:i/>
              <w:sz w:val="18"/>
            </w:rPr>
            <w:fldChar w:fldCharType="begin"/>
          </w:r>
          <w:r w:rsidRPr="00046743">
            <w:rPr>
              <w:rFonts w:cs="Times New Roman"/>
              <w:i/>
              <w:sz w:val="18"/>
            </w:rPr>
            <w:instrText xml:space="preserve"> DOCPROPERTY ShortT </w:instrText>
          </w:r>
          <w:r w:rsidRPr="00046743">
            <w:rPr>
              <w:rFonts w:cs="Times New Roman"/>
              <w:i/>
              <w:sz w:val="18"/>
            </w:rPr>
            <w:fldChar w:fldCharType="separate"/>
          </w:r>
          <w:r w:rsidR="00EF1CBF">
            <w:rPr>
              <w:rFonts w:cs="Times New Roman"/>
              <w:i/>
              <w:sz w:val="18"/>
            </w:rPr>
            <w:t>Fair Work (Building Industry—Accreditation Scheme) Regulation 2016</w:t>
          </w:r>
          <w:r w:rsidRPr="00046743">
            <w:rPr>
              <w:rFonts w:cs="Times New Roman"/>
              <w:i/>
              <w:sz w:val="18"/>
            </w:rPr>
            <w:fldChar w:fldCharType="end"/>
          </w:r>
        </w:p>
      </w:tc>
      <w:tc>
        <w:tcPr>
          <w:tcW w:w="947" w:type="pct"/>
        </w:tcPr>
        <w:p w:rsidR="00701FE9" w:rsidRPr="00046743" w:rsidRDefault="00701FE9" w:rsidP="002B0EA5">
          <w:pPr>
            <w:spacing w:line="0" w:lineRule="atLeast"/>
            <w:jc w:val="right"/>
            <w:rPr>
              <w:rFonts w:cs="Times New Roman"/>
              <w:i/>
              <w:sz w:val="18"/>
            </w:rPr>
          </w:pPr>
        </w:p>
      </w:tc>
    </w:tr>
  </w:tbl>
  <w:p w:rsidR="00701FE9" w:rsidRPr="00046743" w:rsidRDefault="00046743" w:rsidP="00046743">
    <w:pPr>
      <w:rPr>
        <w:rFonts w:cs="Times New Roman"/>
        <w:i/>
        <w:sz w:val="18"/>
      </w:rPr>
    </w:pPr>
    <w:r w:rsidRPr="00046743">
      <w:rPr>
        <w:rFonts w:cs="Times New Roman"/>
        <w:i/>
        <w:sz w:val="18"/>
      </w:rPr>
      <w:t>OPC61477 -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2B0EA5" w:rsidRDefault="00701FE9" w:rsidP="00F23E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01FE9" w:rsidTr="008F7B53">
      <w:tc>
        <w:tcPr>
          <w:tcW w:w="947" w:type="pct"/>
        </w:tcPr>
        <w:p w:rsidR="00701FE9" w:rsidRDefault="00701FE9" w:rsidP="002B0EA5">
          <w:pPr>
            <w:spacing w:line="0" w:lineRule="atLeast"/>
            <w:rPr>
              <w:sz w:val="18"/>
            </w:rPr>
          </w:pPr>
        </w:p>
      </w:tc>
      <w:tc>
        <w:tcPr>
          <w:tcW w:w="3688" w:type="pct"/>
        </w:tcPr>
        <w:p w:rsidR="00701FE9" w:rsidRDefault="00701FE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65" w:type="pct"/>
        </w:tcPr>
        <w:p w:rsidR="00701FE9" w:rsidRDefault="00701FE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4E0D">
            <w:rPr>
              <w:i/>
              <w:noProof/>
              <w:sz w:val="18"/>
            </w:rPr>
            <w:t>22</w:t>
          </w:r>
          <w:r w:rsidRPr="00ED79B6">
            <w:rPr>
              <w:i/>
              <w:sz w:val="18"/>
            </w:rPr>
            <w:fldChar w:fldCharType="end"/>
          </w:r>
        </w:p>
      </w:tc>
    </w:tr>
  </w:tbl>
  <w:p w:rsidR="00701FE9" w:rsidRPr="00ED79B6" w:rsidRDefault="00046743" w:rsidP="00046743">
    <w:pPr>
      <w:rPr>
        <w:i/>
        <w:sz w:val="18"/>
      </w:rPr>
    </w:pPr>
    <w:r w:rsidRPr="00046743">
      <w:rPr>
        <w:rFonts w:cs="Times New Roman"/>
        <w:i/>
        <w:sz w:val="18"/>
      </w:rPr>
      <w:t>OPC61477 -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2B0EA5" w:rsidRDefault="00701FE9"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01FE9" w:rsidTr="008F7B53">
      <w:tc>
        <w:tcPr>
          <w:tcW w:w="947" w:type="pct"/>
        </w:tcPr>
        <w:p w:rsidR="00701FE9" w:rsidRDefault="00701FE9" w:rsidP="002B0EA5">
          <w:pPr>
            <w:spacing w:line="0" w:lineRule="atLeast"/>
            <w:rPr>
              <w:sz w:val="18"/>
            </w:rPr>
          </w:pPr>
        </w:p>
      </w:tc>
      <w:tc>
        <w:tcPr>
          <w:tcW w:w="3688" w:type="pct"/>
        </w:tcPr>
        <w:p w:rsidR="00701FE9" w:rsidRDefault="00701FE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65" w:type="pct"/>
        </w:tcPr>
        <w:p w:rsidR="00701FE9" w:rsidRDefault="00701FE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4E0D">
            <w:rPr>
              <w:i/>
              <w:noProof/>
              <w:sz w:val="18"/>
            </w:rPr>
            <w:t>22</w:t>
          </w:r>
          <w:r w:rsidRPr="00ED79B6">
            <w:rPr>
              <w:i/>
              <w:sz w:val="18"/>
            </w:rPr>
            <w:fldChar w:fldCharType="end"/>
          </w:r>
        </w:p>
      </w:tc>
    </w:tr>
  </w:tbl>
  <w:p w:rsidR="00701FE9" w:rsidRPr="00ED79B6" w:rsidRDefault="00701FE9"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rsidP="00F23EB0">
    <w:pPr>
      <w:pStyle w:val="Footer"/>
      <w:spacing w:before="120"/>
    </w:pPr>
  </w:p>
  <w:p w:rsidR="00701FE9" w:rsidRPr="00E44C17" w:rsidRDefault="00046743" w:rsidP="00046743">
    <w:pPr>
      <w:pStyle w:val="Footer"/>
    </w:pPr>
    <w:r w:rsidRPr="00046743">
      <w:rPr>
        <w:i/>
        <w:sz w:val="18"/>
      </w:rPr>
      <w:t>OPC61477 -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ED79B6" w:rsidRDefault="00701FE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046743" w:rsidRDefault="00701FE9" w:rsidP="00F23EB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01FE9" w:rsidRPr="00046743" w:rsidTr="008F7B53">
      <w:tc>
        <w:tcPr>
          <w:tcW w:w="365" w:type="pct"/>
        </w:tcPr>
        <w:p w:rsidR="00701FE9" w:rsidRPr="00046743" w:rsidRDefault="00701FE9" w:rsidP="00A91F89">
          <w:pPr>
            <w:spacing w:line="0" w:lineRule="atLeast"/>
            <w:rPr>
              <w:rFonts w:cs="Times New Roman"/>
              <w:i/>
              <w:sz w:val="18"/>
            </w:rPr>
          </w:pPr>
          <w:r w:rsidRPr="00046743">
            <w:rPr>
              <w:rFonts w:cs="Times New Roman"/>
              <w:i/>
              <w:sz w:val="18"/>
            </w:rPr>
            <w:fldChar w:fldCharType="begin"/>
          </w:r>
          <w:r w:rsidRPr="00046743">
            <w:rPr>
              <w:rFonts w:cs="Times New Roman"/>
              <w:i/>
              <w:sz w:val="18"/>
            </w:rPr>
            <w:instrText xml:space="preserve"> PAGE </w:instrText>
          </w:r>
          <w:r w:rsidRPr="00046743">
            <w:rPr>
              <w:rFonts w:cs="Times New Roman"/>
              <w:i/>
              <w:sz w:val="18"/>
            </w:rPr>
            <w:fldChar w:fldCharType="separate"/>
          </w:r>
          <w:r w:rsidR="00EF4E0D">
            <w:rPr>
              <w:rFonts w:cs="Times New Roman"/>
              <w:i/>
              <w:noProof/>
              <w:sz w:val="18"/>
            </w:rPr>
            <w:t>xxii</w:t>
          </w:r>
          <w:r w:rsidRPr="00046743">
            <w:rPr>
              <w:rFonts w:cs="Times New Roman"/>
              <w:i/>
              <w:sz w:val="18"/>
            </w:rPr>
            <w:fldChar w:fldCharType="end"/>
          </w:r>
        </w:p>
      </w:tc>
      <w:tc>
        <w:tcPr>
          <w:tcW w:w="3688" w:type="pct"/>
        </w:tcPr>
        <w:p w:rsidR="00701FE9" w:rsidRPr="00046743" w:rsidRDefault="00701FE9" w:rsidP="00A91F89">
          <w:pPr>
            <w:spacing w:line="0" w:lineRule="atLeast"/>
            <w:jc w:val="center"/>
            <w:rPr>
              <w:rFonts w:cs="Times New Roman"/>
              <w:i/>
              <w:sz w:val="18"/>
            </w:rPr>
          </w:pPr>
          <w:r w:rsidRPr="00046743">
            <w:rPr>
              <w:rFonts w:cs="Times New Roman"/>
              <w:i/>
              <w:sz w:val="18"/>
            </w:rPr>
            <w:fldChar w:fldCharType="begin"/>
          </w:r>
          <w:r w:rsidRPr="00046743">
            <w:rPr>
              <w:rFonts w:cs="Times New Roman"/>
              <w:i/>
              <w:sz w:val="18"/>
            </w:rPr>
            <w:instrText xml:space="preserve"> DOCPROPERTY ShortT </w:instrText>
          </w:r>
          <w:r w:rsidRPr="00046743">
            <w:rPr>
              <w:rFonts w:cs="Times New Roman"/>
              <w:i/>
              <w:sz w:val="18"/>
            </w:rPr>
            <w:fldChar w:fldCharType="separate"/>
          </w:r>
          <w:r w:rsidR="00EF1CBF">
            <w:rPr>
              <w:rFonts w:cs="Times New Roman"/>
              <w:i/>
              <w:sz w:val="18"/>
            </w:rPr>
            <w:t>Fair Work (Building Industry—Accreditation Scheme) Regulation 2016</w:t>
          </w:r>
          <w:r w:rsidRPr="00046743">
            <w:rPr>
              <w:rFonts w:cs="Times New Roman"/>
              <w:i/>
              <w:sz w:val="18"/>
            </w:rPr>
            <w:fldChar w:fldCharType="end"/>
          </w:r>
        </w:p>
      </w:tc>
      <w:tc>
        <w:tcPr>
          <w:tcW w:w="947" w:type="pct"/>
        </w:tcPr>
        <w:p w:rsidR="00701FE9" w:rsidRPr="00046743" w:rsidRDefault="00701FE9" w:rsidP="00A91F89">
          <w:pPr>
            <w:spacing w:line="0" w:lineRule="atLeast"/>
            <w:jc w:val="right"/>
            <w:rPr>
              <w:rFonts w:cs="Times New Roman"/>
              <w:i/>
              <w:sz w:val="18"/>
            </w:rPr>
          </w:pPr>
        </w:p>
      </w:tc>
    </w:tr>
  </w:tbl>
  <w:p w:rsidR="00701FE9" w:rsidRPr="00046743" w:rsidRDefault="00046743" w:rsidP="00046743">
    <w:pPr>
      <w:rPr>
        <w:rFonts w:cs="Times New Roman"/>
        <w:i/>
        <w:sz w:val="18"/>
      </w:rPr>
    </w:pPr>
    <w:r w:rsidRPr="00046743">
      <w:rPr>
        <w:rFonts w:cs="Times New Roman"/>
        <w:i/>
        <w:sz w:val="18"/>
      </w:rPr>
      <w:t>OPC61477 -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2B0EA5" w:rsidRDefault="00701FE9" w:rsidP="00F23E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01FE9" w:rsidTr="008F7B53">
      <w:tc>
        <w:tcPr>
          <w:tcW w:w="947" w:type="pct"/>
        </w:tcPr>
        <w:p w:rsidR="00701FE9" w:rsidRDefault="00701FE9" w:rsidP="00A91F89">
          <w:pPr>
            <w:spacing w:line="0" w:lineRule="atLeast"/>
            <w:rPr>
              <w:sz w:val="18"/>
            </w:rPr>
          </w:pPr>
        </w:p>
      </w:tc>
      <w:tc>
        <w:tcPr>
          <w:tcW w:w="3688" w:type="pct"/>
        </w:tcPr>
        <w:p w:rsidR="00701FE9" w:rsidRDefault="00701FE9" w:rsidP="00A91F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65" w:type="pct"/>
        </w:tcPr>
        <w:p w:rsidR="00701FE9" w:rsidRDefault="00701FE9" w:rsidP="00A91F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615B">
            <w:rPr>
              <w:i/>
              <w:noProof/>
              <w:sz w:val="18"/>
            </w:rPr>
            <w:t>i</w:t>
          </w:r>
          <w:r w:rsidRPr="00ED79B6">
            <w:rPr>
              <w:i/>
              <w:sz w:val="18"/>
            </w:rPr>
            <w:fldChar w:fldCharType="end"/>
          </w:r>
        </w:p>
      </w:tc>
    </w:tr>
  </w:tbl>
  <w:p w:rsidR="00701FE9" w:rsidRPr="00ED79B6" w:rsidRDefault="00046743" w:rsidP="00046743">
    <w:pPr>
      <w:rPr>
        <w:i/>
        <w:sz w:val="18"/>
      </w:rPr>
    </w:pPr>
    <w:r w:rsidRPr="00046743">
      <w:rPr>
        <w:rFonts w:cs="Times New Roman"/>
        <w:i/>
        <w:sz w:val="18"/>
      </w:rPr>
      <w:t>OPC61477 -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046743" w:rsidRDefault="00701FE9" w:rsidP="00F23EB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01FE9" w:rsidRPr="00046743" w:rsidTr="008F7B53">
      <w:tc>
        <w:tcPr>
          <w:tcW w:w="365" w:type="pct"/>
        </w:tcPr>
        <w:p w:rsidR="00701FE9" w:rsidRPr="00046743" w:rsidRDefault="00701FE9" w:rsidP="002E6ED5">
          <w:pPr>
            <w:spacing w:line="0" w:lineRule="atLeast"/>
            <w:rPr>
              <w:rFonts w:cs="Times New Roman"/>
              <w:i/>
              <w:sz w:val="18"/>
            </w:rPr>
          </w:pPr>
          <w:r w:rsidRPr="00046743">
            <w:rPr>
              <w:rFonts w:cs="Times New Roman"/>
              <w:i/>
              <w:sz w:val="18"/>
            </w:rPr>
            <w:fldChar w:fldCharType="begin"/>
          </w:r>
          <w:r w:rsidRPr="00046743">
            <w:rPr>
              <w:rFonts w:cs="Times New Roman"/>
              <w:i/>
              <w:sz w:val="18"/>
            </w:rPr>
            <w:instrText xml:space="preserve"> PAGE </w:instrText>
          </w:r>
          <w:r w:rsidRPr="00046743">
            <w:rPr>
              <w:rFonts w:cs="Times New Roman"/>
              <w:i/>
              <w:sz w:val="18"/>
            </w:rPr>
            <w:fldChar w:fldCharType="separate"/>
          </w:r>
          <w:r w:rsidR="00CD615B">
            <w:rPr>
              <w:rFonts w:cs="Times New Roman"/>
              <w:i/>
              <w:noProof/>
              <w:sz w:val="18"/>
            </w:rPr>
            <w:t>20</w:t>
          </w:r>
          <w:r w:rsidRPr="00046743">
            <w:rPr>
              <w:rFonts w:cs="Times New Roman"/>
              <w:i/>
              <w:sz w:val="18"/>
            </w:rPr>
            <w:fldChar w:fldCharType="end"/>
          </w:r>
        </w:p>
      </w:tc>
      <w:tc>
        <w:tcPr>
          <w:tcW w:w="3688" w:type="pct"/>
        </w:tcPr>
        <w:p w:rsidR="00701FE9" w:rsidRPr="00046743" w:rsidRDefault="00701FE9" w:rsidP="002E6ED5">
          <w:pPr>
            <w:spacing w:line="0" w:lineRule="atLeast"/>
            <w:jc w:val="center"/>
            <w:rPr>
              <w:rFonts w:cs="Times New Roman"/>
              <w:i/>
              <w:sz w:val="18"/>
            </w:rPr>
          </w:pPr>
          <w:r w:rsidRPr="00046743">
            <w:rPr>
              <w:rFonts w:cs="Times New Roman"/>
              <w:i/>
              <w:sz w:val="18"/>
            </w:rPr>
            <w:fldChar w:fldCharType="begin"/>
          </w:r>
          <w:r w:rsidRPr="00046743">
            <w:rPr>
              <w:rFonts w:cs="Times New Roman"/>
              <w:i/>
              <w:sz w:val="18"/>
            </w:rPr>
            <w:instrText xml:space="preserve"> DOCPROPERTY ShortT </w:instrText>
          </w:r>
          <w:r w:rsidRPr="00046743">
            <w:rPr>
              <w:rFonts w:cs="Times New Roman"/>
              <w:i/>
              <w:sz w:val="18"/>
            </w:rPr>
            <w:fldChar w:fldCharType="separate"/>
          </w:r>
          <w:r w:rsidR="00EF1CBF">
            <w:rPr>
              <w:rFonts w:cs="Times New Roman"/>
              <w:i/>
              <w:sz w:val="18"/>
            </w:rPr>
            <w:t>Fair Work (Building Industry—Accreditation Scheme) Regulation 2016</w:t>
          </w:r>
          <w:r w:rsidRPr="00046743">
            <w:rPr>
              <w:rFonts w:cs="Times New Roman"/>
              <w:i/>
              <w:sz w:val="18"/>
            </w:rPr>
            <w:fldChar w:fldCharType="end"/>
          </w:r>
        </w:p>
      </w:tc>
      <w:tc>
        <w:tcPr>
          <w:tcW w:w="947" w:type="pct"/>
        </w:tcPr>
        <w:p w:rsidR="00701FE9" w:rsidRPr="00046743" w:rsidRDefault="00701FE9" w:rsidP="002E6ED5">
          <w:pPr>
            <w:spacing w:line="0" w:lineRule="atLeast"/>
            <w:jc w:val="right"/>
            <w:rPr>
              <w:rFonts w:cs="Times New Roman"/>
              <w:i/>
              <w:sz w:val="18"/>
            </w:rPr>
          </w:pPr>
        </w:p>
      </w:tc>
    </w:tr>
  </w:tbl>
  <w:p w:rsidR="00701FE9" w:rsidRPr="00046743" w:rsidRDefault="00046743" w:rsidP="00046743">
    <w:pPr>
      <w:rPr>
        <w:rFonts w:cs="Times New Roman"/>
        <w:i/>
        <w:sz w:val="18"/>
      </w:rPr>
    </w:pPr>
    <w:r w:rsidRPr="00046743">
      <w:rPr>
        <w:rFonts w:cs="Times New Roman"/>
        <w:i/>
        <w:sz w:val="18"/>
      </w:rPr>
      <w:t>OPC61477 -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D90ABA" w:rsidRDefault="00701FE9" w:rsidP="00F23E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01FE9" w:rsidTr="008F7B53">
      <w:tc>
        <w:tcPr>
          <w:tcW w:w="947" w:type="pct"/>
        </w:tcPr>
        <w:p w:rsidR="00701FE9" w:rsidRDefault="00701FE9" w:rsidP="002E6ED5">
          <w:pPr>
            <w:spacing w:line="0" w:lineRule="atLeast"/>
            <w:rPr>
              <w:sz w:val="18"/>
            </w:rPr>
          </w:pPr>
        </w:p>
      </w:tc>
      <w:tc>
        <w:tcPr>
          <w:tcW w:w="3688" w:type="pct"/>
        </w:tcPr>
        <w:p w:rsidR="00701FE9" w:rsidRDefault="00701FE9" w:rsidP="002E6E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65" w:type="pct"/>
        </w:tcPr>
        <w:p w:rsidR="00701FE9" w:rsidRDefault="00701FE9" w:rsidP="002E6E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615B">
            <w:rPr>
              <w:i/>
              <w:noProof/>
              <w:sz w:val="18"/>
            </w:rPr>
            <w:t>1</w:t>
          </w:r>
          <w:r w:rsidRPr="00ED79B6">
            <w:rPr>
              <w:i/>
              <w:sz w:val="18"/>
            </w:rPr>
            <w:fldChar w:fldCharType="end"/>
          </w:r>
        </w:p>
      </w:tc>
    </w:tr>
  </w:tbl>
  <w:p w:rsidR="00701FE9" w:rsidRPr="00D90ABA" w:rsidRDefault="00046743" w:rsidP="00046743">
    <w:pPr>
      <w:rPr>
        <w:i/>
        <w:sz w:val="18"/>
      </w:rPr>
    </w:pPr>
    <w:r w:rsidRPr="00046743">
      <w:rPr>
        <w:rFonts w:cs="Times New Roman"/>
        <w:i/>
        <w:sz w:val="18"/>
      </w:rPr>
      <w:t>OPC61477 -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2B0EA5" w:rsidRDefault="00701FE9" w:rsidP="00F23EB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01FE9" w:rsidTr="008F7B53">
      <w:tc>
        <w:tcPr>
          <w:tcW w:w="947" w:type="pct"/>
        </w:tcPr>
        <w:p w:rsidR="00701FE9" w:rsidRDefault="00701FE9" w:rsidP="002E6ED5">
          <w:pPr>
            <w:spacing w:line="0" w:lineRule="atLeast"/>
            <w:rPr>
              <w:sz w:val="18"/>
            </w:rPr>
          </w:pPr>
        </w:p>
      </w:tc>
      <w:tc>
        <w:tcPr>
          <w:tcW w:w="3688" w:type="pct"/>
        </w:tcPr>
        <w:p w:rsidR="00701FE9" w:rsidRDefault="00701FE9" w:rsidP="002E6E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CBF">
            <w:rPr>
              <w:i/>
              <w:sz w:val="18"/>
            </w:rPr>
            <w:t>Fair Work (Building Industry—Accreditation Scheme) Regulation 2016</w:t>
          </w:r>
          <w:r w:rsidRPr="007A1328">
            <w:rPr>
              <w:i/>
              <w:sz w:val="18"/>
            </w:rPr>
            <w:fldChar w:fldCharType="end"/>
          </w:r>
        </w:p>
      </w:tc>
      <w:tc>
        <w:tcPr>
          <w:tcW w:w="365" w:type="pct"/>
        </w:tcPr>
        <w:p w:rsidR="00701FE9" w:rsidRDefault="00701FE9" w:rsidP="002E6E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4E0D">
            <w:rPr>
              <w:i/>
              <w:noProof/>
              <w:sz w:val="18"/>
            </w:rPr>
            <w:t>22</w:t>
          </w:r>
          <w:r w:rsidRPr="00ED79B6">
            <w:rPr>
              <w:i/>
              <w:sz w:val="18"/>
            </w:rPr>
            <w:fldChar w:fldCharType="end"/>
          </w:r>
        </w:p>
      </w:tc>
    </w:tr>
  </w:tbl>
  <w:p w:rsidR="00701FE9" w:rsidRPr="00ED79B6" w:rsidRDefault="00701FE9" w:rsidP="00F23EB0">
    <w:pPr>
      <w:rPr>
        <w:i/>
        <w:sz w:val="18"/>
      </w:rPr>
    </w:pPr>
  </w:p>
  <w:p w:rsidR="00701FE9" w:rsidRPr="00F23EB0" w:rsidRDefault="00701FE9" w:rsidP="00F23EB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046743" w:rsidRDefault="00701FE9" w:rsidP="00F23EB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01FE9" w:rsidRPr="00046743" w:rsidTr="008F7B53">
      <w:tc>
        <w:tcPr>
          <w:tcW w:w="365" w:type="pct"/>
        </w:tcPr>
        <w:p w:rsidR="00701FE9" w:rsidRPr="00046743" w:rsidRDefault="00701FE9" w:rsidP="002E6ED5">
          <w:pPr>
            <w:spacing w:line="0" w:lineRule="atLeast"/>
            <w:rPr>
              <w:rFonts w:cs="Times New Roman"/>
              <w:i/>
              <w:sz w:val="18"/>
            </w:rPr>
          </w:pPr>
          <w:r w:rsidRPr="00046743">
            <w:rPr>
              <w:rFonts w:cs="Times New Roman"/>
              <w:i/>
              <w:sz w:val="18"/>
            </w:rPr>
            <w:fldChar w:fldCharType="begin"/>
          </w:r>
          <w:r w:rsidRPr="00046743">
            <w:rPr>
              <w:rFonts w:cs="Times New Roman"/>
              <w:i/>
              <w:sz w:val="18"/>
            </w:rPr>
            <w:instrText xml:space="preserve"> PAGE </w:instrText>
          </w:r>
          <w:r w:rsidRPr="00046743">
            <w:rPr>
              <w:rFonts w:cs="Times New Roman"/>
              <w:i/>
              <w:sz w:val="18"/>
            </w:rPr>
            <w:fldChar w:fldCharType="separate"/>
          </w:r>
          <w:r w:rsidR="00CD615B">
            <w:rPr>
              <w:rFonts w:cs="Times New Roman"/>
              <w:i/>
              <w:noProof/>
              <w:sz w:val="18"/>
            </w:rPr>
            <w:t>22</w:t>
          </w:r>
          <w:r w:rsidRPr="00046743">
            <w:rPr>
              <w:rFonts w:cs="Times New Roman"/>
              <w:i/>
              <w:sz w:val="18"/>
            </w:rPr>
            <w:fldChar w:fldCharType="end"/>
          </w:r>
        </w:p>
      </w:tc>
      <w:tc>
        <w:tcPr>
          <w:tcW w:w="3688" w:type="pct"/>
        </w:tcPr>
        <w:p w:rsidR="00701FE9" w:rsidRPr="00046743" w:rsidRDefault="00701FE9" w:rsidP="002E6ED5">
          <w:pPr>
            <w:spacing w:line="0" w:lineRule="atLeast"/>
            <w:jc w:val="center"/>
            <w:rPr>
              <w:rFonts w:cs="Times New Roman"/>
              <w:i/>
              <w:sz w:val="18"/>
            </w:rPr>
          </w:pPr>
          <w:r w:rsidRPr="00046743">
            <w:rPr>
              <w:rFonts w:cs="Times New Roman"/>
              <w:i/>
              <w:sz w:val="18"/>
            </w:rPr>
            <w:fldChar w:fldCharType="begin"/>
          </w:r>
          <w:r w:rsidRPr="00046743">
            <w:rPr>
              <w:rFonts w:cs="Times New Roman"/>
              <w:i/>
              <w:sz w:val="18"/>
            </w:rPr>
            <w:instrText xml:space="preserve"> DOCPROPERTY ShortT </w:instrText>
          </w:r>
          <w:r w:rsidRPr="00046743">
            <w:rPr>
              <w:rFonts w:cs="Times New Roman"/>
              <w:i/>
              <w:sz w:val="18"/>
            </w:rPr>
            <w:fldChar w:fldCharType="separate"/>
          </w:r>
          <w:r w:rsidR="00EF1CBF">
            <w:rPr>
              <w:rFonts w:cs="Times New Roman"/>
              <w:i/>
              <w:sz w:val="18"/>
            </w:rPr>
            <w:t>Fair Work (Building Industry—Accreditation Scheme) Regulation 2016</w:t>
          </w:r>
          <w:r w:rsidRPr="00046743">
            <w:rPr>
              <w:rFonts w:cs="Times New Roman"/>
              <w:i/>
              <w:sz w:val="18"/>
            </w:rPr>
            <w:fldChar w:fldCharType="end"/>
          </w:r>
        </w:p>
      </w:tc>
      <w:tc>
        <w:tcPr>
          <w:tcW w:w="947" w:type="pct"/>
        </w:tcPr>
        <w:p w:rsidR="00701FE9" w:rsidRPr="00046743" w:rsidRDefault="00701FE9" w:rsidP="002E6ED5">
          <w:pPr>
            <w:spacing w:line="0" w:lineRule="atLeast"/>
            <w:jc w:val="right"/>
            <w:rPr>
              <w:rFonts w:cs="Times New Roman"/>
              <w:i/>
              <w:sz w:val="18"/>
            </w:rPr>
          </w:pPr>
        </w:p>
      </w:tc>
    </w:tr>
  </w:tbl>
  <w:p w:rsidR="00701FE9" w:rsidRPr="00046743" w:rsidRDefault="00046743" w:rsidP="00046743">
    <w:pPr>
      <w:rPr>
        <w:rFonts w:cs="Times New Roman"/>
        <w:i/>
        <w:sz w:val="18"/>
      </w:rPr>
    </w:pPr>
    <w:r w:rsidRPr="00046743">
      <w:rPr>
        <w:rFonts w:cs="Times New Roman"/>
        <w:i/>
        <w:sz w:val="18"/>
      </w:rPr>
      <w:t>OPC61477 -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E9" w:rsidRDefault="00701FE9" w:rsidP="00715914">
      <w:pPr>
        <w:spacing w:line="240" w:lineRule="auto"/>
      </w:pPr>
      <w:r>
        <w:separator/>
      </w:r>
    </w:p>
  </w:footnote>
  <w:footnote w:type="continuationSeparator" w:id="0">
    <w:p w:rsidR="00701FE9" w:rsidRDefault="00701FE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5F1388" w:rsidRDefault="00701FE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pPr>
      <w:jc w:val="right"/>
      <w:rPr>
        <w:sz w:val="20"/>
      </w:rPr>
    </w:pPr>
    <w:r>
      <w:rPr>
        <w:sz w:val="20"/>
      </w:rPr>
      <w:fldChar w:fldCharType="begin"/>
    </w:r>
    <w:r>
      <w:rPr>
        <w:sz w:val="20"/>
      </w:rPr>
      <w:instrText xml:space="preserve"> STYLEREF CharAmSchText </w:instrText>
    </w:r>
    <w:r>
      <w:rPr>
        <w:sz w:val="20"/>
      </w:rPr>
      <w:fldChar w:fldCharType="separate"/>
    </w:r>
    <w:r w:rsidR="00EF1CB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F1CBF">
      <w:rPr>
        <w:b/>
        <w:noProof/>
        <w:sz w:val="20"/>
      </w:rPr>
      <w:t>Schedule 1</w:t>
    </w:r>
    <w:r>
      <w:rPr>
        <w:b/>
        <w:sz w:val="20"/>
      </w:rPr>
      <w:fldChar w:fldCharType="end"/>
    </w:r>
  </w:p>
  <w:p w:rsidR="00701FE9" w:rsidRDefault="00701FE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01FE9" w:rsidRDefault="00701FE9" w:rsidP="00F23EB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1FE9" w:rsidRDefault="00701FE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F1CBF">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F1CBF">
      <w:rPr>
        <w:noProof/>
        <w:sz w:val="20"/>
      </w:rPr>
      <w:t>Application, savings and transitional provisions</w:t>
    </w:r>
    <w:r>
      <w:rPr>
        <w:sz w:val="20"/>
      </w:rPr>
      <w:fldChar w:fldCharType="end"/>
    </w:r>
  </w:p>
  <w:p w:rsidR="00701FE9" w:rsidRPr="007A1328" w:rsidRDefault="00701FE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01FE9" w:rsidRPr="007A1328" w:rsidRDefault="00701FE9" w:rsidP="00715914">
    <w:pPr>
      <w:rPr>
        <w:b/>
        <w:sz w:val="24"/>
      </w:rPr>
    </w:pPr>
  </w:p>
  <w:p w:rsidR="00701FE9" w:rsidRPr="007A1328" w:rsidRDefault="00701FE9" w:rsidP="00F23E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F1C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1CBF">
      <w:rPr>
        <w:noProof/>
        <w:sz w:val="24"/>
      </w:rPr>
      <w:t>28</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7A1328" w:rsidRDefault="00701FE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1FE9" w:rsidRPr="007A1328" w:rsidRDefault="00701FE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F1CBF">
      <w:rPr>
        <w:noProof/>
        <w:sz w:val="20"/>
      </w:rPr>
      <w:t>Application, savings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F1CBF">
      <w:rPr>
        <w:b/>
        <w:noProof/>
        <w:sz w:val="20"/>
      </w:rPr>
      <w:t>Part 4</w:t>
    </w:r>
    <w:r>
      <w:rPr>
        <w:b/>
        <w:sz w:val="20"/>
      </w:rPr>
      <w:fldChar w:fldCharType="end"/>
    </w:r>
  </w:p>
  <w:p w:rsidR="00701FE9" w:rsidRPr="007A1328" w:rsidRDefault="00701FE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01FE9" w:rsidRPr="007A1328" w:rsidRDefault="00701FE9" w:rsidP="00715914">
    <w:pPr>
      <w:jc w:val="right"/>
      <w:rPr>
        <w:b/>
        <w:sz w:val="24"/>
      </w:rPr>
    </w:pPr>
  </w:p>
  <w:p w:rsidR="00701FE9" w:rsidRPr="007A1328" w:rsidRDefault="00701FE9" w:rsidP="00F23E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F1C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1CBF">
      <w:rPr>
        <w:noProof/>
        <w:sz w:val="24"/>
      </w:rPr>
      <w:t>28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7A1328" w:rsidRDefault="00701FE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5F1388" w:rsidRDefault="00701FE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5F1388" w:rsidRDefault="00701FE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ED79B6" w:rsidRDefault="00701FE9"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ED79B6" w:rsidRDefault="00701FE9"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Pr="00ED79B6" w:rsidRDefault="00701FE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01FE9" w:rsidRDefault="00701FE9">
    <w:pPr>
      <w:rPr>
        <w:b/>
        <w:sz w:val="20"/>
      </w:rPr>
    </w:pPr>
    <w:r>
      <w:rPr>
        <w:b/>
        <w:sz w:val="20"/>
      </w:rPr>
      <w:fldChar w:fldCharType="begin"/>
    </w:r>
    <w:r>
      <w:rPr>
        <w:b/>
        <w:sz w:val="20"/>
      </w:rPr>
      <w:instrText xml:space="preserve"> STYLEREF CharPartNo </w:instrText>
    </w:r>
    <w:r>
      <w:rPr>
        <w:b/>
        <w:sz w:val="20"/>
      </w:rPr>
      <w:fldChar w:fldCharType="separate"/>
    </w:r>
    <w:r w:rsidR="00CD615B">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D615B">
      <w:rPr>
        <w:noProof/>
        <w:sz w:val="20"/>
      </w:rPr>
      <w:t>Application, savings and transitional provisions</w:t>
    </w:r>
    <w:r>
      <w:rPr>
        <w:sz w:val="20"/>
      </w:rPr>
      <w:fldChar w:fldCharType="end"/>
    </w:r>
  </w:p>
  <w:p w:rsidR="00701FE9" w:rsidRDefault="00701F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01FE9" w:rsidRDefault="00701FE9">
    <w:pPr>
      <w:rPr>
        <w:b/>
        <w:sz w:val="24"/>
      </w:rPr>
    </w:pPr>
  </w:p>
  <w:p w:rsidR="00701FE9" w:rsidRDefault="00701FE9" w:rsidP="00F23EB0">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D615B">
      <w:rPr>
        <w:noProof/>
        <w:sz w:val="24"/>
      </w:rPr>
      <w:t>27</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01FE9" w:rsidRDefault="00701FE9">
    <w:pPr>
      <w:jc w:val="right"/>
      <w:rPr>
        <w:b/>
        <w:sz w:val="20"/>
      </w:rPr>
    </w:pPr>
    <w:r>
      <w:rPr>
        <w:sz w:val="20"/>
      </w:rPr>
      <w:fldChar w:fldCharType="begin"/>
    </w:r>
    <w:r>
      <w:rPr>
        <w:sz w:val="20"/>
      </w:rPr>
      <w:instrText xml:space="preserve"> STYLEREF CharPartText </w:instrText>
    </w:r>
    <w:r w:rsidR="00CD615B">
      <w:rPr>
        <w:sz w:val="20"/>
      </w:rPr>
      <w:fldChar w:fldCharType="separate"/>
    </w:r>
    <w:r w:rsidR="00CD615B">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CD615B">
      <w:rPr>
        <w:b/>
        <w:sz w:val="20"/>
      </w:rPr>
      <w:fldChar w:fldCharType="separate"/>
    </w:r>
    <w:r w:rsidR="00CD615B">
      <w:rPr>
        <w:b/>
        <w:noProof/>
        <w:sz w:val="20"/>
      </w:rPr>
      <w:t>Part 1</w:t>
    </w:r>
    <w:r>
      <w:rPr>
        <w:b/>
        <w:sz w:val="20"/>
      </w:rPr>
      <w:fldChar w:fldCharType="end"/>
    </w:r>
  </w:p>
  <w:p w:rsidR="00701FE9" w:rsidRDefault="00701FE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01FE9" w:rsidRDefault="00701FE9">
    <w:pPr>
      <w:jc w:val="right"/>
      <w:rPr>
        <w:b/>
        <w:sz w:val="24"/>
      </w:rPr>
    </w:pPr>
  </w:p>
  <w:p w:rsidR="00701FE9" w:rsidRDefault="00701FE9" w:rsidP="00F23EB0">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CD615B">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9" w:rsidRDefault="00701FE9">
    <w:pPr>
      <w:rPr>
        <w:sz w:val="20"/>
      </w:rPr>
    </w:pPr>
    <w:r>
      <w:rPr>
        <w:b/>
        <w:sz w:val="20"/>
      </w:rPr>
      <w:fldChar w:fldCharType="begin"/>
    </w:r>
    <w:r>
      <w:rPr>
        <w:b/>
        <w:sz w:val="20"/>
      </w:rPr>
      <w:instrText xml:space="preserve"> STYLEREF CharAmSchNo </w:instrText>
    </w:r>
    <w:r>
      <w:rPr>
        <w:b/>
        <w:sz w:val="20"/>
      </w:rPr>
      <w:fldChar w:fldCharType="separate"/>
    </w:r>
    <w:r w:rsidR="00CD615B">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D615B">
      <w:rPr>
        <w:noProof/>
        <w:sz w:val="20"/>
      </w:rPr>
      <w:t>Repeals</w:t>
    </w:r>
    <w:r>
      <w:rPr>
        <w:sz w:val="20"/>
      </w:rPr>
      <w:fldChar w:fldCharType="end"/>
    </w:r>
  </w:p>
  <w:p w:rsidR="00701FE9" w:rsidRDefault="00701FE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01FE9" w:rsidRDefault="00701FE9" w:rsidP="00F23EB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21"/>
    <w:rsid w:val="000019A2"/>
    <w:rsid w:val="00002093"/>
    <w:rsid w:val="00011B34"/>
    <w:rsid w:val="0001290C"/>
    <w:rsid w:val="000136AF"/>
    <w:rsid w:val="000306B0"/>
    <w:rsid w:val="00030CA8"/>
    <w:rsid w:val="0003257D"/>
    <w:rsid w:val="00034097"/>
    <w:rsid w:val="000422C4"/>
    <w:rsid w:val="00043027"/>
    <w:rsid w:val="00045F14"/>
    <w:rsid w:val="00046743"/>
    <w:rsid w:val="0005348C"/>
    <w:rsid w:val="00057C37"/>
    <w:rsid w:val="00060019"/>
    <w:rsid w:val="00061256"/>
    <w:rsid w:val="000614BF"/>
    <w:rsid w:val="000616C6"/>
    <w:rsid w:val="00071F9F"/>
    <w:rsid w:val="00097C35"/>
    <w:rsid w:val="000A1A90"/>
    <w:rsid w:val="000A554E"/>
    <w:rsid w:val="000A6C6A"/>
    <w:rsid w:val="000B3028"/>
    <w:rsid w:val="000C4CA7"/>
    <w:rsid w:val="000C58D2"/>
    <w:rsid w:val="000D05EF"/>
    <w:rsid w:val="000D2719"/>
    <w:rsid w:val="000E0B11"/>
    <w:rsid w:val="000E1BF5"/>
    <w:rsid w:val="000E2261"/>
    <w:rsid w:val="000E4706"/>
    <w:rsid w:val="000E4DF3"/>
    <w:rsid w:val="000F21C1"/>
    <w:rsid w:val="000F3F0D"/>
    <w:rsid w:val="000F4E8B"/>
    <w:rsid w:val="001004EA"/>
    <w:rsid w:val="00100F17"/>
    <w:rsid w:val="00103F09"/>
    <w:rsid w:val="00105380"/>
    <w:rsid w:val="001060B8"/>
    <w:rsid w:val="00106BDA"/>
    <w:rsid w:val="0010745C"/>
    <w:rsid w:val="00112C34"/>
    <w:rsid w:val="001138E7"/>
    <w:rsid w:val="001158C1"/>
    <w:rsid w:val="00116547"/>
    <w:rsid w:val="001209CE"/>
    <w:rsid w:val="00121963"/>
    <w:rsid w:val="00121EB8"/>
    <w:rsid w:val="00124DAF"/>
    <w:rsid w:val="001311FD"/>
    <w:rsid w:val="00132A38"/>
    <w:rsid w:val="0014542C"/>
    <w:rsid w:val="001475B8"/>
    <w:rsid w:val="00147795"/>
    <w:rsid w:val="00151262"/>
    <w:rsid w:val="00152BEA"/>
    <w:rsid w:val="0015697D"/>
    <w:rsid w:val="0016125C"/>
    <w:rsid w:val="00166C2F"/>
    <w:rsid w:val="00171541"/>
    <w:rsid w:val="001743C1"/>
    <w:rsid w:val="00183A6F"/>
    <w:rsid w:val="00190377"/>
    <w:rsid w:val="00192D25"/>
    <w:rsid w:val="001939E1"/>
    <w:rsid w:val="00194A56"/>
    <w:rsid w:val="00195382"/>
    <w:rsid w:val="001A002F"/>
    <w:rsid w:val="001B39BC"/>
    <w:rsid w:val="001B4E21"/>
    <w:rsid w:val="001B693A"/>
    <w:rsid w:val="001C02D8"/>
    <w:rsid w:val="001C1C73"/>
    <w:rsid w:val="001C1E5F"/>
    <w:rsid w:val="001C3C2D"/>
    <w:rsid w:val="001C5F34"/>
    <w:rsid w:val="001C69C4"/>
    <w:rsid w:val="001D0FEB"/>
    <w:rsid w:val="001D37EF"/>
    <w:rsid w:val="001D3F3D"/>
    <w:rsid w:val="001D7DA4"/>
    <w:rsid w:val="001D7EAF"/>
    <w:rsid w:val="001E2272"/>
    <w:rsid w:val="001E3590"/>
    <w:rsid w:val="001E3E0B"/>
    <w:rsid w:val="001E7407"/>
    <w:rsid w:val="001F0697"/>
    <w:rsid w:val="001F5D5E"/>
    <w:rsid w:val="001F6219"/>
    <w:rsid w:val="00206D85"/>
    <w:rsid w:val="002075A7"/>
    <w:rsid w:val="00207D47"/>
    <w:rsid w:val="002149B6"/>
    <w:rsid w:val="00214D06"/>
    <w:rsid w:val="00220EA4"/>
    <w:rsid w:val="00222501"/>
    <w:rsid w:val="00227E9D"/>
    <w:rsid w:val="0023028C"/>
    <w:rsid w:val="002348CF"/>
    <w:rsid w:val="0024010F"/>
    <w:rsid w:val="00240749"/>
    <w:rsid w:val="00241E2B"/>
    <w:rsid w:val="00243274"/>
    <w:rsid w:val="002564A4"/>
    <w:rsid w:val="00256FC8"/>
    <w:rsid w:val="00260107"/>
    <w:rsid w:val="00260652"/>
    <w:rsid w:val="00261029"/>
    <w:rsid w:val="002624EB"/>
    <w:rsid w:val="00281182"/>
    <w:rsid w:val="00284642"/>
    <w:rsid w:val="00285644"/>
    <w:rsid w:val="00287C6D"/>
    <w:rsid w:val="0029198D"/>
    <w:rsid w:val="00297ECB"/>
    <w:rsid w:val="002A0A4B"/>
    <w:rsid w:val="002A33FD"/>
    <w:rsid w:val="002A6D7C"/>
    <w:rsid w:val="002B0EA5"/>
    <w:rsid w:val="002B7B38"/>
    <w:rsid w:val="002C03C7"/>
    <w:rsid w:val="002C1BFD"/>
    <w:rsid w:val="002C1E40"/>
    <w:rsid w:val="002C6999"/>
    <w:rsid w:val="002D043A"/>
    <w:rsid w:val="002D6224"/>
    <w:rsid w:val="002D7037"/>
    <w:rsid w:val="002D7EDD"/>
    <w:rsid w:val="002E0F06"/>
    <w:rsid w:val="002E4C8E"/>
    <w:rsid w:val="002E6ED5"/>
    <w:rsid w:val="002F20FC"/>
    <w:rsid w:val="002F7C4F"/>
    <w:rsid w:val="003074B7"/>
    <w:rsid w:val="00321C5B"/>
    <w:rsid w:val="003229CD"/>
    <w:rsid w:val="003278F2"/>
    <w:rsid w:val="0033353B"/>
    <w:rsid w:val="00337044"/>
    <w:rsid w:val="003415D3"/>
    <w:rsid w:val="00352B0F"/>
    <w:rsid w:val="0035304C"/>
    <w:rsid w:val="003551D2"/>
    <w:rsid w:val="0035771E"/>
    <w:rsid w:val="00360459"/>
    <w:rsid w:val="00371898"/>
    <w:rsid w:val="00372C84"/>
    <w:rsid w:val="00372EA0"/>
    <w:rsid w:val="00372FAD"/>
    <w:rsid w:val="00380BA6"/>
    <w:rsid w:val="0038268D"/>
    <w:rsid w:val="0039747C"/>
    <w:rsid w:val="003A1236"/>
    <w:rsid w:val="003A621B"/>
    <w:rsid w:val="003B087C"/>
    <w:rsid w:val="003C3EBF"/>
    <w:rsid w:val="003C53B3"/>
    <w:rsid w:val="003D0BFE"/>
    <w:rsid w:val="003D2A5E"/>
    <w:rsid w:val="003D5700"/>
    <w:rsid w:val="003E25E3"/>
    <w:rsid w:val="003E3407"/>
    <w:rsid w:val="003E7BB0"/>
    <w:rsid w:val="003E7F66"/>
    <w:rsid w:val="003F5148"/>
    <w:rsid w:val="00401148"/>
    <w:rsid w:val="004016D9"/>
    <w:rsid w:val="004116CD"/>
    <w:rsid w:val="00415E77"/>
    <w:rsid w:val="00417EB9"/>
    <w:rsid w:val="00422464"/>
    <w:rsid w:val="00424CA9"/>
    <w:rsid w:val="004271D3"/>
    <w:rsid w:val="004343B8"/>
    <w:rsid w:val="0044291A"/>
    <w:rsid w:val="00444DB4"/>
    <w:rsid w:val="0045048B"/>
    <w:rsid w:val="004671B2"/>
    <w:rsid w:val="00477B5E"/>
    <w:rsid w:val="004821D0"/>
    <w:rsid w:val="00486DB2"/>
    <w:rsid w:val="004900B0"/>
    <w:rsid w:val="0049536B"/>
    <w:rsid w:val="00496F97"/>
    <w:rsid w:val="004A0DDB"/>
    <w:rsid w:val="004A28C0"/>
    <w:rsid w:val="004A7C56"/>
    <w:rsid w:val="004B7425"/>
    <w:rsid w:val="004C1001"/>
    <w:rsid w:val="004C2C01"/>
    <w:rsid w:val="004C645F"/>
    <w:rsid w:val="004E2C30"/>
    <w:rsid w:val="004E3FAB"/>
    <w:rsid w:val="004E7BEC"/>
    <w:rsid w:val="004F05F4"/>
    <w:rsid w:val="004F0F7D"/>
    <w:rsid w:val="004F4B72"/>
    <w:rsid w:val="00504DD3"/>
    <w:rsid w:val="0050600B"/>
    <w:rsid w:val="00507732"/>
    <w:rsid w:val="0051130C"/>
    <w:rsid w:val="00516068"/>
    <w:rsid w:val="00516B8D"/>
    <w:rsid w:val="005253D0"/>
    <w:rsid w:val="005255AA"/>
    <w:rsid w:val="00525731"/>
    <w:rsid w:val="00537FBC"/>
    <w:rsid w:val="00541B1A"/>
    <w:rsid w:val="00550D66"/>
    <w:rsid w:val="00556086"/>
    <w:rsid w:val="00556A50"/>
    <w:rsid w:val="0056187F"/>
    <w:rsid w:val="00562854"/>
    <w:rsid w:val="00574004"/>
    <w:rsid w:val="005810C4"/>
    <w:rsid w:val="00584811"/>
    <w:rsid w:val="00586866"/>
    <w:rsid w:val="00593AA6"/>
    <w:rsid w:val="00594161"/>
    <w:rsid w:val="005941BA"/>
    <w:rsid w:val="00594749"/>
    <w:rsid w:val="00594C2F"/>
    <w:rsid w:val="0059723F"/>
    <w:rsid w:val="005A3F82"/>
    <w:rsid w:val="005A452E"/>
    <w:rsid w:val="005A7899"/>
    <w:rsid w:val="005B0152"/>
    <w:rsid w:val="005B4067"/>
    <w:rsid w:val="005C3F41"/>
    <w:rsid w:val="005C63AA"/>
    <w:rsid w:val="005D1AFC"/>
    <w:rsid w:val="005D2D09"/>
    <w:rsid w:val="005D7C34"/>
    <w:rsid w:val="005E2FD6"/>
    <w:rsid w:val="005E6593"/>
    <w:rsid w:val="005E66FD"/>
    <w:rsid w:val="005F0C86"/>
    <w:rsid w:val="005F5B73"/>
    <w:rsid w:val="005F61C2"/>
    <w:rsid w:val="005F6B71"/>
    <w:rsid w:val="00600010"/>
    <w:rsid w:val="00600219"/>
    <w:rsid w:val="00600A4C"/>
    <w:rsid w:val="006065C4"/>
    <w:rsid w:val="00611E81"/>
    <w:rsid w:val="00612201"/>
    <w:rsid w:val="00623C25"/>
    <w:rsid w:val="00637723"/>
    <w:rsid w:val="006442D3"/>
    <w:rsid w:val="0064434B"/>
    <w:rsid w:val="006475DA"/>
    <w:rsid w:val="0067779F"/>
    <w:rsid w:val="00677CC2"/>
    <w:rsid w:val="00680B8E"/>
    <w:rsid w:val="006905DE"/>
    <w:rsid w:val="0069207B"/>
    <w:rsid w:val="00695BE4"/>
    <w:rsid w:val="006A0A4F"/>
    <w:rsid w:val="006A0B6C"/>
    <w:rsid w:val="006B7C67"/>
    <w:rsid w:val="006C36E3"/>
    <w:rsid w:val="006C7F8C"/>
    <w:rsid w:val="006D02BD"/>
    <w:rsid w:val="006D1373"/>
    <w:rsid w:val="006D44AC"/>
    <w:rsid w:val="006E5800"/>
    <w:rsid w:val="006E59E2"/>
    <w:rsid w:val="006F318F"/>
    <w:rsid w:val="006F3419"/>
    <w:rsid w:val="006F47C1"/>
    <w:rsid w:val="00700B2C"/>
    <w:rsid w:val="00701FE9"/>
    <w:rsid w:val="00704CA2"/>
    <w:rsid w:val="007052EB"/>
    <w:rsid w:val="0071014D"/>
    <w:rsid w:val="00713084"/>
    <w:rsid w:val="00715914"/>
    <w:rsid w:val="00723802"/>
    <w:rsid w:val="00731E00"/>
    <w:rsid w:val="007335E0"/>
    <w:rsid w:val="007348FF"/>
    <w:rsid w:val="00734DE4"/>
    <w:rsid w:val="00735EFA"/>
    <w:rsid w:val="00742301"/>
    <w:rsid w:val="007440B7"/>
    <w:rsid w:val="007527B0"/>
    <w:rsid w:val="00752D86"/>
    <w:rsid w:val="00753C76"/>
    <w:rsid w:val="007553B3"/>
    <w:rsid w:val="0075747B"/>
    <w:rsid w:val="00765098"/>
    <w:rsid w:val="007715C9"/>
    <w:rsid w:val="0077473C"/>
    <w:rsid w:val="00774EDD"/>
    <w:rsid w:val="007757EC"/>
    <w:rsid w:val="007837DA"/>
    <w:rsid w:val="007A4FFD"/>
    <w:rsid w:val="007A58C3"/>
    <w:rsid w:val="007A6816"/>
    <w:rsid w:val="007B0A0E"/>
    <w:rsid w:val="007C093C"/>
    <w:rsid w:val="007C6CF2"/>
    <w:rsid w:val="007D1706"/>
    <w:rsid w:val="007D448B"/>
    <w:rsid w:val="007D519E"/>
    <w:rsid w:val="007E163D"/>
    <w:rsid w:val="007E3213"/>
    <w:rsid w:val="007F4B66"/>
    <w:rsid w:val="00811AA6"/>
    <w:rsid w:val="00824C36"/>
    <w:rsid w:val="00835B1A"/>
    <w:rsid w:val="0084244F"/>
    <w:rsid w:val="00847093"/>
    <w:rsid w:val="008509A8"/>
    <w:rsid w:val="00851BB5"/>
    <w:rsid w:val="0085365A"/>
    <w:rsid w:val="00854789"/>
    <w:rsid w:val="00856A31"/>
    <w:rsid w:val="00857770"/>
    <w:rsid w:val="00867EDC"/>
    <w:rsid w:val="00871B4E"/>
    <w:rsid w:val="00874AF6"/>
    <w:rsid w:val="008754D0"/>
    <w:rsid w:val="0087624E"/>
    <w:rsid w:val="00877E19"/>
    <w:rsid w:val="00880C34"/>
    <w:rsid w:val="00884FDE"/>
    <w:rsid w:val="008861ED"/>
    <w:rsid w:val="008A2D19"/>
    <w:rsid w:val="008A34E8"/>
    <w:rsid w:val="008A73F5"/>
    <w:rsid w:val="008B45EE"/>
    <w:rsid w:val="008D0EE0"/>
    <w:rsid w:val="008D1746"/>
    <w:rsid w:val="008F20A7"/>
    <w:rsid w:val="008F54E7"/>
    <w:rsid w:val="008F6352"/>
    <w:rsid w:val="008F6B6D"/>
    <w:rsid w:val="008F6E1F"/>
    <w:rsid w:val="008F7B53"/>
    <w:rsid w:val="00902BF7"/>
    <w:rsid w:val="00903422"/>
    <w:rsid w:val="00923174"/>
    <w:rsid w:val="00931C61"/>
    <w:rsid w:val="00932377"/>
    <w:rsid w:val="009334DF"/>
    <w:rsid w:val="00936A68"/>
    <w:rsid w:val="00947D5A"/>
    <w:rsid w:val="00950467"/>
    <w:rsid w:val="009532A5"/>
    <w:rsid w:val="00965B5E"/>
    <w:rsid w:val="00967AB4"/>
    <w:rsid w:val="009822CE"/>
    <w:rsid w:val="00983631"/>
    <w:rsid w:val="009868E9"/>
    <w:rsid w:val="00987AF9"/>
    <w:rsid w:val="009908DF"/>
    <w:rsid w:val="00992384"/>
    <w:rsid w:val="009B4CA7"/>
    <w:rsid w:val="009B6415"/>
    <w:rsid w:val="009B670B"/>
    <w:rsid w:val="009C5E38"/>
    <w:rsid w:val="009D22D8"/>
    <w:rsid w:val="009D2466"/>
    <w:rsid w:val="009D4123"/>
    <w:rsid w:val="009F1006"/>
    <w:rsid w:val="009F1139"/>
    <w:rsid w:val="00A054FC"/>
    <w:rsid w:val="00A14D98"/>
    <w:rsid w:val="00A178B3"/>
    <w:rsid w:val="00A22C98"/>
    <w:rsid w:val="00A231E2"/>
    <w:rsid w:val="00A31E10"/>
    <w:rsid w:val="00A4061E"/>
    <w:rsid w:val="00A51E26"/>
    <w:rsid w:val="00A54A0F"/>
    <w:rsid w:val="00A64912"/>
    <w:rsid w:val="00A666E7"/>
    <w:rsid w:val="00A66D72"/>
    <w:rsid w:val="00A70A74"/>
    <w:rsid w:val="00A762DB"/>
    <w:rsid w:val="00A802BC"/>
    <w:rsid w:val="00A82FCC"/>
    <w:rsid w:val="00A83269"/>
    <w:rsid w:val="00A872DC"/>
    <w:rsid w:val="00A91F89"/>
    <w:rsid w:val="00AA31E2"/>
    <w:rsid w:val="00AA5F95"/>
    <w:rsid w:val="00AB0FE2"/>
    <w:rsid w:val="00AC03E1"/>
    <w:rsid w:val="00AC737C"/>
    <w:rsid w:val="00AD5641"/>
    <w:rsid w:val="00AF06CF"/>
    <w:rsid w:val="00AF2650"/>
    <w:rsid w:val="00AF619A"/>
    <w:rsid w:val="00B029C2"/>
    <w:rsid w:val="00B11004"/>
    <w:rsid w:val="00B11A41"/>
    <w:rsid w:val="00B136FC"/>
    <w:rsid w:val="00B148AE"/>
    <w:rsid w:val="00B1535F"/>
    <w:rsid w:val="00B176D9"/>
    <w:rsid w:val="00B20503"/>
    <w:rsid w:val="00B21F29"/>
    <w:rsid w:val="00B263D8"/>
    <w:rsid w:val="00B26C29"/>
    <w:rsid w:val="00B32F9D"/>
    <w:rsid w:val="00B33B3C"/>
    <w:rsid w:val="00B41448"/>
    <w:rsid w:val="00B46132"/>
    <w:rsid w:val="00B50642"/>
    <w:rsid w:val="00B5190D"/>
    <w:rsid w:val="00B51EF4"/>
    <w:rsid w:val="00B52575"/>
    <w:rsid w:val="00B54457"/>
    <w:rsid w:val="00B63834"/>
    <w:rsid w:val="00B644F9"/>
    <w:rsid w:val="00B725B1"/>
    <w:rsid w:val="00B80199"/>
    <w:rsid w:val="00B835A1"/>
    <w:rsid w:val="00BA220B"/>
    <w:rsid w:val="00BA67ED"/>
    <w:rsid w:val="00BC1292"/>
    <w:rsid w:val="00BC40C3"/>
    <w:rsid w:val="00BC57BD"/>
    <w:rsid w:val="00BD25A1"/>
    <w:rsid w:val="00BE2672"/>
    <w:rsid w:val="00BE719A"/>
    <w:rsid w:val="00BE720A"/>
    <w:rsid w:val="00BF08EB"/>
    <w:rsid w:val="00BF6A9C"/>
    <w:rsid w:val="00C10A67"/>
    <w:rsid w:val="00C2237F"/>
    <w:rsid w:val="00C26549"/>
    <w:rsid w:val="00C31DE7"/>
    <w:rsid w:val="00C33FA4"/>
    <w:rsid w:val="00C42BF8"/>
    <w:rsid w:val="00C42E0D"/>
    <w:rsid w:val="00C50043"/>
    <w:rsid w:val="00C70B70"/>
    <w:rsid w:val="00C74895"/>
    <w:rsid w:val="00C7573B"/>
    <w:rsid w:val="00C84FD5"/>
    <w:rsid w:val="00C96298"/>
    <w:rsid w:val="00CB3E2A"/>
    <w:rsid w:val="00CB50CD"/>
    <w:rsid w:val="00CB5571"/>
    <w:rsid w:val="00CB6914"/>
    <w:rsid w:val="00CC0645"/>
    <w:rsid w:val="00CC15D7"/>
    <w:rsid w:val="00CC46E6"/>
    <w:rsid w:val="00CC50F5"/>
    <w:rsid w:val="00CD615B"/>
    <w:rsid w:val="00CD61A1"/>
    <w:rsid w:val="00CD6980"/>
    <w:rsid w:val="00CE038B"/>
    <w:rsid w:val="00CE1583"/>
    <w:rsid w:val="00CE493D"/>
    <w:rsid w:val="00CE51C7"/>
    <w:rsid w:val="00CE6309"/>
    <w:rsid w:val="00CE63EE"/>
    <w:rsid w:val="00CF0BB2"/>
    <w:rsid w:val="00CF138F"/>
    <w:rsid w:val="00CF3EE8"/>
    <w:rsid w:val="00D00024"/>
    <w:rsid w:val="00D00C3D"/>
    <w:rsid w:val="00D00D6F"/>
    <w:rsid w:val="00D02616"/>
    <w:rsid w:val="00D040EE"/>
    <w:rsid w:val="00D04EDB"/>
    <w:rsid w:val="00D05207"/>
    <w:rsid w:val="00D053FB"/>
    <w:rsid w:val="00D06D3D"/>
    <w:rsid w:val="00D13441"/>
    <w:rsid w:val="00D16858"/>
    <w:rsid w:val="00D2127E"/>
    <w:rsid w:val="00D23F2B"/>
    <w:rsid w:val="00D278EB"/>
    <w:rsid w:val="00D30DF7"/>
    <w:rsid w:val="00D32CE3"/>
    <w:rsid w:val="00D35506"/>
    <w:rsid w:val="00D508ED"/>
    <w:rsid w:val="00D51605"/>
    <w:rsid w:val="00D5310D"/>
    <w:rsid w:val="00D6024E"/>
    <w:rsid w:val="00D62F3D"/>
    <w:rsid w:val="00D6717D"/>
    <w:rsid w:val="00D675E2"/>
    <w:rsid w:val="00D70DFB"/>
    <w:rsid w:val="00D753A8"/>
    <w:rsid w:val="00D75538"/>
    <w:rsid w:val="00D766DF"/>
    <w:rsid w:val="00D86951"/>
    <w:rsid w:val="00D938BE"/>
    <w:rsid w:val="00D93A50"/>
    <w:rsid w:val="00D95245"/>
    <w:rsid w:val="00DA186E"/>
    <w:rsid w:val="00DA5AAE"/>
    <w:rsid w:val="00DB6179"/>
    <w:rsid w:val="00DB6F07"/>
    <w:rsid w:val="00DC4F88"/>
    <w:rsid w:val="00DD29C8"/>
    <w:rsid w:val="00DD417D"/>
    <w:rsid w:val="00DD66E5"/>
    <w:rsid w:val="00DD7A9C"/>
    <w:rsid w:val="00DE51D9"/>
    <w:rsid w:val="00DF361F"/>
    <w:rsid w:val="00DF7A3C"/>
    <w:rsid w:val="00E03387"/>
    <w:rsid w:val="00E053B1"/>
    <w:rsid w:val="00E05704"/>
    <w:rsid w:val="00E074A4"/>
    <w:rsid w:val="00E10719"/>
    <w:rsid w:val="00E1697F"/>
    <w:rsid w:val="00E22AD6"/>
    <w:rsid w:val="00E235BE"/>
    <w:rsid w:val="00E30974"/>
    <w:rsid w:val="00E338EF"/>
    <w:rsid w:val="00E418A6"/>
    <w:rsid w:val="00E42192"/>
    <w:rsid w:val="00E44C17"/>
    <w:rsid w:val="00E456A0"/>
    <w:rsid w:val="00E567B9"/>
    <w:rsid w:val="00E60243"/>
    <w:rsid w:val="00E60C5A"/>
    <w:rsid w:val="00E708D8"/>
    <w:rsid w:val="00E71E89"/>
    <w:rsid w:val="00E72580"/>
    <w:rsid w:val="00E74DC7"/>
    <w:rsid w:val="00E75FF5"/>
    <w:rsid w:val="00E85C54"/>
    <w:rsid w:val="00E94D5E"/>
    <w:rsid w:val="00E97F31"/>
    <w:rsid w:val="00EA4541"/>
    <w:rsid w:val="00EA7100"/>
    <w:rsid w:val="00EB22CA"/>
    <w:rsid w:val="00EB62BC"/>
    <w:rsid w:val="00EC01C1"/>
    <w:rsid w:val="00ED438B"/>
    <w:rsid w:val="00EF1CBF"/>
    <w:rsid w:val="00EF2E3A"/>
    <w:rsid w:val="00EF3217"/>
    <w:rsid w:val="00EF4E0D"/>
    <w:rsid w:val="00EF7BF5"/>
    <w:rsid w:val="00F033EC"/>
    <w:rsid w:val="00F06C88"/>
    <w:rsid w:val="00F072A7"/>
    <w:rsid w:val="00F078DC"/>
    <w:rsid w:val="00F16E14"/>
    <w:rsid w:val="00F217A8"/>
    <w:rsid w:val="00F231D4"/>
    <w:rsid w:val="00F23EB0"/>
    <w:rsid w:val="00F26748"/>
    <w:rsid w:val="00F2769E"/>
    <w:rsid w:val="00F4052A"/>
    <w:rsid w:val="00F412D5"/>
    <w:rsid w:val="00F412FB"/>
    <w:rsid w:val="00F41BD2"/>
    <w:rsid w:val="00F44D6B"/>
    <w:rsid w:val="00F46AA0"/>
    <w:rsid w:val="00F56185"/>
    <w:rsid w:val="00F57D6C"/>
    <w:rsid w:val="00F61B89"/>
    <w:rsid w:val="00F625F3"/>
    <w:rsid w:val="00F73A1D"/>
    <w:rsid w:val="00F73BD6"/>
    <w:rsid w:val="00F83989"/>
    <w:rsid w:val="00F86E89"/>
    <w:rsid w:val="00F905A7"/>
    <w:rsid w:val="00F90E5C"/>
    <w:rsid w:val="00F94420"/>
    <w:rsid w:val="00F946D3"/>
    <w:rsid w:val="00F9632C"/>
    <w:rsid w:val="00FA2803"/>
    <w:rsid w:val="00FA5392"/>
    <w:rsid w:val="00FC4D45"/>
    <w:rsid w:val="00FC65DA"/>
    <w:rsid w:val="00FC7D3A"/>
    <w:rsid w:val="00FD1D47"/>
    <w:rsid w:val="00FD7AED"/>
    <w:rsid w:val="00FE33B9"/>
    <w:rsid w:val="00FE716A"/>
    <w:rsid w:val="00FF16B0"/>
    <w:rsid w:val="00FF19D3"/>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0C"/>
    <w:pPr>
      <w:spacing w:line="260" w:lineRule="atLeast"/>
    </w:pPr>
    <w:rPr>
      <w:sz w:val="22"/>
    </w:rPr>
  </w:style>
  <w:style w:type="paragraph" w:styleId="Heading1">
    <w:name w:val="heading 1"/>
    <w:basedOn w:val="Normal"/>
    <w:next w:val="Normal"/>
    <w:link w:val="Heading1Char"/>
    <w:uiPriority w:val="9"/>
    <w:qFormat/>
    <w:rsid w:val="001B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E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E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E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E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B4E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E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E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4E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0C"/>
  </w:style>
  <w:style w:type="paragraph" w:customStyle="1" w:styleId="OPCParaBase">
    <w:name w:val="OPCParaBase"/>
    <w:qFormat/>
    <w:rsid w:val="0001290C"/>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0C"/>
    <w:pPr>
      <w:spacing w:line="240" w:lineRule="auto"/>
    </w:pPr>
    <w:rPr>
      <w:b/>
      <w:sz w:val="40"/>
    </w:rPr>
  </w:style>
  <w:style w:type="paragraph" w:customStyle="1" w:styleId="ActHead1">
    <w:name w:val="ActHead 1"/>
    <w:aliases w:val="c"/>
    <w:basedOn w:val="OPCParaBase"/>
    <w:next w:val="Normal"/>
    <w:qFormat/>
    <w:rsid w:val="000129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29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9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9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0C"/>
  </w:style>
  <w:style w:type="paragraph" w:customStyle="1" w:styleId="Blocks">
    <w:name w:val="Blocks"/>
    <w:aliases w:val="bb"/>
    <w:basedOn w:val="OPCParaBase"/>
    <w:qFormat/>
    <w:rsid w:val="0001290C"/>
    <w:pPr>
      <w:spacing w:line="240" w:lineRule="auto"/>
    </w:pPr>
    <w:rPr>
      <w:sz w:val="24"/>
    </w:rPr>
  </w:style>
  <w:style w:type="paragraph" w:customStyle="1" w:styleId="BoxText">
    <w:name w:val="BoxText"/>
    <w:aliases w:val="bt"/>
    <w:basedOn w:val="OPCParaBase"/>
    <w:qFormat/>
    <w:rsid w:val="000129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0C"/>
    <w:rPr>
      <w:b/>
    </w:rPr>
  </w:style>
  <w:style w:type="paragraph" w:customStyle="1" w:styleId="BoxHeadItalic">
    <w:name w:val="BoxHeadItalic"/>
    <w:aliases w:val="bhi"/>
    <w:basedOn w:val="BoxText"/>
    <w:next w:val="BoxStep"/>
    <w:qFormat/>
    <w:rsid w:val="0001290C"/>
    <w:rPr>
      <w:i/>
    </w:rPr>
  </w:style>
  <w:style w:type="paragraph" w:customStyle="1" w:styleId="BoxList">
    <w:name w:val="BoxList"/>
    <w:aliases w:val="bl"/>
    <w:basedOn w:val="BoxText"/>
    <w:qFormat/>
    <w:rsid w:val="0001290C"/>
    <w:pPr>
      <w:ind w:left="1559" w:hanging="425"/>
    </w:pPr>
  </w:style>
  <w:style w:type="paragraph" w:customStyle="1" w:styleId="BoxNote">
    <w:name w:val="BoxNote"/>
    <w:aliases w:val="bn"/>
    <w:basedOn w:val="BoxText"/>
    <w:qFormat/>
    <w:rsid w:val="0001290C"/>
    <w:pPr>
      <w:tabs>
        <w:tab w:val="left" w:pos="1985"/>
      </w:tabs>
      <w:spacing w:before="122" w:line="198" w:lineRule="exact"/>
      <w:ind w:left="2948" w:hanging="1814"/>
    </w:pPr>
    <w:rPr>
      <w:sz w:val="18"/>
    </w:rPr>
  </w:style>
  <w:style w:type="paragraph" w:customStyle="1" w:styleId="BoxPara">
    <w:name w:val="BoxPara"/>
    <w:aliases w:val="bp"/>
    <w:basedOn w:val="BoxText"/>
    <w:qFormat/>
    <w:rsid w:val="0001290C"/>
    <w:pPr>
      <w:tabs>
        <w:tab w:val="right" w:pos="2268"/>
      </w:tabs>
      <w:ind w:left="2552" w:hanging="1418"/>
    </w:pPr>
  </w:style>
  <w:style w:type="paragraph" w:customStyle="1" w:styleId="BoxStep">
    <w:name w:val="BoxStep"/>
    <w:aliases w:val="bs"/>
    <w:basedOn w:val="BoxText"/>
    <w:qFormat/>
    <w:rsid w:val="0001290C"/>
    <w:pPr>
      <w:ind w:left="1985" w:hanging="851"/>
    </w:pPr>
  </w:style>
  <w:style w:type="character" w:customStyle="1" w:styleId="CharAmPartNo">
    <w:name w:val="CharAmPartNo"/>
    <w:basedOn w:val="OPCCharBase"/>
    <w:uiPriority w:val="1"/>
    <w:qFormat/>
    <w:rsid w:val="0001290C"/>
  </w:style>
  <w:style w:type="character" w:customStyle="1" w:styleId="CharAmPartText">
    <w:name w:val="CharAmPartText"/>
    <w:basedOn w:val="OPCCharBase"/>
    <w:uiPriority w:val="1"/>
    <w:qFormat/>
    <w:rsid w:val="0001290C"/>
  </w:style>
  <w:style w:type="character" w:customStyle="1" w:styleId="CharAmSchNo">
    <w:name w:val="CharAmSchNo"/>
    <w:basedOn w:val="OPCCharBase"/>
    <w:uiPriority w:val="1"/>
    <w:qFormat/>
    <w:rsid w:val="0001290C"/>
  </w:style>
  <w:style w:type="character" w:customStyle="1" w:styleId="CharAmSchText">
    <w:name w:val="CharAmSchText"/>
    <w:basedOn w:val="OPCCharBase"/>
    <w:uiPriority w:val="1"/>
    <w:qFormat/>
    <w:rsid w:val="0001290C"/>
  </w:style>
  <w:style w:type="character" w:customStyle="1" w:styleId="CharBoldItalic">
    <w:name w:val="CharBoldItalic"/>
    <w:basedOn w:val="OPCCharBase"/>
    <w:uiPriority w:val="1"/>
    <w:qFormat/>
    <w:rsid w:val="0001290C"/>
    <w:rPr>
      <w:b/>
      <w:i/>
    </w:rPr>
  </w:style>
  <w:style w:type="character" w:customStyle="1" w:styleId="CharChapNo">
    <w:name w:val="CharChapNo"/>
    <w:basedOn w:val="OPCCharBase"/>
    <w:qFormat/>
    <w:rsid w:val="0001290C"/>
  </w:style>
  <w:style w:type="character" w:customStyle="1" w:styleId="CharChapText">
    <w:name w:val="CharChapText"/>
    <w:basedOn w:val="OPCCharBase"/>
    <w:qFormat/>
    <w:rsid w:val="0001290C"/>
  </w:style>
  <w:style w:type="character" w:customStyle="1" w:styleId="CharDivNo">
    <w:name w:val="CharDivNo"/>
    <w:basedOn w:val="OPCCharBase"/>
    <w:qFormat/>
    <w:rsid w:val="0001290C"/>
  </w:style>
  <w:style w:type="character" w:customStyle="1" w:styleId="CharDivText">
    <w:name w:val="CharDivText"/>
    <w:basedOn w:val="OPCCharBase"/>
    <w:qFormat/>
    <w:rsid w:val="0001290C"/>
  </w:style>
  <w:style w:type="character" w:customStyle="1" w:styleId="CharItalic">
    <w:name w:val="CharItalic"/>
    <w:basedOn w:val="OPCCharBase"/>
    <w:uiPriority w:val="1"/>
    <w:qFormat/>
    <w:rsid w:val="0001290C"/>
    <w:rPr>
      <w:i/>
    </w:rPr>
  </w:style>
  <w:style w:type="character" w:customStyle="1" w:styleId="CharPartNo">
    <w:name w:val="CharPartNo"/>
    <w:basedOn w:val="OPCCharBase"/>
    <w:qFormat/>
    <w:rsid w:val="0001290C"/>
  </w:style>
  <w:style w:type="character" w:customStyle="1" w:styleId="CharPartText">
    <w:name w:val="CharPartText"/>
    <w:basedOn w:val="OPCCharBase"/>
    <w:qFormat/>
    <w:rsid w:val="0001290C"/>
  </w:style>
  <w:style w:type="character" w:customStyle="1" w:styleId="CharSectno">
    <w:name w:val="CharSectno"/>
    <w:basedOn w:val="OPCCharBase"/>
    <w:qFormat/>
    <w:rsid w:val="0001290C"/>
  </w:style>
  <w:style w:type="character" w:customStyle="1" w:styleId="CharSubdNo">
    <w:name w:val="CharSubdNo"/>
    <w:basedOn w:val="OPCCharBase"/>
    <w:uiPriority w:val="1"/>
    <w:qFormat/>
    <w:rsid w:val="0001290C"/>
  </w:style>
  <w:style w:type="character" w:customStyle="1" w:styleId="CharSubdText">
    <w:name w:val="CharSubdText"/>
    <w:basedOn w:val="OPCCharBase"/>
    <w:uiPriority w:val="1"/>
    <w:qFormat/>
    <w:rsid w:val="0001290C"/>
  </w:style>
  <w:style w:type="paragraph" w:customStyle="1" w:styleId="CTA--">
    <w:name w:val="CTA --"/>
    <w:basedOn w:val="OPCParaBase"/>
    <w:next w:val="Normal"/>
    <w:rsid w:val="0001290C"/>
    <w:pPr>
      <w:spacing w:before="60" w:line="240" w:lineRule="atLeast"/>
      <w:ind w:left="142" w:hanging="142"/>
    </w:pPr>
    <w:rPr>
      <w:sz w:val="20"/>
    </w:rPr>
  </w:style>
  <w:style w:type="paragraph" w:customStyle="1" w:styleId="CTA-">
    <w:name w:val="CTA -"/>
    <w:basedOn w:val="OPCParaBase"/>
    <w:rsid w:val="0001290C"/>
    <w:pPr>
      <w:spacing w:before="60" w:line="240" w:lineRule="atLeast"/>
      <w:ind w:left="85" w:hanging="85"/>
    </w:pPr>
    <w:rPr>
      <w:sz w:val="20"/>
    </w:rPr>
  </w:style>
  <w:style w:type="paragraph" w:customStyle="1" w:styleId="CTA---">
    <w:name w:val="CTA ---"/>
    <w:basedOn w:val="OPCParaBase"/>
    <w:next w:val="Normal"/>
    <w:rsid w:val="0001290C"/>
    <w:pPr>
      <w:spacing w:before="60" w:line="240" w:lineRule="atLeast"/>
      <w:ind w:left="198" w:hanging="198"/>
    </w:pPr>
    <w:rPr>
      <w:sz w:val="20"/>
    </w:rPr>
  </w:style>
  <w:style w:type="paragraph" w:customStyle="1" w:styleId="CTA----">
    <w:name w:val="CTA ----"/>
    <w:basedOn w:val="OPCParaBase"/>
    <w:next w:val="Normal"/>
    <w:rsid w:val="0001290C"/>
    <w:pPr>
      <w:spacing w:before="60" w:line="240" w:lineRule="atLeast"/>
      <w:ind w:left="255" w:hanging="255"/>
    </w:pPr>
    <w:rPr>
      <w:sz w:val="20"/>
    </w:rPr>
  </w:style>
  <w:style w:type="paragraph" w:customStyle="1" w:styleId="CTA1a">
    <w:name w:val="CTA 1(a)"/>
    <w:basedOn w:val="OPCParaBase"/>
    <w:rsid w:val="0001290C"/>
    <w:pPr>
      <w:tabs>
        <w:tab w:val="right" w:pos="414"/>
      </w:tabs>
      <w:spacing w:before="40" w:line="240" w:lineRule="atLeast"/>
      <w:ind w:left="675" w:hanging="675"/>
    </w:pPr>
    <w:rPr>
      <w:sz w:val="20"/>
    </w:rPr>
  </w:style>
  <w:style w:type="paragraph" w:customStyle="1" w:styleId="CTA1ai">
    <w:name w:val="CTA 1(a)(i)"/>
    <w:basedOn w:val="OPCParaBase"/>
    <w:rsid w:val="0001290C"/>
    <w:pPr>
      <w:tabs>
        <w:tab w:val="right" w:pos="1004"/>
      </w:tabs>
      <w:spacing w:before="40" w:line="240" w:lineRule="atLeast"/>
      <w:ind w:left="1253" w:hanging="1253"/>
    </w:pPr>
    <w:rPr>
      <w:sz w:val="20"/>
    </w:rPr>
  </w:style>
  <w:style w:type="paragraph" w:customStyle="1" w:styleId="CTA2a">
    <w:name w:val="CTA 2(a)"/>
    <w:basedOn w:val="OPCParaBase"/>
    <w:rsid w:val="0001290C"/>
    <w:pPr>
      <w:tabs>
        <w:tab w:val="right" w:pos="482"/>
      </w:tabs>
      <w:spacing w:before="40" w:line="240" w:lineRule="atLeast"/>
      <w:ind w:left="748" w:hanging="748"/>
    </w:pPr>
    <w:rPr>
      <w:sz w:val="20"/>
    </w:rPr>
  </w:style>
  <w:style w:type="paragraph" w:customStyle="1" w:styleId="CTA2ai">
    <w:name w:val="CTA 2(a)(i)"/>
    <w:basedOn w:val="OPCParaBase"/>
    <w:rsid w:val="0001290C"/>
    <w:pPr>
      <w:tabs>
        <w:tab w:val="right" w:pos="1089"/>
      </w:tabs>
      <w:spacing w:before="40" w:line="240" w:lineRule="atLeast"/>
      <w:ind w:left="1327" w:hanging="1327"/>
    </w:pPr>
    <w:rPr>
      <w:sz w:val="20"/>
    </w:rPr>
  </w:style>
  <w:style w:type="paragraph" w:customStyle="1" w:styleId="CTA3a">
    <w:name w:val="CTA 3(a)"/>
    <w:basedOn w:val="OPCParaBase"/>
    <w:rsid w:val="0001290C"/>
    <w:pPr>
      <w:tabs>
        <w:tab w:val="right" w:pos="556"/>
      </w:tabs>
      <w:spacing w:before="40" w:line="240" w:lineRule="atLeast"/>
      <w:ind w:left="805" w:hanging="805"/>
    </w:pPr>
    <w:rPr>
      <w:sz w:val="20"/>
    </w:rPr>
  </w:style>
  <w:style w:type="paragraph" w:customStyle="1" w:styleId="CTA3ai">
    <w:name w:val="CTA 3(a)(i)"/>
    <w:basedOn w:val="OPCParaBase"/>
    <w:rsid w:val="0001290C"/>
    <w:pPr>
      <w:tabs>
        <w:tab w:val="right" w:pos="1140"/>
      </w:tabs>
      <w:spacing w:before="40" w:line="240" w:lineRule="atLeast"/>
      <w:ind w:left="1361" w:hanging="1361"/>
    </w:pPr>
    <w:rPr>
      <w:sz w:val="20"/>
    </w:rPr>
  </w:style>
  <w:style w:type="paragraph" w:customStyle="1" w:styleId="CTA4a">
    <w:name w:val="CTA 4(a)"/>
    <w:basedOn w:val="OPCParaBase"/>
    <w:rsid w:val="0001290C"/>
    <w:pPr>
      <w:tabs>
        <w:tab w:val="right" w:pos="624"/>
      </w:tabs>
      <w:spacing w:before="40" w:line="240" w:lineRule="atLeast"/>
      <w:ind w:left="873" w:hanging="873"/>
    </w:pPr>
    <w:rPr>
      <w:sz w:val="20"/>
    </w:rPr>
  </w:style>
  <w:style w:type="paragraph" w:customStyle="1" w:styleId="CTA4ai">
    <w:name w:val="CTA 4(a)(i)"/>
    <w:basedOn w:val="OPCParaBase"/>
    <w:rsid w:val="0001290C"/>
    <w:pPr>
      <w:tabs>
        <w:tab w:val="right" w:pos="1213"/>
      </w:tabs>
      <w:spacing w:before="40" w:line="240" w:lineRule="atLeast"/>
      <w:ind w:left="1452" w:hanging="1452"/>
    </w:pPr>
    <w:rPr>
      <w:sz w:val="20"/>
    </w:rPr>
  </w:style>
  <w:style w:type="paragraph" w:customStyle="1" w:styleId="CTACAPS">
    <w:name w:val="CTA CAPS"/>
    <w:basedOn w:val="OPCParaBase"/>
    <w:rsid w:val="0001290C"/>
    <w:pPr>
      <w:spacing w:before="60" w:line="240" w:lineRule="atLeast"/>
    </w:pPr>
    <w:rPr>
      <w:sz w:val="20"/>
    </w:rPr>
  </w:style>
  <w:style w:type="paragraph" w:customStyle="1" w:styleId="CTAright">
    <w:name w:val="CTA right"/>
    <w:basedOn w:val="OPCParaBase"/>
    <w:rsid w:val="0001290C"/>
    <w:pPr>
      <w:spacing w:before="60" w:line="240" w:lineRule="auto"/>
      <w:jc w:val="right"/>
    </w:pPr>
    <w:rPr>
      <w:sz w:val="20"/>
    </w:rPr>
  </w:style>
  <w:style w:type="paragraph" w:customStyle="1" w:styleId="subsection">
    <w:name w:val="subsection"/>
    <w:aliases w:val="ss"/>
    <w:basedOn w:val="OPCParaBase"/>
    <w:link w:val="subsectionChar"/>
    <w:rsid w:val="0001290C"/>
    <w:pPr>
      <w:tabs>
        <w:tab w:val="right" w:pos="1021"/>
      </w:tabs>
      <w:spacing w:before="180" w:line="240" w:lineRule="auto"/>
      <w:ind w:left="1134" w:hanging="1134"/>
    </w:pPr>
  </w:style>
  <w:style w:type="paragraph" w:customStyle="1" w:styleId="Definition">
    <w:name w:val="Definition"/>
    <w:aliases w:val="dd"/>
    <w:basedOn w:val="OPCParaBase"/>
    <w:rsid w:val="0001290C"/>
    <w:pPr>
      <w:spacing w:before="180" w:line="240" w:lineRule="auto"/>
      <w:ind w:left="1134"/>
    </w:pPr>
  </w:style>
  <w:style w:type="paragraph" w:customStyle="1" w:styleId="EndNotespara">
    <w:name w:val="EndNotes(para)"/>
    <w:aliases w:val="eta"/>
    <w:basedOn w:val="OPCParaBase"/>
    <w:next w:val="EndNotessubpara"/>
    <w:rsid w:val="000129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0C"/>
    <w:pPr>
      <w:tabs>
        <w:tab w:val="right" w:pos="1412"/>
      </w:tabs>
      <w:spacing w:before="60" w:line="240" w:lineRule="auto"/>
      <w:ind w:left="1525" w:hanging="1525"/>
    </w:pPr>
    <w:rPr>
      <w:sz w:val="20"/>
    </w:rPr>
  </w:style>
  <w:style w:type="paragraph" w:customStyle="1" w:styleId="Formula">
    <w:name w:val="Formula"/>
    <w:basedOn w:val="OPCParaBase"/>
    <w:rsid w:val="0001290C"/>
    <w:pPr>
      <w:spacing w:line="240" w:lineRule="auto"/>
      <w:ind w:left="1134"/>
    </w:pPr>
    <w:rPr>
      <w:sz w:val="20"/>
    </w:rPr>
  </w:style>
  <w:style w:type="paragraph" w:styleId="Header">
    <w:name w:val="header"/>
    <w:basedOn w:val="OPCParaBase"/>
    <w:link w:val="HeaderChar"/>
    <w:unhideWhenUsed/>
    <w:rsid w:val="000129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0C"/>
    <w:rPr>
      <w:rFonts w:eastAsia="Times New Roman" w:cs="Times New Roman"/>
      <w:sz w:val="16"/>
      <w:lang w:eastAsia="en-AU"/>
    </w:rPr>
  </w:style>
  <w:style w:type="paragraph" w:customStyle="1" w:styleId="House">
    <w:name w:val="House"/>
    <w:basedOn w:val="OPCParaBase"/>
    <w:rsid w:val="0001290C"/>
    <w:pPr>
      <w:spacing w:line="240" w:lineRule="auto"/>
    </w:pPr>
    <w:rPr>
      <w:sz w:val="28"/>
    </w:rPr>
  </w:style>
  <w:style w:type="paragraph" w:customStyle="1" w:styleId="Item">
    <w:name w:val="Item"/>
    <w:aliases w:val="i"/>
    <w:basedOn w:val="OPCParaBase"/>
    <w:next w:val="ItemHead"/>
    <w:rsid w:val="0001290C"/>
    <w:pPr>
      <w:keepLines/>
      <w:spacing w:before="80" w:line="240" w:lineRule="auto"/>
      <w:ind w:left="709"/>
    </w:pPr>
  </w:style>
  <w:style w:type="paragraph" w:customStyle="1" w:styleId="ItemHead">
    <w:name w:val="ItemHead"/>
    <w:aliases w:val="ih"/>
    <w:basedOn w:val="OPCParaBase"/>
    <w:next w:val="Item"/>
    <w:rsid w:val="000129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0C"/>
    <w:pPr>
      <w:spacing w:line="240" w:lineRule="auto"/>
    </w:pPr>
    <w:rPr>
      <w:b/>
      <w:sz w:val="32"/>
    </w:rPr>
  </w:style>
  <w:style w:type="paragraph" w:customStyle="1" w:styleId="notedraft">
    <w:name w:val="note(draft)"/>
    <w:aliases w:val="nd"/>
    <w:basedOn w:val="OPCParaBase"/>
    <w:rsid w:val="0001290C"/>
    <w:pPr>
      <w:spacing w:before="240" w:line="240" w:lineRule="auto"/>
      <w:ind w:left="284" w:hanging="284"/>
    </w:pPr>
    <w:rPr>
      <w:i/>
      <w:sz w:val="24"/>
    </w:rPr>
  </w:style>
  <w:style w:type="paragraph" w:customStyle="1" w:styleId="notemargin">
    <w:name w:val="note(margin)"/>
    <w:aliases w:val="nm"/>
    <w:basedOn w:val="OPCParaBase"/>
    <w:rsid w:val="0001290C"/>
    <w:pPr>
      <w:tabs>
        <w:tab w:val="left" w:pos="709"/>
      </w:tabs>
      <w:spacing w:before="122" w:line="198" w:lineRule="exact"/>
      <w:ind w:left="709" w:hanging="709"/>
    </w:pPr>
    <w:rPr>
      <w:sz w:val="18"/>
    </w:rPr>
  </w:style>
  <w:style w:type="paragraph" w:customStyle="1" w:styleId="noteToPara">
    <w:name w:val="noteToPara"/>
    <w:aliases w:val="ntp"/>
    <w:basedOn w:val="OPCParaBase"/>
    <w:rsid w:val="0001290C"/>
    <w:pPr>
      <w:spacing w:before="122" w:line="198" w:lineRule="exact"/>
      <w:ind w:left="2353" w:hanging="709"/>
    </w:pPr>
    <w:rPr>
      <w:sz w:val="18"/>
    </w:rPr>
  </w:style>
  <w:style w:type="paragraph" w:customStyle="1" w:styleId="noteParlAmend">
    <w:name w:val="note(ParlAmend)"/>
    <w:aliases w:val="npp"/>
    <w:basedOn w:val="OPCParaBase"/>
    <w:next w:val="ParlAmend"/>
    <w:rsid w:val="0001290C"/>
    <w:pPr>
      <w:spacing w:line="240" w:lineRule="auto"/>
      <w:jc w:val="right"/>
    </w:pPr>
    <w:rPr>
      <w:rFonts w:ascii="Arial" w:hAnsi="Arial"/>
      <w:b/>
      <w:i/>
    </w:rPr>
  </w:style>
  <w:style w:type="paragraph" w:customStyle="1" w:styleId="notetext">
    <w:name w:val="note(text)"/>
    <w:aliases w:val="n"/>
    <w:basedOn w:val="OPCParaBase"/>
    <w:link w:val="notetextChar"/>
    <w:rsid w:val="0001290C"/>
    <w:pPr>
      <w:spacing w:before="122" w:line="240" w:lineRule="auto"/>
      <w:ind w:left="1985" w:hanging="851"/>
    </w:pPr>
    <w:rPr>
      <w:sz w:val="18"/>
    </w:rPr>
  </w:style>
  <w:style w:type="paragraph" w:customStyle="1" w:styleId="Page1">
    <w:name w:val="Page1"/>
    <w:basedOn w:val="OPCParaBase"/>
    <w:rsid w:val="0001290C"/>
    <w:pPr>
      <w:spacing w:before="5600" w:line="240" w:lineRule="auto"/>
    </w:pPr>
    <w:rPr>
      <w:b/>
      <w:sz w:val="32"/>
    </w:rPr>
  </w:style>
  <w:style w:type="paragraph" w:customStyle="1" w:styleId="PageBreak">
    <w:name w:val="PageBreak"/>
    <w:aliases w:val="pb"/>
    <w:basedOn w:val="OPCParaBase"/>
    <w:rsid w:val="0001290C"/>
    <w:pPr>
      <w:spacing w:line="240" w:lineRule="auto"/>
    </w:pPr>
    <w:rPr>
      <w:sz w:val="20"/>
    </w:rPr>
  </w:style>
  <w:style w:type="paragraph" w:customStyle="1" w:styleId="paragraphsub">
    <w:name w:val="paragraph(sub)"/>
    <w:aliases w:val="aa"/>
    <w:basedOn w:val="OPCParaBase"/>
    <w:rsid w:val="0001290C"/>
    <w:pPr>
      <w:tabs>
        <w:tab w:val="right" w:pos="1985"/>
      </w:tabs>
      <w:spacing w:before="40" w:line="240" w:lineRule="auto"/>
      <w:ind w:left="2098" w:hanging="2098"/>
    </w:pPr>
  </w:style>
  <w:style w:type="paragraph" w:customStyle="1" w:styleId="paragraphsub-sub">
    <w:name w:val="paragraph(sub-sub)"/>
    <w:aliases w:val="aaa"/>
    <w:basedOn w:val="OPCParaBase"/>
    <w:rsid w:val="0001290C"/>
    <w:pPr>
      <w:tabs>
        <w:tab w:val="right" w:pos="2722"/>
      </w:tabs>
      <w:spacing w:before="40" w:line="240" w:lineRule="auto"/>
      <w:ind w:left="2835" w:hanging="2835"/>
    </w:pPr>
  </w:style>
  <w:style w:type="paragraph" w:customStyle="1" w:styleId="paragraph">
    <w:name w:val="paragraph"/>
    <w:aliases w:val="a"/>
    <w:basedOn w:val="OPCParaBase"/>
    <w:link w:val="paragraphChar"/>
    <w:rsid w:val="0001290C"/>
    <w:pPr>
      <w:tabs>
        <w:tab w:val="right" w:pos="1531"/>
      </w:tabs>
      <w:spacing w:before="40" w:line="240" w:lineRule="auto"/>
      <w:ind w:left="1644" w:hanging="1644"/>
    </w:pPr>
  </w:style>
  <w:style w:type="paragraph" w:customStyle="1" w:styleId="ParlAmend">
    <w:name w:val="ParlAmend"/>
    <w:aliases w:val="pp"/>
    <w:basedOn w:val="OPCParaBase"/>
    <w:rsid w:val="0001290C"/>
    <w:pPr>
      <w:spacing w:before="240" w:line="240" w:lineRule="atLeast"/>
      <w:ind w:hanging="567"/>
    </w:pPr>
    <w:rPr>
      <w:sz w:val="24"/>
    </w:rPr>
  </w:style>
  <w:style w:type="paragraph" w:customStyle="1" w:styleId="Penalty">
    <w:name w:val="Penalty"/>
    <w:basedOn w:val="OPCParaBase"/>
    <w:rsid w:val="0001290C"/>
    <w:pPr>
      <w:tabs>
        <w:tab w:val="left" w:pos="2977"/>
      </w:tabs>
      <w:spacing w:before="180" w:line="240" w:lineRule="auto"/>
      <w:ind w:left="1985" w:hanging="851"/>
    </w:pPr>
  </w:style>
  <w:style w:type="paragraph" w:customStyle="1" w:styleId="Portfolio">
    <w:name w:val="Portfolio"/>
    <w:basedOn w:val="OPCParaBase"/>
    <w:rsid w:val="0001290C"/>
    <w:pPr>
      <w:spacing w:line="240" w:lineRule="auto"/>
    </w:pPr>
    <w:rPr>
      <w:i/>
      <w:sz w:val="20"/>
    </w:rPr>
  </w:style>
  <w:style w:type="paragraph" w:customStyle="1" w:styleId="Preamble">
    <w:name w:val="Preamble"/>
    <w:basedOn w:val="OPCParaBase"/>
    <w:next w:val="Normal"/>
    <w:rsid w:val="000129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0C"/>
    <w:pPr>
      <w:spacing w:line="240" w:lineRule="auto"/>
    </w:pPr>
    <w:rPr>
      <w:i/>
      <w:sz w:val="20"/>
    </w:rPr>
  </w:style>
  <w:style w:type="paragraph" w:customStyle="1" w:styleId="Session">
    <w:name w:val="Session"/>
    <w:basedOn w:val="OPCParaBase"/>
    <w:rsid w:val="0001290C"/>
    <w:pPr>
      <w:spacing w:line="240" w:lineRule="auto"/>
    </w:pPr>
    <w:rPr>
      <w:sz w:val="28"/>
    </w:rPr>
  </w:style>
  <w:style w:type="paragraph" w:customStyle="1" w:styleId="Sponsor">
    <w:name w:val="Sponsor"/>
    <w:basedOn w:val="OPCParaBase"/>
    <w:rsid w:val="0001290C"/>
    <w:pPr>
      <w:spacing w:line="240" w:lineRule="auto"/>
    </w:pPr>
    <w:rPr>
      <w:i/>
    </w:rPr>
  </w:style>
  <w:style w:type="paragraph" w:customStyle="1" w:styleId="Subitem">
    <w:name w:val="Subitem"/>
    <w:aliases w:val="iss"/>
    <w:basedOn w:val="OPCParaBase"/>
    <w:rsid w:val="0001290C"/>
    <w:pPr>
      <w:spacing w:before="180" w:line="240" w:lineRule="auto"/>
      <w:ind w:left="709" w:hanging="709"/>
    </w:pPr>
  </w:style>
  <w:style w:type="paragraph" w:customStyle="1" w:styleId="SubitemHead">
    <w:name w:val="SubitemHead"/>
    <w:aliases w:val="issh"/>
    <w:basedOn w:val="OPCParaBase"/>
    <w:rsid w:val="000129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0C"/>
    <w:pPr>
      <w:spacing w:before="40" w:line="240" w:lineRule="auto"/>
      <w:ind w:left="1134"/>
    </w:pPr>
  </w:style>
  <w:style w:type="paragraph" w:customStyle="1" w:styleId="SubsectionHead">
    <w:name w:val="SubsectionHead"/>
    <w:aliases w:val="ssh"/>
    <w:basedOn w:val="OPCParaBase"/>
    <w:next w:val="subsection"/>
    <w:rsid w:val="0001290C"/>
    <w:pPr>
      <w:keepNext/>
      <w:keepLines/>
      <w:spacing w:before="240" w:line="240" w:lineRule="auto"/>
      <w:ind w:left="1134"/>
    </w:pPr>
    <w:rPr>
      <w:i/>
    </w:rPr>
  </w:style>
  <w:style w:type="paragraph" w:customStyle="1" w:styleId="Tablea">
    <w:name w:val="Table(a)"/>
    <w:aliases w:val="ta"/>
    <w:basedOn w:val="OPCParaBase"/>
    <w:rsid w:val="0001290C"/>
    <w:pPr>
      <w:spacing w:before="60" w:line="240" w:lineRule="auto"/>
      <w:ind w:left="284" w:hanging="284"/>
    </w:pPr>
    <w:rPr>
      <w:sz w:val="20"/>
    </w:rPr>
  </w:style>
  <w:style w:type="paragraph" w:customStyle="1" w:styleId="TableAA">
    <w:name w:val="Table(AA)"/>
    <w:aliases w:val="taaa"/>
    <w:basedOn w:val="OPCParaBase"/>
    <w:rsid w:val="000129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0C"/>
    <w:pPr>
      <w:spacing w:before="60" w:line="240" w:lineRule="atLeast"/>
    </w:pPr>
    <w:rPr>
      <w:sz w:val="20"/>
    </w:rPr>
  </w:style>
  <w:style w:type="paragraph" w:customStyle="1" w:styleId="TLPBoxTextnote">
    <w:name w:val="TLPBoxText(note"/>
    <w:aliases w:val="right)"/>
    <w:basedOn w:val="OPCParaBase"/>
    <w:rsid w:val="000129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0C"/>
    <w:pPr>
      <w:spacing w:before="122" w:line="198" w:lineRule="exact"/>
      <w:ind w:left="1985" w:hanging="851"/>
      <w:jc w:val="right"/>
    </w:pPr>
    <w:rPr>
      <w:sz w:val="18"/>
    </w:rPr>
  </w:style>
  <w:style w:type="paragraph" w:customStyle="1" w:styleId="TLPTableBullet">
    <w:name w:val="TLPTableBullet"/>
    <w:aliases w:val="ttb"/>
    <w:basedOn w:val="OPCParaBase"/>
    <w:rsid w:val="0001290C"/>
    <w:pPr>
      <w:spacing w:line="240" w:lineRule="exact"/>
      <w:ind w:left="284" w:hanging="284"/>
    </w:pPr>
    <w:rPr>
      <w:sz w:val="20"/>
    </w:rPr>
  </w:style>
  <w:style w:type="paragraph" w:styleId="TOC1">
    <w:name w:val="toc 1"/>
    <w:basedOn w:val="OPCParaBase"/>
    <w:next w:val="Normal"/>
    <w:uiPriority w:val="39"/>
    <w:semiHidden/>
    <w:unhideWhenUsed/>
    <w:rsid w:val="0001290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290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1290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1290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290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290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290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290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290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0C"/>
    <w:pPr>
      <w:keepLines/>
      <w:spacing w:before="240" w:after="120" w:line="240" w:lineRule="auto"/>
      <w:ind w:left="794"/>
    </w:pPr>
    <w:rPr>
      <w:b/>
      <w:kern w:val="28"/>
      <w:sz w:val="20"/>
    </w:rPr>
  </w:style>
  <w:style w:type="paragraph" w:customStyle="1" w:styleId="TofSectsHeading">
    <w:name w:val="TofSects(Heading)"/>
    <w:basedOn w:val="OPCParaBase"/>
    <w:rsid w:val="0001290C"/>
    <w:pPr>
      <w:spacing w:before="240" w:after="120" w:line="240" w:lineRule="auto"/>
    </w:pPr>
    <w:rPr>
      <w:b/>
      <w:sz w:val="24"/>
    </w:rPr>
  </w:style>
  <w:style w:type="paragraph" w:customStyle="1" w:styleId="TofSectsSection">
    <w:name w:val="TofSects(Section)"/>
    <w:basedOn w:val="OPCParaBase"/>
    <w:rsid w:val="0001290C"/>
    <w:pPr>
      <w:keepLines/>
      <w:spacing w:before="40" w:line="240" w:lineRule="auto"/>
      <w:ind w:left="1588" w:hanging="794"/>
    </w:pPr>
    <w:rPr>
      <w:kern w:val="28"/>
      <w:sz w:val="18"/>
    </w:rPr>
  </w:style>
  <w:style w:type="paragraph" w:customStyle="1" w:styleId="TofSectsSubdiv">
    <w:name w:val="TofSects(Subdiv)"/>
    <w:basedOn w:val="OPCParaBase"/>
    <w:rsid w:val="0001290C"/>
    <w:pPr>
      <w:keepLines/>
      <w:spacing w:before="80" w:line="240" w:lineRule="auto"/>
      <w:ind w:left="1588" w:hanging="794"/>
    </w:pPr>
    <w:rPr>
      <w:kern w:val="28"/>
    </w:rPr>
  </w:style>
  <w:style w:type="paragraph" w:customStyle="1" w:styleId="WRStyle">
    <w:name w:val="WR Style"/>
    <w:aliases w:val="WR"/>
    <w:basedOn w:val="OPCParaBase"/>
    <w:rsid w:val="0001290C"/>
    <w:pPr>
      <w:spacing w:before="240" w:line="240" w:lineRule="auto"/>
      <w:ind w:left="284" w:hanging="284"/>
    </w:pPr>
    <w:rPr>
      <w:b/>
      <w:i/>
      <w:kern w:val="28"/>
      <w:sz w:val="24"/>
    </w:rPr>
  </w:style>
  <w:style w:type="paragraph" w:customStyle="1" w:styleId="notepara">
    <w:name w:val="note(para)"/>
    <w:aliases w:val="na"/>
    <w:basedOn w:val="OPCParaBase"/>
    <w:rsid w:val="0001290C"/>
    <w:pPr>
      <w:spacing w:before="40" w:line="198" w:lineRule="exact"/>
      <w:ind w:left="2354" w:hanging="369"/>
    </w:pPr>
    <w:rPr>
      <w:sz w:val="18"/>
    </w:rPr>
  </w:style>
  <w:style w:type="paragraph" w:styleId="Footer">
    <w:name w:val="footer"/>
    <w:link w:val="FooterChar"/>
    <w:rsid w:val="000129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0C"/>
    <w:rPr>
      <w:rFonts w:eastAsia="Times New Roman" w:cs="Times New Roman"/>
      <w:sz w:val="22"/>
      <w:szCs w:val="24"/>
      <w:lang w:eastAsia="en-AU"/>
    </w:rPr>
  </w:style>
  <w:style w:type="character" w:styleId="LineNumber">
    <w:name w:val="line number"/>
    <w:basedOn w:val="OPCCharBase"/>
    <w:uiPriority w:val="99"/>
    <w:semiHidden/>
    <w:unhideWhenUsed/>
    <w:rsid w:val="0001290C"/>
    <w:rPr>
      <w:sz w:val="16"/>
    </w:rPr>
  </w:style>
  <w:style w:type="table" w:customStyle="1" w:styleId="CFlag">
    <w:name w:val="CFlag"/>
    <w:basedOn w:val="TableNormal"/>
    <w:uiPriority w:val="99"/>
    <w:rsid w:val="0001290C"/>
    <w:rPr>
      <w:rFonts w:eastAsia="Times New Roman" w:cs="Times New Roman"/>
      <w:lang w:eastAsia="en-AU"/>
    </w:rPr>
    <w:tblPr/>
  </w:style>
  <w:style w:type="paragraph" w:styleId="BalloonText">
    <w:name w:val="Balloon Text"/>
    <w:basedOn w:val="Normal"/>
    <w:link w:val="BalloonTextChar"/>
    <w:uiPriority w:val="99"/>
    <w:semiHidden/>
    <w:unhideWhenUsed/>
    <w:rsid w:val="000129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0C"/>
    <w:rPr>
      <w:rFonts w:ascii="Tahoma" w:hAnsi="Tahoma" w:cs="Tahoma"/>
      <w:sz w:val="16"/>
      <w:szCs w:val="16"/>
    </w:rPr>
  </w:style>
  <w:style w:type="table" w:styleId="TableGrid">
    <w:name w:val="Table Grid"/>
    <w:basedOn w:val="TableNormal"/>
    <w:uiPriority w:val="59"/>
    <w:rsid w:val="00012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290C"/>
    <w:rPr>
      <w:b/>
      <w:sz w:val="28"/>
      <w:szCs w:val="32"/>
    </w:rPr>
  </w:style>
  <w:style w:type="paragraph" w:customStyle="1" w:styleId="TerritoryT">
    <w:name w:val="TerritoryT"/>
    <w:basedOn w:val="OPCParaBase"/>
    <w:next w:val="Normal"/>
    <w:rsid w:val="00E03387"/>
    <w:rPr>
      <w:b/>
      <w:sz w:val="32"/>
    </w:rPr>
  </w:style>
  <w:style w:type="paragraph" w:customStyle="1" w:styleId="LegislationMadeUnder">
    <w:name w:val="LegislationMadeUnder"/>
    <w:basedOn w:val="OPCParaBase"/>
    <w:next w:val="Normal"/>
    <w:rsid w:val="0001290C"/>
    <w:rPr>
      <w:i/>
      <w:sz w:val="32"/>
      <w:szCs w:val="32"/>
    </w:rPr>
  </w:style>
  <w:style w:type="paragraph" w:customStyle="1" w:styleId="SignCoverPageEnd">
    <w:name w:val="SignCoverPageEnd"/>
    <w:basedOn w:val="OPCParaBase"/>
    <w:next w:val="Normal"/>
    <w:rsid w:val="000129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290C"/>
    <w:pPr>
      <w:pBdr>
        <w:top w:val="single" w:sz="4" w:space="1" w:color="auto"/>
      </w:pBdr>
      <w:spacing w:before="360"/>
      <w:ind w:right="397"/>
      <w:jc w:val="both"/>
    </w:pPr>
  </w:style>
  <w:style w:type="paragraph" w:customStyle="1" w:styleId="NotesHeading2">
    <w:name w:val="NotesHeading 2"/>
    <w:basedOn w:val="OPCParaBase"/>
    <w:next w:val="Normal"/>
    <w:rsid w:val="0001290C"/>
    <w:rPr>
      <w:b/>
      <w:sz w:val="28"/>
      <w:szCs w:val="28"/>
    </w:rPr>
  </w:style>
  <w:style w:type="paragraph" w:customStyle="1" w:styleId="NotesHeading1">
    <w:name w:val="NotesHeading 1"/>
    <w:basedOn w:val="OPCParaBase"/>
    <w:next w:val="Normal"/>
    <w:rsid w:val="0001290C"/>
    <w:pPr>
      <w:outlineLvl w:val="0"/>
    </w:pPr>
    <w:rPr>
      <w:b/>
      <w:sz w:val="28"/>
      <w:szCs w:val="28"/>
    </w:rPr>
  </w:style>
  <w:style w:type="paragraph" w:customStyle="1" w:styleId="CompiledActNo">
    <w:name w:val="CompiledActNo"/>
    <w:basedOn w:val="OPCParaBase"/>
    <w:next w:val="Normal"/>
    <w:rsid w:val="0001290C"/>
    <w:rPr>
      <w:b/>
      <w:sz w:val="24"/>
      <w:szCs w:val="24"/>
    </w:rPr>
  </w:style>
  <w:style w:type="paragraph" w:customStyle="1" w:styleId="ENotesText">
    <w:name w:val="ENotesText"/>
    <w:aliases w:val="Ent"/>
    <w:basedOn w:val="OPCParaBase"/>
    <w:next w:val="Normal"/>
    <w:rsid w:val="0001290C"/>
    <w:pPr>
      <w:spacing w:before="120"/>
    </w:pPr>
  </w:style>
  <w:style w:type="paragraph" w:customStyle="1" w:styleId="CompiledMadeUnder">
    <w:name w:val="CompiledMadeUnder"/>
    <w:basedOn w:val="OPCParaBase"/>
    <w:next w:val="Normal"/>
    <w:rsid w:val="0001290C"/>
    <w:rPr>
      <w:i/>
      <w:sz w:val="24"/>
      <w:szCs w:val="24"/>
    </w:rPr>
  </w:style>
  <w:style w:type="paragraph" w:customStyle="1" w:styleId="Paragraphsub-sub-sub">
    <w:name w:val="Paragraph(sub-sub-sub)"/>
    <w:aliases w:val="aaaa"/>
    <w:basedOn w:val="OPCParaBase"/>
    <w:rsid w:val="0001290C"/>
    <w:pPr>
      <w:tabs>
        <w:tab w:val="right" w:pos="3402"/>
      </w:tabs>
      <w:spacing w:before="40" w:line="240" w:lineRule="auto"/>
      <w:ind w:left="3402" w:hanging="3402"/>
    </w:pPr>
  </w:style>
  <w:style w:type="paragraph" w:customStyle="1" w:styleId="TableTextEndNotes">
    <w:name w:val="TableTextEndNotes"/>
    <w:aliases w:val="Tten"/>
    <w:basedOn w:val="Normal"/>
    <w:rsid w:val="0001290C"/>
    <w:pPr>
      <w:spacing w:before="60" w:line="240" w:lineRule="auto"/>
    </w:pPr>
    <w:rPr>
      <w:rFonts w:cs="Arial"/>
      <w:sz w:val="20"/>
      <w:szCs w:val="22"/>
    </w:rPr>
  </w:style>
  <w:style w:type="paragraph" w:customStyle="1" w:styleId="NoteToSubpara">
    <w:name w:val="NoteToSubpara"/>
    <w:aliases w:val="nts"/>
    <w:basedOn w:val="OPCParaBase"/>
    <w:rsid w:val="0001290C"/>
    <w:pPr>
      <w:spacing w:before="40" w:line="198" w:lineRule="exact"/>
      <w:ind w:left="2835" w:hanging="709"/>
    </w:pPr>
    <w:rPr>
      <w:sz w:val="18"/>
    </w:rPr>
  </w:style>
  <w:style w:type="paragraph" w:customStyle="1" w:styleId="ENoteTableHeading">
    <w:name w:val="ENoteTableHeading"/>
    <w:aliases w:val="enth"/>
    <w:basedOn w:val="OPCParaBase"/>
    <w:rsid w:val="0001290C"/>
    <w:pPr>
      <w:keepNext/>
      <w:spacing w:before="60" w:line="240" w:lineRule="atLeast"/>
    </w:pPr>
    <w:rPr>
      <w:rFonts w:ascii="Arial" w:hAnsi="Arial"/>
      <w:b/>
      <w:sz w:val="16"/>
    </w:rPr>
  </w:style>
  <w:style w:type="paragraph" w:customStyle="1" w:styleId="ENoteTTi">
    <w:name w:val="ENoteTTi"/>
    <w:aliases w:val="entti"/>
    <w:basedOn w:val="OPCParaBase"/>
    <w:rsid w:val="0001290C"/>
    <w:pPr>
      <w:keepNext/>
      <w:spacing w:before="60" w:line="240" w:lineRule="atLeast"/>
      <w:ind w:left="170"/>
    </w:pPr>
    <w:rPr>
      <w:sz w:val="16"/>
    </w:rPr>
  </w:style>
  <w:style w:type="paragraph" w:customStyle="1" w:styleId="ENotesHeading1">
    <w:name w:val="ENotesHeading 1"/>
    <w:aliases w:val="Enh1"/>
    <w:basedOn w:val="OPCParaBase"/>
    <w:next w:val="Normal"/>
    <w:rsid w:val="0001290C"/>
    <w:pPr>
      <w:spacing w:before="120"/>
      <w:outlineLvl w:val="1"/>
    </w:pPr>
    <w:rPr>
      <w:b/>
      <w:sz w:val="28"/>
      <w:szCs w:val="28"/>
    </w:rPr>
  </w:style>
  <w:style w:type="paragraph" w:customStyle="1" w:styleId="ENotesHeading2">
    <w:name w:val="ENotesHeading 2"/>
    <w:aliases w:val="Enh2"/>
    <w:basedOn w:val="OPCParaBase"/>
    <w:next w:val="Normal"/>
    <w:rsid w:val="0001290C"/>
    <w:pPr>
      <w:spacing w:before="120" w:after="120"/>
      <w:outlineLvl w:val="2"/>
    </w:pPr>
    <w:rPr>
      <w:b/>
      <w:sz w:val="24"/>
      <w:szCs w:val="28"/>
    </w:rPr>
  </w:style>
  <w:style w:type="paragraph" w:customStyle="1" w:styleId="ENoteTTIndentHeading">
    <w:name w:val="ENoteTTIndentHeading"/>
    <w:aliases w:val="enTTHi"/>
    <w:basedOn w:val="OPCParaBase"/>
    <w:rsid w:val="000129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290C"/>
    <w:pPr>
      <w:spacing w:before="60" w:line="240" w:lineRule="atLeast"/>
    </w:pPr>
    <w:rPr>
      <w:sz w:val="16"/>
    </w:rPr>
  </w:style>
  <w:style w:type="paragraph" w:customStyle="1" w:styleId="MadeunderText">
    <w:name w:val="MadeunderText"/>
    <w:basedOn w:val="OPCParaBase"/>
    <w:next w:val="CompiledMadeUnder"/>
    <w:rsid w:val="0001290C"/>
    <w:pPr>
      <w:spacing w:before="240"/>
    </w:pPr>
    <w:rPr>
      <w:sz w:val="24"/>
      <w:szCs w:val="24"/>
    </w:rPr>
  </w:style>
  <w:style w:type="paragraph" w:customStyle="1" w:styleId="ENotesHeading3">
    <w:name w:val="ENotesHeading 3"/>
    <w:aliases w:val="Enh3"/>
    <w:basedOn w:val="OPCParaBase"/>
    <w:next w:val="Normal"/>
    <w:rsid w:val="0001290C"/>
    <w:pPr>
      <w:keepNext/>
      <w:spacing w:before="120" w:line="240" w:lineRule="auto"/>
      <w:outlineLvl w:val="4"/>
    </w:pPr>
    <w:rPr>
      <w:b/>
      <w:szCs w:val="24"/>
    </w:rPr>
  </w:style>
  <w:style w:type="character" w:customStyle="1" w:styleId="CharSubPartTextCASA">
    <w:name w:val="CharSubPartText(CASA)"/>
    <w:basedOn w:val="OPCCharBase"/>
    <w:uiPriority w:val="1"/>
    <w:rsid w:val="0001290C"/>
  </w:style>
  <w:style w:type="character" w:customStyle="1" w:styleId="CharSubPartNoCASA">
    <w:name w:val="CharSubPartNo(CASA)"/>
    <w:basedOn w:val="OPCCharBase"/>
    <w:uiPriority w:val="1"/>
    <w:rsid w:val="0001290C"/>
  </w:style>
  <w:style w:type="paragraph" w:customStyle="1" w:styleId="ENoteTTIndentHeadingSub">
    <w:name w:val="ENoteTTIndentHeadingSub"/>
    <w:aliases w:val="enTTHis"/>
    <w:basedOn w:val="OPCParaBase"/>
    <w:rsid w:val="0001290C"/>
    <w:pPr>
      <w:keepNext/>
      <w:spacing w:before="60" w:line="240" w:lineRule="atLeast"/>
      <w:ind w:left="340"/>
    </w:pPr>
    <w:rPr>
      <w:b/>
      <w:sz w:val="16"/>
    </w:rPr>
  </w:style>
  <w:style w:type="paragraph" w:customStyle="1" w:styleId="ENoteTTiSub">
    <w:name w:val="ENoteTTiSub"/>
    <w:aliases w:val="enttis"/>
    <w:basedOn w:val="OPCParaBase"/>
    <w:rsid w:val="0001290C"/>
    <w:pPr>
      <w:keepNext/>
      <w:spacing w:before="60" w:line="240" w:lineRule="atLeast"/>
      <w:ind w:left="340"/>
    </w:pPr>
    <w:rPr>
      <w:sz w:val="16"/>
    </w:rPr>
  </w:style>
  <w:style w:type="paragraph" w:customStyle="1" w:styleId="SubDivisionMigration">
    <w:name w:val="SubDivisionMigration"/>
    <w:aliases w:val="sdm"/>
    <w:basedOn w:val="OPCParaBase"/>
    <w:rsid w:val="000129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0C"/>
    <w:pPr>
      <w:keepNext/>
      <w:keepLines/>
      <w:spacing w:before="240" w:line="240" w:lineRule="auto"/>
      <w:ind w:left="1134" w:hanging="1134"/>
    </w:pPr>
    <w:rPr>
      <w:b/>
      <w:sz w:val="28"/>
    </w:rPr>
  </w:style>
  <w:style w:type="paragraph" w:customStyle="1" w:styleId="FreeForm">
    <w:name w:val="FreeForm"/>
    <w:rsid w:val="008F7B53"/>
    <w:rPr>
      <w:rFonts w:ascii="Arial" w:hAnsi="Arial"/>
      <w:sz w:val="22"/>
    </w:rPr>
  </w:style>
  <w:style w:type="paragraph" w:customStyle="1" w:styleId="SOText">
    <w:name w:val="SO Text"/>
    <w:aliases w:val="sot"/>
    <w:link w:val="SOTextChar"/>
    <w:rsid w:val="000129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0C"/>
    <w:rPr>
      <w:sz w:val="22"/>
    </w:rPr>
  </w:style>
  <w:style w:type="paragraph" w:customStyle="1" w:styleId="SOTextNote">
    <w:name w:val="SO TextNote"/>
    <w:aliases w:val="sont"/>
    <w:basedOn w:val="SOText"/>
    <w:qFormat/>
    <w:rsid w:val="0001290C"/>
    <w:pPr>
      <w:spacing w:before="122" w:line="198" w:lineRule="exact"/>
      <w:ind w:left="1843" w:hanging="709"/>
    </w:pPr>
    <w:rPr>
      <w:sz w:val="18"/>
    </w:rPr>
  </w:style>
  <w:style w:type="paragraph" w:customStyle="1" w:styleId="SOPara">
    <w:name w:val="SO Para"/>
    <w:aliases w:val="soa"/>
    <w:basedOn w:val="SOText"/>
    <w:link w:val="SOParaChar"/>
    <w:qFormat/>
    <w:rsid w:val="0001290C"/>
    <w:pPr>
      <w:tabs>
        <w:tab w:val="right" w:pos="1786"/>
      </w:tabs>
      <w:spacing w:before="40"/>
      <w:ind w:left="2070" w:hanging="936"/>
    </w:pPr>
  </w:style>
  <w:style w:type="character" w:customStyle="1" w:styleId="SOParaChar">
    <w:name w:val="SO Para Char"/>
    <w:aliases w:val="soa Char"/>
    <w:basedOn w:val="DefaultParagraphFont"/>
    <w:link w:val="SOPara"/>
    <w:rsid w:val="0001290C"/>
    <w:rPr>
      <w:sz w:val="22"/>
    </w:rPr>
  </w:style>
  <w:style w:type="paragraph" w:customStyle="1" w:styleId="FileName">
    <w:name w:val="FileName"/>
    <w:basedOn w:val="Normal"/>
    <w:rsid w:val="0001290C"/>
  </w:style>
  <w:style w:type="paragraph" w:customStyle="1" w:styleId="TableHeading">
    <w:name w:val="TableHeading"/>
    <w:aliases w:val="th"/>
    <w:basedOn w:val="OPCParaBase"/>
    <w:next w:val="Tabletext"/>
    <w:rsid w:val="0001290C"/>
    <w:pPr>
      <w:keepNext/>
      <w:spacing w:before="60" w:line="240" w:lineRule="atLeast"/>
    </w:pPr>
    <w:rPr>
      <w:b/>
      <w:sz w:val="20"/>
    </w:rPr>
  </w:style>
  <w:style w:type="paragraph" w:customStyle="1" w:styleId="SOHeadBold">
    <w:name w:val="SO HeadBold"/>
    <w:aliases w:val="sohb"/>
    <w:basedOn w:val="SOText"/>
    <w:next w:val="SOText"/>
    <w:link w:val="SOHeadBoldChar"/>
    <w:qFormat/>
    <w:rsid w:val="0001290C"/>
    <w:rPr>
      <w:b/>
    </w:rPr>
  </w:style>
  <w:style w:type="character" w:customStyle="1" w:styleId="SOHeadBoldChar">
    <w:name w:val="SO HeadBold Char"/>
    <w:aliases w:val="sohb Char"/>
    <w:basedOn w:val="DefaultParagraphFont"/>
    <w:link w:val="SOHeadBold"/>
    <w:rsid w:val="0001290C"/>
    <w:rPr>
      <w:b/>
      <w:sz w:val="22"/>
    </w:rPr>
  </w:style>
  <w:style w:type="paragraph" w:customStyle="1" w:styleId="SOHeadItalic">
    <w:name w:val="SO HeadItalic"/>
    <w:aliases w:val="sohi"/>
    <w:basedOn w:val="SOText"/>
    <w:next w:val="SOText"/>
    <w:link w:val="SOHeadItalicChar"/>
    <w:qFormat/>
    <w:rsid w:val="0001290C"/>
    <w:rPr>
      <w:i/>
    </w:rPr>
  </w:style>
  <w:style w:type="character" w:customStyle="1" w:styleId="SOHeadItalicChar">
    <w:name w:val="SO HeadItalic Char"/>
    <w:aliases w:val="sohi Char"/>
    <w:basedOn w:val="DefaultParagraphFont"/>
    <w:link w:val="SOHeadItalic"/>
    <w:rsid w:val="0001290C"/>
    <w:rPr>
      <w:i/>
      <w:sz w:val="22"/>
    </w:rPr>
  </w:style>
  <w:style w:type="paragraph" w:customStyle="1" w:styleId="SOBullet">
    <w:name w:val="SO Bullet"/>
    <w:aliases w:val="sotb"/>
    <w:basedOn w:val="SOText"/>
    <w:link w:val="SOBulletChar"/>
    <w:qFormat/>
    <w:rsid w:val="0001290C"/>
    <w:pPr>
      <w:ind w:left="1559" w:hanging="425"/>
    </w:pPr>
  </w:style>
  <w:style w:type="character" w:customStyle="1" w:styleId="SOBulletChar">
    <w:name w:val="SO Bullet Char"/>
    <w:aliases w:val="sotb Char"/>
    <w:basedOn w:val="DefaultParagraphFont"/>
    <w:link w:val="SOBullet"/>
    <w:rsid w:val="0001290C"/>
    <w:rPr>
      <w:sz w:val="22"/>
    </w:rPr>
  </w:style>
  <w:style w:type="paragraph" w:customStyle="1" w:styleId="SOBulletNote">
    <w:name w:val="SO BulletNote"/>
    <w:aliases w:val="sonb"/>
    <w:basedOn w:val="SOTextNote"/>
    <w:link w:val="SOBulletNoteChar"/>
    <w:qFormat/>
    <w:rsid w:val="0001290C"/>
    <w:pPr>
      <w:tabs>
        <w:tab w:val="left" w:pos="1560"/>
      </w:tabs>
      <w:ind w:left="2268" w:hanging="1134"/>
    </w:pPr>
  </w:style>
  <w:style w:type="character" w:customStyle="1" w:styleId="SOBulletNoteChar">
    <w:name w:val="SO BulletNote Char"/>
    <w:aliases w:val="sonb Char"/>
    <w:basedOn w:val="DefaultParagraphFont"/>
    <w:link w:val="SOBulletNote"/>
    <w:rsid w:val="0001290C"/>
    <w:rPr>
      <w:sz w:val="18"/>
    </w:rPr>
  </w:style>
  <w:style w:type="paragraph" w:customStyle="1" w:styleId="SOText2">
    <w:name w:val="SO Text2"/>
    <w:aliases w:val="sot2"/>
    <w:basedOn w:val="Normal"/>
    <w:next w:val="SOText"/>
    <w:link w:val="SOText2Char"/>
    <w:rsid w:val="000129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0C"/>
    <w:rPr>
      <w:sz w:val="22"/>
    </w:rPr>
  </w:style>
  <w:style w:type="paragraph" w:customStyle="1" w:styleId="SubPartCASA">
    <w:name w:val="SubPart(CASA)"/>
    <w:aliases w:val="csp"/>
    <w:basedOn w:val="OPCParaBase"/>
    <w:next w:val="ActHead3"/>
    <w:rsid w:val="0001290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B4E21"/>
    <w:rPr>
      <w:rFonts w:eastAsia="Times New Roman" w:cs="Times New Roman"/>
      <w:sz w:val="22"/>
      <w:lang w:eastAsia="en-AU"/>
    </w:rPr>
  </w:style>
  <w:style w:type="character" w:customStyle="1" w:styleId="notetextChar">
    <w:name w:val="note(text) Char"/>
    <w:aliases w:val="n Char"/>
    <w:basedOn w:val="DefaultParagraphFont"/>
    <w:link w:val="notetext"/>
    <w:rsid w:val="001B4E21"/>
    <w:rPr>
      <w:rFonts w:eastAsia="Times New Roman" w:cs="Times New Roman"/>
      <w:sz w:val="18"/>
      <w:lang w:eastAsia="en-AU"/>
    </w:rPr>
  </w:style>
  <w:style w:type="character" w:customStyle="1" w:styleId="Heading1Char">
    <w:name w:val="Heading 1 Char"/>
    <w:basedOn w:val="DefaultParagraphFont"/>
    <w:link w:val="Heading1"/>
    <w:uiPriority w:val="9"/>
    <w:rsid w:val="001B4E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E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E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4E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4E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B4E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4E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4E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4E2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23174"/>
    <w:rPr>
      <w:rFonts w:eastAsia="Times New Roman" w:cs="Times New Roman"/>
      <w:sz w:val="22"/>
      <w:lang w:eastAsia="en-AU"/>
    </w:rPr>
  </w:style>
  <w:style w:type="character" w:customStyle="1" w:styleId="ActHead5Char">
    <w:name w:val="ActHead 5 Char"/>
    <w:aliases w:val="s Char"/>
    <w:link w:val="ActHead5"/>
    <w:rsid w:val="00923174"/>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90C"/>
    <w:pPr>
      <w:spacing w:line="260" w:lineRule="atLeast"/>
    </w:pPr>
    <w:rPr>
      <w:sz w:val="22"/>
    </w:rPr>
  </w:style>
  <w:style w:type="paragraph" w:styleId="Heading1">
    <w:name w:val="heading 1"/>
    <w:basedOn w:val="Normal"/>
    <w:next w:val="Normal"/>
    <w:link w:val="Heading1Char"/>
    <w:uiPriority w:val="9"/>
    <w:qFormat/>
    <w:rsid w:val="001B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E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E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E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E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B4E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E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E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4E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290C"/>
  </w:style>
  <w:style w:type="paragraph" w:customStyle="1" w:styleId="OPCParaBase">
    <w:name w:val="OPCParaBase"/>
    <w:qFormat/>
    <w:rsid w:val="0001290C"/>
    <w:pPr>
      <w:spacing w:line="260" w:lineRule="atLeast"/>
    </w:pPr>
    <w:rPr>
      <w:rFonts w:eastAsia="Times New Roman" w:cs="Times New Roman"/>
      <w:sz w:val="22"/>
      <w:lang w:eastAsia="en-AU"/>
    </w:rPr>
  </w:style>
  <w:style w:type="paragraph" w:customStyle="1" w:styleId="ShortT">
    <w:name w:val="ShortT"/>
    <w:basedOn w:val="OPCParaBase"/>
    <w:next w:val="Normal"/>
    <w:qFormat/>
    <w:rsid w:val="0001290C"/>
    <w:pPr>
      <w:spacing w:line="240" w:lineRule="auto"/>
    </w:pPr>
    <w:rPr>
      <w:b/>
      <w:sz w:val="40"/>
    </w:rPr>
  </w:style>
  <w:style w:type="paragraph" w:customStyle="1" w:styleId="ActHead1">
    <w:name w:val="ActHead 1"/>
    <w:aliases w:val="c"/>
    <w:basedOn w:val="OPCParaBase"/>
    <w:next w:val="Normal"/>
    <w:qFormat/>
    <w:rsid w:val="000129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29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29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29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29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29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29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29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290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290C"/>
  </w:style>
  <w:style w:type="paragraph" w:customStyle="1" w:styleId="Blocks">
    <w:name w:val="Blocks"/>
    <w:aliases w:val="bb"/>
    <w:basedOn w:val="OPCParaBase"/>
    <w:qFormat/>
    <w:rsid w:val="0001290C"/>
    <w:pPr>
      <w:spacing w:line="240" w:lineRule="auto"/>
    </w:pPr>
    <w:rPr>
      <w:sz w:val="24"/>
    </w:rPr>
  </w:style>
  <w:style w:type="paragraph" w:customStyle="1" w:styleId="BoxText">
    <w:name w:val="BoxText"/>
    <w:aliases w:val="bt"/>
    <w:basedOn w:val="OPCParaBase"/>
    <w:qFormat/>
    <w:rsid w:val="000129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290C"/>
    <w:rPr>
      <w:b/>
    </w:rPr>
  </w:style>
  <w:style w:type="paragraph" w:customStyle="1" w:styleId="BoxHeadItalic">
    <w:name w:val="BoxHeadItalic"/>
    <w:aliases w:val="bhi"/>
    <w:basedOn w:val="BoxText"/>
    <w:next w:val="BoxStep"/>
    <w:qFormat/>
    <w:rsid w:val="0001290C"/>
    <w:rPr>
      <w:i/>
    </w:rPr>
  </w:style>
  <w:style w:type="paragraph" w:customStyle="1" w:styleId="BoxList">
    <w:name w:val="BoxList"/>
    <w:aliases w:val="bl"/>
    <w:basedOn w:val="BoxText"/>
    <w:qFormat/>
    <w:rsid w:val="0001290C"/>
    <w:pPr>
      <w:ind w:left="1559" w:hanging="425"/>
    </w:pPr>
  </w:style>
  <w:style w:type="paragraph" w:customStyle="1" w:styleId="BoxNote">
    <w:name w:val="BoxNote"/>
    <w:aliases w:val="bn"/>
    <w:basedOn w:val="BoxText"/>
    <w:qFormat/>
    <w:rsid w:val="0001290C"/>
    <w:pPr>
      <w:tabs>
        <w:tab w:val="left" w:pos="1985"/>
      </w:tabs>
      <w:spacing w:before="122" w:line="198" w:lineRule="exact"/>
      <w:ind w:left="2948" w:hanging="1814"/>
    </w:pPr>
    <w:rPr>
      <w:sz w:val="18"/>
    </w:rPr>
  </w:style>
  <w:style w:type="paragraph" w:customStyle="1" w:styleId="BoxPara">
    <w:name w:val="BoxPara"/>
    <w:aliases w:val="bp"/>
    <w:basedOn w:val="BoxText"/>
    <w:qFormat/>
    <w:rsid w:val="0001290C"/>
    <w:pPr>
      <w:tabs>
        <w:tab w:val="right" w:pos="2268"/>
      </w:tabs>
      <w:ind w:left="2552" w:hanging="1418"/>
    </w:pPr>
  </w:style>
  <w:style w:type="paragraph" w:customStyle="1" w:styleId="BoxStep">
    <w:name w:val="BoxStep"/>
    <w:aliases w:val="bs"/>
    <w:basedOn w:val="BoxText"/>
    <w:qFormat/>
    <w:rsid w:val="0001290C"/>
    <w:pPr>
      <w:ind w:left="1985" w:hanging="851"/>
    </w:pPr>
  </w:style>
  <w:style w:type="character" w:customStyle="1" w:styleId="CharAmPartNo">
    <w:name w:val="CharAmPartNo"/>
    <w:basedOn w:val="OPCCharBase"/>
    <w:uiPriority w:val="1"/>
    <w:qFormat/>
    <w:rsid w:val="0001290C"/>
  </w:style>
  <w:style w:type="character" w:customStyle="1" w:styleId="CharAmPartText">
    <w:name w:val="CharAmPartText"/>
    <w:basedOn w:val="OPCCharBase"/>
    <w:uiPriority w:val="1"/>
    <w:qFormat/>
    <w:rsid w:val="0001290C"/>
  </w:style>
  <w:style w:type="character" w:customStyle="1" w:styleId="CharAmSchNo">
    <w:name w:val="CharAmSchNo"/>
    <w:basedOn w:val="OPCCharBase"/>
    <w:uiPriority w:val="1"/>
    <w:qFormat/>
    <w:rsid w:val="0001290C"/>
  </w:style>
  <w:style w:type="character" w:customStyle="1" w:styleId="CharAmSchText">
    <w:name w:val="CharAmSchText"/>
    <w:basedOn w:val="OPCCharBase"/>
    <w:uiPriority w:val="1"/>
    <w:qFormat/>
    <w:rsid w:val="0001290C"/>
  </w:style>
  <w:style w:type="character" w:customStyle="1" w:styleId="CharBoldItalic">
    <w:name w:val="CharBoldItalic"/>
    <w:basedOn w:val="OPCCharBase"/>
    <w:uiPriority w:val="1"/>
    <w:qFormat/>
    <w:rsid w:val="0001290C"/>
    <w:rPr>
      <w:b/>
      <w:i/>
    </w:rPr>
  </w:style>
  <w:style w:type="character" w:customStyle="1" w:styleId="CharChapNo">
    <w:name w:val="CharChapNo"/>
    <w:basedOn w:val="OPCCharBase"/>
    <w:qFormat/>
    <w:rsid w:val="0001290C"/>
  </w:style>
  <w:style w:type="character" w:customStyle="1" w:styleId="CharChapText">
    <w:name w:val="CharChapText"/>
    <w:basedOn w:val="OPCCharBase"/>
    <w:qFormat/>
    <w:rsid w:val="0001290C"/>
  </w:style>
  <w:style w:type="character" w:customStyle="1" w:styleId="CharDivNo">
    <w:name w:val="CharDivNo"/>
    <w:basedOn w:val="OPCCharBase"/>
    <w:qFormat/>
    <w:rsid w:val="0001290C"/>
  </w:style>
  <w:style w:type="character" w:customStyle="1" w:styleId="CharDivText">
    <w:name w:val="CharDivText"/>
    <w:basedOn w:val="OPCCharBase"/>
    <w:qFormat/>
    <w:rsid w:val="0001290C"/>
  </w:style>
  <w:style w:type="character" w:customStyle="1" w:styleId="CharItalic">
    <w:name w:val="CharItalic"/>
    <w:basedOn w:val="OPCCharBase"/>
    <w:uiPriority w:val="1"/>
    <w:qFormat/>
    <w:rsid w:val="0001290C"/>
    <w:rPr>
      <w:i/>
    </w:rPr>
  </w:style>
  <w:style w:type="character" w:customStyle="1" w:styleId="CharPartNo">
    <w:name w:val="CharPartNo"/>
    <w:basedOn w:val="OPCCharBase"/>
    <w:qFormat/>
    <w:rsid w:val="0001290C"/>
  </w:style>
  <w:style w:type="character" w:customStyle="1" w:styleId="CharPartText">
    <w:name w:val="CharPartText"/>
    <w:basedOn w:val="OPCCharBase"/>
    <w:qFormat/>
    <w:rsid w:val="0001290C"/>
  </w:style>
  <w:style w:type="character" w:customStyle="1" w:styleId="CharSectno">
    <w:name w:val="CharSectno"/>
    <w:basedOn w:val="OPCCharBase"/>
    <w:qFormat/>
    <w:rsid w:val="0001290C"/>
  </w:style>
  <w:style w:type="character" w:customStyle="1" w:styleId="CharSubdNo">
    <w:name w:val="CharSubdNo"/>
    <w:basedOn w:val="OPCCharBase"/>
    <w:uiPriority w:val="1"/>
    <w:qFormat/>
    <w:rsid w:val="0001290C"/>
  </w:style>
  <w:style w:type="character" w:customStyle="1" w:styleId="CharSubdText">
    <w:name w:val="CharSubdText"/>
    <w:basedOn w:val="OPCCharBase"/>
    <w:uiPriority w:val="1"/>
    <w:qFormat/>
    <w:rsid w:val="0001290C"/>
  </w:style>
  <w:style w:type="paragraph" w:customStyle="1" w:styleId="CTA--">
    <w:name w:val="CTA --"/>
    <w:basedOn w:val="OPCParaBase"/>
    <w:next w:val="Normal"/>
    <w:rsid w:val="0001290C"/>
    <w:pPr>
      <w:spacing w:before="60" w:line="240" w:lineRule="atLeast"/>
      <w:ind w:left="142" w:hanging="142"/>
    </w:pPr>
    <w:rPr>
      <w:sz w:val="20"/>
    </w:rPr>
  </w:style>
  <w:style w:type="paragraph" w:customStyle="1" w:styleId="CTA-">
    <w:name w:val="CTA -"/>
    <w:basedOn w:val="OPCParaBase"/>
    <w:rsid w:val="0001290C"/>
    <w:pPr>
      <w:spacing w:before="60" w:line="240" w:lineRule="atLeast"/>
      <w:ind w:left="85" w:hanging="85"/>
    </w:pPr>
    <w:rPr>
      <w:sz w:val="20"/>
    </w:rPr>
  </w:style>
  <w:style w:type="paragraph" w:customStyle="1" w:styleId="CTA---">
    <w:name w:val="CTA ---"/>
    <w:basedOn w:val="OPCParaBase"/>
    <w:next w:val="Normal"/>
    <w:rsid w:val="0001290C"/>
    <w:pPr>
      <w:spacing w:before="60" w:line="240" w:lineRule="atLeast"/>
      <w:ind w:left="198" w:hanging="198"/>
    </w:pPr>
    <w:rPr>
      <w:sz w:val="20"/>
    </w:rPr>
  </w:style>
  <w:style w:type="paragraph" w:customStyle="1" w:styleId="CTA----">
    <w:name w:val="CTA ----"/>
    <w:basedOn w:val="OPCParaBase"/>
    <w:next w:val="Normal"/>
    <w:rsid w:val="0001290C"/>
    <w:pPr>
      <w:spacing w:before="60" w:line="240" w:lineRule="atLeast"/>
      <w:ind w:left="255" w:hanging="255"/>
    </w:pPr>
    <w:rPr>
      <w:sz w:val="20"/>
    </w:rPr>
  </w:style>
  <w:style w:type="paragraph" w:customStyle="1" w:styleId="CTA1a">
    <w:name w:val="CTA 1(a)"/>
    <w:basedOn w:val="OPCParaBase"/>
    <w:rsid w:val="0001290C"/>
    <w:pPr>
      <w:tabs>
        <w:tab w:val="right" w:pos="414"/>
      </w:tabs>
      <w:spacing w:before="40" w:line="240" w:lineRule="atLeast"/>
      <w:ind w:left="675" w:hanging="675"/>
    </w:pPr>
    <w:rPr>
      <w:sz w:val="20"/>
    </w:rPr>
  </w:style>
  <w:style w:type="paragraph" w:customStyle="1" w:styleId="CTA1ai">
    <w:name w:val="CTA 1(a)(i)"/>
    <w:basedOn w:val="OPCParaBase"/>
    <w:rsid w:val="0001290C"/>
    <w:pPr>
      <w:tabs>
        <w:tab w:val="right" w:pos="1004"/>
      </w:tabs>
      <w:spacing w:before="40" w:line="240" w:lineRule="atLeast"/>
      <w:ind w:left="1253" w:hanging="1253"/>
    </w:pPr>
    <w:rPr>
      <w:sz w:val="20"/>
    </w:rPr>
  </w:style>
  <w:style w:type="paragraph" w:customStyle="1" w:styleId="CTA2a">
    <w:name w:val="CTA 2(a)"/>
    <w:basedOn w:val="OPCParaBase"/>
    <w:rsid w:val="0001290C"/>
    <w:pPr>
      <w:tabs>
        <w:tab w:val="right" w:pos="482"/>
      </w:tabs>
      <w:spacing w:before="40" w:line="240" w:lineRule="atLeast"/>
      <w:ind w:left="748" w:hanging="748"/>
    </w:pPr>
    <w:rPr>
      <w:sz w:val="20"/>
    </w:rPr>
  </w:style>
  <w:style w:type="paragraph" w:customStyle="1" w:styleId="CTA2ai">
    <w:name w:val="CTA 2(a)(i)"/>
    <w:basedOn w:val="OPCParaBase"/>
    <w:rsid w:val="0001290C"/>
    <w:pPr>
      <w:tabs>
        <w:tab w:val="right" w:pos="1089"/>
      </w:tabs>
      <w:spacing w:before="40" w:line="240" w:lineRule="atLeast"/>
      <w:ind w:left="1327" w:hanging="1327"/>
    </w:pPr>
    <w:rPr>
      <w:sz w:val="20"/>
    </w:rPr>
  </w:style>
  <w:style w:type="paragraph" w:customStyle="1" w:styleId="CTA3a">
    <w:name w:val="CTA 3(a)"/>
    <w:basedOn w:val="OPCParaBase"/>
    <w:rsid w:val="0001290C"/>
    <w:pPr>
      <w:tabs>
        <w:tab w:val="right" w:pos="556"/>
      </w:tabs>
      <w:spacing w:before="40" w:line="240" w:lineRule="atLeast"/>
      <w:ind w:left="805" w:hanging="805"/>
    </w:pPr>
    <w:rPr>
      <w:sz w:val="20"/>
    </w:rPr>
  </w:style>
  <w:style w:type="paragraph" w:customStyle="1" w:styleId="CTA3ai">
    <w:name w:val="CTA 3(a)(i)"/>
    <w:basedOn w:val="OPCParaBase"/>
    <w:rsid w:val="0001290C"/>
    <w:pPr>
      <w:tabs>
        <w:tab w:val="right" w:pos="1140"/>
      </w:tabs>
      <w:spacing w:before="40" w:line="240" w:lineRule="atLeast"/>
      <w:ind w:left="1361" w:hanging="1361"/>
    </w:pPr>
    <w:rPr>
      <w:sz w:val="20"/>
    </w:rPr>
  </w:style>
  <w:style w:type="paragraph" w:customStyle="1" w:styleId="CTA4a">
    <w:name w:val="CTA 4(a)"/>
    <w:basedOn w:val="OPCParaBase"/>
    <w:rsid w:val="0001290C"/>
    <w:pPr>
      <w:tabs>
        <w:tab w:val="right" w:pos="624"/>
      </w:tabs>
      <w:spacing w:before="40" w:line="240" w:lineRule="atLeast"/>
      <w:ind w:left="873" w:hanging="873"/>
    </w:pPr>
    <w:rPr>
      <w:sz w:val="20"/>
    </w:rPr>
  </w:style>
  <w:style w:type="paragraph" w:customStyle="1" w:styleId="CTA4ai">
    <w:name w:val="CTA 4(a)(i)"/>
    <w:basedOn w:val="OPCParaBase"/>
    <w:rsid w:val="0001290C"/>
    <w:pPr>
      <w:tabs>
        <w:tab w:val="right" w:pos="1213"/>
      </w:tabs>
      <w:spacing w:before="40" w:line="240" w:lineRule="atLeast"/>
      <w:ind w:left="1452" w:hanging="1452"/>
    </w:pPr>
    <w:rPr>
      <w:sz w:val="20"/>
    </w:rPr>
  </w:style>
  <w:style w:type="paragraph" w:customStyle="1" w:styleId="CTACAPS">
    <w:name w:val="CTA CAPS"/>
    <w:basedOn w:val="OPCParaBase"/>
    <w:rsid w:val="0001290C"/>
    <w:pPr>
      <w:spacing w:before="60" w:line="240" w:lineRule="atLeast"/>
    </w:pPr>
    <w:rPr>
      <w:sz w:val="20"/>
    </w:rPr>
  </w:style>
  <w:style w:type="paragraph" w:customStyle="1" w:styleId="CTAright">
    <w:name w:val="CTA right"/>
    <w:basedOn w:val="OPCParaBase"/>
    <w:rsid w:val="0001290C"/>
    <w:pPr>
      <w:spacing w:before="60" w:line="240" w:lineRule="auto"/>
      <w:jc w:val="right"/>
    </w:pPr>
    <w:rPr>
      <w:sz w:val="20"/>
    </w:rPr>
  </w:style>
  <w:style w:type="paragraph" w:customStyle="1" w:styleId="subsection">
    <w:name w:val="subsection"/>
    <w:aliases w:val="ss"/>
    <w:basedOn w:val="OPCParaBase"/>
    <w:link w:val="subsectionChar"/>
    <w:rsid w:val="0001290C"/>
    <w:pPr>
      <w:tabs>
        <w:tab w:val="right" w:pos="1021"/>
      </w:tabs>
      <w:spacing w:before="180" w:line="240" w:lineRule="auto"/>
      <w:ind w:left="1134" w:hanging="1134"/>
    </w:pPr>
  </w:style>
  <w:style w:type="paragraph" w:customStyle="1" w:styleId="Definition">
    <w:name w:val="Definition"/>
    <w:aliases w:val="dd"/>
    <w:basedOn w:val="OPCParaBase"/>
    <w:rsid w:val="0001290C"/>
    <w:pPr>
      <w:spacing w:before="180" w:line="240" w:lineRule="auto"/>
      <w:ind w:left="1134"/>
    </w:pPr>
  </w:style>
  <w:style w:type="paragraph" w:customStyle="1" w:styleId="EndNotespara">
    <w:name w:val="EndNotes(para)"/>
    <w:aliases w:val="eta"/>
    <w:basedOn w:val="OPCParaBase"/>
    <w:next w:val="EndNotessubpara"/>
    <w:rsid w:val="000129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29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29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290C"/>
    <w:pPr>
      <w:tabs>
        <w:tab w:val="right" w:pos="1412"/>
      </w:tabs>
      <w:spacing w:before="60" w:line="240" w:lineRule="auto"/>
      <w:ind w:left="1525" w:hanging="1525"/>
    </w:pPr>
    <w:rPr>
      <w:sz w:val="20"/>
    </w:rPr>
  </w:style>
  <w:style w:type="paragraph" w:customStyle="1" w:styleId="Formula">
    <w:name w:val="Formula"/>
    <w:basedOn w:val="OPCParaBase"/>
    <w:rsid w:val="0001290C"/>
    <w:pPr>
      <w:spacing w:line="240" w:lineRule="auto"/>
      <w:ind w:left="1134"/>
    </w:pPr>
    <w:rPr>
      <w:sz w:val="20"/>
    </w:rPr>
  </w:style>
  <w:style w:type="paragraph" w:styleId="Header">
    <w:name w:val="header"/>
    <w:basedOn w:val="OPCParaBase"/>
    <w:link w:val="HeaderChar"/>
    <w:unhideWhenUsed/>
    <w:rsid w:val="000129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290C"/>
    <w:rPr>
      <w:rFonts w:eastAsia="Times New Roman" w:cs="Times New Roman"/>
      <w:sz w:val="16"/>
      <w:lang w:eastAsia="en-AU"/>
    </w:rPr>
  </w:style>
  <w:style w:type="paragraph" w:customStyle="1" w:styleId="House">
    <w:name w:val="House"/>
    <w:basedOn w:val="OPCParaBase"/>
    <w:rsid w:val="0001290C"/>
    <w:pPr>
      <w:spacing w:line="240" w:lineRule="auto"/>
    </w:pPr>
    <w:rPr>
      <w:sz w:val="28"/>
    </w:rPr>
  </w:style>
  <w:style w:type="paragraph" w:customStyle="1" w:styleId="Item">
    <w:name w:val="Item"/>
    <w:aliases w:val="i"/>
    <w:basedOn w:val="OPCParaBase"/>
    <w:next w:val="ItemHead"/>
    <w:rsid w:val="0001290C"/>
    <w:pPr>
      <w:keepLines/>
      <w:spacing w:before="80" w:line="240" w:lineRule="auto"/>
      <w:ind w:left="709"/>
    </w:pPr>
  </w:style>
  <w:style w:type="paragraph" w:customStyle="1" w:styleId="ItemHead">
    <w:name w:val="ItemHead"/>
    <w:aliases w:val="ih"/>
    <w:basedOn w:val="OPCParaBase"/>
    <w:next w:val="Item"/>
    <w:rsid w:val="000129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290C"/>
    <w:pPr>
      <w:spacing w:line="240" w:lineRule="auto"/>
    </w:pPr>
    <w:rPr>
      <w:b/>
      <w:sz w:val="32"/>
    </w:rPr>
  </w:style>
  <w:style w:type="paragraph" w:customStyle="1" w:styleId="notedraft">
    <w:name w:val="note(draft)"/>
    <w:aliases w:val="nd"/>
    <w:basedOn w:val="OPCParaBase"/>
    <w:rsid w:val="0001290C"/>
    <w:pPr>
      <w:spacing w:before="240" w:line="240" w:lineRule="auto"/>
      <w:ind w:left="284" w:hanging="284"/>
    </w:pPr>
    <w:rPr>
      <w:i/>
      <w:sz w:val="24"/>
    </w:rPr>
  </w:style>
  <w:style w:type="paragraph" w:customStyle="1" w:styleId="notemargin">
    <w:name w:val="note(margin)"/>
    <w:aliases w:val="nm"/>
    <w:basedOn w:val="OPCParaBase"/>
    <w:rsid w:val="0001290C"/>
    <w:pPr>
      <w:tabs>
        <w:tab w:val="left" w:pos="709"/>
      </w:tabs>
      <w:spacing w:before="122" w:line="198" w:lineRule="exact"/>
      <w:ind w:left="709" w:hanging="709"/>
    </w:pPr>
    <w:rPr>
      <w:sz w:val="18"/>
    </w:rPr>
  </w:style>
  <w:style w:type="paragraph" w:customStyle="1" w:styleId="noteToPara">
    <w:name w:val="noteToPara"/>
    <w:aliases w:val="ntp"/>
    <w:basedOn w:val="OPCParaBase"/>
    <w:rsid w:val="0001290C"/>
    <w:pPr>
      <w:spacing w:before="122" w:line="198" w:lineRule="exact"/>
      <w:ind w:left="2353" w:hanging="709"/>
    </w:pPr>
    <w:rPr>
      <w:sz w:val="18"/>
    </w:rPr>
  </w:style>
  <w:style w:type="paragraph" w:customStyle="1" w:styleId="noteParlAmend">
    <w:name w:val="note(ParlAmend)"/>
    <w:aliases w:val="npp"/>
    <w:basedOn w:val="OPCParaBase"/>
    <w:next w:val="ParlAmend"/>
    <w:rsid w:val="0001290C"/>
    <w:pPr>
      <w:spacing w:line="240" w:lineRule="auto"/>
      <w:jc w:val="right"/>
    </w:pPr>
    <w:rPr>
      <w:rFonts w:ascii="Arial" w:hAnsi="Arial"/>
      <w:b/>
      <w:i/>
    </w:rPr>
  </w:style>
  <w:style w:type="paragraph" w:customStyle="1" w:styleId="notetext">
    <w:name w:val="note(text)"/>
    <w:aliases w:val="n"/>
    <w:basedOn w:val="OPCParaBase"/>
    <w:link w:val="notetextChar"/>
    <w:rsid w:val="0001290C"/>
    <w:pPr>
      <w:spacing w:before="122" w:line="240" w:lineRule="auto"/>
      <w:ind w:left="1985" w:hanging="851"/>
    </w:pPr>
    <w:rPr>
      <w:sz w:val="18"/>
    </w:rPr>
  </w:style>
  <w:style w:type="paragraph" w:customStyle="1" w:styleId="Page1">
    <w:name w:val="Page1"/>
    <w:basedOn w:val="OPCParaBase"/>
    <w:rsid w:val="0001290C"/>
    <w:pPr>
      <w:spacing w:before="5600" w:line="240" w:lineRule="auto"/>
    </w:pPr>
    <w:rPr>
      <w:b/>
      <w:sz w:val="32"/>
    </w:rPr>
  </w:style>
  <w:style w:type="paragraph" w:customStyle="1" w:styleId="PageBreak">
    <w:name w:val="PageBreak"/>
    <w:aliases w:val="pb"/>
    <w:basedOn w:val="OPCParaBase"/>
    <w:rsid w:val="0001290C"/>
    <w:pPr>
      <w:spacing w:line="240" w:lineRule="auto"/>
    </w:pPr>
    <w:rPr>
      <w:sz w:val="20"/>
    </w:rPr>
  </w:style>
  <w:style w:type="paragraph" w:customStyle="1" w:styleId="paragraphsub">
    <w:name w:val="paragraph(sub)"/>
    <w:aliases w:val="aa"/>
    <w:basedOn w:val="OPCParaBase"/>
    <w:rsid w:val="0001290C"/>
    <w:pPr>
      <w:tabs>
        <w:tab w:val="right" w:pos="1985"/>
      </w:tabs>
      <w:spacing w:before="40" w:line="240" w:lineRule="auto"/>
      <w:ind w:left="2098" w:hanging="2098"/>
    </w:pPr>
  </w:style>
  <w:style w:type="paragraph" w:customStyle="1" w:styleId="paragraphsub-sub">
    <w:name w:val="paragraph(sub-sub)"/>
    <w:aliases w:val="aaa"/>
    <w:basedOn w:val="OPCParaBase"/>
    <w:rsid w:val="0001290C"/>
    <w:pPr>
      <w:tabs>
        <w:tab w:val="right" w:pos="2722"/>
      </w:tabs>
      <w:spacing w:before="40" w:line="240" w:lineRule="auto"/>
      <w:ind w:left="2835" w:hanging="2835"/>
    </w:pPr>
  </w:style>
  <w:style w:type="paragraph" w:customStyle="1" w:styleId="paragraph">
    <w:name w:val="paragraph"/>
    <w:aliases w:val="a"/>
    <w:basedOn w:val="OPCParaBase"/>
    <w:link w:val="paragraphChar"/>
    <w:rsid w:val="0001290C"/>
    <w:pPr>
      <w:tabs>
        <w:tab w:val="right" w:pos="1531"/>
      </w:tabs>
      <w:spacing w:before="40" w:line="240" w:lineRule="auto"/>
      <w:ind w:left="1644" w:hanging="1644"/>
    </w:pPr>
  </w:style>
  <w:style w:type="paragraph" w:customStyle="1" w:styleId="ParlAmend">
    <w:name w:val="ParlAmend"/>
    <w:aliases w:val="pp"/>
    <w:basedOn w:val="OPCParaBase"/>
    <w:rsid w:val="0001290C"/>
    <w:pPr>
      <w:spacing w:before="240" w:line="240" w:lineRule="atLeast"/>
      <w:ind w:hanging="567"/>
    </w:pPr>
    <w:rPr>
      <w:sz w:val="24"/>
    </w:rPr>
  </w:style>
  <w:style w:type="paragraph" w:customStyle="1" w:styleId="Penalty">
    <w:name w:val="Penalty"/>
    <w:basedOn w:val="OPCParaBase"/>
    <w:rsid w:val="0001290C"/>
    <w:pPr>
      <w:tabs>
        <w:tab w:val="left" w:pos="2977"/>
      </w:tabs>
      <w:spacing w:before="180" w:line="240" w:lineRule="auto"/>
      <w:ind w:left="1985" w:hanging="851"/>
    </w:pPr>
  </w:style>
  <w:style w:type="paragraph" w:customStyle="1" w:styleId="Portfolio">
    <w:name w:val="Portfolio"/>
    <w:basedOn w:val="OPCParaBase"/>
    <w:rsid w:val="0001290C"/>
    <w:pPr>
      <w:spacing w:line="240" w:lineRule="auto"/>
    </w:pPr>
    <w:rPr>
      <w:i/>
      <w:sz w:val="20"/>
    </w:rPr>
  </w:style>
  <w:style w:type="paragraph" w:customStyle="1" w:styleId="Preamble">
    <w:name w:val="Preamble"/>
    <w:basedOn w:val="OPCParaBase"/>
    <w:next w:val="Normal"/>
    <w:rsid w:val="000129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290C"/>
    <w:pPr>
      <w:spacing w:line="240" w:lineRule="auto"/>
    </w:pPr>
    <w:rPr>
      <w:i/>
      <w:sz w:val="20"/>
    </w:rPr>
  </w:style>
  <w:style w:type="paragraph" w:customStyle="1" w:styleId="Session">
    <w:name w:val="Session"/>
    <w:basedOn w:val="OPCParaBase"/>
    <w:rsid w:val="0001290C"/>
    <w:pPr>
      <w:spacing w:line="240" w:lineRule="auto"/>
    </w:pPr>
    <w:rPr>
      <w:sz w:val="28"/>
    </w:rPr>
  </w:style>
  <w:style w:type="paragraph" w:customStyle="1" w:styleId="Sponsor">
    <w:name w:val="Sponsor"/>
    <w:basedOn w:val="OPCParaBase"/>
    <w:rsid w:val="0001290C"/>
    <w:pPr>
      <w:spacing w:line="240" w:lineRule="auto"/>
    </w:pPr>
    <w:rPr>
      <w:i/>
    </w:rPr>
  </w:style>
  <w:style w:type="paragraph" w:customStyle="1" w:styleId="Subitem">
    <w:name w:val="Subitem"/>
    <w:aliases w:val="iss"/>
    <w:basedOn w:val="OPCParaBase"/>
    <w:rsid w:val="0001290C"/>
    <w:pPr>
      <w:spacing w:before="180" w:line="240" w:lineRule="auto"/>
      <w:ind w:left="709" w:hanging="709"/>
    </w:pPr>
  </w:style>
  <w:style w:type="paragraph" w:customStyle="1" w:styleId="SubitemHead">
    <w:name w:val="SubitemHead"/>
    <w:aliases w:val="issh"/>
    <w:basedOn w:val="OPCParaBase"/>
    <w:rsid w:val="000129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290C"/>
    <w:pPr>
      <w:spacing w:before="40" w:line="240" w:lineRule="auto"/>
      <w:ind w:left="1134"/>
    </w:pPr>
  </w:style>
  <w:style w:type="paragraph" w:customStyle="1" w:styleId="SubsectionHead">
    <w:name w:val="SubsectionHead"/>
    <w:aliases w:val="ssh"/>
    <w:basedOn w:val="OPCParaBase"/>
    <w:next w:val="subsection"/>
    <w:rsid w:val="0001290C"/>
    <w:pPr>
      <w:keepNext/>
      <w:keepLines/>
      <w:spacing w:before="240" w:line="240" w:lineRule="auto"/>
      <w:ind w:left="1134"/>
    </w:pPr>
    <w:rPr>
      <w:i/>
    </w:rPr>
  </w:style>
  <w:style w:type="paragraph" w:customStyle="1" w:styleId="Tablea">
    <w:name w:val="Table(a)"/>
    <w:aliases w:val="ta"/>
    <w:basedOn w:val="OPCParaBase"/>
    <w:rsid w:val="0001290C"/>
    <w:pPr>
      <w:spacing w:before="60" w:line="240" w:lineRule="auto"/>
      <w:ind w:left="284" w:hanging="284"/>
    </w:pPr>
    <w:rPr>
      <w:sz w:val="20"/>
    </w:rPr>
  </w:style>
  <w:style w:type="paragraph" w:customStyle="1" w:styleId="TableAA">
    <w:name w:val="Table(AA)"/>
    <w:aliases w:val="taaa"/>
    <w:basedOn w:val="OPCParaBase"/>
    <w:rsid w:val="000129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29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290C"/>
    <w:pPr>
      <w:spacing w:before="60" w:line="240" w:lineRule="atLeast"/>
    </w:pPr>
    <w:rPr>
      <w:sz w:val="20"/>
    </w:rPr>
  </w:style>
  <w:style w:type="paragraph" w:customStyle="1" w:styleId="TLPBoxTextnote">
    <w:name w:val="TLPBoxText(note"/>
    <w:aliases w:val="right)"/>
    <w:basedOn w:val="OPCParaBase"/>
    <w:rsid w:val="000129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29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290C"/>
    <w:pPr>
      <w:spacing w:before="122" w:line="198" w:lineRule="exact"/>
      <w:ind w:left="1985" w:hanging="851"/>
      <w:jc w:val="right"/>
    </w:pPr>
    <w:rPr>
      <w:sz w:val="18"/>
    </w:rPr>
  </w:style>
  <w:style w:type="paragraph" w:customStyle="1" w:styleId="TLPTableBullet">
    <w:name w:val="TLPTableBullet"/>
    <w:aliases w:val="ttb"/>
    <w:basedOn w:val="OPCParaBase"/>
    <w:rsid w:val="0001290C"/>
    <w:pPr>
      <w:spacing w:line="240" w:lineRule="exact"/>
      <w:ind w:left="284" w:hanging="284"/>
    </w:pPr>
    <w:rPr>
      <w:sz w:val="20"/>
    </w:rPr>
  </w:style>
  <w:style w:type="paragraph" w:styleId="TOC1">
    <w:name w:val="toc 1"/>
    <w:basedOn w:val="OPCParaBase"/>
    <w:next w:val="Normal"/>
    <w:uiPriority w:val="39"/>
    <w:semiHidden/>
    <w:unhideWhenUsed/>
    <w:rsid w:val="0001290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290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1290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1290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290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290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290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290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290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290C"/>
    <w:pPr>
      <w:keepLines/>
      <w:spacing w:before="240" w:after="120" w:line="240" w:lineRule="auto"/>
      <w:ind w:left="794"/>
    </w:pPr>
    <w:rPr>
      <w:b/>
      <w:kern w:val="28"/>
      <w:sz w:val="20"/>
    </w:rPr>
  </w:style>
  <w:style w:type="paragraph" w:customStyle="1" w:styleId="TofSectsHeading">
    <w:name w:val="TofSects(Heading)"/>
    <w:basedOn w:val="OPCParaBase"/>
    <w:rsid w:val="0001290C"/>
    <w:pPr>
      <w:spacing w:before="240" w:after="120" w:line="240" w:lineRule="auto"/>
    </w:pPr>
    <w:rPr>
      <w:b/>
      <w:sz w:val="24"/>
    </w:rPr>
  </w:style>
  <w:style w:type="paragraph" w:customStyle="1" w:styleId="TofSectsSection">
    <w:name w:val="TofSects(Section)"/>
    <w:basedOn w:val="OPCParaBase"/>
    <w:rsid w:val="0001290C"/>
    <w:pPr>
      <w:keepLines/>
      <w:spacing w:before="40" w:line="240" w:lineRule="auto"/>
      <w:ind w:left="1588" w:hanging="794"/>
    </w:pPr>
    <w:rPr>
      <w:kern w:val="28"/>
      <w:sz w:val="18"/>
    </w:rPr>
  </w:style>
  <w:style w:type="paragraph" w:customStyle="1" w:styleId="TofSectsSubdiv">
    <w:name w:val="TofSects(Subdiv)"/>
    <w:basedOn w:val="OPCParaBase"/>
    <w:rsid w:val="0001290C"/>
    <w:pPr>
      <w:keepLines/>
      <w:spacing w:before="80" w:line="240" w:lineRule="auto"/>
      <w:ind w:left="1588" w:hanging="794"/>
    </w:pPr>
    <w:rPr>
      <w:kern w:val="28"/>
    </w:rPr>
  </w:style>
  <w:style w:type="paragraph" w:customStyle="1" w:styleId="WRStyle">
    <w:name w:val="WR Style"/>
    <w:aliases w:val="WR"/>
    <w:basedOn w:val="OPCParaBase"/>
    <w:rsid w:val="0001290C"/>
    <w:pPr>
      <w:spacing w:before="240" w:line="240" w:lineRule="auto"/>
      <w:ind w:left="284" w:hanging="284"/>
    </w:pPr>
    <w:rPr>
      <w:b/>
      <w:i/>
      <w:kern w:val="28"/>
      <w:sz w:val="24"/>
    </w:rPr>
  </w:style>
  <w:style w:type="paragraph" w:customStyle="1" w:styleId="notepara">
    <w:name w:val="note(para)"/>
    <w:aliases w:val="na"/>
    <w:basedOn w:val="OPCParaBase"/>
    <w:rsid w:val="0001290C"/>
    <w:pPr>
      <w:spacing w:before="40" w:line="198" w:lineRule="exact"/>
      <w:ind w:left="2354" w:hanging="369"/>
    </w:pPr>
    <w:rPr>
      <w:sz w:val="18"/>
    </w:rPr>
  </w:style>
  <w:style w:type="paragraph" w:styleId="Footer">
    <w:name w:val="footer"/>
    <w:link w:val="FooterChar"/>
    <w:rsid w:val="000129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290C"/>
    <w:rPr>
      <w:rFonts w:eastAsia="Times New Roman" w:cs="Times New Roman"/>
      <w:sz w:val="22"/>
      <w:szCs w:val="24"/>
      <w:lang w:eastAsia="en-AU"/>
    </w:rPr>
  </w:style>
  <w:style w:type="character" w:styleId="LineNumber">
    <w:name w:val="line number"/>
    <w:basedOn w:val="OPCCharBase"/>
    <w:uiPriority w:val="99"/>
    <w:semiHidden/>
    <w:unhideWhenUsed/>
    <w:rsid w:val="0001290C"/>
    <w:rPr>
      <w:sz w:val="16"/>
    </w:rPr>
  </w:style>
  <w:style w:type="table" w:customStyle="1" w:styleId="CFlag">
    <w:name w:val="CFlag"/>
    <w:basedOn w:val="TableNormal"/>
    <w:uiPriority w:val="99"/>
    <w:rsid w:val="0001290C"/>
    <w:rPr>
      <w:rFonts w:eastAsia="Times New Roman" w:cs="Times New Roman"/>
      <w:lang w:eastAsia="en-AU"/>
    </w:rPr>
    <w:tblPr/>
  </w:style>
  <w:style w:type="paragraph" w:styleId="BalloonText">
    <w:name w:val="Balloon Text"/>
    <w:basedOn w:val="Normal"/>
    <w:link w:val="BalloonTextChar"/>
    <w:uiPriority w:val="99"/>
    <w:semiHidden/>
    <w:unhideWhenUsed/>
    <w:rsid w:val="000129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0C"/>
    <w:rPr>
      <w:rFonts w:ascii="Tahoma" w:hAnsi="Tahoma" w:cs="Tahoma"/>
      <w:sz w:val="16"/>
      <w:szCs w:val="16"/>
    </w:rPr>
  </w:style>
  <w:style w:type="table" w:styleId="TableGrid">
    <w:name w:val="Table Grid"/>
    <w:basedOn w:val="TableNormal"/>
    <w:uiPriority w:val="59"/>
    <w:rsid w:val="00012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290C"/>
    <w:rPr>
      <w:b/>
      <w:sz w:val="28"/>
      <w:szCs w:val="32"/>
    </w:rPr>
  </w:style>
  <w:style w:type="paragraph" w:customStyle="1" w:styleId="TerritoryT">
    <w:name w:val="TerritoryT"/>
    <w:basedOn w:val="OPCParaBase"/>
    <w:next w:val="Normal"/>
    <w:rsid w:val="00E03387"/>
    <w:rPr>
      <w:b/>
      <w:sz w:val="32"/>
    </w:rPr>
  </w:style>
  <w:style w:type="paragraph" w:customStyle="1" w:styleId="LegislationMadeUnder">
    <w:name w:val="LegislationMadeUnder"/>
    <w:basedOn w:val="OPCParaBase"/>
    <w:next w:val="Normal"/>
    <w:rsid w:val="0001290C"/>
    <w:rPr>
      <w:i/>
      <w:sz w:val="32"/>
      <w:szCs w:val="32"/>
    </w:rPr>
  </w:style>
  <w:style w:type="paragraph" w:customStyle="1" w:styleId="SignCoverPageEnd">
    <w:name w:val="SignCoverPageEnd"/>
    <w:basedOn w:val="OPCParaBase"/>
    <w:next w:val="Normal"/>
    <w:rsid w:val="0001290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290C"/>
    <w:pPr>
      <w:pBdr>
        <w:top w:val="single" w:sz="4" w:space="1" w:color="auto"/>
      </w:pBdr>
      <w:spacing w:before="360"/>
      <w:ind w:right="397"/>
      <w:jc w:val="both"/>
    </w:pPr>
  </w:style>
  <w:style w:type="paragraph" w:customStyle="1" w:styleId="NotesHeading2">
    <w:name w:val="NotesHeading 2"/>
    <w:basedOn w:val="OPCParaBase"/>
    <w:next w:val="Normal"/>
    <w:rsid w:val="0001290C"/>
    <w:rPr>
      <w:b/>
      <w:sz w:val="28"/>
      <w:szCs w:val="28"/>
    </w:rPr>
  </w:style>
  <w:style w:type="paragraph" w:customStyle="1" w:styleId="NotesHeading1">
    <w:name w:val="NotesHeading 1"/>
    <w:basedOn w:val="OPCParaBase"/>
    <w:next w:val="Normal"/>
    <w:rsid w:val="0001290C"/>
    <w:pPr>
      <w:outlineLvl w:val="0"/>
    </w:pPr>
    <w:rPr>
      <w:b/>
      <w:sz w:val="28"/>
      <w:szCs w:val="28"/>
    </w:rPr>
  </w:style>
  <w:style w:type="paragraph" w:customStyle="1" w:styleId="CompiledActNo">
    <w:name w:val="CompiledActNo"/>
    <w:basedOn w:val="OPCParaBase"/>
    <w:next w:val="Normal"/>
    <w:rsid w:val="0001290C"/>
    <w:rPr>
      <w:b/>
      <w:sz w:val="24"/>
      <w:szCs w:val="24"/>
    </w:rPr>
  </w:style>
  <w:style w:type="paragraph" w:customStyle="1" w:styleId="ENotesText">
    <w:name w:val="ENotesText"/>
    <w:aliases w:val="Ent"/>
    <w:basedOn w:val="OPCParaBase"/>
    <w:next w:val="Normal"/>
    <w:rsid w:val="0001290C"/>
    <w:pPr>
      <w:spacing w:before="120"/>
    </w:pPr>
  </w:style>
  <w:style w:type="paragraph" w:customStyle="1" w:styleId="CompiledMadeUnder">
    <w:name w:val="CompiledMadeUnder"/>
    <w:basedOn w:val="OPCParaBase"/>
    <w:next w:val="Normal"/>
    <w:rsid w:val="0001290C"/>
    <w:rPr>
      <w:i/>
      <w:sz w:val="24"/>
      <w:szCs w:val="24"/>
    </w:rPr>
  </w:style>
  <w:style w:type="paragraph" w:customStyle="1" w:styleId="Paragraphsub-sub-sub">
    <w:name w:val="Paragraph(sub-sub-sub)"/>
    <w:aliases w:val="aaaa"/>
    <w:basedOn w:val="OPCParaBase"/>
    <w:rsid w:val="0001290C"/>
    <w:pPr>
      <w:tabs>
        <w:tab w:val="right" w:pos="3402"/>
      </w:tabs>
      <w:spacing w:before="40" w:line="240" w:lineRule="auto"/>
      <w:ind w:left="3402" w:hanging="3402"/>
    </w:pPr>
  </w:style>
  <w:style w:type="paragraph" w:customStyle="1" w:styleId="TableTextEndNotes">
    <w:name w:val="TableTextEndNotes"/>
    <w:aliases w:val="Tten"/>
    <w:basedOn w:val="Normal"/>
    <w:rsid w:val="0001290C"/>
    <w:pPr>
      <w:spacing w:before="60" w:line="240" w:lineRule="auto"/>
    </w:pPr>
    <w:rPr>
      <w:rFonts w:cs="Arial"/>
      <w:sz w:val="20"/>
      <w:szCs w:val="22"/>
    </w:rPr>
  </w:style>
  <w:style w:type="paragraph" w:customStyle="1" w:styleId="NoteToSubpara">
    <w:name w:val="NoteToSubpara"/>
    <w:aliases w:val="nts"/>
    <w:basedOn w:val="OPCParaBase"/>
    <w:rsid w:val="0001290C"/>
    <w:pPr>
      <w:spacing w:before="40" w:line="198" w:lineRule="exact"/>
      <w:ind w:left="2835" w:hanging="709"/>
    </w:pPr>
    <w:rPr>
      <w:sz w:val="18"/>
    </w:rPr>
  </w:style>
  <w:style w:type="paragraph" w:customStyle="1" w:styleId="ENoteTableHeading">
    <w:name w:val="ENoteTableHeading"/>
    <w:aliases w:val="enth"/>
    <w:basedOn w:val="OPCParaBase"/>
    <w:rsid w:val="0001290C"/>
    <w:pPr>
      <w:keepNext/>
      <w:spacing w:before="60" w:line="240" w:lineRule="atLeast"/>
    </w:pPr>
    <w:rPr>
      <w:rFonts w:ascii="Arial" w:hAnsi="Arial"/>
      <w:b/>
      <w:sz w:val="16"/>
    </w:rPr>
  </w:style>
  <w:style w:type="paragraph" w:customStyle="1" w:styleId="ENoteTTi">
    <w:name w:val="ENoteTTi"/>
    <w:aliases w:val="entti"/>
    <w:basedOn w:val="OPCParaBase"/>
    <w:rsid w:val="0001290C"/>
    <w:pPr>
      <w:keepNext/>
      <w:spacing w:before="60" w:line="240" w:lineRule="atLeast"/>
      <w:ind w:left="170"/>
    </w:pPr>
    <w:rPr>
      <w:sz w:val="16"/>
    </w:rPr>
  </w:style>
  <w:style w:type="paragraph" w:customStyle="1" w:styleId="ENotesHeading1">
    <w:name w:val="ENotesHeading 1"/>
    <w:aliases w:val="Enh1"/>
    <w:basedOn w:val="OPCParaBase"/>
    <w:next w:val="Normal"/>
    <w:rsid w:val="0001290C"/>
    <w:pPr>
      <w:spacing w:before="120"/>
      <w:outlineLvl w:val="1"/>
    </w:pPr>
    <w:rPr>
      <w:b/>
      <w:sz w:val="28"/>
      <w:szCs w:val="28"/>
    </w:rPr>
  </w:style>
  <w:style w:type="paragraph" w:customStyle="1" w:styleId="ENotesHeading2">
    <w:name w:val="ENotesHeading 2"/>
    <w:aliases w:val="Enh2"/>
    <w:basedOn w:val="OPCParaBase"/>
    <w:next w:val="Normal"/>
    <w:rsid w:val="0001290C"/>
    <w:pPr>
      <w:spacing w:before="120" w:after="120"/>
      <w:outlineLvl w:val="2"/>
    </w:pPr>
    <w:rPr>
      <w:b/>
      <w:sz w:val="24"/>
      <w:szCs w:val="28"/>
    </w:rPr>
  </w:style>
  <w:style w:type="paragraph" w:customStyle="1" w:styleId="ENoteTTIndentHeading">
    <w:name w:val="ENoteTTIndentHeading"/>
    <w:aliases w:val="enTTHi"/>
    <w:basedOn w:val="OPCParaBase"/>
    <w:rsid w:val="000129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290C"/>
    <w:pPr>
      <w:spacing w:before="60" w:line="240" w:lineRule="atLeast"/>
    </w:pPr>
    <w:rPr>
      <w:sz w:val="16"/>
    </w:rPr>
  </w:style>
  <w:style w:type="paragraph" w:customStyle="1" w:styleId="MadeunderText">
    <w:name w:val="MadeunderText"/>
    <w:basedOn w:val="OPCParaBase"/>
    <w:next w:val="CompiledMadeUnder"/>
    <w:rsid w:val="0001290C"/>
    <w:pPr>
      <w:spacing w:before="240"/>
    </w:pPr>
    <w:rPr>
      <w:sz w:val="24"/>
      <w:szCs w:val="24"/>
    </w:rPr>
  </w:style>
  <w:style w:type="paragraph" w:customStyle="1" w:styleId="ENotesHeading3">
    <w:name w:val="ENotesHeading 3"/>
    <w:aliases w:val="Enh3"/>
    <w:basedOn w:val="OPCParaBase"/>
    <w:next w:val="Normal"/>
    <w:rsid w:val="0001290C"/>
    <w:pPr>
      <w:keepNext/>
      <w:spacing w:before="120" w:line="240" w:lineRule="auto"/>
      <w:outlineLvl w:val="4"/>
    </w:pPr>
    <w:rPr>
      <w:b/>
      <w:szCs w:val="24"/>
    </w:rPr>
  </w:style>
  <w:style w:type="character" w:customStyle="1" w:styleId="CharSubPartTextCASA">
    <w:name w:val="CharSubPartText(CASA)"/>
    <w:basedOn w:val="OPCCharBase"/>
    <w:uiPriority w:val="1"/>
    <w:rsid w:val="0001290C"/>
  </w:style>
  <w:style w:type="character" w:customStyle="1" w:styleId="CharSubPartNoCASA">
    <w:name w:val="CharSubPartNo(CASA)"/>
    <w:basedOn w:val="OPCCharBase"/>
    <w:uiPriority w:val="1"/>
    <w:rsid w:val="0001290C"/>
  </w:style>
  <w:style w:type="paragraph" w:customStyle="1" w:styleId="ENoteTTIndentHeadingSub">
    <w:name w:val="ENoteTTIndentHeadingSub"/>
    <w:aliases w:val="enTTHis"/>
    <w:basedOn w:val="OPCParaBase"/>
    <w:rsid w:val="0001290C"/>
    <w:pPr>
      <w:keepNext/>
      <w:spacing w:before="60" w:line="240" w:lineRule="atLeast"/>
      <w:ind w:left="340"/>
    </w:pPr>
    <w:rPr>
      <w:b/>
      <w:sz w:val="16"/>
    </w:rPr>
  </w:style>
  <w:style w:type="paragraph" w:customStyle="1" w:styleId="ENoteTTiSub">
    <w:name w:val="ENoteTTiSub"/>
    <w:aliases w:val="enttis"/>
    <w:basedOn w:val="OPCParaBase"/>
    <w:rsid w:val="0001290C"/>
    <w:pPr>
      <w:keepNext/>
      <w:spacing w:before="60" w:line="240" w:lineRule="atLeast"/>
      <w:ind w:left="340"/>
    </w:pPr>
    <w:rPr>
      <w:sz w:val="16"/>
    </w:rPr>
  </w:style>
  <w:style w:type="paragraph" w:customStyle="1" w:styleId="SubDivisionMigration">
    <w:name w:val="SubDivisionMigration"/>
    <w:aliases w:val="sdm"/>
    <w:basedOn w:val="OPCParaBase"/>
    <w:rsid w:val="000129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290C"/>
    <w:pPr>
      <w:keepNext/>
      <w:keepLines/>
      <w:spacing w:before="240" w:line="240" w:lineRule="auto"/>
      <w:ind w:left="1134" w:hanging="1134"/>
    </w:pPr>
    <w:rPr>
      <w:b/>
      <w:sz w:val="28"/>
    </w:rPr>
  </w:style>
  <w:style w:type="paragraph" w:customStyle="1" w:styleId="FreeForm">
    <w:name w:val="FreeForm"/>
    <w:rsid w:val="008F7B53"/>
    <w:rPr>
      <w:rFonts w:ascii="Arial" w:hAnsi="Arial"/>
      <w:sz w:val="22"/>
    </w:rPr>
  </w:style>
  <w:style w:type="paragraph" w:customStyle="1" w:styleId="SOText">
    <w:name w:val="SO Text"/>
    <w:aliases w:val="sot"/>
    <w:link w:val="SOTextChar"/>
    <w:rsid w:val="000129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290C"/>
    <w:rPr>
      <w:sz w:val="22"/>
    </w:rPr>
  </w:style>
  <w:style w:type="paragraph" w:customStyle="1" w:styleId="SOTextNote">
    <w:name w:val="SO TextNote"/>
    <w:aliases w:val="sont"/>
    <w:basedOn w:val="SOText"/>
    <w:qFormat/>
    <w:rsid w:val="0001290C"/>
    <w:pPr>
      <w:spacing w:before="122" w:line="198" w:lineRule="exact"/>
      <w:ind w:left="1843" w:hanging="709"/>
    </w:pPr>
    <w:rPr>
      <w:sz w:val="18"/>
    </w:rPr>
  </w:style>
  <w:style w:type="paragraph" w:customStyle="1" w:styleId="SOPara">
    <w:name w:val="SO Para"/>
    <w:aliases w:val="soa"/>
    <w:basedOn w:val="SOText"/>
    <w:link w:val="SOParaChar"/>
    <w:qFormat/>
    <w:rsid w:val="0001290C"/>
    <w:pPr>
      <w:tabs>
        <w:tab w:val="right" w:pos="1786"/>
      </w:tabs>
      <w:spacing w:before="40"/>
      <w:ind w:left="2070" w:hanging="936"/>
    </w:pPr>
  </w:style>
  <w:style w:type="character" w:customStyle="1" w:styleId="SOParaChar">
    <w:name w:val="SO Para Char"/>
    <w:aliases w:val="soa Char"/>
    <w:basedOn w:val="DefaultParagraphFont"/>
    <w:link w:val="SOPara"/>
    <w:rsid w:val="0001290C"/>
    <w:rPr>
      <w:sz w:val="22"/>
    </w:rPr>
  </w:style>
  <w:style w:type="paragraph" w:customStyle="1" w:styleId="FileName">
    <w:name w:val="FileName"/>
    <w:basedOn w:val="Normal"/>
    <w:rsid w:val="0001290C"/>
  </w:style>
  <w:style w:type="paragraph" w:customStyle="1" w:styleId="TableHeading">
    <w:name w:val="TableHeading"/>
    <w:aliases w:val="th"/>
    <w:basedOn w:val="OPCParaBase"/>
    <w:next w:val="Tabletext"/>
    <w:rsid w:val="0001290C"/>
    <w:pPr>
      <w:keepNext/>
      <w:spacing w:before="60" w:line="240" w:lineRule="atLeast"/>
    </w:pPr>
    <w:rPr>
      <w:b/>
      <w:sz w:val="20"/>
    </w:rPr>
  </w:style>
  <w:style w:type="paragraph" w:customStyle="1" w:styleId="SOHeadBold">
    <w:name w:val="SO HeadBold"/>
    <w:aliases w:val="sohb"/>
    <w:basedOn w:val="SOText"/>
    <w:next w:val="SOText"/>
    <w:link w:val="SOHeadBoldChar"/>
    <w:qFormat/>
    <w:rsid w:val="0001290C"/>
    <w:rPr>
      <w:b/>
    </w:rPr>
  </w:style>
  <w:style w:type="character" w:customStyle="1" w:styleId="SOHeadBoldChar">
    <w:name w:val="SO HeadBold Char"/>
    <w:aliases w:val="sohb Char"/>
    <w:basedOn w:val="DefaultParagraphFont"/>
    <w:link w:val="SOHeadBold"/>
    <w:rsid w:val="0001290C"/>
    <w:rPr>
      <w:b/>
      <w:sz w:val="22"/>
    </w:rPr>
  </w:style>
  <w:style w:type="paragraph" w:customStyle="1" w:styleId="SOHeadItalic">
    <w:name w:val="SO HeadItalic"/>
    <w:aliases w:val="sohi"/>
    <w:basedOn w:val="SOText"/>
    <w:next w:val="SOText"/>
    <w:link w:val="SOHeadItalicChar"/>
    <w:qFormat/>
    <w:rsid w:val="0001290C"/>
    <w:rPr>
      <w:i/>
    </w:rPr>
  </w:style>
  <w:style w:type="character" w:customStyle="1" w:styleId="SOHeadItalicChar">
    <w:name w:val="SO HeadItalic Char"/>
    <w:aliases w:val="sohi Char"/>
    <w:basedOn w:val="DefaultParagraphFont"/>
    <w:link w:val="SOHeadItalic"/>
    <w:rsid w:val="0001290C"/>
    <w:rPr>
      <w:i/>
      <w:sz w:val="22"/>
    </w:rPr>
  </w:style>
  <w:style w:type="paragraph" w:customStyle="1" w:styleId="SOBullet">
    <w:name w:val="SO Bullet"/>
    <w:aliases w:val="sotb"/>
    <w:basedOn w:val="SOText"/>
    <w:link w:val="SOBulletChar"/>
    <w:qFormat/>
    <w:rsid w:val="0001290C"/>
    <w:pPr>
      <w:ind w:left="1559" w:hanging="425"/>
    </w:pPr>
  </w:style>
  <w:style w:type="character" w:customStyle="1" w:styleId="SOBulletChar">
    <w:name w:val="SO Bullet Char"/>
    <w:aliases w:val="sotb Char"/>
    <w:basedOn w:val="DefaultParagraphFont"/>
    <w:link w:val="SOBullet"/>
    <w:rsid w:val="0001290C"/>
    <w:rPr>
      <w:sz w:val="22"/>
    </w:rPr>
  </w:style>
  <w:style w:type="paragraph" w:customStyle="1" w:styleId="SOBulletNote">
    <w:name w:val="SO BulletNote"/>
    <w:aliases w:val="sonb"/>
    <w:basedOn w:val="SOTextNote"/>
    <w:link w:val="SOBulletNoteChar"/>
    <w:qFormat/>
    <w:rsid w:val="0001290C"/>
    <w:pPr>
      <w:tabs>
        <w:tab w:val="left" w:pos="1560"/>
      </w:tabs>
      <w:ind w:left="2268" w:hanging="1134"/>
    </w:pPr>
  </w:style>
  <w:style w:type="character" w:customStyle="1" w:styleId="SOBulletNoteChar">
    <w:name w:val="SO BulletNote Char"/>
    <w:aliases w:val="sonb Char"/>
    <w:basedOn w:val="DefaultParagraphFont"/>
    <w:link w:val="SOBulletNote"/>
    <w:rsid w:val="0001290C"/>
    <w:rPr>
      <w:sz w:val="18"/>
    </w:rPr>
  </w:style>
  <w:style w:type="paragraph" w:customStyle="1" w:styleId="SOText2">
    <w:name w:val="SO Text2"/>
    <w:aliases w:val="sot2"/>
    <w:basedOn w:val="Normal"/>
    <w:next w:val="SOText"/>
    <w:link w:val="SOText2Char"/>
    <w:rsid w:val="000129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290C"/>
    <w:rPr>
      <w:sz w:val="22"/>
    </w:rPr>
  </w:style>
  <w:style w:type="paragraph" w:customStyle="1" w:styleId="SubPartCASA">
    <w:name w:val="SubPart(CASA)"/>
    <w:aliases w:val="csp"/>
    <w:basedOn w:val="OPCParaBase"/>
    <w:next w:val="ActHead3"/>
    <w:rsid w:val="0001290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B4E21"/>
    <w:rPr>
      <w:rFonts w:eastAsia="Times New Roman" w:cs="Times New Roman"/>
      <w:sz w:val="22"/>
      <w:lang w:eastAsia="en-AU"/>
    </w:rPr>
  </w:style>
  <w:style w:type="character" w:customStyle="1" w:styleId="notetextChar">
    <w:name w:val="note(text) Char"/>
    <w:aliases w:val="n Char"/>
    <w:basedOn w:val="DefaultParagraphFont"/>
    <w:link w:val="notetext"/>
    <w:rsid w:val="001B4E21"/>
    <w:rPr>
      <w:rFonts w:eastAsia="Times New Roman" w:cs="Times New Roman"/>
      <w:sz w:val="18"/>
      <w:lang w:eastAsia="en-AU"/>
    </w:rPr>
  </w:style>
  <w:style w:type="character" w:customStyle="1" w:styleId="Heading1Char">
    <w:name w:val="Heading 1 Char"/>
    <w:basedOn w:val="DefaultParagraphFont"/>
    <w:link w:val="Heading1"/>
    <w:uiPriority w:val="9"/>
    <w:rsid w:val="001B4E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E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E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4E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4E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B4E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4E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4E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4E2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23174"/>
    <w:rPr>
      <w:rFonts w:eastAsia="Times New Roman" w:cs="Times New Roman"/>
      <w:sz w:val="22"/>
      <w:lang w:eastAsia="en-AU"/>
    </w:rPr>
  </w:style>
  <w:style w:type="character" w:customStyle="1" w:styleId="ActHead5Char">
    <w:name w:val="ActHead 5 Char"/>
    <w:aliases w:val="s Char"/>
    <w:link w:val="ActHead5"/>
    <w:rsid w:val="00923174"/>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7510">
      <w:bodyDiv w:val="1"/>
      <w:marLeft w:val="0"/>
      <w:marRight w:val="0"/>
      <w:marTop w:val="0"/>
      <w:marBottom w:val="0"/>
      <w:divBdr>
        <w:top w:val="none" w:sz="0" w:space="0" w:color="auto"/>
        <w:left w:val="none" w:sz="0" w:space="0" w:color="auto"/>
        <w:bottom w:val="none" w:sz="0" w:space="0" w:color="auto"/>
        <w:right w:val="none" w:sz="0" w:space="0" w:color="auto"/>
      </w:divBdr>
      <w:divsChild>
        <w:div w:id="552808939">
          <w:marLeft w:val="0"/>
          <w:marRight w:val="0"/>
          <w:marTop w:val="0"/>
          <w:marBottom w:val="0"/>
          <w:divBdr>
            <w:top w:val="none" w:sz="0" w:space="0" w:color="auto"/>
            <w:left w:val="none" w:sz="0" w:space="0" w:color="auto"/>
            <w:bottom w:val="none" w:sz="0" w:space="0" w:color="auto"/>
            <w:right w:val="none" w:sz="0" w:space="0" w:color="auto"/>
          </w:divBdr>
          <w:divsChild>
            <w:div w:id="366176054">
              <w:marLeft w:val="0"/>
              <w:marRight w:val="0"/>
              <w:marTop w:val="0"/>
              <w:marBottom w:val="0"/>
              <w:divBdr>
                <w:top w:val="none" w:sz="0" w:space="0" w:color="auto"/>
                <w:left w:val="none" w:sz="0" w:space="0" w:color="auto"/>
                <w:bottom w:val="none" w:sz="0" w:space="0" w:color="auto"/>
                <w:right w:val="none" w:sz="0" w:space="0" w:color="auto"/>
              </w:divBdr>
              <w:divsChild>
                <w:div w:id="443424003">
                  <w:marLeft w:val="0"/>
                  <w:marRight w:val="0"/>
                  <w:marTop w:val="0"/>
                  <w:marBottom w:val="0"/>
                  <w:divBdr>
                    <w:top w:val="none" w:sz="0" w:space="0" w:color="auto"/>
                    <w:left w:val="none" w:sz="0" w:space="0" w:color="auto"/>
                    <w:bottom w:val="none" w:sz="0" w:space="0" w:color="auto"/>
                    <w:right w:val="none" w:sz="0" w:space="0" w:color="auto"/>
                  </w:divBdr>
                  <w:divsChild>
                    <w:div w:id="1499346121">
                      <w:marLeft w:val="0"/>
                      <w:marRight w:val="0"/>
                      <w:marTop w:val="0"/>
                      <w:marBottom w:val="0"/>
                      <w:divBdr>
                        <w:top w:val="none" w:sz="0" w:space="0" w:color="auto"/>
                        <w:left w:val="none" w:sz="0" w:space="0" w:color="auto"/>
                        <w:bottom w:val="none" w:sz="0" w:space="0" w:color="auto"/>
                        <w:right w:val="none" w:sz="0" w:space="0" w:color="auto"/>
                      </w:divBdr>
                      <w:divsChild>
                        <w:div w:id="1941176749">
                          <w:marLeft w:val="0"/>
                          <w:marRight w:val="0"/>
                          <w:marTop w:val="0"/>
                          <w:marBottom w:val="0"/>
                          <w:divBdr>
                            <w:top w:val="none" w:sz="0" w:space="0" w:color="auto"/>
                            <w:left w:val="none" w:sz="0" w:space="0" w:color="auto"/>
                            <w:bottom w:val="none" w:sz="0" w:space="0" w:color="auto"/>
                            <w:right w:val="none" w:sz="0" w:space="0" w:color="auto"/>
                          </w:divBdr>
                          <w:divsChild>
                            <w:div w:id="948854850">
                              <w:marLeft w:val="0"/>
                              <w:marRight w:val="0"/>
                              <w:marTop w:val="0"/>
                              <w:marBottom w:val="0"/>
                              <w:divBdr>
                                <w:top w:val="single" w:sz="6" w:space="0" w:color="828282"/>
                                <w:left w:val="single" w:sz="6" w:space="0" w:color="828282"/>
                                <w:bottom w:val="single" w:sz="6" w:space="0" w:color="828282"/>
                                <w:right w:val="single" w:sz="6" w:space="0" w:color="828282"/>
                              </w:divBdr>
                              <w:divsChild>
                                <w:div w:id="1872649721">
                                  <w:marLeft w:val="0"/>
                                  <w:marRight w:val="0"/>
                                  <w:marTop w:val="0"/>
                                  <w:marBottom w:val="0"/>
                                  <w:divBdr>
                                    <w:top w:val="none" w:sz="0" w:space="0" w:color="auto"/>
                                    <w:left w:val="none" w:sz="0" w:space="0" w:color="auto"/>
                                    <w:bottom w:val="none" w:sz="0" w:space="0" w:color="auto"/>
                                    <w:right w:val="none" w:sz="0" w:space="0" w:color="auto"/>
                                  </w:divBdr>
                                  <w:divsChild>
                                    <w:div w:id="2020962218">
                                      <w:marLeft w:val="0"/>
                                      <w:marRight w:val="0"/>
                                      <w:marTop w:val="0"/>
                                      <w:marBottom w:val="0"/>
                                      <w:divBdr>
                                        <w:top w:val="none" w:sz="0" w:space="0" w:color="auto"/>
                                        <w:left w:val="none" w:sz="0" w:space="0" w:color="auto"/>
                                        <w:bottom w:val="none" w:sz="0" w:space="0" w:color="auto"/>
                                        <w:right w:val="none" w:sz="0" w:space="0" w:color="auto"/>
                                      </w:divBdr>
                                      <w:divsChild>
                                        <w:div w:id="1154104080">
                                          <w:marLeft w:val="0"/>
                                          <w:marRight w:val="0"/>
                                          <w:marTop w:val="0"/>
                                          <w:marBottom w:val="0"/>
                                          <w:divBdr>
                                            <w:top w:val="none" w:sz="0" w:space="0" w:color="auto"/>
                                            <w:left w:val="none" w:sz="0" w:space="0" w:color="auto"/>
                                            <w:bottom w:val="none" w:sz="0" w:space="0" w:color="auto"/>
                                            <w:right w:val="none" w:sz="0" w:space="0" w:color="auto"/>
                                          </w:divBdr>
                                          <w:divsChild>
                                            <w:div w:id="594097519">
                                              <w:marLeft w:val="0"/>
                                              <w:marRight w:val="0"/>
                                              <w:marTop w:val="0"/>
                                              <w:marBottom w:val="0"/>
                                              <w:divBdr>
                                                <w:top w:val="none" w:sz="0" w:space="0" w:color="auto"/>
                                                <w:left w:val="none" w:sz="0" w:space="0" w:color="auto"/>
                                                <w:bottom w:val="none" w:sz="0" w:space="0" w:color="auto"/>
                                                <w:right w:val="none" w:sz="0" w:space="0" w:color="auto"/>
                                              </w:divBdr>
                                              <w:divsChild>
                                                <w:div w:id="1961497282">
                                                  <w:marLeft w:val="0"/>
                                                  <w:marRight w:val="0"/>
                                                  <w:marTop w:val="0"/>
                                                  <w:marBottom w:val="0"/>
                                                  <w:divBdr>
                                                    <w:top w:val="none" w:sz="0" w:space="0" w:color="auto"/>
                                                    <w:left w:val="none" w:sz="0" w:space="0" w:color="auto"/>
                                                    <w:bottom w:val="none" w:sz="0" w:space="0" w:color="auto"/>
                                                    <w:right w:val="none" w:sz="0" w:space="0" w:color="auto"/>
                                                  </w:divBdr>
                                                  <w:divsChild>
                                                    <w:div w:id="1274947012">
                                                      <w:marLeft w:val="0"/>
                                                      <w:marRight w:val="0"/>
                                                      <w:marTop w:val="0"/>
                                                      <w:marBottom w:val="0"/>
                                                      <w:divBdr>
                                                        <w:top w:val="none" w:sz="0" w:space="0" w:color="auto"/>
                                                        <w:left w:val="none" w:sz="0" w:space="0" w:color="auto"/>
                                                        <w:bottom w:val="none" w:sz="0" w:space="0" w:color="auto"/>
                                                        <w:right w:val="none" w:sz="0" w:space="0" w:color="auto"/>
                                                      </w:divBdr>
                                                      <w:divsChild>
                                                        <w:div w:id="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F57E-E4A7-4231-85DA-71C36F6C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26</Pages>
  <Words>4546</Words>
  <Characters>25913</Characters>
  <Application>Microsoft Office Word</Application>
  <DocSecurity>4</DocSecurity>
  <PresentationFormat/>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2016-01-19T23:30:00Z</cp:lastPrinted>
  <dcterms:created xsi:type="dcterms:W3CDTF">2016-08-25T02:04:00Z</dcterms:created>
  <dcterms:modified xsi:type="dcterms:W3CDTF">2016-08-25T02:04:00Z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Fair Work (Building Industry—Accreditation Scheme)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10 March 2016</vt:lpwstr>
  </property>
  <property fmtid="{D5CDD505-2E9C-101B-9397-08002B2CF9AE}" pid="9" name="Exco">
    <vt:lpwstr>Yes</vt:lpwstr>
  </property>
  <property fmtid="{D5CDD505-2E9C-101B-9397-08002B2CF9AE}" pid="10" name="Authority">
    <vt:lpwstr/>
  </property>
  <property fmtid="{D5CDD505-2E9C-101B-9397-08002B2CF9AE}" pid="11" name="ID">
    <vt:lpwstr>OPC61477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Fair Work (Building Industry) Act 2012</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10 March 2016</vt:lpwstr>
  </property>
</Properties>
</file>