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F44" w:rsidRDefault="008B2F44" w:rsidP="0077556E">
      <w:pPr>
        <w:tabs>
          <w:tab w:val="left" w:pos="900"/>
        </w:tabs>
      </w:pPr>
      <w:bookmarkStart w:id="0" w:name="_GoBack"/>
      <w:bookmarkEnd w:id="0"/>
    </w:p>
    <w:p w:rsidR="004C3006" w:rsidRDefault="004C3006" w:rsidP="0077556E">
      <w:pPr>
        <w:tabs>
          <w:tab w:val="left" w:pos="900"/>
        </w:tabs>
      </w:pPr>
    </w:p>
    <w:p w:rsidR="00A85B7A" w:rsidRDefault="008B2F44" w:rsidP="0049641E">
      <w:pPr>
        <w:pStyle w:val="ADRTitle"/>
        <w:tabs>
          <w:tab w:val="left" w:pos="900"/>
        </w:tabs>
        <w:spacing w:after="0"/>
        <w:jc w:val="center"/>
      </w:pPr>
      <w:r w:rsidRPr="00F444E0">
        <w:t>Vehicle Standard (Australian Design Rule </w:t>
      </w:r>
      <w:r w:rsidR="00DF43E2" w:rsidRPr="00F444E0">
        <w:rPr>
          <w:rFonts w:cs="Arial"/>
        </w:rPr>
        <w:t xml:space="preserve">— </w:t>
      </w:r>
      <w:r w:rsidR="00F444E0">
        <w:t>Definitions and Vehicle Categories</w:t>
      </w:r>
      <w:r w:rsidRPr="00F444E0">
        <w:t xml:space="preserve">) </w:t>
      </w:r>
      <w:r w:rsidR="00FB2A4C" w:rsidRPr="00F444E0">
        <w:t>2005</w:t>
      </w:r>
      <w:r w:rsidR="00E6727C" w:rsidRPr="00F444E0">
        <w:t xml:space="preserve"> Amendment</w:t>
      </w:r>
      <w:r w:rsidR="00E6727C">
        <w:t xml:space="preserve"> </w:t>
      </w:r>
      <w:r w:rsidR="002F0127">
        <w:t>8</w:t>
      </w:r>
    </w:p>
    <w:p w:rsidR="006B6EA7" w:rsidRDefault="006B6EA7" w:rsidP="0077556E">
      <w:pPr>
        <w:tabs>
          <w:tab w:val="left" w:pos="900"/>
        </w:tabs>
      </w:pPr>
    </w:p>
    <w:p w:rsidR="0049641E" w:rsidRDefault="0049641E" w:rsidP="0077556E">
      <w:pPr>
        <w:tabs>
          <w:tab w:val="left" w:pos="900"/>
        </w:tabs>
      </w:pPr>
    </w:p>
    <w:p w:rsidR="0049641E" w:rsidRDefault="0049641E" w:rsidP="0077556E">
      <w:pPr>
        <w:tabs>
          <w:tab w:val="left" w:pos="900"/>
        </w:tabs>
      </w:pPr>
    </w:p>
    <w:p w:rsidR="006B6EA7" w:rsidRDefault="006B6EA7" w:rsidP="0077556E">
      <w:pPr>
        <w:tabs>
          <w:tab w:val="left" w:pos="900"/>
        </w:tabs>
        <w:jc w:val="center"/>
      </w:pPr>
      <w:r>
        <w:t xml:space="preserve">Made under section 7 of the </w:t>
      </w:r>
      <w:r w:rsidRPr="009F6E5D">
        <w:rPr>
          <w:i/>
        </w:rPr>
        <w:t>Motor Vehicle Standards Act 1989</w:t>
      </w:r>
    </w:p>
    <w:p w:rsidR="006B6EA7" w:rsidRDefault="006B6EA7" w:rsidP="0077556E">
      <w:pPr>
        <w:tabs>
          <w:tab w:val="left" w:pos="900"/>
        </w:tabs>
      </w:pPr>
    </w:p>
    <w:p w:rsidR="00F55944" w:rsidRDefault="00F55944" w:rsidP="0077556E">
      <w:pPr>
        <w:tabs>
          <w:tab w:val="left" w:pos="900"/>
        </w:tabs>
      </w:pPr>
    </w:p>
    <w:p w:rsidR="006B6EA7" w:rsidRDefault="006B6EA7" w:rsidP="0077556E">
      <w:pPr>
        <w:tabs>
          <w:tab w:val="left" w:pos="900"/>
        </w:tabs>
      </w:pPr>
    </w:p>
    <w:p w:rsidR="0049641E" w:rsidRDefault="0049641E" w:rsidP="0077556E">
      <w:pPr>
        <w:tabs>
          <w:tab w:val="left" w:pos="900"/>
        </w:tabs>
      </w:pPr>
    </w:p>
    <w:p w:rsidR="0049641E" w:rsidRDefault="0049641E" w:rsidP="0077556E">
      <w:pPr>
        <w:tabs>
          <w:tab w:val="left" w:pos="900"/>
        </w:tabs>
      </w:pPr>
    </w:p>
    <w:p w:rsidR="0049641E" w:rsidRDefault="0049641E" w:rsidP="0077556E">
      <w:pPr>
        <w:tabs>
          <w:tab w:val="left" w:pos="900"/>
        </w:tabs>
      </w:pPr>
    </w:p>
    <w:p w:rsidR="006B6EA7" w:rsidRPr="006B6EA7" w:rsidRDefault="006B6EA7" w:rsidP="0077556E">
      <w:pPr>
        <w:pStyle w:val="ADRTitle"/>
        <w:tabs>
          <w:tab w:val="left" w:pos="900"/>
        </w:tabs>
        <w:jc w:val="center"/>
      </w:pPr>
      <w:r>
        <w:t>Explanatory Statement</w:t>
      </w:r>
    </w:p>
    <w:p w:rsidR="002302FE" w:rsidRDefault="002302FE" w:rsidP="0077556E">
      <w:pPr>
        <w:tabs>
          <w:tab w:val="left" w:pos="900"/>
        </w:tabs>
      </w:pPr>
    </w:p>
    <w:p w:rsidR="00695682" w:rsidRDefault="00695682" w:rsidP="0077556E">
      <w:pPr>
        <w:tabs>
          <w:tab w:val="left" w:pos="900"/>
        </w:tabs>
      </w:pPr>
    </w:p>
    <w:p w:rsidR="0049641E" w:rsidRDefault="0049641E" w:rsidP="0077556E">
      <w:pPr>
        <w:tabs>
          <w:tab w:val="left" w:pos="900"/>
        </w:tabs>
      </w:pPr>
    </w:p>
    <w:p w:rsidR="0049641E" w:rsidRDefault="0049641E" w:rsidP="0077556E">
      <w:pPr>
        <w:tabs>
          <w:tab w:val="left" w:pos="900"/>
        </w:tabs>
      </w:pPr>
    </w:p>
    <w:p w:rsidR="0049641E" w:rsidRDefault="0049641E" w:rsidP="0077556E">
      <w:pPr>
        <w:tabs>
          <w:tab w:val="left" w:pos="900"/>
        </w:tabs>
      </w:pPr>
    </w:p>
    <w:p w:rsidR="0049641E" w:rsidRDefault="0049641E" w:rsidP="0077556E">
      <w:pPr>
        <w:tabs>
          <w:tab w:val="left" w:pos="900"/>
        </w:tabs>
      </w:pPr>
    </w:p>
    <w:p w:rsidR="0049641E" w:rsidRDefault="0049641E" w:rsidP="0077556E">
      <w:pPr>
        <w:tabs>
          <w:tab w:val="left" w:pos="900"/>
        </w:tabs>
      </w:pPr>
    </w:p>
    <w:p w:rsidR="0049641E" w:rsidRDefault="0049641E" w:rsidP="0077556E">
      <w:pPr>
        <w:tabs>
          <w:tab w:val="left" w:pos="900"/>
        </w:tabs>
      </w:pPr>
    </w:p>
    <w:p w:rsidR="002302FE" w:rsidRDefault="006B6EA7" w:rsidP="000369BF">
      <w:pPr>
        <w:tabs>
          <w:tab w:val="left" w:pos="900"/>
        </w:tabs>
        <w:ind w:right="-568"/>
        <w:jc w:val="center"/>
      </w:pPr>
      <w:r>
        <w:t xml:space="preserve">Issued by the authority of the </w:t>
      </w:r>
      <w:r w:rsidR="00A94754">
        <w:t xml:space="preserve">Minister for </w:t>
      </w:r>
      <w:r w:rsidR="00847BF5">
        <w:t>Territories, L</w:t>
      </w:r>
      <w:r w:rsidR="000369BF">
        <w:t xml:space="preserve">ocal Government and Major </w:t>
      </w:r>
      <w:r w:rsidR="00847BF5">
        <w:t>Projects</w:t>
      </w:r>
    </w:p>
    <w:p w:rsidR="002302FE" w:rsidRDefault="002302FE" w:rsidP="0077556E">
      <w:pPr>
        <w:tabs>
          <w:tab w:val="left" w:pos="900"/>
        </w:tabs>
      </w:pPr>
    </w:p>
    <w:p w:rsidR="002302FE" w:rsidRDefault="002302FE" w:rsidP="0077556E">
      <w:pPr>
        <w:tabs>
          <w:tab w:val="left" w:pos="900"/>
        </w:tabs>
      </w:pPr>
    </w:p>
    <w:p w:rsidR="00F55944" w:rsidRDefault="00F55944" w:rsidP="0077556E">
      <w:pPr>
        <w:tabs>
          <w:tab w:val="left" w:pos="900"/>
        </w:tabs>
      </w:pPr>
    </w:p>
    <w:p w:rsidR="00F55944" w:rsidRDefault="00F55944" w:rsidP="0077556E">
      <w:pPr>
        <w:tabs>
          <w:tab w:val="left" w:pos="900"/>
        </w:tabs>
      </w:pPr>
    </w:p>
    <w:p w:rsidR="00F55944" w:rsidRDefault="00F55944" w:rsidP="0077556E">
      <w:pPr>
        <w:tabs>
          <w:tab w:val="left" w:pos="900"/>
        </w:tabs>
      </w:pPr>
    </w:p>
    <w:p w:rsidR="0049641E" w:rsidRDefault="0049641E" w:rsidP="0077556E">
      <w:pPr>
        <w:tabs>
          <w:tab w:val="left" w:pos="900"/>
        </w:tabs>
      </w:pPr>
    </w:p>
    <w:p w:rsidR="0049641E" w:rsidRDefault="0049641E" w:rsidP="0077556E">
      <w:pPr>
        <w:tabs>
          <w:tab w:val="left" w:pos="900"/>
        </w:tabs>
      </w:pPr>
    </w:p>
    <w:p w:rsidR="002302FE" w:rsidRPr="001D6838" w:rsidRDefault="000369BF" w:rsidP="0077556E">
      <w:pPr>
        <w:pStyle w:val="ADRTitle"/>
        <w:tabs>
          <w:tab w:val="left" w:pos="900"/>
        </w:tabs>
        <w:jc w:val="center"/>
      </w:pPr>
      <w:r>
        <w:t>February 2016</w:t>
      </w:r>
    </w:p>
    <w:p w:rsidR="001028EA" w:rsidRDefault="001028EA" w:rsidP="0077556E">
      <w:pPr>
        <w:tabs>
          <w:tab w:val="left" w:pos="900"/>
        </w:tabs>
      </w:pPr>
    </w:p>
    <w:p w:rsidR="0014782B" w:rsidRDefault="0014782B" w:rsidP="0077556E">
      <w:pPr>
        <w:tabs>
          <w:tab w:val="left" w:pos="900"/>
        </w:tabs>
        <w:sectPr w:rsidR="0014782B" w:rsidSect="00536F9C">
          <w:headerReference w:type="default" r:id="rId12"/>
          <w:footerReference w:type="default" r:id="rId13"/>
          <w:pgSz w:w="11906" w:h="16838"/>
          <w:pgMar w:top="1440" w:right="1701" w:bottom="1440" w:left="1701" w:header="709" w:footer="709" w:gutter="0"/>
          <w:cols w:space="708"/>
          <w:titlePg/>
          <w:docGrid w:linePitch="360"/>
        </w:sectPr>
      </w:pPr>
    </w:p>
    <w:p w:rsidR="00271DB8" w:rsidRDefault="00271DB8" w:rsidP="00EF5654">
      <w:pPr>
        <w:tabs>
          <w:tab w:val="left" w:pos="900"/>
        </w:tabs>
        <w:jc w:val="center"/>
        <w:rPr>
          <w:b/>
        </w:rPr>
      </w:pPr>
    </w:p>
    <w:p w:rsidR="001028EA" w:rsidRDefault="007A731E" w:rsidP="00EF5654">
      <w:pPr>
        <w:tabs>
          <w:tab w:val="left" w:pos="900"/>
        </w:tabs>
        <w:jc w:val="center"/>
        <w:rPr>
          <w:b/>
        </w:rPr>
      </w:pPr>
      <w:r w:rsidRPr="00550132">
        <w:rPr>
          <w:b/>
        </w:rPr>
        <w:t>CONTENTS</w:t>
      </w:r>
    </w:p>
    <w:p w:rsidR="002058AB" w:rsidRPr="00550132" w:rsidRDefault="002058AB" w:rsidP="0077556E">
      <w:pPr>
        <w:tabs>
          <w:tab w:val="left" w:pos="900"/>
        </w:tabs>
        <w:rPr>
          <w:b/>
        </w:rPr>
      </w:pPr>
    </w:p>
    <w:p w:rsidR="00695682" w:rsidRPr="00F47960" w:rsidRDefault="009F6E5D">
      <w:pPr>
        <w:pStyle w:val="TOC1"/>
        <w:rPr>
          <w:rFonts w:ascii="Calibri" w:hAnsi="Calibri"/>
          <w:caps w:val="0"/>
          <w:noProof/>
          <w:sz w:val="22"/>
          <w:szCs w:val="22"/>
        </w:rPr>
      </w:pPr>
      <w:r>
        <w:rPr>
          <w:caps w:val="0"/>
        </w:rPr>
        <w:fldChar w:fldCharType="begin"/>
      </w:r>
      <w:r>
        <w:rPr>
          <w:caps w:val="0"/>
        </w:rPr>
        <w:instrText xml:space="preserve"> TOC \t "Main Headding,1,Sub section,2" </w:instrText>
      </w:r>
      <w:r>
        <w:rPr>
          <w:caps w:val="0"/>
        </w:rPr>
        <w:fldChar w:fldCharType="separate"/>
      </w:r>
      <w:r w:rsidR="00695682">
        <w:rPr>
          <w:noProof/>
        </w:rPr>
        <w:t>1.</w:t>
      </w:r>
      <w:r w:rsidR="00695682" w:rsidRPr="00F47960">
        <w:rPr>
          <w:rFonts w:ascii="Calibri" w:hAnsi="Calibri"/>
          <w:caps w:val="0"/>
          <w:noProof/>
          <w:sz w:val="22"/>
          <w:szCs w:val="22"/>
        </w:rPr>
        <w:tab/>
      </w:r>
      <w:r w:rsidR="00695682">
        <w:rPr>
          <w:noProof/>
        </w:rPr>
        <w:t>legislative context</w:t>
      </w:r>
      <w:r w:rsidR="00695682">
        <w:rPr>
          <w:noProof/>
        </w:rPr>
        <w:tab/>
      </w:r>
      <w:r w:rsidR="00695682">
        <w:rPr>
          <w:noProof/>
        </w:rPr>
        <w:fldChar w:fldCharType="begin"/>
      </w:r>
      <w:r w:rsidR="00695682">
        <w:rPr>
          <w:noProof/>
        </w:rPr>
        <w:instrText xml:space="preserve"> PAGEREF _Toc433965741 \h </w:instrText>
      </w:r>
      <w:r w:rsidR="00695682">
        <w:rPr>
          <w:noProof/>
        </w:rPr>
      </w:r>
      <w:r w:rsidR="00695682">
        <w:rPr>
          <w:noProof/>
        </w:rPr>
        <w:fldChar w:fldCharType="separate"/>
      </w:r>
      <w:r w:rsidR="00695682">
        <w:rPr>
          <w:noProof/>
        </w:rPr>
        <w:t>3</w:t>
      </w:r>
      <w:r w:rsidR="00695682">
        <w:rPr>
          <w:noProof/>
        </w:rPr>
        <w:fldChar w:fldCharType="end"/>
      </w:r>
    </w:p>
    <w:p w:rsidR="00695682" w:rsidRPr="00F47960" w:rsidRDefault="00695682">
      <w:pPr>
        <w:pStyle w:val="TOC1"/>
        <w:rPr>
          <w:rFonts w:ascii="Calibri" w:hAnsi="Calibri"/>
          <w:caps w:val="0"/>
          <w:noProof/>
          <w:sz w:val="22"/>
          <w:szCs w:val="22"/>
        </w:rPr>
      </w:pPr>
      <w:r w:rsidRPr="00C370BC">
        <w:rPr>
          <w:rFonts w:cs="Arial"/>
          <w:noProof/>
        </w:rPr>
        <w:t>2.</w:t>
      </w:r>
      <w:r w:rsidRPr="00F47960">
        <w:rPr>
          <w:rFonts w:ascii="Calibri" w:hAnsi="Calibri"/>
          <w:caps w:val="0"/>
          <w:noProof/>
          <w:sz w:val="22"/>
          <w:szCs w:val="22"/>
        </w:rPr>
        <w:tab/>
      </w:r>
      <w:r>
        <w:rPr>
          <w:noProof/>
        </w:rPr>
        <w:t>content and effect of ADR – Definitions and vehicle categories and amendments</w:t>
      </w:r>
      <w:r>
        <w:rPr>
          <w:noProof/>
        </w:rPr>
        <w:tab/>
      </w:r>
      <w:r>
        <w:rPr>
          <w:noProof/>
        </w:rPr>
        <w:fldChar w:fldCharType="begin"/>
      </w:r>
      <w:r>
        <w:rPr>
          <w:noProof/>
        </w:rPr>
        <w:instrText xml:space="preserve"> PAGEREF _Toc433965742 \h </w:instrText>
      </w:r>
      <w:r>
        <w:rPr>
          <w:noProof/>
        </w:rPr>
      </w:r>
      <w:r>
        <w:rPr>
          <w:noProof/>
        </w:rPr>
        <w:fldChar w:fldCharType="separate"/>
      </w:r>
      <w:r>
        <w:rPr>
          <w:noProof/>
        </w:rPr>
        <w:t>3</w:t>
      </w:r>
      <w:r>
        <w:rPr>
          <w:noProof/>
        </w:rPr>
        <w:fldChar w:fldCharType="end"/>
      </w:r>
    </w:p>
    <w:p w:rsidR="00695682" w:rsidRPr="00F47960" w:rsidRDefault="00695682">
      <w:pPr>
        <w:pStyle w:val="TOC2"/>
        <w:rPr>
          <w:rFonts w:ascii="Calibri" w:hAnsi="Calibri"/>
          <w:noProof/>
          <w:sz w:val="22"/>
          <w:szCs w:val="22"/>
        </w:rPr>
      </w:pPr>
      <w:r>
        <w:rPr>
          <w:noProof/>
        </w:rPr>
        <w:t>2.1.</w:t>
      </w:r>
      <w:r w:rsidRPr="00F47960">
        <w:rPr>
          <w:rFonts w:ascii="Calibri" w:hAnsi="Calibri"/>
          <w:noProof/>
          <w:sz w:val="22"/>
          <w:szCs w:val="22"/>
        </w:rPr>
        <w:tab/>
      </w:r>
      <w:r>
        <w:rPr>
          <w:noProof/>
        </w:rPr>
        <w:t>Overview of the ADR</w:t>
      </w:r>
      <w:r>
        <w:rPr>
          <w:noProof/>
        </w:rPr>
        <w:tab/>
      </w:r>
      <w:r>
        <w:rPr>
          <w:noProof/>
        </w:rPr>
        <w:fldChar w:fldCharType="begin"/>
      </w:r>
      <w:r>
        <w:rPr>
          <w:noProof/>
        </w:rPr>
        <w:instrText xml:space="preserve"> PAGEREF _Toc433965743 \h </w:instrText>
      </w:r>
      <w:r>
        <w:rPr>
          <w:noProof/>
        </w:rPr>
      </w:r>
      <w:r>
        <w:rPr>
          <w:noProof/>
        </w:rPr>
        <w:fldChar w:fldCharType="separate"/>
      </w:r>
      <w:r>
        <w:rPr>
          <w:noProof/>
        </w:rPr>
        <w:t>3</w:t>
      </w:r>
      <w:r>
        <w:rPr>
          <w:noProof/>
        </w:rPr>
        <w:fldChar w:fldCharType="end"/>
      </w:r>
    </w:p>
    <w:p w:rsidR="00695682" w:rsidRPr="00F47960" w:rsidRDefault="00695682">
      <w:pPr>
        <w:pStyle w:val="TOC2"/>
        <w:rPr>
          <w:rFonts w:ascii="Calibri" w:hAnsi="Calibri"/>
          <w:noProof/>
          <w:sz w:val="22"/>
          <w:szCs w:val="22"/>
        </w:rPr>
      </w:pPr>
      <w:r>
        <w:rPr>
          <w:noProof/>
        </w:rPr>
        <w:t>2.2.</w:t>
      </w:r>
      <w:r w:rsidRPr="00F47960">
        <w:rPr>
          <w:rFonts w:ascii="Calibri" w:hAnsi="Calibri"/>
          <w:noProof/>
          <w:sz w:val="22"/>
          <w:szCs w:val="22"/>
        </w:rPr>
        <w:tab/>
      </w:r>
      <w:r>
        <w:rPr>
          <w:noProof/>
        </w:rPr>
        <w:t>Effect of the ADR Amendment</w:t>
      </w:r>
      <w:r>
        <w:rPr>
          <w:noProof/>
        </w:rPr>
        <w:tab/>
      </w:r>
      <w:r>
        <w:rPr>
          <w:noProof/>
        </w:rPr>
        <w:fldChar w:fldCharType="begin"/>
      </w:r>
      <w:r>
        <w:rPr>
          <w:noProof/>
        </w:rPr>
        <w:instrText xml:space="preserve"> PAGEREF _Toc433965744 \h </w:instrText>
      </w:r>
      <w:r>
        <w:rPr>
          <w:noProof/>
        </w:rPr>
      </w:r>
      <w:r>
        <w:rPr>
          <w:noProof/>
        </w:rPr>
        <w:fldChar w:fldCharType="separate"/>
      </w:r>
      <w:r>
        <w:rPr>
          <w:noProof/>
        </w:rPr>
        <w:t>3</w:t>
      </w:r>
      <w:r>
        <w:rPr>
          <w:noProof/>
        </w:rPr>
        <w:fldChar w:fldCharType="end"/>
      </w:r>
    </w:p>
    <w:p w:rsidR="00695682" w:rsidRPr="00F47960" w:rsidRDefault="00695682">
      <w:pPr>
        <w:pStyle w:val="TOC2"/>
        <w:rPr>
          <w:rFonts w:ascii="Calibri" w:hAnsi="Calibri"/>
          <w:noProof/>
          <w:sz w:val="22"/>
          <w:szCs w:val="22"/>
        </w:rPr>
      </w:pPr>
      <w:r>
        <w:rPr>
          <w:noProof/>
        </w:rPr>
        <w:t>2.3.</w:t>
      </w:r>
      <w:r w:rsidRPr="00F47960">
        <w:rPr>
          <w:rFonts w:ascii="Calibri" w:hAnsi="Calibri"/>
          <w:noProof/>
          <w:sz w:val="22"/>
          <w:szCs w:val="22"/>
        </w:rPr>
        <w:tab/>
      </w:r>
      <w:r>
        <w:rPr>
          <w:noProof/>
        </w:rPr>
        <w:t>Documents Incorporated by Reference</w:t>
      </w:r>
      <w:r>
        <w:rPr>
          <w:noProof/>
        </w:rPr>
        <w:tab/>
      </w:r>
      <w:r>
        <w:rPr>
          <w:noProof/>
        </w:rPr>
        <w:fldChar w:fldCharType="begin"/>
      </w:r>
      <w:r>
        <w:rPr>
          <w:noProof/>
        </w:rPr>
        <w:instrText xml:space="preserve"> PAGEREF _Toc433965745 \h </w:instrText>
      </w:r>
      <w:r>
        <w:rPr>
          <w:noProof/>
        </w:rPr>
      </w:r>
      <w:r>
        <w:rPr>
          <w:noProof/>
        </w:rPr>
        <w:fldChar w:fldCharType="separate"/>
      </w:r>
      <w:r>
        <w:rPr>
          <w:noProof/>
        </w:rPr>
        <w:t>3</w:t>
      </w:r>
      <w:r>
        <w:rPr>
          <w:noProof/>
        </w:rPr>
        <w:fldChar w:fldCharType="end"/>
      </w:r>
    </w:p>
    <w:p w:rsidR="00695682" w:rsidRPr="00F47960" w:rsidRDefault="00695682">
      <w:pPr>
        <w:pStyle w:val="TOC1"/>
        <w:rPr>
          <w:rFonts w:ascii="Calibri" w:hAnsi="Calibri"/>
          <w:caps w:val="0"/>
          <w:noProof/>
          <w:sz w:val="22"/>
          <w:szCs w:val="22"/>
        </w:rPr>
      </w:pPr>
      <w:r>
        <w:rPr>
          <w:noProof/>
        </w:rPr>
        <w:t>3.</w:t>
      </w:r>
      <w:r w:rsidRPr="00F47960">
        <w:rPr>
          <w:rFonts w:ascii="Calibri" w:hAnsi="Calibri"/>
          <w:caps w:val="0"/>
          <w:noProof/>
          <w:sz w:val="22"/>
          <w:szCs w:val="22"/>
        </w:rPr>
        <w:tab/>
      </w:r>
      <w:r>
        <w:rPr>
          <w:noProof/>
        </w:rPr>
        <w:t>best practice regulation</w:t>
      </w:r>
      <w:r>
        <w:rPr>
          <w:noProof/>
        </w:rPr>
        <w:tab/>
      </w:r>
      <w:r>
        <w:rPr>
          <w:noProof/>
        </w:rPr>
        <w:fldChar w:fldCharType="begin"/>
      </w:r>
      <w:r>
        <w:rPr>
          <w:noProof/>
        </w:rPr>
        <w:instrText xml:space="preserve"> PAGEREF _Toc433965746 \h </w:instrText>
      </w:r>
      <w:r>
        <w:rPr>
          <w:noProof/>
        </w:rPr>
      </w:r>
      <w:r>
        <w:rPr>
          <w:noProof/>
        </w:rPr>
        <w:fldChar w:fldCharType="separate"/>
      </w:r>
      <w:r>
        <w:rPr>
          <w:noProof/>
        </w:rPr>
        <w:t>6</w:t>
      </w:r>
      <w:r>
        <w:rPr>
          <w:noProof/>
        </w:rPr>
        <w:fldChar w:fldCharType="end"/>
      </w:r>
    </w:p>
    <w:p w:rsidR="00695682" w:rsidRPr="00F47960" w:rsidRDefault="00695682">
      <w:pPr>
        <w:pStyle w:val="TOC2"/>
        <w:rPr>
          <w:rFonts w:ascii="Calibri" w:hAnsi="Calibri"/>
          <w:noProof/>
          <w:sz w:val="22"/>
          <w:szCs w:val="22"/>
        </w:rPr>
      </w:pPr>
      <w:r>
        <w:rPr>
          <w:noProof/>
        </w:rPr>
        <w:t>3.1.</w:t>
      </w:r>
      <w:r w:rsidRPr="00F47960">
        <w:rPr>
          <w:rFonts w:ascii="Calibri" w:hAnsi="Calibri"/>
          <w:noProof/>
          <w:sz w:val="22"/>
          <w:szCs w:val="22"/>
        </w:rPr>
        <w:tab/>
      </w:r>
      <w:r>
        <w:rPr>
          <w:noProof/>
        </w:rPr>
        <w:t>Business Cost Calculator</w:t>
      </w:r>
      <w:r>
        <w:rPr>
          <w:noProof/>
        </w:rPr>
        <w:tab/>
      </w:r>
      <w:r>
        <w:rPr>
          <w:noProof/>
        </w:rPr>
        <w:fldChar w:fldCharType="begin"/>
      </w:r>
      <w:r>
        <w:rPr>
          <w:noProof/>
        </w:rPr>
        <w:instrText xml:space="preserve"> PAGEREF _Toc433965747 \h </w:instrText>
      </w:r>
      <w:r>
        <w:rPr>
          <w:noProof/>
        </w:rPr>
      </w:r>
      <w:r>
        <w:rPr>
          <w:noProof/>
        </w:rPr>
        <w:fldChar w:fldCharType="separate"/>
      </w:r>
      <w:r>
        <w:rPr>
          <w:noProof/>
        </w:rPr>
        <w:t>6</w:t>
      </w:r>
      <w:r>
        <w:rPr>
          <w:noProof/>
        </w:rPr>
        <w:fldChar w:fldCharType="end"/>
      </w:r>
    </w:p>
    <w:p w:rsidR="00695682" w:rsidRPr="00F47960" w:rsidRDefault="00695682">
      <w:pPr>
        <w:pStyle w:val="TOC2"/>
        <w:rPr>
          <w:rFonts w:ascii="Calibri" w:hAnsi="Calibri"/>
          <w:noProof/>
          <w:sz w:val="22"/>
          <w:szCs w:val="22"/>
        </w:rPr>
      </w:pPr>
      <w:r>
        <w:rPr>
          <w:noProof/>
        </w:rPr>
        <w:t>3.2.</w:t>
      </w:r>
      <w:r w:rsidRPr="00F47960">
        <w:rPr>
          <w:rFonts w:ascii="Calibri" w:hAnsi="Calibri"/>
          <w:noProof/>
          <w:sz w:val="22"/>
          <w:szCs w:val="22"/>
        </w:rPr>
        <w:tab/>
      </w:r>
      <w:r>
        <w:rPr>
          <w:noProof/>
        </w:rPr>
        <w:t>General Consultation Arrangements</w:t>
      </w:r>
      <w:r>
        <w:rPr>
          <w:noProof/>
        </w:rPr>
        <w:tab/>
      </w:r>
      <w:r>
        <w:rPr>
          <w:noProof/>
        </w:rPr>
        <w:fldChar w:fldCharType="begin"/>
      </w:r>
      <w:r>
        <w:rPr>
          <w:noProof/>
        </w:rPr>
        <w:instrText xml:space="preserve"> PAGEREF _Toc433965748 \h </w:instrText>
      </w:r>
      <w:r>
        <w:rPr>
          <w:noProof/>
        </w:rPr>
      </w:r>
      <w:r>
        <w:rPr>
          <w:noProof/>
        </w:rPr>
        <w:fldChar w:fldCharType="separate"/>
      </w:r>
      <w:r>
        <w:rPr>
          <w:noProof/>
        </w:rPr>
        <w:t>6</w:t>
      </w:r>
      <w:r>
        <w:rPr>
          <w:noProof/>
        </w:rPr>
        <w:fldChar w:fldCharType="end"/>
      </w:r>
    </w:p>
    <w:p w:rsidR="00695682" w:rsidRPr="00F47960" w:rsidRDefault="00695682">
      <w:pPr>
        <w:pStyle w:val="TOC2"/>
        <w:rPr>
          <w:rFonts w:ascii="Calibri" w:hAnsi="Calibri"/>
          <w:noProof/>
          <w:sz w:val="22"/>
          <w:szCs w:val="22"/>
        </w:rPr>
      </w:pPr>
      <w:r>
        <w:rPr>
          <w:noProof/>
        </w:rPr>
        <w:t>3.3.</w:t>
      </w:r>
      <w:r w:rsidRPr="00F47960">
        <w:rPr>
          <w:rFonts w:ascii="Calibri" w:hAnsi="Calibri"/>
          <w:noProof/>
          <w:sz w:val="22"/>
          <w:szCs w:val="22"/>
        </w:rPr>
        <w:tab/>
      </w:r>
      <w:r>
        <w:rPr>
          <w:noProof/>
        </w:rPr>
        <w:t>Specific Consultation Arrangements for this Vehicle Standard</w:t>
      </w:r>
      <w:r>
        <w:rPr>
          <w:noProof/>
        </w:rPr>
        <w:tab/>
      </w:r>
      <w:r>
        <w:rPr>
          <w:noProof/>
        </w:rPr>
        <w:fldChar w:fldCharType="begin"/>
      </w:r>
      <w:r>
        <w:rPr>
          <w:noProof/>
        </w:rPr>
        <w:instrText xml:space="preserve"> PAGEREF _Toc433965749 \h </w:instrText>
      </w:r>
      <w:r>
        <w:rPr>
          <w:noProof/>
        </w:rPr>
      </w:r>
      <w:r>
        <w:rPr>
          <w:noProof/>
        </w:rPr>
        <w:fldChar w:fldCharType="separate"/>
      </w:r>
      <w:r>
        <w:rPr>
          <w:noProof/>
        </w:rPr>
        <w:t>7</w:t>
      </w:r>
      <w:r>
        <w:rPr>
          <w:noProof/>
        </w:rPr>
        <w:fldChar w:fldCharType="end"/>
      </w:r>
    </w:p>
    <w:p w:rsidR="00695682" w:rsidRPr="00F47960" w:rsidRDefault="00695682">
      <w:pPr>
        <w:pStyle w:val="TOC2"/>
        <w:rPr>
          <w:rFonts w:ascii="Calibri" w:hAnsi="Calibri"/>
          <w:noProof/>
          <w:sz w:val="22"/>
          <w:szCs w:val="22"/>
        </w:rPr>
      </w:pPr>
      <w:r>
        <w:rPr>
          <w:noProof/>
        </w:rPr>
        <w:t>3.4.</w:t>
      </w:r>
      <w:r w:rsidRPr="00F47960">
        <w:rPr>
          <w:rFonts w:ascii="Calibri" w:hAnsi="Calibri"/>
          <w:noProof/>
          <w:sz w:val="22"/>
          <w:szCs w:val="22"/>
        </w:rPr>
        <w:tab/>
      </w:r>
      <w:r>
        <w:rPr>
          <w:noProof/>
        </w:rPr>
        <w:t>Regulation Impact Statement</w:t>
      </w:r>
      <w:r>
        <w:rPr>
          <w:noProof/>
        </w:rPr>
        <w:tab/>
      </w:r>
      <w:r>
        <w:rPr>
          <w:noProof/>
        </w:rPr>
        <w:fldChar w:fldCharType="begin"/>
      </w:r>
      <w:r>
        <w:rPr>
          <w:noProof/>
        </w:rPr>
        <w:instrText xml:space="preserve"> PAGEREF _Toc433965750 \h </w:instrText>
      </w:r>
      <w:r>
        <w:rPr>
          <w:noProof/>
        </w:rPr>
      </w:r>
      <w:r>
        <w:rPr>
          <w:noProof/>
        </w:rPr>
        <w:fldChar w:fldCharType="separate"/>
      </w:r>
      <w:r>
        <w:rPr>
          <w:noProof/>
        </w:rPr>
        <w:t>7</w:t>
      </w:r>
      <w:r>
        <w:rPr>
          <w:noProof/>
        </w:rPr>
        <w:fldChar w:fldCharType="end"/>
      </w:r>
    </w:p>
    <w:p w:rsidR="00695682" w:rsidRPr="00F47960" w:rsidRDefault="00695682">
      <w:pPr>
        <w:pStyle w:val="TOC1"/>
        <w:rPr>
          <w:rFonts w:ascii="Calibri" w:hAnsi="Calibri"/>
          <w:caps w:val="0"/>
          <w:noProof/>
          <w:sz w:val="22"/>
          <w:szCs w:val="22"/>
        </w:rPr>
      </w:pPr>
      <w:r w:rsidRPr="00C370BC">
        <w:rPr>
          <w:noProof/>
          <w:kern w:val="36"/>
        </w:rPr>
        <w:t>4.</w:t>
      </w:r>
      <w:r w:rsidRPr="00F47960">
        <w:rPr>
          <w:rFonts w:ascii="Calibri" w:hAnsi="Calibri"/>
          <w:caps w:val="0"/>
          <w:noProof/>
          <w:sz w:val="22"/>
          <w:szCs w:val="22"/>
        </w:rPr>
        <w:tab/>
      </w:r>
      <w:r w:rsidRPr="00C370BC">
        <w:rPr>
          <w:noProof/>
          <w:kern w:val="36"/>
        </w:rPr>
        <w:t>STATEMENT OF COMPATIBILITY WITH HUMAN RIGHTS</w:t>
      </w:r>
      <w:r>
        <w:rPr>
          <w:noProof/>
        </w:rPr>
        <w:tab/>
      </w:r>
      <w:r>
        <w:rPr>
          <w:noProof/>
        </w:rPr>
        <w:fldChar w:fldCharType="begin"/>
      </w:r>
      <w:r>
        <w:rPr>
          <w:noProof/>
        </w:rPr>
        <w:instrText xml:space="preserve"> PAGEREF _Toc433965751 \h </w:instrText>
      </w:r>
      <w:r>
        <w:rPr>
          <w:noProof/>
        </w:rPr>
      </w:r>
      <w:r>
        <w:rPr>
          <w:noProof/>
        </w:rPr>
        <w:fldChar w:fldCharType="separate"/>
      </w:r>
      <w:r>
        <w:rPr>
          <w:noProof/>
        </w:rPr>
        <w:t>7</w:t>
      </w:r>
      <w:r>
        <w:rPr>
          <w:noProof/>
        </w:rPr>
        <w:fldChar w:fldCharType="end"/>
      </w:r>
    </w:p>
    <w:p w:rsidR="00695682" w:rsidRPr="00F47960" w:rsidRDefault="00695682">
      <w:pPr>
        <w:pStyle w:val="TOC2"/>
        <w:rPr>
          <w:rFonts w:ascii="Calibri" w:hAnsi="Calibri"/>
          <w:noProof/>
          <w:sz w:val="22"/>
          <w:szCs w:val="22"/>
        </w:rPr>
      </w:pPr>
      <w:r>
        <w:rPr>
          <w:noProof/>
        </w:rPr>
        <w:t>4.1.</w:t>
      </w:r>
      <w:r w:rsidRPr="00F47960">
        <w:rPr>
          <w:rFonts w:ascii="Calibri" w:hAnsi="Calibri"/>
          <w:noProof/>
          <w:sz w:val="22"/>
          <w:szCs w:val="22"/>
        </w:rPr>
        <w:tab/>
      </w:r>
      <w:r>
        <w:rPr>
          <w:noProof/>
        </w:rPr>
        <w:t>Overview of the Legislative Instrument</w:t>
      </w:r>
      <w:r>
        <w:rPr>
          <w:noProof/>
        </w:rPr>
        <w:tab/>
      </w:r>
      <w:r>
        <w:rPr>
          <w:noProof/>
        </w:rPr>
        <w:fldChar w:fldCharType="begin"/>
      </w:r>
      <w:r>
        <w:rPr>
          <w:noProof/>
        </w:rPr>
        <w:instrText xml:space="preserve"> PAGEREF _Toc433965752 \h </w:instrText>
      </w:r>
      <w:r>
        <w:rPr>
          <w:noProof/>
        </w:rPr>
      </w:r>
      <w:r>
        <w:rPr>
          <w:noProof/>
        </w:rPr>
        <w:fldChar w:fldCharType="separate"/>
      </w:r>
      <w:r>
        <w:rPr>
          <w:noProof/>
        </w:rPr>
        <w:t>7</w:t>
      </w:r>
      <w:r>
        <w:rPr>
          <w:noProof/>
        </w:rPr>
        <w:fldChar w:fldCharType="end"/>
      </w:r>
    </w:p>
    <w:p w:rsidR="00695682" w:rsidRPr="00F47960" w:rsidRDefault="00695682">
      <w:pPr>
        <w:pStyle w:val="TOC2"/>
        <w:rPr>
          <w:rFonts w:ascii="Calibri" w:hAnsi="Calibri"/>
          <w:noProof/>
          <w:sz w:val="22"/>
          <w:szCs w:val="22"/>
        </w:rPr>
      </w:pPr>
      <w:r>
        <w:rPr>
          <w:noProof/>
        </w:rPr>
        <w:t>4.2.</w:t>
      </w:r>
      <w:r w:rsidRPr="00F47960">
        <w:rPr>
          <w:rFonts w:ascii="Calibri" w:hAnsi="Calibri"/>
          <w:noProof/>
          <w:sz w:val="22"/>
          <w:szCs w:val="22"/>
        </w:rPr>
        <w:tab/>
      </w:r>
      <w:r>
        <w:rPr>
          <w:noProof/>
        </w:rPr>
        <w:t>Human Rights Implications</w:t>
      </w:r>
      <w:r>
        <w:rPr>
          <w:noProof/>
        </w:rPr>
        <w:tab/>
      </w:r>
      <w:r>
        <w:rPr>
          <w:noProof/>
        </w:rPr>
        <w:fldChar w:fldCharType="begin"/>
      </w:r>
      <w:r>
        <w:rPr>
          <w:noProof/>
        </w:rPr>
        <w:instrText xml:space="preserve"> PAGEREF _Toc433965753 \h </w:instrText>
      </w:r>
      <w:r>
        <w:rPr>
          <w:noProof/>
        </w:rPr>
      </w:r>
      <w:r>
        <w:rPr>
          <w:noProof/>
        </w:rPr>
        <w:fldChar w:fldCharType="separate"/>
      </w:r>
      <w:r>
        <w:rPr>
          <w:noProof/>
        </w:rPr>
        <w:t>8</w:t>
      </w:r>
      <w:r>
        <w:rPr>
          <w:noProof/>
        </w:rPr>
        <w:fldChar w:fldCharType="end"/>
      </w:r>
    </w:p>
    <w:p w:rsidR="00695682" w:rsidRPr="00F47960" w:rsidRDefault="00695682">
      <w:pPr>
        <w:pStyle w:val="TOC2"/>
        <w:rPr>
          <w:rFonts w:ascii="Calibri" w:hAnsi="Calibri"/>
          <w:noProof/>
          <w:sz w:val="22"/>
          <w:szCs w:val="22"/>
        </w:rPr>
      </w:pPr>
      <w:r>
        <w:rPr>
          <w:noProof/>
        </w:rPr>
        <w:t>4.3.</w:t>
      </w:r>
      <w:r w:rsidRPr="00F47960">
        <w:rPr>
          <w:rFonts w:ascii="Calibri" w:hAnsi="Calibri"/>
          <w:noProof/>
          <w:sz w:val="22"/>
          <w:szCs w:val="22"/>
        </w:rPr>
        <w:tab/>
      </w:r>
      <w:r>
        <w:rPr>
          <w:noProof/>
        </w:rPr>
        <w:t>Conclusion</w:t>
      </w:r>
      <w:r>
        <w:rPr>
          <w:noProof/>
        </w:rPr>
        <w:tab/>
      </w:r>
      <w:r>
        <w:rPr>
          <w:noProof/>
        </w:rPr>
        <w:fldChar w:fldCharType="begin"/>
      </w:r>
      <w:r>
        <w:rPr>
          <w:noProof/>
        </w:rPr>
        <w:instrText xml:space="preserve"> PAGEREF _Toc433965754 \h </w:instrText>
      </w:r>
      <w:r>
        <w:rPr>
          <w:noProof/>
        </w:rPr>
      </w:r>
      <w:r>
        <w:rPr>
          <w:noProof/>
        </w:rPr>
        <w:fldChar w:fldCharType="separate"/>
      </w:r>
      <w:r>
        <w:rPr>
          <w:noProof/>
        </w:rPr>
        <w:t>8</w:t>
      </w:r>
      <w:r>
        <w:rPr>
          <w:noProof/>
        </w:rPr>
        <w:fldChar w:fldCharType="end"/>
      </w:r>
    </w:p>
    <w:p w:rsidR="00EF5654" w:rsidRDefault="009F6E5D" w:rsidP="0077556E">
      <w:pPr>
        <w:tabs>
          <w:tab w:val="left" w:pos="900"/>
        </w:tabs>
      </w:pPr>
      <w:r>
        <w:rPr>
          <w:caps/>
        </w:rPr>
        <w:fldChar w:fldCharType="end"/>
      </w:r>
    </w:p>
    <w:p w:rsidR="008F5656" w:rsidRDefault="002302FE" w:rsidP="0012676A">
      <w:pPr>
        <w:pStyle w:val="MainHeadding"/>
        <w:tabs>
          <w:tab w:val="left" w:pos="900"/>
        </w:tabs>
      </w:pPr>
      <w:r>
        <w:br w:type="page"/>
      </w:r>
      <w:bookmarkStart w:id="1" w:name="_Toc244682584"/>
      <w:bookmarkStart w:id="2" w:name="_Toc433965741"/>
      <w:r w:rsidR="0012676A">
        <w:lastRenderedPageBreak/>
        <w:t>legislative context</w:t>
      </w:r>
      <w:bookmarkEnd w:id="1"/>
      <w:bookmarkEnd w:id="2"/>
    </w:p>
    <w:p w:rsidR="0071447E" w:rsidRDefault="003C5E51">
      <w:pPr>
        <w:pStyle w:val="Body"/>
        <w:rPr>
          <w:i/>
        </w:rPr>
      </w:pPr>
      <w:r w:rsidRPr="00536F9C">
        <w:t xml:space="preserve">Vehicle Standard (Australian Design Rule — </w:t>
      </w:r>
      <w:r w:rsidR="00F444E0">
        <w:rPr>
          <w:rFonts w:ascii="TimesNewRoman" w:hAnsi="TimesNewRoman" w:cs="TimesNewRoman"/>
          <w:noProof/>
        </w:rPr>
        <w:t>Definitions and Vehicle Categories</w:t>
      </w:r>
      <w:r w:rsidRPr="00536F9C">
        <w:t xml:space="preserve">) </w:t>
      </w:r>
      <w:r w:rsidR="00FB2A4C" w:rsidRPr="00536F9C">
        <w:t>2005</w:t>
      </w:r>
      <w:r w:rsidRPr="00536F9C">
        <w:t xml:space="preserve"> </w:t>
      </w:r>
      <w:r w:rsidR="00BE20AF">
        <w:t>A</w:t>
      </w:r>
      <w:r w:rsidR="00E6727C">
        <w:t xml:space="preserve">mendment </w:t>
      </w:r>
      <w:r w:rsidR="002F0127">
        <w:t>8</w:t>
      </w:r>
      <w:r w:rsidR="00847B63">
        <w:t xml:space="preserve"> </w:t>
      </w:r>
      <w:r w:rsidRPr="003C5E51">
        <w:t xml:space="preserve">is made under the </w:t>
      </w:r>
      <w:r w:rsidRPr="003C5E51">
        <w:rPr>
          <w:i/>
        </w:rPr>
        <w:t>Motor Vehicle Standards Act 1989</w:t>
      </w:r>
      <w:r w:rsidRPr="003C5E51">
        <w:t xml:space="preserve"> (the Act).  The Act enables the Australian Government to establish nationally uniform standards </w:t>
      </w:r>
      <w:r w:rsidR="00847B63">
        <w:t>that apply to new</w:t>
      </w:r>
      <w:r w:rsidRPr="003C5E51">
        <w:t xml:space="preserve"> road vehicles when they are first supplied to the market in Australia.  The Act applies to such vehicles whether they are manufactured in Australia or are imported.</w:t>
      </w:r>
    </w:p>
    <w:p w:rsidR="0071447E" w:rsidRDefault="003C5E51">
      <w:pPr>
        <w:pStyle w:val="Body"/>
      </w:pPr>
      <w:r w:rsidRPr="004213DE">
        <w:t>The making of the vehicle standards necessary for the Act's effective operation is provided for in section 7 which empowers the Minister to "determine vehicle standards for road vehicles or vehicle components".</w:t>
      </w:r>
    </w:p>
    <w:p w:rsidR="0071447E" w:rsidRDefault="00B6118B">
      <w:pPr>
        <w:pStyle w:val="Body"/>
        <w:rPr>
          <w:rFonts w:cs="Arial"/>
        </w:rPr>
      </w:pPr>
      <w:r w:rsidRPr="00B6118B">
        <w:rPr>
          <w:rFonts w:cs="Arial"/>
        </w:rPr>
        <w:t xml:space="preserve">Vehicle Standard (Australian Design Rule — </w:t>
      </w:r>
      <w:r w:rsidR="00F444E0">
        <w:rPr>
          <w:rFonts w:ascii="TimesNewRoman" w:hAnsi="TimesNewRoman" w:cs="TimesNewRoman"/>
          <w:noProof/>
        </w:rPr>
        <w:t>Definitions and Vehicle Categories</w:t>
      </w:r>
      <w:r w:rsidRPr="00B6118B">
        <w:rPr>
          <w:rFonts w:cs="Arial"/>
        </w:rPr>
        <w:t xml:space="preserve">) </w:t>
      </w:r>
      <w:r w:rsidRPr="00B6118B">
        <w:t>2005</w:t>
      </w:r>
      <w:r w:rsidR="00E6727C" w:rsidRPr="003F390E">
        <w:rPr>
          <w:rFonts w:cs="Arial"/>
        </w:rPr>
        <w:t xml:space="preserve"> </w:t>
      </w:r>
      <w:r w:rsidRPr="00B6118B">
        <w:rPr>
          <w:rFonts w:ascii="TimesNewRoman" w:hAnsi="TimesNewRoman" w:cs="TimesNewRoman"/>
          <w:noProof/>
        </w:rPr>
        <w:t xml:space="preserve">(ADR </w:t>
      </w:r>
      <w:r w:rsidR="00F444E0">
        <w:t>– Definitions and Vehicle Categories</w:t>
      </w:r>
      <w:r w:rsidRPr="00B6118B">
        <w:rPr>
          <w:rFonts w:cs="Arial"/>
        </w:rPr>
        <w:t>)</w:t>
      </w:r>
      <w:r w:rsidR="005D1AA0" w:rsidRPr="003F390E">
        <w:rPr>
          <w:rFonts w:cs="Arial"/>
        </w:rPr>
        <w:t xml:space="preserve"> </w:t>
      </w:r>
      <w:r w:rsidR="003C5E51" w:rsidRPr="003C5E51">
        <w:rPr>
          <w:rFonts w:cs="Arial"/>
        </w:rPr>
        <w:t xml:space="preserve">was originally determined in </w:t>
      </w:r>
      <w:r w:rsidR="00E6727C">
        <w:rPr>
          <w:rFonts w:cs="Arial"/>
        </w:rPr>
        <w:t xml:space="preserve">2005 </w:t>
      </w:r>
      <w:r w:rsidR="00BE20AF">
        <w:rPr>
          <w:rFonts w:cs="Arial"/>
        </w:rPr>
        <w:t xml:space="preserve">and </w:t>
      </w:r>
      <w:r w:rsidR="00E033A4">
        <w:rPr>
          <w:rFonts w:cs="Arial"/>
        </w:rPr>
        <w:t xml:space="preserve">was </w:t>
      </w:r>
      <w:r w:rsidR="00E6727C">
        <w:rPr>
          <w:rFonts w:cs="Arial"/>
        </w:rPr>
        <w:t>subsequently amended in</w:t>
      </w:r>
      <w:r w:rsidR="00E033A4">
        <w:rPr>
          <w:rFonts w:cs="Arial"/>
        </w:rPr>
        <w:t xml:space="preserve"> 200</w:t>
      </w:r>
      <w:r w:rsidR="00F444E0">
        <w:rPr>
          <w:rFonts w:cs="Arial"/>
        </w:rPr>
        <w:t>6, 2007, 2011</w:t>
      </w:r>
      <w:r w:rsidR="002F0127">
        <w:rPr>
          <w:rFonts w:cs="Arial"/>
        </w:rPr>
        <w:t>,</w:t>
      </w:r>
      <w:r w:rsidR="00F444E0">
        <w:rPr>
          <w:rFonts w:cs="Arial"/>
        </w:rPr>
        <w:t xml:space="preserve"> 2012</w:t>
      </w:r>
      <w:r w:rsidR="002F0127">
        <w:rPr>
          <w:rFonts w:cs="Arial"/>
        </w:rPr>
        <w:t xml:space="preserve"> and 2014</w:t>
      </w:r>
      <w:r w:rsidR="0048593C">
        <w:rPr>
          <w:rFonts w:cs="Arial"/>
        </w:rPr>
        <w:t>.</w:t>
      </w:r>
    </w:p>
    <w:p w:rsidR="003C5E51" w:rsidRDefault="0012676A" w:rsidP="00D73FF4">
      <w:pPr>
        <w:pStyle w:val="MainHeadding"/>
        <w:rPr>
          <w:rFonts w:cs="Arial"/>
        </w:rPr>
      </w:pPr>
      <w:bookmarkStart w:id="3" w:name="_Toc244682585"/>
      <w:bookmarkStart w:id="4" w:name="_Toc433965742"/>
      <w:r>
        <w:t xml:space="preserve">content and effect of ADR </w:t>
      </w:r>
      <w:r w:rsidR="009342F0">
        <w:t>– Definitions and vehicle categories</w:t>
      </w:r>
      <w:r>
        <w:t xml:space="preserve"> </w:t>
      </w:r>
      <w:bookmarkEnd w:id="3"/>
      <w:r w:rsidR="00E6727C">
        <w:t>and amendments</w:t>
      </w:r>
      <w:bookmarkEnd w:id="4"/>
    </w:p>
    <w:p w:rsidR="005D1AA0" w:rsidRDefault="008607BD" w:rsidP="008607BD">
      <w:pPr>
        <w:pStyle w:val="Subsection"/>
      </w:pPr>
      <w:bookmarkStart w:id="5" w:name="_Toc244682586"/>
      <w:bookmarkStart w:id="6" w:name="_Toc433965743"/>
      <w:r>
        <w:t>Overview of the ADR</w:t>
      </w:r>
      <w:bookmarkEnd w:id="5"/>
      <w:bookmarkEnd w:id="6"/>
    </w:p>
    <w:p w:rsidR="0071447E" w:rsidRDefault="00847BF5" w:rsidP="00F444E0">
      <w:pPr>
        <w:pStyle w:val="Body"/>
      </w:pPr>
      <w:r>
        <w:t>The function of Australian Design Rule (ADR) – Definitions and Vehicle Categories</w:t>
      </w:r>
      <w:r w:rsidR="00404F3A" w:rsidRPr="00404F3A">
        <w:t xml:space="preserve"> is to </w:t>
      </w:r>
      <w:r>
        <w:t xml:space="preserve">specify </w:t>
      </w:r>
      <w:r w:rsidR="00F444E0" w:rsidRPr="00F444E0">
        <w:t>matters, such as definitions</w:t>
      </w:r>
      <w:r w:rsidR="00F444E0">
        <w:t xml:space="preserve"> </w:t>
      </w:r>
      <w:r w:rsidR="00F444E0" w:rsidRPr="00F444E0">
        <w:t>of key terms, which apply in common to particular Australian Design</w:t>
      </w:r>
      <w:r w:rsidR="00F444E0">
        <w:t xml:space="preserve"> </w:t>
      </w:r>
      <w:r w:rsidR="00F444E0" w:rsidRPr="00F444E0">
        <w:t>Rules.</w:t>
      </w:r>
      <w:r w:rsidR="00F444E0">
        <w:t xml:space="preserve"> </w:t>
      </w:r>
      <w:r w:rsidR="00F444E0" w:rsidRPr="00F444E0">
        <w:t xml:space="preserve"> It contains material that needs to be read in conjunction with</w:t>
      </w:r>
      <w:r w:rsidR="00F444E0">
        <w:t xml:space="preserve"> </w:t>
      </w:r>
      <w:r w:rsidR="00F444E0" w:rsidRPr="00F444E0">
        <w:t xml:space="preserve">particular </w:t>
      </w:r>
      <w:r w:rsidR="00FB5C12">
        <w:t>ADRs</w:t>
      </w:r>
      <w:r w:rsidR="00F444E0" w:rsidRPr="00F444E0">
        <w:t xml:space="preserve"> in order to establish rights and</w:t>
      </w:r>
      <w:r w:rsidR="00F444E0">
        <w:t xml:space="preserve"> </w:t>
      </w:r>
      <w:r w:rsidR="00F444E0" w:rsidRPr="00F444E0">
        <w:t>obligations to which those rules give rise.</w:t>
      </w:r>
    </w:p>
    <w:p w:rsidR="008607BD" w:rsidRDefault="00DB2EAC" w:rsidP="008607BD">
      <w:pPr>
        <w:pStyle w:val="Subsection"/>
      </w:pPr>
      <w:bookmarkStart w:id="7" w:name="_Toc244682587"/>
      <w:bookmarkStart w:id="8" w:name="_Toc433965744"/>
      <w:r>
        <w:t>Effect of</w:t>
      </w:r>
      <w:r w:rsidR="008607BD">
        <w:t xml:space="preserve"> the ADR</w:t>
      </w:r>
      <w:bookmarkEnd w:id="7"/>
      <w:r w:rsidR="00E6727C">
        <w:t xml:space="preserve"> Amendment</w:t>
      </w:r>
      <w:bookmarkEnd w:id="8"/>
    </w:p>
    <w:p w:rsidR="00DE22B0" w:rsidRDefault="00226603" w:rsidP="00746B54">
      <w:pPr>
        <w:pStyle w:val="Body"/>
      </w:pPr>
      <w:r w:rsidRPr="00226603">
        <w:t xml:space="preserve">This amendment incorporates definitions for </w:t>
      </w:r>
      <w:r w:rsidR="00C90E9A">
        <w:t>‘</w:t>
      </w:r>
      <w:r w:rsidR="00CD5CFB" w:rsidRPr="00CD5CFB">
        <w:rPr>
          <w:i/>
        </w:rPr>
        <w:t>D</w:t>
      </w:r>
      <w:r w:rsidRPr="00CD5CFB">
        <w:rPr>
          <w:i/>
        </w:rPr>
        <w:t>ifferential</w:t>
      </w:r>
      <w:r w:rsidRPr="00226603">
        <w:t>’ and ‘</w:t>
      </w:r>
      <w:r w:rsidR="00CD5CFB" w:rsidRPr="00CD5CFB">
        <w:rPr>
          <w:i/>
        </w:rPr>
        <w:t>L</w:t>
      </w:r>
      <w:r w:rsidRPr="00CD5CFB">
        <w:rPr>
          <w:i/>
        </w:rPr>
        <w:t>imited-</w:t>
      </w:r>
      <w:r w:rsidR="00CD5CFB" w:rsidRPr="00CD5CFB">
        <w:rPr>
          <w:i/>
        </w:rPr>
        <w:t>S</w:t>
      </w:r>
      <w:r w:rsidRPr="00CD5CFB">
        <w:rPr>
          <w:i/>
        </w:rPr>
        <w:t xml:space="preserve">lip </w:t>
      </w:r>
      <w:r w:rsidR="00CD5CFB" w:rsidRPr="00CD5CFB">
        <w:rPr>
          <w:i/>
        </w:rPr>
        <w:t>D</w:t>
      </w:r>
      <w:r w:rsidRPr="00CD5CFB">
        <w:rPr>
          <w:i/>
        </w:rPr>
        <w:t>ifferential</w:t>
      </w:r>
      <w:r w:rsidRPr="00226603">
        <w:t xml:space="preserve">’ in support of </w:t>
      </w:r>
      <w:r w:rsidR="00803197">
        <w:t>an</w:t>
      </w:r>
      <w:r w:rsidRPr="00226603">
        <w:t xml:space="preserve"> amendment </w:t>
      </w:r>
      <w:r w:rsidR="00803197">
        <w:t>to</w:t>
      </w:r>
      <w:r w:rsidRPr="00226603">
        <w:t xml:space="preserve"> ADR 42/04 – General Safety Requirements.  </w:t>
      </w:r>
      <w:r>
        <w:t>Additionally,</w:t>
      </w:r>
      <w:r w:rsidR="000C725D">
        <w:t xml:space="preserve"> th</w:t>
      </w:r>
      <w:r>
        <w:t>is</w:t>
      </w:r>
      <w:r w:rsidR="000C725D">
        <w:t xml:space="preserve"> amendment </w:t>
      </w:r>
      <w:r w:rsidR="002F0127">
        <w:t>corrects some typographical errors</w:t>
      </w:r>
      <w:r w:rsidR="008F5A13">
        <w:t xml:space="preserve"> and removes some duplicate definitions</w:t>
      </w:r>
      <w:r w:rsidR="00C90E9A" w:rsidRPr="00C90E9A">
        <w:t>.</w:t>
      </w:r>
      <w:r w:rsidR="004F0A86">
        <w:t xml:space="preserve">  </w:t>
      </w:r>
      <w:r w:rsidR="002F0127">
        <w:t>This amendment is minor in nature, machinery of government, and</w:t>
      </w:r>
      <w:r w:rsidR="00A429A2">
        <w:t xml:space="preserve"> does not increase the stringency of the ADR.</w:t>
      </w:r>
    </w:p>
    <w:p w:rsidR="00A42C1E" w:rsidRDefault="00544B37" w:rsidP="00FB5C12">
      <w:pPr>
        <w:pStyle w:val="MainHeadding"/>
        <w:tabs>
          <w:tab w:val="left" w:pos="900"/>
        </w:tabs>
        <w:spacing w:before="120"/>
      </w:pPr>
      <w:bookmarkStart w:id="9" w:name="_Toc244682588"/>
      <w:bookmarkStart w:id="10" w:name="_Toc433965746"/>
      <w:r>
        <w:t>best practice regulation</w:t>
      </w:r>
      <w:bookmarkEnd w:id="9"/>
      <w:bookmarkEnd w:id="10"/>
    </w:p>
    <w:p w:rsidR="00544B37" w:rsidRDefault="00544B37" w:rsidP="0012676A">
      <w:pPr>
        <w:pStyle w:val="Subsection"/>
      </w:pPr>
      <w:bookmarkStart w:id="11" w:name="_Toc244682589"/>
      <w:bookmarkStart w:id="12" w:name="_Toc433965747"/>
      <w:r>
        <w:t>Business Cost Calculator</w:t>
      </w:r>
      <w:bookmarkEnd w:id="11"/>
      <w:bookmarkEnd w:id="12"/>
    </w:p>
    <w:p w:rsidR="0071447E" w:rsidRDefault="003F7003">
      <w:pPr>
        <w:pStyle w:val="Body"/>
      </w:pPr>
      <w:r w:rsidRPr="00791D9E">
        <w:t>There is no expected increase in cost to manufacturers</w:t>
      </w:r>
      <w:r w:rsidR="00791D9E" w:rsidRPr="00791D9E">
        <w:t xml:space="preserve"> associated with this amendment</w:t>
      </w:r>
      <w:r w:rsidR="00A85B6A" w:rsidRPr="00791D9E">
        <w:t xml:space="preserve">, as the proposed </w:t>
      </w:r>
      <w:r w:rsidR="00791D9E" w:rsidRPr="00791D9E">
        <w:t xml:space="preserve">changes are minor in nature, machinery of government and </w:t>
      </w:r>
      <w:r w:rsidR="00A85B6A" w:rsidRPr="00791D9E">
        <w:t xml:space="preserve">do not </w:t>
      </w:r>
      <w:r w:rsidR="003F390E" w:rsidRPr="00791D9E">
        <w:t>increase the stringency of the ADR</w:t>
      </w:r>
      <w:r w:rsidR="00A85B6A" w:rsidRPr="00DF79B2">
        <w:t>.</w:t>
      </w:r>
    </w:p>
    <w:p w:rsidR="000924EC" w:rsidRDefault="0012676A" w:rsidP="0012676A">
      <w:pPr>
        <w:pStyle w:val="Subsection"/>
      </w:pPr>
      <w:bookmarkStart w:id="13" w:name="_Toc244682590"/>
      <w:bookmarkStart w:id="14" w:name="_Toc433965748"/>
      <w:r>
        <w:t>General Consultation Arrangements</w:t>
      </w:r>
      <w:bookmarkEnd w:id="13"/>
      <w:bookmarkEnd w:id="14"/>
    </w:p>
    <w:p w:rsidR="0071447E" w:rsidRDefault="005D1AA0">
      <w:pPr>
        <w:pStyle w:val="Body"/>
      </w:pPr>
      <w:r w:rsidRPr="005D1AA0">
        <w:t xml:space="preserve">It has been longstanding practice to consult widely on proposed new or amended vehicle standards.  For many years there has been active collaboration between the Federal </w:t>
      </w:r>
      <w:r w:rsidR="006E50D9">
        <w:t>Government and the state/t</w:t>
      </w:r>
      <w:r w:rsidRPr="005D1AA0">
        <w:t xml:space="preserve">erritory </w:t>
      </w:r>
      <w:r w:rsidR="006E50D9">
        <w:t>g</w:t>
      </w:r>
      <w:r w:rsidRPr="005D1AA0">
        <w:t xml:space="preserve">overnments, as well as consultation with industry and consumer groups.  Much of the consultation takes place within institutional arrangements established for this purpose.  The analysis and documentation prepared in </w:t>
      </w:r>
      <w:r w:rsidRPr="005D1AA0">
        <w:lastRenderedPageBreak/>
        <w:t>a particular case, and the bodies consulted, depend on the degree of impact the new or amended standard is expected to have on industry or road users.</w:t>
      </w:r>
    </w:p>
    <w:p w:rsidR="0071447E" w:rsidRDefault="003F390E">
      <w:pPr>
        <w:pStyle w:val="Body"/>
      </w:pPr>
      <w:r w:rsidRPr="005E2CAE">
        <w:t xml:space="preserve">Depending on the nature of the proposed changes, consultation could involve the Strategic </w:t>
      </w:r>
      <w:r>
        <w:t>Vehicle Safety and Environment</w:t>
      </w:r>
      <w:r w:rsidRPr="005E2CAE">
        <w:t xml:space="preserve"> Group (SVSEG), </w:t>
      </w:r>
      <w:r w:rsidR="00DE22B0" w:rsidRPr="006538E0">
        <w:t>Australian Motor Vehicle Certification Board (AMVCB)</w:t>
      </w:r>
      <w:r w:rsidR="005B0809">
        <w:t xml:space="preserve">, </w:t>
      </w:r>
      <w:r w:rsidRPr="005E2CAE">
        <w:t xml:space="preserve">Technical Liaison Group (TLG), </w:t>
      </w:r>
      <w:r>
        <w:t xml:space="preserve">Transport and Infrastructure Senior Officials’ Committee (TISOC) and the </w:t>
      </w:r>
      <w:r w:rsidR="00FB5C12">
        <w:t>Transport and Infrastructure Council (the Council)</w:t>
      </w:r>
      <w:r w:rsidRPr="005E2CAE">
        <w:t>.</w:t>
      </w:r>
    </w:p>
    <w:p w:rsidR="0071447E" w:rsidRDefault="003F390E">
      <w:pPr>
        <w:pStyle w:val="BodyBulleted"/>
      </w:pPr>
      <w:r>
        <w:t>SVSEG</w:t>
      </w:r>
      <w:r w:rsidRPr="00CF25BC">
        <w:t xml:space="preserve"> </w:t>
      </w:r>
      <w:r w:rsidRPr="00A01A9E">
        <w:t xml:space="preserve">consists of </w:t>
      </w:r>
      <w:r>
        <w:t xml:space="preserve">senior </w:t>
      </w:r>
      <w:r w:rsidRPr="00A01A9E">
        <w:t>representatives of governme</w:t>
      </w:r>
      <w:r>
        <w:t>nt</w:t>
      </w:r>
      <w:r w:rsidR="00DD5FA6">
        <w:rPr>
          <w:lang w:val="en-AU"/>
        </w:rPr>
        <w:t xml:space="preserve"> agencies</w:t>
      </w:r>
      <w:r>
        <w:t xml:space="preserve"> (Australian and state/t</w:t>
      </w:r>
      <w:r w:rsidRPr="00A01A9E">
        <w:t xml:space="preserve">erritory), </w:t>
      </w:r>
      <w:r w:rsidR="00DD5FA6">
        <w:rPr>
          <w:lang w:val="en-AU"/>
        </w:rPr>
        <w:t>the National Transport Commission</w:t>
      </w:r>
      <w:r w:rsidR="00FB5C12">
        <w:rPr>
          <w:lang w:val="en-AU"/>
        </w:rPr>
        <w:t xml:space="preserve"> </w:t>
      </w:r>
      <w:r w:rsidR="00DD5FA6">
        <w:rPr>
          <w:lang w:val="en-AU"/>
        </w:rPr>
        <w:t xml:space="preserve">and the National Heavy Vehicle Regulator, </w:t>
      </w:r>
      <w:r w:rsidRPr="00A01A9E">
        <w:t>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rsidR="0071447E" w:rsidRPr="006538E0" w:rsidRDefault="00DE22B0">
      <w:pPr>
        <w:pStyle w:val="BodyBulleted"/>
      </w:pPr>
      <w:r w:rsidRPr="006538E0">
        <w:t xml:space="preserve">AMVCB consists of </w:t>
      </w:r>
      <w:r w:rsidR="00DD5FA6">
        <w:rPr>
          <w:lang w:val="en-AU"/>
        </w:rPr>
        <w:t xml:space="preserve">technical </w:t>
      </w:r>
      <w:r w:rsidRPr="006538E0">
        <w:t>representatives of government regulatory authorities (Australian and state/territory) that deal with ADR and other general vehicle issues</w:t>
      </w:r>
      <w:r w:rsidR="00DD5FA6">
        <w:rPr>
          <w:lang w:val="en-AU"/>
        </w:rPr>
        <w:t>, and the National Transport Commission and the National Heavy Vehicle Regulator</w:t>
      </w:r>
      <w:r w:rsidRPr="006538E0">
        <w:t>.</w:t>
      </w:r>
    </w:p>
    <w:p w:rsidR="0071447E" w:rsidRDefault="00DE22B0">
      <w:pPr>
        <w:pStyle w:val="BodyBulleted"/>
      </w:pPr>
      <w:r w:rsidRPr="00DE22B0">
        <w:t xml:space="preserve">TLG consists of technical representatives of government </w:t>
      </w:r>
      <w:r w:rsidR="00DD5FA6">
        <w:rPr>
          <w:lang w:val="en-AU"/>
        </w:rPr>
        <w:t xml:space="preserve">agencies </w:t>
      </w:r>
      <w:r w:rsidRPr="00DE22B0">
        <w:t xml:space="preserve">(Australian and state/territory), </w:t>
      </w:r>
      <w:r w:rsidR="00DD5FA6">
        <w:rPr>
          <w:lang w:val="en-AU"/>
        </w:rPr>
        <w:t>the National Transport Commission and the National Heavy Vehicle Regulator</w:t>
      </w:r>
      <w:r w:rsidR="00EA3013">
        <w:rPr>
          <w:lang w:val="en-AU"/>
        </w:rPr>
        <w:t xml:space="preserve">, </w:t>
      </w:r>
      <w:r w:rsidRPr="00DE22B0">
        <w:t>the manufacturing and operational arms of the industry and of representative organisations of consumers and road users (the same organisations as represented in SVSEG).</w:t>
      </w:r>
    </w:p>
    <w:p w:rsidR="000369BF" w:rsidRPr="00933AA9" w:rsidRDefault="000369BF" w:rsidP="000369BF">
      <w:pPr>
        <w:pStyle w:val="BodyBulleted"/>
      </w:pPr>
      <w:r w:rsidRPr="00933AA9">
        <w:t xml:space="preserve">TISOC consists of state and territory transport and/or infrastructure Chief Executive Officers (CEO) (or equivalents), the CEO of the National Transport Commission, </w:t>
      </w:r>
      <w:r>
        <w:t xml:space="preserve">Ministry of Transport in </w:t>
      </w:r>
      <w:r w:rsidRPr="00933AA9">
        <w:t>New Zealand and the Australian Local Government Association.</w:t>
      </w:r>
    </w:p>
    <w:p w:rsidR="0071447E" w:rsidRDefault="007E1C48">
      <w:pPr>
        <w:pStyle w:val="BodyBulleted"/>
      </w:pPr>
      <w:r>
        <w:rPr>
          <w:lang w:val="en-AU"/>
        </w:rPr>
        <w:t>The Council</w:t>
      </w:r>
      <w:r w:rsidR="003F390E">
        <w:t xml:space="preserve"> consists of the Australian, state/t</w:t>
      </w:r>
      <w:r w:rsidR="003F390E" w:rsidRPr="00A01A9E">
        <w:t xml:space="preserve">erritory and New Zealand Ministers with responsibility for transport </w:t>
      </w:r>
      <w:r w:rsidR="003F390E">
        <w:t xml:space="preserve">and infrastructure </w:t>
      </w:r>
      <w:r w:rsidR="003F390E" w:rsidRPr="00A01A9E">
        <w:t>issues.</w:t>
      </w:r>
    </w:p>
    <w:p w:rsidR="0071447E" w:rsidRDefault="004F76A0">
      <w:pPr>
        <w:pStyle w:val="Body"/>
      </w:pPr>
      <w:r>
        <w:t>Editorial changes and changes to correct errors are</w:t>
      </w:r>
      <w:r w:rsidR="007962B4">
        <w:t xml:space="preserve"> processed by the Department of </w:t>
      </w:r>
      <w:r w:rsidR="00013ED4">
        <w:t>Infrastructure and</w:t>
      </w:r>
      <w:r w:rsidR="007962B4">
        <w:t xml:space="preserve"> </w:t>
      </w:r>
      <w:r w:rsidR="001E4E92">
        <w:t>Regional Development</w:t>
      </w:r>
      <w:r>
        <w:t>.</w:t>
      </w:r>
      <w:r w:rsidR="007962B4">
        <w:t xml:space="preserve"> </w:t>
      </w:r>
      <w:r>
        <w:t xml:space="preserve"> This</w:t>
      </w:r>
      <w:r w:rsidR="007962B4">
        <w:t xml:space="preserve"> </w:t>
      </w:r>
      <w:r>
        <w:t>approach is only used where the amendments do not vary the intent of the vehicle standard.</w:t>
      </w:r>
    </w:p>
    <w:p w:rsidR="0071447E" w:rsidRDefault="008607BD">
      <w:pPr>
        <w:pStyle w:val="Body"/>
        <w:rPr>
          <w:i/>
        </w:rPr>
      </w:pPr>
      <w:r w:rsidRPr="008607BD">
        <w:t xml:space="preserve">Proposals that are regarded as significant need to be supported by a Regulation Impact Statement meeting the requirements of the Office of </w:t>
      </w:r>
      <w:r w:rsidR="00203324">
        <w:t xml:space="preserve">Best Practice </w:t>
      </w:r>
      <w:r w:rsidRPr="008607BD">
        <w:t xml:space="preserve">Regulation </w:t>
      </w:r>
      <w:r w:rsidR="00203324">
        <w:t>(OBPR)</w:t>
      </w:r>
      <w:r w:rsidRPr="008607BD">
        <w:t xml:space="preserve"> as published in </w:t>
      </w:r>
      <w:r w:rsidR="00A4529B">
        <w:rPr>
          <w:i/>
        </w:rPr>
        <w:t>Best Practice Regulation Handbook</w:t>
      </w:r>
      <w:r w:rsidR="00A4529B">
        <w:t xml:space="preserve"> and the Council of Australian Governments </w:t>
      </w:r>
      <w:r w:rsidR="00A4529B">
        <w:rPr>
          <w:i/>
        </w:rPr>
        <w:t>Principles and Guidelines for National Standard Setting and Regulatory Action for Ministerial Councils and Standard-Setting Bodies</w:t>
      </w:r>
      <w:r w:rsidR="00A4529B" w:rsidRPr="008607BD">
        <w:rPr>
          <w:i/>
        </w:rPr>
        <w:t>.</w:t>
      </w:r>
    </w:p>
    <w:p w:rsidR="0012676A" w:rsidRDefault="0012676A" w:rsidP="0012676A">
      <w:pPr>
        <w:pStyle w:val="Subsection"/>
      </w:pPr>
      <w:bookmarkStart w:id="15" w:name="_Toc244682591"/>
      <w:bookmarkStart w:id="16" w:name="_Toc433965749"/>
      <w:r>
        <w:t>Specific Consultation Arrangements for this Vehicle Standard</w:t>
      </w:r>
      <w:bookmarkEnd w:id="15"/>
      <w:bookmarkEnd w:id="16"/>
    </w:p>
    <w:p w:rsidR="00C90E9A" w:rsidRDefault="002F0127" w:rsidP="00A94754">
      <w:pPr>
        <w:pStyle w:val="Body"/>
      </w:pPr>
      <w:r w:rsidRPr="002F0127">
        <w:t xml:space="preserve">As this amendment is minor in nature and machinery of government, there has been no specific consultation for this proposal.  However, the amendment of ADR 42/04 which </w:t>
      </w:r>
      <w:r w:rsidRPr="002F0127">
        <w:lastRenderedPageBreak/>
        <w:t xml:space="preserve">drives </w:t>
      </w:r>
      <w:r>
        <w:t>this</w:t>
      </w:r>
      <w:r w:rsidRPr="002F0127">
        <w:t xml:space="preserve"> amendment of ADR – Definitions and Vehicle Categories</w:t>
      </w:r>
      <w:r w:rsidR="00C90E9A">
        <w:t xml:space="preserve"> has been discussed with</w:t>
      </w:r>
      <w:r w:rsidR="00695682">
        <w:t>, and agreed by</w:t>
      </w:r>
      <w:r w:rsidR="00C90E9A">
        <w:t xml:space="preserve"> AMVCB.</w:t>
      </w:r>
    </w:p>
    <w:p w:rsidR="0071447E" w:rsidRDefault="00737A21">
      <w:pPr>
        <w:pStyle w:val="Body"/>
      </w:pPr>
      <w:r>
        <w:t>As the amendment is minor in nature, and does not increase the stringency of the ADR, there is no need for further consultation through TISOC,</w:t>
      </w:r>
      <w:r w:rsidR="007E1C48">
        <w:t xml:space="preserve"> the Council,</w:t>
      </w:r>
      <w:r>
        <w:t xml:space="preserve"> or the public comment process.</w:t>
      </w:r>
    </w:p>
    <w:p w:rsidR="008607BD" w:rsidRDefault="00544B37" w:rsidP="00544B37">
      <w:pPr>
        <w:pStyle w:val="Subsection"/>
      </w:pPr>
      <w:bookmarkStart w:id="17" w:name="_Toc244682592"/>
      <w:bookmarkStart w:id="18" w:name="_Toc433965750"/>
      <w:r>
        <w:t>Regulation Impact Statement</w:t>
      </w:r>
      <w:bookmarkEnd w:id="17"/>
      <w:bookmarkEnd w:id="18"/>
    </w:p>
    <w:p w:rsidR="0071447E" w:rsidRDefault="00DF7366">
      <w:pPr>
        <w:pStyle w:val="Body"/>
      </w:pPr>
      <w:bookmarkStart w:id="19" w:name="_Toc244682593"/>
      <w:r>
        <w:t>As the proposed amendment does not inc</w:t>
      </w:r>
      <w:r w:rsidR="009F6E5D">
        <w:t>rease the stringency of the ADR</w:t>
      </w:r>
      <w:r w:rsidR="000369BF">
        <w:t>,</w:t>
      </w:r>
      <w:r>
        <w:t xml:space="preserve"> a Regulation Im</w:t>
      </w:r>
      <w:r w:rsidR="0048593C">
        <w:t>pact Statement is not required.</w:t>
      </w:r>
    </w:p>
    <w:p w:rsidR="0071447E" w:rsidRDefault="007E1C48">
      <w:pPr>
        <w:pStyle w:val="Body"/>
      </w:pPr>
      <w:r>
        <w:t>Since the decision is made by the Minister for Territories, Local Government and Major Projects without reference to the Council, and the proposal is not considered significant, the OBPR requirements have been met for this regulatory proposal. (OBPR Reference ID (</w:t>
      </w:r>
      <w:r w:rsidR="00DF7366" w:rsidRPr="00C90E9A">
        <w:t>l</w:t>
      </w:r>
      <w:r>
        <w:t>9654)</w:t>
      </w:r>
      <w:r w:rsidR="00DF7366" w:rsidRPr="00C90E9A">
        <w:t>.</w:t>
      </w:r>
    </w:p>
    <w:p w:rsidR="0071447E" w:rsidRDefault="002F00C8">
      <w:pPr>
        <w:pStyle w:val="MainHeadding"/>
        <w:rPr>
          <w:kern w:val="36"/>
        </w:rPr>
      </w:pPr>
      <w:bookmarkStart w:id="20" w:name="_Toc318271645"/>
      <w:bookmarkStart w:id="21" w:name="_Toc433965751"/>
      <w:r w:rsidRPr="002F00C8">
        <w:rPr>
          <w:kern w:val="36"/>
        </w:rPr>
        <w:t>STATEMENT OF COMPATIBILITY WITH HUMAN RIGHTS</w:t>
      </w:r>
      <w:bookmarkEnd w:id="20"/>
      <w:bookmarkEnd w:id="21"/>
    </w:p>
    <w:p w:rsidR="0071447E" w:rsidRDefault="002F00C8">
      <w:pPr>
        <w:pStyle w:val="Body"/>
      </w:pPr>
      <w:r w:rsidRPr="002F00C8">
        <w:t xml:space="preserve">The following Statement is prepared in accordance with Part 3 of the </w:t>
      </w:r>
      <w:r w:rsidRPr="002F00C8">
        <w:rPr>
          <w:i/>
          <w:iCs/>
        </w:rPr>
        <w:t>Human Rights (Parliamentary Scrutiny) Act 2011.</w:t>
      </w:r>
      <w:r w:rsidRPr="002F00C8">
        <w:t xml:space="preserve"> </w:t>
      </w:r>
    </w:p>
    <w:p w:rsidR="0071447E" w:rsidRDefault="002F00C8">
      <w:pPr>
        <w:pStyle w:val="Subsection"/>
      </w:pPr>
      <w:bookmarkStart w:id="22" w:name="_Toc317171518"/>
      <w:bookmarkStart w:id="23" w:name="_Toc317171392"/>
      <w:bookmarkStart w:id="24" w:name="_Toc318272905"/>
      <w:bookmarkStart w:id="25" w:name="_Toc319402530"/>
      <w:bookmarkStart w:id="26" w:name="_Toc318271646"/>
      <w:bookmarkStart w:id="27" w:name="_Toc433965752"/>
      <w:bookmarkEnd w:id="22"/>
      <w:bookmarkEnd w:id="23"/>
      <w:bookmarkEnd w:id="24"/>
      <w:bookmarkEnd w:id="25"/>
      <w:r w:rsidRPr="002F00C8">
        <w:t>Overview of the Legislative Instrument</w:t>
      </w:r>
      <w:bookmarkEnd w:id="26"/>
      <w:bookmarkEnd w:id="27"/>
    </w:p>
    <w:p w:rsidR="0071447E" w:rsidRDefault="002F00C8">
      <w:pPr>
        <w:pStyle w:val="Body"/>
      </w:pPr>
      <w:r>
        <w:t xml:space="preserve">This </w:t>
      </w:r>
      <w:r w:rsidR="007E1C48">
        <w:t>amendment</w:t>
      </w:r>
      <w:r w:rsidR="007E1C48" w:rsidRPr="002F00C8">
        <w:t xml:space="preserve"> </w:t>
      </w:r>
      <w:r w:rsidR="007E1C48">
        <w:t>introduces</w:t>
      </w:r>
      <w:r w:rsidR="00C90E9A">
        <w:t xml:space="preserve"> the terms ‘</w:t>
      </w:r>
      <w:r w:rsidR="00C90E9A" w:rsidRPr="00AE551B">
        <w:rPr>
          <w:i/>
        </w:rPr>
        <w:t>D</w:t>
      </w:r>
      <w:r w:rsidR="002F0127" w:rsidRPr="00AE551B">
        <w:rPr>
          <w:i/>
        </w:rPr>
        <w:t>ifferential</w:t>
      </w:r>
      <w:r w:rsidR="002F0127">
        <w:t>’ and ‘</w:t>
      </w:r>
      <w:r w:rsidR="00C90E9A" w:rsidRPr="00AE551B">
        <w:rPr>
          <w:i/>
        </w:rPr>
        <w:t>Limited-slip D</w:t>
      </w:r>
      <w:r w:rsidR="002F0127" w:rsidRPr="00AE551B">
        <w:rPr>
          <w:i/>
        </w:rPr>
        <w:t>ifferential</w:t>
      </w:r>
      <w:r w:rsidR="002F0127">
        <w:t xml:space="preserve">’ and corrects some typographical errors.  </w:t>
      </w:r>
    </w:p>
    <w:p w:rsidR="0071447E" w:rsidRDefault="002F00C8">
      <w:pPr>
        <w:pStyle w:val="Subsection"/>
      </w:pPr>
      <w:bookmarkStart w:id="28" w:name="_Toc317171519"/>
      <w:bookmarkStart w:id="29" w:name="_Toc317171393"/>
      <w:bookmarkStart w:id="30" w:name="_Toc318272906"/>
      <w:bookmarkStart w:id="31" w:name="_Toc319402531"/>
      <w:bookmarkStart w:id="32" w:name="_Toc318271647"/>
      <w:bookmarkStart w:id="33" w:name="_Toc433965753"/>
      <w:bookmarkEnd w:id="28"/>
      <w:bookmarkEnd w:id="29"/>
      <w:bookmarkEnd w:id="30"/>
      <w:bookmarkEnd w:id="31"/>
      <w:r w:rsidRPr="002F00C8">
        <w:t>Human Rights Implications</w:t>
      </w:r>
      <w:bookmarkEnd w:id="32"/>
      <w:bookmarkEnd w:id="33"/>
    </w:p>
    <w:p w:rsidR="0071447E" w:rsidRDefault="00DB507D">
      <w:pPr>
        <w:pStyle w:val="Body"/>
      </w:pPr>
      <w:r>
        <w:t xml:space="preserve">This amendment to </w:t>
      </w:r>
      <w:r w:rsidR="002F00C8" w:rsidRPr="002F00C8">
        <w:t xml:space="preserve">ADR </w:t>
      </w:r>
      <w:r w:rsidR="009342F0">
        <w:t>– Definitions and Vehicle Categories</w:t>
      </w:r>
      <w:r w:rsidR="002F00C8" w:rsidRPr="002F00C8">
        <w:t xml:space="preserve"> does not engage any of the human rights and freedoms recognised or declared in the international instruments listed in section 3 of the </w:t>
      </w:r>
      <w:r w:rsidR="002F00C8" w:rsidRPr="002F00C8">
        <w:rPr>
          <w:i/>
          <w:iCs/>
        </w:rPr>
        <w:t>Human Rights (Parliamentary Scrutiny) Act 2011</w:t>
      </w:r>
      <w:r w:rsidR="002F00C8" w:rsidRPr="002F00C8">
        <w:t xml:space="preserve">. </w:t>
      </w:r>
    </w:p>
    <w:p w:rsidR="0071447E" w:rsidRDefault="002F00C8">
      <w:pPr>
        <w:pStyle w:val="Subsection"/>
      </w:pPr>
      <w:bookmarkStart w:id="34" w:name="_Toc319402532"/>
      <w:bookmarkStart w:id="35" w:name="_Toc433965754"/>
      <w:r w:rsidRPr="002F00C8">
        <w:t>Conclusion</w:t>
      </w:r>
      <w:bookmarkEnd w:id="34"/>
      <w:bookmarkEnd w:id="35"/>
    </w:p>
    <w:p w:rsidR="0071447E" w:rsidRDefault="00DB507D">
      <w:pPr>
        <w:pStyle w:val="Body"/>
      </w:pPr>
      <w:r>
        <w:t xml:space="preserve">This amendment to </w:t>
      </w:r>
      <w:r w:rsidR="002F00C8" w:rsidRPr="002F00C8">
        <w:t xml:space="preserve">ADR </w:t>
      </w:r>
      <w:r w:rsidR="009342F0">
        <w:t>– Definitions and Vehicle Categories</w:t>
      </w:r>
      <w:r w:rsidR="002F00C8" w:rsidRPr="002F00C8">
        <w:t xml:space="preserve"> is compatible with human rights as it does not raise any human rights issues.</w:t>
      </w:r>
      <w:bookmarkEnd w:id="19"/>
    </w:p>
    <w:sectPr w:rsidR="0071447E" w:rsidSect="00F97BB1">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D6D" w:rsidRDefault="006B0D6D">
      <w:r>
        <w:separator/>
      </w:r>
    </w:p>
  </w:endnote>
  <w:endnote w:type="continuationSeparator" w:id="0">
    <w:p w:rsidR="006B0D6D" w:rsidRDefault="006B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tblBorders>
      <w:tblLook w:val="01E0" w:firstRow="1" w:lastRow="1" w:firstColumn="1" w:lastColumn="1" w:noHBand="0" w:noVBand="0"/>
    </w:tblPr>
    <w:tblGrid>
      <w:gridCol w:w="2906"/>
      <w:gridCol w:w="2907"/>
      <w:gridCol w:w="2907"/>
    </w:tblGrid>
    <w:tr w:rsidR="00536F9C" w:rsidTr="00C30028">
      <w:tc>
        <w:tcPr>
          <w:tcW w:w="2906" w:type="dxa"/>
        </w:tcPr>
        <w:p w:rsidR="00536F9C" w:rsidRDefault="00536F9C">
          <w:pPr>
            <w:pStyle w:val="Footer"/>
          </w:pPr>
        </w:p>
      </w:tc>
      <w:tc>
        <w:tcPr>
          <w:tcW w:w="2907" w:type="dxa"/>
        </w:tcPr>
        <w:p w:rsidR="00536F9C" w:rsidRDefault="00536F9C">
          <w:pPr>
            <w:pStyle w:val="Footer"/>
          </w:pPr>
        </w:p>
      </w:tc>
      <w:tc>
        <w:tcPr>
          <w:tcW w:w="2907" w:type="dxa"/>
        </w:tcPr>
        <w:p w:rsidR="00536F9C" w:rsidRDefault="00536F9C">
          <w:pPr>
            <w:pStyle w:val="Footer"/>
          </w:pPr>
        </w:p>
      </w:tc>
    </w:tr>
  </w:tbl>
  <w:p w:rsidR="00536F9C" w:rsidRDefault="00536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D6D" w:rsidRDefault="006B0D6D">
      <w:r>
        <w:separator/>
      </w:r>
    </w:p>
  </w:footnote>
  <w:footnote w:type="continuationSeparator" w:id="0">
    <w:p w:rsidR="006B0D6D" w:rsidRDefault="006B0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7668"/>
      <w:gridCol w:w="1052"/>
    </w:tblGrid>
    <w:tr w:rsidR="00536F9C" w:rsidRPr="00C30028" w:rsidTr="00C30028">
      <w:tc>
        <w:tcPr>
          <w:tcW w:w="7668" w:type="dxa"/>
        </w:tcPr>
        <w:p w:rsidR="00536F9C" w:rsidRPr="00C30028" w:rsidRDefault="00536F9C" w:rsidP="008E7AAC">
          <w:pPr>
            <w:pStyle w:val="Header"/>
            <w:rPr>
              <w:szCs w:val="20"/>
            </w:rPr>
          </w:pPr>
          <w:r w:rsidRPr="00C30028">
            <w:rPr>
              <w:szCs w:val="20"/>
            </w:rPr>
            <w:t>Explanatory Statement</w:t>
          </w:r>
        </w:p>
        <w:p w:rsidR="00536F9C" w:rsidRPr="00C30028" w:rsidRDefault="00536F9C" w:rsidP="009342F0">
          <w:pPr>
            <w:pStyle w:val="Header"/>
            <w:rPr>
              <w:szCs w:val="20"/>
            </w:rPr>
          </w:pPr>
          <w:r w:rsidRPr="00637718">
            <w:rPr>
              <w:szCs w:val="20"/>
            </w:rPr>
            <w:t xml:space="preserve">Vehicle Standard (Australian Design Rule </w:t>
          </w:r>
          <w:r>
            <w:t xml:space="preserve">– </w:t>
          </w:r>
          <w:r w:rsidR="009342F0">
            <w:t>Definitions and Vehicle Categories</w:t>
          </w:r>
          <w:r>
            <w:t xml:space="preserve">) 2005 </w:t>
          </w:r>
          <w:r w:rsidR="009342F0">
            <w:rPr>
              <w:szCs w:val="20"/>
            </w:rPr>
            <w:t xml:space="preserve">Amendment </w:t>
          </w:r>
          <w:r w:rsidR="002F0127">
            <w:rPr>
              <w:szCs w:val="20"/>
            </w:rPr>
            <w:t>8</w:t>
          </w:r>
        </w:p>
      </w:tc>
      <w:tc>
        <w:tcPr>
          <w:tcW w:w="1052" w:type="dxa"/>
        </w:tcPr>
        <w:p w:rsidR="00536F9C" w:rsidRPr="00C30028" w:rsidRDefault="00536F9C" w:rsidP="00536F9C">
          <w:pPr>
            <w:pStyle w:val="Header"/>
            <w:jc w:val="right"/>
            <w:rPr>
              <w:szCs w:val="20"/>
            </w:rPr>
          </w:pPr>
          <w:r>
            <w:rPr>
              <w:rStyle w:val="PageNumber"/>
            </w:rPr>
            <w:fldChar w:fldCharType="begin"/>
          </w:r>
          <w:r>
            <w:rPr>
              <w:rStyle w:val="PageNumber"/>
            </w:rPr>
            <w:instrText xml:space="preserve"> PAGE </w:instrText>
          </w:r>
          <w:r>
            <w:rPr>
              <w:rStyle w:val="PageNumber"/>
            </w:rPr>
            <w:fldChar w:fldCharType="separate"/>
          </w:r>
          <w:r w:rsidR="00591606">
            <w:rPr>
              <w:rStyle w:val="PageNumber"/>
              <w:noProof/>
            </w:rPr>
            <w:t>5</w:t>
          </w:r>
          <w:r>
            <w:rPr>
              <w:rStyle w:val="PageNumber"/>
            </w:rPr>
            <w:fldChar w:fldCharType="end"/>
          </w:r>
        </w:p>
      </w:tc>
    </w:tr>
  </w:tbl>
  <w:p w:rsidR="00536F9C" w:rsidRPr="00791D27" w:rsidRDefault="00536F9C" w:rsidP="00791D27">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C63"/>
    <w:multiLevelType w:val="hybridMultilevel"/>
    <w:tmpl w:val="06703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D960EC"/>
    <w:multiLevelType w:val="multilevel"/>
    <w:tmpl w:val="46A825F4"/>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
    <w:nsid w:val="12311F18"/>
    <w:multiLevelType w:val="hybridMultilevel"/>
    <w:tmpl w:val="1480BE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4343782"/>
    <w:multiLevelType w:val="hybridMultilevel"/>
    <w:tmpl w:val="4598603E"/>
    <w:lvl w:ilvl="0" w:tplc="01EE83EA">
      <w:start w:val="1"/>
      <w:numFmt w:val="bullet"/>
      <w:pStyle w:val="StyleAfter6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7DF02FA"/>
    <w:multiLevelType w:val="multilevel"/>
    <w:tmpl w:val="EC306A5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6">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1C044B5"/>
    <w:multiLevelType w:val="hybridMultilevel"/>
    <w:tmpl w:val="14569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BF55A06"/>
    <w:multiLevelType w:val="hybridMultilevel"/>
    <w:tmpl w:val="BB9E0C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nsid w:val="3F7113D9"/>
    <w:multiLevelType w:val="multilevel"/>
    <w:tmpl w:val="46A825F4"/>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0">
    <w:nsid w:val="44AC2C64"/>
    <w:multiLevelType w:val="hybridMultilevel"/>
    <w:tmpl w:val="79703D00"/>
    <w:lvl w:ilvl="0" w:tplc="0C090017">
      <w:start w:val="1"/>
      <w:numFmt w:val="lowerLetter"/>
      <w:lvlText w:val="%1)"/>
      <w:lvlJc w:val="left"/>
      <w:pPr>
        <w:tabs>
          <w:tab w:val="num" w:pos="1080"/>
        </w:tabs>
        <w:ind w:left="108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
    <w:nsid w:val="498826DC"/>
    <w:multiLevelType w:val="singleLevel"/>
    <w:tmpl w:val="EE6E8E3E"/>
    <w:lvl w:ilvl="0">
      <w:start w:val="3"/>
      <w:numFmt w:val="lowerLetter"/>
      <w:lvlText w:val="(%1)"/>
      <w:lvlJc w:val="left"/>
      <w:pPr>
        <w:tabs>
          <w:tab w:val="num" w:pos="1140"/>
        </w:tabs>
        <w:ind w:left="1140" w:hanging="570"/>
      </w:pPr>
      <w:rPr>
        <w:rFonts w:hint="default"/>
      </w:rPr>
    </w:lvl>
  </w:abstractNum>
  <w:abstractNum w:abstractNumId="12">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3">
    <w:nsid w:val="4D16058E"/>
    <w:multiLevelType w:val="hybridMultilevel"/>
    <w:tmpl w:val="8B2A490A"/>
    <w:lvl w:ilvl="0" w:tplc="F9B6515C">
      <w:start w:val="1"/>
      <w:numFmt w:val="bullet"/>
      <w:lvlText w:val=""/>
      <w:lvlJc w:val="left"/>
      <w:pPr>
        <w:ind w:left="720" w:hanging="360"/>
      </w:pPr>
      <w:rPr>
        <w:rFonts w:ascii="Symbol" w:hAnsi="Symbol" w:hint="default"/>
      </w:rPr>
    </w:lvl>
    <w:lvl w:ilvl="1" w:tplc="BD1C5A4C" w:tentative="1">
      <w:start w:val="1"/>
      <w:numFmt w:val="bullet"/>
      <w:lvlText w:val="o"/>
      <w:lvlJc w:val="left"/>
      <w:pPr>
        <w:ind w:left="1440" w:hanging="360"/>
      </w:pPr>
      <w:rPr>
        <w:rFonts w:ascii="Courier New" w:hAnsi="Courier New" w:cs="Courier New" w:hint="default"/>
      </w:rPr>
    </w:lvl>
    <w:lvl w:ilvl="2" w:tplc="9E70C492" w:tentative="1">
      <w:start w:val="1"/>
      <w:numFmt w:val="bullet"/>
      <w:lvlText w:val=""/>
      <w:lvlJc w:val="left"/>
      <w:pPr>
        <w:ind w:left="2160" w:hanging="360"/>
      </w:pPr>
      <w:rPr>
        <w:rFonts w:ascii="Wingdings" w:hAnsi="Wingdings" w:hint="default"/>
      </w:rPr>
    </w:lvl>
    <w:lvl w:ilvl="3" w:tplc="B60EEA3C" w:tentative="1">
      <w:start w:val="1"/>
      <w:numFmt w:val="bullet"/>
      <w:lvlText w:val=""/>
      <w:lvlJc w:val="left"/>
      <w:pPr>
        <w:ind w:left="2880" w:hanging="360"/>
      </w:pPr>
      <w:rPr>
        <w:rFonts w:ascii="Symbol" w:hAnsi="Symbol" w:hint="default"/>
      </w:rPr>
    </w:lvl>
    <w:lvl w:ilvl="4" w:tplc="C048142C" w:tentative="1">
      <w:start w:val="1"/>
      <w:numFmt w:val="bullet"/>
      <w:lvlText w:val="o"/>
      <w:lvlJc w:val="left"/>
      <w:pPr>
        <w:ind w:left="3600" w:hanging="360"/>
      </w:pPr>
      <w:rPr>
        <w:rFonts w:ascii="Courier New" w:hAnsi="Courier New" w:cs="Courier New" w:hint="default"/>
      </w:rPr>
    </w:lvl>
    <w:lvl w:ilvl="5" w:tplc="1F28BCE8" w:tentative="1">
      <w:start w:val="1"/>
      <w:numFmt w:val="bullet"/>
      <w:lvlText w:val=""/>
      <w:lvlJc w:val="left"/>
      <w:pPr>
        <w:ind w:left="4320" w:hanging="360"/>
      </w:pPr>
      <w:rPr>
        <w:rFonts w:ascii="Wingdings" w:hAnsi="Wingdings" w:hint="default"/>
      </w:rPr>
    </w:lvl>
    <w:lvl w:ilvl="6" w:tplc="C04CDDA4" w:tentative="1">
      <w:start w:val="1"/>
      <w:numFmt w:val="bullet"/>
      <w:lvlText w:val=""/>
      <w:lvlJc w:val="left"/>
      <w:pPr>
        <w:ind w:left="5040" w:hanging="360"/>
      </w:pPr>
      <w:rPr>
        <w:rFonts w:ascii="Symbol" w:hAnsi="Symbol" w:hint="default"/>
      </w:rPr>
    </w:lvl>
    <w:lvl w:ilvl="7" w:tplc="7B3E9950" w:tentative="1">
      <w:start w:val="1"/>
      <w:numFmt w:val="bullet"/>
      <w:lvlText w:val="o"/>
      <w:lvlJc w:val="left"/>
      <w:pPr>
        <w:ind w:left="5760" w:hanging="360"/>
      </w:pPr>
      <w:rPr>
        <w:rFonts w:ascii="Courier New" w:hAnsi="Courier New" w:cs="Courier New" w:hint="default"/>
      </w:rPr>
    </w:lvl>
    <w:lvl w:ilvl="8" w:tplc="1F96373A" w:tentative="1">
      <w:start w:val="1"/>
      <w:numFmt w:val="bullet"/>
      <w:lvlText w:val=""/>
      <w:lvlJc w:val="left"/>
      <w:pPr>
        <w:ind w:left="6480" w:hanging="360"/>
      </w:pPr>
      <w:rPr>
        <w:rFonts w:ascii="Wingdings" w:hAnsi="Wingdings" w:hint="default"/>
      </w:rPr>
    </w:lvl>
  </w:abstractNum>
  <w:abstractNum w:abstractNumId="14">
    <w:nsid w:val="58F7506F"/>
    <w:multiLevelType w:val="multilevel"/>
    <w:tmpl w:val="EC306A54"/>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5">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6">
    <w:nsid w:val="5F120FFC"/>
    <w:multiLevelType w:val="multilevel"/>
    <w:tmpl w:val="D8B679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F3D6657"/>
    <w:multiLevelType w:val="hybridMultilevel"/>
    <w:tmpl w:val="ECCA81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9">
    <w:nsid w:val="782503B6"/>
    <w:multiLevelType w:val="hybridMultilevel"/>
    <w:tmpl w:val="730CF676"/>
    <w:lvl w:ilvl="0" w:tplc="8E469AE8">
      <w:start w:val="1"/>
      <w:numFmt w:val="bullet"/>
      <w:pStyle w:val="BodyBulleted"/>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8C57118"/>
    <w:multiLevelType w:val="hybridMultilevel"/>
    <w:tmpl w:val="60D89D62"/>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D161530"/>
    <w:multiLevelType w:val="hybridMultilevel"/>
    <w:tmpl w:val="F9CCAC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1"/>
  </w:num>
  <w:num w:numId="4">
    <w:abstractNumId w:val="12"/>
  </w:num>
  <w:num w:numId="5">
    <w:abstractNumId w:val="11"/>
  </w:num>
  <w:num w:numId="6">
    <w:abstractNumId w:val="5"/>
  </w:num>
  <w:num w:numId="7">
    <w:abstractNumId w:val="19"/>
  </w:num>
  <w:num w:numId="8">
    <w:abstractNumId w:val="17"/>
  </w:num>
  <w:num w:numId="9">
    <w:abstractNumId w:val="21"/>
  </w:num>
  <w:num w:numId="10">
    <w:abstractNumId w:val="2"/>
  </w:num>
  <w:num w:numId="11">
    <w:abstractNumId w:val="6"/>
  </w:num>
  <w:num w:numId="12">
    <w:abstractNumId w:val="18"/>
  </w:num>
  <w:num w:numId="13">
    <w:abstractNumId w:val="4"/>
  </w:num>
  <w:num w:numId="14">
    <w:abstractNumId w:val="16"/>
  </w:num>
  <w:num w:numId="15">
    <w:abstractNumId w:val="20"/>
  </w:num>
  <w:num w:numId="16">
    <w:abstractNumId w:val="0"/>
  </w:num>
  <w:num w:numId="17">
    <w:abstractNumId w:val="7"/>
  </w:num>
  <w:num w:numId="18">
    <w:abstractNumId w:val="15"/>
  </w:num>
  <w:num w:numId="19">
    <w:abstractNumId w:val="10"/>
  </w:num>
  <w:num w:numId="20">
    <w:abstractNumId w:val="8"/>
  </w:num>
  <w:num w:numId="21">
    <w:abstractNumId w:val="3"/>
  </w:num>
  <w:num w:numId="22">
    <w:abstractNumId w:val="14"/>
  </w:num>
  <w:num w:numId="2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265"/>
    <w:rsid w:val="00005260"/>
    <w:rsid w:val="00005381"/>
    <w:rsid w:val="00013ED4"/>
    <w:rsid w:val="000142FB"/>
    <w:rsid w:val="00023037"/>
    <w:rsid w:val="0002707A"/>
    <w:rsid w:val="00032B07"/>
    <w:rsid w:val="000369BF"/>
    <w:rsid w:val="00037A21"/>
    <w:rsid w:val="00042CDD"/>
    <w:rsid w:val="000561E3"/>
    <w:rsid w:val="000622D8"/>
    <w:rsid w:val="00063E32"/>
    <w:rsid w:val="00066B7A"/>
    <w:rsid w:val="0007389D"/>
    <w:rsid w:val="000918C7"/>
    <w:rsid w:val="000924EC"/>
    <w:rsid w:val="000A6C53"/>
    <w:rsid w:val="000B631D"/>
    <w:rsid w:val="000C36ED"/>
    <w:rsid w:val="000C725D"/>
    <w:rsid w:val="000E18E9"/>
    <w:rsid w:val="000F718D"/>
    <w:rsid w:val="00100DFC"/>
    <w:rsid w:val="001028EA"/>
    <w:rsid w:val="00106F76"/>
    <w:rsid w:val="00123890"/>
    <w:rsid w:val="0012676A"/>
    <w:rsid w:val="0013323C"/>
    <w:rsid w:val="0014782B"/>
    <w:rsid w:val="00153CF7"/>
    <w:rsid w:val="001611AE"/>
    <w:rsid w:val="001613E5"/>
    <w:rsid w:val="00173012"/>
    <w:rsid w:val="0017442C"/>
    <w:rsid w:val="00182390"/>
    <w:rsid w:val="001A6B65"/>
    <w:rsid w:val="001B38AA"/>
    <w:rsid w:val="001D24AF"/>
    <w:rsid w:val="001D6838"/>
    <w:rsid w:val="001E4E92"/>
    <w:rsid w:val="001E4EB5"/>
    <w:rsid w:val="00203324"/>
    <w:rsid w:val="002058AB"/>
    <w:rsid w:val="00212859"/>
    <w:rsid w:val="00214EE4"/>
    <w:rsid w:val="002208E6"/>
    <w:rsid w:val="00220D9B"/>
    <w:rsid w:val="00221CAA"/>
    <w:rsid w:val="00226603"/>
    <w:rsid w:val="002302FE"/>
    <w:rsid w:val="002324D8"/>
    <w:rsid w:val="00237539"/>
    <w:rsid w:val="00242031"/>
    <w:rsid w:val="00242A55"/>
    <w:rsid w:val="00243FF1"/>
    <w:rsid w:val="002502C6"/>
    <w:rsid w:val="00255CBF"/>
    <w:rsid w:val="00270C35"/>
    <w:rsid w:val="00271DB8"/>
    <w:rsid w:val="002764FE"/>
    <w:rsid w:val="002767AF"/>
    <w:rsid w:val="00283350"/>
    <w:rsid w:val="00286D5E"/>
    <w:rsid w:val="00297B91"/>
    <w:rsid w:val="002B1EE7"/>
    <w:rsid w:val="002D1A0B"/>
    <w:rsid w:val="002D2C02"/>
    <w:rsid w:val="002D32AE"/>
    <w:rsid w:val="002D3842"/>
    <w:rsid w:val="002D46EB"/>
    <w:rsid w:val="002E40FE"/>
    <w:rsid w:val="002F00C8"/>
    <w:rsid w:val="002F0127"/>
    <w:rsid w:val="002F12A6"/>
    <w:rsid w:val="002F5962"/>
    <w:rsid w:val="003148ED"/>
    <w:rsid w:val="003165F0"/>
    <w:rsid w:val="00336705"/>
    <w:rsid w:val="00343510"/>
    <w:rsid w:val="003447E5"/>
    <w:rsid w:val="003507BE"/>
    <w:rsid w:val="0035114D"/>
    <w:rsid w:val="0035418D"/>
    <w:rsid w:val="003631C9"/>
    <w:rsid w:val="0036341D"/>
    <w:rsid w:val="00385530"/>
    <w:rsid w:val="003B339F"/>
    <w:rsid w:val="003C5E51"/>
    <w:rsid w:val="003D58FF"/>
    <w:rsid w:val="003E2506"/>
    <w:rsid w:val="003E2CF9"/>
    <w:rsid w:val="003F390E"/>
    <w:rsid w:val="003F7003"/>
    <w:rsid w:val="00404F3A"/>
    <w:rsid w:val="004213DE"/>
    <w:rsid w:val="00440451"/>
    <w:rsid w:val="00442867"/>
    <w:rsid w:val="00452A67"/>
    <w:rsid w:val="00452CE3"/>
    <w:rsid w:val="00467449"/>
    <w:rsid w:val="0048593C"/>
    <w:rsid w:val="00493467"/>
    <w:rsid w:val="0049641E"/>
    <w:rsid w:val="004A05FE"/>
    <w:rsid w:val="004C3006"/>
    <w:rsid w:val="004E3D99"/>
    <w:rsid w:val="004E6C65"/>
    <w:rsid w:val="004F0A86"/>
    <w:rsid w:val="004F5A5A"/>
    <w:rsid w:val="004F6A15"/>
    <w:rsid w:val="004F76A0"/>
    <w:rsid w:val="0050019C"/>
    <w:rsid w:val="00503618"/>
    <w:rsid w:val="00504E69"/>
    <w:rsid w:val="00507423"/>
    <w:rsid w:val="00521011"/>
    <w:rsid w:val="005220C9"/>
    <w:rsid w:val="005228F4"/>
    <w:rsid w:val="005317FA"/>
    <w:rsid w:val="00536EA0"/>
    <w:rsid w:val="00536F9C"/>
    <w:rsid w:val="0054117C"/>
    <w:rsid w:val="00544B37"/>
    <w:rsid w:val="00545C83"/>
    <w:rsid w:val="00550132"/>
    <w:rsid w:val="00551BC4"/>
    <w:rsid w:val="00573C97"/>
    <w:rsid w:val="005765F2"/>
    <w:rsid w:val="00577197"/>
    <w:rsid w:val="00591606"/>
    <w:rsid w:val="005A3A14"/>
    <w:rsid w:val="005B0809"/>
    <w:rsid w:val="005C05A4"/>
    <w:rsid w:val="005C6D93"/>
    <w:rsid w:val="005D1AA0"/>
    <w:rsid w:val="005D3377"/>
    <w:rsid w:val="005D53EC"/>
    <w:rsid w:val="005E1E2D"/>
    <w:rsid w:val="005F454E"/>
    <w:rsid w:val="005F4E18"/>
    <w:rsid w:val="00600ACF"/>
    <w:rsid w:val="00625E54"/>
    <w:rsid w:val="00641A9C"/>
    <w:rsid w:val="00646EA6"/>
    <w:rsid w:val="006515D0"/>
    <w:rsid w:val="006538E0"/>
    <w:rsid w:val="00665667"/>
    <w:rsid w:val="006936D2"/>
    <w:rsid w:val="00695682"/>
    <w:rsid w:val="006A71E2"/>
    <w:rsid w:val="006B0D6D"/>
    <w:rsid w:val="006B3B3F"/>
    <w:rsid w:val="006B5758"/>
    <w:rsid w:val="006B6EA7"/>
    <w:rsid w:val="006C00E9"/>
    <w:rsid w:val="006C16E3"/>
    <w:rsid w:val="006C68CD"/>
    <w:rsid w:val="006D12B7"/>
    <w:rsid w:val="006D7027"/>
    <w:rsid w:val="006E50D9"/>
    <w:rsid w:val="006F208B"/>
    <w:rsid w:val="006F328B"/>
    <w:rsid w:val="007018A9"/>
    <w:rsid w:val="00705C97"/>
    <w:rsid w:val="00707639"/>
    <w:rsid w:val="007136C2"/>
    <w:rsid w:val="0071447E"/>
    <w:rsid w:val="007156A9"/>
    <w:rsid w:val="0072059F"/>
    <w:rsid w:val="007218BC"/>
    <w:rsid w:val="00737A21"/>
    <w:rsid w:val="00746B54"/>
    <w:rsid w:val="007507CF"/>
    <w:rsid w:val="007659A4"/>
    <w:rsid w:val="00767DA3"/>
    <w:rsid w:val="0077556E"/>
    <w:rsid w:val="007875D6"/>
    <w:rsid w:val="00791D27"/>
    <w:rsid w:val="00791D9E"/>
    <w:rsid w:val="007962B4"/>
    <w:rsid w:val="00797312"/>
    <w:rsid w:val="007A55C6"/>
    <w:rsid w:val="007A731E"/>
    <w:rsid w:val="007B37EB"/>
    <w:rsid w:val="007B4202"/>
    <w:rsid w:val="007B5418"/>
    <w:rsid w:val="007D2606"/>
    <w:rsid w:val="007E1C48"/>
    <w:rsid w:val="007F1AC1"/>
    <w:rsid w:val="007F4C2B"/>
    <w:rsid w:val="00803197"/>
    <w:rsid w:val="008108D0"/>
    <w:rsid w:val="00812D86"/>
    <w:rsid w:val="00824437"/>
    <w:rsid w:val="00825B04"/>
    <w:rsid w:val="0084242A"/>
    <w:rsid w:val="00842A0C"/>
    <w:rsid w:val="00844161"/>
    <w:rsid w:val="00847B63"/>
    <w:rsid w:val="00847BF5"/>
    <w:rsid w:val="00847CD1"/>
    <w:rsid w:val="008553C3"/>
    <w:rsid w:val="00857FA4"/>
    <w:rsid w:val="008607BD"/>
    <w:rsid w:val="0086436E"/>
    <w:rsid w:val="0086578F"/>
    <w:rsid w:val="00865C4D"/>
    <w:rsid w:val="00865ED7"/>
    <w:rsid w:val="00890CC3"/>
    <w:rsid w:val="008A16DC"/>
    <w:rsid w:val="008B2F44"/>
    <w:rsid w:val="008C4D2E"/>
    <w:rsid w:val="008E7A33"/>
    <w:rsid w:val="008E7AAC"/>
    <w:rsid w:val="008F5656"/>
    <w:rsid w:val="008F5A13"/>
    <w:rsid w:val="00902915"/>
    <w:rsid w:val="00907CC4"/>
    <w:rsid w:val="009342F0"/>
    <w:rsid w:val="00935567"/>
    <w:rsid w:val="009404B0"/>
    <w:rsid w:val="00943B75"/>
    <w:rsid w:val="009700EC"/>
    <w:rsid w:val="00970ACA"/>
    <w:rsid w:val="00972008"/>
    <w:rsid w:val="0098107F"/>
    <w:rsid w:val="009812FB"/>
    <w:rsid w:val="009A2B68"/>
    <w:rsid w:val="009A69A0"/>
    <w:rsid w:val="009A7407"/>
    <w:rsid w:val="009A7EB2"/>
    <w:rsid w:val="009B0224"/>
    <w:rsid w:val="009D6AAB"/>
    <w:rsid w:val="009E2116"/>
    <w:rsid w:val="009E326E"/>
    <w:rsid w:val="009F6E5D"/>
    <w:rsid w:val="00A01A9E"/>
    <w:rsid w:val="00A04FFA"/>
    <w:rsid w:val="00A13652"/>
    <w:rsid w:val="00A24982"/>
    <w:rsid w:val="00A24E3C"/>
    <w:rsid w:val="00A256A7"/>
    <w:rsid w:val="00A3176A"/>
    <w:rsid w:val="00A41614"/>
    <w:rsid w:val="00A42417"/>
    <w:rsid w:val="00A4268C"/>
    <w:rsid w:val="00A429A2"/>
    <w:rsid w:val="00A42C1E"/>
    <w:rsid w:val="00A445B4"/>
    <w:rsid w:val="00A4529B"/>
    <w:rsid w:val="00A46469"/>
    <w:rsid w:val="00A470F2"/>
    <w:rsid w:val="00A736A4"/>
    <w:rsid w:val="00A85B6A"/>
    <w:rsid w:val="00A85B7A"/>
    <w:rsid w:val="00A86EF0"/>
    <w:rsid w:val="00A94754"/>
    <w:rsid w:val="00AA342C"/>
    <w:rsid w:val="00AA3C8F"/>
    <w:rsid w:val="00AB3B5E"/>
    <w:rsid w:val="00AB5539"/>
    <w:rsid w:val="00AC0681"/>
    <w:rsid w:val="00AC381A"/>
    <w:rsid w:val="00AD1137"/>
    <w:rsid w:val="00AD3E30"/>
    <w:rsid w:val="00AE215B"/>
    <w:rsid w:val="00AE551B"/>
    <w:rsid w:val="00AF4485"/>
    <w:rsid w:val="00B11265"/>
    <w:rsid w:val="00B22DC2"/>
    <w:rsid w:val="00B2401C"/>
    <w:rsid w:val="00B26937"/>
    <w:rsid w:val="00B47499"/>
    <w:rsid w:val="00B6118B"/>
    <w:rsid w:val="00B63E04"/>
    <w:rsid w:val="00B64E6E"/>
    <w:rsid w:val="00B66CEB"/>
    <w:rsid w:val="00B715C5"/>
    <w:rsid w:val="00B73A1D"/>
    <w:rsid w:val="00B85BF3"/>
    <w:rsid w:val="00B916A5"/>
    <w:rsid w:val="00B92765"/>
    <w:rsid w:val="00BB47D5"/>
    <w:rsid w:val="00BC6DBE"/>
    <w:rsid w:val="00BC739D"/>
    <w:rsid w:val="00BD2D12"/>
    <w:rsid w:val="00BD5B50"/>
    <w:rsid w:val="00BD60CE"/>
    <w:rsid w:val="00BE1D32"/>
    <w:rsid w:val="00BE20AF"/>
    <w:rsid w:val="00BE4767"/>
    <w:rsid w:val="00BF27B0"/>
    <w:rsid w:val="00BF5605"/>
    <w:rsid w:val="00C00306"/>
    <w:rsid w:val="00C00594"/>
    <w:rsid w:val="00C00EC0"/>
    <w:rsid w:val="00C037C2"/>
    <w:rsid w:val="00C13124"/>
    <w:rsid w:val="00C17F52"/>
    <w:rsid w:val="00C22384"/>
    <w:rsid w:val="00C24761"/>
    <w:rsid w:val="00C25288"/>
    <w:rsid w:val="00C30028"/>
    <w:rsid w:val="00C4278F"/>
    <w:rsid w:val="00C62B89"/>
    <w:rsid w:val="00C75011"/>
    <w:rsid w:val="00C90E9A"/>
    <w:rsid w:val="00C91E91"/>
    <w:rsid w:val="00CA028A"/>
    <w:rsid w:val="00CA1229"/>
    <w:rsid w:val="00CA3B7C"/>
    <w:rsid w:val="00CA7F62"/>
    <w:rsid w:val="00CC547E"/>
    <w:rsid w:val="00CD5CFB"/>
    <w:rsid w:val="00CE0BD6"/>
    <w:rsid w:val="00CE0CF9"/>
    <w:rsid w:val="00CE4BE3"/>
    <w:rsid w:val="00CF38FA"/>
    <w:rsid w:val="00D04D2F"/>
    <w:rsid w:val="00D11641"/>
    <w:rsid w:val="00D116C0"/>
    <w:rsid w:val="00D12CA0"/>
    <w:rsid w:val="00D257FD"/>
    <w:rsid w:val="00D31307"/>
    <w:rsid w:val="00D35A49"/>
    <w:rsid w:val="00D36E9C"/>
    <w:rsid w:val="00D41911"/>
    <w:rsid w:val="00D44B9B"/>
    <w:rsid w:val="00D52383"/>
    <w:rsid w:val="00D54AAB"/>
    <w:rsid w:val="00D6053F"/>
    <w:rsid w:val="00D67947"/>
    <w:rsid w:val="00D73FF4"/>
    <w:rsid w:val="00D74945"/>
    <w:rsid w:val="00D844C3"/>
    <w:rsid w:val="00D96C33"/>
    <w:rsid w:val="00D9756A"/>
    <w:rsid w:val="00DA0D1E"/>
    <w:rsid w:val="00DB2EAC"/>
    <w:rsid w:val="00DB507D"/>
    <w:rsid w:val="00DC4A27"/>
    <w:rsid w:val="00DC51A2"/>
    <w:rsid w:val="00DC766A"/>
    <w:rsid w:val="00DD52A5"/>
    <w:rsid w:val="00DD5FA6"/>
    <w:rsid w:val="00DE22B0"/>
    <w:rsid w:val="00DE760E"/>
    <w:rsid w:val="00DF43E2"/>
    <w:rsid w:val="00DF6114"/>
    <w:rsid w:val="00DF7366"/>
    <w:rsid w:val="00DF79B2"/>
    <w:rsid w:val="00E010E5"/>
    <w:rsid w:val="00E033A4"/>
    <w:rsid w:val="00E06259"/>
    <w:rsid w:val="00E225D0"/>
    <w:rsid w:val="00E30D93"/>
    <w:rsid w:val="00E34EF5"/>
    <w:rsid w:val="00E57456"/>
    <w:rsid w:val="00E61597"/>
    <w:rsid w:val="00E66630"/>
    <w:rsid w:val="00E6727C"/>
    <w:rsid w:val="00E7721B"/>
    <w:rsid w:val="00E902C2"/>
    <w:rsid w:val="00E91B26"/>
    <w:rsid w:val="00E95119"/>
    <w:rsid w:val="00EA3013"/>
    <w:rsid w:val="00EB2574"/>
    <w:rsid w:val="00EB3C82"/>
    <w:rsid w:val="00EC49DE"/>
    <w:rsid w:val="00EC67B0"/>
    <w:rsid w:val="00ED145D"/>
    <w:rsid w:val="00ED178D"/>
    <w:rsid w:val="00ED1ACB"/>
    <w:rsid w:val="00EE3067"/>
    <w:rsid w:val="00EE30E1"/>
    <w:rsid w:val="00EF42C7"/>
    <w:rsid w:val="00EF5654"/>
    <w:rsid w:val="00F054B8"/>
    <w:rsid w:val="00F25DF5"/>
    <w:rsid w:val="00F31146"/>
    <w:rsid w:val="00F408D3"/>
    <w:rsid w:val="00F40AB1"/>
    <w:rsid w:val="00F444E0"/>
    <w:rsid w:val="00F47960"/>
    <w:rsid w:val="00F554F1"/>
    <w:rsid w:val="00F55944"/>
    <w:rsid w:val="00F6111A"/>
    <w:rsid w:val="00F64AB9"/>
    <w:rsid w:val="00F720E2"/>
    <w:rsid w:val="00F72AA7"/>
    <w:rsid w:val="00F90262"/>
    <w:rsid w:val="00F97BB1"/>
    <w:rsid w:val="00FA3035"/>
    <w:rsid w:val="00FA6D4F"/>
    <w:rsid w:val="00FB2A4C"/>
    <w:rsid w:val="00FB3304"/>
    <w:rsid w:val="00FB5C12"/>
    <w:rsid w:val="00FE1E6C"/>
    <w:rsid w:val="00FF2826"/>
    <w:rsid w:val="00FF4C89"/>
    <w:rsid w:val="00FF58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85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lsdException w:name="heading 2" w:uiPriority="9"/>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D2D12"/>
    <w:rPr>
      <w:sz w:val="24"/>
      <w:szCs w:val="24"/>
    </w:rPr>
  </w:style>
  <w:style w:type="paragraph" w:styleId="Heading1">
    <w:name w:val="heading 1"/>
    <w:basedOn w:val="Normal"/>
    <w:next w:val="Normal"/>
    <w:link w:val="Heading1Char"/>
    <w:uiPriority w:val="9"/>
    <w:rsid w:val="00550132"/>
    <w:pPr>
      <w:keepNext/>
      <w:spacing w:before="240" w:after="60"/>
      <w:outlineLvl w:val="0"/>
    </w:pPr>
    <w:rPr>
      <w:b/>
      <w:bCs/>
      <w:kern w:val="32"/>
      <w:sz w:val="32"/>
      <w:szCs w:val="32"/>
      <w:lang w:val="x-none" w:eastAsia="x-none"/>
    </w:rPr>
  </w:style>
  <w:style w:type="paragraph" w:styleId="Heading2">
    <w:name w:val="heading 2"/>
    <w:basedOn w:val="Normal"/>
    <w:next w:val="Normal"/>
    <w:link w:val="Heading2Char"/>
    <w:uiPriority w:val="9"/>
    <w:rsid w:val="00550132"/>
    <w:pPr>
      <w:keepNext/>
      <w:spacing w:before="240" w:after="60"/>
      <w:outlineLvl w:val="1"/>
    </w:pPr>
    <w:rPr>
      <w:b/>
      <w:bCs/>
      <w:i/>
      <w:iCs/>
      <w:sz w:val="28"/>
      <w:szCs w:val="28"/>
      <w:lang w:val="x-none" w:eastAsia="x-none"/>
    </w:rPr>
  </w:style>
  <w:style w:type="paragraph" w:styleId="Heading3">
    <w:name w:val="heading 3"/>
    <w:basedOn w:val="Normal"/>
    <w:next w:val="Normal"/>
    <w:rsid w:val="00550132"/>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qFormat/>
    <w:rsid w:val="008A16DC"/>
    <w:pPr>
      <w:spacing w:after="480"/>
    </w:pPr>
    <w:rPr>
      <w:b/>
      <w:sz w:val="40"/>
    </w:rPr>
  </w:style>
  <w:style w:type="paragraph" w:customStyle="1" w:styleId="MainHeadding">
    <w:name w:val="Main Headding"/>
    <w:basedOn w:val="Normal"/>
    <w:next w:val="Normal"/>
    <w:qFormat/>
    <w:rsid w:val="00BD2D12"/>
    <w:pPr>
      <w:numPr>
        <w:numId w:val="1"/>
      </w:numPr>
      <w:spacing w:after="240"/>
    </w:pPr>
    <w:rPr>
      <w:b/>
      <w:caps/>
    </w:rPr>
  </w:style>
  <w:style w:type="paragraph" w:customStyle="1" w:styleId="Subsection">
    <w:name w:val="Sub section"/>
    <w:basedOn w:val="Normal"/>
    <w:next w:val="Normal"/>
    <w:qFormat/>
    <w:rsid w:val="00BD2D12"/>
    <w:pPr>
      <w:numPr>
        <w:ilvl w:val="1"/>
        <w:numId w:val="1"/>
      </w:numPr>
      <w:spacing w:after="240"/>
    </w:pPr>
  </w:style>
  <w:style w:type="paragraph" w:customStyle="1" w:styleId="Subsubsection">
    <w:name w:val="Subsub section"/>
    <w:basedOn w:val="Normal"/>
    <w:next w:val="Normal"/>
    <w:rsid w:val="006C16E3"/>
    <w:pPr>
      <w:numPr>
        <w:ilvl w:val="2"/>
        <w:numId w:val="1"/>
      </w:numPr>
      <w:spacing w:before="120" w:after="120"/>
    </w:pPr>
  </w:style>
  <w:style w:type="paragraph" w:customStyle="1" w:styleId="Subsubsubsection">
    <w:name w:val="Subsubsub section"/>
    <w:basedOn w:val="Normal"/>
    <w:next w:val="Normal"/>
    <w:rsid w:val="006C16E3"/>
    <w:pPr>
      <w:numPr>
        <w:ilvl w:val="3"/>
        <w:numId w:val="1"/>
      </w:numPr>
      <w:spacing w:before="120" w:after="120"/>
    </w:pPr>
  </w:style>
  <w:style w:type="paragraph" w:styleId="TOC1">
    <w:name w:val="toc 1"/>
    <w:basedOn w:val="Normal"/>
    <w:next w:val="Normal"/>
    <w:autoRedefine/>
    <w:uiPriority w:val="39"/>
    <w:rsid w:val="00600ACF"/>
    <w:pPr>
      <w:tabs>
        <w:tab w:val="left" w:pos="851"/>
        <w:tab w:val="right" w:leader="dot" w:pos="8494"/>
      </w:tabs>
      <w:spacing w:before="120" w:after="120"/>
      <w:ind w:left="851" w:hanging="851"/>
    </w:pPr>
    <w:rPr>
      <w:caps/>
    </w:rPr>
  </w:style>
  <w:style w:type="paragraph" w:customStyle="1" w:styleId="section0clauseheaddings">
    <w:name w:val="section 0 clause headdings"/>
    <w:basedOn w:val="Normal"/>
    <w:next w:val="Normal"/>
    <w:rsid w:val="002324D8"/>
    <w:pPr>
      <w:tabs>
        <w:tab w:val="left" w:pos="1134"/>
      </w:tabs>
      <w:spacing w:before="240" w:after="120"/>
      <w:ind w:left="1134" w:hanging="1134"/>
    </w:pPr>
    <w:rPr>
      <w:b/>
      <w:caps/>
    </w:rPr>
  </w:style>
  <w:style w:type="paragraph" w:styleId="Header">
    <w:name w:val="header"/>
    <w:basedOn w:val="Normal"/>
    <w:rsid w:val="007A55C6"/>
    <w:pPr>
      <w:tabs>
        <w:tab w:val="center" w:pos="4153"/>
        <w:tab w:val="right" w:pos="8306"/>
      </w:tabs>
    </w:pPr>
    <w:rPr>
      <w:sz w:val="20"/>
    </w:rPr>
  </w:style>
  <w:style w:type="paragraph" w:styleId="Footer">
    <w:name w:val="footer"/>
    <w:basedOn w:val="Normal"/>
    <w:rsid w:val="007A55C6"/>
    <w:pPr>
      <w:tabs>
        <w:tab w:val="center" w:pos="4153"/>
        <w:tab w:val="right" w:pos="8306"/>
      </w:tabs>
    </w:pPr>
    <w:rPr>
      <w:sz w:val="20"/>
    </w:rPr>
  </w:style>
  <w:style w:type="character" w:styleId="PageNumber">
    <w:name w:val="page number"/>
    <w:basedOn w:val="DefaultParagraphFont"/>
    <w:rsid w:val="009D6AAB"/>
  </w:style>
  <w:style w:type="table" w:styleId="TableGrid">
    <w:name w:val="Table Grid"/>
    <w:basedOn w:val="TableNormal"/>
    <w:rsid w:val="00791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3006"/>
    <w:rPr>
      <w:rFonts w:ascii="Tahoma" w:hAnsi="Tahoma" w:cs="Tahoma"/>
      <w:sz w:val="16"/>
      <w:szCs w:val="16"/>
    </w:rPr>
  </w:style>
  <w:style w:type="paragraph" w:styleId="BlockText">
    <w:name w:val="Block Text"/>
    <w:basedOn w:val="Normal"/>
    <w:rsid w:val="00EF5654"/>
    <w:pPr>
      <w:framePr w:h="2175" w:hSpace="180" w:wrap="around" w:vAnchor="text" w:hAnchor="page" w:x="1726" w:y="120"/>
      <w:pBdr>
        <w:top w:val="single" w:sz="6" w:space="1" w:color="auto"/>
        <w:left w:val="single" w:sz="6" w:space="1" w:color="auto"/>
        <w:bottom w:val="single" w:sz="6" w:space="1" w:color="auto"/>
        <w:right w:val="single" w:sz="6" w:space="1" w:color="auto"/>
      </w:pBdr>
      <w:spacing w:after="120"/>
      <w:ind w:left="851" w:right="1134" w:hanging="284"/>
    </w:pPr>
    <w:rPr>
      <w:szCs w:val="20"/>
    </w:rPr>
  </w:style>
  <w:style w:type="paragraph" w:styleId="BodyTextIndent">
    <w:name w:val="Body Text Indent"/>
    <w:basedOn w:val="Normal"/>
    <w:rsid w:val="008F5656"/>
    <w:pPr>
      <w:spacing w:after="120"/>
      <w:ind w:left="567" w:hanging="567"/>
    </w:pPr>
    <w:rPr>
      <w:i/>
      <w:szCs w:val="20"/>
    </w:rPr>
  </w:style>
  <w:style w:type="paragraph" w:customStyle="1" w:styleId="dot">
    <w:name w:val="dot"/>
    <w:basedOn w:val="Normal"/>
    <w:rsid w:val="000924EC"/>
    <w:pPr>
      <w:ind w:left="567" w:hanging="567"/>
    </w:pPr>
    <w:rPr>
      <w:rFonts w:ascii="Courier New" w:hAnsi="Courier New"/>
      <w:szCs w:val="20"/>
    </w:rPr>
  </w:style>
  <w:style w:type="paragraph" w:styleId="BodyText">
    <w:name w:val="Body Text"/>
    <w:basedOn w:val="Normal"/>
    <w:link w:val="BodyTextChar"/>
    <w:rsid w:val="00E010E5"/>
    <w:pPr>
      <w:spacing w:after="120"/>
    </w:pPr>
    <w:rPr>
      <w:lang w:val="x-none" w:eastAsia="x-none"/>
    </w:rPr>
  </w:style>
  <w:style w:type="paragraph" w:customStyle="1" w:styleId="Clauseheadding">
    <w:name w:val="Clause headding"/>
    <w:basedOn w:val="Normal"/>
    <w:next w:val="Normal"/>
    <w:rsid w:val="00F408D3"/>
    <w:pPr>
      <w:tabs>
        <w:tab w:val="num" w:pos="1418"/>
      </w:tabs>
      <w:spacing w:before="240" w:after="120"/>
      <w:ind w:left="1418" w:hanging="1418"/>
    </w:pPr>
    <w:rPr>
      <w:b/>
      <w:caps/>
    </w:rPr>
  </w:style>
  <w:style w:type="paragraph" w:customStyle="1" w:styleId="Subclause">
    <w:name w:val="Sub clause"/>
    <w:basedOn w:val="Normal"/>
    <w:next w:val="Normal"/>
    <w:rsid w:val="00F408D3"/>
    <w:pPr>
      <w:tabs>
        <w:tab w:val="num" w:pos="1418"/>
      </w:tabs>
      <w:spacing w:after="120"/>
      <w:ind w:left="1418" w:hanging="1418"/>
    </w:pPr>
  </w:style>
  <w:style w:type="paragraph" w:customStyle="1" w:styleId="Subsubclause">
    <w:name w:val="Subsub clause"/>
    <w:basedOn w:val="Normal"/>
    <w:next w:val="Normal"/>
    <w:rsid w:val="00F408D3"/>
    <w:pPr>
      <w:tabs>
        <w:tab w:val="num" w:pos="1418"/>
      </w:tabs>
      <w:spacing w:after="120"/>
      <w:ind w:left="1418" w:hanging="1418"/>
    </w:pPr>
  </w:style>
  <w:style w:type="paragraph" w:customStyle="1" w:styleId="Subsubsubclause">
    <w:name w:val="Subsubsub clause"/>
    <w:basedOn w:val="Normal"/>
    <w:next w:val="Normal"/>
    <w:rsid w:val="00F408D3"/>
    <w:pPr>
      <w:tabs>
        <w:tab w:val="num" w:pos="1418"/>
      </w:tabs>
      <w:spacing w:after="120"/>
      <w:ind w:left="1418" w:hanging="1418"/>
    </w:pPr>
  </w:style>
  <w:style w:type="character" w:styleId="Hyperlink">
    <w:name w:val="Hyperlink"/>
    <w:rsid w:val="00AC0681"/>
    <w:rPr>
      <w:color w:val="0000FF"/>
      <w:u w:val="single"/>
    </w:rPr>
  </w:style>
  <w:style w:type="character" w:customStyle="1" w:styleId="BodyTextChar">
    <w:name w:val="Body Text Char"/>
    <w:link w:val="BodyText"/>
    <w:rsid w:val="00A4529B"/>
    <w:rPr>
      <w:sz w:val="24"/>
      <w:szCs w:val="24"/>
    </w:rPr>
  </w:style>
  <w:style w:type="paragraph" w:styleId="TOC2">
    <w:name w:val="toc 2"/>
    <w:basedOn w:val="Normal"/>
    <w:next w:val="Normal"/>
    <w:autoRedefine/>
    <w:uiPriority w:val="39"/>
    <w:rsid w:val="00452CE3"/>
    <w:pPr>
      <w:tabs>
        <w:tab w:val="left" w:pos="851"/>
        <w:tab w:val="right" w:leader="dot" w:pos="8494"/>
      </w:tabs>
      <w:spacing w:before="120" w:after="120"/>
      <w:ind w:left="1078" w:hanging="851"/>
    </w:pPr>
  </w:style>
  <w:style w:type="paragraph" w:customStyle="1" w:styleId="MainHeading">
    <w:name w:val="Main Heading"/>
    <w:basedOn w:val="Normal"/>
    <w:next w:val="Body"/>
    <w:rsid w:val="00A4529B"/>
    <w:pPr>
      <w:numPr>
        <w:numId w:val="12"/>
      </w:numPr>
      <w:spacing w:after="120"/>
    </w:pPr>
    <w:rPr>
      <w:b/>
      <w:sz w:val="28"/>
      <w:u w:val="single"/>
    </w:rPr>
  </w:style>
  <w:style w:type="paragraph" w:customStyle="1" w:styleId="Subheading">
    <w:name w:val="Sub heading"/>
    <w:basedOn w:val="MainHeading"/>
    <w:next w:val="Body"/>
    <w:rsid w:val="00A4529B"/>
    <w:pPr>
      <w:numPr>
        <w:ilvl w:val="1"/>
      </w:numPr>
    </w:pPr>
    <w:rPr>
      <w:sz w:val="24"/>
      <w:u w:val="none"/>
    </w:rPr>
  </w:style>
  <w:style w:type="paragraph" w:customStyle="1" w:styleId="Subheadingx2">
    <w:name w:val="Sub heading x2"/>
    <w:basedOn w:val="Subheading"/>
    <w:next w:val="Body"/>
    <w:rsid w:val="00A4529B"/>
    <w:pPr>
      <w:numPr>
        <w:ilvl w:val="2"/>
      </w:numPr>
    </w:pPr>
    <w:rPr>
      <w:b w:val="0"/>
    </w:rPr>
  </w:style>
  <w:style w:type="paragraph" w:customStyle="1" w:styleId="subheadingx3">
    <w:name w:val="sub heading x3"/>
    <w:basedOn w:val="Normal"/>
    <w:next w:val="Body"/>
    <w:rsid w:val="00A4529B"/>
    <w:pPr>
      <w:numPr>
        <w:ilvl w:val="3"/>
        <w:numId w:val="12"/>
      </w:numPr>
      <w:spacing w:after="240"/>
    </w:pPr>
  </w:style>
  <w:style w:type="paragraph" w:customStyle="1" w:styleId="Body">
    <w:name w:val="Body"/>
    <w:basedOn w:val="Normal"/>
    <w:qFormat/>
    <w:rsid w:val="00A4529B"/>
    <w:pPr>
      <w:spacing w:after="240"/>
    </w:pPr>
  </w:style>
  <w:style w:type="paragraph" w:styleId="NormalWeb">
    <w:name w:val="Normal (Web)"/>
    <w:basedOn w:val="Normal"/>
    <w:uiPriority w:val="99"/>
    <w:unhideWhenUsed/>
    <w:rsid w:val="00404F3A"/>
    <w:pPr>
      <w:spacing w:before="100" w:beforeAutospacing="1" w:after="100" w:afterAutospacing="1"/>
    </w:pPr>
  </w:style>
  <w:style w:type="paragraph" w:customStyle="1" w:styleId="NumberList">
    <w:name w:val="Number List"/>
    <w:basedOn w:val="Normal"/>
    <w:rsid w:val="002E40FE"/>
    <w:pPr>
      <w:numPr>
        <w:numId w:val="18"/>
      </w:numPr>
      <w:tabs>
        <w:tab w:val="left" w:pos="1985"/>
      </w:tabs>
      <w:spacing w:before="240" w:line="240" w:lineRule="atLeast"/>
    </w:pPr>
    <w:rPr>
      <w:lang w:eastAsia="en-US"/>
    </w:rPr>
  </w:style>
  <w:style w:type="paragraph" w:customStyle="1" w:styleId="NumberListSub">
    <w:name w:val="Number List Sub"/>
    <w:basedOn w:val="NumberList"/>
    <w:rsid w:val="002E40FE"/>
    <w:pPr>
      <w:numPr>
        <w:ilvl w:val="1"/>
      </w:numPr>
      <w:tabs>
        <w:tab w:val="left" w:pos="2552"/>
      </w:tabs>
    </w:pPr>
  </w:style>
  <w:style w:type="paragraph" w:customStyle="1" w:styleId="BodyBulleted">
    <w:name w:val="Body Bulleted"/>
    <w:basedOn w:val="BodyText"/>
    <w:link w:val="BodyBulletedChar"/>
    <w:qFormat/>
    <w:rsid w:val="00BD2D12"/>
    <w:pPr>
      <w:numPr>
        <w:numId w:val="7"/>
      </w:numPr>
      <w:spacing w:after="240"/>
    </w:pPr>
  </w:style>
  <w:style w:type="character" w:customStyle="1" w:styleId="Heading1Char">
    <w:name w:val="Heading 1 Char"/>
    <w:link w:val="Heading1"/>
    <w:uiPriority w:val="9"/>
    <w:rsid w:val="002F00C8"/>
    <w:rPr>
      <w:rFonts w:cs="Arial"/>
      <w:b/>
      <w:bCs/>
      <w:kern w:val="32"/>
      <w:sz w:val="32"/>
      <w:szCs w:val="32"/>
    </w:rPr>
  </w:style>
  <w:style w:type="character" w:customStyle="1" w:styleId="BodyBulletedChar">
    <w:name w:val="Body Bulleted Char"/>
    <w:link w:val="BodyBulleted"/>
    <w:rsid w:val="00BD2D12"/>
    <w:rPr>
      <w:rFonts w:cs="Arial"/>
      <w:sz w:val="24"/>
      <w:szCs w:val="24"/>
    </w:rPr>
  </w:style>
  <w:style w:type="character" w:customStyle="1" w:styleId="Heading2Char">
    <w:name w:val="Heading 2 Char"/>
    <w:link w:val="Heading2"/>
    <w:uiPriority w:val="9"/>
    <w:rsid w:val="002F00C8"/>
    <w:rPr>
      <w:rFonts w:cs="Arial"/>
      <w:b/>
      <w:bCs/>
      <w:i/>
      <w:iCs/>
      <w:sz w:val="28"/>
      <w:szCs w:val="28"/>
    </w:rPr>
  </w:style>
  <w:style w:type="paragraph" w:customStyle="1" w:styleId="default">
    <w:name w:val="default"/>
    <w:basedOn w:val="Normal"/>
    <w:rsid w:val="002F00C8"/>
    <w:pPr>
      <w:spacing w:before="100" w:beforeAutospacing="1" w:after="100" w:afterAutospacing="1"/>
    </w:pPr>
  </w:style>
  <w:style w:type="character" w:styleId="CommentReference">
    <w:name w:val="annotation reference"/>
    <w:rsid w:val="00DD5FA6"/>
    <w:rPr>
      <w:sz w:val="16"/>
      <w:szCs w:val="16"/>
    </w:rPr>
  </w:style>
  <w:style w:type="paragraph" w:styleId="CommentText">
    <w:name w:val="annotation text"/>
    <w:basedOn w:val="Normal"/>
    <w:link w:val="CommentTextChar"/>
    <w:rsid w:val="00DD5FA6"/>
    <w:rPr>
      <w:sz w:val="20"/>
      <w:szCs w:val="20"/>
    </w:rPr>
  </w:style>
  <w:style w:type="character" w:customStyle="1" w:styleId="CommentTextChar">
    <w:name w:val="Comment Text Char"/>
    <w:basedOn w:val="DefaultParagraphFont"/>
    <w:link w:val="CommentText"/>
    <w:rsid w:val="00DD5FA6"/>
  </w:style>
  <w:style w:type="paragraph" w:styleId="CommentSubject">
    <w:name w:val="annotation subject"/>
    <w:basedOn w:val="CommentText"/>
    <w:next w:val="CommentText"/>
    <w:link w:val="CommentSubjectChar"/>
    <w:rsid w:val="00DD5FA6"/>
    <w:rPr>
      <w:b/>
      <w:bCs/>
    </w:rPr>
  </w:style>
  <w:style w:type="character" w:customStyle="1" w:styleId="CommentSubjectChar">
    <w:name w:val="Comment Subject Char"/>
    <w:link w:val="CommentSubject"/>
    <w:rsid w:val="00DD5FA6"/>
    <w:rPr>
      <w:b/>
      <w:bCs/>
    </w:rPr>
  </w:style>
  <w:style w:type="paragraph" w:styleId="Revision">
    <w:name w:val="Revision"/>
    <w:hidden/>
    <w:uiPriority w:val="99"/>
    <w:semiHidden/>
    <w:rsid w:val="00DD5FA6"/>
    <w:rPr>
      <w:sz w:val="24"/>
      <w:szCs w:val="24"/>
    </w:rPr>
  </w:style>
  <w:style w:type="paragraph" w:customStyle="1" w:styleId="StyleAfter6pt">
    <w:name w:val="Style After:  6 pt"/>
    <w:basedOn w:val="Normal"/>
    <w:rsid w:val="002D32AE"/>
    <w:pPr>
      <w:numPr>
        <w:numId w:val="21"/>
      </w:numPr>
      <w:spacing w:after="120"/>
      <w:ind w:left="1701" w:hanging="1134"/>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lsdException w:name="heading 2" w:uiPriority="9"/>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D2D12"/>
    <w:rPr>
      <w:sz w:val="24"/>
      <w:szCs w:val="24"/>
    </w:rPr>
  </w:style>
  <w:style w:type="paragraph" w:styleId="Heading1">
    <w:name w:val="heading 1"/>
    <w:basedOn w:val="Normal"/>
    <w:next w:val="Normal"/>
    <w:link w:val="Heading1Char"/>
    <w:uiPriority w:val="9"/>
    <w:rsid w:val="00550132"/>
    <w:pPr>
      <w:keepNext/>
      <w:spacing w:before="240" w:after="60"/>
      <w:outlineLvl w:val="0"/>
    </w:pPr>
    <w:rPr>
      <w:b/>
      <w:bCs/>
      <w:kern w:val="32"/>
      <w:sz w:val="32"/>
      <w:szCs w:val="32"/>
      <w:lang w:val="x-none" w:eastAsia="x-none"/>
    </w:rPr>
  </w:style>
  <w:style w:type="paragraph" w:styleId="Heading2">
    <w:name w:val="heading 2"/>
    <w:basedOn w:val="Normal"/>
    <w:next w:val="Normal"/>
    <w:link w:val="Heading2Char"/>
    <w:uiPriority w:val="9"/>
    <w:rsid w:val="00550132"/>
    <w:pPr>
      <w:keepNext/>
      <w:spacing w:before="240" w:after="60"/>
      <w:outlineLvl w:val="1"/>
    </w:pPr>
    <w:rPr>
      <w:b/>
      <w:bCs/>
      <w:i/>
      <w:iCs/>
      <w:sz w:val="28"/>
      <w:szCs w:val="28"/>
      <w:lang w:val="x-none" w:eastAsia="x-none"/>
    </w:rPr>
  </w:style>
  <w:style w:type="paragraph" w:styleId="Heading3">
    <w:name w:val="heading 3"/>
    <w:basedOn w:val="Normal"/>
    <w:next w:val="Normal"/>
    <w:rsid w:val="00550132"/>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qFormat/>
    <w:rsid w:val="008A16DC"/>
    <w:pPr>
      <w:spacing w:after="480"/>
    </w:pPr>
    <w:rPr>
      <w:b/>
      <w:sz w:val="40"/>
    </w:rPr>
  </w:style>
  <w:style w:type="paragraph" w:customStyle="1" w:styleId="MainHeadding">
    <w:name w:val="Main Headding"/>
    <w:basedOn w:val="Normal"/>
    <w:next w:val="Normal"/>
    <w:qFormat/>
    <w:rsid w:val="00BD2D12"/>
    <w:pPr>
      <w:numPr>
        <w:numId w:val="1"/>
      </w:numPr>
      <w:spacing w:after="240"/>
    </w:pPr>
    <w:rPr>
      <w:b/>
      <w:caps/>
    </w:rPr>
  </w:style>
  <w:style w:type="paragraph" w:customStyle="1" w:styleId="Subsection">
    <w:name w:val="Sub section"/>
    <w:basedOn w:val="Normal"/>
    <w:next w:val="Normal"/>
    <w:qFormat/>
    <w:rsid w:val="00BD2D12"/>
    <w:pPr>
      <w:numPr>
        <w:ilvl w:val="1"/>
        <w:numId w:val="1"/>
      </w:numPr>
      <w:spacing w:after="240"/>
    </w:pPr>
  </w:style>
  <w:style w:type="paragraph" w:customStyle="1" w:styleId="Subsubsection">
    <w:name w:val="Subsub section"/>
    <w:basedOn w:val="Normal"/>
    <w:next w:val="Normal"/>
    <w:rsid w:val="006C16E3"/>
    <w:pPr>
      <w:numPr>
        <w:ilvl w:val="2"/>
        <w:numId w:val="1"/>
      </w:numPr>
      <w:spacing w:before="120" w:after="120"/>
    </w:pPr>
  </w:style>
  <w:style w:type="paragraph" w:customStyle="1" w:styleId="Subsubsubsection">
    <w:name w:val="Subsubsub section"/>
    <w:basedOn w:val="Normal"/>
    <w:next w:val="Normal"/>
    <w:rsid w:val="006C16E3"/>
    <w:pPr>
      <w:numPr>
        <w:ilvl w:val="3"/>
        <w:numId w:val="1"/>
      </w:numPr>
      <w:spacing w:before="120" w:after="120"/>
    </w:pPr>
  </w:style>
  <w:style w:type="paragraph" w:styleId="TOC1">
    <w:name w:val="toc 1"/>
    <w:basedOn w:val="Normal"/>
    <w:next w:val="Normal"/>
    <w:autoRedefine/>
    <w:uiPriority w:val="39"/>
    <w:rsid w:val="00600ACF"/>
    <w:pPr>
      <w:tabs>
        <w:tab w:val="left" w:pos="851"/>
        <w:tab w:val="right" w:leader="dot" w:pos="8494"/>
      </w:tabs>
      <w:spacing w:before="120" w:after="120"/>
      <w:ind w:left="851" w:hanging="851"/>
    </w:pPr>
    <w:rPr>
      <w:caps/>
    </w:rPr>
  </w:style>
  <w:style w:type="paragraph" w:customStyle="1" w:styleId="section0clauseheaddings">
    <w:name w:val="section 0 clause headdings"/>
    <w:basedOn w:val="Normal"/>
    <w:next w:val="Normal"/>
    <w:rsid w:val="002324D8"/>
    <w:pPr>
      <w:tabs>
        <w:tab w:val="left" w:pos="1134"/>
      </w:tabs>
      <w:spacing w:before="240" w:after="120"/>
      <w:ind w:left="1134" w:hanging="1134"/>
    </w:pPr>
    <w:rPr>
      <w:b/>
      <w:caps/>
    </w:rPr>
  </w:style>
  <w:style w:type="paragraph" w:styleId="Header">
    <w:name w:val="header"/>
    <w:basedOn w:val="Normal"/>
    <w:rsid w:val="007A55C6"/>
    <w:pPr>
      <w:tabs>
        <w:tab w:val="center" w:pos="4153"/>
        <w:tab w:val="right" w:pos="8306"/>
      </w:tabs>
    </w:pPr>
    <w:rPr>
      <w:sz w:val="20"/>
    </w:rPr>
  </w:style>
  <w:style w:type="paragraph" w:styleId="Footer">
    <w:name w:val="footer"/>
    <w:basedOn w:val="Normal"/>
    <w:rsid w:val="007A55C6"/>
    <w:pPr>
      <w:tabs>
        <w:tab w:val="center" w:pos="4153"/>
        <w:tab w:val="right" w:pos="8306"/>
      </w:tabs>
    </w:pPr>
    <w:rPr>
      <w:sz w:val="20"/>
    </w:rPr>
  </w:style>
  <w:style w:type="character" w:styleId="PageNumber">
    <w:name w:val="page number"/>
    <w:basedOn w:val="DefaultParagraphFont"/>
    <w:rsid w:val="009D6AAB"/>
  </w:style>
  <w:style w:type="table" w:styleId="TableGrid">
    <w:name w:val="Table Grid"/>
    <w:basedOn w:val="TableNormal"/>
    <w:rsid w:val="00791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3006"/>
    <w:rPr>
      <w:rFonts w:ascii="Tahoma" w:hAnsi="Tahoma" w:cs="Tahoma"/>
      <w:sz w:val="16"/>
      <w:szCs w:val="16"/>
    </w:rPr>
  </w:style>
  <w:style w:type="paragraph" w:styleId="BlockText">
    <w:name w:val="Block Text"/>
    <w:basedOn w:val="Normal"/>
    <w:rsid w:val="00EF5654"/>
    <w:pPr>
      <w:framePr w:h="2175" w:hSpace="180" w:wrap="around" w:vAnchor="text" w:hAnchor="page" w:x="1726" w:y="120"/>
      <w:pBdr>
        <w:top w:val="single" w:sz="6" w:space="1" w:color="auto"/>
        <w:left w:val="single" w:sz="6" w:space="1" w:color="auto"/>
        <w:bottom w:val="single" w:sz="6" w:space="1" w:color="auto"/>
        <w:right w:val="single" w:sz="6" w:space="1" w:color="auto"/>
      </w:pBdr>
      <w:spacing w:after="120"/>
      <w:ind w:left="851" w:right="1134" w:hanging="284"/>
    </w:pPr>
    <w:rPr>
      <w:szCs w:val="20"/>
    </w:rPr>
  </w:style>
  <w:style w:type="paragraph" w:styleId="BodyTextIndent">
    <w:name w:val="Body Text Indent"/>
    <w:basedOn w:val="Normal"/>
    <w:rsid w:val="008F5656"/>
    <w:pPr>
      <w:spacing w:after="120"/>
      <w:ind w:left="567" w:hanging="567"/>
    </w:pPr>
    <w:rPr>
      <w:i/>
      <w:szCs w:val="20"/>
    </w:rPr>
  </w:style>
  <w:style w:type="paragraph" w:customStyle="1" w:styleId="dot">
    <w:name w:val="dot"/>
    <w:basedOn w:val="Normal"/>
    <w:rsid w:val="000924EC"/>
    <w:pPr>
      <w:ind w:left="567" w:hanging="567"/>
    </w:pPr>
    <w:rPr>
      <w:rFonts w:ascii="Courier New" w:hAnsi="Courier New"/>
      <w:szCs w:val="20"/>
    </w:rPr>
  </w:style>
  <w:style w:type="paragraph" w:styleId="BodyText">
    <w:name w:val="Body Text"/>
    <w:basedOn w:val="Normal"/>
    <w:link w:val="BodyTextChar"/>
    <w:rsid w:val="00E010E5"/>
    <w:pPr>
      <w:spacing w:after="120"/>
    </w:pPr>
    <w:rPr>
      <w:lang w:val="x-none" w:eastAsia="x-none"/>
    </w:rPr>
  </w:style>
  <w:style w:type="paragraph" w:customStyle="1" w:styleId="Clauseheadding">
    <w:name w:val="Clause headding"/>
    <w:basedOn w:val="Normal"/>
    <w:next w:val="Normal"/>
    <w:rsid w:val="00F408D3"/>
    <w:pPr>
      <w:tabs>
        <w:tab w:val="num" w:pos="1418"/>
      </w:tabs>
      <w:spacing w:before="240" w:after="120"/>
      <w:ind w:left="1418" w:hanging="1418"/>
    </w:pPr>
    <w:rPr>
      <w:b/>
      <w:caps/>
    </w:rPr>
  </w:style>
  <w:style w:type="paragraph" w:customStyle="1" w:styleId="Subclause">
    <w:name w:val="Sub clause"/>
    <w:basedOn w:val="Normal"/>
    <w:next w:val="Normal"/>
    <w:rsid w:val="00F408D3"/>
    <w:pPr>
      <w:tabs>
        <w:tab w:val="num" w:pos="1418"/>
      </w:tabs>
      <w:spacing w:after="120"/>
      <w:ind w:left="1418" w:hanging="1418"/>
    </w:pPr>
  </w:style>
  <w:style w:type="paragraph" w:customStyle="1" w:styleId="Subsubclause">
    <w:name w:val="Subsub clause"/>
    <w:basedOn w:val="Normal"/>
    <w:next w:val="Normal"/>
    <w:rsid w:val="00F408D3"/>
    <w:pPr>
      <w:tabs>
        <w:tab w:val="num" w:pos="1418"/>
      </w:tabs>
      <w:spacing w:after="120"/>
      <w:ind w:left="1418" w:hanging="1418"/>
    </w:pPr>
  </w:style>
  <w:style w:type="paragraph" w:customStyle="1" w:styleId="Subsubsubclause">
    <w:name w:val="Subsubsub clause"/>
    <w:basedOn w:val="Normal"/>
    <w:next w:val="Normal"/>
    <w:rsid w:val="00F408D3"/>
    <w:pPr>
      <w:tabs>
        <w:tab w:val="num" w:pos="1418"/>
      </w:tabs>
      <w:spacing w:after="120"/>
      <w:ind w:left="1418" w:hanging="1418"/>
    </w:pPr>
  </w:style>
  <w:style w:type="character" w:styleId="Hyperlink">
    <w:name w:val="Hyperlink"/>
    <w:rsid w:val="00AC0681"/>
    <w:rPr>
      <w:color w:val="0000FF"/>
      <w:u w:val="single"/>
    </w:rPr>
  </w:style>
  <w:style w:type="character" w:customStyle="1" w:styleId="BodyTextChar">
    <w:name w:val="Body Text Char"/>
    <w:link w:val="BodyText"/>
    <w:rsid w:val="00A4529B"/>
    <w:rPr>
      <w:sz w:val="24"/>
      <w:szCs w:val="24"/>
    </w:rPr>
  </w:style>
  <w:style w:type="paragraph" w:styleId="TOC2">
    <w:name w:val="toc 2"/>
    <w:basedOn w:val="Normal"/>
    <w:next w:val="Normal"/>
    <w:autoRedefine/>
    <w:uiPriority w:val="39"/>
    <w:rsid w:val="00452CE3"/>
    <w:pPr>
      <w:tabs>
        <w:tab w:val="left" w:pos="851"/>
        <w:tab w:val="right" w:leader="dot" w:pos="8494"/>
      </w:tabs>
      <w:spacing w:before="120" w:after="120"/>
      <w:ind w:left="1078" w:hanging="851"/>
    </w:pPr>
  </w:style>
  <w:style w:type="paragraph" w:customStyle="1" w:styleId="MainHeading">
    <w:name w:val="Main Heading"/>
    <w:basedOn w:val="Normal"/>
    <w:next w:val="Body"/>
    <w:rsid w:val="00A4529B"/>
    <w:pPr>
      <w:numPr>
        <w:numId w:val="12"/>
      </w:numPr>
      <w:spacing w:after="120"/>
    </w:pPr>
    <w:rPr>
      <w:b/>
      <w:sz w:val="28"/>
      <w:u w:val="single"/>
    </w:rPr>
  </w:style>
  <w:style w:type="paragraph" w:customStyle="1" w:styleId="Subheading">
    <w:name w:val="Sub heading"/>
    <w:basedOn w:val="MainHeading"/>
    <w:next w:val="Body"/>
    <w:rsid w:val="00A4529B"/>
    <w:pPr>
      <w:numPr>
        <w:ilvl w:val="1"/>
      </w:numPr>
    </w:pPr>
    <w:rPr>
      <w:sz w:val="24"/>
      <w:u w:val="none"/>
    </w:rPr>
  </w:style>
  <w:style w:type="paragraph" w:customStyle="1" w:styleId="Subheadingx2">
    <w:name w:val="Sub heading x2"/>
    <w:basedOn w:val="Subheading"/>
    <w:next w:val="Body"/>
    <w:rsid w:val="00A4529B"/>
    <w:pPr>
      <w:numPr>
        <w:ilvl w:val="2"/>
      </w:numPr>
    </w:pPr>
    <w:rPr>
      <w:b w:val="0"/>
    </w:rPr>
  </w:style>
  <w:style w:type="paragraph" w:customStyle="1" w:styleId="subheadingx3">
    <w:name w:val="sub heading x3"/>
    <w:basedOn w:val="Normal"/>
    <w:next w:val="Body"/>
    <w:rsid w:val="00A4529B"/>
    <w:pPr>
      <w:numPr>
        <w:ilvl w:val="3"/>
        <w:numId w:val="12"/>
      </w:numPr>
      <w:spacing w:after="240"/>
    </w:pPr>
  </w:style>
  <w:style w:type="paragraph" w:customStyle="1" w:styleId="Body">
    <w:name w:val="Body"/>
    <w:basedOn w:val="Normal"/>
    <w:qFormat/>
    <w:rsid w:val="00A4529B"/>
    <w:pPr>
      <w:spacing w:after="240"/>
    </w:pPr>
  </w:style>
  <w:style w:type="paragraph" w:styleId="NormalWeb">
    <w:name w:val="Normal (Web)"/>
    <w:basedOn w:val="Normal"/>
    <w:uiPriority w:val="99"/>
    <w:unhideWhenUsed/>
    <w:rsid w:val="00404F3A"/>
    <w:pPr>
      <w:spacing w:before="100" w:beforeAutospacing="1" w:after="100" w:afterAutospacing="1"/>
    </w:pPr>
  </w:style>
  <w:style w:type="paragraph" w:customStyle="1" w:styleId="NumberList">
    <w:name w:val="Number List"/>
    <w:basedOn w:val="Normal"/>
    <w:rsid w:val="002E40FE"/>
    <w:pPr>
      <w:numPr>
        <w:numId w:val="18"/>
      </w:numPr>
      <w:tabs>
        <w:tab w:val="left" w:pos="1985"/>
      </w:tabs>
      <w:spacing w:before="240" w:line="240" w:lineRule="atLeast"/>
    </w:pPr>
    <w:rPr>
      <w:lang w:eastAsia="en-US"/>
    </w:rPr>
  </w:style>
  <w:style w:type="paragraph" w:customStyle="1" w:styleId="NumberListSub">
    <w:name w:val="Number List Sub"/>
    <w:basedOn w:val="NumberList"/>
    <w:rsid w:val="002E40FE"/>
    <w:pPr>
      <w:numPr>
        <w:ilvl w:val="1"/>
      </w:numPr>
      <w:tabs>
        <w:tab w:val="left" w:pos="2552"/>
      </w:tabs>
    </w:pPr>
  </w:style>
  <w:style w:type="paragraph" w:customStyle="1" w:styleId="BodyBulleted">
    <w:name w:val="Body Bulleted"/>
    <w:basedOn w:val="BodyText"/>
    <w:link w:val="BodyBulletedChar"/>
    <w:qFormat/>
    <w:rsid w:val="00BD2D12"/>
    <w:pPr>
      <w:numPr>
        <w:numId w:val="7"/>
      </w:numPr>
      <w:spacing w:after="240"/>
    </w:pPr>
  </w:style>
  <w:style w:type="character" w:customStyle="1" w:styleId="Heading1Char">
    <w:name w:val="Heading 1 Char"/>
    <w:link w:val="Heading1"/>
    <w:uiPriority w:val="9"/>
    <w:rsid w:val="002F00C8"/>
    <w:rPr>
      <w:rFonts w:cs="Arial"/>
      <w:b/>
      <w:bCs/>
      <w:kern w:val="32"/>
      <w:sz w:val="32"/>
      <w:szCs w:val="32"/>
    </w:rPr>
  </w:style>
  <w:style w:type="character" w:customStyle="1" w:styleId="BodyBulletedChar">
    <w:name w:val="Body Bulleted Char"/>
    <w:link w:val="BodyBulleted"/>
    <w:rsid w:val="00BD2D12"/>
    <w:rPr>
      <w:rFonts w:cs="Arial"/>
      <w:sz w:val="24"/>
      <w:szCs w:val="24"/>
    </w:rPr>
  </w:style>
  <w:style w:type="character" w:customStyle="1" w:styleId="Heading2Char">
    <w:name w:val="Heading 2 Char"/>
    <w:link w:val="Heading2"/>
    <w:uiPriority w:val="9"/>
    <w:rsid w:val="002F00C8"/>
    <w:rPr>
      <w:rFonts w:cs="Arial"/>
      <w:b/>
      <w:bCs/>
      <w:i/>
      <w:iCs/>
      <w:sz w:val="28"/>
      <w:szCs w:val="28"/>
    </w:rPr>
  </w:style>
  <w:style w:type="paragraph" w:customStyle="1" w:styleId="default">
    <w:name w:val="default"/>
    <w:basedOn w:val="Normal"/>
    <w:rsid w:val="002F00C8"/>
    <w:pPr>
      <w:spacing w:before="100" w:beforeAutospacing="1" w:after="100" w:afterAutospacing="1"/>
    </w:pPr>
  </w:style>
  <w:style w:type="character" w:styleId="CommentReference">
    <w:name w:val="annotation reference"/>
    <w:rsid w:val="00DD5FA6"/>
    <w:rPr>
      <w:sz w:val="16"/>
      <w:szCs w:val="16"/>
    </w:rPr>
  </w:style>
  <w:style w:type="paragraph" w:styleId="CommentText">
    <w:name w:val="annotation text"/>
    <w:basedOn w:val="Normal"/>
    <w:link w:val="CommentTextChar"/>
    <w:rsid w:val="00DD5FA6"/>
    <w:rPr>
      <w:sz w:val="20"/>
      <w:szCs w:val="20"/>
    </w:rPr>
  </w:style>
  <w:style w:type="character" w:customStyle="1" w:styleId="CommentTextChar">
    <w:name w:val="Comment Text Char"/>
    <w:basedOn w:val="DefaultParagraphFont"/>
    <w:link w:val="CommentText"/>
    <w:rsid w:val="00DD5FA6"/>
  </w:style>
  <w:style w:type="paragraph" w:styleId="CommentSubject">
    <w:name w:val="annotation subject"/>
    <w:basedOn w:val="CommentText"/>
    <w:next w:val="CommentText"/>
    <w:link w:val="CommentSubjectChar"/>
    <w:rsid w:val="00DD5FA6"/>
    <w:rPr>
      <w:b/>
      <w:bCs/>
    </w:rPr>
  </w:style>
  <w:style w:type="character" w:customStyle="1" w:styleId="CommentSubjectChar">
    <w:name w:val="Comment Subject Char"/>
    <w:link w:val="CommentSubject"/>
    <w:rsid w:val="00DD5FA6"/>
    <w:rPr>
      <w:b/>
      <w:bCs/>
    </w:rPr>
  </w:style>
  <w:style w:type="paragraph" w:styleId="Revision">
    <w:name w:val="Revision"/>
    <w:hidden/>
    <w:uiPriority w:val="99"/>
    <w:semiHidden/>
    <w:rsid w:val="00DD5FA6"/>
    <w:rPr>
      <w:sz w:val="24"/>
      <w:szCs w:val="24"/>
    </w:rPr>
  </w:style>
  <w:style w:type="paragraph" w:customStyle="1" w:styleId="StyleAfter6pt">
    <w:name w:val="Style After:  6 pt"/>
    <w:basedOn w:val="Normal"/>
    <w:rsid w:val="002D32AE"/>
    <w:pPr>
      <w:numPr>
        <w:numId w:val="21"/>
      </w:numPr>
      <w:spacing w:after="120"/>
      <w:ind w:left="1701" w:hanging="113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543365">
      <w:bodyDiv w:val="1"/>
      <w:marLeft w:val="0"/>
      <w:marRight w:val="0"/>
      <w:marTop w:val="0"/>
      <w:marBottom w:val="0"/>
      <w:divBdr>
        <w:top w:val="none" w:sz="0" w:space="0" w:color="auto"/>
        <w:left w:val="none" w:sz="0" w:space="0" w:color="auto"/>
        <w:bottom w:val="none" w:sz="0" w:space="0" w:color="auto"/>
        <w:right w:val="none" w:sz="0" w:space="0" w:color="auto"/>
      </w:divBdr>
      <w:divsChild>
        <w:div w:id="698775808">
          <w:marLeft w:val="0"/>
          <w:marRight w:val="0"/>
          <w:marTop w:val="0"/>
          <w:marBottom w:val="0"/>
          <w:divBdr>
            <w:top w:val="none" w:sz="0" w:space="0" w:color="auto"/>
            <w:left w:val="single" w:sz="6" w:space="0" w:color="9FA1A7"/>
            <w:bottom w:val="none" w:sz="0" w:space="0" w:color="auto"/>
            <w:right w:val="single" w:sz="6" w:space="0" w:color="9FA1A7"/>
          </w:divBdr>
          <w:divsChild>
            <w:div w:id="2043434511">
              <w:marLeft w:val="3098"/>
              <w:marRight w:val="0"/>
              <w:marTop w:val="0"/>
              <w:marBottom w:val="0"/>
              <w:divBdr>
                <w:top w:val="none" w:sz="0" w:space="0" w:color="auto"/>
                <w:left w:val="none" w:sz="0" w:space="0" w:color="auto"/>
                <w:bottom w:val="none" w:sz="0" w:space="0" w:color="auto"/>
                <w:right w:val="none" w:sz="0" w:space="0" w:color="auto"/>
              </w:divBdr>
              <w:divsChild>
                <w:div w:id="63185155">
                  <w:marLeft w:val="0"/>
                  <w:marRight w:val="3047"/>
                  <w:marTop w:val="0"/>
                  <w:marBottom w:val="0"/>
                  <w:divBdr>
                    <w:top w:val="none" w:sz="0" w:space="0" w:color="auto"/>
                    <w:left w:val="none" w:sz="0" w:space="0" w:color="auto"/>
                    <w:bottom w:val="none" w:sz="0" w:space="0" w:color="auto"/>
                    <w:right w:val="none" w:sz="0" w:space="0" w:color="auto"/>
                  </w:divBdr>
                  <w:divsChild>
                    <w:div w:id="7752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713228">
      <w:bodyDiv w:val="1"/>
      <w:marLeft w:val="0"/>
      <w:marRight w:val="0"/>
      <w:marTop w:val="0"/>
      <w:marBottom w:val="0"/>
      <w:divBdr>
        <w:top w:val="none" w:sz="0" w:space="0" w:color="auto"/>
        <w:left w:val="none" w:sz="0" w:space="0" w:color="auto"/>
        <w:bottom w:val="none" w:sz="0" w:space="0" w:color="auto"/>
        <w:right w:val="none" w:sz="0" w:space="0" w:color="auto"/>
      </w:divBdr>
      <w:divsChild>
        <w:div w:id="556859700">
          <w:marLeft w:val="0"/>
          <w:marRight w:val="0"/>
          <w:marTop w:val="0"/>
          <w:marBottom w:val="0"/>
          <w:divBdr>
            <w:top w:val="none" w:sz="0" w:space="0" w:color="auto"/>
            <w:left w:val="none" w:sz="0" w:space="0" w:color="auto"/>
            <w:bottom w:val="none" w:sz="0" w:space="0" w:color="auto"/>
            <w:right w:val="none" w:sz="0" w:space="0" w:color="auto"/>
          </w:divBdr>
          <w:divsChild>
            <w:div w:id="1873378163">
              <w:marLeft w:val="0"/>
              <w:marRight w:val="0"/>
              <w:marTop w:val="0"/>
              <w:marBottom w:val="0"/>
              <w:divBdr>
                <w:top w:val="none" w:sz="0" w:space="0" w:color="auto"/>
                <w:left w:val="none" w:sz="0" w:space="0" w:color="auto"/>
                <w:bottom w:val="none" w:sz="0" w:space="0" w:color="auto"/>
                <w:right w:val="none" w:sz="0" w:space="0" w:color="auto"/>
              </w:divBdr>
              <w:divsChild>
                <w:div w:id="1284920736">
                  <w:marLeft w:val="0"/>
                  <w:marRight w:val="0"/>
                  <w:marTop w:val="0"/>
                  <w:marBottom w:val="0"/>
                  <w:divBdr>
                    <w:top w:val="none" w:sz="0" w:space="0" w:color="auto"/>
                    <w:left w:val="none" w:sz="0" w:space="0" w:color="auto"/>
                    <w:bottom w:val="none" w:sz="0" w:space="0" w:color="auto"/>
                    <w:right w:val="none" w:sz="0" w:space="0" w:color="auto"/>
                  </w:divBdr>
                  <w:divsChild>
                    <w:div w:id="1796944181">
                      <w:marLeft w:val="0"/>
                      <w:marRight w:val="0"/>
                      <w:marTop w:val="0"/>
                      <w:marBottom w:val="0"/>
                      <w:divBdr>
                        <w:top w:val="none" w:sz="0" w:space="0" w:color="auto"/>
                        <w:left w:val="none" w:sz="0" w:space="0" w:color="auto"/>
                        <w:bottom w:val="none" w:sz="0" w:space="0" w:color="auto"/>
                        <w:right w:val="none" w:sz="0" w:space="0" w:color="auto"/>
                      </w:divBdr>
                      <w:divsChild>
                        <w:div w:id="647170288">
                          <w:marLeft w:val="0"/>
                          <w:marRight w:val="0"/>
                          <w:marTop w:val="0"/>
                          <w:marBottom w:val="0"/>
                          <w:divBdr>
                            <w:top w:val="single" w:sz="6" w:space="0" w:color="828282"/>
                            <w:left w:val="single" w:sz="6" w:space="0" w:color="828282"/>
                            <w:bottom w:val="single" w:sz="6" w:space="0" w:color="828282"/>
                            <w:right w:val="single" w:sz="6" w:space="0" w:color="828282"/>
                          </w:divBdr>
                          <w:divsChild>
                            <w:div w:id="1685980738">
                              <w:marLeft w:val="0"/>
                              <w:marRight w:val="0"/>
                              <w:marTop w:val="0"/>
                              <w:marBottom w:val="0"/>
                              <w:divBdr>
                                <w:top w:val="none" w:sz="0" w:space="0" w:color="auto"/>
                                <w:left w:val="none" w:sz="0" w:space="0" w:color="auto"/>
                                <w:bottom w:val="none" w:sz="0" w:space="0" w:color="auto"/>
                                <w:right w:val="none" w:sz="0" w:space="0" w:color="auto"/>
                              </w:divBdr>
                              <w:divsChild>
                                <w:div w:id="1398212341">
                                  <w:marLeft w:val="0"/>
                                  <w:marRight w:val="0"/>
                                  <w:marTop w:val="0"/>
                                  <w:marBottom w:val="0"/>
                                  <w:divBdr>
                                    <w:top w:val="none" w:sz="0" w:space="0" w:color="auto"/>
                                    <w:left w:val="none" w:sz="0" w:space="0" w:color="auto"/>
                                    <w:bottom w:val="none" w:sz="0" w:space="0" w:color="auto"/>
                                    <w:right w:val="none" w:sz="0" w:space="0" w:color="auto"/>
                                  </w:divBdr>
                                  <w:divsChild>
                                    <w:div w:id="396173560">
                                      <w:marLeft w:val="0"/>
                                      <w:marRight w:val="0"/>
                                      <w:marTop w:val="0"/>
                                      <w:marBottom w:val="0"/>
                                      <w:divBdr>
                                        <w:top w:val="none" w:sz="0" w:space="0" w:color="auto"/>
                                        <w:left w:val="none" w:sz="0" w:space="0" w:color="auto"/>
                                        <w:bottom w:val="none" w:sz="0" w:space="0" w:color="auto"/>
                                        <w:right w:val="none" w:sz="0" w:space="0" w:color="auto"/>
                                      </w:divBdr>
                                      <w:divsChild>
                                        <w:div w:id="70854122">
                                          <w:marLeft w:val="0"/>
                                          <w:marRight w:val="0"/>
                                          <w:marTop w:val="0"/>
                                          <w:marBottom w:val="0"/>
                                          <w:divBdr>
                                            <w:top w:val="none" w:sz="0" w:space="0" w:color="auto"/>
                                            <w:left w:val="none" w:sz="0" w:space="0" w:color="auto"/>
                                            <w:bottom w:val="none" w:sz="0" w:space="0" w:color="auto"/>
                                            <w:right w:val="none" w:sz="0" w:space="0" w:color="auto"/>
                                          </w:divBdr>
                                          <w:divsChild>
                                            <w:div w:id="554507466">
                                              <w:marLeft w:val="0"/>
                                              <w:marRight w:val="0"/>
                                              <w:marTop w:val="0"/>
                                              <w:marBottom w:val="0"/>
                                              <w:divBdr>
                                                <w:top w:val="none" w:sz="0" w:space="0" w:color="auto"/>
                                                <w:left w:val="none" w:sz="0" w:space="0" w:color="auto"/>
                                                <w:bottom w:val="none" w:sz="0" w:space="0" w:color="auto"/>
                                                <w:right w:val="none" w:sz="0" w:space="0" w:color="auto"/>
                                              </w:divBdr>
                                              <w:divsChild>
                                                <w:div w:id="20741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479151">
      <w:bodyDiv w:val="1"/>
      <w:marLeft w:val="0"/>
      <w:marRight w:val="0"/>
      <w:marTop w:val="0"/>
      <w:marBottom w:val="0"/>
      <w:divBdr>
        <w:top w:val="none" w:sz="0" w:space="0" w:color="auto"/>
        <w:left w:val="none" w:sz="0" w:space="0" w:color="auto"/>
        <w:bottom w:val="none" w:sz="0" w:space="0" w:color="auto"/>
        <w:right w:val="none" w:sz="0" w:space="0" w:color="auto"/>
      </w:divBdr>
    </w:div>
    <w:div w:id="194244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onnell\Application%20Data\Microsoft\Templates\ADR%20remak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531F2DB4E6BBD45AD269CFB5570F8D3" ma:contentTypeVersion="" ma:contentTypeDescription="PDMS Document Site Content Type" ma:contentTypeScope="" ma:versionID="9eab1145b067bc4f3aef18185a1d2d19">
  <xsd:schema xmlns:xsd="http://www.w3.org/2001/XMLSchema" xmlns:xs="http://www.w3.org/2001/XMLSchema" xmlns:p="http://schemas.microsoft.com/office/2006/metadata/properties" xmlns:ns2="EA32FBE2-6417-4EFC-9A23-25EB7D20720A" targetNamespace="http://schemas.microsoft.com/office/2006/metadata/properties" ma:root="true" ma:fieldsID="631c637a2bfa9581193a2906c30f6ca2" ns2:_="">
    <xsd:import namespace="EA32FBE2-6417-4EFC-9A23-25EB7D20720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2FBE2-6417-4EFC-9A23-25EB7D20720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A32FBE2-6417-4EFC-9A23-25EB7D20720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F4D4C-CCDC-4A20-B3D1-D2B3E01E43F6}">
  <ds:schemaRefs>
    <ds:schemaRef ds:uri="http://schemas.microsoft.com/sharepoint/v3/contenttype/forms"/>
  </ds:schemaRefs>
</ds:datastoreItem>
</file>

<file path=customXml/itemProps2.xml><?xml version="1.0" encoding="utf-8"?>
<ds:datastoreItem xmlns:ds="http://schemas.openxmlformats.org/officeDocument/2006/customXml" ds:itemID="{D17670F6-0B88-402C-9782-6604731FF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2FBE2-6417-4EFC-9A23-25EB7D207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3C503-E9D0-4F11-B8B9-AE3A3EDE7BD2}">
  <ds:schemaRefs>
    <ds:schemaRef ds:uri="http://purl.org/dc/dcmitype/"/>
    <ds:schemaRef ds:uri="http://purl.org/dc/elements/1.1/"/>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terms/"/>
    <ds:schemaRef ds:uri="EA32FBE2-6417-4EFC-9A23-25EB7D20720A"/>
    <ds:schemaRef ds:uri="http://schemas.openxmlformats.org/package/2006/metadata/core-properties"/>
  </ds:schemaRefs>
</ds:datastoreItem>
</file>

<file path=customXml/itemProps4.xml><?xml version="1.0" encoding="utf-8"?>
<ds:datastoreItem xmlns:ds="http://schemas.openxmlformats.org/officeDocument/2006/customXml" ds:itemID="{BFDE5ED0-9450-4720-996C-763729CC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 remake template</Template>
  <TotalTime>1</TotalTime>
  <Pages>5</Pages>
  <Words>1204</Words>
  <Characters>6868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 Definitions and Vehicle Categories) 2005 Amendment 8 Explanatory Statement</dc:title>
  <cp:lastModifiedBy>Bernard Smith-Roberts</cp:lastModifiedBy>
  <cp:revision>2</cp:revision>
  <cp:lastPrinted>2013-12-06T00:41:00Z</cp:lastPrinted>
  <dcterms:created xsi:type="dcterms:W3CDTF">2016-02-11T22:17:00Z</dcterms:created>
  <dcterms:modified xsi:type="dcterms:W3CDTF">2016-02-11T22:17:00Z</dcterms:modified>
</cp:coreProperties>
</file>