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ECC" w:rsidRPr="00735ECC" w:rsidRDefault="00735ECC" w:rsidP="00735ECC">
      <w:pPr>
        <w:spacing w:line="240" w:lineRule="auto"/>
        <w:rPr>
          <w:sz w:val="2"/>
          <w:szCs w:val="2"/>
        </w:rPr>
      </w:pPr>
    </w:p>
    <w:tbl>
      <w:tblPr>
        <w:tblW w:w="0" w:type="auto"/>
        <w:tblLayout w:type="fixed"/>
        <w:tblLook w:val="0000" w:firstRow="0" w:lastRow="0" w:firstColumn="0" w:lastColumn="0" w:noHBand="0" w:noVBand="0"/>
        <w:tblCaption w:val="Cover page header for AUASB Exposure Draft"/>
        <w:tblDescription w:val="Identification that the pronouncement is an AUASB Exposure Draft, ED number and month of issue of the AUASB Exposure Draft"/>
      </w:tblPr>
      <w:tblGrid>
        <w:gridCol w:w="4536"/>
        <w:gridCol w:w="4536"/>
      </w:tblGrid>
      <w:tr w:rsidR="004D4D03" w:rsidTr="00FC6D4D">
        <w:trPr>
          <w:cantSplit/>
        </w:trPr>
        <w:tc>
          <w:tcPr>
            <w:tcW w:w="4536" w:type="dxa"/>
          </w:tcPr>
          <w:p w:rsidR="004D4D03" w:rsidRDefault="004D4D03">
            <w:pPr>
              <w:pStyle w:val="Heading6"/>
            </w:pPr>
          </w:p>
        </w:tc>
        <w:tc>
          <w:tcPr>
            <w:tcW w:w="4536" w:type="dxa"/>
          </w:tcPr>
          <w:p w:rsidR="004D4D03" w:rsidRDefault="008C59A3">
            <w:pPr>
              <w:pStyle w:val="CoverNumber"/>
            </w:pPr>
            <w:r>
              <w:fldChar w:fldCharType="begin" w:fldLock="1"/>
            </w:r>
            <w:r>
              <w:instrText xml:space="preserve"> REF DocType \* charformat \* MERGEFORMAT </w:instrText>
            </w:r>
            <w:r>
              <w:fldChar w:fldCharType="separate"/>
            </w:r>
            <w:r w:rsidR="00615E18">
              <w:t>ASA</w:t>
            </w:r>
            <w:r>
              <w:fldChar w:fldCharType="end"/>
            </w:r>
            <w:r w:rsidR="004D4D03">
              <w:t xml:space="preserve"> </w:t>
            </w:r>
            <w:r>
              <w:fldChar w:fldCharType="begin" w:fldLock="1"/>
            </w:r>
            <w:r>
              <w:instrText xml:space="preserve"> REF DocNo \* charformat \* MERGEFORMAT </w:instrText>
            </w:r>
            <w:r>
              <w:fldChar w:fldCharType="separate"/>
            </w:r>
            <w:r w:rsidR="00615E18">
              <w:t>570</w:t>
            </w:r>
            <w:r>
              <w:fldChar w:fldCharType="end"/>
            </w:r>
          </w:p>
          <w:p w:rsidR="004D4D03" w:rsidRDefault="004D4D03">
            <w:pPr>
              <w:pStyle w:val="CoverDate"/>
            </w:pPr>
            <w:r>
              <w:t>(</w:t>
            </w:r>
            <w:bookmarkStart w:id="0" w:name="DocDate"/>
            <w:sdt>
              <w:sdtPr>
                <w:id w:val="-1206556897"/>
                <w:lock w:val="contentLocked"/>
                <w:placeholder>
                  <w:docPart w:val="DefaultPlaceholder_1082065158"/>
                </w:placeholder>
                <w:group/>
              </w:sdtPr>
              <w:sdtEndPr/>
              <w:sdtContent>
                <w:r w:rsidR="00615E18">
                  <w:t>December 2015</w:t>
                </w:r>
                <w:bookmarkEnd w:id="0"/>
              </w:sdtContent>
            </w:sdt>
            <w:r>
              <w:t>)</w:t>
            </w:r>
          </w:p>
        </w:tc>
      </w:tr>
    </w:tbl>
    <w:bookmarkStart w:id="1" w:name="DocTypeLong"/>
    <w:p w:rsidR="004D4D03" w:rsidRDefault="008C59A3">
      <w:pPr>
        <w:pStyle w:val="CoverTitle"/>
      </w:pPr>
      <w:sdt>
        <w:sdtPr>
          <w:rPr>
            <w:i w:val="0"/>
          </w:rPr>
          <w:id w:val="1409424301"/>
          <w:lock w:val="contentLocked"/>
          <w:placeholder>
            <w:docPart w:val="DefaultPlaceholder_1082065158"/>
          </w:placeholder>
          <w:group/>
        </w:sdtPr>
        <w:sdtEndPr/>
        <w:sdtContent>
          <w:r w:rsidR="00486692">
            <w:rPr>
              <w:i w:val="0"/>
            </w:rPr>
            <w:t>Auditing Standard</w:t>
          </w:r>
          <w:bookmarkEnd w:id="1"/>
        </w:sdtContent>
      </w:sdt>
      <w:r w:rsidR="006E419A" w:rsidRPr="000D243E">
        <w:rPr>
          <w:i w:val="0"/>
        </w:rPr>
        <w:t xml:space="preserve"> </w:t>
      </w:r>
      <w:bookmarkStart w:id="2" w:name="DocType"/>
      <w:sdt>
        <w:sdtPr>
          <w:rPr>
            <w:i w:val="0"/>
          </w:rPr>
          <w:id w:val="235682228"/>
          <w:lock w:val="contentLocked"/>
          <w:placeholder>
            <w:docPart w:val="DefaultPlaceholder_1082065158"/>
          </w:placeholder>
          <w:group/>
        </w:sdtPr>
        <w:sdtEndPr/>
        <w:sdtContent>
          <w:r w:rsidR="00486692">
            <w:rPr>
              <w:i w:val="0"/>
            </w:rPr>
            <w:t>ASA</w:t>
          </w:r>
          <w:bookmarkEnd w:id="2"/>
        </w:sdtContent>
      </w:sdt>
      <w:r w:rsidR="004D4D03" w:rsidRPr="000D243E">
        <w:rPr>
          <w:i w:val="0"/>
        </w:rPr>
        <w:t> </w:t>
      </w:r>
      <w:bookmarkStart w:id="3" w:name="DocNo"/>
      <w:sdt>
        <w:sdtPr>
          <w:rPr>
            <w:i w:val="0"/>
          </w:rPr>
          <w:id w:val="-1770078116"/>
          <w:lock w:val="contentLocked"/>
          <w:placeholder>
            <w:docPart w:val="DefaultPlaceholder_1082065158"/>
          </w:placeholder>
          <w:group/>
        </w:sdtPr>
        <w:sdtEndPr/>
        <w:sdtContent>
          <w:r w:rsidR="00486692">
            <w:rPr>
              <w:i w:val="0"/>
            </w:rPr>
            <w:t>570</w:t>
          </w:r>
          <w:bookmarkEnd w:id="3"/>
        </w:sdtContent>
      </w:sdt>
      <w:r w:rsidR="004D4D03" w:rsidRPr="000D243E">
        <w:br/>
      </w:r>
      <w:bookmarkStart w:id="4" w:name="DocTitle"/>
      <w:sdt>
        <w:sdtPr>
          <w:id w:val="-450634298"/>
          <w:lock w:val="contentLocked"/>
          <w:placeholder>
            <w:docPart w:val="DefaultPlaceholder_1082065158"/>
          </w:placeholder>
          <w:group/>
        </w:sdtPr>
        <w:sdtEndPr/>
        <w:sdtContent>
          <w:r w:rsidR="00486692">
            <w:t>Going Concern</w:t>
          </w:r>
          <w:bookmarkEnd w:id="4"/>
        </w:sdtContent>
      </w:sdt>
    </w:p>
    <w:p w:rsidR="004D4D03" w:rsidRDefault="00EB3F38">
      <w:pPr>
        <w:pStyle w:val="CoverSubTitle"/>
        <w:ind w:right="-142"/>
      </w:pPr>
      <w:r>
        <w:t xml:space="preserve">Issued by the </w:t>
      </w:r>
      <w:r w:rsidR="004D4D03">
        <w:rPr>
          <w:b/>
          <w:bCs/>
        </w:rPr>
        <w:t>Auditing and Assurance Standards Board</w:t>
      </w:r>
    </w:p>
    <w:p w:rsidR="003B3626" w:rsidRDefault="003B3626"/>
    <w:p w:rsidR="003B3626" w:rsidRDefault="003B3626"/>
    <w:p w:rsidR="004D4D03" w:rsidRDefault="00D51EB7">
      <w:pPr>
        <w:sectPr w:rsidR="004D4D03" w:rsidSect="00E87297">
          <w:headerReference w:type="even" r:id="rId9"/>
          <w:headerReference w:type="default" r:id="rId10"/>
          <w:footerReference w:type="even" r:id="rId11"/>
          <w:footerReference w:type="default" r:id="rId12"/>
          <w:headerReference w:type="first" r:id="rId13"/>
          <w:footerReference w:type="first" r:id="rId14"/>
          <w:pgSz w:w="11907" w:h="16840" w:code="9"/>
          <w:pgMar w:top="2268" w:right="1418" w:bottom="1701" w:left="1418" w:header="992" w:footer="992" w:gutter="0"/>
          <w:cols w:space="720"/>
          <w:titlePg/>
          <w:docGrid w:linePitch="299"/>
        </w:sectPr>
      </w:pPr>
      <w:r>
        <w:rPr>
          <w:noProof/>
          <w:lang w:eastAsia="en-AU"/>
        </w:rPr>
        <w:drawing>
          <wp:anchor distT="0" distB="0" distL="114300" distR="114300" simplePos="0" relativeHeight="251656192" behindDoc="0" locked="0" layoutInCell="1" allowOverlap="1" wp14:anchorId="33276C92" wp14:editId="0A7CF037">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3F38" w:rsidRDefault="00EB3F38" w:rsidP="00503F72">
      <w:pPr>
        <w:pStyle w:val="Heading5"/>
        <w:ind w:right="-284"/>
      </w:pPr>
      <w:r>
        <w:lastRenderedPageBreak/>
        <w:t xml:space="preserve">Obtaining a Copy of this </w:t>
      </w:r>
      <w:r w:rsidR="008C59A3">
        <w:fldChar w:fldCharType="begin" w:fldLock="1"/>
      </w:r>
      <w:r w:rsidR="008C59A3">
        <w:instrText xml:space="preserve"> REF DocTypeLong \* charformat </w:instrText>
      </w:r>
      <w:r w:rsidR="008C59A3">
        <w:fldChar w:fldCharType="separate"/>
      </w:r>
      <w:r w:rsidR="00615E18">
        <w:t>Auditing Standard</w:t>
      </w:r>
      <w:r w:rsidR="008C59A3">
        <w:fldChar w:fldCharType="end"/>
      </w:r>
    </w:p>
    <w:p w:rsidR="00EB3F38" w:rsidRDefault="00EB3F38" w:rsidP="006014A0">
      <w:pPr>
        <w:pStyle w:val="ParaPlain"/>
      </w:pPr>
      <w:r>
        <w:t xml:space="preserve">This </w:t>
      </w:r>
      <w:r w:rsidR="008C59A3">
        <w:fldChar w:fldCharType="begin" w:fldLock="1"/>
      </w:r>
      <w:r w:rsidR="008C59A3">
        <w:instrText xml:space="preserve"> REF DocTypeLong \* charformat </w:instrText>
      </w:r>
      <w:r w:rsidR="008C59A3">
        <w:fldChar w:fldCharType="separate"/>
      </w:r>
      <w:r w:rsidR="00615E18">
        <w:t>Auditing Standard</w:t>
      </w:r>
      <w:r w:rsidR="008C59A3">
        <w:fldChar w:fldCharType="end"/>
      </w:r>
      <w:r>
        <w:t xml:space="preserve"> is available on the Auditing and Assurance Standards Board (AUASB) website: www.auasb.gov.au</w:t>
      </w:r>
    </w:p>
    <w:p w:rsidR="00EB3F38" w:rsidRDefault="00EB3F38" w:rsidP="007B60DF">
      <w:pPr>
        <w:pStyle w:val="Heading5"/>
      </w:pPr>
      <w:r w:rsidRPr="00287D3A">
        <w:t>Contact Details</w:t>
      </w:r>
    </w:p>
    <w:tbl>
      <w:tblPr>
        <w:tblW w:w="0" w:type="auto"/>
        <w:tblLook w:val="0000" w:firstRow="0" w:lastRow="0" w:firstColumn="0" w:lastColumn="0" w:noHBand="0" w:noVBand="0"/>
        <w:tblCaption w:val="AUASB contact details"/>
        <w:tblDescription w:val="Street address, phone, fax and email contacts and postal address of the AUASB"/>
      </w:tblPr>
      <w:tblGrid>
        <w:gridCol w:w="4536"/>
        <w:gridCol w:w="4536"/>
      </w:tblGrid>
      <w:tr w:rsidR="00EB3F38" w:rsidTr="00503F72">
        <w:tc>
          <w:tcPr>
            <w:tcW w:w="4536" w:type="dxa"/>
            <w:tcMar>
              <w:right w:w="28" w:type="dxa"/>
            </w:tcMar>
          </w:tcPr>
          <w:p w:rsidR="00EB3F38" w:rsidRDefault="00EB3F38">
            <w:r>
              <w:t>Auditing and Assurance Standards Board</w:t>
            </w:r>
          </w:p>
          <w:p w:rsidR="00267EAF" w:rsidRDefault="00586E55">
            <w:r>
              <w:t xml:space="preserve">Podium </w:t>
            </w:r>
            <w:r w:rsidR="00267EAF">
              <w:t>Level</w:t>
            </w:r>
          </w:p>
          <w:p w:rsidR="00EB3F38" w:rsidRDefault="00267EAF">
            <w:r>
              <w:t xml:space="preserve">Level </w:t>
            </w:r>
            <w:r w:rsidR="000732DB">
              <w:t>14</w:t>
            </w:r>
            <w:r w:rsidR="00EB3F38">
              <w:t xml:space="preserve">, </w:t>
            </w:r>
            <w:r w:rsidR="000732DB">
              <w:t>530</w:t>
            </w:r>
            <w:r w:rsidR="00EB3F38">
              <w:t xml:space="preserve"> </w:t>
            </w:r>
            <w:r w:rsidR="000732DB">
              <w:t>Collins</w:t>
            </w:r>
            <w:r w:rsidR="00EB3F38">
              <w:t xml:space="preserve"> Street</w:t>
            </w:r>
          </w:p>
          <w:p w:rsidR="00EB3F38" w:rsidRDefault="00EB3F38">
            <w:r>
              <w:t>Melbourne   Victoria   AUSTRALIA   3000</w:t>
            </w:r>
          </w:p>
        </w:tc>
        <w:tc>
          <w:tcPr>
            <w:tcW w:w="4536" w:type="dxa"/>
          </w:tcPr>
          <w:p w:rsidR="00EB3F38" w:rsidRDefault="00EB3F38">
            <w:pPr>
              <w:tabs>
                <w:tab w:val="left" w:pos="743"/>
              </w:tabs>
            </w:pPr>
            <w:r>
              <w:t>Phone:</w:t>
            </w:r>
            <w:r>
              <w:tab/>
              <w:t>(03) 8080 7400</w:t>
            </w:r>
          </w:p>
          <w:p w:rsidR="00EB3F38" w:rsidRDefault="00EB3F38">
            <w:pPr>
              <w:tabs>
                <w:tab w:val="left" w:pos="743"/>
              </w:tabs>
            </w:pPr>
            <w:r>
              <w:t>E-mail:</w:t>
            </w:r>
            <w:r>
              <w:tab/>
              <w:t>enquiries@auasb.gov.au</w:t>
            </w:r>
          </w:p>
          <w:p w:rsidR="00EB3F38" w:rsidRDefault="00EB3F38" w:rsidP="00503F72">
            <w:pPr>
              <w:spacing w:before="240"/>
              <w:rPr>
                <w:b/>
                <w:bCs/>
              </w:rPr>
            </w:pPr>
            <w:r>
              <w:rPr>
                <w:b/>
                <w:bCs/>
              </w:rPr>
              <w:t>Postal Address:</w:t>
            </w:r>
          </w:p>
          <w:p w:rsidR="00EB3F38" w:rsidRDefault="00EB3F38">
            <w:r>
              <w:t>PO Box 204, Collins Street West</w:t>
            </w:r>
          </w:p>
          <w:p w:rsidR="00EB3F38" w:rsidRDefault="00EB3F38">
            <w:r>
              <w:t>Melbourne   Victoria   AUSTRALIA   8007</w:t>
            </w:r>
          </w:p>
        </w:tc>
      </w:tr>
    </w:tbl>
    <w:p w:rsidR="00EB3F38" w:rsidRDefault="00EB3F38" w:rsidP="00EB3F38">
      <w:pPr>
        <w:pStyle w:val="Heading5"/>
        <w:spacing w:before="3840"/>
      </w:pPr>
      <w:r>
        <w:t>COPYRIGHT</w:t>
      </w:r>
    </w:p>
    <w:p w:rsidR="00EB3F38" w:rsidRPr="00F740E2" w:rsidRDefault="00EB3F38">
      <w:pPr>
        <w:pStyle w:val="ParaPlain"/>
        <w:rPr>
          <w:sz w:val="18"/>
          <w:szCs w:val="18"/>
        </w:rPr>
      </w:pPr>
      <w:bookmarkStart w:id="5" w:name="CopyrightIntl"/>
      <w:r w:rsidRPr="00F740E2">
        <w:rPr>
          <w:sz w:val="18"/>
          <w:szCs w:val="18"/>
        </w:rPr>
        <w:t xml:space="preserve">© </w:t>
      </w:r>
      <w:bookmarkStart w:id="6" w:name="Year"/>
      <w:r>
        <w:rPr>
          <w:sz w:val="18"/>
          <w:szCs w:val="18"/>
        </w:rPr>
        <w:t>2015</w:t>
      </w:r>
      <w:bookmarkEnd w:id="6"/>
      <w:r w:rsidRPr="00F740E2">
        <w:rPr>
          <w:sz w:val="18"/>
          <w:szCs w:val="18"/>
        </w:rPr>
        <w:t xml:space="preserve"> </w:t>
      </w:r>
      <w:bookmarkStart w:id="7" w:name="Copyright"/>
      <w:r>
        <w:rPr>
          <w:sz w:val="18"/>
          <w:szCs w:val="18"/>
        </w:rPr>
        <w:t>Commonwealth of Australia</w:t>
      </w:r>
      <w:bookmarkEnd w:id="7"/>
      <w:r w:rsidRPr="00F740E2">
        <w:rPr>
          <w:sz w:val="18"/>
          <w:szCs w:val="18"/>
        </w:rPr>
        <w:t xml:space="preserve">.  The text, graphics and layout of this </w:t>
      </w:r>
      <w:r w:rsidRPr="00B55710">
        <w:rPr>
          <w:sz w:val="18"/>
          <w:szCs w:val="18"/>
        </w:rPr>
        <w:fldChar w:fldCharType="begin" w:fldLock="1"/>
      </w:r>
      <w:r w:rsidRPr="00B55710">
        <w:rPr>
          <w:sz w:val="18"/>
          <w:szCs w:val="18"/>
        </w:rPr>
        <w:instrText xml:space="preserve"> REF DocTypeLong \* charformat  </w:instrText>
      </w:r>
      <w:r w:rsidRPr="00B55710">
        <w:rPr>
          <w:sz w:val="18"/>
          <w:szCs w:val="18"/>
        </w:rPr>
        <w:fldChar w:fldCharType="separate"/>
      </w:r>
      <w:r w:rsidR="00615E18" w:rsidRPr="00615E18">
        <w:rPr>
          <w:sz w:val="18"/>
          <w:szCs w:val="18"/>
        </w:rPr>
        <w:t>Auditing Standard</w:t>
      </w:r>
      <w:r w:rsidRPr="00B55710">
        <w:rPr>
          <w:sz w:val="18"/>
          <w:szCs w:val="18"/>
        </w:rPr>
        <w:fldChar w:fldCharType="end"/>
      </w:r>
      <w:r w:rsidRPr="00F740E2">
        <w:rPr>
          <w:sz w:val="18"/>
          <w:szCs w:val="18"/>
        </w:rPr>
        <w:t xml:space="preserve"> are protected by Australian copyright law and the comparable law of other countries.  Reproduction within Australia in unaltered form (retaining this notice) is permitted for personal and non</w:t>
      </w:r>
      <w:r w:rsidRPr="00F740E2">
        <w:rPr>
          <w:sz w:val="18"/>
          <w:szCs w:val="18"/>
        </w:rPr>
        <w:noBreakHyphen/>
        <w:t xml:space="preserve">commercial use subject to the inclusion of an acknowledgment of the source as being the </w:t>
      </w:r>
      <w:bookmarkStart w:id="8" w:name="AUASBFull"/>
      <w:r w:rsidRPr="00F740E2">
        <w:rPr>
          <w:sz w:val="18"/>
          <w:szCs w:val="18"/>
        </w:rPr>
        <w:t>Australian Auditing and Assurance Standards Board (AUASB)</w:t>
      </w:r>
      <w:bookmarkEnd w:id="8"/>
      <w:r w:rsidRPr="00F740E2">
        <w:rPr>
          <w:sz w:val="18"/>
          <w:szCs w:val="18"/>
        </w:rPr>
        <w:t>.</w:t>
      </w:r>
    </w:p>
    <w:p w:rsidR="00EB3F38" w:rsidRPr="00F740E2" w:rsidRDefault="00EB3F38">
      <w:pPr>
        <w:pStyle w:val="ParaPlain"/>
        <w:rPr>
          <w:sz w:val="18"/>
          <w:szCs w:val="18"/>
        </w:rPr>
      </w:pPr>
      <w:r w:rsidRPr="00F740E2">
        <w:rPr>
          <w:sz w:val="18"/>
          <w:szCs w:val="18"/>
        </w:rPr>
        <w:t>Requests and enquiries concerning reproduction and rights for commercial purposes within Australia should be addressed to the Executive Director, Auditing and Assurance Standards Board, PO Box 204, Collins Street West, Melbourne</w:t>
      </w:r>
      <w:r>
        <w:rPr>
          <w:sz w:val="18"/>
          <w:szCs w:val="18"/>
        </w:rPr>
        <w:t>, Victoria </w:t>
      </w:r>
      <w:r w:rsidRPr="00F740E2">
        <w:rPr>
          <w:sz w:val="18"/>
          <w:szCs w:val="18"/>
        </w:rPr>
        <w:t xml:space="preserve">8007 or sent to </w:t>
      </w:r>
      <w:hyperlink r:id="rId16" w:history="1">
        <w:r w:rsidRPr="00F740E2">
          <w:rPr>
            <w:rStyle w:val="Hyperlink"/>
            <w:sz w:val="18"/>
            <w:szCs w:val="18"/>
          </w:rPr>
          <w:t>enquiries@auasb.gov.au</w:t>
        </w:r>
      </w:hyperlink>
      <w:r w:rsidRPr="00F740E2">
        <w:rPr>
          <w:sz w:val="18"/>
          <w:szCs w:val="18"/>
        </w:rPr>
        <w:t xml:space="preserve">.  Otherwise, no part of this </w:t>
      </w:r>
      <w:r w:rsidRPr="00B55710">
        <w:rPr>
          <w:sz w:val="18"/>
          <w:szCs w:val="18"/>
        </w:rPr>
        <w:fldChar w:fldCharType="begin" w:fldLock="1"/>
      </w:r>
      <w:r w:rsidRPr="00B55710">
        <w:rPr>
          <w:sz w:val="18"/>
          <w:szCs w:val="18"/>
        </w:rPr>
        <w:instrText xml:space="preserve"> REF DocTypeLong \* charformat </w:instrText>
      </w:r>
      <w:r w:rsidRPr="00B55710">
        <w:rPr>
          <w:sz w:val="18"/>
          <w:szCs w:val="18"/>
        </w:rPr>
        <w:fldChar w:fldCharType="separate"/>
      </w:r>
      <w:r w:rsidR="00615E18" w:rsidRPr="00615E18">
        <w:rPr>
          <w:sz w:val="18"/>
          <w:szCs w:val="18"/>
        </w:rPr>
        <w:t>Auditing Standard</w:t>
      </w:r>
      <w:r w:rsidRPr="00B55710">
        <w:rPr>
          <w:sz w:val="18"/>
          <w:szCs w:val="18"/>
        </w:rPr>
        <w:fldChar w:fldCharType="end"/>
      </w:r>
      <w:r w:rsidRPr="00B55710">
        <w:rPr>
          <w:sz w:val="18"/>
          <w:szCs w:val="18"/>
        </w:rPr>
        <w:t xml:space="preserve"> </w:t>
      </w:r>
      <w:r w:rsidRPr="00F740E2">
        <w:rPr>
          <w:sz w:val="18"/>
          <w:szCs w:val="18"/>
        </w:rPr>
        <w:t>may be reproduced, stored or transmitted in any form or by any means without the prior written permission of the AUASB except as permitted by law.</w:t>
      </w:r>
    </w:p>
    <w:p w:rsidR="00EB3F38" w:rsidRPr="00F740E2" w:rsidRDefault="00EB3F38">
      <w:pPr>
        <w:pStyle w:val="ParaPlain"/>
        <w:rPr>
          <w:sz w:val="18"/>
          <w:szCs w:val="18"/>
        </w:rPr>
      </w:pPr>
      <w:r w:rsidRPr="00F740E2">
        <w:rPr>
          <w:sz w:val="18"/>
          <w:szCs w:val="18"/>
        </w:rPr>
        <w:t xml:space="preserve">This </w:t>
      </w:r>
      <w:r w:rsidRPr="00F740E2">
        <w:rPr>
          <w:sz w:val="18"/>
          <w:szCs w:val="18"/>
        </w:rPr>
        <w:fldChar w:fldCharType="begin" w:fldLock="1"/>
      </w:r>
      <w:r w:rsidRPr="00F740E2">
        <w:rPr>
          <w:sz w:val="18"/>
          <w:szCs w:val="18"/>
        </w:rPr>
        <w:instrText xml:space="preserve"> REF DocTypeLong \* charformat  </w:instrText>
      </w:r>
      <w:r w:rsidRPr="00F740E2">
        <w:rPr>
          <w:sz w:val="18"/>
          <w:szCs w:val="18"/>
        </w:rPr>
        <w:fldChar w:fldCharType="separate"/>
      </w:r>
      <w:r w:rsidR="00615E18" w:rsidRPr="00615E18">
        <w:rPr>
          <w:sz w:val="18"/>
          <w:szCs w:val="18"/>
        </w:rPr>
        <w:t>Auditing Standard</w:t>
      </w:r>
      <w:r w:rsidRPr="00F740E2">
        <w:rPr>
          <w:sz w:val="18"/>
          <w:szCs w:val="18"/>
        </w:rPr>
        <w:fldChar w:fldCharType="end"/>
      </w:r>
      <w:r w:rsidRPr="00F740E2">
        <w:rPr>
          <w:sz w:val="18"/>
          <w:szCs w:val="18"/>
        </w:rPr>
        <w:t xml:space="preserve"> reproduces substantial part</w:t>
      </w:r>
      <w:r>
        <w:rPr>
          <w:sz w:val="18"/>
          <w:szCs w:val="18"/>
        </w:rPr>
        <w:t>s</w:t>
      </w:r>
      <w:r w:rsidRPr="00F740E2">
        <w:rPr>
          <w:sz w:val="18"/>
          <w:szCs w:val="18"/>
        </w:rPr>
        <w:t xml:space="preserve"> of the corresponding International Standard on </w:t>
      </w:r>
      <w:r w:rsidRPr="00F740E2">
        <w:rPr>
          <w:sz w:val="18"/>
          <w:szCs w:val="18"/>
        </w:rPr>
        <w:fldChar w:fldCharType="begin" w:fldLock="1"/>
      </w:r>
      <w:r w:rsidRPr="00F740E2">
        <w:rPr>
          <w:sz w:val="18"/>
          <w:szCs w:val="18"/>
        </w:rPr>
        <w:instrText xml:space="preserve"> REF</w:instrText>
      </w:r>
      <w:r>
        <w:rPr>
          <w:sz w:val="18"/>
          <w:szCs w:val="18"/>
        </w:rPr>
        <w:instrText xml:space="preserve"> DocTypeIntlLong \* charformat </w:instrText>
      </w:r>
      <w:r w:rsidRPr="00F740E2">
        <w:rPr>
          <w:sz w:val="18"/>
          <w:szCs w:val="18"/>
        </w:rPr>
        <w:instrText xml:space="preserve"> </w:instrText>
      </w:r>
      <w:r w:rsidRPr="00F740E2">
        <w:rPr>
          <w:sz w:val="18"/>
          <w:szCs w:val="18"/>
        </w:rPr>
        <w:fldChar w:fldCharType="separate"/>
      </w:r>
      <w:r w:rsidR="00615E18" w:rsidRPr="00615E18">
        <w:rPr>
          <w:sz w:val="18"/>
          <w:szCs w:val="18"/>
        </w:rPr>
        <w:t>Auditing</w:t>
      </w:r>
      <w:r w:rsidRPr="00F740E2">
        <w:rPr>
          <w:sz w:val="18"/>
          <w:szCs w:val="18"/>
        </w:rPr>
        <w:fldChar w:fldCharType="end"/>
      </w:r>
      <w:r w:rsidRPr="00F740E2">
        <w:rPr>
          <w:sz w:val="18"/>
          <w:szCs w:val="18"/>
        </w:rPr>
        <w:t xml:space="preserve"> issued by the International Auditing and Assurance Standards Board (IAASB) and published by the International Federation of Accountants (IFAC), in the manner described in the statement on Conformity with International Standards on </w:t>
      </w:r>
      <w:r w:rsidRPr="00F740E2">
        <w:rPr>
          <w:sz w:val="18"/>
          <w:szCs w:val="18"/>
        </w:rPr>
        <w:fldChar w:fldCharType="begin" w:fldLock="1"/>
      </w:r>
      <w:r w:rsidRPr="00F740E2">
        <w:rPr>
          <w:sz w:val="18"/>
          <w:szCs w:val="18"/>
        </w:rPr>
        <w:instrText xml:space="preserve"> REF DocTypeIntlLong \* charformat </w:instrText>
      </w:r>
      <w:r w:rsidRPr="00F740E2">
        <w:rPr>
          <w:sz w:val="18"/>
          <w:szCs w:val="18"/>
        </w:rPr>
        <w:fldChar w:fldCharType="separate"/>
      </w:r>
      <w:r w:rsidR="00615E18" w:rsidRPr="00615E18">
        <w:rPr>
          <w:sz w:val="18"/>
          <w:szCs w:val="18"/>
        </w:rPr>
        <w:t>Auditing</w:t>
      </w:r>
      <w:r w:rsidRPr="00F740E2">
        <w:rPr>
          <w:sz w:val="18"/>
          <w:szCs w:val="18"/>
        </w:rPr>
        <w:fldChar w:fldCharType="end"/>
      </w:r>
      <w:r w:rsidRPr="00F740E2">
        <w:rPr>
          <w:sz w:val="18"/>
          <w:szCs w:val="18"/>
        </w:rPr>
        <w:t xml:space="preserve">.  The AUASB acknowledges that IFAC is the owner of copyright in the International Standard on </w:t>
      </w:r>
      <w:r w:rsidRPr="00F740E2">
        <w:rPr>
          <w:sz w:val="18"/>
          <w:szCs w:val="18"/>
        </w:rPr>
        <w:fldChar w:fldCharType="begin" w:fldLock="1"/>
      </w:r>
      <w:r w:rsidRPr="00F740E2">
        <w:rPr>
          <w:sz w:val="18"/>
          <w:szCs w:val="18"/>
        </w:rPr>
        <w:instrText xml:space="preserve"> REF DocTypeIntlLong \* charformat </w:instrText>
      </w:r>
      <w:r w:rsidRPr="00F740E2">
        <w:rPr>
          <w:sz w:val="18"/>
          <w:szCs w:val="18"/>
        </w:rPr>
        <w:fldChar w:fldCharType="separate"/>
      </w:r>
      <w:r w:rsidR="00615E18" w:rsidRPr="00615E18">
        <w:rPr>
          <w:sz w:val="18"/>
          <w:szCs w:val="18"/>
        </w:rPr>
        <w:t>Auditing</w:t>
      </w:r>
      <w:r w:rsidRPr="00F740E2">
        <w:rPr>
          <w:sz w:val="18"/>
          <w:szCs w:val="18"/>
        </w:rPr>
        <w:fldChar w:fldCharType="end"/>
      </w:r>
      <w:r w:rsidRPr="00F740E2">
        <w:rPr>
          <w:sz w:val="18"/>
          <w:szCs w:val="18"/>
        </w:rPr>
        <w:t xml:space="preserve"> incorporated in this </w:t>
      </w:r>
      <w:r w:rsidRPr="00F740E2">
        <w:rPr>
          <w:sz w:val="18"/>
          <w:szCs w:val="18"/>
        </w:rPr>
        <w:fldChar w:fldCharType="begin" w:fldLock="1"/>
      </w:r>
      <w:r>
        <w:rPr>
          <w:sz w:val="18"/>
          <w:szCs w:val="18"/>
        </w:rPr>
        <w:instrText xml:space="preserve"> REF DocTypeLong \* charformat</w:instrText>
      </w:r>
      <w:r w:rsidRPr="00F740E2">
        <w:rPr>
          <w:sz w:val="18"/>
          <w:szCs w:val="18"/>
        </w:rPr>
        <w:fldChar w:fldCharType="separate"/>
      </w:r>
      <w:r w:rsidR="00615E18" w:rsidRPr="00615E18">
        <w:rPr>
          <w:sz w:val="18"/>
          <w:szCs w:val="18"/>
        </w:rPr>
        <w:t>Auditing Standard</w:t>
      </w:r>
      <w:r w:rsidRPr="00F740E2">
        <w:rPr>
          <w:sz w:val="18"/>
          <w:szCs w:val="18"/>
        </w:rPr>
        <w:fldChar w:fldCharType="end"/>
      </w:r>
      <w:r w:rsidRPr="00F740E2">
        <w:rPr>
          <w:sz w:val="18"/>
          <w:szCs w:val="18"/>
        </w:rPr>
        <w:t xml:space="preserve"> throughout the world.</w:t>
      </w:r>
    </w:p>
    <w:p w:rsidR="00EB3F38" w:rsidRPr="00F740E2" w:rsidRDefault="00EB3F38">
      <w:pPr>
        <w:pStyle w:val="ParaPlain"/>
        <w:rPr>
          <w:sz w:val="18"/>
          <w:szCs w:val="18"/>
        </w:rPr>
      </w:pPr>
      <w:r w:rsidRPr="00F740E2">
        <w:rPr>
          <w:sz w:val="18"/>
          <w:szCs w:val="18"/>
        </w:rPr>
        <w:t>All existing rights in this material are reserved outside Australia.  Reproduction outside Australia in unaltered form (retaining this notice) is permitted for personal and non-commercial use only.</w:t>
      </w:r>
    </w:p>
    <w:p w:rsidR="00EB3F38" w:rsidRPr="00F740E2" w:rsidRDefault="00EB3F38">
      <w:pPr>
        <w:pStyle w:val="ParaPlain"/>
        <w:rPr>
          <w:sz w:val="18"/>
          <w:szCs w:val="18"/>
        </w:rPr>
      </w:pPr>
      <w:r w:rsidRPr="00F740E2">
        <w:rPr>
          <w:sz w:val="18"/>
          <w:szCs w:val="18"/>
        </w:rPr>
        <w:t xml:space="preserve">Further information and requests for authorisation to reproduce this </w:t>
      </w:r>
      <w:r w:rsidRPr="00F740E2">
        <w:rPr>
          <w:sz w:val="18"/>
          <w:szCs w:val="18"/>
        </w:rPr>
        <w:fldChar w:fldCharType="begin" w:fldLock="1"/>
      </w:r>
      <w:r w:rsidRPr="00F740E2">
        <w:rPr>
          <w:sz w:val="18"/>
          <w:szCs w:val="18"/>
        </w:rPr>
        <w:instrText xml:space="preserve"> RE</w:instrText>
      </w:r>
      <w:r>
        <w:rPr>
          <w:sz w:val="18"/>
          <w:szCs w:val="18"/>
        </w:rPr>
        <w:instrText>F DocTypeLong \* charformat</w:instrText>
      </w:r>
      <w:r w:rsidRPr="00F740E2">
        <w:rPr>
          <w:sz w:val="18"/>
          <w:szCs w:val="18"/>
        </w:rPr>
        <w:instrText xml:space="preserve"> </w:instrText>
      </w:r>
      <w:r w:rsidRPr="00F740E2">
        <w:rPr>
          <w:sz w:val="18"/>
          <w:szCs w:val="18"/>
        </w:rPr>
        <w:fldChar w:fldCharType="separate"/>
      </w:r>
      <w:r w:rsidR="00615E18" w:rsidRPr="00615E18">
        <w:rPr>
          <w:sz w:val="18"/>
          <w:szCs w:val="18"/>
        </w:rPr>
        <w:t>Auditing Standard</w:t>
      </w:r>
      <w:r w:rsidRPr="00F740E2">
        <w:rPr>
          <w:sz w:val="18"/>
          <w:szCs w:val="18"/>
        </w:rPr>
        <w:fldChar w:fldCharType="end"/>
      </w:r>
      <w:r w:rsidRPr="00F740E2">
        <w:rPr>
          <w:sz w:val="18"/>
          <w:szCs w:val="18"/>
        </w:rPr>
        <w:t xml:space="preserve"> for commercial purposes outside Australia should be addressed to the Executive Director, Auditing and As</w:t>
      </w:r>
      <w:r>
        <w:rPr>
          <w:sz w:val="18"/>
          <w:szCs w:val="18"/>
        </w:rPr>
        <w:t>surance Standards Board, PO Box </w:t>
      </w:r>
      <w:r w:rsidRPr="00F740E2">
        <w:rPr>
          <w:sz w:val="18"/>
          <w:szCs w:val="18"/>
        </w:rPr>
        <w:t>204, Collins Street West, Melbourne</w:t>
      </w:r>
      <w:r>
        <w:rPr>
          <w:sz w:val="18"/>
          <w:szCs w:val="18"/>
        </w:rPr>
        <w:t>,</w:t>
      </w:r>
      <w:r w:rsidRPr="00F740E2">
        <w:rPr>
          <w:sz w:val="18"/>
          <w:szCs w:val="18"/>
        </w:rPr>
        <w:t xml:space="preserve"> Vi</w:t>
      </w:r>
      <w:r>
        <w:rPr>
          <w:sz w:val="18"/>
          <w:szCs w:val="18"/>
        </w:rPr>
        <w:t>ctoria </w:t>
      </w:r>
      <w:r w:rsidRPr="00F740E2">
        <w:rPr>
          <w:sz w:val="18"/>
          <w:szCs w:val="18"/>
        </w:rPr>
        <w:t xml:space="preserve">8007 or sent to </w:t>
      </w:r>
      <w:hyperlink r:id="rId17" w:history="1">
        <w:r w:rsidRPr="00F740E2">
          <w:rPr>
            <w:rStyle w:val="Hyperlink"/>
            <w:sz w:val="18"/>
            <w:szCs w:val="18"/>
          </w:rPr>
          <w:t>enquiries@auasb.gov.au</w:t>
        </w:r>
      </w:hyperlink>
      <w:r w:rsidRPr="00F740E2">
        <w:rPr>
          <w:sz w:val="18"/>
          <w:szCs w:val="18"/>
        </w:rPr>
        <w:t>.  Any decision to approve a request may also require the agreement of IFAC.</w:t>
      </w:r>
    </w:p>
    <w:bookmarkEnd w:id="5"/>
    <w:p w:rsidR="004D4D03" w:rsidRDefault="004D4D03">
      <w:r>
        <w:t xml:space="preserve">ISSN </w:t>
      </w:r>
      <w:bookmarkStart w:id="9" w:name="ISSN"/>
      <w:r w:rsidR="00EB3F38">
        <w:t>1833-4393</w:t>
      </w:r>
      <w:bookmarkEnd w:id="9"/>
    </w:p>
    <w:p w:rsidR="004D4D03" w:rsidRDefault="004D4D03" w:rsidP="00FC6D4D">
      <w:pPr>
        <w:pStyle w:val="Heading1"/>
        <w:keepNext w:val="0"/>
        <w:pageBreakBefore/>
      </w:pPr>
      <w:r>
        <w:t>CONTENTS</w:t>
      </w:r>
    </w:p>
    <w:p w:rsidR="00470C0A" w:rsidRDefault="00470C0A" w:rsidP="00470C0A">
      <w:pPr>
        <w:pStyle w:val="ParaPlain"/>
      </w:pPr>
      <w:r>
        <w:t>PREFACE</w:t>
      </w:r>
    </w:p>
    <w:p w:rsidR="004D4D03" w:rsidRDefault="004D4D03" w:rsidP="00935036">
      <w:pPr>
        <w:pStyle w:val="ParaPlain"/>
      </w:pPr>
      <w:r>
        <w:t>AUTHORITY STATEMENT</w:t>
      </w:r>
    </w:p>
    <w:p w:rsidR="00EB01CF" w:rsidRPr="00470C0A" w:rsidRDefault="00935036" w:rsidP="00BC2851">
      <w:pPr>
        <w:pStyle w:val="ParaPlain"/>
      </w:pPr>
      <w:r w:rsidRPr="00470C0A">
        <w:t xml:space="preserve">CONFORMITY WITH INTERNATIONAL </w:t>
      </w:r>
      <w:r>
        <w:t xml:space="preserve">STANDARDS ON </w:t>
      </w:r>
      <w:r>
        <w:fldChar w:fldCharType="begin" w:fldLock="1"/>
      </w:r>
      <w:r>
        <w:instrText xml:space="preserve"> REF  DocTypeIntlLong \* Upper  \* charformat</w:instrText>
      </w:r>
      <w:r>
        <w:fldChar w:fldCharType="separate"/>
      </w:r>
      <w:r w:rsidR="00615E18">
        <w:t>AUDITING</w:t>
      </w:r>
      <w:r>
        <w:fldChar w:fldCharType="end"/>
      </w:r>
    </w:p>
    <w:p w:rsidR="004D4D03" w:rsidRDefault="004D4D03" w:rsidP="00231133">
      <w:pPr>
        <w:jc w:val="right"/>
        <w:rPr>
          <w:i/>
          <w:iCs/>
        </w:rPr>
      </w:pPr>
      <w:r>
        <w:rPr>
          <w:i/>
          <w:iCs/>
        </w:rPr>
        <w:t>Paragraphs</w:t>
      </w:r>
    </w:p>
    <w:p w:rsidR="00B915E6" w:rsidRDefault="00B915E6" w:rsidP="00B915E6">
      <w:pPr>
        <w:pStyle w:val="TOC2"/>
      </w:pPr>
      <w:bookmarkStart w:id="10" w:name="TOCRange"/>
      <w:r w:rsidRPr="00B915E6">
        <w:rPr>
          <w:b/>
        </w:rPr>
        <w:t>Application</w:t>
      </w:r>
      <w:r>
        <w:tab/>
        <w:t>Aus 0.1-Aus 0.2</w:t>
      </w:r>
    </w:p>
    <w:p w:rsidR="00B915E6" w:rsidRDefault="00B915E6" w:rsidP="00B915E6">
      <w:pPr>
        <w:pStyle w:val="TOC2"/>
      </w:pPr>
      <w:r w:rsidRPr="00B915E6">
        <w:rPr>
          <w:b/>
        </w:rPr>
        <w:t>Operative Date</w:t>
      </w:r>
      <w:r>
        <w:tab/>
        <w:t>Aus 0.3</w:t>
      </w:r>
    </w:p>
    <w:p w:rsidR="00B915E6" w:rsidRDefault="00B915E6" w:rsidP="00B915E6">
      <w:pPr>
        <w:pStyle w:val="TOC2"/>
      </w:pPr>
      <w:r w:rsidRPr="00B915E6">
        <w:rPr>
          <w:b/>
        </w:rPr>
        <w:t>Introduction</w:t>
      </w:r>
    </w:p>
    <w:p w:rsidR="00B915E6" w:rsidRDefault="00B915E6" w:rsidP="00B915E6">
      <w:pPr>
        <w:pStyle w:val="TOC2"/>
      </w:pPr>
      <w:r>
        <w:t>Scope of this Auditing Standard</w:t>
      </w:r>
      <w:r>
        <w:tab/>
        <w:t>1</w:t>
      </w:r>
    </w:p>
    <w:p w:rsidR="00B915E6" w:rsidRDefault="00B915E6" w:rsidP="00B915E6">
      <w:pPr>
        <w:pStyle w:val="TOC2"/>
      </w:pPr>
      <w:r>
        <w:t>Going Concern Basis of Accounting</w:t>
      </w:r>
      <w:r>
        <w:tab/>
        <w:t>2</w:t>
      </w:r>
    </w:p>
    <w:p w:rsidR="00B915E6" w:rsidRDefault="00B915E6" w:rsidP="00B915E6">
      <w:pPr>
        <w:pStyle w:val="TOC2"/>
      </w:pPr>
      <w:r>
        <w:t>Responsibility for Assessment of the Entity’s Ability to Continue as a Going Concern</w:t>
      </w:r>
      <w:r>
        <w:tab/>
        <w:t>3-7</w:t>
      </w:r>
    </w:p>
    <w:p w:rsidR="00B915E6" w:rsidRDefault="00B915E6" w:rsidP="00B915E6">
      <w:pPr>
        <w:pStyle w:val="TOC2"/>
      </w:pPr>
      <w:r>
        <w:t>Effective Date</w:t>
      </w:r>
      <w:r>
        <w:tab/>
        <w:t>8</w:t>
      </w:r>
    </w:p>
    <w:p w:rsidR="00B915E6" w:rsidRDefault="00B915E6" w:rsidP="00B915E6">
      <w:pPr>
        <w:pStyle w:val="TOC2"/>
      </w:pPr>
      <w:r w:rsidRPr="00B915E6">
        <w:rPr>
          <w:b/>
        </w:rPr>
        <w:t>Objectives</w:t>
      </w:r>
      <w:r>
        <w:tab/>
        <w:t>9</w:t>
      </w:r>
    </w:p>
    <w:p w:rsidR="00B915E6" w:rsidRDefault="00B915E6" w:rsidP="00B915E6">
      <w:pPr>
        <w:pStyle w:val="TOC2"/>
      </w:pPr>
      <w:r w:rsidRPr="00B915E6">
        <w:rPr>
          <w:b/>
        </w:rPr>
        <w:t>Requirements</w:t>
      </w:r>
    </w:p>
    <w:p w:rsidR="00B915E6" w:rsidRDefault="00B915E6" w:rsidP="00B915E6">
      <w:pPr>
        <w:pStyle w:val="TOC2"/>
      </w:pPr>
      <w:r>
        <w:t>Risk Assessment Procedures and Related Activities</w:t>
      </w:r>
      <w:r>
        <w:tab/>
        <w:t>10-11</w:t>
      </w:r>
    </w:p>
    <w:p w:rsidR="00B915E6" w:rsidRDefault="00B915E6" w:rsidP="00B915E6">
      <w:pPr>
        <w:pStyle w:val="TOC2"/>
      </w:pPr>
      <w:r>
        <w:t>Evaluating Management’s Assessment</w:t>
      </w:r>
      <w:r>
        <w:tab/>
        <w:t>12-14</w:t>
      </w:r>
    </w:p>
    <w:p w:rsidR="00B915E6" w:rsidRDefault="00B915E6" w:rsidP="00B915E6">
      <w:pPr>
        <w:pStyle w:val="TOC2"/>
      </w:pPr>
      <w:r>
        <w:t>Period beyond Management’s Assessment</w:t>
      </w:r>
      <w:r>
        <w:tab/>
        <w:t>15</w:t>
      </w:r>
    </w:p>
    <w:p w:rsidR="00B915E6" w:rsidRDefault="00B915E6" w:rsidP="00B915E6">
      <w:pPr>
        <w:pStyle w:val="TOC2"/>
      </w:pPr>
      <w:r>
        <w:t xml:space="preserve">Additional Audit Procedures When Events or Conditions </w:t>
      </w:r>
      <w:r w:rsidR="00B817C6" w:rsidRPr="00935D1F">
        <w:t>a</w:t>
      </w:r>
      <w:r w:rsidRPr="00885277">
        <w:t>re</w:t>
      </w:r>
      <w:r>
        <w:t xml:space="preserve"> Identified</w:t>
      </w:r>
      <w:r>
        <w:tab/>
        <w:t>16</w:t>
      </w:r>
    </w:p>
    <w:p w:rsidR="00B915E6" w:rsidRDefault="00B915E6" w:rsidP="00B915E6">
      <w:pPr>
        <w:pStyle w:val="TOC2"/>
      </w:pPr>
      <w:r>
        <w:t>Auditor Conclusions</w:t>
      </w:r>
      <w:r>
        <w:tab/>
        <w:t>17-20</w:t>
      </w:r>
    </w:p>
    <w:p w:rsidR="00B915E6" w:rsidRDefault="00B915E6" w:rsidP="00B915E6">
      <w:pPr>
        <w:pStyle w:val="TOC2"/>
      </w:pPr>
      <w:r>
        <w:t>Implications for the Auditor’s Report</w:t>
      </w:r>
      <w:r>
        <w:tab/>
        <w:t>21-24</w:t>
      </w:r>
    </w:p>
    <w:p w:rsidR="00B915E6" w:rsidRDefault="00B915E6" w:rsidP="00B915E6">
      <w:pPr>
        <w:pStyle w:val="TOC2"/>
      </w:pPr>
      <w:r>
        <w:t>Communication with Those Charged with Governance</w:t>
      </w:r>
      <w:r>
        <w:tab/>
        <w:t>25</w:t>
      </w:r>
    </w:p>
    <w:p w:rsidR="00B915E6" w:rsidRDefault="00B915E6" w:rsidP="00B915E6">
      <w:pPr>
        <w:pStyle w:val="TOC2"/>
      </w:pPr>
      <w:r>
        <w:t>Significant Delay in the Approval of Financial Report</w:t>
      </w:r>
      <w:r>
        <w:tab/>
        <w:t>26</w:t>
      </w:r>
    </w:p>
    <w:p w:rsidR="00B915E6" w:rsidRDefault="00B915E6" w:rsidP="00B915E6">
      <w:pPr>
        <w:pStyle w:val="TOC2"/>
      </w:pPr>
      <w:r w:rsidRPr="00B915E6">
        <w:rPr>
          <w:b/>
        </w:rPr>
        <w:t>Application and Other Explanatory Material</w:t>
      </w:r>
    </w:p>
    <w:p w:rsidR="00B915E6" w:rsidRDefault="00B915E6" w:rsidP="00B915E6">
      <w:pPr>
        <w:pStyle w:val="TOC2"/>
      </w:pPr>
      <w:r>
        <w:t>Scope of this Auditing Standard</w:t>
      </w:r>
      <w:r>
        <w:tab/>
        <w:t>A1</w:t>
      </w:r>
    </w:p>
    <w:p w:rsidR="00B915E6" w:rsidRDefault="00B915E6" w:rsidP="00B915E6">
      <w:pPr>
        <w:pStyle w:val="TOC2"/>
      </w:pPr>
      <w:r>
        <w:t>Going Concern Basis of Accounting</w:t>
      </w:r>
      <w:r>
        <w:tab/>
        <w:t>A2</w:t>
      </w:r>
    </w:p>
    <w:p w:rsidR="00B915E6" w:rsidRDefault="00B915E6" w:rsidP="00B915E6">
      <w:pPr>
        <w:pStyle w:val="TOC2"/>
      </w:pPr>
      <w:r>
        <w:t>Risk Assessment Procedures and Related Activities</w:t>
      </w:r>
      <w:r>
        <w:tab/>
        <w:t>A3-A7</w:t>
      </w:r>
    </w:p>
    <w:p w:rsidR="00B915E6" w:rsidRDefault="00B915E6" w:rsidP="00B915E6">
      <w:pPr>
        <w:pStyle w:val="TOC2"/>
      </w:pPr>
      <w:r>
        <w:t>Evaluating Management’s Assessment</w:t>
      </w:r>
      <w:r>
        <w:tab/>
        <w:t>A8-A13</w:t>
      </w:r>
    </w:p>
    <w:p w:rsidR="00B915E6" w:rsidRDefault="00B915E6" w:rsidP="00B915E6">
      <w:pPr>
        <w:pStyle w:val="TOC2"/>
      </w:pPr>
      <w:r>
        <w:t>Period beyond Management’s Assessment</w:t>
      </w:r>
      <w:r>
        <w:tab/>
        <w:t>A14-Aus A15.1</w:t>
      </w:r>
    </w:p>
    <w:p w:rsidR="00B915E6" w:rsidRPr="00885277" w:rsidRDefault="00B915E6" w:rsidP="00B915E6">
      <w:pPr>
        <w:pStyle w:val="TOC2"/>
      </w:pPr>
      <w:r>
        <w:t xml:space="preserve">Additional Audit Procedures When Events or </w:t>
      </w:r>
      <w:r w:rsidRPr="00885277">
        <w:t xml:space="preserve">Conditions </w:t>
      </w:r>
      <w:r w:rsidR="00885277">
        <w:t>a</w:t>
      </w:r>
      <w:r w:rsidRPr="00885277">
        <w:t>re Identified</w:t>
      </w:r>
      <w:r w:rsidRPr="00885277">
        <w:tab/>
        <w:t>A16-A20</w:t>
      </w:r>
    </w:p>
    <w:p w:rsidR="00B915E6" w:rsidRDefault="00B915E6" w:rsidP="00B915E6">
      <w:pPr>
        <w:pStyle w:val="TOC2"/>
      </w:pPr>
      <w:r w:rsidRPr="00885277">
        <w:t>Auditor Conclusions</w:t>
      </w:r>
      <w:r>
        <w:tab/>
        <w:t>A21-A25</w:t>
      </w:r>
    </w:p>
    <w:p w:rsidR="00B915E6" w:rsidRDefault="00B915E6" w:rsidP="00B915E6">
      <w:pPr>
        <w:pStyle w:val="TOC2"/>
      </w:pPr>
      <w:r>
        <w:t>Implications for the Auditor’s Report</w:t>
      </w:r>
      <w:r>
        <w:tab/>
        <w:t>A26-Aus A35.1</w:t>
      </w:r>
    </w:p>
    <w:bookmarkEnd w:id="10"/>
    <w:p w:rsidR="00253CAB" w:rsidRPr="007A6DC4" w:rsidRDefault="00253CAB" w:rsidP="00FC6D4D">
      <w:pPr>
        <w:pStyle w:val="ContentsItem"/>
      </w:pPr>
      <w:r w:rsidRPr="007A6DC4">
        <w:t xml:space="preserve">[Aus] </w:t>
      </w:r>
      <w:r w:rsidR="00FD0731" w:rsidRPr="007A6DC4">
        <w:t>Appendix 1</w:t>
      </w:r>
      <w:r w:rsidRPr="007A6DC4">
        <w:t>: Linking Going Concern Considerations and Types of Audit Opinions</w:t>
      </w:r>
    </w:p>
    <w:p w:rsidR="00DD6627" w:rsidRDefault="00181290" w:rsidP="00146600">
      <w:pPr>
        <w:pStyle w:val="ContentsItem"/>
      </w:pPr>
      <w:r w:rsidRPr="007A6DC4">
        <w:t>Appendix </w:t>
      </w:r>
      <w:r w:rsidR="00253CAB" w:rsidRPr="007A6DC4">
        <w:t>2</w:t>
      </w:r>
      <w:r w:rsidR="005F6509" w:rsidRPr="007A6DC4">
        <w:t>: Illustrations of Auditor’s Reports Relating to Going Concern</w:t>
      </w:r>
    </w:p>
    <w:p w:rsidR="00237187" w:rsidRDefault="004D4D03" w:rsidP="00237187">
      <w:pPr>
        <w:pStyle w:val="ParaPlain"/>
      </w:pPr>
      <w:r>
        <w:br w:type="page"/>
      </w:r>
    </w:p>
    <w:p w:rsidR="00237187" w:rsidRDefault="00237187" w:rsidP="00237187">
      <w:pPr>
        <w:pStyle w:val="Heading1"/>
      </w:pPr>
      <w:r>
        <w:t>preface</w:t>
      </w:r>
    </w:p>
    <w:p w:rsidR="00237187" w:rsidRDefault="004D3084" w:rsidP="004D3084">
      <w:pPr>
        <w:pStyle w:val="Heading4"/>
      </w:pPr>
      <w:r>
        <w:t xml:space="preserve">Reasons for Issuing </w:t>
      </w:r>
      <w:r w:rsidR="008C59A3">
        <w:fldChar w:fldCharType="begin" w:fldLock="1"/>
      </w:r>
      <w:r w:rsidR="008C59A3">
        <w:instrText xml:space="preserve"> REF DocType \* charformat \* MERGEFORMAT </w:instrText>
      </w:r>
      <w:r w:rsidR="008C59A3">
        <w:fldChar w:fldCharType="separate"/>
      </w:r>
      <w:r w:rsidR="00615E18">
        <w:t>ASA</w:t>
      </w:r>
      <w:r w:rsidR="008C59A3">
        <w:fldChar w:fldCharType="end"/>
      </w:r>
      <w:r>
        <w:t xml:space="preserve"> </w:t>
      </w:r>
      <w:r w:rsidR="00133EEE">
        <w:fldChar w:fldCharType="begin" w:fldLock="1"/>
      </w:r>
      <w:r w:rsidR="00EB3F38">
        <w:instrText>DocNo \* charformat</w:instrText>
      </w:r>
      <w:r w:rsidR="00133EEE">
        <w:fldChar w:fldCharType="separate"/>
      </w:r>
      <w:r w:rsidR="00615E18">
        <w:t>570</w:t>
      </w:r>
      <w:r w:rsidR="00133EEE">
        <w:fldChar w:fldCharType="end"/>
      </w:r>
    </w:p>
    <w:p w:rsidR="00486692" w:rsidRDefault="00486692" w:rsidP="004D3084">
      <w:pPr>
        <w:pStyle w:val="ParaPlain"/>
      </w:pPr>
      <w:r>
        <w:t>The A</w:t>
      </w:r>
      <w:bookmarkStart w:id="11" w:name="CorpsAct"/>
      <w:bookmarkEnd w:id="11"/>
      <w:r>
        <w:t>UASB</w:t>
      </w:r>
      <w:r w:rsidR="00EB3F38">
        <w:t xml:space="preserve"> issues </w:t>
      </w:r>
      <w:r w:rsidR="008C59A3">
        <w:fldChar w:fldCharType="begin" w:fldLock="1"/>
      </w:r>
      <w:r w:rsidR="008C59A3">
        <w:instrText xml:space="preserve"> REF DocTypeLong \* charformat </w:instrText>
      </w:r>
      <w:r w:rsidR="008C59A3">
        <w:fldChar w:fldCharType="separate"/>
      </w:r>
      <w:r w:rsidR="00615E18">
        <w:t>Auditing Standard</w:t>
      </w:r>
      <w:r w:rsidR="008C59A3">
        <w:fldChar w:fldCharType="end"/>
      </w:r>
      <w:r>
        <w:t xml:space="preserve"> </w:t>
      </w:r>
      <w:r w:rsidR="008C59A3">
        <w:fldChar w:fldCharType="begin" w:fldLock="1"/>
      </w:r>
      <w:r w:rsidR="008C59A3">
        <w:instrText xml:space="preserve"> REF DocType \* charformat </w:instrText>
      </w:r>
      <w:r w:rsidR="008C59A3">
        <w:fldChar w:fldCharType="separate"/>
      </w:r>
      <w:r w:rsidR="00615E18">
        <w:t>ASA</w:t>
      </w:r>
      <w:r w:rsidR="008C59A3">
        <w:fldChar w:fldCharType="end"/>
      </w:r>
      <w:r>
        <w:t> </w:t>
      </w:r>
      <w:r w:rsidR="008C59A3">
        <w:fldChar w:fldCharType="begin" w:fldLock="1"/>
      </w:r>
      <w:r w:rsidR="008C59A3">
        <w:instrText xml:space="preserve"> REF DocNo \* charformat </w:instrText>
      </w:r>
      <w:r w:rsidR="008C59A3">
        <w:fldChar w:fldCharType="separate"/>
      </w:r>
      <w:r w:rsidR="00615E18">
        <w:t>570</w:t>
      </w:r>
      <w:r w:rsidR="008C59A3">
        <w:fldChar w:fldCharType="end"/>
      </w:r>
      <w:r>
        <w:t xml:space="preserve"> </w:t>
      </w:r>
      <w:r w:rsidRPr="001133B4">
        <w:rPr>
          <w:i/>
        </w:rPr>
        <w:fldChar w:fldCharType="begin" w:fldLock="1"/>
      </w:r>
      <w:r w:rsidRPr="001133B4">
        <w:rPr>
          <w:i/>
        </w:rPr>
        <w:instrText xml:space="preserve"> REF DocTitle \* charformat </w:instrText>
      </w:r>
      <w:r w:rsidRPr="001133B4">
        <w:rPr>
          <w:i/>
        </w:rPr>
        <w:fldChar w:fldCharType="separate"/>
      </w:r>
      <w:r w:rsidR="00615E18" w:rsidRPr="00615E18">
        <w:rPr>
          <w:i/>
        </w:rPr>
        <w:t>Going Concern</w:t>
      </w:r>
      <w:r w:rsidRPr="001133B4">
        <w:rPr>
          <w:i/>
        </w:rPr>
        <w:fldChar w:fldCharType="end"/>
      </w:r>
      <w:r>
        <w:t xml:space="preserve"> pursuant to the requirements of the legislative provisions and the Strategic Direction explained below.</w:t>
      </w:r>
    </w:p>
    <w:p w:rsidR="00486692" w:rsidRPr="004D3084" w:rsidRDefault="00486692" w:rsidP="004D3084">
      <w:pPr>
        <w:pStyle w:val="ParaPlain"/>
      </w:pPr>
      <w:r>
        <w:t xml:space="preserve">The AUASB is an independent statutory committee of the Australian Government established under section 227A of the </w:t>
      </w:r>
      <w:r w:rsidRPr="004D3084">
        <w:rPr>
          <w:i/>
        </w:rPr>
        <w:t>Australian Securities</w:t>
      </w:r>
      <w:r>
        <w:rPr>
          <w:i/>
        </w:rPr>
        <w:t xml:space="preserve"> and Investments </w:t>
      </w:r>
      <w:r w:rsidR="009466E2">
        <w:rPr>
          <w:i/>
        </w:rPr>
        <w:t>Commission Act 2001</w:t>
      </w:r>
      <w:r>
        <w:t>, as amended (</w:t>
      </w:r>
      <w:r w:rsidR="009466E2">
        <w:t>ASIC Act</w:t>
      </w:r>
      <w:r>
        <w:t xml:space="preserve">).  Under section 336 of the </w:t>
      </w:r>
      <w:r w:rsidR="009466E2">
        <w:rPr>
          <w:i/>
        </w:rPr>
        <w:t>Corporations Act 2001</w:t>
      </w:r>
      <w:r>
        <w:t xml:space="preserve">, the AUASB may make Auditing Standards for the purposes of the corporations legislation.  These Auditing Standards are legislative instruments under the </w:t>
      </w:r>
      <w:r>
        <w:rPr>
          <w:i/>
        </w:rPr>
        <w:t>Legislative Instruments Act </w:t>
      </w:r>
      <w:r w:rsidRPr="004D3084">
        <w:rPr>
          <w:i/>
        </w:rPr>
        <w:t>2003</w:t>
      </w:r>
      <w:r>
        <w:t>.</w:t>
      </w:r>
    </w:p>
    <w:p w:rsidR="00486692" w:rsidRDefault="00486692" w:rsidP="0000664A">
      <w:pPr>
        <w:pStyle w:val="ParaPlain"/>
      </w:pPr>
      <w:r>
        <w:t>Under the Strategic Direction given to the AUASB by the Financial Reporting Council (FRC), the AUASB is required, inter alia, to develop auditing standards that have a clear public interest focus and are of the highest quality.</w:t>
      </w:r>
    </w:p>
    <w:p w:rsidR="00FB492A" w:rsidRDefault="00EB3F38" w:rsidP="00417D52">
      <w:pPr>
        <w:pStyle w:val="Heading4"/>
        <w:keepNext w:val="0"/>
      </w:pPr>
      <w:r>
        <w:t>Main Features</w:t>
      </w:r>
    </w:p>
    <w:p w:rsidR="00486692" w:rsidRDefault="00EB3F38" w:rsidP="00FB492A">
      <w:pPr>
        <w:pStyle w:val="ParaPlain"/>
      </w:pPr>
      <w:r>
        <w:t xml:space="preserve">This </w:t>
      </w:r>
      <w:r w:rsidR="008C59A3">
        <w:fldChar w:fldCharType="begin" w:fldLock="1"/>
      </w:r>
      <w:r w:rsidR="008C59A3">
        <w:instrText xml:space="preserve"> REF DocTypeLong \* charformat </w:instrText>
      </w:r>
      <w:r w:rsidR="008C59A3">
        <w:fldChar w:fldCharType="separate"/>
      </w:r>
      <w:r w:rsidR="00615E18">
        <w:t>Auditing Standard</w:t>
      </w:r>
      <w:r w:rsidR="008C59A3">
        <w:fldChar w:fldCharType="end"/>
      </w:r>
      <w:r w:rsidR="00486692">
        <w:t xml:space="preserve"> represents the Australian equivalent of </w:t>
      </w:r>
      <w:r w:rsidR="00486692" w:rsidRPr="00430804">
        <w:t>revised</w:t>
      </w:r>
      <w:r w:rsidR="00486692">
        <w:t xml:space="preserve"> </w:t>
      </w:r>
      <w:r w:rsidR="008C59A3">
        <w:fldChar w:fldCharType="begin" w:fldLock="1"/>
      </w:r>
      <w:r w:rsidR="008C59A3">
        <w:instrText xml:space="preserve"> REF DocTypeIntl \* charformat </w:instrText>
      </w:r>
      <w:r w:rsidR="008C59A3">
        <w:fldChar w:fldCharType="separate"/>
      </w:r>
      <w:r w:rsidR="00615E18">
        <w:t>ISA</w:t>
      </w:r>
      <w:r w:rsidR="008C59A3">
        <w:fldChar w:fldCharType="end"/>
      </w:r>
      <w:r w:rsidR="00486692">
        <w:t> </w:t>
      </w:r>
      <w:r w:rsidR="008C59A3">
        <w:fldChar w:fldCharType="begin" w:fldLock="1"/>
      </w:r>
      <w:r w:rsidR="008C59A3">
        <w:instrText xml:space="preserve"> REF DocNoIntl \* charformat </w:instrText>
      </w:r>
      <w:r w:rsidR="008C59A3">
        <w:fldChar w:fldCharType="separate"/>
      </w:r>
      <w:r w:rsidR="00615E18">
        <w:t>570</w:t>
      </w:r>
      <w:r w:rsidR="008C59A3">
        <w:fldChar w:fldCharType="end"/>
      </w:r>
      <w:r w:rsidR="00486692">
        <w:t xml:space="preserve"> </w:t>
      </w:r>
      <w:r w:rsidR="00486692" w:rsidRPr="003B3D1E">
        <w:rPr>
          <w:i/>
        </w:rPr>
        <w:fldChar w:fldCharType="begin" w:fldLock="1"/>
      </w:r>
      <w:r w:rsidR="00486692" w:rsidRPr="003B3D1E">
        <w:rPr>
          <w:i/>
        </w:rPr>
        <w:instrText xml:space="preserve"> REF DocTitleIntl \* charformat </w:instrText>
      </w:r>
      <w:r w:rsidR="00486692">
        <w:rPr>
          <w:i/>
        </w:rPr>
        <w:instrText xml:space="preserve"> </w:instrText>
      </w:r>
      <w:r w:rsidR="00486692" w:rsidRPr="003B3D1E">
        <w:rPr>
          <w:i/>
        </w:rPr>
        <w:fldChar w:fldCharType="separate"/>
      </w:r>
      <w:r w:rsidR="00615E18" w:rsidRPr="00594064">
        <w:rPr>
          <w:i/>
        </w:rPr>
        <w:t>Going Concern</w:t>
      </w:r>
      <w:r w:rsidR="00486692" w:rsidRPr="003B3D1E">
        <w:rPr>
          <w:i/>
        </w:rPr>
        <w:fldChar w:fldCharType="end"/>
      </w:r>
      <w:r w:rsidR="00486692">
        <w:t xml:space="preserve"> (</w:t>
      </w:r>
      <w:r w:rsidR="00C525CC">
        <w:t>January 2015</w:t>
      </w:r>
      <w:r w:rsidR="00486692">
        <w:t>)</w:t>
      </w:r>
      <w:bookmarkStart w:id="12" w:name="OldDocY"/>
      <w:r w:rsidR="00486692">
        <w:t xml:space="preserve"> and </w:t>
      </w:r>
      <w:r w:rsidR="00B915E6" w:rsidRPr="00575EC1">
        <w:t>replaces</w:t>
      </w:r>
      <w:r w:rsidR="00486692" w:rsidRPr="00575EC1">
        <w:t xml:space="preserve"> the current</w:t>
      </w:r>
      <w:r w:rsidR="00486692">
        <w:t xml:space="preserve"> </w:t>
      </w:r>
      <w:r w:rsidR="008C59A3">
        <w:fldChar w:fldCharType="begin" w:fldLock="1"/>
      </w:r>
      <w:r w:rsidR="008C59A3">
        <w:instrText xml:space="preserve"> REF DocType \* charformat </w:instrText>
      </w:r>
      <w:r w:rsidR="008C59A3">
        <w:fldChar w:fldCharType="separate"/>
      </w:r>
      <w:r w:rsidR="00615E18">
        <w:t>ASA</w:t>
      </w:r>
      <w:r w:rsidR="008C59A3">
        <w:fldChar w:fldCharType="end"/>
      </w:r>
      <w:r w:rsidR="00486692">
        <w:t> </w:t>
      </w:r>
      <w:r w:rsidR="00206A8D">
        <w:t>570</w:t>
      </w:r>
      <w:r w:rsidR="00486692">
        <w:t xml:space="preserve"> issued by the AUASB in </w:t>
      </w:r>
      <w:r w:rsidR="00206A8D">
        <w:t>October 2009</w:t>
      </w:r>
      <w:bookmarkEnd w:id="12"/>
      <w:r w:rsidR="00C525CC">
        <w:t xml:space="preserve"> (as amended)</w:t>
      </w:r>
      <w:r w:rsidR="00486692">
        <w:t>.</w:t>
      </w:r>
    </w:p>
    <w:p w:rsidR="00113D20" w:rsidRDefault="00EB3F38" w:rsidP="00FB492A">
      <w:pPr>
        <w:pStyle w:val="ParaPlain"/>
      </w:pPr>
      <w:r>
        <w:t xml:space="preserve">This </w:t>
      </w:r>
      <w:r w:rsidR="008C59A3">
        <w:fldChar w:fldCharType="begin" w:fldLock="1"/>
      </w:r>
      <w:r w:rsidR="008C59A3">
        <w:instrText xml:space="preserve"> REF DocTypeLong \* charformat </w:instrText>
      </w:r>
      <w:r w:rsidR="008C59A3">
        <w:fldChar w:fldCharType="separate"/>
      </w:r>
      <w:r w:rsidR="00615E18">
        <w:t>Auditing Standard</w:t>
      </w:r>
      <w:r w:rsidR="008C59A3">
        <w:fldChar w:fldCharType="end"/>
      </w:r>
      <w:r w:rsidR="00113D20">
        <w:t xml:space="preserve"> contains differences from the </w:t>
      </w:r>
      <w:r w:rsidR="00113D20" w:rsidRPr="00430804">
        <w:t>re</w:t>
      </w:r>
      <w:r w:rsidR="00113D20">
        <w:t xml:space="preserve">vised </w:t>
      </w:r>
      <w:r w:rsidR="008C59A3">
        <w:fldChar w:fldCharType="begin" w:fldLock="1"/>
      </w:r>
      <w:r w:rsidR="008C59A3">
        <w:instrText xml:space="preserve"> REF DocTypeIntl \* charformat </w:instrText>
      </w:r>
      <w:r w:rsidR="008C59A3">
        <w:fldChar w:fldCharType="separate"/>
      </w:r>
      <w:r w:rsidR="00615E18">
        <w:t>ISA</w:t>
      </w:r>
      <w:r w:rsidR="008C59A3">
        <w:fldChar w:fldCharType="end"/>
      </w:r>
      <w:r w:rsidR="00113D20">
        <w:t> </w:t>
      </w:r>
      <w:r w:rsidR="008C59A3">
        <w:fldChar w:fldCharType="begin" w:fldLock="1"/>
      </w:r>
      <w:r w:rsidR="008C59A3">
        <w:instrText xml:space="preserve"> REF DocNoIntl \* charformat </w:instrText>
      </w:r>
      <w:r w:rsidR="008C59A3">
        <w:fldChar w:fldCharType="separate"/>
      </w:r>
      <w:r w:rsidR="00615E18">
        <w:t>570</w:t>
      </w:r>
      <w:r w:rsidR="008C59A3">
        <w:fldChar w:fldCharType="end"/>
      </w:r>
      <w:r w:rsidR="00113D20">
        <w:t xml:space="preserve">, </w:t>
      </w:r>
      <w:r w:rsidR="00113D20" w:rsidRPr="00D55BA7">
        <w:t xml:space="preserve">which have been made to </w:t>
      </w:r>
      <w:r w:rsidR="00206A8D">
        <w:t>accord with the Australian legislative environment and to maintain audit quality where the AUASB has considered there are compelling reasons to do so</w:t>
      </w:r>
      <w:r w:rsidR="00821F6C">
        <w:t>.</w:t>
      </w:r>
    </w:p>
    <w:p w:rsidR="00B915E6" w:rsidRDefault="00B915E6" w:rsidP="00FB492A">
      <w:pPr>
        <w:pStyle w:val="ParaPlain"/>
      </w:pPr>
      <w:r w:rsidRPr="00575EC1">
        <w:t>The revision of ASA 570 reflects recent enhancements to auditor reporting developed by the International Auditing and Assurance Standards Board.</w:t>
      </w:r>
      <w:r>
        <w:t xml:space="preserve">  </w:t>
      </w:r>
    </w:p>
    <w:p w:rsidR="004D4D03" w:rsidRDefault="004D4D03" w:rsidP="00E34A9D">
      <w:pPr>
        <w:pStyle w:val="Heading2"/>
        <w:pageBreakBefore/>
        <w:pBdr>
          <w:top w:val="thickThinSmallGap" w:sz="24" w:space="6" w:color="auto"/>
          <w:left w:val="thickThinSmallGap" w:sz="24" w:space="6" w:color="auto"/>
          <w:bottom w:val="thickThinSmallGap" w:sz="24" w:space="6" w:color="auto"/>
          <w:right w:val="thickThinSmallGap" w:sz="24" w:space="6" w:color="auto"/>
        </w:pBdr>
        <w:ind w:left="227" w:right="227"/>
      </w:pPr>
      <w:r>
        <w:t>AU</w:t>
      </w:r>
      <w:bookmarkStart w:id="13" w:name="AuthStmt"/>
      <w:bookmarkEnd w:id="13"/>
      <w:r>
        <w:t>THORITY STATEMENT</w:t>
      </w:r>
    </w:p>
    <w:p w:rsidR="00486692" w:rsidRDefault="00486692">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pPr>
      <w:r>
        <w:t xml:space="preserve">The Auditing and Assurance Standards Board (AUASB) makes this </w:t>
      </w:r>
      <w:r w:rsidR="008C59A3">
        <w:fldChar w:fldCharType="begin" w:fldLock="1"/>
      </w:r>
      <w:r w:rsidR="008C59A3">
        <w:instrText xml:space="preserve"> REF DocTypeLong \* charformat </w:instrText>
      </w:r>
      <w:r w:rsidR="008C59A3">
        <w:fldChar w:fldCharType="separate"/>
      </w:r>
      <w:r w:rsidR="00615E18">
        <w:t>Auditing Standard</w:t>
      </w:r>
      <w:r w:rsidR="008C59A3">
        <w:fldChar w:fldCharType="end"/>
      </w:r>
      <w:r>
        <w:t xml:space="preserve"> </w:t>
      </w:r>
      <w:r w:rsidR="008C59A3">
        <w:fldChar w:fldCharType="begin" w:fldLock="1"/>
      </w:r>
      <w:r w:rsidR="008C59A3">
        <w:instrText xml:space="preserve"> REF DocType \* charformat </w:instrText>
      </w:r>
      <w:r w:rsidR="008C59A3">
        <w:fldChar w:fldCharType="separate"/>
      </w:r>
      <w:r w:rsidR="00615E18">
        <w:t>ASA</w:t>
      </w:r>
      <w:r w:rsidR="008C59A3">
        <w:fldChar w:fldCharType="end"/>
      </w:r>
      <w:r>
        <w:t> </w:t>
      </w:r>
      <w:r w:rsidR="008C59A3">
        <w:fldChar w:fldCharType="begin" w:fldLock="1"/>
      </w:r>
      <w:r w:rsidR="008C59A3">
        <w:instrText xml:space="preserve"> REF DocNo \* charformat </w:instrText>
      </w:r>
      <w:r w:rsidR="008C59A3">
        <w:fldChar w:fldCharType="separate"/>
      </w:r>
      <w:r w:rsidR="00615E18">
        <w:t>570</w:t>
      </w:r>
      <w:r w:rsidR="008C59A3">
        <w:fldChar w:fldCharType="end"/>
      </w:r>
      <w:r>
        <w:t xml:space="preserve"> </w:t>
      </w:r>
      <w:r>
        <w:rPr>
          <w:i/>
          <w:iCs/>
        </w:rPr>
        <w:fldChar w:fldCharType="begin" w:fldLock="1"/>
      </w:r>
      <w:r>
        <w:rPr>
          <w:i/>
          <w:iCs/>
        </w:rPr>
        <w:instrText xml:space="preserve"> REF DocTitle \* charformat </w:instrText>
      </w:r>
      <w:r>
        <w:rPr>
          <w:i/>
          <w:iCs/>
        </w:rPr>
        <w:fldChar w:fldCharType="separate"/>
      </w:r>
      <w:r w:rsidR="00615E18" w:rsidRPr="00615E18">
        <w:rPr>
          <w:i/>
          <w:iCs/>
        </w:rPr>
        <w:t>Going Concern</w:t>
      </w:r>
      <w:r>
        <w:rPr>
          <w:i/>
          <w:iCs/>
        </w:rPr>
        <w:fldChar w:fldCharType="end"/>
      </w:r>
      <w:r>
        <w:t xml:space="preserve"> pursuant to section 227B of the </w:t>
      </w:r>
      <w:r>
        <w:rPr>
          <w:i/>
          <w:iCs/>
        </w:rPr>
        <w:t xml:space="preserve">Australian Securities and Investments </w:t>
      </w:r>
      <w:r w:rsidR="009466E2">
        <w:rPr>
          <w:i/>
          <w:iCs/>
        </w:rPr>
        <w:t>Commission Act 2001</w:t>
      </w:r>
      <w:r>
        <w:t xml:space="preserve"> and section 336 of the </w:t>
      </w:r>
      <w:r w:rsidR="009466E2">
        <w:rPr>
          <w:i/>
        </w:rPr>
        <w:t>Corporations Act 2001</w:t>
      </w:r>
      <w:r>
        <w:t>.</w:t>
      </w:r>
    </w:p>
    <w:p w:rsidR="00486692" w:rsidRPr="00782360" w:rsidRDefault="00486692">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rPr>
          <w:i/>
        </w:rPr>
      </w:pPr>
      <w:r>
        <w:t xml:space="preserve">This </w:t>
      </w:r>
      <w:r w:rsidR="008C59A3">
        <w:fldChar w:fldCharType="begin" w:fldLock="1"/>
      </w:r>
      <w:r w:rsidR="008C59A3">
        <w:instrText xml:space="preserve"> REF DocTypeLong \* charformat </w:instrText>
      </w:r>
      <w:r w:rsidR="008C59A3">
        <w:fldChar w:fldCharType="separate"/>
      </w:r>
      <w:r w:rsidR="00615E18">
        <w:t>Auditing Standard</w:t>
      </w:r>
      <w:r w:rsidR="008C59A3">
        <w:fldChar w:fldCharType="end"/>
      </w:r>
      <w:r>
        <w:t xml:space="preserve"> is to be read in conjunction with ASA 101 </w:t>
      </w:r>
      <w:r>
        <w:rPr>
          <w:i/>
        </w:rPr>
        <w:t>Preamble to Australian Auditing Standards</w:t>
      </w:r>
      <w:r>
        <w:t xml:space="preserve">, which sets out the intentions of the AUASB on how the Australian Auditing Standards, operative for financial reporting periods commencing on or after 1 January 2010, are to be understood, interpreted and applied.  This </w:t>
      </w:r>
      <w:r w:rsidR="008C59A3">
        <w:fldChar w:fldCharType="begin" w:fldLock="1"/>
      </w:r>
      <w:r w:rsidR="008C59A3">
        <w:instrText xml:space="preserve"> REF DocTypeLong \* char</w:instrText>
      </w:r>
      <w:r w:rsidR="008C59A3">
        <w:instrText xml:space="preserve">format </w:instrText>
      </w:r>
      <w:r w:rsidR="008C59A3">
        <w:fldChar w:fldCharType="separate"/>
      </w:r>
      <w:r w:rsidR="00615E18">
        <w:t>Auditing Standard</w:t>
      </w:r>
      <w:r w:rsidR="008C59A3">
        <w:fldChar w:fldCharType="end"/>
      </w:r>
      <w:r>
        <w:t xml:space="preserve"> is to be read also in conjunction with ASA 200 </w:t>
      </w:r>
      <w:r>
        <w:rPr>
          <w:i/>
        </w:rPr>
        <w:t>Overall Objectives of the Independent Auditor and the Conduct of an Audit in Accordance with Australian Auditing Standards.</w:t>
      </w:r>
    </w:p>
    <w:p w:rsidR="00EB3F38" w:rsidRDefault="00EB3F38" w:rsidP="00244845">
      <w:pPr>
        <w:pStyle w:val="ParaPlain"/>
        <w:tabs>
          <w:tab w:val="right" w:pos="9072"/>
        </w:tabs>
        <w:spacing w:before="1800"/>
      </w:pPr>
      <w:r>
        <w:t>Dated:</w:t>
      </w:r>
      <w:bookmarkStart w:id="14" w:name="MakeDate"/>
      <w:r>
        <w:t xml:space="preserve"> </w:t>
      </w:r>
      <w:bookmarkEnd w:id="14"/>
      <w:r w:rsidR="00267EAF" w:rsidRPr="008D7A68">
        <w:t>1 December 2015</w:t>
      </w:r>
      <w:r>
        <w:tab/>
        <w:t>M H Kelsall</w:t>
      </w:r>
      <w:r>
        <w:br/>
      </w:r>
      <w:r>
        <w:tab/>
        <w:t>Chairman - AUASB</w:t>
      </w:r>
    </w:p>
    <w:p w:rsidR="000010DD" w:rsidRPr="000010DD" w:rsidRDefault="000010DD" w:rsidP="00602764">
      <w:pPr>
        <w:pStyle w:val="Heading5"/>
        <w:keepNext w:val="0"/>
        <w:pageBreakBefore/>
      </w:pPr>
      <w:r w:rsidRPr="000010DD">
        <w:t xml:space="preserve">Conformity with International Standards on </w:t>
      </w:r>
      <w:bookmarkStart w:id="15" w:name="DocTypeIntlLong"/>
      <w:r w:rsidR="00486692">
        <w:t>Auditing</w:t>
      </w:r>
      <w:bookmarkEnd w:id="15"/>
    </w:p>
    <w:p w:rsidR="00594064" w:rsidRDefault="00594064" w:rsidP="0000664A">
      <w:pPr>
        <w:pStyle w:val="ParaPlain"/>
      </w:pPr>
      <w:bookmarkStart w:id="16" w:name="AddReqY"/>
      <w:r>
        <w:t xml:space="preserve">This </w:t>
      </w:r>
      <w:r w:rsidR="008C59A3">
        <w:fldChar w:fldCharType="begin" w:fldLock="1"/>
      </w:r>
      <w:r w:rsidR="008C59A3">
        <w:instrText xml:space="preserve"> REF DocTypeLong \* charformat </w:instrText>
      </w:r>
      <w:r w:rsidR="008C59A3">
        <w:fldChar w:fldCharType="separate"/>
      </w:r>
      <w:r w:rsidR="00615E18">
        <w:t>Auditing Standard</w:t>
      </w:r>
      <w:r w:rsidR="008C59A3">
        <w:fldChar w:fldCharType="end"/>
      </w:r>
      <w:r>
        <w:t xml:space="preserve"> conforms </w:t>
      </w:r>
      <w:proofErr w:type="gramStart"/>
      <w:r>
        <w:t>with</w:t>
      </w:r>
      <w:proofErr w:type="gramEnd"/>
      <w:r>
        <w:t xml:space="preserve"> International Standard on </w:t>
      </w:r>
      <w:r w:rsidR="008C59A3">
        <w:fldChar w:fldCharType="begin" w:fldLock="1"/>
      </w:r>
      <w:r w:rsidR="008C59A3">
        <w:instrText xml:space="preserve"> REF DocTypeIntlLong \* charformat </w:instrText>
      </w:r>
      <w:r w:rsidR="008C59A3">
        <w:fldChar w:fldCharType="separate"/>
      </w:r>
      <w:r w:rsidR="00615E18">
        <w:t>Auditing</w:t>
      </w:r>
      <w:r w:rsidR="008C59A3">
        <w:fldChar w:fldCharType="end"/>
      </w:r>
      <w:r>
        <w:t xml:space="preserve"> </w:t>
      </w:r>
      <w:bookmarkStart w:id="17" w:name="DocTypeIntl"/>
      <w:r>
        <w:t>ISA</w:t>
      </w:r>
      <w:bookmarkEnd w:id="17"/>
      <w:r>
        <w:t> </w:t>
      </w:r>
      <w:bookmarkStart w:id="18" w:name="DocNoIntl"/>
      <w:r>
        <w:t>570</w:t>
      </w:r>
      <w:bookmarkEnd w:id="18"/>
      <w:r>
        <w:t xml:space="preserve"> </w:t>
      </w:r>
      <w:bookmarkStart w:id="19" w:name="DocTitleIntl"/>
      <w:r w:rsidRPr="00594064">
        <w:rPr>
          <w:i/>
        </w:rPr>
        <w:t>Going Concern</w:t>
      </w:r>
      <w:bookmarkEnd w:id="19"/>
      <w:r>
        <w:t xml:space="preserve"> issued by the International Auditing and Assurance Standards Board (IAASB), an independent standard</w:t>
      </w:r>
      <w:r>
        <w:noBreakHyphen/>
        <w:t>setting board of the International Federation of Accountants (IFAC).</w:t>
      </w:r>
    </w:p>
    <w:p w:rsidR="00594064" w:rsidRDefault="00594064" w:rsidP="0000664A">
      <w:pPr>
        <w:pStyle w:val="ParaPlain"/>
      </w:pPr>
      <w:r>
        <w:t xml:space="preserve">Paragraphs that have been added to this </w:t>
      </w:r>
      <w:r w:rsidR="008C59A3">
        <w:fldChar w:fldCharType="begin" w:fldLock="1"/>
      </w:r>
      <w:r w:rsidR="008C59A3">
        <w:instrText xml:space="preserve"> REF DocTypeLong \* charformat </w:instrText>
      </w:r>
      <w:r w:rsidR="008C59A3">
        <w:fldChar w:fldCharType="separate"/>
      </w:r>
      <w:r w:rsidR="00615E18">
        <w:t>Auditing Standard</w:t>
      </w:r>
      <w:r w:rsidR="008C59A3">
        <w:fldChar w:fldCharType="end"/>
      </w:r>
      <w:r>
        <w:t xml:space="preserve"> (and do not appear in the text of the equivalent </w:t>
      </w:r>
      <w:r w:rsidR="008C59A3">
        <w:fldChar w:fldCharType="begin" w:fldLock="1"/>
      </w:r>
      <w:r w:rsidR="008C59A3">
        <w:instrText xml:space="preserve"> REF DocTypeIntl \* charformat </w:instrText>
      </w:r>
      <w:r w:rsidR="008C59A3">
        <w:fldChar w:fldCharType="separate"/>
      </w:r>
      <w:r w:rsidR="00615E18">
        <w:t>ISA</w:t>
      </w:r>
      <w:r w:rsidR="008C59A3">
        <w:fldChar w:fldCharType="end"/>
      </w:r>
      <w:r>
        <w:t>) are identified with the prefix “Aus”.</w:t>
      </w:r>
    </w:p>
    <w:p w:rsidR="00594064" w:rsidRDefault="00594064" w:rsidP="0000664A">
      <w:pPr>
        <w:pStyle w:val="ParaPlain"/>
      </w:pPr>
      <w:r>
        <w:t>The following requirement</w:t>
      </w:r>
      <w:r w:rsidR="00C31EA4">
        <w:t xml:space="preserve">s are </w:t>
      </w:r>
      <w:r>
        <w:t xml:space="preserve">additional to </w:t>
      </w:r>
      <w:r w:rsidR="008C59A3">
        <w:fldChar w:fldCharType="begin" w:fldLock="1"/>
      </w:r>
      <w:r w:rsidR="008C59A3">
        <w:instrText xml:space="preserve"> REF DocTypeIntl \* charformat </w:instrText>
      </w:r>
      <w:r w:rsidR="008C59A3">
        <w:fldChar w:fldCharType="separate"/>
      </w:r>
      <w:r w:rsidR="00615E18">
        <w:t>ISA</w:t>
      </w:r>
      <w:r w:rsidR="008C59A3">
        <w:fldChar w:fldCharType="end"/>
      </w:r>
      <w:r>
        <w:t> </w:t>
      </w:r>
      <w:r>
        <w:fldChar w:fldCharType="begin" w:fldLock="1"/>
      </w:r>
      <w:r>
        <w:instrText xml:space="preserve">REF DocNoIntl \* charformat </w:instrText>
      </w:r>
      <w:r>
        <w:fldChar w:fldCharType="separate"/>
      </w:r>
      <w:r w:rsidR="00615E18">
        <w:t>570</w:t>
      </w:r>
      <w:r>
        <w:fldChar w:fldCharType="end"/>
      </w:r>
      <w:r>
        <w:t>:</w:t>
      </w:r>
    </w:p>
    <w:p w:rsidR="000324C6" w:rsidRDefault="000324C6" w:rsidP="007E5D9F">
      <w:pPr>
        <w:pStyle w:val="ListBullet"/>
        <w:numPr>
          <w:ilvl w:val="0"/>
          <w:numId w:val="11"/>
        </w:numPr>
        <w:spacing w:after="240" w:line="240" w:lineRule="exact"/>
        <w:ind w:left="709"/>
      </w:pPr>
      <w:r>
        <w:t xml:space="preserve">Paragraph </w:t>
      </w:r>
      <w:proofErr w:type="spellStart"/>
      <w:r>
        <w:t>Aus</w:t>
      </w:r>
      <w:proofErr w:type="spellEnd"/>
      <w:r>
        <w:t xml:space="preserve"> 3.1 refers to requirements under the </w:t>
      </w:r>
      <w:r w:rsidRPr="000324C6">
        <w:rPr>
          <w:i/>
        </w:rPr>
        <w:t>Corporations Act 2001</w:t>
      </w:r>
      <w:r>
        <w:t>.</w:t>
      </w:r>
    </w:p>
    <w:p w:rsidR="00594064" w:rsidRDefault="00D648C0" w:rsidP="007E5D9F">
      <w:pPr>
        <w:pStyle w:val="ListBullet"/>
        <w:numPr>
          <w:ilvl w:val="0"/>
          <w:numId w:val="11"/>
        </w:numPr>
        <w:spacing w:after="240" w:line="240" w:lineRule="exact"/>
        <w:ind w:left="709"/>
      </w:pPr>
      <w:r>
        <w:t xml:space="preserve">Paragraph </w:t>
      </w:r>
      <w:proofErr w:type="spellStart"/>
      <w:r w:rsidR="00C31EA4">
        <w:t>Aus</w:t>
      </w:r>
      <w:proofErr w:type="spellEnd"/>
      <w:r w:rsidR="00C31EA4">
        <w:t xml:space="preserve"> 13.1 requires the auditor to assess the appropriateness of management’s going concern assumption for the relevant period.</w:t>
      </w:r>
    </w:p>
    <w:p w:rsidR="00C31EA4" w:rsidRDefault="00D648C0" w:rsidP="007E5D9F">
      <w:pPr>
        <w:pStyle w:val="ListBullet"/>
        <w:numPr>
          <w:ilvl w:val="0"/>
          <w:numId w:val="11"/>
        </w:numPr>
        <w:spacing w:after="240" w:line="240" w:lineRule="exact"/>
        <w:ind w:left="709"/>
      </w:pPr>
      <w:r>
        <w:t xml:space="preserve">Paragraph </w:t>
      </w:r>
      <w:r w:rsidR="00C31EA4">
        <w:t xml:space="preserve">Aus 13.2 defines the relevant period to be approximately twelve months from the date of the auditor’s current report to the expected </w:t>
      </w:r>
      <w:r w:rsidR="006D491A">
        <w:t>d</w:t>
      </w:r>
      <w:r w:rsidR="00C31EA4">
        <w:t>ate of the auditor’s report for the next reporting period.</w:t>
      </w:r>
    </w:p>
    <w:p w:rsidR="006D491A" w:rsidRDefault="00FD0731" w:rsidP="00504973">
      <w:pPr>
        <w:pStyle w:val="ListBullet"/>
        <w:numPr>
          <w:ilvl w:val="0"/>
          <w:numId w:val="0"/>
        </w:numPr>
        <w:spacing w:after="240" w:line="240" w:lineRule="exact"/>
      </w:pPr>
      <w:r>
        <w:t>ISA 5</w:t>
      </w:r>
      <w:r w:rsidR="006D491A">
        <w:t>70 require</w:t>
      </w:r>
      <w:r w:rsidR="002F6B9C">
        <w:t>s</w:t>
      </w:r>
      <w:r w:rsidR="006D491A">
        <w:t xml:space="preserve"> the auditor to consider the appropriateness of management’s going concern </w:t>
      </w:r>
      <w:r w:rsidR="00A60029">
        <w:t xml:space="preserve">for a period of at least twelve months from the date of the financial statements. </w:t>
      </w:r>
    </w:p>
    <w:p w:rsidR="00594064" w:rsidRDefault="00594064" w:rsidP="00224388">
      <w:pPr>
        <w:pStyle w:val="ParaPlain"/>
        <w:spacing w:before="120"/>
      </w:pPr>
      <w:r>
        <w:t xml:space="preserve">The following application and other explanatory material </w:t>
      </w:r>
      <w:r w:rsidR="00955A67">
        <w:t xml:space="preserve">are </w:t>
      </w:r>
      <w:r>
        <w:t xml:space="preserve">additional to </w:t>
      </w:r>
      <w:r w:rsidR="008C59A3">
        <w:fldChar w:fldCharType="begin" w:fldLock="1"/>
      </w:r>
      <w:r w:rsidR="008C59A3">
        <w:instrText xml:space="preserve"> REF DocTypeIntl \* charformat </w:instrText>
      </w:r>
      <w:r w:rsidR="008C59A3">
        <w:fldChar w:fldCharType="separate"/>
      </w:r>
      <w:r w:rsidR="00615E18">
        <w:t>ISA</w:t>
      </w:r>
      <w:r w:rsidR="008C59A3">
        <w:fldChar w:fldCharType="end"/>
      </w:r>
      <w:r>
        <w:t> </w:t>
      </w:r>
      <w:r>
        <w:fldChar w:fldCharType="begin" w:fldLock="1"/>
      </w:r>
      <w:r>
        <w:instrText xml:space="preserve">REF DocNoIntl \* charformat </w:instrText>
      </w:r>
      <w:r>
        <w:fldChar w:fldCharType="separate"/>
      </w:r>
      <w:r w:rsidR="00615E18">
        <w:t>570</w:t>
      </w:r>
      <w:r>
        <w:fldChar w:fldCharType="end"/>
      </w:r>
      <w:r>
        <w:t>:</w:t>
      </w:r>
    </w:p>
    <w:p w:rsidR="000324C6" w:rsidRDefault="000324C6" w:rsidP="007E5D9F">
      <w:pPr>
        <w:pStyle w:val="ListBullet"/>
        <w:numPr>
          <w:ilvl w:val="0"/>
          <w:numId w:val="11"/>
        </w:numPr>
        <w:spacing w:after="240" w:line="240" w:lineRule="exact"/>
        <w:ind w:left="709"/>
      </w:pPr>
      <w:r>
        <w:t xml:space="preserve">Paragraph </w:t>
      </w:r>
      <w:proofErr w:type="spellStart"/>
      <w:r>
        <w:t>Aus</w:t>
      </w:r>
      <w:proofErr w:type="spellEnd"/>
      <w:r>
        <w:t xml:space="preserve"> A15.1 contains application material around the auditor’s responsibility in the period beyond management’s assessment.</w:t>
      </w:r>
    </w:p>
    <w:p w:rsidR="00594064" w:rsidRDefault="000324C6" w:rsidP="007E5D9F">
      <w:pPr>
        <w:pStyle w:val="ListBullet"/>
        <w:numPr>
          <w:ilvl w:val="0"/>
          <w:numId w:val="11"/>
        </w:numPr>
        <w:spacing w:after="240" w:line="240" w:lineRule="exact"/>
        <w:ind w:left="709"/>
      </w:pPr>
      <w:proofErr w:type="spellStart"/>
      <w:r>
        <w:t>Aus</w:t>
      </w:r>
      <w:proofErr w:type="spellEnd"/>
      <w:r>
        <w:t xml:space="preserve"> A21.1</w:t>
      </w:r>
      <w:proofErr w:type="gramStart"/>
      <w:r>
        <w:t>/</w:t>
      </w:r>
      <w:r w:rsidR="00C31EA4" w:rsidRPr="00504973">
        <w:t>[</w:t>
      </w:r>
      <w:proofErr w:type="spellStart"/>
      <w:proofErr w:type="gramEnd"/>
      <w:r w:rsidR="00C31EA4" w:rsidRPr="00504973">
        <w:t>Aus</w:t>
      </w:r>
      <w:proofErr w:type="spellEnd"/>
      <w:r w:rsidR="00C31EA4" w:rsidRPr="00504973">
        <w:t xml:space="preserve">] </w:t>
      </w:r>
      <w:r w:rsidR="00FD0731" w:rsidRPr="007F65E4">
        <w:t>Appendix</w:t>
      </w:r>
      <w:r w:rsidR="00FD0731">
        <w:t> 1</w:t>
      </w:r>
      <w:r w:rsidR="00C31EA4">
        <w:t xml:space="preserve"> contains an explanatory diagram mapping going concern considerations and types of audit opinions.</w:t>
      </w:r>
    </w:p>
    <w:p w:rsidR="00955A67" w:rsidRDefault="00FD0731" w:rsidP="007E5D9F">
      <w:pPr>
        <w:pStyle w:val="ListBullet"/>
        <w:numPr>
          <w:ilvl w:val="0"/>
          <w:numId w:val="11"/>
        </w:numPr>
        <w:spacing w:after="240" w:line="240" w:lineRule="exact"/>
        <w:ind w:left="709"/>
      </w:pPr>
      <w:r>
        <w:t>Appendix 2</w:t>
      </w:r>
      <w:r w:rsidR="00955A67">
        <w:t xml:space="preserve"> contains </w:t>
      </w:r>
      <w:r w:rsidR="00EF5572">
        <w:t xml:space="preserve">[Aus] </w:t>
      </w:r>
      <w:r w:rsidR="00EF5572" w:rsidRPr="000A7F84">
        <w:t>Illustration</w:t>
      </w:r>
      <w:r w:rsidR="00EF5572">
        <w:t xml:space="preserve"> </w:t>
      </w:r>
      <w:r w:rsidR="00EF5572" w:rsidRPr="000A7F84">
        <w:t>1</w:t>
      </w:r>
      <w:r w:rsidR="00EF5572">
        <w:t xml:space="preserve">A, [Aus] </w:t>
      </w:r>
      <w:r w:rsidR="00EF5572" w:rsidRPr="000A7F84">
        <w:t>Illustration</w:t>
      </w:r>
      <w:r w:rsidR="00EF5572">
        <w:t xml:space="preserve"> 2A,</w:t>
      </w:r>
      <w:r w:rsidR="00EF5572" w:rsidRPr="00EF5572">
        <w:t xml:space="preserve"> </w:t>
      </w:r>
      <w:r w:rsidR="00EF5572">
        <w:t>[</w:t>
      </w:r>
      <w:proofErr w:type="spellStart"/>
      <w:r w:rsidR="00EF5572">
        <w:t>Aus</w:t>
      </w:r>
      <w:proofErr w:type="spellEnd"/>
      <w:r w:rsidR="00EF5572">
        <w:t xml:space="preserve">] </w:t>
      </w:r>
      <w:r w:rsidR="00EF5572" w:rsidRPr="000A7F84">
        <w:t>Illustration</w:t>
      </w:r>
      <w:r w:rsidR="00632579">
        <w:t> </w:t>
      </w:r>
      <w:r w:rsidR="00EF5572">
        <w:t>3A and [</w:t>
      </w:r>
      <w:proofErr w:type="spellStart"/>
      <w:r w:rsidR="00EF5572">
        <w:t>Aus</w:t>
      </w:r>
      <w:proofErr w:type="spellEnd"/>
      <w:r w:rsidR="00EF5572">
        <w:t xml:space="preserve">] </w:t>
      </w:r>
      <w:r w:rsidR="00EF5572" w:rsidRPr="000A7F84">
        <w:t>Illustration</w:t>
      </w:r>
      <w:r w:rsidR="00EF5572">
        <w:t xml:space="preserve"> 4A </w:t>
      </w:r>
      <w:r w:rsidR="00955A67">
        <w:t>example auditors’ report</w:t>
      </w:r>
      <w:r w:rsidR="00F85B20">
        <w:t>s</w:t>
      </w:r>
      <w:r w:rsidR="00955A67">
        <w:t xml:space="preserve"> that conform </w:t>
      </w:r>
      <w:proofErr w:type="gramStart"/>
      <w:r w:rsidR="00955A67">
        <w:t>with</w:t>
      </w:r>
      <w:proofErr w:type="gramEnd"/>
      <w:r w:rsidR="00955A67">
        <w:t xml:space="preserve"> the requirements of the </w:t>
      </w:r>
      <w:r w:rsidR="009466E2">
        <w:rPr>
          <w:i/>
        </w:rPr>
        <w:t>Corporations Act 2001</w:t>
      </w:r>
      <w:r w:rsidR="00955A67">
        <w:t>.</w:t>
      </w:r>
    </w:p>
    <w:p w:rsidR="00594064" w:rsidRDefault="00594064" w:rsidP="00627868">
      <w:pPr>
        <w:pStyle w:val="ParaPlain"/>
      </w:pPr>
      <w:r>
        <w:t xml:space="preserve">This </w:t>
      </w:r>
      <w:r w:rsidR="008C59A3">
        <w:fldChar w:fldCharType="begin" w:fldLock="1"/>
      </w:r>
      <w:r w:rsidR="008C59A3">
        <w:instrText xml:space="preserve"> REF DocTypeLong \* charformat </w:instrText>
      </w:r>
      <w:r w:rsidR="008C59A3">
        <w:fldChar w:fldCharType="separate"/>
      </w:r>
      <w:r w:rsidR="00615E18">
        <w:t>Auditing Standard</w:t>
      </w:r>
      <w:r w:rsidR="008C59A3">
        <w:fldChar w:fldCharType="end"/>
      </w:r>
      <w:r>
        <w:t xml:space="preserve"> incorporates terminology and definitions used in Australia.</w:t>
      </w:r>
    </w:p>
    <w:p w:rsidR="00594064" w:rsidRPr="00627868" w:rsidRDefault="00594064" w:rsidP="00627868">
      <w:pPr>
        <w:pStyle w:val="ParaPlain"/>
      </w:pPr>
      <w:r>
        <w:t xml:space="preserve">Compliance with this </w:t>
      </w:r>
      <w:r w:rsidR="008C59A3">
        <w:fldChar w:fldCharType="begin" w:fldLock="1"/>
      </w:r>
      <w:r w:rsidR="008C59A3">
        <w:instrText xml:space="preserve"> REF DocTypeLong \* charformat </w:instrText>
      </w:r>
      <w:r w:rsidR="008C59A3">
        <w:fldChar w:fldCharType="separate"/>
      </w:r>
      <w:r w:rsidR="00615E18">
        <w:t>Auditing Standard</w:t>
      </w:r>
      <w:r w:rsidR="008C59A3">
        <w:fldChar w:fldCharType="end"/>
      </w:r>
      <w:r>
        <w:t xml:space="preserve"> enables compliance with </w:t>
      </w:r>
      <w:r w:rsidR="008C59A3">
        <w:fldChar w:fldCharType="begin" w:fldLock="1"/>
      </w:r>
      <w:r w:rsidR="008C59A3">
        <w:instrText xml:space="preserve"> REF DocTypeIntl \* charformat </w:instrText>
      </w:r>
      <w:r w:rsidR="008C59A3">
        <w:fldChar w:fldCharType="separate"/>
      </w:r>
      <w:r w:rsidR="00615E18">
        <w:t>ISA</w:t>
      </w:r>
      <w:r w:rsidR="008C59A3">
        <w:fldChar w:fldCharType="end"/>
      </w:r>
      <w:r>
        <w:t> </w:t>
      </w:r>
      <w:r>
        <w:fldChar w:fldCharType="begin" w:fldLock="1"/>
      </w:r>
      <w:r>
        <w:instrText xml:space="preserve">REF DocNoIntl \* charformat </w:instrText>
      </w:r>
      <w:r>
        <w:fldChar w:fldCharType="separate"/>
      </w:r>
      <w:r w:rsidR="00615E18">
        <w:t>570</w:t>
      </w:r>
      <w:r>
        <w:fldChar w:fldCharType="end"/>
      </w:r>
      <w:r>
        <w:t>.</w:t>
      </w:r>
    </w:p>
    <w:bookmarkEnd w:id="16"/>
    <w:p w:rsidR="000010DD" w:rsidRDefault="000010DD"/>
    <w:p w:rsidR="004D4D03" w:rsidRDefault="004D4D03">
      <w:pPr>
        <w:sectPr w:rsidR="004D4D03" w:rsidSect="00F8727A">
          <w:headerReference w:type="default" r:id="rId18"/>
          <w:footerReference w:type="default" r:id="rId19"/>
          <w:headerReference w:type="first" r:id="rId20"/>
          <w:footerReference w:type="first" r:id="rId21"/>
          <w:pgSz w:w="11907" w:h="16840" w:code="9"/>
          <w:pgMar w:top="2268" w:right="1418" w:bottom="1701" w:left="1418" w:header="992" w:footer="992" w:gutter="0"/>
          <w:cols w:space="720"/>
          <w:titlePg/>
        </w:sectPr>
      </w:pPr>
    </w:p>
    <w:p w:rsidR="004D4D03" w:rsidRPr="003A5223" w:rsidRDefault="00275B74" w:rsidP="003A5223">
      <w:pPr>
        <w:pStyle w:val="Heading2"/>
      </w:pPr>
      <w:r w:rsidRPr="003A5223">
        <w:fldChar w:fldCharType="begin" w:fldLock="1"/>
      </w:r>
      <w:r w:rsidRPr="003A5223">
        <w:instrText xml:space="preserve"> REF DocTypeLong </w:instrText>
      </w:r>
      <w:r w:rsidR="003A5223" w:rsidRPr="003A5223">
        <w:instrText>\</w:instrText>
      </w:r>
      <w:r w:rsidRPr="003A5223">
        <w:instrText xml:space="preserve">* charformat </w:instrText>
      </w:r>
      <w:r w:rsidRPr="003A5223">
        <w:fldChar w:fldCharType="separate"/>
      </w:r>
      <w:r w:rsidR="00615E18">
        <w:t>Auditing Standard</w:t>
      </w:r>
      <w:r w:rsidRPr="003A5223">
        <w:fldChar w:fldCharType="end"/>
      </w:r>
      <w:r w:rsidR="00880310" w:rsidRPr="003A5223">
        <w:t xml:space="preserve"> </w:t>
      </w:r>
      <w:r w:rsidR="008C59A3">
        <w:fldChar w:fldCharType="begin" w:fldLock="1"/>
      </w:r>
      <w:r w:rsidR="008C59A3">
        <w:instrText xml:space="preserve"> REF DocType \* charformat </w:instrText>
      </w:r>
      <w:r w:rsidR="008C59A3">
        <w:fldChar w:fldCharType="separate"/>
      </w:r>
      <w:r w:rsidR="00615E18">
        <w:t>ASA</w:t>
      </w:r>
      <w:r w:rsidR="008C59A3">
        <w:fldChar w:fldCharType="end"/>
      </w:r>
      <w:r w:rsidR="00995437" w:rsidRPr="003A5223">
        <w:t> </w:t>
      </w:r>
      <w:r w:rsidR="008C59A3">
        <w:fldChar w:fldCharType="begin" w:fldLock="1"/>
      </w:r>
      <w:r w:rsidR="008C59A3">
        <w:instrText xml:space="preserve"> REF DocNo \* charformat </w:instrText>
      </w:r>
      <w:r w:rsidR="008C59A3">
        <w:fldChar w:fldCharType="separate"/>
      </w:r>
      <w:r w:rsidR="00615E18">
        <w:t>570</w:t>
      </w:r>
      <w:r w:rsidR="008C59A3">
        <w:fldChar w:fldCharType="end"/>
      </w:r>
    </w:p>
    <w:p w:rsidR="004D4D03" w:rsidRDefault="008C59A3">
      <w:pPr>
        <w:pStyle w:val="Heading3"/>
      </w:pPr>
      <w:r>
        <w:fldChar w:fldCharType="begin" w:fldLock="1"/>
      </w:r>
      <w:r>
        <w:instrText xml:space="preserve"> REF DocTitle  \* charformat </w:instrText>
      </w:r>
      <w:r>
        <w:fldChar w:fldCharType="separate"/>
      </w:r>
      <w:r w:rsidR="00615E18">
        <w:t>Going Concern</w:t>
      </w:r>
      <w:r>
        <w:fldChar w:fldCharType="end"/>
      </w:r>
    </w:p>
    <w:p w:rsidR="004D4D03" w:rsidRDefault="00301C19">
      <w:pPr>
        <w:pStyle w:val="Heading5"/>
      </w:pPr>
      <w:bookmarkStart w:id="20" w:name="TOCStart"/>
      <w:bookmarkEnd w:id="20"/>
      <w:r>
        <w:t>Application</w:t>
      </w:r>
    </w:p>
    <w:p w:rsidR="00486692" w:rsidRDefault="00486692" w:rsidP="00F0700A">
      <w:pPr>
        <w:pStyle w:val="AusParaLevel1"/>
      </w:pPr>
      <w:r>
        <w:t>Aus 0.1</w:t>
      </w:r>
      <w:r>
        <w:tab/>
        <w:t>This Auditing Standard applies to:</w:t>
      </w:r>
    </w:p>
    <w:p w:rsidR="00486692" w:rsidRDefault="00486692" w:rsidP="00F0700A">
      <w:pPr>
        <w:pStyle w:val="AusParaLevel2"/>
      </w:pPr>
      <w:r>
        <w:t>(a)</w:t>
      </w:r>
      <w:r>
        <w:tab/>
        <w:t>an audit of a financial report for a financial year, or an audit of a financial report for a half</w:t>
      </w:r>
      <w:r>
        <w:noBreakHyphen/>
        <w:t xml:space="preserve">year, in accordance with the </w:t>
      </w:r>
      <w:r w:rsidR="009466E2">
        <w:rPr>
          <w:i/>
        </w:rPr>
        <w:t>Corporations Act 2001</w:t>
      </w:r>
      <w:r>
        <w:t>; and</w:t>
      </w:r>
    </w:p>
    <w:p w:rsidR="00486692" w:rsidRDefault="00486692" w:rsidP="00F0700A">
      <w:pPr>
        <w:pStyle w:val="AusParaLevel2"/>
      </w:pPr>
      <w:r>
        <w:t>(b)</w:t>
      </w:r>
      <w:r>
        <w:tab/>
        <w:t>an audit of a financial report, or a complete set of financial statements, for any other purpose.</w:t>
      </w:r>
    </w:p>
    <w:p w:rsidR="00486692" w:rsidRDefault="00486692" w:rsidP="00F0700A">
      <w:pPr>
        <w:pStyle w:val="AusParaLevel1"/>
      </w:pPr>
      <w:r>
        <w:t>Aus 0.2</w:t>
      </w:r>
      <w:r>
        <w:tab/>
        <w:t>This Auditing Standard also applies, as appropriate, to an audit of other historical financial information.</w:t>
      </w:r>
    </w:p>
    <w:p w:rsidR="004D4D03" w:rsidRDefault="0008431E">
      <w:pPr>
        <w:pStyle w:val="Heading5"/>
      </w:pPr>
      <w:r>
        <w:t>Operative</w:t>
      </w:r>
      <w:r w:rsidR="004D4D03">
        <w:t xml:space="preserve"> Date</w:t>
      </w:r>
    </w:p>
    <w:p w:rsidR="00486692" w:rsidRDefault="00486692" w:rsidP="00F0700A">
      <w:pPr>
        <w:pStyle w:val="AusParaLevel1"/>
      </w:pPr>
      <w:r>
        <w:t>Aus 0.</w:t>
      </w:r>
      <w:bookmarkStart w:id="21" w:name="OpDateAusNo"/>
      <w:r>
        <w:t>3</w:t>
      </w:r>
      <w:bookmarkEnd w:id="21"/>
      <w:r>
        <w:tab/>
        <w:t xml:space="preserve">This </w:t>
      </w:r>
      <w:r>
        <w:fldChar w:fldCharType="begin" w:fldLock="1"/>
      </w:r>
      <w:r>
        <w:instrText xml:space="preserve"> REF DocTypeLong \* charformat</w:instrText>
      </w:r>
      <w:r>
        <w:fldChar w:fldCharType="separate"/>
      </w:r>
      <w:r w:rsidR="00615E18">
        <w:t>Auditing Standard</w:t>
      </w:r>
      <w:r>
        <w:fldChar w:fldCharType="end"/>
      </w:r>
      <w:r>
        <w:t xml:space="preserve"> is operative for </w:t>
      </w:r>
      <w:bookmarkStart w:id="22" w:name="OpDateText"/>
      <w:r w:rsidR="00206A8D">
        <w:t>financial reporting periods ending on or after</w:t>
      </w:r>
      <w:bookmarkEnd w:id="22"/>
      <w:r>
        <w:t xml:space="preserve"> </w:t>
      </w:r>
      <w:bookmarkStart w:id="23" w:name="OpDate"/>
      <w:r w:rsidR="00206A8D">
        <w:t>15 December 2016</w:t>
      </w:r>
      <w:bookmarkEnd w:id="23"/>
      <w:r>
        <w:t>.</w:t>
      </w:r>
    </w:p>
    <w:p w:rsidR="008809E8" w:rsidRPr="0008431E" w:rsidRDefault="008809E8" w:rsidP="0008431E">
      <w:pPr>
        <w:pStyle w:val="Heading5"/>
      </w:pPr>
      <w:r>
        <w:t>Introduction</w:t>
      </w:r>
    </w:p>
    <w:p w:rsidR="0008431E" w:rsidRPr="0008431E" w:rsidRDefault="0008431E" w:rsidP="0008431E">
      <w:pPr>
        <w:pStyle w:val="Heading6"/>
      </w:pPr>
      <w:r>
        <w:t xml:space="preserve">Scope of this </w:t>
      </w:r>
      <w:r>
        <w:fldChar w:fldCharType="begin" w:fldLock="1"/>
      </w:r>
      <w:r>
        <w:instrText xml:space="preserve"> REF DocTypeLong \* charformat</w:instrText>
      </w:r>
      <w:r>
        <w:fldChar w:fldCharType="separate"/>
      </w:r>
      <w:r w:rsidR="00615E18">
        <w:t>Auditing Standard</w:t>
      </w:r>
      <w:r>
        <w:fldChar w:fldCharType="end"/>
      </w:r>
    </w:p>
    <w:p w:rsidR="0041157E" w:rsidRPr="00747D76" w:rsidRDefault="00486692" w:rsidP="0041157E">
      <w:pPr>
        <w:pStyle w:val="ParaLevel1"/>
      </w:pPr>
      <w:r w:rsidRPr="00406474">
        <w:t xml:space="preserve">This </w:t>
      </w:r>
      <w:r w:rsidR="00DA65C7">
        <w:t xml:space="preserve">Auditing </w:t>
      </w:r>
      <w:r w:rsidRPr="00406474">
        <w:t xml:space="preserve">Standard deals with the auditor’s responsibilities in the audit of </w:t>
      </w:r>
      <w:r w:rsidR="007D664E">
        <w:t>financial report</w:t>
      </w:r>
      <w:r w:rsidRPr="00406474">
        <w:t xml:space="preserve"> relating to going concern and the implications for the auditor’s report.</w:t>
      </w:r>
      <w:r>
        <w:t xml:space="preserve">  </w:t>
      </w:r>
      <w:r w:rsidR="006258BD" w:rsidRPr="00747D76">
        <w:rPr>
          <w:rStyle w:val="RefParas"/>
        </w:rPr>
        <w:t>(</w:t>
      </w:r>
      <w:r w:rsidR="009466E2" w:rsidRPr="00747D76">
        <w:rPr>
          <w:rStyle w:val="RefParas"/>
        </w:rPr>
        <w:t>Ref: Para. </w:t>
      </w:r>
      <w:r w:rsidR="006258BD" w:rsidRPr="00747D76">
        <w:rPr>
          <w:rStyle w:val="RefParas"/>
        </w:rPr>
        <w:t>A1)</w:t>
      </w:r>
      <w:r w:rsidR="0041157E" w:rsidRPr="00747D76">
        <w:t xml:space="preserve"> </w:t>
      </w:r>
    </w:p>
    <w:p w:rsidR="006258BD" w:rsidRPr="00D00BA0" w:rsidRDefault="006258BD" w:rsidP="00224388">
      <w:pPr>
        <w:pStyle w:val="Heading6"/>
      </w:pPr>
      <w:r w:rsidRPr="00D00BA0">
        <w:t>Going Concern Basis of Accounting</w:t>
      </w:r>
    </w:p>
    <w:p w:rsidR="006258BD" w:rsidRPr="00747D76" w:rsidRDefault="006258BD" w:rsidP="00A776A7">
      <w:pPr>
        <w:pStyle w:val="ParaLevel1"/>
      </w:pPr>
      <w:bookmarkStart w:id="24" w:name="_Ref354219005"/>
      <w:r w:rsidRPr="00D00BA0">
        <w:t xml:space="preserve">Under the going concern basis of accounting, the </w:t>
      </w:r>
      <w:r w:rsidR="007D664E" w:rsidRPr="00DA65C7">
        <w:t>financial report</w:t>
      </w:r>
      <w:r w:rsidRPr="00DA65C7">
        <w:t xml:space="preserve"> </w:t>
      </w:r>
      <w:r w:rsidR="00DA65C7" w:rsidRPr="00DA65C7">
        <w:t xml:space="preserve">is </w:t>
      </w:r>
      <w:r w:rsidRPr="00D00BA0">
        <w:t xml:space="preserve">prepared on the assumption that the entity is a going concern and will continue its operations for the foreseeable future.  General purpose </w:t>
      </w:r>
      <w:r w:rsidR="007D664E">
        <w:t>financial report</w:t>
      </w:r>
      <w:r w:rsidR="00DA65C7">
        <w:t>s</w:t>
      </w:r>
      <w:r w:rsidRPr="00D00BA0">
        <w:t xml:space="preserve"> are prepared using the going concern basis of accounting, unless management either intends to liquidate the entity or to cease operations, or has no realistic alternative but to do so.  Special purpose </w:t>
      </w:r>
      <w:r w:rsidR="007D664E">
        <w:t>financial report</w:t>
      </w:r>
      <w:r w:rsidR="00DA65C7">
        <w:t>s</w:t>
      </w:r>
      <w:r w:rsidRPr="00D00BA0">
        <w:t xml:space="preserve"> may or may not be prepared in accordance with a financial reporting framework for which the going concern basis of accounting is relevant (e.g., the going concern basis of accounting is not relevant for some </w:t>
      </w:r>
      <w:r w:rsidR="007D664E">
        <w:t>financial report</w:t>
      </w:r>
      <w:r w:rsidR="00DA65C7">
        <w:t>s</w:t>
      </w:r>
      <w:r w:rsidRPr="00D00BA0">
        <w:t xml:space="preserve"> prepared on a tax basis in particular jurisdictions).  When the use of the going concern basis of accounting is appropriate, assets and liabilities are recorded on the basis that the entity will be able to </w:t>
      </w:r>
      <w:r w:rsidR="007D664E">
        <w:t>realise</w:t>
      </w:r>
      <w:r w:rsidRPr="00D00BA0">
        <w:t xml:space="preserve"> its assets and discharge its liabilities in the normal course of business.  </w:t>
      </w:r>
      <w:bookmarkEnd w:id="24"/>
      <w:r w:rsidRPr="009E00D3">
        <w:rPr>
          <w:rStyle w:val="RefParas"/>
        </w:rPr>
        <w:t>(</w:t>
      </w:r>
      <w:r w:rsidR="009466E2">
        <w:rPr>
          <w:rStyle w:val="RefParas"/>
        </w:rPr>
        <w:t>Ref</w:t>
      </w:r>
      <w:r w:rsidR="009466E2" w:rsidRPr="00747D76">
        <w:rPr>
          <w:rStyle w:val="RefParas"/>
        </w:rPr>
        <w:t>: Para. </w:t>
      </w:r>
      <w:r w:rsidRPr="00747D76">
        <w:rPr>
          <w:rStyle w:val="RefParas"/>
        </w:rPr>
        <w:t>A2)</w:t>
      </w:r>
    </w:p>
    <w:p w:rsidR="006258BD" w:rsidRPr="00D00BA0" w:rsidRDefault="006258BD" w:rsidP="009C1F7D">
      <w:pPr>
        <w:pStyle w:val="Heading6"/>
      </w:pPr>
      <w:r w:rsidRPr="00D00BA0">
        <w:t>Responsibility for Assessment of the Entity’s Ability to Continue as a Going Concern</w:t>
      </w:r>
    </w:p>
    <w:p w:rsidR="006258BD" w:rsidRDefault="006258BD" w:rsidP="00D3404E">
      <w:pPr>
        <w:pStyle w:val="ParaLevel1"/>
      </w:pPr>
      <w:r w:rsidRPr="00D00BA0">
        <w:t xml:space="preserve">Some financial reporting frameworks contain an explicit requirement for management to make a specific assessment of the entity’s ability to continue as a going concern, and standards regarding matters to be considered and disclosures to be made in connection with going concern.  For example, </w:t>
      </w:r>
      <w:r w:rsidR="007D664E">
        <w:t>Australian</w:t>
      </w:r>
      <w:r w:rsidR="00717E13">
        <w:t xml:space="preserve"> Accounting Standard</w:t>
      </w:r>
      <w:r w:rsidR="00146452">
        <w:t xml:space="preserve"> AASB</w:t>
      </w:r>
      <w:r w:rsidR="005532D5">
        <w:t> </w:t>
      </w:r>
      <w:r w:rsidRPr="00D00BA0">
        <w:t>1</w:t>
      </w:r>
      <w:r w:rsidR="005532D5">
        <w:t>01</w:t>
      </w:r>
      <w:r w:rsidRPr="00D00BA0">
        <w:t xml:space="preserve"> requires management to make an assessment of an entity’s ability to continue as a going concern.</w:t>
      </w:r>
      <w:r w:rsidRPr="00717E13">
        <w:rPr>
          <w:vertAlign w:val="superscript"/>
        </w:rPr>
        <w:footnoteReference w:id="1"/>
      </w:r>
      <w:r w:rsidRPr="00D00BA0">
        <w:t xml:space="preserve"> </w:t>
      </w:r>
      <w:r w:rsidR="005532D5">
        <w:t xml:space="preserve"> </w:t>
      </w:r>
      <w:r w:rsidRPr="00D00BA0">
        <w:t>The detailed requirements regarding management’s responsibility to assess the entity’s ability to continue as a going concern and related financial statement disclosures may also be set out in law or regulation.</w:t>
      </w:r>
    </w:p>
    <w:p w:rsidR="00352111" w:rsidRPr="00D00BA0" w:rsidRDefault="00352111" w:rsidP="005259DD">
      <w:pPr>
        <w:pStyle w:val="AusParaLevel1"/>
      </w:pPr>
      <w:r>
        <w:t>Aus </w:t>
      </w:r>
      <w:r w:rsidR="008C59A3">
        <w:fldChar w:fldCharType="begin" w:fldLock="1"/>
      </w:r>
      <w:r w:rsidR="008C59A3">
        <w:instrText xml:space="preserve"> STYLEREF ParaLevel1 \n \* MERGEFORMAT </w:instrText>
      </w:r>
      <w:r w:rsidR="008C59A3">
        <w:fldChar w:fldCharType="separate"/>
      </w:r>
      <w:r w:rsidR="00615E18">
        <w:rPr>
          <w:noProof/>
        </w:rPr>
        <w:t>3</w:t>
      </w:r>
      <w:r w:rsidR="008C59A3">
        <w:rPr>
          <w:noProof/>
        </w:rPr>
        <w:fldChar w:fldCharType="end"/>
      </w:r>
      <w:r>
        <w:t>.</w:t>
      </w:r>
      <w:r w:rsidR="008C59A3">
        <w:fldChar w:fldCharType="begin" w:fldLock="1"/>
      </w:r>
      <w:r w:rsidR="008C59A3">
        <w:instrText xml:space="preserve"> SEQ AUS1 \r1 \* MERGEFORMAT </w:instrText>
      </w:r>
      <w:r w:rsidR="008C59A3">
        <w:fldChar w:fldCharType="separate"/>
      </w:r>
      <w:r w:rsidR="00615E18">
        <w:rPr>
          <w:noProof/>
        </w:rPr>
        <w:t>1</w:t>
      </w:r>
      <w:r w:rsidR="008C59A3">
        <w:rPr>
          <w:noProof/>
        </w:rPr>
        <w:fldChar w:fldCharType="end"/>
      </w:r>
      <w:r>
        <w:tab/>
        <w:t>Australian Accounting Standards</w:t>
      </w:r>
      <w:r w:rsidR="00E75C1A">
        <w:rPr>
          <w:rStyle w:val="FootnoteReference"/>
        </w:rPr>
        <w:footnoteReference w:customMarkFollows="1" w:id="2"/>
        <w:t>*</w:t>
      </w:r>
      <w:r>
        <w:t xml:space="preserve"> require management to make an assessment of an entity’s ability to continue as a going concern.  In addition, certain legislation, such as the </w:t>
      </w:r>
      <w:r w:rsidR="009466E2">
        <w:rPr>
          <w:i/>
        </w:rPr>
        <w:t>Corporations Act 2001</w:t>
      </w:r>
      <w:r w:rsidR="00E75C1A">
        <w:rPr>
          <w:rStyle w:val="FootnoteReference"/>
          <w:i/>
        </w:rPr>
        <w:footnoteReference w:customMarkFollows="1" w:id="3"/>
        <w:t>#</w:t>
      </w:r>
      <w:r>
        <w:t>, requires a formal statement as to the solvency of the entity to be made by those charged with governance and included as part of the financial report upon which the auditor’s opinion is expressed.</w:t>
      </w:r>
    </w:p>
    <w:p w:rsidR="006258BD" w:rsidRPr="00D00BA0" w:rsidRDefault="006258BD" w:rsidP="00D016C5">
      <w:pPr>
        <w:pStyle w:val="ParaLevel1"/>
      </w:pPr>
      <w:r w:rsidRPr="00D00BA0">
        <w:t xml:space="preserve">In other financial reporting frameworks, there may be no explicit requirement for management to make a specific assessment of the entity’s ability to continue as a going concern.  Nevertheless, where the going concern basis of accounting is a fundamental principle in the preparation of </w:t>
      </w:r>
      <w:r w:rsidR="00C80450">
        <w:t xml:space="preserve">a </w:t>
      </w:r>
      <w:r w:rsidR="007D664E">
        <w:t>financial report</w:t>
      </w:r>
      <w:r w:rsidR="000D18F5">
        <w:t xml:space="preserve"> as discussed in paragraph </w:t>
      </w:r>
      <w:r w:rsidRPr="00D00BA0">
        <w:fldChar w:fldCharType="begin" w:fldLock="1"/>
      </w:r>
      <w:r w:rsidRPr="00D00BA0">
        <w:instrText xml:space="preserve"> REF _Ref354219005 \r \h  \* MERGEFORMAT </w:instrText>
      </w:r>
      <w:r w:rsidRPr="00D00BA0">
        <w:fldChar w:fldCharType="separate"/>
      </w:r>
      <w:r w:rsidR="00615E18">
        <w:t>2</w:t>
      </w:r>
      <w:r w:rsidRPr="00D00BA0">
        <w:fldChar w:fldCharType="end"/>
      </w:r>
      <w:r w:rsidR="001F66CA">
        <w:t xml:space="preserve"> of this Auditing Standard</w:t>
      </w:r>
      <w:r w:rsidRPr="00D00BA0">
        <w:t xml:space="preserve">, the preparation of the </w:t>
      </w:r>
      <w:r w:rsidR="007D664E">
        <w:t>financial report</w:t>
      </w:r>
      <w:r w:rsidRPr="00D00BA0">
        <w:t xml:space="preserve"> requires management to assess the entity’s ability to continue as a going concern even if the financial reporting framework does not include an explicit requirement to do so.</w:t>
      </w:r>
    </w:p>
    <w:p w:rsidR="006258BD" w:rsidRPr="00D00BA0" w:rsidRDefault="006258BD" w:rsidP="00D016C5">
      <w:pPr>
        <w:pStyle w:val="ParaLevel1"/>
      </w:pPr>
      <w:r w:rsidRPr="00D00BA0">
        <w:t xml:space="preserve">Management’s assessment of the entity’s ability to continue as a going concern involves making a </w:t>
      </w:r>
      <w:r w:rsidR="007D664E">
        <w:t>judgement</w:t>
      </w:r>
      <w:r w:rsidRPr="00D00BA0">
        <w:t xml:space="preserve">, at a particular point in time, about inherently uncertain future outcomes of events or conditions.  The following factors are relevant to that </w:t>
      </w:r>
      <w:r w:rsidR="007D664E">
        <w:t>judgement</w:t>
      </w:r>
      <w:r w:rsidRPr="00D00BA0">
        <w:t>:</w:t>
      </w:r>
    </w:p>
    <w:p w:rsidR="006258BD" w:rsidRPr="00D00BA0" w:rsidRDefault="006258BD" w:rsidP="00243055">
      <w:pPr>
        <w:pStyle w:val="ListBullet"/>
        <w:ind w:left="1418"/>
      </w:pPr>
      <w:r w:rsidRPr="00D00BA0">
        <w:t>The degree of uncertainty associated with the outcome of an event or condition increases significantly the further into the future an event or condition or the outcome occurs.  For that reason, most financial reporting frameworks that require an explicit management assessment specify the period for which management is required to take into account all available information.</w:t>
      </w:r>
    </w:p>
    <w:p w:rsidR="006258BD" w:rsidRPr="00D00BA0" w:rsidRDefault="006258BD" w:rsidP="00243055">
      <w:pPr>
        <w:pStyle w:val="ListBullet"/>
        <w:ind w:left="1418"/>
      </w:pPr>
      <w:r w:rsidRPr="00D00BA0">
        <w:t xml:space="preserve">The size and complexity of the entity, the nature and condition of its business and the degree to which it is affected by external factors affect the </w:t>
      </w:r>
      <w:r w:rsidR="007D664E">
        <w:t>judgement</w:t>
      </w:r>
      <w:r w:rsidRPr="00D00BA0">
        <w:t xml:space="preserve"> regarding the outcome of events or conditions.</w:t>
      </w:r>
    </w:p>
    <w:p w:rsidR="006258BD" w:rsidRPr="00D00BA0" w:rsidRDefault="006258BD" w:rsidP="00243055">
      <w:pPr>
        <w:pStyle w:val="ListBullet"/>
        <w:ind w:left="1418"/>
      </w:pPr>
      <w:r w:rsidRPr="00D00BA0">
        <w:t xml:space="preserve">Any </w:t>
      </w:r>
      <w:r w:rsidR="007D664E">
        <w:t>judgement</w:t>
      </w:r>
      <w:r w:rsidRPr="00D00BA0">
        <w:t xml:space="preserve"> about the future is based on information available at the time at which the </w:t>
      </w:r>
      <w:r w:rsidR="007D664E">
        <w:t>judgement</w:t>
      </w:r>
      <w:r w:rsidRPr="00D00BA0">
        <w:t xml:space="preserve"> is made.  Subsequent events may result in outcomes that are inconsistent with </w:t>
      </w:r>
      <w:r w:rsidR="007D664E">
        <w:t>judgement</w:t>
      </w:r>
      <w:r w:rsidRPr="00D00BA0">
        <w:t>s that were reasonable at the time they were made.</w:t>
      </w:r>
    </w:p>
    <w:p w:rsidR="006258BD" w:rsidRPr="00D00BA0" w:rsidRDefault="006258BD" w:rsidP="00243055">
      <w:pPr>
        <w:pStyle w:val="Heading7"/>
      </w:pPr>
      <w:r w:rsidRPr="00D00BA0">
        <w:t>Responsibilities of the Auditor</w:t>
      </w:r>
    </w:p>
    <w:p w:rsidR="006258BD" w:rsidRPr="00D00BA0" w:rsidRDefault="006258BD" w:rsidP="00243055">
      <w:pPr>
        <w:pStyle w:val="ParaLevel1"/>
      </w:pPr>
      <w:r w:rsidRPr="00D00BA0">
        <w:t xml:space="preserve">The auditor’s responsibilities are to obtain sufficient appropriate audit evidence regarding, and conclude on, the appropriateness of management’s use of the going concern basis of accounting in the preparation of the </w:t>
      </w:r>
      <w:r w:rsidR="007D664E">
        <w:t>financial report</w:t>
      </w:r>
      <w:r w:rsidRPr="00D00BA0">
        <w:t xml:space="preserve">, and to conclude, based on the audit evidence obtained, whether a material uncertainty exists about the entity’s ability to continue as a going concern.  These responsibilities exist even if the financial reporting framework used in the preparation of the </w:t>
      </w:r>
      <w:r w:rsidR="007D664E">
        <w:t>financial report</w:t>
      </w:r>
      <w:r w:rsidRPr="00D00BA0">
        <w:t xml:space="preserve"> does not include an explicit requirement for management to make a specific assessment of the entity’s ability to continue as a going concern.</w:t>
      </w:r>
    </w:p>
    <w:p w:rsidR="006258BD" w:rsidRPr="00D00BA0" w:rsidRDefault="006258BD" w:rsidP="00243055">
      <w:pPr>
        <w:pStyle w:val="ParaLevel1"/>
      </w:pPr>
      <w:r w:rsidRPr="00D00BA0">
        <w:t xml:space="preserve">However, as described in </w:t>
      </w:r>
      <w:r w:rsidR="007D664E">
        <w:t>ASA</w:t>
      </w:r>
      <w:r w:rsidRPr="00D00BA0">
        <w:t> 200,</w:t>
      </w:r>
      <w:r w:rsidRPr="00717E13">
        <w:rPr>
          <w:vertAlign w:val="superscript"/>
        </w:rPr>
        <w:footnoteReference w:id="4"/>
      </w:r>
      <w:r w:rsidRPr="00D00BA0">
        <w:t xml:space="preserve"> the potential effects of inherent limitations on the auditor’s ability to detect material misstatements are greater for future events or conditions that may cause an entity to cease to continue as a going concern.  The auditor cannot predict such future events or conditions.  Accordingly, the absence of any reference to a material uncertainty about the entity’s ability to continue as a going concern in an auditor’s report cannot be viewed as a guarantee as to the entity’s ability to continue as a going concern</w:t>
      </w:r>
      <w:r w:rsidR="005A4479">
        <w:t>.</w:t>
      </w:r>
    </w:p>
    <w:p w:rsidR="006258BD" w:rsidRPr="00D00BA0" w:rsidRDefault="006258BD" w:rsidP="00243055">
      <w:pPr>
        <w:pStyle w:val="Heading6"/>
      </w:pPr>
      <w:r w:rsidRPr="00D00BA0">
        <w:t>Effective Date</w:t>
      </w:r>
    </w:p>
    <w:p w:rsidR="006258BD" w:rsidRPr="00D00BA0" w:rsidRDefault="006258BD" w:rsidP="00243055">
      <w:pPr>
        <w:pStyle w:val="ParaLevel1"/>
      </w:pPr>
      <w:r w:rsidRPr="00D00BA0">
        <w:t>[Deleted by the AUASB.  Refer Aus 0.3]</w:t>
      </w:r>
    </w:p>
    <w:p w:rsidR="006258BD" w:rsidRPr="00D00BA0" w:rsidRDefault="006258BD" w:rsidP="00243055">
      <w:pPr>
        <w:pStyle w:val="Heading5"/>
      </w:pPr>
      <w:r w:rsidRPr="00D00BA0">
        <w:t>Objective</w:t>
      </w:r>
      <w:r w:rsidR="00243055">
        <w:t>s</w:t>
      </w:r>
    </w:p>
    <w:p w:rsidR="006258BD" w:rsidRPr="00CC4208" w:rsidRDefault="006258BD" w:rsidP="00243055">
      <w:pPr>
        <w:pStyle w:val="ParaLevel1"/>
      </w:pPr>
      <w:r w:rsidRPr="00CC4208">
        <w:t>The objectives of the auditor are:</w:t>
      </w:r>
    </w:p>
    <w:p w:rsidR="006258BD" w:rsidRPr="00CC4208" w:rsidRDefault="006258BD" w:rsidP="00243055">
      <w:pPr>
        <w:pStyle w:val="ParaLevel2"/>
      </w:pPr>
      <w:r w:rsidRPr="00CC4208">
        <w:t xml:space="preserve">To obtain sufficient appropriate audit evidence regarding, and conclude on, the appropriateness of management’s use of the going concern basis of accounting in the preparation of the </w:t>
      </w:r>
      <w:r w:rsidR="007D664E">
        <w:t>financial report</w:t>
      </w:r>
      <w:r w:rsidRPr="00CC4208">
        <w:t xml:space="preserve">; </w:t>
      </w:r>
    </w:p>
    <w:p w:rsidR="006258BD" w:rsidRPr="00CC4208" w:rsidRDefault="006258BD" w:rsidP="00243055">
      <w:pPr>
        <w:pStyle w:val="ParaLevel2"/>
      </w:pPr>
      <w:r w:rsidRPr="00CC4208">
        <w:t xml:space="preserve">To conclude, based on the audit evidence obtained, whether a material uncertainty exists related to events or conditions that may cast significant doubt on the entity’s ability to continue as a going concern; and </w:t>
      </w:r>
    </w:p>
    <w:p w:rsidR="006258BD" w:rsidRPr="00CC4208" w:rsidRDefault="006258BD" w:rsidP="00243055">
      <w:pPr>
        <w:pStyle w:val="ParaLevel2"/>
      </w:pPr>
      <w:r w:rsidRPr="00CC4208">
        <w:t xml:space="preserve">To report in accordance with this </w:t>
      </w:r>
      <w:r w:rsidR="006F2BA3">
        <w:t>Auditing Standard</w:t>
      </w:r>
      <w:r w:rsidRPr="00CC4208">
        <w:t>.</w:t>
      </w:r>
    </w:p>
    <w:p w:rsidR="006258BD" w:rsidRPr="00CC4208" w:rsidRDefault="006258BD" w:rsidP="00243055">
      <w:pPr>
        <w:pStyle w:val="Heading5"/>
      </w:pPr>
      <w:r w:rsidRPr="00CC4208">
        <w:t>Requirements</w:t>
      </w:r>
    </w:p>
    <w:p w:rsidR="006258BD" w:rsidRPr="00CC4208" w:rsidRDefault="006258BD" w:rsidP="00243055">
      <w:pPr>
        <w:pStyle w:val="Heading6"/>
      </w:pPr>
      <w:r w:rsidRPr="00CC4208">
        <w:t xml:space="preserve">Risk Assessment Procedures and Related Activities </w:t>
      </w:r>
    </w:p>
    <w:p w:rsidR="006258BD" w:rsidRPr="002B5E75" w:rsidRDefault="006258BD" w:rsidP="00243055">
      <w:pPr>
        <w:pStyle w:val="ParaLevel1"/>
      </w:pPr>
      <w:bookmarkStart w:id="25" w:name="_Ref354219015"/>
      <w:r w:rsidRPr="00CC4208">
        <w:t xml:space="preserve">When performing risk assessment procedures as required by </w:t>
      </w:r>
      <w:r w:rsidR="007D664E">
        <w:t>ASA</w:t>
      </w:r>
      <w:r w:rsidR="00444D2D">
        <w:t> 315</w:t>
      </w:r>
      <w:r w:rsidRPr="00C0567B">
        <w:rPr>
          <w:vertAlign w:val="superscript"/>
        </w:rPr>
        <w:footnoteReference w:id="5"/>
      </w:r>
      <w:r w:rsidRPr="00CC4208">
        <w:t xml:space="preserve"> the auditor shall consider whether events or conditions exist that may cast significant doubt on the entity’s ability to continue as a going concern.  In so doing, the auditor shall determine whether management has already performed a preliminary assessment of the entity’s ability to continue as a going concern, and: </w:t>
      </w:r>
      <w:bookmarkEnd w:id="25"/>
      <w:r w:rsidRPr="00444D2D">
        <w:rPr>
          <w:rStyle w:val="RefParas"/>
        </w:rPr>
        <w:t>(</w:t>
      </w:r>
      <w:r w:rsidR="009466E2" w:rsidRPr="002B5E75">
        <w:rPr>
          <w:rStyle w:val="RefParas"/>
        </w:rPr>
        <w:t>Ref: Para. </w:t>
      </w:r>
      <w:r w:rsidRPr="002B5E75">
        <w:rPr>
          <w:rStyle w:val="RefParas"/>
        </w:rPr>
        <w:t>A3–A6)</w:t>
      </w:r>
    </w:p>
    <w:p w:rsidR="006258BD" w:rsidRPr="00CC4208" w:rsidRDefault="006258BD" w:rsidP="00373895">
      <w:pPr>
        <w:pStyle w:val="ParaLevel2"/>
      </w:pPr>
      <w:r w:rsidRPr="00CC4208">
        <w:t>If such an assessment has been performed, the auditor shall discuss the assessment with management and determine whether management has identified events or conditions that, individually or collectively, may cast significant doubt on the entity’s ability to continue as a going concern and, if so, management’s plans to address them; or</w:t>
      </w:r>
    </w:p>
    <w:p w:rsidR="006258BD" w:rsidRPr="00CC4208" w:rsidRDefault="006258BD" w:rsidP="00373895">
      <w:pPr>
        <w:pStyle w:val="ParaLevel2"/>
      </w:pPr>
      <w:r w:rsidRPr="00CC4208">
        <w:t xml:space="preserve">If such an assessment has not yet been performed, the auditor shall discuss with management the basis for the intended use of the going concern basis of accounting, and </w:t>
      </w:r>
      <w:r w:rsidR="007D664E">
        <w:t>enquire</w:t>
      </w:r>
      <w:r w:rsidRPr="00CC4208">
        <w:t xml:space="preserve"> of management whether events or conditions exist that, individually or collectively, may cast significant doubt on the entity’s ability to continue as a going concern.  </w:t>
      </w:r>
    </w:p>
    <w:p w:rsidR="006258BD" w:rsidRPr="002B5E75" w:rsidRDefault="006258BD" w:rsidP="00373895">
      <w:pPr>
        <w:pStyle w:val="ParaLevel1"/>
      </w:pPr>
      <w:bookmarkStart w:id="26" w:name="_Ref354219026"/>
      <w:r w:rsidRPr="00CC4208">
        <w:t xml:space="preserve">The auditor shall remain alert throughout the audit for audit evidence of events or conditions that may cast significant doubt on the entity’s ability to continue as a going concern.  </w:t>
      </w:r>
      <w:bookmarkEnd w:id="26"/>
      <w:r w:rsidRPr="00BE09A9">
        <w:rPr>
          <w:rStyle w:val="RefParas"/>
        </w:rPr>
        <w:t>(</w:t>
      </w:r>
      <w:r w:rsidR="009466E2">
        <w:rPr>
          <w:rStyle w:val="RefParas"/>
        </w:rPr>
        <w:t>Ref</w:t>
      </w:r>
      <w:r w:rsidR="009466E2" w:rsidRPr="002B5E75">
        <w:rPr>
          <w:rStyle w:val="RefParas"/>
        </w:rPr>
        <w:t>: Para. </w:t>
      </w:r>
      <w:r w:rsidRPr="002B5E75">
        <w:rPr>
          <w:rStyle w:val="RefParas"/>
        </w:rPr>
        <w:t>A7)</w:t>
      </w:r>
    </w:p>
    <w:p w:rsidR="006258BD" w:rsidRPr="002B5E75" w:rsidRDefault="006258BD" w:rsidP="00373895">
      <w:pPr>
        <w:pStyle w:val="Heading6"/>
      </w:pPr>
      <w:r w:rsidRPr="002B5E75">
        <w:t xml:space="preserve">Evaluating Management’s Assessment </w:t>
      </w:r>
    </w:p>
    <w:p w:rsidR="006258BD" w:rsidRPr="002B5E75" w:rsidRDefault="006258BD" w:rsidP="00373895">
      <w:pPr>
        <w:pStyle w:val="ParaLevel1"/>
      </w:pPr>
      <w:bookmarkStart w:id="27" w:name="_Ref354219036"/>
      <w:r w:rsidRPr="002B5E75">
        <w:t xml:space="preserve">The auditor shall evaluate management’s assessment of the entity’s ability to continue as a going concern.  </w:t>
      </w:r>
      <w:bookmarkEnd w:id="27"/>
      <w:r w:rsidR="005E3A34" w:rsidRPr="002B5E75">
        <w:rPr>
          <w:rStyle w:val="RefParas"/>
        </w:rPr>
        <w:t>(</w:t>
      </w:r>
      <w:r w:rsidR="009466E2" w:rsidRPr="002B5E75">
        <w:rPr>
          <w:rStyle w:val="RefParas"/>
        </w:rPr>
        <w:t>Ref: Para. </w:t>
      </w:r>
      <w:r w:rsidRPr="002B5E75">
        <w:rPr>
          <w:rStyle w:val="RefParas"/>
        </w:rPr>
        <w:t>A8–A10, A12–A13)</w:t>
      </w:r>
    </w:p>
    <w:p w:rsidR="006258BD" w:rsidRDefault="009E0085" w:rsidP="009E0085">
      <w:pPr>
        <w:pStyle w:val="ParaLevel1"/>
      </w:pPr>
      <w:bookmarkStart w:id="28" w:name="_Ref354219051"/>
      <w:r>
        <w:t>[Deleted by the AUASB.  Refer Aus 13.1</w:t>
      </w:r>
      <w:r w:rsidR="005A4479" w:rsidRPr="00206A8D">
        <w:rPr>
          <w:strike/>
          <w:vertAlign w:val="superscript"/>
        </w:rPr>
        <w:footnoteReference w:id="6"/>
      </w:r>
      <w:r>
        <w:t xml:space="preserve">] </w:t>
      </w:r>
      <w:bookmarkEnd w:id="28"/>
    </w:p>
    <w:p w:rsidR="009E0085" w:rsidRPr="00D3404E" w:rsidRDefault="00D3404E" w:rsidP="00D3404E">
      <w:pPr>
        <w:pStyle w:val="AusParaLevel1"/>
        <w:rPr>
          <w:rStyle w:val="RefParas"/>
          <w:sz w:val="22"/>
        </w:rPr>
      </w:pPr>
      <w:r>
        <w:t>Aus 13.1</w:t>
      </w:r>
      <w:r>
        <w:tab/>
      </w:r>
      <w:r w:rsidR="009E0085" w:rsidRPr="00CC4208">
        <w:t xml:space="preserve">In evaluating management’s assessment of the entity’s ability to continue as a going concern, the auditor shall </w:t>
      </w:r>
      <w:r w:rsidR="009E0085">
        <w:t>consider the relevant p</w:t>
      </w:r>
      <w:r w:rsidR="009E0085" w:rsidRPr="00CC4208">
        <w:t>eriod</w:t>
      </w:r>
      <w:r w:rsidR="008D6645">
        <w:t xml:space="preserve"> as defined in </w:t>
      </w:r>
      <w:r w:rsidR="00E4071F">
        <w:t xml:space="preserve">paragraph </w:t>
      </w:r>
      <w:r w:rsidR="008D6645">
        <w:t>Aus</w:t>
      </w:r>
      <w:r w:rsidR="00E4071F">
        <w:t> </w:t>
      </w:r>
      <w:r w:rsidR="008D6645">
        <w:t>13.2 of this Auditing Standard</w:t>
      </w:r>
      <w:r w:rsidR="009E0085">
        <w:t xml:space="preserve">, which may be the same or may differ from that </w:t>
      </w:r>
      <w:r w:rsidR="009E0085" w:rsidRPr="00CC4208">
        <w:t>used by management to make its assessment as required by the applicable financial reporting fr</w:t>
      </w:r>
      <w:r w:rsidR="009A336C">
        <w:t>amework</w:t>
      </w:r>
      <w:r w:rsidR="009E0085" w:rsidRPr="00CC4208">
        <w:t xml:space="preserve">.  If management’s assessment of the entity’s ability to continue as a going concern covers less than </w:t>
      </w:r>
      <w:r w:rsidR="009A336C">
        <w:t xml:space="preserve">the relevant period, </w:t>
      </w:r>
      <w:r w:rsidR="009E0085" w:rsidRPr="00CC4208">
        <w:t xml:space="preserve">the auditor shall request management to extend its assessment period to </w:t>
      </w:r>
      <w:r w:rsidR="008D6645">
        <w:t>correspond to the rel</w:t>
      </w:r>
      <w:r w:rsidR="00DF5D9F">
        <w:t>evant period used by the auditor</w:t>
      </w:r>
      <w:r w:rsidR="009E0085" w:rsidRPr="00AA37E9">
        <w:rPr>
          <w:rStyle w:val="RefParas"/>
        </w:rPr>
        <w:t xml:space="preserve">.  </w:t>
      </w:r>
      <w:r w:rsidR="009E0085" w:rsidRPr="00861A27">
        <w:rPr>
          <w:rStyle w:val="RefParas"/>
        </w:rPr>
        <w:t>(</w:t>
      </w:r>
      <w:r w:rsidR="009466E2">
        <w:rPr>
          <w:rStyle w:val="RefParas"/>
        </w:rPr>
        <w:t>Ref: </w:t>
      </w:r>
      <w:r w:rsidR="009466E2" w:rsidRPr="002B5E75">
        <w:rPr>
          <w:rStyle w:val="RefParas"/>
        </w:rPr>
        <w:t>Para. </w:t>
      </w:r>
      <w:r w:rsidR="009E0085" w:rsidRPr="002B5E75">
        <w:rPr>
          <w:rStyle w:val="RefParas"/>
        </w:rPr>
        <w:t>A11–A13</w:t>
      </w:r>
      <w:r w:rsidR="00DC43E4">
        <w:rPr>
          <w:rStyle w:val="RefParas"/>
        </w:rPr>
        <w:t>)</w:t>
      </w:r>
    </w:p>
    <w:p w:rsidR="008D6645" w:rsidRDefault="008D6645" w:rsidP="008D6645">
      <w:pPr>
        <w:pStyle w:val="AusParaLevel1"/>
      </w:pPr>
      <w:r>
        <w:t>Aus </w:t>
      </w:r>
      <w:r w:rsidR="00D3404E">
        <w:t>13.2</w:t>
      </w:r>
      <w:r w:rsidR="00D3404E">
        <w:tab/>
      </w:r>
      <w:r>
        <w:t>Relevant period means the period of approximately twelve months from the date of the auditor’s current report to the expected date of the auditor’s report for:</w:t>
      </w:r>
    </w:p>
    <w:p w:rsidR="008D6645" w:rsidRDefault="008D6645" w:rsidP="008D6645">
      <w:pPr>
        <w:pStyle w:val="AusParaLevel2"/>
      </w:pPr>
      <w:r>
        <w:t>(</w:t>
      </w:r>
      <w:r w:rsidR="008C59A3">
        <w:fldChar w:fldCharType="begin" w:fldLock="1"/>
      </w:r>
      <w:r w:rsidR="008C59A3">
        <w:instrText xml:space="preserve"> SEQ AUS2 \r1 \* alphabetic \* MERGEFORMAT </w:instrText>
      </w:r>
      <w:r w:rsidR="008C59A3">
        <w:fldChar w:fldCharType="separate"/>
      </w:r>
      <w:r w:rsidR="00615E18">
        <w:rPr>
          <w:noProof/>
        </w:rPr>
        <w:t>a</w:t>
      </w:r>
      <w:r w:rsidR="008C59A3">
        <w:rPr>
          <w:noProof/>
        </w:rPr>
        <w:fldChar w:fldCharType="end"/>
      </w:r>
      <w:r>
        <w:t>)</w:t>
      </w:r>
      <w:r>
        <w:tab/>
      </w:r>
      <w:r w:rsidR="00900C69">
        <w:t>the next annual reporting date in the case of an annual financial report; or</w:t>
      </w:r>
    </w:p>
    <w:p w:rsidR="00900C69" w:rsidRDefault="00900C69" w:rsidP="00900C69">
      <w:pPr>
        <w:pStyle w:val="AusParaLevel2"/>
      </w:pPr>
      <w:r>
        <w:t>(</w:t>
      </w:r>
      <w:r w:rsidR="008C59A3">
        <w:fldChar w:fldCharType="begin" w:fldLock="1"/>
      </w:r>
      <w:r w:rsidR="008C59A3">
        <w:instrText xml:space="preserve"> SEQ AUS2 \* alphabetic \* MERGEFORMAT </w:instrText>
      </w:r>
      <w:r w:rsidR="008C59A3">
        <w:fldChar w:fldCharType="separate"/>
      </w:r>
      <w:r w:rsidR="00615E18">
        <w:rPr>
          <w:noProof/>
        </w:rPr>
        <w:t>b</w:t>
      </w:r>
      <w:r w:rsidR="008C59A3">
        <w:rPr>
          <w:noProof/>
        </w:rPr>
        <w:fldChar w:fldCharType="end"/>
      </w:r>
      <w:r>
        <w:t>)</w:t>
      </w:r>
      <w:r>
        <w:tab/>
        <w:t>the corresponding reporting period for the following year in the case of an interim financial reporting period.</w:t>
      </w:r>
    </w:p>
    <w:p w:rsidR="006258BD" w:rsidRPr="00CC4208" w:rsidRDefault="006258BD" w:rsidP="00373895">
      <w:pPr>
        <w:pStyle w:val="ParaLevel1"/>
      </w:pPr>
      <w:r w:rsidRPr="00CC4208">
        <w:t>In evaluating management’s assessment, the auditor shall consider whether management’s assessment includes all relevant information of which the auditor is aware as a result of the audit.</w:t>
      </w:r>
    </w:p>
    <w:p w:rsidR="006258BD" w:rsidRPr="00CC4208" w:rsidRDefault="006258BD" w:rsidP="00373895">
      <w:pPr>
        <w:pStyle w:val="Heading6"/>
      </w:pPr>
      <w:r w:rsidRPr="00CC4208">
        <w:t xml:space="preserve">Period beyond Management’s Assessment </w:t>
      </w:r>
    </w:p>
    <w:p w:rsidR="006258BD" w:rsidRPr="002B5E75" w:rsidRDefault="006258BD" w:rsidP="009F0FF4">
      <w:pPr>
        <w:pStyle w:val="ParaLevel1"/>
      </w:pPr>
      <w:bookmarkStart w:id="29" w:name="_Ref354219084"/>
      <w:r w:rsidRPr="00CC4208">
        <w:t xml:space="preserve">The auditor shall </w:t>
      </w:r>
      <w:r w:rsidR="007D664E">
        <w:t>enquire</w:t>
      </w:r>
      <w:r w:rsidRPr="00CC4208">
        <w:t xml:space="preserve"> of management as to its knowledge of events or conditions beyond the period of management’s </w:t>
      </w:r>
      <w:r w:rsidRPr="002B5E75">
        <w:t xml:space="preserve">assessment that may cast significant doubt on the entity’s ability to continue as a going concern.  </w:t>
      </w:r>
      <w:bookmarkEnd w:id="29"/>
      <w:r w:rsidRPr="002B5E75">
        <w:rPr>
          <w:rStyle w:val="RefParas"/>
        </w:rPr>
        <w:t>(</w:t>
      </w:r>
      <w:r w:rsidR="009466E2" w:rsidRPr="002B5E75">
        <w:rPr>
          <w:rStyle w:val="RefParas"/>
        </w:rPr>
        <w:t>Ref: Para. </w:t>
      </w:r>
      <w:r w:rsidRPr="002B5E75">
        <w:rPr>
          <w:rStyle w:val="RefParas"/>
        </w:rPr>
        <w:t>A14–</w:t>
      </w:r>
      <w:r w:rsidR="00972309" w:rsidRPr="002B5E75">
        <w:rPr>
          <w:rStyle w:val="RefParas"/>
        </w:rPr>
        <w:t>Aus </w:t>
      </w:r>
      <w:r w:rsidRPr="002B5E75">
        <w:rPr>
          <w:rStyle w:val="RefParas"/>
        </w:rPr>
        <w:t>A15</w:t>
      </w:r>
      <w:r w:rsidR="00972309" w:rsidRPr="002B5E75">
        <w:rPr>
          <w:rStyle w:val="RefParas"/>
        </w:rPr>
        <w:t>.1</w:t>
      </w:r>
      <w:r w:rsidRPr="002B5E75">
        <w:rPr>
          <w:rStyle w:val="RefParas"/>
        </w:rPr>
        <w:t>)</w:t>
      </w:r>
    </w:p>
    <w:p w:rsidR="006258BD" w:rsidRPr="002B5E75" w:rsidRDefault="006258BD" w:rsidP="00BF549B">
      <w:pPr>
        <w:pStyle w:val="Heading6"/>
      </w:pPr>
      <w:r w:rsidRPr="002B5E75">
        <w:t xml:space="preserve">Additional Audit Procedures When Events or Conditions </w:t>
      </w:r>
      <w:r w:rsidR="00696C4D" w:rsidRPr="00935D1F">
        <w:t>a</w:t>
      </w:r>
      <w:r w:rsidRPr="002B5E75">
        <w:t xml:space="preserve">re Identified </w:t>
      </w:r>
    </w:p>
    <w:p w:rsidR="006258BD" w:rsidRPr="002B5E75" w:rsidRDefault="006258BD" w:rsidP="00BF549B">
      <w:pPr>
        <w:pStyle w:val="ParaLevel1"/>
      </w:pPr>
      <w:bookmarkStart w:id="30" w:name="_Ref354219100"/>
      <w:r w:rsidRPr="002B5E75">
        <w:t xml:space="preserve">If events or conditions have been identified that may cast significant doubt on the entity’s ability to continue as a going concern, the auditor shall obtain sufficient appropriate audit evidence to determine whether or not a material uncertainty exists related to events or conditions that may cast significant doubt on the entity’s ability to continue as a going concern (hereinafter referred to as “material uncertainty”) through performing additional audit procedures, including consideration of mitigating factors.  These procedures shall include: </w:t>
      </w:r>
      <w:bookmarkEnd w:id="30"/>
      <w:r w:rsidR="001863C6" w:rsidRPr="002B5E75">
        <w:rPr>
          <w:rStyle w:val="RefParas"/>
        </w:rPr>
        <w:t>(</w:t>
      </w:r>
      <w:r w:rsidR="009466E2" w:rsidRPr="002B5E75">
        <w:rPr>
          <w:rStyle w:val="RefParas"/>
        </w:rPr>
        <w:t>Ref: Para. </w:t>
      </w:r>
      <w:r w:rsidRPr="002B5E75">
        <w:rPr>
          <w:rStyle w:val="RefParas"/>
        </w:rPr>
        <w:t>A16)</w:t>
      </w:r>
    </w:p>
    <w:p w:rsidR="006258BD" w:rsidRPr="002B5E75" w:rsidRDefault="006258BD" w:rsidP="00F76C9A">
      <w:pPr>
        <w:pStyle w:val="ParaLevel2"/>
      </w:pPr>
      <w:r w:rsidRPr="002B5E75">
        <w:t xml:space="preserve">Where management has not yet performed an assessment of the entity’s ability to continue as a going concern, requesting management to make its assessment.  </w:t>
      </w:r>
    </w:p>
    <w:p w:rsidR="006258BD" w:rsidRPr="002B5E75" w:rsidRDefault="006258BD" w:rsidP="00F76C9A">
      <w:pPr>
        <w:pStyle w:val="ParaLevel2"/>
      </w:pPr>
      <w:r w:rsidRPr="002B5E75">
        <w:t>Evaluating management’s plans for future actions in relation to its going concern assessment, whether the outcome of these plans is likely to improve the situation and whether management’s plans are feasible in t</w:t>
      </w:r>
      <w:r w:rsidR="000D18F5" w:rsidRPr="002B5E75">
        <w:t xml:space="preserve">he circumstances.  </w:t>
      </w:r>
      <w:r w:rsidR="000D18F5" w:rsidRPr="002B5E75">
        <w:rPr>
          <w:rStyle w:val="RefParas"/>
        </w:rPr>
        <w:t>(</w:t>
      </w:r>
      <w:r w:rsidR="009466E2" w:rsidRPr="002B5E75">
        <w:rPr>
          <w:rStyle w:val="RefParas"/>
        </w:rPr>
        <w:t>Ref: Para. </w:t>
      </w:r>
      <w:r w:rsidRPr="002B5E75">
        <w:rPr>
          <w:rStyle w:val="RefParas"/>
        </w:rPr>
        <w:t>A17)</w:t>
      </w:r>
    </w:p>
    <w:p w:rsidR="006258BD" w:rsidRPr="002B5E75" w:rsidRDefault="006258BD" w:rsidP="00F76C9A">
      <w:pPr>
        <w:pStyle w:val="ParaLevel2"/>
      </w:pPr>
      <w:r w:rsidRPr="002B5E75">
        <w:t>Where the entity has prepared a cash flow forecast, and analysis of the forecast is a significant factor in considering the future outcome of events or conditions in the evaluation of management’s plans f</w:t>
      </w:r>
      <w:r w:rsidR="000D18F5" w:rsidRPr="002B5E75">
        <w:t xml:space="preserve">or future actions: </w:t>
      </w:r>
      <w:r w:rsidR="000D18F5" w:rsidRPr="002B5E75">
        <w:rPr>
          <w:rStyle w:val="RefParas"/>
        </w:rPr>
        <w:t>(</w:t>
      </w:r>
      <w:r w:rsidR="009466E2" w:rsidRPr="002B5E75">
        <w:rPr>
          <w:rStyle w:val="RefParas"/>
        </w:rPr>
        <w:t>Ref: Para. </w:t>
      </w:r>
      <w:r w:rsidRPr="002B5E75">
        <w:rPr>
          <w:rStyle w:val="RefParas"/>
        </w:rPr>
        <w:t>A18–A19)</w:t>
      </w:r>
    </w:p>
    <w:p w:rsidR="006258BD" w:rsidRPr="00CC4208" w:rsidRDefault="006258BD" w:rsidP="00F76C9A">
      <w:pPr>
        <w:pStyle w:val="ParaLevel3"/>
      </w:pPr>
      <w:r w:rsidRPr="00CC4208">
        <w:t>Evaluating the reliability of the underlying data generated to prepare the forecast; and</w:t>
      </w:r>
    </w:p>
    <w:p w:rsidR="006258BD" w:rsidRPr="00CC4208" w:rsidRDefault="006258BD" w:rsidP="00F76C9A">
      <w:pPr>
        <w:pStyle w:val="ParaLevel3"/>
      </w:pPr>
      <w:r w:rsidRPr="00CC4208">
        <w:t>Determining whether there is adequate support for the assumptions underlying the forecast.</w:t>
      </w:r>
    </w:p>
    <w:p w:rsidR="006258BD" w:rsidRPr="00F06B9C" w:rsidRDefault="006258BD" w:rsidP="00A2772B">
      <w:pPr>
        <w:pStyle w:val="ParaLevel2"/>
      </w:pPr>
      <w:r w:rsidRPr="00F06B9C">
        <w:t>Considering whether any additional facts or information have become available since the date on which management made its assessment.</w:t>
      </w:r>
    </w:p>
    <w:p w:rsidR="006258BD" w:rsidRPr="002B5E75" w:rsidRDefault="006258BD" w:rsidP="00A2772B">
      <w:pPr>
        <w:pStyle w:val="ParaLevel2"/>
      </w:pPr>
      <w:r w:rsidRPr="00F06B9C">
        <w:t>Requesting written representations from management and, where appropriate, those charged with governance, regarding their plans for future actions and the feasibilit</w:t>
      </w:r>
      <w:r w:rsidR="00A2772B">
        <w:t xml:space="preserve">y of these plans.  </w:t>
      </w:r>
      <w:r w:rsidR="00A2772B" w:rsidRPr="00B52625">
        <w:rPr>
          <w:rStyle w:val="RefParas"/>
        </w:rPr>
        <w:t>(</w:t>
      </w:r>
      <w:r w:rsidR="009466E2">
        <w:rPr>
          <w:rStyle w:val="RefParas"/>
        </w:rPr>
        <w:t>Ref: </w:t>
      </w:r>
      <w:r w:rsidR="009466E2" w:rsidRPr="002B5E75">
        <w:rPr>
          <w:rStyle w:val="RefParas"/>
        </w:rPr>
        <w:t>Para. </w:t>
      </w:r>
      <w:r w:rsidRPr="002B5E75">
        <w:rPr>
          <w:rStyle w:val="RefParas"/>
        </w:rPr>
        <w:t>A20)</w:t>
      </w:r>
    </w:p>
    <w:p w:rsidR="006258BD" w:rsidRPr="00F06B9C" w:rsidRDefault="006258BD" w:rsidP="003C1147">
      <w:pPr>
        <w:pStyle w:val="Heading6"/>
      </w:pPr>
      <w:r w:rsidRPr="00F06B9C">
        <w:t xml:space="preserve">Auditor Conclusions </w:t>
      </w:r>
    </w:p>
    <w:p w:rsidR="006258BD" w:rsidRPr="00F06B9C" w:rsidRDefault="006258BD" w:rsidP="009F48FF">
      <w:pPr>
        <w:pStyle w:val="ParaLevel1"/>
      </w:pPr>
      <w:bookmarkStart w:id="31" w:name="_Ref354219148"/>
      <w:bookmarkStart w:id="32" w:name="_Ref354558382"/>
      <w:r w:rsidRPr="00F06B9C">
        <w:t>The auditor shall evaluate</w:t>
      </w:r>
      <w:r w:rsidR="009F48FF">
        <w:t xml:space="preserve"> whether</w:t>
      </w:r>
      <w:r w:rsidRPr="00F06B9C">
        <w:t xml:space="preserve"> sufficient appropriate audit evidence has been obtained regarding, and shall conclude on, the appropriateness of management’s use of the going concern basis of accounting in the preparation of the </w:t>
      </w:r>
      <w:r w:rsidR="007D664E">
        <w:t>financial report</w:t>
      </w:r>
      <w:r w:rsidRPr="00F06B9C">
        <w:t>.</w:t>
      </w:r>
    </w:p>
    <w:p w:rsidR="006258BD" w:rsidRPr="002B5E75" w:rsidRDefault="006258BD" w:rsidP="00245205">
      <w:pPr>
        <w:pStyle w:val="ParaLevel1"/>
      </w:pPr>
      <w:bookmarkStart w:id="33" w:name="_Ref360461474"/>
      <w:r w:rsidRPr="00F06B9C">
        <w:t xml:space="preserve">Based on the audit evidence obtained, the auditor shall conclude whether, in the auditor’s </w:t>
      </w:r>
      <w:r w:rsidR="007D664E">
        <w:t>judgement</w:t>
      </w:r>
      <w:r w:rsidRPr="00F06B9C">
        <w:t xml:space="preserve">, a material uncertainty exists related to events or conditions that, individually or collectively, may cast significant doubt on the entity’s ability to continue as a going concern.  A material uncertainty exists when the magnitude of its potential impact and likelihood of occurrence is such that, in the auditor’s </w:t>
      </w:r>
      <w:r w:rsidR="007D664E">
        <w:t>judgement</w:t>
      </w:r>
      <w:r w:rsidRPr="00F06B9C">
        <w:t xml:space="preserve">, appropriate disclosure of the nature and implications of the uncertainty is necessary for: </w:t>
      </w:r>
      <w:bookmarkEnd w:id="31"/>
      <w:bookmarkEnd w:id="32"/>
      <w:bookmarkEnd w:id="33"/>
      <w:r w:rsidRPr="00814B29">
        <w:rPr>
          <w:rStyle w:val="RefParas"/>
        </w:rPr>
        <w:t>(</w:t>
      </w:r>
      <w:r w:rsidR="009466E2">
        <w:rPr>
          <w:rStyle w:val="RefParas"/>
        </w:rPr>
        <w:t>Ref: </w:t>
      </w:r>
      <w:r w:rsidR="009466E2" w:rsidRPr="002B5E75">
        <w:rPr>
          <w:rStyle w:val="RefParas"/>
        </w:rPr>
        <w:t>Para. </w:t>
      </w:r>
      <w:r w:rsidRPr="002B5E75">
        <w:rPr>
          <w:rStyle w:val="RefParas"/>
        </w:rPr>
        <w:t>A21</w:t>
      </w:r>
      <w:r w:rsidRPr="002B5E75">
        <w:rPr>
          <w:rStyle w:val="RefParas"/>
        </w:rPr>
        <w:sym w:font="Symbol" w:char="F02D"/>
      </w:r>
      <w:r w:rsidRPr="002B5E75">
        <w:rPr>
          <w:rStyle w:val="RefParas"/>
        </w:rPr>
        <w:t>A22)</w:t>
      </w:r>
    </w:p>
    <w:p w:rsidR="006258BD" w:rsidRPr="00F06B9C" w:rsidRDefault="006258BD" w:rsidP="00245205">
      <w:pPr>
        <w:pStyle w:val="ParaLevel2"/>
      </w:pPr>
      <w:r w:rsidRPr="00F06B9C">
        <w:t xml:space="preserve">In the case of a fair presentation financial reporting framework, the fair presentation of the </w:t>
      </w:r>
      <w:r w:rsidR="007D664E">
        <w:t>financial report</w:t>
      </w:r>
      <w:r w:rsidRPr="00F06B9C">
        <w:t xml:space="preserve">, or </w:t>
      </w:r>
    </w:p>
    <w:p w:rsidR="006258BD" w:rsidRPr="00F06B9C" w:rsidRDefault="006258BD" w:rsidP="00245205">
      <w:pPr>
        <w:pStyle w:val="ParaLevel2"/>
      </w:pPr>
      <w:r w:rsidRPr="00F06B9C">
        <w:t xml:space="preserve">In the case of a compliance framework, the </w:t>
      </w:r>
      <w:r w:rsidR="007D664E">
        <w:t>financial report</w:t>
      </w:r>
      <w:r w:rsidRPr="00F06B9C">
        <w:t xml:space="preserve"> not to be misleading.</w:t>
      </w:r>
    </w:p>
    <w:p w:rsidR="006258BD" w:rsidRPr="00F06B9C" w:rsidRDefault="006258BD" w:rsidP="00245205">
      <w:pPr>
        <w:pStyle w:val="Heading7"/>
      </w:pPr>
      <w:r w:rsidRPr="00F06B9C">
        <w:t>Adequacy of Disclosures When Events or Conditions Have Been Identified and a Material Uncertainty Exists</w:t>
      </w:r>
    </w:p>
    <w:p w:rsidR="006258BD" w:rsidRPr="002B5E75" w:rsidRDefault="006258BD" w:rsidP="00245205">
      <w:pPr>
        <w:pStyle w:val="ParaLevel1"/>
      </w:pPr>
      <w:r w:rsidRPr="00F06B9C">
        <w:t xml:space="preserve">If the auditor concludes that management’s use of the going concern basis of accounting is appropriate in the circumstances but a material uncertainty exists, the auditor shall determine whether the </w:t>
      </w:r>
      <w:r w:rsidR="007D664E">
        <w:t>financial report</w:t>
      </w:r>
      <w:r w:rsidRPr="00F06B9C">
        <w:t xml:space="preserve">: </w:t>
      </w:r>
      <w:r w:rsidRPr="002F4828">
        <w:rPr>
          <w:rStyle w:val="RefParas"/>
        </w:rPr>
        <w:t>(</w:t>
      </w:r>
      <w:r w:rsidR="009466E2">
        <w:rPr>
          <w:rStyle w:val="RefParas"/>
        </w:rPr>
        <w:t>Ref: </w:t>
      </w:r>
      <w:r w:rsidR="009466E2" w:rsidRPr="002B5E75">
        <w:rPr>
          <w:rStyle w:val="RefParas"/>
        </w:rPr>
        <w:t>Para. </w:t>
      </w:r>
      <w:r w:rsidRPr="002B5E75">
        <w:rPr>
          <w:rStyle w:val="RefParas"/>
        </w:rPr>
        <w:t>A22‒A23)</w:t>
      </w:r>
      <w:r w:rsidRPr="002B5E75">
        <w:t xml:space="preserve"> </w:t>
      </w:r>
    </w:p>
    <w:p w:rsidR="006258BD" w:rsidRPr="00F06B9C" w:rsidRDefault="006258BD" w:rsidP="00245205">
      <w:pPr>
        <w:pStyle w:val="ParaLevel2"/>
      </w:pPr>
      <w:r w:rsidRPr="00F06B9C">
        <w:t>Adequately disclose</w:t>
      </w:r>
      <w:r w:rsidR="004D7671">
        <w:t>s</w:t>
      </w:r>
      <w:r w:rsidRPr="00F06B9C">
        <w:t xml:space="preserve"> the principal events or conditions that may cast significant doubt on the entity’s ability to continue as a going concern and management’s plans to deal with these events or conditions; and</w:t>
      </w:r>
    </w:p>
    <w:p w:rsidR="006258BD" w:rsidRPr="00F06B9C" w:rsidRDefault="006258BD" w:rsidP="00245205">
      <w:pPr>
        <w:pStyle w:val="ParaLevel2"/>
      </w:pPr>
      <w:r w:rsidRPr="00F06B9C">
        <w:t>Disclose</w:t>
      </w:r>
      <w:r w:rsidR="004D7671">
        <w:t>s</w:t>
      </w:r>
      <w:r w:rsidRPr="00F06B9C">
        <w:t xml:space="preserve"> clearly that there is a material uncertainty related to events or conditions that may cast significant doubt on the entity’s ability to continue as a going concern and, therefore, that it may be unable to </w:t>
      </w:r>
      <w:r w:rsidR="007D664E">
        <w:t>realise</w:t>
      </w:r>
      <w:r w:rsidRPr="00F06B9C">
        <w:t xml:space="preserve"> its assets and discharge its liabilities in the normal course of business.  </w:t>
      </w:r>
    </w:p>
    <w:p w:rsidR="006258BD" w:rsidRPr="00F06B9C" w:rsidRDefault="006258BD" w:rsidP="00245205">
      <w:pPr>
        <w:pStyle w:val="Heading7"/>
      </w:pPr>
      <w:r w:rsidRPr="00F06B9C">
        <w:t>Adequacy of Disclosures When Events or Conditions Have Been Identified but No Material Uncertainty Exists</w:t>
      </w:r>
    </w:p>
    <w:p w:rsidR="006258BD" w:rsidRPr="002B5E75" w:rsidRDefault="006258BD" w:rsidP="00245205">
      <w:pPr>
        <w:pStyle w:val="ParaLevel1"/>
      </w:pPr>
      <w:r w:rsidRPr="00F06B9C">
        <w:t xml:space="preserve">If events or conditions have been identified that may cast significant doubt on the entity’s ability to continue as a going concern but, based on the audit evidence obtained the auditor concludes that no material uncertainty exists, the auditor shall evaluate whether, in view of the requirements of the applicable financial reporting framework, the </w:t>
      </w:r>
      <w:r w:rsidR="007D664E">
        <w:t>financial report</w:t>
      </w:r>
      <w:r w:rsidRPr="00F06B9C">
        <w:t xml:space="preserve"> provide adequate disclosures about these events or conditions.  </w:t>
      </w:r>
      <w:r w:rsidRPr="002C1625">
        <w:rPr>
          <w:rStyle w:val="RefParas"/>
        </w:rPr>
        <w:t>(</w:t>
      </w:r>
      <w:r w:rsidR="009466E2">
        <w:rPr>
          <w:rStyle w:val="RefParas"/>
        </w:rPr>
        <w:t>Ref: Para</w:t>
      </w:r>
      <w:r w:rsidR="009466E2" w:rsidRPr="002B5E75">
        <w:rPr>
          <w:rStyle w:val="RefParas"/>
        </w:rPr>
        <w:t>. </w:t>
      </w:r>
      <w:r w:rsidRPr="002B5E75">
        <w:rPr>
          <w:rStyle w:val="RefParas"/>
        </w:rPr>
        <w:t xml:space="preserve">A24–A25) </w:t>
      </w:r>
    </w:p>
    <w:p w:rsidR="006258BD" w:rsidRPr="00F06B9C" w:rsidRDefault="006258BD" w:rsidP="00764ECE">
      <w:pPr>
        <w:pStyle w:val="Heading6"/>
      </w:pPr>
      <w:r w:rsidRPr="00F06B9C">
        <w:t>Implications for the Auditor’s Report</w:t>
      </w:r>
    </w:p>
    <w:p w:rsidR="006258BD" w:rsidRPr="00F06B9C" w:rsidRDefault="006258BD" w:rsidP="00764ECE">
      <w:pPr>
        <w:pStyle w:val="Heading7"/>
      </w:pPr>
      <w:r w:rsidRPr="00F06B9C">
        <w:t>Use of Going Concern Basis of Accounting Is Inappropriate</w:t>
      </w:r>
    </w:p>
    <w:p w:rsidR="006258BD" w:rsidRPr="002B5E75" w:rsidRDefault="006258BD" w:rsidP="00764ECE">
      <w:pPr>
        <w:pStyle w:val="ParaLevel1"/>
      </w:pPr>
      <w:r w:rsidRPr="00F06B9C">
        <w:t xml:space="preserve">If the </w:t>
      </w:r>
      <w:r w:rsidR="007D664E">
        <w:t>financial report</w:t>
      </w:r>
      <w:r w:rsidR="006A4D37">
        <w:t xml:space="preserve"> has </w:t>
      </w:r>
      <w:r w:rsidRPr="00F06B9C">
        <w:t xml:space="preserve">been prepared using the going concern basis of accounting but, in the auditor’s </w:t>
      </w:r>
      <w:r w:rsidR="007D664E">
        <w:t>judgement</w:t>
      </w:r>
      <w:r w:rsidRPr="00F06B9C">
        <w:t xml:space="preserve">, management’s use of the going concern basis of accounting in the preparation of the </w:t>
      </w:r>
      <w:r w:rsidR="007D664E">
        <w:t>financial report</w:t>
      </w:r>
      <w:r w:rsidRPr="00F06B9C">
        <w:t xml:space="preserve"> is inappropriate, the auditor shall express an adverse opinion.  </w:t>
      </w:r>
      <w:r w:rsidRPr="004865C3">
        <w:rPr>
          <w:rStyle w:val="RefParas"/>
        </w:rPr>
        <w:t>(</w:t>
      </w:r>
      <w:r w:rsidR="009466E2">
        <w:rPr>
          <w:rStyle w:val="RefParas"/>
        </w:rPr>
        <w:t>Ref: </w:t>
      </w:r>
      <w:r w:rsidR="009466E2" w:rsidRPr="002B5E75">
        <w:rPr>
          <w:rStyle w:val="RefParas"/>
        </w:rPr>
        <w:t>Para. </w:t>
      </w:r>
      <w:r w:rsidRPr="002B5E75">
        <w:rPr>
          <w:rStyle w:val="RefParas"/>
        </w:rPr>
        <w:t>A26–A27)</w:t>
      </w:r>
    </w:p>
    <w:p w:rsidR="006258BD" w:rsidRPr="00F06B9C" w:rsidRDefault="006258BD" w:rsidP="00764ECE">
      <w:pPr>
        <w:pStyle w:val="Heading7"/>
      </w:pPr>
      <w:r w:rsidRPr="00F06B9C">
        <w:t>Use of Going Concern Basis of Accounting Is Appropriate but a Material Uncertainty Exists</w:t>
      </w:r>
    </w:p>
    <w:p w:rsidR="006258BD" w:rsidRPr="00F06B9C" w:rsidRDefault="006258BD" w:rsidP="00764ECE">
      <w:pPr>
        <w:pStyle w:val="Heading8"/>
      </w:pPr>
      <w:r w:rsidRPr="00F06B9C">
        <w:t xml:space="preserve">Adequate Disclosure of a Material Uncertainty Is Made in the </w:t>
      </w:r>
      <w:r w:rsidR="00F77B35">
        <w:t>Financial R</w:t>
      </w:r>
      <w:r w:rsidR="007D664E">
        <w:t>eport</w:t>
      </w:r>
    </w:p>
    <w:p w:rsidR="006258BD" w:rsidRPr="002B5E75" w:rsidRDefault="006258BD" w:rsidP="00031327">
      <w:pPr>
        <w:pStyle w:val="ParaLevel1"/>
      </w:pPr>
      <w:bookmarkStart w:id="34" w:name="_Ref354219162"/>
      <w:bookmarkStart w:id="35" w:name="_Ref356545432"/>
      <w:bookmarkStart w:id="36" w:name="_Ref357144834"/>
      <w:r w:rsidRPr="00F06B9C">
        <w:t xml:space="preserve">If adequate disclosure about the material uncertainty is made in the </w:t>
      </w:r>
      <w:r w:rsidR="007D664E">
        <w:t>financial report</w:t>
      </w:r>
      <w:r w:rsidRPr="00F06B9C">
        <w:t>, the auditor shall express an unmodified opinion and the auditor’s report shall include a separate section under the heading “Material Uncertainty Related to Going Concern” to:</w:t>
      </w:r>
      <w:bookmarkEnd w:id="34"/>
      <w:bookmarkEnd w:id="35"/>
      <w:r w:rsidRPr="00F06B9C">
        <w:t xml:space="preserve"> </w:t>
      </w:r>
      <w:bookmarkEnd w:id="36"/>
      <w:r w:rsidR="00031327" w:rsidRPr="00EC0450">
        <w:rPr>
          <w:rStyle w:val="RefParas"/>
        </w:rPr>
        <w:t>(</w:t>
      </w:r>
      <w:r w:rsidR="009466E2">
        <w:rPr>
          <w:rStyle w:val="RefParas"/>
        </w:rPr>
        <w:t>Ref: Para</w:t>
      </w:r>
      <w:r w:rsidR="009466E2" w:rsidRPr="002B5E75">
        <w:rPr>
          <w:rStyle w:val="RefParas"/>
        </w:rPr>
        <w:t>. </w:t>
      </w:r>
      <w:r w:rsidR="00031327" w:rsidRPr="002B5E75">
        <w:rPr>
          <w:rStyle w:val="RefParas"/>
        </w:rPr>
        <w:t>A28</w:t>
      </w:r>
      <w:r w:rsidR="006A4D37" w:rsidRPr="002B5E75">
        <w:rPr>
          <w:rStyle w:val="RefParas"/>
        </w:rPr>
        <w:noBreakHyphen/>
      </w:r>
      <w:r w:rsidR="00031327" w:rsidRPr="002B5E75">
        <w:rPr>
          <w:rStyle w:val="RefParas"/>
        </w:rPr>
        <w:t>A31, </w:t>
      </w:r>
      <w:r w:rsidRPr="002B5E75">
        <w:rPr>
          <w:rStyle w:val="RefParas"/>
        </w:rPr>
        <w:t>A34)</w:t>
      </w:r>
    </w:p>
    <w:p w:rsidR="006258BD" w:rsidRPr="00F06B9C" w:rsidRDefault="006258BD" w:rsidP="00AE01C8">
      <w:pPr>
        <w:pStyle w:val="ParaLevel2"/>
      </w:pPr>
      <w:r w:rsidRPr="00F06B9C">
        <w:t xml:space="preserve">Draw attention to the note in the </w:t>
      </w:r>
      <w:r w:rsidR="007D664E">
        <w:t>financial report</w:t>
      </w:r>
      <w:r w:rsidRPr="00F06B9C">
        <w:t xml:space="preserve"> that discloses the matters set out in paragraph 19</w:t>
      </w:r>
      <w:r w:rsidR="00B7630F">
        <w:t xml:space="preserve"> of this Auditing Standard</w:t>
      </w:r>
      <w:r w:rsidRPr="00F06B9C">
        <w:t>; and</w:t>
      </w:r>
    </w:p>
    <w:p w:rsidR="006258BD" w:rsidRPr="00F06B9C" w:rsidRDefault="006258BD" w:rsidP="00AE01C8">
      <w:pPr>
        <w:pStyle w:val="ParaLevel2"/>
      </w:pPr>
      <w:r w:rsidRPr="00F06B9C">
        <w:t>State that these events or conditions indicate that a material uncertainty exists that may cast significant doubt on the entity’s ability to continue as a going concern and that the auditor’s opinion is not modified in respect of the matter.</w:t>
      </w:r>
    </w:p>
    <w:p w:rsidR="006258BD" w:rsidRPr="00F06B9C" w:rsidRDefault="006258BD" w:rsidP="00AE01C8">
      <w:pPr>
        <w:pStyle w:val="Heading8"/>
      </w:pPr>
      <w:r w:rsidRPr="00F06B9C">
        <w:t xml:space="preserve">Adequate Disclosure of a Material Uncertainty Is Not Made in the </w:t>
      </w:r>
      <w:r w:rsidR="00B7630F">
        <w:t>Financial R</w:t>
      </w:r>
      <w:r w:rsidR="007D664E">
        <w:t>eport</w:t>
      </w:r>
    </w:p>
    <w:p w:rsidR="006258BD" w:rsidRPr="00F06B9C" w:rsidRDefault="006258BD" w:rsidP="00AE01C8">
      <w:pPr>
        <w:pStyle w:val="ParaLevel1"/>
      </w:pPr>
      <w:bookmarkStart w:id="37" w:name="_Ref356290344"/>
      <w:bookmarkStart w:id="38" w:name="_Ref356546646"/>
      <w:bookmarkStart w:id="39" w:name="_Ref357145000"/>
      <w:bookmarkStart w:id="40" w:name="_Ref354219177"/>
      <w:r w:rsidRPr="00F06B9C">
        <w:t xml:space="preserve">If adequate disclosure about the material uncertainty is not made in the </w:t>
      </w:r>
      <w:r w:rsidR="007D664E">
        <w:t>financial report</w:t>
      </w:r>
      <w:r w:rsidRPr="00F06B9C">
        <w:t>, the auditor shall:</w:t>
      </w:r>
      <w:bookmarkEnd w:id="37"/>
      <w:bookmarkEnd w:id="38"/>
      <w:r w:rsidRPr="00F06B9C">
        <w:t xml:space="preserve"> </w:t>
      </w:r>
      <w:bookmarkEnd w:id="39"/>
      <w:r w:rsidRPr="000A7CD7">
        <w:rPr>
          <w:rStyle w:val="RefParas"/>
        </w:rPr>
        <w:t>(</w:t>
      </w:r>
      <w:r w:rsidR="009466E2">
        <w:rPr>
          <w:rStyle w:val="RefParas"/>
        </w:rPr>
        <w:t>Ref: Para</w:t>
      </w:r>
      <w:r w:rsidR="009466E2" w:rsidRPr="002B5E75">
        <w:rPr>
          <w:rStyle w:val="RefParas"/>
        </w:rPr>
        <w:t>. </w:t>
      </w:r>
      <w:r w:rsidRPr="002B5E75">
        <w:rPr>
          <w:rStyle w:val="RefParas"/>
        </w:rPr>
        <w:t>A32–A34)</w:t>
      </w:r>
    </w:p>
    <w:p w:rsidR="006258BD" w:rsidRPr="00F06B9C" w:rsidRDefault="006258BD" w:rsidP="00AE01C8">
      <w:pPr>
        <w:pStyle w:val="ParaLevel2"/>
      </w:pPr>
      <w:r w:rsidRPr="00F06B9C">
        <w:t xml:space="preserve">Express a qualified opinion or adverse opinion, as appropriate, in accordance with </w:t>
      </w:r>
      <w:r w:rsidR="007D664E">
        <w:t>ASA</w:t>
      </w:r>
      <w:r w:rsidRPr="00F06B9C">
        <w:t> 705</w:t>
      </w:r>
      <w:r w:rsidRPr="00AE01C8">
        <w:rPr>
          <w:vertAlign w:val="superscript"/>
        </w:rPr>
        <w:footnoteReference w:id="7"/>
      </w:r>
      <w:r w:rsidRPr="00F06B9C">
        <w:t>; and</w:t>
      </w:r>
    </w:p>
    <w:p w:rsidR="006258BD" w:rsidRPr="00F06B9C" w:rsidRDefault="006258BD" w:rsidP="00AE01C8">
      <w:pPr>
        <w:pStyle w:val="ParaLevel2"/>
      </w:pPr>
      <w:r w:rsidRPr="00F06B9C">
        <w:t xml:space="preserve">In the Basis for Qualified (Adverse) Opinion section of the auditor’s report, state that a material uncertainty exists that may cast significant doubt on the entity’s ability to continue as a going concern and that the </w:t>
      </w:r>
      <w:r w:rsidR="007D664E">
        <w:t>financial report</w:t>
      </w:r>
      <w:r w:rsidRPr="00F06B9C">
        <w:t xml:space="preserve"> do</w:t>
      </w:r>
      <w:r w:rsidR="006A4D37">
        <w:t>es</w:t>
      </w:r>
      <w:r w:rsidRPr="00F06B9C">
        <w:t xml:space="preserve"> not adequately disclose this matter.  </w:t>
      </w:r>
    </w:p>
    <w:bookmarkEnd w:id="40"/>
    <w:p w:rsidR="006258BD" w:rsidRPr="00F06B9C" w:rsidRDefault="006258BD" w:rsidP="00AF2087">
      <w:pPr>
        <w:pStyle w:val="Heading8"/>
      </w:pPr>
      <w:r w:rsidRPr="00F06B9C">
        <w:t>Management Unwilling to Make or Extend Its Assessment</w:t>
      </w:r>
    </w:p>
    <w:p w:rsidR="006258BD" w:rsidRPr="002B5E75" w:rsidRDefault="006258BD" w:rsidP="00AF2087">
      <w:pPr>
        <w:pStyle w:val="ParaLevel1"/>
      </w:pPr>
      <w:bookmarkStart w:id="41" w:name="_Ref354219203"/>
      <w:r w:rsidRPr="009057EA">
        <w:t xml:space="preserve">If management is unwilling to make or extend its assessment when requested to do so by the auditor, the auditor shall consider the implications for the auditor’s report.  </w:t>
      </w:r>
      <w:bookmarkEnd w:id="41"/>
      <w:r w:rsidR="009466E2">
        <w:br/>
      </w:r>
      <w:r w:rsidRPr="00E6153B">
        <w:rPr>
          <w:rStyle w:val="RefParas"/>
        </w:rPr>
        <w:t>(</w:t>
      </w:r>
      <w:r w:rsidR="009466E2">
        <w:rPr>
          <w:rStyle w:val="RefParas"/>
        </w:rPr>
        <w:t>Ref: Para</w:t>
      </w:r>
      <w:r w:rsidR="009466E2" w:rsidRPr="002B5E75">
        <w:rPr>
          <w:rStyle w:val="RefParas"/>
        </w:rPr>
        <w:t>. </w:t>
      </w:r>
      <w:r w:rsidRPr="002B5E75">
        <w:rPr>
          <w:rStyle w:val="RefParas"/>
        </w:rPr>
        <w:t>A35</w:t>
      </w:r>
      <w:r w:rsidR="009466E2" w:rsidRPr="002B5E75">
        <w:rPr>
          <w:rStyle w:val="RefParas"/>
        </w:rPr>
        <w:t>-Aus A35.1</w:t>
      </w:r>
      <w:r w:rsidRPr="002B5E75">
        <w:rPr>
          <w:rStyle w:val="RefParas"/>
        </w:rPr>
        <w:t>)</w:t>
      </w:r>
    </w:p>
    <w:p w:rsidR="006258BD" w:rsidRPr="009057EA" w:rsidRDefault="006258BD" w:rsidP="00AF2087">
      <w:pPr>
        <w:pStyle w:val="Heading6"/>
      </w:pPr>
      <w:r w:rsidRPr="009057EA">
        <w:t>Communication with Those Charged with Governance</w:t>
      </w:r>
    </w:p>
    <w:p w:rsidR="006258BD" w:rsidRPr="009057EA" w:rsidRDefault="006258BD" w:rsidP="00AF2087">
      <w:pPr>
        <w:pStyle w:val="ParaLevel1"/>
      </w:pPr>
      <w:r w:rsidRPr="009057EA">
        <w:t>Unless all those charged with governance are involved in managing the entity,</w:t>
      </w:r>
      <w:r w:rsidRPr="00F77B35">
        <w:rPr>
          <w:vertAlign w:val="superscript"/>
        </w:rPr>
        <w:footnoteReference w:id="8"/>
      </w:r>
      <w:r w:rsidRPr="009057EA">
        <w:t xml:space="preserve"> the auditor shall communicate with those charged with governance events or conditions identified that may cast significant doubt on the entity’s ability to continue as a going concern.  Such communication with those charged with governance shall include the following:</w:t>
      </w:r>
    </w:p>
    <w:p w:rsidR="006258BD" w:rsidRPr="009057EA" w:rsidRDefault="006258BD" w:rsidP="00AF2087">
      <w:pPr>
        <w:pStyle w:val="ParaLevel2"/>
      </w:pPr>
      <w:r w:rsidRPr="009057EA">
        <w:t>Whether the events or conditions constitute a material uncertainty;</w:t>
      </w:r>
    </w:p>
    <w:p w:rsidR="006258BD" w:rsidRPr="009057EA" w:rsidRDefault="006258BD" w:rsidP="00AF2087">
      <w:pPr>
        <w:pStyle w:val="ParaLevel2"/>
      </w:pPr>
      <w:r w:rsidRPr="009057EA">
        <w:t xml:space="preserve">Whether management’s use of the going concern basis of accounting is appropriate in the preparation of the </w:t>
      </w:r>
      <w:r w:rsidR="007D664E">
        <w:t>financial report</w:t>
      </w:r>
      <w:r w:rsidRPr="009057EA">
        <w:t xml:space="preserve">; </w:t>
      </w:r>
    </w:p>
    <w:p w:rsidR="006258BD" w:rsidRPr="009057EA" w:rsidRDefault="006258BD" w:rsidP="00AF2087">
      <w:pPr>
        <w:pStyle w:val="ParaLevel2"/>
      </w:pPr>
      <w:r w:rsidRPr="009057EA">
        <w:t xml:space="preserve">The adequacy of related disclosures in the </w:t>
      </w:r>
      <w:r w:rsidR="007D664E">
        <w:t>financial report</w:t>
      </w:r>
      <w:r w:rsidRPr="009057EA">
        <w:t>; and</w:t>
      </w:r>
    </w:p>
    <w:p w:rsidR="006258BD" w:rsidRPr="009057EA" w:rsidRDefault="006258BD" w:rsidP="00AF2087">
      <w:pPr>
        <w:pStyle w:val="ParaLevel2"/>
      </w:pPr>
      <w:r w:rsidRPr="009057EA">
        <w:t>Where applicable, the implications for the auditor’s report.</w:t>
      </w:r>
    </w:p>
    <w:p w:rsidR="006258BD" w:rsidRPr="009057EA" w:rsidRDefault="006258BD" w:rsidP="00AF2087">
      <w:pPr>
        <w:pStyle w:val="Heading6"/>
      </w:pPr>
      <w:r w:rsidRPr="009057EA">
        <w:t xml:space="preserve">Significant Delay in the Approval of </w:t>
      </w:r>
      <w:r w:rsidR="001F66CA">
        <w:t>Financial R</w:t>
      </w:r>
      <w:r w:rsidR="007D664E">
        <w:t>eport</w:t>
      </w:r>
    </w:p>
    <w:p w:rsidR="006258BD" w:rsidRPr="009057EA" w:rsidRDefault="006258BD" w:rsidP="00B764BE">
      <w:pPr>
        <w:pStyle w:val="ParaLevel1"/>
        <w:spacing w:after="480"/>
      </w:pPr>
      <w:r w:rsidRPr="009057EA">
        <w:t xml:space="preserve">If there is significant delay in the approval of the </w:t>
      </w:r>
      <w:r w:rsidR="007D664E">
        <w:t>financial report</w:t>
      </w:r>
      <w:r w:rsidRPr="009057EA">
        <w:t xml:space="preserve"> by management or those charged with governance after the date of the </w:t>
      </w:r>
      <w:r w:rsidR="007D664E">
        <w:t>financial report</w:t>
      </w:r>
      <w:r w:rsidRPr="009057EA">
        <w:t xml:space="preserve">, the auditor shall </w:t>
      </w:r>
      <w:r w:rsidR="007D664E">
        <w:t>enquire</w:t>
      </w:r>
      <w:r w:rsidRPr="009057EA">
        <w:t xml:space="preserve"> as to the reasons for the delay.  If the auditor believes that the delay could be related to events or conditions relating to the going concern assessment, the auditor shall perform those additional audit procedures necessary, as described in paragraph 16</w:t>
      </w:r>
      <w:r w:rsidR="00C73DAB">
        <w:t xml:space="preserve"> of this Auditing Standard</w:t>
      </w:r>
      <w:r w:rsidRPr="009057EA">
        <w:t>, as well as consider the effect on the auditor’s conclusion regarding the existence of a material uncertainty, as described in paragraph 18</w:t>
      </w:r>
      <w:r w:rsidR="00C73DAB">
        <w:t xml:space="preserve"> of this Auditing Standard</w:t>
      </w:r>
      <w:r w:rsidRPr="009057EA">
        <w:t>.</w:t>
      </w:r>
    </w:p>
    <w:p w:rsidR="006258BD" w:rsidRPr="009057EA" w:rsidRDefault="006258BD" w:rsidP="00AF2087">
      <w:pPr>
        <w:pStyle w:val="ParaPlain"/>
        <w:jc w:val="center"/>
      </w:pPr>
      <w:r w:rsidRPr="009057EA">
        <w:t>* * *</w:t>
      </w:r>
    </w:p>
    <w:p w:rsidR="00BD0DFA" w:rsidRDefault="00BD0DFA">
      <w:pPr>
        <w:spacing w:line="240" w:lineRule="auto"/>
        <w:rPr>
          <w:b/>
          <w:bCs/>
          <w:iCs/>
          <w:sz w:val="26"/>
          <w:szCs w:val="26"/>
        </w:rPr>
      </w:pPr>
      <w:r>
        <w:br w:type="page"/>
      </w:r>
    </w:p>
    <w:p w:rsidR="006258BD" w:rsidRPr="009057EA" w:rsidRDefault="006258BD" w:rsidP="00AF2087">
      <w:pPr>
        <w:pStyle w:val="Heading5"/>
      </w:pPr>
      <w:r w:rsidRPr="009057EA">
        <w:t>Application and Other Explanatory Material</w:t>
      </w:r>
    </w:p>
    <w:p w:rsidR="006258BD" w:rsidRPr="002B5E75" w:rsidRDefault="006258BD" w:rsidP="00AF2087">
      <w:pPr>
        <w:pStyle w:val="Heading6"/>
      </w:pPr>
      <w:r w:rsidRPr="009057EA">
        <w:t xml:space="preserve">Scope of this </w:t>
      </w:r>
      <w:r w:rsidR="00577AF5">
        <w:t>Auditing Standard</w:t>
      </w:r>
      <w:r w:rsidRPr="009057EA">
        <w:t xml:space="preserve"> </w:t>
      </w:r>
      <w:r w:rsidRPr="00577AF5">
        <w:rPr>
          <w:rStyle w:val="RefParas"/>
          <w:b w:val="0"/>
        </w:rPr>
        <w:t>(</w:t>
      </w:r>
      <w:r w:rsidRPr="002B5E75">
        <w:rPr>
          <w:rStyle w:val="RefParas"/>
          <w:b w:val="0"/>
        </w:rPr>
        <w:t>Ref: Para</w:t>
      </w:r>
      <w:r w:rsidR="00261762" w:rsidRPr="002B5E75">
        <w:rPr>
          <w:rStyle w:val="RefParas"/>
          <w:b w:val="0"/>
        </w:rPr>
        <w:t> </w:t>
      </w:r>
      <w:r w:rsidRPr="002B5E75">
        <w:rPr>
          <w:rStyle w:val="RefParas"/>
          <w:b w:val="0"/>
        </w:rPr>
        <w:t>1)</w:t>
      </w:r>
    </w:p>
    <w:p w:rsidR="006258BD" w:rsidRPr="002B5E75" w:rsidRDefault="007D664E" w:rsidP="00AF2087">
      <w:pPr>
        <w:pStyle w:val="AParaLevel1"/>
      </w:pPr>
      <w:r w:rsidRPr="002B5E75">
        <w:t>ASA</w:t>
      </w:r>
      <w:r w:rsidR="006258BD" w:rsidRPr="002B5E75">
        <w:t> 701</w:t>
      </w:r>
      <w:r w:rsidR="006258BD" w:rsidRPr="002B5E75">
        <w:rPr>
          <w:vertAlign w:val="superscript"/>
        </w:rPr>
        <w:footnoteReference w:id="9"/>
      </w:r>
      <w:r w:rsidR="006258BD" w:rsidRPr="002B5E75">
        <w:t xml:space="preserve"> deals with the auditor’s responsibility to communicate key audit matters in the auditor’s report.  That </w:t>
      </w:r>
      <w:r w:rsidR="00577AF5" w:rsidRPr="002B5E75">
        <w:t>Auditing Standard</w:t>
      </w:r>
      <w:r w:rsidR="006258BD" w:rsidRPr="002B5E75">
        <w:t xml:space="preserve"> acknowledges that, when </w:t>
      </w:r>
      <w:r w:rsidRPr="002B5E75">
        <w:t>ASA</w:t>
      </w:r>
      <w:r w:rsidR="006258BD" w:rsidRPr="002B5E75">
        <w:t> 701 applies, matters relating to going concern may be determined to be key audit matters, and explains that a material uncertainty related to events or conditions that may cast significant doubt on the entity’s ability to continue as a going concern is, by its nature, a key audit matter.</w:t>
      </w:r>
      <w:r w:rsidR="006258BD" w:rsidRPr="002B5E75">
        <w:rPr>
          <w:vertAlign w:val="superscript"/>
        </w:rPr>
        <w:footnoteReference w:id="10"/>
      </w:r>
    </w:p>
    <w:p w:rsidR="006258BD" w:rsidRPr="002B5E75" w:rsidRDefault="006258BD" w:rsidP="00E916E0">
      <w:pPr>
        <w:pStyle w:val="Heading6"/>
      </w:pPr>
      <w:r w:rsidRPr="002B5E75">
        <w:t xml:space="preserve">Going Concern Basis of Accounting </w:t>
      </w:r>
      <w:r w:rsidRPr="002B5E75">
        <w:rPr>
          <w:rStyle w:val="RefParas"/>
          <w:b w:val="0"/>
        </w:rPr>
        <w:t>(</w:t>
      </w:r>
      <w:r w:rsidR="009466E2" w:rsidRPr="002B5E75">
        <w:rPr>
          <w:rStyle w:val="RefParas"/>
          <w:b w:val="0"/>
        </w:rPr>
        <w:t>Ref: Para. </w:t>
      </w:r>
      <w:r w:rsidRPr="002B5E75">
        <w:rPr>
          <w:rStyle w:val="RefParas"/>
          <w:b w:val="0"/>
        </w:rPr>
        <w:fldChar w:fldCharType="begin" w:fldLock="1"/>
      </w:r>
      <w:r w:rsidRPr="002B5E75">
        <w:rPr>
          <w:rStyle w:val="RefParas"/>
          <w:b w:val="0"/>
        </w:rPr>
        <w:instrText xml:space="preserve"> REF _Ref354219005 \r \h  \* MERGEFORMAT </w:instrText>
      </w:r>
      <w:r w:rsidRPr="002B5E75">
        <w:rPr>
          <w:rStyle w:val="RefParas"/>
          <w:b w:val="0"/>
        </w:rPr>
      </w:r>
      <w:r w:rsidRPr="002B5E75">
        <w:rPr>
          <w:rStyle w:val="RefParas"/>
          <w:b w:val="0"/>
        </w:rPr>
        <w:fldChar w:fldCharType="separate"/>
      </w:r>
      <w:r w:rsidR="00615E18" w:rsidRPr="002B5E75">
        <w:rPr>
          <w:rStyle w:val="RefParas"/>
          <w:b w:val="0"/>
        </w:rPr>
        <w:t>2</w:t>
      </w:r>
      <w:r w:rsidRPr="002B5E75">
        <w:rPr>
          <w:rStyle w:val="RefParas"/>
          <w:b w:val="0"/>
        </w:rPr>
        <w:fldChar w:fldCharType="end"/>
      </w:r>
      <w:r w:rsidRPr="002B5E75">
        <w:rPr>
          <w:rStyle w:val="RefParas"/>
          <w:b w:val="0"/>
        </w:rPr>
        <w:t>)</w:t>
      </w:r>
    </w:p>
    <w:p w:rsidR="006258BD" w:rsidRPr="009057EA" w:rsidRDefault="006258BD" w:rsidP="00E916E0">
      <w:pPr>
        <w:pStyle w:val="Heading7"/>
      </w:pPr>
      <w:r w:rsidRPr="002B5E75">
        <w:t>Considerations Specific to Public Sector Entities</w:t>
      </w:r>
      <w:r w:rsidRPr="009057EA">
        <w:t xml:space="preserve"> </w:t>
      </w:r>
    </w:p>
    <w:p w:rsidR="006258BD" w:rsidRPr="009057EA" w:rsidRDefault="006258BD" w:rsidP="00E916E0">
      <w:pPr>
        <w:pStyle w:val="AParaLevel1"/>
      </w:pPr>
      <w:bookmarkStart w:id="42" w:name="_Ref354218799"/>
      <w:r w:rsidRPr="009057EA">
        <w:t xml:space="preserve">Management’s use of the going concern basis of accounting is also relevant to public sector entities.  For example, </w:t>
      </w:r>
      <w:r w:rsidR="007D664E">
        <w:t>Australian</w:t>
      </w:r>
      <w:r w:rsidRPr="009057EA">
        <w:t xml:space="preserve"> Accounting Standard</w:t>
      </w:r>
      <w:r w:rsidR="00261762">
        <w:t xml:space="preserve"> AASB</w:t>
      </w:r>
      <w:r w:rsidR="00D6676E">
        <w:t> </w:t>
      </w:r>
      <w:r w:rsidRPr="009057EA">
        <w:t>1</w:t>
      </w:r>
      <w:r w:rsidR="00106CFD">
        <w:t>01</w:t>
      </w:r>
      <w:r w:rsidRPr="009057EA">
        <w:t xml:space="preserve"> addresses the issue of the ability of public sector entities to continue as going concerns.</w:t>
      </w:r>
      <w:r w:rsidRPr="005C13EA">
        <w:rPr>
          <w:vertAlign w:val="superscript"/>
        </w:rPr>
        <w:footnoteReference w:id="11"/>
      </w:r>
      <w:r w:rsidRPr="009057EA">
        <w:t xml:space="preserve"> </w:t>
      </w:r>
      <w:r w:rsidR="005C13EA">
        <w:t xml:space="preserve"> </w:t>
      </w:r>
      <w:r w:rsidRPr="009057EA">
        <w:t>Going concern risks may arise, but are not limited to, situations where public sector entities operate on a for</w:t>
      </w:r>
      <w:r w:rsidRPr="009057EA">
        <w:noBreakHyphen/>
        <w:t>profit basis, where government support may be reduced or withd</w:t>
      </w:r>
      <w:r w:rsidR="00106CFD">
        <w:t>rawn, or in the case of privatis</w:t>
      </w:r>
      <w:r w:rsidRPr="009057EA">
        <w:t>ation.  Events or conditions that may cast significant doubt on an entity’s ability to continue as a going concern in the public sector may include situations where the public sector entity lacks funding for its continued existence or when policy decisions are made that affect the services provided by the public sector entity.</w:t>
      </w:r>
      <w:bookmarkEnd w:id="42"/>
    </w:p>
    <w:p w:rsidR="006258BD" w:rsidRPr="009057EA" w:rsidRDefault="006258BD" w:rsidP="002E4F14">
      <w:pPr>
        <w:pStyle w:val="Heading6"/>
      </w:pPr>
      <w:r w:rsidRPr="009057EA">
        <w:t>Risk Assessment Procedures and Related Activities</w:t>
      </w:r>
    </w:p>
    <w:p w:rsidR="006258BD" w:rsidRPr="009057EA" w:rsidRDefault="006258BD" w:rsidP="006F4E30">
      <w:pPr>
        <w:pStyle w:val="Heading7"/>
      </w:pPr>
      <w:r w:rsidRPr="009057EA">
        <w:t xml:space="preserve">Events or Conditions That May Cast Significant Doubt on the Entity’s Ability to Continue as a Going Concern </w:t>
      </w:r>
      <w:r w:rsidRPr="00405628">
        <w:rPr>
          <w:rStyle w:val="RefParas"/>
          <w:i w:val="0"/>
        </w:rPr>
        <w:t>(</w:t>
      </w:r>
      <w:r w:rsidR="009466E2">
        <w:rPr>
          <w:rStyle w:val="RefParas"/>
          <w:i w:val="0"/>
        </w:rPr>
        <w:t>Ref: Para. </w:t>
      </w:r>
      <w:r w:rsidRPr="00405628">
        <w:rPr>
          <w:rStyle w:val="RefParas"/>
          <w:i w:val="0"/>
        </w:rPr>
        <w:fldChar w:fldCharType="begin" w:fldLock="1"/>
      </w:r>
      <w:r w:rsidRPr="00405628">
        <w:rPr>
          <w:rStyle w:val="RefParas"/>
          <w:i w:val="0"/>
        </w:rPr>
        <w:instrText xml:space="preserve"> REF _Ref354219015 \r \h  \* MERGEFORMAT </w:instrText>
      </w:r>
      <w:r w:rsidRPr="00405628">
        <w:rPr>
          <w:rStyle w:val="RefParas"/>
          <w:i w:val="0"/>
        </w:rPr>
      </w:r>
      <w:r w:rsidRPr="00405628">
        <w:rPr>
          <w:rStyle w:val="RefParas"/>
          <w:i w:val="0"/>
        </w:rPr>
        <w:fldChar w:fldCharType="separate"/>
      </w:r>
      <w:r w:rsidR="00615E18">
        <w:rPr>
          <w:rStyle w:val="RefParas"/>
          <w:i w:val="0"/>
        </w:rPr>
        <w:t>10</w:t>
      </w:r>
      <w:r w:rsidRPr="00405628">
        <w:rPr>
          <w:rStyle w:val="RefParas"/>
          <w:i w:val="0"/>
        </w:rPr>
        <w:fldChar w:fldCharType="end"/>
      </w:r>
      <w:r w:rsidRPr="00405628">
        <w:rPr>
          <w:rStyle w:val="RefParas"/>
          <w:i w:val="0"/>
        </w:rPr>
        <w:t>)</w:t>
      </w:r>
    </w:p>
    <w:p w:rsidR="006258BD" w:rsidRPr="009057EA" w:rsidRDefault="006258BD" w:rsidP="006F4E30">
      <w:pPr>
        <w:pStyle w:val="AParaLevel1"/>
      </w:pPr>
      <w:bookmarkStart w:id="43" w:name="_Ref354218815"/>
      <w:r w:rsidRPr="009057EA">
        <w:t>The following are examples of events or conditions that, individually or collectively, may cast significant doubt on the entity’s ability to continue as a going concern.  This listing is not all</w:t>
      </w:r>
      <w:r w:rsidRPr="009057EA">
        <w:noBreakHyphen/>
        <w:t>inclusive nor does the existence of one or more of the items always signify that a material uncertainty exists.</w:t>
      </w:r>
      <w:bookmarkEnd w:id="43"/>
    </w:p>
    <w:p w:rsidR="006258BD" w:rsidRPr="009057EA" w:rsidRDefault="006258BD" w:rsidP="002E4F14">
      <w:pPr>
        <w:pStyle w:val="ListBullet"/>
        <w:numPr>
          <w:ilvl w:val="0"/>
          <w:numId w:val="0"/>
        </w:numPr>
        <w:ind w:left="709"/>
      </w:pPr>
      <w:r w:rsidRPr="009057EA">
        <w:t>Financial</w:t>
      </w:r>
    </w:p>
    <w:p w:rsidR="006258BD" w:rsidRPr="009057EA" w:rsidRDefault="006258BD" w:rsidP="006F4E30">
      <w:pPr>
        <w:pStyle w:val="ListBullet"/>
        <w:ind w:left="1418"/>
      </w:pPr>
      <w:r w:rsidRPr="009057EA">
        <w:t>Net liability or net current liability position.</w:t>
      </w:r>
    </w:p>
    <w:p w:rsidR="006258BD" w:rsidRPr="009057EA" w:rsidRDefault="006258BD" w:rsidP="006F4E30">
      <w:pPr>
        <w:pStyle w:val="ListBullet"/>
        <w:ind w:left="1418"/>
      </w:pPr>
      <w:r w:rsidRPr="009057EA">
        <w:t>Fixed</w:t>
      </w:r>
      <w:r w:rsidRPr="009057EA">
        <w:noBreakHyphen/>
        <w:t>term borrowings approaching maturity without realistic prospects of renewal or repayment; or excessive reliance on short</w:t>
      </w:r>
      <w:r w:rsidRPr="009057EA">
        <w:noBreakHyphen/>
        <w:t>term borrowings to finance long</w:t>
      </w:r>
      <w:r w:rsidRPr="009057EA">
        <w:noBreakHyphen/>
        <w:t>term assets.</w:t>
      </w:r>
    </w:p>
    <w:p w:rsidR="006258BD" w:rsidRPr="009057EA" w:rsidRDefault="006258BD" w:rsidP="006F4E30">
      <w:pPr>
        <w:pStyle w:val="ListBullet"/>
        <w:ind w:left="1418"/>
      </w:pPr>
      <w:r w:rsidRPr="009057EA">
        <w:t>Indications of withdrawal of financial support by creditors.</w:t>
      </w:r>
    </w:p>
    <w:p w:rsidR="006258BD" w:rsidRPr="009057EA" w:rsidRDefault="006258BD" w:rsidP="006F4E30">
      <w:pPr>
        <w:pStyle w:val="ListBullet"/>
        <w:ind w:left="1418"/>
      </w:pPr>
      <w:r w:rsidRPr="009057EA">
        <w:t xml:space="preserve">Negative operating cash flows indicated by historical or prospective </w:t>
      </w:r>
      <w:r w:rsidR="007D664E">
        <w:t>financial report</w:t>
      </w:r>
      <w:r w:rsidRPr="009057EA">
        <w:t>.</w:t>
      </w:r>
    </w:p>
    <w:p w:rsidR="006258BD" w:rsidRPr="009057EA" w:rsidRDefault="006258BD" w:rsidP="006F4E30">
      <w:pPr>
        <w:pStyle w:val="ListBullet"/>
        <w:ind w:left="1418"/>
      </w:pPr>
      <w:r w:rsidRPr="009057EA">
        <w:t>Adverse key financial ratios.</w:t>
      </w:r>
    </w:p>
    <w:p w:rsidR="006258BD" w:rsidRPr="009057EA" w:rsidRDefault="006258BD" w:rsidP="006F4E30">
      <w:pPr>
        <w:pStyle w:val="ListBullet"/>
        <w:ind w:left="1418"/>
      </w:pPr>
      <w:r w:rsidRPr="009057EA">
        <w:t>Substantial operating losses or significant deterioration in the value of assets used to generate cash flows.</w:t>
      </w:r>
    </w:p>
    <w:p w:rsidR="006258BD" w:rsidRPr="009057EA" w:rsidRDefault="006258BD" w:rsidP="00071892">
      <w:pPr>
        <w:pStyle w:val="ListBullet"/>
        <w:ind w:left="1418"/>
      </w:pPr>
      <w:r w:rsidRPr="009057EA">
        <w:t>Arrears or discontinuance of dividends.</w:t>
      </w:r>
    </w:p>
    <w:p w:rsidR="006258BD" w:rsidRPr="009057EA" w:rsidRDefault="006258BD" w:rsidP="00071892">
      <w:pPr>
        <w:pStyle w:val="ListBullet"/>
        <w:ind w:left="1418"/>
      </w:pPr>
      <w:r w:rsidRPr="009057EA">
        <w:t>Inability to pay creditors on due dates.</w:t>
      </w:r>
    </w:p>
    <w:p w:rsidR="006258BD" w:rsidRPr="009057EA" w:rsidRDefault="006258BD" w:rsidP="00071892">
      <w:pPr>
        <w:pStyle w:val="ListBullet"/>
        <w:ind w:left="1418"/>
      </w:pPr>
      <w:r w:rsidRPr="009057EA">
        <w:t>Inability to comply with the terms of loan agreements.</w:t>
      </w:r>
    </w:p>
    <w:p w:rsidR="006258BD" w:rsidRPr="009057EA" w:rsidRDefault="006258BD" w:rsidP="00071892">
      <w:pPr>
        <w:pStyle w:val="ListBullet"/>
        <w:ind w:left="1418"/>
      </w:pPr>
      <w:r w:rsidRPr="009057EA">
        <w:t>Change from credit to cash</w:t>
      </w:r>
      <w:r w:rsidRPr="009057EA">
        <w:noBreakHyphen/>
        <w:t>on</w:t>
      </w:r>
      <w:r w:rsidRPr="009057EA">
        <w:noBreakHyphen/>
        <w:t>delivery transactions with suppliers.</w:t>
      </w:r>
    </w:p>
    <w:p w:rsidR="006258BD" w:rsidRPr="009057EA" w:rsidRDefault="006258BD" w:rsidP="00071892">
      <w:pPr>
        <w:pStyle w:val="ListBullet"/>
        <w:ind w:left="1418"/>
      </w:pPr>
      <w:r w:rsidRPr="009057EA">
        <w:t>Inability to obtain financing for essential new product development or other essential investments.</w:t>
      </w:r>
    </w:p>
    <w:p w:rsidR="006258BD" w:rsidRPr="009057EA" w:rsidRDefault="006258BD" w:rsidP="00052199">
      <w:pPr>
        <w:pStyle w:val="ParaPlain"/>
        <w:ind w:firstLine="709"/>
      </w:pPr>
      <w:r w:rsidRPr="009057EA">
        <w:t>Operating</w:t>
      </w:r>
    </w:p>
    <w:p w:rsidR="006258BD" w:rsidRPr="009057EA" w:rsidRDefault="006258BD" w:rsidP="00052199">
      <w:pPr>
        <w:pStyle w:val="ListBullet"/>
        <w:ind w:left="1418"/>
      </w:pPr>
      <w:r w:rsidRPr="009057EA">
        <w:t>Management intentions to liquidate the entity or to cease operations.</w:t>
      </w:r>
    </w:p>
    <w:p w:rsidR="006258BD" w:rsidRPr="009057EA" w:rsidRDefault="006258BD" w:rsidP="00052199">
      <w:pPr>
        <w:pStyle w:val="ListBullet"/>
        <w:ind w:left="1418"/>
      </w:pPr>
      <w:r w:rsidRPr="009057EA">
        <w:t>Loss of key management without replacement.</w:t>
      </w:r>
    </w:p>
    <w:p w:rsidR="006258BD" w:rsidRPr="009057EA" w:rsidRDefault="006258BD" w:rsidP="00052199">
      <w:pPr>
        <w:pStyle w:val="ListBullet"/>
        <w:ind w:left="1418"/>
      </w:pPr>
      <w:r w:rsidRPr="009057EA">
        <w:t>Loss of a major market, ke</w:t>
      </w:r>
      <w:r w:rsidR="008C59A3">
        <w:t>y cust</w:t>
      </w:r>
      <w:bookmarkStart w:id="44" w:name="_GoBack"/>
      <w:bookmarkEnd w:id="44"/>
      <w:r w:rsidR="008C59A3">
        <w:t>omer(s), franchise, licenc</w:t>
      </w:r>
      <w:r w:rsidRPr="009057EA">
        <w:t>e, or principal supplier(s).</w:t>
      </w:r>
    </w:p>
    <w:p w:rsidR="006258BD" w:rsidRPr="009057EA" w:rsidRDefault="007D664E" w:rsidP="00052199">
      <w:pPr>
        <w:pStyle w:val="ListBullet"/>
        <w:ind w:left="1418"/>
      </w:pPr>
      <w:r>
        <w:t>Labour</w:t>
      </w:r>
      <w:r w:rsidR="006258BD" w:rsidRPr="009057EA">
        <w:t xml:space="preserve"> difficulties.  </w:t>
      </w:r>
    </w:p>
    <w:p w:rsidR="006258BD" w:rsidRPr="009057EA" w:rsidRDefault="006258BD" w:rsidP="00052199">
      <w:pPr>
        <w:pStyle w:val="ListBullet"/>
        <w:ind w:left="1418"/>
      </w:pPr>
      <w:r w:rsidRPr="009057EA">
        <w:t>Shortages of important supplies.</w:t>
      </w:r>
    </w:p>
    <w:p w:rsidR="006258BD" w:rsidRPr="009057EA" w:rsidRDefault="006258BD" w:rsidP="00052199">
      <w:pPr>
        <w:pStyle w:val="ListBullet"/>
        <w:ind w:left="1418"/>
      </w:pPr>
      <w:r w:rsidRPr="009057EA">
        <w:t>Emergence of a highly successful competitor.</w:t>
      </w:r>
    </w:p>
    <w:p w:rsidR="006258BD" w:rsidRPr="009057EA" w:rsidRDefault="006258BD" w:rsidP="0002700E">
      <w:pPr>
        <w:pStyle w:val="ParaPlain"/>
        <w:ind w:firstLine="709"/>
      </w:pPr>
      <w:r w:rsidRPr="009057EA">
        <w:t xml:space="preserve">Other </w:t>
      </w:r>
    </w:p>
    <w:p w:rsidR="006258BD" w:rsidRPr="009057EA" w:rsidRDefault="006258BD" w:rsidP="0002700E">
      <w:pPr>
        <w:pStyle w:val="ListBullet"/>
        <w:ind w:left="1418"/>
      </w:pPr>
      <w:r w:rsidRPr="009057EA">
        <w:t>Non</w:t>
      </w:r>
      <w:r w:rsidRPr="009057EA">
        <w:noBreakHyphen/>
        <w:t>compliance with capital or other statutory or regulatory requirements, such as solvency or liquidity requirements for financial institutions.</w:t>
      </w:r>
    </w:p>
    <w:p w:rsidR="006258BD" w:rsidRPr="009057EA" w:rsidRDefault="006258BD" w:rsidP="0002700E">
      <w:pPr>
        <w:pStyle w:val="ListBullet"/>
        <w:ind w:left="1418"/>
      </w:pPr>
      <w:r w:rsidRPr="009057EA">
        <w:t>Pending legal or regulatory proceedings against the entity that may, if successful, result in claims that the entity is unlikely to be able to satisfy.</w:t>
      </w:r>
    </w:p>
    <w:p w:rsidR="006258BD" w:rsidRPr="009057EA" w:rsidRDefault="006258BD" w:rsidP="0002700E">
      <w:pPr>
        <w:pStyle w:val="ListBullet"/>
        <w:ind w:left="1418"/>
      </w:pPr>
      <w:r w:rsidRPr="009057EA">
        <w:t>Changes in law or regulation or government policy expected to adversely affect the entity.</w:t>
      </w:r>
    </w:p>
    <w:p w:rsidR="006258BD" w:rsidRPr="009057EA" w:rsidRDefault="006258BD" w:rsidP="0002700E">
      <w:pPr>
        <w:pStyle w:val="ListBullet"/>
        <w:ind w:left="1418"/>
      </w:pPr>
      <w:r w:rsidRPr="009057EA">
        <w:t>Uninsured or underinsured catastrophes when they occur.</w:t>
      </w:r>
    </w:p>
    <w:p w:rsidR="006258BD" w:rsidRPr="009057EA" w:rsidRDefault="006258BD" w:rsidP="00167F2A">
      <w:pPr>
        <w:pStyle w:val="ParaPlain"/>
        <w:ind w:left="709"/>
      </w:pPr>
      <w:r w:rsidRPr="009057EA">
        <w:t>The significance of such events or conditions often can be mitigated by other factors.  For example, the effect of an entity being unable to make its normal debt repayments may be counter</w:t>
      </w:r>
      <w:r w:rsidRPr="009057EA">
        <w:noBreakHyphen/>
        <w:t>balanced by management’s plans to maintain adequate cash flows by alternative means, such as by disposing of assets, rescheduling loan repayments, or obtaining additional capital.  Similarly, the loss of a principal supplier may be mitigated by the availability of a suitable alternative source of supply.</w:t>
      </w:r>
    </w:p>
    <w:p w:rsidR="006258BD" w:rsidRPr="009057EA" w:rsidRDefault="006258BD" w:rsidP="001B0EE7">
      <w:pPr>
        <w:pStyle w:val="AParaLevel1"/>
      </w:pPr>
      <w:r w:rsidRPr="009057EA">
        <w:t>The risk assessment p</w:t>
      </w:r>
      <w:r w:rsidR="00AB10AC">
        <w:t>rocedures required by paragraph </w:t>
      </w:r>
      <w:r w:rsidRPr="009057EA">
        <w:fldChar w:fldCharType="begin" w:fldLock="1"/>
      </w:r>
      <w:r w:rsidRPr="009057EA">
        <w:instrText xml:space="preserve"> REF _Ref354219015 \r \h  \* MERGEFORMAT </w:instrText>
      </w:r>
      <w:r w:rsidRPr="009057EA">
        <w:fldChar w:fldCharType="separate"/>
      </w:r>
      <w:r w:rsidR="00615E18">
        <w:t>10</w:t>
      </w:r>
      <w:r w:rsidRPr="009057EA">
        <w:fldChar w:fldCharType="end"/>
      </w:r>
      <w:r w:rsidRPr="009057EA">
        <w:t xml:space="preserve"> help the auditor to determine whether management’s use of the going concern basis of accounting is likely to be an important issue and its impact on planning the audit.  These procedures also allow for more timely discussions with management, including a discussion of management’s plans and resolution of any identified going concern issues.</w:t>
      </w:r>
    </w:p>
    <w:p w:rsidR="006258BD" w:rsidRPr="009057EA" w:rsidRDefault="006258BD" w:rsidP="001B0EE7">
      <w:pPr>
        <w:pStyle w:val="Heading7"/>
      </w:pPr>
      <w:r w:rsidRPr="009057EA">
        <w:t xml:space="preserve">Considerations Specific to Smaller Entities </w:t>
      </w:r>
      <w:r w:rsidRPr="004A621A">
        <w:rPr>
          <w:rStyle w:val="RefParas"/>
          <w:i w:val="0"/>
        </w:rPr>
        <w:t>(</w:t>
      </w:r>
      <w:r w:rsidR="009466E2">
        <w:rPr>
          <w:rStyle w:val="RefParas"/>
          <w:i w:val="0"/>
        </w:rPr>
        <w:t>Ref: </w:t>
      </w:r>
      <w:r w:rsidR="009466E2" w:rsidRPr="002B5E75">
        <w:rPr>
          <w:rStyle w:val="RefParas"/>
          <w:i w:val="0"/>
        </w:rPr>
        <w:t>Para. </w:t>
      </w:r>
      <w:r w:rsidRPr="002B5E75">
        <w:rPr>
          <w:rStyle w:val="RefParas"/>
          <w:i w:val="0"/>
        </w:rPr>
        <w:fldChar w:fldCharType="begin" w:fldLock="1"/>
      </w:r>
      <w:r w:rsidRPr="002B5E75">
        <w:rPr>
          <w:rStyle w:val="RefParas"/>
          <w:i w:val="0"/>
        </w:rPr>
        <w:instrText xml:space="preserve"> REF _Ref354219015 \r \h  \* MERGEFORMAT </w:instrText>
      </w:r>
      <w:r w:rsidRPr="002B5E75">
        <w:rPr>
          <w:rStyle w:val="RefParas"/>
          <w:i w:val="0"/>
        </w:rPr>
      </w:r>
      <w:r w:rsidRPr="002B5E75">
        <w:rPr>
          <w:rStyle w:val="RefParas"/>
          <w:i w:val="0"/>
        </w:rPr>
        <w:fldChar w:fldCharType="separate"/>
      </w:r>
      <w:r w:rsidR="00615E18" w:rsidRPr="002B5E75">
        <w:rPr>
          <w:rStyle w:val="RefParas"/>
          <w:i w:val="0"/>
        </w:rPr>
        <w:t>10</w:t>
      </w:r>
      <w:r w:rsidRPr="002B5E75">
        <w:rPr>
          <w:rStyle w:val="RefParas"/>
          <w:i w:val="0"/>
        </w:rPr>
        <w:fldChar w:fldCharType="end"/>
      </w:r>
      <w:r w:rsidRPr="002B5E75">
        <w:rPr>
          <w:rStyle w:val="RefParas"/>
          <w:i w:val="0"/>
        </w:rPr>
        <w:t>)</w:t>
      </w:r>
    </w:p>
    <w:p w:rsidR="006258BD" w:rsidRPr="009057EA" w:rsidRDefault="006258BD" w:rsidP="001B0EE7">
      <w:pPr>
        <w:pStyle w:val="AParaLevel1"/>
      </w:pPr>
      <w:r w:rsidRPr="009057EA">
        <w:t>The size of an entity may affect its ability to withstand adverse conditions.  Small entities may be able to respond quickly to exploit opportunities, but may lack reserves to sustain operations.</w:t>
      </w:r>
    </w:p>
    <w:p w:rsidR="006258BD" w:rsidRPr="009057EA" w:rsidRDefault="006258BD" w:rsidP="001B0EE7">
      <w:pPr>
        <w:pStyle w:val="AParaLevel1"/>
      </w:pPr>
      <w:bookmarkStart w:id="45" w:name="_Ref354218827"/>
      <w:r w:rsidRPr="009057EA">
        <w:t>Conditions of particular relevance to small entities include the risk that banks and other lenders may cease to support the entity, as well as the possible loss of a principal supplier, major customer, key employee, or the</w:t>
      </w:r>
      <w:r w:rsidR="003B00D1">
        <w:t xml:space="preserve"> right to operate under a licenc</w:t>
      </w:r>
      <w:r w:rsidRPr="009057EA">
        <w:t>e, franchise or other legal agreement.</w:t>
      </w:r>
      <w:bookmarkEnd w:id="45"/>
    </w:p>
    <w:p w:rsidR="006258BD" w:rsidRPr="002B5E75" w:rsidRDefault="006258BD" w:rsidP="001B0EE7">
      <w:pPr>
        <w:pStyle w:val="Heading7"/>
      </w:pPr>
      <w:r w:rsidRPr="009057EA">
        <w:t xml:space="preserve">Remaining Alert throughout the Audit for Audit Evidence about Events or Conditions </w:t>
      </w:r>
      <w:r w:rsidRPr="00BE2CA2">
        <w:rPr>
          <w:rStyle w:val="RefParas"/>
          <w:i w:val="0"/>
        </w:rPr>
        <w:t>(</w:t>
      </w:r>
      <w:r w:rsidR="009466E2" w:rsidRPr="002B5E75">
        <w:rPr>
          <w:rStyle w:val="RefParas"/>
          <w:i w:val="0"/>
        </w:rPr>
        <w:t>Ref: Para. </w:t>
      </w:r>
      <w:r w:rsidRPr="002B5E75">
        <w:rPr>
          <w:rStyle w:val="RefParas"/>
          <w:i w:val="0"/>
        </w:rPr>
        <w:fldChar w:fldCharType="begin" w:fldLock="1"/>
      </w:r>
      <w:r w:rsidRPr="002B5E75">
        <w:rPr>
          <w:rStyle w:val="RefParas"/>
          <w:i w:val="0"/>
        </w:rPr>
        <w:instrText xml:space="preserve"> REF _Ref354219026 \r \h  \* MERGEFORMAT </w:instrText>
      </w:r>
      <w:r w:rsidRPr="002B5E75">
        <w:rPr>
          <w:rStyle w:val="RefParas"/>
          <w:i w:val="0"/>
        </w:rPr>
      </w:r>
      <w:r w:rsidRPr="002B5E75">
        <w:rPr>
          <w:rStyle w:val="RefParas"/>
          <w:i w:val="0"/>
        </w:rPr>
        <w:fldChar w:fldCharType="separate"/>
      </w:r>
      <w:r w:rsidR="00615E18" w:rsidRPr="002B5E75">
        <w:rPr>
          <w:rStyle w:val="RefParas"/>
          <w:i w:val="0"/>
        </w:rPr>
        <w:t>11</w:t>
      </w:r>
      <w:r w:rsidRPr="002B5E75">
        <w:rPr>
          <w:rStyle w:val="RefParas"/>
          <w:i w:val="0"/>
        </w:rPr>
        <w:fldChar w:fldCharType="end"/>
      </w:r>
      <w:r w:rsidRPr="002B5E75">
        <w:rPr>
          <w:rStyle w:val="RefParas"/>
          <w:i w:val="0"/>
        </w:rPr>
        <w:t>)</w:t>
      </w:r>
    </w:p>
    <w:p w:rsidR="006258BD" w:rsidRPr="002B5E75" w:rsidRDefault="007D664E" w:rsidP="001B0EE7">
      <w:pPr>
        <w:pStyle w:val="AParaLevel1"/>
      </w:pPr>
      <w:bookmarkStart w:id="46" w:name="_Ref354218833"/>
      <w:r w:rsidRPr="002B5E75">
        <w:t>ASA</w:t>
      </w:r>
      <w:r w:rsidR="006258BD" w:rsidRPr="002B5E75">
        <w:t> 315 requires the auditor to revise the auditor’s risk assessment and modify the further planned audit procedures accordingly when additional audit evidence is obtained during the course of the audit that affects the auditor’s assessment of risk.</w:t>
      </w:r>
      <w:r w:rsidR="006258BD" w:rsidRPr="002B5E75">
        <w:rPr>
          <w:vertAlign w:val="superscript"/>
        </w:rPr>
        <w:footnoteReference w:id="12"/>
      </w:r>
      <w:r w:rsidR="006258BD" w:rsidRPr="002B5E75">
        <w:t xml:space="preserve"> </w:t>
      </w:r>
      <w:r w:rsidR="00E21138" w:rsidRPr="002B5E75">
        <w:t xml:space="preserve"> </w:t>
      </w:r>
      <w:r w:rsidR="006258BD" w:rsidRPr="002B5E75">
        <w:t xml:space="preserve">If events or conditions that may cast significant doubt on the entity’s ability to continue as a going concern are identified after the auditor’s risk assessments are made, in addition to performing the procedures in paragraph 16, the auditor’s assessment of the risks of material misstatement may need to be revised.  The existence of such events or conditions may also affect the nature, timing and extent of the auditor’s further procedures in response to the assessed risks.  </w:t>
      </w:r>
      <w:r w:rsidRPr="002B5E75">
        <w:t>ASA</w:t>
      </w:r>
      <w:r w:rsidR="006258BD" w:rsidRPr="002B5E75">
        <w:t> 330</w:t>
      </w:r>
      <w:r w:rsidR="006258BD" w:rsidRPr="002B5E75">
        <w:rPr>
          <w:vertAlign w:val="superscript"/>
        </w:rPr>
        <w:footnoteReference w:id="13"/>
      </w:r>
      <w:r w:rsidR="006258BD" w:rsidRPr="002B5E75">
        <w:t xml:space="preserve"> establishes requirements and provides guidance on this issue.</w:t>
      </w:r>
      <w:bookmarkEnd w:id="46"/>
    </w:p>
    <w:p w:rsidR="006258BD" w:rsidRPr="002B5E75" w:rsidRDefault="006258BD" w:rsidP="00094A1C">
      <w:pPr>
        <w:pStyle w:val="Heading6"/>
      </w:pPr>
      <w:r w:rsidRPr="002B5E75">
        <w:t xml:space="preserve">Evaluating Management’s Assessment </w:t>
      </w:r>
    </w:p>
    <w:p w:rsidR="006258BD" w:rsidRPr="009057EA" w:rsidRDefault="006258BD" w:rsidP="00E21138">
      <w:pPr>
        <w:pStyle w:val="Heading7"/>
      </w:pPr>
      <w:r w:rsidRPr="002B5E75">
        <w:t xml:space="preserve">Management’s Assessment and Supporting Analysis and the Auditor’s Evaluation </w:t>
      </w:r>
      <w:r w:rsidRPr="002B5E75">
        <w:rPr>
          <w:rStyle w:val="RefParas"/>
          <w:i w:val="0"/>
        </w:rPr>
        <w:t>(</w:t>
      </w:r>
      <w:r w:rsidR="009466E2" w:rsidRPr="002B5E75">
        <w:rPr>
          <w:rStyle w:val="RefParas"/>
          <w:i w:val="0"/>
        </w:rPr>
        <w:t>Ref: Para. </w:t>
      </w:r>
      <w:r w:rsidRPr="002B5E75">
        <w:rPr>
          <w:rStyle w:val="RefParas"/>
          <w:i w:val="0"/>
        </w:rPr>
        <w:fldChar w:fldCharType="begin" w:fldLock="1"/>
      </w:r>
      <w:r w:rsidRPr="002B5E75">
        <w:rPr>
          <w:rStyle w:val="RefParas"/>
          <w:i w:val="0"/>
        </w:rPr>
        <w:instrText xml:space="preserve"> REF _Ref354219036 \r \h  \* MERGEFORMAT </w:instrText>
      </w:r>
      <w:r w:rsidRPr="002B5E75">
        <w:rPr>
          <w:rStyle w:val="RefParas"/>
          <w:i w:val="0"/>
        </w:rPr>
      </w:r>
      <w:r w:rsidRPr="002B5E75">
        <w:rPr>
          <w:rStyle w:val="RefParas"/>
          <w:i w:val="0"/>
        </w:rPr>
        <w:fldChar w:fldCharType="separate"/>
      </w:r>
      <w:r w:rsidR="00615E18" w:rsidRPr="002B5E75">
        <w:rPr>
          <w:rStyle w:val="RefParas"/>
          <w:i w:val="0"/>
        </w:rPr>
        <w:t>12</w:t>
      </w:r>
      <w:r w:rsidRPr="002B5E75">
        <w:rPr>
          <w:rStyle w:val="RefParas"/>
          <w:i w:val="0"/>
        </w:rPr>
        <w:fldChar w:fldCharType="end"/>
      </w:r>
      <w:r w:rsidRPr="002B5E75">
        <w:rPr>
          <w:rStyle w:val="RefParas"/>
          <w:i w:val="0"/>
        </w:rPr>
        <w:t>)</w:t>
      </w:r>
    </w:p>
    <w:p w:rsidR="006258BD" w:rsidRPr="009057EA" w:rsidRDefault="006258BD" w:rsidP="00E21138">
      <w:pPr>
        <w:pStyle w:val="AParaLevel1"/>
      </w:pPr>
      <w:bookmarkStart w:id="47" w:name="_Ref354218842"/>
      <w:r w:rsidRPr="009057EA">
        <w:t>Management’s assessment of the entity’s ability to continue as a going concern is a key part of the auditor’s consideration of management’s use of the going concern basis of accounting.</w:t>
      </w:r>
      <w:bookmarkEnd w:id="47"/>
    </w:p>
    <w:p w:rsidR="006258BD" w:rsidRPr="009057EA" w:rsidRDefault="006258BD" w:rsidP="00E21138">
      <w:pPr>
        <w:pStyle w:val="AParaLevel1"/>
      </w:pPr>
      <w:r w:rsidRPr="009057EA">
        <w:t xml:space="preserve">It is not the auditor’s responsibility to rectify the lack of analysis by management.  In some circumstances, however, the lack of detailed analysis by management to support its assessment may not prevent the auditor from concluding whether management’s use of the going concern basis of accounting is appropriate in the circumstances.  For example, when there is a history of profitable operations and a ready access to financial resources, management may make its assessment without detailed analysis.  In this case, the auditor’s evaluation of the appropriateness of management’s assessment may be made without performing detailed evaluation procedures if the auditor’s other audit procedures are sufficient to enable the auditor to conclude whether management’s use of the going concern basis of accounting in the preparation of the </w:t>
      </w:r>
      <w:r w:rsidR="007D664E">
        <w:t>financial report</w:t>
      </w:r>
      <w:r w:rsidRPr="009057EA">
        <w:t xml:space="preserve"> is appropriate in the circumstances.</w:t>
      </w:r>
    </w:p>
    <w:p w:rsidR="006258BD" w:rsidRPr="009057EA" w:rsidRDefault="006258BD" w:rsidP="003564B8">
      <w:pPr>
        <w:pStyle w:val="AParaLevel1"/>
      </w:pPr>
      <w:bookmarkStart w:id="48" w:name="_Ref354218848"/>
      <w:r w:rsidRPr="009057EA">
        <w:t>In other circumstances, evaluating management’s assessment of the entity’s ability to continue as a going co</w:t>
      </w:r>
      <w:r w:rsidR="003564B8">
        <w:t>ncern, as required by paragraph </w:t>
      </w:r>
      <w:r w:rsidRPr="009057EA">
        <w:fldChar w:fldCharType="begin" w:fldLock="1"/>
      </w:r>
      <w:r w:rsidRPr="009057EA">
        <w:instrText xml:space="preserve"> REF _Ref354219036 \r \h  \* MERGEFORMAT </w:instrText>
      </w:r>
      <w:r w:rsidRPr="009057EA">
        <w:fldChar w:fldCharType="separate"/>
      </w:r>
      <w:r w:rsidR="00615E18">
        <w:t>12</w:t>
      </w:r>
      <w:r w:rsidRPr="009057EA">
        <w:fldChar w:fldCharType="end"/>
      </w:r>
      <w:r w:rsidRPr="009057EA">
        <w:t>, may include an evaluation of the process management followed to make its assessment, the assumptions on which the assessment is based and management’s plans for future action and whether management’s plans are feasible in the circumstances.</w:t>
      </w:r>
      <w:bookmarkEnd w:id="48"/>
    </w:p>
    <w:p w:rsidR="006258BD" w:rsidRPr="009057EA" w:rsidRDefault="006258BD" w:rsidP="004A3B2E">
      <w:pPr>
        <w:pStyle w:val="Heading7"/>
      </w:pPr>
      <w:r w:rsidRPr="009057EA">
        <w:t>The Period of Manag</w:t>
      </w:r>
      <w:r w:rsidR="004A3B2E">
        <w:t xml:space="preserve">ement’s Assessment </w:t>
      </w:r>
      <w:r w:rsidR="004A3B2E" w:rsidRPr="00F40E98">
        <w:rPr>
          <w:rStyle w:val="RefParas"/>
          <w:i w:val="0"/>
        </w:rPr>
        <w:t>(</w:t>
      </w:r>
      <w:r w:rsidR="009466E2">
        <w:rPr>
          <w:rStyle w:val="RefParas"/>
          <w:i w:val="0"/>
        </w:rPr>
        <w:t>Ref: </w:t>
      </w:r>
      <w:r w:rsidR="009466E2" w:rsidRPr="002B5E75">
        <w:rPr>
          <w:rStyle w:val="RefParas"/>
          <w:i w:val="0"/>
        </w:rPr>
        <w:t>Para. </w:t>
      </w:r>
      <w:proofErr w:type="spellStart"/>
      <w:r w:rsidR="00D92C22" w:rsidRPr="002B5E75">
        <w:rPr>
          <w:rStyle w:val="RefParas"/>
          <w:i w:val="0"/>
        </w:rPr>
        <w:t>Aus</w:t>
      </w:r>
      <w:proofErr w:type="spellEnd"/>
      <w:r w:rsidR="00BA47A0">
        <w:rPr>
          <w:rStyle w:val="RefParas"/>
          <w:i w:val="0"/>
        </w:rPr>
        <w:t xml:space="preserve"> </w:t>
      </w:r>
      <w:r w:rsidRPr="002B5E75">
        <w:rPr>
          <w:rStyle w:val="RefParas"/>
          <w:i w:val="0"/>
        </w:rPr>
        <w:fldChar w:fldCharType="begin" w:fldLock="1"/>
      </w:r>
      <w:r w:rsidRPr="002B5E75">
        <w:rPr>
          <w:rStyle w:val="RefParas"/>
          <w:i w:val="0"/>
        </w:rPr>
        <w:instrText xml:space="preserve"> REF _Ref354219051 \r \h  \* MERGEFORMAT </w:instrText>
      </w:r>
      <w:r w:rsidRPr="002B5E75">
        <w:rPr>
          <w:rStyle w:val="RefParas"/>
          <w:i w:val="0"/>
        </w:rPr>
      </w:r>
      <w:r w:rsidRPr="002B5E75">
        <w:rPr>
          <w:rStyle w:val="RefParas"/>
          <w:i w:val="0"/>
        </w:rPr>
        <w:fldChar w:fldCharType="separate"/>
      </w:r>
      <w:r w:rsidR="00615E18" w:rsidRPr="002B5E75">
        <w:rPr>
          <w:rStyle w:val="RefParas"/>
          <w:i w:val="0"/>
        </w:rPr>
        <w:t>13</w:t>
      </w:r>
      <w:r w:rsidRPr="002B5E75">
        <w:rPr>
          <w:rStyle w:val="RefParas"/>
          <w:i w:val="0"/>
        </w:rPr>
        <w:fldChar w:fldCharType="end"/>
      </w:r>
      <w:r w:rsidR="00D92C22" w:rsidRPr="002B5E75">
        <w:rPr>
          <w:rStyle w:val="RefParas"/>
          <w:i w:val="0"/>
        </w:rPr>
        <w:t>.1</w:t>
      </w:r>
      <w:r w:rsidR="00F77B35" w:rsidRPr="002B5E75">
        <w:rPr>
          <w:rStyle w:val="RefParas"/>
          <w:i w:val="0"/>
        </w:rPr>
        <w:t>–</w:t>
      </w:r>
      <w:proofErr w:type="spellStart"/>
      <w:r w:rsidR="00146452" w:rsidRPr="002B5E75">
        <w:rPr>
          <w:rStyle w:val="RefParas"/>
          <w:i w:val="0"/>
        </w:rPr>
        <w:t>Aus</w:t>
      </w:r>
      <w:proofErr w:type="spellEnd"/>
      <w:r w:rsidR="00146452" w:rsidRPr="002B5E75">
        <w:rPr>
          <w:rStyle w:val="RefParas"/>
          <w:i w:val="0"/>
        </w:rPr>
        <w:t> </w:t>
      </w:r>
      <w:r w:rsidR="00D92C22" w:rsidRPr="002B5E75">
        <w:rPr>
          <w:rStyle w:val="RefParas"/>
          <w:i w:val="0"/>
        </w:rPr>
        <w:t>A</w:t>
      </w:r>
      <w:r w:rsidR="00146452" w:rsidRPr="002B5E75">
        <w:rPr>
          <w:rStyle w:val="RefParas"/>
          <w:i w:val="0"/>
        </w:rPr>
        <w:t>13.2</w:t>
      </w:r>
      <w:r w:rsidRPr="002B5E75">
        <w:rPr>
          <w:rStyle w:val="RefParas"/>
          <w:i w:val="0"/>
        </w:rPr>
        <w:t>)</w:t>
      </w:r>
    </w:p>
    <w:p w:rsidR="006258BD" w:rsidRPr="009057EA" w:rsidRDefault="006258BD" w:rsidP="004A3B2E">
      <w:pPr>
        <w:pStyle w:val="AParaLevel1"/>
      </w:pPr>
      <w:bookmarkStart w:id="49" w:name="_Ref354218866"/>
      <w:r w:rsidRPr="009057EA">
        <w:t>Most financial reporting frameworks requiring an explicit management assessment specify the period for which management is required to take into account all available information.</w:t>
      </w:r>
      <w:r w:rsidRPr="004A3B2E">
        <w:rPr>
          <w:vertAlign w:val="superscript"/>
        </w:rPr>
        <w:footnoteReference w:id="14"/>
      </w:r>
      <w:bookmarkEnd w:id="49"/>
    </w:p>
    <w:p w:rsidR="006258BD" w:rsidRPr="009057EA" w:rsidRDefault="006258BD" w:rsidP="004A3B2E">
      <w:pPr>
        <w:pStyle w:val="Heading7"/>
      </w:pPr>
      <w:r w:rsidRPr="009057EA">
        <w:t>Considerations Specific t</w:t>
      </w:r>
      <w:r w:rsidR="004A3B2E">
        <w:t xml:space="preserve">o Smaller Entities </w:t>
      </w:r>
      <w:r w:rsidR="004A3B2E" w:rsidRPr="00E61B1C">
        <w:rPr>
          <w:rStyle w:val="RefParas"/>
          <w:i w:val="0"/>
        </w:rPr>
        <w:t>(</w:t>
      </w:r>
      <w:r w:rsidR="009466E2">
        <w:rPr>
          <w:rStyle w:val="RefParas"/>
          <w:i w:val="0"/>
        </w:rPr>
        <w:t>Ref: </w:t>
      </w:r>
      <w:r w:rsidR="009466E2" w:rsidRPr="002B5E75">
        <w:rPr>
          <w:rStyle w:val="RefParas"/>
          <w:i w:val="0"/>
        </w:rPr>
        <w:t>Para. </w:t>
      </w:r>
      <w:r w:rsidRPr="002B5E75">
        <w:rPr>
          <w:rStyle w:val="RefParas"/>
          <w:i w:val="0"/>
        </w:rPr>
        <w:fldChar w:fldCharType="begin" w:fldLock="1"/>
      </w:r>
      <w:r w:rsidRPr="002B5E75">
        <w:rPr>
          <w:rStyle w:val="RefParas"/>
          <w:i w:val="0"/>
        </w:rPr>
        <w:instrText xml:space="preserve"> REF _Ref354219036 \r \h  \* MERGEFORMAT </w:instrText>
      </w:r>
      <w:r w:rsidRPr="002B5E75">
        <w:rPr>
          <w:rStyle w:val="RefParas"/>
          <w:i w:val="0"/>
        </w:rPr>
      </w:r>
      <w:r w:rsidRPr="002B5E75">
        <w:rPr>
          <w:rStyle w:val="RefParas"/>
          <w:i w:val="0"/>
        </w:rPr>
        <w:fldChar w:fldCharType="separate"/>
      </w:r>
      <w:r w:rsidR="00615E18" w:rsidRPr="002B5E75">
        <w:rPr>
          <w:rStyle w:val="RefParas"/>
          <w:i w:val="0"/>
        </w:rPr>
        <w:t>12</w:t>
      </w:r>
      <w:r w:rsidRPr="002B5E75">
        <w:rPr>
          <w:rStyle w:val="RefParas"/>
          <w:i w:val="0"/>
        </w:rPr>
        <w:fldChar w:fldCharType="end"/>
      </w:r>
      <w:r w:rsidRPr="002B5E75">
        <w:rPr>
          <w:rStyle w:val="RefParas"/>
          <w:i w:val="0"/>
        </w:rPr>
        <w:t>–</w:t>
      </w:r>
      <w:proofErr w:type="spellStart"/>
      <w:r w:rsidR="00074012" w:rsidRPr="002B5E75">
        <w:rPr>
          <w:rStyle w:val="RefParas"/>
          <w:i w:val="0"/>
        </w:rPr>
        <w:t>Aus</w:t>
      </w:r>
      <w:proofErr w:type="spellEnd"/>
      <w:r w:rsidR="00074012" w:rsidRPr="002B5E75">
        <w:rPr>
          <w:rStyle w:val="RefParas"/>
          <w:i w:val="0"/>
        </w:rPr>
        <w:t xml:space="preserve"> </w:t>
      </w:r>
      <w:r w:rsidRPr="002B5E75">
        <w:rPr>
          <w:rStyle w:val="RefParas"/>
          <w:i w:val="0"/>
        </w:rPr>
        <w:fldChar w:fldCharType="begin" w:fldLock="1"/>
      </w:r>
      <w:r w:rsidRPr="002B5E75">
        <w:rPr>
          <w:rStyle w:val="RefParas"/>
          <w:i w:val="0"/>
        </w:rPr>
        <w:instrText xml:space="preserve"> REF _Ref354219051 \r \h  \* MERGEFORMAT </w:instrText>
      </w:r>
      <w:r w:rsidRPr="002B5E75">
        <w:rPr>
          <w:rStyle w:val="RefParas"/>
          <w:i w:val="0"/>
        </w:rPr>
      </w:r>
      <w:r w:rsidRPr="002B5E75">
        <w:rPr>
          <w:rStyle w:val="RefParas"/>
          <w:i w:val="0"/>
        </w:rPr>
        <w:fldChar w:fldCharType="separate"/>
      </w:r>
      <w:r w:rsidR="00615E18" w:rsidRPr="002B5E75">
        <w:rPr>
          <w:rStyle w:val="RefParas"/>
          <w:i w:val="0"/>
        </w:rPr>
        <w:t>13</w:t>
      </w:r>
      <w:r w:rsidRPr="002B5E75">
        <w:rPr>
          <w:rStyle w:val="RefParas"/>
          <w:i w:val="0"/>
        </w:rPr>
        <w:fldChar w:fldCharType="end"/>
      </w:r>
      <w:r w:rsidR="00074012" w:rsidRPr="002B5E75">
        <w:rPr>
          <w:rStyle w:val="RefParas"/>
          <w:i w:val="0"/>
        </w:rPr>
        <w:t>.2</w:t>
      </w:r>
      <w:r w:rsidRPr="002B5E75">
        <w:rPr>
          <w:rStyle w:val="RefParas"/>
          <w:i w:val="0"/>
        </w:rPr>
        <w:t>)</w:t>
      </w:r>
    </w:p>
    <w:p w:rsidR="006258BD" w:rsidRPr="009057EA" w:rsidRDefault="006258BD" w:rsidP="004A3B2E">
      <w:pPr>
        <w:pStyle w:val="AParaLevel1"/>
      </w:pPr>
      <w:bookmarkStart w:id="50" w:name="_Ref354218852"/>
      <w:r w:rsidRPr="009057EA">
        <w:t>In many cases, the management of smaller entities may not have prepared a detailed assessment of the entity’s ability to continue as a going concern, but instead may rely on in</w:t>
      </w:r>
      <w:r w:rsidRPr="009057EA">
        <w:noBreakHyphen/>
        <w:t>depth knowledge of the business and anticipated future prospects.  Nevertheless, in accordance with the requirements, the auditor needs to evaluate management’s assessment of the entity’s ability to continue as a going concern.  For smaller entities, it may be appropriate to discuss the medium and long</w:t>
      </w:r>
      <w:r w:rsidRPr="009057EA">
        <w:noBreakHyphen/>
        <w:t>term financing of the entity with management, provided that management’s contentions can be corroborated by sufficient documentary evidence and are not inconsistent with the auditor’s understanding of the entity.  Therefor</w:t>
      </w:r>
      <w:r w:rsidR="00D92F38">
        <w:t xml:space="preserve">e, the requirement in </w:t>
      </w:r>
      <w:r w:rsidR="00D92F38" w:rsidRPr="002B5E75">
        <w:t>paragraph </w:t>
      </w:r>
      <w:proofErr w:type="spellStart"/>
      <w:r w:rsidR="00074012" w:rsidRPr="002B5E75">
        <w:t>Aus</w:t>
      </w:r>
      <w:proofErr w:type="spellEnd"/>
      <w:r w:rsidR="00074012" w:rsidRPr="002B5E75">
        <w:t xml:space="preserve"> </w:t>
      </w:r>
      <w:r w:rsidRPr="002B5E75">
        <w:fldChar w:fldCharType="begin" w:fldLock="1"/>
      </w:r>
      <w:r w:rsidRPr="002B5E75">
        <w:instrText xml:space="preserve"> REF _Ref354219051 \r \h  \* MERGEFORMAT </w:instrText>
      </w:r>
      <w:r w:rsidRPr="002B5E75">
        <w:fldChar w:fldCharType="separate"/>
      </w:r>
      <w:r w:rsidR="00615E18" w:rsidRPr="002B5E75">
        <w:t>13</w:t>
      </w:r>
      <w:r w:rsidRPr="002B5E75">
        <w:fldChar w:fldCharType="end"/>
      </w:r>
      <w:r w:rsidR="00074012" w:rsidRPr="002B5E75">
        <w:t>.1</w:t>
      </w:r>
      <w:r w:rsidRPr="002B5E75">
        <w:t xml:space="preserve"> for the auditor</w:t>
      </w:r>
      <w:r w:rsidRPr="009057EA">
        <w:t xml:space="preserve"> to request management to extend its assessment may, for example, be satisfied by discussion, </w:t>
      </w:r>
      <w:r w:rsidR="007D664E">
        <w:t>enquiry</w:t>
      </w:r>
      <w:r w:rsidRPr="009057EA">
        <w:t xml:space="preserve"> and inspection of supporting documentation, for example, orders received for future supply, evaluated as to their feasibility or otherwise substantiated.</w:t>
      </w:r>
      <w:bookmarkEnd w:id="50"/>
    </w:p>
    <w:p w:rsidR="006258BD" w:rsidRPr="009057EA" w:rsidRDefault="006258BD" w:rsidP="00D92F38">
      <w:pPr>
        <w:pStyle w:val="AParaLevel1"/>
      </w:pPr>
      <w:bookmarkStart w:id="51" w:name="_Ref354218857"/>
      <w:r w:rsidRPr="009057EA">
        <w:t>Continued support by owner</w:t>
      </w:r>
      <w:r w:rsidRPr="009057EA">
        <w:noBreakHyphen/>
        <w:t>managers is often important to smaller entities’ ability to continue as a going concern.  Where a small entity is largely financed by a loan from the owner</w:t>
      </w:r>
      <w:r w:rsidRPr="009057EA">
        <w:noBreakHyphen/>
        <w:t>manager, it may be important that these funds are not withdrawn.  For example, the continuance of a small entity in financial difficulty may be dependent on the owner</w:t>
      </w:r>
      <w:r w:rsidRPr="009057EA">
        <w:noBreakHyphen/>
        <w:t xml:space="preserve">manager subordinating a loan to the entity in </w:t>
      </w:r>
      <w:r w:rsidR="007D664E">
        <w:t>favour</w:t>
      </w:r>
      <w:r w:rsidRPr="009057EA">
        <w:t xml:space="preserve"> of banks or other creditors, or the owner</w:t>
      </w:r>
      <w:r w:rsidRPr="009057EA">
        <w:noBreakHyphen/>
        <w:t>manager supporting a loan for the entity by providing a guarantee with his or her personal assets as collateral.  In such circumstances, the auditor may obtain appropriate documentary evidence of the subordination of the owner</w:t>
      </w:r>
      <w:r w:rsidRPr="009057EA">
        <w:noBreakHyphen/>
        <w:t>manager’s loan or of the guarantee.  Where an entity is dependent on additional support from the owner</w:t>
      </w:r>
      <w:r w:rsidRPr="009057EA">
        <w:noBreakHyphen/>
        <w:t>manager, the auditor may evaluate the owner</w:t>
      </w:r>
      <w:r w:rsidRPr="009057EA">
        <w:noBreakHyphen/>
        <w:t>manager’s ability to meet the obligation under the support arrangement.  In addition, the auditor may request written confirmation of the terms and conditions attaching to such support and the owner</w:t>
      </w:r>
      <w:r w:rsidRPr="009057EA">
        <w:noBreakHyphen/>
        <w:t>manager’s intention or understanding.</w:t>
      </w:r>
      <w:bookmarkEnd w:id="51"/>
    </w:p>
    <w:p w:rsidR="006258BD" w:rsidRPr="009057EA" w:rsidRDefault="006258BD" w:rsidP="00D92F38">
      <w:pPr>
        <w:pStyle w:val="Heading6"/>
      </w:pPr>
      <w:r w:rsidRPr="009057EA">
        <w:t xml:space="preserve">Period beyond Management’s Assessment </w:t>
      </w:r>
      <w:r w:rsidRPr="00D24D3D">
        <w:rPr>
          <w:rStyle w:val="RefParas"/>
          <w:b w:val="0"/>
        </w:rPr>
        <w:t>(</w:t>
      </w:r>
      <w:r w:rsidR="009466E2" w:rsidRPr="002B5E75">
        <w:rPr>
          <w:rStyle w:val="RefParas"/>
          <w:b w:val="0"/>
        </w:rPr>
        <w:t>Ref: Para. </w:t>
      </w:r>
      <w:r w:rsidRPr="002B5E75">
        <w:rPr>
          <w:rStyle w:val="RefParas"/>
          <w:b w:val="0"/>
        </w:rPr>
        <w:fldChar w:fldCharType="begin" w:fldLock="1"/>
      </w:r>
      <w:r w:rsidRPr="002B5E75">
        <w:rPr>
          <w:rStyle w:val="RefParas"/>
          <w:b w:val="0"/>
        </w:rPr>
        <w:instrText xml:space="preserve"> REF _Ref354219084 \r \h  \* MERGEFORMAT </w:instrText>
      </w:r>
      <w:r w:rsidRPr="002B5E75">
        <w:rPr>
          <w:rStyle w:val="RefParas"/>
          <w:b w:val="0"/>
        </w:rPr>
      </w:r>
      <w:r w:rsidRPr="002B5E75">
        <w:rPr>
          <w:rStyle w:val="RefParas"/>
          <w:b w:val="0"/>
        </w:rPr>
        <w:fldChar w:fldCharType="separate"/>
      </w:r>
      <w:r w:rsidR="00615E18" w:rsidRPr="002B5E75">
        <w:rPr>
          <w:rStyle w:val="RefParas"/>
          <w:b w:val="0"/>
        </w:rPr>
        <w:t>15</w:t>
      </w:r>
      <w:r w:rsidRPr="002B5E75">
        <w:rPr>
          <w:rStyle w:val="RefParas"/>
          <w:b w:val="0"/>
        </w:rPr>
        <w:fldChar w:fldCharType="end"/>
      </w:r>
      <w:r w:rsidRPr="002B5E75">
        <w:rPr>
          <w:rStyle w:val="RefParas"/>
          <w:b w:val="0"/>
        </w:rPr>
        <w:t>)</w:t>
      </w:r>
    </w:p>
    <w:p w:rsidR="006258BD" w:rsidRPr="009057EA" w:rsidRDefault="006258BD" w:rsidP="00A82142">
      <w:pPr>
        <w:pStyle w:val="AParaLevel1"/>
      </w:pPr>
      <w:bookmarkStart w:id="52" w:name="_Ref354218879"/>
      <w:r w:rsidRPr="009057EA">
        <w:t xml:space="preserve">As required by paragraph </w:t>
      </w:r>
      <w:r w:rsidRPr="009057EA">
        <w:fldChar w:fldCharType="begin" w:fldLock="1"/>
      </w:r>
      <w:r w:rsidRPr="009057EA">
        <w:instrText xml:space="preserve"> REF _Ref354219026 \r \h  \* MERGEFORMAT </w:instrText>
      </w:r>
      <w:r w:rsidRPr="009057EA">
        <w:fldChar w:fldCharType="separate"/>
      </w:r>
      <w:r w:rsidR="00615E18">
        <w:t>11</w:t>
      </w:r>
      <w:r w:rsidRPr="009057EA">
        <w:fldChar w:fldCharType="end"/>
      </w:r>
      <w:r w:rsidRPr="009057EA">
        <w:t xml:space="preserve">, the auditor remains alert to the possibility that there may be known events, scheduled or otherwise, or conditions that will occur beyond the period of assessment used by management that may bring into question the appropriateness of management’s use of the going concern basis of accounting in preparing the </w:t>
      </w:r>
      <w:r w:rsidR="007D664E">
        <w:t>financial report</w:t>
      </w:r>
      <w:r w:rsidRPr="009057EA">
        <w:t>.  Since the degree of uncertainty associated with the outcome of an event or condition increases as the event or condition is further into the future, in considering events or conditions further in the future, the indications of going concern issues need to be significant before the auditor needs to consider taking further action.  If such events or conditions are identified, the auditor may need to request management to evaluate the potential significance of the event or condition on its assessment of the entity’s ability to continue as a going concern.  In these circumstances, the procedures in paragraph 16 apply.</w:t>
      </w:r>
      <w:bookmarkEnd w:id="52"/>
    </w:p>
    <w:p w:rsidR="006258BD" w:rsidRDefault="00B70F61" w:rsidP="00A82142">
      <w:pPr>
        <w:pStyle w:val="AParaLevel1"/>
      </w:pPr>
      <w:bookmarkStart w:id="53" w:name="_Ref354218884"/>
      <w:r>
        <w:t>[Deleted by the AUASB.  Refer Aus A15.1]</w:t>
      </w:r>
      <w:bookmarkEnd w:id="53"/>
    </w:p>
    <w:p w:rsidR="00B70F61" w:rsidRPr="009057EA" w:rsidRDefault="00B70F61" w:rsidP="00B70F61">
      <w:pPr>
        <w:pStyle w:val="AusParaLevel1"/>
      </w:pPr>
      <w:r>
        <w:t>Aus </w:t>
      </w:r>
      <w:r w:rsidR="009B7205">
        <w:t>A15.1</w:t>
      </w:r>
      <w:r>
        <w:tab/>
      </w:r>
      <w:r w:rsidRPr="009057EA">
        <w:t xml:space="preserve">Other than </w:t>
      </w:r>
      <w:r>
        <w:t>enquiry</w:t>
      </w:r>
      <w:r w:rsidRPr="009057EA">
        <w:t xml:space="preserve"> of management, the auditor does not have a responsibility to perform any other audit procedures to identify events or conditions that may cast significant doubt on the entity’s ability to continue as a going concern beyond the period assessed by management, w</w:t>
      </w:r>
      <w:r>
        <w:t>hich, as discussed in paragraph Aus 13.2</w:t>
      </w:r>
      <w:r w:rsidRPr="009057EA">
        <w:t xml:space="preserve">, </w:t>
      </w:r>
      <w:r>
        <w:t xml:space="preserve">is approximately </w:t>
      </w:r>
      <w:r w:rsidRPr="009057EA">
        <w:t xml:space="preserve">twelve months from the date of the </w:t>
      </w:r>
      <w:r>
        <w:t>auditors’ report on the current financial report</w:t>
      </w:r>
      <w:r w:rsidRPr="009057EA">
        <w:t>.</w:t>
      </w:r>
    </w:p>
    <w:p w:rsidR="006258BD" w:rsidRPr="009057EA" w:rsidRDefault="006258BD" w:rsidP="00A82142">
      <w:pPr>
        <w:pStyle w:val="Heading6"/>
      </w:pPr>
      <w:r w:rsidRPr="009057EA">
        <w:t xml:space="preserve">Additional Audit Procedures When Events or </w:t>
      </w:r>
      <w:r w:rsidRPr="002B5E75">
        <w:t xml:space="preserve">Conditions </w:t>
      </w:r>
      <w:r w:rsidR="00696C4D" w:rsidRPr="002B5E75">
        <w:t>a</w:t>
      </w:r>
      <w:r w:rsidRPr="002B5E75">
        <w:t>re</w:t>
      </w:r>
      <w:r w:rsidRPr="009057EA">
        <w:t xml:space="preserve"> Identified </w:t>
      </w:r>
      <w:r w:rsidRPr="006B0DD5">
        <w:rPr>
          <w:rStyle w:val="RefParas"/>
          <w:b w:val="0"/>
        </w:rPr>
        <w:t>(</w:t>
      </w:r>
      <w:r w:rsidR="009466E2">
        <w:rPr>
          <w:rStyle w:val="RefParas"/>
          <w:b w:val="0"/>
        </w:rPr>
        <w:t>Ref: Para</w:t>
      </w:r>
      <w:r w:rsidR="009466E2" w:rsidRPr="002B5E75">
        <w:rPr>
          <w:rStyle w:val="RefParas"/>
          <w:b w:val="0"/>
        </w:rPr>
        <w:t>. </w:t>
      </w:r>
      <w:r w:rsidRPr="002B5E75">
        <w:rPr>
          <w:rStyle w:val="RefParas"/>
          <w:b w:val="0"/>
        </w:rPr>
        <w:t>16)</w:t>
      </w:r>
    </w:p>
    <w:p w:rsidR="006258BD" w:rsidRPr="009057EA" w:rsidRDefault="006258BD" w:rsidP="004A5CC3">
      <w:pPr>
        <w:pStyle w:val="AParaLevel1"/>
      </w:pPr>
      <w:bookmarkStart w:id="54" w:name="_Ref354218888"/>
      <w:r w:rsidRPr="009057EA">
        <w:t>Audit procedures that are relevant to the requirement in paragraph 16 may include the following:</w:t>
      </w:r>
      <w:bookmarkEnd w:id="54"/>
    </w:p>
    <w:p w:rsidR="006258BD" w:rsidRPr="009057EA" w:rsidRDefault="007D664E" w:rsidP="004A5CC3">
      <w:pPr>
        <w:pStyle w:val="ListBullet"/>
        <w:ind w:left="1418"/>
      </w:pPr>
      <w:r>
        <w:t>Analysing</w:t>
      </w:r>
      <w:r w:rsidR="006258BD" w:rsidRPr="009057EA">
        <w:t xml:space="preserve"> and discussing cash flow, profit and other relevant forecasts with management.</w:t>
      </w:r>
    </w:p>
    <w:p w:rsidR="006258BD" w:rsidRPr="009057EA" w:rsidRDefault="007D664E" w:rsidP="004A5CC3">
      <w:pPr>
        <w:pStyle w:val="ListBullet"/>
        <w:ind w:left="1418"/>
      </w:pPr>
      <w:r>
        <w:t>Analysing</w:t>
      </w:r>
      <w:r w:rsidR="006258BD" w:rsidRPr="009057EA">
        <w:t xml:space="preserve"> and discussing the entity’s latest available interim </w:t>
      </w:r>
      <w:r>
        <w:t>financial report</w:t>
      </w:r>
      <w:r w:rsidR="006258BD" w:rsidRPr="009057EA">
        <w:t>.</w:t>
      </w:r>
    </w:p>
    <w:p w:rsidR="006258BD" w:rsidRPr="009057EA" w:rsidRDefault="006258BD" w:rsidP="004A5CC3">
      <w:pPr>
        <w:pStyle w:val="ListBullet"/>
        <w:ind w:left="1418"/>
      </w:pPr>
      <w:r w:rsidRPr="009057EA">
        <w:t xml:space="preserve">Reading the terms of debentures and loan agreements and determining whether any have been breached.  </w:t>
      </w:r>
    </w:p>
    <w:p w:rsidR="006258BD" w:rsidRPr="009057EA" w:rsidRDefault="006258BD" w:rsidP="004A5CC3">
      <w:pPr>
        <w:pStyle w:val="ListBullet"/>
        <w:ind w:left="1418"/>
      </w:pPr>
      <w:r w:rsidRPr="009057EA">
        <w:t>Reading minutes of the meetings of shareholders, those charged with governance and relevant committees for reference to financing difficulties.</w:t>
      </w:r>
    </w:p>
    <w:p w:rsidR="006258BD" w:rsidRPr="009057EA" w:rsidRDefault="007D664E" w:rsidP="004A5CC3">
      <w:pPr>
        <w:pStyle w:val="ListBullet"/>
        <w:ind w:left="1418"/>
      </w:pPr>
      <w:r>
        <w:t>Enquiring</w:t>
      </w:r>
      <w:r w:rsidR="006258BD" w:rsidRPr="009057EA">
        <w:t xml:space="preserve"> of the entity’s legal counsel regarding the existence of litigation and claims and the reasonableness of management’s assessments of their outcome and the estimate of their financial implications.</w:t>
      </w:r>
    </w:p>
    <w:p w:rsidR="006258BD" w:rsidRPr="009057EA" w:rsidRDefault="006258BD" w:rsidP="004A5CC3">
      <w:pPr>
        <w:pStyle w:val="ListBullet"/>
        <w:ind w:left="1418"/>
      </w:pPr>
      <w:r w:rsidRPr="009057EA">
        <w:t>Confirming the existence, legality and enforceability of arrangements to provide or maintain financial support with related and third parties and assessing the financial ability of such parties to provide additional funds.</w:t>
      </w:r>
    </w:p>
    <w:p w:rsidR="006258BD" w:rsidRPr="0060584B" w:rsidRDefault="006258BD" w:rsidP="004A5CC3">
      <w:pPr>
        <w:pStyle w:val="ListBullet"/>
        <w:ind w:left="1418"/>
      </w:pPr>
      <w:r w:rsidRPr="0060584B">
        <w:t>Evaluating the entity’s plans to deal with unfilled customer orders.</w:t>
      </w:r>
    </w:p>
    <w:p w:rsidR="006258BD" w:rsidRPr="0060584B" w:rsidRDefault="006258BD" w:rsidP="004A5CC3">
      <w:pPr>
        <w:pStyle w:val="ListBullet"/>
        <w:ind w:left="1418"/>
      </w:pPr>
      <w:r w:rsidRPr="0060584B">
        <w:t>Performing audit procedures regarding subsequent events to identify those that either mitigate or otherwise affect the entity’s ability to continue as a going concern.</w:t>
      </w:r>
    </w:p>
    <w:p w:rsidR="006258BD" w:rsidRPr="0060584B" w:rsidRDefault="006258BD" w:rsidP="004A5CC3">
      <w:pPr>
        <w:pStyle w:val="ListBullet"/>
        <w:ind w:left="1418"/>
      </w:pPr>
      <w:r w:rsidRPr="0060584B">
        <w:t>Confirming the existence, terms and adequacy of borrowing facilities.</w:t>
      </w:r>
    </w:p>
    <w:p w:rsidR="006258BD" w:rsidRPr="0060584B" w:rsidRDefault="006258BD" w:rsidP="004A5CC3">
      <w:pPr>
        <w:pStyle w:val="ListBullet"/>
        <w:ind w:left="1418"/>
      </w:pPr>
      <w:r w:rsidRPr="0060584B">
        <w:t>Obtaining and reviewing reports of regulatory actions.</w:t>
      </w:r>
    </w:p>
    <w:p w:rsidR="006258BD" w:rsidRPr="0060584B" w:rsidRDefault="006258BD" w:rsidP="004A5CC3">
      <w:pPr>
        <w:pStyle w:val="ListBullet"/>
        <w:ind w:left="1418"/>
      </w:pPr>
      <w:r w:rsidRPr="0060584B">
        <w:t>Determining the adequacy of support for any planned disposals of assets.</w:t>
      </w:r>
    </w:p>
    <w:p w:rsidR="00B40F4D" w:rsidRPr="002B5E75" w:rsidRDefault="006258BD" w:rsidP="00C80BC0">
      <w:pPr>
        <w:pStyle w:val="Heading7"/>
      </w:pPr>
      <w:r w:rsidRPr="0060584B">
        <w:t xml:space="preserve">Evaluating Management’s Plans </w:t>
      </w:r>
      <w:r w:rsidR="00C80BC0">
        <w:t xml:space="preserve">for Future Actions </w:t>
      </w:r>
      <w:r w:rsidR="00C80BC0" w:rsidRPr="00D110F6">
        <w:rPr>
          <w:rStyle w:val="RefParas"/>
          <w:i w:val="0"/>
        </w:rPr>
        <w:t>(</w:t>
      </w:r>
      <w:r w:rsidR="009466E2" w:rsidRPr="002B5E75">
        <w:rPr>
          <w:rStyle w:val="RefParas"/>
          <w:i w:val="0"/>
        </w:rPr>
        <w:t>Ref: Para. </w:t>
      </w:r>
      <w:r w:rsidRPr="002B5E75">
        <w:rPr>
          <w:rStyle w:val="RefParas"/>
          <w:i w:val="0"/>
        </w:rPr>
        <w:t>16(b))</w:t>
      </w:r>
    </w:p>
    <w:p w:rsidR="00B40F4D" w:rsidRPr="002B5E75" w:rsidRDefault="00B40F4D" w:rsidP="00A44F5E">
      <w:pPr>
        <w:pStyle w:val="AParaLevel1"/>
      </w:pPr>
      <w:bookmarkStart w:id="55" w:name="_Ref354218895"/>
      <w:r w:rsidRPr="002B5E75">
        <w:t xml:space="preserve">Evaluating management’s plans for future actions may include </w:t>
      </w:r>
      <w:r w:rsidR="007D664E" w:rsidRPr="002B5E75">
        <w:t>enquiries</w:t>
      </w:r>
      <w:r w:rsidRPr="002B5E75">
        <w:t xml:space="preserve"> of management as to its plans for future action, including, for example, its plans to liquidate assets, borrow money or restructure debt, reduce or delay expenditures, or increase capital.</w:t>
      </w:r>
      <w:bookmarkEnd w:id="55"/>
    </w:p>
    <w:p w:rsidR="00B40F4D" w:rsidRPr="002B5E75" w:rsidRDefault="00B40F4D" w:rsidP="00A44F5E">
      <w:pPr>
        <w:pStyle w:val="Heading7"/>
      </w:pPr>
      <w:r w:rsidRPr="002B5E75">
        <w:t xml:space="preserve">The Period of Management’s Assessment </w:t>
      </w:r>
      <w:r w:rsidR="00A44F5E" w:rsidRPr="002B5E75">
        <w:rPr>
          <w:rStyle w:val="RefParas"/>
          <w:i w:val="0"/>
        </w:rPr>
        <w:t>(</w:t>
      </w:r>
      <w:r w:rsidR="009466E2" w:rsidRPr="002B5E75">
        <w:rPr>
          <w:rStyle w:val="RefParas"/>
          <w:i w:val="0"/>
        </w:rPr>
        <w:t>Ref: Para. </w:t>
      </w:r>
      <w:r w:rsidR="006258BD" w:rsidRPr="002B5E75">
        <w:rPr>
          <w:rStyle w:val="RefParas"/>
          <w:i w:val="0"/>
        </w:rPr>
        <w:t>16(c))</w:t>
      </w:r>
    </w:p>
    <w:p w:rsidR="00B40F4D" w:rsidRPr="002B5E75" w:rsidRDefault="00B40F4D" w:rsidP="00A44F5E">
      <w:pPr>
        <w:pStyle w:val="AParaLevel1"/>
      </w:pPr>
      <w:bookmarkStart w:id="56" w:name="_Ref354218900"/>
      <w:r w:rsidRPr="002B5E75">
        <w:t>In addition to the procedures required in paragraph 16(c), the auditor may compare:</w:t>
      </w:r>
      <w:bookmarkEnd w:id="56"/>
    </w:p>
    <w:p w:rsidR="00B40F4D" w:rsidRPr="002B5E75" w:rsidRDefault="00B40F4D" w:rsidP="00D61728">
      <w:pPr>
        <w:pStyle w:val="ListBullet"/>
        <w:ind w:left="1418"/>
      </w:pPr>
      <w:r w:rsidRPr="002B5E75">
        <w:t>The prospective financial information for recent prior periods with historical results; and</w:t>
      </w:r>
    </w:p>
    <w:p w:rsidR="00B40F4D" w:rsidRPr="002B5E75" w:rsidRDefault="00B40F4D" w:rsidP="00D61728">
      <w:pPr>
        <w:pStyle w:val="ListBullet"/>
        <w:ind w:left="1418"/>
      </w:pPr>
      <w:r w:rsidRPr="002B5E75">
        <w:t xml:space="preserve">The prospective financial information for the current period with results achieved to date.  </w:t>
      </w:r>
    </w:p>
    <w:p w:rsidR="00B40F4D" w:rsidRPr="002B5E75" w:rsidRDefault="00B40F4D" w:rsidP="00D61728">
      <w:pPr>
        <w:pStyle w:val="AParaLevel1"/>
      </w:pPr>
      <w:bookmarkStart w:id="57" w:name="_Ref354218907"/>
      <w:r w:rsidRPr="002B5E75">
        <w:t>Where management’s assumptions include continued support by third parties, whether through the subordination of loans, commitments to maintain or provide additional funding, or guarantees, and such support is important to an entity’s ability to continue as a going concern, the auditor may need to consider requesting written confirmation (including of terms and conditions) from those third parties and to obtain evidence of their ability to provide such support.</w:t>
      </w:r>
      <w:bookmarkEnd w:id="57"/>
    </w:p>
    <w:p w:rsidR="00B40F4D" w:rsidRPr="00BD426B" w:rsidRDefault="00B40F4D" w:rsidP="00D61728">
      <w:pPr>
        <w:pStyle w:val="Heading7"/>
      </w:pPr>
      <w:r w:rsidRPr="002B5E75">
        <w:t xml:space="preserve">Written Representations </w:t>
      </w:r>
      <w:r w:rsidR="006258BD" w:rsidRPr="002B5E75">
        <w:rPr>
          <w:rStyle w:val="RefParas"/>
          <w:i w:val="0"/>
        </w:rPr>
        <w:t>(</w:t>
      </w:r>
      <w:r w:rsidR="009466E2" w:rsidRPr="002B5E75">
        <w:rPr>
          <w:rStyle w:val="RefParas"/>
          <w:i w:val="0"/>
        </w:rPr>
        <w:t>Ref: Para. </w:t>
      </w:r>
      <w:r w:rsidR="006258BD" w:rsidRPr="002B5E75">
        <w:rPr>
          <w:rStyle w:val="RefParas"/>
          <w:i w:val="0"/>
        </w:rPr>
        <w:t>16(e))</w:t>
      </w:r>
    </w:p>
    <w:p w:rsidR="00B40F4D" w:rsidRPr="00BD426B" w:rsidRDefault="00B40F4D" w:rsidP="00D61728">
      <w:pPr>
        <w:pStyle w:val="AParaLevel1"/>
      </w:pPr>
      <w:r w:rsidRPr="00BD426B">
        <w:t>The auditor may consider it appropriate to obtain specific written representations beyond those required in paragraph</w:t>
      </w:r>
      <w:r>
        <w:t> </w:t>
      </w:r>
      <w:r w:rsidRPr="00BD426B">
        <w:t>16 in support of audit evidence obtained regarding management’s plans for future actions in relation to its going concern assessment and the feasibility of those plans.</w:t>
      </w:r>
    </w:p>
    <w:p w:rsidR="00B40F4D" w:rsidRPr="00BD426B" w:rsidRDefault="00B40F4D" w:rsidP="00D61728">
      <w:pPr>
        <w:pStyle w:val="Heading6"/>
      </w:pPr>
      <w:r w:rsidRPr="00B40F4D">
        <w:t>Auditor</w:t>
      </w:r>
      <w:r w:rsidRPr="00BD426B">
        <w:t xml:space="preserve"> </w:t>
      </w:r>
      <w:r w:rsidRPr="00B40F4D">
        <w:t>Conclusions</w:t>
      </w:r>
      <w:r w:rsidRPr="00BD426B">
        <w:t xml:space="preserve"> </w:t>
      </w:r>
    </w:p>
    <w:p w:rsidR="00B40F4D" w:rsidRPr="00BD426B" w:rsidRDefault="00B40F4D" w:rsidP="00D61728">
      <w:pPr>
        <w:pStyle w:val="Heading7"/>
      </w:pPr>
      <w:bookmarkStart w:id="58" w:name="_Ref354218918"/>
      <w:r w:rsidRPr="00B40F4D">
        <w:t>Material</w:t>
      </w:r>
      <w:r w:rsidRPr="00BD426B">
        <w:t xml:space="preserve"> </w:t>
      </w:r>
      <w:r w:rsidRPr="00B40F4D">
        <w:t>Uncertainty</w:t>
      </w:r>
      <w:r w:rsidRPr="00BD426B">
        <w:t xml:space="preserve"> </w:t>
      </w:r>
      <w:r w:rsidRPr="00B40F4D">
        <w:t>Related</w:t>
      </w:r>
      <w:r w:rsidRPr="00BD426B">
        <w:t xml:space="preserve"> </w:t>
      </w:r>
      <w:r w:rsidRPr="00B40F4D">
        <w:t>to</w:t>
      </w:r>
      <w:r w:rsidRPr="00BD426B">
        <w:t xml:space="preserve"> </w:t>
      </w:r>
      <w:r w:rsidRPr="00B40F4D">
        <w:t>Events</w:t>
      </w:r>
      <w:r w:rsidRPr="00BD426B">
        <w:t xml:space="preserve"> </w:t>
      </w:r>
      <w:r w:rsidRPr="00B40F4D">
        <w:t>or</w:t>
      </w:r>
      <w:r w:rsidRPr="00BD426B">
        <w:t xml:space="preserve"> </w:t>
      </w:r>
      <w:r w:rsidRPr="00B40F4D">
        <w:t>Conditions</w:t>
      </w:r>
      <w:r w:rsidRPr="00BD426B">
        <w:t xml:space="preserve"> </w:t>
      </w:r>
      <w:r w:rsidRPr="00B40F4D">
        <w:t>that</w:t>
      </w:r>
      <w:r w:rsidRPr="00BD426B">
        <w:t xml:space="preserve"> </w:t>
      </w:r>
      <w:r w:rsidRPr="00B40F4D">
        <w:t>May</w:t>
      </w:r>
      <w:r w:rsidRPr="00BD426B">
        <w:t xml:space="preserve"> </w:t>
      </w:r>
      <w:r w:rsidRPr="00B40F4D">
        <w:t>Cast</w:t>
      </w:r>
      <w:r w:rsidRPr="00BD426B">
        <w:t xml:space="preserve"> </w:t>
      </w:r>
      <w:r w:rsidRPr="00B40F4D">
        <w:t>Significant</w:t>
      </w:r>
      <w:r w:rsidRPr="00BD426B">
        <w:t xml:space="preserve"> </w:t>
      </w:r>
      <w:r w:rsidRPr="00B40F4D">
        <w:t>Doubt</w:t>
      </w:r>
      <w:r w:rsidRPr="00BD426B">
        <w:t xml:space="preserve"> </w:t>
      </w:r>
      <w:r w:rsidRPr="00B40F4D">
        <w:t>on</w:t>
      </w:r>
      <w:r w:rsidRPr="00BD426B">
        <w:t xml:space="preserve"> </w:t>
      </w:r>
      <w:r w:rsidRPr="00B40F4D">
        <w:t>the</w:t>
      </w:r>
      <w:r w:rsidRPr="00BD426B">
        <w:t xml:space="preserve"> </w:t>
      </w:r>
      <w:r w:rsidRPr="00B40F4D">
        <w:t>Entity’s</w:t>
      </w:r>
      <w:r w:rsidRPr="00BD426B">
        <w:t xml:space="preserve"> </w:t>
      </w:r>
      <w:r w:rsidRPr="00B40F4D">
        <w:t>Ability</w:t>
      </w:r>
      <w:r w:rsidRPr="00BD426B">
        <w:t xml:space="preserve"> </w:t>
      </w:r>
      <w:r w:rsidRPr="00B40F4D">
        <w:t>to</w:t>
      </w:r>
      <w:r w:rsidRPr="00BD426B">
        <w:t xml:space="preserve"> </w:t>
      </w:r>
      <w:r w:rsidRPr="00B40F4D">
        <w:t>Continue</w:t>
      </w:r>
      <w:r w:rsidRPr="00BD426B">
        <w:t xml:space="preserve"> </w:t>
      </w:r>
      <w:r w:rsidRPr="00B40F4D">
        <w:t>as</w:t>
      </w:r>
      <w:r w:rsidRPr="00BD426B">
        <w:t xml:space="preserve"> </w:t>
      </w:r>
      <w:r w:rsidRPr="00B40F4D">
        <w:t>a</w:t>
      </w:r>
      <w:r w:rsidRPr="00BD426B">
        <w:t xml:space="preserve"> </w:t>
      </w:r>
      <w:r w:rsidRPr="00B40F4D">
        <w:t>Going</w:t>
      </w:r>
      <w:r w:rsidRPr="00BD426B">
        <w:t xml:space="preserve"> </w:t>
      </w:r>
      <w:r w:rsidRPr="00B40F4D">
        <w:t>Concern</w:t>
      </w:r>
      <w:r w:rsidRPr="00BD426B">
        <w:t xml:space="preserve"> </w:t>
      </w:r>
      <w:bookmarkStart w:id="59" w:name="_Ref357144647"/>
      <w:r w:rsidR="006258BD" w:rsidRPr="000E27F7">
        <w:rPr>
          <w:rStyle w:val="RefParas"/>
          <w:i w:val="0"/>
        </w:rPr>
        <w:t>(</w:t>
      </w:r>
      <w:r w:rsidR="009466E2">
        <w:rPr>
          <w:rStyle w:val="RefParas"/>
          <w:i w:val="0"/>
        </w:rPr>
        <w:t>Ref: </w:t>
      </w:r>
      <w:r w:rsidR="009466E2" w:rsidRPr="002B5E75">
        <w:rPr>
          <w:rStyle w:val="RefParas"/>
          <w:i w:val="0"/>
        </w:rPr>
        <w:t>Para. </w:t>
      </w:r>
      <w:r w:rsidR="006258BD" w:rsidRPr="002B5E75">
        <w:rPr>
          <w:rStyle w:val="RefParas"/>
          <w:i w:val="0"/>
        </w:rPr>
        <w:t>18‒19)</w:t>
      </w:r>
    </w:p>
    <w:p w:rsidR="00B40F4D" w:rsidRDefault="00B40F4D" w:rsidP="009A6371">
      <w:pPr>
        <w:pStyle w:val="AParaLevel1"/>
      </w:pPr>
      <w:r w:rsidRPr="00BD426B">
        <w:t>The phrase “mater</w:t>
      </w:r>
      <w:r w:rsidR="009A6371">
        <w:t xml:space="preserve">ial uncertainty” is used in </w:t>
      </w:r>
      <w:r w:rsidR="00894ABC">
        <w:t xml:space="preserve">Australian Accounting Standard </w:t>
      </w:r>
      <w:r w:rsidR="007D664E">
        <w:t>AASB</w:t>
      </w:r>
      <w:r w:rsidR="009A6371">
        <w:t> </w:t>
      </w:r>
      <w:r w:rsidRPr="00BD426B">
        <w:t>1</w:t>
      </w:r>
      <w:r w:rsidR="007E78ED">
        <w:t>01</w:t>
      </w:r>
      <w:r w:rsidRPr="00BD426B">
        <w:t xml:space="preserve"> in discussing the uncertainties related to events or conditions which may cast significant doubt on the entity’s ability to continue as a going concern that should be disclosed in the </w:t>
      </w:r>
      <w:r w:rsidR="007D664E">
        <w:t>financial report</w:t>
      </w:r>
      <w:r w:rsidRPr="00BD426B">
        <w:t>.</w:t>
      </w:r>
      <w:r>
        <w:t xml:space="preserve">  </w:t>
      </w:r>
      <w:r w:rsidRPr="00BD426B">
        <w:t>In some other financial reporting frameworks</w:t>
      </w:r>
      <w:r w:rsidR="00833624">
        <w:t>,</w:t>
      </w:r>
      <w:r w:rsidRPr="00BD426B">
        <w:t xml:space="preserve"> the phrase “significant uncertainty” is used in similar circumstances.</w:t>
      </w:r>
      <w:bookmarkEnd w:id="58"/>
      <w:bookmarkEnd w:id="59"/>
    </w:p>
    <w:p w:rsidR="00894ABC" w:rsidRDefault="00894ABC" w:rsidP="00D52308">
      <w:pPr>
        <w:pStyle w:val="AusParaLevel1"/>
      </w:pPr>
      <w:r>
        <w:t>Aus </w:t>
      </w:r>
      <w:r w:rsidR="008C59A3">
        <w:fldChar w:fldCharType="begin" w:fldLock="1"/>
      </w:r>
      <w:r w:rsidR="008C59A3">
        <w:instrText xml:space="preserve"> STYLEREF AParaLevel1 \n \* MERGEFORMAT </w:instrText>
      </w:r>
      <w:r w:rsidR="008C59A3">
        <w:fldChar w:fldCharType="separate"/>
      </w:r>
      <w:r w:rsidR="00615E18">
        <w:rPr>
          <w:noProof/>
        </w:rPr>
        <w:t>A21</w:t>
      </w:r>
      <w:r w:rsidR="008C59A3">
        <w:rPr>
          <w:noProof/>
        </w:rPr>
        <w:fldChar w:fldCharType="end"/>
      </w:r>
      <w:r>
        <w:t>.</w:t>
      </w:r>
      <w:r w:rsidR="008C59A3">
        <w:fldChar w:fldCharType="begin" w:fldLock="1"/>
      </w:r>
      <w:r w:rsidR="008C59A3">
        <w:instrText xml:space="preserve"> SEQ AUSA1 \r1 \* MERGEFORMAT </w:instrText>
      </w:r>
      <w:r w:rsidR="008C59A3">
        <w:fldChar w:fldCharType="separate"/>
      </w:r>
      <w:r w:rsidR="00615E18">
        <w:rPr>
          <w:noProof/>
        </w:rPr>
        <w:t>1</w:t>
      </w:r>
      <w:r w:rsidR="008C59A3">
        <w:rPr>
          <w:noProof/>
        </w:rPr>
        <w:fldChar w:fldCharType="end"/>
      </w:r>
      <w:r>
        <w:tab/>
        <w:t xml:space="preserve">Refer to [Aus] </w:t>
      </w:r>
      <w:r w:rsidR="00FD0731">
        <w:t>Appendix 1</w:t>
      </w:r>
      <w:r>
        <w:t xml:space="preserve"> for a diagrammatic illustration of the links between going concern considerations and the types of audit opinions.</w:t>
      </w:r>
    </w:p>
    <w:p w:rsidR="00185CD5" w:rsidRPr="005A4479" w:rsidRDefault="00185CD5" w:rsidP="009A6371">
      <w:pPr>
        <w:pStyle w:val="Heading7"/>
        <w:rPr>
          <w:i w:val="0"/>
        </w:rPr>
      </w:pPr>
      <w:r w:rsidRPr="00185CD5">
        <w:t>Adequacy</w:t>
      </w:r>
      <w:r w:rsidRPr="005E3C0A">
        <w:t xml:space="preserve"> </w:t>
      </w:r>
      <w:r w:rsidRPr="00185CD5">
        <w:t>of</w:t>
      </w:r>
      <w:r w:rsidRPr="005E3C0A">
        <w:t xml:space="preserve"> </w:t>
      </w:r>
      <w:r w:rsidRPr="00185CD5">
        <w:t>Disclosure</w:t>
      </w:r>
      <w:r w:rsidRPr="005E3C0A">
        <w:t xml:space="preserve"> </w:t>
      </w:r>
      <w:r w:rsidRPr="00185CD5">
        <w:t>when</w:t>
      </w:r>
      <w:r w:rsidRPr="005E3C0A">
        <w:t xml:space="preserve"> </w:t>
      </w:r>
      <w:r w:rsidRPr="00185CD5">
        <w:t>Events</w:t>
      </w:r>
      <w:r w:rsidRPr="005E3C0A">
        <w:t xml:space="preserve"> </w:t>
      </w:r>
      <w:r w:rsidRPr="00185CD5">
        <w:t>or</w:t>
      </w:r>
      <w:r w:rsidRPr="005E3C0A">
        <w:t xml:space="preserve"> </w:t>
      </w:r>
      <w:r w:rsidRPr="00185CD5">
        <w:t>Conditions</w:t>
      </w:r>
      <w:r w:rsidRPr="005E3C0A">
        <w:t xml:space="preserve"> </w:t>
      </w:r>
      <w:r w:rsidRPr="00185CD5">
        <w:t>Have</w:t>
      </w:r>
      <w:r w:rsidRPr="005E3C0A">
        <w:t xml:space="preserve"> </w:t>
      </w:r>
      <w:r w:rsidRPr="00185CD5">
        <w:t>Been</w:t>
      </w:r>
      <w:r w:rsidRPr="005E3C0A">
        <w:t xml:space="preserve"> </w:t>
      </w:r>
      <w:r w:rsidRPr="00185CD5">
        <w:t>Identified</w:t>
      </w:r>
      <w:r w:rsidRPr="005E3C0A">
        <w:t xml:space="preserve"> </w:t>
      </w:r>
      <w:r w:rsidRPr="00185CD5">
        <w:t>and</w:t>
      </w:r>
      <w:r w:rsidRPr="005E3C0A">
        <w:t xml:space="preserve"> </w:t>
      </w:r>
      <w:r w:rsidRPr="00185CD5">
        <w:t>a</w:t>
      </w:r>
      <w:r w:rsidRPr="005E3C0A">
        <w:t xml:space="preserve"> </w:t>
      </w:r>
      <w:r w:rsidRPr="00185CD5">
        <w:t>Material</w:t>
      </w:r>
      <w:r w:rsidRPr="005E3C0A">
        <w:t xml:space="preserve"> </w:t>
      </w:r>
      <w:r w:rsidRPr="00185CD5">
        <w:t>Uncertainty</w:t>
      </w:r>
      <w:r w:rsidRPr="005E3C0A">
        <w:t xml:space="preserve"> </w:t>
      </w:r>
      <w:r w:rsidRPr="00185CD5">
        <w:t>Exists</w:t>
      </w:r>
      <w:r w:rsidR="005A4479">
        <w:t xml:space="preserve"> </w:t>
      </w:r>
      <w:r w:rsidR="005A4479" w:rsidRPr="005A4479">
        <w:rPr>
          <w:rStyle w:val="RefParas"/>
          <w:i w:val="0"/>
        </w:rPr>
        <w:t>(</w:t>
      </w:r>
      <w:r w:rsidR="009466E2" w:rsidRPr="0023461E">
        <w:rPr>
          <w:rStyle w:val="RefParas"/>
          <w:i w:val="0"/>
        </w:rPr>
        <w:t>Ref: Para. </w:t>
      </w:r>
      <w:r w:rsidR="00287726" w:rsidRPr="0023461E">
        <w:rPr>
          <w:rStyle w:val="RefParas"/>
          <w:i w:val="0"/>
        </w:rPr>
        <w:t>18‒</w:t>
      </w:r>
      <w:r w:rsidR="005A4479" w:rsidRPr="0023461E">
        <w:rPr>
          <w:rStyle w:val="RefParas"/>
          <w:i w:val="0"/>
        </w:rPr>
        <w:t>19)</w:t>
      </w:r>
    </w:p>
    <w:p w:rsidR="00185CD5" w:rsidRPr="005E3C0A" w:rsidRDefault="00185CD5" w:rsidP="009A6371">
      <w:pPr>
        <w:pStyle w:val="AParaLevel1"/>
      </w:pPr>
      <w:r w:rsidRPr="00185CD5">
        <w:t>Paragraph</w:t>
      </w:r>
      <w:r>
        <w:t> </w:t>
      </w:r>
      <w:r w:rsidRPr="00185CD5">
        <w:t>18</w:t>
      </w:r>
      <w:r w:rsidRPr="005E3C0A">
        <w:t xml:space="preserve"> </w:t>
      </w:r>
      <w:r w:rsidRPr="00185CD5">
        <w:t>explains</w:t>
      </w:r>
      <w:r w:rsidRPr="005E3C0A">
        <w:t xml:space="preserve"> </w:t>
      </w:r>
      <w:r w:rsidRPr="00185CD5">
        <w:t>that</w:t>
      </w:r>
      <w:r w:rsidRPr="005E3C0A">
        <w:t xml:space="preserve"> </w:t>
      </w:r>
      <w:r w:rsidRPr="00185CD5">
        <w:t>a</w:t>
      </w:r>
      <w:r w:rsidRPr="005E3C0A">
        <w:t xml:space="preserve"> </w:t>
      </w:r>
      <w:r w:rsidRPr="00185CD5">
        <w:t>material</w:t>
      </w:r>
      <w:r w:rsidRPr="005E3C0A">
        <w:t xml:space="preserve"> </w:t>
      </w:r>
      <w:r w:rsidRPr="00185CD5">
        <w:t>uncertainty</w:t>
      </w:r>
      <w:r w:rsidRPr="005E3C0A">
        <w:t xml:space="preserve"> </w:t>
      </w:r>
      <w:r w:rsidRPr="00185CD5">
        <w:t>exists</w:t>
      </w:r>
      <w:r w:rsidRPr="005E3C0A">
        <w:t xml:space="preserve"> </w:t>
      </w:r>
      <w:r w:rsidRPr="00185CD5">
        <w:t>when</w:t>
      </w:r>
      <w:r w:rsidRPr="005E3C0A">
        <w:t xml:space="preserve"> </w:t>
      </w:r>
      <w:r w:rsidRPr="00185CD5">
        <w:t>the</w:t>
      </w:r>
      <w:r w:rsidRPr="005E3C0A">
        <w:t xml:space="preserve"> </w:t>
      </w:r>
      <w:r w:rsidRPr="00185CD5">
        <w:t>magnitude</w:t>
      </w:r>
      <w:r w:rsidRPr="005E3C0A">
        <w:t xml:space="preserve"> </w:t>
      </w:r>
      <w:r w:rsidRPr="00185CD5">
        <w:t>of</w:t>
      </w:r>
      <w:r w:rsidRPr="005E3C0A">
        <w:t xml:space="preserve"> </w:t>
      </w:r>
      <w:r w:rsidRPr="00185CD5">
        <w:t>the</w:t>
      </w:r>
      <w:r w:rsidRPr="005E3C0A">
        <w:t xml:space="preserve"> </w:t>
      </w:r>
      <w:r w:rsidRPr="00185CD5">
        <w:t>potential</w:t>
      </w:r>
      <w:r w:rsidRPr="005E3C0A">
        <w:t xml:space="preserve"> </w:t>
      </w:r>
      <w:r w:rsidRPr="00185CD5">
        <w:t>impact</w:t>
      </w:r>
      <w:r w:rsidRPr="005E3C0A">
        <w:t xml:space="preserve"> </w:t>
      </w:r>
      <w:r w:rsidRPr="00185CD5">
        <w:t>of</w:t>
      </w:r>
      <w:r w:rsidRPr="005E3C0A">
        <w:t xml:space="preserve"> </w:t>
      </w:r>
      <w:r w:rsidRPr="00185CD5">
        <w:t>the</w:t>
      </w:r>
      <w:r w:rsidRPr="005E3C0A">
        <w:t xml:space="preserve"> </w:t>
      </w:r>
      <w:r w:rsidRPr="00185CD5">
        <w:t>events</w:t>
      </w:r>
      <w:r w:rsidRPr="005E3C0A">
        <w:t xml:space="preserve"> </w:t>
      </w:r>
      <w:r w:rsidRPr="00185CD5">
        <w:t>or</w:t>
      </w:r>
      <w:r w:rsidRPr="005E3C0A">
        <w:t xml:space="preserve"> </w:t>
      </w:r>
      <w:r w:rsidRPr="00185CD5">
        <w:t>conditions</w:t>
      </w:r>
      <w:r w:rsidRPr="005E3C0A">
        <w:t xml:space="preserve"> </w:t>
      </w:r>
      <w:r w:rsidRPr="00185CD5">
        <w:t>and</w:t>
      </w:r>
      <w:r w:rsidRPr="005E3C0A">
        <w:t xml:space="preserve"> </w:t>
      </w:r>
      <w:r w:rsidRPr="00185CD5">
        <w:t>the</w:t>
      </w:r>
      <w:r w:rsidRPr="005E3C0A">
        <w:t xml:space="preserve"> </w:t>
      </w:r>
      <w:r w:rsidRPr="00185CD5">
        <w:t>likelihood</w:t>
      </w:r>
      <w:r w:rsidRPr="005E3C0A">
        <w:t xml:space="preserve"> </w:t>
      </w:r>
      <w:r w:rsidRPr="00185CD5">
        <w:t>of</w:t>
      </w:r>
      <w:r w:rsidRPr="005E3C0A">
        <w:t xml:space="preserve"> </w:t>
      </w:r>
      <w:r w:rsidRPr="00185CD5">
        <w:t>occurrence</w:t>
      </w:r>
      <w:r w:rsidRPr="005E3C0A">
        <w:t xml:space="preserve"> </w:t>
      </w:r>
      <w:r w:rsidRPr="00185CD5">
        <w:t>is</w:t>
      </w:r>
      <w:r w:rsidRPr="005E3C0A">
        <w:t xml:space="preserve"> </w:t>
      </w:r>
      <w:r w:rsidRPr="00185CD5">
        <w:t>such</w:t>
      </w:r>
      <w:r w:rsidRPr="005E3C0A">
        <w:t xml:space="preserve"> </w:t>
      </w:r>
      <w:r w:rsidRPr="00185CD5">
        <w:t>that</w:t>
      </w:r>
      <w:r w:rsidRPr="005E3C0A">
        <w:t xml:space="preserve"> </w:t>
      </w:r>
      <w:r w:rsidRPr="00185CD5">
        <w:t>appropriate</w:t>
      </w:r>
      <w:r w:rsidRPr="005E3C0A">
        <w:t xml:space="preserve"> </w:t>
      </w:r>
      <w:r w:rsidRPr="00185CD5">
        <w:t>disclosure</w:t>
      </w:r>
      <w:r w:rsidRPr="005E3C0A">
        <w:t xml:space="preserve"> </w:t>
      </w:r>
      <w:r w:rsidRPr="00185CD5">
        <w:t>is</w:t>
      </w:r>
      <w:r w:rsidRPr="005E3C0A">
        <w:t xml:space="preserve"> </w:t>
      </w:r>
      <w:r w:rsidRPr="00185CD5">
        <w:t>necessary</w:t>
      </w:r>
      <w:r w:rsidRPr="005E3C0A">
        <w:t xml:space="preserve"> </w:t>
      </w:r>
      <w:r w:rsidRPr="00185CD5">
        <w:t>to</w:t>
      </w:r>
      <w:r w:rsidRPr="005E3C0A">
        <w:t xml:space="preserve"> </w:t>
      </w:r>
      <w:r w:rsidRPr="00185CD5">
        <w:t>achieve</w:t>
      </w:r>
      <w:r w:rsidRPr="005E3C0A">
        <w:t xml:space="preserve"> </w:t>
      </w:r>
      <w:r w:rsidRPr="00185CD5">
        <w:t>fair</w:t>
      </w:r>
      <w:r w:rsidRPr="005E3C0A">
        <w:t xml:space="preserve"> </w:t>
      </w:r>
      <w:r w:rsidRPr="00185CD5">
        <w:t>presentation</w:t>
      </w:r>
      <w:r w:rsidRPr="005E3C0A">
        <w:t xml:space="preserve"> (</w:t>
      </w:r>
      <w:r w:rsidRPr="00185CD5">
        <w:t>for</w:t>
      </w:r>
      <w:r w:rsidRPr="005E3C0A">
        <w:t xml:space="preserve"> </w:t>
      </w:r>
      <w:r w:rsidRPr="00185CD5">
        <w:t>fair</w:t>
      </w:r>
      <w:r w:rsidRPr="005E3C0A">
        <w:t xml:space="preserve"> </w:t>
      </w:r>
      <w:r w:rsidRPr="00185CD5">
        <w:t>presentation</w:t>
      </w:r>
      <w:r w:rsidRPr="005E3C0A">
        <w:t xml:space="preserve"> </w:t>
      </w:r>
      <w:r w:rsidRPr="00185CD5">
        <w:t>frameworks</w:t>
      </w:r>
      <w:r w:rsidRPr="005E3C0A">
        <w:t xml:space="preserve">) </w:t>
      </w:r>
      <w:r w:rsidRPr="00185CD5">
        <w:t>or</w:t>
      </w:r>
      <w:r w:rsidRPr="005E3C0A">
        <w:t xml:space="preserve"> </w:t>
      </w:r>
      <w:r w:rsidRPr="00185CD5">
        <w:t>for</w:t>
      </w:r>
      <w:r w:rsidRPr="005E3C0A">
        <w:t xml:space="preserve"> </w:t>
      </w:r>
      <w:r w:rsidRPr="00185CD5">
        <w:t>the</w:t>
      </w:r>
      <w:r w:rsidRPr="005E3C0A">
        <w:t xml:space="preserve"> </w:t>
      </w:r>
      <w:r w:rsidR="007D664E">
        <w:t>financial report</w:t>
      </w:r>
      <w:r w:rsidRPr="005E3C0A">
        <w:t xml:space="preserve"> </w:t>
      </w:r>
      <w:r w:rsidRPr="00185CD5">
        <w:t>not</w:t>
      </w:r>
      <w:r w:rsidRPr="005E3C0A">
        <w:t xml:space="preserve"> </w:t>
      </w:r>
      <w:r w:rsidRPr="00185CD5">
        <w:t>to</w:t>
      </w:r>
      <w:r w:rsidRPr="005E3C0A">
        <w:t xml:space="preserve"> </w:t>
      </w:r>
      <w:r w:rsidRPr="00185CD5">
        <w:t>be</w:t>
      </w:r>
      <w:r w:rsidRPr="005E3C0A">
        <w:t xml:space="preserve"> </w:t>
      </w:r>
      <w:r w:rsidRPr="00185CD5">
        <w:t>misleading</w:t>
      </w:r>
      <w:r w:rsidRPr="005E3C0A">
        <w:t xml:space="preserve"> (</w:t>
      </w:r>
      <w:r w:rsidRPr="00185CD5">
        <w:t>for</w:t>
      </w:r>
      <w:r w:rsidRPr="005E3C0A">
        <w:t xml:space="preserve"> </w:t>
      </w:r>
      <w:r w:rsidRPr="00185CD5">
        <w:t>compliance</w:t>
      </w:r>
      <w:r w:rsidRPr="005E3C0A">
        <w:t xml:space="preserve"> </w:t>
      </w:r>
      <w:r w:rsidRPr="00185CD5">
        <w:t>frameworks</w:t>
      </w:r>
      <w:r w:rsidRPr="005E3C0A">
        <w:t>).</w:t>
      </w:r>
      <w:r>
        <w:t xml:space="preserve">  </w:t>
      </w:r>
      <w:r w:rsidRPr="00185CD5">
        <w:t>The</w:t>
      </w:r>
      <w:r w:rsidRPr="005E3C0A">
        <w:t xml:space="preserve"> </w:t>
      </w:r>
      <w:r w:rsidRPr="00185CD5">
        <w:t>auditor</w:t>
      </w:r>
      <w:r w:rsidRPr="005E3C0A">
        <w:t xml:space="preserve"> </w:t>
      </w:r>
      <w:r w:rsidRPr="00185CD5">
        <w:t>is</w:t>
      </w:r>
      <w:r w:rsidRPr="005E3C0A">
        <w:t xml:space="preserve"> </w:t>
      </w:r>
      <w:r w:rsidRPr="00185CD5">
        <w:t>required</w:t>
      </w:r>
      <w:r w:rsidRPr="005E3C0A">
        <w:t xml:space="preserve"> </w:t>
      </w:r>
      <w:r w:rsidRPr="00185CD5">
        <w:t>by</w:t>
      </w:r>
      <w:r w:rsidRPr="005E3C0A">
        <w:t xml:space="preserve"> </w:t>
      </w:r>
      <w:r w:rsidRPr="00185CD5">
        <w:t>paragraph</w:t>
      </w:r>
      <w:r>
        <w:t> </w:t>
      </w:r>
      <w:r w:rsidRPr="00185CD5">
        <w:t>18</w:t>
      </w:r>
      <w:r w:rsidRPr="005E3C0A">
        <w:t xml:space="preserve"> </w:t>
      </w:r>
      <w:r w:rsidRPr="00185CD5">
        <w:t>to</w:t>
      </w:r>
      <w:r w:rsidRPr="005E3C0A">
        <w:t xml:space="preserve"> </w:t>
      </w:r>
      <w:r w:rsidRPr="00185CD5">
        <w:t>conclude</w:t>
      </w:r>
      <w:r w:rsidRPr="005E3C0A">
        <w:t xml:space="preserve"> </w:t>
      </w:r>
      <w:r w:rsidRPr="00185CD5">
        <w:t>whether</w:t>
      </w:r>
      <w:r w:rsidRPr="005E3C0A">
        <w:t xml:space="preserve"> </w:t>
      </w:r>
      <w:r w:rsidRPr="00185CD5">
        <w:t>such</w:t>
      </w:r>
      <w:r w:rsidRPr="005E3C0A">
        <w:t xml:space="preserve"> </w:t>
      </w:r>
      <w:r w:rsidRPr="00185CD5">
        <w:t>a</w:t>
      </w:r>
      <w:r w:rsidRPr="005E3C0A">
        <w:t xml:space="preserve"> </w:t>
      </w:r>
      <w:r w:rsidRPr="00185CD5">
        <w:t>material</w:t>
      </w:r>
      <w:r w:rsidRPr="005E3C0A">
        <w:t xml:space="preserve"> </w:t>
      </w:r>
      <w:r w:rsidRPr="00185CD5">
        <w:t>uncertainty</w:t>
      </w:r>
      <w:r w:rsidRPr="005E3C0A">
        <w:t xml:space="preserve"> </w:t>
      </w:r>
      <w:r w:rsidRPr="00185CD5">
        <w:t>exists</w:t>
      </w:r>
      <w:r w:rsidRPr="005E3C0A">
        <w:t xml:space="preserve"> </w:t>
      </w:r>
      <w:r w:rsidRPr="00185CD5">
        <w:t>regardless</w:t>
      </w:r>
      <w:r w:rsidRPr="005E3C0A">
        <w:t xml:space="preserve"> </w:t>
      </w:r>
      <w:r w:rsidRPr="00185CD5">
        <w:t>of</w:t>
      </w:r>
      <w:r w:rsidRPr="005E3C0A">
        <w:t xml:space="preserve"> </w:t>
      </w:r>
      <w:r w:rsidRPr="00185CD5">
        <w:t>whether</w:t>
      </w:r>
      <w:r w:rsidRPr="005E3C0A">
        <w:t xml:space="preserve"> </w:t>
      </w:r>
      <w:r w:rsidRPr="00185CD5">
        <w:t>or</w:t>
      </w:r>
      <w:r w:rsidRPr="005E3C0A">
        <w:t xml:space="preserve"> </w:t>
      </w:r>
      <w:r w:rsidRPr="00185CD5">
        <w:t>how</w:t>
      </w:r>
      <w:r w:rsidRPr="005E3C0A">
        <w:t xml:space="preserve"> </w:t>
      </w:r>
      <w:r w:rsidRPr="00185CD5">
        <w:t>the</w:t>
      </w:r>
      <w:r w:rsidRPr="005E3C0A">
        <w:t xml:space="preserve"> </w:t>
      </w:r>
      <w:r w:rsidRPr="00185CD5">
        <w:t>applicable</w:t>
      </w:r>
      <w:r w:rsidRPr="005E3C0A">
        <w:t xml:space="preserve"> </w:t>
      </w:r>
      <w:r w:rsidRPr="00185CD5">
        <w:t>financial</w:t>
      </w:r>
      <w:r w:rsidRPr="005E3C0A">
        <w:t xml:space="preserve"> </w:t>
      </w:r>
      <w:r w:rsidRPr="00185CD5">
        <w:t>reporting</w:t>
      </w:r>
      <w:r w:rsidRPr="005E3C0A">
        <w:t xml:space="preserve"> </w:t>
      </w:r>
      <w:r w:rsidRPr="00185CD5">
        <w:t>framework</w:t>
      </w:r>
      <w:r w:rsidRPr="005E3C0A">
        <w:t xml:space="preserve"> </w:t>
      </w:r>
      <w:r w:rsidRPr="00185CD5">
        <w:t>defines</w:t>
      </w:r>
      <w:r w:rsidRPr="005E3C0A">
        <w:t xml:space="preserve"> </w:t>
      </w:r>
      <w:r w:rsidRPr="00185CD5">
        <w:t>a</w:t>
      </w:r>
      <w:r w:rsidRPr="005E3C0A">
        <w:t xml:space="preserve"> </w:t>
      </w:r>
      <w:r w:rsidRPr="00185CD5">
        <w:t>material</w:t>
      </w:r>
      <w:r w:rsidRPr="005E3C0A">
        <w:t xml:space="preserve"> </w:t>
      </w:r>
      <w:r w:rsidRPr="00185CD5">
        <w:t>uncertainty</w:t>
      </w:r>
      <w:r w:rsidRPr="005E3C0A">
        <w:t>.</w:t>
      </w:r>
      <w:r>
        <w:t xml:space="preserve">  </w:t>
      </w:r>
    </w:p>
    <w:p w:rsidR="00185CD5" w:rsidRPr="005E3C0A" w:rsidRDefault="00185CD5" w:rsidP="003931FA">
      <w:pPr>
        <w:pStyle w:val="AParaLevel1"/>
      </w:pPr>
      <w:r w:rsidRPr="00185CD5">
        <w:t>Paragraph</w:t>
      </w:r>
      <w:r>
        <w:t> </w:t>
      </w:r>
      <w:r w:rsidRPr="00185CD5">
        <w:t>19</w:t>
      </w:r>
      <w:r w:rsidRPr="005E3C0A">
        <w:t xml:space="preserve"> </w:t>
      </w:r>
      <w:r w:rsidRPr="00185CD5">
        <w:t>requires</w:t>
      </w:r>
      <w:r w:rsidRPr="005E3C0A">
        <w:t xml:space="preserve"> </w:t>
      </w:r>
      <w:r w:rsidRPr="00185CD5">
        <w:t>the</w:t>
      </w:r>
      <w:r w:rsidRPr="005E3C0A">
        <w:t xml:space="preserve"> </w:t>
      </w:r>
      <w:r w:rsidRPr="00185CD5">
        <w:t>auditor</w:t>
      </w:r>
      <w:r w:rsidRPr="005E3C0A">
        <w:t xml:space="preserve"> </w:t>
      </w:r>
      <w:r w:rsidRPr="00185CD5">
        <w:t>to</w:t>
      </w:r>
      <w:r w:rsidRPr="005E3C0A">
        <w:t xml:space="preserve"> </w:t>
      </w:r>
      <w:r w:rsidRPr="00185CD5">
        <w:t>determine</w:t>
      </w:r>
      <w:r w:rsidRPr="005E3C0A">
        <w:t xml:space="preserve"> </w:t>
      </w:r>
      <w:r w:rsidRPr="00185CD5">
        <w:t>whether</w:t>
      </w:r>
      <w:r w:rsidRPr="005E3C0A">
        <w:t xml:space="preserve"> </w:t>
      </w:r>
      <w:r w:rsidRPr="00185CD5">
        <w:t>the</w:t>
      </w:r>
      <w:r w:rsidRPr="005E3C0A">
        <w:t xml:space="preserve"> </w:t>
      </w:r>
      <w:r w:rsidRPr="00185CD5">
        <w:t>financial</w:t>
      </w:r>
      <w:r w:rsidRPr="005E3C0A">
        <w:t xml:space="preserve"> </w:t>
      </w:r>
      <w:r w:rsidRPr="00185CD5">
        <w:t>statement</w:t>
      </w:r>
      <w:r w:rsidRPr="005E3C0A">
        <w:t xml:space="preserve"> </w:t>
      </w:r>
      <w:r w:rsidRPr="00185CD5">
        <w:t>disclosures</w:t>
      </w:r>
      <w:r w:rsidRPr="005E3C0A">
        <w:t xml:space="preserve"> </w:t>
      </w:r>
      <w:r w:rsidRPr="00185CD5">
        <w:t>address</w:t>
      </w:r>
      <w:r w:rsidRPr="005E3C0A">
        <w:t xml:space="preserve"> </w:t>
      </w:r>
      <w:r w:rsidRPr="00185CD5">
        <w:t>the</w:t>
      </w:r>
      <w:r w:rsidRPr="005E3C0A">
        <w:t xml:space="preserve"> </w:t>
      </w:r>
      <w:r w:rsidRPr="00185CD5">
        <w:t>matters</w:t>
      </w:r>
      <w:r w:rsidRPr="005E3C0A">
        <w:t xml:space="preserve"> </w:t>
      </w:r>
      <w:r w:rsidRPr="00185CD5">
        <w:t>set</w:t>
      </w:r>
      <w:r w:rsidRPr="005E3C0A">
        <w:t xml:space="preserve"> </w:t>
      </w:r>
      <w:r w:rsidRPr="00185CD5">
        <w:t>forth</w:t>
      </w:r>
      <w:r w:rsidRPr="005E3C0A">
        <w:t xml:space="preserve"> </w:t>
      </w:r>
      <w:r w:rsidRPr="00185CD5">
        <w:t>in</w:t>
      </w:r>
      <w:r w:rsidRPr="005E3C0A">
        <w:t xml:space="preserve"> </w:t>
      </w:r>
      <w:r w:rsidRPr="00185CD5">
        <w:t>that</w:t>
      </w:r>
      <w:r w:rsidRPr="005E3C0A">
        <w:t xml:space="preserve"> </w:t>
      </w:r>
      <w:r w:rsidRPr="00185CD5">
        <w:t>paragraph</w:t>
      </w:r>
      <w:r w:rsidRPr="005E3C0A">
        <w:t>.</w:t>
      </w:r>
      <w:r>
        <w:t xml:space="preserve">  </w:t>
      </w:r>
      <w:r w:rsidRPr="00185CD5">
        <w:t>This</w:t>
      </w:r>
      <w:r w:rsidRPr="005E3C0A">
        <w:t xml:space="preserve"> </w:t>
      </w:r>
      <w:r w:rsidRPr="00185CD5">
        <w:t>determination</w:t>
      </w:r>
      <w:r w:rsidRPr="005E3C0A">
        <w:t xml:space="preserve"> </w:t>
      </w:r>
      <w:r w:rsidRPr="00185CD5">
        <w:t>is</w:t>
      </w:r>
      <w:r w:rsidRPr="005E3C0A">
        <w:t xml:space="preserve"> </w:t>
      </w:r>
      <w:r w:rsidRPr="00185CD5">
        <w:t>in</w:t>
      </w:r>
      <w:r w:rsidRPr="005E3C0A">
        <w:t xml:space="preserve"> </w:t>
      </w:r>
      <w:r w:rsidRPr="00185CD5">
        <w:t>addition</w:t>
      </w:r>
      <w:r w:rsidRPr="005E3C0A">
        <w:t xml:space="preserve"> </w:t>
      </w:r>
      <w:r w:rsidRPr="00185CD5">
        <w:t>to</w:t>
      </w:r>
      <w:r w:rsidRPr="005E3C0A">
        <w:t xml:space="preserve"> </w:t>
      </w:r>
      <w:r w:rsidRPr="00185CD5">
        <w:t>the</w:t>
      </w:r>
      <w:r w:rsidRPr="005E3C0A">
        <w:t xml:space="preserve"> </w:t>
      </w:r>
      <w:r w:rsidRPr="00185CD5">
        <w:t>auditor</w:t>
      </w:r>
      <w:r w:rsidRPr="005E3C0A">
        <w:t xml:space="preserve"> </w:t>
      </w:r>
      <w:r w:rsidRPr="00185CD5">
        <w:t>determining</w:t>
      </w:r>
      <w:r w:rsidRPr="005E3C0A">
        <w:t xml:space="preserve"> </w:t>
      </w:r>
      <w:r w:rsidRPr="00185CD5">
        <w:t>whether</w:t>
      </w:r>
      <w:r w:rsidRPr="005E3C0A">
        <w:t xml:space="preserve"> </w:t>
      </w:r>
      <w:r w:rsidRPr="00185CD5">
        <w:t>disclosures</w:t>
      </w:r>
      <w:r w:rsidRPr="005E3C0A">
        <w:t xml:space="preserve"> </w:t>
      </w:r>
      <w:r w:rsidRPr="00185CD5">
        <w:t>about</w:t>
      </w:r>
      <w:r w:rsidRPr="005E3C0A">
        <w:t xml:space="preserve"> </w:t>
      </w:r>
      <w:r w:rsidRPr="00185CD5">
        <w:t>a</w:t>
      </w:r>
      <w:r w:rsidRPr="005E3C0A">
        <w:t xml:space="preserve"> </w:t>
      </w:r>
      <w:r w:rsidRPr="00185CD5">
        <w:t>material</w:t>
      </w:r>
      <w:r w:rsidRPr="005E3C0A">
        <w:t xml:space="preserve"> </w:t>
      </w:r>
      <w:r w:rsidRPr="00185CD5">
        <w:t>uncertainty</w:t>
      </w:r>
      <w:r w:rsidRPr="005E3C0A">
        <w:t xml:space="preserve">, </w:t>
      </w:r>
      <w:r w:rsidRPr="00185CD5">
        <w:t>required</w:t>
      </w:r>
      <w:r w:rsidRPr="005E3C0A">
        <w:t xml:space="preserve"> </w:t>
      </w:r>
      <w:r w:rsidRPr="00185CD5">
        <w:t>by</w:t>
      </w:r>
      <w:r w:rsidRPr="005E3C0A">
        <w:t xml:space="preserve"> </w:t>
      </w:r>
      <w:r w:rsidRPr="00185CD5">
        <w:t>the</w:t>
      </w:r>
      <w:r w:rsidRPr="005E3C0A">
        <w:t xml:space="preserve"> </w:t>
      </w:r>
      <w:r w:rsidRPr="00185CD5">
        <w:t>applicable</w:t>
      </w:r>
      <w:r w:rsidRPr="005E3C0A">
        <w:t xml:space="preserve"> </w:t>
      </w:r>
      <w:r w:rsidRPr="00185CD5">
        <w:t>financial</w:t>
      </w:r>
      <w:r w:rsidRPr="005E3C0A">
        <w:t xml:space="preserve"> </w:t>
      </w:r>
      <w:r w:rsidRPr="00185CD5">
        <w:t>reporting</w:t>
      </w:r>
      <w:r w:rsidRPr="005E3C0A">
        <w:t xml:space="preserve"> </w:t>
      </w:r>
      <w:r w:rsidRPr="00185CD5">
        <w:t>framework</w:t>
      </w:r>
      <w:r w:rsidRPr="005E3C0A">
        <w:t xml:space="preserve">, </w:t>
      </w:r>
      <w:r w:rsidRPr="00185CD5">
        <w:t>are</w:t>
      </w:r>
      <w:r w:rsidRPr="005E3C0A">
        <w:t xml:space="preserve"> </w:t>
      </w:r>
      <w:r w:rsidRPr="00185CD5">
        <w:t>adequate</w:t>
      </w:r>
      <w:r w:rsidRPr="005E3C0A">
        <w:t>.</w:t>
      </w:r>
      <w:r>
        <w:t xml:space="preserve">  </w:t>
      </w:r>
      <w:r w:rsidRPr="00185CD5">
        <w:t>Disclosures</w:t>
      </w:r>
      <w:r w:rsidRPr="005E3C0A">
        <w:t xml:space="preserve"> </w:t>
      </w:r>
      <w:r w:rsidRPr="00185CD5">
        <w:t>required</w:t>
      </w:r>
      <w:r w:rsidRPr="005E3C0A">
        <w:t xml:space="preserve"> </w:t>
      </w:r>
      <w:r w:rsidRPr="00185CD5">
        <w:t>by</w:t>
      </w:r>
      <w:r w:rsidRPr="005E3C0A">
        <w:t xml:space="preserve"> </w:t>
      </w:r>
      <w:r w:rsidRPr="00185CD5">
        <w:t>some</w:t>
      </w:r>
      <w:r w:rsidRPr="005E3C0A">
        <w:t xml:space="preserve"> </w:t>
      </w:r>
      <w:r w:rsidRPr="00185CD5">
        <w:t>financial</w:t>
      </w:r>
      <w:r w:rsidRPr="005E3C0A">
        <w:t xml:space="preserve"> </w:t>
      </w:r>
      <w:r w:rsidRPr="00185CD5">
        <w:t>reporting</w:t>
      </w:r>
      <w:r w:rsidRPr="005E3C0A">
        <w:t xml:space="preserve"> </w:t>
      </w:r>
      <w:r w:rsidRPr="00185CD5">
        <w:t>frameworks</w:t>
      </w:r>
      <w:r w:rsidRPr="005E3C0A">
        <w:t xml:space="preserve"> </w:t>
      </w:r>
      <w:r w:rsidRPr="00185CD5">
        <w:t>that</w:t>
      </w:r>
      <w:r w:rsidRPr="005E3C0A">
        <w:t xml:space="preserve"> </w:t>
      </w:r>
      <w:r w:rsidRPr="00185CD5">
        <w:t>are</w:t>
      </w:r>
      <w:r w:rsidRPr="005E3C0A">
        <w:t xml:space="preserve"> </w:t>
      </w:r>
      <w:r w:rsidRPr="00185CD5">
        <w:t>in</w:t>
      </w:r>
      <w:r w:rsidRPr="005E3C0A">
        <w:t xml:space="preserve"> </w:t>
      </w:r>
      <w:r w:rsidRPr="00185CD5">
        <w:t>addition</w:t>
      </w:r>
      <w:r w:rsidRPr="005E3C0A">
        <w:t xml:space="preserve"> </w:t>
      </w:r>
      <w:r w:rsidRPr="00185CD5">
        <w:t>to</w:t>
      </w:r>
      <w:r w:rsidRPr="005E3C0A">
        <w:t xml:space="preserve"> </w:t>
      </w:r>
      <w:r w:rsidRPr="00185CD5">
        <w:t>matters</w:t>
      </w:r>
      <w:r w:rsidRPr="005E3C0A">
        <w:t xml:space="preserve"> </w:t>
      </w:r>
      <w:r w:rsidRPr="00185CD5">
        <w:t>set</w:t>
      </w:r>
      <w:r w:rsidRPr="005E3C0A">
        <w:t xml:space="preserve"> </w:t>
      </w:r>
      <w:r w:rsidRPr="00185CD5">
        <w:t>forth</w:t>
      </w:r>
      <w:r w:rsidRPr="005E3C0A">
        <w:t xml:space="preserve"> </w:t>
      </w:r>
      <w:r w:rsidRPr="00185CD5">
        <w:t>in</w:t>
      </w:r>
      <w:r w:rsidRPr="005E3C0A">
        <w:t xml:space="preserve"> </w:t>
      </w:r>
      <w:r w:rsidRPr="00185CD5">
        <w:t>paragraph</w:t>
      </w:r>
      <w:r>
        <w:t> </w:t>
      </w:r>
      <w:r w:rsidRPr="00185CD5">
        <w:t>19</w:t>
      </w:r>
      <w:r w:rsidRPr="005E3C0A">
        <w:t xml:space="preserve"> </w:t>
      </w:r>
      <w:r w:rsidRPr="00185CD5">
        <w:t>may</w:t>
      </w:r>
      <w:r w:rsidRPr="005E3C0A">
        <w:t xml:space="preserve"> </w:t>
      </w:r>
      <w:r w:rsidRPr="00185CD5">
        <w:t>include</w:t>
      </w:r>
      <w:r w:rsidRPr="005E3C0A">
        <w:t xml:space="preserve"> </w:t>
      </w:r>
      <w:r w:rsidRPr="00185CD5">
        <w:t>disclosures</w:t>
      </w:r>
      <w:r w:rsidRPr="005E3C0A">
        <w:t xml:space="preserve"> </w:t>
      </w:r>
      <w:r w:rsidRPr="00185CD5">
        <w:t>about</w:t>
      </w:r>
      <w:r w:rsidRPr="005E3C0A">
        <w:t>:</w:t>
      </w:r>
    </w:p>
    <w:p w:rsidR="00185CD5" w:rsidRPr="005E3C0A" w:rsidRDefault="00185CD5" w:rsidP="003931FA">
      <w:pPr>
        <w:pStyle w:val="ListBullet"/>
        <w:ind w:left="1418"/>
      </w:pPr>
      <w:r w:rsidRPr="005E3C0A">
        <w:t>Management’s evaluation of the significance of the events or conditions relating to the entity’s ability to meet its obligations; or</w:t>
      </w:r>
    </w:p>
    <w:p w:rsidR="00185CD5" w:rsidRPr="005E3C0A" w:rsidRDefault="00185CD5" w:rsidP="003931FA">
      <w:pPr>
        <w:pStyle w:val="ListBullet"/>
        <w:ind w:left="1418"/>
      </w:pPr>
      <w:r w:rsidRPr="005E3C0A">
        <w:t xml:space="preserve">Significant </w:t>
      </w:r>
      <w:r w:rsidR="007D664E">
        <w:t>judgement</w:t>
      </w:r>
      <w:r w:rsidRPr="005E3C0A">
        <w:t>s made by management as part of its assessment of the entity’s ability to continue as a going concern.</w:t>
      </w:r>
    </w:p>
    <w:p w:rsidR="00185CD5" w:rsidRPr="005E3C0A" w:rsidRDefault="00185CD5" w:rsidP="000922C5">
      <w:pPr>
        <w:pStyle w:val="ParaPlain"/>
        <w:ind w:left="709"/>
      </w:pPr>
      <w:r w:rsidRPr="005E3C0A">
        <w:t>Some financial reporting frameworks may provide additional guidance regarding management’s consideration of disclosures about the magnitude of the potential impact of the principal events or conditions, and the likelihood and timing of their occurrence.</w:t>
      </w:r>
    </w:p>
    <w:p w:rsidR="00185CD5" w:rsidRPr="005E3C0A" w:rsidRDefault="00185CD5" w:rsidP="000922C5">
      <w:pPr>
        <w:pStyle w:val="Heading7"/>
      </w:pPr>
      <w:r w:rsidRPr="00185CD5">
        <w:t>Adequacy</w:t>
      </w:r>
      <w:r w:rsidRPr="005E3C0A">
        <w:t xml:space="preserve"> </w:t>
      </w:r>
      <w:r w:rsidRPr="00185CD5">
        <w:t>of</w:t>
      </w:r>
      <w:r w:rsidRPr="005E3C0A">
        <w:t xml:space="preserve"> </w:t>
      </w:r>
      <w:r w:rsidRPr="00185CD5">
        <w:t>Disclosures</w:t>
      </w:r>
      <w:r w:rsidRPr="005E3C0A">
        <w:t xml:space="preserve"> </w:t>
      </w:r>
      <w:r w:rsidRPr="00185CD5">
        <w:t>When</w:t>
      </w:r>
      <w:r w:rsidRPr="005E3C0A">
        <w:t xml:space="preserve"> </w:t>
      </w:r>
      <w:r w:rsidRPr="00185CD5">
        <w:t>Events</w:t>
      </w:r>
      <w:r w:rsidRPr="005E3C0A">
        <w:t xml:space="preserve"> </w:t>
      </w:r>
      <w:r w:rsidRPr="00185CD5">
        <w:t>or</w:t>
      </w:r>
      <w:r w:rsidRPr="005E3C0A">
        <w:t xml:space="preserve"> </w:t>
      </w:r>
      <w:r w:rsidRPr="00185CD5">
        <w:t>Conditions</w:t>
      </w:r>
      <w:r w:rsidRPr="005E3C0A">
        <w:t xml:space="preserve"> </w:t>
      </w:r>
      <w:r w:rsidRPr="00185CD5">
        <w:t>Have</w:t>
      </w:r>
      <w:r w:rsidRPr="005E3C0A">
        <w:t xml:space="preserve"> </w:t>
      </w:r>
      <w:r w:rsidRPr="00185CD5">
        <w:t>Been</w:t>
      </w:r>
      <w:r w:rsidRPr="005E3C0A">
        <w:t xml:space="preserve"> </w:t>
      </w:r>
      <w:r w:rsidRPr="00185CD5">
        <w:t>Identified</w:t>
      </w:r>
      <w:r w:rsidRPr="005E3C0A">
        <w:t xml:space="preserve"> </w:t>
      </w:r>
      <w:r w:rsidRPr="00185CD5">
        <w:t>but</w:t>
      </w:r>
      <w:r w:rsidRPr="005E3C0A">
        <w:t xml:space="preserve"> </w:t>
      </w:r>
      <w:r w:rsidRPr="00185CD5">
        <w:t>No</w:t>
      </w:r>
      <w:r w:rsidRPr="005E3C0A">
        <w:t xml:space="preserve"> </w:t>
      </w:r>
      <w:r w:rsidRPr="00185CD5">
        <w:t>Material</w:t>
      </w:r>
      <w:r w:rsidRPr="005E3C0A">
        <w:t xml:space="preserve"> </w:t>
      </w:r>
      <w:r w:rsidRPr="00185CD5">
        <w:t>Uncertainty</w:t>
      </w:r>
      <w:r w:rsidRPr="005E3C0A">
        <w:t xml:space="preserve"> </w:t>
      </w:r>
      <w:r w:rsidRPr="00185CD5">
        <w:t>Exists</w:t>
      </w:r>
      <w:r w:rsidRPr="005E3C0A">
        <w:t xml:space="preserve"> </w:t>
      </w:r>
      <w:r w:rsidR="006258BD" w:rsidRPr="006066BD">
        <w:rPr>
          <w:rStyle w:val="RefParas"/>
          <w:i w:val="0"/>
        </w:rPr>
        <w:t>(</w:t>
      </w:r>
      <w:r w:rsidR="009466E2" w:rsidRPr="0023461E">
        <w:rPr>
          <w:rStyle w:val="RefParas"/>
          <w:i w:val="0"/>
        </w:rPr>
        <w:t>Ref: Para. </w:t>
      </w:r>
      <w:r w:rsidR="006258BD" w:rsidRPr="0023461E">
        <w:rPr>
          <w:rStyle w:val="RefParas"/>
          <w:i w:val="0"/>
        </w:rPr>
        <w:t>20)</w:t>
      </w:r>
    </w:p>
    <w:p w:rsidR="00185CD5" w:rsidRPr="005E3C0A" w:rsidRDefault="00185CD5" w:rsidP="000922C5">
      <w:pPr>
        <w:pStyle w:val="AParaLevel1"/>
      </w:pPr>
      <w:r w:rsidRPr="005E3C0A">
        <w:t>Even when no material uncertainty exists, paragraph</w:t>
      </w:r>
      <w:r>
        <w:t> </w:t>
      </w:r>
      <w:r w:rsidRPr="005E3C0A">
        <w:t xml:space="preserve">20 requires the auditor to evaluate whether, in view of the requirements of the applicable financial reporting framework, the </w:t>
      </w:r>
      <w:r w:rsidR="007D664E">
        <w:t>financial report</w:t>
      </w:r>
      <w:r w:rsidRPr="005E3C0A">
        <w:t xml:space="preserve"> provide</w:t>
      </w:r>
      <w:r w:rsidR="009474E8">
        <w:t>s</w:t>
      </w:r>
      <w:r w:rsidRPr="005E3C0A">
        <w:t xml:space="preserve"> adequate disclosure about events or conditions that may cast significant doubt on the entity’s ability to continue as a going concern.</w:t>
      </w:r>
      <w:r>
        <w:t xml:space="preserve">  </w:t>
      </w:r>
      <w:r w:rsidRPr="005E3C0A">
        <w:t xml:space="preserve">Some financial reporting frameworks may address disclosures about: </w:t>
      </w:r>
    </w:p>
    <w:p w:rsidR="00185CD5" w:rsidRPr="005E3C0A" w:rsidRDefault="00185CD5" w:rsidP="000922C5">
      <w:pPr>
        <w:pStyle w:val="ListBullet"/>
        <w:ind w:left="1418"/>
      </w:pPr>
      <w:r w:rsidRPr="005E3C0A">
        <w:t>Principal events or conditions;</w:t>
      </w:r>
    </w:p>
    <w:p w:rsidR="00185CD5" w:rsidRPr="005E3C0A" w:rsidRDefault="00185CD5" w:rsidP="000922C5">
      <w:pPr>
        <w:pStyle w:val="ListBullet"/>
        <w:ind w:left="1418"/>
      </w:pPr>
      <w:r w:rsidRPr="005E3C0A">
        <w:t>Management’s evaluation of the significance of those events or conditions in relation to the entity’s ability to meet its obligations;</w:t>
      </w:r>
    </w:p>
    <w:p w:rsidR="00185CD5" w:rsidRPr="005E3C0A" w:rsidRDefault="00185CD5" w:rsidP="000922C5">
      <w:pPr>
        <w:pStyle w:val="ListBullet"/>
        <w:ind w:left="1418"/>
      </w:pPr>
      <w:r w:rsidRPr="005E3C0A">
        <w:t>Management’s plans that mitigate the effect of these events or conditions; or</w:t>
      </w:r>
    </w:p>
    <w:p w:rsidR="00185CD5" w:rsidRPr="005E3C0A" w:rsidRDefault="00185CD5" w:rsidP="000922C5">
      <w:pPr>
        <w:pStyle w:val="ListBullet"/>
        <w:ind w:left="1418"/>
      </w:pPr>
      <w:r w:rsidRPr="005E3C0A">
        <w:t xml:space="preserve">Significant </w:t>
      </w:r>
      <w:r w:rsidR="007D664E">
        <w:t>judgement</w:t>
      </w:r>
      <w:r w:rsidRPr="005E3C0A">
        <w:t>s made by management as part of its assessment of the entity’s ability to continue as a going concern.</w:t>
      </w:r>
    </w:p>
    <w:p w:rsidR="00185CD5" w:rsidRDefault="00185CD5" w:rsidP="000922C5">
      <w:pPr>
        <w:pStyle w:val="AParaLevel1"/>
      </w:pPr>
      <w:r w:rsidRPr="005E3C0A">
        <w:t xml:space="preserve">When the </w:t>
      </w:r>
      <w:r w:rsidR="007D664E">
        <w:t>financial report</w:t>
      </w:r>
      <w:r w:rsidRPr="005E3C0A">
        <w:t xml:space="preserve"> </w:t>
      </w:r>
      <w:r w:rsidR="009474E8">
        <w:t>is</w:t>
      </w:r>
      <w:r w:rsidR="009474E8" w:rsidRPr="005E3C0A">
        <w:t xml:space="preserve"> </w:t>
      </w:r>
      <w:r w:rsidRPr="005E3C0A">
        <w:t xml:space="preserve">prepared in accordance with a fair presentation framework, the auditor’s evaluation as to whether the </w:t>
      </w:r>
      <w:r w:rsidR="007D664E">
        <w:t>financial report</w:t>
      </w:r>
      <w:r w:rsidRPr="005E3C0A">
        <w:t xml:space="preserve"> achieve</w:t>
      </w:r>
      <w:r w:rsidR="009474E8">
        <w:t>s</w:t>
      </w:r>
      <w:r w:rsidRPr="005E3C0A">
        <w:t xml:space="preserve"> fair presentation includes the consideration of the overall presentation, structure and content of the </w:t>
      </w:r>
      <w:r w:rsidR="007D664E">
        <w:t>financial report</w:t>
      </w:r>
      <w:r w:rsidRPr="005E3C0A">
        <w:t xml:space="preserve">, and whether the </w:t>
      </w:r>
      <w:r w:rsidR="007D664E">
        <w:t>financial report</w:t>
      </w:r>
      <w:r w:rsidRPr="005E3C0A">
        <w:t>, including the related notes, represent the underlying transactions and events in a manner that achieves fair presentation.</w:t>
      </w:r>
      <w:r w:rsidRPr="006258BD">
        <w:rPr>
          <w:rStyle w:val="FootnoteReference"/>
        </w:rPr>
        <w:footnoteReference w:id="15"/>
      </w:r>
      <w:r w:rsidRPr="005E3C0A">
        <w:t xml:space="preserve"> </w:t>
      </w:r>
      <w:r w:rsidR="00D03456">
        <w:t xml:space="preserve"> </w:t>
      </w:r>
      <w:r w:rsidRPr="005E3C0A">
        <w:t>Depending on the facts and circumstances, the auditor may determine that additional disclosures are necessary to achieve fair presentation.</w:t>
      </w:r>
      <w:r>
        <w:t xml:space="preserve">  </w:t>
      </w:r>
      <w:r w:rsidRPr="005E3C0A">
        <w:t>This may be the case, for example, when events or conditions have been identified that may cast significant doubt on the entity’s ability to continue as a going concern but, based on the audit evidence obtained, the auditor concludes that no material uncertainty exists, and no disclosures are explicitly required by the applicable financial reporting framework regarding these circumstances.</w:t>
      </w:r>
    </w:p>
    <w:p w:rsidR="002511CF" w:rsidRPr="00783B65" w:rsidRDefault="002511CF" w:rsidP="00F92DCF">
      <w:pPr>
        <w:pStyle w:val="Heading6"/>
      </w:pPr>
      <w:r w:rsidRPr="002511CF">
        <w:t>Implications</w:t>
      </w:r>
      <w:r w:rsidRPr="00783B65">
        <w:t xml:space="preserve"> </w:t>
      </w:r>
      <w:r w:rsidRPr="002511CF">
        <w:t>for</w:t>
      </w:r>
      <w:r w:rsidRPr="00783B65">
        <w:t xml:space="preserve"> </w:t>
      </w:r>
      <w:r w:rsidRPr="002511CF">
        <w:t>the</w:t>
      </w:r>
      <w:r w:rsidRPr="00783B65">
        <w:t xml:space="preserve"> </w:t>
      </w:r>
      <w:r w:rsidRPr="002511CF">
        <w:t>Auditor’s</w:t>
      </w:r>
      <w:r w:rsidRPr="00783B65">
        <w:t xml:space="preserve"> </w:t>
      </w:r>
      <w:r w:rsidRPr="002511CF">
        <w:t>Report</w:t>
      </w:r>
      <w:r w:rsidRPr="00783B65">
        <w:t xml:space="preserve"> </w:t>
      </w:r>
    </w:p>
    <w:p w:rsidR="002511CF" w:rsidRPr="00783B65" w:rsidRDefault="002511CF" w:rsidP="00F92DCF">
      <w:pPr>
        <w:pStyle w:val="Heading7"/>
      </w:pPr>
      <w:r w:rsidRPr="002511CF">
        <w:t>Use</w:t>
      </w:r>
      <w:r w:rsidRPr="00783B65">
        <w:t xml:space="preserve"> </w:t>
      </w:r>
      <w:r w:rsidRPr="002511CF">
        <w:t>of</w:t>
      </w:r>
      <w:r w:rsidRPr="00783B65">
        <w:t xml:space="preserve"> </w:t>
      </w:r>
      <w:r w:rsidRPr="002511CF">
        <w:t>Going</w:t>
      </w:r>
      <w:r w:rsidRPr="00783B65">
        <w:t xml:space="preserve"> </w:t>
      </w:r>
      <w:r w:rsidRPr="002511CF">
        <w:t>Concern</w:t>
      </w:r>
      <w:r w:rsidRPr="00783B65">
        <w:t xml:space="preserve"> </w:t>
      </w:r>
      <w:r w:rsidRPr="002511CF">
        <w:t>Basis</w:t>
      </w:r>
      <w:r w:rsidRPr="00783B65">
        <w:t xml:space="preserve"> </w:t>
      </w:r>
      <w:r w:rsidRPr="002511CF">
        <w:t>of</w:t>
      </w:r>
      <w:r w:rsidRPr="00783B65">
        <w:t xml:space="preserve"> </w:t>
      </w:r>
      <w:r w:rsidRPr="002511CF">
        <w:t>Accounting</w:t>
      </w:r>
      <w:r w:rsidRPr="00783B65">
        <w:t xml:space="preserve"> </w:t>
      </w:r>
      <w:r w:rsidRPr="002511CF">
        <w:t>is</w:t>
      </w:r>
      <w:r w:rsidRPr="00783B65">
        <w:t xml:space="preserve"> </w:t>
      </w:r>
      <w:r w:rsidRPr="002511CF">
        <w:t>Inappropriate</w:t>
      </w:r>
      <w:r w:rsidRPr="00783B65">
        <w:t xml:space="preserve"> </w:t>
      </w:r>
      <w:r w:rsidR="006258BD" w:rsidRPr="00595FA9">
        <w:rPr>
          <w:rStyle w:val="RefParas"/>
          <w:i w:val="0"/>
        </w:rPr>
        <w:t>(</w:t>
      </w:r>
      <w:r w:rsidR="009466E2">
        <w:rPr>
          <w:rStyle w:val="RefParas"/>
          <w:i w:val="0"/>
        </w:rPr>
        <w:t>Ref: </w:t>
      </w:r>
      <w:r w:rsidR="009466E2" w:rsidRPr="0023461E">
        <w:rPr>
          <w:rStyle w:val="RefParas"/>
          <w:i w:val="0"/>
        </w:rPr>
        <w:t>Para. </w:t>
      </w:r>
      <w:r w:rsidR="006258BD" w:rsidRPr="0023461E">
        <w:rPr>
          <w:rStyle w:val="RefParas"/>
          <w:i w:val="0"/>
        </w:rPr>
        <w:t>21)</w:t>
      </w:r>
    </w:p>
    <w:p w:rsidR="002511CF" w:rsidRPr="00783B65" w:rsidRDefault="002511CF" w:rsidP="00F92DCF">
      <w:pPr>
        <w:pStyle w:val="AParaLevel1"/>
      </w:pPr>
      <w:bookmarkStart w:id="60" w:name="_Ref357144674"/>
      <w:r w:rsidRPr="00783B65">
        <w:t xml:space="preserve">If the </w:t>
      </w:r>
      <w:r w:rsidR="007D664E">
        <w:t>financial report</w:t>
      </w:r>
      <w:r w:rsidRPr="00783B65">
        <w:t xml:space="preserve"> ha</w:t>
      </w:r>
      <w:r w:rsidR="00055F2E">
        <w:t>s</w:t>
      </w:r>
      <w:r w:rsidRPr="00783B65">
        <w:t xml:space="preserve"> been prepared using the going concern basis of accounting but, in the auditor’s </w:t>
      </w:r>
      <w:r w:rsidR="007D664E">
        <w:t>judgement</w:t>
      </w:r>
      <w:r w:rsidRPr="00783B65">
        <w:t xml:space="preserve">, management’s use of the going concern basis of accounting in the </w:t>
      </w:r>
      <w:r w:rsidR="007D664E">
        <w:t>financial report</w:t>
      </w:r>
      <w:r w:rsidRPr="00783B65">
        <w:t xml:space="preserve"> is inappropriate, the requirement in paragraph</w:t>
      </w:r>
      <w:r>
        <w:t> </w:t>
      </w:r>
      <w:r w:rsidRPr="002511CF">
        <w:t>21</w:t>
      </w:r>
      <w:r w:rsidRPr="00783B65">
        <w:t xml:space="preserve"> for the auditor to express an adverse opinion applies regardless of whether or not the </w:t>
      </w:r>
      <w:r w:rsidR="007D664E">
        <w:t>financial report</w:t>
      </w:r>
      <w:r w:rsidRPr="00783B65">
        <w:t xml:space="preserve"> include</w:t>
      </w:r>
      <w:r w:rsidR="00C80450">
        <w:t>s</w:t>
      </w:r>
      <w:r w:rsidRPr="00783B65">
        <w:t xml:space="preserve"> disclosure of the inappropriateness of management’s use of the going concern basis of accounting.</w:t>
      </w:r>
    </w:p>
    <w:p w:rsidR="002511CF" w:rsidRPr="00783B65" w:rsidRDefault="002511CF" w:rsidP="00F92DCF">
      <w:pPr>
        <w:pStyle w:val="AParaLevel1"/>
      </w:pPr>
      <w:r w:rsidRPr="00783B65">
        <w:t xml:space="preserve">When the use of the going concern basis of accounting is not appropriate in the circumstances, management may be required, or may elect, to prepare the </w:t>
      </w:r>
      <w:r w:rsidR="007D664E">
        <w:t>financial report</w:t>
      </w:r>
      <w:r w:rsidRPr="00783B65">
        <w:t xml:space="preserve"> on another basis (e.g., liquidation basis).</w:t>
      </w:r>
      <w:r>
        <w:t xml:space="preserve">  </w:t>
      </w:r>
      <w:r w:rsidRPr="00783B65">
        <w:t xml:space="preserve">The auditor may be able to perform an audit of </w:t>
      </w:r>
      <w:r w:rsidR="00084FA2" w:rsidRPr="00783B65">
        <w:t>that financial report</w:t>
      </w:r>
      <w:r w:rsidRPr="00783B65">
        <w:t xml:space="preserve"> provided that the auditor determines that the other basis of accounting is acceptable in the circumstances.</w:t>
      </w:r>
      <w:r>
        <w:t xml:space="preserve">  </w:t>
      </w:r>
      <w:r w:rsidRPr="00783B65">
        <w:t>The auditor may be able to express an unmodified opinion on th</w:t>
      </w:r>
      <w:r w:rsidR="00C80450">
        <w:t>at</w:t>
      </w:r>
      <w:r w:rsidRPr="00783B65">
        <w:t xml:space="preserve"> </w:t>
      </w:r>
      <w:r w:rsidR="007D664E">
        <w:t>financial report</w:t>
      </w:r>
      <w:r w:rsidRPr="00783B65">
        <w:t xml:space="preserve">, provided there is adequate disclosure therein about the basis of accounting on which the </w:t>
      </w:r>
      <w:r w:rsidR="007D664E">
        <w:t>financial report</w:t>
      </w:r>
      <w:r w:rsidRPr="00783B65">
        <w:t xml:space="preserve"> </w:t>
      </w:r>
      <w:r w:rsidR="00083041">
        <w:t>is</w:t>
      </w:r>
      <w:r w:rsidRPr="00783B65">
        <w:t xml:space="preserve"> prepared, but may consider it appropriate or necessary to include an Emphasis of Matter paragraph in accordance with </w:t>
      </w:r>
      <w:r w:rsidR="007D664E">
        <w:t>ASA</w:t>
      </w:r>
      <w:r>
        <w:t> </w:t>
      </w:r>
      <w:r w:rsidRPr="00783B65">
        <w:t>706</w:t>
      </w:r>
      <w:r w:rsidRPr="006258BD">
        <w:rPr>
          <w:rStyle w:val="FootnoteReference"/>
        </w:rPr>
        <w:footnoteReference w:id="16"/>
      </w:r>
      <w:r w:rsidRPr="00783B65">
        <w:t xml:space="preserve"> in the auditor’s report to draw the user’s attention to that alternative basis of accounting and the reasons for its use.</w:t>
      </w:r>
      <w:r>
        <w:t xml:space="preserve">  </w:t>
      </w:r>
    </w:p>
    <w:p w:rsidR="002511CF" w:rsidRPr="00783B65" w:rsidRDefault="002511CF" w:rsidP="00F92DCF">
      <w:pPr>
        <w:pStyle w:val="Heading7"/>
      </w:pPr>
      <w:r w:rsidRPr="002511CF">
        <w:t>Use</w:t>
      </w:r>
      <w:r w:rsidRPr="00783B65">
        <w:t xml:space="preserve"> </w:t>
      </w:r>
      <w:r w:rsidRPr="002511CF">
        <w:t>of</w:t>
      </w:r>
      <w:r w:rsidRPr="00783B65">
        <w:t xml:space="preserve"> </w:t>
      </w:r>
      <w:r w:rsidRPr="002511CF">
        <w:t>the</w:t>
      </w:r>
      <w:r w:rsidRPr="00783B65">
        <w:t xml:space="preserve"> </w:t>
      </w:r>
      <w:r w:rsidRPr="002511CF">
        <w:t>Going</w:t>
      </w:r>
      <w:r w:rsidRPr="00783B65">
        <w:t xml:space="preserve"> </w:t>
      </w:r>
      <w:r w:rsidRPr="002511CF">
        <w:t>Concern</w:t>
      </w:r>
      <w:r w:rsidRPr="00783B65">
        <w:t xml:space="preserve"> </w:t>
      </w:r>
      <w:r w:rsidRPr="002511CF">
        <w:t>Basis</w:t>
      </w:r>
      <w:r w:rsidRPr="00783B65">
        <w:t xml:space="preserve"> </w:t>
      </w:r>
      <w:r w:rsidRPr="002511CF">
        <w:t>of</w:t>
      </w:r>
      <w:r w:rsidRPr="00783B65">
        <w:t xml:space="preserve"> </w:t>
      </w:r>
      <w:r w:rsidRPr="002511CF">
        <w:t>Accounting</w:t>
      </w:r>
      <w:r w:rsidRPr="00783B65">
        <w:t xml:space="preserve"> </w:t>
      </w:r>
      <w:r w:rsidRPr="002511CF">
        <w:t>Is</w:t>
      </w:r>
      <w:r w:rsidRPr="00783B65">
        <w:t xml:space="preserve"> </w:t>
      </w:r>
      <w:r w:rsidRPr="002511CF">
        <w:t>Appropriate</w:t>
      </w:r>
      <w:r w:rsidRPr="00783B65">
        <w:t xml:space="preserve"> </w:t>
      </w:r>
      <w:r w:rsidRPr="002511CF">
        <w:t>but</w:t>
      </w:r>
      <w:r w:rsidRPr="00783B65">
        <w:t xml:space="preserve"> </w:t>
      </w:r>
      <w:r w:rsidRPr="002511CF">
        <w:t>a</w:t>
      </w:r>
      <w:r w:rsidRPr="00783B65">
        <w:t xml:space="preserve"> </w:t>
      </w:r>
      <w:r w:rsidRPr="002511CF">
        <w:t>Material</w:t>
      </w:r>
      <w:r w:rsidRPr="00783B65">
        <w:t xml:space="preserve"> </w:t>
      </w:r>
      <w:r w:rsidRPr="002511CF">
        <w:t>Uncertainty</w:t>
      </w:r>
      <w:r w:rsidRPr="00783B65">
        <w:t xml:space="preserve"> </w:t>
      </w:r>
      <w:r w:rsidRPr="002511CF">
        <w:t>Exists</w:t>
      </w:r>
      <w:r w:rsidRPr="00783B65">
        <w:t xml:space="preserve"> </w:t>
      </w:r>
      <w:r w:rsidR="006258BD" w:rsidRPr="000212C1">
        <w:rPr>
          <w:rStyle w:val="RefParas"/>
          <w:i w:val="0"/>
        </w:rPr>
        <w:t>(</w:t>
      </w:r>
      <w:r w:rsidR="009466E2">
        <w:rPr>
          <w:rStyle w:val="RefParas"/>
          <w:i w:val="0"/>
        </w:rPr>
        <w:t>Ref: </w:t>
      </w:r>
      <w:r w:rsidR="009466E2" w:rsidRPr="0023461E">
        <w:rPr>
          <w:rStyle w:val="RefParas"/>
          <w:i w:val="0"/>
        </w:rPr>
        <w:t>Para. </w:t>
      </w:r>
      <w:r w:rsidR="006258BD" w:rsidRPr="0023461E">
        <w:rPr>
          <w:rStyle w:val="RefParas"/>
          <w:i w:val="0"/>
        </w:rPr>
        <w:t>22‒23)</w:t>
      </w:r>
    </w:p>
    <w:p w:rsidR="002511CF" w:rsidRPr="00783B65" w:rsidRDefault="002511CF" w:rsidP="006A59D0">
      <w:pPr>
        <w:pStyle w:val="AParaLevel1"/>
      </w:pPr>
      <w:r w:rsidRPr="00783B65">
        <w:t xml:space="preserve">The identification of a material uncertainty is a matter that is important to users’ understanding of the </w:t>
      </w:r>
      <w:r w:rsidR="007D664E">
        <w:t>financial report</w:t>
      </w:r>
      <w:r w:rsidRPr="00783B65">
        <w:t>.</w:t>
      </w:r>
      <w:r>
        <w:t xml:space="preserve">  </w:t>
      </w:r>
      <w:r w:rsidRPr="00783B65">
        <w:t>The use of a separate section with a heading that includes reference to the fact that a material uncertainty related to going concern exists alerts users to this circumstance.</w:t>
      </w:r>
    </w:p>
    <w:p w:rsidR="002511CF" w:rsidRPr="00783B65" w:rsidRDefault="00FD0731" w:rsidP="006A59D0">
      <w:pPr>
        <w:pStyle w:val="AParaLevel1"/>
      </w:pPr>
      <w:r w:rsidRPr="00783B65">
        <w:t>Appendix</w:t>
      </w:r>
      <w:r>
        <w:t> 2</w:t>
      </w:r>
      <w:r w:rsidR="009474E8">
        <w:t xml:space="preserve"> </w:t>
      </w:r>
      <w:r w:rsidR="002511CF" w:rsidRPr="00783B65">
        <w:t xml:space="preserve">provides illustrations of the statements that are required to be included in the auditor’s report on the </w:t>
      </w:r>
      <w:r w:rsidR="007D664E">
        <w:t>financial report</w:t>
      </w:r>
      <w:r w:rsidR="002511CF" w:rsidRPr="00783B65">
        <w:t xml:space="preserve"> when </w:t>
      </w:r>
      <w:r w:rsidR="007D664E">
        <w:t>Australian</w:t>
      </w:r>
      <w:r w:rsidR="002511CF" w:rsidRPr="00783B65">
        <w:t xml:space="preserve"> </w:t>
      </w:r>
      <w:r w:rsidR="007E78ED">
        <w:t>Accounting Standards</w:t>
      </w:r>
      <w:r w:rsidR="002511CF" w:rsidRPr="00783B65">
        <w:t xml:space="preserve"> </w:t>
      </w:r>
      <w:r w:rsidR="000836A1">
        <w:t>are</w:t>
      </w:r>
      <w:r w:rsidR="002511CF" w:rsidRPr="00783B65">
        <w:t xml:space="preserve"> the applicable financial reporting framework.</w:t>
      </w:r>
      <w:r w:rsidR="002511CF">
        <w:t xml:space="preserve">  </w:t>
      </w:r>
      <w:r w:rsidR="002511CF" w:rsidRPr="00783B65">
        <w:t xml:space="preserve">If an applicable financial reporting framework other than </w:t>
      </w:r>
      <w:r w:rsidR="007E78ED">
        <w:t>Australian</w:t>
      </w:r>
      <w:r w:rsidR="007E78ED" w:rsidRPr="00783B65">
        <w:t xml:space="preserve"> </w:t>
      </w:r>
      <w:r w:rsidR="007E78ED">
        <w:t>Accounting Standards</w:t>
      </w:r>
      <w:r w:rsidR="002511CF" w:rsidRPr="00783B65">
        <w:t xml:space="preserve"> is used, the illustrative statements presented in </w:t>
      </w:r>
      <w:r w:rsidRPr="00783B65">
        <w:t>Appendix</w:t>
      </w:r>
      <w:r>
        <w:t> 2</w:t>
      </w:r>
      <w:r w:rsidR="00520460">
        <w:t xml:space="preserve"> </w:t>
      </w:r>
      <w:r w:rsidR="002511CF" w:rsidRPr="00783B65">
        <w:t>may need to be adapted to reflect the application of the other financial reporting framework in the circumstances.</w:t>
      </w:r>
      <w:bookmarkEnd w:id="60"/>
    </w:p>
    <w:p w:rsidR="002511CF" w:rsidRPr="00783B65" w:rsidRDefault="002511CF" w:rsidP="00C51D26">
      <w:pPr>
        <w:pStyle w:val="AParaLevel1"/>
      </w:pPr>
      <w:r w:rsidRPr="00783B65">
        <w:t>Paragraph</w:t>
      </w:r>
      <w:r>
        <w:t> </w:t>
      </w:r>
      <w:r w:rsidRPr="00783B65">
        <w:t>22 establishes the minimum information required to be presented in the auditor’s report in each of the circumstances described.</w:t>
      </w:r>
      <w:r>
        <w:t xml:space="preserve">  </w:t>
      </w:r>
      <w:r w:rsidRPr="00783B65">
        <w:t xml:space="preserve">The auditor may provide additional information to supplement the required statements, for example to explain: </w:t>
      </w:r>
    </w:p>
    <w:p w:rsidR="002511CF" w:rsidRPr="00783B65" w:rsidRDefault="002511CF" w:rsidP="00C51D26">
      <w:pPr>
        <w:pStyle w:val="ListBullet"/>
        <w:ind w:left="1418"/>
      </w:pPr>
      <w:r w:rsidRPr="00783B65">
        <w:t xml:space="preserve">That the existence of a material uncertainty is fundamental to users’ understanding of the </w:t>
      </w:r>
      <w:r w:rsidR="007D664E">
        <w:t>financial report</w:t>
      </w:r>
      <w:r w:rsidRPr="00783B65">
        <w:t>;</w:t>
      </w:r>
      <w:r w:rsidRPr="006258BD">
        <w:rPr>
          <w:rStyle w:val="FootnoteReference"/>
        </w:rPr>
        <w:footnoteReference w:id="17"/>
      </w:r>
      <w:r w:rsidRPr="00783B65">
        <w:t xml:space="preserve"> or </w:t>
      </w:r>
    </w:p>
    <w:p w:rsidR="002511CF" w:rsidRPr="00783B65" w:rsidRDefault="002511CF" w:rsidP="00C51D26">
      <w:pPr>
        <w:pStyle w:val="ListBullet"/>
        <w:ind w:left="1418"/>
      </w:pPr>
      <w:r w:rsidRPr="00783B65">
        <w:t>How the matter was addressed in the audit.</w:t>
      </w:r>
      <w:r>
        <w:t xml:space="preserve">  </w:t>
      </w:r>
      <w:r w:rsidR="006258BD" w:rsidRPr="006258BD">
        <w:rPr>
          <w:rStyle w:val="RefParas"/>
        </w:rPr>
        <w:t>(</w:t>
      </w:r>
      <w:r w:rsidR="009466E2">
        <w:rPr>
          <w:rStyle w:val="RefParas"/>
        </w:rPr>
        <w:t>Ref: Para. </w:t>
      </w:r>
      <w:r w:rsidR="006258BD" w:rsidRPr="006258BD">
        <w:rPr>
          <w:rStyle w:val="RefParas"/>
        </w:rPr>
        <w:t>A1)</w:t>
      </w:r>
    </w:p>
    <w:p w:rsidR="002511CF" w:rsidRPr="00783B65" w:rsidRDefault="002511CF" w:rsidP="00B962B5">
      <w:pPr>
        <w:pStyle w:val="Heading8"/>
      </w:pPr>
      <w:r w:rsidRPr="002511CF">
        <w:t>Adequate</w:t>
      </w:r>
      <w:r w:rsidRPr="00783B65">
        <w:t xml:space="preserve"> </w:t>
      </w:r>
      <w:r w:rsidRPr="002511CF">
        <w:t>Disclosure</w:t>
      </w:r>
      <w:r w:rsidRPr="00783B65">
        <w:t xml:space="preserve"> </w:t>
      </w:r>
      <w:r w:rsidRPr="002511CF">
        <w:t>of</w:t>
      </w:r>
      <w:r w:rsidRPr="00783B65">
        <w:t xml:space="preserve"> </w:t>
      </w:r>
      <w:r w:rsidRPr="002511CF">
        <w:t>a</w:t>
      </w:r>
      <w:r w:rsidRPr="00783B65">
        <w:t xml:space="preserve"> </w:t>
      </w:r>
      <w:r w:rsidRPr="002511CF">
        <w:t>Material</w:t>
      </w:r>
      <w:r w:rsidRPr="00783B65">
        <w:t xml:space="preserve"> </w:t>
      </w:r>
      <w:r w:rsidRPr="002511CF">
        <w:t>Uncertainty</w:t>
      </w:r>
      <w:r w:rsidRPr="00783B65">
        <w:t xml:space="preserve"> </w:t>
      </w:r>
      <w:r w:rsidRPr="002511CF">
        <w:t>Is</w:t>
      </w:r>
      <w:r w:rsidRPr="00783B65">
        <w:t xml:space="preserve"> </w:t>
      </w:r>
      <w:r w:rsidRPr="002511CF">
        <w:t>Made</w:t>
      </w:r>
      <w:r w:rsidRPr="00783B65">
        <w:t xml:space="preserve"> </w:t>
      </w:r>
      <w:r w:rsidRPr="002511CF">
        <w:t>in</w:t>
      </w:r>
      <w:r w:rsidRPr="00783B65">
        <w:t xml:space="preserve"> </w:t>
      </w:r>
      <w:r w:rsidRPr="002511CF">
        <w:t>the</w:t>
      </w:r>
      <w:r w:rsidRPr="00783B65">
        <w:t xml:space="preserve"> </w:t>
      </w:r>
      <w:r w:rsidR="007D664E">
        <w:t xml:space="preserve">Financial </w:t>
      </w:r>
      <w:r w:rsidR="00083041">
        <w:t>R</w:t>
      </w:r>
      <w:r w:rsidR="007D664E">
        <w:t>eport</w:t>
      </w:r>
      <w:r w:rsidRPr="00783B65">
        <w:t xml:space="preserve"> </w:t>
      </w:r>
      <w:r w:rsidR="006258BD" w:rsidRPr="006258BD">
        <w:rPr>
          <w:rStyle w:val="RefParas"/>
        </w:rPr>
        <w:t>(</w:t>
      </w:r>
      <w:r w:rsidR="009466E2">
        <w:rPr>
          <w:rStyle w:val="RefParas"/>
        </w:rPr>
        <w:t>Ref: </w:t>
      </w:r>
      <w:r w:rsidR="009466E2" w:rsidRPr="0023461E">
        <w:rPr>
          <w:rStyle w:val="RefParas"/>
        </w:rPr>
        <w:t>Para. </w:t>
      </w:r>
      <w:r w:rsidR="006258BD" w:rsidRPr="0023461E">
        <w:rPr>
          <w:rStyle w:val="RefParas"/>
        </w:rPr>
        <w:t>22)</w:t>
      </w:r>
    </w:p>
    <w:p w:rsidR="002511CF" w:rsidRPr="00783B65" w:rsidRDefault="00AF215A" w:rsidP="00B962B5">
      <w:pPr>
        <w:pStyle w:val="AParaLevel1"/>
      </w:pPr>
      <w:bookmarkStart w:id="61" w:name="_Ref358278430"/>
      <w:bookmarkStart w:id="62" w:name="_Ref354218930"/>
      <w:bookmarkStart w:id="63" w:name="_Ref356289798"/>
      <w:bookmarkStart w:id="64" w:name="_Ref356294072"/>
      <w:r>
        <w:t xml:space="preserve">[Aus] </w:t>
      </w:r>
      <w:r w:rsidR="002511CF" w:rsidRPr="00783B65">
        <w:t xml:space="preserve">Illustration </w:t>
      </w:r>
      <w:r w:rsidR="005C46EC">
        <w:t>1A</w:t>
      </w:r>
      <w:r w:rsidR="002511CF" w:rsidRPr="00783B65">
        <w:t xml:space="preserve"> of </w:t>
      </w:r>
      <w:r w:rsidR="00FD0731" w:rsidRPr="00783B65">
        <w:t>Appendix</w:t>
      </w:r>
      <w:r w:rsidR="00FD0731">
        <w:t> 2</w:t>
      </w:r>
      <w:r w:rsidR="00520460">
        <w:t xml:space="preserve"> </w:t>
      </w:r>
      <w:r w:rsidR="002511CF" w:rsidRPr="00783B65">
        <w:t xml:space="preserve">is an example of an auditor’s report when the auditor has obtained sufficient appropriate audit evidence regarding the appropriateness of management’s use of the going concern basis of accounting but a material uncertainty exists and disclosure is adequate in the </w:t>
      </w:r>
      <w:bookmarkEnd w:id="61"/>
      <w:r w:rsidR="007D664E">
        <w:t>financial report</w:t>
      </w:r>
      <w:r w:rsidR="002511CF" w:rsidRPr="00783B65">
        <w:t>.</w:t>
      </w:r>
      <w:r w:rsidR="002511CF">
        <w:t xml:space="preserve">  </w:t>
      </w:r>
      <w:r w:rsidR="002511CF" w:rsidRPr="00783B65">
        <w:t xml:space="preserve">The Appendix of </w:t>
      </w:r>
      <w:r w:rsidR="007D664E">
        <w:t>ASA</w:t>
      </w:r>
      <w:r w:rsidR="002511CF">
        <w:t> </w:t>
      </w:r>
      <w:r w:rsidR="008413FE">
        <w:t>700</w:t>
      </w:r>
      <w:r w:rsidR="002511CF" w:rsidRPr="00783B65">
        <w:t xml:space="preserve"> also includes illustrative wording to be included in the auditor’s report for all entities in relation to going concern to describe the respective responsibilities of those responsible for the </w:t>
      </w:r>
      <w:r w:rsidR="007D664E">
        <w:t>financial report</w:t>
      </w:r>
      <w:r w:rsidR="002511CF" w:rsidRPr="00783B65">
        <w:t xml:space="preserve"> and the auditor in relation to going concern.</w:t>
      </w:r>
      <w:r w:rsidR="002511CF">
        <w:t xml:space="preserve"> </w:t>
      </w:r>
      <w:bookmarkEnd w:id="62"/>
      <w:bookmarkEnd w:id="63"/>
      <w:bookmarkEnd w:id="64"/>
    </w:p>
    <w:p w:rsidR="002511CF" w:rsidRPr="0023461E" w:rsidRDefault="002511CF" w:rsidP="00B962B5">
      <w:pPr>
        <w:pStyle w:val="Heading8"/>
      </w:pPr>
      <w:r w:rsidRPr="00783B65">
        <w:t xml:space="preserve">Adequate Disclosure of a Material Uncertainty Is Not Made in the </w:t>
      </w:r>
      <w:r w:rsidR="007D664E">
        <w:t xml:space="preserve">Financial </w:t>
      </w:r>
      <w:r w:rsidR="007E78ED">
        <w:t>R</w:t>
      </w:r>
      <w:r w:rsidR="007D664E">
        <w:t>eport</w:t>
      </w:r>
      <w:r w:rsidRPr="00783B65">
        <w:t xml:space="preserve"> </w:t>
      </w:r>
      <w:r w:rsidR="006258BD" w:rsidRPr="006258BD">
        <w:rPr>
          <w:rStyle w:val="RefParas"/>
        </w:rPr>
        <w:t>(</w:t>
      </w:r>
      <w:r w:rsidR="009466E2">
        <w:rPr>
          <w:rStyle w:val="RefParas"/>
        </w:rPr>
        <w:t>Ref: Para</w:t>
      </w:r>
      <w:r w:rsidR="009466E2" w:rsidRPr="0023461E">
        <w:rPr>
          <w:rStyle w:val="RefParas"/>
        </w:rPr>
        <w:t>. </w:t>
      </w:r>
      <w:r w:rsidR="006258BD" w:rsidRPr="0023461E">
        <w:rPr>
          <w:rStyle w:val="RefParas"/>
        </w:rPr>
        <w:t>23)</w:t>
      </w:r>
    </w:p>
    <w:p w:rsidR="002511CF" w:rsidRPr="00783B65" w:rsidRDefault="00AF215A" w:rsidP="00B962B5">
      <w:pPr>
        <w:pStyle w:val="AParaLevel1"/>
      </w:pPr>
      <w:r w:rsidRPr="0023461E">
        <w:t xml:space="preserve">[Aus] </w:t>
      </w:r>
      <w:r w:rsidR="002511CF" w:rsidRPr="0023461E">
        <w:t>Illustrations 2</w:t>
      </w:r>
      <w:r w:rsidR="000836A1" w:rsidRPr="0023461E">
        <w:t>A</w:t>
      </w:r>
      <w:r w:rsidR="002511CF" w:rsidRPr="0023461E">
        <w:t xml:space="preserve"> and 3</w:t>
      </w:r>
      <w:r w:rsidR="000836A1" w:rsidRPr="0023461E">
        <w:t>A</w:t>
      </w:r>
      <w:r w:rsidR="002511CF" w:rsidRPr="0023461E">
        <w:t xml:space="preserve"> of </w:t>
      </w:r>
      <w:r w:rsidR="00FD0731" w:rsidRPr="0023461E">
        <w:t>Appendix 2</w:t>
      </w:r>
      <w:r w:rsidR="000836A1" w:rsidRPr="0023461E">
        <w:t xml:space="preserve"> </w:t>
      </w:r>
      <w:r w:rsidR="002511CF" w:rsidRPr="0023461E">
        <w:t>are examples of auditor’s reports containing</w:t>
      </w:r>
      <w:r w:rsidR="002511CF" w:rsidRPr="00783B65">
        <w:t xml:space="preserve"> qualified and adverse opinions, respectively, when the auditor has obtained sufficient appropriate audit evidence regarding the appropriateness of the management’s use of the going concern basis of accounting but adequate disclosure of a material uncertainty is not made in the </w:t>
      </w:r>
      <w:r w:rsidR="007D664E">
        <w:t>financial report</w:t>
      </w:r>
      <w:r w:rsidR="002511CF" w:rsidRPr="00783B65">
        <w:t>.</w:t>
      </w:r>
    </w:p>
    <w:p w:rsidR="002511CF" w:rsidRDefault="002511CF" w:rsidP="00B962B5">
      <w:pPr>
        <w:pStyle w:val="AParaLevel1"/>
      </w:pPr>
      <w:r w:rsidRPr="00783B65">
        <w:t xml:space="preserve">In situations involving multiple uncertainties that are significant to the </w:t>
      </w:r>
      <w:r w:rsidR="007D664E">
        <w:t>financial report</w:t>
      </w:r>
      <w:r w:rsidRPr="00783B65">
        <w:t xml:space="preserve"> as a whole, the auditor may consider it appropriate in extremely rare cases to express a disclaimer of opinion instead of including the statements required by paragraph</w:t>
      </w:r>
      <w:r>
        <w:t> </w:t>
      </w:r>
      <w:r w:rsidRPr="00783B65">
        <w:t>22.</w:t>
      </w:r>
      <w:r>
        <w:t xml:space="preserve">  </w:t>
      </w:r>
      <w:r w:rsidR="007D664E">
        <w:t>ASA</w:t>
      </w:r>
      <w:r>
        <w:t> </w:t>
      </w:r>
      <w:r w:rsidRPr="00783B65">
        <w:t>705 provides guidance on this issue.</w:t>
      </w:r>
      <w:r w:rsidRPr="006258BD">
        <w:rPr>
          <w:rStyle w:val="FootnoteReference"/>
        </w:rPr>
        <w:footnoteReference w:id="18"/>
      </w:r>
    </w:p>
    <w:p w:rsidR="00847B1F" w:rsidRDefault="00847B1F" w:rsidP="00D52308">
      <w:pPr>
        <w:pStyle w:val="AusParaLevel1"/>
      </w:pPr>
      <w:r>
        <w:t>Aus </w:t>
      </w:r>
      <w:r w:rsidR="008C59A3">
        <w:fldChar w:fldCharType="begin" w:fldLock="1"/>
      </w:r>
      <w:r w:rsidR="008C59A3">
        <w:instrText xml:space="preserve"> STYLEREF AParaLevel1 \n \* MERGE</w:instrText>
      </w:r>
      <w:r w:rsidR="008C59A3">
        <w:instrText xml:space="preserve">FORMAT </w:instrText>
      </w:r>
      <w:r w:rsidR="008C59A3">
        <w:fldChar w:fldCharType="separate"/>
      </w:r>
      <w:r w:rsidR="00615E18">
        <w:rPr>
          <w:noProof/>
        </w:rPr>
        <w:t>A33</w:t>
      </w:r>
      <w:r w:rsidR="008C59A3">
        <w:rPr>
          <w:noProof/>
        </w:rPr>
        <w:fldChar w:fldCharType="end"/>
      </w:r>
      <w:r>
        <w:t>.</w:t>
      </w:r>
      <w:r w:rsidR="008C59A3">
        <w:fldChar w:fldCharType="begin" w:fldLock="1"/>
      </w:r>
      <w:r w:rsidR="008C59A3">
        <w:instrText xml:space="preserve"> SEQ AUSA1 \r1 \* MERGEFORMAT </w:instrText>
      </w:r>
      <w:r w:rsidR="008C59A3">
        <w:fldChar w:fldCharType="separate"/>
      </w:r>
      <w:r w:rsidR="00615E18">
        <w:rPr>
          <w:noProof/>
        </w:rPr>
        <w:t>1</w:t>
      </w:r>
      <w:r w:rsidR="008C59A3">
        <w:rPr>
          <w:noProof/>
        </w:rPr>
        <w:fldChar w:fldCharType="end"/>
      </w:r>
      <w:r>
        <w:tab/>
      </w:r>
      <w:r w:rsidR="003E5140">
        <w:t xml:space="preserve">[Aus] </w:t>
      </w:r>
      <w:r>
        <w:t xml:space="preserve">Illustration 4A of </w:t>
      </w:r>
      <w:r w:rsidR="00FD0731">
        <w:t>Appendix 2</w:t>
      </w:r>
      <w:r>
        <w:t xml:space="preserve"> is an example of an auditor’s report containing a disclaimer of opinion, when the auditor has not obtained sufficient appropriate audit evidence regarding the appropriateness of the management’s use of the going concern basis of accounting.</w:t>
      </w:r>
    </w:p>
    <w:p w:rsidR="005B3677" w:rsidRPr="0023461E" w:rsidRDefault="005B3677" w:rsidP="00B962B5">
      <w:pPr>
        <w:pStyle w:val="Heading8"/>
      </w:pPr>
      <w:r w:rsidRPr="00F92F6B">
        <w:t xml:space="preserve">Communication with Regulators </w:t>
      </w:r>
      <w:r w:rsidR="006258BD" w:rsidRPr="006258BD">
        <w:rPr>
          <w:rStyle w:val="RefParas"/>
        </w:rPr>
        <w:t>(</w:t>
      </w:r>
      <w:r w:rsidR="009466E2">
        <w:rPr>
          <w:rStyle w:val="RefParas"/>
        </w:rPr>
        <w:t>Ref: Para</w:t>
      </w:r>
      <w:r w:rsidR="009466E2" w:rsidRPr="0023461E">
        <w:rPr>
          <w:rStyle w:val="RefParas"/>
        </w:rPr>
        <w:t>. </w:t>
      </w:r>
      <w:r w:rsidR="006258BD" w:rsidRPr="0023461E">
        <w:rPr>
          <w:rStyle w:val="RefParas"/>
        </w:rPr>
        <w:t>22</w:t>
      </w:r>
      <w:r w:rsidR="006258BD" w:rsidRPr="0023461E">
        <w:rPr>
          <w:rStyle w:val="RefParas"/>
        </w:rPr>
        <w:sym w:font="Symbol" w:char="F02D"/>
      </w:r>
      <w:r w:rsidR="006258BD" w:rsidRPr="0023461E">
        <w:rPr>
          <w:rStyle w:val="RefParas"/>
        </w:rPr>
        <w:t>23)</w:t>
      </w:r>
    </w:p>
    <w:p w:rsidR="005B3677" w:rsidRPr="0023461E" w:rsidRDefault="005B3677" w:rsidP="00B962B5">
      <w:pPr>
        <w:pStyle w:val="AParaLevel1"/>
      </w:pPr>
      <w:r w:rsidRPr="0023461E">
        <w:t>When the auditor of a regulated entity considers that it may be necessary to include a reference to going concern matters in the auditor’s report, the auditor may have a duty to communicate with the applicable regulatory, enforcement or supervisory authorities.</w:t>
      </w:r>
    </w:p>
    <w:p w:rsidR="005B3677" w:rsidRPr="0023461E" w:rsidRDefault="005B3677" w:rsidP="00B962B5">
      <w:pPr>
        <w:pStyle w:val="Heading8"/>
      </w:pPr>
      <w:r w:rsidRPr="0023461E">
        <w:t xml:space="preserve">Management Unwilling to Make or Extend Its Assessment </w:t>
      </w:r>
      <w:r w:rsidR="006258BD" w:rsidRPr="0023461E">
        <w:rPr>
          <w:rStyle w:val="RefParas"/>
        </w:rPr>
        <w:t>(</w:t>
      </w:r>
      <w:r w:rsidR="009466E2" w:rsidRPr="0023461E">
        <w:rPr>
          <w:rStyle w:val="RefParas"/>
        </w:rPr>
        <w:t>Ref: Para. </w:t>
      </w:r>
      <w:r w:rsidR="006258BD" w:rsidRPr="0023461E">
        <w:rPr>
          <w:rStyle w:val="RefParas"/>
        </w:rPr>
        <w:t>24)</w:t>
      </w:r>
    </w:p>
    <w:p w:rsidR="00682AC5" w:rsidRPr="0023461E" w:rsidRDefault="00762879">
      <w:pPr>
        <w:pStyle w:val="AParaLevel1"/>
      </w:pPr>
      <w:bookmarkStart w:id="65" w:name="_Ref354218960"/>
      <w:r w:rsidRPr="0023461E">
        <w:t>I</w:t>
      </w:r>
      <w:r w:rsidR="005B3677" w:rsidRPr="0023461E">
        <w:t xml:space="preserve">n certain circumstances, the auditor may believe it necessary to request management to make or extend its assessment.  If management is unwilling to do so, a qualified opinion or a disclaimer of opinion in the auditor’s report may be appropriate, because it may not be possible for the auditor to obtain sufficient appropriate audit evidence regarding management’s use of the going concern basis of accounting in the preparation of the </w:t>
      </w:r>
      <w:r w:rsidR="007D664E" w:rsidRPr="0023461E">
        <w:t>financial report</w:t>
      </w:r>
      <w:r w:rsidR="005B3677" w:rsidRPr="0023461E">
        <w:t>, such as audit evidence regarding the existence of plans management has put in place or the existence of other mitigating factors.</w:t>
      </w:r>
      <w:bookmarkStart w:id="66" w:name="TOCEnd"/>
      <w:bookmarkEnd w:id="65"/>
      <w:bookmarkEnd w:id="66"/>
    </w:p>
    <w:p w:rsidR="009466E2" w:rsidRDefault="009466E2" w:rsidP="00682AC5">
      <w:pPr>
        <w:pStyle w:val="Heading8"/>
      </w:pPr>
      <w:r w:rsidRPr="0023461E">
        <w:t xml:space="preserve">Other Considerations </w:t>
      </w:r>
      <w:r w:rsidRPr="00935D1F">
        <w:rPr>
          <w:rStyle w:val="RefParas"/>
        </w:rPr>
        <w:t>(Ref. Para. 24)</w:t>
      </w:r>
    </w:p>
    <w:p w:rsidR="00E75C1A" w:rsidRDefault="00AE3916" w:rsidP="00AE3916">
      <w:pPr>
        <w:pStyle w:val="AusParaLevel1"/>
      </w:pPr>
      <w:r>
        <w:t>Aus </w:t>
      </w:r>
      <w:r w:rsidR="008C59A3">
        <w:fldChar w:fldCharType="begin" w:fldLock="1"/>
      </w:r>
      <w:r w:rsidR="008C59A3">
        <w:instrText xml:space="preserve"> STYLEREF AParaLevel1 \n \* MERGEFORMAT </w:instrText>
      </w:r>
      <w:r w:rsidR="008C59A3">
        <w:fldChar w:fldCharType="separate"/>
      </w:r>
      <w:r w:rsidR="00615E18">
        <w:rPr>
          <w:noProof/>
        </w:rPr>
        <w:t>A35</w:t>
      </w:r>
      <w:r w:rsidR="008C59A3">
        <w:rPr>
          <w:noProof/>
        </w:rPr>
        <w:fldChar w:fldCharType="end"/>
      </w:r>
      <w:r>
        <w:t>.</w:t>
      </w:r>
      <w:r w:rsidR="008C59A3">
        <w:fldChar w:fldCharType="begin" w:fldLock="1"/>
      </w:r>
      <w:r w:rsidR="008C59A3">
        <w:instrText xml:space="preserve"> SEQ AUSA1 \r1 \* MERGEFORMAT </w:instrText>
      </w:r>
      <w:r w:rsidR="008C59A3">
        <w:fldChar w:fldCharType="separate"/>
      </w:r>
      <w:r w:rsidR="00615E18">
        <w:rPr>
          <w:noProof/>
        </w:rPr>
        <w:t>1</w:t>
      </w:r>
      <w:r w:rsidR="008C59A3">
        <w:rPr>
          <w:noProof/>
        </w:rPr>
        <w:fldChar w:fldCharType="end"/>
      </w:r>
      <w:r>
        <w:tab/>
      </w:r>
      <w:r w:rsidR="00E75C1A">
        <w:t xml:space="preserve">An auditor </w:t>
      </w:r>
      <w:r w:rsidR="00BC75CA">
        <w:t xml:space="preserve">is </w:t>
      </w:r>
      <w:r w:rsidR="00E75C1A">
        <w:t xml:space="preserve">required under the </w:t>
      </w:r>
      <w:r w:rsidR="009466E2">
        <w:rPr>
          <w:i/>
        </w:rPr>
        <w:t>Corporations Act 2001</w:t>
      </w:r>
      <w:r w:rsidR="00F3665E">
        <w:rPr>
          <w:rStyle w:val="FootnoteReference"/>
          <w:i/>
        </w:rPr>
        <w:footnoteReference w:customMarkFollows="1" w:id="19"/>
        <w:t>*</w:t>
      </w:r>
      <w:r w:rsidR="00E75C1A">
        <w:t xml:space="preserve"> (the Act) to notify the Australian Securities and Investments Commission (ASIC) if the auditor, when conducting an audit, becomes aware of certain circumstances specified in the Act.  ASIC</w:t>
      </w:r>
      <w:r w:rsidR="00F3665E">
        <w:rPr>
          <w:rStyle w:val="FootnoteReference"/>
        </w:rPr>
        <w:footnoteReference w:customMarkFollows="1" w:id="20"/>
        <w:t>#</w:t>
      </w:r>
      <w:r w:rsidR="00E75C1A">
        <w:t xml:space="preserve"> provides guidance to help auditors comply with their obligations under the, such as reporting suspected insolvent trading.</w:t>
      </w:r>
    </w:p>
    <w:p w:rsidR="004C635F" w:rsidRDefault="004C635F" w:rsidP="004C635F"/>
    <w:p w:rsidR="00486692" w:rsidRDefault="00486692" w:rsidP="00486692">
      <w:pPr>
        <w:sectPr w:rsidR="00486692" w:rsidSect="00F8727A">
          <w:pgSz w:w="11907" w:h="16840" w:code="9"/>
          <w:pgMar w:top="2268" w:right="1418" w:bottom="1701" w:left="1418" w:header="992" w:footer="992" w:gutter="0"/>
          <w:cols w:space="720"/>
          <w:titlePg/>
        </w:sectPr>
      </w:pPr>
    </w:p>
    <w:p w:rsidR="00204B7B" w:rsidRDefault="00F77B35" w:rsidP="00204B7B">
      <w:pPr>
        <w:pStyle w:val="AppendixTop"/>
      </w:pPr>
      <w:r>
        <w:t xml:space="preserve">[Aus] </w:t>
      </w:r>
      <w:r w:rsidR="00204B7B">
        <w:t>Appendix 1</w:t>
      </w:r>
    </w:p>
    <w:p w:rsidR="00204B7B" w:rsidRDefault="00204B7B" w:rsidP="00204B7B">
      <w:pPr>
        <w:pStyle w:val="AppendixRef"/>
      </w:pPr>
      <w:r w:rsidRPr="00D52308">
        <w:rPr>
          <w:rStyle w:val="RefParas"/>
        </w:rPr>
        <w:t>(</w:t>
      </w:r>
      <w:r w:rsidR="009466E2">
        <w:rPr>
          <w:rStyle w:val="RefParas"/>
        </w:rPr>
        <w:t>Ref: </w:t>
      </w:r>
      <w:r w:rsidR="009466E2" w:rsidRPr="00A41FD8">
        <w:rPr>
          <w:rStyle w:val="RefParas"/>
        </w:rPr>
        <w:t>Para. </w:t>
      </w:r>
      <w:r w:rsidR="00ED3230" w:rsidRPr="00A41FD8">
        <w:rPr>
          <w:rStyle w:val="RefParas"/>
        </w:rPr>
        <w:t>Aus A21.1</w:t>
      </w:r>
      <w:r w:rsidRPr="00A41FD8">
        <w:rPr>
          <w:rStyle w:val="RefParas"/>
        </w:rPr>
        <w:t>)</w:t>
      </w:r>
    </w:p>
    <w:p w:rsidR="00360FBB" w:rsidRDefault="00204B7B" w:rsidP="00D52308">
      <w:pPr>
        <w:pStyle w:val="AppendixHeading"/>
      </w:pPr>
      <w:r>
        <w:t>LINKING GOING CONCERN CONSIDERATIONS AND TYPES OF AUDIT OPINIONS</w:t>
      </w:r>
    </w:p>
    <w:p w:rsidR="00223862" w:rsidRDefault="00062C8E" w:rsidP="00A56069">
      <w:pPr>
        <w:pStyle w:val="ParaPlain"/>
      </w:pPr>
      <w:r w:rsidRPr="00A56069">
        <w:rPr>
          <w:rFonts w:eastAsia="MS Mincho"/>
          <w:b/>
          <w:bCs/>
          <w:caps/>
          <w:noProof/>
          <w:kern w:val="8"/>
          <w:sz w:val="24"/>
          <w:u w:val="single"/>
          <w:lang w:eastAsia="en-AU"/>
        </w:rPr>
        <mc:AlternateContent>
          <mc:Choice Requires="wpg">
            <w:drawing>
              <wp:anchor distT="0" distB="0" distL="114300" distR="114300" simplePos="0" relativeHeight="251639296" behindDoc="0" locked="0" layoutInCell="1" allowOverlap="1" wp14:anchorId="57CB4EB5" wp14:editId="2D9762DA">
                <wp:simplePos x="0" y="0"/>
                <wp:positionH relativeFrom="column">
                  <wp:posOffset>-463108</wp:posOffset>
                </wp:positionH>
                <wp:positionV relativeFrom="paragraph">
                  <wp:posOffset>-773</wp:posOffset>
                </wp:positionV>
                <wp:extent cx="6445996" cy="6668135"/>
                <wp:effectExtent l="0" t="0" r="50165" b="18415"/>
                <wp:wrapNone/>
                <wp:docPr id="347" name="Group 347" descr="table with text boxes" title="Aus Appendix 1 LINKING GOING CONCERN CONSIDERATIONS AND TYPES OF AUDIT OPINIONS"/>
                <wp:cNvGraphicFramePr/>
                <a:graphic xmlns:a="http://schemas.openxmlformats.org/drawingml/2006/main">
                  <a:graphicData uri="http://schemas.microsoft.com/office/word/2010/wordprocessingGroup">
                    <wpg:wgp>
                      <wpg:cNvGrpSpPr/>
                      <wpg:grpSpPr>
                        <a:xfrm>
                          <a:off x="0" y="0"/>
                          <a:ext cx="6445996" cy="6668135"/>
                          <a:chOff x="49982" y="-42156"/>
                          <a:chExt cx="6342215" cy="7209769"/>
                        </a:xfrm>
                      </wpg:grpSpPr>
                      <wps:wsp>
                        <wps:cNvPr id="348" name="Text Box 348" descr="table with text boxes" title="Aus Appendix 1 LINKING GOING CONCERN CONSIDERATIONS AND TYPES OF AUDIT OPINIONS"/>
                        <wps:cNvSpPr txBox="1">
                          <a:spLocks noChangeArrowheads="1"/>
                        </wps:cNvSpPr>
                        <wps:spPr bwMode="auto">
                          <a:xfrm>
                            <a:off x="100357" y="-42152"/>
                            <a:ext cx="1911316" cy="957592"/>
                          </a:xfrm>
                          <a:prstGeom prst="rect">
                            <a:avLst/>
                          </a:prstGeom>
                          <a:solidFill>
                            <a:srgbClr val="FFFFFF"/>
                          </a:solidFill>
                          <a:ln w="9525">
                            <a:solidFill>
                              <a:srgbClr val="000000"/>
                            </a:solidFill>
                            <a:miter lim="800000"/>
                            <a:headEnd/>
                            <a:tailEnd/>
                          </a:ln>
                        </wps:spPr>
                        <wps:txbx>
                          <w:txbxContent>
                            <w:p w:rsidR="00113050" w:rsidRPr="00C94CC7" w:rsidRDefault="00113050" w:rsidP="00062C8E">
                              <w:pPr>
                                <w:spacing w:before="40"/>
                                <w:jc w:val="center"/>
                                <w:rPr>
                                  <w:sz w:val="18"/>
                                  <w:szCs w:val="18"/>
                                </w:rPr>
                              </w:pPr>
                              <w:r w:rsidRPr="00C94CC7">
                                <w:rPr>
                                  <w:sz w:val="18"/>
                                  <w:szCs w:val="18"/>
                                </w:rPr>
                                <w:t>Do</w:t>
                              </w:r>
                              <w:r>
                                <w:rPr>
                                  <w:sz w:val="18"/>
                                  <w:szCs w:val="18"/>
                                </w:rPr>
                                <w:t xml:space="preserve"> the risk assessment procedures</w:t>
                              </w:r>
                              <w:r w:rsidRPr="00C94CC7">
                                <w:rPr>
                                  <w:sz w:val="18"/>
                                  <w:szCs w:val="18"/>
                                </w:rPr>
                                <w:t xml:space="preserve"> identify any events or conditions that may cast significant doubt on the entity’s ability to continue as a going concern (GC)? </w:t>
                              </w:r>
                              <w:r w:rsidRPr="005F7A9F">
                                <w:rPr>
                                  <w:sz w:val="16"/>
                                  <w:szCs w:val="16"/>
                                </w:rPr>
                                <w:t>(</w:t>
                              </w:r>
                              <w:r>
                                <w:rPr>
                                  <w:sz w:val="16"/>
                                  <w:szCs w:val="16"/>
                                </w:rPr>
                                <w:t xml:space="preserve">Ref: </w:t>
                              </w:r>
                              <w:r w:rsidRPr="00A41FD8">
                                <w:rPr>
                                  <w:sz w:val="16"/>
                                  <w:szCs w:val="16"/>
                                </w:rPr>
                                <w:t>Para. 10)</w:t>
                              </w:r>
                            </w:p>
                          </w:txbxContent>
                        </wps:txbx>
                        <wps:bodyPr rot="0" vert="horz" wrap="square" lIns="91440" tIns="45720" rIns="91440" bIns="45720" anchor="t" anchorCtr="0" upright="1">
                          <a:noAutofit/>
                        </wps:bodyPr>
                      </wps:wsp>
                      <wps:wsp>
                        <wps:cNvPr id="349" name="Text Box 349" descr="text box" title="Aus Appendix 1"/>
                        <wps:cNvSpPr txBox="1">
                          <a:spLocks noChangeArrowheads="1"/>
                        </wps:cNvSpPr>
                        <wps:spPr bwMode="auto">
                          <a:xfrm>
                            <a:off x="2512266" y="-42156"/>
                            <a:ext cx="1238250" cy="932719"/>
                          </a:xfrm>
                          <a:prstGeom prst="rect">
                            <a:avLst/>
                          </a:prstGeom>
                          <a:solidFill>
                            <a:srgbClr val="FFFFFF"/>
                          </a:solidFill>
                          <a:ln w="9525">
                            <a:solidFill>
                              <a:srgbClr val="000000"/>
                            </a:solidFill>
                            <a:miter lim="800000"/>
                            <a:headEnd/>
                            <a:tailEnd/>
                          </a:ln>
                        </wps:spPr>
                        <wps:txbx>
                          <w:txbxContent>
                            <w:p w:rsidR="00113050" w:rsidRDefault="00113050" w:rsidP="00062C8E">
                              <w:pPr>
                                <w:spacing w:before="40"/>
                                <w:jc w:val="center"/>
                                <w:rPr>
                                  <w:sz w:val="18"/>
                                  <w:szCs w:val="18"/>
                                </w:rPr>
                              </w:pPr>
                              <w:r w:rsidRPr="00C94CC7">
                                <w:rPr>
                                  <w:sz w:val="18"/>
                                  <w:szCs w:val="18"/>
                                </w:rPr>
                                <w:t xml:space="preserve">Do the results of other audit procedures support the initial risk assessment? </w:t>
                              </w:r>
                            </w:p>
                            <w:p w:rsidR="00113050" w:rsidRPr="00CA60C1" w:rsidRDefault="00113050" w:rsidP="00A56069">
                              <w:pPr>
                                <w:jc w:val="center"/>
                                <w:rPr>
                                  <w:sz w:val="16"/>
                                  <w:szCs w:val="16"/>
                                </w:rPr>
                              </w:pPr>
                              <w:r w:rsidRPr="00CA60C1">
                                <w:rPr>
                                  <w:sz w:val="16"/>
                                  <w:szCs w:val="16"/>
                                </w:rPr>
                                <w:t>(Ref: Para</w:t>
                              </w:r>
                              <w:r w:rsidRPr="00A41FD8">
                                <w:rPr>
                                  <w:sz w:val="16"/>
                                  <w:szCs w:val="16"/>
                                </w:rPr>
                                <w:t>. 10-11)</w:t>
                              </w:r>
                            </w:p>
                          </w:txbxContent>
                        </wps:txbx>
                        <wps:bodyPr rot="0" vert="horz" wrap="square" lIns="91440" tIns="45720" rIns="91440" bIns="45720" anchor="t" anchorCtr="0" upright="1">
                          <a:noAutofit/>
                        </wps:bodyPr>
                      </wps:wsp>
                      <wps:wsp>
                        <wps:cNvPr id="350" name="Text Box 350" descr="text box" title="Aus Appendix 1"/>
                        <wps:cNvSpPr txBox="1">
                          <a:spLocks noChangeArrowheads="1"/>
                        </wps:cNvSpPr>
                        <wps:spPr bwMode="auto">
                          <a:xfrm>
                            <a:off x="4246880" y="237067"/>
                            <a:ext cx="1219200" cy="432435"/>
                          </a:xfrm>
                          <a:prstGeom prst="rect">
                            <a:avLst/>
                          </a:prstGeom>
                          <a:solidFill>
                            <a:srgbClr val="4F81BD">
                              <a:lumMod val="40000"/>
                              <a:lumOff val="60000"/>
                            </a:srgbClr>
                          </a:solidFill>
                          <a:ln w="9525">
                            <a:solidFill>
                              <a:srgbClr val="000000"/>
                            </a:solidFill>
                            <a:miter lim="800000"/>
                            <a:headEnd/>
                            <a:tailEnd/>
                          </a:ln>
                        </wps:spPr>
                        <wps:txbx>
                          <w:txbxContent>
                            <w:p w:rsidR="00113050" w:rsidRPr="00FE4E4F" w:rsidRDefault="00113050" w:rsidP="00BE5F20">
                              <w:pPr>
                                <w:spacing w:before="80"/>
                                <w:jc w:val="center"/>
                                <w:rPr>
                                  <w:sz w:val="18"/>
                                  <w:szCs w:val="18"/>
                                  <w:u w:val="single"/>
                                </w:rPr>
                              </w:pPr>
                              <w:r>
                                <w:rPr>
                                  <w:sz w:val="18"/>
                                  <w:szCs w:val="18"/>
                                </w:rPr>
                                <w:t>Unmodified opinion</w:t>
                              </w:r>
                            </w:p>
                          </w:txbxContent>
                        </wps:txbx>
                        <wps:bodyPr rot="0" vert="horz" wrap="square" lIns="91440" tIns="45720" rIns="91440" bIns="45720" anchor="t" anchorCtr="0" upright="1">
                          <a:noAutofit/>
                        </wps:bodyPr>
                      </wps:wsp>
                      <wps:wsp>
                        <wps:cNvPr id="351" name="Text Box 351" descr="table with text boxes" title="Aus Appendix 1 LINKING GOING CONCERN CONSIDERATIONS AND TYPES OF AUDIT OPINIONS"/>
                        <wps:cNvSpPr txBox="1">
                          <a:spLocks noChangeArrowheads="1"/>
                        </wps:cNvSpPr>
                        <wps:spPr bwMode="auto">
                          <a:xfrm>
                            <a:off x="161714" y="2462309"/>
                            <a:ext cx="1849966" cy="672253"/>
                          </a:xfrm>
                          <a:prstGeom prst="rect">
                            <a:avLst/>
                          </a:prstGeom>
                          <a:solidFill>
                            <a:srgbClr val="FFFFFF"/>
                          </a:solidFill>
                          <a:ln w="9525">
                            <a:solidFill>
                              <a:srgbClr val="000000"/>
                            </a:solidFill>
                            <a:miter lim="800000"/>
                            <a:headEnd/>
                            <a:tailEnd/>
                          </a:ln>
                        </wps:spPr>
                        <wps:txbx>
                          <w:txbxContent>
                            <w:p w:rsidR="00113050" w:rsidRDefault="00113050" w:rsidP="00B96C7B">
                              <w:pPr>
                                <w:spacing w:before="40"/>
                                <w:jc w:val="center"/>
                                <w:rPr>
                                  <w:sz w:val="18"/>
                                  <w:szCs w:val="18"/>
                                </w:rPr>
                              </w:pPr>
                              <w:r>
                                <w:rPr>
                                  <w:sz w:val="18"/>
                                  <w:szCs w:val="18"/>
                                </w:rPr>
                                <w:t>Does the a</w:t>
                              </w:r>
                              <w:r w:rsidRPr="00FE4E4F">
                                <w:rPr>
                                  <w:sz w:val="18"/>
                                  <w:szCs w:val="18"/>
                                </w:rPr>
                                <w:t>uditor</w:t>
                              </w:r>
                              <w:r>
                                <w:rPr>
                                  <w:sz w:val="18"/>
                                  <w:szCs w:val="18"/>
                                </w:rPr>
                                <w:t xml:space="preserve"> conclude </w:t>
                              </w:r>
                              <w:r w:rsidRPr="00FE4E4F">
                                <w:rPr>
                                  <w:sz w:val="18"/>
                                  <w:szCs w:val="18"/>
                                </w:rPr>
                                <w:t xml:space="preserve">that a material uncertainty exists? </w:t>
                              </w:r>
                            </w:p>
                            <w:p w:rsidR="00113050" w:rsidRPr="003E30B4" w:rsidRDefault="00113050" w:rsidP="00A56069">
                              <w:pPr>
                                <w:jc w:val="center"/>
                                <w:rPr>
                                  <w:sz w:val="16"/>
                                  <w:szCs w:val="16"/>
                                </w:rPr>
                              </w:pPr>
                              <w:r w:rsidRPr="003E30B4">
                                <w:rPr>
                                  <w:sz w:val="16"/>
                                  <w:szCs w:val="16"/>
                                </w:rPr>
                                <w:t>(</w:t>
                              </w:r>
                              <w:r>
                                <w:rPr>
                                  <w:sz w:val="16"/>
                                  <w:szCs w:val="16"/>
                                </w:rPr>
                                <w:t xml:space="preserve">Ref: </w:t>
                              </w:r>
                              <w:r w:rsidRPr="003E30B4">
                                <w:rPr>
                                  <w:sz w:val="16"/>
                                  <w:szCs w:val="16"/>
                                </w:rPr>
                                <w:t>Para</w:t>
                              </w:r>
                              <w:r w:rsidRPr="00A41FD8">
                                <w:rPr>
                                  <w:sz w:val="16"/>
                                  <w:szCs w:val="16"/>
                                </w:rPr>
                                <w:t>. 18)</w:t>
                              </w:r>
                            </w:p>
                          </w:txbxContent>
                        </wps:txbx>
                        <wps:bodyPr rot="0" vert="horz" wrap="square" lIns="91440" tIns="45720" rIns="91440" bIns="45720" anchor="t" anchorCtr="0" upright="1">
                          <a:noAutofit/>
                        </wps:bodyPr>
                      </wps:wsp>
                      <wps:wsp>
                        <wps:cNvPr id="352" name="Straight Arrow Connector 352" descr="directional arrow" title="Aus Appendix 1"/>
                        <wps:cNvCnPr>
                          <a:cxnSpLocks noChangeShapeType="1"/>
                        </wps:cNvCnPr>
                        <wps:spPr bwMode="auto">
                          <a:xfrm>
                            <a:off x="2030731" y="596031"/>
                            <a:ext cx="491489"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3" name="Straight Arrow Connector 353" descr="directional arrow" title="Aus Appendix 1"/>
                        <wps:cNvCnPr>
                          <a:cxnSpLocks noChangeShapeType="1"/>
                        </wps:cNvCnPr>
                        <wps:spPr bwMode="auto">
                          <a:xfrm>
                            <a:off x="3765973" y="365760"/>
                            <a:ext cx="4857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4" name="Text Box 354" descr="table with text boxes" title="Aus Appendix 1 LINKING GOING CONCERN CONSIDERATIONS AND TYPES OF AUDIT OPINIONS"/>
                        <wps:cNvSpPr txBox="1">
                          <a:spLocks noChangeArrowheads="1"/>
                        </wps:cNvSpPr>
                        <wps:spPr bwMode="auto">
                          <a:xfrm>
                            <a:off x="119406" y="1161348"/>
                            <a:ext cx="1911316" cy="1057578"/>
                          </a:xfrm>
                          <a:prstGeom prst="rect">
                            <a:avLst/>
                          </a:prstGeom>
                          <a:solidFill>
                            <a:srgbClr val="FFFFFF"/>
                          </a:solidFill>
                          <a:ln w="9525">
                            <a:solidFill>
                              <a:srgbClr val="000000"/>
                            </a:solidFill>
                            <a:miter lim="800000"/>
                            <a:headEnd/>
                            <a:tailEnd/>
                          </a:ln>
                        </wps:spPr>
                        <wps:txbx>
                          <w:txbxContent>
                            <w:p w:rsidR="00113050" w:rsidRPr="00FE4E4F" w:rsidRDefault="00113050" w:rsidP="00062C8E">
                              <w:pPr>
                                <w:spacing w:before="120"/>
                                <w:jc w:val="center"/>
                                <w:rPr>
                                  <w:sz w:val="18"/>
                                  <w:szCs w:val="18"/>
                                </w:rPr>
                              </w:pPr>
                              <w:r>
                                <w:rPr>
                                  <w:sz w:val="18"/>
                                  <w:szCs w:val="18"/>
                                </w:rPr>
                                <w:t xml:space="preserve">Can the auditor obtain through </w:t>
                              </w:r>
                              <w:r w:rsidRPr="00AE5582">
                                <w:rPr>
                                  <w:i/>
                                  <w:sz w:val="18"/>
                                  <w:szCs w:val="18"/>
                                </w:rPr>
                                <w:t>additional</w:t>
                              </w:r>
                              <w:r>
                                <w:rPr>
                                  <w:sz w:val="18"/>
                                  <w:szCs w:val="18"/>
                                </w:rPr>
                                <w:t xml:space="preserve"> audit procedures</w:t>
                              </w:r>
                              <w:r w:rsidRPr="00FE4E4F">
                                <w:rPr>
                                  <w:b/>
                                  <w:sz w:val="18"/>
                                  <w:szCs w:val="18"/>
                                </w:rPr>
                                <w:t xml:space="preserve"> </w:t>
                              </w:r>
                              <w:r w:rsidRPr="00FE4E4F">
                                <w:rPr>
                                  <w:sz w:val="18"/>
                                  <w:szCs w:val="18"/>
                                </w:rPr>
                                <w:t xml:space="preserve">sufficient appropriate audit evidence to </w:t>
                              </w:r>
                              <w:r>
                                <w:rPr>
                                  <w:sz w:val="18"/>
                                  <w:szCs w:val="18"/>
                                </w:rPr>
                                <w:t>conclude</w:t>
                              </w:r>
                              <w:r w:rsidRPr="00FE4E4F">
                                <w:rPr>
                                  <w:sz w:val="18"/>
                                  <w:szCs w:val="18"/>
                                </w:rPr>
                                <w:t xml:space="preserve"> whether a material uncertainty exists?</w:t>
                              </w:r>
                              <w:r>
                                <w:rPr>
                                  <w:sz w:val="18"/>
                                  <w:szCs w:val="18"/>
                                </w:rPr>
                                <w:t xml:space="preserve"> </w:t>
                              </w:r>
                              <w:r>
                                <w:rPr>
                                  <w:sz w:val="16"/>
                                  <w:szCs w:val="16"/>
                                </w:rPr>
                                <w:t>(Ref: Para</w:t>
                              </w:r>
                              <w:r w:rsidRPr="00A41FD8">
                                <w:rPr>
                                  <w:sz w:val="16"/>
                                  <w:szCs w:val="16"/>
                                </w:rPr>
                                <w:t>. 16)</w:t>
                              </w:r>
                            </w:p>
                          </w:txbxContent>
                        </wps:txbx>
                        <wps:bodyPr rot="0" vert="horz" wrap="square" lIns="91440" tIns="45720" rIns="91440" bIns="45720" anchor="t" anchorCtr="0" upright="1">
                          <a:noAutofit/>
                        </wps:bodyPr>
                      </wps:wsp>
                      <wps:wsp>
                        <wps:cNvPr id="355" name="Text Box 355" descr="table with text boxes" title="Aus Appendix 1 LINKING GOING CONCERN CONSIDERATIONS AND TYPES OF AUDIT OPINIONS"/>
                        <wps:cNvSpPr txBox="1">
                          <a:spLocks noChangeArrowheads="1"/>
                        </wps:cNvSpPr>
                        <wps:spPr bwMode="auto">
                          <a:xfrm>
                            <a:off x="2485813" y="1381759"/>
                            <a:ext cx="1323975" cy="1308528"/>
                          </a:xfrm>
                          <a:prstGeom prst="rect">
                            <a:avLst/>
                          </a:prstGeom>
                          <a:solidFill>
                            <a:srgbClr val="FFFFFF"/>
                          </a:solidFill>
                          <a:ln w="9525">
                            <a:solidFill>
                              <a:srgbClr val="000000"/>
                            </a:solidFill>
                            <a:miter lim="800000"/>
                            <a:headEnd/>
                            <a:tailEnd/>
                          </a:ln>
                        </wps:spPr>
                        <wps:txbx>
                          <w:txbxContent>
                            <w:p w:rsidR="00113050" w:rsidRDefault="00113050" w:rsidP="00062C8E">
                              <w:pPr>
                                <w:spacing w:before="40"/>
                                <w:jc w:val="center"/>
                                <w:rPr>
                                  <w:sz w:val="18"/>
                                  <w:szCs w:val="18"/>
                                </w:rPr>
                              </w:pPr>
                              <w:r w:rsidRPr="00FE4E4F">
                                <w:rPr>
                                  <w:sz w:val="18"/>
                                  <w:szCs w:val="18"/>
                                </w:rPr>
                                <w:t xml:space="preserve">Is the lack of </w:t>
                              </w:r>
                              <w:r>
                                <w:rPr>
                                  <w:sz w:val="18"/>
                                  <w:szCs w:val="18"/>
                                </w:rPr>
                                <w:t xml:space="preserve">sufficient appropriate </w:t>
                              </w:r>
                              <w:r w:rsidRPr="00FE4E4F">
                                <w:rPr>
                                  <w:sz w:val="18"/>
                                  <w:szCs w:val="18"/>
                                </w:rPr>
                                <w:t>audit evidence due to management unwilling to make, or extend, their GC assessment?</w:t>
                              </w:r>
                            </w:p>
                            <w:p w:rsidR="00113050" w:rsidRPr="00F025C3" w:rsidRDefault="00113050" w:rsidP="00A56069">
                              <w:pPr>
                                <w:jc w:val="center"/>
                                <w:rPr>
                                  <w:sz w:val="16"/>
                                  <w:szCs w:val="16"/>
                                </w:rPr>
                              </w:pPr>
                              <w:r w:rsidRPr="00F025C3">
                                <w:rPr>
                                  <w:sz w:val="16"/>
                                  <w:szCs w:val="16"/>
                                </w:rPr>
                                <w:t>(</w:t>
                              </w:r>
                              <w:r>
                                <w:rPr>
                                  <w:sz w:val="16"/>
                                  <w:szCs w:val="16"/>
                                </w:rPr>
                                <w:t xml:space="preserve">Ref: </w:t>
                              </w:r>
                              <w:r w:rsidRPr="00F025C3">
                                <w:rPr>
                                  <w:sz w:val="16"/>
                                  <w:szCs w:val="16"/>
                                </w:rPr>
                                <w:t>Para</w:t>
                              </w:r>
                              <w:r w:rsidRPr="00A41FD8">
                                <w:rPr>
                                  <w:sz w:val="16"/>
                                  <w:szCs w:val="16"/>
                                </w:rPr>
                                <w:t>. 24)</w:t>
                              </w:r>
                            </w:p>
                          </w:txbxContent>
                        </wps:txbx>
                        <wps:bodyPr rot="0" vert="horz" wrap="square" lIns="91440" tIns="45720" rIns="91440" bIns="45720" anchor="t" anchorCtr="0" upright="1">
                          <a:noAutofit/>
                        </wps:bodyPr>
                      </wps:wsp>
                      <wps:wsp>
                        <wps:cNvPr id="356" name="Text Box 356" descr="text box" title="Aus Appendix 1"/>
                        <wps:cNvSpPr txBox="1">
                          <a:spLocks noChangeArrowheads="1"/>
                        </wps:cNvSpPr>
                        <wps:spPr bwMode="auto">
                          <a:xfrm>
                            <a:off x="4251675" y="927889"/>
                            <a:ext cx="1280172" cy="690656"/>
                          </a:xfrm>
                          <a:prstGeom prst="rect">
                            <a:avLst/>
                          </a:prstGeom>
                          <a:solidFill>
                            <a:srgbClr val="1F497D">
                              <a:lumMod val="40000"/>
                              <a:lumOff val="60000"/>
                            </a:srgbClr>
                          </a:solidFill>
                          <a:ln w="9525">
                            <a:solidFill>
                              <a:srgbClr val="000000"/>
                            </a:solidFill>
                            <a:miter lim="800000"/>
                            <a:headEnd/>
                            <a:tailEnd/>
                          </a:ln>
                        </wps:spPr>
                        <wps:txbx>
                          <w:txbxContent>
                            <w:p w:rsidR="00113050" w:rsidRDefault="00113050" w:rsidP="00A56069">
                              <w:pPr>
                                <w:jc w:val="center"/>
                                <w:rPr>
                                  <w:sz w:val="18"/>
                                  <w:szCs w:val="18"/>
                                </w:rPr>
                              </w:pPr>
                              <w:r w:rsidRPr="00FE4E4F">
                                <w:rPr>
                                  <w:sz w:val="18"/>
                                  <w:szCs w:val="18"/>
                                </w:rPr>
                                <w:t xml:space="preserve">Qualified or </w:t>
                              </w:r>
                              <w:r>
                                <w:rPr>
                                  <w:sz w:val="18"/>
                                  <w:szCs w:val="18"/>
                                </w:rPr>
                                <w:t>D</w:t>
                              </w:r>
                              <w:r w:rsidRPr="00FE4E4F">
                                <w:rPr>
                                  <w:sz w:val="18"/>
                                  <w:szCs w:val="18"/>
                                </w:rPr>
                                <w:t>isclaimer of Opinion (Limitation of Scope)</w:t>
                              </w:r>
                            </w:p>
                            <w:p w:rsidR="00113050" w:rsidRPr="00E0281C" w:rsidRDefault="00113050" w:rsidP="00A56069">
                              <w:pPr>
                                <w:jc w:val="center"/>
                                <w:rPr>
                                  <w:sz w:val="16"/>
                                  <w:szCs w:val="16"/>
                                </w:rPr>
                              </w:pPr>
                              <w:r w:rsidRPr="00E0281C">
                                <w:rPr>
                                  <w:sz w:val="16"/>
                                  <w:szCs w:val="16"/>
                                </w:rPr>
                                <w:t>(</w:t>
                              </w:r>
                              <w:r>
                                <w:rPr>
                                  <w:sz w:val="16"/>
                                  <w:szCs w:val="16"/>
                                </w:rPr>
                                <w:t xml:space="preserve">Ref: </w:t>
                              </w:r>
                              <w:r w:rsidRPr="00E0281C">
                                <w:rPr>
                                  <w:sz w:val="16"/>
                                  <w:szCs w:val="16"/>
                                </w:rPr>
                                <w:t xml:space="preserve">Para. </w:t>
                              </w:r>
                              <w:r w:rsidRPr="00A41FD8">
                                <w:rPr>
                                  <w:sz w:val="16"/>
                                  <w:szCs w:val="16"/>
                                </w:rPr>
                                <w:t>A35)</w:t>
                              </w:r>
                            </w:p>
                          </w:txbxContent>
                        </wps:txbx>
                        <wps:bodyPr rot="0" vert="horz" wrap="square" lIns="91440" tIns="45720" rIns="91440" bIns="45720" anchor="t" anchorCtr="0" upright="1">
                          <a:noAutofit/>
                        </wps:bodyPr>
                      </wps:wsp>
                      <wps:wsp>
                        <wps:cNvPr id="357" name="Text Box 357" descr="text box" title="Aus Appendix 1"/>
                        <wps:cNvSpPr txBox="1">
                          <a:spLocks noChangeArrowheads="1"/>
                        </wps:cNvSpPr>
                        <wps:spPr bwMode="auto">
                          <a:xfrm>
                            <a:off x="4246881" y="1690047"/>
                            <a:ext cx="1292013" cy="621666"/>
                          </a:xfrm>
                          <a:prstGeom prst="rect">
                            <a:avLst/>
                          </a:prstGeom>
                          <a:solidFill>
                            <a:srgbClr val="1F497D">
                              <a:lumMod val="40000"/>
                              <a:lumOff val="60000"/>
                            </a:srgbClr>
                          </a:solidFill>
                          <a:ln w="9525">
                            <a:solidFill>
                              <a:srgbClr val="000000"/>
                            </a:solidFill>
                            <a:miter lim="800000"/>
                            <a:headEnd/>
                            <a:tailEnd/>
                          </a:ln>
                        </wps:spPr>
                        <wps:txbx>
                          <w:txbxContent>
                            <w:p w:rsidR="00113050" w:rsidRPr="00CA60C1" w:rsidRDefault="00113050" w:rsidP="00A56069">
                              <w:pPr>
                                <w:jc w:val="center"/>
                                <w:rPr>
                                  <w:sz w:val="16"/>
                                  <w:szCs w:val="16"/>
                                </w:rPr>
                              </w:pPr>
                              <w:r>
                                <w:rPr>
                                  <w:sz w:val="18"/>
                                  <w:szCs w:val="18"/>
                                </w:rPr>
                                <w:t xml:space="preserve">Refer to ASA 705 to determine implications </w:t>
                              </w:r>
                              <w:r w:rsidRPr="00CA60C1">
                                <w:rPr>
                                  <w:sz w:val="16"/>
                                  <w:szCs w:val="16"/>
                                </w:rPr>
                                <w:t xml:space="preserve">(Ref: </w:t>
                              </w:r>
                              <w:r w:rsidRPr="00A41FD8">
                                <w:rPr>
                                  <w:sz w:val="16"/>
                                  <w:szCs w:val="16"/>
                                </w:rPr>
                                <w:t>Para. 23)</w:t>
                              </w:r>
                            </w:p>
                          </w:txbxContent>
                        </wps:txbx>
                        <wps:bodyPr rot="0" vert="horz" wrap="square" lIns="91440" tIns="45720" rIns="91440" bIns="45720" anchor="t" anchorCtr="0" upright="1">
                          <a:noAutofit/>
                        </wps:bodyPr>
                      </wps:wsp>
                      <wps:wsp>
                        <wps:cNvPr id="358" name="Text Box 358" descr="text box" title="Aus Appendix 1"/>
                        <wps:cNvSpPr txBox="1">
                          <a:spLocks noChangeArrowheads="1"/>
                        </wps:cNvSpPr>
                        <wps:spPr bwMode="auto">
                          <a:xfrm>
                            <a:off x="119380" y="4295098"/>
                            <a:ext cx="1886870" cy="696815"/>
                          </a:xfrm>
                          <a:prstGeom prst="rect">
                            <a:avLst/>
                          </a:prstGeom>
                          <a:solidFill>
                            <a:srgbClr val="FFFFFF"/>
                          </a:solidFill>
                          <a:ln w="9525">
                            <a:solidFill>
                              <a:srgbClr val="000000"/>
                            </a:solidFill>
                            <a:miter lim="800000"/>
                            <a:headEnd/>
                            <a:tailEnd/>
                          </a:ln>
                        </wps:spPr>
                        <wps:txbx>
                          <w:txbxContent>
                            <w:p w:rsidR="00113050" w:rsidRDefault="00113050" w:rsidP="00A56069">
                              <w:pPr>
                                <w:jc w:val="center"/>
                                <w:rPr>
                                  <w:sz w:val="18"/>
                                  <w:szCs w:val="18"/>
                                </w:rPr>
                              </w:pPr>
                              <w:r>
                                <w:rPr>
                                  <w:sz w:val="18"/>
                                  <w:szCs w:val="18"/>
                                </w:rPr>
                                <w:t>Are appropriate</w:t>
                              </w:r>
                              <w:r w:rsidRPr="00FE4E4F">
                                <w:rPr>
                                  <w:sz w:val="18"/>
                                  <w:szCs w:val="18"/>
                                </w:rPr>
                                <w:t xml:space="preserve"> disclosure</w:t>
                              </w:r>
                              <w:r>
                                <w:rPr>
                                  <w:sz w:val="18"/>
                                  <w:szCs w:val="18"/>
                                </w:rPr>
                                <w:t>s made</w:t>
                              </w:r>
                              <w:r w:rsidRPr="00FE4E4F">
                                <w:rPr>
                                  <w:sz w:val="18"/>
                                  <w:szCs w:val="18"/>
                                </w:rPr>
                                <w:t xml:space="preserve"> in the financial statements </w:t>
                              </w:r>
                              <w:r>
                                <w:rPr>
                                  <w:sz w:val="18"/>
                                  <w:szCs w:val="18"/>
                                </w:rPr>
                                <w:t xml:space="preserve">relating to the </w:t>
                              </w:r>
                              <w:r w:rsidRPr="00FE4E4F">
                                <w:rPr>
                                  <w:sz w:val="18"/>
                                  <w:szCs w:val="18"/>
                                </w:rPr>
                                <w:t>material uncertainty?</w:t>
                              </w:r>
                            </w:p>
                            <w:p w:rsidR="00113050" w:rsidRPr="003E30B4" w:rsidRDefault="00113050" w:rsidP="0091537A">
                              <w:pPr>
                                <w:jc w:val="center"/>
                                <w:rPr>
                                  <w:sz w:val="16"/>
                                  <w:szCs w:val="16"/>
                                </w:rPr>
                              </w:pPr>
                              <w:r w:rsidRPr="003E30B4">
                                <w:rPr>
                                  <w:sz w:val="16"/>
                                  <w:szCs w:val="16"/>
                                </w:rPr>
                                <w:t>(</w:t>
                              </w:r>
                              <w:r>
                                <w:rPr>
                                  <w:sz w:val="16"/>
                                  <w:szCs w:val="16"/>
                                </w:rPr>
                                <w:t>Ref</w:t>
                              </w:r>
                              <w:r w:rsidRPr="00A41FD8">
                                <w:rPr>
                                  <w:sz w:val="16"/>
                                  <w:szCs w:val="16"/>
                                </w:rPr>
                                <w:t>: Para. 19)</w:t>
                              </w:r>
                            </w:p>
                            <w:p w:rsidR="00113050" w:rsidRPr="00FE4E4F" w:rsidRDefault="00113050" w:rsidP="00A56069">
                              <w:pPr>
                                <w:jc w:val="center"/>
                                <w:rPr>
                                  <w:sz w:val="18"/>
                                  <w:szCs w:val="18"/>
                                </w:rPr>
                              </w:pPr>
                            </w:p>
                          </w:txbxContent>
                        </wps:txbx>
                        <wps:bodyPr rot="0" vert="horz" wrap="square" lIns="91440" tIns="45720" rIns="91440" bIns="45720" anchor="t" anchorCtr="0" upright="1">
                          <a:noAutofit/>
                        </wps:bodyPr>
                      </wps:wsp>
                      <wps:wsp>
                        <wps:cNvPr id="359" name="Text Box 359" descr="text box" title="Aus Appendix 1"/>
                        <wps:cNvSpPr txBox="1">
                          <a:spLocks noChangeArrowheads="1"/>
                        </wps:cNvSpPr>
                        <wps:spPr bwMode="auto">
                          <a:xfrm>
                            <a:off x="3914822" y="6109407"/>
                            <a:ext cx="884780" cy="866963"/>
                          </a:xfrm>
                          <a:prstGeom prst="rect">
                            <a:avLst/>
                          </a:prstGeom>
                          <a:solidFill>
                            <a:srgbClr val="1F497D">
                              <a:lumMod val="40000"/>
                              <a:lumOff val="60000"/>
                            </a:srgbClr>
                          </a:solidFill>
                          <a:ln w="9525">
                            <a:solidFill>
                              <a:srgbClr val="000000"/>
                            </a:solidFill>
                            <a:miter lim="800000"/>
                            <a:headEnd/>
                            <a:tailEnd/>
                          </a:ln>
                        </wps:spPr>
                        <wps:txbx>
                          <w:txbxContent>
                            <w:p w:rsidR="00113050" w:rsidRDefault="00113050" w:rsidP="00A56069">
                              <w:pPr>
                                <w:jc w:val="center"/>
                                <w:rPr>
                                  <w:sz w:val="18"/>
                                  <w:szCs w:val="18"/>
                                </w:rPr>
                              </w:pPr>
                              <w:r w:rsidRPr="00FE4E4F">
                                <w:rPr>
                                  <w:sz w:val="18"/>
                                  <w:szCs w:val="18"/>
                                </w:rPr>
                                <w:t>Adverse opinion (GC basis inappropriate)</w:t>
                              </w:r>
                            </w:p>
                            <w:p w:rsidR="00113050" w:rsidRPr="00F025C3" w:rsidRDefault="00113050" w:rsidP="00A56069">
                              <w:pPr>
                                <w:jc w:val="center"/>
                                <w:rPr>
                                  <w:sz w:val="16"/>
                                  <w:szCs w:val="16"/>
                                </w:rPr>
                              </w:pPr>
                              <w:r w:rsidRPr="00F025C3">
                                <w:rPr>
                                  <w:sz w:val="16"/>
                                  <w:szCs w:val="16"/>
                                </w:rPr>
                                <w:t>(</w:t>
                              </w:r>
                              <w:r>
                                <w:rPr>
                                  <w:sz w:val="16"/>
                                  <w:szCs w:val="16"/>
                                </w:rPr>
                                <w:t xml:space="preserve">Ref: </w:t>
                              </w:r>
                              <w:r w:rsidRPr="00A41FD8">
                                <w:rPr>
                                  <w:sz w:val="16"/>
                                  <w:szCs w:val="16"/>
                                </w:rPr>
                                <w:t>Para. 21)</w:t>
                              </w:r>
                            </w:p>
                            <w:p w:rsidR="00113050" w:rsidRPr="00FE4E4F" w:rsidRDefault="00113050" w:rsidP="00A56069">
                              <w:pPr>
                                <w:jc w:val="center"/>
                                <w:rPr>
                                  <w:sz w:val="18"/>
                                  <w:szCs w:val="18"/>
                                </w:rPr>
                              </w:pPr>
                            </w:p>
                          </w:txbxContent>
                        </wps:txbx>
                        <wps:bodyPr rot="0" vert="horz" wrap="square" lIns="91440" tIns="45720" rIns="91440" bIns="45720" anchor="t" anchorCtr="0" upright="1">
                          <a:noAutofit/>
                        </wps:bodyPr>
                      </wps:wsp>
                      <wps:wsp>
                        <wps:cNvPr id="360" name="Text Box 360" descr="text box" title="Aus Appendix 1"/>
                        <wps:cNvSpPr txBox="1">
                          <a:spLocks noChangeArrowheads="1"/>
                        </wps:cNvSpPr>
                        <wps:spPr bwMode="auto">
                          <a:xfrm>
                            <a:off x="49982" y="6178982"/>
                            <a:ext cx="959227" cy="988631"/>
                          </a:xfrm>
                          <a:prstGeom prst="rect">
                            <a:avLst/>
                          </a:prstGeom>
                          <a:solidFill>
                            <a:srgbClr val="1F497D">
                              <a:lumMod val="40000"/>
                              <a:lumOff val="60000"/>
                            </a:srgbClr>
                          </a:solidFill>
                          <a:ln w="9525">
                            <a:solidFill>
                              <a:srgbClr val="000000"/>
                            </a:solidFill>
                            <a:miter lim="800000"/>
                            <a:headEnd/>
                            <a:tailEnd/>
                          </a:ln>
                        </wps:spPr>
                        <wps:txbx>
                          <w:txbxContent>
                            <w:p w:rsidR="00113050" w:rsidRDefault="00113050" w:rsidP="00A56069">
                              <w:pPr>
                                <w:jc w:val="center"/>
                                <w:rPr>
                                  <w:sz w:val="18"/>
                                  <w:szCs w:val="18"/>
                                </w:rPr>
                              </w:pPr>
                              <w:r>
                                <w:rPr>
                                  <w:sz w:val="18"/>
                                  <w:szCs w:val="18"/>
                                </w:rPr>
                                <w:t xml:space="preserve">Unmodified opinion and include Material Uncertainty section </w:t>
                              </w:r>
                            </w:p>
                            <w:p w:rsidR="00113050" w:rsidRPr="00AB4B59" w:rsidRDefault="00113050" w:rsidP="00A56069">
                              <w:pPr>
                                <w:jc w:val="center"/>
                                <w:rPr>
                                  <w:sz w:val="16"/>
                                  <w:szCs w:val="16"/>
                                </w:rPr>
                              </w:pPr>
                              <w:r w:rsidRPr="00AB4B59">
                                <w:rPr>
                                  <w:sz w:val="16"/>
                                  <w:szCs w:val="16"/>
                                </w:rPr>
                                <w:t>(Ref: Para</w:t>
                              </w:r>
                              <w:r w:rsidRPr="00A41FD8">
                                <w:rPr>
                                  <w:sz w:val="16"/>
                                  <w:szCs w:val="16"/>
                                </w:rPr>
                                <w:t>. 22)</w:t>
                              </w:r>
                            </w:p>
                          </w:txbxContent>
                        </wps:txbx>
                        <wps:bodyPr rot="0" vert="horz" wrap="square" lIns="91440" tIns="45720" rIns="91440" bIns="45720" anchor="t" anchorCtr="0" upright="1">
                          <a:noAutofit/>
                        </wps:bodyPr>
                      </wps:wsp>
                      <wps:wsp>
                        <wps:cNvPr id="361" name="Text Box 361" descr="text box" title="Aus Appendix 1"/>
                        <wps:cNvSpPr txBox="1">
                          <a:spLocks noChangeArrowheads="1"/>
                        </wps:cNvSpPr>
                        <wps:spPr bwMode="auto">
                          <a:xfrm>
                            <a:off x="1087625" y="6307046"/>
                            <a:ext cx="869970" cy="855564"/>
                          </a:xfrm>
                          <a:prstGeom prst="rect">
                            <a:avLst/>
                          </a:prstGeom>
                          <a:solidFill>
                            <a:srgbClr val="1F497D">
                              <a:lumMod val="40000"/>
                              <a:lumOff val="60000"/>
                            </a:srgbClr>
                          </a:solidFill>
                          <a:ln w="9525">
                            <a:solidFill>
                              <a:srgbClr val="000000"/>
                            </a:solidFill>
                            <a:miter lim="800000"/>
                            <a:headEnd/>
                            <a:tailEnd/>
                          </a:ln>
                        </wps:spPr>
                        <wps:txbx>
                          <w:txbxContent>
                            <w:p w:rsidR="00113050" w:rsidRPr="0091537A" w:rsidRDefault="00113050" w:rsidP="00A56069">
                              <w:pPr>
                                <w:jc w:val="center"/>
                                <w:rPr>
                                  <w:sz w:val="16"/>
                                  <w:szCs w:val="16"/>
                                </w:rPr>
                              </w:pPr>
                              <w:r w:rsidRPr="0091537A">
                                <w:rPr>
                                  <w:sz w:val="16"/>
                                  <w:szCs w:val="16"/>
                                </w:rPr>
                                <w:t>Qualified or Adverse opinion (inadequate disclosure)</w:t>
                              </w:r>
                            </w:p>
                            <w:p w:rsidR="00113050" w:rsidRPr="00AB4B59" w:rsidRDefault="00113050" w:rsidP="00A56069">
                              <w:pPr>
                                <w:jc w:val="center"/>
                                <w:rPr>
                                  <w:sz w:val="16"/>
                                  <w:szCs w:val="16"/>
                                </w:rPr>
                              </w:pPr>
                              <w:r w:rsidRPr="00AB4B59">
                                <w:rPr>
                                  <w:sz w:val="16"/>
                                  <w:szCs w:val="16"/>
                                </w:rPr>
                                <w:t>(Ref: Para</w:t>
                              </w:r>
                              <w:r>
                                <w:rPr>
                                  <w:sz w:val="16"/>
                                  <w:szCs w:val="16"/>
                                </w:rPr>
                                <w:t>.</w:t>
                              </w:r>
                              <w:r w:rsidRPr="00AB4B59">
                                <w:rPr>
                                  <w:sz w:val="16"/>
                                  <w:szCs w:val="16"/>
                                </w:rPr>
                                <w:t xml:space="preserve"> </w:t>
                              </w:r>
                              <w:r w:rsidRPr="00A41FD8">
                                <w:rPr>
                                  <w:sz w:val="16"/>
                                  <w:szCs w:val="16"/>
                                </w:rPr>
                                <w:t>23</w:t>
                              </w:r>
                              <w:r w:rsidRPr="00AB4B59">
                                <w:rPr>
                                  <w:sz w:val="16"/>
                                  <w:szCs w:val="16"/>
                                </w:rPr>
                                <w:t>)</w:t>
                              </w:r>
                            </w:p>
                          </w:txbxContent>
                        </wps:txbx>
                        <wps:bodyPr rot="0" vert="horz" wrap="square" lIns="91440" tIns="45720" rIns="91440" bIns="45720" anchor="t" anchorCtr="0" upright="1">
                          <a:noAutofit/>
                        </wps:bodyPr>
                      </wps:wsp>
                      <wps:wsp>
                        <wps:cNvPr id="362" name="Straight Arrow Connector 362" descr="directional arrow" title="directional arrow"/>
                        <wps:cNvCnPr>
                          <a:cxnSpLocks noChangeShapeType="1"/>
                          <a:stCxn id="354" idx="3"/>
                        </wps:cNvCnPr>
                        <wps:spPr bwMode="auto">
                          <a:xfrm flipV="1">
                            <a:off x="2030722" y="1689951"/>
                            <a:ext cx="455091" cy="1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3" name="Straight Arrow Connector 363" descr="directional arrow" title="Aus Appendix 1"/>
                        <wps:cNvCnPr>
                          <a:cxnSpLocks noChangeShapeType="1"/>
                        </wps:cNvCnPr>
                        <wps:spPr bwMode="auto">
                          <a:xfrm flipH="1">
                            <a:off x="965058" y="920988"/>
                            <a:ext cx="71" cy="24036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64" name="Straight Arrow Connector 364" descr="directional arrow" title="Aus Appendix 1"/>
                        <wps:cNvCnPr>
                          <a:cxnSpLocks noChangeShapeType="1"/>
                        </wps:cNvCnPr>
                        <wps:spPr bwMode="auto">
                          <a:xfrm>
                            <a:off x="965200" y="2219045"/>
                            <a:ext cx="0" cy="23799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65" name="Text Box 365" descr="Yes box" title="Aus Appendix 1"/>
                        <wps:cNvSpPr txBox="1">
                          <a:spLocks noChangeArrowheads="1"/>
                        </wps:cNvSpPr>
                        <wps:spPr bwMode="auto">
                          <a:xfrm>
                            <a:off x="1030106" y="923292"/>
                            <a:ext cx="227948" cy="238125"/>
                          </a:xfrm>
                          <a:prstGeom prst="rect">
                            <a:avLst/>
                          </a:prstGeom>
                          <a:solidFill>
                            <a:srgbClr val="00B050"/>
                          </a:solidFill>
                          <a:ln w="6350">
                            <a:solidFill>
                              <a:srgbClr val="00B050"/>
                            </a:solidFill>
                            <a:miter lim="800000"/>
                            <a:headEnd/>
                            <a:tailEnd/>
                          </a:ln>
                          <a:extLst/>
                        </wps:spPr>
                        <wps:txbx>
                          <w:txbxContent>
                            <w:p w:rsidR="00113050" w:rsidRPr="00D6088A" w:rsidRDefault="00113050" w:rsidP="00A56069">
                              <w:pPr>
                                <w:spacing w:line="240" w:lineRule="auto"/>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366" name="Text Box 366" descr="no box" title="Aus Appendix 1"/>
                        <wps:cNvSpPr txBox="1">
                          <a:spLocks/>
                        </wps:cNvSpPr>
                        <wps:spPr>
                          <a:xfrm>
                            <a:off x="3197401" y="928291"/>
                            <a:ext cx="205528" cy="270510"/>
                          </a:xfrm>
                          <a:prstGeom prst="rect">
                            <a:avLst/>
                          </a:prstGeom>
                          <a:solidFill>
                            <a:srgbClr val="FF0000"/>
                          </a:solidFill>
                          <a:ln w="6350">
                            <a:noFill/>
                          </a:ln>
                          <a:effectLst/>
                        </wps:spPr>
                        <wps:txbx>
                          <w:txbxContent>
                            <w:p w:rsidR="00113050" w:rsidRPr="00D6088A" w:rsidRDefault="00113050" w:rsidP="00A56069">
                              <w:pPr>
                                <w:ind w:hanging="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7" name="Straight Arrow Connector 367" descr="directional arrow" title="Aus Appendix 1"/>
                        <wps:cNvCnPr>
                          <a:cxnSpLocks noChangeShapeType="1"/>
                        </wps:cNvCnPr>
                        <wps:spPr bwMode="auto">
                          <a:xfrm>
                            <a:off x="3819999" y="1754192"/>
                            <a:ext cx="66672"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68" name="Straight Arrow Connector 368" descr="directional arrow" title="Aus Appendix 1"/>
                        <wps:cNvCnPr>
                          <a:cxnSpLocks noChangeShapeType="1"/>
                        </wps:cNvCnPr>
                        <wps:spPr bwMode="auto">
                          <a:xfrm>
                            <a:off x="3894667" y="1418928"/>
                            <a:ext cx="36703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69" name="Straight Arrow Connector 369" descr="directional arrow" title="Aus Appendix 1"/>
                        <wps:cNvCnPr>
                          <a:cxnSpLocks noChangeShapeType="1"/>
                        </wps:cNvCnPr>
                        <wps:spPr bwMode="auto">
                          <a:xfrm>
                            <a:off x="3887893" y="1984587"/>
                            <a:ext cx="35306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70" name="Text Box 370" descr="table with text boxes" title="Aus Appendix 1 LINKING GOING CONCERN CONSIDERATIONS AND TYPES OF AUDIT OPINIONS"/>
                        <wps:cNvSpPr txBox="1">
                          <a:spLocks noChangeArrowheads="1"/>
                        </wps:cNvSpPr>
                        <wps:spPr bwMode="auto">
                          <a:xfrm>
                            <a:off x="2385059" y="3292356"/>
                            <a:ext cx="1289050" cy="859696"/>
                          </a:xfrm>
                          <a:prstGeom prst="rect">
                            <a:avLst/>
                          </a:prstGeom>
                          <a:solidFill>
                            <a:srgbClr val="FFFFFF"/>
                          </a:solidFill>
                          <a:ln w="9525">
                            <a:solidFill>
                              <a:srgbClr val="000000"/>
                            </a:solidFill>
                            <a:miter lim="800000"/>
                            <a:headEnd/>
                            <a:tailEnd/>
                          </a:ln>
                        </wps:spPr>
                        <wps:txbx>
                          <w:txbxContent>
                            <w:p w:rsidR="00113050" w:rsidRPr="00FE4E4F" w:rsidRDefault="00113050" w:rsidP="00A56069">
                              <w:pPr>
                                <w:jc w:val="center"/>
                                <w:rPr>
                                  <w:sz w:val="18"/>
                                  <w:szCs w:val="18"/>
                                </w:rPr>
                              </w:pPr>
                              <w:r>
                                <w:rPr>
                                  <w:sz w:val="18"/>
                                  <w:szCs w:val="18"/>
                                </w:rPr>
                                <w:t xml:space="preserve">Has management </w:t>
                              </w:r>
                              <w:r w:rsidRPr="00FE4E4F">
                                <w:rPr>
                                  <w:sz w:val="18"/>
                                  <w:szCs w:val="18"/>
                                </w:rPr>
                                <w:t xml:space="preserve">prepared </w:t>
                              </w:r>
                              <w:r>
                                <w:rPr>
                                  <w:sz w:val="18"/>
                                  <w:szCs w:val="18"/>
                                </w:rPr>
                                <w:t>the financial report using the</w:t>
                              </w:r>
                              <w:r w:rsidRPr="00FE4E4F">
                                <w:rPr>
                                  <w:sz w:val="18"/>
                                  <w:szCs w:val="18"/>
                                </w:rPr>
                                <w:t xml:space="preserve"> GC basis</w:t>
                              </w:r>
                              <w:r>
                                <w:rPr>
                                  <w:sz w:val="18"/>
                                  <w:szCs w:val="18"/>
                                </w:rPr>
                                <w:t xml:space="preserve"> of accounting</w:t>
                              </w:r>
                              <w:r w:rsidRPr="00FE4E4F">
                                <w:rPr>
                                  <w:sz w:val="18"/>
                                  <w:szCs w:val="18"/>
                                </w:rPr>
                                <w:t>?</w:t>
                              </w:r>
                            </w:p>
                          </w:txbxContent>
                        </wps:txbx>
                        <wps:bodyPr rot="0" vert="horz" wrap="square" lIns="91440" tIns="45720" rIns="91440" bIns="45720" anchor="t" anchorCtr="0" upright="1">
                          <a:noAutofit/>
                        </wps:bodyPr>
                      </wps:wsp>
                      <wps:wsp>
                        <wps:cNvPr id="371" name="Elbow Connector 371" descr="directional arrow" title="Aus Appendix 1"/>
                        <wps:cNvCnPr>
                          <a:cxnSpLocks noChangeShapeType="1"/>
                          <a:stCxn id="349" idx="2"/>
                        </wps:cNvCnPr>
                        <wps:spPr bwMode="auto">
                          <a:xfrm rot="5400000">
                            <a:off x="2364324" y="556773"/>
                            <a:ext cx="433223" cy="1100804"/>
                          </a:xfrm>
                          <a:prstGeom prst="bentConnector2">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2" name="Text Box 372" descr="text box" title="Aus Appendix 1"/>
                        <wps:cNvSpPr txBox="1">
                          <a:spLocks noChangeArrowheads="1"/>
                        </wps:cNvSpPr>
                        <wps:spPr bwMode="auto">
                          <a:xfrm>
                            <a:off x="2234776" y="4774066"/>
                            <a:ext cx="1456267" cy="803086"/>
                          </a:xfrm>
                          <a:prstGeom prst="rect">
                            <a:avLst/>
                          </a:prstGeom>
                          <a:solidFill>
                            <a:srgbClr val="FFFFFF"/>
                          </a:solidFill>
                          <a:ln w="9525">
                            <a:solidFill>
                              <a:srgbClr val="000000"/>
                            </a:solidFill>
                            <a:miter lim="800000"/>
                            <a:headEnd/>
                            <a:tailEnd/>
                          </a:ln>
                        </wps:spPr>
                        <wps:txbx>
                          <w:txbxContent>
                            <w:p w:rsidR="00113050" w:rsidRPr="00FE4E4F" w:rsidRDefault="00113050" w:rsidP="00A56069">
                              <w:pPr>
                                <w:jc w:val="center"/>
                                <w:rPr>
                                  <w:sz w:val="18"/>
                                  <w:szCs w:val="18"/>
                                </w:rPr>
                              </w:pPr>
                              <w:r w:rsidRPr="00FE4E4F">
                                <w:rPr>
                                  <w:sz w:val="18"/>
                                  <w:szCs w:val="18"/>
                                </w:rPr>
                                <w:t>Is there adequate disclosure in the financial statements of the alternative basis</w:t>
                              </w:r>
                              <w:r>
                                <w:rPr>
                                  <w:sz w:val="18"/>
                                  <w:szCs w:val="18"/>
                                </w:rPr>
                                <w:t xml:space="preserve"> used</w:t>
                              </w:r>
                              <w:r w:rsidRPr="00FE4E4F">
                                <w:rPr>
                                  <w:sz w:val="18"/>
                                  <w:szCs w:val="18"/>
                                </w:rPr>
                                <w:t>?</w:t>
                              </w:r>
                            </w:p>
                          </w:txbxContent>
                        </wps:txbx>
                        <wps:bodyPr rot="0" vert="horz" wrap="square" lIns="91440" tIns="45720" rIns="91440" bIns="45720" anchor="t" anchorCtr="0" upright="1">
                          <a:noAutofit/>
                        </wps:bodyPr>
                      </wps:wsp>
                      <wps:wsp>
                        <wps:cNvPr id="373" name="Text Box 373" descr="text box" title="Aus Appendix 1"/>
                        <wps:cNvSpPr txBox="1">
                          <a:spLocks noChangeArrowheads="1"/>
                        </wps:cNvSpPr>
                        <wps:spPr bwMode="auto">
                          <a:xfrm>
                            <a:off x="2744017" y="6101355"/>
                            <a:ext cx="1110665" cy="866986"/>
                          </a:xfrm>
                          <a:prstGeom prst="rect">
                            <a:avLst/>
                          </a:prstGeom>
                          <a:solidFill>
                            <a:srgbClr val="1F497D">
                              <a:lumMod val="40000"/>
                              <a:lumOff val="60000"/>
                            </a:srgbClr>
                          </a:solidFill>
                          <a:ln w="9525">
                            <a:solidFill>
                              <a:srgbClr val="000000"/>
                            </a:solidFill>
                            <a:miter lim="800000"/>
                            <a:headEnd/>
                            <a:tailEnd/>
                          </a:ln>
                        </wps:spPr>
                        <wps:txbx>
                          <w:txbxContent>
                            <w:p w:rsidR="00113050" w:rsidRPr="00FE4E4F" w:rsidRDefault="00113050" w:rsidP="00B55AE6">
                              <w:pPr>
                                <w:spacing w:before="40"/>
                                <w:jc w:val="center"/>
                                <w:rPr>
                                  <w:sz w:val="18"/>
                                  <w:szCs w:val="18"/>
                                </w:rPr>
                              </w:pPr>
                              <w:r>
                                <w:rPr>
                                  <w:sz w:val="18"/>
                                  <w:szCs w:val="18"/>
                                </w:rPr>
                                <w:t xml:space="preserve">Unmodified opinion </w:t>
                              </w:r>
                              <w:r w:rsidRPr="00FE4E4F">
                                <w:rPr>
                                  <w:sz w:val="18"/>
                                  <w:szCs w:val="18"/>
                                </w:rPr>
                                <w:t>Emphasis of Matter Paragraph</w:t>
                              </w:r>
                            </w:p>
                            <w:p w:rsidR="00113050" w:rsidRPr="00FE4E4F" w:rsidRDefault="00113050" w:rsidP="00A56069">
                              <w:pPr>
                                <w:jc w:val="center"/>
                                <w:rPr>
                                  <w:sz w:val="16"/>
                                  <w:szCs w:val="16"/>
                                </w:rPr>
                              </w:pPr>
                              <w:r>
                                <w:rPr>
                                  <w:sz w:val="16"/>
                                  <w:szCs w:val="16"/>
                                </w:rPr>
                                <w:t>(Ref: Para</w:t>
                              </w:r>
                              <w:r w:rsidRPr="00A41FD8">
                                <w:rPr>
                                  <w:sz w:val="16"/>
                                  <w:szCs w:val="16"/>
                                </w:rPr>
                                <w:t>. A27)</w:t>
                              </w:r>
                            </w:p>
                          </w:txbxContent>
                        </wps:txbx>
                        <wps:bodyPr rot="0" vert="horz" wrap="square" lIns="91440" tIns="45720" rIns="91440" bIns="45720" anchor="t" anchorCtr="0" upright="1">
                          <a:noAutofit/>
                        </wps:bodyPr>
                      </wps:wsp>
                      <wps:wsp>
                        <wps:cNvPr id="374" name="Text Box 374" descr="text box" title="Aus Appendix 1"/>
                        <wps:cNvSpPr txBox="1">
                          <a:spLocks noChangeArrowheads="1"/>
                        </wps:cNvSpPr>
                        <wps:spPr bwMode="auto">
                          <a:xfrm>
                            <a:off x="4882510" y="6380453"/>
                            <a:ext cx="705744" cy="587889"/>
                          </a:xfrm>
                          <a:prstGeom prst="rect">
                            <a:avLst/>
                          </a:prstGeom>
                          <a:solidFill>
                            <a:srgbClr val="1F497D">
                              <a:lumMod val="40000"/>
                              <a:lumOff val="60000"/>
                            </a:srgbClr>
                          </a:solidFill>
                          <a:ln w="9525">
                            <a:solidFill>
                              <a:srgbClr val="000000"/>
                            </a:solidFill>
                            <a:miter lim="800000"/>
                            <a:headEnd/>
                            <a:tailEnd/>
                          </a:ln>
                        </wps:spPr>
                        <wps:txbx>
                          <w:txbxContent>
                            <w:p w:rsidR="00113050" w:rsidRPr="00FE4E4F" w:rsidRDefault="00113050" w:rsidP="00B55AE6">
                              <w:pPr>
                                <w:spacing w:before="40"/>
                                <w:jc w:val="center"/>
                                <w:rPr>
                                  <w:sz w:val="18"/>
                                  <w:szCs w:val="18"/>
                                </w:rPr>
                              </w:pPr>
                              <w:r>
                                <w:rPr>
                                  <w:sz w:val="18"/>
                                  <w:szCs w:val="18"/>
                                </w:rPr>
                                <w:t>Refer to ASA 705</w:t>
                              </w:r>
                            </w:p>
                          </w:txbxContent>
                        </wps:txbx>
                        <wps:bodyPr rot="0" vert="horz" wrap="square" lIns="91440" tIns="45720" rIns="91440" bIns="45720" anchor="t" anchorCtr="0" upright="1">
                          <a:noAutofit/>
                        </wps:bodyPr>
                      </wps:wsp>
                      <wps:wsp>
                        <wps:cNvPr id="375" name="Text Box 375" descr="text box" title="Aus Appendix 1"/>
                        <wps:cNvSpPr txBox="1"/>
                        <wps:spPr>
                          <a:xfrm>
                            <a:off x="4251569" y="2412748"/>
                            <a:ext cx="1730774" cy="1014571"/>
                          </a:xfrm>
                          <a:prstGeom prst="rect">
                            <a:avLst/>
                          </a:prstGeom>
                          <a:solidFill>
                            <a:sysClr val="window" lastClr="FFFFFF"/>
                          </a:solidFill>
                          <a:ln w="6350">
                            <a:solidFill>
                              <a:prstClr val="black"/>
                            </a:solidFill>
                          </a:ln>
                          <a:effectLst/>
                        </wps:spPr>
                        <wps:txbx>
                          <w:txbxContent>
                            <w:p w:rsidR="00113050" w:rsidRPr="00C94CC7" w:rsidRDefault="00113050" w:rsidP="00A56069">
                              <w:pPr>
                                <w:jc w:val="center"/>
                                <w:rPr>
                                  <w:sz w:val="18"/>
                                  <w:szCs w:val="18"/>
                                </w:rPr>
                              </w:pPr>
                              <w:r>
                                <w:rPr>
                                  <w:sz w:val="18"/>
                                  <w:szCs w:val="18"/>
                                </w:rPr>
                                <w:t>Does the applicable financial reporting framework require specific disclosure of the identified events or conditions that do not result in a material uncertainty? (</w:t>
                              </w:r>
                              <w:r>
                                <w:rPr>
                                  <w:sz w:val="16"/>
                                  <w:szCs w:val="16"/>
                                </w:rPr>
                                <w:t xml:space="preserve">Ref: </w:t>
                              </w:r>
                              <w:r w:rsidRPr="00766A6B">
                                <w:rPr>
                                  <w:sz w:val="16"/>
                                  <w:szCs w:val="16"/>
                                </w:rPr>
                                <w:t>Para</w:t>
                              </w:r>
                              <w:r w:rsidRPr="00A41FD8">
                                <w:rPr>
                                  <w:sz w:val="16"/>
                                  <w:szCs w:val="16"/>
                                </w:rPr>
                                <w:t>.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6" name="Text Box 376" descr="text box" title="Aus Appendix 1"/>
                        <wps:cNvSpPr txBox="1"/>
                        <wps:spPr>
                          <a:xfrm>
                            <a:off x="4262352" y="3697816"/>
                            <a:ext cx="1773445" cy="856582"/>
                          </a:xfrm>
                          <a:prstGeom prst="rect">
                            <a:avLst/>
                          </a:prstGeom>
                          <a:solidFill>
                            <a:sysClr val="window" lastClr="FFFFFF"/>
                          </a:solidFill>
                          <a:ln w="6350">
                            <a:solidFill>
                              <a:prstClr val="black"/>
                            </a:solidFill>
                          </a:ln>
                          <a:effectLst/>
                        </wps:spPr>
                        <wps:txbx>
                          <w:txbxContent>
                            <w:p w:rsidR="00113050" w:rsidRPr="00DF4415" w:rsidRDefault="00113050" w:rsidP="00A56069">
                              <w:pPr>
                                <w:jc w:val="center"/>
                                <w:rPr>
                                  <w:sz w:val="18"/>
                                  <w:szCs w:val="18"/>
                                </w:rPr>
                              </w:pPr>
                              <w:r>
                                <w:rPr>
                                  <w:sz w:val="18"/>
                                  <w:szCs w:val="18"/>
                                </w:rPr>
                                <w:t>Does the auditor consider that a</w:t>
                              </w:r>
                              <w:r w:rsidRPr="00DF4415">
                                <w:rPr>
                                  <w:sz w:val="18"/>
                                  <w:szCs w:val="18"/>
                                </w:rPr>
                                <w:t xml:space="preserve">ppropriate disclosures </w:t>
                              </w:r>
                              <w:r>
                                <w:rPr>
                                  <w:sz w:val="18"/>
                                  <w:szCs w:val="18"/>
                                </w:rPr>
                                <w:t xml:space="preserve">have been </w:t>
                              </w:r>
                              <w:r w:rsidRPr="00DF4415">
                                <w:rPr>
                                  <w:sz w:val="18"/>
                                  <w:szCs w:val="18"/>
                                </w:rPr>
                                <w:t>ma</w:t>
                              </w:r>
                              <w:r>
                                <w:rPr>
                                  <w:sz w:val="18"/>
                                  <w:szCs w:val="18"/>
                                </w:rPr>
                                <w:t xml:space="preserve">de in the financial report in accordance with the applicable framework? </w:t>
                              </w:r>
                              <w:r w:rsidRPr="00F025C3">
                                <w:rPr>
                                  <w:sz w:val="16"/>
                                  <w:szCs w:val="16"/>
                                </w:rPr>
                                <w:t>(</w:t>
                              </w:r>
                              <w:r>
                                <w:rPr>
                                  <w:sz w:val="16"/>
                                  <w:szCs w:val="16"/>
                                </w:rPr>
                                <w:t xml:space="preserve">Ref: </w:t>
                              </w:r>
                              <w:r w:rsidRPr="00A41FD8">
                                <w:rPr>
                                  <w:sz w:val="16"/>
                                  <w:szCs w:val="16"/>
                                </w:rPr>
                                <w:t>Para. 20</w:t>
                              </w:r>
                              <w:r w:rsidRPr="00F025C3">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7" name="Text Box 377" descr="text box" title="Aus Appendix 1"/>
                        <wps:cNvSpPr txBox="1"/>
                        <wps:spPr>
                          <a:xfrm>
                            <a:off x="4637551" y="4658936"/>
                            <a:ext cx="1344289" cy="554187"/>
                          </a:xfrm>
                          <a:prstGeom prst="rect">
                            <a:avLst/>
                          </a:prstGeom>
                          <a:solidFill>
                            <a:sysClr val="window" lastClr="FFFFFF"/>
                          </a:solidFill>
                          <a:ln w="6350">
                            <a:solidFill>
                              <a:prstClr val="black"/>
                            </a:solidFill>
                          </a:ln>
                          <a:effectLst/>
                        </wps:spPr>
                        <wps:txbx>
                          <w:txbxContent>
                            <w:p w:rsidR="00113050" w:rsidRPr="00DF4415" w:rsidRDefault="00113050" w:rsidP="00A56069">
                              <w:pPr>
                                <w:jc w:val="center"/>
                                <w:rPr>
                                  <w:sz w:val="18"/>
                                  <w:szCs w:val="18"/>
                                </w:rPr>
                              </w:pPr>
                              <w:r>
                                <w:rPr>
                                  <w:sz w:val="18"/>
                                  <w:szCs w:val="18"/>
                                </w:rPr>
                                <w:t>Has m</w:t>
                              </w:r>
                              <w:r w:rsidRPr="00DF4415">
                                <w:rPr>
                                  <w:sz w:val="18"/>
                                  <w:szCs w:val="18"/>
                                </w:rPr>
                                <w:t>anagement amend</w:t>
                              </w:r>
                              <w:r>
                                <w:rPr>
                                  <w:sz w:val="18"/>
                                  <w:szCs w:val="18"/>
                                </w:rPr>
                                <w:t>ed</w:t>
                              </w:r>
                              <w:r w:rsidRPr="00DF4415">
                                <w:rPr>
                                  <w:sz w:val="18"/>
                                  <w:szCs w:val="18"/>
                                </w:rPr>
                                <w:t xml:space="preserve"> disclosures appropriately?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8" name="Text Box 378" descr="text box" title="Aus Appendix 1"/>
                        <wps:cNvSpPr txBox="1"/>
                        <wps:spPr>
                          <a:xfrm>
                            <a:off x="2021029" y="6104102"/>
                            <a:ext cx="662940" cy="866776"/>
                          </a:xfrm>
                          <a:prstGeom prst="rect">
                            <a:avLst/>
                          </a:prstGeom>
                          <a:solidFill>
                            <a:srgbClr val="1F497D">
                              <a:lumMod val="40000"/>
                              <a:lumOff val="60000"/>
                            </a:srgbClr>
                          </a:solidFill>
                          <a:ln w="6350">
                            <a:solidFill>
                              <a:prstClr val="black"/>
                            </a:solidFill>
                          </a:ln>
                          <a:effectLst/>
                        </wps:spPr>
                        <wps:txbx>
                          <w:txbxContent>
                            <w:p w:rsidR="00113050" w:rsidRPr="00F025C3" w:rsidRDefault="00113050" w:rsidP="00B55AE6">
                              <w:pPr>
                                <w:spacing w:before="240"/>
                                <w:jc w:val="center"/>
                                <w:rPr>
                                  <w:sz w:val="18"/>
                                  <w:szCs w:val="18"/>
                                </w:rPr>
                              </w:pPr>
                              <w:r>
                                <w:rPr>
                                  <w:sz w:val="18"/>
                                  <w:szCs w:val="18"/>
                                </w:rPr>
                                <w:t>Refer to ASA 705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9" name="Text Box 379" descr="table with text boxes" title="Aus Appendix 1 LINKING GOING CONCERN CONSIDERATIONS AND TYPES OF AUDIT OPINIONS"/>
                        <wps:cNvSpPr txBox="1"/>
                        <wps:spPr>
                          <a:xfrm>
                            <a:off x="690880" y="5296969"/>
                            <a:ext cx="1320588" cy="691696"/>
                          </a:xfrm>
                          <a:prstGeom prst="rect">
                            <a:avLst/>
                          </a:prstGeom>
                          <a:solidFill>
                            <a:sysClr val="window" lastClr="FFFFFF"/>
                          </a:solidFill>
                          <a:ln w="6350">
                            <a:solidFill>
                              <a:prstClr val="black"/>
                            </a:solidFill>
                          </a:ln>
                          <a:effectLst/>
                        </wps:spPr>
                        <wps:txbx>
                          <w:txbxContent>
                            <w:p w:rsidR="00113050" w:rsidRPr="009D1124" w:rsidRDefault="00113050" w:rsidP="00A56069">
                              <w:pPr>
                                <w:jc w:val="center"/>
                                <w:rPr>
                                  <w:sz w:val="18"/>
                                  <w:szCs w:val="18"/>
                                </w:rPr>
                              </w:pPr>
                              <w:r>
                                <w:rPr>
                                  <w:sz w:val="18"/>
                                  <w:szCs w:val="18"/>
                                </w:rPr>
                                <w:t>Has m</w:t>
                              </w:r>
                              <w:r w:rsidRPr="009D1124">
                                <w:rPr>
                                  <w:sz w:val="18"/>
                                  <w:szCs w:val="18"/>
                                </w:rPr>
                                <w:t>anagement amend</w:t>
                              </w:r>
                              <w:r>
                                <w:rPr>
                                  <w:sz w:val="18"/>
                                  <w:szCs w:val="18"/>
                                </w:rPr>
                                <w:t>ed</w:t>
                              </w:r>
                              <w:r w:rsidRPr="009D1124">
                                <w:rPr>
                                  <w:sz w:val="18"/>
                                  <w:szCs w:val="18"/>
                                </w:rPr>
                                <w:t xml:space="preserve"> disclosures appropriately?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0" name="Text Box 380" descr="yes box" title="Aus Appendix 1"/>
                        <wps:cNvSpPr txBox="1">
                          <a:spLocks noChangeArrowheads="1"/>
                        </wps:cNvSpPr>
                        <wps:spPr bwMode="auto">
                          <a:xfrm>
                            <a:off x="3894667" y="243840"/>
                            <a:ext cx="219075" cy="238125"/>
                          </a:xfrm>
                          <a:prstGeom prst="rect">
                            <a:avLst/>
                          </a:prstGeom>
                          <a:solidFill>
                            <a:srgbClr val="00B050"/>
                          </a:solidFill>
                          <a:ln w="6350">
                            <a:solidFill>
                              <a:srgbClr val="00B050"/>
                            </a:solidFill>
                            <a:miter lim="800000"/>
                            <a:headEnd/>
                            <a:tailEnd/>
                          </a:ln>
                          <a:extLst/>
                        </wps:spPr>
                        <wps:txbx>
                          <w:txbxContent>
                            <w:p w:rsidR="00113050" w:rsidRPr="00D6088A" w:rsidRDefault="00113050" w:rsidP="00A56069">
                              <w:pPr>
                                <w:spacing w:line="240" w:lineRule="auto"/>
                                <w:ind w:hanging="120"/>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381" name="Text Box 381" descr="no box" title="Aus Appendix 1"/>
                        <wps:cNvSpPr txBox="1">
                          <a:spLocks/>
                        </wps:cNvSpPr>
                        <wps:spPr>
                          <a:xfrm>
                            <a:off x="2175510" y="1788160"/>
                            <a:ext cx="186690" cy="270510"/>
                          </a:xfrm>
                          <a:prstGeom prst="rect">
                            <a:avLst/>
                          </a:prstGeom>
                          <a:solidFill>
                            <a:srgbClr val="FF0000"/>
                          </a:solidFill>
                          <a:ln w="6350">
                            <a:noFill/>
                          </a:ln>
                          <a:effectLst/>
                        </wps:spPr>
                        <wps:txbx>
                          <w:txbxContent>
                            <w:p w:rsidR="00113050" w:rsidRPr="00D6088A" w:rsidRDefault="00113050" w:rsidP="00A56069">
                              <w:pPr>
                                <w:ind w:hanging="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2" name="Text Box 382" descr="no box" title="Aus Appendix 1"/>
                        <wps:cNvSpPr txBox="1">
                          <a:spLocks/>
                        </wps:cNvSpPr>
                        <wps:spPr>
                          <a:xfrm>
                            <a:off x="3942080" y="1889760"/>
                            <a:ext cx="171873" cy="270510"/>
                          </a:xfrm>
                          <a:prstGeom prst="rect">
                            <a:avLst/>
                          </a:prstGeom>
                          <a:solidFill>
                            <a:srgbClr val="FF0000"/>
                          </a:solidFill>
                          <a:ln w="6350">
                            <a:noFill/>
                          </a:ln>
                          <a:effectLst/>
                        </wps:spPr>
                        <wps:txbx>
                          <w:txbxContent>
                            <w:p w:rsidR="00113050" w:rsidRPr="00D6088A" w:rsidRDefault="00113050" w:rsidP="00A56069">
                              <w:pPr>
                                <w:ind w:hanging="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3" name="Text Box 383" descr="yes box" title="Aus Appendix 1"/>
                        <wps:cNvSpPr txBox="1">
                          <a:spLocks noChangeArrowheads="1"/>
                        </wps:cNvSpPr>
                        <wps:spPr bwMode="auto">
                          <a:xfrm>
                            <a:off x="3942080" y="1259840"/>
                            <a:ext cx="168910" cy="238125"/>
                          </a:xfrm>
                          <a:prstGeom prst="rect">
                            <a:avLst/>
                          </a:prstGeom>
                          <a:solidFill>
                            <a:srgbClr val="00B050"/>
                          </a:solidFill>
                          <a:ln w="6350">
                            <a:solidFill>
                              <a:srgbClr val="00B050"/>
                            </a:solidFill>
                            <a:miter lim="800000"/>
                            <a:headEnd/>
                            <a:tailEnd/>
                          </a:ln>
                          <a:extLst/>
                        </wps:spPr>
                        <wps:txbx>
                          <w:txbxContent>
                            <w:p w:rsidR="00113050" w:rsidRPr="00D6088A" w:rsidRDefault="00113050" w:rsidP="00A56069">
                              <w:pPr>
                                <w:spacing w:line="240" w:lineRule="auto"/>
                                <w:ind w:hanging="120"/>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384" name="Straight Connector 384" descr="directional arrow" title="Aus Appendix 1"/>
                        <wps:cNvCnPr/>
                        <wps:spPr>
                          <a:xfrm>
                            <a:off x="3887827" y="1418928"/>
                            <a:ext cx="0" cy="565658"/>
                          </a:xfrm>
                          <a:prstGeom prst="line">
                            <a:avLst/>
                          </a:prstGeom>
                          <a:noFill/>
                          <a:ln w="9525" cap="flat" cmpd="sng" algn="ctr">
                            <a:solidFill>
                              <a:sysClr val="windowText" lastClr="000000">
                                <a:shade val="95000"/>
                                <a:satMod val="105000"/>
                              </a:sysClr>
                            </a:solidFill>
                            <a:prstDash val="solid"/>
                          </a:ln>
                          <a:effectLst/>
                        </wps:spPr>
                        <wps:bodyPr/>
                      </wps:wsp>
                      <wps:wsp>
                        <wps:cNvPr id="385" name="Text Box 385" descr="yes box" title="Aus Appendix 1"/>
                        <wps:cNvSpPr txBox="1">
                          <a:spLocks noChangeArrowheads="1"/>
                        </wps:cNvSpPr>
                        <wps:spPr bwMode="auto">
                          <a:xfrm>
                            <a:off x="1073674" y="2218916"/>
                            <a:ext cx="168910" cy="238125"/>
                          </a:xfrm>
                          <a:prstGeom prst="rect">
                            <a:avLst/>
                          </a:prstGeom>
                          <a:solidFill>
                            <a:srgbClr val="00B050"/>
                          </a:solidFill>
                          <a:ln w="6350">
                            <a:solidFill>
                              <a:srgbClr val="00B050"/>
                            </a:solidFill>
                            <a:miter lim="800000"/>
                            <a:headEnd/>
                            <a:tailEnd/>
                          </a:ln>
                          <a:extLst/>
                        </wps:spPr>
                        <wps:txbx>
                          <w:txbxContent>
                            <w:p w:rsidR="00113050" w:rsidRPr="00D6088A" w:rsidRDefault="00113050" w:rsidP="00A56069">
                              <w:pPr>
                                <w:spacing w:line="240" w:lineRule="auto"/>
                                <w:ind w:hanging="120"/>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386" name="Text Box 386" descr="no box" title="Aus Appendix 1"/>
                        <wps:cNvSpPr txBox="1">
                          <a:spLocks/>
                        </wps:cNvSpPr>
                        <wps:spPr>
                          <a:xfrm>
                            <a:off x="2203032" y="2863819"/>
                            <a:ext cx="268840" cy="270510"/>
                          </a:xfrm>
                          <a:prstGeom prst="rect">
                            <a:avLst/>
                          </a:prstGeom>
                          <a:solidFill>
                            <a:srgbClr val="FF0000"/>
                          </a:solidFill>
                          <a:ln w="6350">
                            <a:noFill/>
                          </a:ln>
                          <a:effectLst/>
                        </wps:spPr>
                        <wps:txbx>
                          <w:txbxContent>
                            <w:p w:rsidR="00113050" w:rsidRPr="00D6088A" w:rsidRDefault="00113050" w:rsidP="004172B4">
                              <w:pPr>
                                <w:jc w:val="center"/>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7" name="Straight Arrow Connector 387" descr="directional arrow" title="Aus Appendix 1"/>
                        <wps:cNvCnPr>
                          <a:stCxn id="351" idx="3"/>
                        </wps:cNvCnPr>
                        <wps:spPr>
                          <a:xfrm flipV="1">
                            <a:off x="2011680" y="2798273"/>
                            <a:ext cx="2228427" cy="163"/>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388" name="Text Box 388" descr="no box" title="Aus Appendix 1"/>
                        <wps:cNvSpPr txBox="1">
                          <a:spLocks noChangeArrowheads="1"/>
                        </wps:cNvSpPr>
                        <wps:spPr bwMode="auto">
                          <a:xfrm>
                            <a:off x="6075887" y="4217615"/>
                            <a:ext cx="154940" cy="238125"/>
                          </a:xfrm>
                          <a:prstGeom prst="rect">
                            <a:avLst/>
                          </a:prstGeom>
                          <a:solidFill>
                            <a:srgbClr val="00B050"/>
                          </a:solidFill>
                          <a:ln w="6350">
                            <a:solidFill>
                              <a:srgbClr val="00B050"/>
                            </a:solidFill>
                            <a:miter lim="800000"/>
                            <a:headEnd/>
                            <a:tailEnd/>
                          </a:ln>
                          <a:extLst/>
                        </wps:spPr>
                        <wps:txbx>
                          <w:txbxContent>
                            <w:p w:rsidR="00113050" w:rsidRPr="00D6088A" w:rsidRDefault="00113050" w:rsidP="00A56069">
                              <w:pPr>
                                <w:spacing w:line="240" w:lineRule="auto"/>
                                <w:ind w:left="-120" w:right="-24"/>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389" name="Text Box 389" descr="no box" title="Aus Appendix 1"/>
                        <wps:cNvSpPr txBox="1">
                          <a:spLocks/>
                        </wps:cNvSpPr>
                        <wps:spPr>
                          <a:xfrm>
                            <a:off x="6117186" y="3032831"/>
                            <a:ext cx="195580" cy="270510"/>
                          </a:xfrm>
                          <a:prstGeom prst="rect">
                            <a:avLst/>
                          </a:prstGeom>
                          <a:solidFill>
                            <a:srgbClr val="FF0000"/>
                          </a:solidFill>
                          <a:ln w="6350">
                            <a:noFill/>
                          </a:ln>
                          <a:effectLst/>
                        </wps:spPr>
                        <wps:txbx>
                          <w:txbxContent>
                            <w:p w:rsidR="00113050" w:rsidRPr="00D6088A" w:rsidRDefault="00113050" w:rsidP="00A56069">
                              <w:pPr>
                                <w:ind w:left="-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0" name="Text Box 390" descr="no box" title="Aus Appendix 1"/>
                        <wps:cNvSpPr txBox="1">
                          <a:spLocks noChangeArrowheads="1"/>
                        </wps:cNvSpPr>
                        <wps:spPr bwMode="auto">
                          <a:xfrm>
                            <a:off x="6035906" y="4888574"/>
                            <a:ext cx="154940" cy="238125"/>
                          </a:xfrm>
                          <a:prstGeom prst="rect">
                            <a:avLst/>
                          </a:prstGeom>
                          <a:solidFill>
                            <a:srgbClr val="00B050"/>
                          </a:solidFill>
                          <a:ln w="6350">
                            <a:solidFill>
                              <a:srgbClr val="00B050"/>
                            </a:solidFill>
                            <a:miter lim="800000"/>
                            <a:headEnd/>
                            <a:tailEnd/>
                          </a:ln>
                          <a:extLst/>
                        </wps:spPr>
                        <wps:txbx>
                          <w:txbxContent>
                            <w:p w:rsidR="00113050" w:rsidRPr="00D6088A" w:rsidRDefault="00113050" w:rsidP="00A56069">
                              <w:pPr>
                                <w:spacing w:line="240" w:lineRule="auto"/>
                                <w:ind w:left="-120"/>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391" name="Straight Arrow Connector 391" descr="directional arrow" title="Aus Appendix 1"/>
                        <wps:cNvCnPr/>
                        <wps:spPr>
                          <a:xfrm>
                            <a:off x="5991935" y="2973501"/>
                            <a:ext cx="400262" cy="1693"/>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392" name="Straight Arrow Connector 392" descr="directional arrow" title="directional arrow"/>
                        <wps:cNvCnPr/>
                        <wps:spPr>
                          <a:xfrm flipV="1">
                            <a:off x="6035901" y="4152053"/>
                            <a:ext cx="320588" cy="1"/>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393" name="Straight Arrow Connector 393" descr="directional arrow" title="Aus Appendix 1"/>
                        <wps:cNvCnPr/>
                        <wps:spPr>
                          <a:xfrm flipV="1">
                            <a:off x="5978598" y="4807145"/>
                            <a:ext cx="392899" cy="8"/>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394" name="Text Box 394" descr="yes box" title="Aus Appendix 1"/>
                        <wps:cNvSpPr txBox="1">
                          <a:spLocks noChangeArrowheads="1"/>
                        </wps:cNvSpPr>
                        <wps:spPr bwMode="auto">
                          <a:xfrm>
                            <a:off x="5140969" y="3449300"/>
                            <a:ext cx="154940" cy="238125"/>
                          </a:xfrm>
                          <a:prstGeom prst="rect">
                            <a:avLst/>
                          </a:prstGeom>
                          <a:solidFill>
                            <a:srgbClr val="00B050"/>
                          </a:solidFill>
                          <a:ln w="6350">
                            <a:solidFill>
                              <a:srgbClr val="00B050"/>
                            </a:solidFill>
                            <a:miter lim="800000"/>
                            <a:headEnd/>
                            <a:tailEnd/>
                          </a:ln>
                          <a:extLst/>
                        </wps:spPr>
                        <wps:txbx>
                          <w:txbxContent>
                            <w:p w:rsidR="00113050" w:rsidRPr="00D6088A" w:rsidRDefault="00113050" w:rsidP="00A56069">
                              <w:pPr>
                                <w:spacing w:line="240" w:lineRule="auto"/>
                                <w:ind w:left="-120" w:right="-24"/>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395" name="Straight Arrow Connector 395" descr="directional arrow" title="Aus Appendix 1"/>
                        <wps:cNvCnPr/>
                        <wps:spPr>
                          <a:xfrm>
                            <a:off x="5060995" y="3449295"/>
                            <a:ext cx="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398" name="Straight Arrow Connector 398" descr="directional arrow" title="Aus Appendix 1"/>
                        <wps:cNvCnPr/>
                        <wps:spPr>
                          <a:xfrm>
                            <a:off x="5101304" y="5213123"/>
                            <a:ext cx="0" cy="1166997"/>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399" name="Text Box 399" descr="no box" title="Aus Appendix 1"/>
                        <wps:cNvSpPr txBox="1">
                          <a:spLocks/>
                        </wps:cNvSpPr>
                        <wps:spPr>
                          <a:xfrm>
                            <a:off x="5140969" y="5316571"/>
                            <a:ext cx="195580" cy="270510"/>
                          </a:xfrm>
                          <a:prstGeom prst="rect">
                            <a:avLst/>
                          </a:prstGeom>
                          <a:solidFill>
                            <a:srgbClr val="FF0000"/>
                          </a:solidFill>
                          <a:ln w="6350">
                            <a:noFill/>
                          </a:ln>
                          <a:effectLst/>
                        </wps:spPr>
                        <wps:txbx>
                          <w:txbxContent>
                            <w:p w:rsidR="00113050" w:rsidRPr="00D6088A" w:rsidRDefault="00113050" w:rsidP="00A56069">
                              <w:pPr>
                                <w:ind w:left="-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0" name="Text Box 400" descr="no box" title="Aus Appendix 1 "/>
                        <wps:cNvSpPr txBox="1">
                          <a:spLocks/>
                        </wps:cNvSpPr>
                        <wps:spPr>
                          <a:xfrm>
                            <a:off x="2097952" y="3770013"/>
                            <a:ext cx="195580" cy="270510"/>
                          </a:xfrm>
                          <a:prstGeom prst="rect">
                            <a:avLst/>
                          </a:prstGeom>
                          <a:solidFill>
                            <a:srgbClr val="FF0000"/>
                          </a:solidFill>
                          <a:ln w="6350">
                            <a:noFill/>
                          </a:ln>
                          <a:effectLst/>
                        </wps:spPr>
                        <wps:txbx>
                          <w:txbxContent>
                            <w:p w:rsidR="00113050" w:rsidRPr="00D6088A" w:rsidRDefault="00113050" w:rsidP="00A56069">
                              <w:pPr>
                                <w:ind w:left="-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1" name="Text Box 401" descr="yes box" title="Aus Appendix 1"/>
                        <wps:cNvSpPr txBox="1">
                          <a:spLocks noChangeArrowheads="1"/>
                        </wps:cNvSpPr>
                        <wps:spPr bwMode="auto">
                          <a:xfrm>
                            <a:off x="1082040" y="3153773"/>
                            <a:ext cx="195580" cy="238125"/>
                          </a:xfrm>
                          <a:prstGeom prst="rect">
                            <a:avLst/>
                          </a:prstGeom>
                          <a:solidFill>
                            <a:srgbClr val="00B050"/>
                          </a:solidFill>
                          <a:ln w="6350">
                            <a:solidFill>
                              <a:srgbClr val="00B050"/>
                            </a:solidFill>
                            <a:miter lim="800000"/>
                            <a:headEnd/>
                            <a:tailEnd/>
                          </a:ln>
                          <a:extLst/>
                        </wps:spPr>
                        <wps:txbx>
                          <w:txbxContent>
                            <w:p w:rsidR="00113050" w:rsidRPr="00D6088A" w:rsidRDefault="00113050" w:rsidP="00A56069">
                              <w:pPr>
                                <w:spacing w:line="240" w:lineRule="auto"/>
                                <w:ind w:left="-120" w:right="-24"/>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403" name="Straight Arrow Connector 403" descr="directional arrow" title="directional arrow"/>
                        <wps:cNvCnPr/>
                        <wps:spPr>
                          <a:xfrm>
                            <a:off x="1831360" y="3697816"/>
                            <a:ext cx="553699"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04" name="Text Box 404" descr="yes" title="Aus Appendix 1"/>
                        <wps:cNvSpPr txBox="1">
                          <a:spLocks noChangeArrowheads="1"/>
                        </wps:cNvSpPr>
                        <wps:spPr bwMode="auto">
                          <a:xfrm>
                            <a:off x="1087641" y="3995052"/>
                            <a:ext cx="154940" cy="238125"/>
                          </a:xfrm>
                          <a:prstGeom prst="rect">
                            <a:avLst/>
                          </a:prstGeom>
                          <a:solidFill>
                            <a:srgbClr val="00B050"/>
                          </a:solidFill>
                          <a:ln w="6350">
                            <a:solidFill>
                              <a:srgbClr val="00B050"/>
                            </a:solidFill>
                            <a:miter lim="800000"/>
                            <a:headEnd/>
                            <a:tailEnd/>
                          </a:ln>
                          <a:extLst/>
                        </wps:spPr>
                        <wps:txbx>
                          <w:txbxContent>
                            <w:p w:rsidR="00113050" w:rsidRPr="00D6088A" w:rsidRDefault="00113050" w:rsidP="00A56069">
                              <w:pPr>
                                <w:spacing w:line="240" w:lineRule="auto"/>
                                <w:ind w:left="-120" w:right="-24"/>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405" name="Straight Arrow Connector 405" descr="directional arrow" title="directional arrow"/>
                        <wps:cNvCnPr/>
                        <wps:spPr>
                          <a:xfrm>
                            <a:off x="964962" y="4040523"/>
                            <a:ext cx="0" cy="243364"/>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06" name="Straight Arrow Connector 406" descr="directional arrow" title="Aus Appendix 1"/>
                        <wps:cNvCnPr/>
                        <wps:spPr>
                          <a:xfrm>
                            <a:off x="313268" y="5002186"/>
                            <a:ext cx="0" cy="1177384"/>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07" name="Text Box 407" descr="yes box" title="Aus Appendix 1"/>
                        <wps:cNvSpPr txBox="1">
                          <a:spLocks noChangeArrowheads="1"/>
                        </wps:cNvSpPr>
                        <wps:spPr bwMode="auto">
                          <a:xfrm>
                            <a:off x="331047" y="5126699"/>
                            <a:ext cx="154940" cy="238125"/>
                          </a:xfrm>
                          <a:prstGeom prst="rect">
                            <a:avLst/>
                          </a:prstGeom>
                          <a:solidFill>
                            <a:srgbClr val="00B050"/>
                          </a:solidFill>
                          <a:ln w="6350">
                            <a:solidFill>
                              <a:srgbClr val="00B050"/>
                            </a:solidFill>
                            <a:miter lim="800000"/>
                            <a:headEnd/>
                            <a:tailEnd/>
                          </a:ln>
                          <a:extLst/>
                        </wps:spPr>
                        <wps:txbx>
                          <w:txbxContent>
                            <w:p w:rsidR="00113050" w:rsidRPr="00D6088A" w:rsidRDefault="00113050" w:rsidP="00A56069">
                              <w:pPr>
                                <w:spacing w:line="240" w:lineRule="auto"/>
                                <w:ind w:left="-120" w:right="-24"/>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408" name="Text Box 408" descr="yes box" title="Aus Appendix 1"/>
                        <wps:cNvSpPr txBox="1">
                          <a:spLocks noChangeArrowheads="1"/>
                        </wps:cNvSpPr>
                        <wps:spPr bwMode="auto">
                          <a:xfrm>
                            <a:off x="3765973" y="3770013"/>
                            <a:ext cx="167587" cy="249252"/>
                          </a:xfrm>
                          <a:prstGeom prst="rect">
                            <a:avLst/>
                          </a:prstGeom>
                          <a:solidFill>
                            <a:srgbClr val="00B050"/>
                          </a:solidFill>
                          <a:ln w="6350">
                            <a:solidFill>
                              <a:srgbClr val="00B050"/>
                            </a:solidFill>
                            <a:miter lim="800000"/>
                            <a:headEnd/>
                            <a:tailEnd/>
                          </a:ln>
                          <a:extLst/>
                        </wps:spPr>
                        <wps:txbx>
                          <w:txbxContent>
                            <w:p w:rsidR="00113050" w:rsidRPr="00D6088A" w:rsidRDefault="00113050" w:rsidP="00A56069">
                              <w:pPr>
                                <w:spacing w:line="240" w:lineRule="auto"/>
                                <w:ind w:left="-120" w:right="-24"/>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409" name="Text Box 409" descr="no box" title="Aus Appendix 1 "/>
                        <wps:cNvSpPr txBox="1">
                          <a:spLocks/>
                        </wps:cNvSpPr>
                        <wps:spPr>
                          <a:xfrm>
                            <a:off x="3019075" y="4283887"/>
                            <a:ext cx="195580" cy="270510"/>
                          </a:xfrm>
                          <a:prstGeom prst="rect">
                            <a:avLst/>
                          </a:prstGeom>
                          <a:solidFill>
                            <a:srgbClr val="FF0000"/>
                          </a:solidFill>
                          <a:ln w="6350">
                            <a:noFill/>
                          </a:ln>
                          <a:effectLst/>
                        </wps:spPr>
                        <wps:txbx>
                          <w:txbxContent>
                            <w:p w:rsidR="00113050" w:rsidRPr="00D6088A" w:rsidRDefault="00113050" w:rsidP="00A56069">
                              <w:pPr>
                                <w:ind w:left="-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0" name="Text Box 410" descr="no box" title="Aus Appendix 1"/>
                        <wps:cNvSpPr txBox="1">
                          <a:spLocks/>
                        </wps:cNvSpPr>
                        <wps:spPr>
                          <a:xfrm>
                            <a:off x="1151890" y="4992169"/>
                            <a:ext cx="195580" cy="270510"/>
                          </a:xfrm>
                          <a:prstGeom prst="rect">
                            <a:avLst/>
                          </a:prstGeom>
                          <a:solidFill>
                            <a:srgbClr val="FF0000"/>
                          </a:solidFill>
                          <a:ln w="6350">
                            <a:noFill/>
                          </a:ln>
                          <a:effectLst/>
                        </wps:spPr>
                        <wps:txbx>
                          <w:txbxContent>
                            <w:p w:rsidR="00113050" w:rsidRPr="00D6088A" w:rsidRDefault="00113050" w:rsidP="00A56069">
                              <w:pPr>
                                <w:ind w:left="-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1" name="Straight Arrow Connector 411"/>
                        <wps:cNvCnPr/>
                        <wps:spPr>
                          <a:xfrm>
                            <a:off x="965200" y="4992169"/>
                            <a:ext cx="0" cy="3048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12" name="Straight Arrow Connector 412" descr="directional arrow" title="Aus appendix 1"/>
                        <wps:cNvCnPr/>
                        <wps:spPr>
                          <a:xfrm flipH="1">
                            <a:off x="313268" y="5642187"/>
                            <a:ext cx="377612"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13" name="Text Box 413" descr="yes box" title="Aus Appendix 1"/>
                        <wps:cNvSpPr txBox="1">
                          <a:spLocks noChangeArrowheads="1"/>
                        </wps:cNvSpPr>
                        <wps:spPr bwMode="auto">
                          <a:xfrm>
                            <a:off x="416688" y="5688481"/>
                            <a:ext cx="198839" cy="238125"/>
                          </a:xfrm>
                          <a:prstGeom prst="rect">
                            <a:avLst/>
                          </a:prstGeom>
                          <a:solidFill>
                            <a:srgbClr val="00B050"/>
                          </a:solidFill>
                          <a:ln w="6350">
                            <a:solidFill>
                              <a:srgbClr val="00B050"/>
                            </a:solidFill>
                            <a:miter lim="800000"/>
                            <a:headEnd/>
                            <a:tailEnd/>
                          </a:ln>
                          <a:extLst/>
                        </wps:spPr>
                        <wps:txbx>
                          <w:txbxContent>
                            <w:p w:rsidR="00113050" w:rsidRPr="00D6088A" w:rsidRDefault="00113050" w:rsidP="00A56069">
                              <w:pPr>
                                <w:spacing w:line="240" w:lineRule="auto"/>
                                <w:ind w:left="-120" w:right="-24"/>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414" name="Straight Arrow Connector 414" descr="directional arrow" title="Aus Appendix 1"/>
                        <wps:cNvCnPr/>
                        <wps:spPr>
                          <a:xfrm>
                            <a:off x="1456267" y="5993972"/>
                            <a:ext cx="0" cy="299301"/>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15" name="Text Box 415" descr="no box" title="Aus Appendix 1"/>
                        <wps:cNvSpPr txBox="1">
                          <a:spLocks/>
                        </wps:cNvSpPr>
                        <wps:spPr>
                          <a:xfrm>
                            <a:off x="1550247" y="6020925"/>
                            <a:ext cx="195580" cy="259417"/>
                          </a:xfrm>
                          <a:prstGeom prst="rect">
                            <a:avLst/>
                          </a:prstGeom>
                          <a:solidFill>
                            <a:srgbClr val="FF0000"/>
                          </a:solidFill>
                          <a:ln w="6350">
                            <a:noFill/>
                          </a:ln>
                          <a:effectLst/>
                        </wps:spPr>
                        <wps:txbx>
                          <w:txbxContent>
                            <w:p w:rsidR="00113050" w:rsidRPr="00D6088A" w:rsidRDefault="00113050" w:rsidP="00A56069">
                              <w:pPr>
                                <w:ind w:left="-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6" name="Straight Arrow Connector 416" descr="directional arrow" title="Aus Appendix 1"/>
                        <wps:cNvCnPr/>
                        <wps:spPr>
                          <a:xfrm>
                            <a:off x="3346027" y="5587359"/>
                            <a:ext cx="0" cy="51241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17" name="Text Box 417" descr="yes box" title="Aus Appendix 1"/>
                        <wps:cNvSpPr txBox="1">
                          <a:spLocks noChangeArrowheads="1"/>
                        </wps:cNvSpPr>
                        <wps:spPr bwMode="auto">
                          <a:xfrm>
                            <a:off x="3404868" y="5735531"/>
                            <a:ext cx="189654" cy="238125"/>
                          </a:xfrm>
                          <a:prstGeom prst="rect">
                            <a:avLst/>
                          </a:prstGeom>
                          <a:solidFill>
                            <a:srgbClr val="00B050"/>
                          </a:solidFill>
                          <a:ln w="6350">
                            <a:solidFill>
                              <a:srgbClr val="00B050"/>
                            </a:solidFill>
                            <a:miter lim="800000"/>
                            <a:headEnd/>
                            <a:tailEnd/>
                          </a:ln>
                          <a:extLst/>
                        </wps:spPr>
                        <wps:txbx>
                          <w:txbxContent>
                            <w:p w:rsidR="00113050" w:rsidRPr="00D6088A" w:rsidRDefault="00113050" w:rsidP="00A56069">
                              <w:pPr>
                                <w:spacing w:line="240" w:lineRule="auto"/>
                                <w:ind w:left="-120" w:right="-24"/>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418" name="Straight Arrow Connector 418" descr="directional arrow" title="Aus Appendix 1"/>
                        <wps:cNvCnPr/>
                        <wps:spPr>
                          <a:xfrm>
                            <a:off x="2472086" y="5587074"/>
                            <a:ext cx="0" cy="517028"/>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19" name="Text Box 419" descr="no box" title="Aus Appendix 1"/>
                        <wps:cNvSpPr txBox="1">
                          <a:spLocks/>
                        </wps:cNvSpPr>
                        <wps:spPr>
                          <a:xfrm>
                            <a:off x="2522220" y="5703146"/>
                            <a:ext cx="195580" cy="270510"/>
                          </a:xfrm>
                          <a:prstGeom prst="rect">
                            <a:avLst/>
                          </a:prstGeom>
                          <a:solidFill>
                            <a:srgbClr val="FF0000"/>
                          </a:solidFill>
                          <a:ln w="6350">
                            <a:noFill/>
                          </a:ln>
                          <a:effectLst/>
                        </wps:spPr>
                        <wps:txbx>
                          <w:txbxContent>
                            <w:p w:rsidR="00113050" w:rsidRPr="00D6088A" w:rsidRDefault="00113050" w:rsidP="00A56069">
                              <w:pPr>
                                <w:ind w:left="-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47" o:spid="_x0000_s1028" alt="Title: Aus Appendix 1 LINKING GOING CONCERN CONSIDERATIONS AND TYPES OF AUDIT OPINIONS - Description: table with text boxes" style="position:absolute;margin-left:-36.45pt;margin-top:-.05pt;width:507.55pt;height:525.05pt;z-index:251639296;mso-width-relative:margin;mso-height-relative:margin" coordorigin="499,-421" coordsize="63422,72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">
                <v:shape id="Text Box 348" o:spid="_x0000_s1029" type="#_x0000_t202" alt="table with text boxes" style="position:absolute;left:1003;top:-421;width:19113;height:9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jnAcIA&#10;AADcAAAADwAAAGRycy9kb3ducmV2LnhtbERPy4rCMBTdC/5DuIKbYUx94DjVKMPAiO584WwvzbUt&#10;Njc1ydT692Yx4PJw3otVayrRkPOlZQXDQQKCOLO65FzB6fjzPgPhA7LGyjIpeJCH1bLbWWCq7Z33&#10;1BxCLmII+xQVFCHUqZQ+K8igH9iaOHIX6wyGCF0utcN7DDeVHCXJVBosOTYUWNN3Qdn18GcUzCab&#10;5tdvx7tzNr1Un+Hto1nfnFL9Xvs1BxGoDS/xv3ujFYwncW08E4+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COcBwgAAANwAAAAPAAAAAAAAAAAAAAAAAJgCAABkcnMvZG93&#10;bnJldi54bWxQSwUGAAAAAAQABAD1AAAAhwMAAAAA&#10;">
                  <v:textbox>
                    <w:txbxContent>
                      <w:p w:rsidR="00113050" w:rsidRPr="00C94CC7" w:rsidRDefault="00113050" w:rsidP="00062C8E">
                        <w:pPr>
                          <w:spacing w:before="40"/>
                          <w:jc w:val="center"/>
                          <w:rPr>
                            <w:sz w:val="18"/>
                            <w:szCs w:val="18"/>
                          </w:rPr>
                        </w:pPr>
                        <w:r w:rsidRPr="00C94CC7">
                          <w:rPr>
                            <w:sz w:val="18"/>
                            <w:szCs w:val="18"/>
                          </w:rPr>
                          <w:t>Do</w:t>
                        </w:r>
                        <w:r>
                          <w:rPr>
                            <w:sz w:val="18"/>
                            <w:szCs w:val="18"/>
                          </w:rPr>
                          <w:t xml:space="preserve"> the risk assessment procedures</w:t>
                        </w:r>
                        <w:r w:rsidRPr="00C94CC7">
                          <w:rPr>
                            <w:sz w:val="18"/>
                            <w:szCs w:val="18"/>
                          </w:rPr>
                          <w:t xml:space="preserve"> identify any events or conditions that may cast significant doubt on the entity’s ability to continue as a going concern (GC)? </w:t>
                        </w:r>
                        <w:r w:rsidRPr="005F7A9F">
                          <w:rPr>
                            <w:sz w:val="16"/>
                            <w:szCs w:val="16"/>
                          </w:rPr>
                          <w:t>(</w:t>
                        </w:r>
                        <w:r>
                          <w:rPr>
                            <w:sz w:val="16"/>
                            <w:szCs w:val="16"/>
                          </w:rPr>
                          <w:t xml:space="preserve">Ref: </w:t>
                        </w:r>
                        <w:r w:rsidRPr="00A41FD8">
                          <w:rPr>
                            <w:sz w:val="16"/>
                            <w:szCs w:val="16"/>
                          </w:rPr>
                          <w:t>Para. 10)</w:t>
                        </w:r>
                      </w:p>
                    </w:txbxContent>
                  </v:textbox>
                </v:shape>
                <v:shape id="Text Box 349" o:spid="_x0000_s1030" type="#_x0000_t202" alt="text box" style="position:absolute;left:25122;top:-421;width:12383;height:9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RCmsUA&#10;AADcAAAADwAAAGRycy9kb3ducmV2LnhtbESPQWsCMRSE74L/ITzBi2i2Kla3RhGhYm/Wil4fm+fu&#10;0s3LNknX9d8bodDjMDPfMMt1ayrRkPOlZQUvowQEcWZ1ybmC09f7cA7CB2SNlWVScCcP61W3s8RU&#10;2xt/UnMMuYgQ9ikqKEKoUyl9VpBBP7I1cfSu1hkMUbpcaoe3CDeVHCfJTBosOS4UWNO2oOz7+GsU&#10;zKf75uI/JodzNrtWizB4bXY/Tql+r928gQjUhv/wX3uvFUymC3ie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EKaxQAAANwAAAAPAAAAAAAAAAAAAAAAAJgCAABkcnMv&#10;ZG93bnJldi54bWxQSwUGAAAAAAQABAD1AAAAigMAAAAA&#10;">
                  <v:textbox>
                    <w:txbxContent>
                      <w:p w:rsidR="00113050" w:rsidRDefault="00113050" w:rsidP="00062C8E">
                        <w:pPr>
                          <w:spacing w:before="40"/>
                          <w:jc w:val="center"/>
                          <w:rPr>
                            <w:sz w:val="18"/>
                            <w:szCs w:val="18"/>
                          </w:rPr>
                        </w:pPr>
                        <w:r w:rsidRPr="00C94CC7">
                          <w:rPr>
                            <w:sz w:val="18"/>
                            <w:szCs w:val="18"/>
                          </w:rPr>
                          <w:t xml:space="preserve">Do the results of other audit procedures support the initial risk assessment? </w:t>
                        </w:r>
                      </w:p>
                      <w:p w:rsidR="00113050" w:rsidRPr="00CA60C1" w:rsidRDefault="00113050" w:rsidP="00A56069">
                        <w:pPr>
                          <w:jc w:val="center"/>
                          <w:rPr>
                            <w:sz w:val="16"/>
                            <w:szCs w:val="16"/>
                          </w:rPr>
                        </w:pPr>
                        <w:r w:rsidRPr="00CA60C1">
                          <w:rPr>
                            <w:sz w:val="16"/>
                            <w:szCs w:val="16"/>
                          </w:rPr>
                          <w:t>(Ref: Para</w:t>
                        </w:r>
                        <w:r w:rsidRPr="00A41FD8">
                          <w:rPr>
                            <w:sz w:val="16"/>
                            <w:szCs w:val="16"/>
                          </w:rPr>
                          <w:t>. 10-11)</w:t>
                        </w:r>
                      </w:p>
                    </w:txbxContent>
                  </v:textbox>
                </v:shape>
                <v:shape id="Text Box 350" o:spid="_x0000_s1031" type="#_x0000_t202" alt="text box" style="position:absolute;left:42468;top:2370;width:12192;height: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OQnb0A&#10;AADcAAAADwAAAGRycy9kb3ducmV2LnhtbERPSwrCMBDdC94hjOBOUxVFqlGKqAhu/B1gaMa22Exq&#10;E7V6erMQXD7ef75sTCmeVLvCsoJBPwJBnFpdcKbgct70piCcR9ZYWiYFb3KwXLRbc4y1ffGRnief&#10;iRDCLkYFufdVLKVLczLo+rYiDtzV1gZ9gHUmdY2vEG5KOYyiiTRYcGjIsaJVTunt9DAKKPocdpOV&#10;XZcJb+9yfEm2+0GiVLfTJDMQnhr/F//cO61gNA7zw5lwBOTi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kOQnb0AAADcAAAADwAAAAAAAAAAAAAAAACYAgAAZHJzL2Rvd25yZXYu&#10;eG1sUEsFBgAAAAAEAAQA9QAAAIIDAAAAAA==&#10;" fillcolor="#b9cde5">
                  <v:textbox>
                    <w:txbxContent>
                      <w:p w:rsidR="00113050" w:rsidRPr="00FE4E4F" w:rsidRDefault="00113050" w:rsidP="00BE5F20">
                        <w:pPr>
                          <w:spacing w:before="80"/>
                          <w:jc w:val="center"/>
                          <w:rPr>
                            <w:sz w:val="18"/>
                            <w:szCs w:val="18"/>
                            <w:u w:val="single"/>
                          </w:rPr>
                        </w:pPr>
                        <w:r>
                          <w:rPr>
                            <w:sz w:val="18"/>
                            <w:szCs w:val="18"/>
                          </w:rPr>
                          <w:t>Unmodified opinion</w:t>
                        </w:r>
                      </w:p>
                    </w:txbxContent>
                  </v:textbox>
                </v:shape>
                <v:shape id="Text Box 351" o:spid="_x0000_s1032" type="#_x0000_t202" alt="table with text boxes" style="position:absolute;left:1617;top:24623;width:18499;height:6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vYQcYA&#10;AADcAAAADwAAAGRycy9kb3ducmV2LnhtbESPT2sCMRTE70K/Q3gFL6JZtVq7NUoRWvTmP9rrY/Pc&#10;Xbp52SZxXb+9KQgeh5n5DTNftqYSDTlfWlYwHCQgiDOrS84VHA+f/RkIH5A1VpZJwZU8LBdPnTmm&#10;2l54R80+5CJC2KeooAihTqX0WUEG/cDWxNE7WWcwROlyqR1eItxUcpQkU2mw5LhQYE2rgrLf/dko&#10;mL2smx+/GW+/s+mpegu91+brzynVfW4/3kEEasMjfG+vtYLxZAj/Z+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vYQcYAAADcAAAADwAAAAAAAAAAAAAAAACYAgAAZHJz&#10;L2Rvd25yZXYueG1sUEsFBgAAAAAEAAQA9QAAAIsDAAAAAA==&#10;">
                  <v:textbox>
                    <w:txbxContent>
                      <w:p w:rsidR="00113050" w:rsidRDefault="00113050" w:rsidP="00B96C7B">
                        <w:pPr>
                          <w:spacing w:before="40"/>
                          <w:jc w:val="center"/>
                          <w:rPr>
                            <w:sz w:val="18"/>
                            <w:szCs w:val="18"/>
                          </w:rPr>
                        </w:pPr>
                        <w:r>
                          <w:rPr>
                            <w:sz w:val="18"/>
                            <w:szCs w:val="18"/>
                          </w:rPr>
                          <w:t>Does the a</w:t>
                        </w:r>
                        <w:r w:rsidRPr="00FE4E4F">
                          <w:rPr>
                            <w:sz w:val="18"/>
                            <w:szCs w:val="18"/>
                          </w:rPr>
                          <w:t>uditor</w:t>
                        </w:r>
                        <w:r>
                          <w:rPr>
                            <w:sz w:val="18"/>
                            <w:szCs w:val="18"/>
                          </w:rPr>
                          <w:t xml:space="preserve"> conclude </w:t>
                        </w:r>
                        <w:r w:rsidRPr="00FE4E4F">
                          <w:rPr>
                            <w:sz w:val="18"/>
                            <w:szCs w:val="18"/>
                          </w:rPr>
                          <w:t xml:space="preserve">that a material uncertainty exists? </w:t>
                        </w:r>
                      </w:p>
                      <w:p w:rsidR="00113050" w:rsidRPr="003E30B4" w:rsidRDefault="00113050" w:rsidP="00A56069">
                        <w:pPr>
                          <w:jc w:val="center"/>
                          <w:rPr>
                            <w:sz w:val="16"/>
                            <w:szCs w:val="16"/>
                          </w:rPr>
                        </w:pPr>
                        <w:r w:rsidRPr="003E30B4">
                          <w:rPr>
                            <w:sz w:val="16"/>
                            <w:szCs w:val="16"/>
                          </w:rPr>
                          <w:t>(</w:t>
                        </w:r>
                        <w:r>
                          <w:rPr>
                            <w:sz w:val="16"/>
                            <w:szCs w:val="16"/>
                          </w:rPr>
                          <w:t xml:space="preserve">Ref: </w:t>
                        </w:r>
                        <w:r w:rsidRPr="003E30B4">
                          <w:rPr>
                            <w:sz w:val="16"/>
                            <w:szCs w:val="16"/>
                          </w:rPr>
                          <w:t>Para</w:t>
                        </w:r>
                        <w:r w:rsidRPr="00A41FD8">
                          <w:rPr>
                            <w:sz w:val="16"/>
                            <w:szCs w:val="16"/>
                          </w:rPr>
                          <w:t>. 18)</w:t>
                        </w:r>
                      </w:p>
                    </w:txbxContent>
                  </v:textbox>
                </v:shape>
                <v:shapetype id="_x0000_t32" coordsize="21600,21600" o:spt="32" o:oned="t" path="m,l21600,21600e" filled="f">
                  <v:path arrowok="t" fillok="f" o:connecttype="none"/>
                  <o:lock v:ext="edit" shapetype="t"/>
                </v:shapetype>
                <v:shape id="Straight Arrow Connector 352" o:spid="_x0000_s1033" type="#_x0000_t32" alt="directional arrow" style="position:absolute;left:20307;top:5960;width:491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ZUhMUAAADcAAAADwAAAGRycy9kb3ducmV2LnhtbESPQWsCMRSE7wX/Q3iCt5rVYtHVKFJo&#10;EaWHqix6e2yeu4ublyWJuvrrTaHQ4zAz3zCzRWtqcSXnK8sKBv0EBHFudcWFgv3u83UMwgdkjbVl&#10;UnAnD4t552WGqbY3/qHrNhQiQtinqKAMoUml9HlJBn3fNsTRO1lnMETpCqkd3iLc1HKYJO/SYMVx&#10;ocSGPkrKz9uLUXDYTC7ZPfumdTaYrI/ojH/svpTqddvlFESgNvyH/9orreBtNIT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lZUhMUAAADcAAAADwAAAAAAAAAA&#10;AAAAAAChAgAAZHJzL2Rvd25yZXYueG1sUEsFBgAAAAAEAAQA+QAAAJMDAAAAAA==&#10;">
                  <v:stroke endarrow="block"/>
                </v:shape>
                <v:shape id="Straight Arrow Connector 353" o:spid="_x0000_s1034" type="#_x0000_t32" alt="directional arrow" style="position:absolute;left:37659;top:3657;width:485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rxH8YAAADcAAAADwAAAGRycy9kb3ducmV2LnhtbESPQWvCQBSE7wX/w/KE3upGpUXTbESE&#10;lqJ4qEpob4/saxLMvg27q8b+elco9DjMzDdMtuhNK87kfGNZwXiUgCAurW64UnDYvz3NQPiArLG1&#10;TAqu5GGRDx4yTLW98Cedd6ESEcI+RQV1CF0qpS9rMuhHtiOO3o91BkOUrpLa4SXCTSsnSfIiDTYc&#10;F2rsaFVTedydjIKvzfxUXIstrYvxfP2Nzvjf/btSj8N++QoiUB/+w3/tD61g+jyF+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a8R/GAAAA3AAAAA8AAAAAAAAA&#10;AAAAAAAAoQIAAGRycy9kb3ducmV2LnhtbFBLBQYAAAAABAAEAPkAAACUAwAAAAA=&#10;">
                  <v:stroke endarrow="block"/>
                </v:shape>
                <v:shape id="Text Box 354" o:spid="_x0000_s1035" type="#_x0000_t202" alt="table with text boxes" style="position:absolute;left:1194;top:11613;width:19113;height:10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72cYA&#10;AADcAAAADwAAAGRycy9kb3ducmV2LnhtbESPT2sCMRTE74LfIbxCL6VmrX+qW6OUgqI3a0u9PjbP&#10;3cXNy5rEdf32Rih4HGbmN8xs0ZpKNOR8aVlBv5eAIM6sLjlX8PuzfJ2A8AFZY2WZFFzJw2Le7cww&#10;1fbC39TsQi4ihH2KCooQ6lRKnxVk0PdsTRy9g3UGQ5Qul9rhJcJNJd+SZCwNlhwXCqzpq6DsuDsb&#10;BZPhutn7zWD7l40P1TS8vDerk1Pq+an9/AARqA2P8H97rRUMRkO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x72cYAAADcAAAADwAAAAAAAAAAAAAAAACYAgAAZHJz&#10;L2Rvd25yZXYueG1sUEsFBgAAAAAEAAQA9QAAAIsDAAAAAA==&#10;">
                  <v:textbox>
                    <w:txbxContent>
                      <w:p w:rsidR="00113050" w:rsidRPr="00FE4E4F" w:rsidRDefault="00113050" w:rsidP="00062C8E">
                        <w:pPr>
                          <w:spacing w:before="120"/>
                          <w:jc w:val="center"/>
                          <w:rPr>
                            <w:sz w:val="18"/>
                            <w:szCs w:val="18"/>
                          </w:rPr>
                        </w:pPr>
                        <w:r>
                          <w:rPr>
                            <w:sz w:val="18"/>
                            <w:szCs w:val="18"/>
                          </w:rPr>
                          <w:t xml:space="preserve">Can the auditor obtain through </w:t>
                        </w:r>
                        <w:r w:rsidRPr="00AE5582">
                          <w:rPr>
                            <w:i/>
                            <w:sz w:val="18"/>
                            <w:szCs w:val="18"/>
                          </w:rPr>
                          <w:t>additional</w:t>
                        </w:r>
                        <w:r>
                          <w:rPr>
                            <w:sz w:val="18"/>
                            <w:szCs w:val="18"/>
                          </w:rPr>
                          <w:t xml:space="preserve"> audit procedures</w:t>
                        </w:r>
                        <w:r w:rsidRPr="00FE4E4F">
                          <w:rPr>
                            <w:b/>
                            <w:sz w:val="18"/>
                            <w:szCs w:val="18"/>
                          </w:rPr>
                          <w:t xml:space="preserve"> </w:t>
                        </w:r>
                        <w:r w:rsidRPr="00FE4E4F">
                          <w:rPr>
                            <w:sz w:val="18"/>
                            <w:szCs w:val="18"/>
                          </w:rPr>
                          <w:t xml:space="preserve">sufficient appropriate audit evidence to </w:t>
                        </w:r>
                        <w:r>
                          <w:rPr>
                            <w:sz w:val="18"/>
                            <w:szCs w:val="18"/>
                          </w:rPr>
                          <w:t>conclude</w:t>
                        </w:r>
                        <w:r w:rsidRPr="00FE4E4F">
                          <w:rPr>
                            <w:sz w:val="18"/>
                            <w:szCs w:val="18"/>
                          </w:rPr>
                          <w:t xml:space="preserve"> whether a material uncertainty exists?</w:t>
                        </w:r>
                        <w:r>
                          <w:rPr>
                            <w:sz w:val="18"/>
                            <w:szCs w:val="18"/>
                          </w:rPr>
                          <w:t xml:space="preserve"> </w:t>
                        </w:r>
                        <w:r>
                          <w:rPr>
                            <w:sz w:val="16"/>
                            <w:szCs w:val="16"/>
                          </w:rPr>
                          <w:t>(Ref: Para</w:t>
                        </w:r>
                        <w:r w:rsidRPr="00A41FD8">
                          <w:rPr>
                            <w:sz w:val="16"/>
                            <w:szCs w:val="16"/>
                          </w:rPr>
                          <w:t>. 16)</w:t>
                        </w:r>
                      </w:p>
                    </w:txbxContent>
                  </v:textbox>
                </v:shape>
                <v:shape id="Text Box 355" o:spid="_x0000_s1036" type="#_x0000_t202" alt="table with text boxes" style="position:absolute;left:24858;top:13817;width:13239;height:13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DeQsUA&#10;AADcAAAADwAAAGRycy9kb3ducmV2LnhtbESPQWsCMRSE74L/IbxCL1Kz1mp1a5RSUPRmbanXx+a5&#10;u7h5WZO4rv/eCAWPw8x8w8wWralEQ86XlhUM+gkI4szqknMFvz/LlwkIH5A1VpZJwZU8LObdzgxT&#10;bS/8Tc0u5CJC2KeooAihTqX0WUEGfd/WxNE7WGcwROlyqR1eItxU8jVJxtJgyXGhwJq+CsqOu7NR&#10;MHlbN3u/GW7/svGhmobee7M6OaWen9rPDxCB2vAI/7fXWsFwNIL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0N5CxQAAANwAAAAPAAAAAAAAAAAAAAAAAJgCAABkcnMv&#10;ZG93bnJldi54bWxQSwUGAAAAAAQABAD1AAAAigMAAAAA&#10;">
                  <v:textbox>
                    <w:txbxContent>
                      <w:p w:rsidR="00113050" w:rsidRDefault="00113050" w:rsidP="00062C8E">
                        <w:pPr>
                          <w:spacing w:before="40"/>
                          <w:jc w:val="center"/>
                          <w:rPr>
                            <w:sz w:val="18"/>
                            <w:szCs w:val="18"/>
                          </w:rPr>
                        </w:pPr>
                        <w:r w:rsidRPr="00FE4E4F">
                          <w:rPr>
                            <w:sz w:val="18"/>
                            <w:szCs w:val="18"/>
                          </w:rPr>
                          <w:t xml:space="preserve">Is the lack of </w:t>
                        </w:r>
                        <w:r>
                          <w:rPr>
                            <w:sz w:val="18"/>
                            <w:szCs w:val="18"/>
                          </w:rPr>
                          <w:t xml:space="preserve">sufficient appropriate </w:t>
                        </w:r>
                        <w:r w:rsidRPr="00FE4E4F">
                          <w:rPr>
                            <w:sz w:val="18"/>
                            <w:szCs w:val="18"/>
                          </w:rPr>
                          <w:t>audit evidence due to management unwilling to make, or extend, their GC assessment?</w:t>
                        </w:r>
                      </w:p>
                      <w:p w:rsidR="00113050" w:rsidRPr="00F025C3" w:rsidRDefault="00113050" w:rsidP="00A56069">
                        <w:pPr>
                          <w:jc w:val="center"/>
                          <w:rPr>
                            <w:sz w:val="16"/>
                            <w:szCs w:val="16"/>
                          </w:rPr>
                        </w:pPr>
                        <w:r w:rsidRPr="00F025C3">
                          <w:rPr>
                            <w:sz w:val="16"/>
                            <w:szCs w:val="16"/>
                          </w:rPr>
                          <w:t>(</w:t>
                        </w:r>
                        <w:r>
                          <w:rPr>
                            <w:sz w:val="16"/>
                            <w:szCs w:val="16"/>
                          </w:rPr>
                          <w:t xml:space="preserve">Ref: </w:t>
                        </w:r>
                        <w:r w:rsidRPr="00F025C3">
                          <w:rPr>
                            <w:sz w:val="16"/>
                            <w:szCs w:val="16"/>
                          </w:rPr>
                          <w:t>Para</w:t>
                        </w:r>
                        <w:r w:rsidRPr="00A41FD8">
                          <w:rPr>
                            <w:sz w:val="16"/>
                            <w:szCs w:val="16"/>
                          </w:rPr>
                          <w:t>. 24)</w:t>
                        </w:r>
                      </w:p>
                    </w:txbxContent>
                  </v:textbox>
                </v:shape>
                <v:shape id="Text Box 356" o:spid="_x0000_s1037" type="#_x0000_t202" alt="text box" style="position:absolute;left:42516;top:9278;width:12802;height:6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y7AMYA&#10;AADcAAAADwAAAGRycy9kb3ducmV2LnhtbESPzWrDMBCE74W+g9hCbo3shprgRjYhUEjIJc0PpbfF&#10;2tim1sqRlNh5+6pQ6HGYmW+YRTmaTtzI+daygnSagCCurG65VnA8vD/PQfiArLGzTAru5KEsHh8W&#10;mGs78Afd9qEWEcI+RwVNCH0upa8aMuintieO3tk6gyFKV0vtcIhw08mXJMmkwZbjQoM9rRqqvvdX&#10;Eynp5/m0yb7STs+Wl4vb7I7b1aDU5GlcvoEINIb/8F97rRXMXjP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y7AMYAAADcAAAADwAAAAAAAAAAAAAAAACYAgAAZHJz&#10;L2Rvd25yZXYueG1sUEsFBgAAAAAEAAQA9QAAAIsDAAAAAA==&#10;" fillcolor="#8eb4e3">
                  <v:textbox>
                    <w:txbxContent>
                      <w:p w:rsidR="00113050" w:rsidRDefault="00113050" w:rsidP="00A56069">
                        <w:pPr>
                          <w:jc w:val="center"/>
                          <w:rPr>
                            <w:sz w:val="18"/>
                            <w:szCs w:val="18"/>
                          </w:rPr>
                        </w:pPr>
                        <w:r w:rsidRPr="00FE4E4F">
                          <w:rPr>
                            <w:sz w:val="18"/>
                            <w:szCs w:val="18"/>
                          </w:rPr>
                          <w:t xml:space="preserve">Qualified or </w:t>
                        </w:r>
                        <w:r>
                          <w:rPr>
                            <w:sz w:val="18"/>
                            <w:szCs w:val="18"/>
                          </w:rPr>
                          <w:t>D</w:t>
                        </w:r>
                        <w:r w:rsidRPr="00FE4E4F">
                          <w:rPr>
                            <w:sz w:val="18"/>
                            <w:szCs w:val="18"/>
                          </w:rPr>
                          <w:t>isclaimer of Opinion (Limitation of Scope)</w:t>
                        </w:r>
                      </w:p>
                      <w:p w:rsidR="00113050" w:rsidRPr="00E0281C" w:rsidRDefault="00113050" w:rsidP="00A56069">
                        <w:pPr>
                          <w:jc w:val="center"/>
                          <w:rPr>
                            <w:sz w:val="16"/>
                            <w:szCs w:val="16"/>
                          </w:rPr>
                        </w:pPr>
                        <w:r w:rsidRPr="00E0281C">
                          <w:rPr>
                            <w:sz w:val="16"/>
                            <w:szCs w:val="16"/>
                          </w:rPr>
                          <w:t>(</w:t>
                        </w:r>
                        <w:r>
                          <w:rPr>
                            <w:sz w:val="16"/>
                            <w:szCs w:val="16"/>
                          </w:rPr>
                          <w:t xml:space="preserve">Ref: </w:t>
                        </w:r>
                        <w:r w:rsidRPr="00E0281C">
                          <w:rPr>
                            <w:sz w:val="16"/>
                            <w:szCs w:val="16"/>
                          </w:rPr>
                          <w:t xml:space="preserve">Para. </w:t>
                        </w:r>
                        <w:r w:rsidRPr="00A41FD8">
                          <w:rPr>
                            <w:sz w:val="16"/>
                            <w:szCs w:val="16"/>
                          </w:rPr>
                          <w:t>A35)</w:t>
                        </w:r>
                      </w:p>
                    </w:txbxContent>
                  </v:textbox>
                </v:shape>
                <v:shape id="Text Box 357" o:spid="_x0000_s1038" type="#_x0000_t202" alt="text box" style="position:absolute;left:42468;top:16900;width:12920;height:6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Aem8UA&#10;AADcAAAADwAAAGRycy9kb3ducmV2LnhtbESPQWvCQBSE7wX/w/IEb3UTpSrRVUQoVHpprSLeHtln&#10;Esy+jburif/eLRR6HGbmG2ax6kwt7uR8ZVlBOkxAEOdWV1wo2P+8v85A+ICssbZMCh7kYbXsvSww&#10;07blb7rvQiEihH2GCsoQmkxKn5dk0A9tQxy9s3UGQ5SukNphG+GmlqMkmUiDFceFEhvalJRfdjcT&#10;KenxfNhOTmmtx+vr1W2/9p+bVqlBv1vPQQTqwn/4r/2hFYzfpvB7Jh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QB6bxQAAANwAAAAPAAAAAAAAAAAAAAAAAJgCAABkcnMv&#10;ZG93bnJldi54bWxQSwUGAAAAAAQABAD1AAAAigMAAAAA&#10;" fillcolor="#8eb4e3">
                  <v:textbox>
                    <w:txbxContent>
                      <w:p w:rsidR="00113050" w:rsidRPr="00CA60C1" w:rsidRDefault="00113050" w:rsidP="00A56069">
                        <w:pPr>
                          <w:jc w:val="center"/>
                          <w:rPr>
                            <w:sz w:val="16"/>
                            <w:szCs w:val="16"/>
                          </w:rPr>
                        </w:pPr>
                        <w:r>
                          <w:rPr>
                            <w:sz w:val="18"/>
                            <w:szCs w:val="18"/>
                          </w:rPr>
                          <w:t xml:space="preserve">Refer to ASA 705 to determine implications </w:t>
                        </w:r>
                        <w:r w:rsidRPr="00CA60C1">
                          <w:rPr>
                            <w:sz w:val="16"/>
                            <w:szCs w:val="16"/>
                          </w:rPr>
                          <w:t xml:space="preserve">(Ref: </w:t>
                        </w:r>
                        <w:r w:rsidRPr="00A41FD8">
                          <w:rPr>
                            <w:sz w:val="16"/>
                            <w:szCs w:val="16"/>
                          </w:rPr>
                          <w:t>Para. 23)</w:t>
                        </w:r>
                      </w:p>
                    </w:txbxContent>
                  </v:textbox>
                </v:shape>
                <v:shape id="Text Box 358" o:spid="_x0000_s1039" type="#_x0000_t202" alt="text box" style="position:absolute;left:1193;top:42950;width:18869;height:6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Fx3MMA&#10;AADcAAAADwAAAGRycy9kb3ducmV2LnhtbERPy2rCQBTdC/2H4Ra6EZ1YW7Wpk1AKFd3VB3Z7yVyT&#10;0MydODON8e87C8Hl4byXeW8a0ZHztWUFk3ECgriwuuZSwWH/NVqA8AFZY2OZFFzJQ549DJaYanvh&#10;LXW7UIoYwj5FBVUIbSqlLyoy6Me2JY7cyTqDIUJXSu3wEsNNI5+TZCYN1hwbKmzps6Lid/dnFCxe&#10;1t2P30y/j8Xs1LyF4bxbnZ1ST4/9xzuIQH24i2/utVYwfY1r45l4BG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Fx3MMAAADcAAAADwAAAAAAAAAAAAAAAACYAgAAZHJzL2Rv&#10;d25yZXYueG1sUEsFBgAAAAAEAAQA9QAAAIgDAAAAAA==&#10;">
                  <v:textbox>
                    <w:txbxContent>
                      <w:p w:rsidR="00113050" w:rsidRDefault="00113050" w:rsidP="00A56069">
                        <w:pPr>
                          <w:jc w:val="center"/>
                          <w:rPr>
                            <w:sz w:val="18"/>
                            <w:szCs w:val="18"/>
                          </w:rPr>
                        </w:pPr>
                        <w:r>
                          <w:rPr>
                            <w:sz w:val="18"/>
                            <w:szCs w:val="18"/>
                          </w:rPr>
                          <w:t>Are appropriate</w:t>
                        </w:r>
                        <w:r w:rsidRPr="00FE4E4F">
                          <w:rPr>
                            <w:sz w:val="18"/>
                            <w:szCs w:val="18"/>
                          </w:rPr>
                          <w:t xml:space="preserve"> disclosure</w:t>
                        </w:r>
                        <w:r>
                          <w:rPr>
                            <w:sz w:val="18"/>
                            <w:szCs w:val="18"/>
                          </w:rPr>
                          <w:t>s made</w:t>
                        </w:r>
                        <w:r w:rsidRPr="00FE4E4F">
                          <w:rPr>
                            <w:sz w:val="18"/>
                            <w:szCs w:val="18"/>
                          </w:rPr>
                          <w:t xml:space="preserve"> in the financial statements </w:t>
                        </w:r>
                        <w:r>
                          <w:rPr>
                            <w:sz w:val="18"/>
                            <w:szCs w:val="18"/>
                          </w:rPr>
                          <w:t xml:space="preserve">relating to the </w:t>
                        </w:r>
                        <w:r w:rsidRPr="00FE4E4F">
                          <w:rPr>
                            <w:sz w:val="18"/>
                            <w:szCs w:val="18"/>
                          </w:rPr>
                          <w:t>material uncertainty?</w:t>
                        </w:r>
                      </w:p>
                      <w:p w:rsidR="00113050" w:rsidRPr="003E30B4" w:rsidRDefault="00113050" w:rsidP="0091537A">
                        <w:pPr>
                          <w:jc w:val="center"/>
                          <w:rPr>
                            <w:sz w:val="16"/>
                            <w:szCs w:val="16"/>
                          </w:rPr>
                        </w:pPr>
                        <w:r w:rsidRPr="003E30B4">
                          <w:rPr>
                            <w:sz w:val="16"/>
                            <w:szCs w:val="16"/>
                          </w:rPr>
                          <w:t>(</w:t>
                        </w:r>
                        <w:r>
                          <w:rPr>
                            <w:sz w:val="16"/>
                            <w:szCs w:val="16"/>
                          </w:rPr>
                          <w:t>Ref</w:t>
                        </w:r>
                        <w:r w:rsidRPr="00A41FD8">
                          <w:rPr>
                            <w:sz w:val="16"/>
                            <w:szCs w:val="16"/>
                          </w:rPr>
                          <w:t>: Para. 19)</w:t>
                        </w:r>
                      </w:p>
                      <w:p w:rsidR="00113050" w:rsidRPr="00FE4E4F" w:rsidRDefault="00113050" w:rsidP="00A56069">
                        <w:pPr>
                          <w:jc w:val="center"/>
                          <w:rPr>
                            <w:sz w:val="18"/>
                            <w:szCs w:val="18"/>
                          </w:rPr>
                        </w:pPr>
                      </w:p>
                    </w:txbxContent>
                  </v:textbox>
                </v:shape>
                <v:shape id="Text Box 359" o:spid="_x0000_s1040" type="#_x0000_t202" alt="text box" style="position:absolute;left:39148;top:61094;width:8848;height:8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MvcsUA&#10;AADcAAAADwAAAGRycy9kb3ducmV2LnhtbESPQWvCQBSE7wX/w/IEb3UTpaLRVUQoVHpprSLeHtln&#10;Esy+jburif/eLRR6HGbmG2ax6kwt7uR8ZVlBOkxAEOdWV1wo2P+8v05B+ICssbZMCh7kYbXsvSww&#10;07blb7rvQiEihH2GCsoQmkxKn5dk0A9tQxy9s3UGQ5SukNphG+GmlqMkmUiDFceFEhvalJRfdjcT&#10;KenxfNhOTmmtx+vr1W2/9p+bVqlBv1vPQQTqwn/4r/2hFYzfZvB7Jh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ky9yxQAAANwAAAAPAAAAAAAAAAAAAAAAAJgCAABkcnMv&#10;ZG93bnJldi54bWxQSwUGAAAAAAQABAD1AAAAigMAAAAA&#10;" fillcolor="#8eb4e3">
                  <v:textbox>
                    <w:txbxContent>
                      <w:p w:rsidR="00113050" w:rsidRDefault="00113050" w:rsidP="00A56069">
                        <w:pPr>
                          <w:jc w:val="center"/>
                          <w:rPr>
                            <w:sz w:val="18"/>
                            <w:szCs w:val="18"/>
                          </w:rPr>
                        </w:pPr>
                        <w:r w:rsidRPr="00FE4E4F">
                          <w:rPr>
                            <w:sz w:val="18"/>
                            <w:szCs w:val="18"/>
                          </w:rPr>
                          <w:t>Adverse opinion (GC basis inappropriate)</w:t>
                        </w:r>
                      </w:p>
                      <w:p w:rsidR="00113050" w:rsidRPr="00F025C3" w:rsidRDefault="00113050" w:rsidP="00A56069">
                        <w:pPr>
                          <w:jc w:val="center"/>
                          <w:rPr>
                            <w:sz w:val="16"/>
                            <w:szCs w:val="16"/>
                          </w:rPr>
                        </w:pPr>
                        <w:r w:rsidRPr="00F025C3">
                          <w:rPr>
                            <w:sz w:val="16"/>
                            <w:szCs w:val="16"/>
                          </w:rPr>
                          <w:t>(</w:t>
                        </w:r>
                        <w:r>
                          <w:rPr>
                            <w:sz w:val="16"/>
                            <w:szCs w:val="16"/>
                          </w:rPr>
                          <w:t xml:space="preserve">Ref: </w:t>
                        </w:r>
                        <w:r w:rsidRPr="00A41FD8">
                          <w:rPr>
                            <w:sz w:val="16"/>
                            <w:szCs w:val="16"/>
                          </w:rPr>
                          <w:t>Para. 21)</w:t>
                        </w:r>
                      </w:p>
                      <w:p w:rsidR="00113050" w:rsidRPr="00FE4E4F" w:rsidRDefault="00113050" w:rsidP="00A56069">
                        <w:pPr>
                          <w:jc w:val="center"/>
                          <w:rPr>
                            <w:sz w:val="18"/>
                            <w:szCs w:val="18"/>
                          </w:rPr>
                        </w:pPr>
                      </w:p>
                    </w:txbxContent>
                  </v:textbox>
                </v:shape>
                <v:shape id="Text Box 360" o:spid="_x0000_s1041" type="#_x0000_t202" alt="text box" style="position:absolute;left:499;top:61789;width:9593;height:9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VMUsUA&#10;AADcAAAADwAAAGRycy9kb3ducmV2LnhtbESPwWrCQBCG7wXfYRmht7pJhVBSVxFBUHpprSLehuyY&#10;hGZn4+7WpG/fORR6HP75v5lvsRpdp+4UYuvZQD7LQBFX3rZcGzh+bp9eQMWEbLHzTAZ+KMJqOXlY&#10;YGn9wB90P6RaCYRjiQaalPpS61g15DDOfE8s2dUHh0nGUGsbcBC46/RzlhXaYctyocGeNg1VX4dv&#10;J5T8fD3ti0ve2fn6dgv79+PbZjDmcTquX0ElGtP/8l97Zw3MC3lfZEQE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xUxSxQAAANwAAAAPAAAAAAAAAAAAAAAAAJgCAABkcnMv&#10;ZG93bnJldi54bWxQSwUGAAAAAAQABAD1AAAAigMAAAAA&#10;" fillcolor="#8eb4e3">
                  <v:textbox>
                    <w:txbxContent>
                      <w:p w:rsidR="00113050" w:rsidRDefault="00113050" w:rsidP="00A56069">
                        <w:pPr>
                          <w:jc w:val="center"/>
                          <w:rPr>
                            <w:sz w:val="18"/>
                            <w:szCs w:val="18"/>
                          </w:rPr>
                        </w:pPr>
                        <w:r>
                          <w:rPr>
                            <w:sz w:val="18"/>
                            <w:szCs w:val="18"/>
                          </w:rPr>
                          <w:t xml:space="preserve">Unmodified opinion and include Material Uncertainty section </w:t>
                        </w:r>
                      </w:p>
                      <w:p w:rsidR="00113050" w:rsidRPr="00AB4B59" w:rsidRDefault="00113050" w:rsidP="00A56069">
                        <w:pPr>
                          <w:jc w:val="center"/>
                          <w:rPr>
                            <w:sz w:val="16"/>
                            <w:szCs w:val="16"/>
                          </w:rPr>
                        </w:pPr>
                        <w:r w:rsidRPr="00AB4B59">
                          <w:rPr>
                            <w:sz w:val="16"/>
                            <w:szCs w:val="16"/>
                          </w:rPr>
                          <w:t>(Ref: Para</w:t>
                        </w:r>
                        <w:r w:rsidRPr="00A41FD8">
                          <w:rPr>
                            <w:sz w:val="16"/>
                            <w:szCs w:val="16"/>
                          </w:rPr>
                          <w:t>. 22)</w:t>
                        </w:r>
                      </w:p>
                    </w:txbxContent>
                  </v:textbox>
                </v:shape>
                <v:shape id="Text Box 361" o:spid="_x0000_s1042" type="#_x0000_t202" alt="text box" style="position:absolute;left:10876;top:63070;width:8699;height:8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npycQA&#10;AADcAAAADwAAAGRycy9kb3ducmV2LnhtbESPQWvCQBSE7wX/w/IEb3WTCqFEVxFBqHixVhFvj+wz&#10;CWbfxt3VxH/vFgo9DjPzDTNb9KYRD3K+tqwgHScgiAuray4VHH7W758gfEDW2FgmBU/ysJgP3maY&#10;a9vxNz32oRQRwj5HBVUIbS6lLyoy6Me2JY7exTqDIUpXSu2wi3DTyI8kyaTBmuNChS2tKiqu+7uJ&#10;lPR0OW6yc9royfJ2c5vdYbvqlBoN++UURKA+/If/2l9awSRL4fdMPAJ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J6cnEAAAA3AAAAA8AAAAAAAAAAAAAAAAAmAIAAGRycy9k&#10;b3ducmV2LnhtbFBLBQYAAAAABAAEAPUAAACJAwAAAAA=&#10;" fillcolor="#8eb4e3">
                  <v:textbox>
                    <w:txbxContent>
                      <w:p w:rsidR="00113050" w:rsidRPr="0091537A" w:rsidRDefault="00113050" w:rsidP="00A56069">
                        <w:pPr>
                          <w:jc w:val="center"/>
                          <w:rPr>
                            <w:sz w:val="16"/>
                            <w:szCs w:val="16"/>
                          </w:rPr>
                        </w:pPr>
                        <w:r w:rsidRPr="0091537A">
                          <w:rPr>
                            <w:sz w:val="16"/>
                            <w:szCs w:val="16"/>
                          </w:rPr>
                          <w:t>Qualified or Adverse opinion (inadequate disclosure)</w:t>
                        </w:r>
                      </w:p>
                      <w:p w:rsidR="00113050" w:rsidRPr="00AB4B59" w:rsidRDefault="00113050" w:rsidP="00A56069">
                        <w:pPr>
                          <w:jc w:val="center"/>
                          <w:rPr>
                            <w:sz w:val="16"/>
                            <w:szCs w:val="16"/>
                          </w:rPr>
                        </w:pPr>
                        <w:r w:rsidRPr="00AB4B59">
                          <w:rPr>
                            <w:sz w:val="16"/>
                            <w:szCs w:val="16"/>
                          </w:rPr>
                          <w:t>(Ref: Para</w:t>
                        </w:r>
                        <w:r>
                          <w:rPr>
                            <w:sz w:val="16"/>
                            <w:szCs w:val="16"/>
                          </w:rPr>
                          <w:t>.</w:t>
                        </w:r>
                        <w:r w:rsidRPr="00AB4B59">
                          <w:rPr>
                            <w:sz w:val="16"/>
                            <w:szCs w:val="16"/>
                          </w:rPr>
                          <w:t xml:space="preserve"> </w:t>
                        </w:r>
                        <w:r w:rsidRPr="00A41FD8">
                          <w:rPr>
                            <w:sz w:val="16"/>
                            <w:szCs w:val="16"/>
                          </w:rPr>
                          <w:t>23</w:t>
                        </w:r>
                        <w:r w:rsidRPr="00AB4B59">
                          <w:rPr>
                            <w:sz w:val="16"/>
                            <w:szCs w:val="16"/>
                          </w:rPr>
                          <w:t>)</w:t>
                        </w:r>
                      </w:p>
                    </w:txbxContent>
                  </v:textbox>
                </v:shape>
                <v:shape id="Straight Arrow Connector 362" o:spid="_x0000_s1043" type="#_x0000_t32" alt="directional arrow" style="position:absolute;left:20307;top:16899;width:4551;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vVesIAAADcAAAADwAAAGRycy9kb3ducmV2LnhtbESPQWsCMRSE70L/Q3gFb5qtopTVKFYo&#10;iBdRC+3xsXnuBjcvyybdrP/eCILHYWa+YZbr3taio9Ybxwo+xhkI4sJpw6WCn/P36BOED8gaa8ek&#10;4EYe1qu3wRJz7SIfqTuFUiQI+xwVVCE0uZS+qMiiH7uGOHkX11oMSbal1C3GBLe1nGTZXFo0nBYq&#10;bGhbUXE9/VsFJh5M1+y28Wv/++d1JHObOaPU8L3fLEAE6sMr/GzvtILpfAK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SvVesIAAADcAAAADwAAAAAAAAAAAAAA&#10;AAChAgAAZHJzL2Rvd25yZXYueG1sUEsFBgAAAAAEAAQA+QAAAJADAAAAAA==&#10;">
                  <v:stroke endarrow="block"/>
                </v:shape>
                <v:shape id="Straight Arrow Connector 363" o:spid="_x0000_s1044" type="#_x0000_t32" alt="directional arrow" style="position:absolute;left:9650;top:9209;width:1;height:24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dw4cMAAADcAAAADwAAAGRycy9kb3ducmV2LnhtbESPQWvCQBSE74X+h+UVvNVNK5USXYMN&#10;COKlqIX2+Mg+k8Xs25DdZuO/dwXB4zAz3zDLYrStGKj3xrGCt2kGgrhy2nCt4Oe4ef0E4QOyxtYx&#10;KbiQh2L1/LTEXLvIexoOoRYJwj5HBU0IXS6lrxqy6KeuI07eyfUWQ5J9LXWPMcFtK9+zbC4tGk4L&#10;DXZUNlSdD/9WgYnfZui2Zfza/f55HclcPpxRavIyrhcgAo3hEb63t1rBbD6D25l0BO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ncOHDAAAA3AAAAA8AAAAAAAAAAAAA&#10;AAAAoQIAAGRycy9kb3ducmV2LnhtbFBLBQYAAAAABAAEAPkAAACRAwAAAAA=&#10;">
                  <v:stroke endarrow="block"/>
                </v:shape>
                <v:shape id="Straight Arrow Connector 364" o:spid="_x0000_s1045" type="#_x0000_t32" alt="directional arrow" style="position:absolute;left:9652;top:22190;width:0;height:2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1sYAAADcAAAADwAAAGRycy9kb3ducmV2LnhtbESPQWvCQBSE7wX/w/KE3urGtojGbEQK&#10;LcXSQ1WC3h7ZZxLMvg27q8b+elco9DjMzDdMtuhNK87kfGNZwXiUgCAurW64UrDdvD9NQfiArLG1&#10;TAqu5GGRDx4yTLW98A+d16ESEcI+RQV1CF0qpS9rMuhHtiOO3sE6gyFKV0nt8BLhppXPSTKRBhuO&#10;CzV29FZTeVyfjILd1+xUXItvWhXj2WqPzvjfzYdSj8N+OQcRqA//4b/2p1bwMnmF+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fo9bGAAAA3AAAAA8AAAAAAAAA&#10;AAAAAAAAoQIAAGRycy9kb3ducmV2LnhtbFBLBQYAAAAABAAEAPkAAACUAwAAAAA=&#10;">
                  <v:stroke endarrow="block"/>
                </v:shape>
                <v:shape id="Text Box 365" o:spid="_x0000_s1046" type="#_x0000_t202" alt="Yes box" style="position:absolute;left:10301;top:9232;width:2279;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5oWcYA&#10;AADcAAAADwAAAGRycy9kb3ducmV2LnhtbESPT2vCQBTE70K/w/IKvZlNLUqJrlIKUv+gtqmHHh/Z&#10;1yQ0+zbNrkn89q4geBxm5jfMbNGbSrTUuNKygucoBkGcWV1yruD4vRy+gnAeWWNlmRScycFi/jCY&#10;YaJtx1/Upj4XAcIuQQWF93UipcsKMugiWxMH79c2Bn2QTS51g12Am0qO4ngiDZYcFgqs6b2g7C89&#10;GQW70+Zztd//8Hb9YVLZuvPhv0uVenrs36YgPPX+Hr61V1rBy2QM1zPhCM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5oWcYAAADcAAAADwAAAAAAAAAAAAAAAACYAgAAZHJz&#10;L2Rvd25yZXYueG1sUEsFBgAAAAAEAAQA9QAAAIsDAAAAAA==&#10;" fillcolor="#00b050" strokecolor="#00b050" strokeweight=".5pt">
                  <v:textbox>
                    <w:txbxContent>
                      <w:p w:rsidR="00113050" w:rsidRPr="00D6088A" w:rsidRDefault="00113050" w:rsidP="00A56069">
                        <w:pPr>
                          <w:spacing w:line="240" w:lineRule="auto"/>
                          <w:jc w:val="center"/>
                          <w:rPr>
                            <w:color w:val="FFFFFF" w:themeColor="background1"/>
                          </w:rPr>
                        </w:pPr>
                        <w:r w:rsidRPr="00D6088A">
                          <w:rPr>
                            <w:color w:val="FFFFFF" w:themeColor="background1"/>
                          </w:rPr>
                          <w:t>Y</w:t>
                        </w:r>
                      </w:p>
                    </w:txbxContent>
                  </v:textbox>
                </v:shape>
                <v:shape id="Text Box 366" o:spid="_x0000_s1047" type="#_x0000_t202" alt="no box" style="position:absolute;left:31974;top:9282;width:2055;height:2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Xp9sQA&#10;AADcAAAADwAAAGRycy9kb3ducmV2LnhtbESP0WoCMRRE34X+Q7iFvmm2FtayGmVpsRQfxK79gNvk&#10;ulm6uVmSqNu/b4RCH4eZOcOsNqPrxYVC7DwreJwVIIi1Nx23Cj6P2+kziJiQDfaeScEPRdis7yYr&#10;rIy/8gddmtSKDOFYoQKb0lBJGbUlh3HmB+LsnXxwmLIMrTQBrxnuejkvilI67DgvWBzoxZL+bs5O&#10;wavWzeE47s9pV9ZfC1uHt70PSj3cj/USRKIx/Yf/2u9GwVNZwu1MP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l6fbEAAAA3AAAAA8AAAAAAAAAAAAAAAAAmAIAAGRycy9k&#10;b3ducmV2LnhtbFBLBQYAAAAABAAEAPUAAACJAwAAAAA=&#10;" fillcolor="red" stroked="f" strokeweight=".5pt">
                  <v:path arrowok="t"/>
                  <v:textbox>
                    <w:txbxContent>
                      <w:p w:rsidR="00113050" w:rsidRPr="00D6088A" w:rsidRDefault="00113050" w:rsidP="00A56069">
                        <w:pPr>
                          <w:ind w:hanging="120"/>
                          <w:rPr>
                            <w:color w:val="FFFFFF" w:themeColor="background1"/>
                          </w:rPr>
                        </w:pPr>
                        <w:r w:rsidRPr="00D6088A">
                          <w:rPr>
                            <w:color w:val="FFFFFF" w:themeColor="background1"/>
                          </w:rPr>
                          <w:t>N</w:t>
                        </w:r>
                      </w:p>
                    </w:txbxContent>
                  </v:textbox>
                </v:shape>
                <v:shape id="Straight Arrow Connector 367" o:spid="_x0000_s1048" type="#_x0000_t32" alt="directional arrow" style="position:absolute;left:38199;top:17541;width: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qR9sYAAADcAAAADwAAAGRycy9kb3ducmV2LnhtbESPQWsCMRSE74L/ITyhF6lZW7RlNcpa&#10;EKrgQdven5vXTejmZd1E3f77piB4HGbmG2a+7FwtLtQG61nBeJSBIC69tlwp+PxYP76CCBFZY+2Z&#10;FPxSgOWi35tjrv2V93Q5xEokCIccFZgYm1zKUBpyGEa+IU7et28dxiTbSuoWrwnuavmUZVPp0HJa&#10;MNjQm6Hy53B2Cnab8ao4GrvZ7k92N1kX9bkafin1MOiKGYhIXbyHb+13reB5+g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akfbGAAAA3AAAAA8AAAAAAAAA&#10;AAAAAAAAoQIAAGRycy9kb3ducmV2LnhtbFBLBQYAAAAABAAEAPkAAACUAwAAAAA=&#10;"/>
                <v:shape id="Straight Arrow Connector 368" o:spid="_x0000_s1049" type="#_x0000_t32" alt="directional arrow" style="position:absolute;left:38946;top:14189;width:36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Kp08MAAADcAAAADwAAAGRycy9kb3ducmV2LnhtbERPz2vCMBS+D/wfwhN2m6kTylqNMgSH&#10;OHaYHWW7PZpnW9a8lCRq619vDoMdP77fq81gOnEh51vLCuazBARxZXXLtYKvYvf0AsIHZI2dZVIw&#10;kofNevKwwlzbK3/S5RhqEUPY56igCaHPpfRVQwb9zPbEkTtZZzBE6GqpHV5juOnkc5Kk0mDLsaHB&#10;nrYNVb/Hs1Hw/Z6dy7H8oEM5zw4/6Iy/FW9KPU6H1yWIQEP4F/+591rBIo1r45l4BO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SqdPDAAAA3AAAAA8AAAAAAAAAAAAA&#10;AAAAoQIAAGRycy9kb3ducmV2LnhtbFBLBQYAAAAABAAEAPkAAACRAwAAAAA=&#10;">
                  <v:stroke endarrow="block"/>
                </v:shape>
                <v:shape id="Straight Arrow Connector 369" o:spid="_x0000_s1050" type="#_x0000_t32" alt="directional arrow" style="position:absolute;left:38878;top:19845;width:35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4MSMUAAADcAAAADwAAAGRycy9kb3ducmV2LnhtbESPQWvCQBSE74L/YXlCb7qxBTHRVaTQ&#10;Uiw9qCXo7ZF9JsHs27C7avTXuwWhx2FmvmHmy8404kLO15YVjEcJCOLC6ppLBb+7j+EUhA/IGhvL&#10;pOBGHpaLfm+OmbZX3tBlG0oRIewzVFCF0GZS+qIig35kW+LoHa0zGKJ0pdQOrxFuGvmaJBNpsOa4&#10;UGFL7xUVp+3ZKNh/p+f8lv/QOh+n6wM64++7T6VeBt1qBiJQF/7Dz/aXVvA2SeHvTDwCcv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4MSMUAAADcAAAADwAAAAAAAAAA&#10;AAAAAAChAgAAZHJzL2Rvd25yZXYueG1sUEsFBgAAAAAEAAQA+QAAAJMDAAAAAA==&#10;">
                  <v:stroke endarrow="block"/>
                </v:shape>
                <v:shape id="Text Box 370" o:spid="_x0000_s1051" type="#_x0000_t202" alt="table with text boxes" style="position:absolute;left:23850;top:32923;width:12891;height:8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husIA&#10;AADcAAAADwAAAGRycy9kb3ducmV2LnhtbERPz2vCMBS+C/4P4Q12kZk6pWo1igw29Obc0OujebZl&#10;zUtNslr/e3MQPH58v5frztSiJecrywpGwwQEcW51xYWC35/PtxkIH5A11pZJwY08rFf93hIzba/8&#10;Te0hFCKGsM9QQRlCk0np85IM+qFtiCN3ts5giNAVUju8xnBTy/ckSaXBimNDiQ19lJT/Hf6Ngtlk&#10;2578brw/5um5nofBtP26OKVeX7rNAkSgLjzFD/dWKxhP4/x4Jh4B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EiG6wgAAANwAAAAPAAAAAAAAAAAAAAAAAJgCAABkcnMvZG93&#10;bnJldi54bWxQSwUGAAAAAAQABAD1AAAAhwMAAAAA&#10;">
                  <v:textbox>
                    <w:txbxContent>
                      <w:p w:rsidR="00113050" w:rsidRPr="00FE4E4F" w:rsidRDefault="00113050" w:rsidP="00A56069">
                        <w:pPr>
                          <w:jc w:val="center"/>
                          <w:rPr>
                            <w:sz w:val="18"/>
                            <w:szCs w:val="18"/>
                          </w:rPr>
                        </w:pPr>
                        <w:r>
                          <w:rPr>
                            <w:sz w:val="18"/>
                            <w:szCs w:val="18"/>
                          </w:rPr>
                          <w:t xml:space="preserve">Has management </w:t>
                        </w:r>
                        <w:r w:rsidRPr="00FE4E4F">
                          <w:rPr>
                            <w:sz w:val="18"/>
                            <w:szCs w:val="18"/>
                          </w:rPr>
                          <w:t xml:space="preserve">prepared </w:t>
                        </w:r>
                        <w:r>
                          <w:rPr>
                            <w:sz w:val="18"/>
                            <w:szCs w:val="18"/>
                          </w:rPr>
                          <w:t>the financial report using the</w:t>
                        </w:r>
                        <w:r w:rsidRPr="00FE4E4F">
                          <w:rPr>
                            <w:sz w:val="18"/>
                            <w:szCs w:val="18"/>
                          </w:rPr>
                          <w:t xml:space="preserve"> GC basis</w:t>
                        </w:r>
                        <w:r>
                          <w:rPr>
                            <w:sz w:val="18"/>
                            <w:szCs w:val="18"/>
                          </w:rPr>
                          <w:t xml:space="preserve"> of accounting</w:t>
                        </w:r>
                        <w:r w:rsidRPr="00FE4E4F">
                          <w:rPr>
                            <w:sz w:val="18"/>
                            <w:szCs w:val="18"/>
                          </w:rPr>
                          <w:t>?</w:t>
                        </w:r>
                      </w:p>
                    </w:txbxContent>
                  </v:textbox>
                </v:shape>
                <v:shapetype id="_x0000_t33" coordsize="21600,21600" o:spt="33" o:oned="t" path="m,l21600,r,21600e" filled="f">
                  <v:stroke joinstyle="miter"/>
                  <v:path arrowok="t" fillok="f" o:connecttype="none"/>
                  <o:lock v:ext="edit" shapetype="t"/>
                </v:shapetype>
                <v:shape id="Elbow Connector 371" o:spid="_x0000_s1052" type="#_x0000_t33" alt="directional arrow" style="position:absolute;left:23643;top:5567;width:4332;height:1100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VrYMQAAADcAAAADwAAAGRycy9kb3ducmV2LnhtbESPUWvCMBSF3wX/Q7jC3jRVQUc1iujG&#10;yh5k6/wBl+baFJubksTa/ftlMNjj4ZzzHc52P9hW9ORD41jBfJaBIK6cbrhWcPl6nT6DCBFZY+uY&#10;FHxTgP1uPNpirt2DP6kvYy0ShEOOCkyMXS5lqAxZDDPXESfv6rzFmKSvpfb4SHDbykWWraTFhtOC&#10;wY6OhqpbebcKVstD9nY/n2xhineyZX/0Lx+NUk+T4bABEWmI/+G/dqEVLNdz+D2Tj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lWtgxAAAANwAAAAPAAAAAAAAAAAA&#10;AAAAAKECAABkcnMvZG93bnJldi54bWxQSwUGAAAAAAQABAD5AAAAkgMAAAAA&#10;">
                  <v:stroke endarrow="block" joinstyle="round"/>
                </v:shape>
                <v:shape id="Text Box 372" o:spid="_x0000_s1053" type="#_x0000_t202" alt="text box" style="position:absolute;left:22347;top:47740;width:14563;height:8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waVsYA&#10;AADcAAAADwAAAGRycy9kb3ducmV2LnhtbESPW2sCMRSE34X+h3AKfZGa9YKX1Sil0KJvakt9PWyO&#10;u4ubkzVJ1/XfG0HwcZiZb5jFqjWVaMj50rKCfi8BQZxZXXKu4Pfn630KwgdkjZVlUnAlD6vlS2eB&#10;qbYX3lGzD7mIEPYpKihCqFMpfVaQQd+zNXH0jtYZDFG6XGqHlwg3lRwkyVgaLDkuFFjTZ0HZaf9v&#10;FExH6+bgN8PtXzY+VrPQnTTfZ6fU22v7MQcRqA3P8KO91gqGkwH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waVsYAAADcAAAADwAAAAAAAAAAAAAAAACYAgAAZHJz&#10;L2Rvd25yZXYueG1sUEsFBgAAAAAEAAQA9QAAAIsDAAAAAA==&#10;">
                  <v:textbox>
                    <w:txbxContent>
                      <w:p w:rsidR="00113050" w:rsidRPr="00FE4E4F" w:rsidRDefault="00113050" w:rsidP="00A56069">
                        <w:pPr>
                          <w:jc w:val="center"/>
                          <w:rPr>
                            <w:sz w:val="18"/>
                            <w:szCs w:val="18"/>
                          </w:rPr>
                        </w:pPr>
                        <w:r w:rsidRPr="00FE4E4F">
                          <w:rPr>
                            <w:sz w:val="18"/>
                            <w:szCs w:val="18"/>
                          </w:rPr>
                          <w:t>Is there adequate disclosure in the financial statements of the alternative basis</w:t>
                        </w:r>
                        <w:r>
                          <w:rPr>
                            <w:sz w:val="18"/>
                            <w:szCs w:val="18"/>
                          </w:rPr>
                          <w:t xml:space="preserve"> used</w:t>
                        </w:r>
                        <w:r w:rsidRPr="00FE4E4F">
                          <w:rPr>
                            <w:sz w:val="18"/>
                            <w:szCs w:val="18"/>
                          </w:rPr>
                          <w:t>?</w:t>
                        </w:r>
                      </w:p>
                    </w:txbxContent>
                  </v:textbox>
                </v:shape>
                <v:shape id="Text Box 373" o:spid="_x0000_s1054" type="#_x0000_t202" alt="text box" style="position:absolute;left:27440;top:61013;width:11106;height:8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E+MYA&#10;AADcAAAADwAAAGRycy9kb3ducmV2LnhtbESPzWrDMBCE74W+g9hCbo3sGtLgRjYhUGjIJc0PpbfF&#10;2tim1sqR1Nh5+yoQ6HGYmW+YRTmaTlzI+daygnSagCCurG65VnDYvz/PQfiArLGzTAqu5KEsHh8W&#10;mGs78CdddqEWEcI+RwVNCH0upa8aMuintieO3sk6gyFKV0vtcIhw08mXJJlJgy3HhQZ7WjVU/ex+&#10;TaSkX6fjevaddjpbns9uvT1sVoNSk6dx+QYi0Bj+w/f2h1aQvWZwOxOPg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5E+MYAAADcAAAADwAAAAAAAAAAAAAAAACYAgAAZHJz&#10;L2Rvd25yZXYueG1sUEsFBgAAAAAEAAQA9QAAAIsDAAAAAA==&#10;" fillcolor="#8eb4e3">
                  <v:textbox>
                    <w:txbxContent>
                      <w:p w:rsidR="00113050" w:rsidRPr="00FE4E4F" w:rsidRDefault="00113050" w:rsidP="00B55AE6">
                        <w:pPr>
                          <w:spacing w:before="40"/>
                          <w:jc w:val="center"/>
                          <w:rPr>
                            <w:sz w:val="18"/>
                            <w:szCs w:val="18"/>
                          </w:rPr>
                        </w:pPr>
                        <w:r>
                          <w:rPr>
                            <w:sz w:val="18"/>
                            <w:szCs w:val="18"/>
                          </w:rPr>
                          <w:t xml:space="preserve">Unmodified opinion </w:t>
                        </w:r>
                        <w:r w:rsidRPr="00FE4E4F">
                          <w:rPr>
                            <w:sz w:val="18"/>
                            <w:szCs w:val="18"/>
                          </w:rPr>
                          <w:t>Emphasis of Matter Paragraph</w:t>
                        </w:r>
                      </w:p>
                      <w:p w:rsidR="00113050" w:rsidRPr="00FE4E4F" w:rsidRDefault="00113050" w:rsidP="00A56069">
                        <w:pPr>
                          <w:jc w:val="center"/>
                          <w:rPr>
                            <w:sz w:val="16"/>
                            <w:szCs w:val="16"/>
                          </w:rPr>
                        </w:pPr>
                        <w:r>
                          <w:rPr>
                            <w:sz w:val="16"/>
                            <w:szCs w:val="16"/>
                          </w:rPr>
                          <w:t>(Ref: Para</w:t>
                        </w:r>
                        <w:r w:rsidRPr="00A41FD8">
                          <w:rPr>
                            <w:sz w:val="16"/>
                            <w:szCs w:val="16"/>
                          </w:rPr>
                          <w:t>. A27)</w:t>
                        </w:r>
                      </w:p>
                    </w:txbxContent>
                  </v:textbox>
                </v:shape>
                <v:shape id="Text Box 374" o:spid="_x0000_s1055" type="#_x0000_t202" alt="text box" style="position:absolute;left:48825;top:63804;width:7057;height:5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cjMUA&#10;AADcAAAADwAAAGRycy9kb3ducmV2LnhtbESPQWvCQBSE7wX/w/IEb3UTLSrRVUQoVHpprSLeHtln&#10;Esy+jburif/eLRR6HGbmG2ax6kwt7uR8ZVlBOkxAEOdWV1wo2P+8v85A+ICssbZMCh7kYbXsvSww&#10;07blb7rvQiEihH2GCsoQmkxKn5dk0A9tQxy9s3UGQ5SukNphG+GmlqMkmUiDFceFEhvalJRfdjcT&#10;KenxfNhOTmmtx+vr1W2/9p+bVqlBv1vPQQTqwn/4r/2hFYynb/B7Jh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J9yMxQAAANwAAAAPAAAAAAAAAAAAAAAAAJgCAABkcnMv&#10;ZG93bnJldi54bWxQSwUGAAAAAAQABAD1AAAAigMAAAAA&#10;" fillcolor="#8eb4e3">
                  <v:textbox>
                    <w:txbxContent>
                      <w:p w:rsidR="00113050" w:rsidRPr="00FE4E4F" w:rsidRDefault="00113050" w:rsidP="00B55AE6">
                        <w:pPr>
                          <w:spacing w:before="40"/>
                          <w:jc w:val="center"/>
                          <w:rPr>
                            <w:sz w:val="18"/>
                            <w:szCs w:val="18"/>
                          </w:rPr>
                        </w:pPr>
                        <w:r>
                          <w:rPr>
                            <w:sz w:val="18"/>
                            <w:szCs w:val="18"/>
                          </w:rPr>
                          <w:t>Refer to ASA 705</w:t>
                        </w:r>
                      </w:p>
                    </w:txbxContent>
                  </v:textbox>
                </v:shape>
                <v:shape id="Text Box 375" o:spid="_x0000_s1056" type="#_x0000_t202" alt="text box" style="position:absolute;left:42515;top:24127;width:17308;height:10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XHcQA&#10;AADcAAAADwAAAGRycy9kb3ducmV2LnhtbESPQWsCMRSE74L/ITyhN81qsdrVKCIUepHi2kN7eyTP&#10;3bSbl2WTrlt/fSMUPA4z8w2z3vauFh21wXpWMJ1kIIi1N5ZLBe+nl/ESRIjIBmvPpOCXAmw3w8Ea&#10;c+MvfKSuiKVIEA45KqhibHIpg67IYZj4hjh5Z986jEm2pTQtXhLc1XKWZU/SoeW0UGFD+4r0d/Hj&#10;FBj+8Kw/7eFqudD2+fq2/NKdUg+jfrcCEamP9/B/+9UoeFzM4XYmHQ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C1x3EAAAA3AAAAA8AAAAAAAAAAAAAAAAAmAIAAGRycy9k&#10;b3ducmV2LnhtbFBLBQYAAAAABAAEAPUAAACJAwAAAAA=&#10;" fillcolor="window" strokeweight=".5pt">
                  <v:textbox>
                    <w:txbxContent>
                      <w:p w:rsidR="00113050" w:rsidRPr="00C94CC7" w:rsidRDefault="00113050" w:rsidP="00A56069">
                        <w:pPr>
                          <w:jc w:val="center"/>
                          <w:rPr>
                            <w:sz w:val="18"/>
                            <w:szCs w:val="18"/>
                          </w:rPr>
                        </w:pPr>
                        <w:r>
                          <w:rPr>
                            <w:sz w:val="18"/>
                            <w:szCs w:val="18"/>
                          </w:rPr>
                          <w:t>Does the applicable financial reporting framework require specific disclosure of the identified events or conditions that do not result in a material uncertainty? (</w:t>
                        </w:r>
                        <w:r>
                          <w:rPr>
                            <w:sz w:val="16"/>
                            <w:szCs w:val="16"/>
                          </w:rPr>
                          <w:t xml:space="preserve">Ref: </w:t>
                        </w:r>
                        <w:r w:rsidRPr="00766A6B">
                          <w:rPr>
                            <w:sz w:val="16"/>
                            <w:szCs w:val="16"/>
                          </w:rPr>
                          <w:t>Para</w:t>
                        </w:r>
                        <w:r w:rsidRPr="00A41FD8">
                          <w:rPr>
                            <w:sz w:val="16"/>
                            <w:szCs w:val="16"/>
                          </w:rPr>
                          <w:t>. 20)</w:t>
                        </w:r>
                      </w:p>
                    </w:txbxContent>
                  </v:textbox>
                </v:shape>
                <v:shape id="Text Box 376" o:spid="_x0000_s1057" type="#_x0000_t202" alt="text box" style="position:absolute;left:42623;top:36978;width:17734;height:8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BJasQA&#10;AADcAAAADwAAAGRycy9kb3ducmV2LnhtbESPQWsCMRSE70L/Q3gFbzVbBbvdGqUIghcR1x7a2yN5&#10;3U27eVk2cV399aZQ8DjMzDfMYjW4RvTUBetZwfMkA0GsvbFcKfg4bp5yECEiG2w8k4ILBVgtH0YL&#10;LIw/84H6MlYiQTgUqKCOsS2kDLomh2HiW+LkffvOYUyyq6Tp8JzgrpHTLJtLh5bTQo0trWvSv+XJ&#10;KTD86Vl/2d3Vcqnt63Wf/+heqfHj8P4GItIQ7+H/9tYomL3M4e9MOg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QSWrEAAAA3AAAAA8AAAAAAAAAAAAAAAAAmAIAAGRycy9k&#10;b3ducmV2LnhtbFBLBQYAAAAABAAEAPUAAACJAwAAAAA=&#10;" fillcolor="window" strokeweight=".5pt">
                  <v:textbox>
                    <w:txbxContent>
                      <w:p w:rsidR="00113050" w:rsidRPr="00DF4415" w:rsidRDefault="00113050" w:rsidP="00A56069">
                        <w:pPr>
                          <w:jc w:val="center"/>
                          <w:rPr>
                            <w:sz w:val="18"/>
                            <w:szCs w:val="18"/>
                          </w:rPr>
                        </w:pPr>
                        <w:r>
                          <w:rPr>
                            <w:sz w:val="18"/>
                            <w:szCs w:val="18"/>
                          </w:rPr>
                          <w:t>Does the auditor consider that a</w:t>
                        </w:r>
                        <w:r w:rsidRPr="00DF4415">
                          <w:rPr>
                            <w:sz w:val="18"/>
                            <w:szCs w:val="18"/>
                          </w:rPr>
                          <w:t xml:space="preserve">ppropriate disclosures </w:t>
                        </w:r>
                        <w:r>
                          <w:rPr>
                            <w:sz w:val="18"/>
                            <w:szCs w:val="18"/>
                          </w:rPr>
                          <w:t xml:space="preserve">have been </w:t>
                        </w:r>
                        <w:r w:rsidRPr="00DF4415">
                          <w:rPr>
                            <w:sz w:val="18"/>
                            <w:szCs w:val="18"/>
                          </w:rPr>
                          <w:t>ma</w:t>
                        </w:r>
                        <w:r>
                          <w:rPr>
                            <w:sz w:val="18"/>
                            <w:szCs w:val="18"/>
                          </w:rPr>
                          <w:t xml:space="preserve">de in the financial report in accordance with the applicable framework? </w:t>
                        </w:r>
                        <w:r w:rsidRPr="00F025C3">
                          <w:rPr>
                            <w:sz w:val="16"/>
                            <w:szCs w:val="16"/>
                          </w:rPr>
                          <w:t>(</w:t>
                        </w:r>
                        <w:r>
                          <w:rPr>
                            <w:sz w:val="16"/>
                            <w:szCs w:val="16"/>
                          </w:rPr>
                          <w:t xml:space="preserve">Ref: </w:t>
                        </w:r>
                        <w:r w:rsidRPr="00A41FD8">
                          <w:rPr>
                            <w:sz w:val="16"/>
                            <w:szCs w:val="16"/>
                          </w:rPr>
                          <w:t>Para. 20</w:t>
                        </w:r>
                        <w:r w:rsidRPr="00F025C3">
                          <w:rPr>
                            <w:sz w:val="16"/>
                            <w:szCs w:val="16"/>
                          </w:rPr>
                          <w:t>)</w:t>
                        </w:r>
                      </w:p>
                    </w:txbxContent>
                  </v:textbox>
                </v:shape>
                <v:shape id="Text Box 377" o:spid="_x0000_s1058" type="#_x0000_t202" alt="text box" style="position:absolute;left:46375;top:46589;width:13443;height:5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zs8cQA&#10;AADcAAAADwAAAGRycy9kb3ducmV2LnhtbESPT2sCMRTE74LfITyht5q1Bf+sRpFCoZdSunrQ2yN5&#10;7kY3L8smXbd+elMoeBxm5jfMatO7WnTUButZwWScgSDW3lguFex3789zECEiG6w9k4JfCrBZDwcr&#10;zI2/8jd1RSxFgnDIUUEVY5NLGXRFDsPYN8TJO/nWYUyyLaVp8ZrgrpYvWTaVDi2nhQobeqtIX4of&#10;p8DwwbM+2s+b5ULbxe1rftadUk+jfrsEEamPj/B/+8MoeJ3N4O9MOg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c7PHEAAAA3AAAAA8AAAAAAAAAAAAAAAAAmAIAAGRycy9k&#10;b3ducmV2LnhtbFBLBQYAAAAABAAEAPUAAACJAwAAAAA=&#10;" fillcolor="window" strokeweight=".5pt">
                  <v:textbox>
                    <w:txbxContent>
                      <w:p w:rsidR="00113050" w:rsidRPr="00DF4415" w:rsidRDefault="00113050" w:rsidP="00A56069">
                        <w:pPr>
                          <w:jc w:val="center"/>
                          <w:rPr>
                            <w:sz w:val="18"/>
                            <w:szCs w:val="18"/>
                          </w:rPr>
                        </w:pPr>
                        <w:r>
                          <w:rPr>
                            <w:sz w:val="18"/>
                            <w:szCs w:val="18"/>
                          </w:rPr>
                          <w:t>Has m</w:t>
                        </w:r>
                        <w:r w:rsidRPr="00DF4415">
                          <w:rPr>
                            <w:sz w:val="18"/>
                            <w:szCs w:val="18"/>
                          </w:rPr>
                          <w:t>anagement amend</w:t>
                        </w:r>
                        <w:r>
                          <w:rPr>
                            <w:sz w:val="18"/>
                            <w:szCs w:val="18"/>
                          </w:rPr>
                          <w:t>ed</w:t>
                        </w:r>
                        <w:r w:rsidRPr="00DF4415">
                          <w:rPr>
                            <w:sz w:val="18"/>
                            <w:szCs w:val="18"/>
                          </w:rPr>
                          <w:t xml:space="preserve"> disclosures appropriately?</w:t>
                        </w:r>
                      </w:p>
                    </w:txbxContent>
                  </v:textbox>
                </v:shape>
                <v:shape id="Text Box 378" o:spid="_x0000_s1059" type="#_x0000_t202" alt="text box" style="position:absolute;left:20210;top:61041;width:6629;height:8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saVsMA&#10;AADcAAAADwAAAGRycy9kb3ducmV2LnhtbERPy2rCQBTdC/2H4Rbc6YyWqkRHEbFQsPhIXXR5yVyT&#10;kMydkBlj+vedRcHl4bxXm97WoqPWl441TMYKBHHmTMm5huv3x2gBwgdkg7Vj0vBLHjbrl8EKE+Me&#10;fKEuDbmIIewT1FCE0CRS+qwgi37sGuLI3VxrMUTY5tK0+IjhtpZTpWbSYsmxocCGdgVlVXq3GrrF&#10;6XA6yq93NUn358NUVT/V7qr18LXfLkEE6sNT/O/+NBre5nFtPB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saVsMAAADcAAAADwAAAAAAAAAAAAAAAACYAgAAZHJzL2Rv&#10;d25yZXYueG1sUEsFBgAAAAAEAAQA9QAAAIgDAAAAAA==&#10;" fillcolor="#8eb4e3" strokeweight=".5pt">
                  <v:textbox>
                    <w:txbxContent>
                      <w:p w:rsidR="00113050" w:rsidRPr="00F025C3" w:rsidRDefault="00113050" w:rsidP="00B55AE6">
                        <w:pPr>
                          <w:spacing w:before="240"/>
                          <w:jc w:val="center"/>
                          <w:rPr>
                            <w:sz w:val="18"/>
                            <w:szCs w:val="18"/>
                          </w:rPr>
                        </w:pPr>
                        <w:r>
                          <w:rPr>
                            <w:sz w:val="18"/>
                            <w:szCs w:val="18"/>
                          </w:rPr>
                          <w:t>Refer to ASA 705</w:t>
                        </w:r>
                      </w:p>
                    </w:txbxContent>
                  </v:textbox>
                </v:shape>
                <v:shape id="Text Box 379" o:spid="_x0000_s1060" type="#_x0000_t202" alt="table with text boxes" style="position:absolute;left:6908;top:52969;width:13206;height:6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dGMQA&#10;AADcAAAADwAAAGRycy9kb3ducmV2LnhtbESPQWsCMRSE74X+h/AKvWnWFqquRhGh4KUU1x7q7ZE8&#10;d6Obl2UT162/3ghCj8PMfMPMl72rRUdtsJ4VjIYZCGLtjeVSwc/uczABESKywdozKfijAMvF89Mc&#10;c+MvvKWuiKVIEA45KqhibHIpg67IYRj6hjh5B986jEm2pTQtXhLc1fItyz6kQ8tpocKG1hXpU3F2&#10;Cgz/etZ7+3W1XGg7vX5PjrpT6vWlX81AROrjf/jR3hgF7+Mp3M+k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P3RjEAAAA3AAAAA8AAAAAAAAAAAAAAAAAmAIAAGRycy9k&#10;b3ducmV2LnhtbFBLBQYAAAAABAAEAPUAAACJAwAAAAA=&#10;" fillcolor="window" strokeweight=".5pt">
                  <v:textbox>
                    <w:txbxContent>
                      <w:p w:rsidR="00113050" w:rsidRPr="009D1124" w:rsidRDefault="00113050" w:rsidP="00A56069">
                        <w:pPr>
                          <w:jc w:val="center"/>
                          <w:rPr>
                            <w:sz w:val="18"/>
                            <w:szCs w:val="18"/>
                          </w:rPr>
                        </w:pPr>
                        <w:r>
                          <w:rPr>
                            <w:sz w:val="18"/>
                            <w:szCs w:val="18"/>
                          </w:rPr>
                          <w:t>Has m</w:t>
                        </w:r>
                        <w:r w:rsidRPr="009D1124">
                          <w:rPr>
                            <w:sz w:val="18"/>
                            <w:szCs w:val="18"/>
                          </w:rPr>
                          <w:t>anagement amend</w:t>
                        </w:r>
                        <w:r>
                          <w:rPr>
                            <w:sz w:val="18"/>
                            <w:szCs w:val="18"/>
                          </w:rPr>
                          <w:t>ed</w:t>
                        </w:r>
                        <w:r w:rsidRPr="009D1124">
                          <w:rPr>
                            <w:sz w:val="18"/>
                            <w:szCs w:val="18"/>
                          </w:rPr>
                          <w:t xml:space="preserve"> disclosures appropriately?</w:t>
                        </w:r>
                      </w:p>
                    </w:txbxContent>
                  </v:textbox>
                </v:shape>
                <v:shape id="Text Box 380" o:spid="_x0000_s1061" type="#_x0000_t202" alt="yes box" style="position:absolute;left:38946;top:2438;width:2191;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tO8MA&#10;AADcAAAADwAAAGRycy9kb3ducmV2LnhtbERPy2rCQBTdC/2H4RbcmUlbEImOQQqlqVIfaRddXjK3&#10;STBzJ82MSfz7zkJweTjvVTqaRvTUudqygqcoBkFcWF1zqeD76222AOE8ssbGMim4koN0/TBZYaLt&#10;wCfqc1+KEMIuQQWV920ipSsqMugi2xIH7td2Bn2AXSl1h0MIN418juO5NFhzaKiwpdeKinN+MQo+&#10;L9tjtt//8O7j3eSyd9fD35ArNX0cN0sQnkZ/F9/cmVbwsgjzw5lw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UtO8MAAADcAAAADwAAAAAAAAAAAAAAAACYAgAAZHJzL2Rv&#10;d25yZXYueG1sUEsFBgAAAAAEAAQA9QAAAIgDAAAAAA==&#10;" fillcolor="#00b050" strokecolor="#00b050" strokeweight=".5pt">
                  <v:textbox>
                    <w:txbxContent>
                      <w:p w:rsidR="00113050" w:rsidRPr="00D6088A" w:rsidRDefault="00113050" w:rsidP="00A56069">
                        <w:pPr>
                          <w:spacing w:line="240" w:lineRule="auto"/>
                          <w:ind w:hanging="120"/>
                          <w:jc w:val="center"/>
                          <w:rPr>
                            <w:color w:val="FFFFFF" w:themeColor="background1"/>
                          </w:rPr>
                        </w:pPr>
                        <w:r w:rsidRPr="00D6088A">
                          <w:rPr>
                            <w:color w:val="FFFFFF" w:themeColor="background1"/>
                          </w:rPr>
                          <w:t>Y</w:t>
                        </w:r>
                      </w:p>
                    </w:txbxContent>
                  </v:textbox>
                </v:shape>
                <v:shape id="Text Box 381" o:spid="_x0000_s1062" type="#_x0000_t202" alt="no box" style="position:absolute;left:21755;top:17881;width:1867;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CXeMQA&#10;AADcAAAADwAAAGRycy9kb3ducmV2LnhtbESP0WoCMRRE34X+Q7iFvmnWFlS2RllaWkofRFc/4Da5&#10;bhY3N0sSdfv3TUHwcZiZM8xyPbhOXCjE1rOC6aQAQay9ablRcNh/jBcgYkI22HkmBb8UYb16GC2x&#10;NP7KO7rUqREZwrFEBTalvpQyaksO48T3xNk7+uAwZRkaaQJeM9x18rkoZtJhy3nBYk9vlvSpPjsF&#10;71rX2/2wOafvWfUzt1X43Pig1NPjUL2CSDSke/jW/jIKXhZT+D+Tj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Al3jEAAAA3AAAAA8AAAAAAAAAAAAAAAAAmAIAAGRycy9k&#10;b3ducmV2LnhtbFBLBQYAAAAABAAEAPUAAACJAwAAAAA=&#10;" fillcolor="red" stroked="f" strokeweight=".5pt">
                  <v:path arrowok="t"/>
                  <v:textbox>
                    <w:txbxContent>
                      <w:p w:rsidR="00113050" w:rsidRPr="00D6088A" w:rsidRDefault="00113050" w:rsidP="00A56069">
                        <w:pPr>
                          <w:ind w:hanging="120"/>
                          <w:rPr>
                            <w:color w:val="FFFFFF" w:themeColor="background1"/>
                          </w:rPr>
                        </w:pPr>
                        <w:r w:rsidRPr="00D6088A">
                          <w:rPr>
                            <w:color w:val="FFFFFF" w:themeColor="background1"/>
                          </w:rPr>
                          <w:t>N</w:t>
                        </w:r>
                      </w:p>
                    </w:txbxContent>
                  </v:textbox>
                </v:shape>
                <v:shape id="Text Box 382" o:spid="_x0000_s1063" type="#_x0000_t202" alt="no box" style="position:absolute;left:39420;top:18897;width:1719;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IJD8QA&#10;AADcAAAADwAAAGRycy9kb3ducmV2LnhtbESP0WoCMRRE34X+Q7iFvmm2FlS2RllaWkofRFc/4Da5&#10;bhY3N0sSdfv3TUHwcZiZM8xyPbhOXCjE1rOC50kBglh703Kj4LD/GC9AxIRssPNMCn4pwnr1MFpi&#10;afyVd3SpUyMyhGOJCmxKfSll1JYcxonvibN39MFhyjI00gS8Zrjr5LQoZtJhy3nBYk9vlvSpPjsF&#10;71rX2/2wOafvWfUzt1X43Pig1NPjUL2CSDSke/jW/jIKXhZT+D+Tj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SCQ/EAAAA3AAAAA8AAAAAAAAAAAAAAAAAmAIAAGRycy9k&#10;b3ducmV2LnhtbFBLBQYAAAAABAAEAPUAAACJAwAAAAA=&#10;" fillcolor="red" stroked="f" strokeweight=".5pt">
                  <v:path arrowok="t"/>
                  <v:textbox>
                    <w:txbxContent>
                      <w:p w:rsidR="00113050" w:rsidRPr="00D6088A" w:rsidRDefault="00113050" w:rsidP="00A56069">
                        <w:pPr>
                          <w:ind w:hanging="120"/>
                          <w:rPr>
                            <w:color w:val="FFFFFF" w:themeColor="background1"/>
                          </w:rPr>
                        </w:pPr>
                        <w:r w:rsidRPr="00D6088A">
                          <w:rPr>
                            <w:color w:val="FFFFFF" w:themeColor="background1"/>
                          </w:rPr>
                          <w:t>N</w:t>
                        </w:r>
                      </w:p>
                    </w:txbxContent>
                  </v:textbox>
                </v:shape>
                <v:shape id="Text Box 383" o:spid="_x0000_s1064" type="#_x0000_t202" alt="yes box" style="position:absolute;left:39420;top:12598;width:168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ezTMUA&#10;AADcAAAADwAAAGRycy9kb3ducmV2LnhtbESPT2vCQBTE74LfYXmF3nRThSKpqxRBtC3+Sz14fGRf&#10;k2D2bZpdk/jtXUHwOMzMb5jpvDOlaKh2hWUFb8MIBHFqdcGZguPvcjAB4TyyxtIyKbiSg/ms35ti&#10;rG3LB2oSn4kAYRejgtz7KpbSpTkZdENbEQfvz9YGfZB1JnWNbYCbUo6i6F0aLDgs5FjRIqf0nFyM&#10;gs3le7/ebk/887UyiWzcdfffJkq9vnSfHyA8df4ZfrTXWsF4Mob7mXA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7NMxQAAANwAAAAPAAAAAAAAAAAAAAAAAJgCAABkcnMv&#10;ZG93bnJldi54bWxQSwUGAAAAAAQABAD1AAAAigMAAAAA&#10;" fillcolor="#00b050" strokecolor="#00b050" strokeweight=".5pt">
                  <v:textbox>
                    <w:txbxContent>
                      <w:p w:rsidR="00113050" w:rsidRPr="00D6088A" w:rsidRDefault="00113050" w:rsidP="00A56069">
                        <w:pPr>
                          <w:spacing w:line="240" w:lineRule="auto"/>
                          <w:ind w:hanging="120"/>
                          <w:jc w:val="center"/>
                          <w:rPr>
                            <w:color w:val="FFFFFF" w:themeColor="background1"/>
                          </w:rPr>
                        </w:pPr>
                        <w:r w:rsidRPr="00D6088A">
                          <w:rPr>
                            <w:color w:val="FFFFFF" w:themeColor="background1"/>
                          </w:rPr>
                          <w:t>Y</w:t>
                        </w:r>
                      </w:p>
                    </w:txbxContent>
                  </v:textbox>
                </v:shape>
                <v:line id="Straight Connector 384" o:spid="_x0000_s1065" alt="directional arrow" style="position:absolute;visibility:visible;mso-wrap-style:square" from="38878,14189" to="38878,19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VrZscAAADcAAAADwAAAGRycy9kb3ducmV2LnhtbESPT2vCQBTE7wW/w/KE3uqmtQSJriIt&#10;Be1B/Ad6fGafSdrs27C7TdJv7wqFHoeZ+Q0zW/SmFi05X1lW8DxKQBDnVldcKDgePp4mIHxA1lhb&#10;JgW/5GExHzzMMNO24x21+1CICGGfoYIyhCaT0uclGfQj2xBH72qdwRClK6R22EW4qeVLkqTSYMVx&#10;ocSG3krKv/c/RsFmvE3b5fpz1Z/W6SV/313OX51T6nHYL6cgAvXhP/zXXmkF48k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1WtmxwAAANwAAAAPAAAAAAAA&#10;AAAAAAAAAKECAABkcnMvZG93bnJldi54bWxQSwUGAAAAAAQABAD5AAAAlQMAAAAA&#10;"/>
                <v:shape id="Text Box 385" o:spid="_x0000_s1066" type="#_x0000_t202" alt="yes box" style="position:absolute;left:10736;top:22189;width:168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KOo8YA&#10;AADcAAAADwAAAGRycy9kb3ducmV2LnhtbESPT2vCQBTE70K/w/IKvZlNLYpEVykFqX/QtqmHHh/Z&#10;1yQ0+zbNrkn89q4geBxm5jfMfNmbSrTUuNKygucoBkGcWV1yruD4vRpOQTiPrLGyTArO5GC5eBjM&#10;MdG24y9qU5+LAGGXoILC+zqR0mUFGXSRrYmD92sbgz7IJpe6wS7ATSVHcTyRBksOCwXW9FZQ9pee&#10;jIL9afu5Phx+eLd5N6ls3fnjv0uVenrsX2cgPPX+Hr6111rBy3QM1zPhCMj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KOo8YAAADcAAAADwAAAAAAAAAAAAAAAACYAgAAZHJz&#10;L2Rvd25yZXYueG1sUEsFBgAAAAAEAAQA9QAAAIsDAAAAAA==&#10;" fillcolor="#00b050" strokecolor="#00b050" strokeweight=".5pt">
                  <v:textbox>
                    <w:txbxContent>
                      <w:p w:rsidR="00113050" w:rsidRPr="00D6088A" w:rsidRDefault="00113050" w:rsidP="00A56069">
                        <w:pPr>
                          <w:spacing w:line="240" w:lineRule="auto"/>
                          <w:ind w:hanging="120"/>
                          <w:jc w:val="center"/>
                          <w:rPr>
                            <w:color w:val="FFFFFF" w:themeColor="background1"/>
                          </w:rPr>
                        </w:pPr>
                        <w:r w:rsidRPr="00D6088A">
                          <w:rPr>
                            <w:color w:val="FFFFFF" w:themeColor="background1"/>
                          </w:rPr>
                          <w:t>Y</w:t>
                        </w:r>
                      </w:p>
                    </w:txbxContent>
                  </v:textbox>
                </v:shape>
                <v:shape id="Text Box 386" o:spid="_x0000_s1067" type="#_x0000_t202" alt="no box" style="position:absolute;left:22030;top:28638;width:2688;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PDMQA&#10;AADcAAAADwAAAGRycy9kb3ducmV2LnhtbESP0WoCMRRE3wv+Q7hC32q2ClvZGmVpUUofpK5+wDW5&#10;3Szd3CxJ1O3fN4VCH4eZOcOsNqPrxZVC7DwreJwVIIi1Nx23Ck7H7cMSREzIBnvPpOCbImzWk7sV&#10;Vsbf+EDXJrUiQzhWqMCmNFRSRm3JYZz5gTh7nz44TFmGVpqAtwx3vZwXRSkddpwXLA70Ykl/NRen&#10;4FXr5uM47i/pvazPT7YOu70PSt1Px/oZRKIx/Yf/2m9GwWJZwu+Zf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pDwzEAAAA3AAAAA8AAAAAAAAAAAAAAAAAmAIAAGRycy9k&#10;b3ducmV2LnhtbFBLBQYAAAAABAAEAPUAAACJAwAAAAA=&#10;" fillcolor="red" stroked="f" strokeweight=".5pt">
                  <v:path arrowok="t"/>
                  <v:textbox>
                    <w:txbxContent>
                      <w:p w:rsidR="00113050" w:rsidRPr="00D6088A" w:rsidRDefault="00113050" w:rsidP="004172B4">
                        <w:pPr>
                          <w:jc w:val="center"/>
                          <w:rPr>
                            <w:color w:val="FFFFFF" w:themeColor="background1"/>
                          </w:rPr>
                        </w:pPr>
                        <w:r w:rsidRPr="00D6088A">
                          <w:rPr>
                            <w:color w:val="FFFFFF" w:themeColor="background1"/>
                          </w:rPr>
                          <w:t>N</w:t>
                        </w:r>
                      </w:p>
                    </w:txbxContent>
                  </v:textbox>
                </v:shape>
                <v:shape id="Straight Arrow Connector 387" o:spid="_x0000_s1068" type="#_x0000_t32" alt="directional arrow" style="position:absolute;left:20116;top:27982;width:22285;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CQGMQAAADcAAAADwAAAGRycy9kb3ducmV2LnhtbESPzWrDMBCE74G8g9hAb4mclibBjWyS&#10;QCH0UvID7XGxtraItTKWajlvXxUKPQ4z8w2zLUfbioF6bxwrWC4yEMSV04ZrBdfL63wDwgdkja1j&#10;UnAnD2UxnWwx1y7yiYZzqEWCsM9RQRNCl0vpq4Ys+oXriJP35XqLIcm+lrrHmOC2lY9ZtpIWDaeF&#10;Bjs6NFTdzt9WgYnvZuiOh7h/+/j0OpK5Pzuj1MNs3L2ACDSG//Bf+6gVPG3W8HsmHQF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UJAYxAAAANwAAAAPAAAAAAAAAAAA&#10;AAAAAKECAABkcnMvZG93bnJldi54bWxQSwUGAAAAAAQABAD5AAAAkgMAAAAA&#10;">
                  <v:stroke endarrow="block"/>
                </v:shape>
                <v:shape id="Text Box 388" o:spid="_x0000_s1069" type="#_x0000_t202" alt="no box" style="position:absolute;left:60758;top:42176;width:1550;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MhPcMA&#10;AADcAAAADwAAAGRycy9kb3ducmV2LnhtbERPy2rCQBTdC/2H4RbcmUlbEImOQQqlqVIfaRddXjK3&#10;STBzJ82MSfz7zkJweTjvVTqaRvTUudqygqcoBkFcWF1zqeD76222AOE8ssbGMim4koN0/TBZYaLt&#10;wCfqc1+KEMIuQQWV920ipSsqMugi2xIH7td2Bn2AXSl1h0MIN418juO5NFhzaKiwpdeKinN+MQo+&#10;L9tjtt//8O7j3eSyd9fD35ArNX0cN0sQnkZ/F9/cmVbwsghrw5lw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MhPcMAAADcAAAADwAAAAAAAAAAAAAAAACYAgAAZHJzL2Rv&#10;d25yZXYueG1sUEsFBgAAAAAEAAQA9QAAAIgDAAAAAA==&#10;" fillcolor="#00b050" strokecolor="#00b050" strokeweight=".5pt">
                  <v:textbox>
                    <w:txbxContent>
                      <w:p w:rsidR="00113050" w:rsidRPr="00D6088A" w:rsidRDefault="00113050" w:rsidP="00A56069">
                        <w:pPr>
                          <w:spacing w:line="240" w:lineRule="auto"/>
                          <w:ind w:left="-120" w:right="-24"/>
                          <w:jc w:val="center"/>
                          <w:rPr>
                            <w:color w:val="FFFFFF" w:themeColor="background1"/>
                          </w:rPr>
                        </w:pPr>
                        <w:r w:rsidRPr="00D6088A">
                          <w:rPr>
                            <w:color w:val="FFFFFF" w:themeColor="background1"/>
                          </w:rPr>
                          <w:t>Y</w:t>
                        </w:r>
                      </w:p>
                    </w:txbxContent>
                  </v:textbox>
                </v:shape>
                <v:shape id="Text Box 389" o:spid="_x0000_s1070" type="#_x0000_t202" alt="no box" style="position:absolute;left:61171;top:30328;width:1956;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bfsQA&#10;AADcAAAADwAAAGRycy9kb3ducmV2LnhtbESPUUvDMBSF3wf+h3AF31yqwqzdslIURXwY2vkD7pJr&#10;U2xuSpJu9d8bQdjj4ZzzHc6mnt0gjhRi71nBzbIAQay96blT8Ll/vi5BxIRscPBMCn4oQr29WGyw&#10;Mv7EH3RsUycyhGOFCmxKYyVl1JYcxqUfibP35YPDlGXopAl4ynA3yNuiWEmHPecFiyM9WtLf7eQU&#10;PGndvu/n3ZTeVs3h3jbhZeeDUleXc7MGkWhO5/B/+9UouCsf4O9MPg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2m37EAAAA3AAAAA8AAAAAAAAAAAAAAAAAmAIAAGRycy9k&#10;b3ducmV2LnhtbFBLBQYAAAAABAAEAPUAAACJAwAAAAA=&#10;" fillcolor="red" stroked="f" strokeweight=".5pt">
                  <v:path arrowok="t"/>
                  <v:textbox>
                    <w:txbxContent>
                      <w:p w:rsidR="00113050" w:rsidRPr="00D6088A" w:rsidRDefault="00113050" w:rsidP="00A56069">
                        <w:pPr>
                          <w:ind w:left="-120"/>
                          <w:rPr>
                            <w:color w:val="FFFFFF" w:themeColor="background1"/>
                          </w:rPr>
                        </w:pPr>
                        <w:r w:rsidRPr="00D6088A">
                          <w:rPr>
                            <w:color w:val="FFFFFF" w:themeColor="background1"/>
                          </w:rPr>
                          <w:t>N</w:t>
                        </w:r>
                      </w:p>
                    </w:txbxContent>
                  </v:textbox>
                </v:shape>
                <v:shape id="Text Box 390" o:spid="_x0000_s1071" type="#_x0000_t202" alt="no box" style="position:absolute;left:60359;top:48885;width:15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y75sMA&#10;AADcAAAADwAAAGRycy9kb3ducmV2LnhtbERPTWvCQBC9F/wPywi96cYWRFM3QYSirdTatAePQ3ZM&#10;gtnZmF2T+O+7h0KPj/e9SgdTi45aV1lWMJtGIIhzqysuFPx8v04WIJxH1lhbJgV3cpAmo4cVxtr2&#10;/EVd5gsRQtjFqKD0vomldHlJBt3UNsSBO9vWoA+wLaRusQ/hppZPUTSXBisODSU2tCkpv2Q3o+Dj&#10;9n7cHQ4n3r9tTSY7d/+89plSj+Nh/QLC0+D/xX/unVbwvAzzw5lwBGTy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y75sMAAADcAAAADwAAAAAAAAAAAAAAAACYAgAAZHJzL2Rv&#10;d25yZXYueG1sUEsFBgAAAAAEAAQA9QAAAIgDAAAAAA==&#10;" fillcolor="#00b050" strokecolor="#00b050" strokeweight=".5pt">
                  <v:textbox>
                    <w:txbxContent>
                      <w:p w:rsidR="00113050" w:rsidRPr="00D6088A" w:rsidRDefault="00113050" w:rsidP="00A56069">
                        <w:pPr>
                          <w:spacing w:line="240" w:lineRule="auto"/>
                          <w:ind w:left="-120"/>
                          <w:rPr>
                            <w:color w:val="FFFFFF" w:themeColor="background1"/>
                          </w:rPr>
                        </w:pPr>
                        <w:r w:rsidRPr="00D6088A">
                          <w:rPr>
                            <w:color w:val="FFFFFF" w:themeColor="background1"/>
                          </w:rPr>
                          <w:t>Y</w:t>
                        </w:r>
                      </w:p>
                    </w:txbxContent>
                  </v:textbox>
                </v:shape>
                <v:shape id="Straight Arrow Connector 391" o:spid="_x0000_s1072" type="#_x0000_t32" alt="directional arrow" style="position:absolute;left:59919;top:29735;width:4002;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1wacUAAADcAAAADwAAAGRycy9kb3ducmV2LnhtbESPQWvCQBSE74L/YXmF3nQTC8VEVymC&#10;pVg8qCXU2yP7moRm34bdVWN/fVcQPA4z8w0zX/amFWdyvrGsIB0nIIhLqxuuFHwd1qMpCB+QNbaW&#10;ScGVPCwXw8Ecc20vvKPzPlQiQtjnqKAOocul9GVNBv3YdsTR+7HOYIjSVVI7vES4aeUkSV6lwYbj&#10;Qo0drWoqf/cno+D7MzsV12JLmyLNNkd0xv8d3pV6furfZiAC9eERvrc/tIKXLIXbmXg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T1wacUAAADcAAAADwAAAAAAAAAA&#10;AAAAAAChAgAAZHJzL2Rvd25yZXYueG1sUEsFBgAAAAAEAAQA+QAAAJMDAAAAAA==&#10;">
                  <v:stroke endarrow="block"/>
                </v:shape>
                <v:shape id="Straight Arrow Connector 392" o:spid="_x0000_s1073" type="#_x0000_t32" alt="directional arrow" style="position:absolute;left:60359;top:41520;width:3205;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6lXcMAAADcAAAADwAAAGRycy9kb3ducmV2LnhtbESPQWsCMRSE7wX/Q3iCt5pVadHVKFYQ&#10;pJdSFfT42Dx3g5uXZZNu1n9vCoUeh5n5hllteluLjlpvHCuYjDMQxIXThksF59P+dQ7CB2SNtWNS&#10;8CAPm/XgZYW5dpG/qTuGUiQI+xwVVCE0uZS+qMiiH7uGOHk311oMSbal1C3GBLe1nGbZu7RoOC1U&#10;2NCuouJ+/LEKTPwyXXPYxY/Py9XrSObx5oxSo2G/XYII1If/8F/7oBXMFlP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pV3DAAAA3AAAAA8AAAAAAAAAAAAA&#10;AAAAoQIAAGRycy9kb3ducmV2LnhtbFBLBQYAAAAABAAEAPkAAACRAwAAAAA=&#10;">
                  <v:stroke endarrow="block"/>
                </v:shape>
                <v:shape id="Straight Arrow Connector 393" o:spid="_x0000_s1074" type="#_x0000_t32" alt="directional arrow" style="position:absolute;left:59785;top:48071;width:3929;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IAxsQAAADcAAAADwAAAGRycy9kb3ducmV2LnhtbESPQWvCQBSE70L/w/IKvemmFaWN2Ugr&#10;FMRLUQv1+Mg+k8Xs25DdZuO/7xYEj8PMfMMU69G2YqDeG8cKnmcZCOLKacO1gu/j5/QVhA/IGlvH&#10;pOBKHtblw6TAXLvIexoOoRYJwj5HBU0IXS6lrxqy6GeuI07e2fUWQ5J9LXWPMcFtK1+ybCktGk4L&#10;DXa0aai6HH6tAhO/zNBtN/Fj93PyOpK5LpxR6ulxfF+BCDSGe/jW3moF87c5/J9JR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sgDGxAAAANwAAAAPAAAAAAAAAAAA&#10;AAAAAKECAABkcnMvZG93bnJldi54bWxQSwUGAAAAAAQABAD5AAAAkgMAAAAA&#10;">
                  <v:stroke endarrow="block"/>
                </v:shape>
                <v:shape id="Text Box 394" o:spid="_x0000_s1075" type="#_x0000_t202" alt="yes box" style="position:absolute;left:51409;top:34493;width:1550;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e95cYA&#10;AADcAAAADwAAAGRycy9kb3ducmV2LnhtbESPQWvCQBSE70L/w/KE3nSjFbGpq4ggtZZqjT14fGSf&#10;SWj2bZpdk/jvu4WCx2FmvmHmy86UoqHaFZYVjIYRCOLU6oIzBV+nzWAGwnlkjaVlUnAjB8vFQ2+O&#10;sbYtH6lJfCYChF2MCnLvq1hKl+Zk0A1tRRy8i60N+iDrTOoa2wA3pRxH0VQaLDgs5FjROqf0O7ka&#10;BR/X3ed2vz/z+9urSWTjboefNlHqsd+tXkB46vw9/N/eagVPzxP4Ox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5e95cYAAADcAAAADwAAAAAAAAAAAAAAAACYAgAAZHJz&#10;L2Rvd25yZXYueG1sUEsFBgAAAAAEAAQA9QAAAIsDAAAAAA==&#10;" fillcolor="#00b050" strokecolor="#00b050" strokeweight=".5pt">
                  <v:textbox>
                    <w:txbxContent>
                      <w:p w:rsidR="00113050" w:rsidRPr="00D6088A" w:rsidRDefault="00113050" w:rsidP="00A56069">
                        <w:pPr>
                          <w:spacing w:line="240" w:lineRule="auto"/>
                          <w:ind w:left="-120" w:right="-24"/>
                          <w:jc w:val="center"/>
                          <w:rPr>
                            <w:color w:val="FFFFFF" w:themeColor="background1"/>
                          </w:rPr>
                        </w:pPr>
                        <w:r w:rsidRPr="00D6088A">
                          <w:rPr>
                            <w:color w:val="FFFFFF" w:themeColor="background1"/>
                          </w:rPr>
                          <w:t>Y</w:t>
                        </w:r>
                      </w:p>
                    </w:txbxContent>
                  </v:textbox>
                </v:shape>
                <v:shape id="Straight Arrow Connector 395" o:spid="_x0000_s1076" type="#_x0000_t32" alt="directional arrow" style="position:absolute;left:50609;top:34492;width:0;height:2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Z2asYAAADcAAAADwAAAGRycy9kb3ducmV2LnhtbESPQWvCQBSE74X+h+UVvNWNFsVEVxHB&#10;IpYe1BLq7ZF9TUKzb8PuqtFf3y0IHoeZ+YaZLTrTiDM5X1tWMOgnIIgLq2suFXwd1q8TED4ga2ws&#10;k4IreVjMn59mmGl74R2d96EUEcI+QwVVCG0mpS8qMuj7tiWO3o91BkOUrpTa4SXCTSOHSTKWBmuO&#10;CxW2tKqo+N2fjILvj/SUX/NP2uaDdHtEZ/zt8K5U76VbTkEE6sIjfG9vtIK3dAT/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IGdmrGAAAA3AAAAA8AAAAAAAAA&#10;AAAAAAAAoQIAAGRycy9kb3ducmV2LnhtbFBLBQYAAAAABAAEAPkAAACUAwAAAAA=&#10;">
                  <v:stroke endarrow="block"/>
                </v:shape>
                <v:shape id="Straight Arrow Connector 398" o:spid="_x0000_s1077" type="#_x0000_t32" alt="directional arrow" style="position:absolute;left:51013;top:52131;width:0;height:116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fZ9MMAAADcAAAADwAAAGRycy9kb3ducmV2LnhtbERPz2vCMBS+D/wfwhN2m2kdDNsZiwiO&#10;4djBKsXdHs1bW9a8lCRq3V+/HAYeP77fy2I0vbiQ851lBeksAUFcW91xo+B42D4tQPiArLG3TApu&#10;5KFYTR6WmGt75T1dytCIGMI+RwVtCEMupa9bMuhndiCO3Ld1BkOErpHa4TWGm17Ok+RFGuw4NrQ4&#10;0Kal+qc8GwWnj+xc3apP2lVptvtCZ/zv4U2px+m4fgURaAx38b/7XSt4zuLaeCYe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H2fTDAAAA3AAAAA8AAAAAAAAAAAAA&#10;AAAAoQIAAGRycy9kb3ducmV2LnhtbFBLBQYAAAAABAAEAPkAAACRAwAAAAA=&#10;">
                  <v:stroke endarrow="block"/>
                </v:shape>
                <v:shape id="Text Box 399" o:spid="_x0000_s1078" type="#_x0000_t202" alt="no box" style="position:absolute;left:51409;top:53165;width:1956;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8No8QA&#10;AADcAAAADwAAAGRycy9kb3ducmV2LnhtbESPUUvDMBSF3wf+h3AF32yqwnTdslIURXwY2vkD7pJr&#10;U2xuSpJu9d8bQdjj4ZzzHc6mnt0gjhRi71nBTVGCINbe9Nwp+Nw/Xz+AiAnZ4OCZFPxQhHp7sdhg&#10;ZfyJP+jYpk5kCMcKFdiUxkrKqC05jIUfibP35YPDlGXopAl4ynA3yNuyXEqHPecFiyM9WtLf7eQU&#10;PGndvu/n3ZTels3h3jbhZeeDUleXc7MGkWhO5/B/+9UouFut4O9MPg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vDaPEAAAA3AAAAA8AAAAAAAAAAAAAAAAAmAIAAGRycy9k&#10;b3ducmV2LnhtbFBLBQYAAAAABAAEAPUAAACJAwAAAAA=&#10;" fillcolor="red" stroked="f" strokeweight=".5pt">
                  <v:path arrowok="t"/>
                  <v:textbox>
                    <w:txbxContent>
                      <w:p w:rsidR="00113050" w:rsidRPr="00D6088A" w:rsidRDefault="00113050" w:rsidP="00A56069">
                        <w:pPr>
                          <w:ind w:left="-120"/>
                          <w:rPr>
                            <w:color w:val="FFFFFF" w:themeColor="background1"/>
                          </w:rPr>
                        </w:pPr>
                        <w:r w:rsidRPr="00D6088A">
                          <w:rPr>
                            <w:color w:val="FFFFFF" w:themeColor="background1"/>
                          </w:rPr>
                          <w:t>N</w:t>
                        </w:r>
                      </w:p>
                    </w:txbxContent>
                  </v:textbox>
                </v:shape>
                <v:shape id="Text Box 400" o:spid="_x0000_s1079" type="#_x0000_t202" alt="no box" style="position:absolute;left:20979;top:37700;width:1956;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X83MEA&#10;AADcAAAADwAAAGRycy9kb3ducmV2LnhtbERPzWoCMRC+F3yHMEJvNWspVlajLJaW0oPU1QcYk3Gz&#10;uJksSdTt2zcHwePH979cD64TVwqx9axgOilAEGtvWm4UHPafL3MQMSEb7DyTgj+KsF6NnpZYGn/j&#10;HV3r1IgcwrFEBTalvpQyaksO48T3xJk7+eAwZRgaaQLecrjr5GtRzKTDlnODxZ42lvS5vjgFH1rX&#10;v/the0k/s+r4bqvwtfVBqefxUC1AJBrSQ3x3fxsFb0Wen8/kI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1/NzBAAAA3AAAAA8AAAAAAAAAAAAAAAAAmAIAAGRycy9kb3du&#10;cmV2LnhtbFBLBQYAAAAABAAEAPUAAACGAwAAAAA=&#10;" fillcolor="red" stroked="f" strokeweight=".5pt">
                  <v:path arrowok="t"/>
                  <v:textbox>
                    <w:txbxContent>
                      <w:p w:rsidR="00113050" w:rsidRPr="00D6088A" w:rsidRDefault="00113050" w:rsidP="00A56069">
                        <w:pPr>
                          <w:ind w:left="-120"/>
                          <w:rPr>
                            <w:color w:val="FFFFFF" w:themeColor="background1"/>
                          </w:rPr>
                        </w:pPr>
                        <w:r w:rsidRPr="00D6088A">
                          <w:rPr>
                            <w:color w:val="FFFFFF" w:themeColor="background1"/>
                          </w:rPr>
                          <w:t>N</w:t>
                        </w:r>
                      </w:p>
                    </w:txbxContent>
                  </v:textbox>
                </v:shape>
                <v:shape id="Text Box 401" o:spid="_x0000_s1080" type="#_x0000_t202" alt="yes box" style="position:absolute;left:10820;top:31537;width:195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BGn8YA&#10;AADcAAAADwAAAGRycy9kb3ducmV2LnhtbESPQWvCQBSE74L/YXlCb7pRSimpmyCCaFuqNnro8ZF9&#10;TYLZt2l2TeK/7xYKHoeZ+YZZpoOpRUetqywrmM8iEMS51RUXCs6nzfQZhPPIGmvLpOBGDtJkPFpi&#10;rG3Pn9RlvhABwi5GBaX3TSyly0sy6Ga2IQ7et20N+iDbQuoW+wA3tVxE0ZM0WHFYKLGhdUn5Jbsa&#10;BR/Xt+Nuv//i99etyWTnboefPlPqYTKsXkB4Gvw9/N/eaQWP0Rz+zoQjI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0BGn8YAAADcAAAADwAAAAAAAAAAAAAAAACYAgAAZHJz&#10;L2Rvd25yZXYueG1sUEsFBgAAAAAEAAQA9QAAAIsDAAAAAA==&#10;" fillcolor="#00b050" strokecolor="#00b050" strokeweight=".5pt">
                  <v:textbox>
                    <w:txbxContent>
                      <w:p w:rsidR="00113050" w:rsidRPr="00D6088A" w:rsidRDefault="00113050" w:rsidP="00A56069">
                        <w:pPr>
                          <w:spacing w:line="240" w:lineRule="auto"/>
                          <w:ind w:left="-120" w:right="-24"/>
                          <w:jc w:val="center"/>
                          <w:rPr>
                            <w:color w:val="FFFFFF" w:themeColor="background1"/>
                          </w:rPr>
                        </w:pPr>
                        <w:r w:rsidRPr="00D6088A">
                          <w:rPr>
                            <w:color w:val="FFFFFF" w:themeColor="background1"/>
                          </w:rPr>
                          <w:t>Y</w:t>
                        </w:r>
                      </w:p>
                    </w:txbxContent>
                  </v:textbox>
                </v:shape>
                <v:shape id="Straight Arrow Connector 403" o:spid="_x0000_s1081" type="#_x0000_t32" alt="directional arrow" style="position:absolute;left:18313;top:36978;width:55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MTZ8cAAADcAAAADwAAAGRycy9kb3ducmV2LnhtbESPT2vCQBTE7wW/w/KE3urGthSNriJC&#10;S7H04B+C3h7ZZxLMvg27axL76buFgsdhZn7DzJe9qUVLzleWFYxHCQji3OqKCwWH/fvTBIQPyBpr&#10;y6TgRh6Wi8HDHFNtO95SuwuFiBD2KSooQ2hSKX1ekkE/sg1x9M7WGQxRukJqh12Em1o+J8mbNFhx&#10;XCixoXVJ+WV3NQqOX9Nrdsu+aZONp5sTOuN/9h9KPQ771QxEoD7cw//tT63gNXmBvzPx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AxNnxwAAANwAAAAPAAAAAAAA&#10;AAAAAAAAAKECAABkcnMvZG93bnJldi54bWxQSwUGAAAAAAQABAD5AAAAlQMAAAAA&#10;">
                  <v:stroke endarrow="block"/>
                </v:shape>
                <v:shape id="Text Box 404" o:spid="_x0000_s1082" type="#_x0000_t202" alt="yes" style="position:absolute;left:10876;top:39950;width:15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flB8UA&#10;AADcAAAADwAAAGRycy9kb3ducmV2LnhtbESPQWvCQBSE74X+h+UVvNWNRYpEVxFB1JZqjR48PrLP&#10;JJh9m2bXJP57VxB6HGbmG2Yy60wpGqpdYVnBoB+BIE6tLjhTcDws30cgnEfWWFomBTdyMJu+vkww&#10;1rblPTWJz0SAsItRQe59FUvp0pwMur6tiIN3trVBH2SdSV1jG+CmlB9R9CkNFhwWcqxokVN6Sa5G&#10;wc/163e93Z74e7MyiWzcbffXJkr13rr5GISnzv+Hn+21VjCMhvA4E46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UHxQAAANwAAAAPAAAAAAAAAAAAAAAAAJgCAABkcnMv&#10;ZG93bnJldi54bWxQSwUGAAAAAAQABAD1AAAAigMAAAAA&#10;" fillcolor="#00b050" strokecolor="#00b050" strokeweight=".5pt">
                  <v:textbox>
                    <w:txbxContent>
                      <w:p w:rsidR="00113050" w:rsidRPr="00D6088A" w:rsidRDefault="00113050" w:rsidP="00A56069">
                        <w:pPr>
                          <w:spacing w:line="240" w:lineRule="auto"/>
                          <w:ind w:left="-120" w:right="-24"/>
                          <w:jc w:val="center"/>
                          <w:rPr>
                            <w:color w:val="FFFFFF" w:themeColor="background1"/>
                          </w:rPr>
                        </w:pPr>
                        <w:r w:rsidRPr="00D6088A">
                          <w:rPr>
                            <w:color w:val="FFFFFF" w:themeColor="background1"/>
                          </w:rPr>
                          <w:t>Y</w:t>
                        </w:r>
                      </w:p>
                    </w:txbxContent>
                  </v:textbox>
                </v:shape>
                <v:shape id="Straight Arrow Connector 405" o:spid="_x0000_s1083" type="#_x0000_t32" alt="directional arrow" style="position:absolute;left:9649;top:40405;width:0;height:24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YuiMcAAADcAAAADwAAAGRycy9kb3ducmV2LnhtbESPT2vCQBTE7wW/w/KE3urG0haNriJC&#10;S7H04B+C3h7ZZxLMvg27axL76buFgsdhZn7DzJe9qUVLzleWFYxHCQji3OqKCwWH/fvTBIQPyBpr&#10;y6TgRh6Wi8HDHFNtO95SuwuFiBD2KSooQ2hSKX1ekkE/sg1x9M7WGQxRukJqh12Em1o+J8mbNFhx&#10;XCixoXVJ+WV3NQqOX9Nrdsu+aZONp5sTOuN/9h9KPQ771QxEoD7cw//tT63gJXmFvzPx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pi6IxwAAANwAAAAPAAAAAAAA&#10;AAAAAAAAAKECAABkcnMvZG93bnJldi54bWxQSwUGAAAAAAQABAD5AAAAlQMAAAAA&#10;">
                  <v:stroke endarrow="block"/>
                </v:shape>
                <v:shape id="Straight Arrow Connector 406" o:spid="_x0000_s1084" type="#_x0000_t32" alt="directional arrow" style="position:absolute;left:3132;top:50021;width:0;height:117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Sw/8YAAADcAAAADwAAAGRycy9kb3ducmV2LnhtbESPQWvCQBSE7wX/w/KE3uompUiNriKC&#10;pVh6qJagt0f2mQSzb8PuaqK/3i0IPQ4z8w0zW/SmERdyvrasIB0lIIgLq2suFfzu1i/vIHxA1thY&#10;JgVX8rCYD55mmGnb8Q9dtqEUEcI+QwVVCG0mpS8qMuhHtiWO3tE6gyFKV0rtsItw08jXJBlLgzXH&#10;hQpbWlVUnLZno2D/NTnn1/ybNnk62RzQGX/bfSj1POyXUxCB+vAffrQ/tYK3ZAx/Z+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0sP/GAAAA3AAAAA8AAAAAAAAA&#10;AAAAAAAAoQIAAGRycy9kb3ducmV2LnhtbFBLBQYAAAAABAAEAPkAAACUAwAAAAA=&#10;">
                  <v:stroke endarrow="block"/>
                </v:shape>
                <v:shape id="Text Box 407" o:spid="_x0000_s1085" type="#_x0000_t202" alt="yes box" style="position:absolute;left:3310;top:51266;width:1549;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7cMUA&#10;AADcAAAADwAAAGRycy9kb3ducmV2LnhtbESPQWvCQBSE7wX/w/IEb3VjkVqiq5RCqVa0Gj14fGRf&#10;k2D2bcyuSfz3rlDocZiZb5jZojOlaKh2hWUFo2EEgji1uuBMwfHw+fwGwnlkjaVlUnAjB4t572mG&#10;sbYt76lJfCYChF2MCnLvq1hKl+Zk0A1tRRy8X1sb9EHWmdQ1tgFuSvkSRa/SYMFhIceKPnJKz8nV&#10;KNhcv3fL7fbE69WXSWTjbj+XNlFq0O/epyA8df4//NdeagXjaAK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5XtwxQAAANwAAAAPAAAAAAAAAAAAAAAAAJgCAABkcnMv&#10;ZG93bnJldi54bWxQSwUGAAAAAAQABAD1AAAAigMAAAAA&#10;" fillcolor="#00b050" strokecolor="#00b050" strokeweight=".5pt">
                  <v:textbox>
                    <w:txbxContent>
                      <w:p w:rsidR="00113050" w:rsidRPr="00D6088A" w:rsidRDefault="00113050" w:rsidP="00A56069">
                        <w:pPr>
                          <w:spacing w:line="240" w:lineRule="auto"/>
                          <w:ind w:left="-120" w:right="-24"/>
                          <w:jc w:val="center"/>
                          <w:rPr>
                            <w:color w:val="FFFFFF" w:themeColor="background1"/>
                          </w:rPr>
                        </w:pPr>
                        <w:r w:rsidRPr="00D6088A">
                          <w:rPr>
                            <w:color w:val="FFFFFF" w:themeColor="background1"/>
                          </w:rPr>
                          <w:t>Y</w:t>
                        </w:r>
                      </w:p>
                    </w:txbxContent>
                  </v:textbox>
                </v:shape>
                <v:shape id="Text Box 408" o:spid="_x0000_s1086" type="#_x0000_t202" alt="yes box" style="position:absolute;left:37659;top:37700;width:1676;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rvAsIA&#10;AADcAAAADwAAAGRycy9kb3ducmV2LnhtbERPTWvCQBC9C/0PyxR6M5tKEYmuIkLRtqht9OBxyI5J&#10;MDubZtck/nv3IHh8vO/ZojeVaKlxpWUF71EMgjizuuRcwfHwOZyAcB5ZY2WZFNzIwWL+Mphhom3H&#10;f9SmPhchhF2CCgrv60RKlxVk0EW2Jg7c2TYGfYBNLnWDXQg3lRzF8VgaLDk0FFjTqqDskl6Ngu31&#10;+3ez253452ttUtm62/6/S5V6e+2XUxCeev8UP9wbreAjDmvDmXAE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eu8CwgAAANwAAAAPAAAAAAAAAAAAAAAAAJgCAABkcnMvZG93&#10;bnJldi54bWxQSwUGAAAAAAQABAD1AAAAhwMAAAAA&#10;" fillcolor="#00b050" strokecolor="#00b050" strokeweight=".5pt">
                  <v:textbox>
                    <w:txbxContent>
                      <w:p w:rsidR="00113050" w:rsidRPr="00D6088A" w:rsidRDefault="00113050" w:rsidP="00A56069">
                        <w:pPr>
                          <w:spacing w:line="240" w:lineRule="auto"/>
                          <w:ind w:left="-120" w:right="-24"/>
                          <w:jc w:val="center"/>
                          <w:rPr>
                            <w:color w:val="FFFFFF" w:themeColor="background1"/>
                          </w:rPr>
                        </w:pPr>
                        <w:r w:rsidRPr="00D6088A">
                          <w:rPr>
                            <w:color w:val="FFFFFF" w:themeColor="background1"/>
                          </w:rPr>
                          <w:t>Y</w:t>
                        </w:r>
                      </w:p>
                    </w:txbxContent>
                  </v:textbox>
                </v:shape>
                <v:shape id="Text Box 409" o:spid="_x0000_s1087" type="#_x0000_t202" alt="no box" style="position:absolute;left:30190;top:42838;width:1956;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9VQcQA&#10;AADcAAAADwAAAGRycy9kb3ducmV2LnhtbESP0WoCMRRE3wv+Q7hC32pWKdauRlmUltIH0bUfcE1u&#10;N0s3N0sSdfv3TaHQx2FmzjCrzeA6caUQW88KppMCBLH2puVGwcfp5WEBIiZkg51nUvBNETbr0d0K&#10;S+NvfKRrnRqRIRxLVGBT6kspo7bkME58T5y9Tx8cpixDI03AW4a7Ts6KYi4dtpwXLPa0taS/6otT&#10;sNO6PpyG/SW9z6vzk63C694Hpe7HQ7UEkWhI/+G/9ptR8Fg8w++Zf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PVUHEAAAA3AAAAA8AAAAAAAAAAAAAAAAAmAIAAGRycy9k&#10;b3ducmV2LnhtbFBLBQYAAAAABAAEAPUAAACJAwAAAAA=&#10;" fillcolor="red" stroked="f" strokeweight=".5pt">
                  <v:path arrowok="t"/>
                  <v:textbox>
                    <w:txbxContent>
                      <w:p w:rsidR="00113050" w:rsidRPr="00D6088A" w:rsidRDefault="00113050" w:rsidP="00A56069">
                        <w:pPr>
                          <w:ind w:left="-120"/>
                          <w:rPr>
                            <w:color w:val="FFFFFF" w:themeColor="background1"/>
                          </w:rPr>
                        </w:pPr>
                        <w:r w:rsidRPr="00D6088A">
                          <w:rPr>
                            <w:color w:val="FFFFFF" w:themeColor="background1"/>
                          </w:rPr>
                          <w:t>N</w:t>
                        </w:r>
                      </w:p>
                    </w:txbxContent>
                  </v:textbox>
                </v:shape>
                <v:shape id="Text Box 410" o:spid="_x0000_s1088" type="#_x0000_t202" alt="no box" style="position:absolute;left:11518;top:49921;width:1956;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xqAcEA&#10;AADcAAAADwAAAGRycy9kb3ducmV2LnhtbERPzWoCMRC+F3yHMIXealYpWrZGWRRFehC7+gBjMt0s&#10;3UyWJOr69s2h0OPH979YDa4TNwqx9axgMi5AEGtvWm4UnE/b13cQMSEb7DyTggdFWC1HTwssjb/z&#10;F93q1IgcwrFEBTalvpQyaksO49j3xJn79sFhyjA00gS853DXyWlRzKTDlnODxZ7WlvRPfXUKNlrX&#10;x9NwuKbPWXWZ2yrsDj4o9fI8VB8gEg3pX/zn3hsFb5M8P5/JR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sagHBAAAA3AAAAA8AAAAAAAAAAAAAAAAAmAIAAGRycy9kb3du&#10;cmV2LnhtbFBLBQYAAAAABAAEAPUAAACGAwAAAAA=&#10;" fillcolor="red" stroked="f" strokeweight=".5pt">
                  <v:path arrowok="t"/>
                  <v:textbox>
                    <w:txbxContent>
                      <w:p w:rsidR="00113050" w:rsidRPr="00D6088A" w:rsidRDefault="00113050" w:rsidP="00A56069">
                        <w:pPr>
                          <w:ind w:left="-120"/>
                          <w:rPr>
                            <w:color w:val="FFFFFF" w:themeColor="background1"/>
                          </w:rPr>
                        </w:pPr>
                        <w:r w:rsidRPr="00D6088A">
                          <w:rPr>
                            <w:color w:val="FFFFFF" w:themeColor="background1"/>
                          </w:rPr>
                          <w:t>N</w:t>
                        </w:r>
                      </w:p>
                    </w:txbxContent>
                  </v:textbox>
                </v:shape>
                <v:shape id="Straight Arrow Connector 411" o:spid="_x0000_s1089" type="#_x0000_t32" style="position:absolute;left:9652;top:49921;width:0;height:3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S+VsYAAADcAAAADwAAAGRycy9kb3ducmV2LnhtbESPQWvCQBSE7wX/w/IEb3WTIlJT1yBC&#10;RZQeqhLs7ZF9TUKzb8PuGmN/fbdQ6HGYmW+YZT6YVvTkfGNZQTpNQBCXVjdcKTifXh+fQfiArLG1&#10;TAru5CFfjR6WmGl743fqj6ESEcI+QwV1CF0mpS9rMuintiOO3qd1BkOUrpLa4S3CTSufkmQuDTYc&#10;F2rsaFNT+XW8GgWXw+Ja3Is32hfpYv+Bzvjv01apyXhYv4AINIT/8F97pxXM0hR+z8Qj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EvlbGAAAA3AAAAA8AAAAAAAAA&#10;AAAAAAAAoQIAAGRycy9kb3ducmV2LnhtbFBLBQYAAAAABAAEAPkAAACUAwAAAAA=&#10;">
                  <v:stroke endarrow="block"/>
                </v:shape>
                <v:shape id="Straight Arrow Connector 412" o:spid="_x0000_s1090" type="#_x0000_t32" alt="directional arrow" style="position:absolute;left:3132;top:56421;width:377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drYsIAAADcAAAADwAAAGRycy9kb3ducmV2LnhtbESPQWsCMRSE70L/Q3gFb5pVtJTVKFYQ&#10;xIuohfb42Dx3g5uXZZNu1n9vBKHHYWa+YZbr3taio9Ybxwom4wwEceG04VLB92U3+gThA7LG2jEp&#10;uJOH9eptsMRcu8gn6s6hFAnCPkcFVQhNLqUvKrLox64hTt7VtRZDkm0pdYsxwW0tp1n2IS0aTgsV&#10;NrStqLid/6wCE4+ma/bb+HX4+fU6krnPnVFq+N5vFiAC9eE//GrvtYLZZAr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drYsIAAADcAAAADwAAAAAAAAAAAAAA&#10;AAChAgAAZHJzL2Rvd25yZXYueG1sUEsFBgAAAAAEAAQA+QAAAJADAAAAAA==&#10;">
                  <v:stroke endarrow="block"/>
                </v:shape>
                <v:shape id="Text Box 413" o:spid="_x0000_s1091" type="#_x0000_t202" alt="yes box" style="position:absolute;left:4166;top:56884;width:1989;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frrsYA&#10;AADcAAAADwAAAGRycy9kb3ducmV2LnhtbESPQWvCQBSE7wX/w/KE3upGLSLRVaRQtC1ajR48PrLP&#10;JJh9G7NrEv99t1DocZiZb5j5sjOlaKh2hWUFw0EEgji1uuBMwen4/jIF4TyyxtIyKXiQg+Wi9zTH&#10;WNuWD9QkPhMBwi5GBbn3VSylS3My6Aa2Ig7exdYGfZB1JnWNbYCbUo6iaCINFhwWcqzoLaf0mtyN&#10;gu39c7/Z7c789bE2iWzc4/vWJko997vVDISnzv+H/9obreB1OIbfM+EI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frrsYAAADcAAAADwAAAAAAAAAAAAAAAACYAgAAZHJz&#10;L2Rvd25yZXYueG1sUEsFBgAAAAAEAAQA9QAAAIsDAAAAAA==&#10;" fillcolor="#00b050" strokecolor="#00b050" strokeweight=".5pt">
                  <v:textbox>
                    <w:txbxContent>
                      <w:p w:rsidR="00113050" w:rsidRPr="00D6088A" w:rsidRDefault="00113050" w:rsidP="00A56069">
                        <w:pPr>
                          <w:spacing w:line="240" w:lineRule="auto"/>
                          <w:ind w:left="-120" w:right="-24"/>
                          <w:jc w:val="center"/>
                          <w:rPr>
                            <w:color w:val="FFFFFF" w:themeColor="background1"/>
                          </w:rPr>
                        </w:pPr>
                        <w:r w:rsidRPr="00D6088A">
                          <w:rPr>
                            <w:color w:val="FFFFFF" w:themeColor="background1"/>
                          </w:rPr>
                          <w:t>Y</w:t>
                        </w:r>
                      </w:p>
                    </w:txbxContent>
                  </v:textbox>
                </v:shape>
                <v:shape id="Straight Arrow Connector 414" o:spid="_x0000_s1092" type="#_x0000_t32" alt="directional arrow" style="position:absolute;left:14562;top:59939;width:0;height:29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MdzsUAAADcAAAADwAAAGRycy9kb3ducmV2LnhtbESPQWvCQBSE7wX/w/IEb3WTIqLRVUqh&#10;RRQPagnt7ZF9JqHZt2F31eivdwWhx2FmvmHmy8404kzO15YVpMMEBHFhdc2lgu/D5+sEhA/IGhvL&#10;pOBKHpaL3sscM20vvKPzPpQiQthnqKAKoc2k9EVFBv3QtsTRO1pnMETpSqkdXiLcNPItScbSYM1x&#10;ocKWPioq/vYno+BnMz3l13xL6zydrn/RGX87fCk16HfvMxCBuvAffrZXWsEoHcHj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MdzsUAAADcAAAADwAAAAAAAAAA&#10;AAAAAAChAgAAZHJzL2Rvd25yZXYueG1sUEsFBgAAAAAEAAQA+QAAAJMDAAAAAA==&#10;">
                  <v:stroke endarrow="block"/>
                </v:shape>
                <v:shape id="Text Box 415" o:spid="_x0000_s1093" type="#_x0000_t202" alt="no box" style="position:absolute;left:15502;top:60209;width:1956;height:2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vJmcUA&#10;AADcAAAADwAAAGRycy9kb3ducmV2LnhtbESP0WoCMRRE34X+Q7iFvmnW0tqyGmVpaREfpF37AbfJ&#10;dbN0c7MkUde/bwTBx2FmzjCL1eA6caQQW88KppMCBLH2puVGwc/uY/wKIiZkg51nUnCmCKvl3WiB&#10;pfEn/qZjnRqRIRxLVGBT6kspo7bkME58T5y9vQ8OU5ahkSbgKcNdJx+LYiYdtpwXLPb0Zkn/1Qen&#10;4F3r+ms3bA9pM6t+X2wVPrc+KPVwP1RzEImGdAtf22uj4Gn6DJcz+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8mZxQAAANwAAAAPAAAAAAAAAAAAAAAAAJgCAABkcnMv&#10;ZG93bnJldi54bWxQSwUGAAAAAAQABAD1AAAAigMAAAAA&#10;" fillcolor="red" stroked="f" strokeweight=".5pt">
                  <v:path arrowok="t"/>
                  <v:textbox>
                    <w:txbxContent>
                      <w:p w:rsidR="00113050" w:rsidRPr="00D6088A" w:rsidRDefault="00113050" w:rsidP="00A56069">
                        <w:pPr>
                          <w:ind w:left="-120"/>
                          <w:rPr>
                            <w:color w:val="FFFFFF" w:themeColor="background1"/>
                          </w:rPr>
                        </w:pPr>
                        <w:r w:rsidRPr="00D6088A">
                          <w:rPr>
                            <w:color w:val="FFFFFF" w:themeColor="background1"/>
                          </w:rPr>
                          <w:t>N</w:t>
                        </w:r>
                      </w:p>
                    </w:txbxContent>
                  </v:textbox>
                </v:shape>
                <v:shape id="Straight Arrow Connector 416" o:spid="_x0000_s1094" type="#_x0000_t32" alt="directional arrow" style="position:absolute;left:33460;top:55873;width:0;height:51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mIsUAAADcAAAADwAAAGRycy9kb3ducmV2LnhtbESPQWvCQBSE74L/YXlCb7qJiGh0lVKo&#10;iKUHtYT29sg+k9Ds27C7avTXuwWhx2FmvmGW68404kLO15YVpKMEBHFhdc2lgq/j+3AGwgdkjY1l&#10;UnAjD+tVv7fETNsr7+lyCKWIEPYZKqhCaDMpfVGRQT+yLXH0TtYZDFG6UmqH1wg3jRwnyVQarDku&#10;VNjSW0XF7+FsFHx/zM/5Lf+kXZ7Odz/ojL8fN0q9DLrXBYhAXfgPP9tbrWCSTuHvTDw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0mIsUAAADcAAAADwAAAAAAAAAA&#10;AAAAAAChAgAAZHJzL2Rvd25yZXYueG1sUEsFBgAAAAAEAAQA+QAAAJMDAAAAAA==&#10;">
                  <v:stroke endarrow="block"/>
                </v:shape>
                <v:shape id="Text Box 417" o:spid="_x0000_s1095" type="#_x0000_t202" alt="yes box" style="position:absolute;left:34048;top:57355;width:189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trcYA&#10;AADcAAAADwAAAGRycy9kb3ducmV2LnhtbESPQWvCQBSE7wX/w/KE3upGkSrRVaRQtC1ajR48PrLP&#10;JJh9G7NrEv99t1DocZiZb5j5sjOlaKh2hWUFw0EEgji1uuBMwen4/jIF4TyyxtIyKXiQg+Wi9zTH&#10;WNuWD9QkPhMBwi5GBbn3VSylS3My6Aa2Ig7exdYGfZB1JnWNbYCbUo6i6FUaLDgs5FjRW07pNbkb&#10;Bdv7536z253562NtEtm4x/etTZR67nerGQhPnf8P/7U3WsF4OIHfM+EI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ztrcYAAADcAAAADwAAAAAAAAAAAAAAAACYAgAAZHJz&#10;L2Rvd25yZXYueG1sUEsFBgAAAAAEAAQA9QAAAIsDAAAAAA==&#10;" fillcolor="#00b050" strokecolor="#00b050" strokeweight=".5pt">
                  <v:textbox>
                    <w:txbxContent>
                      <w:p w:rsidR="00113050" w:rsidRPr="00D6088A" w:rsidRDefault="00113050" w:rsidP="00A56069">
                        <w:pPr>
                          <w:spacing w:line="240" w:lineRule="auto"/>
                          <w:ind w:left="-120" w:right="-24"/>
                          <w:jc w:val="center"/>
                          <w:rPr>
                            <w:color w:val="FFFFFF" w:themeColor="background1"/>
                          </w:rPr>
                        </w:pPr>
                        <w:r w:rsidRPr="00D6088A">
                          <w:rPr>
                            <w:color w:val="FFFFFF" w:themeColor="background1"/>
                          </w:rPr>
                          <w:t>Y</w:t>
                        </w:r>
                      </w:p>
                    </w:txbxContent>
                  </v:textbox>
                </v:shape>
                <v:shape id="Straight Arrow Connector 418" o:spid="_x0000_s1096" type="#_x0000_t32" alt="directional arrow" style="position:absolute;left:24720;top:55870;width:0;height:51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4Xy8MAAADcAAAADwAAAGRycy9kb3ducmV2LnhtbERPz2vCMBS+C/sfwht407RDhu2MZQwm&#10;4thBHWW7PZq3tqx5KUmq1b/eHAYeP77fq2I0nTiR861lBek8AUFcWd1yreDr+D5bgvABWWNnmRRc&#10;yEOxfpisMNf2zHs6HUItYgj7HBU0IfS5lL5qyKCf2544cr/WGQwRulpqh+cYbjr5lCTP0mDLsaHB&#10;nt4aqv4Og1Hw/ZEN5aX8pF2ZZrsfdMZfjxulpo/j6wuIQGO4i//dW61gkca18Uw8An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F8vDAAAA3AAAAA8AAAAAAAAAAAAA&#10;AAAAoQIAAGRycy9kb3ducmV2LnhtbFBLBQYAAAAABAAEAPkAAACRAwAAAAA=&#10;">
                  <v:stroke endarrow="block"/>
                </v:shape>
                <v:shape id="Text Box 419" o:spid="_x0000_s1097" type="#_x0000_t202" alt="no box" style="position:absolute;left:25222;top:57031;width:1956;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bDnMUA&#10;AADcAAAADwAAAGRycy9kb3ducmV2LnhtbESP0WoCMRRE3wv9h3ALfdOspWi7GmVpaREfpF37AbfJ&#10;dbN0c7MkUde/N4LQx2FmzjCL1eA6caQQW88KJuMCBLH2puVGwc/uY/QCIiZkg51nUnCmCKvl/d0C&#10;S+NP/E3HOjUiQziWqMCm1JdSRm3JYRz7njh7ex8cpixDI03AU4a7Tj4VxVQ6bDkvWOzpzZL+qw9O&#10;wbvW9ddu2B7SZlr9zmwVPrc+KPX4MFRzEImG9B++tddGwfPkFa5n8hG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sOcxQAAANwAAAAPAAAAAAAAAAAAAAAAAJgCAABkcnMv&#10;ZG93bnJldi54bWxQSwUGAAAAAAQABAD1AAAAigMAAAAA&#10;" fillcolor="red" stroked="f" strokeweight=".5pt">
                  <v:path arrowok="t"/>
                  <v:textbox>
                    <w:txbxContent>
                      <w:p w:rsidR="00113050" w:rsidRPr="00D6088A" w:rsidRDefault="00113050" w:rsidP="00A56069">
                        <w:pPr>
                          <w:ind w:left="-120"/>
                          <w:rPr>
                            <w:color w:val="FFFFFF" w:themeColor="background1"/>
                          </w:rPr>
                        </w:pPr>
                        <w:r w:rsidRPr="00D6088A">
                          <w:rPr>
                            <w:color w:val="FFFFFF" w:themeColor="background1"/>
                          </w:rPr>
                          <w:t>N</w:t>
                        </w:r>
                      </w:p>
                    </w:txbxContent>
                  </v:textbox>
                </v:shape>
              </v:group>
            </w:pict>
          </mc:Fallback>
        </mc:AlternateContent>
      </w:r>
    </w:p>
    <w:p w:rsidR="00223862" w:rsidRDefault="00085537">
      <w:pPr>
        <w:spacing w:line="240" w:lineRule="auto"/>
      </w:pPr>
      <w:r>
        <w:rPr>
          <w:noProof/>
          <w:lang w:eastAsia="en-AU"/>
        </w:rPr>
        <mc:AlternateContent>
          <mc:Choice Requires="wps">
            <w:drawing>
              <wp:anchor distT="0" distB="0" distL="114300" distR="114300" simplePos="0" relativeHeight="251663872" behindDoc="0" locked="0" layoutInCell="1" allowOverlap="1" wp14:anchorId="23B80AA8" wp14:editId="667D911E">
                <wp:simplePos x="0" y="0"/>
                <wp:positionH relativeFrom="column">
                  <wp:posOffset>1638974</wp:posOffset>
                </wp:positionH>
                <wp:positionV relativeFrom="paragraph">
                  <wp:posOffset>28575</wp:posOffset>
                </wp:positionV>
                <wp:extent cx="208900" cy="250186"/>
                <wp:effectExtent l="0" t="0" r="1270" b="0"/>
                <wp:wrapNone/>
                <wp:docPr id="4" name="Text Box 4" descr="no box" title="Aus Appendi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00" cy="250186"/>
                        </a:xfrm>
                        <a:prstGeom prst="rect">
                          <a:avLst/>
                        </a:prstGeom>
                        <a:solidFill>
                          <a:srgbClr val="FF0000"/>
                        </a:solidFill>
                        <a:ln w="6350">
                          <a:noFill/>
                        </a:ln>
                        <a:effectLst/>
                      </wps:spPr>
                      <wps:txbx>
                        <w:txbxContent>
                          <w:p w:rsidR="00113050" w:rsidRPr="00D6088A" w:rsidRDefault="00113050" w:rsidP="00085537">
                            <w:pPr>
                              <w:ind w:hanging="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98" type="#_x0000_t202" alt="Title: Aus Appendix 1 - Description: no box" style="position:absolute;margin-left:129.05pt;margin-top:2.25pt;width:16.45pt;height:19.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" fillcolor="red" stroked="f" strokeweight=".5pt">
                <v:path arrowok="t"/>
                <v:textbox>
                  <w:txbxContent>
                    <w:p w:rsidR="00113050" w:rsidRPr="00D6088A" w:rsidRDefault="00113050" w:rsidP="00085537">
                      <w:pPr>
                        <w:ind w:hanging="120"/>
                        <w:rPr>
                          <w:color w:val="FFFFFF" w:themeColor="background1"/>
                        </w:rPr>
                      </w:pPr>
                      <w:r w:rsidRPr="00D6088A">
                        <w:rPr>
                          <w:color w:val="FFFFFF" w:themeColor="background1"/>
                        </w:rPr>
                        <w:t>N</w:t>
                      </w:r>
                    </w:p>
                  </w:txbxContent>
                </v:textbox>
              </v:shape>
            </w:pict>
          </mc:Fallback>
        </mc:AlternateContent>
      </w:r>
    </w:p>
    <w:p w:rsidR="00726D40" w:rsidRDefault="00755ED5">
      <w:pPr>
        <w:spacing w:line="240" w:lineRule="auto"/>
        <w:rPr>
          <w:b/>
          <w:sz w:val="26"/>
        </w:rPr>
      </w:pPr>
      <w:r w:rsidRPr="00A56069">
        <w:rPr>
          <w:noProof/>
          <w:kern w:val="8"/>
          <w:sz w:val="24"/>
          <w:szCs w:val="24"/>
          <w:lang w:eastAsia="en-AU"/>
        </w:rPr>
        <mc:AlternateContent>
          <mc:Choice Requires="wps">
            <w:drawing>
              <wp:anchor distT="0" distB="0" distL="114300" distR="114300" simplePos="0" relativeHeight="251645440" behindDoc="0" locked="0" layoutInCell="1" allowOverlap="1" wp14:anchorId="7A350DAD" wp14:editId="605AA79F">
                <wp:simplePos x="0" y="0"/>
                <wp:positionH relativeFrom="column">
                  <wp:posOffset>-344805</wp:posOffset>
                </wp:positionH>
                <wp:positionV relativeFrom="paragraph">
                  <wp:posOffset>2801620</wp:posOffset>
                </wp:positionV>
                <wp:extent cx="1917065" cy="560705"/>
                <wp:effectExtent l="0" t="0" r="26035" b="10795"/>
                <wp:wrapNone/>
                <wp:docPr id="2" name="Text Box 2" descr="text box" title="Aus Appendi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065" cy="560705"/>
                        </a:xfrm>
                        <a:prstGeom prst="rect">
                          <a:avLst/>
                        </a:prstGeom>
                        <a:solidFill>
                          <a:srgbClr val="FFFFFF"/>
                        </a:solidFill>
                        <a:ln w="9525">
                          <a:solidFill>
                            <a:srgbClr val="000000"/>
                          </a:solidFill>
                          <a:miter lim="800000"/>
                          <a:headEnd/>
                          <a:tailEnd/>
                        </a:ln>
                      </wps:spPr>
                      <wps:txbx>
                        <w:txbxContent>
                          <w:p w:rsidR="00113050" w:rsidRDefault="00113050" w:rsidP="00A56069">
                            <w:pPr>
                              <w:jc w:val="center"/>
                              <w:rPr>
                                <w:sz w:val="18"/>
                                <w:szCs w:val="18"/>
                              </w:rPr>
                            </w:pPr>
                            <w:r>
                              <w:rPr>
                                <w:sz w:val="18"/>
                                <w:szCs w:val="18"/>
                              </w:rPr>
                              <w:t xml:space="preserve">Is the use of the GC basis of accounting appropriate? </w:t>
                            </w:r>
                          </w:p>
                          <w:p w:rsidR="00113050" w:rsidRPr="003E30B4" w:rsidRDefault="00113050" w:rsidP="00A56069">
                            <w:pPr>
                              <w:jc w:val="center"/>
                              <w:rPr>
                                <w:sz w:val="16"/>
                                <w:szCs w:val="16"/>
                              </w:rPr>
                            </w:pPr>
                            <w:r w:rsidRPr="003E30B4">
                              <w:rPr>
                                <w:sz w:val="16"/>
                                <w:szCs w:val="16"/>
                              </w:rPr>
                              <w:t>(</w:t>
                            </w:r>
                            <w:r>
                              <w:rPr>
                                <w:sz w:val="16"/>
                                <w:szCs w:val="16"/>
                              </w:rPr>
                              <w:t xml:space="preserve">Ref: </w:t>
                            </w:r>
                            <w:r w:rsidRPr="003E30B4">
                              <w:rPr>
                                <w:sz w:val="16"/>
                                <w:szCs w:val="16"/>
                              </w:rPr>
                              <w:t>Para</w:t>
                            </w:r>
                            <w:r w:rsidRPr="00A41FD8">
                              <w:rPr>
                                <w:sz w:val="16"/>
                                <w:szCs w:val="16"/>
                              </w:rPr>
                              <w:t>. 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99" type="#_x0000_t202" alt="Title: Aus Appendix 1 - Description: text box" style="position:absolute;margin-left:-27.15pt;margin-top:220.6pt;width:150.95pt;height:44.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">
                <v:textbox>
                  <w:txbxContent>
                    <w:p w:rsidR="00113050" w:rsidRDefault="00113050" w:rsidP="00A56069">
                      <w:pPr>
                        <w:jc w:val="center"/>
                        <w:rPr>
                          <w:sz w:val="18"/>
                          <w:szCs w:val="18"/>
                        </w:rPr>
                      </w:pPr>
                      <w:r>
                        <w:rPr>
                          <w:sz w:val="18"/>
                          <w:szCs w:val="18"/>
                        </w:rPr>
                        <w:t xml:space="preserve">Is the use of the GC basis of accounting appropriate? </w:t>
                      </w:r>
                    </w:p>
                    <w:p w:rsidR="00113050" w:rsidRPr="003E30B4" w:rsidRDefault="00113050" w:rsidP="00A56069">
                      <w:pPr>
                        <w:jc w:val="center"/>
                        <w:rPr>
                          <w:sz w:val="16"/>
                          <w:szCs w:val="16"/>
                        </w:rPr>
                      </w:pPr>
                      <w:r w:rsidRPr="003E30B4">
                        <w:rPr>
                          <w:sz w:val="16"/>
                          <w:szCs w:val="16"/>
                        </w:rPr>
                        <w:t>(</w:t>
                      </w:r>
                      <w:r>
                        <w:rPr>
                          <w:sz w:val="16"/>
                          <w:szCs w:val="16"/>
                        </w:rPr>
                        <w:t xml:space="preserve">Ref: </w:t>
                      </w:r>
                      <w:r w:rsidRPr="003E30B4">
                        <w:rPr>
                          <w:sz w:val="16"/>
                          <w:szCs w:val="16"/>
                        </w:rPr>
                        <w:t>Para</w:t>
                      </w:r>
                      <w:r w:rsidRPr="00A41FD8">
                        <w:rPr>
                          <w:sz w:val="16"/>
                          <w:szCs w:val="16"/>
                        </w:rPr>
                        <w:t>. 18)</w:t>
                      </w:r>
                    </w:p>
                  </w:txbxContent>
                </v:textbox>
              </v:shape>
            </w:pict>
          </mc:Fallback>
        </mc:AlternateContent>
      </w:r>
    </w:p>
    <w:p w:rsidR="00085537" w:rsidRDefault="00DC43E4">
      <w:pPr>
        <w:spacing w:line="240" w:lineRule="auto"/>
        <w:rPr>
          <w:b/>
          <w:sz w:val="26"/>
        </w:rPr>
      </w:pPr>
      <w:r>
        <w:rPr>
          <w:noProof/>
          <w:lang w:eastAsia="en-AU"/>
        </w:rPr>
        <mc:AlternateContent>
          <mc:Choice Requires="wps">
            <w:drawing>
              <wp:anchor distT="0" distB="0" distL="114300" distR="114300" simplePos="0" relativeHeight="251636224" behindDoc="0" locked="0" layoutInCell="1" allowOverlap="1" wp14:anchorId="10DD6FAF" wp14:editId="1A1235CA">
                <wp:simplePos x="0" y="0"/>
                <wp:positionH relativeFrom="column">
                  <wp:posOffset>5963285</wp:posOffset>
                </wp:positionH>
                <wp:positionV relativeFrom="paragraph">
                  <wp:posOffset>2176780</wp:posOffset>
                </wp:positionV>
                <wp:extent cx="3810" cy="2267585"/>
                <wp:effectExtent l="76200" t="0" r="72390" b="56515"/>
                <wp:wrapNone/>
                <wp:docPr id="28" name="Straight Arrow Connector 28" descr="directional arrow" title="Aus Appendix 1"/>
                <wp:cNvGraphicFramePr/>
                <a:graphic xmlns:a="http://schemas.openxmlformats.org/drawingml/2006/main">
                  <a:graphicData uri="http://schemas.microsoft.com/office/word/2010/wordprocessingShape">
                    <wps:wsp>
                      <wps:cNvCnPr/>
                      <wps:spPr>
                        <a:xfrm flipH="1">
                          <a:off x="0" y="0"/>
                          <a:ext cx="3810" cy="226758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alt="Title: Aus Appendix 1 - Description: directional arrow" style="position:absolute;margin-left:469.55pt;margin-top:171.4pt;width:.3pt;height:178.55pt;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">
                <v:stroke endarrow="block"/>
              </v:shape>
            </w:pict>
          </mc:Fallback>
        </mc:AlternateContent>
      </w:r>
      <w:r>
        <w:rPr>
          <w:noProof/>
          <w:lang w:eastAsia="en-AU"/>
        </w:rPr>
        <mc:AlternateContent>
          <mc:Choice Requires="wps">
            <w:drawing>
              <wp:anchor distT="0" distB="0" distL="114300" distR="114300" simplePos="0" relativeHeight="251666944" behindDoc="0" locked="0" layoutInCell="1" allowOverlap="1" wp14:anchorId="47A6361D" wp14:editId="4E76C50F">
                <wp:simplePos x="0" y="0"/>
                <wp:positionH relativeFrom="column">
                  <wp:posOffset>4982845</wp:posOffset>
                </wp:positionH>
                <wp:positionV relativeFrom="paragraph">
                  <wp:posOffset>4445000</wp:posOffset>
                </wp:positionV>
                <wp:extent cx="1016000" cy="662940"/>
                <wp:effectExtent l="0" t="0" r="12700" b="22860"/>
                <wp:wrapNone/>
                <wp:docPr id="6" name="Text Box 6" descr="text box" title="Aus Appendix 1"/>
                <wp:cNvGraphicFramePr/>
                <a:graphic xmlns:a="http://schemas.openxmlformats.org/drawingml/2006/main">
                  <a:graphicData uri="http://schemas.microsoft.com/office/word/2010/wordprocessingShape">
                    <wps:wsp>
                      <wps:cNvSpPr txBox="1"/>
                      <wps:spPr>
                        <a:xfrm>
                          <a:off x="0" y="0"/>
                          <a:ext cx="1016000" cy="662940"/>
                        </a:xfrm>
                        <a:prstGeom prst="rect">
                          <a:avLst/>
                        </a:prstGeom>
                        <a:solidFill>
                          <a:sysClr val="window" lastClr="FFFFFF"/>
                        </a:solidFill>
                        <a:ln w="6350">
                          <a:solidFill>
                            <a:prstClr val="black"/>
                          </a:solidFill>
                        </a:ln>
                        <a:effectLst/>
                      </wps:spPr>
                      <wps:txbx>
                        <w:txbxContent>
                          <w:p w:rsidR="00113050" w:rsidRPr="00C94C79" w:rsidRDefault="00113050" w:rsidP="000D56FE">
                            <w:pPr>
                              <w:jc w:val="center"/>
                              <w:rPr>
                                <w:sz w:val="16"/>
                                <w:szCs w:val="16"/>
                              </w:rPr>
                            </w:pPr>
                            <w:r>
                              <w:rPr>
                                <w:sz w:val="18"/>
                                <w:szCs w:val="18"/>
                              </w:rPr>
                              <w:t xml:space="preserve">Consider inclusion as a key audit matter </w:t>
                            </w:r>
                            <w:r>
                              <w:rPr>
                                <w:sz w:val="18"/>
                                <w:szCs w:val="18"/>
                              </w:rPr>
                              <w:br/>
                            </w:r>
                            <w:r w:rsidRPr="00C94C79">
                              <w:rPr>
                                <w:sz w:val="16"/>
                                <w:szCs w:val="16"/>
                              </w:rPr>
                              <w:t>(Ref:</w:t>
                            </w:r>
                            <w:r>
                              <w:rPr>
                                <w:sz w:val="16"/>
                                <w:szCs w:val="16"/>
                              </w:rPr>
                              <w:t xml:space="preserve"> </w:t>
                            </w:r>
                            <w:r w:rsidRPr="00C94C79">
                              <w:rPr>
                                <w:sz w:val="16"/>
                                <w:szCs w:val="16"/>
                              </w:rPr>
                              <w:t xml:space="preserve">Para. </w:t>
                            </w:r>
                            <w:r w:rsidRPr="00A41FD8">
                              <w:rPr>
                                <w:sz w:val="16"/>
                                <w:szCs w:val="16"/>
                              </w:rPr>
                              <w:t>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100" type="#_x0000_t202" alt="Title: Aus Appendix 1 - Description: text box" style="position:absolute;margin-left:392.35pt;margin-top:350pt;width:80pt;height:52.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" fillcolor="window" strokeweight=".5pt">
                <v:textbox>
                  <w:txbxContent>
                    <w:p w:rsidR="00113050" w:rsidRPr="00C94C79" w:rsidRDefault="00113050" w:rsidP="000D56FE">
                      <w:pPr>
                        <w:jc w:val="center"/>
                        <w:rPr>
                          <w:sz w:val="16"/>
                          <w:szCs w:val="16"/>
                        </w:rPr>
                      </w:pPr>
                      <w:r>
                        <w:rPr>
                          <w:sz w:val="18"/>
                          <w:szCs w:val="18"/>
                        </w:rPr>
                        <w:t xml:space="preserve">Consider inclusion as a key audit matter </w:t>
                      </w:r>
                      <w:r>
                        <w:rPr>
                          <w:sz w:val="18"/>
                          <w:szCs w:val="18"/>
                        </w:rPr>
                        <w:br/>
                      </w:r>
                      <w:r w:rsidRPr="00C94C79">
                        <w:rPr>
                          <w:sz w:val="16"/>
                          <w:szCs w:val="16"/>
                        </w:rPr>
                        <w:t>(Ref:</w:t>
                      </w:r>
                      <w:r>
                        <w:rPr>
                          <w:sz w:val="16"/>
                          <w:szCs w:val="16"/>
                        </w:rPr>
                        <w:t xml:space="preserve"> </w:t>
                      </w:r>
                      <w:r w:rsidRPr="00C94C79">
                        <w:rPr>
                          <w:sz w:val="16"/>
                          <w:szCs w:val="16"/>
                        </w:rPr>
                        <w:t xml:space="preserve">Para. </w:t>
                      </w:r>
                      <w:r w:rsidRPr="00A41FD8">
                        <w:rPr>
                          <w:sz w:val="16"/>
                          <w:szCs w:val="16"/>
                        </w:rPr>
                        <w:t>A1)</w:t>
                      </w:r>
                    </w:p>
                  </w:txbxContent>
                </v:textbox>
              </v:shape>
            </w:pict>
          </mc:Fallback>
        </mc:AlternateContent>
      </w:r>
      <w:r w:rsidR="00CD22F1" w:rsidRPr="00A56069">
        <w:rPr>
          <w:b/>
          <w:noProof/>
          <w:kern w:val="8"/>
          <w:sz w:val="24"/>
          <w:szCs w:val="24"/>
          <w:lang w:eastAsia="en-AU"/>
        </w:rPr>
        <mc:AlternateContent>
          <mc:Choice Requires="wps">
            <w:drawing>
              <wp:anchor distT="0" distB="0" distL="114300" distR="114300" simplePos="0" relativeHeight="251642368" behindDoc="0" locked="0" layoutInCell="1" allowOverlap="1" wp14:anchorId="3D72B813" wp14:editId="750C92C1">
                <wp:simplePos x="0" y="0"/>
                <wp:positionH relativeFrom="column">
                  <wp:posOffset>5278120</wp:posOffset>
                </wp:positionH>
                <wp:positionV relativeFrom="paragraph">
                  <wp:posOffset>5357495</wp:posOffset>
                </wp:positionV>
                <wp:extent cx="752475" cy="509270"/>
                <wp:effectExtent l="0" t="0" r="28575" b="24130"/>
                <wp:wrapNone/>
                <wp:docPr id="477" name="Text Box 477" descr="text box" title="Aus Appendi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09270"/>
                        </a:xfrm>
                        <a:prstGeom prst="rect">
                          <a:avLst/>
                        </a:prstGeom>
                        <a:solidFill>
                          <a:srgbClr val="1F497D">
                            <a:lumMod val="40000"/>
                            <a:lumOff val="60000"/>
                          </a:srgbClr>
                        </a:solidFill>
                        <a:ln w="9525">
                          <a:solidFill>
                            <a:srgbClr val="000000"/>
                          </a:solidFill>
                          <a:miter lim="800000"/>
                          <a:headEnd/>
                          <a:tailEnd/>
                        </a:ln>
                      </wps:spPr>
                      <wps:txbx>
                        <w:txbxContent>
                          <w:p w:rsidR="00113050" w:rsidRPr="00FE4E4F" w:rsidRDefault="00113050" w:rsidP="001F7784">
                            <w:pPr>
                              <w:spacing w:before="120"/>
                              <w:jc w:val="center"/>
                              <w:rPr>
                                <w:sz w:val="18"/>
                                <w:szCs w:val="18"/>
                              </w:rPr>
                            </w:pPr>
                            <w:r w:rsidRPr="00FE4E4F">
                              <w:rPr>
                                <w:sz w:val="18"/>
                                <w:szCs w:val="18"/>
                              </w:rPr>
                              <w:t>Un</w:t>
                            </w:r>
                            <w:r>
                              <w:rPr>
                                <w:sz w:val="18"/>
                                <w:szCs w:val="18"/>
                              </w:rPr>
                              <w:t xml:space="preserve">modified </w:t>
                            </w:r>
                            <w:r w:rsidRPr="00FE4E4F">
                              <w:rPr>
                                <w:sz w:val="18"/>
                                <w:szCs w:val="18"/>
                              </w:rPr>
                              <w:t>opinion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7" o:spid="_x0000_s1101" type="#_x0000_t202" alt="Title: Aus Appendix 1 - Description: text box" style="position:absolute;margin-left:415.6pt;margin-top:421.85pt;width:59.25pt;height:40.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" fillcolor="#8eb4e3">
                <v:textbox>
                  <w:txbxContent>
                    <w:p w:rsidR="00113050" w:rsidRPr="00FE4E4F" w:rsidRDefault="00113050" w:rsidP="001F7784">
                      <w:pPr>
                        <w:spacing w:before="120"/>
                        <w:jc w:val="center"/>
                        <w:rPr>
                          <w:sz w:val="18"/>
                          <w:szCs w:val="18"/>
                        </w:rPr>
                      </w:pPr>
                      <w:r w:rsidRPr="00FE4E4F">
                        <w:rPr>
                          <w:sz w:val="18"/>
                          <w:szCs w:val="18"/>
                        </w:rPr>
                        <w:t>Un</w:t>
                      </w:r>
                      <w:r>
                        <w:rPr>
                          <w:sz w:val="18"/>
                          <w:szCs w:val="18"/>
                        </w:rPr>
                        <w:t xml:space="preserve">modified </w:t>
                      </w:r>
                      <w:r w:rsidRPr="00FE4E4F">
                        <w:rPr>
                          <w:sz w:val="18"/>
                          <w:szCs w:val="18"/>
                        </w:rPr>
                        <w:t>opinion</w:t>
                      </w:r>
                    </w:p>
                  </w:txbxContent>
                </v:textbox>
              </v:shape>
            </w:pict>
          </mc:Fallback>
        </mc:AlternateContent>
      </w:r>
      <w:r w:rsidR="00B96C7B" w:rsidRPr="003B1216">
        <w:rPr>
          <w:b/>
          <w:noProof/>
          <w:kern w:val="8"/>
          <w:sz w:val="24"/>
          <w:szCs w:val="24"/>
          <w:lang w:eastAsia="en-AU"/>
        </w:rPr>
        <mc:AlternateContent>
          <mc:Choice Requires="wps">
            <w:drawing>
              <wp:anchor distT="0" distB="0" distL="114300" distR="114300" simplePos="0" relativeHeight="251648512" behindDoc="0" locked="0" layoutInCell="1" allowOverlap="1" wp14:anchorId="7E66FEDB" wp14:editId="504C046E">
                <wp:simplePos x="0" y="0"/>
                <wp:positionH relativeFrom="column">
                  <wp:posOffset>-285750</wp:posOffset>
                </wp:positionH>
                <wp:positionV relativeFrom="paragraph">
                  <wp:posOffset>6156960</wp:posOffset>
                </wp:positionV>
                <wp:extent cx="6315075" cy="523240"/>
                <wp:effectExtent l="0" t="0" r="28575" b="10160"/>
                <wp:wrapNone/>
                <wp:docPr id="457" name="Text Box 457" descr="text box " title="Aus Appendi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523240"/>
                        </a:xfrm>
                        <a:prstGeom prst="rect">
                          <a:avLst/>
                        </a:prstGeom>
                        <a:solidFill>
                          <a:srgbClr val="FFFFFF"/>
                        </a:solidFill>
                        <a:ln w="9525">
                          <a:solidFill>
                            <a:srgbClr val="000000"/>
                          </a:solidFill>
                          <a:miter lim="800000"/>
                          <a:headEnd/>
                          <a:tailEnd/>
                        </a:ln>
                      </wps:spPr>
                      <wps:txbx>
                        <w:txbxContent>
                          <w:p w:rsidR="00113050" w:rsidRPr="00FE4E4F" w:rsidRDefault="00113050" w:rsidP="003B1216">
                            <w:pPr>
                              <w:rPr>
                                <w:i/>
                                <w:sz w:val="18"/>
                                <w:szCs w:val="18"/>
                              </w:rPr>
                            </w:pPr>
                            <w:r w:rsidRPr="00FE4E4F">
                              <w:rPr>
                                <w:sz w:val="18"/>
                                <w:szCs w:val="18"/>
                              </w:rPr>
                              <w:t xml:space="preserve">Note: Audit opinions in this diagram must comply, as appropriate, with: </w:t>
                            </w:r>
                            <w:r>
                              <w:rPr>
                                <w:sz w:val="18"/>
                                <w:szCs w:val="18"/>
                              </w:rPr>
                              <w:t>A</w:t>
                            </w:r>
                            <w:r w:rsidRPr="00FE4E4F">
                              <w:rPr>
                                <w:sz w:val="18"/>
                                <w:szCs w:val="18"/>
                              </w:rPr>
                              <w:t>SA</w:t>
                            </w:r>
                            <w:r>
                              <w:rPr>
                                <w:sz w:val="18"/>
                                <w:szCs w:val="18"/>
                              </w:rPr>
                              <w:t xml:space="preserve"> </w:t>
                            </w:r>
                            <w:r w:rsidRPr="00FE4E4F">
                              <w:rPr>
                                <w:sz w:val="18"/>
                                <w:szCs w:val="18"/>
                              </w:rPr>
                              <w:t xml:space="preserve">700 </w:t>
                            </w:r>
                            <w:r w:rsidRPr="00FE4E4F">
                              <w:rPr>
                                <w:i/>
                                <w:sz w:val="18"/>
                                <w:szCs w:val="18"/>
                              </w:rPr>
                              <w:t xml:space="preserve">Forming an Opinion and Reporting on </w:t>
                            </w:r>
                            <w:r>
                              <w:rPr>
                                <w:i/>
                                <w:sz w:val="18"/>
                                <w:szCs w:val="18"/>
                              </w:rPr>
                              <w:t xml:space="preserve">a </w:t>
                            </w:r>
                            <w:r w:rsidRPr="00FE4E4F">
                              <w:rPr>
                                <w:i/>
                                <w:sz w:val="18"/>
                                <w:szCs w:val="18"/>
                              </w:rPr>
                              <w:t xml:space="preserve">Financial </w:t>
                            </w:r>
                            <w:r>
                              <w:rPr>
                                <w:i/>
                                <w:sz w:val="18"/>
                                <w:szCs w:val="18"/>
                              </w:rPr>
                              <w:t>Report</w:t>
                            </w:r>
                            <w:r w:rsidRPr="00FE4E4F">
                              <w:rPr>
                                <w:i/>
                                <w:sz w:val="18"/>
                                <w:szCs w:val="18"/>
                              </w:rPr>
                              <w:t xml:space="preserve">, </w:t>
                            </w:r>
                            <w:r>
                              <w:rPr>
                                <w:sz w:val="18"/>
                                <w:szCs w:val="18"/>
                              </w:rPr>
                              <w:t>A</w:t>
                            </w:r>
                            <w:r w:rsidRPr="00FE4E4F">
                              <w:rPr>
                                <w:sz w:val="18"/>
                                <w:szCs w:val="18"/>
                              </w:rPr>
                              <w:t xml:space="preserve">SA </w:t>
                            </w:r>
                            <w:r>
                              <w:rPr>
                                <w:sz w:val="18"/>
                                <w:szCs w:val="18"/>
                              </w:rPr>
                              <w:t>7</w:t>
                            </w:r>
                            <w:r w:rsidRPr="00FE4E4F">
                              <w:rPr>
                                <w:sz w:val="18"/>
                                <w:szCs w:val="18"/>
                              </w:rPr>
                              <w:t xml:space="preserve">05 </w:t>
                            </w:r>
                            <w:r w:rsidRPr="00FE4E4F">
                              <w:rPr>
                                <w:i/>
                                <w:sz w:val="18"/>
                                <w:szCs w:val="18"/>
                              </w:rPr>
                              <w:t xml:space="preserve">Modifications to the Opinion in the Independent Auditor’s Report </w:t>
                            </w:r>
                            <w:r w:rsidRPr="00C94CC7">
                              <w:rPr>
                                <w:sz w:val="18"/>
                                <w:szCs w:val="18"/>
                              </w:rPr>
                              <w:t>and</w:t>
                            </w:r>
                            <w:r w:rsidRPr="00FE4E4F">
                              <w:rPr>
                                <w:i/>
                                <w:sz w:val="18"/>
                                <w:szCs w:val="18"/>
                              </w:rPr>
                              <w:t xml:space="preserve"> </w:t>
                            </w:r>
                            <w:r>
                              <w:rPr>
                                <w:sz w:val="18"/>
                                <w:szCs w:val="18"/>
                              </w:rPr>
                              <w:t>ASA </w:t>
                            </w:r>
                            <w:r w:rsidRPr="00FE4E4F">
                              <w:rPr>
                                <w:sz w:val="18"/>
                                <w:szCs w:val="18"/>
                              </w:rPr>
                              <w:t xml:space="preserve">706 </w:t>
                            </w:r>
                            <w:r w:rsidRPr="00FE4E4F">
                              <w:rPr>
                                <w:i/>
                                <w:sz w:val="18"/>
                                <w:szCs w:val="18"/>
                              </w:rPr>
                              <w:t>Emphasis of Matter Paragraphs and Other Mat</w:t>
                            </w:r>
                            <w:r>
                              <w:rPr>
                                <w:i/>
                                <w:sz w:val="18"/>
                                <w:szCs w:val="18"/>
                              </w:rPr>
                              <w:t>t</w:t>
                            </w:r>
                            <w:r w:rsidRPr="00FE4E4F">
                              <w:rPr>
                                <w:i/>
                                <w:sz w:val="18"/>
                                <w:szCs w:val="18"/>
                              </w:rPr>
                              <w:t>er Paragraphs in the Independent Auditor’s Report</w:t>
                            </w:r>
                            <w:r>
                              <w:rPr>
                                <w:i/>
                                <w:sz w:val="18"/>
                                <w:szCs w:val="18"/>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457" o:spid="_x0000_s1102" type="#_x0000_t202" alt="Title: Aus Appendix 1 - Description: text box " style="position:absolute;margin-left:-22.5pt;margin-top:484.8pt;width:497.25pt;height:41.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">
                <v:textbox>
                  <w:txbxContent>
                    <w:p w:rsidR="00113050" w:rsidRPr="00FE4E4F" w:rsidRDefault="00113050" w:rsidP="003B1216">
                      <w:pPr>
                        <w:rPr>
                          <w:i/>
                          <w:sz w:val="18"/>
                          <w:szCs w:val="18"/>
                        </w:rPr>
                      </w:pPr>
                      <w:r w:rsidRPr="00FE4E4F">
                        <w:rPr>
                          <w:sz w:val="18"/>
                          <w:szCs w:val="18"/>
                        </w:rPr>
                        <w:t xml:space="preserve">Note: Audit opinions in this diagram must comply, as appropriate, with: </w:t>
                      </w:r>
                      <w:r>
                        <w:rPr>
                          <w:sz w:val="18"/>
                          <w:szCs w:val="18"/>
                        </w:rPr>
                        <w:t>A</w:t>
                      </w:r>
                      <w:r w:rsidRPr="00FE4E4F">
                        <w:rPr>
                          <w:sz w:val="18"/>
                          <w:szCs w:val="18"/>
                        </w:rPr>
                        <w:t>SA</w:t>
                      </w:r>
                      <w:r>
                        <w:rPr>
                          <w:sz w:val="18"/>
                          <w:szCs w:val="18"/>
                        </w:rPr>
                        <w:t xml:space="preserve"> </w:t>
                      </w:r>
                      <w:r w:rsidRPr="00FE4E4F">
                        <w:rPr>
                          <w:sz w:val="18"/>
                          <w:szCs w:val="18"/>
                        </w:rPr>
                        <w:t xml:space="preserve">700 </w:t>
                      </w:r>
                      <w:r w:rsidRPr="00FE4E4F">
                        <w:rPr>
                          <w:i/>
                          <w:sz w:val="18"/>
                          <w:szCs w:val="18"/>
                        </w:rPr>
                        <w:t xml:space="preserve">Forming an Opinion and Reporting on </w:t>
                      </w:r>
                      <w:r>
                        <w:rPr>
                          <w:i/>
                          <w:sz w:val="18"/>
                          <w:szCs w:val="18"/>
                        </w:rPr>
                        <w:t xml:space="preserve">a </w:t>
                      </w:r>
                      <w:r w:rsidRPr="00FE4E4F">
                        <w:rPr>
                          <w:i/>
                          <w:sz w:val="18"/>
                          <w:szCs w:val="18"/>
                        </w:rPr>
                        <w:t xml:space="preserve">Financial </w:t>
                      </w:r>
                      <w:r>
                        <w:rPr>
                          <w:i/>
                          <w:sz w:val="18"/>
                          <w:szCs w:val="18"/>
                        </w:rPr>
                        <w:t>Report</w:t>
                      </w:r>
                      <w:r w:rsidRPr="00FE4E4F">
                        <w:rPr>
                          <w:i/>
                          <w:sz w:val="18"/>
                          <w:szCs w:val="18"/>
                        </w:rPr>
                        <w:t xml:space="preserve">, </w:t>
                      </w:r>
                      <w:r>
                        <w:rPr>
                          <w:sz w:val="18"/>
                          <w:szCs w:val="18"/>
                        </w:rPr>
                        <w:t>A</w:t>
                      </w:r>
                      <w:r w:rsidRPr="00FE4E4F">
                        <w:rPr>
                          <w:sz w:val="18"/>
                          <w:szCs w:val="18"/>
                        </w:rPr>
                        <w:t xml:space="preserve">SA </w:t>
                      </w:r>
                      <w:r>
                        <w:rPr>
                          <w:sz w:val="18"/>
                          <w:szCs w:val="18"/>
                        </w:rPr>
                        <w:t>7</w:t>
                      </w:r>
                      <w:r w:rsidRPr="00FE4E4F">
                        <w:rPr>
                          <w:sz w:val="18"/>
                          <w:szCs w:val="18"/>
                        </w:rPr>
                        <w:t xml:space="preserve">05 </w:t>
                      </w:r>
                      <w:r w:rsidRPr="00FE4E4F">
                        <w:rPr>
                          <w:i/>
                          <w:sz w:val="18"/>
                          <w:szCs w:val="18"/>
                        </w:rPr>
                        <w:t xml:space="preserve">Modifications to the Opinion in the Independent Auditor’s Report </w:t>
                      </w:r>
                      <w:r w:rsidRPr="00C94CC7">
                        <w:rPr>
                          <w:sz w:val="18"/>
                          <w:szCs w:val="18"/>
                        </w:rPr>
                        <w:t>and</w:t>
                      </w:r>
                      <w:r w:rsidRPr="00FE4E4F">
                        <w:rPr>
                          <w:i/>
                          <w:sz w:val="18"/>
                          <w:szCs w:val="18"/>
                        </w:rPr>
                        <w:t xml:space="preserve"> </w:t>
                      </w:r>
                      <w:r>
                        <w:rPr>
                          <w:sz w:val="18"/>
                          <w:szCs w:val="18"/>
                        </w:rPr>
                        <w:t>ASA </w:t>
                      </w:r>
                      <w:r w:rsidRPr="00FE4E4F">
                        <w:rPr>
                          <w:sz w:val="18"/>
                          <w:szCs w:val="18"/>
                        </w:rPr>
                        <w:t xml:space="preserve">706 </w:t>
                      </w:r>
                      <w:r w:rsidRPr="00FE4E4F">
                        <w:rPr>
                          <w:i/>
                          <w:sz w:val="18"/>
                          <w:szCs w:val="18"/>
                        </w:rPr>
                        <w:t>Emphasis of Matter Paragraphs and Other Mat</w:t>
                      </w:r>
                      <w:r>
                        <w:rPr>
                          <w:i/>
                          <w:sz w:val="18"/>
                          <w:szCs w:val="18"/>
                        </w:rPr>
                        <w:t>t</w:t>
                      </w:r>
                      <w:r w:rsidRPr="00FE4E4F">
                        <w:rPr>
                          <w:i/>
                          <w:sz w:val="18"/>
                          <w:szCs w:val="18"/>
                        </w:rPr>
                        <w:t>er Paragraphs in the Independent Auditor’s Report</w:t>
                      </w:r>
                      <w:r>
                        <w:rPr>
                          <w:i/>
                          <w:sz w:val="18"/>
                          <w:szCs w:val="18"/>
                        </w:rPr>
                        <w:t>.</w:t>
                      </w:r>
                    </w:p>
                  </w:txbxContent>
                </v:textbox>
              </v:shape>
            </w:pict>
          </mc:Fallback>
        </mc:AlternateContent>
      </w:r>
      <w:r w:rsidR="00B96C7B">
        <w:rPr>
          <w:noProof/>
          <w:lang w:eastAsia="en-AU"/>
        </w:rPr>
        <mc:AlternateContent>
          <mc:Choice Requires="wps">
            <w:drawing>
              <wp:anchor distT="0" distB="0" distL="114300" distR="114300" simplePos="0" relativeHeight="251657728" behindDoc="0" locked="0" layoutInCell="1" allowOverlap="1" wp14:anchorId="0F52C6F5" wp14:editId="75A7540E">
                <wp:simplePos x="0" y="0"/>
                <wp:positionH relativeFrom="column">
                  <wp:posOffset>3219450</wp:posOffset>
                </wp:positionH>
                <wp:positionV relativeFrom="paragraph">
                  <wp:posOffset>2854960</wp:posOffset>
                </wp:positionV>
                <wp:extent cx="472440" cy="0"/>
                <wp:effectExtent l="0" t="76200" r="22860" b="95250"/>
                <wp:wrapNone/>
                <wp:docPr id="421" name="Straight Arrow Connector 421" descr="directional arrow " title="Aus Appendix 1"/>
                <wp:cNvGraphicFramePr/>
                <a:graphic xmlns:a="http://schemas.openxmlformats.org/drawingml/2006/main">
                  <a:graphicData uri="http://schemas.microsoft.com/office/word/2010/wordprocessingShape">
                    <wps:wsp>
                      <wps:cNvCnPr/>
                      <wps:spPr>
                        <a:xfrm>
                          <a:off x="0" y="0"/>
                          <a:ext cx="47244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9ED730" id="Straight Arrow Connector 421" o:spid="_x0000_s1026" type="#_x0000_t32" alt="Title: Aus Appendix 1 - Description: directional arrow " style="position:absolute;margin-left:253.5pt;margin-top:224.8pt;width:37.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">
                <v:stroke endarrow="block"/>
              </v:shape>
            </w:pict>
          </mc:Fallback>
        </mc:AlternateContent>
      </w:r>
      <w:r w:rsidR="006103AA">
        <w:rPr>
          <w:noProof/>
          <w:lang w:eastAsia="en-AU"/>
        </w:rPr>
        <mc:AlternateContent>
          <mc:Choice Requires="wps">
            <w:drawing>
              <wp:anchor distT="0" distB="0" distL="114300" distR="114300" simplePos="0" relativeHeight="251660800" behindDoc="0" locked="0" layoutInCell="1" allowOverlap="1" wp14:anchorId="2F509FFD" wp14:editId="43166CF9">
                <wp:simplePos x="0" y="0"/>
                <wp:positionH relativeFrom="column">
                  <wp:posOffset>476250</wp:posOffset>
                </wp:positionH>
                <wp:positionV relativeFrom="paragraph">
                  <wp:posOffset>2340610</wp:posOffset>
                </wp:positionV>
                <wp:extent cx="0" cy="269240"/>
                <wp:effectExtent l="76200" t="0" r="57150" b="54610"/>
                <wp:wrapNone/>
                <wp:docPr id="1" name="Straight Arrow Connector 1" descr="Aus Appendix 1" title="Aus Appendix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w15="http://schemas.microsoft.com/office/word/2012/wordml">
            <w:pict>
              <v:shape w14:anchorId="742BAA67" id="Straight Arrow Connector 1" o:spid="_x0000_s1026" type="#_x0000_t32" alt="Title: Aus Appendix 1 - Description: Aus Appendix 1" style="position:absolute;margin-left:37.5pt;margin-top:184.3pt;width:0;height:21.2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">
                <v:stroke endarrow="block"/>
              </v:shape>
            </w:pict>
          </mc:Fallback>
        </mc:AlternateContent>
      </w:r>
      <w:r w:rsidR="0064784C">
        <w:rPr>
          <w:noProof/>
          <w:lang w:eastAsia="en-AU"/>
        </w:rPr>
        <mc:AlternateContent>
          <mc:Choice Requires="wps">
            <w:drawing>
              <wp:anchor distT="0" distB="0" distL="114300" distR="114300" simplePos="0" relativeHeight="251651584" behindDoc="0" locked="0" layoutInCell="1" allowOverlap="1" wp14:anchorId="4E5F71E9" wp14:editId="3EA1CF3C">
                <wp:simplePos x="0" y="0"/>
                <wp:positionH relativeFrom="column">
                  <wp:posOffset>2494280</wp:posOffset>
                </wp:positionH>
                <wp:positionV relativeFrom="paragraph">
                  <wp:posOffset>3263900</wp:posOffset>
                </wp:positionV>
                <wp:extent cx="3175" cy="577850"/>
                <wp:effectExtent l="76200" t="0" r="73025" b="50800"/>
                <wp:wrapNone/>
                <wp:docPr id="3" name="Straight Arrow Connector 3" descr="directional arrow" title="Aus Appendix 1"/>
                <wp:cNvGraphicFramePr/>
                <a:graphic xmlns:a="http://schemas.openxmlformats.org/drawingml/2006/main">
                  <a:graphicData uri="http://schemas.microsoft.com/office/word/2010/wordprocessingShape">
                    <wps:wsp>
                      <wps:cNvCnPr/>
                      <wps:spPr>
                        <a:xfrm flipH="1">
                          <a:off x="0" y="0"/>
                          <a:ext cx="3175" cy="5778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V relativeFrom="margin">
                  <wp14:pctHeight>0</wp14:pctHeight>
                </wp14:sizeRelV>
              </wp:anchor>
            </w:drawing>
          </mc:Choice>
          <mc:Fallback xmlns:w15="http://schemas.microsoft.com/office/word/2012/wordml">
            <w:pict>
              <v:shape w14:anchorId="3D1E8390" id="Straight Arrow Connector 3" o:spid="_x0000_s1026" type="#_x0000_t32" alt="Title: Aus Appendix 1 - Description: directional arrow" style="position:absolute;margin-left:196.4pt;margin-top:257pt;width:.25pt;height:45.5pt;flip:x;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">
                <v:stroke endarrow="block"/>
              </v:shape>
            </w:pict>
          </mc:Fallback>
        </mc:AlternateContent>
      </w:r>
      <w:r w:rsidR="003A5D6B">
        <w:rPr>
          <w:noProof/>
          <w:lang w:eastAsia="en-AU"/>
        </w:rPr>
        <mc:AlternateContent>
          <mc:Choice Requires="wps">
            <w:drawing>
              <wp:anchor distT="0" distB="0" distL="114300" distR="114300" simplePos="0" relativeHeight="251679232" behindDoc="0" locked="0" layoutInCell="1" allowOverlap="1" wp14:anchorId="60981799" wp14:editId="45CE2A83">
                <wp:simplePos x="0" y="0"/>
                <wp:positionH relativeFrom="column">
                  <wp:posOffset>3951605</wp:posOffset>
                </wp:positionH>
                <wp:positionV relativeFrom="paragraph">
                  <wp:posOffset>3646805</wp:posOffset>
                </wp:positionV>
                <wp:extent cx="198755" cy="247389"/>
                <wp:effectExtent l="0" t="0" r="0" b="635"/>
                <wp:wrapNone/>
                <wp:docPr id="14" name="Text Box 14" descr="no box" title="Aus Appendi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755" cy="247389"/>
                        </a:xfrm>
                        <a:prstGeom prst="rect">
                          <a:avLst/>
                        </a:prstGeom>
                        <a:solidFill>
                          <a:srgbClr val="FF0000"/>
                        </a:solidFill>
                        <a:ln w="6350">
                          <a:noFill/>
                        </a:ln>
                        <a:effectLst/>
                      </wps:spPr>
                      <wps:txbx>
                        <w:txbxContent>
                          <w:p w:rsidR="00113050" w:rsidRPr="00D6088A" w:rsidRDefault="00113050" w:rsidP="007A6DC4">
                            <w:pPr>
                              <w:ind w:left="-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103" type="#_x0000_t202" alt="Title: Aus Appendix 1 - Description: no box" style="position:absolute;margin-left:311.15pt;margin-top:287.15pt;width:15.65pt;height:19.5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" fillcolor="red" stroked="f" strokeweight=".5pt">
                <v:path arrowok="t"/>
                <v:textbox>
                  <w:txbxContent>
                    <w:p w:rsidR="00113050" w:rsidRPr="00D6088A" w:rsidRDefault="00113050" w:rsidP="007A6DC4">
                      <w:pPr>
                        <w:ind w:left="-120"/>
                        <w:rPr>
                          <w:color w:val="FFFFFF" w:themeColor="background1"/>
                        </w:rPr>
                      </w:pPr>
                      <w:r w:rsidRPr="00D6088A">
                        <w:rPr>
                          <w:color w:val="FFFFFF" w:themeColor="background1"/>
                        </w:rPr>
                        <w:t>N</w:t>
                      </w:r>
                    </w:p>
                  </w:txbxContent>
                </v:textbox>
              </v:shape>
            </w:pict>
          </mc:Fallback>
        </mc:AlternateContent>
      </w:r>
      <w:r w:rsidR="003A5D6B">
        <w:rPr>
          <w:noProof/>
          <w:lang w:eastAsia="en-AU"/>
        </w:rPr>
        <mc:AlternateContent>
          <mc:Choice Requires="wps">
            <w:drawing>
              <wp:anchor distT="0" distB="0" distL="114300" distR="114300" simplePos="0" relativeHeight="251676160" behindDoc="0" locked="0" layoutInCell="1" allowOverlap="1" wp14:anchorId="1141CCF1" wp14:editId="245FFBDD">
                <wp:simplePos x="0" y="0"/>
                <wp:positionH relativeFrom="column">
                  <wp:posOffset>3925570</wp:posOffset>
                </wp:positionH>
                <wp:positionV relativeFrom="paragraph">
                  <wp:posOffset>3954780</wp:posOffset>
                </wp:positionV>
                <wp:extent cx="267970" cy="3810"/>
                <wp:effectExtent l="0" t="76200" r="17780" b="91440"/>
                <wp:wrapNone/>
                <wp:docPr id="13" name="Straight Arrow Connector 13" descr="directional arrow" title="Aus Appendix 1"/>
                <wp:cNvGraphicFramePr/>
                <a:graphic xmlns:a="http://schemas.openxmlformats.org/drawingml/2006/main">
                  <a:graphicData uri="http://schemas.microsoft.com/office/word/2010/wordprocessingShape">
                    <wps:wsp>
                      <wps:cNvCnPr/>
                      <wps:spPr>
                        <a:xfrm flipV="1">
                          <a:off x="0" y="0"/>
                          <a:ext cx="267970" cy="381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xmlns:w15="http://schemas.microsoft.com/office/word/2012/wordml">
            <w:pict>
              <v:shape w14:anchorId="0DE3EBA6" id="Straight Arrow Connector 13" o:spid="_x0000_s1026" type="#_x0000_t32" alt="Title: Aus Appendix 1 - Description: directional arrow" style="position:absolute;margin-left:309.1pt;margin-top:311.4pt;width:21.1pt;height:.3pt;flip:y;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">
                <v:stroke endarrow="block"/>
              </v:shape>
            </w:pict>
          </mc:Fallback>
        </mc:AlternateContent>
      </w:r>
      <w:r w:rsidR="003A5D6B">
        <w:rPr>
          <w:noProof/>
          <w:lang w:eastAsia="en-AU"/>
        </w:rPr>
        <mc:AlternateContent>
          <mc:Choice Requires="wps">
            <w:drawing>
              <wp:anchor distT="0" distB="0" distL="114300" distR="114300" simplePos="0" relativeHeight="251673088" behindDoc="0" locked="0" layoutInCell="1" allowOverlap="1" wp14:anchorId="114E1D9D" wp14:editId="7CD2B8B8">
                <wp:simplePos x="0" y="0"/>
                <wp:positionH relativeFrom="column">
                  <wp:posOffset>3925570</wp:posOffset>
                </wp:positionH>
                <wp:positionV relativeFrom="paragraph">
                  <wp:posOffset>3642360</wp:posOffset>
                </wp:positionV>
                <wp:extent cx="5080" cy="311150"/>
                <wp:effectExtent l="0" t="0" r="33020" b="12700"/>
                <wp:wrapNone/>
                <wp:docPr id="12" name="Straight Connector 12" descr="directional arrow" title="Aus Appendix 1"/>
                <wp:cNvGraphicFramePr/>
                <a:graphic xmlns:a="http://schemas.openxmlformats.org/drawingml/2006/main">
                  <a:graphicData uri="http://schemas.microsoft.com/office/word/2010/wordprocessingShape">
                    <wps:wsp>
                      <wps:cNvCnPr/>
                      <wps:spPr>
                        <a:xfrm flipH="1">
                          <a:off x="0" y="0"/>
                          <a:ext cx="5080" cy="311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DDAA40B" id="Straight Connector 12" o:spid="_x0000_s1026" alt="Title: Aus Appendix 1 - Description: directional arrow" style="position:absolute;flip:x;z-index:251673088;visibility:visible;mso-wrap-style:square;mso-wrap-distance-left:9pt;mso-wrap-distance-top:0;mso-wrap-distance-right:9pt;mso-wrap-distance-bottom:0;mso-position-horizontal:absolute;mso-position-horizontal-relative:text;mso-position-vertical:absolute;mso-position-vertical-relative:text" from="309.1pt,286.8pt" to="309.5pt,3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" strokecolor="black [3213]"/>
            </w:pict>
          </mc:Fallback>
        </mc:AlternateContent>
      </w:r>
      <w:r w:rsidR="003A5D6B">
        <w:rPr>
          <w:noProof/>
          <w:lang w:eastAsia="en-AU"/>
        </w:rPr>
        <mc:AlternateContent>
          <mc:Choice Requires="wps">
            <w:drawing>
              <wp:anchor distT="0" distB="0" distL="114300" distR="114300" simplePos="0" relativeHeight="251654656" behindDoc="0" locked="0" layoutInCell="1" allowOverlap="1" wp14:anchorId="3B055CE3" wp14:editId="57C93579">
                <wp:simplePos x="0" y="0"/>
                <wp:positionH relativeFrom="column">
                  <wp:posOffset>3691890</wp:posOffset>
                </wp:positionH>
                <wp:positionV relativeFrom="paragraph">
                  <wp:posOffset>2870200</wp:posOffset>
                </wp:positionV>
                <wp:extent cx="0" cy="2195195"/>
                <wp:effectExtent l="76200" t="0" r="76200" b="52705"/>
                <wp:wrapNone/>
                <wp:docPr id="19" name="Straight Arrow Connector 19" descr="directional arrow " title="Aus Appendix 1"/>
                <wp:cNvGraphicFramePr/>
                <a:graphic xmlns:a="http://schemas.openxmlformats.org/drawingml/2006/main">
                  <a:graphicData uri="http://schemas.microsoft.com/office/word/2010/wordprocessingShape">
                    <wps:wsp>
                      <wps:cNvCnPr/>
                      <wps:spPr>
                        <a:xfrm>
                          <a:off x="0" y="0"/>
                          <a:ext cx="0" cy="219519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alt="Title: Aus Appendix 1 - Description: directional arrow " style="position:absolute;margin-left:290.7pt;margin-top:226pt;width:0;height:17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">
                <v:stroke endarrow="block"/>
              </v:shape>
            </w:pict>
          </mc:Fallback>
        </mc:AlternateContent>
      </w:r>
      <w:r w:rsidR="00973434">
        <w:rPr>
          <w:noProof/>
          <w:lang w:eastAsia="en-AU"/>
        </w:rPr>
        <mc:AlternateContent>
          <mc:Choice Requires="wps">
            <w:drawing>
              <wp:anchor distT="0" distB="0" distL="114300" distR="114300" simplePos="0" relativeHeight="251670016" behindDoc="0" locked="0" layoutInCell="1" allowOverlap="1" wp14:anchorId="5D1547F5" wp14:editId="14767C84">
                <wp:simplePos x="0" y="0"/>
                <wp:positionH relativeFrom="column">
                  <wp:posOffset>5474970</wp:posOffset>
                </wp:positionH>
                <wp:positionV relativeFrom="paragraph">
                  <wp:posOffset>5105400</wp:posOffset>
                </wp:positionV>
                <wp:extent cx="0" cy="254000"/>
                <wp:effectExtent l="76200" t="0" r="57150" b="50800"/>
                <wp:wrapNone/>
                <wp:docPr id="7" name="Straight Arrow Connector 7" descr="directional arrow " title="Aus Appendix 1"/>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alt="Title: Aus Appendix 1 - Description: directional arrow " style="position:absolute;margin-left:431.1pt;margin-top:402pt;width:0;height:2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">
                <v:stroke endarrow="block"/>
              </v:shape>
            </w:pict>
          </mc:Fallback>
        </mc:AlternateContent>
      </w:r>
      <w:r w:rsidR="00085537">
        <w:br w:type="page"/>
      </w:r>
    </w:p>
    <w:p w:rsidR="00486692" w:rsidRDefault="00085537" w:rsidP="00D6750F">
      <w:pPr>
        <w:pStyle w:val="AppendixTop"/>
      </w:pPr>
      <w:r>
        <w:t>A</w:t>
      </w:r>
      <w:r w:rsidR="00486692">
        <w:t>ppendix </w:t>
      </w:r>
      <w:r w:rsidR="00D85D6F">
        <w:t>2</w:t>
      </w:r>
    </w:p>
    <w:p w:rsidR="00486692" w:rsidRDefault="006258BD" w:rsidP="00D6750F">
      <w:pPr>
        <w:pStyle w:val="AppendixRef"/>
      </w:pPr>
      <w:r w:rsidRPr="0087440F">
        <w:rPr>
          <w:rStyle w:val="RefParas"/>
        </w:rPr>
        <w:t>(</w:t>
      </w:r>
      <w:r w:rsidR="009466E2" w:rsidRPr="0087440F">
        <w:rPr>
          <w:rStyle w:val="RefParas"/>
        </w:rPr>
        <w:t>Ref: Para. </w:t>
      </w:r>
      <w:r w:rsidRPr="0087440F">
        <w:rPr>
          <w:rStyle w:val="RefParas"/>
        </w:rPr>
        <w:t>A29, A31</w:t>
      </w:r>
      <w:r w:rsidRPr="0087440F">
        <w:rPr>
          <w:rStyle w:val="RefParas"/>
        </w:rPr>
        <w:noBreakHyphen/>
        <w:t>A32</w:t>
      </w:r>
      <w:r w:rsidR="005C46EC" w:rsidRPr="0087440F">
        <w:rPr>
          <w:rStyle w:val="RefParas"/>
        </w:rPr>
        <w:t>, Aus A33.1</w:t>
      </w:r>
      <w:r w:rsidRPr="0087440F">
        <w:rPr>
          <w:rStyle w:val="RefParas"/>
        </w:rPr>
        <w:t>)</w:t>
      </w:r>
    </w:p>
    <w:p w:rsidR="0028601C" w:rsidRPr="000A7F84" w:rsidRDefault="0028601C" w:rsidP="00F23B0D">
      <w:pPr>
        <w:pStyle w:val="Heading5"/>
      </w:pPr>
      <w:r w:rsidRPr="0028601C">
        <w:t>Illustrations</w:t>
      </w:r>
      <w:r w:rsidRPr="000A7F84">
        <w:t xml:space="preserve"> </w:t>
      </w:r>
      <w:r w:rsidRPr="0028601C">
        <w:t>of</w:t>
      </w:r>
      <w:r w:rsidRPr="000A7F84">
        <w:t xml:space="preserve"> </w:t>
      </w:r>
      <w:r w:rsidRPr="0028601C">
        <w:t>Auditor’s</w:t>
      </w:r>
      <w:r w:rsidRPr="000A7F84">
        <w:t xml:space="preserve"> </w:t>
      </w:r>
      <w:r w:rsidRPr="0028601C">
        <w:t>Reports</w:t>
      </w:r>
      <w:r w:rsidRPr="000A7F84">
        <w:t xml:space="preserve"> </w:t>
      </w:r>
      <w:r w:rsidRPr="0028601C">
        <w:t>Relating</w:t>
      </w:r>
      <w:r w:rsidRPr="000A7F84">
        <w:t xml:space="preserve"> </w:t>
      </w:r>
      <w:r w:rsidRPr="0028601C">
        <w:t>to</w:t>
      </w:r>
      <w:r w:rsidRPr="000A7F84">
        <w:t xml:space="preserve"> </w:t>
      </w:r>
      <w:r w:rsidRPr="0028601C">
        <w:t>Going</w:t>
      </w:r>
      <w:r w:rsidRPr="000A7F84">
        <w:t xml:space="preserve"> </w:t>
      </w:r>
      <w:r w:rsidRPr="0028601C">
        <w:t>Concern</w:t>
      </w:r>
    </w:p>
    <w:p w:rsidR="007F65E4" w:rsidRDefault="007F65E4" w:rsidP="00F23B0D">
      <w:pPr>
        <w:pStyle w:val="ListBullet"/>
      </w:pPr>
      <w:r>
        <w:t xml:space="preserve">Illustration 1: [Deleted by the AUASB.  Refer </w:t>
      </w:r>
      <w:r w:rsidR="003E5140">
        <w:t xml:space="preserve">[Aus] </w:t>
      </w:r>
      <w:r>
        <w:t>Illustration 1A]</w:t>
      </w:r>
      <w:r w:rsidR="00EA6E5C">
        <w:t>.</w:t>
      </w:r>
    </w:p>
    <w:p w:rsidR="007F65E4" w:rsidRPr="000A7F84" w:rsidRDefault="00525C44" w:rsidP="007F65E4">
      <w:pPr>
        <w:pStyle w:val="ListBullet"/>
      </w:pPr>
      <w:r>
        <w:t xml:space="preserve">[Aus] </w:t>
      </w:r>
      <w:r w:rsidR="007F65E4" w:rsidRPr="000A7F84">
        <w:t>Illustration</w:t>
      </w:r>
      <w:r w:rsidR="007F65E4">
        <w:t xml:space="preserve"> </w:t>
      </w:r>
      <w:r w:rsidR="007F65E4" w:rsidRPr="000A7F84">
        <w:t>1</w:t>
      </w:r>
      <w:r w:rsidR="007F65E4">
        <w:t>A</w:t>
      </w:r>
      <w:r w:rsidR="007F65E4" w:rsidRPr="000A7F84">
        <w:t xml:space="preserve">: An auditor’s report </w:t>
      </w:r>
      <w:r w:rsidR="007F65E4">
        <w:t xml:space="preserve">on a </w:t>
      </w:r>
      <w:r w:rsidR="00D130FF">
        <w:t>financial</w:t>
      </w:r>
      <w:r w:rsidR="007F65E4">
        <w:t xml:space="preserve"> report of a single listed company prepared in accordance with the </w:t>
      </w:r>
      <w:r w:rsidR="009466E2">
        <w:rPr>
          <w:i/>
        </w:rPr>
        <w:t>Corporations Act 2001</w:t>
      </w:r>
      <w:r w:rsidR="00A24B28">
        <w:t xml:space="preserve"> </w:t>
      </w:r>
      <w:r w:rsidR="007F65E4" w:rsidRPr="000A7F84">
        <w:t xml:space="preserve">containing an unmodified opinion when the auditor has concluded that a material uncertainty exists and disclosure in the </w:t>
      </w:r>
      <w:r w:rsidR="007F65E4">
        <w:t>financial report</w:t>
      </w:r>
      <w:r w:rsidR="007F65E4" w:rsidRPr="000A7F84">
        <w:t xml:space="preserve"> is adequate.</w:t>
      </w:r>
    </w:p>
    <w:p w:rsidR="0028601C" w:rsidRDefault="0028601C" w:rsidP="00F23B0D">
      <w:pPr>
        <w:pStyle w:val="ListBullet"/>
      </w:pPr>
      <w:r w:rsidRPr="000A7F84">
        <w:t xml:space="preserve">Illustration 2: </w:t>
      </w:r>
      <w:r w:rsidR="00D130FF">
        <w:t xml:space="preserve">[Deleted by the AUASB.  Refer </w:t>
      </w:r>
      <w:r w:rsidR="003E5140">
        <w:t xml:space="preserve">[Aus] </w:t>
      </w:r>
      <w:r w:rsidR="00D130FF">
        <w:t>Illustration 2A]</w:t>
      </w:r>
      <w:r w:rsidR="00EA6E5C">
        <w:t>.</w:t>
      </w:r>
    </w:p>
    <w:p w:rsidR="00D130FF" w:rsidRPr="000A7F84" w:rsidRDefault="00525C44" w:rsidP="00F23B0D">
      <w:pPr>
        <w:pStyle w:val="ListBullet"/>
      </w:pPr>
      <w:r>
        <w:t xml:space="preserve">[Aus] </w:t>
      </w:r>
      <w:r w:rsidR="00D130FF" w:rsidRPr="000A7F84">
        <w:t>Illustration 2</w:t>
      </w:r>
      <w:r w:rsidR="00D130FF">
        <w:t>A</w:t>
      </w:r>
      <w:r w:rsidR="00D130FF" w:rsidRPr="000A7F84">
        <w:t xml:space="preserve">: An auditor’s report </w:t>
      </w:r>
      <w:r w:rsidR="00D130FF">
        <w:t xml:space="preserve">on a financial report of a single listed company prepared in accordance with the </w:t>
      </w:r>
      <w:r w:rsidR="009466E2">
        <w:rPr>
          <w:i/>
        </w:rPr>
        <w:t>Corporations Act 2001</w:t>
      </w:r>
      <w:r w:rsidR="00A24B28">
        <w:t xml:space="preserve"> </w:t>
      </w:r>
      <w:r w:rsidR="00D130FF" w:rsidRPr="000A7F84">
        <w:t xml:space="preserve">containing a qualified opinion when the auditor has concluded that a material uncertainty exists and that the </w:t>
      </w:r>
      <w:r w:rsidR="00D130FF">
        <w:t>financial report</w:t>
      </w:r>
      <w:r w:rsidR="00D130FF" w:rsidRPr="000A7F84">
        <w:t xml:space="preserve"> </w:t>
      </w:r>
      <w:r w:rsidR="00D130FF">
        <w:t>is</w:t>
      </w:r>
      <w:r w:rsidR="00D130FF" w:rsidRPr="000A7F84">
        <w:t xml:space="preserve"> materially misstated due to inadequate disclosure.</w:t>
      </w:r>
    </w:p>
    <w:p w:rsidR="00D130FF" w:rsidRDefault="0028601C" w:rsidP="00F23B0D">
      <w:pPr>
        <w:pStyle w:val="ListBullet"/>
      </w:pPr>
      <w:r w:rsidRPr="000A7F84">
        <w:t xml:space="preserve">Illustration 3: </w:t>
      </w:r>
      <w:r w:rsidR="00D130FF">
        <w:t xml:space="preserve">[Deleted by the AUASB.  Refer </w:t>
      </w:r>
      <w:r w:rsidR="003E5140">
        <w:t xml:space="preserve">[Aus] </w:t>
      </w:r>
      <w:r w:rsidR="00D130FF">
        <w:t xml:space="preserve">Illustration </w:t>
      </w:r>
      <w:r w:rsidR="00261762">
        <w:t> </w:t>
      </w:r>
      <w:r w:rsidR="00D130FF">
        <w:t>3A]</w:t>
      </w:r>
      <w:r w:rsidR="00EA6E5C">
        <w:t>.</w:t>
      </w:r>
    </w:p>
    <w:p w:rsidR="00D130FF" w:rsidRDefault="00525C44" w:rsidP="00F23B0D">
      <w:pPr>
        <w:pStyle w:val="ListBullet"/>
      </w:pPr>
      <w:r>
        <w:t xml:space="preserve">[Aus] </w:t>
      </w:r>
      <w:r w:rsidR="00D130FF">
        <w:t xml:space="preserve">Illustration 3A: </w:t>
      </w:r>
      <w:r w:rsidR="00D130FF" w:rsidRPr="000A7F84">
        <w:t xml:space="preserve">An auditor’s report </w:t>
      </w:r>
      <w:r w:rsidR="00D130FF">
        <w:t xml:space="preserve">on a financial report of a single listed company prepared in accordance with the </w:t>
      </w:r>
      <w:r w:rsidR="009466E2">
        <w:rPr>
          <w:i/>
        </w:rPr>
        <w:t>Corporations Act 2001</w:t>
      </w:r>
      <w:r w:rsidR="00A24B28">
        <w:t xml:space="preserve"> </w:t>
      </w:r>
      <w:r w:rsidR="00D130FF" w:rsidRPr="000A7F84">
        <w:t xml:space="preserve">containing an adverse opinion when the auditor has concluded that a material uncertainty exists and the </w:t>
      </w:r>
      <w:r w:rsidR="00D130FF">
        <w:t>financial report</w:t>
      </w:r>
      <w:r w:rsidR="00D130FF" w:rsidRPr="000A7F84">
        <w:t xml:space="preserve"> omit</w:t>
      </w:r>
      <w:r w:rsidR="00D130FF">
        <w:t>s</w:t>
      </w:r>
      <w:r w:rsidR="00D130FF" w:rsidRPr="000A7F84">
        <w:t xml:space="preserve"> the required disclosures relating to a material uncertainty.</w:t>
      </w:r>
    </w:p>
    <w:p w:rsidR="00547BF5" w:rsidRDefault="00525C44" w:rsidP="00547BF5">
      <w:pPr>
        <w:pStyle w:val="ListBullet"/>
      </w:pPr>
      <w:r>
        <w:t xml:space="preserve">[Aus] </w:t>
      </w:r>
      <w:r w:rsidR="00547BF5">
        <w:t xml:space="preserve">Illustration 4A: </w:t>
      </w:r>
      <w:r w:rsidR="00547BF5" w:rsidRPr="000A7F84">
        <w:t xml:space="preserve">An auditor’s report </w:t>
      </w:r>
      <w:r w:rsidR="00547BF5">
        <w:t xml:space="preserve">on a financial report of a single listed company prepared in accordance with the </w:t>
      </w:r>
      <w:r w:rsidR="009466E2">
        <w:rPr>
          <w:i/>
        </w:rPr>
        <w:t>Corporations Act 2001</w:t>
      </w:r>
      <w:r w:rsidR="00A24B28">
        <w:t xml:space="preserve"> </w:t>
      </w:r>
      <w:r w:rsidR="00547BF5" w:rsidRPr="000A7F84">
        <w:t xml:space="preserve">containing a </w:t>
      </w:r>
      <w:r w:rsidR="00547BF5">
        <w:t xml:space="preserve">disclaimer of </w:t>
      </w:r>
      <w:r w:rsidR="00547BF5" w:rsidRPr="000A7F84">
        <w:t xml:space="preserve">opinion </w:t>
      </w:r>
      <w:r w:rsidR="00547BF5">
        <w:t xml:space="preserve">(limitation of scope) </w:t>
      </w:r>
      <w:r w:rsidR="00547BF5" w:rsidRPr="000A7F84">
        <w:t xml:space="preserve">when the auditor has </w:t>
      </w:r>
      <w:r w:rsidR="00547BF5">
        <w:t>been unable to obtain sufficient appropriate audit evidence about the company’s ability to continue as a going concern.</w:t>
      </w:r>
    </w:p>
    <w:p w:rsidR="004A3ABB" w:rsidRDefault="004A3ABB">
      <w:pPr>
        <w:spacing w:line="240" w:lineRule="auto"/>
      </w:pPr>
      <w:r>
        <w:br w:type="page"/>
      </w:r>
    </w:p>
    <w:p w:rsidR="0007723C" w:rsidRPr="00204B7B" w:rsidRDefault="0007723C" w:rsidP="00204B7B">
      <w:pPr>
        <w:spacing w:line="240" w:lineRule="auto"/>
        <w:jc w:val="center"/>
        <w:rPr>
          <w:b/>
        </w:rPr>
      </w:pPr>
      <w:r w:rsidRPr="00204B7B">
        <w:rPr>
          <w:b/>
        </w:rPr>
        <w:t>Example Auditor’s Report</w:t>
      </w:r>
    </w:p>
    <w:p w:rsidR="0007723C" w:rsidRPr="00204B7B" w:rsidRDefault="0007723C" w:rsidP="00204B7B">
      <w:pPr>
        <w:pStyle w:val="ListBullet"/>
        <w:numPr>
          <w:ilvl w:val="0"/>
          <w:numId w:val="0"/>
        </w:numPr>
        <w:spacing w:after="0"/>
        <w:ind w:left="709" w:hanging="709"/>
        <w:jc w:val="center"/>
        <w:rPr>
          <w:b/>
        </w:rPr>
      </w:pPr>
      <w:r>
        <w:rPr>
          <w:b/>
        </w:rPr>
        <w:t xml:space="preserve">Unmodified Opinion, Material Uncertainty Exists, </w:t>
      </w:r>
      <w:r w:rsidR="00D72D0A">
        <w:rPr>
          <w:b/>
        </w:rPr>
        <w:t xml:space="preserve">Adequate </w:t>
      </w:r>
      <w:r>
        <w:rPr>
          <w:b/>
        </w:rPr>
        <w:t>Disclosure</w:t>
      </w:r>
    </w:p>
    <w:p w:rsidR="0007723C" w:rsidRPr="00204B7B" w:rsidRDefault="0007723C" w:rsidP="00204B7B">
      <w:pPr>
        <w:pStyle w:val="ListBullet"/>
        <w:numPr>
          <w:ilvl w:val="0"/>
          <w:numId w:val="0"/>
        </w:numPr>
        <w:spacing w:after="0"/>
        <w:ind w:left="709" w:hanging="709"/>
        <w:jc w:val="center"/>
        <w:rPr>
          <w:b/>
        </w:rPr>
      </w:pPr>
      <w:r w:rsidRPr="00204B7B">
        <w:rPr>
          <w:b/>
        </w:rPr>
        <w:t>Single Company</w:t>
      </w:r>
      <w:r w:rsidRPr="00204B7B">
        <w:rPr>
          <w:b/>
        </w:rPr>
        <w:noBreakHyphen/>
      </w:r>
      <w:r w:rsidR="009466E2">
        <w:rPr>
          <w:b/>
          <w:i/>
        </w:rPr>
        <w:t>Corporations Act 2001</w:t>
      </w:r>
    </w:p>
    <w:p w:rsidR="0028601C" w:rsidRPr="00204B7B" w:rsidRDefault="0007723C" w:rsidP="00204B7B">
      <w:pPr>
        <w:spacing w:after="240" w:line="240" w:lineRule="auto"/>
        <w:jc w:val="center"/>
        <w:rPr>
          <w:b/>
        </w:rPr>
      </w:pPr>
      <w:r w:rsidRPr="00204B7B">
        <w:rPr>
          <w:b/>
        </w:rPr>
        <w:t>(Fair Presentation Framework)</w:t>
      </w:r>
    </w:p>
    <w:p w:rsidR="00442E97" w:rsidRDefault="00442E97" w:rsidP="00935D1F">
      <w:pPr>
        <w:pStyle w:val="ParaPlain"/>
        <w:pBdr>
          <w:top w:val="single" w:sz="4" w:space="1" w:color="auto"/>
          <w:left w:val="single" w:sz="4" w:space="4" w:color="auto"/>
          <w:bottom w:val="single" w:sz="4" w:space="1" w:color="auto"/>
          <w:right w:val="single" w:sz="4" w:space="4" w:color="auto"/>
        </w:pBdr>
        <w:spacing w:before="240" w:after="0"/>
        <w:rPr>
          <w:rFonts w:eastAsia="Calibri"/>
          <w:u w:val="single"/>
        </w:rPr>
      </w:pPr>
    </w:p>
    <w:p w:rsidR="0028601C" w:rsidRPr="00F23B0D" w:rsidRDefault="00585DED" w:rsidP="00935D1F">
      <w:pPr>
        <w:pStyle w:val="ParaPlain"/>
        <w:pBdr>
          <w:top w:val="single" w:sz="4" w:space="1" w:color="auto"/>
          <w:left w:val="single" w:sz="4" w:space="4" w:color="auto"/>
          <w:bottom w:val="single" w:sz="4" w:space="1" w:color="auto"/>
          <w:right w:val="single" w:sz="4" w:space="4" w:color="auto"/>
        </w:pBdr>
        <w:rPr>
          <w:rFonts w:eastAsia="Calibri"/>
          <w:u w:val="single"/>
        </w:rPr>
      </w:pPr>
      <w:r>
        <w:rPr>
          <w:rFonts w:eastAsia="Calibri"/>
          <w:u w:val="single"/>
        </w:rPr>
        <w:t xml:space="preserve">[Aus] </w:t>
      </w:r>
      <w:r w:rsidR="0028601C" w:rsidRPr="00F23B0D">
        <w:rPr>
          <w:rFonts w:eastAsia="Calibri"/>
          <w:u w:val="single"/>
        </w:rPr>
        <w:t>Illustration 1</w:t>
      </w:r>
      <w:r w:rsidR="00195E1B">
        <w:rPr>
          <w:rFonts w:eastAsia="Calibri"/>
          <w:u w:val="single"/>
        </w:rPr>
        <w:t>A</w:t>
      </w:r>
      <w:r w:rsidR="0084410B">
        <w:rPr>
          <w:rFonts w:eastAsia="Calibri"/>
          <w:u w:val="single"/>
        </w:rPr>
        <w:t>:</w:t>
      </w:r>
      <w:r w:rsidR="0028601C" w:rsidRPr="00F23B0D">
        <w:rPr>
          <w:rFonts w:eastAsia="Calibri"/>
          <w:u w:val="single"/>
        </w:rPr>
        <w:t xml:space="preserve"> </w:t>
      </w:r>
    </w:p>
    <w:p w:rsidR="0028601C" w:rsidRPr="00087762" w:rsidRDefault="0028601C" w:rsidP="00F23B0D">
      <w:pPr>
        <w:pStyle w:val="ParaPlain"/>
        <w:pBdr>
          <w:top w:val="single" w:sz="4" w:space="1" w:color="auto"/>
          <w:left w:val="single" w:sz="4" w:space="4" w:color="auto"/>
          <w:bottom w:val="single" w:sz="4" w:space="1" w:color="auto"/>
          <w:right w:val="single" w:sz="4" w:space="4" w:color="auto"/>
        </w:pBdr>
        <w:rPr>
          <w:rFonts w:eastAsia="Calibri"/>
        </w:rPr>
      </w:pPr>
      <w:r w:rsidRPr="00087762">
        <w:rPr>
          <w:rFonts w:eastAsia="Calibri"/>
        </w:rPr>
        <w:t>For purposes of this illustrative auditor’s report, the following circumstances are assumed:</w:t>
      </w:r>
    </w:p>
    <w:p w:rsidR="0028601C" w:rsidRPr="00087762" w:rsidRDefault="0028601C" w:rsidP="00F23B0D">
      <w:pPr>
        <w:pStyle w:val="ListBullet"/>
        <w:pBdr>
          <w:top w:val="single" w:sz="4" w:space="1" w:color="auto"/>
          <w:left w:val="single" w:sz="4" w:space="4" w:color="auto"/>
          <w:bottom w:val="single" w:sz="4" w:space="1" w:color="auto"/>
          <w:right w:val="single" w:sz="4" w:space="4" w:color="auto"/>
        </w:pBdr>
        <w:rPr>
          <w:rFonts w:eastAsia="Calibri"/>
        </w:rPr>
      </w:pPr>
      <w:r w:rsidRPr="00087762">
        <w:rPr>
          <w:rFonts w:eastAsia="Calibri"/>
        </w:rPr>
        <w:t xml:space="preserve">Audit </w:t>
      </w:r>
      <w:r w:rsidRPr="0087440F">
        <w:rPr>
          <w:rFonts w:eastAsia="Calibri"/>
        </w:rPr>
        <w:t xml:space="preserve">of </w:t>
      </w:r>
      <w:r w:rsidR="00442E97" w:rsidRPr="0087440F">
        <w:rPr>
          <w:rFonts w:eastAsia="Calibri"/>
        </w:rPr>
        <w:t xml:space="preserve">the </w:t>
      </w:r>
      <w:r w:rsidR="0007723C" w:rsidRPr="0087440F">
        <w:rPr>
          <w:rFonts w:eastAsia="Calibri"/>
        </w:rPr>
        <w:t>financial report</w:t>
      </w:r>
      <w:r w:rsidR="0087440F">
        <w:rPr>
          <w:rFonts w:eastAsia="Calibri"/>
        </w:rPr>
        <w:t xml:space="preserve"> </w:t>
      </w:r>
      <w:r w:rsidR="00442E97" w:rsidRPr="0087440F">
        <w:rPr>
          <w:rFonts w:eastAsia="Calibri"/>
        </w:rPr>
        <w:t>of a single listed company</w:t>
      </w:r>
      <w:r w:rsidRPr="0087440F">
        <w:rPr>
          <w:rFonts w:eastAsia="Calibri"/>
        </w:rPr>
        <w:t>.</w:t>
      </w:r>
      <w:r>
        <w:rPr>
          <w:rFonts w:eastAsia="Calibri"/>
        </w:rPr>
        <w:t xml:space="preserve">  </w:t>
      </w:r>
      <w:r w:rsidRPr="00087762">
        <w:t xml:space="preserve">The audit is not a group audit (i.e. </w:t>
      </w:r>
      <w:r w:rsidR="007D664E">
        <w:t>ASA</w:t>
      </w:r>
      <w:r>
        <w:t> </w:t>
      </w:r>
      <w:r w:rsidRPr="00087762">
        <w:t>600</w:t>
      </w:r>
      <w:r w:rsidR="003B3865">
        <w:rPr>
          <w:rStyle w:val="FootnoteReference"/>
        </w:rPr>
        <w:footnoteReference w:customMarkFollows="1" w:id="21"/>
        <w:t>*</w:t>
      </w:r>
      <w:r w:rsidRPr="00087762">
        <w:t xml:space="preserve"> does not apply).</w:t>
      </w:r>
    </w:p>
    <w:p w:rsidR="0028601C" w:rsidRPr="00847B1F" w:rsidRDefault="0028601C">
      <w:pPr>
        <w:pStyle w:val="ListBullet"/>
        <w:pBdr>
          <w:top w:val="single" w:sz="4" w:space="1" w:color="auto"/>
          <w:left w:val="single" w:sz="4" w:space="4" w:color="auto"/>
          <w:bottom w:val="single" w:sz="4" w:space="1" w:color="auto"/>
          <w:right w:val="single" w:sz="4" w:space="4" w:color="auto"/>
        </w:pBdr>
        <w:rPr>
          <w:rFonts w:eastAsia="Calibri"/>
        </w:rPr>
      </w:pPr>
      <w:r w:rsidRPr="00087762">
        <w:rPr>
          <w:rFonts w:eastAsia="Calibri"/>
        </w:rPr>
        <w:t xml:space="preserve">The </w:t>
      </w:r>
      <w:r w:rsidR="007D664E">
        <w:rPr>
          <w:rFonts w:eastAsia="Calibri"/>
        </w:rPr>
        <w:t>financial report</w:t>
      </w:r>
      <w:r w:rsidRPr="00087762">
        <w:rPr>
          <w:rFonts w:eastAsia="Calibri"/>
        </w:rPr>
        <w:t xml:space="preserve"> </w:t>
      </w:r>
      <w:r w:rsidR="00181290">
        <w:rPr>
          <w:rFonts w:eastAsia="Calibri"/>
        </w:rPr>
        <w:t xml:space="preserve">is </w:t>
      </w:r>
      <w:r w:rsidRPr="00087762">
        <w:rPr>
          <w:rFonts w:eastAsia="Calibri"/>
        </w:rPr>
        <w:t xml:space="preserve">prepared by </w:t>
      </w:r>
      <w:r w:rsidR="00E00227">
        <w:rPr>
          <w:rFonts w:eastAsia="Calibri"/>
        </w:rPr>
        <w:t>the director</w:t>
      </w:r>
      <w:r w:rsidR="00750909">
        <w:rPr>
          <w:rFonts w:eastAsia="Calibri"/>
        </w:rPr>
        <w:t>s</w:t>
      </w:r>
      <w:r w:rsidR="00E00227">
        <w:rPr>
          <w:rFonts w:eastAsia="Calibri"/>
        </w:rPr>
        <w:t xml:space="preserve"> </w:t>
      </w:r>
      <w:r w:rsidRPr="00087762">
        <w:rPr>
          <w:rFonts w:eastAsia="Calibri"/>
        </w:rPr>
        <w:t xml:space="preserve">of the </w:t>
      </w:r>
      <w:r w:rsidR="00864E5D">
        <w:rPr>
          <w:rFonts w:eastAsia="Calibri"/>
        </w:rPr>
        <w:t>company</w:t>
      </w:r>
      <w:r w:rsidRPr="00087762">
        <w:rPr>
          <w:rFonts w:eastAsia="Calibri"/>
        </w:rPr>
        <w:t xml:space="preserve"> in accordance with </w:t>
      </w:r>
      <w:r w:rsidR="00894ABC">
        <w:rPr>
          <w:rFonts w:eastAsia="Calibri"/>
        </w:rPr>
        <w:t xml:space="preserve">Australian Accounting Standards </w:t>
      </w:r>
      <w:r w:rsidRPr="00087762">
        <w:rPr>
          <w:rFonts w:eastAsia="Calibri"/>
        </w:rPr>
        <w:t>(a general purpose framework)</w:t>
      </w:r>
      <w:r w:rsidR="00847B1F">
        <w:rPr>
          <w:rFonts w:eastAsia="Calibri"/>
        </w:rPr>
        <w:t xml:space="preserve"> and under the </w:t>
      </w:r>
      <w:r w:rsidR="009466E2">
        <w:rPr>
          <w:rFonts w:eastAsia="Calibri"/>
          <w:i/>
        </w:rPr>
        <w:t>Corporations Act 2001</w:t>
      </w:r>
      <w:r w:rsidRPr="00847B1F">
        <w:rPr>
          <w:rFonts w:eastAsia="Calibri"/>
        </w:rPr>
        <w:t>.</w:t>
      </w:r>
    </w:p>
    <w:p w:rsidR="0028601C" w:rsidRPr="00864E5D" w:rsidRDefault="0028601C">
      <w:pPr>
        <w:pStyle w:val="ListBullet"/>
        <w:pBdr>
          <w:top w:val="single" w:sz="4" w:space="1" w:color="auto"/>
          <w:left w:val="single" w:sz="4" w:space="4" w:color="auto"/>
          <w:bottom w:val="single" w:sz="4" w:space="1" w:color="auto"/>
          <w:right w:val="single" w:sz="4" w:space="4" w:color="auto"/>
        </w:pBdr>
        <w:rPr>
          <w:rFonts w:eastAsia="Calibri"/>
        </w:rPr>
      </w:pPr>
      <w:r w:rsidRPr="00087762">
        <w:rPr>
          <w:rFonts w:eastAsia="Calibri"/>
        </w:rPr>
        <w:t xml:space="preserve">The terms of the audit engagement reflect the description of </w:t>
      </w:r>
      <w:r w:rsidR="00864E5D">
        <w:rPr>
          <w:rFonts w:eastAsia="Calibri"/>
        </w:rPr>
        <w:t xml:space="preserve">the directors’ </w:t>
      </w:r>
      <w:r w:rsidRPr="00864E5D">
        <w:rPr>
          <w:rFonts w:eastAsia="Calibri"/>
        </w:rPr>
        <w:t xml:space="preserve">responsibility for the </w:t>
      </w:r>
      <w:r w:rsidR="007D664E" w:rsidRPr="00864E5D">
        <w:rPr>
          <w:rFonts w:eastAsia="Calibri"/>
        </w:rPr>
        <w:t>financial report</w:t>
      </w:r>
      <w:r w:rsidRPr="00864E5D">
        <w:rPr>
          <w:rFonts w:eastAsia="Calibri"/>
        </w:rPr>
        <w:t xml:space="preserve"> in </w:t>
      </w:r>
      <w:r w:rsidR="007D664E" w:rsidRPr="00864E5D">
        <w:rPr>
          <w:rFonts w:eastAsia="Calibri"/>
        </w:rPr>
        <w:t>ASA</w:t>
      </w:r>
      <w:r w:rsidRPr="00864E5D">
        <w:rPr>
          <w:rFonts w:eastAsia="Calibri"/>
        </w:rPr>
        <w:t> 210.</w:t>
      </w:r>
      <w:r w:rsidR="003B3865" w:rsidRPr="00864E5D">
        <w:rPr>
          <w:rStyle w:val="FootnoteReference"/>
          <w:rFonts w:eastAsia="Calibri"/>
        </w:rPr>
        <w:footnoteReference w:customMarkFollows="1" w:id="22"/>
        <w:t>#</w:t>
      </w:r>
    </w:p>
    <w:p w:rsidR="0028601C" w:rsidRPr="00847B1F" w:rsidRDefault="0028601C" w:rsidP="00F23B0D">
      <w:pPr>
        <w:pStyle w:val="ListBullet"/>
        <w:pBdr>
          <w:top w:val="single" w:sz="4" w:space="1" w:color="auto"/>
          <w:left w:val="single" w:sz="4" w:space="4" w:color="auto"/>
          <w:bottom w:val="single" w:sz="4" w:space="1" w:color="auto"/>
          <w:right w:val="single" w:sz="4" w:space="4" w:color="auto"/>
        </w:pBdr>
        <w:rPr>
          <w:rFonts w:eastAsia="Calibri"/>
        </w:rPr>
      </w:pPr>
      <w:r w:rsidRPr="00087762">
        <w:rPr>
          <w:rFonts w:eastAsia="Calibri"/>
        </w:rPr>
        <w:t xml:space="preserve">The auditor has concluded an unmodified (i.e., “clean”) opinion is appropriate based on the </w:t>
      </w:r>
      <w:r w:rsidRPr="00847B1F">
        <w:rPr>
          <w:rFonts w:eastAsia="Calibri"/>
        </w:rPr>
        <w:t>audit evidence obtained.</w:t>
      </w:r>
    </w:p>
    <w:p w:rsidR="0028601C" w:rsidRPr="00D52308" w:rsidRDefault="0028601C" w:rsidP="00F23B0D">
      <w:pPr>
        <w:pStyle w:val="ListBullet"/>
        <w:pBdr>
          <w:top w:val="single" w:sz="4" w:space="1" w:color="auto"/>
          <w:left w:val="single" w:sz="4" w:space="4" w:color="auto"/>
          <w:bottom w:val="single" w:sz="4" w:space="1" w:color="auto"/>
          <w:right w:val="single" w:sz="4" w:space="4" w:color="auto"/>
        </w:pBdr>
        <w:rPr>
          <w:rFonts w:eastAsia="Calibri"/>
        </w:rPr>
      </w:pPr>
      <w:r w:rsidRPr="00D52308">
        <w:rPr>
          <w:rFonts w:eastAsia="Calibri"/>
        </w:rPr>
        <w:t xml:space="preserve">The relevant ethical requirements that apply to the audit are </w:t>
      </w:r>
      <w:r w:rsidR="00847B1F">
        <w:rPr>
          <w:rFonts w:eastAsia="Calibri"/>
        </w:rPr>
        <w:t xml:space="preserve">the Accounting Professional and Ethical Standards Board’s APES 110 </w:t>
      </w:r>
      <w:r w:rsidR="00847B1F">
        <w:rPr>
          <w:rFonts w:eastAsia="Calibri"/>
          <w:i/>
        </w:rPr>
        <w:t>Code of Ethics for Professional Accountants</w:t>
      </w:r>
      <w:r w:rsidRPr="00D52308">
        <w:rPr>
          <w:rFonts w:eastAsia="Calibri"/>
        </w:rPr>
        <w:t>.</w:t>
      </w:r>
    </w:p>
    <w:p w:rsidR="0028601C" w:rsidRPr="00087762" w:rsidRDefault="0028601C" w:rsidP="00F23B0D">
      <w:pPr>
        <w:pStyle w:val="ListBullet"/>
        <w:pBdr>
          <w:top w:val="single" w:sz="4" w:space="1" w:color="auto"/>
          <w:left w:val="single" w:sz="4" w:space="4" w:color="auto"/>
          <w:bottom w:val="single" w:sz="4" w:space="1" w:color="auto"/>
          <w:right w:val="single" w:sz="4" w:space="4" w:color="auto"/>
        </w:pBdr>
        <w:rPr>
          <w:rFonts w:eastAsia="Calibri"/>
        </w:rPr>
      </w:pPr>
      <w:r w:rsidRPr="00847B1F">
        <w:rPr>
          <w:rFonts w:eastAsia="Calibri"/>
        </w:rPr>
        <w:t>Based on the audit evidence obtained, the auditor has concluded that a material uncertainty</w:t>
      </w:r>
      <w:r w:rsidRPr="00087762">
        <w:rPr>
          <w:rFonts w:eastAsia="Calibri"/>
        </w:rPr>
        <w:t xml:space="preserve"> exists related to events or conditions that may cast significant doubt on the </w:t>
      </w:r>
      <w:r w:rsidR="00864E5D">
        <w:rPr>
          <w:rFonts w:eastAsia="Calibri"/>
        </w:rPr>
        <w:t>company</w:t>
      </w:r>
      <w:r w:rsidR="00864E5D" w:rsidRPr="00087762">
        <w:rPr>
          <w:rFonts w:eastAsia="Calibri"/>
        </w:rPr>
        <w:t xml:space="preserve">’s </w:t>
      </w:r>
      <w:r w:rsidRPr="00087762">
        <w:rPr>
          <w:rFonts w:eastAsia="Calibri"/>
        </w:rPr>
        <w:t>ability to continue as a going concern.</w:t>
      </w:r>
      <w:r>
        <w:rPr>
          <w:rFonts w:eastAsia="Calibri"/>
        </w:rPr>
        <w:t xml:space="preserve">  </w:t>
      </w:r>
      <w:r w:rsidRPr="00087762">
        <w:rPr>
          <w:rFonts w:eastAsia="Calibri"/>
        </w:rPr>
        <w:t xml:space="preserve">The disclosure of the material uncertainty in the </w:t>
      </w:r>
      <w:r w:rsidR="007D664E">
        <w:rPr>
          <w:rFonts w:eastAsia="Calibri"/>
        </w:rPr>
        <w:t>financial report</w:t>
      </w:r>
      <w:r w:rsidRPr="00087762">
        <w:rPr>
          <w:rFonts w:eastAsia="Calibri"/>
        </w:rPr>
        <w:t xml:space="preserve"> is adequate.</w:t>
      </w:r>
    </w:p>
    <w:p w:rsidR="0028601C" w:rsidRPr="00C81B4F" w:rsidRDefault="0028601C" w:rsidP="00F23B0D">
      <w:pPr>
        <w:pStyle w:val="ListBullet"/>
        <w:pBdr>
          <w:top w:val="single" w:sz="4" w:space="1" w:color="auto"/>
          <w:left w:val="single" w:sz="4" w:space="4" w:color="auto"/>
          <w:bottom w:val="single" w:sz="4" w:space="1" w:color="auto"/>
          <w:right w:val="single" w:sz="4" w:space="4" w:color="auto"/>
        </w:pBdr>
        <w:rPr>
          <w:rFonts w:eastAsia="Calibri"/>
        </w:rPr>
      </w:pPr>
      <w:r w:rsidRPr="00087762">
        <w:rPr>
          <w:rFonts w:eastAsia="Calibri"/>
        </w:rPr>
        <w:t xml:space="preserve">Key audit </w:t>
      </w:r>
      <w:r w:rsidRPr="00C81B4F">
        <w:rPr>
          <w:rFonts w:eastAsia="Calibri"/>
        </w:rPr>
        <w:t xml:space="preserve">matters have been communicated in accordance with </w:t>
      </w:r>
      <w:r w:rsidR="007D664E" w:rsidRPr="00C81B4F">
        <w:rPr>
          <w:rFonts w:eastAsia="Calibri"/>
        </w:rPr>
        <w:t>ASA</w:t>
      </w:r>
      <w:r w:rsidRPr="00C81B4F">
        <w:rPr>
          <w:rFonts w:eastAsia="Calibri"/>
        </w:rPr>
        <w:t xml:space="preserve"> 701.  </w:t>
      </w:r>
    </w:p>
    <w:p w:rsidR="00E00227" w:rsidRDefault="004A5510" w:rsidP="00E00227">
      <w:pPr>
        <w:pStyle w:val="ListBullet"/>
        <w:pBdr>
          <w:top w:val="single" w:sz="4" w:space="1" w:color="auto"/>
          <w:left w:val="single" w:sz="4" w:space="4" w:color="auto"/>
          <w:bottom w:val="single" w:sz="4" w:space="1" w:color="auto"/>
          <w:right w:val="single" w:sz="4" w:space="4" w:color="auto"/>
        </w:pBdr>
        <w:rPr>
          <w:rFonts w:eastAsia="Calibri"/>
        </w:rPr>
      </w:pPr>
      <w:r w:rsidRPr="00C81B4F">
        <w:rPr>
          <w:rFonts w:eastAsia="Calibri"/>
        </w:rPr>
        <w:t xml:space="preserve">The auditor </w:t>
      </w:r>
      <w:r w:rsidR="003C65C4">
        <w:rPr>
          <w:rFonts w:eastAsia="Calibri"/>
        </w:rPr>
        <w:t>has obtained all of the other information prior to the date of the auditor’s report and has not identified a material misstatement of the other information</w:t>
      </w:r>
      <w:r w:rsidRPr="00C81B4F">
        <w:rPr>
          <w:rFonts w:eastAsia="Calibri"/>
        </w:rPr>
        <w:t>.</w:t>
      </w:r>
    </w:p>
    <w:p w:rsidR="00727984" w:rsidRDefault="0028601C" w:rsidP="00935D1F">
      <w:pPr>
        <w:pStyle w:val="ListBullet"/>
        <w:pBdr>
          <w:top w:val="single" w:sz="4" w:space="1" w:color="auto"/>
          <w:left w:val="single" w:sz="4" w:space="4" w:color="auto"/>
          <w:bottom w:val="single" w:sz="4" w:space="1" w:color="auto"/>
          <w:right w:val="single" w:sz="4" w:space="4" w:color="auto"/>
        </w:pBdr>
        <w:spacing w:after="0"/>
        <w:rPr>
          <w:rFonts w:eastAsia="Calibri"/>
        </w:rPr>
      </w:pPr>
      <w:r w:rsidRPr="00E00227">
        <w:rPr>
          <w:rFonts w:eastAsia="Calibri"/>
        </w:rPr>
        <w:t xml:space="preserve">In addition to the audit of the </w:t>
      </w:r>
      <w:r w:rsidR="007D664E" w:rsidRPr="00E00227">
        <w:rPr>
          <w:rFonts w:eastAsia="Calibri"/>
        </w:rPr>
        <w:t>financial report</w:t>
      </w:r>
      <w:r w:rsidRPr="00E00227">
        <w:rPr>
          <w:rFonts w:eastAsia="Calibri"/>
        </w:rPr>
        <w:t xml:space="preserve">, the auditor has other reporting responsibilities required under </w:t>
      </w:r>
      <w:r w:rsidR="00FD0731" w:rsidRPr="00E00227">
        <w:rPr>
          <w:rFonts w:eastAsia="Calibri"/>
        </w:rPr>
        <w:t>section 3</w:t>
      </w:r>
      <w:r w:rsidR="00847B1F" w:rsidRPr="00E00227">
        <w:rPr>
          <w:rFonts w:eastAsia="Calibri"/>
        </w:rPr>
        <w:t xml:space="preserve">08(3C) of the </w:t>
      </w:r>
      <w:r w:rsidR="009466E2">
        <w:rPr>
          <w:rFonts w:eastAsia="Calibri"/>
          <w:i/>
        </w:rPr>
        <w:t>Corporations Act 2001</w:t>
      </w:r>
      <w:r w:rsidRPr="00E00227">
        <w:rPr>
          <w:rFonts w:eastAsia="Calibri"/>
        </w:rPr>
        <w:t>.</w:t>
      </w:r>
    </w:p>
    <w:p w:rsidR="00442E97" w:rsidRPr="00E00227" w:rsidRDefault="00442E97" w:rsidP="00935D1F">
      <w:pPr>
        <w:pStyle w:val="ListBullet"/>
        <w:numPr>
          <w:ilvl w:val="0"/>
          <w:numId w:val="0"/>
        </w:numPr>
        <w:pBdr>
          <w:top w:val="single" w:sz="4" w:space="1" w:color="auto"/>
          <w:left w:val="single" w:sz="4" w:space="4" w:color="auto"/>
          <w:bottom w:val="single" w:sz="4" w:space="1" w:color="auto"/>
          <w:right w:val="single" w:sz="4" w:space="4" w:color="auto"/>
        </w:pBdr>
        <w:rPr>
          <w:rFonts w:eastAsia="Calibri"/>
        </w:rPr>
      </w:pPr>
    </w:p>
    <w:p w:rsidR="0028601C" w:rsidRPr="00EB786F" w:rsidRDefault="0028601C" w:rsidP="00A265E3">
      <w:pPr>
        <w:pStyle w:val="Heading8"/>
        <w:spacing w:before="120"/>
      </w:pPr>
      <w:r w:rsidRPr="0028601C">
        <w:t>INDEPENDENT</w:t>
      </w:r>
      <w:r w:rsidRPr="00EB786F">
        <w:t xml:space="preserve"> </w:t>
      </w:r>
      <w:r w:rsidRPr="0028601C">
        <w:t>AUDITOR’S</w:t>
      </w:r>
      <w:r w:rsidRPr="00EB786F">
        <w:t xml:space="preserve"> </w:t>
      </w:r>
      <w:r w:rsidRPr="0028601C">
        <w:t>REPORT</w:t>
      </w:r>
      <w:r w:rsidRPr="00EB786F">
        <w:t xml:space="preserve"> </w:t>
      </w:r>
    </w:p>
    <w:p w:rsidR="0028601C" w:rsidRPr="00EB786F" w:rsidRDefault="00433026" w:rsidP="0028601C">
      <w:pPr>
        <w:pStyle w:val="ParaPlain"/>
      </w:pPr>
      <w:r>
        <w:t>[</w:t>
      </w:r>
      <w:r w:rsidR="0028601C" w:rsidRPr="00EB786F">
        <w:t>Appropriate Addressee]</w:t>
      </w:r>
    </w:p>
    <w:p w:rsidR="0028601C" w:rsidRPr="00EB786F" w:rsidRDefault="0028601C" w:rsidP="00D52308">
      <w:pPr>
        <w:pStyle w:val="Heading8"/>
      </w:pPr>
      <w:r w:rsidRPr="00D52308">
        <w:rPr>
          <w:b/>
        </w:rPr>
        <w:t xml:space="preserve">Report on the Audit of the </w:t>
      </w:r>
      <w:r w:rsidR="00C525CC" w:rsidRPr="00D52308">
        <w:rPr>
          <w:b/>
        </w:rPr>
        <w:t>Financial R</w:t>
      </w:r>
      <w:r w:rsidR="007D664E" w:rsidRPr="00D52308">
        <w:rPr>
          <w:b/>
        </w:rPr>
        <w:t>eport</w:t>
      </w:r>
      <w:r w:rsidR="00FC1AA0">
        <w:rPr>
          <w:rStyle w:val="FootnoteReference"/>
        </w:rPr>
        <w:footnoteReference w:customMarkFollows="1" w:id="23"/>
        <w:t>§</w:t>
      </w:r>
    </w:p>
    <w:p w:rsidR="0028601C" w:rsidRPr="00C525CC" w:rsidRDefault="0028601C" w:rsidP="00C525CC">
      <w:pPr>
        <w:pStyle w:val="Heading8"/>
        <w:rPr>
          <w:b/>
        </w:rPr>
      </w:pPr>
      <w:r w:rsidRPr="00C525CC">
        <w:rPr>
          <w:b/>
        </w:rPr>
        <w:t>Opinion</w:t>
      </w:r>
    </w:p>
    <w:p w:rsidR="0028601C" w:rsidRPr="00EB786F" w:rsidRDefault="0028601C" w:rsidP="0028601C">
      <w:pPr>
        <w:pStyle w:val="ParaPlain"/>
      </w:pPr>
      <w:r w:rsidRPr="00EB786F">
        <w:t xml:space="preserve">We have audited the </w:t>
      </w:r>
      <w:r w:rsidR="007D664E">
        <w:t>financial report</w:t>
      </w:r>
      <w:r w:rsidRPr="00EB786F">
        <w:t xml:space="preserve"> of ABC Company</w:t>
      </w:r>
      <w:r w:rsidR="00433026">
        <w:t xml:space="preserve"> Ltd.</w:t>
      </w:r>
      <w:r w:rsidRPr="00EB786F">
        <w:t xml:space="preserve"> (the Company), which comprise</w:t>
      </w:r>
      <w:r w:rsidR="00181290">
        <w:t>s</w:t>
      </w:r>
      <w:r w:rsidRPr="00EB786F">
        <w:t xml:space="preserve"> the statement of financial posit</w:t>
      </w:r>
      <w:r w:rsidR="00972DBA">
        <w:t xml:space="preserve">ion as at </w:t>
      </w:r>
      <w:r w:rsidR="00FD0731">
        <w:t>30 Jun</w:t>
      </w:r>
      <w:r w:rsidR="00433026">
        <w:t>e</w:t>
      </w:r>
      <w:r w:rsidR="00972DBA">
        <w:t> </w:t>
      </w:r>
      <w:r w:rsidRPr="00EB786F">
        <w:t xml:space="preserve">20X1, the statement of comprehensive income, statement of changes in equity and statement of cash flows for the year then ended, and notes to the </w:t>
      </w:r>
      <w:r w:rsidR="007D664E">
        <w:t xml:space="preserve">financial </w:t>
      </w:r>
      <w:r w:rsidR="00750909">
        <w:t>statements</w:t>
      </w:r>
      <w:r w:rsidRPr="00EB786F">
        <w:t>, including a summary of significant accounting policies</w:t>
      </w:r>
      <w:r w:rsidR="00181290">
        <w:t>, and the directors’ declaration</w:t>
      </w:r>
      <w:r w:rsidRPr="00EB786F">
        <w:t>.</w:t>
      </w:r>
    </w:p>
    <w:p w:rsidR="00433026" w:rsidRPr="0087440F" w:rsidRDefault="0028601C" w:rsidP="00935D1F">
      <w:r w:rsidRPr="00EB786F">
        <w:t>In our opinion</w:t>
      </w:r>
      <w:r w:rsidR="008E2B88" w:rsidRPr="0087440F">
        <w:t xml:space="preserve">, </w:t>
      </w:r>
      <w:r w:rsidRPr="0087440F">
        <w:t xml:space="preserve">the accompanying </w:t>
      </w:r>
      <w:r w:rsidR="007D664E" w:rsidRPr="0087440F">
        <w:t>financial report</w:t>
      </w:r>
      <w:r w:rsidRPr="0087440F">
        <w:t xml:space="preserve"> </w:t>
      </w:r>
      <w:r w:rsidR="00433026" w:rsidRPr="0087440F">
        <w:t>of ABC Company Ltd</w:t>
      </w:r>
      <w:proofErr w:type="gramStart"/>
      <w:r w:rsidR="00433026" w:rsidRPr="0087440F">
        <w:t>.,</w:t>
      </w:r>
      <w:proofErr w:type="gramEnd"/>
      <w:r w:rsidR="00433026" w:rsidRPr="0087440F">
        <w:t xml:space="preserve"> is in accordance with the </w:t>
      </w:r>
      <w:r w:rsidR="009466E2" w:rsidRPr="0087440F">
        <w:rPr>
          <w:i/>
        </w:rPr>
        <w:t>Corporations Act 2001</w:t>
      </w:r>
      <w:r w:rsidR="00433026" w:rsidRPr="0087440F">
        <w:t>, including:</w:t>
      </w:r>
    </w:p>
    <w:p w:rsidR="00433026" w:rsidRDefault="00176A47" w:rsidP="0087440F">
      <w:pPr>
        <w:pStyle w:val="ParaLevel2"/>
        <w:tabs>
          <w:tab w:val="clear" w:pos="1418"/>
          <w:tab w:val="num" w:pos="567"/>
        </w:tabs>
        <w:spacing w:before="120"/>
        <w:ind w:left="567" w:hanging="567"/>
      </w:pPr>
      <w:r w:rsidRPr="0087440F">
        <w:t>g</w:t>
      </w:r>
      <w:r w:rsidR="00433026" w:rsidRPr="0087440F">
        <w:t xml:space="preserve">iving a true and fair </w:t>
      </w:r>
      <w:r w:rsidRPr="0087440F">
        <w:t>view of the C</w:t>
      </w:r>
      <w:r w:rsidR="00433026" w:rsidRPr="0087440F">
        <w:t>ompany’s financial position a</w:t>
      </w:r>
      <w:r w:rsidR="00972DBA" w:rsidRPr="0087440F">
        <w:t xml:space="preserve">s at </w:t>
      </w:r>
      <w:r w:rsidR="00181290" w:rsidRPr="0087440F">
        <w:t>30 June</w:t>
      </w:r>
      <w:r w:rsidR="00972DBA" w:rsidRPr="0087440F">
        <w:t> </w:t>
      </w:r>
      <w:r w:rsidR="0028601C" w:rsidRPr="0087440F">
        <w:t xml:space="preserve">20X1, and of its </w:t>
      </w:r>
      <w:r w:rsidR="00705484" w:rsidRPr="0087440F">
        <w:t xml:space="preserve">financial </w:t>
      </w:r>
      <w:r w:rsidR="0028601C" w:rsidRPr="0087440F">
        <w:t>performance</w:t>
      </w:r>
      <w:r w:rsidR="0028601C" w:rsidRPr="00EB786F">
        <w:t xml:space="preserve"> for the year </w:t>
      </w:r>
      <w:r w:rsidR="00750909">
        <w:t xml:space="preserve">then </w:t>
      </w:r>
      <w:r w:rsidR="00433026">
        <w:t>ended; and</w:t>
      </w:r>
    </w:p>
    <w:p w:rsidR="0087440F" w:rsidRDefault="0087440F" w:rsidP="0087440F">
      <w:pPr>
        <w:pStyle w:val="ParaLevel2"/>
        <w:tabs>
          <w:tab w:val="clear" w:pos="1418"/>
          <w:tab w:val="num" w:pos="567"/>
        </w:tabs>
        <w:spacing w:before="120"/>
        <w:ind w:left="567" w:hanging="567"/>
      </w:pPr>
      <w:r>
        <w:t xml:space="preserve">complying with Australian </w:t>
      </w:r>
      <w:r>
        <w:rPr>
          <w:rFonts w:eastAsia="Calibri"/>
        </w:rPr>
        <w:t xml:space="preserve">Accounting Standards and the </w:t>
      </w:r>
      <w:r w:rsidRPr="00D52308">
        <w:rPr>
          <w:rFonts w:eastAsia="Calibri"/>
          <w:i/>
        </w:rPr>
        <w:t>Corporations Regulations</w:t>
      </w:r>
      <w:r>
        <w:rPr>
          <w:rFonts w:eastAsia="Calibri"/>
          <w:i/>
        </w:rPr>
        <w:t> </w:t>
      </w:r>
      <w:r w:rsidRPr="00D52308">
        <w:rPr>
          <w:rFonts w:eastAsia="Calibri"/>
          <w:i/>
        </w:rPr>
        <w:t>2001</w:t>
      </w:r>
      <w:r>
        <w:rPr>
          <w:rFonts w:eastAsia="Calibri"/>
        </w:rPr>
        <w:t>.</w:t>
      </w:r>
    </w:p>
    <w:p w:rsidR="0028601C" w:rsidRPr="00C525CC" w:rsidRDefault="0028601C" w:rsidP="00C525CC">
      <w:pPr>
        <w:pStyle w:val="Heading8"/>
        <w:rPr>
          <w:b/>
        </w:rPr>
      </w:pPr>
      <w:r w:rsidRPr="00C525CC">
        <w:rPr>
          <w:b/>
        </w:rPr>
        <w:t>Basis for Opinion</w:t>
      </w:r>
    </w:p>
    <w:p w:rsidR="00F60284" w:rsidRDefault="0028601C" w:rsidP="0028601C">
      <w:pPr>
        <w:pStyle w:val="ParaPlain"/>
      </w:pPr>
      <w:r w:rsidRPr="00EB786F">
        <w:t xml:space="preserve">We conducted our audit in accordance with </w:t>
      </w:r>
      <w:r w:rsidR="007D664E">
        <w:t>Australian</w:t>
      </w:r>
      <w:r w:rsidRPr="00EB786F">
        <w:t xml:space="preserve"> </w:t>
      </w:r>
      <w:r w:rsidR="00181290">
        <w:t xml:space="preserve">Auditing </w:t>
      </w:r>
      <w:r w:rsidRPr="00EB786F">
        <w:t>Standards.</w:t>
      </w:r>
      <w:r>
        <w:t xml:space="preserve">  </w:t>
      </w:r>
      <w:r w:rsidRPr="00EB786F">
        <w:t xml:space="preserve">Our responsibilities under those standards are further described in the </w:t>
      </w:r>
      <w:r w:rsidRPr="0028601C">
        <w:rPr>
          <w:i/>
        </w:rPr>
        <w:t>Auditor’s</w:t>
      </w:r>
      <w:r w:rsidRPr="00EB786F">
        <w:t xml:space="preserve"> </w:t>
      </w:r>
      <w:r w:rsidRPr="0028601C">
        <w:rPr>
          <w:i/>
        </w:rPr>
        <w:t>Responsibilities</w:t>
      </w:r>
      <w:r w:rsidRPr="00EB786F">
        <w:t xml:space="preserve"> </w:t>
      </w:r>
      <w:r w:rsidRPr="0028601C">
        <w:rPr>
          <w:i/>
        </w:rPr>
        <w:t>for</w:t>
      </w:r>
      <w:r w:rsidRPr="00EB786F">
        <w:t xml:space="preserve"> </w:t>
      </w:r>
      <w:r w:rsidRPr="0028601C">
        <w:rPr>
          <w:i/>
        </w:rPr>
        <w:t>the</w:t>
      </w:r>
      <w:r w:rsidRPr="00EB786F">
        <w:t xml:space="preserve"> </w:t>
      </w:r>
      <w:r w:rsidRPr="0028601C">
        <w:rPr>
          <w:i/>
        </w:rPr>
        <w:t>Audit</w:t>
      </w:r>
      <w:r w:rsidRPr="00EB786F">
        <w:t xml:space="preserve"> </w:t>
      </w:r>
      <w:r w:rsidRPr="0028601C">
        <w:rPr>
          <w:i/>
        </w:rPr>
        <w:t>of</w:t>
      </w:r>
      <w:r w:rsidRPr="00EB786F">
        <w:t xml:space="preserve"> </w:t>
      </w:r>
      <w:r w:rsidRPr="0028601C">
        <w:rPr>
          <w:i/>
        </w:rPr>
        <w:t>the</w:t>
      </w:r>
      <w:r w:rsidRPr="00EB786F">
        <w:t xml:space="preserve"> </w:t>
      </w:r>
      <w:r w:rsidR="007D664E">
        <w:rPr>
          <w:i/>
        </w:rPr>
        <w:t xml:space="preserve">Financial </w:t>
      </w:r>
      <w:r w:rsidR="00181290">
        <w:rPr>
          <w:i/>
        </w:rPr>
        <w:t>R</w:t>
      </w:r>
      <w:r w:rsidR="007D664E">
        <w:rPr>
          <w:i/>
        </w:rPr>
        <w:t>eport</w:t>
      </w:r>
      <w:r w:rsidRPr="00EB786F">
        <w:t xml:space="preserve"> section of our report</w:t>
      </w:r>
      <w:r w:rsidRPr="00F60284">
        <w:t xml:space="preserve">.  We are independent of the Company in accordance with the </w:t>
      </w:r>
      <w:r w:rsidR="00750909">
        <w:t xml:space="preserve">auditor independence requirements of the </w:t>
      </w:r>
      <w:r w:rsidR="009466E2">
        <w:rPr>
          <w:i/>
        </w:rPr>
        <w:t>Corporations Act 2001</w:t>
      </w:r>
      <w:r w:rsidR="00F60284">
        <w:t xml:space="preserve"> and the ethical requirements of the Accounting Professional and</w:t>
      </w:r>
      <w:r w:rsidR="00670113">
        <w:t xml:space="preserve"> Ethical Standards Board’s APES </w:t>
      </w:r>
      <w:r w:rsidR="00F60284">
        <w:t xml:space="preserve">110 </w:t>
      </w:r>
      <w:r w:rsidR="00F60284">
        <w:rPr>
          <w:i/>
        </w:rPr>
        <w:t xml:space="preserve">Code of Ethics for Professional Accountants </w:t>
      </w:r>
      <w:r w:rsidR="00F60284">
        <w:t>(the Code) that are relevant to our audit of the financial report in Australia</w:t>
      </w:r>
      <w:r w:rsidR="00D37B11">
        <w:t xml:space="preserve">.  We </w:t>
      </w:r>
      <w:r w:rsidR="00F60284">
        <w:t xml:space="preserve">have </w:t>
      </w:r>
      <w:r w:rsidR="00D37B11">
        <w:t xml:space="preserve">also </w:t>
      </w:r>
      <w:r w:rsidR="00F60284">
        <w:t>fulfilled our other ethical responsibilities in accordance with the Code</w:t>
      </w:r>
      <w:r w:rsidRPr="00D52308">
        <w:t>.</w:t>
      </w:r>
    </w:p>
    <w:p w:rsidR="00F60284" w:rsidRDefault="00F60284" w:rsidP="0028601C">
      <w:pPr>
        <w:pStyle w:val="ParaPlain"/>
      </w:pPr>
      <w:r>
        <w:t xml:space="preserve">We confirm that the independence declaration required by the </w:t>
      </w:r>
      <w:r w:rsidR="009466E2">
        <w:rPr>
          <w:i/>
        </w:rPr>
        <w:t>Corporations Act 2001</w:t>
      </w:r>
      <w:r>
        <w:t xml:space="preserve">, which has been given to the directors </w:t>
      </w:r>
      <w:r w:rsidRPr="0087440F">
        <w:t xml:space="preserve">of </w:t>
      </w:r>
      <w:r w:rsidR="00705484" w:rsidRPr="00935D1F">
        <w:t>the</w:t>
      </w:r>
      <w:r w:rsidR="00705484" w:rsidRPr="0087440F">
        <w:t xml:space="preserve"> </w:t>
      </w:r>
      <w:r w:rsidRPr="0087440F">
        <w:t>Company</w:t>
      </w:r>
      <w:r>
        <w:t xml:space="preserve"> would be on the same terms if given to the directors as at the time of this auditor’s report</w:t>
      </w:r>
      <w:r w:rsidR="001A3C78">
        <w:t>.</w:t>
      </w:r>
      <w:r w:rsidR="001A3C78">
        <w:rPr>
          <w:rStyle w:val="FootnoteReference"/>
        </w:rPr>
        <w:footnoteReference w:customMarkFollows="1" w:id="24"/>
        <w:t>*</w:t>
      </w:r>
    </w:p>
    <w:p w:rsidR="0028601C" w:rsidRPr="00EB786F" w:rsidRDefault="0028601C" w:rsidP="0028601C">
      <w:pPr>
        <w:pStyle w:val="ParaPlain"/>
      </w:pPr>
      <w:r w:rsidRPr="00F60284">
        <w:t>We believe that the audit evidence we have obtained is sufficient and appropriate to provide a basis</w:t>
      </w:r>
      <w:r w:rsidRPr="00EB786F">
        <w:t xml:space="preserve"> for our opinion.</w:t>
      </w:r>
    </w:p>
    <w:p w:rsidR="0028601C" w:rsidRPr="00C525CC" w:rsidRDefault="0028601C" w:rsidP="00C525CC">
      <w:pPr>
        <w:pStyle w:val="Heading8"/>
        <w:rPr>
          <w:rFonts w:eastAsia="Calibri"/>
          <w:b/>
        </w:rPr>
      </w:pPr>
      <w:r w:rsidRPr="00C525CC">
        <w:rPr>
          <w:b/>
        </w:rPr>
        <w:t>Material Uncertainty Related to Going Concern</w:t>
      </w:r>
    </w:p>
    <w:p w:rsidR="0028601C" w:rsidRPr="00EB786F" w:rsidRDefault="0028601C" w:rsidP="0028601C">
      <w:pPr>
        <w:pStyle w:val="ParaPlain"/>
      </w:pPr>
      <w:r w:rsidRPr="00EB786F">
        <w:t xml:space="preserve">We draw attention to Note 6 in the </w:t>
      </w:r>
      <w:r w:rsidR="007D664E">
        <w:t>financial report</w:t>
      </w:r>
      <w:r w:rsidRPr="00EB786F">
        <w:t>, which indicates that the Company incurred a net loss of ZZZ dur</w:t>
      </w:r>
      <w:r w:rsidR="00F561C9">
        <w:t xml:space="preserve">ing the year ended </w:t>
      </w:r>
      <w:r w:rsidR="00181290">
        <w:t>30 June</w:t>
      </w:r>
      <w:r w:rsidR="00F561C9">
        <w:t> </w:t>
      </w:r>
      <w:r w:rsidRPr="00EB786F">
        <w:t>20X1 and, as of that date, the Company’s current liabilities exceeded its total assets by YYY.</w:t>
      </w:r>
      <w:r>
        <w:t xml:space="preserve">  </w:t>
      </w:r>
      <w:r w:rsidR="00F561C9">
        <w:t>As stated in Note </w:t>
      </w:r>
      <w:r w:rsidRPr="00EB786F">
        <w:t>6, these events or conditions, along with oth</w:t>
      </w:r>
      <w:r w:rsidR="00F561C9">
        <w:t>er matters as set forth in Note </w:t>
      </w:r>
      <w:r w:rsidRPr="00EB786F">
        <w:t>6, indicate that a material uncertainty exists that may cast significant doubt on the Company’s ability to continue as a going concern.</w:t>
      </w:r>
      <w:r>
        <w:t xml:space="preserve">  </w:t>
      </w:r>
      <w:r w:rsidRPr="00EB786F">
        <w:t>Our opinion is not modified in respect of this matter.</w:t>
      </w:r>
    </w:p>
    <w:p w:rsidR="0028601C" w:rsidRPr="00C525CC" w:rsidRDefault="0028601C" w:rsidP="00C525CC">
      <w:pPr>
        <w:pStyle w:val="Heading8"/>
        <w:rPr>
          <w:b/>
        </w:rPr>
      </w:pPr>
      <w:r w:rsidRPr="00C525CC">
        <w:rPr>
          <w:b/>
        </w:rPr>
        <w:t>Key Audit Matters</w:t>
      </w:r>
    </w:p>
    <w:p w:rsidR="0028601C" w:rsidRPr="00EB786F" w:rsidRDefault="0028601C" w:rsidP="0028601C">
      <w:pPr>
        <w:pStyle w:val="ParaPlain"/>
      </w:pPr>
      <w:r w:rsidRPr="00EB786F">
        <w:t xml:space="preserve">Key audit matters are those matters that, in our professional </w:t>
      </w:r>
      <w:r w:rsidR="007D664E">
        <w:t>judgement</w:t>
      </w:r>
      <w:r w:rsidRPr="00EB786F">
        <w:t xml:space="preserve">, were of most significance in our audit of the </w:t>
      </w:r>
      <w:r w:rsidR="007D664E">
        <w:t>financial report</w:t>
      </w:r>
      <w:r w:rsidRPr="00EB786F">
        <w:t xml:space="preserve"> of the current period.</w:t>
      </w:r>
      <w:r>
        <w:t xml:space="preserve">  </w:t>
      </w:r>
      <w:r w:rsidRPr="00EB786F">
        <w:t xml:space="preserve">These matters were addressed in the context of our audit of the </w:t>
      </w:r>
      <w:r w:rsidR="007D664E">
        <w:t>financial report</w:t>
      </w:r>
      <w:r w:rsidRPr="00EB786F">
        <w:t xml:space="preserve"> as a whole, and in forming our opinion thereon, and we do not provide a separate opinion on these matters.</w:t>
      </w:r>
      <w:r>
        <w:t xml:space="preserve">  </w:t>
      </w:r>
      <w:r w:rsidRPr="00EB786F">
        <w:t xml:space="preserve">In addition to the matter described in the </w:t>
      </w:r>
      <w:r w:rsidRPr="0028601C">
        <w:rPr>
          <w:i/>
        </w:rPr>
        <w:t>Material</w:t>
      </w:r>
      <w:r w:rsidRPr="00EB786F">
        <w:t xml:space="preserve"> </w:t>
      </w:r>
      <w:r w:rsidRPr="0028601C">
        <w:rPr>
          <w:i/>
        </w:rPr>
        <w:t>Uncertainty</w:t>
      </w:r>
      <w:r w:rsidRPr="00EB786F">
        <w:t xml:space="preserve"> </w:t>
      </w:r>
      <w:r w:rsidRPr="0028601C">
        <w:rPr>
          <w:i/>
        </w:rPr>
        <w:t>Related</w:t>
      </w:r>
      <w:r w:rsidRPr="00EB786F">
        <w:t xml:space="preserve"> </w:t>
      </w:r>
      <w:r w:rsidRPr="0028601C">
        <w:rPr>
          <w:i/>
        </w:rPr>
        <w:t>to</w:t>
      </w:r>
      <w:r w:rsidRPr="00EB786F">
        <w:t xml:space="preserve"> </w:t>
      </w:r>
      <w:r w:rsidRPr="0028601C">
        <w:rPr>
          <w:i/>
        </w:rPr>
        <w:t>Going</w:t>
      </w:r>
      <w:r w:rsidRPr="00EB786F">
        <w:t xml:space="preserve"> </w:t>
      </w:r>
      <w:r w:rsidRPr="0028601C">
        <w:rPr>
          <w:i/>
        </w:rPr>
        <w:t>Concern</w:t>
      </w:r>
      <w:r w:rsidRPr="00EB786F">
        <w:t xml:space="preserve"> section, we have determined the matters described below to be the key audit matters to be communicated in our report.</w:t>
      </w:r>
      <w:r>
        <w:t xml:space="preserve">  </w:t>
      </w:r>
    </w:p>
    <w:p w:rsidR="0028601C" w:rsidRPr="00EB786F" w:rsidRDefault="0028601C" w:rsidP="0028601C">
      <w:pPr>
        <w:pStyle w:val="ParaPlain"/>
      </w:pPr>
      <w:r w:rsidRPr="00EB786F">
        <w:t>[</w:t>
      </w:r>
      <w:r w:rsidRPr="0028601C">
        <w:rPr>
          <w:i/>
        </w:rPr>
        <w:t>Description</w:t>
      </w:r>
      <w:r w:rsidRPr="00EB786F">
        <w:t xml:space="preserve"> </w:t>
      </w:r>
      <w:r w:rsidRPr="0028601C">
        <w:rPr>
          <w:i/>
        </w:rPr>
        <w:t>of</w:t>
      </w:r>
      <w:r w:rsidRPr="00EB786F">
        <w:t xml:space="preserve"> </w:t>
      </w:r>
      <w:r w:rsidRPr="0028601C">
        <w:rPr>
          <w:i/>
        </w:rPr>
        <w:t>each</w:t>
      </w:r>
      <w:r w:rsidRPr="00EB786F">
        <w:t xml:space="preserve"> </w:t>
      </w:r>
      <w:r w:rsidRPr="0028601C">
        <w:rPr>
          <w:i/>
        </w:rPr>
        <w:t>key</w:t>
      </w:r>
      <w:r w:rsidRPr="00EB786F">
        <w:t xml:space="preserve"> </w:t>
      </w:r>
      <w:r w:rsidRPr="0028601C">
        <w:rPr>
          <w:i/>
        </w:rPr>
        <w:t>audit</w:t>
      </w:r>
      <w:r w:rsidRPr="00EB786F">
        <w:t xml:space="preserve"> </w:t>
      </w:r>
      <w:r w:rsidRPr="0028601C">
        <w:rPr>
          <w:i/>
        </w:rPr>
        <w:t>matter</w:t>
      </w:r>
      <w:r w:rsidRPr="00EB786F">
        <w:t xml:space="preserve"> </w:t>
      </w:r>
      <w:r w:rsidRPr="0028601C">
        <w:rPr>
          <w:i/>
        </w:rPr>
        <w:t>in</w:t>
      </w:r>
      <w:r w:rsidRPr="00EB786F">
        <w:t xml:space="preserve"> </w:t>
      </w:r>
      <w:r w:rsidRPr="0028601C">
        <w:rPr>
          <w:i/>
        </w:rPr>
        <w:t>accordance</w:t>
      </w:r>
      <w:r w:rsidRPr="00EB786F">
        <w:t xml:space="preserve"> </w:t>
      </w:r>
      <w:r w:rsidRPr="0028601C">
        <w:rPr>
          <w:i/>
        </w:rPr>
        <w:t>with</w:t>
      </w:r>
      <w:r w:rsidRPr="00EB786F">
        <w:t xml:space="preserve"> </w:t>
      </w:r>
      <w:r w:rsidR="007D664E">
        <w:rPr>
          <w:i/>
        </w:rPr>
        <w:t>ASA</w:t>
      </w:r>
      <w:r>
        <w:rPr>
          <w:i/>
        </w:rPr>
        <w:t> </w:t>
      </w:r>
      <w:r w:rsidRPr="0028601C">
        <w:rPr>
          <w:i/>
        </w:rPr>
        <w:t>701</w:t>
      </w:r>
      <w:r w:rsidRPr="00EB786F">
        <w:t xml:space="preserve">.] </w:t>
      </w:r>
    </w:p>
    <w:p w:rsidR="000E73E2" w:rsidRPr="002F4942" w:rsidRDefault="000E73E2" w:rsidP="00C525CC">
      <w:pPr>
        <w:pStyle w:val="Heading8"/>
        <w:rPr>
          <w:b/>
        </w:rPr>
      </w:pPr>
      <w:r>
        <w:rPr>
          <w:b/>
        </w:rPr>
        <w:t xml:space="preserve">Other </w:t>
      </w:r>
      <w:r w:rsidRPr="002F4942">
        <w:rPr>
          <w:b/>
        </w:rPr>
        <w:t>Information</w:t>
      </w:r>
      <w:r w:rsidR="006A6246" w:rsidRPr="002F4942">
        <w:rPr>
          <w:b/>
        </w:rPr>
        <w:t xml:space="preserve"> </w:t>
      </w:r>
      <w:r w:rsidR="006A6246" w:rsidRPr="00935D1F">
        <w:rPr>
          <w:b/>
        </w:rPr>
        <w:t>[or another title if appropriate such as “Information Other than the Financial Report and Auditor’s Report Thereon”]</w:t>
      </w:r>
    </w:p>
    <w:p w:rsidR="000E73E2" w:rsidRPr="00F00B65" w:rsidRDefault="000E73E2">
      <w:pPr>
        <w:pStyle w:val="ParaLevel1"/>
        <w:numPr>
          <w:ilvl w:val="0"/>
          <w:numId w:val="0"/>
        </w:numPr>
      </w:pPr>
      <w:r>
        <w:t>[</w:t>
      </w:r>
      <w:r w:rsidR="002B0C36" w:rsidRPr="00AF60C2">
        <w:rPr>
          <w:i/>
        </w:rPr>
        <w:t xml:space="preserve">Reporting in accordance </w:t>
      </w:r>
      <w:r w:rsidR="002B0C36" w:rsidRPr="002F4942">
        <w:rPr>
          <w:i/>
        </w:rPr>
        <w:t xml:space="preserve">with </w:t>
      </w:r>
      <w:r w:rsidR="006A6246" w:rsidRPr="00935D1F">
        <w:rPr>
          <w:rFonts w:eastAsia="Calibri"/>
          <w:i/>
        </w:rPr>
        <w:t>the reporting requirements in</w:t>
      </w:r>
      <w:r w:rsidR="00A17DC0" w:rsidRPr="00A17DC0">
        <w:rPr>
          <w:rFonts w:eastAsia="Calibri"/>
          <w:i/>
        </w:rPr>
        <w:t xml:space="preserve"> </w:t>
      </w:r>
      <w:r w:rsidR="002B0C36" w:rsidRPr="002F4942">
        <w:rPr>
          <w:i/>
        </w:rPr>
        <w:t>ASA 7</w:t>
      </w:r>
      <w:r w:rsidR="006A6246" w:rsidRPr="002F4942">
        <w:rPr>
          <w:i/>
        </w:rPr>
        <w:t>2</w:t>
      </w:r>
      <w:r w:rsidR="002B0C36" w:rsidRPr="002F4942">
        <w:rPr>
          <w:i/>
        </w:rPr>
        <w:t>0 – see [</w:t>
      </w:r>
      <w:proofErr w:type="spellStart"/>
      <w:r w:rsidR="002B0C36" w:rsidRPr="002F4942">
        <w:rPr>
          <w:i/>
        </w:rPr>
        <w:t>Aus</w:t>
      </w:r>
      <w:proofErr w:type="spellEnd"/>
      <w:r w:rsidR="002B0C36" w:rsidRPr="002F4942">
        <w:rPr>
          <w:i/>
        </w:rPr>
        <w:t xml:space="preserve">] Illustration 1A in </w:t>
      </w:r>
      <w:r w:rsidR="006A6246" w:rsidRPr="00935D1F">
        <w:rPr>
          <w:i/>
        </w:rPr>
        <w:t>Appendix 3 of</w:t>
      </w:r>
      <w:r w:rsidR="006A6246" w:rsidRPr="002F4942">
        <w:rPr>
          <w:i/>
        </w:rPr>
        <w:t xml:space="preserve"> </w:t>
      </w:r>
      <w:r w:rsidR="002B0C36" w:rsidRPr="002F4942">
        <w:rPr>
          <w:i/>
        </w:rPr>
        <w:t>ASA 7</w:t>
      </w:r>
      <w:r w:rsidR="006A6246" w:rsidRPr="00935D1F">
        <w:rPr>
          <w:i/>
        </w:rPr>
        <w:t>2</w:t>
      </w:r>
      <w:r w:rsidR="002B0C36" w:rsidRPr="002F4942">
        <w:rPr>
          <w:i/>
        </w:rPr>
        <w:t>0</w:t>
      </w:r>
      <w:r w:rsidR="002B0C36" w:rsidRPr="002F4942">
        <w:t>.</w:t>
      </w:r>
      <w:r w:rsidRPr="002F4942">
        <w:t>]</w:t>
      </w:r>
    </w:p>
    <w:p w:rsidR="0028601C" w:rsidRPr="00EB786F" w:rsidRDefault="0028601C" w:rsidP="00935D1F">
      <w:pPr>
        <w:pStyle w:val="Heading6"/>
      </w:pPr>
      <w:r w:rsidRPr="00C525CC">
        <w:t>Responsibilities</w:t>
      </w:r>
      <w:r w:rsidR="001327D6">
        <w:t xml:space="preserve"> </w:t>
      </w:r>
      <w:r w:rsidR="00750909">
        <w:t xml:space="preserve">of the Directors </w:t>
      </w:r>
      <w:r w:rsidR="001327D6">
        <w:t>for the Financial Report</w:t>
      </w:r>
    </w:p>
    <w:p w:rsidR="0028601C" w:rsidRPr="00EB786F" w:rsidRDefault="0028601C" w:rsidP="0028601C">
      <w:pPr>
        <w:pStyle w:val="ParaPlain"/>
      </w:pPr>
      <w:r w:rsidRPr="00EB786F">
        <w:t>[</w:t>
      </w:r>
      <w:r w:rsidRPr="00F00B65">
        <w:rPr>
          <w:i/>
        </w:rPr>
        <w:t xml:space="preserve">Reporting in accordance with </w:t>
      </w:r>
      <w:r w:rsidR="007D664E" w:rsidRPr="00F00B65">
        <w:rPr>
          <w:i/>
        </w:rPr>
        <w:t>ASA</w:t>
      </w:r>
      <w:r w:rsidRPr="00F00B65">
        <w:rPr>
          <w:i/>
        </w:rPr>
        <w:t> 7</w:t>
      </w:r>
      <w:r w:rsidR="003F2CDE" w:rsidRPr="00F00B65">
        <w:rPr>
          <w:i/>
        </w:rPr>
        <w:t>00</w:t>
      </w:r>
      <w:r w:rsidR="00ED3F67" w:rsidRPr="00F00B65">
        <w:rPr>
          <w:i/>
        </w:rPr>
        <w:t xml:space="preserve"> </w:t>
      </w:r>
      <w:r w:rsidR="003F2CDE" w:rsidRPr="00F00B65">
        <w:rPr>
          <w:i/>
        </w:rPr>
        <w:t xml:space="preserve">– see </w:t>
      </w:r>
      <w:r w:rsidR="001C28ED">
        <w:rPr>
          <w:i/>
        </w:rPr>
        <w:t xml:space="preserve">[Aus] </w:t>
      </w:r>
      <w:r w:rsidR="003F2CDE" w:rsidRPr="00F00B65">
        <w:rPr>
          <w:i/>
        </w:rPr>
        <w:t>Illustration</w:t>
      </w:r>
      <w:r w:rsidR="00A97AD7">
        <w:rPr>
          <w:i/>
        </w:rPr>
        <w:t xml:space="preserve"> </w:t>
      </w:r>
      <w:r w:rsidRPr="00F00B65">
        <w:rPr>
          <w:i/>
        </w:rPr>
        <w:t>1</w:t>
      </w:r>
      <w:r w:rsidR="00992CAA">
        <w:rPr>
          <w:i/>
        </w:rPr>
        <w:t>A</w:t>
      </w:r>
      <w:r w:rsidRPr="00F00B65">
        <w:rPr>
          <w:i/>
        </w:rPr>
        <w:t xml:space="preserve"> in </w:t>
      </w:r>
      <w:r w:rsidR="007D664E" w:rsidRPr="00F00B65">
        <w:rPr>
          <w:i/>
        </w:rPr>
        <w:t>ASA</w:t>
      </w:r>
      <w:r w:rsidRPr="00F00B65">
        <w:rPr>
          <w:i/>
        </w:rPr>
        <w:t> 700.</w:t>
      </w:r>
      <w:r w:rsidR="002B0C36">
        <w:rPr>
          <w:rStyle w:val="FootnoteReference"/>
        </w:rPr>
        <w:footnoteReference w:customMarkFollows="1" w:id="25"/>
        <w:t>*</w:t>
      </w:r>
      <w:r w:rsidRPr="00EB786F">
        <w:t>]</w:t>
      </w:r>
    </w:p>
    <w:p w:rsidR="0028601C" w:rsidRPr="00C525CC" w:rsidRDefault="0028601C" w:rsidP="00C525CC">
      <w:pPr>
        <w:pStyle w:val="Heading8"/>
        <w:rPr>
          <w:b/>
        </w:rPr>
      </w:pPr>
      <w:r w:rsidRPr="00C525CC">
        <w:rPr>
          <w:b/>
        </w:rPr>
        <w:t xml:space="preserve">Auditor’s Responsibilities for the Audit of the </w:t>
      </w:r>
      <w:r w:rsidR="00C525CC" w:rsidRPr="00C525CC">
        <w:rPr>
          <w:b/>
        </w:rPr>
        <w:t>Financial R</w:t>
      </w:r>
      <w:r w:rsidR="007D664E" w:rsidRPr="00C525CC">
        <w:rPr>
          <w:b/>
        </w:rPr>
        <w:t>eport</w:t>
      </w:r>
      <w:r w:rsidRPr="00C525CC">
        <w:rPr>
          <w:b/>
        </w:rPr>
        <w:t xml:space="preserve"> </w:t>
      </w:r>
    </w:p>
    <w:p w:rsidR="0028601C" w:rsidRPr="00EB786F" w:rsidRDefault="0028601C" w:rsidP="0028601C">
      <w:pPr>
        <w:pStyle w:val="ParaPlain"/>
      </w:pPr>
      <w:r w:rsidRPr="00EB786F">
        <w:t>[</w:t>
      </w:r>
      <w:r w:rsidRPr="0028601C">
        <w:rPr>
          <w:i/>
        </w:rPr>
        <w:t>Reporting</w:t>
      </w:r>
      <w:r w:rsidRPr="00EB786F">
        <w:t xml:space="preserve"> </w:t>
      </w:r>
      <w:r w:rsidRPr="0028601C">
        <w:rPr>
          <w:i/>
        </w:rPr>
        <w:t>in</w:t>
      </w:r>
      <w:r w:rsidRPr="00EB786F">
        <w:t xml:space="preserve"> </w:t>
      </w:r>
      <w:r w:rsidRPr="0028601C">
        <w:rPr>
          <w:i/>
        </w:rPr>
        <w:t>accordance</w:t>
      </w:r>
      <w:r w:rsidRPr="00EB786F">
        <w:t xml:space="preserve"> </w:t>
      </w:r>
      <w:r w:rsidRPr="0028601C">
        <w:rPr>
          <w:i/>
        </w:rPr>
        <w:t>with</w:t>
      </w:r>
      <w:r w:rsidRPr="00EB786F">
        <w:t xml:space="preserve"> </w:t>
      </w:r>
      <w:r w:rsidR="007D664E">
        <w:rPr>
          <w:i/>
        </w:rPr>
        <w:t>ASA</w:t>
      </w:r>
      <w:r>
        <w:rPr>
          <w:i/>
        </w:rPr>
        <w:t> </w:t>
      </w:r>
      <w:r w:rsidRPr="0028601C">
        <w:rPr>
          <w:i/>
        </w:rPr>
        <w:t>700</w:t>
      </w:r>
      <w:r w:rsidR="00ED3F67">
        <w:rPr>
          <w:i/>
        </w:rPr>
        <w:t xml:space="preserve"> </w:t>
      </w:r>
      <w:r w:rsidRPr="00EB786F">
        <w:t xml:space="preserve">– </w:t>
      </w:r>
      <w:r w:rsidRPr="0028601C">
        <w:rPr>
          <w:i/>
        </w:rPr>
        <w:t>see</w:t>
      </w:r>
      <w:r w:rsidRPr="00EB786F">
        <w:t xml:space="preserve"> </w:t>
      </w:r>
      <w:r w:rsidR="001C28ED">
        <w:rPr>
          <w:i/>
        </w:rPr>
        <w:t>[Aus]</w:t>
      </w:r>
      <w:r w:rsidR="00304A8C">
        <w:rPr>
          <w:i/>
        </w:rPr>
        <w:t xml:space="preserve"> </w:t>
      </w:r>
      <w:r w:rsidRPr="0028601C">
        <w:rPr>
          <w:i/>
        </w:rPr>
        <w:t>Illustration</w:t>
      </w:r>
      <w:r w:rsidR="003F2CDE">
        <w:t> </w:t>
      </w:r>
      <w:r w:rsidRPr="0028601C">
        <w:rPr>
          <w:i/>
        </w:rPr>
        <w:t>1</w:t>
      </w:r>
      <w:r w:rsidR="00992CAA">
        <w:rPr>
          <w:i/>
        </w:rPr>
        <w:t>A</w:t>
      </w:r>
      <w:r w:rsidRPr="00EB786F">
        <w:t xml:space="preserve"> </w:t>
      </w:r>
      <w:r w:rsidRPr="0028601C">
        <w:rPr>
          <w:i/>
        </w:rPr>
        <w:t>in</w:t>
      </w:r>
      <w:r w:rsidRPr="00EB786F">
        <w:t xml:space="preserve"> </w:t>
      </w:r>
      <w:r w:rsidR="007D664E">
        <w:rPr>
          <w:i/>
        </w:rPr>
        <w:t>ASA</w:t>
      </w:r>
      <w:r>
        <w:rPr>
          <w:i/>
        </w:rPr>
        <w:t> </w:t>
      </w:r>
      <w:r w:rsidRPr="0028601C">
        <w:rPr>
          <w:i/>
        </w:rPr>
        <w:t>700</w:t>
      </w:r>
      <w:r w:rsidRPr="00EB786F">
        <w:t>.</w:t>
      </w:r>
      <w:r w:rsidR="003B3865">
        <w:t>]</w:t>
      </w:r>
    </w:p>
    <w:p w:rsidR="0028601C" w:rsidRPr="00C525CC" w:rsidRDefault="00AF35F5" w:rsidP="00C525CC">
      <w:pPr>
        <w:pStyle w:val="Heading8"/>
        <w:rPr>
          <w:b/>
        </w:rPr>
      </w:pPr>
      <w:r>
        <w:rPr>
          <w:b/>
        </w:rPr>
        <w:t>Report on the Remuneration Report</w:t>
      </w:r>
      <w:r w:rsidR="002B0C36">
        <w:rPr>
          <w:rStyle w:val="FootnoteReference"/>
          <w:b/>
        </w:rPr>
        <w:footnoteReference w:customMarkFollows="1" w:id="26"/>
        <w:t>#</w:t>
      </w:r>
    </w:p>
    <w:p w:rsidR="0028601C" w:rsidRPr="00EB786F" w:rsidRDefault="0028601C" w:rsidP="0028601C">
      <w:pPr>
        <w:pStyle w:val="ParaPlain"/>
      </w:pPr>
      <w:r w:rsidRPr="00EB786F">
        <w:t>[</w:t>
      </w:r>
      <w:r w:rsidRPr="0028601C">
        <w:rPr>
          <w:i/>
        </w:rPr>
        <w:t>Reporting</w:t>
      </w:r>
      <w:r w:rsidRPr="00EB786F">
        <w:t xml:space="preserve"> </w:t>
      </w:r>
      <w:r w:rsidRPr="0028601C">
        <w:rPr>
          <w:i/>
        </w:rPr>
        <w:t>in</w:t>
      </w:r>
      <w:r w:rsidRPr="00EB786F">
        <w:t xml:space="preserve"> </w:t>
      </w:r>
      <w:r w:rsidRPr="0028601C">
        <w:rPr>
          <w:i/>
        </w:rPr>
        <w:t>accordance</w:t>
      </w:r>
      <w:r w:rsidRPr="00EB786F">
        <w:t xml:space="preserve"> </w:t>
      </w:r>
      <w:r w:rsidRPr="0028601C">
        <w:rPr>
          <w:i/>
        </w:rPr>
        <w:t>with</w:t>
      </w:r>
      <w:r w:rsidRPr="00EB786F">
        <w:t xml:space="preserve"> </w:t>
      </w:r>
      <w:r w:rsidR="007D664E">
        <w:rPr>
          <w:i/>
        </w:rPr>
        <w:t>ASA</w:t>
      </w:r>
      <w:r>
        <w:rPr>
          <w:i/>
        </w:rPr>
        <w:t> </w:t>
      </w:r>
      <w:r w:rsidRPr="0028601C">
        <w:rPr>
          <w:i/>
        </w:rPr>
        <w:t>700</w:t>
      </w:r>
      <w:r w:rsidRPr="00EB786F">
        <w:t xml:space="preserve"> – </w:t>
      </w:r>
      <w:r w:rsidRPr="0028601C">
        <w:rPr>
          <w:i/>
        </w:rPr>
        <w:t>see</w:t>
      </w:r>
      <w:r w:rsidRPr="00EB786F">
        <w:t xml:space="preserve"> </w:t>
      </w:r>
      <w:r w:rsidR="001C28ED">
        <w:rPr>
          <w:i/>
        </w:rPr>
        <w:t>[Aus]</w:t>
      </w:r>
      <w:r w:rsidR="00304A8C">
        <w:rPr>
          <w:i/>
        </w:rPr>
        <w:t xml:space="preserve"> </w:t>
      </w:r>
      <w:r w:rsidRPr="0028601C">
        <w:rPr>
          <w:i/>
        </w:rPr>
        <w:t>Illustration</w:t>
      </w:r>
      <w:r w:rsidR="003F2CDE">
        <w:t> </w:t>
      </w:r>
      <w:r w:rsidRPr="0028601C">
        <w:rPr>
          <w:i/>
        </w:rPr>
        <w:t>1</w:t>
      </w:r>
      <w:r w:rsidR="00992CAA">
        <w:rPr>
          <w:i/>
        </w:rPr>
        <w:t>A</w:t>
      </w:r>
      <w:r w:rsidRPr="00EB786F">
        <w:t xml:space="preserve"> </w:t>
      </w:r>
      <w:r w:rsidRPr="0028601C">
        <w:rPr>
          <w:i/>
        </w:rPr>
        <w:t>in</w:t>
      </w:r>
      <w:r w:rsidRPr="00EB786F">
        <w:t xml:space="preserve"> </w:t>
      </w:r>
      <w:r w:rsidR="007D664E">
        <w:rPr>
          <w:i/>
        </w:rPr>
        <w:t>ASA</w:t>
      </w:r>
      <w:r>
        <w:rPr>
          <w:i/>
        </w:rPr>
        <w:t> </w:t>
      </w:r>
      <w:r w:rsidRPr="0028601C">
        <w:rPr>
          <w:i/>
        </w:rPr>
        <w:t>700</w:t>
      </w:r>
      <w:r w:rsidRPr="00EB786F">
        <w:t>.]</w:t>
      </w:r>
    </w:p>
    <w:p w:rsidR="0028601C" w:rsidRDefault="0028601C" w:rsidP="00996CE8">
      <w:pPr>
        <w:pStyle w:val="ParaPlain"/>
        <w:spacing w:before="240"/>
        <w:rPr>
          <w:rFonts w:eastAsia="Calibri"/>
        </w:rPr>
      </w:pPr>
      <w:r w:rsidRPr="00AF35F5">
        <w:rPr>
          <w:rFonts w:eastAsia="Calibri"/>
        </w:rPr>
        <w:t>[</w:t>
      </w:r>
      <w:r w:rsidR="00AF35F5" w:rsidRPr="00F00B65">
        <w:rPr>
          <w:rFonts w:eastAsia="Calibri"/>
          <w:i/>
        </w:rPr>
        <w:t>Auditor’s</w:t>
      </w:r>
      <w:r w:rsidR="00AF35F5">
        <w:rPr>
          <w:rFonts w:eastAsia="Calibri"/>
        </w:rPr>
        <w:t xml:space="preserve"> </w:t>
      </w:r>
      <w:r w:rsidR="004A3ABB" w:rsidRPr="004A3ABB">
        <w:rPr>
          <w:rFonts w:eastAsia="Calibri"/>
          <w:i/>
        </w:rPr>
        <w:t>name and s</w:t>
      </w:r>
      <w:r w:rsidRPr="004A3ABB">
        <w:rPr>
          <w:rFonts w:eastAsia="Calibri"/>
          <w:i/>
        </w:rPr>
        <w:t>ignature</w:t>
      </w:r>
      <w:r w:rsidRPr="00AF35F5">
        <w:rPr>
          <w:rFonts w:eastAsia="Calibri"/>
        </w:rPr>
        <w:t>]</w:t>
      </w:r>
      <w:r w:rsidR="002B0C36">
        <w:rPr>
          <w:rStyle w:val="FootnoteReference"/>
          <w:rFonts w:eastAsia="Calibri"/>
        </w:rPr>
        <w:footnoteReference w:customMarkFollows="1" w:id="27"/>
        <w:t>†</w:t>
      </w:r>
    </w:p>
    <w:p w:rsidR="00D252DF" w:rsidRPr="00EB786F" w:rsidRDefault="00D252DF" w:rsidP="00935D1F">
      <w:pPr>
        <w:pStyle w:val="ParaPlain"/>
        <w:rPr>
          <w:rFonts w:eastAsia="Calibri"/>
        </w:rPr>
      </w:pPr>
      <w:r w:rsidRPr="0074369E">
        <w:rPr>
          <w:rFonts w:eastAsia="Calibri"/>
        </w:rPr>
        <w:t>[</w:t>
      </w:r>
      <w:r w:rsidRPr="00935D1F">
        <w:rPr>
          <w:rFonts w:eastAsia="Calibri"/>
          <w:i/>
        </w:rPr>
        <w:t>Name of Firm</w:t>
      </w:r>
      <w:r w:rsidRPr="0074369E">
        <w:rPr>
          <w:rFonts w:eastAsia="Calibri"/>
        </w:rPr>
        <w:t>]</w:t>
      </w:r>
    </w:p>
    <w:p w:rsidR="00AF35F5" w:rsidRPr="00251457" w:rsidRDefault="00AF35F5" w:rsidP="00AF35F5">
      <w:pPr>
        <w:pStyle w:val="ParaPlain"/>
        <w:rPr>
          <w:rFonts w:eastAsia="Calibri"/>
          <w:i/>
        </w:rPr>
      </w:pPr>
      <w:r w:rsidRPr="00BD7E80">
        <w:rPr>
          <w:rFonts w:eastAsia="Calibri"/>
        </w:rPr>
        <w:t>[</w:t>
      </w:r>
      <w:r w:rsidRPr="00251457">
        <w:rPr>
          <w:rFonts w:eastAsia="Calibri"/>
          <w:i/>
        </w:rPr>
        <w:t>Date</w:t>
      </w:r>
      <w:r>
        <w:rPr>
          <w:rFonts w:eastAsia="Calibri"/>
          <w:i/>
        </w:rPr>
        <w:t xml:space="preserve"> of the auditor’s report</w:t>
      </w:r>
      <w:r w:rsidRPr="00BD7E80">
        <w:rPr>
          <w:rFonts w:eastAsia="Calibri"/>
        </w:rPr>
        <w:t>]</w:t>
      </w:r>
    </w:p>
    <w:p w:rsidR="00251457" w:rsidRPr="00251457" w:rsidRDefault="0028601C" w:rsidP="00AF35F5">
      <w:pPr>
        <w:pStyle w:val="ParaPlain"/>
        <w:rPr>
          <w:rFonts w:eastAsia="Calibri"/>
          <w:i/>
        </w:rPr>
      </w:pPr>
      <w:r w:rsidRPr="00F00B65">
        <w:rPr>
          <w:rFonts w:eastAsia="Calibri"/>
        </w:rPr>
        <w:t>[</w:t>
      </w:r>
      <w:r w:rsidRPr="00251457">
        <w:rPr>
          <w:rFonts w:eastAsia="Calibri"/>
          <w:i/>
        </w:rPr>
        <w:t>Auditor</w:t>
      </w:r>
      <w:r w:rsidR="00AF35F5">
        <w:rPr>
          <w:rFonts w:eastAsia="Calibri"/>
          <w:i/>
        </w:rPr>
        <w:t>’s</w:t>
      </w:r>
      <w:r w:rsidRPr="00251457">
        <w:rPr>
          <w:rFonts w:eastAsia="Calibri"/>
          <w:i/>
        </w:rPr>
        <w:t xml:space="preserve"> Address</w:t>
      </w:r>
      <w:r w:rsidRPr="00F00B65">
        <w:rPr>
          <w:rFonts w:eastAsia="Calibri"/>
        </w:rPr>
        <w:t>]</w:t>
      </w:r>
    </w:p>
    <w:p w:rsidR="00690D84" w:rsidRDefault="00690D84">
      <w:pPr>
        <w:spacing w:line="240" w:lineRule="auto"/>
        <w:rPr>
          <w:rFonts w:eastAsia="Calibri"/>
        </w:rPr>
      </w:pPr>
      <w:r>
        <w:rPr>
          <w:rFonts w:eastAsia="Calibri"/>
        </w:rPr>
        <w:br w:type="page"/>
      </w:r>
    </w:p>
    <w:p w:rsidR="00D72D0A" w:rsidRPr="003C3EE7" w:rsidRDefault="00D72D0A" w:rsidP="00D72D0A">
      <w:pPr>
        <w:spacing w:line="240" w:lineRule="auto"/>
        <w:jc w:val="center"/>
        <w:rPr>
          <w:b/>
        </w:rPr>
      </w:pPr>
      <w:r w:rsidRPr="003C3EE7">
        <w:rPr>
          <w:b/>
        </w:rPr>
        <w:t>Example Auditor’s Report</w:t>
      </w:r>
    </w:p>
    <w:p w:rsidR="00D72D0A" w:rsidRPr="003C3EE7" w:rsidRDefault="00D72D0A" w:rsidP="00D72D0A">
      <w:pPr>
        <w:pStyle w:val="ListBullet"/>
        <w:numPr>
          <w:ilvl w:val="0"/>
          <w:numId w:val="0"/>
        </w:numPr>
        <w:spacing w:after="0"/>
        <w:ind w:left="709" w:hanging="709"/>
        <w:jc w:val="center"/>
        <w:rPr>
          <w:b/>
        </w:rPr>
      </w:pPr>
      <w:r>
        <w:rPr>
          <w:b/>
        </w:rPr>
        <w:t xml:space="preserve">Qualified Opinion, Material Uncertainty Exists, Inadequate Disclosure </w:t>
      </w:r>
    </w:p>
    <w:p w:rsidR="00D72D0A" w:rsidRPr="003C3EE7" w:rsidRDefault="00D72D0A" w:rsidP="00D72D0A">
      <w:pPr>
        <w:pStyle w:val="ListBullet"/>
        <w:numPr>
          <w:ilvl w:val="0"/>
          <w:numId w:val="0"/>
        </w:numPr>
        <w:spacing w:after="0"/>
        <w:ind w:left="709" w:hanging="709"/>
        <w:jc w:val="center"/>
        <w:rPr>
          <w:b/>
        </w:rPr>
      </w:pPr>
      <w:r w:rsidRPr="003C3EE7">
        <w:rPr>
          <w:b/>
        </w:rPr>
        <w:t xml:space="preserve">Single </w:t>
      </w:r>
      <w:r w:rsidR="003B5D0F">
        <w:rPr>
          <w:b/>
        </w:rPr>
        <w:t xml:space="preserve">Listed </w:t>
      </w:r>
      <w:r w:rsidRPr="003C3EE7">
        <w:rPr>
          <w:b/>
        </w:rPr>
        <w:t>Company</w:t>
      </w:r>
      <w:r w:rsidRPr="00AA37E9">
        <w:rPr>
          <w:b/>
          <w:i/>
        </w:rPr>
        <w:noBreakHyphen/>
      </w:r>
      <w:r w:rsidR="009466E2">
        <w:rPr>
          <w:b/>
          <w:i/>
        </w:rPr>
        <w:t>Corporations Act 2001</w:t>
      </w:r>
    </w:p>
    <w:p w:rsidR="00D72D0A" w:rsidRPr="003C3EE7" w:rsidRDefault="00D72D0A" w:rsidP="00F00B65">
      <w:pPr>
        <w:spacing w:after="240" w:line="240" w:lineRule="auto"/>
        <w:jc w:val="center"/>
        <w:rPr>
          <w:b/>
        </w:rPr>
      </w:pPr>
      <w:r w:rsidRPr="003C3EE7">
        <w:rPr>
          <w:b/>
        </w:rPr>
        <w:t>(Fair P</w:t>
      </w:r>
      <w:r w:rsidR="00C34CFA">
        <w:rPr>
          <w:b/>
        </w:rPr>
        <w:t>resentation Framework)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llustration [Aus] 2A"/>
        <w:tblDescription w:val="information in relation to illustration 2A"/>
      </w:tblPr>
      <w:tblGrid>
        <w:gridCol w:w="9179"/>
      </w:tblGrid>
      <w:tr w:rsidR="00690D84" w:rsidRPr="001647A7" w:rsidTr="00261762">
        <w:trPr>
          <w:trHeight w:val="5840"/>
        </w:trPr>
        <w:tc>
          <w:tcPr>
            <w:tcW w:w="9179" w:type="dxa"/>
            <w:shd w:val="clear" w:color="auto" w:fill="auto"/>
          </w:tcPr>
          <w:p w:rsidR="00D252DF" w:rsidRDefault="00690D84" w:rsidP="00935D1F">
            <w:pPr>
              <w:pStyle w:val="ParaPlain"/>
              <w:spacing w:after="0"/>
              <w:rPr>
                <w:rFonts w:eastAsia="Calibri"/>
              </w:rPr>
            </w:pPr>
            <w:r w:rsidRPr="001647A7">
              <w:rPr>
                <w:rFonts w:eastAsia="Calibri"/>
              </w:rPr>
              <w:br w:type="page"/>
            </w:r>
          </w:p>
          <w:p w:rsidR="00690D84" w:rsidRDefault="00585DED" w:rsidP="00935D1F">
            <w:pPr>
              <w:pStyle w:val="ParaPlain"/>
              <w:spacing w:after="0"/>
              <w:rPr>
                <w:rFonts w:eastAsia="Calibri"/>
                <w:u w:val="single"/>
              </w:rPr>
            </w:pPr>
            <w:r>
              <w:rPr>
                <w:rFonts w:eastAsia="Calibri"/>
                <w:u w:val="single"/>
              </w:rPr>
              <w:t xml:space="preserve">[Aus] </w:t>
            </w:r>
            <w:r w:rsidR="00690D84" w:rsidRPr="00332645">
              <w:rPr>
                <w:rFonts w:eastAsia="Calibri"/>
                <w:u w:val="single"/>
              </w:rPr>
              <w:t>Illustration 2</w:t>
            </w:r>
            <w:r w:rsidR="00195E1B">
              <w:rPr>
                <w:rFonts w:eastAsia="Calibri"/>
                <w:u w:val="single"/>
              </w:rPr>
              <w:t>A</w:t>
            </w:r>
            <w:r w:rsidR="0084410B">
              <w:rPr>
                <w:rFonts w:eastAsia="Calibri"/>
                <w:u w:val="single"/>
              </w:rPr>
              <w:t>:</w:t>
            </w:r>
            <w:r w:rsidR="00690D84" w:rsidRPr="00332645">
              <w:rPr>
                <w:rFonts w:eastAsia="Calibri"/>
                <w:u w:val="single"/>
              </w:rPr>
              <w:t xml:space="preserve"> </w:t>
            </w:r>
          </w:p>
          <w:p w:rsidR="00690D84" w:rsidRPr="001647A7" w:rsidRDefault="00690D84" w:rsidP="00935D1F">
            <w:pPr>
              <w:pStyle w:val="ParaPlain"/>
              <w:spacing w:before="120"/>
              <w:rPr>
                <w:rFonts w:eastAsia="Calibri"/>
              </w:rPr>
            </w:pPr>
            <w:r w:rsidRPr="001647A7">
              <w:rPr>
                <w:rFonts w:eastAsia="Calibri"/>
              </w:rPr>
              <w:br w:type="page"/>
              <w:t>For purposes of this illustrative auditor’s report, the following circumstances are assumed:</w:t>
            </w:r>
          </w:p>
          <w:p w:rsidR="00690D84" w:rsidRPr="0074369E" w:rsidRDefault="00690D84" w:rsidP="00690D84">
            <w:pPr>
              <w:pStyle w:val="ListBullet"/>
              <w:rPr>
                <w:rFonts w:eastAsia="Calibri"/>
              </w:rPr>
            </w:pPr>
            <w:r w:rsidRPr="001647A7">
              <w:rPr>
                <w:rFonts w:eastAsia="Calibri"/>
              </w:rPr>
              <w:t xml:space="preserve">Audit </w:t>
            </w:r>
            <w:r w:rsidRPr="0074369E">
              <w:rPr>
                <w:rFonts w:eastAsia="Calibri"/>
              </w:rPr>
              <w:t xml:space="preserve">of </w:t>
            </w:r>
            <w:r w:rsidR="00D252DF" w:rsidRPr="0074369E">
              <w:rPr>
                <w:rFonts w:eastAsia="Calibri"/>
              </w:rPr>
              <w:t>the</w:t>
            </w:r>
            <w:r w:rsidR="0007723C" w:rsidRPr="0074369E">
              <w:rPr>
                <w:rFonts w:eastAsia="Calibri"/>
              </w:rPr>
              <w:t xml:space="preserve"> financial report</w:t>
            </w:r>
            <w:r w:rsidR="00D252DF" w:rsidRPr="0074369E">
              <w:rPr>
                <w:rFonts w:eastAsia="Calibri"/>
              </w:rPr>
              <w:t xml:space="preserve"> of a single listed company</w:t>
            </w:r>
            <w:r w:rsidR="0007723C" w:rsidRPr="0074369E">
              <w:rPr>
                <w:rFonts w:eastAsia="Calibri"/>
              </w:rPr>
              <w:t>.</w:t>
            </w:r>
            <w:r w:rsidRPr="0074369E">
              <w:rPr>
                <w:rFonts w:eastAsia="Calibri"/>
              </w:rPr>
              <w:t xml:space="preserve">  </w:t>
            </w:r>
            <w:r w:rsidRPr="0074369E">
              <w:t xml:space="preserve">The audit is not a group audit (i.e. </w:t>
            </w:r>
            <w:r w:rsidR="007D664E" w:rsidRPr="0074369E">
              <w:t>ASA</w:t>
            </w:r>
            <w:r w:rsidRPr="0074369E">
              <w:t> 600</w:t>
            </w:r>
            <w:r w:rsidR="008223B5" w:rsidRPr="0074369E">
              <w:rPr>
                <w:rStyle w:val="FootnoteReference"/>
              </w:rPr>
              <w:footnoteReference w:customMarkFollows="1" w:id="28"/>
              <w:t>*</w:t>
            </w:r>
            <w:r w:rsidRPr="0074369E">
              <w:t xml:space="preserve"> does not apply).  </w:t>
            </w:r>
          </w:p>
          <w:p w:rsidR="00690D84" w:rsidRPr="001647A7" w:rsidRDefault="00690D84" w:rsidP="00690D84">
            <w:pPr>
              <w:pStyle w:val="ListBullet"/>
              <w:rPr>
                <w:rFonts w:eastAsia="Calibri"/>
              </w:rPr>
            </w:pPr>
            <w:r w:rsidRPr="001647A7">
              <w:rPr>
                <w:rFonts w:eastAsia="Calibri"/>
              </w:rPr>
              <w:t xml:space="preserve">The </w:t>
            </w:r>
            <w:r w:rsidR="007D664E">
              <w:rPr>
                <w:rFonts w:eastAsia="Calibri"/>
              </w:rPr>
              <w:t>financial report</w:t>
            </w:r>
            <w:r w:rsidRPr="001647A7">
              <w:rPr>
                <w:rFonts w:eastAsia="Calibri"/>
              </w:rPr>
              <w:t xml:space="preserve"> </w:t>
            </w:r>
            <w:r w:rsidR="00181290">
              <w:rPr>
                <w:rFonts w:eastAsia="Calibri"/>
              </w:rPr>
              <w:t>is</w:t>
            </w:r>
            <w:r w:rsidRPr="001647A7">
              <w:rPr>
                <w:rFonts w:eastAsia="Calibri"/>
              </w:rPr>
              <w:t xml:space="preserve"> prepared by </w:t>
            </w:r>
            <w:r w:rsidR="00310BC0">
              <w:rPr>
                <w:rFonts w:eastAsia="Calibri"/>
              </w:rPr>
              <w:t>the directors</w:t>
            </w:r>
            <w:r w:rsidRPr="001647A7">
              <w:rPr>
                <w:rFonts w:eastAsia="Calibri"/>
              </w:rPr>
              <w:t xml:space="preserve"> of the </w:t>
            </w:r>
            <w:r w:rsidR="00310BC0">
              <w:rPr>
                <w:rFonts w:eastAsia="Calibri"/>
              </w:rPr>
              <w:t>company</w:t>
            </w:r>
            <w:r w:rsidRPr="001647A7">
              <w:rPr>
                <w:rFonts w:eastAsia="Calibri"/>
              </w:rPr>
              <w:t xml:space="preserve"> in accordance with </w:t>
            </w:r>
            <w:r w:rsidR="00894ABC">
              <w:rPr>
                <w:rFonts w:eastAsia="Calibri"/>
              </w:rPr>
              <w:t>Australian Accounting Standards</w:t>
            </w:r>
            <w:r w:rsidR="00894ABC" w:rsidRPr="001647A7">
              <w:rPr>
                <w:rFonts w:eastAsia="Calibri"/>
              </w:rPr>
              <w:t xml:space="preserve"> </w:t>
            </w:r>
            <w:r w:rsidRPr="001647A7">
              <w:rPr>
                <w:rFonts w:eastAsia="Calibri"/>
              </w:rPr>
              <w:t>(a general purpose framework)</w:t>
            </w:r>
            <w:r w:rsidR="008742E2">
              <w:rPr>
                <w:rFonts w:eastAsia="Calibri"/>
              </w:rPr>
              <w:t xml:space="preserve"> and under the </w:t>
            </w:r>
            <w:r w:rsidR="009466E2">
              <w:rPr>
                <w:rFonts w:eastAsia="Calibri"/>
                <w:i/>
              </w:rPr>
              <w:t>Corporations Act 2001</w:t>
            </w:r>
            <w:r w:rsidRPr="001647A7">
              <w:rPr>
                <w:rFonts w:eastAsia="Calibri"/>
              </w:rPr>
              <w:t>.</w:t>
            </w:r>
          </w:p>
          <w:p w:rsidR="00690D84" w:rsidRPr="001647A7" w:rsidRDefault="00690D84" w:rsidP="00690D84">
            <w:pPr>
              <w:pStyle w:val="ListBullet"/>
              <w:rPr>
                <w:rFonts w:eastAsia="Calibri"/>
              </w:rPr>
            </w:pPr>
            <w:r w:rsidRPr="001647A7">
              <w:rPr>
                <w:rFonts w:eastAsia="Calibri"/>
              </w:rPr>
              <w:t xml:space="preserve">The terms of the audit engagement reflect the description of </w:t>
            </w:r>
            <w:r w:rsidR="00310BC0">
              <w:rPr>
                <w:rFonts w:eastAsia="Calibri"/>
              </w:rPr>
              <w:t xml:space="preserve">the directors’ </w:t>
            </w:r>
            <w:r w:rsidRPr="001647A7">
              <w:rPr>
                <w:rFonts w:eastAsia="Calibri"/>
              </w:rPr>
              <w:t xml:space="preserve">responsibility for the </w:t>
            </w:r>
            <w:r w:rsidR="007D664E">
              <w:rPr>
                <w:rFonts w:eastAsia="Calibri"/>
              </w:rPr>
              <w:t>financial report</w:t>
            </w:r>
            <w:r w:rsidRPr="001647A7">
              <w:rPr>
                <w:rFonts w:eastAsia="Calibri"/>
              </w:rPr>
              <w:t xml:space="preserve"> in </w:t>
            </w:r>
            <w:r w:rsidR="007D664E">
              <w:rPr>
                <w:rFonts w:eastAsia="Calibri"/>
              </w:rPr>
              <w:t>ASA</w:t>
            </w:r>
            <w:r>
              <w:rPr>
                <w:rFonts w:eastAsia="Calibri"/>
              </w:rPr>
              <w:t> </w:t>
            </w:r>
            <w:r w:rsidRPr="001647A7">
              <w:rPr>
                <w:rFonts w:eastAsia="Calibri"/>
              </w:rPr>
              <w:t>210</w:t>
            </w:r>
            <w:r w:rsidR="006C6729">
              <w:rPr>
                <w:rFonts w:eastAsia="Calibri"/>
              </w:rPr>
              <w:t>.</w:t>
            </w:r>
            <w:r w:rsidR="008223B5">
              <w:rPr>
                <w:rStyle w:val="FootnoteReference"/>
                <w:rFonts w:eastAsia="Calibri"/>
              </w:rPr>
              <w:footnoteReference w:customMarkFollows="1" w:id="29"/>
              <w:t>#</w:t>
            </w:r>
          </w:p>
          <w:p w:rsidR="008742E2" w:rsidRPr="00F00B65" w:rsidRDefault="008742E2" w:rsidP="008742E2">
            <w:pPr>
              <w:pStyle w:val="ListBullet"/>
              <w:rPr>
                <w:rFonts w:eastAsia="Calibri"/>
              </w:rPr>
            </w:pPr>
            <w:r w:rsidRPr="00F00B65">
              <w:rPr>
                <w:rFonts w:eastAsia="Calibri"/>
              </w:rPr>
              <w:t>The relevant ethical requirements that apply to the audit are the Accounting Professional and Ethical Standards Board’s APES</w:t>
            </w:r>
            <w:r w:rsidR="009A7934">
              <w:rPr>
                <w:rFonts w:eastAsia="Calibri"/>
              </w:rPr>
              <w:t> </w:t>
            </w:r>
            <w:r w:rsidRPr="00F00B65">
              <w:rPr>
                <w:rFonts w:eastAsia="Calibri"/>
              </w:rPr>
              <w:t xml:space="preserve">110 </w:t>
            </w:r>
            <w:r w:rsidRPr="00F00B65">
              <w:rPr>
                <w:rFonts w:eastAsia="Calibri"/>
                <w:i/>
              </w:rPr>
              <w:t>Code of Ethics for Professional Accountants</w:t>
            </w:r>
            <w:r w:rsidRPr="00F00B65">
              <w:rPr>
                <w:rFonts w:eastAsia="Calibri"/>
              </w:rPr>
              <w:t>.</w:t>
            </w:r>
          </w:p>
          <w:p w:rsidR="00690D84" w:rsidRPr="008742E2" w:rsidRDefault="00690D84" w:rsidP="00690D84">
            <w:pPr>
              <w:pStyle w:val="ListBullet"/>
              <w:rPr>
                <w:rFonts w:eastAsia="Calibri"/>
              </w:rPr>
            </w:pPr>
            <w:r w:rsidRPr="008742E2">
              <w:rPr>
                <w:rFonts w:eastAsia="Calibri"/>
              </w:rPr>
              <w:t xml:space="preserve">Based on the audit evidence obtained, the auditor has concluded that a material uncertainty exists related to events or conditions that may cast significant doubt on the </w:t>
            </w:r>
            <w:r w:rsidR="00310BC0">
              <w:rPr>
                <w:rFonts w:eastAsia="Calibri"/>
              </w:rPr>
              <w:t>company</w:t>
            </w:r>
            <w:r w:rsidR="00310BC0" w:rsidRPr="008742E2">
              <w:rPr>
                <w:rFonts w:eastAsia="Calibri"/>
              </w:rPr>
              <w:t xml:space="preserve">’s </w:t>
            </w:r>
            <w:r w:rsidRPr="008742E2">
              <w:rPr>
                <w:rFonts w:eastAsia="Calibri"/>
              </w:rPr>
              <w:t xml:space="preserve">ability to continue as a going concern.  Note yy to the </w:t>
            </w:r>
            <w:r w:rsidR="007D664E" w:rsidRPr="008742E2">
              <w:rPr>
                <w:rFonts w:eastAsia="Calibri"/>
              </w:rPr>
              <w:t>financial report</w:t>
            </w:r>
            <w:r w:rsidRPr="008742E2">
              <w:rPr>
                <w:rFonts w:eastAsia="Calibri"/>
              </w:rPr>
              <w:t xml:space="preserve"> discusses the magnitude of financing arrangements, the expiration and the total financing arrangements; however the </w:t>
            </w:r>
            <w:r w:rsidR="007D664E" w:rsidRPr="008742E2">
              <w:rPr>
                <w:rFonts w:eastAsia="Calibri"/>
              </w:rPr>
              <w:t>financial report</w:t>
            </w:r>
            <w:r w:rsidRPr="008742E2">
              <w:rPr>
                <w:rFonts w:eastAsia="Calibri"/>
              </w:rPr>
              <w:t xml:space="preserve"> do</w:t>
            </w:r>
            <w:r w:rsidR="006A4D37" w:rsidRPr="008742E2">
              <w:rPr>
                <w:rFonts w:eastAsia="Calibri"/>
              </w:rPr>
              <w:t>es</w:t>
            </w:r>
            <w:r w:rsidRPr="008742E2">
              <w:rPr>
                <w:rFonts w:eastAsia="Calibri"/>
              </w:rPr>
              <w:t xml:space="preserve"> not include discussion on the impact or the availability of refinancing or </w:t>
            </w:r>
            <w:r w:rsidR="007D664E" w:rsidRPr="008742E2">
              <w:rPr>
                <w:rFonts w:eastAsia="Calibri"/>
              </w:rPr>
              <w:t>characterise</w:t>
            </w:r>
            <w:r w:rsidRPr="008742E2">
              <w:rPr>
                <w:rFonts w:eastAsia="Calibri"/>
              </w:rPr>
              <w:t xml:space="preserve"> this situation as a material uncertainty.  </w:t>
            </w:r>
          </w:p>
          <w:p w:rsidR="00690D84" w:rsidRPr="001647A7" w:rsidRDefault="00690D84" w:rsidP="00690D84">
            <w:pPr>
              <w:pStyle w:val="ListBullet"/>
              <w:rPr>
                <w:rFonts w:eastAsia="Calibri"/>
              </w:rPr>
            </w:pPr>
            <w:r w:rsidRPr="001647A7">
              <w:rPr>
                <w:rFonts w:eastAsia="Calibri"/>
              </w:rPr>
              <w:t xml:space="preserve">The </w:t>
            </w:r>
            <w:r w:rsidR="007D664E">
              <w:rPr>
                <w:rFonts w:eastAsia="Calibri"/>
              </w:rPr>
              <w:t xml:space="preserve">financial </w:t>
            </w:r>
            <w:r w:rsidR="00084FA2">
              <w:rPr>
                <w:rFonts w:eastAsia="Calibri"/>
              </w:rPr>
              <w:t>report</w:t>
            </w:r>
            <w:r w:rsidR="00084FA2" w:rsidRPr="001647A7">
              <w:rPr>
                <w:rFonts w:eastAsia="Calibri"/>
              </w:rPr>
              <w:t xml:space="preserve"> is</w:t>
            </w:r>
            <w:r w:rsidRPr="001647A7">
              <w:rPr>
                <w:rFonts w:eastAsia="Calibri"/>
              </w:rPr>
              <w:t xml:space="preserve"> materially misstated due to the inadequate disclosure of the material uncertainty.</w:t>
            </w:r>
            <w:r>
              <w:rPr>
                <w:rFonts w:eastAsia="Calibri"/>
              </w:rPr>
              <w:t xml:space="preserve">  </w:t>
            </w:r>
            <w:r w:rsidRPr="001647A7">
              <w:rPr>
                <w:rFonts w:eastAsia="Calibri"/>
              </w:rPr>
              <w:t xml:space="preserve">A qualified opinion is being expressed because the auditor concluded that the effects on the </w:t>
            </w:r>
            <w:r w:rsidR="007D664E">
              <w:rPr>
                <w:rFonts w:eastAsia="Calibri"/>
              </w:rPr>
              <w:t>financial report</w:t>
            </w:r>
            <w:r w:rsidRPr="001647A7">
              <w:rPr>
                <w:rFonts w:eastAsia="Calibri"/>
              </w:rPr>
              <w:t xml:space="preserve"> of this inadequate disclosure are material but not pervasive to the </w:t>
            </w:r>
            <w:r w:rsidR="007D664E">
              <w:rPr>
                <w:rFonts w:eastAsia="Calibri"/>
              </w:rPr>
              <w:t>financial report</w:t>
            </w:r>
            <w:r w:rsidRPr="001647A7">
              <w:rPr>
                <w:rFonts w:eastAsia="Calibri"/>
              </w:rPr>
              <w:t>.</w:t>
            </w:r>
          </w:p>
          <w:p w:rsidR="00690D84" w:rsidRPr="001647A7" w:rsidRDefault="00690D84" w:rsidP="00690D84">
            <w:pPr>
              <w:pStyle w:val="ListBullet"/>
              <w:rPr>
                <w:rFonts w:eastAsia="Calibri"/>
              </w:rPr>
            </w:pPr>
            <w:r w:rsidRPr="001647A7">
              <w:rPr>
                <w:rFonts w:eastAsia="Calibri"/>
              </w:rPr>
              <w:t xml:space="preserve">Key audit matters have been communicated in accordance with </w:t>
            </w:r>
            <w:r w:rsidR="007D664E">
              <w:rPr>
                <w:rFonts w:eastAsia="Calibri"/>
              </w:rPr>
              <w:t>ASA</w:t>
            </w:r>
            <w:r>
              <w:rPr>
                <w:rFonts w:eastAsia="Calibri"/>
              </w:rPr>
              <w:t> </w:t>
            </w:r>
            <w:r w:rsidRPr="001647A7">
              <w:rPr>
                <w:rFonts w:eastAsia="Calibri"/>
              </w:rPr>
              <w:t>701.</w:t>
            </w:r>
          </w:p>
          <w:p w:rsidR="00802B30" w:rsidRPr="007F0307" w:rsidRDefault="00802B30" w:rsidP="00690D84">
            <w:pPr>
              <w:pStyle w:val="ListBullet"/>
              <w:rPr>
                <w:rFonts w:eastAsia="Calibri"/>
              </w:rPr>
            </w:pPr>
            <w:r>
              <w:rPr>
                <w:rFonts w:eastAsia="Calibri"/>
              </w:rPr>
              <w:t xml:space="preserve">The </w:t>
            </w:r>
            <w:r w:rsidR="00821F6C">
              <w:rPr>
                <w:rFonts w:eastAsia="Calibri"/>
              </w:rPr>
              <w:t>auditor has</w:t>
            </w:r>
            <w:r w:rsidR="003C65C4">
              <w:rPr>
                <w:rFonts w:eastAsia="Calibri"/>
              </w:rPr>
              <w:t xml:space="preserve"> obtained all of the other information prior to the date of the auditor’s report and the matter giving rise to the qualified opinion on the financial </w:t>
            </w:r>
            <w:r w:rsidR="00127C82">
              <w:rPr>
                <w:rFonts w:eastAsia="Calibri"/>
              </w:rPr>
              <w:t>report</w:t>
            </w:r>
            <w:r w:rsidR="003C65C4">
              <w:rPr>
                <w:rFonts w:eastAsia="Calibri"/>
              </w:rPr>
              <w:t xml:space="preserve"> also affects the other information</w:t>
            </w:r>
            <w:r w:rsidRPr="007F0307">
              <w:rPr>
                <w:rFonts w:eastAsia="Calibri"/>
              </w:rPr>
              <w:t>.</w:t>
            </w:r>
          </w:p>
          <w:p w:rsidR="008C102D" w:rsidRDefault="008742E2" w:rsidP="00935D1F">
            <w:pPr>
              <w:pStyle w:val="ListBullet"/>
              <w:spacing w:after="0"/>
              <w:rPr>
                <w:rFonts w:eastAsia="Calibri"/>
              </w:rPr>
            </w:pPr>
            <w:r w:rsidRPr="008742E2">
              <w:rPr>
                <w:rFonts w:eastAsia="Calibri"/>
              </w:rPr>
              <w:t xml:space="preserve">In addition to the audit of the financial report, the auditor has other reporting responsibilities required under </w:t>
            </w:r>
            <w:r w:rsidR="00FD0731" w:rsidRPr="008742E2">
              <w:rPr>
                <w:rFonts w:eastAsia="Calibri"/>
              </w:rPr>
              <w:t>section</w:t>
            </w:r>
            <w:r w:rsidR="00FD0731">
              <w:rPr>
                <w:rFonts w:eastAsia="Calibri"/>
              </w:rPr>
              <w:t> </w:t>
            </w:r>
            <w:r w:rsidR="00FD0731" w:rsidRPr="008742E2">
              <w:rPr>
                <w:rFonts w:eastAsia="Calibri"/>
              </w:rPr>
              <w:t>3</w:t>
            </w:r>
            <w:r w:rsidRPr="008742E2">
              <w:rPr>
                <w:rFonts w:eastAsia="Calibri"/>
              </w:rPr>
              <w:t xml:space="preserve">08(3C) of the </w:t>
            </w:r>
            <w:r w:rsidR="009466E2">
              <w:rPr>
                <w:rFonts w:eastAsia="Calibri"/>
                <w:i/>
              </w:rPr>
              <w:t>Corporations Act 2001</w:t>
            </w:r>
            <w:r w:rsidRPr="008742E2">
              <w:rPr>
                <w:rFonts w:eastAsia="Calibri"/>
              </w:rPr>
              <w:t>.</w:t>
            </w:r>
          </w:p>
          <w:p w:rsidR="00690D84" w:rsidRPr="008C102D" w:rsidRDefault="00690D84" w:rsidP="00F00B65">
            <w:pPr>
              <w:pStyle w:val="ListBullet"/>
              <w:numPr>
                <w:ilvl w:val="0"/>
                <w:numId w:val="0"/>
              </w:numPr>
              <w:spacing w:after="0"/>
              <w:rPr>
                <w:rFonts w:eastAsia="Calibri"/>
              </w:rPr>
            </w:pPr>
          </w:p>
        </w:tc>
      </w:tr>
    </w:tbl>
    <w:p w:rsidR="00527D21" w:rsidRDefault="00527D21">
      <w:pPr>
        <w:spacing w:line="240" w:lineRule="auto"/>
        <w:rPr>
          <w:b/>
        </w:rPr>
      </w:pPr>
      <w:r>
        <w:rPr>
          <w:b/>
        </w:rPr>
        <w:br w:type="page"/>
      </w:r>
    </w:p>
    <w:p w:rsidR="00690D84" w:rsidRPr="001647A7" w:rsidRDefault="00690D84" w:rsidP="00F00B65">
      <w:pPr>
        <w:pStyle w:val="ParaPlain"/>
        <w:spacing w:before="240"/>
      </w:pPr>
      <w:r w:rsidRPr="00690D84">
        <w:rPr>
          <w:b/>
        </w:rPr>
        <w:t>INDEPENDENT</w:t>
      </w:r>
      <w:r w:rsidRPr="001647A7">
        <w:t xml:space="preserve"> </w:t>
      </w:r>
      <w:r w:rsidRPr="00690D84">
        <w:rPr>
          <w:b/>
        </w:rPr>
        <w:t>AUDITOR’S</w:t>
      </w:r>
      <w:r w:rsidRPr="001647A7">
        <w:t xml:space="preserve"> </w:t>
      </w:r>
      <w:r w:rsidRPr="00690D84">
        <w:rPr>
          <w:b/>
        </w:rPr>
        <w:t>REPORT</w:t>
      </w:r>
      <w:r w:rsidRPr="001647A7">
        <w:t xml:space="preserve"> </w:t>
      </w:r>
    </w:p>
    <w:p w:rsidR="00690D84" w:rsidRPr="001647A7" w:rsidRDefault="008742E2" w:rsidP="00690D84">
      <w:pPr>
        <w:pStyle w:val="ParaPlain"/>
      </w:pPr>
      <w:r>
        <w:t>[</w:t>
      </w:r>
      <w:r w:rsidR="00690D84" w:rsidRPr="001647A7">
        <w:t>Appropriate Addressee]</w:t>
      </w:r>
    </w:p>
    <w:p w:rsidR="00690D84" w:rsidRPr="001647A7" w:rsidRDefault="00690D84" w:rsidP="00F00B65">
      <w:pPr>
        <w:pStyle w:val="Heading8"/>
      </w:pPr>
      <w:r w:rsidRPr="00F00B65">
        <w:rPr>
          <w:b/>
        </w:rPr>
        <w:t xml:space="preserve">Report on the Audit of the </w:t>
      </w:r>
      <w:r w:rsidR="00181290" w:rsidRPr="00F00B65">
        <w:rPr>
          <w:b/>
        </w:rPr>
        <w:t>Financial R</w:t>
      </w:r>
      <w:r w:rsidR="007D664E" w:rsidRPr="00F00B65">
        <w:rPr>
          <w:b/>
        </w:rPr>
        <w:t>eport</w:t>
      </w:r>
      <w:r w:rsidR="003B3865">
        <w:rPr>
          <w:rStyle w:val="FootnoteReference"/>
        </w:rPr>
        <w:footnoteReference w:customMarkFollows="1" w:id="30"/>
        <w:t>*</w:t>
      </w:r>
    </w:p>
    <w:p w:rsidR="00690D84" w:rsidRPr="00C525CC" w:rsidRDefault="00690D84" w:rsidP="00C525CC">
      <w:pPr>
        <w:pStyle w:val="Heading8"/>
        <w:rPr>
          <w:b/>
        </w:rPr>
      </w:pPr>
      <w:r w:rsidRPr="00C525CC">
        <w:rPr>
          <w:b/>
        </w:rPr>
        <w:t>Qualified Opinion</w:t>
      </w:r>
    </w:p>
    <w:p w:rsidR="00643723" w:rsidRPr="008A351E" w:rsidRDefault="00643723" w:rsidP="00643723">
      <w:pPr>
        <w:pStyle w:val="ParaPlain"/>
      </w:pPr>
      <w:r w:rsidRPr="008A351E">
        <w:t xml:space="preserve">We have audited the </w:t>
      </w:r>
      <w:r w:rsidR="007D664E">
        <w:t>financial report</w:t>
      </w:r>
      <w:r w:rsidRPr="008A351E">
        <w:t xml:space="preserve"> of ABC Company</w:t>
      </w:r>
      <w:r w:rsidR="008742E2">
        <w:t xml:space="preserve"> Ltd.,</w:t>
      </w:r>
      <w:r w:rsidRPr="008A351E">
        <w:t xml:space="preserve"> (the Company), which comprise</w:t>
      </w:r>
      <w:r w:rsidR="00181290">
        <w:t>s</w:t>
      </w:r>
      <w:r w:rsidRPr="008A351E">
        <w:t xml:space="preserve"> the statement of financ</w:t>
      </w:r>
      <w:r w:rsidR="00DA6452">
        <w:t xml:space="preserve">ial position as at </w:t>
      </w:r>
      <w:r w:rsidR="00181290">
        <w:t>30 June</w:t>
      </w:r>
      <w:r w:rsidR="00DA6452">
        <w:t> </w:t>
      </w:r>
      <w:r w:rsidRPr="008A351E">
        <w:t xml:space="preserve">20X1, the statement of comprehensive income, statement of changes in equity and statement of cash flows for the year then ended, and notes to the </w:t>
      </w:r>
      <w:r w:rsidR="007D664E">
        <w:t xml:space="preserve">financial </w:t>
      </w:r>
      <w:r w:rsidR="00750909">
        <w:t>statements</w:t>
      </w:r>
      <w:r w:rsidRPr="008A351E">
        <w:t>, including a summary of significant accounting policies</w:t>
      </w:r>
      <w:r w:rsidR="00181290">
        <w:t>, and the directors’ declaration</w:t>
      </w:r>
      <w:r w:rsidRPr="008A351E">
        <w:t>.</w:t>
      </w:r>
    </w:p>
    <w:p w:rsidR="002D00D7" w:rsidRDefault="002D00D7" w:rsidP="002D00D7">
      <w:pPr>
        <w:pStyle w:val="ParaPlain"/>
      </w:pPr>
      <w:r w:rsidRPr="00EB786F">
        <w:t>In our opinion</w:t>
      </w:r>
      <w:r w:rsidR="008E2B88">
        <w:t xml:space="preserve">, </w:t>
      </w:r>
      <w:r w:rsidRPr="008A351E">
        <w:t xml:space="preserve">except for the incomplete disclosure of the information referred to in the </w:t>
      </w:r>
      <w:r w:rsidRPr="00643723">
        <w:rPr>
          <w:i/>
        </w:rPr>
        <w:t>Basis</w:t>
      </w:r>
      <w:r w:rsidRPr="008A351E">
        <w:t xml:space="preserve"> </w:t>
      </w:r>
      <w:r w:rsidRPr="00643723">
        <w:rPr>
          <w:i/>
        </w:rPr>
        <w:t>for</w:t>
      </w:r>
      <w:r w:rsidRPr="008A351E">
        <w:t xml:space="preserve"> </w:t>
      </w:r>
      <w:r w:rsidRPr="00643723">
        <w:rPr>
          <w:i/>
        </w:rPr>
        <w:t>Qualified</w:t>
      </w:r>
      <w:r w:rsidRPr="008A351E">
        <w:t xml:space="preserve"> </w:t>
      </w:r>
      <w:r w:rsidRPr="00643723">
        <w:rPr>
          <w:i/>
        </w:rPr>
        <w:t>Opinion</w:t>
      </w:r>
      <w:r w:rsidRPr="008A351E">
        <w:t xml:space="preserve"> section of our report, </w:t>
      </w:r>
      <w:r w:rsidRPr="00EB786F">
        <w:t xml:space="preserve">the accompanying </w:t>
      </w:r>
      <w:r>
        <w:t>financial report</w:t>
      </w:r>
      <w:r w:rsidRPr="00EB786F">
        <w:t xml:space="preserve"> </w:t>
      </w:r>
      <w:r>
        <w:t xml:space="preserve">of ABC Company Ltd., is in accordance with the </w:t>
      </w:r>
      <w:r w:rsidR="009466E2">
        <w:rPr>
          <w:i/>
        </w:rPr>
        <w:t>Corporations Act 2001</w:t>
      </w:r>
      <w:r w:rsidR="00261762">
        <w:t xml:space="preserve">, </w:t>
      </w:r>
      <w:r>
        <w:t>including:</w:t>
      </w:r>
    </w:p>
    <w:p w:rsidR="002D00D7" w:rsidRDefault="00176A47" w:rsidP="00935D1F">
      <w:pPr>
        <w:pStyle w:val="ParaLevel2"/>
        <w:numPr>
          <w:ilvl w:val="1"/>
          <w:numId w:val="15"/>
        </w:numPr>
        <w:tabs>
          <w:tab w:val="clear" w:pos="1418"/>
          <w:tab w:val="num" w:pos="567"/>
        </w:tabs>
        <w:ind w:left="567" w:hanging="567"/>
      </w:pPr>
      <w:r>
        <w:t>g</w:t>
      </w:r>
      <w:r w:rsidR="002D00D7">
        <w:t>ivi</w:t>
      </w:r>
      <w:r>
        <w:t>ng a true and fair view of the C</w:t>
      </w:r>
      <w:r w:rsidR="002D00D7">
        <w:t>ompany’s financial position as at 30 June </w:t>
      </w:r>
      <w:r w:rsidR="002D00D7" w:rsidRPr="00EB786F">
        <w:t xml:space="preserve">20X1, and </w:t>
      </w:r>
      <w:r w:rsidR="002D00D7" w:rsidRPr="003C3EE7">
        <w:t>of</w:t>
      </w:r>
      <w:r w:rsidR="002D00D7" w:rsidRPr="00EB786F">
        <w:t xml:space="preserve"> its performance for the year</w:t>
      </w:r>
      <w:r w:rsidR="00304A8C">
        <w:t xml:space="preserve"> then</w:t>
      </w:r>
      <w:r w:rsidR="002D00D7" w:rsidRPr="00EB786F">
        <w:t xml:space="preserve"> </w:t>
      </w:r>
      <w:r w:rsidR="002D00D7">
        <w:t>ended; and</w:t>
      </w:r>
    </w:p>
    <w:p w:rsidR="002D00D7" w:rsidRDefault="002D00D7" w:rsidP="00935D1F">
      <w:pPr>
        <w:pStyle w:val="ParaLevel2"/>
        <w:numPr>
          <w:ilvl w:val="1"/>
          <w:numId w:val="15"/>
        </w:numPr>
        <w:tabs>
          <w:tab w:val="clear" w:pos="1418"/>
          <w:tab w:val="num" w:pos="567"/>
        </w:tabs>
        <w:ind w:left="567" w:hanging="567"/>
      </w:pPr>
      <w:r>
        <w:t xml:space="preserve">complying with Australian </w:t>
      </w:r>
      <w:r w:rsidRPr="008E2B88">
        <w:rPr>
          <w:rFonts w:eastAsia="Calibri"/>
        </w:rPr>
        <w:t xml:space="preserve">Accounting Standards and the </w:t>
      </w:r>
      <w:r w:rsidRPr="008E2B88">
        <w:rPr>
          <w:rFonts w:eastAsia="Calibri"/>
          <w:i/>
        </w:rPr>
        <w:t>Corporations Regulations 2001</w:t>
      </w:r>
      <w:r w:rsidRPr="008E2B88">
        <w:rPr>
          <w:rFonts w:eastAsia="Calibri"/>
        </w:rPr>
        <w:t>.</w:t>
      </w:r>
    </w:p>
    <w:p w:rsidR="00643723" w:rsidRPr="00C525CC" w:rsidRDefault="00643723" w:rsidP="00C525CC">
      <w:pPr>
        <w:pStyle w:val="Heading8"/>
        <w:rPr>
          <w:b/>
        </w:rPr>
      </w:pPr>
      <w:r w:rsidRPr="00C525CC">
        <w:rPr>
          <w:b/>
        </w:rPr>
        <w:t>Basis for Qualified Opinion</w:t>
      </w:r>
    </w:p>
    <w:p w:rsidR="00643723" w:rsidRPr="008A351E" w:rsidRDefault="00643723" w:rsidP="00643723">
      <w:pPr>
        <w:pStyle w:val="ParaPlain"/>
      </w:pPr>
      <w:r w:rsidRPr="008A351E">
        <w:t>As discussed in Note yy, the Company’s financing arrangements expire and amounts outstanding are payable on</w:t>
      </w:r>
      <w:r w:rsidR="00181290">
        <w:t xml:space="preserve"> 19 August</w:t>
      </w:r>
      <w:r w:rsidR="00E15D3B">
        <w:t> </w:t>
      </w:r>
      <w:r w:rsidRPr="008A351E">
        <w:t>20X2.</w:t>
      </w:r>
      <w:r>
        <w:t xml:space="preserve">  </w:t>
      </w:r>
      <w:r w:rsidRPr="008A351E">
        <w:t>The Company has been unable to conclude re</w:t>
      </w:r>
      <w:r>
        <w:noBreakHyphen/>
      </w:r>
      <w:r w:rsidRPr="008A351E">
        <w:t>negotiations or obtain replacement financing.</w:t>
      </w:r>
      <w:r>
        <w:t xml:space="preserve">  </w:t>
      </w:r>
      <w:r w:rsidRPr="008A351E">
        <w:t>This situation indicates that a material uncertainty exists that may cast significant doubt on the Company’s ability to continue as a going concern.</w:t>
      </w:r>
      <w:r>
        <w:t xml:space="preserve">  </w:t>
      </w:r>
      <w:r w:rsidRPr="008A351E">
        <w:t xml:space="preserve">The </w:t>
      </w:r>
      <w:r w:rsidR="007D664E">
        <w:t>financial report</w:t>
      </w:r>
      <w:r w:rsidRPr="008A351E">
        <w:t xml:space="preserve"> do</w:t>
      </w:r>
      <w:r w:rsidR="00181290">
        <w:t>es</w:t>
      </w:r>
      <w:r w:rsidRPr="008A351E">
        <w:t xml:space="preserve"> not adequately disclose this matter.</w:t>
      </w:r>
    </w:p>
    <w:p w:rsidR="007B139C" w:rsidRDefault="00643723" w:rsidP="007B139C">
      <w:pPr>
        <w:pStyle w:val="ParaPlain"/>
      </w:pPr>
      <w:r w:rsidRPr="008A351E">
        <w:t xml:space="preserve">We conducted our audit in accordance with </w:t>
      </w:r>
      <w:r w:rsidR="007D664E">
        <w:t>Australian</w:t>
      </w:r>
      <w:r w:rsidRPr="008A351E">
        <w:t xml:space="preserve"> </w:t>
      </w:r>
      <w:r w:rsidR="00181290">
        <w:t xml:space="preserve">Auditing </w:t>
      </w:r>
      <w:r w:rsidRPr="008A351E">
        <w:t>Standards.</w:t>
      </w:r>
      <w:r>
        <w:t xml:space="preserve">  </w:t>
      </w:r>
      <w:r w:rsidRPr="008A351E">
        <w:t xml:space="preserve">Our responsibilities under those standards are further described in the </w:t>
      </w:r>
      <w:r w:rsidRPr="00643723">
        <w:rPr>
          <w:i/>
        </w:rPr>
        <w:t>Auditor’s</w:t>
      </w:r>
      <w:r w:rsidRPr="008A351E">
        <w:t xml:space="preserve"> </w:t>
      </w:r>
      <w:r w:rsidRPr="00643723">
        <w:rPr>
          <w:i/>
        </w:rPr>
        <w:t>Responsibilities</w:t>
      </w:r>
      <w:r w:rsidRPr="008A351E">
        <w:t xml:space="preserve"> </w:t>
      </w:r>
      <w:r w:rsidRPr="00643723">
        <w:rPr>
          <w:i/>
        </w:rPr>
        <w:t>for</w:t>
      </w:r>
      <w:r w:rsidRPr="008A351E">
        <w:t xml:space="preserve"> </w:t>
      </w:r>
      <w:r w:rsidRPr="00643723">
        <w:rPr>
          <w:i/>
        </w:rPr>
        <w:t>the</w:t>
      </w:r>
      <w:r w:rsidRPr="008A351E">
        <w:t xml:space="preserve"> </w:t>
      </w:r>
      <w:r w:rsidRPr="00643723">
        <w:rPr>
          <w:i/>
        </w:rPr>
        <w:t>Audit</w:t>
      </w:r>
      <w:r w:rsidRPr="008A351E">
        <w:t xml:space="preserve"> </w:t>
      </w:r>
      <w:r w:rsidRPr="00643723">
        <w:rPr>
          <w:i/>
        </w:rPr>
        <w:t>of</w:t>
      </w:r>
      <w:r w:rsidRPr="008A351E">
        <w:t xml:space="preserve"> </w:t>
      </w:r>
      <w:r w:rsidRPr="00643723">
        <w:rPr>
          <w:i/>
        </w:rPr>
        <w:t>the</w:t>
      </w:r>
      <w:r w:rsidRPr="008A351E">
        <w:t xml:space="preserve"> </w:t>
      </w:r>
      <w:r w:rsidR="00181290">
        <w:rPr>
          <w:i/>
        </w:rPr>
        <w:t>Financial R</w:t>
      </w:r>
      <w:r w:rsidR="007D664E">
        <w:rPr>
          <w:i/>
        </w:rPr>
        <w:t>eport</w:t>
      </w:r>
      <w:r w:rsidRPr="008A351E">
        <w:t xml:space="preserve"> section of our report.</w:t>
      </w:r>
      <w:r>
        <w:t xml:space="preserve">  </w:t>
      </w:r>
      <w:r w:rsidR="007B139C" w:rsidRPr="003C3EE7">
        <w:t xml:space="preserve">We are independent of the Company in accordance with the </w:t>
      </w:r>
      <w:r w:rsidR="00304A8C">
        <w:t xml:space="preserve">auditor independence requirements of the </w:t>
      </w:r>
      <w:r w:rsidR="009466E2">
        <w:rPr>
          <w:i/>
        </w:rPr>
        <w:t>Corporations Act 2001</w:t>
      </w:r>
      <w:r w:rsidR="00926485">
        <w:t xml:space="preserve"> </w:t>
      </w:r>
      <w:r w:rsidR="007B139C">
        <w:t>and the ethical requirements of the Accounting Professional and</w:t>
      </w:r>
      <w:r w:rsidR="0087068E">
        <w:t xml:space="preserve"> Ethical Standards Board’s APES </w:t>
      </w:r>
      <w:r w:rsidR="007B139C">
        <w:t xml:space="preserve">110 </w:t>
      </w:r>
      <w:r w:rsidR="007B139C">
        <w:rPr>
          <w:i/>
        </w:rPr>
        <w:t xml:space="preserve">Code of Ethics for Professional Accountants </w:t>
      </w:r>
      <w:r w:rsidR="007B139C">
        <w:t>(the Code) that are relevant to our audit of the financial report in Australia</w:t>
      </w:r>
      <w:r w:rsidR="00D37B11">
        <w:t>.  W</w:t>
      </w:r>
      <w:r w:rsidR="007B139C">
        <w:t xml:space="preserve">e have </w:t>
      </w:r>
      <w:r w:rsidR="00D37B11">
        <w:t xml:space="preserve">also </w:t>
      </w:r>
      <w:r w:rsidR="007B139C">
        <w:t>fulfilled our other ethical responsibilities in accordance with the Code</w:t>
      </w:r>
      <w:r w:rsidR="007B139C" w:rsidRPr="003C3EE7">
        <w:t xml:space="preserve">.  </w:t>
      </w:r>
    </w:p>
    <w:p w:rsidR="007B139C" w:rsidRDefault="007B139C" w:rsidP="007B139C">
      <w:pPr>
        <w:pStyle w:val="ParaPlain"/>
      </w:pPr>
      <w:r>
        <w:t xml:space="preserve">We confirm that the independence declaration required by the </w:t>
      </w:r>
      <w:r w:rsidR="009466E2">
        <w:rPr>
          <w:i/>
        </w:rPr>
        <w:t>Corporations Act 2001</w:t>
      </w:r>
      <w:r>
        <w:t>, which has been given to the directors of ABC Company Ltd., would be on the same terms if given to the directors as at the time of this auditor’s report.</w:t>
      </w:r>
      <w:r w:rsidR="00527D21" w:rsidRPr="00F00B65">
        <w:rPr>
          <w:rStyle w:val="FootnoteReference"/>
        </w:rPr>
        <w:footnoteReference w:customMarkFollows="1" w:id="31"/>
        <w:t>#</w:t>
      </w:r>
      <w:r>
        <w:t xml:space="preserve"> </w:t>
      </w:r>
    </w:p>
    <w:p w:rsidR="00643723" w:rsidRPr="008A351E" w:rsidRDefault="00643723" w:rsidP="007B139C">
      <w:pPr>
        <w:pStyle w:val="ParaPlain"/>
      </w:pPr>
      <w:r w:rsidRPr="008A351E">
        <w:t>We believe that the audit evidence we have obtained is sufficient and appropriate to provide a basis for our qualified opinion.</w:t>
      </w:r>
    </w:p>
    <w:p w:rsidR="00643723" w:rsidRPr="00C525CC" w:rsidRDefault="00643723" w:rsidP="00C525CC">
      <w:pPr>
        <w:pStyle w:val="Heading8"/>
        <w:rPr>
          <w:b/>
        </w:rPr>
      </w:pPr>
      <w:r w:rsidRPr="00C525CC">
        <w:rPr>
          <w:b/>
        </w:rPr>
        <w:t>Key Audit Matters</w:t>
      </w:r>
    </w:p>
    <w:p w:rsidR="00643723" w:rsidRPr="008A351E" w:rsidRDefault="00643723" w:rsidP="00643723">
      <w:pPr>
        <w:pStyle w:val="ParaPlain"/>
      </w:pPr>
      <w:r w:rsidRPr="008A351E">
        <w:t xml:space="preserve">Key audit matters are those matters that, in our professional </w:t>
      </w:r>
      <w:r w:rsidR="007D664E">
        <w:t>judgement</w:t>
      </w:r>
      <w:r w:rsidRPr="008A351E">
        <w:t xml:space="preserve">, were of most significance in our audit of the </w:t>
      </w:r>
      <w:r w:rsidR="007D664E">
        <w:t>financial report</w:t>
      </w:r>
      <w:r w:rsidRPr="008A351E">
        <w:t xml:space="preserve"> of the current period.</w:t>
      </w:r>
      <w:r>
        <w:t xml:space="preserve">  </w:t>
      </w:r>
      <w:r w:rsidRPr="008A351E">
        <w:t xml:space="preserve">These matters were addressed in the context of our audit of the </w:t>
      </w:r>
      <w:r w:rsidR="007D664E">
        <w:t>financial report</w:t>
      </w:r>
      <w:r w:rsidRPr="008A351E">
        <w:t xml:space="preserve"> as a whole, and in forming our opinion thereon, and we do not provide a separate opinion on these matters.</w:t>
      </w:r>
      <w:r>
        <w:t xml:space="preserve">  </w:t>
      </w:r>
      <w:r w:rsidRPr="008A351E">
        <w:t xml:space="preserve">In addition to the matter described in the </w:t>
      </w:r>
      <w:r w:rsidRPr="00643723">
        <w:rPr>
          <w:i/>
        </w:rPr>
        <w:t>Basis</w:t>
      </w:r>
      <w:r w:rsidRPr="008A351E">
        <w:t xml:space="preserve"> </w:t>
      </w:r>
      <w:r w:rsidRPr="00643723">
        <w:rPr>
          <w:i/>
        </w:rPr>
        <w:t>for</w:t>
      </w:r>
      <w:r w:rsidRPr="008A351E">
        <w:t xml:space="preserve"> </w:t>
      </w:r>
      <w:r w:rsidRPr="00643723">
        <w:rPr>
          <w:i/>
        </w:rPr>
        <w:t>Qualified</w:t>
      </w:r>
      <w:r w:rsidRPr="008A351E">
        <w:t xml:space="preserve"> </w:t>
      </w:r>
      <w:r w:rsidRPr="00643723">
        <w:rPr>
          <w:i/>
        </w:rPr>
        <w:t>Opinion</w:t>
      </w:r>
      <w:r w:rsidRPr="008A351E">
        <w:t xml:space="preserve"> section, we have determined the matters described below to be the key audit matters to be communicated in our report.</w:t>
      </w:r>
    </w:p>
    <w:p w:rsidR="00643723" w:rsidRPr="008A351E" w:rsidRDefault="00643723" w:rsidP="00643723">
      <w:pPr>
        <w:pStyle w:val="ParaPlain"/>
      </w:pPr>
      <w:r w:rsidRPr="008A351E">
        <w:t>[</w:t>
      </w:r>
      <w:r w:rsidRPr="00643723">
        <w:rPr>
          <w:i/>
        </w:rPr>
        <w:t>Descriptions</w:t>
      </w:r>
      <w:r w:rsidRPr="008A351E">
        <w:t xml:space="preserve"> </w:t>
      </w:r>
      <w:r w:rsidRPr="00643723">
        <w:rPr>
          <w:i/>
        </w:rPr>
        <w:t>of</w:t>
      </w:r>
      <w:r w:rsidRPr="008A351E">
        <w:t xml:space="preserve"> </w:t>
      </w:r>
      <w:r w:rsidRPr="00643723">
        <w:rPr>
          <w:i/>
        </w:rPr>
        <w:t>each</w:t>
      </w:r>
      <w:r w:rsidRPr="008A351E">
        <w:t xml:space="preserve"> </w:t>
      </w:r>
      <w:r w:rsidRPr="00643723">
        <w:rPr>
          <w:i/>
        </w:rPr>
        <w:t>key</w:t>
      </w:r>
      <w:r w:rsidRPr="008A351E">
        <w:t xml:space="preserve"> </w:t>
      </w:r>
      <w:r w:rsidRPr="00643723">
        <w:rPr>
          <w:i/>
        </w:rPr>
        <w:t>audit</w:t>
      </w:r>
      <w:r w:rsidRPr="008A351E">
        <w:t xml:space="preserve"> </w:t>
      </w:r>
      <w:r w:rsidRPr="00643723">
        <w:rPr>
          <w:i/>
        </w:rPr>
        <w:t>matter</w:t>
      </w:r>
      <w:r w:rsidRPr="008A351E">
        <w:t xml:space="preserve"> </w:t>
      </w:r>
      <w:r w:rsidRPr="00643723">
        <w:rPr>
          <w:i/>
        </w:rPr>
        <w:t>in</w:t>
      </w:r>
      <w:r w:rsidRPr="008A351E">
        <w:t xml:space="preserve"> </w:t>
      </w:r>
      <w:r w:rsidRPr="00643723">
        <w:rPr>
          <w:i/>
        </w:rPr>
        <w:t>accordance</w:t>
      </w:r>
      <w:r w:rsidRPr="008A351E">
        <w:t xml:space="preserve"> </w:t>
      </w:r>
      <w:r w:rsidRPr="00643723">
        <w:rPr>
          <w:i/>
        </w:rPr>
        <w:t>with</w:t>
      </w:r>
      <w:r w:rsidRPr="008A351E">
        <w:t xml:space="preserve"> </w:t>
      </w:r>
      <w:r w:rsidR="007D664E">
        <w:rPr>
          <w:i/>
        </w:rPr>
        <w:t>ASA</w:t>
      </w:r>
      <w:r>
        <w:rPr>
          <w:i/>
        </w:rPr>
        <w:t> </w:t>
      </w:r>
      <w:r w:rsidRPr="00643723">
        <w:rPr>
          <w:i/>
        </w:rPr>
        <w:t>701</w:t>
      </w:r>
      <w:r w:rsidRPr="008A351E">
        <w:t xml:space="preserve">.] </w:t>
      </w:r>
    </w:p>
    <w:p w:rsidR="00A97AD7" w:rsidRPr="0074369E" w:rsidRDefault="00A97AD7" w:rsidP="00A97AD7">
      <w:pPr>
        <w:pStyle w:val="Heading8"/>
        <w:rPr>
          <w:b/>
        </w:rPr>
      </w:pPr>
      <w:r w:rsidRPr="0074369E">
        <w:rPr>
          <w:b/>
        </w:rPr>
        <w:t>Other Information</w:t>
      </w:r>
      <w:r w:rsidR="006A6246" w:rsidRPr="0074369E">
        <w:rPr>
          <w:b/>
        </w:rPr>
        <w:t xml:space="preserve"> </w:t>
      </w:r>
      <w:r w:rsidR="006A6246" w:rsidRPr="00935D1F">
        <w:rPr>
          <w:b/>
        </w:rPr>
        <w:t>[or another title if appropriate such as “Information Other than the Financial Report and Auditor’s Report Thereon”]</w:t>
      </w:r>
    </w:p>
    <w:p w:rsidR="00A97AD7" w:rsidRPr="003C3EE7" w:rsidRDefault="00A97AD7" w:rsidP="00127C82">
      <w:pPr>
        <w:pStyle w:val="ParaLevel1"/>
        <w:numPr>
          <w:ilvl w:val="0"/>
          <w:numId w:val="0"/>
        </w:numPr>
      </w:pPr>
      <w:r w:rsidRPr="0074369E">
        <w:t>[</w:t>
      </w:r>
      <w:r w:rsidRPr="0074369E">
        <w:rPr>
          <w:i/>
        </w:rPr>
        <w:t>Reporting in accordance with</w:t>
      </w:r>
      <w:r w:rsidR="006A6246" w:rsidRPr="0074369E">
        <w:rPr>
          <w:i/>
        </w:rPr>
        <w:t xml:space="preserve"> </w:t>
      </w:r>
      <w:r w:rsidR="006A6246" w:rsidRPr="00935D1F">
        <w:rPr>
          <w:i/>
        </w:rPr>
        <w:t>the reporting requirements in</w:t>
      </w:r>
      <w:r w:rsidRPr="0074369E">
        <w:rPr>
          <w:i/>
        </w:rPr>
        <w:t xml:space="preserve"> </w:t>
      </w:r>
      <w:r w:rsidR="00BC75CA" w:rsidRPr="0074369E">
        <w:rPr>
          <w:i/>
        </w:rPr>
        <w:t xml:space="preserve">ASA </w:t>
      </w:r>
      <w:r w:rsidR="003E6744" w:rsidRPr="0074369E">
        <w:rPr>
          <w:i/>
        </w:rPr>
        <w:t>720</w:t>
      </w:r>
      <w:r w:rsidR="00127C82" w:rsidRPr="0074369E">
        <w:rPr>
          <w:i/>
        </w:rPr>
        <w:t xml:space="preserve"> – see </w:t>
      </w:r>
      <w:r w:rsidR="003A21F1" w:rsidRPr="0074369E">
        <w:rPr>
          <w:i/>
        </w:rPr>
        <w:t xml:space="preserve">[Aus] </w:t>
      </w:r>
      <w:r w:rsidR="00127C82" w:rsidRPr="0074369E">
        <w:rPr>
          <w:i/>
        </w:rPr>
        <w:t>Illustration 6</w:t>
      </w:r>
      <w:r w:rsidR="003A21F1" w:rsidRPr="0074369E">
        <w:rPr>
          <w:i/>
        </w:rPr>
        <w:t>A</w:t>
      </w:r>
      <w:r w:rsidR="00127C82" w:rsidRPr="0074369E">
        <w:rPr>
          <w:i/>
        </w:rPr>
        <w:t xml:space="preserve"> in Appendix </w:t>
      </w:r>
      <w:r w:rsidR="006A6246" w:rsidRPr="00935D1F">
        <w:rPr>
          <w:i/>
        </w:rPr>
        <w:t>3</w:t>
      </w:r>
      <w:r w:rsidR="00127C82" w:rsidRPr="0074369E">
        <w:rPr>
          <w:i/>
        </w:rPr>
        <w:t xml:space="preserve"> of </w:t>
      </w:r>
      <w:r w:rsidR="00BC75CA" w:rsidRPr="0074369E">
        <w:rPr>
          <w:i/>
        </w:rPr>
        <w:t>A</w:t>
      </w:r>
      <w:r w:rsidR="00127C82" w:rsidRPr="0074369E">
        <w:rPr>
          <w:i/>
        </w:rPr>
        <w:t>SA</w:t>
      </w:r>
      <w:r w:rsidR="0074369E" w:rsidRPr="0074369E">
        <w:rPr>
          <w:i/>
        </w:rPr>
        <w:t xml:space="preserve"> </w:t>
      </w:r>
      <w:r w:rsidR="00127C82" w:rsidRPr="0074369E">
        <w:rPr>
          <w:i/>
        </w:rPr>
        <w:t>720</w:t>
      </w:r>
      <w:r w:rsidR="00127C82" w:rsidRPr="0074369E">
        <w:t xml:space="preserve">.  </w:t>
      </w:r>
      <w:r w:rsidR="00127C82" w:rsidRPr="0074369E">
        <w:rPr>
          <w:i/>
        </w:rPr>
        <w:t xml:space="preserve">The last paragraph of the other information section in </w:t>
      </w:r>
      <w:r w:rsidR="003A21F1" w:rsidRPr="0074369E">
        <w:rPr>
          <w:i/>
        </w:rPr>
        <w:t xml:space="preserve">[Aus] </w:t>
      </w:r>
      <w:r w:rsidR="00127C82" w:rsidRPr="0074369E">
        <w:rPr>
          <w:i/>
        </w:rPr>
        <w:t>Illustration 6</w:t>
      </w:r>
      <w:r w:rsidR="003A21F1" w:rsidRPr="0074369E">
        <w:rPr>
          <w:i/>
        </w:rPr>
        <w:t>A</w:t>
      </w:r>
      <w:r w:rsidR="00127C82" w:rsidRPr="0074369E">
        <w:rPr>
          <w:i/>
        </w:rPr>
        <w:t xml:space="preserve"> would be customised to describe the specific matter giving rise to the qualified opinion that also affects the other information</w:t>
      </w:r>
      <w:r w:rsidR="00677578" w:rsidRPr="0074369E">
        <w:rPr>
          <w:i/>
        </w:rPr>
        <w:t>.</w:t>
      </w:r>
      <w:r w:rsidR="00677578" w:rsidRPr="00935D1F">
        <w:rPr>
          <w:rStyle w:val="FootnoteReference"/>
          <w:i/>
        </w:rPr>
        <w:footnoteReference w:customMarkFollows="1" w:id="32"/>
        <w:t>*</w:t>
      </w:r>
      <w:r w:rsidRPr="00935D1F">
        <w:rPr>
          <w:i/>
        </w:rPr>
        <w:t>]</w:t>
      </w:r>
    </w:p>
    <w:p w:rsidR="00643723" w:rsidRPr="008A351E" w:rsidRDefault="00643723" w:rsidP="00C525CC">
      <w:pPr>
        <w:pStyle w:val="Heading8"/>
      </w:pPr>
      <w:r w:rsidRPr="00C525CC">
        <w:rPr>
          <w:b/>
        </w:rPr>
        <w:t>Responsibilities</w:t>
      </w:r>
      <w:r w:rsidR="001327D6">
        <w:rPr>
          <w:b/>
        </w:rPr>
        <w:t xml:space="preserve"> </w:t>
      </w:r>
      <w:r w:rsidR="00304A8C">
        <w:rPr>
          <w:b/>
        </w:rPr>
        <w:t xml:space="preserve">of the Directors </w:t>
      </w:r>
      <w:r w:rsidR="001327D6">
        <w:rPr>
          <w:b/>
        </w:rPr>
        <w:t>for the Financial Report</w:t>
      </w:r>
    </w:p>
    <w:p w:rsidR="00643723" w:rsidRPr="008A351E" w:rsidRDefault="00643723" w:rsidP="00643723">
      <w:pPr>
        <w:pStyle w:val="ParaPlain"/>
      </w:pPr>
      <w:r w:rsidRPr="008A351E">
        <w:t>[</w:t>
      </w:r>
      <w:r w:rsidRPr="00643723">
        <w:rPr>
          <w:i/>
        </w:rPr>
        <w:t>Reporting</w:t>
      </w:r>
      <w:r w:rsidRPr="008A351E">
        <w:t xml:space="preserve"> </w:t>
      </w:r>
      <w:r w:rsidRPr="00643723">
        <w:rPr>
          <w:i/>
        </w:rPr>
        <w:t>in</w:t>
      </w:r>
      <w:r w:rsidRPr="008A351E">
        <w:t xml:space="preserve"> </w:t>
      </w:r>
      <w:r w:rsidRPr="00643723">
        <w:rPr>
          <w:i/>
        </w:rPr>
        <w:t>accordance</w:t>
      </w:r>
      <w:r w:rsidRPr="008A351E">
        <w:t xml:space="preserve"> </w:t>
      </w:r>
      <w:r w:rsidRPr="00643723">
        <w:rPr>
          <w:i/>
        </w:rPr>
        <w:t>with</w:t>
      </w:r>
      <w:r w:rsidRPr="008A351E">
        <w:t xml:space="preserve"> </w:t>
      </w:r>
      <w:r w:rsidR="007D664E">
        <w:rPr>
          <w:i/>
        </w:rPr>
        <w:t>ASA</w:t>
      </w:r>
      <w:r>
        <w:rPr>
          <w:i/>
        </w:rPr>
        <w:t> </w:t>
      </w:r>
      <w:r w:rsidRPr="00643723">
        <w:rPr>
          <w:i/>
        </w:rPr>
        <w:t>700</w:t>
      </w:r>
      <w:r w:rsidRPr="008A351E">
        <w:t xml:space="preserve"> – </w:t>
      </w:r>
      <w:r w:rsidRPr="00643723">
        <w:rPr>
          <w:i/>
        </w:rPr>
        <w:t>see</w:t>
      </w:r>
      <w:r w:rsidRPr="008A351E">
        <w:t xml:space="preserve"> </w:t>
      </w:r>
      <w:r w:rsidR="001C28ED">
        <w:rPr>
          <w:i/>
        </w:rPr>
        <w:t xml:space="preserve">[Aus] </w:t>
      </w:r>
      <w:r w:rsidRPr="00D648C0">
        <w:rPr>
          <w:i/>
        </w:rPr>
        <w:t>Illustration 1</w:t>
      </w:r>
      <w:r w:rsidR="005D32F8" w:rsidRPr="00D648C0">
        <w:rPr>
          <w:i/>
        </w:rPr>
        <w:t>A</w:t>
      </w:r>
      <w:r w:rsidRPr="008A351E">
        <w:t xml:space="preserve"> </w:t>
      </w:r>
      <w:r w:rsidRPr="00643723">
        <w:rPr>
          <w:i/>
        </w:rPr>
        <w:t>in</w:t>
      </w:r>
      <w:r w:rsidRPr="008A351E">
        <w:t xml:space="preserve"> </w:t>
      </w:r>
      <w:r w:rsidR="007D664E">
        <w:rPr>
          <w:i/>
        </w:rPr>
        <w:t>ASA</w:t>
      </w:r>
      <w:r>
        <w:rPr>
          <w:i/>
        </w:rPr>
        <w:t> </w:t>
      </w:r>
      <w:r w:rsidRPr="00643723">
        <w:rPr>
          <w:i/>
        </w:rPr>
        <w:t>700</w:t>
      </w:r>
      <w:r w:rsidRPr="008A351E">
        <w:t>.</w:t>
      </w:r>
      <w:r w:rsidR="00E26FD0">
        <w:rPr>
          <w:rStyle w:val="FootnoteReference"/>
        </w:rPr>
        <w:footnoteReference w:customMarkFollows="1" w:id="33"/>
        <w:t>#</w:t>
      </w:r>
      <w:r w:rsidRPr="008A351E">
        <w:t>]</w:t>
      </w:r>
    </w:p>
    <w:p w:rsidR="00643723" w:rsidRPr="00C525CC" w:rsidRDefault="00643723" w:rsidP="00C525CC">
      <w:pPr>
        <w:pStyle w:val="Heading8"/>
        <w:rPr>
          <w:b/>
        </w:rPr>
      </w:pPr>
      <w:r w:rsidRPr="00C525CC">
        <w:rPr>
          <w:b/>
        </w:rPr>
        <w:t xml:space="preserve">Auditor’s Responsibilities for the Audit of the </w:t>
      </w:r>
      <w:r w:rsidR="00C525CC">
        <w:rPr>
          <w:b/>
        </w:rPr>
        <w:t>Financial R</w:t>
      </w:r>
      <w:r w:rsidR="007D664E" w:rsidRPr="00C525CC">
        <w:rPr>
          <w:b/>
        </w:rPr>
        <w:t>eport</w:t>
      </w:r>
    </w:p>
    <w:p w:rsidR="00094A1C" w:rsidRDefault="00643723" w:rsidP="00094A1C">
      <w:pPr>
        <w:pStyle w:val="ParaPlain"/>
      </w:pPr>
      <w:r w:rsidRPr="008A351E">
        <w:t>[</w:t>
      </w:r>
      <w:r w:rsidRPr="00094A1C">
        <w:rPr>
          <w:i/>
        </w:rPr>
        <w:t xml:space="preserve">Reporting in accordance with </w:t>
      </w:r>
      <w:r w:rsidR="007D664E" w:rsidRPr="00094A1C">
        <w:rPr>
          <w:i/>
        </w:rPr>
        <w:t>ASA</w:t>
      </w:r>
      <w:r w:rsidRPr="00094A1C">
        <w:rPr>
          <w:i/>
        </w:rPr>
        <w:t xml:space="preserve"> 700 – see </w:t>
      </w:r>
      <w:r w:rsidR="001C28ED">
        <w:rPr>
          <w:i/>
        </w:rPr>
        <w:t xml:space="preserve">[Aus] </w:t>
      </w:r>
      <w:r w:rsidRPr="00094A1C">
        <w:rPr>
          <w:i/>
        </w:rPr>
        <w:t>Illustration</w:t>
      </w:r>
      <w:r w:rsidR="00115FA9" w:rsidRPr="00094A1C">
        <w:rPr>
          <w:i/>
        </w:rPr>
        <w:t> </w:t>
      </w:r>
      <w:r w:rsidRPr="00094A1C">
        <w:rPr>
          <w:i/>
        </w:rPr>
        <w:t>1</w:t>
      </w:r>
      <w:r w:rsidR="00942028" w:rsidRPr="00094A1C">
        <w:rPr>
          <w:i/>
        </w:rPr>
        <w:t>A</w:t>
      </w:r>
      <w:r w:rsidRPr="00094A1C">
        <w:rPr>
          <w:i/>
        </w:rPr>
        <w:t xml:space="preserve"> in </w:t>
      </w:r>
      <w:r w:rsidR="007D664E" w:rsidRPr="00094A1C">
        <w:rPr>
          <w:i/>
        </w:rPr>
        <w:t>ASA</w:t>
      </w:r>
      <w:r w:rsidRPr="00094A1C">
        <w:rPr>
          <w:i/>
        </w:rPr>
        <w:t> 700</w:t>
      </w:r>
      <w:r w:rsidR="00F77B35">
        <w:t>.</w:t>
      </w:r>
      <w:r w:rsidR="00527D21">
        <w:t>]</w:t>
      </w:r>
    </w:p>
    <w:p w:rsidR="00643723" w:rsidRPr="00C525CC" w:rsidRDefault="00942028">
      <w:pPr>
        <w:pStyle w:val="Heading8"/>
        <w:rPr>
          <w:b/>
        </w:rPr>
      </w:pPr>
      <w:r>
        <w:rPr>
          <w:b/>
        </w:rPr>
        <w:t>Report on the Remuneration Report</w:t>
      </w:r>
      <w:r w:rsidR="00E26FD0">
        <w:rPr>
          <w:rStyle w:val="FootnoteReference"/>
          <w:b/>
        </w:rPr>
        <w:footnoteReference w:customMarkFollows="1" w:id="34"/>
        <w:t>†</w:t>
      </w:r>
    </w:p>
    <w:p w:rsidR="00643723" w:rsidRPr="007823C2" w:rsidRDefault="00643723" w:rsidP="00FD21F2">
      <w:pPr>
        <w:pStyle w:val="ParaPlain"/>
      </w:pPr>
      <w:r w:rsidRPr="007823C2">
        <w:t>[</w:t>
      </w:r>
      <w:r w:rsidRPr="00643723">
        <w:rPr>
          <w:i/>
        </w:rPr>
        <w:t>Reporting</w:t>
      </w:r>
      <w:r w:rsidRPr="007823C2">
        <w:t xml:space="preserve"> </w:t>
      </w:r>
      <w:r w:rsidRPr="00643723">
        <w:rPr>
          <w:i/>
        </w:rPr>
        <w:t>in</w:t>
      </w:r>
      <w:r w:rsidRPr="007823C2">
        <w:t xml:space="preserve"> </w:t>
      </w:r>
      <w:r w:rsidRPr="00643723">
        <w:rPr>
          <w:i/>
        </w:rPr>
        <w:t>accordance</w:t>
      </w:r>
      <w:r w:rsidRPr="007823C2">
        <w:t xml:space="preserve"> </w:t>
      </w:r>
      <w:r w:rsidRPr="00643723">
        <w:rPr>
          <w:i/>
        </w:rPr>
        <w:t>with</w:t>
      </w:r>
      <w:r w:rsidRPr="007823C2">
        <w:t xml:space="preserve"> </w:t>
      </w:r>
      <w:r w:rsidR="007D664E">
        <w:rPr>
          <w:i/>
        </w:rPr>
        <w:t>ASA</w:t>
      </w:r>
      <w:r>
        <w:rPr>
          <w:i/>
        </w:rPr>
        <w:t> </w:t>
      </w:r>
      <w:r w:rsidRPr="00643723">
        <w:rPr>
          <w:i/>
        </w:rPr>
        <w:t>700</w:t>
      </w:r>
      <w:r w:rsidRPr="007823C2">
        <w:t xml:space="preserve"> – </w:t>
      </w:r>
      <w:r w:rsidRPr="00643723">
        <w:rPr>
          <w:i/>
        </w:rPr>
        <w:t>see</w:t>
      </w:r>
      <w:r w:rsidRPr="007823C2">
        <w:t xml:space="preserve"> </w:t>
      </w:r>
      <w:r w:rsidR="001C28ED">
        <w:rPr>
          <w:i/>
        </w:rPr>
        <w:t xml:space="preserve">[Aus] </w:t>
      </w:r>
      <w:r w:rsidR="001C28ED" w:rsidRPr="00D648C0">
        <w:rPr>
          <w:i/>
        </w:rPr>
        <w:t>I</w:t>
      </w:r>
      <w:r w:rsidRPr="00D648C0">
        <w:rPr>
          <w:i/>
        </w:rPr>
        <w:t>llustration</w:t>
      </w:r>
      <w:r w:rsidR="00CE70B8" w:rsidRPr="00D648C0">
        <w:rPr>
          <w:i/>
        </w:rPr>
        <w:t> </w:t>
      </w:r>
      <w:r w:rsidRPr="00D648C0">
        <w:rPr>
          <w:i/>
        </w:rPr>
        <w:t>1</w:t>
      </w:r>
      <w:r w:rsidR="00942028" w:rsidRPr="00D648C0">
        <w:rPr>
          <w:i/>
        </w:rPr>
        <w:t>A</w:t>
      </w:r>
      <w:r w:rsidRPr="00D648C0">
        <w:rPr>
          <w:i/>
        </w:rPr>
        <w:t xml:space="preserve"> in</w:t>
      </w:r>
      <w:r w:rsidRPr="007823C2">
        <w:t xml:space="preserve"> </w:t>
      </w:r>
      <w:r w:rsidR="007D664E">
        <w:rPr>
          <w:i/>
        </w:rPr>
        <w:t>ASA</w:t>
      </w:r>
      <w:r>
        <w:rPr>
          <w:i/>
        </w:rPr>
        <w:t> </w:t>
      </w:r>
      <w:r w:rsidRPr="00643723">
        <w:rPr>
          <w:i/>
        </w:rPr>
        <w:t>700</w:t>
      </w:r>
      <w:r w:rsidRPr="007823C2">
        <w:t>.]</w:t>
      </w:r>
    </w:p>
    <w:p w:rsidR="00643723" w:rsidRDefault="00643723" w:rsidP="00935D1F">
      <w:pPr>
        <w:pStyle w:val="ParaPlain"/>
        <w:spacing w:before="240"/>
        <w:rPr>
          <w:rFonts w:eastAsia="Calibri"/>
        </w:rPr>
      </w:pPr>
      <w:r w:rsidRPr="007823C2">
        <w:rPr>
          <w:rFonts w:eastAsia="Calibri"/>
        </w:rPr>
        <w:t>[</w:t>
      </w:r>
      <w:r w:rsidR="00C315B3" w:rsidRPr="00F00B65">
        <w:rPr>
          <w:rFonts w:eastAsia="Calibri"/>
          <w:i/>
        </w:rPr>
        <w:t xml:space="preserve">Auditor’s </w:t>
      </w:r>
      <w:r w:rsidR="00483062">
        <w:rPr>
          <w:rFonts w:eastAsia="Calibri"/>
          <w:i/>
        </w:rPr>
        <w:t>name and s</w:t>
      </w:r>
      <w:r w:rsidRPr="00643723">
        <w:rPr>
          <w:rFonts w:eastAsia="Calibri"/>
          <w:i/>
        </w:rPr>
        <w:t>ignature</w:t>
      </w:r>
      <w:r w:rsidRPr="007823C2">
        <w:rPr>
          <w:rFonts w:eastAsia="Calibri"/>
        </w:rPr>
        <w:t>]</w:t>
      </w:r>
      <w:r w:rsidR="00E26FD0">
        <w:rPr>
          <w:rStyle w:val="FootnoteReference"/>
          <w:rFonts w:eastAsia="Calibri"/>
        </w:rPr>
        <w:footnoteReference w:customMarkFollows="1" w:id="35"/>
        <w:t>§</w:t>
      </w:r>
    </w:p>
    <w:p w:rsidR="00C24E79" w:rsidRPr="007823C2" w:rsidRDefault="00C24E79">
      <w:pPr>
        <w:pStyle w:val="ParaPlain"/>
        <w:rPr>
          <w:rFonts w:eastAsia="Calibri"/>
        </w:rPr>
      </w:pPr>
      <w:r w:rsidRPr="007D7C2F">
        <w:rPr>
          <w:rFonts w:eastAsia="Calibri"/>
        </w:rPr>
        <w:t>[</w:t>
      </w:r>
      <w:r w:rsidRPr="00935D1F">
        <w:rPr>
          <w:rFonts w:eastAsia="Calibri"/>
          <w:i/>
        </w:rPr>
        <w:t>Name of Firm</w:t>
      </w:r>
      <w:r w:rsidRPr="007D7C2F">
        <w:rPr>
          <w:rFonts w:eastAsia="Calibri"/>
        </w:rPr>
        <w:t>]</w:t>
      </w:r>
    </w:p>
    <w:p w:rsidR="00C315B3" w:rsidRDefault="00C315B3" w:rsidP="00C315B3">
      <w:pPr>
        <w:pStyle w:val="ParaPlain"/>
        <w:rPr>
          <w:rFonts w:eastAsia="Calibri"/>
        </w:rPr>
      </w:pPr>
      <w:r w:rsidRPr="007823C2">
        <w:rPr>
          <w:rFonts w:eastAsia="Calibri"/>
        </w:rPr>
        <w:t>[</w:t>
      </w:r>
      <w:r w:rsidRPr="00643723">
        <w:rPr>
          <w:rFonts w:eastAsia="Calibri"/>
          <w:i/>
        </w:rPr>
        <w:t>Date</w:t>
      </w:r>
      <w:r>
        <w:rPr>
          <w:rFonts w:eastAsia="Calibri"/>
          <w:i/>
        </w:rPr>
        <w:t xml:space="preserve"> of the auditor’s report</w:t>
      </w:r>
      <w:r w:rsidRPr="007823C2">
        <w:rPr>
          <w:rFonts w:eastAsia="Calibri"/>
        </w:rPr>
        <w:t xml:space="preserve">] </w:t>
      </w:r>
    </w:p>
    <w:p w:rsidR="00643723" w:rsidRPr="007823C2" w:rsidRDefault="00643723" w:rsidP="00643723">
      <w:pPr>
        <w:pStyle w:val="ParaPlain"/>
        <w:rPr>
          <w:rFonts w:eastAsia="Calibri"/>
        </w:rPr>
      </w:pPr>
      <w:r w:rsidRPr="007823C2">
        <w:rPr>
          <w:rFonts w:eastAsia="Calibri"/>
        </w:rPr>
        <w:t>[</w:t>
      </w:r>
      <w:r w:rsidRPr="00643723">
        <w:rPr>
          <w:rFonts w:eastAsia="Calibri"/>
          <w:i/>
        </w:rPr>
        <w:t>Auditor</w:t>
      </w:r>
      <w:r w:rsidR="00C315B3">
        <w:rPr>
          <w:rFonts w:eastAsia="Calibri"/>
          <w:i/>
        </w:rPr>
        <w:t>’s</w:t>
      </w:r>
      <w:r w:rsidRPr="007823C2">
        <w:rPr>
          <w:rFonts w:eastAsia="Calibri"/>
        </w:rPr>
        <w:t xml:space="preserve"> </w:t>
      </w:r>
      <w:r w:rsidRPr="00643723">
        <w:rPr>
          <w:rFonts w:eastAsia="Calibri"/>
          <w:i/>
        </w:rPr>
        <w:t>Address</w:t>
      </w:r>
      <w:r w:rsidRPr="007823C2">
        <w:rPr>
          <w:rFonts w:eastAsia="Calibri"/>
        </w:rPr>
        <w:t>]</w:t>
      </w:r>
    </w:p>
    <w:p w:rsidR="00643723" w:rsidRDefault="00643723">
      <w:pPr>
        <w:spacing w:line="240" w:lineRule="auto"/>
        <w:rPr>
          <w:rFonts w:eastAsia="Calibri"/>
        </w:rPr>
      </w:pPr>
      <w:r>
        <w:rPr>
          <w:rFonts w:eastAsia="Calibri"/>
        </w:rPr>
        <w:br w:type="page"/>
      </w:r>
    </w:p>
    <w:p w:rsidR="00527D21" w:rsidRPr="003C3EE7" w:rsidRDefault="00527D21" w:rsidP="00527D21">
      <w:pPr>
        <w:spacing w:line="240" w:lineRule="auto"/>
        <w:jc w:val="center"/>
        <w:rPr>
          <w:b/>
        </w:rPr>
      </w:pPr>
      <w:r w:rsidRPr="003C3EE7">
        <w:rPr>
          <w:b/>
        </w:rPr>
        <w:t>Example Auditor’s Report</w:t>
      </w:r>
    </w:p>
    <w:p w:rsidR="00527D21" w:rsidRPr="003C3EE7" w:rsidRDefault="00527D21" w:rsidP="00527D21">
      <w:pPr>
        <w:pStyle w:val="ListBullet"/>
        <w:numPr>
          <w:ilvl w:val="0"/>
          <w:numId w:val="0"/>
        </w:numPr>
        <w:spacing w:after="0"/>
        <w:ind w:left="709" w:hanging="709"/>
        <w:jc w:val="center"/>
        <w:rPr>
          <w:b/>
        </w:rPr>
      </w:pPr>
      <w:r>
        <w:rPr>
          <w:b/>
        </w:rPr>
        <w:t xml:space="preserve">Adverse Opinion, Material Uncertainty Exists, Inadequate Disclosure </w:t>
      </w:r>
    </w:p>
    <w:p w:rsidR="00527D21" w:rsidRPr="003C3EE7" w:rsidRDefault="00CD0B61" w:rsidP="00527D21">
      <w:pPr>
        <w:pStyle w:val="ListBullet"/>
        <w:numPr>
          <w:ilvl w:val="0"/>
          <w:numId w:val="0"/>
        </w:numPr>
        <w:spacing w:after="0"/>
        <w:ind w:left="709" w:hanging="709"/>
        <w:jc w:val="center"/>
        <w:rPr>
          <w:b/>
        </w:rPr>
      </w:pPr>
      <w:r>
        <w:rPr>
          <w:b/>
        </w:rPr>
        <w:t xml:space="preserve">Single </w:t>
      </w:r>
      <w:r w:rsidR="0071625A">
        <w:rPr>
          <w:b/>
        </w:rPr>
        <w:t xml:space="preserve">listed </w:t>
      </w:r>
      <w:r w:rsidR="00527D21" w:rsidRPr="003C3EE7">
        <w:rPr>
          <w:b/>
        </w:rPr>
        <w:t>Company</w:t>
      </w:r>
      <w:r>
        <w:rPr>
          <w:b/>
        </w:rPr>
        <w:noBreakHyphen/>
      </w:r>
      <w:r w:rsidR="009466E2">
        <w:rPr>
          <w:b/>
          <w:i/>
        </w:rPr>
        <w:t>Corporations Act 2001</w:t>
      </w:r>
    </w:p>
    <w:p w:rsidR="00527D21" w:rsidRPr="00F00B65" w:rsidRDefault="00527D21" w:rsidP="00F00B65">
      <w:pPr>
        <w:spacing w:after="240" w:line="240" w:lineRule="auto"/>
        <w:jc w:val="center"/>
        <w:rPr>
          <w:b/>
        </w:rPr>
      </w:pPr>
      <w:r w:rsidRPr="003C3EE7">
        <w:rPr>
          <w:b/>
        </w:rPr>
        <w:t>(Fair Presentation Framework)</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llustration [aus] 3A"/>
        <w:tblDescription w:val="information in relation to illustration 3A"/>
      </w:tblPr>
      <w:tblGrid>
        <w:gridCol w:w="9450"/>
      </w:tblGrid>
      <w:tr w:rsidR="00643723" w:rsidRPr="00CD0B61">
        <w:trPr>
          <w:trHeight w:val="4382"/>
        </w:trPr>
        <w:tc>
          <w:tcPr>
            <w:tcW w:w="9450" w:type="dxa"/>
          </w:tcPr>
          <w:p w:rsidR="006C6729" w:rsidRDefault="00643723" w:rsidP="00935D1F">
            <w:pPr>
              <w:pStyle w:val="ParaPlain"/>
              <w:spacing w:after="0"/>
            </w:pPr>
            <w:r w:rsidRPr="00CD0B61">
              <w:br w:type="page"/>
            </w:r>
          </w:p>
          <w:p w:rsidR="00527D21" w:rsidRPr="00CD0B61" w:rsidRDefault="00585DED" w:rsidP="00643723">
            <w:pPr>
              <w:pStyle w:val="ParaPlain"/>
              <w:rPr>
                <w:u w:val="single"/>
              </w:rPr>
            </w:pPr>
            <w:r w:rsidRPr="00CD0B61">
              <w:rPr>
                <w:u w:val="single"/>
              </w:rPr>
              <w:t xml:space="preserve">[Aus] </w:t>
            </w:r>
            <w:r w:rsidR="00643723" w:rsidRPr="00CD0B61">
              <w:rPr>
                <w:u w:val="single"/>
              </w:rPr>
              <w:t>Illustration 3</w:t>
            </w:r>
            <w:r w:rsidR="00195E1B" w:rsidRPr="00CD0B61">
              <w:rPr>
                <w:u w:val="single"/>
              </w:rPr>
              <w:t>A</w:t>
            </w:r>
            <w:r w:rsidR="00527D21" w:rsidRPr="00CD0B61">
              <w:rPr>
                <w:u w:val="single"/>
              </w:rPr>
              <w:t>:</w:t>
            </w:r>
          </w:p>
          <w:p w:rsidR="00643723" w:rsidRPr="00CD0B61" w:rsidRDefault="00643723" w:rsidP="00F00B65">
            <w:pPr>
              <w:pStyle w:val="ListBullet"/>
              <w:numPr>
                <w:ilvl w:val="0"/>
                <w:numId w:val="0"/>
              </w:numPr>
              <w:ind w:left="709" w:hanging="709"/>
            </w:pPr>
            <w:r w:rsidRPr="00CD0B61">
              <w:t>For purposes of the illustrative auditor’s report, the following circumstances are assumed:</w:t>
            </w:r>
          </w:p>
          <w:p w:rsidR="00643723" w:rsidRPr="00CD0B61" w:rsidRDefault="00643723" w:rsidP="009D7564">
            <w:pPr>
              <w:pStyle w:val="ListBullet"/>
            </w:pPr>
            <w:r w:rsidRPr="00CD0B61">
              <w:t xml:space="preserve">Audit </w:t>
            </w:r>
            <w:r w:rsidRPr="00BD7F80">
              <w:t xml:space="preserve">of </w:t>
            </w:r>
            <w:r w:rsidR="006C6729" w:rsidRPr="00BD7F80">
              <w:t xml:space="preserve">the </w:t>
            </w:r>
            <w:r w:rsidR="007D664E" w:rsidRPr="00BD7F80">
              <w:t>financial report</w:t>
            </w:r>
            <w:r w:rsidR="006C6729" w:rsidRPr="00BD7F80">
              <w:t xml:space="preserve"> of a single listed company</w:t>
            </w:r>
            <w:r w:rsidR="00CD0B61" w:rsidRPr="00BD7F80">
              <w:t>.</w:t>
            </w:r>
            <w:r w:rsidRPr="00CD0B61">
              <w:t xml:space="preserve">  The audit is not a group audit (i.e. </w:t>
            </w:r>
            <w:r w:rsidR="007D664E" w:rsidRPr="00CD0B61">
              <w:t>ASA</w:t>
            </w:r>
            <w:r w:rsidRPr="00CD0B61">
              <w:t> 600</w:t>
            </w:r>
            <w:r w:rsidR="001D0508">
              <w:rPr>
                <w:rStyle w:val="FootnoteReference"/>
              </w:rPr>
              <w:footnoteReference w:customMarkFollows="1" w:id="36"/>
              <w:t>*</w:t>
            </w:r>
            <w:r w:rsidRPr="00CD0B61">
              <w:t xml:space="preserve"> does not apply).</w:t>
            </w:r>
          </w:p>
          <w:p w:rsidR="00643723" w:rsidRPr="00CD0B61" w:rsidRDefault="00643723" w:rsidP="009D7564">
            <w:pPr>
              <w:pStyle w:val="ListBullet"/>
            </w:pPr>
            <w:r w:rsidRPr="00CD0B61">
              <w:t xml:space="preserve">The </w:t>
            </w:r>
            <w:r w:rsidR="007D664E" w:rsidRPr="00CD0B61">
              <w:t>financial report</w:t>
            </w:r>
            <w:r w:rsidRPr="00CD0B61">
              <w:t xml:space="preserve"> </w:t>
            </w:r>
            <w:r w:rsidR="00181290" w:rsidRPr="00CD0B61">
              <w:t>is</w:t>
            </w:r>
            <w:r w:rsidRPr="00CD0B61">
              <w:t xml:space="preserve"> prepared by </w:t>
            </w:r>
            <w:r w:rsidR="00483062">
              <w:t>the directors</w:t>
            </w:r>
            <w:r w:rsidRPr="00CD0B61">
              <w:t xml:space="preserve"> of the </w:t>
            </w:r>
            <w:r w:rsidR="001B6888">
              <w:t>company</w:t>
            </w:r>
            <w:r w:rsidRPr="00CD0B61">
              <w:t xml:space="preserve"> in accordance with </w:t>
            </w:r>
            <w:r w:rsidR="007D664E" w:rsidRPr="00CD0B61">
              <w:t>A</w:t>
            </w:r>
            <w:r w:rsidR="00181290" w:rsidRPr="00CD0B61">
              <w:t>ustralian Accounting Standard</w:t>
            </w:r>
            <w:r w:rsidRPr="00CD0B61">
              <w:t>s (a general purpose framework)</w:t>
            </w:r>
            <w:r w:rsidR="00CD0B61" w:rsidRPr="00CD0B61">
              <w:t xml:space="preserve"> and under the </w:t>
            </w:r>
            <w:r w:rsidR="009466E2">
              <w:rPr>
                <w:i/>
              </w:rPr>
              <w:t>Corporations Act 2001</w:t>
            </w:r>
            <w:r w:rsidRPr="00CD0B61">
              <w:t>.</w:t>
            </w:r>
          </w:p>
          <w:p w:rsidR="00643723" w:rsidRPr="00CD0B61" w:rsidRDefault="00643723" w:rsidP="009D7564">
            <w:pPr>
              <w:pStyle w:val="ListBullet"/>
            </w:pPr>
            <w:r w:rsidRPr="00CD0B61">
              <w:t xml:space="preserve">The terms of the audit engagement reflect the description of </w:t>
            </w:r>
            <w:r w:rsidR="001B6888">
              <w:t>the directors’</w:t>
            </w:r>
            <w:r w:rsidRPr="00CD0B61">
              <w:t xml:space="preserve"> responsibility for the </w:t>
            </w:r>
            <w:r w:rsidR="007D664E" w:rsidRPr="00CD0B61">
              <w:t>financial report</w:t>
            </w:r>
            <w:r w:rsidRPr="00CD0B61">
              <w:t xml:space="preserve"> in </w:t>
            </w:r>
            <w:r w:rsidR="007D664E" w:rsidRPr="00CD0B61">
              <w:t>ASA</w:t>
            </w:r>
            <w:r w:rsidRPr="00CD0B61">
              <w:t> 210.</w:t>
            </w:r>
            <w:r w:rsidR="008223B5">
              <w:rPr>
                <w:rStyle w:val="FootnoteReference"/>
                <w:rFonts w:eastAsia="Calibri"/>
              </w:rPr>
              <w:footnoteReference w:customMarkFollows="1" w:id="37"/>
              <w:t>#</w:t>
            </w:r>
          </w:p>
          <w:p w:rsidR="00CD0B61" w:rsidRPr="00CD0B61" w:rsidRDefault="00CD0B61" w:rsidP="00CD0B61">
            <w:pPr>
              <w:pStyle w:val="ListBullet"/>
            </w:pPr>
            <w:r w:rsidRPr="00CD0B61">
              <w:t xml:space="preserve">The relevant ethical requirements that apply to the audit are the Accounting Professional and </w:t>
            </w:r>
            <w:r w:rsidR="00765C6A">
              <w:t>Ethical Standards Board’s APES </w:t>
            </w:r>
            <w:r w:rsidRPr="00CD0B61">
              <w:t xml:space="preserve">110 </w:t>
            </w:r>
            <w:r w:rsidRPr="00CD0B61">
              <w:rPr>
                <w:i/>
              </w:rPr>
              <w:t>Code of Ethics for Professional Accountants</w:t>
            </w:r>
            <w:r w:rsidRPr="00CD0B61">
              <w:t>.</w:t>
            </w:r>
          </w:p>
          <w:p w:rsidR="00643723" w:rsidRPr="00CD0B61" w:rsidRDefault="00643723" w:rsidP="009D7564">
            <w:pPr>
              <w:pStyle w:val="ListBullet"/>
            </w:pPr>
            <w:r w:rsidRPr="00CD0B61">
              <w:t xml:space="preserve">Based on the audit evidence obtained, the auditor has concluded that a material uncertainty exists </w:t>
            </w:r>
            <w:r w:rsidRPr="00CD0B61">
              <w:rPr>
                <w:rFonts w:eastAsia="Calibri"/>
              </w:rPr>
              <w:t xml:space="preserve">related to events or conditions that may cast significant doubt on the </w:t>
            </w:r>
            <w:r w:rsidR="00030AD9">
              <w:rPr>
                <w:rFonts w:eastAsia="Calibri"/>
              </w:rPr>
              <w:t>company’s</w:t>
            </w:r>
            <w:r w:rsidRPr="00CD0B61">
              <w:rPr>
                <w:rFonts w:eastAsia="Calibri"/>
              </w:rPr>
              <w:t xml:space="preserve"> ability to continue as a going concern</w:t>
            </w:r>
            <w:r w:rsidRPr="00CD0B61">
              <w:t xml:space="preserve">, and the </w:t>
            </w:r>
            <w:r w:rsidR="00030AD9">
              <w:t>c</w:t>
            </w:r>
            <w:r w:rsidRPr="00CD0B61">
              <w:t xml:space="preserve">ompany is considering bankruptcy.  The </w:t>
            </w:r>
            <w:r w:rsidR="007D664E" w:rsidRPr="00CD0B61">
              <w:t>financial report</w:t>
            </w:r>
            <w:r w:rsidRPr="00CD0B61">
              <w:t xml:space="preserve"> omit</w:t>
            </w:r>
            <w:r w:rsidR="00181290" w:rsidRPr="00CD0B61">
              <w:t>s</w:t>
            </w:r>
            <w:r w:rsidRPr="00CD0B61">
              <w:t xml:space="preserve"> the required disclosures relating to the material uncertainty.  An adverse opinion is being expressed because the effects on the </w:t>
            </w:r>
            <w:r w:rsidR="007D664E" w:rsidRPr="00CD0B61">
              <w:t>financial report</w:t>
            </w:r>
            <w:r w:rsidRPr="00CD0B61">
              <w:t xml:space="preserve"> of such omission are material and pervasive.</w:t>
            </w:r>
          </w:p>
          <w:p w:rsidR="00643723" w:rsidRDefault="00996CE8" w:rsidP="009D7564">
            <w:pPr>
              <w:pStyle w:val="ListBullet"/>
            </w:pPr>
            <w:r w:rsidRPr="00816FC9">
              <w:t xml:space="preserve">ASA 701 applies; however, the auditor has determined that </w:t>
            </w:r>
            <w:r>
              <w:t xml:space="preserve">there are no key audit matters </w:t>
            </w:r>
            <w:r w:rsidRPr="00816FC9">
              <w:t xml:space="preserve">other than the matter described in the Basis for Adverse Opinion </w:t>
            </w:r>
            <w:r>
              <w:t>section</w:t>
            </w:r>
            <w:r w:rsidR="00643723" w:rsidRPr="00CD0B61">
              <w:t>.</w:t>
            </w:r>
          </w:p>
          <w:p w:rsidR="00CD0B61" w:rsidRPr="00765C6A" w:rsidRDefault="00A819F9" w:rsidP="009D7564">
            <w:pPr>
              <w:pStyle w:val="ListBullet"/>
              <w:rPr>
                <w:rFonts w:eastAsia="Calibri"/>
              </w:rPr>
            </w:pPr>
            <w:r>
              <w:rPr>
                <w:szCs w:val="24"/>
              </w:rPr>
              <w:t xml:space="preserve">The auditor has </w:t>
            </w:r>
            <w:r w:rsidR="00884BBC">
              <w:rPr>
                <w:szCs w:val="24"/>
              </w:rPr>
              <w:t xml:space="preserve">obtained all of the </w:t>
            </w:r>
            <w:r>
              <w:rPr>
                <w:szCs w:val="24"/>
              </w:rPr>
              <w:t xml:space="preserve">other information </w:t>
            </w:r>
            <w:r w:rsidR="00884BBC">
              <w:rPr>
                <w:szCs w:val="24"/>
              </w:rPr>
              <w:t xml:space="preserve">prior to the date of the auditor’s report and the matter giving rise to the adverse opinion on the </w:t>
            </w:r>
            <w:r w:rsidR="00127C82">
              <w:rPr>
                <w:szCs w:val="24"/>
              </w:rPr>
              <w:t xml:space="preserve">financial report </w:t>
            </w:r>
            <w:r w:rsidR="00884BBC">
              <w:rPr>
                <w:szCs w:val="24"/>
              </w:rPr>
              <w:t>also affects the other information</w:t>
            </w:r>
            <w:r w:rsidRPr="00765C6A">
              <w:rPr>
                <w:szCs w:val="24"/>
              </w:rPr>
              <w:t>.</w:t>
            </w:r>
          </w:p>
          <w:p w:rsidR="00643723" w:rsidRDefault="00CD0B61" w:rsidP="009D7564">
            <w:pPr>
              <w:pStyle w:val="ListBullet"/>
              <w:spacing w:after="0"/>
            </w:pPr>
            <w:r w:rsidRPr="00CD0B61">
              <w:t xml:space="preserve">In addition to the audit of the financial report, the auditor has other reporting responsibilities required under </w:t>
            </w:r>
            <w:r w:rsidR="00FD0731" w:rsidRPr="00CD0B61">
              <w:t>section</w:t>
            </w:r>
            <w:r w:rsidR="00FD0731">
              <w:t> </w:t>
            </w:r>
            <w:r w:rsidR="00FD0731" w:rsidRPr="00CD0B61">
              <w:t>3</w:t>
            </w:r>
            <w:r w:rsidRPr="00CD0B61">
              <w:t>08(3C) of the</w:t>
            </w:r>
            <w:r w:rsidR="00261762">
              <w:rPr>
                <w:i/>
              </w:rPr>
              <w:t xml:space="preserve"> </w:t>
            </w:r>
            <w:r w:rsidR="009466E2">
              <w:rPr>
                <w:i/>
              </w:rPr>
              <w:t>Corporations Act 2001</w:t>
            </w:r>
            <w:r w:rsidRPr="00CD0B61">
              <w:t>.</w:t>
            </w:r>
          </w:p>
          <w:p w:rsidR="006C6729" w:rsidRPr="00CD0B61" w:rsidRDefault="006C6729">
            <w:pPr>
              <w:pStyle w:val="ListBullet"/>
              <w:numPr>
                <w:ilvl w:val="0"/>
                <w:numId w:val="0"/>
              </w:numPr>
              <w:spacing w:after="0"/>
            </w:pPr>
          </w:p>
        </w:tc>
      </w:tr>
    </w:tbl>
    <w:p w:rsidR="00643723" w:rsidRPr="009906DE" w:rsidRDefault="00643723" w:rsidP="00F00B65">
      <w:pPr>
        <w:pStyle w:val="Heading8"/>
        <w:spacing w:before="240"/>
      </w:pPr>
      <w:r w:rsidRPr="00643723">
        <w:t>INDEPENDENT</w:t>
      </w:r>
      <w:r w:rsidRPr="009906DE">
        <w:t xml:space="preserve"> </w:t>
      </w:r>
      <w:r w:rsidRPr="00643723">
        <w:t>AUDITOR’S</w:t>
      </w:r>
      <w:r w:rsidRPr="009906DE">
        <w:t xml:space="preserve"> </w:t>
      </w:r>
      <w:r w:rsidRPr="00643723">
        <w:t>REPORT</w:t>
      </w:r>
      <w:r w:rsidRPr="009906DE">
        <w:t xml:space="preserve"> </w:t>
      </w:r>
    </w:p>
    <w:p w:rsidR="00643723" w:rsidRPr="009906DE" w:rsidRDefault="00CD0B61" w:rsidP="00643723">
      <w:pPr>
        <w:pStyle w:val="ParaPlain"/>
      </w:pPr>
      <w:r>
        <w:t>[</w:t>
      </w:r>
      <w:r w:rsidR="00643723" w:rsidRPr="009906DE">
        <w:t xml:space="preserve">Appropriate Addressee] </w:t>
      </w:r>
    </w:p>
    <w:p w:rsidR="00643723" w:rsidRPr="009906DE" w:rsidRDefault="00643723" w:rsidP="00F00B65">
      <w:pPr>
        <w:pStyle w:val="Heading8"/>
      </w:pPr>
      <w:r w:rsidRPr="00F00B65">
        <w:rPr>
          <w:b/>
        </w:rPr>
        <w:t xml:space="preserve">Report on the Audit of the </w:t>
      </w:r>
      <w:r w:rsidR="00181290" w:rsidRPr="00F00B65">
        <w:rPr>
          <w:b/>
        </w:rPr>
        <w:t>Financial R</w:t>
      </w:r>
      <w:r w:rsidR="007D664E" w:rsidRPr="00F00B65">
        <w:rPr>
          <w:b/>
        </w:rPr>
        <w:t>eport</w:t>
      </w:r>
      <w:r w:rsidR="00DE2C50">
        <w:rPr>
          <w:rStyle w:val="FootnoteReference"/>
        </w:rPr>
        <w:footnoteReference w:customMarkFollows="1" w:id="38"/>
        <w:t>§</w:t>
      </w:r>
      <w:r w:rsidRPr="009906DE">
        <w:t xml:space="preserve"> </w:t>
      </w:r>
    </w:p>
    <w:p w:rsidR="00643723" w:rsidRPr="00C525CC" w:rsidRDefault="00643723" w:rsidP="00C525CC">
      <w:pPr>
        <w:pStyle w:val="Heading8"/>
        <w:rPr>
          <w:b/>
        </w:rPr>
      </w:pPr>
      <w:r w:rsidRPr="00C525CC">
        <w:rPr>
          <w:b/>
        </w:rPr>
        <w:t>Adverse Opinion</w:t>
      </w:r>
    </w:p>
    <w:p w:rsidR="006258BD" w:rsidRPr="005C0BA4" w:rsidRDefault="006258BD" w:rsidP="006258BD">
      <w:pPr>
        <w:pStyle w:val="ParaPlain"/>
      </w:pPr>
      <w:r w:rsidRPr="005C0BA4">
        <w:t xml:space="preserve">We have audited the </w:t>
      </w:r>
      <w:r w:rsidR="007D664E">
        <w:t>financial report</w:t>
      </w:r>
      <w:r w:rsidRPr="005C0BA4">
        <w:t xml:space="preserve"> of ABC Company</w:t>
      </w:r>
      <w:r w:rsidR="00CD0B61">
        <w:t xml:space="preserve"> Ltd.,</w:t>
      </w:r>
      <w:r w:rsidRPr="005C0BA4">
        <w:t xml:space="preserve"> (the Company), which comprise</w:t>
      </w:r>
      <w:r w:rsidR="00181290">
        <w:t>s</w:t>
      </w:r>
      <w:r w:rsidRPr="005C0BA4">
        <w:t xml:space="preserve"> the statement of fi</w:t>
      </w:r>
      <w:r w:rsidR="002D2721">
        <w:t xml:space="preserve">nancial position as at </w:t>
      </w:r>
      <w:r w:rsidR="00181290">
        <w:t>30 June</w:t>
      </w:r>
      <w:r w:rsidR="002D2721">
        <w:t> </w:t>
      </w:r>
      <w:r w:rsidRPr="005C0BA4">
        <w:t xml:space="preserve">20X1, the statement of comprehensive income, statement of changes in equity and statement of cash flows for the year then ended, and notes to the </w:t>
      </w:r>
      <w:r w:rsidR="007D664E">
        <w:t xml:space="preserve">financial </w:t>
      </w:r>
      <w:r w:rsidR="00750909">
        <w:t>statements</w:t>
      </w:r>
      <w:r w:rsidRPr="005C0BA4">
        <w:t>, including a summary of significant accounting policies</w:t>
      </w:r>
      <w:r w:rsidR="00E30197">
        <w:t>,</w:t>
      </w:r>
      <w:r w:rsidR="00483062">
        <w:t xml:space="preserve"> and the directors’ declaration</w:t>
      </w:r>
      <w:r w:rsidRPr="005C0BA4">
        <w:t>.</w:t>
      </w:r>
    </w:p>
    <w:p w:rsidR="00E47E44" w:rsidRPr="00BD7F80" w:rsidRDefault="006258BD" w:rsidP="00935D1F">
      <w:pPr>
        <w:spacing w:after="120" w:line="240" w:lineRule="auto"/>
      </w:pPr>
      <w:r w:rsidRPr="005C0BA4">
        <w:t xml:space="preserve">In our opinion, because of the omission of the information mentioned in the </w:t>
      </w:r>
      <w:r w:rsidRPr="006258BD">
        <w:rPr>
          <w:i/>
        </w:rPr>
        <w:t>Basis</w:t>
      </w:r>
      <w:r w:rsidRPr="005C0BA4">
        <w:t xml:space="preserve"> </w:t>
      </w:r>
      <w:r w:rsidRPr="006258BD">
        <w:rPr>
          <w:i/>
        </w:rPr>
        <w:t>for</w:t>
      </w:r>
      <w:r w:rsidRPr="005C0BA4">
        <w:t xml:space="preserve"> </w:t>
      </w:r>
      <w:r w:rsidRPr="006258BD">
        <w:rPr>
          <w:i/>
        </w:rPr>
        <w:t>Adverse</w:t>
      </w:r>
      <w:r w:rsidRPr="005C0BA4">
        <w:t xml:space="preserve"> </w:t>
      </w:r>
      <w:r w:rsidRPr="006258BD">
        <w:rPr>
          <w:i/>
        </w:rPr>
        <w:t>Opinion</w:t>
      </w:r>
      <w:r w:rsidRPr="005C0BA4">
        <w:t xml:space="preserve"> </w:t>
      </w:r>
      <w:r w:rsidRPr="00BD7F80">
        <w:t xml:space="preserve">section of our report, the </w:t>
      </w:r>
      <w:r w:rsidR="007D664E" w:rsidRPr="00BD7F80">
        <w:t xml:space="preserve">financial </w:t>
      </w:r>
      <w:r w:rsidR="00E47E44" w:rsidRPr="00BD7F80">
        <w:t xml:space="preserve">of ABC Company Ltd., is not in accordance with the </w:t>
      </w:r>
      <w:r w:rsidR="009466E2" w:rsidRPr="00BD7F80">
        <w:rPr>
          <w:i/>
        </w:rPr>
        <w:t>Corporations Act 2001</w:t>
      </w:r>
      <w:r w:rsidR="001243EA">
        <w:rPr>
          <w:i/>
        </w:rPr>
        <w:t xml:space="preserve"> </w:t>
      </w:r>
      <w:r w:rsidR="009D1A56" w:rsidRPr="00BD7F80">
        <w:t>including</w:t>
      </w:r>
      <w:r w:rsidR="00E47E44" w:rsidRPr="00BD7F80">
        <w:t>:</w:t>
      </w:r>
    </w:p>
    <w:p w:rsidR="00D00D52" w:rsidRPr="00BD7F80" w:rsidRDefault="00BD7F80" w:rsidP="005455D5">
      <w:pPr>
        <w:pStyle w:val="ParaLevel2"/>
        <w:numPr>
          <w:ilvl w:val="1"/>
          <w:numId w:val="19"/>
        </w:numPr>
        <w:tabs>
          <w:tab w:val="clear" w:pos="1418"/>
        </w:tabs>
        <w:ind w:left="709"/>
      </w:pPr>
      <w:r w:rsidRPr="00BD7F80">
        <w:t>giving a true and fair view of the Company’s financial position as at 30 June 20X1, and of its performance for the year then ended; and</w:t>
      </w:r>
    </w:p>
    <w:p w:rsidR="00BD7F80" w:rsidRPr="00BD7F80" w:rsidRDefault="00BD7F80" w:rsidP="005455D5">
      <w:pPr>
        <w:pStyle w:val="ParaLevel2"/>
        <w:tabs>
          <w:tab w:val="clear" w:pos="1418"/>
        </w:tabs>
        <w:ind w:left="709"/>
      </w:pPr>
      <w:r w:rsidRPr="00BD7F80">
        <w:t xml:space="preserve">complying with Australian Accounting Standards and the </w:t>
      </w:r>
      <w:r w:rsidRPr="00BD7F80">
        <w:rPr>
          <w:i/>
        </w:rPr>
        <w:t>Corporations Regulations 2001</w:t>
      </w:r>
      <w:r w:rsidRPr="00BD7F80">
        <w:t>.</w:t>
      </w:r>
    </w:p>
    <w:p w:rsidR="006258BD" w:rsidRPr="00C525CC" w:rsidRDefault="006258BD" w:rsidP="00C525CC">
      <w:pPr>
        <w:pStyle w:val="Heading8"/>
        <w:rPr>
          <w:b/>
        </w:rPr>
      </w:pPr>
      <w:r w:rsidRPr="00C525CC">
        <w:rPr>
          <w:b/>
        </w:rPr>
        <w:t>Basis for Adverse Opinion</w:t>
      </w:r>
    </w:p>
    <w:p w:rsidR="006258BD" w:rsidRPr="005C0BA4" w:rsidRDefault="006258BD" w:rsidP="006258BD">
      <w:pPr>
        <w:pStyle w:val="ParaPlain"/>
      </w:pPr>
      <w:r w:rsidRPr="005C0BA4">
        <w:t>The Company’s financing arrangements expired and the amount outstand</w:t>
      </w:r>
      <w:r w:rsidR="00A75DB5">
        <w:t xml:space="preserve">ing was payable on </w:t>
      </w:r>
      <w:r w:rsidR="00181290">
        <w:t>30 June</w:t>
      </w:r>
      <w:r w:rsidR="00A75DB5">
        <w:t> </w:t>
      </w:r>
      <w:r w:rsidRPr="005C0BA4">
        <w:t>20X1.</w:t>
      </w:r>
      <w:r>
        <w:t xml:space="preserve">  </w:t>
      </w:r>
      <w:r w:rsidRPr="005C0BA4">
        <w:t>The Company has been unable to conclude re</w:t>
      </w:r>
      <w:r>
        <w:noBreakHyphen/>
      </w:r>
      <w:r w:rsidRPr="005C0BA4">
        <w:t>negotiations or obtain replacement financing and is considering filing for bankruptcy.</w:t>
      </w:r>
      <w:r>
        <w:t xml:space="preserve">  </w:t>
      </w:r>
      <w:r w:rsidRPr="005C0BA4">
        <w:t>This situation indicates that a material uncertainty exists that may cast significant doubt on the Company’s ability to continue as a going concern.</w:t>
      </w:r>
      <w:r>
        <w:t xml:space="preserve">  </w:t>
      </w:r>
      <w:r w:rsidRPr="005C0BA4">
        <w:t xml:space="preserve">The </w:t>
      </w:r>
      <w:r w:rsidR="007D664E">
        <w:t xml:space="preserve">financial </w:t>
      </w:r>
      <w:r w:rsidR="00084FA2">
        <w:t>report</w:t>
      </w:r>
      <w:r w:rsidR="00084FA2" w:rsidRPr="005C0BA4">
        <w:t xml:space="preserve"> does</w:t>
      </w:r>
      <w:r w:rsidRPr="005C0BA4">
        <w:t xml:space="preserve"> not adequately disclose this fact.</w:t>
      </w:r>
    </w:p>
    <w:p w:rsidR="001327D6" w:rsidRPr="001327D6" w:rsidRDefault="006258BD" w:rsidP="001327D6">
      <w:pPr>
        <w:pStyle w:val="ParaPlain"/>
      </w:pPr>
      <w:r w:rsidRPr="005C0BA4">
        <w:t xml:space="preserve">We conducted our audit in accordance with </w:t>
      </w:r>
      <w:r w:rsidR="007D664E">
        <w:t>Australian</w:t>
      </w:r>
      <w:r w:rsidRPr="005C0BA4">
        <w:t xml:space="preserve"> </w:t>
      </w:r>
      <w:r w:rsidR="00181290">
        <w:t xml:space="preserve">Auditing </w:t>
      </w:r>
      <w:r w:rsidRPr="005C0BA4">
        <w:t>Standards.</w:t>
      </w:r>
      <w:r>
        <w:t xml:space="preserve">  </w:t>
      </w:r>
      <w:r w:rsidRPr="005C0BA4">
        <w:t xml:space="preserve">Our responsibilities under those standards are further described in the </w:t>
      </w:r>
      <w:r w:rsidRPr="006258BD">
        <w:rPr>
          <w:i/>
        </w:rPr>
        <w:t>Auditor’s</w:t>
      </w:r>
      <w:r w:rsidRPr="005C0BA4">
        <w:t xml:space="preserve"> </w:t>
      </w:r>
      <w:r w:rsidRPr="006258BD">
        <w:rPr>
          <w:i/>
        </w:rPr>
        <w:t>Responsibilities</w:t>
      </w:r>
      <w:r w:rsidRPr="005C0BA4">
        <w:t xml:space="preserve"> </w:t>
      </w:r>
      <w:r w:rsidRPr="006258BD">
        <w:rPr>
          <w:i/>
        </w:rPr>
        <w:t>for</w:t>
      </w:r>
      <w:r w:rsidRPr="005C0BA4">
        <w:t xml:space="preserve"> </w:t>
      </w:r>
      <w:r w:rsidRPr="006258BD">
        <w:rPr>
          <w:i/>
        </w:rPr>
        <w:t>the</w:t>
      </w:r>
      <w:r w:rsidRPr="005C0BA4">
        <w:t xml:space="preserve"> </w:t>
      </w:r>
      <w:r w:rsidRPr="006258BD">
        <w:rPr>
          <w:i/>
        </w:rPr>
        <w:t>Audit</w:t>
      </w:r>
      <w:r w:rsidRPr="005C0BA4">
        <w:t xml:space="preserve"> </w:t>
      </w:r>
      <w:r w:rsidRPr="006258BD">
        <w:rPr>
          <w:i/>
        </w:rPr>
        <w:t>of</w:t>
      </w:r>
      <w:r w:rsidRPr="005C0BA4">
        <w:t xml:space="preserve"> </w:t>
      </w:r>
      <w:r w:rsidRPr="006258BD">
        <w:rPr>
          <w:i/>
        </w:rPr>
        <w:t>the</w:t>
      </w:r>
      <w:r w:rsidRPr="005C0BA4">
        <w:t xml:space="preserve"> </w:t>
      </w:r>
      <w:r w:rsidR="00181290">
        <w:rPr>
          <w:i/>
        </w:rPr>
        <w:t>Financial R</w:t>
      </w:r>
      <w:r w:rsidR="007D664E">
        <w:rPr>
          <w:i/>
        </w:rPr>
        <w:t>eport</w:t>
      </w:r>
      <w:r w:rsidRPr="005C0BA4">
        <w:t xml:space="preserve"> section of our report.</w:t>
      </w:r>
      <w:r>
        <w:t xml:space="preserve">  </w:t>
      </w:r>
      <w:r w:rsidR="001327D6" w:rsidRPr="001327D6">
        <w:t xml:space="preserve">We are independent of the Company in accordance with the </w:t>
      </w:r>
      <w:r w:rsidR="00B47D86">
        <w:t xml:space="preserve">auditor independence requirements of the </w:t>
      </w:r>
      <w:r w:rsidR="009466E2">
        <w:rPr>
          <w:i/>
        </w:rPr>
        <w:t>Corporations Act 2001</w:t>
      </w:r>
      <w:r w:rsidR="00D648C0">
        <w:rPr>
          <w:i/>
        </w:rPr>
        <w:t xml:space="preserve"> </w:t>
      </w:r>
      <w:r w:rsidR="001327D6" w:rsidRPr="001327D6">
        <w:t>and the ethical requirements of the Accounting Professional and</w:t>
      </w:r>
      <w:r w:rsidR="00662F04">
        <w:t xml:space="preserve"> Ethical Standards Board’s APES </w:t>
      </w:r>
      <w:r w:rsidR="001327D6" w:rsidRPr="001327D6">
        <w:t xml:space="preserve">110 </w:t>
      </w:r>
      <w:r w:rsidR="001327D6" w:rsidRPr="001327D6">
        <w:rPr>
          <w:i/>
        </w:rPr>
        <w:t xml:space="preserve">Code of Ethics for Professional Accountants </w:t>
      </w:r>
      <w:r w:rsidR="001327D6" w:rsidRPr="001327D6">
        <w:t>(the Code) that are relevant to our audit of the financial report in Australia</w:t>
      </w:r>
      <w:r w:rsidR="005F77BF">
        <w:t>.  W</w:t>
      </w:r>
      <w:r w:rsidR="001327D6" w:rsidRPr="001327D6">
        <w:t xml:space="preserve">e have </w:t>
      </w:r>
      <w:r w:rsidR="005F77BF">
        <w:t xml:space="preserve">also </w:t>
      </w:r>
      <w:r w:rsidR="001327D6" w:rsidRPr="001327D6">
        <w:t xml:space="preserve">fulfilled our other ethical responsibilities in accordance with the Code.  </w:t>
      </w:r>
    </w:p>
    <w:p w:rsidR="001327D6" w:rsidRPr="00F00B65" w:rsidRDefault="001327D6" w:rsidP="001327D6">
      <w:pPr>
        <w:pStyle w:val="ParaPlain"/>
      </w:pPr>
      <w:r w:rsidRPr="001327D6">
        <w:t xml:space="preserve">We confirm that the independence declaration required by the </w:t>
      </w:r>
      <w:r w:rsidR="009466E2">
        <w:rPr>
          <w:i/>
        </w:rPr>
        <w:t>Corporations Act 2001</w:t>
      </w:r>
      <w:r w:rsidRPr="001327D6">
        <w:t xml:space="preserve">, which has been given to the directors of ABC Company Ltd., would be on the same terms if given to the directors as at </w:t>
      </w:r>
      <w:r w:rsidRPr="00F00B65">
        <w:t>the time of this auditor’s report.</w:t>
      </w:r>
      <w:r w:rsidR="00370496" w:rsidRPr="00F00B65">
        <w:rPr>
          <w:rStyle w:val="FootnoteReference"/>
        </w:rPr>
        <w:footnoteReference w:customMarkFollows="1" w:id="39"/>
        <w:t>*</w:t>
      </w:r>
      <w:r w:rsidRPr="00F00B65">
        <w:t xml:space="preserve"> </w:t>
      </w:r>
    </w:p>
    <w:p w:rsidR="006258BD" w:rsidRDefault="006258BD" w:rsidP="006258BD">
      <w:pPr>
        <w:pStyle w:val="ParaPlain"/>
      </w:pPr>
      <w:r w:rsidRPr="005C0BA4">
        <w:t>We believe that the audit evidence we have obtained is sufficient and appropriate to provide a basis for our adverse opinion.</w:t>
      </w:r>
    </w:p>
    <w:p w:rsidR="00F91A12" w:rsidRDefault="00F91A12" w:rsidP="00F91A12">
      <w:pPr>
        <w:pStyle w:val="Heading6"/>
      </w:pPr>
      <w:r>
        <w:t>Key Audit Matters</w:t>
      </w:r>
    </w:p>
    <w:p w:rsidR="00F91A12" w:rsidRPr="00996CE8" w:rsidRDefault="00996CE8" w:rsidP="00F91A12">
      <w:pPr>
        <w:spacing w:after="200"/>
      </w:pPr>
      <w:r w:rsidRPr="00BB2779">
        <w:t xml:space="preserve">Except for the matter described in the </w:t>
      </w:r>
      <w:r w:rsidRPr="001912F7">
        <w:rPr>
          <w:i/>
        </w:rPr>
        <w:t>Basis</w:t>
      </w:r>
      <w:r w:rsidRPr="00BB2779">
        <w:t xml:space="preserve"> </w:t>
      </w:r>
      <w:r w:rsidRPr="001912F7">
        <w:rPr>
          <w:i/>
        </w:rPr>
        <w:t>for</w:t>
      </w:r>
      <w:r w:rsidRPr="00BB2779">
        <w:t xml:space="preserve"> </w:t>
      </w:r>
      <w:r w:rsidRPr="001912F7">
        <w:rPr>
          <w:i/>
        </w:rPr>
        <w:t>Adverse</w:t>
      </w:r>
      <w:r w:rsidRPr="00BB2779">
        <w:t xml:space="preserve"> </w:t>
      </w:r>
      <w:r w:rsidRPr="001912F7">
        <w:rPr>
          <w:i/>
        </w:rPr>
        <w:t>Opinion</w:t>
      </w:r>
      <w:r w:rsidRPr="00BB2779">
        <w:t xml:space="preserve"> section, we have determined that there are no other key audit matters to communicate in our report</w:t>
      </w:r>
      <w:r>
        <w:t>.</w:t>
      </w:r>
    </w:p>
    <w:p w:rsidR="00A97AD7" w:rsidRDefault="00A97AD7" w:rsidP="00A97AD7">
      <w:pPr>
        <w:pStyle w:val="Heading8"/>
        <w:rPr>
          <w:b/>
        </w:rPr>
      </w:pPr>
      <w:r>
        <w:rPr>
          <w:b/>
        </w:rPr>
        <w:t xml:space="preserve">Other </w:t>
      </w:r>
      <w:r w:rsidRPr="00BD7F80">
        <w:rPr>
          <w:b/>
        </w:rPr>
        <w:t>Information</w:t>
      </w:r>
      <w:r w:rsidR="00A660CC" w:rsidRPr="00BD7F80">
        <w:rPr>
          <w:b/>
        </w:rPr>
        <w:t xml:space="preserve"> </w:t>
      </w:r>
      <w:r w:rsidR="00A660CC" w:rsidRPr="00935D1F">
        <w:rPr>
          <w:b/>
        </w:rPr>
        <w:t>[or another title if appropriate such as “Information Other than the Financial Report and Auditor’s Report Thereon”]</w:t>
      </w:r>
    </w:p>
    <w:p w:rsidR="007F1A50" w:rsidRPr="001327D6" w:rsidRDefault="00A97AD7" w:rsidP="007F1A50">
      <w:pPr>
        <w:pStyle w:val="ParaPlain"/>
      </w:pPr>
      <w:r>
        <w:t>[</w:t>
      </w:r>
      <w:r w:rsidR="00A819F9" w:rsidRPr="00AB49EE">
        <w:rPr>
          <w:i/>
        </w:rPr>
        <w:t xml:space="preserve">Reporting in accordance with </w:t>
      </w:r>
      <w:r w:rsidR="00503ABA" w:rsidRPr="00935D1F">
        <w:rPr>
          <w:i/>
        </w:rPr>
        <w:t>the reporting requirements in</w:t>
      </w:r>
      <w:r w:rsidR="00503ABA" w:rsidRPr="00AB49EE">
        <w:rPr>
          <w:i/>
        </w:rPr>
        <w:t xml:space="preserve"> </w:t>
      </w:r>
      <w:r w:rsidR="00BC75CA" w:rsidRPr="00AB49EE">
        <w:rPr>
          <w:i/>
        </w:rPr>
        <w:t xml:space="preserve">ASA </w:t>
      </w:r>
      <w:r w:rsidR="003E6744" w:rsidRPr="00AB49EE">
        <w:rPr>
          <w:i/>
        </w:rPr>
        <w:t>720</w:t>
      </w:r>
      <w:r w:rsidR="00127C82" w:rsidRPr="00AB49EE">
        <w:rPr>
          <w:i/>
        </w:rPr>
        <w:t xml:space="preserve"> – see </w:t>
      </w:r>
      <w:r w:rsidR="003A21F1" w:rsidRPr="00AB49EE">
        <w:rPr>
          <w:i/>
        </w:rPr>
        <w:t xml:space="preserve">[Aus] </w:t>
      </w:r>
      <w:r w:rsidR="00127C82" w:rsidRPr="00AB49EE">
        <w:rPr>
          <w:i/>
        </w:rPr>
        <w:t>Illustration 7</w:t>
      </w:r>
      <w:r w:rsidR="003A21F1" w:rsidRPr="00AB49EE">
        <w:rPr>
          <w:i/>
        </w:rPr>
        <w:t>A</w:t>
      </w:r>
      <w:r w:rsidR="00127C82" w:rsidRPr="00AB49EE">
        <w:rPr>
          <w:i/>
        </w:rPr>
        <w:t xml:space="preserve"> in Appendix </w:t>
      </w:r>
      <w:r w:rsidR="00503ABA" w:rsidRPr="00935D1F">
        <w:rPr>
          <w:i/>
        </w:rPr>
        <w:t>3</w:t>
      </w:r>
      <w:r w:rsidR="00127C82" w:rsidRPr="00AB49EE">
        <w:rPr>
          <w:i/>
        </w:rPr>
        <w:t xml:space="preserve"> of </w:t>
      </w:r>
      <w:r w:rsidR="00BC75CA" w:rsidRPr="00AB49EE">
        <w:rPr>
          <w:i/>
        </w:rPr>
        <w:t>A</w:t>
      </w:r>
      <w:r w:rsidR="00127C82" w:rsidRPr="00AB49EE">
        <w:rPr>
          <w:i/>
        </w:rPr>
        <w:t>SA</w:t>
      </w:r>
      <w:r w:rsidR="007B6D99" w:rsidRPr="00AB49EE">
        <w:rPr>
          <w:i/>
        </w:rPr>
        <w:t> </w:t>
      </w:r>
      <w:r w:rsidR="00127C82" w:rsidRPr="00AB49EE">
        <w:rPr>
          <w:i/>
        </w:rPr>
        <w:t>720</w:t>
      </w:r>
      <w:r w:rsidR="00127C82" w:rsidRPr="00AB49EE">
        <w:t xml:space="preserve">.  </w:t>
      </w:r>
      <w:r w:rsidR="00127C82" w:rsidRPr="00935D1F">
        <w:rPr>
          <w:i/>
        </w:rPr>
        <w:t xml:space="preserve">The last paragraph of the other information section in </w:t>
      </w:r>
      <w:r w:rsidR="003A21F1" w:rsidRPr="00935D1F">
        <w:rPr>
          <w:i/>
        </w:rPr>
        <w:t xml:space="preserve">[Aus] </w:t>
      </w:r>
      <w:r w:rsidR="00127C82" w:rsidRPr="00935D1F">
        <w:rPr>
          <w:i/>
        </w:rPr>
        <w:t>Illustration 7</w:t>
      </w:r>
      <w:r w:rsidR="003A21F1" w:rsidRPr="00935D1F">
        <w:rPr>
          <w:i/>
        </w:rPr>
        <w:t>A</w:t>
      </w:r>
      <w:r w:rsidR="00127C82" w:rsidRPr="00935D1F">
        <w:rPr>
          <w:i/>
        </w:rPr>
        <w:t xml:space="preserve"> would be customised to describe the specific matter giving rise to the adverse opinion that also affects the other information</w:t>
      </w:r>
      <w:r w:rsidR="00A819F9" w:rsidRPr="00AB49EE">
        <w:rPr>
          <w:i/>
        </w:rPr>
        <w:t>.</w:t>
      </w:r>
      <w:r w:rsidR="00A819F9" w:rsidRPr="00AB49EE">
        <w:rPr>
          <w:rStyle w:val="FootnoteReference"/>
          <w:i/>
        </w:rPr>
        <w:footnoteReference w:customMarkFollows="1" w:id="40"/>
        <w:t>#</w:t>
      </w:r>
      <w:r w:rsidRPr="00AB49EE">
        <w:t>]</w:t>
      </w:r>
      <w:r w:rsidR="007F1A50" w:rsidRPr="007F1A50">
        <w:t xml:space="preserve"> </w:t>
      </w:r>
    </w:p>
    <w:p w:rsidR="006258BD" w:rsidRPr="00935D1F" w:rsidRDefault="006258BD" w:rsidP="00935D1F">
      <w:pPr>
        <w:pStyle w:val="Heading8"/>
        <w:rPr>
          <w:b/>
        </w:rPr>
      </w:pPr>
      <w:r w:rsidRPr="00935D1F">
        <w:rPr>
          <w:b/>
        </w:rPr>
        <w:t>Responsibilities</w:t>
      </w:r>
      <w:r w:rsidR="001327D6" w:rsidRPr="00935D1F">
        <w:rPr>
          <w:b/>
        </w:rPr>
        <w:t xml:space="preserve"> </w:t>
      </w:r>
      <w:r w:rsidR="00B47D86" w:rsidRPr="00935D1F">
        <w:rPr>
          <w:b/>
        </w:rPr>
        <w:t xml:space="preserve">of the Directors </w:t>
      </w:r>
      <w:r w:rsidR="001327D6" w:rsidRPr="00935D1F">
        <w:rPr>
          <w:b/>
        </w:rPr>
        <w:t>for the Financial Report</w:t>
      </w:r>
    </w:p>
    <w:p w:rsidR="006258BD" w:rsidRPr="005C0BA4" w:rsidRDefault="006258BD" w:rsidP="006258BD">
      <w:pPr>
        <w:pStyle w:val="ParaPlain"/>
      </w:pPr>
      <w:r w:rsidRPr="005C0BA4">
        <w:t>[</w:t>
      </w:r>
      <w:r w:rsidRPr="006258BD">
        <w:rPr>
          <w:i/>
        </w:rPr>
        <w:t>Reporting</w:t>
      </w:r>
      <w:r w:rsidRPr="005C0BA4">
        <w:t xml:space="preserve"> </w:t>
      </w:r>
      <w:r w:rsidRPr="006258BD">
        <w:rPr>
          <w:i/>
        </w:rPr>
        <w:t>in</w:t>
      </w:r>
      <w:r w:rsidRPr="005C0BA4">
        <w:t xml:space="preserve"> </w:t>
      </w:r>
      <w:r w:rsidRPr="006258BD">
        <w:rPr>
          <w:i/>
        </w:rPr>
        <w:t>accordance</w:t>
      </w:r>
      <w:r w:rsidRPr="005C0BA4">
        <w:t xml:space="preserve"> </w:t>
      </w:r>
      <w:r w:rsidRPr="006258BD">
        <w:rPr>
          <w:i/>
        </w:rPr>
        <w:t>with</w:t>
      </w:r>
      <w:r w:rsidRPr="005C0BA4">
        <w:t xml:space="preserve"> </w:t>
      </w:r>
      <w:r w:rsidR="007D664E">
        <w:rPr>
          <w:i/>
        </w:rPr>
        <w:t>ASA</w:t>
      </w:r>
      <w:r>
        <w:rPr>
          <w:i/>
        </w:rPr>
        <w:t> </w:t>
      </w:r>
      <w:r w:rsidRPr="006258BD">
        <w:rPr>
          <w:i/>
        </w:rPr>
        <w:t>700</w:t>
      </w:r>
      <w:r w:rsidRPr="005C0BA4">
        <w:t xml:space="preserve"> – </w:t>
      </w:r>
      <w:r w:rsidRPr="006258BD">
        <w:rPr>
          <w:i/>
        </w:rPr>
        <w:t>see</w:t>
      </w:r>
      <w:r w:rsidRPr="005C0BA4">
        <w:t xml:space="preserve"> </w:t>
      </w:r>
      <w:r w:rsidR="001C28ED">
        <w:rPr>
          <w:i/>
        </w:rPr>
        <w:t xml:space="preserve">[Aus] </w:t>
      </w:r>
      <w:r w:rsidRPr="006258BD">
        <w:rPr>
          <w:i/>
        </w:rPr>
        <w:t>Illustration</w:t>
      </w:r>
      <w:r w:rsidR="00CF4522">
        <w:t> </w:t>
      </w:r>
      <w:r w:rsidRPr="006258BD">
        <w:rPr>
          <w:i/>
        </w:rPr>
        <w:t>1</w:t>
      </w:r>
      <w:r w:rsidR="003E6744">
        <w:rPr>
          <w:i/>
        </w:rPr>
        <w:t>A</w:t>
      </w:r>
      <w:r w:rsidRPr="005C0BA4">
        <w:t xml:space="preserve"> </w:t>
      </w:r>
      <w:r w:rsidRPr="006258BD">
        <w:rPr>
          <w:i/>
        </w:rPr>
        <w:t>in</w:t>
      </w:r>
      <w:r w:rsidRPr="005C0BA4">
        <w:t xml:space="preserve"> </w:t>
      </w:r>
      <w:r w:rsidR="007D664E">
        <w:rPr>
          <w:i/>
        </w:rPr>
        <w:t>ASA</w:t>
      </w:r>
      <w:r>
        <w:rPr>
          <w:i/>
        </w:rPr>
        <w:t> </w:t>
      </w:r>
      <w:r w:rsidRPr="006258BD">
        <w:rPr>
          <w:i/>
        </w:rPr>
        <w:t>700</w:t>
      </w:r>
      <w:r w:rsidRPr="005C0BA4">
        <w:t>.]</w:t>
      </w:r>
    </w:p>
    <w:p w:rsidR="006258BD" w:rsidRPr="00C525CC" w:rsidRDefault="006258BD" w:rsidP="00C525CC">
      <w:pPr>
        <w:pStyle w:val="Heading8"/>
        <w:rPr>
          <w:b/>
        </w:rPr>
      </w:pPr>
      <w:r w:rsidRPr="00C525CC">
        <w:rPr>
          <w:b/>
        </w:rPr>
        <w:t xml:space="preserve">Auditor’s Responsibilities for the Audit of the </w:t>
      </w:r>
      <w:r w:rsidR="00181290" w:rsidRPr="00C525CC">
        <w:rPr>
          <w:b/>
        </w:rPr>
        <w:t>Financial R</w:t>
      </w:r>
      <w:r w:rsidR="007D664E" w:rsidRPr="00C525CC">
        <w:rPr>
          <w:b/>
        </w:rPr>
        <w:t>eport</w:t>
      </w:r>
    </w:p>
    <w:p w:rsidR="006258BD" w:rsidRPr="005C0BA4" w:rsidRDefault="006258BD" w:rsidP="006258BD">
      <w:pPr>
        <w:pStyle w:val="ParaPlain"/>
      </w:pPr>
      <w:r w:rsidRPr="005C0BA4">
        <w:t>[</w:t>
      </w:r>
      <w:r w:rsidRPr="006258BD">
        <w:rPr>
          <w:i/>
        </w:rPr>
        <w:t>Reporting</w:t>
      </w:r>
      <w:r w:rsidRPr="005C0BA4">
        <w:t xml:space="preserve"> </w:t>
      </w:r>
      <w:r w:rsidRPr="006258BD">
        <w:rPr>
          <w:i/>
        </w:rPr>
        <w:t>in</w:t>
      </w:r>
      <w:r w:rsidRPr="005C0BA4">
        <w:t xml:space="preserve"> </w:t>
      </w:r>
      <w:r w:rsidRPr="006258BD">
        <w:rPr>
          <w:i/>
        </w:rPr>
        <w:t>accordance</w:t>
      </w:r>
      <w:r w:rsidRPr="005C0BA4">
        <w:t xml:space="preserve"> </w:t>
      </w:r>
      <w:r w:rsidRPr="006258BD">
        <w:rPr>
          <w:i/>
        </w:rPr>
        <w:t>with</w:t>
      </w:r>
      <w:r w:rsidRPr="005C0BA4">
        <w:t xml:space="preserve"> </w:t>
      </w:r>
      <w:r w:rsidR="007D664E">
        <w:rPr>
          <w:i/>
        </w:rPr>
        <w:t>ASA</w:t>
      </w:r>
      <w:r>
        <w:rPr>
          <w:i/>
        </w:rPr>
        <w:t> </w:t>
      </w:r>
      <w:r w:rsidRPr="006258BD">
        <w:rPr>
          <w:i/>
        </w:rPr>
        <w:t>700</w:t>
      </w:r>
      <w:r w:rsidR="007C75A2">
        <w:rPr>
          <w:i/>
        </w:rPr>
        <w:t xml:space="preserve"> </w:t>
      </w:r>
      <w:r w:rsidRPr="005C0BA4">
        <w:t xml:space="preserve">– </w:t>
      </w:r>
      <w:r w:rsidRPr="006258BD">
        <w:rPr>
          <w:i/>
        </w:rPr>
        <w:t>see</w:t>
      </w:r>
      <w:r w:rsidRPr="005C0BA4">
        <w:t xml:space="preserve"> </w:t>
      </w:r>
      <w:r w:rsidR="001C28ED">
        <w:rPr>
          <w:i/>
        </w:rPr>
        <w:t xml:space="preserve">[Aus] </w:t>
      </w:r>
      <w:r w:rsidRPr="006258BD">
        <w:rPr>
          <w:i/>
        </w:rPr>
        <w:t>Illustration</w:t>
      </w:r>
      <w:r w:rsidR="00CF4522">
        <w:t> </w:t>
      </w:r>
      <w:r w:rsidRPr="006258BD">
        <w:rPr>
          <w:i/>
        </w:rPr>
        <w:t>1</w:t>
      </w:r>
      <w:r w:rsidR="003E6744">
        <w:rPr>
          <w:i/>
        </w:rPr>
        <w:t>A</w:t>
      </w:r>
      <w:r w:rsidRPr="005C0BA4">
        <w:t xml:space="preserve"> </w:t>
      </w:r>
      <w:r w:rsidRPr="006258BD">
        <w:rPr>
          <w:i/>
        </w:rPr>
        <w:t>in</w:t>
      </w:r>
      <w:r w:rsidRPr="005C0BA4">
        <w:t xml:space="preserve"> </w:t>
      </w:r>
      <w:r w:rsidR="007D664E">
        <w:rPr>
          <w:i/>
        </w:rPr>
        <w:t>ASA</w:t>
      </w:r>
      <w:r>
        <w:rPr>
          <w:i/>
        </w:rPr>
        <w:t> </w:t>
      </w:r>
      <w:r w:rsidRPr="006258BD">
        <w:rPr>
          <w:i/>
        </w:rPr>
        <w:t>700</w:t>
      </w:r>
      <w:r w:rsidRPr="005C0BA4">
        <w:t>.]</w:t>
      </w:r>
    </w:p>
    <w:p w:rsidR="006258BD" w:rsidRPr="00C525CC" w:rsidRDefault="001327D6" w:rsidP="00C525CC">
      <w:pPr>
        <w:pStyle w:val="Heading8"/>
        <w:rPr>
          <w:b/>
        </w:rPr>
      </w:pPr>
      <w:r>
        <w:rPr>
          <w:b/>
        </w:rPr>
        <w:t>Report on the Remuneration Report</w:t>
      </w:r>
      <w:r w:rsidR="00E26FD0">
        <w:rPr>
          <w:rStyle w:val="FootnoteReference"/>
          <w:b/>
        </w:rPr>
        <w:footnoteReference w:customMarkFollows="1" w:id="41"/>
        <w:t>†</w:t>
      </w:r>
    </w:p>
    <w:p w:rsidR="006258BD" w:rsidRPr="005C0BA4" w:rsidRDefault="006258BD" w:rsidP="00586427">
      <w:pPr>
        <w:pStyle w:val="ParaPlain"/>
      </w:pPr>
      <w:r w:rsidRPr="005C0BA4">
        <w:t>[</w:t>
      </w:r>
      <w:r w:rsidRPr="006258BD">
        <w:rPr>
          <w:i/>
        </w:rPr>
        <w:t>Reporting</w:t>
      </w:r>
      <w:r w:rsidRPr="005C0BA4">
        <w:t xml:space="preserve"> </w:t>
      </w:r>
      <w:r w:rsidRPr="006258BD">
        <w:rPr>
          <w:i/>
        </w:rPr>
        <w:t>in</w:t>
      </w:r>
      <w:r w:rsidRPr="005C0BA4">
        <w:t xml:space="preserve"> </w:t>
      </w:r>
      <w:r w:rsidRPr="006258BD">
        <w:rPr>
          <w:i/>
        </w:rPr>
        <w:t>accordance</w:t>
      </w:r>
      <w:r w:rsidRPr="005C0BA4">
        <w:t xml:space="preserve"> </w:t>
      </w:r>
      <w:r w:rsidRPr="006258BD">
        <w:rPr>
          <w:i/>
        </w:rPr>
        <w:t>with</w:t>
      </w:r>
      <w:r w:rsidRPr="005C0BA4">
        <w:t xml:space="preserve"> </w:t>
      </w:r>
      <w:r w:rsidR="007D664E">
        <w:rPr>
          <w:i/>
        </w:rPr>
        <w:t>ASA</w:t>
      </w:r>
      <w:r>
        <w:rPr>
          <w:i/>
        </w:rPr>
        <w:t> </w:t>
      </w:r>
      <w:r w:rsidRPr="006258BD">
        <w:rPr>
          <w:i/>
        </w:rPr>
        <w:t>700</w:t>
      </w:r>
      <w:r w:rsidRPr="005C0BA4">
        <w:t xml:space="preserve"> – </w:t>
      </w:r>
      <w:r w:rsidRPr="006258BD">
        <w:rPr>
          <w:i/>
        </w:rPr>
        <w:t>see</w:t>
      </w:r>
      <w:r w:rsidRPr="005C0BA4">
        <w:t xml:space="preserve"> </w:t>
      </w:r>
      <w:r w:rsidR="001C28ED">
        <w:rPr>
          <w:i/>
        </w:rPr>
        <w:t xml:space="preserve">[Aus] </w:t>
      </w:r>
      <w:r w:rsidRPr="006258BD">
        <w:rPr>
          <w:i/>
        </w:rPr>
        <w:t>Illustration</w:t>
      </w:r>
      <w:r w:rsidR="00A50171">
        <w:t> </w:t>
      </w:r>
      <w:r w:rsidRPr="006258BD">
        <w:rPr>
          <w:i/>
        </w:rPr>
        <w:t>1</w:t>
      </w:r>
      <w:r w:rsidR="003E6744">
        <w:rPr>
          <w:i/>
        </w:rPr>
        <w:t>A</w:t>
      </w:r>
      <w:r w:rsidRPr="005C0BA4">
        <w:t xml:space="preserve"> </w:t>
      </w:r>
      <w:r w:rsidRPr="006258BD">
        <w:rPr>
          <w:i/>
        </w:rPr>
        <w:t>in</w:t>
      </w:r>
      <w:r w:rsidRPr="005C0BA4">
        <w:t xml:space="preserve"> </w:t>
      </w:r>
      <w:r w:rsidR="007D664E">
        <w:rPr>
          <w:i/>
        </w:rPr>
        <w:t>ASA</w:t>
      </w:r>
      <w:r>
        <w:rPr>
          <w:i/>
        </w:rPr>
        <w:t> </w:t>
      </w:r>
      <w:r w:rsidRPr="006258BD">
        <w:rPr>
          <w:i/>
        </w:rPr>
        <w:t>700</w:t>
      </w:r>
      <w:r w:rsidRPr="005C0BA4">
        <w:t>.]</w:t>
      </w:r>
    </w:p>
    <w:p w:rsidR="006258BD" w:rsidRDefault="006258BD" w:rsidP="00935D1F">
      <w:pPr>
        <w:pStyle w:val="ParaPlain"/>
        <w:spacing w:before="240"/>
        <w:rPr>
          <w:rFonts w:eastAsia="Calibri"/>
        </w:rPr>
      </w:pPr>
      <w:r w:rsidRPr="005C0BA4">
        <w:rPr>
          <w:rFonts w:eastAsia="Calibri"/>
        </w:rPr>
        <w:t>[</w:t>
      </w:r>
      <w:r w:rsidR="00E47792" w:rsidRPr="00F00B65">
        <w:rPr>
          <w:rFonts w:eastAsia="Calibri"/>
          <w:i/>
        </w:rPr>
        <w:t xml:space="preserve">Auditor’s </w:t>
      </w:r>
      <w:r w:rsidR="00E8684B">
        <w:rPr>
          <w:rFonts w:eastAsia="Calibri"/>
          <w:i/>
        </w:rPr>
        <w:t>name and s</w:t>
      </w:r>
      <w:r w:rsidRPr="006258BD">
        <w:rPr>
          <w:rFonts w:eastAsia="Calibri"/>
          <w:i/>
        </w:rPr>
        <w:t>ignature</w:t>
      </w:r>
      <w:r w:rsidRPr="005C0BA4">
        <w:rPr>
          <w:rFonts w:eastAsia="Calibri"/>
        </w:rPr>
        <w:t>]</w:t>
      </w:r>
      <w:r w:rsidR="00370496">
        <w:rPr>
          <w:rStyle w:val="FootnoteReference"/>
          <w:rFonts w:eastAsia="Calibri"/>
        </w:rPr>
        <w:footnoteReference w:customMarkFollows="1" w:id="42"/>
        <w:t>*</w:t>
      </w:r>
    </w:p>
    <w:p w:rsidR="00C24E79" w:rsidRPr="005C0BA4" w:rsidRDefault="00C24E79">
      <w:pPr>
        <w:pStyle w:val="ParaPlain"/>
        <w:rPr>
          <w:rFonts w:eastAsia="Calibri"/>
        </w:rPr>
      </w:pPr>
      <w:r w:rsidRPr="00B53D1A">
        <w:rPr>
          <w:rFonts w:eastAsia="Calibri"/>
        </w:rPr>
        <w:t>[</w:t>
      </w:r>
      <w:r w:rsidRPr="00935D1F">
        <w:rPr>
          <w:rFonts w:eastAsia="Calibri"/>
          <w:i/>
        </w:rPr>
        <w:t>Name of Firm</w:t>
      </w:r>
      <w:r w:rsidRPr="00B53D1A">
        <w:rPr>
          <w:rFonts w:eastAsia="Calibri"/>
        </w:rPr>
        <w:t>]</w:t>
      </w:r>
    </w:p>
    <w:p w:rsidR="00E47792" w:rsidRDefault="00E47792" w:rsidP="006258BD">
      <w:pPr>
        <w:pStyle w:val="ParaPlain"/>
        <w:rPr>
          <w:rFonts w:eastAsia="Calibri"/>
        </w:rPr>
      </w:pPr>
      <w:r>
        <w:rPr>
          <w:rFonts w:eastAsia="Calibri"/>
        </w:rPr>
        <w:t>[</w:t>
      </w:r>
      <w:r w:rsidRPr="00F00B65">
        <w:rPr>
          <w:rFonts w:eastAsia="Calibri"/>
          <w:i/>
        </w:rPr>
        <w:t>Date of the auditor’s report</w:t>
      </w:r>
      <w:r>
        <w:rPr>
          <w:rFonts w:eastAsia="Calibri"/>
        </w:rPr>
        <w:t>]</w:t>
      </w:r>
    </w:p>
    <w:p w:rsidR="006258BD" w:rsidRPr="005C0BA4" w:rsidRDefault="006258BD" w:rsidP="006258BD">
      <w:pPr>
        <w:pStyle w:val="ParaPlain"/>
        <w:rPr>
          <w:rFonts w:eastAsia="Calibri"/>
        </w:rPr>
      </w:pPr>
      <w:r w:rsidRPr="005C0BA4">
        <w:rPr>
          <w:rFonts w:eastAsia="Calibri"/>
        </w:rPr>
        <w:t>[</w:t>
      </w:r>
      <w:r w:rsidRPr="006258BD">
        <w:rPr>
          <w:rFonts w:eastAsia="Calibri"/>
          <w:i/>
        </w:rPr>
        <w:t>Auditor</w:t>
      </w:r>
      <w:r w:rsidR="00E47792">
        <w:rPr>
          <w:rFonts w:eastAsia="Calibri"/>
          <w:i/>
        </w:rPr>
        <w:t>’s</w:t>
      </w:r>
      <w:r w:rsidRPr="005C0BA4">
        <w:rPr>
          <w:rFonts w:eastAsia="Calibri"/>
        </w:rPr>
        <w:t xml:space="preserve"> </w:t>
      </w:r>
      <w:r w:rsidRPr="006258BD">
        <w:rPr>
          <w:rFonts w:eastAsia="Calibri"/>
          <w:i/>
        </w:rPr>
        <w:t>Address</w:t>
      </w:r>
      <w:r w:rsidRPr="005C0BA4">
        <w:rPr>
          <w:rFonts w:eastAsia="Calibri"/>
        </w:rPr>
        <w:t>]</w:t>
      </w:r>
    </w:p>
    <w:p w:rsidR="00172029" w:rsidRDefault="00172029" w:rsidP="00F00B65">
      <w:pPr>
        <w:pStyle w:val="ParaPlain"/>
        <w:rPr>
          <w:rFonts w:eastAsia="Calibri"/>
        </w:rPr>
      </w:pPr>
      <w:r>
        <w:rPr>
          <w:rFonts w:eastAsia="Calibri"/>
        </w:rPr>
        <w:br w:type="page"/>
      </w:r>
    </w:p>
    <w:p w:rsidR="00FD6E47" w:rsidRPr="003C3EE7" w:rsidRDefault="00FD6E47" w:rsidP="00FD6E47">
      <w:pPr>
        <w:spacing w:line="240" w:lineRule="auto"/>
        <w:jc w:val="center"/>
        <w:rPr>
          <w:b/>
        </w:rPr>
      </w:pPr>
      <w:r w:rsidRPr="003C3EE7">
        <w:rPr>
          <w:b/>
        </w:rPr>
        <w:t>Example Auditor’s Report</w:t>
      </w:r>
    </w:p>
    <w:p w:rsidR="00FD6E47" w:rsidRPr="003C3EE7" w:rsidRDefault="00FD6E47" w:rsidP="00FD6E47">
      <w:pPr>
        <w:pStyle w:val="ListBullet"/>
        <w:numPr>
          <w:ilvl w:val="0"/>
          <w:numId w:val="0"/>
        </w:numPr>
        <w:spacing w:after="0"/>
        <w:ind w:left="709" w:hanging="709"/>
        <w:jc w:val="center"/>
        <w:rPr>
          <w:b/>
        </w:rPr>
      </w:pPr>
      <w:r>
        <w:rPr>
          <w:b/>
        </w:rPr>
        <w:t xml:space="preserve">Disclaimer of Opinion (Limitation of Scope) </w:t>
      </w:r>
    </w:p>
    <w:p w:rsidR="00FD6E47" w:rsidRPr="00224388" w:rsidRDefault="00FD6E47" w:rsidP="00FD6E47">
      <w:pPr>
        <w:pStyle w:val="ListBullet"/>
        <w:numPr>
          <w:ilvl w:val="0"/>
          <w:numId w:val="0"/>
        </w:numPr>
        <w:spacing w:after="0"/>
        <w:ind w:left="709" w:hanging="709"/>
        <w:jc w:val="center"/>
        <w:rPr>
          <w:b/>
          <w:i/>
          <w:u w:val="single"/>
        </w:rPr>
      </w:pPr>
      <w:r>
        <w:rPr>
          <w:b/>
        </w:rPr>
        <w:t xml:space="preserve">Single listed </w:t>
      </w:r>
      <w:r w:rsidRPr="003C3EE7">
        <w:rPr>
          <w:b/>
        </w:rPr>
        <w:t>Company</w:t>
      </w:r>
      <w:r>
        <w:rPr>
          <w:b/>
        </w:rPr>
        <w:noBreakHyphen/>
      </w:r>
      <w:r w:rsidR="009466E2">
        <w:rPr>
          <w:b/>
          <w:i/>
        </w:rPr>
        <w:t>Corporations Act 2001</w:t>
      </w:r>
    </w:p>
    <w:p w:rsidR="00FD6E47" w:rsidRPr="00F00B65" w:rsidRDefault="009D7870" w:rsidP="00F00B65">
      <w:pPr>
        <w:spacing w:after="240" w:line="240" w:lineRule="auto"/>
        <w:jc w:val="center"/>
        <w:rPr>
          <w:b/>
        </w:rPr>
      </w:pPr>
      <w:r>
        <w:rPr>
          <w:b/>
        </w:rPr>
        <w:t>(Fair Presentation Framework)</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llustration [Aus] 4A"/>
        <w:tblDescription w:val="information in relation to illustration 4A"/>
      </w:tblPr>
      <w:tblGrid>
        <w:gridCol w:w="9450"/>
      </w:tblGrid>
      <w:tr w:rsidR="00172029" w:rsidRPr="009906DE" w:rsidTr="002D00D7">
        <w:trPr>
          <w:trHeight w:val="4382"/>
        </w:trPr>
        <w:tc>
          <w:tcPr>
            <w:tcW w:w="9450" w:type="dxa"/>
          </w:tcPr>
          <w:p w:rsidR="004428D2" w:rsidRDefault="00172029" w:rsidP="004428D2">
            <w:pPr>
              <w:pStyle w:val="ParaPlain"/>
              <w:spacing w:after="0"/>
            </w:pPr>
            <w:r w:rsidRPr="009906DE">
              <w:br w:type="page"/>
            </w:r>
          </w:p>
          <w:p w:rsidR="009D7870" w:rsidRPr="009D7564" w:rsidRDefault="00585DED" w:rsidP="009D7870">
            <w:pPr>
              <w:pStyle w:val="ParaPlain"/>
              <w:rPr>
                <w:u w:val="single"/>
              </w:rPr>
            </w:pPr>
            <w:r>
              <w:rPr>
                <w:u w:val="single"/>
              </w:rPr>
              <w:t xml:space="preserve">[Aus] </w:t>
            </w:r>
            <w:r w:rsidR="009D7870" w:rsidRPr="009D7564">
              <w:rPr>
                <w:u w:val="single"/>
              </w:rPr>
              <w:t xml:space="preserve">Illustration </w:t>
            </w:r>
            <w:r w:rsidR="009D7870">
              <w:rPr>
                <w:u w:val="single"/>
              </w:rPr>
              <w:t>4A:</w:t>
            </w:r>
          </w:p>
          <w:p w:rsidR="009D7870" w:rsidRPr="009906DE" w:rsidRDefault="009D7870" w:rsidP="009D7870">
            <w:pPr>
              <w:pStyle w:val="ParaPlain"/>
            </w:pPr>
            <w:r w:rsidRPr="009906DE">
              <w:t>For purposes of the illustrative auditor’s report, the following circumstances are assumed:</w:t>
            </w:r>
          </w:p>
          <w:p w:rsidR="009D7870" w:rsidRPr="00B53D1A" w:rsidRDefault="009D7870" w:rsidP="009D7870">
            <w:pPr>
              <w:pStyle w:val="ListBullet"/>
            </w:pPr>
            <w:r w:rsidRPr="009906DE">
              <w:t xml:space="preserve">Audit </w:t>
            </w:r>
            <w:r w:rsidRPr="00B53D1A">
              <w:t xml:space="preserve">of </w:t>
            </w:r>
            <w:r w:rsidR="009C1154" w:rsidRPr="00B53D1A">
              <w:t xml:space="preserve">the </w:t>
            </w:r>
            <w:r w:rsidRPr="00B53D1A">
              <w:t>financial report</w:t>
            </w:r>
            <w:r w:rsidR="00B53D1A" w:rsidRPr="00B53D1A">
              <w:t xml:space="preserve"> </w:t>
            </w:r>
            <w:r w:rsidR="009C1154" w:rsidRPr="00B53D1A">
              <w:t>of a single listed company</w:t>
            </w:r>
            <w:r w:rsidRPr="00B53D1A">
              <w:t>.  The audit is not a group audit (i.e. ASA 600</w:t>
            </w:r>
            <w:r w:rsidRPr="00B53D1A">
              <w:rPr>
                <w:rStyle w:val="FootnoteReference"/>
              </w:rPr>
              <w:footnoteReference w:customMarkFollows="1" w:id="43"/>
              <w:t>*</w:t>
            </w:r>
            <w:r w:rsidRPr="00B53D1A">
              <w:t xml:space="preserve"> does not apply).</w:t>
            </w:r>
          </w:p>
          <w:p w:rsidR="009D7870" w:rsidRPr="009906DE" w:rsidRDefault="009D7870" w:rsidP="009D7870">
            <w:pPr>
              <w:pStyle w:val="ListBullet"/>
            </w:pPr>
            <w:r w:rsidRPr="009906DE">
              <w:t xml:space="preserve">The </w:t>
            </w:r>
            <w:r>
              <w:t>financial report</w:t>
            </w:r>
            <w:r w:rsidRPr="009906DE">
              <w:t xml:space="preserve"> </w:t>
            </w:r>
            <w:r>
              <w:t>is</w:t>
            </w:r>
            <w:r w:rsidRPr="009906DE">
              <w:t xml:space="preserve"> prepared by </w:t>
            </w:r>
            <w:r>
              <w:t xml:space="preserve">the directors </w:t>
            </w:r>
            <w:r w:rsidRPr="009906DE">
              <w:t xml:space="preserve">of the </w:t>
            </w:r>
            <w:r>
              <w:t>company</w:t>
            </w:r>
            <w:r w:rsidRPr="009906DE">
              <w:t xml:space="preserve"> in accordance with </w:t>
            </w:r>
            <w:r>
              <w:t>Australian Accounting Standard</w:t>
            </w:r>
            <w:r w:rsidRPr="009906DE">
              <w:t>s (a general purpose framework)</w:t>
            </w:r>
            <w:r>
              <w:t xml:space="preserve"> and under the </w:t>
            </w:r>
            <w:r w:rsidR="009466E2">
              <w:rPr>
                <w:i/>
              </w:rPr>
              <w:t>Corporations Act 2001</w:t>
            </w:r>
            <w:r w:rsidRPr="009906DE">
              <w:t>.</w:t>
            </w:r>
          </w:p>
          <w:p w:rsidR="009D7870" w:rsidRPr="009906DE" w:rsidRDefault="009D7870" w:rsidP="009D7870">
            <w:pPr>
              <w:pStyle w:val="ListBullet"/>
            </w:pPr>
            <w:r w:rsidRPr="009906DE">
              <w:t xml:space="preserve">The terms of the audit engagement reflect the description of </w:t>
            </w:r>
            <w:r>
              <w:t xml:space="preserve">the directors’ </w:t>
            </w:r>
            <w:r w:rsidRPr="009906DE">
              <w:t xml:space="preserve">responsibility for the </w:t>
            </w:r>
            <w:r>
              <w:t>financial report</w:t>
            </w:r>
            <w:r w:rsidRPr="009906DE">
              <w:t xml:space="preserve"> in </w:t>
            </w:r>
            <w:r>
              <w:t>ASA </w:t>
            </w:r>
            <w:r w:rsidRPr="009906DE">
              <w:t>210.</w:t>
            </w:r>
            <w:r>
              <w:rPr>
                <w:rStyle w:val="FootnoteReference"/>
                <w:rFonts w:eastAsia="Calibri"/>
              </w:rPr>
              <w:footnoteReference w:customMarkFollows="1" w:id="44"/>
              <w:t>#</w:t>
            </w:r>
          </w:p>
          <w:p w:rsidR="009D7870" w:rsidRPr="00CD0B61" w:rsidRDefault="009D7870" w:rsidP="009D7870">
            <w:pPr>
              <w:pStyle w:val="ListBullet"/>
            </w:pPr>
            <w:r w:rsidRPr="00CD0B61">
              <w:t>The relevant ethical requirements that apply to the audit are the Accounting Professional and</w:t>
            </w:r>
            <w:r w:rsidR="004428D2">
              <w:t xml:space="preserve"> Ethical Standards Board’s APES </w:t>
            </w:r>
            <w:r w:rsidRPr="00CD0B61">
              <w:t xml:space="preserve">110 </w:t>
            </w:r>
            <w:r w:rsidRPr="00CD0B61">
              <w:rPr>
                <w:i/>
              </w:rPr>
              <w:t>Code of Ethics for Professional Accountants</w:t>
            </w:r>
            <w:r w:rsidRPr="00CD0B61">
              <w:t>.</w:t>
            </w:r>
          </w:p>
          <w:p w:rsidR="009D7870" w:rsidRPr="00112736" w:rsidRDefault="009D7870" w:rsidP="009D7870">
            <w:pPr>
              <w:pStyle w:val="ListBullet"/>
            </w:pPr>
            <w:r>
              <w:t>The auditor is unable to obtain sufficient appropriate audit evidence about the company’s ability to continue as a going concern as the directors have refused to extend their going concern assessment up to the relevant period</w:t>
            </w:r>
            <w:r w:rsidR="002A7C7A">
              <w:t xml:space="preserve"> (limitation of scope)</w:t>
            </w:r>
            <w:r>
              <w:t>.</w:t>
            </w:r>
          </w:p>
          <w:p w:rsidR="009D7870" w:rsidRDefault="009D7870" w:rsidP="009D7870">
            <w:pPr>
              <w:pStyle w:val="ListBullet"/>
            </w:pPr>
            <w:r w:rsidRPr="00112736">
              <w:t xml:space="preserve">The auditor is </w:t>
            </w:r>
            <w:r w:rsidR="00094A1C">
              <w:t xml:space="preserve">not permitted </w:t>
            </w:r>
            <w:r w:rsidRPr="00112736">
              <w:t>to communicate key audit matters in accordance with ASA 70</w:t>
            </w:r>
            <w:r w:rsidR="002A7C7A">
              <w:t>5</w:t>
            </w:r>
            <w:r w:rsidRPr="00112736">
              <w:t>.</w:t>
            </w:r>
            <w:r w:rsidR="00094A1C">
              <w:rPr>
                <w:rStyle w:val="FootnoteReference"/>
              </w:rPr>
              <w:footnoteReference w:customMarkFollows="1" w:id="45"/>
              <w:t>†</w:t>
            </w:r>
          </w:p>
          <w:p w:rsidR="009D7870" w:rsidRPr="004428D2" w:rsidRDefault="009D7870" w:rsidP="009D7870">
            <w:pPr>
              <w:pStyle w:val="ListBullet"/>
              <w:rPr>
                <w:rFonts w:eastAsia="Calibri"/>
              </w:rPr>
            </w:pPr>
            <w:r>
              <w:rPr>
                <w:rFonts w:eastAsia="Calibri"/>
              </w:rPr>
              <w:t xml:space="preserve">The </w:t>
            </w:r>
            <w:r w:rsidRPr="004428D2">
              <w:rPr>
                <w:rFonts w:eastAsia="Calibri"/>
              </w:rPr>
              <w:t xml:space="preserve">auditor does not include </w:t>
            </w:r>
            <w:proofErr w:type="gramStart"/>
            <w:r w:rsidRPr="004428D2">
              <w:rPr>
                <w:rFonts w:eastAsia="Calibri"/>
              </w:rPr>
              <w:t>an other</w:t>
            </w:r>
            <w:proofErr w:type="gramEnd"/>
            <w:r w:rsidRPr="004428D2">
              <w:rPr>
                <w:rFonts w:eastAsia="Calibri"/>
              </w:rPr>
              <w:t xml:space="preserve"> information section in accordance with </w:t>
            </w:r>
            <w:r w:rsidR="007C1A0E">
              <w:rPr>
                <w:rFonts w:eastAsia="Calibri"/>
              </w:rPr>
              <w:t>A</w:t>
            </w:r>
            <w:r w:rsidRPr="004428D2">
              <w:rPr>
                <w:rFonts w:eastAsia="Calibri"/>
              </w:rPr>
              <w:t>SA 720</w:t>
            </w:r>
            <w:r w:rsidR="005A67ED">
              <w:rPr>
                <w:rFonts w:eastAsia="Calibri"/>
              </w:rPr>
              <w:t>.</w:t>
            </w:r>
            <w:r w:rsidR="002A7C7A">
              <w:rPr>
                <w:rStyle w:val="FootnoteReference"/>
                <w:rFonts w:eastAsia="Calibri"/>
              </w:rPr>
              <w:footnoteReference w:customMarkFollows="1" w:id="46"/>
              <w:t>§</w:t>
            </w:r>
            <w:r w:rsidRPr="004428D2" w:rsidDel="00A819F9">
              <w:rPr>
                <w:rFonts w:eastAsia="Calibri"/>
              </w:rPr>
              <w:t xml:space="preserve"> </w:t>
            </w:r>
          </w:p>
          <w:p w:rsidR="00172029" w:rsidRDefault="009D7870" w:rsidP="00935D1F">
            <w:pPr>
              <w:pStyle w:val="ListBullet"/>
              <w:spacing w:after="0"/>
            </w:pPr>
            <w:r w:rsidRPr="00B47815">
              <w:t>In addition to the audit of the financial report, the auditor has other reporting responsibilities required under section</w:t>
            </w:r>
            <w:r>
              <w:t> </w:t>
            </w:r>
            <w:r w:rsidRPr="00B47815">
              <w:t xml:space="preserve">308(3C) of the </w:t>
            </w:r>
            <w:r w:rsidR="009466E2">
              <w:rPr>
                <w:i/>
              </w:rPr>
              <w:t>Corporations Act 2001</w:t>
            </w:r>
            <w:r w:rsidRPr="00B47815">
              <w:t>.</w:t>
            </w:r>
            <w:r w:rsidRPr="00112736">
              <w:t xml:space="preserve"> </w:t>
            </w:r>
          </w:p>
          <w:p w:rsidR="009C1154" w:rsidRPr="009906DE" w:rsidRDefault="009C1154" w:rsidP="00935D1F">
            <w:pPr>
              <w:pStyle w:val="ListBullet"/>
              <w:numPr>
                <w:ilvl w:val="0"/>
                <w:numId w:val="0"/>
              </w:numPr>
              <w:spacing w:after="0"/>
            </w:pPr>
          </w:p>
        </w:tc>
      </w:tr>
    </w:tbl>
    <w:p w:rsidR="00DD393B" w:rsidRPr="009906DE" w:rsidRDefault="00DD393B" w:rsidP="00DD393B">
      <w:pPr>
        <w:pStyle w:val="Heading8"/>
        <w:spacing w:before="240"/>
      </w:pPr>
      <w:r w:rsidRPr="00643723">
        <w:t>INDEPENDENT</w:t>
      </w:r>
      <w:r w:rsidRPr="009906DE">
        <w:t xml:space="preserve"> </w:t>
      </w:r>
      <w:r w:rsidRPr="00643723">
        <w:t>AUDITOR’S</w:t>
      </w:r>
      <w:r w:rsidRPr="009906DE">
        <w:t xml:space="preserve"> </w:t>
      </w:r>
      <w:r w:rsidRPr="00643723">
        <w:t>REPORT</w:t>
      </w:r>
      <w:r w:rsidRPr="009906DE">
        <w:t xml:space="preserve"> </w:t>
      </w:r>
    </w:p>
    <w:p w:rsidR="00DD393B" w:rsidRPr="009906DE" w:rsidRDefault="00DD393B" w:rsidP="00DD393B">
      <w:pPr>
        <w:pStyle w:val="ParaPlain"/>
      </w:pPr>
      <w:r>
        <w:t>[</w:t>
      </w:r>
      <w:r w:rsidRPr="009906DE">
        <w:t xml:space="preserve">Appropriate Addressee] </w:t>
      </w:r>
    </w:p>
    <w:p w:rsidR="00DD393B" w:rsidRPr="009906DE" w:rsidRDefault="00DD393B" w:rsidP="00DD393B">
      <w:pPr>
        <w:pStyle w:val="Heading8"/>
      </w:pPr>
      <w:r w:rsidRPr="00F00B65">
        <w:rPr>
          <w:b/>
        </w:rPr>
        <w:t>Report on the Audit of the Financial Report</w:t>
      </w:r>
      <w:r w:rsidR="002A7C7A">
        <w:rPr>
          <w:rStyle w:val="FootnoteReference"/>
        </w:rPr>
        <w:footnoteReference w:customMarkFollows="1" w:id="47"/>
        <w:t>‡</w:t>
      </w:r>
      <w:r w:rsidRPr="009906DE">
        <w:t xml:space="preserve"> </w:t>
      </w:r>
    </w:p>
    <w:p w:rsidR="00DD393B" w:rsidRPr="00C525CC" w:rsidRDefault="00DD393B" w:rsidP="00DD393B">
      <w:pPr>
        <w:pStyle w:val="Heading8"/>
        <w:rPr>
          <w:b/>
        </w:rPr>
      </w:pPr>
      <w:r>
        <w:rPr>
          <w:b/>
        </w:rPr>
        <w:t xml:space="preserve">Disclaimer of </w:t>
      </w:r>
      <w:r w:rsidRPr="00C525CC">
        <w:rPr>
          <w:b/>
        </w:rPr>
        <w:t>Opinion</w:t>
      </w:r>
    </w:p>
    <w:p w:rsidR="001B0BFD" w:rsidRPr="002665EA" w:rsidRDefault="001B0BFD" w:rsidP="00DD393B">
      <w:pPr>
        <w:pStyle w:val="ParaPlain"/>
      </w:pPr>
      <w:r w:rsidRPr="002665EA">
        <w:t xml:space="preserve">We were engaged to audit the financial report of ABC Company Ltd., (the Company), which comprises the statement of financial position as at 30 June 20X1, the statement of comprehensive income, statement of changes in equity and statement of cash flows for the year then ended, and notes to the financial statements, including a summary of significant accounting policies, and the </w:t>
      </w:r>
      <w:r w:rsidR="007B4E19" w:rsidRPr="002665EA">
        <w:t xml:space="preserve">directors’ </w:t>
      </w:r>
      <w:r w:rsidRPr="002665EA">
        <w:t>declaration</w:t>
      </w:r>
      <w:r w:rsidR="007B4E19" w:rsidRPr="002665EA">
        <w:t>.</w:t>
      </w:r>
    </w:p>
    <w:p w:rsidR="00DD393B" w:rsidRPr="00935D1F" w:rsidRDefault="007B4E19" w:rsidP="00DD393B">
      <w:pPr>
        <w:pStyle w:val="ParaPlain"/>
        <w:rPr>
          <w:strike/>
        </w:rPr>
      </w:pPr>
      <w:r w:rsidRPr="002665EA">
        <w:t xml:space="preserve">We do not express an opinion on the accompanying financial report of the Company.  Because of the significance of the matter described in the </w:t>
      </w:r>
      <w:r w:rsidRPr="002665EA">
        <w:rPr>
          <w:i/>
        </w:rPr>
        <w:t>Basis for Disclaimer of Opinion</w:t>
      </w:r>
      <w:r w:rsidRPr="002665EA">
        <w:t xml:space="preserve"> section of our report, we have not been able to obtain sufficient appropriate audit evidence to provide a basis for an audit opinion on this financial report</w:t>
      </w:r>
      <w:r w:rsidR="002665EA" w:rsidRPr="002665EA">
        <w:t>.</w:t>
      </w:r>
    </w:p>
    <w:p w:rsidR="00DD393B" w:rsidRPr="00C525CC" w:rsidRDefault="00DD393B" w:rsidP="00DD393B">
      <w:pPr>
        <w:pStyle w:val="Heading8"/>
        <w:rPr>
          <w:b/>
        </w:rPr>
      </w:pPr>
      <w:r w:rsidRPr="00C525CC">
        <w:rPr>
          <w:b/>
        </w:rPr>
        <w:t xml:space="preserve">Basis for </w:t>
      </w:r>
      <w:r>
        <w:rPr>
          <w:b/>
        </w:rPr>
        <w:t>Disclaimer of</w:t>
      </w:r>
      <w:r w:rsidRPr="00C525CC">
        <w:rPr>
          <w:b/>
        </w:rPr>
        <w:t xml:space="preserve"> Opinion</w:t>
      </w:r>
    </w:p>
    <w:p w:rsidR="00172029" w:rsidRPr="005C0BA4" w:rsidRDefault="00DD393B" w:rsidP="00DD393B">
      <w:pPr>
        <w:pStyle w:val="Heading8"/>
      </w:pPr>
      <w:r w:rsidRPr="005C0BA4">
        <w:t>The Company’s financing arrangements expired and the amount outstand</w:t>
      </w:r>
      <w:r>
        <w:t>ing was payable on 30 June </w:t>
      </w:r>
      <w:r w:rsidRPr="005C0BA4">
        <w:t>20X1.</w:t>
      </w:r>
      <w:r>
        <w:t xml:space="preserve">  </w:t>
      </w:r>
      <w:r w:rsidRPr="005C0BA4">
        <w:t>The Company has been unable to conclude re</w:t>
      </w:r>
      <w:r>
        <w:noBreakHyphen/>
      </w:r>
      <w:r w:rsidRPr="005C0BA4">
        <w:t>negotiations</w:t>
      </w:r>
      <w:r>
        <w:t xml:space="preserve"> to</w:t>
      </w:r>
      <w:r w:rsidRPr="005C0BA4">
        <w:t xml:space="preserve"> obtain replacement financing</w:t>
      </w:r>
      <w:r>
        <w:t>.  The directors have refused to extend their assessment of the Company’s ability to continue as a going concern beyond 30</w:t>
      </w:r>
      <w:r w:rsidR="00FD0731">
        <w:t> Sep</w:t>
      </w:r>
      <w:r w:rsidR="00D87D33">
        <w:t>tember 20X1 given the uncertainty of obtaining suitable replacement financing</w:t>
      </w:r>
      <w:r w:rsidR="00172029" w:rsidRPr="005C0BA4">
        <w:t>.</w:t>
      </w:r>
      <w:r w:rsidR="00172029">
        <w:t xml:space="preserve">  </w:t>
      </w:r>
      <w:r w:rsidR="001E7830">
        <w:t xml:space="preserve">We have been unable to obtain alternative evidence which would provide sufficient appropriate audit evidence as to whether the </w:t>
      </w:r>
      <w:r w:rsidR="00F51ED9">
        <w:t>C</w:t>
      </w:r>
      <w:r w:rsidR="001E7830">
        <w:t>ompany may be able to obtain such financing, and hence remove significant doubt of its ability to continue as a going concern within twelve months of the date of this auditor’s report.</w:t>
      </w:r>
    </w:p>
    <w:p w:rsidR="00172029" w:rsidRPr="005C0BA4" w:rsidRDefault="00EB2881" w:rsidP="00172029">
      <w:pPr>
        <w:pStyle w:val="Heading8"/>
      </w:pPr>
      <w:r>
        <w:rPr>
          <w:b/>
        </w:rPr>
        <w:t>Responsibilities</w:t>
      </w:r>
      <w:r w:rsidR="00172029" w:rsidRPr="00C525CC">
        <w:rPr>
          <w:b/>
        </w:rPr>
        <w:t xml:space="preserve"> </w:t>
      </w:r>
      <w:r w:rsidR="0033106B">
        <w:rPr>
          <w:b/>
        </w:rPr>
        <w:t xml:space="preserve">of the Directors </w:t>
      </w:r>
      <w:r w:rsidR="00172029" w:rsidRPr="00C525CC">
        <w:rPr>
          <w:b/>
        </w:rPr>
        <w:t>for the Financial Report</w:t>
      </w:r>
    </w:p>
    <w:p w:rsidR="00172029" w:rsidRPr="005C0BA4" w:rsidRDefault="00172029" w:rsidP="00172029">
      <w:pPr>
        <w:pStyle w:val="ParaPlain"/>
      </w:pPr>
      <w:r w:rsidRPr="005C0BA4">
        <w:t>[</w:t>
      </w:r>
      <w:r w:rsidRPr="006258BD">
        <w:rPr>
          <w:i/>
        </w:rPr>
        <w:t>Reporting</w:t>
      </w:r>
      <w:r w:rsidRPr="005C0BA4">
        <w:t xml:space="preserve"> </w:t>
      </w:r>
      <w:r w:rsidRPr="006258BD">
        <w:rPr>
          <w:i/>
        </w:rPr>
        <w:t>in</w:t>
      </w:r>
      <w:r w:rsidRPr="005C0BA4">
        <w:t xml:space="preserve"> </w:t>
      </w:r>
      <w:r w:rsidRPr="006258BD">
        <w:rPr>
          <w:i/>
        </w:rPr>
        <w:t>accordance</w:t>
      </w:r>
      <w:r w:rsidRPr="005C0BA4">
        <w:t xml:space="preserve"> </w:t>
      </w:r>
      <w:r w:rsidRPr="006258BD">
        <w:rPr>
          <w:i/>
        </w:rPr>
        <w:t>with</w:t>
      </w:r>
      <w:r w:rsidRPr="005C0BA4">
        <w:t xml:space="preserve"> </w:t>
      </w:r>
      <w:r>
        <w:rPr>
          <w:i/>
        </w:rPr>
        <w:t>ASA </w:t>
      </w:r>
      <w:r w:rsidRPr="006258BD">
        <w:rPr>
          <w:i/>
        </w:rPr>
        <w:t>700</w:t>
      </w:r>
      <w:r w:rsidRPr="005C0BA4">
        <w:t xml:space="preserve"> – </w:t>
      </w:r>
      <w:r w:rsidRPr="006258BD">
        <w:rPr>
          <w:i/>
        </w:rPr>
        <w:t>see</w:t>
      </w:r>
      <w:r w:rsidRPr="005C0BA4">
        <w:t xml:space="preserve"> </w:t>
      </w:r>
      <w:r w:rsidR="001C28ED">
        <w:rPr>
          <w:i/>
        </w:rPr>
        <w:t xml:space="preserve">[Aus] </w:t>
      </w:r>
      <w:r w:rsidRPr="006258BD">
        <w:rPr>
          <w:i/>
        </w:rPr>
        <w:t>Illustration</w:t>
      </w:r>
      <w:r>
        <w:t> </w:t>
      </w:r>
      <w:r w:rsidRPr="006258BD">
        <w:rPr>
          <w:i/>
        </w:rPr>
        <w:t>1</w:t>
      </w:r>
      <w:r w:rsidR="003E6744">
        <w:rPr>
          <w:i/>
        </w:rPr>
        <w:t>A</w:t>
      </w:r>
      <w:r w:rsidRPr="005C0BA4">
        <w:t xml:space="preserve"> </w:t>
      </w:r>
      <w:r w:rsidRPr="006258BD">
        <w:rPr>
          <w:i/>
        </w:rPr>
        <w:t>in</w:t>
      </w:r>
      <w:r w:rsidRPr="005C0BA4">
        <w:t xml:space="preserve"> </w:t>
      </w:r>
      <w:r>
        <w:rPr>
          <w:i/>
        </w:rPr>
        <w:t>ASA </w:t>
      </w:r>
      <w:r w:rsidRPr="006258BD">
        <w:rPr>
          <w:i/>
        </w:rPr>
        <w:t>700</w:t>
      </w:r>
      <w:r w:rsidRPr="005C0BA4">
        <w:t>.]</w:t>
      </w:r>
    </w:p>
    <w:p w:rsidR="00172029" w:rsidRPr="00C525CC" w:rsidRDefault="00172029" w:rsidP="00172029">
      <w:pPr>
        <w:pStyle w:val="Heading8"/>
        <w:rPr>
          <w:b/>
        </w:rPr>
      </w:pPr>
      <w:r w:rsidRPr="00C525CC">
        <w:rPr>
          <w:b/>
        </w:rPr>
        <w:t>Auditor’s Responsibilities for the Audit of the Financial Report</w:t>
      </w:r>
    </w:p>
    <w:p w:rsidR="00172029" w:rsidRPr="005C0BA4" w:rsidRDefault="00172029" w:rsidP="00172029">
      <w:pPr>
        <w:pStyle w:val="ParaPlain"/>
      </w:pPr>
      <w:r w:rsidRPr="005C0BA4">
        <w:t>[</w:t>
      </w:r>
      <w:r w:rsidRPr="006258BD">
        <w:rPr>
          <w:i/>
        </w:rPr>
        <w:t>Reporting</w:t>
      </w:r>
      <w:r w:rsidRPr="005C0BA4">
        <w:t xml:space="preserve"> </w:t>
      </w:r>
      <w:r w:rsidRPr="006258BD">
        <w:rPr>
          <w:i/>
        </w:rPr>
        <w:t>in</w:t>
      </w:r>
      <w:r w:rsidRPr="005C0BA4">
        <w:t xml:space="preserve"> </w:t>
      </w:r>
      <w:r w:rsidRPr="006258BD">
        <w:rPr>
          <w:i/>
        </w:rPr>
        <w:t>accordance</w:t>
      </w:r>
      <w:r w:rsidRPr="005C0BA4">
        <w:t xml:space="preserve"> </w:t>
      </w:r>
      <w:r w:rsidRPr="006258BD">
        <w:rPr>
          <w:i/>
        </w:rPr>
        <w:t>with</w:t>
      </w:r>
      <w:r w:rsidRPr="005C0BA4">
        <w:t xml:space="preserve"> </w:t>
      </w:r>
      <w:r>
        <w:rPr>
          <w:i/>
        </w:rPr>
        <w:t>ASA </w:t>
      </w:r>
      <w:r w:rsidRPr="006258BD">
        <w:rPr>
          <w:i/>
        </w:rPr>
        <w:t>700</w:t>
      </w:r>
      <w:r>
        <w:rPr>
          <w:i/>
        </w:rPr>
        <w:t xml:space="preserve"> </w:t>
      </w:r>
      <w:r w:rsidRPr="005C0BA4">
        <w:t xml:space="preserve">– </w:t>
      </w:r>
      <w:r w:rsidRPr="006258BD">
        <w:rPr>
          <w:i/>
        </w:rPr>
        <w:t>see</w:t>
      </w:r>
      <w:r w:rsidRPr="005C0BA4">
        <w:t xml:space="preserve"> </w:t>
      </w:r>
      <w:r w:rsidR="001C28ED">
        <w:rPr>
          <w:i/>
        </w:rPr>
        <w:t xml:space="preserve">[Aus] </w:t>
      </w:r>
      <w:r w:rsidRPr="006258BD">
        <w:rPr>
          <w:i/>
        </w:rPr>
        <w:t>Illustration</w:t>
      </w:r>
      <w:r>
        <w:t> </w:t>
      </w:r>
      <w:r w:rsidRPr="006258BD">
        <w:rPr>
          <w:i/>
        </w:rPr>
        <w:t>1</w:t>
      </w:r>
      <w:r w:rsidR="003E6744">
        <w:rPr>
          <w:i/>
        </w:rPr>
        <w:t>A</w:t>
      </w:r>
      <w:r w:rsidRPr="005C0BA4">
        <w:t xml:space="preserve"> </w:t>
      </w:r>
      <w:r w:rsidRPr="006258BD">
        <w:rPr>
          <w:i/>
        </w:rPr>
        <w:t>in</w:t>
      </w:r>
      <w:r w:rsidRPr="005C0BA4">
        <w:t xml:space="preserve"> </w:t>
      </w:r>
      <w:r>
        <w:rPr>
          <w:i/>
        </w:rPr>
        <w:t>ASA </w:t>
      </w:r>
      <w:r w:rsidRPr="006258BD">
        <w:rPr>
          <w:i/>
        </w:rPr>
        <w:t>700</w:t>
      </w:r>
      <w:r w:rsidRPr="005C0BA4">
        <w:t>.]</w:t>
      </w:r>
    </w:p>
    <w:p w:rsidR="00172029" w:rsidRPr="00C525CC" w:rsidRDefault="00FD6E47" w:rsidP="00172029">
      <w:pPr>
        <w:pStyle w:val="Heading8"/>
        <w:rPr>
          <w:b/>
        </w:rPr>
      </w:pPr>
      <w:r>
        <w:rPr>
          <w:b/>
        </w:rPr>
        <w:t>Report on the Remuneration Report</w:t>
      </w:r>
      <w:r>
        <w:rPr>
          <w:rStyle w:val="FootnoteReference"/>
          <w:b/>
        </w:rPr>
        <w:footnoteReference w:customMarkFollows="1" w:id="48"/>
        <w:t>#</w:t>
      </w:r>
    </w:p>
    <w:p w:rsidR="00172029" w:rsidRPr="005C0BA4" w:rsidRDefault="00172029" w:rsidP="00586427">
      <w:pPr>
        <w:pStyle w:val="ParaPlain"/>
      </w:pPr>
      <w:r w:rsidRPr="005C0BA4">
        <w:t>[</w:t>
      </w:r>
      <w:r w:rsidRPr="006258BD">
        <w:rPr>
          <w:i/>
        </w:rPr>
        <w:t>Reporting</w:t>
      </w:r>
      <w:r w:rsidRPr="005C0BA4">
        <w:t xml:space="preserve"> </w:t>
      </w:r>
      <w:r w:rsidRPr="006258BD">
        <w:rPr>
          <w:i/>
        </w:rPr>
        <w:t>in</w:t>
      </w:r>
      <w:r w:rsidRPr="005C0BA4">
        <w:t xml:space="preserve"> </w:t>
      </w:r>
      <w:r w:rsidRPr="006258BD">
        <w:rPr>
          <w:i/>
        </w:rPr>
        <w:t>accordance</w:t>
      </w:r>
      <w:r w:rsidRPr="005C0BA4">
        <w:t xml:space="preserve"> </w:t>
      </w:r>
      <w:r w:rsidRPr="006258BD">
        <w:rPr>
          <w:i/>
        </w:rPr>
        <w:t>with</w:t>
      </w:r>
      <w:r w:rsidRPr="005C0BA4">
        <w:t xml:space="preserve"> </w:t>
      </w:r>
      <w:r>
        <w:rPr>
          <w:i/>
        </w:rPr>
        <w:t>ASA </w:t>
      </w:r>
      <w:r w:rsidRPr="006258BD">
        <w:rPr>
          <w:i/>
        </w:rPr>
        <w:t>700</w:t>
      </w:r>
      <w:r w:rsidRPr="005C0BA4">
        <w:t xml:space="preserve"> – </w:t>
      </w:r>
      <w:r w:rsidRPr="006258BD">
        <w:rPr>
          <w:i/>
        </w:rPr>
        <w:t>see</w:t>
      </w:r>
      <w:r w:rsidRPr="005C0BA4">
        <w:t xml:space="preserve"> </w:t>
      </w:r>
      <w:r w:rsidR="001C28ED">
        <w:rPr>
          <w:i/>
        </w:rPr>
        <w:t xml:space="preserve">[Aus] </w:t>
      </w:r>
      <w:r w:rsidRPr="006258BD">
        <w:rPr>
          <w:i/>
        </w:rPr>
        <w:t>Illustration</w:t>
      </w:r>
      <w:r>
        <w:t> </w:t>
      </w:r>
      <w:r w:rsidRPr="006258BD">
        <w:rPr>
          <w:i/>
        </w:rPr>
        <w:t>1</w:t>
      </w:r>
      <w:r w:rsidR="003E6744">
        <w:rPr>
          <w:i/>
        </w:rPr>
        <w:t>A</w:t>
      </w:r>
      <w:r w:rsidRPr="005C0BA4">
        <w:t xml:space="preserve"> </w:t>
      </w:r>
      <w:r w:rsidRPr="006258BD">
        <w:rPr>
          <w:i/>
        </w:rPr>
        <w:t>in</w:t>
      </w:r>
      <w:r w:rsidRPr="005C0BA4">
        <w:t xml:space="preserve"> </w:t>
      </w:r>
      <w:r>
        <w:rPr>
          <w:i/>
        </w:rPr>
        <w:t>ASA </w:t>
      </w:r>
      <w:r w:rsidRPr="006258BD">
        <w:rPr>
          <w:i/>
        </w:rPr>
        <w:t>700</w:t>
      </w:r>
      <w:r w:rsidRPr="005C0BA4">
        <w:t>.]</w:t>
      </w:r>
    </w:p>
    <w:p w:rsidR="00172029" w:rsidRDefault="00172029" w:rsidP="00935D1F">
      <w:pPr>
        <w:pStyle w:val="ParaPlain"/>
        <w:spacing w:before="240"/>
        <w:rPr>
          <w:rFonts w:eastAsia="Calibri"/>
        </w:rPr>
      </w:pPr>
      <w:r w:rsidRPr="005C0BA4">
        <w:rPr>
          <w:rFonts w:eastAsia="Calibri"/>
        </w:rPr>
        <w:t>[</w:t>
      </w:r>
      <w:r w:rsidR="001063C1">
        <w:rPr>
          <w:rFonts w:eastAsia="Calibri"/>
          <w:i/>
        </w:rPr>
        <w:t xml:space="preserve">Auditor’s </w:t>
      </w:r>
      <w:r w:rsidR="00E8684B">
        <w:rPr>
          <w:rFonts w:eastAsia="Calibri"/>
          <w:i/>
        </w:rPr>
        <w:t>name and s</w:t>
      </w:r>
      <w:r w:rsidRPr="006258BD">
        <w:rPr>
          <w:rFonts w:eastAsia="Calibri"/>
          <w:i/>
        </w:rPr>
        <w:t>ignature</w:t>
      </w:r>
      <w:r w:rsidRPr="005C0BA4">
        <w:rPr>
          <w:rFonts w:eastAsia="Calibri"/>
        </w:rPr>
        <w:t>]</w:t>
      </w:r>
      <w:r w:rsidR="001063C1" w:rsidRPr="001063C1">
        <w:rPr>
          <w:rStyle w:val="FootnoteReference"/>
          <w:rFonts w:eastAsia="Calibri"/>
        </w:rPr>
        <w:t xml:space="preserve"> </w:t>
      </w:r>
      <w:r w:rsidR="001063C1">
        <w:rPr>
          <w:rStyle w:val="FootnoteReference"/>
          <w:rFonts w:eastAsia="Calibri"/>
        </w:rPr>
        <w:footnoteReference w:customMarkFollows="1" w:id="49"/>
        <w:t>#</w:t>
      </w:r>
    </w:p>
    <w:p w:rsidR="00C24E79" w:rsidRPr="005C0BA4" w:rsidRDefault="00C24E79">
      <w:pPr>
        <w:pStyle w:val="ParaPlain"/>
        <w:rPr>
          <w:rFonts w:eastAsia="Calibri"/>
        </w:rPr>
      </w:pPr>
      <w:r w:rsidRPr="002665EA">
        <w:rPr>
          <w:rFonts w:eastAsia="Calibri"/>
        </w:rPr>
        <w:t>[</w:t>
      </w:r>
      <w:r w:rsidRPr="00935D1F">
        <w:rPr>
          <w:rFonts w:eastAsia="Calibri"/>
          <w:i/>
        </w:rPr>
        <w:t>Name of Firm</w:t>
      </w:r>
      <w:r w:rsidRPr="002665EA">
        <w:rPr>
          <w:rFonts w:eastAsia="Calibri"/>
        </w:rPr>
        <w:t>]</w:t>
      </w:r>
    </w:p>
    <w:p w:rsidR="001063C1" w:rsidRDefault="001063C1" w:rsidP="001063C1">
      <w:pPr>
        <w:pStyle w:val="ParaPlain"/>
        <w:rPr>
          <w:rFonts w:eastAsia="Calibri"/>
        </w:rPr>
      </w:pPr>
      <w:r w:rsidRPr="005C0BA4">
        <w:rPr>
          <w:rFonts w:eastAsia="Calibri"/>
        </w:rPr>
        <w:t>[</w:t>
      </w:r>
      <w:r w:rsidRPr="006258BD">
        <w:rPr>
          <w:rFonts w:eastAsia="Calibri"/>
          <w:i/>
        </w:rPr>
        <w:t>Date</w:t>
      </w:r>
      <w:r>
        <w:rPr>
          <w:rFonts w:eastAsia="Calibri"/>
          <w:i/>
        </w:rPr>
        <w:t xml:space="preserve"> of the auditor’s report</w:t>
      </w:r>
      <w:r w:rsidRPr="005C0BA4">
        <w:rPr>
          <w:rFonts w:eastAsia="Calibri"/>
        </w:rPr>
        <w:t>]</w:t>
      </w:r>
    </w:p>
    <w:p w:rsidR="00486692" w:rsidRPr="00B86EAC" w:rsidRDefault="00172029" w:rsidP="007E78ED">
      <w:pPr>
        <w:pStyle w:val="ParaPlain"/>
        <w:rPr>
          <w:rFonts w:eastAsia="Calibri"/>
        </w:rPr>
      </w:pPr>
      <w:r w:rsidRPr="005C0BA4">
        <w:rPr>
          <w:rFonts w:eastAsia="Calibri"/>
        </w:rPr>
        <w:t>[</w:t>
      </w:r>
      <w:r w:rsidRPr="006258BD">
        <w:rPr>
          <w:rFonts w:eastAsia="Calibri"/>
          <w:i/>
        </w:rPr>
        <w:t>Auditor</w:t>
      </w:r>
      <w:r w:rsidR="001063C1">
        <w:rPr>
          <w:rFonts w:eastAsia="Calibri"/>
          <w:i/>
        </w:rPr>
        <w:t>’s</w:t>
      </w:r>
      <w:r w:rsidRPr="005C0BA4">
        <w:rPr>
          <w:rFonts w:eastAsia="Calibri"/>
        </w:rPr>
        <w:t xml:space="preserve"> </w:t>
      </w:r>
      <w:r w:rsidRPr="006258BD">
        <w:rPr>
          <w:rFonts w:eastAsia="Calibri"/>
          <w:i/>
        </w:rPr>
        <w:t>Address</w:t>
      </w:r>
      <w:r w:rsidRPr="005C0BA4">
        <w:rPr>
          <w:rFonts w:eastAsia="Calibri"/>
        </w:rPr>
        <w:t>]</w:t>
      </w:r>
    </w:p>
    <w:sectPr w:rsidR="00486692" w:rsidRPr="00B86EAC" w:rsidSect="00EB3F38">
      <w:headerReference w:type="default" r:id="rId22"/>
      <w:footerReference w:type="default" r:id="rId23"/>
      <w:headerReference w:type="first" r:id="rId24"/>
      <w:footerReference w:type="first" r:id="rId25"/>
      <w:pgSz w:w="11907" w:h="16840" w:code="9"/>
      <w:pgMar w:top="2268" w:right="1418" w:bottom="1701" w:left="1418" w:header="992" w:footer="9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050" w:rsidRDefault="00113050">
      <w:r>
        <w:separator/>
      </w:r>
    </w:p>
  </w:endnote>
  <w:endnote w:type="continuationSeparator" w:id="0">
    <w:p w:rsidR="00113050" w:rsidRDefault="0011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68" w:rsidRDefault="008D7A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68" w:rsidRDefault="008D7A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68" w:rsidRDefault="008D7A6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50" w:rsidRDefault="008C59A3" w:rsidP="00A13EDD">
    <w:pPr>
      <w:pStyle w:val="Footer"/>
      <w:spacing w:before="200"/>
      <w:rPr>
        <w:rStyle w:val="PageNumber"/>
      </w:rPr>
    </w:pPr>
    <w:r>
      <w:fldChar w:fldCharType="begin" w:fldLock="1"/>
    </w:r>
    <w:r>
      <w:instrText xml:space="preserve"> REF DocType \* charformat \* MERGEFORMAT </w:instrText>
    </w:r>
    <w:r>
      <w:fldChar w:fldCharType="separate"/>
    </w:r>
    <w:r w:rsidR="00113050">
      <w:t>ASA</w:t>
    </w:r>
    <w:r>
      <w:fldChar w:fldCharType="end"/>
    </w:r>
    <w:r w:rsidR="00113050" w:rsidRPr="00EB3F38">
      <w:t xml:space="preserve"> </w:t>
    </w:r>
    <w:r>
      <w:fldChar w:fldCharType="begin" w:fldLock="1"/>
    </w:r>
    <w:r>
      <w:instrText xml:space="preserve"> REF DocNo \* charformat \* MERGEFORMAT </w:instrText>
    </w:r>
    <w:r>
      <w:fldChar w:fldCharType="separate"/>
    </w:r>
    <w:r w:rsidR="00113050">
      <w:t>570</w:t>
    </w:r>
    <w:r>
      <w:fldChar w:fldCharType="end"/>
    </w:r>
    <w:r w:rsidR="00113050" w:rsidRPr="00EB3F38">
      <w:tab/>
    </w:r>
    <w:r w:rsidR="00113050" w:rsidRPr="00EB3F38">
      <w:rPr>
        <w:b w:val="0"/>
      </w:rPr>
      <w:t>-</w:t>
    </w:r>
    <w:r w:rsidR="00113050">
      <w:rPr>
        <w:b w:val="0"/>
        <w:bCs/>
      </w:rPr>
      <w:t xml:space="preserve"> </w:t>
    </w:r>
    <w:r w:rsidR="00113050">
      <w:rPr>
        <w:rStyle w:val="PageNumber"/>
        <w:b w:val="0"/>
        <w:bCs/>
      </w:rPr>
      <w:fldChar w:fldCharType="begin"/>
    </w:r>
    <w:r w:rsidR="00113050">
      <w:rPr>
        <w:rStyle w:val="PageNumber"/>
        <w:b w:val="0"/>
        <w:bCs/>
      </w:rPr>
      <w:instrText xml:space="preserve"> PAGE </w:instrText>
    </w:r>
    <w:r w:rsidR="00113050">
      <w:rPr>
        <w:rStyle w:val="PageNumber"/>
        <w:b w:val="0"/>
        <w:bCs/>
      </w:rPr>
      <w:fldChar w:fldCharType="separate"/>
    </w:r>
    <w:r>
      <w:rPr>
        <w:rStyle w:val="PageNumber"/>
        <w:b w:val="0"/>
        <w:bCs/>
        <w:noProof/>
      </w:rPr>
      <w:t>14</w:t>
    </w:r>
    <w:r w:rsidR="00113050">
      <w:rPr>
        <w:rStyle w:val="PageNumber"/>
        <w:b w:val="0"/>
        <w:bCs/>
      </w:rPr>
      <w:fldChar w:fldCharType="end"/>
    </w:r>
    <w:r w:rsidR="00113050">
      <w:rPr>
        <w:rStyle w:val="PageNumber"/>
        <w:b w:val="0"/>
        <w:bCs/>
      </w:rPr>
      <w:t xml:space="preserve"> -</w:t>
    </w:r>
    <w:r w:rsidR="00113050">
      <w:rPr>
        <w:rStyle w:val="PageNumber"/>
      </w:rPr>
      <w:tab/>
      <w:t>AUDITING STANDARD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50" w:rsidRDefault="008C59A3" w:rsidP="00A13EDD">
    <w:pPr>
      <w:pStyle w:val="Footer"/>
      <w:spacing w:before="200"/>
      <w:rPr>
        <w:rStyle w:val="PageNumber"/>
      </w:rPr>
    </w:pPr>
    <w:r>
      <w:fldChar w:fldCharType="begin" w:fldLock="1"/>
    </w:r>
    <w:r>
      <w:instrText xml:space="preserve"> REF DocType \* charformat \* MERGEFORMAT </w:instrText>
    </w:r>
    <w:r>
      <w:fldChar w:fldCharType="separate"/>
    </w:r>
    <w:r w:rsidR="00113050">
      <w:t>ASA</w:t>
    </w:r>
    <w:r>
      <w:fldChar w:fldCharType="end"/>
    </w:r>
    <w:r w:rsidR="00113050" w:rsidRPr="00EB3F38">
      <w:t xml:space="preserve"> </w:t>
    </w:r>
    <w:r>
      <w:fldChar w:fldCharType="begin" w:fldLock="1"/>
    </w:r>
    <w:r>
      <w:instrText xml:space="preserve"> REF DocNo \* charformat \* MERGEFORMAT </w:instrText>
    </w:r>
    <w:r>
      <w:fldChar w:fldCharType="separate"/>
    </w:r>
    <w:r w:rsidR="00113050">
      <w:t>570</w:t>
    </w:r>
    <w:r>
      <w:fldChar w:fldCharType="end"/>
    </w:r>
    <w:r w:rsidR="00113050" w:rsidRPr="00EB3F38">
      <w:tab/>
    </w:r>
    <w:r w:rsidR="00113050" w:rsidRPr="00EB3F38">
      <w:rPr>
        <w:b w:val="0"/>
      </w:rPr>
      <w:t>-</w:t>
    </w:r>
    <w:r w:rsidR="00113050">
      <w:rPr>
        <w:b w:val="0"/>
        <w:bCs/>
      </w:rPr>
      <w:t xml:space="preserve"> </w:t>
    </w:r>
    <w:r w:rsidR="00113050">
      <w:rPr>
        <w:rStyle w:val="PageNumber"/>
        <w:b w:val="0"/>
        <w:bCs/>
      </w:rPr>
      <w:fldChar w:fldCharType="begin"/>
    </w:r>
    <w:r w:rsidR="00113050">
      <w:rPr>
        <w:rStyle w:val="PageNumber"/>
        <w:b w:val="0"/>
        <w:bCs/>
      </w:rPr>
      <w:instrText xml:space="preserve"> PAGE </w:instrText>
    </w:r>
    <w:r w:rsidR="00113050">
      <w:rPr>
        <w:rStyle w:val="PageNumber"/>
        <w:b w:val="0"/>
        <w:bCs/>
      </w:rPr>
      <w:fldChar w:fldCharType="separate"/>
    </w:r>
    <w:r>
      <w:rPr>
        <w:rStyle w:val="PageNumber"/>
        <w:b w:val="0"/>
        <w:bCs/>
        <w:noProof/>
      </w:rPr>
      <w:t>2</w:t>
    </w:r>
    <w:r w:rsidR="00113050">
      <w:rPr>
        <w:rStyle w:val="PageNumber"/>
        <w:b w:val="0"/>
        <w:bCs/>
      </w:rPr>
      <w:fldChar w:fldCharType="end"/>
    </w:r>
    <w:r w:rsidR="00113050">
      <w:rPr>
        <w:rStyle w:val="PageNumber"/>
        <w:b w:val="0"/>
        <w:bCs/>
      </w:rPr>
      <w:t xml:space="preserve"> -</w:t>
    </w:r>
    <w:r w:rsidR="00113050">
      <w:rPr>
        <w:rStyle w:val="PageNumber"/>
      </w:rPr>
      <w:tab/>
      <w:t>AUDITING STANDARD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50" w:rsidRDefault="008C59A3" w:rsidP="00A13EDD">
    <w:pPr>
      <w:pStyle w:val="Footer"/>
      <w:spacing w:before="200"/>
      <w:rPr>
        <w:rStyle w:val="PageNumber"/>
      </w:rPr>
    </w:pPr>
    <w:r>
      <w:fldChar w:fldCharType="begin" w:fldLock="1"/>
    </w:r>
    <w:r>
      <w:instrText xml:space="preserve"> REF DocType \* charformat \* MERGEFORMAT </w:instrText>
    </w:r>
    <w:r>
      <w:fldChar w:fldCharType="separate"/>
    </w:r>
    <w:r w:rsidR="00113050">
      <w:t>ASA</w:t>
    </w:r>
    <w:r>
      <w:fldChar w:fldCharType="end"/>
    </w:r>
    <w:r w:rsidR="00113050" w:rsidRPr="00EB3F38">
      <w:t xml:space="preserve"> </w:t>
    </w:r>
    <w:r>
      <w:fldChar w:fldCharType="begin" w:fldLock="1"/>
    </w:r>
    <w:r>
      <w:instrText xml:space="preserve"> REF DocNo \* charformat \* MERGEFORMAT </w:instrText>
    </w:r>
    <w:r>
      <w:fldChar w:fldCharType="separate"/>
    </w:r>
    <w:r w:rsidR="00113050">
      <w:t>570</w:t>
    </w:r>
    <w:r>
      <w:fldChar w:fldCharType="end"/>
    </w:r>
    <w:r w:rsidR="00113050" w:rsidRPr="00EB3F38">
      <w:tab/>
    </w:r>
    <w:r w:rsidR="00113050" w:rsidRPr="00EB3F38">
      <w:rPr>
        <w:b w:val="0"/>
      </w:rPr>
      <w:t>-</w:t>
    </w:r>
    <w:r w:rsidR="00113050">
      <w:rPr>
        <w:b w:val="0"/>
        <w:bCs/>
      </w:rPr>
      <w:t xml:space="preserve"> </w:t>
    </w:r>
    <w:r w:rsidR="00113050">
      <w:rPr>
        <w:rStyle w:val="PageNumber"/>
        <w:b w:val="0"/>
        <w:bCs/>
      </w:rPr>
      <w:fldChar w:fldCharType="begin"/>
    </w:r>
    <w:r w:rsidR="00113050">
      <w:rPr>
        <w:rStyle w:val="PageNumber"/>
        <w:b w:val="0"/>
        <w:bCs/>
      </w:rPr>
      <w:instrText xml:space="preserve"> PAGE </w:instrText>
    </w:r>
    <w:r w:rsidR="00113050">
      <w:rPr>
        <w:rStyle w:val="PageNumber"/>
        <w:b w:val="0"/>
        <w:bCs/>
      </w:rPr>
      <w:fldChar w:fldCharType="separate"/>
    </w:r>
    <w:r>
      <w:rPr>
        <w:rStyle w:val="PageNumber"/>
        <w:b w:val="0"/>
        <w:bCs/>
        <w:noProof/>
      </w:rPr>
      <w:t>32</w:t>
    </w:r>
    <w:r w:rsidR="00113050">
      <w:rPr>
        <w:rStyle w:val="PageNumber"/>
        <w:b w:val="0"/>
        <w:bCs/>
      </w:rPr>
      <w:fldChar w:fldCharType="end"/>
    </w:r>
    <w:r w:rsidR="00113050">
      <w:rPr>
        <w:rStyle w:val="PageNumber"/>
        <w:b w:val="0"/>
        <w:bCs/>
      </w:rPr>
      <w:t xml:space="preserve"> -</w:t>
    </w:r>
    <w:r w:rsidR="00113050">
      <w:rPr>
        <w:rStyle w:val="PageNumber"/>
      </w:rPr>
      <w:tab/>
      <w:t>AUDITING STANDARD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50" w:rsidRDefault="008C59A3" w:rsidP="00A13EDD">
    <w:pPr>
      <w:pStyle w:val="Footer"/>
      <w:spacing w:before="200"/>
      <w:rPr>
        <w:rStyle w:val="PageNumber"/>
      </w:rPr>
    </w:pPr>
    <w:r>
      <w:fldChar w:fldCharType="begin" w:fldLock="1"/>
    </w:r>
    <w:r>
      <w:instrText xml:space="preserve"> REF DocType \* charformat \* MERGEFORMAT </w:instrText>
    </w:r>
    <w:r>
      <w:fldChar w:fldCharType="separate"/>
    </w:r>
    <w:r w:rsidR="00113050">
      <w:t>ASA</w:t>
    </w:r>
    <w:r>
      <w:fldChar w:fldCharType="end"/>
    </w:r>
    <w:r w:rsidR="00113050" w:rsidRPr="00EB3F38">
      <w:t xml:space="preserve"> </w:t>
    </w:r>
    <w:r>
      <w:fldChar w:fldCharType="begin" w:fldLock="1"/>
    </w:r>
    <w:r>
      <w:instrText xml:space="preserve"> REF DocNo \* charformat \* MERGEFORMAT </w:instrText>
    </w:r>
    <w:r>
      <w:fldChar w:fldCharType="separate"/>
    </w:r>
    <w:r w:rsidR="00113050">
      <w:t>570</w:t>
    </w:r>
    <w:r>
      <w:fldChar w:fldCharType="end"/>
    </w:r>
    <w:r w:rsidR="00113050" w:rsidRPr="00EB3F38">
      <w:tab/>
    </w:r>
    <w:r w:rsidR="00113050" w:rsidRPr="00EB3F38">
      <w:rPr>
        <w:b w:val="0"/>
      </w:rPr>
      <w:t>-</w:t>
    </w:r>
    <w:r w:rsidR="00113050">
      <w:rPr>
        <w:b w:val="0"/>
        <w:bCs/>
      </w:rPr>
      <w:t xml:space="preserve"> </w:t>
    </w:r>
    <w:r w:rsidR="00113050">
      <w:rPr>
        <w:rStyle w:val="PageNumber"/>
        <w:b w:val="0"/>
        <w:bCs/>
      </w:rPr>
      <w:fldChar w:fldCharType="begin"/>
    </w:r>
    <w:r w:rsidR="00113050">
      <w:rPr>
        <w:rStyle w:val="PageNumber"/>
        <w:b w:val="0"/>
        <w:bCs/>
      </w:rPr>
      <w:instrText xml:space="preserve"> PAGE </w:instrText>
    </w:r>
    <w:r w:rsidR="00113050">
      <w:rPr>
        <w:rStyle w:val="PageNumber"/>
        <w:b w:val="0"/>
        <w:bCs/>
      </w:rPr>
      <w:fldChar w:fldCharType="separate"/>
    </w:r>
    <w:r w:rsidR="00113050">
      <w:rPr>
        <w:rStyle w:val="PageNumber"/>
        <w:b w:val="0"/>
        <w:bCs/>
        <w:noProof/>
      </w:rPr>
      <w:t>34</w:t>
    </w:r>
    <w:r w:rsidR="00113050">
      <w:rPr>
        <w:rStyle w:val="PageNumber"/>
        <w:b w:val="0"/>
        <w:bCs/>
      </w:rPr>
      <w:fldChar w:fldCharType="end"/>
    </w:r>
    <w:r w:rsidR="00113050">
      <w:rPr>
        <w:rStyle w:val="PageNumber"/>
        <w:b w:val="0"/>
        <w:bCs/>
      </w:rPr>
      <w:t xml:space="preserve"> -</w:t>
    </w:r>
    <w:r w:rsidR="00113050">
      <w:rPr>
        <w:rStyle w:val="PageNumber"/>
      </w:rPr>
      <w:tab/>
      <w:t>AUDITING STANDARD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050" w:rsidRDefault="00113050" w:rsidP="00F8727A">
      <w:pPr>
        <w:spacing w:before="240"/>
      </w:pPr>
      <w:r>
        <w:separator/>
      </w:r>
    </w:p>
  </w:footnote>
  <w:footnote w:type="continuationSeparator" w:id="0">
    <w:p w:rsidR="00113050" w:rsidRDefault="00113050" w:rsidP="00F8727A">
      <w:pPr>
        <w:spacing w:before="240"/>
      </w:pPr>
      <w:r>
        <w:continuationSeparator/>
      </w:r>
    </w:p>
  </w:footnote>
  <w:footnote w:id="1">
    <w:p w:rsidR="00113050" w:rsidRDefault="00113050" w:rsidP="006258BD">
      <w:pPr>
        <w:pStyle w:val="FootnoteText"/>
      </w:pPr>
      <w:r w:rsidRPr="006258BD">
        <w:rPr>
          <w:rStyle w:val="FootnoteReference"/>
          <w:sz w:val="16"/>
        </w:rPr>
        <w:footnoteRef/>
      </w:r>
      <w:r>
        <w:t xml:space="preserve"> </w:t>
      </w:r>
      <w:r>
        <w:tab/>
        <w:t>See Australi</w:t>
      </w:r>
      <w:r w:rsidR="00632579">
        <w:t>an Accounting Standard AASB 101</w:t>
      </w:r>
      <w:r>
        <w:t xml:space="preserve"> </w:t>
      </w:r>
      <w:r w:rsidRPr="005532D5">
        <w:rPr>
          <w:i/>
        </w:rPr>
        <w:t>Presentation of Financial Statements</w:t>
      </w:r>
      <w:r>
        <w:t>, paragraphs 25–26.</w:t>
      </w:r>
    </w:p>
  </w:footnote>
  <w:footnote w:id="2">
    <w:p w:rsidR="00113050" w:rsidRDefault="00113050">
      <w:pPr>
        <w:pStyle w:val="FootnoteText"/>
      </w:pPr>
      <w:r w:rsidRPr="00E75C1A">
        <w:rPr>
          <w:rStyle w:val="FootnoteReference"/>
          <w:sz w:val="16"/>
        </w:rPr>
        <w:t>*</w:t>
      </w:r>
      <w:r>
        <w:t xml:space="preserve"> </w:t>
      </w:r>
      <w:r>
        <w:tab/>
        <w:t xml:space="preserve">See AASB 101 </w:t>
      </w:r>
      <w:r w:rsidRPr="005259DD">
        <w:rPr>
          <w:i/>
        </w:rPr>
        <w:t>Presentation of Financial Statements</w:t>
      </w:r>
      <w:r>
        <w:t>.</w:t>
      </w:r>
    </w:p>
  </w:footnote>
  <w:footnote w:id="3">
    <w:p w:rsidR="00113050" w:rsidRDefault="00113050">
      <w:pPr>
        <w:pStyle w:val="FootnoteText"/>
      </w:pPr>
      <w:r w:rsidRPr="007F45DF">
        <w:rPr>
          <w:rStyle w:val="FootnoteReference"/>
          <w:sz w:val="16"/>
        </w:rPr>
        <w:t>#</w:t>
      </w:r>
      <w:r>
        <w:t xml:space="preserve"> </w:t>
      </w:r>
      <w:r>
        <w:tab/>
        <w:t xml:space="preserve">See, for example, section 295(4) of the </w:t>
      </w:r>
      <w:r>
        <w:rPr>
          <w:i/>
        </w:rPr>
        <w:t>Corporations Act 2001</w:t>
      </w:r>
      <w:r>
        <w:t>.</w:t>
      </w:r>
    </w:p>
  </w:footnote>
  <w:footnote w:id="4">
    <w:p w:rsidR="00113050" w:rsidRDefault="00113050" w:rsidP="006258BD">
      <w:pPr>
        <w:pStyle w:val="FootnoteText"/>
      </w:pPr>
      <w:r w:rsidRPr="006258BD">
        <w:rPr>
          <w:rStyle w:val="FootnoteReference"/>
          <w:sz w:val="16"/>
        </w:rPr>
        <w:footnoteRef/>
      </w:r>
      <w:r>
        <w:tab/>
        <w:t xml:space="preserve">See ASA 200 </w:t>
      </w:r>
      <w:r w:rsidRPr="009F0FF4">
        <w:rPr>
          <w:i/>
        </w:rPr>
        <w:t xml:space="preserve">Overall Objectives of the Independent Auditor and the Conduct of an Audit in Accordance </w:t>
      </w:r>
      <w:r>
        <w:rPr>
          <w:i/>
        </w:rPr>
        <w:t>with Australian Auditing Standards</w:t>
      </w:r>
      <w:r>
        <w:t>, paragraphs A51–A52.</w:t>
      </w:r>
    </w:p>
  </w:footnote>
  <w:footnote w:id="5">
    <w:p w:rsidR="00113050" w:rsidRDefault="00113050" w:rsidP="006258BD">
      <w:pPr>
        <w:pStyle w:val="FootnoteText"/>
      </w:pPr>
      <w:r w:rsidRPr="006258BD">
        <w:rPr>
          <w:rStyle w:val="FootnoteReference"/>
          <w:sz w:val="16"/>
        </w:rPr>
        <w:footnoteRef/>
      </w:r>
      <w:r>
        <w:t xml:space="preserve"> </w:t>
      </w:r>
      <w:r>
        <w:tab/>
        <w:t xml:space="preserve">See ASA 315 </w:t>
      </w:r>
      <w:r w:rsidRPr="009F0FF4">
        <w:rPr>
          <w:i/>
        </w:rPr>
        <w:t>Identifying and Assessing the Risks of Material Misstatement through Understanding the Entity and Its Environment,</w:t>
      </w:r>
      <w:r>
        <w:t xml:space="preserve"> paragraph 5.</w:t>
      </w:r>
    </w:p>
  </w:footnote>
  <w:footnote w:id="6">
    <w:p w:rsidR="00113050" w:rsidRDefault="00113050" w:rsidP="005A4479">
      <w:pPr>
        <w:pStyle w:val="FootnoteText"/>
      </w:pPr>
      <w:r w:rsidRPr="006258BD">
        <w:rPr>
          <w:rStyle w:val="FootnoteReference"/>
          <w:sz w:val="16"/>
        </w:rPr>
        <w:footnoteRef/>
      </w:r>
      <w:r>
        <w:tab/>
      </w:r>
      <w:proofErr w:type="gramStart"/>
      <w:r>
        <w:t>[Deleted by the AUASB.</w:t>
      </w:r>
      <w:proofErr w:type="gramEnd"/>
      <w:r>
        <w:t xml:space="preserve">  Refer </w:t>
      </w:r>
      <w:r w:rsidRPr="002B5E75">
        <w:t>paragraphs Aus</w:t>
      </w:r>
      <w:r>
        <w:t> 13.1 and Aus 13.2]</w:t>
      </w:r>
    </w:p>
  </w:footnote>
  <w:footnote w:id="7">
    <w:p w:rsidR="00113050" w:rsidRDefault="00113050" w:rsidP="006258BD">
      <w:pPr>
        <w:pStyle w:val="FootnoteText"/>
      </w:pPr>
      <w:r w:rsidRPr="006258BD">
        <w:rPr>
          <w:rStyle w:val="FootnoteReference"/>
          <w:sz w:val="16"/>
        </w:rPr>
        <w:footnoteRef/>
      </w:r>
      <w:r>
        <w:t xml:space="preserve"> </w:t>
      </w:r>
      <w:r>
        <w:tab/>
        <w:t xml:space="preserve">See ASA 705 </w:t>
      </w:r>
      <w:r w:rsidRPr="00967976">
        <w:rPr>
          <w:i/>
        </w:rPr>
        <w:t>Modifications to the Opinion in the Independent Auditor’s Report</w:t>
      </w:r>
      <w:r>
        <w:rPr>
          <w:i/>
        </w:rPr>
        <w:t>.</w:t>
      </w:r>
    </w:p>
  </w:footnote>
  <w:footnote w:id="8">
    <w:p w:rsidR="00113050" w:rsidRDefault="00113050" w:rsidP="006258BD">
      <w:pPr>
        <w:pStyle w:val="FootnoteText"/>
      </w:pPr>
      <w:r w:rsidRPr="006258BD">
        <w:rPr>
          <w:rStyle w:val="FootnoteReference"/>
          <w:sz w:val="16"/>
        </w:rPr>
        <w:footnoteRef/>
      </w:r>
      <w:r>
        <w:t xml:space="preserve"> </w:t>
      </w:r>
      <w:r>
        <w:tab/>
        <w:t xml:space="preserve">See ASA 260 </w:t>
      </w:r>
      <w:r w:rsidRPr="002E4F14">
        <w:rPr>
          <w:i/>
        </w:rPr>
        <w:t>Communication with Those Charged with Governance</w:t>
      </w:r>
      <w:r>
        <w:t>, paragraph 13.</w:t>
      </w:r>
    </w:p>
  </w:footnote>
  <w:footnote w:id="9">
    <w:p w:rsidR="00113050" w:rsidRDefault="00113050" w:rsidP="006258BD">
      <w:pPr>
        <w:pStyle w:val="FootnoteText"/>
      </w:pPr>
      <w:r w:rsidRPr="006258BD">
        <w:rPr>
          <w:rStyle w:val="FootnoteReference"/>
          <w:sz w:val="16"/>
        </w:rPr>
        <w:footnoteRef/>
      </w:r>
      <w:r>
        <w:t xml:space="preserve"> </w:t>
      </w:r>
      <w:r>
        <w:tab/>
        <w:t xml:space="preserve">See ASA 701 </w:t>
      </w:r>
      <w:r w:rsidRPr="00465621">
        <w:rPr>
          <w:i/>
        </w:rPr>
        <w:t>Communicating Key Audit Matters in the Independent Auditor’s Report.</w:t>
      </w:r>
    </w:p>
  </w:footnote>
  <w:footnote w:id="10">
    <w:p w:rsidR="00113050" w:rsidRDefault="00113050" w:rsidP="006258BD">
      <w:pPr>
        <w:pStyle w:val="FootnoteText"/>
      </w:pPr>
      <w:r w:rsidRPr="006258BD">
        <w:rPr>
          <w:rStyle w:val="FootnoteReference"/>
          <w:sz w:val="16"/>
        </w:rPr>
        <w:footnoteRef/>
      </w:r>
      <w:r>
        <w:t xml:space="preserve"> </w:t>
      </w:r>
      <w:r>
        <w:tab/>
        <w:t>See ASA 701, paragraphs 15 and A41.</w:t>
      </w:r>
    </w:p>
  </w:footnote>
  <w:footnote w:id="11">
    <w:p w:rsidR="00113050" w:rsidRDefault="00113050" w:rsidP="006258BD">
      <w:pPr>
        <w:pStyle w:val="FootnoteText"/>
      </w:pPr>
      <w:r w:rsidRPr="006258BD">
        <w:rPr>
          <w:rStyle w:val="FootnoteReference"/>
          <w:sz w:val="16"/>
        </w:rPr>
        <w:footnoteRef/>
      </w:r>
      <w:r w:rsidR="00970B9C">
        <w:t xml:space="preserve"> </w:t>
      </w:r>
      <w:r w:rsidR="00970B9C">
        <w:tab/>
        <w:t>See AASB 101</w:t>
      </w:r>
      <w:r>
        <w:t xml:space="preserve"> </w:t>
      </w:r>
      <w:r w:rsidRPr="00A626C7">
        <w:rPr>
          <w:i/>
        </w:rPr>
        <w:t>Presentation</w:t>
      </w:r>
      <w:r>
        <w:t xml:space="preserve"> </w:t>
      </w:r>
      <w:r w:rsidRPr="00A626C7">
        <w:rPr>
          <w:i/>
        </w:rPr>
        <w:t>of</w:t>
      </w:r>
      <w:r>
        <w:t xml:space="preserve"> </w:t>
      </w:r>
      <w:r w:rsidRPr="00A626C7">
        <w:rPr>
          <w:i/>
        </w:rPr>
        <w:t>Financial</w:t>
      </w:r>
      <w:r>
        <w:t xml:space="preserve"> </w:t>
      </w:r>
      <w:r w:rsidRPr="00A626C7">
        <w:rPr>
          <w:i/>
        </w:rPr>
        <w:t>Statements</w:t>
      </w:r>
      <w:r>
        <w:t>, paragraphs 38–41.</w:t>
      </w:r>
    </w:p>
  </w:footnote>
  <w:footnote w:id="12">
    <w:p w:rsidR="00113050" w:rsidRDefault="00113050" w:rsidP="006258BD">
      <w:pPr>
        <w:pStyle w:val="FootnoteText"/>
      </w:pPr>
      <w:r w:rsidRPr="006258BD">
        <w:rPr>
          <w:rStyle w:val="FootnoteReference"/>
          <w:sz w:val="16"/>
        </w:rPr>
        <w:footnoteRef/>
      </w:r>
      <w:r>
        <w:t xml:space="preserve"> </w:t>
      </w:r>
      <w:r>
        <w:tab/>
        <w:t>See ASA 315, paragraph 31.</w:t>
      </w:r>
    </w:p>
  </w:footnote>
  <w:footnote w:id="13">
    <w:p w:rsidR="00113050" w:rsidRDefault="00113050" w:rsidP="006258BD">
      <w:pPr>
        <w:pStyle w:val="FootnoteText"/>
      </w:pPr>
      <w:r w:rsidRPr="006258BD">
        <w:rPr>
          <w:rStyle w:val="FootnoteReference"/>
          <w:sz w:val="16"/>
        </w:rPr>
        <w:footnoteRef/>
      </w:r>
      <w:r>
        <w:tab/>
        <w:t xml:space="preserve">See ASA 330 </w:t>
      </w:r>
      <w:r w:rsidRPr="001B0EE7">
        <w:rPr>
          <w:i/>
        </w:rPr>
        <w:t>The Auditor’s Responses to Assessed Risks</w:t>
      </w:r>
      <w:r>
        <w:t>.</w:t>
      </w:r>
    </w:p>
  </w:footnote>
  <w:footnote w:id="14">
    <w:p w:rsidR="00113050" w:rsidRDefault="00113050" w:rsidP="006258BD">
      <w:pPr>
        <w:pStyle w:val="FootnoteText"/>
      </w:pPr>
      <w:r w:rsidRPr="006258BD">
        <w:rPr>
          <w:rStyle w:val="FootnoteReference"/>
          <w:sz w:val="16"/>
        </w:rPr>
        <w:footnoteRef/>
      </w:r>
      <w:r>
        <w:t xml:space="preserve"> </w:t>
      </w:r>
      <w:r>
        <w:tab/>
        <w:t>For example, AASB 101, paragraph 26, defines this as a period that should be at least, but is not limited to, twelve months from the end of the reporting period.</w:t>
      </w:r>
    </w:p>
  </w:footnote>
  <w:footnote w:id="15">
    <w:p w:rsidR="00113050" w:rsidRDefault="00113050" w:rsidP="006258BD">
      <w:pPr>
        <w:pStyle w:val="FootnoteText"/>
      </w:pPr>
      <w:r w:rsidRPr="006258BD">
        <w:rPr>
          <w:rStyle w:val="FootnoteReference"/>
          <w:sz w:val="16"/>
        </w:rPr>
        <w:footnoteRef/>
      </w:r>
      <w:r>
        <w:t xml:space="preserve"> </w:t>
      </w:r>
      <w:r>
        <w:tab/>
        <w:t xml:space="preserve">See ASA 700 </w:t>
      </w:r>
      <w:r w:rsidRPr="000922C5">
        <w:rPr>
          <w:i/>
        </w:rPr>
        <w:t xml:space="preserve">Forming an Opinion and Reporting on </w:t>
      </w:r>
      <w:r>
        <w:rPr>
          <w:i/>
        </w:rPr>
        <w:t xml:space="preserve">a </w:t>
      </w:r>
      <w:r w:rsidRPr="000922C5">
        <w:rPr>
          <w:i/>
        </w:rPr>
        <w:t xml:space="preserve">Financial </w:t>
      </w:r>
      <w:r>
        <w:rPr>
          <w:i/>
        </w:rPr>
        <w:t>Report</w:t>
      </w:r>
      <w:r>
        <w:t>, paragraph 14.</w:t>
      </w:r>
    </w:p>
  </w:footnote>
  <w:footnote w:id="16">
    <w:p w:rsidR="00113050" w:rsidRDefault="00113050" w:rsidP="006258BD">
      <w:pPr>
        <w:pStyle w:val="FootnoteText"/>
      </w:pPr>
      <w:r w:rsidRPr="006258BD">
        <w:rPr>
          <w:rStyle w:val="FootnoteReference"/>
          <w:sz w:val="16"/>
        </w:rPr>
        <w:footnoteRef/>
      </w:r>
      <w:r>
        <w:t xml:space="preserve">  </w:t>
      </w:r>
      <w:r>
        <w:tab/>
        <w:t xml:space="preserve">See ASA 706 </w:t>
      </w:r>
      <w:r w:rsidRPr="000922C5">
        <w:rPr>
          <w:i/>
        </w:rPr>
        <w:t>Emphasis of Matter Paragraphs and Other Matter Paragraphs in the Independent Auditor’s Report</w:t>
      </w:r>
      <w:r>
        <w:t>.</w:t>
      </w:r>
    </w:p>
  </w:footnote>
  <w:footnote w:id="17">
    <w:p w:rsidR="00113050" w:rsidRDefault="00113050" w:rsidP="006258BD">
      <w:pPr>
        <w:pStyle w:val="FootnoteText"/>
      </w:pPr>
      <w:r w:rsidRPr="006258BD">
        <w:rPr>
          <w:rStyle w:val="FootnoteReference"/>
          <w:sz w:val="16"/>
        </w:rPr>
        <w:footnoteRef/>
      </w:r>
      <w:r>
        <w:t xml:space="preserve"> </w:t>
      </w:r>
      <w:r>
        <w:tab/>
        <w:t>See ASA 706, paragraph A2.</w:t>
      </w:r>
    </w:p>
  </w:footnote>
  <w:footnote w:id="18">
    <w:p w:rsidR="00113050" w:rsidRDefault="00113050" w:rsidP="006258BD">
      <w:pPr>
        <w:pStyle w:val="FootnoteText"/>
      </w:pPr>
      <w:r w:rsidRPr="006258BD">
        <w:rPr>
          <w:rStyle w:val="FootnoteReference"/>
          <w:sz w:val="16"/>
        </w:rPr>
        <w:footnoteRef/>
      </w:r>
      <w:r>
        <w:t xml:space="preserve">  </w:t>
      </w:r>
      <w:r>
        <w:tab/>
        <w:t>See ASA 705, paragraph 10.</w:t>
      </w:r>
    </w:p>
  </w:footnote>
  <w:footnote w:id="19">
    <w:p w:rsidR="00113050" w:rsidRDefault="00113050">
      <w:pPr>
        <w:pStyle w:val="FootnoteText"/>
      </w:pPr>
      <w:r w:rsidRPr="007F45DF">
        <w:rPr>
          <w:rStyle w:val="FootnoteReference"/>
          <w:sz w:val="16"/>
        </w:rPr>
        <w:t>*</w:t>
      </w:r>
      <w:r>
        <w:t xml:space="preserve"> </w:t>
      </w:r>
      <w:r>
        <w:tab/>
        <w:t xml:space="preserve">See section 311 of the </w:t>
      </w:r>
      <w:r>
        <w:rPr>
          <w:i/>
        </w:rPr>
        <w:t>Corporations Act 2001</w:t>
      </w:r>
      <w:r>
        <w:t>.</w:t>
      </w:r>
    </w:p>
  </w:footnote>
  <w:footnote w:id="20">
    <w:p w:rsidR="00113050" w:rsidRPr="00D7703A" w:rsidRDefault="00113050">
      <w:pPr>
        <w:pStyle w:val="FootnoteText"/>
      </w:pPr>
      <w:r w:rsidRPr="007F45DF">
        <w:rPr>
          <w:rStyle w:val="FootnoteReference"/>
          <w:sz w:val="16"/>
        </w:rPr>
        <w:t>#</w:t>
      </w:r>
      <w:r>
        <w:t xml:space="preserve"> </w:t>
      </w:r>
      <w:r>
        <w:tab/>
        <w:t xml:space="preserve">See, for example, ASIC Regulatory Guide 34 </w:t>
      </w:r>
      <w:r>
        <w:rPr>
          <w:i/>
        </w:rPr>
        <w:t xml:space="preserve">Auditors’ obligations: Reporting to ASIC </w:t>
      </w:r>
      <w:r>
        <w:t>(May 2013).</w:t>
      </w:r>
    </w:p>
  </w:footnote>
  <w:footnote w:id="21">
    <w:p w:rsidR="00113050" w:rsidRDefault="00113050" w:rsidP="006258BD">
      <w:pPr>
        <w:pStyle w:val="FootnoteText"/>
      </w:pPr>
      <w:r w:rsidRPr="00204B7B">
        <w:rPr>
          <w:rStyle w:val="FootnoteReference"/>
          <w:sz w:val="16"/>
        </w:rPr>
        <w:t>*</w:t>
      </w:r>
      <w:r>
        <w:t xml:space="preserve"> </w:t>
      </w:r>
      <w:r>
        <w:tab/>
        <w:t xml:space="preserve">See ASA 600 </w:t>
      </w:r>
      <w:r w:rsidRPr="002E4429">
        <w:rPr>
          <w:i/>
        </w:rPr>
        <w:t xml:space="preserve">Special Considerations—Audits of </w:t>
      </w:r>
      <w:r>
        <w:rPr>
          <w:i/>
        </w:rPr>
        <w:t xml:space="preserve">a </w:t>
      </w:r>
      <w:r w:rsidRPr="002E4429">
        <w:rPr>
          <w:i/>
        </w:rPr>
        <w:t xml:space="preserve">Group Financial </w:t>
      </w:r>
      <w:r>
        <w:rPr>
          <w:i/>
        </w:rPr>
        <w:t>Report</w:t>
      </w:r>
      <w:r w:rsidRPr="002E4429">
        <w:rPr>
          <w:i/>
        </w:rPr>
        <w:t xml:space="preserve"> (Including the Work of Component Auditors</w:t>
      </w:r>
      <w:r>
        <w:rPr>
          <w:i/>
        </w:rPr>
        <w:t>)</w:t>
      </w:r>
      <w:r>
        <w:t>.</w:t>
      </w:r>
    </w:p>
  </w:footnote>
  <w:footnote w:id="22">
    <w:p w:rsidR="00113050" w:rsidRPr="00C81B4F" w:rsidRDefault="00113050" w:rsidP="006258BD">
      <w:pPr>
        <w:pStyle w:val="FootnoteText"/>
      </w:pPr>
      <w:r w:rsidRPr="00204B7B">
        <w:rPr>
          <w:rStyle w:val="FootnoteReference"/>
          <w:sz w:val="16"/>
        </w:rPr>
        <w:t>#</w:t>
      </w:r>
      <w:r>
        <w:t xml:space="preserve"> </w:t>
      </w:r>
      <w:r>
        <w:tab/>
      </w:r>
      <w:r w:rsidRPr="00C81B4F">
        <w:t xml:space="preserve">See ASA 210 </w:t>
      </w:r>
      <w:r w:rsidRPr="00C81B4F">
        <w:rPr>
          <w:rFonts w:eastAsia="Calibri"/>
          <w:i/>
        </w:rPr>
        <w:t>Agreeing the Terms of Audit Engagements</w:t>
      </w:r>
      <w:r w:rsidRPr="00C81B4F">
        <w:rPr>
          <w:rFonts w:eastAsia="Calibri"/>
        </w:rPr>
        <w:t>.</w:t>
      </w:r>
      <w:r w:rsidRPr="00C81B4F">
        <w:rPr>
          <w:rFonts w:eastAsia="Calibri"/>
        </w:rPr>
        <w:tab/>
      </w:r>
    </w:p>
  </w:footnote>
  <w:footnote w:id="23">
    <w:p w:rsidR="00113050" w:rsidRDefault="00113050" w:rsidP="006258BD">
      <w:pPr>
        <w:pStyle w:val="FootnoteText"/>
      </w:pPr>
      <w:r w:rsidRPr="00D52308">
        <w:rPr>
          <w:rStyle w:val="FootnoteReference"/>
          <w:sz w:val="16"/>
        </w:rPr>
        <w:t>§</w:t>
      </w:r>
      <w:r>
        <w:t xml:space="preserve">  </w:t>
      </w:r>
      <w:r>
        <w:tab/>
        <w:t>The sub</w:t>
      </w:r>
      <w:r>
        <w:noBreakHyphen/>
        <w:t>title “Report on the Audit of the Financial Report” is unnecessary in circumstances when the second sub</w:t>
      </w:r>
      <w:r>
        <w:noBreakHyphen/>
        <w:t xml:space="preserve">title “Report on Other Legal and Regulatory Requirements” is not applicable. </w:t>
      </w:r>
    </w:p>
  </w:footnote>
  <w:footnote w:id="24">
    <w:p w:rsidR="00113050" w:rsidRDefault="00113050">
      <w:pPr>
        <w:pStyle w:val="FootnoteText"/>
      </w:pPr>
      <w:r w:rsidRPr="00204B7B">
        <w:rPr>
          <w:rStyle w:val="FootnoteReference"/>
          <w:sz w:val="16"/>
        </w:rPr>
        <w:t>*</w:t>
      </w:r>
      <w:r>
        <w:t xml:space="preserve"> </w:t>
      </w:r>
      <w:r>
        <w:tab/>
        <w:t xml:space="preserve">Or, alternatively, include statements (a) to the effect that circumstances have changed since the declaration was given to the relevant directors; and (b) setting out how the declaration would differ if it had been given to the relevant directors at the time the auditor’s report was made. [Section 307C (5A)(d) of the </w:t>
      </w:r>
      <w:r>
        <w:rPr>
          <w:i/>
        </w:rPr>
        <w:t>Corporations Act 2001</w:t>
      </w:r>
      <w:r>
        <w:t>]</w:t>
      </w:r>
    </w:p>
  </w:footnote>
  <w:footnote w:id="25">
    <w:p w:rsidR="00113050" w:rsidRDefault="00113050" w:rsidP="006258BD">
      <w:pPr>
        <w:pStyle w:val="FootnoteText"/>
      </w:pPr>
      <w:r w:rsidRPr="00D55BA7">
        <w:rPr>
          <w:rStyle w:val="FootnoteReference"/>
          <w:sz w:val="16"/>
        </w:rPr>
        <w:t>*</w:t>
      </w:r>
      <w:r>
        <w:t xml:space="preserve"> </w:t>
      </w:r>
      <w:r>
        <w:tab/>
        <w:t>Paragraphs 33 and 38 of ASA 700 require wording to be included in the auditor’s report for all entities in relation to going concern to describe the respective responsibilities of those responsible for the financial report and the auditor in relation to going concern.</w:t>
      </w:r>
    </w:p>
  </w:footnote>
  <w:footnote w:id="26">
    <w:p w:rsidR="00113050" w:rsidRDefault="00113050" w:rsidP="00AF35F5">
      <w:pPr>
        <w:pStyle w:val="FootnoteText"/>
      </w:pPr>
      <w:r w:rsidRPr="00D55BA7">
        <w:rPr>
          <w:rStyle w:val="FootnoteReference"/>
          <w:sz w:val="16"/>
        </w:rPr>
        <w:t>#</w:t>
      </w:r>
      <w:r>
        <w:t xml:space="preserve"> </w:t>
      </w:r>
      <w:r>
        <w:tab/>
        <w:t>The Report on the Remuneration Report is an example of “Other Reporting Responsibilities”—refer paragraphs </w:t>
      </w:r>
      <w:r w:rsidRPr="005C19AA">
        <w:t>42</w:t>
      </w:r>
      <w:r>
        <w:noBreakHyphen/>
      </w:r>
      <w:r w:rsidRPr="005C19AA">
        <w:t>44</w:t>
      </w:r>
      <w:r>
        <w:t xml:space="preserve"> of ASA 700</w:t>
      </w:r>
      <w:r w:rsidRPr="005C19AA">
        <w:t>.</w:t>
      </w:r>
      <w:r>
        <w:t xml:space="preserve">  Any additional “Other Reporting Responsibilities” that the auditor needs to address will also be included in a separate section of the auditor’s report.  Under </w:t>
      </w:r>
      <w:r w:rsidRPr="005C19AA">
        <w:t>paragraph</w:t>
      </w:r>
      <w:r>
        <w:t> </w:t>
      </w:r>
      <w:r w:rsidRPr="005C19AA">
        <w:t>42</w:t>
      </w:r>
      <w:r>
        <w:t xml:space="preserve"> of ASA 700</w:t>
      </w:r>
      <w:r w:rsidRPr="005C19AA">
        <w:t>, the sub</w:t>
      </w:r>
      <w:r>
        <w:noBreakHyphen/>
        <w:t>title “Report on Other Legal and Regulatory Requirements” or other sub</w:t>
      </w:r>
      <w:r>
        <w:noBreakHyphen/>
        <w:t xml:space="preserve">title as appropriate to the section is used.  </w:t>
      </w:r>
    </w:p>
  </w:footnote>
  <w:footnote w:id="27">
    <w:p w:rsidR="00113050" w:rsidRDefault="00113050" w:rsidP="00AF35F5">
      <w:pPr>
        <w:pStyle w:val="FootnoteText"/>
      </w:pPr>
      <w:r w:rsidRPr="00D55BA7">
        <w:rPr>
          <w:rStyle w:val="FootnoteReference"/>
          <w:sz w:val="16"/>
        </w:rPr>
        <w:t>†</w:t>
      </w:r>
      <w:r>
        <w:t xml:space="preserve"> </w:t>
      </w:r>
      <w:r>
        <w:tab/>
        <w:t>The auditor is required to sign the auditor’s report in both their own name and the name of their firm [section 324 AB(3</w:t>
      </w:r>
      <w:r w:rsidRPr="00AA37E9">
        <w:rPr>
          <w:i/>
        </w:rPr>
        <w:t>)</w:t>
      </w:r>
      <w:r w:rsidRPr="004A3ABB">
        <w:rPr>
          <w:i/>
        </w:rPr>
        <w:t xml:space="preserve"> </w:t>
      </w:r>
      <w:r w:rsidRPr="00094A1C">
        <w:t>of the</w:t>
      </w:r>
      <w:r>
        <w:rPr>
          <w:i/>
        </w:rPr>
        <w:t xml:space="preserve"> Corporations Act 2001</w:t>
      </w:r>
      <w:r>
        <w:t xml:space="preserve">] or the name of the audit company [section 324AD(1) of the </w:t>
      </w:r>
      <w:r>
        <w:rPr>
          <w:i/>
        </w:rPr>
        <w:t>Corporations Act 2001</w:t>
      </w:r>
      <w:r>
        <w:t>], as applicable.</w:t>
      </w:r>
    </w:p>
  </w:footnote>
  <w:footnote w:id="28">
    <w:p w:rsidR="00113050" w:rsidRDefault="00113050" w:rsidP="008223B5">
      <w:pPr>
        <w:pStyle w:val="FootnoteText"/>
      </w:pPr>
      <w:r w:rsidRPr="00204B7B">
        <w:rPr>
          <w:rStyle w:val="FootnoteReference"/>
          <w:sz w:val="16"/>
        </w:rPr>
        <w:t>*</w:t>
      </w:r>
      <w:r>
        <w:t xml:space="preserve"> </w:t>
      </w:r>
      <w:r>
        <w:tab/>
        <w:t xml:space="preserve">See ASA 600 </w:t>
      </w:r>
      <w:r w:rsidRPr="002E4429">
        <w:rPr>
          <w:i/>
        </w:rPr>
        <w:t xml:space="preserve">Special Considerations—Audits of </w:t>
      </w:r>
      <w:r>
        <w:rPr>
          <w:i/>
        </w:rPr>
        <w:t xml:space="preserve">a </w:t>
      </w:r>
      <w:r w:rsidRPr="002E4429">
        <w:rPr>
          <w:i/>
        </w:rPr>
        <w:t xml:space="preserve">Group Financial </w:t>
      </w:r>
      <w:r>
        <w:rPr>
          <w:i/>
        </w:rPr>
        <w:t>Report</w:t>
      </w:r>
      <w:r w:rsidRPr="002E4429">
        <w:rPr>
          <w:i/>
        </w:rPr>
        <w:t xml:space="preserve"> (Including the Work of Component Auditors</w:t>
      </w:r>
      <w:r>
        <w:rPr>
          <w:i/>
        </w:rPr>
        <w:t>)</w:t>
      </w:r>
      <w:r>
        <w:t>.</w:t>
      </w:r>
    </w:p>
  </w:footnote>
  <w:footnote w:id="29">
    <w:p w:rsidR="00113050" w:rsidRDefault="00113050" w:rsidP="008223B5">
      <w:pPr>
        <w:pStyle w:val="FootnoteText"/>
      </w:pPr>
      <w:r w:rsidRPr="00204B7B">
        <w:rPr>
          <w:rStyle w:val="FootnoteReference"/>
          <w:sz w:val="16"/>
        </w:rPr>
        <w:t>#</w:t>
      </w:r>
      <w:r>
        <w:t xml:space="preserve"> </w:t>
      </w:r>
      <w:r>
        <w:tab/>
        <w:t xml:space="preserve">See ASA 210 </w:t>
      </w:r>
      <w:r w:rsidRPr="002E4429">
        <w:rPr>
          <w:rFonts w:eastAsia="Calibri"/>
          <w:i/>
        </w:rPr>
        <w:t>Agreeing the Terms of Audit Engagements</w:t>
      </w:r>
      <w:r>
        <w:rPr>
          <w:rFonts w:eastAsia="Calibri"/>
        </w:rPr>
        <w:t>.</w:t>
      </w:r>
    </w:p>
  </w:footnote>
  <w:footnote w:id="30">
    <w:p w:rsidR="00113050" w:rsidRDefault="00113050" w:rsidP="006258BD">
      <w:pPr>
        <w:pStyle w:val="FootnoteText"/>
      </w:pPr>
      <w:r w:rsidRPr="00204B7B">
        <w:rPr>
          <w:rStyle w:val="FootnoteReference"/>
          <w:sz w:val="16"/>
        </w:rPr>
        <w:t>*</w:t>
      </w:r>
      <w:r>
        <w:t xml:space="preserve">  </w:t>
      </w:r>
      <w:r>
        <w:tab/>
        <w:t>The sub</w:t>
      </w:r>
      <w:r>
        <w:noBreakHyphen/>
        <w:t>title “Report on the Audit of the Financial Report” is unnecessary in circumstances when the second sub</w:t>
      </w:r>
      <w:r>
        <w:noBreakHyphen/>
        <w:t xml:space="preserve">title “Report on Other Legal and Regulatory Requirements” is not applicable. </w:t>
      </w:r>
    </w:p>
  </w:footnote>
  <w:footnote w:id="31">
    <w:p w:rsidR="00113050" w:rsidRDefault="00113050" w:rsidP="007B139C">
      <w:pPr>
        <w:pStyle w:val="FootnoteText"/>
      </w:pPr>
      <w:r w:rsidRPr="00527D21">
        <w:rPr>
          <w:rStyle w:val="FootnoteReference"/>
          <w:sz w:val="16"/>
        </w:rPr>
        <w:t>#</w:t>
      </w:r>
      <w:r>
        <w:t xml:space="preserve"> </w:t>
      </w:r>
      <w:r>
        <w:tab/>
        <w:t>Or, alternatively, include statements (a) to the effect that circumstances have changed since the declaration was given to the relevant directors; and (b) setting out how the declaration would differ if it had been given to the relevant directors at the time the auditor’s report was made. [Section 307C (5A)(d)</w:t>
      </w:r>
      <w:r w:rsidRPr="004A3ABB">
        <w:rPr>
          <w:i/>
        </w:rPr>
        <w:t xml:space="preserve"> </w:t>
      </w:r>
      <w:r w:rsidRPr="00AA37E9">
        <w:t>of the</w:t>
      </w:r>
      <w:r>
        <w:rPr>
          <w:i/>
        </w:rPr>
        <w:t xml:space="preserve"> Corporations Act 2001</w:t>
      </w:r>
      <w:r>
        <w:t>]</w:t>
      </w:r>
    </w:p>
  </w:footnote>
  <w:footnote w:id="32">
    <w:p w:rsidR="00113050" w:rsidRDefault="00113050" w:rsidP="00677578">
      <w:pPr>
        <w:pStyle w:val="FootnoteText"/>
      </w:pPr>
      <w:r w:rsidRPr="00D55BA7">
        <w:rPr>
          <w:rStyle w:val="FootnoteReference"/>
          <w:sz w:val="16"/>
        </w:rPr>
        <w:t>*</w:t>
      </w:r>
      <w:r>
        <w:t xml:space="preserve"> </w:t>
      </w:r>
      <w:r>
        <w:tab/>
        <w:t xml:space="preserve">Paragraph </w:t>
      </w:r>
      <w:r w:rsidRPr="00776977">
        <w:t xml:space="preserve">22 </w:t>
      </w:r>
      <w:r w:rsidRPr="00BD7F80">
        <w:t>of ASA 720 requires</w:t>
      </w:r>
      <w:r w:rsidRPr="00776977">
        <w:t xml:space="preserve"> the auditor to consider the implications for the other information statement of a matter giving rise to a qualified or adverse opini</w:t>
      </w:r>
      <w:r w:rsidR="00BF1C61">
        <w:t xml:space="preserve">on in accordance with ASA 705. </w:t>
      </w:r>
    </w:p>
  </w:footnote>
  <w:footnote w:id="33">
    <w:p w:rsidR="00113050" w:rsidRDefault="00113050" w:rsidP="006258BD">
      <w:pPr>
        <w:pStyle w:val="FootnoteText"/>
      </w:pPr>
      <w:r w:rsidRPr="00D52308">
        <w:rPr>
          <w:rStyle w:val="FootnoteReference"/>
          <w:sz w:val="16"/>
        </w:rPr>
        <w:t>#</w:t>
      </w:r>
      <w:r>
        <w:t xml:space="preserve"> </w:t>
      </w:r>
      <w:r>
        <w:tab/>
        <w:t>Paragraphs 33 and 38 of ASA 700 require wording to be included in the auditor’s report for all entities in relation to going concern to describe the respective responsibilities of those responsible for the financial report and the auditor in relation to going concern.</w:t>
      </w:r>
    </w:p>
  </w:footnote>
  <w:footnote w:id="34">
    <w:p w:rsidR="00113050" w:rsidRDefault="00113050" w:rsidP="00942028">
      <w:pPr>
        <w:pStyle w:val="FootnoteText"/>
      </w:pPr>
      <w:r w:rsidRPr="00D52308">
        <w:rPr>
          <w:rStyle w:val="FootnoteReference"/>
          <w:sz w:val="16"/>
        </w:rPr>
        <w:t>†</w:t>
      </w:r>
      <w:r>
        <w:t xml:space="preserve"> </w:t>
      </w:r>
      <w:r>
        <w:tab/>
        <w:t>The Report on the Remuneration Report is an example of “Other Reporting Responsibilities”—refer paragraphs </w:t>
      </w:r>
      <w:r w:rsidRPr="005C19AA">
        <w:t>42</w:t>
      </w:r>
      <w:r>
        <w:noBreakHyphen/>
      </w:r>
      <w:r w:rsidRPr="005C19AA">
        <w:t>44</w:t>
      </w:r>
      <w:r>
        <w:t xml:space="preserve"> of ASA 700</w:t>
      </w:r>
      <w:r w:rsidRPr="005C19AA">
        <w:t>.</w:t>
      </w:r>
      <w:r>
        <w:t xml:space="preserve">  Any additional “Other Reporting Responsibilities” that the auditor needs to address will also be included in a separate section of the auditor’s report.  Under </w:t>
      </w:r>
      <w:r w:rsidRPr="005C19AA">
        <w:t>paragraph</w:t>
      </w:r>
      <w:r>
        <w:t> </w:t>
      </w:r>
      <w:r w:rsidRPr="005C19AA">
        <w:t>42</w:t>
      </w:r>
      <w:r>
        <w:t xml:space="preserve"> of ASA 700</w:t>
      </w:r>
      <w:r w:rsidRPr="005C19AA">
        <w:t>, the sub</w:t>
      </w:r>
      <w:r>
        <w:noBreakHyphen/>
        <w:t>title “Report on Other Legal and Regulatory Requirements” or other sub</w:t>
      </w:r>
      <w:r>
        <w:noBreakHyphen/>
        <w:t xml:space="preserve">title as appropriate to the section is used. </w:t>
      </w:r>
    </w:p>
  </w:footnote>
  <w:footnote w:id="35">
    <w:p w:rsidR="00113050" w:rsidRDefault="00113050" w:rsidP="00C315B3">
      <w:pPr>
        <w:pStyle w:val="FootnoteText"/>
      </w:pPr>
      <w:r w:rsidRPr="00D52308">
        <w:rPr>
          <w:rStyle w:val="FootnoteReference"/>
          <w:sz w:val="16"/>
        </w:rPr>
        <w:t>§</w:t>
      </w:r>
      <w:r>
        <w:t xml:space="preserve"> </w:t>
      </w:r>
      <w:r>
        <w:tab/>
        <w:t>The auditor is required to sign the auditor’s report in both their own name and the name of their firm [section 324AB(3)</w:t>
      </w:r>
      <w:r w:rsidRPr="004A3ABB">
        <w:rPr>
          <w:i/>
        </w:rPr>
        <w:t xml:space="preserve"> </w:t>
      </w:r>
      <w:r>
        <w:t xml:space="preserve">of the </w:t>
      </w:r>
      <w:r>
        <w:rPr>
          <w:i/>
        </w:rPr>
        <w:t>Corporations Act 2001</w:t>
      </w:r>
      <w:r>
        <w:t>] or the name of the audit company [section 324AD(1)</w:t>
      </w:r>
      <w:r w:rsidRPr="004A3ABB">
        <w:rPr>
          <w:i/>
        </w:rPr>
        <w:t xml:space="preserve"> </w:t>
      </w:r>
      <w:r>
        <w:t xml:space="preserve">of the </w:t>
      </w:r>
      <w:r>
        <w:rPr>
          <w:i/>
        </w:rPr>
        <w:t>Corporations Act 2001</w:t>
      </w:r>
      <w:r>
        <w:t>], as applicable.</w:t>
      </w:r>
    </w:p>
  </w:footnote>
  <w:footnote w:id="36">
    <w:p w:rsidR="00113050" w:rsidRDefault="00113050" w:rsidP="001D0508">
      <w:pPr>
        <w:pStyle w:val="FootnoteText"/>
      </w:pPr>
      <w:r w:rsidRPr="00204B7B">
        <w:rPr>
          <w:rStyle w:val="FootnoteReference"/>
          <w:sz w:val="16"/>
        </w:rPr>
        <w:t>*</w:t>
      </w:r>
      <w:r>
        <w:t xml:space="preserve"> </w:t>
      </w:r>
      <w:r>
        <w:tab/>
        <w:t xml:space="preserve">See ASA 600 </w:t>
      </w:r>
      <w:r w:rsidRPr="002E4429">
        <w:rPr>
          <w:i/>
        </w:rPr>
        <w:t xml:space="preserve">Special Considerations—Audits of </w:t>
      </w:r>
      <w:r>
        <w:rPr>
          <w:i/>
        </w:rPr>
        <w:t xml:space="preserve">a </w:t>
      </w:r>
      <w:r w:rsidRPr="002E4429">
        <w:rPr>
          <w:i/>
        </w:rPr>
        <w:t xml:space="preserve">Group Financial </w:t>
      </w:r>
      <w:r>
        <w:rPr>
          <w:i/>
        </w:rPr>
        <w:t>Report</w:t>
      </w:r>
      <w:r w:rsidRPr="002E4429">
        <w:rPr>
          <w:i/>
        </w:rPr>
        <w:t xml:space="preserve"> (Including the Work of Component Auditors</w:t>
      </w:r>
      <w:r>
        <w:rPr>
          <w:i/>
        </w:rPr>
        <w:t>)</w:t>
      </w:r>
      <w:r>
        <w:t>.</w:t>
      </w:r>
    </w:p>
  </w:footnote>
  <w:footnote w:id="37">
    <w:p w:rsidR="00113050" w:rsidRDefault="00113050" w:rsidP="008223B5">
      <w:pPr>
        <w:pStyle w:val="FootnoteText"/>
      </w:pPr>
      <w:r w:rsidRPr="00204B7B">
        <w:rPr>
          <w:rStyle w:val="FootnoteReference"/>
          <w:sz w:val="16"/>
        </w:rPr>
        <w:t>#</w:t>
      </w:r>
      <w:r>
        <w:t xml:space="preserve"> </w:t>
      </w:r>
      <w:r>
        <w:tab/>
        <w:t xml:space="preserve">See ASA 210 </w:t>
      </w:r>
      <w:r w:rsidRPr="002E4429">
        <w:rPr>
          <w:rFonts w:eastAsia="Calibri"/>
          <w:i/>
        </w:rPr>
        <w:t>Agreeing the Terms of Audit Engagements</w:t>
      </w:r>
      <w:r>
        <w:rPr>
          <w:rFonts w:eastAsia="Calibri"/>
        </w:rPr>
        <w:t>.</w:t>
      </w:r>
    </w:p>
  </w:footnote>
  <w:footnote w:id="38">
    <w:p w:rsidR="00113050" w:rsidRDefault="00113050" w:rsidP="006258BD">
      <w:pPr>
        <w:pStyle w:val="FootnoteText"/>
      </w:pPr>
      <w:r w:rsidRPr="00D52308">
        <w:rPr>
          <w:rStyle w:val="FootnoteReference"/>
          <w:sz w:val="16"/>
        </w:rPr>
        <w:t>§</w:t>
      </w:r>
      <w:r>
        <w:t xml:space="preserve">  </w:t>
      </w:r>
      <w:r>
        <w:tab/>
        <w:t>The sub</w:t>
      </w:r>
      <w:r>
        <w:noBreakHyphen/>
        <w:t>title “Report on the Audit of the Financial Report” is unnecessary in circumstances when the second sub</w:t>
      </w:r>
      <w:r>
        <w:noBreakHyphen/>
        <w:t>title “Report on Other Legal and Regulatory Requirements” is not applicable.</w:t>
      </w:r>
    </w:p>
  </w:footnote>
  <w:footnote w:id="39">
    <w:p w:rsidR="00113050" w:rsidRPr="00B53D1A" w:rsidRDefault="00113050" w:rsidP="001327D6">
      <w:pPr>
        <w:pStyle w:val="FootnoteText"/>
      </w:pPr>
      <w:r w:rsidRPr="00D52308">
        <w:rPr>
          <w:rStyle w:val="FootnoteReference"/>
          <w:sz w:val="16"/>
        </w:rPr>
        <w:t>*</w:t>
      </w:r>
      <w:r>
        <w:t xml:space="preserve"> </w:t>
      </w:r>
      <w:r>
        <w:tab/>
        <w:t>Or, alternatively, include statements (a) to the effect that circumstances have changed since the declaration was given to the relevant directors; and (b) setting out how the declaration would differ if it had been given to the relevant directors at the time the auditor’s report was made. [</w:t>
      </w:r>
      <w:r w:rsidRPr="00B53D1A">
        <w:t>Section 307C (5A)(d)</w:t>
      </w:r>
      <w:r w:rsidRPr="00B53D1A">
        <w:rPr>
          <w:i/>
        </w:rPr>
        <w:t xml:space="preserve"> </w:t>
      </w:r>
      <w:r w:rsidRPr="00B53D1A">
        <w:t xml:space="preserve">of the </w:t>
      </w:r>
      <w:r w:rsidRPr="00B53D1A">
        <w:rPr>
          <w:i/>
        </w:rPr>
        <w:t>Corporations Act 2001</w:t>
      </w:r>
      <w:r w:rsidR="001243EA">
        <w:t>]</w:t>
      </w:r>
    </w:p>
  </w:footnote>
  <w:footnote w:id="40">
    <w:p w:rsidR="00113050" w:rsidRDefault="00113050" w:rsidP="00A819F9">
      <w:pPr>
        <w:pStyle w:val="FootnoteText"/>
      </w:pPr>
      <w:r w:rsidRPr="00B53D1A">
        <w:rPr>
          <w:rStyle w:val="FootnoteReference"/>
          <w:sz w:val="16"/>
        </w:rPr>
        <w:t>#</w:t>
      </w:r>
      <w:r w:rsidRPr="00B53D1A">
        <w:t xml:space="preserve"> </w:t>
      </w:r>
      <w:r w:rsidRPr="00B53D1A">
        <w:tab/>
        <w:t>Paragraph 22 of ASA 720 requires the auditor to consider the implications for the other information statement of a matter giving rise to a qualified or adverse opinion in accordance</w:t>
      </w:r>
      <w:r w:rsidRPr="00196E2B">
        <w:t xml:space="preserve"> with ASA 705. </w:t>
      </w:r>
    </w:p>
  </w:footnote>
  <w:footnote w:id="41">
    <w:p w:rsidR="00113050" w:rsidRDefault="00113050" w:rsidP="001327D6">
      <w:pPr>
        <w:pStyle w:val="FootnoteText"/>
      </w:pPr>
      <w:r w:rsidRPr="00D52308">
        <w:rPr>
          <w:rStyle w:val="FootnoteReference"/>
          <w:sz w:val="16"/>
        </w:rPr>
        <w:t>†</w:t>
      </w:r>
      <w:r>
        <w:t xml:space="preserve"> </w:t>
      </w:r>
      <w:r>
        <w:tab/>
        <w:t>The Report on the Remuneration Report is an example of “Other Reporting Responsibilities”—refer paragraphs </w:t>
      </w:r>
      <w:r w:rsidRPr="005C19AA">
        <w:t>42</w:t>
      </w:r>
      <w:r>
        <w:noBreakHyphen/>
      </w:r>
      <w:r w:rsidRPr="005C19AA">
        <w:t>44</w:t>
      </w:r>
      <w:r>
        <w:t xml:space="preserve"> of ASA 700</w:t>
      </w:r>
      <w:r w:rsidRPr="005C19AA">
        <w:t>.</w:t>
      </w:r>
      <w:r>
        <w:t xml:space="preserve">  Any additional “Other Reporting Responsibilities” that the auditor needs to address will also be included in a separate section of the auditor’s report.  Under </w:t>
      </w:r>
      <w:r w:rsidRPr="005C19AA">
        <w:t>paragraph</w:t>
      </w:r>
      <w:r>
        <w:t> </w:t>
      </w:r>
      <w:r w:rsidRPr="005C19AA">
        <w:t>42</w:t>
      </w:r>
      <w:r>
        <w:t xml:space="preserve"> of ASA 700</w:t>
      </w:r>
      <w:r w:rsidRPr="005C19AA">
        <w:t>, the sub</w:t>
      </w:r>
      <w:r>
        <w:noBreakHyphen/>
        <w:t>title “Report on Other Legal and Regulatory Requirements” or other sub</w:t>
      </w:r>
      <w:r>
        <w:noBreakHyphen/>
        <w:t>title as appropriate to the section is used.</w:t>
      </w:r>
    </w:p>
  </w:footnote>
  <w:footnote w:id="42">
    <w:p w:rsidR="00113050" w:rsidRDefault="00113050" w:rsidP="00C315B3">
      <w:pPr>
        <w:pStyle w:val="FootnoteText"/>
      </w:pPr>
      <w:r w:rsidRPr="00D52308">
        <w:rPr>
          <w:rStyle w:val="FootnoteReference"/>
          <w:sz w:val="16"/>
        </w:rPr>
        <w:t>*</w:t>
      </w:r>
      <w:r>
        <w:t xml:space="preserve"> </w:t>
      </w:r>
      <w:r>
        <w:tab/>
        <w:t xml:space="preserve">The auditor is required to sign the auditor’s report in both their own name and the name of their firm [section 324AB(3) of the </w:t>
      </w:r>
      <w:r>
        <w:rPr>
          <w:i/>
        </w:rPr>
        <w:t>Corporations Act 2001</w:t>
      </w:r>
      <w:r>
        <w:t xml:space="preserve">] or the name of the audit company [section 324AD(1) of the </w:t>
      </w:r>
      <w:r>
        <w:rPr>
          <w:i/>
        </w:rPr>
        <w:t>Corporations Act 2001</w:t>
      </w:r>
      <w:r>
        <w:t>], as applicable.</w:t>
      </w:r>
    </w:p>
  </w:footnote>
  <w:footnote w:id="43">
    <w:p w:rsidR="00113050" w:rsidRDefault="00113050" w:rsidP="009D7870">
      <w:pPr>
        <w:pStyle w:val="FootnoteText"/>
      </w:pPr>
      <w:r w:rsidRPr="00204B7B">
        <w:rPr>
          <w:rStyle w:val="FootnoteReference"/>
          <w:sz w:val="16"/>
        </w:rPr>
        <w:t>*</w:t>
      </w:r>
      <w:r>
        <w:t xml:space="preserve"> </w:t>
      </w:r>
      <w:r>
        <w:tab/>
        <w:t xml:space="preserve">See ASA 600 </w:t>
      </w:r>
      <w:r w:rsidRPr="002E4429">
        <w:rPr>
          <w:i/>
        </w:rPr>
        <w:t xml:space="preserve">Special Considerations—Audits of </w:t>
      </w:r>
      <w:r>
        <w:rPr>
          <w:i/>
        </w:rPr>
        <w:t xml:space="preserve">a </w:t>
      </w:r>
      <w:r w:rsidRPr="002E4429">
        <w:rPr>
          <w:i/>
        </w:rPr>
        <w:t xml:space="preserve">Group Financial </w:t>
      </w:r>
      <w:r>
        <w:rPr>
          <w:i/>
        </w:rPr>
        <w:t>Report</w:t>
      </w:r>
      <w:r w:rsidRPr="002E4429">
        <w:rPr>
          <w:i/>
        </w:rPr>
        <w:t xml:space="preserve"> (Including the Work of Component Auditors</w:t>
      </w:r>
      <w:r>
        <w:rPr>
          <w:i/>
        </w:rPr>
        <w:t>)</w:t>
      </w:r>
      <w:r>
        <w:t>.</w:t>
      </w:r>
    </w:p>
  </w:footnote>
  <w:footnote w:id="44">
    <w:p w:rsidR="00113050" w:rsidRPr="004428D2" w:rsidRDefault="00113050" w:rsidP="009D7870">
      <w:pPr>
        <w:pStyle w:val="FootnoteText"/>
      </w:pPr>
      <w:r w:rsidRPr="00204B7B">
        <w:rPr>
          <w:rStyle w:val="FootnoteReference"/>
          <w:sz w:val="16"/>
        </w:rPr>
        <w:t>#</w:t>
      </w:r>
      <w:r>
        <w:t xml:space="preserve"> </w:t>
      </w:r>
      <w:r>
        <w:tab/>
        <w:t xml:space="preserve">See </w:t>
      </w:r>
      <w:r w:rsidRPr="004428D2">
        <w:t xml:space="preserve">ASA 210 </w:t>
      </w:r>
      <w:r w:rsidRPr="004428D2">
        <w:rPr>
          <w:rFonts w:eastAsia="Calibri"/>
          <w:i/>
        </w:rPr>
        <w:t>Agreeing the Terms of Audit Engagements</w:t>
      </w:r>
      <w:r w:rsidRPr="004428D2">
        <w:rPr>
          <w:rFonts w:eastAsia="Calibri"/>
        </w:rPr>
        <w:t>.</w:t>
      </w:r>
    </w:p>
  </w:footnote>
  <w:footnote w:id="45">
    <w:p w:rsidR="00113050" w:rsidRDefault="00113050">
      <w:pPr>
        <w:pStyle w:val="FootnoteText"/>
      </w:pPr>
      <w:r w:rsidRPr="00094A1C">
        <w:rPr>
          <w:rStyle w:val="FootnoteReference"/>
          <w:sz w:val="16"/>
        </w:rPr>
        <w:t>†</w:t>
      </w:r>
      <w:r>
        <w:t xml:space="preserve"> </w:t>
      </w:r>
      <w:r>
        <w:tab/>
        <w:t xml:space="preserve">See ASA 705, paragraph 29. </w:t>
      </w:r>
    </w:p>
  </w:footnote>
  <w:footnote w:id="46">
    <w:p w:rsidR="00113050" w:rsidRDefault="00113050" w:rsidP="009D7870">
      <w:pPr>
        <w:pStyle w:val="FootnoteText"/>
      </w:pPr>
      <w:r w:rsidRPr="002A7C7A">
        <w:rPr>
          <w:rStyle w:val="FootnoteReference"/>
          <w:sz w:val="16"/>
        </w:rPr>
        <w:t>§</w:t>
      </w:r>
      <w:r w:rsidRPr="004428D2">
        <w:t xml:space="preserve"> </w:t>
      </w:r>
      <w:r w:rsidRPr="004428D2">
        <w:tab/>
        <w:t>Paragraph A5</w:t>
      </w:r>
      <w:r w:rsidRPr="00935D1F">
        <w:t>5</w:t>
      </w:r>
      <w:r w:rsidRPr="004428D2">
        <w:t xml:space="preserve"> o</w:t>
      </w:r>
      <w:r w:rsidRPr="002665EA">
        <w:t xml:space="preserve">f ASA 720, </w:t>
      </w:r>
      <w:r w:rsidRPr="002665EA">
        <w:rPr>
          <w:i/>
        </w:rPr>
        <w:t xml:space="preserve">The Auditor’s Responsibilities Relating to Other Information </w:t>
      </w:r>
      <w:r w:rsidRPr="002665EA">
        <w:t xml:space="preserve">requires the auditor not to include </w:t>
      </w:r>
      <w:proofErr w:type="gramStart"/>
      <w:r w:rsidRPr="002665EA">
        <w:t>an other</w:t>
      </w:r>
      <w:proofErr w:type="gramEnd"/>
      <w:r>
        <w:t xml:space="preserve"> information section when the auditor issues a disclaimer of opinion on the financial report in accordance with ASA 705.</w:t>
      </w:r>
    </w:p>
  </w:footnote>
  <w:footnote w:id="47">
    <w:p w:rsidR="00113050" w:rsidRDefault="00113050" w:rsidP="00DD393B">
      <w:pPr>
        <w:pStyle w:val="FootnoteText"/>
      </w:pPr>
      <w:r w:rsidRPr="002A7C7A">
        <w:rPr>
          <w:rStyle w:val="FootnoteReference"/>
          <w:sz w:val="16"/>
        </w:rPr>
        <w:t>‡</w:t>
      </w:r>
      <w:r>
        <w:t xml:space="preserve">  </w:t>
      </w:r>
      <w:r>
        <w:tab/>
        <w:t>The sub</w:t>
      </w:r>
      <w:r>
        <w:noBreakHyphen/>
        <w:t>title “Report on the Audit of the Financial Report” is unnecessary in circumstances when the second sub</w:t>
      </w:r>
      <w:r>
        <w:noBreakHyphen/>
        <w:t>title “Report on Other Legal and Regulatory Requirements” is not applicable.</w:t>
      </w:r>
    </w:p>
  </w:footnote>
  <w:footnote w:id="48">
    <w:p w:rsidR="00113050" w:rsidRDefault="00113050" w:rsidP="00FD6E47">
      <w:pPr>
        <w:pStyle w:val="FootnoteText"/>
      </w:pPr>
      <w:r w:rsidRPr="00112736">
        <w:rPr>
          <w:rStyle w:val="FootnoteReference"/>
          <w:sz w:val="16"/>
        </w:rPr>
        <w:t>#</w:t>
      </w:r>
      <w:r>
        <w:t xml:space="preserve"> </w:t>
      </w:r>
      <w:r>
        <w:tab/>
        <w:t xml:space="preserve">The Report on the Remuneration Report is an example of “Other Reporting Responsibilities”—refer </w:t>
      </w:r>
      <w:r w:rsidRPr="005C19AA">
        <w:t>paragraphs 42</w:t>
      </w:r>
      <w:r>
        <w:noBreakHyphen/>
      </w:r>
      <w:r w:rsidRPr="005C19AA">
        <w:t>44</w:t>
      </w:r>
      <w:r>
        <w:t xml:space="preserve"> of ASA 700</w:t>
      </w:r>
      <w:r w:rsidRPr="005C19AA">
        <w:t>.</w:t>
      </w:r>
      <w:r>
        <w:t xml:space="preserve">  Any additional “Other Reporting Responsibilities” that the auditor needs to address will also be included in a separate section of the auditor’s report.  Under </w:t>
      </w:r>
      <w:r w:rsidRPr="005C19AA">
        <w:t>paragraph</w:t>
      </w:r>
      <w:r>
        <w:t> </w:t>
      </w:r>
      <w:r w:rsidRPr="005C19AA">
        <w:t>42</w:t>
      </w:r>
      <w:r>
        <w:t xml:space="preserve"> of ASA 700</w:t>
      </w:r>
      <w:r w:rsidRPr="005C19AA">
        <w:t>, the sub</w:t>
      </w:r>
      <w:r>
        <w:noBreakHyphen/>
        <w:t>title “Report on Other Legal and Regulatory Requirements” or other sub</w:t>
      </w:r>
      <w:r>
        <w:noBreakHyphen/>
        <w:t>title as appropriate to the section is used.</w:t>
      </w:r>
    </w:p>
  </w:footnote>
  <w:footnote w:id="49">
    <w:p w:rsidR="00113050" w:rsidRDefault="00113050" w:rsidP="001063C1">
      <w:pPr>
        <w:pStyle w:val="FootnoteText"/>
      </w:pPr>
      <w:r w:rsidRPr="00204B7B">
        <w:rPr>
          <w:rStyle w:val="FootnoteReference"/>
          <w:sz w:val="16"/>
        </w:rPr>
        <w:t>#</w:t>
      </w:r>
      <w:r>
        <w:t xml:space="preserve"> </w:t>
      </w:r>
      <w:r>
        <w:tab/>
        <w:t>The auditor is required to sign the auditor’s report in both their own name and the name of their firm [section 324AB(3)</w:t>
      </w:r>
      <w:r w:rsidRPr="004A3ABB">
        <w:rPr>
          <w:i/>
        </w:rPr>
        <w:t xml:space="preserve"> </w:t>
      </w:r>
      <w:r w:rsidRPr="00AA37E9">
        <w:t>of the</w:t>
      </w:r>
      <w:r>
        <w:rPr>
          <w:i/>
        </w:rPr>
        <w:t xml:space="preserve"> Corporations Act 2001</w:t>
      </w:r>
      <w:r>
        <w:t>] or the name of the audit company [section 324AD(1)</w:t>
      </w:r>
      <w:r w:rsidRPr="004A3ABB">
        <w:rPr>
          <w:i/>
        </w:rPr>
        <w:t xml:space="preserve"> </w:t>
      </w:r>
      <w:r w:rsidRPr="00AA37E9">
        <w:t xml:space="preserve">of the </w:t>
      </w:r>
      <w:r>
        <w:rPr>
          <w:i/>
        </w:rPr>
        <w:t>Corporations Act 2001</w:t>
      </w:r>
      <w:r>
        <w:t>], as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50" w:rsidRDefault="008C59A3">
    <w:pPr>
      <w:pStyle w:val="Header"/>
    </w:pPr>
    <w:r>
      <w:rPr>
        <w:noProof/>
        <w:sz w:val="20"/>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30737" type="#_x0000_t172" alt="Draft watermark" style="position:absolute;margin-left:141.75pt;margin-top:226.8pt;width:311.8pt;height:256.8pt;z-index:-251624448;mso-wrap-edited:f;mso-position-horizontal-relative:page;mso-position-vertical-relative:page" fillcolor="silver" stroked="f">
          <v:shadow color="#868686"/>
          <v:textpath style="font-family:&quot;Times New Roman&quot;;v-text-kern:t" trim="t" fitpath="t" string="Draft"/>
          <w10:wrap anchorx="page" anchory="page"/>
          <w10:anchorlock/>
        </v:shape>
      </w:pict>
    </w:r>
    <w:r>
      <w:rPr>
        <w:noProof/>
        <w:sz w:val="20"/>
        <w:lang w:val="en-US"/>
      </w:rPr>
      <w:pict>
        <v:shape id="_x0000_s30730" type="#_x0000_t172" alt="Draft watermark" style="position:absolute;margin-left:141.75pt;margin-top:226.8pt;width:311.8pt;height:256.8pt;z-index:-251638784;mso-wrap-edited:f;mso-position-horizontal-relative:page;mso-position-vertical-relative:page" fillcolor="silver" stroked="f">
          <v:shadow color="#868686"/>
          <v:textpath style="font-family:&quot;Times New Roman&quot;;v-text-kern:t" trim="t" fitpath="t" string="Draft"/>
          <w10:wrap anchorx="page" anchory="page"/>
          <w10:anchorlock/>
        </v:shape>
      </w:pict>
    </w:r>
    <w:r>
      <w:rPr>
        <w:noProof/>
        <w:sz w:val="20"/>
        <w:lang w:val="en-US"/>
      </w:rPr>
      <w:pict>
        <v:shape id="_x0000_s30723" type="#_x0000_t172" alt="Draft watermark" style="position:absolute;margin-left:141.75pt;margin-top:226.8pt;width:311.8pt;height:256.8pt;z-index:-251653120;mso-wrap-edited:f;mso-position-horizontal-relative:page;mso-position-vertical-relative:page" fillcolor="silver" stroked="f">
          <v:shadow color="#868686"/>
          <v:textpath style="font-family:&quot;Times New Roman&quot;;v-text-kern:t" trim="t" fitpath="t" string="Draft"/>
          <w10:wrap anchorx="page" anchory="pag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50" w:rsidRDefault="008C59A3">
    <w:pPr>
      <w:pStyle w:val="Header"/>
      <w:pBdr>
        <w:bottom w:val="none" w:sz="0" w:space="0" w:color="auto"/>
      </w:pBdr>
    </w:pPr>
    <w:r>
      <w:rPr>
        <w:noProof/>
        <w:sz w:val="20"/>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Draft" o:spid="_x0000_s30735" type="#_x0000_t172" alt="Draft watermark" style="position:absolute;margin-left:141.75pt;margin-top:226.8pt;width:311.8pt;height:256.8pt;z-index:-251628544;mso-wrap-edited:f;mso-position-horizontal-relative:page;mso-position-vertical-relative:page" fillcolor="silver" stroked="f">
          <v:shadow color="#868686"/>
          <v:textpath style="font-family:&quot;Times New Roman&quot;;v-text-kern:t" trim="t" fitpath="t" string="Draft"/>
          <w10:wrap anchorx="page" anchory="page"/>
          <w10:anchorlock/>
        </v:shape>
      </w:pict>
    </w:r>
    <w:r w:rsidR="00113050">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50" w:rsidRDefault="00113050" w:rsidP="00E87297">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50" w:rsidRDefault="008C59A3">
    <w:pPr>
      <w:pStyle w:val="Header"/>
      <w:rPr>
        <w:i/>
        <w:iCs/>
      </w:rPr>
    </w:pPr>
    <w:r>
      <w:fldChar w:fldCharType="begin" w:fldLock="1"/>
    </w:r>
    <w:r>
      <w:instrText xml:space="preserve"> REF DocTypeLong \* charformat </w:instrText>
    </w:r>
    <w:r>
      <w:fldChar w:fldCharType="separate"/>
    </w:r>
    <w:r w:rsidR="00113050">
      <w:t>Auditing Standard</w:t>
    </w:r>
    <w:r>
      <w:fldChar w:fldCharType="end"/>
    </w:r>
    <w:r w:rsidR="00113050" w:rsidRPr="00C649F8">
      <w:t xml:space="preserve"> </w:t>
    </w:r>
    <w:r>
      <w:fldChar w:fldCharType="begin" w:fldLock="1"/>
    </w:r>
    <w:r>
      <w:instrText xml:space="preserve"> REF DocType \* charformat </w:instrText>
    </w:r>
    <w:r>
      <w:fldChar w:fldCharType="separate"/>
    </w:r>
    <w:r w:rsidR="00113050">
      <w:t>ASA</w:t>
    </w:r>
    <w:r>
      <w:fldChar w:fldCharType="end"/>
    </w:r>
    <w:r w:rsidR="00113050">
      <w:t> </w:t>
    </w:r>
    <w:r>
      <w:fldChar w:fldCharType="begin" w:fldLock="1"/>
    </w:r>
    <w:r>
      <w:instrText xml:space="preserve"> REF DocNo \* charformat </w:instrText>
    </w:r>
    <w:r>
      <w:fldChar w:fldCharType="separate"/>
    </w:r>
    <w:r w:rsidR="00113050">
      <w:t>570</w:t>
    </w:r>
    <w:r>
      <w:fldChar w:fldCharType="end"/>
    </w:r>
    <w:r w:rsidR="00113050" w:rsidRPr="00C649F8">
      <w:br/>
    </w:r>
    <w:r w:rsidR="00113050" w:rsidRPr="00C649F8">
      <w:rPr>
        <w:i/>
        <w:iCs/>
      </w:rPr>
      <w:fldChar w:fldCharType="begin" w:fldLock="1"/>
    </w:r>
    <w:r w:rsidR="00113050" w:rsidRPr="00C649F8">
      <w:rPr>
        <w:i/>
        <w:iCs/>
      </w:rPr>
      <w:instrText xml:space="preserve"> REF DocTitle \* charformat </w:instrText>
    </w:r>
    <w:r w:rsidR="00113050" w:rsidRPr="00C649F8">
      <w:rPr>
        <w:i/>
        <w:iCs/>
      </w:rPr>
      <w:fldChar w:fldCharType="separate"/>
    </w:r>
    <w:r w:rsidR="00113050" w:rsidRPr="00615E18">
      <w:rPr>
        <w:i/>
        <w:iCs/>
      </w:rPr>
      <w:t>Going Concern</w:t>
    </w:r>
    <w:r w:rsidR="00113050" w:rsidRPr="00C649F8">
      <w:fldChar w:fldCharType="end"/>
    </w:r>
  </w:p>
  <w:p w:rsidR="00113050" w:rsidRDefault="00113050" w:rsidP="00F46978">
    <w:pPr>
      <w:pStyle w:val="Header"/>
      <w:spacing w:after="2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50" w:rsidRDefault="00113050">
    <w:pPr>
      <w:pStyle w:val="Header"/>
      <w:pBdr>
        <w:bottom w:val="none" w:sz="0" w:space="0" w:color="auto"/>
      </w:pBdr>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50" w:rsidRDefault="001243EA">
    <w:pPr>
      <w:pStyle w:val="Header"/>
      <w:rPr>
        <w:i/>
        <w:iCs/>
      </w:rPr>
    </w:pPr>
    <w:fldSimple w:instr=" REF DocTypeLong \* charformat " w:fldLock="1">
      <w:r w:rsidR="00113050">
        <w:t>Auditing Standard</w:t>
      </w:r>
    </w:fldSimple>
    <w:r w:rsidR="00113050" w:rsidRPr="00C649F8">
      <w:t xml:space="preserve"> </w:t>
    </w:r>
    <w:r w:rsidR="008C59A3">
      <w:fldChar w:fldCharType="begin" w:fldLock="1"/>
    </w:r>
    <w:r w:rsidR="008C59A3">
      <w:instrText xml:space="preserve"> REF DocType \* charformat </w:instrText>
    </w:r>
    <w:r w:rsidR="008C59A3">
      <w:fldChar w:fldCharType="separate"/>
    </w:r>
    <w:r w:rsidR="00113050">
      <w:t>ASA</w:t>
    </w:r>
    <w:r w:rsidR="008C59A3">
      <w:fldChar w:fldCharType="end"/>
    </w:r>
    <w:r w:rsidR="00113050">
      <w:t> </w:t>
    </w:r>
    <w:r w:rsidR="008C59A3">
      <w:fldChar w:fldCharType="begin" w:fldLock="1"/>
    </w:r>
    <w:r w:rsidR="008C59A3">
      <w:instrText xml:space="preserve"> REF DocNo \* charformat </w:instrText>
    </w:r>
    <w:r w:rsidR="008C59A3">
      <w:fldChar w:fldCharType="separate"/>
    </w:r>
    <w:r w:rsidR="00113050">
      <w:t>570</w:t>
    </w:r>
    <w:r w:rsidR="008C59A3">
      <w:fldChar w:fldCharType="end"/>
    </w:r>
    <w:r w:rsidR="00113050" w:rsidRPr="00C649F8">
      <w:br/>
    </w:r>
    <w:r w:rsidR="00113050" w:rsidRPr="00C649F8">
      <w:rPr>
        <w:i/>
        <w:iCs/>
      </w:rPr>
      <w:fldChar w:fldCharType="begin" w:fldLock="1"/>
    </w:r>
    <w:r w:rsidR="00113050" w:rsidRPr="00C649F8">
      <w:rPr>
        <w:i/>
        <w:iCs/>
      </w:rPr>
      <w:instrText xml:space="preserve"> REF DocTitle \* charformat </w:instrText>
    </w:r>
    <w:r w:rsidR="00113050" w:rsidRPr="00C649F8">
      <w:rPr>
        <w:i/>
        <w:iCs/>
      </w:rPr>
      <w:fldChar w:fldCharType="separate"/>
    </w:r>
    <w:r w:rsidR="00113050" w:rsidRPr="00615E18">
      <w:rPr>
        <w:i/>
        <w:iCs/>
      </w:rPr>
      <w:t>Going Concern</w:t>
    </w:r>
    <w:r w:rsidR="00113050" w:rsidRPr="00C649F8">
      <w:fldChar w:fldCharType="end"/>
    </w:r>
  </w:p>
  <w:p w:rsidR="00113050" w:rsidRDefault="00113050" w:rsidP="00F46978">
    <w:pPr>
      <w:pStyle w:val="Header"/>
      <w:spacing w:after="20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50" w:rsidRDefault="008C59A3">
    <w:pPr>
      <w:pStyle w:val="Header"/>
      <w:pBdr>
        <w:bottom w:val="none" w:sz="0" w:space="0" w:color="auto"/>
      </w:pBdr>
    </w:pPr>
    <w:r>
      <w:rPr>
        <w:noProof/>
        <w:sz w:val="20"/>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30741" type="#_x0000_t172" alt="Draft watermark" style="position:absolute;margin-left:141.75pt;margin-top:226.8pt;width:311.8pt;height:256.8pt;z-index:-251616256;mso-wrap-edited:f;mso-position-horizontal-relative:page;mso-position-vertical-relative:page" fillcolor="silver" stroked="f">
          <v:shadow color="#868686"/>
          <v:textpath style="font-family:&quot;Times New Roman&quot;;v-text-kern:t" trim="t" fitpath="t" string="Draft"/>
          <w10:wrap anchorx="page" anchory="page"/>
          <w10:anchorlock/>
        </v:shape>
      </w:pict>
    </w:r>
    <w:r>
      <w:rPr>
        <w:noProof/>
        <w:sz w:val="20"/>
        <w:lang w:val="en-US"/>
      </w:rPr>
      <w:pict>
        <v:shape id="_x0000_s30734" type="#_x0000_t172" alt="Draft watermark" style="position:absolute;margin-left:141.75pt;margin-top:226.8pt;width:311.8pt;height:256.8pt;z-index:-251630592;mso-wrap-edited:f;mso-position-horizontal-relative:page;mso-position-vertical-relative:page" fillcolor="silver" stroked="f">
          <v:shadow color="#868686"/>
          <v:textpath style="font-family:&quot;Times New Roman&quot;;v-text-kern:t" trim="t" fitpath="t" string="Draft"/>
          <w10:wrap anchorx="page" anchory="page"/>
          <w10:anchorlock/>
        </v:shape>
      </w:pict>
    </w:r>
    <w:r>
      <w:rPr>
        <w:noProof/>
        <w:sz w:val="20"/>
        <w:lang w:val="en-US"/>
      </w:rPr>
      <w:pict>
        <v:shape id="_x0000_s30727" type="#_x0000_t172" alt="Draft watermark" style="position:absolute;margin-left:141.75pt;margin-top:226.8pt;width:311.8pt;height:256.8pt;z-index:-251644928;mso-wrap-edited:f;mso-position-horizontal-relative:page;mso-position-vertical-relative:page" fillcolor="silver" stroked="f">
          <v:shadow color="#868686"/>
          <v:textpath style="font-family:&quot;Times New Roman&quot;;v-text-kern:t" trim="t" fitpath="t" string="Draft"/>
          <w10:wrap anchorx="page" anchory="page"/>
          <w10:anchorlock/>
        </v:shape>
      </w:pict>
    </w:r>
    <w:r w:rsidR="0011305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60748"/>
    <w:multiLevelType w:val="multilevel"/>
    <w:tmpl w:val="259AFFBE"/>
    <w:styleLink w:val="TableNumbers"/>
    <w:lvl w:ilvl="0">
      <w:start w:val="1"/>
      <w:numFmt w:val="none"/>
      <w:pStyle w:val="TableLevel1"/>
      <w:suff w:val="nothing"/>
      <w:lvlText w:val=""/>
      <w:lvlJc w:val="left"/>
      <w:pPr>
        <w:ind w:left="0" w:firstLine="0"/>
      </w:pPr>
      <w:rPr>
        <w:rFonts w:hint="default"/>
      </w:rPr>
    </w:lvl>
    <w:lvl w:ilvl="1">
      <w:start w:val="1"/>
      <w:numFmt w:val="lowerLetter"/>
      <w:pStyle w:val="TableLevel2"/>
      <w:lvlText w:val="(%2)"/>
      <w:lvlJc w:val="left"/>
      <w:pPr>
        <w:ind w:left="1106" w:hanging="397"/>
      </w:pPr>
      <w:rPr>
        <w:rFonts w:hint="default"/>
      </w:rPr>
    </w:lvl>
    <w:lvl w:ilvl="2">
      <w:start w:val="1"/>
      <w:numFmt w:val="lowerRoman"/>
      <w:pStyle w:val="TableLevel3"/>
      <w:lvlText w:val="(%3)"/>
      <w:lvlJc w:val="left"/>
      <w:pPr>
        <w:ind w:left="1503"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2">
    <w:nsid w:val="17320F7E"/>
    <w:multiLevelType w:val="multilevel"/>
    <w:tmpl w:val="259AFFBE"/>
    <w:numStyleLink w:val="TableNumbers"/>
  </w:abstractNum>
  <w:abstractNum w:abstractNumId="3">
    <w:nsid w:val="1ED62E04"/>
    <w:multiLevelType w:val="multilevel"/>
    <w:tmpl w:val="C13495F6"/>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4">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5">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6">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C85002F"/>
    <w:multiLevelType w:val="multilevel"/>
    <w:tmpl w:val="259AFFBE"/>
    <w:numStyleLink w:val="TableNumbers"/>
  </w:abstractNum>
  <w:abstractNum w:abstractNumId="8">
    <w:nsid w:val="648D53F6"/>
    <w:multiLevelType w:val="multilevel"/>
    <w:tmpl w:val="1A8AA198"/>
    <w:lvl w:ilvl="0">
      <w:start w:val="1"/>
      <w:numFmt w:val="bullet"/>
      <w:lvlText w:val=""/>
      <w:lvlJc w:val="left"/>
      <w:pPr>
        <w:tabs>
          <w:tab w:val="num" w:pos="709"/>
        </w:tabs>
        <w:ind w:left="1418" w:hanging="709"/>
      </w:pPr>
      <w:rPr>
        <w:rFonts w:ascii="Symbol" w:hAnsi="Symbol" w:hint="default"/>
        <w:color w:val="auto"/>
      </w:rPr>
    </w:lvl>
    <w:lvl w:ilvl="1">
      <w:start w:val="1"/>
      <w:numFmt w:val="bullet"/>
      <w:lvlText w:val="o"/>
      <w:lvlJc w:val="left"/>
      <w:pPr>
        <w:tabs>
          <w:tab w:val="num" w:pos="1418"/>
        </w:tabs>
        <w:ind w:left="2127" w:hanging="709"/>
      </w:pPr>
      <w:rPr>
        <w:rFonts w:ascii="Courier New" w:hAnsi="Courier New" w:hint="default"/>
      </w:rPr>
    </w:lvl>
    <w:lvl w:ilvl="2">
      <w:start w:val="1"/>
      <w:numFmt w:val="bullet"/>
      <w:lvlText w:val=""/>
      <w:lvlJc w:val="left"/>
      <w:pPr>
        <w:tabs>
          <w:tab w:val="num" w:pos="2127"/>
        </w:tabs>
        <w:ind w:left="2836" w:hanging="709"/>
      </w:pPr>
      <w:rPr>
        <w:rFonts w:ascii="Symbol" w:hAnsi="Symbol" w:hint="default"/>
        <w:color w:val="auto"/>
      </w:rPr>
    </w:lvl>
    <w:lvl w:ilvl="3">
      <w:start w:val="1"/>
      <w:numFmt w:val="bullet"/>
      <w:lvlText w:val=""/>
      <w:lvlJc w:val="left"/>
      <w:pPr>
        <w:tabs>
          <w:tab w:val="num" w:pos="2836"/>
        </w:tabs>
        <w:ind w:left="3545" w:hanging="709"/>
      </w:pPr>
      <w:rPr>
        <w:rFonts w:ascii="Symbol" w:hAnsi="Symbol" w:hint="default"/>
        <w:color w:val="auto"/>
      </w:rPr>
    </w:lvl>
    <w:lvl w:ilvl="4">
      <w:start w:val="1"/>
      <w:numFmt w:val="none"/>
      <w:lvlText w:val=""/>
      <w:lvlJc w:val="left"/>
      <w:pPr>
        <w:tabs>
          <w:tab w:val="num" w:pos="3545"/>
        </w:tabs>
        <w:ind w:left="4254" w:hanging="709"/>
      </w:pPr>
      <w:rPr>
        <w:rFonts w:hint="default"/>
      </w:rPr>
    </w:lvl>
    <w:lvl w:ilvl="5">
      <w:start w:val="1"/>
      <w:numFmt w:val="none"/>
      <w:lvlText w:val=""/>
      <w:lvlJc w:val="left"/>
      <w:pPr>
        <w:tabs>
          <w:tab w:val="num" w:pos="4254"/>
        </w:tabs>
        <w:ind w:left="4963" w:hanging="709"/>
      </w:pPr>
      <w:rPr>
        <w:rFonts w:hint="default"/>
      </w:rPr>
    </w:lvl>
    <w:lvl w:ilvl="6">
      <w:start w:val="1"/>
      <w:numFmt w:val="none"/>
      <w:lvlText w:val=""/>
      <w:lvlJc w:val="left"/>
      <w:pPr>
        <w:tabs>
          <w:tab w:val="num" w:pos="4963"/>
        </w:tabs>
        <w:ind w:left="5672" w:hanging="709"/>
      </w:pPr>
      <w:rPr>
        <w:rFonts w:hint="default"/>
      </w:rPr>
    </w:lvl>
    <w:lvl w:ilvl="7">
      <w:start w:val="1"/>
      <w:numFmt w:val="none"/>
      <w:lvlText w:val=""/>
      <w:lvlJc w:val="left"/>
      <w:pPr>
        <w:tabs>
          <w:tab w:val="num" w:pos="5672"/>
        </w:tabs>
        <w:ind w:left="6381" w:hanging="709"/>
      </w:pPr>
      <w:rPr>
        <w:rFonts w:hint="default"/>
      </w:rPr>
    </w:lvl>
    <w:lvl w:ilvl="8">
      <w:start w:val="1"/>
      <w:numFmt w:val="none"/>
      <w:lvlText w:val=""/>
      <w:lvlJc w:val="left"/>
      <w:pPr>
        <w:tabs>
          <w:tab w:val="num" w:pos="6381"/>
        </w:tabs>
        <w:ind w:left="7090" w:hanging="709"/>
      </w:pPr>
      <w:rPr>
        <w:rFonts w:hint="default"/>
      </w:rPr>
    </w:lvl>
  </w:abstractNum>
  <w:abstractNum w:abstractNumId="9">
    <w:nsid w:val="653567B0"/>
    <w:multiLevelType w:val="multilevel"/>
    <w:tmpl w:val="259AFFBE"/>
    <w:numStyleLink w:val="TableNumbers"/>
  </w:abstractNum>
  <w:num w:numId="1">
    <w:abstractNumId w:val="1"/>
  </w:num>
  <w:num w:numId="2">
    <w:abstractNumId w:val="3"/>
  </w:num>
  <w:num w:numId="3">
    <w:abstractNumId w:val="4"/>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7"/>
  </w:num>
  <w:num w:numId="9">
    <w:abstractNumId w:val="9"/>
  </w:num>
  <w:num w:numId="10">
    <w:abstractNumId w:val="6"/>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 Fraser">
    <w15:presenceInfo w15:providerId="Windows Live" w15:userId="db52970eee24f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intFractionalCharacterWidth/>
  <w:hideGrammaticalErrors/>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30742" fill="f" fillcolor="white" stroke="f">
      <v:fill color="white" on="f"/>
      <v:stroke on="f"/>
      <o:colormru v:ext="edit" colors="#ddd,silver,#eaeaea"/>
    </o:shapedefaults>
    <o:shapelayout v:ext="edit">
      <o:idmap v:ext="edit" data="30"/>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92"/>
    <w:rsid w:val="000010DD"/>
    <w:rsid w:val="00001758"/>
    <w:rsid w:val="0000664A"/>
    <w:rsid w:val="000137EF"/>
    <w:rsid w:val="000138D0"/>
    <w:rsid w:val="00015F83"/>
    <w:rsid w:val="000165D2"/>
    <w:rsid w:val="000212C1"/>
    <w:rsid w:val="000235A3"/>
    <w:rsid w:val="00023E70"/>
    <w:rsid w:val="0002700E"/>
    <w:rsid w:val="00030AD9"/>
    <w:rsid w:val="00031327"/>
    <w:rsid w:val="000324C6"/>
    <w:rsid w:val="00044933"/>
    <w:rsid w:val="00052199"/>
    <w:rsid w:val="00055F2E"/>
    <w:rsid w:val="00061C75"/>
    <w:rsid w:val="00062C8E"/>
    <w:rsid w:val="000667DF"/>
    <w:rsid w:val="00071690"/>
    <w:rsid w:val="00071892"/>
    <w:rsid w:val="000732DB"/>
    <w:rsid w:val="00074012"/>
    <w:rsid w:val="00076845"/>
    <w:rsid w:val="0007723C"/>
    <w:rsid w:val="000809DB"/>
    <w:rsid w:val="00083041"/>
    <w:rsid w:val="000836A1"/>
    <w:rsid w:val="0008431E"/>
    <w:rsid w:val="00084FA2"/>
    <w:rsid w:val="00085537"/>
    <w:rsid w:val="00087D11"/>
    <w:rsid w:val="00090E80"/>
    <w:rsid w:val="000922C5"/>
    <w:rsid w:val="00094A1C"/>
    <w:rsid w:val="000972FA"/>
    <w:rsid w:val="00097BDA"/>
    <w:rsid w:val="000A2D9B"/>
    <w:rsid w:val="000A2F4F"/>
    <w:rsid w:val="000A7CD7"/>
    <w:rsid w:val="000B1472"/>
    <w:rsid w:val="000B579F"/>
    <w:rsid w:val="000D18F5"/>
    <w:rsid w:val="000D1A44"/>
    <w:rsid w:val="000D242B"/>
    <w:rsid w:val="000D243E"/>
    <w:rsid w:val="000D4424"/>
    <w:rsid w:val="000D4E5C"/>
    <w:rsid w:val="000D5158"/>
    <w:rsid w:val="000D56FE"/>
    <w:rsid w:val="000D64DC"/>
    <w:rsid w:val="000D6B90"/>
    <w:rsid w:val="000D7C28"/>
    <w:rsid w:val="000D7F9B"/>
    <w:rsid w:val="000E27F7"/>
    <w:rsid w:val="000E44E4"/>
    <w:rsid w:val="000E73E2"/>
    <w:rsid w:val="000F4DD0"/>
    <w:rsid w:val="000F6311"/>
    <w:rsid w:val="001023EA"/>
    <w:rsid w:val="0010426D"/>
    <w:rsid w:val="00104418"/>
    <w:rsid w:val="00105B19"/>
    <w:rsid w:val="001063C1"/>
    <w:rsid w:val="00106CFD"/>
    <w:rsid w:val="00107488"/>
    <w:rsid w:val="00110835"/>
    <w:rsid w:val="00113050"/>
    <w:rsid w:val="001133B4"/>
    <w:rsid w:val="00113D20"/>
    <w:rsid w:val="00115E2C"/>
    <w:rsid w:val="00115FA9"/>
    <w:rsid w:val="00123019"/>
    <w:rsid w:val="001243EA"/>
    <w:rsid w:val="00127C82"/>
    <w:rsid w:val="00127CA6"/>
    <w:rsid w:val="001319CE"/>
    <w:rsid w:val="001327D6"/>
    <w:rsid w:val="00133EEE"/>
    <w:rsid w:val="00135528"/>
    <w:rsid w:val="001414D2"/>
    <w:rsid w:val="00143121"/>
    <w:rsid w:val="00145F3A"/>
    <w:rsid w:val="00146452"/>
    <w:rsid w:val="00146600"/>
    <w:rsid w:val="001579DD"/>
    <w:rsid w:val="00162504"/>
    <w:rsid w:val="00167B45"/>
    <w:rsid w:val="00167F2A"/>
    <w:rsid w:val="001702D8"/>
    <w:rsid w:val="001705A2"/>
    <w:rsid w:val="00172029"/>
    <w:rsid w:val="00176A47"/>
    <w:rsid w:val="0018035B"/>
    <w:rsid w:val="00181290"/>
    <w:rsid w:val="00181800"/>
    <w:rsid w:val="00181DD0"/>
    <w:rsid w:val="00184705"/>
    <w:rsid w:val="00185CD5"/>
    <w:rsid w:val="001863C6"/>
    <w:rsid w:val="00191F77"/>
    <w:rsid w:val="00195E1B"/>
    <w:rsid w:val="00196E2B"/>
    <w:rsid w:val="001A1633"/>
    <w:rsid w:val="001A3C78"/>
    <w:rsid w:val="001A61B7"/>
    <w:rsid w:val="001B0BFD"/>
    <w:rsid w:val="001B0EE7"/>
    <w:rsid w:val="001B38EC"/>
    <w:rsid w:val="001B4755"/>
    <w:rsid w:val="001B5857"/>
    <w:rsid w:val="001B5962"/>
    <w:rsid w:val="001B6888"/>
    <w:rsid w:val="001C00FE"/>
    <w:rsid w:val="001C16D1"/>
    <w:rsid w:val="001C28ED"/>
    <w:rsid w:val="001C671A"/>
    <w:rsid w:val="001C6A39"/>
    <w:rsid w:val="001D0508"/>
    <w:rsid w:val="001D332A"/>
    <w:rsid w:val="001E6D6C"/>
    <w:rsid w:val="001E7830"/>
    <w:rsid w:val="001F66CA"/>
    <w:rsid w:val="001F76B1"/>
    <w:rsid w:val="001F7784"/>
    <w:rsid w:val="00204B7B"/>
    <w:rsid w:val="00206A8D"/>
    <w:rsid w:val="00206B49"/>
    <w:rsid w:val="0021288E"/>
    <w:rsid w:val="00214AD4"/>
    <w:rsid w:val="00214AFA"/>
    <w:rsid w:val="00222D31"/>
    <w:rsid w:val="00223862"/>
    <w:rsid w:val="00224388"/>
    <w:rsid w:val="002277E0"/>
    <w:rsid w:val="00231133"/>
    <w:rsid w:val="00234457"/>
    <w:rsid w:val="0023461E"/>
    <w:rsid w:val="00237187"/>
    <w:rsid w:val="00240C53"/>
    <w:rsid w:val="00243055"/>
    <w:rsid w:val="00244845"/>
    <w:rsid w:val="00245205"/>
    <w:rsid w:val="002469FC"/>
    <w:rsid w:val="002511CF"/>
    <w:rsid w:val="00251457"/>
    <w:rsid w:val="002527FD"/>
    <w:rsid w:val="002532AF"/>
    <w:rsid w:val="0025349C"/>
    <w:rsid w:val="00253CAB"/>
    <w:rsid w:val="00257B30"/>
    <w:rsid w:val="00261762"/>
    <w:rsid w:val="00262DBD"/>
    <w:rsid w:val="002643ED"/>
    <w:rsid w:val="002665EA"/>
    <w:rsid w:val="00267EAF"/>
    <w:rsid w:val="00270199"/>
    <w:rsid w:val="002708FC"/>
    <w:rsid w:val="00270E3E"/>
    <w:rsid w:val="00274FCE"/>
    <w:rsid w:val="00275B74"/>
    <w:rsid w:val="00276A5B"/>
    <w:rsid w:val="00277A56"/>
    <w:rsid w:val="0028375D"/>
    <w:rsid w:val="0028601C"/>
    <w:rsid w:val="00287726"/>
    <w:rsid w:val="00287D3A"/>
    <w:rsid w:val="00293018"/>
    <w:rsid w:val="002A1F70"/>
    <w:rsid w:val="002A7C7A"/>
    <w:rsid w:val="002B0C36"/>
    <w:rsid w:val="002B5E75"/>
    <w:rsid w:val="002C1625"/>
    <w:rsid w:val="002D00D7"/>
    <w:rsid w:val="002D2721"/>
    <w:rsid w:val="002D2AA6"/>
    <w:rsid w:val="002D3424"/>
    <w:rsid w:val="002E0045"/>
    <w:rsid w:val="002E4429"/>
    <w:rsid w:val="002E4F14"/>
    <w:rsid w:val="002F4828"/>
    <w:rsid w:val="002F4942"/>
    <w:rsid w:val="002F6B9C"/>
    <w:rsid w:val="00301C19"/>
    <w:rsid w:val="00304A8C"/>
    <w:rsid w:val="00306690"/>
    <w:rsid w:val="00310BC0"/>
    <w:rsid w:val="0031455E"/>
    <w:rsid w:val="003156A3"/>
    <w:rsid w:val="00316D36"/>
    <w:rsid w:val="00324E2F"/>
    <w:rsid w:val="0033106B"/>
    <w:rsid w:val="00331C6B"/>
    <w:rsid w:val="00332645"/>
    <w:rsid w:val="00332714"/>
    <w:rsid w:val="00333EF4"/>
    <w:rsid w:val="00334AF0"/>
    <w:rsid w:val="00334F5D"/>
    <w:rsid w:val="00352111"/>
    <w:rsid w:val="003522A7"/>
    <w:rsid w:val="003564B8"/>
    <w:rsid w:val="00357124"/>
    <w:rsid w:val="003604C1"/>
    <w:rsid w:val="00360FBB"/>
    <w:rsid w:val="00365945"/>
    <w:rsid w:val="003663DE"/>
    <w:rsid w:val="00370496"/>
    <w:rsid w:val="00370BF5"/>
    <w:rsid w:val="0037263C"/>
    <w:rsid w:val="00373895"/>
    <w:rsid w:val="0037659A"/>
    <w:rsid w:val="0037781A"/>
    <w:rsid w:val="00383B29"/>
    <w:rsid w:val="003931FA"/>
    <w:rsid w:val="003957B5"/>
    <w:rsid w:val="00396178"/>
    <w:rsid w:val="003A03DE"/>
    <w:rsid w:val="003A07E6"/>
    <w:rsid w:val="003A0F68"/>
    <w:rsid w:val="003A21F1"/>
    <w:rsid w:val="003A5223"/>
    <w:rsid w:val="003A5D6B"/>
    <w:rsid w:val="003B00D1"/>
    <w:rsid w:val="003B0290"/>
    <w:rsid w:val="003B1216"/>
    <w:rsid w:val="003B3626"/>
    <w:rsid w:val="003B3865"/>
    <w:rsid w:val="003B5D0F"/>
    <w:rsid w:val="003C1147"/>
    <w:rsid w:val="003C65C4"/>
    <w:rsid w:val="003C67CE"/>
    <w:rsid w:val="003D5000"/>
    <w:rsid w:val="003D7CFF"/>
    <w:rsid w:val="003D7EC3"/>
    <w:rsid w:val="003E07AA"/>
    <w:rsid w:val="003E5140"/>
    <w:rsid w:val="003E5B16"/>
    <w:rsid w:val="003E6744"/>
    <w:rsid w:val="003F2CDE"/>
    <w:rsid w:val="003F43B2"/>
    <w:rsid w:val="00402295"/>
    <w:rsid w:val="00402A0C"/>
    <w:rsid w:val="00404E72"/>
    <w:rsid w:val="00405628"/>
    <w:rsid w:val="004112E5"/>
    <w:rsid w:val="0041157E"/>
    <w:rsid w:val="004123DE"/>
    <w:rsid w:val="00413AEC"/>
    <w:rsid w:val="0041421D"/>
    <w:rsid w:val="004172B4"/>
    <w:rsid w:val="00417D52"/>
    <w:rsid w:val="004230B8"/>
    <w:rsid w:val="00430804"/>
    <w:rsid w:val="00430997"/>
    <w:rsid w:val="00433026"/>
    <w:rsid w:val="00433C28"/>
    <w:rsid w:val="004428D2"/>
    <w:rsid w:val="00442E97"/>
    <w:rsid w:val="00444D2D"/>
    <w:rsid w:val="00452E74"/>
    <w:rsid w:val="00453D65"/>
    <w:rsid w:val="00453DB4"/>
    <w:rsid w:val="00460397"/>
    <w:rsid w:val="00464001"/>
    <w:rsid w:val="00464BEC"/>
    <w:rsid w:val="00465621"/>
    <w:rsid w:val="00466E48"/>
    <w:rsid w:val="004707CA"/>
    <w:rsid w:val="00470C0A"/>
    <w:rsid w:val="00481302"/>
    <w:rsid w:val="00482290"/>
    <w:rsid w:val="00483062"/>
    <w:rsid w:val="004865C3"/>
    <w:rsid w:val="00486692"/>
    <w:rsid w:val="004945F9"/>
    <w:rsid w:val="004A003C"/>
    <w:rsid w:val="004A384E"/>
    <w:rsid w:val="004A3ABB"/>
    <w:rsid w:val="004A3B2E"/>
    <w:rsid w:val="004A5510"/>
    <w:rsid w:val="004A5CC3"/>
    <w:rsid w:val="004A621A"/>
    <w:rsid w:val="004C0CF6"/>
    <w:rsid w:val="004C1466"/>
    <w:rsid w:val="004C45DF"/>
    <w:rsid w:val="004C5D93"/>
    <w:rsid w:val="004C5EE4"/>
    <w:rsid w:val="004C635F"/>
    <w:rsid w:val="004C6639"/>
    <w:rsid w:val="004D1ADF"/>
    <w:rsid w:val="004D3084"/>
    <w:rsid w:val="004D4D03"/>
    <w:rsid w:val="004D66D9"/>
    <w:rsid w:val="004D6D03"/>
    <w:rsid w:val="004D7671"/>
    <w:rsid w:val="004E2545"/>
    <w:rsid w:val="004F2EC0"/>
    <w:rsid w:val="00500C80"/>
    <w:rsid w:val="00503ABA"/>
    <w:rsid w:val="00503E91"/>
    <w:rsid w:val="00503F72"/>
    <w:rsid w:val="00504973"/>
    <w:rsid w:val="00511813"/>
    <w:rsid w:val="00512267"/>
    <w:rsid w:val="00513291"/>
    <w:rsid w:val="00520460"/>
    <w:rsid w:val="005213D3"/>
    <w:rsid w:val="005259DD"/>
    <w:rsid w:val="00525C44"/>
    <w:rsid w:val="0052624B"/>
    <w:rsid w:val="00527D21"/>
    <w:rsid w:val="00527FD4"/>
    <w:rsid w:val="00541073"/>
    <w:rsid w:val="005455D5"/>
    <w:rsid w:val="00546141"/>
    <w:rsid w:val="00547BF5"/>
    <w:rsid w:val="005532D5"/>
    <w:rsid w:val="0055566A"/>
    <w:rsid w:val="0057135A"/>
    <w:rsid w:val="005741E0"/>
    <w:rsid w:val="00575E6B"/>
    <w:rsid w:val="00575EC1"/>
    <w:rsid w:val="005770A7"/>
    <w:rsid w:val="00577AF5"/>
    <w:rsid w:val="00585DED"/>
    <w:rsid w:val="00586427"/>
    <w:rsid w:val="00586E55"/>
    <w:rsid w:val="005901CC"/>
    <w:rsid w:val="00594064"/>
    <w:rsid w:val="0059454D"/>
    <w:rsid w:val="00595FA9"/>
    <w:rsid w:val="005A2A93"/>
    <w:rsid w:val="005A4479"/>
    <w:rsid w:val="005A5938"/>
    <w:rsid w:val="005A67ED"/>
    <w:rsid w:val="005A7AFD"/>
    <w:rsid w:val="005A7EAB"/>
    <w:rsid w:val="005B3677"/>
    <w:rsid w:val="005B3730"/>
    <w:rsid w:val="005B3C34"/>
    <w:rsid w:val="005B43F6"/>
    <w:rsid w:val="005B659B"/>
    <w:rsid w:val="005C02CA"/>
    <w:rsid w:val="005C13EA"/>
    <w:rsid w:val="005C2AF4"/>
    <w:rsid w:val="005C46EC"/>
    <w:rsid w:val="005C48F4"/>
    <w:rsid w:val="005D32F8"/>
    <w:rsid w:val="005E1B2D"/>
    <w:rsid w:val="005E2FF8"/>
    <w:rsid w:val="005E3A34"/>
    <w:rsid w:val="005F6509"/>
    <w:rsid w:val="005F77BF"/>
    <w:rsid w:val="006014A0"/>
    <w:rsid w:val="00602764"/>
    <w:rsid w:val="006042C2"/>
    <w:rsid w:val="0060584B"/>
    <w:rsid w:val="006066BD"/>
    <w:rsid w:val="006103AA"/>
    <w:rsid w:val="0061286C"/>
    <w:rsid w:val="00615C29"/>
    <w:rsid w:val="00615E18"/>
    <w:rsid w:val="00624E37"/>
    <w:rsid w:val="006258BD"/>
    <w:rsid w:val="00625D54"/>
    <w:rsid w:val="00627868"/>
    <w:rsid w:val="006313A1"/>
    <w:rsid w:val="00632579"/>
    <w:rsid w:val="00635B00"/>
    <w:rsid w:val="0063639C"/>
    <w:rsid w:val="006367FF"/>
    <w:rsid w:val="00636829"/>
    <w:rsid w:val="00636940"/>
    <w:rsid w:val="00643057"/>
    <w:rsid w:val="00643692"/>
    <w:rsid w:val="00643723"/>
    <w:rsid w:val="0064784C"/>
    <w:rsid w:val="00662E6E"/>
    <w:rsid w:val="00662F04"/>
    <w:rsid w:val="006667D5"/>
    <w:rsid w:val="00670113"/>
    <w:rsid w:val="00670966"/>
    <w:rsid w:val="00670971"/>
    <w:rsid w:val="006720D0"/>
    <w:rsid w:val="00674775"/>
    <w:rsid w:val="006752F3"/>
    <w:rsid w:val="00675AD4"/>
    <w:rsid w:val="00677578"/>
    <w:rsid w:val="00682AC5"/>
    <w:rsid w:val="00690D84"/>
    <w:rsid w:val="006923C1"/>
    <w:rsid w:val="00695D23"/>
    <w:rsid w:val="00696C4D"/>
    <w:rsid w:val="006A19AC"/>
    <w:rsid w:val="006A1F8C"/>
    <w:rsid w:val="006A4D37"/>
    <w:rsid w:val="006A59D0"/>
    <w:rsid w:val="006A6246"/>
    <w:rsid w:val="006B0DD5"/>
    <w:rsid w:val="006C18DA"/>
    <w:rsid w:val="006C3EE4"/>
    <w:rsid w:val="006C6729"/>
    <w:rsid w:val="006D0FBD"/>
    <w:rsid w:val="006D491A"/>
    <w:rsid w:val="006D4E30"/>
    <w:rsid w:val="006E419A"/>
    <w:rsid w:val="006E78FE"/>
    <w:rsid w:val="006F1B10"/>
    <w:rsid w:val="006F2BA3"/>
    <w:rsid w:val="006F3C92"/>
    <w:rsid w:val="006F4E30"/>
    <w:rsid w:val="007011C4"/>
    <w:rsid w:val="00705484"/>
    <w:rsid w:val="0071625A"/>
    <w:rsid w:val="00717E13"/>
    <w:rsid w:val="00722F13"/>
    <w:rsid w:val="00723E97"/>
    <w:rsid w:val="00726D40"/>
    <w:rsid w:val="00726F63"/>
    <w:rsid w:val="00727984"/>
    <w:rsid w:val="00735ECC"/>
    <w:rsid w:val="0074369E"/>
    <w:rsid w:val="007449B9"/>
    <w:rsid w:val="00747D76"/>
    <w:rsid w:val="00750143"/>
    <w:rsid w:val="00750909"/>
    <w:rsid w:val="00751015"/>
    <w:rsid w:val="00755ED5"/>
    <w:rsid w:val="00762879"/>
    <w:rsid w:val="00764499"/>
    <w:rsid w:val="00764ECE"/>
    <w:rsid w:val="00765C6A"/>
    <w:rsid w:val="00775F35"/>
    <w:rsid w:val="00776977"/>
    <w:rsid w:val="0077771A"/>
    <w:rsid w:val="007806AB"/>
    <w:rsid w:val="00782360"/>
    <w:rsid w:val="007833DD"/>
    <w:rsid w:val="007874DC"/>
    <w:rsid w:val="00787D5B"/>
    <w:rsid w:val="00793B10"/>
    <w:rsid w:val="007977FF"/>
    <w:rsid w:val="007A137A"/>
    <w:rsid w:val="007A6DC4"/>
    <w:rsid w:val="007B0D47"/>
    <w:rsid w:val="007B139C"/>
    <w:rsid w:val="007B4E19"/>
    <w:rsid w:val="007B5ACC"/>
    <w:rsid w:val="007B5F69"/>
    <w:rsid w:val="007B60DF"/>
    <w:rsid w:val="007B6D99"/>
    <w:rsid w:val="007C1A0E"/>
    <w:rsid w:val="007C2288"/>
    <w:rsid w:val="007C4C65"/>
    <w:rsid w:val="007C75A2"/>
    <w:rsid w:val="007D2073"/>
    <w:rsid w:val="007D5DC5"/>
    <w:rsid w:val="007D664E"/>
    <w:rsid w:val="007D7C2F"/>
    <w:rsid w:val="007E5D9F"/>
    <w:rsid w:val="007E78ED"/>
    <w:rsid w:val="007F0307"/>
    <w:rsid w:val="007F0D16"/>
    <w:rsid w:val="007F1A50"/>
    <w:rsid w:val="007F2070"/>
    <w:rsid w:val="007F40C9"/>
    <w:rsid w:val="007F42C4"/>
    <w:rsid w:val="007F45DF"/>
    <w:rsid w:val="007F65E4"/>
    <w:rsid w:val="007F786C"/>
    <w:rsid w:val="00801009"/>
    <w:rsid w:val="00802874"/>
    <w:rsid w:val="00802B30"/>
    <w:rsid w:val="00806A9F"/>
    <w:rsid w:val="00814B29"/>
    <w:rsid w:val="00817820"/>
    <w:rsid w:val="00817CA6"/>
    <w:rsid w:val="00821F6C"/>
    <w:rsid w:val="008223B5"/>
    <w:rsid w:val="008260E3"/>
    <w:rsid w:val="00832C69"/>
    <w:rsid w:val="00833624"/>
    <w:rsid w:val="008413FE"/>
    <w:rsid w:val="0084410B"/>
    <w:rsid w:val="00845477"/>
    <w:rsid w:val="008455B7"/>
    <w:rsid w:val="00847B1F"/>
    <w:rsid w:val="00852D0D"/>
    <w:rsid w:val="008546BE"/>
    <w:rsid w:val="00855CDC"/>
    <w:rsid w:val="008579E8"/>
    <w:rsid w:val="00857A6F"/>
    <w:rsid w:val="00861A27"/>
    <w:rsid w:val="00864E5D"/>
    <w:rsid w:val="00866700"/>
    <w:rsid w:val="0087068E"/>
    <w:rsid w:val="0087305E"/>
    <w:rsid w:val="008742E2"/>
    <w:rsid w:val="0087440F"/>
    <w:rsid w:val="008772D3"/>
    <w:rsid w:val="00880310"/>
    <w:rsid w:val="008809E8"/>
    <w:rsid w:val="008821B7"/>
    <w:rsid w:val="008844E4"/>
    <w:rsid w:val="0088474D"/>
    <w:rsid w:val="00884BBC"/>
    <w:rsid w:val="00885277"/>
    <w:rsid w:val="00885551"/>
    <w:rsid w:val="00886D87"/>
    <w:rsid w:val="00894ABC"/>
    <w:rsid w:val="008A0608"/>
    <w:rsid w:val="008A3982"/>
    <w:rsid w:val="008B3DD0"/>
    <w:rsid w:val="008B6960"/>
    <w:rsid w:val="008C102D"/>
    <w:rsid w:val="008C2440"/>
    <w:rsid w:val="008C42FD"/>
    <w:rsid w:val="008C59A3"/>
    <w:rsid w:val="008D0331"/>
    <w:rsid w:val="008D6645"/>
    <w:rsid w:val="008D7A68"/>
    <w:rsid w:val="008E2B88"/>
    <w:rsid w:val="008E386B"/>
    <w:rsid w:val="008F2CBF"/>
    <w:rsid w:val="008F418D"/>
    <w:rsid w:val="008F4C8F"/>
    <w:rsid w:val="00900C69"/>
    <w:rsid w:val="009057EA"/>
    <w:rsid w:val="0090649C"/>
    <w:rsid w:val="00910828"/>
    <w:rsid w:val="00912D3F"/>
    <w:rsid w:val="0091427A"/>
    <w:rsid w:val="0091537A"/>
    <w:rsid w:val="00917D72"/>
    <w:rsid w:val="009236A7"/>
    <w:rsid w:val="00925960"/>
    <w:rsid w:val="00926344"/>
    <w:rsid w:val="00926485"/>
    <w:rsid w:val="00935036"/>
    <w:rsid w:val="00935D1F"/>
    <w:rsid w:val="0093746A"/>
    <w:rsid w:val="00942028"/>
    <w:rsid w:val="00943C51"/>
    <w:rsid w:val="009463A6"/>
    <w:rsid w:val="009466E2"/>
    <w:rsid w:val="00946A86"/>
    <w:rsid w:val="009474E8"/>
    <w:rsid w:val="00947518"/>
    <w:rsid w:val="00950644"/>
    <w:rsid w:val="009559E7"/>
    <w:rsid w:val="00955A67"/>
    <w:rsid w:val="009567B2"/>
    <w:rsid w:val="00957C55"/>
    <w:rsid w:val="00960A96"/>
    <w:rsid w:val="00962EBC"/>
    <w:rsid w:val="00963076"/>
    <w:rsid w:val="009674A7"/>
    <w:rsid w:val="00967976"/>
    <w:rsid w:val="00970B9C"/>
    <w:rsid w:val="00971B21"/>
    <w:rsid w:val="00972309"/>
    <w:rsid w:val="00972DBA"/>
    <w:rsid w:val="00973434"/>
    <w:rsid w:val="0098642E"/>
    <w:rsid w:val="00992CAA"/>
    <w:rsid w:val="00995437"/>
    <w:rsid w:val="00996CE8"/>
    <w:rsid w:val="009A0AAD"/>
    <w:rsid w:val="009A0ED5"/>
    <w:rsid w:val="009A336C"/>
    <w:rsid w:val="009A34A7"/>
    <w:rsid w:val="009A6371"/>
    <w:rsid w:val="009A6AC5"/>
    <w:rsid w:val="009A7934"/>
    <w:rsid w:val="009A7ECB"/>
    <w:rsid w:val="009B7205"/>
    <w:rsid w:val="009C1154"/>
    <w:rsid w:val="009C1F7D"/>
    <w:rsid w:val="009C471A"/>
    <w:rsid w:val="009D1A56"/>
    <w:rsid w:val="009D48F3"/>
    <w:rsid w:val="009D7564"/>
    <w:rsid w:val="009D7870"/>
    <w:rsid w:val="009E0085"/>
    <w:rsid w:val="009E00D3"/>
    <w:rsid w:val="009E2C8E"/>
    <w:rsid w:val="009F0FF4"/>
    <w:rsid w:val="009F3806"/>
    <w:rsid w:val="009F48FF"/>
    <w:rsid w:val="009F566D"/>
    <w:rsid w:val="009F6A28"/>
    <w:rsid w:val="00A015B7"/>
    <w:rsid w:val="00A04AC3"/>
    <w:rsid w:val="00A079DC"/>
    <w:rsid w:val="00A10C19"/>
    <w:rsid w:val="00A134B2"/>
    <w:rsid w:val="00A13EDD"/>
    <w:rsid w:val="00A17DC0"/>
    <w:rsid w:val="00A21758"/>
    <w:rsid w:val="00A22104"/>
    <w:rsid w:val="00A22AC3"/>
    <w:rsid w:val="00A24B28"/>
    <w:rsid w:val="00A265E3"/>
    <w:rsid w:val="00A26A43"/>
    <w:rsid w:val="00A2772B"/>
    <w:rsid w:val="00A31657"/>
    <w:rsid w:val="00A41FD8"/>
    <w:rsid w:val="00A434AB"/>
    <w:rsid w:val="00A44F5E"/>
    <w:rsid w:val="00A45119"/>
    <w:rsid w:val="00A50171"/>
    <w:rsid w:val="00A506F0"/>
    <w:rsid w:val="00A56069"/>
    <w:rsid w:val="00A575BD"/>
    <w:rsid w:val="00A5777C"/>
    <w:rsid w:val="00A60029"/>
    <w:rsid w:val="00A626C7"/>
    <w:rsid w:val="00A6285C"/>
    <w:rsid w:val="00A63738"/>
    <w:rsid w:val="00A65A7E"/>
    <w:rsid w:val="00A660CC"/>
    <w:rsid w:val="00A70830"/>
    <w:rsid w:val="00A73A6D"/>
    <w:rsid w:val="00A75DB5"/>
    <w:rsid w:val="00A776A7"/>
    <w:rsid w:val="00A819F9"/>
    <w:rsid w:val="00A82142"/>
    <w:rsid w:val="00A840B3"/>
    <w:rsid w:val="00A870FD"/>
    <w:rsid w:val="00A97AD7"/>
    <w:rsid w:val="00AA0899"/>
    <w:rsid w:val="00AA37E9"/>
    <w:rsid w:val="00AA46D1"/>
    <w:rsid w:val="00AA50B4"/>
    <w:rsid w:val="00AA784A"/>
    <w:rsid w:val="00AB10AC"/>
    <w:rsid w:val="00AB49EE"/>
    <w:rsid w:val="00AB6ACF"/>
    <w:rsid w:val="00AD3482"/>
    <w:rsid w:val="00AD414F"/>
    <w:rsid w:val="00AE01C8"/>
    <w:rsid w:val="00AE3916"/>
    <w:rsid w:val="00AE4ADF"/>
    <w:rsid w:val="00AF2087"/>
    <w:rsid w:val="00AF215A"/>
    <w:rsid w:val="00AF2F98"/>
    <w:rsid w:val="00AF2FB4"/>
    <w:rsid w:val="00AF35F5"/>
    <w:rsid w:val="00B01144"/>
    <w:rsid w:val="00B0163B"/>
    <w:rsid w:val="00B03C8E"/>
    <w:rsid w:val="00B163D6"/>
    <w:rsid w:val="00B25F21"/>
    <w:rsid w:val="00B314B2"/>
    <w:rsid w:val="00B3158D"/>
    <w:rsid w:val="00B32AF3"/>
    <w:rsid w:val="00B4053F"/>
    <w:rsid w:val="00B40B0F"/>
    <w:rsid w:val="00B40F4D"/>
    <w:rsid w:val="00B45052"/>
    <w:rsid w:val="00B47815"/>
    <w:rsid w:val="00B47D86"/>
    <w:rsid w:val="00B52554"/>
    <w:rsid w:val="00B52625"/>
    <w:rsid w:val="00B53D1A"/>
    <w:rsid w:val="00B55AE6"/>
    <w:rsid w:val="00B6214E"/>
    <w:rsid w:val="00B63399"/>
    <w:rsid w:val="00B67965"/>
    <w:rsid w:val="00B70F61"/>
    <w:rsid w:val="00B74ABB"/>
    <w:rsid w:val="00B7630F"/>
    <w:rsid w:val="00B764BE"/>
    <w:rsid w:val="00B76CEA"/>
    <w:rsid w:val="00B817C6"/>
    <w:rsid w:val="00B82350"/>
    <w:rsid w:val="00B83E79"/>
    <w:rsid w:val="00B865D4"/>
    <w:rsid w:val="00B86EAC"/>
    <w:rsid w:val="00B900FD"/>
    <w:rsid w:val="00B91081"/>
    <w:rsid w:val="00B915E6"/>
    <w:rsid w:val="00B962B5"/>
    <w:rsid w:val="00B96C7B"/>
    <w:rsid w:val="00BA47A0"/>
    <w:rsid w:val="00BC1CBA"/>
    <w:rsid w:val="00BC2851"/>
    <w:rsid w:val="00BC74C1"/>
    <w:rsid w:val="00BC7557"/>
    <w:rsid w:val="00BC75CA"/>
    <w:rsid w:val="00BD0DFA"/>
    <w:rsid w:val="00BD7327"/>
    <w:rsid w:val="00BD7F80"/>
    <w:rsid w:val="00BE09A9"/>
    <w:rsid w:val="00BE2CA2"/>
    <w:rsid w:val="00BE42CC"/>
    <w:rsid w:val="00BE5F20"/>
    <w:rsid w:val="00BE65DA"/>
    <w:rsid w:val="00BF0FC6"/>
    <w:rsid w:val="00BF1C61"/>
    <w:rsid w:val="00BF24C7"/>
    <w:rsid w:val="00BF549B"/>
    <w:rsid w:val="00BF67D6"/>
    <w:rsid w:val="00BF7637"/>
    <w:rsid w:val="00C041D2"/>
    <w:rsid w:val="00C0567B"/>
    <w:rsid w:val="00C063C9"/>
    <w:rsid w:val="00C06FF1"/>
    <w:rsid w:val="00C1741D"/>
    <w:rsid w:val="00C2414E"/>
    <w:rsid w:val="00C24E79"/>
    <w:rsid w:val="00C25B59"/>
    <w:rsid w:val="00C25EFE"/>
    <w:rsid w:val="00C306B7"/>
    <w:rsid w:val="00C315B3"/>
    <w:rsid w:val="00C319B8"/>
    <w:rsid w:val="00C31EA4"/>
    <w:rsid w:val="00C34CFA"/>
    <w:rsid w:val="00C44325"/>
    <w:rsid w:val="00C51D26"/>
    <w:rsid w:val="00C525CC"/>
    <w:rsid w:val="00C526FE"/>
    <w:rsid w:val="00C56AE6"/>
    <w:rsid w:val="00C56FFC"/>
    <w:rsid w:val="00C6066F"/>
    <w:rsid w:val="00C618D6"/>
    <w:rsid w:val="00C649F8"/>
    <w:rsid w:val="00C73DAB"/>
    <w:rsid w:val="00C76093"/>
    <w:rsid w:val="00C80450"/>
    <w:rsid w:val="00C80BC0"/>
    <w:rsid w:val="00C81B4F"/>
    <w:rsid w:val="00C81BA2"/>
    <w:rsid w:val="00C91A69"/>
    <w:rsid w:val="00C949FD"/>
    <w:rsid w:val="00C94C79"/>
    <w:rsid w:val="00C95FE6"/>
    <w:rsid w:val="00C96744"/>
    <w:rsid w:val="00C97CCC"/>
    <w:rsid w:val="00CA0DB8"/>
    <w:rsid w:val="00CA27DF"/>
    <w:rsid w:val="00CB63C9"/>
    <w:rsid w:val="00CC2ECA"/>
    <w:rsid w:val="00CC4208"/>
    <w:rsid w:val="00CC7AEC"/>
    <w:rsid w:val="00CC7B79"/>
    <w:rsid w:val="00CC7EFB"/>
    <w:rsid w:val="00CD0B61"/>
    <w:rsid w:val="00CD22F1"/>
    <w:rsid w:val="00CD5A13"/>
    <w:rsid w:val="00CD7D09"/>
    <w:rsid w:val="00CE70B8"/>
    <w:rsid w:val="00CF1760"/>
    <w:rsid w:val="00CF19AD"/>
    <w:rsid w:val="00CF3771"/>
    <w:rsid w:val="00CF37B6"/>
    <w:rsid w:val="00CF4522"/>
    <w:rsid w:val="00CF7BAB"/>
    <w:rsid w:val="00D00BA0"/>
    <w:rsid w:val="00D00D52"/>
    <w:rsid w:val="00D0132B"/>
    <w:rsid w:val="00D016C5"/>
    <w:rsid w:val="00D03456"/>
    <w:rsid w:val="00D0558B"/>
    <w:rsid w:val="00D057D0"/>
    <w:rsid w:val="00D110F6"/>
    <w:rsid w:val="00D130FF"/>
    <w:rsid w:val="00D22F2C"/>
    <w:rsid w:val="00D232FB"/>
    <w:rsid w:val="00D24D3D"/>
    <w:rsid w:val="00D252DF"/>
    <w:rsid w:val="00D3404E"/>
    <w:rsid w:val="00D36230"/>
    <w:rsid w:val="00D37B11"/>
    <w:rsid w:val="00D41FA7"/>
    <w:rsid w:val="00D42211"/>
    <w:rsid w:val="00D45D46"/>
    <w:rsid w:val="00D5080F"/>
    <w:rsid w:val="00D51EB7"/>
    <w:rsid w:val="00D52308"/>
    <w:rsid w:val="00D55BA7"/>
    <w:rsid w:val="00D55CF4"/>
    <w:rsid w:val="00D57EA4"/>
    <w:rsid w:val="00D61728"/>
    <w:rsid w:val="00D61FF9"/>
    <w:rsid w:val="00D648C0"/>
    <w:rsid w:val="00D6676E"/>
    <w:rsid w:val="00D6698D"/>
    <w:rsid w:val="00D66EEE"/>
    <w:rsid w:val="00D6750F"/>
    <w:rsid w:val="00D72D0A"/>
    <w:rsid w:val="00D749E7"/>
    <w:rsid w:val="00D76E3D"/>
    <w:rsid w:val="00D7703A"/>
    <w:rsid w:val="00D850EC"/>
    <w:rsid w:val="00D85D6F"/>
    <w:rsid w:val="00D87202"/>
    <w:rsid w:val="00D87D33"/>
    <w:rsid w:val="00D9019B"/>
    <w:rsid w:val="00D9140E"/>
    <w:rsid w:val="00D92C22"/>
    <w:rsid w:val="00D92F38"/>
    <w:rsid w:val="00D9527C"/>
    <w:rsid w:val="00DA5DBB"/>
    <w:rsid w:val="00DA6452"/>
    <w:rsid w:val="00DA65C7"/>
    <w:rsid w:val="00DA75CC"/>
    <w:rsid w:val="00DB2F4D"/>
    <w:rsid w:val="00DC43E4"/>
    <w:rsid w:val="00DC44CF"/>
    <w:rsid w:val="00DC5DD7"/>
    <w:rsid w:val="00DD26CF"/>
    <w:rsid w:val="00DD393B"/>
    <w:rsid w:val="00DD6627"/>
    <w:rsid w:val="00DE2C50"/>
    <w:rsid w:val="00DF5D9F"/>
    <w:rsid w:val="00E00227"/>
    <w:rsid w:val="00E00288"/>
    <w:rsid w:val="00E051B5"/>
    <w:rsid w:val="00E131CC"/>
    <w:rsid w:val="00E138AE"/>
    <w:rsid w:val="00E13F72"/>
    <w:rsid w:val="00E15D3B"/>
    <w:rsid w:val="00E20F2D"/>
    <w:rsid w:val="00E21138"/>
    <w:rsid w:val="00E22CCE"/>
    <w:rsid w:val="00E2557A"/>
    <w:rsid w:val="00E26FD0"/>
    <w:rsid w:val="00E30197"/>
    <w:rsid w:val="00E325E5"/>
    <w:rsid w:val="00E34A9D"/>
    <w:rsid w:val="00E36FD0"/>
    <w:rsid w:val="00E40350"/>
    <w:rsid w:val="00E4071F"/>
    <w:rsid w:val="00E42D7A"/>
    <w:rsid w:val="00E47792"/>
    <w:rsid w:val="00E47B0B"/>
    <w:rsid w:val="00E47E44"/>
    <w:rsid w:val="00E50216"/>
    <w:rsid w:val="00E53B4F"/>
    <w:rsid w:val="00E54040"/>
    <w:rsid w:val="00E56523"/>
    <w:rsid w:val="00E6153B"/>
    <w:rsid w:val="00E61B1C"/>
    <w:rsid w:val="00E62430"/>
    <w:rsid w:val="00E641B3"/>
    <w:rsid w:val="00E71E3D"/>
    <w:rsid w:val="00E72891"/>
    <w:rsid w:val="00E732DC"/>
    <w:rsid w:val="00E7563C"/>
    <w:rsid w:val="00E75C1A"/>
    <w:rsid w:val="00E84C33"/>
    <w:rsid w:val="00E8684B"/>
    <w:rsid w:val="00E87297"/>
    <w:rsid w:val="00E87FAF"/>
    <w:rsid w:val="00E916E0"/>
    <w:rsid w:val="00EA541F"/>
    <w:rsid w:val="00EA6E5C"/>
    <w:rsid w:val="00EB01CF"/>
    <w:rsid w:val="00EB2881"/>
    <w:rsid w:val="00EB2D3D"/>
    <w:rsid w:val="00EB3F38"/>
    <w:rsid w:val="00EB5892"/>
    <w:rsid w:val="00EB77C3"/>
    <w:rsid w:val="00EC0450"/>
    <w:rsid w:val="00EC2231"/>
    <w:rsid w:val="00ED013D"/>
    <w:rsid w:val="00ED3230"/>
    <w:rsid w:val="00ED3F67"/>
    <w:rsid w:val="00EE1D7E"/>
    <w:rsid w:val="00EE1F8F"/>
    <w:rsid w:val="00EE350A"/>
    <w:rsid w:val="00EE4258"/>
    <w:rsid w:val="00EE55F5"/>
    <w:rsid w:val="00EF4389"/>
    <w:rsid w:val="00EF43EE"/>
    <w:rsid w:val="00EF5357"/>
    <w:rsid w:val="00EF5572"/>
    <w:rsid w:val="00EF7EF4"/>
    <w:rsid w:val="00F00B65"/>
    <w:rsid w:val="00F01665"/>
    <w:rsid w:val="00F06B9C"/>
    <w:rsid w:val="00F0700A"/>
    <w:rsid w:val="00F202B2"/>
    <w:rsid w:val="00F23B0D"/>
    <w:rsid w:val="00F24BBB"/>
    <w:rsid w:val="00F33041"/>
    <w:rsid w:val="00F35801"/>
    <w:rsid w:val="00F3665E"/>
    <w:rsid w:val="00F40E98"/>
    <w:rsid w:val="00F45376"/>
    <w:rsid w:val="00F46978"/>
    <w:rsid w:val="00F50CF5"/>
    <w:rsid w:val="00F51ED9"/>
    <w:rsid w:val="00F561C9"/>
    <w:rsid w:val="00F60284"/>
    <w:rsid w:val="00F621AE"/>
    <w:rsid w:val="00F633F0"/>
    <w:rsid w:val="00F64AD4"/>
    <w:rsid w:val="00F64F79"/>
    <w:rsid w:val="00F65295"/>
    <w:rsid w:val="00F7263F"/>
    <w:rsid w:val="00F76B13"/>
    <w:rsid w:val="00F76C9A"/>
    <w:rsid w:val="00F77B35"/>
    <w:rsid w:val="00F80BB2"/>
    <w:rsid w:val="00F843EA"/>
    <w:rsid w:val="00F85B20"/>
    <w:rsid w:val="00F8727A"/>
    <w:rsid w:val="00F91A12"/>
    <w:rsid w:val="00F92DCF"/>
    <w:rsid w:val="00F93EBA"/>
    <w:rsid w:val="00F96AAE"/>
    <w:rsid w:val="00FA0A37"/>
    <w:rsid w:val="00FA57A3"/>
    <w:rsid w:val="00FA6197"/>
    <w:rsid w:val="00FB492A"/>
    <w:rsid w:val="00FC16D9"/>
    <w:rsid w:val="00FC1AA0"/>
    <w:rsid w:val="00FC6D4D"/>
    <w:rsid w:val="00FD0731"/>
    <w:rsid w:val="00FD21F2"/>
    <w:rsid w:val="00FD36C9"/>
    <w:rsid w:val="00FD65F5"/>
    <w:rsid w:val="00FD6E47"/>
    <w:rsid w:val="00FD7138"/>
    <w:rsid w:val="00FE1E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2" fill="f" fillcolor="white" stroke="f">
      <v:fill color="white" on="f"/>
      <v:stroke on="f"/>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iPriority="3" w:unhideWhenUsed="0" w:qFormat="1"/>
    <w:lsdException w:name="heading 5" w:semiHidden="0" w:uiPriority="3" w:unhideWhenUsed="0" w:qFormat="1"/>
    <w:lsdException w:name="heading 6" w:semiHidden="0" w:uiPriority="2" w:unhideWhenUsed="0" w:qFormat="1"/>
    <w:lsdException w:name="heading 7" w:uiPriority="3" w:qFormat="1"/>
    <w:lsdException w:name="heading 8" w:uiPriority="3" w:qFormat="1"/>
    <w:lsdException w:name="heading 9" w:qFormat="1"/>
    <w:lsdException w:name="toc 1" w:uiPriority="7"/>
    <w:lsdException w:name="toc 2" w:uiPriority="7"/>
    <w:lsdException w:name="header" w:uiPriority="7"/>
    <w:lsdException w:name="footer" w:uiPriority="7"/>
    <w:lsdException w:name="caption" w:qFormat="1"/>
    <w:lsdException w:name="footnote reference" w:uiPriority="7"/>
    <w:lsdException w:name="page number" w:uiPriority="7"/>
    <w:lsdException w:name="List Number" w:unhideWhenUsed="0"/>
    <w:lsdException w:name="List 4" w:unhideWhenUsed="0"/>
    <w:lsdException w:name="List 5" w:unhideWhenUsed="0"/>
    <w:lsdException w:name="Title" w:unhideWhenUsed="0"/>
    <w:lsdException w:name="Default Paragraph Font" w:uiPriority="1"/>
    <w:lsdException w:name="Subtitle" w:unhideWhenUsed="0"/>
    <w:lsdException w:name="Salutation" w:unhideWhenUsed="0"/>
    <w:lsdException w:name="Date" w:unhideWhenUsed="0"/>
    <w:lsdException w:name="Body Text First Indent" w:unhideWhenUsed="0"/>
    <w:lsdException w:name="Hyperlink" w:uiPriority="7"/>
    <w:lsdException w:name="Strong" w:unhideWhenUsed="0"/>
    <w:lsdException w:name="Emphasis" w:unhideWhenUsed="0"/>
    <w:lsdException w:name="No List" w:uiPriority="99"/>
    <w:lsdException w:name="Table Grid"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FC6D4D"/>
    <w:pPr>
      <w:spacing w:line="220" w:lineRule="exact"/>
    </w:pPr>
    <w:rPr>
      <w:sz w:val="22"/>
      <w:lang w:eastAsia="en-US"/>
    </w:rPr>
  </w:style>
  <w:style w:type="paragraph" w:styleId="Heading1">
    <w:name w:val="heading 1"/>
    <w:basedOn w:val="Normal"/>
    <w:next w:val="Normal"/>
    <w:link w:val="Heading1Char"/>
    <w:semiHidden/>
    <w:rsid w:val="00946A86"/>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946A86"/>
    <w:pPr>
      <w:keepNext/>
      <w:spacing w:after="280" w:line="280" w:lineRule="exact"/>
      <w:jc w:val="center"/>
      <w:outlineLvl w:val="1"/>
    </w:pPr>
    <w:rPr>
      <w:b/>
      <w:bCs/>
      <w:iCs/>
      <w:caps/>
      <w:sz w:val="28"/>
      <w:szCs w:val="28"/>
    </w:rPr>
  </w:style>
  <w:style w:type="paragraph" w:styleId="Heading3">
    <w:name w:val="heading 3"/>
    <w:basedOn w:val="Heading2"/>
    <w:next w:val="Normal"/>
    <w:semiHidden/>
    <w:rsid w:val="00946A86"/>
    <w:pPr>
      <w:outlineLvl w:val="2"/>
    </w:pPr>
    <w:rPr>
      <w:bCs w:val="0"/>
      <w:i/>
      <w:caps w:val="0"/>
      <w:szCs w:val="26"/>
    </w:rPr>
  </w:style>
  <w:style w:type="paragraph" w:styleId="Heading4">
    <w:name w:val="heading 4"/>
    <w:basedOn w:val="Normal"/>
    <w:next w:val="ParaPlain"/>
    <w:uiPriority w:val="3"/>
    <w:qFormat/>
    <w:rsid w:val="00FC6D4D"/>
    <w:pPr>
      <w:keepNext/>
      <w:spacing w:after="200" w:line="300" w:lineRule="exact"/>
      <w:outlineLvl w:val="3"/>
    </w:pPr>
    <w:rPr>
      <w:b/>
      <w:bCs/>
      <w:sz w:val="30"/>
      <w:szCs w:val="28"/>
    </w:rPr>
  </w:style>
  <w:style w:type="paragraph" w:styleId="Heading5">
    <w:name w:val="heading 5"/>
    <w:basedOn w:val="Normal"/>
    <w:next w:val="ParaLevel1"/>
    <w:link w:val="Heading5Char"/>
    <w:uiPriority w:val="3"/>
    <w:qFormat/>
    <w:rsid w:val="00FC6D4D"/>
    <w:pPr>
      <w:keepNext/>
      <w:spacing w:after="200" w:line="260" w:lineRule="exact"/>
      <w:outlineLvl w:val="4"/>
    </w:pPr>
    <w:rPr>
      <w:b/>
      <w:bCs/>
      <w:iCs/>
      <w:sz w:val="26"/>
      <w:szCs w:val="26"/>
    </w:rPr>
  </w:style>
  <w:style w:type="paragraph" w:styleId="Heading6">
    <w:name w:val="heading 6"/>
    <w:basedOn w:val="Heading5"/>
    <w:next w:val="ParaLevel1"/>
    <w:link w:val="Heading6Char"/>
    <w:uiPriority w:val="2"/>
    <w:qFormat/>
    <w:rsid w:val="00FC6D4D"/>
    <w:pPr>
      <w:spacing w:line="220" w:lineRule="exact"/>
      <w:outlineLvl w:val="5"/>
    </w:pPr>
    <w:rPr>
      <w:bCs w:val="0"/>
      <w:sz w:val="22"/>
      <w:szCs w:val="22"/>
    </w:rPr>
  </w:style>
  <w:style w:type="paragraph" w:styleId="Heading7">
    <w:name w:val="heading 7"/>
    <w:basedOn w:val="Heading6"/>
    <w:next w:val="ParaLevel1"/>
    <w:uiPriority w:val="3"/>
    <w:qFormat/>
    <w:rsid w:val="00946A86"/>
    <w:pPr>
      <w:outlineLvl w:val="6"/>
    </w:pPr>
    <w:rPr>
      <w:b w:val="0"/>
      <w:i/>
      <w:szCs w:val="24"/>
    </w:rPr>
  </w:style>
  <w:style w:type="paragraph" w:styleId="Heading8">
    <w:name w:val="heading 8"/>
    <w:basedOn w:val="Heading6"/>
    <w:next w:val="ParaLevel1"/>
    <w:link w:val="Heading8Char"/>
    <w:uiPriority w:val="3"/>
    <w:qFormat/>
    <w:rsid w:val="00946A86"/>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946A86"/>
    <w:pPr>
      <w:spacing w:after="200"/>
    </w:pPr>
  </w:style>
  <w:style w:type="character" w:customStyle="1" w:styleId="ParaPlainChar">
    <w:name w:val="ParaPlain Char"/>
    <w:basedOn w:val="DefaultParagraphFont"/>
    <w:link w:val="ParaPlain"/>
    <w:rsid w:val="00946A86"/>
    <w:rPr>
      <w:lang w:eastAsia="en-US"/>
    </w:rPr>
  </w:style>
  <w:style w:type="character" w:customStyle="1" w:styleId="Heading8Char">
    <w:name w:val="Heading 8 Char"/>
    <w:basedOn w:val="DefaultParagraphFont"/>
    <w:link w:val="Heading8"/>
    <w:uiPriority w:val="3"/>
    <w:rsid w:val="00946A86"/>
    <w:rPr>
      <w:iCs/>
      <w:szCs w:val="22"/>
      <w:lang w:eastAsia="en-US"/>
    </w:rPr>
  </w:style>
  <w:style w:type="paragraph" w:styleId="FootnoteText">
    <w:name w:val="footnote text"/>
    <w:basedOn w:val="Normal"/>
    <w:link w:val="FootnoteTextChar"/>
    <w:rsid w:val="00EE4258"/>
    <w:pPr>
      <w:keepLines/>
      <w:spacing w:line="160" w:lineRule="exact"/>
      <w:ind w:left="284" w:hanging="284"/>
    </w:pPr>
    <w:rPr>
      <w:sz w:val="16"/>
    </w:rPr>
  </w:style>
  <w:style w:type="paragraph" w:customStyle="1" w:styleId="ListBullet">
    <w:name w:val="ListBullet"/>
    <w:basedOn w:val="ParaPlain"/>
    <w:uiPriority w:val="3"/>
    <w:qFormat/>
    <w:rsid w:val="00946A86"/>
    <w:pPr>
      <w:numPr>
        <w:numId w:val="1"/>
      </w:numPr>
      <w:outlineLvl w:val="0"/>
    </w:pPr>
  </w:style>
  <w:style w:type="paragraph" w:customStyle="1" w:styleId="ParaLevel1">
    <w:name w:val="ParaLevel1"/>
    <w:basedOn w:val="ParaPlain"/>
    <w:uiPriority w:val="2"/>
    <w:qFormat/>
    <w:rsid w:val="00946A86"/>
    <w:pPr>
      <w:numPr>
        <w:numId w:val="3"/>
      </w:numPr>
    </w:pPr>
  </w:style>
  <w:style w:type="paragraph" w:customStyle="1" w:styleId="ParaLevel2">
    <w:name w:val="ParaLevel2"/>
    <w:basedOn w:val="ParaPlain"/>
    <w:uiPriority w:val="2"/>
    <w:qFormat/>
    <w:rsid w:val="00946A86"/>
    <w:pPr>
      <w:numPr>
        <w:ilvl w:val="1"/>
        <w:numId w:val="3"/>
      </w:numPr>
    </w:pPr>
  </w:style>
  <w:style w:type="paragraph" w:customStyle="1" w:styleId="ParaLevel3">
    <w:name w:val="ParaLevel3"/>
    <w:basedOn w:val="ParaPlain"/>
    <w:uiPriority w:val="2"/>
    <w:qFormat/>
    <w:rsid w:val="00946A86"/>
    <w:pPr>
      <w:numPr>
        <w:ilvl w:val="2"/>
        <w:numId w:val="3"/>
      </w:numPr>
    </w:pPr>
  </w:style>
  <w:style w:type="paragraph" w:styleId="Header">
    <w:name w:val="header"/>
    <w:basedOn w:val="Normal"/>
    <w:uiPriority w:val="7"/>
    <w:rsid w:val="00946A86"/>
    <w:pPr>
      <w:pBdr>
        <w:bottom w:val="single" w:sz="4" w:space="1" w:color="auto"/>
      </w:pBdr>
    </w:pPr>
    <w:rPr>
      <w:b/>
    </w:rPr>
  </w:style>
  <w:style w:type="paragraph" w:styleId="Footer">
    <w:name w:val="footer"/>
    <w:basedOn w:val="Normal"/>
    <w:uiPriority w:val="7"/>
    <w:rsid w:val="00FC6D4D"/>
    <w:pPr>
      <w:tabs>
        <w:tab w:val="center" w:pos="4536"/>
        <w:tab w:val="right" w:pos="9072"/>
      </w:tabs>
    </w:pPr>
    <w:rPr>
      <w:b/>
    </w:rPr>
  </w:style>
  <w:style w:type="paragraph" w:customStyle="1" w:styleId="CoverNumber">
    <w:name w:val="Cover Number"/>
    <w:basedOn w:val="Normal"/>
    <w:next w:val="Normal"/>
    <w:uiPriority w:val="7"/>
    <w:rsid w:val="00946A86"/>
    <w:pPr>
      <w:spacing w:line="320" w:lineRule="exact"/>
      <w:jc w:val="right"/>
    </w:pPr>
    <w:rPr>
      <w:b/>
      <w:caps/>
      <w:sz w:val="32"/>
    </w:rPr>
  </w:style>
  <w:style w:type="paragraph" w:customStyle="1" w:styleId="CoverDate">
    <w:name w:val="Cover Date"/>
    <w:basedOn w:val="Normal"/>
    <w:next w:val="Normal"/>
    <w:uiPriority w:val="7"/>
    <w:rsid w:val="00FC6D4D"/>
    <w:pPr>
      <w:spacing w:after="800"/>
      <w:jc w:val="right"/>
    </w:pPr>
    <w:rPr>
      <w:sz w:val="20"/>
    </w:rPr>
  </w:style>
  <w:style w:type="paragraph" w:customStyle="1" w:styleId="CoverTitle">
    <w:name w:val="Cover Title"/>
    <w:basedOn w:val="Normal"/>
    <w:uiPriority w:val="7"/>
    <w:rsid w:val="00946A86"/>
    <w:pPr>
      <w:spacing w:line="500" w:lineRule="exact"/>
      <w:ind w:right="-142"/>
    </w:pPr>
    <w:rPr>
      <w:b/>
      <w:i/>
      <w:sz w:val="50"/>
      <w:szCs w:val="50"/>
    </w:rPr>
  </w:style>
  <w:style w:type="paragraph" w:customStyle="1" w:styleId="CoverSubTitle">
    <w:name w:val="Cover SubTitle"/>
    <w:basedOn w:val="Normal"/>
    <w:uiPriority w:val="7"/>
    <w:rsid w:val="00946A86"/>
    <w:pPr>
      <w:spacing w:before="400"/>
    </w:pPr>
  </w:style>
  <w:style w:type="character" w:styleId="Hyperlink">
    <w:name w:val="Hyperlink"/>
    <w:basedOn w:val="DefaultParagraphFont"/>
    <w:uiPriority w:val="7"/>
    <w:rsid w:val="00946A86"/>
    <w:rPr>
      <w:color w:val="0000FF"/>
      <w:u w:val="single"/>
    </w:rPr>
  </w:style>
  <w:style w:type="character" w:styleId="PageNumber">
    <w:name w:val="page number"/>
    <w:basedOn w:val="DefaultParagraphFont"/>
    <w:uiPriority w:val="7"/>
    <w:rsid w:val="00946A86"/>
  </w:style>
  <w:style w:type="paragraph" w:customStyle="1" w:styleId="AParaLevel1">
    <w:name w:val="AParaLevel1"/>
    <w:basedOn w:val="ParaPlain"/>
    <w:uiPriority w:val="2"/>
    <w:qFormat/>
    <w:rsid w:val="00946A86"/>
    <w:pPr>
      <w:numPr>
        <w:numId w:val="2"/>
      </w:numPr>
      <w:outlineLvl w:val="0"/>
    </w:pPr>
  </w:style>
  <w:style w:type="paragraph" w:customStyle="1" w:styleId="ContentsItem">
    <w:name w:val="ContentsItem"/>
    <w:basedOn w:val="Normal"/>
    <w:semiHidden/>
    <w:rsid w:val="00FC6D4D"/>
    <w:pPr>
      <w:tabs>
        <w:tab w:val="left" w:leader="dot" w:pos="8278"/>
        <w:tab w:val="left" w:pos="9072"/>
      </w:tabs>
      <w:spacing w:before="120"/>
      <w:ind w:left="142" w:right="1134" w:hanging="142"/>
    </w:pPr>
  </w:style>
  <w:style w:type="character" w:styleId="FootnoteReference">
    <w:name w:val="footnote reference"/>
    <w:basedOn w:val="DefaultParagraphFont"/>
    <w:uiPriority w:val="7"/>
    <w:rsid w:val="00F8727A"/>
    <w:rPr>
      <w:sz w:val="22"/>
      <w:vertAlign w:val="superscript"/>
    </w:rPr>
  </w:style>
  <w:style w:type="paragraph" w:customStyle="1" w:styleId="ListBullet2">
    <w:name w:val="ListBullet2"/>
    <w:basedOn w:val="ParaPlain"/>
    <w:uiPriority w:val="3"/>
    <w:qFormat/>
    <w:rsid w:val="00946A86"/>
    <w:pPr>
      <w:numPr>
        <w:ilvl w:val="1"/>
        <w:numId w:val="1"/>
      </w:numPr>
      <w:outlineLvl w:val="1"/>
    </w:pPr>
  </w:style>
  <w:style w:type="paragraph" w:customStyle="1" w:styleId="ListBullet3">
    <w:name w:val="ListBullet3"/>
    <w:basedOn w:val="ParaPlain"/>
    <w:uiPriority w:val="3"/>
    <w:qFormat/>
    <w:rsid w:val="00946A86"/>
    <w:pPr>
      <w:numPr>
        <w:ilvl w:val="2"/>
        <w:numId w:val="1"/>
      </w:numPr>
      <w:outlineLvl w:val="2"/>
    </w:pPr>
  </w:style>
  <w:style w:type="paragraph" w:customStyle="1" w:styleId="ListBullet4">
    <w:name w:val="ListBullet4"/>
    <w:basedOn w:val="ParaPlain"/>
    <w:uiPriority w:val="3"/>
    <w:qFormat/>
    <w:rsid w:val="00946A86"/>
    <w:pPr>
      <w:numPr>
        <w:ilvl w:val="3"/>
        <w:numId w:val="1"/>
      </w:numPr>
      <w:outlineLvl w:val="3"/>
    </w:pPr>
  </w:style>
  <w:style w:type="paragraph" w:customStyle="1" w:styleId="AParaLevel2">
    <w:name w:val="AParaLevel2"/>
    <w:basedOn w:val="ParaPlain"/>
    <w:uiPriority w:val="2"/>
    <w:rsid w:val="00946A86"/>
    <w:pPr>
      <w:numPr>
        <w:ilvl w:val="1"/>
        <w:numId w:val="2"/>
      </w:numPr>
      <w:outlineLvl w:val="1"/>
    </w:pPr>
  </w:style>
  <w:style w:type="paragraph" w:customStyle="1" w:styleId="AParaLevel3">
    <w:name w:val="AParaLevel3"/>
    <w:basedOn w:val="ParaPlain"/>
    <w:uiPriority w:val="2"/>
    <w:rsid w:val="00946A86"/>
    <w:pPr>
      <w:numPr>
        <w:ilvl w:val="2"/>
        <w:numId w:val="2"/>
      </w:numPr>
      <w:outlineLvl w:val="2"/>
    </w:pPr>
  </w:style>
  <w:style w:type="paragraph" w:customStyle="1" w:styleId="AppendixTop">
    <w:name w:val="AppendixTop"/>
    <w:basedOn w:val="Normal"/>
    <w:uiPriority w:val="5"/>
    <w:rsid w:val="00FC6D4D"/>
    <w:pPr>
      <w:spacing w:after="200" w:line="260" w:lineRule="exact"/>
      <w:jc w:val="right"/>
    </w:pPr>
    <w:rPr>
      <w:b/>
      <w:sz w:val="26"/>
    </w:rPr>
  </w:style>
  <w:style w:type="paragraph" w:customStyle="1" w:styleId="AppendixRef">
    <w:name w:val="AppendixRef"/>
    <w:basedOn w:val="AppendixTop"/>
    <w:uiPriority w:val="5"/>
    <w:rsid w:val="00FC6D4D"/>
    <w:rPr>
      <w:b w:val="0"/>
      <w:sz w:val="18"/>
    </w:rPr>
  </w:style>
  <w:style w:type="paragraph" w:customStyle="1" w:styleId="AusParaLevel1">
    <w:name w:val="AusParaLevel1"/>
    <w:basedOn w:val="ParaPlain"/>
    <w:uiPriority w:val="4"/>
    <w:rsid w:val="00946A86"/>
    <w:pPr>
      <w:ind w:left="1418" w:hanging="1418"/>
    </w:pPr>
  </w:style>
  <w:style w:type="paragraph" w:customStyle="1" w:styleId="AusParaLevel2">
    <w:name w:val="AusParaLevel2"/>
    <w:basedOn w:val="AusParaLevel1"/>
    <w:uiPriority w:val="4"/>
    <w:rsid w:val="00946A86"/>
    <w:pPr>
      <w:ind w:left="2127" w:hanging="709"/>
    </w:pPr>
  </w:style>
  <w:style w:type="paragraph" w:customStyle="1" w:styleId="AusParaLevel3">
    <w:name w:val="AusParaLevel3"/>
    <w:basedOn w:val="AusParaLevel2"/>
    <w:uiPriority w:val="4"/>
    <w:rsid w:val="00946A86"/>
    <w:pPr>
      <w:ind w:left="2835"/>
    </w:pPr>
  </w:style>
  <w:style w:type="character" w:customStyle="1" w:styleId="RefParas">
    <w:name w:val="RefParas"/>
    <w:basedOn w:val="DefaultParagraphFont"/>
    <w:uiPriority w:val="4"/>
    <w:rsid w:val="00FC6D4D"/>
    <w:rPr>
      <w:rFonts w:ascii="Times New Roman" w:hAnsi="Times New Roman"/>
      <w:b w:val="0"/>
      <w:i w:val="0"/>
      <w:sz w:val="18"/>
    </w:rPr>
  </w:style>
  <w:style w:type="paragraph" w:styleId="TOC1">
    <w:name w:val="toc 1"/>
    <w:basedOn w:val="Normal"/>
    <w:next w:val="Normal"/>
    <w:autoRedefine/>
    <w:uiPriority w:val="7"/>
    <w:rsid w:val="00FC6D4D"/>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950644"/>
    <w:pPr>
      <w:tabs>
        <w:tab w:val="right" w:leader="dot" w:pos="9071"/>
      </w:tabs>
      <w:spacing w:before="120"/>
      <w:ind w:left="142" w:right="1417" w:hanging="142"/>
    </w:pPr>
  </w:style>
  <w:style w:type="numbering" w:customStyle="1" w:styleId="AUASBListBullets">
    <w:name w:val="AUASBListBullets"/>
    <w:uiPriority w:val="99"/>
    <w:rsid w:val="00946A86"/>
    <w:pPr>
      <w:numPr>
        <w:numId w:val="1"/>
      </w:numPr>
    </w:pPr>
  </w:style>
  <w:style w:type="numbering" w:customStyle="1" w:styleId="AUASBAParas">
    <w:name w:val="AUASBAParas"/>
    <w:uiPriority w:val="99"/>
    <w:rsid w:val="00946A86"/>
    <w:pPr>
      <w:numPr>
        <w:numId w:val="2"/>
      </w:numPr>
    </w:pPr>
  </w:style>
  <w:style w:type="numbering" w:customStyle="1" w:styleId="AUASBParaLevels">
    <w:name w:val="AUASBParaLevels"/>
    <w:uiPriority w:val="99"/>
    <w:rsid w:val="00946A86"/>
    <w:pPr>
      <w:numPr>
        <w:numId w:val="3"/>
      </w:numPr>
    </w:pPr>
  </w:style>
  <w:style w:type="numbering" w:customStyle="1" w:styleId="AUASBListNumParas">
    <w:name w:val="AUASBListNumParas"/>
    <w:uiPriority w:val="99"/>
    <w:rsid w:val="00946A86"/>
    <w:pPr>
      <w:numPr>
        <w:numId w:val="4"/>
      </w:numPr>
    </w:pPr>
  </w:style>
  <w:style w:type="character" w:customStyle="1" w:styleId="Heading1Char">
    <w:name w:val="Heading 1 Char"/>
    <w:basedOn w:val="DefaultParagraphFont"/>
    <w:link w:val="Heading1"/>
    <w:semiHidden/>
    <w:rsid w:val="004D66D9"/>
    <w:rPr>
      <w:rFonts w:cs="Arial"/>
      <w:bCs/>
      <w:caps/>
      <w:sz w:val="32"/>
      <w:szCs w:val="32"/>
      <w:lang w:eastAsia="en-US"/>
    </w:rPr>
  </w:style>
  <w:style w:type="paragraph" w:customStyle="1" w:styleId="Divider">
    <w:name w:val="Divider"/>
    <w:basedOn w:val="ParaPlain"/>
    <w:uiPriority w:val="7"/>
    <w:rsid w:val="00946A86"/>
    <w:pPr>
      <w:spacing w:before="240" w:after="360"/>
      <w:jc w:val="center"/>
    </w:pPr>
  </w:style>
  <w:style w:type="paragraph" w:styleId="BalloonText">
    <w:name w:val="Balloon Text"/>
    <w:basedOn w:val="Normal"/>
    <w:link w:val="BalloonTextChar"/>
    <w:semiHidden/>
    <w:rsid w:val="00946A8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A86"/>
    <w:rPr>
      <w:rFonts w:ascii="Tahoma" w:hAnsi="Tahoma" w:cs="Tahoma"/>
      <w:sz w:val="16"/>
      <w:szCs w:val="16"/>
      <w:lang w:eastAsia="en-US"/>
    </w:rPr>
  </w:style>
  <w:style w:type="table" w:styleId="TableGrid">
    <w:name w:val="Table Grid"/>
    <w:basedOn w:val="TableNormal"/>
    <w:rsid w:val="00946A86"/>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Heading">
    <w:name w:val="Appendix Heading"/>
    <w:basedOn w:val="Normal"/>
    <w:next w:val="ParaPlain"/>
    <w:qFormat/>
    <w:rsid w:val="00FC6D4D"/>
    <w:pPr>
      <w:keepNext/>
      <w:spacing w:after="200" w:line="260" w:lineRule="exact"/>
      <w:jc w:val="center"/>
    </w:pPr>
    <w:rPr>
      <w:b/>
      <w:caps/>
      <w:sz w:val="26"/>
      <w:szCs w:val="24"/>
    </w:rPr>
  </w:style>
  <w:style w:type="paragraph" w:customStyle="1" w:styleId="TableHeading">
    <w:name w:val="TableHeading"/>
    <w:basedOn w:val="Normal"/>
    <w:uiPriority w:val="5"/>
    <w:qFormat/>
    <w:rsid w:val="00D87202"/>
    <w:pPr>
      <w:spacing w:before="60" w:after="60" w:line="240" w:lineRule="auto"/>
    </w:pPr>
    <w:rPr>
      <w:b/>
      <w:szCs w:val="24"/>
      <w:lang w:eastAsia="en-AU"/>
    </w:rPr>
  </w:style>
  <w:style w:type="paragraph" w:customStyle="1" w:styleId="TableRow">
    <w:name w:val="TableRow"/>
    <w:basedOn w:val="Normal"/>
    <w:uiPriority w:val="5"/>
    <w:qFormat/>
    <w:rsid w:val="00D87202"/>
    <w:pPr>
      <w:spacing w:before="60" w:after="60" w:line="240" w:lineRule="auto"/>
    </w:pPr>
    <w:rPr>
      <w:szCs w:val="24"/>
      <w:lang w:eastAsia="en-AU"/>
    </w:rPr>
  </w:style>
  <w:style w:type="paragraph" w:customStyle="1" w:styleId="ParaIndent">
    <w:name w:val="ParaIndent"/>
    <w:basedOn w:val="ParaPlain"/>
    <w:uiPriority w:val="1"/>
    <w:qFormat/>
    <w:rsid w:val="00CF1760"/>
    <w:pPr>
      <w:ind w:left="709"/>
    </w:pPr>
    <w:rPr>
      <w:szCs w:val="24"/>
    </w:rPr>
  </w:style>
  <w:style w:type="paragraph" w:customStyle="1" w:styleId="TableLevel1">
    <w:name w:val="TableLevel1"/>
    <w:basedOn w:val="ParaPlain"/>
    <w:link w:val="TableLevel1Char"/>
    <w:uiPriority w:val="6"/>
    <w:qFormat/>
    <w:rsid w:val="0037659A"/>
    <w:pPr>
      <w:numPr>
        <w:numId w:val="9"/>
      </w:numPr>
    </w:pPr>
  </w:style>
  <w:style w:type="paragraph" w:customStyle="1" w:styleId="TableLevel2">
    <w:name w:val="TableLevel2"/>
    <w:basedOn w:val="ParaPlain"/>
    <w:link w:val="TableLevel2Char"/>
    <w:uiPriority w:val="6"/>
    <w:qFormat/>
    <w:rsid w:val="0037659A"/>
    <w:pPr>
      <w:numPr>
        <w:ilvl w:val="1"/>
        <w:numId w:val="9"/>
      </w:numPr>
    </w:pPr>
  </w:style>
  <w:style w:type="character" w:customStyle="1" w:styleId="TableLevel1Char">
    <w:name w:val="TableLevel1 Char"/>
    <w:basedOn w:val="ParaPlainChar"/>
    <w:link w:val="TableLevel1"/>
    <w:uiPriority w:val="6"/>
    <w:rsid w:val="0037659A"/>
    <w:rPr>
      <w:lang w:eastAsia="en-US"/>
    </w:rPr>
  </w:style>
  <w:style w:type="paragraph" w:customStyle="1" w:styleId="TableLevel3">
    <w:name w:val="TableLevel3"/>
    <w:basedOn w:val="ParaPlain"/>
    <w:link w:val="TableLevel3Char"/>
    <w:uiPriority w:val="6"/>
    <w:qFormat/>
    <w:rsid w:val="0037659A"/>
    <w:pPr>
      <w:numPr>
        <w:ilvl w:val="2"/>
        <w:numId w:val="9"/>
      </w:numPr>
    </w:pPr>
  </w:style>
  <w:style w:type="character" w:customStyle="1" w:styleId="TableLevel2Char">
    <w:name w:val="TableLevel2 Char"/>
    <w:basedOn w:val="ParaPlainChar"/>
    <w:link w:val="TableLevel2"/>
    <w:uiPriority w:val="6"/>
    <w:rsid w:val="0037659A"/>
    <w:rPr>
      <w:lang w:eastAsia="en-US"/>
    </w:rPr>
  </w:style>
  <w:style w:type="numbering" w:customStyle="1" w:styleId="TableNumbers">
    <w:name w:val="TableNumbers"/>
    <w:uiPriority w:val="99"/>
    <w:rsid w:val="0037659A"/>
    <w:pPr>
      <w:numPr>
        <w:numId w:val="6"/>
      </w:numPr>
    </w:pPr>
  </w:style>
  <w:style w:type="character" w:customStyle="1" w:styleId="TableLevel3Char">
    <w:name w:val="TableLevel3 Char"/>
    <w:basedOn w:val="ParaPlainChar"/>
    <w:link w:val="TableLevel3"/>
    <w:uiPriority w:val="6"/>
    <w:rsid w:val="0037659A"/>
    <w:rPr>
      <w:lang w:eastAsia="en-US"/>
    </w:rPr>
  </w:style>
  <w:style w:type="character" w:styleId="PlaceholderText">
    <w:name w:val="Placeholder Text"/>
    <w:basedOn w:val="DefaultParagraphFont"/>
    <w:uiPriority w:val="99"/>
    <w:semiHidden/>
    <w:rsid w:val="00486692"/>
    <w:rPr>
      <w:color w:val="808080"/>
    </w:rPr>
  </w:style>
  <w:style w:type="character" w:customStyle="1" w:styleId="FootnoteTextChar">
    <w:name w:val="Footnote Text Char"/>
    <w:basedOn w:val="DefaultParagraphFont"/>
    <w:link w:val="FootnoteText"/>
    <w:rsid w:val="00A015B7"/>
    <w:rPr>
      <w:sz w:val="16"/>
      <w:lang w:eastAsia="en-US"/>
    </w:rPr>
  </w:style>
  <w:style w:type="character" w:customStyle="1" w:styleId="Heading6Char">
    <w:name w:val="Heading 6 Char"/>
    <w:basedOn w:val="DefaultParagraphFont"/>
    <w:link w:val="Heading6"/>
    <w:uiPriority w:val="2"/>
    <w:rsid w:val="00996CE8"/>
    <w:rPr>
      <w:b/>
      <w:iCs/>
      <w:sz w:val="22"/>
      <w:szCs w:val="22"/>
      <w:lang w:eastAsia="en-US"/>
    </w:rPr>
  </w:style>
  <w:style w:type="character" w:customStyle="1" w:styleId="Heading5Char">
    <w:name w:val="Heading 5 Char"/>
    <w:basedOn w:val="DefaultParagraphFont"/>
    <w:link w:val="Heading5"/>
    <w:uiPriority w:val="3"/>
    <w:rsid w:val="00EB3F38"/>
    <w:rPr>
      <w:b/>
      <w:bCs/>
      <w:i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iPriority="3" w:unhideWhenUsed="0" w:qFormat="1"/>
    <w:lsdException w:name="heading 5" w:semiHidden="0" w:uiPriority="3" w:unhideWhenUsed="0" w:qFormat="1"/>
    <w:lsdException w:name="heading 6" w:semiHidden="0" w:uiPriority="2" w:unhideWhenUsed="0" w:qFormat="1"/>
    <w:lsdException w:name="heading 7" w:uiPriority="3" w:qFormat="1"/>
    <w:lsdException w:name="heading 8" w:uiPriority="3" w:qFormat="1"/>
    <w:lsdException w:name="heading 9" w:qFormat="1"/>
    <w:lsdException w:name="toc 1" w:uiPriority="7"/>
    <w:lsdException w:name="toc 2" w:uiPriority="7"/>
    <w:lsdException w:name="header" w:uiPriority="7"/>
    <w:lsdException w:name="footer" w:uiPriority="7"/>
    <w:lsdException w:name="caption" w:qFormat="1"/>
    <w:lsdException w:name="footnote reference" w:uiPriority="7"/>
    <w:lsdException w:name="page number" w:uiPriority="7"/>
    <w:lsdException w:name="List Number" w:unhideWhenUsed="0"/>
    <w:lsdException w:name="List 4" w:unhideWhenUsed="0"/>
    <w:lsdException w:name="List 5" w:unhideWhenUsed="0"/>
    <w:lsdException w:name="Title" w:unhideWhenUsed="0"/>
    <w:lsdException w:name="Default Paragraph Font" w:uiPriority="1"/>
    <w:lsdException w:name="Subtitle" w:unhideWhenUsed="0"/>
    <w:lsdException w:name="Salutation" w:unhideWhenUsed="0"/>
    <w:lsdException w:name="Date" w:unhideWhenUsed="0"/>
    <w:lsdException w:name="Body Text First Indent" w:unhideWhenUsed="0"/>
    <w:lsdException w:name="Hyperlink" w:uiPriority="7"/>
    <w:lsdException w:name="Strong" w:unhideWhenUsed="0"/>
    <w:lsdException w:name="Emphasis" w:unhideWhenUsed="0"/>
    <w:lsdException w:name="No List" w:uiPriority="99"/>
    <w:lsdException w:name="Table Grid"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FC6D4D"/>
    <w:pPr>
      <w:spacing w:line="220" w:lineRule="exact"/>
    </w:pPr>
    <w:rPr>
      <w:sz w:val="22"/>
      <w:lang w:eastAsia="en-US"/>
    </w:rPr>
  </w:style>
  <w:style w:type="paragraph" w:styleId="Heading1">
    <w:name w:val="heading 1"/>
    <w:basedOn w:val="Normal"/>
    <w:next w:val="Normal"/>
    <w:link w:val="Heading1Char"/>
    <w:semiHidden/>
    <w:rsid w:val="00946A86"/>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946A86"/>
    <w:pPr>
      <w:keepNext/>
      <w:spacing w:after="280" w:line="280" w:lineRule="exact"/>
      <w:jc w:val="center"/>
      <w:outlineLvl w:val="1"/>
    </w:pPr>
    <w:rPr>
      <w:b/>
      <w:bCs/>
      <w:iCs/>
      <w:caps/>
      <w:sz w:val="28"/>
      <w:szCs w:val="28"/>
    </w:rPr>
  </w:style>
  <w:style w:type="paragraph" w:styleId="Heading3">
    <w:name w:val="heading 3"/>
    <w:basedOn w:val="Heading2"/>
    <w:next w:val="Normal"/>
    <w:semiHidden/>
    <w:rsid w:val="00946A86"/>
    <w:pPr>
      <w:outlineLvl w:val="2"/>
    </w:pPr>
    <w:rPr>
      <w:bCs w:val="0"/>
      <w:i/>
      <w:caps w:val="0"/>
      <w:szCs w:val="26"/>
    </w:rPr>
  </w:style>
  <w:style w:type="paragraph" w:styleId="Heading4">
    <w:name w:val="heading 4"/>
    <w:basedOn w:val="Normal"/>
    <w:next w:val="ParaPlain"/>
    <w:uiPriority w:val="3"/>
    <w:qFormat/>
    <w:rsid w:val="00FC6D4D"/>
    <w:pPr>
      <w:keepNext/>
      <w:spacing w:after="200" w:line="300" w:lineRule="exact"/>
      <w:outlineLvl w:val="3"/>
    </w:pPr>
    <w:rPr>
      <w:b/>
      <w:bCs/>
      <w:sz w:val="30"/>
      <w:szCs w:val="28"/>
    </w:rPr>
  </w:style>
  <w:style w:type="paragraph" w:styleId="Heading5">
    <w:name w:val="heading 5"/>
    <w:basedOn w:val="Normal"/>
    <w:next w:val="ParaLevel1"/>
    <w:link w:val="Heading5Char"/>
    <w:uiPriority w:val="3"/>
    <w:qFormat/>
    <w:rsid w:val="00FC6D4D"/>
    <w:pPr>
      <w:keepNext/>
      <w:spacing w:after="200" w:line="260" w:lineRule="exact"/>
      <w:outlineLvl w:val="4"/>
    </w:pPr>
    <w:rPr>
      <w:b/>
      <w:bCs/>
      <w:iCs/>
      <w:sz w:val="26"/>
      <w:szCs w:val="26"/>
    </w:rPr>
  </w:style>
  <w:style w:type="paragraph" w:styleId="Heading6">
    <w:name w:val="heading 6"/>
    <w:basedOn w:val="Heading5"/>
    <w:next w:val="ParaLevel1"/>
    <w:link w:val="Heading6Char"/>
    <w:uiPriority w:val="2"/>
    <w:qFormat/>
    <w:rsid w:val="00FC6D4D"/>
    <w:pPr>
      <w:spacing w:line="220" w:lineRule="exact"/>
      <w:outlineLvl w:val="5"/>
    </w:pPr>
    <w:rPr>
      <w:bCs w:val="0"/>
      <w:sz w:val="22"/>
      <w:szCs w:val="22"/>
    </w:rPr>
  </w:style>
  <w:style w:type="paragraph" w:styleId="Heading7">
    <w:name w:val="heading 7"/>
    <w:basedOn w:val="Heading6"/>
    <w:next w:val="ParaLevel1"/>
    <w:uiPriority w:val="3"/>
    <w:qFormat/>
    <w:rsid w:val="00946A86"/>
    <w:pPr>
      <w:outlineLvl w:val="6"/>
    </w:pPr>
    <w:rPr>
      <w:b w:val="0"/>
      <w:i/>
      <w:szCs w:val="24"/>
    </w:rPr>
  </w:style>
  <w:style w:type="paragraph" w:styleId="Heading8">
    <w:name w:val="heading 8"/>
    <w:basedOn w:val="Heading6"/>
    <w:next w:val="ParaLevel1"/>
    <w:link w:val="Heading8Char"/>
    <w:uiPriority w:val="3"/>
    <w:qFormat/>
    <w:rsid w:val="00946A86"/>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946A86"/>
    <w:pPr>
      <w:spacing w:after="200"/>
    </w:pPr>
  </w:style>
  <w:style w:type="character" w:customStyle="1" w:styleId="ParaPlainChar">
    <w:name w:val="ParaPlain Char"/>
    <w:basedOn w:val="DefaultParagraphFont"/>
    <w:link w:val="ParaPlain"/>
    <w:rsid w:val="00946A86"/>
    <w:rPr>
      <w:lang w:eastAsia="en-US"/>
    </w:rPr>
  </w:style>
  <w:style w:type="character" w:customStyle="1" w:styleId="Heading8Char">
    <w:name w:val="Heading 8 Char"/>
    <w:basedOn w:val="DefaultParagraphFont"/>
    <w:link w:val="Heading8"/>
    <w:uiPriority w:val="3"/>
    <w:rsid w:val="00946A86"/>
    <w:rPr>
      <w:iCs/>
      <w:szCs w:val="22"/>
      <w:lang w:eastAsia="en-US"/>
    </w:rPr>
  </w:style>
  <w:style w:type="paragraph" w:styleId="FootnoteText">
    <w:name w:val="footnote text"/>
    <w:basedOn w:val="Normal"/>
    <w:link w:val="FootnoteTextChar"/>
    <w:rsid w:val="00EE4258"/>
    <w:pPr>
      <w:keepLines/>
      <w:spacing w:line="160" w:lineRule="exact"/>
      <w:ind w:left="284" w:hanging="284"/>
    </w:pPr>
    <w:rPr>
      <w:sz w:val="16"/>
    </w:rPr>
  </w:style>
  <w:style w:type="paragraph" w:customStyle="1" w:styleId="ListBullet">
    <w:name w:val="ListBullet"/>
    <w:basedOn w:val="ParaPlain"/>
    <w:uiPriority w:val="3"/>
    <w:qFormat/>
    <w:rsid w:val="00946A86"/>
    <w:pPr>
      <w:numPr>
        <w:numId w:val="1"/>
      </w:numPr>
      <w:outlineLvl w:val="0"/>
    </w:pPr>
  </w:style>
  <w:style w:type="paragraph" w:customStyle="1" w:styleId="ParaLevel1">
    <w:name w:val="ParaLevel1"/>
    <w:basedOn w:val="ParaPlain"/>
    <w:uiPriority w:val="2"/>
    <w:qFormat/>
    <w:rsid w:val="00946A86"/>
    <w:pPr>
      <w:numPr>
        <w:numId w:val="3"/>
      </w:numPr>
    </w:pPr>
  </w:style>
  <w:style w:type="paragraph" w:customStyle="1" w:styleId="ParaLevel2">
    <w:name w:val="ParaLevel2"/>
    <w:basedOn w:val="ParaPlain"/>
    <w:uiPriority w:val="2"/>
    <w:qFormat/>
    <w:rsid w:val="00946A86"/>
    <w:pPr>
      <w:numPr>
        <w:ilvl w:val="1"/>
        <w:numId w:val="3"/>
      </w:numPr>
    </w:pPr>
  </w:style>
  <w:style w:type="paragraph" w:customStyle="1" w:styleId="ParaLevel3">
    <w:name w:val="ParaLevel3"/>
    <w:basedOn w:val="ParaPlain"/>
    <w:uiPriority w:val="2"/>
    <w:qFormat/>
    <w:rsid w:val="00946A86"/>
    <w:pPr>
      <w:numPr>
        <w:ilvl w:val="2"/>
        <w:numId w:val="3"/>
      </w:numPr>
    </w:pPr>
  </w:style>
  <w:style w:type="paragraph" w:styleId="Header">
    <w:name w:val="header"/>
    <w:basedOn w:val="Normal"/>
    <w:uiPriority w:val="7"/>
    <w:rsid w:val="00946A86"/>
    <w:pPr>
      <w:pBdr>
        <w:bottom w:val="single" w:sz="4" w:space="1" w:color="auto"/>
      </w:pBdr>
    </w:pPr>
    <w:rPr>
      <w:b/>
    </w:rPr>
  </w:style>
  <w:style w:type="paragraph" w:styleId="Footer">
    <w:name w:val="footer"/>
    <w:basedOn w:val="Normal"/>
    <w:uiPriority w:val="7"/>
    <w:rsid w:val="00FC6D4D"/>
    <w:pPr>
      <w:tabs>
        <w:tab w:val="center" w:pos="4536"/>
        <w:tab w:val="right" w:pos="9072"/>
      </w:tabs>
    </w:pPr>
    <w:rPr>
      <w:b/>
    </w:rPr>
  </w:style>
  <w:style w:type="paragraph" w:customStyle="1" w:styleId="CoverNumber">
    <w:name w:val="Cover Number"/>
    <w:basedOn w:val="Normal"/>
    <w:next w:val="Normal"/>
    <w:uiPriority w:val="7"/>
    <w:rsid w:val="00946A86"/>
    <w:pPr>
      <w:spacing w:line="320" w:lineRule="exact"/>
      <w:jc w:val="right"/>
    </w:pPr>
    <w:rPr>
      <w:b/>
      <w:caps/>
      <w:sz w:val="32"/>
    </w:rPr>
  </w:style>
  <w:style w:type="paragraph" w:customStyle="1" w:styleId="CoverDate">
    <w:name w:val="Cover Date"/>
    <w:basedOn w:val="Normal"/>
    <w:next w:val="Normal"/>
    <w:uiPriority w:val="7"/>
    <w:rsid w:val="00FC6D4D"/>
    <w:pPr>
      <w:spacing w:after="800"/>
      <w:jc w:val="right"/>
    </w:pPr>
    <w:rPr>
      <w:sz w:val="20"/>
    </w:rPr>
  </w:style>
  <w:style w:type="paragraph" w:customStyle="1" w:styleId="CoverTitle">
    <w:name w:val="Cover Title"/>
    <w:basedOn w:val="Normal"/>
    <w:uiPriority w:val="7"/>
    <w:rsid w:val="00946A86"/>
    <w:pPr>
      <w:spacing w:line="500" w:lineRule="exact"/>
      <w:ind w:right="-142"/>
    </w:pPr>
    <w:rPr>
      <w:b/>
      <w:i/>
      <w:sz w:val="50"/>
      <w:szCs w:val="50"/>
    </w:rPr>
  </w:style>
  <w:style w:type="paragraph" w:customStyle="1" w:styleId="CoverSubTitle">
    <w:name w:val="Cover SubTitle"/>
    <w:basedOn w:val="Normal"/>
    <w:uiPriority w:val="7"/>
    <w:rsid w:val="00946A86"/>
    <w:pPr>
      <w:spacing w:before="400"/>
    </w:pPr>
  </w:style>
  <w:style w:type="character" w:styleId="Hyperlink">
    <w:name w:val="Hyperlink"/>
    <w:basedOn w:val="DefaultParagraphFont"/>
    <w:uiPriority w:val="7"/>
    <w:rsid w:val="00946A86"/>
    <w:rPr>
      <w:color w:val="0000FF"/>
      <w:u w:val="single"/>
    </w:rPr>
  </w:style>
  <w:style w:type="character" w:styleId="PageNumber">
    <w:name w:val="page number"/>
    <w:basedOn w:val="DefaultParagraphFont"/>
    <w:uiPriority w:val="7"/>
    <w:rsid w:val="00946A86"/>
  </w:style>
  <w:style w:type="paragraph" w:customStyle="1" w:styleId="AParaLevel1">
    <w:name w:val="AParaLevel1"/>
    <w:basedOn w:val="ParaPlain"/>
    <w:uiPriority w:val="2"/>
    <w:qFormat/>
    <w:rsid w:val="00946A86"/>
    <w:pPr>
      <w:numPr>
        <w:numId w:val="2"/>
      </w:numPr>
      <w:outlineLvl w:val="0"/>
    </w:pPr>
  </w:style>
  <w:style w:type="paragraph" w:customStyle="1" w:styleId="ContentsItem">
    <w:name w:val="ContentsItem"/>
    <w:basedOn w:val="Normal"/>
    <w:semiHidden/>
    <w:rsid w:val="00FC6D4D"/>
    <w:pPr>
      <w:tabs>
        <w:tab w:val="left" w:leader="dot" w:pos="8278"/>
        <w:tab w:val="left" w:pos="9072"/>
      </w:tabs>
      <w:spacing w:before="120"/>
      <w:ind w:left="142" w:right="1134" w:hanging="142"/>
    </w:pPr>
  </w:style>
  <w:style w:type="character" w:styleId="FootnoteReference">
    <w:name w:val="footnote reference"/>
    <w:basedOn w:val="DefaultParagraphFont"/>
    <w:uiPriority w:val="7"/>
    <w:rsid w:val="00F8727A"/>
    <w:rPr>
      <w:sz w:val="22"/>
      <w:vertAlign w:val="superscript"/>
    </w:rPr>
  </w:style>
  <w:style w:type="paragraph" w:customStyle="1" w:styleId="ListBullet2">
    <w:name w:val="ListBullet2"/>
    <w:basedOn w:val="ParaPlain"/>
    <w:uiPriority w:val="3"/>
    <w:qFormat/>
    <w:rsid w:val="00946A86"/>
    <w:pPr>
      <w:numPr>
        <w:ilvl w:val="1"/>
        <w:numId w:val="1"/>
      </w:numPr>
      <w:outlineLvl w:val="1"/>
    </w:pPr>
  </w:style>
  <w:style w:type="paragraph" w:customStyle="1" w:styleId="ListBullet3">
    <w:name w:val="ListBullet3"/>
    <w:basedOn w:val="ParaPlain"/>
    <w:uiPriority w:val="3"/>
    <w:qFormat/>
    <w:rsid w:val="00946A86"/>
    <w:pPr>
      <w:numPr>
        <w:ilvl w:val="2"/>
        <w:numId w:val="1"/>
      </w:numPr>
      <w:outlineLvl w:val="2"/>
    </w:pPr>
  </w:style>
  <w:style w:type="paragraph" w:customStyle="1" w:styleId="ListBullet4">
    <w:name w:val="ListBullet4"/>
    <w:basedOn w:val="ParaPlain"/>
    <w:uiPriority w:val="3"/>
    <w:qFormat/>
    <w:rsid w:val="00946A86"/>
    <w:pPr>
      <w:numPr>
        <w:ilvl w:val="3"/>
        <w:numId w:val="1"/>
      </w:numPr>
      <w:outlineLvl w:val="3"/>
    </w:pPr>
  </w:style>
  <w:style w:type="paragraph" w:customStyle="1" w:styleId="AParaLevel2">
    <w:name w:val="AParaLevel2"/>
    <w:basedOn w:val="ParaPlain"/>
    <w:uiPriority w:val="2"/>
    <w:rsid w:val="00946A86"/>
    <w:pPr>
      <w:numPr>
        <w:ilvl w:val="1"/>
        <w:numId w:val="2"/>
      </w:numPr>
      <w:outlineLvl w:val="1"/>
    </w:pPr>
  </w:style>
  <w:style w:type="paragraph" w:customStyle="1" w:styleId="AParaLevel3">
    <w:name w:val="AParaLevel3"/>
    <w:basedOn w:val="ParaPlain"/>
    <w:uiPriority w:val="2"/>
    <w:rsid w:val="00946A86"/>
    <w:pPr>
      <w:numPr>
        <w:ilvl w:val="2"/>
        <w:numId w:val="2"/>
      </w:numPr>
      <w:outlineLvl w:val="2"/>
    </w:pPr>
  </w:style>
  <w:style w:type="paragraph" w:customStyle="1" w:styleId="AppendixTop">
    <w:name w:val="AppendixTop"/>
    <w:basedOn w:val="Normal"/>
    <w:uiPriority w:val="5"/>
    <w:rsid w:val="00FC6D4D"/>
    <w:pPr>
      <w:spacing w:after="200" w:line="260" w:lineRule="exact"/>
      <w:jc w:val="right"/>
    </w:pPr>
    <w:rPr>
      <w:b/>
      <w:sz w:val="26"/>
    </w:rPr>
  </w:style>
  <w:style w:type="paragraph" w:customStyle="1" w:styleId="AppendixRef">
    <w:name w:val="AppendixRef"/>
    <w:basedOn w:val="AppendixTop"/>
    <w:uiPriority w:val="5"/>
    <w:rsid w:val="00FC6D4D"/>
    <w:rPr>
      <w:b w:val="0"/>
      <w:sz w:val="18"/>
    </w:rPr>
  </w:style>
  <w:style w:type="paragraph" w:customStyle="1" w:styleId="AusParaLevel1">
    <w:name w:val="AusParaLevel1"/>
    <w:basedOn w:val="ParaPlain"/>
    <w:uiPriority w:val="4"/>
    <w:rsid w:val="00946A86"/>
    <w:pPr>
      <w:ind w:left="1418" w:hanging="1418"/>
    </w:pPr>
  </w:style>
  <w:style w:type="paragraph" w:customStyle="1" w:styleId="AusParaLevel2">
    <w:name w:val="AusParaLevel2"/>
    <w:basedOn w:val="AusParaLevel1"/>
    <w:uiPriority w:val="4"/>
    <w:rsid w:val="00946A86"/>
    <w:pPr>
      <w:ind w:left="2127" w:hanging="709"/>
    </w:pPr>
  </w:style>
  <w:style w:type="paragraph" w:customStyle="1" w:styleId="AusParaLevel3">
    <w:name w:val="AusParaLevel3"/>
    <w:basedOn w:val="AusParaLevel2"/>
    <w:uiPriority w:val="4"/>
    <w:rsid w:val="00946A86"/>
    <w:pPr>
      <w:ind w:left="2835"/>
    </w:pPr>
  </w:style>
  <w:style w:type="character" w:customStyle="1" w:styleId="RefParas">
    <w:name w:val="RefParas"/>
    <w:basedOn w:val="DefaultParagraphFont"/>
    <w:uiPriority w:val="4"/>
    <w:rsid w:val="00FC6D4D"/>
    <w:rPr>
      <w:rFonts w:ascii="Times New Roman" w:hAnsi="Times New Roman"/>
      <w:b w:val="0"/>
      <w:i w:val="0"/>
      <w:sz w:val="18"/>
    </w:rPr>
  </w:style>
  <w:style w:type="paragraph" w:styleId="TOC1">
    <w:name w:val="toc 1"/>
    <w:basedOn w:val="Normal"/>
    <w:next w:val="Normal"/>
    <w:autoRedefine/>
    <w:uiPriority w:val="7"/>
    <w:rsid w:val="00FC6D4D"/>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950644"/>
    <w:pPr>
      <w:tabs>
        <w:tab w:val="right" w:leader="dot" w:pos="9071"/>
      </w:tabs>
      <w:spacing w:before="120"/>
      <w:ind w:left="142" w:right="1417" w:hanging="142"/>
    </w:pPr>
  </w:style>
  <w:style w:type="numbering" w:customStyle="1" w:styleId="AUASBListBullets">
    <w:name w:val="AUASBListBullets"/>
    <w:uiPriority w:val="99"/>
    <w:rsid w:val="00946A86"/>
    <w:pPr>
      <w:numPr>
        <w:numId w:val="1"/>
      </w:numPr>
    </w:pPr>
  </w:style>
  <w:style w:type="numbering" w:customStyle="1" w:styleId="AUASBAParas">
    <w:name w:val="AUASBAParas"/>
    <w:uiPriority w:val="99"/>
    <w:rsid w:val="00946A86"/>
    <w:pPr>
      <w:numPr>
        <w:numId w:val="2"/>
      </w:numPr>
    </w:pPr>
  </w:style>
  <w:style w:type="numbering" w:customStyle="1" w:styleId="AUASBParaLevels">
    <w:name w:val="AUASBParaLevels"/>
    <w:uiPriority w:val="99"/>
    <w:rsid w:val="00946A86"/>
    <w:pPr>
      <w:numPr>
        <w:numId w:val="3"/>
      </w:numPr>
    </w:pPr>
  </w:style>
  <w:style w:type="numbering" w:customStyle="1" w:styleId="AUASBListNumParas">
    <w:name w:val="AUASBListNumParas"/>
    <w:uiPriority w:val="99"/>
    <w:rsid w:val="00946A86"/>
    <w:pPr>
      <w:numPr>
        <w:numId w:val="4"/>
      </w:numPr>
    </w:pPr>
  </w:style>
  <w:style w:type="character" w:customStyle="1" w:styleId="Heading1Char">
    <w:name w:val="Heading 1 Char"/>
    <w:basedOn w:val="DefaultParagraphFont"/>
    <w:link w:val="Heading1"/>
    <w:semiHidden/>
    <w:rsid w:val="004D66D9"/>
    <w:rPr>
      <w:rFonts w:cs="Arial"/>
      <w:bCs/>
      <w:caps/>
      <w:sz w:val="32"/>
      <w:szCs w:val="32"/>
      <w:lang w:eastAsia="en-US"/>
    </w:rPr>
  </w:style>
  <w:style w:type="paragraph" w:customStyle="1" w:styleId="Divider">
    <w:name w:val="Divider"/>
    <w:basedOn w:val="ParaPlain"/>
    <w:uiPriority w:val="7"/>
    <w:rsid w:val="00946A86"/>
    <w:pPr>
      <w:spacing w:before="240" w:after="360"/>
      <w:jc w:val="center"/>
    </w:pPr>
  </w:style>
  <w:style w:type="paragraph" w:styleId="BalloonText">
    <w:name w:val="Balloon Text"/>
    <w:basedOn w:val="Normal"/>
    <w:link w:val="BalloonTextChar"/>
    <w:semiHidden/>
    <w:rsid w:val="00946A8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A86"/>
    <w:rPr>
      <w:rFonts w:ascii="Tahoma" w:hAnsi="Tahoma" w:cs="Tahoma"/>
      <w:sz w:val="16"/>
      <w:szCs w:val="16"/>
      <w:lang w:eastAsia="en-US"/>
    </w:rPr>
  </w:style>
  <w:style w:type="table" w:styleId="TableGrid">
    <w:name w:val="Table Grid"/>
    <w:basedOn w:val="TableNormal"/>
    <w:rsid w:val="00946A86"/>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Heading">
    <w:name w:val="Appendix Heading"/>
    <w:basedOn w:val="Normal"/>
    <w:next w:val="ParaPlain"/>
    <w:qFormat/>
    <w:rsid w:val="00FC6D4D"/>
    <w:pPr>
      <w:keepNext/>
      <w:spacing w:after="200" w:line="260" w:lineRule="exact"/>
      <w:jc w:val="center"/>
    </w:pPr>
    <w:rPr>
      <w:b/>
      <w:caps/>
      <w:sz w:val="26"/>
      <w:szCs w:val="24"/>
    </w:rPr>
  </w:style>
  <w:style w:type="paragraph" w:customStyle="1" w:styleId="TableHeading">
    <w:name w:val="TableHeading"/>
    <w:basedOn w:val="Normal"/>
    <w:uiPriority w:val="5"/>
    <w:qFormat/>
    <w:rsid w:val="00D87202"/>
    <w:pPr>
      <w:spacing w:before="60" w:after="60" w:line="240" w:lineRule="auto"/>
    </w:pPr>
    <w:rPr>
      <w:b/>
      <w:szCs w:val="24"/>
      <w:lang w:eastAsia="en-AU"/>
    </w:rPr>
  </w:style>
  <w:style w:type="paragraph" w:customStyle="1" w:styleId="TableRow">
    <w:name w:val="TableRow"/>
    <w:basedOn w:val="Normal"/>
    <w:uiPriority w:val="5"/>
    <w:qFormat/>
    <w:rsid w:val="00D87202"/>
    <w:pPr>
      <w:spacing w:before="60" w:after="60" w:line="240" w:lineRule="auto"/>
    </w:pPr>
    <w:rPr>
      <w:szCs w:val="24"/>
      <w:lang w:eastAsia="en-AU"/>
    </w:rPr>
  </w:style>
  <w:style w:type="paragraph" w:customStyle="1" w:styleId="ParaIndent">
    <w:name w:val="ParaIndent"/>
    <w:basedOn w:val="ParaPlain"/>
    <w:uiPriority w:val="1"/>
    <w:qFormat/>
    <w:rsid w:val="00CF1760"/>
    <w:pPr>
      <w:ind w:left="709"/>
    </w:pPr>
    <w:rPr>
      <w:szCs w:val="24"/>
    </w:rPr>
  </w:style>
  <w:style w:type="paragraph" w:customStyle="1" w:styleId="TableLevel1">
    <w:name w:val="TableLevel1"/>
    <w:basedOn w:val="ParaPlain"/>
    <w:link w:val="TableLevel1Char"/>
    <w:uiPriority w:val="6"/>
    <w:qFormat/>
    <w:rsid w:val="0037659A"/>
    <w:pPr>
      <w:numPr>
        <w:numId w:val="9"/>
      </w:numPr>
    </w:pPr>
  </w:style>
  <w:style w:type="paragraph" w:customStyle="1" w:styleId="TableLevel2">
    <w:name w:val="TableLevel2"/>
    <w:basedOn w:val="ParaPlain"/>
    <w:link w:val="TableLevel2Char"/>
    <w:uiPriority w:val="6"/>
    <w:qFormat/>
    <w:rsid w:val="0037659A"/>
    <w:pPr>
      <w:numPr>
        <w:ilvl w:val="1"/>
        <w:numId w:val="9"/>
      </w:numPr>
    </w:pPr>
  </w:style>
  <w:style w:type="character" w:customStyle="1" w:styleId="TableLevel1Char">
    <w:name w:val="TableLevel1 Char"/>
    <w:basedOn w:val="ParaPlainChar"/>
    <w:link w:val="TableLevel1"/>
    <w:uiPriority w:val="6"/>
    <w:rsid w:val="0037659A"/>
    <w:rPr>
      <w:lang w:eastAsia="en-US"/>
    </w:rPr>
  </w:style>
  <w:style w:type="paragraph" w:customStyle="1" w:styleId="TableLevel3">
    <w:name w:val="TableLevel3"/>
    <w:basedOn w:val="ParaPlain"/>
    <w:link w:val="TableLevel3Char"/>
    <w:uiPriority w:val="6"/>
    <w:qFormat/>
    <w:rsid w:val="0037659A"/>
    <w:pPr>
      <w:numPr>
        <w:ilvl w:val="2"/>
        <w:numId w:val="9"/>
      </w:numPr>
    </w:pPr>
  </w:style>
  <w:style w:type="character" w:customStyle="1" w:styleId="TableLevel2Char">
    <w:name w:val="TableLevel2 Char"/>
    <w:basedOn w:val="ParaPlainChar"/>
    <w:link w:val="TableLevel2"/>
    <w:uiPriority w:val="6"/>
    <w:rsid w:val="0037659A"/>
    <w:rPr>
      <w:lang w:eastAsia="en-US"/>
    </w:rPr>
  </w:style>
  <w:style w:type="numbering" w:customStyle="1" w:styleId="TableNumbers">
    <w:name w:val="TableNumbers"/>
    <w:uiPriority w:val="99"/>
    <w:rsid w:val="0037659A"/>
    <w:pPr>
      <w:numPr>
        <w:numId w:val="6"/>
      </w:numPr>
    </w:pPr>
  </w:style>
  <w:style w:type="character" w:customStyle="1" w:styleId="TableLevel3Char">
    <w:name w:val="TableLevel3 Char"/>
    <w:basedOn w:val="ParaPlainChar"/>
    <w:link w:val="TableLevel3"/>
    <w:uiPriority w:val="6"/>
    <w:rsid w:val="0037659A"/>
    <w:rPr>
      <w:lang w:eastAsia="en-US"/>
    </w:rPr>
  </w:style>
  <w:style w:type="character" w:styleId="PlaceholderText">
    <w:name w:val="Placeholder Text"/>
    <w:basedOn w:val="DefaultParagraphFont"/>
    <w:uiPriority w:val="99"/>
    <w:semiHidden/>
    <w:rsid w:val="00486692"/>
    <w:rPr>
      <w:color w:val="808080"/>
    </w:rPr>
  </w:style>
  <w:style w:type="character" w:customStyle="1" w:styleId="FootnoteTextChar">
    <w:name w:val="Footnote Text Char"/>
    <w:basedOn w:val="DefaultParagraphFont"/>
    <w:link w:val="FootnoteText"/>
    <w:rsid w:val="00A015B7"/>
    <w:rPr>
      <w:sz w:val="16"/>
      <w:lang w:eastAsia="en-US"/>
    </w:rPr>
  </w:style>
  <w:style w:type="character" w:customStyle="1" w:styleId="Heading6Char">
    <w:name w:val="Heading 6 Char"/>
    <w:basedOn w:val="DefaultParagraphFont"/>
    <w:link w:val="Heading6"/>
    <w:uiPriority w:val="2"/>
    <w:rsid w:val="00996CE8"/>
    <w:rPr>
      <w:b/>
      <w:iCs/>
      <w:sz w:val="22"/>
      <w:szCs w:val="22"/>
      <w:lang w:eastAsia="en-US"/>
    </w:rPr>
  </w:style>
  <w:style w:type="character" w:customStyle="1" w:styleId="Heading5Char">
    <w:name w:val="Heading 5 Char"/>
    <w:basedOn w:val="DefaultParagraphFont"/>
    <w:link w:val="Heading5"/>
    <w:uiPriority w:val="3"/>
    <w:rsid w:val="00EB3F38"/>
    <w:rPr>
      <w:b/>
      <w:bCs/>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enquiries@auasb.gov.au"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mailto:enquiries@auasb.gov.au" TargetMode="External"/><Relationship Id="rId20" Type="http://schemas.openxmlformats.org/officeDocument/2006/relationships/header" Target="head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urtell\AppData\Roaming\Microsoft\Templates\Word\St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3292A1F1-42E8-40F2-B491-10B4414D35A2}"/>
      </w:docPartPr>
      <w:docPartBody>
        <w:p w:rsidR="00EE7941" w:rsidRDefault="008353CE">
          <w:r w:rsidRPr="009E08D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CE"/>
    <w:rsid w:val="000262DC"/>
    <w:rsid w:val="0003344D"/>
    <w:rsid w:val="00111E26"/>
    <w:rsid w:val="003A6E3B"/>
    <w:rsid w:val="00436CBA"/>
    <w:rsid w:val="005037A7"/>
    <w:rsid w:val="00515855"/>
    <w:rsid w:val="007A1CA4"/>
    <w:rsid w:val="00823B28"/>
    <w:rsid w:val="008353CE"/>
    <w:rsid w:val="008369E2"/>
    <w:rsid w:val="00A02E64"/>
    <w:rsid w:val="00A47A84"/>
    <w:rsid w:val="00A50116"/>
    <w:rsid w:val="00AD7C56"/>
    <w:rsid w:val="00AF3B25"/>
    <w:rsid w:val="00B84EE9"/>
    <w:rsid w:val="00BE1CBA"/>
    <w:rsid w:val="00C56AB4"/>
    <w:rsid w:val="00E555AA"/>
    <w:rsid w:val="00EA6B37"/>
    <w:rsid w:val="00EE7941"/>
    <w:rsid w:val="00F405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3C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3C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F2EEF-2950-4220-BBAC-87016826A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Stnd</Template>
  <TotalTime>512</TotalTime>
  <Pages>33</Pages>
  <Words>10997</Words>
  <Characters>64084</Characters>
  <Application>Microsoft Office Word</Application>
  <DocSecurity>0</DocSecurity>
  <Lines>1104</Lines>
  <Paragraphs>564</Paragraphs>
  <ScaleCrop>false</ScaleCrop>
  <HeadingPairs>
    <vt:vector size="2" baseType="variant">
      <vt:variant>
        <vt:lpstr>Title</vt:lpstr>
      </vt:variant>
      <vt:variant>
        <vt:i4>1</vt:i4>
      </vt:variant>
    </vt:vector>
  </HeadingPairs>
  <TitlesOfParts>
    <vt:vector size="1" baseType="lpstr">
      <vt:lpstr>ED Proposed Auditing Standard</vt:lpstr>
    </vt:vector>
  </TitlesOfParts>
  <Company>AUASB</Company>
  <LinksUpToDate>false</LinksUpToDate>
  <CharactersWithSpaces>74517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Proposed Auditing Standard</dc:title>
  <dc:creator>Christine Purtell</dc:creator>
  <cp:lastModifiedBy>Purtell, Christine</cp:lastModifiedBy>
  <cp:revision>128</cp:revision>
  <cp:lastPrinted>2015-12-08T00:42:00Z</cp:lastPrinted>
  <dcterms:created xsi:type="dcterms:W3CDTF">2015-07-31T00:50:00Z</dcterms:created>
  <dcterms:modified xsi:type="dcterms:W3CDTF">2015-12-09T03:24:00Z</dcterms:modified>
</cp:coreProperties>
</file>