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D4AFC34" w14:textId="77777777" w:rsidR="007355E1" w:rsidRPr="00BB033E" w:rsidRDefault="007355E1" w:rsidP="007918B6">
      <w:r w:rsidRPr="00BB033E">
        <w:object w:dxaOrig="2146" w:dyaOrig="1561" w14:anchorId="4BED3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8" o:title=""/>
          </v:shape>
          <o:OLEObject Type="Embed" ProgID="Word.Picture.8" ShapeID="_x0000_i1025" DrawAspect="Content" ObjectID="_1793693344" r:id="rId9"/>
        </w:object>
      </w:r>
    </w:p>
    <w:p w14:paraId="70BA3AEB" w14:textId="77777777" w:rsidR="007355E1" w:rsidRPr="00BB033E" w:rsidRDefault="007355E1" w:rsidP="007918B6">
      <w:pPr>
        <w:pStyle w:val="ShortT"/>
        <w:spacing w:before="240"/>
      </w:pPr>
      <w:r w:rsidRPr="00BB033E">
        <w:t>National Health (IVF Program) Special Arrangement 2015</w:t>
      </w:r>
    </w:p>
    <w:p w14:paraId="33733618" w14:textId="77777777" w:rsidR="007355E1" w:rsidRPr="00BB033E" w:rsidRDefault="007355E1" w:rsidP="007918B6">
      <w:pPr>
        <w:pStyle w:val="CompiledActNo"/>
        <w:spacing w:before="240"/>
      </w:pPr>
      <w:r w:rsidRPr="00BB033E">
        <w:t>PB 60 of 2015</w:t>
      </w:r>
    </w:p>
    <w:p w14:paraId="65EEFFC6" w14:textId="77777777" w:rsidR="007355E1" w:rsidRPr="00BB033E" w:rsidRDefault="007355E1" w:rsidP="007355E1">
      <w:pPr>
        <w:pStyle w:val="MadeunderText"/>
      </w:pPr>
      <w:r w:rsidRPr="00BB033E">
        <w:t xml:space="preserve">made under subsections 100(1) and (2) of the </w:t>
      </w:r>
    </w:p>
    <w:p w14:paraId="1CD72C98" w14:textId="77777777" w:rsidR="007355E1" w:rsidRPr="00BB033E" w:rsidRDefault="007355E1" w:rsidP="007355E1">
      <w:pPr>
        <w:pStyle w:val="CompiledMadeUnder"/>
        <w:spacing w:before="240"/>
      </w:pPr>
      <w:r w:rsidRPr="00BB033E">
        <w:t>National Health Act 1953</w:t>
      </w:r>
    </w:p>
    <w:p w14:paraId="05D678A6" w14:textId="54BBA9BF" w:rsidR="007355E1" w:rsidRPr="00BB033E" w:rsidRDefault="007355E1" w:rsidP="007918B6">
      <w:pPr>
        <w:spacing w:before="1000"/>
        <w:rPr>
          <w:rFonts w:cs="Arial"/>
          <w:b/>
          <w:sz w:val="32"/>
          <w:szCs w:val="32"/>
        </w:rPr>
      </w:pPr>
      <w:r w:rsidRPr="00BB033E">
        <w:rPr>
          <w:rFonts w:cs="Arial"/>
          <w:b/>
          <w:sz w:val="32"/>
          <w:szCs w:val="32"/>
        </w:rPr>
        <w:t xml:space="preserve">Compilation No. </w:t>
      </w:r>
      <w:r w:rsidRPr="00BB033E">
        <w:rPr>
          <w:rFonts w:cs="Arial"/>
          <w:b/>
          <w:sz w:val="32"/>
          <w:szCs w:val="32"/>
        </w:rPr>
        <w:fldChar w:fldCharType="begin"/>
      </w:r>
      <w:r w:rsidRPr="00BB033E">
        <w:rPr>
          <w:rFonts w:cs="Arial"/>
          <w:b/>
          <w:sz w:val="32"/>
          <w:szCs w:val="32"/>
        </w:rPr>
        <w:instrText xml:space="preserve"> DOCPROPERTY  CompilationNumber </w:instrText>
      </w:r>
      <w:r w:rsidRPr="00BB033E">
        <w:rPr>
          <w:rFonts w:cs="Arial"/>
          <w:b/>
          <w:sz w:val="32"/>
          <w:szCs w:val="32"/>
        </w:rPr>
        <w:fldChar w:fldCharType="separate"/>
      </w:r>
      <w:r w:rsidR="00934BE2">
        <w:rPr>
          <w:rFonts w:cs="Arial"/>
          <w:b/>
          <w:sz w:val="32"/>
          <w:szCs w:val="32"/>
        </w:rPr>
        <w:t>19</w:t>
      </w:r>
      <w:r w:rsidRPr="00BB033E">
        <w:rPr>
          <w:rFonts w:cs="Arial"/>
          <w:b/>
          <w:sz w:val="32"/>
          <w:szCs w:val="32"/>
        </w:rPr>
        <w:fldChar w:fldCharType="end"/>
      </w:r>
    </w:p>
    <w:p w14:paraId="0FDF18FA" w14:textId="7F46B8F4" w:rsidR="007355E1" w:rsidRPr="00BB033E" w:rsidRDefault="007355E1" w:rsidP="00C60EB1">
      <w:pPr>
        <w:tabs>
          <w:tab w:val="left" w:pos="2551"/>
        </w:tabs>
        <w:spacing w:before="480"/>
        <w:rPr>
          <w:rFonts w:cs="Arial"/>
          <w:sz w:val="24"/>
        </w:rPr>
      </w:pPr>
      <w:r w:rsidRPr="00BB033E">
        <w:rPr>
          <w:rFonts w:cs="Arial"/>
          <w:b/>
          <w:sz w:val="24"/>
        </w:rPr>
        <w:t>Compilation date:</w:t>
      </w:r>
      <w:r w:rsidRPr="00BB033E">
        <w:rPr>
          <w:rFonts w:cs="Arial"/>
          <w:b/>
          <w:sz w:val="24"/>
        </w:rPr>
        <w:tab/>
      </w:r>
      <w:r w:rsidRPr="007E550F">
        <w:rPr>
          <w:rFonts w:cs="Arial"/>
          <w:sz w:val="24"/>
        </w:rPr>
        <w:fldChar w:fldCharType="begin"/>
      </w:r>
      <w:r w:rsidR="000B5EE9" w:rsidRPr="007E550F">
        <w:rPr>
          <w:rFonts w:cs="Arial"/>
          <w:sz w:val="24"/>
        </w:rPr>
        <w:instrText>DOCPROPERTY StartDate \@ "d MMMM yyyy" \* MERGEFORMAT</w:instrText>
      </w:r>
      <w:r w:rsidRPr="007E550F">
        <w:rPr>
          <w:rFonts w:cs="Arial"/>
          <w:sz w:val="24"/>
        </w:rPr>
        <w:fldChar w:fldCharType="separate"/>
      </w:r>
      <w:r w:rsidR="00CF0DF0">
        <w:rPr>
          <w:rFonts w:cs="Arial"/>
          <w:bCs/>
          <w:sz w:val="24"/>
        </w:rPr>
        <w:t>1 November</w:t>
      </w:r>
      <w:r w:rsidR="00934BE2">
        <w:rPr>
          <w:rFonts w:cs="Arial"/>
          <w:sz w:val="24"/>
        </w:rPr>
        <w:t xml:space="preserve"> 2024</w:t>
      </w:r>
      <w:r w:rsidRPr="007E550F">
        <w:rPr>
          <w:rFonts w:cs="Arial"/>
          <w:sz w:val="24"/>
        </w:rPr>
        <w:fldChar w:fldCharType="end"/>
      </w:r>
    </w:p>
    <w:p w14:paraId="7CCDE9C9" w14:textId="37DBE332" w:rsidR="007355E1" w:rsidRPr="00BB033E" w:rsidRDefault="00C60EB1" w:rsidP="000B5EE9">
      <w:pPr>
        <w:tabs>
          <w:tab w:val="left" w:pos="2551"/>
        </w:tabs>
        <w:spacing w:before="240" w:after="240"/>
        <w:ind w:left="2551" w:hanging="2551"/>
        <w:rPr>
          <w:rFonts w:cs="Arial"/>
          <w:sz w:val="24"/>
        </w:rPr>
      </w:pPr>
      <w:r w:rsidRPr="00BB033E">
        <w:rPr>
          <w:rFonts w:cs="Arial"/>
          <w:b/>
          <w:sz w:val="24"/>
        </w:rPr>
        <w:t>Includes amendments:</w:t>
      </w:r>
      <w:r w:rsidR="007355E1" w:rsidRPr="00BB033E">
        <w:rPr>
          <w:rFonts w:cs="Arial"/>
          <w:b/>
          <w:sz w:val="24"/>
        </w:rPr>
        <w:tab/>
      </w:r>
      <w:r w:rsidR="007355E1" w:rsidRPr="007E550F">
        <w:rPr>
          <w:rFonts w:cs="Arial"/>
          <w:sz w:val="24"/>
        </w:rPr>
        <w:fldChar w:fldCharType="begin"/>
      </w:r>
      <w:r w:rsidR="007355E1" w:rsidRPr="007E550F">
        <w:rPr>
          <w:rFonts w:cs="Arial"/>
          <w:sz w:val="24"/>
        </w:rPr>
        <w:instrText xml:space="preserve"> DOCPROPERTY IncludesUpTo </w:instrText>
      </w:r>
      <w:r w:rsidR="007355E1" w:rsidRPr="007E550F">
        <w:rPr>
          <w:rFonts w:cs="Arial"/>
          <w:sz w:val="24"/>
        </w:rPr>
        <w:fldChar w:fldCharType="separate"/>
      </w:r>
      <w:r w:rsidR="00934BE2">
        <w:rPr>
          <w:rFonts w:cs="Arial"/>
          <w:sz w:val="24"/>
        </w:rPr>
        <w:t>F2024L01398</w:t>
      </w:r>
      <w:r w:rsidR="007355E1" w:rsidRPr="007E550F">
        <w:rPr>
          <w:rFonts w:cs="Arial"/>
          <w:sz w:val="24"/>
        </w:rPr>
        <w:fldChar w:fldCharType="end"/>
      </w:r>
    </w:p>
    <w:p w14:paraId="39C2B3C3" w14:textId="77777777" w:rsidR="007355E1" w:rsidRPr="00BB033E" w:rsidRDefault="007355E1" w:rsidP="007918B6">
      <w:pPr>
        <w:pageBreakBefore/>
        <w:rPr>
          <w:rFonts w:cs="Arial"/>
          <w:b/>
          <w:sz w:val="32"/>
          <w:szCs w:val="32"/>
        </w:rPr>
      </w:pPr>
      <w:r w:rsidRPr="00BB033E">
        <w:rPr>
          <w:rFonts w:cs="Arial"/>
          <w:b/>
          <w:sz w:val="32"/>
          <w:szCs w:val="32"/>
        </w:rPr>
        <w:lastRenderedPageBreak/>
        <w:t>About this compilation</w:t>
      </w:r>
    </w:p>
    <w:p w14:paraId="7D771B1A" w14:textId="77777777" w:rsidR="007355E1" w:rsidRPr="00BB033E" w:rsidRDefault="007355E1" w:rsidP="007918B6">
      <w:pPr>
        <w:spacing w:before="240"/>
        <w:rPr>
          <w:rFonts w:cs="Arial"/>
        </w:rPr>
      </w:pPr>
      <w:r w:rsidRPr="00BB033E">
        <w:rPr>
          <w:rFonts w:cs="Arial"/>
          <w:b/>
          <w:szCs w:val="22"/>
        </w:rPr>
        <w:t>This compilation</w:t>
      </w:r>
    </w:p>
    <w:p w14:paraId="5D57AE6D" w14:textId="2F4971D2" w:rsidR="007355E1" w:rsidRPr="00BB033E" w:rsidRDefault="007355E1" w:rsidP="007918B6">
      <w:pPr>
        <w:spacing w:before="120" w:after="120"/>
        <w:rPr>
          <w:rFonts w:cs="Arial"/>
          <w:szCs w:val="22"/>
        </w:rPr>
      </w:pPr>
      <w:r w:rsidRPr="00BB033E">
        <w:rPr>
          <w:rFonts w:cs="Arial"/>
          <w:szCs w:val="22"/>
        </w:rPr>
        <w:t xml:space="preserve">This is a compilation of the </w:t>
      </w:r>
      <w:bookmarkStart w:id="1" w:name="_Hlk97714160"/>
      <w:r w:rsidRPr="00BB033E">
        <w:rPr>
          <w:rFonts w:cs="Arial"/>
          <w:i/>
          <w:szCs w:val="22"/>
        </w:rPr>
        <w:fldChar w:fldCharType="begin"/>
      </w:r>
      <w:r w:rsidRPr="00BB033E">
        <w:rPr>
          <w:rFonts w:cs="Arial"/>
          <w:i/>
          <w:szCs w:val="22"/>
        </w:rPr>
        <w:instrText xml:space="preserve"> STYLEREF  ShortT </w:instrText>
      </w:r>
      <w:r w:rsidRPr="00BB033E">
        <w:rPr>
          <w:rFonts w:cs="Arial"/>
          <w:i/>
          <w:szCs w:val="22"/>
        </w:rPr>
        <w:fldChar w:fldCharType="separate"/>
      </w:r>
      <w:r w:rsidR="00CC14D6">
        <w:rPr>
          <w:rFonts w:cs="Arial"/>
          <w:i/>
          <w:noProof/>
          <w:szCs w:val="22"/>
        </w:rPr>
        <w:t>National Health (IVF Program) Special Arrangement 2015</w:t>
      </w:r>
      <w:r w:rsidRPr="00BB033E">
        <w:rPr>
          <w:rFonts w:cs="Arial"/>
          <w:i/>
          <w:szCs w:val="22"/>
        </w:rPr>
        <w:fldChar w:fldCharType="end"/>
      </w:r>
      <w:bookmarkEnd w:id="1"/>
      <w:r w:rsidRPr="00BB033E">
        <w:rPr>
          <w:rFonts w:cs="Arial"/>
          <w:szCs w:val="22"/>
        </w:rPr>
        <w:t xml:space="preserve"> that shows the text of the law as amended and in force on </w:t>
      </w:r>
      <w:r w:rsidRPr="007E550F">
        <w:rPr>
          <w:rFonts w:cs="Arial"/>
          <w:szCs w:val="22"/>
        </w:rPr>
        <w:fldChar w:fldCharType="begin"/>
      </w:r>
      <w:r w:rsidR="000B5EE9" w:rsidRPr="007E550F">
        <w:rPr>
          <w:rFonts w:cs="Arial"/>
          <w:szCs w:val="22"/>
        </w:rPr>
        <w:instrText>DOCPROPERTY StartDate \@ "d MMMM yyyy" \* MERGEFORMAT</w:instrText>
      </w:r>
      <w:r w:rsidRPr="007E550F">
        <w:rPr>
          <w:rFonts w:cs="Arial"/>
          <w:szCs w:val="3276"/>
        </w:rPr>
        <w:fldChar w:fldCharType="separate"/>
      </w:r>
      <w:r w:rsidR="00CF0DF0">
        <w:rPr>
          <w:rFonts w:cs="Arial"/>
          <w:szCs w:val="22"/>
        </w:rPr>
        <w:t>1 November</w:t>
      </w:r>
      <w:r w:rsidR="00934BE2">
        <w:rPr>
          <w:rFonts w:cs="Arial"/>
          <w:szCs w:val="22"/>
        </w:rPr>
        <w:t xml:space="preserve"> 2024</w:t>
      </w:r>
      <w:r w:rsidRPr="007E550F">
        <w:rPr>
          <w:rFonts w:cs="Arial"/>
          <w:szCs w:val="22"/>
        </w:rPr>
        <w:fldChar w:fldCharType="end"/>
      </w:r>
      <w:r w:rsidRPr="00BB033E">
        <w:rPr>
          <w:rFonts w:cs="Arial"/>
          <w:szCs w:val="22"/>
        </w:rPr>
        <w:t xml:space="preserve"> (the </w:t>
      </w:r>
      <w:r w:rsidRPr="00BB033E">
        <w:rPr>
          <w:rFonts w:cs="Arial"/>
          <w:b/>
          <w:i/>
          <w:szCs w:val="22"/>
        </w:rPr>
        <w:t>compilation date</w:t>
      </w:r>
      <w:r w:rsidRPr="00BB033E">
        <w:rPr>
          <w:rFonts w:cs="Arial"/>
          <w:szCs w:val="22"/>
        </w:rPr>
        <w:t>).</w:t>
      </w:r>
    </w:p>
    <w:p w14:paraId="07CB80B7" w14:textId="77777777" w:rsidR="007355E1" w:rsidRPr="00BB033E" w:rsidRDefault="007355E1" w:rsidP="007918B6">
      <w:pPr>
        <w:spacing w:after="120"/>
        <w:rPr>
          <w:rFonts w:cs="Arial"/>
          <w:szCs w:val="22"/>
        </w:rPr>
      </w:pPr>
      <w:r w:rsidRPr="00BB033E">
        <w:rPr>
          <w:rFonts w:cs="Arial"/>
          <w:szCs w:val="22"/>
        </w:rPr>
        <w:t xml:space="preserve">The notes at the end of this compilation (the </w:t>
      </w:r>
      <w:r w:rsidRPr="00BB033E">
        <w:rPr>
          <w:rFonts w:cs="Arial"/>
          <w:b/>
          <w:i/>
          <w:szCs w:val="22"/>
        </w:rPr>
        <w:t>endnotes</w:t>
      </w:r>
      <w:r w:rsidRPr="00BB033E">
        <w:rPr>
          <w:rFonts w:cs="Arial"/>
          <w:szCs w:val="22"/>
        </w:rPr>
        <w:t>) include information about amending laws and the amendment history of provisions of the compiled law.</w:t>
      </w:r>
    </w:p>
    <w:p w14:paraId="25159C49" w14:textId="77777777" w:rsidR="007355E1" w:rsidRPr="00BB033E" w:rsidRDefault="007355E1" w:rsidP="007918B6">
      <w:pPr>
        <w:tabs>
          <w:tab w:val="left" w:pos="5640"/>
        </w:tabs>
        <w:spacing w:before="120" w:after="120"/>
        <w:rPr>
          <w:rFonts w:cs="Arial"/>
          <w:b/>
          <w:szCs w:val="22"/>
        </w:rPr>
      </w:pPr>
      <w:r w:rsidRPr="00BB033E">
        <w:rPr>
          <w:rFonts w:cs="Arial"/>
          <w:b/>
          <w:szCs w:val="22"/>
        </w:rPr>
        <w:t>Uncommenced amendments</w:t>
      </w:r>
    </w:p>
    <w:p w14:paraId="49197203" w14:textId="20159BC8" w:rsidR="007355E1" w:rsidRPr="00BB033E" w:rsidRDefault="007355E1" w:rsidP="007918B6">
      <w:pPr>
        <w:spacing w:after="120"/>
        <w:rPr>
          <w:rFonts w:cs="Arial"/>
          <w:szCs w:val="22"/>
        </w:rPr>
      </w:pPr>
      <w:r w:rsidRPr="00BB033E">
        <w:rPr>
          <w:rFonts w:cs="Arial"/>
          <w:szCs w:val="22"/>
        </w:rPr>
        <w:t xml:space="preserve">The effect of uncommenced amendments is not shown in the text of the compiled law. Any uncommenced amendments affecting the law are accessible on the </w:t>
      </w:r>
      <w:r w:rsidR="00D556F2" w:rsidRPr="00BB033E">
        <w:rPr>
          <w:rFonts w:cs="Arial"/>
          <w:szCs w:val="22"/>
        </w:rPr>
        <w:t>Register</w:t>
      </w:r>
      <w:r w:rsidRPr="00BB033E">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7037C098" w14:textId="77777777" w:rsidR="007355E1" w:rsidRPr="00BB033E" w:rsidRDefault="007355E1" w:rsidP="007918B6">
      <w:pPr>
        <w:spacing w:before="120" w:after="120"/>
        <w:rPr>
          <w:rFonts w:cs="Arial"/>
          <w:b/>
          <w:szCs w:val="22"/>
        </w:rPr>
      </w:pPr>
      <w:r w:rsidRPr="00BB033E">
        <w:rPr>
          <w:rFonts w:cs="Arial"/>
          <w:b/>
          <w:szCs w:val="22"/>
        </w:rPr>
        <w:t>Application, saving and transitional provisions for provisions and amendments</w:t>
      </w:r>
    </w:p>
    <w:p w14:paraId="25E46974" w14:textId="77777777" w:rsidR="007355E1" w:rsidRPr="00BB033E" w:rsidRDefault="007355E1" w:rsidP="007918B6">
      <w:pPr>
        <w:spacing w:after="120"/>
        <w:rPr>
          <w:rFonts w:cs="Arial"/>
          <w:szCs w:val="22"/>
        </w:rPr>
      </w:pPr>
      <w:r w:rsidRPr="00BB033E">
        <w:rPr>
          <w:rFonts w:cs="Arial"/>
          <w:szCs w:val="22"/>
        </w:rPr>
        <w:t>If the operation of a provision or amendment of the compiled law is affected by an application, saving or transitional provision that is not included in this compilation, details are included in the endnotes.</w:t>
      </w:r>
    </w:p>
    <w:p w14:paraId="46AE3FB6" w14:textId="77777777" w:rsidR="007355E1" w:rsidRPr="00BB033E" w:rsidRDefault="007355E1" w:rsidP="007918B6">
      <w:pPr>
        <w:spacing w:after="120"/>
        <w:rPr>
          <w:rFonts w:cs="Arial"/>
          <w:b/>
          <w:szCs w:val="22"/>
        </w:rPr>
      </w:pPr>
      <w:r w:rsidRPr="00BB033E">
        <w:rPr>
          <w:rFonts w:cs="Arial"/>
          <w:b/>
          <w:szCs w:val="22"/>
        </w:rPr>
        <w:t>Editorial changes</w:t>
      </w:r>
    </w:p>
    <w:p w14:paraId="25CF0847" w14:textId="77777777" w:rsidR="007355E1" w:rsidRPr="00BB033E" w:rsidRDefault="007355E1" w:rsidP="007918B6">
      <w:pPr>
        <w:spacing w:after="120"/>
        <w:rPr>
          <w:rFonts w:cs="Arial"/>
          <w:szCs w:val="22"/>
        </w:rPr>
      </w:pPr>
      <w:r w:rsidRPr="00BB033E">
        <w:rPr>
          <w:rFonts w:cs="Arial"/>
          <w:szCs w:val="22"/>
        </w:rPr>
        <w:t>For more information about any editorial changes made in this compilation, see the endnotes.</w:t>
      </w:r>
    </w:p>
    <w:p w14:paraId="127D597F" w14:textId="77777777" w:rsidR="007355E1" w:rsidRPr="00BB033E" w:rsidRDefault="007355E1" w:rsidP="007918B6">
      <w:pPr>
        <w:spacing w:before="120" w:after="120"/>
        <w:rPr>
          <w:rFonts w:cs="Arial"/>
          <w:b/>
          <w:szCs w:val="22"/>
        </w:rPr>
      </w:pPr>
      <w:r w:rsidRPr="00BB033E">
        <w:rPr>
          <w:rFonts w:cs="Arial"/>
          <w:b/>
          <w:szCs w:val="22"/>
        </w:rPr>
        <w:t>Modifications</w:t>
      </w:r>
    </w:p>
    <w:p w14:paraId="6DDF1E79" w14:textId="555528CB" w:rsidR="007355E1" w:rsidRPr="00BB033E" w:rsidRDefault="007355E1" w:rsidP="007918B6">
      <w:pPr>
        <w:spacing w:after="120"/>
        <w:rPr>
          <w:rFonts w:cs="Arial"/>
          <w:szCs w:val="22"/>
        </w:rPr>
      </w:pPr>
      <w:r w:rsidRPr="00BB033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3A0F0C9" w14:textId="1DAEE9A2" w:rsidR="007355E1" w:rsidRPr="00BB033E" w:rsidRDefault="007355E1" w:rsidP="007918B6">
      <w:pPr>
        <w:spacing w:before="80" w:after="120"/>
        <w:rPr>
          <w:rFonts w:cs="Arial"/>
          <w:b/>
          <w:szCs w:val="22"/>
        </w:rPr>
      </w:pPr>
      <w:r w:rsidRPr="00BB033E">
        <w:rPr>
          <w:rFonts w:cs="Arial"/>
          <w:b/>
          <w:szCs w:val="22"/>
        </w:rPr>
        <w:t>Self</w:t>
      </w:r>
      <w:r w:rsidR="00CF0DF0">
        <w:rPr>
          <w:rFonts w:cs="Arial"/>
          <w:b/>
          <w:szCs w:val="22"/>
        </w:rPr>
        <w:noBreakHyphen/>
      </w:r>
      <w:r w:rsidRPr="00BB033E">
        <w:rPr>
          <w:rFonts w:cs="Arial"/>
          <w:b/>
          <w:szCs w:val="22"/>
        </w:rPr>
        <w:t>repealing provisions</w:t>
      </w:r>
    </w:p>
    <w:p w14:paraId="704206FD" w14:textId="77777777" w:rsidR="007355E1" w:rsidRPr="00BB033E" w:rsidRDefault="007355E1" w:rsidP="007918B6">
      <w:pPr>
        <w:spacing w:after="120"/>
        <w:rPr>
          <w:rFonts w:cs="Arial"/>
          <w:szCs w:val="22"/>
        </w:rPr>
      </w:pPr>
      <w:r w:rsidRPr="00BB033E">
        <w:rPr>
          <w:rFonts w:cs="Arial"/>
          <w:szCs w:val="22"/>
        </w:rPr>
        <w:t>If a provision of the compiled law has been repealed in accordance with a provision of the law, details are included in the endnotes.</w:t>
      </w:r>
    </w:p>
    <w:p w14:paraId="30130C0D" w14:textId="77777777" w:rsidR="007355E1" w:rsidRPr="00BB033E" w:rsidRDefault="007355E1" w:rsidP="007918B6">
      <w:pPr>
        <w:pStyle w:val="Header"/>
        <w:tabs>
          <w:tab w:val="clear" w:pos="4150"/>
          <w:tab w:val="clear" w:pos="8307"/>
        </w:tabs>
      </w:pPr>
      <w:r w:rsidRPr="00BB033E">
        <w:rPr>
          <w:rStyle w:val="CharChapNo"/>
        </w:rPr>
        <w:t xml:space="preserve"> </w:t>
      </w:r>
      <w:r w:rsidRPr="00BB033E">
        <w:rPr>
          <w:rStyle w:val="CharChapText"/>
        </w:rPr>
        <w:t xml:space="preserve"> </w:t>
      </w:r>
    </w:p>
    <w:p w14:paraId="65C2172D" w14:textId="77777777" w:rsidR="007355E1" w:rsidRPr="00BB033E" w:rsidRDefault="007355E1" w:rsidP="007918B6">
      <w:pPr>
        <w:pStyle w:val="Header"/>
        <w:tabs>
          <w:tab w:val="clear" w:pos="4150"/>
          <w:tab w:val="clear" w:pos="8307"/>
        </w:tabs>
      </w:pPr>
      <w:r w:rsidRPr="00BB033E">
        <w:rPr>
          <w:rStyle w:val="CharPartNo"/>
        </w:rPr>
        <w:t xml:space="preserve"> </w:t>
      </w:r>
      <w:r w:rsidRPr="00BB033E">
        <w:rPr>
          <w:rStyle w:val="CharPartText"/>
        </w:rPr>
        <w:t xml:space="preserve"> </w:t>
      </w:r>
    </w:p>
    <w:p w14:paraId="62000BFC" w14:textId="77777777" w:rsidR="007355E1" w:rsidRPr="00BB033E" w:rsidRDefault="007355E1" w:rsidP="007918B6">
      <w:pPr>
        <w:pStyle w:val="Header"/>
        <w:tabs>
          <w:tab w:val="clear" w:pos="4150"/>
          <w:tab w:val="clear" w:pos="8307"/>
        </w:tabs>
      </w:pPr>
      <w:r w:rsidRPr="00BB033E">
        <w:rPr>
          <w:rStyle w:val="CharDivNo"/>
        </w:rPr>
        <w:t xml:space="preserve"> </w:t>
      </w:r>
      <w:r w:rsidRPr="00BB033E">
        <w:rPr>
          <w:rStyle w:val="CharDivText"/>
        </w:rPr>
        <w:t xml:space="preserve"> </w:t>
      </w:r>
    </w:p>
    <w:p w14:paraId="36D8BF4E" w14:textId="77777777" w:rsidR="007355E1" w:rsidRPr="00BB033E" w:rsidRDefault="007355E1" w:rsidP="007918B6">
      <w:pPr>
        <w:sectPr w:rsidR="007355E1" w:rsidRPr="00BB033E" w:rsidSect="00996714">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342FD75F" w14:textId="77777777" w:rsidR="009B034C" w:rsidRPr="00BB033E" w:rsidRDefault="009B034C" w:rsidP="009B034C">
      <w:pPr>
        <w:rPr>
          <w:sz w:val="36"/>
        </w:rPr>
      </w:pPr>
      <w:r w:rsidRPr="00BB033E">
        <w:rPr>
          <w:sz w:val="36"/>
        </w:rPr>
        <w:lastRenderedPageBreak/>
        <w:t>Contents</w:t>
      </w:r>
    </w:p>
    <w:p w14:paraId="63F8668D" w14:textId="2F5E49C8" w:rsidR="00CF0DF0" w:rsidRDefault="005A3B4E">
      <w:pPr>
        <w:pStyle w:val="TOC2"/>
        <w:rPr>
          <w:rFonts w:asciiTheme="minorHAnsi" w:eastAsiaTheme="minorEastAsia" w:hAnsiTheme="minorHAnsi" w:cstheme="minorBidi"/>
          <w:b w:val="0"/>
          <w:noProof/>
          <w:kern w:val="0"/>
          <w:sz w:val="22"/>
          <w:szCs w:val="22"/>
        </w:rPr>
      </w:pPr>
      <w:r w:rsidRPr="00BB033E">
        <w:rPr>
          <w:sz w:val="36"/>
        </w:rPr>
        <w:fldChar w:fldCharType="begin"/>
      </w:r>
      <w:r w:rsidRPr="00BB033E">
        <w:rPr>
          <w:sz w:val="36"/>
        </w:rPr>
        <w:instrText xml:space="preserve"> TOC \o "1-9" </w:instrText>
      </w:r>
      <w:r w:rsidRPr="00BB033E">
        <w:rPr>
          <w:sz w:val="36"/>
        </w:rPr>
        <w:fldChar w:fldCharType="separate"/>
      </w:r>
      <w:r w:rsidR="00CF0DF0">
        <w:rPr>
          <w:noProof/>
        </w:rPr>
        <w:t>Part 1—Preliminary</w:t>
      </w:r>
      <w:r w:rsidR="00CF0DF0" w:rsidRPr="00CF0DF0">
        <w:rPr>
          <w:b w:val="0"/>
          <w:noProof/>
          <w:sz w:val="18"/>
        </w:rPr>
        <w:tab/>
      </w:r>
      <w:r w:rsidR="00CF0DF0" w:rsidRPr="00CF0DF0">
        <w:rPr>
          <w:b w:val="0"/>
          <w:noProof/>
          <w:sz w:val="18"/>
        </w:rPr>
        <w:fldChar w:fldCharType="begin"/>
      </w:r>
      <w:r w:rsidR="00CF0DF0" w:rsidRPr="00CF0DF0">
        <w:rPr>
          <w:b w:val="0"/>
          <w:noProof/>
          <w:sz w:val="18"/>
        </w:rPr>
        <w:instrText xml:space="preserve"> PAGEREF _Toc183080194 \h </w:instrText>
      </w:r>
      <w:r w:rsidR="00CF0DF0" w:rsidRPr="00CF0DF0">
        <w:rPr>
          <w:b w:val="0"/>
          <w:noProof/>
          <w:sz w:val="18"/>
        </w:rPr>
      </w:r>
      <w:r w:rsidR="00CF0DF0" w:rsidRPr="00CF0DF0">
        <w:rPr>
          <w:b w:val="0"/>
          <w:noProof/>
          <w:sz w:val="18"/>
        </w:rPr>
        <w:fldChar w:fldCharType="separate"/>
      </w:r>
      <w:r w:rsidR="00E36E28">
        <w:rPr>
          <w:b w:val="0"/>
          <w:noProof/>
          <w:sz w:val="18"/>
        </w:rPr>
        <w:t>1</w:t>
      </w:r>
      <w:r w:rsidR="00CF0DF0" w:rsidRPr="00CF0DF0">
        <w:rPr>
          <w:b w:val="0"/>
          <w:noProof/>
          <w:sz w:val="18"/>
        </w:rPr>
        <w:fldChar w:fldCharType="end"/>
      </w:r>
    </w:p>
    <w:p w14:paraId="4B8321CA" w14:textId="1653D101" w:rsidR="00CF0DF0" w:rsidRDefault="00CF0DF0">
      <w:pPr>
        <w:pStyle w:val="TOC5"/>
        <w:rPr>
          <w:rFonts w:asciiTheme="minorHAnsi" w:eastAsiaTheme="minorEastAsia" w:hAnsiTheme="minorHAnsi" w:cstheme="minorBidi"/>
          <w:noProof/>
          <w:kern w:val="0"/>
          <w:sz w:val="22"/>
          <w:szCs w:val="22"/>
        </w:rPr>
      </w:pPr>
      <w:r>
        <w:rPr>
          <w:noProof/>
        </w:rPr>
        <w:t>1</w:t>
      </w:r>
      <w:r>
        <w:rPr>
          <w:noProof/>
        </w:rPr>
        <w:tab/>
        <w:t>Name of Special Arrangement</w:t>
      </w:r>
      <w:r w:rsidRPr="00CF0DF0">
        <w:rPr>
          <w:noProof/>
        </w:rPr>
        <w:tab/>
      </w:r>
      <w:r w:rsidRPr="00CF0DF0">
        <w:rPr>
          <w:noProof/>
        </w:rPr>
        <w:fldChar w:fldCharType="begin"/>
      </w:r>
      <w:r w:rsidRPr="00CF0DF0">
        <w:rPr>
          <w:noProof/>
        </w:rPr>
        <w:instrText xml:space="preserve"> PAGEREF _Toc183080195 \h </w:instrText>
      </w:r>
      <w:r w:rsidRPr="00CF0DF0">
        <w:rPr>
          <w:noProof/>
        </w:rPr>
      </w:r>
      <w:r w:rsidRPr="00CF0DF0">
        <w:rPr>
          <w:noProof/>
        </w:rPr>
        <w:fldChar w:fldCharType="separate"/>
      </w:r>
      <w:r w:rsidR="00E36E28">
        <w:rPr>
          <w:noProof/>
        </w:rPr>
        <w:t>1</w:t>
      </w:r>
      <w:r w:rsidRPr="00CF0DF0">
        <w:rPr>
          <w:noProof/>
        </w:rPr>
        <w:fldChar w:fldCharType="end"/>
      </w:r>
    </w:p>
    <w:p w14:paraId="00B411D0" w14:textId="317FDCE1" w:rsidR="00CF0DF0" w:rsidRDefault="00CF0DF0">
      <w:pPr>
        <w:pStyle w:val="TOC5"/>
        <w:rPr>
          <w:rFonts w:asciiTheme="minorHAnsi" w:eastAsiaTheme="minorEastAsia" w:hAnsiTheme="minorHAnsi" w:cstheme="minorBidi"/>
          <w:noProof/>
          <w:kern w:val="0"/>
          <w:sz w:val="22"/>
          <w:szCs w:val="22"/>
        </w:rPr>
      </w:pPr>
      <w:r>
        <w:rPr>
          <w:noProof/>
        </w:rPr>
        <w:t>4</w:t>
      </w:r>
      <w:r>
        <w:rPr>
          <w:noProof/>
        </w:rPr>
        <w:tab/>
        <w:t>Definitions</w:t>
      </w:r>
      <w:r w:rsidRPr="00CF0DF0">
        <w:rPr>
          <w:noProof/>
        </w:rPr>
        <w:tab/>
      </w:r>
      <w:r w:rsidRPr="00CF0DF0">
        <w:rPr>
          <w:noProof/>
        </w:rPr>
        <w:fldChar w:fldCharType="begin"/>
      </w:r>
      <w:r w:rsidRPr="00CF0DF0">
        <w:rPr>
          <w:noProof/>
        </w:rPr>
        <w:instrText xml:space="preserve"> PAGEREF _Toc183080196 \h </w:instrText>
      </w:r>
      <w:r w:rsidRPr="00CF0DF0">
        <w:rPr>
          <w:noProof/>
        </w:rPr>
      </w:r>
      <w:r w:rsidRPr="00CF0DF0">
        <w:rPr>
          <w:noProof/>
        </w:rPr>
        <w:fldChar w:fldCharType="separate"/>
      </w:r>
      <w:r w:rsidR="00E36E28">
        <w:rPr>
          <w:noProof/>
        </w:rPr>
        <w:t>1</w:t>
      </w:r>
      <w:r w:rsidRPr="00CF0DF0">
        <w:rPr>
          <w:noProof/>
        </w:rPr>
        <w:fldChar w:fldCharType="end"/>
      </w:r>
    </w:p>
    <w:p w14:paraId="171BFA5C" w14:textId="49583FF9" w:rsidR="00CF0DF0" w:rsidRDefault="00CF0DF0">
      <w:pPr>
        <w:pStyle w:val="TOC2"/>
        <w:rPr>
          <w:rFonts w:asciiTheme="minorHAnsi" w:eastAsiaTheme="minorEastAsia" w:hAnsiTheme="minorHAnsi" w:cstheme="minorBidi"/>
          <w:b w:val="0"/>
          <w:noProof/>
          <w:kern w:val="0"/>
          <w:sz w:val="22"/>
          <w:szCs w:val="22"/>
        </w:rPr>
      </w:pPr>
      <w:r>
        <w:rPr>
          <w:noProof/>
        </w:rPr>
        <w:t>Part 2—Pharmaceutical benefits covered by this Special Arrangement</w:t>
      </w:r>
      <w:r w:rsidRPr="00CF0DF0">
        <w:rPr>
          <w:b w:val="0"/>
          <w:noProof/>
          <w:sz w:val="18"/>
        </w:rPr>
        <w:tab/>
      </w:r>
      <w:r w:rsidRPr="00CF0DF0">
        <w:rPr>
          <w:b w:val="0"/>
          <w:noProof/>
          <w:sz w:val="18"/>
        </w:rPr>
        <w:fldChar w:fldCharType="begin"/>
      </w:r>
      <w:r w:rsidRPr="00CF0DF0">
        <w:rPr>
          <w:b w:val="0"/>
          <w:noProof/>
          <w:sz w:val="18"/>
        </w:rPr>
        <w:instrText xml:space="preserve"> PAGEREF _Toc183080197 \h </w:instrText>
      </w:r>
      <w:r w:rsidRPr="00CF0DF0">
        <w:rPr>
          <w:b w:val="0"/>
          <w:noProof/>
          <w:sz w:val="18"/>
        </w:rPr>
      </w:r>
      <w:r w:rsidRPr="00CF0DF0">
        <w:rPr>
          <w:b w:val="0"/>
          <w:noProof/>
          <w:sz w:val="18"/>
        </w:rPr>
        <w:fldChar w:fldCharType="separate"/>
      </w:r>
      <w:r w:rsidR="00E36E28">
        <w:rPr>
          <w:b w:val="0"/>
          <w:noProof/>
          <w:sz w:val="18"/>
        </w:rPr>
        <w:t>3</w:t>
      </w:r>
      <w:r w:rsidRPr="00CF0DF0">
        <w:rPr>
          <w:b w:val="0"/>
          <w:noProof/>
          <w:sz w:val="18"/>
        </w:rPr>
        <w:fldChar w:fldCharType="end"/>
      </w:r>
    </w:p>
    <w:p w14:paraId="27604BD4" w14:textId="2F734A97" w:rsidR="00CF0DF0" w:rsidRDefault="00CF0DF0">
      <w:pPr>
        <w:pStyle w:val="TOC5"/>
        <w:rPr>
          <w:rFonts w:asciiTheme="minorHAnsi" w:eastAsiaTheme="minorEastAsia" w:hAnsiTheme="minorHAnsi" w:cstheme="minorBidi"/>
          <w:noProof/>
          <w:kern w:val="0"/>
          <w:sz w:val="22"/>
          <w:szCs w:val="22"/>
        </w:rPr>
      </w:pPr>
      <w:r>
        <w:rPr>
          <w:noProof/>
        </w:rPr>
        <w:t>5</w:t>
      </w:r>
      <w:r>
        <w:rPr>
          <w:noProof/>
        </w:rPr>
        <w:tab/>
        <w:t>Pharmaceutical benefits covered by this Special Arrangement</w:t>
      </w:r>
      <w:r w:rsidRPr="00CF0DF0">
        <w:rPr>
          <w:noProof/>
        </w:rPr>
        <w:tab/>
      </w:r>
      <w:r w:rsidRPr="00CF0DF0">
        <w:rPr>
          <w:noProof/>
        </w:rPr>
        <w:fldChar w:fldCharType="begin"/>
      </w:r>
      <w:r w:rsidRPr="00CF0DF0">
        <w:rPr>
          <w:noProof/>
        </w:rPr>
        <w:instrText xml:space="preserve"> PAGEREF _Toc183080198 \h </w:instrText>
      </w:r>
      <w:r w:rsidRPr="00CF0DF0">
        <w:rPr>
          <w:noProof/>
        </w:rPr>
      </w:r>
      <w:r w:rsidRPr="00CF0DF0">
        <w:rPr>
          <w:noProof/>
        </w:rPr>
        <w:fldChar w:fldCharType="separate"/>
      </w:r>
      <w:r w:rsidR="00E36E28">
        <w:rPr>
          <w:noProof/>
        </w:rPr>
        <w:t>3</w:t>
      </w:r>
      <w:r w:rsidRPr="00CF0DF0">
        <w:rPr>
          <w:noProof/>
        </w:rPr>
        <w:fldChar w:fldCharType="end"/>
      </w:r>
    </w:p>
    <w:p w14:paraId="3449D008" w14:textId="4C82560C" w:rsidR="00CF0DF0" w:rsidRDefault="00CF0DF0">
      <w:pPr>
        <w:pStyle w:val="TOC5"/>
        <w:rPr>
          <w:rFonts w:asciiTheme="minorHAnsi" w:eastAsiaTheme="minorEastAsia" w:hAnsiTheme="minorHAnsi" w:cstheme="minorBidi"/>
          <w:noProof/>
          <w:kern w:val="0"/>
          <w:sz w:val="22"/>
          <w:szCs w:val="22"/>
        </w:rPr>
      </w:pPr>
      <w:r>
        <w:rPr>
          <w:noProof/>
        </w:rPr>
        <w:t>6</w:t>
      </w:r>
      <w:r>
        <w:rPr>
          <w:noProof/>
        </w:rPr>
        <w:tab/>
        <w:t>Application of Part VII of the Act</w:t>
      </w:r>
      <w:r w:rsidRPr="00CF0DF0">
        <w:rPr>
          <w:noProof/>
        </w:rPr>
        <w:tab/>
      </w:r>
      <w:r w:rsidRPr="00CF0DF0">
        <w:rPr>
          <w:noProof/>
        </w:rPr>
        <w:fldChar w:fldCharType="begin"/>
      </w:r>
      <w:r w:rsidRPr="00CF0DF0">
        <w:rPr>
          <w:noProof/>
        </w:rPr>
        <w:instrText xml:space="preserve"> PAGEREF _Toc183080199 \h </w:instrText>
      </w:r>
      <w:r w:rsidRPr="00CF0DF0">
        <w:rPr>
          <w:noProof/>
        </w:rPr>
      </w:r>
      <w:r w:rsidRPr="00CF0DF0">
        <w:rPr>
          <w:noProof/>
        </w:rPr>
        <w:fldChar w:fldCharType="separate"/>
      </w:r>
      <w:r w:rsidR="00E36E28">
        <w:rPr>
          <w:noProof/>
        </w:rPr>
        <w:t>3</w:t>
      </w:r>
      <w:r w:rsidRPr="00CF0DF0">
        <w:rPr>
          <w:noProof/>
        </w:rPr>
        <w:fldChar w:fldCharType="end"/>
      </w:r>
    </w:p>
    <w:p w14:paraId="0EBE9418" w14:textId="1393368B" w:rsidR="00CF0DF0" w:rsidRDefault="00CF0DF0">
      <w:pPr>
        <w:pStyle w:val="TOC5"/>
        <w:rPr>
          <w:rFonts w:asciiTheme="minorHAnsi" w:eastAsiaTheme="minorEastAsia" w:hAnsiTheme="minorHAnsi" w:cstheme="minorBidi"/>
          <w:noProof/>
          <w:kern w:val="0"/>
          <w:sz w:val="22"/>
          <w:szCs w:val="22"/>
        </w:rPr>
      </w:pPr>
      <w:r>
        <w:rPr>
          <w:noProof/>
        </w:rPr>
        <w:t>7</w:t>
      </w:r>
      <w:r>
        <w:rPr>
          <w:noProof/>
        </w:rPr>
        <w:tab/>
        <w:t>Section 100 only supply</w:t>
      </w:r>
      <w:r w:rsidRPr="00CF0DF0">
        <w:rPr>
          <w:noProof/>
        </w:rPr>
        <w:tab/>
      </w:r>
      <w:r w:rsidRPr="00CF0DF0">
        <w:rPr>
          <w:noProof/>
        </w:rPr>
        <w:fldChar w:fldCharType="begin"/>
      </w:r>
      <w:r w:rsidRPr="00CF0DF0">
        <w:rPr>
          <w:noProof/>
        </w:rPr>
        <w:instrText xml:space="preserve"> PAGEREF _Toc183080200 \h </w:instrText>
      </w:r>
      <w:r w:rsidRPr="00CF0DF0">
        <w:rPr>
          <w:noProof/>
        </w:rPr>
      </w:r>
      <w:r w:rsidRPr="00CF0DF0">
        <w:rPr>
          <w:noProof/>
        </w:rPr>
        <w:fldChar w:fldCharType="separate"/>
      </w:r>
      <w:r w:rsidR="00E36E28">
        <w:rPr>
          <w:noProof/>
        </w:rPr>
        <w:t>3</w:t>
      </w:r>
      <w:r w:rsidRPr="00CF0DF0">
        <w:rPr>
          <w:noProof/>
        </w:rPr>
        <w:fldChar w:fldCharType="end"/>
      </w:r>
    </w:p>
    <w:p w14:paraId="40441BFF" w14:textId="4BA9276B" w:rsidR="00CF0DF0" w:rsidRDefault="00CF0DF0">
      <w:pPr>
        <w:pStyle w:val="TOC2"/>
        <w:rPr>
          <w:rFonts w:asciiTheme="minorHAnsi" w:eastAsiaTheme="minorEastAsia" w:hAnsiTheme="minorHAnsi" w:cstheme="minorBidi"/>
          <w:b w:val="0"/>
          <w:noProof/>
          <w:kern w:val="0"/>
          <w:sz w:val="22"/>
          <w:szCs w:val="22"/>
        </w:rPr>
      </w:pPr>
      <w:r>
        <w:rPr>
          <w:noProof/>
        </w:rPr>
        <w:t>Part 3—Payment amounts</w:t>
      </w:r>
      <w:r w:rsidRPr="00CF0DF0">
        <w:rPr>
          <w:b w:val="0"/>
          <w:noProof/>
          <w:sz w:val="18"/>
        </w:rPr>
        <w:tab/>
      </w:r>
      <w:r w:rsidRPr="00CF0DF0">
        <w:rPr>
          <w:b w:val="0"/>
          <w:noProof/>
          <w:sz w:val="18"/>
        </w:rPr>
        <w:fldChar w:fldCharType="begin"/>
      </w:r>
      <w:r w:rsidRPr="00CF0DF0">
        <w:rPr>
          <w:b w:val="0"/>
          <w:noProof/>
          <w:sz w:val="18"/>
        </w:rPr>
        <w:instrText xml:space="preserve"> PAGEREF _Toc183080201 \h </w:instrText>
      </w:r>
      <w:r w:rsidRPr="00CF0DF0">
        <w:rPr>
          <w:b w:val="0"/>
          <w:noProof/>
          <w:sz w:val="18"/>
        </w:rPr>
      </w:r>
      <w:r w:rsidRPr="00CF0DF0">
        <w:rPr>
          <w:b w:val="0"/>
          <w:noProof/>
          <w:sz w:val="18"/>
        </w:rPr>
        <w:fldChar w:fldCharType="separate"/>
      </w:r>
      <w:r w:rsidR="00E36E28">
        <w:rPr>
          <w:b w:val="0"/>
          <w:noProof/>
          <w:sz w:val="18"/>
        </w:rPr>
        <w:t>5</w:t>
      </w:r>
      <w:r w:rsidRPr="00CF0DF0">
        <w:rPr>
          <w:b w:val="0"/>
          <w:noProof/>
          <w:sz w:val="18"/>
        </w:rPr>
        <w:fldChar w:fldCharType="end"/>
      </w:r>
    </w:p>
    <w:p w14:paraId="0FF2DB78" w14:textId="1EF56600" w:rsidR="00CF0DF0" w:rsidRDefault="00CF0DF0">
      <w:pPr>
        <w:pStyle w:val="TOC3"/>
        <w:rPr>
          <w:rFonts w:asciiTheme="minorHAnsi" w:eastAsiaTheme="minorEastAsia" w:hAnsiTheme="minorHAnsi" w:cstheme="minorBidi"/>
          <w:b w:val="0"/>
          <w:noProof/>
          <w:kern w:val="0"/>
          <w:szCs w:val="22"/>
        </w:rPr>
      </w:pPr>
      <w:r>
        <w:rPr>
          <w:noProof/>
        </w:rPr>
        <w:t>Division 1—Payments to suppliers that are approved hospital authorities for public hospitals</w:t>
      </w:r>
      <w:r w:rsidRPr="00CF0DF0">
        <w:rPr>
          <w:b w:val="0"/>
          <w:noProof/>
          <w:sz w:val="18"/>
        </w:rPr>
        <w:tab/>
      </w:r>
      <w:r w:rsidRPr="00CF0DF0">
        <w:rPr>
          <w:b w:val="0"/>
          <w:noProof/>
          <w:sz w:val="18"/>
        </w:rPr>
        <w:fldChar w:fldCharType="begin"/>
      </w:r>
      <w:r w:rsidRPr="00CF0DF0">
        <w:rPr>
          <w:b w:val="0"/>
          <w:noProof/>
          <w:sz w:val="18"/>
        </w:rPr>
        <w:instrText xml:space="preserve"> PAGEREF _Toc183080202 \h </w:instrText>
      </w:r>
      <w:r w:rsidRPr="00CF0DF0">
        <w:rPr>
          <w:b w:val="0"/>
          <w:noProof/>
          <w:sz w:val="18"/>
        </w:rPr>
      </w:r>
      <w:r w:rsidRPr="00CF0DF0">
        <w:rPr>
          <w:b w:val="0"/>
          <w:noProof/>
          <w:sz w:val="18"/>
        </w:rPr>
        <w:fldChar w:fldCharType="separate"/>
      </w:r>
      <w:r w:rsidR="00E36E28">
        <w:rPr>
          <w:b w:val="0"/>
          <w:noProof/>
          <w:sz w:val="18"/>
        </w:rPr>
        <w:t>5</w:t>
      </w:r>
      <w:r w:rsidRPr="00CF0DF0">
        <w:rPr>
          <w:b w:val="0"/>
          <w:noProof/>
          <w:sz w:val="18"/>
        </w:rPr>
        <w:fldChar w:fldCharType="end"/>
      </w:r>
    </w:p>
    <w:p w14:paraId="72DA53DF" w14:textId="69C44EE6" w:rsidR="00CF0DF0" w:rsidRDefault="00CF0DF0">
      <w:pPr>
        <w:pStyle w:val="TOC5"/>
        <w:rPr>
          <w:rFonts w:asciiTheme="minorHAnsi" w:eastAsiaTheme="minorEastAsia" w:hAnsiTheme="minorHAnsi" w:cstheme="minorBidi"/>
          <w:noProof/>
          <w:kern w:val="0"/>
          <w:sz w:val="22"/>
          <w:szCs w:val="22"/>
        </w:rPr>
      </w:pPr>
      <w:r>
        <w:rPr>
          <w:noProof/>
        </w:rPr>
        <w:t>8</w:t>
      </w:r>
      <w:r>
        <w:rPr>
          <w:noProof/>
        </w:rPr>
        <w:tab/>
        <w:t>Payments to approved hospital authorities for public hospitals</w:t>
      </w:r>
      <w:r w:rsidRPr="00CF0DF0">
        <w:rPr>
          <w:noProof/>
        </w:rPr>
        <w:tab/>
      </w:r>
      <w:r w:rsidRPr="00CF0DF0">
        <w:rPr>
          <w:noProof/>
        </w:rPr>
        <w:fldChar w:fldCharType="begin"/>
      </w:r>
      <w:r w:rsidRPr="00CF0DF0">
        <w:rPr>
          <w:noProof/>
        </w:rPr>
        <w:instrText xml:space="preserve"> PAGEREF _Toc183080203 \h </w:instrText>
      </w:r>
      <w:r w:rsidRPr="00CF0DF0">
        <w:rPr>
          <w:noProof/>
        </w:rPr>
      </w:r>
      <w:r w:rsidRPr="00CF0DF0">
        <w:rPr>
          <w:noProof/>
        </w:rPr>
        <w:fldChar w:fldCharType="separate"/>
      </w:r>
      <w:r w:rsidR="00E36E28">
        <w:rPr>
          <w:noProof/>
        </w:rPr>
        <w:t>5</w:t>
      </w:r>
      <w:r w:rsidRPr="00CF0DF0">
        <w:rPr>
          <w:noProof/>
        </w:rPr>
        <w:fldChar w:fldCharType="end"/>
      </w:r>
    </w:p>
    <w:p w14:paraId="3CD08494" w14:textId="2FFD71D8" w:rsidR="00CF0DF0" w:rsidRDefault="00CF0DF0">
      <w:pPr>
        <w:pStyle w:val="TOC3"/>
        <w:rPr>
          <w:rFonts w:asciiTheme="minorHAnsi" w:eastAsiaTheme="minorEastAsia" w:hAnsiTheme="minorHAnsi" w:cstheme="minorBidi"/>
          <w:b w:val="0"/>
          <w:noProof/>
          <w:kern w:val="0"/>
          <w:szCs w:val="22"/>
        </w:rPr>
      </w:pPr>
      <w:r>
        <w:rPr>
          <w:noProof/>
        </w:rPr>
        <w:t>Division 2—Payments to suppliers that are approved hospital authorities for private hospitals, approved pharmacies or approved medical practitioners</w:t>
      </w:r>
      <w:r w:rsidRPr="00CF0DF0">
        <w:rPr>
          <w:b w:val="0"/>
          <w:noProof/>
          <w:sz w:val="18"/>
        </w:rPr>
        <w:tab/>
      </w:r>
      <w:r w:rsidRPr="00CF0DF0">
        <w:rPr>
          <w:b w:val="0"/>
          <w:noProof/>
          <w:sz w:val="18"/>
        </w:rPr>
        <w:fldChar w:fldCharType="begin"/>
      </w:r>
      <w:r w:rsidRPr="00CF0DF0">
        <w:rPr>
          <w:b w:val="0"/>
          <w:noProof/>
          <w:sz w:val="18"/>
        </w:rPr>
        <w:instrText xml:space="preserve"> PAGEREF _Toc183080204 \h </w:instrText>
      </w:r>
      <w:r w:rsidRPr="00CF0DF0">
        <w:rPr>
          <w:b w:val="0"/>
          <w:noProof/>
          <w:sz w:val="18"/>
        </w:rPr>
      </w:r>
      <w:r w:rsidRPr="00CF0DF0">
        <w:rPr>
          <w:b w:val="0"/>
          <w:noProof/>
          <w:sz w:val="18"/>
        </w:rPr>
        <w:fldChar w:fldCharType="separate"/>
      </w:r>
      <w:r w:rsidR="00E36E28">
        <w:rPr>
          <w:b w:val="0"/>
          <w:noProof/>
          <w:sz w:val="18"/>
        </w:rPr>
        <w:t>6</w:t>
      </w:r>
      <w:r w:rsidRPr="00CF0DF0">
        <w:rPr>
          <w:b w:val="0"/>
          <w:noProof/>
          <w:sz w:val="18"/>
        </w:rPr>
        <w:fldChar w:fldCharType="end"/>
      </w:r>
    </w:p>
    <w:p w14:paraId="267AF144" w14:textId="4583AFF2" w:rsidR="00CF0DF0" w:rsidRDefault="00CF0DF0">
      <w:pPr>
        <w:pStyle w:val="TOC5"/>
        <w:rPr>
          <w:rFonts w:asciiTheme="minorHAnsi" w:eastAsiaTheme="minorEastAsia" w:hAnsiTheme="minorHAnsi" w:cstheme="minorBidi"/>
          <w:noProof/>
          <w:kern w:val="0"/>
          <w:sz w:val="22"/>
          <w:szCs w:val="22"/>
        </w:rPr>
      </w:pPr>
      <w:r>
        <w:rPr>
          <w:noProof/>
        </w:rPr>
        <w:t>9</w:t>
      </w:r>
      <w:r>
        <w:rPr>
          <w:noProof/>
        </w:rPr>
        <w:tab/>
        <w:t>Payments to certain suppliers of pharmaceutical benefits</w:t>
      </w:r>
      <w:r w:rsidRPr="00CF0DF0">
        <w:rPr>
          <w:noProof/>
        </w:rPr>
        <w:tab/>
      </w:r>
      <w:r w:rsidRPr="00CF0DF0">
        <w:rPr>
          <w:noProof/>
        </w:rPr>
        <w:fldChar w:fldCharType="begin"/>
      </w:r>
      <w:r w:rsidRPr="00CF0DF0">
        <w:rPr>
          <w:noProof/>
        </w:rPr>
        <w:instrText xml:space="preserve"> PAGEREF _Toc183080205 \h </w:instrText>
      </w:r>
      <w:r w:rsidRPr="00CF0DF0">
        <w:rPr>
          <w:noProof/>
        </w:rPr>
      </w:r>
      <w:r w:rsidRPr="00CF0DF0">
        <w:rPr>
          <w:noProof/>
        </w:rPr>
        <w:fldChar w:fldCharType="separate"/>
      </w:r>
      <w:r w:rsidR="00E36E28">
        <w:rPr>
          <w:noProof/>
        </w:rPr>
        <w:t>6</w:t>
      </w:r>
      <w:r w:rsidRPr="00CF0DF0">
        <w:rPr>
          <w:noProof/>
        </w:rPr>
        <w:fldChar w:fldCharType="end"/>
      </w:r>
    </w:p>
    <w:p w14:paraId="55868CD4" w14:textId="25BE1894" w:rsidR="00CF0DF0" w:rsidRDefault="00CF0DF0">
      <w:pPr>
        <w:pStyle w:val="TOC2"/>
        <w:rPr>
          <w:rFonts w:asciiTheme="minorHAnsi" w:eastAsiaTheme="minorEastAsia" w:hAnsiTheme="minorHAnsi" w:cstheme="minorBidi"/>
          <w:b w:val="0"/>
          <w:noProof/>
          <w:kern w:val="0"/>
          <w:sz w:val="22"/>
          <w:szCs w:val="22"/>
        </w:rPr>
      </w:pPr>
      <w:r>
        <w:rPr>
          <w:noProof/>
        </w:rPr>
        <w:t>Part 4—Dispensed price</w:t>
      </w:r>
      <w:r w:rsidRPr="00CF0DF0">
        <w:rPr>
          <w:b w:val="0"/>
          <w:noProof/>
          <w:sz w:val="18"/>
        </w:rPr>
        <w:tab/>
      </w:r>
      <w:r w:rsidRPr="00CF0DF0">
        <w:rPr>
          <w:b w:val="0"/>
          <w:noProof/>
          <w:sz w:val="18"/>
        </w:rPr>
        <w:fldChar w:fldCharType="begin"/>
      </w:r>
      <w:r w:rsidRPr="00CF0DF0">
        <w:rPr>
          <w:b w:val="0"/>
          <w:noProof/>
          <w:sz w:val="18"/>
        </w:rPr>
        <w:instrText xml:space="preserve"> PAGEREF _Toc183080206 \h </w:instrText>
      </w:r>
      <w:r w:rsidRPr="00CF0DF0">
        <w:rPr>
          <w:b w:val="0"/>
          <w:noProof/>
          <w:sz w:val="18"/>
        </w:rPr>
      </w:r>
      <w:r w:rsidRPr="00CF0DF0">
        <w:rPr>
          <w:b w:val="0"/>
          <w:noProof/>
          <w:sz w:val="18"/>
        </w:rPr>
        <w:fldChar w:fldCharType="separate"/>
      </w:r>
      <w:r w:rsidR="00E36E28">
        <w:rPr>
          <w:b w:val="0"/>
          <w:noProof/>
          <w:sz w:val="18"/>
        </w:rPr>
        <w:t>7</w:t>
      </w:r>
      <w:r w:rsidRPr="00CF0DF0">
        <w:rPr>
          <w:b w:val="0"/>
          <w:noProof/>
          <w:sz w:val="18"/>
        </w:rPr>
        <w:fldChar w:fldCharType="end"/>
      </w:r>
    </w:p>
    <w:p w14:paraId="25D573AA" w14:textId="0842D8A1" w:rsidR="00CF0DF0" w:rsidRDefault="00CF0DF0">
      <w:pPr>
        <w:pStyle w:val="TOC3"/>
        <w:rPr>
          <w:rFonts w:asciiTheme="minorHAnsi" w:eastAsiaTheme="minorEastAsia" w:hAnsiTheme="minorHAnsi" w:cstheme="minorBidi"/>
          <w:b w:val="0"/>
          <w:noProof/>
          <w:kern w:val="0"/>
          <w:szCs w:val="22"/>
        </w:rPr>
      </w:pPr>
      <w:r>
        <w:rPr>
          <w:noProof/>
        </w:rPr>
        <w:t>Division 1—Dispensed price for supply of a pharmaceutical benefit by a hospital authority for a public hospital</w:t>
      </w:r>
      <w:r w:rsidRPr="00CF0DF0">
        <w:rPr>
          <w:b w:val="0"/>
          <w:noProof/>
          <w:sz w:val="18"/>
        </w:rPr>
        <w:tab/>
      </w:r>
      <w:r w:rsidRPr="00CF0DF0">
        <w:rPr>
          <w:b w:val="0"/>
          <w:noProof/>
          <w:sz w:val="18"/>
        </w:rPr>
        <w:fldChar w:fldCharType="begin"/>
      </w:r>
      <w:r w:rsidRPr="00CF0DF0">
        <w:rPr>
          <w:b w:val="0"/>
          <w:noProof/>
          <w:sz w:val="18"/>
        </w:rPr>
        <w:instrText xml:space="preserve"> PAGEREF _Toc183080207 \h </w:instrText>
      </w:r>
      <w:r w:rsidRPr="00CF0DF0">
        <w:rPr>
          <w:b w:val="0"/>
          <w:noProof/>
          <w:sz w:val="18"/>
        </w:rPr>
      </w:r>
      <w:r w:rsidRPr="00CF0DF0">
        <w:rPr>
          <w:b w:val="0"/>
          <w:noProof/>
          <w:sz w:val="18"/>
        </w:rPr>
        <w:fldChar w:fldCharType="separate"/>
      </w:r>
      <w:r w:rsidR="00E36E28">
        <w:rPr>
          <w:b w:val="0"/>
          <w:noProof/>
          <w:sz w:val="18"/>
        </w:rPr>
        <w:t>7</w:t>
      </w:r>
      <w:r w:rsidRPr="00CF0DF0">
        <w:rPr>
          <w:b w:val="0"/>
          <w:noProof/>
          <w:sz w:val="18"/>
        </w:rPr>
        <w:fldChar w:fldCharType="end"/>
      </w:r>
    </w:p>
    <w:p w14:paraId="08C301A6" w14:textId="6A6B3056" w:rsidR="00CF0DF0" w:rsidRDefault="00CF0DF0">
      <w:pPr>
        <w:pStyle w:val="TOC5"/>
        <w:rPr>
          <w:rFonts w:asciiTheme="minorHAnsi" w:eastAsiaTheme="minorEastAsia" w:hAnsiTheme="minorHAnsi" w:cstheme="minorBidi"/>
          <w:noProof/>
          <w:kern w:val="0"/>
          <w:sz w:val="22"/>
          <w:szCs w:val="22"/>
        </w:rPr>
      </w:pPr>
      <w:r>
        <w:rPr>
          <w:noProof/>
        </w:rPr>
        <w:t>10</w:t>
      </w:r>
      <w:r>
        <w:rPr>
          <w:noProof/>
        </w:rPr>
        <w:tab/>
        <w:t>The dispensed price—supply by public hospital</w:t>
      </w:r>
      <w:r w:rsidRPr="00CF0DF0">
        <w:rPr>
          <w:noProof/>
        </w:rPr>
        <w:tab/>
      </w:r>
      <w:r w:rsidRPr="00CF0DF0">
        <w:rPr>
          <w:noProof/>
        </w:rPr>
        <w:fldChar w:fldCharType="begin"/>
      </w:r>
      <w:r w:rsidRPr="00CF0DF0">
        <w:rPr>
          <w:noProof/>
        </w:rPr>
        <w:instrText xml:space="preserve"> PAGEREF _Toc183080208 \h </w:instrText>
      </w:r>
      <w:r w:rsidRPr="00CF0DF0">
        <w:rPr>
          <w:noProof/>
        </w:rPr>
      </w:r>
      <w:r w:rsidRPr="00CF0DF0">
        <w:rPr>
          <w:noProof/>
        </w:rPr>
        <w:fldChar w:fldCharType="separate"/>
      </w:r>
      <w:r w:rsidR="00E36E28">
        <w:rPr>
          <w:noProof/>
        </w:rPr>
        <w:t>7</w:t>
      </w:r>
      <w:r w:rsidRPr="00CF0DF0">
        <w:rPr>
          <w:noProof/>
        </w:rPr>
        <w:fldChar w:fldCharType="end"/>
      </w:r>
    </w:p>
    <w:p w14:paraId="3C22FC52" w14:textId="472A03A0" w:rsidR="00CF0DF0" w:rsidRDefault="00CF0DF0">
      <w:pPr>
        <w:pStyle w:val="TOC5"/>
        <w:rPr>
          <w:rFonts w:asciiTheme="minorHAnsi" w:eastAsiaTheme="minorEastAsia" w:hAnsiTheme="minorHAnsi" w:cstheme="minorBidi"/>
          <w:noProof/>
          <w:kern w:val="0"/>
          <w:sz w:val="22"/>
          <w:szCs w:val="22"/>
        </w:rPr>
      </w:pPr>
      <w:r>
        <w:rPr>
          <w:noProof/>
        </w:rPr>
        <w:t>11</w:t>
      </w:r>
      <w:r>
        <w:rPr>
          <w:noProof/>
        </w:rPr>
        <w:tab/>
        <w:t>Where quantity is less than a pack quantity</w:t>
      </w:r>
      <w:r w:rsidRPr="00CF0DF0">
        <w:rPr>
          <w:noProof/>
        </w:rPr>
        <w:tab/>
      </w:r>
      <w:r w:rsidRPr="00CF0DF0">
        <w:rPr>
          <w:noProof/>
        </w:rPr>
        <w:fldChar w:fldCharType="begin"/>
      </w:r>
      <w:r w:rsidRPr="00CF0DF0">
        <w:rPr>
          <w:noProof/>
        </w:rPr>
        <w:instrText xml:space="preserve"> PAGEREF _Toc183080209 \h </w:instrText>
      </w:r>
      <w:r w:rsidRPr="00CF0DF0">
        <w:rPr>
          <w:noProof/>
        </w:rPr>
      </w:r>
      <w:r w:rsidRPr="00CF0DF0">
        <w:rPr>
          <w:noProof/>
        </w:rPr>
        <w:fldChar w:fldCharType="separate"/>
      </w:r>
      <w:r w:rsidR="00E36E28">
        <w:rPr>
          <w:noProof/>
        </w:rPr>
        <w:t>7</w:t>
      </w:r>
      <w:r w:rsidRPr="00CF0DF0">
        <w:rPr>
          <w:noProof/>
        </w:rPr>
        <w:fldChar w:fldCharType="end"/>
      </w:r>
    </w:p>
    <w:p w14:paraId="2536A66A" w14:textId="12BE38E2" w:rsidR="00CF0DF0" w:rsidRDefault="00CF0DF0">
      <w:pPr>
        <w:pStyle w:val="TOC3"/>
        <w:rPr>
          <w:rFonts w:asciiTheme="minorHAnsi" w:eastAsiaTheme="minorEastAsia" w:hAnsiTheme="minorHAnsi" w:cstheme="minorBidi"/>
          <w:b w:val="0"/>
          <w:noProof/>
          <w:kern w:val="0"/>
          <w:szCs w:val="22"/>
        </w:rPr>
      </w:pPr>
      <w:r>
        <w:rPr>
          <w:noProof/>
        </w:rPr>
        <w:t>Division 2—Dispensed price for supply of a pharmaceutical benefit by certain suppliers</w:t>
      </w:r>
      <w:r w:rsidRPr="00CF0DF0">
        <w:rPr>
          <w:b w:val="0"/>
          <w:noProof/>
          <w:sz w:val="18"/>
        </w:rPr>
        <w:tab/>
      </w:r>
      <w:r w:rsidRPr="00CF0DF0">
        <w:rPr>
          <w:b w:val="0"/>
          <w:noProof/>
          <w:sz w:val="18"/>
        </w:rPr>
        <w:fldChar w:fldCharType="begin"/>
      </w:r>
      <w:r w:rsidRPr="00CF0DF0">
        <w:rPr>
          <w:b w:val="0"/>
          <w:noProof/>
          <w:sz w:val="18"/>
        </w:rPr>
        <w:instrText xml:space="preserve"> PAGEREF _Toc183080210 \h </w:instrText>
      </w:r>
      <w:r w:rsidRPr="00CF0DF0">
        <w:rPr>
          <w:b w:val="0"/>
          <w:noProof/>
          <w:sz w:val="18"/>
        </w:rPr>
      </w:r>
      <w:r w:rsidRPr="00CF0DF0">
        <w:rPr>
          <w:b w:val="0"/>
          <w:noProof/>
          <w:sz w:val="18"/>
        </w:rPr>
        <w:fldChar w:fldCharType="separate"/>
      </w:r>
      <w:r w:rsidR="00E36E28">
        <w:rPr>
          <w:b w:val="0"/>
          <w:noProof/>
          <w:sz w:val="18"/>
        </w:rPr>
        <w:t>8</w:t>
      </w:r>
      <w:r w:rsidRPr="00CF0DF0">
        <w:rPr>
          <w:b w:val="0"/>
          <w:noProof/>
          <w:sz w:val="18"/>
        </w:rPr>
        <w:fldChar w:fldCharType="end"/>
      </w:r>
    </w:p>
    <w:p w14:paraId="3C9AF511" w14:textId="56EEBA47" w:rsidR="00CF0DF0" w:rsidRDefault="00CF0DF0">
      <w:pPr>
        <w:pStyle w:val="TOC5"/>
        <w:rPr>
          <w:rFonts w:asciiTheme="minorHAnsi" w:eastAsiaTheme="minorEastAsia" w:hAnsiTheme="minorHAnsi" w:cstheme="minorBidi"/>
          <w:noProof/>
          <w:kern w:val="0"/>
          <w:sz w:val="22"/>
          <w:szCs w:val="22"/>
        </w:rPr>
      </w:pPr>
      <w:r>
        <w:rPr>
          <w:noProof/>
        </w:rPr>
        <w:t>12</w:t>
      </w:r>
      <w:r>
        <w:rPr>
          <w:noProof/>
        </w:rPr>
        <w:tab/>
        <w:t>The dispensed price—supply by an approved hospital authority for a private hospital, an approved pharmacist or an approved medical practitioner</w:t>
      </w:r>
      <w:r w:rsidRPr="00CF0DF0">
        <w:rPr>
          <w:noProof/>
        </w:rPr>
        <w:tab/>
      </w:r>
      <w:r w:rsidRPr="00CF0DF0">
        <w:rPr>
          <w:noProof/>
        </w:rPr>
        <w:fldChar w:fldCharType="begin"/>
      </w:r>
      <w:r w:rsidRPr="00CF0DF0">
        <w:rPr>
          <w:noProof/>
        </w:rPr>
        <w:instrText xml:space="preserve"> PAGEREF _Toc183080211 \h </w:instrText>
      </w:r>
      <w:r w:rsidRPr="00CF0DF0">
        <w:rPr>
          <w:noProof/>
        </w:rPr>
      </w:r>
      <w:r w:rsidRPr="00CF0DF0">
        <w:rPr>
          <w:noProof/>
        </w:rPr>
        <w:fldChar w:fldCharType="separate"/>
      </w:r>
      <w:r w:rsidR="00E36E28">
        <w:rPr>
          <w:noProof/>
        </w:rPr>
        <w:t>8</w:t>
      </w:r>
      <w:r w:rsidRPr="00CF0DF0">
        <w:rPr>
          <w:noProof/>
        </w:rPr>
        <w:fldChar w:fldCharType="end"/>
      </w:r>
    </w:p>
    <w:p w14:paraId="1FB86EBC" w14:textId="35CF8D98" w:rsidR="00CF0DF0" w:rsidRDefault="00CF0DF0">
      <w:pPr>
        <w:pStyle w:val="TOC5"/>
        <w:rPr>
          <w:rFonts w:asciiTheme="minorHAnsi" w:eastAsiaTheme="minorEastAsia" w:hAnsiTheme="minorHAnsi" w:cstheme="minorBidi"/>
          <w:noProof/>
          <w:kern w:val="0"/>
          <w:sz w:val="22"/>
          <w:szCs w:val="22"/>
        </w:rPr>
      </w:pPr>
      <w:r>
        <w:rPr>
          <w:noProof/>
        </w:rPr>
        <w:t>13</w:t>
      </w:r>
      <w:r>
        <w:rPr>
          <w:noProof/>
        </w:rPr>
        <w:tab/>
        <w:t>Mark</w:t>
      </w:r>
      <w:r>
        <w:rPr>
          <w:noProof/>
        </w:rPr>
        <w:noBreakHyphen/>
        <w:t>up</w:t>
      </w:r>
      <w:r w:rsidRPr="00CF0DF0">
        <w:rPr>
          <w:noProof/>
        </w:rPr>
        <w:tab/>
      </w:r>
      <w:r w:rsidRPr="00CF0DF0">
        <w:rPr>
          <w:noProof/>
        </w:rPr>
        <w:fldChar w:fldCharType="begin"/>
      </w:r>
      <w:r w:rsidRPr="00CF0DF0">
        <w:rPr>
          <w:noProof/>
        </w:rPr>
        <w:instrText xml:space="preserve"> PAGEREF _Toc183080212 \h </w:instrText>
      </w:r>
      <w:r w:rsidRPr="00CF0DF0">
        <w:rPr>
          <w:noProof/>
        </w:rPr>
      </w:r>
      <w:r w:rsidRPr="00CF0DF0">
        <w:rPr>
          <w:noProof/>
        </w:rPr>
        <w:fldChar w:fldCharType="separate"/>
      </w:r>
      <w:r w:rsidR="00E36E28">
        <w:rPr>
          <w:noProof/>
        </w:rPr>
        <w:t>8</w:t>
      </w:r>
      <w:r w:rsidRPr="00CF0DF0">
        <w:rPr>
          <w:noProof/>
        </w:rPr>
        <w:fldChar w:fldCharType="end"/>
      </w:r>
    </w:p>
    <w:p w14:paraId="017CE8CF" w14:textId="6D461684" w:rsidR="00CF0DF0" w:rsidRDefault="00CF0DF0">
      <w:pPr>
        <w:pStyle w:val="TOC5"/>
        <w:rPr>
          <w:rFonts w:asciiTheme="minorHAnsi" w:eastAsiaTheme="minorEastAsia" w:hAnsiTheme="minorHAnsi" w:cstheme="minorBidi"/>
          <w:noProof/>
          <w:kern w:val="0"/>
          <w:sz w:val="22"/>
          <w:szCs w:val="22"/>
        </w:rPr>
      </w:pPr>
      <w:r>
        <w:rPr>
          <w:noProof/>
        </w:rPr>
        <w:t>14</w:t>
      </w:r>
      <w:r>
        <w:rPr>
          <w:noProof/>
        </w:rPr>
        <w:tab/>
        <w:t>Where quantity is less than a pack quantity</w:t>
      </w:r>
      <w:r w:rsidRPr="00CF0DF0">
        <w:rPr>
          <w:noProof/>
        </w:rPr>
        <w:tab/>
      </w:r>
      <w:r w:rsidRPr="00CF0DF0">
        <w:rPr>
          <w:noProof/>
        </w:rPr>
        <w:fldChar w:fldCharType="begin"/>
      </w:r>
      <w:r w:rsidRPr="00CF0DF0">
        <w:rPr>
          <w:noProof/>
        </w:rPr>
        <w:instrText xml:space="preserve"> PAGEREF _Toc183080213 \h </w:instrText>
      </w:r>
      <w:r w:rsidRPr="00CF0DF0">
        <w:rPr>
          <w:noProof/>
        </w:rPr>
      </w:r>
      <w:r w:rsidRPr="00CF0DF0">
        <w:rPr>
          <w:noProof/>
        </w:rPr>
        <w:fldChar w:fldCharType="separate"/>
      </w:r>
      <w:r w:rsidR="00E36E28">
        <w:rPr>
          <w:noProof/>
        </w:rPr>
        <w:t>9</w:t>
      </w:r>
      <w:r w:rsidRPr="00CF0DF0">
        <w:rPr>
          <w:noProof/>
        </w:rPr>
        <w:fldChar w:fldCharType="end"/>
      </w:r>
    </w:p>
    <w:p w14:paraId="2FFBFDC1" w14:textId="4886378E" w:rsidR="00CF0DF0" w:rsidRDefault="00CF0DF0">
      <w:pPr>
        <w:pStyle w:val="TOC5"/>
        <w:rPr>
          <w:rFonts w:asciiTheme="minorHAnsi" w:eastAsiaTheme="minorEastAsia" w:hAnsiTheme="minorHAnsi" w:cstheme="minorBidi"/>
          <w:noProof/>
          <w:kern w:val="0"/>
          <w:sz w:val="22"/>
          <w:szCs w:val="22"/>
        </w:rPr>
      </w:pPr>
      <w:r>
        <w:rPr>
          <w:noProof/>
        </w:rPr>
        <w:t>15</w:t>
      </w:r>
      <w:r>
        <w:rPr>
          <w:noProof/>
        </w:rPr>
        <w:tab/>
        <w:t>Dispensing fee</w:t>
      </w:r>
      <w:r w:rsidRPr="00CF0DF0">
        <w:rPr>
          <w:noProof/>
        </w:rPr>
        <w:tab/>
      </w:r>
      <w:r w:rsidRPr="00CF0DF0">
        <w:rPr>
          <w:noProof/>
        </w:rPr>
        <w:fldChar w:fldCharType="begin"/>
      </w:r>
      <w:r w:rsidRPr="00CF0DF0">
        <w:rPr>
          <w:noProof/>
        </w:rPr>
        <w:instrText xml:space="preserve"> PAGEREF _Toc183080214 \h </w:instrText>
      </w:r>
      <w:r w:rsidRPr="00CF0DF0">
        <w:rPr>
          <w:noProof/>
        </w:rPr>
      </w:r>
      <w:r w:rsidRPr="00CF0DF0">
        <w:rPr>
          <w:noProof/>
        </w:rPr>
        <w:fldChar w:fldCharType="separate"/>
      </w:r>
      <w:r w:rsidR="00E36E28">
        <w:rPr>
          <w:noProof/>
        </w:rPr>
        <w:t>9</w:t>
      </w:r>
      <w:r w:rsidRPr="00CF0DF0">
        <w:rPr>
          <w:noProof/>
        </w:rPr>
        <w:fldChar w:fldCharType="end"/>
      </w:r>
    </w:p>
    <w:p w14:paraId="7142A390" w14:textId="16010ED2" w:rsidR="00CF0DF0" w:rsidRDefault="00CF0DF0">
      <w:pPr>
        <w:pStyle w:val="TOC3"/>
        <w:rPr>
          <w:rFonts w:asciiTheme="minorHAnsi" w:eastAsiaTheme="minorEastAsia" w:hAnsiTheme="minorHAnsi" w:cstheme="minorBidi"/>
          <w:b w:val="0"/>
          <w:noProof/>
          <w:kern w:val="0"/>
          <w:szCs w:val="22"/>
        </w:rPr>
      </w:pPr>
      <w:r>
        <w:rPr>
          <w:noProof/>
        </w:rPr>
        <w:t>Division 3—Dispensed price—Other matters</w:t>
      </w:r>
      <w:r w:rsidRPr="00CF0DF0">
        <w:rPr>
          <w:b w:val="0"/>
          <w:noProof/>
          <w:sz w:val="18"/>
        </w:rPr>
        <w:tab/>
      </w:r>
      <w:r w:rsidRPr="00CF0DF0">
        <w:rPr>
          <w:b w:val="0"/>
          <w:noProof/>
          <w:sz w:val="18"/>
        </w:rPr>
        <w:fldChar w:fldCharType="begin"/>
      </w:r>
      <w:r w:rsidRPr="00CF0DF0">
        <w:rPr>
          <w:b w:val="0"/>
          <w:noProof/>
          <w:sz w:val="18"/>
        </w:rPr>
        <w:instrText xml:space="preserve"> PAGEREF _Toc183080215 \h </w:instrText>
      </w:r>
      <w:r w:rsidRPr="00CF0DF0">
        <w:rPr>
          <w:b w:val="0"/>
          <w:noProof/>
          <w:sz w:val="18"/>
        </w:rPr>
      </w:r>
      <w:r w:rsidRPr="00CF0DF0">
        <w:rPr>
          <w:b w:val="0"/>
          <w:noProof/>
          <w:sz w:val="18"/>
        </w:rPr>
        <w:fldChar w:fldCharType="separate"/>
      </w:r>
      <w:r w:rsidR="00E36E28">
        <w:rPr>
          <w:b w:val="0"/>
          <w:noProof/>
          <w:sz w:val="18"/>
        </w:rPr>
        <w:t>10</w:t>
      </w:r>
      <w:r w:rsidRPr="00CF0DF0">
        <w:rPr>
          <w:b w:val="0"/>
          <w:noProof/>
          <w:sz w:val="18"/>
        </w:rPr>
        <w:fldChar w:fldCharType="end"/>
      </w:r>
    </w:p>
    <w:p w14:paraId="2489B779" w14:textId="0801368B" w:rsidR="00CF0DF0" w:rsidRDefault="00CF0DF0">
      <w:pPr>
        <w:pStyle w:val="TOC5"/>
        <w:rPr>
          <w:rFonts w:asciiTheme="minorHAnsi" w:eastAsiaTheme="minorEastAsia" w:hAnsiTheme="minorHAnsi" w:cstheme="minorBidi"/>
          <w:noProof/>
          <w:kern w:val="0"/>
          <w:sz w:val="22"/>
          <w:szCs w:val="22"/>
        </w:rPr>
      </w:pPr>
      <w:r>
        <w:rPr>
          <w:noProof/>
        </w:rPr>
        <w:t>16</w:t>
      </w:r>
      <w:r>
        <w:rPr>
          <w:noProof/>
        </w:rPr>
        <w:tab/>
        <w:t>Rounding up of dispensed price</w:t>
      </w:r>
      <w:r w:rsidRPr="00CF0DF0">
        <w:rPr>
          <w:noProof/>
        </w:rPr>
        <w:tab/>
      </w:r>
      <w:r w:rsidRPr="00CF0DF0">
        <w:rPr>
          <w:noProof/>
        </w:rPr>
        <w:fldChar w:fldCharType="begin"/>
      </w:r>
      <w:r w:rsidRPr="00CF0DF0">
        <w:rPr>
          <w:noProof/>
        </w:rPr>
        <w:instrText xml:space="preserve"> PAGEREF _Toc183080216 \h </w:instrText>
      </w:r>
      <w:r w:rsidRPr="00CF0DF0">
        <w:rPr>
          <w:noProof/>
        </w:rPr>
      </w:r>
      <w:r w:rsidRPr="00CF0DF0">
        <w:rPr>
          <w:noProof/>
        </w:rPr>
        <w:fldChar w:fldCharType="separate"/>
      </w:r>
      <w:r w:rsidR="00E36E28">
        <w:rPr>
          <w:noProof/>
        </w:rPr>
        <w:t>10</w:t>
      </w:r>
      <w:r w:rsidRPr="00CF0DF0">
        <w:rPr>
          <w:noProof/>
        </w:rPr>
        <w:fldChar w:fldCharType="end"/>
      </w:r>
    </w:p>
    <w:p w14:paraId="52506B42" w14:textId="694CA6D7" w:rsidR="00CF0DF0" w:rsidRDefault="00CF0DF0">
      <w:pPr>
        <w:pStyle w:val="TOC2"/>
        <w:rPr>
          <w:rFonts w:asciiTheme="minorHAnsi" w:eastAsiaTheme="minorEastAsia" w:hAnsiTheme="minorHAnsi" w:cstheme="minorBidi"/>
          <w:b w:val="0"/>
          <w:noProof/>
          <w:kern w:val="0"/>
          <w:sz w:val="22"/>
          <w:szCs w:val="22"/>
        </w:rPr>
      </w:pPr>
      <w:r>
        <w:rPr>
          <w:noProof/>
        </w:rPr>
        <w:t>Part 5—Patient contributions</w:t>
      </w:r>
      <w:r w:rsidRPr="00CF0DF0">
        <w:rPr>
          <w:b w:val="0"/>
          <w:noProof/>
          <w:sz w:val="18"/>
        </w:rPr>
        <w:tab/>
      </w:r>
      <w:r w:rsidRPr="00CF0DF0">
        <w:rPr>
          <w:b w:val="0"/>
          <w:noProof/>
          <w:sz w:val="18"/>
        </w:rPr>
        <w:fldChar w:fldCharType="begin"/>
      </w:r>
      <w:r w:rsidRPr="00CF0DF0">
        <w:rPr>
          <w:b w:val="0"/>
          <w:noProof/>
          <w:sz w:val="18"/>
        </w:rPr>
        <w:instrText xml:space="preserve"> PAGEREF _Toc183080217 \h </w:instrText>
      </w:r>
      <w:r w:rsidRPr="00CF0DF0">
        <w:rPr>
          <w:b w:val="0"/>
          <w:noProof/>
          <w:sz w:val="18"/>
        </w:rPr>
      </w:r>
      <w:r w:rsidRPr="00CF0DF0">
        <w:rPr>
          <w:b w:val="0"/>
          <w:noProof/>
          <w:sz w:val="18"/>
        </w:rPr>
        <w:fldChar w:fldCharType="separate"/>
      </w:r>
      <w:r w:rsidR="00E36E28">
        <w:rPr>
          <w:b w:val="0"/>
          <w:noProof/>
          <w:sz w:val="18"/>
        </w:rPr>
        <w:t>11</w:t>
      </w:r>
      <w:r w:rsidRPr="00CF0DF0">
        <w:rPr>
          <w:b w:val="0"/>
          <w:noProof/>
          <w:sz w:val="18"/>
        </w:rPr>
        <w:fldChar w:fldCharType="end"/>
      </w:r>
    </w:p>
    <w:p w14:paraId="722F95B2" w14:textId="4D5344BA" w:rsidR="00CF0DF0" w:rsidRDefault="00CF0DF0">
      <w:pPr>
        <w:pStyle w:val="TOC5"/>
        <w:rPr>
          <w:rFonts w:asciiTheme="minorHAnsi" w:eastAsiaTheme="minorEastAsia" w:hAnsiTheme="minorHAnsi" w:cstheme="minorBidi"/>
          <w:noProof/>
          <w:kern w:val="0"/>
          <w:sz w:val="22"/>
          <w:szCs w:val="22"/>
        </w:rPr>
      </w:pPr>
      <w:r>
        <w:rPr>
          <w:noProof/>
        </w:rPr>
        <w:t>17</w:t>
      </w:r>
      <w:r>
        <w:rPr>
          <w:noProof/>
        </w:rPr>
        <w:tab/>
        <w:t>Patient contributions</w:t>
      </w:r>
      <w:r w:rsidRPr="00CF0DF0">
        <w:rPr>
          <w:noProof/>
        </w:rPr>
        <w:tab/>
      </w:r>
      <w:r w:rsidRPr="00CF0DF0">
        <w:rPr>
          <w:noProof/>
        </w:rPr>
        <w:fldChar w:fldCharType="begin"/>
      </w:r>
      <w:r w:rsidRPr="00CF0DF0">
        <w:rPr>
          <w:noProof/>
        </w:rPr>
        <w:instrText xml:space="preserve"> PAGEREF _Toc183080218 \h </w:instrText>
      </w:r>
      <w:r w:rsidRPr="00CF0DF0">
        <w:rPr>
          <w:noProof/>
        </w:rPr>
      </w:r>
      <w:r w:rsidRPr="00CF0DF0">
        <w:rPr>
          <w:noProof/>
        </w:rPr>
        <w:fldChar w:fldCharType="separate"/>
      </w:r>
      <w:r w:rsidR="00E36E28">
        <w:rPr>
          <w:noProof/>
        </w:rPr>
        <w:t>11</w:t>
      </w:r>
      <w:r w:rsidRPr="00CF0DF0">
        <w:rPr>
          <w:noProof/>
        </w:rPr>
        <w:fldChar w:fldCharType="end"/>
      </w:r>
    </w:p>
    <w:p w14:paraId="268EBBE3" w14:textId="6F70CCA2" w:rsidR="00CF0DF0" w:rsidRDefault="00CF0DF0">
      <w:pPr>
        <w:pStyle w:val="TOC2"/>
        <w:rPr>
          <w:rFonts w:asciiTheme="minorHAnsi" w:eastAsiaTheme="minorEastAsia" w:hAnsiTheme="minorHAnsi" w:cstheme="minorBidi"/>
          <w:b w:val="0"/>
          <w:noProof/>
          <w:kern w:val="0"/>
          <w:sz w:val="22"/>
          <w:szCs w:val="22"/>
        </w:rPr>
      </w:pPr>
      <w:r>
        <w:rPr>
          <w:noProof/>
        </w:rPr>
        <w:t>Part 5A—Supply to CTG registered patients by CTG suppliers</w:t>
      </w:r>
      <w:r w:rsidRPr="00CF0DF0">
        <w:rPr>
          <w:b w:val="0"/>
          <w:noProof/>
          <w:sz w:val="18"/>
        </w:rPr>
        <w:tab/>
      </w:r>
      <w:r w:rsidRPr="00CF0DF0">
        <w:rPr>
          <w:b w:val="0"/>
          <w:noProof/>
          <w:sz w:val="18"/>
        </w:rPr>
        <w:fldChar w:fldCharType="begin"/>
      </w:r>
      <w:r w:rsidRPr="00CF0DF0">
        <w:rPr>
          <w:b w:val="0"/>
          <w:noProof/>
          <w:sz w:val="18"/>
        </w:rPr>
        <w:instrText xml:space="preserve"> PAGEREF _Toc183080219 \h </w:instrText>
      </w:r>
      <w:r w:rsidRPr="00CF0DF0">
        <w:rPr>
          <w:b w:val="0"/>
          <w:noProof/>
          <w:sz w:val="18"/>
        </w:rPr>
      </w:r>
      <w:r w:rsidRPr="00CF0DF0">
        <w:rPr>
          <w:b w:val="0"/>
          <w:noProof/>
          <w:sz w:val="18"/>
        </w:rPr>
        <w:fldChar w:fldCharType="separate"/>
      </w:r>
      <w:r w:rsidR="00E36E28">
        <w:rPr>
          <w:b w:val="0"/>
          <w:noProof/>
          <w:sz w:val="18"/>
        </w:rPr>
        <w:t>12</w:t>
      </w:r>
      <w:r w:rsidRPr="00CF0DF0">
        <w:rPr>
          <w:b w:val="0"/>
          <w:noProof/>
          <w:sz w:val="18"/>
        </w:rPr>
        <w:fldChar w:fldCharType="end"/>
      </w:r>
    </w:p>
    <w:p w14:paraId="4CCAAE6F" w14:textId="794A4D86" w:rsidR="00CF0DF0" w:rsidRDefault="00CF0DF0">
      <w:pPr>
        <w:pStyle w:val="TOC5"/>
        <w:rPr>
          <w:rFonts w:asciiTheme="minorHAnsi" w:eastAsiaTheme="minorEastAsia" w:hAnsiTheme="minorHAnsi" w:cstheme="minorBidi"/>
          <w:noProof/>
          <w:kern w:val="0"/>
          <w:sz w:val="22"/>
          <w:szCs w:val="22"/>
        </w:rPr>
      </w:pPr>
      <w:r>
        <w:rPr>
          <w:noProof/>
        </w:rPr>
        <w:t>17A</w:t>
      </w:r>
      <w:r>
        <w:rPr>
          <w:noProof/>
        </w:rPr>
        <w:tab/>
        <w:t>Application of this Part</w:t>
      </w:r>
      <w:r w:rsidRPr="00CF0DF0">
        <w:rPr>
          <w:noProof/>
        </w:rPr>
        <w:tab/>
      </w:r>
      <w:r w:rsidRPr="00CF0DF0">
        <w:rPr>
          <w:noProof/>
        </w:rPr>
        <w:fldChar w:fldCharType="begin"/>
      </w:r>
      <w:r w:rsidRPr="00CF0DF0">
        <w:rPr>
          <w:noProof/>
        </w:rPr>
        <w:instrText xml:space="preserve"> PAGEREF _Toc183080220 \h </w:instrText>
      </w:r>
      <w:r w:rsidRPr="00CF0DF0">
        <w:rPr>
          <w:noProof/>
        </w:rPr>
      </w:r>
      <w:r w:rsidRPr="00CF0DF0">
        <w:rPr>
          <w:noProof/>
        </w:rPr>
        <w:fldChar w:fldCharType="separate"/>
      </w:r>
      <w:r w:rsidR="00E36E28">
        <w:rPr>
          <w:noProof/>
        </w:rPr>
        <w:t>12</w:t>
      </w:r>
      <w:r w:rsidRPr="00CF0DF0">
        <w:rPr>
          <w:noProof/>
        </w:rPr>
        <w:fldChar w:fldCharType="end"/>
      </w:r>
    </w:p>
    <w:p w14:paraId="1692B04B" w14:textId="66FE9892" w:rsidR="00CF0DF0" w:rsidRDefault="00CF0DF0">
      <w:pPr>
        <w:pStyle w:val="TOC5"/>
        <w:rPr>
          <w:rFonts w:asciiTheme="minorHAnsi" w:eastAsiaTheme="minorEastAsia" w:hAnsiTheme="minorHAnsi" w:cstheme="minorBidi"/>
          <w:noProof/>
          <w:kern w:val="0"/>
          <w:sz w:val="22"/>
          <w:szCs w:val="22"/>
        </w:rPr>
      </w:pPr>
      <w:r>
        <w:rPr>
          <w:noProof/>
        </w:rPr>
        <w:t>17B</w:t>
      </w:r>
      <w:r>
        <w:rPr>
          <w:noProof/>
        </w:rPr>
        <w:tab/>
        <w:t>Application of the CTG Special Arrangement—co</w:t>
      </w:r>
      <w:r>
        <w:rPr>
          <w:noProof/>
        </w:rPr>
        <w:noBreakHyphen/>
        <w:t>payment and payment etc.</w:t>
      </w:r>
      <w:r w:rsidRPr="00CF0DF0">
        <w:rPr>
          <w:noProof/>
        </w:rPr>
        <w:tab/>
      </w:r>
      <w:r w:rsidRPr="00CF0DF0">
        <w:rPr>
          <w:noProof/>
        </w:rPr>
        <w:fldChar w:fldCharType="begin"/>
      </w:r>
      <w:r w:rsidRPr="00CF0DF0">
        <w:rPr>
          <w:noProof/>
        </w:rPr>
        <w:instrText xml:space="preserve"> PAGEREF _Toc183080221 \h </w:instrText>
      </w:r>
      <w:r w:rsidRPr="00CF0DF0">
        <w:rPr>
          <w:noProof/>
        </w:rPr>
      </w:r>
      <w:r w:rsidRPr="00CF0DF0">
        <w:rPr>
          <w:noProof/>
        </w:rPr>
        <w:fldChar w:fldCharType="separate"/>
      </w:r>
      <w:r w:rsidR="00E36E28">
        <w:rPr>
          <w:noProof/>
        </w:rPr>
        <w:t>12</w:t>
      </w:r>
      <w:r w:rsidRPr="00CF0DF0">
        <w:rPr>
          <w:noProof/>
        </w:rPr>
        <w:fldChar w:fldCharType="end"/>
      </w:r>
    </w:p>
    <w:p w14:paraId="1481EA2A" w14:textId="5C87FC42" w:rsidR="00CF0DF0" w:rsidRDefault="00CF0DF0">
      <w:pPr>
        <w:pStyle w:val="TOC2"/>
        <w:rPr>
          <w:rFonts w:asciiTheme="minorHAnsi" w:eastAsiaTheme="minorEastAsia" w:hAnsiTheme="minorHAnsi" w:cstheme="minorBidi"/>
          <w:b w:val="0"/>
          <w:noProof/>
          <w:kern w:val="0"/>
          <w:sz w:val="22"/>
          <w:szCs w:val="22"/>
        </w:rPr>
      </w:pPr>
      <w:r>
        <w:rPr>
          <w:noProof/>
        </w:rPr>
        <w:t>Part 6—Approved Hospital Authorities</w:t>
      </w:r>
      <w:r w:rsidRPr="00CF0DF0">
        <w:rPr>
          <w:b w:val="0"/>
          <w:noProof/>
          <w:sz w:val="18"/>
        </w:rPr>
        <w:tab/>
      </w:r>
      <w:r w:rsidRPr="00CF0DF0">
        <w:rPr>
          <w:b w:val="0"/>
          <w:noProof/>
          <w:sz w:val="18"/>
        </w:rPr>
        <w:fldChar w:fldCharType="begin"/>
      </w:r>
      <w:r w:rsidRPr="00CF0DF0">
        <w:rPr>
          <w:b w:val="0"/>
          <w:noProof/>
          <w:sz w:val="18"/>
        </w:rPr>
        <w:instrText xml:space="preserve"> PAGEREF _Toc183080222 \h </w:instrText>
      </w:r>
      <w:r w:rsidRPr="00CF0DF0">
        <w:rPr>
          <w:b w:val="0"/>
          <w:noProof/>
          <w:sz w:val="18"/>
        </w:rPr>
      </w:r>
      <w:r w:rsidRPr="00CF0DF0">
        <w:rPr>
          <w:b w:val="0"/>
          <w:noProof/>
          <w:sz w:val="18"/>
        </w:rPr>
        <w:fldChar w:fldCharType="separate"/>
      </w:r>
      <w:r w:rsidR="00E36E28">
        <w:rPr>
          <w:b w:val="0"/>
          <w:noProof/>
          <w:sz w:val="18"/>
        </w:rPr>
        <w:t>13</w:t>
      </w:r>
      <w:r w:rsidRPr="00CF0DF0">
        <w:rPr>
          <w:b w:val="0"/>
          <w:noProof/>
          <w:sz w:val="18"/>
        </w:rPr>
        <w:fldChar w:fldCharType="end"/>
      </w:r>
    </w:p>
    <w:p w14:paraId="57011A95" w14:textId="66ABD64A" w:rsidR="00CF0DF0" w:rsidRDefault="00CF0DF0">
      <w:pPr>
        <w:pStyle w:val="TOC5"/>
        <w:rPr>
          <w:rFonts w:asciiTheme="minorHAnsi" w:eastAsiaTheme="minorEastAsia" w:hAnsiTheme="minorHAnsi" w:cstheme="minorBidi"/>
          <w:noProof/>
          <w:kern w:val="0"/>
          <w:sz w:val="22"/>
          <w:szCs w:val="22"/>
        </w:rPr>
      </w:pPr>
      <w:r>
        <w:rPr>
          <w:noProof/>
        </w:rPr>
        <w:t>18</w:t>
      </w:r>
      <w:r>
        <w:rPr>
          <w:noProof/>
        </w:rPr>
        <w:tab/>
        <w:t>Modified application of section 94 approved hospital authorities</w:t>
      </w:r>
      <w:r w:rsidRPr="00CF0DF0">
        <w:rPr>
          <w:noProof/>
        </w:rPr>
        <w:tab/>
      </w:r>
      <w:r w:rsidRPr="00CF0DF0">
        <w:rPr>
          <w:noProof/>
        </w:rPr>
        <w:fldChar w:fldCharType="begin"/>
      </w:r>
      <w:r w:rsidRPr="00CF0DF0">
        <w:rPr>
          <w:noProof/>
        </w:rPr>
        <w:instrText xml:space="preserve"> PAGEREF _Toc183080223 \h </w:instrText>
      </w:r>
      <w:r w:rsidRPr="00CF0DF0">
        <w:rPr>
          <w:noProof/>
        </w:rPr>
      </w:r>
      <w:r w:rsidRPr="00CF0DF0">
        <w:rPr>
          <w:noProof/>
        </w:rPr>
        <w:fldChar w:fldCharType="separate"/>
      </w:r>
      <w:r w:rsidR="00E36E28">
        <w:rPr>
          <w:noProof/>
        </w:rPr>
        <w:t>13</w:t>
      </w:r>
      <w:r w:rsidRPr="00CF0DF0">
        <w:rPr>
          <w:noProof/>
        </w:rPr>
        <w:fldChar w:fldCharType="end"/>
      </w:r>
    </w:p>
    <w:p w14:paraId="6065B15A" w14:textId="258BD38F" w:rsidR="00CF0DF0" w:rsidRDefault="00CF0DF0">
      <w:pPr>
        <w:pStyle w:val="TOC2"/>
        <w:rPr>
          <w:rFonts w:asciiTheme="minorHAnsi" w:eastAsiaTheme="minorEastAsia" w:hAnsiTheme="minorHAnsi" w:cstheme="minorBidi"/>
          <w:b w:val="0"/>
          <w:noProof/>
          <w:kern w:val="0"/>
          <w:sz w:val="22"/>
          <w:szCs w:val="22"/>
        </w:rPr>
      </w:pPr>
      <w:r>
        <w:rPr>
          <w:noProof/>
        </w:rPr>
        <w:t>Part 7—Claiming</w:t>
      </w:r>
      <w:r w:rsidRPr="00CF0DF0">
        <w:rPr>
          <w:b w:val="0"/>
          <w:noProof/>
          <w:sz w:val="18"/>
        </w:rPr>
        <w:tab/>
      </w:r>
      <w:r w:rsidRPr="00CF0DF0">
        <w:rPr>
          <w:b w:val="0"/>
          <w:noProof/>
          <w:sz w:val="18"/>
        </w:rPr>
        <w:fldChar w:fldCharType="begin"/>
      </w:r>
      <w:r w:rsidRPr="00CF0DF0">
        <w:rPr>
          <w:b w:val="0"/>
          <w:noProof/>
          <w:sz w:val="18"/>
        </w:rPr>
        <w:instrText xml:space="preserve"> PAGEREF _Toc183080224 \h </w:instrText>
      </w:r>
      <w:r w:rsidRPr="00CF0DF0">
        <w:rPr>
          <w:b w:val="0"/>
          <w:noProof/>
          <w:sz w:val="18"/>
        </w:rPr>
      </w:r>
      <w:r w:rsidRPr="00CF0DF0">
        <w:rPr>
          <w:b w:val="0"/>
          <w:noProof/>
          <w:sz w:val="18"/>
        </w:rPr>
        <w:fldChar w:fldCharType="separate"/>
      </w:r>
      <w:r w:rsidR="00E36E28">
        <w:rPr>
          <w:b w:val="0"/>
          <w:noProof/>
          <w:sz w:val="18"/>
        </w:rPr>
        <w:t>14</w:t>
      </w:r>
      <w:r w:rsidRPr="00CF0DF0">
        <w:rPr>
          <w:b w:val="0"/>
          <w:noProof/>
          <w:sz w:val="18"/>
        </w:rPr>
        <w:fldChar w:fldCharType="end"/>
      </w:r>
    </w:p>
    <w:p w14:paraId="3851A0C3" w14:textId="2F48721A" w:rsidR="00CF0DF0" w:rsidRDefault="00CF0DF0">
      <w:pPr>
        <w:pStyle w:val="TOC5"/>
        <w:rPr>
          <w:rFonts w:asciiTheme="minorHAnsi" w:eastAsiaTheme="minorEastAsia" w:hAnsiTheme="minorHAnsi" w:cstheme="minorBidi"/>
          <w:noProof/>
          <w:kern w:val="0"/>
          <w:sz w:val="22"/>
          <w:szCs w:val="22"/>
        </w:rPr>
      </w:pPr>
      <w:r>
        <w:rPr>
          <w:noProof/>
        </w:rPr>
        <w:t>19</w:t>
      </w:r>
      <w:r>
        <w:rPr>
          <w:noProof/>
        </w:rPr>
        <w:tab/>
        <w:t>Claim for payment</w:t>
      </w:r>
      <w:r w:rsidRPr="00CF0DF0">
        <w:rPr>
          <w:noProof/>
        </w:rPr>
        <w:tab/>
      </w:r>
      <w:r w:rsidRPr="00CF0DF0">
        <w:rPr>
          <w:noProof/>
        </w:rPr>
        <w:fldChar w:fldCharType="begin"/>
      </w:r>
      <w:r w:rsidRPr="00CF0DF0">
        <w:rPr>
          <w:noProof/>
        </w:rPr>
        <w:instrText xml:space="preserve"> PAGEREF _Toc183080225 \h </w:instrText>
      </w:r>
      <w:r w:rsidRPr="00CF0DF0">
        <w:rPr>
          <w:noProof/>
        </w:rPr>
      </w:r>
      <w:r w:rsidRPr="00CF0DF0">
        <w:rPr>
          <w:noProof/>
        </w:rPr>
        <w:fldChar w:fldCharType="separate"/>
      </w:r>
      <w:r w:rsidR="00E36E28">
        <w:rPr>
          <w:noProof/>
        </w:rPr>
        <w:t>14</w:t>
      </w:r>
      <w:r w:rsidRPr="00CF0DF0">
        <w:rPr>
          <w:noProof/>
        </w:rPr>
        <w:fldChar w:fldCharType="end"/>
      </w:r>
    </w:p>
    <w:p w14:paraId="2E91353A" w14:textId="11D88C07" w:rsidR="00CF0DF0" w:rsidRDefault="00CF0DF0">
      <w:pPr>
        <w:pStyle w:val="TOC1"/>
        <w:rPr>
          <w:rFonts w:asciiTheme="minorHAnsi" w:eastAsiaTheme="minorEastAsia" w:hAnsiTheme="minorHAnsi" w:cstheme="minorBidi"/>
          <w:b w:val="0"/>
          <w:noProof/>
          <w:kern w:val="0"/>
          <w:sz w:val="22"/>
          <w:szCs w:val="22"/>
        </w:rPr>
      </w:pPr>
      <w:r>
        <w:rPr>
          <w:noProof/>
        </w:rPr>
        <w:t>Schedule 1—Pharmaceutical benefits covered by this Special Arrangement and related information</w:t>
      </w:r>
      <w:r w:rsidRPr="00CF0DF0">
        <w:rPr>
          <w:b w:val="0"/>
          <w:noProof/>
          <w:sz w:val="18"/>
        </w:rPr>
        <w:tab/>
      </w:r>
      <w:r w:rsidRPr="00CF0DF0">
        <w:rPr>
          <w:b w:val="0"/>
          <w:noProof/>
          <w:sz w:val="18"/>
        </w:rPr>
        <w:fldChar w:fldCharType="begin"/>
      </w:r>
      <w:r w:rsidRPr="00CF0DF0">
        <w:rPr>
          <w:b w:val="0"/>
          <w:noProof/>
          <w:sz w:val="18"/>
        </w:rPr>
        <w:instrText xml:space="preserve"> PAGEREF _Toc183080226 \h </w:instrText>
      </w:r>
      <w:r w:rsidRPr="00CF0DF0">
        <w:rPr>
          <w:b w:val="0"/>
          <w:noProof/>
          <w:sz w:val="18"/>
        </w:rPr>
      </w:r>
      <w:r w:rsidRPr="00CF0DF0">
        <w:rPr>
          <w:b w:val="0"/>
          <w:noProof/>
          <w:sz w:val="18"/>
        </w:rPr>
        <w:fldChar w:fldCharType="separate"/>
      </w:r>
      <w:r w:rsidR="00E36E28">
        <w:rPr>
          <w:b w:val="0"/>
          <w:noProof/>
          <w:sz w:val="18"/>
        </w:rPr>
        <w:t>15</w:t>
      </w:r>
      <w:r w:rsidRPr="00CF0DF0">
        <w:rPr>
          <w:b w:val="0"/>
          <w:noProof/>
          <w:sz w:val="18"/>
        </w:rPr>
        <w:fldChar w:fldCharType="end"/>
      </w:r>
    </w:p>
    <w:p w14:paraId="13B3CA7D" w14:textId="506F97AB" w:rsidR="00CF0DF0" w:rsidRDefault="00CF0DF0" w:rsidP="00CF0DF0">
      <w:pPr>
        <w:pStyle w:val="TOC2"/>
        <w:rPr>
          <w:rFonts w:asciiTheme="minorHAnsi" w:eastAsiaTheme="minorEastAsia" w:hAnsiTheme="minorHAnsi" w:cstheme="minorBidi"/>
          <w:b w:val="0"/>
          <w:noProof/>
          <w:kern w:val="0"/>
          <w:sz w:val="22"/>
          <w:szCs w:val="22"/>
        </w:rPr>
      </w:pPr>
      <w:r>
        <w:rPr>
          <w:noProof/>
        </w:rPr>
        <w:t>Endnotes</w:t>
      </w:r>
      <w:r w:rsidRPr="00CF0DF0">
        <w:rPr>
          <w:b w:val="0"/>
          <w:noProof/>
          <w:sz w:val="18"/>
        </w:rPr>
        <w:tab/>
      </w:r>
      <w:r w:rsidRPr="00CF0DF0">
        <w:rPr>
          <w:b w:val="0"/>
          <w:noProof/>
          <w:sz w:val="18"/>
        </w:rPr>
        <w:fldChar w:fldCharType="begin"/>
      </w:r>
      <w:r w:rsidRPr="00CF0DF0">
        <w:rPr>
          <w:b w:val="0"/>
          <w:noProof/>
          <w:sz w:val="18"/>
        </w:rPr>
        <w:instrText xml:space="preserve"> PAGEREF _Toc183080227 \h </w:instrText>
      </w:r>
      <w:r w:rsidRPr="00CF0DF0">
        <w:rPr>
          <w:b w:val="0"/>
          <w:noProof/>
          <w:sz w:val="18"/>
        </w:rPr>
      </w:r>
      <w:r w:rsidRPr="00CF0DF0">
        <w:rPr>
          <w:b w:val="0"/>
          <w:noProof/>
          <w:sz w:val="18"/>
        </w:rPr>
        <w:fldChar w:fldCharType="separate"/>
      </w:r>
      <w:r w:rsidR="00E36E28">
        <w:rPr>
          <w:b w:val="0"/>
          <w:noProof/>
          <w:sz w:val="18"/>
        </w:rPr>
        <w:t>18</w:t>
      </w:r>
      <w:r w:rsidRPr="00CF0DF0">
        <w:rPr>
          <w:b w:val="0"/>
          <w:noProof/>
          <w:sz w:val="18"/>
        </w:rPr>
        <w:fldChar w:fldCharType="end"/>
      </w:r>
    </w:p>
    <w:p w14:paraId="736BDDC5" w14:textId="621D48D2" w:rsidR="00CF0DF0" w:rsidRDefault="00CF0DF0">
      <w:pPr>
        <w:pStyle w:val="TOC3"/>
        <w:rPr>
          <w:rFonts w:asciiTheme="minorHAnsi" w:eastAsiaTheme="minorEastAsia" w:hAnsiTheme="minorHAnsi" w:cstheme="minorBidi"/>
          <w:b w:val="0"/>
          <w:noProof/>
          <w:kern w:val="0"/>
          <w:szCs w:val="22"/>
        </w:rPr>
      </w:pPr>
      <w:r>
        <w:rPr>
          <w:noProof/>
        </w:rPr>
        <w:t>Endnote 1—About the endnotes</w:t>
      </w:r>
      <w:r w:rsidRPr="00CF0DF0">
        <w:rPr>
          <w:b w:val="0"/>
          <w:noProof/>
          <w:sz w:val="18"/>
        </w:rPr>
        <w:tab/>
      </w:r>
      <w:r w:rsidRPr="00CF0DF0">
        <w:rPr>
          <w:b w:val="0"/>
          <w:noProof/>
          <w:sz w:val="18"/>
        </w:rPr>
        <w:fldChar w:fldCharType="begin"/>
      </w:r>
      <w:r w:rsidRPr="00CF0DF0">
        <w:rPr>
          <w:b w:val="0"/>
          <w:noProof/>
          <w:sz w:val="18"/>
        </w:rPr>
        <w:instrText xml:space="preserve"> PAGEREF _Toc183080228 \h </w:instrText>
      </w:r>
      <w:r w:rsidRPr="00CF0DF0">
        <w:rPr>
          <w:b w:val="0"/>
          <w:noProof/>
          <w:sz w:val="18"/>
        </w:rPr>
      </w:r>
      <w:r w:rsidRPr="00CF0DF0">
        <w:rPr>
          <w:b w:val="0"/>
          <w:noProof/>
          <w:sz w:val="18"/>
        </w:rPr>
        <w:fldChar w:fldCharType="separate"/>
      </w:r>
      <w:r w:rsidR="00E36E28">
        <w:rPr>
          <w:b w:val="0"/>
          <w:noProof/>
          <w:sz w:val="18"/>
        </w:rPr>
        <w:t>18</w:t>
      </w:r>
      <w:r w:rsidRPr="00CF0DF0">
        <w:rPr>
          <w:b w:val="0"/>
          <w:noProof/>
          <w:sz w:val="18"/>
        </w:rPr>
        <w:fldChar w:fldCharType="end"/>
      </w:r>
    </w:p>
    <w:p w14:paraId="0C27CFE5" w14:textId="705FD46C" w:rsidR="00CF0DF0" w:rsidRDefault="00CF0DF0">
      <w:pPr>
        <w:pStyle w:val="TOC3"/>
        <w:rPr>
          <w:rFonts w:asciiTheme="minorHAnsi" w:eastAsiaTheme="minorEastAsia" w:hAnsiTheme="minorHAnsi" w:cstheme="minorBidi"/>
          <w:b w:val="0"/>
          <w:noProof/>
          <w:kern w:val="0"/>
          <w:szCs w:val="22"/>
        </w:rPr>
      </w:pPr>
      <w:r>
        <w:rPr>
          <w:noProof/>
        </w:rPr>
        <w:t>Endnote 2—Abbreviation key</w:t>
      </w:r>
      <w:r w:rsidRPr="00CF0DF0">
        <w:rPr>
          <w:b w:val="0"/>
          <w:noProof/>
          <w:sz w:val="18"/>
        </w:rPr>
        <w:tab/>
      </w:r>
      <w:r w:rsidRPr="00CF0DF0">
        <w:rPr>
          <w:b w:val="0"/>
          <w:noProof/>
          <w:sz w:val="18"/>
        </w:rPr>
        <w:fldChar w:fldCharType="begin"/>
      </w:r>
      <w:r w:rsidRPr="00CF0DF0">
        <w:rPr>
          <w:b w:val="0"/>
          <w:noProof/>
          <w:sz w:val="18"/>
        </w:rPr>
        <w:instrText xml:space="preserve"> PAGEREF _Toc183080229 \h </w:instrText>
      </w:r>
      <w:r w:rsidRPr="00CF0DF0">
        <w:rPr>
          <w:b w:val="0"/>
          <w:noProof/>
          <w:sz w:val="18"/>
        </w:rPr>
      </w:r>
      <w:r w:rsidRPr="00CF0DF0">
        <w:rPr>
          <w:b w:val="0"/>
          <w:noProof/>
          <w:sz w:val="18"/>
        </w:rPr>
        <w:fldChar w:fldCharType="separate"/>
      </w:r>
      <w:r w:rsidR="00E36E28">
        <w:rPr>
          <w:b w:val="0"/>
          <w:noProof/>
          <w:sz w:val="18"/>
        </w:rPr>
        <w:t>19</w:t>
      </w:r>
      <w:r w:rsidRPr="00CF0DF0">
        <w:rPr>
          <w:b w:val="0"/>
          <w:noProof/>
          <w:sz w:val="18"/>
        </w:rPr>
        <w:fldChar w:fldCharType="end"/>
      </w:r>
    </w:p>
    <w:p w14:paraId="6E5F4B72" w14:textId="6CE3EA81" w:rsidR="00CF0DF0" w:rsidRDefault="00CF0DF0">
      <w:pPr>
        <w:pStyle w:val="TOC3"/>
        <w:rPr>
          <w:rFonts w:asciiTheme="minorHAnsi" w:eastAsiaTheme="minorEastAsia" w:hAnsiTheme="minorHAnsi" w:cstheme="minorBidi"/>
          <w:b w:val="0"/>
          <w:noProof/>
          <w:kern w:val="0"/>
          <w:szCs w:val="22"/>
        </w:rPr>
      </w:pPr>
      <w:r>
        <w:rPr>
          <w:noProof/>
        </w:rPr>
        <w:t>Endnote 3—Legislation history</w:t>
      </w:r>
      <w:r w:rsidRPr="00CF0DF0">
        <w:rPr>
          <w:b w:val="0"/>
          <w:noProof/>
          <w:sz w:val="18"/>
        </w:rPr>
        <w:tab/>
      </w:r>
      <w:r w:rsidRPr="00CF0DF0">
        <w:rPr>
          <w:b w:val="0"/>
          <w:noProof/>
          <w:sz w:val="18"/>
        </w:rPr>
        <w:fldChar w:fldCharType="begin"/>
      </w:r>
      <w:r w:rsidRPr="00CF0DF0">
        <w:rPr>
          <w:b w:val="0"/>
          <w:noProof/>
          <w:sz w:val="18"/>
        </w:rPr>
        <w:instrText xml:space="preserve"> PAGEREF _Toc183080230 \h </w:instrText>
      </w:r>
      <w:r w:rsidRPr="00CF0DF0">
        <w:rPr>
          <w:b w:val="0"/>
          <w:noProof/>
          <w:sz w:val="18"/>
        </w:rPr>
      </w:r>
      <w:r w:rsidRPr="00CF0DF0">
        <w:rPr>
          <w:b w:val="0"/>
          <w:noProof/>
          <w:sz w:val="18"/>
        </w:rPr>
        <w:fldChar w:fldCharType="separate"/>
      </w:r>
      <w:r w:rsidR="00E36E28">
        <w:rPr>
          <w:b w:val="0"/>
          <w:noProof/>
          <w:sz w:val="18"/>
        </w:rPr>
        <w:t>20</w:t>
      </w:r>
      <w:r w:rsidRPr="00CF0DF0">
        <w:rPr>
          <w:b w:val="0"/>
          <w:noProof/>
          <w:sz w:val="18"/>
        </w:rPr>
        <w:fldChar w:fldCharType="end"/>
      </w:r>
    </w:p>
    <w:p w14:paraId="58DE4AA6" w14:textId="17B44072" w:rsidR="00CF0DF0" w:rsidRDefault="00CF0DF0">
      <w:pPr>
        <w:pStyle w:val="TOC3"/>
        <w:rPr>
          <w:rFonts w:asciiTheme="minorHAnsi" w:eastAsiaTheme="minorEastAsia" w:hAnsiTheme="minorHAnsi" w:cstheme="minorBidi"/>
          <w:b w:val="0"/>
          <w:noProof/>
          <w:kern w:val="0"/>
          <w:szCs w:val="22"/>
        </w:rPr>
      </w:pPr>
      <w:r>
        <w:rPr>
          <w:noProof/>
        </w:rPr>
        <w:t>Endnote 4—Amendment history</w:t>
      </w:r>
      <w:r w:rsidRPr="00CF0DF0">
        <w:rPr>
          <w:b w:val="0"/>
          <w:noProof/>
          <w:sz w:val="18"/>
        </w:rPr>
        <w:tab/>
      </w:r>
      <w:r w:rsidRPr="00CF0DF0">
        <w:rPr>
          <w:b w:val="0"/>
          <w:noProof/>
          <w:sz w:val="18"/>
        </w:rPr>
        <w:fldChar w:fldCharType="begin"/>
      </w:r>
      <w:r w:rsidRPr="00CF0DF0">
        <w:rPr>
          <w:b w:val="0"/>
          <w:noProof/>
          <w:sz w:val="18"/>
        </w:rPr>
        <w:instrText xml:space="preserve"> PAGEREF _Toc183080231 \h </w:instrText>
      </w:r>
      <w:r w:rsidRPr="00CF0DF0">
        <w:rPr>
          <w:b w:val="0"/>
          <w:noProof/>
          <w:sz w:val="18"/>
        </w:rPr>
      </w:r>
      <w:r w:rsidRPr="00CF0DF0">
        <w:rPr>
          <w:b w:val="0"/>
          <w:noProof/>
          <w:sz w:val="18"/>
        </w:rPr>
        <w:fldChar w:fldCharType="separate"/>
      </w:r>
      <w:r w:rsidR="00E36E28">
        <w:rPr>
          <w:b w:val="0"/>
          <w:noProof/>
          <w:sz w:val="18"/>
        </w:rPr>
        <w:t>22</w:t>
      </w:r>
      <w:r w:rsidRPr="00CF0DF0">
        <w:rPr>
          <w:b w:val="0"/>
          <w:noProof/>
          <w:sz w:val="18"/>
        </w:rPr>
        <w:fldChar w:fldCharType="end"/>
      </w:r>
    </w:p>
    <w:p w14:paraId="4902A850" w14:textId="1CC8F1FE" w:rsidR="006D36ED" w:rsidRPr="00BB033E" w:rsidRDefault="005A3B4E" w:rsidP="006D36ED">
      <w:pPr>
        <w:sectPr w:rsidR="006D36ED" w:rsidRPr="00BB033E" w:rsidSect="00996714">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BB033E">
        <w:rPr>
          <w:sz w:val="36"/>
        </w:rPr>
        <w:fldChar w:fldCharType="end"/>
      </w:r>
      <w:bookmarkStart w:id="2" w:name="OPCSB_ContentA4"/>
    </w:p>
    <w:p w14:paraId="05FFDCCF" w14:textId="77777777" w:rsidR="00FD12A6" w:rsidRPr="00BB033E" w:rsidRDefault="00FD12A6" w:rsidP="009B034C">
      <w:pPr>
        <w:pStyle w:val="ActHead2"/>
        <w:pageBreakBefore/>
      </w:pPr>
      <w:bookmarkStart w:id="3" w:name="_Toc183080194"/>
      <w:bookmarkEnd w:id="2"/>
      <w:r w:rsidRPr="00BB033E">
        <w:rPr>
          <w:rStyle w:val="CharPartNo"/>
        </w:rPr>
        <w:lastRenderedPageBreak/>
        <w:t>Part</w:t>
      </w:r>
      <w:r w:rsidR="00EC15BF" w:rsidRPr="00BB033E">
        <w:rPr>
          <w:rStyle w:val="CharPartNo"/>
        </w:rPr>
        <w:t> </w:t>
      </w:r>
      <w:r w:rsidR="00B77A3B" w:rsidRPr="00BB033E">
        <w:rPr>
          <w:rStyle w:val="CharPartNo"/>
        </w:rPr>
        <w:t>1</w:t>
      </w:r>
      <w:r w:rsidRPr="00BB033E">
        <w:t>—</w:t>
      </w:r>
      <w:r w:rsidRPr="00BB033E">
        <w:rPr>
          <w:rStyle w:val="CharPartText"/>
        </w:rPr>
        <w:t>Preliminary</w:t>
      </w:r>
      <w:bookmarkEnd w:id="3"/>
    </w:p>
    <w:p w14:paraId="173769D4" w14:textId="77777777" w:rsidR="000E4C57" w:rsidRPr="00BB033E" w:rsidRDefault="000E4C57" w:rsidP="000E4C57">
      <w:pPr>
        <w:pStyle w:val="Header"/>
        <w:keepNext w:val="0"/>
        <w:keepLines w:val="0"/>
      </w:pPr>
      <w:r w:rsidRPr="00BB033E">
        <w:rPr>
          <w:rStyle w:val="CharDivNo"/>
        </w:rPr>
        <w:t xml:space="preserve"> </w:t>
      </w:r>
      <w:r w:rsidRPr="00BB033E">
        <w:rPr>
          <w:rStyle w:val="CharDivText"/>
        </w:rPr>
        <w:t xml:space="preserve"> </w:t>
      </w:r>
    </w:p>
    <w:p w14:paraId="43C6B037" w14:textId="77777777" w:rsidR="00811940" w:rsidRPr="00BB033E" w:rsidRDefault="004A1138" w:rsidP="00FD12A6">
      <w:pPr>
        <w:pStyle w:val="ActHead5"/>
      </w:pPr>
      <w:bookmarkStart w:id="4" w:name="_Toc183080195"/>
      <w:r w:rsidRPr="00BB033E">
        <w:rPr>
          <w:rStyle w:val="CharSectno"/>
        </w:rPr>
        <w:t>1</w:t>
      </w:r>
      <w:r w:rsidR="00FD12A6" w:rsidRPr="00BB033E">
        <w:t xml:space="preserve">  Name of Special Arrangement</w:t>
      </w:r>
      <w:bookmarkEnd w:id="4"/>
    </w:p>
    <w:p w14:paraId="3862FE9B" w14:textId="77777777" w:rsidR="004A1138" w:rsidRPr="00BB033E" w:rsidRDefault="004A1138" w:rsidP="00FD12A6">
      <w:pPr>
        <w:pStyle w:val="subsection"/>
      </w:pPr>
      <w:r w:rsidRPr="00BB033E">
        <w:tab/>
        <w:t>(1)</w:t>
      </w:r>
      <w:r w:rsidRPr="00BB033E">
        <w:tab/>
        <w:t xml:space="preserve">This Special Arrangement is the </w:t>
      </w:r>
      <w:r w:rsidRPr="00BB033E">
        <w:rPr>
          <w:i/>
        </w:rPr>
        <w:t>National Health (IVF Program) Special Arrangement 2015</w:t>
      </w:r>
      <w:r w:rsidRPr="00BB033E">
        <w:t>.</w:t>
      </w:r>
    </w:p>
    <w:p w14:paraId="48CE44DE" w14:textId="77777777" w:rsidR="004A1138" w:rsidRPr="00BB033E" w:rsidRDefault="004A1138" w:rsidP="00FD12A6">
      <w:pPr>
        <w:pStyle w:val="subsection"/>
      </w:pPr>
      <w:r w:rsidRPr="00BB033E">
        <w:tab/>
        <w:t>(2)</w:t>
      </w:r>
      <w:r w:rsidRPr="00BB033E">
        <w:tab/>
        <w:t>This Special Arrangement may also be cited as PB </w:t>
      </w:r>
      <w:r w:rsidR="00396667" w:rsidRPr="00BB033E">
        <w:t>60</w:t>
      </w:r>
      <w:r w:rsidRPr="00BB033E">
        <w:t> of 2015.</w:t>
      </w:r>
    </w:p>
    <w:p w14:paraId="2C34DA35" w14:textId="77777777" w:rsidR="004A1138" w:rsidRPr="00BB033E" w:rsidRDefault="004A1138" w:rsidP="00FD12A6">
      <w:pPr>
        <w:pStyle w:val="ActHead5"/>
      </w:pPr>
      <w:bookmarkStart w:id="5" w:name="_Toc183080196"/>
      <w:r w:rsidRPr="00BB033E">
        <w:rPr>
          <w:rStyle w:val="CharSectno"/>
        </w:rPr>
        <w:t>4</w:t>
      </w:r>
      <w:r w:rsidR="00FD12A6" w:rsidRPr="00BB033E">
        <w:t xml:space="preserve">  </w:t>
      </w:r>
      <w:r w:rsidRPr="00BB033E">
        <w:t>Definitions</w:t>
      </w:r>
      <w:bookmarkEnd w:id="5"/>
      <w:r w:rsidRPr="00BB033E">
        <w:t xml:space="preserve"> </w:t>
      </w:r>
    </w:p>
    <w:p w14:paraId="02A3E9C4" w14:textId="77777777" w:rsidR="004A1138" w:rsidRPr="00BB033E" w:rsidRDefault="00FD12A6" w:rsidP="00FD12A6">
      <w:pPr>
        <w:pStyle w:val="subsection"/>
      </w:pPr>
      <w:r w:rsidRPr="00BB033E">
        <w:tab/>
      </w:r>
      <w:r w:rsidRPr="00BB033E">
        <w:tab/>
      </w:r>
      <w:r w:rsidR="004A1138" w:rsidRPr="00BB033E">
        <w:t>In this Special Arrangement:</w:t>
      </w:r>
    </w:p>
    <w:p w14:paraId="654BB4C1" w14:textId="77777777" w:rsidR="004528EC" w:rsidRPr="00BB033E" w:rsidRDefault="004528EC" w:rsidP="00B74A13">
      <w:pPr>
        <w:pStyle w:val="Definition"/>
        <w:rPr>
          <w:i/>
        </w:rPr>
      </w:pPr>
      <w:r w:rsidRPr="00BB033E">
        <w:rPr>
          <w:b/>
          <w:i/>
        </w:rPr>
        <w:t>accredited ART centre</w:t>
      </w:r>
      <w:r w:rsidRPr="00BB033E">
        <w:t xml:space="preserve"> has the same meaning as the </w:t>
      </w:r>
      <w:r w:rsidRPr="00BB033E">
        <w:rPr>
          <w:i/>
        </w:rPr>
        <w:t>Research Involving Human Embryos Act 2002</w:t>
      </w:r>
      <w:r w:rsidRPr="00BB033E">
        <w:t>.</w:t>
      </w:r>
    </w:p>
    <w:p w14:paraId="246244EE" w14:textId="77777777" w:rsidR="004A1138" w:rsidRPr="00BB033E" w:rsidRDefault="004A1138" w:rsidP="00FD12A6">
      <w:pPr>
        <w:pStyle w:val="Definition"/>
        <w:rPr>
          <w:b/>
          <w:i/>
        </w:rPr>
      </w:pPr>
      <w:r w:rsidRPr="00BB033E">
        <w:rPr>
          <w:b/>
          <w:i/>
        </w:rPr>
        <w:t>Act</w:t>
      </w:r>
      <w:r w:rsidRPr="00BB033E">
        <w:t xml:space="preserve"> means the </w:t>
      </w:r>
      <w:r w:rsidRPr="00BB033E">
        <w:rPr>
          <w:i/>
        </w:rPr>
        <w:t>National Health Act 1953</w:t>
      </w:r>
      <w:r w:rsidRPr="00BB033E">
        <w:rPr>
          <w:b/>
          <w:i/>
        </w:rPr>
        <w:t>.</w:t>
      </w:r>
    </w:p>
    <w:p w14:paraId="68FB2FC2" w14:textId="77777777" w:rsidR="00267E3D" w:rsidRPr="00BB033E" w:rsidRDefault="00267E3D" w:rsidP="00FD12A6">
      <w:pPr>
        <w:pStyle w:val="Definition"/>
        <w:rPr>
          <w:b/>
          <w:i/>
        </w:rPr>
      </w:pPr>
      <w:r w:rsidRPr="00BB033E">
        <w:rPr>
          <w:b/>
          <w:i/>
        </w:rPr>
        <w:t xml:space="preserve">approved hospital  </w:t>
      </w:r>
      <w:r w:rsidRPr="00BB033E">
        <w:t xml:space="preserve">means a </w:t>
      </w:r>
      <w:r w:rsidR="00A038D1" w:rsidRPr="00BB033E">
        <w:t>hospital</w:t>
      </w:r>
      <w:r w:rsidRPr="00BB033E">
        <w:t xml:space="preserve"> in respect of which the hospital authority is approved under section</w:t>
      </w:r>
      <w:r w:rsidR="00EC15BF" w:rsidRPr="00BB033E">
        <w:t> </w:t>
      </w:r>
      <w:r w:rsidRPr="00BB033E">
        <w:t>94 of the Act.</w:t>
      </w:r>
    </w:p>
    <w:p w14:paraId="07640264" w14:textId="77777777" w:rsidR="00267E3D" w:rsidRPr="00BB033E" w:rsidRDefault="00267E3D" w:rsidP="00FD12A6">
      <w:pPr>
        <w:pStyle w:val="Definition"/>
        <w:rPr>
          <w:b/>
          <w:i/>
        </w:rPr>
      </w:pPr>
      <w:r w:rsidRPr="00BB033E">
        <w:rPr>
          <w:b/>
          <w:i/>
        </w:rPr>
        <w:t xml:space="preserve">approved hospital authority </w:t>
      </w:r>
      <w:r w:rsidRPr="00BB033E">
        <w:t>has the same meaning given by subsection</w:t>
      </w:r>
      <w:r w:rsidR="00EC15BF" w:rsidRPr="00BB033E">
        <w:t> </w:t>
      </w:r>
      <w:r w:rsidRPr="00BB033E">
        <w:t xml:space="preserve">84(1) of the Act. </w:t>
      </w:r>
    </w:p>
    <w:p w14:paraId="59D812B9" w14:textId="58C91D69" w:rsidR="00CC0219" w:rsidRPr="00BB033E" w:rsidRDefault="00CC0219" w:rsidP="00CC0219">
      <w:pPr>
        <w:pStyle w:val="Definition"/>
        <w:rPr>
          <w:i/>
        </w:rPr>
      </w:pPr>
      <w:r w:rsidRPr="00BB033E">
        <w:rPr>
          <w:b/>
          <w:i/>
        </w:rPr>
        <w:t>CTG registered patient</w:t>
      </w:r>
      <w:r w:rsidRPr="00BB033E">
        <w:t xml:space="preserve"> means a patient registered under sub</w:t>
      </w:r>
      <w:r w:rsidR="00CF0DF0">
        <w:t>section 1</w:t>
      </w:r>
      <w:r w:rsidRPr="00BB033E">
        <w:t xml:space="preserve">0(2) of the </w:t>
      </w:r>
      <w:proofErr w:type="spellStart"/>
      <w:r w:rsidRPr="00BB033E">
        <w:t>CTG</w:t>
      </w:r>
      <w:proofErr w:type="spellEnd"/>
      <w:r w:rsidRPr="00BB033E">
        <w:t xml:space="preserve"> Special Arrangement.</w:t>
      </w:r>
    </w:p>
    <w:p w14:paraId="51532F07" w14:textId="517AC8D9" w:rsidR="00CC0219" w:rsidRPr="00BB033E" w:rsidRDefault="00CC0219" w:rsidP="00CC0219">
      <w:pPr>
        <w:pStyle w:val="Definition"/>
      </w:pPr>
      <w:r w:rsidRPr="00BB033E">
        <w:rPr>
          <w:b/>
          <w:i/>
        </w:rPr>
        <w:t>CTG Special Arrangement</w:t>
      </w:r>
      <w:r w:rsidRPr="00BB033E">
        <w:t xml:space="preserve"> means the </w:t>
      </w:r>
      <w:r w:rsidRPr="00BB033E">
        <w:rPr>
          <w:i/>
        </w:rPr>
        <w:t>National Health (Closing the Gap – PBS Co</w:t>
      </w:r>
      <w:r w:rsidR="00CF0DF0">
        <w:rPr>
          <w:i/>
        </w:rPr>
        <w:noBreakHyphen/>
      </w:r>
      <w:r w:rsidRPr="00BB033E">
        <w:rPr>
          <w:i/>
        </w:rPr>
        <w:t>payment Program) Special Arrangement 2016</w:t>
      </w:r>
      <w:r w:rsidRPr="00BB033E">
        <w:t>.</w:t>
      </w:r>
    </w:p>
    <w:p w14:paraId="7F4007FD" w14:textId="77777777" w:rsidR="00CC0219" w:rsidRPr="00BB033E" w:rsidRDefault="00CC0219" w:rsidP="00CC0219">
      <w:pPr>
        <w:pStyle w:val="Definition"/>
      </w:pPr>
      <w:r w:rsidRPr="00BB033E">
        <w:rPr>
          <w:b/>
          <w:i/>
        </w:rPr>
        <w:t>CTG supplier</w:t>
      </w:r>
      <w:r w:rsidRPr="00BB033E">
        <w:t xml:space="preserve"> has the same meaning as in the CTG Special Arrangement.</w:t>
      </w:r>
    </w:p>
    <w:p w14:paraId="22BC72CC" w14:textId="77777777" w:rsidR="004A1138" w:rsidRPr="00BB033E" w:rsidRDefault="004A1138" w:rsidP="00FD12A6">
      <w:pPr>
        <w:pStyle w:val="Definition"/>
        <w:rPr>
          <w:b/>
          <w:i/>
        </w:rPr>
      </w:pPr>
      <w:r w:rsidRPr="00BB033E">
        <w:rPr>
          <w:b/>
          <w:i/>
        </w:rPr>
        <w:t>dispensed price</w:t>
      </w:r>
      <w:r w:rsidRPr="00BB033E">
        <w:t>:</w:t>
      </w:r>
      <w:r w:rsidRPr="00BB033E">
        <w:rPr>
          <w:b/>
          <w:i/>
        </w:rPr>
        <w:t xml:space="preserve"> </w:t>
      </w:r>
    </w:p>
    <w:p w14:paraId="328CC5FD" w14:textId="082B6264" w:rsidR="00A6007A" w:rsidRPr="00BB033E" w:rsidRDefault="00A6007A" w:rsidP="00A6007A">
      <w:pPr>
        <w:pStyle w:val="paragraph"/>
      </w:pPr>
      <w:r w:rsidRPr="00BB033E">
        <w:tab/>
      </w:r>
      <w:r w:rsidR="004A1138" w:rsidRPr="00BB033E">
        <w:t>(</w:t>
      </w:r>
      <w:r w:rsidR="00A212F6" w:rsidRPr="00BB033E">
        <w:t>a)</w:t>
      </w:r>
      <w:r w:rsidR="00A212F6" w:rsidRPr="00BB033E">
        <w:tab/>
      </w:r>
      <w:r w:rsidR="004A1138" w:rsidRPr="00BB033E">
        <w:t xml:space="preserve">for the supply of a </w:t>
      </w:r>
      <w:r w:rsidR="00760634" w:rsidRPr="00BB033E">
        <w:t>pharmaceutical benefit</w:t>
      </w:r>
      <w:r w:rsidR="004A1138" w:rsidRPr="00BB033E">
        <w:t xml:space="preserve"> by a hospital authority</w:t>
      </w:r>
      <w:r w:rsidR="009536D8" w:rsidRPr="00BB033E">
        <w:t xml:space="preserve"> for a public hospital</w:t>
      </w:r>
      <w:r w:rsidR="004A1138" w:rsidRPr="00BB033E">
        <w:t xml:space="preserve">—has the meaning given by </w:t>
      </w:r>
      <w:r w:rsidR="00CF0DF0">
        <w:t>section 1</w:t>
      </w:r>
      <w:r w:rsidR="009536D8" w:rsidRPr="00BB033E">
        <w:t>0</w:t>
      </w:r>
      <w:r w:rsidR="004A1138" w:rsidRPr="00BB033E">
        <w:t>; and</w:t>
      </w:r>
    </w:p>
    <w:p w14:paraId="5D94587E" w14:textId="21B4DD75" w:rsidR="004A1138" w:rsidRPr="00BB033E" w:rsidRDefault="00A6007A" w:rsidP="00A6007A">
      <w:pPr>
        <w:pStyle w:val="paragraph"/>
      </w:pPr>
      <w:r w:rsidRPr="00BB033E">
        <w:tab/>
      </w:r>
      <w:r w:rsidR="004A1138" w:rsidRPr="00BB033E">
        <w:t>(b)</w:t>
      </w:r>
      <w:r w:rsidR="004A1138" w:rsidRPr="00BB033E">
        <w:tab/>
        <w:t xml:space="preserve">for the supply of a </w:t>
      </w:r>
      <w:r w:rsidR="00760634" w:rsidRPr="00BB033E">
        <w:t>pharmaceutical benefit</w:t>
      </w:r>
      <w:r w:rsidR="004A1138" w:rsidRPr="00BB033E">
        <w:t xml:space="preserve"> by</w:t>
      </w:r>
      <w:r w:rsidR="009536D8" w:rsidRPr="00BB033E">
        <w:t xml:space="preserve"> an approved hospital authority</w:t>
      </w:r>
      <w:r w:rsidR="004A1138" w:rsidRPr="00BB033E">
        <w:t xml:space="preserve"> for a private hospital or by an approved pharmacist or by an approved medical practitioner—has the meaning given by </w:t>
      </w:r>
      <w:r w:rsidR="00CF0DF0">
        <w:t>section 1</w:t>
      </w:r>
      <w:r w:rsidR="009536D8" w:rsidRPr="00BB033E">
        <w:t>2</w:t>
      </w:r>
      <w:r w:rsidR="004A1138" w:rsidRPr="00BB033E">
        <w:t xml:space="preserve">.  </w:t>
      </w:r>
    </w:p>
    <w:p w14:paraId="1F13D4F5" w14:textId="5325E256" w:rsidR="00324436" w:rsidRPr="00BB033E" w:rsidRDefault="00396667" w:rsidP="00FD12A6">
      <w:pPr>
        <w:pStyle w:val="Definition"/>
        <w:rPr>
          <w:b/>
          <w:i/>
        </w:rPr>
      </w:pPr>
      <w:r w:rsidRPr="00BB033E">
        <w:rPr>
          <w:b/>
          <w:i/>
        </w:rPr>
        <w:t>o</w:t>
      </w:r>
      <w:r w:rsidR="00324436" w:rsidRPr="00BB033E">
        <w:rPr>
          <w:b/>
          <w:i/>
        </w:rPr>
        <w:t xml:space="preserve">ther special arrangement </w:t>
      </w:r>
      <w:r w:rsidR="00324436" w:rsidRPr="00BB033E">
        <w:t xml:space="preserve">means another Special Arrangement under </w:t>
      </w:r>
      <w:r w:rsidR="00CF0DF0">
        <w:t>section 1</w:t>
      </w:r>
      <w:r w:rsidR="00324436" w:rsidRPr="00BB033E">
        <w:t>00 of the Act.</w:t>
      </w:r>
    </w:p>
    <w:p w14:paraId="56DD8628" w14:textId="705AAE58" w:rsidR="00EB1208" w:rsidRPr="00BB033E" w:rsidRDefault="00EB1208" w:rsidP="00B53AC9">
      <w:pPr>
        <w:pStyle w:val="Definition"/>
      </w:pPr>
      <w:r w:rsidRPr="00BB033E">
        <w:rPr>
          <w:b/>
          <w:i/>
        </w:rPr>
        <w:t>Regulations</w:t>
      </w:r>
      <w:r w:rsidRPr="00BB033E">
        <w:t xml:space="preserve"> means the </w:t>
      </w:r>
      <w:r w:rsidRPr="00BB033E">
        <w:rPr>
          <w:i/>
        </w:rPr>
        <w:t xml:space="preserve">National Health (Pharmaceutical Benefits) </w:t>
      </w:r>
      <w:r w:rsidR="00F85AA1" w:rsidRPr="00BB033E">
        <w:rPr>
          <w:i/>
        </w:rPr>
        <w:t>Regulations 2</w:t>
      </w:r>
      <w:r w:rsidRPr="00BB033E">
        <w:rPr>
          <w:i/>
        </w:rPr>
        <w:t>017</w:t>
      </w:r>
      <w:r w:rsidR="00453E15" w:rsidRPr="00BB033E">
        <w:t>.</w:t>
      </w:r>
    </w:p>
    <w:p w14:paraId="77F0CFE5" w14:textId="77777777" w:rsidR="00360087" w:rsidRPr="00BB033E" w:rsidRDefault="00360087" w:rsidP="00B53AC9">
      <w:pPr>
        <w:pStyle w:val="Definition"/>
      </w:pPr>
      <w:r w:rsidRPr="00BB033E">
        <w:rPr>
          <w:b/>
          <w:i/>
        </w:rPr>
        <w:lastRenderedPageBreak/>
        <w:t>RTAC Accredited Unit Number</w:t>
      </w:r>
      <w:r w:rsidRPr="00BB033E">
        <w:t xml:space="preserve"> means the number by which the Reproductive Technology Accreditation Committee of the Fertility Society of Australia identifies a person or body as being an accredited ART centre.</w:t>
      </w:r>
    </w:p>
    <w:p w14:paraId="6C647C13" w14:textId="27462D51" w:rsidR="00A6007A" w:rsidRPr="00BB033E" w:rsidRDefault="00324436" w:rsidP="00A6007A">
      <w:pPr>
        <w:pStyle w:val="notetext"/>
      </w:pPr>
      <w:r w:rsidRPr="00BB033E">
        <w:t>Note:</w:t>
      </w:r>
      <w:r w:rsidRPr="00BB033E">
        <w:tab/>
        <w:t xml:space="preserve">Terms used in this Special Arrangement have the same meaning as in the Act—see </w:t>
      </w:r>
      <w:r w:rsidR="00CF0DF0">
        <w:t>section 1</w:t>
      </w:r>
      <w:r w:rsidRPr="00BB033E">
        <w:t xml:space="preserve">3 of the </w:t>
      </w:r>
      <w:r w:rsidRPr="00BB033E">
        <w:rPr>
          <w:i/>
        </w:rPr>
        <w:t>Legislative Instruments Act 2003</w:t>
      </w:r>
      <w:r w:rsidRPr="00BB033E">
        <w:t>. These terms include:</w:t>
      </w:r>
    </w:p>
    <w:p w14:paraId="65F8D6B7" w14:textId="0E319FD3" w:rsidR="00324436" w:rsidRPr="00BB033E" w:rsidRDefault="00A6007A" w:rsidP="00A6007A">
      <w:pPr>
        <w:pStyle w:val="notetext"/>
      </w:pPr>
      <w:r w:rsidRPr="00BB033E">
        <w:tab/>
      </w:r>
      <w:r w:rsidR="00324436" w:rsidRPr="00BB033E">
        <w:t>•</w:t>
      </w:r>
      <w:r w:rsidR="00324436" w:rsidRPr="00BB033E">
        <w:tab/>
        <w:t>Approved ex</w:t>
      </w:r>
      <w:r w:rsidR="00CF0DF0">
        <w:noBreakHyphen/>
      </w:r>
      <w:r w:rsidR="00324436" w:rsidRPr="00BB033E">
        <w:t>manufacturer price</w:t>
      </w:r>
    </w:p>
    <w:p w14:paraId="16522764" w14:textId="77777777" w:rsidR="00324436" w:rsidRPr="00BB033E" w:rsidRDefault="00A6007A" w:rsidP="00A6007A">
      <w:pPr>
        <w:pStyle w:val="notetext"/>
      </w:pPr>
      <w:r w:rsidRPr="00BB033E">
        <w:tab/>
      </w:r>
      <w:r w:rsidR="00324436" w:rsidRPr="00BB033E">
        <w:t>•</w:t>
      </w:r>
      <w:r w:rsidR="00324436" w:rsidRPr="00BB033E">
        <w:tab/>
        <w:t>Approved pharmacist</w:t>
      </w:r>
    </w:p>
    <w:p w14:paraId="68BDD2EF" w14:textId="77777777" w:rsidR="00324436" w:rsidRPr="00BB033E" w:rsidRDefault="00A6007A" w:rsidP="00A6007A">
      <w:pPr>
        <w:pStyle w:val="notetext"/>
      </w:pPr>
      <w:r w:rsidRPr="00BB033E">
        <w:tab/>
      </w:r>
      <w:r w:rsidR="00324436" w:rsidRPr="00BB033E">
        <w:t>•</w:t>
      </w:r>
      <w:r w:rsidR="00324436" w:rsidRPr="00BB033E">
        <w:tab/>
        <w:t>Approved medical practitioner</w:t>
      </w:r>
    </w:p>
    <w:p w14:paraId="55521016" w14:textId="77777777" w:rsidR="00324436" w:rsidRPr="00BB033E" w:rsidRDefault="00A6007A" w:rsidP="00A6007A">
      <w:pPr>
        <w:pStyle w:val="notetext"/>
      </w:pPr>
      <w:r w:rsidRPr="00BB033E">
        <w:tab/>
      </w:r>
      <w:r w:rsidR="00324436" w:rsidRPr="00BB033E">
        <w:t>•</w:t>
      </w:r>
      <w:r w:rsidR="00324436" w:rsidRPr="00BB033E">
        <w:tab/>
        <w:t xml:space="preserve">Brand </w:t>
      </w:r>
    </w:p>
    <w:p w14:paraId="48400019" w14:textId="77777777" w:rsidR="00324436" w:rsidRPr="00BB033E" w:rsidRDefault="00A6007A" w:rsidP="00A6007A">
      <w:pPr>
        <w:pStyle w:val="notetext"/>
      </w:pPr>
      <w:r w:rsidRPr="00BB033E">
        <w:tab/>
      </w:r>
      <w:r w:rsidR="00324436" w:rsidRPr="00BB033E">
        <w:t>•</w:t>
      </w:r>
      <w:r w:rsidR="00324436" w:rsidRPr="00BB033E">
        <w:tab/>
        <w:t>Pack quantity</w:t>
      </w:r>
    </w:p>
    <w:p w14:paraId="5A508C55" w14:textId="77777777" w:rsidR="00324436" w:rsidRPr="00BB033E" w:rsidRDefault="00A6007A" w:rsidP="00A6007A">
      <w:pPr>
        <w:pStyle w:val="notetext"/>
      </w:pPr>
      <w:r w:rsidRPr="00BB033E">
        <w:tab/>
      </w:r>
      <w:r w:rsidR="00324436" w:rsidRPr="00BB033E">
        <w:t>•</w:t>
      </w:r>
      <w:r w:rsidR="00324436" w:rsidRPr="00BB033E">
        <w:tab/>
      </w:r>
      <w:r w:rsidR="00760634" w:rsidRPr="00BB033E">
        <w:t>Pharmaceutical benefit</w:t>
      </w:r>
      <w:r w:rsidR="00324436" w:rsidRPr="00BB033E">
        <w:t xml:space="preserve"> </w:t>
      </w:r>
    </w:p>
    <w:p w14:paraId="5F247D22" w14:textId="751DF6C3" w:rsidR="00324436" w:rsidRPr="00BB033E" w:rsidRDefault="00A6007A" w:rsidP="00A6007A">
      <w:pPr>
        <w:pStyle w:val="notetext"/>
      </w:pPr>
      <w:r w:rsidRPr="00BB033E">
        <w:tab/>
      </w:r>
      <w:r w:rsidR="00324436" w:rsidRPr="00BB033E">
        <w:t>•</w:t>
      </w:r>
      <w:r w:rsidR="00324436" w:rsidRPr="00BB033E">
        <w:tab/>
        <w:t>Proportional ex</w:t>
      </w:r>
      <w:r w:rsidR="00CF0DF0">
        <w:noBreakHyphen/>
      </w:r>
      <w:r w:rsidR="00324436" w:rsidRPr="00BB033E">
        <w:t>manufacturer price</w:t>
      </w:r>
    </w:p>
    <w:p w14:paraId="01A7F626" w14:textId="77777777" w:rsidR="00AC3B4A" w:rsidRPr="00BB033E" w:rsidRDefault="00A212F6" w:rsidP="008479E9">
      <w:pPr>
        <w:pStyle w:val="ActHead2"/>
        <w:pageBreakBefore/>
      </w:pPr>
      <w:bookmarkStart w:id="6" w:name="_Toc183080197"/>
      <w:r w:rsidRPr="00BB033E">
        <w:rPr>
          <w:rStyle w:val="CharPartNo"/>
        </w:rPr>
        <w:t>Part</w:t>
      </w:r>
      <w:r w:rsidR="00EC15BF" w:rsidRPr="00BB033E">
        <w:rPr>
          <w:rStyle w:val="CharPartNo"/>
        </w:rPr>
        <w:t> </w:t>
      </w:r>
      <w:r w:rsidR="00AC3B4A" w:rsidRPr="00BB033E">
        <w:rPr>
          <w:rStyle w:val="CharPartNo"/>
        </w:rPr>
        <w:t>2</w:t>
      </w:r>
      <w:r w:rsidR="009E7729" w:rsidRPr="00BB033E">
        <w:t>—</w:t>
      </w:r>
      <w:r w:rsidR="00760634" w:rsidRPr="00BB033E">
        <w:rPr>
          <w:rStyle w:val="CharPartText"/>
        </w:rPr>
        <w:t>Pharmaceutical benefit</w:t>
      </w:r>
      <w:r w:rsidR="00AC3B4A" w:rsidRPr="00BB033E">
        <w:rPr>
          <w:rStyle w:val="CharPartText"/>
        </w:rPr>
        <w:t>s covered by this Special Arrangement</w:t>
      </w:r>
      <w:bookmarkEnd w:id="6"/>
    </w:p>
    <w:p w14:paraId="34ECD0E3" w14:textId="77777777" w:rsidR="000E4C57" w:rsidRPr="00BB033E" w:rsidRDefault="000E4C57" w:rsidP="000E4C57">
      <w:pPr>
        <w:pStyle w:val="Header"/>
        <w:keepNext w:val="0"/>
        <w:keepLines w:val="0"/>
      </w:pPr>
      <w:r w:rsidRPr="00BB033E">
        <w:rPr>
          <w:rStyle w:val="CharDivNo"/>
        </w:rPr>
        <w:t xml:space="preserve"> </w:t>
      </w:r>
      <w:r w:rsidRPr="00BB033E">
        <w:rPr>
          <w:rStyle w:val="CharDivText"/>
        </w:rPr>
        <w:t xml:space="preserve"> </w:t>
      </w:r>
    </w:p>
    <w:p w14:paraId="239AC561" w14:textId="77777777" w:rsidR="005253C7" w:rsidRPr="00BB033E" w:rsidRDefault="005253C7" w:rsidP="00FD12A6">
      <w:pPr>
        <w:pStyle w:val="ActHead5"/>
      </w:pPr>
      <w:bookmarkStart w:id="7" w:name="_Toc183080198"/>
      <w:r w:rsidRPr="00BB033E">
        <w:rPr>
          <w:rStyle w:val="CharSectno"/>
        </w:rPr>
        <w:t>5</w:t>
      </w:r>
      <w:r w:rsidR="00FD12A6" w:rsidRPr="00BB033E">
        <w:t xml:space="preserve">  </w:t>
      </w:r>
      <w:r w:rsidR="00760634" w:rsidRPr="00BB033E">
        <w:t>Pharmaceutical benefit</w:t>
      </w:r>
      <w:r w:rsidRPr="00BB033E">
        <w:t>s covered by this Special Arrangement</w:t>
      </w:r>
      <w:bookmarkEnd w:id="7"/>
    </w:p>
    <w:p w14:paraId="0392EF36" w14:textId="2AC09D2C" w:rsidR="005253C7" w:rsidRPr="00BB033E" w:rsidRDefault="005253C7" w:rsidP="00A6007A">
      <w:pPr>
        <w:pStyle w:val="subsection"/>
      </w:pPr>
      <w:r w:rsidRPr="00BB033E">
        <w:tab/>
        <w:t>(1)</w:t>
      </w:r>
      <w:r w:rsidRPr="00BB033E">
        <w:tab/>
        <w:t xml:space="preserve">This Special Arrangement applies to each </w:t>
      </w:r>
      <w:r w:rsidR="00760634" w:rsidRPr="00BB033E">
        <w:t>pharmaceutical benefit</w:t>
      </w:r>
      <w:r w:rsidRPr="00BB033E">
        <w:t xml:space="preserve"> mentioned in </w:t>
      </w:r>
      <w:r w:rsidR="00F85AA1" w:rsidRPr="00BB033E">
        <w:t>Schedule 1</w:t>
      </w:r>
      <w:r w:rsidRPr="00BB033E">
        <w:t>.</w:t>
      </w:r>
    </w:p>
    <w:p w14:paraId="36EFA8D9" w14:textId="3AF3302A" w:rsidR="00A6007A" w:rsidRPr="00BB033E" w:rsidRDefault="005253C7" w:rsidP="00A6007A">
      <w:pPr>
        <w:pStyle w:val="subsection"/>
      </w:pPr>
      <w:r w:rsidRPr="00BB033E">
        <w:tab/>
        <w:t>(2)</w:t>
      </w:r>
      <w:r w:rsidRPr="00BB033E">
        <w:tab/>
        <w:t xml:space="preserve">Each </w:t>
      </w:r>
      <w:r w:rsidR="00760634" w:rsidRPr="00BB033E">
        <w:t>pharmaceutical benefit</w:t>
      </w:r>
      <w:r w:rsidRPr="00BB033E">
        <w:t xml:space="preserve"> is a brand of a listed drug mentioned in </w:t>
      </w:r>
      <w:r w:rsidR="00F85AA1" w:rsidRPr="00BB033E">
        <w:t>Schedule 1</w:t>
      </w:r>
      <w:r w:rsidRPr="00BB033E">
        <w:t>:</w:t>
      </w:r>
    </w:p>
    <w:p w14:paraId="232D4DD6" w14:textId="68E9F406" w:rsidR="005253C7" w:rsidRPr="00BB033E" w:rsidRDefault="00A6007A" w:rsidP="00A6007A">
      <w:pPr>
        <w:pStyle w:val="paragraph"/>
      </w:pPr>
      <w:r w:rsidRPr="00BB033E">
        <w:tab/>
        <w:t>(a)</w:t>
      </w:r>
      <w:r w:rsidRPr="00BB033E">
        <w:tab/>
      </w:r>
      <w:r w:rsidR="005253C7" w:rsidRPr="00BB033E">
        <w:t xml:space="preserve">in the form mentioned in </w:t>
      </w:r>
      <w:r w:rsidR="00F85AA1" w:rsidRPr="00BB033E">
        <w:t>Schedule 1</w:t>
      </w:r>
      <w:r w:rsidR="005253C7" w:rsidRPr="00BB033E">
        <w:t xml:space="preserve"> for the listed drug; and</w:t>
      </w:r>
    </w:p>
    <w:p w14:paraId="1C0FC0FE" w14:textId="20FEA75C" w:rsidR="005253C7" w:rsidRPr="00BB033E" w:rsidRDefault="00A6007A" w:rsidP="00A6007A">
      <w:pPr>
        <w:pStyle w:val="paragraph"/>
      </w:pPr>
      <w:r w:rsidRPr="00BB033E">
        <w:tab/>
        <w:t>(b)</w:t>
      </w:r>
      <w:r w:rsidRPr="00BB033E">
        <w:tab/>
      </w:r>
      <w:r w:rsidR="005253C7" w:rsidRPr="00BB033E">
        <w:t xml:space="preserve">with the manner of administration mentioned in </w:t>
      </w:r>
      <w:r w:rsidR="00F85AA1" w:rsidRPr="00BB033E">
        <w:t>Schedule 1</w:t>
      </w:r>
      <w:r w:rsidR="005253C7" w:rsidRPr="00BB033E">
        <w:t xml:space="preserve"> for the form of the listed drug.</w:t>
      </w:r>
    </w:p>
    <w:p w14:paraId="236B973C" w14:textId="4BF86F09" w:rsidR="005253C7" w:rsidRPr="00BB033E" w:rsidRDefault="005253C7" w:rsidP="00A6007A">
      <w:pPr>
        <w:pStyle w:val="notetext"/>
      </w:pPr>
      <w:r w:rsidRPr="00BB033E">
        <w:t>Note:</w:t>
      </w:r>
      <w:r w:rsidRPr="00BB033E">
        <w:tab/>
        <w:t xml:space="preserve">Each listed drug mentioned in </w:t>
      </w:r>
      <w:r w:rsidR="00F85AA1" w:rsidRPr="00BB033E">
        <w:t>Schedule 1</w:t>
      </w:r>
      <w:r w:rsidRPr="00BB033E">
        <w:t xml:space="preserve"> has been declared by the Minister under subsection</w:t>
      </w:r>
      <w:r w:rsidR="00EC15BF" w:rsidRPr="00BB033E">
        <w:t> </w:t>
      </w:r>
      <w:r w:rsidRPr="00BB033E">
        <w:t xml:space="preserve">85(2) of the Act. The form, manner of administration and brand mentioned in </w:t>
      </w:r>
      <w:r w:rsidR="00F85AA1" w:rsidRPr="00BB033E">
        <w:t>Schedule 1</w:t>
      </w:r>
      <w:r w:rsidRPr="00BB033E">
        <w:t xml:space="preserve"> have been determined by the Minister under subsections</w:t>
      </w:r>
      <w:r w:rsidR="00EC15BF" w:rsidRPr="00BB033E">
        <w:t> </w:t>
      </w:r>
      <w:r w:rsidRPr="00BB033E">
        <w:t>85(3), (5) and (6) of the Act respectively.</w:t>
      </w:r>
    </w:p>
    <w:p w14:paraId="71958CCB" w14:textId="77777777" w:rsidR="00AC3B4A" w:rsidRPr="00BB033E" w:rsidRDefault="00FD12A6" w:rsidP="00FD12A6">
      <w:pPr>
        <w:pStyle w:val="ActHead5"/>
      </w:pPr>
      <w:bookmarkStart w:id="8" w:name="_Toc183080199"/>
      <w:r w:rsidRPr="00BB033E">
        <w:rPr>
          <w:rStyle w:val="CharSectno"/>
        </w:rPr>
        <w:t>6</w:t>
      </w:r>
      <w:r w:rsidRPr="00BB033E">
        <w:t xml:space="preserve">  </w:t>
      </w:r>
      <w:r w:rsidR="00C83DA2" w:rsidRPr="00BB033E">
        <w:t>A</w:t>
      </w:r>
      <w:r w:rsidR="00B928E1" w:rsidRPr="00BB033E">
        <w:t>pplication of Part </w:t>
      </w:r>
      <w:r w:rsidR="00C46F6A" w:rsidRPr="00BB033E">
        <w:t>VII of the Act</w:t>
      </w:r>
      <w:bookmarkEnd w:id="8"/>
    </w:p>
    <w:p w14:paraId="11474A33" w14:textId="77777777" w:rsidR="00A6007A" w:rsidRPr="00BB033E" w:rsidRDefault="00A6007A" w:rsidP="00A6007A">
      <w:pPr>
        <w:pStyle w:val="subsection"/>
      </w:pPr>
      <w:r w:rsidRPr="00BB033E">
        <w:tab/>
        <w:t>(1)</w:t>
      </w:r>
      <w:r w:rsidRPr="00BB033E">
        <w:tab/>
      </w:r>
      <w:r w:rsidR="00C83DA2" w:rsidRPr="00BB033E">
        <w:t xml:space="preserve">Each </w:t>
      </w:r>
      <w:r w:rsidR="00760634" w:rsidRPr="00BB033E">
        <w:t>pharmaceutical benefit</w:t>
      </w:r>
      <w:r w:rsidR="00C83DA2" w:rsidRPr="00BB033E">
        <w:t xml:space="preserve"> supplied in accordance with this Special Arrangement is supplied under Part</w:t>
      </w:r>
      <w:r w:rsidR="00A55539" w:rsidRPr="00BB033E">
        <w:t> </w:t>
      </w:r>
      <w:r w:rsidR="00C83DA2" w:rsidRPr="00BB033E">
        <w:t>VII of the Act.</w:t>
      </w:r>
    </w:p>
    <w:p w14:paraId="76F64324" w14:textId="77777777" w:rsidR="00C46F6A" w:rsidRPr="00BB033E" w:rsidRDefault="00A6007A" w:rsidP="00A6007A">
      <w:pPr>
        <w:pStyle w:val="subsection"/>
      </w:pPr>
      <w:r w:rsidRPr="00BB033E">
        <w:tab/>
        <w:t>(2)</w:t>
      </w:r>
      <w:r w:rsidRPr="00BB033E">
        <w:tab/>
      </w:r>
      <w:r w:rsidR="00C83DA2" w:rsidRPr="00BB033E">
        <w:t>A provision of Part</w:t>
      </w:r>
      <w:r w:rsidR="00B928E1" w:rsidRPr="00BB033E">
        <w:t> </w:t>
      </w:r>
      <w:r w:rsidR="00C46F6A" w:rsidRPr="00BB033E">
        <w:t xml:space="preserve">VII of the Act, or of regulations or </w:t>
      </w:r>
      <w:r w:rsidR="00B928E1" w:rsidRPr="00BB033E">
        <w:t>other instruments made for Part </w:t>
      </w:r>
      <w:r w:rsidR="00C46F6A" w:rsidRPr="00BB033E">
        <w:t>VII of the Act, applies, subject to this Special Arrangement.</w:t>
      </w:r>
      <w:r w:rsidR="00B928E1" w:rsidRPr="00BB033E">
        <w:t xml:space="preserve"> </w:t>
      </w:r>
    </w:p>
    <w:p w14:paraId="607ABA41" w14:textId="5CD27100" w:rsidR="00A6007A" w:rsidRPr="00BB033E" w:rsidRDefault="00C46F6A" w:rsidP="00A6007A">
      <w:pPr>
        <w:pStyle w:val="notetext"/>
      </w:pPr>
      <w:r w:rsidRPr="00BB033E">
        <w:rPr>
          <w:szCs w:val="18"/>
        </w:rPr>
        <w:t>Note:</w:t>
      </w:r>
      <w:r w:rsidRPr="00BB033E">
        <w:rPr>
          <w:szCs w:val="18"/>
        </w:rPr>
        <w:tab/>
        <w:t>See sub</w:t>
      </w:r>
      <w:r w:rsidR="00CF0DF0">
        <w:rPr>
          <w:szCs w:val="18"/>
        </w:rPr>
        <w:t>section 1</w:t>
      </w:r>
      <w:r w:rsidRPr="00BB033E">
        <w:rPr>
          <w:szCs w:val="18"/>
        </w:rPr>
        <w:t>00(3) of the Act.</w:t>
      </w:r>
    </w:p>
    <w:p w14:paraId="5F484B51" w14:textId="77777777" w:rsidR="00BE25B0" w:rsidRPr="00BB033E" w:rsidRDefault="00C83DA2" w:rsidP="00A6007A">
      <w:pPr>
        <w:pStyle w:val="ActHead5"/>
      </w:pPr>
      <w:bookmarkStart w:id="9" w:name="_Toc183080200"/>
      <w:r w:rsidRPr="00BB033E">
        <w:rPr>
          <w:rStyle w:val="CharSectno"/>
        </w:rPr>
        <w:t>7</w:t>
      </w:r>
      <w:r w:rsidR="00FD12A6" w:rsidRPr="00BB033E">
        <w:t xml:space="preserve">  </w:t>
      </w:r>
      <w:r w:rsidR="00BE25B0" w:rsidRPr="00BB033E">
        <w:t>S</w:t>
      </w:r>
      <w:r w:rsidR="00B928E1" w:rsidRPr="00BB033E">
        <w:t>ection</w:t>
      </w:r>
      <w:r w:rsidR="00EC15BF" w:rsidRPr="00BB033E">
        <w:t> </w:t>
      </w:r>
      <w:r w:rsidR="00BE25B0" w:rsidRPr="00BB033E">
        <w:t>100 only supply</w:t>
      </w:r>
      <w:bookmarkEnd w:id="9"/>
      <w:r w:rsidR="00BE25B0" w:rsidRPr="00BB033E">
        <w:t xml:space="preserve"> </w:t>
      </w:r>
    </w:p>
    <w:p w14:paraId="737E5E5B" w14:textId="6E7F92CE" w:rsidR="00432528" w:rsidRPr="00BB033E" w:rsidRDefault="00A6007A" w:rsidP="00A6007A">
      <w:pPr>
        <w:pStyle w:val="subsection"/>
      </w:pPr>
      <w:r w:rsidRPr="00BB033E">
        <w:tab/>
        <w:t>(1)</w:t>
      </w:r>
      <w:r w:rsidRPr="00BB033E">
        <w:tab/>
      </w:r>
      <w:r w:rsidR="00BE25B0" w:rsidRPr="00BB033E">
        <w:t xml:space="preserve">If the code ‘D(100)’ is mentioned in the column in </w:t>
      </w:r>
      <w:r w:rsidR="00F85AA1" w:rsidRPr="00BB033E">
        <w:t>Schedule 1</w:t>
      </w:r>
      <w:r w:rsidR="00B928E1" w:rsidRPr="00BB033E">
        <w:t>, headed ‘</w:t>
      </w:r>
      <w:r w:rsidR="00BE25B0" w:rsidRPr="00BB033E">
        <w:t>Section</w:t>
      </w:r>
      <w:r w:rsidR="00EC15BF" w:rsidRPr="00BB033E">
        <w:t> </w:t>
      </w:r>
      <w:r w:rsidR="00BE25B0" w:rsidRPr="00BB033E">
        <w:t>100 only’ for a listed drug, the listed drug may be supplied only in accordance with this Special Arrangement</w:t>
      </w:r>
      <w:r w:rsidR="00B928E1" w:rsidRPr="00BB033E">
        <w:t>,</w:t>
      </w:r>
      <w:r w:rsidR="00BE25B0" w:rsidRPr="00BB033E">
        <w:t xml:space="preserve"> and any other Special Arrangement relating to the listed drug</w:t>
      </w:r>
      <w:r w:rsidR="00432528" w:rsidRPr="00BB033E">
        <w:t>.</w:t>
      </w:r>
      <w:r w:rsidR="00B928E1" w:rsidRPr="00BB033E">
        <w:t xml:space="preserve">  </w:t>
      </w:r>
    </w:p>
    <w:p w14:paraId="51F6B388" w14:textId="77777777" w:rsidR="00BE25B0" w:rsidRPr="00BB033E" w:rsidRDefault="00A6007A" w:rsidP="00A6007A">
      <w:pPr>
        <w:pStyle w:val="subsection"/>
        <w:rPr>
          <w:szCs w:val="22"/>
        </w:rPr>
      </w:pPr>
      <w:r w:rsidRPr="00BB033E">
        <w:tab/>
        <w:t>(2)</w:t>
      </w:r>
      <w:r w:rsidRPr="00BB033E">
        <w:tab/>
      </w:r>
      <w:r w:rsidR="00BE25B0" w:rsidRPr="00BB033E">
        <w:t xml:space="preserve">A </w:t>
      </w:r>
      <w:r w:rsidR="00760634" w:rsidRPr="00BB033E">
        <w:t>pharmaceutical benefit</w:t>
      </w:r>
      <w:r w:rsidR="00BE25B0" w:rsidRPr="00BB033E">
        <w:t xml:space="preserve"> that has</w:t>
      </w:r>
      <w:r w:rsidR="00B928E1" w:rsidRPr="00BB033E">
        <w:t xml:space="preserve"> a drug mentioned in </w:t>
      </w:r>
      <w:r w:rsidR="00EC15BF" w:rsidRPr="00BB033E">
        <w:t>subsection (</w:t>
      </w:r>
      <w:r w:rsidR="00BE25B0" w:rsidRPr="00BB033E">
        <w:t>1) is not</w:t>
      </w:r>
      <w:r w:rsidR="00BE25B0" w:rsidRPr="00BB033E">
        <w:rPr>
          <w:szCs w:val="22"/>
        </w:rPr>
        <w:t xml:space="preserve"> available for general supply on the </w:t>
      </w:r>
      <w:r w:rsidR="00760634" w:rsidRPr="00BB033E">
        <w:rPr>
          <w:szCs w:val="22"/>
        </w:rPr>
        <w:t>Pharmaceutical benefit</w:t>
      </w:r>
      <w:r w:rsidR="00BE25B0" w:rsidRPr="00BB033E">
        <w:rPr>
          <w:szCs w:val="22"/>
        </w:rPr>
        <w:t>s Scheme</w:t>
      </w:r>
      <w:r w:rsidR="00432528" w:rsidRPr="00BB033E">
        <w:rPr>
          <w:szCs w:val="22"/>
        </w:rPr>
        <w:t>.</w:t>
      </w:r>
    </w:p>
    <w:p w14:paraId="00524698" w14:textId="66E33EB0" w:rsidR="00470EC3" w:rsidRPr="00BB033E" w:rsidRDefault="00043EFC" w:rsidP="00BE6A87">
      <w:pPr>
        <w:spacing w:before="122"/>
        <w:ind w:left="1985" w:hanging="851"/>
        <w:rPr>
          <w:b/>
          <w:sz w:val="18"/>
          <w:szCs w:val="18"/>
        </w:rPr>
      </w:pPr>
      <w:r w:rsidRPr="00BB033E">
        <w:rPr>
          <w:sz w:val="18"/>
          <w:szCs w:val="18"/>
        </w:rPr>
        <w:t>Note</w:t>
      </w:r>
      <w:r w:rsidR="00B928E1" w:rsidRPr="00BB033E">
        <w:rPr>
          <w:sz w:val="18"/>
          <w:szCs w:val="18"/>
        </w:rPr>
        <w:t>:</w:t>
      </w:r>
      <w:r w:rsidR="00BE25B0" w:rsidRPr="00BB033E">
        <w:rPr>
          <w:sz w:val="18"/>
          <w:szCs w:val="18"/>
        </w:rPr>
        <w:tab/>
      </w:r>
      <w:r w:rsidRPr="00BB033E">
        <w:rPr>
          <w:sz w:val="18"/>
          <w:szCs w:val="18"/>
        </w:rPr>
        <w:t>The Minister</w:t>
      </w:r>
      <w:r w:rsidR="00CC1E4D" w:rsidRPr="00BB033E">
        <w:rPr>
          <w:sz w:val="18"/>
          <w:szCs w:val="18"/>
        </w:rPr>
        <w:t xml:space="preserve"> has declared, under subsection</w:t>
      </w:r>
      <w:r w:rsidR="00EC15BF" w:rsidRPr="00BB033E">
        <w:rPr>
          <w:sz w:val="18"/>
          <w:szCs w:val="18"/>
        </w:rPr>
        <w:t> </w:t>
      </w:r>
      <w:r w:rsidRPr="00BB033E">
        <w:rPr>
          <w:sz w:val="18"/>
          <w:szCs w:val="18"/>
        </w:rPr>
        <w:t xml:space="preserve">85(2A) of the Act, that the listed drug can only be supplied </w:t>
      </w:r>
      <w:r w:rsidR="00CC1E4D" w:rsidRPr="00BB033E">
        <w:rPr>
          <w:sz w:val="18"/>
          <w:szCs w:val="18"/>
        </w:rPr>
        <w:t xml:space="preserve">under a </w:t>
      </w:r>
      <w:r w:rsidR="00CF0DF0">
        <w:rPr>
          <w:sz w:val="18"/>
          <w:szCs w:val="18"/>
        </w:rPr>
        <w:t>section 1</w:t>
      </w:r>
      <w:r w:rsidRPr="00BB033E">
        <w:rPr>
          <w:sz w:val="18"/>
          <w:szCs w:val="18"/>
        </w:rPr>
        <w:t>00 Special Arrangement.</w:t>
      </w:r>
      <w:r w:rsidR="00CC1E4D" w:rsidRPr="00BB033E">
        <w:rPr>
          <w:sz w:val="18"/>
          <w:szCs w:val="18"/>
        </w:rPr>
        <w:t xml:space="preserve">  </w:t>
      </w:r>
    </w:p>
    <w:p w14:paraId="6F6AF50E" w14:textId="577CEAE3" w:rsidR="00770CCE" w:rsidRPr="00BB033E" w:rsidRDefault="00A6007A" w:rsidP="00A6007A">
      <w:pPr>
        <w:pStyle w:val="subsection"/>
      </w:pPr>
      <w:r w:rsidRPr="00BB033E">
        <w:tab/>
        <w:t>(3)</w:t>
      </w:r>
      <w:r w:rsidRPr="00BB033E">
        <w:tab/>
      </w:r>
      <w:r w:rsidR="00470EC3" w:rsidRPr="00BB033E">
        <w:t xml:space="preserve">If the code ‘PB(100)’ is mentioned in the column in </w:t>
      </w:r>
      <w:r w:rsidR="00F85AA1" w:rsidRPr="00BB033E">
        <w:t>Schedule 1</w:t>
      </w:r>
      <w:r w:rsidR="00CC1E4D" w:rsidRPr="00BB033E">
        <w:t>, headed ‘Section</w:t>
      </w:r>
      <w:r w:rsidR="00EC15BF" w:rsidRPr="00BB033E">
        <w:t> </w:t>
      </w:r>
      <w:r w:rsidR="00470EC3" w:rsidRPr="00BB033E">
        <w:t xml:space="preserve">100 only’ for a </w:t>
      </w:r>
      <w:r w:rsidR="00760634" w:rsidRPr="00BB033E">
        <w:t>pharmaceutical benefit</w:t>
      </w:r>
      <w:r w:rsidR="00470EC3" w:rsidRPr="00BB033E">
        <w:t xml:space="preserve">, the </w:t>
      </w:r>
      <w:r w:rsidR="00760634" w:rsidRPr="00BB033E">
        <w:t>pharmaceutical benefit</w:t>
      </w:r>
      <w:r w:rsidR="00470EC3" w:rsidRPr="00BB033E">
        <w:t xml:space="preserve"> may be supplied only in accordance with this Special Arrangement and</w:t>
      </w:r>
      <w:r w:rsidR="004F5257" w:rsidRPr="00BB033E">
        <w:t xml:space="preserve"> with</w:t>
      </w:r>
      <w:r w:rsidR="00470EC3" w:rsidRPr="00BB033E">
        <w:t xml:space="preserve"> any other Special Arrangement relating to the </w:t>
      </w:r>
      <w:r w:rsidR="00760634" w:rsidRPr="00BB033E">
        <w:t>pharmaceutical benefit</w:t>
      </w:r>
      <w:r w:rsidR="00470EC3" w:rsidRPr="00BB033E">
        <w:t xml:space="preserve">. </w:t>
      </w:r>
      <w:r w:rsidR="00CC1E4D" w:rsidRPr="00BB033E">
        <w:t xml:space="preserve"> </w:t>
      </w:r>
    </w:p>
    <w:p w14:paraId="754810FF" w14:textId="77777777" w:rsidR="00470EC3" w:rsidRPr="00BB033E" w:rsidRDefault="00A6007A" w:rsidP="00A6007A">
      <w:pPr>
        <w:pStyle w:val="subsection"/>
      </w:pPr>
      <w:r w:rsidRPr="00BB033E">
        <w:tab/>
        <w:t>(4)</w:t>
      </w:r>
      <w:r w:rsidRPr="00BB033E">
        <w:tab/>
      </w:r>
      <w:r w:rsidR="00470EC3" w:rsidRPr="00BB033E">
        <w:t xml:space="preserve">A </w:t>
      </w:r>
      <w:r w:rsidR="00760634" w:rsidRPr="00BB033E">
        <w:t>pharmaceutical benefit</w:t>
      </w:r>
      <w:r w:rsidR="00CC1E4D" w:rsidRPr="00BB033E">
        <w:t xml:space="preserve"> mentioned in </w:t>
      </w:r>
      <w:r w:rsidR="00EC15BF" w:rsidRPr="00BB033E">
        <w:t>subsection (</w:t>
      </w:r>
      <w:r w:rsidR="00470EC3" w:rsidRPr="00BB033E">
        <w:t xml:space="preserve">3) is not available for general supply on the </w:t>
      </w:r>
      <w:r w:rsidR="00760634" w:rsidRPr="00BB033E">
        <w:t>Pharmaceutical benefit</w:t>
      </w:r>
      <w:r w:rsidR="00470EC3" w:rsidRPr="00BB033E">
        <w:t xml:space="preserve">s Scheme. </w:t>
      </w:r>
      <w:r w:rsidR="00CC1E4D" w:rsidRPr="00BB033E">
        <w:t xml:space="preserve"> </w:t>
      </w:r>
    </w:p>
    <w:p w14:paraId="68C0F90D" w14:textId="1AEC7D23" w:rsidR="00470EC3" w:rsidRPr="00BB033E" w:rsidRDefault="00CC1E4D" w:rsidP="009349D7">
      <w:pPr>
        <w:spacing w:before="122"/>
        <w:ind w:left="1985" w:hanging="851"/>
        <w:rPr>
          <w:b/>
          <w:sz w:val="18"/>
          <w:szCs w:val="18"/>
        </w:rPr>
      </w:pPr>
      <w:r w:rsidRPr="00BB033E">
        <w:rPr>
          <w:sz w:val="18"/>
          <w:szCs w:val="18"/>
        </w:rPr>
        <w:t xml:space="preserve">Note: </w:t>
      </w:r>
      <w:r w:rsidR="00470EC3" w:rsidRPr="00BB033E">
        <w:rPr>
          <w:sz w:val="18"/>
          <w:szCs w:val="18"/>
        </w:rPr>
        <w:tab/>
        <w:t>The Ministe</w:t>
      </w:r>
      <w:r w:rsidRPr="00BB033E">
        <w:rPr>
          <w:sz w:val="18"/>
          <w:szCs w:val="18"/>
        </w:rPr>
        <w:t>r has declared, under paragraph</w:t>
      </w:r>
      <w:r w:rsidR="00EC15BF" w:rsidRPr="00BB033E">
        <w:rPr>
          <w:sz w:val="18"/>
          <w:szCs w:val="18"/>
        </w:rPr>
        <w:t> </w:t>
      </w:r>
      <w:r w:rsidR="00470EC3" w:rsidRPr="00BB033E">
        <w:rPr>
          <w:sz w:val="18"/>
          <w:szCs w:val="18"/>
        </w:rPr>
        <w:t xml:space="preserve">85(8)(a) of the Act, that  this </w:t>
      </w:r>
      <w:r w:rsidR="00760634" w:rsidRPr="00BB033E">
        <w:rPr>
          <w:sz w:val="18"/>
          <w:szCs w:val="18"/>
        </w:rPr>
        <w:t>pharmaceutical benefit</w:t>
      </w:r>
      <w:r w:rsidR="00470EC3" w:rsidRPr="00BB033E">
        <w:rPr>
          <w:sz w:val="18"/>
          <w:szCs w:val="18"/>
        </w:rPr>
        <w:t xml:space="preserve"> can o</w:t>
      </w:r>
      <w:r w:rsidRPr="00BB033E">
        <w:rPr>
          <w:sz w:val="18"/>
          <w:szCs w:val="18"/>
        </w:rPr>
        <w:t xml:space="preserve">nly be supplied under a </w:t>
      </w:r>
      <w:r w:rsidR="00CF0DF0">
        <w:rPr>
          <w:sz w:val="18"/>
          <w:szCs w:val="18"/>
        </w:rPr>
        <w:t>section 1</w:t>
      </w:r>
      <w:r w:rsidR="00470EC3" w:rsidRPr="00BB033E">
        <w:rPr>
          <w:sz w:val="18"/>
          <w:szCs w:val="18"/>
        </w:rPr>
        <w:t xml:space="preserve">00 Special Arrangement. </w:t>
      </w:r>
      <w:r w:rsidRPr="00BB033E">
        <w:rPr>
          <w:sz w:val="18"/>
          <w:szCs w:val="18"/>
        </w:rPr>
        <w:t xml:space="preserve"> </w:t>
      </w:r>
    </w:p>
    <w:p w14:paraId="4E1F4FA6" w14:textId="6EA9D05C" w:rsidR="00F54EBA" w:rsidRPr="00BB033E" w:rsidRDefault="00A6007A" w:rsidP="00A6007A">
      <w:pPr>
        <w:pStyle w:val="subsection"/>
      </w:pPr>
      <w:r w:rsidRPr="00BB033E">
        <w:tab/>
        <w:t>(5)</w:t>
      </w:r>
      <w:r w:rsidRPr="00BB033E">
        <w:tab/>
      </w:r>
      <w:r w:rsidR="00F54EBA" w:rsidRPr="00BB033E">
        <w:t>If the code ‘C(100)</w:t>
      </w:r>
      <w:r w:rsidR="00A038D1" w:rsidRPr="00BB033E">
        <w:t>’</w:t>
      </w:r>
      <w:r w:rsidR="00F54EBA" w:rsidRPr="00BB033E">
        <w:t xml:space="preserve"> is mentioned in the column in </w:t>
      </w:r>
      <w:r w:rsidR="00F85AA1" w:rsidRPr="00BB033E">
        <w:t>Schedule 1</w:t>
      </w:r>
      <w:r w:rsidR="00F54EBA" w:rsidRPr="00BB033E">
        <w:t>, headed ‘Section</w:t>
      </w:r>
      <w:r w:rsidR="00EC15BF" w:rsidRPr="00BB033E">
        <w:t> </w:t>
      </w:r>
      <w:r w:rsidR="00F54EBA" w:rsidRPr="00BB033E">
        <w:t xml:space="preserve">100 only’ for a pharmaceutical benefit, and a circumstances code is mentioned for the pharmaceutical benefit in the column headed ‘Circumstances’, the pharmaceutical benefit can </w:t>
      </w:r>
      <w:r w:rsidR="00445A06" w:rsidRPr="00BB033E">
        <w:t xml:space="preserve">only </w:t>
      </w:r>
      <w:r w:rsidR="00F54EBA" w:rsidRPr="00BB033E">
        <w:t>be supplied in the circumstances identified in th</w:t>
      </w:r>
      <w:r w:rsidR="0046564C" w:rsidRPr="00BB033E">
        <w:t>e instrument made under section</w:t>
      </w:r>
      <w:r w:rsidR="00EC15BF" w:rsidRPr="00BB033E">
        <w:t> </w:t>
      </w:r>
      <w:r w:rsidR="0046564C" w:rsidRPr="00BB033E">
        <w:t>85A</w:t>
      </w:r>
      <w:r w:rsidR="00445A06" w:rsidRPr="00BB033E">
        <w:t xml:space="preserve"> of the Act</w:t>
      </w:r>
      <w:r w:rsidR="00F54EBA" w:rsidRPr="00BB033E">
        <w:t xml:space="preserve"> and in accordance with this Special Arrangement. </w:t>
      </w:r>
    </w:p>
    <w:p w14:paraId="223F6AAC" w14:textId="77777777" w:rsidR="007A0ABB" w:rsidRPr="00BB033E" w:rsidRDefault="00A6007A" w:rsidP="00A6007A">
      <w:pPr>
        <w:pStyle w:val="subsection"/>
      </w:pPr>
      <w:r w:rsidRPr="00BB033E">
        <w:tab/>
        <w:t>(6)</w:t>
      </w:r>
      <w:r w:rsidRPr="00BB033E">
        <w:tab/>
      </w:r>
      <w:r w:rsidR="007A0ABB" w:rsidRPr="00BB033E">
        <w:t xml:space="preserve">A pharmaceutical benefit mentioned in </w:t>
      </w:r>
      <w:r w:rsidR="00EC15BF" w:rsidRPr="00BB033E">
        <w:t>subsection (</w:t>
      </w:r>
      <w:r w:rsidR="007A0ABB" w:rsidRPr="00BB033E">
        <w:t>5) is not available for general supply on the Pharmaceutical Benefits Scheme.</w:t>
      </w:r>
    </w:p>
    <w:p w14:paraId="75EC1A61" w14:textId="1E3941E6" w:rsidR="00A6007A" w:rsidRPr="00BB033E" w:rsidRDefault="007A0ABB" w:rsidP="00A6007A">
      <w:pPr>
        <w:pStyle w:val="notetext"/>
      </w:pPr>
      <w:r w:rsidRPr="00BB033E">
        <w:rPr>
          <w:szCs w:val="18"/>
        </w:rPr>
        <w:t xml:space="preserve">Note: </w:t>
      </w:r>
      <w:r w:rsidRPr="00BB033E">
        <w:rPr>
          <w:szCs w:val="18"/>
        </w:rPr>
        <w:tab/>
        <w:t>The Minister has declared, under paragraph</w:t>
      </w:r>
      <w:r w:rsidR="00EC15BF" w:rsidRPr="00BB033E">
        <w:rPr>
          <w:szCs w:val="18"/>
        </w:rPr>
        <w:t> </w:t>
      </w:r>
      <w:r w:rsidRPr="00BB033E">
        <w:rPr>
          <w:szCs w:val="18"/>
        </w:rPr>
        <w:t>85(8)(b) of the Act, that 1 or more of the circumstances in which a  prescription for the supply of the pharmaceutical benefit may be written are circumstances in which the benefit can o</w:t>
      </w:r>
      <w:r w:rsidR="00FE3BE7" w:rsidRPr="00BB033E">
        <w:rPr>
          <w:szCs w:val="18"/>
        </w:rPr>
        <w:t xml:space="preserve">nly be supplied under a </w:t>
      </w:r>
      <w:r w:rsidR="00CF0DF0">
        <w:rPr>
          <w:szCs w:val="18"/>
        </w:rPr>
        <w:t>section 1</w:t>
      </w:r>
      <w:r w:rsidRPr="00BB033E">
        <w:rPr>
          <w:szCs w:val="18"/>
        </w:rPr>
        <w:t>00 Special Arrangement.</w:t>
      </w:r>
    </w:p>
    <w:p w14:paraId="7DBCE987" w14:textId="77777777" w:rsidR="002C6F65" w:rsidRPr="00BB033E" w:rsidRDefault="00CC1E4D" w:rsidP="00BD6D17">
      <w:pPr>
        <w:pStyle w:val="ActHead2"/>
        <w:pageBreakBefore/>
      </w:pPr>
      <w:bookmarkStart w:id="10" w:name="_Toc183080201"/>
      <w:r w:rsidRPr="00BB033E">
        <w:rPr>
          <w:rStyle w:val="CharPartNo"/>
        </w:rPr>
        <w:t>Part</w:t>
      </w:r>
      <w:r w:rsidR="00EC15BF" w:rsidRPr="00BB033E">
        <w:rPr>
          <w:rStyle w:val="CharPartNo"/>
        </w:rPr>
        <w:t> </w:t>
      </w:r>
      <w:r w:rsidR="00AC3B4A" w:rsidRPr="00BB033E">
        <w:rPr>
          <w:rStyle w:val="CharPartNo"/>
        </w:rPr>
        <w:t>3</w:t>
      </w:r>
      <w:r w:rsidR="009E7729" w:rsidRPr="00BB033E">
        <w:t>—</w:t>
      </w:r>
      <w:r w:rsidR="00CA04BE" w:rsidRPr="00BB033E">
        <w:rPr>
          <w:rStyle w:val="CharPartText"/>
        </w:rPr>
        <w:t>P</w:t>
      </w:r>
      <w:r w:rsidR="009E4D0B" w:rsidRPr="00BB033E">
        <w:rPr>
          <w:rStyle w:val="CharPartText"/>
        </w:rPr>
        <w:t>ayment amounts</w:t>
      </w:r>
      <w:bookmarkEnd w:id="10"/>
    </w:p>
    <w:p w14:paraId="5357EEA1" w14:textId="77777777" w:rsidR="00FD12A6" w:rsidRPr="00BB033E" w:rsidRDefault="00FD12A6" w:rsidP="009E7729">
      <w:pPr>
        <w:pStyle w:val="ActHead3"/>
      </w:pPr>
      <w:bookmarkStart w:id="11" w:name="_Toc183080202"/>
      <w:r w:rsidRPr="00BB033E">
        <w:rPr>
          <w:rStyle w:val="CharDivNo"/>
        </w:rPr>
        <w:t>Division</w:t>
      </w:r>
      <w:r w:rsidR="00EC15BF" w:rsidRPr="00BB033E">
        <w:rPr>
          <w:rStyle w:val="CharDivNo"/>
        </w:rPr>
        <w:t> </w:t>
      </w:r>
      <w:r w:rsidRPr="00BB033E">
        <w:rPr>
          <w:rStyle w:val="CharDivNo"/>
        </w:rPr>
        <w:t>1</w:t>
      </w:r>
      <w:r w:rsidRPr="00BB033E">
        <w:t>—</w:t>
      </w:r>
      <w:r w:rsidRPr="00BB033E">
        <w:rPr>
          <w:rStyle w:val="CharDivText"/>
        </w:rPr>
        <w:t>Payments to suppliers that are approved hospital authorities for public hospitals</w:t>
      </w:r>
      <w:bookmarkEnd w:id="11"/>
    </w:p>
    <w:p w14:paraId="6F6A89CD" w14:textId="77777777" w:rsidR="00FC7AE5" w:rsidRPr="00BB033E" w:rsidRDefault="00A062BE" w:rsidP="00FD12A6">
      <w:pPr>
        <w:pStyle w:val="ActHead5"/>
      </w:pPr>
      <w:bookmarkStart w:id="12" w:name="_Toc183080203"/>
      <w:r w:rsidRPr="00BB033E">
        <w:rPr>
          <w:rStyle w:val="CharSectno"/>
        </w:rPr>
        <w:t>8</w:t>
      </w:r>
      <w:r w:rsidR="00FD12A6" w:rsidRPr="00BB033E">
        <w:t xml:space="preserve">  </w:t>
      </w:r>
      <w:r w:rsidR="00FC7AE5" w:rsidRPr="00BB033E">
        <w:t>Payments to approved hospital authorities for public hospitals</w:t>
      </w:r>
      <w:bookmarkEnd w:id="12"/>
    </w:p>
    <w:p w14:paraId="65356C37" w14:textId="7E49811F" w:rsidR="00FC7AE5" w:rsidRPr="00BB033E" w:rsidRDefault="00AE496F" w:rsidP="00A6007A">
      <w:pPr>
        <w:pStyle w:val="subsection"/>
      </w:pPr>
      <w:r w:rsidRPr="00BB033E">
        <w:tab/>
        <w:t>(1)</w:t>
      </w:r>
      <w:r w:rsidRPr="00BB033E">
        <w:tab/>
      </w:r>
      <w:r w:rsidR="00FC7AE5" w:rsidRPr="00BB033E">
        <w:t xml:space="preserve">An approved hospital authority for a public hospital is entitled to be paid by the Commonwealth the amount, if any, by which the dispensed price for its supply of the pharmaceutical benefit is greater than the amount that the approved hospital authority was entitled to charge under </w:t>
      </w:r>
      <w:r w:rsidR="00CF0DF0">
        <w:t>section 1</w:t>
      </w:r>
      <w:r w:rsidR="009536D8" w:rsidRPr="00BB033E">
        <w:t>7.</w:t>
      </w:r>
      <w:r w:rsidR="00FC7AE5" w:rsidRPr="00BB033E">
        <w:t xml:space="preserve"> </w:t>
      </w:r>
    </w:p>
    <w:p w14:paraId="30694945" w14:textId="77777777" w:rsidR="00CC0219" w:rsidRPr="00BB033E" w:rsidRDefault="00CC0219" w:rsidP="00CC0219">
      <w:pPr>
        <w:pStyle w:val="notetext"/>
      </w:pPr>
      <w:r w:rsidRPr="00BB033E">
        <w:t>Note:</w:t>
      </w:r>
      <w:r w:rsidRPr="00BB033E">
        <w:tab/>
        <w:t>However, see Part 5A in relation to the supply of a pharmaceutical benefit to a CTG registered patient by a CTG supplier.</w:t>
      </w:r>
    </w:p>
    <w:p w14:paraId="4D8565CD" w14:textId="77777777" w:rsidR="00FC7AE5" w:rsidRPr="00BB033E" w:rsidRDefault="00A6007A" w:rsidP="00A6007A">
      <w:pPr>
        <w:pStyle w:val="subsection"/>
      </w:pPr>
      <w:r w:rsidRPr="00BB033E">
        <w:tab/>
        <w:t>(2)</w:t>
      </w:r>
      <w:r w:rsidRPr="00BB033E">
        <w:tab/>
      </w:r>
      <w:r w:rsidR="00FC7AE5" w:rsidRPr="00BB033E">
        <w:t>The dispensed price for the supply of a pharmaceutical benefit by an approved hospital authority for a public hospital is to be worked out under Division</w:t>
      </w:r>
      <w:r w:rsidR="00EC15BF" w:rsidRPr="00BB033E">
        <w:t> </w:t>
      </w:r>
      <w:r w:rsidR="00FC7AE5" w:rsidRPr="00BB033E">
        <w:t>1 of Part</w:t>
      </w:r>
      <w:r w:rsidR="00EC15BF" w:rsidRPr="00BB033E">
        <w:t> </w:t>
      </w:r>
      <w:r w:rsidR="00FC7AE5" w:rsidRPr="00BB033E">
        <w:t xml:space="preserve">4.  </w:t>
      </w:r>
    </w:p>
    <w:p w14:paraId="119F51ED" w14:textId="5B2790EE" w:rsidR="0043504E" w:rsidRPr="00BB033E" w:rsidRDefault="00A6007A" w:rsidP="00A6007A">
      <w:pPr>
        <w:pStyle w:val="subsection"/>
      </w:pPr>
      <w:r w:rsidRPr="00BB033E">
        <w:tab/>
        <w:t>(3)</w:t>
      </w:r>
      <w:r w:rsidRPr="00BB033E">
        <w:tab/>
      </w:r>
      <w:r w:rsidR="0043504E" w:rsidRPr="00BB033E">
        <w:t>No mark</w:t>
      </w:r>
      <w:r w:rsidR="00CF0DF0">
        <w:noBreakHyphen/>
      </w:r>
      <w:r w:rsidR="0043504E" w:rsidRPr="00BB033E">
        <w:t xml:space="preserve">ups may be added to the cost of a pharmaceutical benefit for which payment is claimed by an approved hospital authority for a public hospital.  </w:t>
      </w:r>
    </w:p>
    <w:p w14:paraId="2816AC85" w14:textId="77777777" w:rsidR="009E7729" w:rsidRPr="00BB033E" w:rsidRDefault="00CC1E4D" w:rsidP="00AE496F">
      <w:pPr>
        <w:pStyle w:val="ActHead3"/>
        <w:pageBreakBefore/>
      </w:pPr>
      <w:bookmarkStart w:id="13" w:name="_Toc183080204"/>
      <w:r w:rsidRPr="00BB033E">
        <w:rPr>
          <w:rStyle w:val="CharDivNo"/>
        </w:rPr>
        <w:t>Division</w:t>
      </w:r>
      <w:r w:rsidR="00EC15BF" w:rsidRPr="00BB033E">
        <w:rPr>
          <w:rStyle w:val="CharDivNo"/>
        </w:rPr>
        <w:t> </w:t>
      </w:r>
      <w:r w:rsidR="00FC7AE5" w:rsidRPr="00BB033E">
        <w:rPr>
          <w:rStyle w:val="CharDivNo"/>
        </w:rPr>
        <w:t>2</w:t>
      </w:r>
      <w:r w:rsidR="009E7729" w:rsidRPr="00BB033E">
        <w:t>—</w:t>
      </w:r>
      <w:r w:rsidR="002C6F65" w:rsidRPr="00BB033E">
        <w:rPr>
          <w:rStyle w:val="CharDivText"/>
        </w:rPr>
        <w:t>Payments to suppliers that are approved hospital authorities for p</w:t>
      </w:r>
      <w:r w:rsidR="004F5257" w:rsidRPr="00BB033E">
        <w:rPr>
          <w:rStyle w:val="CharDivText"/>
        </w:rPr>
        <w:t>rivate hospitals, approved pharmacies or approved medical practitioners</w:t>
      </w:r>
      <w:bookmarkEnd w:id="13"/>
    </w:p>
    <w:p w14:paraId="08E51F5F" w14:textId="77777777" w:rsidR="00AA258C" w:rsidRPr="00BB033E" w:rsidRDefault="009E7729" w:rsidP="009E7729">
      <w:pPr>
        <w:pStyle w:val="ActHead5"/>
      </w:pPr>
      <w:bookmarkStart w:id="14" w:name="_Toc183080205"/>
      <w:r w:rsidRPr="00BB033E">
        <w:rPr>
          <w:rStyle w:val="CharSectno"/>
        </w:rPr>
        <w:t>9</w:t>
      </w:r>
      <w:r w:rsidR="00FD12A6" w:rsidRPr="00BB033E">
        <w:t xml:space="preserve">  </w:t>
      </w:r>
      <w:r w:rsidR="00AA258C" w:rsidRPr="00BB033E">
        <w:t xml:space="preserve">Payments to certain suppliers of </w:t>
      </w:r>
      <w:r w:rsidR="00760634" w:rsidRPr="00BB033E">
        <w:t>pharmaceutical benefit</w:t>
      </w:r>
      <w:r w:rsidR="00AA258C" w:rsidRPr="00BB033E">
        <w:t>s</w:t>
      </w:r>
      <w:bookmarkEnd w:id="14"/>
      <w:r w:rsidR="00AA258C" w:rsidRPr="00BB033E">
        <w:t xml:space="preserve"> </w:t>
      </w:r>
    </w:p>
    <w:p w14:paraId="58F123B3" w14:textId="395DA7F6" w:rsidR="00AA258C" w:rsidRPr="00BB033E" w:rsidRDefault="00A6007A" w:rsidP="00A6007A">
      <w:pPr>
        <w:pStyle w:val="subsection"/>
      </w:pPr>
      <w:r w:rsidRPr="00BB033E">
        <w:tab/>
        <w:t>(1)</w:t>
      </w:r>
      <w:r w:rsidRPr="00BB033E">
        <w:tab/>
      </w:r>
      <w:r w:rsidR="00AA258C" w:rsidRPr="00BB033E">
        <w:t xml:space="preserve">An approved hospital authority for a private hospital is entitled to be paid by the Commonwealth the amount, if any, by which the dispensed price for its supply of the </w:t>
      </w:r>
      <w:r w:rsidR="00760634" w:rsidRPr="00BB033E">
        <w:t>pharmaceutical benefit</w:t>
      </w:r>
      <w:r w:rsidR="00AA258C" w:rsidRPr="00BB033E">
        <w:t xml:space="preserve"> is greater than the amount that the approved hospital authority was entitled to charge under </w:t>
      </w:r>
      <w:r w:rsidR="00CF0DF0">
        <w:t>section 1</w:t>
      </w:r>
      <w:r w:rsidR="009536D8" w:rsidRPr="00BB033E">
        <w:t>7</w:t>
      </w:r>
      <w:r w:rsidR="00AA258C" w:rsidRPr="00BB033E">
        <w:t xml:space="preserve">. </w:t>
      </w:r>
      <w:r w:rsidR="00EE028F" w:rsidRPr="00BB033E">
        <w:t xml:space="preserve"> </w:t>
      </w:r>
    </w:p>
    <w:p w14:paraId="3E4E6612" w14:textId="77777777" w:rsidR="00CC0219" w:rsidRPr="00BB033E" w:rsidRDefault="00CC0219" w:rsidP="00CC0219">
      <w:pPr>
        <w:pStyle w:val="notetext"/>
      </w:pPr>
      <w:r w:rsidRPr="00BB033E">
        <w:t>Note:</w:t>
      </w:r>
      <w:r w:rsidRPr="00BB033E">
        <w:tab/>
        <w:t>However, see Part 5A in relation to the supply of a pharmaceutical benefit to a CTG registered patient by a CTG supplier.</w:t>
      </w:r>
    </w:p>
    <w:p w14:paraId="35F37FF7" w14:textId="24F63EDE" w:rsidR="00AA258C" w:rsidRPr="00BB033E" w:rsidRDefault="00A6007A" w:rsidP="00A6007A">
      <w:pPr>
        <w:pStyle w:val="subsection"/>
      </w:pPr>
      <w:r w:rsidRPr="00BB033E">
        <w:tab/>
        <w:t>(2)</w:t>
      </w:r>
      <w:r w:rsidRPr="00BB033E">
        <w:tab/>
      </w:r>
      <w:r w:rsidR="00AA258C" w:rsidRPr="00BB033E">
        <w:t>An approved pharmacist</w:t>
      </w:r>
      <w:r w:rsidR="002C6F65" w:rsidRPr="00BB033E">
        <w:t xml:space="preserve"> or an approved medical practitioner</w:t>
      </w:r>
      <w:r w:rsidR="00AA258C" w:rsidRPr="00BB033E">
        <w:t xml:space="preserve"> is entitled to be paid by the Commonwealth the amount, if any, by which the dispensed price for the supply of </w:t>
      </w:r>
      <w:r w:rsidR="003311A0" w:rsidRPr="00BB033E">
        <w:t>a</w:t>
      </w:r>
      <w:r w:rsidR="00022695" w:rsidRPr="00BB033E">
        <w:t xml:space="preserve"> </w:t>
      </w:r>
      <w:r w:rsidR="00760634" w:rsidRPr="00BB033E">
        <w:t>pharmaceutical benefit</w:t>
      </w:r>
      <w:r w:rsidR="00AA258C" w:rsidRPr="00BB033E">
        <w:t xml:space="preserve"> is greater than the amount that the approved pharmacist</w:t>
      </w:r>
      <w:r w:rsidR="00022695" w:rsidRPr="00BB033E">
        <w:t xml:space="preserve"> </w:t>
      </w:r>
      <w:r w:rsidR="0070225B" w:rsidRPr="00BB033E">
        <w:t xml:space="preserve">or approved medical practitioner </w:t>
      </w:r>
      <w:r w:rsidR="00AA258C" w:rsidRPr="00BB033E">
        <w:t xml:space="preserve">was entitled to charge under </w:t>
      </w:r>
      <w:r w:rsidR="00CF0DF0">
        <w:t>section 1</w:t>
      </w:r>
      <w:r w:rsidR="009536D8" w:rsidRPr="00BB033E">
        <w:t>7</w:t>
      </w:r>
      <w:r w:rsidR="00AA258C" w:rsidRPr="00BB033E">
        <w:t xml:space="preserve">. </w:t>
      </w:r>
      <w:r w:rsidR="0014785C" w:rsidRPr="00BB033E">
        <w:t xml:space="preserve"> </w:t>
      </w:r>
    </w:p>
    <w:p w14:paraId="5980FCD2" w14:textId="69753FE4" w:rsidR="00AA258C" w:rsidRPr="00BB033E" w:rsidRDefault="00A6007A" w:rsidP="00A6007A">
      <w:pPr>
        <w:pStyle w:val="subsection"/>
      </w:pPr>
      <w:r w:rsidRPr="00BB033E">
        <w:tab/>
        <w:t>(3)</w:t>
      </w:r>
      <w:r w:rsidRPr="00BB033E">
        <w:tab/>
      </w:r>
      <w:r w:rsidR="00AA258C" w:rsidRPr="00BB033E">
        <w:t>The dispensed price for the supply of a</w:t>
      </w:r>
      <w:r w:rsidR="002C6F65" w:rsidRPr="00BB033E">
        <w:t xml:space="preserve"> </w:t>
      </w:r>
      <w:r w:rsidR="00760634" w:rsidRPr="00BB033E">
        <w:t>pharmaceutical benefit</w:t>
      </w:r>
      <w:r w:rsidR="00AA258C" w:rsidRPr="00BB033E">
        <w:t xml:space="preserve"> by an</w:t>
      </w:r>
      <w:r w:rsidR="00022695" w:rsidRPr="00BB033E">
        <w:t xml:space="preserve"> </w:t>
      </w:r>
      <w:r w:rsidR="00AA258C" w:rsidRPr="00BB033E">
        <w:t>approved hospital auth</w:t>
      </w:r>
      <w:r w:rsidR="0070225B" w:rsidRPr="00BB033E">
        <w:t xml:space="preserve">ority for a private hospital, </w:t>
      </w:r>
      <w:r w:rsidR="00AA258C" w:rsidRPr="00BB033E">
        <w:t xml:space="preserve">an approved </w:t>
      </w:r>
      <w:r w:rsidR="00022695" w:rsidRPr="00BB033E">
        <w:t>p</w:t>
      </w:r>
      <w:r w:rsidR="00AA258C" w:rsidRPr="00BB033E">
        <w:t xml:space="preserve">harmacist </w:t>
      </w:r>
      <w:r w:rsidR="002C6F65" w:rsidRPr="00BB033E">
        <w:t xml:space="preserve">or an approved medical practitioner </w:t>
      </w:r>
      <w:r w:rsidR="00AA258C" w:rsidRPr="00BB033E">
        <w:t xml:space="preserve">is to be worked out under </w:t>
      </w:r>
      <w:r w:rsidR="00EE028F" w:rsidRPr="00BB033E">
        <w:t>Division</w:t>
      </w:r>
      <w:r w:rsidR="00EC15BF" w:rsidRPr="00BB033E">
        <w:t> </w:t>
      </w:r>
      <w:r w:rsidR="00EE028F" w:rsidRPr="00BB033E">
        <w:t>2 of Part</w:t>
      </w:r>
      <w:r w:rsidR="00EC15BF" w:rsidRPr="00BB033E">
        <w:t> </w:t>
      </w:r>
      <w:r w:rsidR="00664106" w:rsidRPr="00BB033E">
        <w:t>4</w:t>
      </w:r>
      <w:r w:rsidR="00AA258C" w:rsidRPr="00BB033E">
        <w:t>.</w:t>
      </w:r>
    </w:p>
    <w:p w14:paraId="16B71AFA" w14:textId="77777777" w:rsidR="00664106" w:rsidRPr="00BB033E" w:rsidRDefault="00BE6A87" w:rsidP="005A3B4E">
      <w:pPr>
        <w:pStyle w:val="ActHead2"/>
        <w:pageBreakBefore/>
      </w:pPr>
      <w:bookmarkStart w:id="15" w:name="_Toc183080206"/>
      <w:r w:rsidRPr="00BB033E">
        <w:rPr>
          <w:rStyle w:val="CharPartNo"/>
        </w:rPr>
        <w:t>Part</w:t>
      </w:r>
      <w:r w:rsidR="00EC15BF" w:rsidRPr="00BB033E">
        <w:rPr>
          <w:rStyle w:val="CharPartNo"/>
        </w:rPr>
        <w:t> </w:t>
      </w:r>
      <w:r w:rsidR="00664106" w:rsidRPr="00BB033E">
        <w:rPr>
          <w:rStyle w:val="CharPartNo"/>
        </w:rPr>
        <w:t>4</w:t>
      </w:r>
      <w:r w:rsidR="009E7729" w:rsidRPr="00BB033E">
        <w:t>—</w:t>
      </w:r>
      <w:r w:rsidR="00664106" w:rsidRPr="00BB033E">
        <w:rPr>
          <w:rStyle w:val="CharPartText"/>
        </w:rPr>
        <w:t>Dispensed price</w:t>
      </w:r>
      <w:bookmarkEnd w:id="15"/>
    </w:p>
    <w:p w14:paraId="0992A451" w14:textId="77777777" w:rsidR="00664106" w:rsidRPr="00BB033E" w:rsidRDefault="00664106" w:rsidP="00FD12A6">
      <w:pPr>
        <w:pStyle w:val="ActHead3"/>
      </w:pPr>
      <w:bookmarkStart w:id="16" w:name="_Toc183080207"/>
      <w:r w:rsidRPr="00BB033E">
        <w:rPr>
          <w:rStyle w:val="CharDivNo"/>
        </w:rPr>
        <w:t>Division</w:t>
      </w:r>
      <w:r w:rsidR="00EC15BF" w:rsidRPr="00BB033E">
        <w:rPr>
          <w:rStyle w:val="CharDivNo"/>
        </w:rPr>
        <w:t> </w:t>
      </w:r>
      <w:r w:rsidRPr="00BB033E">
        <w:rPr>
          <w:rStyle w:val="CharDivNo"/>
        </w:rPr>
        <w:t>1</w:t>
      </w:r>
      <w:r w:rsidR="009E7729" w:rsidRPr="00BB033E">
        <w:t>—</w:t>
      </w:r>
      <w:r w:rsidRPr="00BB033E">
        <w:rPr>
          <w:rStyle w:val="CharDivText"/>
        </w:rPr>
        <w:t xml:space="preserve">Dispensed price for supply of </w:t>
      </w:r>
      <w:r w:rsidR="00760634" w:rsidRPr="00BB033E">
        <w:rPr>
          <w:rStyle w:val="CharDivText"/>
        </w:rPr>
        <w:t>a pharmaceutical benefit</w:t>
      </w:r>
      <w:r w:rsidRPr="00BB033E">
        <w:rPr>
          <w:rStyle w:val="CharDivText"/>
        </w:rPr>
        <w:t xml:space="preserve"> by a hospital authority for a public hospital</w:t>
      </w:r>
      <w:bookmarkEnd w:id="16"/>
    </w:p>
    <w:p w14:paraId="59B67371" w14:textId="77777777" w:rsidR="00664106" w:rsidRPr="00BB033E" w:rsidRDefault="0043504E" w:rsidP="00FD12A6">
      <w:pPr>
        <w:pStyle w:val="ActHead5"/>
      </w:pPr>
      <w:bookmarkStart w:id="17" w:name="_Toc183080208"/>
      <w:r w:rsidRPr="00BB033E">
        <w:rPr>
          <w:rStyle w:val="CharSectno"/>
        </w:rPr>
        <w:t>1</w:t>
      </w:r>
      <w:r w:rsidR="00A062BE" w:rsidRPr="00BB033E">
        <w:rPr>
          <w:rStyle w:val="CharSectno"/>
        </w:rPr>
        <w:t>0</w:t>
      </w:r>
      <w:r w:rsidR="00FD12A6" w:rsidRPr="00BB033E">
        <w:t xml:space="preserve">  </w:t>
      </w:r>
      <w:r w:rsidR="00664106" w:rsidRPr="00BB033E">
        <w:t>The dispensed price—supply by public hospital</w:t>
      </w:r>
      <w:bookmarkEnd w:id="17"/>
      <w:r w:rsidR="00664106" w:rsidRPr="00BB033E">
        <w:t xml:space="preserve"> </w:t>
      </w:r>
    </w:p>
    <w:p w14:paraId="4777A2D9" w14:textId="77777777" w:rsidR="00664106" w:rsidRPr="00BB033E" w:rsidRDefault="00A6007A" w:rsidP="00A6007A">
      <w:pPr>
        <w:pStyle w:val="subsection"/>
      </w:pPr>
      <w:r w:rsidRPr="00BB033E">
        <w:tab/>
        <w:t>(1)</w:t>
      </w:r>
      <w:r w:rsidRPr="00BB033E">
        <w:tab/>
      </w:r>
      <w:r w:rsidR="004B197D" w:rsidRPr="00BB033E">
        <w:t>T</w:t>
      </w:r>
      <w:r w:rsidR="00664106" w:rsidRPr="00BB033E">
        <w:t>he dispe</w:t>
      </w:r>
      <w:r w:rsidR="00C13C94" w:rsidRPr="00BB033E">
        <w:t xml:space="preserve">nsed price for the supply of a </w:t>
      </w:r>
      <w:r w:rsidR="00760634" w:rsidRPr="00BB033E">
        <w:t>pharmaceutical benefit</w:t>
      </w:r>
      <w:r w:rsidR="00664106" w:rsidRPr="00BB033E">
        <w:t xml:space="preserve"> by a hospital </w:t>
      </w:r>
      <w:r w:rsidR="0070225B" w:rsidRPr="00BB033E">
        <w:t>authority for a public hospital</w:t>
      </w:r>
      <w:r w:rsidR="00664106" w:rsidRPr="00BB033E">
        <w:t xml:space="preserve"> is as follows: </w:t>
      </w:r>
    </w:p>
    <w:p w14:paraId="53AF2EC8" w14:textId="27D65E40" w:rsidR="00BE5046" w:rsidRPr="00BB033E" w:rsidRDefault="00A6007A" w:rsidP="00A6007A">
      <w:pPr>
        <w:pStyle w:val="paragraph"/>
      </w:pPr>
      <w:r w:rsidRPr="00BB033E">
        <w:tab/>
        <w:t>(a)</w:t>
      </w:r>
      <w:r w:rsidRPr="00BB033E">
        <w:tab/>
      </w:r>
      <w:r w:rsidR="00BE5046" w:rsidRPr="00BB033E">
        <w:t xml:space="preserve">if the quantity of the </w:t>
      </w:r>
      <w:r w:rsidR="00760634" w:rsidRPr="00BB033E">
        <w:t>pharmaceutical benefit</w:t>
      </w:r>
      <w:r w:rsidR="00BE5046" w:rsidRPr="00BB033E">
        <w:t xml:space="preserve"> that is ordered and supplied is equal to a multiple of a pack quantity of the benefit—the sum of the approved ex</w:t>
      </w:r>
      <w:r w:rsidR="00CF0DF0">
        <w:noBreakHyphen/>
      </w:r>
      <w:r w:rsidR="00BE5046" w:rsidRPr="00BB033E">
        <w:t>manufacturer price or the proportional ex</w:t>
      </w:r>
      <w:r w:rsidR="00CF0DF0">
        <w:noBreakHyphen/>
      </w:r>
      <w:r w:rsidR="00BE5046" w:rsidRPr="00BB033E">
        <w:t xml:space="preserve">manufacturer price for each pack quantity; </w:t>
      </w:r>
    </w:p>
    <w:p w14:paraId="02A2813B" w14:textId="6423DB98" w:rsidR="00CB6504" w:rsidRPr="00BB033E" w:rsidRDefault="00A6007A" w:rsidP="00A6007A">
      <w:pPr>
        <w:pStyle w:val="paragraph"/>
      </w:pPr>
      <w:r w:rsidRPr="00BB033E">
        <w:tab/>
        <w:t>(b)</w:t>
      </w:r>
      <w:r w:rsidRPr="00BB033E">
        <w:tab/>
      </w:r>
      <w:r w:rsidR="002C6F65" w:rsidRPr="00BB033E">
        <w:t xml:space="preserve">if the quantity of the </w:t>
      </w:r>
      <w:r w:rsidR="00760634" w:rsidRPr="00BB033E">
        <w:t>pharmaceutical benefit</w:t>
      </w:r>
      <w:r w:rsidR="002C6F65" w:rsidRPr="00BB033E">
        <w:t xml:space="preserve"> that is ordered and</w:t>
      </w:r>
      <w:r w:rsidR="00D52BC6" w:rsidRPr="00BB033E">
        <w:t xml:space="preserve"> </w:t>
      </w:r>
      <w:r w:rsidR="002C6F65" w:rsidRPr="00BB033E">
        <w:t xml:space="preserve">supplied is less than a pack quantity of the benefit—the amount calculated in accordance with </w:t>
      </w:r>
      <w:r w:rsidR="00CF0DF0">
        <w:t>section 1</w:t>
      </w:r>
      <w:r w:rsidR="009536D8" w:rsidRPr="00BB033E">
        <w:t>1</w:t>
      </w:r>
      <w:r w:rsidR="002C6F65" w:rsidRPr="00BB033E">
        <w:t xml:space="preserve">; </w:t>
      </w:r>
    </w:p>
    <w:p w14:paraId="2F446E5B" w14:textId="77777777" w:rsidR="00BE5046" w:rsidRPr="00BB033E" w:rsidRDefault="00A6007A" w:rsidP="00A6007A">
      <w:pPr>
        <w:pStyle w:val="paragraph"/>
      </w:pPr>
      <w:r w:rsidRPr="00BB033E">
        <w:tab/>
        <w:t>(c)</w:t>
      </w:r>
      <w:r w:rsidRPr="00BB033E">
        <w:tab/>
      </w:r>
      <w:r w:rsidR="00BE5046" w:rsidRPr="00BB033E">
        <w:t xml:space="preserve">if the quantity of the </w:t>
      </w:r>
      <w:r w:rsidR="00760634" w:rsidRPr="00BB033E">
        <w:t>pharmaceutical benefit</w:t>
      </w:r>
      <w:r w:rsidR="00BE5046" w:rsidRPr="00BB033E">
        <w:t xml:space="preserve"> that is ordered and supplied is more than a multiple of a pack quantity of the benefit—the sum of: </w:t>
      </w:r>
    </w:p>
    <w:p w14:paraId="6F4A5C32" w14:textId="4DCE01C7" w:rsidR="00CB6504" w:rsidRPr="00BB033E" w:rsidRDefault="00A6007A" w:rsidP="00A6007A">
      <w:pPr>
        <w:pStyle w:val="paragraphsub"/>
        <w:rPr>
          <w:szCs w:val="22"/>
        </w:rPr>
      </w:pPr>
      <w:r w:rsidRPr="00BB033E">
        <w:rPr>
          <w:szCs w:val="22"/>
        </w:rPr>
        <w:tab/>
        <w:t>(i)</w:t>
      </w:r>
      <w:r w:rsidRPr="00BB033E">
        <w:rPr>
          <w:szCs w:val="22"/>
        </w:rPr>
        <w:tab/>
      </w:r>
      <w:r w:rsidR="00BE5046" w:rsidRPr="00BB033E">
        <w:rPr>
          <w:szCs w:val="22"/>
        </w:rPr>
        <w:t>the approved ex</w:t>
      </w:r>
      <w:r w:rsidR="00CF0DF0">
        <w:rPr>
          <w:szCs w:val="22"/>
        </w:rPr>
        <w:noBreakHyphen/>
      </w:r>
      <w:r w:rsidR="00BE5046" w:rsidRPr="00BB033E">
        <w:rPr>
          <w:szCs w:val="22"/>
        </w:rPr>
        <w:t>manufacturer price or the proportional ex</w:t>
      </w:r>
      <w:r w:rsidR="00CF0DF0">
        <w:rPr>
          <w:szCs w:val="22"/>
        </w:rPr>
        <w:noBreakHyphen/>
      </w:r>
      <w:r w:rsidR="00BE5046" w:rsidRPr="00BB033E">
        <w:rPr>
          <w:szCs w:val="22"/>
        </w:rPr>
        <w:t>manufacturer price for each pack quantity; and</w:t>
      </w:r>
    </w:p>
    <w:p w14:paraId="12BFD16B" w14:textId="3ECAE07A" w:rsidR="00BE5046" w:rsidRPr="00BB033E" w:rsidRDefault="00A6007A" w:rsidP="00A6007A">
      <w:pPr>
        <w:pStyle w:val="paragraphsub"/>
        <w:rPr>
          <w:szCs w:val="22"/>
        </w:rPr>
      </w:pPr>
      <w:r w:rsidRPr="00BB033E">
        <w:rPr>
          <w:szCs w:val="22"/>
        </w:rPr>
        <w:tab/>
        <w:t>(ii)</w:t>
      </w:r>
      <w:r w:rsidRPr="00BB033E">
        <w:rPr>
          <w:szCs w:val="22"/>
        </w:rPr>
        <w:tab/>
      </w:r>
      <w:r w:rsidR="004B197D" w:rsidRPr="00BB033E">
        <w:rPr>
          <w:szCs w:val="22"/>
        </w:rPr>
        <w:t>the</w:t>
      </w:r>
      <w:r w:rsidR="00BE5046" w:rsidRPr="00BB033E">
        <w:rPr>
          <w:szCs w:val="22"/>
        </w:rPr>
        <w:t xml:space="preserve"> amount calculated in accordance with </w:t>
      </w:r>
      <w:r w:rsidR="00CF0DF0">
        <w:rPr>
          <w:szCs w:val="22"/>
        </w:rPr>
        <w:t>section 1</w:t>
      </w:r>
      <w:r w:rsidR="009536D8" w:rsidRPr="00BB033E">
        <w:rPr>
          <w:szCs w:val="22"/>
        </w:rPr>
        <w:t>1</w:t>
      </w:r>
      <w:r w:rsidR="00BE5046" w:rsidRPr="00BB033E">
        <w:rPr>
          <w:szCs w:val="22"/>
        </w:rPr>
        <w:t xml:space="preserve"> for the remainder of the quantity supplied that is less than a pack quantity. </w:t>
      </w:r>
    </w:p>
    <w:p w14:paraId="63D1B509" w14:textId="77777777" w:rsidR="00BE5046" w:rsidRPr="00BB033E" w:rsidRDefault="00A212F6" w:rsidP="00FD12A6">
      <w:pPr>
        <w:pStyle w:val="ActHead5"/>
      </w:pPr>
      <w:bookmarkStart w:id="18" w:name="_Toc183080209"/>
      <w:r w:rsidRPr="00BB033E">
        <w:rPr>
          <w:rStyle w:val="CharSectno"/>
        </w:rPr>
        <w:t>1</w:t>
      </w:r>
      <w:r w:rsidR="00A062BE" w:rsidRPr="00BB033E">
        <w:rPr>
          <w:rStyle w:val="CharSectno"/>
        </w:rPr>
        <w:t>1</w:t>
      </w:r>
      <w:r w:rsidR="00FD12A6" w:rsidRPr="00BB033E">
        <w:t xml:space="preserve">  </w:t>
      </w:r>
      <w:r w:rsidR="00BE5046" w:rsidRPr="00BB033E">
        <w:t>Where quantity is less than a pack quantity</w:t>
      </w:r>
      <w:bookmarkEnd w:id="18"/>
      <w:r w:rsidR="00BE5046" w:rsidRPr="00BB033E">
        <w:t xml:space="preserve"> </w:t>
      </w:r>
    </w:p>
    <w:p w14:paraId="7F1AF8D3" w14:textId="77777777" w:rsidR="00BE5046" w:rsidRPr="00BB033E" w:rsidRDefault="00A6007A" w:rsidP="00A6007A">
      <w:pPr>
        <w:pStyle w:val="subsection"/>
      </w:pPr>
      <w:r w:rsidRPr="00BB033E">
        <w:tab/>
        <w:t>(1)</w:t>
      </w:r>
      <w:r w:rsidRPr="00BB033E">
        <w:tab/>
      </w:r>
      <w:r w:rsidR="00BE5046" w:rsidRPr="00BB033E">
        <w:t xml:space="preserve">If the quantity of a </w:t>
      </w:r>
      <w:r w:rsidR="00760634" w:rsidRPr="00BB033E">
        <w:t>pharmaceutical benefit</w:t>
      </w:r>
      <w:r w:rsidR="00BE5046" w:rsidRPr="00BB033E">
        <w:t xml:space="preserve"> that is ordered and supplied is less than a pack quantity of the benefit (a </w:t>
      </w:r>
      <w:r w:rsidR="00BE5046" w:rsidRPr="00BB033E">
        <w:rPr>
          <w:b/>
        </w:rPr>
        <w:t>broken quantity</w:t>
      </w:r>
      <w:r w:rsidR="00BE5046" w:rsidRPr="00BB033E">
        <w:t xml:space="preserve">), the </w:t>
      </w:r>
      <w:r w:rsidR="00CB6504" w:rsidRPr="00BB033E">
        <w:t>amount mentioned in paragraph</w:t>
      </w:r>
      <w:r w:rsidR="00EC15BF" w:rsidRPr="00BB033E">
        <w:t> </w:t>
      </w:r>
      <w:r w:rsidR="009536D8" w:rsidRPr="00BB033E">
        <w:t>10</w:t>
      </w:r>
      <w:r w:rsidR="00E335A5" w:rsidRPr="00BB033E">
        <w:t>(1)</w:t>
      </w:r>
      <w:r w:rsidR="004B197D" w:rsidRPr="00BB033E">
        <w:t>(b) and subparagraph</w:t>
      </w:r>
      <w:r w:rsidR="00EC15BF" w:rsidRPr="00BB033E">
        <w:t> </w:t>
      </w:r>
      <w:r w:rsidR="0073583B" w:rsidRPr="00BB033E">
        <w:t>1</w:t>
      </w:r>
      <w:r w:rsidR="009536D8" w:rsidRPr="00BB033E">
        <w:t>0</w:t>
      </w:r>
      <w:r w:rsidR="00E335A5" w:rsidRPr="00BB033E">
        <w:t>(1)</w:t>
      </w:r>
      <w:r w:rsidR="00BE5046" w:rsidRPr="00BB033E">
        <w:t xml:space="preserve">(c)(ii) is to be calculated by:  </w:t>
      </w:r>
    </w:p>
    <w:p w14:paraId="48C8BFB2" w14:textId="77777777" w:rsidR="00BE5046" w:rsidRPr="00BB033E" w:rsidRDefault="00A6007A" w:rsidP="00A6007A">
      <w:pPr>
        <w:pStyle w:val="paragraph"/>
      </w:pPr>
      <w:r w:rsidRPr="00BB033E">
        <w:tab/>
        <w:t>(a)</w:t>
      </w:r>
      <w:r w:rsidRPr="00BB033E">
        <w:tab/>
      </w:r>
      <w:r w:rsidR="00BE5046" w:rsidRPr="00BB033E">
        <w:t>dividing the quantity or number of units in the broken quantity by the pack quantit</w:t>
      </w:r>
      <w:r w:rsidR="00CB6504" w:rsidRPr="00BB033E">
        <w:t>y, expressed as a percentage to </w:t>
      </w:r>
      <w:r w:rsidR="00BE5046" w:rsidRPr="00BB033E">
        <w:t xml:space="preserve">2 decimal places; and </w:t>
      </w:r>
    </w:p>
    <w:p w14:paraId="586EF20B" w14:textId="15015ED5" w:rsidR="00BE5046" w:rsidRPr="00BB033E" w:rsidRDefault="00A6007A" w:rsidP="00A6007A">
      <w:pPr>
        <w:pStyle w:val="paragraph"/>
      </w:pPr>
      <w:r w:rsidRPr="00BB033E">
        <w:tab/>
        <w:t>(b)</w:t>
      </w:r>
      <w:r w:rsidRPr="00BB033E">
        <w:tab/>
      </w:r>
      <w:r w:rsidR="00BE5046" w:rsidRPr="00BB033E">
        <w:t>applying that percentage to the approved ex</w:t>
      </w:r>
      <w:r w:rsidR="00CF0DF0">
        <w:noBreakHyphen/>
      </w:r>
      <w:r w:rsidR="00BE5046" w:rsidRPr="00BB033E">
        <w:t>manufacturer price or proportional ex</w:t>
      </w:r>
      <w:r w:rsidR="00CF0DF0">
        <w:noBreakHyphen/>
      </w:r>
      <w:r w:rsidR="00BE5046" w:rsidRPr="00BB033E">
        <w:t xml:space="preserve">manufacturer price for the pack quantity. </w:t>
      </w:r>
    </w:p>
    <w:p w14:paraId="33487CCB" w14:textId="77777777" w:rsidR="00BE5046" w:rsidRPr="00BB033E" w:rsidRDefault="00CB6504" w:rsidP="005A3B4E">
      <w:pPr>
        <w:pStyle w:val="ActHead3"/>
        <w:pageBreakBefore/>
      </w:pPr>
      <w:bookmarkStart w:id="19" w:name="_Toc183080210"/>
      <w:r w:rsidRPr="00BB033E">
        <w:rPr>
          <w:rStyle w:val="CharDivNo"/>
        </w:rPr>
        <w:t>Division</w:t>
      </w:r>
      <w:r w:rsidR="00EC15BF" w:rsidRPr="00BB033E">
        <w:rPr>
          <w:rStyle w:val="CharDivNo"/>
        </w:rPr>
        <w:t> </w:t>
      </w:r>
      <w:r w:rsidR="00BE5046" w:rsidRPr="00BB033E">
        <w:rPr>
          <w:rStyle w:val="CharDivNo"/>
        </w:rPr>
        <w:t>2</w:t>
      </w:r>
      <w:r w:rsidR="009E7729" w:rsidRPr="00BB033E">
        <w:t>—</w:t>
      </w:r>
      <w:r w:rsidR="00BE5046" w:rsidRPr="00BB033E">
        <w:rPr>
          <w:rStyle w:val="CharDivText"/>
        </w:rPr>
        <w:t xml:space="preserve">Dispensed price for supply of </w:t>
      </w:r>
      <w:r w:rsidR="00F45BBB" w:rsidRPr="00BB033E">
        <w:rPr>
          <w:rStyle w:val="CharDivText"/>
        </w:rPr>
        <w:t xml:space="preserve">a </w:t>
      </w:r>
      <w:r w:rsidR="00760634" w:rsidRPr="00BB033E">
        <w:rPr>
          <w:rStyle w:val="CharDivText"/>
        </w:rPr>
        <w:t>pharmaceutical benefit</w:t>
      </w:r>
      <w:r w:rsidR="00BE5046" w:rsidRPr="00BB033E">
        <w:rPr>
          <w:rStyle w:val="CharDivText"/>
        </w:rPr>
        <w:t xml:space="preserve"> by </w:t>
      </w:r>
      <w:r w:rsidR="00B64CA2" w:rsidRPr="00BB033E">
        <w:rPr>
          <w:rStyle w:val="CharDivText"/>
        </w:rPr>
        <w:t>certain suppliers</w:t>
      </w:r>
      <w:bookmarkEnd w:id="19"/>
    </w:p>
    <w:p w14:paraId="7EE847B1" w14:textId="77777777" w:rsidR="00BE5046" w:rsidRPr="00BB033E" w:rsidRDefault="00AE00DB" w:rsidP="00FD12A6">
      <w:pPr>
        <w:pStyle w:val="ActHead5"/>
      </w:pPr>
      <w:bookmarkStart w:id="20" w:name="_Toc183080211"/>
      <w:r w:rsidRPr="00BB033E">
        <w:rPr>
          <w:rStyle w:val="CharSectno"/>
        </w:rPr>
        <w:t>1</w:t>
      </w:r>
      <w:r w:rsidR="00A062BE" w:rsidRPr="00BB033E">
        <w:rPr>
          <w:rStyle w:val="CharSectno"/>
        </w:rPr>
        <w:t>2</w:t>
      </w:r>
      <w:r w:rsidR="00FD12A6" w:rsidRPr="00BB033E">
        <w:t xml:space="preserve">  </w:t>
      </w:r>
      <w:r w:rsidR="00BE5046" w:rsidRPr="00BB033E">
        <w:t>The dispensed price—supply by an approved hospital authority for a private hospital</w:t>
      </w:r>
      <w:r w:rsidRPr="00BB033E">
        <w:t>,</w:t>
      </w:r>
      <w:r w:rsidR="00CD00F6" w:rsidRPr="00BB033E">
        <w:t xml:space="preserve"> </w:t>
      </w:r>
      <w:r w:rsidRPr="00BB033E">
        <w:t>an approved pharmacist or</w:t>
      </w:r>
      <w:r w:rsidR="00CD00F6" w:rsidRPr="00BB033E">
        <w:t xml:space="preserve"> </w:t>
      </w:r>
      <w:r w:rsidR="00BE5046" w:rsidRPr="00BB033E">
        <w:t>an approved medical practitioner</w:t>
      </w:r>
      <w:bookmarkEnd w:id="20"/>
    </w:p>
    <w:p w14:paraId="30134A3D" w14:textId="77777777" w:rsidR="00AE496F" w:rsidRPr="00BB033E" w:rsidRDefault="00A6007A" w:rsidP="00AE496F">
      <w:pPr>
        <w:pStyle w:val="subsection"/>
      </w:pPr>
      <w:r w:rsidRPr="00BB033E">
        <w:tab/>
        <w:t>(1)</w:t>
      </w:r>
      <w:r w:rsidRPr="00BB033E">
        <w:tab/>
      </w:r>
      <w:r w:rsidR="00BE5046" w:rsidRPr="00BB033E">
        <w:t>The dispensed price for the supply of a</w:t>
      </w:r>
      <w:r w:rsidR="004E752B" w:rsidRPr="00BB033E">
        <w:t xml:space="preserve"> </w:t>
      </w:r>
      <w:r w:rsidR="00760634" w:rsidRPr="00BB033E">
        <w:t>pharmaceutical benefit</w:t>
      </w:r>
      <w:r w:rsidR="004E752B" w:rsidRPr="00BB033E">
        <w:t xml:space="preserve"> by an </w:t>
      </w:r>
      <w:r w:rsidR="00BE5046" w:rsidRPr="00BB033E">
        <w:t>approved hospital autho</w:t>
      </w:r>
      <w:r w:rsidR="00AE00DB" w:rsidRPr="00BB033E">
        <w:t xml:space="preserve">rity for a private hospital, </w:t>
      </w:r>
      <w:r w:rsidR="00BE5046" w:rsidRPr="00BB033E">
        <w:t>an approved pharmacist or</w:t>
      </w:r>
      <w:r w:rsidR="00CD00F6" w:rsidRPr="00BB033E">
        <w:t xml:space="preserve"> </w:t>
      </w:r>
      <w:r w:rsidR="00BE5046" w:rsidRPr="00BB033E">
        <w:t xml:space="preserve">an approved medical practitioner, is as follows: </w:t>
      </w:r>
    </w:p>
    <w:p w14:paraId="6F13C03A" w14:textId="77777777" w:rsidR="00E355A6" w:rsidRPr="00BB033E" w:rsidRDefault="00AE496F" w:rsidP="00AE496F">
      <w:pPr>
        <w:pStyle w:val="paragraph"/>
      </w:pPr>
      <w:r w:rsidRPr="00BB033E">
        <w:tab/>
      </w:r>
      <w:r w:rsidR="00A6007A" w:rsidRPr="00BB033E">
        <w:t>(a)</w:t>
      </w:r>
      <w:r w:rsidR="00A6007A" w:rsidRPr="00BB033E">
        <w:tab/>
      </w:r>
      <w:r w:rsidR="00BE5046" w:rsidRPr="00BB033E">
        <w:t xml:space="preserve">if the quantity of the </w:t>
      </w:r>
      <w:r w:rsidR="00760634" w:rsidRPr="00BB033E">
        <w:t>pharmaceutical benefit</w:t>
      </w:r>
      <w:r w:rsidR="00BE5046" w:rsidRPr="00BB033E">
        <w:t xml:space="preserve"> that is ordered and supplied is equal to a multiple of a pack quantity, the sum of</w:t>
      </w:r>
      <w:r w:rsidR="00E355A6" w:rsidRPr="00BB033E">
        <w:t>:</w:t>
      </w:r>
    </w:p>
    <w:p w14:paraId="63C26881" w14:textId="45F074E8" w:rsidR="0014105B" w:rsidRPr="00BB033E" w:rsidRDefault="00A6007A" w:rsidP="00A6007A">
      <w:pPr>
        <w:pStyle w:val="paragraphsub"/>
        <w:rPr>
          <w:szCs w:val="22"/>
        </w:rPr>
      </w:pPr>
      <w:r w:rsidRPr="00BB033E">
        <w:rPr>
          <w:szCs w:val="22"/>
        </w:rPr>
        <w:tab/>
        <w:t>(i)</w:t>
      </w:r>
      <w:r w:rsidRPr="00BB033E">
        <w:rPr>
          <w:szCs w:val="22"/>
        </w:rPr>
        <w:tab/>
      </w:r>
      <w:r w:rsidR="002C6F65" w:rsidRPr="00BB033E">
        <w:rPr>
          <w:szCs w:val="22"/>
        </w:rPr>
        <w:t>the approved ex</w:t>
      </w:r>
      <w:r w:rsidR="00CF0DF0">
        <w:rPr>
          <w:szCs w:val="22"/>
        </w:rPr>
        <w:noBreakHyphen/>
      </w:r>
      <w:r w:rsidR="002C6F65" w:rsidRPr="00BB033E">
        <w:rPr>
          <w:szCs w:val="22"/>
        </w:rPr>
        <w:t xml:space="preserve">manufacturer price or </w:t>
      </w:r>
      <w:r w:rsidR="004E26D0" w:rsidRPr="00BB033E">
        <w:rPr>
          <w:szCs w:val="22"/>
        </w:rPr>
        <w:t xml:space="preserve">of </w:t>
      </w:r>
      <w:r w:rsidR="002C6F65" w:rsidRPr="00BB033E">
        <w:rPr>
          <w:szCs w:val="22"/>
        </w:rPr>
        <w:t>the proportional</w:t>
      </w:r>
      <w:r w:rsidR="0064427F" w:rsidRPr="00BB033E">
        <w:rPr>
          <w:szCs w:val="22"/>
        </w:rPr>
        <w:t xml:space="preserve"> </w:t>
      </w:r>
      <w:r w:rsidR="002C6F65" w:rsidRPr="00BB033E">
        <w:rPr>
          <w:szCs w:val="22"/>
        </w:rPr>
        <w:t>ex</w:t>
      </w:r>
      <w:r w:rsidR="00CF0DF0">
        <w:rPr>
          <w:szCs w:val="22"/>
        </w:rPr>
        <w:noBreakHyphen/>
      </w:r>
      <w:r w:rsidR="002C6F65" w:rsidRPr="00BB033E">
        <w:rPr>
          <w:szCs w:val="22"/>
        </w:rPr>
        <w:t>manufacturer price for each pack quantity, plus the mark</w:t>
      </w:r>
      <w:r w:rsidR="00CF0DF0">
        <w:rPr>
          <w:szCs w:val="22"/>
        </w:rPr>
        <w:noBreakHyphen/>
      </w:r>
      <w:r w:rsidR="002C6F65" w:rsidRPr="00BB033E">
        <w:rPr>
          <w:szCs w:val="22"/>
        </w:rPr>
        <w:t xml:space="preserve">up mentioned in </w:t>
      </w:r>
      <w:r w:rsidR="00CF0DF0">
        <w:rPr>
          <w:szCs w:val="22"/>
        </w:rPr>
        <w:t>section 1</w:t>
      </w:r>
      <w:r w:rsidR="009536D8" w:rsidRPr="00BB033E">
        <w:rPr>
          <w:szCs w:val="22"/>
        </w:rPr>
        <w:t>3</w:t>
      </w:r>
      <w:r w:rsidR="002C6F65" w:rsidRPr="00BB033E">
        <w:rPr>
          <w:szCs w:val="22"/>
        </w:rPr>
        <w:t>, taken to the nearest cent, with on</w:t>
      </w:r>
      <w:r w:rsidR="00E355A6" w:rsidRPr="00BB033E">
        <w:rPr>
          <w:szCs w:val="22"/>
        </w:rPr>
        <w:t>e half cent being rounded up to </w:t>
      </w:r>
      <w:r w:rsidR="0014105B" w:rsidRPr="00BB033E">
        <w:rPr>
          <w:szCs w:val="22"/>
        </w:rPr>
        <w:t>1 cent; and</w:t>
      </w:r>
    </w:p>
    <w:p w14:paraId="34300B62" w14:textId="77777777" w:rsidR="002C6F65" w:rsidRPr="00BB033E" w:rsidRDefault="0014105B" w:rsidP="00A6007A">
      <w:pPr>
        <w:pStyle w:val="paragraphsub"/>
        <w:rPr>
          <w:szCs w:val="22"/>
        </w:rPr>
      </w:pPr>
      <w:r w:rsidRPr="00BB033E">
        <w:rPr>
          <w:szCs w:val="22"/>
        </w:rPr>
        <w:tab/>
        <w:t>(ii)</w:t>
      </w:r>
      <w:r w:rsidRPr="00BB033E">
        <w:rPr>
          <w:szCs w:val="22"/>
        </w:rPr>
        <w:tab/>
      </w:r>
      <w:r w:rsidR="002C6F65" w:rsidRPr="00BB033E">
        <w:rPr>
          <w:szCs w:val="22"/>
        </w:rPr>
        <w:t>a dispensing fee equal to the dispensing fee for the supply of</w:t>
      </w:r>
      <w:r w:rsidR="0064427F" w:rsidRPr="00BB033E">
        <w:rPr>
          <w:szCs w:val="22"/>
        </w:rPr>
        <w:t xml:space="preserve"> </w:t>
      </w:r>
      <w:r w:rsidR="002C6F65" w:rsidRPr="00BB033E">
        <w:rPr>
          <w:szCs w:val="22"/>
        </w:rPr>
        <w:t xml:space="preserve">a ready prepared </w:t>
      </w:r>
      <w:r w:rsidR="00760634" w:rsidRPr="00BB033E">
        <w:rPr>
          <w:szCs w:val="22"/>
        </w:rPr>
        <w:t>pharmaceutical benefit</w:t>
      </w:r>
      <w:r w:rsidR="0064427F" w:rsidRPr="00BB033E">
        <w:rPr>
          <w:szCs w:val="22"/>
        </w:rPr>
        <w:t xml:space="preserve">, mentioned in the </w:t>
      </w:r>
      <w:r w:rsidR="002C6F65" w:rsidRPr="00BB033E">
        <w:rPr>
          <w:szCs w:val="22"/>
        </w:rPr>
        <w:t>det</w:t>
      </w:r>
      <w:r w:rsidR="00E355A6" w:rsidRPr="00BB033E">
        <w:rPr>
          <w:szCs w:val="22"/>
        </w:rPr>
        <w:t>ermination made under paragraph</w:t>
      </w:r>
      <w:r w:rsidR="00EC15BF" w:rsidRPr="00BB033E">
        <w:rPr>
          <w:szCs w:val="22"/>
        </w:rPr>
        <w:t> </w:t>
      </w:r>
      <w:r w:rsidR="002C6F65" w:rsidRPr="00BB033E">
        <w:rPr>
          <w:szCs w:val="22"/>
        </w:rPr>
        <w:t xml:space="preserve">98B(1)(a) of the Act, as in force at the time of the supply of the </w:t>
      </w:r>
      <w:r w:rsidR="00760634" w:rsidRPr="00BB033E">
        <w:rPr>
          <w:szCs w:val="22"/>
        </w:rPr>
        <w:t>pharmaceutical benefit</w:t>
      </w:r>
      <w:r w:rsidR="002C6F65" w:rsidRPr="00BB033E">
        <w:rPr>
          <w:szCs w:val="22"/>
        </w:rPr>
        <w:t xml:space="preserve">; or </w:t>
      </w:r>
    </w:p>
    <w:p w14:paraId="3231855F" w14:textId="77777777" w:rsidR="0070225B" w:rsidRPr="00BB033E" w:rsidRDefault="0014105B" w:rsidP="0014105B">
      <w:pPr>
        <w:pStyle w:val="paragraph"/>
      </w:pPr>
      <w:r w:rsidRPr="00BB033E">
        <w:tab/>
        <w:t>(b)</w:t>
      </w:r>
      <w:r w:rsidRPr="00BB033E">
        <w:tab/>
      </w:r>
      <w:r w:rsidR="002C6F65" w:rsidRPr="00BB033E">
        <w:t xml:space="preserve">if a quantity of the </w:t>
      </w:r>
      <w:r w:rsidR="00760634" w:rsidRPr="00BB033E">
        <w:t>pharmaceutical benefit</w:t>
      </w:r>
      <w:r w:rsidR="002C6F65" w:rsidRPr="00BB033E">
        <w:t xml:space="preserve"> that is ordered and supplied is less than a pack quantity, the sum of: </w:t>
      </w:r>
    </w:p>
    <w:p w14:paraId="30D64E07" w14:textId="0940C56D" w:rsidR="002055FE" w:rsidRPr="00BB033E" w:rsidRDefault="0014105B" w:rsidP="0014105B">
      <w:pPr>
        <w:pStyle w:val="paragraphsub"/>
        <w:rPr>
          <w:szCs w:val="22"/>
        </w:rPr>
      </w:pPr>
      <w:r w:rsidRPr="00BB033E">
        <w:rPr>
          <w:szCs w:val="22"/>
        </w:rPr>
        <w:tab/>
        <w:t>(i)</w:t>
      </w:r>
      <w:r w:rsidR="007604F4" w:rsidRPr="00BB033E">
        <w:rPr>
          <w:szCs w:val="22"/>
        </w:rPr>
        <w:tab/>
      </w:r>
      <w:r w:rsidR="002C6F65" w:rsidRPr="00BB033E">
        <w:rPr>
          <w:szCs w:val="22"/>
        </w:rPr>
        <w:t xml:space="preserve">the amount calculated in accordance with </w:t>
      </w:r>
      <w:r w:rsidR="00CF0DF0">
        <w:rPr>
          <w:szCs w:val="22"/>
        </w:rPr>
        <w:t>section 1</w:t>
      </w:r>
      <w:r w:rsidR="009536D8" w:rsidRPr="00BB033E">
        <w:rPr>
          <w:szCs w:val="22"/>
        </w:rPr>
        <w:t>4</w:t>
      </w:r>
      <w:r w:rsidR="002C6F65" w:rsidRPr="00BB033E">
        <w:rPr>
          <w:szCs w:val="22"/>
        </w:rPr>
        <w:t xml:space="preserve">; and </w:t>
      </w:r>
    </w:p>
    <w:p w14:paraId="287C2515" w14:textId="6050CE64" w:rsidR="00541D78" w:rsidRPr="00BB033E" w:rsidRDefault="0014105B" w:rsidP="00AE496F">
      <w:pPr>
        <w:pStyle w:val="paragraphsub"/>
        <w:rPr>
          <w:szCs w:val="22"/>
        </w:rPr>
      </w:pPr>
      <w:r w:rsidRPr="00BB033E">
        <w:rPr>
          <w:szCs w:val="22"/>
        </w:rPr>
        <w:tab/>
        <w:t>(ii)</w:t>
      </w:r>
      <w:r w:rsidRPr="00BB033E">
        <w:rPr>
          <w:szCs w:val="22"/>
        </w:rPr>
        <w:tab/>
      </w:r>
      <w:r w:rsidR="002C6F65" w:rsidRPr="00BB033E">
        <w:rPr>
          <w:szCs w:val="22"/>
        </w:rPr>
        <w:t xml:space="preserve">a dispensing fee equal to the dispensing fee for the supply of a ready prepared </w:t>
      </w:r>
      <w:r w:rsidR="00760634" w:rsidRPr="00BB033E">
        <w:rPr>
          <w:szCs w:val="22"/>
        </w:rPr>
        <w:t>pharmaceutical benefit</w:t>
      </w:r>
      <w:r w:rsidR="002C6F65" w:rsidRPr="00BB033E">
        <w:rPr>
          <w:szCs w:val="22"/>
        </w:rPr>
        <w:t>, mentioned in the det</w:t>
      </w:r>
      <w:r w:rsidR="00E355A6" w:rsidRPr="00BB033E">
        <w:rPr>
          <w:szCs w:val="22"/>
        </w:rPr>
        <w:t>ermination made under paragraph</w:t>
      </w:r>
      <w:r w:rsidR="00EC15BF" w:rsidRPr="00BB033E">
        <w:rPr>
          <w:szCs w:val="22"/>
        </w:rPr>
        <w:t> </w:t>
      </w:r>
      <w:r w:rsidR="002C6F65" w:rsidRPr="00BB033E">
        <w:rPr>
          <w:szCs w:val="22"/>
        </w:rPr>
        <w:t>98B(1)(a) of the Act, as in force at the time of the</w:t>
      </w:r>
      <w:r w:rsidR="0064427F" w:rsidRPr="00BB033E">
        <w:rPr>
          <w:szCs w:val="22"/>
        </w:rPr>
        <w:t xml:space="preserve"> </w:t>
      </w:r>
      <w:r w:rsidR="002C6F65" w:rsidRPr="00BB033E">
        <w:rPr>
          <w:szCs w:val="22"/>
        </w:rPr>
        <w:t xml:space="preserve">supply of the </w:t>
      </w:r>
      <w:r w:rsidR="00760634" w:rsidRPr="00BB033E">
        <w:rPr>
          <w:szCs w:val="22"/>
        </w:rPr>
        <w:t>pharmaceutical benefit</w:t>
      </w:r>
      <w:r w:rsidR="002C6F65" w:rsidRPr="00BB033E">
        <w:rPr>
          <w:szCs w:val="22"/>
        </w:rPr>
        <w:t xml:space="preserve">; or </w:t>
      </w:r>
    </w:p>
    <w:p w14:paraId="3DA7557F" w14:textId="77777777" w:rsidR="0014105B" w:rsidRPr="00BB033E" w:rsidRDefault="0014105B" w:rsidP="0014105B">
      <w:pPr>
        <w:pStyle w:val="paragraph"/>
      </w:pPr>
      <w:r w:rsidRPr="00BB033E">
        <w:rPr>
          <w:szCs w:val="22"/>
        </w:rPr>
        <w:tab/>
      </w:r>
      <w:r w:rsidRPr="00BB033E">
        <w:t>(c)</w:t>
      </w:r>
      <w:r w:rsidRPr="00BB033E">
        <w:tab/>
      </w:r>
      <w:r w:rsidR="002C6F65" w:rsidRPr="00BB033E">
        <w:t xml:space="preserve">if a quantity of the </w:t>
      </w:r>
      <w:r w:rsidR="00760634" w:rsidRPr="00BB033E">
        <w:t>pharmaceutical benefit</w:t>
      </w:r>
      <w:r w:rsidR="002C6F65" w:rsidRPr="00BB033E">
        <w:t xml:space="preserve"> that is ordered and supplied is more than a multiple of a pack quantity, the sum of: </w:t>
      </w:r>
    </w:p>
    <w:p w14:paraId="5787ABD2" w14:textId="56B32040" w:rsidR="009A70EA" w:rsidRPr="00BB033E" w:rsidRDefault="0014105B" w:rsidP="0014105B">
      <w:pPr>
        <w:pStyle w:val="paragraphsub"/>
        <w:rPr>
          <w:szCs w:val="22"/>
        </w:rPr>
      </w:pPr>
      <w:r w:rsidRPr="00BB033E">
        <w:rPr>
          <w:szCs w:val="22"/>
        </w:rPr>
        <w:tab/>
        <w:t>(i)</w:t>
      </w:r>
      <w:r w:rsidRPr="00BB033E">
        <w:rPr>
          <w:szCs w:val="22"/>
        </w:rPr>
        <w:tab/>
      </w:r>
      <w:r w:rsidR="009A70EA" w:rsidRPr="00BB033E">
        <w:rPr>
          <w:szCs w:val="22"/>
        </w:rPr>
        <w:t>for each pack quantity, the approved ex</w:t>
      </w:r>
      <w:r w:rsidR="00CF0DF0">
        <w:rPr>
          <w:szCs w:val="22"/>
        </w:rPr>
        <w:noBreakHyphen/>
      </w:r>
      <w:r w:rsidR="009A70EA" w:rsidRPr="00BB033E">
        <w:rPr>
          <w:szCs w:val="22"/>
        </w:rPr>
        <w:t>manufacturer price or the proportional ex</w:t>
      </w:r>
      <w:r w:rsidR="00CF0DF0">
        <w:rPr>
          <w:szCs w:val="22"/>
        </w:rPr>
        <w:noBreakHyphen/>
      </w:r>
      <w:r w:rsidR="009A70EA" w:rsidRPr="00BB033E">
        <w:rPr>
          <w:szCs w:val="22"/>
        </w:rPr>
        <w:t>manufacturer price for the pack quantity, plus the mark</w:t>
      </w:r>
      <w:r w:rsidR="00CF0DF0">
        <w:rPr>
          <w:szCs w:val="22"/>
        </w:rPr>
        <w:noBreakHyphen/>
      </w:r>
      <w:r w:rsidR="009A70EA" w:rsidRPr="00BB033E">
        <w:rPr>
          <w:szCs w:val="22"/>
        </w:rPr>
        <w:t xml:space="preserve">up mentioned in </w:t>
      </w:r>
      <w:r w:rsidR="00CF0DF0">
        <w:rPr>
          <w:szCs w:val="22"/>
        </w:rPr>
        <w:t>section 1</w:t>
      </w:r>
      <w:r w:rsidR="009536D8" w:rsidRPr="00BB033E">
        <w:rPr>
          <w:szCs w:val="22"/>
        </w:rPr>
        <w:t>3</w:t>
      </w:r>
      <w:r w:rsidR="009A70EA" w:rsidRPr="00BB033E">
        <w:rPr>
          <w:szCs w:val="22"/>
        </w:rPr>
        <w:t>, taken to the nearest cent, with</w:t>
      </w:r>
      <w:r w:rsidR="005C066C" w:rsidRPr="00BB033E">
        <w:rPr>
          <w:szCs w:val="22"/>
        </w:rPr>
        <w:t xml:space="preserve"> one half cent being counted as </w:t>
      </w:r>
      <w:r w:rsidR="009A70EA" w:rsidRPr="00BB033E">
        <w:rPr>
          <w:szCs w:val="22"/>
        </w:rPr>
        <w:t xml:space="preserve">1 cent; and </w:t>
      </w:r>
    </w:p>
    <w:p w14:paraId="0AD78A75" w14:textId="7AEAB260" w:rsidR="009A70EA" w:rsidRPr="00BB033E" w:rsidRDefault="0014105B" w:rsidP="0014105B">
      <w:pPr>
        <w:pStyle w:val="paragraphsub"/>
        <w:rPr>
          <w:szCs w:val="22"/>
        </w:rPr>
      </w:pPr>
      <w:r w:rsidRPr="00BB033E">
        <w:rPr>
          <w:szCs w:val="22"/>
        </w:rPr>
        <w:tab/>
        <w:t>(ii)</w:t>
      </w:r>
      <w:r w:rsidR="007604F4" w:rsidRPr="00BB033E">
        <w:rPr>
          <w:szCs w:val="22"/>
        </w:rPr>
        <w:tab/>
      </w:r>
      <w:r w:rsidR="009A70EA" w:rsidRPr="00BB033E">
        <w:rPr>
          <w:szCs w:val="22"/>
        </w:rPr>
        <w:t>the amount calcul</w:t>
      </w:r>
      <w:r w:rsidR="005C066C" w:rsidRPr="00BB033E">
        <w:rPr>
          <w:szCs w:val="22"/>
        </w:rPr>
        <w:t xml:space="preserve">ated in accordance with </w:t>
      </w:r>
      <w:r w:rsidR="00CF0DF0">
        <w:rPr>
          <w:szCs w:val="22"/>
        </w:rPr>
        <w:t>section 1</w:t>
      </w:r>
      <w:r w:rsidR="009536D8" w:rsidRPr="00BB033E">
        <w:rPr>
          <w:szCs w:val="22"/>
        </w:rPr>
        <w:t>4</w:t>
      </w:r>
      <w:r w:rsidR="009A70EA" w:rsidRPr="00BB033E">
        <w:rPr>
          <w:szCs w:val="22"/>
        </w:rPr>
        <w:t xml:space="preserve"> for the remainder of the quantity supplied that is less than a pack quantity; an</w:t>
      </w:r>
      <w:r w:rsidR="0070225B" w:rsidRPr="00BB033E">
        <w:rPr>
          <w:szCs w:val="22"/>
        </w:rPr>
        <w:t>d</w:t>
      </w:r>
    </w:p>
    <w:p w14:paraId="09E764F4" w14:textId="296D8483" w:rsidR="009A70EA" w:rsidRPr="00BB033E" w:rsidRDefault="0014105B" w:rsidP="0014105B">
      <w:pPr>
        <w:pStyle w:val="paragraphsub"/>
        <w:rPr>
          <w:szCs w:val="22"/>
        </w:rPr>
      </w:pPr>
      <w:r w:rsidRPr="00BB033E">
        <w:rPr>
          <w:szCs w:val="22"/>
        </w:rPr>
        <w:tab/>
        <w:t>(iii)</w:t>
      </w:r>
      <w:r w:rsidR="007604F4" w:rsidRPr="00BB033E">
        <w:rPr>
          <w:szCs w:val="22"/>
        </w:rPr>
        <w:tab/>
      </w:r>
      <w:r w:rsidR="009A70EA" w:rsidRPr="00BB033E">
        <w:rPr>
          <w:szCs w:val="22"/>
        </w:rPr>
        <w:t xml:space="preserve">a dispensing fee equal to the dispensing fee for the supply of a ready prepared </w:t>
      </w:r>
      <w:r w:rsidR="00760634" w:rsidRPr="00BB033E">
        <w:rPr>
          <w:szCs w:val="22"/>
        </w:rPr>
        <w:t>pharmaceutical benefit</w:t>
      </w:r>
      <w:r w:rsidR="009A70EA" w:rsidRPr="00BB033E">
        <w:rPr>
          <w:szCs w:val="22"/>
        </w:rPr>
        <w:t>, mentioned in the det</w:t>
      </w:r>
      <w:r w:rsidR="005C066C" w:rsidRPr="00BB033E">
        <w:rPr>
          <w:szCs w:val="22"/>
        </w:rPr>
        <w:t>ermination made under paragraph</w:t>
      </w:r>
      <w:r w:rsidR="00EC15BF" w:rsidRPr="00BB033E">
        <w:rPr>
          <w:szCs w:val="22"/>
        </w:rPr>
        <w:t> </w:t>
      </w:r>
      <w:r w:rsidR="009A70EA" w:rsidRPr="00BB033E">
        <w:rPr>
          <w:szCs w:val="22"/>
        </w:rPr>
        <w:t xml:space="preserve">98B(1)(a) of the Act, as in force at the time of the supply of the </w:t>
      </w:r>
      <w:r w:rsidR="007604F4" w:rsidRPr="00BB033E">
        <w:rPr>
          <w:szCs w:val="22"/>
        </w:rPr>
        <w:t>p</w:t>
      </w:r>
      <w:r w:rsidR="00760634" w:rsidRPr="00BB033E">
        <w:rPr>
          <w:szCs w:val="22"/>
        </w:rPr>
        <w:t>harmaceutical benefit</w:t>
      </w:r>
      <w:r w:rsidR="007604F4" w:rsidRPr="00BB033E">
        <w:rPr>
          <w:szCs w:val="22"/>
        </w:rPr>
        <w:t>.</w:t>
      </w:r>
    </w:p>
    <w:p w14:paraId="0D188BD5" w14:textId="4B7030B9" w:rsidR="002C6F65" w:rsidRPr="00BB033E" w:rsidRDefault="00A2001F" w:rsidP="00FD12A6">
      <w:pPr>
        <w:pStyle w:val="ActHead5"/>
      </w:pPr>
      <w:bookmarkStart w:id="21" w:name="_Toc183080212"/>
      <w:r w:rsidRPr="00BB033E">
        <w:rPr>
          <w:rStyle w:val="CharSectno"/>
        </w:rPr>
        <w:t>1</w:t>
      </w:r>
      <w:r w:rsidR="00A062BE" w:rsidRPr="00BB033E">
        <w:rPr>
          <w:rStyle w:val="CharSectno"/>
        </w:rPr>
        <w:t>3</w:t>
      </w:r>
      <w:r w:rsidR="00FD12A6" w:rsidRPr="00BB033E">
        <w:t xml:space="preserve">  </w:t>
      </w:r>
      <w:r w:rsidR="002C6F65" w:rsidRPr="00BB033E">
        <w:t>Mark</w:t>
      </w:r>
      <w:r w:rsidR="00CF0DF0">
        <w:noBreakHyphen/>
      </w:r>
      <w:r w:rsidR="002C6F65" w:rsidRPr="00BB033E">
        <w:t>up</w:t>
      </w:r>
      <w:bookmarkEnd w:id="21"/>
      <w:r w:rsidR="002C6F65" w:rsidRPr="00BB033E">
        <w:t xml:space="preserve"> </w:t>
      </w:r>
    </w:p>
    <w:p w14:paraId="01B91DC9" w14:textId="3C7A35AA" w:rsidR="002B6FC6" w:rsidRPr="00BB033E" w:rsidRDefault="0014105B" w:rsidP="0014105B">
      <w:pPr>
        <w:pStyle w:val="subsection"/>
      </w:pPr>
      <w:r w:rsidRPr="00BB033E">
        <w:tab/>
      </w:r>
      <w:r w:rsidRPr="00BB033E">
        <w:tab/>
      </w:r>
      <w:r w:rsidR="002C6F65" w:rsidRPr="00BB033E">
        <w:t>For subpara</w:t>
      </w:r>
      <w:r w:rsidR="003A5FEA" w:rsidRPr="00BB033E">
        <w:t>graphs</w:t>
      </w:r>
      <w:r w:rsidR="00EC15BF" w:rsidRPr="00BB033E">
        <w:t> </w:t>
      </w:r>
      <w:r w:rsidR="00A2001F" w:rsidRPr="00BB033E">
        <w:t>1</w:t>
      </w:r>
      <w:r w:rsidR="00D31844" w:rsidRPr="00BB033E">
        <w:t>2</w:t>
      </w:r>
      <w:r w:rsidR="002B6FC6" w:rsidRPr="00BB033E">
        <w:t>(1)(a)(i) and </w:t>
      </w:r>
      <w:r w:rsidR="00A2001F" w:rsidRPr="00BB033E">
        <w:t>1</w:t>
      </w:r>
      <w:r w:rsidR="00D31844" w:rsidRPr="00BB033E">
        <w:t>2</w:t>
      </w:r>
      <w:r w:rsidR="002B6FC6" w:rsidRPr="00BB033E">
        <w:t>(1)(c)(i) and</w:t>
      </w:r>
      <w:r w:rsidR="006F2064" w:rsidRPr="00BB033E">
        <w:t xml:space="preserve"> for</w:t>
      </w:r>
      <w:r w:rsidR="002B6FC6" w:rsidRPr="00BB033E">
        <w:t xml:space="preserve"> paragraph</w:t>
      </w:r>
      <w:r w:rsidR="00EC15BF" w:rsidRPr="00BB033E">
        <w:t> </w:t>
      </w:r>
      <w:r w:rsidR="0073583B" w:rsidRPr="00BB033E">
        <w:t>1</w:t>
      </w:r>
      <w:r w:rsidR="00D31844" w:rsidRPr="00BB033E">
        <w:t>4</w:t>
      </w:r>
      <w:r w:rsidR="002C6F65" w:rsidRPr="00BB033E">
        <w:t>(a), the mark</w:t>
      </w:r>
      <w:r w:rsidR="00CF0DF0">
        <w:noBreakHyphen/>
      </w:r>
      <w:r w:rsidR="002C6F65" w:rsidRPr="00BB033E">
        <w:t>up</w:t>
      </w:r>
      <w:r w:rsidR="003A5FEA" w:rsidRPr="00BB033E">
        <w:t xml:space="preserve"> </w:t>
      </w:r>
      <w:r w:rsidR="002C6F65" w:rsidRPr="00BB033E">
        <w:t>for a pack quantity of a ready</w:t>
      </w:r>
      <w:r w:rsidR="00CF0DF0">
        <w:noBreakHyphen/>
      </w:r>
      <w:r w:rsidR="002C6F65" w:rsidRPr="00BB033E">
        <w:t xml:space="preserve">prepared </w:t>
      </w:r>
      <w:r w:rsidR="00760634" w:rsidRPr="00BB033E">
        <w:t>pharmaceutical benefit</w:t>
      </w:r>
      <w:r w:rsidR="002C6F65" w:rsidRPr="00BB033E">
        <w:t xml:space="preserve"> is: </w:t>
      </w:r>
    </w:p>
    <w:p w14:paraId="35B84C5C" w14:textId="5FA11C57" w:rsidR="008A4F00" w:rsidRPr="00BB033E" w:rsidRDefault="0014105B" w:rsidP="0014105B">
      <w:pPr>
        <w:pStyle w:val="paragraph"/>
      </w:pPr>
      <w:r w:rsidRPr="00BB033E">
        <w:tab/>
        <w:t>(a)</w:t>
      </w:r>
      <w:r w:rsidRPr="00BB033E">
        <w:tab/>
      </w:r>
      <w:r w:rsidR="002C6F65" w:rsidRPr="00BB033E">
        <w:t>if the pack quantity for which a mark</w:t>
      </w:r>
      <w:r w:rsidR="00CF0DF0">
        <w:noBreakHyphen/>
      </w:r>
      <w:r w:rsidR="002C6F65" w:rsidRPr="00BB033E">
        <w:t xml:space="preserve">up is to be calculated under this section is equal to a maximum quantity of the </w:t>
      </w:r>
      <w:r w:rsidR="00760634" w:rsidRPr="00BB033E">
        <w:t>pharmaceutical benefit</w:t>
      </w:r>
      <w:r w:rsidR="002C6F65" w:rsidRPr="00BB033E">
        <w:t>, the mark</w:t>
      </w:r>
      <w:r w:rsidR="00CF0DF0">
        <w:noBreakHyphen/>
      </w:r>
      <w:r w:rsidR="002C6F65" w:rsidRPr="00BB033E">
        <w:t>up is the amount mentioned in the table below for the approved ex</w:t>
      </w:r>
      <w:r w:rsidR="00CF0DF0">
        <w:noBreakHyphen/>
      </w:r>
      <w:r w:rsidR="002C6F65" w:rsidRPr="00BB033E">
        <w:t>manufacturer price (</w:t>
      </w:r>
      <w:proofErr w:type="spellStart"/>
      <w:r w:rsidR="002C6F65" w:rsidRPr="00BB033E">
        <w:t>AEMP</w:t>
      </w:r>
      <w:proofErr w:type="spellEnd"/>
      <w:r w:rsidR="002C6F65" w:rsidRPr="00BB033E">
        <w:t>) or</w:t>
      </w:r>
      <w:r w:rsidR="006F2064" w:rsidRPr="00BB033E">
        <w:t xml:space="preserve"> for the</w:t>
      </w:r>
      <w:r w:rsidR="002C6F65" w:rsidRPr="00BB033E">
        <w:t xml:space="preserve"> proportional ex</w:t>
      </w:r>
      <w:r w:rsidR="00CF0DF0">
        <w:noBreakHyphen/>
      </w:r>
      <w:r w:rsidR="002C6F65" w:rsidRPr="00BB033E">
        <w:t>manufacturer price (</w:t>
      </w:r>
      <w:proofErr w:type="spellStart"/>
      <w:r w:rsidR="002C6F65" w:rsidRPr="00BB033E">
        <w:t>PEMP</w:t>
      </w:r>
      <w:proofErr w:type="spellEnd"/>
      <w:r w:rsidR="002C6F65" w:rsidRPr="00BB033E">
        <w:t xml:space="preserve">) for that quantity. </w:t>
      </w:r>
    </w:p>
    <w:p w14:paraId="7A5642EE" w14:textId="77777777" w:rsidR="001B3365" w:rsidRPr="00BB033E" w:rsidRDefault="00834A71" w:rsidP="00890DD9">
      <w:pPr>
        <w:pStyle w:val="paragraph"/>
        <w:jc w:val="center"/>
      </w:pPr>
      <w:r w:rsidRPr="00BB033E">
        <w:rPr>
          <w:noProof/>
        </w:rPr>
        <w:drawing>
          <wp:inline distT="0" distB="0" distL="0" distR="0" wp14:anchorId="6662446C" wp14:editId="49B08EC1">
            <wp:extent cx="4998720" cy="1666875"/>
            <wp:effectExtent l="0" t="0" r="0" b="9525"/>
            <wp:docPr id="4" name="Picture 4" descr="Table showing the ex-manufacturer price (AEMP) or for the proportional ex-manufacturer price (PEMP) for that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extLst>
                        <a:ext uri="{28A0092B-C50C-407E-A947-70E740481C1C}">
                          <a14:useLocalDpi xmlns:a14="http://schemas.microsoft.com/office/drawing/2010/main" val="0"/>
                        </a:ext>
                      </a:extLst>
                    </a:blip>
                    <a:srcRect l="24321" t="34578" r="7366" b="23311"/>
                    <a:stretch/>
                  </pic:blipFill>
                  <pic:spPr bwMode="auto">
                    <a:xfrm>
                      <a:off x="0" y="0"/>
                      <a:ext cx="4998720" cy="1666875"/>
                    </a:xfrm>
                    <a:prstGeom prst="rect">
                      <a:avLst/>
                    </a:prstGeom>
                    <a:ln>
                      <a:noFill/>
                    </a:ln>
                    <a:extLst>
                      <a:ext uri="{53640926-AAD7-44D8-BBD7-CCE9431645EC}">
                        <a14:shadowObscured xmlns:a14="http://schemas.microsoft.com/office/drawing/2010/main"/>
                      </a:ext>
                    </a:extLst>
                  </pic:spPr>
                </pic:pic>
              </a:graphicData>
            </a:graphic>
          </wp:inline>
        </w:drawing>
      </w:r>
    </w:p>
    <w:p w14:paraId="5A52AFAD" w14:textId="4ACB2780" w:rsidR="00B532E4" w:rsidRPr="00BB033E" w:rsidRDefault="00890DD9" w:rsidP="004377B2">
      <w:pPr>
        <w:pStyle w:val="paragraph"/>
      </w:pPr>
      <w:r w:rsidRPr="00BB033E">
        <w:tab/>
      </w:r>
      <w:r w:rsidR="0014105B" w:rsidRPr="00BB033E">
        <w:t>(b)</w:t>
      </w:r>
      <w:r w:rsidR="0014105B" w:rsidRPr="00BB033E">
        <w:tab/>
      </w:r>
      <w:r w:rsidR="002C6F65" w:rsidRPr="00BB033E">
        <w:t>if the pack quantity for which a mark</w:t>
      </w:r>
      <w:r w:rsidR="00CF0DF0">
        <w:noBreakHyphen/>
      </w:r>
      <w:r w:rsidR="002C6F65" w:rsidRPr="00BB033E">
        <w:t xml:space="preserve">up is to be calculated under this section is not equal to a maximum quantity of the </w:t>
      </w:r>
      <w:r w:rsidR="00760634" w:rsidRPr="00BB033E">
        <w:t>pharmaceutical benefit</w:t>
      </w:r>
      <w:r w:rsidR="002C6F65" w:rsidRPr="00BB033E">
        <w:t>, the mark</w:t>
      </w:r>
      <w:r w:rsidR="00CF0DF0">
        <w:noBreakHyphen/>
      </w:r>
      <w:r w:rsidR="002C6F65" w:rsidRPr="00BB033E">
        <w:t>up is worked out as follows:</w:t>
      </w:r>
    </w:p>
    <w:p w14:paraId="312A6C92" w14:textId="1EFA75AA" w:rsidR="00B532E4" w:rsidRPr="00BB033E" w:rsidRDefault="0014105B" w:rsidP="0014105B">
      <w:pPr>
        <w:pStyle w:val="paragraphsub"/>
        <w:rPr>
          <w:szCs w:val="22"/>
        </w:rPr>
      </w:pPr>
      <w:r w:rsidRPr="00BB033E">
        <w:rPr>
          <w:szCs w:val="22"/>
        </w:rPr>
        <w:tab/>
        <w:t>(i)</w:t>
      </w:r>
      <w:r w:rsidRPr="00BB033E">
        <w:rPr>
          <w:szCs w:val="22"/>
        </w:rPr>
        <w:tab/>
      </w:r>
      <w:r w:rsidR="002C6F65" w:rsidRPr="00BB033E">
        <w:rPr>
          <w:szCs w:val="22"/>
        </w:rPr>
        <w:t>if the mark</w:t>
      </w:r>
      <w:r w:rsidR="00CF0DF0">
        <w:rPr>
          <w:szCs w:val="22"/>
        </w:rPr>
        <w:noBreakHyphen/>
      </w:r>
      <w:r w:rsidR="002C6F65" w:rsidRPr="00BB033E">
        <w:rPr>
          <w:szCs w:val="22"/>
        </w:rPr>
        <w:t xml:space="preserve">up that would apply to the maximum quantity is shown in the table in </w:t>
      </w:r>
      <w:r w:rsidR="00EC15BF" w:rsidRPr="00BB033E">
        <w:rPr>
          <w:szCs w:val="22"/>
        </w:rPr>
        <w:t>paragraph (</w:t>
      </w:r>
      <w:r w:rsidR="002C6F65" w:rsidRPr="00BB033E">
        <w:rPr>
          <w:szCs w:val="22"/>
        </w:rPr>
        <w:t>a) as a monetary amount—the mark</w:t>
      </w:r>
      <w:r w:rsidR="00CF0DF0">
        <w:rPr>
          <w:szCs w:val="22"/>
        </w:rPr>
        <w:noBreakHyphen/>
      </w:r>
      <w:r w:rsidR="002C6F65" w:rsidRPr="00BB033E">
        <w:rPr>
          <w:szCs w:val="22"/>
        </w:rPr>
        <w:t>up for the pack quantity is that monetary amount</w:t>
      </w:r>
      <w:r w:rsidR="006F2064" w:rsidRPr="00BB033E">
        <w:rPr>
          <w:szCs w:val="22"/>
        </w:rPr>
        <w:t>,</w:t>
      </w:r>
      <w:r w:rsidR="002C6F65" w:rsidRPr="00BB033E">
        <w:rPr>
          <w:szCs w:val="22"/>
        </w:rPr>
        <w:t xml:space="preserve"> reduced proportionately for the relative quantities; and </w:t>
      </w:r>
    </w:p>
    <w:p w14:paraId="4393E605" w14:textId="0231CA26" w:rsidR="00B532E4" w:rsidRPr="00BB033E" w:rsidRDefault="0014105B" w:rsidP="0014105B">
      <w:pPr>
        <w:pStyle w:val="paragraphsub"/>
        <w:rPr>
          <w:szCs w:val="22"/>
        </w:rPr>
      </w:pPr>
      <w:r w:rsidRPr="00BB033E">
        <w:rPr>
          <w:szCs w:val="22"/>
        </w:rPr>
        <w:tab/>
        <w:t>(ii)</w:t>
      </w:r>
      <w:r w:rsidRPr="00BB033E">
        <w:rPr>
          <w:szCs w:val="22"/>
        </w:rPr>
        <w:tab/>
      </w:r>
      <w:r w:rsidR="002C6F65" w:rsidRPr="00BB033E">
        <w:rPr>
          <w:szCs w:val="22"/>
        </w:rPr>
        <w:t>if the mark</w:t>
      </w:r>
      <w:r w:rsidR="00CF0DF0">
        <w:rPr>
          <w:szCs w:val="22"/>
        </w:rPr>
        <w:noBreakHyphen/>
      </w:r>
      <w:r w:rsidR="002C6F65" w:rsidRPr="00BB033E">
        <w:rPr>
          <w:szCs w:val="22"/>
        </w:rPr>
        <w:t xml:space="preserve">up that would apply to the maximum quantity is shown in the table in </w:t>
      </w:r>
      <w:r w:rsidR="00EC15BF" w:rsidRPr="00BB033E">
        <w:rPr>
          <w:szCs w:val="22"/>
        </w:rPr>
        <w:t>paragraph (</w:t>
      </w:r>
      <w:r w:rsidR="002C6F65" w:rsidRPr="00BB033E">
        <w:rPr>
          <w:szCs w:val="22"/>
        </w:rPr>
        <w:t xml:space="preserve">a) as a percentage of </w:t>
      </w:r>
      <w:proofErr w:type="spellStart"/>
      <w:r w:rsidR="002C6F65" w:rsidRPr="00BB033E">
        <w:rPr>
          <w:szCs w:val="22"/>
        </w:rPr>
        <w:t>AEMP</w:t>
      </w:r>
      <w:proofErr w:type="spellEnd"/>
      <w:r w:rsidR="002C6F65" w:rsidRPr="00BB033E">
        <w:rPr>
          <w:szCs w:val="22"/>
        </w:rPr>
        <w:t xml:space="preserve"> or </w:t>
      </w:r>
      <w:proofErr w:type="spellStart"/>
      <w:r w:rsidR="002C6F65" w:rsidRPr="00BB033E">
        <w:rPr>
          <w:szCs w:val="22"/>
        </w:rPr>
        <w:t>PEMP</w:t>
      </w:r>
      <w:proofErr w:type="spellEnd"/>
      <w:r w:rsidR="002C6F65" w:rsidRPr="00BB033E">
        <w:rPr>
          <w:szCs w:val="22"/>
        </w:rPr>
        <w:t>—the mark</w:t>
      </w:r>
      <w:r w:rsidR="00CF0DF0">
        <w:rPr>
          <w:szCs w:val="22"/>
        </w:rPr>
        <w:noBreakHyphen/>
      </w:r>
      <w:r w:rsidR="002C6F65" w:rsidRPr="00BB033E">
        <w:rPr>
          <w:szCs w:val="22"/>
        </w:rPr>
        <w:t>up for the pack quantity is that percentage of the AEMP or PEMP for the pack quantity.</w:t>
      </w:r>
    </w:p>
    <w:p w14:paraId="1BEC2483" w14:textId="77777777" w:rsidR="00B532E4" w:rsidRPr="00BB033E" w:rsidRDefault="00F45BBB" w:rsidP="00FD12A6">
      <w:pPr>
        <w:pStyle w:val="ActHead5"/>
      </w:pPr>
      <w:bookmarkStart w:id="22" w:name="_Toc183080213"/>
      <w:r w:rsidRPr="00BB033E">
        <w:rPr>
          <w:rStyle w:val="CharSectno"/>
        </w:rPr>
        <w:t>1</w:t>
      </w:r>
      <w:r w:rsidR="00A062BE" w:rsidRPr="00BB033E">
        <w:rPr>
          <w:rStyle w:val="CharSectno"/>
        </w:rPr>
        <w:t>4</w:t>
      </w:r>
      <w:r w:rsidR="00FD12A6" w:rsidRPr="00BB033E">
        <w:t xml:space="preserve">  </w:t>
      </w:r>
      <w:r w:rsidR="00B532E4" w:rsidRPr="00BB033E">
        <w:t>Where quantity is less than a pack quantity</w:t>
      </w:r>
      <w:bookmarkEnd w:id="22"/>
      <w:r w:rsidR="00B532E4" w:rsidRPr="00BB033E">
        <w:t xml:space="preserve"> </w:t>
      </w:r>
    </w:p>
    <w:p w14:paraId="4D416F22" w14:textId="77777777" w:rsidR="00A63031" w:rsidRPr="00BB033E" w:rsidRDefault="0014105B" w:rsidP="0014105B">
      <w:pPr>
        <w:pStyle w:val="subsection"/>
      </w:pPr>
      <w:r w:rsidRPr="00BB033E">
        <w:tab/>
      </w:r>
      <w:r w:rsidRPr="00BB033E">
        <w:tab/>
      </w:r>
      <w:r w:rsidR="00B532E4" w:rsidRPr="00BB033E">
        <w:t xml:space="preserve">If the quantity of a </w:t>
      </w:r>
      <w:r w:rsidR="00760634" w:rsidRPr="00BB033E">
        <w:t>pharmaceutical benefit</w:t>
      </w:r>
      <w:r w:rsidR="00B532E4" w:rsidRPr="00BB033E">
        <w:t xml:space="preserve"> that is ordered and supplied is less than a pack quantity of the benefit (a broken quantity), the amount mentioned in subparagraph</w:t>
      </w:r>
      <w:r w:rsidR="00E52A27" w:rsidRPr="00BB033E">
        <w:t>s</w:t>
      </w:r>
      <w:r w:rsidR="00EC15BF" w:rsidRPr="00BB033E">
        <w:t> </w:t>
      </w:r>
      <w:r w:rsidR="00B532E4" w:rsidRPr="00BB033E">
        <w:t>1</w:t>
      </w:r>
      <w:r w:rsidR="00D31844" w:rsidRPr="00BB033E">
        <w:t>2</w:t>
      </w:r>
      <w:r w:rsidR="00E335A5" w:rsidRPr="00BB033E">
        <w:t>(1)</w:t>
      </w:r>
      <w:r w:rsidR="00B532E4" w:rsidRPr="00BB033E">
        <w:t>(b)(i) and 1</w:t>
      </w:r>
      <w:r w:rsidR="00D31844" w:rsidRPr="00BB033E">
        <w:t>2</w:t>
      </w:r>
      <w:r w:rsidR="00E335A5" w:rsidRPr="00BB033E">
        <w:t>(1)</w:t>
      </w:r>
      <w:r w:rsidR="00B532E4" w:rsidRPr="00BB033E">
        <w:t>(c)(ii) is to be calculated by:</w:t>
      </w:r>
    </w:p>
    <w:p w14:paraId="6251585F" w14:textId="17AFC942" w:rsidR="00B532E4" w:rsidRPr="00BB033E" w:rsidRDefault="0014105B" w:rsidP="0014105B">
      <w:pPr>
        <w:pStyle w:val="paragraph"/>
      </w:pPr>
      <w:r w:rsidRPr="00BB033E">
        <w:tab/>
        <w:t>(a)</w:t>
      </w:r>
      <w:r w:rsidRPr="00BB033E">
        <w:tab/>
      </w:r>
      <w:r w:rsidR="00B532E4" w:rsidRPr="00BB033E">
        <w:t>adding the mark</w:t>
      </w:r>
      <w:r w:rsidR="00CF0DF0">
        <w:noBreakHyphen/>
      </w:r>
      <w:r w:rsidR="00B532E4" w:rsidRPr="00BB033E">
        <w:t xml:space="preserve">up mentioned in </w:t>
      </w:r>
      <w:r w:rsidR="00CF0DF0">
        <w:t>section 1</w:t>
      </w:r>
      <w:r w:rsidR="00D31844" w:rsidRPr="00BB033E">
        <w:t>3</w:t>
      </w:r>
      <w:r w:rsidR="00B532E4" w:rsidRPr="00BB033E">
        <w:t xml:space="preserve"> to the approved ex</w:t>
      </w:r>
      <w:r w:rsidR="00CF0DF0">
        <w:noBreakHyphen/>
      </w:r>
      <w:r w:rsidR="00B532E4" w:rsidRPr="00BB033E">
        <w:t>manufacturer price or the proportional ex</w:t>
      </w:r>
      <w:r w:rsidR="00CF0DF0">
        <w:noBreakHyphen/>
      </w:r>
      <w:r w:rsidR="00B532E4" w:rsidRPr="00BB033E">
        <w:t xml:space="preserve">manufacturer price for the pack quantity, taking the result to the nearest cent, with one half cent being counted as 1 cent; and </w:t>
      </w:r>
    </w:p>
    <w:p w14:paraId="65B8195D" w14:textId="77777777" w:rsidR="009574D5" w:rsidRPr="00BB033E" w:rsidRDefault="0014105B" w:rsidP="0014105B">
      <w:pPr>
        <w:pStyle w:val="paragraph"/>
      </w:pPr>
      <w:r w:rsidRPr="00BB033E">
        <w:tab/>
        <w:t>(b)</w:t>
      </w:r>
      <w:r w:rsidRPr="00BB033E">
        <w:tab/>
      </w:r>
      <w:r w:rsidR="00B532E4" w:rsidRPr="00BB033E">
        <w:t>dividing the quantity or number of units in the broken quantity by the pack quantit</w:t>
      </w:r>
      <w:r w:rsidR="009574D5" w:rsidRPr="00BB033E">
        <w:t>y, expressed as a percentage to </w:t>
      </w:r>
      <w:r w:rsidR="00B532E4" w:rsidRPr="00BB033E">
        <w:t xml:space="preserve">2 decimal places; and </w:t>
      </w:r>
    </w:p>
    <w:p w14:paraId="62B1F15B" w14:textId="0DF35B9D" w:rsidR="00B532E4" w:rsidRPr="00BB033E" w:rsidRDefault="0014105B" w:rsidP="0014105B">
      <w:pPr>
        <w:pStyle w:val="paragraph"/>
      </w:pPr>
      <w:r w:rsidRPr="00BB033E">
        <w:tab/>
        <w:t>(c)</w:t>
      </w:r>
      <w:r w:rsidRPr="00BB033E">
        <w:tab/>
      </w:r>
      <w:r w:rsidR="00B532E4" w:rsidRPr="00BB033E">
        <w:t xml:space="preserve">applying the percentage worked out under </w:t>
      </w:r>
      <w:r w:rsidR="00EC15BF" w:rsidRPr="00BB033E">
        <w:t>subparagraph (</w:t>
      </w:r>
      <w:r w:rsidR="00B532E4" w:rsidRPr="00BB033E">
        <w:t xml:space="preserve">b) to the amount worked out under </w:t>
      </w:r>
      <w:r w:rsidR="00EC15BF" w:rsidRPr="00BB033E">
        <w:t>subparagraph (</w:t>
      </w:r>
      <w:r w:rsidR="00B532E4" w:rsidRPr="00BB033E">
        <w:t>a).</w:t>
      </w:r>
    </w:p>
    <w:p w14:paraId="5F851177" w14:textId="77777777" w:rsidR="00F45BBB" w:rsidRPr="00BB033E" w:rsidRDefault="0043504E" w:rsidP="00FD12A6">
      <w:pPr>
        <w:pStyle w:val="ActHead5"/>
      </w:pPr>
      <w:bookmarkStart w:id="23" w:name="_Toc183080214"/>
      <w:r w:rsidRPr="00BB033E">
        <w:rPr>
          <w:rStyle w:val="CharSectno"/>
        </w:rPr>
        <w:t>1</w:t>
      </w:r>
      <w:r w:rsidR="00A062BE" w:rsidRPr="00BB033E">
        <w:rPr>
          <w:rStyle w:val="CharSectno"/>
        </w:rPr>
        <w:t>5</w:t>
      </w:r>
      <w:r w:rsidR="00FD12A6" w:rsidRPr="00BB033E">
        <w:t xml:space="preserve">  </w:t>
      </w:r>
      <w:r w:rsidR="00F45BBB" w:rsidRPr="00BB033E">
        <w:t>Dispensing fee</w:t>
      </w:r>
      <w:bookmarkEnd w:id="23"/>
      <w:r w:rsidR="00F45BBB" w:rsidRPr="00BB033E">
        <w:t xml:space="preserve"> </w:t>
      </w:r>
    </w:p>
    <w:p w14:paraId="0EFBE12B" w14:textId="77777777" w:rsidR="00F45BBB" w:rsidRPr="00BB033E" w:rsidRDefault="0014105B" w:rsidP="0014105B">
      <w:pPr>
        <w:pStyle w:val="subsection"/>
      </w:pPr>
      <w:r w:rsidRPr="00BB033E">
        <w:tab/>
      </w:r>
      <w:r w:rsidRPr="00BB033E">
        <w:tab/>
      </w:r>
      <w:r w:rsidR="00F45BBB" w:rsidRPr="00BB033E">
        <w:t>If an eligible medical practitioner, instead of directing a repeated supply of a pharmaceutical benefit, directs the supply on one occasion of a quantity or number of units of the drug, not exceeding the total quantity or number of units that could be prescribed if the eligible medical practitioner directed a repeated supply, the dispensed price for the supply of the pharmaceutical benefit will i</w:t>
      </w:r>
      <w:r w:rsidRPr="00BB033E">
        <w:t>nclude only one dispensing fee.</w:t>
      </w:r>
    </w:p>
    <w:p w14:paraId="6FF9E76A" w14:textId="77777777" w:rsidR="00F45BBB" w:rsidRPr="00BB033E" w:rsidRDefault="00F45BBB" w:rsidP="00BD6D17">
      <w:pPr>
        <w:pStyle w:val="ActHead3"/>
        <w:pageBreakBefore/>
      </w:pPr>
      <w:bookmarkStart w:id="24" w:name="_Toc183080215"/>
      <w:r w:rsidRPr="00BB033E">
        <w:rPr>
          <w:rStyle w:val="CharDivNo"/>
        </w:rPr>
        <w:t>Division</w:t>
      </w:r>
      <w:r w:rsidR="00EC15BF" w:rsidRPr="00BB033E">
        <w:rPr>
          <w:rStyle w:val="CharDivNo"/>
        </w:rPr>
        <w:t> </w:t>
      </w:r>
      <w:r w:rsidRPr="00BB033E">
        <w:rPr>
          <w:rStyle w:val="CharDivNo"/>
        </w:rPr>
        <w:t>3</w:t>
      </w:r>
      <w:r w:rsidR="009E7729" w:rsidRPr="00BB033E">
        <w:t>—</w:t>
      </w:r>
      <w:r w:rsidRPr="00BB033E">
        <w:rPr>
          <w:rStyle w:val="CharDivText"/>
        </w:rPr>
        <w:t>Dispensed price</w:t>
      </w:r>
      <w:r w:rsidR="00834A71" w:rsidRPr="00BB033E">
        <w:rPr>
          <w:rStyle w:val="CharDivText"/>
        </w:rPr>
        <w:t>—</w:t>
      </w:r>
      <w:r w:rsidRPr="00BB033E">
        <w:rPr>
          <w:rStyle w:val="CharDivText"/>
        </w:rPr>
        <w:t>Other matters</w:t>
      </w:r>
      <w:bookmarkEnd w:id="24"/>
    </w:p>
    <w:p w14:paraId="612FC192" w14:textId="5024562D" w:rsidR="00F45BBB" w:rsidRPr="00BB033E" w:rsidRDefault="0043504E" w:rsidP="00FD12A6">
      <w:pPr>
        <w:pStyle w:val="ActHead5"/>
      </w:pPr>
      <w:bookmarkStart w:id="25" w:name="_Toc183080216"/>
      <w:r w:rsidRPr="00BB033E">
        <w:rPr>
          <w:rStyle w:val="CharSectno"/>
        </w:rPr>
        <w:t>1</w:t>
      </w:r>
      <w:r w:rsidR="00A062BE" w:rsidRPr="00BB033E">
        <w:rPr>
          <w:rStyle w:val="CharSectno"/>
        </w:rPr>
        <w:t>6</w:t>
      </w:r>
      <w:r w:rsidR="00FD12A6" w:rsidRPr="00BB033E">
        <w:t xml:space="preserve">  </w:t>
      </w:r>
      <w:r w:rsidR="00F45BBB" w:rsidRPr="00BB033E">
        <w:t>Rounding up of dispensed price</w:t>
      </w:r>
      <w:bookmarkEnd w:id="25"/>
    </w:p>
    <w:p w14:paraId="0021E5D2" w14:textId="5B3D156D" w:rsidR="005B7641" w:rsidRPr="00BB033E" w:rsidRDefault="0014105B" w:rsidP="0014105B">
      <w:pPr>
        <w:pStyle w:val="subsection"/>
      </w:pPr>
      <w:r w:rsidRPr="00BB033E">
        <w:tab/>
      </w:r>
      <w:r w:rsidRPr="00BB033E">
        <w:tab/>
      </w:r>
      <w:r w:rsidR="00F45BBB" w:rsidRPr="00BB033E">
        <w:t xml:space="preserve">The dispensed price for the supply of a pharmaceutical benefit will in each case be taken to the nearest cent, </w:t>
      </w:r>
      <w:r w:rsidR="00577283" w:rsidRPr="00BB033E">
        <w:t>one half cent being counted as one</w:t>
      </w:r>
      <w:r w:rsidR="00F45BBB" w:rsidRPr="00BB033E">
        <w:t xml:space="preserve"> cent.</w:t>
      </w:r>
    </w:p>
    <w:p w14:paraId="2F7A4C5B" w14:textId="77777777" w:rsidR="002C6F65" w:rsidRPr="00BB033E" w:rsidRDefault="00A63031" w:rsidP="00B77A3B">
      <w:pPr>
        <w:pStyle w:val="ActHead2"/>
        <w:pageBreakBefore/>
      </w:pPr>
      <w:bookmarkStart w:id="26" w:name="_Toc183080217"/>
      <w:r w:rsidRPr="00BB033E">
        <w:rPr>
          <w:rStyle w:val="CharPartNo"/>
        </w:rPr>
        <w:t>P</w:t>
      </w:r>
      <w:r w:rsidR="009574D5" w:rsidRPr="00BB033E">
        <w:rPr>
          <w:rStyle w:val="CharPartNo"/>
        </w:rPr>
        <w:t>art</w:t>
      </w:r>
      <w:r w:rsidR="00EC15BF" w:rsidRPr="00BB033E">
        <w:rPr>
          <w:rStyle w:val="CharPartNo"/>
        </w:rPr>
        <w:t> </w:t>
      </w:r>
      <w:r w:rsidR="005B7641" w:rsidRPr="00BB033E">
        <w:rPr>
          <w:rStyle w:val="CharPartNo"/>
        </w:rPr>
        <w:t>5</w:t>
      </w:r>
      <w:r w:rsidR="009E7729" w:rsidRPr="00BB033E">
        <w:t>—</w:t>
      </w:r>
      <w:r w:rsidR="002C6F65" w:rsidRPr="00BB033E">
        <w:rPr>
          <w:rStyle w:val="CharPartText"/>
        </w:rPr>
        <w:t>Patient contributions</w:t>
      </w:r>
      <w:bookmarkEnd w:id="26"/>
    </w:p>
    <w:p w14:paraId="01D01934" w14:textId="77777777" w:rsidR="003C2523" w:rsidRPr="00BB033E" w:rsidRDefault="003C2523" w:rsidP="003C2523">
      <w:pPr>
        <w:pStyle w:val="Header"/>
        <w:keepNext w:val="0"/>
        <w:keepLines w:val="0"/>
      </w:pPr>
      <w:r w:rsidRPr="00BB033E">
        <w:rPr>
          <w:rStyle w:val="CharDivNo"/>
        </w:rPr>
        <w:t xml:space="preserve"> </w:t>
      </w:r>
      <w:r w:rsidRPr="00BB033E">
        <w:rPr>
          <w:rStyle w:val="CharDivText"/>
        </w:rPr>
        <w:t xml:space="preserve"> </w:t>
      </w:r>
    </w:p>
    <w:p w14:paraId="27638F19" w14:textId="643B495E" w:rsidR="002C6F65" w:rsidRPr="00BB033E" w:rsidRDefault="006944E5" w:rsidP="00FD12A6">
      <w:pPr>
        <w:pStyle w:val="ActHead5"/>
      </w:pPr>
      <w:bookmarkStart w:id="27" w:name="_Hlk170990603"/>
      <w:bookmarkStart w:id="28" w:name="_Toc183080218"/>
      <w:r w:rsidRPr="00BB033E">
        <w:rPr>
          <w:rStyle w:val="CharSectno"/>
        </w:rPr>
        <w:t>1</w:t>
      </w:r>
      <w:r w:rsidR="00A062BE" w:rsidRPr="00BB033E">
        <w:rPr>
          <w:rStyle w:val="CharSectno"/>
        </w:rPr>
        <w:t>7</w:t>
      </w:r>
      <w:r w:rsidR="00FD12A6" w:rsidRPr="00BB033E">
        <w:t xml:space="preserve">  </w:t>
      </w:r>
      <w:r w:rsidR="002C6F65" w:rsidRPr="00BB033E">
        <w:t>Patient contributions</w:t>
      </w:r>
      <w:bookmarkEnd w:id="28"/>
    </w:p>
    <w:p w14:paraId="31757632" w14:textId="3618EC55" w:rsidR="009574D5" w:rsidRPr="00BB033E" w:rsidRDefault="0014105B" w:rsidP="0014105B">
      <w:pPr>
        <w:pStyle w:val="subsection"/>
      </w:pPr>
      <w:r w:rsidRPr="00BB033E">
        <w:tab/>
        <w:t>(1)</w:t>
      </w:r>
      <w:r w:rsidRPr="00BB033E">
        <w:tab/>
      </w:r>
      <w:r w:rsidR="002C6F65" w:rsidRPr="00BB033E">
        <w:t xml:space="preserve">This section applies </w:t>
      </w:r>
      <w:r w:rsidR="00A062BE" w:rsidRPr="00BB033E">
        <w:t xml:space="preserve">if an approved pharmacist, an approved medical practitioner, or an </w:t>
      </w:r>
      <w:r w:rsidR="002C6F65" w:rsidRPr="00BB033E">
        <w:t xml:space="preserve">approved hospital authority supplies a </w:t>
      </w:r>
      <w:r w:rsidR="00760634" w:rsidRPr="00BB033E">
        <w:t>pharmaceutical benefit</w:t>
      </w:r>
      <w:r w:rsidR="00A062BE" w:rsidRPr="00BB033E">
        <w:t xml:space="preserve"> to </w:t>
      </w:r>
      <w:bookmarkStart w:id="29" w:name="_Hlk170990866"/>
      <w:r w:rsidR="00625B75" w:rsidRPr="00BB033E">
        <w:t>a patient</w:t>
      </w:r>
      <w:bookmarkEnd w:id="29"/>
      <w:r w:rsidR="00A062BE" w:rsidRPr="00BB033E">
        <w:t xml:space="preserve"> and makes a claim for payment.</w:t>
      </w:r>
    </w:p>
    <w:p w14:paraId="0F2434CD" w14:textId="77777777" w:rsidR="00625B75" w:rsidRPr="00BB033E" w:rsidRDefault="00625B75" w:rsidP="00625B75">
      <w:pPr>
        <w:pStyle w:val="notetext"/>
      </w:pPr>
      <w:bookmarkStart w:id="30" w:name="_Hlk171321123"/>
      <w:bookmarkEnd w:id="27"/>
      <w:r w:rsidRPr="00BB033E">
        <w:t>Note:</w:t>
      </w:r>
      <w:r w:rsidRPr="00BB033E">
        <w:tab/>
        <w:t>However, see Part 5A in relation to the supply of a pharmaceutical benefit to a CTG registered patient by a CTG supplier.</w:t>
      </w:r>
    </w:p>
    <w:bookmarkEnd w:id="30"/>
    <w:p w14:paraId="02442AEB" w14:textId="587B8B1C" w:rsidR="009574D5" w:rsidRPr="00BB033E" w:rsidRDefault="0014105B" w:rsidP="0014105B">
      <w:pPr>
        <w:pStyle w:val="subsection"/>
      </w:pPr>
      <w:r w:rsidRPr="00BB033E">
        <w:tab/>
        <w:t>(2)</w:t>
      </w:r>
      <w:r w:rsidRPr="00BB033E">
        <w:tab/>
      </w:r>
      <w:bookmarkStart w:id="31" w:name="_Hlk170990892"/>
      <w:r w:rsidR="00625B75" w:rsidRPr="00BB033E">
        <w:t>The approved pharmacist, approved medical practitioner or approved hospital authority</w:t>
      </w:r>
      <w:bookmarkEnd w:id="31"/>
      <w:r w:rsidR="002C6F65" w:rsidRPr="00BB033E">
        <w:t xml:space="preserve"> may charge the patient an amount equivalent to the amount that may be charged under section</w:t>
      </w:r>
      <w:r w:rsidR="00EC15BF" w:rsidRPr="00BB033E">
        <w:t> </w:t>
      </w:r>
      <w:r w:rsidR="002C6F65" w:rsidRPr="00BB033E">
        <w:t xml:space="preserve">87 of the Act for the supply of a </w:t>
      </w:r>
      <w:r w:rsidR="00760634" w:rsidRPr="00BB033E">
        <w:t>pharmaceutical benefit</w:t>
      </w:r>
      <w:r w:rsidR="002C6F65" w:rsidRPr="00BB033E">
        <w:t xml:space="preserve"> to the patient.</w:t>
      </w:r>
    </w:p>
    <w:p w14:paraId="24A96A90" w14:textId="77777777" w:rsidR="000E4C57" w:rsidRPr="00BB033E" w:rsidRDefault="000E4C57" w:rsidP="00C35875">
      <w:pPr>
        <w:pStyle w:val="ActHead2"/>
        <w:pageBreakBefore/>
      </w:pPr>
      <w:bookmarkStart w:id="32" w:name="_Toc183080219"/>
      <w:r w:rsidRPr="00BB033E">
        <w:rPr>
          <w:rStyle w:val="CharPartNo"/>
        </w:rPr>
        <w:t>Part 5A</w:t>
      </w:r>
      <w:r w:rsidRPr="00BB033E">
        <w:t>—</w:t>
      </w:r>
      <w:r w:rsidRPr="00BB033E">
        <w:rPr>
          <w:rStyle w:val="CharPartText"/>
        </w:rPr>
        <w:t>Supply to CTG registered patients by CTG suppliers</w:t>
      </w:r>
      <w:bookmarkEnd w:id="32"/>
    </w:p>
    <w:p w14:paraId="7CA402D3" w14:textId="77777777" w:rsidR="000E4C57" w:rsidRPr="00BB033E" w:rsidRDefault="000E4C57" w:rsidP="000E4C57">
      <w:pPr>
        <w:pStyle w:val="Header"/>
        <w:keepNext w:val="0"/>
        <w:keepLines w:val="0"/>
      </w:pPr>
      <w:r w:rsidRPr="00BB033E">
        <w:rPr>
          <w:rStyle w:val="CharDivNo"/>
        </w:rPr>
        <w:t xml:space="preserve"> </w:t>
      </w:r>
      <w:r w:rsidRPr="00BB033E">
        <w:rPr>
          <w:rStyle w:val="CharDivText"/>
        </w:rPr>
        <w:t xml:space="preserve"> </w:t>
      </w:r>
    </w:p>
    <w:p w14:paraId="1269E5AA" w14:textId="77777777" w:rsidR="000E4C57" w:rsidRPr="00BB033E" w:rsidRDefault="000E4C57" w:rsidP="000E4C57">
      <w:pPr>
        <w:pStyle w:val="ActHead5"/>
      </w:pPr>
      <w:bookmarkStart w:id="33" w:name="_Toc183080220"/>
      <w:r w:rsidRPr="00BB033E">
        <w:rPr>
          <w:rStyle w:val="CharSectno"/>
        </w:rPr>
        <w:t>17A</w:t>
      </w:r>
      <w:r w:rsidRPr="00BB033E">
        <w:t xml:space="preserve">  Application of this Part</w:t>
      </w:r>
      <w:bookmarkEnd w:id="33"/>
    </w:p>
    <w:p w14:paraId="039C6BF3" w14:textId="77777777" w:rsidR="000E4C57" w:rsidRPr="00BB033E" w:rsidRDefault="000E4C57" w:rsidP="000E4C57">
      <w:pPr>
        <w:pStyle w:val="subsection"/>
      </w:pPr>
      <w:r w:rsidRPr="00BB033E">
        <w:tab/>
      </w:r>
      <w:r w:rsidRPr="00BB033E">
        <w:tab/>
        <w:t xml:space="preserve">This Part applies to a supply (the </w:t>
      </w:r>
      <w:r w:rsidRPr="00BB033E">
        <w:rPr>
          <w:b/>
          <w:i/>
        </w:rPr>
        <w:t>relevant supply</w:t>
      </w:r>
      <w:r w:rsidRPr="00BB033E">
        <w:t>) of a pharmaceutical benefit under this Special Arrangement if the relevant supply is made:</w:t>
      </w:r>
    </w:p>
    <w:p w14:paraId="22E5FDCE" w14:textId="77777777" w:rsidR="000E4C57" w:rsidRPr="00BB033E" w:rsidRDefault="000E4C57" w:rsidP="000E4C57">
      <w:pPr>
        <w:pStyle w:val="paragraph"/>
      </w:pPr>
      <w:r w:rsidRPr="00BB033E">
        <w:tab/>
        <w:t>(a)</w:t>
      </w:r>
      <w:r w:rsidRPr="00BB033E">
        <w:tab/>
        <w:t>to a patient who is a CTG registered patient; and</w:t>
      </w:r>
    </w:p>
    <w:p w14:paraId="6C4687F9" w14:textId="77777777" w:rsidR="000E4C57" w:rsidRPr="00BB033E" w:rsidRDefault="000E4C57" w:rsidP="000E4C57">
      <w:pPr>
        <w:pStyle w:val="paragraph"/>
      </w:pPr>
      <w:r w:rsidRPr="00BB033E">
        <w:tab/>
        <w:t>(b)</w:t>
      </w:r>
      <w:r w:rsidRPr="00BB033E">
        <w:tab/>
        <w:t>by an approved pharmacist, an approved medical practitioner or an approved hospital authority who is a CTG supplier.</w:t>
      </w:r>
    </w:p>
    <w:p w14:paraId="68DB47E0" w14:textId="7220C1FA" w:rsidR="000E4C57" w:rsidRPr="00BB033E" w:rsidRDefault="000E4C57" w:rsidP="000E4C57">
      <w:pPr>
        <w:pStyle w:val="ActHead5"/>
      </w:pPr>
      <w:bookmarkStart w:id="34" w:name="_Toc183080221"/>
      <w:r w:rsidRPr="00BB033E">
        <w:rPr>
          <w:rStyle w:val="CharSectno"/>
        </w:rPr>
        <w:t>17B</w:t>
      </w:r>
      <w:r w:rsidRPr="00BB033E">
        <w:t xml:space="preserve">  Application of the </w:t>
      </w:r>
      <w:proofErr w:type="spellStart"/>
      <w:r w:rsidRPr="00BB033E">
        <w:t>CTG</w:t>
      </w:r>
      <w:proofErr w:type="spellEnd"/>
      <w:r w:rsidRPr="00BB033E">
        <w:t xml:space="preserve"> Special Arrangement—co</w:t>
      </w:r>
      <w:r w:rsidR="00CF0DF0">
        <w:noBreakHyphen/>
      </w:r>
      <w:r w:rsidRPr="00BB033E">
        <w:t>payment and payment etc.</w:t>
      </w:r>
      <w:bookmarkEnd w:id="34"/>
    </w:p>
    <w:p w14:paraId="3F615649" w14:textId="25886FE8" w:rsidR="000E4C57" w:rsidRPr="00BB033E" w:rsidRDefault="000E4C57" w:rsidP="000E4C57">
      <w:pPr>
        <w:pStyle w:val="subsection"/>
      </w:pPr>
      <w:r w:rsidRPr="00BB033E">
        <w:tab/>
        <w:t>(1)</w:t>
      </w:r>
      <w:r w:rsidRPr="00BB033E">
        <w:tab/>
        <w:t>Despite sections 8, 9 and 17 of this Special Arrangement, subsections 11(1), (2), (3), (3E) and (4) (co</w:t>
      </w:r>
      <w:r w:rsidR="00CF0DF0">
        <w:noBreakHyphen/>
      </w:r>
      <w:r w:rsidRPr="00BB033E">
        <w:t xml:space="preserve">payment reduction etc.) and </w:t>
      </w:r>
      <w:r w:rsidR="00CF0DF0">
        <w:t>section 1</w:t>
      </w:r>
      <w:r w:rsidRPr="00BB033E">
        <w:t>3 (payment by Commonwealth) of the CTG Special Arrangement apply in relation to the relevant supply under this Special Arrangement with the modification set out in subsection (2) of this section.</w:t>
      </w:r>
    </w:p>
    <w:p w14:paraId="1437F64E" w14:textId="77777777" w:rsidR="000E4C57" w:rsidRPr="00BB033E" w:rsidRDefault="000E4C57" w:rsidP="000E4C57">
      <w:pPr>
        <w:pStyle w:val="subsection"/>
      </w:pPr>
      <w:r w:rsidRPr="00BB033E">
        <w:tab/>
        <w:t>(2)</w:t>
      </w:r>
      <w:r w:rsidRPr="00BB033E">
        <w:tab/>
        <w:t>A reference in the CTG Special Arrangement to a supply of a pharmaceutical benefit under the CTG Special Arrangement is taken to be a reference to the relevant supply under this Special Arrangement.</w:t>
      </w:r>
    </w:p>
    <w:p w14:paraId="41F0C243" w14:textId="77777777" w:rsidR="000E4C57" w:rsidRPr="00BB033E" w:rsidRDefault="000E4C57" w:rsidP="000E4C57">
      <w:pPr>
        <w:pStyle w:val="subsection"/>
      </w:pPr>
      <w:r w:rsidRPr="00BB033E">
        <w:tab/>
        <w:t>(3)</w:t>
      </w:r>
      <w:r w:rsidRPr="00BB033E">
        <w:tab/>
        <w:t>However, the notes to subsections 11(2) and (3) of the CTG Special Arrangement do not apply in relation to the relevant supply under this Special Arrangement.</w:t>
      </w:r>
    </w:p>
    <w:p w14:paraId="4C595975" w14:textId="0E9972CF" w:rsidR="000E4C57" w:rsidRPr="00BB033E" w:rsidRDefault="000E4C57" w:rsidP="000E4C57">
      <w:pPr>
        <w:pStyle w:val="notetext"/>
        <w:rPr>
          <w:i/>
        </w:rPr>
      </w:pPr>
      <w:r w:rsidRPr="00BB033E">
        <w:t>Note:</w:t>
      </w:r>
      <w:r w:rsidRPr="00BB033E">
        <w:tab/>
        <w:t xml:space="preserve">The notes to subsections 11(2) and (3) of the CTG Special Arrangement relate to CTG suppliers making claims for payment under the CTG Special Arrangement. Claims for payment in relation to the relevant supply under this Special Arrangement are instead dealt with under </w:t>
      </w:r>
      <w:r w:rsidR="00CF0DF0">
        <w:t>section 1</w:t>
      </w:r>
      <w:r w:rsidRPr="00BB033E">
        <w:t>9 of this Special Arrangement.</w:t>
      </w:r>
    </w:p>
    <w:p w14:paraId="0C2F292E" w14:textId="77777777" w:rsidR="00960D74" w:rsidRPr="00BB033E" w:rsidRDefault="00960D74" w:rsidP="00B77A3B">
      <w:pPr>
        <w:pStyle w:val="ActHead2"/>
        <w:pageBreakBefore/>
      </w:pPr>
      <w:bookmarkStart w:id="35" w:name="_Toc183080222"/>
      <w:r w:rsidRPr="00BB033E">
        <w:rPr>
          <w:rStyle w:val="CharPartNo"/>
        </w:rPr>
        <w:t>Part</w:t>
      </w:r>
      <w:r w:rsidR="00EC15BF" w:rsidRPr="00BB033E">
        <w:rPr>
          <w:rStyle w:val="CharPartNo"/>
        </w:rPr>
        <w:t> </w:t>
      </w:r>
      <w:r w:rsidRPr="00BB033E">
        <w:rPr>
          <w:rStyle w:val="CharPartNo"/>
        </w:rPr>
        <w:t>6</w:t>
      </w:r>
      <w:r w:rsidR="009E7729" w:rsidRPr="00BB033E">
        <w:t>—</w:t>
      </w:r>
      <w:r w:rsidRPr="00BB033E">
        <w:rPr>
          <w:rStyle w:val="CharPartText"/>
        </w:rPr>
        <w:t>Approved Hospital Authorities</w:t>
      </w:r>
      <w:bookmarkEnd w:id="35"/>
      <w:r w:rsidRPr="00BB033E">
        <w:rPr>
          <w:rStyle w:val="CharPartText"/>
        </w:rPr>
        <w:t xml:space="preserve"> </w:t>
      </w:r>
    </w:p>
    <w:p w14:paraId="3F328119" w14:textId="77777777" w:rsidR="000E4C57" w:rsidRPr="00BB033E" w:rsidRDefault="000E4C57" w:rsidP="000E4C57">
      <w:pPr>
        <w:pStyle w:val="Header"/>
        <w:keepNext w:val="0"/>
        <w:keepLines w:val="0"/>
      </w:pPr>
      <w:r w:rsidRPr="00BB033E">
        <w:rPr>
          <w:rStyle w:val="CharDivNo"/>
        </w:rPr>
        <w:t xml:space="preserve"> </w:t>
      </w:r>
      <w:r w:rsidRPr="00BB033E">
        <w:rPr>
          <w:rStyle w:val="CharDivText"/>
        </w:rPr>
        <w:t xml:space="preserve"> </w:t>
      </w:r>
    </w:p>
    <w:p w14:paraId="084B78D9" w14:textId="77777777" w:rsidR="007A0ABB" w:rsidRPr="00BB033E" w:rsidRDefault="007A0ABB" w:rsidP="00FD12A6">
      <w:pPr>
        <w:pStyle w:val="ActHead5"/>
      </w:pPr>
      <w:bookmarkStart w:id="36" w:name="_Toc183080223"/>
      <w:r w:rsidRPr="00BB033E">
        <w:rPr>
          <w:rStyle w:val="CharSectno"/>
        </w:rPr>
        <w:t>1</w:t>
      </w:r>
      <w:r w:rsidR="00626884" w:rsidRPr="00BB033E">
        <w:rPr>
          <w:rStyle w:val="CharSectno"/>
        </w:rPr>
        <w:t>8</w:t>
      </w:r>
      <w:r w:rsidR="00FD12A6" w:rsidRPr="00BB033E">
        <w:t xml:space="preserve">  </w:t>
      </w:r>
      <w:r w:rsidR="00626884" w:rsidRPr="00BB033E">
        <w:t xml:space="preserve">Modified application </w:t>
      </w:r>
      <w:r w:rsidR="00960D74" w:rsidRPr="00BB033E">
        <w:t>of section</w:t>
      </w:r>
      <w:r w:rsidR="00EC15BF" w:rsidRPr="00BB033E">
        <w:t> </w:t>
      </w:r>
      <w:r w:rsidR="00960D74" w:rsidRPr="00BB033E">
        <w:t xml:space="preserve">94 </w:t>
      </w:r>
      <w:r w:rsidR="00626884" w:rsidRPr="00BB033E">
        <w:t>approved hospital authorities</w:t>
      </w:r>
      <w:bookmarkEnd w:id="36"/>
      <w:r w:rsidRPr="00BB033E">
        <w:t xml:space="preserve"> </w:t>
      </w:r>
    </w:p>
    <w:p w14:paraId="5267CA9A" w14:textId="0C9EC44B" w:rsidR="007A0ABB" w:rsidRPr="00BB033E" w:rsidRDefault="0014105B" w:rsidP="0014105B">
      <w:pPr>
        <w:pStyle w:val="subsection"/>
      </w:pPr>
      <w:r w:rsidRPr="00BB033E">
        <w:tab/>
        <w:t>(1)</w:t>
      </w:r>
      <w:r w:rsidRPr="00BB033E">
        <w:tab/>
      </w:r>
      <w:r w:rsidR="00FE3BE7" w:rsidRPr="00BB033E">
        <w:t>Section</w:t>
      </w:r>
      <w:r w:rsidR="00EC15BF" w:rsidRPr="00BB033E">
        <w:t> </w:t>
      </w:r>
      <w:r w:rsidR="00FE3BE7" w:rsidRPr="00BB033E">
        <w:t>94 of the Act applies in a modified manner to pharmaceutical benefits supplied under this Special Arrangement</w:t>
      </w:r>
      <w:r w:rsidR="007A0ABB" w:rsidRPr="00BB033E">
        <w:t>.</w:t>
      </w:r>
    </w:p>
    <w:p w14:paraId="72D46637" w14:textId="5FDB3287" w:rsidR="00FE3BE7" w:rsidRPr="00BB033E" w:rsidRDefault="0014105B" w:rsidP="0014105B">
      <w:pPr>
        <w:pStyle w:val="subsection"/>
      </w:pPr>
      <w:r w:rsidRPr="00BB033E">
        <w:tab/>
        <w:t>(2)</w:t>
      </w:r>
      <w:r w:rsidRPr="00BB033E">
        <w:tab/>
      </w:r>
      <w:r w:rsidR="00FE3BE7" w:rsidRPr="00BB033E">
        <w:t>A</w:t>
      </w:r>
      <w:r w:rsidR="00960D74" w:rsidRPr="00BB033E">
        <w:t xml:space="preserve">n approved </w:t>
      </w:r>
      <w:r w:rsidR="00FE3BE7" w:rsidRPr="00BB033E">
        <w:t xml:space="preserve">hospital authority may supply pharmaceutical benefits to patients receiving treatment </w:t>
      </w:r>
      <w:r w:rsidR="008C1815" w:rsidRPr="00BB033E">
        <w:t xml:space="preserve">in or at the approved hospital or </w:t>
      </w:r>
      <w:r w:rsidR="00FE3BE7" w:rsidRPr="00BB033E">
        <w:t xml:space="preserve">outside of the </w:t>
      </w:r>
      <w:r w:rsidR="00960D74" w:rsidRPr="00BB033E">
        <w:t xml:space="preserve">approved </w:t>
      </w:r>
      <w:r w:rsidR="00FE3BE7" w:rsidRPr="00BB033E">
        <w:t>hospital.</w:t>
      </w:r>
    </w:p>
    <w:p w14:paraId="596230FC" w14:textId="77777777" w:rsidR="004528EC" w:rsidRPr="00BB033E" w:rsidRDefault="004528EC" w:rsidP="00B74A13">
      <w:pPr>
        <w:pStyle w:val="ActHead2"/>
        <w:pageBreakBefore/>
      </w:pPr>
      <w:bookmarkStart w:id="37" w:name="_Toc183080224"/>
      <w:r w:rsidRPr="00BB033E">
        <w:rPr>
          <w:rStyle w:val="CharPartNo"/>
        </w:rPr>
        <w:t>Part</w:t>
      </w:r>
      <w:r w:rsidR="00EC15BF" w:rsidRPr="00BB033E">
        <w:rPr>
          <w:rStyle w:val="CharPartNo"/>
        </w:rPr>
        <w:t> </w:t>
      </w:r>
      <w:r w:rsidRPr="00BB033E">
        <w:rPr>
          <w:rStyle w:val="CharPartNo"/>
        </w:rPr>
        <w:t>7</w:t>
      </w:r>
      <w:r w:rsidRPr="00BB033E">
        <w:t>—</w:t>
      </w:r>
      <w:r w:rsidRPr="00BB033E">
        <w:rPr>
          <w:rStyle w:val="CharPartText"/>
        </w:rPr>
        <w:t>Claiming</w:t>
      </w:r>
      <w:bookmarkEnd w:id="37"/>
    </w:p>
    <w:p w14:paraId="6B92B2C0" w14:textId="77777777" w:rsidR="000E4C57" w:rsidRPr="00BB033E" w:rsidRDefault="000E4C57" w:rsidP="000E4C57">
      <w:pPr>
        <w:pStyle w:val="Header"/>
        <w:keepNext w:val="0"/>
        <w:keepLines w:val="0"/>
      </w:pPr>
      <w:r w:rsidRPr="00BB033E">
        <w:rPr>
          <w:rStyle w:val="CharDivNo"/>
        </w:rPr>
        <w:t xml:space="preserve"> </w:t>
      </w:r>
      <w:r w:rsidRPr="00BB033E">
        <w:rPr>
          <w:rStyle w:val="CharDivText"/>
        </w:rPr>
        <w:t xml:space="preserve"> </w:t>
      </w:r>
    </w:p>
    <w:p w14:paraId="26FE07B1" w14:textId="77777777" w:rsidR="004528EC" w:rsidRPr="00BB033E" w:rsidRDefault="004528EC" w:rsidP="004528EC">
      <w:pPr>
        <w:pStyle w:val="ActHead5"/>
      </w:pPr>
      <w:bookmarkStart w:id="38" w:name="_Toc183080225"/>
      <w:r w:rsidRPr="00BB033E">
        <w:rPr>
          <w:rStyle w:val="CharSectno"/>
        </w:rPr>
        <w:t>19</w:t>
      </w:r>
      <w:r w:rsidRPr="00BB033E">
        <w:t xml:space="preserve">  Claim for payment</w:t>
      </w:r>
      <w:bookmarkEnd w:id="38"/>
      <w:r w:rsidRPr="00BB033E">
        <w:t xml:space="preserve"> </w:t>
      </w:r>
    </w:p>
    <w:p w14:paraId="7A79EA76" w14:textId="77777777" w:rsidR="004528EC" w:rsidRPr="00BB033E" w:rsidRDefault="004528EC" w:rsidP="00A55539">
      <w:pPr>
        <w:pStyle w:val="subsection"/>
      </w:pPr>
      <w:r w:rsidRPr="00BB033E">
        <w:tab/>
        <w:t>(1)</w:t>
      </w:r>
      <w:r w:rsidRPr="00BB033E">
        <w:tab/>
        <w:t>An approved supplier who wants to receive payment from the Commonwealth for the supply of a pharmaceutical benefit under this Special Arrangement must make a claim for payment to the Chief Executive Medicare on behalf of the Secretary.</w:t>
      </w:r>
    </w:p>
    <w:p w14:paraId="3224B6EA" w14:textId="77777777" w:rsidR="004528EC" w:rsidRPr="00BB033E" w:rsidRDefault="004528EC" w:rsidP="00A55539">
      <w:pPr>
        <w:pStyle w:val="subsection"/>
      </w:pPr>
      <w:r w:rsidRPr="00BB033E">
        <w:tab/>
        <w:t>(2)</w:t>
      </w:r>
      <w:r w:rsidRPr="00BB033E">
        <w:tab/>
        <w:t>The claim must be made in accordance with the rules made under subsections</w:t>
      </w:r>
      <w:r w:rsidR="00EC15BF" w:rsidRPr="00BB033E">
        <w:t> </w:t>
      </w:r>
      <w:r w:rsidRPr="00BB033E">
        <w:t>98AC(4) and 99AAA(8) of the Act with the following modifications:</w:t>
      </w:r>
    </w:p>
    <w:p w14:paraId="458A0733" w14:textId="1DE818BE" w:rsidR="004528EC" w:rsidRPr="00BB033E" w:rsidRDefault="004528EC" w:rsidP="00A55539">
      <w:pPr>
        <w:pStyle w:val="paragraph"/>
      </w:pPr>
      <w:r w:rsidRPr="00BB033E">
        <w:tab/>
        <w:t>(a)</w:t>
      </w:r>
      <w:r w:rsidRPr="00BB033E">
        <w:tab/>
        <w:t>must include the RTAC Accredited Unit Number</w:t>
      </w:r>
      <w:r w:rsidR="006F381B" w:rsidRPr="00BB033E">
        <w:t>;</w:t>
      </w:r>
    </w:p>
    <w:p w14:paraId="1EF8E9B4" w14:textId="737E4475" w:rsidR="006F381B" w:rsidRPr="00BB033E" w:rsidRDefault="006F381B" w:rsidP="006F381B">
      <w:pPr>
        <w:pStyle w:val="paragraph"/>
      </w:pPr>
      <w:bookmarkStart w:id="39" w:name="OPCSB_BodyPrincipleA4"/>
      <w:r w:rsidRPr="00BB033E">
        <w:tab/>
        <w:t>(b)</w:t>
      </w:r>
      <w:r w:rsidRPr="00BB033E">
        <w:tab/>
        <w:t>must include an indicator that the patient is a CTG registered patient if:</w:t>
      </w:r>
    </w:p>
    <w:p w14:paraId="4E2A7289" w14:textId="77777777" w:rsidR="006F381B" w:rsidRPr="00BB033E" w:rsidRDefault="006F381B" w:rsidP="006F381B">
      <w:pPr>
        <w:pStyle w:val="paragraphsub"/>
      </w:pPr>
      <w:r w:rsidRPr="00BB033E">
        <w:tab/>
        <w:t>(i)</w:t>
      </w:r>
      <w:r w:rsidRPr="00BB033E">
        <w:tab/>
        <w:t>the claim is made by an approved pharmacist, an approved medical practitioner or an approved hospital authority who is a CTG supplier in relation to a patient who is a CTG registered patient; and</w:t>
      </w:r>
    </w:p>
    <w:p w14:paraId="4D78CAEF" w14:textId="77777777" w:rsidR="006F381B" w:rsidRPr="00BB033E" w:rsidRDefault="006F381B" w:rsidP="006F381B">
      <w:pPr>
        <w:pStyle w:val="paragraphsub"/>
      </w:pPr>
      <w:r w:rsidRPr="00BB033E">
        <w:tab/>
        <w:t>(ii)</w:t>
      </w:r>
      <w:r w:rsidRPr="00BB033E">
        <w:tab/>
        <w:t>the claim is made using the manual system referred to in section 99AAA of the Act.</w:t>
      </w:r>
    </w:p>
    <w:p w14:paraId="5B430159" w14:textId="77777777" w:rsidR="002F61F1" w:rsidRPr="00BB033E" w:rsidRDefault="002F61F1" w:rsidP="002F61F1">
      <w:pPr>
        <w:sectPr w:rsidR="002F61F1" w:rsidRPr="00BB033E" w:rsidSect="00996714">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p>
    <w:p w14:paraId="34979AA9" w14:textId="5F1BA68F" w:rsidR="00A24770" w:rsidRPr="00BB033E" w:rsidRDefault="00F85AA1" w:rsidP="00F9144D">
      <w:pPr>
        <w:pStyle w:val="ActHead1"/>
        <w:pageBreakBefore/>
        <w:ind w:left="1985" w:hanging="1985"/>
      </w:pPr>
      <w:bookmarkStart w:id="40" w:name="_Toc183080226"/>
      <w:bookmarkEnd w:id="39"/>
      <w:r w:rsidRPr="00BB033E">
        <w:rPr>
          <w:rStyle w:val="CharChapNo"/>
        </w:rPr>
        <w:t>Schedule 1</w:t>
      </w:r>
      <w:r w:rsidR="00A24770" w:rsidRPr="00BB033E">
        <w:t>—</w:t>
      </w:r>
      <w:r w:rsidR="00A24770" w:rsidRPr="00BB033E">
        <w:rPr>
          <w:rStyle w:val="CharChapText"/>
        </w:rPr>
        <w:t>Pharmaceutical benefits covered by this Special Arrangement and related information</w:t>
      </w:r>
      <w:bookmarkEnd w:id="40"/>
    </w:p>
    <w:p w14:paraId="37150B61" w14:textId="77777777" w:rsidR="00A24770" w:rsidRPr="00BB033E" w:rsidRDefault="0063014D" w:rsidP="00A24770">
      <w:pPr>
        <w:pStyle w:val="notemargin"/>
      </w:pPr>
      <w:r w:rsidRPr="00BB033E">
        <w:t>(sections</w:t>
      </w:r>
      <w:r w:rsidR="00EC15BF" w:rsidRPr="00BB033E">
        <w:t> </w:t>
      </w:r>
      <w:r w:rsidR="006918D9" w:rsidRPr="00BB033E">
        <w:t>5</w:t>
      </w:r>
      <w:r w:rsidR="00A24770" w:rsidRPr="00BB033E">
        <w:t xml:space="preserve"> and 7)</w:t>
      </w:r>
    </w:p>
    <w:p w14:paraId="3D6254BE" w14:textId="77777777" w:rsidR="002F61F1" w:rsidRPr="00BB033E" w:rsidRDefault="002F61F1" w:rsidP="002F61F1">
      <w:pPr>
        <w:pStyle w:val="Header"/>
        <w:keepNext w:val="0"/>
        <w:keepLines w:val="0"/>
      </w:pPr>
      <w:r w:rsidRPr="00BB033E">
        <w:rPr>
          <w:rStyle w:val="CharPartNo"/>
        </w:rPr>
        <w:t xml:space="preserve"> </w:t>
      </w:r>
      <w:r w:rsidRPr="00BB033E">
        <w:rPr>
          <w:rStyle w:val="CharPartText"/>
        </w:rPr>
        <w:t xml:space="preserve"> </w:t>
      </w:r>
    </w:p>
    <w:p w14:paraId="0059C1F6" w14:textId="77777777" w:rsidR="002F61F1" w:rsidRPr="00BB033E" w:rsidRDefault="002F61F1" w:rsidP="002F61F1">
      <w:pPr>
        <w:pStyle w:val="Header"/>
        <w:keepNext w:val="0"/>
        <w:keepLines w:val="0"/>
      </w:pPr>
      <w:r w:rsidRPr="00BB033E">
        <w:rPr>
          <w:rStyle w:val="CharDivNo"/>
        </w:rPr>
        <w:t xml:space="preserve"> </w:t>
      </w:r>
      <w:r w:rsidRPr="00BB033E">
        <w:rPr>
          <w:rStyle w:val="CharDivText"/>
        </w:rPr>
        <w:t xml:space="preserve"> </w:t>
      </w:r>
    </w:p>
    <w:tbl>
      <w:tblPr>
        <w:tblW w:w="13461" w:type="dxa"/>
        <w:tblLook w:val="04A0" w:firstRow="1" w:lastRow="0" w:firstColumn="1" w:lastColumn="0" w:noHBand="0" w:noVBand="1"/>
      </w:tblPr>
      <w:tblGrid>
        <w:gridCol w:w="2273"/>
        <w:gridCol w:w="5566"/>
        <w:gridCol w:w="1817"/>
        <w:gridCol w:w="2442"/>
        <w:gridCol w:w="1363"/>
      </w:tblGrid>
      <w:tr w:rsidR="007C28E3" w:rsidRPr="00EF0374" w14:paraId="3F5C71EC" w14:textId="77777777" w:rsidTr="007C28E3">
        <w:trPr>
          <w:trHeight w:val="765"/>
        </w:trPr>
        <w:tc>
          <w:tcPr>
            <w:tcW w:w="2268" w:type="dxa"/>
            <w:tcBorders>
              <w:top w:val="single" w:sz="12" w:space="0" w:color="auto"/>
              <w:bottom w:val="single" w:sz="12" w:space="0" w:color="auto"/>
            </w:tcBorders>
            <w:shd w:val="clear" w:color="auto" w:fill="auto"/>
            <w:vAlign w:val="center"/>
            <w:hideMark/>
          </w:tcPr>
          <w:p w14:paraId="0D2F6132" w14:textId="77777777" w:rsidR="007C28E3" w:rsidRPr="00EF0374" w:rsidRDefault="007C28E3" w:rsidP="007C28E3">
            <w:pPr>
              <w:spacing w:before="60" w:after="60" w:line="260" w:lineRule="exact"/>
              <w:rPr>
                <w:rFonts w:eastAsia="Times New Roman" w:cs="Times New Roman"/>
                <w:b/>
                <w:bCs/>
                <w:color w:val="000000"/>
                <w:sz w:val="20"/>
                <w:lang w:eastAsia="en-AU"/>
              </w:rPr>
            </w:pPr>
            <w:r w:rsidRPr="00EF0374">
              <w:rPr>
                <w:rFonts w:eastAsia="Times New Roman" w:cs="Times New Roman"/>
                <w:b/>
                <w:bCs/>
                <w:color w:val="000000"/>
                <w:sz w:val="20"/>
                <w:lang w:eastAsia="en-AU"/>
              </w:rPr>
              <w:t>Listed Drug</w:t>
            </w:r>
          </w:p>
        </w:tc>
        <w:tc>
          <w:tcPr>
            <w:tcW w:w="5556" w:type="dxa"/>
            <w:tcBorders>
              <w:top w:val="single" w:sz="12" w:space="0" w:color="auto"/>
              <w:bottom w:val="single" w:sz="12" w:space="0" w:color="auto"/>
            </w:tcBorders>
            <w:shd w:val="clear" w:color="auto" w:fill="auto"/>
            <w:vAlign w:val="center"/>
            <w:hideMark/>
          </w:tcPr>
          <w:p w14:paraId="6DB06AAB" w14:textId="77777777" w:rsidR="007C28E3" w:rsidRPr="00EF0374" w:rsidRDefault="007C28E3" w:rsidP="007C28E3">
            <w:pPr>
              <w:spacing w:before="60" w:after="60" w:line="260" w:lineRule="exact"/>
              <w:rPr>
                <w:rFonts w:eastAsia="Times New Roman" w:cs="Times New Roman"/>
                <w:b/>
                <w:bCs/>
                <w:color w:val="000000"/>
                <w:sz w:val="20"/>
                <w:lang w:eastAsia="en-AU"/>
              </w:rPr>
            </w:pPr>
            <w:r w:rsidRPr="00EF0374">
              <w:rPr>
                <w:rFonts w:eastAsia="Times New Roman" w:cs="Times New Roman"/>
                <w:b/>
                <w:bCs/>
                <w:color w:val="000000"/>
                <w:sz w:val="20"/>
                <w:lang w:eastAsia="en-AU"/>
              </w:rPr>
              <w:t>Form</w:t>
            </w:r>
          </w:p>
        </w:tc>
        <w:tc>
          <w:tcPr>
            <w:tcW w:w="1814" w:type="dxa"/>
            <w:tcBorders>
              <w:top w:val="single" w:sz="12" w:space="0" w:color="auto"/>
              <w:bottom w:val="single" w:sz="12" w:space="0" w:color="auto"/>
            </w:tcBorders>
            <w:shd w:val="clear" w:color="auto" w:fill="auto"/>
            <w:vAlign w:val="center"/>
            <w:hideMark/>
          </w:tcPr>
          <w:p w14:paraId="23F9021B" w14:textId="77777777" w:rsidR="007C28E3" w:rsidRPr="00EF0374" w:rsidRDefault="007C28E3" w:rsidP="007C28E3">
            <w:pPr>
              <w:spacing w:before="60" w:after="60" w:line="260" w:lineRule="exact"/>
              <w:rPr>
                <w:rFonts w:eastAsia="Times New Roman" w:cs="Times New Roman"/>
                <w:b/>
                <w:bCs/>
                <w:color w:val="000000"/>
                <w:sz w:val="20"/>
                <w:lang w:eastAsia="en-AU"/>
              </w:rPr>
            </w:pPr>
            <w:r w:rsidRPr="00EF0374">
              <w:rPr>
                <w:rFonts w:eastAsia="Times New Roman" w:cs="Times New Roman"/>
                <w:b/>
                <w:bCs/>
                <w:color w:val="000000"/>
                <w:sz w:val="20"/>
                <w:lang w:eastAsia="en-AU"/>
              </w:rPr>
              <w:t>Manner of Administration</w:t>
            </w:r>
          </w:p>
        </w:tc>
        <w:tc>
          <w:tcPr>
            <w:tcW w:w="2438" w:type="dxa"/>
            <w:tcBorders>
              <w:top w:val="single" w:sz="12" w:space="0" w:color="auto"/>
              <w:bottom w:val="single" w:sz="12" w:space="0" w:color="auto"/>
            </w:tcBorders>
            <w:shd w:val="clear" w:color="auto" w:fill="auto"/>
            <w:vAlign w:val="center"/>
            <w:hideMark/>
          </w:tcPr>
          <w:p w14:paraId="22D29383" w14:textId="77777777" w:rsidR="007C28E3" w:rsidRPr="00EF0374" w:rsidRDefault="007C28E3" w:rsidP="007C28E3">
            <w:pPr>
              <w:spacing w:before="60" w:after="60" w:line="260" w:lineRule="exact"/>
              <w:rPr>
                <w:rFonts w:eastAsia="Times New Roman" w:cs="Times New Roman"/>
                <w:b/>
                <w:bCs/>
                <w:color w:val="000000"/>
                <w:sz w:val="20"/>
                <w:lang w:eastAsia="en-AU"/>
              </w:rPr>
            </w:pPr>
            <w:r w:rsidRPr="00EF0374">
              <w:rPr>
                <w:rFonts w:eastAsia="Times New Roman" w:cs="Times New Roman"/>
                <w:b/>
                <w:bCs/>
                <w:color w:val="000000"/>
                <w:sz w:val="20"/>
                <w:lang w:eastAsia="en-AU"/>
              </w:rPr>
              <w:t>Brand</w:t>
            </w:r>
          </w:p>
        </w:tc>
        <w:tc>
          <w:tcPr>
            <w:tcW w:w="1361" w:type="dxa"/>
            <w:tcBorders>
              <w:top w:val="single" w:sz="12" w:space="0" w:color="auto"/>
              <w:bottom w:val="single" w:sz="12" w:space="0" w:color="auto"/>
            </w:tcBorders>
            <w:shd w:val="clear" w:color="auto" w:fill="auto"/>
            <w:vAlign w:val="center"/>
            <w:hideMark/>
          </w:tcPr>
          <w:p w14:paraId="0371C9EE" w14:textId="77777777" w:rsidR="007C28E3" w:rsidRPr="00EF0374" w:rsidRDefault="007C28E3" w:rsidP="007C28E3">
            <w:pPr>
              <w:spacing w:before="60" w:after="60" w:line="260" w:lineRule="exact"/>
              <w:rPr>
                <w:rFonts w:eastAsia="Times New Roman" w:cs="Times New Roman"/>
                <w:b/>
                <w:bCs/>
                <w:color w:val="000000"/>
                <w:sz w:val="20"/>
                <w:lang w:eastAsia="en-AU"/>
              </w:rPr>
            </w:pPr>
            <w:r w:rsidRPr="00EF0374">
              <w:rPr>
                <w:rFonts w:eastAsia="Times New Roman" w:cs="Times New Roman"/>
                <w:b/>
                <w:bCs/>
                <w:color w:val="000000"/>
                <w:sz w:val="20"/>
                <w:lang w:eastAsia="en-AU"/>
              </w:rPr>
              <w:t>Section 100 only</w:t>
            </w:r>
          </w:p>
        </w:tc>
      </w:tr>
      <w:tr w:rsidR="007C28E3" w:rsidRPr="00EF0374" w14:paraId="3B21D093" w14:textId="77777777" w:rsidTr="007C28E3">
        <w:trPr>
          <w:trHeight w:val="300"/>
        </w:trPr>
        <w:tc>
          <w:tcPr>
            <w:tcW w:w="2268" w:type="dxa"/>
            <w:tcBorders>
              <w:top w:val="single" w:sz="12" w:space="0" w:color="auto"/>
            </w:tcBorders>
            <w:shd w:val="clear" w:color="auto" w:fill="auto"/>
            <w:noWrap/>
            <w:hideMark/>
          </w:tcPr>
          <w:p w14:paraId="588B48F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Cetrorelix</w:t>
            </w:r>
          </w:p>
        </w:tc>
        <w:tc>
          <w:tcPr>
            <w:tcW w:w="5556" w:type="dxa"/>
            <w:tcBorders>
              <w:top w:val="single" w:sz="12" w:space="0" w:color="auto"/>
            </w:tcBorders>
            <w:shd w:val="clear" w:color="auto" w:fill="auto"/>
            <w:noWrap/>
            <w:hideMark/>
          </w:tcPr>
          <w:p w14:paraId="727C257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Powder for injection 250 micrograms (as acetate) with diluent</w:t>
            </w:r>
          </w:p>
        </w:tc>
        <w:tc>
          <w:tcPr>
            <w:tcW w:w="1814" w:type="dxa"/>
            <w:tcBorders>
              <w:top w:val="single" w:sz="12" w:space="0" w:color="auto"/>
            </w:tcBorders>
            <w:shd w:val="clear" w:color="auto" w:fill="auto"/>
            <w:noWrap/>
            <w:hideMark/>
          </w:tcPr>
          <w:p w14:paraId="1FB552D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tcBorders>
              <w:top w:val="single" w:sz="12" w:space="0" w:color="auto"/>
            </w:tcBorders>
            <w:shd w:val="clear" w:color="auto" w:fill="auto"/>
            <w:noWrap/>
            <w:hideMark/>
          </w:tcPr>
          <w:p w14:paraId="0A37E670"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Cetrotide</w:t>
            </w:r>
          </w:p>
        </w:tc>
        <w:tc>
          <w:tcPr>
            <w:tcW w:w="1361" w:type="dxa"/>
            <w:tcBorders>
              <w:top w:val="single" w:sz="12" w:space="0" w:color="auto"/>
            </w:tcBorders>
            <w:shd w:val="clear" w:color="auto" w:fill="auto"/>
            <w:noWrap/>
          </w:tcPr>
          <w:p w14:paraId="1D90127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sz w:val="16"/>
                <w:szCs w:val="16"/>
              </w:rPr>
              <w:t>D(100)</w:t>
            </w:r>
          </w:p>
        </w:tc>
      </w:tr>
      <w:tr w:rsidR="007C28E3" w:rsidRPr="00EF0374" w14:paraId="14AFF352" w14:textId="77777777" w:rsidTr="007C28E3">
        <w:trPr>
          <w:trHeight w:val="300"/>
        </w:trPr>
        <w:tc>
          <w:tcPr>
            <w:tcW w:w="2268" w:type="dxa"/>
            <w:shd w:val="clear" w:color="auto" w:fill="auto"/>
            <w:noWrap/>
            <w:hideMark/>
          </w:tcPr>
          <w:p w14:paraId="1B4B73B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Choriogonadotropin alfa</w:t>
            </w:r>
          </w:p>
        </w:tc>
        <w:tc>
          <w:tcPr>
            <w:tcW w:w="5556" w:type="dxa"/>
            <w:shd w:val="clear" w:color="auto" w:fill="auto"/>
            <w:noWrap/>
            <w:hideMark/>
          </w:tcPr>
          <w:p w14:paraId="38A304EE" w14:textId="32C6BFF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250 micrograms in 0.5 mL pre</w:t>
            </w:r>
            <w:r w:rsidR="00CF0DF0">
              <w:rPr>
                <w:rFonts w:ascii="Arial" w:hAnsi="Arial" w:cs="Arial"/>
                <w:color w:val="000000"/>
                <w:sz w:val="16"/>
                <w:szCs w:val="16"/>
              </w:rPr>
              <w:noBreakHyphen/>
            </w:r>
            <w:r w:rsidRPr="00EF0374">
              <w:rPr>
                <w:rFonts w:ascii="Arial" w:hAnsi="Arial" w:cs="Arial"/>
                <w:color w:val="000000"/>
                <w:sz w:val="16"/>
                <w:szCs w:val="16"/>
              </w:rPr>
              <w:t>filled pen</w:t>
            </w:r>
          </w:p>
        </w:tc>
        <w:tc>
          <w:tcPr>
            <w:tcW w:w="1814" w:type="dxa"/>
            <w:shd w:val="clear" w:color="auto" w:fill="auto"/>
            <w:noWrap/>
            <w:hideMark/>
          </w:tcPr>
          <w:p w14:paraId="6100E2F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7A0F3880"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Ovidrel</w:t>
            </w:r>
          </w:p>
        </w:tc>
        <w:tc>
          <w:tcPr>
            <w:tcW w:w="1361" w:type="dxa"/>
            <w:shd w:val="clear" w:color="auto" w:fill="auto"/>
            <w:noWrap/>
          </w:tcPr>
          <w:p w14:paraId="34F7777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sz w:val="16"/>
                <w:szCs w:val="16"/>
              </w:rPr>
              <w:t>C(100)</w:t>
            </w:r>
          </w:p>
        </w:tc>
      </w:tr>
      <w:tr w:rsidR="007C28E3" w:rsidRPr="00EF0374" w14:paraId="3D61A6C8" w14:textId="77777777" w:rsidTr="007C28E3">
        <w:trPr>
          <w:trHeight w:val="300"/>
        </w:trPr>
        <w:tc>
          <w:tcPr>
            <w:tcW w:w="2268" w:type="dxa"/>
            <w:shd w:val="clear" w:color="auto" w:fill="auto"/>
            <w:noWrap/>
            <w:hideMark/>
          </w:tcPr>
          <w:p w14:paraId="3D163C6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Choriogonadotropin alfa</w:t>
            </w:r>
          </w:p>
        </w:tc>
        <w:tc>
          <w:tcPr>
            <w:tcW w:w="5556" w:type="dxa"/>
            <w:shd w:val="clear" w:color="auto" w:fill="auto"/>
            <w:noWrap/>
            <w:hideMark/>
          </w:tcPr>
          <w:p w14:paraId="1917E3F5" w14:textId="7A5412C8"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250 micrograms in 0.5 mL pre</w:t>
            </w:r>
            <w:r w:rsidR="00CF0DF0">
              <w:rPr>
                <w:rFonts w:ascii="Arial" w:hAnsi="Arial" w:cs="Arial"/>
                <w:color w:val="000000"/>
                <w:sz w:val="16"/>
                <w:szCs w:val="16"/>
              </w:rPr>
              <w:noBreakHyphen/>
            </w:r>
            <w:r w:rsidRPr="00EF0374">
              <w:rPr>
                <w:rFonts w:ascii="Arial" w:hAnsi="Arial" w:cs="Arial"/>
                <w:color w:val="000000"/>
                <w:sz w:val="16"/>
                <w:szCs w:val="16"/>
              </w:rPr>
              <w:t>filled syringe (S19A)</w:t>
            </w:r>
          </w:p>
        </w:tc>
        <w:tc>
          <w:tcPr>
            <w:tcW w:w="1814" w:type="dxa"/>
            <w:shd w:val="clear" w:color="auto" w:fill="auto"/>
            <w:noWrap/>
            <w:hideMark/>
          </w:tcPr>
          <w:p w14:paraId="4490EBB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06B0CBA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Ovidrel (USA)</w:t>
            </w:r>
          </w:p>
        </w:tc>
        <w:tc>
          <w:tcPr>
            <w:tcW w:w="1361" w:type="dxa"/>
            <w:shd w:val="clear" w:color="auto" w:fill="auto"/>
            <w:noWrap/>
          </w:tcPr>
          <w:p w14:paraId="4781107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sz w:val="16"/>
                <w:szCs w:val="16"/>
              </w:rPr>
              <w:t>C(100)</w:t>
            </w:r>
          </w:p>
        </w:tc>
      </w:tr>
      <w:tr w:rsidR="007C28E3" w:rsidRPr="00EF0374" w14:paraId="6B73B6A5" w14:textId="77777777" w:rsidTr="007C28E3">
        <w:trPr>
          <w:trHeight w:val="300"/>
        </w:trPr>
        <w:tc>
          <w:tcPr>
            <w:tcW w:w="2268" w:type="dxa"/>
            <w:shd w:val="clear" w:color="auto" w:fill="auto"/>
            <w:noWrap/>
            <w:hideMark/>
          </w:tcPr>
          <w:p w14:paraId="664822A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Chorionic gonadotrophin</w:t>
            </w:r>
          </w:p>
        </w:tc>
        <w:tc>
          <w:tcPr>
            <w:tcW w:w="5556" w:type="dxa"/>
            <w:shd w:val="clear" w:color="auto" w:fill="auto"/>
            <w:noWrap/>
            <w:hideMark/>
          </w:tcPr>
          <w:p w14:paraId="7866D60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set containing powder for injection 1,500 units, 3 and solvent 1 mL, 3 (s19A)</w:t>
            </w:r>
          </w:p>
        </w:tc>
        <w:tc>
          <w:tcPr>
            <w:tcW w:w="1814" w:type="dxa"/>
            <w:shd w:val="clear" w:color="auto" w:fill="auto"/>
            <w:noWrap/>
            <w:hideMark/>
          </w:tcPr>
          <w:p w14:paraId="1C2ED26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4B4B2C1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Brevactid 1500 I.E</w:t>
            </w:r>
          </w:p>
        </w:tc>
        <w:tc>
          <w:tcPr>
            <w:tcW w:w="1361" w:type="dxa"/>
            <w:shd w:val="clear" w:color="auto" w:fill="auto"/>
            <w:noWrap/>
          </w:tcPr>
          <w:p w14:paraId="1DE814D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sz w:val="16"/>
                <w:szCs w:val="16"/>
              </w:rPr>
              <w:t>C(100)</w:t>
            </w:r>
          </w:p>
        </w:tc>
      </w:tr>
      <w:tr w:rsidR="007C28E3" w:rsidRPr="00EF0374" w14:paraId="086A4482" w14:textId="77777777" w:rsidTr="007C28E3">
        <w:trPr>
          <w:trHeight w:val="300"/>
        </w:trPr>
        <w:tc>
          <w:tcPr>
            <w:tcW w:w="2268" w:type="dxa"/>
            <w:shd w:val="clear" w:color="auto" w:fill="auto"/>
            <w:noWrap/>
            <w:hideMark/>
          </w:tcPr>
          <w:p w14:paraId="5132C98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Chorionic gonadotrophin</w:t>
            </w:r>
          </w:p>
        </w:tc>
        <w:tc>
          <w:tcPr>
            <w:tcW w:w="5556" w:type="dxa"/>
            <w:shd w:val="clear" w:color="auto" w:fill="auto"/>
            <w:noWrap/>
            <w:hideMark/>
          </w:tcPr>
          <w:p w14:paraId="246A4E5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Powder for injection 5,000 units with solvent (s19A)</w:t>
            </w:r>
          </w:p>
        </w:tc>
        <w:tc>
          <w:tcPr>
            <w:tcW w:w="1814" w:type="dxa"/>
            <w:shd w:val="clear" w:color="auto" w:fill="auto"/>
            <w:noWrap/>
            <w:hideMark/>
          </w:tcPr>
          <w:p w14:paraId="1D4BEA3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046644CA"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Choriomon 5000 I.E</w:t>
            </w:r>
          </w:p>
        </w:tc>
        <w:tc>
          <w:tcPr>
            <w:tcW w:w="1361" w:type="dxa"/>
            <w:shd w:val="clear" w:color="auto" w:fill="auto"/>
            <w:noWrap/>
          </w:tcPr>
          <w:p w14:paraId="62699AF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sz w:val="16"/>
                <w:szCs w:val="16"/>
              </w:rPr>
              <w:t>PB(100)</w:t>
            </w:r>
          </w:p>
        </w:tc>
      </w:tr>
      <w:tr w:rsidR="007C28E3" w:rsidRPr="00EF0374" w14:paraId="229D1F09" w14:textId="77777777" w:rsidTr="007C28E3">
        <w:trPr>
          <w:trHeight w:val="300"/>
        </w:trPr>
        <w:tc>
          <w:tcPr>
            <w:tcW w:w="2268" w:type="dxa"/>
            <w:shd w:val="clear" w:color="auto" w:fill="auto"/>
            <w:noWrap/>
            <w:hideMark/>
          </w:tcPr>
          <w:p w14:paraId="6FD2D5B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Corifollitropin alfa</w:t>
            </w:r>
          </w:p>
        </w:tc>
        <w:tc>
          <w:tcPr>
            <w:tcW w:w="5556" w:type="dxa"/>
            <w:shd w:val="clear" w:color="auto" w:fill="auto"/>
            <w:noWrap/>
            <w:hideMark/>
          </w:tcPr>
          <w:p w14:paraId="065E9B71" w14:textId="63C3DC3D"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100 micrograms in 0.5 mL single dose pre</w:t>
            </w:r>
            <w:r w:rsidR="00CF0DF0">
              <w:rPr>
                <w:rFonts w:ascii="Arial" w:hAnsi="Arial" w:cs="Arial"/>
                <w:color w:val="000000"/>
                <w:sz w:val="16"/>
                <w:szCs w:val="16"/>
              </w:rPr>
              <w:noBreakHyphen/>
            </w:r>
            <w:r w:rsidRPr="00EF0374">
              <w:rPr>
                <w:rFonts w:ascii="Arial" w:hAnsi="Arial" w:cs="Arial"/>
                <w:color w:val="000000"/>
                <w:sz w:val="16"/>
                <w:szCs w:val="16"/>
              </w:rPr>
              <w:t>filled syringe</w:t>
            </w:r>
          </w:p>
        </w:tc>
        <w:tc>
          <w:tcPr>
            <w:tcW w:w="1814" w:type="dxa"/>
            <w:shd w:val="clear" w:color="auto" w:fill="auto"/>
            <w:noWrap/>
            <w:hideMark/>
          </w:tcPr>
          <w:p w14:paraId="767DE130"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5634F5E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Elonva</w:t>
            </w:r>
          </w:p>
        </w:tc>
        <w:tc>
          <w:tcPr>
            <w:tcW w:w="1361" w:type="dxa"/>
            <w:shd w:val="clear" w:color="auto" w:fill="auto"/>
            <w:noWrap/>
          </w:tcPr>
          <w:p w14:paraId="48CAAEB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44FB953A" w14:textId="77777777" w:rsidTr="007C28E3">
        <w:trPr>
          <w:trHeight w:val="300"/>
        </w:trPr>
        <w:tc>
          <w:tcPr>
            <w:tcW w:w="2268" w:type="dxa"/>
            <w:shd w:val="clear" w:color="auto" w:fill="auto"/>
            <w:noWrap/>
            <w:hideMark/>
          </w:tcPr>
          <w:p w14:paraId="00BC687A"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Corifollitropin alfa</w:t>
            </w:r>
          </w:p>
        </w:tc>
        <w:tc>
          <w:tcPr>
            <w:tcW w:w="5556" w:type="dxa"/>
            <w:shd w:val="clear" w:color="auto" w:fill="auto"/>
            <w:noWrap/>
            <w:hideMark/>
          </w:tcPr>
          <w:p w14:paraId="5700B961" w14:textId="4B478D43"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150 micrograms in 0.5 mL single dose pre</w:t>
            </w:r>
            <w:r w:rsidR="00CF0DF0">
              <w:rPr>
                <w:rFonts w:ascii="Arial" w:hAnsi="Arial" w:cs="Arial"/>
                <w:color w:val="000000"/>
                <w:sz w:val="16"/>
                <w:szCs w:val="16"/>
              </w:rPr>
              <w:noBreakHyphen/>
            </w:r>
            <w:r w:rsidRPr="00EF0374">
              <w:rPr>
                <w:rFonts w:ascii="Arial" w:hAnsi="Arial" w:cs="Arial"/>
                <w:color w:val="000000"/>
                <w:sz w:val="16"/>
                <w:szCs w:val="16"/>
              </w:rPr>
              <w:t>filled syringe</w:t>
            </w:r>
          </w:p>
        </w:tc>
        <w:tc>
          <w:tcPr>
            <w:tcW w:w="1814" w:type="dxa"/>
            <w:shd w:val="clear" w:color="auto" w:fill="auto"/>
            <w:noWrap/>
            <w:hideMark/>
          </w:tcPr>
          <w:p w14:paraId="51D4ACC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6F470B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Elonva</w:t>
            </w:r>
          </w:p>
        </w:tc>
        <w:tc>
          <w:tcPr>
            <w:tcW w:w="1361" w:type="dxa"/>
            <w:shd w:val="clear" w:color="auto" w:fill="auto"/>
            <w:noWrap/>
          </w:tcPr>
          <w:p w14:paraId="4A94AE9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60033D28" w14:textId="77777777" w:rsidTr="007C28E3">
        <w:trPr>
          <w:trHeight w:val="300"/>
        </w:trPr>
        <w:tc>
          <w:tcPr>
            <w:tcW w:w="2268" w:type="dxa"/>
            <w:shd w:val="clear" w:color="auto" w:fill="auto"/>
            <w:noWrap/>
            <w:hideMark/>
          </w:tcPr>
          <w:p w14:paraId="0298A3E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34D44928" w14:textId="7A01B9B0"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75 I.U. in 0.125 mL pre</w:t>
            </w:r>
            <w:r w:rsidR="00CF0DF0">
              <w:rPr>
                <w:rFonts w:ascii="Arial" w:hAnsi="Arial" w:cs="Arial"/>
                <w:color w:val="000000"/>
                <w:sz w:val="16"/>
                <w:szCs w:val="16"/>
              </w:rPr>
              <w:noBreakHyphen/>
            </w:r>
            <w:r w:rsidRPr="00EF0374">
              <w:rPr>
                <w:rFonts w:ascii="Arial" w:hAnsi="Arial" w:cs="Arial"/>
                <w:color w:val="000000"/>
                <w:sz w:val="16"/>
                <w:szCs w:val="16"/>
              </w:rPr>
              <w:t>filled pen</w:t>
            </w:r>
          </w:p>
        </w:tc>
        <w:tc>
          <w:tcPr>
            <w:tcW w:w="1814" w:type="dxa"/>
            <w:shd w:val="clear" w:color="auto" w:fill="auto"/>
            <w:noWrap/>
            <w:hideMark/>
          </w:tcPr>
          <w:p w14:paraId="4F07498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59C307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Bemfola</w:t>
            </w:r>
          </w:p>
        </w:tc>
        <w:tc>
          <w:tcPr>
            <w:tcW w:w="1361" w:type="dxa"/>
            <w:shd w:val="clear" w:color="auto" w:fill="auto"/>
            <w:noWrap/>
          </w:tcPr>
          <w:p w14:paraId="33FBDAB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6E62FDC0" w14:textId="77777777" w:rsidTr="007C28E3">
        <w:trPr>
          <w:trHeight w:val="300"/>
        </w:trPr>
        <w:tc>
          <w:tcPr>
            <w:tcW w:w="2268" w:type="dxa"/>
            <w:shd w:val="clear" w:color="auto" w:fill="auto"/>
            <w:noWrap/>
            <w:hideMark/>
          </w:tcPr>
          <w:p w14:paraId="774DFFB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06582E08" w14:textId="6A10867E"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150 I.U. in 0.25 mL pre</w:t>
            </w:r>
            <w:r w:rsidR="00CF0DF0">
              <w:rPr>
                <w:rFonts w:ascii="Arial" w:hAnsi="Arial" w:cs="Arial"/>
                <w:color w:val="000000"/>
                <w:sz w:val="16"/>
                <w:szCs w:val="16"/>
              </w:rPr>
              <w:noBreakHyphen/>
            </w:r>
            <w:r w:rsidRPr="00EF0374">
              <w:rPr>
                <w:rFonts w:ascii="Arial" w:hAnsi="Arial" w:cs="Arial"/>
                <w:color w:val="000000"/>
                <w:sz w:val="16"/>
                <w:szCs w:val="16"/>
              </w:rPr>
              <w:t>filled pen</w:t>
            </w:r>
          </w:p>
        </w:tc>
        <w:tc>
          <w:tcPr>
            <w:tcW w:w="1814" w:type="dxa"/>
            <w:shd w:val="clear" w:color="auto" w:fill="auto"/>
            <w:noWrap/>
            <w:hideMark/>
          </w:tcPr>
          <w:p w14:paraId="7FEAA9D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88395F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Bemfola</w:t>
            </w:r>
          </w:p>
        </w:tc>
        <w:tc>
          <w:tcPr>
            <w:tcW w:w="1361" w:type="dxa"/>
            <w:shd w:val="clear" w:color="auto" w:fill="auto"/>
            <w:noWrap/>
          </w:tcPr>
          <w:p w14:paraId="1B1E244A"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1788D752" w14:textId="77777777" w:rsidTr="007C28E3">
        <w:trPr>
          <w:trHeight w:val="300"/>
        </w:trPr>
        <w:tc>
          <w:tcPr>
            <w:tcW w:w="2268" w:type="dxa"/>
            <w:shd w:val="clear" w:color="auto" w:fill="auto"/>
            <w:noWrap/>
            <w:hideMark/>
          </w:tcPr>
          <w:p w14:paraId="66ADAAE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2F825F5F" w14:textId="23C9AA5E"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225 I.U. in 0.375 mL pre</w:t>
            </w:r>
            <w:r w:rsidR="00CF0DF0">
              <w:rPr>
                <w:rFonts w:ascii="Arial" w:hAnsi="Arial" w:cs="Arial"/>
                <w:color w:val="000000"/>
                <w:sz w:val="16"/>
                <w:szCs w:val="16"/>
              </w:rPr>
              <w:noBreakHyphen/>
            </w:r>
            <w:r w:rsidRPr="00EF0374">
              <w:rPr>
                <w:rFonts w:ascii="Arial" w:hAnsi="Arial" w:cs="Arial"/>
                <w:color w:val="000000"/>
                <w:sz w:val="16"/>
                <w:szCs w:val="16"/>
              </w:rPr>
              <w:t>filled pen</w:t>
            </w:r>
          </w:p>
        </w:tc>
        <w:tc>
          <w:tcPr>
            <w:tcW w:w="1814" w:type="dxa"/>
            <w:shd w:val="clear" w:color="auto" w:fill="auto"/>
            <w:noWrap/>
            <w:hideMark/>
          </w:tcPr>
          <w:p w14:paraId="3791983A"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789C54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Bemfola</w:t>
            </w:r>
          </w:p>
        </w:tc>
        <w:tc>
          <w:tcPr>
            <w:tcW w:w="1361" w:type="dxa"/>
            <w:shd w:val="clear" w:color="auto" w:fill="auto"/>
            <w:noWrap/>
          </w:tcPr>
          <w:p w14:paraId="2B63322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510CFAB1" w14:textId="77777777" w:rsidTr="007C28E3">
        <w:trPr>
          <w:trHeight w:val="300"/>
        </w:trPr>
        <w:tc>
          <w:tcPr>
            <w:tcW w:w="2268" w:type="dxa"/>
            <w:shd w:val="clear" w:color="auto" w:fill="auto"/>
            <w:noWrap/>
            <w:hideMark/>
          </w:tcPr>
          <w:p w14:paraId="77B918A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12F319BB" w14:textId="4185542A"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300 I.U. in 0.5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132EDFC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084C45D1" w14:textId="564CC935" w:rsidR="007C28E3" w:rsidRPr="00EF0374" w:rsidRDefault="007C28E3" w:rsidP="007C28E3">
            <w:pPr>
              <w:spacing w:before="60" w:after="60" w:line="260" w:lineRule="exact"/>
              <w:rPr>
                <w:rFonts w:ascii="Arial" w:eastAsia="Times New Roman" w:hAnsi="Arial" w:cs="Arial"/>
                <w:color w:val="000000"/>
                <w:sz w:val="16"/>
                <w:szCs w:val="16"/>
                <w:lang w:eastAsia="en-AU"/>
              </w:rPr>
            </w:pPr>
            <w:proofErr w:type="spellStart"/>
            <w:r w:rsidRPr="00EF0374">
              <w:rPr>
                <w:rFonts w:ascii="Arial" w:hAnsi="Arial" w:cs="Arial"/>
                <w:color w:val="000000"/>
                <w:sz w:val="16"/>
                <w:szCs w:val="16"/>
              </w:rPr>
              <w:t>Gonal</w:t>
            </w:r>
            <w:proofErr w:type="spellEnd"/>
            <w:r w:rsidR="00CF0DF0">
              <w:rPr>
                <w:rFonts w:ascii="Arial" w:hAnsi="Arial" w:cs="Arial"/>
                <w:color w:val="000000"/>
                <w:sz w:val="16"/>
                <w:szCs w:val="16"/>
              </w:rPr>
              <w:noBreakHyphen/>
            </w:r>
            <w:r w:rsidRPr="00EF0374">
              <w:rPr>
                <w:rFonts w:ascii="Arial" w:hAnsi="Arial" w:cs="Arial"/>
                <w:color w:val="000000"/>
                <w:sz w:val="16"/>
                <w:szCs w:val="16"/>
              </w:rPr>
              <w:t>f Pen</w:t>
            </w:r>
          </w:p>
        </w:tc>
        <w:tc>
          <w:tcPr>
            <w:tcW w:w="1361" w:type="dxa"/>
            <w:shd w:val="clear" w:color="auto" w:fill="auto"/>
            <w:noWrap/>
          </w:tcPr>
          <w:p w14:paraId="711F18F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6A9464A5" w14:textId="77777777" w:rsidTr="007C28E3">
        <w:trPr>
          <w:trHeight w:val="300"/>
        </w:trPr>
        <w:tc>
          <w:tcPr>
            <w:tcW w:w="2268" w:type="dxa"/>
            <w:shd w:val="clear" w:color="auto" w:fill="auto"/>
            <w:noWrap/>
            <w:hideMark/>
          </w:tcPr>
          <w:p w14:paraId="79FA3F0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1050CA82" w14:textId="74B374C1"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300 I.U. in 0.5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0675A47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A33F8E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Ovaleap</w:t>
            </w:r>
          </w:p>
        </w:tc>
        <w:tc>
          <w:tcPr>
            <w:tcW w:w="1361" w:type="dxa"/>
            <w:shd w:val="clear" w:color="auto" w:fill="auto"/>
            <w:noWrap/>
          </w:tcPr>
          <w:p w14:paraId="66E1415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70D7BA12" w14:textId="77777777" w:rsidTr="007C28E3">
        <w:trPr>
          <w:trHeight w:val="300"/>
        </w:trPr>
        <w:tc>
          <w:tcPr>
            <w:tcW w:w="2268" w:type="dxa"/>
            <w:shd w:val="clear" w:color="auto" w:fill="auto"/>
            <w:noWrap/>
            <w:hideMark/>
          </w:tcPr>
          <w:p w14:paraId="59E5F71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66441AF2" w14:textId="5A563713"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300 I.U. in 0.5 mL pre</w:t>
            </w:r>
            <w:r w:rsidR="00CF0DF0">
              <w:rPr>
                <w:rFonts w:ascii="Arial" w:hAnsi="Arial" w:cs="Arial"/>
                <w:color w:val="000000"/>
                <w:sz w:val="16"/>
                <w:szCs w:val="16"/>
              </w:rPr>
              <w:noBreakHyphen/>
            </w:r>
            <w:r w:rsidRPr="00EF0374">
              <w:rPr>
                <w:rFonts w:ascii="Arial" w:hAnsi="Arial" w:cs="Arial"/>
                <w:color w:val="000000"/>
                <w:sz w:val="16"/>
                <w:szCs w:val="16"/>
              </w:rPr>
              <w:t>filled pen</w:t>
            </w:r>
          </w:p>
        </w:tc>
        <w:tc>
          <w:tcPr>
            <w:tcW w:w="1814" w:type="dxa"/>
            <w:shd w:val="clear" w:color="auto" w:fill="auto"/>
            <w:noWrap/>
            <w:hideMark/>
          </w:tcPr>
          <w:p w14:paraId="5DCA9299"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3F66EBD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Bemfola</w:t>
            </w:r>
          </w:p>
        </w:tc>
        <w:tc>
          <w:tcPr>
            <w:tcW w:w="1361" w:type="dxa"/>
            <w:shd w:val="clear" w:color="auto" w:fill="auto"/>
            <w:noWrap/>
          </w:tcPr>
          <w:p w14:paraId="6A73A040"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PB(100)</w:t>
            </w:r>
          </w:p>
        </w:tc>
      </w:tr>
      <w:tr w:rsidR="007C28E3" w:rsidRPr="00EF0374" w14:paraId="0FAD4F5A" w14:textId="77777777" w:rsidTr="007C28E3">
        <w:trPr>
          <w:trHeight w:val="300"/>
        </w:trPr>
        <w:tc>
          <w:tcPr>
            <w:tcW w:w="2268" w:type="dxa"/>
            <w:shd w:val="clear" w:color="auto" w:fill="auto"/>
            <w:noWrap/>
            <w:hideMark/>
          </w:tcPr>
          <w:p w14:paraId="1F0A4A4A"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68D0B533" w14:textId="611F48FF"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450 I.U. in 0.75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29C447D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A049C34" w14:textId="25053800" w:rsidR="007C28E3" w:rsidRPr="00EF0374" w:rsidRDefault="007C28E3" w:rsidP="007C28E3">
            <w:pPr>
              <w:spacing w:before="60" w:after="60" w:line="260" w:lineRule="exact"/>
              <w:rPr>
                <w:rFonts w:ascii="Arial" w:eastAsia="Times New Roman" w:hAnsi="Arial" w:cs="Arial"/>
                <w:color w:val="000000"/>
                <w:sz w:val="16"/>
                <w:szCs w:val="16"/>
                <w:lang w:eastAsia="en-AU"/>
              </w:rPr>
            </w:pPr>
            <w:proofErr w:type="spellStart"/>
            <w:r w:rsidRPr="00EF0374">
              <w:rPr>
                <w:rFonts w:ascii="Arial" w:hAnsi="Arial" w:cs="Arial"/>
                <w:color w:val="000000"/>
                <w:sz w:val="16"/>
                <w:szCs w:val="16"/>
              </w:rPr>
              <w:t>Gonal</w:t>
            </w:r>
            <w:proofErr w:type="spellEnd"/>
            <w:r w:rsidR="00CF0DF0">
              <w:rPr>
                <w:rFonts w:ascii="Arial" w:hAnsi="Arial" w:cs="Arial"/>
                <w:color w:val="000000"/>
                <w:sz w:val="16"/>
                <w:szCs w:val="16"/>
              </w:rPr>
              <w:noBreakHyphen/>
            </w:r>
            <w:r w:rsidRPr="00EF0374">
              <w:rPr>
                <w:rFonts w:ascii="Arial" w:hAnsi="Arial" w:cs="Arial"/>
                <w:color w:val="000000"/>
                <w:sz w:val="16"/>
                <w:szCs w:val="16"/>
              </w:rPr>
              <w:t>f Pen</w:t>
            </w:r>
          </w:p>
        </w:tc>
        <w:tc>
          <w:tcPr>
            <w:tcW w:w="1361" w:type="dxa"/>
            <w:shd w:val="clear" w:color="auto" w:fill="auto"/>
            <w:noWrap/>
          </w:tcPr>
          <w:p w14:paraId="4DE9715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1A20574C" w14:textId="77777777" w:rsidTr="007C28E3">
        <w:trPr>
          <w:trHeight w:val="300"/>
        </w:trPr>
        <w:tc>
          <w:tcPr>
            <w:tcW w:w="2268" w:type="dxa"/>
            <w:shd w:val="clear" w:color="auto" w:fill="auto"/>
            <w:noWrap/>
          </w:tcPr>
          <w:p w14:paraId="06C9ED2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0B9B2F76" w14:textId="07069EBE"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450 I.U. in 0.75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5B7869E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3582B66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Ovaleap</w:t>
            </w:r>
          </w:p>
        </w:tc>
        <w:tc>
          <w:tcPr>
            <w:tcW w:w="1361" w:type="dxa"/>
            <w:shd w:val="clear" w:color="auto" w:fill="auto"/>
            <w:noWrap/>
          </w:tcPr>
          <w:p w14:paraId="729D5DB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5C6CEEE3" w14:textId="77777777" w:rsidTr="007C28E3">
        <w:trPr>
          <w:trHeight w:val="300"/>
        </w:trPr>
        <w:tc>
          <w:tcPr>
            <w:tcW w:w="2268" w:type="dxa"/>
            <w:shd w:val="clear" w:color="auto" w:fill="auto"/>
            <w:noWrap/>
          </w:tcPr>
          <w:p w14:paraId="65C1CC2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56C21AA8" w14:textId="5F805E25"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450 I.U. in 0.75 mL pre</w:t>
            </w:r>
            <w:r w:rsidR="00CF0DF0">
              <w:rPr>
                <w:rFonts w:ascii="Arial" w:hAnsi="Arial" w:cs="Arial"/>
                <w:color w:val="000000"/>
                <w:sz w:val="16"/>
                <w:szCs w:val="16"/>
              </w:rPr>
              <w:noBreakHyphen/>
            </w:r>
            <w:r w:rsidRPr="00EF0374">
              <w:rPr>
                <w:rFonts w:ascii="Arial" w:hAnsi="Arial" w:cs="Arial"/>
                <w:color w:val="000000"/>
                <w:sz w:val="16"/>
                <w:szCs w:val="16"/>
              </w:rPr>
              <w:t>filled pen</w:t>
            </w:r>
          </w:p>
        </w:tc>
        <w:tc>
          <w:tcPr>
            <w:tcW w:w="1814" w:type="dxa"/>
            <w:shd w:val="clear" w:color="auto" w:fill="auto"/>
            <w:noWrap/>
            <w:hideMark/>
          </w:tcPr>
          <w:p w14:paraId="6F85901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71F5EC9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Bemfola</w:t>
            </w:r>
          </w:p>
        </w:tc>
        <w:tc>
          <w:tcPr>
            <w:tcW w:w="1361" w:type="dxa"/>
            <w:shd w:val="clear" w:color="auto" w:fill="auto"/>
            <w:noWrap/>
          </w:tcPr>
          <w:p w14:paraId="0282511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PB(100)</w:t>
            </w:r>
          </w:p>
        </w:tc>
      </w:tr>
      <w:tr w:rsidR="007C28E3" w:rsidRPr="00EF0374" w14:paraId="3DBD9F87" w14:textId="77777777" w:rsidTr="007C28E3">
        <w:trPr>
          <w:trHeight w:val="300"/>
        </w:trPr>
        <w:tc>
          <w:tcPr>
            <w:tcW w:w="2268" w:type="dxa"/>
            <w:shd w:val="clear" w:color="auto" w:fill="auto"/>
            <w:noWrap/>
          </w:tcPr>
          <w:p w14:paraId="5A15620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015E2559" w14:textId="0EF13AF6"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900 I.U. in 1.5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13CB7E6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00BD22AB" w14:textId="7153E3CD" w:rsidR="007C28E3" w:rsidRPr="00EF0374" w:rsidRDefault="007C28E3" w:rsidP="007C28E3">
            <w:pPr>
              <w:spacing w:before="60" w:after="60" w:line="260" w:lineRule="exact"/>
              <w:rPr>
                <w:rFonts w:ascii="Arial" w:eastAsia="Times New Roman" w:hAnsi="Arial" w:cs="Arial"/>
                <w:color w:val="000000"/>
                <w:sz w:val="16"/>
                <w:szCs w:val="16"/>
                <w:lang w:eastAsia="en-AU"/>
              </w:rPr>
            </w:pPr>
            <w:proofErr w:type="spellStart"/>
            <w:r w:rsidRPr="00EF0374">
              <w:rPr>
                <w:rFonts w:ascii="Arial" w:hAnsi="Arial" w:cs="Arial"/>
                <w:color w:val="000000"/>
                <w:sz w:val="16"/>
                <w:szCs w:val="16"/>
              </w:rPr>
              <w:t>Gonal</w:t>
            </w:r>
            <w:proofErr w:type="spellEnd"/>
            <w:r w:rsidR="00CF0DF0">
              <w:rPr>
                <w:rFonts w:ascii="Arial" w:hAnsi="Arial" w:cs="Arial"/>
                <w:color w:val="000000"/>
                <w:sz w:val="16"/>
                <w:szCs w:val="16"/>
              </w:rPr>
              <w:noBreakHyphen/>
            </w:r>
            <w:r w:rsidRPr="00EF0374">
              <w:rPr>
                <w:rFonts w:ascii="Arial" w:hAnsi="Arial" w:cs="Arial"/>
                <w:color w:val="000000"/>
                <w:sz w:val="16"/>
                <w:szCs w:val="16"/>
              </w:rPr>
              <w:t>f Pen</w:t>
            </w:r>
          </w:p>
        </w:tc>
        <w:tc>
          <w:tcPr>
            <w:tcW w:w="1361" w:type="dxa"/>
            <w:shd w:val="clear" w:color="auto" w:fill="auto"/>
            <w:noWrap/>
          </w:tcPr>
          <w:p w14:paraId="72E7B2A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3DA38534" w14:textId="77777777" w:rsidTr="007C28E3">
        <w:trPr>
          <w:trHeight w:val="300"/>
        </w:trPr>
        <w:tc>
          <w:tcPr>
            <w:tcW w:w="2268" w:type="dxa"/>
            <w:shd w:val="clear" w:color="auto" w:fill="auto"/>
            <w:noWrap/>
          </w:tcPr>
          <w:p w14:paraId="2E9DC63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w:t>
            </w:r>
          </w:p>
        </w:tc>
        <w:tc>
          <w:tcPr>
            <w:tcW w:w="5556" w:type="dxa"/>
            <w:shd w:val="clear" w:color="auto" w:fill="auto"/>
            <w:noWrap/>
            <w:hideMark/>
          </w:tcPr>
          <w:p w14:paraId="75C9694B" w14:textId="3C3783E8"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900 I.U. in 1.5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4AD9491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0CD7133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Ovaleap</w:t>
            </w:r>
          </w:p>
        </w:tc>
        <w:tc>
          <w:tcPr>
            <w:tcW w:w="1361" w:type="dxa"/>
            <w:shd w:val="clear" w:color="auto" w:fill="auto"/>
            <w:noWrap/>
          </w:tcPr>
          <w:p w14:paraId="3209D0F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39119BF0" w14:textId="77777777" w:rsidTr="007C28E3">
        <w:trPr>
          <w:trHeight w:val="300"/>
        </w:trPr>
        <w:tc>
          <w:tcPr>
            <w:tcW w:w="2268" w:type="dxa"/>
            <w:shd w:val="clear" w:color="auto" w:fill="auto"/>
            <w:noWrap/>
            <w:hideMark/>
          </w:tcPr>
          <w:p w14:paraId="4539E91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alfa with lutropin alfa</w:t>
            </w:r>
          </w:p>
        </w:tc>
        <w:tc>
          <w:tcPr>
            <w:tcW w:w="5556" w:type="dxa"/>
            <w:shd w:val="clear" w:color="auto" w:fill="auto"/>
            <w:noWrap/>
            <w:hideMark/>
          </w:tcPr>
          <w:p w14:paraId="59AF0E76" w14:textId="689AF918"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 xml:space="preserve">Injection 900 I.U. </w:t>
            </w:r>
            <w:r w:rsidR="00CF0DF0">
              <w:rPr>
                <w:rFonts w:ascii="Arial" w:hAnsi="Arial" w:cs="Arial"/>
                <w:color w:val="000000"/>
                <w:sz w:val="16"/>
                <w:szCs w:val="16"/>
              </w:rPr>
              <w:noBreakHyphen/>
            </w:r>
            <w:r w:rsidRPr="00EF0374">
              <w:rPr>
                <w:rFonts w:ascii="Arial" w:hAnsi="Arial" w:cs="Arial"/>
                <w:color w:val="000000"/>
                <w:sz w:val="16"/>
                <w:szCs w:val="16"/>
              </w:rPr>
              <w:t xml:space="preserve"> 450 I.U. in 1.44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2BCAA42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18092DF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Pergoveris</w:t>
            </w:r>
          </w:p>
        </w:tc>
        <w:tc>
          <w:tcPr>
            <w:tcW w:w="1361" w:type="dxa"/>
            <w:shd w:val="clear" w:color="auto" w:fill="auto"/>
            <w:noWrap/>
          </w:tcPr>
          <w:p w14:paraId="3335FC0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sz w:val="16"/>
                <w:szCs w:val="16"/>
              </w:rPr>
              <w:t>D(100)</w:t>
            </w:r>
          </w:p>
        </w:tc>
      </w:tr>
      <w:tr w:rsidR="007C28E3" w:rsidRPr="00EF0374" w14:paraId="41C9E9F6" w14:textId="77777777" w:rsidTr="007C28E3">
        <w:trPr>
          <w:trHeight w:val="300"/>
        </w:trPr>
        <w:tc>
          <w:tcPr>
            <w:tcW w:w="2268" w:type="dxa"/>
            <w:shd w:val="clear" w:color="auto" w:fill="auto"/>
            <w:noWrap/>
            <w:hideMark/>
          </w:tcPr>
          <w:p w14:paraId="73981D6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beta</w:t>
            </w:r>
          </w:p>
        </w:tc>
        <w:tc>
          <w:tcPr>
            <w:tcW w:w="5556" w:type="dxa"/>
            <w:shd w:val="clear" w:color="auto" w:fill="auto"/>
            <w:noWrap/>
            <w:hideMark/>
          </w:tcPr>
          <w:p w14:paraId="2DACE2BE" w14:textId="34D4BBC0"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300 I.U. in 0.36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5C83634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37843C8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Puregon 300 IU/0.36 mL</w:t>
            </w:r>
          </w:p>
        </w:tc>
        <w:tc>
          <w:tcPr>
            <w:tcW w:w="1361" w:type="dxa"/>
            <w:shd w:val="clear" w:color="auto" w:fill="auto"/>
            <w:noWrap/>
          </w:tcPr>
          <w:p w14:paraId="67123D6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72258207" w14:textId="77777777" w:rsidTr="007C28E3">
        <w:trPr>
          <w:trHeight w:val="300"/>
        </w:trPr>
        <w:tc>
          <w:tcPr>
            <w:tcW w:w="2268" w:type="dxa"/>
            <w:shd w:val="clear" w:color="auto" w:fill="auto"/>
            <w:noWrap/>
          </w:tcPr>
          <w:p w14:paraId="7A216AE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beta</w:t>
            </w:r>
          </w:p>
        </w:tc>
        <w:tc>
          <w:tcPr>
            <w:tcW w:w="5556" w:type="dxa"/>
            <w:shd w:val="clear" w:color="auto" w:fill="auto"/>
            <w:noWrap/>
            <w:hideMark/>
          </w:tcPr>
          <w:p w14:paraId="6F0E9593" w14:textId="32D880B6"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300 I.U. in 0.36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1D8D263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4AFF983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Recagon</w:t>
            </w:r>
          </w:p>
        </w:tc>
        <w:tc>
          <w:tcPr>
            <w:tcW w:w="1361" w:type="dxa"/>
            <w:shd w:val="clear" w:color="auto" w:fill="auto"/>
            <w:noWrap/>
          </w:tcPr>
          <w:p w14:paraId="4A7E80F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3EF386F2" w14:textId="77777777" w:rsidTr="007C28E3">
        <w:trPr>
          <w:trHeight w:val="300"/>
        </w:trPr>
        <w:tc>
          <w:tcPr>
            <w:tcW w:w="2268" w:type="dxa"/>
            <w:shd w:val="clear" w:color="auto" w:fill="auto"/>
            <w:noWrap/>
          </w:tcPr>
          <w:p w14:paraId="23FA36A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beta</w:t>
            </w:r>
          </w:p>
        </w:tc>
        <w:tc>
          <w:tcPr>
            <w:tcW w:w="5556" w:type="dxa"/>
            <w:shd w:val="clear" w:color="auto" w:fill="auto"/>
            <w:noWrap/>
            <w:hideMark/>
          </w:tcPr>
          <w:p w14:paraId="510EDADD" w14:textId="304B66A2"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600 I.U. in 0.72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41EF2D59"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0FAB79B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Puregon 600 IU/0.72 mL</w:t>
            </w:r>
          </w:p>
        </w:tc>
        <w:tc>
          <w:tcPr>
            <w:tcW w:w="1361" w:type="dxa"/>
            <w:shd w:val="clear" w:color="auto" w:fill="auto"/>
            <w:noWrap/>
          </w:tcPr>
          <w:p w14:paraId="406A094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6E371E9D" w14:textId="77777777" w:rsidTr="007C28E3">
        <w:trPr>
          <w:trHeight w:val="300"/>
        </w:trPr>
        <w:tc>
          <w:tcPr>
            <w:tcW w:w="2268" w:type="dxa"/>
            <w:shd w:val="clear" w:color="auto" w:fill="auto"/>
            <w:noWrap/>
          </w:tcPr>
          <w:p w14:paraId="1F8CBFB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beta</w:t>
            </w:r>
          </w:p>
        </w:tc>
        <w:tc>
          <w:tcPr>
            <w:tcW w:w="5556" w:type="dxa"/>
            <w:shd w:val="clear" w:color="auto" w:fill="auto"/>
            <w:noWrap/>
            <w:hideMark/>
          </w:tcPr>
          <w:p w14:paraId="75A2B19B" w14:textId="28BCFB4C"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600 I.U. in 0.72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7D846C0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5C308DB9"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Recagon</w:t>
            </w:r>
          </w:p>
        </w:tc>
        <w:tc>
          <w:tcPr>
            <w:tcW w:w="1361" w:type="dxa"/>
            <w:shd w:val="clear" w:color="auto" w:fill="auto"/>
            <w:noWrap/>
          </w:tcPr>
          <w:p w14:paraId="4DB9DBE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31C48954" w14:textId="77777777" w:rsidTr="007C28E3">
        <w:trPr>
          <w:trHeight w:val="300"/>
        </w:trPr>
        <w:tc>
          <w:tcPr>
            <w:tcW w:w="2268" w:type="dxa"/>
            <w:shd w:val="clear" w:color="auto" w:fill="auto"/>
            <w:noWrap/>
          </w:tcPr>
          <w:p w14:paraId="539E4F1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beta</w:t>
            </w:r>
          </w:p>
        </w:tc>
        <w:tc>
          <w:tcPr>
            <w:tcW w:w="5556" w:type="dxa"/>
            <w:shd w:val="clear" w:color="auto" w:fill="auto"/>
            <w:noWrap/>
            <w:hideMark/>
          </w:tcPr>
          <w:p w14:paraId="7B4E02E5" w14:textId="4D38282C"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900 I.U. in 1.08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7AD1F29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3547E2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Puregon 900 IU/1.08 mL</w:t>
            </w:r>
          </w:p>
        </w:tc>
        <w:tc>
          <w:tcPr>
            <w:tcW w:w="1361" w:type="dxa"/>
            <w:shd w:val="clear" w:color="auto" w:fill="auto"/>
            <w:noWrap/>
          </w:tcPr>
          <w:p w14:paraId="3B79267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5167288E" w14:textId="77777777" w:rsidTr="007C28E3">
        <w:trPr>
          <w:trHeight w:val="300"/>
        </w:trPr>
        <w:tc>
          <w:tcPr>
            <w:tcW w:w="2268" w:type="dxa"/>
            <w:shd w:val="clear" w:color="auto" w:fill="auto"/>
            <w:noWrap/>
          </w:tcPr>
          <w:p w14:paraId="5BD531E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beta</w:t>
            </w:r>
          </w:p>
        </w:tc>
        <w:tc>
          <w:tcPr>
            <w:tcW w:w="5556" w:type="dxa"/>
            <w:shd w:val="clear" w:color="auto" w:fill="auto"/>
            <w:noWrap/>
            <w:hideMark/>
          </w:tcPr>
          <w:p w14:paraId="1CE87BAF" w14:textId="43261F60"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Solution for injection 900 I.U. in 1.08 mL multi</w:t>
            </w:r>
            <w:r w:rsidR="00CF0DF0">
              <w:rPr>
                <w:rFonts w:ascii="Arial" w:hAnsi="Arial" w:cs="Arial"/>
                <w:color w:val="000000"/>
                <w:sz w:val="16"/>
                <w:szCs w:val="16"/>
              </w:rPr>
              <w:noBreakHyphen/>
            </w:r>
            <w:r w:rsidRPr="00EF0374">
              <w:rPr>
                <w:rFonts w:ascii="Arial" w:hAnsi="Arial" w:cs="Arial"/>
                <w:color w:val="000000"/>
                <w:sz w:val="16"/>
                <w:szCs w:val="16"/>
              </w:rPr>
              <w:t>dose cartridge</w:t>
            </w:r>
          </w:p>
        </w:tc>
        <w:tc>
          <w:tcPr>
            <w:tcW w:w="1814" w:type="dxa"/>
            <w:shd w:val="clear" w:color="auto" w:fill="auto"/>
            <w:noWrap/>
            <w:hideMark/>
          </w:tcPr>
          <w:p w14:paraId="1DDD995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5950F50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Recagon</w:t>
            </w:r>
          </w:p>
        </w:tc>
        <w:tc>
          <w:tcPr>
            <w:tcW w:w="1361" w:type="dxa"/>
            <w:shd w:val="clear" w:color="auto" w:fill="auto"/>
            <w:noWrap/>
          </w:tcPr>
          <w:p w14:paraId="11D5C80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65408834" w14:textId="77777777" w:rsidTr="007C28E3">
        <w:trPr>
          <w:trHeight w:val="300"/>
        </w:trPr>
        <w:tc>
          <w:tcPr>
            <w:tcW w:w="2268" w:type="dxa"/>
            <w:shd w:val="clear" w:color="auto" w:fill="auto"/>
            <w:noWrap/>
            <w:hideMark/>
          </w:tcPr>
          <w:p w14:paraId="7D8BA70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delta</w:t>
            </w:r>
          </w:p>
        </w:tc>
        <w:tc>
          <w:tcPr>
            <w:tcW w:w="5556" w:type="dxa"/>
            <w:shd w:val="clear" w:color="auto" w:fill="auto"/>
            <w:noWrap/>
            <w:hideMark/>
          </w:tcPr>
          <w:p w14:paraId="71939068" w14:textId="1BB9371E"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12 micrograms in 0.36 mL pre</w:t>
            </w:r>
            <w:r w:rsidR="00CF0DF0">
              <w:rPr>
                <w:rFonts w:ascii="Arial" w:hAnsi="Arial" w:cs="Arial"/>
                <w:color w:val="000000"/>
                <w:sz w:val="16"/>
                <w:szCs w:val="16"/>
              </w:rPr>
              <w:noBreakHyphen/>
            </w:r>
            <w:r w:rsidRPr="00EF0374">
              <w:rPr>
                <w:rFonts w:ascii="Arial" w:hAnsi="Arial" w:cs="Arial"/>
                <w:color w:val="000000"/>
                <w:sz w:val="16"/>
                <w:szCs w:val="16"/>
              </w:rPr>
              <w:t>filled multi</w:t>
            </w:r>
            <w:r w:rsidR="00CF0DF0">
              <w:rPr>
                <w:rFonts w:ascii="Arial" w:hAnsi="Arial" w:cs="Arial"/>
                <w:color w:val="000000"/>
                <w:sz w:val="16"/>
                <w:szCs w:val="16"/>
              </w:rPr>
              <w:noBreakHyphen/>
            </w:r>
            <w:r w:rsidRPr="00EF0374">
              <w:rPr>
                <w:rFonts w:ascii="Arial" w:hAnsi="Arial" w:cs="Arial"/>
                <w:color w:val="000000"/>
                <w:sz w:val="16"/>
                <w:szCs w:val="16"/>
              </w:rPr>
              <w:t>dose pen</w:t>
            </w:r>
          </w:p>
        </w:tc>
        <w:tc>
          <w:tcPr>
            <w:tcW w:w="1814" w:type="dxa"/>
            <w:shd w:val="clear" w:color="auto" w:fill="auto"/>
            <w:noWrap/>
            <w:hideMark/>
          </w:tcPr>
          <w:p w14:paraId="4517D01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3D976C0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Rekovelle</w:t>
            </w:r>
          </w:p>
        </w:tc>
        <w:tc>
          <w:tcPr>
            <w:tcW w:w="1361" w:type="dxa"/>
            <w:shd w:val="clear" w:color="auto" w:fill="auto"/>
            <w:noWrap/>
          </w:tcPr>
          <w:p w14:paraId="7519438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103EEE5A" w14:textId="77777777" w:rsidTr="007C28E3">
        <w:trPr>
          <w:trHeight w:val="300"/>
        </w:trPr>
        <w:tc>
          <w:tcPr>
            <w:tcW w:w="2268" w:type="dxa"/>
            <w:shd w:val="clear" w:color="auto" w:fill="auto"/>
            <w:noWrap/>
          </w:tcPr>
          <w:p w14:paraId="77B61DF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delta</w:t>
            </w:r>
          </w:p>
        </w:tc>
        <w:tc>
          <w:tcPr>
            <w:tcW w:w="5556" w:type="dxa"/>
            <w:shd w:val="clear" w:color="auto" w:fill="auto"/>
            <w:noWrap/>
            <w:hideMark/>
          </w:tcPr>
          <w:p w14:paraId="20A855DD" w14:textId="61A32DF0"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36 micrograms in 1.08 mL pre</w:t>
            </w:r>
            <w:r w:rsidR="00CF0DF0">
              <w:rPr>
                <w:rFonts w:ascii="Arial" w:hAnsi="Arial" w:cs="Arial"/>
                <w:color w:val="000000"/>
                <w:sz w:val="16"/>
                <w:szCs w:val="16"/>
              </w:rPr>
              <w:noBreakHyphen/>
            </w:r>
            <w:r w:rsidRPr="00EF0374">
              <w:rPr>
                <w:rFonts w:ascii="Arial" w:hAnsi="Arial" w:cs="Arial"/>
                <w:color w:val="000000"/>
                <w:sz w:val="16"/>
                <w:szCs w:val="16"/>
              </w:rPr>
              <w:t>filled multi</w:t>
            </w:r>
            <w:r w:rsidR="00CF0DF0">
              <w:rPr>
                <w:rFonts w:ascii="Arial" w:hAnsi="Arial" w:cs="Arial"/>
                <w:color w:val="000000"/>
                <w:sz w:val="16"/>
                <w:szCs w:val="16"/>
              </w:rPr>
              <w:noBreakHyphen/>
            </w:r>
            <w:r w:rsidRPr="00EF0374">
              <w:rPr>
                <w:rFonts w:ascii="Arial" w:hAnsi="Arial" w:cs="Arial"/>
                <w:color w:val="000000"/>
                <w:sz w:val="16"/>
                <w:szCs w:val="16"/>
              </w:rPr>
              <w:t>dose pen</w:t>
            </w:r>
          </w:p>
        </w:tc>
        <w:tc>
          <w:tcPr>
            <w:tcW w:w="1814" w:type="dxa"/>
            <w:shd w:val="clear" w:color="auto" w:fill="auto"/>
            <w:noWrap/>
            <w:hideMark/>
          </w:tcPr>
          <w:p w14:paraId="74F2BD8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1F5EA1E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Rekovelle</w:t>
            </w:r>
          </w:p>
        </w:tc>
        <w:tc>
          <w:tcPr>
            <w:tcW w:w="1361" w:type="dxa"/>
            <w:shd w:val="clear" w:color="auto" w:fill="auto"/>
            <w:noWrap/>
          </w:tcPr>
          <w:p w14:paraId="0C756F6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5026C432" w14:textId="77777777" w:rsidTr="007C28E3">
        <w:trPr>
          <w:trHeight w:val="300"/>
        </w:trPr>
        <w:tc>
          <w:tcPr>
            <w:tcW w:w="2268" w:type="dxa"/>
            <w:shd w:val="clear" w:color="auto" w:fill="auto"/>
            <w:noWrap/>
          </w:tcPr>
          <w:p w14:paraId="594AADD0"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Follitropin delta</w:t>
            </w:r>
          </w:p>
        </w:tc>
        <w:tc>
          <w:tcPr>
            <w:tcW w:w="5556" w:type="dxa"/>
            <w:shd w:val="clear" w:color="auto" w:fill="auto"/>
            <w:noWrap/>
            <w:hideMark/>
          </w:tcPr>
          <w:p w14:paraId="20FAEA78" w14:textId="0BF2F35E"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72 micrograms in 2.16 mL pre</w:t>
            </w:r>
            <w:r w:rsidR="00CF0DF0">
              <w:rPr>
                <w:rFonts w:ascii="Arial" w:hAnsi="Arial" w:cs="Arial"/>
                <w:color w:val="000000"/>
                <w:sz w:val="16"/>
                <w:szCs w:val="16"/>
              </w:rPr>
              <w:noBreakHyphen/>
            </w:r>
            <w:r w:rsidRPr="00EF0374">
              <w:rPr>
                <w:rFonts w:ascii="Arial" w:hAnsi="Arial" w:cs="Arial"/>
                <w:color w:val="000000"/>
                <w:sz w:val="16"/>
                <w:szCs w:val="16"/>
              </w:rPr>
              <w:t>filled multi</w:t>
            </w:r>
            <w:r w:rsidR="00CF0DF0">
              <w:rPr>
                <w:rFonts w:ascii="Arial" w:hAnsi="Arial" w:cs="Arial"/>
                <w:color w:val="000000"/>
                <w:sz w:val="16"/>
                <w:szCs w:val="16"/>
              </w:rPr>
              <w:noBreakHyphen/>
            </w:r>
            <w:r w:rsidRPr="00EF0374">
              <w:rPr>
                <w:rFonts w:ascii="Arial" w:hAnsi="Arial" w:cs="Arial"/>
                <w:color w:val="000000"/>
                <w:sz w:val="16"/>
                <w:szCs w:val="16"/>
              </w:rPr>
              <w:t>dose pen</w:t>
            </w:r>
          </w:p>
        </w:tc>
        <w:tc>
          <w:tcPr>
            <w:tcW w:w="1814" w:type="dxa"/>
            <w:shd w:val="clear" w:color="auto" w:fill="auto"/>
            <w:noWrap/>
            <w:hideMark/>
          </w:tcPr>
          <w:p w14:paraId="5501B24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3D20CF2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Rekovelle</w:t>
            </w:r>
          </w:p>
        </w:tc>
        <w:tc>
          <w:tcPr>
            <w:tcW w:w="1361" w:type="dxa"/>
            <w:shd w:val="clear" w:color="auto" w:fill="auto"/>
            <w:noWrap/>
          </w:tcPr>
          <w:p w14:paraId="2EB77C4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60AFE28D" w14:textId="77777777" w:rsidTr="007C28E3">
        <w:trPr>
          <w:trHeight w:val="300"/>
        </w:trPr>
        <w:tc>
          <w:tcPr>
            <w:tcW w:w="2268" w:type="dxa"/>
            <w:shd w:val="clear" w:color="auto" w:fill="auto"/>
            <w:noWrap/>
            <w:hideMark/>
          </w:tcPr>
          <w:p w14:paraId="7A41924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Ganirelix</w:t>
            </w:r>
          </w:p>
        </w:tc>
        <w:tc>
          <w:tcPr>
            <w:tcW w:w="5556" w:type="dxa"/>
            <w:shd w:val="clear" w:color="auto" w:fill="auto"/>
            <w:noWrap/>
            <w:hideMark/>
          </w:tcPr>
          <w:p w14:paraId="4096492C" w14:textId="78035122"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250 micrograms (as acetate) in 0.5 mL pre</w:t>
            </w:r>
            <w:r w:rsidR="00CF0DF0">
              <w:rPr>
                <w:rFonts w:ascii="Arial" w:hAnsi="Arial" w:cs="Arial"/>
                <w:color w:val="000000"/>
                <w:sz w:val="16"/>
                <w:szCs w:val="16"/>
              </w:rPr>
              <w:noBreakHyphen/>
            </w:r>
            <w:r w:rsidRPr="00EF0374">
              <w:rPr>
                <w:rFonts w:ascii="Arial" w:hAnsi="Arial" w:cs="Arial"/>
                <w:color w:val="000000"/>
                <w:sz w:val="16"/>
                <w:szCs w:val="16"/>
              </w:rPr>
              <w:t>filled syringe</w:t>
            </w:r>
          </w:p>
        </w:tc>
        <w:tc>
          <w:tcPr>
            <w:tcW w:w="1814" w:type="dxa"/>
            <w:shd w:val="clear" w:color="auto" w:fill="auto"/>
            <w:noWrap/>
            <w:hideMark/>
          </w:tcPr>
          <w:p w14:paraId="6081F59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74B8D06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GANIRELIX SUN</w:t>
            </w:r>
          </w:p>
        </w:tc>
        <w:tc>
          <w:tcPr>
            <w:tcW w:w="1361" w:type="dxa"/>
            <w:shd w:val="clear" w:color="auto" w:fill="auto"/>
            <w:noWrap/>
          </w:tcPr>
          <w:p w14:paraId="711F814A"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32305D3C" w14:textId="77777777" w:rsidTr="007C28E3">
        <w:trPr>
          <w:trHeight w:val="300"/>
        </w:trPr>
        <w:tc>
          <w:tcPr>
            <w:tcW w:w="2268" w:type="dxa"/>
            <w:shd w:val="clear" w:color="auto" w:fill="auto"/>
            <w:noWrap/>
          </w:tcPr>
          <w:p w14:paraId="56932000"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Ganirelix</w:t>
            </w:r>
          </w:p>
        </w:tc>
        <w:tc>
          <w:tcPr>
            <w:tcW w:w="5556" w:type="dxa"/>
            <w:shd w:val="clear" w:color="auto" w:fill="auto"/>
            <w:noWrap/>
            <w:hideMark/>
          </w:tcPr>
          <w:p w14:paraId="653F859A" w14:textId="3B05F459"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250 micrograms (as acetate) in 0.5 mL pre</w:t>
            </w:r>
            <w:r w:rsidR="00CF0DF0">
              <w:rPr>
                <w:rFonts w:ascii="Arial" w:hAnsi="Arial" w:cs="Arial"/>
                <w:color w:val="000000"/>
                <w:sz w:val="16"/>
                <w:szCs w:val="16"/>
              </w:rPr>
              <w:noBreakHyphen/>
            </w:r>
            <w:r w:rsidRPr="00EF0374">
              <w:rPr>
                <w:rFonts w:ascii="Arial" w:hAnsi="Arial" w:cs="Arial"/>
                <w:color w:val="000000"/>
                <w:sz w:val="16"/>
                <w:szCs w:val="16"/>
              </w:rPr>
              <w:t>filled syringe</w:t>
            </w:r>
          </w:p>
        </w:tc>
        <w:tc>
          <w:tcPr>
            <w:tcW w:w="1814" w:type="dxa"/>
            <w:shd w:val="clear" w:color="auto" w:fill="auto"/>
            <w:noWrap/>
            <w:hideMark/>
          </w:tcPr>
          <w:p w14:paraId="50F54A79"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6D36E28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Ganirelix Theramex</w:t>
            </w:r>
          </w:p>
        </w:tc>
        <w:tc>
          <w:tcPr>
            <w:tcW w:w="1361" w:type="dxa"/>
            <w:shd w:val="clear" w:color="auto" w:fill="auto"/>
            <w:noWrap/>
          </w:tcPr>
          <w:p w14:paraId="6D9CC4A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7AF3F20B" w14:textId="77777777" w:rsidTr="007C28E3">
        <w:trPr>
          <w:trHeight w:val="300"/>
        </w:trPr>
        <w:tc>
          <w:tcPr>
            <w:tcW w:w="2268" w:type="dxa"/>
            <w:shd w:val="clear" w:color="auto" w:fill="auto"/>
            <w:noWrap/>
          </w:tcPr>
          <w:p w14:paraId="04758D4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Ganirelix</w:t>
            </w:r>
          </w:p>
        </w:tc>
        <w:tc>
          <w:tcPr>
            <w:tcW w:w="5556" w:type="dxa"/>
            <w:shd w:val="clear" w:color="auto" w:fill="auto"/>
            <w:noWrap/>
            <w:hideMark/>
          </w:tcPr>
          <w:p w14:paraId="2CBAC041" w14:textId="1DF21FE5"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250 micrograms (as acetate) in 0.5 mL pre</w:t>
            </w:r>
            <w:r w:rsidR="00CF0DF0">
              <w:rPr>
                <w:rFonts w:ascii="Arial" w:hAnsi="Arial" w:cs="Arial"/>
                <w:color w:val="000000"/>
                <w:sz w:val="16"/>
                <w:szCs w:val="16"/>
              </w:rPr>
              <w:noBreakHyphen/>
            </w:r>
            <w:r w:rsidRPr="00EF0374">
              <w:rPr>
                <w:rFonts w:ascii="Arial" w:hAnsi="Arial" w:cs="Arial"/>
                <w:color w:val="000000"/>
                <w:sz w:val="16"/>
                <w:szCs w:val="16"/>
              </w:rPr>
              <w:t>filled syringe</w:t>
            </w:r>
          </w:p>
        </w:tc>
        <w:tc>
          <w:tcPr>
            <w:tcW w:w="1814" w:type="dxa"/>
            <w:shd w:val="clear" w:color="auto" w:fill="auto"/>
            <w:noWrap/>
            <w:hideMark/>
          </w:tcPr>
          <w:p w14:paraId="136E4C1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0968E279"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Orgalutran</w:t>
            </w:r>
          </w:p>
        </w:tc>
        <w:tc>
          <w:tcPr>
            <w:tcW w:w="1361" w:type="dxa"/>
            <w:shd w:val="clear" w:color="auto" w:fill="auto"/>
            <w:noWrap/>
          </w:tcPr>
          <w:p w14:paraId="17C4FB9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1B53A7A1" w14:textId="77777777" w:rsidTr="007C28E3">
        <w:trPr>
          <w:trHeight w:val="300"/>
        </w:trPr>
        <w:tc>
          <w:tcPr>
            <w:tcW w:w="2268" w:type="dxa"/>
            <w:shd w:val="clear" w:color="auto" w:fill="auto"/>
            <w:noWrap/>
            <w:hideMark/>
          </w:tcPr>
          <w:p w14:paraId="7B99804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Human menopausal gonadotrophin</w:t>
            </w:r>
          </w:p>
        </w:tc>
        <w:tc>
          <w:tcPr>
            <w:tcW w:w="5556" w:type="dxa"/>
            <w:shd w:val="clear" w:color="auto" w:fill="auto"/>
            <w:noWrap/>
            <w:hideMark/>
          </w:tcPr>
          <w:p w14:paraId="4ADC61B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Powder for injection 600 I.U. with solvent</w:t>
            </w:r>
          </w:p>
        </w:tc>
        <w:tc>
          <w:tcPr>
            <w:tcW w:w="1814" w:type="dxa"/>
            <w:shd w:val="clear" w:color="auto" w:fill="auto"/>
            <w:noWrap/>
            <w:hideMark/>
          </w:tcPr>
          <w:p w14:paraId="039C9B0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29F4C35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Menopur 600</w:t>
            </w:r>
          </w:p>
        </w:tc>
        <w:tc>
          <w:tcPr>
            <w:tcW w:w="1361" w:type="dxa"/>
            <w:shd w:val="clear" w:color="auto" w:fill="auto"/>
            <w:noWrap/>
          </w:tcPr>
          <w:p w14:paraId="2DF7ED3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28FEB25A" w14:textId="77777777" w:rsidTr="007C28E3">
        <w:trPr>
          <w:trHeight w:val="300"/>
        </w:trPr>
        <w:tc>
          <w:tcPr>
            <w:tcW w:w="2268" w:type="dxa"/>
            <w:shd w:val="clear" w:color="auto" w:fill="auto"/>
            <w:noWrap/>
            <w:hideMark/>
          </w:tcPr>
          <w:p w14:paraId="735286C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Human menopausal gonadotrophin</w:t>
            </w:r>
          </w:p>
        </w:tc>
        <w:tc>
          <w:tcPr>
            <w:tcW w:w="5556" w:type="dxa"/>
            <w:shd w:val="clear" w:color="auto" w:fill="auto"/>
            <w:noWrap/>
            <w:hideMark/>
          </w:tcPr>
          <w:p w14:paraId="40088DF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Powder for injection 1,200 I.U. with solvent</w:t>
            </w:r>
          </w:p>
        </w:tc>
        <w:tc>
          <w:tcPr>
            <w:tcW w:w="1814" w:type="dxa"/>
            <w:shd w:val="clear" w:color="auto" w:fill="auto"/>
            <w:noWrap/>
            <w:hideMark/>
          </w:tcPr>
          <w:p w14:paraId="233A9C9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1A96034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Menopur 1200</w:t>
            </w:r>
          </w:p>
        </w:tc>
        <w:tc>
          <w:tcPr>
            <w:tcW w:w="1361" w:type="dxa"/>
            <w:shd w:val="clear" w:color="auto" w:fill="auto"/>
            <w:noWrap/>
          </w:tcPr>
          <w:p w14:paraId="0807A98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555CB3FF" w14:textId="77777777" w:rsidTr="007C28E3">
        <w:trPr>
          <w:trHeight w:val="300"/>
        </w:trPr>
        <w:tc>
          <w:tcPr>
            <w:tcW w:w="2268" w:type="dxa"/>
            <w:shd w:val="clear" w:color="auto" w:fill="auto"/>
            <w:noWrap/>
            <w:hideMark/>
          </w:tcPr>
          <w:p w14:paraId="4E0CDD2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Lutropin alfa</w:t>
            </w:r>
          </w:p>
        </w:tc>
        <w:tc>
          <w:tcPr>
            <w:tcW w:w="5556" w:type="dxa"/>
            <w:shd w:val="clear" w:color="auto" w:fill="auto"/>
            <w:noWrap/>
            <w:hideMark/>
          </w:tcPr>
          <w:p w14:paraId="5E8D967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Powder for injection 75 I.U. with solvent</w:t>
            </w:r>
          </w:p>
        </w:tc>
        <w:tc>
          <w:tcPr>
            <w:tcW w:w="1814" w:type="dxa"/>
            <w:shd w:val="clear" w:color="auto" w:fill="auto"/>
            <w:noWrap/>
            <w:hideMark/>
          </w:tcPr>
          <w:p w14:paraId="78D2E10B"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shd w:val="clear" w:color="auto" w:fill="auto"/>
            <w:noWrap/>
            <w:hideMark/>
          </w:tcPr>
          <w:p w14:paraId="4D10669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Luveris</w:t>
            </w:r>
          </w:p>
        </w:tc>
        <w:tc>
          <w:tcPr>
            <w:tcW w:w="1361" w:type="dxa"/>
            <w:shd w:val="clear" w:color="auto" w:fill="auto"/>
            <w:noWrap/>
          </w:tcPr>
          <w:p w14:paraId="093BC76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D(100)</w:t>
            </w:r>
          </w:p>
        </w:tc>
      </w:tr>
      <w:tr w:rsidR="007C28E3" w:rsidRPr="00EF0374" w14:paraId="2B1B9467" w14:textId="77777777" w:rsidTr="007C28E3">
        <w:trPr>
          <w:trHeight w:val="300"/>
        </w:trPr>
        <w:tc>
          <w:tcPr>
            <w:tcW w:w="2268" w:type="dxa"/>
            <w:shd w:val="clear" w:color="auto" w:fill="auto"/>
            <w:noWrap/>
            <w:hideMark/>
          </w:tcPr>
          <w:p w14:paraId="60721CB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Nafarelin</w:t>
            </w:r>
          </w:p>
        </w:tc>
        <w:tc>
          <w:tcPr>
            <w:tcW w:w="5556" w:type="dxa"/>
            <w:shd w:val="clear" w:color="auto" w:fill="auto"/>
            <w:noWrap/>
            <w:hideMark/>
          </w:tcPr>
          <w:p w14:paraId="14C4ABF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Nasal spray (pump pack) 200 micrograms (as acetate) per dose, 60 doses</w:t>
            </w:r>
          </w:p>
        </w:tc>
        <w:tc>
          <w:tcPr>
            <w:tcW w:w="1814" w:type="dxa"/>
            <w:shd w:val="clear" w:color="auto" w:fill="auto"/>
            <w:noWrap/>
            <w:hideMark/>
          </w:tcPr>
          <w:p w14:paraId="58050202"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Nasal</w:t>
            </w:r>
          </w:p>
        </w:tc>
        <w:tc>
          <w:tcPr>
            <w:tcW w:w="2438" w:type="dxa"/>
            <w:shd w:val="clear" w:color="auto" w:fill="auto"/>
            <w:noWrap/>
            <w:hideMark/>
          </w:tcPr>
          <w:p w14:paraId="532AEF2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Synarel</w:t>
            </w:r>
          </w:p>
        </w:tc>
        <w:tc>
          <w:tcPr>
            <w:tcW w:w="1361" w:type="dxa"/>
            <w:shd w:val="clear" w:color="auto" w:fill="auto"/>
            <w:noWrap/>
          </w:tcPr>
          <w:p w14:paraId="31267321"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19A86232" w14:textId="77777777" w:rsidTr="007C28E3">
        <w:trPr>
          <w:trHeight w:val="300"/>
        </w:trPr>
        <w:tc>
          <w:tcPr>
            <w:tcW w:w="2268" w:type="dxa"/>
            <w:shd w:val="clear" w:color="auto" w:fill="auto"/>
            <w:noWrap/>
            <w:hideMark/>
          </w:tcPr>
          <w:p w14:paraId="5C18FDF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Progesterone</w:t>
            </w:r>
          </w:p>
        </w:tc>
        <w:tc>
          <w:tcPr>
            <w:tcW w:w="5556" w:type="dxa"/>
            <w:shd w:val="clear" w:color="auto" w:fill="auto"/>
            <w:noWrap/>
            <w:hideMark/>
          </w:tcPr>
          <w:p w14:paraId="45D4090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Capsule 200 mg</w:t>
            </w:r>
          </w:p>
        </w:tc>
        <w:tc>
          <w:tcPr>
            <w:tcW w:w="1814" w:type="dxa"/>
            <w:shd w:val="clear" w:color="auto" w:fill="auto"/>
            <w:noWrap/>
            <w:hideMark/>
          </w:tcPr>
          <w:p w14:paraId="726B4DF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Vaginal</w:t>
            </w:r>
          </w:p>
        </w:tc>
        <w:tc>
          <w:tcPr>
            <w:tcW w:w="2438" w:type="dxa"/>
            <w:shd w:val="clear" w:color="auto" w:fill="auto"/>
            <w:noWrap/>
            <w:hideMark/>
          </w:tcPr>
          <w:p w14:paraId="199C248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Utrogestan</w:t>
            </w:r>
          </w:p>
        </w:tc>
        <w:tc>
          <w:tcPr>
            <w:tcW w:w="1361" w:type="dxa"/>
            <w:shd w:val="clear" w:color="auto" w:fill="auto"/>
            <w:noWrap/>
          </w:tcPr>
          <w:p w14:paraId="1632104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1D95B72B" w14:textId="77777777" w:rsidTr="007C28E3">
        <w:trPr>
          <w:trHeight w:val="300"/>
        </w:trPr>
        <w:tc>
          <w:tcPr>
            <w:tcW w:w="2268" w:type="dxa"/>
            <w:shd w:val="clear" w:color="auto" w:fill="auto"/>
            <w:noWrap/>
          </w:tcPr>
          <w:p w14:paraId="6BCBD42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Progesterone</w:t>
            </w:r>
          </w:p>
        </w:tc>
        <w:tc>
          <w:tcPr>
            <w:tcW w:w="5556" w:type="dxa"/>
            <w:shd w:val="clear" w:color="auto" w:fill="auto"/>
            <w:noWrap/>
            <w:hideMark/>
          </w:tcPr>
          <w:p w14:paraId="0597D58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Pessary 100 mg</w:t>
            </w:r>
          </w:p>
        </w:tc>
        <w:tc>
          <w:tcPr>
            <w:tcW w:w="1814" w:type="dxa"/>
            <w:shd w:val="clear" w:color="auto" w:fill="auto"/>
            <w:noWrap/>
            <w:hideMark/>
          </w:tcPr>
          <w:p w14:paraId="2CE6AC2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Vaginal</w:t>
            </w:r>
          </w:p>
        </w:tc>
        <w:tc>
          <w:tcPr>
            <w:tcW w:w="2438" w:type="dxa"/>
            <w:shd w:val="clear" w:color="auto" w:fill="auto"/>
            <w:noWrap/>
            <w:hideMark/>
          </w:tcPr>
          <w:p w14:paraId="28680CEC"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Oripro</w:t>
            </w:r>
          </w:p>
        </w:tc>
        <w:tc>
          <w:tcPr>
            <w:tcW w:w="1361" w:type="dxa"/>
            <w:shd w:val="clear" w:color="auto" w:fill="auto"/>
            <w:noWrap/>
          </w:tcPr>
          <w:p w14:paraId="3AC473A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PB(100)</w:t>
            </w:r>
          </w:p>
        </w:tc>
      </w:tr>
      <w:tr w:rsidR="007C28E3" w:rsidRPr="00EF0374" w14:paraId="4204E439" w14:textId="77777777" w:rsidTr="007C28E3">
        <w:trPr>
          <w:trHeight w:val="300"/>
        </w:trPr>
        <w:tc>
          <w:tcPr>
            <w:tcW w:w="2268" w:type="dxa"/>
            <w:shd w:val="clear" w:color="auto" w:fill="auto"/>
            <w:noWrap/>
          </w:tcPr>
          <w:p w14:paraId="13A0BCD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Progesterone</w:t>
            </w:r>
          </w:p>
        </w:tc>
        <w:tc>
          <w:tcPr>
            <w:tcW w:w="5556" w:type="dxa"/>
            <w:shd w:val="clear" w:color="auto" w:fill="auto"/>
            <w:noWrap/>
            <w:hideMark/>
          </w:tcPr>
          <w:p w14:paraId="187A7F18"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Pessary 200 mg</w:t>
            </w:r>
          </w:p>
        </w:tc>
        <w:tc>
          <w:tcPr>
            <w:tcW w:w="1814" w:type="dxa"/>
            <w:shd w:val="clear" w:color="auto" w:fill="auto"/>
            <w:noWrap/>
            <w:hideMark/>
          </w:tcPr>
          <w:p w14:paraId="2E6A8B8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Vaginal</w:t>
            </w:r>
          </w:p>
        </w:tc>
        <w:tc>
          <w:tcPr>
            <w:tcW w:w="2438" w:type="dxa"/>
            <w:shd w:val="clear" w:color="auto" w:fill="auto"/>
            <w:noWrap/>
            <w:hideMark/>
          </w:tcPr>
          <w:p w14:paraId="487731F3"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Oripro</w:t>
            </w:r>
          </w:p>
        </w:tc>
        <w:tc>
          <w:tcPr>
            <w:tcW w:w="1361" w:type="dxa"/>
            <w:shd w:val="clear" w:color="auto" w:fill="auto"/>
            <w:noWrap/>
          </w:tcPr>
          <w:p w14:paraId="1FC41FCE"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C(100)</w:t>
            </w:r>
          </w:p>
        </w:tc>
      </w:tr>
      <w:tr w:rsidR="007C28E3" w:rsidRPr="00EF0374" w14:paraId="4B4E3BDF" w14:textId="77777777" w:rsidTr="007C28E3">
        <w:trPr>
          <w:trHeight w:val="300"/>
        </w:trPr>
        <w:tc>
          <w:tcPr>
            <w:tcW w:w="2268" w:type="dxa"/>
            <w:shd w:val="clear" w:color="auto" w:fill="auto"/>
            <w:noWrap/>
          </w:tcPr>
          <w:p w14:paraId="50B435F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Progesterone</w:t>
            </w:r>
          </w:p>
        </w:tc>
        <w:tc>
          <w:tcPr>
            <w:tcW w:w="5556" w:type="dxa"/>
            <w:shd w:val="clear" w:color="auto" w:fill="auto"/>
            <w:noWrap/>
            <w:hideMark/>
          </w:tcPr>
          <w:p w14:paraId="2C8868EE" w14:textId="5B9973BD"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Vaginal gel (prolonged release) 90 mg in single dose pre</w:t>
            </w:r>
            <w:r w:rsidR="00CF0DF0">
              <w:rPr>
                <w:rFonts w:ascii="Arial" w:hAnsi="Arial" w:cs="Arial"/>
                <w:color w:val="000000"/>
                <w:sz w:val="16"/>
                <w:szCs w:val="16"/>
              </w:rPr>
              <w:noBreakHyphen/>
            </w:r>
            <w:r w:rsidRPr="00EF0374">
              <w:rPr>
                <w:rFonts w:ascii="Arial" w:hAnsi="Arial" w:cs="Arial"/>
                <w:color w:val="000000"/>
                <w:sz w:val="16"/>
                <w:szCs w:val="16"/>
              </w:rPr>
              <w:t>filled applicator</w:t>
            </w:r>
          </w:p>
        </w:tc>
        <w:tc>
          <w:tcPr>
            <w:tcW w:w="1814" w:type="dxa"/>
            <w:shd w:val="clear" w:color="auto" w:fill="auto"/>
            <w:noWrap/>
            <w:hideMark/>
          </w:tcPr>
          <w:p w14:paraId="082E3E8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Vaginal</w:t>
            </w:r>
          </w:p>
        </w:tc>
        <w:tc>
          <w:tcPr>
            <w:tcW w:w="2438" w:type="dxa"/>
            <w:shd w:val="clear" w:color="auto" w:fill="auto"/>
            <w:noWrap/>
            <w:hideMark/>
          </w:tcPr>
          <w:p w14:paraId="71210F70"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Crinone 8%</w:t>
            </w:r>
          </w:p>
        </w:tc>
        <w:tc>
          <w:tcPr>
            <w:tcW w:w="1361" w:type="dxa"/>
            <w:shd w:val="clear" w:color="auto" w:fill="auto"/>
            <w:noWrap/>
          </w:tcPr>
          <w:p w14:paraId="1C5A3274"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PB(100)</w:t>
            </w:r>
          </w:p>
        </w:tc>
      </w:tr>
      <w:tr w:rsidR="007C28E3" w:rsidRPr="00EF0374" w14:paraId="053016F5" w14:textId="77777777" w:rsidTr="007C28E3">
        <w:trPr>
          <w:trHeight w:val="300"/>
        </w:trPr>
        <w:tc>
          <w:tcPr>
            <w:tcW w:w="2268" w:type="dxa"/>
            <w:shd w:val="clear" w:color="auto" w:fill="auto"/>
            <w:noWrap/>
          </w:tcPr>
          <w:p w14:paraId="135BA88A"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Progesterone</w:t>
            </w:r>
          </w:p>
        </w:tc>
        <w:tc>
          <w:tcPr>
            <w:tcW w:w="5556" w:type="dxa"/>
            <w:shd w:val="clear" w:color="auto" w:fill="auto"/>
            <w:noWrap/>
            <w:hideMark/>
          </w:tcPr>
          <w:p w14:paraId="3E5D776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Vaginal tablet 100 mg</w:t>
            </w:r>
          </w:p>
        </w:tc>
        <w:tc>
          <w:tcPr>
            <w:tcW w:w="1814" w:type="dxa"/>
            <w:shd w:val="clear" w:color="auto" w:fill="auto"/>
            <w:noWrap/>
            <w:hideMark/>
          </w:tcPr>
          <w:p w14:paraId="22BA3F8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Vaginal</w:t>
            </w:r>
          </w:p>
        </w:tc>
        <w:tc>
          <w:tcPr>
            <w:tcW w:w="2438" w:type="dxa"/>
            <w:shd w:val="clear" w:color="auto" w:fill="auto"/>
            <w:noWrap/>
            <w:hideMark/>
          </w:tcPr>
          <w:p w14:paraId="5E24C03D"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Endometrin</w:t>
            </w:r>
          </w:p>
        </w:tc>
        <w:tc>
          <w:tcPr>
            <w:tcW w:w="1361" w:type="dxa"/>
            <w:shd w:val="clear" w:color="auto" w:fill="auto"/>
            <w:noWrap/>
          </w:tcPr>
          <w:p w14:paraId="42EFD0F5"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PB(100)</w:t>
            </w:r>
          </w:p>
        </w:tc>
      </w:tr>
      <w:tr w:rsidR="007C28E3" w:rsidRPr="00CF6357" w14:paraId="01BAA8F5" w14:textId="77777777" w:rsidTr="007C28E3">
        <w:trPr>
          <w:trHeight w:val="300"/>
        </w:trPr>
        <w:tc>
          <w:tcPr>
            <w:tcW w:w="2268" w:type="dxa"/>
            <w:tcBorders>
              <w:bottom w:val="single" w:sz="12" w:space="0" w:color="auto"/>
            </w:tcBorders>
            <w:shd w:val="clear" w:color="auto" w:fill="auto"/>
            <w:noWrap/>
            <w:hideMark/>
          </w:tcPr>
          <w:p w14:paraId="20ED6137"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Triptorelin</w:t>
            </w:r>
          </w:p>
        </w:tc>
        <w:tc>
          <w:tcPr>
            <w:tcW w:w="5556" w:type="dxa"/>
            <w:tcBorders>
              <w:bottom w:val="single" w:sz="12" w:space="0" w:color="auto"/>
            </w:tcBorders>
            <w:shd w:val="clear" w:color="auto" w:fill="auto"/>
            <w:noWrap/>
            <w:hideMark/>
          </w:tcPr>
          <w:p w14:paraId="4DB734E6" w14:textId="1AB12823"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 100 micrograms (as acetate) in 1 mL pre</w:t>
            </w:r>
            <w:r w:rsidR="00CF0DF0">
              <w:rPr>
                <w:rFonts w:ascii="Arial" w:hAnsi="Arial" w:cs="Arial"/>
                <w:color w:val="000000"/>
                <w:sz w:val="16"/>
                <w:szCs w:val="16"/>
              </w:rPr>
              <w:noBreakHyphen/>
            </w:r>
            <w:r w:rsidRPr="00EF0374">
              <w:rPr>
                <w:rFonts w:ascii="Arial" w:hAnsi="Arial" w:cs="Arial"/>
                <w:color w:val="000000"/>
                <w:sz w:val="16"/>
                <w:szCs w:val="16"/>
              </w:rPr>
              <w:t>filled syringe</w:t>
            </w:r>
          </w:p>
        </w:tc>
        <w:tc>
          <w:tcPr>
            <w:tcW w:w="1814" w:type="dxa"/>
            <w:tcBorders>
              <w:bottom w:val="single" w:sz="12" w:space="0" w:color="auto"/>
            </w:tcBorders>
            <w:shd w:val="clear" w:color="auto" w:fill="auto"/>
            <w:noWrap/>
            <w:hideMark/>
          </w:tcPr>
          <w:p w14:paraId="0875450F"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Injection</w:t>
            </w:r>
          </w:p>
        </w:tc>
        <w:tc>
          <w:tcPr>
            <w:tcW w:w="2438" w:type="dxa"/>
            <w:tcBorders>
              <w:bottom w:val="single" w:sz="12" w:space="0" w:color="auto"/>
            </w:tcBorders>
            <w:shd w:val="clear" w:color="auto" w:fill="auto"/>
            <w:noWrap/>
            <w:hideMark/>
          </w:tcPr>
          <w:p w14:paraId="15E6FA56" w14:textId="77777777" w:rsidR="007C28E3" w:rsidRPr="00EF0374"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hAnsi="Arial" w:cs="Arial"/>
                <w:color w:val="000000"/>
                <w:sz w:val="16"/>
                <w:szCs w:val="16"/>
              </w:rPr>
              <w:t>Decapeptyl</w:t>
            </w:r>
          </w:p>
        </w:tc>
        <w:tc>
          <w:tcPr>
            <w:tcW w:w="1361" w:type="dxa"/>
            <w:tcBorders>
              <w:bottom w:val="single" w:sz="12" w:space="0" w:color="auto"/>
            </w:tcBorders>
            <w:shd w:val="clear" w:color="auto" w:fill="auto"/>
            <w:noWrap/>
          </w:tcPr>
          <w:p w14:paraId="591E7D52" w14:textId="77777777" w:rsidR="007C28E3" w:rsidRPr="00CF6357" w:rsidRDefault="007C28E3" w:rsidP="007C28E3">
            <w:pPr>
              <w:spacing w:before="60" w:after="60" w:line="260" w:lineRule="exact"/>
              <w:rPr>
                <w:rFonts w:ascii="Arial" w:eastAsia="Times New Roman" w:hAnsi="Arial" w:cs="Arial"/>
                <w:color w:val="000000"/>
                <w:sz w:val="16"/>
                <w:szCs w:val="16"/>
                <w:lang w:eastAsia="en-AU"/>
              </w:rPr>
            </w:pPr>
            <w:r w:rsidRPr="00EF0374">
              <w:rPr>
                <w:rFonts w:ascii="Arial" w:eastAsia="Times New Roman" w:hAnsi="Arial" w:cs="Arial"/>
                <w:color w:val="000000"/>
                <w:sz w:val="16"/>
                <w:szCs w:val="16"/>
                <w:lang w:eastAsia="en-AU"/>
              </w:rPr>
              <w:t>PB(100)</w:t>
            </w:r>
          </w:p>
        </w:tc>
      </w:tr>
    </w:tbl>
    <w:p w14:paraId="21D33EE8" w14:textId="77777777" w:rsidR="002F61F1" w:rsidRPr="00BB033E" w:rsidRDefault="002F61F1" w:rsidP="002F61F1">
      <w:pPr>
        <w:sectPr w:rsidR="002F61F1" w:rsidRPr="00BB033E" w:rsidSect="00996714">
          <w:headerReference w:type="even" r:id="rId28"/>
          <w:headerReference w:type="default" r:id="rId29"/>
          <w:footerReference w:type="even" r:id="rId30"/>
          <w:footerReference w:type="default" r:id="rId31"/>
          <w:headerReference w:type="first" r:id="rId32"/>
          <w:footerReference w:type="first" r:id="rId33"/>
          <w:pgSz w:w="16839" w:h="11907" w:orient="landscape" w:code="9"/>
          <w:pgMar w:top="2325" w:right="1797" w:bottom="1440" w:left="1797" w:header="720" w:footer="709" w:gutter="0"/>
          <w:cols w:space="720"/>
          <w:docGrid w:linePitch="299"/>
        </w:sectPr>
      </w:pPr>
      <w:bookmarkStart w:id="41" w:name="OPCSB_LandScapeNonAmdSchA4"/>
    </w:p>
    <w:p w14:paraId="40211702" w14:textId="77777777" w:rsidR="002F61F1" w:rsidRPr="00BB033E" w:rsidRDefault="002F61F1" w:rsidP="002F61F1">
      <w:pPr>
        <w:pStyle w:val="ENotesHeading1"/>
        <w:pageBreakBefore/>
        <w:outlineLvl w:val="9"/>
      </w:pPr>
      <w:bookmarkStart w:id="42" w:name="_Toc183080227"/>
      <w:bookmarkEnd w:id="41"/>
      <w:r w:rsidRPr="00BB033E">
        <w:t>Endnotes</w:t>
      </w:r>
      <w:bookmarkStart w:id="43" w:name="_Hlk116562311"/>
      <w:bookmarkEnd w:id="42"/>
    </w:p>
    <w:p w14:paraId="196A52A6" w14:textId="77777777" w:rsidR="000B5EE9" w:rsidRPr="007A36FC" w:rsidRDefault="000B5EE9" w:rsidP="000B5EE9">
      <w:pPr>
        <w:pStyle w:val="ENotesHeading2"/>
        <w:spacing w:line="240" w:lineRule="auto"/>
        <w:outlineLvl w:val="9"/>
      </w:pPr>
      <w:bookmarkStart w:id="44" w:name="_Toc183080228"/>
      <w:bookmarkEnd w:id="43"/>
      <w:r w:rsidRPr="007A36FC">
        <w:t>Endnote 1—About the endnotes</w:t>
      </w:r>
      <w:bookmarkEnd w:id="44"/>
    </w:p>
    <w:p w14:paraId="1EF16CD8" w14:textId="77777777" w:rsidR="000B5EE9" w:rsidRDefault="000B5EE9" w:rsidP="000B5EE9">
      <w:pPr>
        <w:spacing w:after="120"/>
      </w:pPr>
      <w:r w:rsidRPr="00BC57F4">
        <w:t xml:space="preserve">The endnotes provide </w:t>
      </w:r>
      <w:r>
        <w:t>information about this compilation and the compiled law.</w:t>
      </w:r>
    </w:p>
    <w:p w14:paraId="2EE95956" w14:textId="77777777" w:rsidR="000B5EE9" w:rsidRPr="00BC57F4" w:rsidRDefault="000B5EE9" w:rsidP="000B5EE9">
      <w:pPr>
        <w:spacing w:after="120"/>
      </w:pPr>
      <w:r w:rsidRPr="00BC57F4">
        <w:t>The followi</w:t>
      </w:r>
      <w:r>
        <w:t>ng endnotes are included in every</w:t>
      </w:r>
      <w:r w:rsidRPr="00BC57F4">
        <w:t xml:space="preserve"> compilation:</w:t>
      </w:r>
    </w:p>
    <w:p w14:paraId="4914FAEE" w14:textId="77777777" w:rsidR="000B5EE9" w:rsidRPr="00BC57F4" w:rsidRDefault="000B5EE9" w:rsidP="000B5EE9">
      <w:r w:rsidRPr="00BC57F4">
        <w:t>Endnote 1—About the endnotes</w:t>
      </w:r>
    </w:p>
    <w:p w14:paraId="44EB4943" w14:textId="77777777" w:rsidR="000B5EE9" w:rsidRPr="00BC57F4" w:rsidRDefault="000B5EE9" w:rsidP="000B5EE9">
      <w:r w:rsidRPr="00BC57F4">
        <w:t>Endnote 2—Abbreviation key</w:t>
      </w:r>
    </w:p>
    <w:p w14:paraId="11667026" w14:textId="77777777" w:rsidR="000B5EE9" w:rsidRPr="00BC57F4" w:rsidRDefault="000B5EE9" w:rsidP="000B5EE9">
      <w:r w:rsidRPr="00BC57F4">
        <w:t>Endnote 3—Legislation history</w:t>
      </w:r>
    </w:p>
    <w:p w14:paraId="21E92F5C" w14:textId="77777777" w:rsidR="000B5EE9" w:rsidRDefault="000B5EE9" w:rsidP="000B5EE9">
      <w:pPr>
        <w:spacing w:after="120"/>
      </w:pPr>
      <w:r w:rsidRPr="00BC57F4">
        <w:t>Endnote 4—Amendment history</w:t>
      </w:r>
    </w:p>
    <w:p w14:paraId="09CA8FD4" w14:textId="77777777" w:rsidR="000B5EE9" w:rsidRPr="00BC57F4" w:rsidRDefault="000B5EE9" w:rsidP="000B5EE9">
      <w:r w:rsidRPr="00BC57F4">
        <w:rPr>
          <w:b/>
        </w:rPr>
        <w:t>Abbreviation key—</w:t>
      </w:r>
      <w:r>
        <w:rPr>
          <w:b/>
        </w:rPr>
        <w:t>E</w:t>
      </w:r>
      <w:r w:rsidRPr="00BC57F4">
        <w:rPr>
          <w:b/>
        </w:rPr>
        <w:t>ndnote 2</w:t>
      </w:r>
    </w:p>
    <w:p w14:paraId="3AFC5C5B" w14:textId="77777777" w:rsidR="000B5EE9" w:rsidRPr="00BC57F4" w:rsidRDefault="000B5EE9" w:rsidP="000B5EE9">
      <w:pPr>
        <w:spacing w:after="120"/>
      </w:pPr>
      <w:r w:rsidRPr="00BC57F4">
        <w:t xml:space="preserve">The abbreviation key sets out abbreviations </w:t>
      </w:r>
      <w:r>
        <w:t xml:space="preserve">that may be </w:t>
      </w:r>
      <w:r w:rsidRPr="00BC57F4">
        <w:t>used in the endnotes.</w:t>
      </w:r>
    </w:p>
    <w:p w14:paraId="7E6FEC91" w14:textId="77777777" w:rsidR="000B5EE9" w:rsidRPr="00BC57F4" w:rsidRDefault="000B5EE9" w:rsidP="000B5EE9">
      <w:pPr>
        <w:rPr>
          <w:b/>
        </w:rPr>
      </w:pPr>
      <w:r w:rsidRPr="00BC57F4">
        <w:rPr>
          <w:b/>
        </w:rPr>
        <w:t>Legislation history and amendment history—</w:t>
      </w:r>
      <w:r>
        <w:rPr>
          <w:b/>
        </w:rPr>
        <w:t>E</w:t>
      </w:r>
      <w:r w:rsidRPr="00BC57F4">
        <w:rPr>
          <w:b/>
        </w:rPr>
        <w:t>ndnotes 3 and 4</w:t>
      </w:r>
    </w:p>
    <w:p w14:paraId="26D36AE4" w14:textId="77777777" w:rsidR="000B5EE9" w:rsidRPr="00BC57F4" w:rsidRDefault="000B5EE9" w:rsidP="000B5EE9">
      <w:pPr>
        <w:spacing w:after="120"/>
      </w:pPr>
      <w:r w:rsidRPr="00BC57F4">
        <w:t>Amending laws are annotated in the legislation history and amendment history.</w:t>
      </w:r>
    </w:p>
    <w:p w14:paraId="17B87C2E" w14:textId="77777777" w:rsidR="000B5EE9" w:rsidRPr="00BC57F4" w:rsidRDefault="000B5EE9" w:rsidP="000B5EE9">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1B80B1E7" w14:textId="77777777" w:rsidR="000B5EE9" w:rsidRDefault="000B5EE9" w:rsidP="000B5EE9">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33359F72" w14:textId="77777777" w:rsidR="000B5EE9" w:rsidRPr="00FB4AD4" w:rsidRDefault="000B5EE9" w:rsidP="000B5EE9">
      <w:pPr>
        <w:rPr>
          <w:b/>
        </w:rPr>
      </w:pPr>
      <w:r w:rsidRPr="00FB4AD4">
        <w:rPr>
          <w:b/>
        </w:rPr>
        <w:t>Editorial changes</w:t>
      </w:r>
    </w:p>
    <w:p w14:paraId="2B32988E" w14:textId="77777777" w:rsidR="000B5EE9" w:rsidRDefault="000B5EE9" w:rsidP="000B5EE9">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F1345A5" w14:textId="77777777" w:rsidR="000B5EE9" w:rsidRDefault="000B5EE9" w:rsidP="000B5EE9">
      <w:pPr>
        <w:spacing w:after="120"/>
      </w:pPr>
      <w:r>
        <w:t>If the compilation includes editorial changes, the endnotes include a brief outline of the changes in general terms. Full details of any changes can be obtained from the Office of Parliamentary Counsel.</w:t>
      </w:r>
    </w:p>
    <w:p w14:paraId="31639E6A" w14:textId="77777777" w:rsidR="000B5EE9" w:rsidRPr="00BC57F4" w:rsidRDefault="000B5EE9" w:rsidP="000B5EE9">
      <w:pPr>
        <w:keepNext/>
      </w:pPr>
      <w:r>
        <w:rPr>
          <w:b/>
        </w:rPr>
        <w:t>Misdescribed amendments</w:t>
      </w:r>
    </w:p>
    <w:p w14:paraId="55C10952" w14:textId="46F701C2" w:rsidR="000B5EE9" w:rsidRDefault="000B5EE9" w:rsidP="000B5EE9">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CF0DF0">
        <w:t>section 1</w:t>
      </w:r>
      <w:r>
        <w:t xml:space="preserve">5V of the </w:t>
      </w:r>
      <w:r w:rsidRPr="001B7B32">
        <w:rPr>
          <w:i/>
        </w:rPr>
        <w:t>Legislation Act 2003</w:t>
      </w:r>
      <w:r>
        <w:t>.</w:t>
      </w:r>
    </w:p>
    <w:p w14:paraId="698F6D32" w14:textId="77777777" w:rsidR="000B5EE9" w:rsidRDefault="000B5EE9" w:rsidP="000B5EE9">
      <w:pPr>
        <w:spacing w:before="120" w:after="240"/>
      </w:pPr>
      <w:r>
        <w:t>If a misdescribed amendment cannot be given effect as intended, the amendment is not incorporated and “(md not incorp)” is added to the amendment history</w:t>
      </w:r>
      <w:r w:rsidRPr="00E466D8">
        <w:t>.</w:t>
      </w:r>
    </w:p>
    <w:p w14:paraId="26695D2D" w14:textId="2C96348A" w:rsidR="000336B4" w:rsidRPr="00BB033E" w:rsidRDefault="000336B4" w:rsidP="000336B4"/>
    <w:p w14:paraId="33285B58" w14:textId="77777777" w:rsidR="007355E1" w:rsidRPr="00BB033E" w:rsidRDefault="007355E1" w:rsidP="007918B6">
      <w:pPr>
        <w:pStyle w:val="ENotesHeading2"/>
        <w:pageBreakBefore/>
        <w:spacing w:after="240"/>
        <w:outlineLvl w:val="9"/>
      </w:pPr>
      <w:bookmarkStart w:id="45" w:name="_Toc183080229"/>
      <w:r w:rsidRPr="00BB033E">
        <w:t>Endnote 2—Abbreviation key</w:t>
      </w:r>
      <w:bookmarkEnd w:id="45"/>
    </w:p>
    <w:tbl>
      <w:tblPr>
        <w:tblW w:w="5000" w:type="pct"/>
        <w:tblLook w:val="0000" w:firstRow="0" w:lastRow="0" w:firstColumn="0" w:lastColumn="0" w:noHBand="0" w:noVBand="0"/>
      </w:tblPr>
      <w:tblGrid>
        <w:gridCol w:w="4570"/>
        <w:gridCol w:w="3959"/>
      </w:tblGrid>
      <w:tr w:rsidR="007355E1" w:rsidRPr="00BB033E" w14:paraId="3B3431B9" w14:textId="77777777" w:rsidTr="007918B6">
        <w:tc>
          <w:tcPr>
            <w:tcW w:w="2679" w:type="pct"/>
            <w:shd w:val="clear" w:color="auto" w:fill="auto"/>
          </w:tcPr>
          <w:p w14:paraId="2E450A33" w14:textId="77777777" w:rsidR="007355E1" w:rsidRPr="00BB033E" w:rsidRDefault="007355E1" w:rsidP="007918B6">
            <w:pPr>
              <w:spacing w:before="60"/>
              <w:ind w:left="34"/>
              <w:rPr>
                <w:sz w:val="20"/>
              </w:rPr>
            </w:pPr>
            <w:r w:rsidRPr="00BB033E">
              <w:rPr>
                <w:sz w:val="20"/>
              </w:rPr>
              <w:t>ad = added or inserted</w:t>
            </w:r>
          </w:p>
        </w:tc>
        <w:tc>
          <w:tcPr>
            <w:tcW w:w="2321" w:type="pct"/>
            <w:shd w:val="clear" w:color="auto" w:fill="auto"/>
          </w:tcPr>
          <w:p w14:paraId="29A50817" w14:textId="77777777" w:rsidR="007355E1" w:rsidRPr="00BB033E" w:rsidRDefault="007355E1" w:rsidP="007918B6">
            <w:pPr>
              <w:spacing w:before="60"/>
              <w:ind w:left="34"/>
              <w:rPr>
                <w:sz w:val="20"/>
              </w:rPr>
            </w:pPr>
            <w:r w:rsidRPr="00BB033E">
              <w:rPr>
                <w:sz w:val="20"/>
              </w:rPr>
              <w:t>o = order(s)</w:t>
            </w:r>
          </w:p>
        </w:tc>
      </w:tr>
      <w:tr w:rsidR="007355E1" w:rsidRPr="00BB033E" w14:paraId="3758F9E3" w14:textId="77777777" w:rsidTr="007918B6">
        <w:tc>
          <w:tcPr>
            <w:tcW w:w="2679" w:type="pct"/>
            <w:shd w:val="clear" w:color="auto" w:fill="auto"/>
          </w:tcPr>
          <w:p w14:paraId="5C64581A" w14:textId="77777777" w:rsidR="007355E1" w:rsidRPr="00BB033E" w:rsidRDefault="007355E1" w:rsidP="007918B6">
            <w:pPr>
              <w:spacing w:before="60"/>
              <w:ind w:left="34"/>
              <w:rPr>
                <w:sz w:val="20"/>
              </w:rPr>
            </w:pPr>
            <w:r w:rsidRPr="00BB033E">
              <w:rPr>
                <w:sz w:val="20"/>
              </w:rPr>
              <w:t>am = amended</w:t>
            </w:r>
          </w:p>
        </w:tc>
        <w:tc>
          <w:tcPr>
            <w:tcW w:w="2321" w:type="pct"/>
            <w:shd w:val="clear" w:color="auto" w:fill="auto"/>
          </w:tcPr>
          <w:p w14:paraId="1094CBBE" w14:textId="77777777" w:rsidR="007355E1" w:rsidRPr="00BB033E" w:rsidRDefault="007355E1" w:rsidP="007918B6">
            <w:pPr>
              <w:spacing w:before="60"/>
              <w:ind w:left="34"/>
              <w:rPr>
                <w:sz w:val="20"/>
              </w:rPr>
            </w:pPr>
            <w:r w:rsidRPr="00BB033E">
              <w:rPr>
                <w:sz w:val="20"/>
              </w:rPr>
              <w:t>Ord = Ordinance</w:t>
            </w:r>
          </w:p>
        </w:tc>
      </w:tr>
      <w:tr w:rsidR="007355E1" w:rsidRPr="00BB033E" w14:paraId="76A1FC1A" w14:textId="77777777" w:rsidTr="007918B6">
        <w:tc>
          <w:tcPr>
            <w:tcW w:w="2679" w:type="pct"/>
            <w:shd w:val="clear" w:color="auto" w:fill="auto"/>
          </w:tcPr>
          <w:p w14:paraId="6B774657" w14:textId="77777777" w:rsidR="007355E1" w:rsidRPr="00BB033E" w:rsidRDefault="007355E1" w:rsidP="007918B6">
            <w:pPr>
              <w:spacing w:before="60"/>
              <w:ind w:left="34"/>
              <w:rPr>
                <w:sz w:val="20"/>
              </w:rPr>
            </w:pPr>
            <w:r w:rsidRPr="00BB033E">
              <w:rPr>
                <w:sz w:val="20"/>
              </w:rPr>
              <w:t>amdt = amendment</w:t>
            </w:r>
          </w:p>
        </w:tc>
        <w:tc>
          <w:tcPr>
            <w:tcW w:w="2321" w:type="pct"/>
            <w:shd w:val="clear" w:color="auto" w:fill="auto"/>
          </w:tcPr>
          <w:p w14:paraId="59D25F61" w14:textId="77777777" w:rsidR="007355E1" w:rsidRPr="00BB033E" w:rsidRDefault="007355E1" w:rsidP="007918B6">
            <w:pPr>
              <w:spacing w:before="60"/>
              <w:ind w:left="34"/>
              <w:rPr>
                <w:sz w:val="20"/>
              </w:rPr>
            </w:pPr>
            <w:r w:rsidRPr="00BB033E">
              <w:rPr>
                <w:sz w:val="20"/>
              </w:rPr>
              <w:t>orig = original</w:t>
            </w:r>
          </w:p>
        </w:tc>
      </w:tr>
      <w:tr w:rsidR="007355E1" w:rsidRPr="00BB033E" w14:paraId="7F36759A" w14:textId="77777777" w:rsidTr="007918B6">
        <w:tc>
          <w:tcPr>
            <w:tcW w:w="2679" w:type="pct"/>
            <w:shd w:val="clear" w:color="auto" w:fill="auto"/>
          </w:tcPr>
          <w:p w14:paraId="3F5178EB" w14:textId="77777777" w:rsidR="007355E1" w:rsidRPr="00BB033E" w:rsidRDefault="007355E1" w:rsidP="007918B6">
            <w:pPr>
              <w:spacing w:before="60"/>
              <w:ind w:left="34"/>
              <w:rPr>
                <w:sz w:val="20"/>
              </w:rPr>
            </w:pPr>
            <w:r w:rsidRPr="00BB033E">
              <w:rPr>
                <w:sz w:val="20"/>
              </w:rPr>
              <w:t>c = clause(s)</w:t>
            </w:r>
          </w:p>
        </w:tc>
        <w:tc>
          <w:tcPr>
            <w:tcW w:w="2321" w:type="pct"/>
            <w:shd w:val="clear" w:color="auto" w:fill="auto"/>
          </w:tcPr>
          <w:p w14:paraId="3398926F" w14:textId="77777777" w:rsidR="007355E1" w:rsidRPr="00BB033E" w:rsidRDefault="007355E1" w:rsidP="007918B6">
            <w:pPr>
              <w:spacing w:before="60"/>
              <w:ind w:left="34"/>
              <w:rPr>
                <w:sz w:val="20"/>
              </w:rPr>
            </w:pPr>
            <w:r w:rsidRPr="00BB033E">
              <w:rPr>
                <w:sz w:val="20"/>
              </w:rPr>
              <w:t>par = paragraph(s)/subparagraph(s)</w:t>
            </w:r>
          </w:p>
        </w:tc>
      </w:tr>
      <w:tr w:rsidR="007355E1" w:rsidRPr="00BB033E" w14:paraId="1ECE4D7B" w14:textId="77777777" w:rsidTr="007918B6">
        <w:tc>
          <w:tcPr>
            <w:tcW w:w="2679" w:type="pct"/>
            <w:shd w:val="clear" w:color="auto" w:fill="auto"/>
          </w:tcPr>
          <w:p w14:paraId="674A8782" w14:textId="77777777" w:rsidR="007355E1" w:rsidRPr="00BB033E" w:rsidRDefault="007355E1" w:rsidP="007918B6">
            <w:pPr>
              <w:spacing w:before="60"/>
              <w:ind w:left="34"/>
              <w:rPr>
                <w:sz w:val="20"/>
              </w:rPr>
            </w:pPr>
            <w:r w:rsidRPr="00BB033E">
              <w:rPr>
                <w:sz w:val="20"/>
              </w:rPr>
              <w:t>C[x] = Compilation No. x</w:t>
            </w:r>
          </w:p>
        </w:tc>
        <w:tc>
          <w:tcPr>
            <w:tcW w:w="2321" w:type="pct"/>
            <w:shd w:val="clear" w:color="auto" w:fill="auto"/>
          </w:tcPr>
          <w:p w14:paraId="313D7C17" w14:textId="33562DC4" w:rsidR="007355E1" w:rsidRPr="00BB033E" w:rsidRDefault="007355E1" w:rsidP="007918B6">
            <w:pPr>
              <w:ind w:left="34" w:firstLine="249"/>
              <w:rPr>
                <w:sz w:val="20"/>
              </w:rPr>
            </w:pPr>
            <w:r w:rsidRPr="00BB033E">
              <w:rPr>
                <w:sz w:val="20"/>
              </w:rPr>
              <w:t>/sub</w:t>
            </w:r>
            <w:r w:rsidR="00CF0DF0">
              <w:rPr>
                <w:sz w:val="20"/>
              </w:rPr>
              <w:noBreakHyphen/>
            </w:r>
            <w:r w:rsidRPr="00BB033E">
              <w:rPr>
                <w:sz w:val="20"/>
              </w:rPr>
              <w:t>subparagraph(s)</w:t>
            </w:r>
          </w:p>
        </w:tc>
      </w:tr>
      <w:tr w:rsidR="007355E1" w:rsidRPr="00BB033E" w14:paraId="56B137BB" w14:textId="77777777" w:rsidTr="007918B6">
        <w:tc>
          <w:tcPr>
            <w:tcW w:w="2679" w:type="pct"/>
            <w:shd w:val="clear" w:color="auto" w:fill="auto"/>
          </w:tcPr>
          <w:p w14:paraId="6B7F3A54" w14:textId="77777777" w:rsidR="007355E1" w:rsidRPr="00BB033E" w:rsidRDefault="007355E1" w:rsidP="007918B6">
            <w:pPr>
              <w:spacing w:before="60"/>
              <w:ind w:left="34"/>
              <w:rPr>
                <w:sz w:val="20"/>
              </w:rPr>
            </w:pPr>
            <w:r w:rsidRPr="00BB033E">
              <w:rPr>
                <w:sz w:val="20"/>
              </w:rPr>
              <w:t>Ch = Chapter(s)</w:t>
            </w:r>
          </w:p>
        </w:tc>
        <w:tc>
          <w:tcPr>
            <w:tcW w:w="2321" w:type="pct"/>
            <w:shd w:val="clear" w:color="auto" w:fill="auto"/>
          </w:tcPr>
          <w:p w14:paraId="0AED8FC5" w14:textId="77777777" w:rsidR="007355E1" w:rsidRPr="00BB033E" w:rsidRDefault="007355E1" w:rsidP="007918B6">
            <w:pPr>
              <w:spacing w:before="60"/>
              <w:ind w:left="34"/>
              <w:rPr>
                <w:sz w:val="20"/>
              </w:rPr>
            </w:pPr>
            <w:r w:rsidRPr="00BB033E">
              <w:rPr>
                <w:sz w:val="20"/>
              </w:rPr>
              <w:t>pres = present</w:t>
            </w:r>
          </w:p>
        </w:tc>
      </w:tr>
      <w:tr w:rsidR="007355E1" w:rsidRPr="00BB033E" w14:paraId="459D8F72" w14:textId="77777777" w:rsidTr="007918B6">
        <w:tc>
          <w:tcPr>
            <w:tcW w:w="2679" w:type="pct"/>
            <w:shd w:val="clear" w:color="auto" w:fill="auto"/>
          </w:tcPr>
          <w:p w14:paraId="67B3DF7E" w14:textId="77777777" w:rsidR="007355E1" w:rsidRPr="00BB033E" w:rsidRDefault="007355E1" w:rsidP="007918B6">
            <w:pPr>
              <w:spacing w:before="60"/>
              <w:ind w:left="34"/>
              <w:rPr>
                <w:sz w:val="20"/>
              </w:rPr>
            </w:pPr>
            <w:r w:rsidRPr="00BB033E">
              <w:rPr>
                <w:sz w:val="20"/>
              </w:rPr>
              <w:t>def = definition(s)</w:t>
            </w:r>
          </w:p>
        </w:tc>
        <w:tc>
          <w:tcPr>
            <w:tcW w:w="2321" w:type="pct"/>
            <w:shd w:val="clear" w:color="auto" w:fill="auto"/>
          </w:tcPr>
          <w:p w14:paraId="7A91C773" w14:textId="77777777" w:rsidR="007355E1" w:rsidRPr="00BB033E" w:rsidRDefault="007355E1" w:rsidP="007918B6">
            <w:pPr>
              <w:spacing w:before="60"/>
              <w:ind w:left="34"/>
              <w:rPr>
                <w:sz w:val="20"/>
              </w:rPr>
            </w:pPr>
            <w:r w:rsidRPr="00BB033E">
              <w:rPr>
                <w:sz w:val="20"/>
              </w:rPr>
              <w:t>prev = previous</w:t>
            </w:r>
          </w:p>
        </w:tc>
      </w:tr>
      <w:tr w:rsidR="007355E1" w:rsidRPr="00BB033E" w14:paraId="3D455D6A" w14:textId="77777777" w:rsidTr="007918B6">
        <w:tc>
          <w:tcPr>
            <w:tcW w:w="2679" w:type="pct"/>
            <w:shd w:val="clear" w:color="auto" w:fill="auto"/>
          </w:tcPr>
          <w:p w14:paraId="4894EE3E" w14:textId="77777777" w:rsidR="007355E1" w:rsidRPr="00BB033E" w:rsidRDefault="007355E1" w:rsidP="007918B6">
            <w:pPr>
              <w:spacing w:before="60"/>
              <w:ind w:left="34"/>
              <w:rPr>
                <w:sz w:val="20"/>
              </w:rPr>
            </w:pPr>
            <w:r w:rsidRPr="00BB033E">
              <w:rPr>
                <w:sz w:val="20"/>
              </w:rPr>
              <w:t>Dict = Dictionary</w:t>
            </w:r>
          </w:p>
        </w:tc>
        <w:tc>
          <w:tcPr>
            <w:tcW w:w="2321" w:type="pct"/>
            <w:shd w:val="clear" w:color="auto" w:fill="auto"/>
          </w:tcPr>
          <w:p w14:paraId="14849499" w14:textId="77777777" w:rsidR="007355E1" w:rsidRPr="00BB033E" w:rsidRDefault="007355E1" w:rsidP="007918B6">
            <w:pPr>
              <w:spacing w:before="60"/>
              <w:ind w:left="34"/>
              <w:rPr>
                <w:sz w:val="20"/>
              </w:rPr>
            </w:pPr>
            <w:r w:rsidRPr="00BB033E">
              <w:rPr>
                <w:sz w:val="20"/>
              </w:rPr>
              <w:t>(prev…) = previously</w:t>
            </w:r>
          </w:p>
        </w:tc>
      </w:tr>
      <w:tr w:rsidR="007355E1" w:rsidRPr="00BB033E" w14:paraId="6E70F835" w14:textId="77777777" w:rsidTr="007918B6">
        <w:tc>
          <w:tcPr>
            <w:tcW w:w="2679" w:type="pct"/>
            <w:shd w:val="clear" w:color="auto" w:fill="auto"/>
          </w:tcPr>
          <w:p w14:paraId="291D8F50" w14:textId="77777777" w:rsidR="007355E1" w:rsidRPr="00BB033E" w:rsidRDefault="007355E1" w:rsidP="007918B6">
            <w:pPr>
              <w:spacing w:before="60"/>
              <w:ind w:left="34"/>
              <w:rPr>
                <w:sz w:val="20"/>
              </w:rPr>
            </w:pPr>
            <w:r w:rsidRPr="00BB033E">
              <w:rPr>
                <w:sz w:val="20"/>
              </w:rPr>
              <w:t>disallowed = disallowed by Parliament</w:t>
            </w:r>
          </w:p>
        </w:tc>
        <w:tc>
          <w:tcPr>
            <w:tcW w:w="2321" w:type="pct"/>
            <w:shd w:val="clear" w:color="auto" w:fill="auto"/>
          </w:tcPr>
          <w:p w14:paraId="6E0FC7CD" w14:textId="77777777" w:rsidR="007355E1" w:rsidRPr="00BB033E" w:rsidRDefault="007355E1" w:rsidP="007918B6">
            <w:pPr>
              <w:spacing w:before="60"/>
              <w:ind w:left="34"/>
              <w:rPr>
                <w:sz w:val="20"/>
              </w:rPr>
            </w:pPr>
            <w:r w:rsidRPr="00BB033E">
              <w:rPr>
                <w:sz w:val="20"/>
              </w:rPr>
              <w:t>Pt = Part(s)</w:t>
            </w:r>
          </w:p>
        </w:tc>
      </w:tr>
      <w:tr w:rsidR="007355E1" w:rsidRPr="00BB033E" w14:paraId="50CC3AAF" w14:textId="77777777" w:rsidTr="007918B6">
        <w:tc>
          <w:tcPr>
            <w:tcW w:w="2679" w:type="pct"/>
            <w:shd w:val="clear" w:color="auto" w:fill="auto"/>
          </w:tcPr>
          <w:p w14:paraId="7EEF0974" w14:textId="77777777" w:rsidR="007355E1" w:rsidRPr="00BB033E" w:rsidRDefault="007355E1" w:rsidP="007918B6">
            <w:pPr>
              <w:spacing w:before="60"/>
              <w:ind w:left="34"/>
              <w:rPr>
                <w:sz w:val="20"/>
              </w:rPr>
            </w:pPr>
            <w:r w:rsidRPr="00BB033E">
              <w:rPr>
                <w:sz w:val="20"/>
              </w:rPr>
              <w:t>Div = Division(s)</w:t>
            </w:r>
          </w:p>
        </w:tc>
        <w:tc>
          <w:tcPr>
            <w:tcW w:w="2321" w:type="pct"/>
            <w:shd w:val="clear" w:color="auto" w:fill="auto"/>
          </w:tcPr>
          <w:p w14:paraId="334A9F40" w14:textId="77777777" w:rsidR="007355E1" w:rsidRPr="00BB033E" w:rsidRDefault="007355E1" w:rsidP="007918B6">
            <w:pPr>
              <w:spacing w:before="60"/>
              <w:ind w:left="34"/>
              <w:rPr>
                <w:sz w:val="20"/>
              </w:rPr>
            </w:pPr>
            <w:r w:rsidRPr="00BB033E">
              <w:rPr>
                <w:sz w:val="20"/>
              </w:rPr>
              <w:t>r = regulation(s)/rule(s)</w:t>
            </w:r>
          </w:p>
        </w:tc>
      </w:tr>
      <w:tr w:rsidR="007355E1" w:rsidRPr="00BB033E" w14:paraId="180CC9E5" w14:textId="77777777" w:rsidTr="007918B6">
        <w:tc>
          <w:tcPr>
            <w:tcW w:w="2679" w:type="pct"/>
            <w:shd w:val="clear" w:color="auto" w:fill="auto"/>
          </w:tcPr>
          <w:p w14:paraId="45F41CA6" w14:textId="77777777" w:rsidR="007355E1" w:rsidRPr="00BB033E" w:rsidRDefault="007355E1" w:rsidP="007918B6">
            <w:pPr>
              <w:spacing w:before="60"/>
              <w:ind w:left="34"/>
              <w:rPr>
                <w:sz w:val="20"/>
              </w:rPr>
            </w:pPr>
            <w:r w:rsidRPr="00BB033E">
              <w:rPr>
                <w:sz w:val="20"/>
              </w:rPr>
              <w:t>ed = editorial change</w:t>
            </w:r>
          </w:p>
        </w:tc>
        <w:tc>
          <w:tcPr>
            <w:tcW w:w="2321" w:type="pct"/>
            <w:shd w:val="clear" w:color="auto" w:fill="auto"/>
          </w:tcPr>
          <w:p w14:paraId="40FBD450" w14:textId="77777777" w:rsidR="007355E1" w:rsidRPr="00BB033E" w:rsidRDefault="007355E1" w:rsidP="007918B6">
            <w:pPr>
              <w:spacing w:before="60"/>
              <w:ind w:left="34"/>
              <w:rPr>
                <w:sz w:val="20"/>
              </w:rPr>
            </w:pPr>
            <w:r w:rsidRPr="00BB033E">
              <w:rPr>
                <w:sz w:val="20"/>
              </w:rPr>
              <w:t>reloc = relocated</w:t>
            </w:r>
          </w:p>
        </w:tc>
      </w:tr>
      <w:tr w:rsidR="007355E1" w:rsidRPr="00BB033E" w14:paraId="2D2BDC16" w14:textId="77777777" w:rsidTr="007918B6">
        <w:tc>
          <w:tcPr>
            <w:tcW w:w="2679" w:type="pct"/>
            <w:shd w:val="clear" w:color="auto" w:fill="auto"/>
          </w:tcPr>
          <w:p w14:paraId="3DAA1EF2" w14:textId="77777777" w:rsidR="007355E1" w:rsidRPr="00BB033E" w:rsidRDefault="007355E1" w:rsidP="007918B6">
            <w:pPr>
              <w:spacing w:before="60"/>
              <w:ind w:left="34"/>
              <w:rPr>
                <w:sz w:val="20"/>
              </w:rPr>
            </w:pPr>
            <w:r w:rsidRPr="00BB033E">
              <w:rPr>
                <w:sz w:val="20"/>
              </w:rPr>
              <w:t>exp = expires/expired or ceases/ceased to have</w:t>
            </w:r>
          </w:p>
        </w:tc>
        <w:tc>
          <w:tcPr>
            <w:tcW w:w="2321" w:type="pct"/>
            <w:shd w:val="clear" w:color="auto" w:fill="auto"/>
          </w:tcPr>
          <w:p w14:paraId="42721211" w14:textId="77777777" w:rsidR="007355E1" w:rsidRPr="00BB033E" w:rsidRDefault="007355E1" w:rsidP="007918B6">
            <w:pPr>
              <w:spacing w:before="60"/>
              <w:ind w:left="34"/>
              <w:rPr>
                <w:sz w:val="20"/>
              </w:rPr>
            </w:pPr>
            <w:r w:rsidRPr="00BB033E">
              <w:rPr>
                <w:sz w:val="20"/>
              </w:rPr>
              <w:t>renum = renumbered</w:t>
            </w:r>
          </w:p>
        </w:tc>
      </w:tr>
      <w:tr w:rsidR="007355E1" w:rsidRPr="00BB033E" w14:paraId="218CB5BF" w14:textId="77777777" w:rsidTr="007918B6">
        <w:tc>
          <w:tcPr>
            <w:tcW w:w="2679" w:type="pct"/>
            <w:shd w:val="clear" w:color="auto" w:fill="auto"/>
          </w:tcPr>
          <w:p w14:paraId="06A6FD88" w14:textId="77777777" w:rsidR="007355E1" w:rsidRPr="00BB033E" w:rsidRDefault="007355E1" w:rsidP="007918B6">
            <w:pPr>
              <w:ind w:left="34" w:firstLine="249"/>
              <w:rPr>
                <w:sz w:val="20"/>
              </w:rPr>
            </w:pPr>
            <w:r w:rsidRPr="00BB033E">
              <w:rPr>
                <w:sz w:val="20"/>
              </w:rPr>
              <w:t>effect</w:t>
            </w:r>
          </w:p>
        </w:tc>
        <w:tc>
          <w:tcPr>
            <w:tcW w:w="2321" w:type="pct"/>
            <w:shd w:val="clear" w:color="auto" w:fill="auto"/>
          </w:tcPr>
          <w:p w14:paraId="4F58ED19" w14:textId="77777777" w:rsidR="007355E1" w:rsidRPr="00BB033E" w:rsidRDefault="007355E1" w:rsidP="007918B6">
            <w:pPr>
              <w:spacing w:before="60"/>
              <w:ind w:left="34"/>
              <w:rPr>
                <w:sz w:val="20"/>
              </w:rPr>
            </w:pPr>
            <w:r w:rsidRPr="00BB033E">
              <w:rPr>
                <w:sz w:val="20"/>
              </w:rPr>
              <w:t>rep = repealed</w:t>
            </w:r>
          </w:p>
        </w:tc>
      </w:tr>
      <w:tr w:rsidR="007355E1" w:rsidRPr="00BB033E" w14:paraId="46A50F8D" w14:textId="77777777" w:rsidTr="007918B6">
        <w:tc>
          <w:tcPr>
            <w:tcW w:w="2679" w:type="pct"/>
            <w:shd w:val="clear" w:color="auto" w:fill="auto"/>
          </w:tcPr>
          <w:p w14:paraId="2E2515D0" w14:textId="77777777" w:rsidR="007355E1" w:rsidRPr="00BB033E" w:rsidRDefault="007355E1" w:rsidP="007918B6">
            <w:pPr>
              <w:spacing w:before="60"/>
              <w:ind w:left="34"/>
              <w:rPr>
                <w:sz w:val="20"/>
              </w:rPr>
            </w:pPr>
            <w:r w:rsidRPr="00BB033E">
              <w:rPr>
                <w:sz w:val="20"/>
              </w:rPr>
              <w:t>F = Federal Register of Legislation</w:t>
            </w:r>
          </w:p>
        </w:tc>
        <w:tc>
          <w:tcPr>
            <w:tcW w:w="2321" w:type="pct"/>
            <w:shd w:val="clear" w:color="auto" w:fill="auto"/>
          </w:tcPr>
          <w:p w14:paraId="5FC29398" w14:textId="77777777" w:rsidR="007355E1" w:rsidRPr="00BB033E" w:rsidRDefault="007355E1" w:rsidP="007918B6">
            <w:pPr>
              <w:spacing w:before="60"/>
              <w:ind w:left="34"/>
              <w:rPr>
                <w:sz w:val="20"/>
              </w:rPr>
            </w:pPr>
            <w:r w:rsidRPr="00BB033E">
              <w:rPr>
                <w:sz w:val="20"/>
              </w:rPr>
              <w:t>rs = repealed and substituted</w:t>
            </w:r>
          </w:p>
        </w:tc>
      </w:tr>
      <w:tr w:rsidR="007355E1" w:rsidRPr="00BB033E" w14:paraId="47DE702B" w14:textId="77777777" w:rsidTr="007918B6">
        <w:tc>
          <w:tcPr>
            <w:tcW w:w="2679" w:type="pct"/>
            <w:shd w:val="clear" w:color="auto" w:fill="auto"/>
          </w:tcPr>
          <w:p w14:paraId="45526C30" w14:textId="77777777" w:rsidR="007355E1" w:rsidRPr="00BB033E" w:rsidRDefault="007355E1" w:rsidP="007918B6">
            <w:pPr>
              <w:spacing w:before="60"/>
              <w:ind w:left="34"/>
              <w:rPr>
                <w:sz w:val="20"/>
              </w:rPr>
            </w:pPr>
            <w:r w:rsidRPr="00BB033E">
              <w:rPr>
                <w:sz w:val="20"/>
              </w:rPr>
              <w:t>gaz = gazette</w:t>
            </w:r>
          </w:p>
        </w:tc>
        <w:tc>
          <w:tcPr>
            <w:tcW w:w="2321" w:type="pct"/>
            <w:shd w:val="clear" w:color="auto" w:fill="auto"/>
          </w:tcPr>
          <w:p w14:paraId="060D50B9" w14:textId="77777777" w:rsidR="007355E1" w:rsidRPr="00BB033E" w:rsidRDefault="007355E1" w:rsidP="007918B6">
            <w:pPr>
              <w:spacing w:before="60"/>
              <w:ind w:left="34"/>
              <w:rPr>
                <w:sz w:val="20"/>
              </w:rPr>
            </w:pPr>
            <w:r w:rsidRPr="00BB033E">
              <w:rPr>
                <w:sz w:val="20"/>
              </w:rPr>
              <w:t>s = section(s)/subsection(s)</w:t>
            </w:r>
          </w:p>
        </w:tc>
      </w:tr>
      <w:tr w:rsidR="007355E1" w:rsidRPr="00BB033E" w14:paraId="60631128" w14:textId="77777777" w:rsidTr="007918B6">
        <w:tc>
          <w:tcPr>
            <w:tcW w:w="2679" w:type="pct"/>
            <w:shd w:val="clear" w:color="auto" w:fill="auto"/>
          </w:tcPr>
          <w:p w14:paraId="3B820CD8" w14:textId="77777777" w:rsidR="007355E1" w:rsidRPr="00BB033E" w:rsidRDefault="007355E1" w:rsidP="007918B6">
            <w:pPr>
              <w:spacing w:before="60"/>
              <w:ind w:left="34"/>
              <w:rPr>
                <w:sz w:val="20"/>
              </w:rPr>
            </w:pPr>
            <w:r w:rsidRPr="00BB033E">
              <w:rPr>
                <w:sz w:val="20"/>
              </w:rPr>
              <w:t xml:space="preserve">LA = </w:t>
            </w:r>
            <w:r w:rsidRPr="00BB033E">
              <w:rPr>
                <w:i/>
                <w:sz w:val="20"/>
              </w:rPr>
              <w:t>Legislation Act 2003</w:t>
            </w:r>
          </w:p>
        </w:tc>
        <w:tc>
          <w:tcPr>
            <w:tcW w:w="2321" w:type="pct"/>
            <w:shd w:val="clear" w:color="auto" w:fill="auto"/>
          </w:tcPr>
          <w:p w14:paraId="0733918A" w14:textId="77777777" w:rsidR="007355E1" w:rsidRPr="00BB033E" w:rsidRDefault="007355E1" w:rsidP="007918B6">
            <w:pPr>
              <w:spacing w:before="60"/>
              <w:ind w:left="34"/>
              <w:rPr>
                <w:sz w:val="20"/>
              </w:rPr>
            </w:pPr>
            <w:r w:rsidRPr="00BB033E">
              <w:rPr>
                <w:sz w:val="20"/>
              </w:rPr>
              <w:t>Sch = Schedule(s)</w:t>
            </w:r>
          </w:p>
        </w:tc>
      </w:tr>
      <w:tr w:rsidR="007355E1" w:rsidRPr="00BB033E" w14:paraId="663D0B8A" w14:textId="77777777" w:rsidTr="007918B6">
        <w:tc>
          <w:tcPr>
            <w:tcW w:w="2679" w:type="pct"/>
            <w:shd w:val="clear" w:color="auto" w:fill="auto"/>
          </w:tcPr>
          <w:p w14:paraId="539603F2" w14:textId="77777777" w:rsidR="007355E1" w:rsidRPr="00BB033E" w:rsidRDefault="007355E1" w:rsidP="007918B6">
            <w:pPr>
              <w:spacing w:before="60"/>
              <w:ind w:left="34"/>
              <w:rPr>
                <w:sz w:val="20"/>
              </w:rPr>
            </w:pPr>
            <w:r w:rsidRPr="00BB033E">
              <w:rPr>
                <w:sz w:val="20"/>
              </w:rPr>
              <w:t xml:space="preserve">LIA = </w:t>
            </w:r>
            <w:r w:rsidRPr="00BB033E">
              <w:rPr>
                <w:i/>
                <w:sz w:val="20"/>
              </w:rPr>
              <w:t>Legislative Instruments Act 2003</w:t>
            </w:r>
          </w:p>
        </w:tc>
        <w:tc>
          <w:tcPr>
            <w:tcW w:w="2321" w:type="pct"/>
            <w:shd w:val="clear" w:color="auto" w:fill="auto"/>
          </w:tcPr>
          <w:p w14:paraId="3D2241A4" w14:textId="77777777" w:rsidR="007355E1" w:rsidRPr="00BB033E" w:rsidRDefault="007355E1" w:rsidP="007918B6">
            <w:pPr>
              <w:spacing w:before="60"/>
              <w:ind w:left="34"/>
              <w:rPr>
                <w:sz w:val="20"/>
              </w:rPr>
            </w:pPr>
            <w:r w:rsidRPr="00BB033E">
              <w:rPr>
                <w:sz w:val="20"/>
              </w:rPr>
              <w:t>Sdiv = Subdivision(s)</w:t>
            </w:r>
          </w:p>
        </w:tc>
      </w:tr>
      <w:tr w:rsidR="007355E1" w:rsidRPr="00BB033E" w14:paraId="512BBABB" w14:textId="77777777" w:rsidTr="007918B6">
        <w:tc>
          <w:tcPr>
            <w:tcW w:w="2679" w:type="pct"/>
            <w:shd w:val="clear" w:color="auto" w:fill="auto"/>
          </w:tcPr>
          <w:p w14:paraId="4EF09A9A" w14:textId="77777777" w:rsidR="007355E1" w:rsidRPr="00BB033E" w:rsidRDefault="007355E1" w:rsidP="007918B6">
            <w:pPr>
              <w:spacing w:before="60"/>
              <w:ind w:left="34"/>
              <w:rPr>
                <w:sz w:val="20"/>
              </w:rPr>
            </w:pPr>
            <w:r w:rsidRPr="00BB033E">
              <w:rPr>
                <w:sz w:val="20"/>
              </w:rPr>
              <w:t>(md) = misdescribed amendment can be given</w:t>
            </w:r>
          </w:p>
        </w:tc>
        <w:tc>
          <w:tcPr>
            <w:tcW w:w="2321" w:type="pct"/>
            <w:shd w:val="clear" w:color="auto" w:fill="auto"/>
          </w:tcPr>
          <w:p w14:paraId="7F67EE3E" w14:textId="77777777" w:rsidR="007355E1" w:rsidRPr="00BB033E" w:rsidRDefault="007355E1" w:rsidP="007918B6">
            <w:pPr>
              <w:spacing w:before="60"/>
              <w:ind w:left="34"/>
              <w:rPr>
                <w:sz w:val="20"/>
              </w:rPr>
            </w:pPr>
            <w:r w:rsidRPr="00BB033E">
              <w:rPr>
                <w:sz w:val="20"/>
              </w:rPr>
              <w:t>SLI = Select Legislative Instrument</w:t>
            </w:r>
          </w:p>
        </w:tc>
      </w:tr>
      <w:tr w:rsidR="007355E1" w:rsidRPr="00BB033E" w14:paraId="1254A8E8" w14:textId="77777777" w:rsidTr="007918B6">
        <w:tc>
          <w:tcPr>
            <w:tcW w:w="2679" w:type="pct"/>
            <w:shd w:val="clear" w:color="auto" w:fill="auto"/>
          </w:tcPr>
          <w:p w14:paraId="15A77BAB" w14:textId="77777777" w:rsidR="007355E1" w:rsidRPr="00BB033E" w:rsidRDefault="007355E1" w:rsidP="007918B6">
            <w:pPr>
              <w:ind w:left="34" w:firstLine="249"/>
              <w:rPr>
                <w:sz w:val="20"/>
              </w:rPr>
            </w:pPr>
            <w:r w:rsidRPr="00BB033E">
              <w:rPr>
                <w:sz w:val="20"/>
              </w:rPr>
              <w:t>effect</w:t>
            </w:r>
          </w:p>
        </w:tc>
        <w:tc>
          <w:tcPr>
            <w:tcW w:w="2321" w:type="pct"/>
            <w:shd w:val="clear" w:color="auto" w:fill="auto"/>
          </w:tcPr>
          <w:p w14:paraId="553FF988" w14:textId="77777777" w:rsidR="007355E1" w:rsidRPr="00BB033E" w:rsidRDefault="007355E1" w:rsidP="007918B6">
            <w:pPr>
              <w:spacing w:before="60"/>
              <w:ind w:left="34"/>
              <w:rPr>
                <w:sz w:val="20"/>
              </w:rPr>
            </w:pPr>
            <w:r w:rsidRPr="00BB033E">
              <w:rPr>
                <w:sz w:val="20"/>
              </w:rPr>
              <w:t>SR = Statutory Rules</w:t>
            </w:r>
          </w:p>
        </w:tc>
      </w:tr>
      <w:tr w:rsidR="007355E1" w:rsidRPr="00BB033E" w14:paraId="503C30F5" w14:textId="77777777" w:rsidTr="007918B6">
        <w:tc>
          <w:tcPr>
            <w:tcW w:w="2679" w:type="pct"/>
            <w:shd w:val="clear" w:color="auto" w:fill="auto"/>
          </w:tcPr>
          <w:p w14:paraId="54E07F3B" w14:textId="77777777" w:rsidR="007355E1" w:rsidRPr="00BB033E" w:rsidRDefault="007355E1" w:rsidP="007918B6">
            <w:pPr>
              <w:spacing w:before="60"/>
              <w:ind w:left="34"/>
              <w:rPr>
                <w:sz w:val="20"/>
              </w:rPr>
            </w:pPr>
            <w:r w:rsidRPr="00BB033E">
              <w:rPr>
                <w:sz w:val="20"/>
              </w:rPr>
              <w:t>(md not incorp) = misdescribed amendment</w:t>
            </w:r>
          </w:p>
        </w:tc>
        <w:tc>
          <w:tcPr>
            <w:tcW w:w="2321" w:type="pct"/>
            <w:shd w:val="clear" w:color="auto" w:fill="auto"/>
          </w:tcPr>
          <w:p w14:paraId="437DE80E" w14:textId="7747C473" w:rsidR="007355E1" w:rsidRPr="00BB033E" w:rsidRDefault="007355E1" w:rsidP="007918B6">
            <w:pPr>
              <w:spacing w:before="60"/>
              <w:ind w:left="34"/>
              <w:rPr>
                <w:sz w:val="20"/>
              </w:rPr>
            </w:pPr>
            <w:r w:rsidRPr="00BB033E">
              <w:rPr>
                <w:sz w:val="20"/>
              </w:rPr>
              <w:t>Sub</w:t>
            </w:r>
            <w:r w:rsidR="00CF0DF0">
              <w:rPr>
                <w:sz w:val="20"/>
              </w:rPr>
              <w:noBreakHyphen/>
            </w:r>
            <w:r w:rsidRPr="00BB033E">
              <w:rPr>
                <w:sz w:val="20"/>
              </w:rPr>
              <w:t>Ch = Sub</w:t>
            </w:r>
            <w:r w:rsidR="00CF0DF0">
              <w:rPr>
                <w:sz w:val="20"/>
              </w:rPr>
              <w:noBreakHyphen/>
            </w:r>
            <w:r w:rsidRPr="00BB033E">
              <w:rPr>
                <w:sz w:val="20"/>
              </w:rPr>
              <w:t>Chapter(s)</w:t>
            </w:r>
          </w:p>
        </w:tc>
      </w:tr>
      <w:tr w:rsidR="007355E1" w:rsidRPr="00BB033E" w14:paraId="6C14DF42" w14:textId="77777777" w:rsidTr="007918B6">
        <w:tc>
          <w:tcPr>
            <w:tcW w:w="2679" w:type="pct"/>
            <w:shd w:val="clear" w:color="auto" w:fill="auto"/>
          </w:tcPr>
          <w:p w14:paraId="302F18F9" w14:textId="77777777" w:rsidR="007355E1" w:rsidRPr="00BB033E" w:rsidRDefault="007355E1" w:rsidP="007918B6">
            <w:pPr>
              <w:ind w:left="34" w:firstLine="249"/>
              <w:rPr>
                <w:sz w:val="20"/>
              </w:rPr>
            </w:pPr>
            <w:r w:rsidRPr="00BB033E">
              <w:rPr>
                <w:sz w:val="20"/>
              </w:rPr>
              <w:t>cannot be given effect</w:t>
            </w:r>
          </w:p>
        </w:tc>
        <w:tc>
          <w:tcPr>
            <w:tcW w:w="2321" w:type="pct"/>
            <w:shd w:val="clear" w:color="auto" w:fill="auto"/>
          </w:tcPr>
          <w:p w14:paraId="19DDC680" w14:textId="77777777" w:rsidR="007355E1" w:rsidRPr="00BB033E" w:rsidRDefault="007355E1" w:rsidP="007918B6">
            <w:pPr>
              <w:spacing w:before="60"/>
              <w:ind w:left="34"/>
              <w:rPr>
                <w:sz w:val="20"/>
              </w:rPr>
            </w:pPr>
            <w:r w:rsidRPr="00BB033E">
              <w:rPr>
                <w:sz w:val="20"/>
              </w:rPr>
              <w:t>SubPt = Subpart(s)</w:t>
            </w:r>
          </w:p>
        </w:tc>
      </w:tr>
      <w:tr w:rsidR="007355E1" w:rsidRPr="00BB033E" w14:paraId="78F444A9" w14:textId="77777777" w:rsidTr="007918B6">
        <w:tc>
          <w:tcPr>
            <w:tcW w:w="2679" w:type="pct"/>
            <w:shd w:val="clear" w:color="auto" w:fill="auto"/>
          </w:tcPr>
          <w:p w14:paraId="77C5E11B" w14:textId="77777777" w:rsidR="007355E1" w:rsidRPr="00BB033E" w:rsidRDefault="007355E1" w:rsidP="007918B6">
            <w:pPr>
              <w:spacing w:before="60"/>
              <w:ind w:left="34"/>
              <w:rPr>
                <w:sz w:val="20"/>
              </w:rPr>
            </w:pPr>
            <w:r w:rsidRPr="00BB033E">
              <w:rPr>
                <w:sz w:val="20"/>
              </w:rPr>
              <w:t>mod = modified/modification</w:t>
            </w:r>
          </w:p>
        </w:tc>
        <w:tc>
          <w:tcPr>
            <w:tcW w:w="2321" w:type="pct"/>
            <w:shd w:val="clear" w:color="auto" w:fill="auto"/>
          </w:tcPr>
          <w:p w14:paraId="7D59CC01" w14:textId="77777777" w:rsidR="007355E1" w:rsidRPr="00BB033E" w:rsidRDefault="007355E1" w:rsidP="007918B6">
            <w:pPr>
              <w:spacing w:before="60"/>
              <w:ind w:left="34"/>
              <w:rPr>
                <w:sz w:val="20"/>
              </w:rPr>
            </w:pPr>
            <w:r w:rsidRPr="00BB033E">
              <w:rPr>
                <w:sz w:val="20"/>
                <w:u w:val="single"/>
              </w:rPr>
              <w:t>underlining</w:t>
            </w:r>
            <w:r w:rsidRPr="00BB033E">
              <w:rPr>
                <w:sz w:val="20"/>
              </w:rPr>
              <w:t xml:space="preserve"> = whole or part not</w:t>
            </w:r>
          </w:p>
        </w:tc>
      </w:tr>
      <w:tr w:rsidR="007355E1" w:rsidRPr="00BB033E" w14:paraId="7B18DFDE" w14:textId="77777777" w:rsidTr="007918B6">
        <w:tc>
          <w:tcPr>
            <w:tcW w:w="2679" w:type="pct"/>
            <w:shd w:val="clear" w:color="auto" w:fill="auto"/>
          </w:tcPr>
          <w:p w14:paraId="4DFB02CD" w14:textId="77777777" w:rsidR="007355E1" w:rsidRPr="00BB033E" w:rsidRDefault="007355E1" w:rsidP="007918B6">
            <w:pPr>
              <w:spacing w:before="60"/>
              <w:ind w:left="34"/>
              <w:rPr>
                <w:sz w:val="20"/>
              </w:rPr>
            </w:pPr>
            <w:r w:rsidRPr="00BB033E">
              <w:rPr>
                <w:sz w:val="20"/>
              </w:rPr>
              <w:t>No. = Number(s)</w:t>
            </w:r>
          </w:p>
        </w:tc>
        <w:tc>
          <w:tcPr>
            <w:tcW w:w="2321" w:type="pct"/>
            <w:shd w:val="clear" w:color="auto" w:fill="auto"/>
          </w:tcPr>
          <w:p w14:paraId="31A7529B" w14:textId="77777777" w:rsidR="007355E1" w:rsidRPr="00BB033E" w:rsidRDefault="007355E1" w:rsidP="007918B6">
            <w:pPr>
              <w:ind w:left="34" w:firstLine="249"/>
              <w:rPr>
                <w:sz w:val="20"/>
              </w:rPr>
            </w:pPr>
            <w:r w:rsidRPr="00BB033E">
              <w:rPr>
                <w:sz w:val="20"/>
              </w:rPr>
              <w:t>commenced or to be commenced</w:t>
            </w:r>
          </w:p>
        </w:tc>
      </w:tr>
    </w:tbl>
    <w:p w14:paraId="04514682" w14:textId="77777777" w:rsidR="007355E1" w:rsidRPr="00BB033E" w:rsidRDefault="007355E1" w:rsidP="00F5713D">
      <w:pPr>
        <w:pStyle w:val="Tabletext"/>
      </w:pPr>
    </w:p>
    <w:p w14:paraId="3D0A8A45" w14:textId="77777777" w:rsidR="009B034C" w:rsidRPr="00BB033E" w:rsidRDefault="009B034C" w:rsidP="00652A30">
      <w:pPr>
        <w:pStyle w:val="ENotesHeading2"/>
        <w:pageBreakBefore/>
        <w:outlineLvl w:val="9"/>
      </w:pPr>
      <w:bookmarkStart w:id="46" w:name="_Toc183080230"/>
      <w:r w:rsidRPr="00BB033E">
        <w:t>Endnote 3—Legislation history</w:t>
      </w:r>
      <w:bookmarkEnd w:id="46"/>
    </w:p>
    <w:p w14:paraId="586756E0" w14:textId="77777777" w:rsidR="003011B1" w:rsidRPr="00BB033E" w:rsidRDefault="003011B1" w:rsidP="003011B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85"/>
        <w:gridCol w:w="1982"/>
        <w:gridCol w:w="1982"/>
        <w:gridCol w:w="1980"/>
      </w:tblGrid>
      <w:tr w:rsidR="009B034C" w:rsidRPr="00BB033E" w14:paraId="54C1EFD4" w14:textId="77777777" w:rsidTr="007918B6">
        <w:trPr>
          <w:cantSplit/>
          <w:tblHeader/>
        </w:trPr>
        <w:tc>
          <w:tcPr>
            <w:tcW w:w="1515" w:type="pct"/>
            <w:tcBorders>
              <w:top w:val="single" w:sz="12" w:space="0" w:color="auto"/>
              <w:bottom w:val="single" w:sz="12" w:space="0" w:color="auto"/>
            </w:tcBorders>
            <w:shd w:val="clear" w:color="auto" w:fill="auto"/>
          </w:tcPr>
          <w:p w14:paraId="0F7CB91A" w14:textId="77777777" w:rsidR="009B034C" w:rsidRPr="00BB033E" w:rsidRDefault="009B034C" w:rsidP="0078488F">
            <w:pPr>
              <w:pStyle w:val="ENoteTableHeading"/>
            </w:pPr>
            <w:r w:rsidRPr="00BB033E">
              <w:t>Name</w:t>
            </w:r>
          </w:p>
        </w:tc>
        <w:tc>
          <w:tcPr>
            <w:tcW w:w="1162" w:type="pct"/>
            <w:tcBorders>
              <w:top w:val="single" w:sz="12" w:space="0" w:color="auto"/>
              <w:bottom w:val="single" w:sz="12" w:space="0" w:color="auto"/>
            </w:tcBorders>
            <w:shd w:val="clear" w:color="auto" w:fill="auto"/>
          </w:tcPr>
          <w:p w14:paraId="3ED5D93C" w14:textId="77777777" w:rsidR="009B034C" w:rsidRPr="00BB033E" w:rsidRDefault="00FA02D7" w:rsidP="00151E01">
            <w:pPr>
              <w:pStyle w:val="ENoteTableHeading"/>
            </w:pPr>
            <w:r w:rsidRPr="00BB033E">
              <w:t>R</w:t>
            </w:r>
            <w:r w:rsidR="009B034C" w:rsidRPr="00BB033E">
              <w:t>egistration</w:t>
            </w:r>
          </w:p>
        </w:tc>
        <w:tc>
          <w:tcPr>
            <w:tcW w:w="1162" w:type="pct"/>
            <w:tcBorders>
              <w:top w:val="single" w:sz="12" w:space="0" w:color="auto"/>
              <w:bottom w:val="single" w:sz="12" w:space="0" w:color="auto"/>
            </w:tcBorders>
            <w:shd w:val="clear" w:color="auto" w:fill="auto"/>
          </w:tcPr>
          <w:p w14:paraId="2CFBB4E1" w14:textId="77777777" w:rsidR="009B034C" w:rsidRPr="00BB033E" w:rsidRDefault="009B034C" w:rsidP="0078488F">
            <w:pPr>
              <w:pStyle w:val="ENoteTableHeading"/>
            </w:pPr>
            <w:r w:rsidRPr="00BB033E">
              <w:t>Commencement</w:t>
            </w:r>
          </w:p>
        </w:tc>
        <w:tc>
          <w:tcPr>
            <w:tcW w:w="1161" w:type="pct"/>
            <w:tcBorders>
              <w:top w:val="single" w:sz="12" w:space="0" w:color="auto"/>
              <w:bottom w:val="single" w:sz="12" w:space="0" w:color="auto"/>
            </w:tcBorders>
            <w:shd w:val="clear" w:color="auto" w:fill="auto"/>
          </w:tcPr>
          <w:p w14:paraId="4F56ECA9" w14:textId="77777777" w:rsidR="009B034C" w:rsidRPr="00BB033E" w:rsidRDefault="009B034C" w:rsidP="0078488F">
            <w:pPr>
              <w:pStyle w:val="ENoteTableHeading"/>
            </w:pPr>
            <w:r w:rsidRPr="00BB033E">
              <w:t>Application, saving and transitional provisions</w:t>
            </w:r>
          </w:p>
        </w:tc>
      </w:tr>
      <w:tr w:rsidR="002F61F1" w:rsidRPr="00BB033E" w14:paraId="6217F151" w14:textId="77777777" w:rsidTr="007918B6">
        <w:trPr>
          <w:cantSplit/>
        </w:trPr>
        <w:tc>
          <w:tcPr>
            <w:tcW w:w="1515" w:type="pct"/>
            <w:tcBorders>
              <w:top w:val="single" w:sz="12" w:space="0" w:color="auto"/>
              <w:bottom w:val="single" w:sz="4" w:space="0" w:color="auto"/>
            </w:tcBorders>
            <w:shd w:val="clear" w:color="auto" w:fill="auto"/>
          </w:tcPr>
          <w:p w14:paraId="2F1A6917" w14:textId="77777777" w:rsidR="002F61F1" w:rsidRPr="00BB033E" w:rsidRDefault="002F61F1" w:rsidP="00B77A3B">
            <w:pPr>
              <w:pStyle w:val="ENoteTableText"/>
            </w:pPr>
            <w:r w:rsidRPr="00BB033E">
              <w:t>PB 60 of 2015</w:t>
            </w:r>
          </w:p>
        </w:tc>
        <w:tc>
          <w:tcPr>
            <w:tcW w:w="1162" w:type="pct"/>
            <w:tcBorders>
              <w:top w:val="single" w:sz="12" w:space="0" w:color="auto"/>
              <w:bottom w:val="single" w:sz="4" w:space="0" w:color="auto"/>
            </w:tcBorders>
            <w:shd w:val="clear" w:color="auto" w:fill="auto"/>
          </w:tcPr>
          <w:p w14:paraId="233E5F5D" w14:textId="2EE98D55" w:rsidR="002F61F1" w:rsidRPr="00BB033E" w:rsidRDefault="00CF0DF0" w:rsidP="00B77A3B">
            <w:pPr>
              <w:pStyle w:val="ENoteTableText"/>
            </w:pPr>
            <w:r>
              <w:t>30 June</w:t>
            </w:r>
            <w:r w:rsidR="002F61F1" w:rsidRPr="00BB033E">
              <w:t xml:space="preserve"> 2015 (F2015L01004)</w:t>
            </w:r>
          </w:p>
        </w:tc>
        <w:tc>
          <w:tcPr>
            <w:tcW w:w="1162" w:type="pct"/>
            <w:tcBorders>
              <w:top w:val="single" w:sz="12" w:space="0" w:color="auto"/>
              <w:bottom w:val="single" w:sz="4" w:space="0" w:color="auto"/>
            </w:tcBorders>
            <w:shd w:val="clear" w:color="auto" w:fill="auto"/>
          </w:tcPr>
          <w:p w14:paraId="2ADD3B9E" w14:textId="0C1785A8" w:rsidR="002F61F1" w:rsidRPr="00BB033E" w:rsidRDefault="00CF0DF0" w:rsidP="00B77A3B">
            <w:pPr>
              <w:pStyle w:val="ENoteTableText"/>
            </w:pPr>
            <w:r>
              <w:t>1 July</w:t>
            </w:r>
            <w:r w:rsidR="002F61F1" w:rsidRPr="00BB033E">
              <w:t xml:space="preserve"> 2015 (s 2)</w:t>
            </w:r>
          </w:p>
        </w:tc>
        <w:tc>
          <w:tcPr>
            <w:tcW w:w="1161" w:type="pct"/>
            <w:tcBorders>
              <w:top w:val="single" w:sz="12" w:space="0" w:color="auto"/>
              <w:bottom w:val="single" w:sz="4" w:space="0" w:color="auto"/>
            </w:tcBorders>
            <w:shd w:val="clear" w:color="auto" w:fill="auto"/>
          </w:tcPr>
          <w:p w14:paraId="0444E528" w14:textId="77777777" w:rsidR="002F61F1" w:rsidRPr="00BB033E" w:rsidRDefault="002F61F1" w:rsidP="00B77A3B">
            <w:pPr>
              <w:pStyle w:val="ENoteTableText"/>
            </w:pPr>
          </w:p>
        </w:tc>
      </w:tr>
      <w:tr w:rsidR="002F61F1" w:rsidRPr="00BB033E" w14:paraId="09D680FD" w14:textId="77777777" w:rsidTr="007918B6">
        <w:trPr>
          <w:cantSplit/>
        </w:trPr>
        <w:tc>
          <w:tcPr>
            <w:tcW w:w="1515" w:type="pct"/>
            <w:shd w:val="clear" w:color="auto" w:fill="auto"/>
          </w:tcPr>
          <w:p w14:paraId="4B919CB2" w14:textId="77777777" w:rsidR="002F61F1" w:rsidRPr="00BB033E" w:rsidRDefault="002F61F1" w:rsidP="00B77A3B">
            <w:pPr>
              <w:pStyle w:val="ENoteTableText"/>
            </w:pPr>
            <w:r w:rsidRPr="00BB033E">
              <w:t>PB 86 of 2015</w:t>
            </w:r>
          </w:p>
        </w:tc>
        <w:tc>
          <w:tcPr>
            <w:tcW w:w="1162" w:type="pct"/>
            <w:shd w:val="clear" w:color="auto" w:fill="auto"/>
          </w:tcPr>
          <w:p w14:paraId="2C354490" w14:textId="77777777" w:rsidR="002F61F1" w:rsidRPr="00BB033E" w:rsidRDefault="002F61F1" w:rsidP="00B77A3B">
            <w:pPr>
              <w:pStyle w:val="ENoteTableText"/>
            </w:pPr>
            <w:r w:rsidRPr="00BB033E">
              <w:t>31 Aug 2015 (F2015L01362)</w:t>
            </w:r>
          </w:p>
        </w:tc>
        <w:tc>
          <w:tcPr>
            <w:tcW w:w="1162" w:type="pct"/>
            <w:shd w:val="clear" w:color="auto" w:fill="auto"/>
          </w:tcPr>
          <w:p w14:paraId="1294115F" w14:textId="77777777" w:rsidR="002F61F1" w:rsidRPr="00BB033E" w:rsidRDefault="002F61F1" w:rsidP="00B77A3B">
            <w:pPr>
              <w:pStyle w:val="ENoteTableText"/>
            </w:pPr>
            <w:r w:rsidRPr="00BB033E">
              <w:t>1 Sept 2015 (s 2)</w:t>
            </w:r>
          </w:p>
        </w:tc>
        <w:tc>
          <w:tcPr>
            <w:tcW w:w="1161" w:type="pct"/>
            <w:shd w:val="clear" w:color="auto" w:fill="auto"/>
          </w:tcPr>
          <w:p w14:paraId="556B20CF" w14:textId="77777777" w:rsidR="002F61F1" w:rsidRPr="00BB033E" w:rsidRDefault="002F61F1" w:rsidP="00B77A3B">
            <w:pPr>
              <w:pStyle w:val="ENoteTableText"/>
            </w:pPr>
            <w:r w:rsidRPr="00BB033E">
              <w:t>—</w:t>
            </w:r>
          </w:p>
        </w:tc>
      </w:tr>
      <w:tr w:rsidR="000336B4" w:rsidRPr="00BB033E" w14:paraId="3B69B4D5" w14:textId="77777777" w:rsidTr="007918B6">
        <w:trPr>
          <w:cantSplit/>
        </w:trPr>
        <w:tc>
          <w:tcPr>
            <w:tcW w:w="1515" w:type="pct"/>
            <w:shd w:val="clear" w:color="auto" w:fill="auto"/>
          </w:tcPr>
          <w:p w14:paraId="051F30F2" w14:textId="77777777" w:rsidR="000336B4" w:rsidRPr="00BB033E" w:rsidRDefault="000336B4" w:rsidP="00B77A3B">
            <w:pPr>
              <w:pStyle w:val="ENoteTableText"/>
            </w:pPr>
            <w:r w:rsidRPr="00BB033E">
              <w:t>PB 58 of 2016</w:t>
            </w:r>
          </w:p>
        </w:tc>
        <w:tc>
          <w:tcPr>
            <w:tcW w:w="1162" w:type="pct"/>
            <w:shd w:val="clear" w:color="auto" w:fill="auto"/>
          </w:tcPr>
          <w:p w14:paraId="18A56EE3" w14:textId="77777777" w:rsidR="000336B4" w:rsidRPr="00BB033E" w:rsidRDefault="000336B4" w:rsidP="00B77A3B">
            <w:pPr>
              <w:pStyle w:val="ENoteTableText"/>
            </w:pPr>
            <w:r w:rsidRPr="00BB033E">
              <w:t>28</w:t>
            </w:r>
            <w:r w:rsidR="00EC15BF" w:rsidRPr="00BB033E">
              <w:t> </w:t>
            </w:r>
            <w:r w:rsidRPr="00BB033E">
              <w:t>June 2016 (F2016L01093)</w:t>
            </w:r>
          </w:p>
        </w:tc>
        <w:tc>
          <w:tcPr>
            <w:tcW w:w="1162" w:type="pct"/>
            <w:shd w:val="clear" w:color="auto" w:fill="auto"/>
          </w:tcPr>
          <w:p w14:paraId="1D9BAC12" w14:textId="2D4C9F97" w:rsidR="000336B4" w:rsidRPr="00BB033E" w:rsidRDefault="00CF0DF0" w:rsidP="00B77A3B">
            <w:pPr>
              <w:pStyle w:val="ENoteTableText"/>
            </w:pPr>
            <w:r>
              <w:t>1 July</w:t>
            </w:r>
            <w:r w:rsidR="000336B4" w:rsidRPr="00BB033E">
              <w:t xml:space="preserve"> 2016 (s 2)</w:t>
            </w:r>
          </w:p>
        </w:tc>
        <w:tc>
          <w:tcPr>
            <w:tcW w:w="1161" w:type="pct"/>
            <w:shd w:val="clear" w:color="auto" w:fill="auto"/>
          </w:tcPr>
          <w:p w14:paraId="7824EB74" w14:textId="77777777" w:rsidR="000336B4" w:rsidRPr="00BB033E" w:rsidRDefault="000336B4" w:rsidP="00B77A3B">
            <w:pPr>
              <w:pStyle w:val="ENoteTableText"/>
            </w:pPr>
            <w:r w:rsidRPr="00BB033E">
              <w:t>—</w:t>
            </w:r>
          </w:p>
        </w:tc>
      </w:tr>
      <w:tr w:rsidR="003D18F4" w:rsidRPr="00BB033E" w14:paraId="0F5AEE1A" w14:textId="77777777" w:rsidTr="007918B6">
        <w:trPr>
          <w:cantSplit/>
        </w:trPr>
        <w:tc>
          <w:tcPr>
            <w:tcW w:w="1515" w:type="pct"/>
            <w:shd w:val="clear" w:color="auto" w:fill="auto"/>
          </w:tcPr>
          <w:p w14:paraId="614B143C" w14:textId="77777777" w:rsidR="003D18F4" w:rsidRPr="00BB033E" w:rsidRDefault="003D18F4" w:rsidP="00B77A3B">
            <w:pPr>
              <w:pStyle w:val="ENoteTableText"/>
            </w:pPr>
            <w:r w:rsidRPr="00BB033E">
              <w:t>PB 69 of 2016</w:t>
            </w:r>
          </w:p>
        </w:tc>
        <w:tc>
          <w:tcPr>
            <w:tcW w:w="1162" w:type="pct"/>
            <w:shd w:val="clear" w:color="auto" w:fill="auto"/>
          </w:tcPr>
          <w:p w14:paraId="18543F3B" w14:textId="77777777" w:rsidR="003D18F4" w:rsidRPr="00BB033E" w:rsidRDefault="003D18F4" w:rsidP="00B77A3B">
            <w:pPr>
              <w:pStyle w:val="ENoteTableText"/>
            </w:pPr>
            <w:r w:rsidRPr="00BB033E">
              <w:t>28</w:t>
            </w:r>
            <w:r w:rsidR="00EC15BF" w:rsidRPr="00BB033E">
              <w:t> </w:t>
            </w:r>
            <w:r w:rsidRPr="00BB033E">
              <w:t>July 2016 (F2016L01247)</w:t>
            </w:r>
          </w:p>
        </w:tc>
        <w:tc>
          <w:tcPr>
            <w:tcW w:w="1162" w:type="pct"/>
            <w:shd w:val="clear" w:color="auto" w:fill="auto"/>
          </w:tcPr>
          <w:p w14:paraId="730A7074" w14:textId="77777777" w:rsidR="003D18F4" w:rsidRPr="00BB033E" w:rsidRDefault="003D18F4" w:rsidP="00711A7C">
            <w:pPr>
              <w:pStyle w:val="ENoteTableText"/>
            </w:pPr>
            <w:r w:rsidRPr="00BB033E">
              <w:t>1 Aug 2016 (s 2)</w:t>
            </w:r>
          </w:p>
        </w:tc>
        <w:tc>
          <w:tcPr>
            <w:tcW w:w="1161" w:type="pct"/>
            <w:shd w:val="clear" w:color="auto" w:fill="auto"/>
          </w:tcPr>
          <w:p w14:paraId="728910EB" w14:textId="77777777" w:rsidR="003D18F4" w:rsidRPr="00BB033E" w:rsidRDefault="003D18F4" w:rsidP="00B77A3B">
            <w:pPr>
              <w:pStyle w:val="ENoteTableText"/>
            </w:pPr>
            <w:r w:rsidRPr="00BB033E">
              <w:t>—</w:t>
            </w:r>
          </w:p>
        </w:tc>
      </w:tr>
      <w:tr w:rsidR="0063147F" w:rsidRPr="00BB033E" w14:paraId="45EBE746" w14:textId="77777777" w:rsidTr="007918B6">
        <w:trPr>
          <w:cantSplit/>
        </w:trPr>
        <w:tc>
          <w:tcPr>
            <w:tcW w:w="1515" w:type="pct"/>
            <w:shd w:val="clear" w:color="auto" w:fill="auto"/>
          </w:tcPr>
          <w:p w14:paraId="2E6D101F" w14:textId="77777777" w:rsidR="0063147F" w:rsidRPr="00BB033E" w:rsidRDefault="0063147F" w:rsidP="004D214B">
            <w:pPr>
              <w:pStyle w:val="ENoteTableText"/>
            </w:pPr>
            <w:r w:rsidRPr="00BB033E">
              <w:t>PB 86 of 2016</w:t>
            </w:r>
          </w:p>
        </w:tc>
        <w:tc>
          <w:tcPr>
            <w:tcW w:w="1162" w:type="pct"/>
            <w:shd w:val="clear" w:color="auto" w:fill="auto"/>
          </w:tcPr>
          <w:p w14:paraId="29104357" w14:textId="77777777" w:rsidR="0063147F" w:rsidRPr="00BB033E" w:rsidRDefault="0063147F" w:rsidP="004D214B">
            <w:pPr>
              <w:pStyle w:val="ENoteTableText"/>
            </w:pPr>
            <w:r w:rsidRPr="00BB033E">
              <w:t>30 Sept 2016 (F2016L01552)</w:t>
            </w:r>
          </w:p>
        </w:tc>
        <w:tc>
          <w:tcPr>
            <w:tcW w:w="1162" w:type="pct"/>
            <w:shd w:val="clear" w:color="auto" w:fill="auto"/>
          </w:tcPr>
          <w:p w14:paraId="6FF41E6B" w14:textId="77777777" w:rsidR="0063147F" w:rsidRPr="00BB033E" w:rsidRDefault="0063147F" w:rsidP="004D214B">
            <w:pPr>
              <w:pStyle w:val="ENoteTableText"/>
            </w:pPr>
            <w:r w:rsidRPr="00BB033E">
              <w:t>1 Oct 2016 (s 2)</w:t>
            </w:r>
          </w:p>
        </w:tc>
        <w:tc>
          <w:tcPr>
            <w:tcW w:w="1161" w:type="pct"/>
            <w:shd w:val="clear" w:color="auto" w:fill="auto"/>
          </w:tcPr>
          <w:p w14:paraId="033FE975" w14:textId="77777777" w:rsidR="0063147F" w:rsidRPr="00BB033E" w:rsidRDefault="00325E55" w:rsidP="00B77A3B">
            <w:pPr>
              <w:pStyle w:val="ENoteTableText"/>
            </w:pPr>
            <w:r w:rsidRPr="00BB033E">
              <w:t>—</w:t>
            </w:r>
          </w:p>
        </w:tc>
      </w:tr>
      <w:tr w:rsidR="00FC1F0C" w:rsidRPr="00BB033E" w14:paraId="2D9FB3C4" w14:textId="77777777" w:rsidTr="007918B6">
        <w:trPr>
          <w:cantSplit/>
        </w:trPr>
        <w:tc>
          <w:tcPr>
            <w:tcW w:w="1515" w:type="pct"/>
            <w:shd w:val="clear" w:color="auto" w:fill="auto"/>
          </w:tcPr>
          <w:p w14:paraId="06144400" w14:textId="77777777" w:rsidR="00FC1F0C" w:rsidRPr="00BB033E" w:rsidRDefault="00FC1F0C" w:rsidP="00A80B4E">
            <w:pPr>
              <w:pStyle w:val="ENoteTableText"/>
            </w:pPr>
            <w:r w:rsidRPr="00BB033E">
              <w:t>PB 94 of 2016</w:t>
            </w:r>
          </w:p>
        </w:tc>
        <w:tc>
          <w:tcPr>
            <w:tcW w:w="1162" w:type="pct"/>
            <w:shd w:val="clear" w:color="auto" w:fill="auto"/>
          </w:tcPr>
          <w:p w14:paraId="528156C4" w14:textId="77777777" w:rsidR="00FC1F0C" w:rsidRPr="00BB033E" w:rsidRDefault="00FC1F0C" w:rsidP="00A80B4E">
            <w:pPr>
              <w:pStyle w:val="ENoteTableText"/>
            </w:pPr>
            <w:r w:rsidRPr="00BB033E">
              <w:t>31 Oct 2016 (F2016L01661)</w:t>
            </w:r>
          </w:p>
        </w:tc>
        <w:tc>
          <w:tcPr>
            <w:tcW w:w="1162" w:type="pct"/>
            <w:shd w:val="clear" w:color="auto" w:fill="auto"/>
          </w:tcPr>
          <w:p w14:paraId="46EA81D5" w14:textId="77777777" w:rsidR="00FC1F0C" w:rsidRPr="00BB033E" w:rsidRDefault="00FC1F0C" w:rsidP="00A80B4E">
            <w:pPr>
              <w:pStyle w:val="ENoteTableText"/>
            </w:pPr>
            <w:r w:rsidRPr="00BB033E">
              <w:t>1 Nov 2016 (s 2)</w:t>
            </w:r>
          </w:p>
        </w:tc>
        <w:tc>
          <w:tcPr>
            <w:tcW w:w="1161" w:type="pct"/>
            <w:shd w:val="clear" w:color="auto" w:fill="auto"/>
          </w:tcPr>
          <w:p w14:paraId="2D83A00C" w14:textId="77777777" w:rsidR="00FC1F0C" w:rsidRPr="00BB033E" w:rsidRDefault="00FC1F0C" w:rsidP="00B77A3B">
            <w:pPr>
              <w:pStyle w:val="ENoteTableText"/>
            </w:pPr>
            <w:r w:rsidRPr="00BB033E">
              <w:t>—</w:t>
            </w:r>
          </w:p>
        </w:tc>
      </w:tr>
      <w:tr w:rsidR="00610263" w:rsidRPr="00BB033E" w14:paraId="07399B3D" w14:textId="77777777" w:rsidTr="007918B6">
        <w:trPr>
          <w:cantSplit/>
        </w:trPr>
        <w:tc>
          <w:tcPr>
            <w:tcW w:w="1515" w:type="pct"/>
            <w:shd w:val="clear" w:color="auto" w:fill="auto"/>
          </w:tcPr>
          <w:p w14:paraId="62C04403" w14:textId="77777777" w:rsidR="00610263" w:rsidRPr="00BB033E" w:rsidRDefault="00610263" w:rsidP="00A80B4E">
            <w:pPr>
              <w:pStyle w:val="ENoteTableText"/>
            </w:pPr>
            <w:r w:rsidRPr="00BB033E">
              <w:t>PB 115 of 2016</w:t>
            </w:r>
          </w:p>
        </w:tc>
        <w:tc>
          <w:tcPr>
            <w:tcW w:w="1162" w:type="pct"/>
            <w:shd w:val="clear" w:color="auto" w:fill="auto"/>
          </w:tcPr>
          <w:p w14:paraId="04FE10D1" w14:textId="77777777" w:rsidR="00610263" w:rsidRPr="00BB033E" w:rsidRDefault="00610263" w:rsidP="00A80B4E">
            <w:pPr>
              <w:pStyle w:val="ENoteTableText"/>
            </w:pPr>
            <w:r w:rsidRPr="00BB033E">
              <w:t>22 Dec 2016 (F2016L02028)</w:t>
            </w:r>
          </w:p>
        </w:tc>
        <w:tc>
          <w:tcPr>
            <w:tcW w:w="1162" w:type="pct"/>
            <w:shd w:val="clear" w:color="auto" w:fill="auto"/>
          </w:tcPr>
          <w:p w14:paraId="21D7E0B8" w14:textId="77777777" w:rsidR="00610263" w:rsidRPr="00BB033E" w:rsidRDefault="00610263" w:rsidP="00A80B4E">
            <w:pPr>
              <w:pStyle w:val="ENoteTableText"/>
            </w:pPr>
            <w:r w:rsidRPr="00BB033E">
              <w:t>1 Jan 2017 (s 2)</w:t>
            </w:r>
          </w:p>
        </w:tc>
        <w:tc>
          <w:tcPr>
            <w:tcW w:w="1161" w:type="pct"/>
            <w:shd w:val="clear" w:color="auto" w:fill="auto"/>
          </w:tcPr>
          <w:p w14:paraId="71D4AE8F" w14:textId="77777777" w:rsidR="00610263" w:rsidRPr="00BB033E" w:rsidRDefault="00610263" w:rsidP="00B77A3B">
            <w:pPr>
              <w:pStyle w:val="ENoteTableText"/>
            </w:pPr>
            <w:r w:rsidRPr="00BB033E">
              <w:t>—</w:t>
            </w:r>
          </w:p>
        </w:tc>
      </w:tr>
      <w:tr w:rsidR="001718AE" w:rsidRPr="00BB033E" w14:paraId="343E773F" w14:textId="77777777" w:rsidTr="007918B6">
        <w:trPr>
          <w:cantSplit/>
        </w:trPr>
        <w:tc>
          <w:tcPr>
            <w:tcW w:w="1515" w:type="pct"/>
            <w:shd w:val="clear" w:color="auto" w:fill="auto"/>
          </w:tcPr>
          <w:p w14:paraId="48052D3B" w14:textId="77777777" w:rsidR="001718AE" w:rsidRPr="00BB033E" w:rsidRDefault="001718AE" w:rsidP="00A80B4E">
            <w:pPr>
              <w:pStyle w:val="ENoteTableText"/>
            </w:pPr>
            <w:r w:rsidRPr="00BB033E">
              <w:t>PB 59 of 2017</w:t>
            </w:r>
          </w:p>
        </w:tc>
        <w:tc>
          <w:tcPr>
            <w:tcW w:w="1162" w:type="pct"/>
            <w:shd w:val="clear" w:color="auto" w:fill="auto"/>
          </w:tcPr>
          <w:p w14:paraId="09A50182" w14:textId="77777777" w:rsidR="001718AE" w:rsidRPr="00BB033E" w:rsidRDefault="001718AE" w:rsidP="00A80B4E">
            <w:pPr>
              <w:pStyle w:val="ENoteTableText"/>
            </w:pPr>
            <w:r w:rsidRPr="00BB033E">
              <w:t>27</w:t>
            </w:r>
            <w:r w:rsidR="00EC15BF" w:rsidRPr="00BB033E">
              <w:t> </w:t>
            </w:r>
            <w:r w:rsidRPr="00BB033E">
              <w:t>July 2017 (F2017L00957)</w:t>
            </w:r>
          </w:p>
        </w:tc>
        <w:tc>
          <w:tcPr>
            <w:tcW w:w="1162" w:type="pct"/>
            <w:shd w:val="clear" w:color="auto" w:fill="auto"/>
          </w:tcPr>
          <w:p w14:paraId="1A37A03C" w14:textId="77777777" w:rsidR="001718AE" w:rsidRPr="00BB033E" w:rsidRDefault="001718AE" w:rsidP="00A80B4E">
            <w:pPr>
              <w:pStyle w:val="ENoteTableText"/>
            </w:pPr>
            <w:r w:rsidRPr="00BB033E">
              <w:t>1 Aug 2017 (s 2)</w:t>
            </w:r>
          </w:p>
        </w:tc>
        <w:tc>
          <w:tcPr>
            <w:tcW w:w="1161" w:type="pct"/>
            <w:shd w:val="clear" w:color="auto" w:fill="auto"/>
          </w:tcPr>
          <w:p w14:paraId="630AE6A0" w14:textId="77777777" w:rsidR="001718AE" w:rsidRPr="00BB033E" w:rsidRDefault="001718AE" w:rsidP="00B77A3B">
            <w:pPr>
              <w:pStyle w:val="ENoteTableText"/>
            </w:pPr>
            <w:r w:rsidRPr="00BB033E">
              <w:t>—</w:t>
            </w:r>
          </w:p>
        </w:tc>
      </w:tr>
      <w:tr w:rsidR="00143C7A" w:rsidRPr="00BB033E" w14:paraId="2962441A" w14:textId="77777777" w:rsidTr="007918B6">
        <w:trPr>
          <w:cantSplit/>
        </w:trPr>
        <w:tc>
          <w:tcPr>
            <w:tcW w:w="1515" w:type="pct"/>
            <w:shd w:val="clear" w:color="auto" w:fill="auto"/>
          </w:tcPr>
          <w:p w14:paraId="5B716DAC" w14:textId="77777777" w:rsidR="00143C7A" w:rsidRPr="00BB033E" w:rsidRDefault="00143C7A" w:rsidP="00A80B4E">
            <w:pPr>
              <w:pStyle w:val="ENoteTableText"/>
            </w:pPr>
            <w:r w:rsidRPr="00BB033E">
              <w:t>PB 77 of 2017</w:t>
            </w:r>
          </w:p>
        </w:tc>
        <w:tc>
          <w:tcPr>
            <w:tcW w:w="1162" w:type="pct"/>
            <w:shd w:val="clear" w:color="auto" w:fill="auto"/>
          </w:tcPr>
          <w:p w14:paraId="29894BC2" w14:textId="77777777" w:rsidR="00143C7A" w:rsidRPr="00BB033E" w:rsidRDefault="00143C7A" w:rsidP="00A80B4E">
            <w:pPr>
              <w:pStyle w:val="ENoteTableText"/>
            </w:pPr>
            <w:r w:rsidRPr="00BB033E">
              <w:t>27 Sept 2017 (F2017L01282)</w:t>
            </w:r>
          </w:p>
        </w:tc>
        <w:tc>
          <w:tcPr>
            <w:tcW w:w="1162" w:type="pct"/>
            <w:shd w:val="clear" w:color="auto" w:fill="auto"/>
          </w:tcPr>
          <w:p w14:paraId="132C1703" w14:textId="77777777" w:rsidR="00143C7A" w:rsidRPr="00BB033E" w:rsidRDefault="00143C7A" w:rsidP="00A80B4E">
            <w:pPr>
              <w:pStyle w:val="ENoteTableText"/>
            </w:pPr>
            <w:r w:rsidRPr="00BB033E">
              <w:t>1 Oct 2017 (s 2)</w:t>
            </w:r>
          </w:p>
        </w:tc>
        <w:tc>
          <w:tcPr>
            <w:tcW w:w="1161" w:type="pct"/>
            <w:shd w:val="clear" w:color="auto" w:fill="auto"/>
          </w:tcPr>
          <w:p w14:paraId="1D7B9726" w14:textId="77777777" w:rsidR="00143C7A" w:rsidRPr="00BB033E" w:rsidRDefault="00143C7A" w:rsidP="00B77A3B">
            <w:pPr>
              <w:pStyle w:val="ENoteTableText"/>
            </w:pPr>
            <w:r w:rsidRPr="00BB033E">
              <w:t>—</w:t>
            </w:r>
          </w:p>
        </w:tc>
      </w:tr>
      <w:tr w:rsidR="00671B03" w:rsidRPr="00BB033E" w14:paraId="39D5AC0A" w14:textId="77777777" w:rsidTr="007918B6">
        <w:trPr>
          <w:cantSplit/>
        </w:trPr>
        <w:tc>
          <w:tcPr>
            <w:tcW w:w="1515" w:type="pct"/>
            <w:shd w:val="clear" w:color="auto" w:fill="auto"/>
          </w:tcPr>
          <w:p w14:paraId="39DB753C" w14:textId="77777777" w:rsidR="00671B03" w:rsidRPr="00BB033E" w:rsidRDefault="00671B03" w:rsidP="00A80B4E">
            <w:pPr>
              <w:pStyle w:val="ENoteTableText"/>
            </w:pPr>
            <w:r w:rsidRPr="00BB033E">
              <w:t>PB 69 of 2018</w:t>
            </w:r>
          </w:p>
        </w:tc>
        <w:tc>
          <w:tcPr>
            <w:tcW w:w="1162" w:type="pct"/>
            <w:shd w:val="clear" w:color="auto" w:fill="auto"/>
          </w:tcPr>
          <w:p w14:paraId="332D45D4" w14:textId="77777777" w:rsidR="00671B03" w:rsidRPr="00BB033E" w:rsidRDefault="00671B03" w:rsidP="00A80B4E">
            <w:pPr>
              <w:pStyle w:val="ENoteTableText"/>
            </w:pPr>
            <w:r w:rsidRPr="00BB033E">
              <w:t>1 Aug 2018 (F2018L01080)</w:t>
            </w:r>
          </w:p>
        </w:tc>
        <w:tc>
          <w:tcPr>
            <w:tcW w:w="1162" w:type="pct"/>
            <w:shd w:val="clear" w:color="auto" w:fill="auto"/>
          </w:tcPr>
          <w:p w14:paraId="6ADCB758" w14:textId="77777777" w:rsidR="00671B03" w:rsidRPr="00BB033E" w:rsidRDefault="00671B03" w:rsidP="00A80B4E">
            <w:pPr>
              <w:pStyle w:val="ENoteTableText"/>
            </w:pPr>
            <w:r w:rsidRPr="00BB033E">
              <w:t>1 Aug 2018 (s 2)</w:t>
            </w:r>
          </w:p>
        </w:tc>
        <w:tc>
          <w:tcPr>
            <w:tcW w:w="1161" w:type="pct"/>
            <w:shd w:val="clear" w:color="auto" w:fill="auto"/>
          </w:tcPr>
          <w:p w14:paraId="3072A94D" w14:textId="77777777" w:rsidR="00671B03" w:rsidRPr="00BB033E" w:rsidRDefault="00671B03" w:rsidP="00B77A3B">
            <w:pPr>
              <w:pStyle w:val="ENoteTableText"/>
            </w:pPr>
            <w:r w:rsidRPr="00BB033E">
              <w:t>—</w:t>
            </w:r>
          </w:p>
        </w:tc>
      </w:tr>
      <w:tr w:rsidR="00FC59C0" w:rsidRPr="00BB033E" w14:paraId="1BBB417F" w14:textId="77777777" w:rsidTr="007918B6">
        <w:trPr>
          <w:cantSplit/>
        </w:trPr>
        <w:tc>
          <w:tcPr>
            <w:tcW w:w="1515" w:type="pct"/>
            <w:shd w:val="clear" w:color="auto" w:fill="auto"/>
          </w:tcPr>
          <w:p w14:paraId="5535D6E5" w14:textId="77777777" w:rsidR="00FC59C0" w:rsidRPr="00BB033E" w:rsidRDefault="00FC59C0" w:rsidP="00A80B4E">
            <w:pPr>
              <w:pStyle w:val="ENoteTableText"/>
            </w:pPr>
            <w:r w:rsidRPr="00BB033E">
              <w:t>PB 23 of 2019</w:t>
            </w:r>
          </w:p>
        </w:tc>
        <w:tc>
          <w:tcPr>
            <w:tcW w:w="1162" w:type="pct"/>
            <w:shd w:val="clear" w:color="auto" w:fill="auto"/>
          </w:tcPr>
          <w:p w14:paraId="0D81F22D" w14:textId="77777777" w:rsidR="00FC59C0" w:rsidRPr="00BB033E" w:rsidRDefault="00FC59C0" w:rsidP="00A80B4E">
            <w:pPr>
              <w:pStyle w:val="ENoteTableText"/>
            </w:pPr>
            <w:r w:rsidRPr="00BB033E">
              <w:t>29 Mar 2019 (F2019L00474)</w:t>
            </w:r>
          </w:p>
        </w:tc>
        <w:tc>
          <w:tcPr>
            <w:tcW w:w="1162" w:type="pct"/>
            <w:shd w:val="clear" w:color="auto" w:fill="auto"/>
          </w:tcPr>
          <w:p w14:paraId="4D3459CD" w14:textId="77777777" w:rsidR="00FC59C0" w:rsidRPr="00BB033E" w:rsidRDefault="00FC59C0" w:rsidP="00A80B4E">
            <w:pPr>
              <w:pStyle w:val="ENoteTableText"/>
            </w:pPr>
            <w:r w:rsidRPr="00BB033E">
              <w:t>1 Apr 2019 (s 2)</w:t>
            </w:r>
          </w:p>
        </w:tc>
        <w:tc>
          <w:tcPr>
            <w:tcW w:w="1161" w:type="pct"/>
            <w:shd w:val="clear" w:color="auto" w:fill="auto"/>
          </w:tcPr>
          <w:p w14:paraId="6C65E2D0" w14:textId="77777777" w:rsidR="00FC59C0" w:rsidRPr="00BB033E" w:rsidRDefault="00FC59C0" w:rsidP="00B77A3B">
            <w:pPr>
              <w:pStyle w:val="ENoteTableText"/>
            </w:pPr>
            <w:r w:rsidRPr="00BB033E">
              <w:t>—</w:t>
            </w:r>
          </w:p>
        </w:tc>
      </w:tr>
      <w:tr w:rsidR="00DC3BC1" w:rsidRPr="00BB033E" w14:paraId="0B391851" w14:textId="77777777" w:rsidTr="007918B6">
        <w:trPr>
          <w:cantSplit/>
        </w:trPr>
        <w:tc>
          <w:tcPr>
            <w:tcW w:w="1515" w:type="pct"/>
            <w:shd w:val="clear" w:color="auto" w:fill="auto"/>
          </w:tcPr>
          <w:p w14:paraId="79CC6965" w14:textId="77777777" w:rsidR="00DC3BC1" w:rsidRPr="00BB033E" w:rsidRDefault="00DC3BC1" w:rsidP="00A80B4E">
            <w:pPr>
              <w:pStyle w:val="ENoteTableText"/>
            </w:pPr>
            <w:r w:rsidRPr="00BB033E">
              <w:t>PB 108 of 2019</w:t>
            </w:r>
          </w:p>
        </w:tc>
        <w:tc>
          <w:tcPr>
            <w:tcW w:w="1162" w:type="pct"/>
            <w:shd w:val="clear" w:color="auto" w:fill="auto"/>
          </w:tcPr>
          <w:p w14:paraId="31F433BD" w14:textId="77777777" w:rsidR="00DC3BC1" w:rsidRPr="00BB033E" w:rsidRDefault="00DC3BC1" w:rsidP="00A80B4E">
            <w:pPr>
              <w:pStyle w:val="ENoteTableText"/>
            </w:pPr>
            <w:r w:rsidRPr="00BB033E">
              <w:t>23 Dec 2019 (F2019L01692)</w:t>
            </w:r>
          </w:p>
        </w:tc>
        <w:tc>
          <w:tcPr>
            <w:tcW w:w="1162" w:type="pct"/>
            <w:shd w:val="clear" w:color="auto" w:fill="auto"/>
          </w:tcPr>
          <w:p w14:paraId="0071B0CE" w14:textId="77777777" w:rsidR="00DC3BC1" w:rsidRPr="00BB033E" w:rsidRDefault="00DC3BC1" w:rsidP="00A80B4E">
            <w:pPr>
              <w:pStyle w:val="ENoteTableText"/>
            </w:pPr>
            <w:r w:rsidRPr="00BB033E">
              <w:t>1 Jan 2020 (s 2)</w:t>
            </w:r>
          </w:p>
        </w:tc>
        <w:tc>
          <w:tcPr>
            <w:tcW w:w="1161" w:type="pct"/>
            <w:shd w:val="clear" w:color="auto" w:fill="auto"/>
          </w:tcPr>
          <w:p w14:paraId="24988BD4" w14:textId="77777777" w:rsidR="00DC3BC1" w:rsidRPr="00BB033E" w:rsidRDefault="00DC3BC1" w:rsidP="00B77A3B">
            <w:pPr>
              <w:pStyle w:val="ENoteTableText"/>
            </w:pPr>
            <w:r w:rsidRPr="00BB033E">
              <w:t>—</w:t>
            </w:r>
          </w:p>
        </w:tc>
      </w:tr>
      <w:tr w:rsidR="00B01372" w:rsidRPr="00BB033E" w14:paraId="24E6A8C1" w14:textId="77777777" w:rsidTr="007918B6">
        <w:trPr>
          <w:cantSplit/>
        </w:trPr>
        <w:tc>
          <w:tcPr>
            <w:tcW w:w="1515" w:type="pct"/>
            <w:shd w:val="clear" w:color="auto" w:fill="auto"/>
          </w:tcPr>
          <w:p w14:paraId="2866814E" w14:textId="77777777" w:rsidR="00B01372" w:rsidRPr="00BB033E" w:rsidRDefault="00E24D25" w:rsidP="00A80B4E">
            <w:pPr>
              <w:pStyle w:val="ENoteTableText"/>
            </w:pPr>
            <w:r w:rsidRPr="00BB033E">
              <w:t>National Health (IVF Program) Special Arrangement Amendment Instrument 2021 (No. 1) (</w:t>
            </w:r>
            <w:r w:rsidR="00B01372" w:rsidRPr="00BB033E">
              <w:t>PB 30 of 2021</w:t>
            </w:r>
            <w:r w:rsidRPr="00BB033E">
              <w:t>)</w:t>
            </w:r>
          </w:p>
        </w:tc>
        <w:tc>
          <w:tcPr>
            <w:tcW w:w="1162" w:type="pct"/>
            <w:shd w:val="clear" w:color="auto" w:fill="auto"/>
          </w:tcPr>
          <w:p w14:paraId="7F7B4D0F" w14:textId="77777777" w:rsidR="00B01372" w:rsidRPr="00BB033E" w:rsidRDefault="00B01372" w:rsidP="00A80B4E">
            <w:pPr>
              <w:pStyle w:val="ENoteTableText"/>
            </w:pPr>
            <w:r w:rsidRPr="00BB033E">
              <w:t>31 Mar 2021 (F2021L00401)</w:t>
            </w:r>
          </w:p>
        </w:tc>
        <w:tc>
          <w:tcPr>
            <w:tcW w:w="1162" w:type="pct"/>
            <w:shd w:val="clear" w:color="auto" w:fill="auto"/>
          </w:tcPr>
          <w:p w14:paraId="38483817" w14:textId="77777777" w:rsidR="00B01372" w:rsidRPr="00BB033E" w:rsidRDefault="00B01372" w:rsidP="00A80B4E">
            <w:pPr>
              <w:pStyle w:val="ENoteTableText"/>
            </w:pPr>
            <w:r w:rsidRPr="00BB033E">
              <w:t>1 Apr 2021 (s 2)</w:t>
            </w:r>
          </w:p>
        </w:tc>
        <w:tc>
          <w:tcPr>
            <w:tcW w:w="1161" w:type="pct"/>
            <w:shd w:val="clear" w:color="auto" w:fill="auto"/>
          </w:tcPr>
          <w:p w14:paraId="459CA159" w14:textId="77777777" w:rsidR="00B01372" w:rsidRPr="00BB033E" w:rsidRDefault="00B01372" w:rsidP="00B77A3B">
            <w:pPr>
              <w:pStyle w:val="ENoteTableText"/>
            </w:pPr>
            <w:r w:rsidRPr="00BB033E">
              <w:t>—</w:t>
            </w:r>
          </w:p>
        </w:tc>
      </w:tr>
      <w:tr w:rsidR="008C6E2B" w:rsidRPr="00BB033E" w14:paraId="1E6D2B43" w14:textId="77777777" w:rsidTr="00284329">
        <w:trPr>
          <w:cantSplit/>
        </w:trPr>
        <w:tc>
          <w:tcPr>
            <w:tcW w:w="1515" w:type="pct"/>
            <w:shd w:val="clear" w:color="auto" w:fill="auto"/>
          </w:tcPr>
          <w:p w14:paraId="3FE4AA49" w14:textId="77777777" w:rsidR="008C6E2B" w:rsidRPr="00BB033E" w:rsidRDefault="008C6E2B" w:rsidP="00A80B4E">
            <w:pPr>
              <w:pStyle w:val="ENoteTableText"/>
            </w:pPr>
            <w:r w:rsidRPr="00BB033E">
              <w:t>National Health (IVF Program) Special Arrangement Amendment Instrument 2021 (No. 2) (PB 123 of 2021)</w:t>
            </w:r>
          </w:p>
        </w:tc>
        <w:tc>
          <w:tcPr>
            <w:tcW w:w="1162" w:type="pct"/>
            <w:shd w:val="clear" w:color="auto" w:fill="auto"/>
          </w:tcPr>
          <w:p w14:paraId="426598DF" w14:textId="77777777" w:rsidR="008C6E2B" w:rsidRPr="00BB033E" w:rsidRDefault="008C6E2B" w:rsidP="00A80B4E">
            <w:pPr>
              <w:pStyle w:val="ENoteTableText"/>
            </w:pPr>
            <w:r w:rsidRPr="00BB033E">
              <w:t>30 Nov 2021 (F2021L01642)</w:t>
            </w:r>
          </w:p>
        </w:tc>
        <w:tc>
          <w:tcPr>
            <w:tcW w:w="1162" w:type="pct"/>
            <w:shd w:val="clear" w:color="auto" w:fill="auto"/>
          </w:tcPr>
          <w:p w14:paraId="4EA6817F" w14:textId="77777777" w:rsidR="008C6E2B" w:rsidRPr="00BB033E" w:rsidRDefault="008C6E2B" w:rsidP="00A80B4E">
            <w:pPr>
              <w:pStyle w:val="ENoteTableText"/>
            </w:pPr>
            <w:r w:rsidRPr="00BB033E">
              <w:t>1 Dec 2021 (s 2)</w:t>
            </w:r>
          </w:p>
        </w:tc>
        <w:tc>
          <w:tcPr>
            <w:tcW w:w="1161" w:type="pct"/>
            <w:shd w:val="clear" w:color="auto" w:fill="auto"/>
          </w:tcPr>
          <w:p w14:paraId="64C2C0D9" w14:textId="77777777" w:rsidR="008C6E2B" w:rsidRPr="00BB033E" w:rsidRDefault="008C6E2B" w:rsidP="00B77A3B">
            <w:pPr>
              <w:pStyle w:val="ENoteTableText"/>
            </w:pPr>
            <w:r w:rsidRPr="00BB033E">
              <w:t>—</w:t>
            </w:r>
          </w:p>
        </w:tc>
      </w:tr>
      <w:tr w:rsidR="00CA22E0" w:rsidRPr="00BB033E" w14:paraId="32EB9286" w14:textId="77777777" w:rsidTr="00FE07F2">
        <w:trPr>
          <w:cantSplit/>
        </w:trPr>
        <w:tc>
          <w:tcPr>
            <w:tcW w:w="1515" w:type="pct"/>
            <w:shd w:val="clear" w:color="auto" w:fill="auto"/>
          </w:tcPr>
          <w:p w14:paraId="5D21686E" w14:textId="0C0F5DF6" w:rsidR="00CA22E0" w:rsidRPr="00BB033E" w:rsidRDefault="00CA22E0" w:rsidP="00A80B4E">
            <w:pPr>
              <w:pStyle w:val="ENoteTableText"/>
            </w:pPr>
            <w:r w:rsidRPr="00BB033E">
              <w:t>National Health (IVF Program) Special Arrangement Amendment Instrument 2022 (No. 1</w:t>
            </w:r>
            <w:r w:rsidR="008A2644" w:rsidRPr="00BB033E">
              <w:t>) (PB 16 of 2022)</w:t>
            </w:r>
          </w:p>
        </w:tc>
        <w:tc>
          <w:tcPr>
            <w:tcW w:w="1162" w:type="pct"/>
            <w:shd w:val="clear" w:color="auto" w:fill="auto"/>
          </w:tcPr>
          <w:p w14:paraId="65B01B8D" w14:textId="77777777" w:rsidR="00CA22E0" w:rsidRPr="00BB033E" w:rsidRDefault="00CA22E0" w:rsidP="00A80B4E">
            <w:pPr>
              <w:pStyle w:val="ENoteTableText"/>
            </w:pPr>
            <w:r w:rsidRPr="00BB033E">
              <w:t>28 Feb 2022 (F2022L00201)</w:t>
            </w:r>
          </w:p>
        </w:tc>
        <w:tc>
          <w:tcPr>
            <w:tcW w:w="1162" w:type="pct"/>
            <w:shd w:val="clear" w:color="auto" w:fill="auto"/>
          </w:tcPr>
          <w:p w14:paraId="301DD707" w14:textId="017B4B11" w:rsidR="00CA22E0" w:rsidRPr="00BB033E" w:rsidRDefault="00CA22E0" w:rsidP="00A80B4E">
            <w:pPr>
              <w:pStyle w:val="ENoteTableText"/>
            </w:pPr>
            <w:r w:rsidRPr="00BB033E">
              <w:t xml:space="preserve">1 Mar 2022 (s 2(1) </w:t>
            </w:r>
            <w:r w:rsidR="00CF0DF0">
              <w:t>item 1</w:t>
            </w:r>
            <w:r w:rsidRPr="00BB033E">
              <w:t>)</w:t>
            </w:r>
          </w:p>
        </w:tc>
        <w:tc>
          <w:tcPr>
            <w:tcW w:w="1161" w:type="pct"/>
            <w:shd w:val="clear" w:color="auto" w:fill="auto"/>
          </w:tcPr>
          <w:p w14:paraId="03CEE31D" w14:textId="77777777" w:rsidR="00CA22E0" w:rsidRPr="00BB033E" w:rsidRDefault="00CA22E0" w:rsidP="00B77A3B">
            <w:pPr>
              <w:pStyle w:val="ENoteTableText"/>
            </w:pPr>
            <w:r w:rsidRPr="00BB033E">
              <w:t>—</w:t>
            </w:r>
          </w:p>
        </w:tc>
      </w:tr>
      <w:tr w:rsidR="00FE07F2" w:rsidRPr="00BB033E" w14:paraId="1404BE6D" w14:textId="77777777" w:rsidTr="00634788">
        <w:trPr>
          <w:cantSplit/>
        </w:trPr>
        <w:tc>
          <w:tcPr>
            <w:tcW w:w="1515" w:type="pct"/>
            <w:shd w:val="clear" w:color="auto" w:fill="auto"/>
          </w:tcPr>
          <w:p w14:paraId="44AF3720" w14:textId="792F88A5" w:rsidR="00FE07F2" w:rsidRPr="00BB033E" w:rsidRDefault="00FE07F2" w:rsidP="00FE07F2">
            <w:pPr>
              <w:pStyle w:val="ENoteTableText"/>
            </w:pPr>
            <w:r w:rsidRPr="00BB033E">
              <w:t>National Health (IVF Program) Special Arrangement Amendment Instrument 2022 (No. 2) (PB 91 of 2022)</w:t>
            </w:r>
          </w:p>
        </w:tc>
        <w:tc>
          <w:tcPr>
            <w:tcW w:w="1162" w:type="pct"/>
            <w:shd w:val="clear" w:color="auto" w:fill="auto"/>
          </w:tcPr>
          <w:p w14:paraId="10E29DB2" w14:textId="2F9A169B" w:rsidR="00FE07F2" w:rsidRPr="00BB033E" w:rsidRDefault="00FE07F2" w:rsidP="00FE07F2">
            <w:pPr>
              <w:pStyle w:val="ENoteTableText"/>
            </w:pPr>
            <w:r w:rsidRPr="00BB033E">
              <w:t>30 Sept 2022 (F2022L01292)</w:t>
            </w:r>
          </w:p>
        </w:tc>
        <w:tc>
          <w:tcPr>
            <w:tcW w:w="1162" w:type="pct"/>
            <w:shd w:val="clear" w:color="auto" w:fill="auto"/>
          </w:tcPr>
          <w:p w14:paraId="60C86BB0" w14:textId="598F8ED2" w:rsidR="00FE07F2" w:rsidRPr="00BB033E" w:rsidRDefault="00FE07F2" w:rsidP="00FE07F2">
            <w:pPr>
              <w:pStyle w:val="ENoteTableText"/>
            </w:pPr>
            <w:r w:rsidRPr="00BB033E">
              <w:t xml:space="preserve">1 Oct 2022 (s 2(1) </w:t>
            </w:r>
            <w:r w:rsidR="00CF0DF0">
              <w:t>item 1</w:t>
            </w:r>
            <w:r w:rsidRPr="00BB033E">
              <w:t>)</w:t>
            </w:r>
          </w:p>
        </w:tc>
        <w:tc>
          <w:tcPr>
            <w:tcW w:w="1161" w:type="pct"/>
            <w:shd w:val="clear" w:color="auto" w:fill="auto"/>
          </w:tcPr>
          <w:p w14:paraId="03D8175B" w14:textId="5D50D9A2" w:rsidR="00FE07F2" w:rsidRPr="00BB033E" w:rsidRDefault="00FE07F2" w:rsidP="00FE07F2">
            <w:pPr>
              <w:pStyle w:val="ENoteTableText"/>
            </w:pPr>
            <w:r w:rsidRPr="00BB033E">
              <w:t>—</w:t>
            </w:r>
          </w:p>
        </w:tc>
      </w:tr>
      <w:tr w:rsidR="00263E29" w:rsidRPr="00BB033E" w14:paraId="75626170" w14:textId="77777777" w:rsidTr="001270CF">
        <w:trPr>
          <w:cantSplit/>
        </w:trPr>
        <w:tc>
          <w:tcPr>
            <w:tcW w:w="1515" w:type="pct"/>
            <w:shd w:val="clear" w:color="auto" w:fill="auto"/>
          </w:tcPr>
          <w:p w14:paraId="0ECBA98D" w14:textId="00A04AD4" w:rsidR="00263E29" w:rsidRPr="00BB033E" w:rsidRDefault="00263E29" w:rsidP="00FE07F2">
            <w:pPr>
              <w:pStyle w:val="ENoteTableText"/>
            </w:pPr>
            <w:r w:rsidRPr="00BB033E">
              <w:t>National Health (IVF Program) Special Arrangement Amendment Instrument 2023 (No. 1) (PB 26 of 2023)</w:t>
            </w:r>
          </w:p>
        </w:tc>
        <w:tc>
          <w:tcPr>
            <w:tcW w:w="1162" w:type="pct"/>
            <w:shd w:val="clear" w:color="auto" w:fill="auto"/>
          </w:tcPr>
          <w:p w14:paraId="363432CE" w14:textId="5DC32058" w:rsidR="00263E29" w:rsidRPr="00BB033E" w:rsidRDefault="00263E29" w:rsidP="00FE07F2">
            <w:pPr>
              <w:pStyle w:val="ENoteTableText"/>
            </w:pPr>
            <w:r w:rsidRPr="00BB033E">
              <w:t>31 Mar 2023 (F2023L00386)</w:t>
            </w:r>
          </w:p>
        </w:tc>
        <w:tc>
          <w:tcPr>
            <w:tcW w:w="1162" w:type="pct"/>
            <w:shd w:val="clear" w:color="auto" w:fill="auto"/>
          </w:tcPr>
          <w:p w14:paraId="0B8DE59A" w14:textId="502E7147" w:rsidR="00263E29" w:rsidRPr="00BB033E" w:rsidRDefault="00263E29" w:rsidP="00FE07F2">
            <w:pPr>
              <w:pStyle w:val="ENoteTableText"/>
            </w:pPr>
            <w:r w:rsidRPr="00BB033E">
              <w:t xml:space="preserve">1 Apr 2023 (s 2(1) </w:t>
            </w:r>
            <w:r w:rsidR="00CF0DF0">
              <w:t>item 1</w:t>
            </w:r>
            <w:r w:rsidRPr="00BB033E">
              <w:t>)</w:t>
            </w:r>
          </w:p>
        </w:tc>
        <w:tc>
          <w:tcPr>
            <w:tcW w:w="1161" w:type="pct"/>
            <w:shd w:val="clear" w:color="auto" w:fill="auto"/>
          </w:tcPr>
          <w:p w14:paraId="5DADF379" w14:textId="1FF4C083" w:rsidR="00263E29" w:rsidRPr="00BB033E" w:rsidRDefault="00263E29" w:rsidP="00FE07F2">
            <w:pPr>
              <w:pStyle w:val="ENoteTableText"/>
            </w:pPr>
            <w:r w:rsidRPr="00BB033E">
              <w:t>—</w:t>
            </w:r>
          </w:p>
        </w:tc>
      </w:tr>
      <w:tr w:rsidR="004B627E" w:rsidRPr="00BB033E" w14:paraId="2FA076D7" w14:textId="77777777" w:rsidTr="00E85AFE">
        <w:trPr>
          <w:cantSplit/>
        </w:trPr>
        <w:tc>
          <w:tcPr>
            <w:tcW w:w="1515" w:type="pct"/>
            <w:shd w:val="clear" w:color="auto" w:fill="auto"/>
          </w:tcPr>
          <w:p w14:paraId="1831B189" w14:textId="70BEF023" w:rsidR="004B627E" w:rsidRPr="00BB033E" w:rsidRDefault="004B627E" w:rsidP="00FE07F2">
            <w:pPr>
              <w:pStyle w:val="ENoteTableText"/>
            </w:pPr>
            <w:r w:rsidRPr="00BB033E">
              <w:t>National Health (IVF Program) Special Arrangement Amendment Instrument 2023 (No. 2) (PB 60 of 2023)</w:t>
            </w:r>
          </w:p>
        </w:tc>
        <w:tc>
          <w:tcPr>
            <w:tcW w:w="1162" w:type="pct"/>
            <w:shd w:val="clear" w:color="auto" w:fill="auto"/>
          </w:tcPr>
          <w:p w14:paraId="4574A398" w14:textId="34955E80" w:rsidR="004B627E" w:rsidRPr="00BB033E" w:rsidRDefault="00CF0DF0" w:rsidP="00FE07F2">
            <w:pPr>
              <w:pStyle w:val="ENoteTableText"/>
            </w:pPr>
            <w:r>
              <w:t>30 June</w:t>
            </w:r>
            <w:r w:rsidR="00E93862" w:rsidRPr="00BB033E">
              <w:t xml:space="preserve"> 2023 (F2023L00912)</w:t>
            </w:r>
          </w:p>
        </w:tc>
        <w:tc>
          <w:tcPr>
            <w:tcW w:w="1162" w:type="pct"/>
            <w:shd w:val="clear" w:color="auto" w:fill="auto"/>
          </w:tcPr>
          <w:p w14:paraId="26B4DB5B" w14:textId="7D14B9F5" w:rsidR="004B627E" w:rsidRPr="00BB033E" w:rsidRDefault="00CF0DF0" w:rsidP="00FE07F2">
            <w:pPr>
              <w:pStyle w:val="ENoteTableText"/>
            </w:pPr>
            <w:r>
              <w:t>1 July</w:t>
            </w:r>
            <w:r w:rsidR="00E93862" w:rsidRPr="00BB033E">
              <w:t xml:space="preserve"> 2023 (s 2(1) </w:t>
            </w:r>
            <w:r>
              <w:t>item 1</w:t>
            </w:r>
            <w:r w:rsidR="00E93862" w:rsidRPr="00BB033E">
              <w:t>)</w:t>
            </w:r>
          </w:p>
        </w:tc>
        <w:tc>
          <w:tcPr>
            <w:tcW w:w="1161" w:type="pct"/>
            <w:shd w:val="clear" w:color="auto" w:fill="auto"/>
          </w:tcPr>
          <w:p w14:paraId="0350036F" w14:textId="6386B262" w:rsidR="004B627E" w:rsidRPr="00BB033E" w:rsidRDefault="00E93862" w:rsidP="00FE07F2">
            <w:pPr>
              <w:pStyle w:val="ENoteTableText"/>
            </w:pPr>
            <w:r w:rsidRPr="00BB033E">
              <w:t>—</w:t>
            </w:r>
          </w:p>
        </w:tc>
      </w:tr>
      <w:tr w:rsidR="006F381B" w:rsidRPr="00BB033E" w14:paraId="1181CEB9" w14:textId="77777777" w:rsidTr="004B1896">
        <w:trPr>
          <w:cantSplit/>
        </w:trPr>
        <w:tc>
          <w:tcPr>
            <w:tcW w:w="1515" w:type="pct"/>
            <w:shd w:val="clear" w:color="auto" w:fill="auto"/>
          </w:tcPr>
          <w:p w14:paraId="08A87B58" w14:textId="2FD7B2B6" w:rsidR="006F381B" w:rsidRPr="00BB033E" w:rsidRDefault="006F381B" w:rsidP="00FE07F2">
            <w:pPr>
              <w:pStyle w:val="ENoteTableText"/>
            </w:pPr>
            <w:r w:rsidRPr="00BB033E">
              <w:t>National Health Legislation Amendment (Extension of Closing the Gap – PBS Co‑payment Program) Instrument 2024 (PB 66 of 2024)</w:t>
            </w:r>
          </w:p>
        </w:tc>
        <w:tc>
          <w:tcPr>
            <w:tcW w:w="1162" w:type="pct"/>
            <w:shd w:val="clear" w:color="auto" w:fill="auto"/>
          </w:tcPr>
          <w:p w14:paraId="429094FE" w14:textId="095F1A01" w:rsidR="006F381B" w:rsidRPr="00BB033E" w:rsidRDefault="00CF0DF0" w:rsidP="00FE07F2">
            <w:pPr>
              <w:pStyle w:val="ENoteTableText"/>
            </w:pPr>
            <w:r>
              <w:t>27 June</w:t>
            </w:r>
            <w:r w:rsidR="006F381B" w:rsidRPr="00BB033E">
              <w:t xml:space="preserve"> 2024 (F2024L00803)</w:t>
            </w:r>
          </w:p>
        </w:tc>
        <w:tc>
          <w:tcPr>
            <w:tcW w:w="1162" w:type="pct"/>
            <w:shd w:val="clear" w:color="auto" w:fill="auto"/>
          </w:tcPr>
          <w:p w14:paraId="3FB0ACB0" w14:textId="630F22B1" w:rsidR="006F381B" w:rsidRPr="00BB033E" w:rsidRDefault="006F381B" w:rsidP="00FE07F2">
            <w:pPr>
              <w:pStyle w:val="ENoteTableText"/>
            </w:pPr>
            <w:r w:rsidRPr="00BB033E">
              <w:t xml:space="preserve">Sch 1 (items 43–51 ): </w:t>
            </w:r>
            <w:r w:rsidR="00CF0DF0">
              <w:t>1 July</w:t>
            </w:r>
            <w:r w:rsidRPr="00BB033E">
              <w:t xml:space="preserve"> 2024 (s 2(1) </w:t>
            </w:r>
            <w:r w:rsidR="00CF0DF0">
              <w:t>item 1</w:t>
            </w:r>
            <w:r w:rsidRPr="00BB033E">
              <w:t>)</w:t>
            </w:r>
          </w:p>
        </w:tc>
        <w:tc>
          <w:tcPr>
            <w:tcW w:w="1161" w:type="pct"/>
            <w:shd w:val="clear" w:color="auto" w:fill="auto"/>
          </w:tcPr>
          <w:p w14:paraId="77DDC2A9" w14:textId="6C6E54A3" w:rsidR="006F381B" w:rsidRPr="00BB033E" w:rsidRDefault="006F381B" w:rsidP="00FE07F2">
            <w:pPr>
              <w:pStyle w:val="ENoteTableText"/>
            </w:pPr>
            <w:r w:rsidRPr="00BB033E">
              <w:t>—</w:t>
            </w:r>
          </w:p>
        </w:tc>
      </w:tr>
      <w:tr w:rsidR="00AE5025" w:rsidRPr="00BB033E" w14:paraId="144ED787" w14:textId="77777777" w:rsidTr="007918B6">
        <w:trPr>
          <w:cantSplit/>
        </w:trPr>
        <w:tc>
          <w:tcPr>
            <w:tcW w:w="1515" w:type="pct"/>
            <w:tcBorders>
              <w:bottom w:val="single" w:sz="12" w:space="0" w:color="auto"/>
            </w:tcBorders>
            <w:shd w:val="clear" w:color="auto" w:fill="auto"/>
          </w:tcPr>
          <w:p w14:paraId="2A9EE7B3" w14:textId="4936E688" w:rsidR="00AE5025" w:rsidRPr="00BB033E" w:rsidRDefault="00AE5025" w:rsidP="00FE07F2">
            <w:pPr>
              <w:pStyle w:val="ENoteTableText"/>
            </w:pPr>
            <w:r w:rsidRPr="00AE5025">
              <w:t>National Health (IVF Program) Special Arrangement Amendment Instrument 2024 (No. 1)</w:t>
            </w:r>
            <w:r>
              <w:t xml:space="preserve"> (</w:t>
            </w:r>
            <w:r w:rsidRPr="00AE5025">
              <w:t>PB 117 of 2024</w:t>
            </w:r>
            <w:r>
              <w:t>)</w:t>
            </w:r>
          </w:p>
        </w:tc>
        <w:tc>
          <w:tcPr>
            <w:tcW w:w="1162" w:type="pct"/>
            <w:tcBorders>
              <w:bottom w:val="single" w:sz="12" w:space="0" w:color="auto"/>
            </w:tcBorders>
            <w:shd w:val="clear" w:color="auto" w:fill="auto"/>
          </w:tcPr>
          <w:p w14:paraId="2D2B81EA" w14:textId="27D692D1" w:rsidR="00AE5025" w:rsidRPr="00BB033E" w:rsidRDefault="002D2C81" w:rsidP="00FE07F2">
            <w:pPr>
              <w:pStyle w:val="ENoteTableText"/>
            </w:pPr>
            <w:r>
              <w:t>31 Oct 2024 (</w:t>
            </w:r>
            <w:r w:rsidRPr="002D2C81">
              <w:t>F2024L01398</w:t>
            </w:r>
            <w:r>
              <w:t>)</w:t>
            </w:r>
          </w:p>
        </w:tc>
        <w:tc>
          <w:tcPr>
            <w:tcW w:w="1162" w:type="pct"/>
            <w:tcBorders>
              <w:bottom w:val="single" w:sz="12" w:space="0" w:color="auto"/>
            </w:tcBorders>
            <w:shd w:val="clear" w:color="auto" w:fill="auto"/>
          </w:tcPr>
          <w:p w14:paraId="7923B736" w14:textId="3C142321" w:rsidR="00AE5025" w:rsidRPr="00BB033E" w:rsidRDefault="002D2C81" w:rsidP="00FE07F2">
            <w:pPr>
              <w:pStyle w:val="ENoteTableText"/>
            </w:pPr>
            <w:r>
              <w:t xml:space="preserve">1 Nov 2024 (s 2(1) </w:t>
            </w:r>
            <w:r w:rsidR="00CF0DF0">
              <w:t>item 1</w:t>
            </w:r>
            <w:r>
              <w:t>)</w:t>
            </w:r>
          </w:p>
        </w:tc>
        <w:tc>
          <w:tcPr>
            <w:tcW w:w="1161" w:type="pct"/>
            <w:tcBorders>
              <w:bottom w:val="single" w:sz="12" w:space="0" w:color="auto"/>
            </w:tcBorders>
            <w:shd w:val="clear" w:color="auto" w:fill="auto"/>
          </w:tcPr>
          <w:p w14:paraId="6A387E36" w14:textId="0952E071" w:rsidR="00AE5025" w:rsidRPr="00BB033E" w:rsidRDefault="003600FB" w:rsidP="00FE07F2">
            <w:pPr>
              <w:pStyle w:val="ENoteTableText"/>
            </w:pPr>
            <w:r>
              <w:t>—</w:t>
            </w:r>
          </w:p>
        </w:tc>
      </w:tr>
    </w:tbl>
    <w:p w14:paraId="29A44099" w14:textId="77777777" w:rsidR="009B034C" w:rsidRPr="00BB033E" w:rsidRDefault="009B034C" w:rsidP="00652A30">
      <w:pPr>
        <w:pStyle w:val="ENotesHeading2"/>
        <w:pageBreakBefore/>
        <w:outlineLvl w:val="9"/>
      </w:pPr>
      <w:bookmarkStart w:id="47" w:name="_Toc183080231"/>
      <w:r w:rsidRPr="00BB033E">
        <w:t>Endnote 4—Amendment history</w:t>
      </w:r>
      <w:bookmarkEnd w:id="47"/>
    </w:p>
    <w:p w14:paraId="1D4EFCA2" w14:textId="77777777" w:rsidR="009B034C" w:rsidRPr="00BB033E" w:rsidRDefault="009B034C" w:rsidP="0078488F">
      <w:pPr>
        <w:pStyle w:val="Tabletext"/>
      </w:pPr>
    </w:p>
    <w:tbl>
      <w:tblPr>
        <w:tblW w:w="5000" w:type="pct"/>
        <w:tblLook w:val="0000" w:firstRow="0" w:lastRow="0" w:firstColumn="0" w:lastColumn="0" w:noHBand="0" w:noVBand="0"/>
      </w:tblPr>
      <w:tblGrid>
        <w:gridCol w:w="2550"/>
        <w:gridCol w:w="5979"/>
      </w:tblGrid>
      <w:tr w:rsidR="00FE07F2" w:rsidRPr="00BB033E" w14:paraId="4EC4F783" w14:textId="77777777" w:rsidTr="00C60EB1">
        <w:trPr>
          <w:cantSplit/>
          <w:tblHeader/>
        </w:trPr>
        <w:tc>
          <w:tcPr>
            <w:tcW w:w="1495" w:type="pct"/>
            <w:tcBorders>
              <w:top w:val="single" w:sz="12" w:space="0" w:color="auto"/>
              <w:bottom w:val="single" w:sz="12" w:space="0" w:color="auto"/>
            </w:tcBorders>
            <w:shd w:val="clear" w:color="auto" w:fill="auto"/>
          </w:tcPr>
          <w:p w14:paraId="21A83403" w14:textId="77777777" w:rsidR="00FE07F2" w:rsidRPr="00BB033E" w:rsidRDefault="00FE07F2" w:rsidP="00DD0BA3">
            <w:pPr>
              <w:pStyle w:val="ENoteTableHeading"/>
              <w:tabs>
                <w:tab w:val="center" w:leader="dot" w:pos="2268"/>
              </w:tabs>
            </w:pPr>
            <w:r w:rsidRPr="00BB033E">
              <w:t>Provision affected</w:t>
            </w:r>
          </w:p>
        </w:tc>
        <w:tc>
          <w:tcPr>
            <w:tcW w:w="3505" w:type="pct"/>
            <w:tcBorders>
              <w:top w:val="single" w:sz="12" w:space="0" w:color="auto"/>
              <w:bottom w:val="single" w:sz="12" w:space="0" w:color="auto"/>
            </w:tcBorders>
            <w:shd w:val="clear" w:color="auto" w:fill="auto"/>
          </w:tcPr>
          <w:p w14:paraId="4CE02A56" w14:textId="77777777" w:rsidR="00FE07F2" w:rsidRPr="00BB033E" w:rsidRDefault="00FE07F2" w:rsidP="00DD0BA3">
            <w:pPr>
              <w:pStyle w:val="ENoteTableHeading"/>
              <w:tabs>
                <w:tab w:val="center" w:leader="dot" w:pos="2268"/>
              </w:tabs>
            </w:pPr>
            <w:r w:rsidRPr="00BB033E">
              <w:t>How affected</w:t>
            </w:r>
          </w:p>
        </w:tc>
      </w:tr>
      <w:tr w:rsidR="00FE07F2" w:rsidRPr="00BB033E" w14:paraId="3481FA88" w14:textId="77777777" w:rsidTr="00C60EB1">
        <w:trPr>
          <w:cantSplit/>
        </w:trPr>
        <w:tc>
          <w:tcPr>
            <w:tcW w:w="1495" w:type="pct"/>
            <w:tcBorders>
              <w:top w:val="single" w:sz="12" w:space="0" w:color="auto"/>
            </w:tcBorders>
            <w:shd w:val="clear" w:color="auto" w:fill="auto"/>
          </w:tcPr>
          <w:p w14:paraId="7558475C" w14:textId="77777777" w:rsidR="00FE07F2" w:rsidRPr="00BB033E" w:rsidRDefault="00FE07F2" w:rsidP="00DD0BA3">
            <w:pPr>
              <w:pStyle w:val="ENoteTableText"/>
              <w:tabs>
                <w:tab w:val="center" w:leader="dot" w:pos="2268"/>
              </w:tabs>
              <w:rPr>
                <w:b/>
              </w:rPr>
            </w:pPr>
            <w:r w:rsidRPr="00BB033E">
              <w:rPr>
                <w:b/>
              </w:rPr>
              <w:t>Part 1</w:t>
            </w:r>
          </w:p>
        </w:tc>
        <w:tc>
          <w:tcPr>
            <w:tcW w:w="3505" w:type="pct"/>
            <w:tcBorders>
              <w:top w:val="single" w:sz="12" w:space="0" w:color="auto"/>
            </w:tcBorders>
            <w:shd w:val="clear" w:color="auto" w:fill="auto"/>
          </w:tcPr>
          <w:p w14:paraId="56B68E67" w14:textId="77777777" w:rsidR="00FE07F2" w:rsidRPr="00BB033E" w:rsidRDefault="00FE07F2" w:rsidP="00DD0BA3">
            <w:pPr>
              <w:pStyle w:val="ENoteTableText"/>
              <w:tabs>
                <w:tab w:val="center" w:leader="dot" w:pos="2268"/>
              </w:tabs>
            </w:pPr>
          </w:p>
        </w:tc>
      </w:tr>
      <w:tr w:rsidR="00FE07F2" w:rsidRPr="00BB033E" w14:paraId="1F0A31C6" w14:textId="77777777" w:rsidTr="00C60EB1">
        <w:trPr>
          <w:cantSplit/>
        </w:trPr>
        <w:tc>
          <w:tcPr>
            <w:tcW w:w="1495" w:type="pct"/>
            <w:shd w:val="clear" w:color="auto" w:fill="auto"/>
          </w:tcPr>
          <w:p w14:paraId="79750992" w14:textId="77777777" w:rsidR="00FE07F2" w:rsidRPr="00BB033E" w:rsidRDefault="00FE07F2" w:rsidP="00DD0BA3">
            <w:pPr>
              <w:pStyle w:val="ENoteTableText"/>
              <w:tabs>
                <w:tab w:val="center" w:leader="dot" w:pos="2268"/>
              </w:tabs>
            </w:pPr>
            <w:r w:rsidRPr="00BB033E">
              <w:t>s 2</w:t>
            </w:r>
            <w:r w:rsidRPr="00BB033E">
              <w:tab/>
            </w:r>
          </w:p>
        </w:tc>
        <w:tc>
          <w:tcPr>
            <w:tcW w:w="3505" w:type="pct"/>
            <w:shd w:val="clear" w:color="auto" w:fill="auto"/>
          </w:tcPr>
          <w:p w14:paraId="19FD21E6" w14:textId="77777777" w:rsidR="00FE07F2" w:rsidRPr="00BB033E" w:rsidRDefault="00FE07F2" w:rsidP="00DD0BA3">
            <w:pPr>
              <w:pStyle w:val="ENoteTableText"/>
              <w:tabs>
                <w:tab w:val="center" w:leader="dot" w:pos="2268"/>
              </w:tabs>
            </w:pPr>
            <w:r w:rsidRPr="00BB033E">
              <w:t>rep LIA s 48D</w:t>
            </w:r>
          </w:p>
        </w:tc>
      </w:tr>
      <w:tr w:rsidR="00FE07F2" w:rsidRPr="00BB033E" w14:paraId="6BFEFE1D" w14:textId="77777777" w:rsidTr="00C60EB1">
        <w:trPr>
          <w:cantSplit/>
        </w:trPr>
        <w:tc>
          <w:tcPr>
            <w:tcW w:w="1495" w:type="pct"/>
            <w:shd w:val="clear" w:color="auto" w:fill="auto"/>
          </w:tcPr>
          <w:p w14:paraId="65243BC4" w14:textId="77777777" w:rsidR="00FE07F2" w:rsidRPr="00BB033E" w:rsidRDefault="00FE07F2" w:rsidP="00DD0BA3">
            <w:pPr>
              <w:pStyle w:val="ENoteTableText"/>
              <w:tabs>
                <w:tab w:val="center" w:leader="dot" w:pos="2268"/>
              </w:tabs>
            </w:pPr>
            <w:r w:rsidRPr="00BB033E">
              <w:t>s 3</w:t>
            </w:r>
            <w:r w:rsidRPr="00BB033E">
              <w:tab/>
            </w:r>
          </w:p>
        </w:tc>
        <w:tc>
          <w:tcPr>
            <w:tcW w:w="3505" w:type="pct"/>
            <w:shd w:val="clear" w:color="auto" w:fill="auto"/>
          </w:tcPr>
          <w:p w14:paraId="3A15A8F1" w14:textId="77777777" w:rsidR="00FE07F2" w:rsidRPr="00BB033E" w:rsidRDefault="00FE07F2" w:rsidP="00DD0BA3">
            <w:pPr>
              <w:pStyle w:val="ENoteTableText"/>
              <w:tabs>
                <w:tab w:val="center" w:leader="dot" w:pos="2268"/>
              </w:tabs>
            </w:pPr>
            <w:r w:rsidRPr="00BB033E">
              <w:t>rep LIA s 48C</w:t>
            </w:r>
          </w:p>
        </w:tc>
      </w:tr>
      <w:tr w:rsidR="00FE07F2" w:rsidRPr="00BB033E" w14:paraId="210BE4FB" w14:textId="77777777" w:rsidTr="00C60EB1">
        <w:trPr>
          <w:cantSplit/>
        </w:trPr>
        <w:tc>
          <w:tcPr>
            <w:tcW w:w="1495" w:type="pct"/>
            <w:shd w:val="clear" w:color="auto" w:fill="auto"/>
          </w:tcPr>
          <w:p w14:paraId="30679333" w14:textId="77777777" w:rsidR="00FE07F2" w:rsidRPr="00BB033E" w:rsidRDefault="00FE07F2" w:rsidP="00DD0BA3">
            <w:pPr>
              <w:pStyle w:val="ENoteTableText"/>
              <w:tabs>
                <w:tab w:val="center" w:leader="dot" w:pos="2268"/>
              </w:tabs>
            </w:pPr>
            <w:r w:rsidRPr="00BB033E">
              <w:t>s 4</w:t>
            </w:r>
            <w:r w:rsidRPr="00BB033E">
              <w:tab/>
            </w:r>
          </w:p>
        </w:tc>
        <w:tc>
          <w:tcPr>
            <w:tcW w:w="3505" w:type="pct"/>
            <w:shd w:val="clear" w:color="auto" w:fill="auto"/>
          </w:tcPr>
          <w:p w14:paraId="1086DE54" w14:textId="77777777" w:rsidR="00FE07F2" w:rsidRPr="00BB033E" w:rsidRDefault="00FE07F2" w:rsidP="00DD0BA3">
            <w:pPr>
              <w:pStyle w:val="ENoteTableText"/>
              <w:tabs>
                <w:tab w:val="center" w:leader="dot" w:pos="2268"/>
              </w:tabs>
            </w:pPr>
            <w:r w:rsidRPr="00BB033E">
              <w:t>am F2016L01093; F2022L00201</w:t>
            </w:r>
          </w:p>
        </w:tc>
      </w:tr>
      <w:tr w:rsidR="00FE07F2" w:rsidRPr="00BB033E" w14:paraId="206F4DC2" w14:textId="77777777" w:rsidTr="00C60EB1">
        <w:trPr>
          <w:cantSplit/>
        </w:trPr>
        <w:tc>
          <w:tcPr>
            <w:tcW w:w="1495" w:type="pct"/>
            <w:shd w:val="clear" w:color="auto" w:fill="auto"/>
          </w:tcPr>
          <w:p w14:paraId="605C27F4" w14:textId="77777777" w:rsidR="00FE07F2" w:rsidRPr="00BB033E" w:rsidRDefault="00FE07F2" w:rsidP="00DD0BA3">
            <w:pPr>
              <w:pStyle w:val="ENoteTableText"/>
              <w:tabs>
                <w:tab w:val="center" w:leader="dot" w:pos="2268"/>
              </w:tabs>
            </w:pPr>
          </w:p>
        </w:tc>
        <w:tc>
          <w:tcPr>
            <w:tcW w:w="3505" w:type="pct"/>
            <w:shd w:val="clear" w:color="auto" w:fill="auto"/>
          </w:tcPr>
          <w:p w14:paraId="4A75B360" w14:textId="77777777" w:rsidR="00FE07F2" w:rsidRPr="00BB033E" w:rsidRDefault="00FE07F2" w:rsidP="00DD0BA3">
            <w:pPr>
              <w:pStyle w:val="ENoteTableText"/>
              <w:tabs>
                <w:tab w:val="center" w:leader="dot" w:pos="2268"/>
              </w:tabs>
            </w:pPr>
            <w:r w:rsidRPr="00BB033E">
              <w:t>ed C14</w:t>
            </w:r>
          </w:p>
        </w:tc>
      </w:tr>
      <w:tr w:rsidR="006F381B" w:rsidRPr="00BB033E" w14:paraId="6079BB00" w14:textId="77777777" w:rsidTr="00C60EB1">
        <w:trPr>
          <w:cantSplit/>
        </w:trPr>
        <w:tc>
          <w:tcPr>
            <w:tcW w:w="1495" w:type="pct"/>
            <w:shd w:val="clear" w:color="auto" w:fill="auto"/>
          </w:tcPr>
          <w:p w14:paraId="42BA98F4" w14:textId="77777777" w:rsidR="006F381B" w:rsidRPr="00BB033E" w:rsidRDefault="006F381B" w:rsidP="00DD0BA3">
            <w:pPr>
              <w:pStyle w:val="ENoteTableText"/>
              <w:tabs>
                <w:tab w:val="center" w:leader="dot" w:pos="2268"/>
              </w:tabs>
            </w:pPr>
          </w:p>
        </w:tc>
        <w:tc>
          <w:tcPr>
            <w:tcW w:w="3505" w:type="pct"/>
            <w:shd w:val="clear" w:color="auto" w:fill="auto"/>
          </w:tcPr>
          <w:p w14:paraId="0B8AA21C" w14:textId="12D55E4F" w:rsidR="006F381B" w:rsidRPr="00BB033E" w:rsidRDefault="006F381B" w:rsidP="00DD0BA3">
            <w:pPr>
              <w:pStyle w:val="ENoteTableText"/>
              <w:tabs>
                <w:tab w:val="center" w:leader="dot" w:pos="2268"/>
              </w:tabs>
            </w:pPr>
            <w:r w:rsidRPr="00BB033E">
              <w:t>am F2024L00803</w:t>
            </w:r>
          </w:p>
        </w:tc>
      </w:tr>
      <w:tr w:rsidR="00A4504D" w:rsidRPr="00BB033E" w14:paraId="6F3F60C2" w14:textId="77777777" w:rsidTr="00C60EB1">
        <w:trPr>
          <w:cantSplit/>
        </w:trPr>
        <w:tc>
          <w:tcPr>
            <w:tcW w:w="1495" w:type="pct"/>
            <w:shd w:val="clear" w:color="auto" w:fill="auto"/>
          </w:tcPr>
          <w:p w14:paraId="7F461CB2" w14:textId="6BC15318" w:rsidR="00A4504D" w:rsidRPr="00BB033E" w:rsidRDefault="00A4504D" w:rsidP="00DD0BA3">
            <w:pPr>
              <w:pStyle w:val="ENoteTableText"/>
              <w:tabs>
                <w:tab w:val="center" w:leader="dot" w:pos="2268"/>
              </w:tabs>
              <w:rPr>
                <w:b/>
              </w:rPr>
            </w:pPr>
            <w:r w:rsidRPr="00BB033E">
              <w:rPr>
                <w:b/>
              </w:rPr>
              <w:t>Part 3</w:t>
            </w:r>
          </w:p>
        </w:tc>
        <w:tc>
          <w:tcPr>
            <w:tcW w:w="3505" w:type="pct"/>
            <w:shd w:val="clear" w:color="auto" w:fill="auto"/>
          </w:tcPr>
          <w:p w14:paraId="3FC7CE3A" w14:textId="77777777" w:rsidR="00A4504D" w:rsidRPr="00BB033E" w:rsidRDefault="00A4504D" w:rsidP="00DD0BA3">
            <w:pPr>
              <w:pStyle w:val="ENoteTableText"/>
              <w:tabs>
                <w:tab w:val="center" w:leader="dot" w:pos="2268"/>
              </w:tabs>
            </w:pPr>
          </w:p>
        </w:tc>
      </w:tr>
      <w:tr w:rsidR="00A4504D" w:rsidRPr="00BB033E" w14:paraId="101D799C" w14:textId="77777777" w:rsidTr="00C60EB1">
        <w:trPr>
          <w:cantSplit/>
        </w:trPr>
        <w:tc>
          <w:tcPr>
            <w:tcW w:w="1495" w:type="pct"/>
            <w:shd w:val="clear" w:color="auto" w:fill="auto"/>
          </w:tcPr>
          <w:p w14:paraId="767A2049" w14:textId="32A1E255" w:rsidR="00A4504D" w:rsidRPr="00BB033E" w:rsidRDefault="00A4504D" w:rsidP="00DD0BA3">
            <w:pPr>
              <w:pStyle w:val="ENoteTableText"/>
              <w:tabs>
                <w:tab w:val="center" w:leader="dot" w:pos="2268"/>
              </w:tabs>
              <w:rPr>
                <w:b/>
              </w:rPr>
            </w:pPr>
            <w:r w:rsidRPr="00BB033E">
              <w:rPr>
                <w:b/>
              </w:rPr>
              <w:t>Division 1</w:t>
            </w:r>
          </w:p>
        </w:tc>
        <w:tc>
          <w:tcPr>
            <w:tcW w:w="3505" w:type="pct"/>
            <w:shd w:val="clear" w:color="auto" w:fill="auto"/>
          </w:tcPr>
          <w:p w14:paraId="4635918C" w14:textId="77777777" w:rsidR="00A4504D" w:rsidRPr="00BB033E" w:rsidRDefault="00A4504D" w:rsidP="00DD0BA3">
            <w:pPr>
              <w:pStyle w:val="ENoteTableText"/>
              <w:tabs>
                <w:tab w:val="center" w:leader="dot" w:pos="2268"/>
              </w:tabs>
            </w:pPr>
          </w:p>
        </w:tc>
      </w:tr>
      <w:tr w:rsidR="00A4504D" w:rsidRPr="00BB033E" w14:paraId="0F49C959" w14:textId="77777777" w:rsidTr="00C60EB1">
        <w:trPr>
          <w:cantSplit/>
        </w:trPr>
        <w:tc>
          <w:tcPr>
            <w:tcW w:w="1495" w:type="pct"/>
            <w:shd w:val="clear" w:color="auto" w:fill="auto"/>
          </w:tcPr>
          <w:p w14:paraId="54E5B8A4" w14:textId="7FE7B91D" w:rsidR="00A4504D" w:rsidRPr="00BB033E" w:rsidRDefault="00A4504D" w:rsidP="00DD0BA3">
            <w:pPr>
              <w:pStyle w:val="ENoteTableText"/>
              <w:tabs>
                <w:tab w:val="center" w:leader="dot" w:pos="2268"/>
              </w:tabs>
            </w:pPr>
            <w:r w:rsidRPr="00BB033E">
              <w:t>s 8</w:t>
            </w:r>
            <w:r w:rsidRPr="00BB033E">
              <w:tab/>
            </w:r>
          </w:p>
        </w:tc>
        <w:tc>
          <w:tcPr>
            <w:tcW w:w="3505" w:type="pct"/>
            <w:shd w:val="clear" w:color="auto" w:fill="auto"/>
          </w:tcPr>
          <w:p w14:paraId="0BE946B2" w14:textId="2E3D2EDB" w:rsidR="00A4504D" w:rsidRPr="00BB033E" w:rsidRDefault="00A4504D" w:rsidP="00DD0BA3">
            <w:pPr>
              <w:pStyle w:val="ENoteTableText"/>
              <w:tabs>
                <w:tab w:val="center" w:leader="dot" w:pos="2268"/>
              </w:tabs>
            </w:pPr>
            <w:r w:rsidRPr="00BB033E">
              <w:t>am F2024L00803</w:t>
            </w:r>
          </w:p>
        </w:tc>
      </w:tr>
      <w:tr w:rsidR="00A4504D" w:rsidRPr="00BB033E" w14:paraId="32353427" w14:textId="77777777" w:rsidTr="00C60EB1">
        <w:trPr>
          <w:cantSplit/>
        </w:trPr>
        <w:tc>
          <w:tcPr>
            <w:tcW w:w="1495" w:type="pct"/>
            <w:shd w:val="clear" w:color="auto" w:fill="auto"/>
          </w:tcPr>
          <w:p w14:paraId="09FE41ED" w14:textId="5EB9F221" w:rsidR="00A4504D" w:rsidRPr="00BB033E" w:rsidRDefault="00A4504D" w:rsidP="00DD0BA3">
            <w:pPr>
              <w:pStyle w:val="ENoteTableText"/>
              <w:tabs>
                <w:tab w:val="center" w:leader="dot" w:pos="2268"/>
              </w:tabs>
              <w:rPr>
                <w:b/>
              </w:rPr>
            </w:pPr>
            <w:r w:rsidRPr="00BB033E">
              <w:rPr>
                <w:b/>
              </w:rPr>
              <w:t>Division 2</w:t>
            </w:r>
          </w:p>
        </w:tc>
        <w:tc>
          <w:tcPr>
            <w:tcW w:w="3505" w:type="pct"/>
            <w:shd w:val="clear" w:color="auto" w:fill="auto"/>
          </w:tcPr>
          <w:p w14:paraId="7A33D9BD" w14:textId="77777777" w:rsidR="00A4504D" w:rsidRPr="00BB033E" w:rsidRDefault="00A4504D" w:rsidP="00DD0BA3">
            <w:pPr>
              <w:pStyle w:val="ENoteTableText"/>
              <w:tabs>
                <w:tab w:val="center" w:leader="dot" w:pos="2268"/>
              </w:tabs>
            </w:pPr>
          </w:p>
        </w:tc>
      </w:tr>
      <w:tr w:rsidR="00A4504D" w:rsidRPr="00BB033E" w14:paraId="4FBE6505" w14:textId="77777777" w:rsidTr="00C60EB1">
        <w:trPr>
          <w:cantSplit/>
        </w:trPr>
        <w:tc>
          <w:tcPr>
            <w:tcW w:w="1495" w:type="pct"/>
            <w:shd w:val="clear" w:color="auto" w:fill="auto"/>
          </w:tcPr>
          <w:p w14:paraId="4D988BD2" w14:textId="36A2B50A" w:rsidR="00A4504D" w:rsidRPr="00BB033E" w:rsidRDefault="00A4504D" w:rsidP="00DD0BA3">
            <w:pPr>
              <w:pStyle w:val="ENoteTableText"/>
              <w:tabs>
                <w:tab w:val="center" w:leader="dot" w:pos="2268"/>
              </w:tabs>
            </w:pPr>
            <w:r w:rsidRPr="00BB033E">
              <w:t>s 9</w:t>
            </w:r>
            <w:r w:rsidRPr="00BB033E">
              <w:tab/>
            </w:r>
          </w:p>
        </w:tc>
        <w:tc>
          <w:tcPr>
            <w:tcW w:w="3505" w:type="pct"/>
            <w:shd w:val="clear" w:color="auto" w:fill="auto"/>
          </w:tcPr>
          <w:p w14:paraId="7038D7DE" w14:textId="18B60D0C" w:rsidR="00A4504D" w:rsidRPr="00BB033E" w:rsidRDefault="00A4504D" w:rsidP="00DD0BA3">
            <w:pPr>
              <w:pStyle w:val="ENoteTableText"/>
              <w:tabs>
                <w:tab w:val="center" w:leader="dot" w:pos="2268"/>
              </w:tabs>
            </w:pPr>
            <w:r w:rsidRPr="00BB033E">
              <w:t>am F2024L00803</w:t>
            </w:r>
          </w:p>
        </w:tc>
      </w:tr>
      <w:tr w:rsidR="00A4504D" w:rsidRPr="00BB033E" w14:paraId="210FCE22" w14:textId="77777777" w:rsidTr="00C60EB1">
        <w:trPr>
          <w:cantSplit/>
        </w:trPr>
        <w:tc>
          <w:tcPr>
            <w:tcW w:w="1495" w:type="pct"/>
            <w:shd w:val="clear" w:color="auto" w:fill="auto"/>
          </w:tcPr>
          <w:p w14:paraId="1DDEB032" w14:textId="08241037" w:rsidR="00A4504D" w:rsidRPr="00BB033E" w:rsidRDefault="00A4504D" w:rsidP="00DD0BA3">
            <w:pPr>
              <w:pStyle w:val="ENoteTableText"/>
              <w:tabs>
                <w:tab w:val="center" w:leader="dot" w:pos="2268"/>
              </w:tabs>
              <w:rPr>
                <w:b/>
              </w:rPr>
            </w:pPr>
            <w:r w:rsidRPr="00BB033E">
              <w:rPr>
                <w:b/>
              </w:rPr>
              <w:t>Part 5</w:t>
            </w:r>
          </w:p>
        </w:tc>
        <w:tc>
          <w:tcPr>
            <w:tcW w:w="3505" w:type="pct"/>
            <w:shd w:val="clear" w:color="auto" w:fill="auto"/>
          </w:tcPr>
          <w:p w14:paraId="031A3FD7" w14:textId="77777777" w:rsidR="00A4504D" w:rsidRPr="00BB033E" w:rsidRDefault="00A4504D" w:rsidP="00DD0BA3">
            <w:pPr>
              <w:pStyle w:val="ENoteTableText"/>
              <w:tabs>
                <w:tab w:val="center" w:leader="dot" w:pos="2268"/>
              </w:tabs>
            </w:pPr>
          </w:p>
        </w:tc>
      </w:tr>
      <w:tr w:rsidR="00A4504D" w:rsidRPr="00BB033E" w14:paraId="3B3F641B" w14:textId="77777777" w:rsidTr="00C60EB1">
        <w:trPr>
          <w:cantSplit/>
        </w:trPr>
        <w:tc>
          <w:tcPr>
            <w:tcW w:w="1495" w:type="pct"/>
            <w:shd w:val="clear" w:color="auto" w:fill="auto"/>
          </w:tcPr>
          <w:p w14:paraId="01E847F3" w14:textId="2DE0BDF8" w:rsidR="00A4504D" w:rsidRPr="00BB033E" w:rsidRDefault="00A85A2D" w:rsidP="00DD0BA3">
            <w:pPr>
              <w:pStyle w:val="ENoteTableText"/>
              <w:tabs>
                <w:tab w:val="center" w:leader="dot" w:pos="2268"/>
              </w:tabs>
            </w:pPr>
            <w:r w:rsidRPr="00BB033E">
              <w:t>s 17</w:t>
            </w:r>
            <w:r w:rsidRPr="00BB033E">
              <w:tab/>
            </w:r>
          </w:p>
        </w:tc>
        <w:tc>
          <w:tcPr>
            <w:tcW w:w="3505" w:type="pct"/>
            <w:shd w:val="clear" w:color="auto" w:fill="auto"/>
          </w:tcPr>
          <w:p w14:paraId="471CE9BA" w14:textId="15608283" w:rsidR="00A4504D" w:rsidRPr="00BB033E" w:rsidRDefault="00026C6F" w:rsidP="00DD0BA3">
            <w:pPr>
              <w:pStyle w:val="ENoteTableText"/>
              <w:tabs>
                <w:tab w:val="center" w:leader="dot" w:pos="2268"/>
              </w:tabs>
            </w:pPr>
            <w:r w:rsidRPr="00BB033E">
              <w:t>am F2024L00803</w:t>
            </w:r>
          </w:p>
        </w:tc>
      </w:tr>
      <w:tr w:rsidR="008F6302" w:rsidRPr="00BB033E" w14:paraId="62A7593B" w14:textId="77777777" w:rsidTr="00C60EB1">
        <w:trPr>
          <w:cantSplit/>
        </w:trPr>
        <w:tc>
          <w:tcPr>
            <w:tcW w:w="1495" w:type="pct"/>
            <w:shd w:val="clear" w:color="auto" w:fill="auto"/>
          </w:tcPr>
          <w:p w14:paraId="0FD19F22" w14:textId="77777777" w:rsidR="008F6302" w:rsidRPr="00BB033E" w:rsidRDefault="008F6302" w:rsidP="00DD0BA3">
            <w:pPr>
              <w:pStyle w:val="ENoteTableText"/>
              <w:tabs>
                <w:tab w:val="center" w:leader="dot" w:pos="2268"/>
              </w:tabs>
            </w:pPr>
          </w:p>
        </w:tc>
        <w:tc>
          <w:tcPr>
            <w:tcW w:w="3505" w:type="pct"/>
            <w:shd w:val="clear" w:color="auto" w:fill="auto"/>
          </w:tcPr>
          <w:p w14:paraId="77D2878E" w14:textId="615004E9" w:rsidR="008F6302" w:rsidRPr="00BB033E" w:rsidRDefault="008F6302" w:rsidP="00DD0BA3">
            <w:pPr>
              <w:pStyle w:val="ENoteTableText"/>
              <w:tabs>
                <w:tab w:val="center" w:leader="dot" w:pos="2268"/>
              </w:tabs>
            </w:pPr>
            <w:r w:rsidRPr="00BB033E">
              <w:t xml:space="preserve">ed </w:t>
            </w:r>
            <w:r w:rsidR="00587A35" w:rsidRPr="00BB033E">
              <w:t>C</w:t>
            </w:r>
            <w:r w:rsidRPr="00BB033E">
              <w:t>18</w:t>
            </w:r>
          </w:p>
        </w:tc>
      </w:tr>
      <w:tr w:rsidR="00A85A2D" w:rsidRPr="00BB033E" w14:paraId="2ACD41DF" w14:textId="77777777" w:rsidTr="00C60EB1">
        <w:trPr>
          <w:cantSplit/>
        </w:trPr>
        <w:tc>
          <w:tcPr>
            <w:tcW w:w="1495" w:type="pct"/>
            <w:shd w:val="clear" w:color="auto" w:fill="auto"/>
          </w:tcPr>
          <w:p w14:paraId="23DCC8B1" w14:textId="78D48CF5" w:rsidR="00A85A2D" w:rsidRPr="00BB033E" w:rsidRDefault="00A85A2D" w:rsidP="00DD0BA3">
            <w:pPr>
              <w:pStyle w:val="ENoteTableText"/>
              <w:tabs>
                <w:tab w:val="center" w:leader="dot" w:pos="2268"/>
              </w:tabs>
              <w:rPr>
                <w:b/>
              </w:rPr>
            </w:pPr>
            <w:r w:rsidRPr="00BB033E">
              <w:rPr>
                <w:b/>
              </w:rPr>
              <w:t>Part 5A</w:t>
            </w:r>
          </w:p>
        </w:tc>
        <w:tc>
          <w:tcPr>
            <w:tcW w:w="3505" w:type="pct"/>
            <w:shd w:val="clear" w:color="auto" w:fill="auto"/>
          </w:tcPr>
          <w:p w14:paraId="680BE140" w14:textId="77777777" w:rsidR="00A85A2D" w:rsidRPr="00BB033E" w:rsidRDefault="00A85A2D" w:rsidP="00DD0BA3">
            <w:pPr>
              <w:pStyle w:val="ENoteTableText"/>
              <w:tabs>
                <w:tab w:val="center" w:leader="dot" w:pos="2268"/>
              </w:tabs>
            </w:pPr>
          </w:p>
        </w:tc>
      </w:tr>
      <w:tr w:rsidR="00A85A2D" w:rsidRPr="00BB033E" w14:paraId="2B36CD3D" w14:textId="77777777" w:rsidTr="00C60EB1">
        <w:trPr>
          <w:cantSplit/>
        </w:trPr>
        <w:tc>
          <w:tcPr>
            <w:tcW w:w="1495" w:type="pct"/>
            <w:shd w:val="clear" w:color="auto" w:fill="auto"/>
          </w:tcPr>
          <w:p w14:paraId="5438A322" w14:textId="6F94282D" w:rsidR="00A85A2D" w:rsidRPr="00BB033E" w:rsidRDefault="00A85A2D" w:rsidP="00DD0BA3">
            <w:pPr>
              <w:pStyle w:val="ENoteTableText"/>
              <w:tabs>
                <w:tab w:val="center" w:leader="dot" w:pos="2268"/>
              </w:tabs>
            </w:pPr>
            <w:r w:rsidRPr="00BB033E">
              <w:t>Part 5A</w:t>
            </w:r>
            <w:r w:rsidRPr="00BB033E">
              <w:tab/>
            </w:r>
          </w:p>
        </w:tc>
        <w:tc>
          <w:tcPr>
            <w:tcW w:w="3505" w:type="pct"/>
            <w:shd w:val="clear" w:color="auto" w:fill="auto"/>
          </w:tcPr>
          <w:p w14:paraId="1BD73C73" w14:textId="2EAED1E1" w:rsidR="00A85A2D" w:rsidRPr="00BB033E" w:rsidRDefault="00A85A2D" w:rsidP="00DD0BA3">
            <w:pPr>
              <w:pStyle w:val="ENoteTableText"/>
              <w:tabs>
                <w:tab w:val="center" w:leader="dot" w:pos="2268"/>
              </w:tabs>
            </w:pPr>
            <w:r w:rsidRPr="00BB033E">
              <w:t>ad F2024L00803</w:t>
            </w:r>
          </w:p>
        </w:tc>
      </w:tr>
      <w:tr w:rsidR="00A85A2D" w:rsidRPr="00BB033E" w14:paraId="12D520AC" w14:textId="77777777" w:rsidTr="00C60EB1">
        <w:trPr>
          <w:cantSplit/>
        </w:trPr>
        <w:tc>
          <w:tcPr>
            <w:tcW w:w="1495" w:type="pct"/>
            <w:shd w:val="clear" w:color="auto" w:fill="auto"/>
          </w:tcPr>
          <w:p w14:paraId="1B22E394" w14:textId="704E8BB1" w:rsidR="00A85A2D" w:rsidRPr="00BB033E" w:rsidRDefault="00A85A2D" w:rsidP="00DD0BA3">
            <w:pPr>
              <w:pStyle w:val="ENoteTableText"/>
              <w:tabs>
                <w:tab w:val="center" w:leader="dot" w:pos="2268"/>
              </w:tabs>
            </w:pPr>
            <w:r w:rsidRPr="00BB033E">
              <w:t>s 17A</w:t>
            </w:r>
            <w:r w:rsidRPr="00BB033E">
              <w:tab/>
            </w:r>
          </w:p>
        </w:tc>
        <w:tc>
          <w:tcPr>
            <w:tcW w:w="3505" w:type="pct"/>
            <w:shd w:val="clear" w:color="auto" w:fill="auto"/>
          </w:tcPr>
          <w:p w14:paraId="2481638F" w14:textId="6A6F1991" w:rsidR="00A85A2D" w:rsidRPr="00BB033E" w:rsidRDefault="00A85A2D" w:rsidP="00DD0BA3">
            <w:pPr>
              <w:pStyle w:val="ENoteTableText"/>
              <w:tabs>
                <w:tab w:val="center" w:leader="dot" w:pos="2268"/>
              </w:tabs>
            </w:pPr>
            <w:r w:rsidRPr="00BB033E">
              <w:t>ad F2024L00803</w:t>
            </w:r>
          </w:p>
        </w:tc>
      </w:tr>
      <w:tr w:rsidR="00A85A2D" w:rsidRPr="00BB033E" w14:paraId="26F4C84D" w14:textId="77777777" w:rsidTr="00C60EB1">
        <w:trPr>
          <w:cantSplit/>
        </w:trPr>
        <w:tc>
          <w:tcPr>
            <w:tcW w:w="1495" w:type="pct"/>
            <w:shd w:val="clear" w:color="auto" w:fill="auto"/>
          </w:tcPr>
          <w:p w14:paraId="20FAA201" w14:textId="6E0E6D71" w:rsidR="00A85A2D" w:rsidRPr="00BB033E" w:rsidRDefault="00A85A2D" w:rsidP="00DD0BA3">
            <w:pPr>
              <w:pStyle w:val="ENoteTableText"/>
              <w:tabs>
                <w:tab w:val="center" w:leader="dot" w:pos="2268"/>
              </w:tabs>
            </w:pPr>
            <w:r w:rsidRPr="00BB033E">
              <w:t>s 17B</w:t>
            </w:r>
            <w:r w:rsidRPr="00BB033E">
              <w:tab/>
            </w:r>
          </w:p>
        </w:tc>
        <w:tc>
          <w:tcPr>
            <w:tcW w:w="3505" w:type="pct"/>
            <w:shd w:val="clear" w:color="auto" w:fill="auto"/>
          </w:tcPr>
          <w:p w14:paraId="4A25CB4B" w14:textId="4EB7E7A8" w:rsidR="00A85A2D" w:rsidRPr="00BB033E" w:rsidRDefault="00A85A2D" w:rsidP="00DD0BA3">
            <w:pPr>
              <w:pStyle w:val="ENoteTableText"/>
              <w:tabs>
                <w:tab w:val="center" w:leader="dot" w:pos="2268"/>
              </w:tabs>
            </w:pPr>
            <w:r w:rsidRPr="00BB033E">
              <w:t>ad F2024L00803</w:t>
            </w:r>
          </w:p>
        </w:tc>
      </w:tr>
      <w:tr w:rsidR="00FE07F2" w:rsidRPr="00BB033E" w14:paraId="03078159" w14:textId="77777777" w:rsidTr="00C60EB1">
        <w:trPr>
          <w:cantSplit/>
        </w:trPr>
        <w:tc>
          <w:tcPr>
            <w:tcW w:w="1495" w:type="pct"/>
            <w:shd w:val="clear" w:color="auto" w:fill="auto"/>
          </w:tcPr>
          <w:p w14:paraId="6906C3D2" w14:textId="77777777" w:rsidR="00FE07F2" w:rsidRPr="00BB033E" w:rsidRDefault="00FE07F2" w:rsidP="00DD0BA3">
            <w:pPr>
              <w:pStyle w:val="ENoteTableText"/>
              <w:tabs>
                <w:tab w:val="center" w:leader="dot" w:pos="2268"/>
              </w:tabs>
              <w:rPr>
                <w:b/>
              </w:rPr>
            </w:pPr>
            <w:r w:rsidRPr="00BB033E">
              <w:rPr>
                <w:b/>
              </w:rPr>
              <w:t>Part 7</w:t>
            </w:r>
          </w:p>
        </w:tc>
        <w:tc>
          <w:tcPr>
            <w:tcW w:w="3505" w:type="pct"/>
            <w:shd w:val="clear" w:color="auto" w:fill="auto"/>
          </w:tcPr>
          <w:p w14:paraId="43933FE8" w14:textId="77777777" w:rsidR="00FE07F2" w:rsidRPr="00BB033E" w:rsidRDefault="00FE07F2" w:rsidP="00DD0BA3">
            <w:pPr>
              <w:pStyle w:val="ENoteTableText"/>
            </w:pPr>
          </w:p>
        </w:tc>
      </w:tr>
      <w:tr w:rsidR="00FE07F2" w:rsidRPr="00BB033E" w14:paraId="2CA500D2" w14:textId="77777777" w:rsidTr="00C60EB1">
        <w:trPr>
          <w:cantSplit/>
        </w:trPr>
        <w:tc>
          <w:tcPr>
            <w:tcW w:w="1495" w:type="pct"/>
            <w:shd w:val="clear" w:color="auto" w:fill="auto"/>
          </w:tcPr>
          <w:p w14:paraId="51F9F38B" w14:textId="77777777" w:rsidR="00FE07F2" w:rsidRPr="00BB033E" w:rsidRDefault="00FE07F2" w:rsidP="00DD0BA3">
            <w:pPr>
              <w:pStyle w:val="ENoteTableText"/>
              <w:tabs>
                <w:tab w:val="center" w:leader="dot" w:pos="2268"/>
              </w:tabs>
            </w:pPr>
            <w:r w:rsidRPr="00BB033E">
              <w:t>Part 7</w:t>
            </w:r>
            <w:r w:rsidRPr="00BB033E">
              <w:tab/>
            </w:r>
          </w:p>
        </w:tc>
        <w:tc>
          <w:tcPr>
            <w:tcW w:w="3505" w:type="pct"/>
            <w:shd w:val="clear" w:color="auto" w:fill="auto"/>
          </w:tcPr>
          <w:p w14:paraId="7D010EE2" w14:textId="77777777" w:rsidR="00FE07F2" w:rsidRPr="00BB033E" w:rsidRDefault="00FE07F2" w:rsidP="00DD0BA3">
            <w:pPr>
              <w:pStyle w:val="ENoteTableText"/>
            </w:pPr>
            <w:r w:rsidRPr="00BB033E">
              <w:t>rep 1 Jan 2016 (s 23)</w:t>
            </w:r>
          </w:p>
        </w:tc>
      </w:tr>
      <w:tr w:rsidR="00FE07F2" w:rsidRPr="00BB033E" w14:paraId="1BE216C5" w14:textId="77777777" w:rsidTr="00C60EB1">
        <w:trPr>
          <w:cantSplit/>
        </w:trPr>
        <w:tc>
          <w:tcPr>
            <w:tcW w:w="1495" w:type="pct"/>
            <w:shd w:val="clear" w:color="auto" w:fill="auto"/>
          </w:tcPr>
          <w:p w14:paraId="511D308F" w14:textId="77777777" w:rsidR="00FE07F2" w:rsidRPr="00BB033E" w:rsidRDefault="00FE07F2" w:rsidP="00DD0BA3">
            <w:pPr>
              <w:pStyle w:val="ENoteTableText"/>
              <w:tabs>
                <w:tab w:val="center" w:leader="dot" w:pos="2268"/>
              </w:tabs>
            </w:pPr>
          </w:p>
        </w:tc>
        <w:tc>
          <w:tcPr>
            <w:tcW w:w="3505" w:type="pct"/>
            <w:shd w:val="clear" w:color="auto" w:fill="auto"/>
          </w:tcPr>
          <w:p w14:paraId="67DCC799" w14:textId="77777777" w:rsidR="00FE07F2" w:rsidRPr="00BB033E" w:rsidRDefault="00FE07F2" w:rsidP="00DD0BA3">
            <w:pPr>
              <w:pStyle w:val="ENoteTableText"/>
            </w:pPr>
            <w:r w:rsidRPr="00BB033E">
              <w:t>ad F2016L01093</w:t>
            </w:r>
          </w:p>
        </w:tc>
      </w:tr>
      <w:tr w:rsidR="00FE07F2" w:rsidRPr="00BB033E" w14:paraId="7E4A2377" w14:textId="77777777" w:rsidTr="00C60EB1">
        <w:trPr>
          <w:cantSplit/>
        </w:trPr>
        <w:tc>
          <w:tcPr>
            <w:tcW w:w="1495" w:type="pct"/>
            <w:shd w:val="clear" w:color="auto" w:fill="auto"/>
          </w:tcPr>
          <w:p w14:paraId="4B904368" w14:textId="77777777" w:rsidR="00FE07F2" w:rsidRPr="00BB033E" w:rsidRDefault="00FE07F2" w:rsidP="00DD0BA3">
            <w:pPr>
              <w:pStyle w:val="ENoteTableText"/>
              <w:tabs>
                <w:tab w:val="center" w:leader="dot" w:pos="2268"/>
              </w:tabs>
            </w:pPr>
            <w:r w:rsidRPr="00BB033E">
              <w:t>s 19</w:t>
            </w:r>
            <w:r w:rsidRPr="00BB033E">
              <w:tab/>
            </w:r>
          </w:p>
        </w:tc>
        <w:tc>
          <w:tcPr>
            <w:tcW w:w="3505" w:type="pct"/>
            <w:shd w:val="clear" w:color="auto" w:fill="auto"/>
          </w:tcPr>
          <w:p w14:paraId="7876BD53" w14:textId="77777777" w:rsidR="00FE07F2" w:rsidRPr="00BB033E" w:rsidRDefault="00FE07F2" w:rsidP="00DD0BA3">
            <w:pPr>
              <w:pStyle w:val="ENoteTableText"/>
            </w:pPr>
            <w:r w:rsidRPr="00BB033E">
              <w:t>rep 1 Jan 2016 (s 23)</w:t>
            </w:r>
          </w:p>
        </w:tc>
      </w:tr>
      <w:tr w:rsidR="00FE07F2" w:rsidRPr="00BB033E" w14:paraId="753DD17A" w14:textId="77777777" w:rsidTr="00C60EB1">
        <w:trPr>
          <w:cantSplit/>
        </w:trPr>
        <w:tc>
          <w:tcPr>
            <w:tcW w:w="1495" w:type="pct"/>
            <w:shd w:val="clear" w:color="auto" w:fill="auto"/>
          </w:tcPr>
          <w:p w14:paraId="7D3F986B" w14:textId="77777777" w:rsidR="00FE07F2" w:rsidRPr="00BB033E" w:rsidRDefault="00FE07F2" w:rsidP="00DD0BA3">
            <w:pPr>
              <w:pStyle w:val="ENoteTableText"/>
              <w:tabs>
                <w:tab w:val="center" w:leader="dot" w:pos="2268"/>
              </w:tabs>
            </w:pPr>
          </w:p>
        </w:tc>
        <w:tc>
          <w:tcPr>
            <w:tcW w:w="3505" w:type="pct"/>
            <w:shd w:val="clear" w:color="auto" w:fill="auto"/>
          </w:tcPr>
          <w:p w14:paraId="0BC73B62" w14:textId="77777777" w:rsidR="00FE07F2" w:rsidRPr="00BB033E" w:rsidRDefault="00FE07F2" w:rsidP="00DD0BA3">
            <w:pPr>
              <w:pStyle w:val="ENoteTableText"/>
            </w:pPr>
            <w:r w:rsidRPr="00BB033E">
              <w:t>ad F2016L01093</w:t>
            </w:r>
          </w:p>
        </w:tc>
      </w:tr>
      <w:tr w:rsidR="00A85A2D" w:rsidRPr="00BB033E" w14:paraId="0DDBF10E" w14:textId="77777777" w:rsidTr="00C60EB1">
        <w:trPr>
          <w:cantSplit/>
        </w:trPr>
        <w:tc>
          <w:tcPr>
            <w:tcW w:w="1495" w:type="pct"/>
            <w:shd w:val="clear" w:color="auto" w:fill="auto"/>
          </w:tcPr>
          <w:p w14:paraId="4F3F03D3" w14:textId="77777777" w:rsidR="00A85A2D" w:rsidRPr="00BB033E" w:rsidRDefault="00A85A2D" w:rsidP="00DD0BA3">
            <w:pPr>
              <w:pStyle w:val="ENoteTableText"/>
              <w:tabs>
                <w:tab w:val="center" w:leader="dot" w:pos="2268"/>
              </w:tabs>
            </w:pPr>
          </w:p>
        </w:tc>
        <w:tc>
          <w:tcPr>
            <w:tcW w:w="3505" w:type="pct"/>
            <w:shd w:val="clear" w:color="auto" w:fill="auto"/>
          </w:tcPr>
          <w:p w14:paraId="3F828959" w14:textId="2B0E9F6B" w:rsidR="00A85A2D" w:rsidRPr="00BB033E" w:rsidRDefault="00026C6F" w:rsidP="00DD0BA3">
            <w:pPr>
              <w:pStyle w:val="ENoteTableText"/>
            </w:pPr>
            <w:r w:rsidRPr="00BB033E">
              <w:t>am F2024L00803</w:t>
            </w:r>
          </w:p>
        </w:tc>
      </w:tr>
      <w:tr w:rsidR="00FE07F2" w:rsidRPr="00BB033E" w14:paraId="68A1341C" w14:textId="77777777" w:rsidTr="00C60EB1">
        <w:trPr>
          <w:cantSplit/>
        </w:trPr>
        <w:tc>
          <w:tcPr>
            <w:tcW w:w="1495" w:type="pct"/>
            <w:shd w:val="clear" w:color="auto" w:fill="auto"/>
          </w:tcPr>
          <w:p w14:paraId="5F9A1BF8" w14:textId="77777777" w:rsidR="00FE07F2" w:rsidRPr="00BB033E" w:rsidRDefault="00FE07F2" w:rsidP="00DD0BA3">
            <w:pPr>
              <w:pStyle w:val="ENoteTableText"/>
              <w:tabs>
                <w:tab w:val="center" w:leader="dot" w:pos="2268"/>
              </w:tabs>
            </w:pPr>
            <w:r w:rsidRPr="00BB033E">
              <w:t>s 20</w:t>
            </w:r>
            <w:r w:rsidRPr="00BB033E">
              <w:tab/>
            </w:r>
          </w:p>
        </w:tc>
        <w:tc>
          <w:tcPr>
            <w:tcW w:w="3505" w:type="pct"/>
            <w:shd w:val="clear" w:color="auto" w:fill="auto"/>
          </w:tcPr>
          <w:p w14:paraId="362FF39A" w14:textId="77777777" w:rsidR="00FE07F2" w:rsidRPr="00BB033E" w:rsidRDefault="00FE07F2" w:rsidP="00DD0BA3">
            <w:pPr>
              <w:pStyle w:val="ENoteTableText"/>
            </w:pPr>
            <w:r w:rsidRPr="00BB033E">
              <w:t>rep 1 Jan 2016 (s 23)</w:t>
            </w:r>
          </w:p>
        </w:tc>
      </w:tr>
      <w:tr w:rsidR="00FE07F2" w:rsidRPr="00BB033E" w14:paraId="228C79B4" w14:textId="77777777" w:rsidTr="00C60EB1">
        <w:trPr>
          <w:cantSplit/>
        </w:trPr>
        <w:tc>
          <w:tcPr>
            <w:tcW w:w="1495" w:type="pct"/>
            <w:shd w:val="clear" w:color="auto" w:fill="auto"/>
          </w:tcPr>
          <w:p w14:paraId="0B58F5DC" w14:textId="77777777" w:rsidR="00FE07F2" w:rsidRPr="00BB033E" w:rsidRDefault="00FE07F2" w:rsidP="00DD0BA3">
            <w:pPr>
              <w:pStyle w:val="ENoteTableText"/>
              <w:tabs>
                <w:tab w:val="center" w:leader="dot" w:pos="2268"/>
              </w:tabs>
            </w:pPr>
            <w:r w:rsidRPr="00BB033E">
              <w:t>s 21</w:t>
            </w:r>
            <w:r w:rsidRPr="00BB033E">
              <w:tab/>
            </w:r>
          </w:p>
        </w:tc>
        <w:tc>
          <w:tcPr>
            <w:tcW w:w="3505" w:type="pct"/>
            <w:shd w:val="clear" w:color="auto" w:fill="auto"/>
          </w:tcPr>
          <w:p w14:paraId="6EDCAAAC" w14:textId="77777777" w:rsidR="00FE07F2" w:rsidRPr="00BB033E" w:rsidRDefault="00FE07F2" w:rsidP="00DD0BA3">
            <w:pPr>
              <w:pStyle w:val="ENoteTableText"/>
            </w:pPr>
            <w:r w:rsidRPr="00BB033E">
              <w:t>rep 1 Jan 2016 (s 23)</w:t>
            </w:r>
          </w:p>
        </w:tc>
      </w:tr>
      <w:tr w:rsidR="00FE07F2" w:rsidRPr="00BB033E" w14:paraId="116D2861" w14:textId="77777777" w:rsidTr="00C60EB1">
        <w:trPr>
          <w:cantSplit/>
        </w:trPr>
        <w:tc>
          <w:tcPr>
            <w:tcW w:w="1495" w:type="pct"/>
            <w:shd w:val="clear" w:color="auto" w:fill="auto"/>
          </w:tcPr>
          <w:p w14:paraId="0225B38E" w14:textId="77777777" w:rsidR="00FE07F2" w:rsidRPr="00BB033E" w:rsidRDefault="00FE07F2" w:rsidP="00DD0BA3">
            <w:pPr>
              <w:pStyle w:val="ENoteTableText"/>
              <w:tabs>
                <w:tab w:val="center" w:leader="dot" w:pos="2268"/>
              </w:tabs>
            </w:pPr>
            <w:r w:rsidRPr="00BB033E">
              <w:t>s 22</w:t>
            </w:r>
            <w:r w:rsidRPr="00BB033E">
              <w:tab/>
            </w:r>
          </w:p>
        </w:tc>
        <w:tc>
          <w:tcPr>
            <w:tcW w:w="3505" w:type="pct"/>
            <w:shd w:val="clear" w:color="auto" w:fill="auto"/>
          </w:tcPr>
          <w:p w14:paraId="7B65F4CC" w14:textId="77777777" w:rsidR="00FE07F2" w:rsidRPr="00BB033E" w:rsidRDefault="00FE07F2" w:rsidP="00DD0BA3">
            <w:pPr>
              <w:pStyle w:val="ENoteTableText"/>
            </w:pPr>
            <w:r w:rsidRPr="00BB033E">
              <w:t>rep 1 Jan 2016 (s 23)</w:t>
            </w:r>
          </w:p>
        </w:tc>
      </w:tr>
      <w:tr w:rsidR="00FE07F2" w:rsidRPr="00BB033E" w14:paraId="5CAC81E1" w14:textId="77777777" w:rsidTr="00C60EB1">
        <w:trPr>
          <w:cantSplit/>
        </w:trPr>
        <w:tc>
          <w:tcPr>
            <w:tcW w:w="1495" w:type="pct"/>
            <w:shd w:val="clear" w:color="auto" w:fill="auto"/>
          </w:tcPr>
          <w:p w14:paraId="23B2DBCB" w14:textId="77777777" w:rsidR="00FE07F2" w:rsidRPr="00BB033E" w:rsidRDefault="00FE07F2" w:rsidP="00DD0BA3">
            <w:pPr>
              <w:pStyle w:val="ENoteTableText"/>
              <w:tabs>
                <w:tab w:val="center" w:leader="dot" w:pos="2268"/>
              </w:tabs>
            </w:pPr>
            <w:r w:rsidRPr="00BB033E">
              <w:t>s 23</w:t>
            </w:r>
            <w:r w:rsidRPr="00BB033E">
              <w:tab/>
            </w:r>
          </w:p>
        </w:tc>
        <w:tc>
          <w:tcPr>
            <w:tcW w:w="3505" w:type="pct"/>
            <w:shd w:val="clear" w:color="auto" w:fill="auto"/>
          </w:tcPr>
          <w:p w14:paraId="1FA6CA52" w14:textId="77777777" w:rsidR="00FE07F2" w:rsidRPr="00BB033E" w:rsidRDefault="00FE07F2" w:rsidP="00DD0BA3">
            <w:pPr>
              <w:pStyle w:val="ENoteTableText"/>
            </w:pPr>
            <w:r w:rsidRPr="00BB033E">
              <w:t>rep 1 Jan 2016 (s 23)</w:t>
            </w:r>
          </w:p>
        </w:tc>
      </w:tr>
      <w:tr w:rsidR="00FE07F2" w:rsidRPr="00BB033E" w14:paraId="78BCF59A" w14:textId="77777777" w:rsidTr="00C60EB1">
        <w:trPr>
          <w:cantSplit/>
        </w:trPr>
        <w:tc>
          <w:tcPr>
            <w:tcW w:w="1495" w:type="pct"/>
            <w:shd w:val="clear" w:color="auto" w:fill="auto"/>
          </w:tcPr>
          <w:p w14:paraId="60FF89A0" w14:textId="77777777" w:rsidR="00FE07F2" w:rsidRPr="00BB033E" w:rsidRDefault="00FE07F2" w:rsidP="00DD0BA3">
            <w:pPr>
              <w:pStyle w:val="ENoteTableText"/>
              <w:tabs>
                <w:tab w:val="center" w:leader="dot" w:pos="2268"/>
              </w:tabs>
            </w:pPr>
            <w:r w:rsidRPr="00BB033E">
              <w:rPr>
                <w:b/>
              </w:rPr>
              <w:t>Schedule 1</w:t>
            </w:r>
          </w:p>
        </w:tc>
        <w:tc>
          <w:tcPr>
            <w:tcW w:w="3505" w:type="pct"/>
            <w:shd w:val="clear" w:color="auto" w:fill="auto"/>
          </w:tcPr>
          <w:p w14:paraId="464FA6C0" w14:textId="77777777" w:rsidR="00FE07F2" w:rsidRPr="00BB033E" w:rsidRDefault="00FE07F2" w:rsidP="00DD0BA3">
            <w:pPr>
              <w:pStyle w:val="ENoteTableText"/>
            </w:pPr>
          </w:p>
        </w:tc>
      </w:tr>
      <w:tr w:rsidR="00FE07F2" w:rsidRPr="00BB033E" w14:paraId="13D93D1E" w14:textId="77777777" w:rsidTr="00C60EB1">
        <w:trPr>
          <w:cantSplit/>
        </w:trPr>
        <w:tc>
          <w:tcPr>
            <w:tcW w:w="1495" w:type="pct"/>
            <w:shd w:val="clear" w:color="auto" w:fill="auto"/>
          </w:tcPr>
          <w:p w14:paraId="04271DB2" w14:textId="77777777" w:rsidR="00FE07F2" w:rsidRPr="00BB033E" w:rsidRDefault="00FE07F2" w:rsidP="00DD0BA3">
            <w:pPr>
              <w:pStyle w:val="ENoteTableText"/>
              <w:tabs>
                <w:tab w:val="center" w:leader="dot" w:pos="2268"/>
              </w:tabs>
            </w:pPr>
            <w:r w:rsidRPr="00BB033E">
              <w:t>Schedule 1</w:t>
            </w:r>
            <w:r w:rsidRPr="00BB033E">
              <w:tab/>
            </w:r>
          </w:p>
        </w:tc>
        <w:tc>
          <w:tcPr>
            <w:tcW w:w="3505" w:type="pct"/>
            <w:shd w:val="clear" w:color="auto" w:fill="auto"/>
          </w:tcPr>
          <w:p w14:paraId="6BAAD5CE" w14:textId="1ADEE698" w:rsidR="00FE07F2" w:rsidRPr="00BB033E" w:rsidRDefault="00FE07F2" w:rsidP="00DD0BA3">
            <w:pPr>
              <w:pStyle w:val="ENoteTableText"/>
            </w:pPr>
            <w:r w:rsidRPr="00BB033E">
              <w:t>am F2015L01362; F2016L01247; F2016L01552; F2016L01661; F2016L02028; F2017L00957; F2017L01282; F2018L01080; F2019L00474; F2019L01692; F2021L00401; F2021L01642; F2022L00201</w:t>
            </w:r>
          </w:p>
        </w:tc>
      </w:tr>
      <w:tr w:rsidR="00FE07F2" w:rsidRPr="00BB033E" w14:paraId="331113E4" w14:textId="77777777" w:rsidTr="00C60EB1">
        <w:trPr>
          <w:cantSplit/>
        </w:trPr>
        <w:tc>
          <w:tcPr>
            <w:tcW w:w="1495" w:type="pct"/>
            <w:shd w:val="clear" w:color="auto" w:fill="auto"/>
          </w:tcPr>
          <w:p w14:paraId="100A765A" w14:textId="77777777" w:rsidR="00FE07F2" w:rsidRPr="00BB033E" w:rsidRDefault="00FE07F2" w:rsidP="00DD0BA3">
            <w:pPr>
              <w:pStyle w:val="ENoteTableText"/>
              <w:tabs>
                <w:tab w:val="center" w:leader="dot" w:pos="2268"/>
              </w:tabs>
            </w:pPr>
          </w:p>
        </w:tc>
        <w:tc>
          <w:tcPr>
            <w:tcW w:w="3505" w:type="pct"/>
            <w:shd w:val="clear" w:color="auto" w:fill="auto"/>
          </w:tcPr>
          <w:p w14:paraId="7C6B14FC" w14:textId="77777777" w:rsidR="00FE07F2" w:rsidRPr="00BB033E" w:rsidRDefault="00FE07F2" w:rsidP="00DD0BA3">
            <w:pPr>
              <w:pStyle w:val="ENoteTableText"/>
            </w:pPr>
            <w:r w:rsidRPr="00BB033E">
              <w:t>ed C14</w:t>
            </w:r>
          </w:p>
        </w:tc>
      </w:tr>
      <w:tr w:rsidR="00FE07F2" w:rsidRPr="00BB033E" w14:paraId="0B618D18" w14:textId="77777777" w:rsidTr="00C60EB1">
        <w:trPr>
          <w:cantSplit/>
        </w:trPr>
        <w:tc>
          <w:tcPr>
            <w:tcW w:w="1495" w:type="pct"/>
            <w:tcBorders>
              <w:bottom w:val="single" w:sz="12" w:space="0" w:color="auto"/>
            </w:tcBorders>
            <w:shd w:val="clear" w:color="auto" w:fill="auto"/>
          </w:tcPr>
          <w:p w14:paraId="3134CD8C" w14:textId="77777777" w:rsidR="00FE07F2" w:rsidRPr="00BB033E" w:rsidRDefault="00FE07F2" w:rsidP="00DD0BA3">
            <w:pPr>
              <w:pStyle w:val="ENoteTableText"/>
              <w:tabs>
                <w:tab w:val="center" w:leader="dot" w:pos="2268"/>
              </w:tabs>
            </w:pPr>
          </w:p>
        </w:tc>
        <w:tc>
          <w:tcPr>
            <w:tcW w:w="3505" w:type="pct"/>
            <w:tcBorders>
              <w:bottom w:val="single" w:sz="12" w:space="0" w:color="auto"/>
            </w:tcBorders>
            <w:shd w:val="clear" w:color="auto" w:fill="auto"/>
          </w:tcPr>
          <w:p w14:paraId="51BE44C8" w14:textId="4D4B915E" w:rsidR="00FE07F2" w:rsidRPr="00BB033E" w:rsidRDefault="00FE07F2" w:rsidP="00DD0BA3">
            <w:pPr>
              <w:pStyle w:val="ENoteTableText"/>
            </w:pPr>
            <w:r w:rsidRPr="00BB033E">
              <w:t>am F2022L01292</w:t>
            </w:r>
            <w:r w:rsidR="00263E29" w:rsidRPr="00BB033E">
              <w:t>; F2023L00386</w:t>
            </w:r>
            <w:r w:rsidR="00D36CAC" w:rsidRPr="00BB033E">
              <w:t>; F2023L00912</w:t>
            </w:r>
            <w:r w:rsidR="003600FB">
              <w:t xml:space="preserve">; </w:t>
            </w:r>
            <w:r w:rsidR="003600FB" w:rsidRPr="002D2C81">
              <w:t>F2024L01398</w:t>
            </w:r>
          </w:p>
        </w:tc>
      </w:tr>
    </w:tbl>
    <w:p w14:paraId="675F6904" w14:textId="77777777" w:rsidR="005C430B" w:rsidRPr="00BB033E" w:rsidRDefault="005C430B" w:rsidP="00F346CD">
      <w:pPr>
        <w:pStyle w:val="Tabletext"/>
        <w:rPr>
          <w:rStyle w:val="IntenseReference"/>
          <w:b w:val="0"/>
          <w:bCs w:val="0"/>
          <w:i/>
          <w:smallCaps w:val="0"/>
          <w:color w:val="auto"/>
          <w:spacing w:val="0"/>
        </w:rPr>
      </w:pPr>
    </w:p>
    <w:p w14:paraId="4377FE11" w14:textId="6A25EEEC" w:rsidR="00700809" w:rsidRPr="00BB033E" w:rsidRDefault="00700809" w:rsidP="0078488F">
      <w:pPr>
        <w:sectPr w:rsidR="00700809" w:rsidRPr="00BB033E" w:rsidSect="00996714">
          <w:headerReference w:type="even" r:id="rId34"/>
          <w:headerReference w:type="default" r:id="rId35"/>
          <w:footerReference w:type="even" r:id="rId36"/>
          <w:footerReference w:type="default" r:id="rId37"/>
          <w:pgSz w:w="11907" w:h="16839" w:code="9"/>
          <w:pgMar w:top="2325" w:right="1797" w:bottom="1440" w:left="1797" w:header="720" w:footer="709" w:gutter="0"/>
          <w:cols w:space="708"/>
          <w:docGrid w:linePitch="360"/>
        </w:sectPr>
      </w:pPr>
      <w:bookmarkStart w:id="48" w:name="_Hlk116562278"/>
    </w:p>
    <w:bookmarkEnd w:id="48"/>
    <w:p w14:paraId="6D5AB561" w14:textId="77777777" w:rsidR="00A24770" w:rsidRPr="00BB033E" w:rsidRDefault="00A24770" w:rsidP="009B034C">
      <w:pPr>
        <w:rPr>
          <w:rStyle w:val="IntenseReference"/>
          <w:b w:val="0"/>
          <w:bCs w:val="0"/>
          <w:i/>
          <w:smallCaps w:val="0"/>
          <w:color w:val="auto"/>
          <w:spacing w:val="0"/>
        </w:rPr>
      </w:pPr>
    </w:p>
    <w:sectPr w:rsidR="00A24770" w:rsidRPr="00BB033E" w:rsidSect="00996714">
      <w:type w:val="continuous"/>
      <w:pgSz w:w="11907" w:h="16839" w:code="9"/>
      <w:pgMar w:top="2325"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E06DD" w14:textId="77777777" w:rsidR="00E36E28" w:rsidRDefault="00E36E28" w:rsidP="005B36E4">
      <w:r>
        <w:separator/>
      </w:r>
    </w:p>
  </w:endnote>
  <w:endnote w:type="continuationSeparator" w:id="0">
    <w:p w14:paraId="1FF699F8" w14:textId="77777777" w:rsidR="00E36E28" w:rsidRDefault="00E36E28" w:rsidP="005B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1E94" w14:textId="77777777" w:rsidR="00E36E28" w:rsidRDefault="00E36E2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F429"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736"/>
      <w:gridCol w:w="4585"/>
      <w:gridCol w:w="3608"/>
      <w:gridCol w:w="1233"/>
    </w:tblGrid>
    <w:tr w:rsidR="00E36E28" w:rsidRPr="007B3B51" w14:paraId="3EE8885A" w14:textId="77777777" w:rsidTr="00934BE2">
      <w:tc>
        <w:tcPr>
          <w:tcW w:w="854" w:type="pct"/>
        </w:tcPr>
        <w:p w14:paraId="41D37EEB" w14:textId="77777777" w:rsidR="00E36E28" w:rsidRPr="007B3B51" w:rsidRDefault="00E36E28" w:rsidP="00E36E28">
          <w:pPr>
            <w:rPr>
              <w:i/>
              <w:sz w:val="16"/>
              <w:szCs w:val="16"/>
            </w:rPr>
          </w:pPr>
        </w:p>
      </w:tc>
      <w:tc>
        <w:tcPr>
          <w:tcW w:w="3688" w:type="pct"/>
          <w:gridSpan w:val="3"/>
        </w:tcPr>
        <w:p w14:paraId="69B8D5C9" w14:textId="0DD1D09C"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72EE66BE" w14:textId="77777777" w:rsidR="00E36E28" w:rsidRPr="007B3B51" w:rsidRDefault="00E36E28" w:rsidP="00E36E2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6E28" w:rsidRPr="00130F37" w14:paraId="68DE09BB" w14:textId="77777777" w:rsidTr="00934BE2">
      <w:tc>
        <w:tcPr>
          <w:tcW w:w="1499" w:type="pct"/>
          <w:gridSpan w:val="2"/>
        </w:tcPr>
        <w:p w14:paraId="79C3ABF3" w14:textId="51A33785" w:rsidR="00E36E28" w:rsidRPr="00130F37" w:rsidRDefault="00E36E28" w:rsidP="00E36E28">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19</w:t>
          </w:r>
          <w:r w:rsidRPr="00A02D20">
            <w:rPr>
              <w:sz w:val="16"/>
              <w:szCs w:val="16"/>
            </w:rPr>
            <w:fldChar w:fldCharType="end"/>
          </w:r>
        </w:p>
      </w:tc>
      <w:tc>
        <w:tcPr>
          <w:tcW w:w="1703" w:type="pct"/>
        </w:tcPr>
        <w:p w14:paraId="62A87F83" w14:textId="77777777" w:rsidR="00E36E28" w:rsidRPr="00130F37" w:rsidRDefault="00E36E28" w:rsidP="00E36E28">
          <w:pPr>
            <w:spacing w:before="120"/>
            <w:rPr>
              <w:sz w:val="16"/>
              <w:szCs w:val="16"/>
            </w:rPr>
          </w:pPr>
        </w:p>
      </w:tc>
      <w:tc>
        <w:tcPr>
          <w:tcW w:w="1798" w:type="pct"/>
          <w:gridSpan w:val="2"/>
        </w:tcPr>
        <w:p w14:paraId="7530B6B4" w14:textId="39C471D4" w:rsidR="00E36E28" w:rsidRPr="00130F37" w:rsidRDefault="00E36E28" w:rsidP="00E36E28">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01/11/2024</w:t>
          </w:r>
          <w:r w:rsidRPr="00A02D20">
            <w:rPr>
              <w:sz w:val="16"/>
              <w:szCs w:val="16"/>
            </w:rPr>
            <w:fldChar w:fldCharType="end"/>
          </w:r>
        </w:p>
      </w:tc>
    </w:tr>
  </w:tbl>
  <w:p w14:paraId="66940FB2" w14:textId="29A3B203" w:rsidR="00E36E28" w:rsidRPr="006D36ED" w:rsidRDefault="00E36E28" w:rsidP="006D36E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797E" w14:textId="77777777" w:rsidR="00E36E28" w:rsidRPr="007B3B51" w:rsidRDefault="00E36E28" w:rsidP="000B5EE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E36E28" w:rsidRPr="007B3B51" w14:paraId="2A7E2384" w14:textId="77777777" w:rsidTr="00934BE2">
      <w:tc>
        <w:tcPr>
          <w:tcW w:w="854" w:type="pct"/>
        </w:tcPr>
        <w:p w14:paraId="66BD8BF8" w14:textId="77777777" w:rsidR="00E36E28" w:rsidRPr="007B3B51" w:rsidRDefault="00E36E28" w:rsidP="000B5EE9">
          <w:pPr>
            <w:rPr>
              <w:i/>
              <w:sz w:val="16"/>
              <w:szCs w:val="16"/>
            </w:rPr>
          </w:pPr>
        </w:p>
      </w:tc>
      <w:tc>
        <w:tcPr>
          <w:tcW w:w="3688" w:type="pct"/>
          <w:gridSpan w:val="3"/>
        </w:tcPr>
        <w:p w14:paraId="10AFA7F3" w14:textId="7D426040" w:rsidR="00E36E28" w:rsidRPr="007B3B51" w:rsidRDefault="00E36E28" w:rsidP="000B5EE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Health (IVF Program) Special Arrangement 2015</w:t>
          </w:r>
          <w:r w:rsidRPr="007B3B51">
            <w:rPr>
              <w:i/>
              <w:sz w:val="16"/>
              <w:szCs w:val="16"/>
            </w:rPr>
            <w:fldChar w:fldCharType="end"/>
          </w:r>
        </w:p>
      </w:tc>
      <w:tc>
        <w:tcPr>
          <w:tcW w:w="458" w:type="pct"/>
        </w:tcPr>
        <w:p w14:paraId="3DCADC9C" w14:textId="77777777" w:rsidR="00E36E28" w:rsidRPr="007B3B51" w:rsidRDefault="00E36E28" w:rsidP="000B5EE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6E28" w:rsidRPr="00130F37" w14:paraId="638ECDE3" w14:textId="77777777" w:rsidTr="00934BE2">
      <w:tc>
        <w:tcPr>
          <w:tcW w:w="1499" w:type="pct"/>
          <w:gridSpan w:val="2"/>
        </w:tcPr>
        <w:p w14:paraId="4425466F" w14:textId="44842871" w:rsidR="00E36E28" w:rsidRPr="00130F37" w:rsidRDefault="00E36E28" w:rsidP="000B5EE9">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19</w:t>
          </w:r>
          <w:r w:rsidRPr="00A02D20">
            <w:rPr>
              <w:sz w:val="16"/>
              <w:szCs w:val="16"/>
            </w:rPr>
            <w:fldChar w:fldCharType="end"/>
          </w:r>
        </w:p>
      </w:tc>
      <w:tc>
        <w:tcPr>
          <w:tcW w:w="1703" w:type="pct"/>
        </w:tcPr>
        <w:p w14:paraId="650BF51A" w14:textId="77777777" w:rsidR="00E36E28" w:rsidRPr="00130F37" w:rsidRDefault="00E36E28" w:rsidP="000B5EE9">
          <w:pPr>
            <w:spacing w:before="120"/>
            <w:rPr>
              <w:sz w:val="16"/>
              <w:szCs w:val="16"/>
            </w:rPr>
          </w:pPr>
        </w:p>
      </w:tc>
      <w:tc>
        <w:tcPr>
          <w:tcW w:w="1798" w:type="pct"/>
          <w:gridSpan w:val="2"/>
        </w:tcPr>
        <w:p w14:paraId="16C6CC0D" w14:textId="7CC57748" w:rsidR="00E36E28" w:rsidRPr="00130F37" w:rsidRDefault="00E36E28" w:rsidP="000B5EE9">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01/11/2024</w:t>
          </w:r>
          <w:r w:rsidRPr="00A02D20">
            <w:rPr>
              <w:sz w:val="16"/>
              <w:szCs w:val="16"/>
            </w:rPr>
            <w:fldChar w:fldCharType="end"/>
          </w:r>
        </w:p>
      </w:tc>
    </w:tr>
  </w:tbl>
  <w:p w14:paraId="2F013A8F" w14:textId="2E1C5318" w:rsidR="00E36E28" w:rsidRPr="006D36ED" w:rsidRDefault="00E36E28" w:rsidP="006D36E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B342"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6E28" w:rsidRPr="007B3B51" w14:paraId="2DBD992D" w14:textId="77777777" w:rsidTr="00934BE2">
      <w:tc>
        <w:tcPr>
          <w:tcW w:w="854" w:type="pct"/>
        </w:tcPr>
        <w:p w14:paraId="48A9AC3D" w14:textId="77777777" w:rsidR="00E36E28" w:rsidRPr="007B3B51" w:rsidRDefault="00E36E28" w:rsidP="00E36E2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0418205" w14:textId="363F83C2"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5C25B5D5" w14:textId="77777777" w:rsidR="00E36E28" w:rsidRPr="007B3B51" w:rsidRDefault="00E36E28" w:rsidP="00E36E28">
          <w:pPr>
            <w:jc w:val="right"/>
            <w:rPr>
              <w:sz w:val="16"/>
              <w:szCs w:val="16"/>
            </w:rPr>
          </w:pPr>
        </w:p>
      </w:tc>
    </w:tr>
    <w:tr w:rsidR="00E36E28" w:rsidRPr="0055472E" w14:paraId="690442C5" w14:textId="77777777" w:rsidTr="00934BE2">
      <w:tc>
        <w:tcPr>
          <w:tcW w:w="1499" w:type="pct"/>
          <w:gridSpan w:val="2"/>
        </w:tcPr>
        <w:p w14:paraId="5DAA234B" w14:textId="00C2173D" w:rsidR="00E36E28" w:rsidRPr="0055472E" w:rsidRDefault="00E36E28" w:rsidP="00E36E2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19</w:t>
          </w:r>
          <w:r w:rsidRPr="0055472E">
            <w:rPr>
              <w:sz w:val="16"/>
              <w:szCs w:val="16"/>
            </w:rPr>
            <w:fldChar w:fldCharType="end"/>
          </w:r>
        </w:p>
      </w:tc>
      <w:tc>
        <w:tcPr>
          <w:tcW w:w="1703" w:type="pct"/>
        </w:tcPr>
        <w:p w14:paraId="6318ED2E" w14:textId="77777777" w:rsidR="00E36E28" w:rsidRPr="0055472E" w:rsidRDefault="00E36E28" w:rsidP="00E36E28">
          <w:pPr>
            <w:spacing w:before="120"/>
            <w:rPr>
              <w:sz w:val="16"/>
              <w:szCs w:val="16"/>
            </w:rPr>
          </w:pPr>
        </w:p>
      </w:tc>
      <w:tc>
        <w:tcPr>
          <w:tcW w:w="1798" w:type="pct"/>
          <w:gridSpan w:val="2"/>
        </w:tcPr>
        <w:p w14:paraId="4E4FDDFE" w14:textId="37FCDBE8" w:rsidR="00E36E28" w:rsidRPr="0055472E" w:rsidRDefault="00E36E28" w:rsidP="00E36E28">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01/11/2024</w:t>
          </w:r>
          <w:r w:rsidRPr="0055472E">
            <w:rPr>
              <w:sz w:val="16"/>
              <w:szCs w:val="16"/>
            </w:rPr>
            <w:fldChar w:fldCharType="end"/>
          </w:r>
        </w:p>
      </w:tc>
    </w:tr>
  </w:tbl>
  <w:p w14:paraId="462B7A11" w14:textId="2FFA55F7" w:rsidR="00E36E28" w:rsidRPr="006D36ED" w:rsidRDefault="00E36E28" w:rsidP="006D36E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EC7B"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6E28" w:rsidRPr="007B3B51" w14:paraId="4757A5DE" w14:textId="77777777" w:rsidTr="00934BE2">
      <w:tc>
        <w:tcPr>
          <w:tcW w:w="854" w:type="pct"/>
        </w:tcPr>
        <w:p w14:paraId="132A05E0" w14:textId="77777777" w:rsidR="00E36E28" w:rsidRPr="007B3B51" w:rsidRDefault="00E36E28" w:rsidP="00E36E28">
          <w:pPr>
            <w:rPr>
              <w:i/>
              <w:sz w:val="16"/>
              <w:szCs w:val="16"/>
            </w:rPr>
          </w:pPr>
        </w:p>
      </w:tc>
      <w:tc>
        <w:tcPr>
          <w:tcW w:w="3688" w:type="pct"/>
          <w:gridSpan w:val="3"/>
        </w:tcPr>
        <w:p w14:paraId="4E301806" w14:textId="1BAD584D"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26167A1E" w14:textId="77777777" w:rsidR="00E36E28" w:rsidRPr="007B3B51" w:rsidRDefault="00E36E28" w:rsidP="00E36E2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6E28" w:rsidRPr="00130F37" w14:paraId="63E20F03" w14:textId="77777777" w:rsidTr="00934BE2">
      <w:tc>
        <w:tcPr>
          <w:tcW w:w="1499" w:type="pct"/>
          <w:gridSpan w:val="2"/>
        </w:tcPr>
        <w:p w14:paraId="08830EBE" w14:textId="077C97D0" w:rsidR="00E36E28" w:rsidRPr="00130F37" w:rsidRDefault="00E36E28" w:rsidP="00E36E28">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19</w:t>
          </w:r>
          <w:r w:rsidRPr="00A02D20">
            <w:rPr>
              <w:sz w:val="16"/>
              <w:szCs w:val="16"/>
            </w:rPr>
            <w:fldChar w:fldCharType="end"/>
          </w:r>
        </w:p>
      </w:tc>
      <w:tc>
        <w:tcPr>
          <w:tcW w:w="1703" w:type="pct"/>
        </w:tcPr>
        <w:p w14:paraId="26D94161" w14:textId="77777777" w:rsidR="00E36E28" w:rsidRPr="00130F37" w:rsidRDefault="00E36E28" w:rsidP="00E36E28">
          <w:pPr>
            <w:spacing w:before="120"/>
            <w:rPr>
              <w:sz w:val="16"/>
              <w:szCs w:val="16"/>
            </w:rPr>
          </w:pPr>
        </w:p>
      </w:tc>
      <w:tc>
        <w:tcPr>
          <w:tcW w:w="1798" w:type="pct"/>
          <w:gridSpan w:val="2"/>
        </w:tcPr>
        <w:p w14:paraId="77ADDC1C" w14:textId="6358A30F" w:rsidR="00E36E28" w:rsidRPr="00130F37" w:rsidRDefault="00E36E28" w:rsidP="00E36E28">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01/11/2024</w:t>
          </w:r>
          <w:r w:rsidRPr="00A02D20">
            <w:rPr>
              <w:sz w:val="16"/>
              <w:szCs w:val="16"/>
            </w:rPr>
            <w:fldChar w:fldCharType="end"/>
          </w:r>
        </w:p>
      </w:tc>
    </w:tr>
  </w:tbl>
  <w:p w14:paraId="30A157A6" w14:textId="5364F182" w:rsidR="00E36E28" w:rsidRPr="006D36ED" w:rsidRDefault="00E36E28" w:rsidP="006D3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4C4B" w14:textId="77777777" w:rsidR="00E36E28" w:rsidRDefault="00E36E28" w:rsidP="007918B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4E05" w14:textId="77777777" w:rsidR="00E36E28" w:rsidRPr="00ED79B6" w:rsidRDefault="00E36E28" w:rsidP="007918B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43CA"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6E28" w:rsidRPr="007B3B51" w14:paraId="53BC724F" w14:textId="77777777" w:rsidTr="00934BE2">
      <w:tc>
        <w:tcPr>
          <w:tcW w:w="854" w:type="pct"/>
        </w:tcPr>
        <w:p w14:paraId="5EF67612" w14:textId="77777777" w:rsidR="00E36E28" w:rsidRPr="007B3B51" w:rsidRDefault="00E36E28" w:rsidP="00E36E2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01C7AA4" w14:textId="4B6C4D4D"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4F99A0D9" w14:textId="77777777" w:rsidR="00E36E28" w:rsidRPr="007B3B51" w:rsidRDefault="00E36E28" w:rsidP="00E36E28">
          <w:pPr>
            <w:jc w:val="right"/>
            <w:rPr>
              <w:sz w:val="16"/>
              <w:szCs w:val="16"/>
            </w:rPr>
          </w:pPr>
        </w:p>
      </w:tc>
    </w:tr>
    <w:tr w:rsidR="00E36E28" w:rsidRPr="0055472E" w14:paraId="5A041D3C" w14:textId="77777777" w:rsidTr="00934BE2">
      <w:tc>
        <w:tcPr>
          <w:tcW w:w="1499" w:type="pct"/>
          <w:gridSpan w:val="2"/>
        </w:tcPr>
        <w:p w14:paraId="7F7A137E" w14:textId="3D36954D" w:rsidR="00E36E28" w:rsidRPr="0055472E" w:rsidRDefault="00E36E28" w:rsidP="00E36E2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19</w:t>
          </w:r>
          <w:r w:rsidRPr="0055472E">
            <w:rPr>
              <w:sz w:val="16"/>
              <w:szCs w:val="16"/>
            </w:rPr>
            <w:fldChar w:fldCharType="end"/>
          </w:r>
        </w:p>
      </w:tc>
      <w:tc>
        <w:tcPr>
          <w:tcW w:w="1703" w:type="pct"/>
        </w:tcPr>
        <w:p w14:paraId="094ABDF7" w14:textId="77777777" w:rsidR="00E36E28" w:rsidRPr="0055472E" w:rsidRDefault="00E36E28" w:rsidP="00E36E28">
          <w:pPr>
            <w:spacing w:before="120"/>
            <w:rPr>
              <w:sz w:val="16"/>
              <w:szCs w:val="16"/>
            </w:rPr>
          </w:pPr>
        </w:p>
      </w:tc>
      <w:tc>
        <w:tcPr>
          <w:tcW w:w="1798" w:type="pct"/>
          <w:gridSpan w:val="2"/>
        </w:tcPr>
        <w:p w14:paraId="13666382" w14:textId="5A7AA41A" w:rsidR="00E36E28" w:rsidRPr="0055472E" w:rsidRDefault="00E36E28" w:rsidP="00E36E28">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01/11/2024</w:t>
          </w:r>
          <w:r w:rsidRPr="0055472E">
            <w:rPr>
              <w:sz w:val="16"/>
              <w:szCs w:val="16"/>
            </w:rPr>
            <w:fldChar w:fldCharType="end"/>
          </w:r>
        </w:p>
      </w:tc>
    </w:tr>
  </w:tbl>
  <w:p w14:paraId="1C9AE4E0" w14:textId="6E94EF82" w:rsidR="00E36E28" w:rsidRPr="00F160EF" w:rsidRDefault="00E36E28" w:rsidP="006D36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6C18"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6E28" w:rsidRPr="007B3B51" w14:paraId="6A180EFD" w14:textId="77777777" w:rsidTr="00934BE2">
      <w:tc>
        <w:tcPr>
          <w:tcW w:w="854" w:type="pct"/>
        </w:tcPr>
        <w:p w14:paraId="3993B202" w14:textId="77777777" w:rsidR="00E36E28" w:rsidRPr="007B3B51" w:rsidRDefault="00E36E28" w:rsidP="00E36E28">
          <w:pPr>
            <w:rPr>
              <w:i/>
              <w:sz w:val="16"/>
              <w:szCs w:val="16"/>
            </w:rPr>
          </w:pPr>
        </w:p>
      </w:tc>
      <w:tc>
        <w:tcPr>
          <w:tcW w:w="3688" w:type="pct"/>
          <w:gridSpan w:val="3"/>
        </w:tcPr>
        <w:p w14:paraId="7220BB22" w14:textId="5F03CADA"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6CB80155" w14:textId="77777777" w:rsidR="00E36E28" w:rsidRPr="007B3B51" w:rsidRDefault="00E36E28" w:rsidP="00E36E2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6E28" w:rsidRPr="00130F37" w14:paraId="63EFDA6F" w14:textId="77777777" w:rsidTr="00934BE2">
      <w:tc>
        <w:tcPr>
          <w:tcW w:w="1499" w:type="pct"/>
          <w:gridSpan w:val="2"/>
        </w:tcPr>
        <w:p w14:paraId="3803FC84" w14:textId="73FE35D3" w:rsidR="00E36E28" w:rsidRPr="00130F37" w:rsidRDefault="00E36E28" w:rsidP="00E36E28">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19</w:t>
          </w:r>
          <w:r w:rsidRPr="00A02D20">
            <w:rPr>
              <w:sz w:val="16"/>
              <w:szCs w:val="16"/>
            </w:rPr>
            <w:fldChar w:fldCharType="end"/>
          </w:r>
        </w:p>
      </w:tc>
      <w:tc>
        <w:tcPr>
          <w:tcW w:w="1703" w:type="pct"/>
        </w:tcPr>
        <w:p w14:paraId="0BFB306B" w14:textId="77777777" w:rsidR="00E36E28" w:rsidRPr="00130F37" w:rsidRDefault="00E36E28" w:rsidP="00E36E28">
          <w:pPr>
            <w:spacing w:before="120"/>
            <w:rPr>
              <w:sz w:val="16"/>
              <w:szCs w:val="16"/>
            </w:rPr>
          </w:pPr>
        </w:p>
      </w:tc>
      <w:tc>
        <w:tcPr>
          <w:tcW w:w="1798" w:type="pct"/>
          <w:gridSpan w:val="2"/>
        </w:tcPr>
        <w:p w14:paraId="3E7D31E4" w14:textId="3CD1A2D0" w:rsidR="00E36E28" w:rsidRPr="00130F37" w:rsidRDefault="00E36E28" w:rsidP="00E36E28">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01/11/2024</w:t>
          </w:r>
          <w:r w:rsidRPr="00A02D20">
            <w:rPr>
              <w:sz w:val="16"/>
              <w:szCs w:val="16"/>
            </w:rPr>
            <w:fldChar w:fldCharType="end"/>
          </w:r>
        </w:p>
      </w:tc>
    </w:tr>
  </w:tbl>
  <w:p w14:paraId="5E78F7D6" w14:textId="0096F5E8" w:rsidR="00E36E28" w:rsidRPr="00F160EF" w:rsidRDefault="00E36E28" w:rsidP="006D36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E160"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6E28" w:rsidRPr="007B3B51" w14:paraId="167ACF84" w14:textId="77777777" w:rsidTr="00934BE2">
      <w:tc>
        <w:tcPr>
          <w:tcW w:w="854" w:type="pct"/>
        </w:tcPr>
        <w:p w14:paraId="21C709AD" w14:textId="77777777" w:rsidR="00E36E28" w:rsidRPr="007B3B51" w:rsidRDefault="00E36E28" w:rsidP="00E36E2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BCAF79B" w14:textId="1F95E39B"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6489D344" w14:textId="77777777" w:rsidR="00E36E28" w:rsidRPr="007B3B51" w:rsidRDefault="00E36E28" w:rsidP="00E36E28">
          <w:pPr>
            <w:jc w:val="right"/>
            <w:rPr>
              <w:sz w:val="16"/>
              <w:szCs w:val="16"/>
            </w:rPr>
          </w:pPr>
        </w:p>
      </w:tc>
    </w:tr>
    <w:tr w:rsidR="00E36E28" w:rsidRPr="0055472E" w14:paraId="321EBD47" w14:textId="77777777" w:rsidTr="00934BE2">
      <w:tc>
        <w:tcPr>
          <w:tcW w:w="1499" w:type="pct"/>
          <w:gridSpan w:val="2"/>
        </w:tcPr>
        <w:p w14:paraId="0077BF71" w14:textId="74119699" w:rsidR="00E36E28" w:rsidRPr="0055472E" w:rsidRDefault="00E36E28" w:rsidP="00E36E2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19</w:t>
          </w:r>
          <w:r w:rsidRPr="0055472E">
            <w:rPr>
              <w:sz w:val="16"/>
              <w:szCs w:val="16"/>
            </w:rPr>
            <w:fldChar w:fldCharType="end"/>
          </w:r>
        </w:p>
      </w:tc>
      <w:tc>
        <w:tcPr>
          <w:tcW w:w="1703" w:type="pct"/>
        </w:tcPr>
        <w:p w14:paraId="0CF80647" w14:textId="77777777" w:rsidR="00E36E28" w:rsidRPr="0055472E" w:rsidRDefault="00E36E28" w:rsidP="00E36E28">
          <w:pPr>
            <w:spacing w:before="120"/>
            <w:rPr>
              <w:sz w:val="16"/>
              <w:szCs w:val="16"/>
            </w:rPr>
          </w:pPr>
        </w:p>
      </w:tc>
      <w:tc>
        <w:tcPr>
          <w:tcW w:w="1798" w:type="pct"/>
          <w:gridSpan w:val="2"/>
        </w:tcPr>
        <w:p w14:paraId="22159C6D" w14:textId="15DD60E5" w:rsidR="00E36E28" w:rsidRPr="0055472E" w:rsidRDefault="00E36E28" w:rsidP="00E36E28">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01/11/2024</w:t>
          </w:r>
          <w:r w:rsidRPr="0055472E">
            <w:rPr>
              <w:sz w:val="16"/>
              <w:szCs w:val="16"/>
            </w:rPr>
            <w:fldChar w:fldCharType="end"/>
          </w:r>
        </w:p>
      </w:tc>
    </w:tr>
  </w:tbl>
  <w:p w14:paraId="54B5AEA1" w14:textId="348A87B4" w:rsidR="00E36E28" w:rsidRPr="006D36ED" w:rsidRDefault="00E36E28" w:rsidP="006D36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DF5C"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6E28" w:rsidRPr="007B3B51" w14:paraId="03467E7D" w14:textId="77777777" w:rsidTr="00934BE2">
      <w:tc>
        <w:tcPr>
          <w:tcW w:w="854" w:type="pct"/>
        </w:tcPr>
        <w:p w14:paraId="58D66F6A" w14:textId="77777777" w:rsidR="00E36E28" w:rsidRPr="007B3B51" w:rsidRDefault="00E36E28" w:rsidP="00E36E28">
          <w:pPr>
            <w:rPr>
              <w:i/>
              <w:sz w:val="16"/>
              <w:szCs w:val="16"/>
            </w:rPr>
          </w:pPr>
        </w:p>
      </w:tc>
      <w:tc>
        <w:tcPr>
          <w:tcW w:w="3688" w:type="pct"/>
          <w:gridSpan w:val="3"/>
        </w:tcPr>
        <w:p w14:paraId="357D08AE" w14:textId="5FDC383D"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18C2C684" w14:textId="77777777" w:rsidR="00E36E28" w:rsidRPr="007B3B51" w:rsidRDefault="00E36E28" w:rsidP="00E36E2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6E28" w:rsidRPr="00130F37" w14:paraId="1FFA827D" w14:textId="77777777" w:rsidTr="00934BE2">
      <w:tc>
        <w:tcPr>
          <w:tcW w:w="1499" w:type="pct"/>
          <w:gridSpan w:val="2"/>
        </w:tcPr>
        <w:p w14:paraId="426F2E4B" w14:textId="260D7DA1" w:rsidR="00E36E28" w:rsidRPr="00130F37" w:rsidRDefault="00E36E28" w:rsidP="00E36E28">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19</w:t>
          </w:r>
          <w:r w:rsidRPr="00A02D20">
            <w:rPr>
              <w:sz w:val="16"/>
              <w:szCs w:val="16"/>
            </w:rPr>
            <w:fldChar w:fldCharType="end"/>
          </w:r>
        </w:p>
      </w:tc>
      <w:tc>
        <w:tcPr>
          <w:tcW w:w="1703" w:type="pct"/>
        </w:tcPr>
        <w:p w14:paraId="3E4FC585" w14:textId="77777777" w:rsidR="00E36E28" w:rsidRPr="00130F37" w:rsidRDefault="00E36E28" w:rsidP="00E36E28">
          <w:pPr>
            <w:spacing w:before="120"/>
            <w:rPr>
              <w:sz w:val="16"/>
              <w:szCs w:val="16"/>
            </w:rPr>
          </w:pPr>
        </w:p>
      </w:tc>
      <w:tc>
        <w:tcPr>
          <w:tcW w:w="1798" w:type="pct"/>
          <w:gridSpan w:val="2"/>
        </w:tcPr>
        <w:p w14:paraId="15595ABB" w14:textId="1A8FFA9F" w:rsidR="00E36E28" w:rsidRPr="00130F37" w:rsidRDefault="00E36E28" w:rsidP="00E36E28">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01/11/2024</w:t>
          </w:r>
          <w:r w:rsidRPr="00A02D20">
            <w:rPr>
              <w:sz w:val="16"/>
              <w:szCs w:val="16"/>
            </w:rPr>
            <w:fldChar w:fldCharType="end"/>
          </w:r>
        </w:p>
      </w:tc>
    </w:tr>
  </w:tbl>
  <w:p w14:paraId="303BF12A" w14:textId="3A69C3B6" w:rsidR="00E36E28" w:rsidRPr="006D36ED" w:rsidRDefault="00E36E28" w:rsidP="006D36E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669B" w14:textId="50934CD0" w:rsidR="00E36E28" w:rsidRPr="00E33C1C" w:rsidRDefault="00E36E28" w:rsidP="00B77A3B">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94"/>
      <w:gridCol w:w="6422"/>
      <w:gridCol w:w="713"/>
    </w:tblGrid>
    <w:tr w:rsidR="00E36E28" w14:paraId="0B11DF3B" w14:textId="77777777" w:rsidTr="00934BE2">
      <w:tc>
        <w:tcPr>
          <w:tcW w:w="817" w:type="pct"/>
          <w:tcBorders>
            <w:top w:val="nil"/>
            <w:left w:val="nil"/>
            <w:bottom w:val="nil"/>
            <w:right w:val="nil"/>
          </w:tcBorders>
        </w:tcPr>
        <w:p w14:paraId="0760199C" w14:textId="77777777" w:rsidR="00E36E28" w:rsidRDefault="00E36E28" w:rsidP="00B77A3B">
          <w:pPr>
            <w:spacing w:line="0" w:lineRule="atLeast"/>
            <w:rPr>
              <w:sz w:val="18"/>
            </w:rPr>
          </w:pPr>
        </w:p>
      </w:tc>
      <w:tc>
        <w:tcPr>
          <w:tcW w:w="3765" w:type="pct"/>
          <w:tcBorders>
            <w:top w:val="nil"/>
            <w:left w:val="nil"/>
            <w:bottom w:val="nil"/>
            <w:right w:val="nil"/>
          </w:tcBorders>
        </w:tcPr>
        <w:p w14:paraId="0CC32C39" w14:textId="69914FEA" w:rsidR="00E36E28" w:rsidRDefault="00E36E28" w:rsidP="00B77A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National Health (IVF Program) Special Arrangement 2015</w:t>
          </w:r>
          <w:r w:rsidRPr="007A1328">
            <w:rPr>
              <w:i/>
              <w:sz w:val="18"/>
            </w:rPr>
            <w:fldChar w:fldCharType="end"/>
          </w:r>
        </w:p>
      </w:tc>
      <w:tc>
        <w:tcPr>
          <w:tcW w:w="418" w:type="pct"/>
          <w:tcBorders>
            <w:top w:val="nil"/>
            <w:left w:val="nil"/>
            <w:bottom w:val="nil"/>
            <w:right w:val="nil"/>
          </w:tcBorders>
        </w:tcPr>
        <w:p w14:paraId="3684432D" w14:textId="77777777" w:rsidR="00E36E28" w:rsidRDefault="00E36E28" w:rsidP="00B77A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20</w:t>
          </w:r>
          <w:r w:rsidRPr="00ED79B6">
            <w:rPr>
              <w:i/>
              <w:sz w:val="18"/>
            </w:rPr>
            <w:fldChar w:fldCharType="end"/>
          </w:r>
        </w:p>
      </w:tc>
    </w:tr>
  </w:tbl>
  <w:p w14:paraId="47AD91A8" w14:textId="77777777" w:rsidR="00E36E28" w:rsidRPr="00ED79B6" w:rsidRDefault="00E36E28" w:rsidP="00B77A3B">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E1DB" w14:textId="77777777" w:rsidR="00E36E28" w:rsidRPr="007B3B51" w:rsidRDefault="00E36E28" w:rsidP="00E36E2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736"/>
      <w:gridCol w:w="4585"/>
      <w:gridCol w:w="3608"/>
      <w:gridCol w:w="1233"/>
    </w:tblGrid>
    <w:tr w:rsidR="00E36E28" w:rsidRPr="007B3B51" w14:paraId="6A74AF32" w14:textId="77777777" w:rsidTr="00934BE2">
      <w:tc>
        <w:tcPr>
          <w:tcW w:w="854" w:type="pct"/>
        </w:tcPr>
        <w:p w14:paraId="1D168399" w14:textId="77777777" w:rsidR="00E36E28" w:rsidRPr="007B3B51" w:rsidRDefault="00E36E28" w:rsidP="00E36E2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3C353C9" w14:textId="4661ADDB" w:rsidR="00E36E28" w:rsidRPr="007B3B51" w:rsidRDefault="00E36E28" w:rsidP="00E36E2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224F">
            <w:rPr>
              <w:i/>
              <w:noProof/>
              <w:sz w:val="16"/>
              <w:szCs w:val="16"/>
            </w:rPr>
            <w:t>National Health (IVF Program) Special Arrangement 2015</w:t>
          </w:r>
          <w:r w:rsidRPr="007B3B51">
            <w:rPr>
              <w:i/>
              <w:sz w:val="16"/>
              <w:szCs w:val="16"/>
            </w:rPr>
            <w:fldChar w:fldCharType="end"/>
          </w:r>
        </w:p>
      </w:tc>
      <w:tc>
        <w:tcPr>
          <w:tcW w:w="458" w:type="pct"/>
        </w:tcPr>
        <w:p w14:paraId="7771F944" w14:textId="77777777" w:rsidR="00E36E28" w:rsidRPr="007B3B51" w:rsidRDefault="00E36E28" w:rsidP="00E36E28">
          <w:pPr>
            <w:jc w:val="right"/>
            <w:rPr>
              <w:sz w:val="16"/>
              <w:szCs w:val="16"/>
            </w:rPr>
          </w:pPr>
        </w:p>
      </w:tc>
    </w:tr>
    <w:tr w:rsidR="00E36E28" w:rsidRPr="0055472E" w14:paraId="2284BB10" w14:textId="77777777" w:rsidTr="00934BE2">
      <w:tc>
        <w:tcPr>
          <w:tcW w:w="1499" w:type="pct"/>
          <w:gridSpan w:val="2"/>
        </w:tcPr>
        <w:p w14:paraId="1971F6FF" w14:textId="6F62E6D1" w:rsidR="00E36E28" w:rsidRPr="0055472E" w:rsidRDefault="00E36E28" w:rsidP="00E36E2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19</w:t>
          </w:r>
          <w:r w:rsidRPr="0055472E">
            <w:rPr>
              <w:sz w:val="16"/>
              <w:szCs w:val="16"/>
            </w:rPr>
            <w:fldChar w:fldCharType="end"/>
          </w:r>
        </w:p>
      </w:tc>
      <w:tc>
        <w:tcPr>
          <w:tcW w:w="1703" w:type="pct"/>
        </w:tcPr>
        <w:p w14:paraId="441D4258" w14:textId="77777777" w:rsidR="00E36E28" w:rsidRPr="0055472E" w:rsidRDefault="00E36E28" w:rsidP="00E36E28">
          <w:pPr>
            <w:spacing w:before="120"/>
            <w:rPr>
              <w:sz w:val="16"/>
              <w:szCs w:val="16"/>
            </w:rPr>
          </w:pPr>
        </w:p>
      </w:tc>
      <w:tc>
        <w:tcPr>
          <w:tcW w:w="1798" w:type="pct"/>
          <w:gridSpan w:val="2"/>
        </w:tcPr>
        <w:p w14:paraId="3186FC2B" w14:textId="7F13B65B" w:rsidR="00E36E28" w:rsidRPr="0055472E" w:rsidRDefault="00E36E28" w:rsidP="00E36E28">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01/11/2024</w:t>
          </w:r>
          <w:r w:rsidRPr="0055472E">
            <w:rPr>
              <w:sz w:val="16"/>
              <w:szCs w:val="16"/>
            </w:rPr>
            <w:fldChar w:fldCharType="end"/>
          </w:r>
        </w:p>
      </w:tc>
    </w:tr>
  </w:tbl>
  <w:p w14:paraId="20934849" w14:textId="18785873" w:rsidR="00E36E28" w:rsidRPr="006D36ED" w:rsidRDefault="00E36E28" w:rsidP="006D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0033" w14:textId="77777777" w:rsidR="00E36E28" w:rsidRDefault="00E36E28" w:rsidP="005B36E4">
      <w:r>
        <w:separator/>
      </w:r>
    </w:p>
  </w:footnote>
  <w:footnote w:type="continuationSeparator" w:id="0">
    <w:p w14:paraId="2F24970F" w14:textId="77777777" w:rsidR="00E36E28" w:rsidRDefault="00E36E28" w:rsidP="005B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F566" w14:textId="77777777" w:rsidR="00E36E28" w:rsidRDefault="00E36E28" w:rsidP="007918B6">
    <w:pPr>
      <w:pStyle w:val="Header"/>
      <w:pBdr>
        <w:bottom w:val="single" w:sz="6" w:space="1" w:color="auto"/>
      </w:pBdr>
    </w:pPr>
  </w:p>
  <w:p w14:paraId="00750A46" w14:textId="77777777" w:rsidR="00E36E28" w:rsidRDefault="00E36E28" w:rsidP="007918B6">
    <w:pPr>
      <w:pStyle w:val="Header"/>
      <w:pBdr>
        <w:bottom w:val="single" w:sz="6" w:space="1" w:color="auto"/>
      </w:pBdr>
    </w:pPr>
  </w:p>
  <w:p w14:paraId="2517C618" w14:textId="77777777" w:rsidR="00E36E28" w:rsidRPr="001E77D2" w:rsidRDefault="00E36E28" w:rsidP="007918B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5AC59" w14:textId="1FCE8950" w:rsidR="00E36E28" w:rsidRPr="00D1021D" w:rsidRDefault="00E36E28">
    <w:pPr>
      <w:rPr>
        <w:sz w:val="20"/>
      </w:rPr>
    </w:pPr>
    <w:r w:rsidRPr="00D1021D">
      <w:rPr>
        <w:b/>
        <w:sz w:val="20"/>
      </w:rPr>
      <w:fldChar w:fldCharType="begin"/>
    </w:r>
    <w:r w:rsidRPr="00D1021D">
      <w:rPr>
        <w:b/>
        <w:sz w:val="20"/>
      </w:rPr>
      <w:instrText xml:space="preserve"> STYLEREF CharChapNo </w:instrText>
    </w:r>
    <w:r>
      <w:rPr>
        <w:b/>
        <w:sz w:val="20"/>
      </w:rPr>
      <w:fldChar w:fldCharType="separate"/>
    </w:r>
    <w:r w:rsidR="007F224F">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Pr>
        <w:sz w:val="20"/>
      </w:rPr>
      <w:fldChar w:fldCharType="separate"/>
    </w:r>
    <w:r w:rsidR="007F224F">
      <w:rPr>
        <w:noProof/>
        <w:sz w:val="20"/>
      </w:rPr>
      <w:t>Pharmaceutical benefits covered by this Special Arrangement and related information</w:t>
    </w:r>
    <w:r w:rsidRPr="00D1021D">
      <w:rPr>
        <w:sz w:val="20"/>
      </w:rPr>
      <w:fldChar w:fldCharType="end"/>
    </w:r>
  </w:p>
  <w:p w14:paraId="5B61B34A" w14:textId="608107EC" w:rsidR="00E36E28" w:rsidRPr="00D1021D" w:rsidRDefault="00E36E2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4E27F95F" w14:textId="078B6BD4" w:rsidR="00E36E28" w:rsidRPr="00D1021D" w:rsidRDefault="00E36E2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6E968308" w14:textId="77777777" w:rsidR="00E36E28" w:rsidRPr="00D1021D" w:rsidRDefault="00E36E28">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7EC0" w14:textId="3372C764" w:rsidR="00E36E28" w:rsidRPr="00D1021D" w:rsidRDefault="00E36E28">
    <w:pPr>
      <w:jc w:val="right"/>
      <w:rPr>
        <w:sz w:val="20"/>
      </w:rPr>
    </w:pPr>
    <w:r w:rsidRPr="00D1021D">
      <w:rPr>
        <w:sz w:val="20"/>
      </w:rPr>
      <w:fldChar w:fldCharType="begin"/>
    </w:r>
    <w:r w:rsidRPr="00D1021D">
      <w:rPr>
        <w:sz w:val="20"/>
      </w:rPr>
      <w:instrText xml:space="preserve"> STYLEREF CharChapText </w:instrText>
    </w:r>
    <w:r>
      <w:rPr>
        <w:sz w:val="20"/>
      </w:rPr>
      <w:fldChar w:fldCharType="separate"/>
    </w:r>
    <w:r w:rsidR="007F224F">
      <w:rPr>
        <w:noProof/>
        <w:sz w:val="20"/>
      </w:rPr>
      <w:t>Pharmaceutical benefits covered by this Special Arrangement and related information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Pr>
        <w:b/>
        <w:sz w:val="20"/>
      </w:rPr>
      <w:fldChar w:fldCharType="separate"/>
    </w:r>
    <w:r w:rsidR="007F224F">
      <w:rPr>
        <w:b/>
        <w:noProof/>
        <w:sz w:val="20"/>
      </w:rPr>
      <w:t>Schedule 1</w:t>
    </w:r>
    <w:r w:rsidRPr="00D1021D">
      <w:rPr>
        <w:b/>
        <w:sz w:val="20"/>
      </w:rPr>
      <w:fldChar w:fldCharType="end"/>
    </w:r>
  </w:p>
  <w:p w14:paraId="41165DB9" w14:textId="13302043" w:rsidR="00E36E28" w:rsidRPr="00D1021D" w:rsidRDefault="00E36E2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1216511C" w14:textId="55A2AE9E" w:rsidR="00E36E28" w:rsidRPr="00D1021D" w:rsidRDefault="00E36E28">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7D325CE9" w14:textId="77777777" w:rsidR="00E36E28" w:rsidRPr="00D1021D" w:rsidRDefault="00E36E28">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DF02" w14:textId="77777777" w:rsidR="00E36E28" w:rsidRDefault="00E36E2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2692" w14:textId="000D7DFE" w:rsidR="00E36E28" w:rsidRPr="00C4473E" w:rsidRDefault="00E36E28" w:rsidP="0078488F">
    <w:pPr>
      <w:rPr>
        <w:sz w:val="26"/>
        <w:szCs w:val="26"/>
      </w:rPr>
    </w:pPr>
  </w:p>
  <w:p w14:paraId="546862E3" w14:textId="77777777" w:rsidR="00E36E28" w:rsidRPr="00965EE7" w:rsidRDefault="00E36E28" w:rsidP="0078488F">
    <w:pPr>
      <w:rPr>
        <w:b/>
        <w:sz w:val="20"/>
      </w:rPr>
    </w:pPr>
    <w:r w:rsidRPr="00965EE7">
      <w:rPr>
        <w:b/>
        <w:sz w:val="20"/>
      </w:rPr>
      <w:t>Endnotes</w:t>
    </w:r>
  </w:p>
  <w:p w14:paraId="43A692FA" w14:textId="77777777" w:rsidR="00E36E28" w:rsidRPr="007A1328" w:rsidRDefault="00E36E28" w:rsidP="0078488F">
    <w:pPr>
      <w:rPr>
        <w:sz w:val="20"/>
      </w:rPr>
    </w:pPr>
  </w:p>
  <w:p w14:paraId="68616BF7" w14:textId="77777777" w:rsidR="00E36E28" w:rsidRPr="007A1328" w:rsidRDefault="00E36E28" w:rsidP="0078488F">
    <w:pPr>
      <w:rPr>
        <w:b/>
        <w:sz w:val="24"/>
      </w:rPr>
    </w:pPr>
  </w:p>
  <w:p w14:paraId="7C77D930" w14:textId="7954E19E" w:rsidR="00E36E28" w:rsidRDefault="00E36E28" w:rsidP="0078488F">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F224F">
      <w:rPr>
        <w:noProof/>
        <w:szCs w:val="22"/>
      </w:rPr>
      <w:t>Endnote 4—Amendment history</w:t>
    </w:r>
    <w:r w:rsidRPr="00C4473E">
      <w:rPr>
        <w:szCs w:val="22"/>
      </w:rPr>
      <w:fldChar w:fldCharType="end"/>
    </w:r>
  </w:p>
  <w:p w14:paraId="1CD40D50" w14:textId="77777777" w:rsidR="00E36E28" w:rsidRPr="00C4473E" w:rsidRDefault="00E36E28" w:rsidP="0078488F">
    <w:pP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A7EA" w14:textId="623C4A4D" w:rsidR="00E36E28" w:rsidRPr="00C4473E" w:rsidRDefault="00E36E28" w:rsidP="0078488F">
    <w:pPr>
      <w:jc w:val="right"/>
      <w:rPr>
        <w:sz w:val="26"/>
        <w:szCs w:val="26"/>
      </w:rPr>
    </w:pPr>
  </w:p>
  <w:p w14:paraId="5A355ED9" w14:textId="77777777" w:rsidR="00E36E28" w:rsidRPr="00965EE7" w:rsidRDefault="00E36E28" w:rsidP="0078488F">
    <w:pPr>
      <w:jc w:val="right"/>
      <w:rPr>
        <w:b/>
        <w:sz w:val="20"/>
      </w:rPr>
    </w:pPr>
    <w:r w:rsidRPr="00965EE7">
      <w:rPr>
        <w:b/>
        <w:sz w:val="20"/>
      </w:rPr>
      <w:t>Endnotes</w:t>
    </w:r>
  </w:p>
  <w:p w14:paraId="4C84966E" w14:textId="77777777" w:rsidR="00E36E28" w:rsidRPr="007A1328" w:rsidRDefault="00E36E28" w:rsidP="0078488F">
    <w:pPr>
      <w:jc w:val="right"/>
      <w:rPr>
        <w:sz w:val="20"/>
      </w:rPr>
    </w:pPr>
  </w:p>
  <w:p w14:paraId="158BDB25" w14:textId="77777777" w:rsidR="00E36E28" w:rsidRPr="007A1328" w:rsidRDefault="00E36E28" w:rsidP="0078488F">
    <w:pPr>
      <w:jc w:val="right"/>
      <w:rPr>
        <w:b/>
        <w:sz w:val="24"/>
      </w:rPr>
    </w:pPr>
  </w:p>
  <w:p w14:paraId="3162E479" w14:textId="6C22B613" w:rsidR="00E36E28" w:rsidRPr="00C4473E" w:rsidRDefault="00E36E28" w:rsidP="0078488F">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F224F">
      <w:rPr>
        <w:noProof/>
        <w:szCs w:val="22"/>
      </w:rPr>
      <w:t>Endnote 3—Legislation history</w:t>
    </w:r>
    <w:r w:rsidRPr="00C4473E">
      <w:rPr>
        <w:szCs w:val="22"/>
      </w:rPr>
      <w:fldChar w:fldCharType="end"/>
    </w:r>
  </w:p>
  <w:p w14:paraId="39E3BB1E" w14:textId="77777777" w:rsidR="00E36E28" w:rsidRDefault="00E36E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BD3A" w14:textId="77777777" w:rsidR="00E36E28" w:rsidRDefault="00E36E28" w:rsidP="007918B6">
    <w:pPr>
      <w:pStyle w:val="Header"/>
      <w:pBdr>
        <w:bottom w:val="single" w:sz="4" w:space="1" w:color="auto"/>
      </w:pBdr>
    </w:pPr>
  </w:p>
  <w:p w14:paraId="2F61439C" w14:textId="77777777" w:rsidR="00E36E28" w:rsidRDefault="00E36E28" w:rsidP="007918B6">
    <w:pPr>
      <w:pStyle w:val="Header"/>
      <w:pBdr>
        <w:bottom w:val="single" w:sz="4" w:space="1" w:color="auto"/>
      </w:pBdr>
    </w:pPr>
  </w:p>
  <w:p w14:paraId="416B7843" w14:textId="77777777" w:rsidR="00E36E28" w:rsidRPr="001E77D2" w:rsidRDefault="00E36E28" w:rsidP="007918B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CB9FC" w14:textId="77777777" w:rsidR="00E36E28" w:rsidRPr="005F1388" w:rsidRDefault="00E36E28" w:rsidP="007918B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9164" w14:textId="77777777" w:rsidR="00E36E28" w:rsidRPr="00ED79B6" w:rsidRDefault="00E36E28" w:rsidP="006D36ED">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6833" w14:textId="77777777" w:rsidR="00E36E28" w:rsidRPr="00ED79B6" w:rsidRDefault="00E36E28" w:rsidP="006D36ED">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75F1B" w14:textId="77777777" w:rsidR="00E36E28" w:rsidRPr="00ED79B6" w:rsidRDefault="00E36E28" w:rsidP="006D36E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0507" w14:textId="23342D01" w:rsidR="00E36E28" w:rsidRDefault="00E36E28" w:rsidP="00B77A3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9D3BC40" w14:textId="28288E27" w:rsidR="00E36E28" w:rsidRDefault="00E36E28" w:rsidP="00B77A3B">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7F224F">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F224F">
      <w:rPr>
        <w:noProof/>
        <w:sz w:val="20"/>
      </w:rPr>
      <w:t>Claiming</w:t>
    </w:r>
    <w:r>
      <w:rPr>
        <w:sz w:val="20"/>
      </w:rPr>
      <w:fldChar w:fldCharType="end"/>
    </w:r>
  </w:p>
  <w:p w14:paraId="7AE9D3DD" w14:textId="6B65896D" w:rsidR="00E36E28" w:rsidRPr="007A1328" w:rsidRDefault="00E36E28" w:rsidP="00B77A3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771C5B6" w14:textId="77777777" w:rsidR="00E36E28" w:rsidRPr="007A1328" w:rsidRDefault="00E36E28" w:rsidP="00B77A3B">
    <w:pPr>
      <w:rPr>
        <w:b/>
        <w:sz w:val="24"/>
      </w:rPr>
    </w:pPr>
  </w:p>
  <w:p w14:paraId="62BABDD8" w14:textId="4AE26F2C" w:rsidR="00E36E28" w:rsidRPr="007A1328" w:rsidRDefault="00E36E28" w:rsidP="00B77A3B">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F224F">
      <w:rPr>
        <w:noProof/>
        <w:sz w:val="24"/>
      </w:rPr>
      <w:t>19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634E" w14:textId="50F7F8CD" w:rsidR="00E36E28" w:rsidRPr="007A1328" w:rsidRDefault="00E36E28" w:rsidP="00B77A3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98D6528" w14:textId="2A0437AE" w:rsidR="00E36E28" w:rsidRPr="007A1328" w:rsidRDefault="00E36E28" w:rsidP="00B77A3B">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7F224F">
      <w:rPr>
        <w:noProof/>
        <w:sz w:val="20"/>
      </w:rPr>
      <w:t>Approved Hospital Authorities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F224F">
      <w:rPr>
        <w:b/>
        <w:noProof/>
        <w:sz w:val="20"/>
      </w:rPr>
      <w:t>Part 6</w:t>
    </w:r>
    <w:r>
      <w:rPr>
        <w:b/>
        <w:sz w:val="20"/>
      </w:rPr>
      <w:fldChar w:fldCharType="end"/>
    </w:r>
  </w:p>
  <w:p w14:paraId="606E5D63" w14:textId="2C6F34BD" w:rsidR="00E36E28" w:rsidRPr="007A1328" w:rsidRDefault="00E36E28" w:rsidP="00B77A3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5017F1A" w14:textId="77777777" w:rsidR="00E36E28" w:rsidRPr="007A1328" w:rsidRDefault="00E36E28" w:rsidP="00B77A3B">
    <w:pPr>
      <w:jc w:val="right"/>
      <w:rPr>
        <w:b/>
        <w:sz w:val="24"/>
      </w:rPr>
    </w:pPr>
  </w:p>
  <w:p w14:paraId="2575BDA5" w14:textId="5EE089B4" w:rsidR="00E36E28" w:rsidRPr="007A1328" w:rsidRDefault="00E36E28" w:rsidP="00B77A3B">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F224F">
      <w:rPr>
        <w:noProof/>
        <w:sz w:val="24"/>
      </w:rPr>
      <w:t>18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F553" w14:textId="77777777" w:rsidR="00E36E28" w:rsidRPr="007A1328" w:rsidRDefault="00E36E28" w:rsidP="00B77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F5DF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295550"/>
    <w:multiLevelType w:val="hybridMultilevel"/>
    <w:tmpl w:val="1BFCF864"/>
    <w:lvl w:ilvl="0" w:tplc="F1C236C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CB1D16"/>
    <w:multiLevelType w:val="hybridMultilevel"/>
    <w:tmpl w:val="1CF64F50"/>
    <w:lvl w:ilvl="0" w:tplc="AD7E4768">
      <w:start w:val="1"/>
      <w:numFmt w:val="lowerLetter"/>
      <w:lvlText w:val="(%1)"/>
      <w:lvlJc w:val="left"/>
      <w:pPr>
        <w:ind w:left="2133" w:hanging="360"/>
      </w:pPr>
      <w:rPr>
        <w:rFonts w:hint="default"/>
      </w:rPr>
    </w:lvl>
    <w:lvl w:ilvl="1" w:tplc="0C090019" w:tentative="1">
      <w:start w:val="1"/>
      <w:numFmt w:val="lowerLetter"/>
      <w:lvlText w:val="%2."/>
      <w:lvlJc w:val="left"/>
      <w:pPr>
        <w:ind w:left="2853" w:hanging="360"/>
      </w:pPr>
    </w:lvl>
    <w:lvl w:ilvl="2" w:tplc="0C09001B" w:tentative="1">
      <w:start w:val="1"/>
      <w:numFmt w:val="lowerRoman"/>
      <w:lvlText w:val="%3."/>
      <w:lvlJc w:val="right"/>
      <w:pPr>
        <w:ind w:left="3573" w:hanging="180"/>
      </w:pPr>
    </w:lvl>
    <w:lvl w:ilvl="3" w:tplc="0C09000F" w:tentative="1">
      <w:start w:val="1"/>
      <w:numFmt w:val="decimal"/>
      <w:lvlText w:val="%4."/>
      <w:lvlJc w:val="left"/>
      <w:pPr>
        <w:ind w:left="4293" w:hanging="360"/>
      </w:pPr>
    </w:lvl>
    <w:lvl w:ilvl="4" w:tplc="0C090019" w:tentative="1">
      <w:start w:val="1"/>
      <w:numFmt w:val="lowerLetter"/>
      <w:lvlText w:val="%5."/>
      <w:lvlJc w:val="left"/>
      <w:pPr>
        <w:ind w:left="5013" w:hanging="360"/>
      </w:pPr>
    </w:lvl>
    <w:lvl w:ilvl="5" w:tplc="0C09001B" w:tentative="1">
      <w:start w:val="1"/>
      <w:numFmt w:val="lowerRoman"/>
      <w:lvlText w:val="%6."/>
      <w:lvlJc w:val="right"/>
      <w:pPr>
        <w:ind w:left="5733" w:hanging="180"/>
      </w:pPr>
    </w:lvl>
    <w:lvl w:ilvl="6" w:tplc="0C09000F" w:tentative="1">
      <w:start w:val="1"/>
      <w:numFmt w:val="decimal"/>
      <w:lvlText w:val="%7."/>
      <w:lvlJc w:val="left"/>
      <w:pPr>
        <w:ind w:left="6453" w:hanging="360"/>
      </w:pPr>
    </w:lvl>
    <w:lvl w:ilvl="7" w:tplc="0C090019" w:tentative="1">
      <w:start w:val="1"/>
      <w:numFmt w:val="lowerLetter"/>
      <w:lvlText w:val="%8."/>
      <w:lvlJc w:val="left"/>
      <w:pPr>
        <w:ind w:left="7173" w:hanging="360"/>
      </w:pPr>
    </w:lvl>
    <w:lvl w:ilvl="8" w:tplc="0C09001B" w:tentative="1">
      <w:start w:val="1"/>
      <w:numFmt w:val="lowerRoman"/>
      <w:lvlText w:val="%9."/>
      <w:lvlJc w:val="right"/>
      <w:pPr>
        <w:ind w:left="7893" w:hanging="180"/>
      </w:p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20208F"/>
    <w:multiLevelType w:val="hybridMultilevel"/>
    <w:tmpl w:val="34C829AA"/>
    <w:lvl w:ilvl="0" w:tplc="ECDE8BEA">
      <w:start w:val="1"/>
      <w:numFmt w:val="lowerRoman"/>
      <w:lvlText w:val="(%1)"/>
      <w:lvlJc w:val="right"/>
      <w:pPr>
        <w:ind w:left="2575"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123418"/>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0E6914BE"/>
    <w:multiLevelType w:val="hybridMultilevel"/>
    <w:tmpl w:val="34C829AA"/>
    <w:lvl w:ilvl="0" w:tplc="ECDE8BEA">
      <w:start w:val="1"/>
      <w:numFmt w:val="lowerRoman"/>
      <w:lvlText w:val="(%1)"/>
      <w:lvlJc w:val="right"/>
      <w:pPr>
        <w:ind w:left="2575"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2D68FB"/>
    <w:multiLevelType w:val="hybridMultilevel"/>
    <w:tmpl w:val="40685A06"/>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152E45B3"/>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1C7A3083"/>
    <w:multiLevelType w:val="hybridMultilevel"/>
    <w:tmpl w:val="06320E34"/>
    <w:lvl w:ilvl="0" w:tplc="CEA89E9A">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20C550E7"/>
    <w:multiLevelType w:val="hybridMultilevel"/>
    <w:tmpl w:val="DEAE70AA"/>
    <w:lvl w:ilvl="0" w:tplc="4ECC528E">
      <w:start w:val="1"/>
      <w:numFmt w:val="decimal"/>
      <w:lvlText w:val="(%1)"/>
      <w:lvlJc w:val="left"/>
      <w:pPr>
        <w:ind w:left="1676" w:hanging="360"/>
      </w:pPr>
      <w:rPr>
        <w:rFonts w:hint="default"/>
        <w:b w:val="0"/>
      </w:rPr>
    </w:lvl>
    <w:lvl w:ilvl="1" w:tplc="0C090019" w:tentative="1">
      <w:start w:val="1"/>
      <w:numFmt w:val="lowerLetter"/>
      <w:lvlText w:val="%2."/>
      <w:lvlJc w:val="left"/>
      <w:pPr>
        <w:ind w:left="2396" w:hanging="360"/>
      </w:pPr>
    </w:lvl>
    <w:lvl w:ilvl="2" w:tplc="0C09001B" w:tentative="1">
      <w:start w:val="1"/>
      <w:numFmt w:val="lowerRoman"/>
      <w:lvlText w:val="%3."/>
      <w:lvlJc w:val="right"/>
      <w:pPr>
        <w:ind w:left="3116" w:hanging="180"/>
      </w:pPr>
    </w:lvl>
    <w:lvl w:ilvl="3" w:tplc="0C09000F" w:tentative="1">
      <w:start w:val="1"/>
      <w:numFmt w:val="decimal"/>
      <w:lvlText w:val="%4."/>
      <w:lvlJc w:val="left"/>
      <w:pPr>
        <w:ind w:left="3836" w:hanging="360"/>
      </w:pPr>
    </w:lvl>
    <w:lvl w:ilvl="4" w:tplc="0C090019" w:tentative="1">
      <w:start w:val="1"/>
      <w:numFmt w:val="lowerLetter"/>
      <w:lvlText w:val="%5."/>
      <w:lvlJc w:val="left"/>
      <w:pPr>
        <w:ind w:left="4556" w:hanging="360"/>
      </w:pPr>
    </w:lvl>
    <w:lvl w:ilvl="5" w:tplc="0C09001B" w:tentative="1">
      <w:start w:val="1"/>
      <w:numFmt w:val="lowerRoman"/>
      <w:lvlText w:val="%6."/>
      <w:lvlJc w:val="right"/>
      <w:pPr>
        <w:ind w:left="5276" w:hanging="180"/>
      </w:pPr>
    </w:lvl>
    <w:lvl w:ilvl="6" w:tplc="0C09000F" w:tentative="1">
      <w:start w:val="1"/>
      <w:numFmt w:val="decimal"/>
      <w:lvlText w:val="%7."/>
      <w:lvlJc w:val="left"/>
      <w:pPr>
        <w:ind w:left="5996" w:hanging="360"/>
      </w:pPr>
    </w:lvl>
    <w:lvl w:ilvl="7" w:tplc="0C090019" w:tentative="1">
      <w:start w:val="1"/>
      <w:numFmt w:val="lowerLetter"/>
      <w:lvlText w:val="%8."/>
      <w:lvlJc w:val="left"/>
      <w:pPr>
        <w:ind w:left="6716" w:hanging="360"/>
      </w:pPr>
    </w:lvl>
    <w:lvl w:ilvl="8" w:tplc="0C09001B" w:tentative="1">
      <w:start w:val="1"/>
      <w:numFmt w:val="lowerRoman"/>
      <w:lvlText w:val="%9."/>
      <w:lvlJc w:val="right"/>
      <w:pPr>
        <w:ind w:left="7436" w:hanging="180"/>
      </w:pPr>
    </w:lvl>
  </w:abstractNum>
  <w:abstractNum w:abstractNumId="23" w15:restartNumberingAfterBreak="0">
    <w:nsid w:val="21975BB4"/>
    <w:multiLevelType w:val="hybridMultilevel"/>
    <w:tmpl w:val="9BE667E0"/>
    <w:lvl w:ilvl="0" w:tplc="54304356">
      <w:start w:val="1"/>
      <w:numFmt w:val="lowerLetter"/>
      <w:lvlText w:val="(%1)"/>
      <w:lvlJc w:val="left"/>
      <w:pPr>
        <w:ind w:left="1749" w:hanging="61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2329228E"/>
    <w:multiLevelType w:val="hybridMultilevel"/>
    <w:tmpl w:val="7082C786"/>
    <w:lvl w:ilvl="0" w:tplc="11AAECAE">
      <w:start w:val="1"/>
      <w:numFmt w:val="lowerRoman"/>
      <w:lvlText w:val="(%1)"/>
      <w:lvlJc w:val="right"/>
      <w:pPr>
        <w:ind w:left="2575" w:hanging="360"/>
      </w:pPr>
      <w:rPr>
        <w:rFonts w:hint="default"/>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239F4805"/>
    <w:multiLevelType w:val="hybridMultilevel"/>
    <w:tmpl w:val="34C829AA"/>
    <w:lvl w:ilvl="0" w:tplc="ECDE8BEA">
      <w:start w:val="1"/>
      <w:numFmt w:val="lowerRoman"/>
      <w:lvlText w:val="(%1)"/>
      <w:lvlJc w:val="right"/>
      <w:pPr>
        <w:ind w:left="2575"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262D4898"/>
    <w:multiLevelType w:val="hybridMultilevel"/>
    <w:tmpl w:val="7082C786"/>
    <w:lvl w:ilvl="0" w:tplc="11AAECAE">
      <w:start w:val="1"/>
      <w:numFmt w:val="lowerRoman"/>
      <w:lvlText w:val="(%1)"/>
      <w:lvlJc w:val="right"/>
      <w:pPr>
        <w:ind w:left="2734" w:hanging="360"/>
      </w:pPr>
      <w:rPr>
        <w:rFonts w:hint="default"/>
        <w:b w:val="0"/>
      </w:rPr>
    </w:lvl>
    <w:lvl w:ilvl="1" w:tplc="0C090019" w:tentative="1">
      <w:start w:val="1"/>
      <w:numFmt w:val="lowerLetter"/>
      <w:lvlText w:val="%2."/>
      <w:lvlJc w:val="left"/>
      <w:pPr>
        <w:ind w:left="1665" w:hanging="360"/>
      </w:pPr>
    </w:lvl>
    <w:lvl w:ilvl="2" w:tplc="0C09001B" w:tentative="1">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27" w15:restartNumberingAfterBreak="0">
    <w:nsid w:val="264C6B26"/>
    <w:multiLevelType w:val="hybridMultilevel"/>
    <w:tmpl w:val="7082C786"/>
    <w:lvl w:ilvl="0" w:tplc="11AAECAE">
      <w:start w:val="1"/>
      <w:numFmt w:val="lowerRoman"/>
      <w:lvlText w:val="(%1)"/>
      <w:lvlJc w:val="right"/>
      <w:pPr>
        <w:ind w:left="2628" w:hanging="360"/>
      </w:pPr>
      <w:rPr>
        <w:rFonts w:hint="default"/>
        <w:b w:val="0"/>
      </w:r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28" w15:restartNumberingAfterBreak="0">
    <w:nsid w:val="2E41418A"/>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9" w15:restartNumberingAfterBreak="0">
    <w:nsid w:val="38862668"/>
    <w:multiLevelType w:val="hybridMultilevel"/>
    <w:tmpl w:val="5948B9CC"/>
    <w:lvl w:ilvl="0" w:tplc="3216BB3C">
      <w:start w:val="1"/>
      <w:numFmt w:val="upperLetter"/>
      <w:lvlText w:val="(%1)"/>
      <w:lvlJc w:val="left"/>
      <w:pPr>
        <w:ind w:left="204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E8A623C"/>
    <w:multiLevelType w:val="hybridMultilevel"/>
    <w:tmpl w:val="09D6CAEA"/>
    <w:lvl w:ilvl="0" w:tplc="28DCEC32">
      <w:start w:val="1"/>
      <w:numFmt w:val="lowerLetter"/>
      <w:lvlText w:val="(%1)"/>
      <w:lvlJc w:val="left"/>
      <w:pPr>
        <w:ind w:left="14160" w:hanging="360"/>
      </w:pPr>
      <w:rPr>
        <w:rFonts w:hint="default"/>
        <w:sz w:val="22"/>
        <w:szCs w:val="22"/>
      </w:rPr>
    </w:lvl>
    <w:lvl w:ilvl="1" w:tplc="0C090019" w:tentative="1">
      <w:start w:val="1"/>
      <w:numFmt w:val="lowerLetter"/>
      <w:lvlText w:val="%2."/>
      <w:lvlJc w:val="left"/>
      <w:pPr>
        <w:ind w:left="14048" w:hanging="360"/>
      </w:pPr>
    </w:lvl>
    <w:lvl w:ilvl="2" w:tplc="0C09001B" w:tentative="1">
      <w:start w:val="1"/>
      <w:numFmt w:val="lowerRoman"/>
      <w:lvlText w:val="%3."/>
      <w:lvlJc w:val="right"/>
      <w:pPr>
        <w:ind w:left="14768" w:hanging="180"/>
      </w:pPr>
    </w:lvl>
    <w:lvl w:ilvl="3" w:tplc="0C09000F" w:tentative="1">
      <w:start w:val="1"/>
      <w:numFmt w:val="decimal"/>
      <w:lvlText w:val="%4."/>
      <w:lvlJc w:val="left"/>
      <w:pPr>
        <w:ind w:left="15488" w:hanging="360"/>
      </w:pPr>
    </w:lvl>
    <w:lvl w:ilvl="4" w:tplc="0C090019" w:tentative="1">
      <w:start w:val="1"/>
      <w:numFmt w:val="lowerLetter"/>
      <w:lvlText w:val="%5."/>
      <w:lvlJc w:val="left"/>
      <w:pPr>
        <w:ind w:left="16208" w:hanging="360"/>
      </w:pPr>
    </w:lvl>
    <w:lvl w:ilvl="5" w:tplc="0C09001B" w:tentative="1">
      <w:start w:val="1"/>
      <w:numFmt w:val="lowerRoman"/>
      <w:lvlText w:val="%6."/>
      <w:lvlJc w:val="right"/>
      <w:pPr>
        <w:ind w:left="16928" w:hanging="180"/>
      </w:pPr>
    </w:lvl>
    <w:lvl w:ilvl="6" w:tplc="0C09000F" w:tentative="1">
      <w:start w:val="1"/>
      <w:numFmt w:val="decimal"/>
      <w:lvlText w:val="%7."/>
      <w:lvlJc w:val="left"/>
      <w:pPr>
        <w:ind w:left="17648" w:hanging="360"/>
      </w:pPr>
    </w:lvl>
    <w:lvl w:ilvl="7" w:tplc="0C090019" w:tentative="1">
      <w:start w:val="1"/>
      <w:numFmt w:val="lowerLetter"/>
      <w:lvlText w:val="%8."/>
      <w:lvlJc w:val="left"/>
      <w:pPr>
        <w:ind w:left="18368" w:hanging="360"/>
      </w:pPr>
    </w:lvl>
    <w:lvl w:ilvl="8" w:tplc="0C09001B" w:tentative="1">
      <w:start w:val="1"/>
      <w:numFmt w:val="lowerRoman"/>
      <w:lvlText w:val="%9."/>
      <w:lvlJc w:val="right"/>
      <w:pPr>
        <w:ind w:left="19088" w:hanging="180"/>
      </w:pPr>
    </w:lvl>
  </w:abstractNum>
  <w:abstractNum w:abstractNumId="33" w15:restartNumberingAfterBreak="0">
    <w:nsid w:val="42685A6E"/>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4" w15:restartNumberingAfterBreak="0">
    <w:nsid w:val="42CD012B"/>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5" w15:restartNumberingAfterBreak="0">
    <w:nsid w:val="450355BA"/>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6" w15:restartNumberingAfterBreak="0">
    <w:nsid w:val="465457B7"/>
    <w:multiLevelType w:val="hybridMultilevel"/>
    <w:tmpl w:val="5948B9CC"/>
    <w:lvl w:ilvl="0" w:tplc="3216BB3C">
      <w:start w:val="1"/>
      <w:numFmt w:val="upperLetter"/>
      <w:lvlText w:val="(%1)"/>
      <w:lvlJc w:val="left"/>
      <w:pPr>
        <w:ind w:left="204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51B40F2"/>
    <w:multiLevelType w:val="hybridMultilevel"/>
    <w:tmpl w:val="34C829AA"/>
    <w:lvl w:ilvl="0" w:tplc="ECDE8BEA">
      <w:start w:val="1"/>
      <w:numFmt w:val="lowerRoman"/>
      <w:lvlText w:val="(%1)"/>
      <w:lvlJc w:val="right"/>
      <w:pPr>
        <w:ind w:left="2575"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8" w15:restartNumberingAfterBreak="0">
    <w:nsid w:val="55810D4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BD0D68"/>
    <w:multiLevelType w:val="hybridMultilevel"/>
    <w:tmpl w:val="ED7EAA72"/>
    <w:lvl w:ilvl="0" w:tplc="AD7E4768">
      <w:start w:val="1"/>
      <w:numFmt w:val="lowerLetter"/>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1" w15:restartNumberingAfterBreak="0">
    <w:nsid w:val="62C3239F"/>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2" w15:restartNumberingAfterBreak="0">
    <w:nsid w:val="648D40D2"/>
    <w:multiLevelType w:val="hybridMultilevel"/>
    <w:tmpl w:val="3704E906"/>
    <w:lvl w:ilvl="0" w:tplc="53183EC6">
      <w:start w:val="1"/>
      <w:numFmt w:val="lowerLetter"/>
      <w:lvlText w:val="(%1)"/>
      <w:lvlJc w:val="left"/>
      <w:pPr>
        <w:ind w:left="2133" w:hanging="360"/>
      </w:pPr>
      <w:rPr>
        <w:rFonts w:hint="default"/>
        <w:sz w:val="22"/>
        <w:szCs w:val="22"/>
      </w:rPr>
    </w:lvl>
    <w:lvl w:ilvl="1" w:tplc="0C090019" w:tentative="1">
      <w:start w:val="1"/>
      <w:numFmt w:val="lowerLetter"/>
      <w:lvlText w:val="%2."/>
      <w:lvlJc w:val="left"/>
      <w:pPr>
        <w:ind w:left="2853" w:hanging="360"/>
      </w:pPr>
    </w:lvl>
    <w:lvl w:ilvl="2" w:tplc="0C09001B" w:tentative="1">
      <w:start w:val="1"/>
      <w:numFmt w:val="lowerRoman"/>
      <w:lvlText w:val="%3."/>
      <w:lvlJc w:val="right"/>
      <w:pPr>
        <w:ind w:left="3573" w:hanging="180"/>
      </w:pPr>
    </w:lvl>
    <w:lvl w:ilvl="3" w:tplc="0C09000F" w:tentative="1">
      <w:start w:val="1"/>
      <w:numFmt w:val="decimal"/>
      <w:lvlText w:val="%4."/>
      <w:lvlJc w:val="left"/>
      <w:pPr>
        <w:ind w:left="4293" w:hanging="360"/>
      </w:pPr>
    </w:lvl>
    <w:lvl w:ilvl="4" w:tplc="0C090019" w:tentative="1">
      <w:start w:val="1"/>
      <w:numFmt w:val="lowerLetter"/>
      <w:lvlText w:val="%5."/>
      <w:lvlJc w:val="left"/>
      <w:pPr>
        <w:ind w:left="5013" w:hanging="360"/>
      </w:pPr>
    </w:lvl>
    <w:lvl w:ilvl="5" w:tplc="0C09001B" w:tentative="1">
      <w:start w:val="1"/>
      <w:numFmt w:val="lowerRoman"/>
      <w:lvlText w:val="%6."/>
      <w:lvlJc w:val="right"/>
      <w:pPr>
        <w:ind w:left="5733" w:hanging="180"/>
      </w:pPr>
    </w:lvl>
    <w:lvl w:ilvl="6" w:tplc="0C09000F" w:tentative="1">
      <w:start w:val="1"/>
      <w:numFmt w:val="decimal"/>
      <w:lvlText w:val="%7."/>
      <w:lvlJc w:val="left"/>
      <w:pPr>
        <w:ind w:left="6453" w:hanging="360"/>
      </w:pPr>
    </w:lvl>
    <w:lvl w:ilvl="7" w:tplc="0C090019" w:tentative="1">
      <w:start w:val="1"/>
      <w:numFmt w:val="lowerLetter"/>
      <w:lvlText w:val="%8."/>
      <w:lvlJc w:val="left"/>
      <w:pPr>
        <w:ind w:left="7173" w:hanging="360"/>
      </w:pPr>
    </w:lvl>
    <w:lvl w:ilvl="8" w:tplc="0C09001B" w:tentative="1">
      <w:start w:val="1"/>
      <w:numFmt w:val="lowerRoman"/>
      <w:lvlText w:val="%9."/>
      <w:lvlJc w:val="right"/>
      <w:pPr>
        <w:ind w:left="7893" w:hanging="180"/>
      </w:pPr>
    </w:lvl>
  </w:abstractNum>
  <w:abstractNum w:abstractNumId="43" w15:restartNumberingAfterBreak="0">
    <w:nsid w:val="68AE1614"/>
    <w:multiLevelType w:val="hybridMultilevel"/>
    <w:tmpl w:val="9764698C"/>
    <w:lvl w:ilvl="0" w:tplc="F5B268D2">
      <w:start w:val="1"/>
      <w:numFmt w:val="lowerLetter"/>
      <w:lvlText w:val="(%1)"/>
      <w:lvlJc w:val="left"/>
      <w:pPr>
        <w:ind w:left="720" w:hanging="360"/>
      </w:pPr>
      <w:rPr>
        <w:rFonts w:hint="default"/>
        <w:b w:val="0"/>
        <w:sz w:val="24"/>
      </w:rPr>
    </w:lvl>
    <w:lvl w:ilvl="1" w:tplc="0C090019">
      <w:start w:val="1"/>
      <w:numFmt w:val="lowerLetter"/>
      <w:lvlText w:val="%2."/>
      <w:lvlJc w:val="left"/>
      <w:pPr>
        <w:ind w:left="608" w:hanging="360"/>
      </w:pPr>
    </w:lvl>
    <w:lvl w:ilvl="2" w:tplc="6762A6EE">
      <w:start w:val="1"/>
      <w:numFmt w:val="lowerRoman"/>
      <w:lvlText w:val="(%3)"/>
      <w:lvlJc w:val="right"/>
      <w:pPr>
        <w:ind w:left="1328" w:hanging="180"/>
      </w:pPr>
      <w:rPr>
        <w:rFonts w:hint="default"/>
        <w:b w:val="0"/>
      </w:rPr>
    </w:lvl>
    <w:lvl w:ilvl="3" w:tplc="3216BB3C">
      <w:start w:val="1"/>
      <w:numFmt w:val="upperLetter"/>
      <w:lvlText w:val="(%4)"/>
      <w:lvlJc w:val="left"/>
      <w:pPr>
        <w:ind w:left="2048" w:hanging="360"/>
      </w:pPr>
      <w:rPr>
        <w:rFonts w:hint="default"/>
        <w:b w:val="0"/>
      </w:rPr>
    </w:lvl>
    <w:lvl w:ilvl="4" w:tplc="A9C221F4">
      <w:start w:val="6"/>
      <w:numFmt w:val="decimal"/>
      <w:lvlText w:val="%5"/>
      <w:lvlJc w:val="left"/>
      <w:pPr>
        <w:ind w:left="2768" w:hanging="360"/>
      </w:pPr>
      <w:rPr>
        <w:rFonts w:hint="default"/>
      </w:rPr>
    </w:lvl>
    <w:lvl w:ilvl="5" w:tplc="0C09001B" w:tentative="1">
      <w:start w:val="1"/>
      <w:numFmt w:val="lowerRoman"/>
      <w:lvlText w:val="%6."/>
      <w:lvlJc w:val="right"/>
      <w:pPr>
        <w:ind w:left="3488" w:hanging="180"/>
      </w:pPr>
    </w:lvl>
    <w:lvl w:ilvl="6" w:tplc="0C09000F" w:tentative="1">
      <w:start w:val="1"/>
      <w:numFmt w:val="decimal"/>
      <w:lvlText w:val="%7."/>
      <w:lvlJc w:val="left"/>
      <w:pPr>
        <w:ind w:left="4208" w:hanging="360"/>
      </w:pPr>
    </w:lvl>
    <w:lvl w:ilvl="7" w:tplc="0C090019" w:tentative="1">
      <w:start w:val="1"/>
      <w:numFmt w:val="lowerLetter"/>
      <w:lvlText w:val="%8."/>
      <w:lvlJc w:val="left"/>
      <w:pPr>
        <w:ind w:left="4928" w:hanging="360"/>
      </w:pPr>
    </w:lvl>
    <w:lvl w:ilvl="8" w:tplc="0C09001B" w:tentative="1">
      <w:start w:val="1"/>
      <w:numFmt w:val="lowerRoman"/>
      <w:lvlText w:val="%9."/>
      <w:lvlJc w:val="right"/>
      <w:pPr>
        <w:ind w:left="5648" w:hanging="180"/>
      </w:pPr>
    </w:lvl>
  </w:abstractNum>
  <w:abstractNum w:abstractNumId="44" w15:restartNumberingAfterBreak="0">
    <w:nsid w:val="69F52EC6"/>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5" w15:restartNumberingAfterBreak="0">
    <w:nsid w:val="6E370603"/>
    <w:multiLevelType w:val="hybridMultilevel"/>
    <w:tmpl w:val="47D4E590"/>
    <w:lvl w:ilvl="0" w:tplc="AD7E4768">
      <w:start w:val="1"/>
      <w:numFmt w:val="lowerLetter"/>
      <w:lvlText w:val="(%1)"/>
      <w:lvlJc w:val="left"/>
      <w:pPr>
        <w:ind w:left="1324" w:hanging="360"/>
      </w:pPr>
      <w:rPr>
        <w:rFonts w:hint="default"/>
        <w:b w:val="0"/>
      </w:rPr>
    </w:lvl>
    <w:lvl w:ilvl="1" w:tplc="169255BC">
      <w:start w:val="1"/>
      <w:numFmt w:val="lowerRoman"/>
      <w:lvlText w:val="(%2)"/>
      <w:lvlJc w:val="right"/>
      <w:pPr>
        <w:ind w:left="1552" w:hanging="360"/>
      </w:pPr>
      <w:rPr>
        <w:rFonts w:hint="default"/>
        <w:b w:val="0"/>
      </w:rPr>
    </w:lvl>
    <w:lvl w:ilvl="2" w:tplc="169255BC">
      <w:start w:val="1"/>
      <w:numFmt w:val="lowerRoman"/>
      <w:lvlText w:val="(%3)"/>
      <w:lvlJc w:val="right"/>
      <w:pPr>
        <w:ind w:left="2272" w:hanging="180"/>
      </w:pPr>
      <w:rPr>
        <w:rFonts w:hint="default"/>
      </w:r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abstractNum w:abstractNumId="46" w15:restartNumberingAfterBreak="0">
    <w:nsid w:val="6E5453F0"/>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7" w15:restartNumberingAfterBreak="0">
    <w:nsid w:val="6F347B6B"/>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8" w15:restartNumberingAfterBreak="0">
    <w:nsid w:val="6FCB1E05"/>
    <w:multiLevelType w:val="hybridMultilevel"/>
    <w:tmpl w:val="5170D07A"/>
    <w:lvl w:ilvl="0" w:tplc="6B9E2372">
      <w:start w:val="1"/>
      <w:numFmt w:val="lowerLetter"/>
      <w:lvlText w:val="(%1)"/>
      <w:lvlJc w:val="left"/>
      <w:pPr>
        <w:ind w:left="578" w:hanging="360"/>
      </w:pPr>
      <w:rPr>
        <w:rFonts w:hint="default"/>
        <w:b w:val="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9" w15:restartNumberingAfterBreak="0">
    <w:nsid w:val="78397431"/>
    <w:multiLevelType w:val="hybridMultilevel"/>
    <w:tmpl w:val="67F6E38E"/>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abstractNumId w:val="37"/>
  </w:num>
  <w:num w:numId="2">
    <w:abstractNumId w:val="32"/>
  </w:num>
  <w:num w:numId="3">
    <w:abstractNumId w:val="43"/>
  </w:num>
  <w:num w:numId="4">
    <w:abstractNumId w:val="45"/>
  </w:num>
  <w:num w:numId="5">
    <w:abstractNumId w:val="11"/>
  </w:num>
  <w:num w:numId="6">
    <w:abstractNumId w:val="21"/>
  </w:num>
  <w:num w:numId="7">
    <w:abstractNumId w:val="19"/>
  </w:num>
  <w:num w:numId="8">
    <w:abstractNumId w:val="35"/>
  </w:num>
  <w:num w:numId="9">
    <w:abstractNumId w:val="47"/>
  </w:num>
  <w:num w:numId="10">
    <w:abstractNumId w:val="44"/>
  </w:num>
  <w:num w:numId="11">
    <w:abstractNumId w:val="40"/>
  </w:num>
  <w:num w:numId="12">
    <w:abstractNumId w:val="34"/>
  </w:num>
  <w:num w:numId="13">
    <w:abstractNumId w:val="48"/>
  </w:num>
  <w:num w:numId="14">
    <w:abstractNumId w:val="25"/>
  </w:num>
  <w:num w:numId="15">
    <w:abstractNumId w:val="27"/>
  </w:num>
  <w:num w:numId="16">
    <w:abstractNumId w:val="29"/>
  </w:num>
  <w:num w:numId="17">
    <w:abstractNumId w:val="26"/>
  </w:num>
  <w:num w:numId="18">
    <w:abstractNumId w:val="36"/>
  </w:num>
  <w:num w:numId="19">
    <w:abstractNumId w:val="12"/>
  </w:num>
  <w:num w:numId="20">
    <w:abstractNumId w:val="24"/>
  </w:num>
  <w:num w:numId="21">
    <w:abstractNumId w:val="42"/>
  </w:num>
  <w:num w:numId="22">
    <w:abstractNumId w:val="41"/>
  </w:num>
  <w:num w:numId="23">
    <w:abstractNumId w:val="28"/>
  </w:num>
  <w:num w:numId="24">
    <w:abstractNumId w:val="22"/>
  </w:num>
  <w:num w:numId="25">
    <w:abstractNumId w:val="14"/>
  </w:num>
  <w:num w:numId="26">
    <w:abstractNumId w:val="17"/>
  </w:num>
  <w:num w:numId="27">
    <w:abstractNumId w:val="16"/>
  </w:num>
  <w:num w:numId="28">
    <w:abstractNumId w:val="46"/>
  </w:num>
  <w:num w:numId="29">
    <w:abstractNumId w:val="23"/>
  </w:num>
  <w:num w:numId="30">
    <w:abstractNumId w:val="49"/>
  </w:num>
  <w:num w:numId="31">
    <w:abstractNumId w:val="33"/>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0"/>
  </w:num>
  <w:num w:numId="43">
    <w:abstractNumId w:val="15"/>
  </w:num>
  <w:num w:numId="44">
    <w:abstractNumId w:val="39"/>
  </w:num>
  <w:num w:numId="45">
    <w:abstractNumId w:val="38"/>
  </w:num>
  <w:num w:numId="46">
    <w:abstractNumId w:val="10"/>
  </w:num>
  <w:num w:numId="47">
    <w:abstractNumId w:val="20"/>
  </w:num>
  <w:num w:numId="48">
    <w:abstractNumId w:val="18"/>
  </w:num>
  <w:num w:numId="49">
    <w:abstractNumId w:val="13"/>
  </w:num>
  <w:num w:numId="5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96"/>
    <w:rsid w:val="00003743"/>
    <w:rsid w:val="00004B50"/>
    <w:rsid w:val="00004ED0"/>
    <w:rsid w:val="00013342"/>
    <w:rsid w:val="00022695"/>
    <w:rsid w:val="00026C6F"/>
    <w:rsid w:val="000336B4"/>
    <w:rsid w:val="00043EFC"/>
    <w:rsid w:val="0004430E"/>
    <w:rsid w:val="000514B8"/>
    <w:rsid w:val="00053105"/>
    <w:rsid w:val="0005449F"/>
    <w:rsid w:val="000550F0"/>
    <w:rsid w:val="00066A51"/>
    <w:rsid w:val="00067456"/>
    <w:rsid w:val="00082344"/>
    <w:rsid w:val="00086D45"/>
    <w:rsid w:val="00095697"/>
    <w:rsid w:val="000A4232"/>
    <w:rsid w:val="000A49BF"/>
    <w:rsid w:val="000A6252"/>
    <w:rsid w:val="000B0D06"/>
    <w:rsid w:val="000B5EE9"/>
    <w:rsid w:val="000C24C4"/>
    <w:rsid w:val="000C6809"/>
    <w:rsid w:val="000D6BB7"/>
    <w:rsid w:val="000E4C57"/>
    <w:rsid w:val="000E69FD"/>
    <w:rsid w:val="000F4A34"/>
    <w:rsid w:val="000F72C7"/>
    <w:rsid w:val="00105F49"/>
    <w:rsid w:val="00106B2F"/>
    <w:rsid w:val="00107878"/>
    <w:rsid w:val="0011036B"/>
    <w:rsid w:val="0012468B"/>
    <w:rsid w:val="001270CF"/>
    <w:rsid w:val="001276EF"/>
    <w:rsid w:val="00133405"/>
    <w:rsid w:val="0013575F"/>
    <w:rsid w:val="001378C0"/>
    <w:rsid w:val="0014105B"/>
    <w:rsid w:val="00143C7A"/>
    <w:rsid w:val="0014785C"/>
    <w:rsid w:val="00147AA6"/>
    <w:rsid w:val="001501AE"/>
    <w:rsid w:val="00151E01"/>
    <w:rsid w:val="00155C37"/>
    <w:rsid w:val="00155D5F"/>
    <w:rsid w:val="001639EE"/>
    <w:rsid w:val="00164C48"/>
    <w:rsid w:val="00170AB9"/>
    <w:rsid w:val="001718AE"/>
    <w:rsid w:val="00172C28"/>
    <w:rsid w:val="00174D2C"/>
    <w:rsid w:val="00182995"/>
    <w:rsid w:val="001838E8"/>
    <w:rsid w:val="00183A6C"/>
    <w:rsid w:val="0019275C"/>
    <w:rsid w:val="00192A55"/>
    <w:rsid w:val="00195A02"/>
    <w:rsid w:val="001A373B"/>
    <w:rsid w:val="001A5D57"/>
    <w:rsid w:val="001A67E2"/>
    <w:rsid w:val="001A7228"/>
    <w:rsid w:val="001B3365"/>
    <w:rsid w:val="001B3443"/>
    <w:rsid w:val="001B60FC"/>
    <w:rsid w:val="001C0F24"/>
    <w:rsid w:val="001C1B6F"/>
    <w:rsid w:val="001C45E3"/>
    <w:rsid w:val="001E1D2A"/>
    <w:rsid w:val="001F57F1"/>
    <w:rsid w:val="002055FE"/>
    <w:rsid w:val="002070B3"/>
    <w:rsid w:val="002164E8"/>
    <w:rsid w:val="00220DF3"/>
    <w:rsid w:val="002214A2"/>
    <w:rsid w:val="00224276"/>
    <w:rsid w:val="00233DC3"/>
    <w:rsid w:val="00237645"/>
    <w:rsid w:val="002412B8"/>
    <w:rsid w:val="00246772"/>
    <w:rsid w:val="002523B7"/>
    <w:rsid w:val="002565E8"/>
    <w:rsid w:val="00263E29"/>
    <w:rsid w:val="00264D26"/>
    <w:rsid w:val="00267BEE"/>
    <w:rsid w:val="00267E3D"/>
    <w:rsid w:val="00270589"/>
    <w:rsid w:val="00273EAF"/>
    <w:rsid w:val="00274562"/>
    <w:rsid w:val="0028096F"/>
    <w:rsid w:val="00284329"/>
    <w:rsid w:val="00286189"/>
    <w:rsid w:val="00286364"/>
    <w:rsid w:val="0029294D"/>
    <w:rsid w:val="00294692"/>
    <w:rsid w:val="00296A6F"/>
    <w:rsid w:val="002A3EE5"/>
    <w:rsid w:val="002B38F5"/>
    <w:rsid w:val="002B6FC6"/>
    <w:rsid w:val="002C2787"/>
    <w:rsid w:val="002C6F65"/>
    <w:rsid w:val="002D1567"/>
    <w:rsid w:val="002D2C81"/>
    <w:rsid w:val="002D4EC7"/>
    <w:rsid w:val="002D504D"/>
    <w:rsid w:val="002D684C"/>
    <w:rsid w:val="002D6A5F"/>
    <w:rsid w:val="002E15E6"/>
    <w:rsid w:val="002E7087"/>
    <w:rsid w:val="002F0DF6"/>
    <w:rsid w:val="002F542A"/>
    <w:rsid w:val="002F583C"/>
    <w:rsid w:val="002F61F1"/>
    <w:rsid w:val="00300474"/>
    <w:rsid w:val="003011B1"/>
    <w:rsid w:val="0030786C"/>
    <w:rsid w:val="00315726"/>
    <w:rsid w:val="003161F2"/>
    <w:rsid w:val="00316E96"/>
    <w:rsid w:val="00322257"/>
    <w:rsid w:val="00324436"/>
    <w:rsid w:val="00325E55"/>
    <w:rsid w:val="003311A0"/>
    <w:rsid w:val="0033569D"/>
    <w:rsid w:val="0033682D"/>
    <w:rsid w:val="00342A29"/>
    <w:rsid w:val="00350487"/>
    <w:rsid w:val="003555A9"/>
    <w:rsid w:val="00360087"/>
    <w:rsid w:val="003600FB"/>
    <w:rsid w:val="0036360B"/>
    <w:rsid w:val="003656F6"/>
    <w:rsid w:val="003661D5"/>
    <w:rsid w:val="00367E0A"/>
    <w:rsid w:val="00370FE0"/>
    <w:rsid w:val="00371F6F"/>
    <w:rsid w:val="00374902"/>
    <w:rsid w:val="00380A2C"/>
    <w:rsid w:val="003825EE"/>
    <w:rsid w:val="003879A9"/>
    <w:rsid w:val="00396667"/>
    <w:rsid w:val="0039795C"/>
    <w:rsid w:val="003A32C5"/>
    <w:rsid w:val="003A5FEA"/>
    <w:rsid w:val="003A6A67"/>
    <w:rsid w:val="003B45F0"/>
    <w:rsid w:val="003C2523"/>
    <w:rsid w:val="003C6606"/>
    <w:rsid w:val="003D17F9"/>
    <w:rsid w:val="003D18F4"/>
    <w:rsid w:val="003D314B"/>
    <w:rsid w:val="003E3F5A"/>
    <w:rsid w:val="003F5A11"/>
    <w:rsid w:val="003F79FD"/>
    <w:rsid w:val="004026B4"/>
    <w:rsid w:val="00412C1F"/>
    <w:rsid w:val="00431EF4"/>
    <w:rsid w:val="00432528"/>
    <w:rsid w:val="00433960"/>
    <w:rsid w:val="0043504E"/>
    <w:rsid w:val="004377B2"/>
    <w:rsid w:val="00441152"/>
    <w:rsid w:val="00442F93"/>
    <w:rsid w:val="00445A06"/>
    <w:rsid w:val="0045134D"/>
    <w:rsid w:val="004528EC"/>
    <w:rsid w:val="00453E15"/>
    <w:rsid w:val="004557B9"/>
    <w:rsid w:val="0046564C"/>
    <w:rsid w:val="00470EC3"/>
    <w:rsid w:val="00472294"/>
    <w:rsid w:val="00474E14"/>
    <w:rsid w:val="00482F16"/>
    <w:rsid w:val="00483728"/>
    <w:rsid w:val="0048489D"/>
    <w:rsid w:val="004867E2"/>
    <w:rsid w:val="00487144"/>
    <w:rsid w:val="0049086E"/>
    <w:rsid w:val="004A1138"/>
    <w:rsid w:val="004A292E"/>
    <w:rsid w:val="004A686A"/>
    <w:rsid w:val="004A6ACA"/>
    <w:rsid w:val="004A6FB1"/>
    <w:rsid w:val="004B1896"/>
    <w:rsid w:val="004B197D"/>
    <w:rsid w:val="004B3C8A"/>
    <w:rsid w:val="004B627E"/>
    <w:rsid w:val="004C2F06"/>
    <w:rsid w:val="004C3D70"/>
    <w:rsid w:val="004C4C04"/>
    <w:rsid w:val="004D214B"/>
    <w:rsid w:val="004D47A1"/>
    <w:rsid w:val="004D5B01"/>
    <w:rsid w:val="004D70DA"/>
    <w:rsid w:val="004D7B60"/>
    <w:rsid w:val="004E26D0"/>
    <w:rsid w:val="004E5422"/>
    <w:rsid w:val="004E72F5"/>
    <w:rsid w:val="004E752B"/>
    <w:rsid w:val="004F5257"/>
    <w:rsid w:val="00514B85"/>
    <w:rsid w:val="00520AAC"/>
    <w:rsid w:val="00520F44"/>
    <w:rsid w:val="0052112C"/>
    <w:rsid w:val="005220CB"/>
    <w:rsid w:val="005253C7"/>
    <w:rsid w:val="00535BC3"/>
    <w:rsid w:val="005411A2"/>
    <w:rsid w:val="00541D78"/>
    <w:rsid w:val="00542CCA"/>
    <w:rsid w:val="0055483A"/>
    <w:rsid w:val="005572F2"/>
    <w:rsid w:val="00562C3F"/>
    <w:rsid w:val="0056626E"/>
    <w:rsid w:val="00577283"/>
    <w:rsid w:val="00580160"/>
    <w:rsid w:val="00587A35"/>
    <w:rsid w:val="005924A6"/>
    <w:rsid w:val="005938D6"/>
    <w:rsid w:val="005940EC"/>
    <w:rsid w:val="005A3B4E"/>
    <w:rsid w:val="005A5A00"/>
    <w:rsid w:val="005B1932"/>
    <w:rsid w:val="005B2D65"/>
    <w:rsid w:val="005B36E4"/>
    <w:rsid w:val="005B3A0B"/>
    <w:rsid w:val="005B51AE"/>
    <w:rsid w:val="005B7641"/>
    <w:rsid w:val="005C066C"/>
    <w:rsid w:val="005C149D"/>
    <w:rsid w:val="005C3B15"/>
    <w:rsid w:val="005C430B"/>
    <w:rsid w:val="005C712B"/>
    <w:rsid w:val="005D7DB9"/>
    <w:rsid w:val="005E0E59"/>
    <w:rsid w:val="005E182B"/>
    <w:rsid w:val="005E4E41"/>
    <w:rsid w:val="005E4F46"/>
    <w:rsid w:val="005F6BED"/>
    <w:rsid w:val="00605503"/>
    <w:rsid w:val="00610263"/>
    <w:rsid w:val="00610AEF"/>
    <w:rsid w:val="00614517"/>
    <w:rsid w:val="00625B75"/>
    <w:rsid w:val="00626884"/>
    <w:rsid w:val="00627C84"/>
    <w:rsid w:val="0063014D"/>
    <w:rsid w:val="006304CE"/>
    <w:rsid w:val="0063147F"/>
    <w:rsid w:val="006337BB"/>
    <w:rsid w:val="00634788"/>
    <w:rsid w:val="00640CB6"/>
    <w:rsid w:val="00640EDF"/>
    <w:rsid w:val="0064427F"/>
    <w:rsid w:val="00647509"/>
    <w:rsid w:val="00652A30"/>
    <w:rsid w:val="00652FFB"/>
    <w:rsid w:val="00653EF0"/>
    <w:rsid w:val="006640EA"/>
    <w:rsid w:val="00664106"/>
    <w:rsid w:val="00671B03"/>
    <w:rsid w:val="00683AED"/>
    <w:rsid w:val="006918D9"/>
    <w:rsid w:val="00691EA1"/>
    <w:rsid w:val="006944E5"/>
    <w:rsid w:val="006A6E2B"/>
    <w:rsid w:val="006B1E72"/>
    <w:rsid w:val="006B7F1C"/>
    <w:rsid w:val="006C1020"/>
    <w:rsid w:val="006D36ED"/>
    <w:rsid w:val="006D4226"/>
    <w:rsid w:val="006D48A4"/>
    <w:rsid w:val="006E4AD3"/>
    <w:rsid w:val="006E5E26"/>
    <w:rsid w:val="006F177C"/>
    <w:rsid w:val="006F2064"/>
    <w:rsid w:val="006F381B"/>
    <w:rsid w:val="006F7C9C"/>
    <w:rsid w:val="00700789"/>
    <w:rsid w:val="00700809"/>
    <w:rsid w:val="0070225B"/>
    <w:rsid w:val="007024F2"/>
    <w:rsid w:val="0070391C"/>
    <w:rsid w:val="00711A7C"/>
    <w:rsid w:val="007355E1"/>
    <w:rsid w:val="0073583B"/>
    <w:rsid w:val="00746659"/>
    <w:rsid w:val="007604F4"/>
    <w:rsid w:val="00760634"/>
    <w:rsid w:val="00762EE1"/>
    <w:rsid w:val="00770CCE"/>
    <w:rsid w:val="00777E35"/>
    <w:rsid w:val="0078488F"/>
    <w:rsid w:val="00784C78"/>
    <w:rsid w:val="0078630B"/>
    <w:rsid w:val="007918B6"/>
    <w:rsid w:val="0079263E"/>
    <w:rsid w:val="0079415C"/>
    <w:rsid w:val="00795122"/>
    <w:rsid w:val="007A0ABB"/>
    <w:rsid w:val="007A123E"/>
    <w:rsid w:val="007A19E2"/>
    <w:rsid w:val="007A2371"/>
    <w:rsid w:val="007A32CD"/>
    <w:rsid w:val="007B1818"/>
    <w:rsid w:val="007C28E3"/>
    <w:rsid w:val="007D53C9"/>
    <w:rsid w:val="007E550F"/>
    <w:rsid w:val="007E605B"/>
    <w:rsid w:val="007F224F"/>
    <w:rsid w:val="00806832"/>
    <w:rsid w:val="00810E9B"/>
    <w:rsid w:val="00811940"/>
    <w:rsid w:val="00814551"/>
    <w:rsid w:val="00823550"/>
    <w:rsid w:val="00824072"/>
    <w:rsid w:val="008264EB"/>
    <w:rsid w:val="00834A71"/>
    <w:rsid w:val="00835B09"/>
    <w:rsid w:val="00835DDC"/>
    <w:rsid w:val="00835DF1"/>
    <w:rsid w:val="00836968"/>
    <w:rsid w:val="008405B9"/>
    <w:rsid w:val="00844A0A"/>
    <w:rsid w:val="008479E9"/>
    <w:rsid w:val="0085301F"/>
    <w:rsid w:val="00857136"/>
    <w:rsid w:val="0086265C"/>
    <w:rsid w:val="00863B66"/>
    <w:rsid w:val="008652C3"/>
    <w:rsid w:val="0086649E"/>
    <w:rsid w:val="00873380"/>
    <w:rsid w:val="008736DD"/>
    <w:rsid w:val="0087667B"/>
    <w:rsid w:val="00880184"/>
    <w:rsid w:val="00885E32"/>
    <w:rsid w:val="00890DD9"/>
    <w:rsid w:val="008A2644"/>
    <w:rsid w:val="008A3935"/>
    <w:rsid w:val="008A4F00"/>
    <w:rsid w:val="008B6598"/>
    <w:rsid w:val="008B7BCD"/>
    <w:rsid w:val="008C1815"/>
    <w:rsid w:val="008C30D9"/>
    <w:rsid w:val="008C5868"/>
    <w:rsid w:val="008C6E2B"/>
    <w:rsid w:val="008D3EE2"/>
    <w:rsid w:val="008D5F59"/>
    <w:rsid w:val="008E5568"/>
    <w:rsid w:val="008E7934"/>
    <w:rsid w:val="008F6302"/>
    <w:rsid w:val="00901597"/>
    <w:rsid w:val="0091403F"/>
    <w:rsid w:val="0091457D"/>
    <w:rsid w:val="009163CC"/>
    <w:rsid w:val="00920E07"/>
    <w:rsid w:val="00921F42"/>
    <w:rsid w:val="00924B10"/>
    <w:rsid w:val="00925F12"/>
    <w:rsid w:val="009349D7"/>
    <w:rsid w:val="00934BE2"/>
    <w:rsid w:val="0093570E"/>
    <w:rsid w:val="00940C53"/>
    <w:rsid w:val="009536D8"/>
    <w:rsid w:val="00956855"/>
    <w:rsid w:val="009574D5"/>
    <w:rsid w:val="00960D74"/>
    <w:rsid w:val="00962C87"/>
    <w:rsid w:val="00962CEF"/>
    <w:rsid w:val="00982E0F"/>
    <w:rsid w:val="00983906"/>
    <w:rsid w:val="00985C01"/>
    <w:rsid w:val="00985F62"/>
    <w:rsid w:val="00991AC5"/>
    <w:rsid w:val="00996714"/>
    <w:rsid w:val="009A70EA"/>
    <w:rsid w:val="009B034C"/>
    <w:rsid w:val="009C5421"/>
    <w:rsid w:val="009D4CF8"/>
    <w:rsid w:val="009E4D0B"/>
    <w:rsid w:val="009E7729"/>
    <w:rsid w:val="009F48A8"/>
    <w:rsid w:val="009F6807"/>
    <w:rsid w:val="009F6CCA"/>
    <w:rsid w:val="00A03114"/>
    <w:rsid w:val="00A038D1"/>
    <w:rsid w:val="00A04559"/>
    <w:rsid w:val="00A062BE"/>
    <w:rsid w:val="00A0736F"/>
    <w:rsid w:val="00A2001F"/>
    <w:rsid w:val="00A20C1D"/>
    <w:rsid w:val="00A212F6"/>
    <w:rsid w:val="00A21EBB"/>
    <w:rsid w:val="00A220A1"/>
    <w:rsid w:val="00A2229B"/>
    <w:rsid w:val="00A24770"/>
    <w:rsid w:val="00A25258"/>
    <w:rsid w:val="00A2620A"/>
    <w:rsid w:val="00A33C83"/>
    <w:rsid w:val="00A36277"/>
    <w:rsid w:val="00A43388"/>
    <w:rsid w:val="00A4504D"/>
    <w:rsid w:val="00A4512D"/>
    <w:rsid w:val="00A46D9D"/>
    <w:rsid w:val="00A55539"/>
    <w:rsid w:val="00A6007A"/>
    <w:rsid w:val="00A63031"/>
    <w:rsid w:val="00A649D8"/>
    <w:rsid w:val="00A705AF"/>
    <w:rsid w:val="00A70E74"/>
    <w:rsid w:val="00A80B4E"/>
    <w:rsid w:val="00A85A2D"/>
    <w:rsid w:val="00A94801"/>
    <w:rsid w:val="00AA258C"/>
    <w:rsid w:val="00AB47D3"/>
    <w:rsid w:val="00AC3B4A"/>
    <w:rsid w:val="00AD515C"/>
    <w:rsid w:val="00AD6A29"/>
    <w:rsid w:val="00AE00DB"/>
    <w:rsid w:val="00AE164D"/>
    <w:rsid w:val="00AE496F"/>
    <w:rsid w:val="00AE5025"/>
    <w:rsid w:val="00AF4027"/>
    <w:rsid w:val="00B01372"/>
    <w:rsid w:val="00B16A38"/>
    <w:rsid w:val="00B31C42"/>
    <w:rsid w:val="00B42851"/>
    <w:rsid w:val="00B46FC1"/>
    <w:rsid w:val="00B51619"/>
    <w:rsid w:val="00B532E4"/>
    <w:rsid w:val="00B53AC9"/>
    <w:rsid w:val="00B64CA2"/>
    <w:rsid w:val="00B74A13"/>
    <w:rsid w:val="00B77A3B"/>
    <w:rsid w:val="00B77A4E"/>
    <w:rsid w:val="00B80599"/>
    <w:rsid w:val="00B81919"/>
    <w:rsid w:val="00B83180"/>
    <w:rsid w:val="00B86D46"/>
    <w:rsid w:val="00B928E1"/>
    <w:rsid w:val="00B93012"/>
    <w:rsid w:val="00B93E3B"/>
    <w:rsid w:val="00B94E31"/>
    <w:rsid w:val="00BA17A9"/>
    <w:rsid w:val="00BA238C"/>
    <w:rsid w:val="00BB033E"/>
    <w:rsid w:val="00BB1498"/>
    <w:rsid w:val="00BB6A07"/>
    <w:rsid w:val="00BB7288"/>
    <w:rsid w:val="00BC2961"/>
    <w:rsid w:val="00BC3392"/>
    <w:rsid w:val="00BD0396"/>
    <w:rsid w:val="00BD4D2B"/>
    <w:rsid w:val="00BD4DBB"/>
    <w:rsid w:val="00BD6D17"/>
    <w:rsid w:val="00BE25B0"/>
    <w:rsid w:val="00BE5046"/>
    <w:rsid w:val="00BE5E1B"/>
    <w:rsid w:val="00BE6A87"/>
    <w:rsid w:val="00BF1792"/>
    <w:rsid w:val="00C05053"/>
    <w:rsid w:val="00C05A42"/>
    <w:rsid w:val="00C13585"/>
    <w:rsid w:val="00C13C94"/>
    <w:rsid w:val="00C222BF"/>
    <w:rsid w:val="00C22F4B"/>
    <w:rsid w:val="00C33A71"/>
    <w:rsid w:val="00C346BE"/>
    <w:rsid w:val="00C35165"/>
    <w:rsid w:val="00C35875"/>
    <w:rsid w:val="00C412B5"/>
    <w:rsid w:val="00C42FD6"/>
    <w:rsid w:val="00C4344B"/>
    <w:rsid w:val="00C46F6A"/>
    <w:rsid w:val="00C5431D"/>
    <w:rsid w:val="00C60129"/>
    <w:rsid w:val="00C60EB1"/>
    <w:rsid w:val="00C6340A"/>
    <w:rsid w:val="00C6344D"/>
    <w:rsid w:val="00C67B53"/>
    <w:rsid w:val="00C67E9B"/>
    <w:rsid w:val="00C83DA2"/>
    <w:rsid w:val="00C93CE7"/>
    <w:rsid w:val="00C96627"/>
    <w:rsid w:val="00CA04BE"/>
    <w:rsid w:val="00CA22E0"/>
    <w:rsid w:val="00CA5622"/>
    <w:rsid w:val="00CA699B"/>
    <w:rsid w:val="00CB09A6"/>
    <w:rsid w:val="00CB2F2B"/>
    <w:rsid w:val="00CB5B1A"/>
    <w:rsid w:val="00CB6504"/>
    <w:rsid w:val="00CB7514"/>
    <w:rsid w:val="00CC0219"/>
    <w:rsid w:val="00CC14D6"/>
    <w:rsid w:val="00CC1A8D"/>
    <w:rsid w:val="00CC1E4D"/>
    <w:rsid w:val="00CD00F6"/>
    <w:rsid w:val="00CD1C13"/>
    <w:rsid w:val="00CD2BC6"/>
    <w:rsid w:val="00CD6F63"/>
    <w:rsid w:val="00CE03AE"/>
    <w:rsid w:val="00CE0935"/>
    <w:rsid w:val="00CE3452"/>
    <w:rsid w:val="00CE4467"/>
    <w:rsid w:val="00CE670D"/>
    <w:rsid w:val="00CF0DF0"/>
    <w:rsid w:val="00CF3E50"/>
    <w:rsid w:val="00D0227C"/>
    <w:rsid w:val="00D0731E"/>
    <w:rsid w:val="00D17DD7"/>
    <w:rsid w:val="00D24D8D"/>
    <w:rsid w:val="00D3041D"/>
    <w:rsid w:val="00D31844"/>
    <w:rsid w:val="00D31D51"/>
    <w:rsid w:val="00D3427A"/>
    <w:rsid w:val="00D345C2"/>
    <w:rsid w:val="00D36CAC"/>
    <w:rsid w:val="00D4105F"/>
    <w:rsid w:val="00D44F04"/>
    <w:rsid w:val="00D52BC6"/>
    <w:rsid w:val="00D531C8"/>
    <w:rsid w:val="00D556F2"/>
    <w:rsid w:val="00D61CFB"/>
    <w:rsid w:val="00D743F7"/>
    <w:rsid w:val="00D771EB"/>
    <w:rsid w:val="00D7726D"/>
    <w:rsid w:val="00D86686"/>
    <w:rsid w:val="00D911E7"/>
    <w:rsid w:val="00DA1F57"/>
    <w:rsid w:val="00DA3F05"/>
    <w:rsid w:val="00DB5C9A"/>
    <w:rsid w:val="00DC3BC1"/>
    <w:rsid w:val="00DD0BA3"/>
    <w:rsid w:val="00DD1001"/>
    <w:rsid w:val="00DE60AB"/>
    <w:rsid w:val="00DF2B5E"/>
    <w:rsid w:val="00DF4082"/>
    <w:rsid w:val="00E031E7"/>
    <w:rsid w:val="00E12DD9"/>
    <w:rsid w:val="00E1428F"/>
    <w:rsid w:val="00E14A88"/>
    <w:rsid w:val="00E24D25"/>
    <w:rsid w:val="00E335A5"/>
    <w:rsid w:val="00E355A6"/>
    <w:rsid w:val="00E36E28"/>
    <w:rsid w:val="00E41BF7"/>
    <w:rsid w:val="00E47B9A"/>
    <w:rsid w:val="00E52A27"/>
    <w:rsid w:val="00E52B30"/>
    <w:rsid w:val="00E70064"/>
    <w:rsid w:val="00E8056E"/>
    <w:rsid w:val="00E845D4"/>
    <w:rsid w:val="00E85AFE"/>
    <w:rsid w:val="00E93862"/>
    <w:rsid w:val="00E96776"/>
    <w:rsid w:val="00E96C0C"/>
    <w:rsid w:val="00EA3606"/>
    <w:rsid w:val="00EA4C16"/>
    <w:rsid w:val="00EB1208"/>
    <w:rsid w:val="00EB1C5E"/>
    <w:rsid w:val="00EB53F0"/>
    <w:rsid w:val="00EC15BF"/>
    <w:rsid w:val="00EC350C"/>
    <w:rsid w:val="00ED10A6"/>
    <w:rsid w:val="00ED7180"/>
    <w:rsid w:val="00EE028F"/>
    <w:rsid w:val="00EF02E6"/>
    <w:rsid w:val="00EF6B96"/>
    <w:rsid w:val="00F147D5"/>
    <w:rsid w:val="00F27EFE"/>
    <w:rsid w:val="00F346CD"/>
    <w:rsid w:val="00F427A8"/>
    <w:rsid w:val="00F45BBB"/>
    <w:rsid w:val="00F5275E"/>
    <w:rsid w:val="00F52BA3"/>
    <w:rsid w:val="00F53CF1"/>
    <w:rsid w:val="00F54EBA"/>
    <w:rsid w:val="00F5713D"/>
    <w:rsid w:val="00F6587A"/>
    <w:rsid w:val="00F6639A"/>
    <w:rsid w:val="00F70378"/>
    <w:rsid w:val="00F73B00"/>
    <w:rsid w:val="00F83F58"/>
    <w:rsid w:val="00F85AA1"/>
    <w:rsid w:val="00F9144D"/>
    <w:rsid w:val="00FA02D7"/>
    <w:rsid w:val="00FB058F"/>
    <w:rsid w:val="00FB18CF"/>
    <w:rsid w:val="00FB3870"/>
    <w:rsid w:val="00FB4DD1"/>
    <w:rsid w:val="00FB5A79"/>
    <w:rsid w:val="00FC1F0C"/>
    <w:rsid w:val="00FC266B"/>
    <w:rsid w:val="00FC3214"/>
    <w:rsid w:val="00FC59C0"/>
    <w:rsid w:val="00FC687E"/>
    <w:rsid w:val="00FC7AE5"/>
    <w:rsid w:val="00FD12A6"/>
    <w:rsid w:val="00FD22A7"/>
    <w:rsid w:val="00FE07F2"/>
    <w:rsid w:val="00FE0A42"/>
    <w:rsid w:val="00FE3BE7"/>
    <w:rsid w:val="00FF3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3640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F0DF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CF0DF0"/>
    <w:pPr>
      <w:keepNext/>
      <w:keepLines/>
      <w:numPr>
        <w:numId w:val="4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0DF0"/>
    <w:pPr>
      <w:keepNext/>
      <w:keepLines/>
      <w:numPr>
        <w:ilvl w:val="1"/>
        <w:numId w:val="4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0DF0"/>
    <w:pPr>
      <w:keepNext/>
      <w:keepLines/>
      <w:numPr>
        <w:ilvl w:val="2"/>
        <w:numId w:val="4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0DF0"/>
    <w:pPr>
      <w:keepNext/>
      <w:keepLines/>
      <w:numPr>
        <w:ilvl w:val="3"/>
        <w:numId w:val="4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0DF0"/>
    <w:pPr>
      <w:keepNext/>
      <w:keepLines/>
      <w:numPr>
        <w:ilvl w:val="4"/>
        <w:numId w:val="4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F0DF0"/>
    <w:pPr>
      <w:keepNext/>
      <w:keepLines/>
      <w:numPr>
        <w:ilvl w:val="5"/>
        <w:numId w:val="4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F0DF0"/>
    <w:pPr>
      <w:keepNext/>
      <w:keepLines/>
      <w:numPr>
        <w:ilvl w:val="6"/>
        <w:numId w:val="4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F0DF0"/>
    <w:pPr>
      <w:keepNext/>
      <w:keepLines/>
      <w:numPr>
        <w:ilvl w:val="7"/>
        <w:numId w:val="4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F0DF0"/>
    <w:pPr>
      <w:keepNext/>
      <w:keepLines/>
      <w:numPr>
        <w:ilvl w:val="8"/>
        <w:numId w:val="4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CF0D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0DF0"/>
  </w:style>
  <w:style w:type="character" w:styleId="Emphasis">
    <w:name w:val="Emphasis"/>
    <w:basedOn w:val="DefaultParagraphFont"/>
    <w:qFormat/>
    <w:rsid w:val="00CF0DF0"/>
    <w:rPr>
      <w:i/>
      <w:iCs/>
    </w:rPr>
  </w:style>
  <w:style w:type="character" w:styleId="Strong">
    <w:name w:val="Strong"/>
    <w:basedOn w:val="DefaultParagraphFont"/>
    <w:qFormat/>
    <w:rsid w:val="00CF0DF0"/>
    <w:rPr>
      <w:b/>
      <w:bCs/>
    </w:rPr>
  </w:style>
  <w:style w:type="paragraph" w:styleId="Subtitle">
    <w:name w:val="Subtitle"/>
    <w:basedOn w:val="Normal"/>
    <w:link w:val="SubtitleChar"/>
    <w:qFormat/>
    <w:rsid w:val="00CF0DF0"/>
    <w:pPr>
      <w:spacing w:after="60"/>
      <w:jc w:val="center"/>
      <w:outlineLvl w:val="1"/>
    </w:pPr>
    <w:rPr>
      <w:rFonts w:ascii="Arial" w:hAnsi="Arial" w:cs="Arial"/>
    </w:rPr>
  </w:style>
  <w:style w:type="character" w:customStyle="1" w:styleId="SubtitleChar">
    <w:name w:val="Subtitle Char"/>
    <w:basedOn w:val="DefaultParagraphFont"/>
    <w:link w:val="Subtitle"/>
    <w:rsid w:val="00CF0DF0"/>
    <w:rPr>
      <w:rFonts w:ascii="Arial" w:eastAsiaTheme="minorHAnsi" w:hAnsi="Arial" w:cs="Arial"/>
      <w:sz w:val="22"/>
      <w:lang w:eastAsia="en-US"/>
    </w:rPr>
  </w:style>
  <w:style w:type="paragraph" w:styleId="Title">
    <w:name w:val="Title"/>
    <w:basedOn w:val="Normal"/>
    <w:link w:val="TitleChar"/>
    <w:qFormat/>
    <w:rsid w:val="00CF0DF0"/>
    <w:pPr>
      <w:spacing w:before="240" w:after="60"/>
    </w:pPr>
    <w:rPr>
      <w:rFonts w:ascii="Arial" w:hAnsi="Arial" w:cs="Arial"/>
      <w:b/>
      <w:bCs/>
      <w:sz w:val="40"/>
      <w:szCs w:val="40"/>
    </w:rPr>
  </w:style>
  <w:style w:type="character" w:customStyle="1" w:styleId="TitleChar">
    <w:name w:val="Title Char"/>
    <w:basedOn w:val="DefaultParagraphFont"/>
    <w:link w:val="Title"/>
    <w:rsid w:val="00CF0DF0"/>
    <w:rPr>
      <w:rFonts w:ascii="Arial" w:eastAsiaTheme="minorHAnsi" w:hAnsi="Arial" w:cs="Arial"/>
      <w:b/>
      <w:bCs/>
      <w:sz w:val="40"/>
      <w:szCs w:val="40"/>
      <w:lang w:eastAsia="en-US"/>
    </w:rPr>
  </w:style>
  <w:style w:type="paragraph" w:styleId="NoSpacing">
    <w:name w:val="No Spacing"/>
    <w:uiPriority w:val="1"/>
    <w:qFormat/>
    <w:rsid w:val="00CF0DF0"/>
    <w:rPr>
      <w:rFonts w:eastAsiaTheme="minorHAnsi" w:cstheme="minorBidi"/>
      <w:sz w:val="22"/>
      <w:lang w:eastAsia="en-US"/>
    </w:rPr>
  </w:style>
  <w:style w:type="character" w:styleId="SubtleEmphasis">
    <w:name w:val="Subtle Emphasis"/>
    <w:basedOn w:val="DefaultParagraphFont"/>
    <w:uiPriority w:val="19"/>
    <w:qFormat/>
    <w:rsid w:val="00CF0DF0"/>
    <w:rPr>
      <w:i/>
      <w:iCs/>
      <w:color w:val="404040" w:themeColor="text1" w:themeTint="BF"/>
    </w:rPr>
  </w:style>
  <w:style w:type="character" w:styleId="IntenseEmphasis">
    <w:name w:val="Intense Emphasis"/>
    <w:basedOn w:val="DefaultParagraphFont"/>
    <w:uiPriority w:val="21"/>
    <w:qFormat/>
    <w:rsid w:val="00CF0DF0"/>
    <w:rPr>
      <w:i/>
      <w:iCs/>
      <w:color w:val="4F81BD" w:themeColor="accent1"/>
    </w:rPr>
  </w:style>
  <w:style w:type="paragraph" w:styleId="Quote">
    <w:name w:val="Quote"/>
    <w:basedOn w:val="Normal"/>
    <w:next w:val="Normal"/>
    <w:link w:val="QuoteChar"/>
    <w:uiPriority w:val="29"/>
    <w:qFormat/>
    <w:rsid w:val="00CF0D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0DF0"/>
    <w:rPr>
      <w:rFonts w:eastAsiaTheme="minorHAnsi" w:cstheme="minorBidi"/>
      <w:i/>
      <w:iCs/>
      <w:color w:val="404040" w:themeColor="text1" w:themeTint="BF"/>
      <w:sz w:val="22"/>
      <w:lang w:eastAsia="en-US"/>
    </w:rPr>
  </w:style>
  <w:style w:type="paragraph" w:styleId="IntenseQuote">
    <w:name w:val="Intense Quote"/>
    <w:basedOn w:val="Normal"/>
    <w:next w:val="Normal"/>
    <w:link w:val="IntenseQuoteChar"/>
    <w:uiPriority w:val="30"/>
    <w:qFormat/>
    <w:rsid w:val="00CF0D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F0DF0"/>
    <w:rPr>
      <w:rFonts w:eastAsiaTheme="minorHAnsi" w:cstheme="minorBidi"/>
      <w:i/>
      <w:iCs/>
      <w:color w:val="4F81BD" w:themeColor="accent1"/>
      <w:sz w:val="22"/>
      <w:lang w:eastAsia="en-US"/>
    </w:rPr>
  </w:style>
  <w:style w:type="character" w:styleId="SubtleReference">
    <w:name w:val="Subtle Reference"/>
    <w:basedOn w:val="DefaultParagraphFont"/>
    <w:uiPriority w:val="31"/>
    <w:qFormat/>
    <w:rsid w:val="00CF0DF0"/>
    <w:rPr>
      <w:smallCaps/>
      <w:color w:val="5A5A5A" w:themeColor="text1" w:themeTint="A5"/>
    </w:rPr>
  </w:style>
  <w:style w:type="character" w:styleId="IntenseReference">
    <w:name w:val="Intense Reference"/>
    <w:basedOn w:val="DefaultParagraphFont"/>
    <w:uiPriority w:val="32"/>
    <w:qFormat/>
    <w:rsid w:val="00CF0DF0"/>
    <w:rPr>
      <w:b/>
      <w:bCs/>
      <w:smallCaps/>
      <w:color w:val="4F81BD" w:themeColor="accent1"/>
      <w:spacing w:val="5"/>
    </w:rPr>
  </w:style>
  <w:style w:type="character" w:styleId="BookTitle">
    <w:name w:val="Book Title"/>
    <w:basedOn w:val="DefaultParagraphFont"/>
    <w:uiPriority w:val="33"/>
    <w:qFormat/>
    <w:rsid w:val="00CF0DF0"/>
    <w:rPr>
      <w:b/>
      <w:bCs/>
      <w:i/>
      <w:iCs/>
      <w:spacing w:val="5"/>
    </w:rPr>
  </w:style>
  <w:style w:type="paragraph" w:styleId="ListParagraph">
    <w:name w:val="List Paragraph"/>
    <w:basedOn w:val="Normal"/>
    <w:uiPriority w:val="34"/>
    <w:qFormat/>
    <w:rsid w:val="00CF0DF0"/>
    <w:pPr>
      <w:ind w:left="720"/>
      <w:contextualSpacing/>
    </w:pPr>
  </w:style>
  <w:style w:type="paragraph" w:styleId="Footer">
    <w:name w:val="footer"/>
    <w:link w:val="FooterChar"/>
    <w:rsid w:val="00CF0DF0"/>
    <w:pPr>
      <w:tabs>
        <w:tab w:val="center" w:pos="4153"/>
        <w:tab w:val="right" w:pos="8306"/>
      </w:tabs>
    </w:pPr>
    <w:rPr>
      <w:sz w:val="22"/>
      <w:szCs w:val="24"/>
    </w:rPr>
  </w:style>
  <w:style w:type="character" w:customStyle="1" w:styleId="FooterChar">
    <w:name w:val="Footer Char"/>
    <w:basedOn w:val="DefaultParagraphFont"/>
    <w:link w:val="Footer"/>
    <w:rsid w:val="00CF0DF0"/>
    <w:rPr>
      <w:sz w:val="22"/>
      <w:szCs w:val="24"/>
    </w:rPr>
  </w:style>
  <w:style w:type="paragraph" w:styleId="Header">
    <w:name w:val="header"/>
    <w:basedOn w:val="OPCParaBase"/>
    <w:link w:val="HeaderChar"/>
    <w:unhideWhenUsed/>
    <w:rsid w:val="00CF0DF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F0DF0"/>
    <w:rPr>
      <w:sz w:val="16"/>
    </w:rPr>
  </w:style>
  <w:style w:type="character" w:styleId="PageNumber">
    <w:name w:val="page number"/>
    <w:basedOn w:val="DefaultParagraphFont"/>
    <w:rsid w:val="00CF0DF0"/>
  </w:style>
  <w:style w:type="character" w:customStyle="1" w:styleId="CharSectno">
    <w:name w:val="CharSectno"/>
    <w:basedOn w:val="OPCCharBase"/>
    <w:qFormat/>
    <w:rsid w:val="00CF0DF0"/>
  </w:style>
  <w:style w:type="paragraph" w:styleId="BalloonText">
    <w:name w:val="Balloon Text"/>
    <w:basedOn w:val="Normal"/>
    <w:link w:val="BalloonTextChar"/>
    <w:uiPriority w:val="99"/>
    <w:unhideWhenUsed/>
    <w:rsid w:val="00CF0D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0DF0"/>
    <w:rPr>
      <w:rFonts w:ascii="Tahoma" w:eastAsiaTheme="minorHAnsi" w:hAnsi="Tahoma" w:cs="Tahoma"/>
      <w:sz w:val="16"/>
      <w:szCs w:val="16"/>
      <w:lang w:eastAsia="en-US"/>
    </w:rPr>
  </w:style>
  <w:style w:type="character" w:styleId="CommentReference">
    <w:name w:val="annotation reference"/>
    <w:basedOn w:val="DefaultParagraphFont"/>
    <w:rsid w:val="00CF0DF0"/>
    <w:rPr>
      <w:sz w:val="16"/>
      <w:szCs w:val="16"/>
    </w:rPr>
  </w:style>
  <w:style w:type="paragraph" w:styleId="CommentText">
    <w:name w:val="annotation text"/>
    <w:basedOn w:val="Normal"/>
    <w:link w:val="CommentTextChar"/>
    <w:rsid w:val="00CF0DF0"/>
    <w:rPr>
      <w:sz w:val="20"/>
    </w:rPr>
  </w:style>
  <w:style w:type="character" w:customStyle="1" w:styleId="CommentTextChar">
    <w:name w:val="Comment Text Char"/>
    <w:basedOn w:val="DefaultParagraphFont"/>
    <w:link w:val="CommentText"/>
    <w:rsid w:val="00CF0DF0"/>
    <w:rPr>
      <w:rFonts w:eastAsiaTheme="minorHAnsi" w:cstheme="minorBidi"/>
      <w:lang w:eastAsia="en-US"/>
    </w:rPr>
  </w:style>
  <w:style w:type="paragraph" w:styleId="CommentSubject">
    <w:name w:val="annotation subject"/>
    <w:basedOn w:val="CommentText"/>
    <w:next w:val="CommentText"/>
    <w:link w:val="CommentSubjectChar"/>
    <w:rsid w:val="00CF0DF0"/>
    <w:rPr>
      <w:b/>
      <w:bCs/>
    </w:rPr>
  </w:style>
  <w:style w:type="character" w:customStyle="1" w:styleId="CommentSubjectChar">
    <w:name w:val="Comment Subject Char"/>
    <w:basedOn w:val="CommentTextChar"/>
    <w:link w:val="CommentSubject"/>
    <w:rsid w:val="00CF0DF0"/>
    <w:rPr>
      <w:rFonts w:eastAsiaTheme="minorHAnsi" w:cstheme="minorBidi"/>
      <w:b/>
      <w:bCs/>
      <w:lang w:eastAsia="en-US"/>
    </w:rPr>
  </w:style>
  <w:style w:type="paragraph" w:customStyle="1" w:styleId="ActHead1">
    <w:name w:val="ActHead 1"/>
    <w:aliases w:val="c"/>
    <w:basedOn w:val="OPCParaBase"/>
    <w:next w:val="Normal"/>
    <w:qFormat/>
    <w:rsid w:val="00CF0DF0"/>
    <w:pPr>
      <w:keepNext/>
      <w:keepLines/>
      <w:spacing w:line="240" w:lineRule="auto"/>
      <w:ind w:left="1134" w:hanging="1134"/>
      <w:outlineLvl w:val="0"/>
    </w:pPr>
    <w:rPr>
      <w:b/>
      <w:kern w:val="28"/>
      <w:sz w:val="36"/>
    </w:rPr>
  </w:style>
  <w:style w:type="paragraph" w:customStyle="1" w:styleId="notemargin">
    <w:name w:val="note(margin)"/>
    <w:aliases w:val="nm"/>
    <w:basedOn w:val="OPCParaBase"/>
    <w:rsid w:val="00CF0DF0"/>
    <w:pPr>
      <w:tabs>
        <w:tab w:val="left" w:pos="709"/>
      </w:tabs>
      <w:spacing w:before="122" w:line="198" w:lineRule="exact"/>
      <w:ind w:left="709" w:hanging="709"/>
    </w:pPr>
    <w:rPr>
      <w:sz w:val="18"/>
    </w:rPr>
  </w:style>
  <w:style w:type="paragraph" w:customStyle="1" w:styleId="TableHeading">
    <w:name w:val="TableHeading"/>
    <w:aliases w:val="th"/>
    <w:basedOn w:val="OPCParaBase"/>
    <w:next w:val="Tabletext"/>
    <w:rsid w:val="00CF0DF0"/>
    <w:pPr>
      <w:keepNext/>
      <w:spacing w:before="60" w:line="240" w:lineRule="atLeast"/>
    </w:pPr>
    <w:rPr>
      <w:b/>
      <w:sz w:val="20"/>
    </w:rPr>
  </w:style>
  <w:style w:type="character" w:customStyle="1" w:styleId="CharAmSchNo">
    <w:name w:val="CharAmSchNo"/>
    <w:basedOn w:val="OPCCharBase"/>
    <w:qFormat/>
    <w:rsid w:val="00CF0DF0"/>
  </w:style>
  <w:style w:type="character" w:customStyle="1" w:styleId="CharAmSchText">
    <w:name w:val="CharAmSchText"/>
    <w:basedOn w:val="OPCCharBase"/>
    <w:qFormat/>
    <w:rsid w:val="00CF0DF0"/>
  </w:style>
  <w:style w:type="character" w:customStyle="1" w:styleId="CharChapNo">
    <w:name w:val="CharChapNo"/>
    <w:basedOn w:val="OPCCharBase"/>
    <w:uiPriority w:val="1"/>
    <w:qFormat/>
    <w:rsid w:val="00CF0DF0"/>
  </w:style>
  <w:style w:type="character" w:customStyle="1" w:styleId="CharChapText">
    <w:name w:val="CharChapText"/>
    <w:basedOn w:val="OPCCharBase"/>
    <w:uiPriority w:val="1"/>
    <w:qFormat/>
    <w:rsid w:val="00CF0DF0"/>
  </w:style>
  <w:style w:type="paragraph" w:customStyle="1" w:styleId="ActHead5">
    <w:name w:val="ActHead 5"/>
    <w:aliases w:val="s"/>
    <w:basedOn w:val="OPCParaBase"/>
    <w:next w:val="subsection"/>
    <w:link w:val="ActHead5Char"/>
    <w:qFormat/>
    <w:rsid w:val="00CF0DF0"/>
    <w:pPr>
      <w:keepNext/>
      <w:keepLines/>
      <w:spacing w:before="280" w:line="240" w:lineRule="auto"/>
      <w:ind w:left="1134" w:hanging="1134"/>
      <w:outlineLvl w:val="4"/>
    </w:pPr>
    <w:rPr>
      <w:b/>
      <w:kern w:val="28"/>
      <w:sz w:val="24"/>
    </w:rPr>
  </w:style>
  <w:style w:type="character" w:customStyle="1" w:styleId="ActHead5Char">
    <w:name w:val="ActHead 5 Char"/>
    <w:aliases w:val="s Char"/>
    <w:link w:val="ActHead5"/>
    <w:locked/>
    <w:rsid w:val="00CF0DF0"/>
    <w:rPr>
      <w:b/>
      <w:kern w:val="28"/>
      <w:sz w:val="24"/>
    </w:rPr>
  </w:style>
  <w:style w:type="paragraph" w:customStyle="1" w:styleId="ActHead2">
    <w:name w:val="ActHead 2"/>
    <w:aliases w:val="p"/>
    <w:basedOn w:val="OPCParaBase"/>
    <w:next w:val="ActHead3"/>
    <w:qFormat/>
    <w:rsid w:val="00CF0DF0"/>
    <w:pPr>
      <w:keepNext/>
      <w:keepLines/>
      <w:spacing w:before="280" w:line="240" w:lineRule="auto"/>
      <w:ind w:left="1134" w:hanging="1134"/>
      <w:outlineLvl w:val="1"/>
    </w:pPr>
    <w:rPr>
      <w:b/>
      <w:kern w:val="28"/>
      <w:sz w:val="32"/>
    </w:rPr>
  </w:style>
  <w:style w:type="character" w:customStyle="1" w:styleId="CharPartNo">
    <w:name w:val="CharPartNo"/>
    <w:basedOn w:val="OPCCharBase"/>
    <w:uiPriority w:val="1"/>
    <w:qFormat/>
    <w:rsid w:val="00CF0DF0"/>
  </w:style>
  <w:style w:type="character" w:customStyle="1" w:styleId="CharPartText">
    <w:name w:val="CharPartText"/>
    <w:basedOn w:val="OPCCharBase"/>
    <w:uiPriority w:val="1"/>
    <w:qFormat/>
    <w:rsid w:val="00CF0DF0"/>
  </w:style>
  <w:style w:type="paragraph" w:customStyle="1" w:styleId="ActHead3">
    <w:name w:val="ActHead 3"/>
    <w:aliases w:val="d"/>
    <w:basedOn w:val="OPCParaBase"/>
    <w:next w:val="ActHead4"/>
    <w:qFormat/>
    <w:rsid w:val="00CF0DF0"/>
    <w:pPr>
      <w:keepNext/>
      <w:keepLines/>
      <w:spacing w:before="240" w:line="240" w:lineRule="auto"/>
      <w:ind w:left="1134" w:hanging="1134"/>
      <w:outlineLvl w:val="2"/>
    </w:pPr>
    <w:rPr>
      <w:b/>
      <w:kern w:val="28"/>
      <w:sz w:val="28"/>
    </w:rPr>
  </w:style>
  <w:style w:type="character" w:customStyle="1" w:styleId="CharDivNo">
    <w:name w:val="CharDivNo"/>
    <w:basedOn w:val="OPCCharBase"/>
    <w:uiPriority w:val="1"/>
    <w:qFormat/>
    <w:rsid w:val="00CF0DF0"/>
  </w:style>
  <w:style w:type="character" w:customStyle="1" w:styleId="CharDivText">
    <w:name w:val="CharDivText"/>
    <w:basedOn w:val="OPCCharBase"/>
    <w:uiPriority w:val="1"/>
    <w:qFormat/>
    <w:rsid w:val="00CF0DF0"/>
  </w:style>
  <w:style w:type="paragraph" w:customStyle="1" w:styleId="subsection">
    <w:name w:val="subsection"/>
    <w:aliases w:val="ss"/>
    <w:basedOn w:val="OPCParaBase"/>
    <w:link w:val="subsectionChar"/>
    <w:rsid w:val="00CF0DF0"/>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CF0DF0"/>
    <w:rPr>
      <w:sz w:val="22"/>
    </w:rPr>
  </w:style>
  <w:style w:type="paragraph" w:customStyle="1" w:styleId="Definition">
    <w:name w:val="Definition"/>
    <w:aliases w:val="dd"/>
    <w:basedOn w:val="OPCParaBase"/>
    <w:rsid w:val="00CF0DF0"/>
    <w:pPr>
      <w:spacing w:before="180" w:line="240" w:lineRule="auto"/>
      <w:ind w:left="1134"/>
    </w:pPr>
  </w:style>
  <w:style w:type="paragraph" w:customStyle="1" w:styleId="paragraph">
    <w:name w:val="paragraph"/>
    <w:aliases w:val="a"/>
    <w:basedOn w:val="OPCParaBase"/>
    <w:link w:val="paragraphChar"/>
    <w:rsid w:val="00CF0DF0"/>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A6007A"/>
    <w:rPr>
      <w:sz w:val="22"/>
    </w:rPr>
  </w:style>
  <w:style w:type="paragraph" w:customStyle="1" w:styleId="notetext">
    <w:name w:val="note(text)"/>
    <w:aliases w:val="n"/>
    <w:basedOn w:val="OPCParaBase"/>
    <w:link w:val="notetextChar"/>
    <w:rsid w:val="00CF0DF0"/>
    <w:pPr>
      <w:spacing w:before="122" w:line="240" w:lineRule="auto"/>
      <w:ind w:left="1985" w:hanging="851"/>
    </w:pPr>
    <w:rPr>
      <w:sz w:val="18"/>
    </w:rPr>
  </w:style>
  <w:style w:type="paragraph" w:customStyle="1" w:styleId="paragraphsub">
    <w:name w:val="paragraph(sub)"/>
    <w:aliases w:val="aa"/>
    <w:basedOn w:val="OPCParaBase"/>
    <w:rsid w:val="00CF0DF0"/>
    <w:pPr>
      <w:tabs>
        <w:tab w:val="right" w:pos="1985"/>
      </w:tabs>
      <w:spacing w:before="40" w:line="240" w:lineRule="auto"/>
      <w:ind w:left="2098" w:hanging="2098"/>
    </w:pPr>
  </w:style>
  <w:style w:type="table" w:styleId="TableGrid">
    <w:name w:val="Table Grid"/>
    <w:basedOn w:val="TableNormal"/>
    <w:uiPriority w:val="59"/>
    <w:rsid w:val="00CF0DF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Heading1">
    <w:name w:val="ENotesHeading 1"/>
    <w:aliases w:val="Enh1"/>
    <w:basedOn w:val="OPCParaBase"/>
    <w:next w:val="Normal"/>
    <w:rsid w:val="00CF0DF0"/>
    <w:pPr>
      <w:spacing w:before="120"/>
      <w:outlineLvl w:val="1"/>
    </w:pPr>
    <w:rPr>
      <w:b/>
      <w:sz w:val="28"/>
      <w:szCs w:val="28"/>
    </w:rPr>
  </w:style>
  <w:style w:type="paragraph" w:customStyle="1" w:styleId="Tabletext">
    <w:name w:val="Tabletext"/>
    <w:aliases w:val="tt"/>
    <w:basedOn w:val="OPCParaBase"/>
    <w:rsid w:val="00CF0DF0"/>
    <w:pPr>
      <w:spacing w:before="60" w:line="240" w:lineRule="atLeast"/>
    </w:pPr>
    <w:rPr>
      <w:sz w:val="20"/>
    </w:rPr>
  </w:style>
  <w:style w:type="paragraph" w:customStyle="1" w:styleId="ENotesHeading2">
    <w:name w:val="ENotesHeading 2"/>
    <w:aliases w:val="Enh2"/>
    <w:basedOn w:val="OPCParaBase"/>
    <w:next w:val="Normal"/>
    <w:rsid w:val="00CF0DF0"/>
    <w:pPr>
      <w:spacing w:before="120" w:after="120"/>
      <w:outlineLvl w:val="2"/>
    </w:pPr>
    <w:rPr>
      <w:b/>
      <w:sz w:val="24"/>
      <w:szCs w:val="28"/>
    </w:rPr>
  </w:style>
  <w:style w:type="paragraph" w:customStyle="1" w:styleId="ENoteTableHeading">
    <w:name w:val="ENoteTableHeading"/>
    <w:aliases w:val="enth"/>
    <w:basedOn w:val="OPCParaBase"/>
    <w:rsid w:val="00CF0DF0"/>
    <w:pPr>
      <w:keepNext/>
      <w:spacing w:before="60" w:line="240" w:lineRule="atLeast"/>
    </w:pPr>
    <w:rPr>
      <w:rFonts w:ascii="Arial" w:hAnsi="Arial"/>
      <w:b/>
      <w:sz w:val="16"/>
    </w:rPr>
  </w:style>
  <w:style w:type="paragraph" w:customStyle="1" w:styleId="ENoteTableText">
    <w:name w:val="ENoteTableText"/>
    <w:aliases w:val="entt"/>
    <w:basedOn w:val="OPCParaBase"/>
    <w:rsid w:val="00CF0DF0"/>
    <w:pPr>
      <w:spacing w:before="60" w:line="240" w:lineRule="atLeast"/>
    </w:pPr>
    <w:rPr>
      <w:sz w:val="16"/>
    </w:rPr>
  </w:style>
  <w:style w:type="paragraph" w:customStyle="1" w:styleId="ShortT">
    <w:name w:val="ShortT"/>
    <w:basedOn w:val="OPCParaBase"/>
    <w:next w:val="Normal"/>
    <w:qFormat/>
    <w:rsid w:val="00CF0DF0"/>
    <w:pPr>
      <w:spacing w:line="240" w:lineRule="auto"/>
    </w:pPr>
    <w:rPr>
      <w:b/>
      <w:sz w:val="40"/>
    </w:rPr>
  </w:style>
  <w:style w:type="paragraph" w:customStyle="1" w:styleId="CompiledActNo">
    <w:name w:val="CompiledActNo"/>
    <w:basedOn w:val="OPCParaBase"/>
    <w:next w:val="Normal"/>
    <w:rsid w:val="00CF0DF0"/>
    <w:rPr>
      <w:b/>
      <w:sz w:val="24"/>
      <w:szCs w:val="24"/>
    </w:rPr>
  </w:style>
  <w:style w:type="character" w:customStyle="1" w:styleId="OPCCharBase">
    <w:name w:val="OPCCharBase"/>
    <w:uiPriority w:val="1"/>
    <w:qFormat/>
    <w:rsid w:val="00CF0DF0"/>
  </w:style>
  <w:style w:type="paragraph" w:customStyle="1" w:styleId="OPCParaBase">
    <w:name w:val="OPCParaBase"/>
    <w:qFormat/>
    <w:rsid w:val="00CF0DF0"/>
    <w:pPr>
      <w:spacing w:line="260" w:lineRule="atLeast"/>
    </w:pPr>
    <w:rPr>
      <w:sz w:val="22"/>
    </w:rPr>
  </w:style>
  <w:style w:type="paragraph" w:customStyle="1" w:styleId="ActHead4">
    <w:name w:val="ActHead 4"/>
    <w:aliases w:val="sd"/>
    <w:basedOn w:val="OPCParaBase"/>
    <w:next w:val="ActHead5"/>
    <w:qFormat/>
    <w:rsid w:val="00CF0DF0"/>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F0DF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F0DF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F0DF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F0DF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F0DF0"/>
  </w:style>
  <w:style w:type="paragraph" w:customStyle="1" w:styleId="Blocks">
    <w:name w:val="Blocks"/>
    <w:aliases w:val="bb"/>
    <w:basedOn w:val="OPCParaBase"/>
    <w:qFormat/>
    <w:rsid w:val="00CF0DF0"/>
    <w:pPr>
      <w:spacing w:line="240" w:lineRule="auto"/>
    </w:pPr>
    <w:rPr>
      <w:sz w:val="24"/>
    </w:rPr>
  </w:style>
  <w:style w:type="paragraph" w:customStyle="1" w:styleId="BoxText">
    <w:name w:val="BoxText"/>
    <w:aliases w:val="bt"/>
    <w:basedOn w:val="OPCParaBase"/>
    <w:qFormat/>
    <w:rsid w:val="00CF0DF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F0DF0"/>
    <w:rPr>
      <w:b/>
    </w:rPr>
  </w:style>
  <w:style w:type="paragraph" w:customStyle="1" w:styleId="BoxHeadItalic">
    <w:name w:val="BoxHeadItalic"/>
    <w:aliases w:val="bhi"/>
    <w:basedOn w:val="BoxText"/>
    <w:next w:val="BoxStep"/>
    <w:qFormat/>
    <w:rsid w:val="00CF0DF0"/>
    <w:rPr>
      <w:i/>
    </w:rPr>
  </w:style>
  <w:style w:type="paragraph" w:customStyle="1" w:styleId="BoxList">
    <w:name w:val="BoxList"/>
    <w:aliases w:val="bl"/>
    <w:basedOn w:val="BoxText"/>
    <w:qFormat/>
    <w:rsid w:val="00CF0DF0"/>
    <w:pPr>
      <w:ind w:left="1559" w:hanging="425"/>
    </w:pPr>
  </w:style>
  <w:style w:type="paragraph" w:customStyle="1" w:styleId="BoxNote">
    <w:name w:val="BoxNote"/>
    <w:aliases w:val="bn"/>
    <w:basedOn w:val="BoxText"/>
    <w:qFormat/>
    <w:rsid w:val="00CF0DF0"/>
    <w:pPr>
      <w:tabs>
        <w:tab w:val="left" w:pos="1985"/>
      </w:tabs>
      <w:spacing w:before="122" w:line="198" w:lineRule="exact"/>
      <w:ind w:left="2948" w:hanging="1814"/>
    </w:pPr>
    <w:rPr>
      <w:sz w:val="18"/>
    </w:rPr>
  </w:style>
  <w:style w:type="paragraph" w:customStyle="1" w:styleId="BoxPara">
    <w:name w:val="BoxPara"/>
    <w:aliases w:val="bp"/>
    <w:basedOn w:val="BoxText"/>
    <w:qFormat/>
    <w:rsid w:val="00CF0DF0"/>
    <w:pPr>
      <w:tabs>
        <w:tab w:val="right" w:pos="2268"/>
      </w:tabs>
      <w:ind w:left="2552" w:hanging="1418"/>
    </w:pPr>
  </w:style>
  <w:style w:type="paragraph" w:customStyle="1" w:styleId="BoxStep">
    <w:name w:val="BoxStep"/>
    <w:aliases w:val="bs"/>
    <w:basedOn w:val="BoxText"/>
    <w:qFormat/>
    <w:rsid w:val="00CF0DF0"/>
    <w:pPr>
      <w:ind w:left="1985" w:hanging="851"/>
    </w:pPr>
  </w:style>
  <w:style w:type="character" w:customStyle="1" w:styleId="CharAmPartNo">
    <w:name w:val="CharAmPartNo"/>
    <w:basedOn w:val="OPCCharBase"/>
    <w:qFormat/>
    <w:rsid w:val="00CF0DF0"/>
  </w:style>
  <w:style w:type="character" w:customStyle="1" w:styleId="CharAmPartText">
    <w:name w:val="CharAmPartText"/>
    <w:basedOn w:val="OPCCharBase"/>
    <w:qFormat/>
    <w:rsid w:val="00CF0DF0"/>
  </w:style>
  <w:style w:type="character" w:customStyle="1" w:styleId="CharBoldItalic">
    <w:name w:val="CharBoldItalic"/>
    <w:basedOn w:val="OPCCharBase"/>
    <w:uiPriority w:val="1"/>
    <w:qFormat/>
    <w:rsid w:val="00CF0DF0"/>
    <w:rPr>
      <w:b/>
      <w:i/>
    </w:rPr>
  </w:style>
  <w:style w:type="character" w:customStyle="1" w:styleId="CharItalic">
    <w:name w:val="CharItalic"/>
    <w:basedOn w:val="OPCCharBase"/>
    <w:uiPriority w:val="1"/>
    <w:qFormat/>
    <w:rsid w:val="00CF0DF0"/>
    <w:rPr>
      <w:i/>
    </w:rPr>
  </w:style>
  <w:style w:type="character" w:customStyle="1" w:styleId="CharSubdNo">
    <w:name w:val="CharSubdNo"/>
    <w:basedOn w:val="OPCCharBase"/>
    <w:uiPriority w:val="1"/>
    <w:qFormat/>
    <w:rsid w:val="00CF0DF0"/>
  </w:style>
  <w:style w:type="character" w:customStyle="1" w:styleId="CharSubdText">
    <w:name w:val="CharSubdText"/>
    <w:basedOn w:val="OPCCharBase"/>
    <w:uiPriority w:val="1"/>
    <w:qFormat/>
    <w:rsid w:val="00CF0DF0"/>
  </w:style>
  <w:style w:type="paragraph" w:customStyle="1" w:styleId="CTA--">
    <w:name w:val="CTA --"/>
    <w:basedOn w:val="OPCParaBase"/>
    <w:next w:val="Normal"/>
    <w:rsid w:val="00CF0DF0"/>
    <w:pPr>
      <w:spacing w:before="60" w:line="240" w:lineRule="atLeast"/>
      <w:ind w:left="142" w:hanging="142"/>
    </w:pPr>
    <w:rPr>
      <w:sz w:val="20"/>
    </w:rPr>
  </w:style>
  <w:style w:type="paragraph" w:customStyle="1" w:styleId="CTA-">
    <w:name w:val="CTA -"/>
    <w:basedOn w:val="OPCParaBase"/>
    <w:rsid w:val="00CF0DF0"/>
    <w:pPr>
      <w:spacing w:before="60" w:line="240" w:lineRule="atLeast"/>
      <w:ind w:left="85" w:hanging="85"/>
    </w:pPr>
    <w:rPr>
      <w:sz w:val="20"/>
    </w:rPr>
  </w:style>
  <w:style w:type="paragraph" w:customStyle="1" w:styleId="CTA---">
    <w:name w:val="CTA ---"/>
    <w:basedOn w:val="OPCParaBase"/>
    <w:next w:val="Normal"/>
    <w:rsid w:val="00CF0DF0"/>
    <w:pPr>
      <w:spacing w:before="60" w:line="240" w:lineRule="atLeast"/>
      <w:ind w:left="198" w:hanging="198"/>
    </w:pPr>
    <w:rPr>
      <w:sz w:val="20"/>
    </w:rPr>
  </w:style>
  <w:style w:type="paragraph" w:customStyle="1" w:styleId="CTA----">
    <w:name w:val="CTA ----"/>
    <w:basedOn w:val="OPCParaBase"/>
    <w:next w:val="Normal"/>
    <w:rsid w:val="00CF0DF0"/>
    <w:pPr>
      <w:spacing w:before="60" w:line="240" w:lineRule="atLeast"/>
      <w:ind w:left="255" w:hanging="255"/>
    </w:pPr>
    <w:rPr>
      <w:sz w:val="20"/>
    </w:rPr>
  </w:style>
  <w:style w:type="paragraph" w:customStyle="1" w:styleId="CTA1a">
    <w:name w:val="CTA 1(a)"/>
    <w:basedOn w:val="OPCParaBase"/>
    <w:rsid w:val="00CF0DF0"/>
    <w:pPr>
      <w:tabs>
        <w:tab w:val="right" w:pos="414"/>
      </w:tabs>
      <w:spacing w:before="40" w:line="240" w:lineRule="atLeast"/>
      <w:ind w:left="675" w:hanging="675"/>
    </w:pPr>
    <w:rPr>
      <w:sz w:val="20"/>
    </w:rPr>
  </w:style>
  <w:style w:type="paragraph" w:customStyle="1" w:styleId="CTA1ai">
    <w:name w:val="CTA 1(a)(i)"/>
    <w:basedOn w:val="OPCParaBase"/>
    <w:rsid w:val="00CF0DF0"/>
    <w:pPr>
      <w:tabs>
        <w:tab w:val="right" w:pos="1004"/>
      </w:tabs>
      <w:spacing w:before="40" w:line="240" w:lineRule="atLeast"/>
      <w:ind w:left="1253" w:hanging="1253"/>
    </w:pPr>
    <w:rPr>
      <w:sz w:val="20"/>
    </w:rPr>
  </w:style>
  <w:style w:type="paragraph" w:customStyle="1" w:styleId="CTA2a">
    <w:name w:val="CTA 2(a)"/>
    <w:basedOn w:val="OPCParaBase"/>
    <w:rsid w:val="00CF0DF0"/>
    <w:pPr>
      <w:tabs>
        <w:tab w:val="right" w:pos="482"/>
      </w:tabs>
      <w:spacing w:before="40" w:line="240" w:lineRule="atLeast"/>
      <w:ind w:left="748" w:hanging="748"/>
    </w:pPr>
    <w:rPr>
      <w:sz w:val="20"/>
    </w:rPr>
  </w:style>
  <w:style w:type="paragraph" w:customStyle="1" w:styleId="CTA2ai">
    <w:name w:val="CTA 2(a)(i)"/>
    <w:basedOn w:val="OPCParaBase"/>
    <w:rsid w:val="00CF0DF0"/>
    <w:pPr>
      <w:tabs>
        <w:tab w:val="right" w:pos="1089"/>
      </w:tabs>
      <w:spacing w:before="40" w:line="240" w:lineRule="atLeast"/>
      <w:ind w:left="1327" w:hanging="1327"/>
    </w:pPr>
    <w:rPr>
      <w:sz w:val="20"/>
    </w:rPr>
  </w:style>
  <w:style w:type="paragraph" w:customStyle="1" w:styleId="CTA3a">
    <w:name w:val="CTA 3(a)"/>
    <w:basedOn w:val="OPCParaBase"/>
    <w:rsid w:val="00CF0DF0"/>
    <w:pPr>
      <w:tabs>
        <w:tab w:val="right" w:pos="556"/>
      </w:tabs>
      <w:spacing w:before="40" w:line="240" w:lineRule="atLeast"/>
      <w:ind w:left="805" w:hanging="805"/>
    </w:pPr>
    <w:rPr>
      <w:sz w:val="20"/>
    </w:rPr>
  </w:style>
  <w:style w:type="paragraph" w:customStyle="1" w:styleId="CTA3ai">
    <w:name w:val="CTA 3(a)(i)"/>
    <w:basedOn w:val="OPCParaBase"/>
    <w:rsid w:val="00CF0DF0"/>
    <w:pPr>
      <w:tabs>
        <w:tab w:val="right" w:pos="1140"/>
      </w:tabs>
      <w:spacing w:before="40" w:line="240" w:lineRule="atLeast"/>
      <w:ind w:left="1361" w:hanging="1361"/>
    </w:pPr>
    <w:rPr>
      <w:sz w:val="20"/>
    </w:rPr>
  </w:style>
  <w:style w:type="paragraph" w:customStyle="1" w:styleId="CTA4a">
    <w:name w:val="CTA 4(a)"/>
    <w:basedOn w:val="OPCParaBase"/>
    <w:rsid w:val="00CF0DF0"/>
    <w:pPr>
      <w:tabs>
        <w:tab w:val="right" w:pos="624"/>
      </w:tabs>
      <w:spacing w:before="40" w:line="240" w:lineRule="atLeast"/>
      <w:ind w:left="873" w:hanging="873"/>
    </w:pPr>
    <w:rPr>
      <w:sz w:val="20"/>
    </w:rPr>
  </w:style>
  <w:style w:type="paragraph" w:customStyle="1" w:styleId="CTA4ai">
    <w:name w:val="CTA 4(a)(i)"/>
    <w:basedOn w:val="OPCParaBase"/>
    <w:rsid w:val="00CF0DF0"/>
    <w:pPr>
      <w:tabs>
        <w:tab w:val="right" w:pos="1213"/>
      </w:tabs>
      <w:spacing w:before="40" w:line="240" w:lineRule="atLeast"/>
      <w:ind w:left="1452" w:hanging="1452"/>
    </w:pPr>
    <w:rPr>
      <w:sz w:val="20"/>
    </w:rPr>
  </w:style>
  <w:style w:type="paragraph" w:customStyle="1" w:styleId="CTACAPS">
    <w:name w:val="CTA CAPS"/>
    <w:basedOn w:val="OPCParaBase"/>
    <w:rsid w:val="00CF0DF0"/>
    <w:pPr>
      <w:spacing w:before="60" w:line="240" w:lineRule="atLeast"/>
    </w:pPr>
    <w:rPr>
      <w:sz w:val="20"/>
    </w:rPr>
  </w:style>
  <w:style w:type="paragraph" w:customStyle="1" w:styleId="CTAright">
    <w:name w:val="CTA right"/>
    <w:basedOn w:val="OPCParaBase"/>
    <w:rsid w:val="00CF0DF0"/>
    <w:pPr>
      <w:spacing w:before="60" w:line="240" w:lineRule="auto"/>
      <w:jc w:val="right"/>
    </w:pPr>
    <w:rPr>
      <w:sz w:val="20"/>
    </w:rPr>
  </w:style>
  <w:style w:type="paragraph" w:customStyle="1" w:styleId="EndNotespara">
    <w:name w:val="EndNotes(para)"/>
    <w:aliases w:val="eta"/>
    <w:basedOn w:val="OPCParaBase"/>
    <w:next w:val="EndNotessubpara"/>
    <w:rsid w:val="00CF0DF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F0DF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F0DF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F0DF0"/>
    <w:pPr>
      <w:tabs>
        <w:tab w:val="right" w:pos="1412"/>
      </w:tabs>
      <w:spacing w:before="60" w:line="240" w:lineRule="auto"/>
      <w:ind w:left="1525" w:hanging="1525"/>
    </w:pPr>
    <w:rPr>
      <w:sz w:val="20"/>
    </w:rPr>
  </w:style>
  <w:style w:type="paragraph" w:customStyle="1" w:styleId="Formula">
    <w:name w:val="Formula"/>
    <w:basedOn w:val="OPCParaBase"/>
    <w:rsid w:val="00CF0DF0"/>
    <w:pPr>
      <w:spacing w:line="240" w:lineRule="auto"/>
      <w:ind w:left="1134"/>
    </w:pPr>
    <w:rPr>
      <w:sz w:val="20"/>
    </w:rPr>
  </w:style>
  <w:style w:type="paragraph" w:customStyle="1" w:styleId="House">
    <w:name w:val="House"/>
    <w:basedOn w:val="OPCParaBase"/>
    <w:rsid w:val="00CF0DF0"/>
    <w:pPr>
      <w:spacing w:line="240" w:lineRule="auto"/>
    </w:pPr>
    <w:rPr>
      <w:sz w:val="28"/>
    </w:rPr>
  </w:style>
  <w:style w:type="paragraph" w:customStyle="1" w:styleId="Item">
    <w:name w:val="Item"/>
    <w:aliases w:val="i"/>
    <w:basedOn w:val="OPCParaBase"/>
    <w:next w:val="ItemHead"/>
    <w:link w:val="ItemChar"/>
    <w:rsid w:val="00CF0DF0"/>
    <w:pPr>
      <w:keepLines/>
      <w:spacing w:before="80" w:line="240" w:lineRule="auto"/>
      <w:ind w:left="709"/>
    </w:pPr>
  </w:style>
  <w:style w:type="paragraph" w:customStyle="1" w:styleId="ItemHead">
    <w:name w:val="ItemHead"/>
    <w:aliases w:val="ih"/>
    <w:basedOn w:val="OPCParaBase"/>
    <w:next w:val="Item"/>
    <w:link w:val="ItemHeadChar"/>
    <w:rsid w:val="00CF0DF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F0DF0"/>
    <w:pPr>
      <w:spacing w:line="240" w:lineRule="auto"/>
    </w:pPr>
    <w:rPr>
      <w:b/>
      <w:sz w:val="32"/>
    </w:rPr>
  </w:style>
  <w:style w:type="paragraph" w:customStyle="1" w:styleId="notedraft">
    <w:name w:val="note(draft)"/>
    <w:aliases w:val="nd"/>
    <w:basedOn w:val="OPCParaBase"/>
    <w:rsid w:val="00CF0DF0"/>
    <w:pPr>
      <w:spacing w:before="240" w:line="240" w:lineRule="auto"/>
      <w:ind w:left="284" w:hanging="284"/>
    </w:pPr>
    <w:rPr>
      <w:i/>
      <w:sz w:val="24"/>
    </w:rPr>
  </w:style>
  <w:style w:type="paragraph" w:customStyle="1" w:styleId="noteToPara">
    <w:name w:val="noteToPara"/>
    <w:aliases w:val="ntp"/>
    <w:basedOn w:val="OPCParaBase"/>
    <w:rsid w:val="00CF0DF0"/>
    <w:pPr>
      <w:spacing w:before="122" w:line="198" w:lineRule="exact"/>
      <w:ind w:left="2353" w:hanging="709"/>
    </w:pPr>
    <w:rPr>
      <w:sz w:val="18"/>
    </w:rPr>
  </w:style>
  <w:style w:type="paragraph" w:customStyle="1" w:styleId="noteParlAmend">
    <w:name w:val="note(ParlAmend)"/>
    <w:aliases w:val="npp"/>
    <w:basedOn w:val="OPCParaBase"/>
    <w:next w:val="ParlAmend"/>
    <w:rsid w:val="00CF0DF0"/>
    <w:pPr>
      <w:spacing w:line="240" w:lineRule="auto"/>
      <w:jc w:val="right"/>
    </w:pPr>
    <w:rPr>
      <w:rFonts w:ascii="Arial" w:hAnsi="Arial"/>
      <w:b/>
      <w:i/>
    </w:rPr>
  </w:style>
  <w:style w:type="paragraph" w:customStyle="1" w:styleId="Page1">
    <w:name w:val="Page1"/>
    <w:basedOn w:val="OPCParaBase"/>
    <w:rsid w:val="00CF0DF0"/>
    <w:pPr>
      <w:spacing w:before="5600" w:line="240" w:lineRule="auto"/>
    </w:pPr>
    <w:rPr>
      <w:b/>
      <w:sz w:val="32"/>
    </w:rPr>
  </w:style>
  <w:style w:type="paragraph" w:customStyle="1" w:styleId="PageBreak">
    <w:name w:val="PageBreak"/>
    <w:aliases w:val="pb"/>
    <w:basedOn w:val="OPCParaBase"/>
    <w:rsid w:val="00CF0DF0"/>
    <w:pPr>
      <w:spacing w:line="240" w:lineRule="auto"/>
    </w:pPr>
    <w:rPr>
      <w:sz w:val="20"/>
    </w:rPr>
  </w:style>
  <w:style w:type="paragraph" w:customStyle="1" w:styleId="paragraphsub-sub">
    <w:name w:val="paragraph(sub-sub)"/>
    <w:aliases w:val="aaa"/>
    <w:basedOn w:val="OPCParaBase"/>
    <w:rsid w:val="00CF0DF0"/>
    <w:pPr>
      <w:tabs>
        <w:tab w:val="right" w:pos="2722"/>
      </w:tabs>
      <w:spacing w:before="40" w:line="240" w:lineRule="auto"/>
      <w:ind w:left="2835" w:hanging="2835"/>
    </w:pPr>
  </w:style>
  <w:style w:type="paragraph" w:customStyle="1" w:styleId="ParlAmend">
    <w:name w:val="ParlAmend"/>
    <w:aliases w:val="pp"/>
    <w:basedOn w:val="OPCParaBase"/>
    <w:rsid w:val="00CF0DF0"/>
    <w:pPr>
      <w:spacing w:before="240" w:line="240" w:lineRule="atLeast"/>
      <w:ind w:hanging="567"/>
    </w:pPr>
    <w:rPr>
      <w:sz w:val="24"/>
    </w:rPr>
  </w:style>
  <w:style w:type="paragraph" w:customStyle="1" w:styleId="Penalty">
    <w:name w:val="Penalty"/>
    <w:basedOn w:val="OPCParaBase"/>
    <w:rsid w:val="00CF0DF0"/>
    <w:pPr>
      <w:tabs>
        <w:tab w:val="left" w:pos="2977"/>
      </w:tabs>
      <w:spacing w:before="180" w:line="240" w:lineRule="auto"/>
      <w:ind w:left="1985" w:hanging="851"/>
    </w:pPr>
  </w:style>
  <w:style w:type="paragraph" w:customStyle="1" w:styleId="Portfolio">
    <w:name w:val="Portfolio"/>
    <w:basedOn w:val="OPCParaBase"/>
    <w:rsid w:val="00CF0DF0"/>
    <w:pPr>
      <w:spacing w:line="240" w:lineRule="auto"/>
    </w:pPr>
    <w:rPr>
      <w:i/>
      <w:sz w:val="20"/>
    </w:rPr>
  </w:style>
  <w:style w:type="paragraph" w:customStyle="1" w:styleId="Preamble">
    <w:name w:val="Preamble"/>
    <w:basedOn w:val="OPCParaBase"/>
    <w:next w:val="Normal"/>
    <w:rsid w:val="00CF0DF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F0DF0"/>
    <w:pPr>
      <w:spacing w:line="240" w:lineRule="auto"/>
    </w:pPr>
    <w:rPr>
      <w:i/>
      <w:sz w:val="20"/>
    </w:rPr>
  </w:style>
  <w:style w:type="paragraph" w:customStyle="1" w:styleId="Session">
    <w:name w:val="Session"/>
    <w:basedOn w:val="OPCParaBase"/>
    <w:rsid w:val="00CF0DF0"/>
    <w:pPr>
      <w:spacing w:line="240" w:lineRule="auto"/>
    </w:pPr>
    <w:rPr>
      <w:sz w:val="28"/>
    </w:rPr>
  </w:style>
  <w:style w:type="paragraph" w:customStyle="1" w:styleId="Sponsor">
    <w:name w:val="Sponsor"/>
    <w:basedOn w:val="OPCParaBase"/>
    <w:rsid w:val="00CF0DF0"/>
    <w:pPr>
      <w:spacing w:line="240" w:lineRule="auto"/>
    </w:pPr>
    <w:rPr>
      <w:i/>
    </w:rPr>
  </w:style>
  <w:style w:type="paragraph" w:customStyle="1" w:styleId="Subitem">
    <w:name w:val="Subitem"/>
    <w:aliases w:val="iss"/>
    <w:basedOn w:val="OPCParaBase"/>
    <w:rsid w:val="00CF0DF0"/>
    <w:pPr>
      <w:spacing w:before="180" w:line="240" w:lineRule="auto"/>
      <w:ind w:left="709" w:hanging="709"/>
    </w:pPr>
  </w:style>
  <w:style w:type="paragraph" w:customStyle="1" w:styleId="SubitemHead">
    <w:name w:val="SubitemHead"/>
    <w:aliases w:val="issh"/>
    <w:basedOn w:val="OPCParaBase"/>
    <w:rsid w:val="00CF0DF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F0DF0"/>
    <w:pPr>
      <w:spacing w:before="40" w:line="240" w:lineRule="auto"/>
      <w:ind w:left="1134"/>
    </w:pPr>
  </w:style>
  <w:style w:type="paragraph" w:customStyle="1" w:styleId="SubsectionHead">
    <w:name w:val="SubsectionHead"/>
    <w:aliases w:val="ssh"/>
    <w:basedOn w:val="OPCParaBase"/>
    <w:next w:val="subsection"/>
    <w:rsid w:val="00CF0DF0"/>
    <w:pPr>
      <w:keepNext/>
      <w:keepLines/>
      <w:spacing w:before="240" w:line="240" w:lineRule="auto"/>
      <w:ind w:left="1134"/>
    </w:pPr>
    <w:rPr>
      <w:i/>
    </w:rPr>
  </w:style>
  <w:style w:type="paragraph" w:customStyle="1" w:styleId="Tablea">
    <w:name w:val="Table(a)"/>
    <w:aliases w:val="ta"/>
    <w:basedOn w:val="OPCParaBase"/>
    <w:rsid w:val="00CF0DF0"/>
    <w:pPr>
      <w:spacing w:before="60" w:line="240" w:lineRule="auto"/>
      <w:ind w:left="284" w:hanging="284"/>
    </w:pPr>
    <w:rPr>
      <w:sz w:val="20"/>
    </w:rPr>
  </w:style>
  <w:style w:type="paragraph" w:customStyle="1" w:styleId="TableAA">
    <w:name w:val="Table(AA)"/>
    <w:aliases w:val="taaa"/>
    <w:basedOn w:val="OPCParaBase"/>
    <w:rsid w:val="00CF0DF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F0DF0"/>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CF0D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F0DF0"/>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F0DF0"/>
    <w:pPr>
      <w:spacing w:before="122" w:line="198" w:lineRule="exact"/>
      <w:ind w:left="1985" w:hanging="851"/>
      <w:jc w:val="right"/>
    </w:pPr>
    <w:rPr>
      <w:sz w:val="18"/>
    </w:rPr>
  </w:style>
  <w:style w:type="paragraph" w:customStyle="1" w:styleId="TLPTableBullet">
    <w:name w:val="TLPTableBullet"/>
    <w:aliases w:val="ttb"/>
    <w:basedOn w:val="OPCParaBase"/>
    <w:rsid w:val="00CF0DF0"/>
    <w:pPr>
      <w:spacing w:line="240" w:lineRule="exact"/>
      <w:ind w:left="284" w:hanging="284"/>
    </w:pPr>
    <w:rPr>
      <w:sz w:val="20"/>
    </w:rPr>
  </w:style>
  <w:style w:type="paragraph" w:styleId="TOC1">
    <w:name w:val="toc 1"/>
    <w:basedOn w:val="Normal"/>
    <w:next w:val="Normal"/>
    <w:uiPriority w:val="39"/>
    <w:unhideWhenUsed/>
    <w:rsid w:val="00CF0DF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F0DF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F0DF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F0DF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F0DF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F0DF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F0DF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F0DF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F0DF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F0DF0"/>
    <w:pPr>
      <w:keepLines/>
      <w:spacing w:before="240" w:after="120" w:line="240" w:lineRule="auto"/>
      <w:ind w:left="794"/>
    </w:pPr>
    <w:rPr>
      <w:b/>
      <w:kern w:val="28"/>
      <w:sz w:val="20"/>
    </w:rPr>
  </w:style>
  <w:style w:type="paragraph" w:customStyle="1" w:styleId="TofSectsHeading">
    <w:name w:val="TofSects(Heading)"/>
    <w:basedOn w:val="OPCParaBase"/>
    <w:rsid w:val="00CF0DF0"/>
    <w:pPr>
      <w:spacing w:before="240" w:after="120" w:line="240" w:lineRule="auto"/>
    </w:pPr>
    <w:rPr>
      <w:b/>
      <w:sz w:val="24"/>
    </w:rPr>
  </w:style>
  <w:style w:type="paragraph" w:customStyle="1" w:styleId="TofSectsSection">
    <w:name w:val="TofSects(Section)"/>
    <w:basedOn w:val="OPCParaBase"/>
    <w:rsid w:val="00CF0DF0"/>
    <w:pPr>
      <w:keepLines/>
      <w:spacing w:before="40" w:line="240" w:lineRule="auto"/>
      <w:ind w:left="1588" w:hanging="794"/>
    </w:pPr>
    <w:rPr>
      <w:kern w:val="28"/>
      <w:sz w:val="18"/>
    </w:rPr>
  </w:style>
  <w:style w:type="paragraph" w:customStyle="1" w:styleId="TofSectsSubdiv">
    <w:name w:val="TofSects(Subdiv)"/>
    <w:basedOn w:val="OPCParaBase"/>
    <w:rsid w:val="00CF0DF0"/>
    <w:pPr>
      <w:keepLines/>
      <w:spacing w:before="80" w:line="240" w:lineRule="auto"/>
      <w:ind w:left="1588" w:hanging="794"/>
    </w:pPr>
    <w:rPr>
      <w:kern w:val="28"/>
    </w:rPr>
  </w:style>
  <w:style w:type="paragraph" w:customStyle="1" w:styleId="WRStyle">
    <w:name w:val="WR Style"/>
    <w:aliases w:val="WR"/>
    <w:basedOn w:val="OPCParaBase"/>
    <w:rsid w:val="00CF0DF0"/>
    <w:pPr>
      <w:spacing w:before="240" w:line="240" w:lineRule="auto"/>
      <w:ind w:left="284" w:hanging="284"/>
    </w:pPr>
    <w:rPr>
      <w:b/>
      <w:i/>
      <w:kern w:val="28"/>
      <w:sz w:val="24"/>
    </w:rPr>
  </w:style>
  <w:style w:type="paragraph" w:customStyle="1" w:styleId="notepara">
    <w:name w:val="note(para)"/>
    <w:aliases w:val="na"/>
    <w:basedOn w:val="OPCParaBase"/>
    <w:rsid w:val="00CF0DF0"/>
    <w:pPr>
      <w:spacing w:before="40" w:line="198" w:lineRule="exact"/>
      <w:ind w:left="2354" w:hanging="369"/>
    </w:pPr>
    <w:rPr>
      <w:sz w:val="18"/>
    </w:rPr>
  </w:style>
  <w:style w:type="character" w:styleId="LineNumber">
    <w:name w:val="line number"/>
    <w:basedOn w:val="OPCCharBase"/>
    <w:uiPriority w:val="99"/>
    <w:unhideWhenUsed/>
    <w:rsid w:val="00CF0DF0"/>
    <w:rPr>
      <w:sz w:val="16"/>
    </w:rPr>
  </w:style>
  <w:style w:type="table" w:customStyle="1" w:styleId="CFlag">
    <w:name w:val="CFlag"/>
    <w:basedOn w:val="TableNormal"/>
    <w:uiPriority w:val="99"/>
    <w:rsid w:val="00CF0DF0"/>
    <w:tblPr/>
  </w:style>
  <w:style w:type="paragraph" w:customStyle="1" w:styleId="InstNo">
    <w:name w:val="InstNo"/>
    <w:basedOn w:val="OPCParaBase"/>
    <w:next w:val="Normal"/>
    <w:rsid w:val="00CF0DF0"/>
    <w:rPr>
      <w:b/>
      <w:sz w:val="28"/>
      <w:szCs w:val="32"/>
    </w:rPr>
  </w:style>
  <w:style w:type="paragraph" w:customStyle="1" w:styleId="LegislationMadeUnder">
    <w:name w:val="LegislationMadeUnder"/>
    <w:basedOn w:val="OPCParaBase"/>
    <w:next w:val="Normal"/>
    <w:rsid w:val="00CF0DF0"/>
    <w:rPr>
      <w:i/>
      <w:sz w:val="32"/>
      <w:szCs w:val="32"/>
    </w:rPr>
  </w:style>
  <w:style w:type="paragraph" w:customStyle="1" w:styleId="ActHead10">
    <w:name w:val="ActHead 10"/>
    <w:aliases w:val="sp"/>
    <w:basedOn w:val="OPCParaBase"/>
    <w:next w:val="ActHead3"/>
    <w:rsid w:val="00CF0DF0"/>
    <w:pPr>
      <w:keepNext/>
      <w:spacing w:before="280" w:line="240" w:lineRule="auto"/>
      <w:outlineLvl w:val="1"/>
    </w:pPr>
    <w:rPr>
      <w:b/>
      <w:sz w:val="32"/>
      <w:szCs w:val="30"/>
    </w:rPr>
  </w:style>
  <w:style w:type="paragraph" w:customStyle="1" w:styleId="SignCoverPageEnd">
    <w:name w:val="SignCoverPageEnd"/>
    <w:basedOn w:val="OPCParaBase"/>
    <w:next w:val="Normal"/>
    <w:rsid w:val="00CF0DF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F0DF0"/>
    <w:pPr>
      <w:pBdr>
        <w:top w:val="single" w:sz="4" w:space="1" w:color="auto"/>
      </w:pBdr>
      <w:spacing w:before="360"/>
      <w:ind w:right="397"/>
      <w:jc w:val="both"/>
    </w:pPr>
  </w:style>
  <w:style w:type="paragraph" w:customStyle="1" w:styleId="NotesHeading1">
    <w:name w:val="NotesHeading 1"/>
    <w:basedOn w:val="OPCParaBase"/>
    <w:next w:val="Normal"/>
    <w:rsid w:val="00CF0DF0"/>
    <w:rPr>
      <w:b/>
      <w:sz w:val="28"/>
      <w:szCs w:val="28"/>
    </w:rPr>
  </w:style>
  <w:style w:type="paragraph" w:customStyle="1" w:styleId="NotesHeading2">
    <w:name w:val="NotesHeading 2"/>
    <w:basedOn w:val="OPCParaBase"/>
    <w:next w:val="Normal"/>
    <w:rsid w:val="00CF0DF0"/>
    <w:rPr>
      <w:b/>
      <w:sz w:val="28"/>
      <w:szCs w:val="28"/>
    </w:rPr>
  </w:style>
  <w:style w:type="paragraph" w:customStyle="1" w:styleId="ENotesText">
    <w:name w:val="ENotesText"/>
    <w:aliases w:val="Ent"/>
    <w:basedOn w:val="OPCParaBase"/>
    <w:next w:val="Normal"/>
    <w:rsid w:val="00CF0DF0"/>
    <w:pPr>
      <w:spacing w:before="120"/>
    </w:pPr>
  </w:style>
  <w:style w:type="paragraph" w:customStyle="1" w:styleId="CompiledMadeUnder">
    <w:name w:val="CompiledMadeUnder"/>
    <w:basedOn w:val="OPCParaBase"/>
    <w:next w:val="Normal"/>
    <w:rsid w:val="00CF0DF0"/>
    <w:rPr>
      <w:i/>
      <w:sz w:val="24"/>
      <w:szCs w:val="24"/>
    </w:rPr>
  </w:style>
  <w:style w:type="paragraph" w:customStyle="1" w:styleId="Paragraphsub-sub-sub">
    <w:name w:val="Paragraph(sub-sub-sub)"/>
    <w:aliases w:val="aaaa"/>
    <w:basedOn w:val="OPCParaBase"/>
    <w:rsid w:val="00CF0DF0"/>
    <w:pPr>
      <w:tabs>
        <w:tab w:val="right" w:pos="3402"/>
      </w:tabs>
      <w:spacing w:before="40" w:line="240" w:lineRule="auto"/>
      <w:ind w:left="3402" w:hanging="3402"/>
    </w:pPr>
  </w:style>
  <w:style w:type="paragraph" w:customStyle="1" w:styleId="TableTextEndNotes">
    <w:name w:val="TableTextEndNotes"/>
    <w:aliases w:val="Tten"/>
    <w:basedOn w:val="Normal"/>
    <w:rsid w:val="00CF0DF0"/>
    <w:pPr>
      <w:spacing w:before="60" w:line="240" w:lineRule="auto"/>
    </w:pPr>
    <w:rPr>
      <w:rFonts w:cs="Arial"/>
      <w:sz w:val="20"/>
      <w:szCs w:val="22"/>
    </w:rPr>
  </w:style>
  <w:style w:type="paragraph" w:customStyle="1" w:styleId="NoteToSubpara">
    <w:name w:val="NoteToSubpara"/>
    <w:aliases w:val="nts"/>
    <w:basedOn w:val="OPCParaBase"/>
    <w:rsid w:val="00CF0DF0"/>
    <w:pPr>
      <w:spacing w:before="40" w:line="198" w:lineRule="exact"/>
      <w:ind w:left="2835" w:hanging="709"/>
    </w:pPr>
    <w:rPr>
      <w:sz w:val="18"/>
    </w:rPr>
  </w:style>
  <w:style w:type="paragraph" w:customStyle="1" w:styleId="ENoteTTi">
    <w:name w:val="ENoteTTi"/>
    <w:aliases w:val="entti"/>
    <w:basedOn w:val="OPCParaBase"/>
    <w:rsid w:val="00CF0DF0"/>
    <w:pPr>
      <w:keepNext/>
      <w:spacing w:before="60" w:line="240" w:lineRule="atLeast"/>
      <w:ind w:left="170"/>
    </w:pPr>
    <w:rPr>
      <w:sz w:val="16"/>
    </w:rPr>
  </w:style>
  <w:style w:type="paragraph" w:customStyle="1" w:styleId="ENoteTTIndentHeading">
    <w:name w:val="ENoteTTIndentHeading"/>
    <w:aliases w:val="enTTHi"/>
    <w:basedOn w:val="OPCParaBase"/>
    <w:rsid w:val="00CF0DF0"/>
    <w:pPr>
      <w:keepNext/>
      <w:spacing w:before="60" w:line="240" w:lineRule="atLeast"/>
      <w:ind w:left="170"/>
    </w:pPr>
    <w:rPr>
      <w:rFonts w:cs="Arial"/>
      <w:b/>
      <w:sz w:val="16"/>
      <w:szCs w:val="16"/>
    </w:rPr>
  </w:style>
  <w:style w:type="paragraph" w:customStyle="1" w:styleId="MadeunderText">
    <w:name w:val="MadeunderText"/>
    <w:basedOn w:val="OPCParaBase"/>
    <w:next w:val="Normal"/>
    <w:rsid w:val="00CF0DF0"/>
    <w:pPr>
      <w:spacing w:before="240"/>
    </w:pPr>
    <w:rPr>
      <w:sz w:val="24"/>
      <w:szCs w:val="24"/>
    </w:rPr>
  </w:style>
  <w:style w:type="paragraph" w:customStyle="1" w:styleId="ENotesHeading3">
    <w:name w:val="ENotesHeading 3"/>
    <w:aliases w:val="Enh3"/>
    <w:basedOn w:val="OPCParaBase"/>
    <w:next w:val="Normal"/>
    <w:rsid w:val="00CF0DF0"/>
    <w:pPr>
      <w:keepNext/>
      <w:spacing w:before="120" w:line="240" w:lineRule="auto"/>
      <w:outlineLvl w:val="4"/>
    </w:pPr>
    <w:rPr>
      <w:b/>
      <w:szCs w:val="24"/>
    </w:rPr>
  </w:style>
  <w:style w:type="paragraph" w:customStyle="1" w:styleId="SubPartCASA">
    <w:name w:val="SubPart(CASA)"/>
    <w:aliases w:val="csp"/>
    <w:basedOn w:val="OPCParaBase"/>
    <w:next w:val="ActHead3"/>
    <w:rsid w:val="00CF0DF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F0DF0"/>
  </w:style>
  <w:style w:type="character" w:customStyle="1" w:styleId="CharSubPartNoCASA">
    <w:name w:val="CharSubPartNo(CASA)"/>
    <w:basedOn w:val="OPCCharBase"/>
    <w:uiPriority w:val="1"/>
    <w:rsid w:val="00CF0DF0"/>
  </w:style>
  <w:style w:type="paragraph" w:customStyle="1" w:styleId="ENoteTTIndentHeadingSub">
    <w:name w:val="ENoteTTIndentHeadingSub"/>
    <w:aliases w:val="enTTHis"/>
    <w:basedOn w:val="OPCParaBase"/>
    <w:rsid w:val="00CF0DF0"/>
    <w:pPr>
      <w:keepNext/>
      <w:spacing w:before="60" w:line="240" w:lineRule="atLeast"/>
      <w:ind w:left="340"/>
    </w:pPr>
    <w:rPr>
      <w:b/>
      <w:sz w:val="16"/>
    </w:rPr>
  </w:style>
  <w:style w:type="paragraph" w:customStyle="1" w:styleId="ENoteTTiSub">
    <w:name w:val="ENoteTTiSub"/>
    <w:aliases w:val="enttis"/>
    <w:basedOn w:val="OPCParaBase"/>
    <w:rsid w:val="00CF0DF0"/>
    <w:pPr>
      <w:keepNext/>
      <w:spacing w:before="60" w:line="240" w:lineRule="atLeast"/>
      <w:ind w:left="340"/>
    </w:pPr>
    <w:rPr>
      <w:sz w:val="16"/>
    </w:rPr>
  </w:style>
  <w:style w:type="paragraph" w:customStyle="1" w:styleId="SubDivisionMigration">
    <w:name w:val="SubDivisionMigration"/>
    <w:aliases w:val="sdm"/>
    <w:basedOn w:val="OPCParaBase"/>
    <w:rsid w:val="00CF0DF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F0DF0"/>
    <w:pPr>
      <w:keepNext/>
      <w:keepLines/>
      <w:spacing w:before="240" w:line="240" w:lineRule="auto"/>
      <w:ind w:left="1134" w:hanging="1134"/>
    </w:pPr>
    <w:rPr>
      <w:b/>
      <w:sz w:val="28"/>
    </w:rPr>
  </w:style>
  <w:style w:type="paragraph" w:customStyle="1" w:styleId="FreeForm">
    <w:name w:val="FreeForm"/>
    <w:rsid w:val="00CF0DF0"/>
    <w:rPr>
      <w:rFonts w:ascii="Arial" w:eastAsiaTheme="minorHAnsi" w:hAnsi="Arial" w:cstheme="minorBidi"/>
      <w:sz w:val="22"/>
      <w:lang w:eastAsia="en-US"/>
    </w:rPr>
  </w:style>
  <w:style w:type="paragraph" w:customStyle="1" w:styleId="SOText">
    <w:name w:val="SO Text"/>
    <w:aliases w:val="sot"/>
    <w:link w:val="SOTextChar"/>
    <w:rsid w:val="00CF0DF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F0DF0"/>
    <w:rPr>
      <w:rFonts w:eastAsiaTheme="minorHAnsi" w:cstheme="minorBidi"/>
      <w:sz w:val="22"/>
      <w:lang w:eastAsia="en-US"/>
    </w:rPr>
  </w:style>
  <w:style w:type="paragraph" w:customStyle="1" w:styleId="SOTextNote">
    <w:name w:val="SO TextNote"/>
    <w:aliases w:val="sont"/>
    <w:basedOn w:val="SOText"/>
    <w:qFormat/>
    <w:rsid w:val="00CF0DF0"/>
    <w:pPr>
      <w:spacing w:before="122" w:line="198" w:lineRule="exact"/>
      <w:ind w:left="1843" w:hanging="709"/>
    </w:pPr>
    <w:rPr>
      <w:sz w:val="18"/>
    </w:rPr>
  </w:style>
  <w:style w:type="paragraph" w:customStyle="1" w:styleId="SOPara">
    <w:name w:val="SO Para"/>
    <w:aliases w:val="soa"/>
    <w:basedOn w:val="SOText"/>
    <w:link w:val="SOParaChar"/>
    <w:qFormat/>
    <w:rsid w:val="00CF0DF0"/>
    <w:pPr>
      <w:tabs>
        <w:tab w:val="right" w:pos="1786"/>
      </w:tabs>
      <w:spacing w:before="40"/>
      <w:ind w:left="2070" w:hanging="936"/>
    </w:pPr>
  </w:style>
  <w:style w:type="character" w:customStyle="1" w:styleId="SOParaChar">
    <w:name w:val="SO Para Char"/>
    <w:aliases w:val="soa Char"/>
    <w:basedOn w:val="DefaultParagraphFont"/>
    <w:link w:val="SOPara"/>
    <w:rsid w:val="00CF0DF0"/>
    <w:rPr>
      <w:rFonts w:eastAsiaTheme="minorHAnsi" w:cstheme="minorBidi"/>
      <w:sz w:val="22"/>
      <w:lang w:eastAsia="en-US"/>
    </w:rPr>
  </w:style>
  <w:style w:type="paragraph" w:customStyle="1" w:styleId="FileName">
    <w:name w:val="FileName"/>
    <w:basedOn w:val="Normal"/>
    <w:rsid w:val="00CF0DF0"/>
  </w:style>
  <w:style w:type="paragraph" w:customStyle="1" w:styleId="SOHeadBold">
    <w:name w:val="SO HeadBold"/>
    <w:aliases w:val="sohb"/>
    <w:basedOn w:val="SOText"/>
    <w:next w:val="SOText"/>
    <w:link w:val="SOHeadBoldChar"/>
    <w:qFormat/>
    <w:rsid w:val="00CF0DF0"/>
    <w:rPr>
      <w:b/>
    </w:rPr>
  </w:style>
  <w:style w:type="character" w:customStyle="1" w:styleId="SOHeadBoldChar">
    <w:name w:val="SO HeadBold Char"/>
    <w:aliases w:val="sohb Char"/>
    <w:basedOn w:val="DefaultParagraphFont"/>
    <w:link w:val="SOHeadBold"/>
    <w:rsid w:val="00CF0DF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F0DF0"/>
    <w:rPr>
      <w:i/>
    </w:rPr>
  </w:style>
  <w:style w:type="character" w:customStyle="1" w:styleId="SOHeadItalicChar">
    <w:name w:val="SO HeadItalic Char"/>
    <w:aliases w:val="sohi Char"/>
    <w:basedOn w:val="DefaultParagraphFont"/>
    <w:link w:val="SOHeadItalic"/>
    <w:rsid w:val="00CF0DF0"/>
    <w:rPr>
      <w:rFonts w:eastAsiaTheme="minorHAnsi" w:cstheme="minorBidi"/>
      <w:i/>
      <w:sz w:val="22"/>
      <w:lang w:eastAsia="en-US"/>
    </w:rPr>
  </w:style>
  <w:style w:type="paragraph" w:customStyle="1" w:styleId="SOBullet">
    <w:name w:val="SO Bullet"/>
    <w:aliases w:val="sotb"/>
    <w:basedOn w:val="SOText"/>
    <w:link w:val="SOBulletChar"/>
    <w:qFormat/>
    <w:rsid w:val="00CF0DF0"/>
    <w:pPr>
      <w:ind w:left="1559" w:hanging="425"/>
    </w:pPr>
  </w:style>
  <w:style w:type="character" w:customStyle="1" w:styleId="SOBulletChar">
    <w:name w:val="SO Bullet Char"/>
    <w:aliases w:val="sotb Char"/>
    <w:basedOn w:val="DefaultParagraphFont"/>
    <w:link w:val="SOBullet"/>
    <w:rsid w:val="00CF0DF0"/>
    <w:rPr>
      <w:rFonts w:eastAsiaTheme="minorHAnsi" w:cstheme="minorBidi"/>
      <w:sz w:val="22"/>
      <w:lang w:eastAsia="en-US"/>
    </w:rPr>
  </w:style>
  <w:style w:type="paragraph" w:customStyle="1" w:styleId="SOBulletNote">
    <w:name w:val="SO BulletNote"/>
    <w:aliases w:val="sonb"/>
    <w:basedOn w:val="SOTextNote"/>
    <w:link w:val="SOBulletNoteChar"/>
    <w:qFormat/>
    <w:rsid w:val="00CF0DF0"/>
    <w:pPr>
      <w:tabs>
        <w:tab w:val="left" w:pos="1560"/>
      </w:tabs>
      <w:ind w:left="2268" w:hanging="1134"/>
    </w:pPr>
  </w:style>
  <w:style w:type="character" w:customStyle="1" w:styleId="SOBulletNoteChar">
    <w:name w:val="SO BulletNote Char"/>
    <w:aliases w:val="sonb Char"/>
    <w:basedOn w:val="DefaultParagraphFont"/>
    <w:link w:val="SOBulletNote"/>
    <w:rsid w:val="00CF0DF0"/>
    <w:rPr>
      <w:rFonts w:eastAsiaTheme="minorHAnsi" w:cstheme="minorBidi"/>
      <w:sz w:val="18"/>
      <w:lang w:eastAsia="en-US"/>
    </w:rPr>
  </w:style>
  <w:style w:type="paragraph" w:styleId="Revision">
    <w:name w:val="Revision"/>
    <w:hidden/>
    <w:uiPriority w:val="99"/>
    <w:semiHidden/>
    <w:rsid w:val="00294692"/>
    <w:rPr>
      <w:rFonts w:eastAsiaTheme="minorHAnsi" w:cstheme="minorBidi"/>
      <w:sz w:val="22"/>
      <w:lang w:eastAsia="en-US"/>
    </w:rPr>
  </w:style>
  <w:style w:type="paragraph" w:customStyle="1" w:styleId="EnStatement">
    <w:name w:val="EnStatement"/>
    <w:basedOn w:val="Normal"/>
    <w:rsid w:val="00CF0DF0"/>
    <w:pPr>
      <w:numPr>
        <w:numId w:val="44"/>
      </w:numPr>
    </w:pPr>
    <w:rPr>
      <w:rFonts w:eastAsia="Times New Roman" w:cs="Times New Roman"/>
      <w:lang w:eastAsia="en-AU"/>
    </w:rPr>
  </w:style>
  <w:style w:type="paragraph" w:customStyle="1" w:styleId="EnStatementHeading">
    <w:name w:val="EnStatementHeading"/>
    <w:basedOn w:val="Normal"/>
    <w:rsid w:val="00CF0DF0"/>
    <w:rPr>
      <w:rFonts w:eastAsia="Times New Roman" w:cs="Times New Roman"/>
      <w:b/>
      <w:lang w:eastAsia="en-AU"/>
    </w:rPr>
  </w:style>
  <w:style w:type="paragraph" w:styleId="List">
    <w:name w:val="List"/>
    <w:basedOn w:val="Normal"/>
    <w:rsid w:val="00CF0DF0"/>
    <w:pPr>
      <w:ind w:left="283" w:hanging="283"/>
    </w:pPr>
  </w:style>
  <w:style w:type="paragraph" w:styleId="List2">
    <w:name w:val="List 2"/>
    <w:basedOn w:val="Normal"/>
    <w:rsid w:val="00CF0DF0"/>
    <w:pPr>
      <w:ind w:left="566" w:hanging="283"/>
    </w:pPr>
  </w:style>
  <w:style w:type="paragraph" w:customStyle="1" w:styleId="Transitional">
    <w:name w:val="Transitional"/>
    <w:aliases w:val="tr"/>
    <w:basedOn w:val="ItemHead"/>
    <w:next w:val="Item"/>
    <w:rsid w:val="00CF0DF0"/>
  </w:style>
  <w:style w:type="character" w:customStyle="1" w:styleId="Heading7Char">
    <w:name w:val="Heading 7 Char"/>
    <w:basedOn w:val="DefaultParagraphFont"/>
    <w:link w:val="Heading7"/>
    <w:uiPriority w:val="9"/>
    <w:rsid w:val="00CF0DF0"/>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CF0DF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CF0DF0"/>
    <w:rPr>
      <w:rFonts w:asciiTheme="majorHAnsi" w:eastAsiaTheme="majorEastAsia" w:hAnsiTheme="majorHAnsi" w:cstheme="majorBidi"/>
      <w:i/>
      <w:iCs/>
      <w:color w:val="404040" w:themeColor="text1" w:themeTint="BF"/>
      <w:lang w:eastAsia="en-US"/>
    </w:rPr>
  </w:style>
  <w:style w:type="character" w:customStyle="1" w:styleId="notetextChar">
    <w:name w:val="note(text) Char"/>
    <w:aliases w:val="n Char"/>
    <w:basedOn w:val="DefaultParagraphFont"/>
    <w:link w:val="notetext"/>
    <w:rsid w:val="00CF0DF0"/>
    <w:rPr>
      <w:sz w:val="18"/>
    </w:rPr>
  </w:style>
  <w:style w:type="character" w:customStyle="1" w:styleId="ItemHeadChar">
    <w:name w:val="ItemHead Char"/>
    <w:aliases w:val="ih Char"/>
    <w:basedOn w:val="DefaultParagraphFont"/>
    <w:link w:val="ItemHead"/>
    <w:rsid w:val="00610AEF"/>
    <w:rPr>
      <w:rFonts w:ascii="Arial" w:hAnsi="Arial"/>
      <w:b/>
      <w:kern w:val="28"/>
      <w:sz w:val="24"/>
    </w:rPr>
  </w:style>
  <w:style w:type="character" w:customStyle="1" w:styleId="ItemChar">
    <w:name w:val="Item Char"/>
    <w:aliases w:val="i Char"/>
    <w:basedOn w:val="DefaultParagraphFont"/>
    <w:link w:val="Item"/>
    <w:rsid w:val="00610AEF"/>
    <w:rPr>
      <w:sz w:val="22"/>
    </w:rPr>
  </w:style>
  <w:style w:type="numbering" w:styleId="111111">
    <w:name w:val="Outline List 2"/>
    <w:basedOn w:val="NoList"/>
    <w:rsid w:val="00CF0DF0"/>
    <w:pPr>
      <w:numPr>
        <w:numId w:val="45"/>
      </w:numPr>
    </w:pPr>
  </w:style>
  <w:style w:type="numbering" w:styleId="1ai">
    <w:name w:val="Outline List 1"/>
    <w:basedOn w:val="NoList"/>
    <w:rsid w:val="00CF0DF0"/>
    <w:pPr>
      <w:numPr>
        <w:numId w:val="46"/>
      </w:numPr>
    </w:pPr>
  </w:style>
  <w:style w:type="character" w:customStyle="1" w:styleId="Heading1Char">
    <w:name w:val="Heading 1 Char"/>
    <w:basedOn w:val="DefaultParagraphFont"/>
    <w:link w:val="Heading1"/>
    <w:uiPriority w:val="9"/>
    <w:rsid w:val="00CF0DF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CF0DF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CF0DF0"/>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CF0DF0"/>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CF0DF0"/>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CF0DF0"/>
    <w:rPr>
      <w:rFonts w:asciiTheme="majorHAnsi" w:eastAsiaTheme="majorEastAsia" w:hAnsiTheme="majorHAnsi" w:cstheme="majorBidi"/>
      <w:i/>
      <w:iCs/>
      <w:color w:val="243F60" w:themeColor="accent1" w:themeShade="7F"/>
      <w:sz w:val="22"/>
      <w:lang w:eastAsia="en-US"/>
    </w:rPr>
  </w:style>
  <w:style w:type="numbering" w:styleId="ArticleSection">
    <w:name w:val="Outline List 3"/>
    <w:basedOn w:val="NoList"/>
    <w:rsid w:val="00CF0DF0"/>
    <w:pPr>
      <w:numPr>
        <w:numId w:val="47"/>
      </w:numPr>
    </w:pPr>
  </w:style>
  <w:style w:type="paragraph" w:styleId="Bibliography">
    <w:name w:val="Bibliography"/>
    <w:basedOn w:val="Normal"/>
    <w:next w:val="Normal"/>
    <w:uiPriority w:val="37"/>
    <w:semiHidden/>
    <w:unhideWhenUsed/>
    <w:rsid w:val="00CF0DF0"/>
  </w:style>
  <w:style w:type="paragraph" w:styleId="BlockText">
    <w:name w:val="Block Text"/>
    <w:basedOn w:val="Normal"/>
    <w:rsid w:val="00CF0DF0"/>
    <w:pPr>
      <w:spacing w:after="120"/>
      <w:ind w:left="1440" w:right="1440"/>
    </w:pPr>
  </w:style>
  <w:style w:type="paragraph" w:styleId="BodyText">
    <w:name w:val="Body Text"/>
    <w:basedOn w:val="Normal"/>
    <w:link w:val="BodyTextChar"/>
    <w:rsid w:val="00CF0DF0"/>
    <w:pPr>
      <w:spacing w:after="120"/>
    </w:pPr>
  </w:style>
  <w:style w:type="character" w:customStyle="1" w:styleId="BodyTextChar">
    <w:name w:val="Body Text Char"/>
    <w:basedOn w:val="DefaultParagraphFont"/>
    <w:link w:val="BodyText"/>
    <w:rsid w:val="00CF0DF0"/>
    <w:rPr>
      <w:rFonts w:eastAsiaTheme="minorHAnsi" w:cstheme="minorBidi"/>
      <w:sz w:val="22"/>
      <w:lang w:eastAsia="en-US"/>
    </w:rPr>
  </w:style>
  <w:style w:type="paragraph" w:styleId="BodyText2">
    <w:name w:val="Body Text 2"/>
    <w:basedOn w:val="Normal"/>
    <w:link w:val="BodyText2Char"/>
    <w:rsid w:val="00CF0DF0"/>
    <w:pPr>
      <w:spacing w:after="120" w:line="480" w:lineRule="auto"/>
    </w:pPr>
  </w:style>
  <w:style w:type="character" w:customStyle="1" w:styleId="BodyText2Char">
    <w:name w:val="Body Text 2 Char"/>
    <w:basedOn w:val="DefaultParagraphFont"/>
    <w:link w:val="BodyText2"/>
    <w:rsid w:val="00CF0DF0"/>
    <w:rPr>
      <w:rFonts w:eastAsiaTheme="minorHAnsi" w:cstheme="minorBidi"/>
      <w:sz w:val="22"/>
      <w:lang w:eastAsia="en-US"/>
    </w:rPr>
  </w:style>
  <w:style w:type="paragraph" w:styleId="BodyText3">
    <w:name w:val="Body Text 3"/>
    <w:basedOn w:val="Normal"/>
    <w:link w:val="BodyText3Char"/>
    <w:rsid w:val="00CF0DF0"/>
    <w:pPr>
      <w:spacing w:after="120"/>
    </w:pPr>
    <w:rPr>
      <w:sz w:val="16"/>
      <w:szCs w:val="16"/>
    </w:rPr>
  </w:style>
  <w:style w:type="character" w:customStyle="1" w:styleId="BodyText3Char">
    <w:name w:val="Body Text 3 Char"/>
    <w:basedOn w:val="DefaultParagraphFont"/>
    <w:link w:val="BodyText3"/>
    <w:rsid w:val="00CF0DF0"/>
    <w:rPr>
      <w:rFonts w:eastAsiaTheme="minorHAnsi" w:cstheme="minorBidi"/>
      <w:sz w:val="16"/>
      <w:szCs w:val="16"/>
      <w:lang w:eastAsia="en-US"/>
    </w:rPr>
  </w:style>
  <w:style w:type="paragraph" w:styleId="BodyTextFirstIndent">
    <w:name w:val="Body Text First Indent"/>
    <w:basedOn w:val="BodyText"/>
    <w:link w:val="BodyTextFirstIndentChar"/>
    <w:rsid w:val="00CF0DF0"/>
    <w:pPr>
      <w:ind w:firstLine="210"/>
    </w:pPr>
  </w:style>
  <w:style w:type="character" w:customStyle="1" w:styleId="BodyTextFirstIndentChar">
    <w:name w:val="Body Text First Indent Char"/>
    <w:basedOn w:val="BodyTextChar"/>
    <w:link w:val="BodyTextFirstIndent"/>
    <w:rsid w:val="00CF0DF0"/>
    <w:rPr>
      <w:rFonts w:eastAsiaTheme="minorHAnsi" w:cstheme="minorBidi"/>
      <w:sz w:val="22"/>
      <w:lang w:eastAsia="en-US"/>
    </w:rPr>
  </w:style>
  <w:style w:type="paragraph" w:styleId="BodyTextIndent">
    <w:name w:val="Body Text Indent"/>
    <w:basedOn w:val="Normal"/>
    <w:link w:val="BodyTextIndentChar"/>
    <w:rsid w:val="00CF0DF0"/>
    <w:pPr>
      <w:spacing w:after="120"/>
      <w:ind w:left="283"/>
    </w:pPr>
  </w:style>
  <w:style w:type="character" w:customStyle="1" w:styleId="BodyTextIndentChar">
    <w:name w:val="Body Text Indent Char"/>
    <w:basedOn w:val="DefaultParagraphFont"/>
    <w:link w:val="BodyTextIndent"/>
    <w:rsid w:val="00CF0DF0"/>
    <w:rPr>
      <w:rFonts w:eastAsiaTheme="minorHAnsi" w:cstheme="minorBidi"/>
      <w:sz w:val="22"/>
      <w:lang w:eastAsia="en-US"/>
    </w:rPr>
  </w:style>
  <w:style w:type="paragraph" w:styleId="BodyTextFirstIndent2">
    <w:name w:val="Body Text First Indent 2"/>
    <w:basedOn w:val="BodyTextIndent"/>
    <w:link w:val="BodyTextFirstIndent2Char"/>
    <w:rsid w:val="00CF0DF0"/>
    <w:pPr>
      <w:ind w:firstLine="210"/>
    </w:pPr>
  </w:style>
  <w:style w:type="character" w:customStyle="1" w:styleId="BodyTextFirstIndent2Char">
    <w:name w:val="Body Text First Indent 2 Char"/>
    <w:basedOn w:val="BodyTextIndentChar"/>
    <w:link w:val="BodyTextFirstIndent2"/>
    <w:rsid w:val="00CF0DF0"/>
    <w:rPr>
      <w:rFonts w:eastAsiaTheme="minorHAnsi" w:cstheme="minorBidi"/>
      <w:sz w:val="22"/>
      <w:lang w:eastAsia="en-US"/>
    </w:rPr>
  </w:style>
  <w:style w:type="paragraph" w:styleId="BodyTextIndent2">
    <w:name w:val="Body Text Indent 2"/>
    <w:basedOn w:val="Normal"/>
    <w:link w:val="BodyTextIndent2Char"/>
    <w:rsid w:val="00CF0DF0"/>
    <w:pPr>
      <w:spacing w:after="120" w:line="480" w:lineRule="auto"/>
      <w:ind w:left="283"/>
    </w:pPr>
  </w:style>
  <w:style w:type="character" w:customStyle="1" w:styleId="BodyTextIndent2Char">
    <w:name w:val="Body Text Indent 2 Char"/>
    <w:basedOn w:val="DefaultParagraphFont"/>
    <w:link w:val="BodyTextIndent2"/>
    <w:rsid w:val="00CF0DF0"/>
    <w:rPr>
      <w:rFonts w:eastAsiaTheme="minorHAnsi" w:cstheme="minorBidi"/>
      <w:sz w:val="22"/>
      <w:lang w:eastAsia="en-US"/>
    </w:rPr>
  </w:style>
  <w:style w:type="paragraph" w:styleId="BodyTextIndent3">
    <w:name w:val="Body Text Indent 3"/>
    <w:basedOn w:val="Normal"/>
    <w:link w:val="BodyTextIndent3Char"/>
    <w:rsid w:val="00CF0DF0"/>
    <w:pPr>
      <w:spacing w:after="120"/>
      <w:ind w:left="283"/>
    </w:pPr>
    <w:rPr>
      <w:sz w:val="16"/>
      <w:szCs w:val="16"/>
    </w:rPr>
  </w:style>
  <w:style w:type="character" w:customStyle="1" w:styleId="BodyTextIndent3Char">
    <w:name w:val="Body Text Indent 3 Char"/>
    <w:basedOn w:val="DefaultParagraphFont"/>
    <w:link w:val="BodyTextIndent3"/>
    <w:rsid w:val="00CF0DF0"/>
    <w:rPr>
      <w:rFonts w:eastAsiaTheme="minorHAnsi" w:cstheme="minorBidi"/>
      <w:sz w:val="16"/>
      <w:szCs w:val="16"/>
      <w:lang w:eastAsia="en-US"/>
    </w:rPr>
  </w:style>
  <w:style w:type="paragraph" w:styleId="Caption">
    <w:name w:val="caption"/>
    <w:basedOn w:val="Normal"/>
    <w:next w:val="Normal"/>
    <w:qFormat/>
    <w:rsid w:val="00CF0DF0"/>
    <w:pPr>
      <w:spacing w:before="120" w:after="120"/>
    </w:pPr>
    <w:rPr>
      <w:b/>
      <w:bCs/>
      <w:sz w:val="20"/>
    </w:rPr>
  </w:style>
  <w:style w:type="paragraph" w:styleId="Closing">
    <w:name w:val="Closing"/>
    <w:basedOn w:val="Normal"/>
    <w:link w:val="ClosingChar"/>
    <w:rsid w:val="00CF0DF0"/>
    <w:pPr>
      <w:ind w:left="4252"/>
    </w:pPr>
  </w:style>
  <w:style w:type="character" w:customStyle="1" w:styleId="ClosingChar">
    <w:name w:val="Closing Char"/>
    <w:basedOn w:val="DefaultParagraphFont"/>
    <w:link w:val="Closing"/>
    <w:rsid w:val="00CF0DF0"/>
    <w:rPr>
      <w:rFonts w:eastAsiaTheme="minorHAnsi" w:cstheme="minorBidi"/>
      <w:sz w:val="22"/>
      <w:lang w:eastAsia="en-US"/>
    </w:rPr>
  </w:style>
  <w:style w:type="table" w:styleId="ColorfulGrid">
    <w:name w:val="Colorful Grid"/>
    <w:basedOn w:val="TableNormal"/>
    <w:uiPriority w:val="73"/>
    <w:semiHidden/>
    <w:unhideWhenUsed/>
    <w:rsid w:val="00CF0DF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0DF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F0DF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F0DF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F0DF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F0DF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F0DF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F0DF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0DF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F0DF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F0DF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F0DF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F0DF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F0DF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F0DF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0DF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0DF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0DF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F0DF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0DF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0DF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F0DF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0DF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F0DF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F0DF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F0DF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F0DF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F0DF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CF0DF0"/>
  </w:style>
  <w:style w:type="character" w:customStyle="1" w:styleId="DateChar">
    <w:name w:val="Date Char"/>
    <w:basedOn w:val="DefaultParagraphFont"/>
    <w:link w:val="Date"/>
    <w:rsid w:val="00CF0DF0"/>
    <w:rPr>
      <w:rFonts w:eastAsiaTheme="minorHAnsi" w:cstheme="minorBidi"/>
      <w:sz w:val="22"/>
      <w:lang w:eastAsia="en-US"/>
    </w:rPr>
  </w:style>
  <w:style w:type="paragraph" w:styleId="DocumentMap">
    <w:name w:val="Document Map"/>
    <w:basedOn w:val="Normal"/>
    <w:link w:val="DocumentMapChar"/>
    <w:rsid w:val="00CF0DF0"/>
    <w:pPr>
      <w:shd w:val="clear" w:color="auto" w:fill="000080"/>
    </w:pPr>
    <w:rPr>
      <w:rFonts w:ascii="Tahoma" w:hAnsi="Tahoma" w:cs="Tahoma"/>
    </w:rPr>
  </w:style>
  <w:style w:type="character" w:customStyle="1" w:styleId="DocumentMapChar">
    <w:name w:val="Document Map Char"/>
    <w:basedOn w:val="DefaultParagraphFont"/>
    <w:link w:val="DocumentMap"/>
    <w:rsid w:val="00CF0DF0"/>
    <w:rPr>
      <w:rFonts w:ascii="Tahoma" w:eastAsiaTheme="minorHAnsi" w:hAnsi="Tahoma" w:cs="Tahoma"/>
      <w:sz w:val="22"/>
      <w:shd w:val="clear" w:color="auto" w:fill="000080"/>
      <w:lang w:eastAsia="en-US"/>
    </w:rPr>
  </w:style>
  <w:style w:type="paragraph" w:styleId="E-mailSignature">
    <w:name w:val="E-mail Signature"/>
    <w:basedOn w:val="Normal"/>
    <w:link w:val="E-mailSignatureChar"/>
    <w:rsid w:val="00CF0DF0"/>
  </w:style>
  <w:style w:type="character" w:customStyle="1" w:styleId="E-mailSignatureChar">
    <w:name w:val="E-mail Signature Char"/>
    <w:basedOn w:val="DefaultParagraphFont"/>
    <w:link w:val="E-mailSignature"/>
    <w:rsid w:val="00CF0DF0"/>
    <w:rPr>
      <w:rFonts w:eastAsiaTheme="minorHAnsi" w:cstheme="minorBidi"/>
      <w:sz w:val="22"/>
      <w:lang w:eastAsia="en-US"/>
    </w:rPr>
  </w:style>
  <w:style w:type="character" w:styleId="EndnoteReference">
    <w:name w:val="endnote reference"/>
    <w:basedOn w:val="DefaultParagraphFont"/>
    <w:rsid w:val="00CF0DF0"/>
    <w:rPr>
      <w:vertAlign w:val="superscript"/>
    </w:rPr>
  </w:style>
  <w:style w:type="paragraph" w:styleId="EndnoteText">
    <w:name w:val="endnote text"/>
    <w:basedOn w:val="Normal"/>
    <w:link w:val="EndnoteTextChar"/>
    <w:rsid w:val="00CF0DF0"/>
    <w:rPr>
      <w:sz w:val="20"/>
    </w:rPr>
  </w:style>
  <w:style w:type="character" w:customStyle="1" w:styleId="EndnoteTextChar">
    <w:name w:val="Endnote Text Char"/>
    <w:basedOn w:val="DefaultParagraphFont"/>
    <w:link w:val="EndnoteText"/>
    <w:rsid w:val="00CF0DF0"/>
    <w:rPr>
      <w:rFonts w:eastAsiaTheme="minorHAnsi" w:cstheme="minorBidi"/>
      <w:lang w:eastAsia="en-US"/>
    </w:rPr>
  </w:style>
  <w:style w:type="paragraph" w:styleId="EnvelopeAddress">
    <w:name w:val="envelope address"/>
    <w:basedOn w:val="Normal"/>
    <w:rsid w:val="00CF0D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F0DF0"/>
    <w:rPr>
      <w:rFonts w:ascii="Arial" w:hAnsi="Arial" w:cs="Arial"/>
      <w:sz w:val="20"/>
    </w:rPr>
  </w:style>
  <w:style w:type="character" w:styleId="FollowedHyperlink">
    <w:name w:val="FollowedHyperlink"/>
    <w:basedOn w:val="DefaultParagraphFont"/>
    <w:rsid w:val="00CF0DF0"/>
    <w:rPr>
      <w:color w:val="800080"/>
      <w:u w:val="single"/>
    </w:rPr>
  </w:style>
  <w:style w:type="character" w:styleId="FootnoteReference">
    <w:name w:val="footnote reference"/>
    <w:basedOn w:val="DefaultParagraphFont"/>
    <w:rsid w:val="00CF0DF0"/>
    <w:rPr>
      <w:rFonts w:ascii="Times New Roman" w:hAnsi="Times New Roman"/>
      <w:sz w:val="20"/>
      <w:vertAlign w:val="superscript"/>
    </w:rPr>
  </w:style>
  <w:style w:type="paragraph" w:styleId="FootnoteText">
    <w:name w:val="footnote text"/>
    <w:basedOn w:val="Normal"/>
    <w:link w:val="FootnoteTextChar"/>
    <w:rsid w:val="00CF0DF0"/>
    <w:rPr>
      <w:sz w:val="20"/>
    </w:rPr>
  </w:style>
  <w:style w:type="character" w:customStyle="1" w:styleId="FootnoteTextChar">
    <w:name w:val="Footnote Text Char"/>
    <w:basedOn w:val="DefaultParagraphFont"/>
    <w:link w:val="FootnoteText"/>
    <w:rsid w:val="00CF0DF0"/>
    <w:rPr>
      <w:rFonts w:eastAsiaTheme="minorHAnsi" w:cstheme="minorBidi"/>
      <w:lang w:eastAsia="en-US"/>
    </w:rPr>
  </w:style>
  <w:style w:type="table" w:styleId="GridTable1Light">
    <w:name w:val="Grid Table 1 Light"/>
    <w:basedOn w:val="TableNormal"/>
    <w:uiPriority w:val="46"/>
    <w:rsid w:val="00CF0DF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0DF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0DF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0DF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0DF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0DF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0DF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0DF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0DF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F0DF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F0DF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F0DF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F0DF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F0DF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F0DF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0DF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F0DF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F0DF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F0DF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F0DF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F0DF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F0DF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0DF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F0DF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F0DF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F0DF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F0DF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F0DF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F0DF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0DF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F0DF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F0DF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F0DF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F0DF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F0DF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F0DF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0DF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F0DF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F0DF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F0DF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F0DF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F0DF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F0DF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0DF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F0DF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F0DF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F0DF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F0DF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F0DF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F0DF0"/>
    <w:rPr>
      <w:color w:val="2B579A"/>
      <w:shd w:val="clear" w:color="auto" w:fill="E1DFDD"/>
    </w:rPr>
  </w:style>
  <w:style w:type="character" w:styleId="HTMLAcronym">
    <w:name w:val="HTML Acronym"/>
    <w:basedOn w:val="DefaultParagraphFont"/>
    <w:rsid w:val="00CF0DF0"/>
  </w:style>
  <w:style w:type="paragraph" w:styleId="HTMLAddress">
    <w:name w:val="HTML Address"/>
    <w:basedOn w:val="Normal"/>
    <w:link w:val="HTMLAddressChar"/>
    <w:rsid w:val="00CF0DF0"/>
    <w:rPr>
      <w:i/>
      <w:iCs/>
    </w:rPr>
  </w:style>
  <w:style w:type="character" w:customStyle="1" w:styleId="HTMLAddressChar">
    <w:name w:val="HTML Address Char"/>
    <w:basedOn w:val="DefaultParagraphFont"/>
    <w:link w:val="HTMLAddress"/>
    <w:rsid w:val="00CF0DF0"/>
    <w:rPr>
      <w:rFonts w:eastAsiaTheme="minorHAnsi" w:cstheme="minorBidi"/>
      <w:i/>
      <w:iCs/>
      <w:sz w:val="22"/>
      <w:lang w:eastAsia="en-US"/>
    </w:rPr>
  </w:style>
  <w:style w:type="character" w:styleId="HTMLCite">
    <w:name w:val="HTML Cite"/>
    <w:basedOn w:val="DefaultParagraphFont"/>
    <w:rsid w:val="00CF0DF0"/>
    <w:rPr>
      <w:i/>
      <w:iCs/>
    </w:rPr>
  </w:style>
  <w:style w:type="character" w:styleId="HTMLCode">
    <w:name w:val="HTML Code"/>
    <w:basedOn w:val="DefaultParagraphFont"/>
    <w:rsid w:val="00CF0DF0"/>
    <w:rPr>
      <w:rFonts w:ascii="Courier New" w:hAnsi="Courier New" w:cs="Courier New"/>
      <w:sz w:val="20"/>
      <w:szCs w:val="20"/>
    </w:rPr>
  </w:style>
  <w:style w:type="character" w:styleId="HTMLDefinition">
    <w:name w:val="HTML Definition"/>
    <w:basedOn w:val="DefaultParagraphFont"/>
    <w:rsid w:val="00CF0DF0"/>
    <w:rPr>
      <w:i/>
      <w:iCs/>
    </w:rPr>
  </w:style>
  <w:style w:type="character" w:styleId="HTMLKeyboard">
    <w:name w:val="HTML Keyboard"/>
    <w:basedOn w:val="DefaultParagraphFont"/>
    <w:rsid w:val="00CF0DF0"/>
    <w:rPr>
      <w:rFonts w:ascii="Courier New" w:hAnsi="Courier New" w:cs="Courier New"/>
      <w:sz w:val="20"/>
      <w:szCs w:val="20"/>
    </w:rPr>
  </w:style>
  <w:style w:type="paragraph" w:styleId="HTMLPreformatted">
    <w:name w:val="HTML Preformatted"/>
    <w:basedOn w:val="Normal"/>
    <w:link w:val="HTMLPreformattedChar"/>
    <w:rsid w:val="00CF0DF0"/>
    <w:rPr>
      <w:rFonts w:ascii="Courier New" w:hAnsi="Courier New" w:cs="Courier New"/>
      <w:sz w:val="20"/>
    </w:rPr>
  </w:style>
  <w:style w:type="character" w:customStyle="1" w:styleId="HTMLPreformattedChar">
    <w:name w:val="HTML Preformatted Char"/>
    <w:basedOn w:val="DefaultParagraphFont"/>
    <w:link w:val="HTMLPreformatted"/>
    <w:rsid w:val="00CF0DF0"/>
    <w:rPr>
      <w:rFonts w:ascii="Courier New" w:eastAsiaTheme="minorHAnsi" w:hAnsi="Courier New" w:cs="Courier New"/>
      <w:lang w:eastAsia="en-US"/>
    </w:rPr>
  </w:style>
  <w:style w:type="character" w:styleId="HTMLSample">
    <w:name w:val="HTML Sample"/>
    <w:basedOn w:val="DefaultParagraphFont"/>
    <w:rsid w:val="00CF0DF0"/>
    <w:rPr>
      <w:rFonts w:ascii="Courier New" w:hAnsi="Courier New" w:cs="Courier New"/>
    </w:rPr>
  </w:style>
  <w:style w:type="character" w:styleId="HTMLTypewriter">
    <w:name w:val="HTML Typewriter"/>
    <w:basedOn w:val="DefaultParagraphFont"/>
    <w:rsid w:val="00CF0DF0"/>
    <w:rPr>
      <w:rFonts w:ascii="Courier New" w:hAnsi="Courier New" w:cs="Courier New"/>
      <w:sz w:val="20"/>
      <w:szCs w:val="20"/>
    </w:rPr>
  </w:style>
  <w:style w:type="character" w:styleId="HTMLVariable">
    <w:name w:val="HTML Variable"/>
    <w:basedOn w:val="DefaultParagraphFont"/>
    <w:rsid w:val="00CF0DF0"/>
    <w:rPr>
      <w:i/>
      <w:iCs/>
    </w:rPr>
  </w:style>
  <w:style w:type="character" w:styleId="Hyperlink">
    <w:name w:val="Hyperlink"/>
    <w:basedOn w:val="DefaultParagraphFont"/>
    <w:rsid w:val="00CF0DF0"/>
    <w:rPr>
      <w:color w:val="0000FF"/>
      <w:u w:val="single"/>
    </w:rPr>
  </w:style>
  <w:style w:type="paragraph" w:styleId="Index1">
    <w:name w:val="index 1"/>
    <w:basedOn w:val="Normal"/>
    <w:next w:val="Normal"/>
    <w:autoRedefine/>
    <w:rsid w:val="00CF0DF0"/>
    <w:pPr>
      <w:ind w:left="240" w:hanging="240"/>
    </w:pPr>
  </w:style>
  <w:style w:type="paragraph" w:styleId="Index2">
    <w:name w:val="index 2"/>
    <w:basedOn w:val="Normal"/>
    <w:next w:val="Normal"/>
    <w:autoRedefine/>
    <w:rsid w:val="00CF0DF0"/>
    <w:pPr>
      <w:ind w:left="480" w:hanging="240"/>
    </w:pPr>
  </w:style>
  <w:style w:type="paragraph" w:styleId="Index3">
    <w:name w:val="index 3"/>
    <w:basedOn w:val="Normal"/>
    <w:next w:val="Normal"/>
    <w:autoRedefine/>
    <w:rsid w:val="00CF0DF0"/>
    <w:pPr>
      <w:ind w:left="720" w:hanging="240"/>
    </w:pPr>
  </w:style>
  <w:style w:type="paragraph" w:styleId="Index4">
    <w:name w:val="index 4"/>
    <w:basedOn w:val="Normal"/>
    <w:next w:val="Normal"/>
    <w:autoRedefine/>
    <w:rsid w:val="00CF0DF0"/>
    <w:pPr>
      <w:ind w:left="960" w:hanging="240"/>
    </w:pPr>
  </w:style>
  <w:style w:type="paragraph" w:styleId="Index5">
    <w:name w:val="index 5"/>
    <w:basedOn w:val="Normal"/>
    <w:next w:val="Normal"/>
    <w:autoRedefine/>
    <w:rsid w:val="00CF0DF0"/>
    <w:pPr>
      <w:ind w:left="1200" w:hanging="240"/>
    </w:pPr>
  </w:style>
  <w:style w:type="paragraph" w:styleId="Index6">
    <w:name w:val="index 6"/>
    <w:basedOn w:val="Normal"/>
    <w:next w:val="Normal"/>
    <w:autoRedefine/>
    <w:rsid w:val="00CF0DF0"/>
    <w:pPr>
      <w:ind w:left="1440" w:hanging="240"/>
    </w:pPr>
  </w:style>
  <w:style w:type="paragraph" w:styleId="Index7">
    <w:name w:val="index 7"/>
    <w:basedOn w:val="Normal"/>
    <w:next w:val="Normal"/>
    <w:autoRedefine/>
    <w:rsid w:val="00CF0DF0"/>
    <w:pPr>
      <w:ind w:left="1680" w:hanging="240"/>
    </w:pPr>
  </w:style>
  <w:style w:type="paragraph" w:styleId="Index8">
    <w:name w:val="index 8"/>
    <w:basedOn w:val="Normal"/>
    <w:next w:val="Normal"/>
    <w:autoRedefine/>
    <w:rsid w:val="00CF0DF0"/>
    <w:pPr>
      <w:ind w:left="1920" w:hanging="240"/>
    </w:pPr>
  </w:style>
  <w:style w:type="paragraph" w:styleId="Index9">
    <w:name w:val="index 9"/>
    <w:basedOn w:val="Normal"/>
    <w:next w:val="Normal"/>
    <w:autoRedefine/>
    <w:rsid w:val="00CF0DF0"/>
    <w:pPr>
      <w:ind w:left="2160" w:hanging="240"/>
    </w:pPr>
  </w:style>
  <w:style w:type="paragraph" w:styleId="IndexHeading">
    <w:name w:val="index heading"/>
    <w:basedOn w:val="Normal"/>
    <w:next w:val="Index1"/>
    <w:rsid w:val="00CF0DF0"/>
    <w:rPr>
      <w:rFonts w:ascii="Arial" w:hAnsi="Arial" w:cs="Arial"/>
      <w:b/>
      <w:bCs/>
    </w:rPr>
  </w:style>
  <w:style w:type="table" w:styleId="LightGrid">
    <w:name w:val="Light Grid"/>
    <w:basedOn w:val="TableNormal"/>
    <w:uiPriority w:val="62"/>
    <w:semiHidden/>
    <w:unhideWhenUsed/>
    <w:rsid w:val="00CF0DF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0DF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F0DF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F0DF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F0DF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F0DF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F0DF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F0DF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0DF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F0DF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F0DF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F0DF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F0DF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F0DF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F0DF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0DF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F0DF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F0DF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F0DF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F0DF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F0DF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3">
    <w:name w:val="List 3"/>
    <w:basedOn w:val="Normal"/>
    <w:rsid w:val="00CF0DF0"/>
    <w:pPr>
      <w:ind w:left="849" w:hanging="283"/>
    </w:pPr>
  </w:style>
  <w:style w:type="paragraph" w:styleId="List4">
    <w:name w:val="List 4"/>
    <w:basedOn w:val="Normal"/>
    <w:rsid w:val="00CF0DF0"/>
    <w:pPr>
      <w:ind w:left="1132" w:hanging="283"/>
    </w:pPr>
  </w:style>
  <w:style w:type="paragraph" w:styleId="List5">
    <w:name w:val="List 5"/>
    <w:basedOn w:val="Normal"/>
    <w:rsid w:val="00CF0DF0"/>
    <w:pPr>
      <w:ind w:left="1415" w:hanging="283"/>
    </w:pPr>
  </w:style>
  <w:style w:type="paragraph" w:styleId="ListBullet">
    <w:name w:val="List Bullet"/>
    <w:basedOn w:val="Normal"/>
    <w:autoRedefine/>
    <w:rsid w:val="00CF0DF0"/>
    <w:pPr>
      <w:tabs>
        <w:tab w:val="num" w:pos="360"/>
      </w:tabs>
      <w:ind w:left="360" w:hanging="360"/>
    </w:pPr>
  </w:style>
  <w:style w:type="paragraph" w:styleId="ListBullet2">
    <w:name w:val="List Bullet 2"/>
    <w:basedOn w:val="Normal"/>
    <w:autoRedefine/>
    <w:rsid w:val="00CF0DF0"/>
    <w:pPr>
      <w:tabs>
        <w:tab w:val="num" w:pos="360"/>
      </w:tabs>
    </w:pPr>
  </w:style>
  <w:style w:type="paragraph" w:styleId="ListBullet3">
    <w:name w:val="List Bullet 3"/>
    <w:basedOn w:val="Normal"/>
    <w:autoRedefine/>
    <w:rsid w:val="00CF0DF0"/>
    <w:pPr>
      <w:tabs>
        <w:tab w:val="num" w:pos="926"/>
      </w:tabs>
      <w:ind w:left="926" w:hanging="360"/>
    </w:pPr>
  </w:style>
  <w:style w:type="paragraph" w:styleId="ListBullet4">
    <w:name w:val="List Bullet 4"/>
    <w:basedOn w:val="Normal"/>
    <w:autoRedefine/>
    <w:rsid w:val="00CF0DF0"/>
    <w:pPr>
      <w:tabs>
        <w:tab w:val="num" w:pos="1209"/>
      </w:tabs>
      <w:ind w:left="1209" w:hanging="360"/>
    </w:pPr>
  </w:style>
  <w:style w:type="paragraph" w:styleId="ListBullet5">
    <w:name w:val="List Bullet 5"/>
    <w:basedOn w:val="Normal"/>
    <w:autoRedefine/>
    <w:rsid w:val="00CF0DF0"/>
    <w:pPr>
      <w:tabs>
        <w:tab w:val="num" w:pos="1492"/>
      </w:tabs>
      <w:ind w:left="1492" w:hanging="360"/>
    </w:pPr>
  </w:style>
  <w:style w:type="paragraph" w:styleId="ListContinue">
    <w:name w:val="List Continue"/>
    <w:basedOn w:val="Normal"/>
    <w:rsid w:val="00CF0DF0"/>
    <w:pPr>
      <w:spacing w:after="120"/>
      <w:ind w:left="283"/>
    </w:pPr>
  </w:style>
  <w:style w:type="paragraph" w:styleId="ListContinue2">
    <w:name w:val="List Continue 2"/>
    <w:basedOn w:val="Normal"/>
    <w:rsid w:val="00CF0DF0"/>
    <w:pPr>
      <w:spacing w:after="120"/>
      <w:ind w:left="566"/>
    </w:pPr>
  </w:style>
  <w:style w:type="paragraph" w:styleId="ListContinue3">
    <w:name w:val="List Continue 3"/>
    <w:basedOn w:val="Normal"/>
    <w:rsid w:val="00CF0DF0"/>
    <w:pPr>
      <w:spacing w:after="120"/>
      <w:ind w:left="849"/>
    </w:pPr>
  </w:style>
  <w:style w:type="paragraph" w:styleId="ListContinue4">
    <w:name w:val="List Continue 4"/>
    <w:basedOn w:val="Normal"/>
    <w:rsid w:val="00CF0DF0"/>
    <w:pPr>
      <w:spacing w:after="120"/>
      <w:ind w:left="1132"/>
    </w:pPr>
  </w:style>
  <w:style w:type="paragraph" w:styleId="ListContinue5">
    <w:name w:val="List Continue 5"/>
    <w:basedOn w:val="Normal"/>
    <w:rsid w:val="00CF0DF0"/>
    <w:pPr>
      <w:spacing w:after="120"/>
      <w:ind w:left="1415"/>
    </w:pPr>
  </w:style>
  <w:style w:type="paragraph" w:styleId="ListNumber">
    <w:name w:val="List Number"/>
    <w:basedOn w:val="Normal"/>
    <w:rsid w:val="00CF0DF0"/>
    <w:pPr>
      <w:tabs>
        <w:tab w:val="num" w:pos="360"/>
      </w:tabs>
      <w:ind w:left="360" w:hanging="360"/>
    </w:pPr>
  </w:style>
  <w:style w:type="paragraph" w:styleId="ListNumber2">
    <w:name w:val="List Number 2"/>
    <w:basedOn w:val="Normal"/>
    <w:rsid w:val="00CF0DF0"/>
    <w:pPr>
      <w:tabs>
        <w:tab w:val="num" w:pos="643"/>
      </w:tabs>
      <w:ind w:left="643" w:hanging="360"/>
    </w:pPr>
  </w:style>
  <w:style w:type="paragraph" w:styleId="ListNumber3">
    <w:name w:val="List Number 3"/>
    <w:basedOn w:val="Normal"/>
    <w:rsid w:val="00CF0DF0"/>
    <w:pPr>
      <w:tabs>
        <w:tab w:val="num" w:pos="926"/>
      </w:tabs>
      <w:ind w:left="926" w:hanging="360"/>
    </w:pPr>
  </w:style>
  <w:style w:type="paragraph" w:styleId="ListNumber4">
    <w:name w:val="List Number 4"/>
    <w:basedOn w:val="Normal"/>
    <w:rsid w:val="00CF0DF0"/>
    <w:pPr>
      <w:tabs>
        <w:tab w:val="num" w:pos="1209"/>
      </w:tabs>
      <w:ind w:left="1209" w:hanging="360"/>
    </w:pPr>
  </w:style>
  <w:style w:type="paragraph" w:styleId="ListNumber5">
    <w:name w:val="List Number 5"/>
    <w:basedOn w:val="Normal"/>
    <w:rsid w:val="00CF0DF0"/>
    <w:pPr>
      <w:tabs>
        <w:tab w:val="num" w:pos="1492"/>
      </w:tabs>
      <w:ind w:left="1492" w:hanging="360"/>
    </w:pPr>
  </w:style>
  <w:style w:type="table" w:styleId="ListTable1Light">
    <w:name w:val="List Table 1 Light"/>
    <w:basedOn w:val="TableNormal"/>
    <w:uiPriority w:val="46"/>
    <w:rsid w:val="00CF0DF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0DF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F0DF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F0DF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F0DF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F0DF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F0DF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F0DF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0DF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F0DF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F0DF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F0DF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F0DF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F0DF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F0DF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0DF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F0DF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F0DF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F0DF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F0DF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F0DF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F0DF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0DF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F0DF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F0DF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F0DF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F0DF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F0DF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F0DF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0DF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0DF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0DF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0DF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0DF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0DF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0DF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0DF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F0DF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F0DF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F0DF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F0DF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F0DF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F0DF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0DF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0DF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0DF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0DF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0DF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0DF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CF0D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F0DF0"/>
    <w:rPr>
      <w:rFonts w:ascii="Courier New" w:hAnsi="Courier New" w:cs="Courier New"/>
    </w:rPr>
  </w:style>
  <w:style w:type="table" w:styleId="MediumGrid1">
    <w:name w:val="Medium Grid 1"/>
    <w:basedOn w:val="TableNormal"/>
    <w:uiPriority w:val="67"/>
    <w:semiHidden/>
    <w:unhideWhenUsed/>
    <w:rsid w:val="00CF0DF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0DF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F0DF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F0DF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F0DF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F0DF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F0DF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0DF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0DF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F0DF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F0DF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F0DF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F0DF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F0DF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F0DF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0DF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F0DF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F0DF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F0DF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F0DF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F0DF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0DF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0DF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0DF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0DF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0DF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0DF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0DF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0DF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0DF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0DF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0DF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0DF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0DF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0DF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0DF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F0DF0"/>
    <w:rPr>
      <w:color w:val="2B579A"/>
      <w:shd w:val="clear" w:color="auto" w:fill="E1DFDD"/>
    </w:rPr>
  </w:style>
  <w:style w:type="paragraph" w:styleId="MessageHeader">
    <w:name w:val="Message Header"/>
    <w:basedOn w:val="Normal"/>
    <w:link w:val="MessageHeaderChar"/>
    <w:rsid w:val="00CF0D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F0DF0"/>
    <w:rPr>
      <w:rFonts w:ascii="Arial" w:eastAsiaTheme="minorHAnsi" w:hAnsi="Arial" w:cs="Arial"/>
      <w:sz w:val="22"/>
      <w:shd w:val="pct20" w:color="auto" w:fill="auto"/>
      <w:lang w:eastAsia="en-US"/>
    </w:rPr>
  </w:style>
  <w:style w:type="paragraph" w:styleId="NormalWeb">
    <w:name w:val="Normal (Web)"/>
    <w:basedOn w:val="Normal"/>
    <w:rsid w:val="00CF0DF0"/>
  </w:style>
  <w:style w:type="paragraph" w:styleId="NormalIndent">
    <w:name w:val="Normal Indent"/>
    <w:basedOn w:val="Normal"/>
    <w:rsid w:val="00CF0DF0"/>
    <w:pPr>
      <w:ind w:left="720"/>
    </w:pPr>
  </w:style>
  <w:style w:type="paragraph" w:styleId="NoteHeading">
    <w:name w:val="Note Heading"/>
    <w:basedOn w:val="Normal"/>
    <w:next w:val="Normal"/>
    <w:link w:val="NoteHeadingChar"/>
    <w:uiPriority w:val="99"/>
    <w:semiHidden/>
    <w:unhideWhenUsed/>
    <w:rsid w:val="00CF0DF0"/>
    <w:pPr>
      <w:spacing w:line="240" w:lineRule="auto"/>
    </w:pPr>
  </w:style>
  <w:style w:type="character" w:customStyle="1" w:styleId="NoteHeadingChar">
    <w:name w:val="Note Heading Char"/>
    <w:basedOn w:val="DefaultParagraphFont"/>
    <w:link w:val="NoteHeading"/>
    <w:uiPriority w:val="99"/>
    <w:semiHidden/>
    <w:rsid w:val="00CF0DF0"/>
    <w:rPr>
      <w:rFonts w:eastAsiaTheme="minorHAnsi" w:cstheme="minorBidi"/>
      <w:sz w:val="22"/>
      <w:lang w:eastAsia="en-US"/>
    </w:rPr>
  </w:style>
  <w:style w:type="character" w:styleId="PlaceholderText">
    <w:name w:val="Placeholder Text"/>
    <w:basedOn w:val="DefaultParagraphFont"/>
    <w:uiPriority w:val="99"/>
    <w:semiHidden/>
    <w:rsid w:val="00CF0DF0"/>
    <w:rPr>
      <w:color w:val="808080"/>
    </w:rPr>
  </w:style>
  <w:style w:type="table" w:styleId="PlainTable1">
    <w:name w:val="Plain Table 1"/>
    <w:basedOn w:val="TableNormal"/>
    <w:uiPriority w:val="41"/>
    <w:rsid w:val="00CF0DF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0DF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0DF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0DF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0DF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CF0DF0"/>
    <w:rPr>
      <w:rFonts w:ascii="Courier New" w:hAnsi="Courier New" w:cs="Courier New"/>
      <w:sz w:val="20"/>
    </w:rPr>
  </w:style>
  <w:style w:type="character" w:customStyle="1" w:styleId="PlainTextChar">
    <w:name w:val="Plain Text Char"/>
    <w:basedOn w:val="DefaultParagraphFont"/>
    <w:link w:val="PlainText"/>
    <w:rsid w:val="00CF0DF0"/>
    <w:rPr>
      <w:rFonts w:ascii="Courier New" w:eastAsiaTheme="minorHAnsi" w:hAnsi="Courier New" w:cs="Courier New"/>
      <w:lang w:eastAsia="en-US"/>
    </w:rPr>
  </w:style>
  <w:style w:type="paragraph" w:styleId="Salutation">
    <w:name w:val="Salutation"/>
    <w:basedOn w:val="Normal"/>
    <w:next w:val="Normal"/>
    <w:link w:val="SalutationChar"/>
    <w:rsid w:val="00CF0DF0"/>
  </w:style>
  <w:style w:type="character" w:customStyle="1" w:styleId="SalutationChar">
    <w:name w:val="Salutation Char"/>
    <w:basedOn w:val="DefaultParagraphFont"/>
    <w:link w:val="Salutation"/>
    <w:rsid w:val="00CF0DF0"/>
    <w:rPr>
      <w:rFonts w:eastAsiaTheme="minorHAnsi" w:cstheme="minorBidi"/>
      <w:sz w:val="22"/>
      <w:lang w:eastAsia="en-US"/>
    </w:rPr>
  </w:style>
  <w:style w:type="paragraph" w:styleId="Signature">
    <w:name w:val="Signature"/>
    <w:basedOn w:val="Normal"/>
    <w:link w:val="SignatureChar"/>
    <w:rsid w:val="00CF0DF0"/>
    <w:pPr>
      <w:ind w:left="4252"/>
    </w:pPr>
  </w:style>
  <w:style w:type="character" w:customStyle="1" w:styleId="SignatureChar">
    <w:name w:val="Signature Char"/>
    <w:basedOn w:val="DefaultParagraphFont"/>
    <w:link w:val="Signature"/>
    <w:rsid w:val="00CF0DF0"/>
    <w:rPr>
      <w:rFonts w:eastAsiaTheme="minorHAnsi" w:cstheme="minorBidi"/>
      <w:sz w:val="22"/>
      <w:lang w:eastAsia="en-US"/>
    </w:rPr>
  </w:style>
  <w:style w:type="character" w:styleId="SmartHyperlink">
    <w:name w:val="Smart Hyperlink"/>
    <w:basedOn w:val="DefaultParagraphFont"/>
    <w:uiPriority w:val="99"/>
    <w:semiHidden/>
    <w:unhideWhenUsed/>
    <w:rsid w:val="00CF0DF0"/>
    <w:rPr>
      <w:u w:val="dotted"/>
    </w:rPr>
  </w:style>
  <w:style w:type="table" w:styleId="Table3Deffects1">
    <w:name w:val="Table 3D effects 1"/>
    <w:basedOn w:val="TableNormal"/>
    <w:rsid w:val="00CF0DF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DF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DF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D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DF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D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DF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D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DF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DF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DF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DF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DF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DF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DF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D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DF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D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DF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DF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DF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DF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DF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DF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DF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0DF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rsid w:val="00CF0D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D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DF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DF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DF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DF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D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D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F0DF0"/>
    <w:pPr>
      <w:ind w:left="240" w:hanging="240"/>
    </w:pPr>
  </w:style>
  <w:style w:type="paragraph" w:styleId="TableofFigures">
    <w:name w:val="table of figures"/>
    <w:basedOn w:val="Normal"/>
    <w:next w:val="Normal"/>
    <w:rsid w:val="00CF0DF0"/>
    <w:pPr>
      <w:ind w:left="480" w:hanging="480"/>
    </w:pPr>
  </w:style>
  <w:style w:type="table" w:styleId="TableProfessional">
    <w:name w:val="Table Professional"/>
    <w:basedOn w:val="TableNormal"/>
    <w:rsid w:val="00CF0D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DF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D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D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D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D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0DF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0DF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0DF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F0DF0"/>
    <w:pPr>
      <w:spacing w:before="120"/>
    </w:pPr>
    <w:rPr>
      <w:rFonts w:ascii="Arial" w:hAnsi="Arial" w:cs="Arial"/>
      <w:b/>
      <w:bCs/>
    </w:rPr>
  </w:style>
  <w:style w:type="paragraph" w:styleId="TOCHeading">
    <w:name w:val="TOC Heading"/>
    <w:basedOn w:val="Heading1"/>
    <w:next w:val="Normal"/>
    <w:uiPriority w:val="39"/>
    <w:semiHidden/>
    <w:unhideWhenUsed/>
    <w:qFormat/>
    <w:rsid w:val="00CF0DF0"/>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F0DF0"/>
    <w:rPr>
      <w:color w:val="605E5C"/>
      <w:shd w:val="clear" w:color="auto" w:fill="E1DFDD"/>
    </w:rPr>
  </w:style>
  <w:style w:type="paragraph" w:customStyle="1" w:styleId="SOText2">
    <w:name w:val="SO Text2"/>
    <w:aliases w:val="sot2"/>
    <w:basedOn w:val="Normal"/>
    <w:next w:val="SOText"/>
    <w:link w:val="SOText2Char"/>
    <w:rsid w:val="00CF0DF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F0DF0"/>
    <w:rPr>
      <w:rFonts w:eastAsiaTheme="minorHAnsi" w:cstheme="minorBidi"/>
      <w:sz w:val="22"/>
      <w:lang w:eastAsia="en-US"/>
    </w:rPr>
  </w:style>
  <w:style w:type="paragraph" w:customStyle="1" w:styleId="ETAsubitem">
    <w:name w:val="ETA(subitem)"/>
    <w:basedOn w:val="OPCParaBase"/>
    <w:rsid w:val="00CF0DF0"/>
    <w:pPr>
      <w:tabs>
        <w:tab w:val="right" w:pos="340"/>
      </w:tabs>
      <w:spacing w:before="60" w:line="240" w:lineRule="auto"/>
      <w:ind w:left="454" w:hanging="454"/>
    </w:pPr>
    <w:rPr>
      <w:sz w:val="20"/>
    </w:rPr>
  </w:style>
  <w:style w:type="paragraph" w:customStyle="1" w:styleId="ETApara">
    <w:name w:val="ETA(para)"/>
    <w:basedOn w:val="OPCParaBase"/>
    <w:rsid w:val="00CF0DF0"/>
    <w:pPr>
      <w:tabs>
        <w:tab w:val="right" w:pos="754"/>
      </w:tabs>
      <w:spacing w:before="60" w:line="240" w:lineRule="auto"/>
      <w:ind w:left="828" w:hanging="828"/>
    </w:pPr>
    <w:rPr>
      <w:sz w:val="20"/>
    </w:rPr>
  </w:style>
  <w:style w:type="paragraph" w:customStyle="1" w:styleId="ETAsubpara">
    <w:name w:val="ETA(subpara)"/>
    <w:basedOn w:val="OPCParaBase"/>
    <w:rsid w:val="00CF0DF0"/>
    <w:pPr>
      <w:tabs>
        <w:tab w:val="right" w:pos="1083"/>
      </w:tabs>
      <w:spacing w:before="60" w:line="240" w:lineRule="auto"/>
      <w:ind w:left="1191" w:hanging="1191"/>
    </w:pPr>
    <w:rPr>
      <w:sz w:val="20"/>
    </w:rPr>
  </w:style>
  <w:style w:type="paragraph" w:customStyle="1" w:styleId="ETAsub-subpara">
    <w:name w:val="ETA(sub-subpara)"/>
    <w:basedOn w:val="OPCParaBase"/>
    <w:rsid w:val="00CF0DF0"/>
    <w:pPr>
      <w:tabs>
        <w:tab w:val="right" w:pos="1412"/>
      </w:tabs>
      <w:spacing w:before="60" w:line="240" w:lineRule="auto"/>
      <w:ind w:left="1525" w:hanging="1525"/>
    </w:pPr>
    <w:rPr>
      <w:sz w:val="20"/>
    </w:rPr>
  </w:style>
  <w:style w:type="character" w:customStyle="1" w:styleId="charlegsubtitle1">
    <w:name w:val="charlegsubtitle1"/>
    <w:basedOn w:val="DefaultParagraphFont"/>
    <w:rsid w:val="00CF0DF0"/>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87261">
      <w:bodyDiv w:val="1"/>
      <w:marLeft w:val="0"/>
      <w:marRight w:val="0"/>
      <w:marTop w:val="0"/>
      <w:marBottom w:val="0"/>
      <w:divBdr>
        <w:top w:val="none" w:sz="0" w:space="0" w:color="auto"/>
        <w:left w:val="none" w:sz="0" w:space="0" w:color="auto"/>
        <w:bottom w:val="none" w:sz="0" w:space="0" w:color="auto"/>
        <w:right w:val="none" w:sz="0" w:space="0" w:color="auto"/>
      </w:divBdr>
    </w:div>
    <w:div w:id="1027292105">
      <w:bodyDiv w:val="1"/>
      <w:marLeft w:val="0"/>
      <w:marRight w:val="0"/>
      <w:marTop w:val="0"/>
      <w:marBottom w:val="0"/>
      <w:divBdr>
        <w:top w:val="none" w:sz="0" w:space="0" w:color="auto"/>
        <w:left w:val="none" w:sz="0" w:space="0" w:color="auto"/>
        <w:bottom w:val="none" w:sz="0" w:space="0" w:color="auto"/>
        <w:right w:val="none" w:sz="0" w:space="0" w:color="auto"/>
      </w:divBdr>
      <w:divsChild>
        <w:div w:id="1512840753">
          <w:marLeft w:val="0"/>
          <w:marRight w:val="0"/>
          <w:marTop w:val="0"/>
          <w:marBottom w:val="0"/>
          <w:divBdr>
            <w:top w:val="none" w:sz="0" w:space="0" w:color="auto"/>
            <w:left w:val="none" w:sz="0" w:space="0" w:color="auto"/>
            <w:bottom w:val="none" w:sz="0" w:space="0" w:color="auto"/>
            <w:right w:val="none" w:sz="0" w:space="0" w:color="auto"/>
          </w:divBdr>
          <w:divsChild>
            <w:div w:id="902180579">
              <w:marLeft w:val="0"/>
              <w:marRight w:val="0"/>
              <w:marTop w:val="0"/>
              <w:marBottom w:val="0"/>
              <w:divBdr>
                <w:top w:val="none" w:sz="0" w:space="0" w:color="auto"/>
                <w:left w:val="none" w:sz="0" w:space="0" w:color="auto"/>
                <w:bottom w:val="none" w:sz="0" w:space="0" w:color="auto"/>
                <w:right w:val="none" w:sz="0" w:space="0" w:color="auto"/>
              </w:divBdr>
              <w:divsChild>
                <w:div w:id="1098990024">
                  <w:marLeft w:val="0"/>
                  <w:marRight w:val="0"/>
                  <w:marTop w:val="0"/>
                  <w:marBottom w:val="0"/>
                  <w:divBdr>
                    <w:top w:val="none" w:sz="0" w:space="0" w:color="auto"/>
                    <w:left w:val="none" w:sz="0" w:space="0" w:color="auto"/>
                    <w:bottom w:val="none" w:sz="0" w:space="0" w:color="auto"/>
                    <w:right w:val="none" w:sz="0" w:space="0" w:color="auto"/>
                  </w:divBdr>
                  <w:divsChild>
                    <w:div w:id="1070887919">
                      <w:marLeft w:val="0"/>
                      <w:marRight w:val="0"/>
                      <w:marTop w:val="0"/>
                      <w:marBottom w:val="0"/>
                      <w:divBdr>
                        <w:top w:val="none" w:sz="0" w:space="0" w:color="auto"/>
                        <w:left w:val="none" w:sz="0" w:space="0" w:color="auto"/>
                        <w:bottom w:val="none" w:sz="0" w:space="0" w:color="auto"/>
                        <w:right w:val="none" w:sz="0" w:space="0" w:color="auto"/>
                      </w:divBdr>
                      <w:divsChild>
                        <w:div w:id="1539970441">
                          <w:marLeft w:val="0"/>
                          <w:marRight w:val="0"/>
                          <w:marTop w:val="0"/>
                          <w:marBottom w:val="0"/>
                          <w:divBdr>
                            <w:top w:val="single" w:sz="6" w:space="0" w:color="828282"/>
                            <w:left w:val="single" w:sz="6" w:space="0" w:color="828282"/>
                            <w:bottom w:val="single" w:sz="6" w:space="0" w:color="828282"/>
                            <w:right w:val="single" w:sz="6" w:space="0" w:color="828282"/>
                          </w:divBdr>
                          <w:divsChild>
                            <w:div w:id="1247347404">
                              <w:marLeft w:val="0"/>
                              <w:marRight w:val="0"/>
                              <w:marTop w:val="0"/>
                              <w:marBottom w:val="0"/>
                              <w:divBdr>
                                <w:top w:val="none" w:sz="0" w:space="0" w:color="auto"/>
                                <w:left w:val="none" w:sz="0" w:space="0" w:color="auto"/>
                                <w:bottom w:val="none" w:sz="0" w:space="0" w:color="auto"/>
                                <w:right w:val="none" w:sz="0" w:space="0" w:color="auto"/>
                              </w:divBdr>
                              <w:divsChild>
                                <w:div w:id="1644189757">
                                  <w:marLeft w:val="0"/>
                                  <w:marRight w:val="0"/>
                                  <w:marTop w:val="0"/>
                                  <w:marBottom w:val="0"/>
                                  <w:divBdr>
                                    <w:top w:val="none" w:sz="0" w:space="0" w:color="auto"/>
                                    <w:left w:val="none" w:sz="0" w:space="0" w:color="auto"/>
                                    <w:bottom w:val="none" w:sz="0" w:space="0" w:color="auto"/>
                                    <w:right w:val="none" w:sz="0" w:space="0" w:color="auto"/>
                                  </w:divBdr>
                                  <w:divsChild>
                                    <w:div w:id="1847592642">
                                      <w:marLeft w:val="0"/>
                                      <w:marRight w:val="0"/>
                                      <w:marTop w:val="0"/>
                                      <w:marBottom w:val="0"/>
                                      <w:divBdr>
                                        <w:top w:val="none" w:sz="0" w:space="0" w:color="auto"/>
                                        <w:left w:val="none" w:sz="0" w:space="0" w:color="auto"/>
                                        <w:bottom w:val="none" w:sz="0" w:space="0" w:color="auto"/>
                                        <w:right w:val="none" w:sz="0" w:space="0" w:color="auto"/>
                                      </w:divBdr>
                                      <w:divsChild>
                                        <w:div w:id="1632974801">
                                          <w:marLeft w:val="0"/>
                                          <w:marRight w:val="0"/>
                                          <w:marTop w:val="0"/>
                                          <w:marBottom w:val="0"/>
                                          <w:divBdr>
                                            <w:top w:val="none" w:sz="0" w:space="0" w:color="auto"/>
                                            <w:left w:val="none" w:sz="0" w:space="0" w:color="auto"/>
                                            <w:bottom w:val="none" w:sz="0" w:space="0" w:color="auto"/>
                                            <w:right w:val="none" w:sz="0" w:space="0" w:color="auto"/>
                                          </w:divBdr>
                                          <w:divsChild>
                                            <w:div w:id="653333528">
                                              <w:marLeft w:val="0"/>
                                              <w:marRight w:val="0"/>
                                              <w:marTop w:val="0"/>
                                              <w:marBottom w:val="0"/>
                                              <w:divBdr>
                                                <w:top w:val="none" w:sz="0" w:space="0" w:color="auto"/>
                                                <w:left w:val="none" w:sz="0" w:space="0" w:color="auto"/>
                                                <w:bottom w:val="none" w:sz="0" w:space="0" w:color="auto"/>
                                                <w:right w:val="none" w:sz="0" w:space="0" w:color="auto"/>
                                              </w:divBdr>
                                              <w:divsChild>
                                                <w:div w:id="9364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380613">
      <w:bodyDiv w:val="1"/>
      <w:marLeft w:val="0"/>
      <w:marRight w:val="0"/>
      <w:marTop w:val="0"/>
      <w:marBottom w:val="0"/>
      <w:divBdr>
        <w:top w:val="none" w:sz="0" w:space="0" w:color="auto"/>
        <w:left w:val="none" w:sz="0" w:space="0" w:color="auto"/>
        <w:bottom w:val="none" w:sz="0" w:space="0" w:color="auto"/>
        <w:right w:val="none" w:sz="0" w:space="0" w:color="auto"/>
      </w:divBdr>
    </w:div>
    <w:div w:id="1172799200">
      <w:bodyDiv w:val="1"/>
      <w:marLeft w:val="0"/>
      <w:marRight w:val="0"/>
      <w:marTop w:val="0"/>
      <w:marBottom w:val="0"/>
      <w:divBdr>
        <w:top w:val="none" w:sz="0" w:space="0" w:color="auto"/>
        <w:left w:val="none" w:sz="0" w:space="0" w:color="auto"/>
        <w:bottom w:val="none" w:sz="0" w:space="0" w:color="auto"/>
        <w:right w:val="none" w:sz="0" w:space="0" w:color="auto"/>
      </w:divBdr>
    </w:div>
    <w:div w:id="1257245598">
      <w:bodyDiv w:val="1"/>
      <w:marLeft w:val="0"/>
      <w:marRight w:val="0"/>
      <w:marTop w:val="0"/>
      <w:marBottom w:val="0"/>
      <w:divBdr>
        <w:top w:val="none" w:sz="0" w:space="0" w:color="auto"/>
        <w:left w:val="none" w:sz="0" w:space="0" w:color="auto"/>
        <w:bottom w:val="none" w:sz="0" w:space="0" w:color="auto"/>
        <w:right w:val="none" w:sz="0" w:space="0" w:color="auto"/>
      </w:divBdr>
      <w:divsChild>
        <w:div w:id="1561550483">
          <w:marLeft w:val="0"/>
          <w:marRight w:val="0"/>
          <w:marTop w:val="0"/>
          <w:marBottom w:val="0"/>
          <w:divBdr>
            <w:top w:val="none" w:sz="0" w:space="0" w:color="auto"/>
            <w:left w:val="none" w:sz="0" w:space="0" w:color="auto"/>
            <w:bottom w:val="none" w:sz="0" w:space="0" w:color="auto"/>
            <w:right w:val="none" w:sz="0" w:space="0" w:color="auto"/>
          </w:divBdr>
          <w:divsChild>
            <w:div w:id="1710884677">
              <w:marLeft w:val="0"/>
              <w:marRight w:val="0"/>
              <w:marTop w:val="0"/>
              <w:marBottom w:val="0"/>
              <w:divBdr>
                <w:top w:val="none" w:sz="0" w:space="0" w:color="auto"/>
                <w:left w:val="none" w:sz="0" w:space="0" w:color="auto"/>
                <w:bottom w:val="none" w:sz="0" w:space="0" w:color="auto"/>
                <w:right w:val="none" w:sz="0" w:space="0" w:color="auto"/>
              </w:divBdr>
              <w:divsChild>
                <w:div w:id="1160539703">
                  <w:marLeft w:val="0"/>
                  <w:marRight w:val="0"/>
                  <w:marTop w:val="0"/>
                  <w:marBottom w:val="0"/>
                  <w:divBdr>
                    <w:top w:val="none" w:sz="0" w:space="0" w:color="auto"/>
                    <w:left w:val="none" w:sz="0" w:space="0" w:color="auto"/>
                    <w:bottom w:val="none" w:sz="0" w:space="0" w:color="auto"/>
                    <w:right w:val="none" w:sz="0" w:space="0" w:color="auto"/>
                  </w:divBdr>
                  <w:divsChild>
                    <w:div w:id="145125132">
                      <w:marLeft w:val="0"/>
                      <w:marRight w:val="0"/>
                      <w:marTop w:val="0"/>
                      <w:marBottom w:val="0"/>
                      <w:divBdr>
                        <w:top w:val="none" w:sz="0" w:space="0" w:color="auto"/>
                        <w:left w:val="none" w:sz="0" w:space="0" w:color="auto"/>
                        <w:bottom w:val="none" w:sz="0" w:space="0" w:color="auto"/>
                        <w:right w:val="none" w:sz="0" w:space="0" w:color="auto"/>
                      </w:divBdr>
                      <w:divsChild>
                        <w:div w:id="703596615">
                          <w:marLeft w:val="0"/>
                          <w:marRight w:val="0"/>
                          <w:marTop w:val="0"/>
                          <w:marBottom w:val="0"/>
                          <w:divBdr>
                            <w:top w:val="single" w:sz="6" w:space="0" w:color="828282"/>
                            <w:left w:val="single" w:sz="6" w:space="0" w:color="828282"/>
                            <w:bottom w:val="single" w:sz="6" w:space="0" w:color="828282"/>
                            <w:right w:val="single" w:sz="6" w:space="0" w:color="828282"/>
                          </w:divBdr>
                          <w:divsChild>
                            <w:div w:id="2099328238">
                              <w:marLeft w:val="0"/>
                              <w:marRight w:val="0"/>
                              <w:marTop w:val="0"/>
                              <w:marBottom w:val="0"/>
                              <w:divBdr>
                                <w:top w:val="none" w:sz="0" w:space="0" w:color="auto"/>
                                <w:left w:val="none" w:sz="0" w:space="0" w:color="auto"/>
                                <w:bottom w:val="none" w:sz="0" w:space="0" w:color="auto"/>
                                <w:right w:val="none" w:sz="0" w:space="0" w:color="auto"/>
                              </w:divBdr>
                              <w:divsChild>
                                <w:div w:id="1890609239">
                                  <w:marLeft w:val="0"/>
                                  <w:marRight w:val="0"/>
                                  <w:marTop w:val="0"/>
                                  <w:marBottom w:val="0"/>
                                  <w:divBdr>
                                    <w:top w:val="none" w:sz="0" w:space="0" w:color="auto"/>
                                    <w:left w:val="none" w:sz="0" w:space="0" w:color="auto"/>
                                    <w:bottom w:val="none" w:sz="0" w:space="0" w:color="auto"/>
                                    <w:right w:val="none" w:sz="0" w:space="0" w:color="auto"/>
                                  </w:divBdr>
                                  <w:divsChild>
                                    <w:div w:id="165097186">
                                      <w:marLeft w:val="0"/>
                                      <w:marRight w:val="0"/>
                                      <w:marTop w:val="0"/>
                                      <w:marBottom w:val="0"/>
                                      <w:divBdr>
                                        <w:top w:val="none" w:sz="0" w:space="0" w:color="auto"/>
                                        <w:left w:val="none" w:sz="0" w:space="0" w:color="auto"/>
                                        <w:bottom w:val="none" w:sz="0" w:space="0" w:color="auto"/>
                                        <w:right w:val="none" w:sz="0" w:space="0" w:color="auto"/>
                                      </w:divBdr>
                                      <w:divsChild>
                                        <w:div w:id="837307971">
                                          <w:marLeft w:val="0"/>
                                          <w:marRight w:val="0"/>
                                          <w:marTop w:val="0"/>
                                          <w:marBottom w:val="0"/>
                                          <w:divBdr>
                                            <w:top w:val="none" w:sz="0" w:space="0" w:color="auto"/>
                                            <w:left w:val="none" w:sz="0" w:space="0" w:color="auto"/>
                                            <w:bottom w:val="none" w:sz="0" w:space="0" w:color="auto"/>
                                            <w:right w:val="none" w:sz="0" w:space="0" w:color="auto"/>
                                          </w:divBdr>
                                          <w:divsChild>
                                            <w:div w:id="326444539">
                                              <w:marLeft w:val="0"/>
                                              <w:marRight w:val="0"/>
                                              <w:marTop w:val="0"/>
                                              <w:marBottom w:val="0"/>
                                              <w:divBdr>
                                                <w:top w:val="none" w:sz="0" w:space="0" w:color="auto"/>
                                                <w:left w:val="none" w:sz="0" w:space="0" w:color="auto"/>
                                                <w:bottom w:val="none" w:sz="0" w:space="0" w:color="auto"/>
                                                <w:right w:val="none" w:sz="0" w:space="0" w:color="auto"/>
                                              </w:divBdr>
                                              <w:divsChild>
                                                <w:div w:id="15490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312835">
      <w:bodyDiv w:val="1"/>
      <w:marLeft w:val="0"/>
      <w:marRight w:val="0"/>
      <w:marTop w:val="0"/>
      <w:marBottom w:val="0"/>
      <w:divBdr>
        <w:top w:val="none" w:sz="0" w:space="0" w:color="auto"/>
        <w:left w:val="none" w:sz="0" w:space="0" w:color="auto"/>
        <w:bottom w:val="none" w:sz="0" w:space="0" w:color="auto"/>
        <w:right w:val="none" w:sz="0" w:space="0" w:color="auto"/>
      </w:divBdr>
    </w:div>
    <w:div w:id="1376807926">
      <w:bodyDiv w:val="1"/>
      <w:marLeft w:val="0"/>
      <w:marRight w:val="0"/>
      <w:marTop w:val="0"/>
      <w:marBottom w:val="0"/>
      <w:divBdr>
        <w:top w:val="none" w:sz="0" w:space="0" w:color="auto"/>
        <w:left w:val="none" w:sz="0" w:space="0" w:color="auto"/>
        <w:bottom w:val="none" w:sz="0" w:space="0" w:color="auto"/>
        <w:right w:val="none" w:sz="0" w:space="0" w:color="auto"/>
      </w:divBdr>
    </w:div>
    <w:div w:id="19322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935B-FEF3-4E0E-99CF-08A4D71A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26</Pages>
  <Words>5025</Words>
  <Characters>26341</Characters>
  <Application>Microsoft Office Word</Application>
  <DocSecurity>0</DocSecurity>
  <PresentationFormat/>
  <Lines>894</Lines>
  <Paragraphs>585</Paragraphs>
  <ScaleCrop>false</ScaleCrop>
  <HeadingPairs>
    <vt:vector size="2" baseType="variant">
      <vt:variant>
        <vt:lpstr>Title</vt:lpstr>
      </vt:variant>
      <vt:variant>
        <vt:i4>1</vt:i4>
      </vt:variant>
    </vt:vector>
  </HeadingPairs>
  <TitlesOfParts>
    <vt:vector size="1" baseType="lpstr">
      <vt:lpstr>National Health (IVF Program) Special Arrangement 2015</vt:lpstr>
    </vt:vector>
  </TitlesOfParts>
  <Manager/>
  <Company/>
  <LinksUpToDate>false</LinksUpToDate>
  <CharactersWithSpaces>30931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(IVF Program) Special Arrangement 2015</dc:title>
  <dc:subject/>
  <dc:creator/>
  <cp:keywords/>
  <dc:description/>
  <cp:lastModifiedBy/>
  <cp:revision>1</cp:revision>
  <cp:lastPrinted>2015-10-19T22:15:00Z</cp:lastPrinted>
  <dcterms:created xsi:type="dcterms:W3CDTF">2024-11-21T00:21:00Z</dcterms:created>
  <dcterms:modified xsi:type="dcterms:W3CDTF">2024-11-21T00:21:00Z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National Health (IVF Program) Special Arrangement 2015</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Header">
    <vt:lpwstr>Section</vt:lpwstr>
  </property>
  <property fmtid="{D5CDD505-2E9C-101B-9397-08002B2CF9AE}" pid="10" name="CompilationNumber">
    <vt:lpwstr>19</vt:lpwstr>
  </property>
  <property fmtid="{D5CDD505-2E9C-101B-9397-08002B2CF9AE}" pid="11" name="StartDate">
    <vt:lpwstr>1 November 2024</vt:lpwstr>
  </property>
  <property fmtid="{D5CDD505-2E9C-101B-9397-08002B2CF9AE}" pid="12" name="PreparedDate">
    <vt:filetime>2015-10-18T13:00:00Z</vt:filetime>
  </property>
  <property fmtid="{D5CDD505-2E9C-101B-9397-08002B2CF9AE}" pid="13" name="RegisteredDate">
    <vt:lpwstr>22 July 2024</vt:lpwstr>
  </property>
  <property fmtid="{D5CDD505-2E9C-101B-9397-08002B2CF9AE}" pid="14" name="CompilationVersion">
    <vt:i4>3</vt:i4>
  </property>
  <property fmtid="{D5CDD505-2E9C-101B-9397-08002B2CF9AE}" pid="15" name="Actno">
    <vt:lpwstr/>
  </property>
  <property fmtid="{D5CDD505-2E9C-101B-9397-08002B2CF9AE}" pid="16" name="Class">
    <vt:lpwstr/>
  </property>
  <property fmtid="{D5CDD505-2E9C-101B-9397-08002B2CF9AE}" pid="17" name="DateMade">
    <vt:lpwstr> </vt:lpwstr>
  </property>
  <property fmtid="{D5CDD505-2E9C-101B-9397-08002B2CF9AE}" pid="18" name="EXCO">
    <vt:lpwstr> </vt:lpwstr>
  </property>
  <property fmtid="{D5CDD505-2E9C-101B-9397-08002B2CF9AE}" pid="19" name="Authority">
    <vt:lpwstr> </vt:lpwstr>
  </property>
  <property fmtid="{D5CDD505-2E9C-101B-9397-08002B2CF9AE}" pid="20" name="DoNotAsk">
    <vt:lpwstr>1</vt:lpwstr>
  </property>
  <property fmtid="{D5CDD505-2E9C-101B-9397-08002B2CF9AE}" pid="21" name="ChangedTitle">
    <vt:lpwstr>National Health (IVF Program) Special Arrangement 2015</vt:lpwstr>
  </property>
  <property fmtid="{D5CDD505-2E9C-101B-9397-08002B2CF9AE}" pid="22" name="IncludesUpTo">
    <vt:lpwstr>F2024L01398</vt:lpwstr>
  </property>
</Properties>
</file>