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62929" w:rsidRDefault="00193461" w:rsidP="00C63713">
      <w:pPr>
        <w:rPr>
          <w:sz w:val="28"/>
        </w:rPr>
      </w:pPr>
      <w:r w:rsidRPr="00562929">
        <w:rPr>
          <w:noProof/>
          <w:lang w:eastAsia="en-AU"/>
        </w:rPr>
        <w:drawing>
          <wp:inline distT="0" distB="0" distL="0" distR="0" wp14:anchorId="16230C42" wp14:editId="5999F58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62929" w:rsidRDefault="0048364F" w:rsidP="0048364F">
      <w:pPr>
        <w:rPr>
          <w:sz w:val="19"/>
        </w:rPr>
      </w:pPr>
    </w:p>
    <w:p w:rsidR="0048364F" w:rsidRPr="00562929" w:rsidRDefault="00F97B98" w:rsidP="0048364F">
      <w:pPr>
        <w:pStyle w:val="ShortT"/>
      </w:pPr>
      <w:r w:rsidRPr="00562929">
        <w:t>Competition and Consumer Amendment (</w:t>
      </w:r>
      <w:r w:rsidR="00721F7B" w:rsidRPr="00562929">
        <w:t>National Energy Law</w:t>
      </w:r>
      <w:r w:rsidR="005F3AEC" w:rsidRPr="00562929">
        <w:t>s</w:t>
      </w:r>
      <w:r w:rsidRPr="00562929">
        <w:t>) Regulation</w:t>
      </w:r>
      <w:r w:rsidR="00562929" w:rsidRPr="00562929">
        <w:t> </w:t>
      </w:r>
      <w:r w:rsidRPr="00562929">
        <w:t>2015</w:t>
      </w:r>
    </w:p>
    <w:p w:rsidR="0048364F" w:rsidRPr="00562929" w:rsidRDefault="0048364F" w:rsidP="0048364F"/>
    <w:p w:rsidR="0048364F" w:rsidRPr="00562929" w:rsidRDefault="00A4361F" w:rsidP="00680F17">
      <w:pPr>
        <w:pStyle w:val="InstNo"/>
      </w:pPr>
      <w:r w:rsidRPr="00562929">
        <w:t>Select Legislative Instrument</w:t>
      </w:r>
      <w:r w:rsidR="00154EAC" w:rsidRPr="00562929">
        <w:t xml:space="preserve"> </w:t>
      </w:r>
      <w:bookmarkStart w:id="0" w:name="BKCheck15B_1"/>
      <w:bookmarkEnd w:id="0"/>
      <w:r w:rsidR="00D0104A" w:rsidRPr="00562929">
        <w:fldChar w:fldCharType="begin"/>
      </w:r>
      <w:r w:rsidR="00D0104A" w:rsidRPr="00562929">
        <w:instrText xml:space="preserve"> DOCPROPERTY  ActNo </w:instrText>
      </w:r>
      <w:r w:rsidR="00D0104A" w:rsidRPr="00562929">
        <w:fldChar w:fldCharType="separate"/>
      </w:r>
      <w:r w:rsidR="00232680">
        <w:t>No. 106, 2015</w:t>
      </w:r>
      <w:r w:rsidR="00D0104A" w:rsidRPr="00562929">
        <w:fldChar w:fldCharType="end"/>
      </w:r>
    </w:p>
    <w:p w:rsidR="004812C8" w:rsidRPr="00562929" w:rsidRDefault="004812C8" w:rsidP="000C5962">
      <w:pPr>
        <w:pStyle w:val="SignCoverPageStart"/>
        <w:spacing w:before="240"/>
        <w:rPr>
          <w:szCs w:val="22"/>
        </w:rPr>
      </w:pPr>
      <w:r w:rsidRPr="00562929">
        <w:rPr>
          <w:szCs w:val="22"/>
        </w:rPr>
        <w:t>I, General the Honourable Sir Peter Cosgrove AK MC (</w:t>
      </w:r>
      <w:proofErr w:type="spellStart"/>
      <w:r w:rsidRPr="00562929">
        <w:rPr>
          <w:szCs w:val="22"/>
        </w:rPr>
        <w:t>Ret’d</w:t>
      </w:r>
      <w:proofErr w:type="spellEnd"/>
      <w:r w:rsidRPr="00562929">
        <w:rPr>
          <w:szCs w:val="22"/>
        </w:rPr>
        <w:t xml:space="preserve">), </w:t>
      </w:r>
      <w:r w:rsidR="00562929" w:rsidRPr="00562929">
        <w:rPr>
          <w:szCs w:val="22"/>
        </w:rPr>
        <w:t>Governor</w:t>
      </w:r>
      <w:r w:rsidR="00562929">
        <w:rPr>
          <w:szCs w:val="22"/>
        </w:rPr>
        <w:noBreakHyphen/>
      </w:r>
      <w:r w:rsidR="00562929" w:rsidRPr="00562929">
        <w:rPr>
          <w:szCs w:val="22"/>
        </w:rPr>
        <w:t>General</w:t>
      </w:r>
      <w:r w:rsidRPr="00562929">
        <w:rPr>
          <w:szCs w:val="22"/>
        </w:rPr>
        <w:t xml:space="preserve"> of the Commonwealth of Australia, acting with the advice of the Federal Executive Council, make the following regulation.</w:t>
      </w:r>
    </w:p>
    <w:p w:rsidR="004812C8" w:rsidRPr="00562929" w:rsidRDefault="004812C8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562929">
        <w:rPr>
          <w:szCs w:val="22"/>
        </w:rPr>
        <w:t xml:space="preserve">Dated </w:t>
      </w:r>
      <w:bookmarkStart w:id="1" w:name="BKCheck15B_2"/>
      <w:bookmarkEnd w:id="1"/>
      <w:r w:rsidRPr="00562929">
        <w:rPr>
          <w:szCs w:val="22"/>
        </w:rPr>
        <w:fldChar w:fldCharType="begin"/>
      </w:r>
      <w:r w:rsidRPr="00562929">
        <w:rPr>
          <w:szCs w:val="22"/>
        </w:rPr>
        <w:instrText xml:space="preserve"> DOCPROPERTY  DateMade </w:instrText>
      </w:r>
      <w:r w:rsidRPr="00562929">
        <w:rPr>
          <w:szCs w:val="22"/>
        </w:rPr>
        <w:fldChar w:fldCharType="separate"/>
      </w:r>
      <w:r w:rsidR="00232680">
        <w:rPr>
          <w:szCs w:val="22"/>
        </w:rPr>
        <w:t>25 June 2015</w:t>
      </w:r>
      <w:r w:rsidRPr="00562929">
        <w:rPr>
          <w:szCs w:val="22"/>
        </w:rPr>
        <w:fldChar w:fldCharType="end"/>
      </w:r>
    </w:p>
    <w:p w:rsidR="004812C8" w:rsidRPr="00562929" w:rsidRDefault="004812C8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62929">
        <w:rPr>
          <w:szCs w:val="22"/>
        </w:rPr>
        <w:t>Peter Cosgrove</w:t>
      </w:r>
    </w:p>
    <w:p w:rsidR="004812C8" w:rsidRPr="00562929" w:rsidRDefault="00562929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62929">
        <w:rPr>
          <w:szCs w:val="22"/>
        </w:rPr>
        <w:t>Governor</w:t>
      </w:r>
      <w:r>
        <w:rPr>
          <w:szCs w:val="22"/>
        </w:rPr>
        <w:noBreakHyphen/>
      </w:r>
      <w:r w:rsidRPr="00562929">
        <w:rPr>
          <w:szCs w:val="22"/>
        </w:rPr>
        <w:t>General</w:t>
      </w:r>
    </w:p>
    <w:p w:rsidR="004812C8" w:rsidRPr="00562929" w:rsidRDefault="004812C8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62929">
        <w:rPr>
          <w:szCs w:val="22"/>
        </w:rPr>
        <w:t>By His Excellency’s Command</w:t>
      </w:r>
    </w:p>
    <w:p w:rsidR="004812C8" w:rsidRPr="00562929" w:rsidRDefault="004812C8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62929">
        <w:rPr>
          <w:szCs w:val="22"/>
        </w:rPr>
        <w:t>Bruce Billson</w:t>
      </w:r>
    </w:p>
    <w:p w:rsidR="004812C8" w:rsidRPr="00562929" w:rsidRDefault="004812C8" w:rsidP="000C5962">
      <w:pPr>
        <w:pStyle w:val="SignCoverPageEnd"/>
        <w:rPr>
          <w:szCs w:val="22"/>
        </w:rPr>
      </w:pPr>
      <w:r w:rsidRPr="00562929">
        <w:rPr>
          <w:szCs w:val="22"/>
        </w:rPr>
        <w:t>Minister for Small Business</w:t>
      </w:r>
    </w:p>
    <w:p w:rsidR="0048364F" w:rsidRPr="00562929" w:rsidRDefault="0048364F" w:rsidP="0048364F">
      <w:pPr>
        <w:pStyle w:val="Header"/>
        <w:tabs>
          <w:tab w:val="clear" w:pos="4150"/>
          <w:tab w:val="clear" w:pos="8307"/>
        </w:tabs>
      </w:pPr>
      <w:r w:rsidRPr="00562929">
        <w:rPr>
          <w:rStyle w:val="CharAmSchNo"/>
        </w:rPr>
        <w:t xml:space="preserve"> </w:t>
      </w:r>
      <w:r w:rsidRPr="00562929">
        <w:rPr>
          <w:rStyle w:val="CharAmSchText"/>
        </w:rPr>
        <w:t xml:space="preserve"> </w:t>
      </w:r>
    </w:p>
    <w:p w:rsidR="0048364F" w:rsidRPr="00562929" w:rsidRDefault="0048364F" w:rsidP="0048364F">
      <w:pPr>
        <w:pStyle w:val="Header"/>
        <w:tabs>
          <w:tab w:val="clear" w:pos="4150"/>
          <w:tab w:val="clear" w:pos="8307"/>
        </w:tabs>
      </w:pPr>
      <w:r w:rsidRPr="00562929">
        <w:rPr>
          <w:rStyle w:val="CharAmPartNo"/>
        </w:rPr>
        <w:t xml:space="preserve"> </w:t>
      </w:r>
      <w:r w:rsidRPr="00562929">
        <w:rPr>
          <w:rStyle w:val="CharAmPartText"/>
        </w:rPr>
        <w:t xml:space="preserve"> </w:t>
      </w:r>
    </w:p>
    <w:p w:rsidR="0048364F" w:rsidRPr="00562929" w:rsidRDefault="0048364F" w:rsidP="0048364F">
      <w:pPr>
        <w:sectPr w:rsidR="0048364F" w:rsidRPr="00562929" w:rsidSect="00B72A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62929" w:rsidRDefault="0048364F" w:rsidP="00EE61E3">
      <w:pPr>
        <w:rPr>
          <w:sz w:val="36"/>
        </w:rPr>
      </w:pPr>
      <w:r w:rsidRPr="00562929">
        <w:rPr>
          <w:sz w:val="36"/>
        </w:rPr>
        <w:lastRenderedPageBreak/>
        <w:t>Contents</w:t>
      </w:r>
    </w:p>
    <w:bookmarkStart w:id="2" w:name="BKCheck15B_3"/>
    <w:bookmarkEnd w:id="2"/>
    <w:p w:rsidR="002856CE" w:rsidRPr="00562929" w:rsidRDefault="002856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62929">
        <w:fldChar w:fldCharType="begin"/>
      </w:r>
      <w:r w:rsidRPr="00562929">
        <w:instrText xml:space="preserve"> TOC \o "1-9" </w:instrText>
      </w:r>
      <w:r w:rsidRPr="00562929">
        <w:fldChar w:fldCharType="separate"/>
      </w:r>
      <w:r w:rsidRPr="00562929">
        <w:rPr>
          <w:noProof/>
        </w:rPr>
        <w:t>1</w:t>
      </w:r>
      <w:r w:rsidRPr="00562929">
        <w:rPr>
          <w:noProof/>
        </w:rPr>
        <w:tab/>
        <w:t>Name</w:t>
      </w:r>
      <w:r w:rsidRPr="00562929">
        <w:rPr>
          <w:noProof/>
        </w:rPr>
        <w:tab/>
      </w:r>
      <w:r w:rsidRPr="00562929">
        <w:rPr>
          <w:noProof/>
        </w:rPr>
        <w:fldChar w:fldCharType="begin"/>
      </w:r>
      <w:r w:rsidRPr="00562929">
        <w:rPr>
          <w:noProof/>
        </w:rPr>
        <w:instrText xml:space="preserve"> PAGEREF _Toc421088542 \h </w:instrText>
      </w:r>
      <w:r w:rsidRPr="00562929">
        <w:rPr>
          <w:noProof/>
        </w:rPr>
      </w:r>
      <w:r w:rsidRPr="00562929">
        <w:rPr>
          <w:noProof/>
        </w:rPr>
        <w:fldChar w:fldCharType="separate"/>
      </w:r>
      <w:r w:rsidR="00232680">
        <w:rPr>
          <w:noProof/>
        </w:rPr>
        <w:t>1</w:t>
      </w:r>
      <w:r w:rsidRPr="00562929">
        <w:rPr>
          <w:noProof/>
        </w:rPr>
        <w:fldChar w:fldCharType="end"/>
      </w:r>
    </w:p>
    <w:p w:rsidR="002856CE" w:rsidRPr="00562929" w:rsidRDefault="002856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62929">
        <w:rPr>
          <w:noProof/>
        </w:rPr>
        <w:t>2</w:t>
      </w:r>
      <w:r w:rsidRPr="00562929">
        <w:rPr>
          <w:noProof/>
        </w:rPr>
        <w:tab/>
        <w:t>Commencement</w:t>
      </w:r>
      <w:r w:rsidRPr="00562929">
        <w:rPr>
          <w:noProof/>
        </w:rPr>
        <w:tab/>
      </w:r>
      <w:r w:rsidRPr="00562929">
        <w:rPr>
          <w:noProof/>
        </w:rPr>
        <w:fldChar w:fldCharType="begin"/>
      </w:r>
      <w:r w:rsidRPr="00562929">
        <w:rPr>
          <w:noProof/>
        </w:rPr>
        <w:instrText xml:space="preserve"> PAGEREF _Toc421088543 \h </w:instrText>
      </w:r>
      <w:r w:rsidRPr="00562929">
        <w:rPr>
          <w:noProof/>
        </w:rPr>
      </w:r>
      <w:r w:rsidRPr="00562929">
        <w:rPr>
          <w:noProof/>
        </w:rPr>
        <w:fldChar w:fldCharType="separate"/>
      </w:r>
      <w:r w:rsidR="00232680">
        <w:rPr>
          <w:noProof/>
        </w:rPr>
        <w:t>1</w:t>
      </w:r>
      <w:r w:rsidRPr="00562929">
        <w:rPr>
          <w:noProof/>
        </w:rPr>
        <w:fldChar w:fldCharType="end"/>
      </w:r>
    </w:p>
    <w:p w:rsidR="002856CE" w:rsidRPr="00562929" w:rsidRDefault="002856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62929">
        <w:rPr>
          <w:noProof/>
        </w:rPr>
        <w:t>3</w:t>
      </w:r>
      <w:r w:rsidRPr="00562929">
        <w:rPr>
          <w:noProof/>
        </w:rPr>
        <w:tab/>
        <w:t>Authority</w:t>
      </w:r>
      <w:r w:rsidRPr="00562929">
        <w:rPr>
          <w:noProof/>
        </w:rPr>
        <w:tab/>
      </w:r>
      <w:r w:rsidRPr="00562929">
        <w:rPr>
          <w:noProof/>
        </w:rPr>
        <w:fldChar w:fldCharType="begin"/>
      </w:r>
      <w:r w:rsidRPr="00562929">
        <w:rPr>
          <w:noProof/>
        </w:rPr>
        <w:instrText xml:space="preserve"> PAGEREF _Toc421088544 \h </w:instrText>
      </w:r>
      <w:r w:rsidRPr="00562929">
        <w:rPr>
          <w:noProof/>
        </w:rPr>
      </w:r>
      <w:r w:rsidRPr="00562929">
        <w:rPr>
          <w:noProof/>
        </w:rPr>
        <w:fldChar w:fldCharType="separate"/>
      </w:r>
      <w:r w:rsidR="00232680">
        <w:rPr>
          <w:noProof/>
        </w:rPr>
        <w:t>3</w:t>
      </w:r>
      <w:r w:rsidRPr="00562929">
        <w:rPr>
          <w:noProof/>
        </w:rPr>
        <w:fldChar w:fldCharType="end"/>
      </w:r>
    </w:p>
    <w:p w:rsidR="002856CE" w:rsidRPr="00562929" w:rsidRDefault="002856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62929">
        <w:rPr>
          <w:noProof/>
        </w:rPr>
        <w:t>4</w:t>
      </w:r>
      <w:r w:rsidRPr="00562929">
        <w:rPr>
          <w:noProof/>
        </w:rPr>
        <w:tab/>
        <w:t>Schedules</w:t>
      </w:r>
      <w:r w:rsidRPr="00562929">
        <w:rPr>
          <w:noProof/>
        </w:rPr>
        <w:tab/>
      </w:r>
      <w:r w:rsidRPr="00562929">
        <w:rPr>
          <w:noProof/>
        </w:rPr>
        <w:fldChar w:fldCharType="begin"/>
      </w:r>
      <w:r w:rsidRPr="00562929">
        <w:rPr>
          <w:noProof/>
        </w:rPr>
        <w:instrText xml:space="preserve"> PAGEREF _Toc421088545 \h </w:instrText>
      </w:r>
      <w:r w:rsidRPr="00562929">
        <w:rPr>
          <w:noProof/>
        </w:rPr>
      </w:r>
      <w:r w:rsidRPr="00562929">
        <w:rPr>
          <w:noProof/>
        </w:rPr>
        <w:fldChar w:fldCharType="separate"/>
      </w:r>
      <w:r w:rsidR="00232680">
        <w:rPr>
          <w:noProof/>
        </w:rPr>
        <w:t>3</w:t>
      </w:r>
      <w:r w:rsidRPr="00562929">
        <w:rPr>
          <w:noProof/>
        </w:rPr>
        <w:fldChar w:fldCharType="end"/>
      </w:r>
    </w:p>
    <w:p w:rsidR="002856CE" w:rsidRPr="00562929" w:rsidRDefault="002856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62929">
        <w:rPr>
          <w:noProof/>
        </w:rPr>
        <w:t>Schedule</w:t>
      </w:r>
      <w:r w:rsidR="00562929" w:rsidRPr="00562929">
        <w:rPr>
          <w:noProof/>
        </w:rPr>
        <w:t> </w:t>
      </w:r>
      <w:r w:rsidRPr="00562929">
        <w:rPr>
          <w:noProof/>
        </w:rPr>
        <w:t>1—Amendments</w:t>
      </w:r>
      <w:r w:rsidRPr="00562929">
        <w:rPr>
          <w:b w:val="0"/>
          <w:noProof/>
          <w:sz w:val="18"/>
        </w:rPr>
        <w:tab/>
      </w:r>
      <w:r w:rsidRPr="00562929">
        <w:rPr>
          <w:b w:val="0"/>
          <w:noProof/>
          <w:sz w:val="18"/>
        </w:rPr>
        <w:fldChar w:fldCharType="begin"/>
      </w:r>
      <w:r w:rsidRPr="00562929">
        <w:rPr>
          <w:b w:val="0"/>
          <w:noProof/>
          <w:sz w:val="18"/>
        </w:rPr>
        <w:instrText xml:space="preserve"> PAGEREF _Toc421088546 \h </w:instrText>
      </w:r>
      <w:r w:rsidRPr="00562929">
        <w:rPr>
          <w:b w:val="0"/>
          <w:noProof/>
          <w:sz w:val="18"/>
        </w:rPr>
      </w:r>
      <w:r w:rsidRPr="00562929">
        <w:rPr>
          <w:b w:val="0"/>
          <w:noProof/>
          <w:sz w:val="18"/>
        </w:rPr>
        <w:fldChar w:fldCharType="separate"/>
      </w:r>
      <w:r w:rsidR="00232680">
        <w:rPr>
          <w:b w:val="0"/>
          <w:noProof/>
          <w:sz w:val="18"/>
        </w:rPr>
        <w:t>4</w:t>
      </w:r>
      <w:r w:rsidRPr="00562929">
        <w:rPr>
          <w:b w:val="0"/>
          <w:noProof/>
          <w:sz w:val="18"/>
        </w:rPr>
        <w:fldChar w:fldCharType="end"/>
      </w:r>
    </w:p>
    <w:p w:rsidR="002856CE" w:rsidRPr="00562929" w:rsidRDefault="002856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62929">
        <w:rPr>
          <w:noProof/>
        </w:rPr>
        <w:t>Competition and Consumer Regulations</w:t>
      </w:r>
      <w:r w:rsidR="00562929" w:rsidRPr="00562929">
        <w:rPr>
          <w:noProof/>
        </w:rPr>
        <w:t> </w:t>
      </w:r>
      <w:r w:rsidRPr="00562929">
        <w:rPr>
          <w:noProof/>
        </w:rPr>
        <w:t>2010</w:t>
      </w:r>
      <w:r w:rsidRPr="00562929">
        <w:rPr>
          <w:i w:val="0"/>
          <w:noProof/>
          <w:sz w:val="18"/>
        </w:rPr>
        <w:tab/>
      </w:r>
      <w:r w:rsidRPr="00562929">
        <w:rPr>
          <w:i w:val="0"/>
          <w:noProof/>
          <w:sz w:val="18"/>
        </w:rPr>
        <w:fldChar w:fldCharType="begin"/>
      </w:r>
      <w:r w:rsidRPr="00562929">
        <w:rPr>
          <w:i w:val="0"/>
          <w:noProof/>
          <w:sz w:val="18"/>
        </w:rPr>
        <w:instrText xml:space="preserve"> PAGEREF _Toc421088547 \h </w:instrText>
      </w:r>
      <w:r w:rsidRPr="00562929">
        <w:rPr>
          <w:i w:val="0"/>
          <w:noProof/>
          <w:sz w:val="18"/>
        </w:rPr>
      </w:r>
      <w:r w:rsidRPr="00562929">
        <w:rPr>
          <w:i w:val="0"/>
          <w:noProof/>
          <w:sz w:val="18"/>
        </w:rPr>
        <w:fldChar w:fldCharType="separate"/>
      </w:r>
      <w:r w:rsidR="00232680">
        <w:rPr>
          <w:i w:val="0"/>
          <w:noProof/>
          <w:sz w:val="18"/>
        </w:rPr>
        <w:t>4</w:t>
      </w:r>
      <w:r w:rsidRPr="00562929">
        <w:rPr>
          <w:i w:val="0"/>
          <w:noProof/>
          <w:sz w:val="18"/>
        </w:rPr>
        <w:fldChar w:fldCharType="end"/>
      </w:r>
    </w:p>
    <w:p w:rsidR="00833416" w:rsidRPr="00562929" w:rsidRDefault="002856CE" w:rsidP="0048364F">
      <w:r w:rsidRPr="00562929">
        <w:fldChar w:fldCharType="end"/>
      </w:r>
    </w:p>
    <w:p w:rsidR="00722023" w:rsidRPr="00562929" w:rsidRDefault="00722023" w:rsidP="0048364F">
      <w:pPr>
        <w:sectPr w:rsidR="00722023" w:rsidRPr="00562929" w:rsidSect="00B72A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62929" w:rsidRDefault="0048364F" w:rsidP="0048364F">
      <w:pPr>
        <w:pStyle w:val="ActHead5"/>
      </w:pPr>
      <w:bookmarkStart w:id="3" w:name="_Toc421088542"/>
      <w:r w:rsidRPr="00562929">
        <w:rPr>
          <w:rStyle w:val="CharSectno"/>
        </w:rPr>
        <w:lastRenderedPageBreak/>
        <w:t>1</w:t>
      </w:r>
      <w:r w:rsidRPr="00562929">
        <w:t xml:space="preserve">  </w:t>
      </w:r>
      <w:r w:rsidR="004F676E" w:rsidRPr="00562929">
        <w:t>Name</w:t>
      </w:r>
      <w:bookmarkEnd w:id="3"/>
    </w:p>
    <w:p w:rsidR="0048364F" w:rsidRPr="00562929" w:rsidRDefault="0048364F" w:rsidP="0048364F">
      <w:pPr>
        <w:pStyle w:val="subsection"/>
      </w:pPr>
      <w:r w:rsidRPr="00562929">
        <w:tab/>
      </w:r>
      <w:r w:rsidRPr="00562929">
        <w:tab/>
        <w:t>Th</w:t>
      </w:r>
      <w:r w:rsidR="00F24C35" w:rsidRPr="00562929">
        <w:t>is</w:t>
      </w:r>
      <w:r w:rsidRPr="00562929">
        <w:t xml:space="preserve"> </w:t>
      </w:r>
      <w:r w:rsidR="00F24C35" w:rsidRPr="00562929">
        <w:t>is</w:t>
      </w:r>
      <w:r w:rsidR="003801D0" w:rsidRPr="00562929">
        <w:t xml:space="preserve"> the</w:t>
      </w:r>
      <w:r w:rsidRPr="00562929">
        <w:t xml:space="preserve"> </w:t>
      </w:r>
      <w:bookmarkStart w:id="4" w:name="BKCheck15B_4"/>
      <w:bookmarkEnd w:id="4"/>
      <w:r w:rsidR="00CB0180" w:rsidRPr="00562929">
        <w:rPr>
          <w:i/>
        </w:rPr>
        <w:fldChar w:fldCharType="begin"/>
      </w:r>
      <w:r w:rsidR="00CB0180" w:rsidRPr="00562929">
        <w:rPr>
          <w:i/>
        </w:rPr>
        <w:instrText xml:space="preserve"> STYLEREF  ShortT </w:instrText>
      </w:r>
      <w:r w:rsidR="00CB0180" w:rsidRPr="00562929">
        <w:rPr>
          <w:i/>
        </w:rPr>
        <w:fldChar w:fldCharType="separate"/>
      </w:r>
      <w:r w:rsidR="00232680">
        <w:rPr>
          <w:i/>
          <w:noProof/>
        </w:rPr>
        <w:t>Competition and Consumer Amendment (National Energy Laws) Regulation 2015</w:t>
      </w:r>
      <w:r w:rsidR="00CB0180" w:rsidRPr="00562929">
        <w:rPr>
          <w:i/>
        </w:rPr>
        <w:fldChar w:fldCharType="end"/>
      </w:r>
      <w:r w:rsidRPr="00562929">
        <w:t>.</w:t>
      </w:r>
    </w:p>
    <w:p w:rsidR="0048364F" w:rsidRPr="00562929" w:rsidRDefault="0048364F" w:rsidP="0048364F">
      <w:pPr>
        <w:pStyle w:val="ActHead5"/>
      </w:pPr>
      <w:bookmarkStart w:id="5" w:name="_Toc421088543"/>
      <w:r w:rsidRPr="00562929">
        <w:rPr>
          <w:rStyle w:val="CharSectno"/>
        </w:rPr>
        <w:t>2</w:t>
      </w:r>
      <w:r w:rsidRPr="00562929">
        <w:t xml:space="preserve">  Commencement</w:t>
      </w:r>
      <w:bookmarkEnd w:id="5"/>
    </w:p>
    <w:p w:rsidR="00F97B98" w:rsidRPr="00562929" w:rsidRDefault="00F97B98" w:rsidP="00593449">
      <w:pPr>
        <w:pStyle w:val="subsection"/>
      </w:pPr>
      <w:r w:rsidRPr="00562929">
        <w:tab/>
        <w:t>(1)</w:t>
      </w:r>
      <w:r w:rsidRPr="0056292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97B98" w:rsidRPr="00562929" w:rsidRDefault="00F97B98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97B98" w:rsidRPr="00562929" w:rsidTr="0008015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97B98" w:rsidRPr="00562929" w:rsidRDefault="00F97B98" w:rsidP="00612709">
            <w:pPr>
              <w:pStyle w:val="TableHeading"/>
            </w:pPr>
            <w:r w:rsidRPr="00562929">
              <w:t>Commencement information</w:t>
            </w:r>
          </w:p>
        </w:tc>
      </w:tr>
      <w:tr w:rsidR="00F97B98" w:rsidRPr="00562929" w:rsidTr="00080151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7B98" w:rsidRPr="00562929" w:rsidRDefault="00F97B98" w:rsidP="00612709">
            <w:pPr>
              <w:pStyle w:val="TableHeading"/>
            </w:pPr>
            <w:r w:rsidRPr="0056292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7B98" w:rsidRPr="00562929" w:rsidRDefault="00F97B98" w:rsidP="00612709">
            <w:pPr>
              <w:pStyle w:val="TableHeading"/>
            </w:pPr>
            <w:r w:rsidRPr="0056292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7B98" w:rsidRPr="00562929" w:rsidRDefault="00F97B98" w:rsidP="00612709">
            <w:pPr>
              <w:pStyle w:val="TableHeading"/>
            </w:pPr>
            <w:r w:rsidRPr="00562929">
              <w:t>Column 3</w:t>
            </w:r>
          </w:p>
        </w:tc>
      </w:tr>
      <w:tr w:rsidR="00F97B98" w:rsidRPr="00562929" w:rsidTr="00080151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7B98" w:rsidRPr="00562929" w:rsidRDefault="00F97B98" w:rsidP="00612709">
            <w:pPr>
              <w:pStyle w:val="TableHeading"/>
            </w:pPr>
            <w:r w:rsidRPr="0056292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7B98" w:rsidRPr="00562929" w:rsidRDefault="00F97B98" w:rsidP="00612709">
            <w:pPr>
              <w:pStyle w:val="TableHeading"/>
            </w:pPr>
            <w:r w:rsidRPr="0056292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7B98" w:rsidRPr="00562929" w:rsidRDefault="00F97B98" w:rsidP="00612709">
            <w:pPr>
              <w:pStyle w:val="TableHeading"/>
            </w:pPr>
            <w:r w:rsidRPr="00562929">
              <w:t>Date/Details</w:t>
            </w:r>
          </w:p>
        </w:tc>
      </w:tr>
      <w:tr w:rsidR="00EE61E3" w:rsidRPr="00562929" w:rsidTr="0008015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EE61E3" w:rsidRPr="00562929" w:rsidRDefault="00EE61E3" w:rsidP="00A43793">
            <w:pPr>
              <w:pStyle w:val="Tabletext"/>
            </w:pPr>
            <w:r w:rsidRPr="00562929">
              <w:t>1.  Sections</w:t>
            </w:r>
            <w:r w:rsidR="00562929" w:rsidRPr="00562929">
              <w:t> </w:t>
            </w:r>
            <w:r w:rsidRPr="00562929">
              <w:t>1 to 4 and anything in this instrument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EE61E3" w:rsidRPr="00562929" w:rsidRDefault="00EE61E3" w:rsidP="00A43793">
            <w:pPr>
              <w:pStyle w:val="Tabletext"/>
            </w:pPr>
            <w:r w:rsidRPr="00562929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EE61E3" w:rsidRPr="00562929" w:rsidRDefault="00FC7631">
            <w:pPr>
              <w:pStyle w:val="Tabletext"/>
            </w:pPr>
            <w:r>
              <w:t>30 June 2015</w:t>
            </w:r>
          </w:p>
        </w:tc>
      </w:tr>
      <w:tr w:rsidR="00F97B98" w:rsidRPr="00562929" w:rsidTr="00080151">
        <w:tc>
          <w:tcPr>
            <w:tcW w:w="1701" w:type="dxa"/>
            <w:shd w:val="clear" w:color="auto" w:fill="auto"/>
            <w:hideMark/>
          </w:tcPr>
          <w:p w:rsidR="00F97B98" w:rsidRPr="00562929" w:rsidRDefault="00EE61E3" w:rsidP="00A43793">
            <w:pPr>
              <w:pStyle w:val="Tabletext"/>
            </w:pPr>
            <w:r w:rsidRPr="00562929">
              <w:t>2</w:t>
            </w:r>
            <w:r w:rsidR="00F97B98" w:rsidRPr="00562929">
              <w:t xml:space="preserve">.  </w:t>
            </w:r>
            <w:r w:rsidR="007E5260" w:rsidRPr="00562929">
              <w:t>Schedule</w:t>
            </w:r>
            <w:r w:rsidR="00562929" w:rsidRPr="00562929">
              <w:t> </w:t>
            </w:r>
            <w:r w:rsidR="007E5260" w:rsidRPr="00562929">
              <w:t>1, item</w:t>
            </w:r>
            <w:r w:rsidR="00694F9A" w:rsidRPr="00562929">
              <w:t>s</w:t>
            </w:r>
            <w:r w:rsidR="00562929" w:rsidRPr="00562929">
              <w:t> </w:t>
            </w:r>
            <w:r w:rsidR="007E5260" w:rsidRPr="00562929">
              <w:t>1</w:t>
            </w:r>
            <w:r w:rsidR="00694F9A" w:rsidRPr="00562929">
              <w:t xml:space="preserve"> and 2</w:t>
            </w:r>
          </w:p>
        </w:tc>
        <w:tc>
          <w:tcPr>
            <w:tcW w:w="3828" w:type="dxa"/>
            <w:shd w:val="clear" w:color="auto" w:fill="auto"/>
            <w:hideMark/>
          </w:tcPr>
          <w:p w:rsidR="00A91605" w:rsidRPr="00562929" w:rsidRDefault="00A91605" w:rsidP="00A43793">
            <w:pPr>
              <w:pStyle w:val="Tabletext"/>
            </w:pPr>
            <w:r w:rsidRPr="00562929">
              <w:t>The later of:</w:t>
            </w:r>
          </w:p>
          <w:p w:rsidR="00A91605" w:rsidRPr="00562929" w:rsidRDefault="00A91605" w:rsidP="00420EB3">
            <w:pPr>
              <w:pStyle w:val="Tablea"/>
            </w:pPr>
            <w:r w:rsidRPr="00562929">
              <w:t>(a) the start of the day after this instrument is registered; and</w:t>
            </w:r>
          </w:p>
          <w:p w:rsidR="00A43793" w:rsidRPr="00562929" w:rsidRDefault="00A91605" w:rsidP="00420EB3">
            <w:pPr>
              <w:pStyle w:val="Tablea"/>
            </w:pPr>
            <w:r w:rsidRPr="00562929">
              <w:t xml:space="preserve">(b) immediately after the commencement of </w:t>
            </w:r>
            <w:r w:rsidR="00805CAE" w:rsidRPr="00562929">
              <w:t>Part</w:t>
            </w:r>
            <w:r w:rsidR="00562929" w:rsidRPr="00562929">
              <w:t> </w:t>
            </w:r>
            <w:r w:rsidR="00805CAE" w:rsidRPr="00562929">
              <w:t>5</w:t>
            </w:r>
            <w:r w:rsidR="00A43793" w:rsidRPr="00562929">
              <w:t xml:space="preserve"> of the </w:t>
            </w:r>
            <w:r w:rsidR="00A43793" w:rsidRPr="00562929">
              <w:rPr>
                <w:i/>
              </w:rPr>
              <w:t>National Electricity (Northern Territory) (National Uniform Legislation) Act 2015</w:t>
            </w:r>
            <w:r w:rsidR="00A43793" w:rsidRPr="00562929">
              <w:t xml:space="preserve"> (NT).</w:t>
            </w:r>
          </w:p>
          <w:p w:rsidR="00F97B98" w:rsidRPr="00562929" w:rsidRDefault="00A43793" w:rsidP="00840477">
            <w:pPr>
              <w:pStyle w:val="Tabletext"/>
            </w:pPr>
            <w:r w:rsidRPr="00562929">
              <w:t>However, the provisions do</w:t>
            </w:r>
            <w:r w:rsidR="00840477" w:rsidRPr="00562929">
              <w:t xml:space="preserve"> not commence at all if the event mentioned in </w:t>
            </w:r>
            <w:r w:rsidR="00562929" w:rsidRPr="00562929">
              <w:t>paragraph (</w:t>
            </w:r>
            <w:r w:rsidR="00840477" w:rsidRPr="00562929">
              <w:t>b)</w:t>
            </w:r>
            <w:r w:rsidRPr="00562929">
              <w:t xml:space="preserve"> does not </w:t>
            </w:r>
            <w:r w:rsidR="00840477" w:rsidRPr="00562929">
              <w:t>occur</w:t>
            </w:r>
            <w:r w:rsidRPr="00562929">
              <w:t>.</w:t>
            </w:r>
          </w:p>
        </w:tc>
        <w:tc>
          <w:tcPr>
            <w:tcW w:w="1582" w:type="dxa"/>
            <w:shd w:val="clear" w:color="auto" w:fill="auto"/>
          </w:tcPr>
          <w:p w:rsidR="00F97B98" w:rsidRPr="00562929" w:rsidRDefault="00FC7631">
            <w:pPr>
              <w:pStyle w:val="Tabletext"/>
            </w:pPr>
            <w:r>
              <w:t>1 July 2015</w:t>
            </w:r>
          </w:p>
        </w:tc>
      </w:tr>
      <w:tr w:rsidR="003511F9" w:rsidRPr="00562929" w:rsidTr="004C7EB3">
        <w:tc>
          <w:tcPr>
            <w:tcW w:w="1701" w:type="dxa"/>
            <w:shd w:val="clear" w:color="auto" w:fill="auto"/>
          </w:tcPr>
          <w:p w:rsidR="003511F9" w:rsidRPr="00562929" w:rsidRDefault="003511F9" w:rsidP="004C7EB3">
            <w:pPr>
              <w:pStyle w:val="Tabletext"/>
            </w:pPr>
            <w:r w:rsidRPr="00562929">
              <w:t>3</w:t>
            </w:r>
            <w:r w:rsidR="00420EB3" w:rsidRPr="00562929">
              <w:t>.</w:t>
            </w:r>
            <w:r w:rsidRPr="00562929">
              <w:t xml:space="preserve">  Schedule</w:t>
            </w:r>
            <w:r w:rsidR="00562929" w:rsidRPr="00562929">
              <w:t> </w:t>
            </w:r>
            <w:r w:rsidRPr="00562929">
              <w:t>1, item</w:t>
            </w:r>
            <w:r w:rsidR="00562929" w:rsidRPr="00562929">
              <w:t> </w:t>
            </w:r>
            <w:r w:rsidRPr="00562929">
              <w:t>3</w:t>
            </w:r>
          </w:p>
        </w:tc>
        <w:tc>
          <w:tcPr>
            <w:tcW w:w="3828" w:type="dxa"/>
            <w:shd w:val="clear" w:color="auto" w:fill="auto"/>
          </w:tcPr>
          <w:p w:rsidR="003511F9" w:rsidRPr="00562929" w:rsidRDefault="003511F9" w:rsidP="004C7EB3">
            <w:pPr>
              <w:pStyle w:val="Tabletext"/>
            </w:pPr>
            <w:r w:rsidRPr="00562929">
              <w:t>The later of:</w:t>
            </w:r>
          </w:p>
          <w:p w:rsidR="003511F9" w:rsidRPr="00562929" w:rsidRDefault="003511F9" w:rsidP="00420EB3">
            <w:pPr>
              <w:pStyle w:val="Tablea"/>
            </w:pPr>
            <w:r w:rsidRPr="00562929">
              <w:t>(a) the start of the day after this instrument is registered; and</w:t>
            </w:r>
          </w:p>
          <w:p w:rsidR="003511F9" w:rsidRPr="00562929" w:rsidRDefault="003511F9" w:rsidP="00420EB3">
            <w:pPr>
              <w:pStyle w:val="Tablea"/>
            </w:pPr>
            <w:r w:rsidRPr="00562929">
              <w:t xml:space="preserve">(b) immediately after the commencement of </w:t>
            </w:r>
            <w:r w:rsidR="00736037" w:rsidRPr="00562929">
              <w:t>Part</w:t>
            </w:r>
            <w:r w:rsidR="00562929" w:rsidRPr="00562929">
              <w:t> </w:t>
            </w:r>
            <w:r w:rsidR="00736037" w:rsidRPr="00562929">
              <w:t>6</w:t>
            </w:r>
            <w:r w:rsidRPr="00562929">
              <w:t xml:space="preserve"> of the </w:t>
            </w:r>
            <w:r w:rsidRPr="00562929">
              <w:rPr>
                <w:i/>
              </w:rPr>
              <w:t>National Energy Retail Law (Queensland) Act 2014</w:t>
            </w:r>
            <w:r w:rsidRPr="00562929">
              <w:t xml:space="preserve"> (Qld).</w:t>
            </w:r>
          </w:p>
          <w:p w:rsidR="003511F9" w:rsidRPr="00562929" w:rsidRDefault="003511F9" w:rsidP="004C7EB3">
            <w:pPr>
              <w:pStyle w:val="Tabletext"/>
            </w:pPr>
            <w:r w:rsidRPr="00562929">
              <w:t xml:space="preserve">However, the provisions do not commence at all if the event mentioned in </w:t>
            </w:r>
            <w:r w:rsidR="00562929" w:rsidRPr="00562929">
              <w:t>paragraph (</w:t>
            </w:r>
            <w:r w:rsidRPr="00562929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3511F9" w:rsidRPr="00562929" w:rsidRDefault="00FC7631" w:rsidP="004C7EB3">
            <w:pPr>
              <w:pStyle w:val="Tabletext"/>
            </w:pPr>
            <w:r>
              <w:t>1 July 2015</w:t>
            </w:r>
          </w:p>
        </w:tc>
      </w:tr>
      <w:tr w:rsidR="00F97B98" w:rsidRPr="00562929" w:rsidTr="00080151">
        <w:tc>
          <w:tcPr>
            <w:tcW w:w="1701" w:type="dxa"/>
            <w:shd w:val="clear" w:color="auto" w:fill="auto"/>
            <w:hideMark/>
          </w:tcPr>
          <w:p w:rsidR="00F97B98" w:rsidRPr="00562929" w:rsidRDefault="003511F9" w:rsidP="003511F9">
            <w:pPr>
              <w:pStyle w:val="Tabletext"/>
            </w:pPr>
            <w:r w:rsidRPr="00562929">
              <w:t>4</w:t>
            </w:r>
            <w:r w:rsidR="00F97B98" w:rsidRPr="00562929">
              <w:t xml:space="preserve">.  </w:t>
            </w:r>
            <w:r w:rsidR="00363074" w:rsidRPr="00562929">
              <w:t>Schedule</w:t>
            </w:r>
            <w:r w:rsidR="00562929" w:rsidRPr="00562929">
              <w:t> </w:t>
            </w:r>
            <w:r w:rsidR="00363074" w:rsidRPr="00562929">
              <w:t>1, item</w:t>
            </w:r>
            <w:r w:rsidR="00562929" w:rsidRPr="00562929">
              <w:t> </w:t>
            </w:r>
            <w:r w:rsidRPr="00562929">
              <w:t>4</w:t>
            </w:r>
          </w:p>
        </w:tc>
        <w:tc>
          <w:tcPr>
            <w:tcW w:w="3828" w:type="dxa"/>
            <w:shd w:val="clear" w:color="auto" w:fill="auto"/>
          </w:tcPr>
          <w:p w:rsidR="00840477" w:rsidRPr="00562929" w:rsidRDefault="00840477" w:rsidP="00A43793">
            <w:pPr>
              <w:pStyle w:val="Tabletext"/>
            </w:pPr>
            <w:r w:rsidRPr="00562929">
              <w:t>The later of:</w:t>
            </w:r>
          </w:p>
          <w:p w:rsidR="00840477" w:rsidRPr="00562929" w:rsidRDefault="00840477" w:rsidP="00420EB3">
            <w:pPr>
              <w:pStyle w:val="Tablea"/>
            </w:pPr>
            <w:r w:rsidRPr="00562929">
              <w:t>(a) the start of the day after this instrument is registered; and</w:t>
            </w:r>
          </w:p>
          <w:p w:rsidR="00A43793" w:rsidRPr="00562929" w:rsidRDefault="00840477" w:rsidP="00420EB3">
            <w:pPr>
              <w:pStyle w:val="Tablea"/>
            </w:pPr>
            <w:r w:rsidRPr="00562929">
              <w:t xml:space="preserve">(b) immediately after the commencement of </w:t>
            </w:r>
            <w:r w:rsidR="00736037" w:rsidRPr="00562929">
              <w:t>Part</w:t>
            </w:r>
            <w:r w:rsidR="00562929" w:rsidRPr="00562929">
              <w:t> </w:t>
            </w:r>
            <w:r w:rsidR="00736037" w:rsidRPr="00562929">
              <w:t>2</w:t>
            </w:r>
            <w:r w:rsidR="00A43793" w:rsidRPr="00562929">
              <w:t xml:space="preserve"> of the </w:t>
            </w:r>
            <w:r w:rsidR="00A43793" w:rsidRPr="00562929">
              <w:rPr>
                <w:i/>
              </w:rPr>
              <w:t>National Energy Retail Law (Queensland) Act 2014</w:t>
            </w:r>
            <w:r w:rsidR="008B139E" w:rsidRPr="00562929">
              <w:t xml:space="preserve"> (Qld)</w:t>
            </w:r>
            <w:r w:rsidR="00A43793" w:rsidRPr="00562929">
              <w:t>.</w:t>
            </w:r>
          </w:p>
          <w:p w:rsidR="00F97B98" w:rsidRPr="00562929" w:rsidRDefault="00840477" w:rsidP="00A43793">
            <w:pPr>
              <w:pStyle w:val="Tabletext"/>
            </w:pPr>
            <w:r w:rsidRPr="00562929">
              <w:t xml:space="preserve">However, the provisions do not commence at all if the event mentioned in </w:t>
            </w:r>
            <w:r w:rsidR="00562929" w:rsidRPr="00562929">
              <w:t>paragraph (</w:t>
            </w:r>
            <w:r w:rsidRPr="00562929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F97B98" w:rsidRPr="00562929" w:rsidRDefault="00FC7631">
            <w:pPr>
              <w:pStyle w:val="Tabletext"/>
            </w:pPr>
            <w:r>
              <w:t>1 July 2015</w:t>
            </w:r>
          </w:p>
        </w:tc>
      </w:tr>
      <w:tr w:rsidR="008E71B1" w:rsidRPr="00562929" w:rsidTr="00892A23">
        <w:tc>
          <w:tcPr>
            <w:tcW w:w="1701" w:type="dxa"/>
            <w:shd w:val="clear" w:color="auto" w:fill="auto"/>
          </w:tcPr>
          <w:p w:rsidR="008E71B1" w:rsidRPr="00562929" w:rsidRDefault="003511F9" w:rsidP="00080151">
            <w:pPr>
              <w:pStyle w:val="Tabletext"/>
            </w:pPr>
            <w:r w:rsidRPr="00562929">
              <w:t>5</w:t>
            </w:r>
            <w:r w:rsidR="008E71B1" w:rsidRPr="00562929">
              <w:t>.  Schedule</w:t>
            </w:r>
            <w:r w:rsidR="00562929" w:rsidRPr="00562929">
              <w:t> </w:t>
            </w:r>
            <w:r w:rsidR="008E71B1" w:rsidRPr="00562929">
              <w:t>1, item</w:t>
            </w:r>
            <w:r w:rsidR="00562929" w:rsidRPr="00562929">
              <w:t> </w:t>
            </w:r>
            <w:r w:rsidR="008E71B1" w:rsidRPr="00562929">
              <w:t>5</w:t>
            </w:r>
          </w:p>
        </w:tc>
        <w:tc>
          <w:tcPr>
            <w:tcW w:w="3828" w:type="dxa"/>
            <w:shd w:val="clear" w:color="auto" w:fill="auto"/>
          </w:tcPr>
          <w:p w:rsidR="008E71B1" w:rsidRPr="00562929" w:rsidRDefault="008E71B1" w:rsidP="008E71B1">
            <w:pPr>
              <w:pStyle w:val="Tabletext"/>
            </w:pPr>
            <w:r w:rsidRPr="00562929">
              <w:t>The later of:</w:t>
            </w:r>
          </w:p>
          <w:p w:rsidR="008E71B1" w:rsidRPr="00562929" w:rsidRDefault="008E71B1" w:rsidP="00420EB3">
            <w:pPr>
              <w:pStyle w:val="Tablea"/>
            </w:pPr>
            <w:r w:rsidRPr="00562929">
              <w:t>(a) the start of the day after this instrument is registered; and</w:t>
            </w:r>
          </w:p>
          <w:p w:rsidR="008E71B1" w:rsidRPr="00562929" w:rsidRDefault="008E71B1" w:rsidP="00420EB3">
            <w:pPr>
              <w:pStyle w:val="Tablea"/>
            </w:pPr>
            <w:r w:rsidRPr="00562929">
              <w:t xml:space="preserve">(b) immediately after the commencement of </w:t>
            </w:r>
            <w:r w:rsidR="00736037" w:rsidRPr="00562929">
              <w:t>Part</w:t>
            </w:r>
            <w:r w:rsidR="00562929" w:rsidRPr="00562929">
              <w:t> </w:t>
            </w:r>
            <w:r w:rsidR="00736037" w:rsidRPr="00562929">
              <w:t>6</w:t>
            </w:r>
            <w:r w:rsidRPr="00562929">
              <w:t xml:space="preserve"> of the </w:t>
            </w:r>
            <w:r w:rsidRPr="00562929">
              <w:rPr>
                <w:i/>
              </w:rPr>
              <w:t>National Energy Retail Law (Queensland) Act 2014</w:t>
            </w:r>
            <w:r w:rsidRPr="00562929">
              <w:t xml:space="preserve"> (Qld).</w:t>
            </w:r>
          </w:p>
          <w:p w:rsidR="008E71B1" w:rsidRPr="00562929" w:rsidRDefault="008E71B1" w:rsidP="008E71B1">
            <w:pPr>
              <w:pStyle w:val="Tabletext"/>
            </w:pPr>
            <w:r w:rsidRPr="00562929">
              <w:t xml:space="preserve">However, the provisions do not commence at all if the event mentioned in </w:t>
            </w:r>
            <w:r w:rsidR="00562929" w:rsidRPr="00562929">
              <w:t>paragraph (</w:t>
            </w:r>
            <w:r w:rsidRPr="00562929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8E71B1" w:rsidRPr="00562929" w:rsidRDefault="00FC7631" w:rsidP="00892A23">
            <w:pPr>
              <w:pStyle w:val="Tabletext"/>
            </w:pPr>
            <w:r>
              <w:t>1 July 2015</w:t>
            </w:r>
          </w:p>
        </w:tc>
      </w:tr>
      <w:tr w:rsidR="00080151" w:rsidRPr="00562929" w:rsidTr="00892A23">
        <w:tc>
          <w:tcPr>
            <w:tcW w:w="1701" w:type="dxa"/>
            <w:shd w:val="clear" w:color="auto" w:fill="auto"/>
            <w:hideMark/>
          </w:tcPr>
          <w:p w:rsidR="00080151" w:rsidRPr="00562929" w:rsidRDefault="003511F9" w:rsidP="00080151">
            <w:pPr>
              <w:pStyle w:val="Tabletext"/>
            </w:pPr>
            <w:r w:rsidRPr="00562929">
              <w:t>6</w:t>
            </w:r>
            <w:r w:rsidR="00080151" w:rsidRPr="00562929">
              <w:t>.  Schedule</w:t>
            </w:r>
            <w:r w:rsidR="00562929" w:rsidRPr="00562929">
              <w:t> </w:t>
            </w:r>
            <w:r w:rsidR="00080151" w:rsidRPr="00562929">
              <w:t>1, item</w:t>
            </w:r>
            <w:r w:rsidR="00562929" w:rsidRPr="00562929">
              <w:t> </w:t>
            </w:r>
            <w:r w:rsidR="008E71B1" w:rsidRPr="00562929">
              <w:t>6</w:t>
            </w:r>
          </w:p>
        </w:tc>
        <w:tc>
          <w:tcPr>
            <w:tcW w:w="3828" w:type="dxa"/>
            <w:shd w:val="clear" w:color="auto" w:fill="auto"/>
            <w:hideMark/>
          </w:tcPr>
          <w:p w:rsidR="00840477" w:rsidRPr="00562929" w:rsidRDefault="00840477" w:rsidP="00840477">
            <w:pPr>
              <w:pStyle w:val="Tabletext"/>
            </w:pPr>
            <w:r w:rsidRPr="00562929">
              <w:t>The later of:</w:t>
            </w:r>
          </w:p>
          <w:p w:rsidR="00840477" w:rsidRPr="00562929" w:rsidRDefault="00840477" w:rsidP="00420EB3">
            <w:pPr>
              <w:pStyle w:val="Tablea"/>
            </w:pPr>
            <w:r w:rsidRPr="00562929">
              <w:t>(a) the start of the day after this instrument is registered; and</w:t>
            </w:r>
          </w:p>
          <w:p w:rsidR="00840477" w:rsidRPr="00562929" w:rsidRDefault="00840477" w:rsidP="00420EB3">
            <w:pPr>
              <w:pStyle w:val="Tablea"/>
            </w:pPr>
            <w:r w:rsidRPr="00562929">
              <w:t>(b) immediately after the commencement of Part</w:t>
            </w:r>
            <w:r w:rsidR="00562929" w:rsidRPr="00562929">
              <w:t> </w:t>
            </w:r>
            <w:r w:rsidRPr="00562929">
              <w:t xml:space="preserve">5 of the </w:t>
            </w:r>
            <w:r w:rsidRPr="00562929">
              <w:rPr>
                <w:i/>
              </w:rPr>
              <w:t>National Electricity (Northern Territory) (National Uniform Legislation) Act 2015</w:t>
            </w:r>
            <w:r w:rsidRPr="00562929">
              <w:t xml:space="preserve"> (NT).</w:t>
            </w:r>
          </w:p>
          <w:p w:rsidR="00080151" w:rsidRPr="00562929" w:rsidRDefault="00840477" w:rsidP="00840477">
            <w:pPr>
              <w:pStyle w:val="Tabletext"/>
            </w:pPr>
            <w:r w:rsidRPr="00562929">
              <w:t xml:space="preserve">However, the provisions do not commence at all if the event mentioned in </w:t>
            </w:r>
            <w:r w:rsidR="00562929" w:rsidRPr="00562929">
              <w:t>paragraph (</w:t>
            </w:r>
            <w:r w:rsidRPr="00562929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080151" w:rsidRPr="00562929" w:rsidRDefault="00FC7631" w:rsidP="00892A23">
            <w:pPr>
              <w:pStyle w:val="Tabletext"/>
            </w:pPr>
            <w:r>
              <w:t>1 July 2015</w:t>
            </w:r>
          </w:p>
        </w:tc>
      </w:tr>
      <w:tr w:rsidR="00F97B98" w:rsidRPr="00562929" w:rsidTr="00080151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7B98" w:rsidRPr="00562929" w:rsidRDefault="003511F9" w:rsidP="00CB562A">
            <w:pPr>
              <w:pStyle w:val="Tabletext"/>
            </w:pPr>
            <w:r w:rsidRPr="00562929">
              <w:t>7</w:t>
            </w:r>
            <w:r w:rsidR="00F97B98" w:rsidRPr="00562929">
              <w:t xml:space="preserve">.  </w:t>
            </w:r>
            <w:r w:rsidR="00A43793" w:rsidRPr="00562929">
              <w:t>Schedule</w:t>
            </w:r>
            <w:r w:rsidR="00562929" w:rsidRPr="00562929">
              <w:t> </w:t>
            </w:r>
            <w:r w:rsidR="00A43793" w:rsidRPr="00562929">
              <w:t>1, item</w:t>
            </w:r>
            <w:r w:rsidR="00562929" w:rsidRPr="00562929">
              <w:t> </w:t>
            </w:r>
            <w:r w:rsidR="008E71B1" w:rsidRPr="00562929">
              <w:t>7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840477" w:rsidRPr="00562929" w:rsidRDefault="00840477" w:rsidP="00A43793">
            <w:pPr>
              <w:pStyle w:val="Tabletext"/>
            </w:pPr>
            <w:r w:rsidRPr="00562929">
              <w:t>The later of:</w:t>
            </w:r>
          </w:p>
          <w:p w:rsidR="00840477" w:rsidRPr="00562929" w:rsidRDefault="00840477" w:rsidP="00420EB3">
            <w:pPr>
              <w:pStyle w:val="Tablea"/>
            </w:pPr>
            <w:r w:rsidRPr="00562929">
              <w:t>(a) the start of the day after this instrument is registered; and</w:t>
            </w:r>
          </w:p>
          <w:p w:rsidR="00A43793" w:rsidRPr="00562929" w:rsidRDefault="00840477" w:rsidP="00420EB3">
            <w:pPr>
              <w:pStyle w:val="Tablea"/>
            </w:pPr>
            <w:r w:rsidRPr="00562929">
              <w:t xml:space="preserve">(b) immediately after the commencement of </w:t>
            </w:r>
            <w:r w:rsidR="00DD2F33" w:rsidRPr="00562929">
              <w:t>Part</w:t>
            </w:r>
            <w:r w:rsidR="00562929" w:rsidRPr="00562929">
              <w:t> </w:t>
            </w:r>
            <w:r w:rsidR="00DD2F33" w:rsidRPr="00562929">
              <w:t>2</w:t>
            </w:r>
            <w:r w:rsidR="00A43793" w:rsidRPr="00562929">
              <w:t xml:space="preserve"> of the </w:t>
            </w:r>
            <w:r w:rsidR="00A43793" w:rsidRPr="00562929">
              <w:rPr>
                <w:i/>
              </w:rPr>
              <w:t>National Electricity (Northern Territory) (National Uniform Legislation) Act 2015</w:t>
            </w:r>
            <w:r w:rsidRPr="00562929">
              <w:t xml:space="preserve"> (NT)</w:t>
            </w:r>
            <w:r w:rsidR="00A43793" w:rsidRPr="00562929">
              <w:t>.</w:t>
            </w:r>
          </w:p>
          <w:p w:rsidR="00F97B98" w:rsidRPr="00562929" w:rsidRDefault="00840477" w:rsidP="00A43793">
            <w:pPr>
              <w:pStyle w:val="Tabletext"/>
            </w:pPr>
            <w:r w:rsidRPr="00562929">
              <w:t xml:space="preserve">However, the provisions do not commence at all if the event mentioned in </w:t>
            </w:r>
            <w:r w:rsidR="00562929" w:rsidRPr="00562929">
              <w:t>paragraph (</w:t>
            </w:r>
            <w:r w:rsidRPr="00562929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F97B98" w:rsidRPr="00562929" w:rsidRDefault="00FC7631" w:rsidP="00FC7631">
            <w:pPr>
              <w:pStyle w:val="Tabletext"/>
            </w:pPr>
            <w:r>
              <w:t>1 July 201</w:t>
            </w:r>
            <w:r>
              <w:t>6</w:t>
            </w:r>
            <w:bookmarkStart w:id="6" w:name="_GoBack"/>
            <w:bookmarkEnd w:id="6"/>
          </w:p>
        </w:tc>
      </w:tr>
    </w:tbl>
    <w:p w:rsidR="00F97B98" w:rsidRPr="00562929" w:rsidRDefault="00F97B98" w:rsidP="00D21F74">
      <w:pPr>
        <w:pStyle w:val="notetext"/>
      </w:pPr>
      <w:r w:rsidRPr="00562929">
        <w:rPr>
          <w:snapToGrid w:val="0"/>
          <w:lang w:eastAsia="en-US"/>
        </w:rPr>
        <w:t xml:space="preserve">Note: </w:t>
      </w:r>
      <w:r w:rsidRPr="00562929">
        <w:rPr>
          <w:snapToGrid w:val="0"/>
          <w:lang w:eastAsia="en-US"/>
        </w:rPr>
        <w:tab/>
        <w:t xml:space="preserve">This table relates only to the provisions of this </w:t>
      </w:r>
      <w:r w:rsidRPr="00562929">
        <w:t xml:space="preserve">instrument </w:t>
      </w:r>
      <w:r w:rsidRPr="00562929">
        <w:rPr>
          <w:snapToGrid w:val="0"/>
          <w:lang w:eastAsia="en-US"/>
        </w:rPr>
        <w:t xml:space="preserve">as originally made. It will not be amended to deal with any later amendments of this </w:t>
      </w:r>
      <w:r w:rsidRPr="00562929">
        <w:t>instrument</w:t>
      </w:r>
      <w:r w:rsidRPr="00562929">
        <w:rPr>
          <w:snapToGrid w:val="0"/>
          <w:lang w:eastAsia="en-US"/>
        </w:rPr>
        <w:t>.</w:t>
      </w:r>
    </w:p>
    <w:p w:rsidR="00F97B98" w:rsidRPr="00562929" w:rsidRDefault="00F97B98" w:rsidP="00D21F74">
      <w:pPr>
        <w:pStyle w:val="subsection"/>
      </w:pPr>
      <w:r w:rsidRPr="00562929">
        <w:tab/>
        <w:t>(2)</w:t>
      </w:r>
      <w:r w:rsidRPr="0056292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62929" w:rsidRDefault="007769D4" w:rsidP="007769D4">
      <w:pPr>
        <w:pStyle w:val="ActHead5"/>
      </w:pPr>
      <w:bookmarkStart w:id="7" w:name="_Toc421088544"/>
      <w:r w:rsidRPr="00562929">
        <w:rPr>
          <w:rStyle w:val="CharSectno"/>
        </w:rPr>
        <w:t>3</w:t>
      </w:r>
      <w:r w:rsidRPr="00562929">
        <w:t xml:space="preserve">  Authority</w:t>
      </w:r>
      <w:bookmarkEnd w:id="7"/>
    </w:p>
    <w:p w:rsidR="007769D4" w:rsidRPr="00562929" w:rsidRDefault="007769D4" w:rsidP="007769D4">
      <w:pPr>
        <w:pStyle w:val="subsection"/>
      </w:pPr>
      <w:r w:rsidRPr="00562929">
        <w:tab/>
      </w:r>
      <w:r w:rsidRPr="00562929">
        <w:tab/>
      </w:r>
      <w:r w:rsidR="00AF0336" w:rsidRPr="00562929">
        <w:t xml:space="preserve">This </w:t>
      </w:r>
      <w:r w:rsidR="00F97B98" w:rsidRPr="00562929">
        <w:t>instrument</w:t>
      </w:r>
      <w:r w:rsidR="00AF0336" w:rsidRPr="00562929">
        <w:t xml:space="preserve"> is made under the </w:t>
      </w:r>
      <w:r w:rsidR="00F97B98" w:rsidRPr="00562929">
        <w:rPr>
          <w:i/>
        </w:rPr>
        <w:t>Competition and Consumer Act 2010</w:t>
      </w:r>
      <w:r w:rsidR="00D83D21" w:rsidRPr="00562929">
        <w:rPr>
          <w:i/>
        </w:rPr>
        <w:t>.</w:t>
      </w:r>
    </w:p>
    <w:p w:rsidR="00557C7A" w:rsidRPr="00562929" w:rsidRDefault="007769D4" w:rsidP="00557C7A">
      <w:pPr>
        <w:pStyle w:val="ActHead5"/>
      </w:pPr>
      <w:bookmarkStart w:id="8" w:name="_Toc421088545"/>
      <w:r w:rsidRPr="00562929">
        <w:rPr>
          <w:rStyle w:val="CharSectno"/>
        </w:rPr>
        <w:t>4</w:t>
      </w:r>
      <w:r w:rsidR="00557C7A" w:rsidRPr="00562929">
        <w:t xml:space="preserve">  </w:t>
      </w:r>
      <w:r w:rsidR="00B332B8" w:rsidRPr="00562929">
        <w:t>Schedules</w:t>
      </w:r>
      <w:bookmarkEnd w:id="8"/>
    </w:p>
    <w:p w:rsidR="00557C7A" w:rsidRPr="00562929" w:rsidRDefault="00557C7A" w:rsidP="00557C7A">
      <w:pPr>
        <w:pStyle w:val="subsection"/>
      </w:pPr>
      <w:r w:rsidRPr="00562929">
        <w:tab/>
      </w:r>
      <w:r w:rsidRPr="00562929">
        <w:tab/>
      </w:r>
      <w:r w:rsidR="000F6B02" w:rsidRPr="00562929">
        <w:t xml:space="preserve">Each instrument that is specified in a Schedule to </w:t>
      </w:r>
      <w:r w:rsidR="00F97B98" w:rsidRPr="00562929">
        <w:t>this instrument</w:t>
      </w:r>
      <w:r w:rsidR="000F6B02" w:rsidRPr="00562929">
        <w:t xml:space="preserve"> is amended or repealed as set out in the applicable items in the Schedule concerned, and any other item in a Schedule to </w:t>
      </w:r>
      <w:r w:rsidR="00F97B98" w:rsidRPr="00562929">
        <w:t>this instrument</w:t>
      </w:r>
      <w:r w:rsidR="000F6B02" w:rsidRPr="00562929">
        <w:t xml:space="preserve"> has effect according to its terms.</w:t>
      </w:r>
    </w:p>
    <w:p w:rsidR="0048364F" w:rsidRPr="00562929" w:rsidRDefault="0048364F" w:rsidP="00FF3089">
      <w:pPr>
        <w:pStyle w:val="ActHead6"/>
        <w:pageBreakBefore/>
      </w:pPr>
      <w:bookmarkStart w:id="9" w:name="_Toc421088546"/>
      <w:bookmarkStart w:id="10" w:name="opcAmSched"/>
      <w:bookmarkStart w:id="11" w:name="opcCurrentFind"/>
      <w:r w:rsidRPr="00562929">
        <w:rPr>
          <w:rStyle w:val="CharAmSchNo"/>
        </w:rPr>
        <w:t>Schedule</w:t>
      </w:r>
      <w:r w:rsidR="00562929" w:rsidRPr="00562929">
        <w:rPr>
          <w:rStyle w:val="CharAmSchNo"/>
        </w:rPr>
        <w:t> </w:t>
      </w:r>
      <w:r w:rsidRPr="00562929">
        <w:rPr>
          <w:rStyle w:val="CharAmSchNo"/>
        </w:rPr>
        <w:t>1</w:t>
      </w:r>
      <w:r w:rsidRPr="00562929">
        <w:t>—</w:t>
      </w:r>
      <w:r w:rsidR="00460499" w:rsidRPr="00562929">
        <w:rPr>
          <w:rStyle w:val="CharAmSchText"/>
        </w:rPr>
        <w:t>Amendments</w:t>
      </w:r>
      <w:bookmarkEnd w:id="9"/>
    </w:p>
    <w:bookmarkEnd w:id="10"/>
    <w:bookmarkEnd w:id="11"/>
    <w:p w:rsidR="0004044E" w:rsidRPr="00562929" w:rsidRDefault="0004044E" w:rsidP="0004044E">
      <w:pPr>
        <w:pStyle w:val="Header"/>
      </w:pPr>
      <w:r w:rsidRPr="00562929">
        <w:rPr>
          <w:rStyle w:val="CharAmPartNo"/>
        </w:rPr>
        <w:t xml:space="preserve"> </w:t>
      </w:r>
      <w:r w:rsidRPr="00562929">
        <w:rPr>
          <w:rStyle w:val="CharAmPartText"/>
        </w:rPr>
        <w:t xml:space="preserve"> </w:t>
      </w:r>
    </w:p>
    <w:p w:rsidR="00206827" w:rsidRPr="00562929" w:rsidRDefault="00206827" w:rsidP="00206827">
      <w:pPr>
        <w:pStyle w:val="ActHead9"/>
      </w:pPr>
      <w:bookmarkStart w:id="12" w:name="_Toc421088547"/>
      <w:r w:rsidRPr="00562929">
        <w:t>Competition and Consumer Regulations</w:t>
      </w:r>
      <w:r w:rsidR="00562929" w:rsidRPr="00562929">
        <w:t> </w:t>
      </w:r>
      <w:r w:rsidRPr="00562929">
        <w:t>2010</w:t>
      </w:r>
      <w:bookmarkEnd w:id="12"/>
    </w:p>
    <w:p w:rsidR="000E7D77" w:rsidRPr="00562929" w:rsidRDefault="00F03302" w:rsidP="000E7D77">
      <w:pPr>
        <w:pStyle w:val="ItemHead"/>
        <w:tabs>
          <w:tab w:val="left" w:pos="6663"/>
        </w:tabs>
      </w:pPr>
      <w:r w:rsidRPr="00562929">
        <w:t xml:space="preserve">1  </w:t>
      </w:r>
      <w:proofErr w:type="spellStart"/>
      <w:r w:rsidRPr="00562929">
        <w:t>Subr</w:t>
      </w:r>
      <w:r w:rsidR="000E7D77" w:rsidRPr="00562929">
        <w:t>egulation</w:t>
      </w:r>
      <w:proofErr w:type="spellEnd"/>
      <w:r w:rsidR="00562929" w:rsidRPr="00562929">
        <w:t> </w:t>
      </w:r>
      <w:r w:rsidR="000E7D77" w:rsidRPr="00562929">
        <w:t>7</w:t>
      </w:r>
      <w:r w:rsidRPr="00562929">
        <w:t>(1)</w:t>
      </w:r>
      <w:r w:rsidR="000E7D77" w:rsidRPr="00562929">
        <w:t xml:space="preserve"> (after table item</w:t>
      </w:r>
      <w:r w:rsidR="00562929" w:rsidRPr="00562929">
        <w:t> </w:t>
      </w:r>
      <w:r w:rsidR="000E7D77" w:rsidRPr="00562929">
        <w:t>8.2)</w:t>
      </w:r>
    </w:p>
    <w:p w:rsidR="000E7D77" w:rsidRPr="00562929" w:rsidRDefault="000E7D77" w:rsidP="000E7D77">
      <w:pPr>
        <w:pStyle w:val="Item"/>
      </w:pPr>
      <w:r w:rsidRPr="00562929">
        <w:t>Insert:</w:t>
      </w:r>
    </w:p>
    <w:tbl>
      <w:tblPr>
        <w:tblW w:w="7152" w:type="dxa"/>
        <w:jc w:val="righ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6451"/>
      </w:tblGrid>
      <w:tr w:rsidR="000E7D77" w:rsidRPr="00562929" w:rsidTr="00201BE1">
        <w:trPr>
          <w:jc w:val="right"/>
        </w:trPr>
        <w:tc>
          <w:tcPr>
            <w:tcW w:w="7152" w:type="dxa"/>
            <w:gridSpan w:val="2"/>
            <w:shd w:val="clear" w:color="auto" w:fill="auto"/>
          </w:tcPr>
          <w:p w:rsidR="000E7D77" w:rsidRPr="00562929" w:rsidRDefault="00080151" w:rsidP="006C3790">
            <w:pPr>
              <w:pStyle w:val="TableHeading"/>
            </w:pPr>
            <w:r w:rsidRPr="00562929">
              <w:t>Northern</w:t>
            </w:r>
            <w:r w:rsidR="000E7D77" w:rsidRPr="00562929">
              <w:t xml:space="preserve"> Territory</w:t>
            </w:r>
          </w:p>
        </w:tc>
      </w:tr>
      <w:tr w:rsidR="000E7D77" w:rsidRPr="00562929" w:rsidTr="00201BE1">
        <w:trPr>
          <w:jc w:val="right"/>
        </w:trPr>
        <w:tc>
          <w:tcPr>
            <w:tcW w:w="701" w:type="dxa"/>
            <w:shd w:val="clear" w:color="auto" w:fill="auto"/>
          </w:tcPr>
          <w:p w:rsidR="000E7D77" w:rsidRPr="00562929" w:rsidRDefault="000E7D77" w:rsidP="00C45726">
            <w:pPr>
              <w:pStyle w:val="Tabletext"/>
              <w:keepNext/>
              <w:keepLines/>
            </w:pPr>
            <w:r w:rsidRPr="00562929">
              <w:t>8A.1</w:t>
            </w:r>
          </w:p>
        </w:tc>
        <w:tc>
          <w:tcPr>
            <w:tcW w:w="6451" w:type="dxa"/>
            <w:shd w:val="clear" w:color="auto" w:fill="auto"/>
          </w:tcPr>
          <w:p w:rsidR="000E7D77" w:rsidRPr="00562929" w:rsidRDefault="000E7D77" w:rsidP="00C45726">
            <w:pPr>
              <w:pStyle w:val="Tabletext"/>
              <w:keepNext/>
              <w:keepLines/>
            </w:pPr>
            <w:r w:rsidRPr="00562929">
              <w:t xml:space="preserve">Utilities Commission </w:t>
            </w:r>
            <w:r w:rsidR="00F03302" w:rsidRPr="00562929">
              <w:t xml:space="preserve">of the Northern Territory </w:t>
            </w:r>
            <w:r w:rsidRPr="00562929">
              <w:t>established by subsection</w:t>
            </w:r>
            <w:r w:rsidR="00562929" w:rsidRPr="00562929">
              <w:t> </w:t>
            </w:r>
            <w:r w:rsidRPr="00562929">
              <w:t xml:space="preserve">5(1) of the </w:t>
            </w:r>
            <w:r w:rsidRPr="00562929">
              <w:rPr>
                <w:i/>
              </w:rPr>
              <w:t>Utilities Commission Act</w:t>
            </w:r>
            <w:r w:rsidRPr="00562929">
              <w:t xml:space="preserve"> (NT)</w:t>
            </w:r>
          </w:p>
        </w:tc>
      </w:tr>
    </w:tbl>
    <w:p w:rsidR="0009331E" w:rsidRPr="00562929" w:rsidRDefault="0009331E" w:rsidP="0009331E">
      <w:pPr>
        <w:pStyle w:val="ItemHead"/>
        <w:tabs>
          <w:tab w:val="left" w:pos="6663"/>
        </w:tabs>
      </w:pPr>
      <w:r w:rsidRPr="00562929">
        <w:t xml:space="preserve">2  After </w:t>
      </w:r>
      <w:proofErr w:type="spellStart"/>
      <w:r w:rsidRPr="00562929">
        <w:t>subregulation</w:t>
      </w:r>
      <w:proofErr w:type="spellEnd"/>
      <w:r w:rsidR="00562929" w:rsidRPr="00562929">
        <w:t> </w:t>
      </w:r>
      <w:r w:rsidRPr="00562929">
        <w:t>7(1)</w:t>
      </w:r>
    </w:p>
    <w:p w:rsidR="0009331E" w:rsidRPr="00562929" w:rsidRDefault="0009331E" w:rsidP="0009331E">
      <w:pPr>
        <w:pStyle w:val="Item"/>
      </w:pPr>
      <w:r w:rsidRPr="00562929">
        <w:t>Insert:</w:t>
      </w:r>
    </w:p>
    <w:p w:rsidR="0009331E" w:rsidRPr="00562929" w:rsidRDefault="0009331E" w:rsidP="0009331E">
      <w:pPr>
        <w:pStyle w:val="subsection"/>
      </w:pPr>
      <w:r w:rsidRPr="00562929">
        <w:tab/>
        <w:t>(</w:t>
      </w:r>
      <w:r w:rsidR="003F7544" w:rsidRPr="00562929">
        <w:t>1A</w:t>
      </w:r>
      <w:r w:rsidRPr="00562929">
        <w:t>)</w:t>
      </w:r>
      <w:r w:rsidRPr="00562929">
        <w:tab/>
      </w:r>
      <w:r w:rsidR="00EA78EC" w:rsidRPr="00562929">
        <w:t xml:space="preserve">A staff member or consultant assisting a person or body mentioned in </w:t>
      </w:r>
      <w:r w:rsidR="00694F9A" w:rsidRPr="00562929">
        <w:t>items</w:t>
      </w:r>
      <w:r w:rsidR="00562929" w:rsidRPr="00562929">
        <w:t> </w:t>
      </w:r>
      <w:r w:rsidR="00694F9A" w:rsidRPr="00562929">
        <w:t xml:space="preserve">1.1 to 8A.1 of </w:t>
      </w:r>
      <w:r w:rsidR="00F03302" w:rsidRPr="00562929">
        <w:t xml:space="preserve">the table in </w:t>
      </w:r>
      <w:proofErr w:type="spellStart"/>
      <w:r w:rsidR="00EA78EC" w:rsidRPr="00562929">
        <w:t>subregulation</w:t>
      </w:r>
      <w:proofErr w:type="spellEnd"/>
      <w:r w:rsidR="00562929" w:rsidRPr="00562929">
        <w:t> </w:t>
      </w:r>
      <w:r w:rsidR="00EA78EC" w:rsidRPr="00562929">
        <w:t>(1)</w:t>
      </w:r>
      <w:r w:rsidR="00694F9A" w:rsidRPr="00562929">
        <w:t xml:space="preserve"> </w:t>
      </w:r>
      <w:r w:rsidR="00EA78EC" w:rsidRPr="00562929">
        <w:t>in the performance of</w:t>
      </w:r>
      <w:r w:rsidR="0046118A" w:rsidRPr="00562929">
        <w:t xml:space="preserve"> a function</w:t>
      </w:r>
      <w:r w:rsidR="00EA78EC" w:rsidRPr="00562929">
        <w:t xml:space="preserve">, or </w:t>
      </w:r>
      <w:r w:rsidR="0046118A" w:rsidRPr="00562929">
        <w:t xml:space="preserve">the </w:t>
      </w:r>
      <w:r w:rsidR="00EA78EC" w:rsidRPr="00562929">
        <w:t xml:space="preserve">exercise of </w:t>
      </w:r>
      <w:r w:rsidR="0046118A" w:rsidRPr="00562929">
        <w:t xml:space="preserve">a </w:t>
      </w:r>
      <w:r w:rsidR="00EA78EC" w:rsidRPr="00562929">
        <w:t>power</w:t>
      </w:r>
      <w:r w:rsidR="00EA12AD" w:rsidRPr="00562929">
        <w:t>,</w:t>
      </w:r>
      <w:r w:rsidR="0046118A" w:rsidRPr="00562929">
        <w:t xml:space="preserve"> of</w:t>
      </w:r>
      <w:r w:rsidR="00EA78EC" w:rsidRPr="00562929">
        <w:t xml:space="preserve"> the person or body</w:t>
      </w:r>
      <w:r w:rsidR="0046118A" w:rsidRPr="00562929">
        <w:t xml:space="preserve"> </w:t>
      </w:r>
      <w:r w:rsidR="00EA78EC" w:rsidRPr="00562929">
        <w:t>is also a prescribed person for paragraph</w:t>
      </w:r>
      <w:r w:rsidR="00562929" w:rsidRPr="00562929">
        <w:t> </w:t>
      </w:r>
      <w:r w:rsidR="00EA78EC" w:rsidRPr="00562929">
        <w:t>44AAF(3)(e) of the Act.</w:t>
      </w:r>
    </w:p>
    <w:p w:rsidR="008E71B1" w:rsidRPr="00562929" w:rsidRDefault="003511F9" w:rsidP="008E71B1">
      <w:pPr>
        <w:pStyle w:val="ItemHead"/>
        <w:tabs>
          <w:tab w:val="left" w:pos="6663"/>
        </w:tabs>
      </w:pPr>
      <w:r w:rsidRPr="00562929">
        <w:t>3</w:t>
      </w:r>
      <w:r w:rsidR="008E71B1" w:rsidRPr="00562929">
        <w:t xml:space="preserve">  Regulation</w:t>
      </w:r>
      <w:r w:rsidR="00562929" w:rsidRPr="00562929">
        <w:t> </w:t>
      </w:r>
      <w:r w:rsidR="008E71B1" w:rsidRPr="00562929">
        <w:t>7A (before table item</w:t>
      </w:r>
      <w:r w:rsidR="00562929" w:rsidRPr="00562929">
        <w:t> </w:t>
      </w:r>
      <w:r w:rsidR="008E71B1" w:rsidRPr="00562929">
        <w:t>4.1)</w:t>
      </w:r>
    </w:p>
    <w:p w:rsidR="008E71B1" w:rsidRPr="00562929" w:rsidRDefault="008E71B1" w:rsidP="008E71B1">
      <w:pPr>
        <w:pStyle w:val="Item"/>
      </w:pPr>
      <w:r w:rsidRPr="00562929">
        <w:t>Insert:</w:t>
      </w:r>
    </w:p>
    <w:tbl>
      <w:tblPr>
        <w:tblW w:w="6740" w:type="dxa"/>
        <w:tblInd w:w="150" w:type="dxa"/>
        <w:tblLook w:val="01E0" w:firstRow="1" w:lastRow="1" w:firstColumn="1" w:lastColumn="1" w:noHBand="0" w:noVBand="0"/>
      </w:tblPr>
      <w:tblGrid>
        <w:gridCol w:w="696"/>
        <w:gridCol w:w="6044"/>
      </w:tblGrid>
      <w:tr w:rsidR="008E71B1" w:rsidRPr="00562929" w:rsidTr="00B1434C">
        <w:tc>
          <w:tcPr>
            <w:tcW w:w="696" w:type="dxa"/>
            <w:shd w:val="clear" w:color="auto" w:fill="auto"/>
          </w:tcPr>
          <w:p w:rsidR="008E71B1" w:rsidRPr="00562929" w:rsidRDefault="008E71B1" w:rsidP="00B1434C">
            <w:pPr>
              <w:pStyle w:val="Tabletext"/>
            </w:pPr>
            <w:r w:rsidRPr="00562929">
              <w:t>4.1A</w:t>
            </w:r>
          </w:p>
        </w:tc>
        <w:tc>
          <w:tcPr>
            <w:tcW w:w="6044" w:type="dxa"/>
            <w:shd w:val="clear" w:color="auto" w:fill="auto"/>
          </w:tcPr>
          <w:p w:rsidR="008E71B1" w:rsidRPr="00562929" w:rsidRDefault="008E71B1" w:rsidP="00B1434C">
            <w:pPr>
              <w:pStyle w:val="Tabletext"/>
              <w:rPr>
                <w:szCs w:val="22"/>
              </w:rPr>
            </w:pPr>
            <w:r w:rsidRPr="00562929">
              <w:rPr>
                <w:szCs w:val="22"/>
              </w:rPr>
              <w:t>Parts</w:t>
            </w:r>
            <w:r w:rsidR="00562929" w:rsidRPr="00562929">
              <w:rPr>
                <w:szCs w:val="22"/>
              </w:rPr>
              <w:t> </w:t>
            </w:r>
            <w:r w:rsidRPr="00562929">
              <w:rPr>
                <w:szCs w:val="22"/>
              </w:rPr>
              <w:t xml:space="preserve">2, 3 and 4 of the </w:t>
            </w:r>
            <w:r w:rsidRPr="00562929">
              <w:rPr>
                <w:i/>
                <w:szCs w:val="22"/>
              </w:rPr>
              <w:t>Electricity</w:t>
            </w:r>
            <w:r w:rsidR="00420EB3" w:rsidRPr="00562929">
              <w:rPr>
                <w:i/>
                <w:szCs w:val="22"/>
              </w:rPr>
              <w:t>—</w:t>
            </w:r>
            <w:r w:rsidRPr="00562929">
              <w:rPr>
                <w:i/>
                <w:szCs w:val="22"/>
              </w:rPr>
              <w:t>National Scheme (Queensland) Act 1997</w:t>
            </w:r>
            <w:r w:rsidR="00420EB3" w:rsidRPr="00562929">
              <w:rPr>
                <w:szCs w:val="22"/>
              </w:rPr>
              <w:t xml:space="preserve"> </w:t>
            </w:r>
            <w:r w:rsidRPr="00562929">
              <w:rPr>
                <w:szCs w:val="22"/>
              </w:rPr>
              <w:t>(Qld) and regulations made under Part</w:t>
            </w:r>
            <w:r w:rsidR="00562929" w:rsidRPr="00562929">
              <w:rPr>
                <w:szCs w:val="22"/>
              </w:rPr>
              <w:t> </w:t>
            </w:r>
            <w:r w:rsidRPr="00562929">
              <w:rPr>
                <w:szCs w:val="22"/>
              </w:rPr>
              <w:t>4</w:t>
            </w:r>
            <w:r w:rsidR="00E24F82" w:rsidRPr="00562929">
              <w:rPr>
                <w:szCs w:val="22"/>
              </w:rPr>
              <w:t xml:space="preserve"> of that Act</w:t>
            </w:r>
          </w:p>
        </w:tc>
      </w:tr>
    </w:tbl>
    <w:p w:rsidR="00206827" w:rsidRPr="00562929" w:rsidRDefault="003511F9" w:rsidP="00206827">
      <w:pPr>
        <w:pStyle w:val="ItemHead"/>
        <w:tabs>
          <w:tab w:val="left" w:pos="6663"/>
        </w:tabs>
      </w:pPr>
      <w:r w:rsidRPr="00562929">
        <w:t>4</w:t>
      </w:r>
      <w:r w:rsidR="00206827" w:rsidRPr="00562929">
        <w:t xml:space="preserve"> </w:t>
      </w:r>
      <w:r w:rsidR="00363074" w:rsidRPr="00562929">
        <w:t xml:space="preserve"> </w:t>
      </w:r>
      <w:r w:rsidR="00206827" w:rsidRPr="00562929">
        <w:t>Regulation</w:t>
      </w:r>
      <w:r w:rsidR="00562929" w:rsidRPr="00562929">
        <w:t> </w:t>
      </w:r>
      <w:r w:rsidR="00206827" w:rsidRPr="00562929">
        <w:t>7A (table item</w:t>
      </w:r>
      <w:r w:rsidR="00562929" w:rsidRPr="00562929">
        <w:t> </w:t>
      </w:r>
      <w:r w:rsidR="00206827" w:rsidRPr="00562929">
        <w:t>4.1)</w:t>
      </w:r>
    </w:p>
    <w:p w:rsidR="00203D6C" w:rsidRPr="00562929" w:rsidRDefault="00BA19A4" w:rsidP="00203D6C">
      <w:pPr>
        <w:pStyle w:val="Item"/>
      </w:pPr>
      <w:r w:rsidRPr="00562929">
        <w:t>Repeal the item, substitute:</w:t>
      </w:r>
    </w:p>
    <w:tbl>
      <w:tblPr>
        <w:tblW w:w="6740" w:type="dxa"/>
        <w:tblInd w:w="150" w:type="dxa"/>
        <w:tblLook w:val="01E0" w:firstRow="1" w:lastRow="1" w:firstColumn="1" w:lastColumn="1" w:noHBand="0" w:noVBand="0"/>
      </w:tblPr>
      <w:tblGrid>
        <w:gridCol w:w="696"/>
        <w:gridCol w:w="6044"/>
      </w:tblGrid>
      <w:tr w:rsidR="00BA19A4" w:rsidRPr="00562929" w:rsidTr="00201BE1">
        <w:tc>
          <w:tcPr>
            <w:tcW w:w="696" w:type="dxa"/>
            <w:shd w:val="clear" w:color="auto" w:fill="auto"/>
          </w:tcPr>
          <w:p w:rsidR="00BA19A4" w:rsidRPr="00562929" w:rsidRDefault="00BA19A4" w:rsidP="00C45726">
            <w:pPr>
              <w:pStyle w:val="Tabletext"/>
            </w:pPr>
            <w:r w:rsidRPr="00562929">
              <w:t>4.1</w:t>
            </w:r>
          </w:p>
        </w:tc>
        <w:tc>
          <w:tcPr>
            <w:tcW w:w="6044" w:type="dxa"/>
            <w:shd w:val="clear" w:color="auto" w:fill="auto"/>
          </w:tcPr>
          <w:p w:rsidR="00BA19A4" w:rsidRPr="00562929" w:rsidRDefault="00BA19A4" w:rsidP="002F4906">
            <w:pPr>
              <w:pStyle w:val="Tabletext"/>
            </w:pPr>
            <w:r w:rsidRPr="00562929">
              <w:rPr>
                <w:szCs w:val="22"/>
              </w:rPr>
              <w:t>Parts</w:t>
            </w:r>
            <w:r w:rsidR="00562929" w:rsidRPr="00562929">
              <w:rPr>
                <w:szCs w:val="22"/>
              </w:rPr>
              <w:t> </w:t>
            </w:r>
            <w:r w:rsidRPr="00562929">
              <w:rPr>
                <w:szCs w:val="22"/>
              </w:rPr>
              <w:t>2, 3, 4 and 5 of</w:t>
            </w:r>
            <w:r w:rsidR="00EA3295" w:rsidRPr="00562929">
              <w:rPr>
                <w:szCs w:val="22"/>
              </w:rPr>
              <w:t>, and the Schedule to,</w:t>
            </w:r>
            <w:r w:rsidRPr="00562929">
              <w:rPr>
                <w:szCs w:val="22"/>
              </w:rPr>
              <w:t xml:space="preserve"> the </w:t>
            </w:r>
            <w:r w:rsidRPr="00562929">
              <w:rPr>
                <w:i/>
                <w:szCs w:val="22"/>
              </w:rPr>
              <w:t>National Energy Retai</w:t>
            </w:r>
            <w:r w:rsidR="002F4906" w:rsidRPr="00562929">
              <w:rPr>
                <w:i/>
                <w:szCs w:val="22"/>
              </w:rPr>
              <w:t>l Law (Queensland) Act 2014</w:t>
            </w:r>
            <w:r w:rsidR="002F4906" w:rsidRPr="00562929">
              <w:rPr>
                <w:szCs w:val="22"/>
              </w:rPr>
              <w:t xml:space="preserve"> (Qld)</w:t>
            </w:r>
            <w:r w:rsidRPr="00562929">
              <w:rPr>
                <w:szCs w:val="22"/>
              </w:rPr>
              <w:t>, and regulations made under Parts</w:t>
            </w:r>
            <w:r w:rsidR="00562929" w:rsidRPr="00562929">
              <w:rPr>
                <w:szCs w:val="22"/>
              </w:rPr>
              <w:t> </w:t>
            </w:r>
            <w:r w:rsidRPr="00562929">
              <w:rPr>
                <w:szCs w:val="22"/>
              </w:rPr>
              <w:t>3, 4 and 5 of</w:t>
            </w:r>
            <w:r w:rsidR="00363074" w:rsidRPr="00562929">
              <w:rPr>
                <w:szCs w:val="22"/>
              </w:rPr>
              <w:t xml:space="preserve"> that Act</w:t>
            </w:r>
          </w:p>
        </w:tc>
      </w:tr>
    </w:tbl>
    <w:p w:rsidR="003917E0" w:rsidRPr="00562929" w:rsidRDefault="003511F9" w:rsidP="003917E0">
      <w:pPr>
        <w:pStyle w:val="ItemHead"/>
        <w:tabs>
          <w:tab w:val="left" w:pos="6663"/>
        </w:tabs>
      </w:pPr>
      <w:r w:rsidRPr="00562929">
        <w:t>5</w:t>
      </w:r>
      <w:r w:rsidR="003917E0" w:rsidRPr="00562929">
        <w:t xml:space="preserve">  Regulation</w:t>
      </w:r>
      <w:r w:rsidR="00562929" w:rsidRPr="00562929">
        <w:t> </w:t>
      </w:r>
      <w:r w:rsidR="003917E0" w:rsidRPr="00562929">
        <w:t>7A (after table item</w:t>
      </w:r>
      <w:r w:rsidR="00562929" w:rsidRPr="00562929">
        <w:t> </w:t>
      </w:r>
      <w:r w:rsidR="003917E0" w:rsidRPr="00562929">
        <w:t>4.</w:t>
      </w:r>
      <w:r w:rsidRPr="00562929">
        <w:t>1</w:t>
      </w:r>
      <w:r w:rsidR="003917E0" w:rsidRPr="00562929">
        <w:t>)</w:t>
      </w:r>
    </w:p>
    <w:p w:rsidR="003917E0" w:rsidRPr="00562929" w:rsidRDefault="003917E0" w:rsidP="003917E0">
      <w:pPr>
        <w:pStyle w:val="Item"/>
      </w:pPr>
      <w:r w:rsidRPr="00562929">
        <w:t>Insert:</w:t>
      </w:r>
    </w:p>
    <w:tbl>
      <w:tblPr>
        <w:tblW w:w="6740" w:type="dxa"/>
        <w:tblInd w:w="150" w:type="dxa"/>
        <w:tblLook w:val="01E0" w:firstRow="1" w:lastRow="1" w:firstColumn="1" w:lastColumn="1" w:noHBand="0" w:noVBand="0"/>
      </w:tblPr>
      <w:tblGrid>
        <w:gridCol w:w="696"/>
        <w:gridCol w:w="6044"/>
      </w:tblGrid>
      <w:tr w:rsidR="003917E0" w:rsidRPr="00562929" w:rsidTr="00B1434C">
        <w:tc>
          <w:tcPr>
            <w:tcW w:w="696" w:type="dxa"/>
            <w:shd w:val="clear" w:color="auto" w:fill="auto"/>
          </w:tcPr>
          <w:p w:rsidR="003917E0" w:rsidRPr="00562929" w:rsidRDefault="003917E0" w:rsidP="00B1434C">
            <w:pPr>
              <w:pStyle w:val="Tabletext"/>
            </w:pPr>
            <w:r w:rsidRPr="00562929">
              <w:t>4.</w:t>
            </w:r>
            <w:r w:rsidR="003511F9" w:rsidRPr="00562929">
              <w:t>2</w:t>
            </w:r>
          </w:p>
        </w:tc>
        <w:tc>
          <w:tcPr>
            <w:tcW w:w="6044" w:type="dxa"/>
            <w:shd w:val="clear" w:color="auto" w:fill="auto"/>
          </w:tcPr>
          <w:p w:rsidR="003917E0" w:rsidRPr="00562929" w:rsidRDefault="003917E0" w:rsidP="00B1434C">
            <w:pPr>
              <w:pStyle w:val="Tabletext"/>
            </w:pPr>
            <w:r w:rsidRPr="00562929">
              <w:rPr>
                <w:szCs w:val="22"/>
              </w:rPr>
              <w:t>Parts</w:t>
            </w:r>
            <w:r w:rsidR="00562929" w:rsidRPr="00562929">
              <w:rPr>
                <w:szCs w:val="22"/>
              </w:rPr>
              <w:t> </w:t>
            </w:r>
            <w:r w:rsidRPr="00562929">
              <w:rPr>
                <w:szCs w:val="22"/>
              </w:rPr>
              <w:t xml:space="preserve">2, 3 and 4 of the </w:t>
            </w:r>
            <w:r w:rsidRPr="00562929">
              <w:rPr>
                <w:i/>
                <w:szCs w:val="22"/>
              </w:rPr>
              <w:t>National Gas (Queensland) Act 2008</w:t>
            </w:r>
            <w:r w:rsidRPr="00562929">
              <w:rPr>
                <w:szCs w:val="22"/>
              </w:rPr>
              <w:t xml:space="preserve"> (Qld) and regulations made under Parts</w:t>
            </w:r>
            <w:r w:rsidR="00562929" w:rsidRPr="00562929">
              <w:rPr>
                <w:szCs w:val="22"/>
              </w:rPr>
              <w:t> </w:t>
            </w:r>
            <w:r w:rsidRPr="00562929">
              <w:rPr>
                <w:szCs w:val="22"/>
              </w:rPr>
              <w:t>2 and 4 of that Act</w:t>
            </w:r>
          </w:p>
        </w:tc>
      </w:tr>
    </w:tbl>
    <w:p w:rsidR="006D3667" w:rsidRPr="00562929" w:rsidRDefault="008E71B1" w:rsidP="006C2C12">
      <w:pPr>
        <w:pStyle w:val="ItemHead"/>
        <w:tabs>
          <w:tab w:val="left" w:pos="6663"/>
        </w:tabs>
      </w:pPr>
      <w:r w:rsidRPr="00562929">
        <w:t>6</w:t>
      </w:r>
      <w:r w:rsidR="00206827" w:rsidRPr="00562929">
        <w:t xml:space="preserve"> </w:t>
      </w:r>
      <w:r w:rsidR="00363074" w:rsidRPr="00562929">
        <w:t xml:space="preserve"> </w:t>
      </w:r>
      <w:r w:rsidR="00294EA9" w:rsidRPr="00562929">
        <w:t>R</w:t>
      </w:r>
      <w:r w:rsidR="00206827" w:rsidRPr="00562929">
        <w:t>egulation</w:t>
      </w:r>
      <w:r w:rsidR="00562929" w:rsidRPr="00562929">
        <w:t> </w:t>
      </w:r>
      <w:r w:rsidR="00206827" w:rsidRPr="00562929">
        <w:t>7</w:t>
      </w:r>
      <w:r w:rsidR="00294EA9" w:rsidRPr="00562929">
        <w:t>A</w:t>
      </w:r>
      <w:r w:rsidR="00206827" w:rsidRPr="00562929">
        <w:t xml:space="preserve"> (a</w:t>
      </w:r>
      <w:r w:rsidR="00294EA9" w:rsidRPr="00562929">
        <w:t xml:space="preserve">t the end of the </w:t>
      </w:r>
      <w:r w:rsidR="00206827" w:rsidRPr="00562929">
        <w:t>table)</w:t>
      </w:r>
    </w:p>
    <w:p w:rsidR="00206827" w:rsidRPr="00562929" w:rsidRDefault="00294EA9" w:rsidP="00206827">
      <w:pPr>
        <w:pStyle w:val="Item"/>
      </w:pPr>
      <w:r w:rsidRPr="00562929">
        <w:t>Add</w:t>
      </w:r>
      <w:r w:rsidR="00206827" w:rsidRPr="00562929">
        <w:t>:</w:t>
      </w:r>
    </w:p>
    <w:tbl>
      <w:tblPr>
        <w:tblW w:w="6740" w:type="dxa"/>
        <w:tblInd w:w="1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044"/>
      </w:tblGrid>
      <w:tr w:rsidR="00294EA9" w:rsidRPr="00562929" w:rsidTr="00201BE1">
        <w:trPr>
          <w:trHeight w:val="80"/>
        </w:trPr>
        <w:tc>
          <w:tcPr>
            <w:tcW w:w="6740" w:type="dxa"/>
            <w:gridSpan w:val="2"/>
            <w:shd w:val="clear" w:color="auto" w:fill="auto"/>
          </w:tcPr>
          <w:p w:rsidR="00294EA9" w:rsidRPr="00562929" w:rsidRDefault="00294EA9" w:rsidP="006C3790">
            <w:pPr>
              <w:pStyle w:val="TableHeading"/>
            </w:pPr>
            <w:r w:rsidRPr="00562929">
              <w:t>Northern Territory</w:t>
            </w:r>
          </w:p>
        </w:tc>
      </w:tr>
      <w:tr w:rsidR="00FB1FB7" w:rsidRPr="00562929" w:rsidTr="00201BE1">
        <w:trPr>
          <w:trHeight w:val="80"/>
        </w:trPr>
        <w:tc>
          <w:tcPr>
            <w:tcW w:w="696" w:type="dxa"/>
            <w:shd w:val="clear" w:color="auto" w:fill="auto"/>
          </w:tcPr>
          <w:p w:rsidR="00FB1FB7" w:rsidRPr="00562929" w:rsidRDefault="00A43793" w:rsidP="00C45726">
            <w:pPr>
              <w:pStyle w:val="Tabletext"/>
            </w:pPr>
            <w:r w:rsidRPr="00562929">
              <w:t>9.1</w:t>
            </w:r>
          </w:p>
        </w:tc>
        <w:tc>
          <w:tcPr>
            <w:tcW w:w="6044" w:type="dxa"/>
            <w:shd w:val="clear" w:color="auto" w:fill="auto"/>
          </w:tcPr>
          <w:p w:rsidR="00FB1FB7" w:rsidRPr="00562929" w:rsidRDefault="00B40764" w:rsidP="00080151">
            <w:pPr>
              <w:pStyle w:val="Tabletext"/>
              <w:rPr>
                <w:szCs w:val="22"/>
              </w:rPr>
            </w:pPr>
            <w:r w:rsidRPr="00562929">
              <w:rPr>
                <w:i/>
                <w:szCs w:val="22"/>
              </w:rPr>
              <w:t xml:space="preserve">Electricity Networks (Third Party Access) Act </w:t>
            </w:r>
            <w:r w:rsidR="00080151" w:rsidRPr="00562929">
              <w:rPr>
                <w:szCs w:val="22"/>
              </w:rPr>
              <w:t xml:space="preserve">(NT) and any </w:t>
            </w:r>
            <w:r w:rsidR="00363074" w:rsidRPr="00562929">
              <w:rPr>
                <w:szCs w:val="22"/>
              </w:rPr>
              <w:t>instruments made under that Act</w:t>
            </w:r>
          </w:p>
        </w:tc>
      </w:tr>
    </w:tbl>
    <w:p w:rsidR="00A43793" w:rsidRPr="00562929" w:rsidRDefault="008E71B1" w:rsidP="00A43793">
      <w:pPr>
        <w:pStyle w:val="ItemHead"/>
        <w:tabs>
          <w:tab w:val="left" w:pos="6663"/>
        </w:tabs>
      </w:pPr>
      <w:r w:rsidRPr="00562929">
        <w:t>7</w:t>
      </w:r>
      <w:r w:rsidR="00A43793" w:rsidRPr="00562929">
        <w:t xml:space="preserve">  Regulation</w:t>
      </w:r>
      <w:r w:rsidR="00562929" w:rsidRPr="00562929">
        <w:t> </w:t>
      </w:r>
      <w:r w:rsidR="00A43793" w:rsidRPr="00562929">
        <w:t>7A (a</w:t>
      </w:r>
      <w:r w:rsidR="00CB562A" w:rsidRPr="00562929">
        <w:t xml:space="preserve">fter </w:t>
      </w:r>
      <w:r w:rsidR="00A43793" w:rsidRPr="00562929">
        <w:t>table</w:t>
      </w:r>
      <w:r w:rsidR="00CB562A" w:rsidRPr="00562929">
        <w:t xml:space="preserve"> item</w:t>
      </w:r>
      <w:r w:rsidR="00562929" w:rsidRPr="00562929">
        <w:t> </w:t>
      </w:r>
      <w:r w:rsidR="00CB562A" w:rsidRPr="00562929">
        <w:t>9.1</w:t>
      </w:r>
      <w:r w:rsidR="00A43793" w:rsidRPr="00562929">
        <w:t>)</w:t>
      </w:r>
    </w:p>
    <w:p w:rsidR="00A43793" w:rsidRPr="00562929" w:rsidRDefault="008B139E" w:rsidP="00A43793">
      <w:pPr>
        <w:pStyle w:val="Item"/>
      </w:pPr>
      <w:r w:rsidRPr="00562929">
        <w:t>Insert</w:t>
      </w:r>
      <w:r w:rsidR="00A43793" w:rsidRPr="00562929">
        <w:t>:</w:t>
      </w:r>
    </w:p>
    <w:tbl>
      <w:tblPr>
        <w:tblW w:w="6740" w:type="dxa"/>
        <w:tblInd w:w="150" w:type="dxa"/>
        <w:tblLook w:val="01E0" w:firstRow="1" w:lastRow="1" w:firstColumn="1" w:lastColumn="1" w:noHBand="0" w:noVBand="0"/>
      </w:tblPr>
      <w:tblGrid>
        <w:gridCol w:w="696"/>
        <w:gridCol w:w="6044"/>
      </w:tblGrid>
      <w:tr w:rsidR="00A43793" w:rsidRPr="00562929" w:rsidTr="00201BE1">
        <w:trPr>
          <w:trHeight w:val="80"/>
        </w:trPr>
        <w:tc>
          <w:tcPr>
            <w:tcW w:w="696" w:type="dxa"/>
            <w:shd w:val="clear" w:color="auto" w:fill="auto"/>
          </w:tcPr>
          <w:p w:rsidR="00A43793" w:rsidRPr="00562929" w:rsidRDefault="00A43793" w:rsidP="00C45726">
            <w:pPr>
              <w:pStyle w:val="Tabletext"/>
            </w:pPr>
            <w:r w:rsidRPr="00562929">
              <w:t>9.2</w:t>
            </w:r>
          </w:p>
        </w:tc>
        <w:tc>
          <w:tcPr>
            <w:tcW w:w="6044" w:type="dxa"/>
            <w:shd w:val="clear" w:color="auto" w:fill="auto"/>
          </w:tcPr>
          <w:p w:rsidR="00A43793" w:rsidRPr="00562929" w:rsidRDefault="00A43793" w:rsidP="00C45726">
            <w:pPr>
              <w:pStyle w:val="Tabletext"/>
            </w:pPr>
            <w:r w:rsidRPr="00562929">
              <w:rPr>
                <w:szCs w:val="22"/>
              </w:rPr>
              <w:t>Parts</w:t>
            </w:r>
            <w:r w:rsidR="00562929" w:rsidRPr="00562929">
              <w:rPr>
                <w:szCs w:val="22"/>
              </w:rPr>
              <w:t> </w:t>
            </w:r>
            <w:r w:rsidRPr="00562929">
              <w:rPr>
                <w:szCs w:val="22"/>
              </w:rPr>
              <w:t>2, 3 and 4 of, and Schedule</w:t>
            </w:r>
            <w:r w:rsidR="00562929" w:rsidRPr="00562929">
              <w:rPr>
                <w:szCs w:val="22"/>
              </w:rPr>
              <w:t> </w:t>
            </w:r>
            <w:r w:rsidRPr="00562929">
              <w:rPr>
                <w:szCs w:val="22"/>
              </w:rPr>
              <w:t xml:space="preserve">1 to, the </w:t>
            </w:r>
            <w:r w:rsidRPr="00562929">
              <w:rPr>
                <w:i/>
                <w:szCs w:val="22"/>
              </w:rPr>
              <w:t>National Electricity (Northern Territory) (National Uniform Legislation) Act 2015</w:t>
            </w:r>
            <w:r w:rsidRPr="00562929">
              <w:rPr>
                <w:szCs w:val="22"/>
              </w:rPr>
              <w:t xml:space="preserve"> (NT) and regulations made under Part</w:t>
            </w:r>
            <w:r w:rsidR="00562929" w:rsidRPr="00562929">
              <w:rPr>
                <w:szCs w:val="22"/>
              </w:rPr>
              <w:t> </w:t>
            </w:r>
            <w:r w:rsidRPr="00562929">
              <w:rPr>
                <w:szCs w:val="22"/>
              </w:rPr>
              <w:t>3 of that Act</w:t>
            </w:r>
          </w:p>
        </w:tc>
      </w:tr>
    </w:tbl>
    <w:p w:rsidR="000E7D77" w:rsidRPr="00562929" w:rsidRDefault="000E7D77" w:rsidP="00F54B0B">
      <w:pPr>
        <w:pStyle w:val="Tabletext"/>
      </w:pPr>
    </w:p>
    <w:sectPr w:rsidR="000E7D77" w:rsidRPr="00562929" w:rsidSect="00B72A4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98" w:rsidRDefault="00F97B98" w:rsidP="0048364F">
      <w:pPr>
        <w:spacing w:line="240" w:lineRule="auto"/>
      </w:pPr>
      <w:r>
        <w:separator/>
      </w:r>
    </w:p>
  </w:endnote>
  <w:endnote w:type="continuationSeparator" w:id="0">
    <w:p w:rsidR="00F97B98" w:rsidRDefault="00F97B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72A41" w:rsidRDefault="0048364F" w:rsidP="00B72A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2A41">
      <w:rPr>
        <w:i/>
        <w:sz w:val="18"/>
      </w:rPr>
      <w:t xml:space="preserve"> </w:t>
    </w:r>
    <w:r w:rsidR="00B72A41" w:rsidRPr="00B72A41">
      <w:rPr>
        <w:i/>
        <w:sz w:val="18"/>
      </w:rPr>
      <w:t>OPC61317 -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41" w:rsidRDefault="00B72A41" w:rsidP="00B72A41">
    <w:pPr>
      <w:pStyle w:val="Footer"/>
    </w:pPr>
    <w:r w:rsidRPr="00B72A41">
      <w:rPr>
        <w:i/>
        <w:sz w:val="18"/>
      </w:rPr>
      <w:t>OPC61317 -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72A41" w:rsidRDefault="007A7F9F" w:rsidP="00486382">
    <w:pPr>
      <w:pStyle w:val="Footer"/>
      <w:rPr>
        <w:sz w:val="18"/>
      </w:rPr>
    </w:pPr>
  </w:p>
  <w:p w:rsidR="00486382" w:rsidRPr="00B72A41" w:rsidRDefault="00B72A41" w:rsidP="00B72A41">
    <w:pPr>
      <w:pStyle w:val="Footer"/>
      <w:rPr>
        <w:sz w:val="18"/>
      </w:rPr>
    </w:pPr>
    <w:r w:rsidRPr="00B72A41">
      <w:rPr>
        <w:i/>
        <w:sz w:val="18"/>
      </w:rPr>
      <w:t>OPC61317 -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72A41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B72A4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B72A41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72A41">
            <w:rPr>
              <w:rFonts w:cs="Times New Roman"/>
              <w:i/>
              <w:sz w:val="18"/>
            </w:rPr>
            <w:fldChar w:fldCharType="begin"/>
          </w:r>
          <w:r w:rsidRPr="00B72A41">
            <w:rPr>
              <w:rFonts w:cs="Times New Roman"/>
              <w:i/>
              <w:sz w:val="18"/>
            </w:rPr>
            <w:instrText xml:space="preserve"> PAGE </w:instrText>
          </w:r>
          <w:r w:rsidRPr="00B72A41">
            <w:rPr>
              <w:rFonts w:cs="Times New Roman"/>
              <w:i/>
              <w:sz w:val="18"/>
            </w:rPr>
            <w:fldChar w:fldCharType="separate"/>
          </w:r>
          <w:r w:rsidR="008A5579">
            <w:rPr>
              <w:rFonts w:cs="Times New Roman"/>
              <w:i/>
              <w:noProof/>
              <w:sz w:val="18"/>
            </w:rPr>
            <w:t>iv</w:t>
          </w:r>
          <w:r w:rsidRPr="00B72A4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B72A41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72A41">
            <w:rPr>
              <w:rFonts w:cs="Times New Roman"/>
              <w:i/>
              <w:sz w:val="18"/>
            </w:rPr>
            <w:fldChar w:fldCharType="begin"/>
          </w:r>
          <w:r w:rsidRPr="00B72A41">
            <w:rPr>
              <w:rFonts w:cs="Times New Roman"/>
              <w:i/>
              <w:sz w:val="18"/>
            </w:rPr>
            <w:instrText xml:space="preserve"> DOCPROPERTY ShortT </w:instrText>
          </w:r>
          <w:r w:rsidRPr="00B72A41">
            <w:rPr>
              <w:rFonts w:cs="Times New Roman"/>
              <w:i/>
              <w:sz w:val="18"/>
            </w:rPr>
            <w:fldChar w:fldCharType="separate"/>
          </w:r>
          <w:r w:rsidR="00232680">
            <w:rPr>
              <w:rFonts w:cs="Times New Roman"/>
              <w:i/>
              <w:sz w:val="18"/>
            </w:rPr>
            <w:t>Competition and Consumer Amendment (National Energy Laws) Regulation 2015</w:t>
          </w:r>
          <w:r w:rsidRPr="00B72A4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B72A41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72A41">
            <w:rPr>
              <w:rFonts w:cs="Times New Roman"/>
              <w:i/>
              <w:sz w:val="18"/>
            </w:rPr>
            <w:fldChar w:fldCharType="begin"/>
          </w:r>
          <w:r w:rsidRPr="00B72A41">
            <w:rPr>
              <w:rFonts w:cs="Times New Roman"/>
              <w:i/>
              <w:sz w:val="18"/>
            </w:rPr>
            <w:instrText xml:space="preserve"> DOCPROPERTY ActNo </w:instrText>
          </w:r>
          <w:r w:rsidRPr="00B72A41">
            <w:rPr>
              <w:rFonts w:cs="Times New Roman"/>
              <w:i/>
              <w:sz w:val="18"/>
            </w:rPr>
            <w:fldChar w:fldCharType="separate"/>
          </w:r>
          <w:r w:rsidR="00232680">
            <w:rPr>
              <w:rFonts w:cs="Times New Roman"/>
              <w:i/>
              <w:sz w:val="18"/>
            </w:rPr>
            <w:t>No. 106, 2015</w:t>
          </w:r>
          <w:r w:rsidRPr="00B72A4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B72A41" w:rsidRDefault="00B72A41" w:rsidP="00B72A41">
    <w:pPr>
      <w:rPr>
        <w:rFonts w:cs="Times New Roman"/>
        <w:i/>
        <w:sz w:val="18"/>
      </w:rPr>
    </w:pPr>
    <w:r w:rsidRPr="00B72A41">
      <w:rPr>
        <w:rFonts w:cs="Times New Roman"/>
        <w:i/>
        <w:sz w:val="18"/>
      </w:rPr>
      <w:t>OPC61317 -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32680">
            <w:rPr>
              <w:i/>
              <w:sz w:val="18"/>
            </w:rPr>
            <w:t>No. 106,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2680">
            <w:rPr>
              <w:i/>
              <w:sz w:val="18"/>
            </w:rPr>
            <w:t>Competition and Consumer Amendment (National Energy Laws)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763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72A41" w:rsidP="00B72A41">
    <w:pPr>
      <w:rPr>
        <w:i/>
        <w:sz w:val="18"/>
      </w:rPr>
    </w:pPr>
    <w:r w:rsidRPr="00B72A41">
      <w:rPr>
        <w:rFonts w:cs="Times New Roman"/>
        <w:i/>
        <w:sz w:val="18"/>
      </w:rPr>
      <w:t>OPC61317 -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72A41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B72A4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B72A41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72A41">
            <w:rPr>
              <w:rFonts w:cs="Times New Roman"/>
              <w:i/>
              <w:sz w:val="18"/>
            </w:rPr>
            <w:fldChar w:fldCharType="begin"/>
          </w:r>
          <w:r w:rsidRPr="00B72A41">
            <w:rPr>
              <w:rFonts w:cs="Times New Roman"/>
              <w:i/>
              <w:sz w:val="18"/>
            </w:rPr>
            <w:instrText xml:space="preserve"> PAGE </w:instrText>
          </w:r>
          <w:r w:rsidRPr="00B72A41">
            <w:rPr>
              <w:rFonts w:cs="Times New Roman"/>
              <w:i/>
              <w:sz w:val="18"/>
            </w:rPr>
            <w:fldChar w:fldCharType="separate"/>
          </w:r>
          <w:r w:rsidR="00FC7631">
            <w:rPr>
              <w:rFonts w:cs="Times New Roman"/>
              <w:i/>
              <w:noProof/>
              <w:sz w:val="18"/>
            </w:rPr>
            <w:t>2</w:t>
          </w:r>
          <w:r w:rsidRPr="00B72A4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B72A41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72A41">
            <w:rPr>
              <w:rFonts w:cs="Times New Roman"/>
              <w:i/>
              <w:sz w:val="18"/>
            </w:rPr>
            <w:fldChar w:fldCharType="begin"/>
          </w:r>
          <w:r w:rsidRPr="00B72A41">
            <w:rPr>
              <w:rFonts w:cs="Times New Roman"/>
              <w:i/>
              <w:sz w:val="18"/>
            </w:rPr>
            <w:instrText xml:space="preserve"> DOCPROPERTY ShortT </w:instrText>
          </w:r>
          <w:r w:rsidRPr="00B72A41">
            <w:rPr>
              <w:rFonts w:cs="Times New Roman"/>
              <w:i/>
              <w:sz w:val="18"/>
            </w:rPr>
            <w:fldChar w:fldCharType="separate"/>
          </w:r>
          <w:r w:rsidR="00232680">
            <w:rPr>
              <w:rFonts w:cs="Times New Roman"/>
              <w:i/>
              <w:sz w:val="18"/>
            </w:rPr>
            <w:t>Competition and Consumer Amendment (National Energy Laws) Regulation 2015</w:t>
          </w:r>
          <w:r w:rsidRPr="00B72A4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B72A41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72A41">
            <w:rPr>
              <w:rFonts w:cs="Times New Roman"/>
              <w:i/>
              <w:sz w:val="18"/>
            </w:rPr>
            <w:fldChar w:fldCharType="begin"/>
          </w:r>
          <w:r w:rsidRPr="00B72A41">
            <w:rPr>
              <w:rFonts w:cs="Times New Roman"/>
              <w:i/>
              <w:sz w:val="18"/>
            </w:rPr>
            <w:instrText xml:space="preserve"> DOCPROPERTY ActNo </w:instrText>
          </w:r>
          <w:r w:rsidRPr="00B72A41">
            <w:rPr>
              <w:rFonts w:cs="Times New Roman"/>
              <w:i/>
              <w:sz w:val="18"/>
            </w:rPr>
            <w:fldChar w:fldCharType="separate"/>
          </w:r>
          <w:r w:rsidR="00232680">
            <w:rPr>
              <w:rFonts w:cs="Times New Roman"/>
              <w:i/>
              <w:sz w:val="18"/>
            </w:rPr>
            <w:t>No. 106, 2015</w:t>
          </w:r>
          <w:r w:rsidRPr="00B72A4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B72A41" w:rsidRDefault="00B72A41" w:rsidP="00B72A41">
    <w:pPr>
      <w:rPr>
        <w:rFonts w:cs="Times New Roman"/>
        <w:i/>
        <w:sz w:val="18"/>
      </w:rPr>
    </w:pPr>
    <w:r w:rsidRPr="00B72A41">
      <w:rPr>
        <w:rFonts w:cs="Times New Roman"/>
        <w:i/>
        <w:sz w:val="18"/>
      </w:rPr>
      <w:t>OPC61317 -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32680">
            <w:rPr>
              <w:i/>
              <w:sz w:val="18"/>
            </w:rPr>
            <w:t>No. 106,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2680">
            <w:rPr>
              <w:i/>
              <w:sz w:val="18"/>
            </w:rPr>
            <w:t>Competition and Consumer Amendment (National Energy Laws)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763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72A41" w:rsidP="00B72A41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ID \* MERGEFORMAT </w:instrText>
    </w:r>
    <w:r>
      <w:rPr>
        <w:i/>
        <w:sz w:val="18"/>
      </w:rPr>
      <w:fldChar w:fldCharType="separate"/>
    </w:r>
    <w:r w:rsidR="00232680">
      <w:rPr>
        <w:i/>
        <w:sz w:val="18"/>
      </w:rPr>
      <w:t>OPC61317</w:t>
    </w:r>
    <w:r>
      <w:rPr>
        <w:i/>
        <w:sz w:val="18"/>
      </w:rPr>
      <w:fldChar w:fldCharType="end"/>
    </w:r>
    <w:r w:rsidRPr="00B72A41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32680">
            <w:rPr>
              <w:i/>
              <w:sz w:val="18"/>
            </w:rPr>
            <w:t>No. 106,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2680">
            <w:rPr>
              <w:i/>
              <w:sz w:val="18"/>
            </w:rPr>
            <w:t>Competition and Consumer Amendment (National Energy Laws)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557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98" w:rsidRDefault="00F97B98" w:rsidP="0048364F">
      <w:pPr>
        <w:spacing w:line="240" w:lineRule="auto"/>
      </w:pPr>
      <w:r>
        <w:separator/>
      </w:r>
    </w:p>
  </w:footnote>
  <w:footnote w:type="continuationSeparator" w:id="0">
    <w:p w:rsidR="00F97B98" w:rsidRDefault="00F97B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98"/>
    <w:rsid w:val="000041C6"/>
    <w:rsid w:val="000063E4"/>
    <w:rsid w:val="00011222"/>
    <w:rsid w:val="000113BC"/>
    <w:rsid w:val="000136AF"/>
    <w:rsid w:val="00025060"/>
    <w:rsid w:val="0004044E"/>
    <w:rsid w:val="000614BF"/>
    <w:rsid w:val="00072D82"/>
    <w:rsid w:val="00080151"/>
    <w:rsid w:val="0009331E"/>
    <w:rsid w:val="000C4E79"/>
    <w:rsid w:val="000D05EF"/>
    <w:rsid w:val="000E7D77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3113"/>
    <w:rsid w:val="001F6924"/>
    <w:rsid w:val="00201BE1"/>
    <w:rsid w:val="00201D27"/>
    <w:rsid w:val="00203D6C"/>
    <w:rsid w:val="00206827"/>
    <w:rsid w:val="002134F9"/>
    <w:rsid w:val="00231427"/>
    <w:rsid w:val="00232680"/>
    <w:rsid w:val="00233466"/>
    <w:rsid w:val="00240749"/>
    <w:rsid w:val="00252930"/>
    <w:rsid w:val="00265FBC"/>
    <w:rsid w:val="00266D05"/>
    <w:rsid w:val="002856CE"/>
    <w:rsid w:val="002932B1"/>
    <w:rsid w:val="00294EA9"/>
    <w:rsid w:val="00295408"/>
    <w:rsid w:val="00297ECB"/>
    <w:rsid w:val="002A0FFD"/>
    <w:rsid w:val="002A63AC"/>
    <w:rsid w:val="002B2731"/>
    <w:rsid w:val="002B5B89"/>
    <w:rsid w:val="002B7D96"/>
    <w:rsid w:val="002D043A"/>
    <w:rsid w:val="002F4906"/>
    <w:rsid w:val="002F64C9"/>
    <w:rsid w:val="00304E75"/>
    <w:rsid w:val="003072FA"/>
    <w:rsid w:val="00314956"/>
    <w:rsid w:val="0031713F"/>
    <w:rsid w:val="00331A00"/>
    <w:rsid w:val="003415D3"/>
    <w:rsid w:val="003511F9"/>
    <w:rsid w:val="00352B0F"/>
    <w:rsid w:val="00361BD9"/>
    <w:rsid w:val="00363074"/>
    <w:rsid w:val="00363549"/>
    <w:rsid w:val="003801D0"/>
    <w:rsid w:val="003917E0"/>
    <w:rsid w:val="0039228E"/>
    <w:rsid w:val="003926B5"/>
    <w:rsid w:val="00392BC2"/>
    <w:rsid w:val="003B04EC"/>
    <w:rsid w:val="003C5F2B"/>
    <w:rsid w:val="003D0BFE"/>
    <w:rsid w:val="003D5700"/>
    <w:rsid w:val="003E5FF5"/>
    <w:rsid w:val="003F4CA9"/>
    <w:rsid w:val="003F567B"/>
    <w:rsid w:val="003F7544"/>
    <w:rsid w:val="004010E7"/>
    <w:rsid w:val="00401403"/>
    <w:rsid w:val="004116CD"/>
    <w:rsid w:val="00412B83"/>
    <w:rsid w:val="00420EB3"/>
    <w:rsid w:val="00424CA9"/>
    <w:rsid w:val="0042568E"/>
    <w:rsid w:val="00425F3E"/>
    <w:rsid w:val="0043315B"/>
    <w:rsid w:val="00433910"/>
    <w:rsid w:val="0044291A"/>
    <w:rsid w:val="004470C0"/>
    <w:rsid w:val="004541B9"/>
    <w:rsid w:val="00460499"/>
    <w:rsid w:val="0046118A"/>
    <w:rsid w:val="00480FB9"/>
    <w:rsid w:val="004812C8"/>
    <w:rsid w:val="0048364F"/>
    <w:rsid w:val="00486382"/>
    <w:rsid w:val="004920C0"/>
    <w:rsid w:val="00496F97"/>
    <w:rsid w:val="004A2484"/>
    <w:rsid w:val="004C0255"/>
    <w:rsid w:val="004C5B5A"/>
    <w:rsid w:val="004C6444"/>
    <w:rsid w:val="004C6DE1"/>
    <w:rsid w:val="004D0E7F"/>
    <w:rsid w:val="004F1FAC"/>
    <w:rsid w:val="004F3A90"/>
    <w:rsid w:val="004F676E"/>
    <w:rsid w:val="005160D0"/>
    <w:rsid w:val="00516B8D"/>
    <w:rsid w:val="00517DF8"/>
    <w:rsid w:val="00520A1E"/>
    <w:rsid w:val="00523410"/>
    <w:rsid w:val="005241F0"/>
    <w:rsid w:val="00537FBC"/>
    <w:rsid w:val="00542854"/>
    <w:rsid w:val="00543469"/>
    <w:rsid w:val="00547187"/>
    <w:rsid w:val="00557C7A"/>
    <w:rsid w:val="00562929"/>
    <w:rsid w:val="005679D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C5C96"/>
    <w:rsid w:val="005E552A"/>
    <w:rsid w:val="005F3AEC"/>
    <w:rsid w:val="00600219"/>
    <w:rsid w:val="006249E6"/>
    <w:rsid w:val="00626F4D"/>
    <w:rsid w:val="00630733"/>
    <w:rsid w:val="0064468A"/>
    <w:rsid w:val="0064638B"/>
    <w:rsid w:val="00654CCA"/>
    <w:rsid w:val="00656DE9"/>
    <w:rsid w:val="00663BDD"/>
    <w:rsid w:val="00667B58"/>
    <w:rsid w:val="00677CC2"/>
    <w:rsid w:val="00680F17"/>
    <w:rsid w:val="00685F42"/>
    <w:rsid w:val="0069207B"/>
    <w:rsid w:val="006937E2"/>
    <w:rsid w:val="0069392E"/>
    <w:rsid w:val="00694F9A"/>
    <w:rsid w:val="006977FB"/>
    <w:rsid w:val="006A6ED0"/>
    <w:rsid w:val="006B262A"/>
    <w:rsid w:val="006C2C12"/>
    <w:rsid w:val="006C3790"/>
    <w:rsid w:val="006C3FFF"/>
    <w:rsid w:val="006C7F8C"/>
    <w:rsid w:val="006D3667"/>
    <w:rsid w:val="006D4E91"/>
    <w:rsid w:val="006E004B"/>
    <w:rsid w:val="006E6E73"/>
    <w:rsid w:val="006E7147"/>
    <w:rsid w:val="00700B2C"/>
    <w:rsid w:val="00701E6A"/>
    <w:rsid w:val="00713084"/>
    <w:rsid w:val="00721F7B"/>
    <w:rsid w:val="00722023"/>
    <w:rsid w:val="00731E00"/>
    <w:rsid w:val="00736037"/>
    <w:rsid w:val="007440B7"/>
    <w:rsid w:val="007634AD"/>
    <w:rsid w:val="007715C9"/>
    <w:rsid w:val="00774EDD"/>
    <w:rsid w:val="007757EC"/>
    <w:rsid w:val="007769D4"/>
    <w:rsid w:val="0078175C"/>
    <w:rsid w:val="00785AFA"/>
    <w:rsid w:val="007866D8"/>
    <w:rsid w:val="007903AC"/>
    <w:rsid w:val="007A5A81"/>
    <w:rsid w:val="007A7F9F"/>
    <w:rsid w:val="007D5D6E"/>
    <w:rsid w:val="007E5260"/>
    <w:rsid w:val="007E7D4A"/>
    <w:rsid w:val="00805CAE"/>
    <w:rsid w:val="00826DA5"/>
    <w:rsid w:val="00833416"/>
    <w:rsid w:val="00840477"/>
    <w:rsid w:val="00856A31"/>
    <w:rsid w:val="00874B69"/>
    <w:rsid w:val="008754D0"/>
    <w:rsid w:val="00877D48"/>
    <w:rsid w:val="00880795"/>
    <w:rsid w:val="00885120"/>
    <w:rsid w:val="008866A8"/>
    <w:rsid w:val="0089783B"/>
    <w:rsid w:val="008A5579"/>
    <w:rsid w:val="008B139E"/>
    <w:rsid w:val="008C01FB"/>
    <w:rsid w:val="008D0EE0"/>
    <w:rsid w:val="008E71B1"/>
    <w:rsid w:val="008F07E3"/>
    <w:rsid w:val="008F4F1C"/>
    <w:rsid w:val="00907271"/>
    <w:rsid w:val="00932377"/>
    <w:rsid w:val="00932A33"/>
    <w:rsid w:val="00933AD6"/>
    <w:rsid w:val="00936C20"/>
    <w:rsid w:val="00950218"/>
    <w:rsid w:val="009848EC"/>
    <w:rsid w:val="00987799"/>
    <w:rsid w:val="009B3629"/>
    <w:rsid w:val="009C49D8"/>
    <w:rsid w:val="009E3601"/>
    <w:rsid w:val="009F727E"/>
    <w:rsid w:val="00A1027A"/>
    <w:rsid w:val="00A2057D"/>
    <w:rsid w:val="00A231E2"/>
    <w:rsid w:val="00A25218"/>
    <w:rsid w:val="00A2550D"/>
    <w:rsid w:val="00A26DBE"/>
    <w:rsid w:val="00A326A4"/>
    <w:rsid w:val="00A4169B"/>
    <w:rsid w:val="00A4361F"/>
    <w:rsid w:val="00A43793"/>
    <w:rsid w:val="00A51797"/>
    <w:rsid w:val="00A5197F"/>
    <w:rsid w:val="00A64912"/>
    <w:rsid w:val="00A70A74"/>
    <w:rsid w:val="00A71C4E"/>
    <w:rsid w:val="00A87AB9"/>
    <w:rsid w:val="00A91605"/>
    <w:rsid w:val="00AB3315"/>
    <w:rsid w:val="00AB7B41"/>
    <w:rsid w:val="00AC06B3"/>
    <w:rsid w:val="00AD5641"/>
    <w:rsid w:val="00AD76D7"/>
    <w:rsid w:val="00AE50A2"/>
    <w:rsid w:val="00AF0336"/>
    <w:rsid w:val="00AF6613"/>
    <w:rsid w:val="00B00902"/>
    <w:rsid w:val="00B032D8"/>
    <w:rsid w:val="00B332B8"/>
    <w:rsid w:val="00B33B3C"/>
    <w:rsid w:val="00B40764"/>
    <w:rsid w:val="00B44657"/>
    <w:rsid w:val="00B61067"/>
    <w:rsid w:val="00B61D2C"/>
    <w:rsid w:val="00B63BDE"/>
    <w:rsid w:val="00B72A41"/>
    <w:rsid w:val="00BA19A4"/>
    <w:rsid w:val="00BA5026"/>
    <w:rsid w:val="00BB6E79"/>
    <w:rsid w:val="00BC21AF"/>
    <w:rsid w:val="00BC4F91"/>
    <w:rsid w:val="00BD60E6"/>
    <w:rsid w:val="00BE253A"/>
    <w:rsid w:val="00BE719A"/>
    <w:rsid w:val="00BE720A"/>
    <w:rsid w:val="00BF4533"/>
    <w:rsid w:val="00C030C2"/>
    <w:rsid w:val="00C067E5"/>
    <w:rsid w:val="00C15528"/>
    <w:rsid w:val="00C164CA"/>
    <w:rsid w:val="00C21B63"/>
    <w:rsid w:val="00C36519"/>
    <w:rsid w:val="00C42BF8"/>
    <w:rsid w:val="00C460AE"/>
    <w:rsid w:val="00C50043"/>
    <w:rsid w:val="00C56000"/>
    <w:rsid w:val="00C63713"/>
    <w:rsid w:val="00C66D0E"/>
    <w:rsid w:val="00C7573B"/>
    <w:rsid w:val="00C76CF3"/>
    <w:rsid w:val="00C77E30"/>
    <w:rsid w:val="00C814F5"/>
    <w:rsid w:val="00CB0180"/>
    <w:rsid w:val="00CB3470"/>
    <w:rsid w:val="00CB562A"/>
    <w:rsid w:val="00CD606E"/>
    <w:rsid w:val="00CD7ECB"/>
    <w:rsid w:val="00CF0BB2"/>
    <w:rsid w:val="00D0104A"/>
    <w:rsid w:val="00D13441"/>
    <w:rsid w:val="00D17B17"/>
    <w:rsid w:val="00D207A1"/>
    <w:rsid w:val="00D243A3"/>
    <w:rsid w:val="00D333D9"/>
    <w:rsid w:val="00D33440"/>
    <w:rsid w:val="00D40403"/>
    <w:rsid w:val="00D43253"/>
    <w:rsid w:val="00D44AF2"/>
    <w:rsid w:val="00D52EFE"/>
    <w:rsid w:val="00D63EF6"/>
    <w:rsid w:val="00D641DB"/>
    <w:rsid w:val="00D70DFB"/>
    <w:rsid w:val="00D766DF"/>
    <w:rsid w:val="00D83D21"/>
    <w:rsid w:val="00D84B58"/>
    <w:rsid w:val="00D925D1"/>
    <w:rsid w:val="00DD2F33"/>
    <w:rsid w:val="00E05704"/>
    <w:rsid w:val="00E05C46"/>
    <w:rsid w:val="00E11342"/>
    <w:rsid w:val="00E24F82"/>
    <w:rsid w:val="00E30206"/>
    <w:rsid w:val="00E33C1C"/>
    <w:rsid w:val="00E40729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12AD"/>
    <w:rsid w:val="00EA3295"/>
    <w:rsid w:val="00EA78EC"/>
    <w:rsid w:val="00ED3A7D"/>
    <w:rsid w:val="00EE61E3"/>
    <w:rsid w:val="00EF2E3A"/>
    <w:rsid w:val="00F03302"/>
    <w:rsid w:val="00F047E2"/>
    <w:rsid w:val="00F078DC"/>
    <w:rsid w:val="00F13E86"/>
    <w:rsid w:val="00F16311"/>
    <w:rsid w:val="00F24C35"/>
    <w:rsid w:val="00F54B0B"/>
    <w:rsid w:val="00F56759"/>
    <w:rsid w:val="00F677A9"/>
    <w:rsid w:val="00F84CF5"/>
    <w:rsid w:val="00F97B98"/>
    <w:rsid w:val="00FA420B"/>
    <w:rsid w:val="00FB03B3"/>
    <w:rsid w:val="00FB192C"/>
    <w:rsid w:val="00FB1FB7"/>
    <w:rsid w:val="00FC7631"/>
    <w:rsid w:val="00FD32A5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29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2929"/>
  </w:style>
  <w:style w:type="paragraph" w:customStyle="1" w:styleId="OPCParaBase">
    <w:name w:val="OPCParaBase"/>
    <w:qFormat/>
    <w:rsid w:val="005629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29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29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29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29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29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629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29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29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29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29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2929"/>
  </w:style>
  <w:style w:type="paragraph" w:customStyle="1" w:styleId="Blocks">
    <w:name w:val="Blocks"/>
    <w:aliases w:val="bb"/>
    <w:basedOn w:val="OPCParaBase"/>
    <w:qFormat/>
    <w:rsid w:val="005629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29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29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2929"/>
    <w:rPr>
      <w:i/>
    </w:rPr>
  </w:style>
  <w:style w:type="paragraph" w:customStyle="1" w:styleId="BoxList">
    <w:name w:val="BoxList"/>
    <w:aliases w:val="bl"/>
    <w:basedOn w:val="BoxText"/>
    <w:qFormat/>
    <w:rsid w:val="005629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29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29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2929"/>
    <w:pPr>
      <w:ind w:left="1985" w:hanging="851"/>
    </w:pPr>
  </w:style>
  <w:style w:type="character" w:customStyle="1" w:styleId="CharAmPartNo">
    <w:name w:val="CharAmPartNo"/>
    <w:basedOn w:val="OPCCharBase"/>
    <w:qFormat/>
    <w:rsid w:val="00562929"/>
  </w:style>
  <w:style w:type="character" w:customStyle="1" w:styleId="CharAmPartText">
    <w:name w:val="CharAmPartText"/>
    <w:basedOn w:val="OPCCharBase"/>
    <w:qFormat/>
    <w:rsid w:val="00562929"/>
  </w:style>
  <w:style w:type="character" w:customStyle="1" w:styleId="CharAmSchNo">
    <w:name w:val="CharAmSchNo"/>
    <w:basedOn w:val="OPCCharBase"/>
    <w:qFormat/>
    <w:rsid w:val="00562929"/>
  </w:style>
  <w:style w:type="character" w:customStyle="1" w:styleId="CharAmSchText">
    <w:name w:val="CharAmSchText"/>
    <w:basedOn w:val="OPCCharBase"/>
    <w:qFormat/>
    <w:rsid w:val="00562929"/>
  </w:style>
  <w:style w:type="character" w:customStyle="1" w:styleId="CharBoldItalic">
    <w:name w:val="CharBoldItalic"/>
    <w:basedOn w:val="OPCCharBase"/>
    <w:uiPriority w:val="1"/>
    <w:qFormat/>
    <w:rsid w:val="005629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2929"/>
  </w:style>
  <w:style w:type="character" w:customStyle="1" w:styleId="CharChapText">
    <w:name w:val="CharChapText"/>
    <w:basedOn w:val="OPCCharBase"/>
    <w:uiPriority w:val="1"/>
    <w:qFormat/>
    <w:rsid w:val="00562929"/>
  </w:style>
  <w:style w:type="character" w:customStyle="1" w:styleId="CharDivNo">
    <w:name w:val="CharDivNo"/>
    <w:basedOn w:val="OPCCharBase"/>
    <w:uiPriority w:val="1"/>
    <w:qFormat/>
    <w:rsid w:val="00562929"/>
  </w:style>
  <w:style w:type="character" w:customStyle="1" w:styleId="CharDivText">
    <w:name w:val="CharDivText"/>
    <w:basedOn w:val="OPCCharBase"/>
    <w:uiPriority w:val="1"/>
    <w:qFormat/>
    <w:rsid w:val="00562929"/>
  </w:style>
  <w:style w:type="character" w:customStyle="1" w:styleId="CharItalic">
    <w:name w:val="CharItalic"/>
    <w:basedOn w:val="OPCCharBase"/>
    <w:uiPriority w:val="1"/>
    <w:qFormat/>
    <w:rsid w:val="00562929"/>
    <w:rPr>
      <w:i/>
    </w:rPr>
  </w:style>
  <w:style w:type="character" w:customStyle="1" w:styleId="CharPartNo">
    <w:name w:val="CharPartNo"/>
    <w:basedOn w:val="OPCCharBase"/>
    <w:uiPriority w:val="1"/>
    <w:qFormat/>
    <w:rsid w:val="00562929"/>
  </w:style>
  <w:style w:type="character" w:customStyle="1" w:styleId="CharPartText">
    <w:name w:val="CharPartText"/>
    <w:basedOn w:val="OPCCharBase"/>
    <w:uiPriority w:val="1"/>
    <w:qFormat/>
    <w:rsid w:val="00562929"/>
  </w:style>
  <w:style w:type="character" w:customStyle="1" w:styleId="CharSectno">
    <w:name w:val="CharSectno"/>
    <w:basedOn w:val="OPCCharBase"/>
    <w:qFormat/>
    <w:rsid w:val="00562929"/>
  </w:style>
  <w:style w:type="character" w:customStyle="1" w:styleId="CharSubdNo">
    <w:name w:val="CharSubdNo"/>
    <w:basedOn w:val="OPCCharBase"/>
    <w:uiPriority w:val="1"/>
    <w:qFormat/>
    <w:rsid w:val="00562929"/>
  </w:style>
  <w:style w:type="character" w:customStyle="1" w:styleId="CharSubdText">
    <w:name w:val="CharSubdText"/>
    <w:basedOn w:val="OPCCharBase"/>
    <w:uiPriority w:val="1"/>
    <w:qFormat/>
    <w:rsid w:val="00562929"/>
  </w:style>
  <w:style w:type="paragraph" w:customStyle="1" w:styleId="CTA--">
    <w:name w:val="CTA --"/>
    <w:basedOn w:val="OPCParaBase"/>
    <w:next w:val="Normal"/>
    <w:rsid w:val="005629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29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29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29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29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29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29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29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29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29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29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29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29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29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29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29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29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29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29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29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29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29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29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29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29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29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29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29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29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29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29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29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29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29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29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29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29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29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29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29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29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29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29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29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29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29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29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29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29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29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29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29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29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29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29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6292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6292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6292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6292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629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629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629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629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629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629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29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29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29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29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29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29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29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62929"/>
    <w:rPr>
      <w:sz w:val="16"/>
    </w:rPr>
  </w:style>
  <w:style w:type="table" w:customStyle="1" w:styleId="CFlag">
    <w:name w:val="CFlag"/>
    <w:basedOn w:val="TableNormal"/>
    <w:uiPriority w:val="99"/>
    <w:rsid w:val="005629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62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2929"/>
    <w:rPr>
      <w:color w:val="0000FF"/>
      <w:u w:val="single"/>
    </w:rPr>
  </w:style>
  <w:style w:type="table" w:styleId="TableGrid">
    <w:name w:val="Table Grid"/>
    <w:basedOn w:val="TableNormal"/>
    <w:uiPriority w:val="59"/>
    <w:rsid w:val="0056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292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6292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629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29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29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29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292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62929"/>
  </w:style>
  <w:style w:type="paragraph" w:customStyle="1" w:styleId="CompiledActNo">
    <w:name w:val="CompiledActNo"/>
    <w:basedOn w:val="OPCParaBase"/>
    <w:next w:val="Normal"/>
    <w:rsid w:val="005629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29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29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6292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629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29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629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29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629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29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29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29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29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29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629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29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2929"/>
  </w:style>
  <w:style w:type="character" w:customStyle="1" w:styleId="CharSubPartNoCASA">
    <w:name w:val="CharSubPartNo(CASA)"/>
    <w:basedOn w:val="OPCCharBase"/>
    <w:uiPriority w:val="1"/>
    <w:rsid w:val="00562929"/>
  </w:style>
  <w:style w:type="paragraph" w:customStyle="1" w:styleId="ENoteTTIndentHeadingSub">
    <w:name w:val="ENoteTTIndentHeadingSub"/>
    <w:aliases w:val="enTTHis"/>
    <w:basedOn w:val="OPCParaBase"/>
    <w:rsid w:val="005629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29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29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29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29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29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2929"/>
    <w:rPr>
      <w:sz w:val="22"/>
    </w:rPr>
  </w:style>
  <w:style w:type="paragraph" w:customStyle="1" w:styleId="SOTextNote">
    <w:name w:val="SO TextNote"/>
    <w:aliases w:val="sont"/>
    <w:basedOn w:val="SOText"/>
    <w:qFormat/>
    <w:rsid w:val="005629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29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2929"/>
    <w:rPr>
      <w:sz w:val="22"/>
    </w:rPr>
  </w:style>
  <w:style w:type="paragraph" w:customStyle="1" w:styleId="FileName">
    <w:name w:val="FileName"/>
    <w:basedOn w:val="Normal"/>
    <w:rsid w:val="00562929"/>
  </w:style>
  <w:style w:type="paragraph" w:customStyle="1" w:styleId="TableHeading">
    <w:name w:val="TableHeading"/>
    <w:aliases w:val="th"/>
    <w:basedOn w:val="OPCParaBase"/>
    <w:next w:val="Tabletext"/>
    <w:rsid w:val="005629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29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29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29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29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29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29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29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29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29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29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29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7B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7B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7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B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B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B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B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B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B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B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29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2929"/>
  </w:style>
  <w:style w:type="paragraph" w:customStyle="1" w:styleId="OPCParaBase">
    <w:name w:val="OPCParaBase"/>
    <w:qFormat/>
    <w:rsid w:val="005629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29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29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29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29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29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629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29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29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29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29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2929"/>
  </w:style>
  <w:style w:type="paragraph" w:customStyle="1" w:styleId="Blocks">
    <w:name w:val="Blocks"/>
    <w:aliases w:val="bb"/>
    <w:basedOn w:val="OPCParaBase"/>
    <w:qFormat/>
    <w:rsid w:val="005629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29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29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2929"/>
    <w:rPr>
      <w:i/>
    </w:rPr>
  </w:style>
  <w:style w:type="paragraph" w:customStyle="1" w:styleId="BoxList">
    <w:name w:val="BoxList"/>
    <w:aliases w:val="bl"/>
    <w:basedOn w:val="BoxText"/>
    <w:qFormat/>
    <w:rsid w:val="005629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29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29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2929"/>
    <w:pPr>
      <w:ind w:left="1985" w:hanging="851"/>
    </w:pPr>
  </w:style>
  <w:style w:type="character" w:customStyle="1" w:styleId="CharAmPartNo">
    <w:name w:val="CharAmPartNo"/>
    <w:basedOn w:val="OPCCharBase"/>
    <w:qFormat/>
    <w:rsid w:val="00562929"/>
  </w:style>
  <w:style w:type="character" w:customStyle="1" w:styleId="CharAmPartText">
    <w:name w:val="CharAmPartText"/>
    <w:basedOn w:val="OPCCharBase"/>
    <w:qFormat/>
    <w:rsid w:val="00562929"/>
  </w:style>
  <w:style w:type="character" w:customStyle="1" w:styleId="CharAmSchNo">
    <w:name w:val="CharAmSchNo"/>
    <w:basedOn w:val="OPCCharBase"/>
    <w:qFormat/>
    <w:rsid w:val="00562929"/>
  </w:style>
  <w:style w:type="character" w:customStyle="1" w:styleId="CharAmSchText">
    <w:name w:val="CharAmSchText"/>
    <w:basedOn w:val="OPCCharBase"/>
    <w:qFormat/>
    <w:rsid w:val="00562929"/>
  </w:style>
  <w:style w:type="character" w:customStyle="1" w:styleId="CharBoldItalic">
    <w:name w:val="CharBoldItalic"/>
    <w:basedOn w:val="OPCCharBase"/>
    <w:uiPriority w:val="1"/>
    <w:qFormat/>
    <w:rsid w:val="005629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2929"/>
  </w:style>
  <w:style w:type="character" w:customStyle="1" w:styleId="CharChapText">
    <w:name w:val="CharChapText"/>
    <w:basedOn w:val="OPCCharBase"/>
    <w:uiPriority w:val="1"/>
    <w:qFormat/>
    <w:rsid w:val="00562929"/>
  </w:style>
  <w:style w:type="character" w:customStyle="1" w:styleId="CharDivNo">
    <w:name w:val="CharDivNo"/>
    <w:basedOn w:val="OPCCharBase"/>
    <w:uiPriority w:val="1"/>
    <w:qFormat/>
    <w:rsid w:val="00562929"/>
  </w:style>
  <w:style w:type="character" w:customStyle="1" w:styleId="CharDivText">
    <w:name w:val="CharDivText"/>
    <w:basedOn w:val="OPCCharBase"/>
    <w:uiPriority w:val="1"/>
    <w:qFormat/>
    <w:rsid w:val="00562929"/>
  </w:style>
  <w:style w:type="character" w:customStyle="1" w:styleId="CharItalic">
    <w:name w:val="CharItalic"/>
    <w:basedOn w:val="OPCCharBase"/>
    <w:uiPriority w:val="1"/>
    <w:qFormat/>
    <w:rsid w:val="00562929"/>
    <w:rPr>
      <w:i/>
    </w:rPr>
  </w:style>
  <w:style w:type="character" w:customStyle="1" w:styleId="CharPartNo">
    <w:name w:val="CharPartNo"/>
    <w:basedOn w:val="OPCCharBase"/>
    <w:uiPriority w:val="1"/>
    <w:qFormat/>
    <w:rsid w:val="00562929"/>
  </w:style>
  <w:style w:type="character" w:customStyle="1" w:styleId="CharPartText">
    <w:name w:val="CharPartText"/>
    <w:basedOn w:val="OPCCharBase"/>
    <w:uiPriority w:val="1"/>
    <w:qFormat/>
    <w:rsid w:val="00562929"/>
  </w:style>
  <w:style w:type="character" w:customStyle="1" w:styleId="CharSectno">
    <w:name w:val="CharSectno"/>
    <w:basedOn w:val="OPCCharBase"/>
    <w:qFormat/>
    <w:rsid w:val="00562929"/>
  </w:style>
  <w:style w:type="character" w:customStyle="1" w:styleId="CharSubdNo">
    <w:name w:val="CharSubdNo"/>
    <w:basedOn w:val="OPCCharBase"/>
    <w:uiPriority w:val="1"/>
    <w:qFormat/>
    <w:rsid w:val="00562929"/>
  </w:style>
  <w:style w:type="character" w:customStyle="1" w:styleId="CharSubdText">
    <w:name w:val="CharSubdText"/>
    <w:basedOn w:val="OPCCharBase"/>
    <w:uiPriority w:val="1"/>
    <w:qFormat/>
    <w:rsid w:val="00562929"/>
  </w:style>
  <w:style w:type="paragraph" w:customStyle="1" w:styleId="CTA--">
    <w:name w:val="CTA --"/>
    <w:basedOn w:val="OPCParaBase"/>
    <w:next w:val="Normal"/>
    <w:rsid w:val="005629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29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29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29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29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29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29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29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29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29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29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29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29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29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29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29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29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29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29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29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29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29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29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29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29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29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29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29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29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29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29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29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29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29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29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29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29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29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29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29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29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29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29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29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29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29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29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29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29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29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29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29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29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29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29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6292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6292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6292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6292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629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629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629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629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629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629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29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29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29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29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29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29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29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62929"/>
    <w:rPr>
      <w:sz w:val="16"/>
    </w:rPr>
  </w:style>
  <w:style w:type="table" w:customStyle="1" w:styleId="CFlag">
    <w:name w:val="CFlag"/>
    <w:basedOn w:val="TableNormal"/>
    <w:uiPriority w:val="99"/>
    <w:rsid w:val="005629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62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2929"/>
    <w:rPr>
      <w:color w:val="0000FF"/>
      <w:u w:val="single"/>
    </w:rPr>
  </w:style>
  <w:style w:type="table" w:styleId="TableGrid">
    <w:name w:val="Table Grid"/>
    <w:basedOn w:val="TableNormal"/>
    <w:uiPriority w:val="59"/>
    <w:rsid w:val="0056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292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6292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629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29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29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29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292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62929"/>
  </w:style>
  <w:style w:type="paragraph" w:customStyle="1" w:styleId="CompiledActNo">
    <w:name w:val="CompiledActNo"/>
    <w:basedOn w:val="OPCParaBase"/>
    <w:next w:val="Normal"/>
    <w:rsid w:val="005629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29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29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6292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629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29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629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29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629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29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29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29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29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29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629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29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2929"/>
  </w:style>
  <w:style w:type="character" w:customStyle="1" w:styleId="CharSubPartNoCASA">
    <w:name w:val="CharSubPartNo(CASA)"/>
    <w:basedOn w:val="OPCCharBase"/>
    <w:uiPriority w:val="1"/>
    <w:rsid w:val="00562929"/>
  </w:style>
  <w:style w:type="paragraph" w:customStyle="1" w:styleId="ENoteTTIndentHeadingSub">
    <w:name w:val="ENoteTTIndentHeadingSub"/>
    <w:aliases w:val="enTTHis"/>
    <w:basedOn w:val="OPCParaBase"/>
    <w:rsid w:val="005629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29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29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29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29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29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2929"/>
    <w:rPr>
      <w:sz w:val="22"/>
    </w:rPr>
  </w:style>
  <w:style w:type="paragraph" w:customStyle="1" w:styleId="SOTextNote">
    <w:name w:val="SO TextNote"/>
    <w:aliases w:val="sont"/>
    <w:basedOn w:val="SOText"/>
    <w:qFormat/>
    <w:rsid w:val="005629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29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2929"/>
    <w:rPr>
      <w:sz w:val="22"/>
    </w:rPr>
  </w:style>
  <w:style w:type="paragraph" w:customStyle="1" w:styleId="FileName">
    <w:name w:val="FileName"/>
    <w:basedOn w:val="Normal"/>
    <w:rsid w:val="00562929"/>
  </w:style>
  <w:style w:type="paragraph" w:customStyle="1" w:styleId="TableHeading">
    <w:name w:val="TableHeading"/>
    <w:aliases w:val="th"/>
    <w:basedOn w:val="OPCParaBase"/>
    <w:next w:val="Tabletext"/>
    <w:rsid w:val="005629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29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29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29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29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29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29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29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29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29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29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29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7B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7B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7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B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B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B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B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B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B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B9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861</Words>
  <Characters>4911</Characters>
  <Application>Microsoft Office Word</Application>
  <DocSecurity>4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2015-05-29T04:34:00Z</cp:lastPrinted>
  <dcterms:created xsi:type="dcterms:W3CDTF">2016-08-04T04:29:00Z</dcterms:created>
  <dcterms:modified xsi:type="dcterms:W3CDTF">2016-08-04T04:29:00Z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106, 2015</vt:lpwstr>
  </property>
  <property fmtid="{D5CDD505-2E9C-101B-9397-08002B2CF9AE}" pid="3" name="ShortT">
    <vt:lpwstr>Competition and Consumer Amendment (National Energy Laws)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OPC61317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Competition and Consumer Act 2010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