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2D7F" w14:textId="77777777" w:rsidR="00AE42C2" w:rsidRPr="002612B8" w:rsidRDefault="00AE42C2" w:rsidP="00AE42C2">
      <w:pPr>
        <w:pStyle w:val="Title"/>
        <w:rPr>
          <w:szCs w:val="24"/>
        </w:rPr>
      </w:pPr>
      <w:bookmarkStart w:id="0" w:name="_GoBack"/>
      <w:bookmarkEnd w:id="0"/>
      <w:r w:rsidRPr="002612B8">
        <w:rPr>
          <w:szCs w:val="24"/>
        </w:rPr>
        <w:t>EXPLANATORY STATEMENT</w:t>
      </w:r>
    </w:p>
    <w:p w14:paraId="7FAD6B3A" w14:textId="77777777" w:rsidR="00AE42C2" w:rsidRPr="002612B8" w:rsidRDefault="00AE42C2" w:rsidP="00AE42C2">
      <w:pPr>
        <w:rPr>
          <w:sz w:val="24"/>
          <w:szCs w:val="24"/>
        </w:rPr>
      </w:pPr>
    </w:p>
    <w:p w14:paraId="3AF78748" w14:textId="77777777" w:rsidR="00AE42C2" w:rsidRPr="002612B8" w:rsidRDefault="00AE42C2" w:rsidP="00AE42C2">
      <w:pPr>
        <w:pStyle w:val="BodyText"/>
        <w:rPr>
          <w:szCs w:val="24"/>
        </w:rPr>
      </w:pPr>
      <w:r w:rsidRPr="002612B8">
        <w:rPr>
          <w:szCs w:val="24"/>
        </w:rPr>
        <w:t xml:space="preserve">Issued by the Authority of the Minister for Communications </w:t>
      </w:r>
    </w:p>
    <w:p w14:paraId="450DAEB2" w14:textId="77777777" w:rsidR="00AE42C2" w:rsidRPr="002612B8" w:rsidRDefault="00AE42C2" w:rsidP="00AE42C2">
      <w:pPr>
        <w:rPr>
          <w:sz w:val="24"/>
          <w:szCs w:val="24"/>
        </w:rPr>
      </w:pPr>
    </w:p>
    <w:p w14:paraId="38F3BED4" w14:textId="77777777" w:rsidR="00AE42C2" w:rsidRPr="002612B8" w:rsidRDefault="009F3D6D" w:rsidP="00AE42C2">
      <w:pPr>
        <w:pStyle w:val="Heading1"/>
        <w:rPr>
          <w:szCs w:val="24"/>
        </w:rPr>
      </w:pPr>
      <w:bookmarkStart w:id="1" w:name="OLE_LINK11"/>
      <w:bookmarkStart w:id="2" w:name="OLE_LINK12"/>
      <w:r w:rsidRPr="002612B8">
        <w:rPr>
          <w:szCs w:val="24"/>
        </w:rPr>
        <w:t xml:space="preserve">Telecommunications </w:t>
      </w:r>
      <w:r w:rsidR="00AE42C2" w:rsidRPr="002612B8">
        <w:rPr>
          <w:szCs w:val="24"/>
        </w:rPr>
        <w:t>Act 199</w:t>
      </w:r>
      <w:bookmarkEnd w:id="1"/>
      <w:bookmarkEnd w:id="2"/>
      <w:r w:rsidR="0056625E" w:rsidRPr="002612B8">
        <w:rPr>
          <w:szCs w:val="24"/>
        </w:rPr>
        <w:t>7</w:t>
      </w:r>
    </w:p>
    <w:p w14:paraId="03249DC6" w14:textId="77777777" w:rsidR="00AE42C2" w:rsidRPr="002612B8" w:rsidRDefault="004B635D" w:rsidP="009F3D6D">
      <w:pPr>
        <w:pStyle w:val="Heading1"/>
        <w:rPr>
          <w:szCs w:val="24"/>
        </w:rPr>
      </w:pPr>
      <w:r w:rsidRPr="002612B8">
        <w:rPr>
          <w:szCs w:val="24"/>
        </w:rPr>
        <w:t>Acts Interpretation Act 1901</w:t>
      </w:r>
    </w:p>
    <w:p w14:paraId="2EC56868" w14:textId="77777777" w:rsidR="004B635D" w:rsidRPr="002612B8" w:rsidRDefault="004B635D" w:rsidP="004B635D">
      <w:pPr>
        <w:jc w:val="center"/>
        <w:rPr>
          <w:sz w:val="24"/>
          <w:szCs w:val="24"/>
        </w:rPr>
      </w:pPr>
    </w:p>
    <w:p w14:paraId="66432F74" w14:textId="77777777" w:rsidR="004B635D" w:rsidRPr="002612B8" w:rsidRDefault="004B635D" w:rsidP="004B635D">
      <w:pPr>
        <w:jc w:val="center"/>
        <w:rPr>
          <w:i/>
          <w:sz w:val="24"/>
          <w:szCs w:val="24"/>
        </w:rPr>
      </w:pPr>
      <w:r w:rsidRPr="002612B8">
        <w:rPr>
          <w:i/>
          <w:sz w:val="24"/>
          <w:szCs w:val="24"/>
        </w:rPr>
        <w:t xml:space="preserve">Telecommunications </w:t>
      </w:r>
      <w:r w:rsidR="00CC42CA">
        <w:rPr>
          <w:sz w:val="24"/>
          <w:szCs w:val="24"/>
        </w:rPr>
        <w:t>(</w:t>
      </w:r>
      <w:r w:rsidR="00CC42CA">
        <w:rPr>
          <w:i/>
          <w:sz w:val="24"/>
          <w:szCs w:val="24"/>
        </w:rPr>
        <w:t>Low-impact Facilities</w:t>
      </w:r>
      <w:r w:rsidR="00CC42CA">
        <w:rPr>
          <w:sz w:val="24"/>
          <w:szCs w:val="24"/>
        </w:rPr>
        <w:t>)</w:t>
      </w:r>
      <w:r w:rsidR="00CC42CA">
        <w:rPr>
          <w:i/>
          <w:sz w:val="24"/>
          <w:szCs w:val="24"/>
        </w:rPr>
        <w:t xml:space="preserve"> Determination 1997 </w:t>
      </w:r>
    </w:p>
    <w:p w14:paraId="3A806589" w14:textId="77777777" w:rsidR="004B635D" w:rsidRPr="002612B8" w:rsidRDefault="00CC42CA" w:rsidP="004B635D">
      <w:pPr>
        <w:jc w:val="center"/>
        <w:rPr>
          <w:sz w:val="24"/>
          <w:szCs w:val="24"/>
        </w:rPr>
      </w:pPr>
      <w:r>
        <w:rPr>
          <w:sz w:val="24"/>
          <w:szCs w:val="24"/>
        </w:rPr>
        <w:t>(</w:t>
      </w:r>
      <w:r>
        <w:rPr>
          <w:i/>
          <w:sz w:val="24"/>
          <w:szCs w:val="24"/>
        </w:rPr>
        <w:t>Amendment No. 1 of 201</w:t>
      </w:r>
      <w:r w:rsidR="00FE400D">
        <w:rPr>
          <w:i/>
          <w:sz w:val="24"/>
          <w:szCs w:val="24"/>
        </w:rPr>
        <w:t>5</w:t>
      </w:r>
      <w:r>
        <w:rPr>
          <w:sz w:val="24"/>
          <w:szCs w:val="24"/>
        </w:rPr>
        <w:t>)</w:t>
      </w:r>
    </w:p>
    <w:p w14:paraId="6AC3FDED" w14:textId="77777777" w:rsidR="00AE42C2" w:rsidRPr="002612B8" w:rsidRDefault="00AE42C2" w:rsidP="00AE42C2">
      <w:pPr>
        <w:rPr>
          <w:sz w:val="24"/>
          <w:szCs w:val="24"/>
        </w:rPr>
      </w:pPr>
    </w:p>
    <w:p w14:paraId="7BF16009" w14:textId="77777777" w:rsidR="00AE42C2" w:rsidRPr="002612B8" w:rsidRDefault="00CC42CA" w:rsidP="00AE42C2">
      <w:pPr>
        <w:tabs>
          <w:tab w:val="left" w:pos="5217"/>
        </w:tabs>
        <w:rPr>
          <w:b/>
          <w:sz w:val="24"/>
          <w:szCs w:val="24"/>
        </w:rPr>
      </w:pPr>
      <w:r>
        <w:rPr>
          <w:b/>
          <w:sz w:val="24"/>
          <w:szCs w:val="24"/>
        </w:rPr>
        <w:t xml:space="preserve">Legislative authority </w:t>
      </w:r>
      <w:r>
        <w:rPr>
          <w:b/>
          <w:sz w:val="24"/>
          <w:szCs w:val="24"/>
        </w:rPr>
        <w:tab/>
      </w:r>
    </w:p>
    <w:p w14:paraId="75FE2B88" w14:textId="77777777" w:rsidR="00AE42C2" w:rsidRPr="002612B8" w:rsidRDefault="00AE42C2" w:rsidP="00AE42C2">
      <w:pPr>
        <w:rPr>
          <w:sz w:val="24"/>
          <w:szCs w:val="24"/>
        </w:rPr>
      </w:pPr>
    </w:p>
    <w:p w14:paraId="32D900C2" w14:textId="77777777" w:rsidR="004926EB" w:rsidRPr="002612B8" w:rsidRDefault="00CC42CA" w:rsidP="00AE42C2">
      <w:pPr>
        <w:rPr>
          <w:sz w:val="24"/>
          <w:szCs w:val="24"/>
        </w:rPr>
      </w:pPr>
      <w:r>
        <w:rPr>
          <w:sz w:val="24"/>
          <w:szCs w:val="24"/>
        </w:rPr>
        <w:t xml:space="preserve">Subclause 6(3) of Schedule 3 of the </w:t>
      </w:r>
      <w:r>
        <w:rPr>
          <w:i/>
          <w:sz w:val="24"/>
          <w:szCs w:val="24"/>
        </w:rPr>
        <w:t>Telecommunications Act 1997</w:t>
      </w:r>
      <w:r>
        <w:rPr>
          <w:sz w:val="24"/>
          <w:szCs w:val="24"/>
        </w:rPr>
        <w:t xml:space="preserve"> (the Act) allows the Minister to determine that specified facilities are low-impact facilities for the purpose of clause 6 of the Schedule 3 </w:t>
      </w:r>
      <w:r w:rsidR="00AE4E10">
        <w:rPr>
          <w:sz w:val="24"/>
          <w:szCs w:val="24"/>
        </w:rPr>
        <w:t xml:space="preserve">to the </w:t>
      </w:r>
      <w:r>
        <w:rPr>
          <w:sz w:val="24"/>
          <w:szCs w:val="24"/>
        </w:rPr>
        <w:t xml:space="preserve">Act. </w:t>
      </w:r>
    </w:p>
    <w:p w14:paraId="49FEF229" w14:textId="77777777" w:rsidR="006D23DE" w:rsidRPr="002612B8" w:rsidRDefault="006D23DE" w:rsidP="006D23DE">
      <w:pPr>
        <w:rPr>
          <w:sz w:val="24"/>
          <w:szCs w:val="24"/>
        </w:rPr>
      </w:pPr>
    </w:p>
    <w:p w14:paraId="549CE702" w14:textId="07AA4A7F" w:rsidR="0060457D" w:rsidRPr="002612B8" w:rsidRDefault="00CC42CA" w:rsidP="0060457D">
      <w:pPr>
        <w:rPr>
          <w:sz w:val="24"/>
          <w:szCs w:val="24"/>
        </w:rPr>
      </w:pPr>
      <w:r>
        <w:rPr>
          <w:sz w:val="24"/>
          <w:szCs w:val="24"/>
        </w:rPr>
        <w:t xml:space="preserve">On 29 June 1997 the then Minister for Communications, Information Technology and the Arts made the </w:t>
      </w:r>
      <w:r>
        <w:rPr>
          <w:i/>
          <w:sz w:val="24"/>
          <w:szCs w:val="24"/>
        </w:rPr>
        <w:t xml:space="preserve">Telecommunications (Low-impact Facilities) Determination 1997 </w:t>
      </w:r>
      <w:r w:rsidR="00797643">
        <w:rPr>
          <w:sz w:val="24"/>
          <w:szCs w:val="24"/>
        </w:rPr>
        <w:t xml:space="preserve">(the Principal Determination), </w:t>
      </w:r>
      <w:r>
        <w:rPr>
          <w:sz w:val="24"/>
          <w:szCs w:val="24"/>
        </w:rPr>
        <w:t>and it was subsequ</w:t>
      </w:r>
      <w:r w:rsidR="00FE400D">
        <w:rPr>
          <w:sz w:val="24"/>
          <w:szCs w:val="24"/>
        </w:rPr>
        <w:t xml:space="preserve">ently amended on 12 August 1999, 13 December 2011, </w:t>
      </w:r>
      <w:r w:rsidR="00804196">
        <w:rPr>
          <w:sz w:val="24"/>
          <w:szCs w:val="24"/>
        </w:rPr>
        <w:t xml:space="preserve">and </w:t>
      </w:r>
      <w:r w:rsidR="00FE400D">
        <w:rPr>
          <w:sz w:val="24"/>
          <w:szCs w:val="24"/>
        </w:rPr>
        <w:t>20 November 2012</w:t>
      </w:r>
      <w:r w:rsidR="00797643">
        <w:rPr>
          <w:sz w:val="24"/>
          <w:szCs w:val="24"/>
        </w:rPr>
        <w:t>.</w:t>
      </w:r>
      <w:r w:rsidR="00FE400D">
        <w:rPr>
          <w:sz w:val="24"/>
          <w:szCs w:val="24"/>
        </w:rPr>
        <w:t xml:space="preserve"> </w:t>
      </w:r>
    </w:p>
    <w:p w14:paraId="225728F2" w14:textId="77777777" w:rsidR="00022EAC" w:rsidRPr="002612B8" w:rsidRDefault="00022EAC" w:rsidP="00022EAC">
      <w:pPr>
        <w:rPr>
          <w:sz w:val="24"/>
          <w:szCs w:val="24"/>
        </w:rPr>
      </w:pPr>
    </w:p>
    <w:p w14:paraId="04CA9100" w14:textId="2201B0FC" w:rsidR="00022EAC" w:rsidRPr="002612B8" w:rsidRDefault="00804196" w:rsidP="00022EAC">
      <w:pPr>
        <w:rPr>
          <w:sz w:val="24"/>
          <w:szCs w:val="24"/>
        </w:rPr>
      </w:pPr>
      <w:r w:rsidRPr="00804196">
        <w:rPr>
          <w:sz w:val="24"/>
          <w:szCs w:val="24"/>
        </w:rPr>
        <w:t xml:space="preserve">Under subsection 33 (3) of the </w:t>
      </w:r>
      <w:r w:rsidRPr="00EB1D61">
        <w:rPr>
          <w:i/>
          <w:sz w:val="24"/>
          <w:szCs w:val="24"/>
        </w:rPr>
        <w:t>Acts Interpretation Act 1901</w:t>
      </w:r>
      <w:r w:rsidRPr="00804196">
        <w:rPr>
          <w:sz w:val="24"/>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 w:val="24"/>
          <w:szCs w:val="24"/>
        </w:rPr>
        <w:t xml:space="preserve">. </w:t>
      </w:r>
      <w:r w:rsidR="00022EAC">
        <w:rPr>
          <w:sz w:val="24"/>
          <w:szCs w:val="24"/>
        </w:rPr>
        <w:t xml:space="preserve">Subsection 33(3) of the </w:t>
      </w:r>
      <w:r w:rsidR="00022EAC">
        <w:rPr>
          <w:i/>
          <w:sz w:val="24"/>
          <w:szCs w:val="24"/>
        </w:rPr>
        <w:t xml:space="preserve">Acts Interpretation Act 1901 </w:t>
      </w:r>
      <w:r w:rsidR="00022EAC">
        <w:rPr>
          <w:sz w:val="24"/>
          <w:szCs w:val="24"/>
        </w:rPr>
        <w:t>allows the Minister to amend the Principal Determination.</w:t>
      </w:r>
    </w:p>
    <w:p w14:paraId="24E7893D" w14:textId="77777777" w:rsidR="00804196" w:rsidRPr="002612B8" w:rsidRDefault="00804196" w:rsidP="00AE42C2">
      <w:pPr>
        <w:rPr>
          <w:sz w:val="24"/>
          <w:szCs w:val="24"/>
        </w:rPr>
      </w:pPr>
    </w:p>
    <w:p w14:paraId="531E9AB2" w14:textId="77777777" w:rsidR="00AE42C2" w:rsidRPr="002612B8" w:rsidRDefault="00CC42CA" w:rsidP="00AE42C2">
      <w:pPr>
        <w:pStyle w:val="BodyText"/>
        <w:jc w:val="left"/>
        <w:rPr>
          <w:b/>
          <w:color w:val="000000"/>
          <w:szCs w:val="24"/>
        </w:rPr>
      </w:pPr>
      <w:r>
        <w:rPr>
          <w:b/>
          <w:color w:val="000000"/>
          <w:szCs w:val="24"/>
        </w:rPr>
        <w:t xml:space="preserve">Purpose </w:t>
      </w:r>
    </w:p>
    <w:p w14:paraId="58217834" w14:textId="4A622DAE" w:rsidR="00F24BF3" w:rsidRPr="002612B8" w:rsidRDefault="00F24BF3" w:rsidP="00AE42C2">
      <w:pPr>
        <w:pStyle w:val="BodyText"/>
        <w:jc w:val="left"/>
        <w:rPr>
          <w:color w:val="000000"/>
          <w:szCs w:val="24"/>
        </w:rPr>
      </w:pPr>
    </w:p>
    <w:p w14:paraId="2E11B979" w14:textId="35EF6EAB" w:rsidR="00BD687D" w:rsidRDefault="00BD687D" w:rsidP="00BD687D">
      <w:pPr>
        <w:rPr>
          <w:sz w:val="24"/>
          <w:szCs w:val="24"/>
        </w:rPr>
      </w:pPr>
      <w:r w:rsidRPr="00DB5966">
        <w:rPr>
          <w:color w:val="000000" w:themeColor="text1"/>
          <w:sz w:val="24"/>
          <w:szCs w:val="24"/>
        </w:rPr>
        <w:t xml:space="preserve">The </w:t>
      </w:r>
      <w:r w:rsidRPr="00DB5966">
        <w:rPr>
          <w:i/>
          <w:color w:val="000000" w:themeColor="text1"/>
          <w:sz w:val="24"/>
          <w:szCs w:val="24"/>
        </w:rPr>
        <w:t xml:space="preserve">Telecommunications (Low-impact Facilities) Determination 1997 </w:t>
      </w:r>
      <w:r w:rsidRPr="00DB5966">
        <w:rPr>
          <w:color w:val="000000" w:themeColor="text1"/>
          <w:sz w:val="24"/>
          <w:szCs w:val="24"/>
        </w:rPr>
        <w:t xml:space="preserve">(the </w:t>
      </w:r>
      <w:r>
        <w:rPr>
          <w:color w:val="000000" w:themeColor="text1"/>
          <w:sz w:val="24"/>
          <w:szCs w:val="24"/>
        </w:rPr>
        <w:t>Principal</w:t>
      </w:r>
      <w:r w:rsidRPr="00DB5966">
        <w:rPr>
          <w:color w:val="000000" w:themeColor="text1"/>
          <w:sz w:val="24"/>
          <w:szCs w:val="24"/>
        </w:rPr>
        <w:t xml:space="preserve"> Determination) is made under subclause 6(3) of Schedule 3 to the </w:t>
      </w:r>
      <w:r w:rsidRPr="00DB5966">
        <w:rPr>
          <w:i/>
          <w:color w:val="000000" w:themeColor="text1"/>
          <w:sz w:val="24"/>
          <w:szCs w:val="24"/>
        </w:rPr>
        <w:t xml:space="preserve">Telecommunications Act 1997 </w:t>
      </w:r>
      <w:r w:rsidRPr="00DB5966">
        <w:rPr>
          <w:color w:val="000000" w:themeColor="text1"/>
          <w:sz w:val="24"/>
          <w:szCs w:val="24"/>
        </w:rPr>
        <w:t xml:space="preserve">(the Act). </w:t>
      </w:r>
      <w:r>
        <w:rPr>
          <w:color w:val="000000" w:themeColor="text1"/>
          <w:sz w:val="24"/>
          <w:szCs w:val="24"/>
        </w:rPr>
        <w:t xml:space="preserve"> </w:t>
      </w:r>
      <w:r w:rsidRPr="00DB5966">
        <w:rPr>
          <w:sz w:val="24"/>
          <w:szCs w:val="24"/>
        </w:rPr>
        <w:t xml:space="preserve">Schedule 3 provides carriers with </w:t>
      </w:r>
      <w:r w:rsidR="00804196">
        <w:rPr>
          <w:sz w:val="24"/>
          <w:szCs w:val="24"/>
        </w:rPr>
        <w:t xml:space="preserve"> </w:t>
      </w:r>
      <w:r w:rsidRPr="00DB5966">
        <w:rPr>
          <w:sz w:val="24"/>
          <w:szCs w:val="24"/>
        </w:rPr>
        <w:t>power to inspect land to determine whether the land is suitable for the carrier’s purpose; install certain types of facilities (</w:t>
      </w:r>
      <w:r>
        <w:rPr>
          <w:sz w:val="24"/>
          <w:szCs w:val="24"/>
        </w:rPr>
        <w:t>primarily</w:t>
      </w:r>
      <w:r w:rsidRPr="00DB5966">
        <w:rPr>
          <w:sz w:val="24"/>
          <w:szCs w:val="24"/>
        </w:rPr>
        <w:t xml:space="preserve"> low-impact facilities) on the land; and maintain a facility that is situated on the land; without seeking state, territory or local government planning approval</w:t>
      </w:r>
      <w:r>
        <w:rPr>
          <w:sz w:val="24"/>
          <w:szCs w:val="24"/>
        </w:rPr>
        <w:t xml:space="preserve"> or land owner consent</w:t>
      </w:r>
      <w:r w:rsidRPr="00DB5966">
        <w:rPr>
          <w:sz w:val="24"/>
          <w:szCs w:val="24"/>
        </w:rPr>
        <w:t xml:space="preserve">.  </w:t>
      </w:r>
    </w:p>
    <w:p w14:paraId="7E132F58" w14:textId="77777777" w:rsidR="00BD687D" w:rsidRDefault="00BD687D" w:rsidP="009E5678">
      <w:pPr>
        <w:rPr>
          <w:color w:val="000000"/>
          <w:sz w:val="24"/>
          <w:szCs w:val="24"/>
        </w:rPr>
      </w:pPr>
    </w:p>
    <w:p w14:paraId="12D68D8D" w14:textId="6EB0E366" w:rsidR="003A4182" w:rsidRDefault="00CC42CA" w:rsidP="009E5678">
      <w:pPr>
        <w:rPr>
          <w:color w:val="000000"/>
          <w:sz w:val="24"/>
          <w:szCs w:val="24"/>
        </w:rPr>
      </w:pPr>
      <w:r>
        <w:rPr>
          <w:color w:val="000000"/>
          <w:sz w:val="24"/>
          <w:szCs w:val="24"/>
        </w:rPr>
        <w:t xml:space="preserve">The overarching purpose of the </w:t>
      </w:r>
      <w:r>
        <w:rPr>
          <w:i/>
          <w:color w:val="000000"/>
          <w:sz w:val="24"/>
          <w:szCs w:val="24"/>
        </w:rPr>
        <w:t>Telecommunications (Low-impact Facilities) Determination 1997 (Amendments No.1 of 201</w:t>
      </w:r>
      <w:r w:rsidR="00FE400D">
        <w:rPr>
          <w:i/>
          <w:color w:val="000000"/>
          <w:sz w:val="24"/>
          <w:szCs w:val="24"/>
        </w:rPr>
        <w:t>5</w:t>
      </w:r>
      <w:r>
        <w:rPr>
          <w:i/>
          <w:color w:val="000000"/>
          <w:sz w:val="24"/>
          <w:szCs w:val="24"/>
        </w:rPr>
        <w:t>)</w:t>
      </w:r>
      <w:r>
        <w:rPr>
          <w:color w:val="000000"/>
          <w:sz w:val="24"/>
          <w:szCs w:val="24"/>
        </w:rPr>
        <w:t xml:space="preserve"> (the Amending Determination) is to amend</w:t>
      </w:r>
      <w:r w:rsidR="00F66B27">
        <w:rPr>
          <w:color w:val="000000"/>
          <w:sz w:val="24"/>
          <w:szCs w:val="24"/>
        </w:rPr>
        <w:t xml:space="preserve"> the Principal Determination to</w:t>
      </w:r>
      <w:r w:rsidR="00C349F7">
        <w:rPr>
          <w:color w:val="000000"/>
          <w:sz w:val="24"/>
          <w:szCs w:val="24"/>
        </w:rPr>
        <w:t xml:space="preserve"> include hybrid fibre-coaxial (HFC) and fibre-to-the-basement (FTTB) facilities installed by carriers operating a national network for the high speed carriage of communications on a wholesale</w:t>
      </w:r>
      <w:r w:rsidR="00C349F7">
        <w:rPr>
          <w:color w:val="000000"/>
          <w:sz w:val="24"/>
          <w:szCs w:val="24"/>
        </w:rPr>
        <w:noBreakHyphen/>
        <w:t>only and non</w:t>
      </w:r>
      <w:r w:rsidR="00C349F7">
        <w:rPr>
          <w:color w:val="000000"/>
          <w:sz w:val="24"/>
          <w:szCs w:val="24"/>
        </w:rPr>
        <w:noBreakHyphen/>
        <w:t>discriminatory basis</w:t>
      </w:r>
      <w:r w:rsidR="00210962">
        <w:rPr>
          <w:color w:val="000000"/>
          <w:sz w:val="24"/>
          <w:szCs w:val="24"/>
        </w:rPr>
        <w:t>.</w:t>
      </w:r>
      <w:r w:rsidR="00C349F7">
        <w:rPr>
          <w:color w:val="000000"/>
          <w:sz w:val="24"/>
          <w:szCs w:val="24"/>
        </w:rPr>
        <w:t xml:space="preserve"> </w:t>
      </w:r>
      <w:r w:rsidR="00210962">
        <w:rPr>
          <w:color w:val="000000"/>
          <w:sz w:val="24"/>
          <w:szCs w:val="24"/>
        </w:rPr>
        <w:t>As such</w:t>
      </w:r>
      <w:r w:rsidR="00804196">
        <w:rPr>
          <w:color w:val="000000"/>
          <w:sz w:val="24"/>
          <w:szCs w:val="24"/>
        </w:rPr>
        <w:t>,</w:t>
      </w:r>
      <w:r w:rsidR="00210962">
        <w:rPr>
          <w:color w:val="000000"/>
          <w:sz w:val="24"/>
          <w:szCs w:val="24"/>
        </w:rPr>
        <w:t xml:space="preserve"> the amendments will be of benefit to</w:t>
      </w:r>
      <w:r w:rsidR="00C349F7">
        <w:rPr>
          <w:color w:val="000000"/>
          <w:sz w:val="24"/>
          <w:szCs w:val="24"/>
        </w:rPr>
        <w:t xml:space="preserve"> NBN Co Limited</w:t>
      </w:r>
      <w:r w:rsidR="00210962">
        <w:rPr>
          <w:color w:val="000000"/>
          <w:sz w:val="24"/>
          <w:szCs w:val="24"/>
        </w:rPr>
        <w:t xml:space="preserve">, but they will also be available to other carriers meeting the specified </w:t>
      </w:r>
      <w:r w:rsidR="00BC4D40">
        <w:rPr>
          <w:color w:val="000000"/>
          <w:sz w:val="24"/>
          <w:szCs w:val="24"/>
        </w:rPr>
        <w:t>criteria</w:t>
      </w:r>
      <w:r w:rsidR="00C349F7">
        <w:rPr>
          <w:color w:val="000000"/>
          <w:sz w:val="24"/>
          <w:szCs w:val="24"/>
        </w:rPr>
        <w:t xml:space="preserve">. These amendments will be added to the Principal Determination </w:t>
      </w:r>
      <w:r w:rsidR="00804196">
        <w:rPr>
          <w:color w:val="000000"/>
          <w:sz w:val="24"/>
          <w:szCs w:val="24"/>
        </w:rPr>
        <w:t xml:space="preserve">(with a limited </w:t>
      </w:r>
      <w:r w:rsidR="00C349F7">
        <w:rPr>
          <w:color w:val="000000"/>
          <w:sz w:val="24"/>
          <w:szCs w:val="24"/>
        </w:rPr>
        <w:t>12 month</w:t>
      </w:r>
      <w:r w:rsidR="00804196">
        <w:rPr>
          <w:color w:val="000000"/>
          <w:sz w:val="24"/>
          <w:szCs w:val="24"/>
        </w:rPr>
        <w:t xml:space="preserve"> installation timeframe) </w:t>
      </w:r>
      <w:r w:rsidR="00C349F7">
        <w:rPr>
          <w:color w:val="000000"/>
          <w:sz w:val="24"/>
          <w:szCs w:val="24"/>
        </w:rPr>
        <w:t xml:space="preserve">to facilitate NBN Co trials of HFC </w:t>
      </w:r>
      <w:r w:rsidR="001D6D0F" w:rsidRPr="001D6D0F">
        <w:rPr>
          <w:color w:val="000000"/>
          <w:sz w:val="24"/>
          <w:szCs w:val="24"/>
        </w:rPr>
        <w:t xml:space="preserve">in </w:t>
      </w:r>
      <w:r w:rsidR="001D6D0F">
        <w:rPr>
          <w:color w:val="000000"/>
          <w:sz w:val="24"/>
          <w:szCs w:val="24"/>
        </w:rPr>
        <w:t>specified</w:t>
      </w:r>
      <w:r w:rsidR="001D6D0F" w:rsidRPr="001D6D0F">
        <w:rPr>
          <w:color w:val="000000"/>
          <w:sz w:val="24"/>
          <w:szCs w:val="24"/>
        </w:rPr>
        <w:t xml:space="preserve"> areas </w:t>
      </w:r>
      <w:r w:rsidR="00C349F7">
        <w:rPr>
          <w:color w:val="000000"/>
          <w:sz w:val="24"/>
          <w:szCs w:val="24"/>
        </w:rPr>
        <w:t xml:space="preserve">and the rollout of FTTB. </w:t>
      </w:r>
    </w:p>
    <w:p w14:paraId="3B627D71" w14:textId="77777777" w:rsidR="003A4182" w:rsidRDefault="003A4182" w:rsidP="009E5678">
      <w:pPr>
        <w:rPr>
          <w:color w:val="000000"/>
          <w:sz w:val="24"/>
          <w:szCs w:val="24"/>
        </w:rPr>
      </w:pPr>
    </w:p>
    <w:p w14:paraId="254200CF" w14:textId="02DD4EC2" w:rsidR="00C349F7" w:rsidRDefault="00C349F7" w:rsidP="009E5678">
      <w:pPr>
        <w:rPr>
          <w:color w:val="000000"/>
          <w:sz w:val="24"/>
          <w:szCs w:val="24"/>
        </w:rPr>
      </w:pPr>
      <w:r>
        <w:rPr>
          <w:color w:val="000000"/>
          <w:sz w:val="24"/>
          <w:szCs w:val="24"/>
        </w:rPr>
        <w:lastRenderedPageBreak/>
        <w:t xml:space="preserve">The </w:t>
      </w:r>
      <w:r w:rsidR="00CB7699">
        <w:rPr>
          <w:color w:val="000000"/>
          <w:sz w:val="24"/>
          <w:szCs w:val="24"/>
        </w:rPr>
        <w:t>Principal Determination</w:t>
      </w:r>
      <w:r>
        <w:rPr>
          <w:color w:val="000000"/>
          <w:sz w:val="24"/>
          <w:szCs w:val="24"/>
        </w:rPr>
        <w:t xml:space="preserve"> </w:t>
      </w:r>
      <w:r w:rsidR="00A51BB1">
        <w:rPr>
          <w:color w:val="000000"/>
          <w:sz w:val="24"/>
          <w:szCs w:val="24"/>
        </w:rPr>
        <w:t>is expected to be</w:t>
      </w:r>
      <w:r>
        <w:rPr>
          <w:color w:val="000000"/>
          <w:sz w:val="24"/>
          <w:szCs w:val="24"/>
        </w:rPr>
        <w:t xml:space="preserve"> updated further, </w:t>
      </w:r>
      <w:r w:rsidR="00A51BB1">
        <w:rPr>
          <w:color w:val="000000"/>
          <w:sz w:val="24"/>
          <w:szCs w:val="24"/>
        </w:rPr>
        <w:t>following</w:t>
      </w:r>
      <w:r>
        <w:rPr>
          <w:color w:val="000000"/>
          <w:sz w:val="24"/>
          <w:szCs w:val="24"/>
        </w:rPr>
        <w:t xml:space="preserve"> public consultation.</w:t>
      </w:r>
    </w:p>
    <w:p w14:paraId="3493EC37" w14:textId="77777777" w:rsidR="00C349F7" w:rsidRDefault="00C349F7" w:rsidP="009E5678">
      <w:pPr>
        <w:rPr>
          <w:color w:val="000000"/>
          <w:sz w:val="24"/>
          <w:szCs w:val="24"/>
        </w:rPr>
      </w:pPr>
    </w:p>
    <w:p w14:paraId="170D3F0E" w14:textId="4E034301" w:rsidR="00F66B27" w:rsidRDefault="00C349F7" w:rsidP="009E5678">
      <w:pPr>
        <w:rPr>
          <w:color w:val="000000"/>
          <w:sz w:val="24"/>
          <w:szCs w:val="24"/>
        </w:rPr>
      </w:pPr>
      <w:r>
        <w:rPr>
          <w:color w:val="000000"/>
          <w:sz w:val="24"/>
          <w:szCs w:val="24"/>
        </w:rPr>
        <w:t xml:space="preserve">Key amendments </w:t>
      </w:r>
      <w:r w:rsidR="006862A7">
        <w:rPr>
          <w:color w:val="000000"/>
          <w:sz w:val="24"/>
          <w:szCs w:val="24"/>
        </w:rPr>
        <w:t>are</w:t>
      </w:r>
      <w:r w:rsidR="00F66B27">
        <w:rPr>
          <w:color w:val="000000"/>
          <w:sz w:val="24"/>
          <w:szCs w:val="24"/>
        </w:rPr>
        <w:t>:</w:t>
      </w:r>
    </w:p>
    <w:p w14:paraId="7238BF98" w14:textId="1A3ADD41" w:rsidR="00F66B27" w:rsidRPr="005F1E0F" w:rsidRDefault="00F66B27" w:rsidP="00F66B27">
      <w:pPr>
        <w:pStyle w:val="ListParagraph"/>
        <w:numPr>
          <w:ilvl w:val="0"/>
          <w:numId w:val="24"/>
        </w:numPr>
        <w:rPr>
          <w:color w:val="000000"/>
          <w:sz w:val="24"/>
          <w:szCs w:val="24"/>
        </w:rPr>
      </w:pPr>
      <w:r w:rsidRPr="005F1E0F">
        <w:rPr>
          <w:sz w:val="24"/>
          <w:szCs w:val="24"/>
        </w:rPr>
        <w:t>inserting a new Part 4B into the Schedule to the Principal Determination</w:t>
      </w:r>
      <w:r>
        <w:rPr>
          <w:sz w:val="24"/>
          <w:szCs w:val="24"/>
        </w:rPr>
        <w:t xml:space="preserve"> to provide for </w:t>
      </w:r>
      <w:r w:rsidR="00804196">
        <w:rPr>
          <w:sz w:val="24"/>
          <w:szCs w:val="24"/>
        </w:rPr>
        <w:t xml:space="preserve">nine </w:t>
      </w:r>
      <w:r w:rsidR="00804196" w:rsidRPr="005F1E0F">
        <w:rPr>
          <w:sz w:val="24"/>
          <w:szCs w:val="24"/>
        </w:rPr>
        <w:t xml:space="preserve"> </w:t>
      </w:r>
      <w:r w:rsidRPr="005F1E0F">
        <w:rPr>
          <w:sz w:val="24"/>
          <w:szCs w:val="24"/>
        </w:rPr>
        <w:t xml:space="preserve">new </w:t>
      </w:r>
      <w:r w:rsidR="0097153F">
        <w:rPr>
          <w:sz w:val="24"/>
          <w:szCs w:val="24"/>
        </w:rPr>
        <w:t xml:space="preserve">categories of </w:t>
      </w:r>
      <w:r w:rsidR="00804196">
        <w:rPr>
          <w:sz w:val="24"/>
          <w:szCs w:val="24"/>
        </w:rPr>
        <w:t xml:space="preserve">above ground </w:t>
      </w:r>
      <w:r w:rsidR="009833DC">
        <w:rPr>
          <w:sz w:val="24"/>
          <w:szCs w:val="24"/>
        </w:rPr>
        <w:t xml:space="preserve">HFC </w:t>
      </w:r>
      <w:r w:rsidRPr="005F1E0F">
        <w:rPr>
          <w:sz w:val="24"/>
          <w:szCs w:val="24"/>
        </w:rPr>
        <w:t>facilities</w:t>
      </w:r>
      <w:r w:rsidR="001D6D0F">
        <w:rPr>
          <w:sz w:val="24"/>
          <w:szCs w:val="24"/>
        </w:rPr>
        <w:t xml:space="preserve"> </w:t>
      </w:r>
      <w:r w:rsidR="00804196">
        <w:rPr>
          <w:sz w:val="24"/>
          <w:szCs w:val="24"/>
        </w:rPr>
        <w:t>- see discussion below</w:t>
      </w:r>
      <w:r>
        <w:rPr>
          <w:sz w:val="24"/>
          <w:szCs w:val="24"/>
        </w:rPr>
        <w:t>;</w:t>
      </w:r>
    </w:p>
    <w:p w14:paraId="061B1D50" w14:textId="5F46BE0F" w:rsidR="00F66B27" w:rsidRPr="005F1E0F" w:rsidRDefault="00F66B27" w:rsidP="00F66B27">
      <w:pPr>
        <w:pStyle w:val="ListParagraph"/>
        <w:numPr>
          <w:ilvl w:val="0"/>
          <w:numId w:val="24"/>
        </w:numPr>
        <w:rPr>
          <w:color w:val="000000"/>
          <w:sz w:val="24"/>
          <w:szCs w:val="24"/>
        </w:rPr>
      </w:pPr>
      <w:r>
        <w:rPr>
          <w:sz w:val="24"/>
          <w:szCs w:val="24"/>
        </w:rPr>
        <w:t xml:space="preserve">inserting a new </w:t>
      </w:r>
      <w:r w:rsidR="0052604A">
        <w:rPr>
          <w:sz w:val="24"/>
          <w:szCs w:val="24"/>
        </w:rPr>
        <w:t xml:space="preserve">Item 5 </w:t>
      </w:r>
      <w:r>
        <w:rPr>
          <w:sz w:val="24"/>
          <w:szCs w:val="24"/>
        </w:rPr>
        <w:t>into Part 4 of the Schedule to the Principal Determination</w:t>
      </w:r>
      <w:r w:rsidR="0097153F">
        <w:rPr>
          <w:sz w:val="24"/>
          <w:szCs w:val="24"/>
        </w:rPr>
        <w:t xml:space="preserve"> to provide for </w:t>
      </w:r>
      <w:r w:rsidR="00804196">
        <w:rPr>
          <w:sz w:val="24"/>
          <w:szCs w:val="24"/>
        </w:rPr>
        <w:t xml:space="preserve">a </w:t>
      </w:r>
      <w:r w:rsidR="0097153F">
        <w:rPr>
          <w:sz w:val="24"/>
          <w:szCs w:val="24"/>
        </w:rPr>
        <w:t xml:space="preserve">new </w:t>
      </w:r>
      <w:r w:rsidR="00804196">
        <w:rPr>
          <w:sz w:val="24"/>
          <w:szCs w:val="24"/>
        </w:rPr>
        <w:t xml:space="preserve">type of </w:t>
      </w:r>
      <w:r w:rsidR="0097153F">
        <w:rPr>
          <w:sz w:val="24"/>
          <w:szCs w:val="24"/>
        </w:rPr>
        <w:t>underground HFC facilit</w:t>
      </w:r>
      <w:r w:rsidR="00804196">
        <w:rPr>
          <w:sz w:val="24"/>
          <w:szCs w:val="24"/>
        </w:rPr>
        <w:t>y</w:t>
      </w:r>
      <w:r>
        <w:rPr>
          <w:sz w:val="24"/>
          <w:szCs w:val="24"/>
        </w:rPr>
        <w:t>;</w:t>
      </w:r>
    </w:p>
    <w:p w14:paraId="59403989" w14:textId="29E3AABF" w:rsidR="00F66B27" w:rsidRPr="005F1E0F" w:rsidRDefault="00F66B27" w:rsidP="00F66B27">
      <w:pPr>
        <w:pStyle w:val="ListParagraph"/>
        <w:numPr>
          <w:ilvl w:val="0"/>
          <w:numId w:val="24"/>
        </w:numPr>
        <w:rPr>
          <w:color w:val="000000"/>
          <w:sz w:val="24"/>
          <w:szCs w:val="24"/>
        </w:rPr>
      </w:pPr>
      <w:r>
        <w:rPr>
          <w:sz w:val="24"/>
          <w:szCs w:val="24"/>
        </w:rPr>
        <w:t xml:space="preserve">amending the definition of ‘building connection equipment’ to </w:t>
      </w:r>
      <w:r w:rsidR="0097153F">
        <w:rPr>
          <w:sz w:val="24"/>
          <w:szCs w:val="24"/>
        </w:rPr>
        <w:t>allow such equipment</w:t>
      </w:r>
      <w:r w:rsidR="00350438">
        <w:rPr>
          <w:sz w:val="24"/>
          <w:szCs w:val="24"/>
        </w:rPr>
        <w:t xml:space="preserve"> to </w:t>
      </w:r>
      <w:r>
        <w:rPr>
          <w:sz w:val="24"/>
          <w:szCs w:val="24"/>
        </w:rPr>
        <w:t>be installed on the exterior of a</w:t>
      </w:r>
      <w:r w:rsidR="00350438">
        <w:rPr>
          <w:sz w:val="24"/>
          <w:szCs w:val="24"/>
        </w:rPr>
        <w:t xml:space="preserve"> </w:t>
      </w:r>
      <w:r w:rsidR="00804196">
        <w:rPr>
          <w:sz w:val="24"/>
          <w:szCs w:val="24"/>
        </w:rPr>
        <w:t xml:space="preserve">multi-unit </w:t>
      </w:r>
      <w:r w:rsidR="00350438">
        <w:rPr>
          <w:sz w:val="24"/>
          <w:szCs w:val="24"/>
        </w:rPr>
        <w:t>building</w:t>
      </w:r>
      <w:r>
        <w:rPr>
          <w:sz w:val="24"/>
          <w:szCs w:val="24"/>
        </w:rPr>
        <w:t>; and</w:t>
      </w:r>
    </w:p>
    <w:p w14:paraId="0FEC34CF" w14:textId="37F62F2D" w:rsidR="00F66B27" w:rsidRPr="005F1E0F" w:rsidRDefault="00F66B27" w:rsidP="00F66B27">
      <w:pPr>
        <w:pStyle w:val="ListParagraph"/>
        <w:numPr>
          <w:ilvl w:val="0"/>
          <w:numId w:val="24"/>
        </w:numPr>
        <w:rPr>
          <w:color w:val="000000"/>
          <w:sz w:val="24"/>
          <w:szCs w:val="24"/>
        </w:rPr>
      </w:pPr>
      <w:r>
        <w:rPr>
          <w:sz w:val="24"/>
          <w:szCs w:val="24"/>
        </w:rPr>
        <w:t>increasing the maximum permissible volume measurements for ‘building connection equipment’ and ‘in-building subscriber connection equipment’</w:t>
      </w:r>
      <w:r w:rsidR="007A721F">
        <w:rPr>
          <w:sz w:val="24"/>
          <w:szCs w:val="24"/>
        </w:rPr>
        <w:t xml:space="preserve"> to accommodate newer style equipment </w:t>
      </w:r>
      <w:r w:rsidR="00804196">
        <w:rPr>
          <w:sz w:val="24"/>
          <w:szCs w:val="24"/>
        </w:rPr>
        <w:t xml:space="preserve">designed to service </w:t>
      </w:r>
      <w:r w:rsidR="008E6F5C">
        <w:rPr>
          <w:sz w:val="24"/>
          <w:szCs w:val="24"/>
        </w:rPr>
        <w:t xml:space="preserve">a </w:t>
      </w:r>
      <w:r w:rsidR="007A721F">
        <w:rPr>
          <w:sz w:val="24"/>
          <w:szCs w:val="24"/>
        </w:rPr>
        <w:t>larger number of subscribers as part of a</w:t>
      </w:r>
      <w:r w:rsidR="002E616A">
        <w:rPr>
          <w:sz w:val="24"/>
          <w:szCs w:val="24"/>
        </w:rPr>
        <w:t>n</w:t>
      </w:r>
      <w:r w:rsidR="007A721F">
        <w:rPr>
          <w:sz w:val="24"/>
          <w:szCs w:val="24"/>
        </w:rPr>
        <w:t xml:space="preserve"> FTTB deployment.</w:t>
      </w:r>
    </w:p>
    <w:p w14:paraId="73B29C39" w14:textId="77777777" w:rsidR="00F66B27" w:rsidRDefault="00F66B27" w:rsidP="009E5678">
      <w:pPr>
        <w:rPr>
          <w:color w:val="000000"/>
          <w:sz w:val="24"/>
          <w:szCs w:val="24"/>
        </w:rPr>
      </w:pPr>
    </w:p>
    <w:p w14:paraId="1D462387" w14:textId="74DC2EA9" w:rsidR="00B67A40" w:rsidRPr="00B67A40" w:rsidRDefault="00B67A40" w:rsidP="000B5605">
      <w:pPr>
        <w:rPr>
          <w:color w:val="000000"/>
          <w:sz w:val="24"/>
          <w:szCs w:val="24"/>
          <w:u w:val="single"/>
        </w:rPr>
      </w:pPr>
      <w:r w:rsidRPr="00B67A40">
        <w:rPr>
          <w:color w:val="000000"/>
          <w:sz w:val="24"/>
          <w:szCs w:val="24"/>
          <w:u w:val="single"/>
        </w:rPr>
        <w:t>HFC-related amendments</w:t>
      </w:r>
      <w:r w:rsidR="00804196">
        <w:rPr>
          <w:color w:val="000000"/>
          <w:sz w:val="24"/>
          <w:szCs w:val="24"/>
          <w:u w:val="single"/>
        </w:rPr>
        <w:t xml:space="preserve"> </w:t>
      </w:r>
    </w:p>
    <w:p w14:paraId="26202B4C" w14:textId="524FDA35" w:rsidR="000B5605" w:rsidRDefault="00F66B27" w:rsidP="000B5605">
      <w:pPr>
        <w:rPr>
          <w:color w:val="000000"/>
          <w:sz w:val="24"/>
          <w:szCs w:val="24"/>
        </w:rPr>
      </w:pPr>
      <w:r>
        <w:rPr>
          <w:color w:val="000000"/>
          <w:sz w:val="24"/>
          <w:szCs w:val="24"/>
        </w:rPr>
        <w:t xml:space="preserve">The items </w:t>
      </w:r>
      <w:r w:rsidR="00804196">
        <w:rPr>
          <w:color w:val="000000"/>
          <w:sz w:val="24"/>
          <w:szCs w:val="24"/>
        </w:rPr>
        <w:t xml:space="preserve">forming </w:t>
      </w:r>
      <w:r>
        <w:rPr>
          <w:color w:val="000000"/>
          <w:sz w:val="24"/>
          <w:szCs w:val="24"/>
        </w:rPr>
        <w:t>new Part 4B</w:t>
      </w:r>
      <w:r w:rsidR="00804196">
        <w:rPr>
          <w:color w:val="000000"/>
          <w:sz w:val="24"/>
          <w:szCs w:val="24"/>
        </w:rPr>
        <w:t xml:space="preserve">, </w:t>
      </w:r>
      <w:r>
        <w:rPr>
          <w:color w:val="000000"/>
          <w:sz w:val="24"/>
          <w:szCs w:val="24"/>
        </w:rPr>
        <w:t xml:space="preserve">and </w:t>
      </w:r>
      <w:r w:rsidR="00804196">
        <w:rPr>
          <w:color w:val="000000"/>
          <w:sz w:val="24"/>
          <w:szCs w:val="24"/>
        </w:rPr>
        <w:t xml:space="preserve">the </w:t>
      </w:r>
      <w:r>
        <w:rPr>
          <w:color w:val="000000"/>
          <w:sz w:val="24"/>
          <w:szCs w:val="24"/>
        </w:rPr>
        <w:t xml:space="preserve">new item </w:t>
      </w:r>
      <w:r w:rsidR="00804196">
        <w:rPr>
          <w:color w:val="000000"/>
          <w:sz w:val="24"/>
          <w:szCs w:val="24"/>
        </w:rPr>
        <w:t xml:space="preserve">inserted </w:t>
      </w:r>
      <w:r>
        <w:rPr>
          <w:color w:val="000000"/>
          <w:sz w:val="24"/>
          <w:szCs w:val="24"/>
        </w:rPr>
        <w:t>in</w:t>
      </w:r>
      <w:r w:rsidR="000B5605">
        <w:rPr>
          <w:color w:val="000000"/>
          <w:sz w:val="24"/>
          <w:szCs w:val="24"/>
        </w:rPr>
        <w:t>to</w:t>
      </w:r>
      <w:r>
        <w:rPr>
          <w:color w:val="000000"/>
          <w:sz w:val="24"/>
          <w:szCs w:val="24"/>
        </w:rPr>
        <w:t xml:space="preserve"> Part 4 </w:t>
      </w:r>
      <w:r w:rsidR="000B5605">
        <w:rPr>
          <w:color w:val="000000"/>
          <w:sz w:val="24"/>
          <w:szCs w:val="24"/>
        </w:rPr>
        <w:t xml:space="preserve">of the Schedule to the Principal Determination </w:t>
      </w:r>
      <w:r w:rsidR="00363689">
        <w:rPr>
          <w:color w:val="000000"/>
          <w:sz w:val="24"/>
          <w:szCs w:val="24"/>
        </w:rPr>
        <w:t>may only be installed by carriers operating national, wholesale-only, non-discriminatory broadband networks.</w:t>
      </w:r>
      <w:r w:rsidR="005F1E0F">
        <w:rPr>
          <w:color w:val="000000"/>
          <w:sz w:val="24"/>
          <w:szCs w:val="24"/>
        </w:rPr>
        <w:t xml:space="preserve">  </w:t>
      </w:r>
      <w:r w:rsidR="00363689">
        <w:rPr>
          <w:color w:val="000000"/>
          <w:sz w:val="24"/>
          <w:szCs w:val="24"/>
        </w:rPr>
        <w:t>T</w:t>
      </w:r>
      <w:r w:rsidR="005F1E0F">
        <w:rPr>
          <w:color w:val="000000"/>
          <w:sz w:val="24"/>
          <w:szCs w:val="24"/>
        </w:rPr>
        <w:t xml:space="preserve">he installation </w:t>
      </w:r>
      <w:r>
        <w:rPr>
          <w:color w:val="000000"/>
          <w:sz w:val="24"/>
          <w:szCs w:val="24"/>
        </w:rPr>
        <w:t xml:space="preserve">of these new </w:t>
      </w:r>
      <w:r w:rsidR="00363689">
        <w:rPr>
          <w:color w:val="000000"/>
          <w:sz w:val="24"/>
          <w:szCs w:val="24"/>
        </w:rPr>
        <w:t xml:space="preserve">HFC </w:t>
      </w:r>
      <w:r>
        <w:rPr>
          <w:color w:val="000000"/>
          <w:sz w:val="24"/>
          <w:szCs w:val="24"/>
        </w:rPr>
        <w:t xml:space="preserve">facilities </w:t>
      </w:r>
      <w:r w:rsidR="005F1E0F">
        <w:rPr>
          <w:color w:val="000000"/>
          <w:sz w:val="24"/>
          <w:szCs w:val="24"/>
        </w:rPr>
        <w:t>can only occur within a defined 12 month period</w:t>
      </w:r>
      <w:r w:rsidR="000B5605">
        <w:rPr>
          <w:color w:val="000000"/>
          <w:sz w:val="24"/>
          <w:szCs w:val="24"/>
        </w:rPr>
        <w:t xml:space="preserve"> and in </w:t>
      </w:r>
      <w:r w:rsidR="00804196">
        <w:rPr>
          <w:color w:val="000000"/>
          <w:sz w:val="24"/>
          <w:szCs w:val="24"/>
        </w:rPr>
        <w:t xml:space="preserve">the following </w:t>
      </w:r>
      <w:r w:rsidR="000B5605">
        <w:rPr>
          <w:color w:val="000000"/>
          <w:sz w:val="24"/>
          <w:szCs w:val="24"/>
        </w:rPr>
        <w:t>specified HFC trial region</w:t>
      </w:r>
      <w:r w:rsidR="00804196">
        <w:rPr>
          <w:color w:val="000000"/>
          <w:sz w:val="24"/>
          <w:szCs w:val="24"/>
        </w:rPr>
        <w:t>s</w:t>
      </w:r>
      <w:r w:rsidR="008E5AAA">
        <w:rPr>
          <w:color w:val="000000"/>
          <w:sz w:val="24"/>
          <w:szCs w:val="24"/>
        </w:rPr>
        <w:t>:</w:t>
      </w:r>
    </w:p>
    <w:p w14:paraId="3B29CE5D" w14:textId="15F90CEE" w:rsidR="00FA67B0" w:rsidRPr="00FA67B0" w:rsidRDefault="00FA67B0" w:rsidP="00FA67B0">
      <w:pPr>
        <w:rPr>
          <w:color w:val="000000"/>
          <w:sz w:val="24"/>
          <w:szCs w:val="24"/>
        </w:rPr>
      </w:pPr>
      <w:r w:rsidRPr="00FA67B0">
        <w:rPr>
          <w:color w:val="000000"/>
          <w:sz w:val="24"/>
          <w:szCs w:val="24"/>
        </w:rPr>
        <w:t>•</w:t>
      </w:r>
      <w:r w:rsidRPr="00FA67B0">
        <w:rPr>
          <w:color w:val="000000"/>
          <w:sz w:val="24"/>
          <w:szCs w:val="24"/>
        </w:rPr>
        <w:tab/>
        <w:t>Merrimac (City of Gold Coast)</w:t>
      </w:r>
      <w:r w:rsidR="003455F6">
        <w:rPr>
          <w:color w:val="000000"/>
          <w:sz w:val="24"/>
          <w:szCs w:val="24"/>
        </w:rPr>
        <w:t>,</w:t>
      </w:r>
      <w:r w:rsidRPr="00FA67B0">
        <w:rPr>
          <w:color w:val="000000"/>
          <w:sz w:val="24"/>
          <w:szCs w:val="24"/>
        </w:rPr>
        <w:t xml:space="preserve"> Queensland;</w:t>
      </w:r>
    </w:p>
    <w:p w14:paraId="5CF67BBA" w14:textId="301076BF" w:rsidR="00FA67B0" w:rsidRPr="00FA67B0" w:rsidRDefault="00FA67B0" w:rsidP="00FA67B0">
      <w:pPr>
        <w:rPr>
          <w:color w:val="000000"/>
          <w:sz w:val="24"/>
          <w:szCs w:val="24"/>
        </w:rPr>
      </w:pPr>
      <w:r w:rsidRPr="00FA67B0">
        <w:rPr>
          <w:color w:val="000000"/>
          <w:sz w:val="24"/>
          <w:szCs w:val="24"/>
        </w:rPr>
        <w:t>•</w:t>
      </w:r>
      <w:r w:rsidRPr="00FA67B0">
        <w:rPr>
          <w:color w:val="000000"/>
          <w:sz w:val="24"/>
          <w:szCs w:val="24"/>
        </w:rPr>
        <w:tab/>
        <w:t>Redcliffe (Moreton Bay Regional Council)</w:t>
      </w:r>
      <w:r w:rsidR="003455F6">
        <w:rPr>
          <w:color w:val="000000"/>
          <w:sz w:val="24"/>
          <w:szCs w:val="24"/>
        </w:rPr>
        <w:t>,</w:t>
      </w:r>
      <w:r w:rsidRPr="00FA67B0">
        <w:rPr>
          <w:color w:val="000000"/>
          <w:sz w:val="24"/>
          <w:szCs w:val="24"/>
        </w:rPr>
        <w:t xml:space="preserve"> Queensland; </w:t>
      </w:r>
    </w:p>
    <w:p w14:paraId="76F56436" w14:textId="58B38C19" w:rsidR="00FA67B0" w:rsidRPr="00FA67B0" w:rsidRDefault="00FA67B0" w:rsidP="00FA67B0">
      <w:pPr>
        <w:rPr>
          <w:color w:val="000000"/>
          <w:sz w:val="24"/>
          <w:szCs w:val="24"/>
        </w:rPr>
      </w:pPr>
      <w:r w:rsidRPr="00FA67B0">
        <w:rPr>
          <w:color w:val="000000"/>
          <w:sz w:val="24"/>
          <w:szCs w:val="24"/>
        </w:rPr>
        <w:t>•</w:t>
      </w:r>
      <w:r w:rsidRPr="00FA67B0">
        <w:rPr>
          <w:color w:val="000000"/>
          <w:sz w:val="24"/>
          <w:szCs w:val="24"/>
        </w:rPr>
        <w:tab/>
        <w:t>Slacks Creek (City of Logan)</w:t>
      </w:r>
      <w:r w:rsidR="003455F6">
        <w:rPr>
          <w:color w:val="000000"/>
          <w:sz w:val="24"/>
          <w:szCs w:val="24"/>
        </w:rPr>
        <w:t>,</w:t>
      </w:r>
      <w:r w:rsidRPr="00FA67B0">
        <w:rPr>
          <w:color w:val="000000"/>
          <w:sz w:val="24"/>
          <w:szCs w:val="24"/>
        </w:rPr>
        <w:t xml:space="preserve"> Queensland; and</w:t>
      </w:r>
    </w:p>
    <w:p w14:paraId="3F125D0F" w14:textId="77777777" w:rsidR="005F1E0F" w:rsidRDefault="00FA67B0" w:rsidP="009E5678">
      <w:pPr>
        <w:rPr>
          <w:color w:val="000000"/>
          <w:sz w:val="24"/>
          <w:szCs w:val="24"/>
        </w:rPr>
      </w:pPr>
      <w:r w:rsidRPr="00FA67B0">
        <w:rPr>
          <w:color w:val="000000"/>
          <w:sz w:val="24"/>
          <w:szCs w:val="24"/>
        </w:rPr>
        <w:t>•</w:t>
      </w:r>
      <w:r w:rsidRPr="00FA67B0">
        <w:rPr>
          <w:color w:val="000000"/>
          <w:sz w:val="24"/>
          <w:szCs w:val="24"/>
        </w:rPr>
        <w:tab/>
        <w:t>Emu Plains (City of Penrith), New South Wales.</w:t>
      </w:r>
      <w:r w:rsidR="00FE400D">
        <w:rPr>
          <w:color w:val="000000"/>
          <w:sz w:val="24"/>
          <w:szCs w:val="24"/>
        </w:rPr>
        <w:t xml:space="preserve"> </w:t>
      </w:r>
    </w:p>
    <w:p w14:paraId="3E88E297" w14:textId="77777777" w:rsidR="005F1E0F" w:rsidRDefault="005F1E0F" w:rsidP="009E5678">
      <w:pPr>
        <w:rPr>
          <w:color w:val="000000"/>
          <w:sz w:val="24"/>
          <w:szCs w:val="24"/>
        </w:rPr>
      </w:pPr>
    </w:p>
    <w:p w14:paraId="54A7B054" w14:textId="13649F8C" w:rsidR="005B6862" w:rsidRDefault="005B6862" w:rsidP="005B6862">
      <w:pPr>
        <w:rPr>
          <w:sz w:val="24"/>
          <w:szCs w:val="24"/>
        </w:rPr>
      </w:pPr>
      <w:r>
        <w:rPr>
          <w:sz w:val="24"/>
          <w:szCs w:val="24"/>
        </w:rPr>
        <w:t>The Amending Determination has the effect that the powers and immunities under Schedule 3 to the Act can be exercised in relation to these new facilities</w:t>
      </w:r>
      <w:r w:rsidR="00804196">
        <w:rPr>
          <w:sz w:val="24"/>
          <w:szCs w:val="24"/>
        </w:rPr>
        <w:t xml:space="preserve">, provided the specified conditions are met. </w:t>
      </w:r>
      <w:r>
        <w:rPr>
          <w:sz w:val="24"/>
          <w:szCs w:val="24"/>
        </w:rPr>
        <w:t xml:space="preserve">Where facilities of the kind listed in the Amending Determination are proposed to be deployed outside of the specified </w:t>
      </w:r>
      <w:r w:rsidR="00804196">
        <w:rPr>
          <w:sz w:val="24"/>
          <w:szCs w:val="24"/>
        </w:rPr>
        <w:t xml:space="preserve">HFC </w:t>
      </w:r>
      <w:r>
        <w:rPr>
          <w:sz w:val="24"/>
          <w:szCs w:val="24"/>
        </w:rPr>
        <w:t xml:space="preserve">trial </w:t>
      </w:r>
      <w:r w:rsidR="00804196">
        <w:rPr>
          <w:sz w:val="24"/>
          <w:szCs w:val="24"/>
        </w:rPr>
        <w:t>regions</w:t>
      </w:r>
      <w:r>
        <w:rPr>
          <w:sz w:val="24"/>
          <w:szCs w:val="24"/>
        </w:rPr>
        <w:t>, the deployment cannot occur in reliance on Schedule 3 to the Act</w:t>
      </w:r>
      <w:r w:rsidR="00182765">
        <w:rPr>
          <w:sz w:val="24"/>
          <w:szCs w:val="24"/>
        </w:rPr>
        <w:t>.</w:t>
      </w:r>
      <w:r>
        <w:rPr>
          <w:sz w:val="24"/>
          <w:szCs w:val="24"/>
        </w:rPr>
        <w:t xml:space="preserve">  </w:t>
      </w:r>
    </w:p>
    <w:p w14:paraId="402461DB" w14:textId="77777777" w:rsidR="005B6862" w:rsidRPr="002612B8" w:rsidRDefault="005B6862" w:rsidP="005B6862">
      <w:pPr>
        <w:rPr>
          <w:color w:val="000000"/>
          <w:sz w:val="24"/>
          <w:szCs w:val="24"/>
        </w:rPr>
      </w:pPr>
    </w:p>
    <w:p w14:paraId="58DA0BF8" w14:textId="5B251C3C" w:rsidR="005B6862" w:rsidRDefault="005B6862" w:rsidP="005B6862">
      <w:pPr>
        <w:rPr>
          <w:color w:val="000000"/>
          <w:sz w:val="24"/>
          <w:szCs w:val="24"/>
        </w:rPr>
      </w:pPr>
      <w:r w:rsidRPr="00FE400D">
        <w:rPr>
          <w:color w:val="000000"/>
          <w:sz w:val="24"/>
          <w:szCs w:val="24"/>
        </w:rPr>
        <w:t xml:space="preserve">In </w:t>
      </w:r>
      <w:r w:rsidRPr="00FE400D">
        <w:rPr>
          <w:sz w:val="24"/>
          <w:szCs w:val="24"/>
        </w:rPr>
        <w:t>accordance</w:t>
      </w:r>
      <w:r>
        <w:rPr>
          <w:sz w:val="24"/>
          <w:szCs w:val="24"/>
        </w:rPr>
        <w:t xml:space="preserve"> </w:t>
      </w:r>
      <w:r w:rsidRPr="00FE400D">
        <w:rPr>
          <w:sz w:val="24"/>
          <w:szCs w:val="24"/>
        </w:rPr>
        <w:t>with</w:t>
      </w:r>
      <w:r>
        <w:rPr>
          <w:color w:val="000000"/>
          <w:sz w:val="24"/>
          <w:szCs w:val="24"/>
        </w:rPr>
        <w:t xml:space="preserve"> </w:t>
      </w:r>
      <w:r>
        <w:rPr>
          <w:sz w:val="24"/>
          <w:szCs w:val="24"/>
        </w:rPr>
        <w:t xml:space="preserve">regulation 11.2 of the </w:t>
      </w:r>
      <w:r>
        <w:rPr>
          <w:i/>
          <w:color w:val="000000"/>
          <w:sz w:val="24"/>
          <w:szCs w:val="24"/>
        </w:rPr>
        <w:t>Telecommunications Regulations 2001</w:t>
      </w:r>
      <w:r>
        <w:rPr>
          <w:color w:val="000000"/>
          <w:sz w:val="24"/>
          <w:szCs w:val="24"/>
        </w:rPr>
        <w:t xml:space="preserve"> (the Principal Regulations) the external cross-section of any proposed HFC cable or cable bundle must not exceed 30 millimetres.</w:t>
      </w:r>
    </w:p>
    <w:p w14:paraId="4ECAD225" w14:textId="400A0315" w:rsidR="005B6862" w:rsidRPr="002612B8" w:rsidRDefault="005B6862" w:rsidP="005B6862">
      <w:pPr>
        <w:rPr>
          <w:color w:val="000000"/>
          <w:sz w:val="24"/>
          <w:szCs w:val="24"/>
        </w:rPr>
      </w:pPr>
      <w:r>
        <w:rPr>
          <w:color w:val="000000"/>
          <w:sz w:val="24"/>
          <w:szCs w:val="24"/>
        </w:rPr>
        <w:t xml:space="preserve"> </w:t>
      </w:r>
    </w:p>
    <w:p w14:paraId="2469820A" w14:textId="7137C141" w:rsidR="009E5678" w:rsidRDefault="00B67A40" w:rsidP="009E5678">
      <w:pPr>
        <w:rPr>
          <w:color w:val="000000"/>
          <w:sz w:val="24"/>
          <w:szCs w:val="24"/>
        </w:rPr>
      </w:pPr>
      <w:r w:rsidRPr="00B67A40">
        <w:rPr>
          <w:sz w:val="24"/>
          <w:szCs w:val="24"/>
          <w:u w:val="single"/>
        </w:rPr>
        <w:t>FTTB-related amendments</w:t>
      </w:r>
      <w:r>
        <w:rPr>
          <w:sz w:val="24"/>
          <w:szCs w:val="24"/>
        </w:rPr>
        <w:br/>
      </w:r>
      <w:r w:rsidR="005F1E0F">
        <w:rPr>
          <w:sz w:val="24"/>
          <w:szCs w:val="24"/>
        </w:rPr>
        <w:t>The Amending Determination also makes some changes to the maximum permissible volume measurements for ‘building connection equipment’ and ‘in-building subscriber connection equipment’. A further amendment is made to allow building connection equipment to be installed on the exterior of a multi-dwelling unit, to address circumstances where older style apartment block</w:t>
      </w:r>
      <w:r w:rsidR="00F9585D">
        <w:rPr>
          <w:sz w:val="24"/>
          <w:szCs w:val="24"/>
        </w:rPr>
        <w:t>s</w:t>
      </w:r>
      <w:r w:rsidR="005F1E0F">
        <w:rPr>
          <w:sz w:val="24"/>
          <w:szCs w:val="24"/>
        </w:rPr>
        <w:t>, for example, do not have a</w:t>
      </w:r>
      <w:r w:rsidR="003455F6">
        <w:rPr>
          <w:sz w:val="24"/>
          <w:szCs w:val="24"/>
        </w:rPr>
        <w:t xml:space="preserve"> basement </w:t>
      </w:r>
      <w:r w:rsidR="005F1E0F">
        <w:rPr>
          <w:sz w:val="24"/>
          <w:szCs w:val="24"/>
        </w:rPr>
        <w:t xml:space="preserve">communications room. </w:t>
      </w:r>
    </w:p>
    <w:p w14:paraId="73D24216" w14:textId="77777777" w:rsidR="00AB2DAF" w:rsidRPr="002612B8" w:rsidRDefault="00AB2DAF" w:rsidP="00AE42C2">
      <w:pPr>
        <w:pStyle w:val="BodyText"/>
        <w:jc w:val="left"/>
        <w:rPr>
          <w:color w:val="000000"/>
          <w:szCs w:val="24"/>
        </w:rPr>
      </w:pPr>
    </w:p>
    <w:p w14:paraId="643E472B" w14:textId="77777777" w:rsidR="00A85079" w:rsidRPr="002612B8" w:rsidRDefault="00CC42CA" w:rsidP="00A85079">
      <w:pPr>
        <w:pStyle w:val="BodyText"/>
        <w:keepNext/>
        <w:jc w:val="left"/>
        <w:rPr>
          <w:b/>
          <w:color w:val="000000"/>
          <w:szCs w:val="24"/>
        </w:rPr>
      </w:pPr>
      <w:r>
        <w:rPr>
          <w:b/>
          <w:color w:val="000000"/>
          <w:szCs w:val="24"/>
        </w:rPr>
        <w:t xml:space="preserve">Background </w:t>
      </w:r>
    </w:p>
    <w:p w14:paraId="7D092389" w14:textId="004B023C" w:rsidR="00FA67B0" w:rsidRDefault="001D6D0F" w:rsidP="008166C7">
      <w:pPr>
        <w:rPr>
          <w:sz w:val="24"/>
          <w:szCs w:val="24"/>
        </w:rPr>
      </w:pPr>
      <w:r w:rsidRPr="00A54C27">
        <w:rPr>
          <w:sz w:val="24"/>
          <w:szCs w:val="24"/>
          <w:lang w:val="en-US"/>
        </w:rPr>
        <w:t xml:space="preserve">The </w:t>
      </w:r>
      <w:r>
        <w:rPr>
          <w:sz w:val="24"/>
          <w:szCs w:val="24"/>
          <w:lang w:val="en-US"/>
        </w:rPr>
        <w:t>Australian</w:t>
      </w:r>
      <w:r w:rsidRPr="00A54C27">
        <w:rPr>
          <w:sz w:val="24"/>
          <w:szCs w:val="24"/>
          <w:lang w:val="en-US"/>
        </w:rPr>
        <w:t xml:space="preserve"> Government </w:t>
      </w:r>
      <w:r>
        <w:rPr>
          <w:sz w:val="24"/>
          <w:szCs w:val="24"/>
          <w:lang w:val="en-US"/>
        </w:rPr>
        <w:t xml:space="preserve">is committed to </w:t>
      </w:r>
      <w:r w:rsidRPr="00A54C27">
        <w:rPr>
          <w:sz w:val="24"/>
          <w:szCs w:val="24"/>
          <w:lang w:val="en-US"/>
        </w:rPr>
        <w:t xml:space="preserve">the delivery of better broadband to Australians. </w:t>
      </w:r>
      <w:r w:rsidR="00FA67B0">
        <w:rPr>
          <w:sz w:val="24"/>
          <w:szCs w:val="24"/>
          <w:lang w:val="en-US"/>
        </w:rPr>
        <w:t xml:space="preserve">The </w:t>
      </w:r>
      <w:r w:rsidR="00FC67E2">
        <w:rPr>
          <w:sz w:val="24"/>
          <w:szCs w:val="24"/>
          <w:lang w:val="en-US"/>
        </w:rPr>
        <w:t>S</w:t>
      </w:r>
      <w:r w:rsidR="00FE400D" w:rsidRPr="00A54C27">
        <w:rPr>
          <w:sz w:val="24"/>
          <w:szCs w:val="24"/>
          <w:lang w:val="en-US"/>
        </w:rPr>
        <w:t xml:space="preserve">trategic </w:t>
      </w:r>
      <w:r w:rsidR="00FC67E2">
        <w:rPr>
          <w:sz w:val="24"/>
          <w:szCs w:val="24"/>
          <w:lang w:val="en-US"/>
        </w:rPr>
        <w:t>R</w:t>
      </w:r>
      <w:r w:rsidR="00FE400D" w:rsidRPr="00A54C27">
        <w:rPr>
          <w:sz w:val="24"/>
          <w:szCs w:val="24"/>
          <w:lang w:val="en-US"/>
        </w:rPr>
        <w:t xml:space="preserve">eview by NBN Co in December 2013 recommended that the </w:t>
      </w:r>
      <w:r w:rsidR="00FA67B0">
        <w:rPr>
          <w:sz w:val="24"/>
          <w:szCs w:val="24"/>
          <w:lang w:val="en-US"/>
        </w:rPr>
        <w:t xml:space="preserve">national broadband network </w:t>
      </w:r>
      <w:r w:rsidR="00FE400D" w:rsidRPr="00A54C27">
        <w:rPr>
          <w:sz w:val="24"/>
          <w:szCs w:val="24"/>
          <w:lang w:val="en-US"/>
        </w:rPr>
        <w:t>should be completed using a multi-technology mix to deliver fast broadband sooner and at less cost to taxpayers. In light of this, the Government issued a new Statement of Expectations to NBN</w:t>
      </w:r>
      <w:r w:rsidR="00FE400D">
        <w:rPr>
          <w:sz w:val="24"/>
          <w:szCs w:val="24"/>
          <w:lang w:val="en-US"/>
        </w:rPr>
        <w:t> </w:t>
      </w:r>
      <w:r w:rsidR="00FE400D" w:rsidRPr="00A54C27">
        <w:rPr>
          <w:sz w:val="24"/>
          <w:szCs w:val="24"/>
          <w:lang w:val="en-US"/>
        </w:rPr>
        <w:t xml:space="preserve">Co on 8 April 2014. The </w:t>
      </w:r>
      <w:r w:rsidR="00FE400D" w:rsidRPr="00A54C27">
        <w:rPr>
          <w:sz w:val="24"/>
          <w:szCs w:val="24"/>
          <w:lang w:val="en-US"/>
        </w:rPr>
        <w:lastRenderedPageBreak/>
        <w:t xml:space="preserve">Statement instructs NBN Co to determine which technologies are to be used for the NBN in any given area on a case-by-case basis, so long as the NBN is constructed within a defined cost and in compliance with certain other criteria. The technologies that may be used by NBN Co include fibre-to-the-node (FTTN), fibre-to-the-premises (FTTP), FTTB, HFC, fixed wireless and satellite. </w:t>
      </w:r>
      <w:r w:rsidR="00872EAB">
        <w:rPr>
          <w:sz w:val="24"/>
          <w:szCs w:val="24"/>
          <w:lang w:val="en-US"/>
        </w:rPr>
        <w:t>In this context</w:t>
      </w:r>
      <w:r w:rsidR="00FE400D">
        <w:rPr>
          <w:sz w:val="24"/>
          <w:szCs w:val="24"/>
        </w:rPr>
        <w:t>, several trials of HFC de</w:t>
      </w:r>
      <w:r w:rsidR="008166C7">
        <w:rPr>
          <w:sz w:val="24"/>
          <w:szCs w:val="24"/>
        </w:rPr>
        <w:t>ployment are proposed by NBN Co</w:t>
      </w:r>
      <w:r w:rsidR="00872EAB">
        <w:rPr>
          <w:sz w:val="24"/>
          <w:szCs w:val="24"/>
        </w:rPr>
        <w:t xml:space="preserve">, and </w:t>
      </w:r>
      <w:r w:rsidR="00FC67E2">
        <w:rPr>
          <w:sz w:val="24"/>
          <w:szCs w:val="24"/>
        </w:rPr>
        <w:t xml:space="preserve">it will soon </w:t>
      </w:r>
      <w:r w:rsidR="00872EAB">
        <w:rPr>
          <w:sz w:val="24"/>
          <w:szCs w:val="24"/>
        </w:rPr>
        <w:t>roll</w:t>
      </w:r>
      <w:r w:rsidR="00FC67E2">
        <w:rPr>
          <w:sz w:val="24"/>
          <w:szCs w:val="24"/>
        </w:rPr>
        <w:t xml:space="preserve"> </w:t>
      </w:r>
      <w:r w:rsidR="00872EAB">
        <w:rPr>
          <w:sz w:val="24"/>
          <w:szCs w:val="24"/>
        </w:rPr>
        <w:t>out FTTB, which it has been trialling.</w:t>
      </w:r>
      <w:r w:rsidR="008166C7">
        <w:rPr>
          <w:sz w:val="24"/>
          <w:szCs w:val="24"/>
        </w:rPr>
        <w:t xml:space="preserve"> </w:t>
      </w:r>
      <w:r w:rsidR="00FE400D">
        <w:rPr>
          <w:sz w:val="24"/>
          <w:szCs w:val="24"/>
        </w:rPr>
        <w:t xml:space="preserve"> </w:t>
      </w:r>
    </w:p>
    <w:p w14:paraId="62A529D7" w14:textId="77777777" w:rsidR="00FA67B0" w:rsidRDefault="00FA67B0" w:rsidP="008166C7">
      <w:pPr>
        <w:rPr>
          <w:sz w:val="24"/>
          <w:szCs w:val="24"/>
        </w:rPr>
      </w:pPr>
    </w:p>
    <w:p w14:paraId="065DEDD1" w14:textId="5829877C" w:rsidR="00CD5719" w:rsidRPr="00BD687D" w:rsidRDefault="008B6D0A" w:rsidP="00CD5719">
      <w:pPr>
        <w:rPr>
          <w:sz w:val="24"/>
          <w:szCs w:val="24"/>
        </w:rPr>
      </w:pPr>
      <w:r>
        <w:rPr>
          <w:sz w:val="24"/>
          <w:szCs w:val="24"/>
        </w:rPr>
        <w:t>In the absence of Schedule 3 powers</w:t>
      </w:r>
      <w:r w:rsidR="00B9071C">
        <w:rPr>
          <w:sz w:val="24"/>
          <w:szCs w:val="24"/>
        </w:rPr>
        <w:t xml:space="preserve">, </w:t>
      </w:r>
      <w:r w:rsidR="000A406A">
        <w:rPr>
          <w:sz w:val="24"/>
          <w:szCs w:val="24"/>
        </w:rPr>
        <w:t>carriers operating national, wholesale-only, non-discriminatory broadband networks</w:t>
      </w:r>
      <w:r w:rsidR="00B9071C">
        <w:rPr>
          <w:sz w:val="24"/>
          <w:szCs w:val="24"/>
        </w:rPr>
        <w:t xml:space="preserve"> would </w:t>
      </w:r>
      <w:r w:rsidR="00E94571">
        <w:rPr>
          <w:sz w:val="24"/>
          <w:szCs w:val="24"/>
        </w:rPr>
        <w:t xml:space="preserve">need to comply with state and territory planning laws and obtain explicit land owner consent to inspect, install and maintain HFC </w:t>
      </w:r>
      <w:r w:rsidR="001E0C8C">
        <w:rPr>
          <w:sz w:val="24"/>
          <w:szCs w:val="24"/>
        </w:rPr>
        <w:t xml:space="preserve">and some FTTB </w:t>
      </w:r>
      <w:r w:rsidR="00E94571">
        <w:rPr>
          <w:sz w:val="24"/>
          <w:szCs w:val="24"/>
        </w:rPr>
        <w:t>facilities</w:t>
      </w:r>
      <w:r w:rsidR="00B9071C">
        <w:rPr>
          <w:sz w:val="24"/>
          <w:szCs w:val="24"/>
        </w:rPr>
        <w:t>.</w:t>
      </w:r>
      <w:r w:rsidR="00E94571">
        <w:rPr>
          <w:sz w:val="24"/>
          <w:szCs w:val="24"/>
        </w:rPr>
        <w:t xml:space="preserve"> This would mean a long and costly process for these carriers to install facilities that are</w:t>
      </w:r>
      <w:r>
        <w:rPr>
          <w:sz w:val="24"/>
          <w:szCs w:val="24"/>
        </w:rPr>
        <w:t xml:space="preserve"> by definition, low</w:t>
      </w:r>
      <w:r>
        <w:rPr>
          <w:sz w:val="24"/>
          <w:szCs w:val="24"/>
        </w:rPr>
        <w:noBreakHyphen/>
        <w:t>impact, and which</w:t>
      </w:r>
      <w:r w:rsidR="001D6D0F">
        <w:rPr>
          <w:sz w:val="24"/>
          <w:szCs w:val="24"/>
        </w:rPr>
        <w:t>,</w:t>
      </w:r>
      <w:r>
        <w:rPr>
          <w:sz w:val="24"/>
          <w:szCs w:val="24"/>
        </w:rPr>
        <w:t xml:space="preserve"> if fibre, carriers could install under Schedule 3.</w:t>
      </w:r>
      <w:r w:rsidR="00CD5719">
        <w:rPr>
          <w:sz w:val="24"/>
          <w:szCs w:val="24"/>
        </w:rPr>
        <w:t xml:space="preserve"> Given the variations in rules for overhead </w:t>
      </w:r>
      <w:r w:rsidR="00D065C1">
        <w:rPr>
          <w:sz w:val="24"/>
          <w:szCs w:val="24"/>
        </w:rPr>
        <w:t xml:space="preserve">and other </w:t>
      </w:r>
      <w:r w:rsidR="00CD5719">
        <w:rPr>
          <w:sz w:val="24"/>
          <w:szCs w:val="24"/>
        </w:rPr>
        <w:t xml:space="preserve">telecommunications facilities under state, territory and local government </w:t>
      </w:r>
      <w:r w:rsidR="00CD5719" w:rsidRPr="00EB3639">
        <w:rPr>
          <w:sz w:val="24"/>
          <w:szCs w:val="24"/>
        </w:rPr>
        <w:t xml:space="preserve">planning regimes, </w:t>
      </w:r>
      <w:r w:rsidR="00D065C1" w:rsidRPr="00EB3639">
        <w:rPr>
          <w:sz w:val="24"/>
          <w:szCs w:val="24"/>
        </w:rPr>
        <w:t>inclusion of these facilities in the LIFD</w:t>
      </w:r>
      <w:r w:rsidR="00CD5719" w:rsidRPr="00BD687D">
        <w:rPr>
          <w:sz w:val="24"/>
          <w:szCs w:val="24"/>
        </w:rPr>
        <w:t xml:space="preserve"> will streamline national rollouts of </w:t>
      </w:r>
      <w:r w:rsidR="00D065C1" w:rsidRPr="00BD687D">
        <w:rPr>
          <w:sz w:val="24"/>
          <w:szCs w:val="24"/>
        </w:rPr>
        <w:t>these</w:t>
      </w:r>
      <w:r w:rsidR="00CD5719" w:rsidRPr="00BD687D">
        <w:rPr>
          <w:sz w:val="24"/>
          <w:szCs w:val="24"/>
        </w:rPr>
        <w:t xml:space="preserve"> facilities.  </w:t>
      </w:r>
    </w:p>
    <w:p w14:paraId="1DF4C5F8" w14:textId="1FDBA3B1" w:rsidR="00CD5719" w:rsidRPr="00327096" w:rsidRDefault="00CD5719" w:rsidP="00CD5719">
      <w:pPr>
        <w:rPr>
          <w:sz w:val="24"/>
          <w:szCs w:val="24"/>
        </w:rPr>
      </w:pPr>
      <w:r w:rsidRPr="00327096" w:rsidDel="008B6D0A">
        <w:rPr>
          <w:sz w:val="24"/>
          <w:szCs w:val="24"/>
        </w:rPr>
        <w:t xml:space="preserve"> </w:t>
      </w:r>
    </w:p>
    <w:p w14:paraId="11FC9135" w14:textId="6403B56F" w:rsidR="00420A67" w:rsidRPr="00327096" w:rsidRDefault="00F045CB" w:rsidP="008166C7">
      <w:pPr>
        <w:rPr>
          <w:sz w:val="24"/>
          <w:szCs w:val="24"/>
        </w:rPr>
      </w:pPr>
      <w:r w:rsidRPr="00327096">
        <w:rPr>
          <w:sz w:val="24"/>
          <w:szCs w:val="24"/>
        </w:rPr>
        <w:t>The amendments permit the facilities to be installed in commercial, industrial, residential and rural areas</w:t>
      </w:r>
      <w:r w:rsidR="00420A67" w:rsidRPr="00327096">
        <w:rPr>
          <w:sz w:val="24"/>
          <w:szCs w:val="24"/>
        </w:rPr>
        <w:t>, as defined in Part 2 of the Principal Determination</w:t>
      </w:r>
      <w:r w:rsidRPr="00327096">
        <w:rPr>
          <w:sz w:val="24"/>
          <w:szCs w:val="24"/>
        </w:rPr>
        <w:t xml:space="preserve">, </w:t>
      </w:r>
    </w:p>
    <w:p w14:paraId="29A5C955" w14:textId="77777777" w:rsidR="001D6D0F" w:rsidRDefault="001D6D0F" w:rsidP="008166C7">
      <w:pPr>
        <w:rPr>
          <w:sz w:val="24"/>
          <w:szCs w:val="24"/>
        </w:rPr>
      </w:pPr>
    </w:p>
    <w:p w14:paraId="7C001CF5" w14:textId="5671B118" w:rsidR="00D065C1" w:rsidRDefault="00CF6E04" w:rsidP="008166C7">
      <w:pPr>
        <w:rPr>
          <w:snapToGrid w:val="0"/>
          <w:sz w:val="24"/>
          <w:szCs w:val="24"/>
          <w:lang w:eastAsia="en-US"/>
        </w:rPr>
      </w:pPr>
      <w:r w:rsidRPr="00327096">
        <w:rPr>
          <w:sz w:val="24"/>
          <w:szCs w:val="24"/>
        </w:rPr>
        <w:t xml:space="preserve">The amendments are being made on a time limited, </w:t>
      </w:r>
      <w:r w:rsidR="003833E9" w:rsidRPr="00327096">
        <w:rPr>
          <w:sz w:val="24"/>
          <w:szCs w:val="24"/>
        </w:rPr>
        <w:t xml:space="preserve">and </w:t>
      </w:r>
      <w:r w:rsidRPr="00327096">
        <w:rPr>
          <w:sz w:val="24"/>
          <w:szCs w:val="24"/>
        </w:rPr>
        <w:t>in the case of HFC, localised basis. This wi</w:t>
      </w:r>
      <w:r w:rsidRPr="00327096">
        <w:rPr>
          <w:snapToGrid w:val="0"/>
          <w:sz w:val="24"/>
          <w:szCs w:val="24"/>
          <w:lang w:eastAsia="en-US"/>
        </w:rPr>
        <w:t xml:space="preserve">ll facilitate the early rollout </w:t>
      </w:r>
      <w:r w:rsidR="00E0031A" w:rsidRPr="00327096">
        <w:rPr>
          <w:snapToGrid w:val="0"/>
          <w:sz w:val="24"/>
          <w:szCs w:val="24"/>
          <w:lang w:eastAsia="en-US"/>
        </w:rPr>
        <w:t xml:space="preserve">of new infrastructure. On this basis consultation has been targeted. More extensive consultation is proposed before the amendments are made ongoing. </w:t>
      </w:r>
      <w:r w:rsidR="008A2326" w:rsidRPr="00327096">
        <w:rPr>
          <w:snapToGrid w:val="0"/>
          <w:sz w:val="24"/>
          <w:szCs w:val="24"/>
          <w:lang w:eastAsia="en-US"/>
        </w:rPr>
        <w:t>The amendments operate for a period of 12 months from commencement</w:t>
      </w:r>
      <w:r w:rsidR="00804196">
        <w:rPr>
          <w:snapToGrid w:val="0"/>
          <w:sz w:val="24"/>
          <w:szCs w:val="24"/>
          <w:lang w:eastAsia="en-US"/>
        </w:rPr>
        <w:t xml:space="preserve"> (</w:t>
      </w:r>
      <w:r w:rsidR="008A2326" w:rsidRPr="00327096">
        <w:rPr>
          <w:snapToGrid w:val="0"/>
          <w:sz w:val="24"/>
          <w:szCs w:val="24"/>
          <w:lang w:eastAsia="en-US"/>
        </w:rPr>
        <w:t>the ‘Designated Installation Period’</w:t>
      </w:r>
      <w:r w:rsidR="00864F62">
        <w:rPr>
          <w:snapToGrid w:val="0"/>
          <w:sz w:val="24"/>
          <w:szCs w:val="24"/>
          <w:lang w:eastAsia="en-US"/>
        </w:rPr>
        <w:t xml:space="preserve"> </w:t>
      </w:r>
      <w:r w:rsidR="00804196">
        <w:rPr>
          <w:snapToGrid w:val="0"/>
          <w:sz w:val="24"/>
          <w:szCs w:val="24"/>
          <w:lang w:eastAsia="en-US"/>
        </w:rPr>
        <w:t>(as defined))</w:t>
      </w:r>
      <w:r w:rsidR="008A2326" w:rsidRPr="00327096">
        <w:rPr>
          <w:snapToGrid w:val="0"/>
          <w:sz w:val="24"/>
          <w:szCs w:val="24"/>
          <w:lang w:eastAsia="en-US"/>
        </w:rPr>
        <w:t>.</w:t>
      </w:r>
      <w:r w:rsidR="00C854B4" w:rsidRPr="00327096">
        <w:rPr>
          <w:snapToGrid w:val="0"/>
          <w:sz w:val="24"/>
          <w:szCs w:val="24"/>
          <w:lang w:eastAsia="en-US"/>
        </w:rPr>
        <w:t xml:space="preserve"> </w:t>
      </w:r>
    </w:p>
    <w:p w14:paraId="5C682E30" w14:textId="7F28C49A" w:rsidR="00521CA5" w:rsidRDefault="00521CA5" w:rsidP="008166C7">
      <w:pPr>
        <w:rPr>
          <w:sz w:val="24"/>
          <w:szCs w:val="24"/>
        </w:rPr>
      </w:pPr>
    </w:p>
    <w:p w14:paraId="1BB3EEFA" w14:textId="052E2A26" w:rsidR="00521CA5" w:rsidRDefault="00521CA5" w:rsidP="00521CA5">
      <w:pPr>
        <w:rPr>
          <w:color w:val="000000"/>
          <w:sz w:val="24"/>
          <w:szCs w:val="24"/>
        </w:rPr>
      </w:pPr>
      <w:r w:rsidRPr="0000096F">
        <w:rPr>
          <w:color w:val="000000"/>
          <w:sz w:val="24"/>
          <w:szCs w:val="24"/>
        </w:rPr>
        <w:t xml:space="preserve">Carriers installing facilities </w:t>
      </w:r>
      <w:r w:rsidR="007D0B56">
        <w:rPr>
          <w:color w:val="000000"/>
          <w:sz w:val="24"/>
          <w:szCs w:val="24"/>
        </w:rPr>
        <w:t xml:space="preserve">using </w:t>
      </w:r>
      <w:r w:rsidRPr="0000096F">
        <w:rPr>
          <w:color w:val="000000"/>
          <w:sz w:val="24"/>
          <w:szCs w:val="24"/>
        </w:rPr>
        <w:t xml:space="preserve">Schedule 3 powers </w:t>
      </w:r>
      <w:r w:rsidR="00804196">
        <w:rPr>
          <w:color w:val="000000"/>
          <w:sz w:val="24"/>
          <w:szCs w:val="24"/>
        </w:rPr>
        <w:t xml:space="preserve">and immunities </w:t>
      </w:r>
      <w:r w:rsidRPr="0000096F">
        <w:rPr>
          <w:color w:val="000000"/>
          <w:sz w:val="24"/>
          <w:szCs w:val="24"/>
        </w:rPr>
        <w:t>must</w:t>
      </w:r>
      <w:r w:rsidR="00804196">
        <w:rPr>
          <w:color w:val="000000"/>
          <w:sz w:val="24"/>
          <w:szCs w:val="24"/>
        </w:rPr>
        <w:t xml:space="preserve">, among other things, </w:t>
      </w:r>
      <w:r w:rsidRPr="0000096F">
        <w:rPr>
          <w:color w:val="000000"/>
          <w:sz w:val="24"/>
          <w:szCs w:val="24"/>
        </w:rPr>
        <w:t xml:space="preserve">comply with requirements at </w:t>
      </w:r>
      <w:r w:rsidR="00E824A5">
        <w:rPr>
          <w:color w:val="000000"/>
          <w:sz w:val="24"/>
          <w:szCs w:val="24"/>
        </w:rPr>
        <w:t>C</w:t>
      </w:r>
      <w:r w:rsidRPr="0000096F">
        <w:rPr>
          <w:color w:val="000000"/>
          <w:sz w:val="24"/>
          <w:szCs w:val="24"/>
        </w:rPr>
        <w:t>lause 12 of Schedule 3 in the Act</w:t>
      </w:r>
      <w:r w:rsidR="00804196">
        <w:rPr>
          <w:color w:val="000000"/>
          <w:sz w:val="24"/>
          <w:szCs w:val="24"/>
        </w:rPr>
        <w:t xml:space="preserve">. Specifically, the </w:t>
      </w:r>
      <w:r w:rsidRPr="0000096F">
        <w:rPr>
          <w:color w:val="000000"/>
          <w:sz w:val="24"/>
          <w:szCs w:val="24"/>
        </w:rPr>
        <w:t>install</w:t>
      </w:r>
      <w:r w:rsidR="00804196">
        <w:rPr>
          <w:color w:val="000000"/>
          <w:sz w:val="24"/>
          <w:szCs w:val="24"/>
        </w:rPr>
        <w:t xml:space="preserve">ation satisfy meet </w:t>
      </w:r>
      <w:r w:rsidRPr="0000096F">
        <w:rPr>
          <w:color w:val="000000"/>
          <w:sz w:val="24"/>
          <w:szCs w:val="24"/>
        </w:rPr>
        <w:t>relevant industry standards, including any relevant standards for the installation of telecommunications facilities on public utility infrastructure.</w:t>
      </w:r>
      <w:r w:rsidR="00E824A5">
        <w:rPr>
          <w:color w:val="000000"/>
          <w:sz w:val="24"/>
          <w:szCs w:val="24"/>
        </w:rPr>
        <w:t xml:space="preserve"> In addition, </w:t>
      </w:r>
      <w:r w:rsidR="00E824A5" w:rsidRPr="00E824A5">
        <w:rPr>
          <w:color w:val="000000"/>
          <w:sz w:val="24"/>
          <w:szCs w:val="24"/>
        </w:rPr>
        <w:t xml:space="preserve">carriers must make reasonable efforts to enter into agreements with public utilities when engaging in activities that are likely to affect the operations of the utility </w:t>
      </w:r>
      <w:r w:rsidR="00E824A5">
        <w:rPr>
          <w:color w:val="000000"/>
          <w:sz w:val="24"/>
          <w:szCs w:val="24"/>
        </w:rPr>
        <w:t>in accordance with Clause 11 of Schedule 3 in the Act.</w:t>
      </w:r>
    </w:p>
    <w:p w14:paraId="284A0E15" w14:textId="77777777" w:rsidR="00AE42C2" w:rsidRDefault="00AE42C2" w:rsidP="00AE42C2">
      <w:pPr>
        <w:pStyle w:val="BodyText2"/>
        <w:rPr>
          <w:szCs w:val="24"/>
        </w:rPr>
      </w:pPr>
    </w:p>
    <w:p w14:paraId="3C0B0F2D" w14:textId="77777777" w:rsidR="00AE42C2" w:rsidRPr="002612B8" w:rsidRDefault="00CC42CA" w:rsidP="00652A58">
      <w:pPr>
        <w:pStyle w:val="BodyText2"/>
        <w:keepNext/>
        <w:rPr>
          <w:b/>
          <w:szCs w:val="24"/>
        </w:rPr>
      </w:pPr>
      <w:r>
        <w:rPr>
          <w:b/>
          <w:szCs w:val="24"/>
        </w:rPr>
        <w:t>Consultation</w:t>
      </w:r>
    </w:p>
    <w:p w14:paraId="0F51F922" w14:textId="77777777" w:rsidR="00AE42C2" w:rsidRPr="002612B8" w:rsidRDefault="00AE42C2" w:rsidP="00652A58">
      <w:pPr>
        <w:pStyle w:val="BodyText2"/>
        <w:keepNext/>
        <w:rPr>
          <w:szCs w:val="24"/>
        </w:rPr>
      </w:pPr>
    </w:p>
    <w:p w14:paraId="6238AFD6" w14:textId="4BE628FA" w:rsidR="00864F62" w:rsidRDefault="00261B90" w:rsidP="008114E0">
      <w:pPr>
        <w:rPr>
          <w:sz w:val="24"/>
          <w:szCs w:val="24"/>
        </w:rPr>
      </w:pPr>
      <w:r>
        <w:rPr>
          <w:sz w:val="24"/>
          <w:szCs w:val="24"/>
        </w:rPr>
        <w:t xml:space="preserve">In </w:t>
      </w:r>
      <w:r w:rsidR="005F1E0F">
        <w:rPr>
          <w:sz w:val="24"/>
          <w:szCs w:val="24"/>
        </w:rPr>
        <w:t xml:space="preserve">March 2015, the </w:t>
      </w:r>
      <w:r w:rsidR="008166C7">
        <w:rPr>
          <w:sz w:val="24"/>
          <w:szCs w:val="24"/>
        </w:rPr>
        <w:t xml:space="preserve">Minister </w:t>
      </w:r>
      <w:r w:rsidR="00C64E8C">
        <w:rPr>
          <w:sz w:val="24"/>
          <w:szCs w:val="24"/>
        </w:rPr>
        <w:t>wrote to</w:t>
      </w:r>
      <w:r w:rsidR="001D425C">
        <w:rPr>
          <w:sz w:val="24"/>
          <w:szCs w:val="24"/>
        </w:rPr>
        <w:t xml:space="preserve"> state planning ministers and mayors with HFC trials in their areas, state and territory public housing ministers, and organisations with an interest in strata matters </w:t>
      </w:r>
      <w:r>
        <w:rPr>
          <w:sz w:val="24"/>
          <w:szCs w:val="24"/>
        </w:rPr>
        <w:t>namely</w:t>
      </w:r>
      <w:r w:rsidR="001D425C">
        <w:rPr>
          <w:sz w:val="24"/>
          <w:szCs w:val="24"/>
        </w:rPr>
        <w:t xml:space="preserve"> the Property Council of Australia, Strata Community Australia and the Real Estate Institute of Australia</w:t>
      </w:r>
      <w:r w:rsidR="00FE400D">
        <w:rPr>
          <w:sz w:val="24"/>
          <w:szCs w:val="24"/>
        </w:rPr>
        <w:t xml:space="preserve"> </w:t>
      </w:r>
      <w:r w:rsidR="00C64E8C">
        <w:rPr>
          <w:sz w:val="24"/>
          <w:szCs w:val="24"/>
        </w:rPr>
        <w:t>about the</w:t>
      </w:r>
      <w:r w:rsidR="00FE400D">
        <w:rPr>
          <w:sz w:val="24"/>
          <w:szCs w:val="24"/>
        </w:rPr>
        <w:t xml:space="preserve"> </w:t>
      </w:r>
      <w:r w:rsidR="008166C7">
        <w:rPr>
          <w:sz w:val="24"/>
          <w:szCs w:val="24"/>
        </w:rPr>
        <w:t>Amending</w:t>
      </w:r>
      <w:r w:rsidR="00FE400D">
        <w:rPr>
          <w:sz w:val="24"/>
          <w:szCs w:val="24"/>
        </w:rPr>
        <w:t xml:space="preserve"> </w:t>
      </w:r>
      <w:r w:rsidR="008166C7">
        <w:rPr>
          <w:sz w:val="24"/>
          <w:szCs w:val="24"/>
        </w:rPr>
        <w:t>Determination</w:t>
      </w:r>
      <w:r w:rsidR="00FF19E3">
        <w:rPr>
          <w:sz w:val="24"/>
          <w:szCs w:val="24"/>
        </w:rPr>
        <w:t xml:space="preserve"> and invited comment</w:t>
      </w:r>
      <w:r w:rsidR="00FE400D">
        <w:rPr>
          <w:sz w:val="24"/>
          <w:szCs w:val="24"/>
        </w:rPr>
        <w:t>.</w:t>
      </w:r>
      <w:r>
        <w:rPr>
          <w:sz w:val="24"/>
          <w:szCs w:val="24"/>
        </w:rPr>
        <w:t xml:space="preserve"> </w:t>
      </w:r>
      <w:r w:rsidR="00804196">
        <w:rPr>
          <w:sz w:val="24"/>
          <w:szCs w:val="24"/>
        </w:rPr>
        <w:t xml:space="preserve">The Minister has also consulted with NBN Co Limited in the development of the draft Amending Determination. </w:t>
      </w:r>
      <w:r>
        <w:rPr>
          <w:sz w:val="24"/>
          <w:szCs w:val="24"/>
        </w:rPr>
        <w:t>The Department of Communications also wrote to electricity companies operating in the HFC trial regions in similar terms.</w:t>
      </w:r>
      <w:r w:rsidR="008166C7">
        <w:rPr>
          <w:sz w:val="24"/>
          <w:szCs w:val="24"/>
        </w:rPr>
        <w:t xml:space="preserve"> </w:t>
      </w:r>
    </w:p>
    <w:p w14:paraId="315805C8" w14:textId="77777777" w:rsidR="00864F62" w:rsidRDefault="00864F62" w:rsidP="008114E0">
      <w:pPr>
        <w:rPr>
          <w:sz w:val="24"/>
          <w:szCs w:val="24"/>
        </w:rPr>
      </w:pPr>
    </w:p>
    <w:p w14:paraId="56CF4147" w14:textId="4F8A9D11" w:rsidR="00FE400D" w:rsidRPr="00FE400D" w:rsidRDefault="00864F62" w:rsidP="008114E0">
      <w:pPr>
        <w:rPr>
          <w:i/>
          <w:sz w:val="24"/>
          <w:szCs w:val="24"/>
        </w:rPr>
      </w:pPr>
      <w:r>
        <w:rPr>
          <w:sz w:val="24"/>
          <w:szCs w:val="24"/>
        </w:rPr>
        <w:t>The Department received feedback from one stakeholder on the draft amendments, an electricity company</w:t>
      </w:r>
      <w:r w:rsidR="00804196">
        <w:rPr>
          <w:sz w:val="24"/>
          <w:szCs w:val="24"/>
        </w:rPr>
        <w:t>.</w:t>
      </w:r>
      <w:r>
        <w:rPr>
          <w:sz w:val="24"/>
          <w:szCs w:val="24"/>
        </w:rPr>
        <w:t xml:space="preserve"> It noted the importance of carriers following safety protocols and technical standards when installing telecommunications facilities on their infrastructure. It also noted the importance of carriers access</w:t>
      </w:r>
      <w:r w:rsidR="007D0B56">
        <w:rPr>
          <w:sz w:val="24"/>
          <w:szCs w:val="24"/>
        </w:rPr>
        <w:t>ing</w:t>
      </w:r>
      <w:r>
        <w:rPr>
          <w:sz w:val="24"/>
          <w:szCs w:val="24"/>
        </w:rPr>
        <w:t xml:space="preserve"> public utility infrastructure </w:t>
      </w:r>
      <w:r w:rsidR="007D0B56">
        <w:rPr>
          <w:sz w:val="24"/>
          <w:szCs w:val="24"/>
        </w:rPr>
        <w:t>through negotiated commercial agreements</w:t>
      </w:r>
      <w:r w:rsidR="003103DC">
        <w:rPr>
          <w:sz w:val="24"/>
          <w:szCs w:val="24"/>
        </w:rPr>
        <w:t xml:space="preserve"> in the first instance</w:t>
      </w:r>
      <w:r w:rsidR="007D0B56">
        <w:rPr>
          <w:sz w:val="24"/>
          <w:szCs w:val="24"/>
        </w:rPr>
        <w:t xml:space="preserve">, rather </w:t>
      </w:r>
      <w:r w:rsidR="007D0B56">
        <w:rPr>
          <w:sz w:val="24"/>
          <w:szCs w:val="24"/>
        </w:rPr>
        <w:lastRenderedPageBreak/>
        <w:t>than relying solely on carrier powers and immunities for access.</w:t>
      </w:r>
      <w:r w:rsidR="00E824A5">
        <w:rPr>
          <w:sz w:val="24"/>
          <w:szCs w:val="24"/>
        </w:rPr>
        <w:t xml:space="preserve"> It is the Department’s view that these concerns are addressed by existing requirements in Schedule 3 of the Act.</w:t>
      </w:r>
    </w:p>
    <w:p w14:paraId="680815E9" w14:textId="77777777" w:rsidR="00F145C3" w:rsidRDefault="00F145C3" w:rsidP="008114E0">
      <w:pPr>
        <w:rPr>
          <w:sz w:val="24"/>
          <w:szCs w:val="24"/>
        </w:rPr>
      </w:pPr>
    </w:p>
    <w:p w14:paraId="193D72AC" w14:textId="77777777" w:rsidR="008166C7" w:rsidRDefault="008166C7" w:rsidP="008166C7">
      <w:pPr>
        <w:pStyle w:val="BodyText2"/>
        <w:keepNext/>
        <w:rPr>
          <w:b/>
          <w:szCs w:val="24"/>
        </w:rPr>
      </w:pPr>
      <w:r>
        <w:rPr>
          <w:b/>
          <w:szCs w:val="24"/>
        </w:rPr>
        <w:t>Regulatory Impact Statement</w:t>
      </w:r>
    </w:p>
    <w:p w14:paraId="656500F5" w14:textId="77777777" w:rsidR="008166C7" w:rsidRDefault="008166C7" w:rsidP="008166C7">
      <w:pPr>
        <w:pStyle w:val="BodyText2"/>
        <w:keepNext/>
        <w:rPr>
          <w:b/>
          <w:szCs w:val="24"/>
        </w:rPr>
      </w:pPr>
    </w:p>
    <w:p w14:paraId="6EE293FD" w14:textId="6DA37E94" w:rsidR="005F1E0F" w:rsidRDefault="00FA67B0" w:rsidP="008166C7">
      <w:pPr>
        <w:pStyle w:val="BodyText2"/>
        <w:keepNext/>
        <w:rPr>
          <w:szCs w:val="24"/>
        </w:rPr>
      </w:pPr>
      <w:r>
        <w:rPr>
          <w:szCs w:val="24"/>
        </w:rPr>
        <w:t>OBPR has advised that</w:t>
      </w:r>
      <w:r w:rsidR="005F1E0F">
        <w:rPr>
          <w:szCs w:val="24"/>
        </w:rPr>
        <w:t xml:space="preserve"> a Regulation Impact Statement is not required for the Amendment Determination </w:t>
      </w:r>
      <w:r w:rsidR="00463C96" w:rsidRPr="00463C96">
        <w:rPr>
          <w:szCs w:val="24"/>
        </w:rPr>
        <w:t>OBPR ID 18583</w:t>
      </w:r>
      <w:r w:rsidR="005F1E0F">
        <w:rPr>
          <w:szCs w:val="24"/>
        </w:rPr>
        <w:t xml:space="preserve">. </w:t>
      </w:r>
      <w:r w:rsidR="00435C17">
        <w:rPr>
          <w:szCs w:val="24"/>
        </w:rPr>
        <w:t xml:space="preserve">In giving this advice OBPR noted that the changes </w:t>
      </w:r>
      <w:r w:rsidR="00804196">
        <w:rPr>
          <w:szCs w:val="24"/>
        </w:rPr>
        <w:t xml:space="preserve">contained in the Amending Determination </w:t>
      </w:r>
      <w:r w:rsidR="000D0F70">
        <w:rPr>
          <w:szCs w:val="24"/>
        </w:rPr>
        <w:t>are</w:t>
      </w:r>
      <w:r w:rsidR="00435C17">
        <w:rPr>
          <w:szCs w:val="24"/>
        </w:rPr>
        <w:t xml:space="preserve"> time limited. </w:t>
      </w:r>
    </w:p>
    <w:p w14:paraId="05543AB6" w14:textId="77777777" w:rsidR="008166C7" w:rsidRDefault="008166C7" w:rsidP="008114E0">
      <w:pPr>
        <w:rPr>
          <w:sz w:val="24"/>
          <w:szCs w:val="24"/>
        </w:rPr>
      </w:pPr>
    </w:p>
    <w:p w14:paraId="42BE3D53" w14:textId="2C0FF5D9" w:rsidR="001A66E2" w:rsidRDefault="001249E4" w:rsidP="00AC14A4">
      <w:pPr>
        <w:rPr>
          <w:sz w:val="24"/>
          <w:szCs w:val="24"/>
        </w:rPr>
      </w:pPr>
      <w:r>
        <w:rPr>
          <w:b/>
          <w:sz w:val="24"/>
          <w:szCs w:val="24"/>
        </w:rPr>
        <w:t xml:space="preserve">Notes on Amendments and </w:t>
      </w:r>
      <w:r w:rsidR="001A66E2">
        <w:rPr>
          <w:b/>
          <w:sz w:val="24"/>
          <w:szCs w:val="24"/>
        </w:rPr>
        <w:t>Attachments</w:t>
      </w:r>
    </w:p>
    <w:p w14:paraId="6E750C0F" w14:textId="77777777" w:rsidR="001A66E2" w:rsidRDefault="001A66E2" w:rsidP="00AC14A4">
      <w:pPr>
        <w:rPr>
          <w:sz w:val="24"/>
          <w:szCs w:val="24"/>
        </w:rPr>
      </w:pPr>
    </w:p>
    <w:p w14:paraId="0B5D1DE1" w14:textId="77777777" w:rsidR="00AC14A4" w:rsidRPr="002612B8" w:rsidRDefault="00CC42CA" w:rsidP="00AC14A4">
      <w:pPr>
        <w:rPr>
          <w:sz w:val="24"/>
          <w:szCs w:val="24"/>
        </w:rPr>
      </w:pPr>
      <w:r w:rsidRPr="00CC42CA">
        <w:rPr>
          <w:sz w:val="24"/>
          <w:szCs w:val="24"/>
        </w:rPr>
        <w:t xml:space="preserve">The Amending Determination is a legislative instrument for the purposes of the </w:t>
      </w:r>
      <w:r w:rsidRPr="00CC42CA">
        <w:rPr>
          <w:i/>
          <w:sz w:val="24"/>
          <w:szCs w:val="24"/>
        </w:rPr>
        <w:t>Legislative Instruments Act 2003</w:t>
      </w:r>
      <w:r w:rsidRPr="00CC42CA">
        <w:rPr>
          <w:sz w:val="24"/>
          <w:szCs w:val="24"/>
        </w:rPr>
        <w:t xml:space="preserve">.  </w:t>
      </w:r>
    </w:p>
    <w:p w14:paraId="0E4FF857" w14:textId="77777777" w:rsidR="00AC14A4" w:rsidRPr="002612B8" w:rsidRDefault="00AC14A4" w:rsidP="00AC14A4">
      <w:pPr>
        <w:pStyle w:val="BodyText2"/>
        <w:rPr>
          <w:szCs w:val="24"/>
        </w:rPr>
      </w:pPr>
    </w:p>
    <w:p w14:paraId="2CF6CC8A" w14:textId="5AB7F09D" w:rsidR="008166C7" w:rsidRPr="008166C7" w:rsidRDefault="00CC42CA" w:rsidP="008166C7">
      <w:pPr>
        <w:pStyle w:val="BodyText2"/>
        <w:rPr>
          <w:szCs w:val="24"/>
        </w:rPr>
      </w:pPr>
      <w:r w:rsidRPr="00CC42CA">
        <w:rPr>
          <w:szCs w:val="24"/>
        </w:rPr>
        <w:t xml:space="preserve">Details of the accompanying Amending Determination are set out in the </w:t>
      </w:r>
      <w:r w:rsidRPr="008166C7">
        <w:rPr>
          <w:szCs w:val="24"/>
          <w:u w:val="single"/>
        </w:rPr>
        <w:t>Attachment</w:t>
      </w:r>
      <w:r w:rsidR="00022EAC" w:rsidRPr="008166C7">
        <w:rPr>
          <w:szCs w:val="24"/>
          <w:u w:val="single"/>
        </w:rPr>
        <w:t xml:space="preserve"> </w:t>
      </w:r>
      <w:r w:rsidR="008166C7" w:rsidRPr="008166C7">
        <w:rPr>
          <w:szCs w:val="24"/>
          <w:u w:val="single"/>
        </w:rPr>
        <w:t>1</w:t>
      </w:r>
      <w:r w:rsidR="008166C7">
        <w:rPr>
          <w:szCs w:val="24"/>
        </w:rPr>
        <w:t xml:space="preserve"> and t</w:t>
      </w:r>
      <w:r w:rsidR="008166C7" w:rsidRPr="008166C7">
        <w:rPr>
          <w:szCs w:val="24"/>
        </w:rPr>
        <w:t xml:space="preserve">he Statement of Compatibility with Human Rights for the Amending </w:t>
      </w:r>
      <w:r w:rsidR="001D306C">
        <w:rPr>
          <w:szCs w:val="24"/>
        </w:rPr>
        <w:t xml:space="preserve">Determination </w:t>
      </w:r>
      <w:r w:rsidR="008166C7" w:rsidRPr="008166C7">
        <w:rPr>
          <w:szCs w:val="24"/>
        </w:rPr>
        <w:t xml:space="preserve">is set out in </w:t>
      </w:r>
      <w:r w:rsidR="008166C7" w:rsidRPr="008166C7">
        <w:rPr>
          <w:szCs w:val="24"/>
          <w:u w:val="single"/>
        </w:rPr>
        <w:t>Attachment 2</w:t>
      </w:r>
      <w:r w:rsidR="008166C7" w:rsidRPr="008166C7">
        <w:rPr>
          <w:szCs w:val="24"/>
        </w:rPr>
        <w:t>.</w:t>
      </w:r>
    </w:p>
    <w:p w14:paraId="1311A70C" w14:textId="77777777" w:rsidR="008166C7" w:rsidRPr="008166C7" w:rsidRDefault="008166C7" w:rsidP="008166C7">
      <w:pPr>
        <w:pStyle w:val="BodyText2"/>
        <w:rPr>
          <w:szCs w:val="24"/>
        </w:rPr>
      </w:pPr>
    </w:p>
    <w:p w14:paraId="274233D4" w14:textId="77777777" w:rsidR="008166C7" w:rsidRPr="002612B8" w:rsidRDefault="008166C7" w:rsidP="00AC14A4">
      <w:pPr>
        <w:pStyle w:val="BodyText2"/>
        <w:rPr>
          <w:szCs w:val="24"/>
        </w:rPr>
      </w:pPr>
    </w:p>
    <w:p w14:paraId="31CB15E5" w14:textId="77777777" w:rsidR="00094099" w:rsidRPr="002612B8" w:rsidRDefault="00CC42CA" w:rsidP="00AE42C2">
      <w:pPr>
        <w:rPr>
          <w:sz w:val="24"/>
          <w:szCs w:val="24"/>
        </w:rPr>
      </w:pPr>
      <w:r w:rsidRPr="00CC42CA">
        <w:rPr>
          <w:sz w:val="24"/>
          <w:szCs w:val="24"/>
        </w:rPr>
        <w:br w:type="page"/>
      </w:r>
    </w:p>
    <w:p w14:paraId="5713CFC7" w14:textId="77777777" w:rsidR="00AE42C2" w:rsidRPr="002612B8" w:rsidRDefault="00CC42CA" w:rsidP="008D13C2">
      <w:pPr>
        <w:ind w:right="91"/>
        <w:jc w:val="right"/>
        <w:rPr>
          <w:sz w:val="24"/>
          <w:szCs w:val="24"/>
          <w:u w:val="single"/>
        </w:rPr>
      </w:pPr>
      <w:r w:rsidRPr="00CC42CA">
        <w:rPr>
          <w:b/>
          <w:sz w:val="24"/>
          <w:szCs w:val="24"/>
          <w:u w:val="single"/>
        </w:rPr>
        <w:lastRenderedPageBreak/>
        <w:t>ATTACHMENT</w:t>
      </w:r>
      <w:r w:rsidR="008166C7">
        <w:rPr>
          <w:b/>
          <w:sz w:val="24"/>
          <w:szCs w:val="24"/>
          <w:u w:val="single"/>
        </w:rPr>
        <w:t xml:space="preserve"> 1</w:t>
      </w:r>
    </w:p>
    <w:p w14:paraId="2E16DA1D" w14:textId="77777777" w:rsidR="00AE42C2" w:rsidRPr="002612B8" w:rsidRDefault="00AE42C2" w:rsidP="00AE42C2">
      <w:pPr>
        <w:ind w:right="91"/>
        <w:jc w:val="right"/>
        <w:rPr>
          <w:sz w:val="24"/>
          <w:szCs w:val="24"/>
        </w:rPr>
      </w:pPr>
    </w:p>
    <w:p w14:paraId="3DBA55B0" w14:textId="77777777" w:rsidR="007B0948" w:rsidRPr="002612B8" w:rsidRDefault="00CC42CA" w:rsidP="007B0948">
      <w:pPr>
        <w:pStyle w:val="Heading1"/>
        <w:rPr>
          <w:b/>
          <w:i w:val="0"/>
          <w:szCs w:val="24"/>
          <w:u w:val="single"/>
        </w:rPr>
      </w:pPr>
      <w:r w:rsidRPr="00CC42CA">
        <w:rPr>
          <w:b/>
          <w:i w:val="0"/>
          <w:szCs w:val="24"/>
          <w:u w:val="single"/>
        </w:rPr>
        <w:t>Details of the</w:t>
      </w:r>
      <w:r w:rsidRPr="00CC42CA">
        <w:rPr>
          <w:b/>
          <w:szCs w:val="24"/>
          <w:u w:val="single"/>
        </w:rPr>
        <w:t xml:space="preserve"> Telecommunications (Low-impact Facilities) Determination 1997 (Amendment No. 1 of </w:t>
      </w:r>
      <w:r w:rsidR="008166C7">
        <w:rPr>
          <w:b/>
          <w:szCs w:val="24"/>
          <w:u w:val="single"/>
        </w:rPr>
        <w:t>2015</w:t>
      </w:r>
      <w:r w:rsidRPr="00CC42CA">
        <w:rPr>
          <w:b/>
          <w:szCs w:val="24"/>
          <w:u w:val="single"/>
        </w:rPr>
        <w:t>)</w:t>
      </w:r>
    </w:p>
    <w:p w14:paraId="307621E5" w14:textId="77777777" w:rsidR="008D13C2" w:rsidRPr="002612B8" w:rsidRDefault="008D13C2" w:rsidP="008D13C2">
      <w:pPr>
        <w:rPr>
          <w:sz w:val="24"/>
          <w:szCs w:val="24"/>
        </w:rPr>
      </w:pPr>
    </w:p>
    <w:p w14:paraId="3EFF29AE" w14:textId="77777777" w:rsidR="00AE42C2" w:rsidRPr="002612B8" w:rsidRDefault="00CC42CA" w:rsidP="00AE42C2">
      <w:pPr>
        <w:ind w:right="91"/>
        <w:rPr>
          <w:b/>
          <w:sz w:val="24"/>
          <w:szCs w:val="24"/>
        </w:rPr>
      </w:pPr>
      <w:r w:rsidRPr="00CC42CA">
        <w:rPr>
          <w:b/>
          <w:sz w:val="24"/>
          <w:szCs w:val="24"/>
        </w:rPr>
        <w:t>Section 1 – Name of Determination</w:t>
      </w:r>
    </w:p>
    <w:p w14:paraId="5DEEC9BB" w14:textId="77777777" w:rsidR="00AE42C2" w:rsidRPr="002612B8" w:rsidRDefault="00AE42C2" w:rsidP="00AE42C2">
      <w:pPr>
        <w:ind w:right="91"/>
        <w:rPr>
          <w:sz w:val="24"/>
          <w:szCs w:val="24"/>
        </w:rPr>
      </w:pPr>
    </w:p>
    <w:p w14:paraId="2CBDFCC0" w14:textId="77777777" w:rsidR="00AE42C2" w:rsidRPr="002612B8" w:rsidRDefault="00CC42CA" w:rsidP="00AE42C2">
      <w:pPr>
        <w:pStyle w:val="Heading1"/>
        <w:jc w:val="left"/>
        <w:rPr>
          <w:szCs w:val="24"/>
        </w:rPr>
      </w:pPr>
      <w:r w:rsidRPr="00CC42CA">
        <w:rPr>
          <w:i w:val="0"/>
          <w:szCs w:val="24"/>
        </w:rPr>
        <w:t xml:space="preserve">Section 1 provides that the title of the Determination is the </w:t>
      </w:r>
      <w:r w:rsidRPr="00CC42CA">
        <w:rPr>
          <w:szCs w:val="24"/>
        </w:rPr>
        <w:t>Telecommunications (Low-impact Facilities) Determination 1997 (Amendment No. 1 of 201</w:t>
      </w:r>
      <w:r w:rsidR="008F6F8E">
        <w:rPr>
          <w:szCs w:val="24"/>
        </w:rPr>
        <w:t>5</w:t>
      </w:r>
      <w:r w:rsidRPr="00CC42CA">
        <w:rPr>
          <w:szCs w:val="24"/>
        </w:rPr>
        <w:t xml:space="preserve">) </w:t>
      </w:r>
      <w:r w:rsidRPr="00CC42CA">
        <w:rPr>
          <w:i w:val="0"/>
          <w:szCs w:val="24"/>
        </w:rPr>
        <w:t>(the Amending Determination).</w:t>
      </w:r>
    </w:p>
    <w:p w14:paraId="0F962838" w14:textId="77777777" w:rsidR="00AE42C2" w:rsidRPr="002612B8" w:rsidRDefault="00AE42C2" w:rsidP="00AE42C2">
      <w:pPr>
        <w:ind w:right="91"/>
        <w:rPr>
          <w:sz w:val="24"/>
          <w:szCs w:val="24"/>
        </w:rPr>
      </w:pPr>
    </w:p>
    <w:p w14:paraId="0E91B75A" w14:textId="77777777" w:rsidR="00AE42C2" w:rsidRPr="002612B8" w:rsidRDefault="00CC42CA" w:rsidP="00AE42C2">
      <w:pPr>
        <w:ind w:right="91"/>
        <w:rPr>
          <w:b/>
          <w:sz w:val="24"/>
          <w:szCs w:val="24"/>
        </w:rPr>
      </w:pPr>
      <w:r w:rsidRPr="00CC42CA">
        <w:rPr>
          <w:b/>
          <w:sz w:val="24"/>
          <w:szCs w:val="24"/>
        </w:rPr>
        <w:t>Section 2 – Commencement</w:t>
      </w:r>
    </w:p>
    <w:p w14:paraId="0733A45B" w14:textId="77777777" w:rsidR="00AE42C2" w:rsidRPr="002612B8" w:rsidRDefault="00AE42C2" w:rsidP="00AE42C2">
      <w:pPr>
        <w:ind w:right="91"/>
        <w:rPr>
          <w:sz w:val="24"/>
          <w:szCs w:val="24"/>
        </w:rPr>
      </w:pPr>
    </w:p>
    <w:p w14:paraId="6334F46C" w14:textId="77777777" w:rsidR="00AE42C2" w:rsidRPr="002612B8" w:rsidRDefault="00CC42CA" w:rsidP="00AE42C2">
      <w:pPr>
        <w:ind w:right="91"/>
        <w:rPr>
          <w:sz w:val="24"/>
          <w:szCs w:val="24"/>
        </w:rPr>
      </w:pPr>
      <w:r w:rsidRPr="00CC42CA">
        <w:rPr>
          <w:sz w:val="24"/>
          <w:szCs w:val="24"/>
        </w:rPr>
        <w:t>Section 2 provides that the Amending Determination commences on the day after it is registered on the Federal Register of Legislative Instruments.</w:t>
      </w:r>
    </w:p>
    <w:p w14:paraId="0191CA60" w14:textId="77777777" w:rsidR="00AE42C2" w:rsidRPr="002612B8" w:rsidRDefault="00AE42C2" w:rsidP="00AE42C2">
      <w:pPr>
        <w:ind w:right="91"/>
        <w:rPr>
          <w:sz w:val="24"/>
          <w:szCs w:val="24"/>
        </w:rPr>
      </w:pPr>
    </w:p>
    <w:p w14:paraId="510D7102" w14:textId="77777777" w:rsidR="00AE42C2" w:rsidRPr="002612B8" w:rsidRDefault="00CC42CA" w:rsidP="00AE42C2">
      <w:pPr>
        <w:ind w:right="91"/>
        <w:rPr>
          <w:b/>
          <w:i/>
          <w:sz w:val="24"/>
          <w:szCs w:val="24"/>
        </w:rPr>
      </w:pPr>
      <w:r w:rsidRPr="00CC42CA">
        <w:rPr>
          <w:b/>
          <w:sz w:val="24"/>
          <w:szCs w:val="24"/>
        </w:rPr>
        <w:t>Section 3 – Variation</w:t>
      </w:r>
    </w:p>
    <w:p w14:paraId="0BB5330C" w14:textId="77777777" w:rsidR="00066CAF" w:rsidRPr="002612B8" w:rsidRDefault="00066CAF" w:rsidP="00AE42C2">
      <w:pPr>
        <w:ind w:right="91"/>
        <w:rPr>
          <w:b/>
          <w:i/>
          <w:sz w:val="24"/>
          <w:szCs w:val="24"/>
        </w:rPr>
      </w:pPr>
    </w:p>
    <w:p w14:paraId="4173FFB8" w14:textId="77777777" w:rsidR="00066CAF" w:rsidRPr="002612B8" w:rsidRDefault="00CC42CA" w:rsidP="00AE42C2">
      <w:pPr>
        <w:ind w:right="91"/>
        <w:rPr>
          <w:color w:val="000000"/>
          <w:sz w:val="24"/>
          <w:szCs w:val="24"/>
        </w:rPr>
      </w:pPr>
      <w:r w:rsidRPr="00CC42CA">
        <w:rPr>
          <w:sz w:val="24"/>
          <w:szCs w:val="24"/>
        </w:rPr>
        <w:t xml:space="preserve">Section 3 provides that the </w:t>
      </w:r>
      <w:r w:rsidRPr="00CC42CA">
        <w:rPr>
          <w:i/>
          <w:sz w:val="24"/>
          <w:szCs w:val="24"/>
        </w:rPr>
        <w:t>Telecommunications (Low-impact Facilities) Determination 1997</w:t>
      </w:r>
      <w:r w:rsidRPr="00CC42CA">
        <w:rPr>
          <w:color w:val="000000"/>
          <w:sz w:val="24"/>
          <w:szCs w:val="24"/>
        </w:rPr>
        <w:t xml:space="preserve"> (the Principal Determination) is amended as set out in the Schedule to the Amending Determination.</w:t>
      </w:r>
    </w:p>
    <w:p w14:paraId="1A25FDB4" w14:textId="77777777" w:rsidR="0043221E" w:rsidRDefault="0043221E" w:rsidP="00AE42C2">
      <w:pPr>
        <w:ind w:right="91"/>
        <w:rPr>
          <w:color w:val="000000"/>
          <w:sz w:val="24"/>
          <w:szCs w:val="24"/>
        </w:rPr>
      </w:pPr>
    </w:p>
    <w:p w14:paraId="3E829D49" w14:textId="69631206" w:rsidR="008F6F8E" w:rsidRPr="002612B8" w:rsidRDefault="008F6F8E" w:rsidP="008F6F8E">
      <w:pPr>
        <w:ind w:right="91"/>
        <w:rPr>
          <w:b/>
          <w:i/>
          <w:sz w:val="24"/>
          <w:szCs w:val="24"/>
        </w:rPr>
      </w:pPr>
      <w:r w:rsidRPr="00CC42CA">
        <w:rPr>
          <w:b/>
          <w:sz w:val="24"/>
          <w:szCs w:val="24"/>
        </w:rPr>
        <w:t xml:space="preserve">Section </w:t>
      </w:r>
      <w:r>
        <w:rPr>
          <w:b/>
          <w:sz w:val="24"/>
          <w:szCs w:val="24"/>
        </w:rPr>
        <w:t>4</w:t>
      </w:r>
      <w:r w:rsidR="00E35122">
        <w:rPr>
          <w:b/>
          <w:sz w:val="24"/>
          <w:szCs w:val="24"/>
        </w:rPr>
        <w:t xml:space="preserve"> </w:t>
      </w:r>
      <w:r w:rsidRPr="00CC42CA">
        <w:rPr>
          <w:b/>
          <w:sz w:val="24"/>
          <w:szCs w:val="24"/>
        </w:rPr>
        <w:t xml:space="preserve">– </w:t>
      </w:r>
      <w:r>
        <w:rPr>
          <w:b/>
          <w:sz w:val="24"/>
          <w:szCs w:val="24"/>
        </w:rPr>
        <w:t>Expiry</w:t>
      </w:r>
    </w:p>
    <w:p w14:paraId="33D8CA85" w14:textId="77777777" w:rsidR="00FA5DFE" w:rsidRDefault="00FA5DFE" w:rsidP="008F6F8E">
      <w:pPr>
        <w:rPr>
          <w:color w:val="000000"/>
          <w:sz w:val="24"/>
          <w:szCs w:val="24"/>
        </w:rPr>
      </w:pPr>
    </w:p>
    <w:p w14:paraId="1EDE115B" w14:textId="5D96A0E8" w:rsidR="008F6F8E" w:rsidRPr="008F6F8E" w:rsidRDefault="008F6F8E" w:rsidP="008F6F8E">
      <w:pPr>
        <w:rPr>
          <w:color w:val="000000"/>
          <w:sz w:val="24"/>
          <w:szCs w:val="24"/>
        </w:rPr>
      </w:pPr>
      <w:r w:rsidRPr="008F6F8E">
        <w:rPr>
          <w:color w:val="000000"/>
          <w:sz w:val="24"/>
          <w:szCs w:val="24"/>
        </w:rPr>
        <w:t xml:space="preserve">Once the Amending </w:t>
      </w:r>
      <w:r w:rsidR="001D306C">
        <w:rPr>
          <w:color w:val="000000"/>
          <w:sz w:val="24"/>
          <w:szCs w:val="24"/>
        </w:rPr>
        <w:t>Determination</w:t>
      </w:r>
      <w:r w:rsidRPr="008F6F8E">
        <w:rPr>
          <w:color w:val="000000"/>
          <w:sz w:val="24"/>
          <w:szCs w:val="24"/>
        </w:rPr>
        <w:t xml:space="preserve"> has come into effect, it will have fulfilled its purpose (i.e. </w:t>
      </w:r>
      <w:r w:rsidR="00676D7C">
        <w:rPr>
          <w:color w:val="000000"/>
          <w:sz w:val="24"/>
          <w:szCs w:val="24"/>
        </w:rPr>
        <w:t>amend</w:t>
      </w:r>
      <w:r w:rsidR="00FF1527">
        <w:rPr>
          <w:color w:val="000000"/>
          <w:sz w:val="24"/>
          <w:szCs w:val="24"/>
        </w:rPr>
        <w:t>ing</w:t>
      </w:r>
      <w:r w:rsidRPr="008F6F8E">
        <w:rPr>
          <w:color w:val="000000"/>
          <w:sz w:val="24"/>
          <w:szCs w:val="24"/>
        </w:rPr>
        <w:t xml:space="preserve"> the </w:t>
      </w:r>
      <w:r w:rsidR="00FA67B0">
        <w:rPr>
          <w:color w:val="000000"/>
          <w:sz w:val="24"/>
          <w:szCs w:val="24"/>
        </w:rPr>
        <w:t xml:space="preserve">Principal </w:t>
      </w:r>
      <w:r w:rsidR="001D306C">
        <w:rPr>
          <w:color w:val="000000"/>
          <w:sz w:val="24"/>
          <w:szCs w:val="24"/>
        </w:rPr>
        <w:t>Determination</w:t>
      </w:r>
      <w:r w:rsidRPr="008F6F8E">
        <w:rPr>
          <w:color w:val="000000"/>
          <w:sz w:val="24"/>
          <w:szCs w:val="24"/>
        </w:rPr>
        <w:t>)</w:t>
      </w:r>
      <w:r w:rsidR="00676D7C">
        <w:rPr>
          <w:color w:val="000000"/>
          <w:sz w:val="24"/>
          <w:szCs w:val="24"/>
        </w:rPr>
        <w:t xml:space="preserve"> which will have ongoing effect</w:t>
      </w:r>
      <w:r w:rsidR="00493514">
        <w:rPr>
          <w:color w:val="000000"/>
          <w:sz w:val="24"/>
          <w:szCs w:val="24"/>
        </w:rPr>
        <w:t xml:space="preserve"> for the period specified in relation to the amendment</w:t>
      </w:r>
      <w:r w:rsidRPr="008F6F8E">
        <w:rPr>
          <w:color w:val="000000"/>
          <w:sz w:val="24"/>
          <w:szCs w:val="24"/>
        </w:rPr>
        <w:t xml:space="preserve">.  Therefore, the amending instrument itself can be removed from the Federal Register of Legislative Instruments. Accordingly, a self-expiry provision has been included in the Amending </w:t>
      </w:r>
      <w:r w:rsidR="001D306C">
        <w:rPr>
          <w:color w:val="000000"/>
          <w:sz w:val="24"/>
          <w:szCs w:val="24"/>
        </w:rPr>
        <w:t>Determination</w:t>
      </w:r>
      <w:r w:rsidRPr="008F6F8E">
        <w:rPr>
          <w:color w:val="000000"/>
          <w:sz w:val="24"/>
          <w:szCs w:val="24"/>
        </w:rPr>
        <w:t xml:space="preserve"> at section 4. </w:t>
      </w:r>
    </w:p>
    <w:p w14:paraId="484C9D03" w14:textId="77777777" w:rsidR="008F6F8E" w:rsidRDefault="008F6F8E" w:rsidP="00AE42C2">
      <w:pPr>
        <w:ind w:right="91"/>
        <w:rPr>
          <w:b/>
          <w:sz w:val="24"/>
          <w:szCs w:val="24"/>
        </w:rPr>
      </w:pPr>
    </w:p>
    <w:p w14:paraId="3E304479" w14:textId="77777777" w:rsidR="0043221E" w:rsidRPr="002612B8" w:rsidRDefault="00CC42CA" w:rsidP="00AE42C2">
      <w:pPr>
        <w:ind w:right="91"/>
        <w:rPr>
          <w:b/>
          <w:sz w:val="24"/>
          <w:szCs w:val="24"/>
        </w:rPr>
      </w:pPr>
      <w:r w:rsidRPr="00CC42CA">
        <w:rPr>
          <w:b/>
          <w:sz w:val="24"/>
          <w:szCs w:val="24"/>
        </w:rPr>
        <w:t>Schedule – Amendments</w:t>
      </w:r>
    </w:p>
    <w:p w14:paraId="5CBF9B44" w14:textId="77777777" w:rsidR="00BB214D" w:rsidRPr="002612B8" w:rsidRDefault="00BB214D" w:rsidP="00AE42C2">
      <w:pPr>
        <w:ind w:right="91"/>
        <w:rPr>
          <w:b/>
          <w:sz w:val="24"/>
          <w:szCs w:val="24"/>
        </w:rPr>
      </w:pPr>
    </w:p>
    <w:p w14:paraId="549E133D" w14:textId="5DBE8B28" w:rsidR="003A4182" w:rsidRPr="00A16D48" w:rsidRDefault="00493514" w:rsidP="00FA5DFE">
      <w:pPr>
        <w:ind w:right="91"/>
        <w:rPr>
          <w:sz w:val="24"/>
          <w:szCs w:val="24"/>
        </w:rPr>
      </w:pPr>
      <w:r>
        <w:rPr>
          <w:sz w:val="24"/>
          <w:szCs w:val="24"/>
        </w:rPr>
        <w:t>The S</w:t>
      </w:r>
      <w:r w:rsidR="0014707C">
        <w:rPr>
          <w:sz w:val="24"/>
          <w:szCs w:val="24"/>
        </w:rPr>
        <w:t>chedule to the Amending Determination sets out the specific amendments being made to the Principal Determination.</w:t>
      </w:r>
    </w:p>
    <w:p w14:paraId="2284DDB3" w14:textId="78E7A314" w:rsidR="0014707C" w:rsidRDefault="0014707C" w:rsidP="00FA5DFE">
      <w:pPr>
        <w:ind w:right="91"/>
        <w:rPr>
          <w:b/>
          <w:sz w:val="24"/>
          <w:szCs w:val="24"/>
        </w:rPr>
      </w:pPr>
    </w:p>
    <w:p w14:paraId="3DB45A38" w14:textId="04FC83DE" w:rsidR="00FA5DFE" w:rsidRPr="008F6F8E" w:rsidRDefault="00FA5DFE" w:rsidP="00FA5DFE">
      <w:pPr>
        <w:ind w:right="91"/>
        <w:rPr>
          <w:b/>
          <w:color w:val="000000"/>
          <w:sz w:val="24"/>
          <w:szCs w:val="24"/>
        </w:rPr>
      </w:pPr>
      <w:r w:rsidRPr="00CC42CA">
        <w:rPr>
          <w:b/>
          <w:sz w:val="24"/>
          <w:szCs w:val="24"/>
        </w:rPr>
        <w:t>Item</w:t>
      </w:r>
      <w:r>
        <w:rPr>
          <w:b/>
          <w:sz w:val="24"/>
          <w:szCs w:val="24"/>
        </w:rPr>
        <w:t xml:space="preserve"> </w:t>
      </w:r>
      <w:r w:rsidRPr="00CC42CA">
        <w:rPr>
          <w:b/>
          <w:sz w:val="24"/>
          <w:szCs w:val="24"/>
        </w:rPr>
        <w:t>1</w:t>
      </w:r>
      <w:r w:rsidR="00E35122">
        <w:rPr>
          <w:b/>
          <w:sz w:val="24"/>
          <w:szCs w:val="24"/>
        </w:rPr>
        <w:t xml:space="preserve"> </w:t>
      </w:r>
      <w:r w:rsidRPr="00CC42CA">
        <w:rPr>
          <w:b/>
          <w:sz w:val="24"/>
          <w:szCs w:val="24"/>
        </w:rPr>
        <w:t xml:space="preserve">– </w:t>
      </w:r>
      <w:r w:rsidRPr="008F6F8E">
        <w:rPr>
          <w:b/>
          <w:sz w:val="24"/>
          <w:szCs w:val="24"/>
        </w:rPr>
        <w:t>Section 1.3</w:t>
      </w:r>
      <w:r w:rsidRPr="00FA5DFE">
        <w:rPr>
          <w:b/>
          <w:sz w:val="24"/>
          <w:szCs w:val="24"/>
        </w:rPr>
        <w:t xml:space="preserve">, definition of </w:t>
      </w:r>
      <w:r w:rsidR="00E35122">
        <w:rPr>
          <w:b/>
          <w:sz w:val="24"/>
          <w:szCs w:val="24"/>
        </w:rPr>
        <w:t>‘</w:t>
      </w:r>
      <w:r w:rsidRPr="00FA5DFE">
        <w:rPr>
          <w:b/>
          <w:sz w:val="24"/>
          <w:szCs w:val="24"/>
        </w:rPr>
        <w:t>building connection equipment</w:t>
      </w:r>
      <w:r w:rsidR="00E35122">
        <w:rPr>
          <w:b/>
          <w:sz w:val="24"/>
          <w:szCs w:val="24"/>
        </w:rPr>
        <w:t>’</w:t>
      </w:r>
      <w:r w:rsidRPr="00FA5DFE">
        <w:rPr>
          <w:b/>
          <w:sz w:val="24"/>
          <w:szCs w:val="24"/>
        </w:rPr>
        <w:t xml:space="preserve"> </w:t>
      </w:r>
    </w:p>
    <w:p w14:paraId="4AF5DA01" w14:textId="77777777" w:rsidR="00FA5DFE" w:rsidRDefault="00FA5DFE" w:rsidP="001D306C">
      <w:pPr>
        <w:ind w:right="91"/>
        <w:rPr>
          <w:b/>
          <w:sz w:val="24"/>
          <w:szCs w:val="24"/>
        </w:rPr>
      </w:pPr>
    </w:p>
    <w:p w14:paraId="0CA2327C" w14:textId="7836E36D" w:rsidR="007D1A77" w:rsidRDefault="002E7D9F" w:rsidP="001D306C">
      <w:pPr>
        <w:ind w:right="91"/>
        <w:rPr>
          <w:sz w:val="24"/>
          <w:szCs w:val="24"/>
        </w:rPr>
      </w:pPr>
      <w:r>
        <w:rPr>
          <w:sz w:val="24"/>
          <w:szCs w:val="24"/>
        </w:rPr>
        <w:t>‘</w:t>
      </w:r>
      <w:r w:rsidR="00DA1B30">
        <w:rPr>
          <w:sz w:val="24"/>
          <w:szCs w:val="24"/>
        </w:rPr>
        <w:t>Building connection equipment</w:t>
      </w:r>
      <w:r>
        <w:rPr>
          <w:sz w:val="24"/>
          <w:szCs w:val="24"/>
        </w:rPr>
        <w:t>’</w:t>
      </w:r>
      <w:r w:rsidR="00DA1B30">
        <w:rPr>
          <w:sz w:val="24"/>
          <w:szCs w:val="24"/>
        </w:rPr>
        <w:t xml:space="preserve"> provides a service to end-users within </w:t>
      </w:r>
      <w:r>
        <w:rPr>
          <w:sz w:val="24"/>
          <w:szCs w:val="24"/>
        </w:rPr>
        <w:t>a</w:t>
      </w:r>
      <w:r w:rsidR="00DA1B30">
        <w:rPr>
          <w:sz w:val="24"/>
          <w:szCs w:val="24"/>
        </w:rPr>
        <w:t xml:space="preserve"> multi-unit building </w:t>
      </w:r>
      <w:r w:rsidR="00804196">
        <w:rPr>
          <w:sz w:val="24"/>
          <w:szCs w:val="24"/>
        </w:rPr>
        <w:t xml:space="preserve">or </w:t>
      </w:r>
      <w:r w:rsidR="00DA1B30">
        <w:rPr>
          <w:sz w:val="24"/>
          <w:szCs w:val="24"/>
        </w:rPr>
        <w:t>in a nearby building</w:t>
      </w:r>
      <w:r w:rsidR="007D1A77">
        <w:rPr>
          <w:sz w:val="24"/>
          <w:szCs w:val="24"/>
        </w:rPr>
        <w:t>.</w:t>
      </w:r>
      <w:r>
        <w:rPr>
          <w:sz w:val="24"/>
          <w:szCs w:val="24"/>
        </w:rPr>
        <w:t xml:space="preserve"> Under the Principal Determination, such equipment can currently be installed inside buildings</w:t>
      </w:r>
      <w:r w:rsidR="006169AA">
        <w:rPr>
          <w:sz w:val="24"/>
          <w:szCs w:val="24"/>
        </w:rPr>
        <w:t xml:space="preserve"> </w:t>
      </w:r>
      <w:r w:rsidR="006169AA" w:rsidRPr="006169AA">
        <w:rPr>
          <w:sz w:val="24"/>
          <w:szCs w:val="24"/>
        </w:rPr>
        <w:t>by a carrier as part of a national network used for the high speed carriage of communicati</w:t>
      </w:r>
      <w:r w:rsidR="006169AA">
        <w:rPr>
          <w:sz w:val="24"/>
          <w:szCs w:val="24"/>
        </w:rPr>
        <w:t>ons on a wholesale</w:t>
      </w:r>
      <w:r w:rsidR="006169AA">
        <w:rPr>
          <w:sz w:val="24"/>
          <w:szCs w:val="24"/>
        </w:rPr>
        <w:noBreakHyphen/>
        <w:t>only and non</w:t>
      </w:r>
      <w:r w:rsidR="006169AA">
        <w:rPr>
          <w:sz w:val="24"/>
          <w:szCs w:val="24"/>
        </w:rPr>
        <w:noBreakHyphen/>
      </w:r>
      <w:r w:rsidR="006169AA" w:rsidRPr="006169AA">
        <w:rPr>
          <w:sz w:val="24"/>
          <w:szCs w:val="24"/>
        </w:rPr>
        <w:t>discriminatory basis.</w:t>
      </w:r>
    </w:p>
    <w:p w14:paraId="61FB1269" w14:textId="77777777" w:rsidR="007D1A77" w:rsidRDefault="007D1A77" w:rsidP="001D306C">
      <w:pPr>
        <w:ind w:right="91"/>
        <w:rPr>
          <w:sz w:val="24"/>
          <w:szCs w:val="24"/>
        </w:rPr>
      </w:pPr>
    </w:p>
    <w:p w14:paraId="414523E1" w14:textId="1C6D5334" w:rsidR="00F649C5" w:rsidRDefault="00FA5DFE" w:rsidP="001D306C">
      <w:pPr>
        <w:ind w:right="91"/>
        <w:rPr>
          <w:sz w:val="24"/>
          <w:szCs w:val="24"/>
        </w:rPr>
      </w:pPr>
      <w:r w:rsidRPr="00FA5DFE">
        <w:rPr>
          <w:sz w:val="24"/>
          <w:szCs w:val="24"/>
        </w:rPr>
        <w:t xml:space="preserve">Item 1 </w:t>
      </w:r>
      <w:r w:rsidR="00334408">
        <w:rPr>
          <w:sz w:val="24"/>
          <w:szCs w:val="24"/>
        </w:rPr>
        <w:t>amends</w:t>
      </w:r>
      <w:r w:rsidR="00334408" w:rsidRPr="00FA5DFE">
        <w:rPr>
          <w:sz w:val="24"/>
          <w:szCs w:val="24"/>
        </w:rPr>
        <w:t xml:space="preserve"> </w:t>
      </w:r>
      <w:r w:rsidRPr="00FA5DFE">
        <w:rPr>
          <w:sz w:val="24"/>
          <w:szCs w:val="24"/>
        </w:rPr>
        <w:t xml:space="preserve">the definition of ‘building </w:t>
      </w:r>
      <w:r>
        <w:rPr>
          <w:sz w:val="24"/>
          <w:szCs w:val="24"/>
        </w:rPr>
        <w:t xml:space="preserve">connection equipment’ to </w:t>
      </w:r>
      <w:r w:rsidR="00334408">
        <w:rPr>
          <w:sz w:val="24"/>
          <w:szCs w:val="24"/>
        </w:rPr>
        <w:t>enable</w:t>
      </w:r>
      <w:r>
        <w:rPr>
          <w:sz w:val="24"/>
          <w:szCs w:val="24"/>
        </w:rPr>
        <w:t xml:space="preserve"> such equipment </w:t>
      </w:r>
      <w:r w:rsidR="00334408">
        <w:rPr>
          <w:sz w:val="24"/>
          <w:szCs w:val="24"/>
        </w:rPr>
        <w:t xml:space="preserve">to be installed </w:t>
      </w:r>
      <w:r>
        <w:rPr>
          <w:sz w:val="24"/>
          <w:szCs w:val="24"/>
        </w:rPr>
        <w:t>on the outside of a multi-unit building</w:t>
      </w:r>
      <w:r w:rsidR="00A819A1">
        <w:rPr>
          <w:sz w:val="24"/>
          <w:szCs w:val="24"/>
        </w:rPr>
        <w:t xml:space="preserve"> during the ‘Designated Installation Period’</w:t>
      </w:r>
      <w:r w:rsidR="00334408">
        <w:rPr>
          <w:sz w:val="24"/>
          <w:szCs w:val="24"/>
        </w:rPr>
        <w:t xml:space="preserve"> (</w:t>
      </w:r>
      <w:r w:rsidR="00804196">
        <w:rPr>
          <w:sz w:val="24"/>
          <w:szCs w:val="24"/>
        </w:rPr>
        <w:t>t</w:t>
      </w:r>
      <w:r w:rsidR="00334408">
        <w:rPr>
          <w:sz w:val="24"/>
          <w:szCs w:val="24"/>
        </w:rPr>
        <w:t xml:space="preserve">hat is, the </w:t>
      </w:r>
      <w:r w:rsidR="00804196">
        <w:rPr>
          <w:sz w:val="24"/>
          <w:szCs w:val="24"/>
        </w:rPr>
        <w:t xml:space="preserve">specified </w:t>
      </w:r>
      <w:r w:rsidR="00334408">
        <w:rPr>
          <w:sz w:val="24"/>
          <w:szCs w:val="24"/>
        </w:rPr>
        <w:t>twelve month period)</w:t>
      </w:r>
      <w:r>
        <w:rPr>
          <w:sz w:val="24"/>
          <w:szCs w:val="24"/>
        </w:rPr>
        <w:t>.</w:t>
      </w:r>
    </w:p>
    <w:p w14:paraId="6352220C" w14:textId="77777777" w:rsidR="00F649C5" w:rsidRDefault="00F649C5" w:rsidP="001D306C">
      <w:pPr>
        <w:ind w:right="91"/>
        <w:rPr>
          <w:sz w:val="24"/>
          <w:szCs w:val="24"/>
        </w:rPr>
      </w:pPr>
    </w:p>
    <w:p w14:paraId="38486310" w14:textId="6E2149DB" w:rsidR="00804196" w:rsidRDefault="00FA5DFE" w:rsidP="001D306C">
      <w:pPr>
        <w:ind w:right="91"/>
        <w:rPr>
          <w:sz w:val="24"/>
          <w:szCs w:val="24"/>
        </w:rPr>
      </w:pPr>
      <w:r>
        <w:rPr>
          <w:sz w:val="24"/>
          <w:szCs w:val="24"/>
        </w:rPr>
        <w:t xml:space="preserve">This change is necessary as </w:t>
      </w:r>
      <w:r w:rsidRPr="00FA5DFE">
        <w:rPr>
          <w:sz w:val="24"/>
          <w:szCs w:val="24"/>
        </w:rPr>
        <w:t xml:space="preserve">older style apartment complexes </w:t>
      </w:r>
      <w:r>
        <w:rPr>
          <w:sz w:val="24"/>
          <w:szCs w:val="24"/>
        </w:rPr>
        <w:t xml:space="preserve">(for example, those </w:t>
      </w:r>
      <w:r w:rsidRPr="00FA5DFE">
        <w:rPr>
          <w:sz w:val="24"/>
          <w:szCs w:val="24"/>
        </w:rPr>
        <w:t xml:space="preserve">without basement parking </w:t>
      </w:r>
      <w:r>
        <w:rPr>
          <w:sz w:val="24"/>
          <w:szCs w:val="24"/>
        </w:rPr>
        <w:t xml:space="preserve">or a </w:t>
      </w:r>
      <w:r w:rsidRPr="00FA5DFE">
        <w:rPr>
          <w:sz w:val="24"/>
          <w:szCs w:val="24"/>
        </w:rPr>
        <w:t>communications room</w:t>
      </w:r>
      <w:r>
        <w:rPr>
          <w:sz w:val="24"/>
          <w:szCs w:val="24"/>
        </w:rPr>
        <w:t xml:space="preserve">) </w:t>
      </w:r>
      <w:r w:rsidR="00334408">
        <w:rPr>
          <w:sz w:val="24"/>
          <w:szCs w:val="24"/>
        </w:rPr>
        <w:t>may</w:t>
      </w:r>
      <w:r>
        <w:rPr>
          <w:sz w:val="24"/>
          <w:szCs w:val="24"/>
        </w:rPr>
        <w:t xml:space="preserve"> not have </w:t>
      </w:r>
      <w:r w:rsidRPr="00FA5DFE">
        <w:rPr>
          <w:sz w:val="24"/>
          <w:szCs w:val="24"/>
        </w:rPr>
        <w:t xml:space="preserve">enough suitable space to install </w:t>
      </w:r>
      <w:r w:rsidR="0051012D">
        <w:rPr>
          <w:sz w:val="24"/>
          <w:szCs w:val="24"/>
        </w:rPr>
        <w:t>building connection</w:t>
      </w:r>
      <w:r>
        <w:rPr>
          <w:sz w:val="24"/>
          <w:szCs w:val="24"/>
        </w:rPr>
        <w:t xml:space="preserve"> equipment necessary for </w:t>
      </w:r>
      <w:r w:rsidR="0051012D">
        <w:rPr>
          <w:sz w:val="24"/>
          <w:szCs w:val="24"/>
        </w:rPr>
        <w:t>FTTB</w:t>
      </w:r>
      <w:r>
        <w:rPr>
          <w:sz w:val="24"/>
          <w:szCs w:val="24"/>
        </w:rPr>
        <w:t xml:space="preserve"> </w:t>
      </w:r>
      <w:r w:rsidR="009317B8">
        <w:rPr>
          <w:sz w:val="24"/>
          <w:szCs w:val="24"/>
        </w:rPr>
        <w:t>deployments</w:t>
      </w:r>
      <w:r w:rsidR="00622E89">
        <w:rPr>
          <w:sz w:val="24"/>
          <w:szCs w:val="24"/>
        </w:rPr>
        <w:t xml:space="preserve">. As </w:t>
      </w:r>
      <w:r w:rsidR="00622E89">
        <w:rPr>
          <w:sz w:val="24"/>
          <w:szCs w:val="24"/>
        </w:rPr>
        <w:lastRenderedPageBreak/>
        <w:t xml:space="preserve">a result </w:t>
      </w:r>
      <w:r>
        <w:rPr>
          <w:sz w:val="24"/>
          <w:szCs w:val="24"/>
        </w:rPr>
        <w:t xml:space="preserve">critical equipment </w:t>
      </w:r>
      <w:r w:rsidR="00622E89">
        <w:rPr>
          <w:sz w:val="24"/>
          <w:szCs w:val="24"/>
        </w:rPr>
        <w:t xml:space="preserve">may need to be installed </w:t>
      </w:r>
      <w:r>
        <w:rPr>
          <w:sz w:val="24"/>
          <w:szCs w:val="24"/>
        </w:rPr>
        <w:t>outside the building</w:t>
      </w:r>
      <w:r w:rsidR="00F70C2C">
        <w:rPr>
          <w:sz w:val="24"/>
          <w:szCs w:val="24"/>
        </w:rPr>
        <w:t xml:space="preserve"> in some instances</w:t>
      </w:r>
      <w:r w:rsidRPr="00FA5DFE">
        <w:rPr>
          <w:sz w:val="24"/>
          <w:szCs w:val="24"/>
        </w:rPr>
        <w:t>.</w:t>
      </w:r>
      <w:r w:rsidR="009317B8">
        <w:rPr>
          <w:sz w:val="24"/>
          <w:szCs w:val="24"/>
        </w:rPr>
        <w:t xml:space="preserve"> </w:t>
      </w:r>
      <w:r w:rsidR="00804196">
        <w:rPr>
          <w:sz w:val="24"/>
          <w:szCs w:val="24"/>
        </w:rPr>
        <w:t>It also accommodates newer style equipment designed to service larger number of subscribers as part of a</w:t>
      </w:r>
      <w:r w:rsidR="002E616A">
        <w:rPr>
          <w:sz w:val="24"/>
          <w:szCs w:val="24"/>
        </w:rPr>
        <w:t>n</w:t>
      </w:r>
      <w:r w:rsidR="00804196">
        <w:rPr>
          <w:sz w:val="24"/>
          <w:szCs w:val="24"/>
        </w:rPr>
        <w:t xml:space="preserve"> FTTB deployment.</w:t>
      </w:r>
    </w:p>
    <w:p w14:paraId="48D33AA1" w14:textId="77777777" w:rsidR="00804196" w:rsidRDefault="00804196" w:rsidP="001D306C">
      <w:pPr>
        <w:ind w:right="91"/>
        <w:rPr>
          <w:sz w:val="24"/>
          <w:szCs w:val="24"/>
        </w:rPr>
      </w:pPr>
    </w:p>
    <w:p w14:paraId="54B93307" w14:textId="291DA033" w:rsidR="00980588" w:rsidRDefault="009317B8" w:rsidP="001D306C">
      <w:pPr>
        <w:ind w:right="91"/>
        <w:rPr>
          <w:sz w:val="24"/>
          <w:szCs w:val="24"/>
        </w:rPr>
      </w:pPr>
      <w:r>
        <w:rPr>
          <w:sz w:val="24"/>
          <w:szCs w:val="24"/>
        </w:rPr>
        <w:t>As a matter of general industry practice, it is expected that where there is space inside a multi-unit building for the equipment</w:t>
      </w:r>
      <w:r w:rsidR="00980588">
        <w:rPr>
          <w:sz w:val="24"/>
          <w:szCs w:val="24"/>
        </w:rPr>
        <w:t xml:space="preserve">, it would be installed </w:t>
      </w:r>
      <w:r w:rsidR="00804196">
        <w:rPr>
          <w:sz w:val="24"/>
          <w:szCs w:val="24"/>
        </w:rPr>
        <w:t>in that interior location</w:t>
      </w:r>
      <w:r w:rsidR="00980588">
        <w:rPr>
          <w:sz w:val="24"/>
          <w:szCs w:val="24"/>
        </w:rPr>
        <w:t xml:space="preserve">. All other aspects of the </w:t>
      </w:r>
      <w:r w:rsidR="00B22535">
        <w:rPr>
          <w:sz w:val="24"/>
          <w:szCs w:val="24"/>
        </w:rPr>
        <w:t xml:space="preserve">existing </w:t>
      </w:r>
      <w:r w:rsidR="00980588">
        <w:rPr>
          <w:sz w:val="24"/>
          <w:szCs w:val="24"/>
        </w:rPr>
        <w:t xml:space="preserve">definition </w:t>
      </w:r>
      <w:r w:rsidR="00B22535">
        <w:rPr>
          <w:sz w:val="24"/>
          <w:szCs w:val="24"/>
        </w:rPr>
        <w:t xml:space="preserve">of ‘building connection equipment’ </w:t>
      </w:r>
      <w:r w:rsidR="00980588">
        <w:rPr>
          <w:sz w:val="24"/>
          <w:szCs w:val="24"/>
        </w:rPr>
        <w:t xml:space="preserve">remain unchanged. </w:t>
      </w:r>
    </w:p>
    <w:p w14:paraId="456B83BC" w14:textId="02646623" w:rsidR="007D1A77" w:rsidRDefault="007D1A77" w:rsidP="001D306C">
      <w:pPr>
        <w:ind w:right="91"/>
        <w:rPr>
          <w:sz w:val="24"/>
          <w:szCs w:val="24"/>
        </w:rPr>
      </w:pPr>
    </w:p>
    <w:p w14:paraId="3B129306" w14:textId="77777777" w:rsidR="004A70B2" w:rsidRDefault="007D1A77" w:rsidP="001D306C">
      <w:pPr>
        <w:ind w:right="91"/>
        <w:rPr>
          <w:sz w:val="24"/>
          <w:szCs w:val="24"/>
        </w:rPr>
      </w:pPr>
      <w:r>
        <w:rPr>
          <w:sz w:val="24"/>
          <w:szCs w:val="24"/>
        </w:rPr>
        <w:t>An example of a permissible facility under this</w:t>
      </w:r>
      <w:r w:rsidR="000A67A7">
        <w:rPr>
          <w:sz w:val="24"/>
          <w:szCs w:val="24"/>
        </w:rPr>
        <w:t xml:space="preserve"> amended definition would be a m</w:t>
      </w:r>
      <w:r>
        <w:rPr>
          <w:sz w:val="24"/>
          <w:szCs w:val="24"/>
        </w:rPr>
        <w:t>icronode enclosur</w:t>
      </w:r>
      <w:r w:rsidR="000A67A7">
        <w:rPr>
          <w:sz w:val="24"/>
          <w:szCs w:val="24"/>
        </w:rPr>
        <w:t>e that houses FTTB equipment,</w:t>
      </w:r>
      <w:r>
        <w:rPr>
          <w:sz w:val="24"/>
          <w:szCs w:val="24"/>
        </w:rPr>
        <w:t xml:space="preserve"> </w:t>
      </w:r>
      <w:r w:rsidR="000A67A7">
        <w:rPr>
          <w:sz w:val="24"/>
          <w:szCs w:val="24"/>
        </w:rPr>
        <w:t xml:space="preserve">which is </w:t>
      </w:r>
      <w:r>
        <w:rPr>
          <w:sz w:val="24"/>
          <w:szCs w:val="24"/>
        </w:rPr>
        <w:t xml:space="preserve">attached to the outside of a </w:t>
      </w:r>
      <w:r w:rsidR="000A67A7">
        <w:rPr>
          <w:sz w:val="24"/>
          <w:szCs w:val="24"/>
        </w:rPr>
        <w:t xml:space="preserve">multi-dwelling building for use by end-users </w:t>
      </w:r>
      <w:r w:rsidR="00630F5F">
        <w:rPr>
          <w:sz w:val="24"/>
          <w:szCs w:val="24"/>
        </w:rPr>
        <w:t>located</w:t>
      </w:r>
      <w:r w:rsidR="000A67A7">
        <w:rPr>
          <w:sz w:val="24"/>
          <w:szCs w:val="24"/>
        </w:rPr>
        <w:t xml:space="preserve"> inside the building, or a nearby building</w:t>
      </w:r>
      <w:r>
        <w:rPr>
          <w:sz w:val="24"/>
          <w:szCs w:val="24"/>
        </w:rPr>
        <w:t>.</w:t>
      </w:r>
      <w:r w:rsidR="004A70B2">
        <w:rPr>
          <w:sz w:val="24"/>
          <w:szCs w:val="24"/>
        </w:rPr>
        <w:t xml:space="preserve"> </w:t>
      </w:r>
    </w:p>
    <w:p w14:paraId="34C2E59D" w14:textId="77777777" w:rsidR="007B008F" w:rsidRDefault="007B008F" w:rsidP="001D306C">
      <w:pPr>
        <w:ind w:right="91"/>
        <w:rPr>
          <w:sz w:val="24"/>
          <w:szCs w:val="24"/>
        </w:rPr>
      </w:pPr>
    </w:p>
    <w:p w14:paraId="37792712" w14:textId="7F593F38" w:rsidR="009D5FC8" w:rsidRPr="004C0692" w:rsidRDefault="004D3797" w:rsidP="009D5FC8">
      <w:pPr>
        <w:rPr>
          <w:sz w:val="24"/>
          <w:szCs w:val="24"/>
        </w:rPr>
      </w:pPr>
      <w:r>
        <w:rPr>
          <w:color w:val="000000"/>
          <w:sz w:val="24"/>
          <w:szCs w:val="24"/>
        </w:rPr>
        <w:t xml:space="preserve">It is expected that a range of facilities which are ancillary </w:t>
      </w:r>
      <w:r w:rsidR="004F10EA">
        <w:rPr>
          <w:color w:val="000000"/>
          <w:sz w:val="24"/>
          <w:szCs w:val="24"/>
        </w:rPr>
        <w:t xml:space="preserve">to </w:t>
      </w:r>
      <w:r w:rsidR="00804196">
        <w:rPr>
          <w:color w:val="000000"/>
          <w:sz w:val="24"/>
          <w:szCs w:val="24"/>
        </w:rPr>
        <w:t xml:space="preserve">a </w:t>
      </w:r>
      <w:r w:rsidR="002E374F">
        <w:rPr>
          <w:color w:val="000000"/>
          <w:sz w:val="24"/>
          <w:szCs w:val="24"/>
        </w:rPr>
        <w:t>building connection equipment</w:t>
      </w:r>
      <w:r>
        <w:rPr>
          <w:color w:val="000000"/>
          <w:sz w:val="24"/>
          <w:szCs w:val="24"/>
        </w:rPr>
        <w:t xml:space="preserve"> </w:t>
      </w:r>
      <w:r w:rsidR="00804196">
        <w:rPr>
          <w:color w:val="000000"/>
          <w:sz w:val="24"/>
          <w:szCs w:val="24"/>
        </w:rPr>
        <w:t xml:space="preserve">may </w:t>
      </w:r>
      <w:r>
        <w:rPr>
          <w:color w:val="000000"/>
          <w:sz w:val="24"/>
          <w:szCs w:val="24"/>
        </w:rPr>
        <w:t xml:space="preserve">also </w:t>
      </w:r>
      <w:r w:rsidR="00804196">
        <w:rPr>
          <w:color w:val="000000"/>
          <w:sz w:val="24"/>
          <w:szCs w:val="24"/>
        </w:rPr>
        <w:t xml:space="preserve">need to </w:t>
      </w:r>
      <w:r>
        <w:rPr>
          <w:color w:val="000000"/>
          <w:sz w:val="24"/>
          <w:szCs w:val="24"/>
        </w:rPr>
        <w:t>be installed</w:t>
      </w:r>
      <w:r w:rsidR="00804196">
        <w:rPr>
          <w:color w:val="000000"/>
          <w:sz w:val="24"/>
          <w:szCs w:val="24"/>
        </w:rPr>
        <w:t xml:space="preserve"> as part of a FTTB deployment</w:t>
      </w:r>
      <w:r>
        <w:rPr>
          <w:color w:val="000000"/>
          <w:sz w:val="24"/>
          <w:szCs w:val="24"/>
        </w:rPr>
        <w:t xml:space="preserve">. </w:t>
      </w:r>
      <w:r w:rsidR="009D5FC8" w:rsidRPr="009D5FC8">
        <w:rPr>
          <w:color w:val="000000"/>
          <w:sz w:val="24"/>
          <w:szCs w:val="24"/>
        </w:rPr>
        <w:t xml:space="preserve">These include miscellaneous </w:t>
      </w:r>
      <w:r w:rsidR="009D5FC8">
        <w:rPr>
          <w:color w:val="000000"/>
          <w:sz w:val="24"/>
          <w:szCs w:val="24"/>
        </w:rPr>
        <w:t xml:space="preserve">protective enclosures, </w:t>
      </w:r>
      <w:r w:rsidR="009D5FC8" w:rsidRPr="009D5FC8">
        <w:rPr>
          <w:color w:val="000000"/>
          <w:sz w:val="24"/>
          <w:szCs w:val="24"/>
        </w:rPr>
        <w:t>electrical</w:t>
      </w:r>
      <w:r w:rsidR="009D5FC8">
        <w:rPr>
          <w:color w:val="000000"/>
          <w:sz w:val="24"/>
          <w:szCs w:val="24"/>
        </w:rPr>
        <w:t>,</w:t>
      </w:r>
      <w:r w:rsidR="009D5FC8" w:rsidRPr="009D5FC8">
        <w:rPr>
          <w:color w:val="000000"/>
          <w:sz w:val="24"/>
          <w:szCs w:val="24"/>
        </w:rPr>
        <w:t xml:space="preserve"> and electrical metering equipment </w:t>
      </w:r>
      <w:r w:rsidR="006623FC">
        <w:rPr>
          <w:color w:val="000000"/>
          <w:sz w:val="24"/>
          <w:szCs w:val="24"/>
        </w:rPr>
        <w:t>small in</w:t>
      </w:r>
      <w:r w:rsidR="009D5FC8" w:rsidRPr="009D5FC8">
        <w:rPr>
          <w:color w:val="000000"/>
          <w:sz w:val="24"/>
          <w:szCs w:val="24"/>
        </w:rPr>
        <w:t xml:space="preserve"> size, not warranting individual specification. As these kind of facilities are captured by section 3.1(4) (a) or (b) (as the case may be) of the Principal Determination</w:t>
      </w:r>
      <w:r w:rsidR="00804196">
        <w:rPr>
          <w:color w:val="000000"/>
          <w:sz w:val="24"/>
          <w:szCs w:val="24"/>
        </w:rPr>
        <w:t xml:space="preserve">, </w:t>
      </w:r>
      <w:r w:rsidR="009D5FC8" w:rsidRPr="009D5FC8">
        <w:rPr>
          <w:color w:val="000000"/>
          <w:sz w:val="24"/>
          <w:szCs w:val="24"/>
        </w:rPr>
        <w:t>they do not need to be separately specified.</w:t>
      </w:r>
    </w:p>
    <w:p w14:paraId="5FE76523" w14:textId="77777777" w:rsidR="00FA5DFE" w:rsidRDefault="00FA5DFE" w:rsidP="009D5FC8">
      <w:pPr>
        <w:rPr>
          <w:b/>
          <w:sz w:val="24"/>
          <w:szCs w:val="24"/>
        </w:rPr>
      </w:pPr>
    </w:p>
    <w:p w14:paraId="4B1FE880" w14:textId="0CDAB599" w:rsidR="008F6F8E" w:rsidRPr="008F6F8E" w:rsidRDefault="00CC42CA" w:rsidP="001D306C">
      <w:pPr>
        <w:ind w:right="91"/>
        <w:rPr>
          <w:b/>
          <w:color w:val="000000"/>
          <w:sz w:val="24"/>
          <w:szCs w:val="24"/>
        </w:rPr>
      </w:pPr>
      <w:r w:rsidRPr="00CC42CA">
        <w:rPr>
          <w:b/>
          <w:sz w:val="24"/>
          <w:szCs w:val="24"/>
        </w:rPr>
        <w:t>Item</w:t>
      </w:r>
      <w:r w:rsidR="001D306C">
        <w:rPr>
          <w:b/>
          <w:sz w:val="24"/>
          <w:szCs w:val="24"/>
        </w:rPr>
        <w:t>s</w:t>
      </w:r>
      <w:r w:rsidR="00980588">
        <w:rPr>
          <w:b/>
          <w:sz w:val="24"/>
          <w:szCs w:val="24"/>
        </w:rPr>
        <w:t xml:space="preserve"> 2</w:t>
      </w:r>
      <w:r w:rsidR="007D2752">
        <w:rPr>
          <w:b/>
          <w:sz w:val="24"/>
          <w:szCs w:val="24"/>
        </w:rPr>
        <w:t xml:space="preserve"> </w:t>
      </w:r>
      <w:r w:rsidR="001D306C">
        <w:rPr>
          <w:b/>
          <w:sz w:val="24"/>
          <w:szCs w:val="24"/>
        </w:rPr>
        <w:t>and</w:t>
      </w:r>
      <w:r w:rsidR="007D2752">
        <w:rPr>
          <w:b/>
          <w:sz w:val="24"/>
          <w:szCs w:val="24"/>
        </w:rPr>
        <w:t xml:space="preserve"> </w:t>
      </w:r>
      <w:r w:rsidR="00980588">
        <w:rPr>
          <w:b/>
          <w:sz w:val="24"/>
          <w:szCs w:val="24"/>
        </w:rPr>
        <w:t>3</w:t>
      </w:r>
      <w:r w:rsidRPr="00CC42CA">
        <w:rPr>
          <w:b/>
          <w:sz w:val="24"/>
          <w:szCs w:val="24"/>
        </w:rPr>
        <w:t xml:space="preserve"> – </w:t>
      </w:r>
      <w:r w:rsidR="008F6F8E" w:rsidRPr="008F6F8E">
        <w:rPr>
          <w:b/>
          <w:sz w:val="24"/>
          <w:szCs w:val="24"/>
        </w:rPr>
        <w:t>Section 1.3</w:t>
      </w:r>
      <w:r w:rsidR="001D306C">
        <w:rPr>
          <w:b/>
          <w:sz w:val="24"/>
          <w:szCs w:val="24"/>
        </w:rPr>
        <w:t xml:space="preserve"> (Definitions)</w:t>
      </w:r>
      <w:r w:rsidR="008F6F8E" w:rsidRPr="008F6F8E">
        <w:rPr>
          <w:b/>
          <w:i/>
          <w:color w:val="000000"/>
          <w:sz w:val="24"/>
          <w:szCs w:val="24"/>
        </w:rPr>
        <w:t xml:space="preserve"> </w:t>
      </w:r>
    </w:p>
    <w:p w14:paraId="222748D9" w14:textId="77777777" w:rsidR="00BB214D" w:rsidRPr="002612B8" w:rsidRDefault="00BB214D" w:rsidP="00AE42C2">
      <w:pPr>
        <w:ind w:right="91"/>
        <w:rPr>
          <w:b/>
          <w:sz w:val="24"/>
          <w:szCs w:val="24"/>
        </w:rPr>
      </w:pPr>
    </w:p>
    <w:p w14:paraId="58227835" w14:textId="5A3FD6A1" w:rsidR="008F6F8E" w:rsidRDefault="00CC42CA" w:rsidP="00BB58DB">
      <w:pPr>
        <w:ind w:right="91"/>
        <w:rPr>
          <w:sz w:val="24"/>
          <w:szCs w:val="24"/>
        </w:rPr>
      </w:pPr>
      <w:r w:rsidRPr="00CC42CA">
        <w:rPr>
          <w:sz w:val="24"/>
          <w:szCs w:val="24"/>
        </w:rPr>
        <w:t>Item</w:t>
      </w:r>
      <w:r w:rsidR="008F6F8E">
        <w:rPr>
          <w:sz w:val="24"/>
          <w:szCs w:val="24"/>
        </w:rPr>
        <w:t>s</w:t>
      </w:r>
      <w:r w:rsidRPr="00CC42CA">
        <w:rPr>
          <w:sz w:val="24"/>
          <w:szCs w:val="24"/>
        </w:rPr>
        <w:t xml:space="preserve"> </w:t>
      </w:r>
      <w:r w:rsidR="00FA5DFE">
        <w:rPr>
          <w:sz w:val="24"/>
          <w:szCs w:val="24"/>
        </w:rPr>
        <w:t>2</w:t>
      </w:r>
      <w:r w:rsidRPr="00CC42CA">
        <w:rPr>
          <w:sz w:val="24"/>
          <w:szCs w:val="24"/>
        </w:rPr>
        <w:t xml:space="preserve"> </w:t>
      </w:r>
      <w:r w:rsidR="008F6F8E">
        <w:rPr>
          <w:sz w:val="24"/>
          <w:szCs w:val="24"/>
        </w:rPr>
        <w:t xml:space="preserve">and </w:t>
      </w:r>
      <w:r w:rsidR="00FA5DFE">
        <w:rPr>
          <w:sz w:val="24"/>
          <w:szCs w:val="24"/>
        </w:rPr>
        <w:t xml:space="preserve">3 </w:t>
      </w:r>
      <w:r w:rsidRPr="00CC42CA">
        <w:rPr>
          <w:sz w:val="24"/>
          <w:szCs w:val="24"/>
        </w:rPr>
        <w:t xml:space="preserve">of </w:t>
      </w:r>
      <w:r w:rsidR="008F6F8E" w:rsidRPr="008F6F8E">
        <w:rPr>
          <w:sz w:val="24"/>
          <w:szCs w:val="24"/>
        </w:rPr>
        <w:t xml:space="preserve">the Schedule insert </w:t>
      </w:r>
      <w:r w:rsidR="00980588">
        <w:rPr>
          <w:sz w:val="24"/>
          <w:szCs w:val="24"/>
        </w:rPr>
        <w:t xml:space="preserve">two </w:t>
      </w:r>
      <w:r w:rsidR="008F6F8E">
        <w:rPr>
          <w:sz w:val="24"/>
          <w:szCs w:val="24"/>
        </w:rPr>
        <w:t xml:space="preserve">new definitions into section 1.3 of the </w:t>
      </w:r>
      <w:r w:rsidR="00FA67B0">
        <w:rPr>
          <w:sz w:val="24"/>
          <w:szCs w:val="24"/>
        </w:rPr>
        <w:t xml:space="preserve">Principal </w:t>
      </w:r>
      <w:r w:rsidR="001D306C">
        <w:rPr>
          <w:sz w:val="24"/>
          <w:szCs w:val="24"/>
        </w:rPr>
        <w:t>Determination</w:t>
      </w:r>
      <w:r w:rsidR="008F6F8E" w:rsidRPr="008F6F8E">
        <w:rPr>
          <w:sz w:val="24"/>
          <w:szCs w:val="24"/>
        </w:rPr>
        <w:t xml:space="preserve">. </w:t>
      </w:r>
    </w:p>
    <w:p w14:paraId="3D6A7F1E" w14:textId="77777777" w:rsidR="008F6F8E" w:rsidRDefault="008F6F8E" w:rsidP="00BB58DB">
      <w:pPr>
        <w:ind w:right="91"/>
        <w:rPr>
          <w:sz w:val="24"/>
          <w:szCs w:val="24"/>
        </w:rPr>
      </w:pPr>
    </w:p>
    <w:p w14:paraId="619B5FC7" w14:textId="4185E1D3" w:rsidR="00CD0C7A" w:rsidRDefault="008F6F8E" w:rsidP="00980588">
      <w:pPr>
        <w:ind w:right="91"/>
        <w:rPr>
          <w:sz w:val="24"/>
          <w:szCs w:val="24"/>
        </w:rPr>
      </w:pPr>
      <w:r w:rsidRPr="008F6F8E">
        <w:rPr>
          <w:sz w:val="24"/>
          <w:szCs w:val="24"/>
        </w:rPr>
        <w:t xml:space="preserve">The first new definition is </w:t>
      </w:r>
      <w:r w:rsidR="00980588">
        <w:rPr>
          <w:sz w:val="24"/>
          <w:szCs w:val="24"/>
        </w:rPr>
        <w:t>‘</w:t>
      </w:r>
      <w:r w:rsidR="00980588" w:rsidRPr="00980588">
        <w:rPr>
          <w:sz w:val="24"/>
          <w:szCs w:val="24"/>
        </w:rPr>
        <w:t>Desi</w:t>
      </w:r>
      <w:r w:rsidR="00980588">
        <w:rPr>
          <w:sz w:val="24"/>
          <w:szCs w:val="24"/>
        </w:rPr>
        <w:t xml:space="preserve">gnated Installation Period’. The term is used </w:t>
      </w:r>
      <w:r w:rsidR="008D4A37">
        <w:rPr>
          <w:sz w:val="24"/>
          <w:szCs w:val="24"/>
        </w:rPr>
        <w:t>in relation to the</w:t>
      </w:r>
      <w:r w:rsidR="00804196">
        <w:rPr>
          <w:sz w:val="24"/>
          <w:szCs w:val="24"/>
        </w:rPr>
        <w:t xml:space="preserve"> new</w:t>
      </w:r>
      <w:r w:rsidR="008D4A37">
        <w:rPr>
          <w:sz w:val="24"/>
          <w:szCs w:val="24"/>
        </w:rPr>
        <w:t xml:space="preserve"> HFC and FTTB facilities in the </w:t>
      </w:r>
      <w:r w:rsidR="00F2578B">
        <w:rPr>
          <w:sz w:val="24"/>
          <w:szCs w:val="24"/>
        </w:rPr>
        <w:t>Amending Determination</w:t>
      </w:r>
      <w:r w:rsidR="008D4A37">
        <w:rPr>
          <w:sz w:val="24"/>
          <w:szCs w:val="24"/>
        </w:rPr>
        <w:t xml:space="preserve"> </w:t>
      </w:r>
      <w:r w:rsidR="00804196">
        <w:rPr>
          <w:sz w:val="24"/>
          <w:szCs w:val="24"/>
        </w:rPr>
        <w:t xml:space="preserve">and </w:t>
      </w:r>
      <w:r w:rsidR="008F074E">
        <w:rPr>
          <w:sz w:val="24"/>
          <w:szCs w:val="24"/>
        </w:rPr>
        <w:t xml:space="preserve">limit </w:t>
      </w:r>
      <w:r w:rsidR="00804196">
        <w:rPr>
          <w:sz w:val="24"/>
          <w:szCs w:val="24"/>
        </w:rPr>
        <w:t xml:space="preserve">the timeframe in which such new facilities are permitted to be installed (namely, </w:t>
      </w:r>
      <w:r w:rsidR="008F074E">
        <w:rPr>
          <w:sz w:val="24"/>
          <w:szCs w:val="24"/>
        </w:rPr>
        <w:t>12 </w:t>
      </w:r>
      <w:r w:rsidR="008D4A37">
        <w:rPr>
          <w:sz w:val="24"/>
          <w:szCs w:val="24"/>
        </w:rPr>
        <w:t>months</w:t>
      </w:r>
      <w:r w:rsidR="00804196">
        <w:rPr>
          <w:sz w:val="24"/>
          <w:szCs w:val="24"/>
        </w:rPr>
        <w:t xml:space="preserve"> from when the Amending Determination takes effect</w:t>
      </w:r>
      <w:r w:rsidR="001D6D0F">
        <w:rPr>
          <w:sz w:val="24"/>
          <w:szCs w:val="24"/>
        </w:rPr>
        <w:t>)</w:t>
      </w:r>
      <w:r w:rsidR="008D4A37">
        <w:rPr>
          <w:sz w:val="24"/>
          <w:szCs w:val="24"/>
        </w:rPr>
        <w:t>.</w:t>
      </w:r>
      <w:r w:rsidR="00CD0C7A">
        <w:rPr>
          <w:sz w:val="24"/>
          <w:szCs w:val="24"/>
        </w:rPr>
        <w:t xml:space="preserve"> This is being done to reflect the trial nature of the HFC installations and in acknowledgement that wider public consultation</w:t>
      </w:r>
      <w:r w:rsidR="00804196">
        <w:rPr>
          <w:sz w:val="24"/>
          <w:szCs w:val="24"/>
        </w:rPr>
        <w:t xml:space="preserve"> will be required to determine whether it is appropriate for facilities of this kind to be installed on a wider scale and </w:t>
      </w:r>
      <w:r w:rsidR="001D6D0F">
        <w:rPr>
          <w:sz w:val="24"/>
          <w:szCs w:val="24"/>
        </w:rPr>
        <w:t>on an ongoing basis</w:t>
      </w:r>
      <w:r w:rsidR="00CD0C7A">
        <w:rPr>
          <w:sz w:val="24"/>
          <w:szCs w:val="24"/>
        </w:rPr>
        <w:t>.</w:t>
      </w:r>
    </w:p>
    <w:p w14:paraId="6FD9C791" w14:textId="0CFDD1EC" w:rsidR="00BE217E" w:rsidRDefault="00BE217E" w:rsidP="00980588">
      <w:pPr>
        <w:ind w:right="91"/>
        <w:rPr>
          <w:sz w:val="24"/>
          <w:szCs w:val="24"/>
        </w:rPr>
      </w:pPr>
    </w:p>
    <w:p w14:paraId="631A8F71" w14:textId="48352921" w:rsidR="00BE217E" w:rsidRDefault="00BE217E" w:rsidP="00980588">
      <w:pPr>
        <w:ind w:right="91"/>
        <w:rPr>
          <w:sz w:val="24"/>
          <w:szCs w:val="24"/>
        </w:rPr>
      </w:pPr>
      <w:r>
        <w:rPr>
          <w:sz w:val="24"/>
          <w:szCs w:val="24"/>
        </w:rPr>
        <w:t xml:space="preserve">Facilities that are installed during the Designated Installation Period can stay in place after the expiration of the 12 month </w:t>
      </w:r>
      <w:r w:rsidR="006B2EE9">
        <w:rPr>
          <w:sz w:val="24"/>
          <w:szCs w:val="24"/>
        </w:rPr>
        <w:t>period</w:t>
      </w:r>
      <w:r>
        <w:rPr>
          <w:sz w:val="24"/>
          <w:szCs w:val="24"/>
        </w:rPr>
        <w:t xml:space="preserve">, and carriers may continue to inspect and maintain these facilities </w:t>
      </w:r>
      <w:r w:rsidR="009C45EC">
        <w:rPr>
          <w:sz w:val="24"/>
          <w:szCs w:val="24"/>
        </w:rPr>
        <w:t>on an ongoing basis under Schedule 3</w:t>
      </w:r>
      <w:r w:rsidR="00804196">
        <w:rPr>
          <w:sz w:val="24"/>
          <w:szCs w:val="24"/>
        </w:rPr>
        <w:t xml:space="preserve"> </w:t>
      </w:r>
      <w:r w:rsidR="001D6D0F">
        <w:rPr>
          <w:sz w:val="24"/>
          <w:szCs w:val="24"/>
        </w:rPr>
        <w:t>following</w:t>
      </w:r>
      <w:r w:rsidR="00804196">
        <w:rPr>
          <w:sz w:val="24"/>
          <w:szCs w:val="24"/>
        </w:rPr>
        <w:t xml:space="preserve"> expiration of the 12 month period</w:t>
      </w:r>
      <w:r>
        <w:rPr>
          <w:sz w:val="24"/>
          <w:szCs w:val="24"/>
        </w:rPr>
        <w:t>.</w:t>
      </w:r>
    </w:p>
    <w:p w14:paraId="1B4BC5D4" w14:textId="77777777" w:rsidR="008F6F8E" w:rsidRDefault="008F6F8E" w:rsidP="008F6F8E">
      <w:pPr>
        <w:ind w:right="91"/>
        <w:rPr>
          <w:b/>
          <w:color w:val="000000"/>
          <w:sz w:val="24"/>
          <w:szCs w:val="26"/>
        </w:rPr>
      </w:pPr>
    </w:p>
    <w:p w14:paraId="44F116E7" w14:textId="3DB7DE60" w:rsidR="00980588" w:rsidRPr="0011670F" w:rsidRDefault="008F6F8E" w:rsidP="0011670F">
      <w:pPr>
        <w:ind w:right="91"/>
        <w:rPr>
          <w:color w:val="000000"/>
          <w:sz w:val="24"/>
          <w:szCs w:val="24"/>
        </w:rPr>
      </w:pPr>
      <w:r w:rsidRPr="0011670F">
        <w:rPr>
          <w:color w:val="000000"/>
          <w:sz w:val="24"/>
          <w:szCs w:val="26"/>
        </w:rPr>
        <w:t xml:space="preserve">The second new definition is </w:t>
      </w:r>
      <w:r w:rsidR="00601764">
        <w:rPr>
          <w:color w:val="000000"/>
          <w:sz w:val="24"/>
          <w:szCs w:val="26"/>
        </w:rPr>
        <w:t>‘</w:t>
      </w:r>
      <w:r w:rsidRPr="0011670F">
        <w:rPr>
          <w:color w:val="000000"/>
          <w:sz w:val="24"/>
          <w:szCs w:val="24"/>
        </w:rPr>
        <w:t xml:space="preserve">HFC </w:t>
      </w:r>
      <w:r w:rsidR="0011670F" w:rsidRPr="0011670F">
        <w:rPr>
          <w:color w:val="000000"/>
          <w:sz w:val="24"/>
          <w:szCs w:val="24"/>
        </w:rPr>
        <w:t xml:space="preserve">Trial </w:t>
      </w:r>
      <w:r w:rsidRPr="0011670F">
        <w:rPr>
          <w:color w:val="000000"/>
          <w:sz w:val="24"/>
          <w:szCs w:val="24"/>
        </w:rPr>
        <w:t xml:space="preserve">Region’ </w:t>
      </w:r>
      <w:r w:rsidR="00CD2BAF">
        <w:rPr>
          <w:color w:val="000000"/>
          <w:sz w:val="24"/>
          <w:szCs w:val="24"/>
        </w:rPr>
        <w:t xml:space="preserve">and covers </w:t>
      </w:r>
      <w:r w:rsidR="0011670F" w:rsidRPr="0011670F">
        <w:rPr>
          <w:color w:val="000000"/>
          <w:sz w:val="24"/>
          <w:szCs w:val="24"/>
        </w:rPr>
        <w:t xml:space="preserve">the </w:t>
      </w:r>
      <w:r w:rsidRPr="0011670F">
        <w:rPr>
          <w:color w:val="000000"/>
          <w:sz w:val="24"/>
          <w:szCs w:val="24"/>
        </w:rPr>
        <w:t xml:space="preserve">following </w:t>
      </w:r>
      <w:r w:rsidR="0011670F">
        <w:rPr>
          <w:color w:val="000000"/>
          <w:sz w:val="24"/>
          <w:szCs w:val="24"/>
        </w:rPr>
        <w:t>areas</w:t>
      </w:r>
      <w:r w:rsidR="0011176D">
        <w:rPr>
          <w:color w:val="000000"/>
          <w:sz w:val="24"/>
          <w:szCs w:val="24"/>
        </w:rPr>
        <w:t>:</w:t>
      </w:r>
      <w:r w:rsidR="0011670F">
        <w:rPr>
          <w:color w:val="000000"/>
          <w:sz w:val="24"/>
          <w:szCs w:val="24"/>
        </w:rPr>
        <w:t xml:space="preserve"> </w:t>
      </w:r>
    </w:p>
    <w:p w14:paraId="7008814B" w14:textId="77777777" w:rsidR="00980588" w:rsidRPr="0011670F" w:rsidRDefault="0011670F" w:rsidP="0011670F">
      <w:pPr>
        <w:pStyle w:val="ListParagraph"/>
        <w:numPr>
          <w:ilvl w:val="0"/>
          <w:numId w:val="19"/>
        </w:numPr>
        <w:ind w:right="91"/>
        <w:rPr>
          <w:color w:val="000000"/>
          <w:sz w:val="24"/>
          <w:szCs w:val="24"/>
        </w:rPr>
      </w:pPr>
      <w:r>
        <w:rPr>
          <w:color w:val="000000"/>
          <w:sz w:val="24"/>
          <w:szCs w:val="24"/>
        </w:rPr>
        <w:t>Merrimac, (</w:t>
      </w:r>
      <w:r w:rsidR="00980588" w:rsidRPr="0011670F">
        <w:rPr>
          <w:color w:val="000000"/>
          <w:sz w:val="24"/>
          <w:szCs w:val="24"/>
        </w:rPr>
        <w:t>City of Gold Coast</w:t>
      </w:r>
      <w:r>
        <w:rPr>
          <w:color w:val="000000"/>
          <w:sz w:val="24"/>
          <w:szCs w:val="24"/>
        </w:rPr>
        <w:t>)</w:t>
      </w:r>
      <w:r w:rsidR="00980588" w:rsidRPr="0011670F">
        <w:rPr>
          <w:color w:val="000000"/>
          <w:sz w:val="24"/>
          <w:szCs w:val="24"/>
        </w:rPr>
        <w:t xml:space="preserve"> Queensland;</w:t>
      </w:r>
    </w:p>
    <w:p w14:paraId="4525579E" w14:textId="77777777" w:rsidR="00980588" w:rsidRPr="0011670F" w:rsidRDefault="00980588" w:rsidP="0011670F">
      <w:pPr>
        <w:pStyle w:val="ListParagraph"/>
        <w:numPr>
          <w:ilvl w:val="0"/>
          <w:numId w:val="19"/>
        </w:numPr>
        <w:ind w:right="91"/>
        <w:rPr>
          <w:color w:val="000000"/>
          <w:sz w:val="24"/>
          <w:szCs w:val="24"/>
        </w:rPr>
      </w:pPr>
      <w:r w:rsidRPr="0011670F">
        <w:rPr>
          <w:color w:val="000000"/>
          <w:sz w:val="24"/>
          <w:szCs w:val="24"/>
        </w:rPr>
        <w:t xml:space="preserve">Redcliffe </w:t>
      </w:r>
      <w:r w:rsidR="0011670F">
        <w:rPr>
          <w:color w:val="000000"/>
          <w:sz w:val="24"/>
          <w:szCs w:val="24"/>
        </w:rPr>
        <w:t>(</w:t>
      </w:r>
      <w:r w:rsidRPr="0011670F">
        <w:rPr>
          <w:color w:val="000000"/>
          <w:sz w:val="24"/>
          <w:szCs w:val="24"/>
        </w:rPr>
        <w:t>Moreton Bay Regional Council</w:t>
      </w:r>
      <w:r w:rsidR="0011670F">
        <w:rPr>
          <w:color w:val="000000"/>
          <w:sz w:val="24"/>
          <w:szCs w:val="24"/>
        </w:rPr>
        <w:t>)</w:t>
      </w:r>
      <w:r w:rsidRPr="0011670F">
        <w:rPr>
          <w:color w:val="000000"/>
          <w:sz w:val="24"/>
          <w:szCs w:val="24"/>
        </w:rPr>
        <w:t xml:space="preserve"> Queensland; </w:t>
      </w:r>
    </w:p>
    <w:p w14:paraId="449F0EE8" w14:textId="77777777" w:rsidR="00980588" w:rsidRPr="0011670F" w:rsidRDefault="00980588" w:rsidP="0011670F">
      <w:pPr>
        <w:pStyle w:val="ListParagraph"/>
        <w:numPr>
          <w:ilvl w:val="0"/>
          <w:numId w:val="19"/>
        </w:numPr>
        <w:ind w:right="91"/>
        <w:rPr>
          <w:color w:val="000000"/>
          <w:sz w:val="24"/>
          <w:szCs w:val="24"/>
        </w:rPr>
      </w:pPr>
      <w:r w:rsidRPr="0011670F">
        <w:rPr>
          <w:color w:val="000000"/>
          <w:sz w:val="24"/>
          <w:szCs w:val="24"/>
        </w:rPr>
        <w:t xml:space="preserve">Slacks Creek </w:t>
      </w:r>
      <w:r w:rsidR="0011670F">
        <w:rPr>
          <w:color w:val="000000"/>
          <w:sz w:val="24"/>
          <w:szCs w:val="24"/>
        </w:rPr>
        <w:t>(</w:t>
      </w:r>
      <w:r w:rsidRPr="0011670F">
        <w:rPr>
          <w:color w:val="000000"/>
          <w:sz w:val="24"/>
          <w:szCs w:val="24"/>
        </w:rPr>
        <w:t>City of Logan</w:t>
      </w:r>
      <w:r w:rsidR="0011670F">
        <w:rPr>
          <w:color w:val="000000"/>
          <w:sz w:val="24"/>
          <w:szCs w:val="24"/>
        </w:rPr>
        <w:t>)</w:t>
      </w:r>
      <w:r w:rsidRPr="0011670F">
        <w:rPr>
          <w:color w:val="000000"/>
          <w:sz w:val="24"/>
          <w:szCs w:val="24"/>
        </w:rPr>
        <w:t xml:space="preserve"> Queensland; and</w:t>
      </w:r>
    </w:p>
    <w:p w14:paraId="250BB133" w14:textId="77777777" w:rsidR="00980588" w:rsidRDefault="00980588" w:rsidP="0011670F">
      <w:pPr>
        <w:pStyle w:val="ListParagraph"/>
        <w:numPr>
          <w:ilvl w:val="0"/>
          <w:numId w:val="19"/>
        </w:numPr>
        <w:ind w:right="91"/>
        <w:rPr>
          <w:color w:val="000000"/>
          <w:sz w:val="24"/>
          <w:szCs w:val="24"/>
        </w:rPr>
      </w:pPr>
      <w:r w:rsidRPr="0011670F">
        <w:rPr>
          <w:color w:val="000000"/>
          <w:sz w:val="24"/>
          <w:szCs w:val="24"/>
        </w:rPr>
        <w:t xml:space="preserve">Emu Plains </w:t>
      </w:r>
      <w:r w:rsidR="0011670F">
        <w:rPr>
          <w:color w:val="000000"/>
          <w:sz w:val="24"/>
          <w:szCs w:val="24"/>
        </w:rPr>
        <w:t>(</w:t>
      </w:r>
      <w:r w:rsidRPr="0011670F">
        <w:rPr>
          <w:color w:val="000000"/>
          <w:sz w:val="24"/>
          <w:szCs w:val="24"/>
        </w:rPr>
        <w:t>City of Penrith</w:t>
      </w:r>
      <w:r w:rsidR="0011670F">
        <w:rPr>
          <w:color w:val="000000"/>
          <w:sz w:val="24"/>
          <w:szCs w:val="24"/>
        </w:rPr>
        <w:t>), New South Wales</w:t>
      </w:r>
      <w:r w:rsidRPr="0011670F">
        <w:rPr>
          <w:color w:val="000000"/>
          <w:sz w:val="24"/>
          <w:szCs w:val="24"/>
        </w:rPr>
        <w:t>.</w:t>
      </w:r>
    </w:p>
    <w:p w14:paraId="78908CEC" w14:textId="77777777" w:rsidR="003271C9" w:rsidRPr="0011670F" w:rsidRDefault="003271C9" w:rsidP="00A964B1">
      <w:pPr>
        <w:pStyle w:val="ListParagraph"/>
        <w:ind w:right="91"/>
        <w:rPr>
          <w:color w:val="000000"/>
          <w:sz w:val="24"/>
          <w:szCs w:val="24"/>
        </w:rPr>
      </w:pPr>
    </w:p>
    <w:p w14:paraId="4C99BFFA" w14:textId="16E19F14" w:rsidR="0055616D" w:rsidRDefault="00BE6D96" w:rsidP="00076878">
      <w:pPr>
        <w:ind w:right="91"/>
        <w:rPr>
          <w:sz w:val="24"/>
          <w:szCs w:val="24"/>
        </w:rPr>
      </w:pPr>
      <w:r>
        <w:rPr>
          <w:color w:val="000000"/>
          <w:sz w:val="24"/>
          <w:szCs w:val="24"/>
        </w:rPr>
        <w:t xml:space="preserve">These are areas </w:t>
      </w:r>
      <w:r w:rsidRPr="0011670F">
        <w:rPr>
          <w:color w:val="000000"/>
          <w:sz w:val="24"/>
          <w:szCs w:val="24"/>
        </w:rPr>
        <w:t xml:space="preserve">where </w:t>
      </w:r>
      <w:r w:rsidR="00B15168">
        <w:rPr>
          <w:color w:val="000000"/>
          <w:sz w:val="24"/>
          <w:szCs w:val="24"/>
        </w:rPr>
        <w:t xml:space="preserve">NBN Co has indicated it </w:t>
      </w:r>
      <w:r w:rsidR="00CD2BAF">
        <w:rPr>
          <w:color w:val="000000"/>
          <w:sz w:val="24"/>
          <w:szCs w:val="24"/>
        </w:rPr>
        <w:t xml:space="preserve">intends to </w:t>
      </w:r>
      <w:r w:rsidR="00B15168">
        <w:rPr>
          <w:color w:val="000000"/>
          <w:sz w:val="24"/>
          <w:szCs w:val="24"/>
        </w:rPr>
        <w:t>conduct</w:t>
      </w:r>
      <w:r w:rsidR="00193111">
        <w:rPr>
          <w:color w:val="000000"/>
          <w:sz w:val="24"/>
          <w:szCs w:val="24"/>
        </w:rPr>
        <w:t xml:space="preserve"> </w:t>
      </w:r>
      <w:r>
        <w:rPr>
          <w:color w:val="000000"/>
          <w:sz w:val="24"/>
          <w:szCs w:val="24"/>
        </w:rPr>
        <w:t xml:space="preserve">trials of the deployment of </w:t>
      </w:r>
      <w:r>
        <w:rPr>
          <w:sz w:val="24"/>
          <w:szCs w:val="24"/>
        </w:rPr>
        <w:t>hybrid-fibre coaxial (HFC) networks</w:t>
      </w:r>
      <w:r w:rsidR="00B15168">
        <w:rPr>
          <w:sz w:val="24"/>
          <w:szCs w:val="24"/>
        </w:rPr>
        <w:t>.</w:t>
      </w:r>
    </w:p>
    <w:p w14:paraId="333FEADD" w14:textId="77777777" w:rsidR="00193111" w:rsidRDefault="00193111" w:rsidP="00076878">
      <w:pPr>
        <w:ind w:right="91"/>
        <w:rPr>
          <w:sz w:val="24"/>
          <w:szCs w:val="24"/>
        </w:rPr>
      </w:pPr>
    </w:p>
    <w:p w14:paraId="5FB0B40E" w14:textId="77777777" w:rsidR="00193111" w:rsidRPr="0055616D" w:rsidRDefault="00193111" w:rsidP="00076878">
      <w:pPr>
        <w:ind w:right="91"/>
        <w:rPr>
          <w:sz w:val="24"/>
          <w:szCs w:val="24"/>
        </w:rPr>
      </w:pPr>
    </w:p>
    <w:p w14:paraId="4166BA7A" w14:textId="2A9E4F2B" w:rsidR="0055616D" w:rsidRPr="00970E6D" w:rsidRDefault="0055616D" w:rsidP="0055616D">
      <w:pPr>
        <w:pStyle w:val="NoteBody2"/>
        <w:tabs>
          <w:tab w:val="left" w:pos="851"/>
        </w:tabs>
        <w:ind w:left="720" w:hanging="720"/>
        <w:rPr>
          <w:rFonts w:ascii="Times New Roman" w:hAnsi="Times New Roman" w:cs="Times New Roman"/>
          <w:b/>
          <w:color w:val="000000"/>
          <w:sz w:val="24"/>
          <w:szCs w:val="24"/>
        </w:rPr>
      </w:pPr>
      <w:r w:rsidRPr="00970E6D">
        <w:rPr>
          <w:rFonts w:ascii="Times New Roman" w:hAnsi="Times New Roman" w:cs="Times New Roman"/>
          <w:b/>
          <w:color w:val="000000"/>
          <w:sz w:val="24"/>
          <w:szCs w:val="24"/>
        </w:rPr>
        <w:lastRenderedPageBreak/>
        <w:t>I</w:t>
      </w:r>
      <w:r w:rsidR="00887054" w:rsidRPr="00970E6D">
        <w:rPr>
          <w:rFonts w:ascii="Times New Roman" w:hAnsi="Times New Roman" w:cs="Times New Roman"/>
          <w:b/>
          <w:color w:val="000000"/>
          <w:sz w:val="24"/>
          <w:szCs w:val="24"/>
        </w:rPr>
        <w:t>tem 4</w:t>
      </w:r>
      <w:r w:rsidR="00DB28A4" w:rsidRPr="00970E6D">
        <w:rPr>
          <w:rFonts w:ascii="Times New Roman" w:hAnsi="Times New Roman" w:cs="Times New Roman"/>
          <w:b/>
          <w:color w:val="000000"/>
          <w:sz w:val="24"/>
          <w:szCs w:val="24"/>
        </w:rPr>
        <w:t xml:space="preserve"> </w:t>
      </w:r>
      <w:r w:rsidRPr="00970E6D">
        <w:rPr>
          <w:rFonts w:ascii="Times New Roman" w:hAnsi="Times New Roman" w:cs="Times New Roman"/>
          <w:b/>
          <w:sz w:val="24"/>
          <w:szCs w:val="24"/>
        </w:rPr>
        <w:t>–</w:t>
      </w:r>
      <w:r w:rsidR="00DB28A4" w:rsidRPr="00970E6D">
        <w:rPr>
          <w:rFonts w:ascii="Times New Roman" w:hAnsi="Times New Roman" w:cs="Times New Roman"/>
          <w:b/>
          <w:sz w:val="24"/>
          <w:szCs w:val="24"/>
        </w:rPr>
        <w:t xml:space="preserve"> </w:t>
      </w:r>
      <w:r w:rsidRPr="00970E6D">
        <w:rPr>
          <w:rFonts w:ascii="Times New Roman" w:hAnsi="Times New Roman" w:cs="Times New Roman"/>
          <w:b/>
          <w:color w:val="000000"/>
          <w:sz w:val="24"/>
          <w:szCs w:val="24"/>
        </w:rPr>
        <w:t xml:space="preserve">At Column 2, Item 8 of Part 3 of the Schedule </w:t>
      </w:r>
    </w:p>
    <w:p w14:paraId="1B8D7C74" w14:textId="6438BFB9" w:rsidR="004A4B03" w:rsidRDefault="0055616D" w:rsidP="0055616D">
      <w:pPr>
        <w:ind w:right="91"/>
        <w:rPr>
          <w:sz w:val="24"/>
          <w:szCs w:val="24"/>
        </w:rPr>
      </w:pPr>
      <w:r w:rsidRPr="00CC42CA">
        <w:rPr>
          <w:sz w:val="24"/>
          <w:szCs w:val="24"/>
        </w:rPr>
        <w:t xml:space="preserve">Item </w:t>
      </w:r>
      <w:r w:rsidR="008C1285">
        <w:rPr>
          <w:sz w:val="24"/>
          <w:szCs w:val="24"/>
        </w:rPr>
        <w:t>4</w:t>
      </w:r>
      <w:r>
        <w:rPr>
          <w:sz w:val="24"/>
          <w:szCs w:val="24"/>
        </w:rPr>
        <w:t xml:space="preserve"> </w:t>
      </w:r>
      <w:r w:rsidRPr="00CC42CA">
        <w:rPr>
          <w:sz w:val="24"/>
          <w:szCs w:val="24"/>
        </w:rPr>
        <w:t>of the Schedule</w:t>
      </w:r>
      <w:r>
        <w:rPr>
          <w:sz w:val="24"/>
          <w:szCs w:val="24"/>
        </w:rPr>
        <w:t xml:space="preserve"> </w:t>
      </w:r>
      <w:r w:rsidR="00CD2BAF">
        <w:rPr>
          <w:sz w:val="24"/>
          <w:szCs w:val="24"/>
        </w:rPr>
        <w:t xml:space="preserve">effectively updates the </w:t>
      </w:r>
      <w:r w:rsidRPr="00CC42CA">
        <w:rPr>
          <w:sz w:val="24"/>
          <w:szCs w:val="24"/>
        </w:rPr>
        <w:t>maximum permissible substantive volume fo</w:t>
      </w:r>
      <w:r w:rsidR="00C17992">
        <w:rPr>
          <w:sz w:val="24"/>
          <w:szCs w:val="24"/>
        </w:rPr>
        <w:t>r building connection equipment</w:t>
      </w:r>
      <w:r>
        <w:rPr>
          <w:sz w:val="24"/>
          <w:szCs w:val="24"/>
        </w:rPr>
        <w:t xml:space="preserve"> </w:t>
      </w:r>
      <w:r w:rsidR="00CD2BAF">
        <w:rPr>
          <w:sz w:val="24"/>
          <w:szCs w:val="24"/>
        </w:rPr>
        <w:t xml:space="preserve">to </w:t>
      </w:r>
      <w:r w:rsidR="00887054">
        <w:rPr>
          <w:sz w:val="24"/>
          <w:szCs w:val="24"/>
        </w:rPr>
        <w:t xml:space="preserve">0.59 </w:t>
      </w:r>
      <w:r w:rsidRPr="00CC42CA">
        <w:rPr>
          <w:sz w:val="24"/>
          <w:szCs w:val="24"/>
        </w:rPr>
        <w:t>cubic metres</w:t>
      </w:r>
      <w:r>
        <w:rPr>
          <w:sz w:val="24"/>
          <w:szCs w:val="24"/>
        </w:rPr>
        <w:t xml:space="preserve">. </w:t>
      </w:r>
      <w:r w:rsidR="008E50CD">
        <w:rPr>
          <w:sz w:val="24"/>
          <w:szCs w:val="24"/>
        </w:rPr>
        <w:t>As noted above, t</w:t>
      </w:r>
      <w:r>
        <w:rPr>
          <w:sz w:val="24"/>
          <w:szCs w:val="24"/>
        </w:rPr>
        <w:t xml:space="preserve">he equipment </w:t>
      </w:r>
      <w:r w:rsidRPr="00CC42CA">
        <w:rPr>
          <w:sz w:val="24"/>
          <w:szCs w:val="24"/>
        </w:rPr>
        <w:t xml:space="preserve">provides a service to either end-users within the multi-unit building in </w:t>
      </w:r>
      <w:r w:rsidR="00D84EA3">
        <w:rPr>
          <w:sz w:val="24"/>
          <w:szCs w:val="24"/>
        </w:rPr>
        <w:t xml:space="preserve">or on </w:t>
      </w:r>
      <w:r w:rsidRPr="00CC42CA">
        <w:rPr>
          <w:sz w:val="24"/>
          <w:szCs w:val="24"/>
        </w:rPr>
        <w:t xml:space="preserve">which the equipment is installed, or end-users who are located in another nearby multi-unit building. </w:t>
      </w:r>
      <w:r w:rsidR="004A4B03">
        <w:rPr>
          <w:sz w:val="24"/>
          <w:szCs w:val="24"/>
        </w:rPr>
        <w:t>‘Substantive volume’ is already defined in the Principal D</w:t>
      </w:r>
      <w:r w:rsidR="0092320D">
        <w:rPr>
          <w:sz w:val="24"/>
          <w:szCs w:val="24"/>
        </w:rPr>
        <w:t>etermination</w:t>
      </w:r>
      <w:r w:rsidR="00CD2BAF">
        <w:rPr>
          <w:sz w:val="24"/>
          <w:szCs w:val="24"/>
        </w:rPr>
        <w:t xml:space="preserve"> (for </w:t>
      </w:r>
      <w:r w:rsidR="0092320D">
        <w:rPr>
          <w:sz w:val="24"/>
          <w:szCs w:val="24"/>
        </w:rPr>
        <w:t xml:space="preserve">further </w:t>
      </w:r>
      <w:r w:rsidR="00CD2BAF">
        <w:rPr>
          <w:sz w:val="24"/>
          <w:szCs w:val="24"/>
        </w:rPr>
        <w:t xml:space="preserve">explanation of this term see </w:t>
      </w:r>
      <w:r w:rsidR="0092320D">
        <w:rPr>
          <w:sz w:val="24"/>
          <w:szCs w:val="24"/>
        </w:rPr>
        <w:t xml:space="preserve">the explanatory statement for the </w:t>
      </w:r>
      <w:r w:rsidR="0092320D">
        <w:rPr>
          <w:i/>
          <w:sz w:val="24"/>
          <w:szCs w:val="24"/>
        </w:rPr>
        <w:t>Telecommunications (Low-impact Facilities) Determination 1997 (Amendment No. 1 of 2011).</w:t>
      </w:r>
    </w:p>
    <w:p w14:paraId="084DEB01" w14:textId="77777777" w:rsidR="004A4B03" w:rsidRDefault="004A4B03" w:rsidP="0055616D">
      <w:pPr>
        <w:ind w:right="91"/>
        <w:rPr>
          <w:sz w:val="24"/>
          <w:szCs w:val="24"/>
        </w:rPr>
      </w:pPr>
    </w:p>
    <w:p w14:paraId="1D0CC04D" w14:textId="2EC6F52D" w:rsidR="009656E5" w:rsidRDefault="008024FC" w:rsidP="0055616D">
      <w:pPr>
        <w:ind w:right="91"/>
        <w:rPr>
          <w:sz w:val="24"/>
          <w:szCs w:val="24"/>
        </w:rPr>
      </w:pPr>
      <w:r>
        <w:rPr>
          <w:sz w:val="24"/>
          <w:szCs w:val="24"/>
        </w:rPr>
        <w:t xml:space="preserve">The </w:t>
      </w:r>
      <w:r w:rsidR="0055616D">
        <w:rPr>
          <w:sz w:val="24"/>
          <w:szCs w:val="24"/>
        </w:rPr>
        <w:t xml:space="preserve">revised </w:t>
      </w:r>
      <w:r w:rsidR="008C1285">
        <w:rPr>
          <w:sz w:val="24"/>
          <w:szCs w:val="24"/>
        </w:rPr>
        <w:t xml:space="preserve">volume </w:t>
      </w:r>
      <w:r>
        <w:rPr>
          <w:sz w:val="24"/>
          <w:szCs w:val="24"/>
        </w:rPr>
        <w:t>will allow new equipment used in FTTB deployment, s</w:t>
      </w:r>
      <w:r w:rsidR="008C1285">
        <w:rPr>
          <w:sz w:val="24"/>
          <w:szCs w:val="24"/>
        </w:rPr>
        <w:t>uch as</w:t>
      </w:r>
      <w:r w:rsidR="009656E5">
        <w:rPr>
          <w:sz w:val="24"/>
          <w:szCs w:val="24"/>
        </w:rPr>
        <w:t xml:space="preserve"> </w:t>
      </w:r>
      <w:r w:rsidR="00887054">
        <w:rPr>
          <w:sz w:val="24"/>
          <w:szCs w:val="24"/>
        </w:rPr>
        <w:t>micronode</w:t>
      </w:r>
      <w:r w:rsidR="00A819A1">
        <w:rPr>
          <w:sz w:val="24"/>
          <w:szCs w:val="24"/>
        </w:rPr>
        <w:t xml:space="preserve"> enclosures</w:t>
      </w:r>
      <w:r>
        <w:rPr>
          <w:sz w:val="24"/>
          <w:szCs w:val="24"/>
        </w:rPr>
        <w:t>. Such an enclosure could for example</w:t>
      </w:r>
      <w:r w:rsidR="004415DB">
        <w:rPr>
          <w:sz w:val="24"/>
          <w:szCs w:val="24"/>
        </w:rPr>
        <w:t xml:space="preserve"> measure 1360x1040x380 millimetres</w:t>
      </w:r>
      <w:r w:rsidR="0055616D">
        <w:rPr>
          <w:sz w:val="24"/>
          <w:szCs w:val="24"/>
        </w:rPr>
        <w:t xml:space="preserve">. </w:t>
      </w:r>
      <w:r w:rsidR="00F5275C">
        <w:rPr>
          <w:sz w:val="24"/>
          <w:szCs w:val="24"/>
        </w:rPr>
        <w:t xml:space="preserve">The </w:t>
      </w:r>
      <w:r w:rsidR="00BE361A">
        <w:rPr>
          <w:sz w:val="24"/>
          <w:szCs w:val="24"/>
        </w:rPr>
        <w:t xml:space="preserve">volume </w:t>
      </w:r>
      <w:r w:rsidR="00F5275C">
        <w:rPr>
          <w:sz w:val="24"/>
          <w:szCs w:val="24"/>
        </w:rPr>
        <w:t>limit includes a 10% margin in addition to the largest known equipment size.</w:t>
      </w:r>
    </w:p>
    <w:p w14:paraId="0D3A059E" w14:textId="77777777" w:rsidR="009656E5" w:rsidRDefault="009656E5" w:rsidP="0055616D">
      <w:pPr>
        <w:ind w:right="91"/>
        <w:rPr>
          <w:sz w:val="24"/>
          <w:szCs w:val="24"/>
        </w:rPr>
      </w:pPr>
    </w:p>
    <w:p w14:paraId="05F6485B" w14:textId="5E8C291B" w:rsidR="0055616D" w:rsidRDefault="009656E5" w:rsidP="0055616D">
      <w:pPr>
        <w:ind w:right="91"/>
        <w:rPr>
          <w:sz w:val="24"/>
          <w:szCs w:val="24"/>
        </w:rPr>
      </w:pPr>
      <w:r>
        <w:rPr>
          <w:sz w:val="24"/>
          <w:szCs w:val="24"/>
        </w:rPr>
        <w:t xml:space="preserve">This </w:t>
      </w:r>
      <w:r w:rsidR="00AD6CC8">
        <w:rPr>
          <w:sz w:val="24"/>
          <w:szCs w:val="24"/>
        </w:rPr>
        <w:t xml:space="preserve">increase in </w:t>
      </w:r>
      <w:r>
        <w:rPr>
          <w:sz w:val="24"/>
          <w:szCs w:val="24"/>
        </w:rPr>
        <w:t xml:space="preserve">volume </w:t>
      </w:r>
      <w:r w:rsidR="0055616D">
        <w:rPr>
          <w:sz w:val="24"/>
          <w:szCs w:val="24"/>
        </w:rPr>
        <w:t>is not restricted to the HFC</w:t>
      </w:r>
      <w:r w:rsidR="00887054">
        <w:rPr>
          <w:sz w:val="24"/>
          <w:szCs w:val="24"/>
        </w:rPr>
        <w:t xml:space="preserve"> trial</w:t>
      </w:r>
      <w:r w:rsidR="00AD6CC8">
        <w:rPr>
          <w:sz w:val="24"/>
          <w:szCs w:val="24"/>
        </w:rPr>
        <w:t xml:space="preserve"> regions</w:t>
      </w:r>
      <w:r w:rsidR="00F2646F">
        <w:rPr>
          <w:sz w:val="24"/>
          <w:szCs w:val="24"/>
        </w:rPr>
        <w:t xml:space="preserve">, but </w:t>
      </w:r>
      <w:r w:rsidR="00887054">
        <w:rPr>
          <w:sz w:val="24"/>
          <w:szCs w:val="24"/>
        </w:rPr>
        <w:t xml:space="preserve">is subject to the 12 month installation </w:t>
      </w:r>
      <w:r w:rsidR="00AD6CC8">
        <w:rPr>
          <w:sz w:val="24"/>
          <w:szCs w:val="24"/>
        </w:rPr>
        <w:t>limit. Under Item 8 of Part 3 of the Schedule,</w:t>
      </w:r>
      <w:r w:rsidR="00C17992">
        <w:rPr>
          <w:sz w:val="24"/>
          <w:szCs w:val="24"/>
        </w:rPr>
        <w:t xml:space="preserve"> such equipment </w:t>
      </w:r>
      <w:r w:rsidR="00AD6CC8">
        <w:rPr>
          <w:sz w:val="24"/>
          <w:szCs w:val="24"/>
        </w:rPr>
        <w:t>can only be installed using carrier powers and immunities by a</w:t>
      </w:r>
      <w:r w:rsidR="00C17992">
        <w:rPr>
          <w:sz w:val="24"/>
          <w:szCs w:val="24"/>
        </w:rPr>
        <w:t xml:space="preserve"> carrier</w:t>
      </w:r>
      <w:r w:rsidR="000E29AD">
        <w:rPr>
          <w:sz w:val="24"/>
          <w:szCs w:val="24"/>
        </w:rPr>
        <w:t xml:space="preserve"> as part of a national network used for the high speed carriage of communications on a wholesale</w:t>
      </w:r>
      <w:r w:rsidR="006169AA">
        <w:rPr>
          <w:sz w:val="24"/>
          <w:szCs w:val="24"/>
        </w:rPr>
        <w:noBreakHyphen/>
      </w:r>
      <w:r w:rsidR="000E29AD">
        <w:rPr>
          <w:sz w:val="24"/>
          <w:szCs w:val="24"/>
        </w:rPr>
        <w:t>only and non</w:t>
      </w:r>
      <w:r w:rsidR="006169AA">
        <w:rPr>
          <w:sz w:val="24"/>
          <w:szCs w:val="24"/>
        </w:rPr>
        <w:noBreakHyphen/>
      </w:r>
      <w:r w:rsidR="000E29AD">
        <w:rPr>
          <w:sz w:val="24"/>
          <w:szCs w:val="24"/>
        </w:rPr>
        <w:t>discriminatory basis.</w:t>
      </w:r>
    </w:p>
    <w:p w14:paraId="54428940" w14:textId="77777777" w:rsidR="0055616D" w:rsidRPr="00A16D48" w:rsidRDefault="0055616D" w:rsidP="008F6F8E">
      <w:pPr>
        <w:ind w:right="91"/>
        <w:rPr>
          <w:b/>
          <w:color w:val="000000"/>
          <w:sz w:val="24"/>
          <w:szCs w:val="26"/>
        </w:rPr>
      </w:pPr>
    </w:p>
    <w:p w14:paraId="17982CF3" w14:textId="4249F4F0" w:rsidR="00C17992" w:rsidRPr="00C17992" w:rsidRDefault="00C17992" w:rsidP="00C17992">
      <w:pPr>
        <w:pStyle w:val="NoteBody2"/>
        <w:tabs>
          <w:tab w:val="left" w:pos="851"/>
        </w:tabs>
        <w:ind w:left="720" w:hanging="72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Item </w:t>
      </w:r>
      <w:r w:rsidR="009656E5">
        <w:rPr>
          <w:rFonts w:ascii="Times New Roman" w:hAnsi="Times New Roman" w:cs="Times New Roman"/>
          <w:b/>
          <w:color w:val="000000"/>
          <w:sz w:val="24"/>
          <w:szCs w:val="24"/>
        </w:rPr>
        <w:t>5</w:t>
      </w:r>
      <w:r w:rsidR="0060661F">
        <w:rPr>
          <w:rFonts w:ascii="Times New Roman" w:hAnsi="Times New Roman" w:cs="Times New Roman"/>
          <w:b/>
          <w:color w:val="000000"/>
          <w:sz w:val="24"/>
          <w:szCs w:val="24"/>
        </w:rPr>
        <w:t xml:space="preserve"> </w:t>
      </w:r>
      <w:r w:rsidRPr="0055616D">
        <w:rPr>
          <w:rFonts w:ascii="Times New Roman" w:hAnsi="Times New Roman" w:cs="Times New Roman"/>
          <w:b/>
          <w:sz w:val="24"/>
          <w:szCs w:val="24"/>
        </w:rPr>
        <w:t>–</w:t>
      </w:r>
      <w:r w:rsidR="0060661F">
        <w:rPr>
          <w:rFonts w:ascii="Times New Roman" w:hAnsi="Times New Roman" w:cs="Times New Roman"/>
          <w:b/>
          <w:sz w:val="24"/>
          <w:szCs w:val="24"/>
        </w:rPr>
        <w:t xml:space="preserve"> </w:t>
      </w:r>
      <w:r w:rsidR="009656E5">
        <w:rPr>
          <w:rFonts w:ascii="Times New Roman" w:hAnsi="Times New Roman" w:cs="Times New Roman"/>
          <w:b/>
          <w:color w:val="000000"/>
          <w:sz w:val="24"/>
          <w:szCs w:val="24"/>
        </w:rPr>
        <w:t>At Column 2, Item 9 of Part 3</w:t>
      </w:r>
      <w:r w:rsidRPr="00C17992">
        <w:rPr>
          <w:rFonts w:ascii="Times New Roman" w:hAnsi="Times New Roman" w:cs="Times New Roman"/>
          <w:b/>
          <w:color w:val="000000"/>
          <w:sz w:val="24"/>
          <w:szCs w:val="24"/>
        </w:rPr>
        <w:t xml:space="preserve"> of the Schedule </w:t>
      </w:r>
    </w:p>
    <w:p w14:paraId="440131CE" w14:textId="19E645B8" w:rsidR="009656E5" w:rsidRDefault="00C17992" w:rsidP="00887054">
      <w:pPr>
        <w:ind w:right="91"/>
        <w:rPr>
          <w:sz w:val="24"/>
          <w:szCs w:val="24"/>
        </w:rPr>
      </w:pPr>
      <w:r w:rsidRPr="00CC42CA">
        <w:rPr>
          <w:sz w:val="24"/>
          <w:szCs w:val="24"/>
        </w:rPr>
        <w:t xml:space="preserve">Item </w:t>
      </w:r>
      <w:r w:rsidR="00A15874">
        <w:rPr>
          <w:sz w:val="24"/>
          <w:szCs w:val="24"/>
        </w:rPr>
        <w:t>5</w:t>
      </w:r>
      <w:r>
        <w:rPr>
          <w:sz w:val="24"/>
          <w:szCs w:val="24"/>
        </w:rPr>
        <w:t xml:space="preserve"> </w:t>
      </w:r>
      <w:r w:rsidRPr="00CC42CA">
        <w:rPr>
          <w:sz w:val="24"/>
          <w:szCs w:val="24"/>
        </w:rPr>
        <w:t>of the Schedule</w:t>
      </w:r>
      <w:r>
        <w:rPr>
          <w:sz w:val="24"/>
          <w:szCs w:val="24"/>
        </w:rPr>
        <w:t xml:space="preserve"> </w:t>
      </w:r>
      <w:r w:rsidR="00CD2BAF">
        <w:rPr>
          <w:sz w:val="24"/>
          <w:szCs w:val="24"/>
        </w:rPr>
        <w:t xml:space="preserve">effectively updates the </w:t>
      </w:r>
      <w:r w:rsidRPr="00CC42CA">
        <w:rPr>
          <w:sz w:val="24"/>
          <w:szCs w:val="24"/>
        </w:rPr>
        <w:t>maximum permissible substantive volume fo</w:t>
      </w:r>
      <w:r>
        <w:rPr>
          <w:sz w:val="24"/>
          <w:szCs w:val="24"/>
        </w:rPr>
        <w:t>r</w:t>
      </w:r>
      <w:r w:rsidRPr="00C17992">
        <w:rPr>
          <w:sz w:val="24"/>
          <w:szCs w:val="24"/>
        </w:rPr>
        <w:t xml:space="preserve"> </w:t>
      </w:r>
      <w:r w:rsidRPr="00CC42CA">
        <w:rPr>
          <w:sz w:val="24"/>
          <w:szCs w:val="24"/>
        </w:rPr>
        <w:t xml:space="preserve">in-building </w:t>
      </w:r>
      <w:r w:rsidR="00B8013B">
        <w:rPr>
          <w:sz w:val="24"/>
          <w:szCs w:val="24"/>
        </w:rPr>
        <w:t>network</w:t>
      </w:r>
      <w:r w:rsidR="00B8013B" w:rsidRPr="00CC42CA">
        <w:rPr>
          <w:sz w:val="24"/>
          <w:szCs w:val="24"/>
        </w:rPr>
        <w:t xml:space="preserve"> </w:t>
      </w:r>
      <w:r w:rsidRPr="00CC42CA">
        <w:rPr>
          <w:sz w:val="24"/>
          <w:szCs w:val="24"/>
        </w:rPr>
        <w:t xml:space="preserve">equipment </w:t>
      </w:r>
      <w:r w:rsidR="00CD2BAF">
        <w:rPr>
          <w:sz w:val="24"/>
          <w:szCs w:val="24"/>
        </w:rPr>
        <w:t xml:space="preserve">to </w:t>
      </w:r>
      <w:r w:rsidR="009656E5">
        <w:rPr>
          <w:sz w:val="24"/>
          <w:szCs w:val="24"/>
        </w:rPr>
        <w:t xml:space="preserve">0.59 </w:t>
      </w:r>
      <w:r>
        <w:rPr>
          <w:sz w:val="24"/>
          <w:szCs w:val="24"/>
        </w:rPr>
        <w:t xml:space="preserve">cubic metres.  This </w:t>
      </w:r>
      <w:r w:rsidR="00887054">
        <w:rPr>
          <w:sz w:val="24"/>
          <w:szCs w:val="24"/>
        </w:rPr>
        <w:t xml:space="preserve">equipment covers </w:t>
      </w:r>
      <w:r>
        <w:rPr>
          <w:sz w:val="24"/>
          <w:szCs w:val="24"/>
        </w:rPr>
        <w:t xml:space="preserve">a </w:t>
      </w:r>
      <w:r w:rsidR="006F0DBC">
        <w:rPr>
          <w:sz w:val="24"/>
          <w:szCs w:val="24"/>
        </w:rPr>
        <w:t>broad</w:t>
      </w:r>
      <w:r>
        <w:rPr>
          <w:sz w:val="24"/>
          <w:szCs w:val="24"/>
        </w:rPr>
        <w:t xml:space="preserve"> class </w:t>
      </w:r>
      <w:r w:rsidR="00A16840">
        <w:rPr>
          <w:sz w:val="24"/>
          <w:szCs w:val="24"/>
        </w:rPr>
        <w:t xml:space="preserve">of equipment </w:t>
      </w:r>
      <w:r>
        <w:rPr>
          <w:sz w:val="24"/>
          <w:szCs w:val="24"/>
        </w:rPr>
        <w:t xml:space="preserve">deployed </w:t>
      </w:r>
      <w:r w:rsidRPr="00CC42CA">
        <w:rPr>
          <w:sz w:val="24"/>
          <w:szCs w:val="24"/>
        </w:rPr>
        <w:t xml:space="preserve">in a multi-unit building for a purpose other than directly supplying carriage services to end-users. </w:t>
      </w:r>
      <w:r>
        <w:rPr>
          <w:sz w:val="24"/>
          <w:szCs w:val="24"/>
        </w:rPr>
        <w:t xml:space="preserve">Given the </w:t>
      </w:r>
      <w:r w:rsidR="00A16840">
        <w:rPr>
          <w:sz w:val="24"/>
          <w:szCs w:val="24"/>
        </w:rPr>
        <w:t>need to cover a wider range of operational scenarios,</w:t>
      </w:r>
      <w:r>
        <w:rPr>
          <w:sz w:val="24"/>
          <w:szCs w:val="24"/>
        </w:rPr>
        <w:t xml:space="preserve"> the permissible volume</w:t>
      </w:r>
      <w:r w:rsidR="00A16840">
        <w:rPr>
          <w:sz w:val="24"/>
          <w:szCs w:val="24"/>
        </w:rPr>
        <w:t xml:space="preserve"> of such equipment needs to be increased</w:t>
      </w:r>
      <w:r>
        <w:rPr>
          <w:sz w:val="24"/>
          <w:szCs w:val="24"/>
        </w:rPr>
        <w:t xml:space="preserve">. </w:t>
      </w:r>
      <w:r w:rsidR="00956E7A">
        <w:rPr>
          <w:sz w:val="24"/>
          <w:szCs w:val="24"/>
        </w:rPr>
        <w:t xml:space="preserve">The maximum permissible </w:t>
      </w:r>
      <w:r w:rsidR="004007B8">
        <w:rPr>
          <w:sz w:val="24"/>
          <w:szCs w:val="24"/>
        </w:rPr>
        <w:t xml:space="preserve">substantive </w:t>
      </w:r>
      <w:r w:rsidR="00956E7A">
        <w:rPr>
          <w:sz w:val="24"/>
          <w:szCs w:val="24"/>
        </w:rPr>
        <w:t>volume matches that for building connection equipment.</w:t>
      </w:r>
    </w:p>
    <w:p w14:paraId="7CE08945" w14:textId="77777777" w:rsidR="009656E5" w:rsidRDefault="009656E5" w:rsidP="00887054">
      <w:pPr>
        <w:ind w:right="91"/>
        <w:rPr>
          <w:sz w:val="24"/>
          <w:szCs w:val="24"/>
        </w:rPr>
      </w:pPr>
    </w:p>
    <w:p w14:paraId="4CFF0950" w14:textId="778CA607" w:rsidR="009656E5" w:rsidRDefault="009656E5" w:rsidP="009656E5">
      <w:pPr>
        <w:ind w:right="91"/>
        <w:rPr>
          <w:sz w:val="24"/>
          <w:szCs w:val="24"/>
        </w:rPr>
      </w:pPr>
      <w:r>
        <w:rPr>
          <w:sz w:val="24"/>
          <w:szCs w:val="24"/>
        </w:rPr>
        <w:t>Similar to Item 4 above, this existing facility (with an updated volume measurement) is not restricted to HFC trial</w:t>
      </w:r>
      <w:r w:rsidR="005A6325">
        <w:rPr>
          <w:sz w:val="24"/>
          <w:szCs w:val="24"/>
        </w:rPr>
        <w:t xml:space="preserve"> regions</w:t>
      </w:r>
      <w:r>
        <w:rPr>
          <w:sz w:val="24"/>
          <w:szCs w:val="24"/>
        </w:rPr>
        <w:t xml:space="preserve"> </w:t>
      </w:r>
      <w:r w:rsidR="00A15874">
        <w:rPr>
          <w:sz w:val="24"/>
          <w:szCs w:val="24"/>
        </w:rPr>
        <w:t>but is</w:t>
      </w:r>
      <w:r>
        <w:rPr>
          <w:sz w:val="24"/>
          <w:szCs w:val="24"/>
        </w:rPr>
        <w:t xml:space="preserve"> subject to the 12 month installation </w:t>
      </w:r>
      <w:r w:rsidR="00B56BE4">
        <w:rPr>
          <w:sz w:val="24"/>
          <w:szCs w:val="24"/>
        </w:rPr>
        <w:t>limit</w:t>
      </w:r>
      <w:r>
        <w:rPr>
          <w:sz w:val="24"/>
          <w:szCs w:val="24"/>
        </w:rPr>
        <w:t>.</w:t>
      </w:r>
      <w:r w:rsidR="00227F6A">
        <w:rPr>
          <w:sz w:val="24"/>
          <w:szCs w:val="24"/>
        </w:rPr>
        <w:t xml:space="preserve"> Under Item 9 of Part 3 of the Schedule, such equipment can only be installed using carrier powers and immunities by a carrier as part of a national network used for the high speed carriage of communications on a wholesale</w:t>
      </w:r>
      <w:r w:rsidR="00227F6A">
        <w:rPr>
          <w:sz w:val="24"/>
          <w:szCs w:val="24"/>
        </w:rPr>
        <w:noBreakHyphen/>
        <w:t>only and non</w:t>
      </w:r>
      <w:r w:rsidR="00227F6A">
        <w:rPr>
          <w:sz w:val="24"/>
          <w:szCs w:val="24"/>
        </w:rPr>
        <w:noBreakHyphen/>
        <w:t>discriminatory basis.</w:t>
      </w:r>
    </w:p>
    <w:p w14:paraId="6F15159B" w14:textId="77777777" w:rsidR="00C17992" w:rsidRDefault="00C17992" w:rsidP="00C17992">
      <w:pPr>
        <w:ind w:right="91"/>
        <w:rPr>
          <w:sz w:val="24"/>
          <w:szCs w:val="24"/>
        </w:rPr>
      </w:pPr>
    </w:p>
    <w:p w14:paraId="16EAC975" w14:textId="13AEDBA3" w:rsidR="009656E5" w:rsidRPr="00A16D48" w:rsidRDefault="009656E5" w:rsidP="009656E5">
      <w:pPr>
        <w:pStyle w:val="HR"/>
        <w:spacing w:before="0"/>
        <w:ind w:left="0" w:firstLine="0"/>
        <w:rPr>
          <w:rFonts w:ascii="Times New Roman" w:hAnsi="Times New Roman" w:cs="Times New Roman"/>
          <w:color w:val="000000"/>
          <w:sz w:val="24"/>
          <w:szCs w:val="24"/>
        </w:rPr>
      </w:pPr>
      <w:r w:rsidRPr="00A16D48">
        <w:rPr>
          <w:rFonts w:ascii="Times New Roman" w:hAnsi="Times New Roman" w:cs="Times New Roman"/>
          <w:color w:val="000000"/>
          <w:sz w:val="24"/>
          <w:szCs w:val="24"/>
        </w:rPr>
        <w:t>Item 6</w:t>
      </w:r>
      <w:r w:rsidR="00D021EB" w:rsidRPr="00A16D48">
        <w:rPr>
          <w:rFonts w:ascii="Times New Roman" w:hAnsi="Times New Roman" w:cs="Times New Roman"/>
          <w:color w:val="000000"/>
          <w:sz w:val="24"/>
          <w:szCs w:val="24"/>
        </w:rPr>
        <w:t xml:space="preserve"> </w:t>
      </w:r>
      <w:r w:rsidRPr="00A16D48">
        <w:rPr>
          <w:rFonts w:ascii="Times New Roman" w:hAnsi="Times New Roman" w:cs="Times New Roman"/>
          <w:sz w:val="24"/>
          <w:szCs w:val="24"/>
        </w:rPr>
        <w:t>–</w:t>
      </w:r>
      <w:r w:rsidR="00D021EB" w:rsidRPr="00A16D48">
        <w:rPr>
          <w:rFonts w:ascii="Times New Roman" w:hAnsi="Times New Roman" w:cs="Times New Roman"/>
          <w:sz w:val="24"/>
          <w:szCs w:val="24"/>
        </w:rPr>
        <w:t xml:space="preserve"> </w:t>
      </w:r>
      <w:r w:rsidRPr="00A16D48">
        <w:rPr>
          <w:rFonts w:ascii="Times New Roman" w:hAnsi="Times New Roman" w:cs="Times New Roman"/>
          <w:color w:val="000000"/>
          <w:sz w:val="24"/>
          <w:szCs w:val="24"/>
        </w:rPr>
        <w:t xml:space="preserve">After Item 5, Part 4 of the Schedule </w:t>
      </w:r>
    </w:p>
    <w:p w14:paraId="483F4194" w14:textId="77777777" w:rsidR="009656E5" w:rsidRDefault="009656E5" w:rsidP="009656E5">
      <w:pPr>
        <w:ind w:right="91"/>
        <w:rPr>
          <w:b/>
          <w:i/>
          <w:color w:val="000000"/>
          <w:sz w:val="24"/>
          <w:szCs w:val="26"/>
        </w:rPr>
      </w:pPr>
    </w:p>
    <w:p w14:paraId="3DC3ADD2" w14:textId="320D5286" w:rsidR="009656E5" w:rsidRDefault="009656E5" w:rsidP="009656E5">
      <w:pPr>
        <w:ind w:right="91"/>
        <w:rPr>
          <w:sz w:val="24"/>
          <w:szCs w:val="24"/>
        </w:rPr>
      </w:pPr>
      <w:r w:rsidRPr="00CC42CA">
        <w:rPr>
          <w:sz w:val="24"/>
          <w:szCs w:val="24"/>
        </w:rPr>
        <w:t xml:space="preserve">Item </w:t>
      </w:r>
      <w:r>
        <w:rPr>
          <w:sz w:val="24"/>
          <w:szCs w:val="24"/>
        </w:rPr>
        <w:t xml:space="preserve">6 </w:t>
      </w:r>
      <w:r w:rsidRPr="00CC42CA">
        <w:rPr>
          <w:sz w:val="24"/>
          <w:szCs w:val="24"/>
        </w:rPr>
        <w:t>of the Amending D</w:t>
      </w:r>
      <w:r>
        <w:rPr>
          <w:sz w:val="24"/>
          <w:szCs w:val="24"/>
        </w:rPr>
        <w:t xml:space="preserve">etermination inserts a new item into Part 4 of </w:t>
      </w:r>
      <w:r w:rsidRPr="00CC42CA">
        <w:rPr>
          <w:sz w:val="24"/>
          <w:szCs w:val="24"/>
        </w:rPr>
        <w:t xml:space="preserve">the Schedule </w:t>
      </w:r>
      <w:r w:rsidR="00CD2BAF">
        <w:rPr>
          <w:sz w:val="24"/>
          <w:szCs w:val="24"/>
        </w:rPr>
        <w:t xml:space="preserve">to </w:t>
      </w:r>
      <w:r>
        <w:rPr>
          <w:sz w:val="24"/>
          <w:szCs w:val="24"/>
        </w:rPr>
        <w:t xml:space="preserve">the </w:t>
      </w:r>
      <w:r w:rsidR="00FA67B0">
        <w:rPr>
          <w:sz w:val="24"/>
          <w:szCs w:val="24"/>
        </w:rPr>
        <w:t>Principal</w:t>
      </w:r>
      <w:r>
        <w:rPr>
          <w:sz w:val="24"/>
          <w:szCs w:val="24"/>
        </w:rPr>
        <w:t xml:space="preserve"> Determination. This new item accommodates HFC equipment installed underground and is intended to cover a broad range of underground facilities associated with a HFC network, such as </w:t>
      </w:r>
      <w:r w:rsidRPr="009656E5">
        <w:rPr>
          <w:sz w:val="24"/>
          <w:szCs w:val="24"/>
        </w:rPr>
        <w:t xml:space="preserve">optical node devices, </w:t>
      </w:r>
      <w:r w:rsidR="009A1836">
        <w:rPr>
          <w:sz w:val="24"/>
          <w:szCs w:val="24"/>
        </w:rPr>
        <w:t xml:space="preserve">and which </w:t>
      </w:r>
      <w:r>
        <w:rPr>
          <w:sz w:val="24"/>
          <w:szCs w:val="24"/>
        </w:rPr>
        <w:t xml:space="preserve">must not exceed 0.23 cubic metres. This class of new underground facilities is subject to the 12 month installation </w:t>
      </w:r>
      <w:r w:rsidR="00595089">
        <w:rPr>
          <w:sz w:val="24"/>
          <w:szCs w:val="24"/>
        </w:rPr>
        <w:t>limit</w:t>
      </w:r>
      <w:r w:rsidR="008863F5">
        <w:rPr>
          <w:sz w:val="24"/>
          <w:szCs w:val="24"/>
        </w:rPr>
        <w:t xml:space="preserve"> </w:t>
      </w:r>
      <w:r>
        <w:rPr>
          <w:sz w:val="24"/>
          <w:szCs w:val="24"/>
        </w:rPr>
        <w:t xml:space="preserve">and can only be installed in </w:t>
      </w:r>
      <w:r w:rsidR="00DE38D6">
        <w:rPr>
          <w:sz w:val="24"/>
          <w:szCs w:val="24"/>
        </w:rPr>
        <w:t>a</w:t>
      </w:r>
      <w:r w:rsidR="008863F5">
        <w:rPr>
          <w:sz w:val="24"/>
          <w:szCs w:val="24"/>
        </w:rPr>
        <w:t xml:space="preserve"> </w:t>
      </w:r>
      <w:r w:rsidRPr="009656E5">
        <w:rPr>
          <w:sz w:val="24"/>
          <w:szCs w:val="24"/>
        </w:rPr>
        <w:t xml:space="preserve">HFC Trial </w:t>
      </w:r>
      <w:r w:rsidR="00DE38D6">
        <w:rPr>
          <w:sz w:val="24"/>
          <w:szCs w:val="24"/>
        </w:rPr>
        <w:t>Region.</w:t>
      </w:r>
      <w:r w:rsidR="00E91453">
        <w:rPr>
          <w:sz w:val="24"/>
          <w:szCs w:val="24"/>
        </w:rPr>
        <w:t xml:space="preserve"> Such equipment can only be installed using carrier powers and immunities by a carrier as part of a national network used for the high speed carriage of communications on a wholesale</w:t>
      </w:r>
      <w:r w:rsidR="00E91453">
        <w:rPr>
          <w:sz w:val="24"/>
          <w:szCs w:val="24"/>
        </w:rPr>
        <w:noBreakHyphen/>
        <w:t>only and non</w:t>
      </w:r>
      <w:r w:rsidR="00E91453">
        <w:rPr>
          <w:sz w:val="24"/>
          <w:szCs w:val="24"/>
        </w:rPr>
        <w:noBreakHyphen/>
        <w:t>discriminatory basis.</w:t>
      </w:r>
    </w:p>
    <w:p w14:paraId="0E39D4E4" w14:textId="77777777" w:rsidR="00E91453" w:rsidRDefault="00E91453" w:rsidP="009656E5">
      <w:pPr>
        <w:ind w:right="91"/>
        <w:rPr>
          <w:sz w:val="24"/>
          <w:szCs w:val="24"/>
        </w:rPr>
      </w:pPr>
    </w:p>
    <w:p w14:paraId="69041391" w14:textId="3D66EC50" w:rsidR="00C17992" w:rsidRPr="00A16D48" w:rsidRDefault="00C17992" w:rsidP="00C17992">
      <w:pPr>
        <w:pStyle w:val="HR"/>
        <w:spacing w:before="0"/>
        <w:ind w:left="0" w:firstLine="0"/>
        <w:rPr>
          <w:rFonts w:ascii="Times New Roman" w:hAnsi="Times New Roman" w:cs="Times New Roman"/>
          <w:color w:val="000000"/>
          <w:sz w:val="24"/>
          <w:szCs w:val="24"/>
        </w:rPr>
      </w:pPr>
      <w:r w:rsidRPr="00A16D48">
        <w:rPr>
          <w:rFonts w:ascii="Times New Roman" w:hAnsi="Times New Roman" w:cs="Times New Roman"/>
          <w:color w:val="000000"/>
          <w:sz w:val="24"/>
          <w:szCs w:val="24"/>
        </w:rPr>
        <w:lastRenderedPageBreak/>
        <w:t xml:space="preserve">Item </w:t>
      </w:r>
      <w:r w:rsidR="00F66B27" w:rsidRPr="00A16D48">
        <w:rPr>
          <w:rFonts w:ascii="Times New Roman" w:hAnsi="Times New Roman" w:cs="Times New Roman"/>
          <w:color w:val="000000"/>
          <w:sz w:val="24"/>
          <w:szCs w:val="24"/>
        </w:rPr>
        <w:t>7</w:t>
      </w:r>
      <w:r w:rsidR="006F7324" w:rsidRPr="00A16D48">
        <w:rPr>
          <w:rFonts w:ascii="Times New Roman" w:hAnsi="Times New Roman" w:cs="Times New Roman"/>
          <w:color w:val="000000"/>
          <w:sz w:val="24"/>
          <w:szCs w:val="24"/>
        </w:rPr>
        <w:t xml:space="preserve"> </w:t>
      </w:r>
      <w:r w:rsidRPr="00A16D48">
        <w:rPr>
          <w:rFonts w:ascii="Times New Roman" w:hAnsi="Times New Roman" w:cs="Times New Roman"/>
          <w:sz w:val="24"/>
          <w:szCs w:val="24"/>
        </w:rPr>
        <w:t>–</w:t>
      </w:r>
      <w:r w:rsidR="006F7324" w:rsidRPr="00A16D48">
        <w:rPr>
          <w:rFonts w:ascii="Times New Roman" w:hAnsi="Times New Roman" w:cs="Times New Roman"/>
          <w:sz w:val="24"/>
          <w:szCs w:val="24"/>
        </w:rPr>
        <w:t xml:space="preserve"> </w:t>
      </w:r>
      <w:r w:rsidRPr="00A16D48">
        <w:rPr>
          <w:rFonts w:ascii="Times New Roman" w:hAnsi="Times New Roman" w:cs="Times New Roman"/>
          <w:color w:val="000000"/>
          <w:sz w:val="24"/>
          <w:szCs w:val="24"/>
        </w:rPr>
        <w:t xml:space="preserve">After Part 4A of the Schedule </w:t>
      </w:r>
    </w:p>
    <w:p w14:paraId="5C6F88A0" w14:textId="77777777" w:rsidR="008F6F8E" w:rsidRDefault="008F6F8E" w:rsidP="008F6F8E">
      <w:pPr>
        <w:ind w:right="91"/>
        <w:rPr>
          <w:b/>
          <w:i/>
          <w:color w:val="000000"/>
          <w:sz w:val="24"/>
          <w:szCs w:val="26"/>
        </w:rPr>
      </w:pPr>
    </w:p>
    <w:p w14:paraId="3DD951FE" w14:textId="6740F732" w:rsidR="000A0D08" w:rsidRDefault="000A0D08" w:rsidP="000A0D08">
      <w:pPr>
        <w:ind w:right="91"/>
        <w:rPr>
          <w:sz w:val="24"/>
          <w:szCs w:val="24"/>
        </w:rPr>
      </w:pPr>
      <w:r w:rsidRPr="00CC42CA">
        <w:rPr>
          <w:sz w:val="24"/>
          <w:szCs w:val="24"/>
        </w:rPr>
        <w:t xml:space="preserve">Item </w:t>
      </w:r>
      <w:r w:rsidR="00F66B27">
        <w:rPr>
          <w:sz w:val="24"/>
          <w:szCs w:val="24"/>
        </w:rPr>
        <w:t>7</w:t>
      </w:r>
      <w:r>
        <w:rPr>
          <w:sz w:val="24"/>
          <w:szCs w:val="24"/>
        </w:rPr>
        <w:t xml:space="preserve"> </w:t>
      </w:r>
      <w:r w:rsidRPr="00CC42CA">
        <w:rPr>
          <w:sz w:val="24"/>
          <w:szCs w:val="24"/>
        </w:rPr>
        <w:t>of the Amending D</w:t>
      </w:r>
      <w:r>
        <w:rPr>
          <w:sz w:val="24"/>
          <w:szCs w:val="24"/>
        </w:rPr>
        <w:t>etermination inserts new Part 4B</w:t>
      </w:r>
      <w:r w:rsidRPr="00CC42CA">
        <w:rPr>
          <w:sz w:val="24"/>
          <w:szCs w:val="24"/>
        </w:rPr>
        <w:t xml:space="preserve"> into the Schedule </w:t>
      </w:r>
      <w:r w:rsidR="009656E5">
        <w:rPr>
          <w:sz w:val="24"/>
          <w:szCs w:val="24"/>
        </w:rPr>
        <w:t>t</w:t>
      </w:r>
      <w:r>
        <w:rPr>
          <w:sz w:val="24"/>
          <w:szCs w:val="24"/>
        </w:rPr>
        <w:t xml:space="preserve">o the </w:t>
      </w:r>
      <w:r w:rsidR="00FA67B0">
        <w:rPr>
          <w:sz w:val="24"/>
          <w:szCs w:val="24"/>
        </w:rPr>
        <w:t xml:space="preserve">Principal </w:t>
      </w:r>
      <w:r w:rsidR="008863F5">
        <w:rPr>
          <w:sz w:val="24"/>
          <w:szCs w:val="24"/>
        </w:rPr>
        <w:t>Determination</w:t>
      </w:r>
      <w:r w:rsidR="00DD0CEF">
        <w:rPr>
          <w:sz w:val="24"/>
          <w:szCs w:val="24"/>
        </w:rPr>
        <w:t>.</w:t>
      </w:r>
      <w:r w:rsidR="009656E5">
        <w:rPr>
          <w:sz w:val="24"/>
          <w:szCs w:val="24"/>
        </w:rPr>
        <w:t xml:space="preserve"> </w:t>
      </w:r>
      <w:r w:rsidR="00DD0CEF">
        <w:rPr>
          <w:sz w:val="24"/>
          <w:szCs w:val="24"/>
        </w:rPr>
        <w:t>T</w:t>
      </w:r>
      <w:r w:rsidR="009656E5">
        <w:rPr>
          <w:sz w:val="24"/>
          <w:szCs w:val="24"/>
        </w:rPr>
        <w:t xml:space="preserve">he effect is that </w:t>
      </w:r>
      <w:r>
        <w:rPr>
          <w:sz w:val="24"/>
          <w:szCs w:val="24"/>
        </w:rPr>
        <w:t xml:space="preserve">new </w:t>
      </w:r>
      <w:r w:rsidRPr="00CC42CA">
        <w:rPr>
          <w:sz w:val="24"/>
          <w:szCs w:val="24"/>
        </w:rPr>
        <w:t>above</w:t>
      </w:r>
      <w:r w:rsidR="003F11AE">
        <w:rPr>
          <w:sz w:val="24"/>
          <w:szCs w:val="24"/>
        </w:rPr>
        <w:noBreakHyphen/>
      </w:r>
      <w:r w:rsidRPr="00CC42CA">
        <w:rPr>
          <w:sz w:val="24"/>
          <w:szCs w:val="24"/>
        </w:rPr>
        <w:t>ground</w:t>
      </w:r>
      <w:r>
        <w:rPr>
          <w:sz w:val="24"/>
          <w:szCs w:val="24"/>
        </w:rPr>
        <w:t xml:space="preserve"> HFC and related </w:t>
      </w:r>
      <w:r w:rsidRPr="00CC42CA">
        <w:rPr>
          <w:sz w:val="24"/>
          <w:szCs w:val="24"/>
        </w:rPr>
        <w:t>facilit</w:t>
      </w:r>
      <w:r w:rsidR="00366754">
        <w:rPr>
          <w:sz w:val="24"/>
          <w:szCs w:val="24"/>
        </w:rPr>
        <w:t>ies</w:t>
      </w:r>
      <w:r w:rsidRPr="00CC42CA">
        <w:rPr>
          <w:sz w:val="24"/>
          <w:szCs w:val="24"/>
        </w:rPr>
        <w:t xml:space="preserve"> </w:t>
      </w:r>
      <w:r w:rsidR="009656E5">
        <w:rPr>
          <w:sz w:val="24"/>
          <w:szCs w:val="24"/>
        </w:rPr>
        <w:t xml:space="preserve">are specified </w:t>
      </w:r>
      <w:r w:rsidRPr="00CC42CA">
        <w:rPr>
          <w:sz w:val="24"/>
          <w:szCs w:val="24"/>
        </w:rPr>
        <w:t xml:space="preserve">as low-impact facilities. </w:t>
      </w:r>
    </w:p>
    <w:p w14:paraId="552B5E61" w14:textId="77777777" w:rsidR="000A0D08" w:rsidRDefault="000A0D08" w:rsidP="000A0D08">
      <w:pPr>
        <w:ind w:right="91"/>
        <w:rPr>
          <w:sz w:val="24"/>
          <w:szCs w:val="24"/>
        </w:rPr>
      </w:pPr>
    </w:p>
    <w:p w14:paraId="7BD098A9" w14:textId="1A1529CC" w:rsidR="008863F5" w:rsidRDefault="000A0D08" w:rsidP="000A0D08">
      <w:pPr>
        <w:ind w:right="91"/>
        <w:rPr>
          <w:sz w:val="24"/>
          <w:szCs w:val="24"/>
        </w:rPr>
      </w:pPr>
      <w:r>
        <w:rPr>
          <w:sz w:val="24"/>
          <w:szCs w:val="24"/>
        </w:rPr>
        <w:t>T</w:t>
      </w:r>
      <w:r w:rsidRPr="00CC42CA">
        <w:rPr>
          <w:sz w:val="24"/>
          <w:szCs w:val="24"/>
        </w:rPr>
        <w:t xml:space="preserve">he facilities </w:t>
      </w:r>
      <w:r w:rsidR="009656E5">
        <w:rPr>
          <w:sz w:val="24"/>
          <w:szCs w:val="24"/>
        </w:rPr>
        <w:t xml:space="preserve">detailed </w:t>
      </w:r>
      <w:r w:rsidRPr="00CC42CA">
        <w:rPr>
          <w:sz w:val="24"/>
          <w:szCs w:val="24"/>
        </w:rPr>
        <w:t xml:space="preserve">in new </w:t>
      </w:r>
      <w:r>
        <w:rPr>
          <w:sz w:val="24"/>
          <w:szCs w:val="24"/>
        </w:rPr>
        <w:t xml:space="preserve">Part 4B </w:t>
      </w:r>
      <w:r w:rsidRPr="00CC42CA">
        <w:rPr>
          <w:sz w:val="24"/>
          <w:szCs w:val="24"/>
        </w:rPr>
        <w:t xml:space="preserve">are intended to support the aerial deployment of </w:t>
      </w:r>
      <w:r>
        <w:rPr>
          <w:sz w:val="24"/>
          <w:szCs w:val="24"/>
        </w:rPr>
        <w:t xml:space="preserve">HFC </w:t>
      </w:r>
      <w:r w:rsidRPr="00CC42CA">
        <w:rPr>
          <w:sz w:val="24"/>
          <w:szCs w:val="24"/>
        </w:rPr>
        <w:t xml:space="preserve">networks </w:t>
      </w:r>
      <w:r>
        <w:rPr>
          <w:sz w:val="24"/>
          <w:szCs w:val="24"/>
        </w:rPr>
        <w:t>as part of the</w:t>
      </w:r>
      <w:r w:rsidR="009656E5">
        <w:rPr>
          <w:sz w:val="24"/>
          <w:szCs w:val="24"/>
        </w:rPr>
        <w:t xml:space="preserve"> HFC trials to be conducted by NBN Co</w:t>
      </w:r>
      <w:r>
        <w:rPr>
          <w:sz w:val="24"/>
          <w:szCs w:val="24"/>
        </w:rPr>
        <w:t xml:space="preserve">. </w:t>
      </w:r>
      <w:r w:rsidR="008863F5">
        <w:rPr>
          <w:sz w:val="24"/>
          <w:szCs w:val="24"/>
        </w:rPr>
        <w:t xml:space="preserve">In addition to the bespoke features of each item, there are three common and </w:t>
      </w:r>
      <w:r w:rsidR="00EA3986">
        <w:rPr>
          <w:sz w:val="24"/>
          <w:szCs w:val="24"/>
        </w:rPr>
        <w:t>essential feature</w:t>
      </w:r>
      <w:r w:rsidR="008863F5">
        <w:rPr>
          <w:sz w:val="24"/>
          <w:szCs w:val="24"/>
        </w:rPr>
        <w:t>s</w:t>
      </w:r>
      <w:r w:rsidR="00EA3986">
        <w:rPr>
          <w:sz w:val="24"/>
          <w:szCs w:val="24"/>
        </w:rPr>
        <w:t xml:space="preserve"> of the facilities listed in new Part 4B of the Schedule </w:t>
      </w:r>
      <w:r w:rsidR="00CD2BAF">
        <w:rPr>
          <w:sz w:val="24"/>
          <w:szCs w:val="24"/>
        </w:rPr>
        <w:t xml:space="preserve">(as </w:t>
      </w:r>
      <w:r w:rsidR="006F0DBC">
        <w:rPr>
          <w:sz w:val="24"/>
          <w:szCs w:val="24"/>
        </w:rPr>
        <w:t>being</w:t>
      </w:r>
      <w:r w:rsidR="00EA3986">
        <w:rPr>
          <w:sz w:val="24"/>
          <w:szCs w:val="24"/>
        </w:rPr>
        <w:t xml:space="preserve"> amended)</w:t>
      </w:r>
      <w:r w:rsidR="008863F5">
        <w:rPr>
          <w:sz w:val="24"/>
          <w:szCs w:val="24"/>
        </w:rPr>
        <w:t>:</w:t>
      </w:r>
    </w:p>
    <w:p w14:paraId="0C7D7B0B" w14:textId="6AC68CF7" w:rsidR="008863F5" w:rsidRDefault="00EA3986" w:rsidP="008863F5">
      <w:pPr>
        <w:pStyle w:val="ListParagraph"/>
        <w:numPr>
          <w:ilvl w:val="0"/>
          <w:numId w:val="21"/>
        </w:numPr>
        <w:ind w:right="91"/>
        <w:rPr>
          <w:sz w:val="24"/>
          <w:szCs w:val="24"/>
        </w:rPr>
      </w:pPr>
      <w:r w:rsidRPr="008863F5">
        <w:rPr>
          <w:sz w:val="24"/>
          <w:szCs w:val="24"/>
        </w:rPr>
        <w:t xml:space="preserve">they </w:t>
      </w:r>
      <w:r w:rsidR="008863F5" w:rsidRPr="008863F5">
        <w:rPr>
          <w:sz w:val="24"/>
          <w:szCs w:val="24"/>
        </w:rPr>
        <w:t xml:space="preserve">can only </w:t>
      </w:r>
      <w:r w:rsidRPr="008863F5">
        <w:rPr>
          <w:sz w:val="24"/>
          <w:szCs w:val="24"/>
        </w:rPr>
        <w:t xml:space="preserve">be deployed </w:t>
      </w:r>
      <w:r w:rsidR="008863F5" w:rsidRPr="008863F5">
        <w:rPr>
          <w:sz w:val="24"/>
          <w:szCs w:val="24"/>
        </w:rPr>
        <w:t>within the defined 12 month period (</w:t>
      </w:r>
      <w:r w:rsidR="000B5605" w:rsidRPr="008863F5">
        <w:rPr>
          <w:sz w:val="24"/>
          <w:szCs w:val="24"/>
        </w:rPr>
        <w:t>i.e.</w:t>
      </w:r>
      <w:r w:rsidR="008863F5" w:rsidRPr="008863F5">
        <w:rPr>
          <w:sz w:val="24"/>
          <w:szCs w:val="24"/>
        </w:rPr>
        <w:t xml:space="preserve"> </w:t>
      </w:r>
      <w:r w:rsidR="00CD2BAF">
        <w:rPr>
          <w:sz w:val="24"/>
          <w:szCs w:val="24"/>
        </w:rPr>
        <w:t xml:space="preserve">during </w:t>
      </w:r>
      <w:r w:rsidR="008863F5" w:rsidRPr="008863F5">
        <w:rPr>
          <w:sz w:val="24"/>
          <w:szCs w:val="24"/>
        </w:rPr>
        <w:t>the Designated Installation</w:t>
      </w:r>
      <w:r w:rsidR="008863F5">
        <w:rPr>
          <w:sz w:val="24"/>
          <w:szCs w:val="24"/>
        </w:rPr>
        <w:t xml:space="preserve"> Period); </w:t>
      </w:r>
    </w:p>
    <w:p w14:paraId="44E5FAFC" w14:textId="560B1DF2" w:rsidR="008863F5" w:rsidRDefault="008863F5" w:rsidP="008863F5">
      <w:pPr>
        <w:pStyle w:val="ListParagraph"/>
        <w:numPr>
          <w:ilvl w:val="0"/>
          <w:numId w:val="21"/>
        </w:numPr>
        <w:ind w:right="91"/>
        <w:rPr>
          <w:sz w:val="24"/>
          <w:szCs w:val="24"/>
        </w:rPr>
      </w:pPr>
      <w:r>
        <w:rPr>
          <w:sz w:val="24"/>
          <w:szCs w:val="24"/>
        </w:rPr>
        <w:t xml:space="preserve">they </w:t>
      </w:r>
      <w:r w:rsidRPr="008863F5">
        <w:rPr>
          <w:sz w:val="24"/>
          <w:szCs w:val="24"/>
        </w:rPr>
        <w:t xml:space="preserve">can only be installed in a HFC Trial </w:t>
      </w:r>
      <w:r w:rsidR="00F31E06">
        <w:rPr>
          <w:sz w:val="24"/>
          <w:szCs w:val="24"/>
        </w:rPr>
        <w:t>Region</w:t>
      </w:r>
      <w:r w:rsidRPr="008863F5">
        <w:rPr>
          <w:sz w:val="24"/>
          <w:szCs w:val="24"/>
        </w:rPr>
        <w:t xml:space="preserve"> (as defined) that is zoned for residential, commercial, industrial or rural use</w:t>
      </w:r>
      <w:r>
        <w:rPr>
          <w:sz w:val="24"/>
          <w:szCs w:val="24"/>
        </w:rPr>
        <w:t>; and</w:t>
      </w:r>
    </w:p>
    <w:p w14:paraId="45DA72E8" w14:textId="77777777" w:rsidR="008863F5" w:rsidRPr="008863F5" w:rsidRDefault="008863F5" w:rsidP="008863F5">
      <w:pPr>
        <w:pStyle w:val="ListParagraph"/>
        <w:numPr>
          <w:ilvl w:val="0"/>
          <w:numId w:val="21"/>
        </w:numPr>
        <w:ind w:right="91"/>
        <w:rPr>
          <w:sz w:val="24"/>
          <w:szCs w:val="24"/>
        </w:rPr>
      </w:pPr>
      <w:r>
        <w:rPr>
          <w:sz w:val="24"/>
          <w:szCs w:val="24"/>
        </w:rPr>
        <w:t xml:space="preserve">they must be </w:t>
      </w:r>
      <w:r w:rsidRPr="008863F5">
        <w:rPr>
          <w:sz w:val="24"/>
          <w:szCs w:val="24"/>
        </w:rPr>
        <w:t>part of a national network used for the high speed carriage of communications on a wholesale-only and non-discriminatory basis.</w:t>
      </w:r>
    </w:p>
    <w:p w14:paraId="6877148E" w14:textId="77777777" w:rsidR="00FA67B0" w:rsidRDefault="00FA67B0" w:rsidP="00823ACC">
      <w:pPr>
        <w:rPr>
          <w:color w:val="000000"/>
          <w:sz w:val="24"/>
          <w:szCs w:val="24"/>
        </w:rPr>
      </w:pPr>
    </w:p>
    <w:p w14:paraId="2463A08F" w14:textId="38F13FB7" w:rsidR="0011399B" w:rsidRDefault="00FA67B0" w:rsidP="0011399B">
      <w:pPr>
        <w:rPr>
          <w:color w:val="000000"/>
          <w:sz w:val="24"/>
          <w:szCs w:val="24"/>
        </w:rPr>
      </w:pPr>
      <w:r>
        <w:rPr>
          <w:color w:val="000000"/>
          <w:sz w:val="24"/>
          <w:szCs w:val="24"/>
        </w:rPr>
        <w:t>It is expected that a range of facilities which are ancillary to the new facilities will also be installed. These include</w:t>
      </w:r>
      <w:r w:rsidR="00A819A1">
        <w:rPr>
          <w:color w:val="000000"/>
          <w:sz w:val="24"/>
          <w:szCs w:val="24"/>
        </w:rPr>
        <w:t xml:space="preserve"> </w:t>
      </w:r>
      <w:r w:rsidR="0011399B">
        <w:rPr>
          <w:color w:val="000000"/>
          <w:sz w:val="24"/>
          <w:szCs w:val="24"/>
        </w:rPr>
        <w:t xml:space="preserve">miscellaneous </w:t>
      </w:r>
      <w:r w:rsidR="009D5FC8">
        <w:rPr>
          <w:color w:val="000000"/>
          <w:sz w:val="24"/>
          <w:szCs w:val="24"/>
        </w:rPr>
        <w:t xml:space="preserve">protective enclosures, </w:t>
      </w:r>
      <w:r w:rsidR="0011399B">
        <w:rPr>
          <w:color w:val="000000"/>
          <w:sz w:val="24"/>
          <w:szCs w:val="24"/>
        </w:rPr>
        <w:t>electrical</w:t>
      </w:r>
      <w:r w:rsidR="009D5FC8">
        <w:rPr>
          <w:color w:val="000000"/>
          <w:sz w:val="24"/>
          <w:szCs w:val="24"/>
        </w:rPr>
        <w:t>,</w:t>
      </w:r>
      <w:r w:rsidR="0011399B">
        <w:rPr>
          <w:color w:val="000000"/>
          <w:sz w:val="24"/>
          <w:szCs w:val="24"/>
        </w:rPr>
        <w:t xml:space="preserve"> and electrical metering equipment </w:t>
      </w:r>
      <w:r w:rsidR="00447FFC">
        <w:rPr>
          <w:color w:val="000000"/>
          <w:sz w:val="24"/>
          <w:szCs w:val="24"/>
        </w:rPr>
        <w:t>small in</w:t>
      </w:r>
      <w:r w:rsidR="0011399B">
        <w:rPr>
          <w:color w:val="000000"/>
          <w:sz w:val="24"/>
          <w:szCs w:val="24"/>
        </w:rPr>
        <w:t xml:space="preserve"> size, not warranting individual specification.</w:t>
      </w:r>
      <w:r w:rsidR="0011399B" w:rsidRPr="0011399B">
        <w:rPr>
          <w:color w:val="000000"/>
          <w:sz w:val="24"/>
          <w:szCs w:val="24"/>
        </w:rPr>
        <w:t xml:space="preserve"> </w:t>
      </w:r>
      <w:r w:rsidR="0011399B">
        <w:rPr>
          <w:color w:val="000000"/>
          <w:sz w:val="24"/>
          <w:szCs w:val="24"/>
        </w:rPr>
        <w:t>As these kind of facilities are captured by section 3.1(4) (a) or (b) (as the case may be) of the Principal Determination they do not need to be separately specified.</w:t>
      </w:r>
    </w:p>
    <w:p w14:paraId="6A015E70" w14:textId="76CC9229" w:rsidR="00F969CD" w:rsidRDefault="00F969CD" w:rsidP="0011399B">
      <w:pPr>
        <w:rPr>
          <w:color w:val="000000"/>
          <w:sz w:val="24"/>
          <w:szCs w:val="24"/>
        </w:rPr>
      </w:pPr>
    </w:p>
    <w:p w14:paraId="6FC50A5B" w14:textId="6AF9BFCE" w:rsidR="007108C5" w:rsidRPr="002612B8" w:rsidRDefault="000A0D08" w:rsidP="00823ACC">
      <w:pPr>
        <w:rPr>
          <w:i/>
          <w:color w:val="000000"/>
          <w:sz w:val="24"/>
          <w:szCs w:val="24"/>
        </w:rPr>
      </w:pPr>
      <w:r>
        <w:rPr>
          <w:i/>
          <w:color w:val="000000"/>
          <w:sz w:val="24"/>
          <w:szCs w:val="24"/>
        </w:rPr>
        <w:t>New Item 1 of Part 4B</w:t>
      </w:r>
      <w:r w:rsidR="00CC42CA" w:rsidRPr="00CC42CA">
        <w:rPr>
          <w:i/>
          <w:color w:val="000000"/>
          <w:sz w:val="24"/>
          <w:szCs w:val="24"/>
        </w:rPr>
        <w:t xml:space="preserve"> of the Schedule - overhead </w:t>
      </w:r>
      <w:r>
        <w:rPr>
          <w:i/>
          <w:sz w:val="24"/>
          <w:szCs w:val="24"/>
        </w:rPr>
        <w:t xml:space="preserve">HFC cables </w:t>
      </w:r>
    </w:p>
    <w:p w14:paraId="752B4ABA" w14:textId="77777777" w:rsidR="007108C5" w:rsidRPr="002612B8" w:rsidRDefault="007108C5" w:rsidP="00823ACC">
      <w:pPr>
        <w:rPr>
          <w:i/>
          <w:color w:val="000000"/>
          <w:sz w:val="24"/>
          <w:szCs w:val="24"/>
        </w:rPr>
      </w:pPr>
    </w:p>
    <w:p w14:paraId="18DEC393" w14:textId="4680D806" w:rsidR="000A0D08" w:rsidRDefault="00CC42CA" w:rsidP="00823ACC">
      <w:pPr>
        <w:rPr>
          <w:sz w:val="24"/>
          <w:szCs w:val="24"/>
        </w:rPr>
      </w:pPr>
      <w:r w:rsidRPr="00CC42CA">
        <w:rPr>
          <w:color w:val="000000"/>
          <w:sz w:val="24"/>
          <w:szCs w:val="24"/>
        </w:rPr>
        <w:t>Item 1 of Part 4</w:t>
      </w:r>
      <w:r w:rsidR="000A0D08">
        <w:rPr>
          <w:color w:val="000000"/>
          <w:sz w:val="24"/>
          <w:szCs w:val="24"/>
        </w:rPr>
        <w:t>B</w:t>
      </w:r>
      <w:r w:rsidRPr="00CC42CA">
        <w:rPr>
          <w:color w:val="000000"/>
          <w:sz w:val="24"/>
          <w:szCs w:val="24"/>
        </w:rPr>
        <w:t xml:space="preserve"> </w:t>
      </w:r>
      <w:r w:rsidRPr="00CC42CA">
        <w:rPr>
          <w:sz w:val="24"/>
          <w:szCs w:val="24"/>
        </w:rPr>
        <w:t xml:space="preserve">of the Schedule </w:t>
      </w:r>
      <w:r w:rsidR="00492DA8">
        <w:rPr>
          <w:sz w:val="24"/>
          <w:szCs w:val="24"/>
        </w:rPr>
        <w:t xml:space="preserve">will </w:t>
      </w:r>
      <w:r w:rsidR="009E7029">
        <w:rPr>
          <w:sz w:val="24"/>
          <w:szCs w:val="24"/>
        </w:rPr>
        <w:t>cover the aerial deployment of HFC cabling in a similar way</w:t>
      </w:r>
      <w:r w:rsidR="00CD2BAF">
        <w:rPr>
          <w:sz w:val="24"/>
          <w:szCs w:val="24"/>
        </w:rPr>
        <w:t xml:space="preserve"> to the aerial deployment of optical fibre cabling (Part 4A of the Schedule)</w:t>
      </w:r>
      <w:r w:rsidR="009E7029">
        <w:rPr>
          <w:sz w:val="24"/>
          <w:szCs w:val="24"/>
        </w:rPr>
        <w:t>. Specifically</w:t>
      </w:r>
      <w:r w:rsidR="00CD2BAF">
        <w:rPr>
          <w:sz w:val="24"/>
          <w:szCs w:val="24"/>
        </w:rPr>
        <w:t xml:space="preserve">, </w:t>
      </w:r>
      <w:r w:rsidR="009E7029">
        <w:rPr>
          <w:sz w:val="24"/>
          <w:szCs w:val="24"/>
        </w:rPr>
        <w:t xml:space="preserve">item </w:t>
      </w:r>
      <w:r w:rsidR="00CD2BAF">
        <w:rPr>
          <w:sz w:val="24"/>
          <w:szCs w:val="24"/>
        </w:rPr>
        <w:t xml:space="preserve">1 </w:t>
      </w:r>
      <w:r w:rsidR="009E7029">
        <w:rPr>
          <w:sz w:val="24"/>
          <w:szCs w:val="24"/>
        </w:rPr>
        <w:t>covers</w:t>
      </w:r>
      <w:r w:rsidR="00492DA8" w:rsidRPr="00CC42CA">
        <w:rPr>
          <w:sz w:val="24"/>
          <w:szCs w:val="24"/>
        </w:rPr>
        <w:t xml:space="preserve"> </w:t>
      </w:r>
      <w:r w:rsidRPr="00CC42CA">
        <w:rPr>
          <w:sz w:val="24"/>
          <w:szCs w:val="24"/>
        </w:rPr>
        <w:t>above</w:t>
      </w:r>
      <w:r w:rsidR="00D62D60">
        <w:rPr>
          <w:sz w:val="24"/>
          <w:szCs w:val="24"/>
        </w:rPr>
        <w:noBreakHyphen/>
      </w:r>
      <w:r w:rsidRPr="00CC42CA">
        <w:rPr>
          <w:sz w:val="24"/>
          <w:szCs w:val="24"/>
        </w:rPr>
        <w:t xml:space="preserve">ground </w:t>
      </w:r>
      <w:r w:rsidR="000A0D08">
        <w:rPr>
          <w:sz w:val="24"/>
          <w:szCs w:val="24"/>
        </w:rPr>
        <w:t xml:space="preserve">HFC </w:t>
      </w:r>
      <w:r w:rsidRPr="00CC42CA">
        <w:rPr>
          <w:sz w:val="24"/>
          <w:szCs w:val="24"/>
        </w:rPr>
        <w:t xml:space="preserve">line links </w:t>
      </w:r>
      <w:r w:rsidR="008863F5">
        <w:rPr>
          <w:sz w:val="24"/>
          <w:szCs w:val="24"/>
        </w:rPr>
        <w:t xml:space="preserve">(single or bundles) </w:t>
      </w:r>
      <w:r w:rsidRPr="00CC42CA">
        <w:rPr>
          <w:sz w:val="24"/>
          <w:szCs w:val="24"/>
        </w:rPr>
        <w:t>deployed or attached to a public utility structure, building or other structure</w:t>
      </w:r>
      <w:r w:rsidR="00492DA8">
        <w:rPr>
          <w:sz w:val="24"/>
          <w:szCs w:val="24"/>
        </w:rPr>
        <w:t>.</w:t>
      </w:r>
      <w:r w:rsidR="00413D8A">
        <w:rPr>
          <w:sz w:val="24"/>
          <w:szCs w:val="24"/>
        </w:rPr>
        <w:t xml:space="preserve"> </w:t>
      </w:r>
      <w:r w:rsidR="00130EF2">
        <w:rPr>
          <w:sz w:val="24"/>
          <w:szCs w:val="24"/>
        </w:rPr>
        <w:t xml:space="preserve">This item </w:t>
      </w:r>
      <w:r w:rsidRPr="00CC42CA">
        <w:rPr>
          <w:sz w:val="24"/>
          <w:szCs w:val="24"/>
        </w:rPr>
        <w:t xml:space="preserve">is intended to </w:t>
      </w:r>
      <w:r w:rsidR="00A17CDA">
        <w:rPr>
          <w:sz w:val="24"/>
          <w:szCs w:val="24"/>
        </w:rPr>
        <w:t xml:space="preserve">cover the distribution component of </w:t>
      </w:r>
      <w:r w:rsidR="00130EF2">
        <w:rPr>
          <w:sz w:val="24"/>
          <w:szCs w:val="24"/>
        </w:rPr>
        <w:t xml:space="preserve">an </w:t>
      </w:r>
      <w:r w:rsidRPr="00CC42CA">
        <w:rPr>
          <w:sz w:val="24"/>
          <w:szCs w:val="24"/>
        </w:rPr>
        <w:t>above</w:t>
      </w:r>
      <w:r w:rsidR="009D1DAE">
        <w:rPr>
          <w:sz w:val="24"/>
          <w:szCs w:val="24"/>
        </w:rPr>
        <w:noBreakHyphen/>
      </w:r>
      <w:r w:rsidRPr="00CC42CA">
        <w:rPr>
          <w:sz w:val="24"/>
          <w:szCs w:val="24"/>
        </w:rPr>
        <w:t xml:space="preserve">ground </w:t>
      </w:r>
      <w:r w:rsidR="000A0D08">
        <w:rPr>
          <w:sz w:val="24"/>
          <w:szCs w:val="24"/>
        </w:rPr>
        <w:t xml:space="preserve">HFC network. </w:t>
      </w:r>
      <w:r w:rsidR="00413D8A">
        <w:rPr>
          <w:sz w:val="24"/>
          <w:szCs w:val="24"/>
        </w:rPr>
        <w:t xml:space="preserve">Consistent with </w:t>
      </w:r>
      <w:r w:rsidR="00A61C43">
        <w:rPr>
          <w:sz w:val="24"/>
          <w:szCs w:val="24"/>
        </w:rPr>
        <w:t xml:space="preserve">regulation </w:t>
      </w:r>
      <w:r w:rsidR="00413D8A">
        <w:rPr>
          <w:sz w:val="24"/>
          <w:szCs w:val="24"/>
        </w:rPr>
        <w:t xml:space="preserve">11.2 of the </w:t>
      </w:r>
      <w:r w:rsidR="003271C9">
        <w:rPr>
          <w:i/>
          <w:sz w:val="24"/>
          <w:szCs w:val="24"/>
        </w:rPr>
        <w:t>Telecommunications</w:t>
      </w:r>
      <w:r w:rsidR="00413D8A">
        <w:rPr>
          <w:i/>
          <w:sz w:val="24"/>
          <w:szCs w:val="24"/>
        </w:rPr>
        <w:t xml:space="preserve"> Regulations 2001, </w:t>
      </w:r>
      <w:r w:rsidR="00413D8A">
        <w:rPr>
          <w:sz w:val="24"/>
          <w:szCs w:val="24"/>
        </w:rPr>
        <w:t>t</w:t>
      </w:r>
      <w:r w:rsidRPr="00CC42CA">
        <w:rPr>
          <w:sz w:val="24"/>
          <w:szCs w:val="24"/>
        </w:rPr>
        <w:t xml:space="preserve">he maximum permissible external cross-section of any </w:t>
      </w:r>
      <w:r w:rsidR="00130EF2">
        <w:rPr>
          <w:sz w:val="24"/>
          <w:szCs w:val="24"/>
        </w:rPr>
        <w:t xml:space="preserve">single line link or cable bundle </w:t>
      </w:r>
      <w:r w:rsidRPr="00CC42CA">
        <w:rPr>
          <w:sz w:val="24"/>
          <w:szCs w:val="24"/>
        </w:rPr>
        <w:t xml:space="preserve">is </w:t>
      </w:r>
      <w:r w:rsidR="000A0D08">
        <w:rPr>
          <w:sz w:val="24"/>
          <w:szCs w:val="24"/>
        </w:rPr>
        <w:t xml:space="preserve">30 </w:t>
      </w:r>
      <w:r w:rsidRPr="00CC42CA">
        <w:rPr>
          <w:sz w:val="24"/>
          <w:szCs w:val="24"/>
        </w:rPr>
        <w:t xml:space="preserve">millimetres (mm). </w:t>
      </w:r>
    </w:p>
    <w:p w14:paraId="35019793" w14:textId="77777777" w:rsidR="000A0D08" w:rsidRDefault="000A0D08" w:rsidP="00823ACC">
      <w:pPr>
        <w:rPr>
          <w:sz w:val="24"/>
          <w:szCs w:val="24"/>
        </w:rPr>
      </w:pPr>
    </w:p>
    <w:p w14:paraId="3099BE22" w14:textId="77777777" w:rsidR="00F95E3C" w:rsidRDefault="00CC42CA" w:rsidP="00F95E3C">
      <w:pPr>
        <w:rPr>
          <w:sz w:val="24"/>
          <w:szCs w:val="24"/>
        </w:rPr>
      </w:pPr>
      <w:r w:rsidRPr="00CC42CA">
        <w:rPr>
          <w:sz w:val="24"/>
          <w:szCs w:val="24"/>
        </w:rPr>
        <w:t xml:space="preserve">While it is expected that generally a single overhead </w:t>
      </w:r>
      <w:r w:rsidR="000A0D08">
        <w:rPr>
          <w:sz w:val="24"/>
          <w:szCs w:val="24"/>
        </w:rPr>
        <w:t xml:space="preserve">HFC cable </w:t>
      </w:r>
      <w:r w:rsidRPr="00CC42CA">
        <w:rPr>
          <w:sz w:val="24"/>
          <w:szCs w:val="24"/>
        </w:rPr>
        <w:t xml:space="preserve">would be strung between poles in any one location, to provide </w:t>
      </w:r>
      <w:r w:rsidR="00CE3E8F">
        <w:rPr>
          <w:sz w:val="24"/>
          <w:szCs w:val="24"/>
        </w:rPr>
        <w:t xml:space="preserve">flexibility </w:t>
      </w:r>
      <w:r w:rsidR="00E857B8">
        <w:rPr>
          <w:sz w:val="24"/>
          <w:szCs w:val="24"/>
        </w:rPr>
        <w:t>the instrument allows</w:t>
      </w:r>
      <w:r w:rsidRPr="00CC42CA">
        <w:rPr>
          <w:sz w:val="24"/>
          <w:szCs w:val="24"/>
        </w:rPr>
        <w:t xml:space="preserve"> two or more overhead </w:t>
      </w:r>
      <w:r w:rsidR="00EA4C4D">
        <w:rPr>
          <w:sz w:val="24"/>
          <w:szCs w:val="24"/>
        </w:rPr>
        <w:t xml:space="preserve">HFC cables </w:t>
      </w:r>
      <w:r w:rsidRPr="00CC42CA">
        <w:rPr>
          <w:sz w:val="24"/>
          <w:szCs w:val="24"/>
        </w:rPr>
        <w:t>in any one location.</w:t>
      </w:r>
      <w:r w:rsidR="00130EF2">
        <w:rPr>
          <w:sz w:val="24"/>
          <w:szCs w:val="24"/>
        </w:rPr>
        <w:t xml:space="preserve"> </w:t>
      </w:r>
      <w:r w:rsidRPr="00CC42CA">
        <w:rPr>
          <w:sz w:val="24"/>
          <w:szCs w:val="24"/>
        </w:rPr>
        <w:t xml:space="preserve">If two or more </w:t>
      </w:r>
      <w:r w:rsidR="00601260">
        <w:rPr>
          <w:sz w:val="24"/>
          <w:szCs w:val="24"/>
        </w:rPr>
        <w:t xml:space="preserve">HFC cables are </w:t>
      </w:r>
      <w:r w:rsidRPr="00CC42CA">
        <w:rPr>
          <w:sz w:val="24"/>
          <w:szCs w:val="24"/>
        </w:rPr>
        <w:t xml:space="preserve">bundled, the bundle as a whole, not the individual cables would need to be within the maximum permissible external cross-section </w:t>
      </w:r>
      <w:r w:rsidR="00E857B8">
        <w:rPr>
          <w:sz w:val="24"/>
          <w:szCs w:val="24"/>
        </w:rPr>
        <w:t>of</w:t>
      </w:r>
      <w:r w:rsidRPr="00CC42CA">
        <w:rPr>
          <w:sz w:val="24"/>
          <w:szCs w:val="24"/>
        </w:rPr>
        <w:t xml:space="preserve"> 30 m</w:t>
      </w:r>
      <w:r w:rsidR="00460278">
        <w:rPr>
          <w:sz w:val="24"/>
          <w:szCs w:val="24"/>
        </w:rPr>
        <w:t>m</w:t>
      </w:r>
      <w:r w:rsidRPr="00CC42CA">
        <w:rPr>
          <w:sz w:val="24"/>
          <w:szCs w:val="24"/>
        </w:rPr>
        <w:t>.</w:t>
      </w:r>
    </w:p>
    <w:p w14:paraId="057BAD3F" w14:textId="77777777" w:rsidR="00F95E3C" w:rsidRDefault="00F95E3C" w:rsidP="00F95E3C">
      <w:pPr>
        <w:rPr>
          <w:sz w:val="24"/>
          <w:szCs w:val="24"/>
        </w:rPr>
      </w:pPr>
    </w:p>
    <w:p w14:paraId="5C47AC67" w14:textId="151FF160" w:rsidR="007108C5" w:rsidRPr="00F95E3C" w:rsidRDefault="00601260" w:rsidP="00F95E3C">
      <w:pPr>
        <w:rPr>
          <w:sz w:val="24"/>
          <w:szCs w:val="24"/>
        </w:rPr>
      </w:pPr>
      <w:r>
        <w:rPr>
          <w:i/>
          <w:color w:val="000000"/>
          <w:sz w:val="24"/>
          <w:szCs w:val="24"/>
        </w:rPr>
        <w:t>New Item 2 of Part 4B</w:t>
      </w:r>
      <w:r w:rsidR="00CC42CA" w:rsidRPr="00CC42CA">
        <w:rPr>
          <w:i/>
          <w:color w:val="000000"/>
          <w:sz w:val="24"/>
          <w:szCs w:val="24"/>
        </w:rPr>
        <w:t xml:space="preserve"> of the Schedule </w:t>
      </w:r>
      <w:r>
        <w:rPr>
          <w:i/>
          <w:color w:val="000000"/>
          <w:sz w:val="24"/>
          <w:szCs w:val="24"/>
        </w:rPr>
        <w:t>–</w:t>
      </w:r>
      <w:r w:rsidR="00CC42CA" w:rsidRPr="00CC42CA">
        <w:rPr>
          <w:i/>
          <w:color w:val="000000"/>
          <w:sz w:val="24"/>
          <w:szCs w:val="24"/>
        </w:rPr>
        <w:t xml:space="preserve"> </w:t>
      </w:r>
      <w:r w:rsidR="003B6386">
        <w:rPr>
          <w:i/>
          <w:color w:val="000000"/>
          <w:sz w:val="24"/>
          <w:szCs w:val="24"/>
        </w:rPr>
        <w:t>o</w:t>
      </w:r>
      <w:r>
        <w:rPr>
          <w:i/>
          <w:color w:val="000000"/>
          <w:sz w:val="24"/>
          <w:szCs w:val="24"/>
        </w:rPr>
        <w:t xml:space="preserve">ptical </w:t>
      </w:r>
      <w:r w:rsidR="003B6386">
        <w:rPr>
          <w:i/>
          <w:color w:val="000000"/>
          <w:sz w:val="24"/>
          <w:szCs w:val="24"/>
        </w:rPr>
        <w:t>n</w:t>
      </w:r>
      <w:r>
        <w:rPr>
          <w:i/>
          <w:color w:val="000000"/>
          <w:sz w:val="24"/>
          <w:szCs w:val="24"/>
        </w:rPr>
        <w:t xml:space="preserve">ode </w:t>
      </w:r>
      <w:r w:rsidR="003B6386">
        <w:rPr>
          <w:i/>
          <w:color w:val="000000"/>
          <w:sz w:val="24"/>
          <w:szCs w:val="24"/>
        </w:rPr>
        <w:t>d</w:t>
      </w:r>
      <w:r>
        <w:rPr>
          <w:i/>
          <w:color w:val="000000"/>
          <w:sz w:val="24"/>
          <w:szCs w:val="24"/>
        </w:rPr>
        <w:t xml:space="preserve">evice </w:t>
      </w:r>
    </w:p>
    <w:p w14:paraId="44ADDE6F" w14:textId="77777777" w:rsidR="007108C5" w:rsidRPr="002612B8" w:rsidRDefault="007108C5" w:rsidP="00B52B00">
      <w:pPr>
        <w:keepNext/>
        <w:rPr>
          <w:sz w:val="24"/>
          <w:szCs w:val="24"/>
        </w:rPr>
      </w:pPr>
    </w:p>
    <w:p w14:paraId="1D515422" w14:textId="77777777" w:rsidR="00F95E3C" w:rsidRDefault="00CC42CA" w:rsidP="00F95E3C">
      <w:pPr>
        <w:keepNext/>
        <w:rPr>
          <w:sz w:val="24"/>
          <w:szCs w:val="24"/>
        </w:rPr>
      </w:pPr>
      <w:r w:rsidRPr="00CC42CA">
        <w:rPr>
          <w:sz w:val="24"/>
          <w:szCs w:val="24"/>
        </w:rPr>
        <w:t>New Item 2 of Part 4</w:t>
      </w:r>
      <w:r w:rsidR="00601260">
        <w:rPr>
          <w:sz w:val="24"/>
          <w:szCs w:val="24"/>
        </w:rPr>
        <w:t>B</w:t>
      </w:r>
      <w:r w:rsidRPr="00CC42CA">
        <w:rPr>
          <w:sz w:val="24"/>
          <w:szCs w:val="24"/>
        </w:rPr>
        <w:t xml:space="preserve"> of the Schedule covers </w:t>
      </w:r>
      <w:r w:rsidR="00601260">
        <w:rPr>
          <w:sz w:val="24"/>
          <w:szCs w:val="24"/>
        </w:rPr>
        <w:t xml:space="preserve">optical node devices. These are devices which convert </w:t>
      </w:r>
      <w:r w:rsidR="00601260" w:rsidRPr="00601260">
        <w:rPr>
          <w:sz w:val="24"/>
          <w:szCs w:val="24"/>
        </w:rPr>
        <w:t>optical signals from the optical fibre cable</w:t>
      </w:r>
      <w:r w:rsidR="00194788">
        <w:rPr>
          <w:sz w:val="24"/>
          <w:szCs w:val="24"/>
        </w:rPr>
        <w:t>s</w:t>
      </w:r>
      <w:r w:rsidR="00601260" w:rsidRPr="00601260">
        <w:rPr>
          <w:sz w:val="24"/>
          <w:szCs w:val="24"/>
        </w:rPr>
        <w:t xml:space="preserve"> to electrical signals</w:t>
      </w:r>
      <w:r w:rsidR="00194788">
        <w:rPr>
          <w:sz w:val="24"/>
          <w:szCs w:val="24"/>
        </w:rPr>
        <w:t xml:space="preserve"> </w:t>
      </w:r>
      <w:r w:rsidR="00C93BB5">
        <w:rPr>
          <w:sz w:val="24"/>
          <w:szCs w:val="24"/>
        </w:rPr>
        <w:t xml:space="preserve">for transmission </w:t>
      </w:r>
      <w:r w:rsidR="00C93BB5" w:rsidRPr="00C93BB5">
        <w:rPr>
          <w:sz w:val="24"/>
          <w:szCs w:val="24"/>
        </w:rPr>
        <w:t xml:space="preserve">on </w:t>
      </w:r>
      <w:r w:rsidR="00C93BB5">
        <w:rPr>
          <w:sz w:val="24"/>
          <w:szCs w:val="24"/>
        </w:rPr>
        <w:t xml:space="preserve">the coaxial cable, and electrical signals from the coaxial cable </w:t>
      </w:r>
      <w:r w:rsidR="00194788">
        <w:rPr>
          <w:sz w:val="24"/>
          <w:szCs w:val="24"/>
        </w:rPr>
        <w:t xml:space="preserve">the coaxial cables into </w:t>
      </w:r>
      <w:r w:rsidR="00C93BB5">
        <w:rPr>
          <w:sz w:val="24"/>
          <w:szCs w:val="24"/>
        </w:rPr>
        <w:t xml:space="preserve">optical </w:t>
      </w:r>
      <w:r w:rsidR="00194788" w:rsidRPr="00194788">
        <w:rPr>
          <w:sz w:val="24"/>
          <w:szCs w:val="24"/>
        </w:rPr>
        <w:t xml:space="preserve">signals for </w:t>
      </w:r>
      <w:r w:rsidR="00C93BB5">
        <w:rPr>
          <w:sz w:val="24"/>
          <w:szCs w:val="24"/>
        </w:rPr>
        <w:t>transmission</w:t>
      </w:r>
      <w:r w:rsidR="00C93BB5" w:rsidRPr="00194788">
        <w:rPr>
          <w:sz w:val="24"/>
          <w:szCs w:val="24"/>
        </w:rPr>
        <w:t xml:space="preserve"> </w:t>
      </w:r>
      <w:r w:rsidR="00194788" w:rsidRPr="00194788">
        <w:rPr>
          <w:sz w:val="24"/>
          <w:szCs w:val="24"/>
        </w:rPr>
        <w:t xml:space="preserve">over </w:t>
      </w:r>
      <w:r w:rsidR="00C93BB5">
        <w:rPr>
          <w:sz w:val="24"/>
          <w:szCs w:val="24"/>
        </w:rPr>
        <w:t>the</w:t>
      </w:r>
      <w:r w:rsidR="00C93BB5" w:rsidRPr="00194788">
        <w:rPr>
          <w:sz w:val="24"/>
          <w:szCs w:val="24"/>
        </w:rPr>
        <w:t xml:space="preserve"> </w:t>
      </w:r>
      <w:r w:rsidR="00194788">
        <w:rPr>
          <w:sz w:val="24"/>
          <w:szCs w:val="24"/>
        </w:rPr>
        <w:t xml:space="preserve">optical </w:t>
      </w:r>
      <w:r w:rsidR="00194788" w:rsidRPr="00194788">
        <w:rPr>
          <w:sz w:val="24"/>
          <w:szCs w:val="24"/>
        </w:rPr>
        <w:t>fib</w:t>
      </w:r>
      <w:r w:rsidR="00194788">
        <w:rPr>
          <w:sz w:val="24"/>
          <w:szCs w:val="24"/>
        </w:rPr>
        <w:t>r</w:t>
      </w:r>
      <w:r w:rsidR="00194788" w:rsidRPr="00194788">
        <w:rPr>
          <w:sz w:val="24"/>
          <w:szCs w:val="24"/>
        </w:rPr>
        <w:t>e cables</w:t>
      </w:r>
      <w:r w:rsidR="00601260">
        <w:rPr>
          <w:sz w:val="24"/>
          <w:szCs w:val="24"/>
        </w:rPr>
        <w:t xml:space="preserve">. The device </w:t>
      </w:r>
      <w:r w:rsidR="00DF049F">
        <w:rPr>
          <w:sz w:val="24"/>
          <w:szCs w:val="24"/>
        </w:rPr>
        <w:t xml:space="preserve">is </w:t>
      </w:r>
      <w:r w:rsidR="00601260">
        <w:rPr>
          <w:sz w:val="24"/>
          <w:szCs w:val="24"/>
        </w:rPr>
        <w:t>usually</w:t>
      </w:r>
      <w:r w:rsidR="00194788">
        <w:rPr>
          <w:sz w:val="24"/>
          <w:szCs w:val="24"/>
        </w:rPr>
        <w:t xml:space="preserve"> clamped to</w:t>
      </w:r>
      <w:r w:rsidR="00C265E0">
        <w:rPr>
          <w:sz w:val="24"/>
          <w:szCs w:val="24"/>
        </w:rPr>
        <w:t>,</w:t>
      </w:r>
      <w:r w:rsidR="00194788">
        <w:rPr>
          <w:sz w:val="24"/>
          <w:szCs w:val="24"/>
        </w:rPr>
        <w:t xml:space="preserve"> </w:t>
      </w:r>
      <w:r w:rsidRPr="00CC42CA">
        <w:rPr>
          <w:sz w:val="24"/>
          <w:szCs w:val="24"/>
        </w:rPr>
        <w:t>strun</w:t>
      </w:r>
      <w:r w:rsidR="00194788">
        <w:rPr>
          <w:sz w:val="24"/>
          <w:szCs w:val="24"/>
        </w:rPr>
        <w:t xml:space="preserve">g from, or otherwise mounted </w:t>
      </w:r>
      <w:r w:rsidR="00C265E0">
        <w:rPr>
          <w:sz w:val="24"/>
          <w:szCs w:val="24"/>
        </w:rPr>
        <w:t>on</w:t>
      </w:r>
      <w:r w:rsidR="00194788">
        <w:rPr>
          <w:sz w:val="24"/>
          <w:szCs w:val="24"/>
        </w:rPr>
        <w:t xml:space="preserve">, </w:t>
      </w:r>
      <w:r w:rsidRPr="00CC42CA">
        <w:rPr>
          <w:sz w:val="24"/>
          <w:szCs w:val="24"/>
        </w:rPr>
        <w:t>a</w:t>
      </w:r>
      <w:r w:rsidR="00194788">
        <w:rPr>
          <w:sz w:val="24"/>
          <w:szCs w:val="24"/>
        </w:rPr>
        <w:t xml:space="preserve"> cable or </w:t>
      </w:r>
      <w:r w:rsidRPr="00CC42CA">
        <w:rPr>
          <w:sz w:val="24"/>
          <w:szCs w:val="24"/>
        </w:rPr>
        <w:t xml:space="preserve">structure. The maximum permissible volume for </w:t>
      </w:r>
      <w:r w:rsidR="00601260">
        <w:rPr>
          <w:sz w:val="24"/>
          <w:szCs w:val="24"/>
        </w:rPr>
        <w:t xml:space="preserve">an </w:t>
      </w:r>
      <w:r w:rsidR="00194788">
        <w:rPr>
          <w:sz w:val="24"/>
          <w:szCs w:val="24"/>
        </w:rPr>
        <w:t>o</w:t>
      </w:r>
      <w:r w:rsidR="00601260">
        <w:rPr>
          <w:sz w:val="24"/>
          <w:szCs w:val="24"/>
        </w:rPr>
        <w:t xml:space="preserve">ptical </w:t>
      </w:r>
      <w:r w:rsidR="00194788">
        <w:rPr>
          <w:sz w:val="24"/>
          <w:szCs w:val="24"/>
        </w:rPr>
        <w:t>n</w:t>
      </w:r>
      <w:r w:rsidR="00601260">
        <w:rPr>
          <w:sz w:val="24"/>
          <w:szCs w:val="24"/>
        </w:rPr>
        <w:t xml:space="preserve">ode </w:t>
      </w:r>
      <w:r w:rsidR="00194788">
        <w:rPr>
          <w:sz w:val="24"/>
          <w:szCs w:val="24"/>
        </w:rPr>
        <w:t>d</w:t>
      </w:r>
      <w:r w:rsidR="00601260">
        <w:rPr>
          <w:sz w:val="24"/>
          <w:szCs w:val="24"/>
        </w:rPr>
        <w:t xml:space="preserve">evice </w:t>
      </w:r>
      <w:r w:rsidR="00601260" w:rsidRPr="00137ECA">
        <w:rPr>
          <w:sz w:val="24"/>
          <w:szCs w:val="24"/>
        </w:rPr>
        <w:t xml:space="preserve">is </w:t>
      </w:r>
      <w:r w:rsidR="00194788" w:rsidRPr="00137ECA">
        <w:rPr>
          <w:sz w:val="24"/>
          <w:szCs w:val="24"/>
        </w:rPr>
        <w:t>0</w:t>
      </w:r>
      <w:r w:rsidR="00951994" w:rsidRPr="00137ECA">
        <w:rPr>
          <w:sz w:val="24"/>
          <w:szCs w:val="24"/>
        </w:rPr>
        <w:t>.043</w:t>
      </w:r>
      <w:r w:rsidR="00601260">
        <w:rPr>
          <w:sz w:val="24"/>
          <w:szCs w:val="24"/>
        </w:rPr>
        <w:t xml:space="preserve"> cubic metres. </w:t>
      </w:r>
      <w:r w:rsidRPr="00CC42CA">
        <w:rPr>
          <w:sz w:val="24"/>
          <w:szCs w:val="24"/>
        </w:rPr>
        <w:t xml:space="preserve">This facility type </w:t>
      </w:r>
      <w:r w:rsidR="00601260">
        <w:rPr>
          <w:sz w:val="24"/>
          <w:szCs w:val="24"/>
        </w:rPr>
        <w:t xml:space="preserve">is usually enclosed in a </w:t>
      </w:r>
      <w:r w:rsidRPr="00CC42CA">
        <w:rPr>
          <w:sz w:val="24"/>
          <w:szCs w:val="24"/>
        </w:rPr>
        <w:t xml:space="preserve">rectangular shaped </w:t>
      </w:r>
      <w:r w:rsidR="00601260">
        <w:rPr>
          <w:sz w:val="24"/>
          <w:szCs w:val="24"/>
        </w:rPr>
        <w:t>container</w:t>
      </w:r>
      <w:r w:rsidRPr="00CC42CA">
        <w:rPr>
          <w:sz w:val="24"/>
          <w:szCs w:val="24"/>
        </w:rPr>
        <w:t>.</w:t>
      </w:r>
      <w:r w:rsidR="00903528">
        <w:rPr>
          <w:sz w:val="24"/>
          <w:szCs w:val="24"/>
        </w:rPr>
        <w:t xml:space="preserve"> It is </w:t>
      </w:r>
      <w:r w:rsidR="00903528">
        <w:rPr>
          <w:sz w:val="24"/>
          <w:szCs w:val="24"/>
        </w:rPr>
        <w:lastRenderedPageBreak/>
        <w:t xml:space="preserve">largely analogous to the optical node device in an FTTP deployment, which is already provided for in the </w:t>
      </w:r>
      <w:r w:rsidR="00610590">
        <w:rPr>
          <w:sz w:val="24"/>
          <w:szCs w:val="24"/>
        </w:rPr>
        <w:t>Principal Determination</w:t>
      </w:r>
      <w:r w:rsidR="00903528">
        <w:rPr>
          <w:sz w:val="24"/>
          <w:szCs w:val="24"/>
        </w:rPr>
        <w:t>.</w:t>
      </w:r>
    </w:p>
    <w:p w14:paraId="2873510A" w14:textId="77777777" w:rsidR="00F95E3C" w:rsidRDefault="00F95E3C" w:rsidP="00F95E3C">
      <w:pPr>
        <w:keepNext/>
        <w:rPr>
          <w:sz w:val="24"/>
          <w:szCs w:val="24"/>
        </w:rPr>
      </w:pPr>
    </w:p>
    <w:p w14:paraId="713CEA04" w14:textId="19BC80B4" w:rsidR="00834274" w:rsidRPr="00F95E3C" w:rsidRDefault="00601260" w:rsidP="00EB1D61">
      <w:pPr>
        <w:rPr>
          <w:sz w:val="24"/>
          <w:szCs w:val="24"/>
        </w:rPr>
      </w:pPr>
      <w:r>
        <w:rPr>
          <w:i/>
          <w:sz w:val="24"/>
          <w:szCs w:val="24"/>
        </w:rPr>
        <w:t xml:space="preserve">New Item 3 of Part </w:t>
      </w:r>
      <w:r w:rsidR="000B5605">
        <w:rPr>
          <w:i/>
          <w:sz w:val="24"/>
          <w:szCs w:val="24"/>
        </w:rPr>
        <w:t xml:space="preserve">4B </w:t>
      </w:r>
      <w:r w:rsidR="000B5605" w:rsidRPr="00CC42CA">
        <w:rPr>
          <w:i/>
          <w:sz w:val="24"/>
          <w:szCs w:val="24"/>
        </w:rPr>
        <w:t>of</w:t>
      </w:r>
      <w:r w:rsidR="00CC42CA" w:rsidRPr="00CC42CA">
        <w:rPr>
          <w:i/>
          <w:sz w:val="24"/>
          <w:szCs w:val="24"/>
        </w:rPr>
        <w:t xml:space="preserve"> the Schedule </w:t>
      </w:r>
      <w:r>
        <w:rPr>
          <w:i/>
          <w:sz w:val="24"/>
          <w:szCs w:val="24"/>
        </w:rPr>
        <w:t>–</w:t>
      </w:r>
      <w:r w:rsidR="00CC42CA" w:rsidRPr="00CC42CA">
        <w:rPr>
          <w:i/>
          <w:sz w:val="24"/>
          <w:szCs w:val="24"/>
        </w:rPr>
        <w:t xml:space="preserve"> </w:t>
      </w:r>
      <w:r w:rsidR="009465A1">
        <w:rPr>
          <w:i/>
          <w:sz w:val="24"/>
          <w:szCs w:val="24"/>
        </w:rPr>
        <w:t>HFC</w:t>
      </w:r>
      <w:r w:rsidR="00FA67B0">
        <w:rPr>
          <w:i/>
          <w:sz w:val="24"/>
          <w:szCs w:val="24"/>
        </w:rPr>
        <w:t xml:space="preserve"> </w:t>
      </w:r>
      <w:r w:rsidR="00C265E0">
        <w:rPr>
          <w:i/>
          <w:sz w:val="24"/>
          <w:szCs w:val="24"/>
        </w:rPr>
        <w:t>a</w:t>
      </w:r>
      <w:r>
        <w:rPr>
          <w:i/>
          <w:sz w:val="24"/>
          <w:szCs w:val="24"/>
        </w:rPr>
        <w:t xml:space="preserve">mplifiers </w:t>
      </w:r>
    </w:p>
    <w:p w14:paraId="3B37303F" w14:textId="77777777" w:rsidR="00F95E3C" w:rsidRDefault="00F95E3C" w:rsidP="00EA3986">
      <w:pPr>
        <w:rPr>
          <w:sz w:val="24"/>
          <w:szCs w:val="24"/>
        </w:rPr>
      </w:pPr>
    </w:p>
    <w:p w14:paraId="6A2BDBBE" w14:textId="4F42B687" w:rsidR="00740608" w:rsidRPr="002612B8" w:rsidRDefault="00CC42CA" w:rsidP="00EA3986">
      <w:pPr>
        <w:rPr>
          <w:sz w:val="24"/>
          <w:szCs w:val="24"/>
        </w:rPr>
      </w:pPr>
      <w:r w:rsidRPr="00CC42CA">
        <w:rPr>
          <w:sz w:val="24"/>
          <w:szCs w:val="24"/>
        </w:rPr>
        <w:t>New Item 3 of Part 4</w:t>
      </w:r>
      <w:r w:rsidR="00601260">
        <w:rPr>
          <w:sz w:val="24"/>
          <w:szCs w:val="24"/>
        </w:rPr>
        <w:t>B</w:t>
      </w:r>
      <w:r w:rsidRPr="00CC42CA">
        <w:rPr>
          <w:sz w:val="24"/>
          <w:szCs w:val="24"/>
        </w:rPr>
        <w:t xml:space="preserve"> of the Schedule covers </w:t>
      </w:r>
      <w:r w:rsidR="009465A1">
        <w:rPr>
          <w:sz w:val="24"/>
          <w:szCs w:val="24"/>
        </w:rPr>
        <w:t>HFC</w:t>
      </w:r>
      <w:r w:rsidR="00FA67B0" w:rsidRPr="00FA67B0">
        <w:rPr>
          <w:sz w:val="24"/>
          <w:szCs w:val="24"/>
        </w:rPr>
        <w:t xml:space="preserve"> </w:t>
      </w:r>
      <w:r w:rsidR="00A3161A">
        <w:rPr>
          <w:sz w:val="24"/>
          <w:szCs w:val="24"/>
        </w:rPr>
        <w:t>a</w:t>
      </w:r>
      <w:r w:rsidR="00FA67B0" w:rsidRPr="00FA67B0">
        <w:rPr>
          <w:sz w:val="24"/>
          <w:szCs w:val="24"/>
        </w:rPr>
        <w:t>mplifiers</w:t>
      </w:r>
      <w:r w:rsidR="00601260">
        <w:rPr>
          <w:sz w:val="24"/>
          <w:szCs w:val="24"/>
        </w:rPr>
        <w:t xml:space="preserve">. These are devices which </w:t>
      </w:r>
      <w:r w:rsidR="00601260" w:rsidRPr="00601260">
        <w:rPr>
          <w:sz w:val="24"/>
          <w:szCs w:val="24"/>
        </w:rPr>
        <w:t>either amplif</w:t>
      </w:r>
      <w:r w:rsidR="00FA67B0">
        <w:rPr>
          <w:sz w:val="24"/>
          <w:szCs w:val="24"/>
        </w:rPr>
        <w:t>y</w:t>
      </w:r>
      <w:r w:rsidR="00FC2C49">
        <w:rPr>
          <w:sz w:val="24"/>
          <w:szCs w:val="24"/>
        </w:rPr>
        <w:t xml:space="preserve"> or de-amplify</w:t>
      </w:r>
      <w:r w:rsidR="00FA67B0">
        <w:rPr>
          <w:sz w:val="24"/>
          <w:szCs w:val="24"/>
        </w:rPr>
        <w:t xml:space="preserve"> </w:t>
      </w:r>
      <w:r w:rsidR="00601260" w:rsidRPr="00601260">
        <w:rPr>
          <w:sz w:val="24"/>
          <w:szCs w:val="24"/>
        </w:rPr>
        <w:t xml:space="preserve">the signal strength </w:t>
      </w:r>
      <w:r w:rsidR="009465A1">
        <w:rPr>
          <w:sz w:val="24"/>
          <w:szCs w:val="24"/>
        </w:rPr>
        <w:t>on</w:t>
      </w:r>
      <w:r w:rsidR="009465A1" w:rsidRPr="00601260">
        <w:rPr>
          <w:sz w:val="24"/>
          <w:szCs w:val="24"/>
        </w:rPr>
        <w:t xml:space="preserve"> </w:t>
      </w:r>
      <w:r w:rsidR="00601260" w:rsidRPr="00601260">
        <w:rPr>
          <w:sz w:val="24"/>
          <w:szCs w:val="24"/>
        </w:rPr>
        <w:t>a coaxial cable</w:t>
      </w:r>
      <w:r w:rsidRPr="00CC42CA">
        <w:rPr>
          <w:sz w:val="24"/>
          <w:szCs w:val="24"/>
        </w:rPr>
        <w:t xml:space="preserve">. The maximum permissible substantive volume for </w:t>
      </w:r>
      <w:r w:rsidR="00FA67B0">
        <w:rPr>
          <w:sz w:val="24"/>
          <w:szCs w:val="24"/>
        </w:rPr>
        <w:t xml:space="preserve">the specified </w:t>
      </w:r>
      <w:r w:rsidR="00601260">
        <w:rPr>
          <w:sz w:val="24"/>
          <w:szCs w:val="24"/>
        </w:rPr>
        <w:t xml:space="preserve">HFC </w:t>
      </w:r>
      <w:r w:rsidR="00D8112D">
        <w:rPr>
          <w:sz w:val="24"/>
          <w:szCs w:val="24"/>
        </w:rPr>
        <w:t>a</w:t>
      </w:r>
      <w:r w:rsidR="00EA3986">
        <w:rPr>
          <w:sz w:val="24"/>
          <w:szCs w:val="24"/>
        </w:rPr>
        <w:t>mplifier</w:t>
      </w:r>
      <w:r w:rsidR="00601260">
        <w:rPr>
          <w:sz w:val="24"/>
          <w:szCs w:val="24"/>
        </w:rPr>
        <w:t xml:space="preserve"> </w:t>
      </w:r>
      <w:r w:rsidRPr="00CC42CA">
        <w:rPr>
          <w:sz w:val="24"/>
          <w:szCs w:val="24"/>
        </w:rPr>
        <w:t>is</w:t>
      </w:r>
      <w:r w:rsidR="00FA67B0">
        <w:rPr>
          <w:sz w:val="24"/>
          <w:szCs w:val="24"/>
        </w:rPr>
        <w:t xml:space="preserve"> </w:t>
      </w:r>
      <w:r w:rsidR="00FA67B0" w:rsidRPr="000669A3">
        <w:rPr>
          <w:sz w:val="24"/>
          <w:szCs w:val="24"/>
        </w:rPr>
        <w:t>0.</w:t>
      </w:r>
      <w:r w:rsidR="000669A3" w:rsidRPr="000669A3">
        <w:rPr>
          <w:sz w:val="24"/>
          <w:szCs w:val="24"/>
        </w:rPr>
        <w:t>0</w:t>
      </w:r>
      <w:r w:rsidR="00FA67B0" w:rsidRPr="000669A3">
        <w:rPr>
          <w:sz w:val="24"/>
          <w:szCs w:val="24"/>
        </w:rPr>
        <w:t>1</w:t>
      </w:r>
      <w:r w:rsidR="00521CA5">
        <w:rPr>
          <w:sz w:val="24"/>
          <w:szCs w:val="24"/>
        </w:rPr>
        <w:t>3</w:t>
      </w:r>
      <w:r w:rsidR="00D155C5" w:rsidRPr="000669A3">
        <w:rPr>
          <w:sz w:val="24"/>
          <w:szCs w:val="24"/>
        </w:rPr>
        <w:t> </w:t>
      </w:r>
      <w:r w:rsidRPr="00CC42CA">
        <w:rPr>
          <w:sz w:val="24"/>
          <w:szCs w:val="24"/>
        </w:rPr>
        <w:t>cubic</w:t>
      </w:r>
      <w:r w:rsidR="00D155C5">
        <w:rPr>
          <w:sz w:val="24"/>
          <w:szCs w:val="24"/>
        </w:rPr>
        <w:t> </w:t>
      </w:r>
      <w:r w:rsidRPr="00CC42CA">
        <w:rPr>
          <w:sz w:val="24"/>
          <w:szCs w:val="24"/>
        </w:rPr>
        <w:t xml:space="preserve">metres. </w:t>
      </w:r>
      <w:r w:rsidR="00601260" w:rsidRPr="00CC42CA">
        <w:rPr>
          <w:sz w:val="24"/>
          <w:szCs w:val="24"/>
        </w:rPr>
        <w:t xml:space="preserve">This facility type </w:t>
      </w:r>
      <w:r w:rsidR="00601260">
        <w:rPr>
          <w:sz w:val="24"/>
          <w:szCs w:val="24"/>
        </w:rPr>
        <w:t xml:space="preserve">is usually enclosed in a </w:t>
      </w:r>
      <w:r w:rsidR="00601260" w:rsidRPr="00CC42CA">
        <w:rPr>
          <w:sz w:val="24"/>
          <w:szCs w:val="24"/>
        </w:rPr>
        <w:t xml:space="preserve">rectangular shaped </w:t>
      </w:r>
      <w:r w:rsidR="00601260">
        <w:rPr>
          <w:sz w:val="24"/>
          <w:szCs w:val="24"/>
        </w:rPr>
        <w:t>container.</w:t>
      </w:r>
      <w:r w:rsidR="00FA67B0">
        <w:rPr>
          <w:sz w:val="24"/>
          <w:szCs w:val="24"/>
        </w:rPr>
        <w:t xml:space="preserve"> Similar to an optical node device, these items </w:t>
      </w:r>
      <w:r w:rsidR="003D3CB6">
        <w:rPr>
          <w:sz w:val="24"/>
          <w:szCs w:val="24"/>
        </w:rPr>
        <w:t>are typically</w:t>
      </w:r>
      <w:r w:rsidR="00FA67B0">
        <w:rPr>
          <w:sz w:val="24"/>
          <w:szCs w:val="24"/>
        </w:rPr>
        <w:t xml:space="preserve"> </w:t>
      </w:r>
      <w:r w:rsidR="003D3CB6">
        <w:rPr>
          <w:sz w:val="24"/>
          <w:szCs w:val="24"/>
        </w:rPr>
        <w:t xml:space="preserve">clamped to, strung from or mounted on </w:t>
      </w:r>
      <w:r w:rsidR="00FA67B0">
        <w:rPr>
          <w:sz w:val="24"/>
          <w:szCs w:val="24"/>
        </w:rPr>
        <w:t xml:space="preserve">a cable or other structure (such as a pole). </w:t>
      </w:r>
    </w:p>
    <w:p w14:paraId="2F99FF76" w14:textId="77777777" w:rsidR="00C504BA" w:rsidRPr="002612B8" w:rsidRDefault="00C504BA" w:rsidP="00740608">
      <w:pPr>
        <w:ind w:right="91"/>
        <w:rPr>
          <w:sz w:val="24"/>
          <w:szCs w:val="24"/>
        </w:rPr>
      </w:pPr>
    </w:p>
    <w:p w14:paraId="41EA19E0" w14:textId="36B557F7" w:rsidR="00C504BA" w:rsidRPr="002612B8" w:rsidRDefault="00CC42CA" w:rsidP="00C504BA">
      <w:pPr>
        <w:ind w:right="91"/>
        <w:rPr>
          <w:i/>
          <w:sz w:val="24"/>
          <w:szCs w:val="24"/>
        </w:rPr>
      </w:pPr>
      <w:r w:rsidRPr="00CC42CA">
        <w:rPr>
          <w:i/>
          <w:sz w:val="24"/>
          <w:szCs w:val="24"/>
        </w:rPr>
        <w:t>New Item 4 of Part 4</w:t>
      </w:r>
      <w:r w:rsidR="00EA3986">
        <w:rPr>
          <w:i/>
          <w:sz w:val="24"/>
          <w:szCs w:val="24"/>
        </w:rPr>
        <w:t>B</w:t>
      </w:r>
      <w:r w:rsidRPr="00CC42CA">
        <w:rPr>
          <w:i/>
          <w:sz w:val="24"/>
          <w:szCs w:val="24"/>
        </w:rPr>
        <w:t xml:space="preserve"> of the Schedule </w:t>
      </w:r>
      <w:r w:rsidR="00EA3986">
        <w:rPr>
          <w:i/>
          <w:sz w:val="24"/>
          <w:szCs w:val="24"/>
        </w:rPr>
        <w:t>–</w:t>
      </w:r>
      <w:r w:rsidRPr="00CC42CA">
        <w:rPr>
          <w:i/>
          <w:sz w:val="24"/>
          <w:szCs w:val="24"/>
        </w:rPr>
        <w:t xml:space="preserve"> </w:t>
      </w:r>
      <w:r w:rsidR="00C9043B">
        <w:rPr>
          <w:i/>
          <w:sz w:val="24"/>
          <w:szCs w:val="24"/>
        </w:rPr>
        <w:t>HFC</w:t>
      </w:r>
      <w:r w:rsidR="00FA67B0">
        <w:rPr>
          <w:i/>
          <w:sz w:val="24"/>
          <w:szCs w:val="24"/>
        </w:rPr>
        <w:t xml:space="preserve"> </w:t>
      </w:r>
      <w:r w:rsidR="00A16CE5">
        <w:rPr>
          <w:i/>
          <w:sz w:val="24"/>
          <w:szCs w:val="24"/>
        </w:rPr>
        <w:t>o</w:t>
      </w:r>
      <w:r w:rsidR="00EA3986">
        <w:rPr>
          <w:i/>
          <w:sz w:val="24"/>
          <w:szCs w:val="24"/>
        </w:rPr>
        <w:t xml:space="preserve">utdoor </w:t>
      </w:r>
      <w:r w:rsidR="00A16CE5">
        <w:rPr>
          <w:i/>
          <w:sz w:val="24"/>
          <w:szCs w:val="24"/>
        </w:rPr>
        <w:t>t</w:t>
      </w:r>
      <w:r w:rsidR="00EA3986">
        <w:rPr>
          <w:i/>
          <w:sz w:val="24"/>
          <w:szCs w:val="24"/>
        </w:rPr>
        <w:t xml:space="preserve">ap </w:t>
      </w:r>
    </w:p>
    <w:p w14:paraId="4CEF6F34" w14:textId="77777777" w:rsidR="00C504BA" w:rsidRPr="002612B8" w:rsidRDefault="00C504BA" w:rsidP="00C504BA">
      <w:pPr>
        <w:ind w:right="91"/>
        <w:rPr>
          <w:i/>
          <w:sz w:val="24"/>
          <w:szCs w:val="24"/>
        </w:rPr>
      </w:pPr>
    </w:p>
    <w:p w14:paraId="188A0D03" w14:textId="3FD17C1A" w:rsidR="00E7095C" w:rsidRDefault="00CC42CA" w:rsidP="00EA3986">
      <w:pPr>
        <w:rPr>
          <w:sz w:val="24"/>
          <w:szCs w:val="24"/>
        </w:rPr>
      </w:pPr>
      <w:r w:rsidRPr="00CC42CA">
        <w:rPr>
          <w:sz w:val="24"/>
          <w:szCs w:val="24"/>
        </w:rPr>
        <w:t>New I</w:t>
      </w:r>
      <w:r w:rsidR="00EA3986">
        <w:rPr>
          <w:sz w:val="24"/>
          <w:szCs w:val="24"/>
        </w:rPr>
        <w:t>tem 4 of Part 4B</w:t>
      </w:r>
      <w:r w:rsidRPr="00CC42CA">
        <w:rPr>
          <w:sz w:val="24"/>
          <w:szCs w:val="24"/>
        </w:rPr>
        <w:t xml:space="preserve"> of the Schedule covers </w:t>
      </w:r>
      <w:r w:rsidR="008901D2">
        <w:rPr>
          <w:sz w:val="24"/>
          <w:szCs w:val="24"/>
        </w:rPr>
        <w:t>HFC</w:t>
      </w:r>
      <w:r w:rsidR="00FA67B0" w:rsidRPr="00FA67B0">
        <w:rPr>
          <w:sz w:val="24"/>
          <w:szCs w:val="24"/>
        </w:rPr>
        <w:t xml:space="preserve"> </w:t>
      </w:r>
      <w:r w:rsidR="00FA67B0">
        <w:rPr>
          <w:sz w:val="24"/>
          <w:szCs w:val="24"/>
        </w:rPr>
        <w:t>Taps</w:t>
      </w:r>
      <w:r w:rsidR="008901D2">
        <w:rPr>
          <w:sz w:val="24"/>
          <w:szCs w:val="24"/>
        </w:rPr>
        <w:t>.</w:t>
      </w:r>
      <w:r w:rsidR="00EA3986">
        <w:rPr>
          <w:sz w:val="24"/>
          <w:szCs w:val="24"/>
        </w:rPr>
        <w:t xml:space="preserve"> </w:t>
      </w:r>
      <w:r w:rsidR="008901D2">
        <w:rPr>
          <w:sz w:val="24"/>
          <w:szCs w:val="24"/>
        </w:rPr>
        <w:t>T</w:t>
      </w:r>
      <w:r w:rsidR="00EA3986">
        <w:rPr>
          <w:sz w:val="24"/>
          <w:szCs w:val="24"/>
        </w:rPr>
        <w:t xml:space="preserve">hey are passive devices which </w:t>
      </w:r>
      <w:r w:rsidR="00EA3986" w:rsidRPr="00EA3986">
        <w:rPr>
          <w:sz w:val="24"/>
          <w:szCs w:val="24"/>
        </w:rPr>
        <w:t xml:space="preserve">allow </w:t>
      </w:r>
      <w:r w:rsidR="00FA67B0">
        <w:rPr>
          <w:sz w:val="24"/>
          <w:szCs w:val="24"/>
        </w:rPr>
        <w:t>for the connection of a main coaxial cable to a lead-in cable</w:t>
      </w:r>
      <w:r w:rsidR="00EA3986">
        <w:rPr>
          <w:sz w:val="24"/>
          <w:szCs w:val="24"/>
        </w:rPr>
        <w:t xml:space="preserve">. They are usually </w:t>
      </w:r>
      <w:r w:rsidR="00FA67B0">
        <w:rPr>
          <w:sz w:val="24"/>
          <w:szCs w:val="24"/>
        </w:rPr>
        <w:t xml:space="preserve">affixed </w:t>
      </w:r>
      <w:r w:rsidR="00A44A3C">
        <w:rPr>
          <w:sz w:val="24"/>
          <w:szCs w:val="24"/>
        </w:rPr>
        <w:t xml:space="preserve">to </w:t>
      </w:r>
      <w:r w:rsidR="00FA67B0">
        <w:rPr>
          <w:sz w:val="24"/>
          <w:szCs w:val="24"/>
        </w:rPr>
        <w:t xml:space="preserve">or mounted </w:t>
      </w:r>
      <w:r w:rsidR="00A44A3C">
        <w:rPr>
          <w:sz w:val="24"/>
          <w:szCs w:val="24"/>
        </w:rPr>
        <w:t xml:space="preserve">on </w:t>
      </w:r>
      <w:r w:rsidR="00FA67B0">
        <w:rPr>
          <w:sz w:val="24"/>
          <w:szCs w:val="24"/>
        </w:rPr>
        <w:t xml:space="preserve">a cable </w:t>
      </w:r>
      <w:r w:rsidRPr="00CC42CA">
        <w:rPr>
          <w:sz w:val="24"/>
          <w:szCs w:val="24"/>
        </w:rPr>
        <w:t xml:space="preserve">or other structure. </w:t>
      </w:r>
      <w:r w:rsidR="00EA3986" w:rsidRPr="00CC42CA">
        <w:rPr>
          <w:sz w:val="24"/>
          <w:szCs w:val="24"/>
        </w:rPr>
        <w:t xml:space="preserve">The maximum permissible volume for </w:t>
      </w:r>
      <w:r w:rsidR="008901D2">
        <w:rPr>
          <w:sz w:val="24"/>
          <w:szCs w:val="24"/>
        </w:rPr>
        <w:t xml:space="preserve">a HFC </w:t>
      </w:r>
      <w:r w:rsidR="00CD2BAF">
        <w:rPr>
          <w:sz w:val="24"/>
          <w:szCs w:val="24"/>
        </w:rPr>
        <w:t>outdoo</w:t>
      </w:r>
      <w:r w:rsidR="00F23C7B">
        <w:rPr>
          <w:sz w:val="24"/>
          <w:szCs w:val="24"/>
        </w:rPr>
        <w:t>r</w:t>
      </w:r>
      <w:r w:rsidR="00CD2BAF">
        <w:rPr>
          <w:sz w:val="24"/>
          <w:szCs w:val="24"/>
        </w:rPr>
        <w:t xml:space="preserve"> </w:t>
      </w:r>
      <w:r w:rsidR="008901D2">
        <w:rPr>
          <w:sz w:val="24"/>
          <w:szCs w:val="24"/>
        </w:rPr>
        <w:t>tap</w:t>
      </w:r>
      <w:r w:rsidR="00FA67B0" w:rsidRPr="00FA67B0">
        <w:rPr>
          <w:sz w:val="24"/>
          <w:szCs w:val="24"/>
        </w:rPr>
        <w:t xml:space="preserve"> </w:t>
      </w:r>
      <w:r w:rsidR="00EA3986" w:rsidRPr="00CC42CA">
        <w:rPr>
          <w:sz w:val="24"/>
          <w:szCs w:val="24"/>
        </w:rPr>
        <w:t xml:space="preserve">is </w:t>
      </w:r>
      <w:r w:rsidR="00FA67B0" w:rsidRPr="00C81D81">
        <w:rPr>
          <w:sz w:val="24"/>
          <w:szCs w:val="24"/>
        </w:rPr>
        <w:t>0.0</w:t>
      </w:r>
      <w:r w:rsidR="00E13432">
        <w:rPr>
          <w:sz w:val="24"/>
          <w:szCs w:val="24"/>
        </w:rPr>
        <w:t>02</w:t>
      </w:r>
      <w:r w:rsidR="00FA67B0" w:rsidRPr="00C81D81">
        <w:rPr>
          <w:sz w:val="24"/>
          <w:szCs w:val="24"/>
        </w:rPr>
        <w:t xml:space="preserve"> </w:t>
      </w:r>
      <w:r w:rsidR="00EA3986" w:rsidRPr="00C81D81">
        <w:rPr>
          <w:sz w:val="24"/>
          <w:szCs w:val="24"/>
        </w:rPr>
        <w:t>cubic</w:t>
      </w:r>
      <w:r w:rsidR="00EA3986" w:rsidRPr="00CC42CA">
        <w:rPr>
          <w:sz w:val="24"/>
          <w:szCs w:val="24"/>
        </w:rPr>
        <w:t xml:space="preserve"> metres. </w:t>
      </w:r>
      <w:r w:rsidR="00A44A3C">
        <w:rPr>
          <w:sz w:val="24"/>
          <w:szCs w:val="24"/>
        </w:rPr>
        <w:t>They are largely analogous to fibre access terminals in a</w:t>
      </w:r>
      <w:r w:rsidR="002E616A">
        <w:rPr>
          <w:sz w:val="24"/>
          <w:szCs w:val="24"/>
        </w:rPr>
        <w:t>n</w:t>
      </w:r>
      <w:r w:rsidR="00A44A3C">
        <w:rPr>
          <w:sz w:val="24"/>
          <w:szCs w:val="24"/>
        </w:rPr>
        <w:t xml:space="preserve"> FTTP deployment. </w:t>
      </w:r>
    </w:p>
    <w:p w14:paraId="0321EDE2" w14:textId="77777777" w:rsidR="00EA3986" w:rsidRDefault="00EA3986" w:rsidP="00EA3986">
      <w:pPr>
        <w:rPr>
          <w:sz w:val="24"/>
          <w:szCs w:val="24"/>
        </w:rPr>
      </w:pPr>
    </w:p>
    <w:p w14:paraId="47AF96A5" w14:textId="77777777" w:rsidR="00EA3986" w:rsidRDefault="00EA3986" w:rsidP="00EA3986">
      <w:pPr>
        <w:ind w:right="91"/>
        <w:rPr>
          <w:i/>
          <w:sz w:val="24"/>
          <w:szCs w:val="24"/>
        </w:rPr>
      </w:pPr>
      <w:r w:rsidRPr="00CC42CA">
        <w:rPr>
          <w:i/>
          <w:sz w:val="24"/>
          <w:szCs w:val="24"/>
        </w:rPr>
        <w:t xml:space="preserve">New Item </w:t>
      </w:r>
      <w:r>
        <w:rPr>
          <w:i/>
          <w:sz w:val="24"/>
          <w:szCs w:val="24"/>
        </w:rPr>
        <w:t>5</w:t>
      </w:r>
      <w:r w:rsidRPr="00CC42CA">
        <w:rPr>
          <w:i/>
          <w:sz w:val="24"/>
          <w:szCs w:val="24"/>
        </w:rPr>
        <w:t xml:space="preserve"> of Part 4</w:t>
      </w:r>
      <w:r>
        <w:rPr>
          <w:i/>
          <w:sz w:val="24"/>
          <w:szCs w:val="24"/>
        </w:rPr>
        <w:t>B</w:t>
      </w:r>
      <w:r w:rsidRPr="00CC42CA">
        <w:rPr>
          <w:i/>
          <w:sz w:val="24"/>
          <w:szCs w:val="24"/>
        </w:rPr>
        <w:t xml:space="preserve"> of the Schedule </w:t>
      </w:r>
      <w:r>
        <w:rPr>
          <w:i/>
          <w:sz w:val="24"/>
          <w:szCs w:val="24"/>
        </w:rPr>
        <w:t>–</w:t>
      </w:r>
      <w:r w:rsidRPr="00CC42CA">
        <w:rPr>
          <w:i/>
          <w:sz w:val="24"/>
          <w:szCs w:val="24"/>
        </w:rPr>
        <w:t xml:space="preserve"> </w:t>
      </w:r>
      <w:r>
        <w:rPr>
          <w:i/>
          <w:sz w:val="24"/>
          <w:szCs w:val="24"/>
        </w:rPr>
        <w:t>HFC drop cable</w:t>
      </w:r>
      <w:r w:rsidR="00FA67B0">
        <w:rPr>
          <w:i/>
          <w:sz w:val="24"/>
          <w:szCs w:val="24"/>
        </w:rPr>
        <w:t>s</w:t>
      </w:r>
      <w:r>
        <w:rPr>
          <w:i/>
          <w:sz w:val="24"/>
          <w:szCs w:val="24"/>
        </w:rPr>
        <w:t xml:space="preserve"> </w:t>
      </w:r>
    </w:p>
    <w:p w14:paraId="363323D7" w14:textId="77777777" w:rsidR="00EA3986" w:rsidRPr="002612B8" w:rsidRDefault="00EA3986" w:rsidP="00EA3986">
      <w:pPr>
        <w:ind w:right="91"/>
        <w:rPr>
          <w:i/>
          <w:sz w:val="24"/>
          <w:szCs w:val="24"/>
        </w:rPr>
      </w:pPr>
    </w:p>
    <w:p w14:paraId="21803D29" w14:textId="6292C164" w:rsidR="001A0FF6" w:rsidRDefault="00EA3986" w:rsidP="001A0FF6">
      <w:pPr>
        <w:rPr>
          <w:sz w:val="24"/>
          <w:szCs w:val="24"/>
        </w:rPr>
      </w:pPr>
      <w:r w:rsidRPr="00CC42CA">
        <w:rPr>
          <w:sz w:val="24"/>
          <w:szCs w:val="24"/>
        </w:rPr>
        <w:t>New I</w:t>
      </w:r>
      <w:r>
        <w:rPr>
          <w:sz w:val="24"/>
          <w:szCs w:val="24"/>
        </w:rPr>
        <w:t>tem 5 of Part 4B</w:t>
      </w:r>
      <w:r w:rsidRPr="00CC42CA">
        <w:rPr>
          <w:sz w:val="24"/>
          <w:szCs w:val="24"/>
        </w:rPr>
        <w:t xml:space="preserve"> of the Schedule covers </w:t>
      </w:r>
      <w:r w:rsidR="006D6AEA">
        <w:rPr>
          <w:sz w:val="24"/>
          <w:szCs w:val="24"/>
        </w:rPr>
        <w:t xml:space="preserve">a </w:t>
      </w:r>
      <w:r>
        <w:rPr>
          <w:sz w:val="24"/>
          <w:szCs w:val="24"/>
        </w:rPr>
        <w:t>single</w:t>
      </w:r>
      <w:r w:rsidR="006D6AEA">
        <w:rPr>
          <w:sz w:val="24"/>
          <w:szCs w:val="24"/>
        </w:rPr>
        <w:t xml:space="preserve"> aerial HFC drop cable</w:t>
      </w:r>
      <w:r>
        <w:rPr>
          <w:sz w:val="24"/>
          <w:szCs w:val="24"/>
        </w:rPr>
        <w:t xml:space="preserve"> or a bundle of </w:t>
      </w:r>
      <w:r w:rsidR="00FA67B0">
        <w:rPr>
          <w:sz w:val="24"/>
          <w:szCs w:val="24"/>
        </w:rPr>
        <w:t xml:space="preserve">aerial </w:t>
      </w:r>
      <w:r>
        <w:rPr>
          <w:sz w:val="24"/>
          <w:szCs w:val="24"/>
        </w:rPr>
        <w:t xml:space="preserve">HFC drop cables. </w:t>
      </w:r>
      <w:r w:rsidR="00874ABA">
        <w:rPr>
          <w:sz w:val="24"/>
          <w:szCs w:val="24"/>
        </w:rPr>
        <w:t xml:space="preserve">These cables are lead-ins used to connect premises to the main </w:t>
      </w:r>
      <w:r w:rsidR="006D52D1">
        <w:rPr>
          <w:sz w:val="24"/>
          <w:szCs w:val="24"/>
        </w:rPr>
        <w:t xml:space="preserve">cabling for the </w:t>
      </w:r>
      <w:r w:rsidR="00874ABA">
        <w:rPr>
          <w:sz w:val="24"/>
          <w:szCs w:val="24"/>
        </w:rPr>
        <w:t xml:space="preserve">network. </w:t>
      </w:r>
      <w:r w:rsidR="00FA67B0">
        <w:rPr>
          <w:sz w:val="24"/>
          <w:szCs w:val="24"/>
        </w:rPr>
        <w:t>T</w:t>
      </w:r>
      <w:r w:rsidR="00E203EE" w:rsidRPr="00CC42CA">
        <w:rPr>
          <w:sz w:val="24"/>
          <w:szCs w:val="24"/>
        </w:rPr>
        <w:t xml:space="preserve">he maximum permissible external cross-section of </w:t>
      </w:r>
      <w:r w:rsidR="00FA67B0">
        <w:rPr>
          <w:sz w:val="24"/>
          <w:szCs w:val="24"/>
        </w:rPr>
        <w:t xml:space="preserve">a </w:t>
      </w:r>
      <w:r w:rsidR="00E203EE">
        <w:rPr>
          <w:sz w:val="24"/>
          <w:szCs w:val="24"/>
        </w:rPr>
        <w:t xml:space="preserve">HFC </w:t>
      </w:r>
      <w:r w:rsidR="00E203EE" w:rsidRPr="00CC42CA">
        <w:rPr>
          <w:sz w:val="24"/>
          <w:szCs w:val="24"/>
        </w:rPr>
        <w:t xml:space="preserve">drop cable is </w:t>
      </w:r>
      <w:r w:rsidR="00FA67B0">
        <w:rPr>
          <w:sz w:val="24"/>
          <w:szCs w:val="24"/>
        </w:rPr>
        <w:t xml:space="preserve">13 </w:t>
      </w:r>
      <w:r w:rsidR="00E203EE" w:rsidRPr="00CC42CA">
        <w:rPr>
          <w:sz w:val="24"/>
          <w:szCs w:val="24"/>
        </w:rPr>
        <w:t>mm, where the drop cable is attached to a single-unit building</w:t>
      </w:r>
      <w:r w:rsidR="00C551D4">
        <w:rPr>
          <w:sz w:val="24"/>
          <w:szCs w:val="24"/>
        </w:rPr>
        <w:t xml:space="preserve"> and</w:t>
      </w:r>
      <w:r w:rsidR="00E203EE" w:rsidRPr="00CC42CA">
        <w:rPr>
          <w:sz w:val="24"/>
          <w:szCs w:val="24"/>
        </w:rPr>
        <w:t xml:space="preserve"> </w:t>
      </w:r>
      <w:r w:rsidR="00FA67B0">
        <w:rPr>
          <w:sz w:val="24"/>
          <w:szCs w:val="24"/>
        </w:rPr>
        <w:t xml:space="preserve">30 </w:t>
      </w:r>
      <w:r w:rsidR="00E203EE" w:rsidRPr="00CC42CA">
        <w:rPr>
          <w:sz w:val="24"/>
          <w:szCs w:val="24"/>
        </w:rPr>
        <w:t xml:space="preserve">mm, when attached to a multi-unit building. </w:t>
      </w:r>
      <w:r w:rsidR="001A0FF6">
        <w:rPr>
          <w:sz w:val="24"/>
          <w:szCs w:val="24"/>
        </w:rPr>
        <w:t>They are largely analogous to optical fibre drop cables in a</w:t>
      </w:r>
      <w:r w:rsidR="002E616A">
        <w:rPr>
          <w:sz w:val="24"/>
          <w:szCs w:val="24"/>
        </w:rPr>
        <w:t>n</w:t>
      </w:r>
      <w:r w:rsidR="001A0FF6">
        <w:rPr>
          <w:sz w:val="24"/>
          <w:szCs w:val="24"/>
        </w:rPr>
        <w:t xml:space="preserve"> FTTP deployment. </w:t>
      </w:r>
    </w:p>
    <w:p w14:paraId="180252DB" w14:textId="77777777" w:rsidR="00FA67B0" w:rsidRDefault="00FA67B0" w:rsidP="00FA67B0">
      <w:pPr>
        <w:rPr>
          <w:sz w:val="24"/>
          <w:szCs w:val="24"/>
        </w:rPr>
      </w:pPr>
    </w:p>
    <w:p w14:paraId="2C3151CF" w14:textId="77777777" w:rsidR="00E203EE" w:rsidRPr="002612B8" w:rsidRDefault="00E203EE" w:rsidP="00E203EE">
      <w:pPr>
        <w:rPr>
          <w:sz w:val="24"/>
          <w:szCs w:val="24"/>
        </w:rPr>
      </w:pPr>
      <w:r w:rsidRPr="00CC42CA">
        <w:rPr>
          <w:sz w:val="24"/>
          <w:szCs w:val="24"/>
        </w:rPr>
        <w:t>If two or more overhead drop cables are bundled, the bundle as a whole, not the individual cables, would need to be within the maximum permissible external cross-section.</w:t>
      </w:r>
    </w:p>
    <w:p w14:paraId="7B1C3927" w14:textId="77777777" w:rsidR="00E203EE" w:rsidRDefault="00E203EE" w:rsidP="00C504BA">
      <w:pPr>
        <w:ind w:right="91"/>
        <w:rPr>
          <w:sz w:val="24"/>
          <w:szCs w:val="24"/>
        </w:rPr>
      </w:pPr>
    </w:p>
    <w:p w14:paraId="04C98DE6" w14:textId="2A05958D" w:rsidR="000315A6" w:rsidRPr="002612B8" w:rsidRDefault="00CC42CA" w:rsidP="003A4935">
      <w:pPr>
        <w:keepNext/>
        <w:ind w:right="91"/>
        <w:rPr>
          <w:i/>
          <w:sz w:val="24"/>
          <w:szCs w:val="24"/>
        </w:rPr>
      </w:pPr>
      <w:r w:rsidRPr="00CC42CA">
        <w:rPr>
          <w:i/>
          <w:sz w:val="24"/>
          <w:szCs w:val="24"/>
        </w:rPr>
        <w:t xml:space="preserve">New Item </w:t>
      </w:r>
      <w:r w:rsidR="00E203EE">
        <w:rPr>
          <w:i/>
          <w:sz w:val="24"/>
          <w:szCs w:val="24"/>
        </w:rPr>
        <w:t>6 of Part 4B</w:t>
      </w:r>
      <w:r w:rsidRPr="00CC42CA">
        <w:rPr>
          <w:i/>
          <w:sz w:val="24"/>
          <w:szCs w:val="24"/>
        </w:rPr>
        <w:t xml:space="preserve"> of the Schedule </w:t>
      </w:r>
      <w:r w:rsidR="00E203EE">
        <w:rPr>
          <w:i/>
          <w:sz w:val="24"/>
          <w:szCs w:val="24"/>
        </w:rPr>
        <w:t>–</w:t>
      </w:r>
      <w:r w:rsidRPr="00CC42CA">
        <w:rPr>
          <w:i/>
          <w:sz w:val="24"/>
          <w:szCs w:val="24"/>
        </w:rPr>
        <w:t xml:space="preserve"> </w:t>
      </w:r>
      <w:r w:rsidR="003154D3">
        <w:rPr>
          <w:i/>
          <w:sz w:val="24"/>
          <w:szCs w:val="24"/>
        </w:rPr>
        <w:t>p</w:t>
      </w:r>
      <w:r w:rsidR="00E203EE">
        <w:rPr>
          <w:i/>
          <w:sz w:val="24"/>
          <w:szCs w:val="24"/>
        </w:rPr>
        <w:t xml:space="preserve">remises </w:t>
      </w:r>
      <w:r w:rsidR="003154D3">
        <w:rPr>
          <w:i/>
          <w:sz w:val="24"/>
          <w:szCs w:val="24"/>
        </w:rPr>
        <w:t>c</w:t>
      </w:r>
      <w:r w:rsidR="00E203EE">
        <w:rPr>
          <w:i/>
          <w:sz w:val="24"/>
          <w:szCs w:val="24"/>
        </w:rPr>
        <w:t xml:space="preserve">onnection </w:t>
      </w:r>
      <w:r w:rsidR="003154D3">
        <w:rPr>
          <w:i/>
          <w:sz w:val="24"/>
          <w:szCs w:val="24"/>
        </w:rPr>
        <w:t>d</w:t>
      </w:r>
      <w:r w:rsidR="00E203EE">
        <w:rPr>
          <w:i/>
          <w:sz w:val="24"/>
          <w:szCs w:val="24"/>
        </w:rPr>
        <w:t>evice</w:t>
      </w:r>
    </w:p>
    <w:p w14:paraId="4355666E" w14:textId="77777777" w:rsidR="000315A6" w:rsidRPr="002612B8" w:rsidRDefault="000315A6" w:rsidP="003A4935">
      <w:pPr>
        <w:keepNext/>
        <w:ind w:right="91"/>
        <w:rPr>
          <w:i/>
          <w:sz w:val="24"/>
          <w:szCs w:val="24"/>
        </w:rPr>
      </w:pPr>
    </w:p>
    <w:p w14:paraId="3E475471" w14:textId="30F71828" w:rsidR="00D32782" w:rsidRPr="002612B8" w:rsidRDefault="00CC42CA" w:rsidP="003A4935">
      <w:pPr>
        <w:keepNext/>
        <w:ind w:right="91"/>
        <w:rPr>
          <w:sz w:val="24"/>
          <w:szCs w:val="24"/>
        </w:rPr>
      </w:pPr>
      <w:r w:rsidRPr="00CC42CA">
        <w:rPr>
          <w:sz w:val="24"/>
          <w:szCs w:val="24"/>
        </w:rPr>
        <w:t xml:space="preserve">New Item </w:t>
      </w:r>
      <w:r w:rsidR="00E203EE">
        <w:rPr>
          <w:sz w:val="24"/>
          <w:szCs w:val="24"/>
        </w:rPr>
        <w:t xml:space="preserve">6 </w:t>
      </w:r>
      <w:r w:rsidRPr="00CC42CA">
        <w:rPr>
          <w:sz w:val="24"/>
          <w:szCs w:val="24"/>
        </w:rPr>
        <w:t>of Part 4</w:t>
      </w:r>
      <w:r w:rsidR="00E203EE">
        <w:rPr>
          <w:sz w:val="24"/>
          <w:szCs w:val="24"/>
        </w:rPr>
        <w:t>B</w:t>
      </w:r>
      <w:r w:rsidRPr="00CC42CA">
        <w:rPr>
          <w:sz w:val="24"/>
          <w:szCs w:val="24"/>
        </w:rPr>
        <w:t xml:space="preserve"> of the Schedule </w:t>
      </w:r>
      <w:r w:rsidR="004530A9">
        <w:rPr>
          <w:sz w:val="24"/>
          <w:szCs w:val="24"/>
        </w:rPr>
        <w:t xml:space="preserve">specifies </w:t>
      </w:r>
      <w:r w:rsidR="00503DFA">
        <w:rPr>
          <w:sz w:val="24"/>
          <w:szCs w:val="24"/>
        </w:rPr>
        <w:t>p</w:t>
      </w:r>
      <w:r w:rsidR="00E203EE">
        <w:rPr>
          <w:sz w:val="24"/>
          <w:szCs w:val="24"/>
        </w:rPr>
        <w:t xml:space="preserve">remises </w:t>
      </w:r>
      <w:r w:rsidR="00503DFA">
        <w:rPr>
          <w:sz w:val="24"/>
          <w:szCs w:val="24"/>
        </w:rPr>
        <w:t>c</w:t>
      </w:r>
      <w:r w:rsidR="00E203EE">
        <w:rPr>
          <w:sz w:val="24"/>
          <w:szCs w:val="24"/>
        </w:rPr>
        <w:t xml:space="preserve">onnection </w:t>
      </w:r>
      <w:r w:rsidR="00503DFA">
        <w:rPr>
          <w:sz w:val="24"/>
          <w:szCs w:val="24"/>
        </w:rPr>
        <w:t>d</w:t>
      </w:r>
      <w:r w:rsidR="00E203EE">
        <w:rPr>
          <w:sz w:val="24"/>
          <w:szCs w:val="24"/>
        </w:rPr>
        <w:t>evices</w:t>
      </w:r>
      <w:r w:rsidR="00FA67B0">
        <w:rPr>
          <w:sz w:val="24"/>
          <w:szCs w:val="24"/>
        </w:rPr>
        <w:t xml:space="preserve"> of a particular type</w:t>
      </w:r>
      <w:r w:rsidR="00E203EE">
        <w:rPr>
          <w:sz w:val="24"/>
          <w:szCs w:val="24"/>
        </w:rPr>
        <w:t xml:space="preserve">. </w:t>
      </w:r>
      <w:r w:rsidRPr="00CC42CA">
        <w:rPr>
          <w:sz w:val="24"/>
          <w:szCs w:val="24"/>
        </w:rPr>
        <w:t xml:space="preserve">This </w:t>
      </w:r>
      <w:r w:rsidR="004530A9">
        <w:rPr>
          <w:sz w:val="24"/>
          <w:szCs w:val="24"/>
        </w:rPr>
        <w:t xml:space="preserve">class of </w:t>
      </w:r>
      <w:r w:rsidRPr="00CC42CA">
        <w:rPr>
          <w:sz w:val="24"/>
          <w:szCs w:val="24"/>
        </w:rPr>
        <w:t xml:space="preserve">facility is intended to capture </w:t>
      </w:r>
      <w:r w:rsidR="00E203EE">
        <w:rPr>
          <w:sz w:val="24"/>
          <w:szCs w:val="24"/>
        </w:rPr>
        <w:t xml:space="preserve">above-ground </w:t>
      </w:r>
      <w:r w:rsidR="004530A9">
        <w:rPr>
          <w:sz w:val="24"/>
          <w:szCs w:val="24"/>
        </w:rPr>
        <w:t xml:space="preserve">facilities </w:t>
      </w:r>
      <w:r w:rsidRPr="00CC42CA">
        <w:rPr>
          <w:sz w:val="24"/>
          <w:szCs w:val="24"/>
        </w:rPr>
        <w:t xml:space="preserve">used </w:t>
      </w:r>
      <w:r w:rsidR="004530A9">
        <w:rPr>
          <w:sz w:val="24"/>
          <w:szCs w:val="24"/>
        </w:rPr>
        <w:t xml:space="preserve">to connect drop cables to single dwelling premises, similar to the device </w:t>
      </w:r>
      <w:r w:rsidR="00D90224">
        <w:rPr>
          <w:sz w:val="24"/>
          <w:szCs w:val="24"/>
        </w:rPr>
        <w:t xml:space="preserve">already </w:t>
      </w:r>
      <w:r w:rsidR="004530A9">
        <w:rPr>
          <w:sz w:val="24"/>
          <w:szCs w:val="24"/>
        </w:rPr>
        <w:t xml:space="preserve">used to connect fibre lead-in cables to </w:t>
      </w:r>
      <w:r w:rsidR="00D90224">
        <w:rPr>
          <w:sz w:val="24"/>
          <w:szCs w:val="24"/>
        </w:rPr>
        <w:t>premises</w:t>
      </w:r>
      <w:r w:rsidR="004530A9">
        <w:rPr>
          <w:sz w:val="24"/>
          <w:szCs w:val="24"/>
        </w:rPr>
        <w:t xml:space="preserve"> in </w:t>
      </w:r>
      <w:r w:rsidR="006B5EB4">
        <w:rPr>
          <w:sz w:val="24"/>
          <w:szCs w:val="24"/>
        </w:rPr>
        <w:t>FTTP</w:t>
      </w:r>
      <w:r w:rsidR="004530A9">
        <w:rPr>
          <w:sz w:val="24"/>
          <w:szCs w:val="24"/>
        </w:rPr>
        <w:t xml:space="preserve"> areas.</w:t>
      </w:r>
    </w:p>
    <w:p w14:paraId="517F3BA8" w14:textId="77777777" w:rsidR="00D32782" w:rsidRPr="002612B8" w:rsidRDefault="00D32782" w:rsidP="000315A6">
      <w:pPr>
        <w:ind w:right="91"/>
        <w:rPr>
          <w:sz w:val="24"/>
          <w:szCs w:val="24"/>
        </w:rPr>
      </w:pPr>
    </w:p>
    <w:p w14:paraId="1920763F" w14:textId="299BF1A6" w:rsidR="00B22512" w:rsidRPr="002612B8" w:rsidRDefault="00CC42CA" w:rsidP="000315A6">
      <w:pPr>
        <w:ind w:right="91"/>
        <w:rPr>
          <w:sz w:val="24"/>
          <w:szCs w:val="24"/>
        </w:rPr>
      </w:pPr>
      <w:r w:rsidRPr="00CC42CA">
        <w:rPr>
          <w:sz w:val="24"/>
          <w:szCs w:val="24"/>
        </w:rPr>
        <w:t xml:space="preserve">As the box can store the end of </w:t>
      </w:r>
      <w:r w:rsidR="00FA67B0">
        <w:rPr>
          <w:sz w:val="24"/>
          <w:szCs w:val="24"/>
        </w:rPr>
        <w:t xml:space="preserve">a </w:t>
      </w:r>
      <w:r w:rsidR="00E203EE">
        <w:rPr>
          <w:sz w:val="24"/>
          <w:szCs w:val="24"/>
        </w:rPr>
        <w:t xml:space="preserve">HFC </w:t>
      </w:r>
      <w:r w:rsidRPr="00CC42CA">
        <w:rPr>
          <w:sz w:val="24"/>
          <w:szCs w:val="24"/>
        </w:rPr>
        <w:t xml:space="preserve">drop cable, including any pre-installed connector and spare cable, pending the provision of a service, it is not necessary for the actual occupant of the building </w:t>
      </w:r>
      <w:r w:rsidR="004075DC">
        <w:rPr>
          <w:sz w:val="24"/>
          <w:szCs w:val="24"/>
        </w:rPr>
        <w:t>at</w:t>
      </w:r>
      <w:r w:rsidR="00FA67B0">
        <w:rPr>
          <w:sz w:val="24"/>
          <w:szCs w:val="24"/>
        </w:rPr>
        <w:t xml:space="preserve"> </w:t>
      </w:r>
      <w:r w:rsidRPr="00CC42CA">
        <w:rPr>
          <w:sz w:val="24"/>
          <w:szCs w:val="24"/>
        </w:rPr>
        <w:t>which the b</w:t>
      </w:r>
      <w:r w:rsidR="00E203EE">
        <w:rPr>
          <w:sz w:val="24"/>
          <w:szCs w:val="24"/>
        </w:rPr>
        <w:t>ox is installed</w:t>
      </w:r>
      <w:r w:rsidR="00FA67B0">
        <w:rPr>
          <w:sz w:val="24"/>
          <w:szCs w:val="24"/>
        </w:rPr>
        <w:t xml:space="preserve"> </w:t>
      </w:r>
      <w:r w:rsidR="00E203EE">
        <w:rPr>
          <w:sz w:val="24"/>
          <w:szCs w:val="24"/>
        </w:rPr>
        <w:t>to actually be, or intend</w:t>
      </w:r>
      <w:r w:rsidR="004075DC">
        <w:rPr>
          <w:sz w:val="24"/>
          <w:szCs w:val="24"/>
        </w:rPr>
        <w:t>ing</w:t>
      </w:r>
      <w:r w:rsidR="00E203EE">
        <w:rPr>
          <w:sz w:val="24"/>
          <w:szCs w:val="24"/>
        </w:rPr>
        <w:t xml:space="preserve"> to </w:t>
      </w:r>
      <w:r w:rsidR="004075DC">
        <w:rPr>
          <w:sz w:val="24"/>
          <w:szCs w:val="24"/>
        </w:rPr>
        <w:t>be</w:t>
      </w:r>
      <w:r w:rsidR="001D6D0F">
        <w:rPr>
          <w:sz w:val="24"/>
          <w:szCs w:val="24"/>
        </w:rPr>
        <w:t>,</w:t>
      </w:r>
      <w:r w:rsidR="004075DC">
        <w:rPr>
          <w:sz w:val="24"/>
          <w:szCs w:val="24"/>
        </w:rPr>
        <w:t xml:space="preserve"> a subscriber to a telecommunications service supplied by means of the facility.</w:t>
      </w:r>
    </w:p>
    <w:p w14:paraId="0D651D0A" w14:textId="77777777" w:rsidR="00685198" w:rsidRPr="002612B8" w:rsidRDefault="00685198" w:rsidP="00EA6B29">
      <w:pPr>
        <w:ind w:right="91"/>
        <w:rPr>
          <w:sz w:val="24"/>
          <w:szCs w:val="24"/>
        </w:rPr>
      </w:pPr>
    </w:p>
    <w:p w14:paraId="7B17CD6A" w14:textId="27C6BCCB" w:rsidR="001031F7" w:rsidRPr="002612B8" w:rsidRDefault="00CC42CA" w:rsidP="00EA6B29">
      <w:pPr>
        <w:ind w:right="91"/>
        <w:rPr>
          <w:sz w:val="24"/>
          <w:szCs w:val="24"/>
        </w:rPr>
      </w:pPr>
      <w:r w:rsidRPr="00CC42CA">
        <w:rPr>
          <w:sz w:val="24"/>
          <w:szCs w:val="24"/>
        </w:rPr>
        <w:t xml:space="preserve">The maximum permissible substantive volume </w:t>
      </w:r>
      <w:r w:rsidR="00E203EE">
        <w:rPr>
          <w:sz w:val="24"/>
          <w:szCs w:val="24"/>
        </w:rPr>
        <w:t xml:space="preserve">for the premises connection </w:t>
      </w:r>
      <w:r w:rsidR="00FA67B0">
        <w:rPr>
          <w:sz w:val="24"/>
          <w:szCs w:val="24"/>
        </w:rPr>
        <w:t>de</w:t>
      </w:r>
      <w:r w:rsidR="00E203EE">
        <w:rPr>
          <w:sz w:val="24"/>
          <w:szCs w:val="24"/>
        </w:rPr>
        <w:t xml:space="preserve">vices installed is </w:t>
      </w:r>
      <w:r w:rsidR="00FA67B0" w:rsidRPr="00B133DE">
        <w:rPr>
          <w:sz w:val="24"/>
          <w:szCs w:val="24"/>
        </w:rPr>
        <w:t>0.00</w:t>
      </w:r>
      <w:r w:rsidR="00E13432">
        <w:rPr>
          <w:sz w:val="24"/>
          <w:szCs w:val="24"/>
        </w:rPr>
        <w:t>7</w:t>
      </w:r>
      <w:r w:rsidR="00E203EE" w:rsidRPr="00B133DE">
        <w:rPr>
          <w:sz w:val="24"/>
          <w:szCs w:val="24"/>
        </w:rPr>
        <w:t xml:space="preserve"> </w:t>
      </w:r>
      <w:r w:rsidRPr="00B133DE">
        <w:rPr>
          <w:sz w:val="24"/>
          <w:szCs w:val="24"/>
        </w:rPr>
        <w:t>cubic</w:t>
      </w:r>
      <w:r w:rsidRPr="00CC42CA">
        <w:rPr>
          <w:sz w:val="24"/>
          <w:szCs w:val="24"/>
        </w:rPr>
        <w:t xml:space="preserve"> metres. This facility type includes but is not limited to square and rectangular shapes.</w:t>
      </w:r>
      <w:r w:rsidR="004620FF">
        <w:rPr>
          <w:sz w:val="24"/>
          <w:szCs w:val="24"/>
        </w:rPr>
        <w:t xml:space="preserve"> T</w:t>
      </w:r>
      <w:r w:rsidR="00420358">
        <w:rPr>
          <w:sz w:val="24"/>
          <w:szCs w:val="24"/>
        </w:rPr>
        <w:t>his facility</w:t>
      </w:r>
      <w:r w:rsidR="00D679D7">
        <w:rPr>
          <w:sz w:val="24"/>
          <w:szCs w:val="24"/>
        </w:rPr>
        <w:t xml:space="preserve"> could </w:t>
      </w:r>
      <w:r w:rsidR="004620FF">
        <w:rPr>
          <w:sz w:val="24"/>
          <w:szCs w:val="24"/>
        </w:rPr>
        <w:t xml:space="preserve">for example </w:t>
      </w:r>
      <w:r w:rsidR="00D679D7">
        <w:rPr>
          <w:sz w:val="24"/>
          <w:szCs w:val="24"/>
        </w:rPr>
        <w:t xml:space="preserve">measure </w:t>
      </w:r>
      <w:r w:rsidR="000B2486">
        <w:rPr>
          <w:sz w:val="24"/>
          <w:szCs w:val="24"/>
        </w:rPr>
        <w:t>250x270x85 millimetres</w:t>
      </w:r>
      <w:r w:rsidR="00D679D7">
        <w:rPr>
          <w:sz w:val="24"/>
          <w:szCs w:val="24"/>
        </w:rPr>
        <w:t xml:space="preserve">. </w:t>
      </w:r>
    </w:p>
    <w:p w14:paraId="5B3051F8" w14:textId="77777777" w:rsidR="006607F4" w:rsidRPr="002612B8" w:rsidRDefault="006607F4" w:rsidP="0025259E">
      <w:pPr>
        <w:ind w:right="91"/>
        <w:rPr>
          <w:sz w:val="24"/>
          <w:szCs w:val="24"/>
        </w:rPr>
      </w:pPr>
    </w:p>
    <w:p w14:paraId="1AE16208" w14:textId="39922C1B" w:rsidR="00BE2E49" w:rsidRPr="002612B8" w:rsidRDefault="00CC42CA">
      <w:pPr>
        <w:keepNext/>
        <w:ind w:right="91"/>
        <w:rPr>
          <w:i/>
          <w:sz w:val="24"/>
          <w:szCs w:val="24"/>
        </w:rPr>
      </w:pPr>
      <w:r w:rsidRPr="00CC42CA">
        <w:rPr>
          <w:i/>
          <w:sz w:val="24"/>
          <w:szCs w:val="24"/>
        </w:rPr>
        <w:lastRenderedPageBreak/>
        <w:t xml:space="preserve">New Item </w:t>
      </w:r>
      <w:r w:rsidR="000B2486">
        <w:rPr>
          <w:i/>
          <w:sz w:val="24"/>
          <w:szCs w:val="24"/>
        </w:rPr>
        <w:t>7</w:t>
      </w:r>
      <w:r w:rsidR="00E203EE">
        <w:rPr>
          <w:i/>
          <w:sz w:val="24"/>
          <w:szCs w:val="24"/>
        </w:rPr>
        <w:t xml:space="preserve"> </w:t>
      </w:r>
      <w:r w:rsidRPr="00CC42CA">
        <w:rPr>
          <w:i/>
          <w:sz w:val="24"/>
          <w:szCs w:val="24"/>
        </w:rPr>
        <w:t>of Part 4</w:t>
      </w:r>
      <w:r w:rsidR="00E203EE">
        <w:rPr>
          <w:i/>
          <w:sz w:val="24"/>
          <w:szCs w:val="24"/>
        </w:rPr>
        <w:t>B</w:t>
      </w:r>
      <w:r w:rsidRPr="00CC42CA">
        <w:rPr>
          <w:i/>
          <w:sz w:val="24"/>
          <w:szCs w:val="24"/>
        </w:rPr>
        <w:t xml:space="preserve"> of the Schedule </w:t>
      </w:r>
      <w:r w:rsidR="00E203EE">
        <w:rPr>
          <w:i/>
          <w:sz w:val="24"/>
          <w:szCs w:val="24"/>
        </w:rPr>
        <w:t>–</w:t>
      </w:r>
      <w:r w:rsidRPr="00CC42CA">
        <w:rPr>
          <w:i/>
          <w:sz w:val="24"/>
          <w:szCs w:val="24"/>
        </w:rPr>
        <w:t xml:space="preserve"> </w:t>
      </w:r>
      <w:r w:rsidR="00FA67B0">
        <w:rPr>
          <w:i/>
          <w:sz w:val="24"/>
          <w:szCs w:val="24"/>
        </w:rPr>
        <w:t xml:space="preserve">HFC </w:t>
      </w:r>
      <w:r w:rsidR="00E203EE">
        <w:rPr>
          <w:i/>
          <w:sz w:val="24"/>
          <w:szCs w:val="24"/>
        </w:rPr>
        <w:t>power supply units</w:t>
      </w:r>
    </w:p>
    <w:p w14:paraId="537A8BD8" w14:textId="77777777" w:rsidR="00BE2E49" w:rsidRPr="002612B8" w:rsidRDefault="00BE2E49">
      <w:pPr>
        <w:keepNext/>
        <w:ind w:right="91"/>
        <w:rPr>
          <w:i/>
          <w:sz w:val="24"/>
          <w:szCs w:val="24"/>
        </w:rPr>
      </w:pPr>
    </w:p>
    <w:p w14:paraId="1F53CD7D" w14:textId="62F5DB1F" w:rsidR="00834274" w:rsidRDefault="00CC42CA" w:rsidP="00834274">
      <w:pPr>
        <w:keepNext/>
        <w:ind w:right="91"/>
        <w:rPr>
          <w:sz w:val="24"/>
          <w:szCs w:val="24"/>
        </w:rPr>
      </w:pPr>
      <w:r w:rsidRPr="00CC42CA">
        <w:rPr>
          <w:sz w:val="24"/>
          <w:szCs w:val="24"/>
        </w:rPr>
        <w:t xml:space="preserve">New Item </w:t>
      </w:r>
      <w:r w:rsidR="000B2486">
        <w:rPr>
          <w:sz w:val="24"/>
          <w:szCs w:val="24"/>
        </w:rPr>
        <w:t>7</w:t>
      </w:r>
      <w:r w:rsidR="00E203EE">
        <w:rPr>
          <w:sz w:val="24"/>
          <w:szCs w:val="24"/>
        </w:rPr>
        <w:t xml:space="preserve"> </w:t>
      </w:r>
      <w:r w:rsidRPr="00CC42CA">
        <w:rPr>
          <w:sz w:val="24"/>
          <w:szCs w:val="24"/>
        </w:rPr>
        <w:t>of Part 4</w:t>
      </w:r>
      <w:r w:rsidR="00E203EE">
        <w:rPr>
          <w:sz w:val="24"/>
          <w:szCs w:val="24"/>
        </w:rPr>
        <w:t>B</w:t>
      </w:r>
      <w:r w:rsidRPr="00CC42CA">
        <w:rPr>
          <w:sz w:val="24"/>
          <w:szCs w:val="24"/>
        </w:rPr>
        <w:t xml:space="preserve"> of the Schedule</w:t>
      </w:r>
      <w:r w:rsidR="00E203EE">
        <w:rPr>
          <w:sz w:val="24"/>
          <w:szCs w:val="24"/>
        </w:rPr>
        <w:t xml:space="preserve"> </w:t>
      </w:r>
      <w:r w:rsidRPr="00CC42CA">
        <w:rPr>
          <w:sz w:val="24"/>
          <w:szCs w:val="24"/>
        </w:rPr>
        <w:t xml:space="preserve">covers </w:t>
      </w:r>
      <w:r w:rsidR="00FA67B0">
        <w:rPr>
          <w:sz w:val="24"/>
          <w:szCs w:val="24"/>
        </w:rPr>
        <w:t xml:space="preserve">HFC </w:t>
      </w:r>
      <w:r w:rsidRPr="00CC42CA">
        <w:rPr>
          <w:sz w:val="24"/>
          <w:szCs w:val="24"/>
        </w:rPr>
        <w:t>power supply units</w:t>
      </w:r>
      <w:r w:rsidR="00E203EE">
        <w:rPr>
          <w:sz w:val="24"/>
          <w:szCs w:val="24"/>
        </w:rPr>
        <w:t xml:space="preserve">. They are </w:t>
      </w:r>
      <w:r w:rsidR="0011591D">
        <w:rPr>
          <w:sz w:val="24"/>
          <w:szCs w:val="24"/>
        </w:rPr>
        <w:t xml:space="preserve">cabinets that are installed </w:t>
      </w:r>
      <w:r w:rsidR="001B041F">
        <w:rPr>
          <w:sz w:val="24"/>
          <w:szCs w:val="24"/>
        </w:rPr>
        <w:t>above ground,</w:t>
      </w:r>
      <w:r w:rsidR="0011591D">
        <w:rPr>
          <w:sz w:val="24"/>
          <w:szCs w:val="24"/>
        </w:rPr>
        <w:t xml:space="preserve"> typically mounted on a utility pole</w:t>
      </w:r>
      <w:r w:rsidRPr="00CC42CA">
        <w:rPr>
          <w:sz w:val="24"/>
          <w:szCs w:val="24"/>
        </w:rPr>
        <w:t xml:space="preserve">. </w:t>
      </w:r>
      <w:r w:rsidR="0011591D">
        <w:rPr>
          <w:sz w:val="24"/>
          <w:szCs w:val="24"/>
        </w:rPr>
        <w:t>The cabinets contain a transformer that steps down mains voltage and injects this power to the coaxial cable, which is used to power the optical nodes and amplifiers</w:t>
      </w:r>
      <w:r w:rsidR="0028797E">
        <w:rPr>
          <w:sz w:val="24"/>
          <w:szCs w:val="24"/>
        </w:rPr>
        <w:t>.</w:t>
      </w:r>
      <w:r w:rsidR="004357FC">
        <w:rPr>
          <w:sz w:val="24"/>
          <w:szCs w:val="24"/>
        </w:rPr>
        <w:t xml:space="preserve"> </w:t>
      </w:r>
      <w:r w:rsidR="0028797E">
        <w:rPr>
          <w:sz w:val="24"/>
          <w:szCs w:val="24"/>
        </w:rPr>
        <w:t>The cabinets also contain</w:t>
      </w:r>
      <w:r w:rsidR="004357FC">
        <w:rPr>
          <w:sz w:val="24"/>
          <w:szCs w:val="24"/>
        </w:rPr>
        <w:t xml:space="preserve"> backup batteries to maintain service in the event of a power outage</w:t>
      </w:r>
      <w:r w:rsidRPr="00CC42CA">
        <w:rPr>
          <w:sz w:val="24"/>
          <w:szCs w:val="24"/>
        </w:rPr>
        <w:t xml:space="preserve">. The maximum permissible substantive volume for this unit is </w:t>
      </w:r>
      <w:r w:rsidR="00FA67B0">
        <w:rPr>
          <w:sz w:val="24"/>
          <w:szCs w:val="24"/>
        </w:rPr>
        <w:t>0.</w:t>
      </w:r>
      <w:r w:rsidR="0078218B">
        <w:rPr>
          <w:sz w:val="24"/>
          <w:szCs w:val="24"/>
        </w:rPr>
        <w:t>15</w:t>
      </w:r>
      <w:r w:rsidR="00FA67B0">
        <w:rPr>
          <w:sz w:val="24"/>
          <w:szCs w:val="24"/>
        </w:rPr>
        <w:t xml:space="preserve"> </w:t>
      </w:r>
      <w:r w:rsidRPr="00CC42CA">
        <w:rPr>
          <w:sz w:val="24"/>
          <w:szCs w:val="24"/>
        </w:rPr>
        <w:t>cubic metres.</w:t>
      </w:r>
      <w:r w:rsidR="0028797E">
        <w:rPr>
          <w:sz w:val="24"/>
          <w:szCs w:val="24"/>
        </w:rPr>
        <w:t xml:space="preserve"> This facility could for example measure 622x615x355 millimetres.</w:t>
      </w:r>
    </w:p>
    <w:p w14:paraId="4983B97C" w14:textId="7DAF9CEE" w:rsidR="00491C66" w:rsidRDefault="00491C66" w:rsidP="00834274">
      <w:pPr>
        <w:keepNext/>
        <w:ind w:right="91"/>
        <w:rPr>
          <w:sz w:val="24"/>
          <w:szCs w:val="24"/>
        </w:rPr>
      </w:pPr>
    </w:p>
    <w:p w14:paraId="5D0F09C3" w14:textId="4FFF3699" w:rsidR="00491C66" w:rsidRPr="002612B8" w:rsidRDefault="00491C66" w:rsidP="00491C66">
      <w:pPr>
        <w:keepNext/>
        <w:ind w:right="91"/>
        <w:rPr>
          <w:i/>
          <w:sz w:val="24"/>
          <w:szCs w:val="24"/>
        </w:rPr>
      </w:pPr>
      <w:r w:rsidRPr="00CC42CA">
        <w:rPr>
          <w:i/>
          <w:sz w:val="24"/>
          <w:szCs w:val="24"/>
        </w:rPr>
        <w:t xml:space="preserve">New Item </w:t>
      </w:r>
      <w:r w:rsidR="000B2486">
        <w:rPr>
          <w:i/>
          <w:sz w:val="24"/>
          <w:szCs w:val="24"/>
        </w:rPr>
        <w:t>8</w:t>
      </w:r>
      <w:r>
        <w:rPr>
          <w:i/>
          <w:sz w:val="24"/>
          <w:szCs w:val="24"/>
        </w:rPr>
        <w:t xml:space="preserve"> </w:t>
      </w:r>
      <w:r w:rsidRPr="00CC42CA">
        <w:rPr>
          <w:i/>
          <w:sz w:val="24"/>
          <w:szCs w:val="24"/>
        </w:rPr>
        <w:t>of Part 4</w:t>
      </w:r>
      <w:r>
        <w:rPr>
          <w:i/>
          <w:sz w:val="24"/>
          <w:szCs w:val="24"/>
        </w:rPr>
        <w:t>B</w:t>
      </w:r>
      <w:r w:rsidRPr="00CC42CA">
        <w:rPr>
          <w:i/>
          <w:sz w:val="24"/>
          <w:szCs w:val="24"/>
        </w:rPr>
        <w:t xml:space="preserve"> of the Schedule </w:t>
      </w:r>
      <w:r>
        <w:rPr>
          <w:i/>
          <w:sz w:val="24"/>
          <w:szCs w:val="24"/>
        </w:rPr>
        <w:t>–</w:t>
      </w:r>
      <w:r w:rsidRPr="00CC42CA">
        <w:rPr>
          <w:i/>
          <w:sz w:val="24"/>
          <w:szCs w:val="24"/>
        </w:rPr>
        <w:t xml:space="preserve"> </w:t>
      </w:r>
      <w:r w:rsidR="003154D3">
        <w:rPr>
          <w:i/>
          <w:sz w:val="24"/>
          <w:szCs w:val="24"/>
        </w:rPr>
        <w:t>a</w:t>
      </w:r>
      <w:r w:rsidR="00264891">
        <w:rPr>
          <w:i/>
          <w:sz w:val="24"/>
          <w:szCs w:val="24"/>
        </w:rPr>
        <w:t>uxiliary HFC equipment (Type A)</w:t>
      </w:r>
    </w:p>
    <w:p w14:paraId="24F6605F" w14:textId="77777777" w:rsidR="00491C66" w:rsidRPr="002612B8" w:rsidRDefault="00491C66" w:rsidP="00491C66">
      <w:pPr>
        <w:keepNext/>
        <w:ind w:right="91"/>
        <w:rPr>
          <w:i/>
          <w:sz w:val="24"/>
          <w:szCs w:val="24"/>
        </w:rPr>
      </w:pPr>
    </w:p>
    <w:p w14:paraId="1ADBF0E2" w14:textId="152EF9DA" w:rsidR="00491C66" w:rsidRPr="002612B8" w:rsidRDefault="00491C66" w:rsidP="00491C66">
      <w:pPr>
        <w:keepNext/>
        <w:ind w:right="91"/>
        <w:rPr>
          <w:sz w:val="24"/>
          <w:szCs w:val="24"/>
        </w:rPr>
      </w:pPr>
      <w:r w:rsidRPr="00CC42CA">
        <w:rPr>
          <w:sz w:val="24"/>
          <w:szCs w:val="24"/>
        </w:rPr>
        <w:t xml:space="preserve">New Item </w:t>
      </w:r>
      <w:r w:rsidR="000B2486">
        <w:rPr>
          <w:sz w:val="24"/>
          <w:szCs w:val="24"/>
        </w:rPr>
        <w:t>8</w:t>
      </w:r>
      <w:r>
        <w:rPr>
          <w:sz w:val="24"/>
          <w:szCs w:val="24"/>
        </w:rPr>
        <w:t xml:space="preserve"> </w:t>
      </w:r>
      <w:r w:rsidRPr="00CC42CA">
        <w:rPr>
          <w:sz w:val="24"/>
          <w:szCs w:val="24"/>
        </w:rPr>
        <w:t>of Part 4</w:t>
      </w:r>
      <w:r>
        <w:rPr>
          <w:sz w:val="24"/>
          <w:szCs w:val="24"/>
        </w:rPr>
        <w:t>B</w:t>
      </w:r>
      <w:r w:rsidRPr="00CC42CA">
        <w:rPr>
          <w:sz w:val="24"/>
          <w:szCs w:val="24"/>
        </w:rPr>
        <w:t xml:space="preserve"> of the Schedule</w:t>
      </w:r>
      <w:r>
        <w:rPr>
          <w:sz w:val="24"/>
          <w:szCs w:val="24"/>
        </w:rPr>
        <w:t xml:space="preserve"> </w:t>
      </w:r>
      <w:r w:rsidRPr="00CC42CA">
        <w:rPr>
          <w:sz w:val="24"/>
          <w:szCs w:val="24"/>
        </w:rPr>
        <w:t xml:space="preserve">covers </w:t>
      </w:r>
      <w:r w:rsidR="00264891">
        <w:rPr>
          <w:sz w:val="24"/>
          <w:szCs w:val="24"/>
        </w:rPr>
        <w:t>auxiliary HFC equipment (Type A)</w:t>
      </w:r>
      <w:r>
        <w:rPr>
          <w:sz w:val="24"/>
          <w:szCs w:val="24"/>
        </w:rPr>
        <w:t xml:space="preserve">. </w:t>
      </w:r>
      <w:r w:rsidR="00264891">
        <w:rPr>
          <w:sz w:val="24"/>
          <w:szCs w:val="24"/>
        </w:rPr>
        <w:t>The</w:t>
      </w:r>
      <w:r w:rsidR="00EE63EE">
        <w:rPr>
          <w:sz w:val="24"/>
          <w:szCs w:val="24"/>
        </w:rPr>
        <w:t>se</w:t>
      </w:r>
      <w:r w:rsidR="00264891">
        <w:rPr>
          <w:sz w:val="24"/>
          <w:szCs w:val="24"/>
        </w:rPr>
        <w:t xml:space="preserve"> are devices </w:t>
      </w:r>
      <w:r w:rsidR="0032043F">
        <w:rPr>
          <w:sz w:val="24"/>
          <w:szCs w:val="24"/>
        </w:rPr>
        <w:t xml:space="preserve">such as directional couplers and line splitters </w:t>
      </w:r>
      <w:r w:rsidR="00264891">
        <w:rPr>
          <w:sz w:val="24"/>
          <w:szCs w:val="24"/>
        </w:rPr>
        <w:t xml:space="preserve">which </w:t>
      </w:r>
      <w:r w:rsidR="00AB50D4">
        <w:rPr>
          <w:sz w:val="24"/>
          <w:szCs w:val="24"/>
        </w:rPr>
        <w:t>c</w:t>
      </w:r>
      <w:r w:rsidR="00CA65C1">
        <w:rPr>
          <w:sz w:val="24"/>
          <w:szCs w:val="24"/>
        </w:rPr>
        <w:t>onnect, isolate</w:t>
      </w:r>
      <w:r w:rsidR="00AB50D4">
        <w:rPr>
          <w:sz w:val="24"/>
          <w:szCs w:val="24"/>
        </w:rPr>
        <w:t xml:space="preserve"> or split a coaxial cable</w:t>
      </w:r>
      <w:r w:rsidR="00264891">
        <w:rPr>
          <w:sz w:val="24"/>
          <w:szCs w:val="24"/>
        </w:rPr>
        <w:t xml:space="preserve">. </w:t>
      </w:r>
      <w:r w:rsidR="00CA65C1">
        <w:rPr>
          <w:sz w:val="24"/>
          <w:szCs w:val="24"/>
        </w:rPr>
        <w:t>They allow signals to be shared across multiple cables.</w:t>
      </w:r>
      <w:r w:rsidR="00264891">
        <w:rPr>
          <w:sz w:val="24"/>
          <w:szCs w:val="24"/>
        </w:rPr>
        <w:t xml:space="preserve"> They are usually affixed to a cable </w:t>
      </w:r>
      <w:r w:rsidR="00264891" w:rsidRPr="00CC42CA">
        <w:rPr>
          <w:sz w:val="24"/>
          <w:szCs w:val="24"/>
        </w:rPr>
        <w:t xml:space="preserve">or other structure. The maximum permissible volume for </w:t>
      </w:r>
      <w:r w:rsidR="00AB50D4">
        <w:rPr>
          <w:sz w:val="24"/>
          <w:szCs w:val="24"/>
        </w:rPr>
        <w:t xml:space="preserve">Auxiliary HFC </w:t>
      </w:r>
      <w:r w:rsidR="00AB50D4" w:rsidRPr="00565636">
        <w:rPr>
          <w:sz w:val="24"/>
          <w:szCs w:val="24"/>
        </w:rPr>
        <w:t>equipment (Type A)</w:t>
      </w:r>
      <w:r w:rsidR="00264891" w:rsidRPr="00565636">
        <w:rPr>
          <w:sz w:val="24"/>
          <w:szCs w:val="24"/>
        </w:rPr>
        <w:t xml:space="preserve"> is </w:t>
      </w:r>
      <w:r w:rsidR="00AB50D4" w:rsidRPr="00565636">
        <w:rPr>
          <w:sz w:val="24"/>
          <w:szCs w:val="24"/>
        </w:rPr>
        <w:t>0.0</w:t>
      </w:r>
      <w:r w:rsidR="00565636" w:rsidRPr="00565636">
        <w:rPr>
          <w:sz w:val="24"/>
          <w:szCs w:val="24"/>
        </w:rPr>
        <w:t>02</w:t>
      </w:r>
      <w:r w:rsidR="00264891" w:rsidRPr="00565636">
        <w:rPr>
          <w:sz w:val="24"/>
          <w:szCs w:val="24"/>
        </w:rPr>
        <w:t xml:space="preserve"> cubic metres</w:t>
      </w:r>
      <w:r w:rsidR="007500F8" w:rsidRPr="00565636">
        <w:rPr>
          <w:sz w:val="24"/>
          <w:szCs w:val="24"/>
        </w:rPr>
        <w:t>.</w:t>
      </w:r>
      <w:r w:rsidR="003A058A" w:rsidRPr="00565636">
        <w:rPr>
          <w:sz w:val="24"/>
          <w:szCs w:val="24"/>
        </w:rPr>
        <w:t xml:space="preserve"> This facility could for example measure 122x145x86 millimetres</w:t>
      </w:r>
      <w:r w:rsidR="003A058A">
        <w:rPr>
          <w:sz w:val="24"/>
          <w:szCs w:val="24"/>
        </w:rPr>
        <w:t>.</w:t>
      </w:r>
    </w:p>
    <w:p w14:paraId="598C7D4B" w14:textId="77777777" w:rsidR="00491C66" w:rsidRDefault="00491C66" w:rsidP="00834274">
      <w:pPr>
        <w:keepNext/>
        <w:ind w:right="91"/>
        <w:rPr>
          <w:sz w:val="24"/>
          <w:szCs w:val="24"/>
        </w:rPr>
      </w:pPr>
    </w:p>
    <w:p w14:paraId="2FA94724" w14:textId="0CDE6F3D" w:rsidR="00491C66" w:rsidRPr="002612B8" w:rsidRDefault="00491C66" w:rsidP="00491C66">
      <w:pPr>
        <w:keepNext/>
        <w:ind w:right="91"/>
        <w:rPr>
          <w:i/>
          <w:sz w:val="24"/>
          <w:szCs w:val="24"/>
        </w:rPr>
      </w:pPr>
      <w:r w:rsidRPr="00CC42CA">
        <w:rPr>
          <w:i/>
          <w:sz w:val="24"/>
          <w:szCs w:val="24"/>
        </w:rPr>
        <w:t xml:space="preserve">New Item </w:t>
      </w:r>
      <w:r w:rsidR="00B133DE">
        <w:rPr>
          <w:i/>
          <w:sz w:val="24"/>
          <w:szCs w:val="24"/>
        </w:rPr>
        <w:t>9</w:t>
      </w:r>
      <w:r>
        <w:rPr>
          <w:i/>
          <w:sz w:val="24"/>
          <w:szCs w:val="24"/>
        </w:rPr>
        <w:t xml:space="preserve"> </w:t>
      </w:r>
      <w:r w:rsidRPr="00CC42CA">
        <w:rPr>
          <w:i/>
          <w:sz w:val="24"/>
          <w:szCs w:val="24"/>
        </w:rPr>
        <w:t>of Part 4</w:t>
      </w:r>
      <w:r>
        <w:rPr>
          <w:i/>
          <w:sz w:val="24"/>
          <w:szCs w:val="24"/>
        </w:rPr>
        <w:t>B</w:t>
      </w:r>
      <w:r w:rsidRPr="00CC42CA">
        <w:rPr>
          <w:i/>
          <w:sz w:val="24"/>
          <w:szCs w:val="24"/>
        </w:rPr>
        <w:t xml:space="preserve"> of the Schedule </w:t>
      </w:r>
      <w:r>
        <w:rPr>
          <w:i/>
          <w:sz w:val="24"/>
          <w:szCs w:val="24"/>
        </w:rPr>
        <w:t>–</w:t>
      </w:r>
      <w:r w:rsidRPr="00CC42CA">
        <w:rPr>
          <w:i/>
          <w:sz w:val="24"/>
          <w:szCs w:val="24"/>
        </w:rPr>
        <w:t xml:space="preserve"> </w:t>
      </w:r>
      <w:r w:rsidR="003154D3">
        <w:rPr>
          <w:i/>
          <w:sz w:val="24"/>
          <w:szCs w:val="24"/>
        </w:rPr>
        <w:t>a</w:t>
      </w:r>
      <w:r w:rsidR="007500F8">
        <w:rPr>
          <w:i/>
          <w:sz w:val="24"/>
          <w:szCs w:val="24"/>
        </w:rPr>
        <w:t>uxiliary HFC equipment</w:t>
      </w:r>
      <w:r w:rsidR="00B133DE">
        <w:rPr>
          <w:i/>
          <w:sz w:val="24"/>
          <w:szCs w:val="24"/>
        </w:rPr>
        <w:t xml:space="preserve"> (Type B)</w:t>
      </w:r>
    </w:p>
    <w:p w14:paraId="0C1AE9B4" w14:textId="77777777" w:rsidR="00491C66" w:rsidRPr="002612B8" w:rsidRDefault="00491C66" w:rsidP="00491C66">
      <w:pPr>
        <w:keepNext/>
        <w:ind w:right="91"/>
        <w:rPr>
          <w:i/>
          <w:sz w:val="24"/>
          <w:szCs w:val="24"/>
        </w:rPr>
      </w:pPr>
    </w:p>
    <w:p w14:paraId="2CE963F4" w14:textId="6D82DB87" w:rsidR="003A058A" w:rsidRPr="002612B8" w:rsidRDefault="00491C66" w:rsidP="003A058A">
      <w:pPr>
        <w:keepNext/>
        <w:ind w:right="91"/>
        <w:rPr>
          <w:sz w:val="24"/>
          <w:szCs w:val="24"/>
        </w:rPr>
      </w:pPr>
      <w:r w:rsidRPr="00CC42CA">
        <w:rPr>
          <w:sz w:val="24"/>
          <w:szCs w:val="24"/>
        </w:rPr>
        <w:t xml:space="preserve">New Item </w:t>
      </w:r>
      <w:r w:rsidR="00B133DE">
        <w:rPr>
          <w:sz w:val="24"/>
          <w:szCs w:val="24"/>
        </w:rPr>
        <w:t>9</w:t>
      </w:r>
      <w:r>
        <w:rPr>
          <w:sz w:val="24"/>
          <w:szCs w:val="24"/>
        </w:rPr>
        <w:t xml:space="preserve"> </w:t>
      </w:r>
      <w:r w:rsidRPr="00CC42CA">
        <w:rPr>
          <w:sz w:val="24"/>
          <w:szCs w:val="24"/>
        </w:rPr>
        <w:t>of Part 4</w:t>
      </w:r>
      <w:r>
        <w:rPr>
          <w:sz w:val="24"/>
          <w:szCs w:val="24"/>
        </w:rPr>
        <w:t>B</w:t>
      </w:r>
      <w:r w:rsidRPr="00CC42CA">
        <w:rPr>
          <w:sz w:val="24"/>
          <w:szCs w:val="24"/>
        </w:rPr>
        <w:t xml:space="preserve"> of the Schedule</w:t>
      </w:r>
      <w:r>
        <w:rPr>
          <w:sz w:val="24"/>
          <w:szCs w:val="24"/>
        </w:rPr>
        <w:t xml:space="preserve"> </w:t>
      </w:r>
      <w:r w:rsidRPr="00CC42CA">
        <w:rPr>
          <w:sz w:val="24"/>
          <w:szCs w:val="24"/>
        </w:rPr>
        <w:t xml:space="preserve">covers </w:t>
      </w:r>
      <w:r w:rsidR="003363E9">
        <w:rPr>
          <w:sz w:val="24"/>
          <w:szCs w:val="24"/>
        </w:rPr>
        <w:t>a</w:t>
      </w:r>
      <w:r w:rsidR="00EE63EE">
        <w:rPr>
          <w:sz w:val="24"/>
          <w:szCs w:val="24"/>
        </w:rPr>
        <w:t>uxiliary HFC equipment</w:t>
      </w:r>
      <w:r w:rsidR="00E13432">
        <w:rPr>
          <w:sz w:val="24"/>
          <w:szCs w:val="24"/>
        </w:rPr>
        <w:t xml:space="preserve"> (Type B)</w:t>
      </w:r>
      <w:r>
        <w:rPr>
          <w:sz w:val="24"/>
          <w:szCs w:val="24"/>
        </w:rPr>
        <w:t xml:space="preserve">. </w:t>
      </w:r>
      <w:r w:rsidR="000D38F3">
        <w:rPr>
          <w:sz w:val="24"/>
          <w:szCs w:val="24"/>
        </w:rPr>
        <w:t>These are</w:t>
      </w:r>
      <w:r w:rsidR="00EE63EE">
        <w:rPr>
          <w:sz w:val="24"/>
          <w:szCs w:val="24"/>
        </w:rPr>
        <w:t xml:space="preserve"> devices </w:t>
      </w:r>
      <w:r w:rsidR="0032043F">
        <w:rPr>
          <w:sz w:val="24"/>
          <w:szCs w:val="24"/>
        </w:rPr>
        <w:t xml:space="preserve">such as line power inserters and equalisers </w:t>
      </w:r>
      <w:r w:rsidR="00EE63EE">
        <w:rPr>
          <w:sz w:val="24"/>
          <w:szCs w:val="24"/>
        </w:rPr>
        <w:t xml:space="preserve">which inject power into coaxial cable, or balance the distribution of power and radio frequency budget of a HFC network or actively manage the operational elements of a HFC network. They are usually affixed to a cable </w:t>
      </w:r>
      <w:r w:rsidR="00EE63EE" w:rsidRPr="00CC42CA">
        <w:rPr>
          <w:sz w:val="24"/>
          <w:szCs w:val="24"/>
        </w:rPr>
        <w:t xml:space="preserve">or other structure. The maximum permissible volume for </w:t>
      </w:r>
      <w:r w:rsidR="00BA1D81">
        <w:rPr>
          <w:sz w:val="24"/>
          <w:szCs w:val="24"/>
        </w:rPr>
        <w:t>a</w:t>
      </w:r>
      <w:r w:rsidR="00EE63EE">
        <w:rPr>
          <w:sz w:val="24"/>
          <w:szCs w:val="24"/>
        </w:rPr>
        <w:t xml:space="preserve">uxiliary HFC network management </w:t>
      </w:r>
      <w:r w:rsidR="00EE63EE" w:rsidRPr="00742014">
        <w:rPr>
          <w:sz w:val="24"/>
          <w:szCs w:val="24"/>
        </w:rPr>
        <w:t>equipment is 0</w:t>
      </w:r>
      <w:r w:rsidR="00742014" w:rsidRPr="00742014">
        <w:rPr>
          <w:sz w:val="24"/>
          <w:szCs w:val="24"/>
        </w:rPr>
        <w:t>.002</w:t>
      </w:r>
      <w:r w:rsidR="00EE63EE" w:rsidRPr="00742014">
        <w:rPr>
          <w:sz w:val="24"/>
          <w:szCs w:val="24"/>
        </w:rPr>
        <w:t xml:space="preserve"> cubic metres.</w:t>
      </w:r>
      <w:r w:rsidR="003A058A" w:rsidRPr="00742014">
        <w:rPr>
          <w:sz w:val="24"/>
          <w:szCs w:val="24"/>
        </w:rPr>
        <w:t xml:space="preserve"> This facility could for example measure 122x145x86 millimetres</w:t>
      </w:r>
      <w:r w:rsidR="003A058A">
        <w:rPr>
          <w:sz w:val="24"/>
          <w:szCs w:val="24"/>
        </w:rPr>
        <w:t>.</w:t>
      </w:r>
    </w:p>
    <w:p w14:paraId="7F8445A6" w14:textId="2762CFB7" w:rsidR="00491C66" w:rsidRPr="002612B8" w:rsidRDefault="00491C66" w:rsidP="00491C66">
      <w:pPr>
        <w:keepNext/>
        <w:ind w:right="91"/>
        <w:rPr>
          <w:sz w:val="24"/>
          <w:szCs w:val="24"/>
        </w:rPr>
      </w:pPr>
    </w:p>
    <w:p w14:paraId="02B4D5D0" w14:textId="77777777" w:rsidR="00491C66" w:rsidRPr="002612B8" w:rsidRDefault="00491C66" w:rsidP="00834274">
      <w:pPr>
        <w:keepNext/>
        <w:ind w:right="91"/>
        <w:rPr>
          <w:sz w:val="24"/>
          <w:szCs w:val="24"/>
        </w:rPr>
      </w:pPr>
    </w:p>
    <w:p w14:paraId="6CFEFD17" w14:textId="77777777" w:rsidR="00470F15" w:rsidRPr="002612B8" w:rsidRDefault="00470F15" w:rsidP="009F15E1">
      <w:pPr>
        <w:ind w:right="91"/>
        <w:rPr>
          <w:sz w:val="24"/>
          <w:szCs w:val="24"/>
        </w:rPr>
      </w:pPr>
    </w:p>
    <w:p w14:paraId="0D403C8A" w14:textId="6FDFB05E" w:rsidR="008166C7" w:rsidRPr="002612B8" w:rsidRDefault="008166C7" w:rsidP="008166C7">
      <w:pPr>
        <w:ind w:right="91"/>
        <w:jc w:val="right"/>
        <w:rPr>
          <w:sz w:val="24"/>
          <w:szCs w:val="24"/>
          <w:u w:val="single"/>
        </w:rPr>
      </w:pPr>
      <w:r>
        <w:rPr>
          <w:sz w:val="24"/>
          <w:szCs w:val="24"/>
        </w:rPr>
        <w:br w:type="column"/>
      </w:r>
      <w:r w:rsidRPr="00CC42CA">
        <w:rPr>
          <w:b/>
          <w:sz w:val="24"/>
          <w:szCs w:val="24"/>
          <w:u w:val="single"/>
        </w:rPr>
        <w:lastRenderedPageBreak/>
        <w:t>ATTACHMENT</w:t>
      </w:r>
      <w:r>
        <w:rPr>
          <w:b/>
          <w:sz w:val="24"/>
          <w:szCs w:val="24"/>
          <w:u w:val="single"/>
        </w:rPr>
        <w:t xml:space="preserve"> </w:t>
      </w:r>
      <w:r w:rsidR="00506255">
        <w:rPr>
          <w:b/>
          <w:sz w:val="24"/>
          <w:szCs w:val="24"/>
          <w:u w:val="single"/>
        </w:rPr>
        <w:t>2</w:t>
      </w:r>
    </w:p>
    <w:p w14:paraId="745F443C" w14:textId="77777777" w:rsidR="008166C7" w:rsidRDefault="008166C7" w:rsidP="008166C7">
      <w:pPr>
        <w:ind w:left="5760" w:firstLine="720"/>
        <w:jc w:val="center"/>
        <w:rPr>
          <w:b/>
          <w:bCs/>
        </w:rPr>
      </w:pPr>
    </w:p>
    <w:p w14:paraId="05C9A44B" w14:textId="77777777" w:rsidR="008166C7" w:rsidRDefault="008166C7" w:rsidP="008166C7">
      <w:pPr>
        <w:ind w:left="5760" w:firstLine="720"/>
        <w:jc w:val="center"/>
      </w:pPr>
    </w:p>
    <w:p w14:paraId="23B07357" w14:textId="77777777" w:rsidR="008166C7" w:rsidRPr="008166C7" w:rsidRDefault="008166C7" w:rsidP="008166C7">
      <w:pPr>
        <w:jc w:val="center"/>
        <w:rPr>
          <w:b/>
          <w:bCs/>
          <w:i/>
          <w:iCs/>
          <w:sz w:val="24"/>
          <w:szCs w:val="24"/>
        </w:rPr>
      </w:pPr>
      <w:r w:rsidRPr="008166C7">
        <w:rPr>
          <w:b/>
          <w:bCs/>
          <w:i/>
          <w:iCs/>
          <w:sz w:val="24"/>
          <w:szCs w:val="24"/>
        </w:rPr>
        <w:t>Statement of Compatibility with Human Rights</w:t>
      </w:r>
    </w:p>
    <w:p w14:paraId="43459CE2" w14:textId="77777777" w:rsidR="008166C7" w:rsidRPr="008166C7" w:rsidRDefault="008166C7" w:rsidP="008166C7">
      <w:pPr>
        <w:jc w:val="center"/>
        <w:rPr>
          <w:i/>
          <w:iCs/>
          <w:sz w:val="24"/>
          <w:szCs w:val="24"/>
        </w:rPr>
      </w:pPr>
    </w:p>
    <w:p w14:paraId="60A0607E" w14:textId="77777777" w:rsidR="008166C7" w:rsidRPr="008166C7" w:rsidRDefault="008166C7" w:rsidP="008166C7">
      <w:pPr>
        <w:jc w:val="center"/>
        <w:rPr>
          <w:i/>
          <w:iCs/>
          <w:sz w:val="24"/>
          <w:szCs w:val="24"/>
        </w:rPr>
      </w:pPr>
      <w:r w:rsidRPr="008166C7">
        <w:rPr>
          <w:i/>
          <w:iCs/>
          <w:sz w:val="24"/>
          <w:szCs w:val="24"/>
        </w:rPr>
        <w:t>Prepared in accordance with Part 3 of the Human Rights (Parliamentary Scrutiny) Act 2011</w:t>
      </w:r>
    </w:p>
    <w:p w14:paraId="03A2AC2D" w14:textId="77777777" w:rsidR="008166C7" w:rsidRPr="008166C7" w:rsidRDefault="008166C7" w:rsidP="008166C7">
      <w:pPr>
        <w:jc w:val="center"/>
        <w:rPr>
          <w:i/>
          <w:iCs/>
          <w:sz w:val="24"/>
          <w:szCs w:val="24"/>
        </w:rPr>
      </w:pPr>
    </w:p>
    <w:p w14:paraId="12B3EB21" w14:textId="77777777" w:rsidR="00AE734B" w:rsidRPr="00AE734B" w:rsidRDefault="00AE734B" w:rsidP="008166C7">
      <w:pPr>
        <w:jc w:val="center"/>
        <w:rPr>
          <w:b/>
          <w:i/>
          <w:sz w:val="24"/>
          <w:szCs w:val="24"/>
        </w:rPr>
      </w:pPr>
      <w:r w:rsidRPr="00AE734B">
        <w:rPr>
          <w:b/>
          <w:i/>
          <w:sz w:val="24"/>
          <w:szCs w:val="24"/>
        </w:rPr>
        <w:t xml:space="preserve">Telecommunications (Low-impact Facilities) Determination 1997 </w:t>
      </w:r>
      <w:r>
        <w:rPr>
          <w:b/>
          <w:i/>
          <w:sz w:val="24"/>
          <w:szCs w:val="24"/>
        </w:rPr>
        <w:t xml:space="preserve">               </w:t>
      </w:r>
      <w:r w:rsidRPr="00AE734B">
        <w:rPr>
          <w:b/>
          <w:i/>
          <w:sz w:val="24"/>
          <w:szCs w:val="24"/>
        </w:rPr>
        <w:t>(Amendment No. 1 of 2015)</w:t>
      </w:r>
    </w:p>
    <w:p w14:paraId="1B500DFC" w14:textId="77777777" w:rsidR="008166C7" w:rsidRPr="008166C7" w:rsidRDefault="008166C7" w:rsidP="008166C7">
      <w:pPr>
        <w:rPr>
          <w:sz w:val="24"/>
          <w:szCs w:val="24"/>
        </w:rPr>
      </w:pPr>
    </w:p>
    <w:p w14:paraId="69352A7A" w14:textId="77777777" w:rsidR="008166C7" w:rsidRPr="008166C7" w:rsidRDefault="008166C7" w:rsidP="008166C7">
      <w:pPr>
        <w:rPr>
          <w:sz w:val="24"/>
          <w:szCs w:val="24"/>
        </w:rPr>
      </w:pPr>
      <w:r w:rsidRPr="008166C7">
        <w:rPr>
          <w:sz w:val="24"/>
          <w:szCs w:val="24"/>
        </w:rPr>
        <w:t>The</w:t>
      </w:r>
      <w:r w:rsidRPr="008166C7">
        <w:rPr>
          <w:i/>
          <w:iCs/>
          <w:sz w:val="24"/>
          <w:szCs w:val="24"/>
        </w:rPr>
        <w:t xml:space="preserve"> </w:t>
      </w:r>
      <w:r w:rsidR="00AE734B" w:rsidRPr="00AE734B">
        <w:rPr>
          <w:i/>
          <w:iCs/>
          <w:sz w:val="24"/>
          <w:szCs w:val="24"/>
        </w:rPr>
        <w:t>Telecommunications (Low-impact Facilities) Determination 1997                (Amendment No. 1 of 2015)</w:t>
      </w:r>
      <w:r w:rsidRPr="008166C7">
        <w:rPr>
          <w:i/>
          <w:iCs/>
          <w:sz w:val="24"/>
          <w:szCs w:val="24"/>
        </w:rPr>
        <w:t xml:space="preserve"> </w:t>
      </w:r>
      <w:r w:rsidRPr="008166C7">
        <w:rPr>
          <w:sz w:val="24"/>
          <w:szCs w:val="24"/>
        </w:rPr>
        <w:t xml:space="preserve">(the Amending </w:t>
      </w:r>
      <w:r w:rsidR="00761CFF">
        <w:rPr>
          <w:sz w:val="24"/>
          <w:szCs w:val="24"/>
        </w:rPr>
        <w:t>Determination</w:t>
      </w:r>
      <w:r w:rsidRPr="008166C7">
        <w:rPr>
          <w:sz w:val="24"/>
          <w:szCs w:val="24"/>
        </w:rPr>
        <w:t xml:space="preserve">) is compatible with the human rights and freedoms recognised or declared in the international instruments listed in section 3 of the </w:t>
      </w:r>
      <w:r w:rsidRPr="008166C7">
        <w:rPr>
          <w:i/>
          <w:iCs/>
          <w:sz w:val="24"/>
          <w:szCs w:val="24"/>
        </w:rPr>
        <w:t>Human Rights (Parliamentary Scrutiny) Act 2011</w:t>
      </w:r>
      <w:r w:rsidRPr="008166C7">
        <w:rPr>
          <w:sz w:val="24"/>
          <w:szCs w:val="24"/>
        </w:rPr>
        <w:t>.</w:t>
      </w:r>
    </w:p>
    <w:p w14:paraId="37AB716C" w14:textId="77777777" w:rsidR="008166C7" w:rsidRPr="008166C7" w:rsidRDefault="008166C7" w:rsidP="008166C7">
      <w:pPr>
        <w:rPr>
          <w:sz w:val="24"/>
          <w:szCs w:val="24"/>
        </w:rPr>
      </w:pPr>
    </w:p>
    <w:p w14:paraId="472B13AD" w14:textId="77777777" w:rsidR="008166C7" w:rsidRPr="008166C7" w:rsidRDefault="008166C7" w:rsidP="008166C7">
      <w:pPr>
        <w:rPr>
          <w:b/>
          <w:bCs/>
          <w:sz w:val="24"/>
          <w:szCs w:val="24"/>
        </w:rPr>
      </w:pPr>
      <w:r w:rsidRPr="008166C7">
        <w:rPr>
          <w:b/>
          <w:bCs/>
          <w:sz w:val="24"/>
          <w:szCs w:val="24"/>
        </w:rPr>
        <w:t>Overview of the Amend</w:t>
      </w:r>
      <w:r w:rsidR="00761CFF">
        <w:rPr>
          <w:b/>
          <w:bCs/>
          <w:sz w:val="24"/>
          <w:szCs w:val="24"/>
        </w:rPr>
        <w:t>ing Determination</w:t>
      </w:r>
    </w:p>
    <w:p w14:paraId="5A9EACB6" w14:textId="77777777" w:rsidR="008166C7" w:rsidRPr="008166C7" w:rsidRDefault="008166C7" w:rsidP="008166C7">
      <w:pPr>
        <w:rPr>
          <w:b/>
          <w:bCs/>
          <w:sz w:val="24"/>
          <w:szCs w:val="24"/>
        </w:rPr>
      </w:pPr>
    </w:p>
    <w:p w14:paraId="1454AC4B" w14:textId="382BFF7A" w:rsidR="00761CFF" w:rsidRDefault="00761CFF" w:rsidP="00761CFF">
      <w:pPr>
        <w:rPr>
          <w:sz w:val="24"/>
          <w:szCs w:val="24"/>
        </w:rPr>
      </w:pPr>
      <w:r w:rsidRPr="00DB5966">
        <w:rPr>
          <w:color w:val="000000" w:themeColor="text1"/>
          <w:sz w:val="24"/>
          <w:szCs w:val="24"/>
        </w:rPr>
        <w:t xml:space="preserve">The </w:t>
      </w:r>
      <w:r w:rsidRPr="00DB5966">
        <w:rPr>
          <w:i/>
          <w:color w:val="000000" w:themeColor="text1"/>
          <w:sz w:val="24"/>
          <w:szCs w:val="24"/>
        </w:rPr>
        <w:t xml:space="preserve">Telecommunications (Low-impact Facilities) Determination 1997 </w:t>
      </w:r>
      <w:r w:rsidRPr="00DB5966">
        <w:rPr>
          <w:color w:val="000000" w:themeColor="text1"/>
          <w:sz w:val="24"/>
          <w:szCs w:val="24"/>
        </w:rPr>
        <w:t xml:space="preserve">(the </w:t>
      </w:r>
      <w:r w:rsidR="000B5605">
        <w:rPr>
          <w:color w:val="000000" w:themeColor="text1"/>
          <w:sz w:val="24"/>
          <w:szCs w:val="24"/>
        </w:rPr>
        <w:t>Principal</w:t>
      </w:r>
      <w:r w:rsidRPr="00DB5966">
        <w:rPr>
          <w:color w:val="000000" w:themeColor="text1"/>
          <w:sz w:val="24"/>
          <w:szCs w:val="24"/>
        </w:rPr>
        <w:t xml:space="preserve"> Determination) is made under subclause 6(3) of Schedule 3 to the </w:t>
      </w:r>
      <w:r w:rsidRPr="00DB5966">
        <w:rPr>
          <w:i/>
          <w:color w:val="000000" w:themeColor="text1"/>
          <w:sz w:val="24"/>
          <w:szCs w:val="24"/>
        </w:rPr>
        <w:t xml:space="preserve">Telecommunications Act 1997 </w:t>
      </w:r>
      <w:r w:rsidRPr="00DB5966">
        <w:rPr>
          <w:color w:val="000000" w:themeColor="text1"/>
          <w:sz w:val="24"/>
          <w:szCs w:val="24"/>
        </w:rPr>
        <w:t xml:space="preserve">(the Act). </w:t>
      </w:r>
      <w:r w:rsidR="001D306C">
        <w:rPr>
          <w:color w:val="000000" w:themeColor="text1"/>
          <w:sz w:val="24"/>
          <w:szCs w:val="24"/>
        </w:rPr>
        <w:t xml:space="preserve"> </w:t>
      </w:r>
      <w:r w:rsidRPr="00DB5966">
        <w:rPr>
          <w:sz w:val="24"/>
          <w:szCs w:val="24"/>
        </w:rPr>
        <w:t>Schedule 3 provides carriers with the power to inspect land to determine whether the land is suitable for the carrier’s purpose; install certain types of facilities (</w:t>
      </w:r>
      <w:r w:rsidR="006143AF">
        <w:rPr>
          <w:sz w:val="24"/>
          <w:szCs w:val="24"/>
        </w:rPr>
        <w:t>primarily</w:t>
      </w:r>
      <w:r w:rsidRPr="00DB5966">
        <w:rPr>
          <w:sz w:val="24"/>
          <w:szCs w:val="24"/>
        </w:rPr>
        <w:t xml:space="preserve"> low-impact facilities) on the land; and maintain a facility that is situated on the land; without seeking state, territory or local government planning approval</w:t>
      </w:r>
      <w:r w:rsidR="0067184D">
        <w:rPr>
          <w:sz w:val="24"/>
          <w:szCs w:val="24"/>
        </w:rPr>
        <w:t xml:space="preserve"> or land owner consent</w:t>
      </w:r>
      <w:r w:rsidRPr="00DB5966">
        <w:rPr>
          <w:sz w:val="24"/>
          <w:szCs w:val="24"/>
        </w:rPr>
        <w:t xml:space="preserve">.  </w:t>
      </w:r>
    </w:p>
    <w:p w14:paraId="2F6BC082" w14:textId="23236DBA" w:rsidR="00A044D0" w:rsidRDefault="00A044D0" w:rsidP="00761CFF">
      <w:pPr>
        <w:rPr>
          <w:sz w:val="24"/>
          <w:szCs w:val="24"/>
        </w:rPr>
      </w:pPr>
    </w:p>
    <w:p w14:paraId="5A2D9E6C" w14:textId="136F144B" w:rsidR="00A044D0" w:rsidRPr="00DB5966" w:rsidRDefault="00A044D0" w:rsidP="00761CFF">
      <w:pPr>
        <w:rPr>
          <w:sz w:val="24"/>
          <w:szCs w:val="24"/>
        </w:rPr>
      </w:pPr>
      <w:r>
        <w:rPr>
          <w:sz w:val="24"/>
          <w:szCs w:val="24"/>
        </w:rPr>
        <w:t xml:space="preserve">Schedule 3 of the Act requires carriers to notify land owners of intended activities enabled by the Principal Determination. The </w:t>
      </w:r>
      <w:r>
        <w:rPr>
          <w:i/>
          <w:sz w:val="24"/>
          <w:szCs w:val="24"/>
        </w:rPr>
        <w:t>Telecommunications Code of Practice 1997</w:t>
      </w:r>
      <w:r>
        <w:rPr>
          <w:sz w:val="24"/>
          <w:szCs w:val="24"/>
        </w:rPr>
        <w:t xml:space="preserve"> requires carriers to make reasonable efforts to resolve valid objections from land owners</w:t>
      </w:r>
      <w:r w:rsidR="003D1FF2">
        <w:rPr>
          <w:sz w:val="24"/>
          <w:szCs w:val="24"/>
        </w:rPr>
        <w:t xml:space="preserve"> or occupiers</w:t>
      </w:r>
      <w:r>
        <w:rPr>
          <w:sz w:val="24"/>
          <w:szCs w:val="24"/>
        </w:rPr>
        <w:t xml:space="preserve">. </w:t>
      </w:r>
      <w:r w:rsidRPr="005F5480">
        <w:rPr>
          <w:sz w:val="24"/>
          <w:szCs w:val="24"/>
        </w:rPr>
        <w:t>If the land owner</w:t>
      </w:r>
      <w:r w:rsidR="003D1FF2" w:rsidRPr="005F5480">
        <w:rPr>
          <w:sz w:val="24"/>
          <w:szCs w:val="24"/>
        </w:rPr>
        <w:t xml:space="preserve"> or occupier</w:t>
      </w:r>
      <w:r w:rsidRPr="005F5480">
        <w:rPr>
          <w:sz w:val="24"/>
          <w:szCs w:val="24"/>
        </w:rPr>
        <w:t xml:space="preserve"> is not satisfied with the </w:t>
      </w:r>
      <w:r w:rsidR="00946446" w:rsidRPr="005F5480">
        <w:rPr>
          <w:sz w:val="24"/>
          <w:szCs w:val="24"/>
        </w:rPr>
        <w:t xml:space="preserve">carrier’s </w:t>
      </w:r>
      <w:r w:rsidRPr="005F5480">
        <w:rPr>
          <w:sz w:val="24"/>
          <w:szCs w:val="24"/>
        </w:rPr>
        <w:t xml:space="preserve">proposed resolution, </w:t>
      </w:r>
      <w:r w:rsidR="00946446" w:rsidRPr="005F5480">
        <w:rPr>
          <w:sz w:val="24"/>
          <w:szCs w:val="24"/>
        </w:rPr>
        <w:t xml:space="preserve">and no agreement can be reached, </w:t>
      </w:r>
      <w:r w:rsidR="003D1FF2" w:rsidRPr="005F5480">
        <w:rPr>
          <w:sz w:val="24"/>
          <w:szCs w:val="24"/>
        </w:rPr>
        <w:t>the</w:t>
      </w:r>
      <w:r w:rsidR="00565636" w:rsidRPr="005F5480">
        <w:rPr>
          <w:sz w:val="24"/>
          <w:szCs w:val="24"/>
        </w:rPr>
        <w:t xml:space="preserve">y may ask the </w:t>
      </w:r>
      <w:r w:rsidR="003D1FF2" w:rsidRPr="005F5480">
        <w:rPr>
          <w:sz w:val="24"/>
          <w:szCs w:val="24"/>
        </w:rPr>
        <w:t>carrier</w:t>
      </w:r>
      <w:r w:rsidR="00565636" w:rsidRPr="005F5480">
        <w:rPr>
          <w:sz w:val="24"/>
          <w:szCs w:val="24"/>
        </w:rPr>
        <w:t xml:space="preserve">, in writing, to </w:t>
      </w:r>
      <w:r w:rsidR="00946446" w:rsidRPr="005F5480">
        <w:rPr>
          <w:sz w:val="24"/>
          <w:szCs w:val="24"/>
        </w:rPr>
        <w:t>refer the objection to the Telecommunications Industry Ombudsman (TIO) for resolution</w:t>
      </w:r>
      <w:r w:rsidR="003D1FF2" w:rsidRPr="005F5480">
        <w:rPr>
          <w:sz w:val="24"/>
          <w:szCs w:val="24"/>
        </w:rPr>
        <w:t xml:space="preserve"> if it wishes to continue with the activity</w:t>
      </w:r>
      <w:r w:rsidR="00565636" w:rsidRPr="005F5480">
        <w:rPr>
          <w:sz w:val="24"/>
          <w:szCs w:val="24"/>
        </w:rPr>
        <w:t>. The carrier must comply with the request to refer the matter to the TIO</w:t>
      </w:r>
      <w:r w:rsidR="00946446" w:rsidRPr="005F5480">
        <w:rPr>
          <w:sz w:val="24"/>
          <w:szCs w:val="24"/>
        </w:rPr>
        <w:t>. Carriers must comply with any direction made by the TIO.</w:t>
      </w:r>
    </w:p>
    <w:p w14:paraId="0F627B7C" w14:textId="77777777" w:rsidR="00761CFF" w:rsidRPr="00DB5966" w:rsidRDefault="00761CFF" w:rsidP="00761CFF">
      <w:pPr>
        <w:rPr>
          <w:color w:val="000000" w:themeColor="text1"/>
          <w:sz w:val="24"/>
          <w:szCs w:val="24"/>
        </w:rPr>
      </w:pPr>
    </w:p>
    <w:p w14:paraId="76C62042" w14:textId="6626A4F9" w:rsidR="00AD5609" w:rsidRDefault="00AD5609" w:rsidP="00AD5609">
      <w:pPr>
        <w:rPr>
          <w:color w:val="000000"/>
          <w:sz w:val="24"/>
          <w:szCs w:val="24"/>
        </w:rPr>
      </w:pPr>
      <w:r>
        <w:rPr>
          <w:color w:val="000000"/>
          <w:sz w:val="24"/>
          <w:szCs w:val="24"/>
        </w:rPr>
        <w:t xml:space="preserve">The purpose of the </w:t>
      </w:r>
      <w:r w:rsidR="00A044D0">
        <w:rPr>
          <w:color w:val="000000"/>
          <w:sz w:val="24"/>
          <w:szCs w:val="24"/>
        </w:rPr>
        <w:t>Amending Determination</w:t>
      </w:r>
      <w:r>
        <w:rPr>
          <w:color w:val="000000"/>
          <w:sz w:val="24"/>
          <w:szCs w:val="24"/>
        </w:rPr>
        <w:t xml:space="preserve"> is to amend the Principal Determination to include hybrid fibre-coaxial (HFC) and fibre-to-the-basement (FTTB) facilities installed by carriers operating a national network for the high speed carriage of communications on a wholesale</w:t>
      </w:r>
      <w:r>
        <w:rPr>
          <w:color w:val="000000"/>
          <w:sz w:val="24"/>
          <w:szCs w:val="24"/>
        </w:rPr>
        <w:noBreakHyphen/>
        <w:t>only and non</w:t>
      </w:r>
      <w:r>
        <w:rPr>
          <w:color w:val="000000"/>
          <w:sz w:val="24"/>
          <w:szCs w:val="24"/>
        </w:rPr>
        <w:noBreakHyphen/>
        <w:t xml:space="preserve">discriminatory basis, such as NBN Co Limited. These amendments will be added to the Principal Determination for up to 12 months to facilitate NBN Co trials of HFC and the rollout of FTTB. The </w:t>
      </w:r>
      <w:r w:rsidR="00610590">
        <w:rPr>
          <w:color w:val="000000"/>
          <w:sz w:val="24"/>
          <w:szCs w:val="24"/>
        </w:rPr>
        <w:t>Principal Determination</w:t>
      </w:r>
      <w:r>
        <w:rPr>
          <w:color w:val="000000"/>
          <w:sz w:val="24"/>
          <w:szCs w:val="24"/>
        </w:rPr>
        <w:t xml:space="preserve"> will be updated further, depending on the outcomes of public consultation.</w:t>
      </w:r>
    </w:p>
    <w:p w14:paraId="29D082D5" w14:textId="77777777" w:rsidR="00AD5609" w:rsidRDefault="00AD5609" w:rsidP="00AD5609">
      <w:pPr>
        <w:rPr>
          <w:color w:val="000000"/>
          <w:sz w:val="24"/>
          <w:szCs w:val="24"/>
        </w:rPr>
      </w:pPr>
    </w:p>
    <w:p w14:paraId="3F37ECC9" w14:textId="77777777" w:rsidR="00AD5609" w:rsidRDefault="00AD5609" w:rsidP="00AD5609">
      <w:pPr>
        <w:rPr>
          <w:color w:val="000000"/>
          <w:sz w:val="24"/>
          <w:szCs w:val="24"/>
        </w:rPr>
      </w:pPr>
      <w:r>
        <w:rPr>
          <w:color w:val="000000"/>
          <w:sz w:val="24"/>
          <w:szCs w:val="24"/>
        </w:rPr>
        <w:t>Key amendments include:</w:t>
      </w:r>
    </w:p>
    <w:p w14:paraId="5F83B8D4" w14:textId="7BCD64CF" w:rsidR="00AD5609" w:rsidRPr="005F1E0F" w:rsidRDefault="00AD5609" w:rsidP="00AD5609">
      <w:pPr>
        <w:pStyle w:val="ListParagraph"/>
        <w:numPr>
          <w:ilvl w:val="0"/>
          <w:numId w:val="24"/>
        </w:numPr>
        <w:rPr>
          <w:color w:val="000000"/>
          <w:sz w:val="24"/>
          <w:szCs w:val="24"/>
        </w:rPr>
      </w:pPr>
      <w:r w:rsidRPr="005F1E0F">
        <w:rPr>
          <w:sz w:val="24"/>
          <w:szCs w:val="24"/>
        </w:rPr>
        <w:t>inserting a new Part 4B into the Schedule to the Principal Determination</w:t>
      </w:r>
      <w:r>
        <w:rPr>
          <w:sz w:val="24"/>
          <w:szCs w:val="24"/>
        </w:rPr>
        <w:t xml:space="preserve"> to provide for </w:t>
      </w:r>
      <w:r w:rsidR="008E6F5C">
        <w:rPr>
          <w:sz w:val="24"/>
          <w:szCs w:val="24"/>
        </w:rPr>
        <w:t xml:space="preserve">nine </w:t>
      </w:r>
      <w:r w:rsidRPr="005F1E0F">
        <w:rPr>
          <w:sz w:val="24"/>
          <w:szCs w:val="24"/>
        </w:rPr>
        <w:t xml:space="preserve">new </w:t>
      </w:r>
      <w:r w:rsidR="00F90255">
        <w:rPr>
          <w:sz w:val="24"/>
          <w:szCs w:val="24"/>
        </w:rPr>
        <w:t xml:space="preserve">categories of </w:t>
      </w:r>
      <w:r>
        <w:rPr>
          <w:sz w:val="24"/>
          <w:szCs w:val="24"/>
        </w:rPr>
        <w:t xml:space="preserve">HFC </w:t>
      </w:r>
      <w:r w:rsidRPr="005F1E0F">
        <w:rPr>
          <w:sz w:val="24"/>
          <w:szCs w:val="24"/>
        </w:rPr>
        <w:t>facilities as low-impact</w:t>
      </w:r>
      <w:r>
        <w:rPr>
          <w:sz w:val="24"/>
          <w:szCs w:val="24"/>
        </w:rPr>
        <w:t xml:space="preserve"> facilities;</w:t>
      </w:r>
    </w:p>
    <w:p w14:paraId="5B5686BD" w14:textId="0C1C4AD0" w:rsidR="00AD5609" w:rsidRPr="005F1E0F" w:rsidRDefault="00AD5609" w:rsidP="00AD5609">
      <w:pPr>
        <w:pStyle w:val="ListParagraph"/>
        <w:numPr>
          <w:ilvl w:val="0"/>
          <w:numId w:val="24"/>
        </w:numPr>
        <w:rPr>
          <w:color w:val="000000"/>
          <w:sz w:val="24"/>
          <w:szCs w:val="24"/>
        </w:rPr>
      </w:pPr>
      <w:r>
        <w:rPr>
          <w:sz w:val="24"/>
          <w:szCs w:val="24"/>
        </w:rPr>
        <w:t xml:space="preserve">inserting a new </w:t>
      </w:r>
      <w:r w:rsidR="00780FAA">
        <w:rPr>
          <w:sz w:val="24"/>
          <w:szCs w:val="24"/>
        </w:rPr>
        <w:t>Item 5</w:t>
      </w:r>
      <w:r>
        <w:rPr>
          <w:sz w:val="24"/>
          <w:szCs w:val="24"/>
        </w:rPr>
        <w:t xml:space="preserve"> into Part 4 of the Schedule to the Principal Determination</w:t>
      </w:r>
      <w:r w:rsidR="008E6F5C">
        <w:rPr>
          <w:sz w:val="24"/>
          <w:szCs w:val="24"/>
        </w:rPr>
        <w:t xml:space="preserve"> to provide for a new type of underground HFC facility</w:t>
      </w:r>
      <w:r>
        <w:rPr>
          <w:sz w:val="24"/>
          <w:szCs w:val="24"/>
        </w:rPr>
        <w:t>;</w:t>
      </w:r>
    </w:p>
    <w:p w14:paraId="217BE5D1" w14:textId="31AF1ABB" w:rsidR="00AD5609" w:rsidRPr="005F1E0F" w:rsidRDefault="00AD5609" w:rsidP="00AD5609">
      <w:pPr>
        <w:pStyle w:val="ListParagraph"/>
        <w:numPr>
          <w:ilvl w:val="0"/>
          <w:numId w:val="24"/>
        </w:numPr>
        <w:rPr>
          <w:color w:val="000000"/>
          <w:sz w:val="24"/>
          <w:szCs w:val="24"/>
        </w:rPr>
      </w:pPr>
      <w:r>
        <w:rPr>
          <w:sz w:val="24"/>
          <w:szCs w:val="24"/>
        </w:rPr>
        <w:lastRenderedPageBreak/>
        <w:t xml:space="preserve">amending the definition of ‘building connection equipment’ to allow it to be installed on the exterior of a </w:t>
      </w:r>
      <w:r w:rsidR="008E6F5C">
        <w:rPr>
          <w:sz w:val="24"/>
          <w:szCs w:val="24"/>
        </w:rPr>
        <w:t xml:space="preserve">multi-unit </w:t>
      </w:r>
      <w:r>
        <w:rPr>
          <w:sz w:val="24"/>
          <w:szCs w:val="24"/>
        </w:rPr>
        <w:t>building; and</w:t>
      </w:r>
    </w:p>
    <w:p w14:paraId="292C3EA5" w14:textId="33121243" w:rsidR="00AD5609" w:rsidRPr="005F1E0F" w:rsidRDefault="00AD5609" w:rsidP="008E6F5C">
      <w:pPr>
        <w:pStyle w:val="ListParagraph"/>
        <w:numPr>
          <w:ilvl w:val="0"/>
          <w:numId w:val="24"/>
        </w:numPr>
        <w:rPr>
          <w:color w:val="000000"/>
          <w:sz w:val="24"/>
          <w:szCs w:val="24"/>
        </w:rPr>
      </w:pPr>
      <w:proofErr w:type="gramStart"/>
      <w:r>
        <w:rPr>
          <w:sz w:val="24"/>
          <w:szCs w:val="24"/>
        </w:rPr>
        <w:t>increasing</w:t>
      </w:r>
      <w:proofErr w:type="gramEnd"/>
      <w:r>
        <w:rPr>
          <w:sz w:val="24"/>
          <w:szCs w:val="24"/>
        </w:rPr>
        <w:t xml:space="preserve"> the maximum permissible volume measurements for ‘building connection equipment’ and ‘in-building subscriber connection equipment’ to accommodate newer style equipment </w:t>
      </w:r>
      <w:r w:rsidR="008E6F5C" w:rsidRPr="008E6F5C">
        <w:rPr>
          <w:sz w:val="24"/>
          <w:szCs w:val="24"/>
        </w:rPr>
        <w:t xml:space="preserve">designed to service </w:t>
      </w:r>
      <w:r>
        <w:rPr>
          <w:sz w:val="24"/>
          <w:szCs w:val="24"/>
        </w:rPr>
        <w:t>a larger number of subscribers as part of a</w:t>
      </w:r>
      <w:r w:rsidR="008E6F5C">
        <w:rPr>
          <w:sz w:val="24"/>
          <w:szCs w:val="24"/>
        </w:rPr>
        <w:t>n</w:t>
      </w:r>
      <w:r>
        <w:rPr>
          <w:sz w:val="24"/>
          <w:szCs w:val="24"/>
        </w:rPr>
        <w:t xml:space="preserve"> FTTB deployment.</w:t>
      </w:r>
    </w:p>
    <w:p w14:paraId="43DAD4BD" w14:textId="77777777" w:rsidR="005F1E0F" w:rsidRDefault="005F1E0F" w:rsidP="005F1E0F">
      <w:pPr>
        <w:rPr>
          <w:sz w:val="24"/>
          <w:szCs w:val="24"/>
        </w:rPr>
      </w:pPr>
    </w:p>
    <w:p w14:paraId="3D204195" w14:textId="638E1DFC" w:rsidR="00F66B27" w:rsidRDefault="00F66B27" w:rsidP="00F66B27">
      <w:pPr>
        <w:rPr>
          <w:color w:val="000000"/>
          <w:sz w:val="24"/>
          <w:szCs w:val="24"/>
        </w:rPr>
      </w:pPr>
      <w:r>
        <w:rPr>
          <w:color w:val="000000"/>
          <w:sz w:val="24"/>
          <w:szCs w:val="24"/>
        </w:rPr>
        <w:t xml:space="preserve">The items in new Part 4B and new item in Part 4 </w:t>
      </w:r>
      <w:r w:rsidR="001D6D0F">
        <w:rPr>
          <w:color w:val="000000"/>
          <w:sz w:val="24"/>
          <w:szCs w:val="24"/>
        </w:rPr>
        <w:t xml:space="preserve">can </w:t>
      </w:r>
      <w:r>
        <w:rPr>
          <w:color w:val="000000"/>
          <w:sz w:val="24"/>
          <w:szCs w:val="24"/>
        </w:rPr>
        <w:t xml:space="preserve">be deployed within a defined 12 month period and in the following areas: </w:t>
      </w:r>
    </w:p>
    <w:p w14:paraId="1980D2B0" w14:textId="77777777" w:rsidR="00F66B27" w:rsidRPr="00FA67B0" w:rsidRDefault="00F66B27" w:rsidP="00F66B27">
      <w:pPr>
        <w:rPr>
          <w:color w:val="000000"/>
          <w:sz w:val="24"/>
          <w:szCs w:val="24"/>
        </w:rPr>
      </w:pPr>
      <w:r w:rsidRPr="00FA67B0">
        <w:rPr>
          <w:color w:val="000000"/>
          <w:sz w:val="24"/>
          <w:szCs w:val="24"/>
        </w:rPr>
        <w:t>•</w:t>
      </w:r>
      <w:r w:rsidRPr="00FA67B0">
        <w:rPr>
          <w:color w:val="000000"/>
          <w:sz w:val="24"/>
          <w:szCs w:val="24"/>
        </w:rPr>
        <w:tab/>
        <w:t>Merrimac, Queensland;</w:t>
      </w:r>
    </w:p>
    <w:p w14:paraId="325F3754" w14:textId="77777777" w:rsidR="00F66B27" w:rsidRPr="00FA67B0" w:rsidRDefault="00F66B27" w:rsidP="00F66B27">
      <w:pPr>
        <w:rPr>
          <w:color w:val="000000"/>
          <w:sz w:val="24"/>
          <w:szCs w:val="24"/>
        </w:rPr>
      </w:pPr>
      <w:r>
        <w:rPr>
          <w:color w:val="000000"/>
          <w:sz w:val="24"/>
          <w:szCs w:val="24"/>
        </w:rPr>
        <w:t>•</w:t>
      </w:r>
      <w:r>
        <w:rPr>
          <w:color w:val="000000"/>
          <w:sz w:val="24"/>
          <w:szCs w:val="24"/>
        </w:rPr>
        <w:tab/>
        <w:t xml:space="preserve">Redcliffe, </w:t>
      </w:r>
      <w:r w:rsidRPr="00FA67B0">
        <w:rPr>
          <w:color w:val="000000"/>
          <w:sz w:val="24"/>
          <w:szCs w:val="24"/>
        </w:rPr>
        <w:t xml:space="preserve">Queensland; </w:t>
      </w:r>
    </w:p>
    <w:p w14:paraId="09DA722D" w14:textId="77777777" w:rsidR="00F66B27" w:rsidRPr="00FA67B0" w:rsidRDefault="00F66B27" w:rsidP="00F66B27">
      <w:pPr>
        <w:rPr>
          <w:color w:val="000000"/>
          <w:sz w:val="24"/>
          <w:szCs w:val="24"/>
        </w:rPr>
      </w:pPr>
      <w:r>
        <w:rPr>
          <w:color w:val="000000"/>
          <w:sz w:val="24"/>
          <w:szCs w:val="24"/>
        </w:rPr>
        <w:t>•</w:t>
      </w:r>
      <w:r>
        <w:rPr>
          <w:color w:val="000000"/>
          <w:sz w:val="24"/>
          <w:szCs w:val="24"/>
        </w:rPr>
        <w:tab/>
        <w:t xml:space="preserve">Slacks Creek, </w:t>
      </w:r>
      <w:r w:rsidRPr="00FA67B0">
        <w:rPr>
          <w:color w:val="000000"/>
          <w:sz w:val="24"/>
          <w:szCs w:val="24"/>
        </w:rPr>
        <w:t>Queensland; and</w:t>
      </w:r>
    </w:p>
    <w:p w14:paraId="1C5AE7F7" w14:textId="77777777" w:rsidR="00F66B27" w:rsidRDefault="00F66B27" w:rsidP="00F66B27">
      <w:pPr>
        <w:rPr>
          <w:color w:val="000000"/>
          <w:sz w:val="24"/>
          <w:szCs w:val="24"/>
        </w:rPr>
      </w:pPr>
      <w:r w:rsidRPr="00FA67B0">
        <w:rPr>
          <w:color w:val="000000"/>
          <w:sz w:val="24"/>
          <w:szCs w:val="24"/>
        </w:rPr>
        <w:t>•</w:t>
      </w:r>
      <w:r w:rsidRPr="00FA67B0">
        <w:rPr>
          <w:color w:val="000000"/>
          <w:sz w:val="24"/>
          <w:szCs w:val="24"/>
        </w:rPr>
        <w:tab/>
        <w:t>Emu Plains, New South Wales.</w:t>
      </w:r>
      <w:r>
        <w:rPr>
          <w:color w:val="000000"/>
          <w:sz w:val="24"/>
          <w:szCs w:val="24"/>
        </w:rPr>
        <w:t xml:space="preserve"> </w:t>
      </w:r>
    </w:p>
    <w:p w14:paraId="6681AA5F" w14:textId="77777777" w:rsidR="00F66B27" w:rsidRDefault="00F66B27" w:rsidP="00F66B27">
      <w:pPr>
        <w:rPr>
          <w:color w:val="000000"/>
          <w:sz w:val="24"/>
          <w:szCs w:val="24"/>
        </w:rPr>
      </w:pPr>
    </w:p>
    <w:p w14:paraId="1357D652" w14:textId="0FEF20B1" w:rsidR="001D6D0F" w:rsidRDefault="001D6D0F" w:rsidP="00761CFF">
      <w:pPr>
        <w:rPr>
          <w:color w:val="000000" w:themeColor="text1"/>
          <w:sz w:val="24"/>
          <w:szCs w:val="24"/>
        </w:rPr>
      </w:pPr>
      <w:r>
        <w:rPr>
          <w:color w:val="000000" w:themeColor="text1"/>
          <w:sz w:val="24"/>
          <w:szCs w:val="24"/>
        </w:rPr>
        <w:t xml:space="preserve">This support will </w:t>
      </w:r>
      <w:r w:rsidRPr="001D6D0F">
        <w:rPr>
          <w:color w:val="000000" w:themeColor="text1"/>
          <w:sz w:val="24"/>
          <w:szCs w:val="24"/>
        </w:rPr>
        <w:t>trial</w:t>
      </w:r>
      <w:r>
        <w:rPr>
          <w:color w:val="000000" w:themeColor="text1"/>
          <w:sz w:val="24"/>
          <w:szCs w:val="24"/>
        </w:rPr>
        <w:t xml:space="preserve"> </w:t>
      </w:r>
      <w:r w:rsidRPr="001D6D0F">
        <w:rPr>
          <w:color w:val="000000" w:themeColor="text1"/>
          <w:sz w:val="24"/>
          <w:szCs w:val="24"/>
        </w:rPr>
        <w:t xml:space="preserve">deployment of HFC </w:t>
      </w:r>
      <w:r>
        <w:rPr>
          <w:color w:val="000000" w:themeColor="text1"/>
          <w:sz w:val="24"/>
          <w:szCs w:val="24"/>
        </w:rPr>
        <w:t>equipment by</w:t>
      </w:r>
      <w:r w:rsidRPr="001D6D0F">
        <w:rPr>
          <w:color w:val="000000" w:themeColor="text1"/>
          <w:sz w:val="24"/>
          <w:szCs w:val="24"/>
        </w:rPr>
        <w:t xml:space="preserve"> NBN Co Limited</w:t>
      </w:r>
      <w:r>
        <w:rPr>
          <w:color w:val="000000" w:themeColor="text1"/>
          <w:sz w:val="24"/>
          <w:szCs w:val="24"/>
        </w:rPr>
        <w:t>, but the powers and immunities are available to other carriers operating on a comparable basis.</w:t>
      </w:r>
    </w:p>
    <w:p w14:paraId="5F656691" w14:textId="77777777" w:rsidR="001D6D0F" w:rsidRDefault="001D6D0F" w:rsidP="00761CFF">
      <w:pPr>
        <w:rPr>
          <w:color w:val="000000" w:themeColor="text1"/>
          <w:sz w:val="24"/>
          <w:szCs w:val="24"/>
        </w:rPr>
      </w:pPr>
    </w:p>
    <w:p w14:paraId="329BF4BD" w14:textId="67910459" w:rsidR="00761CFF" w:rsidRDefault="00761CFF" w:rsidP="00761CFF">
      <w:pPr>
        <w:rPr>
          <w:color w:val="000000" w:themeColor="text1"/>
          <w:sz w:val="24"/>
          <w:szCs w:val="24"/>
        </w:rPr>
      </w:pPr>
      <w:r w:rsidRPr="00DB5966">
        <w:rPr>
          <w:color w:val="000000" w:themeColor="text1"/>
          <w:sz w:val="24"/>
          <w:szCs w:val="24"/>
        </w:rPr>
        <w:t xml:space="preserve">No human rights issues were raised during </w:t>
      </w:r>
      <w:r w:rsidR="004F5846">
        <w:rPr>
          <w:color w:val="000000" w:themeColor="text1"/>
          <w:sz w:val="24"/>
          <w:szCs w:val="24"/>
        </w:rPr>
        <w:t xml:space="preserve">the limited </w:t>
      </w:r>
      <w:r w:rsidRPr="00DB5966">
        <w:rPr>
          <w:color w:val="000000" w:themeColor="text1"/>
          <w:sz w:val="24"/>
          <w:szCs w:val="24"/>
        </w:rPr>
        <w:t>consultation undertaken in developing the draft Amending Determination</w:t>
      </w:r>
    </w:p>
    <w:p w14:paraId="2408C231" w14:textId="77777777" w:rsidR="001D306C" w:rsidRDefault="001D306C" w:rsidP="008166C7">
      <w:pPr>
        <w:keepNext/>
        <w:rPr>
          <w:b/>
          <w:bCs/>
          <w:sz w:val="24"/>
          <w:szCs w:val="24"/>
        </w:rPr>
      </w:pPr>
    </w:p>
    <w:p w14:paraId="7F0E88DF" w14:textId="77777777" w:rsidR="008166C7" w:rsidRPr="008166C7" w:rsidRDefault="008166C7" w:rsidP="008166C7">
      <w:pPr>
        <w:keepNext/>
        <w:rPr>
          <w:b/>
          <w:bCs/>
          <w:sz w:val="24"/>
          <w:szCs w:val="24"/>
        </w:rPr>
      </w:pPr>
      <w:r w:rsidRPr="008166C7">
        <w:rPr>
          <w:b/>
          <w:bCs/>
          <w:sz w:val="24"/>
          <w:szCs w:val="24"/>
        </w:rPr>
        <w:t>Human rights implications</w:t>
      </w:r>
    </w:p>
    <w:p w14:paraId="6BA5C041" w14:textId="77777777" w:rsidR="008166C7" w:rsidRPr="008166C7" w:rsidRDefault="008166C7" w:rsidP="008166C7">
      <w:pPr>
        <w:keepNext/>
        <w:rPr>
          <w:b/>
          <w:bCs/>
          <w:sz w:val="24"/>
          <w:szCs w:val="24"/>
        </w:rPr>
      </w:pPr>
    </w:p>
    <w:p w14:paraId="50CD7785" w14:textId="77777777" w:rsidR="008166C7" w:rsidRPr="008166C7" w:rsidRDefault="008166C7" w:rsidP="008166C7">
      <w:pPr>
        <w:keepNext/>
        <w:rPr>
          <w:sz w:val="24"/>
          <w:szCs w:val="24"/>
        </w:rPr>
      </w:pPr>
      <w:r w:rsidRPr="008166C7">
        <w:rPr>
          <w:sz w:val="24"/>
          <w:szCs w:val="24"/>
        </w:rPr>
        <w:t xml:space="preserve">The Amending </w:t>
      </w:r>
      <w:r w:rsidR="001D306C">
        <w:rPr>
          <w:sz w:val="24"/>
          <w:szCs w:val="24"/>
        </w:rPr>
        <w:t xml:space="preserve">Determination </w:t>
      </w:r>
      <w:r w:rsidRPr="008166C7">
        <w:rPr>
          <w:sz w:val="24"/>
          <w:szCs w:val="24"/>
        </w:rPr>
        <w:t xml:space="preserve">does not engage any of the applicable rights or freedoms. </w:t>
      </w:r>
    </w:p>
    <w:p w14:paraId="756F1788" w14:textId="77777777" w:rsidR="008166C7" w:rsidRPr="008166C7" w:rsidRDefault="008166C7" w:rsidP="008166C7">
      <w:pPr>
        <w:rPr>
          <w:sz w:val="24"/>
          <w:szCs w:val="24"/>
        </w:rPr>
      </w:pPr>
    </w:p>
    <w:p w14:paraId="41E6C407" w14:textId="77777777" w:rsidR="008166C7" w:rsidRPr="008166C7" w:rsidRDefault="008166C7" w:rsidP="008166C7">
      <w:pPr>
        <w:rPr>
          <w:b/>
          <w:bCs/>
          <w:sz w:val="24"/>
          <w:szCs w:val="24"/>
        </w:rPr>
      </w:pPr>
      <w:r w:rsidRPr="008166C7">
        <w:rPr>
          <w:b/>
          <w:bCs/>
          <w:sz w:val="24"/>
          <w:szCs w:val="24"/>
        </w:rPr>
        <w:t>Conclusion</w:t>
      </w:r>
    </w:p>
    <w:p w14:paraId="4CFB11B1" w14:textId="77777777" w:rsidR="008166C7" w:rsidRPr="008166C7" w:rsidRDefault="008166C7" w:rsidP="008166C7">
      <w:pPr>
        <w:rPr>
          <w:b/>
          <w:bCs/>
          <w:sz w:val="24"/>
          <w:szCs w:val="24"/>
        </w:rPr>
      </w:pPr>
    </w:p>
    <w:p w14:paraId="56E28246" w14:textId="77777777" w:rsidR="008166C7" w:rsidRPr="008166C7" w:rsidRDefault="008166C7" w:rsidP="008166C7">
      <w:pPr>
        <w:rPr>
          <w:sz w:val="24"/>
          <w:szCs w:val="24"/>
        </w:rPr>
      </w:pPr>
      <w:r w:rsidRPr="008166C7">
        <w:rPr>
          <w:sz w:val="24"/>
          <w:szCs w:val="24"/>
        </w:rPr>
        <w:t xml:space="preserve">This Amending </w:t>
      </w:r>
      <w:r w:rsidR="001D306C">
        <w:rPr>
          <w:sz w:val="24"/>
          <w:szCs w:val="24"/>
        </w:rPr>
        <w:t xml:space="preserve">Determination </w:t>
      </w:r>
      <w:r w:rsidRPr="008166C7">
        <w:rPr>
          <w:sz w:val="24"/>
          <w:szCs w:val="24"/>
        </w:rPr>
        <w:t>is compatible with human rights as it does not raise any human rights issues.</w:t>
      </w:r>
    </w:p>
    <w:p w14:paraId="4AACA280" w14:textId="77777777" w:rsidR="008166C7" w:rsidRPr="008166C7" w:rsidRDefault="008166C7" w:rsidP="008166C7">
      <w:pPr>
        <w:rPr>
          <w:b/>
          <w:bCs/>
          <w:sz w:val="24"/>
          <w:szCs w:val="24"/>
        </w:rPr>
      </w:pPr>
    </w:p>
    <w:p w14:paraId="5BE2F7FE" w14:textId="77777777" w:rsidR="008166C7" w:rsidRPr="008166C7" w:rsidRDefault="008166C7" w:rsidP="008166C7">
      <w:pPr>
        <w:ind w:right="91"/>
        <w:rPr>
          <w:b/>
          <w:bCs/>
          <w:sz w:val="24"/>
          <w:szCs w:val="24"/>
        </w:rPr>
      </w:pPr>
    </w:p>
    <w:p w14:paraId="2D50AFE7" w14:textId="77777777" w:rsidR="00C17DFD" w:rsidRPr="008166C7" w:rsidRDefault="00C17DFD">
      <w:pPr>
        <w:ind w:right="91"/>
        <w:rPr>
          <w:sz w:val="24"/>
          <w:szCs w:val="24"/>
        </w:rPr>
      </w:pPr>
    </w:p>
    <w:sectPr w:rsidR="00C17DFD" w:rsidRPr="008166C7" w:rsidSect="001D306C">
      <w:headerReference w:type="default" r:id="rId11"/>
      <w:footerReference w:type="default" r:id="rId12"/>
      <w:pgSz w:w="11906" w:h="16838" w:code="9"/>
      <w:pgMar w:top="1440" w:right="1797" w:bottom="1135"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7CE52" w14:textId="77777777" w:rsidR="006C7859" w:rsidRDefault="006C7859">
      <w:r>
        <w:separator/>
      </w:r>
    </w:p>
  </w:endnote>
  <w:endnote w:type="continuationSeparator" w:id="0">
    <w:p w14:paraId="1769568D" w14:textId="77777777" w:rsidR="006C7859" w:rsidRDefault="006C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DF4C4" w14:textId="77777777" w:rsidR="006C7859" w:rsidRDefault="006C7859">
    <w:pPr>
      <w:pStyle w:val="Footer"/>
      <w:jc w:val="center"/>
    </w:pPr>
    <w:r>
      <w:fldChar w:fldCharType="begin"/>
    </w:r>
    <w:r>
      <w:instrText xml:space="preserve"> PAGE   \* MERGEFORMAT </w:instrText>
    </w:r>
    <w:r>
      <w:fldChar w:fldCharType="separate"/>
    </w:r>
    <w:r w:rsidR="00CE4458">
      <w:rPr>
        <w:noProof/>
      </w:rPr>
      <w:t>12</w:t>
    </w:r>
    <w:r>
      <w:rPr>
        <w:noProof/>
      </w:rPr>
      <w:fldChar w:fldCharType="end"/>
    </w:r>
  </w:p>
  <w:p w14:paraId="4A23C8BC" w14:textId="77777777" w:rsidR="006C7859" w:rsidRDefault="006C7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B29E6" w14:textId="77777777" w:rsidR="006C7859" w:rsidRDefault="006C7859">
      <w:r>
        <w:separator/>
      </w:r>
    </w:p>
  </w:footnote>
  <w:footnote w:type="continuationSeparator" w:id="0">
    <w:p w14:paraId="3632EB83" w14:textId="77777777" w:rsidR="006C7859" w:rsidRDefault="006C7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43130" w14:textId="5E8AD37D" w:rsidR="006C7859" w:rsidRDefault="006C7859">
    <w:pPr>
      <w:pStyle w:val="Header"/>
    </w:pPr>
    <w:r>
      <w:tab/>
    </w:r>
    <w:r>
      <w:rPr>
        <w:rStyle w:val="PageNumber"/>
      </w:rPr>
      <w:fldChar w:fldCharType="begin"/>
    </w:r>
    <w:r>
      <w:rPr>
        <w:rStyle w:val="PageNumber"/>
      </w:rPr>
      <w:instrText xml:space="preserve"> PAGE </w:instrText>
    </w:r>
    <w:r>
      <w:rPr>
        <w:rStyle w:val="PageNumber"/>
      </w:rPr>
      <w:fldChar w:fldCharType="separate"/>
    </w:r>
    <w:r w:rsidR="00CE4458">
      <w:rPr>
        <w:rStyle w:val="PageNumber"/>
        <w:noProof/>
      </w:rPr>
      <w:t>12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4AFA"/>
    <w:multiLevelType w:val="hybridMultilevel"/>
    <w:tmpl w:val="74CAF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5B7353"/>
    <w:multiLevelType w:val="hybridMultilevel"/>
    <w:tmpl w:val="EEE2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FE192B"/>
    <w:multiLevelType w:val="hybridMultilevel"/>
    <w:tmpl w:val="9564C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2F297E"/>
    <w:multiLevelType w:val="hybridMultilevel"/>
    <w:tmpl w:val="0D8E5F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nsid w:val="0FBE1020"/>
    <w:multiLevelType w:val="hybridMultilevel"/>
    <w:tmpl w:val="87EC09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3FA18CA"/>
    <w:multiLevelType w:val="hybridMultilevel"/>
    <w:tmpl w:val="6096D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B215FE"/>
    <w:multiLevelType w:val="hybridMultilevel"/>
    <w:tmpl w:val="C9100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29729BA"/>
    <w:multiLevelType w:val="hybridMultilevel"/>
    <w:tmpl w:val="0BB2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233156EC"/>
    <w:multiLevelType w:val="hybridMultilevel"/>
    <w:tmpl w:val="C232A52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292238A9"/>
    <w:multiLevelType w:val="hybridMultilevel"/>
    <w:tmpl w:val="64081D74"/>
    <w:lvl w:ilvl="0" w:tplc="CD863BBE">
      <w:start w:val="59"/>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C32347F"/>
    <w:multiLevelType w:val="hybridMultilevel"/>
    <w:tmpl w:val="60787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E370C90"/>
    <w:multiLevelType w:val="hybridMultilevel"/>
    <w:tmpl w:val="61AEDAB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04B3AFC"/>
    <w:multiLevelType w:val="hybridMultilevel"/>
    <w:tmpl w:val="077ED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42655AB4"/>
    <w:multiLevelType w:val="hybridMultilevel"/>
    <w:tmpl w:val="50BA6E1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14">
    <w:nsid w:val="428C311A"/>
    <w:multiLevelType w:val="hybridMultilevel"/>
    <w:tmpl w:val="C592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0371F2C"/>
    <w:multiLevelType w:val="hybridMultilevel"/>
    <w:tmpl w:val="4656D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9D21323"/>
    <w:multiLevelType w:val="hybridMultilevel"/>
    <w:tmpl w:val="D1D0A322"/>
    <w:lvl w:ilvl="0" w:tplc="3EF0108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B411D29"/>
    <w:multiLevelType w:val="hybridMultilevel"/>
    <w:tmpl w:val="02D60362"/>
    <w:lvl w:ilvl="0" w:tplc="D9D8BA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66E5C91"/>
    <w:multiLevelType w:val="hybridMultilevel"/>
    <w:tmpl w:val="E2A2E538"/>
    <w:lvl w:ilvl="0" w:tplc="26DC2C96">
      <w:start w:val="1"/>
      <w:numFmt w:val="lowerLetter"/>
      <w:lvlText w:val="(%1)"/>
      <w:lvlJc w:val="left"/>
      <w:pPr>
        <w:tabs>
          <w:tab w:val="num" w:pos="720"/>
        </w:tabs>
        <w:ind w:left="720" w:hanging="360"/>
      </w:pPr>
      <w:rPr>
        <w:rFonts w:ascii="Times New Roman" w:eastAsia="Times New Roman" w:hAnsi="Times New Roman"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nsid w:val="6AFF787D"/>
    <w:multiLevelType w:val="hybridMultilevel"/>
    <w:tmpl w:val="51B88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BBF42C0"/>
    <w:multiLevelType w:val="hybridMultilevel"/>
    <w:tmpl w:val="64BC07EE"/>
    <w:lvl w:ilvl="0" w:tplc="079AECB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C9022A1"/>
    <w:multiLevelType w:val="hybridMultilevel"/>
    <w:tmpl w:val="4A783260"/>
    <w:lvl w:ilvl="0" w:tplc="1938E47A">
      <w:start w:val="1"/>
      <w:numFmt w:val="lowerRoman"/>
      <w:lvlText w:val="(%1)"/>
      <w:lvlJc w:val="left"/>
      <w:pPr>
        <w:tabs>
          <w:tab w:val="num" w:pos="1800"/>
        </w:tabs>
        <w:ind w:left="1800" w:hanging="72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D0F3181"/>
    <w:multiLevelType w:val="hybridMultilevel"/>
    <w:tmpl w:val="E2C42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15D3B00"/>
    <w:multiLevelType w:val="hybridMultilevel"/>
    <w:tmpl w:val="4D481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AE6A14"/>
    <w:multiLevelType w:val="hybridMultilevel"/>
    <w:tmpl w:val="9DB474FA"/>
    <w:lvl w:ilvl="0" w:tplc="E9563402">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BEA1F95"/>
    <w:multiLevelType w:val="hybridMultilevel"/>
    <w:tmpl w:val="8DCA2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0"/>
  </w:num>
  <w:num w:numId="5">
    <w:abstractNumId w:val="1"/>
  </w:num>
  <w:num w:numId="6">
    <w:abstractNumId w:val="19"/>
  </w:num>
  <w:num w:numId="7">
    <w:abstractNumId w:val="17"/>
  </w:num>
  <w:num w:numId="8">
    <w:abstractNumId w:val="2"/>
  </w:num>
  <w:num w:numId="9">
    <w:abstractNumId w:val="15"/>
  </w:num>
  <w:num w:numId="10">
    <w:abstractNumId w:val="12"/>
  </w:num>
  <w:num w:numId="11">
    <w:abstractNumId w:val="23"/>
  </w:num>
  <w:num w:numId="12">
    <w:abstractNumId w:val="14"/>
  </w:num>
  <w:num w:numId="13">
    <w:abstractNumId w:val="5"/>
  </w:num>
  <w:num w:numId="14">
    <w:abstractNumId w:val="11"/>
  </w:num>
  <w:num w:numId="15">
    <w:abstractNumId w:val="7"/>
  </w:num>
  <w:num w:numId="16">
    <w:abstractNumId w:val="4"/>
  </w:num>
  <w:num w:numId="17">
    <w:abstractNumId w:val="13"/>
  </w:num>
  <w:num w:numId="18">
    <w:abstractNumId w:val="20"/>
  </w:num>
  <w:num w:numId="19">
    <w:abstractNumId w:val="25"/>
  </w:num>
  <w:num w:numId="20">
    <w:abstractNumId w:val="24"/>
  </w:num>
  <w:num w:numId="21">
    <w:abstractNumId w:val="10"/>
  </w:num>
  <w:num w:numId="22">
    <w:abstractNumId w:val="21"/>
  </w:num>
  <w:num w:numId="23">
    <w:abstractNumId w:val="18"/>
  </w:num>
  <w:num w:numId="24">
    <w:abstractNumId w:val="9"/>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C2"/>
    <w:rsid w:val="00000797"/>
    <w:rsid w:val="0000096F"/>
    <w:rsid w:val="000023B6"/>
    <w:rsid w:val="000034E9"/>
    <w:rsid w:val="00003660"/>
    <w:rsid w:val="00003E99"/>
    <w:rsid w:val="00004DD8"/>
    <w:rsid w:val="0001221C"/>
    <w:rsid w:val="00014BEA"/>
    <w:rsid w:val="00015C0F"/>
    <w:rsid w:val="00016124"/>
    <w:rsid w:val="00022EAC"/>
    <w:rsid w:val="000234F3"/>
    <w:rsid w:val="00023BBD"/>
    <w:rsid w:val="00025116"/>
    <w:rsid w:val="0002556F"/>
    <w:rsid w:val="00026B82"/>
    <w:rsid w:val="000306E1"/>
    <w:rsid w:val="00030A6B"/>
    <w:rsid w:val="000315A6"/>
    <w:rsid w:val="00033F6D"/>
    <w:rsid w:val="0004036B"/>
    <w:rsid w:val="00041580"/>
    <w:rsid w:val="000418B1"/>
    <w:rsid w:val="00043580"/>
    <w:rsid w:val="00044F0C"/>
    <w:rsid w:val="0005086D"/>
    <w:rsid w:val="00053A87"/>
    <w:rsid w:val="00054813"/>
    <w:rsid w:val="00054A67"/>
    <w:rsid w:val="00055704"/>
    <w:rsid w:val="00060B54"/>
    <w:rsid w:val="00061E4F"/>
    <w:rsid w:val="000669A3"/>
    <w:rsid w:val="00066CAF"/>
    <w:rsid w:val="00067112"/>
    <w:rsid w:val="0007128C"/>
    <w:rsid w:val="000716A0"/>
    <w:rsid w:val="000736CE"/>
    <w:rsid w:val="00074028"/>
    <w:rsid w:val="000745BF"/>
    <w:rsid w:val="00076878"/>
    <w:rsid w:val="00080223"/>
    <w:rsid w:val="00080A9E"/>
    <w:rsid w:val="0008297F"/>
    <w:rsid w:val="000835F3"/>
    <w:rsid w:val="00085B47"/>
    <w:rsid w:val="00087CF5"/>
    <w:rsid w:val="00094099"/>
    <w:rsid w:val="00096CA7"/>
    <w:rsid w:val="00097BC4"/>
    <w:rsid w:val="000A0D08"/>
    <w:rsid w:val="000A1243"/>
    <w:rsid w:val="000A16F7"/>
    <w:rsid w:val="000A29A8"/>
    <w:rsid w:val="000A406A"/>
    <w:rsid w:val="000A67A7"/>
    <w:rsid w:val="000A7149"/>
    <w:rsid w:val="000A7371"/>
    <w:rsid w:val="000B03D3"/>
    <w:rsid w:val="000B2486"/>
    <w:rsid w:val="000B5605"/>
    <w:rsid w:val="000C0D35"/>
    <w:rsid w:val="000C123F"/>
    <w:rsid w:val="000C2998"/>
    <w:rsid w:val="000D0F70"/>
    <w:rsid w:val="000D38F3"/>
    <w:rsid w:val="000D4826"/>
    <w:rsid w:val="000E057B"/>
    <w:rsid w:val="000E1867"/>
    <w:rsid w:val="000E29AD"/>
    <w:rsid w:val="000E3B06"/>
    <w:rsid w:val="000E3BEF"/>
    <w:rsid w:val="000E4194"/>
    <w:rsid w:val="000E5B58"/>
    <w:rsid w:val="000E5BBE"/>
    <w:rsid w:val="000F1E86"/>
    <w:rsid w:val="000F36CF"/>
    <w:rsid w:val="000F4ADF"/>
    <w:rsid w:val="000F7F6C"/>
    <w:rsid w:val="001031F7"/>
    <w:rsid w:val="0010527C"/>
    <w:rsid w:val="00105EC2"/>
    <w:rsid w:val="00105F44"/>
    <w:rsid w:val="0010694A"/>
    <w:rsid w:val="00106FE1"/>
    <w:rsid w:val="001072A1"/>
    <w:rsid w:val="0011176D"/>
    <w:rsid w:val="0011399B"/>
    <w:rsid w:val="001144CF"/>
    <w:rsid w:val="001148F1"/>
    <w:rsid w:val="0011591D"/>
    <w:rsid w:val="0011670F"/>
    <w:rsid w:val="00117F34"/>
    <w:rsid w:val="001249E4"/>
    <w:rsid w:val="00124C79"/>
    <w:rsid w:val="00125D15"/>
    <w:rsid w:val="0012752E"/>
    <w:rsid w:val="00130EF2"/>
    <w:rsid w:val="001317C1"/>
    <w:rsid w:val="001331F2"/>
    <w:rsid w:val="00133B72"/>
    <w:rsid w:val="001342FC"/>
    <w:rsid w:val="00134512"/>
    <w:rsid w:val="001373F8"/>
    <w:rsid w:val="00137ECA"/>
    <w:rsid w:val="0014032D"/>
    <w:rsid w:val="001424C4"/>
    <w:rsid w:val="001437C6"/>
    <w:rsid w:val="001457C2"/>
    <w:rsid w:val="00146A47"/>
    <w:rsid w:val="0014707C"/>
    <w:rsid w:val="0015648D"/>
    <w:rsid w:val="00162AB4"/>
    <w:rsid w:val="00163B72"/>
    <w:rsid w:val="00165246"/>
    <w:rsid w:val="00167618"/>
    <w:rsid w:val="00167D02"/>
    <w:rsid w:val="00170C00"/>
    <w:rsid w:val="001777BE"/>
    <w:rsid w:val="00181619"/>
    <w:rsid w:val="00181BA0"/>
    <w:rsid w:val="001821BA"/>
    <w:rsid w:val="00182765"/>
    <w:rsid w:val="00186C51"/>
    <w:rsid w:val="00187BB9"/>
    <w:rsid w:val="00190909"/>
    <w:rsid w:val="00190CAA"/>
    <w:rsid w:val="00193111"/>
    <w:rsid w:val="001932E0"/>
    <w:rsid w:val="00194788"/>
    <w:rsid w:val="001A0FF6"/>
    <w:rsid w:val="001A28DD"/>
    <w:rsid w:val="001A2D7E"/>
    <w:rsid w:val="001A3941"/>
    <w:rsid w:val="001A3C16"/>
    <w:rsid w:val="001A49C5"/>
    <w:rsid w:val="001A66E2"/>
    <w:rsid w:val="001A6B58"/>
    <w:rsid w:val="001B041F"/>
    <w:rsid w:val="001B5BDA"/>
    <w:rsid w:val="001B6D66"/>
    <w:rsid w:val="001B6DB4"/>
    <w:rsid w:val="001C0093"/>
    <w:rsid w:val="001C185A"/>
    <w:rsid w:val="001C2604"/>
    <w:rsid w:val="001C4C9C"/>
    <w:rsid w:val="001C57F4"/>
    <w:rsid w:val="001C65AA"/>
    <w:rsid w:val="001D306C"/>
    <w:rsid w:val="001D3BBD"/>
    <w:rsid w:val="001D3DF0"/>
    <w:rsid w:val="001D425C"/>
    <w:rsid w:val="001D4FB6"/>
    <w:rsid w:val="001D6108"/>
    <w:rsid w:val="001D699E"/>
    <w:rsid w:val="001D6D0F"/>
    <w:rsid w:val="001E0C8C"/>
    <w:rsid w:val="001E47D2"/>
    <w:rsid w:val="001E4D5C"/>
    <w:rsid w:val="001E78FD"/>
    <w:rsid w:val="001F0936"/>
    <w:rsid w:val="001F1E0B"/>
    <w:rsid w:val="001F542C"/>
    <w:rsid w:val="001F7845"/>
    <w:rsid w:val="001F7EB9"/>
    <w:rsid w:val="002028EB"/>
    <w:rsid w:val="00202CB7"/>
    <w:rsid w:val="002045FD"/>
    <w:rsid w:val="00204FA1"/>
    <w:rsid w:val="00210962"/>
    <w:rsid w:val="00212E38"/>
    <w:rsid w:val="00214CA1"/>
    <w:rsid w:val="00216CED"/>
    <w:rsid w:val="002170B7"/>
    <w:rsid w:val="002215E6"/>
    <w:rsid w:val="002223FE"/>
    <w:rsid w:val="0022462F"/>
    <w:rsid w:val="00227F6A"/>
    <w:rsid w:val="00230692"/>
    <w:rsid w:val="0023185A"/>
    <w:rsid w:val="00231AE2"/>
    <w:rsid w:val="00232C71"/>
    <w:rsid w:val="0023529A"/>
    <w:rsid w:val="00235930"/>
    <w:rsid w:val="002362B6"/>
    <w:rsid w:val="0023696C"/>
    <w:rsid w:val="00237424"/>
    <w:rsid w:val="002377B1"/>
    <w:rsid w:val="002408B1"/>
    <w:rsid w:val="00240EDE"/>
    <w:rsid w:val="00242151"/>
    <w:rsid w:val="00242F84"/>
    <w:rsid w:val="002465C3"/>
    <w:rsid w:val="00247878"/>
    <w:rsid w:val="002512F5"/>
    <w:rsid w:val="0025259E"/>
    <w:rsid w:val="00252903"/>
    <w:rsid w:val="00253188"/>
    <w:rsid w:val="0025392F"/>
    <w:rsid w:val="00253FE8"/>
    <w:rsid w:val="0025517F"/>
    <w:rsid w:val="00257048"/>
    <w:rsid w:val="002612B8"/>
    <w:rsid w:val="002617B0"/>
    <w:rsid w:val="00261B90"/>
    <w:rsid w:val="00262147"/>
    <w:rsid w:val="00264891"/>
    <w:rsid w:val="00270BC4"/>
    <w:rsid w:val="002722C5"/>
    <w:rsid w:val="00273F5A"/>
    <w:rsid w:val="00276BA7"/>
    <w:rsid w:val="00280F4E"/>
    <w:rsid w:val="002818EC"/>
    <w:rsid w:val="00282C84"/>
    <w:rsid w:val="0028523E"/>
    <w:rsid w:val="002878FE"/>
    <w:rsid w:val="0028797E"/>
    <w:rsid w:val="002A1A07"/>
    <w:rsid w:val="002A4D50"/>
    <w:rsid w:val="002A5DED"/>
    <w:rsid w:val="002B2B71"/>
    <w:rsid w:val="002B6FB5"/>
    <w:rsid w:val="002C0817"/>
    <w:rsid w:val="002C3475"/>
    <w:rsid w:val="002C3E7F"/>
    <w:rsid w:val="002C45DB"/>
    <w:rsid w:val="002C51FA"/>
    <w:rsid w:val="002C7F8D"/>
    <w:rsid w:val="002D5B69"/>
    <w:rsid w:val="002D7C89"/>
    <w:rsid w:val="002E116C"/>
    <w:rsid w:val="002E1F99"/>
    <w:rsid w:val="002E2163"/>
    <w:rsid w:val="002E2CD4"/>
    <w:rsid w:val="002E30D7"/>
    <w:rsid w:val="002E372E"/>
    <w:rsid w:val="002E374F"/>
    <w:rsid w:val="002E4841"/>
    <w:rsid w:val="002E5533"/>
    <w:rsid w:val="002E616A"/>
    <w:rsid w:val="002E7D9F"/>
    <w:rsid w:val="002F0EF0"/>
    <w:rsid w:val="002F197D"/>
    <w:rsid w:val="00303256"/>
    <w:rsid w:val="00304F9F"/>
    <w:rsid w:val="00307F40"/>
    <w:rsid w:val="003103DC"/>
    <w:rsid w:val="00310DB2"/>
    <w:rsid w:val="00313D16"/>
    <w:rsid w:val="003152F3"/>
    <w:rsid w:val="00315382"/>
    <w:rsid w:val="003154D3"/>
    <w:rsid w:val="00315571"/>
    <w:rsid w:val="0032043F"/>
    <w:rsid w:val="00322D26"/>
    <w:rsid w:val="003236EF"/>
    <w:rsid w:val="00323701"/>
    <w:rsid w:val="00324AF8"/>
    <w:rsid w:val="00327096"/>
    <w:rsid w:val="003271C9"/>
    <w:rsid w:val="003340B4"/>
    <w:rsid w:val="003342C7"/>
    <w:rsid w:val="00334408"/>
    <w:rsid w:val="003363E9"/>
    <w:rsid w:val="003402EE"/>
    <w:rsid w:val="00340724"/>
    <w:rsid w:val="00340D84"/>
    <w:rsid w:val="00340E7B"/>
    <w:rsid w:val="00343587"/>
    <w:rsid w:val="003446CE"/>
    <w:rsid w:val="003447B4"/>
    <w:rsid w:val="00345448"/>
    <w:rsid w:val="003455F6"/>
    <w:rsid w:val="00345EA2"/>
    <w:rsid w:val="003467C6"/>
    <w:rsid w:val="00350438"/>
    <w:rsid w:val="00355A6A"/>
    <w:rsid w:val="0035774F"/>
    <w:rsid w:val="00363689"/>
    <w:rsid w:val="00366754"/>
    <w:rsid w:val="003734D2"/>
    <w:rsid w:val="003740E4"/>
    <w:rsid w:val="00375299"/>
    <w:rsid w:val="00381AA5"/>
    <w:rsid w:val="00383334"/>
    <w:rsid w:val="003833E9"/>
    <w:rsid w:val="00383E65"/>
    <w:rsid w:val="0038612C"/>
    <w:rsid w:val="00386202"/>
    <w:rsid w:val="00386B47"/>
    <w:rsid w:val="0039046A"/>
    <w:rsid w:val="00395BA5"/>
    <w:rsid w:val="003A058A"/>
    <w:rsid w:val="003A2436"/>
    <w:rsid w:val="003A4182"/>
    <w:rsid w:val="003A41B6"/>
    <w:rsid w:val="003A4935"/>
    <w:rsid w:val="003A6156"/>
    <w:rsid w:val="003B1E35"/>
    <w:rsid w:val="003B4580"/>
    <w:rsid w:val="003B4EE6"/>
    <w:rsid w:val="003B4F63"/>
    <w:rsid w:val="003B6386"/>
    <w:rsid w:val="003B751D"/>
    <w:rsid w:val="003C2AE0"/>
    <w:rsid w:val="003C4131"/>
    <w:rsid w:val="003C522F"/>
    <w:rsid w:val="003C5623"/>
    <w:rsid w:val="003D1FF2"/>
    <w:rsid w:val="003D3CB6"/>
    <w:rsid w:val="003D4ABB"/>
    <w:rsid w:val="003D5A0A"/>
    <w:rsid w:val="003D6476"/>
    <w:rsid w:val="003F11AE"/>
    <w:rsid w:val="003F23A5"/>
    <w:rsid w:val="003F4A06"/>
    <w:rsid w:val="003F5BA1"/>
    <w:rsid w:val="003F693D"/>
    <w:rsid w:val="004007B8"/>
    <w:rsid w:val="004026EA"/>
    <w:rsid w:val="00403D88"/>
    <w:rsid w:val="00403D93"/>
    <w:rsid w:val="00404A53"/>
    <w:rsid w:val="00405F12"/>
    <w:rsid w:val="004075DC"/>
    <w:rsid w:val="004113F3"/>
    <w:rsid w:val="00413D8A"/>
    <w:rsid w:val="00414880"/>
    <w:rsid w:val="00416DF6"/>
    <w:rsid w:val="00420358"/>
    <w:rsid w:val="00420A67"/>
    <w:rsid w:val="00423603"/>
    <w:rsid w:val="00424B46"/>
    <w:rsid w:val="00426326"/>
    <w:rsid w:val="00427A85"/>
    <w:rsid w:val="0043013E"/>
    <w:rsid w:val="004310F8"/>
    <w:rsid w:val="0043221E"/>
    <w:rsid w:val="004357FC"/>
    <w:rsid w:val="00435C17"/>
    <w:rsid w:val="0043604C"/>
    <w:rsid w:val="00436189"/>
    <w:rsid w:val="00436CE2"/>
    <w:rsid w:val="00437BF8"/>
    <w:rsid w:val="004415DB"/>
    <w:rsid w:val="00442275"/>
    <w:rsid w:val="00446824"/>
    <w:rsid w:val="00447A5F"/>
    <w:rsid w:val="00447FFC"/>
    <w:rsid w:val="004530A9"/>
    <w:rsid w:val="00453FE6"/>
    <w:rsid w:val="004574E2"/>
    <w:rsid w:val="00457B0B"/>
    <w:rsid w:val="00457F55"/>
    <w:rsid w:val="00460278"/>
    <w:rsid w:val="00461BFD"/>
    <w:rsid w:val="004620FF"/>
    <w:rsid w:val="004629C5"/>
    <w:rsid w:val="00463837"/>
    <w:rsid w:val="00463C96"/>
    <w:rsid w:val="004662EB"/>
    <w:rsid w:val="0046738C"/>
    <w:rsid w:val="00470F15"/>
    <w:rsid w:val="00472E19"/>
    <w:rsid w:val="00474562"/>
    <w:rsid w:val="00484294"/>
    <w:rsid w:val="0049040C"/>
    <w:rsid w:val="0049112E"/>
    <w:rsid w:val="00491C66"/>
    <w:rsid w:val="004925B8"/>
    <w:rsid w:val="004926EB"/>
    <w:rsid w:val="00492DA8"/>
    <w:rsid w:val="00493514"/>
    <w:rsid w:val="00495E59"/>
    <w:rsid w:val="0049676F"/>
    <w:rsid w:val="00497D4B"/>
    <w:rsid w:val="004A0365"/>
    <w:rsid w:val="004A2D05"/>
    <w:rsid w:val="004A3706"/>
    <w:rsid w:val="004A42FD"/>
    <w:rsid w:val="004A4B03"/>
    <w:rsid w:val="004A4F5B"/>
    <w:rsid w:val="004A6015"/>
    <w:rsid w:val="004A6CE5"/>
    <w:rsid w:val="004A70B2"/>
    <w:rsid w:val="004B204F"/>
    <w:rsid w:val="004B267B"/>
    <w:rsid w:val="004B635D"/>
    <w:rsid w:val="004C03A6"/>
    <w:rsid w:val="004C0692"/>
    <w:rsid w:val="004C0C2A"/>
    <w:rsid w:val="004C0F10"/>
    <w:rsid w:val="004C6A7E"/>
    <w:rsid w:val="004C7146"/>
    <w:rsid w:val="004D3797"/>
    <w:rsid w:val="004D46A3"/>
    <w:rsid w:val="004D6EA5"/>
    <w:rsid w:val="004D75B5"/>
    <w:rsid w:val="004E03BF"/>
    <w:rsid w:val="004E083E"/>
    <w:rsid w:val="004E740D"/>
    <w:rsid w:val="004E78C2"/>
    <w:rsid w:val="004F0976"/>
    <w:rsid w:val="004F10EA"/>
    <w:rsid w:val="004F5846"/>
    <w:rsid w:val="00502907"/>
    <w:rsid w:val="00503DFA"/>
    <w:rsid w:val="00503F06"/>
    <w:rsid w:val="00506255"/>
    <w:rsid w:val="0051012D"/>
    <w:rsid w:val="00510640"/>
    <w:rsid w:val="00513CBC"/>
    <w:rsid w:val="00514B38"/>
    <w:rsid w:val="005178F2"/>
    <w:rsid w:val="005201B6"/>
    <w:rsid w:val="0052130E"/>
    <w:rsid w:val="00521CA5"/>
    <w:rsid w:val="00521FB4"/>
    <w:rsid w:val="005227EC"/>
    <w:rsid w:val="00523365"/>
    <w:rsid w:val="00523406"/>
    <w:rsid w:val="005238FE"/>
    <w:rsid w:val="0052604A"/>
    <w:rsid w:val="00530265"/>
    <w:rsid w:val="005311F0"/>
    <w:rsid w:val="00532BBE"/>
    <w:rsid w:val="0053778E"/>
    <w:rsid w:val="0054340A"/>
    <w:rsid w:val="005449CD"/>
    <w:rsid w:val="005460D1"/>
    <w:rsid w:val="00551496"/>
    <w:rsid w:val="0055204C"/>
    <w:rsid w:val="00555F31"/>
    <w:rsid w:val="0055616D"/>
    <w:rsid w:val="00556EB3"/>
    <w:rsid w:val="00557D0F"/>
    <w:rsid w:val="00565636"/>
    <w:rsid w:val="0056625E"/>
    <w:rsid w:val="00570DB7"/>
    <w:rsid w:val="00573CE3"/>
    <w:rsid w:val="00573F23"/>
    <w:rsid w:val="00574B3E"/>
    <w:rsid w:val="00577B2F"/>
    <w:rsid w:val="00580C0B"/>
    <w:rsid w:val="005813E0"/>
    <w:rsid w:val="0058169E"/>
    <w:rsid w:val="00582B84"/>
    <w:rsid w:val="005831EE"/>
    <w:rsid w:val="005843AF"/>
    <w:rsid w:val="005851C9"/>
    <w:rsid w:val="005865EC"/>
    <w:rsid w:val="00587566"/>
    <w:rsid w:val="005904B4"/>
    <w:rsid w:val="00591583"/>
    <w:rsid w:val="00592A91"/>
    <w:rsid w:val="00595089"/>
    <w:rsid w:val="00595C87"/>
    <w:rsid w:val="005A4879"/>
    <w:rsid w:val="005A51B8"/>
    <w:rsid w:val="005A6325"/>
    <w:rsid w:val="005A6735"/>
    <w:rsid w:val="005A747D"/>
    <w:rsid w:val="005A7577"/>
    <w:rsid w:val="005B15DF"/>
    <w:rsid w:val="005B1FF2"/>
    <w:rsid w:val="005B54B9"/>
    <w:rsid w:val="005B6329"/>
    <w:rsid w:val="005B6862"/>
    <w:rsid w:val="005C0BBB"/>
    <w:rsid w:val="005C261E"/>
    <w:rsid w:val="005C3EF7"/>
    <w:rsid w:val="005C68D5"/>
    <w:rsid w:val="005D01B9"/>
    <w:rsid w:val="005D5223"/>
    <w:rsid w:val="005E734F"/>
    <w:rsid w:val="005F1598"/>
    <w:rsid w:val="005F1E0F"/>
    <w:rsid w:val="005F4E48"/>
    <w:rsid w:val="005F5480"/>
    <w:rsid w:val="005F6FF4"/>
    <w:rsid w:val="00601083"/>
    <w:rsid w:val="00601260"/>
    <w:rsid w:val="00601764"/>
    <w:rsid w:val="00602BCC"/>
    <w:rsid w:val="00603E89"/>
    <w:rsid w:val="0060428E"/>
    <w:rsid w:val="0060457D"/>
    <w:rsid w:val="00604E27"/>
    <w:rsid w:val="0060661F"/>
    <w:rsid w:val="00606C3E"/>
    <w:rsid w:val="00610590"/>
    <w:rsid w:val="006123A0"/>
    <w:rsid w:val="00613030"/>
    <w:rsid w:val="0061365F"/>
    <w:rsid w:val="006143AF"/>
    <w:rsid w:val="006151E5"/>
    <w:rsid w:val="006169AA"/>
    <w:rsid w:val="006171EA"/>
    <w:rsid w:val="00620840"/>
    <w:rsid w:val="006210EA"/>
    <w:rsid w:val="0062181D"/>
    <w:rsid w:val="00622E89"/>
    <w:rsid w:val="0062347E"/>
    <w:rsid w:val="006254EF"/>
    <w:rsid w:val="00626406"/>
    <w:rsid w:val="00627B2B"/>
    <w:rsid w:val="00630F5F"/>
    <w:rsid w:val="00634A10"/>
    <w:rsid w:val="00635B3E"/>
    <w:rsid w:val="0063728B"/>
    <w:rsid w:val="00637C8B"/>
    <w:rsid w:val="00640CD0"/>
    <w:rsid w:val="00641AED"/>
    <w:rsid w:val="006434C5"/>
    <w:rsid w:val="006452D8"/>
    <w:rsid w:val="0064630A"/>
    <w:rsid w:val="00647CDA"/>
    <w:rsid w:val="0065264F"/>
    <w:rsid w:val="00652A58"/>
    <w:rsid w:val="00654F30"/>
    <w:rsid w:val="00656189"/>
    <w:rsid w:val="00656F20"/>
    <w:rsid w:val="006607F4"/>
    <w:rsid w:val="006623FC"/>
    <w:rsid w:val="0066484F"/>
    <w:rsid w:val="00664D1E"/>
    <w:rsid w:val="006651ED"/>
    <w:rsid w:val="0066643B"/>
    <w:rsid w:val="00666B57"/>
    <w:rsid w:val="0067184D"/>
    <w:rsid w:val="00671BCA"/>
    <w:rsid w:val="00672507"/>
    <w:rsid w:val="00674276"/>
    <w:rsid w:val="00675741"/>
    <w:rsid w:val="00676D7C"/>
    <w:rsid w:val="006823E0"/>
    <w:rsid w:val="00685198"/>
    <w:rsid w:val="006853C3"/>
    <w:rsid w:val="00685A25"/>
    <w:rsid w:val="0068618A"/>
    <w:rsid w:val="006862A7"/>
    <w:rsid w:val="0068770C"/>
    <w:rsid w:val="00687F5A"/>
    <w:rsid w:val="00687FA4"/>
    <w:rsid w:val="006906BB"/>
    <w:rsid w:val="00690818"/>
    <w:rsid w:val="006947A3"/>
    <w:rsid w:val="006A003B"/>
    <w:rsid w:val="006A1F90"/>
    <w:rsid w:val="006A5F37"/>
    <w:rsid w:val="006B2422"/>
    <w:rsid w:val="006B2893"/>
    <w:rsid w:val="006B2EE9"/>
    <w:rsid w:val="006B5EB4"/>
    <w:rsid w:val="006B7255"/>
    <w:rsid w:val="006C1FE6"/>
    <w:rsid w:val="006C3BBF"/>
    <w:rsid w:val="006C482E"/>
    <w:rsid w:val="006C60B5"/>
    <w:rsid w:val="006C776B"/>
    <w:rsid w:val="006C7859"/>
    <w:rsid w:val="006C7D3D"/>
    <w:rsid w:val="006D23DE"/>
    <w:rsid w:val="006D31FF"/>
    <w:rsid w:val="006D4FC6"/>
    <w:rsid w:val="006D52D1"/>
    <w:rsid w:val="006D6AEA"/>
    <w:rsid w:val="006D7417"/>
    <w:rsid w:val="006E40C1"/>
    <w:rsid w:val="006E4E8D"/>
    <w:rsid w:val="006E6A0B"/>
    <w:rsid w:val="006E6AB1"/>
    <w:rsid w:val="006E7460"/>
    <w:rsid w:val="006E7F8C"/>
    <w:rsid w:val="006F0508"/>
    <w:rsid w:val="006F0C10"/>
    <w:rsid w:val="006F0DBC"/>
    <w:rsid w:val="006F2FB5"/>
    <w:rsid w:val="006F32A4"/>
    <w:rsid w:val="006F7324"/>
    <w:rsid w:val="007011B8"/>
    <w:rsid w:val="007021CD"/>
    <w:rsid w:val="00705F88"/>
    <w:rsid w:val="00706166"/>
    <w:rsid w:val="00707B0A"/>
    <w:rsid w:val="007108C5"/>
    <w:rsid w:val="007114CD"/>
    <w:rsid w:val="007117FA"/>
    <w:rsid w:val="00716D85"/>
    <w:rsid w:val="00716E41"/>
    <w:rsid w:val="007219D1"/>
    <w:rsid w:val="00722240"/>
    <w:rsid w:val="00722C22"/>
    <w:rsid w:val="00723D67"/>
    <w:rsid w:val="007240FE"/>
    <w:rsid w:val="007277A2"/>
    <w:rsid w:val="007316A5"/>
    <w:rsid w:val="00731D71"/>
    <w:rsid w:val="00732CF3"/>
    <w:rsid w:val="00733ACB"/>
    <w:rsid w:val="007343FC"/>
    <w:rsid w:val="007403B4"/>
    <w:rsid w:val="00740608"/>
    <w:rsid w:val="00741093"/>
    <w:rsid w:val="00742014"/>
    <w:rsid w:val="007425EA"/>
    <w:rsid w:val="00742C7F"/>
    <w:rsid w:val="0074467D"/>
    <w:rsid w:val="0074575C"/>
    <w:rsid w:val="00745A48"/>
    <w:rsid w:val="00746460"/>
    <w:rsid w:val="007500F8"/>
    <w:rsid w:val="00751222"/>
    <w:rsid w:val="00753523"/>
    <w:rsid w:val="00754826"/>
    <w:rsid w:val="00755CC8"/>
    <w:rsid w:val="0075623E"/>
    <w:rsid w:val="007563BB"/>
    <w:rsid w:val="00760FF4"/>
    <w:rsid w:val="00761CFF"/>
    <w:rsid w:val="00763BDF"/>
    <w:rsid w:val="00766426"/>
    <w:rsid w:val="00767888"/>
    <w:rsid w:val="00770047"/>
    <w:rsid w:val="00772252"/>
    <w:rsid w:val="007800BE"/>
    <w:rsid w:val="00780FAA"/>
    <w:rsid w:val="0078218B"/>
    <w:rsid w:val="00782DDE"/>
    <w:rsid w:val="00782DEF"/>
    <w:rsid w:val="007868F2"/>
    <w:rsid w:val="0079024A"/>
    <w:rsid w:val="007927A3"/>
    <w:rsid w:val="00797643"/>
    <w:rsid w:val="0079798A"/>
    <w:rsid w:val="007979CA"/>
    <w:rsid w:val="007A42C3"/>
    <w:rsid w:val="007A4441"/>
    <w:rsid w:val="007A721F"/>
    <w:rsid w:val="007B008F"/>
    <w:rsid w:val="007B0948"/>
    <w:rsid w:val="007B3F32"/>
    <w:rsid w:val="007B7623"/>
    <w:rsid w:val="007B7729"/>
    <w:rsid w:val="007B78A5"/>
    <w:rsid w:val="007C4175"/>
    <w:rsid w:val="007C419B"/>
    <w:rsid w:val="007C71C1"/>
    <w:rsid w:val="007D0B56"/>
    <w:rsid w:val="007D1A77"/>
    <w:rsid w:val="007D2671"/>
    <w:rsid w:val="007D2752"/>
    <w:rsid w:val="007D29A0"/>
    <w:rsid w:val="007D305C"/>
    <w:rsid w:val="007D7DCE"/>
    <w:rsid w:val="007D7F33"/>
    <w:rsid w:val="007E2030"/>
    <w:rsid w:val="007E25B0"/>
    <w:rsid w:val="007E5FD0"/>
    <w:rsid w:val="007E77AC"/>
    <w:rsid w:val="007E7C42"/>
    <w:rsid w:val="007F0ECE"/>
    <w:rsid w:val="007F1B7E"/>
    <w:rsid w:val="007F3D1F"/>
    <w:rsid w:val="007F5A49"/>
    <w:rsid w:val="007F6ECB"/>
    <w:rsid w:val="00800BE7"/>
    <w:rsid w:val="008024FC"/>
    <w:rsid w:val="00804196"/>
    <w:rsid w:val="008074E1"/>
    <w:rsid w:val="008114E0"/>
    <w:rsid w:val="00812ABB"/>
    <w:rsid w:val="00813032"/>
    <w:rsid w:val="00814897"/>
    <w:rsid w:val="00815B6D"/>
    <w:rsid w:val="008166C7"/>
    <w:rsid w:val="008220B4"/>
    <w:rsid w:val="00822EC6"/>
    <w:rsid w:val="00823ACC"/>
    <w:rsid w:val="00823CD2"/>
    <w:rsid w:val="00823EF6"/>
    <w:rsid w:val="008302C9"/>
    <w:rsid w:val="00831083"/>
    <w:rsid w:val="00834274"/>
    <w:rsid w:val="00844701"/>
    <w:rsid w:val="00846827"/>
    <w:rsid w:val="00846F25"/>
    <w:rsid w:val="00847E35"/>
    <w:rsid w:val="00847F5E"/>
    <w:rsid w:val="00850814"/>
    <w:rsid w:val="0085109B"/>
    <w:rsid w:val="008514F5"/>
    <w:rsid w:val="00853795"/>
    <w:rsid w:val="008539C3"/>
    <w:rsid w:val="00854ABC"/>
    <w:rsid w:val="00855A4D"/>
    <w:rsid w:val="00855DA0"/>
    <w:rsid w:val="008573B3"/>
    <w:rsid w:val="00860DEC"/>
    <w:rsid w:val="00861A02"/>
    <w:rsid w:val="00864F0C"/>
    <w:rsid w:val="00864F62"/>
    <w:rsid w:val="008658F4"/>
    <w:rsid w:val="008669DC"/>
    <w:rsid w:val="00866B08"/>
    <w:rsid w:val="00867AB6"/>
    <w:rsid w:val="00870F78"/>
    <w:rsid w:val="00872D6D"/>
    <w:rsid w:val="00872EAB"/>
    <w:rsid w:val="00874ABA"/>
    <w:rsid w:val="008755A3"/>
    <w:rsid w:val="00877635"/>
    <w:rsid w:val="008819D4"/>
    <w:rsid w:val="00883177"/>
    <w:rsid w:val="008859C9"/>
    <w:rsid w:val="008863F5"/>
    <w:rsid w:val="008869D3"/>
    <w:rsid w:val="00887054"/>
    <w:rsid w:val="00887805"/>
    <w:rsid w:val="008901D2"/>
    <w:rsid w:val="00890691"/>
    <w:rsid w:val="00890944"/>
    <w:rsid w:val="008917FA"/>
    <w:rsid w:val="0089344C"/>
    <w:rsid w:val="00893C51"/>
    <w:rsid w:val="00895DF2"/>
    <w:rsid w:val="008A0AF7"/>
    <w:rsid w:val="008A0FAE"/>
    <w:rsid w:val="008A2326"/>
    <w:rsid w:val="008B0E78"/>
    <w:rsid w:val="008B3D8B"/>
    <w:rsid w:val="008B429E"/>
    <w:rsid w:val="008B42BF"/>
    <w:rsid w:val="008B5076"/>
    <w:rsid w:val="008B6D0A"/>
    <w:rsid w:val="008B701D"/>
    <w:rsid w:val="008C1285"/>
    <w:rsid w:val="008C1664"/>
    <w:rsid w:val="008C1BFD"/>
    <w:rsid w:val="008C5A70"/>
    <w:rsid w:val="008D13C2"/>
    <w:rsid w:val="008D3456"/>
    <w:rsid w:val="008D4A37"/>
    <w:rsid w:val="008E0705"/>
    <w:rsid w:val="008E2515"/>
    <w:rsid w:val="008E45B6"/>
    <w:rsid w:val="008E50CD"/>
    <w:rsid w:val="008E5AAA"/>
    <w:rsid w:val="008E6522"/>
    <w:rsid w:val="008E6F5C"/>
    <w:rsid w:val="008F074E"/>
    <w:rsid w:val="008F118C"/>
    <w:rsid w:val="008F168D"/>
    <w:rsid w:val="008F5AA1"/>
    <w:rsid w:val="008F64A3"/>
    <w:rsid w:val="008F6F8E"/>
    <w:rsid w:val="008F7B00"/>
    <w:rsid w:val="009016D0"/>
    <w:rsid w:val="00903528"/>
    <w:rsid w:val="0090511B"/>
    <w:rsid w:val="0090551D"/>
    <w:rsid w:val="00910F6C"/>
    <w:rsid w:val="00915072"/>
    <w:rsid w:val="009217CA"/>
    <w:rsid w:val="0092320D"/>
    <w:rsid w:val="009244C0"/>
    <w:rsid w:val="009277C4"/>
    <w:rsid w:val="009317B8"/>
    <w:rsid w:val="00931F7F"/>
    <w:rsid w:val="0093437E"/>
    <w:rsid w:val="00937F85"/>
    <w:rsid w:val="00940519"/>
    <w:rsid w:val="009447E0"/>
    <w:rsid w:val="00946446"/>
    <w:rsid w:val="009465A1"/>
    <w:rsid w:val="00947631"/>
    <w:rsid w:val="00950896"/>
    <w:rsid w:val="009508E6"/>
    <w:rsid w:val="009514C9"/>
    <w:rsid w:val="00951994"/>
    <w:rsid w:val="009537A5"/>
    <w:rsid w:val="00956E7A"/>
    <w:rsid w:val="00963601"/>
    <w:rsid w:val="00963929"/>
    <w:rsid w:val="009656E5"/>
    <w:rsid w:val="00965B77"/>
    <w:rsid w:val="00970DB4"/>
    <w:rsid w:val="00970E6D"/>
    <w:rsid w:val="0097153F"/>
    <w:rsid w:val="009736CE"/>
    <w:rsid w:val="00975DB9"/>
    <w:rsid w:val="00980588"/>
    <w:rsid w:val="00982D50"/>
    <w:rsid w:val="009833DC"/>
    <w:rsid w:val="00987096"/>
    <w:rsid w:val="00990465"/>
    <w:rsid w:val="00991AEE"/>
    <w:rsid w:val="009925D4"/>
    <w:rsid w:val="00992D55"/>
    <w:rsid w:val="009947F3"/>
    <w:rsid w:val="00995331"/>
    <w:rsid w:val="009956E5"/>
    <w:rsid w:val="00995DE3"/>
    <w:rsid w:val="00996B2D"/>
    <w:rsid w:val="009A060D"/>
    <w:rsid w:val="009A0F46"/>
    <w:rsid w:val="009A1593"/>
    <w:rsid w:val="009A1611"/>
    <w:rsid w:val="009A1836"/>
    <w:rsid w:val="009A18A1"/>
    <w:rsid w:val="009A6419"/>
    <w:rsid w:val="009A661D"/>
    <w:rsid w:val="009B2A25"/>
    <w:rsid w:val="009B300B"/>
    <w:rsid w:val="009B4C56"/>
    <w:rsid w:val="009B5095"/>
    <w:rsid w:val="009B5E8D"/>
    <w:rsid w:val="009C0B32"/>
    <w:rsid w:val="009C45EC"/>
    <w:rsid w:val="009C5890"/>
    <w:rsid w:val="009D1DAE"/>
    <w:rsid w:val="009D4D08"/>
    <w:rsid w:val="009D5FC8"/>
    <w:rsid w:val="009D703C"/>
    <w:rsid w:val="009D780F"/>
    <w:rsid w:val="009E3069"/>
    <w:rsid w:val="009E328A"/>
    <w:rsid w:val="009E5678"/>
    <w:rsid w:val="009E7029"/>
    <w:rsid w:val="009F0469"/>
    <w:rsid w:val="009F1290"/>
    <w:rsid w:val="009F15E1"/>
    <w:rsid w:val="009F3D6D"/>
    <w:rsid w:val="009F71D8"/>
    <w:rsid w:val="00A006BA"/>
    <w:rsid w:val="00A00707"/>
    <w:rsid w:val="00A01D4E"/>
    <w:rsid w:val="00A022F1"/>
    <w:rsid w:val="00A03707"/>
    <w:rsid w:val="00A041C0"/>
    <w:rsid w:val="00A044D0"/>
    <w:rsid w:val="00A074D6"/>
    <w:rsid w:val="00A14075"/>
    <w:rsid w:val="00A15874"/>
    <w:rsid w:val="00A16840"/>
    <w:rsid w:val="00A1696A"/>
    <w:rsid w:val="00A16CE5"/>
    <w:rsid w:val="00A16D48"/>
    <w:rsid w:val="00A17CDA"/>
    <w:rsid w:val="00A2291E"/>
    <w:rsid w:val="00A22A33"/>
    <w:rsid w:val="00A26540"/>
    <w:rsid w:val="00A3161A"/>
    <w:rsid w:val="00A316ED"/>
    <w:rsid w:val="00A3392D"/>
    <w:rsid w:val="00A41920"/>
    <w:rsid w:val="00A41FDA"/>
    <w:rsid w:val="00A44A3C"/>
    <w:rsid w:val="00A460FE"/>
    <w:rsid w:val="00A50D3D"/>
    <w:rsid w:val="00A514E8"/>
    <w:rsid w:val="00A51BB1"/>
    <w:rsid w:val="00A51EBF"/>
    <w:rsid w:val="00A56CAB"/>
    <w:rsid w:val="00A60F03"/>
    <w:rsid w:val="00A61C43"/>
    <w:rsid w:val="00A67ABE"/>
    <w:rsid w:val="00A74D11"/>
    <w:rsid w:val="00A75ABF"/>
    <w:rsid w:val="00A77EFE"/>
    <w:rsid w:val="00A819A1"/>
    <w:rsid w:val="00A827EF"/>
    <w:rsid w:val="00A83648"/>
    <w:rsid w:val="00A83DBE"/>
    <w:rsid w:val="00A85079"/>
    <w:rsid w:val="00A871C2"/>
    <w:rsid w:val="00A91437"/>
    <w:rsid w:val="00A95E4F"/>
    <w:rsid w:val="00A964B1"/>
    <w:rsid w:val="00A968F3"/>
    <w:rsid w:val="00AB0C52"/>
    <w:rsid w:val="00AB2DAF"/>
    <w:rsid w:val="00AB3D4C"/>
    <w:rsid w:val="00AB4A8D"/>
    <w:rsid w:val="00AB50D4"/>
    <w:rsid w:val="00AB55DD"/>
    <w:rsid w:val="00AB5EF2"/>
    <w:rsid w:val="00AB6A7F"/>
    <w:rsid w:val="00AC14A4"/>
    <w:rsid w:val="00AC37A1"/>
    <w:rsid w:val="00AC3C9B"/>
    <w:rsid w:val="00AC4809"/>
    <w:rsid w:val="00AC6F8E"/>
    <w:rsid w:val="00AD13D5"/>
    <w:rsid w:val="00AD4A5F"/>
    <w:rsid w:val="00AD5609"/>
    <w:rsid w:val="00AD6865"/>
    <w:rsid w:val="00AD6CC8"/>
    <w:rsid w:val="00AE42C2"/>
    <w:rsid w:val="00AE4C47"/>
    <w:rsid w:val="00AE4D59"/>
    <w:rsid w:val="00AE4E10"/>
    <w:rsid w:val="00AE684A"/>
    <w:rsid w:val="00AE734B"/>
    <w:rsid w:val="00AF2D04"/>
    <w:rsid w:val="00B00384"/>
    <w:rsid w:val="00B03654"/>
    <w:rsid w:val="00B07691"/>
    <w:rsid w:val="00B077EB"/>
    <w:rsid w:val="00B133DE"/>
    <w:rsid w:val="00B15168"/>
    <w:rsid w:val="00B154FB"/>
    <w:rsid w:val="00B1648C"/>
    <w:rsid w:val="00B2009B"/>
    <w:rsid w:val="00B218D9"/>
    <w:rsid w:val="00B21D14"/>
    <w:rsid w:val="00B22512"/>
    <w:rsid w:val="00B22535"/>
    <w:rsid w:val="00B32DAE"/>
    <w:rsid w:val="00B33389"/>
    <w:rsid w:val="00B341BB"/>
    <w:rsid w:val="00B34B74"/>
    <w:rsid w:val="00B34E53"/>
    <w:rsid w:val="00B40DC2"/>
    <w:rsid w:val="00B42174"/>
    <w:rsid w:val="00B5009F"/>
    <w:rsid w:val="00B52B00"/>
    <w:rsid w:val="00B53349"/>
    <w:rsid w:val="00B568FE"/>
    <w:rsid w:val="00B56BE4"/>
    <w:rsid w:val="00B56F18"/>
    <w:rsid w:val="00B622AA"/>
    <w:rsid w:val="00B64AA4"/>
    <w:rsid w:val="00B67980"/>
    <w:rsid w:val="00B67A40"/>
    <w:rsid w:val="00B76209"/>
    <w:rsid w:val="00B8013B"/>
    <w:rsid w:val="00B81A40"/>
    <w:rsid w:val="00B83610"/>
    <w:rsid w:val="00B84C0A"/>
    <w:rsid w:val="00B85F30"/>
    <w:rsid w:val="00B8773A"/>
    <w:rsid w:val="00B87F35"/>
    <w:rsid w:val="00B9071C"/>
    <w:rsid w:val="00B92C75"/>
    <w:rsid w:val="00BA1D81"/>
    <w:rsid w:val="00BA5F44"/>
    <w:rsid w:val="00BA620C"/>
    <w:rsid w:val="00BB0054"/>
    <w:rsid w:val="00BB214D"/>
    <w:rsid w:val="00BB43F3"/>
    <w:rsid w:val="00BB58DB"/>
    <w:rsid w:val="00BB5B5B"/>
    <w:rsid w:val="00BB681A"/>
    <w:rsid w:val="00BC2AC6"/>
    <w:rsid w:val="00BC31CE"/>
    <w:rsid w:val="00BC4D40"/>
    <w:rsid w:val="00BC61E1"/>
    <w:rsid w:val="00BD3F71"/>
    <w:rsid w:val="00BD5C01"/>
    <w:rsid w:val="00BD687D"/>
    <w:rsid w:val="00BD7F2A"/>
    <w:rsid w:val="00BE217E"/>
    <w:rsid w:val="00BE2E49"/>
    <w:rsid w:val="00BE361A"/>
    <w:rsid w:val="00BE43B2"/>
    <w:rsid w:val="00BE6D96"/>
    <w:rsid w:val="00BF10D4"/>
    <w:rsid w:val="00BF1341"/>
    <w:rsid w:val="00BF1CFE"/>
    <w:rsid w:val="00BF5F76"/>
    <w:rsid w:val="00BF6215"/>
    <w:rsid w:val="00BF7C31"/>
    <w:rsid w:val="00C001F0"/>
    <w:rsid w:val="00C0152D"/>
    <w:rsid w:val="00C05B61"/>
    <w:rsid w:val="00C112A7"/>
    <w:rsid w:val="00C12443"/>
    <w:rsid w:val="00C17992"/>
    <w:rsid w:val="00C17DFD"/>
    <w:rsid w:val="00C20D96"/>
    <w:rsid w:val="00C24B39"/>
    <w:rsid w:val="00C26030"/>
    <w:rsid w:val="00C265E0"/>
    <w:rsid w:val="00C268D7"/>
    <w:rsid w:val="00C302D1"/>
    <w:rsid w:val="00C338FF"/>
    <w:rsid w:val="00C349F7"/>
    <w:rsid w:val="00C415B2"/>
    <w:rsid w:val="00C438CB"/>
    <w:rsid w:val="00C504BA"/>
    <w:rsid w:val="00C551D4"/>
    <w:rsid w:val="00C6129F"/>
    <w:rsid w:val="00C61FFB"/>
    <w:rsid w:val="00C62E78"/>
    <w:rsid w:val="00C638FE"/>
    <w:rsid w:val="00C647D7"/>
    <w:rsid w:val="00C64E8C"/>
    <w:rsid w:val="00C66E99"/>
    <w:rsid w:val="00C67944"/>
    <w:rsid w:val="00C679BB"/>
    <w:rsid w:val="00C70361"/>
    <w:rsid w:val="00C70412"/>
    <w:rsid w:val="00C72A55"/>
    <w:rsid w:val="00C74B1A"/>
    <w:rsid w:val="00C8020C"/>
    <w:rsid w:val="00C80AEC"/>
    <w:rsid w:val="00C81D81"/>
    <w:rsid w:val="00C83578"/>
    <w:rsid w:val="00C842DB"/>
    <w:rsid w:val="00C850B0"/>
    <w:rsid w:val="00C854B4"/>
    <w:rsid w:val="00C9043B"/>
    <w:rsid w:val="00C90B80"/>
    <w:rsid w:val="00C918E2"/>
    <w:rsid w:val="00C9197F"/>
    <w:rsid w:val="00C93BB5"/>
    <w:rsid w:val="00C93FCE"/>
    <w:rsid w:val="00C97ED0"/>
    <w:rsid w:val="00CA4B49"/>
    <w:rsid w:val="00CA533F"/>
    <w:rsid w:val="00CA5A70"/>
    <w:rsid w:val="00CA6277"/>
    <w:rsid w:val="00CA65C1"/>
    <w:rsid w:val="00CA66C3"/>
    <w:rsid w:val="00CB2D29"/>
    <w:rsid w:val="00CB46A5"/>
    <w:rsid w:val="00CB4EDC"/>
    <w:rsid w:val="00CB5E17"/>
    <w:rsid w:val="00CB6259"/>
    <w:rsid w:val="00CB7699"/>
    <w:rsid w:val="00CC021A"/>
    <w:rsid w:val="00CC17EA"/>
    <w:rsid w:val="00CC2489"/>
    <w:rsid w:val="00CC42CA"/>
    <w:rsid w:val="00CC686B"/>
    <w:rsid w:val="00CD035A"/>
    <w:rsid w:val="00CD0C7A"/>
    <w:rsid w:val="00CD2BAF"/>
    <w:rsid w:val="00CD5719"/>
    <w:rsid w:val="00CE3E8F"/>
    <w:rsid w:val="00CE4458"/>
    <w:rsid w:val="00CE7D02"/>
    <w:rsid w:val="00CF6E04"/>
    <w:rsid w:val="00D016E0"/>
    <w:rsid w:val="00D021EB"/>
    <w:rsid w:val="00D040B9"/>
    <w:rsid w:val="00D065C1"/>
    <w:rsid w:val="00D07EF0"/>
    <w:rsid w:val="00D126B6"/>
    <w:rsid w:val="00D14406"/>
    <w:rsid w:val="00D14AC9"/>
    <w:rsid w:val="00D155C5"/>
    <w:rsid w:val="00D16AAA"/>
    <w:rsid w:val="00D17BC3"/>
    <w:rsid w:val="00D219FD"/>
    <w:rsid w:val="00D24895"/>
    <w:rsid w:val="00D24B93"/>
    <w:rsid w:val="00D3130A"/>
    <w:rsid w:val="00D32782"/>
    <w:rsid w:val="00D32DD3"/>
    <w:rsid w:val="00D414B1"/>
    <w:rsid w:val="00D43C7D"/>
    <w:rsid w:val="00D44686"/>
    <w:rsid w:val="00D45C91"/>
    <w:rsid w:val="00D50DD8"/>
    <w:rsid w:val="00D51BF1"/>
    <w:rsid w:val="00D5328A"/>
    <w:rsid w:val="00D6082D"/>
    <w:rsid w:val="00D62D60"/>
    <w:rsid w:val="00D653A8"/>
    <w:rsid w:val="00D65543"/>
    <w:rsid w:val="00D65FC3"/>
    <w:rsid w:val="00D679D7"/>
    <w:rsid w:val="00D8112D"/>
    <w:rsid w:val="00D81D2F"/>
    <w:rsid w:val="00D81D80"/>
    <w:rsid w:val="00D8238B"/>
    <w:rsid w:val="00D82825"/>
    <w:rsid w:val="00D84EA3"/>
    <w:rsid w:val="00D84EA4"/>
    <w:rsid w:val="00D85921"/>
    <w:rsid w:val="00D867FF"/>
    <w:rsid w:val="00D86A5B"/>
    <w:rsid w:val="00D90224"/>
    <w:rsid w:val="00D908AC"/>
    <w:rsid w:val="00D917B7"/>
    <w:rsid w:val="00D934C5"/>
    <w:rsid w:val="00D9523F"/>
    <w:rsid w:val="00DA0AFC"/>
    <w:rsid w:val="00DA15BF"/>
    <w:rsid w:val="00DA1836"/>
    <w:rsid w:val="00DA19FD"/>
    <w:rsid w:val="00DA1B30"/>
    <w:rsid w:val="00DB28A4"/>
    <w:rsid w:val="00DB2EED"/>
    <w:rsid w:val="00DB4C92"/>
    <w:rsid w:val="00DB5AE6"/>
    <w:rsid w:val="00DC22B4"/>
    <w:rsid w:val="00DC3BB8"/>
    <w:rsid w:val="00DC3FDB"/>
    <w:rsid w:val="00DC444C"/>
    <w:rsid w:val="00DC6742"/>
    <w:rsid w:val="00DC75C4"/>
    <w:rsid w:val="00DD0CEF"/>
    <w:rsid w:val="00DD1063"/>
    <w:rsid w:val="00DD1898"/>
    <w:rsid w:val="00DD44A7"/>
    <w:rsid w:val="00DD7D19"/>
    <w:rsid w:val="00DE0674"/>
    <w:rsid w:val="00DE38D6"/>
    <w:rsid w:val="00DE3C42"/>
    <w:rsid w:val="00DE6EC8"/>
    <w:rsid w:val="00DF049F"/>
    <w:rsid w:val="00DF0E9B"/>
    <w:rsid w:val="00DF2B35"/>
    <w:rsid w:val="00DF4657"/>
    <w:rsid w:val="00DF64DC"/>
    <w:rsid w:val="00E0031A"/>
    <w:rsid w:val="00E00B35"/>
    <w:rsid w:val="00E00D73"/>
    <w:rsid w:val="00E04D5B"/>
    <w:rsid w:val="00E04F0C"/>
    <w:rsid w:val="00E07DD3"/>
    <w:rsid w:val="00E10A00"/>
    <w:rsid w:val="00E13432"/>
    <w:rsid w:val="00E15ECB"/>
    <w:rsid w:val="00E203EE"/>
    <w:rsid w:val="00E221F0"/>
    <w:rsid w:val="00E22329"/>
    <w:rsid w:val="00E224AF"/>
    <w:rsid w:val="00E23AAB"/>
    <w:rsid w:val="00E24F01"/>
    <w:rsid w:val="00E27CB2"/>
    <w:rsid w:val="00E318E8"/>
    <w:rsid w:val="00E35122"/>
    <w:rsid w:val="00E362BA"/>
    <w:rsid w:val="00E3778F"/>
    <w:rsid w:val="00E4268A"/>
    <w:rsid w:val="00E44837"/>
    <w:rsid w:val="00E523D0"/>
    <w:rsid w:val="00E565C7"/>
    <w:rsid w:val="00E7095C"/>
    <w:rsid w:val="00E716BB"/>
    <w:rsid w:val="00E71CB0"/>
    <w:rsid w:val="00E73182"/>
    <w:rsid w:val="00E762BC"/>
    <w:rsid w:val="00E77FCF"/>
    <w:rsid w:val="00E824A5"/>
    <w:rsid w:val="00E8253F"/>
    <w:rsid w:val="00E841FD"/>
    <w:rsid w:val="00E857B8"/>
    <w:rsid w:val="00E86A1E"/>
    <w:rsid w:val="00E91453"/>
    <w:rsid w:val="00E931A3"/>
    <w:rsid w:val="00E94571"/>
    <w:rsid w:val="00EA08CE"/>
    <w:rsid w:val="00EA3986"/>
    <w:rsid w:val="00EA4C4D"/>
    <w:rsid w:val="00EA4E2D"/>
    <w:rsid w:val="00EA5199"/>
    <w:rsid w:val="00EA53D8"/>
    <w:rsid w:val="00EA6AB8"/>
    <w:rsid w:val="00EA6B29"/>
    <w:rsid w:val="00EA762D"/>
    <w:rsid w:val="00EA78B9"/>
    <w:rsid w:val="00EB07B6"/>
    <w:rsid w:val="00EB1D61"/>
    <w:rsid w:val="00EB359E"/>
    <w:rsid w:val="00EB3639"/>
    <w:rsid w:val="00EB4312"/>
    <w:rsid w:val="00EB6D4B"/>
    <w:rsid w:val="00EC77F5"/>
    <w:rsid w:val="00EC788B"/>
    <w:rsid w:val="00ED0D03"/>
    <w:rsid w:val="00ED0E03"/>
    <w:rsid w:val="00ED1E67"/>
    <w:rsid w:val="00ED2E2D"/>
    <w:rsid w:val="00ED7EB6"/>
    <w:rsid w:val="00EE09BD"/>
    <w:rsid w:val="00EE0F0E"/>
    <w:rsid w:val="00EE14BA"/>
    <w:rsid w:val="00EE185F"/>
    <w:rsid w:val="00EE2B6E"/>
    <w:rsid w:val="00EE4F97"/>
    <w:rsid w:val="00EE63EE"/>
    <w:rsid w:val="00EE75B5"/>
    <w:rsid w:val="00EF1906"/>
    <w:rsid w:val="00EF5641"/>
    <w:rsid w:val="00EF6E6A"/>
    <w:rsid w:val="00F0453E"/>
    <w:rsid w:val="00F045CB"/>
    <w:rsid w:val="00F048D1"/>
    <w:rsid w:val="00F0671C"/>
    <w:rsid w:val="00F06D19"/>
    <w:rsid w:val="00F11259"/>
    <w:rsid w:val="00F136F0"/>
    <w:rsid w:val="00F145C3"/>
    <w:rsid w:val="00F15447"/>
    <w:rsid w:val="00F175DA"/>
    <w:rsid w:val="00F22C8D"/>
    <w:rsid w:val="00F22D33"/>
    <w:rsid w:val="00F23C7B"/>
    <w:rsid w:val="00F24BF3"/>
    <w:rsid w:val="00F25607"/>
    <w:rsid w:val="00F2578B"/>
    <w:rsid w:val="00F257EE"/>
    <w:rsid w:val="00F2646F"/>
    <w:rsid w:val="00F26D4C"/>
    <w:rsid w:val="00F30877"/>
    <w:rsid w:val="00F30CF5"/>
    <w:rsid w:val="00F31E06"/>
    <w:rsid w:val="00F328D5"/>
    <w:rsid w:val="00F34CB1"/>
    <w:rsid w:val="00F37491"/>
    <w:rsid w:val="00F37BB8"/>
    <w:rsid w:val="00F42CE5"/>
    <w:rsid w:val="00F44897"/>
    <w:rsid w:val="00F46784"/>
    <w:rsid w:val="00F5275C"/>
    <w:rsid w:val="00F53461"/>
    <w:rsid w:val="00F54C6E"/>
    <w:rsid w:val="00F5503E"/>
    <w:rsid w:val="00F5505C"/>
    <w:rsid w:val="00F5601F"/>
    <w:rsid w:val="00F62313"/>
    <w:rsid w:val="00F6389C"/>
    <w:rsid w:val="00F63CB0"/>
    <w:rsid w:val="00F6450E"/>
    <w:rsid w:val="00F649C5"/>
    <w:rsid w:val="00F65985"/>
    <w:rsid w:val="00F66B27"/>
    <w:rsid w:val="00F67BCB"/>
    <w:rsid w:val="00F70C2C"/>
    <w:rsid w:val="00F727EE"/>
    <w:rsid w:val="00F72992"/>
    <w:rsid w:val="00F76C1A"/>
    <w:rsid w:val="00F81B72"/>
    <w:rsid w:val="00F85D7D"/>
    <w:rsid w:val="00F86C39"/>
    <w:rsid w:val="00F8766D"/>
    <w:rsid w:val="00F90255"/>
    <w:rsid w:val="00F915A4"/>
    <w:rsid w:val="00F93CB4"/>
    <w:rsid w:val="00F9585D"/>
    <w:rsid w:val="00F95E3C"/>
    <w:rsid w:val="00F969CD"/>
    <w:rsid w:val="00F96F5E"/>
    <w:rsid w:val="00F978DE"/>
    <w:rsid w:val="00FA0A26"/>
    <w:rsid w:val="00FA29CF"/>
    <w:rsid w:val="00FA4A9A"/>
    <w:rsid w:val="00FA5DFE"/>
    <w:rsid w:val="00FA67B0"/>
    <w:rsid w:val="00FB3A3B"/>
    <w:rsid w:val="00FB57F0"/>
    <w:rsid w:val="00FB7019"/>
    <w:rsid w:val="00FB7CB0"/>
    <w:rsid w:val="00FC01DE"/>
    <w:rsid w:val="00FC2C49"/>
    <w:rsid w:val="00FC2E0D"/>
    <w:rsid w:val="00FC378D"/>
    <w:rsid w:val="00FC476F"/>
    <w:rsid w:val="00FC48AA"/>
    <w:rsid w:val="00FC6718"/>
    <w:rsid w:val="00FC67E2"/>
    <w:rsid w:val="00FC7157"/>
    <w:rsid w:val="00FD14C7"/>
    <w:rsid w:val="00FD2558"/>
    <w:rsid w:val="00FD5304"/>
    <w:rsid w:val="00FE0B51"/>
    <w:rsid w:val="00FE2047"/>
    <w:rsid w:val="00FE400D"/>
    <w:rsid w:val="00FF1527"/>
    <w:rsid w:val="00FF19E3"/>
    <w:rsid w:val="00FF1DD6"/>
    <w:rsid w:val="00FF5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51991E"/>
  <w15:docId w15:val="{7D6C45D7-9625-48F8-A61A-25542A6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3797"/>
    <w:rPr>
      <w:rFonts w:ascii="Times New Roman" w:eastAsia="Times New Roman" w:hAnsi="Times New Roman"/>
    </w:rPr>
  </w:style>
  <w:style w:type="paragraph" w:styleId="Heading1">
    <w:name w:val="heading 1"/>
    <w:basedOn w:val="Normal"/>
    <w:next w:val="Normal"/>
    <w:link w:val="Heading1Char"/>
    <w:qFormat/>
    <w:rsid w:val="00AE42C2"/>
    <w:pPr>
      <w:keepNext/>
      <w:jc w:val="center"/>
      <w:outlineLvl w:val="0"/>
    </w:pPr>
    <w:rPr>
      <w:i/>
      <w:sz w:val="24"/>
    </w:rPr>
  </w:style>
  <w:style w:type="paragraph" w:styleId="Heading2">
    <w:name w:val="heading 2"/>
    <w:basedOn w:val="Normal"/>
    <w:next w:val="Normal"/>
    <w:link w:val="Heading2Char"/>
    <w:uiPriority w:val="9"/>
    <w:semiHidden/>
    <w:unhideWhenUsed/>
    <w:qFormat/>
    <w:rsid w:val="002612B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2612B8"/>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2612B8"/>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2612B8"/>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42C2"/>
    <w:rPr>
      <w:rFonts w:ascii="Times New Roman" w:eastAsia="Times New Roman" w:hAnsi="Times New Roman" w:cs="Times New Roman"/>
      <w:i/>
      <w:sz w:val="24"/>
      <w:szCs w:val="20"/>
      <w:lang w:eastAsia="en-AU"/>
    </w:rPr>
  </w:style>
  <w:style w:type="paragraph" w:styleId="Title">
    <w:name w:val="Title"/>
    <w:basedOn w:val="Normal"/>
    <w:link w:val="TitleChar"/>
    <w:qFormat/>
    <w:rsid w:val="00AE42C2"/>
    <w:pPr>
      <w:jc w:val="center"/>
    </w:pPr>
    <w:rPr>
      <w:b/>
      <w:sz w:val="24"/>
      <w:u w:val="single"/>
      <w:lang w:val="en-GB" w:eastAsia="en-US"/>
    </w:rPr>
  </w:style>
  <w:style w:type="character" w:customStyle="1" w:styleId="TitleChar">
    <w:name w:val="Title Char"/>
    <w:basedOn w:val="DefaultParagraphFont"/>
    <w:link w:val="Title"/>
    <w:rsid w:val="00AE42C2"/>
    <w:rPr>
      <w:rFonts w:ascii="Times New Roman" w:eastAsia="Times New Roman" w:hAnsi="Times New Roman" w:cs="Times New Roman"/>
      <w:b/>
      <w:sz w:val="24"/>
      <w:szCs w:val="20"/>
      <w:u w:val="single"/>
      <w:lang w:val="en-GB"/>
    </w:rPr>
  </w:style>
  <w:style w:type="paragraph" w:styleId="BodyText3">
    <w:name w:val="Body Text 3"/>
    <w:basedOn w:val="Normal"/>
    <w:link w:val="BodyText3Char"/>
    <w:rsid w:val="00AE42C2"/>
    <w:rPr>
      <w:sz w:val="24"/>
      <w:u w:val="single"/>
      <w:lang w:val="en-GB" w:eastAsia="en-US"/>
    </w:rPr>
  </w:style>
  <w:style w:type="character" w:customStyle="1" w:styleId="BodyText3Char">
    <w:name w:val="Body Text 3 Char"/>
    <w:basedOn w:val="DefaultParagraphFont"/>
    <w:link w:val="BodyText3"/>
    <w:rsid w:val="00AE42C2"/>
    <w:rPr>
      <w:rFonts w:ascii="Times New Roman" w:eastAsia="Times New Roman" w:hAnsi="Times New Roman" w:cs="Times New Roman"/>
      <w:sz w:val="24"/>
      <w:szCs w:val="20"/>
      <w:u w:val="single"/>
      <w:lang w:val="en-GB"/>
    </w:rPr>
  </w:style>
  <w:style w:type="paragraph" w:styleId="BodyText">
    <w:name w:val="Body Text"/>
    <w:basedOn w:val="Normal"/>
    <w:link w:val="BodyTextChar"/>
    <w:rsid w:val="00AE42C2"/>
    <w:pPr>
      <w:jc w:val="center"/>
    </w:pPr>
    <w:rPr>
      <w:sz w:val="24"/>
    </w:rPr>
  </w:style>
  <w:style w:type="character" w:customStyle="1" w:styleId="BodyTextChar">
    <w:name w:val="Body Text Char"/>
    <w:basedOn w:val="DefaultParagraphFont"/>
    <w:link w:val="BodyText"/>
    <w:rsid w:val="00AE42C2"/>
    <w:rPr>
      <w:rFonts w:ascii="Times New Roman" w:eastAsia="Times New Roman" w:hAnsi="Times New Roman" w:cs="Times New Roman"/>
      <w:sz w:val="24"/>
      <w:szCs w:val="20"/>
      <w:lang w:eastAsia="en-AU"/>
    </w:rPr>
  </w:style>
  <w:style w:type="paragraph" w:styleId="BodyText2">
    <w:name w:val="Body Text 2"/>
    <w:basedOn w:val="Normal"/>
    <w:link w:val="BodyText2Char"/>
    <w:rsid w:val="00AE42C2"/>
    <w:rPr>
      <w:snapToGrid w:val="0"/>
      <w:sz w:val="24"/>
      <w:lang w:eastAsia="en-US"/>
    </w:rPr>
  </w:style>
  <w:style w:type="character" w:customStyle="1" w:styleId="BodyText2Char">
    <w:name w:val="Body Text 2 Char"/>
    <w:basedOn w:val="DefaultParagraphFont"/>
    <w:link w:val="BodyText2"/>
    <w:rsid w:val="00AE42C2"/>
    <w:rPr>
      <w:rFonts w:ascii="Times New Roman" w:eastAsia="Times New Roman" w:hAnsi="Times New Roman" w:cs="Times New Roman"/>
      <w:snapToGrid w:val="0"/>
      <w:sz w:val="24"/>
      <w:szCs w:val="20"/>
    </w:rPr>
  </w:style>
  <w:style w:type="paragraph" w:styleId="Header">
    <w:name w:val="header"/>
    <w:basedOn w:val="Normal"/>
    <w:link w:val="HeaderChar"/>
    <w:rsid w:val="00AE42C2"/>
    <w:pPr>
      <w:tabs>
        <w:tab w:val="center" w:pos="4320"/>
        <w:tab w:val="right" w:pos="8640"/>
      </w:tabs>
    </w:pPr>
    <w:rPr>
      <w:sz w:val="24"/>
    </w:rPr>
  </w:style>
  <w:style w:type="character" w:customStyle="1" w:styleId="HeaderChar">
    <w:name w:val="Header Char"/>
    <w:basedOn w:val="DefaultParagraphFont"/>
    <w:link w:val="Header"/>
    <w:rsid w:val="00AE42C2"/>
    <w:rPr>
      <w:rFonts w:ascii="Times New Roman" w:eastAsia="Times New Roman" w:hAnsi="Times New Roman" w:cs="Times New Roman"/>
      <w:sz w:val="24"/>
      <w:szCs w:val="20"/>
      <w:lang w:eastAsia="en-AU"/>
    </w:rPr>
  </w:style>
  <w:style w:type="character" w:styleId="PageNumber">
    <w:name w:val="page number"/>
    <w:basedOn w:val="DefaultParagraphFont"/>
    <w:rsid w:val="00AE42C2"/>
  </w:style>
  <w:style w:type="character" w:styleId="CommentReference">
    <w:name w:val="annotation reference"/>
    <w:basedOn w:val="DefaultParagraphFont"/>
    <w:rsid w:val="00AE42C2"/>
    <w:rPr>
      <w:sz w:val="16"/>
      <w:szCs w:val="16"/>
    </w:rPr>
  </w:style>
  <w:style w:type="paragraph" w:styleId="CommentText">
    <w:name w:val="annotation text"/>
    <w:basedOn w:val="Normal"/>
    <w:link w:val="CommentTextChar"/>
    <w:rsid w:val="00AE42C2"/>
  </w:style>
  <w:style w:type="character" w:customStyle="1" w:styleId="CommentTextChar">
    <w:name w:val="Comment Text Char"/>
    <w:basedOn w:val="DefaultParagraphFont"/>
    <w:link w:val="CommentText"/>
    <w:rsid w:val="00AE42C2"/>
    <w:rPr>
      <w:rFonts w:ascii="Times New Roman" w:eastAsia="Times New Roman" w:hAnsi="Times New Roman" w:cs="Times New Roman"/>
      <w:sz w:val="20"/>
      <w:szCs w:val="20"/>
      <w:lang w:eastAsia="en-AU"/>
    </w:rPr>
  </w:style>
  <w:style w:type="paragraph" w:styleId="ListParagraph">
    <w:name w:val="List Paragraph"/>
    <w:basedOn w:val="Normal"/>
    <w:uiPriority w:val="34"/>
    <w:qFormat/>
    <w:rsid w:val="00AE42C2"/>
    <w:pPr>
      <w:ind w:left="720"/>
    </w:pPr>
  </w:style>
  <w:style w:type="paragraph" w:styleId="Footer">
    <w:name w:val="footer"/>
    <w:basedOn w:val="Normal"/>
    <w:link w:val="FooterChar"/>
    <w:uiPriority w:val="99"/>
    <w:rsid w:val="00AE42C2"/>
    <w:pPr>
      <w:tabs>
        <w:tab w:val="center" w:pos="4513"/>
        <w:tab w:val="right" w:pos="9026"/>
      </w:tabs>
    </w:pPr>
  </w:style>
  <w:style w:type="character" w:customStyle="1" w:styleId="FooterChar">
    <w:name w:val="Footer Char"/>
    <w:basedOn w:val="DefaultParagraphFont"/>
    <w:link w:val="Footer"/>
    <w:uiPriority w:val="99"/>
    <w:rsid w:val="00AE42C2"/>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AE42C2"/>
    <w:rPr>
      <w:rFonts w:ascii="Tahoma" w:hAnsi="Tahoma" w:cs="Tahoma"/>
      <w:sz w:val="16"/>
      <w:szCs w:val="16"/>
    </w:rPr>
  </w:style>
  <w:style w:type="character" w:customStyle="1" w:styleId="BalloonTextChar">
    <w:name w:val="Balloon Text Char"/>
    <w:basedOn w:val="DefaultParagraphFont"/>
    <w:link w:val="BalloonText"/>
    <w:uiPriority w:val="99"/>
    <w:semiHidden/>
    <w:rsid w:val="00AE42C2"/>
    <w:rPr>
      <w:rFonts w:ascii="Tahoma" w:eastAsia="Times New Roman" w:hAnsi="Tahoma" w:cs="Tahoma"/>
      <w:sz w:val="16"/>
      <w:szCs w:val="16"/>
      <w:lang w:eastAsia="en-AU"/>
    </w:rPr>
  </w:style>
  <w:style w:type="paragraph" w:styleId="CommentSubject">
    <w:name w:val="annotation subject"/>
    <w:basedOn w:val="CommentText"/>
    <w:next w:val="CommentText"/>
    <w:link w:val="CommentSubjectChar"/>
    <w:uiPriority w:val="99"/>
    <w:semiHidden/>
    <w:unhideWhenUsed/>
    <w:rsid w:val="00E77FCF"/>
    <w:rPr>
      <w:b/>
      <w:bCs/>
    </w:rPr>
  </w:style>
  <w:style w:type="character" w:customStyle="1" w:styleId="CommentSubjectChar">
    <w:name w:val="Comment Subject Char"/>
    <w:basedOn w:val="CommentTextChar"/>
    <w:link w:val="CommentSubject"/>
    <w:uiPriority w:val="99"/>
    <w:semiHidden/>
    <w:rsid w:val="00E77FCF"/>
    <w:rPr>
      <w:rFonts w:ascii="Times New Roman" w:eastAsia="Times New Roman" w:hAnsi="Times New Roman" w:cs="Times New Roman"/>
      <w:b/>
      <w:bCs/>
      <w:sz w:val="20"/>
      <w:szCs w:val="20"/>
      <w:lang w:eastAsia="en-AU"/>
    </w:rPr>
  </w:style>
  <w:style w:type="paragraph" w:styleId="NormalWeb">
    <w:name w:val="Normal (Web)"/>
    <w:basedOn w:val="Normal"/>
    <w:uiPriority w:val="99"/>
    <w:unhideWhenUsed/>
    <w:rsid w:val="00E04F0C"/>
    <w:pPr>
      <w:spacing w:before="100" w:beforeAutospacing="1" w:after="100" w:afterAutospacing="1"/>
    </w:pPr>
    <w:rPr>
      <w:sz w:val="24"/>
      <w:szCs w:val="24"/>
    </w:rPr>
  </w:style>
  <w:style w:type="character" w:styleId="Hyperlink">
    <w:name w:val="Hyperlink"/>
    <w:basedOn w:val="DefaultParagraphFont"/>
    <w:uiPriority w:val="99"/>
    <w:unhideWhenUsed/>
    <w:rsid w:val="00E04F0C"/>
    <w:rPr>
      <w:color w:val="0000FF"/>
      <w:u w:val="single"/>
    </w:rPr>
  </w:style>
  <w:style w:type="paragraph" w:customStyle="1" w:styleId="Default">
    <w:name w:val="Default"/>
    <w:rsid w:val="00BF7C31"/>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60457D"/>
    <w:rPr>
      <w:rFonts w:ascii="Times New Roman" w:eastAsia="Times New Roman" w:hAnsi="Times New Roman"/>
    </w:rPr>
  </w:style>
  <w:style w:type="paragraph" w:styleId="Caption">
    <w:name w:val="caption"/>
    <w:basedOn w:val="Normal"/>
    <w:next w:val="Normal"/>
    <w:uiPriority w:val="35"/>
    <w:unhideWhenUsed/>
    <w:qFormat/>
    <w:rsid w:val="00864F0C"/>
    <w:rPr>
      <w:b/>
      <w:bCs/>
    </w:rPr>
  </w:style>
  <w:style w:type="character" w:customStyle="1" w:styleId="Heading2Char">
    <w:name w:val="Heading 2 Char"/>
    <w:basedOn w:val="DefaultParagraphFont"/>
    <w:link w:val="Heading2"/>
    <w:uiPriority w:val="9"/>
    <w:semiHidden/>
    <w:rsid w:val="002612B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612B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612B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2612B8"/>
    <w:rPr>
      <w:rFonts w:asciiTheme="majorHAnsi" w:eastAsiaTheme="majorEastAsia" w:hAnsiTheme="majorHAnsi" w:cstheme="majorBidi"/>
      <w:color w:val="243F60" w:themeColor="accent1" w:themeShade="7F"/>
      <w:sz w:val="22"/>
      <w:szCs w:val="22"/>
      <w:lang w:eastAsia="en-US"/>
    </w:rPr>
  </w:style>
  <w:style w:type="paragraph" w:styleId="FootnoteText">
    <w:name w:val="footnote text"/>
    <w:basedOn w:val="Normal"/>
    <w:link w:val="FootnoteTextChar"/>
    <w:uiPriority w:val="99"/>
    <w:rsid w:val="002612B8"/>
    <w:pPr>
      <w:autoSpaceDE w:val="0"/>
      <w:autoSpaceDN w:val="0"/>
      <w:adjustRightInd w:val="0"/>
    </w:pPr>
    <w:rPr>
      <w:color w:val="000000"/>
      <w:szCs w:val="23"/>
    </w:rPr>
  </w:style>
  <w:style w:type="character" w:customStyle="1" w:styleId="FootnoteTextChar">
    <w:name w:val="Footnote Text Char"/>
    <w:basedOn w:val="DefaultParagraphFont"/>
    <w:link w:val="FootnoteText"/>
    <w:uiPriority w:val="99"/>
    <w:rsid w:val="002612B8"/>
    <w:rPr>
      <w:rFonts w:ascii="Times New Roman" w:eastAsia="Times New Roman" w:hAnsi="Times New Roman"/>
      <w:color w:val="000000"/>
      <w:szCs w:val="23"/>
    </w:rPr>
  </w:style>
  <w:style w:type="character" w:styleId="FootnoteReference">
    <w:name w:val="footnote reference"/>
    <w:basedOn w:val="DefaultParagraphFont"/>
    <w:uiPriority w:val="99"/>
    <w:rsid w:val="002612B8"/>
    <w:rPr>
      <w:vertAlign w:val="superscript"/>
    </w:rPr>
  </w:style>
  <w:style w:type="table" w:styleId="TableGrid">
    <w:name w:val="Table Grid"/>
    <w:basedOn w:val="TableNormal"/>
    <w:uiPriority w:val="59"/>
    <w:rsid w:val="00261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E400D"/>
    <w:pPr>
      <w:pBdr>
        <w:top w:val="nil"/>
        <w:left w:val="nil"/>
        <w:bottom w:val="nil"/>
        <w:right w:val="nil"/>
        <w:between w:val="nil"/>
        <w:bar w:val="nil"/>
      </w:pBdr>
    </w:pPr>
    <w:rPr>
      <w:rFonts w:cs="Calibri"/>
      <w:color w:val="000000"/>
      <w:u w:color="000000"/>
      <w:bdr w:val="nil"/>
    </w:rPr>
  </w:style>
  <w:style w:type="paragraph" w:customStyle="1" w:styleId="NoteBody2">
    <w:name w:val="Note Body 2"/>
    <w:basedOn w:val="Normal"/>
    <w:rsid w:val="008F6F8E"/>
    <w:pPr>
      <w:autoSpaceDE w:val="0"/>
      <w:autoSpaceDN w:val="0"/>
      <w:spacing w:before="120" w:after="120" w:line="260" w:lineRule="atLeast"/>
      <w:jc w:val="both"/>
    </w:pPr>
    <w:rPr>
      <w:rFonts w:ascii="Times" w:hAnsi="Times" w:cs="Times"/>
      <w:sz w:val="22"/>
      <w:szCs w:val="22"/>
    </w:rPr>
  </w:style>
  <w:style w:type="paragraph" w:customStyle="1" w:styleId="HR">
    <w:name w:val="HR"/>
    <w:aliases w:val="Regulation Heading"/>
    <w:basedOn w:val="Normal"/>
    <w:next w:val="Normal"/>
    <w:uiPriority w:val="99"/>
    <w:rsid w:val="00C17992"/>
    <w:pPr>
      <w:keepNext/>
      <w:autoSpaceDE w:val="0"/>
      <w:autoSpaceDN w:val="0"/>
      <w:spacing w:before="480" w:line="240" w:lineRule="atLeast"/>
      <w:ind w:left="851" w:hanging="851"/>
      <w:jc w:val="both"/>
    </w:pPr>
    <w:rPr>
      <w:rFonts w:ascii="Times" w:hAnsi="Times" w:cs="Times"/>
      <w:b/>
      <w:bCs/>
      <w:sz w:val="26"/>
      <w:szCs w:val="26"/>
    </w:rPr>
  </w:style>
  <w:style w:type="paragraph" w:customStyle="1" w:styleId="TableText">
    <w:name w:val="TableText"/>
    <w:basedOn w:val="Normal"/>
    <w:uiPriority w:val="99"/>
    <w:rsid w:val="00194788"/>
    <w:pPr>
      <w:autoSpaceDE w:val="0"/>
      <w:autoSpaceDN w:val="0"/>
      <w:spacing w:before="60" w:after="60" w:line="240" w:lineRule="exact"/>
    </w:pPr>
    <w:rPr>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56595">
      <w:bodyDiv w:val="1"/>
      <w:marLeft w:val="0"/>
      <w:marRight w:val="0"/>
      <w:marTop w:val="0"/>
      <w:marBottom w:val="0"/>
      <w:divBdr>
        <w:top w:val="none" w:sz="0" w:space="0" w:color="auto"/>
        <w:left w:val="none" w:sz="0" w:space="0" w:color="auto"/>
        <w:bottom w:val="none" w:sz="0" w:space="0" w:color="auto"/>
        <w:right w:val="none" w:sz="0" w:space="0" w:color="auto"/>
      </w:divBdr>
      <w:divsChild>
        <w:div w:id="940644834">
          <w:marLeft w:val="0"/>
          <w:marRight w:val="0"/>
          <w:marTop w:val="0"/>
          <w:marBottom w:val="0"/>
          <w:divBdr>
            <w:top w:val="none" w:sz="0" w:space="0" w:color="auto"/>
            <w:left w:val="none" w:sz="0" w:space="0" w:color="auto"/>
            <w:bottom w:val="none" w:sz="0" w:space="0" w:color="auto"/>
            <w:right w:val="none" w:sz="0" w:space="0" w:color="auto"/>
          </w:divBdr>
          <w:divsChild>
            <w:div w:id="250705199">
              <w:marLeft w:val="0"/>
              <w:marRight w:val="0"/>
              <w:marTop w:val="0"/>
              <w:marBottom w:val="0"/>
              <w:divBdr>
                <w:top w:val="none" w:sz="0" w:space="0" w:color="auto"/>
                <w:left w:val="none" w:sz="0" w:space="0" w:color="auto"/>
                <w:bottom w:val="none" w:sz="0" w:space="0" w:color="auto"/>
                <w:right w:val="none" w:sz="0" w:space="0" w:color="auto"/>
              </w:divBdr>
              <w:divsChild>
                <w:div w:id="1993633710">
                  <w:marLeft w:val="0"/>
                  <w:marRight w:val="0"/>
                  <w:marTop w:val="0"/>
                  <w:marBottom w:val="0"/>
                  <w:divBdr>
                    <w:top w:val="none" w:sz="0" w:space="0" w:color="auto"/>
                    <w:left w:val="none" w:sz="0" w:space="0" w:color="auto"/>
                    <w:bottom w:val="none" w:sz="0" w:space="0" w:color="auto"/>
                    <w:right w:val="none" w:sz="0" w:space="0" w:color="auto"/>
                  </w:divBdr>
                  <w:divsChild>
                    <w:div w:id="1058168068">
                      <w:marLeft w:val="0"/>
                      <w:marRight w:val="0"/>
                      <w:marTop w:val="0"/>
                      <w:marBottom w:val="0"/>
                      <w:divBdr>
                        <w:top w:val="none" w:sz="0" w:space="0" w:color="auto"/>
                        <w:left w:val="none" w:sz="0" w:space="0" w:color="auto"/>
                        <w:bottom w:val="none" w:sz="0" w:space="0" w:color="auto"/>
                        <w:right w:val="none" w:sz="0" w:space="0" w:color="auto"/>
                      </w:divBdr>
                      <w:divsChild>
                        <w:div w:id="12720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585EE9E20F942A35BE6D6D12CE284" ma:contentTypeVersion="0" ma:contentTypeDescription="Create a new document." ma:contentTypeScope="" ma:versionID="933249710d4465955d7daabd7abd2a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FEECA-30F5-49F5-8A05-623A7FB0E351}">
  <ds:schemaRefs>
    <ds:schemaRef ds:uri="http://schemas.microsoft.com/sharepoint/v3/contenttype/forms"/>
  </ds:schemaRefs>
</ds:datastoreItem>
</file>

<file path=customXml/itemProps2.xml><?xml version="1.0" encoding="utf-8"?>
<ds:datastoreItem xmlns:ds="http://schemas.openxmlformats.org/officeDocument/2006/customXml" ds:itemID="{07105DC2-98A2-4F0E-9A75-D4BD9048FF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5ED2D098-61DE-417F-B63D-0C010619C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DE146C-C45E-4658-B038-6C795193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DE257860.dotm</Template>
  <TotalTime>1</TotalTime>
  <Pages>12</Pages>
  <Words>4359</Words>
  <Characters>24852</Characters>
  <Application>Microsoft Office Word</Application>
  <DocSecurity>4</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29153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Icolton</dc:creator>
  <cp:lastModifiedBy>OGC</cp:lastModifiedBy>
  <cp:revision>2</cp:revision>
  <cp:lastPrinted>2015-03-17T06:48:00Z</cp:lastPrinted>
  <dcterms:created xsi:type="dcterms:W3CDTF">2015-03-30T04:58:00Z</dcterms:created>
  <dcterms:modified xsi:type="dcterms:W3CDTF">2015-03-30T04:58:00Z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0x010100DFF585EE9E20F942A35BE6D6D12CE284</vt:lpwstr>
  </property>
  <property fmtid="{D5CDD505-2E9C-101B-9397-08002B2CF9AE}" pid="3" name="TrimRevisionNumber">
    <vt:i4>6</vt:i4>
  </property>
</Properties>
</file>