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2A" w:rsidRPr="005D5F65" w:rsidRDefault="00DB0A2A" w:rsidP="00C467E5">
      <w:pPr>
        <w:pStyle w:val="LDBodytext"/>
        <w:spacing w:before="360"/>
      </w:pPr>
      <w:r w:rsidRPr="005D5F65">
        <w:rPr>
          <w:caps/>
        </w:rPr>
        <w:t xml:space="preserve">I, </w:t>
      </w:r>
      <w:bookmarkStart w:id="0" w:name="MakerName"/>
      <w:bookmarkEnd w:id="0"/>
      <w:r w:rsidR="006C09CF">
        <w:rPr>
          <w:caps/>
        </w:rPr>
        <w:t>JONATHAN ALECK</w:t>
      </w:r>
      <w:r w:rsidR="004A1806" w:rsidRPr="0043188D">
        <w:rPr>
          <w:caps/>
        </w:rPr>
        <w:t>,</w:t>
      </w:r>
      <w:r w:rsidR="004A1806" w:rsidRPr="0043188D">
        <w:t xml:space="preserve"> </w:t>
      </w:r>
      <w:r w:rsidR="004A1806" w:rsidRPr="00A66EC7">
        <w:t>Acting Director of Aviation Safety</w:t>
      </w:r>
      <w:r w:rsidR="004A1806">
        <w:rPr>
          <w:rFonts w:cs="Arial"/>
          <w:bdr w:val="none" w:sz="0" w:space="0" w:color="auto" w:frame="1"/>
        </w:rPr>
        <w:t xml:space="preserve">, </w:t>
      </w:r>
      <w:r w:rsidRPr="005D5F65">
        <w:rPr>
          <w:rFonts w:cs="Arial"/>
          <w:bdr w:val="none" w:sz="0" w:space="0" w:color="auto" w:frame="1"/>
        </w:rPr>
        <w:t xml:space="preserve">on behalf of </w:t>
      </w:r>
      <w:r w:rsidRPr="005D5F65">
        <w:t>CASA,</w:t>
      </w:r>
      <w:r w:rsidRPr="005D5F65">
        <w:rPr>
          <w:caps/>
          <w:lang w:eastAsia="en-AU"/>
        </w:rPr>
        <w:t xml:space="preserve"> </w:t>
      </w:r>
      <w:r w:rsidRPr="005D5F65">
        <w:t xml:space="preserve">make this instrument under </w:t>
      </w:r>
      <w:r w:rsidR="0096392E">
        <w:t xml:space="preserve">regulations 61.050, 61.055, 61.060, 61.061, 61.062 and </w:t>
      </w:r>
      <w:r w:rsidR="0096392E" w:rsidRPr="00266DC2">
        <w:t>61.063</w:t>
      </w:r>
      <w:r w:rsidR="0096392E">
        <w:t xml:space="preserve"> </w:t>
      </w:r>
      <w:r w:rsidRPr="005D5F65">
        <w:t xml:space="preserve">of the </w:t>
      </w:r>
      <w:r w:rsidRPr="005D5F65">
        <w:rPr>
          <w:i/>
        </w:rPr>
        <w:t xml:space="preserve">Civil Aviation Safety Regulations 1998 </w:t>
      </w:r>
      <w:r w:rsidRPr="005D5F65">
        <w:t>(</w:t>
      </w:r>
      <w:r w:rsidRPr="005D5F65">
        <w:rPr>
          <w:b/>
          <w:i/>
        </w:rPr>
        <w:t>CASR 1998</w:t>
      </w:r>
      <w:r w:rsidRPr="005D5F65">
        <w:t>)</w:t>
      </w:r>
      <w:r w:rsidR="005F0117" w:rsidRPr="005D5F65">
        <w:t xml:space="preserve">, and </w:t>
      </w:r>
      <w:r w:rsidR="00AF4223">
        <w:t>sub</w:t>
      </w:r>
      <w:r w:rsidR="00EA78EF" w:rsidRPr="005D5F65">
        <w:t xml:space="preserve">section </w:t>
      </w:r>
      <w:r w:rsidR="00EA78EF">
        <w:t xml:space="preserve">33 (3) of the </w:t>
      </w:r>
      <w:r w:rsidR="00EA78EF" w:rsidRPr="004A1806">
        <w:rPr>
          <w:i/>
        </w:rPr>
        <w:t>Acts Interpretation Act 1901</w:t>
      </w:r>
      <w:r w:rsidR="00EA78EF">
        <w:t>.</w:t>
      </w:r>
    </w:p>
    <w:p w:rsidR="00DB0A2A" w:rsidRPr="005D5F65" w:rsidRDefault="00B64A8D" w:rsidP="00272BC6">
      <w:pPr>
        <w:pStyle w:val="LDSignatory"/>
        <w:spacing w:before="840"/>
        <w:rPr>
          <w:rFonts w:ascii="Arial" w:hAnsi="Arial" w:cs="Arial"/>
          <w:b/>
        </w:rPr>
      </w:pPr>
      <w:bookmarkStart w:id="1" w:name="MakerName2"/>
      <w:bookmarkEnd w:id="1"/>
      <w:r w:rsidRPr="00B64A8D">
        <w:rPr>
          <w:rFonts w:ascii="Arial" w:hAnsi="Arial" w:cs="Arial"/>
          <w:b/>
        </w:rPr>
        <w:t>[Signed Jonathan Aleck]</w:t>
      </w:r>
      <w:bookmarkStart w:id="2" w:name="_GoBack"/>
      <w:bookmarkEnd w:id="2"/>
    </w:p>
    <w:p w:rsidR="004A1806" w:rsidRPr="00701499" w:rsidRDefault="006C09CF" w:rsidP="004A1806">
      <w:pPr>
        <w:pStyle w:val="LDBodytext"/>
      </w:pPr>
      <w:r>
        <w:rPr>
          <w:rStyle w:val="BodyTextChar"/>
          <w:rFonts w:ascii="Times New Roman" w:hAnsi="Times New Roman"/>
        </w:rPr>
        <w:t>Jonathan Aleck</w:t>
      </w:r>
      <w:r w:rsidR="004A1806" w:rsidRPr="00701499">
        <w:rPr>
          <w:rStyle w:val="BodyTextChar"/>
          <w:rFonts w:ascii="Times New Roman" w:hAnsi="Times New Roman"/>
        </w:rPr>
        <w:br/>
      </w:r>
      <w:r w:rsidR="004A1806" w:rsidRPr="00701499">
        <w:t>Acting Director of Aviation Safety</w:t>
      </w:r>
    </w:p>
    <w:p w:rsidR="004A1806" w:rsidRPr="00A66EC7" w:rsidRDefault="00B64A8D" w:rsidP="004A1806">
      <w:pPr>
        <w:pStyle w:val="LDDate"/>
      </w:pPr>
      <w:r>
        <w:t>23</w:t>
      </w:r>
      <w:r w:rsidR="004A1806" w:rsidRPr="00A66EC7">
        <w:t> </w:t>
      </w:r>
      <w:r w:rsidR="004A1806">
        <w:t>December</w:t>
      </w:r>
      <w:r w:rsidR="004A1806" w:rsidRPr="00A66EC7">
        <w:t xml:space="preserve"> 2014</w:t>
      </w:r>
    </w:p>
    <w:p w:rsidR="007E3A81" w:rsidRPr="005D5F65" w:rsidRDefault="00701499" w:rsidP="00272BC6">
      <w:pPr>
        <w:pStyle w:val="LDDescription"/>
      </w:pPr>
      <w:r>
        <w:rPr>
          <w:iCs/>
        </w:rPr>
        <w:t>Prescription of airc</w:t>
      </w:r>
      <w:r w:rsidR="0082047E">
        <w:rPr>
          <w:iCs/>
        </w:rPr>
        <w:t>raft and ratings — CASR Part 61</w:t>
      </w:r>
      <w:r w:rsidR="00AF4223">
        <w:rPr>
          <w:iCs/>
        </w:rPr>
        <w:t xml:space="preserve"> (Edition 1)</w:t>
      </w:r>
    </w:p>
    <w:p w:rsidR="00EA78EF" w:rsidRPr="005D5F65" w:rsidRDefault="00EA78EF" w:rsidP="00EA78EF">
      <w:pPr>
        <w:pStyle w:val="LDClauseHeading"/>
      </w:pPr>
      <w:bookmarkStart w:id="3" w:name="_Toc329179454"/>
      <w:r w:rsidRPr="005D5F65">
        <w:t>1</w:t>
      </w:r>
      <w:r w:rsidRPr="005D5F65">
        <w:tab/>
        <w:t>Commencement</w:t>
      </w:r>
    </w:p>
    <w:p w:rsidR="00EA78EF" w:rsidRDefault="00EA78EF" w:rsidP="00EA78EF">
      <w:pPr>
        <w:pStyle w:val="LDClause"/>
      </w:pPr>
      <w:r w:rsidRPr="005D5F65">
        <w:tab/>
      </w:r>
      <w:r w:rsidRPr="005D5F65">
        <w:tab/>
        <w:t xml:space="preserve">This instrument commences on </w:t>
      </w:r>
      <w:r>
        <w:t>the day of registration</w:t>
      </w:r>
      <w:r w:rsidRPr="005D5F65">
        <w:t>.</w:t>
      </w:r>
    </w:p>
    <w:p w:rsidR="00EA78EF" w:rsidRPr="005D5F65" w:rsidRDefault="00856DDF" w:rsidP="00EA78EF">
      <w:pPr>
        <w:pStyle w:val="LDClauseHeading"/>
      </w:pPr>
      <w:r>
        <w:t>2</w:t>
      </w:r>
      <w:r w:rsidR="00EA78EF" w:rsidRPr="005D5F65">
        <w:tab/>
      </w:r>
      <w:r w:rsidR="00EA78EF">
        <w:t>Repeal</w:t>
      </w:r>
    </w:p>
    <w:p w:rsidR="00EA78EF" w:rsidRPr="005D5F65" w:rsidRDefault="00EA78EF" w:rsidP="00EA78EF">
      <w:pPr>
        <w:pStyle w:val="LDClause"/>
      </w:pPr>
      <w:r w:rsidRPr="005D5F65">
        <w:tab/>
      </w:r>
      <w:r w:rsidRPr="005D5F65">
        <w:tab/>
      </w:r>
      <w:r>
        <w:t>Instrument CASA 186/14 is repealed.</w:t>
      </w:r>
    </w:p>
    <w:p w:rsidR="00BE0043" w:rsidRPr="005D5F65" w:rsidRDefault="00856DDF" w:rsidP="00BE0043">
      <w:pPr>
        <w:pStyle w:val="LDClauseHeading"/>
      </w:pPr>
      <w:r>
        <w:t>3</w:t>
      </w:r>
      <w:r w:rsidR="00BE0043" w:rsidRPr="005D5F65">
        <w:tab/>
        <w:t xml:space="preserve">Definitions </w:t>
      </w:r>
      <w:r w:rsidR="009B035D" w:rsidRPr="005D5F65">
        <w:t>etc.</w:t>
      </w:r>
    </w:p>
    <w:p w:rsidR="00BE0043" w:rsidRPr="005D5F65" w:rsidRDefault="00BE0043" w:rsidP="00BE0043">
      <w:pPr>
        <w:pStyle w:val="LDClause"/>
      </w:pPr>
      <w:r w:rsidRPr="005D5F65">
        <w:tab/>
      </w:r>
      <w:r w:rsidR="00856DDF">
        <w:t>3</w:t>
      </w:r>
      <w:r w:rsidRPr="005D5F65">
        <w:t>.1</w:t>
      </w:r>
      <w:r w:rsidRPr="005D5F65">
        <w:tab/>
        <w:t>In this instrument:</w:t>
      </w:r>
    </w:p>
    <w:p w:rsidR="00BE0043" w:rsidRPr="005D5F65" w:rsidRDefault="00BE0043" w:rsidP="003E612C">
      <w:pPr>
        <w:pStyle w:val="LDdefinition"/>
      </w:pPr>
      <w:proofErr w:type="gramStart"/>
      <w:r w:rsidRPr="005D5F65">
        <w:rPr>
          <w:b/>
          <w:i/>
        </w:rPr>
        <w:t>cell</w:t>
      </w:r>
      <w:proofErr w:type="gramEnd"/>
      <w:r w:rsidRPr="005D5F65">
        <w:t>, for a</w:t>
      </w:r>
      <w:r w:rsidRPr="005D5F65">
        <w:rPr>
          <w:b/>
          <w:i/>
        </w:rPr>
        <w:t xml:space="preserve"> </w:t>
      </w:r>
      <w:r w:rsidRPr="005D5F65">
        <w:t>column of a table in a Schedule of this instrument, means each individual, undivided unit (regardless of its size) into which the column is subdivided.</w:t>
      </w:r>
    </w:p>
    <w:p w:rsidR="00EA78EF" w:rsidRDefault="00EA78EF" w:rsidP="003E612C">
      <w:pPr>
        <w:pStyle w:val="LDdefinition"/>
      </w:pPr>
      <w:r w:rsidRPr="00EA78EF">
        <w:rPr>
          <w:b/>
          <w:i/>
        </w:rPr>
        <w:t>CPDS</w:t>
      </w:r>
      <w:r>
        <w:t xml:space="preserve"> means centre panel display system.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CR</w:t>
      </w:r>
      <w:r w:rsidRPr="005D5F65">
        <w:t>, at the end of a type rating designation, means cruise relief.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CRFE</w:t>
      </w:r>
      <w:r w:rsidRPr="005D5F65">
        <w:t>,</w:t>
      </w:r>
      <w:r w:rsidRPr="005D5F65">
        <w:rPr>
          <w:b/>
          <w:i/>
        </w:rPr>
        <w:t xml:space="preserve"> </w:t>
      </w:r>
      <w:r w:rsidRPr="005D5F65">
        <w:t>at the end of a type rating designation, means cruise relief flight engineer.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 xml:space="preserve">DTR </w:t>
      </w:r>
      <w:r w:rsidRPr="005D5F65">
        <w:t>means differences training required.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FE</w:t>
      </w:r>
      <w:r w:rsidRPr="005D5F65">
        <w:t>, at the end of a type rating designation, means flight engineer.</w:t>
      </w:r>
    </w:p>
    <w:p w:rsidR="00BE0043" w:rsidRPr="005D5F65" w:rsidRDefault="00BE0043" w:rsidP="00BE0043">
      <w:pPr>
        <w:pStyle w:val="LDdefinition"/>
      </w:pPr>
      <w:r w:rsidRPr="005D5F65">
        <w:rPr>
          <w:b/>
          <w:i/>
        </w:rPr>
        <w:t xml:space="preserve">GVFD </w:t>
      </w:r>
      <w:r w:rsidRPr="005D5F65">
        <w:t>means global vision flight deck.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 xml:space="preserve">PEC </w:t>
      </w:r>
      <w:r w:rsidRPr="005D5F65">
        <w:t>means propeller engine control.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SP</w:t>
      </w:r>
      <w:r w:rsidRPr="005D5F65">
        <w:t>, at the end of a type rating designation, means single-pilot.</w:t>
      </w:r>
    </w:p>
    <w:p w:rsidR="00BE0043" w:rsidRPr="005D5F65" w:rsidRDefault="00BE0043" w:rsidP="00BE0043">
      <w:pPr>
        <w:pStyle w:val="LDClause"/>
      </w:pPr>
      <w:r w:rsidRPr="005D5F65">
        <w:tab/>
      </w:r>
      <w:r w:rsidR="00856DDF">
        <w:t>3</w:t>
      </w:r>
      <w:r w:rsidRPr="005D5F65">
        <w:t>.2</w:t>
      </w:r>
      <w:r w:rsidRPr="005D5F65">
        <w:tab/>
        <w:t xml:space="preserve">Column 1 of a table in a Schedule </w:t>
      </w:r>
      <w:r w:rsidR="00B14AFF">
        <w:t>of</w:t>
      </w:r>
      <w:r w:rsidRPr="005D5F65">
        <w:t xml:space="preserve"> this instrument is for general information only and is not intended to qualify or otherwise affect the meaning or operation of anything else in the Schedule.</w:t>
      </w:r>
    </w:p>
    <w:p w:rsidR="00BE0043" w:rsidRPr="005D5F65" w:rsidRDefault="00856DDF" w:rsidP="00BE0043">
      <w:pPr>
        <w:pStyle w:val="LDClauseHeading"/>
      </w:pPr>
      <w:r>
        <w:t>4</w:t>
      </w:r>
      <w:r w:rsidR="00BE0043" w:rsidRPr="005D5F65">
        <w:tab/>
        <w:t>Multi-engine aeroplanes in the si</w:t>
      </w:r>
      <w:r w:rsidR="00BE0043" w:rsidRPr="005D5F65">
        <w:rPr>
          <w:lang w:eastAsia="en-AU"/>
        </w:rPr>
        <w:t>ngle-engine aeroplane class</w:t>
      </w:r>
    </w:p>
    <w:p w:rsidR="00BE0043" w:rsidRPr="005D5F65" w:rsidRDefault="00BE0043" w:rsidP="00BE0043">
      <w:pPr>
        <w:pStyle w:val="LDClause"/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proofErr w:type="gramStart"/>
      <w:r w:rsidRPr="005D5F65">
        <w:rPr>
          <w:lang w:eastAsia="en-AU"/>
        </w:rPr>
        <w:t>RESERVED (regulation 61.050 of CASR 1998).</w:t>
      </w:r>
      <w:proofErr w:type="gramEnd"/>
    </w:p>
    <w:p w:rsidR="00BE0043" w:rsidRPr="005D5F65" w:rsidRDefault="00856DDF" w:rsidP="00BE0043">
      <w:pPr>
        <w:pStyle w:val="LDClauseHeading"/>
      </w:pPr>
      <w:r>
        <w:lastRenderedPageBreak/>
        <w:t>5</w:t>
      </w:r>
      <w:r w:rsidR="00BE0043" w:rsidRPr="005D5F65">
        <w:tab/>
        <w:t>Type ratings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Pr="005D5F65">
        <w:rPr>
          <w:lang w:eastAsia="en-AU"/>
        </w:rPr>
        <w:t>CASR 1998, each multi-crew aeroplane model mentioned in a cell in column 2 of the table in Schedule 2 has the type rating or type ratings mentioned in the cell in column 4 that corresponds with the cell, or that corresponds with each of the cells, in column 2.</w:t>
      </w:r>
    </w:p>
    <w:p w:rsidR="00BE0043" w:rsidRPr="005D5F65" w:rsidRDefault="00856DDF" w:rsidP="00BE0043">
      <w:pPr>
        <w:pStyle w:val="LDClauseHeading"/>
      </w:pPr>
      <w:r>
        <w:t>6</w:t>
      </w:r>
      <w:r w:rsidR="00BE0043" w:rsidRPr="005D5F65">
        <w:tab/>
        <w:t>Type ratings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Pr="005D5F65">
        <w:rPr>
          <w:lang w:eastAsia="en-AU"/>
        </w:rPr>
        <w:t>CASR 1998, each multi-crew helicopter model mentioned in a cell in column 2 of the table in Schedule 3 has the type rating or type ratings mentioned in the cell in column 4 that corresponds with the cell, or that corresponds with each of the cells, in column 2.</w:t>
      </w:r>
    </w:p>
    <w:p w:rsidR="00BE0043" w:rsidRPr="005D5F65" w:rsidRDefault="00856DDF" w:rsidP="00BE0043">
      <w:pPr>
        <w:pStyle w:val="LDClauseHeading"/>
      </w:pPr>
      <w:r>
        <w:t>7</w:t>
      </w:r>
      <w:r w:rsidR="00BE0043" w:rsidRPr="005D5F65">
        <w:tab/>
        <w:t>Variants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Pr="005D5F65">
        <w:rPr>
          <w:lang w:eastAsia="en-AU"/>
        </w:rPr>
        <w:t>CASR 1998, where the multi-crew aeroplane models mentioned in 1 or more cells of column 2 of the table in Schedule 2 have the same type rating, or ratings, as mentioned in the corresponding cell in column 4, each model is a variant of the other models.</w:t>
      </w:r>
    </w:p>
    <w:p w:rsidR="00BE0043" w:rsidRPr="005D5F65" w:rsidRDefault="00856DDF" w:rsidP="00BE0043">
      <w:pPr>
        <w:pStyle w:val="LDClauseHeading"/>
      </w:pPr>
      <w:r>
        <w:t>8</w:t>
      </w:r>
      <w:r w:rsidR="00BE0043" w:rsidRPr="005D5F65">
        <w:tab/>
        <w:t>Variants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Pr="005D5F65">
        <w:rPr>
          <w:lang w:eastAsia="en-AU"/>
        </w:rPr>
        <w:t>CASR 1998, where the multi-crew helicopter models mentioned in 1 or more cells of column 2 of the table in Schedule 3 have the same type rating, or ratings, as mentioned in the corresponding cell in column 4 of the table, each model is a variant of the other models.</w:t>
      </w:r>
    </w:p>
    <w:p w:rsidR="00BE0043" w:rsidRPr="005D5F65" w:rsidRDefault="00856DDF" w:rsidP="00BE0043">
      <w:pPr>
        <w:pStyle w:val="LDClauseHeading"/>
      </w:pPr>
      <w:r>
        <w:t>9</w:t>
      </w:r>
      <w:r w:rsidR="00BE0043" w:rsidRPr="005D5F65">
        <w:tab/>
        <w:t>Differences training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Pr="005D5F65">
        <w:rPr>
          <w:lang w:eastAsia="en-AU"/>
        </w:rPr>
        <w:t>CASR 1998, if the abbreviation “DTR” appears in a cell of column 3 of the table in Schedule 2 corresponding with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856DDF" w:rsidP="00BE0043">
      <w:pPr>
        <w:pStyle w:val="LDClauseHeading"/>
      </w:pPr>
      <w:r>
        <w:t>10</w:t>
      </w:r>
      <w:r w:rsidR="00BE0043" w:rsidRPr="005D5F65">
        <w:tab/>
        <w:t>Differences training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10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Pr="005D5F65">
        <w:rPr>
          <w:lang w:eastAsia="en-AU"/>
        </w:rPr>
        <w:t>CASR 1998, if the abbreviation “DTR” appears in a cell of column 3 of the table in Schedule 3 corresponding with the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10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10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1</w:t>
      </w:r>
      <w:r w:rsidRPr="005D5F65">
        <w:tab/>
        <w:t>Multi-crew type ratings for which flight review or instrument proficiency check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(d)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2</w:t>
      </w:r>
      <w:r w:rsidRPr="005D5F65">
        <w:tab/>
        <w:t>Multi-crew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(e)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lastRenderedPageBreak/>
        <w:t>1</w:t>
      </w:r>
      <w:r w:rsidR="00856DDF">
        <w:t>3</w:t>
      </w:r>
      <w:r w:rsidRPr="005D5F65">
        <w:tab/>
        <w:t>Aeroplanes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Pr="005D5F65">
        <w:rPr>
          <w:lang w:eastAsia="en-AU"/>
        </w:rPr>
        <w:t>CASR 1998, for each aeroplane type certificated for single-pilot operation and mentioned in a cell in column 2 of the table in Schedule 6,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4</w:t>
      </w:r>
      <w:r w:rsidRPr="005D5F65">
        <w:tab/>
        <w:t>Helicopters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Pr="005D5F65">
        <w:rPr>
          <w:lang w:eastAsia="en-AU"/>
        </w:rPr>
        <w:t>CASR 1998, for each helicopter type certificated for single-pilot operation and mentioned in a cell in column 2 of the table in Schedule 7,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5</w:t>
      </w:r>
      <w:r w:rsidRPr="005D5F65">
        <w:tab/>
        <w:t>Type ratings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>paragraph 61.060 (1) (b) (</w:t>
      </w:r>
      <w:proofErr w:type="spellStart"/>
      <w:r w:rsidRPr="005D5F65">
        <w:rPr>
          <w:iCs/>
        </w:rPr>
        <w:t>i</w:t>
      </w:r>
      <w:proofErr w:type="spellEnd"/>
      <w:r w:rsidRPr="005D5F65">
        <w:rPr>
          <w:iCs/>
        </w:rPr>
        <w:t xml:space="preserve">) of </w:t>
      </w:r>
      <w:r w:rsidRPr="005D5F65">
        <w:rPr>
          <w:lang w:eastAsia="en-AU"/>
        </w:rPr>
        <w:t xml:space="preserve">CASR 1998,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aeroplane type certificated for single-pilot operation and mentioned in a cell in column 2 of the table in Schedule 6, the type rating or type ratings that may be granted are as mentioned in the cell in column 4 that corresponds with the cell, or that corresponds with each of the cells, in column 2.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6</w:t>
      </w:r>
      <w:r w:rsidRPr="005D5F65">
        <w:tab/>
        <w:t>Type ratings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>paragraph 61.060 (1) (b) (</w:t>
      </w:r>
      <w:proofErr w:type="spellStart"/>
      <w:r w:rsidRPr="005D5F65">
        <w:rPr>
          <w:iCs/>
        </w:rPr>
        <w:t>i</w:t>
      </w:r>
      <w:proofErr w:type="spellEnd"/>
      <w:r w:rsidRPr="005D5F65">
        <w:rPr>
          <w:iCs/>
        </w:rPr>
        <w:t xml:space="preserve">) of </w:t>
      </w:r>
      <w:r w:rsidRPr="005D5F65">
        <w:rPr>
          <w:lang w:eastAsia="en-AU"/>
        </w:rPr>
        <w:t xml:space="preserve">CASR 1998,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helicopter type certificated for single-pilot operation and mentioned in a cell in column 2 of the table in Schedule 7, the type rating or type ratings that may be granted are as mentioned in the cell in column 4 that corresponds with the cell, or that corresponds with each of the cells, in column 2.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7</w:t>
      </w:r>
      <w:r w:rsidRPr="005D5F65">
        <w:tab/>
        <w:t>Variants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Pr="005D5F65">
        <w:rPr>
          <w:lang w:eastAsia="en-AU"/>
        </w:rPr>
        <w:t>CASR 1998, where the single-pilot aeroplane models mentioned in 1 or more cells of column 2 of the table in Schedule 6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8</w:t>
      </w:r>
      <w:r w:rsidRPr="005D5F65">
        <w:tab/>
        <w:t>Variants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Pr="005D5F65">
        <w:rPr>
          <w:lang w:eastAsia="en-AU"/>
        </w:rPr>
        <w:t>CASR 1998, where the single-pilot helicopter models mentioned in 1 or more cells of column 2 of the table in Schedule 7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9</w:t>
      </w:r>
      <w:r w:rsidRPr="005D5F65">
        <w:tab/>
        <w:t>Differences training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856DD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Pr="005D5F65">
        <w:rPr>
          <w:lang w:eastAsia="en-AU"/>
        </w:rPr>
        <w:t>CASR 1998, if the abbreviation “DTR” appears in a cell of column 3 of the table in Schedule 6 corresponding with the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856DD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>However, for subsection 1</w:t>
      </w:r>
      <w:r w:rsidR="00856DD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856DDF" w:rsidP="00BE0043">
      <w:pPr>
        <w:pStyle w:val="LDClauseHeading"/>
      </w:pPr>
      <w:r>
        <w:t>20</w:t>
      </w:r>
      <w:r w:rsidR="00BE0043" w:rsidRPr="005D5F65">
        <w:tab/>
        <w:t>Differences training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20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Pr="005D5F65">
        <w:rPr>
          <w:lang w:eastAsia="en-AU"/>
        </w:rPr>
        <w:t>CASR 1998, if the abbreviation “DTR” appears in a cell of column 3 of the table in Schedule 7 corresponding with the variants’ cells in column 2, then differences training is required for a person to exercise the privileges of the rating in a variant 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lastRenderedPageBreak/>
        <w:tab/>
      </w:r>
      <w:r w:rsidR="00856DDF">
        <w:rPr>
          <w:lang w:eastAsia="en-AU"/>
        </w:rPr>
        <w:t>20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20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1</w:t>
      </w:r>
      <w:r w:rsidRPr="005D5F65">
        <w:tab/>
        <w:t>Single-pilot type ratings for which flight review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(c)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2</w:t>
      </w:r>
      <w:r w:rsidRPr="005D5F65">
        <w:tab/>
        <w:t>Single-pilot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(d)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3</w:t>
      </w:r>
      <w:r w:rsidRPr="005D5F65">
        <w:tab/>
        <w:t>Aircraft types for which flight review for a pilot type rating meets flight review requirements for a class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856DDF">
        <w:rPr>
          <w:lang w:eastAsia="en-AU"/>
        </w:rPr>
        <w:t>3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61.061 of </w:t>
      </w:r>
      <w:r w:rsidRPr="005D5F65">
        <w:rPr>
          <w:lang w:eastAsia="en-AU"/>
        </w:rPr>
        <w:t xml:space="preserve">CASR 1998, the flight review requirements for the multi-engine aeroplane class rating are met by </w:t>
      </w:r>
      <w:r w:rsidRPr="005D5F65">
        <w:t>a flight review for a multi-engine aeroplane pilot type rating in a multi-engine aeroplane that is</w:t>
      </w:r>
      <w:r w:rsidRPr="005D5F65">
        <w:rPr>
          <w:lang w:eastAsia="en-AU"/>
        </w:rPr>
        <w:t xml:space="preserve"> mentioned in a cell in column 2 of the table in Schedule 10.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856DDF">
        <w:rPr>
          <w:lang w:eastAsia="en-AU"/>
        </w:rPr>
        <w:t>3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61.061 of </w:t>
      </w:r>
      <w:r w:rsidRPr="005D5F65">
        <w:rPr>
          <w:lang w:eastAsia="en-AU"/>
        </w:rPr>
        <w:t xml:space="preserve">CASR 1998, the flight review requirements for the single-engine helicopter class rating are met by </w:t>
      </w:r>
      <w:r w:rsidRPr="005D5F65">
        <w:t>a flight review for a single-engine helicopter pilot type rating in a single-engine helicopter that is</w:t>
      </w:r>
      <w:r w:rsidRPr="005D5F65">
        <w:rPr>
          <w:lang w:eastAsia="en-AU"/>
        </w:rPr>
        <w:t xml:space="preserve"> mentioned in a cell in column 2 of the table in Schedule 11.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4</w:t>
      </w:r>
      <w:r w:rsidRPr="005D5F65">
        <w:tab/>
        <w:t>Aircraft types for which flight training and flight review are required for exercise of privileges of a class rating — single-engine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>CASR 1998, each single-engine aeroplane model mentioned in a cell of column 2 of the table in Schedule 12, is a model for which flight training and a flight review are required under regulation 61.747 of CASR 1998 to exercise the privileges of the single-engine aeroplane class rating in the model.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5</w:t>
      </w:r>
      <w:r w:rsidRPr="005D5F65">
        <w:tab/>
        <w:t>Aircraft types for which flight training and flight review are required for exercise of privileges of a class rating — multi-engine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>CASR 1998, each multi-engine aeroplane model mentioned in a cell of column 2 of the table in Schedule 13, is a model for which flight training and a flight review are required under regulation 61.747 of CASR 1998 to exercise the privileges of the multi-engine aeroplane class rating in the model.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6</w:t>
      </w:r>
      <w:r w:rsidRPr="005D5F65">
        <w:tab/>
        <w:t>Aircraft types for which flight training and flight review are required for exercise of privileges of a class rating — single-engine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>CASR 1998, each single-engine helicopter model mentioned in a cell of column 2 of the table in Schedule 14, is a model for which flight training and a flight review are required under regulation 61.747 of CASR 1998 for the exercise of the privileges of the single-engine helicopter class rating in the model.</w:t>
      </w:r>
    </w:p>
    <w:p w:rsidR="00BE0043" w:rsidRPr="005D5F65" w:rsidRDefault="00BE0043" w:rsidP="00BE0043">
      <w:pPr>
        <w:pStyle w:val="LDClauseHeading"/>
      </w:pPr>
      <w:r w:rsidRPr="005D5F65">
        <w:lastRenderedPageBreak/>
        <w:t>2</w:t>
      </w:r>
      <w:r w:rsidR="00856DDF">
        <w:t>7</w:t>
      </w:r>
      <w:r w:rsidRPr="005D5F65">
        <w:tab/>
        <w:t>Single-engine helicopters that may be used for flight reviews for other types of single-engine helicopter</w:t>
      </w:r>
    </w:p>
    <w:p w:rsidR="00BE0043" w:rsidRPr="005D5F65" w:rsidRDefault="00BE0043" w:rsidP="00BE0043">
      <w:pPr>
        <w:pStyle w:val="LDClauseHeading"/>
        <w:spacing w:after="240"/>
        <w:ind w:left="0" w:firstLine="0"/>
        <w:rPr>
          <w:rFonts w:ascii="Times New Roman" w:hAnsi="Times New Roman"/>
          <w:b w:val="0"/>
        </w:rPr>
      </w:pPr>
      <w:r w:rsidRPr="005D5F65">
        <w:rPr>
          <w:rFonts w:ascii="Times New Roman" w:hAnsi="Times New Roman"/>
          <w:b w:val="0"/>
        </w:rPr>
        <w:tab/>
      </w:r>
      <w:proofErr w:type="gramStart"/>
      <w:r w:rsidRPr="005D5F65">
        <w:rPr>
          <w:rFonts w:ascii="Times New Roman" w:hAnsi="Times New Roman"/>
          <w:b w:val="0"/>
        </w:rPr>
        <w:t>RESERVED (regulation 61.063 of CASR 1998).</w:t>
      </w:r>
      <w:proofErr w:type="gramEnd"/>
    </w:p>
    <w:bookmarkEnd w:id="3"/>
    <w:p w:rsidR="00740F12" w:rsidRPr="005D5F65" w:rsidRDefault="00740F12" w:rsidP="00C467E5">
      <w:pPr>
        <w:pStyle w:val="LDScheduleheading"/>
        <w:keepNext w:val="0"/>
        <w:pageBreakBefore/>
        <w:spacing w:before="0"/>
      </w:pPr>
      <w:r w:rsidRPr="005D5F65">
        <w:lastRenderedPageBreak/>
        <w:t>Schedule 1</w:t>
      </w:r>
      <w:r w:rsidRPr="005D5F65">
        <w:tab/>
        <w:t>Multi-engine aeroplanes included in the single-engine aeroplane class</w:t>
      </w:r>
    </w:p>
    <w:p w:rsidR="00740F12" w:rsidRPr="005D5F65" w:rsidRDefault="00740F12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AF4223">
        <w:t>4</w:t>
      </w:r>
      <w:r w:rsidRPr="005D5F65">
        <w:t>, and CASR 61.050.)</w:t>
      </w:r>
    </w:p>
    <w:p w:rsidR="00740F12" w:rsidRPr="005D5F65" w:rsidRDefault="00740F12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  <w:sectPr w:rsidR="00740F12" w:rsidRPr="005D5F65" w:rsidSect="001B4880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701" w:bottom="1134" w:left="1701" w:header="720" w:footer="720" w:gutter="0"/>
          <w:cols w:space="720"/>
          <w:titlePg/>
        </w:sect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2</w:t>
      </w:r>
      <w:r w:rsidRPr="005D5F65">
        <w:tab/>
        <w:t>Multi-crew pilot aeroplane type ratings, variants and differences training</w:t>
      </w:r>
    </w:p>
    <w:p w:rsidR="00253DC0" w:rsidRPr="005D5F65" w:rsidRDefault="00253DC0" w:rsidP="00C467E5">
      <w:pPr>
        <w:pStyle w:val="LDClauseHeading"/>
        <w:spacing w:before="240" w:after="360"/>
        <w:ind w:left="0" w:firstLine="0"/>
      </w:pPr>
      <w:r w:rsidRPr="005D5F65">
        <w:t xml:space="preserve">(See sections </w:t>
      </w:r>
      <w:r w:rsidR="00AF4223">
        <w:t>5</w:t>
      </w:r>
      <w:r w:rsidRPr="005D5F65">
        <w:t xml:space="preserve">, </w:t>
      </w:r>
      <w:r w:rsidR="00AF4223">
        <w:t>7</w:t>
      </w:r>
      <w:r w:rsidRPr="005D5F65">
        <w:t xml:space="preserve"> and </w:t>
      </w:r>
      <w:r w:rsidR="00AF4223">
        <w:t>9</w:t>
      </w:r>
      <w:r w:rsidRPr="005D5F65">
        <w:t>, and CASR 61.055 (1) (a), (b) and (c).)</w:t>
      </w:r>
    </w:p>
    <w:tbl>
      <w:tblPr>
        <w:tblW w:w="11497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3260"/>
        <w:gridCol w:w="1418"/>
        <w:gridCol w:w="2126"/>
        <w:gridCol w:w="2126"/>
      </w:tblGrid>
      <w:tr w:rsidR="00C467E5" w:rsidRPr="005D5F65" w:rsidTr="000D6424">
        <w:trPr>
          <w:gridAfter w:val="1"/>
          <w:wAfter w:w="2126" w:type="dxa"/>
          <w:tblHeader/>
        </w:trPr>
        <w:tc>
          <w:tcPr>
            <w:tcW w:w="2567" w:type="dxa"/>
            <w:shd w:val="clear" w:color="auto" w:fill="auto"/>
          </w:tcPr>
          <w:p w:rsidR="00C467E5" w:rsidRPr="005D5F65" w:rsidRDefault="00C467E5" w:rsidP="00BF1B1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</w:rPr>
              <w:t>Type certificate (TC) holders (see subsection </w:t>
            </w:r>
            <w:r w:rsidR="00BF1B15">
              <w:rPr>
                <w:rFonts w:ascii="Times New Roman" w:hAnsi="Times New Roman"/>
                <w:b/>
                <w:i/>
              </w:rPr>
              <w:t>3</w:t>
            </w:r>
            <w:r w:rsidRPr="005D5F65">
              <w:rPr>
                <w:rFonts w:ascii="Times New Roman" w:hAnsi="Times New Roman"/>
                <w:b/>
                <w:i/>
              </w:rPr>
              <w:t>.2) or manufacturer</w:t>
            </w:r>
          </w:p>
        </w:tc>
        <w:tc>
          <w:tcPr>
            <w:tcW w:w="3260" w:type="dxa"/>
            <w:shd w:val="clear" w:color="auto" w:fill="auto"/>
          </w:tcPr>
          <w:p w:rsidR="00C467E5" w:rsidRPr="005D5F65" w:rsidRDefault="00C467E5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Aeroplane models and variants</w:t>
            </w:r>
          </w:p>
        </w:tc>
        <w:tc>
          <w:tcPr>
            <w:tcW w:w="1418" w:type="dxa"/>
            <w:shd w:val="clear" w:color="auto" w:fill="auto"/>
          </w:tcPr>
          <w:p w:rsidR="00C467E5" w:rsidRPr="005D5F65" w:rsidRDefault="00C467E5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Differences training required</w:t>
            </w:r>
          </w:p>
        </w:tc>
        <w:tc>
          <w:tcPr>
            <w:tcW w:w="2126" w:type="dxa"/>
            <w:shd w:val="clear" w:color="auto" w:fill="auto"/>
          </w:tcPr>
          <w:p w:rsidR="00C467E5" w:rsidRPr="005D5F65" w:rsidRDefault="00C467E5" w:rsidP="000D6424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Type ratings</w:t>
            </w:r>
          </w:p>
        </w:tc>
      </w:tr>
      <w:tr w:rsidR="00253DC0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Nord Aviation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Nord 262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ND262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 series (excluding A300</w:t>
            </w:r>
            <w:r w:rsidR="00EA5D1A" w:rsidRPr="005D5F65">
              <w:rPr>
                <w:rFonts w:ascii="Times New Roman" w:hAnsi="Times New Roman"/>
                <w:lang w:eastAsia="en-AU"/>
              </w:rPr>
              <w:noBreakHyphen/>
            </w:r>
            <w:r w:rsidRPr="005D5F65">
              <w:rPr>
                <w:rFonts w:ascii="Times New Roman" w:hAnsi="Times New Roman"/>
                <w:lang w:eastAsia="en-AU"/>
              </w:rPr>
              <w:t>600 series)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A300(FE)</w:t>
            </w:r>
          </w:p>
        </w:tc>
      </w:tr>
      <w:tr w:rsidR="00FD1C33" w:rsidRPr="005D5F65" w:rsidTr="00FD1C33">
        <w:trPr>
          <w:gridAfter w:val="1"/>
          <w:wAfter w:w="2126" w:type="dxa"/>
          <w:trHeight w:val="63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A310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A300-600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A300/310</w:t>
            </w:r>
          </w:p>
        </w:tc>
      </w:tr>
      <w:tr w:rsidR="00FD1C33" w:rsidRPr="005D5F65" w:rsidTr="00FD1C33">
        <w:trPr>
          <w:gridAfter w:val="1"/>
          <w:wAfter w:w="2126" w:type="dxa"/>
          <w:trHeight w:val="1284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A318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A319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A320 series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A321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A320</w:t>
            </w:r>
          </w:p>
        </w:tc>
      </w:tr>
      <w:tr w:rsidR="00253DC0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A330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A330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A330(CR)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A340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A340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A340(CR)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A380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A380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A380(CR)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A400M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A400M</w:t>
            </w:r>
          </w:p>
        </w:tc>
      </w:tr>
      <w:tr w:rsidR="00FD1C33" w:rsidRPr="005D5F65" w:rsidTr="00FD1C33">
        <w:trPr>
          <w:gridAfter w:val="1"/>
          <w:wAfter w:w="2126" w:type="dxa"/>
          <w:cantSplit/>
          <w:trHeight w:val="632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42 series (without PEC)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72 series</w:t>
            </w:r>
            <w:r w:rsidR="00856DDF">
              <w:rPr>
                <w:rFonts w:ascii="Times New Roman" w:hAnsi="Times New Roman"/>
                <w:lang w:eastAsia="en-AU"/>
              </w:rPr>
              <w:t xml:space="preserve"> </w:t>
            </w:r>
            <w:r w:rsidRPr="005D5F65">
              <w:rPr>
                <w:rFonts w:ascii="Times New Roman" w:hAnsi="Times New Roman"/>
                <w:lang w:eastAsia="en-AU"/>
              </w:rPr>
              <w:t>(without PEC)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ATR42/72</w:t>
            </w:r>
          </w:p>
        </w:tc>
      </w:tr>
      <w:tr w:rsidR="00FD1C33" w:rsidRPr="005D5F65" w:rsidTr="00FD1C33">
        <w:trPr>
          <w:gridAfter w:val="1"/>
          <w:wAfter w:w="2126" w:type="dxa"/>
          <w:trHeight w:val="63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42 series (with PEC 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72 series (with PEC 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42 600 series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ATR 72 600 series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</w:tr>
      <w:tr w:rsidR="006176B4" w:rsidRPr="005D5F65" w:rsidTr="000D6424">
        <w:trPr>
          <w:gridAfter w:val="1"/>
          <w:wAfter w:w="2126" w:type="dxa"/>
          <w:cantSplit/>
          <w:trHeight w:val="425"/>
        </w:trPr>
        <w:tc>
          <w:tcPr>
            <w:tcW w:w="2567" w:type="dxa"/>
            <w:vMerge w:val="restart"/>
            <w:shd w:val="clear" w:color="auto" w:fill="auto"/>
            <w:hideMark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</w:t>
            </w:r>
          </w:p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 Raytheon Aircraft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4000 (Horizon)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76B4" w:rsidRPr="005D5F65" w:rsidRDefault="006176B4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RA4000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390 Premier (all models)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RA390</w:t>
            </w:r>
          </w:p>
        </w:tc>
      </w:tr>
      <w:tr w:rsidR="00253DC0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t>Beechcraft</w:t>
            </w:r>
            <w:r w:rsidR="00F265B8" w:rsidRPr="005D5F65">
              <w:rPr>
                <w:rFonts w:ascii="Times New Roman" w:hAnsi="Times New Roman"/>
              </w:rPr>
              <w:t xml:space="preserve"> </w:t>
            </w:r>
          </w:p>
          <w:p w:rsidR="00253DC0" w:rsidRPr="005D5F65" w:rsidRDefault="00F265B8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  <w:proofErr w:type="spellStart"/>
            <w:r w:rsidRPr="005D5F65">
              <w:rPr>
                <w:rFonts w:ascii="Times New Roman" w:hAnsi="Times New Roman"/>
              </w:rPr>
              <w:t>Nextant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Beechjet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400</w:t>
            </w:r>
          </w:p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 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BE400</w:t>
            </w:r>
          </w:p>
        </w:tc>
      </w:tr>
      <w:tr w:rsidR="00253DC0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BE400XT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spacing w:before="15" w:after="15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lastRenderedPageBreak/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Boeing</w:t>
            </w: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B707</w:t>
            </w:r>
          </w:p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B707(FE)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470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B707-100 series</w:t>
            </w:r>
          </w:p>
          <w:p w:rsidR="00FD1C33" w:rsidRPr="005D5F65" w:rsidRDefault="00FD1C33" w:rsidP="00C467E5">
            <w:pPr>
              <w:keepNext/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B717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B717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B727-100 series</w:t>
            </w:r>
          </w:p>
          <w:p w:rsidR="00FD1C33" w:rsidRPr="005D5F65" w:rsidRDefault="00FD1C33" w:rsidP="00C467E5">
            <w:pPr>
              <w:keepNext/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B727</w:t>
            </w:r>
          </w:p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B727(FE)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B737-100 series</w:t>
            </w:r>
          </w:p>
          <w:p w:rsidR="00FD1C33" w:rsidRPr="005D5F65" w:rsidRDefault="00FD1C33" w:rsidP="00C467E5">
            <w:pPr>
              <w:keepNext/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B737-100/200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B737-300 series </w:t>
            </w:r>
          </w:p>
          <w:p w:rsidR="00FD1C33" w:rsidRPr="005D5F65" w:rsidRDefault="00FD1C33" w:rsidP="00C467E5">
            <w:pPr>
              <w:keepNext/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-400 series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-500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B737-300 to 900</w:t>
            </w:r>
          </w:p>
        </w:tc>
      </w:tr>
      <w:tr w:rsidR="00FD1C33" w:rsidRPr="005D5F65" w:rsidTr="00FD1C33">
        <w:trPr>
          <w:gridAfter w:val="1"/>
          <w:wAfter w:w="2126" w:type="dxa"/>
          <w:trHeight w:val="146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B737-600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-700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-800 series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-900 series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B737-BBJ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B747-100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 xml:space="preserve">-200 series </w:t>
            </w:r>
          </w:p>
          <w:p w:rsidR="00FD1C33" w:rsidRPr="005D5F65" w:rsidRDefault="00FD1C33" w:rsidP="00C467E5">
            <w:pPr>
              <w:tabs>
                <w:tab w:val="left" w:pos="53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B747(CR)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B747(CRFE) B747(FE)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B747-SP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B747-400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B747-400, 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B747-400(CR)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B747-8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B757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B757/767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B757/767(CR)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B767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B777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B777/787 B777/787(CR)</w:t>
            </w:r>
          </w:p>
        </w:tc>
      </w:tr>
      <w:tr w:rsidR="00253DC0" w:rsidRPr="005D5F65" w:rsidTr="000D6424">
        <w:trPr>
          <w:gridAfter w:val="1"/>
          <w:wAfter w:w="2126" w:type="dxa"/>
          <w:trHeight w:val="253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B787</w:t>
            </w:r>
            <w:r w:rsidR="00EA5D1A" w:rsidRPr="005D5F65">
              <w:rPr>
                <w:rFonts w:ascii="Times New Roman" w:hAnsi="Times New Roman"/>
                <w:lang w:eastAsia="en-AU"/>
              </w:rPr>
              <w:t xml:space="preserve"> </w:t>
            </w:r>
            <w:r w:rsidRPr="005D5F65">
              <w:rPr>
                <w:rFonts w:ascii="Times New Roman" w:hAnsi="Times New Roman"/>
                <w:lang w:eastAsia="en-AU"/>
              </w:rPr>
              <w:t>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Bombardier Aerospace (Canadair)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 215 (CL21)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CL215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 415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CL415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300 (BD-100)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CL30</w:t>
            </w:r>
          </w:p>
        </w:tc>
      </w:tr>
      <w:tr w:rsidR="00EA5D1A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Global series without GVFD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A5D1A" w:rsidRPr="005D5F65" w:rsidRDefault="00EA5D1A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BBD700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Del="00293FCE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Global series with GVFD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CL-600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CL600/601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CL604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Challenger CL-605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Regional Jet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459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CRJ-100 series</w:t>
            </w:r>
          </w:p>
          <w:p w:rsidR="00FD1C33" w:rsidRDefault="00FD1C33" w:rsidP="00C467E5">
            <w:pPr>
              <w:tabs>
                <w:tab w:val="left" w:pos="397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-200 series</w:t>
            </w:r>
          </w:p>
          <w:p w:rsidR="00FD1C33" w:rsidRPr="00FD1C33" w:rsidRDefault="00FD1C33" w:rsidP="00FD1C33">
            <w:pPr>
              <w:pStyle w:val="LDBodytext"/>
              <w:rPr>
                <w:lang w:eastAsia="en-AU"/>
              </w:rPr>
            </w:pPr>
            <w:r>
              <w:rPr>
                <w:lang w:eastAsia="en-AU"/>
              </w:rPr>
              <w:t>Challenger 850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CL65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CRJ-700 series</w:t>
            </w:r>
          </w:p>
          <w:p w:rsidR="00FD1C33" w:rsidRPr="005D5F65" w:rsidRDefault="00FD1C33" w:rsidP="00C467E5">
            <w:pPr>
              <w:tabs>
                <w:tab w:val="clear" w:pos="567"/>
                <w:tab w:val="left" w:pos="425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-900 series</w:t>
            </w:r>
          </w:p>
          <w:p w:rsidR="00FD1C33" w:rsidRDefault="00FD1C33" w:rsidP="00C467E5">
            <w:pPr>
              <w:tabs>
                <w:tab w:val="left" w:pos="425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  <w:t>-1000 series</w:t>
            </w:r>
          </w:p>
          <w:p w:rsidR="00FD1C33" w:rsidRPr="00FD1C33" w:rsidRDefault="00FD1C33" w:rsidP="00FD1C33">
            <w:pPr>
              <w:pStyle w:val="LDBodytext"/>
              <w:rPr>
                <w:lang w:eastAsia="en-AU"/>
              </w:rPr>
            </w:pPr>
            <w:r>
              <w:rPr>
                <w:lang w:eastAsia="en-AU"/>
              </w:rPr>
              <w:t>Challenger 870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lastRenderedPageBreak/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Bristol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DAP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Beaufort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BEAUFORT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British Aerospace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ATP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BAE-ATP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AVRO RJ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BAE146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146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376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CASA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EADS (Construction Aeronautics SA)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C212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CASA 212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CN-235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CN235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Cessna Aircraft Company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</w:tr>
      <w:tr w:rsidR="00546652" w:rsidRPr="005D5F65" w:rsidTr="000C3F22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</w:t>
            </w:r>
          </w:p>
        </w:tc>
      </w:tr>
      <w:tr w:rsidR="00546652" w:rsidRPr="005D5F65" w:rsidTr="00EB685D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C525-CJ1+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C525A-CJ2+</w:t>
            </w:r>
          </w:p>
          <w:p w:rsidR="00546652" w:rsidRPr="005D5F65" w:rsidRDefault="00546652" w:rsidP="00EB685D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C525B-CJ3</w:t>
            </w:r>
          </w:p>
        </w:tc>
        <w:tc>
          <w:tcPr>
            <w:tcW w:w="1418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EB685D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C525C-CJ4</w:t>
            </w:r>
          </w:p>
        </w:tc>
        <w:tc>
          <w:tcPr>
            <w:tcW w:w="1418" w:type="dxa"/>
            <w:vMerge/>
            <w:vAlign w:val="center"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EB685D" w:rsidRPr="005D5F65" w:rsidRDefault="00EB685D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 M2</w:t>
            </w:r>
            <w:r w:rsidR="004033EE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CJM2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546652" w:rsidRPr="005D5F65" w:rsidTr="000C3F22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C500/550/560</w:t>
            </w:r>
          </w:p>
        </w:tc>
      </w:tr>
      <w:tr w:rsidR="00546652" w:rsidRPr="005D5F65" w:rsidTr="000C3F22">
        <w:trPr>
          <w:gridAfter w:val="1"/>
          <w:wAfter w:w="2126" w:type="dxa"/>
          <w:trHeight w:val="848"/>
        </w:trPr>
        <w:tc>
          <w:tcPr>
            <w:tcW w:w="2567" w:type="dxa"/>
            <w:vMerge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(all models excluding Bravo)</w:t>
            </w:r>
          </w:p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C551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6652" w:rsidRPr="005D5F65" w:rsidRDefault="00546652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V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792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Bravo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Ultra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Encore+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XL (Excel)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XLS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C560XL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XLS+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III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VI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VII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C650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Sovereign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C680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Sovereign+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X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C750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Citation X+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cantSplit/>
          <w:trHeight w:val="572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Consolidated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Vultee</w:t>
            </w:r>
            <w:proofErr w:type="spellEnd"/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(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Convair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Convair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340</w:t>
            </w:r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Convair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440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CV340/440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Convair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580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CV580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PBY-5 or 6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CATALINA</w:t>
            </w:r>
          </w:p>
        </w:tc>
      </w:tr>
      <w:tr w:rsidR="00FD1C33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</w:rPr>
              <w:br w:type="page"/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Dassault</w:t>
            </w:r>
            <w:proofErr w:type="spellEnd"/>
          </w:p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DA10/100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100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DA20/200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DA50/900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50 EX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900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900 EX (Non</w:t>
            </w:r>
            <w:r w:rsidRPr="005D5F65">
              <w:rPr>
                <w:rFonts w:ascii="Times New Roman" w:hAnsi="Times New Roman"/>
                <w:lang w:eastAsia="en-AU"/>
              </w:rPr>
              <w:noBreakHyphen/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>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Falcon 900 (all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DA900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Falcon 900 (all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2000 (excluding EX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DA2000</w:t>
            </w:r>
          </w:p>
        </w:tc>
      </w:tr>
      <w:tr w:rsidR="00FD1C33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Falcon 2000 EX (excluding 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>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Falcon 2000 (all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DA2000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Falcon 2000 (all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Falcon 7X (excluding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DA7X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Falcon 7X (all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EASy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5D5F65" w:rsidRDefault="00FD1C3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De Havilland </w:t>
            </w:r>
            <w:r w:rsidR="004033EE" w:rsidRPr="005D5F65">
              <w:rPr>
                <w:rFonts w:ascii="Times New Roman" w:hAnsi="Times New Roman"/>
                <w:lang w:eastAsia="en-AU"/>
              </w:rPr>
              <w:t>–</w:t>
            </w:r>
            <w:r w:rsidRPr="005D5F65">
              <w:rPr>
                <w:rFonts w:ascii="Times New Roman" w:hAnsi="Times New Roman"/>
                <w:lang w:eastAsia="en-AU"/>
              </w:rPr>
              <w:t xml:space="preserve"> Canada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 4 Caribou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 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DHC7</w:t>
            </w:r>
          </w:p>
        </w:tc>
      </w:tr>
      <w:tr w:rsidR="002F1808" w:rsidRPr="005D5F65" w:rsidTr="00701499">
        <w:trPr>
          <w:gridAfter w:val="1"/>
          <w:wAfter w:w="2126" w:type="dxa"/>
          <w:trHeight w:val="946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 8-100 series</w:t>
            </w:r>
          </w:p>
          <w:p w:rsidR="002F1808" w:rsidRPr="005D5F65" w:rsidRDefault="002F1808" w:rsidP="00C467E5">
            <w:pPr>
              <w:tabs>
                <w:tab w:val="clear" w:pos="567"/>
                <w:tab w:val="left" w:pos="680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</w:r>
            <w:r w:rsidRPr="00E75675">
              <w:rPr>
                <w:rFonts w:ascii="Times New Roman" w:hAnsi="Times New Roman"/>
                <w:sz w:val="10"/>
                <w:szCs w:val="10"/>
                <w:lang w:eastAsia="en-AU"/>
              </w:rPr>
              <w:t xml:space="preserve"> </w:t>
            </w:r>
            <w:r w:rsidRPr="005D5F65">
              <w:rPr>
                <w:rFonts w:ascii="Times New Roman" w:hAnsi="Times New Roman"/>
                <w:lang w:eastAsia="en-AU"/>
              </w:rPr>
              <w:t>-200 series</w:t>
            </w:r>
          </w:p>
          <w:p w:rsidR="002F1808" w:rsidRPr="005D5F65" w:rsidRDefault="002F1808" w:rsidP="00C467E5">
            <w:pPr>
              <w:tabs>
                <w:tab w:val="left" w:pos="680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ab/>
            </w:r>
            <w:r w:rsidRPr="00E75675">
              <w:rPr>
                <w:rFonts w:ascii="Times New Roman" w:hAnsi="Times New Roman"/>
                <w:sz w:val="28"/>
                <w:szCs w:val="28"/>
                <w:lang w:eastAsia="en-AU"/>
              </w:rPr>
              <w:t xml:space="preserve">  </w:t>
            </w:r>
            <w:r w:rsidR="00E75675">
              <w:rPr>
                <w:rFonts w:ascii="Times New Roman" w:hAnsi="Times New Roman"/>
                <w:lang w:eastAsia="en-AU"/>
              </w:rPr>
              <w:t>-300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DHC8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DHC 8-400 series 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 328-100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DO328-100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 328-300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DO328JET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52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DC-3 (all piston powered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DC3</w:t>
            </w:r>
          </w:p>
        </w:tc>
      </w:tr>
      <w:tr w:rsidR="00253DC0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DC-3 (all turbine powered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DC3TP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DC4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DC6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DC7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DC-8-70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DC8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DC8(FE)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Eclipse Aerospace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Embraer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 120 Brasilia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EMB120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135 series</w:t>
            </w:r>
          </w:p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140/145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EMB135/145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170/175 series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 190/195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ERJ170/190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100 (EMB500)</w:t>
            </w:r>
          </w:p>
        </w:tc>
        <w:tc>
          <w:tcPr>
            <w:tcW w:w="1418" w:type="dxa"/>
            <w:vMerge w:val="restart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300 (EMB505)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Fokker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FH227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FK27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F27 100-700 series</w:t>
            </w:r>
          </w:p>
        </w:tc>
        <w:tc>
          <w:tcPr>
            <w:tcW w:w="1418" w:type="dxa"/>
            <w:vMerge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F27 MK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F28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FK28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F70 series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F100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FK70/100</w:t>
            </w:r>
          </w:p>
        </w:tc>
      </w:tr>
      <w:tr w:rsidR="00EA78EF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Gulfstream</w:t>
            </w:r>
          </w:p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Grumman G-73AT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G73</w:t>
            </w:r>
          </w:p>
        </w:tc>
      </w:tr>
      <w:tr w:rsidR="00EA78EF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 G-159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G-159</w:t>
            </w:r>
          </w:p>
        </w:tc>
      </w:tr>
      <w:tr w:rsidR="00EA78EF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 G-1159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G-II/III</w:t>
            </w:r>
          </w:p>
        </w:tc>
      </w:tr>
      <w:tr w:rsidR="00EA78EF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G-1159A</w:t>
            </w:r>
          </w:p>
        </w:tc>
        <w:tc>
          <w:tcPr>
            <w:tcW w:w="1418" w:type="dxa"/>
            <w:vMerge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EA78EF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G-1159B</w:t>
            </w:r>
          </w:p>
        </w:tc>
        <w:tc>
          <w:tcPr>
            <w:tcW w:w="1418" w:type="dxa"/>
            <w:vMerge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EA78EF" w:rsidRPr="005D5F65" w:rsidTr="00701499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Gulfstream G-IV</w:t>
            </w:r>
          </w:p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G-IV (G300 series)</w:t>
            </w:r>
          </w:p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G-IV (G400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G-IV</w:t>
            </w:r>
          </w:p>
        </w:tc>
      </w:tr>
      <w:tr w:rsidR="00EA78EF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Gulfstream 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G-V</w:t>
            </w:r>
          </w:p>
        </w:tc>
      </w:tr>
      <w:tr w:rsidR="00EA78EF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GIV-X (G350 series)</w:t>
            </w:r>
          </w:p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GIV-X (G450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EA78EF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GV-SP (G500 series)</w:t>
            </w:r>
          </w:p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GV-SP (G550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EA78EF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G150</w:t>
            </w:r>
          </w:p>
        </w:tc>
      </w:tr>
      <w:tr w:rsidR="00EA78EF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G280</w:t>
            </w:r>
          </w:p>
        </w:tc>
      </w:tr>
      <w:tr w:rsidR="00EA78EF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G650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G-VI</w:t>
            </w:r>
          </w:p>
        </w:tc>
      </w:tr>
      <w:tr w:rsidR="00EA78EF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HU-16</w:t>
            </w:r>
          </w:p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78EF" w:rsidRPr="005D5F65" w:rsidRDefault="00EA78EF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ALBATROSS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Hawker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Siddeley</w:t>
            </w:r>
            <w:proofErr w:type="spellEnd"/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HS 748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HS748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Jetstream 3100</w:t>
            </w:r>
          </w:p>
          <w:p w:rsidR="002F1808" w:rsidRPr="005D5F65" w:rsidRDefault="002F1808" w:rsidP="00C467E5">
            <w:pPr>
              <w:tabs>
                <w:tab w:val="left" w:pos="600"/>
                <w:tab w:val="left" w:pos="884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Jetstream 3200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J31/32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Jetstream 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J41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 xml:space="preserve">Hawker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Siddeley</w:t>
            </w:r>
            <w:proofErr w:type="spellEnd"/>
          </w:p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British Aerospace (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>)</w:t>
            </w:r>
          </w:p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</w:t>
            </w:r>
          </w:p>
          <w:p w:rsidR="00253DC0" w:rsidRPr="005D5F65" w:rsidRDefault="00253DC0" w:rsidP="00C467E5">
            <w:pPr>
              <w:pStyle w:val="LDBodytext"/>
              <w:keepNext/>
              <w:rPr>
                <w:lang w:eastAsia="en-AU"/>
              </w:rPr>
            </w:pPr>
            <w:r w:rsidRPr="005D5F65">
              <w:rPr>
                <w:lang w:eastAsia="en-AU"/>
              </w:rPr>
              <w:t>Raytheon Aircraft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HS125-700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BAE125</w:t>
            </w:r>
          </w:p>
        </w:tc>
      </w:tr>
      <w:tr w:rsidR="002F1808" w:rsidRPr="005D5F65" w:rsidTr="00701499">
        <w:trPr>
          <w:gridAfter w:val="1"/>
          <w:wAfter w:w="2126" w:type="dxa"/>
          <w:trHeight w:val="868"/>
        </w:trPr>
        <w:tc>
          <w:tcPr>
            <w:tcW w:w="2567" w:type="dxa"/>
            <w:vMerge/>
            <w:shd w:val="clear" w:color="auto" w:fill="auto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125-800 models</w:t>
            </w:r>
          </w:p>
          <w:p w:rsidR="002F1808" w:rsidRPr="005D5F65" w:rsidRDefault="002F1808" w:rsidP="00C467E5">
            <w:pPr>
              <w:keepNext/>
              <w:tabs>
                <w:tab w:val="clear" w:pos="567"/>
                <w:tab w:val="left" w:pos="862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(without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Proline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21 flight deck)</w:t>
            </w:r>
            <w:r w:rsidRPr="005D5F65">
              <w:rPr>
                <w:rFonts w:ascii="Times New Roman" w:hAnsi="Times New Roman"/>
                <w:lang w:eastAsia="en-AU"/>
              </w:rPr>
              <w:tab/>
            </w:r>
          </w:p>
          <w:p w:rsidR="002F1808" w:rsidRPr="005D5F65" w:rsidRDefault="002F1808" w:rsidP="00C467E5">
            <w:pPr>
              <w:keepNext/>
              <w:tabs>
                <w:tab w:val="left" w:pos="884"/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BAe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125-1000 models</w:t>
            </w:r>
            <w:r w:rsidRPr="005D5F65">
              <w:rPr>
                <w:rFonts w:ascii="Times New Roman" w:hAnsi="Times New Roman"/>
                <w:lang w:eastAsia="en-AU"/>
              </w:rPr>
              <w:tab/>
            </w:r>
          </w:p>
        </w:tc>
        <w:tc>
          <w:tcPr>
            <w:tcW w:w="1418" w:type="dxa"/>
            <w:vMerge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F1808" w:rsidRPr="005D5F65" w:rsidTr="00701499">
        <w:trPr>
          <w:gridAfter w:val="1"/>
          <w:wAfter w:w="2126" w:type="dxa"/>
          <w:trHeight w:val="1144"/>
        </w:trPr>
        <w:tc>
          <w:tcPr>
            <w:tcW w:w="2567" w:type="dxa"/>
            <w:vMerge/>
            <w:shd w:val="clear" w:color="auto" w:fill="auto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Hawker 125-800/850 models (with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Proline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21 flight deck)</w:t>
            </w:r>
            <w:r w:rsidRPr="005D5F65">
              <w:rPr>
                <w:rFonts w:ascii="Times New Roman" w:hAnsi="Times New Roman"/>
                <w:lang w:eastAsia="en-AU"/>
              </w:rPr>
              <w:tab/>
            </w:r>
          </w:p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750 models</w:t>
            </w:r>
          </w:p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900 models</w:t>
            </w:r>
          </w:p>
        </w:tc>
        <w:tc>
          <w:tcPr>
            <w:tcW w:w="1418" w:type="dxa"/>
            <w:vMerge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F1808" w:rsidRPr="005D5F65" w:rsidRDefault="002F1808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0D6424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  <w:hideMark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 xml:space="preserve">Israel Aircraft </w:t>
            </w:r>
            <w:r w:rsidR="00AE3F82">
              <w:rPr>
                <w:rFonts w:ascii="Times New Roman" w:hAnsi="Times New Roman"/>
                <w:lang w:eastAsia="en-AU"/>
              </w:rPr>
              <w:t>Industries</w:t>
            </w:r>
          </w:p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Gulfstream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Westwind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1124 models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D6424" w:rsidRPr="005D5F65" w:rsidRDefault="000D6424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WESTWIND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Astra 1125/G100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ASTRA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Galaxy 1126/G200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G200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Lockheed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L-1049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L1049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L1049(FE)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L-188 Electra A </w:t>
            </w:r>
            <w:r w:rsidR="00CB4D8A" w:rsidRPr="005D5F65">
              <w:rPr>
                <w:rFonts w:ascii="Times New Roman" w:hAnsi="Times New Roman"/>
                <w:lang w:eastAsia="en-AU"/>
              </w:rPr>
              <w:t>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L188</w:t>
            </w:r>
          </w:p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L188(FE)</w:t>
            </w: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L-188 Electra C </w:t>
            </w:r>
            <w:r w:rsidR="00CB4D8A" w:rsidRPr="005D5F65">
              <w:rPr>
                <w:rFonts w:ascii="Times New Roman" w:hAnsi="Times New Roman"/>
                <w:lang w:eastAsia="en-AU"/>
              </w:rPr>
              <w:t>models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F1808" w:rsidRPr="005D5F65" w:rsidTr="00701499">
        <w:trPr>
          <w:trHeight w:val="566"/>
        </w:trPr>
        <w:tc>
          <w:tcPr>
            <w:tcW w:w="2567" w:type="dxa"/>
            <w:vMerge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highlight w:val="cy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L-100 (L-382)</w:t>
            </w:r>
          </w:p>
        </w:tc>
        <w:tc>
          <w:tcPr>
            <w:tcW w:w="1418" w:type="dxa"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highlight w:val="cy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L382</w:t>
            </w:r>
          </w:p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highlight w:val="cy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L382(FE)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SP-2</w:t>
            </w:r>
          </w:p>
        </w:tc>
        <w:tc>
          <w:tcPr>
            <w:tcW w:w="1418" w:type="dxa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NEPTUNE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31/35/36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LR31/35/36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40/45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LR45/75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70/75 models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55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LR55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60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LR60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Learjet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60XR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3D5CD3" w:rsidRPr="005D5F65" w:rsidTr="00701499">
        <w:trPr>
          <w:gridAfter w:val="1"/>
          <w:wAfter w:w="2126" w:type="dxa"/>
          <w:cantSplit/>
          <w:trHeight w:val="572"/>
        </w:trPr>
        <w:tc>
          <w:tcPr>
            <w:tcW w:w="2567" w:type="dxa"/>
            <w:shd w:val="clear" w:color="auto" w:fill="auto"/>
            <w:hideMark/>
          </w:tcPr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LET 410</w:t>
            </w:r>
          </w:p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LET 420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CD3" w:rsidRPr="005D5F65" w:rsidRDefault="003D5CD3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5CD3" w:rsidRPr="005D5F65" w:rsidRDefault="003D5CD3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L420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McDonnel</w:t>
            </w:r>
            <w:r w:rsidR="00246DCE">
              <w:rPr>
                <w:rFonts w:ascii="Times New Roman" w:hAnsi="Times New Roman"/>
                <w:lang w:eastAsia="en-AU"/>
              </w:rPr>
              <w:t>l</w:t>
            </w:r>
            <w:r w:rsidRPr="005D5F65">
              <w:rPr>
                <w:rFonts w:ascii="Times New Roman" w:hAnsi="Times New Roman"/>
                <w:lang w:eastAsia="en-AU"/>
              </w:rPr>
              <w:t xml:space="preserve"> 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DC-9 (all 10-50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DC9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DC-9 80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MD80</w:t>
            </w:r>
          </w:p>
        </w:tc>
      </w:tr>
      <w:tr w:rsidR="00972125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88 series</w:t>
            </w:r>
          </w:p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90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72125" w:rsidRPr="005D5F65" w:rsidRDefault="00972125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 10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DC10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11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MD11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10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North American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B-25 Mitchell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B-25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SAAB 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SAAB 340 </w:t>
            </w:r>
            <w:r w:rsidR="009219F7" w:rsidRPr="005D5F65">
              <w:rPr>
                <w:rFonts w:ascii="Times New Roman" w:hAnsi="Times New Roman"/>
                <w:lang w:eastAsia="en-AU"/>
              </w:rPr>
              <w:t>all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SF340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SAAB Aircraft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SAAB 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SA2000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Short Brothers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Shorts 330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SD330/360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Shorts 360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Align w:val="center"/>
          </w:tcPr>
          <w:p w:rsidR="00253DC0" w:rsidRPr="005D5F65" w:rsidRDefault="00253DC0" w:rsidP="00246DCE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Syberjet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5D5F65" w:rsidRDefault="00253DC0" w:rsidP="00246DCE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SJ30-2</w:t>
            </w:r>
          </w:p>
        </w:tc>
        <w:tc>
          <w:tcPr>
            <w:tcW w:w="1418" w:type="dxa"/>
            <w:vAlign w:val="center"/>
          </w:tcPr>
          <w:p w:rsidR="00253DC0" w:rsidRPr="005D5F65" w:rsidRDefault="00253DC0" w:rsidP="00246DCE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Align w:val="center"/>
          </w:tcPr>
          <w:p w:rsidR="00253DC0" w:rsidRPr="005D5F65" w:rsidRDefault="00253DC0" w:rsidP="00246DCE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</w:t>
            </w:r>
          </w:p>
        </w:tc>
      </w:tr>
    </w:tbl>
    <w:p w:rsidR="00253DC0" w:rsidRPr="005D5F65" w:rsidRDefault="00253DC0" w:rsidP="00246DCE">
      <w:pPr>
        <w:pStyle w:val="LDNote"/>
        <w:pageBreakBefore/>
        <w:ind w:left="0" w:right="-567"/>
        <w:rPr>
          <w:lang w:eastAsia="en-AU"/>
        </w:rPr>
      </w:pPr>
      <w:r w:rsidRPr="005D5F65">
        <w:rPr>
          <w:i/>
          <w:lang w:eastAsia="en-AU"/>
        </w:rPr>
        <w:lastRenderedPageBreak/>
        <w:t>Note   </w:t>
      </w:r>
      <w:r w:rsidRPr="005D5F65">
        <w:rPr>
          <w:lang w:eastAsia="en-AU"/>
        </w:rPr>
        <w:t>For Schedule 2, additional multi-crew type ratings are represented by the following codes appended to a type rating:</w:t>
      </w:r>
    </w:p>
    <w:p w:rsidR="00253DC0" w:rsidRPr="005D5F65" w:rsidRDefault="00253DC0" w:rsidP="00C467E5">
      <w:pPr>
        <w:pStyle w:val="LDClause"/>
        <w:keepNext/>
        <w:rPr>
          <w:sz w:val="20"/>
          <w:szCs w:val="20"/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r w:rsidRPr="005D5F65">
        <w:rPr>
          <w:sz w:val="20"/>
          <w:szCs w:val="20"/>
          <w:lang w:eastAsia="en-AU"/>
        </w:rPr>
        <w:t>(CR): cruise relief co-pilot</w:t>
      </w:r>
    </w:p>
    <w:p w:rsidR="00253DC0" w:rsidRPr="005D5F65" w:rsidRDefault="00253DC0" w:rsidP="00C467E5">
      <w:pPr>
        <w:pStyle w:val="LDClause"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(CRFE): cruise relief flight engineer</w:t>
      </w:r>
    </w:p>
    <w:p w:rsidR="00253DC0" w:rsidRPr="005D5F65" w:rsidRDefault="00253DC0" w:rsidP="00C467E5">
      <w:pPr>
        <w:pStyle w:val="LDClause"/>
        <w:ind w:hanging="737"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(FE): flight engineer.</w:t>
      </w:r>
    </w:p>
    <w:p w:rsidR="00253DC0" w:rsidRPr="005D5F65" w:rsidRDefault="00253DC0" w:rsidP="00C467E5">
      <w:pPr>
        <w:tabs>
          <w:tab w:val="left" w:pos="7513"/>
        </w:tabs>
        <w:rPr>
          <w:rFonts w:ascii="Times New Roman" w:hAnsi="Times New Roman"/>
          <w:lang w:eastAsia="en-AU"/>
        </w:rPr>
      </w:pPr>
      <w:r w:rsidRPr="005D5F65">
        <w:rPr>
          <w:rFonts w:ascii="Times New Roman" w:hAnsi="Times New Roman"/>
          <w:lang w:eastAsia="en-AU"/>
        </w:rPr>
        <w:br w:type="page"/>
      </w:r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3</w:t>
      </w:r>
      <w:r w:rsidRPr="005D5F65">
        <w:tab/>
        <w:t>Multi-crew pilot helicopter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AF4223">
        <w:t>6</w:t>
      </w:r>
      <w:r w:rsidRPr="005D5F65">
        <w:t xml:space="preserve">, </w:t>
      </w:r>
      <w:r w:rsidR="00AF4223">
        <w:t>8</w:t>
      </w:r>
      <w:r w:rsidRPr="005D5F65">
        <w:t xml:space="preserve"> and </w:t>
      </w:r>
      <w:r w:rsidR="00AF4223">
        <w:t>10</w:t>
      </w:r>
      <w:r w:rsidRPr="005D5F65">
        <w:t>, and CASR 61.055 (1) (a), (b) and (c).)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26"/>
        <w:gridCol w:w="3461"/>
        <w:gridCol w:w="1415"/>
        <w:gridCol w:w="2069"/>
      </w:tblGrid>
      <w:tr w:rsidR="00253DC0" w:rsidRPr="005D5F65" w:rsidTr="000D6424">
        <w:trPr>
          <w:cantSplit/>
          <w:trHeight w:val="525"/>
        </w:trPr>
        <w:tc>
          <w:tcPr>
            <w:tcW w:w="2426" w:type="dxa"/>
            <w:shd w:val="clear" w:color="auto" w:fill="auto"/>
            <w:hideMark/>
          </w:tcPr>
          <w:p w:rsidR="00253DC0" w:rsidRPr="005D5F65" w:rsidRDefault="00253DC0" w:rsidP="00BF1B1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certificate (TC) holders (see subsection 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461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5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069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AA7B6B" w:rsidRPr="005D5F65" w:rsidTr="004D2703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Agusta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Westland</w:t>
            </w:r>
          </w:p>
          <w:p w:rsidR="00AA7B6B" w:rsidRPr="005D5F65" w:rsidRDefault="00AA7B6B" w:rsidP="004D2703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EH industries</w:t>
            </w:r>
          </w:p>
          <w:p w:rsidR="00AA7B6B" w:rsidRPr="005D5F65" w:rsidRDefault="00AA7B6B" w:rsidP="004D2703">
            <w:pPr>
              <w:pStyle w:val="LDBodytext"/>
              <w:rPr>
                <w:highlight w:val="yellow"/>
                <w:lang w:eastAsia="en-AU"/>
              </w:rPr>
            </w:pPr>
            <w:proofErr w:type="spellStart"/>
            <w:r w:rsidRPr="005D5F65">
              <w:rPr>
                <w:lang w:eastAsia="en-AU"/>
              </w:rPr>
              <w:t>Agusta</w:t>
            </w:r>
            <w:proofErr w:type="spellEnd"/>
            <w:r w:rsidRPr="005D5F65">
              <w:rPr>
                <w:lang w:eastAsia="en-AU"/>
              </w:rPr>
              <w:t xml:space="preserve"> Bell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</w:tr>
      <w:tr w:rsidR="00AA7B6B" w:rsidRPr="005D5F65" w:rsidTr="004D2703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AB/AW 139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7B6B" w:rsidRPr="005D5F65" w:rsidRDefault="00AA7B6B" w:rsidP="004D2703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AW139</w:t>
            </w:r>
          </w:p>
        </w:tc>
      </w:tr>
      <w:tr w:rsidR="00AA7B6B" w:rsidRPr="005D5F65" w:rsidTr="004D2703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 189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7B6B" w:rsidRPr="005D5F65" w:rsidRDefault="00AA7B6B" w:rsidP="004D2703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AW189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 w:val="restart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 Helicopters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Eurocopter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or EADS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AS332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L2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EC225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330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SA330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SA/AS365 (excluding all N and N3 models)</w:t>
            </w:r>
          </w:p>
        </w:tc>
        <w:tc>
          <w:tcPr>
            <w:tcW w:w="1415" w:type="dxa"/>
            <w:vMerge w:val="restart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AS365/EC155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365 N models (excluding N3 models)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AS 365 N3 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AS 365 N3+ 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155</w:t>
            </w:r>
          </w:p>
        </w:tc>
        <w:tc>
          <w:tcPr>
            <w:tcW w:w="1415" w:type="dxa"/>
            <w:vMerge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175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EC175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br w:type="page"/>
              <w:t>Sikorsky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Erickson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SK64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(piston engine models)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(turbine engine models)</w:t>
            </w: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SK61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SK62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76A series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SK76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76B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76C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76D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SK70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92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SK92</w:t>
            </w:r>
          </w:p>
        </w:tc>
      </w:tr>
    </w:tbl>
    <w:p w:rsidR="00253DC0" w:rsidRPr="005D5F65" w:rsidRDefault="00253DC0" w:rsidP="00C467E5">
      <w:pPr>
        <w:pStyle w:val="LDScheduleheading"/>
        <w:keepNext w:val="0"/>
        <w:spacing w:before="0"/>
      </w:pPr>
      <w:r w:rsidRPr="005D5F65">
        <w:br w:type="page"/>
      </w:r>
      <w:r w:rsidRPr="005D5F65">
        <w:lastRenderedPageBreak/>
        <w:t>Schedule 4</w:t>
      </w:r>
      <w:r w:rsidRPr="005D5F65">
        <w:tab/>
        <w:t xml:space="preserve">Multi-crew type ratings for which flight review </w:t>
      </w:r>
      <w:r w:rsidR="00AF4223">
        <w:t xml:space="preserve">or instrument proficiency check </w:t>
      </w:r>
      <w:r w:rsidRPr="005D5F65">
        <w:t>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416163" w:rsidRPr="005D5F65">
        <w:t>1</w:t>
      </w:r>
      <w:r w:rsidR="00AF4223">
        <w:t>1</w:t>
      </w:r>
      <w:r w:rsidRPr="005D5F65">
        <w:t>, and CASR 61.055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5</w:t>
      </w:r>
      <w:r w:rsidRPr="005D5F65">
        <w:tab/>
        <w:t>Multi-crew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416163" w:rsidRPr="005D5F65">
        <w:t>1</w:t>
      </w:r>
      <w:r w:rsidR="00AF4223">
        <w:t>2</w:t>
      </w:r>
      <w:r w:rsidRPr="005D5F65">
        <w:t>, and CASR 61.055 (1) (e).)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6</w:t>
      </w:r>
      <w:r w:rsidRPr="005D5F65">
        <w:tab/>
        <w:t>Single-pilot type rated aeroplanes,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1</w:t>
      </w:r>
      <w:r w:rsidR="00AF4223">
        <w:t>3</w:t>
      </w:r>
      <w:r w:rsidRPr="005D5F65">
        <w:t xml:space="preserve">, </w:t>
      </w:r>
      <w:r w:rsidR="00416163" w:rsidRPr="005D5F65">
        <w:t>1</w:t>
      </w:r>
      <w:r w:rsidR="00AF4223">
        <w:t>5</w:t>
      </w:r>
      <w:r w:rsidRPr="005D5F65">
        <w:t xml:space="preserve">, </w:t>
      </w:r>
      <w:r w:rsidR="00416163" w:rsidRPr="005D5F65">
        <w:t>1</w:t>
      </w:r>
      <w:r w:rsidR="00AF4223">
        <w:t>7</w:t>
      </w:r>
      <w:r w:rsidRPr="005D5F65">
        <w:t xml:space="preserve"> and </w:t>
      </w:r>
      <w:r w:rsidR="00416163" w:rsidRPr="005D5F65">
        <w:t>1</w:t>
      </w:r>
      <w:r w:rsidR="00AF4223">
        <w:t>9</w:t>
      </w:r>
      <w:r w:rsidRPr="005D5F65">
        <w:t>, and CASR 61.060 (1) (a), (1) (b) (</w:t>
      </w:r>
      <w:proofErr w:type="spellStart"/>
      <w:r w:rsidRPr="005D5F65">
        <w:t>i</w:t>
      </w:r>
      <w:proofErr w:type="spellEnd"/>
      <w:r w:rsidRPr="005D5F65">
        <w:t>), (ii) and (iii).)</w:t>
      </w:r>
    </w:p>
    <w:tbl>
      <w:tblPr>
        <w:tblW w:w="9371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09"/>
        <w:gridCol w:w="3118"/>
        <w:gridCol w:w="1418"/>
        <w:gridCol w:w="2126"/>
      </w:tblGrid>
      <w:tr w:rsidR="00253DC0" w:rsidRPr="005D5F65" w:rsidTr="00F50737">
        <w:trPr>
          <w:cantSplit/>
          <w:trHeight w:val="525"/>
          <w:tblHeader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BF1B1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Aeroplane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972125" w:rsidRPr="005D5F65" w:rsidTr="00701499">
        <w:trPr>
          <w:trHeight w:val="806"/>
        </w:trPr>
        <w:tc>
          <w:tcPr>
            <w:tcW w:w="2709" w:type="dxa"/>
            <w:vMerge w:val="restart"/>
            <w:tcBorders>
              <w:top w:val="single" w:sz="8" w:space="0" w:color="auto"/>
            </w:tcBorders>
            <w:shd w:val="clear" w:color="auto" w:fill="auto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Corporation Hawker Beechcraft</w:t>
            </w:r>
          </w:p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Raytheon Aircraft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300 (all models)</w:t>
            </w:r>
          </w:p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350 (all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BE350/1900</w:t>
            </w:r>
          </w:p>
        </w:tc>
      </w:tr>
      <w:tr w:rsidR="00253DC0" w:rsidRPr="005D5F65" w:rsidTr="000D6424">
        <w:trPr>
          <w:trHeight w:val="27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1900 (all 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55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3DC0" w:rsidRPr="005D5F65" w:rsidRDefault="00253DC0" w:rsidP="00255476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390 Premier (all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RA390(SP)</w:t>
            </w:r>
          </w:p>
        </w:tc>
      </w:tr>
      <w:tr w:rsidR="00255476" w:rsidRPr="005D5F65" w:rsidTr="00255476">
        <w:trPr>
          <w:cantSplit/>
          <w:trHeight w:val="27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Cessna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C510(SP)</w:t>
            </w:r>
          </w:p>
        </w:tc>
      </w:tr>
      <w:tr w:rsidR="00255476" w:rsidRPr="005D5F65" w:rsidTr="00255476">
        <w:trPr>
          <w:trHeight w:val="255"/>
        </w:trPr>
        <w:tc>
          <w:tcPr>
            <w:tcW w:w="2709" w:type="dxa"/>
            <w:vMerge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C525(SP)</w:t>
            </w:r>
          </w:p>
        </w:tc>
      </w:tr>
      <w:tr w:rsidR="00255476" w:rsidRPr="005D5F65" w:rsidTr="000D6424">
        <w:trPr>
          <w:trHeight w:val="255"/>
        </w:trPr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C525-CJ1+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C525A-CJ2+</w:t>
            </w:r>
          </w:p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C525B-CJ3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55"/>
        </w:trPr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C525C-CJ4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 M2-CJM2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332353" w:rsidRPr="005D5F65" w:rsidTr="000C3F22">
        <w:trPr>
          <w:trHeight w:val="572"/>
        </w:trPr>
        <w:tc>
          <w:tcPr>
            <w:tcW w:w="2709" w:type="dxa"/>
            <w:vMerge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2353" w:rsidRPr="005D5F65" w:rsidRDefault="00332353" w:rsidP="00255476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</w:t>
            </w:r>
          </w:p>
          <w:p w:rsidR="00332353" w:rsidRPr="005D5F65" w:rsidRDefault="00332353" w:rsidP="000C3F22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353" w:rsidRPr="005D5F65" w:rsidRDefault="00332353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C500/550/560(SP)</w:t>
            </w:r>
          </w:p>
        </w:tc>
      </w:tr>
      <w:tr w:rsidR="00332353" w:rsidRPr="005D5F65" w:rsidTr="000C3F22">
        <w:trPr>
          <w:trHeight w:val="848"/>
        </w:trPr>
        <w:tc>
          <w:tcPr>
            <w:tcW w:w="2709" w:type="dxa"/>
            <w:vMerge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2353" w:rsidRPr="005D5F65" w:rsidRDefault="00332353" w:rsidP="00255476">
            <w:pPr>
              <w:keepNext/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(all models excluding Bravo)</w:t>
            </w:r>
          </w:p>
          <w:p w:rsidR="00332353" w:rsidRPr="005D5F65" w:rsidRDefault="00332353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C551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332353" w:rsidRPr="005D5F65" w:rsidRDefault="00332353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rPr>
          <w:trHeight w:val="255"/>
        </w:trPr>
        <w:tc>
          <w:tcPr>
            <w:tcW w:w="2709" w:type="dxa"/>
            <w:vMerge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V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332353" w:rsidRPr="005D5F65" w:rsidTr="000C3F22">
        <w:trPr>
          <w:trHeight w:val="848"/>
        </w:trPr>
        <w:tc>
          <w:tcPr>
            <w:tcW w:w="2709" w:type="dxa"/>
            <w:vMerge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2353" w:rsidRPr="005D5F65" w:rsidRDefault="00332353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Bravo</w:t>
            </w:r>
          </w:p>
          <w:p w:rsidR="00332353" w:rsidRPr="005D5F65" w:rsidRDefault="00332353" w:rsidP="00255476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Ultra</w:t>
            </w:r>
          </w:p>
          <w:p w:rsidR="00332353" w:rsidRPr="005D5F65" w:rsidRDefault="00332353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</w:t>
            </w:r>
          </w:p>
        </w:tc>
        <w:tc>
          <w:tcPr>
            <w:tcW w:w="1418" w:type="dxa"/>
            <w:vMerge/>
            <w:vAlign w:val="center"/>
            <w:hideMark/>
          </w:tcPr>
          <w:p w:rsidR="00332353" w:rsidRPr="005D5F65" w:rsidRDefault="00332353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32353" w:rsidRPr="005D5F65" w:rsidRDefault="00332353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255476">
        <w:tc>
          <w:tcPr>
            <w:tcW w:w="2709" w:type="dxa"/>
            <w:vMerge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5476" w:rsidRPr="005D5F65" w:rsidRDefault="00255476" w:rsidP="000C3F22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Encore+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</w:t>
            </w:r>
          </w:p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RUAG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DO228</w:t>
            </w: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Eclipse Aerospace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EA500(SP)</w:t>
            </w:r>
          </w:p>
        </w:tc>
      </w:tr>
      <w:tr w:rsidR="00AA7B6B" w:rsidRPr="005D5F65" w:rsidTr="004D2703">
        <w:trPr>
          <w:trHeight w:val="255"/>
        </w:trPr>
        <w:tc>
          <w:tcPr>
            <w:tcW w:w="2709" w:type="dxa"/>
            <w:vMerge w:val="restart"/>
            <w:shd w:val="clear" w:color="auto" w:fill="auto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Embraer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100 (EMB-500)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PHENOM(SP)</w:t>
            </w:r>
          </w:p>
        </w:tc>
      </w:tr>
      <w:tr w:rsidR="00AA7B6B" w:rsidRPr="005D5F65" w:rsidTr="004D2703">
        <w:trPr>
          <w:trHeight w:val="270"/>
        </w:trPr>
        <w:tc>
          <w:tcPr>
            <w:tcW w:w="2709" w:type="dxa"/>
            <w:vMerge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300 (EMB-505)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972125" w:rsidRPr="005D5F65" w:rsidTr="000D6424">
        <w:trPr>
          <w:cantSplit/>
          <w:trHeight w:val="525"/>
        </w:trPr>
        <w:tc>
          <w:tcPr>
            <w:tcW w:w="2709" w:type="dxa"/>
            <w:vMerge w:val="restart"/>
            <w:shd w:val="clear" w:color="auto" w:fill="auto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 Mallard (all piston powered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G73</w:t>
            </w:r>
            <w:r w:rsidR="00EA78EF">
              <w:rPr>
                <w:rFonts w:ascii="Times New Roman" w:hAnsi="Times New Roman"/>
                <w:lang w:eastAsia="en-AU"/>
              </w:rPr>
              <w:t>(SP)</w:t>
            </w:r>
          </w:p>
        </w:tc>
      </w:tr>
      <w:tr w:rsidR="00972125" w:rsidRPr="005D5F65" w:rsidTr="000D6424">
        <w:trPr>
          <w:trHeight w:val="270"/>
        </w:trPr>
        <w:tc>
          <w:tcPr>
            <w:tcW w:w="2709" w:type="dxa"/>
            <w:vMerge/>
          </w:tcPr>
          <w:p w:rsidR="00972125" w:rsidRPr="005D5F65" w:rsidRDefault="00972125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72125" w:rsidRPr="005D5F65" w:rsidRDefault="00972125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G-73T Turbo Mallard</w:t>
            </w:r>
          </w:p>
        </w:tc>
        <w:tc>
          <w:tcPr>
            <w:tcW w:w="1418" w:type="dxa"/>
            <w:vMerge/>
            <w:vAlign w:val="center"/>
          </w:tcPr>
          <w:p w:rsidR="00972125" w:rsidRPr="005D5F65" w:rsidRDefault="00972125" w:rsidP="00C467E5">
            <w:pPr>
              <w:jc w:val="center"/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972125" w:rsidRPr="005D5F65" w:rsidRDefault="00972125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Mitsubishi Aircraft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MU-2 (all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MU2</w:t>
            </w:r>
          </w:p>
        </w:tc>
      </w:tr>
      <w:tr w:rsidR="00255476" w:rsidRPr="005D5F65" w:rsidTr="000D6424">
        <w:trPr>
          <w:cantSplit/>
        </w:trPr>
        <w:tc>
          <w:tcPr>
            <w:tcW w:w="2709" w:type="dxa"/>
            <w:shd w:val="clear" w:color="auto" w:fill="auto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Syberjet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SJ30-2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SJ30(SP)</w:t>
            </w:r>
          </w:p>
        </w:tc>
      </w:tr>
      <w:tr w:rsidR="00255476" w:rsidRPr="005D5F65" w:rsidTr="000D6424">
        <w:trPr>
          <w:cantSplit/>
          <w:trHeight w:val="27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lastRenderedPageBreak/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Swearingen</w:t>
            </w:r>
          </w:p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A9247A">
            <w:pPr>
              <w:pageBreakBefore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A9247A">
            <w:pPr>
              <w:pageBreakBefore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SA226/227</w:t>
            </w: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III/23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1418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0D6424">
        <w:trPr>
          <w:trHeight w:val="270"/>
        </w:trPr>
        <w:tc>
          <w:tcPr>
            <w:tcW w:w="2709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118" w:type="dxa"/>
            <w:shd w:val="clear" w:color="auto" w:fill="auto"/>
          </w:tcPr>
          <w:p w:rsidR="00255476" w:rsidRPr="005D5F65" w:rsidRDefault="00255476" w:rsidP="00C467E5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Merlin IIB</w:t>
            </w:r>
          </w:p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</w:t>
            </w:r>
          </w:p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IIIA</w:t>
            </w:r>
          </w:p>
          <w:p w:rsidR="00255476" w:rsidRPr="005D5F65" w:rsidDel="00D60FE1" w:rsidRDefault="00255476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IIIB</w:t>
            </w:r>
          </w:p>
        </w:tc>
        <w:tc>
          <w:tcPr>
            <w:tcW w:w="1418" w:type="dxa"/>
            <w:vMerge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7</w:t>
      </w:r>
      <w:r w:rsidRPr="005D5F65">
        <w:tab/>
        <w:t>Single-pilot type rated helicopters,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1</w:t>
      </w:r>
      <w:r w:rsidR="00AF4223">
        <w:t>4</w:t>
      </w:r>
      <w:r w:rsidRPr="005D5F65">
        <w:t xml:space="preserve">, </w:t>
      </w:r>
      <w:r w:rsidR="00416163" w:rsidRPr="005D5F65">
        <w:t>1</w:t>
      </w:r>
      <w:r w:rsidR="00AF4223">
        <w:t>6</w:t>
      </w:r>
      <w:r w:rsidRPr="005D5F65">
        <w:t xml:space="preserve">, </w:t>
      </w:r>
      <w:r w:rsidR="00416163" w:rsidRPr="005D5F65">
        <w:t>1</w:t>
      </w:r>
      <w:r w:rsidR="00AF4223">
        <w:t>8</w:t>
      </w:r>
      <w:r w:rsidRPr="005D5F65">
        <w:t xml:space="preserve"> and </w:t>
      </w:r>
      <w:r w:rsidR="00AF4223">
        <w:t>20</w:t>
      </w:r>
      <w:r w:rsidRPr="005D5F65">
        <w:t>, and CASR 61.060 (1) (a), (1) (b) (</w:t>
      </w:r>
      <w:proofErr w:type="spellStart"/>
      <w:r w:rsidRPr="005D5F65">
        <w:t>i</w:t>
      </w:r>
      <w:proofErr w:type="spellEnd"/>
      <w:r w:rsidRPr="005D5F65">
        <w:t>), (ii) and (iii).)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1A42A5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BF1B1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AA7B6B" w:rsidRPr="005D5F65" w:rsidTr="004D2703">
        <w:trPr>
          <w:cantSplit/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A7B6B" w:rsidRPr="005D5F65" w:rsidRDefault="00AA7B6B" w:rsidP="004D2703">
            <w:pPr>
              <w:spacing w:before="1" w:after="1"/>
              <w:rPr>
                <w:highlight w:val="yellow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Agusta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(all A and C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A109</w:t>
            </w: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E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K2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S (Power)</w:t>
            </w:r>
          </w:p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 109 SP (Grand)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AB/AW 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AW139(SP)</w:t>
            </w: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 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AW189(SP)</w:t>
            </w: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</w:rPr>
            </w:pPr>
            <w:proofErr w:type="spellStart"/>
            <w:r w:rsidRPr="005D5F65">
              <w:rPr>
                <w:rFonts w:ascii="Times New Roman" w:hAnsi="Times New Roman"/>
              </w:rPr>
              <w:t>Agusta</w:t>
            </w:r>
            <w:proofErr w:type="spellEnd"/>
          </w:p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</w:rPr>
            </w:pPr>
            <w:r w:rsidRPr="005D5F65">
              <w:rPr>
                <w:rFonts w:ascii="Times New Roman" w:hAnsi="Times New Roman"/>
              </w:rPr>
              <w:t>Bell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BH/AB 212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BH212/412</w:t>
            </w:r>
          </w:p>
        </w:tc>
      </w:tr>
      <w:tr w:rsidR="00AA7B6B" w:rsidRPr="005D5F65" w:rsidTr="004D2703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BH/AB 412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B6B" w:rsidRPr="005D5F65" w:rsidRDefault="00AA7B6B" w:rsidP="004D2703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1A42A5">
        <w:trPr>
          <w:trHeight w:val="272"/>
        </w:trPr>
        <w:tc>
          <w:tcPr>
            <w:tcW w:w="2518" w:type="dxa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 Helicopters</w:t>
            </w:r>
          </w:p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Eurocopter</w:t>
            </w:r>
            <w:proofErr w:type="spellEnd"/>
          </w:p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Kawasaki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135 (excluding CPDS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EC135</w:t>
            </w: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135 (all CPDS models)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355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AS355</w:t>
            </w: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355 N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(all A and B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BK117/EC145</w:t>
            </w: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C</w:t>
            </w:r>
            <w:r w:rsidR="00561B52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1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C</w:t>
            </w:r>
            <w:r w:rsidR="00561B52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2</w:t>
            </w:r>
            <w:r w:rsidR="00561B52" w:rsidRPr="005D5F65">
              <w:rPr>
                <w:rFonts w:ascii="Times New Roman" w:hAnsi="Times New Roman"/>
                <w:lang w:eastAsia="en-AU"/>
              </w:rPr>
              <w:t xml:space="preserve"> (EC145)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BK117 D</w:t>
            </w:r>
            <w:r w:rsidR="00561B52" w:rsidRPr="005D5F65">
              <w:rPr>
                <w:rFonts w:ascii="Times New Roman" w:hAnsi="Times New Roman"/>
                <w:lang w:eastAsia="en-AU"/>
              </w:rPr>
              <w:t>-</w:t>
            </w:r>
            <w:r w:rsidRPr="005D5F65">
              <w:rPr>
                <w:rFonts w:ascii="Times New Roman" w:hAnsi="Times New Roman"/>
                <w:lang w:eastAsia="en-AU"/>
              </w:rPr>
              <w:t>2 (EC145</w:t>
            </w:r>
            <w:r w:rsidR="00561B52" w:rsidRPr="005D5F65">
              <w:rPr>
                <w:rFonts w:ascii="Times New Roman" w:hAnsi="Times New Roman"/>
                <w:lang w:eastAsia="en-AU"/>
              </w:rPr>
              <w:t>T2</w:t>
            </w:r>
            <w:r w:rsidRPr="005D5F65">
              <w:rPr>
                <w:rFonts w:ascii="Times New Roman" w:hAnsi="Times New Roman"/>
                <w:lang w:eastAsia="en-AU"/>
              </w:rPr>
              <w:t>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365 (excluding all N and N3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AS365/EC155(SP)</w:t>
            </w:r>
          </w:p>
        </w:tc>
      </w:tr>
      <w:tr w:rsidR="00650B32" w:rsidRPr="005D5F65" w:rsidTr="00CB726B">
        <w:trPr>
          <w:trHeight w:val="528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SA/AS 365 (N models excluding N3 models)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365 N3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365 N3+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650B32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155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0B32" w:rsidRPr="005D5F65" w:rsidRDefault="00650B32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CB726B" w:rsidRPr="005D5F65" w:rsidTr="003C3278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26B" w:rsidRPr="005D5F65" w:rsidRDefault="00CB726B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26B" w:rsidRPr="005D5F65" w:rsidRDefault="00CB726B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26B" w:rsidRPr="005D5F65" w:rsidRDefault="00CB726B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26B" w:rsidRPr="005D5F65" w:rsidRDefault="00CB726B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EC175(SP)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Bell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highlight w:val="yellow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206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BH206LT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214 (excluding Bell 214</w:t>
            </w:r>
            <w:r w:rsidR="00CB726B" w:rsidRPr="005D5F65">
              <w:rPr>
                <w:rFonts w:ascii="Times New Roman" w:hAnsi="Times New Roman"/>
                <w:lang w:eastAsia="en-AU"/>
              </w:rPr>
              <w:t> </w:t>
            </w:r>
            <w:r w:rsidRPr="005D5F65">
              <w:rPr>
                <w:rFonts w:ascii="Times New Roman" w:hAnsi="Times New Roman"/>
                <w:lang w:eastAsia="en-AU"/>
              </w:rPr>
              <w:t>ST)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BH214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214 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BH214ST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BH222/430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230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430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BH427</w:t>
            </w:r>
          </w:p>
        </w:tc>
      </w:tr>
      <w:tr w:rsidR="00253DC0" w:rsidRPr="005D5F65" w:rsidTr="00CB726B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Bell 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BH429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3C3278">
        <w:trPr>
          <w:cantSplit/>
          <w:trHeight w:val="27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Kaman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K-Max (K1200)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K1200</w:t>
            </w:r>
          </w:p>
        </w:tc>
      </w:tr>
      <w:tr w:rsidR="00253DC0" w:rsidRPr="005D5F65" w:rsidTr="003C3278">
        <w:trPr>
          <w:trHeight w:val="27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MD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900 Explorer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MD900</w:t>
            </w:r>
          </w:p>
        </w:tc>
      </w:tr>
      <w:tr w:rsidR="00253DC0" w:rsidRPr="005D5F65" w:rsidTr="003C3278">
        <w:trPr>
          <w:trHeight w:val="270"/>
        </w:trPr>
        <w:tc>
          <w:tcPr>
            <w:tcW w:w="25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902S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DC0" w:rsidRPr="005D5F65" w:rsidRDefault="00253DC0" w:rsidP="00C467E5">
            <w:pPr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CB726B" w:rsidRPr="005D5F65" w:rsidTr="003C3278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BF1B1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lastRenderedPageBreak/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726B" w:rsidRPr="005D5F65" w:rsidRDefault="00CB726B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9260F" w:rsidRPr="005D5F65" w:rsidTr="0029260F">
        <w:trPr>
          <w:trHeight w:val="270"/>
        </w:trPr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260F" w:rsidRPr="005D5F65" w:rsidRDefault="0029260F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Messerschmitt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Bolkow</w:t>
            </w:r>
            <w:proofErr w:type="spellEnd"/>
          </w:p>
          <w:p w:rsidR="00C03625" w:rsidRPr="005D5F65" w:rsidRDefault="00C03625" w:rsidP="00C467E5">
            <w:pPr>
              <w:pStyle w:val="LDBodytext"/>
              <w:keepNext/>
              <w:spacing w:before="1" w:after="1"/>
              <w:rPr>
                <w:lang w:eastAsia="en-AU"/>
              </w:rPr>
            </w:pPr>
            <w:r w:rsidRPr="005D5F65">
              <w:rPr>
                <w:lang w:eastAsia="en-AU"/>
              </w:rPr>
              <w:t>Airbus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260F" w:rsidRPr="005D5F65" w:rsidDel="0029260F" w:rsidRDefault="0029260F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BO 105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60F" w:rsidRPr="005D5F65" w:rsidRDefault="0029260F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60F" w:rsidRPr="005D5F65" w:rsidRDefault="0029260F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BO 105</w:t>
            </w:r>
          </w:p>
        </w:tc>
      </w:tr>
      <w:tr w:rsidR="00253DC0" w:rsidRPr="005D5F65" w:rsidTr="00DD6200">
        <w:trPr>
          <w:cantSplit/>
          <w:trHeight w:val="27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PZL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W-3A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Sokol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W3A</w:t>
            </w:r>
          </w:p>
        </w:tc>
      </w:tr>
      <w:tr w:rsidR="00253DC0" w:rsidRPr="005D5F65" w:rsidTr="00EA78EF">
        <w:trPr>
          <w:trHeight w:val="27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EA78EF"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spacing w:before="1" w:after="1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keepNext/>
              <w:spacing w:before="1" w:after="1"/>
              <w:rPr>
                <w:rFonts w:ascii="Times New Roman" w:hAnsi="Times New Roman"/>
                <w:lang w:eastAsia="en-AU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4A7025">
        <w:trPr>
          <w:cantSplit/>
          <w:tblHeader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Sikorsky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SK58</w:t>
            </w:r>
          </w:p>
        </w:tc>
      </w:tr>
      <w:tr w:rsidR="00253DC0" w:rsidRPr="005D5F65" w:rsidTr="000547FC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58 (turbine engine models)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SK58T</w:t>
            </w:r>
          </w:p>
        </w:tc>
      </w:tr>
      <w:tr w:rsidR="00253DC0" w:rsidRPr="005D5F65" w:rsidTr="00DD6200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SK61(SP)</w:t>
            </w: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76A series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jc w:val="center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gramStart"/>
            <w:r w:rsidRPr="005D5F65">
              <w:rPr>
                <w:rFonts w:ascii="Times New Roman" w:hAnsi="Times New Roman"/>
                <w:b w:val="0"/>
                <w:i w:val="0"/>
                <w:lang w:eastAsia="en-AU"/>
              </w:rPr>
              <w:t>SK76(</w:t>
            </w:r>
            <w:proofErr w:type="gramEnd"/>
            <w:r w:rsidRPr="005D5F65">
              <w:rPr>
                <w:rFonts w:ascii="Times New Roman" w:hAnsi="Times New Roman"/>
                <w:b w:val="0"/>
                <w:i w:val="0"/>
                <w:lang w:eastAsia="en-AU"/>
              </w:rPr>
              <w:t>SP)</w:t>
            </w: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76B series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76C series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253DC0" w:rsidRPr="005D5F65" w:rsidTr="00C634E5">
        <w:trPr>
          <w:cantSplit/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76D series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8</w:t>
      </w:r>
      <w:r w:rsidRPr="005D5F65">
        <w:tab/>
        <w:t>Single-pilot type ratings for which flight review 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230EEF" w:rsidRPr="005D5F65">
        <w:t>2</w:t>
      </w:r>
      <w:r w:rsidR="00AF4223">
        <w:t>1</w:t>
      </w:r>
      <w:r w:rsidRPr="005D5F65">
        <w:t>, and CASR 61.060 (1) (c).)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9</w:t>
      </w:r>
      <w:r w:rsidRPr="005D5F65">
        <w:tab/>
        <w:t>Single-pilot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>(See section 2</w:t>
      </w:r>
      <w:r w:rsidR="00AF4223">
        <w:t>2</w:t>
      </w:r>
      <w:r w:rsidRPr="005D5F65">
        <w:t>, and CASR 61.060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10</w:t>
      </w:r>
      <w:r w:rsidRPr="005D5F65">
        <w:tab/>
        <w:t>Types of multi-engine aeroplanes for which the conduct of a flight review for a pilot rating meets the flight review requirements for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</w:t>
      </w:r>
      <w:r w:rsidR="00AF4223">
        <w:t>3</w:t>
      </w:r>
      <w:r w:rsidR="00E7142D">
        <w:t>.</w:t>
      </w:r>
      <w:r w:rsidR="006C792B">
        <w:t xml:space="preserve">1, </w:t>
      </w:r>
      <w:r w:rsidR="006C792B" w:rsidRPr="005D5F65">
        <w:t>and CASR 61.0</w:t>
      </w:r>
      <w:r w:rsidR="006C792B">
        <w:t>61</w:t>
      </w:r>
      <w:r w:rsidRPr="005D5F65">
        <w:t>.)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740F12">
        <w:trPr>
          <w:trHeight w:val="52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BF1B1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multi-engine aeroplanes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657C89" w:rsidRPr="005D5F65" w:rsidTr="00701499">
        <w:trPr>
          <w:trHeight w:val="572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7C89" w:rsidRPr="005D5F65" w:rsidRDefault="00657C89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Corporation</w:t>
            </w:r>
          </w:p>
          <w:p w:rsidR="00657C89" w:rsidRPr="005D5F65" w:rsidRDefault="00657C89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Hawker Beechcraft</w:t>
            </w:r>
          </w:p>
          <w:p w:rsidR="00657C89" w:rsidRPr="005D5F65" w:rsidRDefault="00657C89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Raytheon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57C89" w:rsidRPr="005D5F65" w:rsidRDefault="00657C89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300 (all models)</w:t>
            </w:r>
          </w:p>
          <w:p w:rsidR="00657C89" w:rsidRPr="005D5F65" w:rsidRDefault="00657C89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350 (all models)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57C89" w:rsidRPr="005D5F65" w:rsidRDefault="00657C89" w:rsidP="00C467E5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MEA</w:t>
            </w: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Beech 1900 (all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Dornier</w:t>
            </w:r>
          </w:p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RUAG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Grumman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G-73 Mallard (all piston powered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G-73T Turbo Mallard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AE3F82" w:rsidRPr="005D5F65" w:rsidTr="00740F12">
        <w:tc>
          <w:tcPr>
            <w:tcW w:w="2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E3F82" w:rsidRPr="005D5F65" w:rsidRDefault="00AE3F82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3F82" w:rsidRPr="005D5F65" w:rsidRDefault="00AE3F82" w:rsidP="00AE3F82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G-73AT Turbo Mallard (multi-crew)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AE3F82" w:rsidRPr="005D5F65" w:rsidRDefault="00AE3F82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Swearingen</w:t>
            </w:r>
          </w:p>
          <w:p w:rsidR="00895B91" w:rsidRPr="005D5F65" w:rsidRDefault="00895B91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Fairchild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IV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Metro III/23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1F7C38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95B91" w:rsidRPr="005D5F65" w:rsidTr="00740F12"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5B91" w:rsidRPr="005D5F65" w:rsidRDefault="00895B9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IIB</w:t>
            </w:r>
          </w:p>
          <w:p w:rsidR="00895B91" w:rsidRPr="005D5F65" w:rsidRDefault="00895B91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Merlin III</w:t>
            </w:r>
          </w:p>
          <w:p w:rsidR="00895B91" w:rsidRPr="005D5F65" w:rsidRDefault="00895B91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Merlin IIIA</w:t>
            </w:r>
          </w:p>
          <w:p w:rsidR="00895B91" w:rsidRPr="005D5F65" w:rsidDel="001F7C38" w:rsidRDefault="00895B91" w:rsidP="00C467E5">
            <w:pPr>
              <w:pStyle w:val="LDBodytext"/>
              <w:rPr>
                <w:lang w:eastAsia="en-AU"/>
              </w:rPr>
            </w:pPr>
            <w:r w:rsidRPr="005D5F65">
              <w:rPr>
                <w:lang w:eastAsia="en-AU"/>
              </w:rPr>
              <w:t>Merlin IIIB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95B91" w:rsidRPr="005D5F65" w:rsidRDefault="00895B9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</w:pPr>
      <w:r w:rsidRPr="005D5F65">
        <w:lastRenderedPageBreak/>
        <w:t>Schedule 11</w:t>
      </w:r>
      <w:r w:rsidRPr="005D5F65">
        <w:tab/>
        <w:t>Types of single-engine helicopters for which the conduct of a flight review for a pilot rating meets the flight review requirements for the single</w:t>
      </w:r>
      <w:r w:rsidR="00951FC0" w:rsidRPr="005D5F65">
        <w:t>-engine helicopter class rating</w:t>
      </w:r>
    </w:p>
    <w:p w:rsidR="00253DC0" w:rsidRDefault="00253DC0" w:rsidP="00C467E5">
      <w:pPr>
        <w:pStyle w:val="LDClauseHeading"/>
        <w:spacing w:after="240"/>
        <w:ind w:left="0" w:firstLine="0"/>
      </w:pPr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</w:t>
      </w:r>
      <w:r w:rsidR="00AF4223">
        <w:t>3</w:t>
      </w:r>
      <w:r w:rsidR="00E7142D">
        <w:t>.</w:t>
      </w:r>
      <w:r w:rsidR="006C792B">
        <w:t xml:space="preserve">2, </w:t>
      </w:r>
      <w:r w:rsidR="006C792B" w:rsidRPr="005D5F65">
        <w:t>and CASR 61.0</w:t>
      </w:r>
      <w:r w:rsidR="006C792B">
        <w:t>61</w:t>
      </w:r>
      <w:r w:rsidRPr="005D5F65">
        <w:t>.)</w:t>
      </w:r>
    </w:p>
    <w:p w:rsidR="00EA78EF" w:rsidRPr="005D5F65" w:rsidRDefault="00EA78EF" w:rsidP="00EA78EF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EA78EF" w:rsidRDefault="00EA78EF" w:rsidP="00EA78EF">
      <w:pPr>
        <w:pStyle w:val="LDClause"/>
      </w:pPr>
    </w:p>
    <w:p w:rsidR="006C55DB" w:rsidRPr="00EA78EF" w:rsidRDefault="006C55DB" w:rsidP="00EA78EF">
      <w:pPr>
        <w:pStyle w:val="LDClause"/>
      </w:pPr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12</w:t>
      </w:r>
      <w:r w:rsidRPr="005D5F65">
        <w:tab/>
        <w:t xml:space="preserve">Types of single-engine aeroplanes for which flight training and flight review are required for exercising the privileges of the single-engine </w:t>
      </w:r>
      <w:r w:rsidR="00D60FE1" w:rsidRPr="005D5F65">
        <w:t xml:space="preserve">aeroplane </w:t>
      </w:r>
      <w:r w:rsidRPr="005D5F65">
        <w:t>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4</w:t>
      </w:r>
      <w:r w:rsidR="006C792B">
        <w:t xml:space="preserve">, </w:t>
      </w:r>
      <w:r w:rsidR="006C792B" w:rsidRPr="005D5F65">
        <w:t>and CASR 61.0</w:t>
      </w:r>
      <w:r w:rsidR="006C792B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  <w:tblHeader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</w:t>
            </w:r>
            <w:r w:rsidR="008016EF" w:rsidRPr="005D5F65">
              <w:rPr>
                <w:rFonts w:ascii="Times New Roman" w:hAnsi="Times New Roman"/>
                <w:szCs w:val="24"/>
              </w:rPr>
              <w:t>i</w:t>
            </w:r>
            <w:r w:rsidRPr="005D5F65">
              <w:rPr>
                <w:rFonts w:ascii="Times New Roman" w:hAnsi="Times New Roman"/>
                <w:szCs w:val="24"/>
              </w:rPr>
              <w:t xml:space="preserve">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  <w:r w:rsidR="00E7142D">
              <w:rPr>
                <w:rFonts w:ascii="Times New Roman" w:hAnsi="Times New Roman"/>
                <w:szCs w:val="24"/>
              </w:rPr>
              <w:t xml:space="preserve"> </w:t>
            </w:r>
            <w:r w:rsidR="00E7142D" w:rsidRPr="005D5F65">
              <w:rPr>
                <w:rFonts w:ascii="Times New Roman" w:hAnsi="Times New Roman"/>
                <w:szCs w:val="24"/>
              </w:rPr>
              <w:t>(see subsection </w:t>
            </w:r>
            <w:r w:rsidR="00E7142D">
              <w:rPr>
                <w:rFonts w:ascii="Times New Roman" w:hAnsi="Times New Roman"/>
                <w:szCs w:val="24"/>
              </w:rPr>
              <w:t>3</w:t>
            </w:r>
            <w:r w:rsidR="00E7142D"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single engine aeroplanes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Vodochody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L-39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Albatros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L-39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L-29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Del</w:t>
            </w:r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f</w:t>
            </w: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in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L-29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BAC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BAC 167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BAC Jet Provost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STRIKEMASTER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Cessna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 (Caravan)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Commonwealth Aircraft Corporation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CAC CA-27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North American F86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SABRE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Daher-Socata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De Havilland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DH-115 Vampire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VAMPIRE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Fouga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CM-170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MAGISTER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761165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Hawker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Mikoyan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15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17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21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MIG-21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Pilatus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PC12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PC-12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PC9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PZL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TS-11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Quest Aircraft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  <w:proofErr w:type="spellEnd"/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100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SIAI</w:t>
            </w:r>
            <w:r w:rsidR="00645D92"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–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Maechetti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</w:tr>
      <w:tr w:rsidR="00B96AC4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SOKO</w:t>
            </w:r>
          </w:p>
        </w:tc>
        <w:tc>
          <w:tcPr>
            <w:tcW w:w="3969" w:type="dxa"/>
            <w:shd w:val="clear" w:color="auto" w:fill="auto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G2</w:t>
            </w:r>
          </w:p>
        </w:tc>
        <w:tc>
          <w:tcPr>
            <w:tcW w:w="2693" w:type="dxa"/>
          </w:tcPr>
          <w:p w:rsidR="00B96AC4" w:rsidRPr="005D5F65" w:rsidRDefault="00B96AC4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13</w:t>
      </w:r>
      <w:r w:rsidRPr="005D5F65">
        <w:tab/>
        <w:t>Types of multi-engine aeroplanes for which flight training and flight review are required for exercising the privileges of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5</w:t>
      </w:r>
      <w:r w:rsidR="00AB75E0">
        <w:t xml:space="preserve">, </w:t>
      </w:r>
      <w:r w:rsidR="00AB75E0" w:rsidRPr="005D5F65">
        <w:t>and CASR 61.0</w:t>
      </w:r>
      <w:r w:rsidR="00AB75E0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BF1B15">
            <w:pPr>
              <w:pStyle w:val="Heading5"/>
              <w:spacing w:before="60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4B6500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multi-engine aeroplanes</w:t>
            </w:r>
          </w:p>
        </w:tc>
        <w:tc>
          <w:tcPr>
            <w:tcW w:w="2693" w:type="dxa"/>
          </w:tcPr>
          <w:p w:rsidR="00253DC0" w:rsidRPr="005D5F65" w:rsidRDefault="00253DC0" w:rsidP="004B6500">
            <w:pPr>
              <w:pStyle w:val="Heading5"/>
              <w:spacing w:before="60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Aero Commander Gulfstream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Rockwell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Turbo Commander (all turbine powered models)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AC690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Beechcraft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 Air 90 series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King Air 200/250 series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BE90/200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Cessna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Reims</w:t>
            </w:r>
          </w:p>
          <w:p w:rsidR="00D60FE1" w:rsidRPr="005D5F65" w:rsidRDefault="00D60FE1" w:rsidP="00C467E5">
            <w:r w:rsidRPr="005D5F65">
              <w:t>Continental Motors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F406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C425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F406/C425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C441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C441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A-37 Dragonfly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A-37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De Havilland</w:t>
            </w:r>
          </w:p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Viking Air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DHC-6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DHC6</w:t>
            </w:r>
          </w:p>
        </w:tc>
      </w:tr>
      <w:tr w:rsidR="00D60FE1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D60FE1" w:rsidRPr="005D5F65" w:rsidRDefault="00D60FE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Embraer</w:t>
            </w:r>
          </w:p>
        </w:tc>
        <w:tc>
          <w:tcPr>
            <w:tcW w:w="3969" w:type="dxa"/>
            <w:shd w:val="clear" w:color="auto" w:fill="auto"/>
          </w:tcPr>
          <w:p w:rsidR="00D60FE1" w:rsidRPr="005D5F65" w:rsidRDefault="00D60FE1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EMB-110 </w:t>
            </w:r>
            <w:proofErr w:type="spellStart"/>
            <w:r w:rsidRPr="005D5F65">
              <w:rPr>
                <w:rFonts w:ascii="Times New Roman" w:hAnsi="Times New Roman"/>
                <w:lang w:eastAsia="en-AU"/>
              </w:rPr>
              <w:t>Bandeirante</w:t>
            </w:r>
            <w:proofErr w:type="spellEnd"/>
          </w:p>
        </w:tc>
        <w:tc>
          <w:tcPr>
            <w:tcW w:w="2693" w:type="dxa"/>
            <w:vAlign w:val="center"/>
          </w:tcPr>
          <w:p w:rsidR="00D60FE1" w:rsidRPr="005D5F65" w:rsidRDefault="00D60FE1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BANDEIRANTE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Gloster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Meteor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METEOR</w:t>
            </w:r>
          </w:p>
        </w:tc>
      </w:tr>
      <w:tr w:rsidR="00246DCE" w:rsidRPr="005D5F65" w:rsidTr="004D2703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46DCE" w:rsidRPr="005D5F65" w:rsidRDefault="00246DCE" w:rsidP="004D270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Government Aircraft Factory (GAF)</w:t>
            </w:r>
          </w:p>
          <w:p w:rsidR="00246DCE" w:rsidRPr="005D5F65" w:rsidRDefault="00246DCE" w:rsidP="004D270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English Electric</w:t>
            </w:r>
          </w:p>
        </w:tc>
        <w:tc>
          <w:tcPr>
            <w:tcW w:w="3969" w:type="dxa"/>
            <w:shd w:val="clear" w:color="auto" w:fill="auto"/>
          </w:tcPr>
          <w:p w:rsidR="00246DCE" w:rsidRPr="005D5F65" w:rsidRDefault="00246DCE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N22 (all models)</w:t>
            </w:r>
          </w:p>
          <w:p w:rsidR="00246DCE" w:rsidRPr="005D5F65" w:rsidRDefault="00246DCE" w:rsidP="004D270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N24 (all models)</w:t>
            </w:r>
          </w:p>
        </w:tc>
        <w:tc>
          <w:tcPr>
            <w:tcW w:w="2693" w:type="dxa"/>
            <w:vAlign w:val="center"/>
          </w:tcPr>
          <w:p w:rsidR="00246DCE" w:rsidRPr="005D5F65" w:rsidRDefault="00246DCE" w:rsidP="004D270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NOMAD</w:t>
            </w:r>
          </w:p>
        </w:tc>
      </w:tr>
      <w:tr w:rsidR="00246DCE" w:rsidRPr="005D5F65" w:rsidTr="004D2703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46DCE" w:rsidRPr="005D5F65" w:rsidRDefault="00246DCE" w:rsidP="004D270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46DCE" w:rsidRPr="005D5F65" w:rsidRDefault="00246DCE" w:rsidP="004D2703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B57 Canberra</w:t>
            </w:r>
          </w:p>
        </w:tc>
        <w:tc>
          <w:tcPr>
            <w:tcW w:w="2693" w:type="dxa"/>
            <w:vAlign w:val="center"/>
          </w:tcPr>
          <w:p w:rsidR="00246DCE" w:rsidRPr="005D5F65" w:rsidRDefault="00246DCE" w:rsidP="004D2703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CANBERRA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b/>
              </w:rPr>
              <w:br w:type="page"/>
            </w:r>
            <w:r w:rsidRPr="005D5F65">
              <w:rPr>
                <w:rFonts w:ascii="Times New Roman" w:hAnsi="Times New Roman"/>
              </w:rPr>
              <w:br w:type="page"/>
            </w:r>
            <w:r w:rsidRPr="005D5F65">
              <w:rPr>
                <w:rFonts w:ascii="Times New Roman" w:hAnsi="Times New Roman"/>
                <w:lang w:eastAsia="en-AU"/>
              </w:rPr>
              <w:t>Lockheed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414 Hudson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HUDSON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PV-1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VENTURA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L-10A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Piaggio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P180 Avanti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P180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Piper Aircraft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PA-31T Cheyenne I (all models)</w:t>
            </w:r>
          </w:p>
          <w:p w:rsidR="00253DC0" w:rsidRPr="005D5F65" w:rsidRDefault="00253DC0" w:rsidP="00C467E5">
            <w:pPr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PA – 31T Cheyenne II (all models)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PA31T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PA-42-720 Cheyenne III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PA42-720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PA-42-1000 Cheyenne 400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PA42-1000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Vulcanair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SpA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AP68TP-600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Viator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AP68TP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14</w:t>
      </w:r>
      <w:r w:rsidRPr="005D5F65">
        <w:tab/>
        <w:t xml:space="preserve">Types of single-engine helicopters for which flight training and flight review are required for exercising the privileges of the single-engine </w:t>
      </w:r>
      <w:r w:rsidR="00742684" w:rsidRPr="005D5F65">
        <w:t>helicopter</w:t>
      </w:r>
      <w:r w:rsidRPr="005D5F65">
        <w:t xml:space="preserve">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6</w:t>
      </w:r>
      <w:r w:rsidR="00AB75E0">
        <w:t xml:space="preserve"> </w:t>
      </w:r>
      <w:r w:rsidR="00AB75E0" w:rsidRPr="005D5F65">
        <w:t>and CASR 61.0</w:t>
      </w:r>
      <w:r w:rsidR="00AB75E0">
        <w:t>62</w:t>
      </w:r>
      <w:r w:rsidRPr="005D5F65">
        <w:t>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4B6500">
            <w:pPr>
              <w:pStyle w:val="Heading5"/>
              <w:spacing w:before="60"/>
              <w:contextualSpacing/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 xml:space="preserve">ertificate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  <w:r w:rsidR="00E7142D">
              <w:rPr>
                <w:rFonts w:ascii="Times New Roman" w:hAnsi="Times New Roman"/>
                <w:szCs w:val="24"/>
              </w:rPr>
              <w:t xml:space="preserve"> </w:t>
            </w:r>
            <w:r w:rsidR="00E7142D" w:rsidRPr="005D5F65">
              <w:rPr>
                <w:rFonts w:ascii="Times New Roman" w:hAnsi="Times New Roman"/>
                <w:szCs w:val="24"/>
              </w:rPr>
              <w:t>(see subsection </w:t>
            </w:r>
            <w:r w:rsidR="00E7142D">
              <w:rPr>
                <w:rFonts w:ascii="Times New Roman" w:hAnsi="Times New Roman"/>
                <w:szCs w:val="24"/>
              </w:rPr>
              <w:t>3</w:t>
            </w:r>
            <w:r w:rsidR="00E7142D"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4B6500">
            <w:pPr>
              <w:pStyle w:val="Heading5"/>
              <w:spacing w:before="60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 of single engine helicopter</w:t>
            </w:r>
          </w:p>
        </w:tc>
        <w:tc>
          <w:tcPr>
            <w:tcW w:w="2693" w:type="dxa"/>
          </w:tcPr>
          <w:p w:rsidR="00253DC0" w:rsidRPr="005D5F65" w:rsidRDefault="00253DC0" w:rsidP="004B6500">
            <w:pPr>
              <w:pStyle w:val="Heading5"/>
              <w:spacing w:before="60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46DCE" w:rsidRPr="005D5F65" w:rsidTr="004D2703">
        <w:tc>
          <w:tcPr>
            <w:tcW w:w="2709" w:type="dxa"/>
            <w:shd w:val="clear" w:color="auto" w:fill="auto"/>
          </w:tcPr>
          <w:p w:rsidR="00246DCE" w:rsidRPr="005D5F65" w:rsidRDefault="00246DCE" w:rsidP="004D2703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Agusta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46DCE" w:rsidRPr="005D5F65" w:rsidRDefault="00246DCE" w:rsidP="004D2703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A119 (Koala)</w:t>
            </w:r>
          </w:p>
        </w:tc>
        <w:tc>
          <w:tcPr>
            <w:tcW w:w="2693" w:type="dxa"/>
          </w:tcPr>
          <w:p w:rsidR="00246DCE" w:rsidRPr="005D5F65" w:rsidRDefault="00246DCE" w:rsidP="004D2703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A119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Airbus Helicopters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Aerospatiale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Eurocopter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341(Gazelle)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342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GAZELLE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 315 (Lama)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SA/SE 313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318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LAMA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 316 (SE3160)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319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ALOUETTE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Bell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 (all piston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47P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47T (all turbine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47T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206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OH-58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206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Bell 204/205 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UH-1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 xml:space="preserve">Bell 212SE 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204/205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Enstrom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F-28 (all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280 (all models)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EN F28/280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480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EN 480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Guimbal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Cabri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G2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CABRI G2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br w:type="page"/>
              <w:t>Hiller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UH-12 (piston powered models)</w:t>
            </w:r>
            <w:r w:rsidRPr="005D5F65">
              <w:rPr>
                <w:rFonts w:ascii="Times New Roman" w:hAnsi="Times New Roman"/>
                <w:i w:val="0"/>
                <w:szCs w:val="24"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HILLER 12P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UH-12 T (turbine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HILLER 12T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Hughes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Schweizer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Hughes 269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Schweizer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300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 300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McDonnel</w:t>
            </w:r>
            <w:r w:rsidR="00246DCE">
              <w:rPr>
                <w:rFonts w:ascii="Times New Roman" w:hAnsi="Times New Roman"/>
                <w:b w:val="0"/>
                <w:i w:val="0"/>
                <w:szCs w:val="24"/>
              </w:rPr>
              <w:t>l</w:t>
            </w: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Douglas</w:t>
            </w:r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MD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500 (excluding NOTAR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Hughes 500 (all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Hughes 369 (all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500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500 (all NOTAR models)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MD 600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MD NOTAR</w:t>
            </w:r>
          </w:p>
        </w:tc>
      </w:tr>
      <w:tr w:rsidR="00EA78EF" w:rsidRPr="005D5F65" w:rsidTr="004B6500">
        <w:tc>
          <w:tcPr>
            <w:tcW w:w="2709" w:type="dxa"/>
            <w:vMerge w:val="restart"/>
            <w:shd w:val="clear" w:color="auto" w:fill="auto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Robinson Helicopters</w:t>
            </w:r>
          </w:p>
        </w:tc>
        <w:tc>
          <w:tcPr>
            <w:tcW w:w="3969" w:type="dxa"/>
            <w:shd w:val="clear" w:color="auto" w:fill="auto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R22</w:t>
            </w:r>
          </w:p>
        </w:tc>
        <w:tc>
          <w:tcPr>
            <w:tcW w:w="2693" w:type="dxa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R22</w:t>
            </w:r>
          </w:p>
        </w:tc>
      </w:tr>
      <w:tr w:rsidR="00EA78EF" w:rsidRPr="005D5F65" w:rsidTr="004B6500">
        <w:tc>
          <w:tcPr>
            <w:tcW w:w="2709" w:type="dxa"/>
            <w:vMerge/>
            <w:shd w:val="clear" w:color="auto" w:fill="auto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R44</w:t>
            </w:r>
          </w:p>
        </w:tc>
        <w:tc>
          <w:tcPr>
            <w:tcW w:w="2693" w:type="dxa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R44</w:t>
            </w:r>
          </w:p>
        </w:tc>
      </w:tr>
      <w:tr w:rsidR="00EA78EF" w:rsidRPr="005D5F65" w:rsidTr="004B6500">
        <w:tc>
          <w:tcPr>
            <w:tcW w:w="2709" w:type="dxa"/>
            <w:vMerge/>
            <w:shd w:val="clear" w:color="auto" w:fill="auto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R66</w:t>
            </w:r>
          </w:p>
        </w:tc>
        <w:tc>
          <w:tcPr>
            <w:tcW w:w="2693" w:type="dxa"/>
          </w:tcPr>
          <w:p w:rsidR="00EA78EF" w:rsidRPr="005D5F65" w:rsidRDefault="00EA78EF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R66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Rotorway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Jet Exec (all turbine powered models)</w:t>
            </w:r>
          </w:p>
        </w:tc>
        <w:tc>
          <w:tcPr>
            <w:tcW w:w="2693" w:type="dxa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JET EXEC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Schweizer</w:t>
            </w:r>
            <w:proofErr w:type="spellEnd"/>
          </w:p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Sikorsky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Schweizer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330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Schweizer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>/Sikorsky S-333</w:t>
            </w:r>
          </w:p>
          <w:p w:rsidR="00253DC0" w:rsidRPr="005D5F65" w:rsidRDefault="00253DC0" w:rsidP="00C467E5">
            <w:pPr>
              <w:contextualSpacing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Sikorsky S-434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C467E5">
            <w:pPr>
              <w:pStyle w:val="Heading5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SCHWEIZER 330/333</w:t>
            </w:r>
          </w:p>
        </w:tc>
      </w:tr>
    </w:tbl>
    <w:p w:rsidR="00986BDD" w:rsidRPr="005D5F65" w:rsidRDefault="00986BDD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16163">
      <w:pPr>
        <w:pStyle w:val="LDScheduleheading"/>
        <w:keepNext w:val="0"/>
        <w:pageBreakBefore/>
        <w:spacing w:before="0"/>
      </w:pPr>
      <w:r w:rsidRPr="005D5F65">
        <w:rPr>
          <w:lang w:eastAsia="en-AU"/>
        </w:rPr>
        <w:lastRenderedPageBreak/>
        <w:t>Schedule 15</w:t>
      </w:r>
      <w:r w:rsidRPr="005D5F65">
        <w:rPr>
          <w:lang w:eastAsia="en-AU"/>
        </w:rPr>
        <w:tab/>
      </w:r>
      <w:r w:rsidR="004F7D37" w:rsidRPr="005D5F65">
        <w:rPr>
          <w:lang w:eastAsia="en-AU"/>
        </w:rPr>
        <w:t>Types of s</w:t>
      </w:r>
      <w:r w:rsidRPr="005D5F65">
        <w:t>ingle-engine helicopters that may be used for flight reviews for other types of single-engine helicopter</w:t>
      </w:r>
      <w:r w:rsidR="004F7D37" w:rsidRPr="005D5F65">
        <w:t>s</w:t>
      </w:r>
    </w:p>
    <w:p w:rsidR="00416163" w:rsidRPr="005D5F65" w:rsidRDefault="00416163" w:rsidP="00416163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7</w:t>
      </w:r>
      <w:r w:rsidR="00AB75E0">
        <w:t>,</w:t>
      </w:r>
      <w:r w:rsidRPr="005D5F65">
        <w:t xml:space="preserve"> and CASR 61.063.)</w:t>
      </w:r>
    </w:p>
    <w:p w:rsidR="00416163" w:rsidRPr="005D5F65" w:rsidRDefault="00416163" w:rsidP="00416163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416163" w:rsidRPr="005D5F65" w:rsidRDefault="00416163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sectPr w:rsidR="00416163" w:rsidRPr="005D5F65" w:rsidSect="001B48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DF" w:rsidRDefault="00856DDF">
      <w:r>
        <w:separator/>
      </w:r>
    </w:p>
  </w:endnote>
  <w:endnote w:type="continuationSeparator" w:id="0">
    <w:p w:rsidR="00856DDF" w:rsidRDefault="008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450EDB" w:rsidRDefault="00856DDF" w:rsidP="0042468C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B64A8D">
      <w:rPr>
        <w:rStyle w:val="PageNumber"/>
        <w:noProof/>
        <w:szCs w:val="20"/>
      </w:rPr>
      <w:t>6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B64A8D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450EDB" w:rsidRDefault="00856DDF" w:rsidP="00450EDB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B64A8D">
      <w:rPr>
        <w:rStyle w:val="PageNumber"/>
        <w:noProof/>
        <w:szCs w:val="20"/>
      </w:rPr>
      <w:t>5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NUMPAGES   \* MERGEFORMAT </w:instrText>
    </w:r>
    <w:r w:rsidRPr="00450EDB">
      <w:rPr>
        <w:rStyle w:val="PageNumber"/>
        <w:szCs w:val="20"/>
      </w:rPr>
      <w:fldChar w:fldCharType="separate"/>
    </w:r>
    <w:r w:rsidR="00B64A8D">
      <w:rPr>
        <w:rStyle w:val="PageNumber"/>
        <w:noProof/>
        <w:szCs w:val="20"/>
      </w:rPr>
      <w:t>28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450EDB" w:rsidRDefault="00856DDF" w:rsidP="00453FF2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B64A8D">
      <w:rPr>
        <w:rStyle w:val="PageNumber"/>
        <w:noProof/>
        <w:szCs w:val="20"/>
      </w:rPr>
      <w:t>1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B64A8D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920A2E" w:rsidRDefault="00856DDF" w:rsidP="0094720E">
    <w:pPr>
      <w:pStyle w:val="LDFooter"/>
      <w:tabs>
        <w:tab w:val="clear" w:pos="8505"/>
        <w:tab w:val="right" w:pos="9356"/>
      </w:tabs>
      <w:rPr>
        <w:szCs w:val="20"/>
      </w:rPr>
    </w:pPr>
    <w:r w:rsidRPr="00453FF2">
      <w:tab/>
    </w:r>
    <w:r w:rsidRPr="00920A2E">
      <w:rPr>
        <w:szCs w:val="20"/>
      </w:rPr>
      <w:t xml:space="preserve">Page </w:t>
    </w:r>
    <w:r w:rsidRPr="00920A2E">
      <w:rPr>
        <w:rStyle w:val="PageNumber"/>
        <w:szCs w:val="20"/>
      </w:rPr>
      <w:fldChar w:fldCharType="begin"/>
    </w:r>
    <w:r w:rsidRPr="00920A2E">
      <w:rPr>
        <w:rStyle w:val="PageNumber"/>
        <w:szCs w:val="20"/>
      </w:rPr>
      <w:instrText xml:space="preserve"> PAGE </w:instrText>
    </w:r>
    <w:r w:rsidRPr="00920A2E">
      <w:rPr>
        <w:rStyle w:val="PageNumber"/>
        <w:szCs w:val="20"/>
      </w:rPr>
      <w:fldChar w:fldCharType="separate"/>
    </w:r>
    <w:r w:rsidR="00B64A8D">
      <w:rPr>
        <w:rStyle w:val="PageNumber"/>
        <w:noProof/>
        <w:szCs w:val="20"/>
      </w:rPr>
      <w:t>28</w:t>
    </w:r>
    <w:r w:rsidRPr="00920A2E">
      <w:rPr>
        <w:rStyle w:val="PageNumber"/>
        <w:szCs w:val="20"/>
      </w:rPr>
      <w:fldChar w:fldCharType="end"/>
    </w:r>
    <w:r w:rsidRPr="00920A2E">
      <w:rPr>
        <w:rStyle w:val="PageNumber"/>
        <w:szCs w:val="20"/>
      </w:rPr>
      <w:t xml:space="preserve"> of </w:t>
    </w:r>
    <w:r w:rsidRPr="00920A2E">
      <w:rPr>
        <w:rStyle w:val="PageNumber"/>
        <w:iCs/>
        <w:szCs w:val="20"/>
      </w:rPr>
      <w:fldChar w:fldCharType="begin"/>
    </w:r>
    <w:r w:rsidRPr="00920A2E">
      <w:rPr>
        <w:rStyle w:val="PageNumber"/>
        <w:iCs/>
        <w:szCs w:val="20"/>
      </w:rPr>
      <w:instrText xml:space="preserve"> NUMPAGES </w:instrText>
    </w:r>
    <w:r w:rsidRPr="00920A2E">
      <w:rPr>
        <w:rStyle w:val="PageNumber"/>
        <w:iCs/>
        <w:szCs w:val="20"/>
      </w:rPr>
      <w:fldChar w:fldCharType="separate"/>
    </w:r>
    <w:r w:rsidR="00B64A8D">
      <w:rPr>
        <w:rStyle w:val="PageNumber"/>
        <w:iCs/>
        <w:noProof/>
        <w:szCs w:val="20"/>
      </w:rPr>
      <w:t>28</w:t>
    </w:r>
    <w:r w:rsidRPr="00920A2E">
      <w:rPr>
        <w:rStyle w:val="PageNumber"/>
        <w:iCs/>
        <w:szCs w:val="20"/>
      </w:rPr>
      <w:fldChar w:fldCharType="end"/>
    </w:r>
    <w:r w:rsidRPr="00920A2E">
      <w:rPr>
        <w:rStyle w:val="PageNumber"/>
        <w:szCs w:val="20"/>
      </w:rPr>
      <w:t xml:space="preserve"> pages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920A2E" w:rsidRDefault="00856DDF" w:rsidP="0094720E">
    <w:pPr>
      <w:pStyle w:val="LDFooter"/>
      <w:tabs>
        <w:tab w:val="clear" w:pos="8505"/>
        <w:tab w:val="left" w:pos="4014"/>
        <w:tab w:val="right" w:pos="9356"/>
      </w:tabs>
      <w:rPr>
        <w:szCs w:val="20"/>
      </w:rPr>
    </w:pPr>
    <w:r>
      <w:tab/>
    </w:r>
    <w:r>
      <w:tab/>
    </w:r>
    <w:r w:rsidRPr="00920A2E">
      <w:rPr>
        <w:szCs w:val="20"/>
      </w:rPr>
      <w:t xml:space="preserve">Page </w:t>
    </w:r>
    <w:r w:rsidRPr="00920A2E">
      <w:rPr>
        <w:rStyle w:val="PageNumber"/>
        <w:szCs w:val="20"/>
      </w:rPr>
      <w:fldChar w:fldCharType="begin"/>
    </w:r>
    <w:r w:rsidRPr="00920A2E">
      <w:rPr>
        <w:rStyle w:val="PageNumber"/>
        <w:szCs w:val="20"/>
      </w:rPr>
      <w:instrText xml:space="preserve"> PAGE </w:instrText>
    </w:r>
    <w:r w:rsidRPr="00920A2E">
      <w:rPr>
        <w:rStyle w:val="PageNumber"/>
        <w:szCs w:val="20"/>
      </w:rPr>
      <w:fldChar w:fldCharType="separate"/>
    </w:r>
    <w:r w:rsidR="00B64A8D">
      <w:rPr>
        <w:rStyle w:val="PageNumber"/>
        <w:noProof/>
        <w:szCs w:val="20"/>
      </w:rPr>
      <w:t>27</w:t>
    </w:r>
    <w:r w:rsidRPr="00920A2E">
      <w:rPr>
        <w:rStyle w:val="PageNumber"/>
        <w:szCs w:val="20"/>
      </w:rPr>
      <w:fldChar w:fldCharType="end"/>
    </w:r>
    <w:r w:rsidRPr="00920A2E">
      <w:rPr>
        <w:rStyle w:val="PageNumber"/>
        <w:szCs w:val="20"/>
      </w:rPr>
      <w:t xml:space="preserve"> of </w:t>
    </w:r>
    <w:r w:rsidRPr="00920A2E">
      <w:rPr>
        <w:rStyle w:val="PageNumber"/>
        <w:iCs/>
        <w:szCs w:val="20"/>
      </w:rPr>
      <w:fldChar w:fldCharType="begin"/>
    </w:r>
    <w:r w:rsidRPr="00920A2E">
      <w:rPr>
        <w:rStyle w:val="PageNumber"/>
        <w:iCs/>
        <w:szCs w:val="20"/>
      </w:rPr>
      <w:instrText xml:space="preserve"> NUMPAGES </w:instrText>
    </w:r>
    <w:r w:rsidRPr="00920A2E">
      <w:rPr>
        <w:rStyle w:val="PageNumber"/>
        <w:iCs/>
        <w:szCs w:val="20"/>
      </w:rPr>
      <w:fldChar w:fldCharType="separate"/>
    </w:r>
    <w:r w:rsidR="00B64A8D">
      <w:rPr>
        <w:rStyle w:val="PageNumber"/>
        <w:iCs/>
        <w:noProof/>
        <w:szCs w:val="20"/>
      </w:rPr>
      <w:t>28</w:t>
    </w:r>
    <w:r w:rsidRPr="00920A2E">
      <w:rPr>
        <w:rStyle w:val="PageNumber"/>
        <w:iCs/>
        <w:szCs w:val="20"/>
      </w:rPr>
      <w:fldChar w:fldCharType="end"/>
    </w:r>
    <w:r w:rsidRPr="00920A2E">
      <w:rPr>
        <w:rStyle w:val="PageNumber"/>
        <w:szCs w:val="20"/>
      </w:rPr>
      <w:t xml:space="preserve"> pages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453FF2" w:rsidRDefault="00856DDF" w:rsidP="006176B4">
    <w:pPr>
      <w:pStyle w:val="LDFooter"/>
      <w:tabs>
        <w:tab w:val="clear" w:pos="8505"/>
        <w:tab w:val="right" w:pos="9356"/>
      </w:tabs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B64A8D">
      <w:rPr>
        <w:rStyle w:val="PageNumber"/>
        <w:noProof/>
      </w:rPr>
      <w:t>7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B64A8D">
      <w:rPr>
        <w:rStyle w:val="PageNumber"/>
        <w:iCs/>
        <w:noProof/>
        <w:sz w:val="18"/>
        <w:szCs w:val="18"/>
      </w:rPr>
      <w:t>28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DF" w:rsidRDefault="00856DDF">
      <w:r>
        <w:separator/>
      </w:r>
    </w:p>
  </w:footnote>
  <w:footnote w:type="continuationSeparator" w:id="0">
    <w:p w:rsidR="00856DDF" w:rsidRDefault="0085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Default="00856DDF" w:rsidP="00585208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FC34BD1" wp14:editId="72405B67">
          <wp:extent cx="4021455" cy="1066800"/>
          <wp:effectExtent l="0" t="0" r="0" b="0"/>
          <wp:docPr id="3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4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Default="00856D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Pr="00246DCE" w:rsidRDefault="00856DDF" w:rsidP="00246DC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F" w:rsidRDefault="00856DDF" w:rsidP="00585208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F4073"/>
    <w:multiLevelType w:val="hybridMultilevel"/>
    <w:tmpl w:val="D284A61A"/>
    <w:lvl w:ilvl="0" w:tplc="D302A354">
      <w:start w:val="1"/>
      <w:numFmt w:val="bullet"/>
      <w:pStyle w:val="CAAPBulletText1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3">
    <w:nsid w:val="16B563E6"/>
    <w:multiLevelType w:val="hybridMultilevel"/>
    <w:tmpl w:val="7F2C1EC8"/>
    <w:lvl w:ilvl="0" w:tplc="3D289F68">
      <w:start w:val="1"/>
      <w:numFmt w:val="decimal"/>
      <w:pStyle w:val="B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70D92"/>
    <w:multiLevelType w:val="hybridMultilevel"/>
    <w:tmpl w:val="935CD586"/>
    <w:lvl w:ilvl="0" w:tplc="0DEA3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82B10"/>
    <w:multiLevelType w:val="hybridMultilevel"/>
    <w:tmpl w:val="85E0418C"/>
    <w:lvl w:ilvl="0" w:tplc="1E5E585A">
      <w:start w:val="1"/>
      <w:numFmt w:val="bullet"/>
      <w:pStyle w:val="-Styl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pStyle w:val="TextBullet2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pStyle w:val="TextBullet4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3632653A"/>
    <w:multiLevelType w:val="hybridMultilevel"/>
    <w:tmpl w:val="429E29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18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64688"/>
    <w:multiLevelType w:val="hybridMultilevel"/>
    <w:tmpl w:val="2C5E923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78470D50"/>
    <w:multiLevelType w:val="hybridMultilevel"/>
    <w:tmpl w:val="F5EC04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8"/>
  </w:num>
  <w:num w:numId="15">
    <w:abstractNumId w:val="10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21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1501"/>
    <w:rsid w:val="000033C5"/>
    <w:rsid w:val="0000452A"/>
    <w:rsid w:val="000047AB"/>
    <w:rsid w:val="0001026E"/>
    <w:rsid w:val="00010AF0"/>
    <w:rsid w:val="00011DBE"/>
    <w:rsid w:val="0001337C"/>
    <w:rsid w:val="00016B63"/>
    <w:rsid w:val="0001727B"/>
    <w:rsid w:val="00023A94"/>
    <w:rsid w:val="00023FD1"/>
    <w:rsid w:val="0002462E"/>
    <w:rsid w:val="000249E0"/>
    <w:rsid w:val="00025207"/>
    <w:rsid w:val="00025858"/>
    <w:rsid w:val="00026B62"/>
    <w:rsid w:val="00031081"/>
    <w:rsid w:val="000311D1"/>
    <w:rsid w:val="00031676"/>
    <w:rsid w:val="00033797"/>
    <w:rsid w:val="00036F4A"/>
    <w:rsid w:val="000372FF"/>
    <w:rsid w:val="000379E2"/>
    <w:rsid w:val="00037A16"/>
    <w:rsid w:val="00041828"/>
    <w:rsid w:val="00042473"/>
    <w:rsid w:val="000517A1"/>
    <w:rsid w:val="00053D10"/>
    <w:rsid w:val="000540E6"/>
    <w:rsid w:val="00054612"/>
    <w:rsid w:val="000547FC"/>
    <w:rsid w:val="00056D59"/>
    <w:rsid w:val="0005728A"/>
    <w:rsid w:val="0005779C"/>
    <w:rsid w:val="00057A77"/>
    <w:rsid w:val="00057A95"/>
    <w:rsid w:val="00060086"/>
    <w:rsid w:val="00062B3A"/>
    <w:rsid w:val="00063065"/>
    <w:rsid w:val="00063114"/>
    <w:rsid w:val="00067397"/>
    <w:rsid w:val="0006771A"/>
    <w:rsid w:val="000740EE"/>
    <w:rsid w:val="000741EA"/>
    <w:rsid w:val="00074344"/>
    <w:rsid w:val="00074951"/>
    <w:rsid w:val="00075BB4"/>
    <w:rsid w:val="00077323"/>
    <w:rsid w:val="000807EE"/>
    <w:rsid w:val="00084681"/>
    <w:rsid w:val="0008482A"/>
    <w:rsid w:val="00093654"/>
    <w:rsid w:val="000936F9"/>
    <w:rsid w:val="00093B16"/>
    <w:rsid w:val="000947E2"/>
    <w:rsid w:val="0009558C"/>
    <w:rsid w:val="00096E8D"/>
    <w:rsid w:val="000A0056"/>
    <w:rsid w:val="000A0F6E"/>
    <w:rsid w:val="000A2979"/>
    <w:rsid w:val="000A2D5E"/>
    <w:rsid w:val="000A37CE"/>
    <w:rsid w:val="000A4751"/>
    <w:rsid w:val="000A49BA"/>
    <w:rsid w:val="000A68FF"/>
    <w:rsid w:val="000B3123"/>
    <w:rsid w:val="000B338A"/>
    <w:rsid w:val="000B45A6"/>
    <w:rsid w:val="000B4DB0"/>
    <w:rsid w:val="000B6422"/>
    <w:rsid w:val="000B6EB2"/>
    <w:rsid w:val="000C3F22"/>
    <w:rsid w:val="000C4A4E"/>
    <w:rsid w:val="000C5940"/>
    <w:rsid w:val="000D120F"/>
    <w:rsid w:val="000D2109"/>
    <w:rsid w:val="000D2670"/>
    <w:rsid w:val="000D5FBD"/>
    <w:rsid w:val="000D6424"/>
    <w:rsid w:val="000D67A8"/>
    <w:rsid w:val="000D6E0E"/>
    <w:rsid w:val="000E0269"/>
    <w:rsid w:val="000E1D2A"/>
    <w:rsid w:val="000E4FDF"/>
    <w:rsid w:val="000E58A9"/>
    <w:rsid w:val="000E6FEA"/>
    <w:rsid w:val="000E7B15"/>
    <w:rsid w:val="000F23D3"/>
    <w:rsid w:val="000F2459"/>
    <w:rsid w:val="000F2B20"/>
    <w:rsid w:val="000F4C23"/>
    <w:rsid w:val="000F60F8"/>
    <w:rsid w:val="000F6885"/>
    <w:rsid w:val="000F6D29"/>
    <w:rsid w:val="000F73E7"/>
    <w:rsid w:val="00101127"/>
    <w:rsid w:val="00101782"/>
    <w:rsid w:val="00101B8C"/>
    <w:rsid w:val="00103333"/>
    <w:rsid w:val="0011030C"/>
    <w:rsid w:val="00112CA4"/>
    <w:rsid w:val="001142A0"/>
    <w:rsid w:val="00115387"/>
    <w:rsid w:val="00115C2A"/>
    <w:rsid w:val="00121430"/>
    <w:rsid w:val="00121950"/>
    <w:rsid w:val="001234DD"/>
    <w:rsid w:val="00123CB7"/>
    <w:rsid w:val="0012411B"/>
    <w:rsid w:val="00125ED5"/>
    <w:rsid w:val="001261A5"/>
    <w:rsid w:val="00126763"/>
    <w:rsid w:val="00126920"/>
    <w:rsid w:val="00131846"/>
    <w:rsid w:val="0013246B"/>
    <w:rsid w:val="001339D5"/>
    <w:rsid w:val="00133F9A"/>
    <w:rsid w:val="0014103A"/>
    <w:rsid w:val="00145870"/>
    <w:rsid w:val="0014649B"/>
    <w:rsid w:val="00147121"/>
    <w:rsid w:val="00147479"/>
    <w:rsid w:val="0014748D"/>
    <w:rsid w:val="0014783E"/>
    <w:rsid w:val="00151B07"/>
    <w:rsid w:val="00155B21"/>
    <w:rsid w:val="00156B17"/>
    <w:rsid w:val="00156BF1"/>
    <w:rsid w:val="001630E9"/>
    <w:rsid w:val="00165813"/>
    <w:rsid w:val="00165CB8"/>
    <w:rsid w:val="00166497"/>
    <w:rsid w:val="001706BD"/>
    <w:rsid w:val="00171463"/>
    <w:rsid w:val="001715FD"/>
    <w:rsid w:val="00171909"/>
    <w:rsid w:val="00171C36"/>
    <w:rsid w:val="00173553"/>
    <w:rsid w:val="00176210"/>
    <w:rsid w:val="001764A8"/>
    <w:rsid w:val="00180FC0"/>
    <w:rsid w:val="001812D6"/>
    <w:rsid w:val="00181D6F"/>
    <w:rsid w:val="00182713"/>
    <w:rsid w:val="00183D97"/>
    <w:rsid w:val="00184056"/>
    <w:rsid w:val="00184804"/>
    <w:rsid w:val="001857E3"/>
    <w:rsid w:val="00186423"/>
    <w:rsid w:val="00191118"/>
    <w:rsid w:val="001921A5"/>
    <w:rsid w:val="001972E5"/>
    <w:rsid w:val="00197D67"/>
    <w:rsid w:val="001A3F2C"/>
    <w:rsid w:val="001A42A5"/>
    <w:rsid w:val="001A7362"/>
    <w:rsid w:val="001B046D"/>
    <w:rsid w:val="001B077A"/>
    <w:rsid w:val="001B428A"/>
    <w:rsid w:val="001B4880"/>
    <w:rsid w:val="001B521B"/>
    <w:rsid w:val="001B7DD4"/>
    <w:rsid w:val="001C103C"/>
    <w:rsid w:val="001C4CAE"/>
    <w:rsid w:val="001C518A"/>
    <w:rsid w:val="001C51DC"/>
    <w:rsid w:val="001C6D48"/>
    <w:rsid w:val="001C761F"/>
    <w:rsid w:val="001D75B9"/>
    <w:rsid w:val="001E0F40"/>
    <w:rsid w:val="001E167C"/>
    <w:rsid w:val="001E3C04"/>
    <w:rsid w:val="001E46AB"/>
    <w:rsid w:val="001E66BE"/>
    <w:rsid w:val="001F0942"/>
    <w:rsid w:val="001F2206"/>
    <w:rsid w:val="001F64F4"/>
    <w:rsid w:val="001F7145"/>
    <w:rsid w:val="001F7C38"/>
    <w:rsid w:val="00201437"/>
    <w:rsid w:val="00201812"/>
    <w:rsid w:val="0020345E"/>
    <w:rsid w:val="00203777"/>
    <w:rsid w:val="0020399F"/>
    <w:rsid w:val="002049D0"/>
    <w:rsid w:val="002101D3"/>
    <w:rsid w:val="002111D4"/>
    <w:rsid w:val="002112AB"/>
    <w:rsid w:val="00211670"/>
    <w:rsid w:val="00215BB4"/>
    <w:rsid w:val="00216B23"/>
    <w:rsid w:val="00217890"/>
    <w:rsid w:val="00220691"/>
    <w:rsid w:val="002213ED"/>
    <w:rsid w:val="00225630"/>
    <w:rsid w:val="00226F52"/>
    <w:rsid w:val="00227321"/>
    <w:rsid w:val="0022783D"/>
    <w:rsid w:val="00230EEF"/>
    <w:rsid w:val="002342E0"/>
    <w:rsid w:val="00234823"/>
    <w:rsid w:val="00236313"/>
    <w:rsid w:val="002363E6"/>
    <w:rsid w:val="00242002"/>
    <w:rsid w:val="002429D6"/>
    <w:rsid w:val="0024457A"/>
    <w:rsid w:val="002467DF"/>
    <w:rsid w:val="00246AA8"/>
    <w:rsid w:val="00246DCE"/>
    <w:rsid w:val="002502B1"/>
    <w:rsid w:val="0025157E"/>
    <w:rsid w:val="00252625"/>
    <w:rsid w:val="00253DC0"/>
    <w:rsid w:val="00254868"/>
    <w:rsid w:val="00255476"/>
    <w:rsid w:val="0025565D"/>
    <w:rsid w:val="00260D6A"/>
    <w:rsid w:val="00263EF5"/>
    <w:rsid w:val="00264909"/>
    <w:rsid w:val="002665D1"/>
    <w:rsid w:val="00266B5E"/>
    <w:rsid w:val="00266DC2"/>
    <w:rsid w:val="00271D63"/>
    <w:rsid w:val="00272BC6"/>
    <w:rsid w:val="00272E99"/>
    <w:rsid w:val="00280BDA"/>
    <w:rsid w:val="00282177"/>
    <w:rsid w:val="00285106"/>
    <w:rsid w:val="00286C9F"/>
    <w:rsid w:val="002875C5"/>
    <w:rsid w:val="002875CA"/>
    <w:rsid w:val="00292513"/>
    <w:rsid w:val="0029260F"/>
    <w:rsid w:val="0029372F"/>
    <w:rsid w:val="002945AB"/>
    <w:rsid w:val="00295757"/>
    <w:rsid w:val="00296866"/>
    <w:rsid w:val="002A1361"/>
    <w:rsid w:val="002A1A0A"/>
    <w:rsid w:val="002A2800"/>
    <w:rsid w:val="002A284E"/>
    <w:rsid w:val="002A4627"/>
    <w:rsid w:val="002A794C"/>
    <w:rsid w:val="002B047C"/>
    <w:rsid w:val="002B1E29"/>
    <w:rsid w:val="002B466E"/>
    <w:rsid w:val="002B47A5"/>
    <w:rsid w:val="002C03C1"/>
    <w:rsid w:val="002C09DF"/>
    <w:rsid w:val="002C1D1E"/>
    <w:rsid w:val="002C3C79"/>
    <w:rsid w:val="002C4283"/>
    <w:rsid w:val="002C48B0"/>
    <w:rsid w:val="002C7660"/>
    <w:rsid w:val="002C7B57"/>
    <w:rsid w:val="002D0058"/>
    <w:rsid w:val="002D07DC"/>
    <w:rsid w:val="002E785A"/>
    <w:rsid w:val="002E78CA"/>
    <w:rsid w:val="002F0AA4"/>
    <w:rsid w:val="002F1808"/>
    <w:rsid w:val="002F329D"/>
    <w:rsid w:val="00300BCF"/>
    <w:rsid w:val="00301AC9"/>
    <w:rsid w:val="00301EB7"/>
    <w:rsid w:val="003038CC"/>
    <w:rsid w:val="00305410"/>
    <w:rsid w:val="00307CE2"/>
    <w:rsid w:val="0031029A"/>
    <w:rsid w:val="00312155"/>
    <w:rsid w:val="003129D9"/>
    <w:rsid w:val="003137C3"/>
    <w:rsid w:val="00316DFF"/>
    <w:rsid w:val="0031767F"/>
    <w:rsid w:val="00317780"/>
    <w:rsid w:val="00321862"/>
    <w:rsid w:val="00323B12"/>
    <w:rsid w:val="003240C3"/>
    <w:rsid w:val="00327F7F"/>
    <w:rsid w:val="003305A1"/>
    <w:rsid w:val="00332353"/>
    <w:rsid w:val="00332C3E"/>
    <w:rsid w:val="003346F5"/>
    <w:rsid w:val="00334BEA"/>
    <w:rsid w:val="00335AA2"/>
    <w:rsid w:val="00335AF0"/>
    <w:rsid w:val="00335C4B"/>
    <w:rsid w:val="00335F02"/>
    <w:rsid w:val="00336EB8"/>
    <w:rsid w:val="003457B2"/>
    <w:rsid w:val="0034637A"/>
    <w:rsid w:val="00353B4B"/>
    <w:rsid w:val="00355445"/>
    <w:rsid w:val="0035656B"/>
    <w:rsid w:val="00356685"/>
    <w:rsid w:val="003606AB"/>
    <w:rsid w:val="00361283"/>
    <w:rsid w:val="00361FF0"/>
    <w:rsid w:val="003621CA"/>
    <w:rsid w:val="003637A0"/>
    <w:rsid w:val="00367C47"/>
    <w:rsid w:val="00367E1F"/>
    <w:rsid w:val="0037029E"/>
    <w:rsid w:val="003733D1"/>
    <w:rsid w:val="00374F94"/>
    <w:rsid w:val="0037501F"/>
    <w:rsid w:val="003754C1"/>
    <w:rsid w:val="00375BA9"/>
    <w:rsid w:val="00377CB1"/>
    <w:rsid w:val="003805D9"/>
    <w:rsid w:val="00380E6D"/>
    <w:rsid w:val="0038156D"/>
    <w:rsid w:val="003815FB"/>
    <w:rsid w:val="00381CB2"/>
    <w:rsid w:val="00383B78"/>
    <w:rsid w:val="00390A16"/>
    <w:rsid w:val="00390D2F"/>
    <w:rsid w:val="00390FCB"/>
    <w:rsid w:val="00391A74"/>
    <w:rsid w:val="00391D71"/>
    <w:rsid w:val="003A060E"/>
    <w:rsid w:val="003A0B97"/>
    <w:rsid w:val="003A0F1C"/>
    <w:rsid w:val="003A2BF6"/>
    <w:rsid w:val="003A3810"/>
    <w:rsid w:val="003A5393"/>
    <w:rsid w:val="003A6000"/>
    <w:rsid w:val="003A638D"/>
    <w:rsid w:val="003A6828"/>
    <w:rsid w:val="003B19E6"/>
    <w:rsid w:val="003B26ED"/>
    <w:rsid w:val="003B5B42"/>
    <w:rsid w:val="003B6C60"/>
    <w:rsid w:val="003B7FFA"/>
    <w:rsid w:val="003C3278"/>
    <w:rsid w:val="003C55ED"/>
    <w:rsid w:val="003D1827"/>
    <w:rsid w:val="003D2E3F"/>
    <w:rsid w:val="003D4D3F"/>
    <w:rsid w:val="003D4E15"/>
    <w:rsid w:val="003D529F"/>
    <w:rsid w:val="003D5CD3"/>
    <w:rsid w:val="003D7EB0"/>
    <w:rsid w:val="003E1899"/>
    <w:rsid w:val="003E321F"/>
    <w:rsid w:val="003E365E"/>
    <w:rsid w:val="003E529E"/>
    <w:rsid w:val="003E612C"/>
    <w:rsid w:val="003F0774"/>
    <w:rsid w:val="003F3E69"/>
    <w:rsid w:val="003F3FBF"/>
    <w:rsid w:val="003F4394"/>
    <w:rsid w:val="003F4ABE"/>
    <w:rsid w:val="003F4C04"/>
    <w:rsid w:val="003F593C"/>
    <w:rsid w:val="004033EE"/>
    <w:rsid w:val="00403B3E"/>
    <w:rsid w:val="00403C77"/>
    <w:rsid w:val="0040577A"/>
    <w:rsid w:val="0040659B"/>
    <w:rsid w:val="0041085D"/>
    <w:rsid w:val="00411709"/>
    <w:rsid w:val="0041263E"/>
    <w:rsid w:val="0041320D"/>
    <w:rsid w:val="004137C2"/>
    <w:rsid w:val="004140FE"/>
    <w:rsid w:val="004160B2"/>
    <w:rsid w:val="00416163"/>
    <w:rsid w:val="00423137"/>
    <w:rsid w:val="0042468C"/>
    <w:rsid w:val="00426370"/>
    <w:rsid w:val="00427CC7"/>
    <w:rsid w:val="0043178D"/>
    <w:rsid w:val="0043413A"/>
    <w:rsid w:val="00434B00"/>
    <w:rsid w:val="0043665B"/>
    <w:rsid w:val="004367A2"/>
    <w:rsid w:val="004371D9"/>
    <w:rsid w:val="00437872"/>
    <w:rsid w:val="00437998"/>
    <w:rsid w:val="00437A35"/>
    <w:rsid w:val="00440423"/>
    <w:rsid w:val="00440D04"/>
    <w:rsid w:val="0044238F"/>
    <w:rsid w:val="0044253B"/>
    <w:rsid w:val="00443610"/>
    <w:rsid w:val="00443F9C"/>
    <w:rsid w:val="0044507D"/>
    <w:rsid w:val="0044597B"/>
    <w:rsid w:val="00445C84"/>
    <w:rsid w:val="004464CF"/>
    <w:rsid w:val="00446824"/>
    <w:rsid w:val="004477E1"/>
    <w:rsid w:val="00447CE5"/>
    <w:rsid w:val="00450EDB"/>
    <w:rsid w:val="00450EE9"/>
    <w:rsid w:val="00450F99"/>
    <w:rsid w:val="00451280"/>
    <w:rsid w:val="00452E9C"/>
    <w:rsid w:val="00453FF2"/>
    <w:rsid w:val="004576CD"/>
    <w:rsid w:val="0046171E"/>
    <w:rsid w:val="00462345"/>
    <w:rsid w:val="00464C2A"/>
    <w:rsid w:val="00464D8A"/>
    <w:rsid w:val="004662AE"/>
    <w:rsid w:val="00472683"/>
    <w:rsid w:val="00474193"/>
    <w:rsid w:val="00474992"/>
    <w:rsid w:val="004770B2"/>
    <w:rsid w:val="004805C4"/>
    <w:rsid w:val="00480C06"/>
    <w:rsid w:val="004818BE"/>
    <w:rsid w:val="00482D66"/>
    <w:rsid w:val="00484164"/>
    <w:rsid w:val="00485A43"/>
    <w:rsid w:val="004903C6"/>
    <w:rsid w:val="004944DE"/>
    <w:rsid w:val="004946CE"/>
    <w:rsid w:val="00496459"/>
    <w:rsid w:val="00496C26"/>
    <w:rsid w:val="004A0177"/>
    <w:rsid w:val="004A1806"/>
    <w:rsid w:val="004A1AAA"/>
    <w:rsid w:val="004A1C0F"/>
    <w:rsid w:val="004A3DCB"/>
    <w:rsid w:val="004A4756"/>
    <w:rsid w:val="004A5099"/>
    <w:rsid w:val="004A6505"/>
    <w:rsid w:val="004A7025"/>
    <w:rsid w:val="004A7DBC"/>
    <w:rsid w:val="004B2737"/>
    <w:rsid w:val="004B6130"/>
    <w:rsid w:val="004B6500"/>
    <w:rsid w:val="004B6996"/>
    <w:rsid w:val="004B74BA"/>
    <w:rsid w:val="004C4130"/>
    <w:rsid w:val="004D0BBC"/>
    <w:rsid w:val="004D1BE8"/>
    <w:rsid w:val="004D5C72"/>
    <w:rsid w:val="004E06CE"/>
    <w:rsid w:val="004E5C6E"/>
    <w:rsid w:val="004E6982"/>
    <w:rsid w:val="004E790B"/>
    <w:rsid w:val="004E7C57"/>
    <w:rsid w:val="004F0514"/>
    <w:rsid w:val="004F1BB8"/>
    <w:rsid w:val="004F1D13"/>
    <w:rsid w:val="004F2F61"/>
    <w:rsid w:val="004F4696"/>
    <w:rsid w:val="004F584A"/>
    <w:rsid w:val="004F6C1F"/>
    <w:rsid w:val="004F6E28"/>
    <w:rsid w:val="004F7D37"/>
    <w:rsid w:val="00501431"/>
    <w:rsid w:val="00504F1A"/>
    <w:rsid w:val="00505566"/>
    <w:rsid w:val="00507EEE"/>
    <w:rsid w:val="00510F80"/>
    <w:rsid w:val="00511E03"/>
    <w:rsid w:val="00512D9E"/>
    <w:rsid w:val="00520C56"/>
    <w:rsid w:val="005210D8"/>
    <w:rsid w:val="005212BA"/>
    <w:rsid w:val="00521ADC"/>
    <w:rsid w:val="0052278E"/>
    <w:rsid w:val="00525863"/>
    <w:rsid w:val="00526195"/>
    <w:rsid w:val="00526309"/>
    <w:rsid w:val="00526589"/>
    <w:rsid w:val="00526B86"/>
    <w:rsid w:val="00530146"/>
    <w:rsid w:val="00531F1E"/>
    <w:rsid w:val="0053246E"/>
    <w:rsid w:val="00532618"/>
    <w:rsid w:val="0053636A"/>
    <w:rsid w:val="00536F85"/>
    <w:rsid w:val="00537946"/>
    <w:rsid w:val="00537BAE"/>
    <w:rsid w:val="00541DE1"/>
    <w:rsid w:val="00542B26"/>
    <w:rsid w:val="005448A0"/>
    <w:rsid w:val="00544A14"/>
    <w:rsid w:val="0054503A"/>
    <w:rsid w:val="0054509C"/>
    <w:rsid w:val="00546652"/>
    <w:rsid w:val="00546FAC"/>
    <w:rsid w:val="00551A29"/>
    <w:rsid w:val="00552717"/>
    <w:rsid w:val="00552A56"/>
    <w:rsid w:val="00552B37"/>
    <w:rsid w:val="00553979"/>
    <w:rsid w:val="00553AC8"/>
    <w:rsid w:val="0055477A"/>
    <w:rsid w:val="00555288"/>
    <w:rsid w:val="00557A22"/>
    <w:rsid w:val="00560508"/>
    <w:rsid w:val="0056112F"/>
    <w:rsid w:val="00561B52"/>
    <w:rsid w:val="00564458"/>
    <w:rsid w:val="005652E3"/>
    <w:rsid w:val="0056639F"/>
    <w:rsid w:val="00567914"/>
    <w:rsid w:val="00570123"/>
    <w:rsid w:val="00571068"/>
    <w:rsid w:val="00573528"/>
    <w:rsid w:val="005743B1"/>
    <w:rsid w:val="00581485"/>
    <w:rsid w:val="005814C2"/>
    <w:rsid w:val="00582036"/>
    <w:rsid w:val="00582DC0"/>
    <w:rsid w:val="00583687"/>
    <w:rsid w:val="005837FE"/>
    <w:rsid w:val="00585208"/>
    <w:rsid w:val="005858DD"/>
    <w:rsid w:val="0058680C"/>
    <w:rsid w:val="005868D0"/>
    <w:rsid w:val="00586ABD"/>
    <w:rsid w:val="00587062"/>
    <w:rsid w:val="005874EF"/>
    <w:rsid w:val="00587C70"/>
    <w:rsid w:val="0059069F"/>
    <w:rsid w:val="005935E2"/>
    <w:rsid w:val="00595BA6"/>
    <w:rsid w:val="00596048"/>
    <w:rsid w:val="005A09C8"/>
    <w:rsid w:val="005A0A20"/>
    <w:rsid w:val="005A1B4C"/>
    <w:rsid w:val="005A1D21"/>
    <w:rsid w:val="005A2188"/>
    <w:rsid w:val="005A25CE"/>
    <w:rsid w:val="005A4829"/>
    <w:rsid w:val="005A4984"/>
    <w:rsid w:val="005A4DB2"/>
    <w:rsid w:val="005A539F"/>
    <w:rsid w:val="005A69E9"/>
    <w:rsid w:val="005B0201"/>
    <w:rsid w:val="005B101E"/>
    <w:rsid w:val="005B1532"/>
    <w:rsid w:val="005B23AD"/>
    <w:rsid w:val="005B72B0"/>
    <w:rsid w:val="005C122E"/>
    <w:rsid w:val="005C1855"/>
    <w:rsid w:val="005C39E2"/>
    <w:rsid w:val="005C3D0D"/>
    <w:rsid w:val="005C6860"/>
    <w:rsid w:val="005D5F65"/>
    <w:rsid w:val="005E1386"/>
    <w:rsid w:val="005E1C61"/>
    <w:rsid w:val="005E55D1"/>
    <w:rsid w:val="005E5A28"/>
    <w:rsid w:val="005F0117"/>
    <w:rsid w:val="005F0AB6"/>
    <w:rsid w:val="005F1682"/>
    <w:rsid w:val="005F26F1"/>
    <w:rsid w:val="005F38E0"/>
    <w:rsid w:val="005F70DB"/>
    <w:rsid w:val="0060020F"/>
    <w:rsid w:val="00603B59"/>
    <w:rsid w:val="00605AEF"/>
    <w:rsid w:val="00605FD3"/>
    <w:rsid w:val="006110EC"/>
    <w:rsid w:val="0061143A"/>
    <w:rsid w:val="00611755"/>
    <w:rsid w:val="00613C8D"/>
    <w:rsid w:val="006145D7"/>
    <w:rsid w:val="006152E5"/>
    <w:rsid w:val="00615912"/>
    <w:rsid w:val="006176B4"/>
    <w:rsid w:val="006177FF"/>
    <w:rsid w:val="006208EE"/>
    <w:rsid w:val="00622E81"/>
    <w:rsid w:val="00624B61"/>
    <w:rsid w:val="00625687"/>
    <w:rsid w:val="00625D9F"/>
    <w:rsid w:val="0062618C"/>
    <w:rsid w:val="00630F55"/>
    <w:rsid w:val="0063289E"/>
    <w:rsid w:val="006329A8"/>
    <w:rsid w:val="00633BAE"/>
    <w:rsid w:val="006379CE"/>
    <w:rsid w:val="00637A22"/>
    <w:rsid w:val="00637C09"/>
    <w:rsid w:val="00637F18"/>
    <w:rsid w:val="00641D2C"/>
    <w:rsid w:val="00641FC7"/>
    <w:rsid w:val="00642C14"/>
    <w:rsid w:val="00643803"/>
    <w:rsid w:val="00644716"/>
    <w:rsid w:val="00645018"/>
    <w:rsid w:val="006451F0"/>
    <w:rsid w:val="00645A0F"/>
    <w:rsid w:val="00645AC7"/>
    <w:rsid w:val="00645D92"/>
    <w:rsid w:val="00647373"/>
    <w:rsid w:val="00650A8A"/>
    <w:rsid w:val="00650B32"/>
    <w:rsid w:val="00651E63"/>
    <w:rsid w:val="00652342"/>
    <w:rsid w:val="006533ED"/>
    <w:rsid w:val="00657C89"/>
    <w:rsid w:val="00660070"/>
    <w:rsid w:val="00660252"/>
    <w:rsid w:val="0066364F"/>
    <w:rsid w:val="00664C9D"/>
    <w:rsid w:val="0066622B"/>
    <w:rsid w:val="006671EB"/>
    <w:rsid w:val="00671C5E"/>
    <w:rsid w:val="00674D54"/>
    <w:rsid w:val="006754DE"/>
    <w:rsid w:val="006764FB"/>
    <w:rsid w:val="006778FF"/>
    <w:rsid w:val="00685F55"/>
    <w:rsid w:val="0068695F"/>
    <w:rsid w:val="00687D8B"/>
    <w:rsid w:val="006905CA"/>
    <w:rsid w:val="00690F24"/>
    <w:rsid w:val="00691A4D"/>
    <w:rsid w:val="0069330A"/>
    <w:rsid w:val="00694F5D"/>
    <w:rsid w:val="00696DBF"/>
    <w:rsid w:val="006A0710"/>
    <w:rsid w:val="006A0DA8"/>
    <w:rsid w:val="006A2062"/>
    <w:rsid w:val="006A25A6"/>
    <w:rsid w:val="006A2FF7"/>
    <w:rsid w:val="006A403C"/>
    <w:rsid w:val="006A6323"/>
    <w:rsid w:val="006B1A11"/>
    <w:rsid w:val="006B37A1"/>
    <w:rsid w:val="006B5CF5"/>
    <w:rsid w:val="006C09CF"/>
    <w:rsid w:val="006C143A"/>
    <w:rsid w:val="006C1990"/>
    <w:rsid w:val="006C21CE"/>
    <w:rsid w:val="006C55DB"/>
    <w:rsid w:val="006C74F4"/>
    <w:rsid w:val="006C775A"/>
    <w:rsid w:val="006C792B"/>
    <w:rsid w:val="006D01D5"/>
    <w:rsid w:val="006D065E"/>
    <w:rsid w:val="006D4781"/>
    <w:rsid w:val="006D6429"/>
    <w:rsid w:val="006D7399"/>
    <w:rsid w:val="006E0125"/>
    <w:rsid w:val="006E4F92"/>
    <w:rsid w:val="006E557F"/>
    <w:rsid w:val="006F1B34"/>
    <w:rsid w:val="006F20B7"/>
    <w:rsid w:val="006F22AF"/>
    <w:rsid w:val="00701499"/>
    <w:rsid w:val="00704DBF"/>
    <w:rsid w:val="00705F99"/>
    <w:rsid w:val="007103E7"/>
    <w:rsid w:val="00713552"/>
    <w:rsid w:val="00715D0D"/>
    <w:rsid w:val="00716811"/>
    <w:rsid w:val="00720067"/>
    <w:rsid w:val="007211B1"/>
    <w:rsid w:val="0072211B"/>
    <w:rsid w:val="007235FF"/>
    <w:rsid w:val="00724772"/>
    <w:rsid w:val="00726C09"/>
    <w:rsid w:val="0072710F"/>
    <w:rsid w:val="00727914"/>
    <w:rsid w:val="00727D17"/>
    <w:rsid w:val="00727DEE"/>
    <w:rsid w:val="007302F1"/>
    <w:rsid w:val="007319D1"/>
    <w:rsid w:val="00731B7B"/>
    <w:rsid w:val="007347E6"/>
    <w:rsid w:val="00735AAA"/>
    <w:rsid w:val="00735B25"/>
    <w:rsid w:val="0073629D"/>
    <w:rsid w:val="00740F12"/>
    <w:rsid w:val="00742253"/>
    <w:rsid w:val="00742684"/>
    <w:rsid w:val="00743376"/>
    <w:rsid w:val="007450C9"/>
    <w:rsid w:val="00747D1E"/>
    <w:rsid w:val="00750B03"/>
    <w:rsid w:val="00751070"/>
    <w:rsid w:val="007533B6"/>
    <w:rsid w:val="00753A29"/>
    <w:rsid w:val="00753ABC"/>
    <w:rsid w:val="00753CFC"/>
    <w:rsid w:val="0075497B"/>
    <w:rsid w:val="00755FD1"/>
    <w:rsid w:val="007563A4"/>
    <w:rsid w:val="00756BC9"/>
    <w:rsid w:val="00760045"/>
    <w:rsid w:val="007605C1"/>
    <w:rsid w:val="00761165"/>
    <w:rsid w:val="00761F7F"/>
    <w:rsid w:val="00762EF9"/>
    <w:rsid w:val="00765DD2"/>
    <w:rsid w:val="00766552"/>
    <w:rsid w:val="00770F69"/>
    <w:rsid w:val="00771020"/>
    <w:rsid w:val="00775133"/>
    <w:rsid w:val="00775E77"/>
    <w:rsid w:val="00776637"/>
    <w:rsid w:val="00780D2F"/>
    <w:rsid w:val="00781CC5"/>
    <w:rsid w:val="00781DDD"/>
    <w:rsid w:val="00782B58"/>
    <w:rsid w:val="00783D4F"/>
    <w:rsid w:val="00783F89"/>
    <w:rsid w:val="0078565A"/>
    <w:rsid w:val="00787F35"/>
    <w:rsid w:val="00790267"/>
    <w:rsid w:val="00790DFF"/>
    <w:rsid w:val="007934A6"/>
    <w:rsid w:val="00795003"/>
    <w:rsid w:val="00795C80"/>
    <w:rsid w:val="007A3EEF"/>
    <w:rsid w:val="007A433C"/>
    <w:rsid w:val="007A6787"/>
    <w:rsid w:val="007A748F"/>
    <w:rsid w:val="007A74E2"/>
    <w:rsid w:val="007B0447"/>
    <w:rsid w:val="007B0664"/>
    <w:rsid w:val="007B1A16"/>
    <w:rsid w:val="007B3638"/>
    <w:rsid w:val="007B6623"/>
    <w:rsid w:val="007B7105"/>
    <w:rsid w:val="007C0427"/>
    <w:rsid w:val="007C3D5B"/>
    <w:rsid w:val="007C7CEA"/>
    <w:rsid w:val="007D03FE"/>
    <w:rsid w:val="007D0859"/>
    <w:rsid w:val="007D149C"/>
    <w:rsid w:val="007D1AE1"/>
    <w:rsid w:val="007D1C9F"/>
    <w:rsid w:val="007D2296"/>
    <w:rsid w:val="007D38CF"/>
    <w:rsid w:val="007E12C6"/>
    <w:rsid w:val="007E1390"/>
    <w:rsid w:val="007E2E7E"/>
    <w:rsid w:val="007E3234"/>
    <w:rsid w:val="007E3A81"/>
    <w:rsid w:val="007E6FF9"/>
    <w:rsid w:val="007E7CCF"/>
    <w:rsid w:val="007F294C"/>
    <w:rsid w:val="007F2C66"/>
    <w:rsid w:val="007F2F60"/>
    <w:rsid w:val="007F31F5"/>
    <w:rsid w:val="007F3B5F"/>
    <w:rsid w:val="007F5F91"/>
    <w:rsid w:val="007F7B66"/>
    <w:rsid w:val="007F7E8A"/>
    <w:rsid w:val="00800EEC"/>
    <w:rsid w:val="008016E7"/>
    <w:rsid w:val="008016EF"/>
    <w:rsid w:val="008074C6"/>
    <w:rsid w:val="00813F24"/>
    <w:rsid w:val="00815FCE"/>
    <w:rsid w:val="008163C0"/>
    <w:rsid w:val="00816CFD"/>
    <w:rsid w:val="00817717"/>
    <w:rsid w:val="00817752"/>
    <w:rsid w:val="0082047E"/>
    <w:rsid w:val="00821382"/>
    <w:rsid w:val="00821C15"/>
    <w:rsid w:val="00823A8B"/>
    <w:rsid w:val="00826434"/>
    <w:rsid w:val="008271B7"/>
    <w:rsid w:val="0082763C"/>
    <w:rsid w:val="00827FDC"/>
    <w:rsid w:val="00830A35"/>
    <w:rsid w:val="00832103"/>
    <w:rsid w:val="00832FCC"/>
    <w:rsid w:val="00835231"/>
    <w:rsid w:val="00835371"/>
    <w:rsid w:val="00836EB9"/>
    <w:rsid w:val="00837BD6"/>
    <w:rsid w:val="00841916"/>
    <w:rsid w:val="00841A15"/>
    <w:rsid w:val="00843627"/>
    <w:rsid w:val="008468D6"/>
    <w:rsid w:val="00847052"/>
    <w:rsid w:val="0085225A"/>
    <w:rsid w:val="00854008"/>
    <w:rsid w:val="0085466D"/>
    <w:rsid w:val="008565A2"/>
    <w:rsid w:val="00856DDF"/>
    <w:rsid w:val="008572D0"/>
    <w:rsid w:val="00857B46"/>
    <w:rsid w:val="0086025F"/>
    <w:rsid w:val="008608E7"/>
    <w:rsid w:val="008617F5"/>
    <w:rsid w:val="008620F9"/>
    <w:rsid w:val="008636D9"/>
    <w:rsid w:val="00863871"/>
    <w:rsid w:val="0086577A"/>
    <w:rsid w:val="008730F4"/>
    <w:rsid w:val="00875970"/>
    <w:rsid w:val="00875DFF"/>
    <w:rsid w:val="0087656F"/>
    <w:rsid w:val="0088094E"/>
    <w:rsid w:val="00881BD5"/>
    <w:rsid w:val="008823A7"/>
    <w:rsid w:val="00884A3F"/>
    <w:rsid w:val="00884F7C"/>
    <w:rsid w:val="0089264D"/>
    <w:rsid w:val="00892D80"/>
    <w:rsid w:val="00894C86"/>
    <w:rsid w:val="00895B91"/>
    <w:rsid w:val="00895EAA"/>
    <w:rsid w:val="0089689A"/>
    <w:rsid w:val="00897F4F"/>
    <w:rsid w:val="008A05A9"/>
    <w:rsid w:val="008A1083"/>
    <w:rsid w:val="008A3260"/>
    <w:rsid w:val="008A3819"/>
    <w:rsid w:val="008B13E3"/>
    <w:rsid w:val="008B1ED5"/>
    <w:rsid w:val="008B2CD1"/>
    <w:rsid w:val="008B2CDD"/>
    <w:rsid w:val="008B3728"/>
    <w:rsid w:val="008B44E7"/>
    <w:rsid w:val="008B6546"/>
    <w:rsid w:val="008C0706"/>
    <w:rsid w:val="008C108F"/>
    <w:rsid w:val="008C3D12"/>
    <w:rsid w:val="008C49E7"/>
    <w:rsid w:val="008C4E78"/>
    <w:rsid w:val="008C5AAA"/>
    <w:rsid w:val="008D15B5"/>
    <w:rsid w:val="008D1A34"/>
    <w:rsid w:val="008D25E2"/>
    <w:rsid w:val="008D71D5"/>
    <w:rsid w:val="008E2CEC"/>
    <w:rsid w:val="008E59F1"/>
    <w:rsid w:val="008F0DA4"/>
    <w:rsid w:val="008F0FCD"/>
    <w:rsid w:val="008F10B5"/>
    <w:rsid w:val="008F24DC"/>
    <w:rsid w:val="008F2E22"/>
    <w:rsid w:val="008F55F1"/>
    <w:rsid w:val="008F5739"/>
    <w:rsid w:val="008F693F"/>
    <w:rsid w:val="008F6CEC"/>
    <w:rsid w:val="00900B3E"/>
    <w:rsid w:val="00900F69"/>
    <w:rsid w:val="009027BE"/>
    <w:rsid w:val="00902DF9"/>
    <w:rsid w:val="00903AB8"/>
    <w:rsid w:val="00905D2B"/>
    <w:rsid w:val="009108C5"/>
    <w:rsid w:val="009125C0"/>
    <w:rsid w:val="00912DC9"/>
    <w:rsid w:val="0091313C"/>
    <w:rsid w:val="00913B09"/>
    <w:rsid w:val="009142EE"/>
    <w:rsid w:val="00916E03"/>
    <w:rsid w:val="00917CFE"/>
    <w:rsid w:val="00920A2E"/>
    <w:rsid w:val="009219F7"/>
    <w:rsid w:val="00921F06"/>
    <w:rsid w:val="00922A8B"/>
    <w:rsid w:val="009233B0"/>
    <w:rsid w:val="00925D78"/>
    <w:rsid w:val="00925FA9"/>
    <w:rsid w:val="009279C1"/>
    <w:rsid w:val="0093651C"/>
    <w:rsid w:val="00936AF2"/>
    <w:rsid w:val="00937664"/>
    <w:rsid w:val="00937747"/>
    <w:rsid w:val="00937BA5"/>
    <w:rsid w:val="00940275"/>
    <w:rsid w:val="00940DE7"/>
    <w:rsid w:val="009438C5"/>
    <w:rsid w:val="00945B81"/>
    <w:rsid w:val="0094720E"/>
    <w:rsid w:val="0094741A"/>
    <w:rsid w:val="009479C3"/>
    <w:rsid w:val="009512EC"/>
    <w:rsid w:val="00951FC0"/>
    <w:rsid w:val="0095598D"/>
    <w:rsid w:val="00955EFF"/>
    <w:rsid w:val="00956233"/>
    <w:rsid w:val="00956878"/>
    <w:rsid w:val="00957FB2"/>
    <w:rsid w:val="00960054"/>
    <w:rsid w:val="0096045C"/>
    <w:rsid w:val="00962874"/>
    <w:rsid w:val="0096306E"/>
    <w:rsid w:val="009634B9"/>
    <w:rsid w:val="009635A0"/>
    <w:rsid w:val="0096392E"/>
    <w:rsid w:val="00963BD4"/>
    <w:rsid w:val="00964080"/>
    <w:rsid w:val="00965A4D"/>
    <w:rsid w:val="00972125"/>
    <w:rsid w:val="00972DD4"/>
    <w:rsid w:val="00974100"/>
    <w:rsid w:val="00974583"/>
    <w:rsid w:val="0097637D"/>
    <w:rsid w:val="00977618"/>
    <w:rsid w:val="00981119"/>
    <w:rsid w:val="00984CBA"/>
    <w:rsid w:val="00985F90"/>
    <w:rsid w:val="00986BDD"/>
    <w:rsid w:val="00990A4E"/>
    <w:rsid w:val="00991641"/>
    <w:rsid w:val="009929D2"/>
    <w:rsid w:val="009967B4"/>
    <w:rsid w:val="009A06F3"/>
    <w:rsid w:val="009A1778"/>
    <w:rsid w:val="009A3296"/>
    <w:rsid w:val="009A65A1"/>
    <w:rsid w:val="009A6FBA"/>
    <w:rsid w:val="009A750B"/>
    <w:rsid w:val="009A7B9E"/>
    <w:rsid w:val="009B035D"/>
    <w:rsid w:val="009B15E4"/>
    <w:rsid w:val="009B4E31"/>
    <w:rsid w:val="009B5131"/>
    <w:rsid w:val="009B5E49"/>
    <w:rsid w:val="009B61C1"/>
    <w:rsid w:val="009B7741"/>
    <w:rsid w:val="009C18F8"/>
    <w:rsid w:val="009C2F2E"/>
    <w:rsid w:val="009C4A6F"/>
    <w:rsid w:val="009C6C65"/>
    <w:rsid w:val="009D1263"/>
    <w:rsid w:val="009D2118"/>
    <w:rsid w:val="009D3886"/>
    <w:rsid w:val="009D4347"/>
    <w:rsid w:val="009D5139"/>
    <w:rsid w:val="009E1590"/>
    <w:rsid w:val="009E21D1"/>
    <w:rsid w:val="009E5DEC"/>
    <w:rsid w:val="009E65B4"/>
    <w:rsid w:val="009E6FF6"/>
    <w:rsid w:val="009F014D"/>
    <w:rsid w:val="009F3FAF"/>
    <w:rsid w:val="009F525E"/>
    <w:rsid w:val="009F7B86"/>
    <w:rsid w:val="00A00C4D"/>
    <w:rsid w:val="00A01CC7"/>
    <w:rsid w:val="00A027D9"/>
    <w:rsid w:val="00A03161"/>
    <w:rsid w:val="00A042FC"/>
    <w:rsid w:val="00A045AF"/>
    <w:rsid w:val="00A04F46"/>
    <w:rsid w:val="00A07383"/>
    <w:rsid w:val="00A11AB3"/>
    <w:rsid w:val="00A1606A"/>
    <w:rsid w:val="00A16DA0"/>
    <w:rsid w:val="00A20098"/>
    <w:rsid w:val="00A2084C"/>
    <w:rsid w:val="00A20E93"/>
    <w:rsid w:val="00A2517F"/>
    <w:rsid w:val="00A265B2"/>
    <w:rsid w:val="00A265EC"/>
    <w:rsid w:val="00A26B8C"/>
    <w:rsid w:val="00A311AC"/>
    <w:rsid w:val="00A31300"/>
    <w:rsid w:val="00A34CB2"/>
    <w:rsid w:val="00A34E43"/>
    <w:rsid w:val="00A359DA"/>
    <w:rsid w:val="00A36E04"/>
    <w:rsid w:val="00A41560"/>
    <w:rsid w:val="00A433F1"/>
    <w:rsid w:val="00A447B0"/>
    <w:rsid w:val="00A467B6"/>
    <w:rsid w:val="00A51A56"/>
    <w:rsid w:val="00A53B76"/>
    <w:rsid w:val="00A55EC8"/>
    <w:rsid w:val="00A602F3"/>
    <w:rsid w:val="00A61C2B"/>
    <w:rsid w:val="00A63710"/>
    <w:rsid w:val="00A63C34"/>
    <w:rsid w:val="00A6402D"/>
    <w:rsid w:val="00A6423D"/>
    <w:rsid w:val="00A66EAB"/>
    <w:rsid w:val="00A70124"/>
    <w:rsid w:val="00A70AE6"/>
    <w:rsid w:val="00A74113"/>
    <w:rsid w:val="00A74DA3"/>
    <w:rsid w:val="00A81531"/>
    <w:rsid w:val="00A85E2A"/>
    <w:rsid w:val="00A863AE"/>
    <w:rsid w:val="00A877CD"/>
    <w:rsid w:val="00A908F6"/>
    <w:rsid w:val="00A90984"/>
    <w:rsid w:val="00A9247A"/>
    <w:rsid w:val="00A953E6"/>
    <w:rsid w:val="00A96544"/>
    <w:rsid w:val="00AA02C2"/>
    <w:rsid w:val="00AA1BE0"/>
    <w:rsid w:val="00AA1F32"/>
    <w:rsid w:val="00AA3E04"/>
    <w:rsid w:val="00AA4045"/>
    <w:rsid w:val="00AA50E5"/>
    <w:rsid w:val="00AA56F5"/>
    <w:rsid w:val="00AA5E8C"/>
    <w:rsid w:val="00AA6424"/>
    <w:rsid w:val="00AA6631"/>
    <w:rsid w:val="00AA7B6B"/>
    <w:rsid w:val="00AB0A08"/>
    <w:rsid w:val="00AB31E4"/>
    <w:rsid w:val="00AB553C"/>
    <w:rsid w:val="00AB75E0"/>
    <w:rsid w:val="00AB7A1F"/>
    <w:rsid w:val="00AC00C8"/>
    <w:rsid w:val="00AC1794"/>
    <w:rsid w:val="00AC1DF8"/>
    <w:rsid w:val="00AC36DB"/>
    <w:rsid w:val="00AC47AD"/>
    <w:rsid w:val="00AC487F"/>
    <w:rsid w:val="00AC50AA"/>
    <w:rsid w:val="00AD0DD8"/>
    <w:rsid w:val="00AD1A4B"/>
    <w:rsid w:val="00AD281E"/>
    <w:rsid w:val="00AD283A"/>
    <w:rsid w:val="00AD38A4"/>
    <w:rsid w:val="00AE1A04"/>
    <w:rsid w:val="00AE26F6"/>
    <w:rsid w:val="00AE2F0A"/>
    <w:rsid w:val="00AE3F82"/>
    <w:rsid w:val="00AE5A10"/>
    <w:rsid w:val="00AE5E81"/>
    <w:rsid w:val="00AE6732"/>
    <w:rsid w:val="00AF0D99"/>
    <w:rsid w:val="00AF1DB5"/>
    <w:rsid w:val="00AF2C7A"/>
    <w:rsid w:val="00AF3B95"/>
    <w:rsid w:val="00AF4223"/>
    <w:rsid w:val="00AF502D"/>
    <w:rsid w:val="00AF5701"/>
    <w:rsid w:val="00AF61C8"/>
    <w:rsid w:val="00AF7E36"/>
    <w:rsid w:val="00B0048A"/>
    <w:rsid w:val="00B00873"/>
    <w:rsid w:val="00B00EBA"/>
    <w:rsid w:val="00B046E4"/>
    <w:rsid w:val="00B05D9F"/>
    <w:rsid w:val="00B060FE"/>
    <w:rsid w:val="00B07AE8"/>
    <w:rsid w:val="00B07BA8"/>
    <w:rsid w:val="00B07D4B"/>
    <w:rsid w:val="00B10946"/>
    <w:rsid w:val="00B10E9E"/>
    <w:rsid w:val="00B128F8"/>
    <w:rsid w:val="00B13706"/>
    <w:rsid w:val="00B14AFF"/>
    <w:rsid w:val="00B171D3"/>
    <w:rsid w:val="00B205D5"/>
    <w:rsid w:val="00B208BD"/>
    <w:rsid w:val="00B20966"/>
    <w:rsid w:val="00B21BBF"/>
    <w:rsid w:val="00B23AA6"/>
    <w:rsid w:val="00B24937"/>
    <w:rsid w:val="00B2495E"/>
    <w:rsid w:val="00B27857"/>
    <w:rsid w:val="00B3074A"/>
    <w:rsid w:val="00B312E1"/>
    <w:rsid w:val="00B330A0"/>
    <w:rsid w:val="00B34935"/>
    <w:rsid w:val="00B37454"/>
    <w:rsid w:val="00B405F4"/>
    <w:rsid w:val="00B424B0"/>
    <w:rsid w:val="00B42BAA"/>
    <w:rsid w:val="00B440D9"/>
    <w:rsid w:val="00B4502B"/>
    <w:rsid w:val="00B46655"/>
    <w:rsid w:val="00B472BA"/>
    <w:rsid w:val="00B5093B"/>
    <w:rsid w:val="00B50F64"/>
    <w:rsid w:val="00B5551B"/>
    <w:rsid w:val="00B57AB1"/>
    <w:rsid w:val="00B57EB1"/>
    <w:rsid w:val="00B628F2"/>
    <w:rsid w:val="00B62EB0"/>
    <w:rsid w:val="00B64A8D"/>
    <w:rsid w:val="00B65CC6"/>
    <w:rsid w:val="00B660B7"/>
    <w:rsid w:val="00B66C27"/>
    <w:rsid w:val="00B670DB"/>
    <w:rsid w:val="00B708E1"/>
    <w:rsid w:val="00B726CA"/>
    <w:rsid w:val="00B7313C"/>
    <w:rsid w:val="00B74887"/>
    <w:rsid w:val="00B75E0F"/>
    <w:rsid w:val="00B76D42"/>
    <w:rsid w:val="00B8013B"/>
    <w:rsid w:val="00B8241C"/>
    <w:rsid w:val="00B84F7C"/>
    <w:rsid w:val="00B930FD"/>
    <w:rsid w:val="00B93B0F"/>
    <w:rsid w:val="00B9426D"/>
    <w:rsid w:val="00B96AC4"/>
    <w:rsid w:val="00B97F45"/>
    <w:rsid w:val="00BA0940"/>
    <w:rsid w:val="00BA276F"/>
    <w:rsid w:val="00BA42CB"/>
    <w:rsid w:val="00BA5AD4"/>
    <w:rsid w:val="00BA6594"/>
    <w:rsid w:val="00BA66D6"/>
    <w:rsid w:val="00BA6FFE"/>
    <w:rsid w:val="00BB0C65"/>
    <w:rsid w:val="00BB0DCA"/>
    <w:rsid w:val="00BB3675"/>
    <w:rsid w:val="00BB4D02"/>
    <w:rsid w:val="00BB51B5"/>
    <w:rsid w:val="00BB6544"/>
    <w:rsid w:val="00BB7626"/>
    <w:rsid w:val="00BC060C"/>
    <w:rsid w:val="00BC4298"/>
    <w:rsid w:val="00BC48AF"/>
    <w:rsid w:val="00BC4E40"/>
    <w:rsid w:val="00BC5827"/>
    <w:rsid w:val="00BC65A4"/>
    <w:rsid w:val="00BC735A"/>
    <w:rsid w:val="00BD01CC"/>
    <w:rsid w:val="00BD18C7"/>
    <w:rsid w:val="00BD1E31"/>
    <w:rsid w:val="00BD3A46"/>
    <w:rsid w:val="00BE0043"/>
    <w:rsid w:val="00BE2E77"/>
    <w:rsid w:val="00BE5F3E"/>
    <w:rsid w:val="00BE6D41"/>
    <w:rsid w:val="00BE7F5C"/>
    <w:rsid w:val="00BF1B15"/>
    <w:rsid w:val="00BF1DBF"/>
    <w:rsid w:val="00BF281A"/>
    <w:rsid w:val="00BF3A12"/>
    <w:rsid w:val="00BF7DC1"/>
    <w:rsid w:val="00C0088D"/>
    <w:rsid w:val="00C0157C"/>
    <w:rsid w:val="00C01C7D"/>
    <w:rsid w:val="00C03625"/>
    <w:rsid w:val="00C06A4E"/>
    <w:rsid w:val="00C06CAD"/>
    <w:rsid w:val="00C070DB"/>
    <w:rsid w:val="00C0783F"/>
    <w:rsid w:val="00C115E0"/>
    <w:rsid w:val="00C14366"/>
    <w:rsid w:val="00C22314"/>
    <w:rsid w:val="00C231F6"/>
    <w:rsid w:val="00C23800"/>
    <w:rsid w:val="00C244C5"/>
    <w:rsid w:val="00C27A55"/>
    <w:rsid w:val="00C3098F"/>
    <w:rsid w:val="00C35106"/>
    <w:rsid w:val="00C3660A"/>
    <w:rsid w:val="00C36C94"/>
    <w:rsid w:val="00C40B75"/>
    <w:rsid w:val="00C41BB1"/>
    <w:rsid w:val="00C43853"/>
    <w:rsid w:val="00C43BBA"/>
    <w:rsid w:val="00C43F7A"/>
    <w:rsid w:val="00C467E5"/>
    <w:rsid w:val="00C550BB"/>
    <w:rsid w:val="00C61F6E"/>
    <w:rsid w:val="00C6225B"/>
    <w:rsid w:val="00C634E5"/>
    <w:rsid w:val="00C64064"/>
    <w:rsid w:val="00C641B6"/>
    <w:rsid w:val="00C659C6"/>
    <w:rsid w:val="00C659FB"/>
    <w:rsid w:val="00C66365"/>
    <w:rsid w:val="00C66443"/>
    <w:rsid w:val="00C66D96"/>
    <w:rsid w:val="00C6742E"/>
    <w:rsid w:val="00C70E9A"/>
    <w:rsid w:val="00C72DBF"/>
    <w:rsid w:val="00C72FF9"/>
    <w:rsid w:val="00C73137"/>
    <w:rsid w:val="00C741A6"/>
    <w:rsid w:val="00C74C8B"/>
    <w:rsid w:val="00C76399"/>
    <w:rsid w:val="00C816A7"/>
    <w:rsid w:val="00C8238A"/>
    <w:rsid w:val="00C83536"/>
    <w:rsid w:val="00C83DEB"/>
    <w:rsid w:val="00C84ED0"/>
    <w:rsid w:val="00C8536B"/>
    <w:rsid w:val="00C85E7F"/>
    <w:rsid w:val="00C86DEE"/>
    <w:rsid w:val="00C87089"/>
    <w:rsid w:val="00C904BC"/>
    <w:rsid w:val="00C930C5"/>
    <w:rsid w:val="00C95300"/>
    <w:rsid w:val="00C956DC"/>
    <w:rsid w:val="00C96303"/>
    <w:rsid w:val="00CA0270"/>
    <w:rsid w:val="00CA09F9"/>
    <w:rsid w:val="00CA2206"/>
    <w:rsid w:val="00CA3971"/>
    <w:rsid w:val="00CB1817"/>
    <w:rsid w:val="00CB31CF"/>
    <w:rsid w:val="00CB4D8A"/>
    <w:rsid w:val="00CB51FA"/>
    <w:rsid w:val="00CB726B"/>
    <w:rsid w:val="00CC0575"/>
    <w:rsid w:val="00CC0E29"/>
    <w:rsid w:val="00CC216F"/>
    <w:rsid w:val="00CC2EF0"/>
    <w:rsid w:val="00CC36F4"/>
    <w:rsid w:val="00CC4B0E"/>
    <w:rsid w:val="00CC5D18"/>
    <w:rsid w:val="00CC5D28"/>
    <w:rsid w:val="00CC6A57"/>
    <w:rsid w:val="00CD0AFE"/>
    <w:rsid w:val="00CD230A"/>
    <w:rsid w:val="00CD4B0E"/>
    <w:rsid w:val="00CD565B"/>
    <w:rsid w:val="00CD6F26"/>
    <w:rsid w:val="00CD7E4A"/>
    <w:rsid w:val="00CE0EF9"/>
    <w:rsid w:val="00CE0F03"/>
    <w:rsid w:val="00CE1C9D"/>
    <w:rsid w:val="00CE2CAA"/>
    <w:rsid w:val="00CE3701"/>
    <w:rsid w:val="00CE46BE"/>
    <w:rsid w:val="00CE5A28"/>
    <w:rsid w:val="00CE5D8A"/>
    <w:rsid w:val="00CE6770"/>
    <w:rsid w:val="00CE6DD3"/>
    <w:rsid w:val="00CE72CA"/>
    <w:rsid w:val="00CE7676"/>
    <w:rsid w:val="00CF1629"/>
    <w:rsid w:val="00CF21C9"/>
    <w:rsid w:val="00CF4A33"/>
    <w:rsid w:val="00CF52F5"/>
    <w:rsid w:val="00CF73DD"/>
    <w:rsid w:val="00D001B3"/>
    <w:rsid w:val="00D0174D"/>
    <w:rsid w:val="00D0258E"/>
    <w:rsid w:val="00D02670"/>
    <w:rsid w:val="00D04F4F"/>
    <w:rsid w:val="00D06C7B"/>
    <w:rsid w:val="00D1256A"/>
    <w:rsid w:val="00D13A11"/>
    <w:rsid w:val="00D13C43"/>
    <w:rsid w:val="00D16203"/>
    <w:rsid w:val="00D16E30"/>
    <w:rsid w:val="00D17A71"/>
    <w:rsid w:val="00D202D0"/>
    <w:rsid w:val="00D202D5"/>
    <w:rsid w:val="00D20C6E"/>
    <w:rsid w:val="00D2200E"/>
    <w:rsid w:val="00D240BF"/>
    <w:rsid w:val="00D25649"/>
    <w:rsid w:val="00D2570F"/>
    <w:rsid w:val="00D300BF"/>
    <w:rsid w:val="00D3179C"/>
    <w:rsid w:val="00D32149"/>
    <w:rsid w:val="00D33393"/>
    <w:rsid w:val="00D33D5C"/>
    <w:rsid w:val="00D349FD"/>
    <w:rsid w:val="00D34F24"/>
    <w:rsid w:val="00D3753A"/>
    <w:rsid w:val="00D3774E"/>
    <w:rsid w:val="00D42215"/>
    <w:rsid w:val="00D45C1D"/>
    <w:rsid w:val="00D506D7"/>
    <w:rsid w:val="00D51B3D"/>
    <w:rsid w:val="00D51B8F"/>
    <w:rsid w:val="00D5226E"/>
    <w:rsid w:val="00D532BB"/>
    <w:rsid w:val="00D5394B"/>
    <w:rsid w:val="00D55C1C"/>
    <w:rsid w:val="00D571E0"/>
    <w:rsid w:val="00D60FE1"/>
    <w:rsid w:val="00D6687D"/>
    <w:rsid w:val="00D71C02"/>
    <w:rsid w:val="00D72190"/>
    <w:rsid w:val="00D72D94"/>
    <w:rsid w:val="00D7391A"/>
    <w:rsid w:val="00D77274"/>
    <w:rsid w:val="00D804DA"/>
    <w:rsid w:val="00D809D2"/>
    <w:rsid w:val="00D81846"/>
    <w:rsid w:val="00D832CC"/>
    <w:rsid w:val="00D84C5E"/>
    <w:rsid w:val="00D9252F"/>
    <w:rsid w:val="00D92C17"/>
    <w:rsid w:val="00D97A96"/>
    <w:rsid w:val="00D97B43"/>
    <w:rsid w:val="00DA32CF"/>
    <w:rsid w:val="00DA63EF"/>
    <w:rsid w:val="00DA6CC2"/>
    <w:rsid w:val="00DA76BA"/>
    <w:rsid w:val="00DA7C33"/>
    <w:rsid w:val="00DB0A2A"/>
    <w:rsid w:val="00DB10BE"/>
    <w:rsid w:val="00DB155A"/>
    <w:rsid w:val="00DB1F46"/>
    <w:rsid w:val="00DC2146"/>
    <w:rsid w:val="00DC47E9"/>
    <w:rsid w:val="00DC5457"/>
    <w:rsid w:val="00DC59E4"/>
    <w:rsid w:val="00DC5EBA"/>
    <w:rsid w:val="00DC5FF4"/>
    <w:rsid w:val="00DC6832"/>
    <w:rsid w:val="00DC6C3A"/>
    <w:rsid w:val="00DC7052"/>
    <w:rsid w:val="00DD2DB1"/>
    <w:rsid w:val="00DD4AD2"/>
    <w:rsid w:val="00DD5245"/>
    <w:rsid w:val="00DD5735"/>
    <w:rsid w:val="00DD6200"/>
    <w:rsid w:val="00DE1D75"/>
    <w:rsid w:val="00DE1FC3"/>
    <w:rsid w:val="00DE2762"/>
    <w:rsid w:val="00DE3FA4"/>
    <w:rsid w:val="00DE428C"/>
    <w:rsid w:val="00DE4C63"/>
    <w:rsid w:val="00DE6BCE"/>
    <w:rsid w:val="00DE79B8"/>
    <w:rsid w:val="00DF0504"/>
    <w:rsid w:val="00DF2274"/>
    <w:rsid w:val="00DF24F9"/>
    <w:rsid w:val="00DF4988"/>
    <w:rsid w:val="00DF4B7A"/>
    <w:rsid w:val="00DF57F6"/>
    <w:rsid w:val="00DF5EA2"/>
    <w:rsid w:val="00E00117"/>
    <w:rsid w:val="00E0187C"/>
    <w:rsid w:val="00E018A5"/>
    <w:rsid w:val="00E01A7B"/>
    <w:rsid w:val="00E02693"/>
    <w:rsid w:val="00E0505F"/>
    <w:rsid w:val="00E057B1"/>
    <w:rsid w:val="00E05990"/>
    <w:rsid w:val="00E05D6C"/>
    <w:rsid w:val="00E0628C"/>
    <w:rsid w:val="00E10BA1"/>
    <w:rsid w:val="00E13B92"/>
    <w:rsid w:val="00E15570"/>
    <w:rsid w:val="00E160EA"/>
    <w:rsid w:val="00E163BE"/>
    <w:rsid w:val="00E1781E"/>
    <w:rsid w:val="00E215A2"/>
    <w:rsid w:val="00E25819"/>
    <w:rsid w:val="00E2650A"/>
    <w:rsid w:val="00E2757B"/>
    <w:rsid w:val="00E31F9C"/>
    <w:rsid w:val="00E3490D"/>
    <w:rsid w:val="00E34D67"/>
    <w:rsid w:val="00E35668"/>
    <w:rsid w:val="00E37BA8"/>
    <w:rsid w:val="00E44A90"/>
    <w:rsid w:val="00E4664B"/>
    <w:rsid w:val="00E469C2"/>
    <w:rsid w:val="00E477F4"/>
    <w:rsid w:val="00E50F80"/>
    <w:rsid w:val="00E51E0B"/>
    <w:rsid w:val="00E53723"/>
    <w:rsid w:val="00E557DB"/>
    <w:rsid w:val="00E56370"/>
    <w:rsid w:val="00E56863"/>
    <w:rsid w:val="00E56E76"/>
    <w:rsid w:val="00E57683"/>
    <w:rsid w:val="00E66142"/>
    <w:rsid w:val="00E66757"/>
    <w:rsid w:val="00E667F1"/>
    <w:rsid w:val="00E7142D"/>
    <w:rsid w:val="00E72499"/>
    <w:rsid w:val="00E75675"/>
    <w:rsid w:val="00E76310"/>
    <w:rsid w:val="00E7645A"/>
    <w:rsid w:val="00E76873"/>
    <w:rsid w:val="00E76AA5"/>
    <w:rsid w:val="00E81D31"/>
    <w:rsid w:val="00E82A25"/>
    <w:rsid w:val="00E86C05"/>
    <w:rsid w:val="00E90832"/>
    <w:rsid w:val="00E90C9F"/>
    <w:rsid w:val="00E910A8"/>
    <w:rsid w:val="00E91AA7"/>
    <w:rsid w:val="00E92F19"/>
    <w:rsid w:val="00E938EB"/>
    <w:rsid w:val="00E955E6"/>
    <w:rsid w:val="00E95676"/>
    <w:rsid w:val="00E95E67"/>
    <w:rsid w:val="00E97D7B"/>
    <w:rsid w:val="00EA332A"/>
    <w:rsid w:val="00EA5983"/>
    <w:rsid w:val="00EA5D1A"/>
    <w:rsid w:val="00EA6515"/>
    <w:rsid w:val="00EA668D"/>
    <w:rsid w:val="00EA78EF"/>
    <w:rsid w:val="00EA7CED"/>
    <w:rsid w:val="00EB13EE"/>
    <w:rsid w:val="00EB2BDA"/>
    <w:rsid w:val="00EB4885"/>
    <w:rsid w:val="00EB4DC2"/>
    <w:rsid w:val="00EB5326"/>
    <w:rsid w:val="00EB592E"/>
    <w:rsid w:val="00EB685D"/>
    <w:rsid w:val="00EB701F"/>
    <w:rsid w:val="00EC2436"/>
    <w:rsid w:val="00EC2566"/>
    <w:rsid w:val="00EC4EA6"/>
    <w:rsid w:val="00EC7B39"/>
    <w:rsid w:val="00ED36DC"/>
    <w:rsid w:val="00ED4193"/>
    <w:rsid w:val="00ED4F21"/>
    <w:rsid w:val="00ED52B4"/>
    <w:rsid w:val="00EE359C"/>
    <w:rsid w:val="00EE397F"/>
    <w:rsid w:val="00EE559C"/>
    <w:rsid w:val="00EF0A28"/>
    <w:rsid w:val="00EF0BB2"/>
    <w:rsid w:val="00EF1DFF"/>
    <w:rsid w:val="00EF200C"/>
    <w:rsid w:val="00EF2B72"/>
    <w:rsid w:val="00EF3F40"/>
    <w:rsid w:val="00EF4010"/>
    <w:rsid w:val="00EF439B"/>
    <w:rsid w:val="00EF5865"/>
    <w:rsid w:val="00EF603B"/>
    <w:rsid w:val="00EF7E44"/>
    <w:rsid w:val="00F05DDE"/>
    <w:rsid w:val="00F1120E"/>
    <w:rsid w:val="00F11982"/>
    <w:rsid w:val="00F13543"/>
    <w:rsid w:val="00F13D01"/>
    <w:rsid w:val="00F15EC9"/>
    <w:rsid w:val="00F16285"/>
    <w:rsid w:val="00F20426"/>
    <w:rsid w:val="00F20D1C"/>
    <w:rsid w:val="00F21E95"/>
    <w:rsid w:val="00F22788"/>
    <w:rsid w:val="00F25BDC"/>
    <w:rsid w:val="00F2615F"/>
    <w:rsid w:val="00F265B8"/>
    <w:rsid w:val="00F3011D"/>
    <w:rsid w:val="00F30904"/>
    <w:rsid w:val="00F3120E"/>
    <w:rsid w:val="00F341BC"/>
    <w:rsid w:val="00F34A79"/>
    <w:rsid w:val="00F34E44"/>
    <w:rsid w:val="00F357AB"/>
    <w:rsid w:val="00F403DC"/>
    <w:rsid w:val="00F41629"/>
    <w:rsid w:val="00F42597"/>
    <w:rsid w:val="00F42763"/>
    <w:rsid w:val="00F44243"/>
    <w:rsid w:val="00F455D2"/>
    <w:rsid w:val="00F469B9"/>
    <w:rsid w:val="00F47725"/>
    <w:rsid w:val="00F50737"/>
    <w:rsid w:val="00F50F7C"/>
    <w:rsid w:val="00F5128D"/>
    <w:rsid w:val="00F535BB"/>
    <w:rsid w:val="00F54187"/>
    <w:rsid w:val="00F55195"/>
    <w:rsid w:val="00F5597C"/>
    <w:rsid w:val="00F559FD"/>
    <w:rsid w:val="00F55AA1"/>
    <w:rsid w:val="00F560B7"/>
    <w:rsid w:val="00F57A2F"/>
    <w:rsid w:val="00F57B64"/>
    <w:rsid w:val="00F603EB"/>
    <w:rsid w:val="00F60605"/>
    <w:rsid w:val="00F61788"/>
    <w:rsid w:val="00F61F04"/>
    <w:rsid w:val="00F62D70"/>
    <w:rsid w:val="00F63695"/>
    <w:rsid w:val="00F666A7"/>
    <w:rsid w:val="00F668B7"/>
    <w:rsid w:val="00F709FF"/>
    <w:rsid w:val="00F720A4"/>
    <w:rsid w:val="00F72A0E"/>
    <w:rsid w:val="00F745D8"/>
    <w:rsid w:val="00F75F02"/>
    <w:rsid w:val="00F76091"/>
    <w:rsid w:val="00F7691D"/>
    <w:rsid w:val="00F76F68"/>
    <w:rsid w:val="00F80C60"/>
    <w:rsid w:val="00F82214"/>
    <w:rsid w:val="00F8385D"/>
    <w:rsid w:val="00F86461"/>
    <w:rsid w:val="00F86AC2"/>
    <w:rsid w:val="00F876F1"/>
    <w:rsid w:val="00F912B4"/>
    <w:rsid w:val="00F93236"/>
    <w:rsid w:val="00F93CDA"/>
    <w:rsid w:val="00F941A0"/>
    <w:rsid w:val="00F96287"/>
    <w:rsid w:val="00FA11AF"/>
    <w:rsid w:val="00FA3B41"/>
    <w:rsid w:val="00FA4862"/>
    <w:rsid w:val="00FA5CCD"/>
    <w:rsid w:val="00FA6E59"/>
    <w:rsid w:val="00FB4431"/>
    <w:rsid w:val="00FB48FE"/>
    <w:rsid w:val="00FC43F1"/>
    <w:rsid w:val="00FC57D6"/>
    <w:rsid w:val="00FC5A31"/>
    <w:rsid w:val="00FD027E"/>
    <w:rsid w:val="00FD1C33"/>
    <w:rsid w:val="00FD20A7"/>
    <w:rsid w:val="00FD48C6"/>
    <w:rsid w:val="00FD4CEA"/>
    <w:rsid w:val="00FD7196"/>
    <w:rsid w:val="00FD7517"/>
    <w:rsid w:val="00FE73F1"/>
    <w:rsid w:val="00FF0FB6"/>
    <w:rsid w:val="00FF38E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B64A8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B64A8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4A8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64A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64A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4A8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64A8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64A8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64A8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64A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B64A8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64A8D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64A8D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64A8D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64A8D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Indent">
    <w:name w:val="Body Text Indent"/>
    <w:basedOn w:val="Normal"/>
    <w:rsid w:val="00B64A8D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64A8D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64A8D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64A8D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64A8D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64A8D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64A8D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TableText">
    <w:name w:val="TableText"/>
    <w:basedOn w:val="Normal"/>
    <w:pPr>
      <w:spacing w:before="12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64A8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64A8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B64A8D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rsid w:val="00B64A8D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rsid w:val="00B64A8D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rsid w:val="00B64A8D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rsid w:val="00B64A8D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rsid w:val="00B64A8D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B64A8D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B64A8D"/>
    <w:pPr>
      <w:tabs>
        <w:tab w:val="clear" w:pos="567"/>
      </w:tabs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autoSpaceDE/>
      <w:autoSpaceDN/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autoSpaceDE/>
      <w:autoSpaceDN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autoSpaceDE/>
      <w:autoSpaceDN/>
      <w:jc w:val="center"/>
    </w:pPr>
    <w:rPr>
      <w:b/>
      <w:lang w:val="en-GB"/>
    </w:rPr>
  </w:style>
  <w:style w:type="paragraph" w:customStyle="1" w:styleId="Style2">
    <w:name w:val="Style2"/>
    <w:basedOn w:val="Normal"/>
    <w:rsid w:val="00B64A8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pPr>
      <w:autoSpaceDE/>
      <w:autoSpaceDN/>
    </w:pPr>
    <w:rPr>
      <w:rFonts w:ascii="Arial Narrow" w:hAnsi="Arial Narrow"/>
      <w:sz w:val="22"/>
      <w:lang w:val="en-GB"/>
    </w:rPr>
  </w:style>
  <w:style w:type="paragraph" w:customStyle="1" w:styleId="NFCTableSubHead">
    <w:name w:val="NFCTableSubHead"/>
    <w:basedOn w:val="Normal"/>
    <w:pPr>
      <w:autoSpaceDE/>
      <w:autoSpaceDN/>
      <w:spacing w:before="120" w:after="80"/>
      <w:ind w:left="544" w:hanging="544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rsid w:val="00B64A8D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autoSpaceDE/>
      <w:autoSpaceDN/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autoSpaceDE/>
      <w:autoSpaceDN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A8D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6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4A8D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64A8D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64A8D"/>
    <w:pPr>
      <w:spacing w:before="240"/>
    </w:pPr>
  </w:style>
  <w:style w:type="paragraph" w:customStyle="1" w:styleId="LDSignatory">
    <w:name w:val="LDSignatory"/>
    <w:basedOn w:val="LDBodytext"/>
    <w:next w:val="LDBodytext"/>
    <w:rsid w:val="00B64A8D"/>
    <w:pPr>
      <w:keepNext/>
      <w:spacing w:before="900"/>
    </w:pPr>
  </w:style>
  <w:style w:type="paragraph" w:customStyle="1" w:styleId="LDDescription">
    <w:name w:val="LD Description"/>
    <w:basedOn w:val="LDTitle"/>
    <w:rsid w:val="00B64A8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64A8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64A8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64A8D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B64A8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64A8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64A8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64A8D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64A8D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64A8D"/>
    <w:pPr>
      <w:spacing w:before="60" w:after="60"/>
      <w:ind w:left="964"/>
    </w:pPr>
  </w:style>
  <w:style w:type="paragraph" w:customStyle="1" w:styleId="LDFooter">
    <w:name w:val="LDFooter"/>
    <w:basedOn w:val="LDBodytext"/>
    <w:rsid w:val="00B64A8D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64A8D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64A8D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64A8D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64A8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64A8D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64A8D"/>
    <w:pPr>
      <w:spacing w:before="60"/>
    </w:pPr>
  </w:style>
  <w:style w:type="character" w:customStyle="1" w:styleId="LDCitation">
    <w:name w:val="LDCitation"/>
    <w:rsid w:val="00B64A8D"/>
    <w:rPr>
      <w:i/>
      <w:iCs/>
    </w:rPr>
  </w:style>
  <w:style w:type="paragraph" w:customStyle="1" w:styleId="LDP2i">
    <w:name w:val="LDP2 (i)"/>
    <w:basedOn w:val="LDP1a"/>
    <w:rsid w:val="00B64A8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64A8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64A8D"/>
    <w:pPr>
      <w:spacing w:after="120"/>
      <w:ind w:left="1440" w:right="1440"/>
    </w:pPr>
  </w:style>
  <w:style w:type="paragraph" w:styleId="BodyText2">
    <w:name w:val="Body Text 2"/>
    <w:basedOn w:val="Normal"/>
    <w:rsid w:val="00B64A8D"/>
    <w:pPr>
      <w:spacing w:after="120" w:line="480" w:lineRule="auto"/>
    </w:pPr>
  </w:style>
  <w:style w:type="paragraph" w:styleId="BodyText3">
    <w:name w:val="Body Text 3"/>
    <w:basedOn w:val="Normal"/>
    <w:rsid w:val="00B64A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64A8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64A8D"/>
    <w:pPr>
      <w:ind w:firstLine="210"/>
    </w:pPr>
  </w:style>
  <w:style w:type="paragraph" w:styleId="BodyTextIndent3">
    <w:name w:val="Body Text Indent 3"/>
    <w:basedOn w:val="Normal"/>
    <w:rsid w:val="00B64A8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64A8D"/>
    <w:pPr>
      <w:ind w:left="4252"/>
    </w:pPr>
  </w:style>
  <w:style w:type="paragraph" w:styleId="Date">
    <w:name w:val="Date"/>
    <w:basedOn w:val="Normal"/>
    <w:next w:val="Normal"/>
    <w:rsid w:val="00B64A8D"/>
  </w:style>
  <w:style w:type="paragraph" w:styleId="DocumentMap">
    <w:name w:val="Document Map"/>
    <w:basedOn w:val="Normal"/>
    <w:semiHidden/>
    <w:rsid w:val="00B64A8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64A8D"/>
  </w:style>
  <w:style w:type="paragraph" w:styleId="EndnoteText">
    <w:name w:val="endnote text"/>
    <w:basedOn w:val="Normal"/>
    <w:semiHidden/>
    <w:rsid w:val="00B64A8D"/>
    <w:rPr>
      <w:sz w:val="20"/>
    </w:rPr>
  </w:style>
  <w:style w:type="paragraph" w:styleId="EnvelopeAddress">
    <w:name w:val="envelope address"/>
    <w:basedOn w:val="Normal"/>
    <w:rsid w:val="00B64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4A8D"/>
    <w:rPr>
      <w:rFonts w:ascii="Arial" w:hAnsi="Arial" w:cs="Arial"/>
      <w:sz w:val="20"/>
    </w:rPr>
  </w:style>
  <w:style w:type="paragraph" w:styleId="HTMLAddress">
    <w:name w:val="HTML Address"/>
    <w:basedOn w:val="Normal"/>
    <w:rsid w:val="00B64A8D"/>
    <w:rPr>
      <w:i/>
      <w:iCs/>
    </w:rPr>
  </w:style>
  <w:style w:type="paragraph" w:styleId="HTMLPreformatted">
    <w:name w:val="HTML Preformatted"/>
    <w:basedOn w:val="Normal"/>
    <w:rsid w:val="00B64A8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64A8D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B64A8D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B64A8D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B64A8D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B64A8D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B64A8D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B64A8D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B64A8D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B64A8D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B64A8D"/>
    <w:rPr>
      <w:rFonts w:ascii="Arial" w:hAnsi="Arial" w:cs="Arial"/>
      <w:b/>
      <w:bCs/>
    </w:rPr>
  </w:style>
  <w:style w:type="paragraph" w:styleId="List">
    <w:name w:val="List"/>
    <w:basedOn w:val="Normal"/>
    <w:rsid w:val="00B64A8D"/>
    <w:pPr>
      <w:ind w:left="283" w:hanging="283"/>
    </w:pPr>
  </w:style>
  <w:style w:type="paragraph" w:styleId="List2">
    <w:name w:val="List 2"/>
    <w:basedOn w:val="Normal"/>
    <w:rsid w:val="00B64A8D"/>
    <w:pPr>
      <w:ind w:left="566" w:hanging="283"/>
    </w:pPr>
  </w:style>
  <w:style w:type="paragraph" w:styleId="List3">
    <w:name w:val="List 3"/>
    <w:basedOn w:val="Normal"/>
    <w:rsid w:val="00B64A8D"/>
    <w:pPr>
      <w:ind w:left="849" w:hanging="283"/>
    </w:pPr>
  </w:style>
  <w:style w:type="paragraph" w:styleId="List4">
    <w:name w:val="List 4"/>
    <w:basedOn w:val="Normal"/>
    <w:rsid w:val="00B64A8D"/>
    <w:pPr>
      <w:ind w:left="1132" w:hanging="283"/>
    </w:pPr>
  </w:style>
  <w:style w:type="paragraph" w:styleId="List5">
    <w:name w:val="List 5"/>
    <w:basedOn w:val="Normal"/>
    <w:rsid w:val="00B64A8D"/>
    <w:pPr>
      <w:ind w:left="1415" w:hanging="283"/>
    </w:pPr>
  </w:style>
  <w:style w:type="paragraph" w:styleId="ListBullet">
    <w:name w:val="List Bullet"/>
    <w:basedOn w:val="Normal"/>
    <w:rsid w:val="00B64A8D"/>
    <w:pPr>
      <w:numPr>
        <w:numId w:val="3"/>
      </w:numPr>
    </w:pPr>
  </w:style>
  <w:style w:type="paragraph" w:styleId="ListBullet2">
    <w:name w:val="List Bullet 2"/>
    <w:basedOn w:val="Normal"/>
    <w:rsid w:val="00B64A8D"/>
    <w:pPr>
      <w:numPr>
        <w:numId w:val="4"/>
      </w:numPr>
    </w:pPr>
  </w:style>
  <w:style w:type="paragraph" w:styleId="ListBullet3">
    <w:name w:val="List Bullet 3"/>
    <w:basedOn w:val="Normal"/>
    <w:rsid w:val="00B64A8D"/>
    <w:pPr>
      <w:numPr>
        <w:numId w:val="5"/>
      </w:numPr>
    </w:pPr>
  </w:style>
  <w:style w:type="paragraph" w:styleId="ListBullet4">
    <w:name w:val="List Bullet 4"/>
    <w:basedOn w:val="Normal"/>
    <w:rsid w:val="00B64A8D"/>
    <w:pPr>
      <w:numPr>
        <w:numId w:val="6"/>
      </w:numPr>
    </w:pPr>
  </w:style>
  <w:style w:type="paragraph" w:styleId="ListBullet5">
    <w:name w:val="List Bullet 5"/>
    <w:basedOn w:val="Normal"/>
    <w:rsid w:val="00B64A8D"/>
    <w:pPr>
      <w:numPr>
        <w:numId w:val="7"/>
      </w:numPr>
    </w:pPr>
  </w:style>
  <w:style w:type="paragraph" w:styleId="ListContinue">
    <w:name w:val="List Continue"/>
    <w:basedOn w:val="Normal"/>
    <w:rsid w:val="00B64A8D"/>
    <w:pPr>
      <w:spacing w:after="120"/>
      <w:ind w:left="283"/>
    </w:pPr>
  </w:style>
  <w:style w:type="paragraph" w:styleId="ListContinue2">
    <w:name w:val="List Continue 2"/>
    <w:basedOn w:val="Normal"/>
    <w:rsid w:val="00B64A8D"/>
    <w:pPr>
      <w:spacing w:after="120"/>
      <w:ind w:left="566"/>
    </w:pPr>
  </w:style>
  <w:style w:type="paragraph" w:styleId="ListContinue3">
    <w:name w:val="List Continue 3"/>
    <w:basedOn w:val="Normal"/>
    <w:rsid w:val="00B64A8D"/>
    <w:pPr>
      <w:spacing w:after="120"/>
      <w:ind w:left="849"/>
    </w:pPr>
  </w:style>
  <w:style w:type="paragraph" w:styleId="ListContinue4">
    <w:name w:val="List Continue 4"/>
    <w:basedOn w:val="Normal"/>
    <w:rsid w:val="00B64A8D"/>
    <w:pPr>
      <w:spacing w:after="120"/>
      <w:ind w:left="1132"/>
    </w:pPr>
  </w:style>
  <w:style w:type="paragraph" w:styleId="ListContinue5">
    <w:name w:val="List Continue 5"/>
    <w:basedOn w:val="Normal"/>
    <w:rsid w:val="00B64A8D"/>
    <w:pPr>
      <w:spacing w:after="120"/>
      <w:ind w:left="1415"/>
    </w:pPr>
  </w:style>
  <w:style w:type="paragraph" w:styleId="ListNumber">
    <w:name w:val="List Number"/>
    <w:basedOn w:val="Normal"/>
    <w:rsid w:val="00B64A8D"/>
    <w:pPr>
      <w:numPr>
        <w:numId w:val="8"/>
      </w:numPr>
    </w:pPr>
  </w:style>
  <w:style w:type="paragraph" w:styleId="ListNumber2">
    <w:name w:val="List Number 2"/>
    <w:basedOn w:val="Normal"/>
    <w:rsid w:val="00B64A8D"/>
    <w:pPr>
      <w:numPr>
        <w:numId w:val="9"/>
      </w:numPr>
    </w:pPr>
  </w:style>
  <w:style w:type="paragraph" w:styleId="ListNumber3">
    <w:name w:val="List Number 3"/>
    <w:basedOn w:val="Normal"/>
    <w:rsid w:val="00B64A8D"/>
    <w:pPr>
      <w:numPr>
        <w:numId w:val="10"/>
      </w:numPr>
    </w:pPr>
  </w:style>
  <w:style w:type="paragraph" w:styleId="ListNumber4">
    <w:name w:val="List Number 4"/>
    <w:basedOn w:val="Normal"/>
    <w:rsid w:val="00B64A8D"/>
    <w:pPr>
      <w:numPr>
        <w:numId w:val="11"/>
      </w:numPr>
    </w:pPr>
  </w:style>
  <w:style w:type="paragraph" w:styleId="ListNumber5">
    <w:name w:val="List Number 5"/>
    <w:basedOn w:val="Normal"/>
    <w:rsid w:val="00B64A8D"/>
    <w:pPr>
      <w:numPr>
        <w:numId w:val="12"/>
      </w:numPr>
    </w:pPr>
  </w:style>
  <w:style w:type="paragraph" w:styleId="MacroText">
    <w:name w:val="macro"/>
    <w:semiHidden/>
    <w:rsid w:val="00B64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64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64A8D"/>
    <w:rPr>
      <w:rFonts w:ascii="Times New Roman" w:hAnsi="Times New Roman"/>
    </w:rPr>
  </w:style>
  <w:style w:type="paragraph" w:styleId="NormalIndent">
    <w:name w:val="Normal Indent"/>
    <w:basedOn w:val="Normal"/>
    <w:rsid w:val="00B64A8D"/>
    <w:pPr>
      <w:ind w:left="720"/>
    </w:pPr>
  </w:style>
  <w:style w:type="paragraph" w:styleId="PlainText">
    <w:name w:val="Plain Text"/>
    <w:basedOn w:val="Normal"/>
    <w:rsid w:val="00B64A8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64A8D"/>
  </w:style>
  <w:style w:type="paragraph" w:styleId="Signature">
    <w:name w:val="Signature"/>
    <w:basedOn w:val="Normal"/>
    <w:rsid w:val="00B64A8D"/>
    <w:pPr>
      <w:ind w:left="4252"/>
    </w:pPr>
  </w:style>
  <w:style w:type="paragraph" w:styleId="Subtitle">
    <w:name w:val="Subtitle"/>
    <w:basedOn w:val="Normal"/>
    <w:qFormat/>
    <w:rsid w:val="00B64A8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64A8D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B64A8D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B64A8D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64A8D"/>
  </w:style>
  <w:style w:type="paragraph" w:customStyle="1" w:styleId="LDdefinition">
    <w:name w:val="LDdefinition"/>
    <w:basedOn w:val="LDClause"/>
    <w:link w:val="LDdefinitionChar"/>
    <w:rsid w:val="00B64A8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64A8D"/>
    <w:rPr>
      <w:b w:val="0"/>
    </w:rPr>
  </w:style>
  <w:style w:type="paragraph" w:customStyle="1" w:styleId="LDSchedSubclHead">
    <w:name w:val="LDSchedSubclHead"/>
    <w:basedOn w:val="LDScheduleClauseHead"/>
    <w:rsid w:val="00B64A8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64A8D"/>
    <w:rPr>
      <w:szCs w:val="20"/>
    </w:rPr>
  </w:style>
  <w:style w:type="paragraph" w:customStyle="1" w:styleId="LDNotePara">
    <w:name w:val="LDNotePara"/>
    <w:basedOn w:val="LDNote"/>
    <w:rsid w:val="00B64A8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64A8D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tabs>
        <w:tab w:val="clear" w:pos="567"/>
      </w:tabs>
      <w:spacing w:before="120" w:after="40"/>
      <w:jc w:val="both"/>
      <w:textAlignment w:val="auto"/>
    </w:pPr>
    <w:rPr>
      <w:rFonts w:ascii="Arial" w:hAnsi="Arial" w:cs="Arial"/>
      <w:iCs/>
      <w:sz w:val="22"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tabs>
        <w:tab w:val="clear" w:pos="567"/>
      </w:tabs>
      <w:spacing w:before="240"/>
      <w:jc w:val="both"/>
      <w:textAlignment w:val="auto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clear" w:pos="567"/>
        <w:tab w:val="right" w:pos="1559"/>
        <w:tab w:val="left" w:pos="1701"/>
      </w:tabs>
      <w:overflowPunct/>
      <w:autoSpaceDE/>
      <w:autoSpaceDN/>
      <w:adjustRightInd/>
      <w:spacing w:before="120"/>
      <w:ind w:left="1701" w:hanging="1701"/>
      <w:jc w:val="both"/>
      <w:textAlignment w:val="auto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sz w:val="22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B64A8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B64A8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4A8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64A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64A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4A8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64A8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64A8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64A8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64A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B64A8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64A8D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64A8D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64A8D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64A8D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Indent">
    <w:name w:val="Body Text Indent"/>
    <w:basedOn w:val="Normal"/>
    <w:rsid w:val="00B64A8D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64A8D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64A8D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64A8D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64A8D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64A8D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64A8D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TableText">
    <w:name w:val="TableText"/>
    <w:basedOn w:val="Normal"/>
    <w:pPr>
      <w:spacing w:before="12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64A8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64A8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B64A8D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rsid w:val="00B64A8D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rsid w:val="00B64A8D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rsid w:val="00B64A8D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rsid w:val="00B64A8D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rsid w:val="00B64A8D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B64A8D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B64A8D"/>
    <w:pPr>
      <w:tabs>
        <w:tab w:val="clear" w:pos="567"/>
      </w:tabs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autoSpaceDE/>
      <w:autoSpaceDN/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autoSpaceDE/>
      <w:autoSpaceDN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autoSpaceDE/>
      <w:autoSpaceDN/>
      <w:jc w:val="center"/>
    </w:pPr>
    <w:rPr>
      <w:b/>
      <w:lang w:val="en-GB"/>
    </w:rPr>
  </w:style>
  <w:style w:type="paragraph" w:customStyle="1" w:styleId="Style2">
    <w:name w:val="Style2"/>
    <w:basedOn w:val="Normal"/>
    <w:rsid w:val="00B64A8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pPr>
      <w:autoSpaceDE/>
      <w:autoSpaceDN/>
    </w:pPr>
    <w:rPr>
      <w:rFonts w:ascii="Arial Narrow" w:hAnsi="Arial Narrow"/>
      <w:sz w:val="22"/>
      <w:lang w:val="en-GB"/>
    </w:rPr>
  </w:style>
  <w:style w:type="paragraph" w:customStyle="1" w:styleId="NFCTableSubHead">
    <w:name w:val="NFCTableSubHead"/>
    <w:basedOn w:val="Normal"/>
    <w:pPr>
      <w:autoSpaceDE/>
      <w:autoSpaceDN/>
      <w:spacing w:before="120" w:after="80"/>
      <w:ind w:left="544" w:hanging="544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rsid w:val="00B64A8D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autoSpaceDE/>
      <w:autoSpaceDN/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autoSpaceDE/>
      <w:autoSpaceDN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A8D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6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4A8D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64A8D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64A8D"/>
    <w:pPr>
      <w:spacing w:before="240"/>
    </w:pPr>
  </w:style>
  <w:style w:type="paragraph" w:customStyle="1" w:styleId="LDSignatory">
    <w:name w:val="LDSignatory"/>
    <w:basedOn w:val="LDBodytext"/>
    <w:next w:val="LDBodytext"/>
    <w:rsid w:val="00B64A8D"/>
    <w:pPr>
      <w:keepNext/>
      <w:spacing w:before="900"/>
    </w:pPr>
  </w:style>
  <w:style w:type="paragraph" w:customStyle="1" w:styleId="LDDescription">
    <w:name w:val="LD Description"/>
    <w:basedOn w:val="LDTitle"/>
    <w:rsid w:val="00B64A8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64A8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64A8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64A8D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B64A8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64A8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64A8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64A8D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64A8D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64A8D"/>
    <w:pPr>
      <w:spacing w:before="60" w:after="60"/>
      <w:ind w:left="964"/>
    </w:pPr>
  </w:style>
  <w:style w:type="paragraph" w:customStyle="1" w:styleId="LDFooter">
    <w:name w:val="LDFooter"/>
    <w:basedOn w:val="LDBodytext"/>
    <w:rsid w:val="00B64A8D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64A8D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64A8D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64A8D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64A8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64A8D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64A8D"/>
    <w:pPr>
      <w:spacing w:before="60"/>
    </w:pPr>
  </w:style>
  <w:style w:type="character" w:customStyle="1" w:styleId="LDCitation">
    <w:name w:val="LDCitation"/>
    <w:rsid w:val="00B64A8D"/>
    <w:rPr>
      <w:i/>
      <w:iCs/>
    </w:rPr>
  </w:style>
  <w:style w:type="paragraph" w:customStyle="1" w:styleId="LDP2i">
    <w:name w:val="LDP2 (i)"/>
    <w:basedOn w:val="LDP1a"/>
    <w:rsid w:val="00B64A8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64A8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64A8D"/>
    <w:pPr>
      <w:spacing w:after="120"/>
      <w:ind w:left="1440" w:right="1440"/>
    </w:pPr>
  </w:style>
  <w:style w:type="paragraph" w:styleId="BodyText2">
    <w:name w:val="Body Text 2"/>
    <w:basedOn w:val="Normal"/>
    <w:rsid w:val="00B64A8D"/>
    <w:pPr>
      <w:spacing w:after="120" w:line="480" w:lineRule="auto"/>
    </w:pPr>
  </w:style>
  <w:style w:type="paragraph" w:styleId="BodyText3">
    <w:name w:val="Body Text 3"/>
    <w:basedOn w:val="Normal"/>
    <w:rsid w:val="00B64A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64A8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64A8D"/>
    <w:pPr>
      <w:ind w:firstLine="210"/>
    </w:pPr>
  </w:style>
  <w:style w:type="paragraph" w:styleId="BodyTextIndent3">
    <w:name w:val="Body Text Indent 3"/>
    <w:basedOn w:val="Normal"/>
    <w:rsid w:val="00B64A8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64A8D"/>
    <w:pPr>
      <w:ind w:left="4252"/>
    </w:pPr>
  </w:style>
  <w:style w:type="paragraph" w:styleId="Date">
    <w:name w:val="Date"/>
    <w:basedOn w:val="Normal"/>
    <w:next w:val="Normal"/>
    <w:rsid w:val="00B64A8D"/>
  </w:style>
  <w:style w:type="paragraph" w:styleId="DocumentMap">
    <w:name w:val="Document Map"/>
    <w:basedOn w:val="Normal"/>
    <w:semiHidden/>
    <w:rsid w:val="00B64A8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64A8D"/>
  </w:style>
  <w:style w:type="paragraph" w:styleId="EndnoteText">
    <w:name w:val="endnote text"/>
    <w:basedOn w:val="Normal"/>
    <w:semiHidden/>
    <w:rsid w:val="00B64A8D"/>
    <w:rPr>
      <w:sz w:val="20"/>
    </w:rPr>
  </w:style>
  <w:style w:type="paragraph" w:styleId="EnvelopeAddress">
    <w:name w:val="envelope address"/>
    <w:basedOn w:val="Normal"/>
    <w:rsid w:val="00B64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4A8D"/>
    <w:rPr>
      <w:rFonts w:ascii="Arial" w:hAnsi="Arial" w:cs="Arial"/>
      <w:sz w:val="20"/>
    </w:rPr>
  </w:style>
  <w:style w:type="paragraph" w:styleId="HTMLAddress">
    <w:name w:val="HTML Address"/>
    <w:basedOn w:val="Normal"/>
    <w:rsid w:val="00B64A8D"/>
    <w:rPr>
      <w:i/>
      <w:iCs/>
    </w:rPr>
  </w:style>
  <w:style w:type="paragraph" w:styleId="HTMLPreformatted">
    <w:name w:val="HTML Preformatted"/>
    <w:basedOn w:val="Normal"/>
    <w:rsid w:val="00B64A8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64A8D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B64A8D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B64A8D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B64A8D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B64A8D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B64A8D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B64A8D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B64A8D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B64A8D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B64A8D"/>
    <w:rPr>
      <w:rFonts w:ascii="Arial" w:hAnsi="Arial" w:cs="Arial"/>
      <w:b/>
      <w:bCs/>
    </w:rPr>
  </w:style>
  <w:style w:type="paragraph" w:styleId="List">
    <w:name w:val="List"/>
    <w:basedOn w:val="Normal"/>
    <w:rsid w:val="00B64A8D"/>
    <w:pPr>
      <w:ind w:left="283" w:hanging="283"/>
    </w:pPr>
  </w:style>
  <w:style w:type="paragraph" w:styleId="List2">
    <w:name w:val="List 2"/>
    <w:basedOn w:val="Normal"/>
    <w:rsid w:val="00B64A8D"/>
    <w:pPr>
      <w:ind w:left="566" w:hanging="283"/>
    </w:pPr>
  </w:style>
  <w:style w:type="paragraph" w:styleId="List3">
    <w:name w:val="List 3"/>
    <w:basedOn w:val="Normal"/>
    <w:rsid w:val="00B64A8D"/>
    <w:pPr>
      <w:ind w:left="849" w:hanging="283"/>
    </w:pPr>
  </w:style>
  <w:style w:type="paragraph" w:styleId="List4">
    <w:name w:val="List 4"/>
    <w:basedOn w:val="Normal"/>
    <w:rsid w:val="00B64A8D"/>
    <w:pPr>
      <w:ind w:left="1132" w:hanging="283"/>
    </w:pPr>
  </w:style>
  <w:style w:type="paragraph" w:styleId="List5">
    <w:name w:val="List 5"/>
    <w:basedOn w:val="Normal"/>
    <w:rsid w:val="00B64A8D"/>
    <w:pPr>
      <w:ind w:left="1415" w:hanging="283"/>
    </w:pPr>
  </w:style>
  <w:style w:type="paragraph" w:styleId="ListBullet">
    <w:name w:val="List Bullet"/>
    <w:basedOn w:val="Normal"/>
    <w:rsid w:val="00B64A8D"/>
    <w:pPr>
      <w:numPr>
        <w:numId w:val="3"/>
      </w:numPr>
    </w:pPr>
  </w:style>
  <w:style w:type="paragraph" w:styleId="ListBullet2">
    <w:name w:val="List Bullet 2"/>
    <w:basedOn w:val="Normal"/>
    <w:rsid w:val="00B64A8D"/>
    <w:pPr>
      <w:numPr>
        <w:numId w:val="4"/>
      </w:numPr>
    </w:pPr>
  </w:style>
  <w:style w:type="paragraph" w:styleId="ListBullet3">
    <w:name w:val="List Bullet 3"/>
    <w:basedOn w:val="Normal"/>
    <w:rsid w:val="00B64A8D"/>
    <w:pPr>
      <w:numPr>
        <w:numId w:val="5"/>
      </w:numPr>
    </w:pPr>
  </w:style>
  <w:style w:type="paragraph" w:styleId="ListBullet4">
    <w:name w:val="List Bullet 4"/>
    <w:basedOn w:val="Normal"/>
    <w:rsid w:val="00B64A8D"/>
    <w:pPr>
      <w:numPr>
        <w:numId w:val="6"/>
      </w:numPr>
    </w:pPr>
  </w:style>
  <w:style w:type="paragraph" w:styleId="ListBullet5">
    <w:name w:val="List Bullet 5"/>
    <w:basedOn w:val="Normal"/>
    <w:rsid w:val="00B64A8D"/>
    <w:pPr>
      <w:numPr>
        <w:numId w:val="7"/>
      </w:numPr>
    </w:pPr>
  </w:style>
  <w:style w:type="paragraph" w:styleId="ListContinue">
    <w:name w:val="List Continue"/>
    <w:basedOn w:val="Normal"/>
    <w:rsid w:val="00B64A8D"/>
    <w:pPr>
      <w:spacing w:after="120"/>
      <w:ind w:left="283"/>
    </w:pPr>
  </w:style>
  <w:style w:type="paragraph" w:styleId="ListContinue2">
    <w:name w:val="List Continue 2"/>
    <w:basedOn w:val="Normal"/>
    <w:rsid w:val="00B64A8D"/>
    <w:pPr>
      <w:spacing w:after="120"/>
      <w:ind w:left="566"/>
    </w:pPr>
  </w:style>
  <w:style w:type="paragraph" w:styleId="ListContinue3">
    <w:name w:val="List Continue 3"/>
    <w:basedOn w:val="Normal"/>
    <w:rsid w:val="00B64A8D"/>
    <w:pPr>
      <w:spacing w:after="120"/>
      <w:ind w:left="849"/>
    </w:pPr>
  </w:style>
  <w:style w:type="paragraph" w:styleId="ListContinue4">
    <w:name w:val="List Continue 4"/>
    <w:basedOn w:val="Normal"/>
    <w:rsid w:val="00B64A8D"/>
    <w:pPr>
      <w:spacing w:after="120"/>
      <w:ind w:left="1132"/>
    </w:pPr>
  </w:style>
  <w:style w:type="paragraph" w:styleId="ListContinue5">
    <w:name w:val="List Continue 5"/>
    <w:basedOn w:val="Normal"/>
    <w:rsid w:val="00B64A8D"/>
    <w:pPr>
      <w:spacing w:after="120"/>
      <w:ind w:left="1415"/>
    </w:pPr>
  </w:style>
  <w:style w:type="paragraph" w:styleId="ListNumber">
    <w:name w:val="List Number"/>
    <w:basedOn w:val="Normal"/>
    <w:rsid w:val="00B64A8D"/>
    <w:pPr>
      <w:numPr>
        <w:numId w:val="8"/>
      </w:numPr>
    </w:pPr>
  </w:style>
  <w:style w:type="paragraph" w:styleId="ListNumber2">
    <w:name w:val="List Number 2"/>
    <w:basedOn w:val="Normal"/>
    <w:rsid w:val="00B64A8D"/>
    <w:pPr>
      <w:numPr>
        <w:numId w:val="9"/>
      </w:numPr>
    </w:pPr>
  </w:style>
  <w:style w:type="paragraph" w:styleId="ListNumber3">
    <w:name w:val="List Number 3"/>
    <w:basedOn w:val="Normal"/>
    <w:rsid w:val="00B64A8D"/>
    <w:pPr>
      <w:numPr>
        <w:numId w:val="10"/>
      </w:numPr>
    </w:pPr>
  </w:style>
  <w:style w:type="paragraph" w:styleId="ListNumber4">
    <w:name w:val="List Number 4"/>
    <w:basedOn w:val="Normal"/>
    <w:rsid w:val="00B64A8D"/>
    <w:pPr>
      <w:numPr>
        <w:numId w:val="11"/>
      </w:numPr>
    </w:pPr>
  </w:style>
  <w:style w:type="paragraph" w:styleId="ListNumber5">
    <w:name w:val="List Number 5"/>
    <w:basedOn w:val="Normal"/>
    <w:rsid w:val="00B64A8D"/>
    <w:pPr>
      <w:numPr>
        <w:numId w:val="12"/>
      </w:numPr>
    </w:pPr>
  </w:style>
  <w:style w:type="paragraph" w:styleId="MacroText">
    <w:name w:val="macro"/>
    <w:semiHidden/>
    <w:rsid w:val="00B64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64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64A8D"/>
    <w:rPr>
      <w:rFonts w:ascii="Times New Roman" w:hAnsi="Times New Roman"/>
    </w:rPr>
  </w:style>
  <w:style w:type="paragraph" w:styleId="NormalIndent">
    <w:name w:val="Normal Indent"/>
    <w:basedOn w:val="Normal"/>
    <w:rsid w:val="00B64A8D"/>
    <w:pPr>
      <w:ind w:left="720"/>
    </w:pPr>
  </w:style>
  <w:style w:type="paragraph" w:styleId="PlainText">
    <w:name w:val="Plain Text"/>
    <w:basedOn w:val="Normal"/>
    <w:rsid w:val="00B64A8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64A8D"/>
  </w:style>
  <w:style w:type="paragraph" w:styleId="Signature">
    <w:name w:val="Signature"/>
    <w:basedOn w:val="Normal"/>
    <w:rsid w:val="00B64A8D"/>
    <w:pPr>
      <w:ind w:left="4252"/>
    </w:pPr>
  </w:style>
  <w:style w:type="paragraph" w:styleId="Subtitle">
    <w:name w:val="Subtitle"/>
    <w:basedOn w:val="Normal"/>
    <w:qFormat/>
    <w:rsid w:val="00B64A8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64A8D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B64A8D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B64A8D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64A8D"/>
  </w:style>
  <w:style w:type="paragraph" w:customStyle="1" w:styleId="LDdefinition">
    <w:name w:val="LDdefinition"/>
    <w:basedOn w:val="LDClause"/>
    <w:link w:val="LDdefinitionChar"/>
    <w:rsid w:val="00B64A8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64A8D"/>
    <w:rPr>
      <w:b w:val="0"/>
    </w:rPr>
  </w:style>
  <w:style w:type="paragraph" w:customStyle="1" w:styleId="LDSchedSubclHead">
    <w:name w:val="LDSchedSubclHead"/>
    <w:basedOn w:val="LDScheduleClauseHead"/>
    <w:rsid w:val="00B64A8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64A8D"/>
    <w:rPr>
      <w:szCs w:val="20"/>
    </w:rPr>
  </w:style>
  <w:style w:type="paragraph" w:customStyle="1" w:styleId="LDNotePara">
    <w:name w:val="LDNotePara"/>
    <w:basedOn w:val="LDNote"/>
    <w:rsid w:val="00B64A8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64A8D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tabs>
        <w:tab w:val="clear" w:pos="567"/>
      </w:tabs>
      <w:spacing w:before="120" w:after="40"/>
      <w:jc w:val="both"/>
      <w:textAlignment w:val="auto"/>
    </w:pPr>
    <w:rPr>
      <w:rFonts w:ascii="Arial" w:hAnsi="Arial" w:cs="Arial"/>
      <w:iCs/>
      <w:sz w:val="22"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tabs>
        <w:tab w:val="clear" w:pos="567"/>
      </w:tabs>
      <w:spacing w:before="240"/>
      <w:jc w:val="both"/>
      <w:textAlignment w:val="auto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clear" w:pos="567"/>
        <w:tab w:val="right" w:pos="1559"/>
        <w:tab w:val="left" w:pos="1701"/>
      </w:tabs>
      <w:overflowPunct/>
      <w:autoSpaceDE/>
      <w:autoSpaceDN/>
      <w:adjustRightInd/>
      <w:spacing w:before="120"/>
      <w:ind w:left="1701" w:hanging="1701"/>
      <w:jc w:val="both"/>
      <w:textAlignment w:val="auto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sz w:val="22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Legislative%20drafting\Drafting%20material\LD%20templates\LD%20drafting\LD%20instruments\LD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A8997-5E06-4C65-B833-BCDED746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</Template>
  <TotalTime>9</TotalTime>
  <Pages>28</Pages>
  <Words>3914</Words>
  <Characters>21391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285/14</vt:lpstr>
    </vt:vector>
  </TitlesOfParts>
  <Company>CASA</Company>
  <LinksUpToDate>false</LinksUpToDate>
  <CharactersWithSpaces>25255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285/14</dc:title>
  <dc:subject>Prescription of aircraft and ratings — CASR Part 61 (Edition 1)</dc:subject>
  <dc:creator>Civil Aviation Safety Authority</dc:creator>
  <cp:lastModifiedBy>Gobbitt, David</cp:lastModifiedBy>
  <cp:revision>12</cp:revision>
  <cp:lastPrinted>2014-12-19T04:30:00Z</cp:lastPrinted>
  <dcterms:created xsi:type="dcterms:W3CDTF">2014-12-17T01:03:00Z</dcterms:created>
  <dcterms:modified xsi:type="dcterms:W3CDTF">2014-12-23T22:52:00Z</dcterms:modified>
  <cp:category>Prescription</cp:category>
</cp:coreProperties>
</file>