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12460" w14:textId="77777777" w:rsidR="00891041" w:rsidRPr="003C6FE4" w:rsidRDefault="00A72EBA" w:rsidP="00674B00">
      <w:r>
        <w:rPr>
          <w:noProof/>
        </w:rPr>
        <w:drawing>
          <wp:inline distT="0" distB="0" distL="0" distR="0" wp14:anchorId="1D712488" wp14:editId="1D712489">
            <wp:extent cx="1461135" cy="1063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06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712461" w14:textId="77777777" w:rsidR="00891041" w:rsidRPr="003C6FE4" w:rsidRDefault="00891041" w:rsidP="00382C1D">
      <w:pPr>
        <w:pStyle w:val="Title"/>
        <w:pBdr>
          <w:bottom w:val="single" w:sz="4" w:space="3" w:color="auto"/>
        </w:pBdr>
        <w:jc w:val="both"/>
      </w:pPr>
      <w:bookmarkStart w:id="0" w:name="Citation"/>
      <w:r w:rsidRPr="003C6FE4">
        <w:t xml:space="preserve">Telecommunications Service Provider (Mobile Premium Services) </w:t>
      </w:r>
      <w:r w:rsidR="00B2134C">
        <w:t xml:space="preserve">Amendment </w:t>
      </w:r>
      <w:r w:rsidRPr="003C6FE4">
        <w:t>Determination</w:t>
      </w:r>
      <w:r w:rsidR="00251610">
        <w:t xml:space="preserve"> 201</w:t>
      </w:r>
      <w:r w:rsidR="00382C1D">
        <w:t>4</w:t>
      </w:r>
      <w:r>
        <w:t xml:space="preserve"> (No.</w:t>
      </w:r>
      <w:r w:rsidR="005F3EAB">
        <w:t>1</w:t>
      </w:r>
      <w:r>
        <w:t>)</w:t>
      </w:r>
      <w:bookmarkEnd w:id="0"/>
      <w:r w:rsidRPr="003C6FE4">
        <w:rPr>
          <w:b w:val="0"/>
          <w:position w:val="6"/>
          <w:sz w:val="24"/>
          <w:vertAlign w:val="superscript"/>
        </w:rPr>
        <w:t xml:space="preserve"> </w:t>
      </w:r>
    </w:p>
    <w:p w14:paraId="1D712462" w14:textId="77777777" w:rsidR="00891041" w:rsidRPr="003C6FE4" w:rsidRDefault="00891041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3C6FE4">
        <w:rPr>
          <w:rFonts w:ascii="Arial" w:hAnsi="Arial" w:cs="Arial"/>
          <w:i/>
          <w:sz w:val="28"/>
          <w:szCs w:val="28"/>
          <w:lang w:val="en-US"/>
        </w:rPr>
        <w:t>Telecommunications Act 1997</w:t>
      </w:r>
    </w:p>
    <w:p w14:paraId="1D712463" w14:textId="77777777" w:rsidR="00891041" w:rsidRPr="003C6FE4" w:rsidRDefault="00891041">
      <w:pPr>
        <w:spacing w:before="360"/>
        <w:jc w:val="both"/>
      </w:pPr>
      <w:r w:rsidRPr="003C6FE4">
        <w:t xml:space="preserve">The AUSTRALIAN COMMUNICATIONS AND MEDIA AUTHORITY makes this Determination under section 99 of the </w:t>
      </w:r>
      <w:r w:rsidRPr="003C6FE4">
        <w:rPr>
          <w:i/>
        </w:rPr>
        <w:t>Telecommunications Act 1997</w:t>
      </w:r>
      <w:r w:rsidRPr="003C6FE4">
        <w:t>.</w:t>
      </w:r>
    </w:p>
    <w:p w14:paraId="1D712464" w14:textId="2A6D529E" w:rsidR="00891041" w:rsidRDefault="00891041">
      <w:pPr>
        <w:tabs>
          <w:tab w:val="left" w:pos="3119"/>
        </w:tabs>
        <w:spacing w:before="300" w:after="600" w:line="300" w:lineRule="atLeast"/>
      </w:pPr>
      <w:r w:rsidRPr="003C6FE4">
        <w:t xml:space="preserve">Dated </w:t>
      </w:r>
      <w:bookmarkStart w:id="1" w:name="Year"/>
      <w:r w:rsidR="00D8714D" w:rsidRPr="00D8714D">
        <w:rPr>
          <w:i/>
        </w:rPr>
        <w:t>20 October</w:t>
      </w:r>
      <w:r w:rsidR="00D8714D">
        <w:t xml:space="preserve"> </w:t>
      </w:r>
      <w:r w:rsidRPr="003C6FE4">
        <w:t>201</w:t>
      </w:r>
      <w:bookmarkEnd w:id="1"/>
      <w:r w:rsidR="00382C1D">
        <w:t>4</w:t>
      </w:r>
    </w:p>
    <w:p w14:paraId="1D712465" w14:textId="77777777" w:rsidR="00382C1D" w:rsidRPr="003C6FE4" w:rsidRDefault="00951D9B" w:rsidP="00425F73">
      <w:pPr>
        <w:tabs>
          <w:tab w:val="left" w:pos="1913"/>
        </w:tabs>
        <w:spacing w:before="300" w:after="600" w:line="300" w:lineRule="atLeast"/>
      </w:pPr>
      <w:r>
        <w:tab/>
      </w:r>
    </w:p>
    <w:p w14:paraId="1D712466" w14:textId="12A2926D" w:rsidR="00891041" w:rsidRDefault="00D8714D">
      <w:pPr>
        <w:tabs>
          <w:tab w:val="left" w:pos="3119"/>
        </w:tabs>
        <w:spacing w:after="600" w:line="300" w:lineRule="atLeast"/>
        <w:jc w:val="right"/>
      </w:pPr>
      <w:r w:rsidRPr="00D8714D">
        <w:rPr>
          <w:i/>
        </w:rPr>
        <w:t>Richard Bean</w:t>
      </w:r>
      <w:r>
        <w:t xml:space="preserve"> </w:t>
      </w:r>
      <w:r>
        <w:br/>
        <w:t>[signed</w:t>
      </w:r>
      <w:proofErr w:type="gramStart"/>
      <w:r>
        <w:t>]</w:t>
      </w:r>
      <w:proofErr w:type="gramEnd"/>
      <w:r>
        <w:br/>
      </w:r>
      <w:r w:rsidR="00891041" w:rsidRPr="003C6FE4">
        <w:t>Member</w:t>
      </w:r>
    </w:p>
    <w:p w14:paraId="1D712468" w14:textId="57A771A8" w:rsidR="00891041" w:rsidRPr="003C6FE4" w:rsidRDefault="00D8714D">
      <w:pPr>
        <w:tabs>
          <w:tab w:val="left" w:pos="3119"/>
        </w:tabs>
        <w:spacing w:before="600" w:line="300" w:lineRule="atLeast"/>
        <w:jc w:val="right"/>
      </w:pPr>
      <w:r w:rsidRPr="0083343A">
        <w:rPr>
          <w:i/>
        </w:rPr>
        <w:t>Brendan Byrne</w:t>
      </w:r>
      <w:r w:rsidR="0083343A">
        <w:br/>
      </w:r>
      <w:r>
        <w:t xml:space="preserve"> </w:t>
      </w:r>
      <w:r w:rsidR="0083343A">
        <w:t xml:space="preserve">[signed] </w:t>
      </w:r>
      <w:r w:rsidR="0083343A">
        <w:br/>
      </w:r>
      <w:r w:rsidR="00382C1D" w:rsidRPr="00D8714D">
        <w:rPr>
          <w:strike/>
        </w:rPr>
        <w:t>Member</w:t>
      </w:r>
      <w:r w:rsidR="001B1D0E" w:rsidRPr="00D8714D">
        <w:rPr>
          <w:strike/>
        </w:rPr>
        <w:t xml:space="preserve"> </w:t>
      </w:r>
      <w:r w:rsidR="00382C1D">
        <w:t>/ General Manager</w:t>
      </w:r>
      <w:bookmarkStart w:id="2" w:name="_GoBack"/>
      <w:bookmarkEnd w:id="2"/>
    </w:p>
    <w:p w14:paraId="1D712469" w14:textId="77777777" w:rsidR="00141E97" w:rsidRDefault="00141E97" w:rsidP="005F3EAB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3" w:name="Minister"/>
    </w:p>
    <w:p w14:paraId="1D71246A" w14:textId="77777777" w:rsidR="00891041" w:rsidRPr="003C6FE4" w:rsidRDefault="00891041" w:rsidP="005F3EAB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sectPr w:rsidR="00891041" w:rsidRPr="003C6FE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  <w:r w:rsidRPr="003C6FE4">
        <w:t>Australian Communications and Media Authority</w:t>
      </w:r>
      <w:bookmarkEnd w:id="3"/>
    </w:p>
    <w:p w14:paraId="1D71246B" w14:textId="77777777" w:rsidR="00891041" w:rsidRDefault="00891041" w:rsidP="00E94033">
      <w:pPr>
        <w:pStyle w:val="ContentsSectionBreak"/>
        <w:sectPr w:rsidR="00891041">
          <w:headerReference w:type="even" r:id="rId20"/>
          <w:headerReference w:type="default" r:id="rId21"/>
          <w:footerReference w:type="even" r:id="rId22"/>
          <w:footerReference w:type="default" r:id="rId23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14:paraId="1D71246C" w14:textId="77777777" w:rsidR="00891041" w:rsidRPr="003C6FE4" w:rsidRDefault="00891041" w:rsidP="004A3546">
      <w:pPr>
        <w:pStyle w:val="HR"/>
      </w:pPr>
      <w:bookmarkStart w:id="4" w:name="_Toc253999992"/>
      <w:r w:rsidRPr="00A75CAE">
        <w:rPr>
          <w:rStyle w:val="CharSectno"/>
        </w:rPr>
        <w:lastRenderedPageBreak/>
        <w:t>1</w:t>
      </w:r>
      <w:r w:rsidRPr="003C6FE4">
        <w:tab/>
        <w:t>Name of Determination</w:t>
      </w:r>
      <w:bookmarkEnd w:id="4"/>
    </w:p>
    <w:p w14:paraId="1D71246D" w14:textId="77777777" w:rsidR="00891041" w:rsidRPr="003C6FE4" w:rsidRDefault="00891041" w:rsidP="004A3546">
      <w:pPr>
        <w:pStyle w:val="R1"/>
      </w:pPr>
      <w:r w:rsidRPr="003C6FE4">
        <w:tab/>
      </w:r>
      <w:r w:rsidRPr="003C6FE4">
        <w:tab/>
        <w:t xml:space="preserve">This Determination is the </w:t>
      </w:r>
      <w:r w:rsidR="00FE372C" w:rsidRPr="006E1C2F">
        <w:rPr>
          <w:i/>
        </w:rPr>
        <w:fldChar w:fldCharType="begin"/>
      </w:r>
      <w:r w:rsidRPr="006E1C2F">
        <w:rPr>
          <w:i/>
        </w:rPr>
        <w:instrText xml:space="preserve"> REF Citation \*charformat  \* MERGEFORMAT </w:instrText>
      </w:r>
      <w:r w:rsidR="00FE372C" w:rsidRPr="006E1C2F">
        <w:rPr>
          <w:i/>
        </w:rPr>
        <w:fldChar w:fldCharType="separate"/>
      </w:r>
      <w:r w:rsidR="00FE3C7B" w:rsidRPr="00FE3C7B">
        <w:rPr>
          <w:i/>
        </w:rPr>
        <w:t>Telecommunications Service Provider (Mobile Premium Services) Amendment Determination 2014 (No.1)</w:t>
      </w:r>
      <w:r w:rsidR="00FE372C" w:rsidRPr="006E1C2F">
        <w:rPr>
          <w:i/>
        </w:rPr>
        <w:fldChar w:fldCharType="end"/>
      </w:r>
      <w:r w:rsidRPr="006E1C2F">
        <w:t>.</w:t>
      </w:r>
    </w:p>
    <w:p w14:paraId="1D71246E" w14:textId="77777777" w:rsidR="00891041" w:rsidRPr="003C6FE4" w:rsidRDefault="00891041" w:rsidP="004A3546">
      <w:pPr>
        <w:pStyle w:val="HR"/>
      </w:pPr>
      <w:bookmarkStart w:id="5" w:name="_Toc253999993"/>
      <w:r w:rsidRPr="00A75CAE">
        <w:rPr>
          <w:rStyle w:val="CharSectno"/>
        </w:rPr>
        <w:t>2</w:t>
      </w:r>
      <w:r w:rsidRPr="003C6FE4">
        <w:tab/>
        <w:t>Commencement</w:t>
      </w:r>
      <w:bookmarkEnd w:id="5"/>
    </w:p>
    <w:p w14:paraId="1D71246F" w14:textId="77777777" w:rsidR="0032216E" w:rsidRDefault="0032216E" w:rsidP="0032216E">
      <w:pPr>
        <w:pStyle w:val="R1"/>
      </w:pPr>
      <w:bookmarkStart w:id="6" w:name="_Toc253999994"/>
      <w:r w:rsidRPr="003C6FE4">
        <w:tab/>
      </w:r>
      <w:r w:rsidRPr="003C6FE4">
        <w:tab/>
        <w:t>This Determination commences on</w:t>
      </w:r>
      <w:r>
        <w:t xml:space="preserve"> the day after it is registered</w:t>
      </w:r>
      <w:r w:rsidRPr="003C6FE4">
        <w:t>.</w:t>
      </w:r>
      <w:r>
        <w:t xml:space="preserve">  </w:t>
      </w:r>
    </w:p>
    <w:p w14:paraId="1D712470" w14:textId="77777777" w:rsidR="00382C1D" w:rsidRDefault="00382C1D" w:rsidP="00382C1D">
      <w:pPr>
        <w:pStyle w:val="NotesSectionBreak"/>
      </w:pPr>
    </w:p>
    <w:p w14:paraId="1D712471" w14:textId="77777777" w:rsidR="00382C1D" w:rsidRPr="00382C1D" w:rsidRDefault="00382C1D" w:rsidP="00B42DD8">
      <w:pPr>
        <w:pStyle w:val="NotesSectionBreak"/>
        <w:ind w:left="964"/>
        <w:jc w:val="both"/>
        <w:rPr>
          <w:sz w:val="20"/>
          <w:szCs w:val="20"/>
        </w:rPr>
      </w:pPr>
      <w:r w:rsidRPr="00B42DD8">
        <w:rPr>
          <w:i/>
          <w:sz w:val="20"/>
          <w:szCs w:val="20"/>
        </w:rPr>
        <w:t>Note</w:t>
      </w:r>
      <w:r w:rsidRPr="00382C1D">
        <w:rPr>
          <w:sz w:val="20"/>
          <w:szCs w:val="20"/>
        </w:rPr>
        <w:tab/>
        <w:t xml:space="preserve">All legislative instruments and compilations are registered on the Federal Register of Legislative Instruments kept under the </w:t>
      </w:r>
      <w:r w:rsidRPr="00382C1D">
        <w:rPr>
          <w:i/>
          <w:sz w:val="20"/>
          <w:szCs w:val="20"/>
        </w:rPr>
        <w:t xml:space="preserve">Legislative Instruments Act 2003. </w:t>
      </w:r>
      <w:r w:rsidRPr="00382C1D">
        <w:rPr>
          <w:sz w:val="20"/>
          <w:szCs w:val="20"/>
        </w:rPr>
        <w:t xml:space="preserve">See </w:t>
      </w:r>
      <w:hyperlink r:id="rId24" w:history="1">
        <w:r w:rsidR="001B1D0E" w:rsidRPr="00D91BFD">
          <w:rPr>
            <w:rStyle w:val="Hyperlink"/>
            <w:sz w:val="20"/>
            <w:szCs w:val="20"/>
          </w:rPr>
          <w:t>http://www.comlaw.gov.au</w:t>
        </w:r>
      </w:hyperlink>
      <w:r w:rsidRPr="00382C1D">
        <w:rPr>
          <w:sz w:val="20"/>
          <w:szCs w:val="20"/>
        </w:rPr>
        <w:t>.</w:t>
      </w:r>
    </w:p>
    <w:p w14:paraId="1D712472" w14:textId="77777777" w:rsidR="000430AF" w:rsidRDefault="000430AF" w:rsidP="000430AF">
      <w:pPr>
        <w:pStyle w:val="A1"/>
        <w:rPr>
          <w:rFonts w:ascii="Times New Roman" w:hAnsi="Times New Roman"/>
          <w:b w:val="0"/>
        </w:rPr>
      </w:pPr>
      <w:r w:rsidRPr="00A75CAE">
        <w:rPr>
          <w:rStyle w:val="CharSectno"/>
        </w:rPr>
        <w:t>3</w:t>
      </w:r>
      <w:r w:rsidRPr="003C6FE4">
        <w:tab/>
      </w:r>
      <w:r>
        <w:t xml:space="preserve">Amendment of </w:t>
      </w:r>
      <w:r w:rsidRPr="005C673E">
        <w:rPr>
          <w:i/>
        </w:rPr>
        <w:t>Telecommunications Service Provider (Mobile Premium Services) Determination 2010 (No.</w:t>
      </w:r>
      <w:r w:rsidR="00AA56FE">
        <w:rPr>
          <w:i/>
        </w:rPr>
        <w:t xml:space="preserve"> </w:t>
      </w:r>
      <w:r>
        <w:rPr>
          <w:i/>
        </w:rPr>
        <w:t>1</w:t>
      </w:r>
      <w:r w:rsidRPr="005C673E">
        <w:rPr>
          <w:i/>
        </w:rPr>
        <w:t>)</w:t>
      </w:r>
      <w:r>
        <w:rPr>
          <w:i/>
        </w:rPr>
        <w:br/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br/>
      </w:r>
      <w:r w:rsidRPr="005C673E">
        <w:rPr>
          <w:rFonts w:ascii="Times New Roman" w:hAnsi="Times New Roman"/>
          <w:b w:val="0"/>
        </w:rPr>
        <w:t xml:space="preserve">Schedule 1 amends the </w:t>
      </w:r>
      <w:r w:rsidRPr="00071258">
        <w:rPr>
          <w:rFonts w:ascii="Times New Roman" w:hAnsi="Times New Roman"/>
          <w:b w:val="0"/>
          <w:i/>
        </w:rPr>
        <w:t>Telecommunications Service Provider (Mobile Premium Services) Determination 2010 (No.</w:t>
      </w:r>
      <w:r>
        <w:rPr>
          <w:rFonts w:ascii="Times New Roman" w:hAnsi="Times New Roman"/>
          <w:b w:val="0"/>
          <w:i/>
        </w:rPr>
        <w:t xml:space="preserve"> 1</w:t>
      </w:r>
      <w:r w:rsidRPr="00071258">
        <w:rPr>
          <w:rFonts w:ascii="Times New Roman" w:hAnsi="Times New Roman"/>
          <w:b w:val="0"/>
          <w:i/>
        </w:rPr>
        <w:t>)</w:t>
      </w:r>
      <w:r w:rsidRPr="005C673E">
        <w:rPr>
          <w:rFonts w:ascii="Times New Roman" w:hAnsi="Times New Roman"/>
          <w:b w:val="0"/>
        </w:rPr>
        <w:t>.</w:t>
      </w:r>
    </w:p>
    <w:bookmarkEnd w:id="6"/>
    <w:p w14:paraId="1D712473" w14:textId="77777777" w:rsidR="005C673E" w:rsidRPr="005C673E" w:rsidRDefault="005C673E" w:rsidP="00287130">
      <w:pPr>
        <w:keepNext/>
        <w:keepLines/>
        <w:spacing w:before="480"/>
        <w:ind w:left="2410" w:hanging="2410"/>
        <w:jc w:val="both"/>
        <w:rPr>
          <w:rFonts w:ascii="Arial" w:hAnsi="Arial"/>
          <w:b/>
          <w:sz w:val="32"/>
        </w:rPr>
      </w:pPr>
      <w:r w:rsidRPr="005C673E">
        <w:rPr>
          <w:rFonts w:ascii="Arial" w:hAnsi="Arial"/>
          <w:b/>
          <w:sz w:val="32"/>
        </w:rPr>
        <w:t>Schedule 1</w:t>
      </w:r>
      <w:r w:rsidRPr="005C673E">
        <w:rPr>
          <w:rFonts w:ascii="Arial" w:hAnsi="Arial"/>
          <w:b/>
          <w:sz w:val="32"/>
        </w:rPr>
        <w:tab/>
      </w:r>
      <w:r w:rsidR="00AA56FE">
        <w:rPr>
          <w:rFonts w:ascii="Arial" w:hAnsi="Arial"/>
          <w:b/>
          <w:sz w:val="32"/>
        </w:rPr>
        <w:t xml:space="preserve">Amendment of </w:t>
      </w:r>
      <w:r w:rsidR="00C2513F" w:rsidRPr="00C2513F">
        <w:rPr>
          <w:rFonts w:ascii="Arial" w:hAnsi="Arial"/>
          <w:b/>
          <w:i/>
          <w:sz w:val="32"/>
        </w:rPr>
        <w:t>Telecommunications Service Provider (Mobile Premium Services) Determination 2010 (No. 1)</w:t>
      </w:r>
      <w:r w:rsidR="00C2513F">
        <w:rPr>
          <w:rFonts w:ascii="Arial" w:hAnsi="Arial"/>
          <w:b/>
          <w:sz w:val="32"/>
        </w:rPr>
        <w:t xml:space="preserve"> </w:t>
      </w:r>
    </w:p>
    <w:p w14:paraId="1D712474" w14:textId="77777777" w:rsidR="005C673E" w:rsidRPr="005C673E" w:rsidRDefault="005C673E" w:rsidP="005C673E">
      <w:pPr>
        <w:keepNext/>
        <w:spacing w:before="60" w:line="200" w:lineRule="exact"/>
        <w:ind w:left="2410"/>
        <w:rPr>
          <w:rFonts w:ascii="Arial" w:hAnsi="Arial"/>
          <w:sz w:val="18"/>
          <w:szCs w:val="18"/>
        </w:rPr>
      </w:pPr>
      <w:r w:rsidRPr="005C673E">
        <w:rPr>
          <w:rFonts w:ascii="Arial" w:hAnsi="Arial"/>
          <w:sz w:val="18"/>
          <w:szCs w:val="18"/>
        </w:rPr>
        <w:t>(</w:t>
      </w:r>
      <w:proofErr w:type="gramStart"/>
      <w:r w:rsidRPr="005C673E">
        <w:rPr>
          <w:rFonts w:ascii="Arial" w:hAnsi="Arial"/>
          <w:sz w:val="18"/>
          <w:szCs w:val="18"/>
        </w:rPr>
        <w:t>section</w:t>
      </w:r>
      <w:proofErr w:type="gramEnd"/>
      <w:r w:rsidRPr="005C673E">
        <w:rPr>
          <w:rFonts w:ascii="Arial" w:hAnsi="Arial"/>
          <w:sz w:val="18"/>
          <w:szCs w:val="18"/>
        </w:rPr>
        <w:t xml:space="preserve"> 3)</w:t>
      </w:r>
    </w:p>
    <w:p w14:paraId="1D712475" w14:textId="77777777" w:rsidR="00761D12" w:rsidRPr="005C673E" w:rsidRDefault="00761D12" w:rsidP="00761D12">
      <w:pPr>
        <w:keepNext/>
        <w:keepLines/>
        <w:spacing w:before="480" w:line="260" w:lineRule="exact"/>
        <w:ind w:left="964" w:hanging="964"/>
        <w:rPr>
          <w:rFonts w:ascii="Arial" w:hAnsi="Arial"/>
          <w:b/>
        </w:rPr>
      </w:pPr>
      <w:r w:rsidRPr="005C673E">
        <w:rPr>
          <w:rFonts w:ascii="Arial" w:hAnsi="Arial"/>
          <w:b/>
        </w:rPr>
        <w:t>[</w:t>
      </w:r>
      <w:fldSimple w:instr=" SEQ Sch1Item \* MERGEFORMAT ">
        <w:r w:rsidR="00FE3C7B" w:rsidRPr="00FE3C7B">
          <w:rPr>
            <w:rFonts w:ascii="Arial" w:hAnsi="Arial"/>
            <w:b/>
            <w:noProof/>
          </w:rPr>
          <w:t>1</w:t>
        </w:r>
      </w:fldSimple>
      <w:r w:rsidRPr="005C673E">
        <w:rPr>
          <w:rFonts w:ascii="Arial" w:hAnsi="Arial"/>
          <w:b/>
        </w:rPr>
        <w:t>]</w:t>
      </w:r>
      <w:r w:rsidRPr="005C673E">
        <w:rPr>
          <w:rFonts w:ascii="Arial" w:hAnsi="Arial"/>
          <w:b/>
        </w:rPr>
        <w:tab/>
      </w:r>
      <w:r w:rsidR="00382C1D">
        <w:rPr>
          <w:rFonts w:ascii="Arial" w:hAnsi="Arial"/>
          <w:b/>
        </w:rPr>
        <w:t>Section 3</w:t>
      </w:r>
    </w:p>
    <w:p w14:paraId="1D712476" w14:textId="77777777" w:rsidR="00761D12" w:rsidRPr="00382C1D" w:rsidRDefault="00382C1D" w:rsidP="00761D12">
      <w:pPr>
        <w:pStyle w:val="A2S"/>
        <w:rPr>
          <w:i w:val="0"/>
        </w:rPr>
      </w:pPr>
      <w:r w:rsidRPr="00425F73">
        <w:t>Omit</w:t>
      </w:r>
      <w:r w:rsidR="00761D12" w:rsidRPr="004560C5">
        <w:rPr>
          <w:i w:val="0"/>
        </w:rPr>
        <w:t xml:space="preserve"> </w:t>
      </w:r>
      <w:r>
        <w:rPr>
          <w:i w:val="0"/>
        </w:rPr>
        <w:t xml:space="preserve">the definitions of </w:t>
      </w:r>
      <w:r w:rsidRPr="00382C1D">
        <w:rPr>
          <w:b/>
        </w:rPr>
        <w:t>first year</w:t>
      </w:r>
      <w:r>
        <w:rPr>
          <w:i w:val="0"/>
        </w:rPr>
        <w:t xml:space="preserve"> and </w:t>
      </w:r>
      <w:r w:rsidRPr="00382C1D">
        <w:rPr>
          <w:b/>
        </w:rPr>
        <w:t>subsequent years</w:t>
      </w:r>
      <w:r>
        <w:rPr>
          <w:b/>
        </w:rPr>
        <w:t>.</w:t>
      </w:r>
    </w:p>
    <w:p w14:paraId="1D712477" w14:textId="77777777" w:rsidR="00190A35" w:rsidRPr="00190A35" w:rsidRDefault="00190A35" w:rsidP="00190A35">
      <w:pPr>
        <w:keepNext/>
        <w:keepLines/>
        <w:spacing w:before="480" w:line="260" w:lineRule="exact"/>
        <w:ind w:left="964" w:hanging="964"/>
        <w:rPr>
          <w:rFonts w:ascii="Arial" w:hAnsi="Arial"/>
          <w:b/>
        </w:rPr>
      </w:pPr>
      <w:r w:rsidRPr="005C673E">
        <w:rPr>
          <w:rFonts w:ascii="Arial" w:hAnsi="Arial"/>
          <w:b/>
        </w:rPr>
        <w:t>[</w:t>
      </w:r>
      <w:fldSimple w:instr=" SEQ Sch1Item \* MERGEFORMAT ">
        <w:r w:rsidR="00FE3C7B" w:rsidRPr="00FE3C7B">
          <w:rPr>
            <w:rFonts w:ascii="Arial" w:hAnsi="Arial"/>
            <w:b/>
            <w:noProof/>
          </w:rPr>
          <w:t>2</w:t>
        </w:r>
      </w:fldSimple>
      <w:r w:rsidRPr="005C673E">
        <w:rPr>
          <w:rFonts w:ascii="Arial" w:hAnsi="Arial"/>
          <w:b/>
        </w:rPr>
        <w:t>]</w:t>
      </w:r>
      <w:r w:rsidRPr="005C673E">
        <w:rPr>
          <w:rFonts w:ascii="Arial" w:hAnsi="Arial"/>
          <w:b/>
        </w:rPr>
        <w:tab/>
      </w:r>
      <w:r w:rsidR="001B1D0E">
        <w:rPr>
          <w:rFonts w:ascii="Arial" w:hAnsi="Arial"/>
          <w:b/>
        </w:rPr>
        <w:t xml:space="preserve">Paragraphs </w:t>
      </w:r>
      <w:r w:rsidR="004560C5">
        <w:rPr>
          <w:rFonts w:ascii="Arial" w:hAnsi="Arial"/>
          <w:b/>
        </w:rPr>
        <w:t>5</w:t>
      </w:r>
      <w:r w:rsidR="001B1D0E">
        <w:rPr>
          <w:rFonts w:ascii="Arial" w:hAnsi="Arial"/>
          <w:b/>
        </w:rPr>
        <w:t>(c) and (d)</w:t>
      </w:r>
      <w:r>
        <w:rPr>
          <w:rFonts w:ascii="Arial" w:hAnsi="Arial"/>
          <w:b/>
        </w:rPr>
        <w:t xml:space="preserve"> </w:t>
      </w:r>
    </w:p>
    <w:p w14:paraId="1D712478" w14:textId="77777777" w:rsidR="004560C5" w:rsidRDefault="00382C1D" w:rsidP="004560C5">
      <w:pPr>
        <w:pStyle w:val="A2S"/>
      </w:pPr>
      <w:r w:rsidRPr="00425F73">
        <w:t>Omit</w:t>
      </w:r>
      <w:r>
        <w:t xml:space="preserve"> </w:t>
      </w:r>
      <w:r w:rsidRPr="00382C1D">
        <w:rPr>
          <w:i w:val="0"/>
        </w:rPr>
        <w:t xml:space="preserve">the </w:t>
      </w:r>
      <w:r w:rsidR="001B1D0E">
        <w:rPr>
          <w:i w:val="0"/>
        </w:rPr>
        <w:t xml:space="preserve">paragraphs </w:t>
      </w:r>
      <w:r w:rsidR="004560C5">
        <w:rPr>
          <w:i w:val="0"/>
        </w:rPr>
        <w:t xml:space="preserve">and </w:t>
      </w:r>
      <w:r w:rsidR="004560C5" w:rsidRPr="00425F73">
        <w:t>substitute</w:t>
      </w:r>
      <w:r w:rsidR="004560C5">
        <w:rPr>
          <w:i w:val="0"/>
        </w:rPr>
        <w:t>:</w:t>
      </w:r>
    </w:p>
    <w:p w14:paraId="1D712479" w14:textId="77777777" w:rsidR="004560C5" w:rsidRPr="004560C5" w:rsidRDefault="00ED5CFA" w:rsidP="00425F73">
      <w:pPr>
        <w:pStyle w:val="p10"/>
        <w:ind w:left="720" w:firstLine="244"/>
        <w:jc w:val="both"/>
      </w:pPr>
      <w:r>
        <w:t>(c)</w:t>
      </w:r>
      <w:r>
        <w:tab/>
      </w:r>
      <w:proofErr w:type="gramStart"/>
      <w:r w:rsidR="004560C5" w:rsidRPr="004560C5">
        <w:t>to</w:t>
      </w:r>
      <w:proofErr w:type="gramEnd"/>
      <w:r w:rsidR="004560C5" w:rsidRPr="004560C5">
        <w:t xml:space="preserve"> provide a convenient method for making such requests</w:t>
      </w:r>
      <w:r w:rsidR="004560C5">
        <w:t xml:space="preserve">. </w:t>
      </w:r>
    </w:p>
    <w:p w14:paraId="1D71247A" w14:textId="77777777" w:rsidR="004560C5" w:rsidRPr="00190A35" w:rsidRDefault="004560C5" w:rsidP="004560C5">
      <w:pPr>
        <w:keepNext/>
        <w:keepLines/>
        <w:spacing w:before="480" w:line="260" w:lineRule="exact"/>
        <w:ind w:left="964" w:hanging="964"/>
        <w:rPr>
          <w:rFonts w:ascii="Arial" w:hAnsi="Arial"/>
          <w:b/>
        </w:rPr>
      </w:pPr>
      <w:r w:rsidRPr="005C673E">
        <w:rPr>
          <w:rFonts w:ascii="Arial" w:hAnsi="Arial"/>
          <w:b/>
        </w:rPr>
        <w:lastRenderedPageBreak/>
        <w:t>[</w:t>
      </w:r>
      <w:r>
        <w:rPr>
          <w:rFonts w:ascii="Arial" w:hAnsi="Arial"/>
          <w:b/>
        </w:rPr>
        <w:t>3</w:t>
      </w:r>
      <w:r w:rsidRPr="005C673E">
        <w:rPr>
          <w:rFonts w:ascii="Arial" w:hAnsi="Arial"/>
          <w:b/>
        </w:rPr>
        <w:t>]</w:t>
      </w:r>
      <w:r w:rsidRPr="005C673E">
        <w:rPr>
          <w:rFonts w:ascii="Arial" w:hAnsi="Arial"/>
          <w:b/>
        </w:rPr>
        <w:tab/>
      </w:r>
      <w:r>
        <w:rPr>
          <w:rFonts w:ascii="Arial" w:hAnsi="Arial"/>
          <w:b/>
        </w:rPr>
        <w:t xml:space="preserve">Section 11 </w:t>
      </w:r>
    </w:p>
    <w:p w14:paraId="1D71247B" w14:textId="77777777" w:rsidR="004560C5" w:rsidRPr="00190A35" w:rsidRDefault="004560C5" w:rsidP="004560C5">
      <w:pPr>
        <w:pStyle w:val="A2S"/>
      </w:pPr>
      <w:r w:rsidRPr="00425F73">
        <w:t>Omit</w:t>
      </w:r>
      <w:r w:rsidRPr="004560C5">
        <w:rPr>
          <w:i w:val="0"/>
        </w:rPr>
        <w:t xml:space="preserve"> </w:t>
      </w:r>
      <w:r w:rsidRPr="00382C1D">
        <w:rPr>
          <w:i w:val="0"/>
        </w:rPr>
        <w:t>the section</w:t>
      </w:r>
      <w:r>
        <w:rPr>
          <w:i w:val="0"/>
        </w:rPr>
        <w:t>.</w:t>
      </w:r>
    </w:p>
    <w:p w14:paraId="1D71247C" w14:textId="77777777" w:rsidR="005C673E" w:rsidRPr="008311E8" w:rsidRDefault="005C673E" w:rsidP="00761D12">
      <w:pPr>
        <w:keepNext/>
        <w:tabs>
          <w:tab w:val="center" w:pos="3969"/>
          <w:tab w:val="right" w:pos="8505"/>
        </w:tabs>
        <w:jc w:val="both"/>
        <w:rPr>
          <w:rFonts w:ascii="Arial" w:hAnsi="Arial" w:cs="Arial"/>
          <w:vanish/>
          <w:sz w:val="16"/>
        </w:rPr>
      </w:pPr>
    </w:p>
    <w:p w14:paraId="1D71247D" w14:textId="77777777" w:rsidR="00C2513F" w:rsidRPr="005C673E" w:rsidRDefault="00C2513F" w:rsidP="00761D12">
      <w:pPr>
        <w:keepNext/>
        <w:keepLines/>
        <w:spacing w:before="480" w:line="260" w:lineRule="exact"/>
        <w:ind w:left="964" w:hanging="964"/>
        <w:rPr>
          <w:rFonts w:ascii="Arial" w:hAnsi="Arial"/>
          <w:b/>
        </w:rPr>
      </w:pPr>
      <w:r w:rsidRPr="008311E8">
        <w:rPr>
          <w:rFonts w:ascii="Arial" w:hAnsi="Arial" w:cs="Arial"/>
          <w:b/>
        </w:rPr>
        <w:t>[</w:t>
      </w:r>
      <w:r w:rsidR="004560C5" w:rsidRPr="008311E8">
        <w:rPr>
          <w:rFonts w:ascii="Arial" w:hAnsi="Arial" w:cs="Arial"/>
          <w:b/>
        </w:rPr>
        <w:t>4</w:t>
      </w:r>
      <w:r w:rsidRPr="008311E8">
        <w:rPr>
          <w:rFonts w:ascii="Arial" w:hAnsi="Arial" w:cs="Arial"/>
          <w:b/>
        </w:rPr>
        <w:t>]</w:t>
      </w:r>
      <w:r w:rsidR="00C06CF6" w:rsidRPr="00C06CF6">
        <w:tab/>
      </w:r>
      <w:r w:rsidR="00382C1D">
        <w:rPr>
          <w:rFonts w:ascii="Arial" w:hAnsi="Arial"/>
          <w:b/>
        </w:rPr>
        <w:t>Section 12</w:t>
      </w:r>
      <w:r>
        <w:rPr>
          <w:rFonts w:ascii="Arial" w:hAnsi="Arial"/>
          <w:b/>
        </w:rPr>
        <w:t xml:space="preserve"> </w:t>
      </w:r>
    </w:p>
    <w:p w14:paraId="1D71247E" w14:textId="77777777" w:rsidR="005C673E" w:rsidRDefault="00382C1D" w:rsidP="004560C5">
      <w:pPr>
        <w:pStyle w:val="A2S"/>
      </w:pPr>
      <w:r w:rsidRPr="00425F73">
        <w:t>Omit</w:t>
      </w:r>
      <w:r>
        <w:t xml:space="preserve"> </w:t>
      </w:r>
      <w:r w:rsidRPr="00382C1D">
        <w:rPr>
          <w:i w:val="0"/>
        </w:rPr>
        <w:t>the section</w:t>
      </w:r>
      <w:r>
        <w:t xml:space="preserve">. </w:t>
      </w:r>
    </w:p>
    <w:p w14:paraId="1D71247F" w14:textId="77777777" w:rsidR="00C2513F" w:rsidRPr="005C673E" w:rsidRDefault="004560C5" w:rsidP="00C2513F">
      <w:pPr>
        <w:keepNext/>
        <w:keepLines/>
        <w:spacing w:before="480" w:line="260" w:lineRule="exact"/>
        <w:ind w:left="964" w:hanging="964"/>
        <w:rPr>
          <w:rFonts w:ascii="Arial" w:hAnsi="Arial"/>
          <w:b/>
        </w:rPr>
      </w:pPr>
      <w:r>
        <w:rPr>
          <w:rFonts w:ascii="Arial" w:hAnsi="Arial"/>
          <w:b/>
        </w:rPr>
        <w:t>[5</w:t>
      </w:r>
      <w:r w:rsidR="00C2513F" w:rsidRPr="005C673E">
        <w:rPr>
          <w:rFonts w:ascii="Arial" w:hAnsi="Arial"/>
          <w:b/>
        </w:rPr>
        <w:t>]</w:t>
      </w:r>
      <w:r w:rsidR="00C2513F" w:rsidRPr="005C673E">
        <w:rPr>
          <w:rFonts w:ascii="Arial" w:hAnsi="Arial"/>
          <w:b/>
        </w:rPr>
        <w:tab/>
      </w:r>
      <w:r w:rsidR="00442E98">
        <w:rPr>
          <w:rFonts w:ascii="Arial" w:hAnsi="Arial"/>
          <w:b/>
        </w:rPr>
        <w:t>Subsection 13(2)</w:t>
      </w:r>
    </w:p>
    <w:p w14:paraId="1D712480" w14:textId="77777777" w:rsidR="00442E98" w:rsidRDefault="00442E98" w:rsidP="005C673E">
      <w:pPr>
        <w:rPr>
          <w:i/>
        </w:rPr>
      </w:pPr>
    </w:p>
    <w:p w14:paraId="1D712481" w14:textId="77777777" w:rsidR="00C2513F" w:rsidRDefault="00442E98" w:rsidP="00442E98">
      <w:pPr>
        <w:ind w:left="244" w:firstLine="720"/>
      </w:pPr>
      <w:r w:rsidRPr="00425F73">
        <w:rPr>
          <w:i/>
        </w:rPr>
        <w:t>Omit</w:t>
      </w:r>
      <w:r w:rsidRPr="004560C5">
        <w:t xml:space="preserve"> </w:t>
      </w:r>
      <w:r>
        <w:t xml:space="preserve">the subsection and </w:t>
      </w:r>
      <w:r w:rsidRPr="00425F73">
        <w:rPr>
          <w:i/>
        </w:rPr>
        <w:t>substitute</w:t>
      </w:r>
      <w:r w:rsidRPr="00442E98">
        <w:t>:</w:t>
      </w:r>
    </w:p>
    <w:p w14:paraId="1D712482" w14:textId="77777777" w:rsidR="00442E98" w:rsidRDefault="00442E98" w:rsidP="00442E98">
      <w:pPr>
        <w:ind w:left="244" w:firstLine="720"/>
      </w:pPr>
      <w:r>
        <w:t xml:space="preserve"> </w:t>
      </w:r>
      <w:bookmarkStart w:id="7" w:name="OLE_LINK10"/>
    </w:p>
    <w:p w14:paraId="1D712483" w14:textId="77777777" w:rsidR="00442E98" w:rsidRPr="00442E98" w:rsidRDefault="00442E98" w:rsidP="00442E98">
      <w:pPr>
        <w:ind w:left="1440" w:hanging="476"/>
        <w:jc w:val="both"/>
      </w:pPr>
      <w:r>
        <w:t>(2)</w:t>
      </w:r>
      <w:r>
        <w:tab/>
      </w:r>
      <w:r w:rsidRPr="00442E98">
        <w:t>If the ACMA determines that</w:t>
      </w:r>
      <w:bookmarkEnd w:id="7"/>
      <w:r>
        <w:t xml:space="preserve"> </w:t>
      </w:r>
      <w:r w:rsidRPr="00442E98">
        <w:t>the customer-convenient service provided by the mobile carriage service provider under this Determination</w:t>
      </w:r>
      <w:r>
        <w:t xml:space="preserve"> </w:t>
      </w:r>
      <w:r w:rsidRPr="00442E98">
        <w:t xml:space="preserve">did not </w:t>
      </w:r>
      <w:r>
        <w:t>comply with this Determination</w:t>
      </w:r>
      <w:r w:rsidRPr="00442E98">
        <w:t>, the ACMA may give a notice to the mobile carriage service provider setting out how the customer-convenient service provided by the mobile carriage serv</w:t>
      </w:r>
      <w:r>
        <w:t>ice provider must be improved.</w:t>
      </w:r>
    </w:p>
    <w:p w14:paraId="1D712484" w14:textId="77777777" w:rsidR="00442E98" w:rsidRDefault="00442E98" w:rsidP="00442E98">
      <w:pPr>
        <w:ind w:left="244" w:firstLine="720"/>
      </w:pPr>
    </w:p>
    <w:p w14:paraId="1D712485" w14:textId="77777777" w:rsidR="005C673E" w:rsidRPr="005C673E" w:rsidRDefault="005C673E" w:rsidP="005C673E"/>
    <w:p w14:paraId="1D712486" w14:textId="77777777" w:rsidR="00891041" w:rsidRPr="006B32CE" w:rsidRDefault="00891041" w:rsidP="006B32CE">
      <w:pPr>
        <w:sectPr w:rsidR="00891041" w:rsidRPr="006B32CE" w:rsidSect="00E16D6B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14:paraId="1D712487" w14:textId="77777777" w:rsidR="00891041" w:rsidRPr="003C6FE4" w:rsidRDefault="00891041" w:rsidP="00674B00"/>
    <w:sectPr w:rsidR="00891041" w:rsidRPr="003C6FE4" w:rsidSect="004A3546">
      <w:headerReference w:type="even" r:id="rId31"/>
      <w:headerReference w:type="default" r:id="rId32"/>
      <w:footerReference w:type="even" r:id="rId33"/>
      <w:footerReference w:type="default" r:id="rId34"/>
      <w:footerReference w:type="first" r:id="rId35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95A0D" w14:textId="77777777" w:rsidR="00017425" w:rsidRDefault="00017425">
      <w:r>
        <w:separator/>
      </w:r>
    </w:p>
  </w:endnote>
  <w:endnote w:type="continuationSeparator" w:id="0">
    <w:p w14:paraId="3D06DC18" w14:textId="77777777" w:rsidR="00017425" w:rsidRDefault="0001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1249C" w14:textId="77777777" w:rsidR="009613E2" w:rsidRDefault="009613E2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613E2" w:rsidRPr="000E1CC4" w14:paraId="1D7124A0" w14:textId="77777777">
      <w:tc>
        <w:tcPr>
          <w:tcW w:w="1134" w:type="dxa"/>
          <w:tcBorders>
            <w:top w:val="single" w:sz="4" w:space="0" w:color="auto"/>
          </w:tcBorders>
        </w:tcPr>
        <w:p w14:paraId="1D71249D" w14:textId="77777777" w:rsidR="009613E2" w:rsidRPr="000E1CC4" w:rsidRDefault="00FE372C" w:rsidP="00E16D6B">
          <w:pPr>
            <w:spacing w:line="240" w:lineRule="exact"/>
            <w:rPr>
              <w:rFonts w:ascii="Arial" w:hAnsi="Arial" w:cs="Arial"/>
            </w:rPr>
          </w:pPr>
          <w:r w:rsidRPr="000E1CC4">
            <w:rPr>
              <w:rStyle w:val="PageNumber"/>
              <w:rFonts w:cs="Arial"/>
            </w:rPr>
            <w:fldChar w:fldCharType="begin"/>
          </w:r>
          <w:r w:rsidR="009613E2" w:rsidRPr="000E1CC4">
            <w:rPr>
              <w:rStyle w:val="PageNumber"/>
              <w:rFonts w:cs="Arial"/>
            </w:rPr>
            <w:instrText xml:space="preserve">PAGE  </w:instrText>
          </w:r>
          <w:r w:rsidRPr="000E1CC4">
            <w:rPr>
              <w:rStyle w:val="PageNumber"/>
              <w:rFonts w:cs="Arial"/>
            </w:rPr>
            <w:fldChar w:fldCharType="separate"/>
          </w:r>
          <w:r w:rsidR="009613E2">
            <w:rPr>
              <w:rStyle w:val="PageNumber"/>
              <w:rFonts w:cs="Arial"/>
              <w:noProof/>
            </w:rPr>
            <w:t>2</w:t>
          </w:r>
          <w:r w:rsidRPr="000E1CC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tcBorders>
            <w:top w:val="single" w:sz="4" w:space="0" w:color="auto"/>
          </w:tcBorders>
        </w:tcPr>
        <w:p w14:paraId="1D71249E" w14:textId="77777777" w:rsidR="009613E2" w:rsidRPr="00AF618D" w:rsidRDefault="00FE372C" w:rsidP="00E16D6B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sz w:val="24"/>
              <w:szCs w:val="24"/>
            </w:rPr>
          </w:pPr>
          <w:r w:rsidRPr="00AF618D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9613E2" w:rsidRPr="00AF618D">
            <w:rPr>
              <w:rFonts w:ascii="Times New Roman" w:hAnsi="Times New Roman"/>
              <w:sz w:val="24"/>
              <w:szCs w:val="24"/>
            </w:rPr>
            <w:instrText xml:space="preserve"> REF  Citation\*charformat </w:instrText>
          </w:r>
          <w:r w:rsidRPr="00AF618D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E3C7B" w:rsidRPr="00FE3C7B">
            <w:rPr>
              <w:rFonts w:ascii="Times New Roman" w:hAnsi="Times New Roman"/>
              <w:sz w:val="24"/>
              <w:szCs w:val="24"/>
            </w:rPr>
            <w:t>Telecommunications Service Provider (Mobile Premium Services) Amendment Determination 2014 (No.1)</w:t>
          </w:r>
          <w:r w:rsidRPr="00AF618D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134" w:type="dxa"/>
          <w:tcBorders>
            <w:top w:val="single" w:sz="4" w:space="0" w:color="auto"/>
          </w:tcBorders>
        </w:tcPr>
        <w:p w14:paraId="1D71249F" w14:textId="77777777" w:rsidR="009613E2" w:rsidRPr="000E1CC4" w:rsidRDefault="009613E2" w:rsidP="00E16D6B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1D7124A1" w14:textId="77777777" w:rsidR="009613E2" w:rsidRDefault="009613E2">
    <w:pPr>
      <w:pStyle w:val="FooterDraft"/>
      <w:ind w:right="360" w:firstLine="360"/>
    </w:pPr>
  </w:p>
  <w:p w14:paraId="1D7124A2" w14:textId="77777777" w:rsidR="009613E2" w:rsidRDefault="009613E2">
    <w:pPr>
      <w:pStyle w:val="FooterInfo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1250B" w14:textId="77777777" w:rsidR="009613E2" w:rsidRDefault="009613E2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613E2" w14:paraId="1D71250F" w14:textId="77777777">
      <w:tc>
        <w:tcPr>
          <w:tcW w:w="1134" w:type="dxa"/>
          <w:tcBorders>
            <w:top w:val="single" w:sz="4" w:space="0" w:color="auto"/>
          </w:tcBorders>
        </w:tcPr>
        <w:p w14:paraId="1D71250C" w14:textId="77777777" w:rsidR="009613E2" w:rsidRDefault="009613E2" w:rsidP="00BD545A">
          <w:pPr>
            <w:spacing w:line="240" w:lineRule="exact"/>
          </w:pPr>
        </w:p>
      </w:tc>
      <w:tc>
        <w:tcPr>
          <w:tcW w:w="6095" w:type="dxa"/>
          <w:tcBorders>
            <w:top w:val="single" w:sz="4" w:space="0" w:color="auto"/>
          </w:tcBorders>
        </w:tcPr>
        <w:p w14:paraId="1D71250D" w14:textId="77777777" w:rsidR="009613E2" w:rsidRPr="004F5D6D" w:rsidRDefault="00017425" w:rsidP="00BD545A">
          <w:pPr>
            <w:pStyle w:val="FooterCitation"/>
          </w:pPr>
          <w:fldSimple w:instr=" REF  Citation ">
            <w:r w:rsidR="00FE3C7B" w:rsidRPr="003C6FE4">
              <w:t xml:space="preserve">Telecommunications Service Provider (Mobile Premium Services) </w:t>
            </w:r>
            <w:r w:rsidR="00FE3C7B">
              <w:t xml:space="preserve">Amendment </w:t>
            </w:r>
            <w:r w:rsidR="00FE3C7B" w:rsidRPr="003C6FE4">
              <w:t>Determination</w:t>
            </w:r>
            <w:r w:rsidR="00FE3C7B">
              <w:t xml:space="preserve"> 2014 (No.1)</w:t>
            </w:r>
          </w:fldSimple>
        </w:p>
      </w:tc>
      <w:tc>
        <w:tcPr>
          <w:tcW w:w="1134" w:type="dxa"/>
          <w:tcBorders>
            <w:top w:val="single" w:sz="4" w:space="0" w:color="auto"/>
          </w:tcBorders>
        </w:tcPr>
        <w:p w14:paraId="1D71250E" w14:textId="77777777" w:rsidR="009613E2" w:rsidRPr="003D7214" w:rsidRDefault="00FE372C" w:rsidP="00BD545A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9613E2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9613E2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1D712510" w14:textId="77777777" w:rsidR="009613E2" w:rsidRDefault="009613E2" w:rsidP="00BD545A">
    <w:pPr>
      <w:pStyle w:val="FooterDraft"/>
    </w:pPr>
  </w:p>
  <w:p w14:paraId="1D712511" w14:textId="77777777" w:rsidR="009613E2" w:rsidRDefault="009613E2" w:rsidP="00BD545A">
    <w:pPr>
      <w:pStyle w:val="FooterInfo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12512" w14:textId="77777777" w:rsidR="009613E2" w:rsidRDefault="009613E2">
    <w:pPr>
      <w:pStyle w:val="FooterDraft"/>
    </w:pPr>
  </w:p>
  <w:p w14:paraId="1D712513" w14:textId="77777777" w:rsidR="009613E2" w:rsidRPr="00974D8C" w:rsidRDefault="009613E2">
    <w:pPr>
      <w:pStyle w:val="FooterInf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124A3" w14:textId="77777777" w:rsidR="009613E2" w:rsidRDefault="009613E2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613E2" w:rsidRPr="000E1CC4" w14:paraId="1D7124A7" w14:textId="77777777">
      <w:tc>
        <w:tcPr>
          <w:tcW w:w="1134" w:type="dxa"/>
          <w:tcBorders>
            <w:top w:val="single" w:sz="4" w:space="0" w:color="auto"/>
          </w:tcBorders>
        </w:tcPr>
        <w:p w14:paraId="1D7124A4" w14:textId="77777777" w:rsidR="009613E2" w:rsidRPr="000E1CC4" w:rsidRDefault="009613E2" w:rsidP="00E16D6B">
          <w:pPr>
            <w:spacing w:line="240" w:lineRule="exact"/>
          </w:pPr>
        </w:p>
      </w:tc>
      <w:tc>
        <w:tcPr>
          <w:tcW w:w="6095" w:type="dxa"/>
          <w:tcBorders>
            <w:top w:val="single" w:sz="4" w:space="0" w:color="auto"/>
          </w:tcBorders>
        </w:tcPr>
        <w:p w14:paraId="1D7124A5" w14:textId="77777777" w:rsidR="009613E2" w:rsidRPr="00AF618D" w:rsidRDefault="00FE372C" w:rsidP="00E16D6B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fldChar w:fldCharType="begin"/>
          </w:r>
          <w:r w:rsidR="009613E2">
            <w:rPr>
              <w:rFonts w:ascii="Times New Roman" w:hAnsi="Times New Roman"/>
              <w:sz w:val="24"/>
            </w:rPr>
            <w:instrText>REF Citation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 w:rsidR="00FE3C7B" w:rsidRPr="003C6FE4">
            <w:t xml:space="preserve">Telecommunications Service Provider (Mobile Premium Services) </w:t>
          </w:r>
          <w:r w:rsidR="00FE3C7B">
            <w:t xml:space="preserve">Amendment </w:t>
          </w:r>
          <w:r w:rsidR="00FE3C7B" w:rsidRPr="003C6FE4">
            <w:t>Determination</w:t>
          </w:r>
          <w:r w:rsidR="00FE3C7B">
            <w:t xml:space="preserve"> 2014 (No.1)</w:t>
          </w:r>
          <w:r>
            <w:rPr>
              <w:rFonts w:ascii="Times New Roman" w:hAnsi="Times New Roman"/>
              <w:sz w:val="24"/>
            </w:rPr>
            <w:fldChar w:fldCharType="end"/>
          </w:r>
        </w:p>
      </w:tc>
      <w:tc>
        <w:tcPr>
          <w:tcW w:w="1134" w:type="dxa"/>
          <w:tcBorders>
            <w:top w:val="single" w:sz="4" w:space="0" w:color="auto"/>
          </w:tcBorders>
        </w:tcPr>
        <w:p w14:paraId="1D7124A6" w14:textId="77777777" w:rsidR="009613E2" w:rsidRPr="000E1CC4" w:rsidRDefault="00FE372C" w:rsidP="00E16D6B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0E1CC4">
            <w:rPr>
              <w:rStyle w:val="PageNumber"/>
              <w:rFonts w:cs="Arial"/>
            </w:rPr>
            <w:fldChar w:fldCharType="begin"/>
          </w:r>
          <w:r w:rsidR="009613E2" w:rsidRPr="000E1CC4">
            <w:rPr>
              <w:rStyle w:val="PageNumber"/>
              <w:rFonts w:cs="Arial"/>
            </w:rPr>
            <w:instrText xml:space="preserve">PAGE  </w:instrText>
          </w:r>
          <w:r w:rsidRPr="000E1CC4">
            <w:rPr>
              <w:rStyle w:val="PageNumber"/>
              <w:rFonts w:cs="Arial"/>
            </w:rPr>
            <w:fldChar w:fldCharType="separate"/>
          </w:r>
          <w:r w:rsidR="009613E2">
            <w:rPr>
              <w:rStyle w:val="PageNumber"/>
              <w:rFonts w:cs="Arial"/>
              <w:noProof/>
            </w:rPr>
            <w:t>2</w:t>
          </w:r>
          <w:r w:rsidRPr="000E1CC4">
            <w:rPr>
              <w:rStyle w:val="PageNumber"/>
              <w:rFonts w:cs="Arial"/>
            </w:rPr>
            <w:fldChar w:fldCharType="end"/>
          </w:r>
        </w:p>
      </w:tc>
    </w:tr>
  </w:tbl>
  <w:p w14:paraId="1D7124A8" w14:textId="77777777" w:rsidR="009613E2" w:rsidRDefault="009613E2">
    <w:pPr>
      <w:pStyle w:val="FooterDraft"/>
    </w:pPr>
  </w:p>
  <w:p w14:paraId="1D7124A9" w14:textId="77777777" w:rsidR="009613E2" w:rsidRDefault="009613E2">
    <w:pPr>
      <w:pStyle w:val="FooterInf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124AB" w14:textId="77777777" w:rsidR="009613E2" w:rsidRDefault="009613E2">
    <w:pPr>
      <w:pStyle w:val="FooterDraft"/>
    </w:pPr>
  </w:p>
  <w:p w14:paraId="1D7124AC" w14:textId="77777777" w:rsidR="009613E2" w:rsidRPr="00974D8C" w:rsidRDefault="009613E2">
    <w:pPr>
      <w:pStyle w:val="FooterInf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124BF" w14:textId="77777777" w:rsidR="009613E2" w:rsidRDefault="009613E2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613E2" w14:paraId="1D7124C3" w14:textId="77777777">
      <w:tc>
        <w:tcPr>
          <w:tcW w:w="1134" w:type="dxa"/>
          <w:tcBorders>
            <w:top w:val="single" w:sz="4" w:space="0" w:color="auto"/>
          </w:tcBorders>
        </w:tcPr>
        <w:p w14:paraId="1D7124C0" w14:textId="77777777" w:rsidR="009613E2" w:rsidRPr="003D7214" w:rsidRDefault="00FE372C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9613E2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D8714D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tcBorders>
            <w:top w:val="single" w:sz="4" w:space="0" w:color="auto"/>
          </w:tcBorders>
        </w:tcPr>
        <w:p w14:paraId="1D7124C1" w14:textId="77777777" w:rsidR="009613E2" w:rsidRPr="004F5D6D" w:rsidRDefault="00017425" w:rsidP="00ED5CFA">
          <w:pPr>
            <w:pStyle w:val="FooterCitation"/>
          </w:pPr>
          <w:fldSimple w:instr=" REF  Citation\*charformat ">
            <w:r w:rsidR="00FE3C7B" w:rsidRPr="003C6FE4">
              <w:t xml:space="preserve">Telecommunications Service Provider (Mobile Premium Services) </w:t>
            </w:r>
            <w:r w:rsidR="00FE3C7B">
              <w:t xml:space="preserve">Amendment </w:t>
            </w:r>
            <w:r w:rsidR="00FE3C7B" w:rsidRPr="003C6FE4">
              <w:t>Determination</w:t>
            </w:r>
            <w:r w:rsidR="00FE3C7B">
              <w:t xml:space="preserve"> 2014 (No.1)</w:t>
            </w:r>
          </w:fldSimple>
        </w:p>
      </w:tc>
      <w:tc>
        <w:tcPr>
          <w:tcW w:w="1134" w:type="dxa"/>
          <w:tcBorders>
            <w:top w:val="single" w:sz="4" w:space="0" w:color="auto"/>
          </w:tcBorders>
        </w:tcPr>
        <w:p w14:paraId="1D7124C2" w14:textId="77777777" w:rsidR="009613E2" w:rsidRPr="00451BF5" w:rsidRDefault="009613E2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1D7124C4" w14:textId="77777777" w:rsidR="009613E2" w:rsidRDefault="009613E2" w:rsidP="00265F86">
    <w:pPr>
      <w:pStyle w:val="FooterDraft"/>
      <w:ind w:right="360" w:firstLine="360"/>
    </w:pPr>
  </w:p>
  <w:p w14:paraId="1D7124C5" w14:textId="77777777" w:rsidR="009613E2" w:rsidRPr="0055794B" w:rsidRDefault="009613E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124C6" w14:textId="77777777" w:rsidR="009613E2" w:rsidRDefault="009613E2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613E2" w14:paraId="1D7124CA" w14:textId="77777777">
      <w:tc>
        <w:tcPr>
          <w:tcW w:w="1134" w:type="dxa"/>
          <w:tcBorders>
            <w:top w:val="single" w:sz="4" w:space="0" w:color="auto"/>
          </w:tcBorders>
        </w:tcPr>
        <w:p w14:paraId="1D7124C7" w14:textId="77777777" w:rsidR="009613E2" w:rsidRDefault="009613E2">
          <w:pPr>
            <w:spacing w:line="240" w:lineRule="exact"/>
          </w:pPr>
        </w:p>
      </w:tc>
      <w:tc>
        <w:tcPr>
          <w:tcW w:w="6095" w:type="dxa"/>
          <w:tcBorders>
            <w:top w:val="single" w:sz="4" w:space="0" w:color="auto"/>
          </w:tcBorders>
        </w:tcPr>
        <w:p w14:paraId="1D7124C8" w14:textId="77777777" w:rsidR="009613E2" w:rsidRPr="004F5D6D" w:rsidRDefault="00017425">
          <w:pPr>
            <w:pStyle w:val="FooterCitation"/>
          </w:pPr>
          <w:fldSimple w:instr=" STYLEREF  Title  ">
            <w:r w:rsidR="00FE3C7B">
              <w:rPr>
                <w:noProof/>
              </w:rPr>
              <w:t>Telecommunications Service Provider (Mobile Premium Services) Amendment Determination 2014 (No.1)</w:t>
            </w:r>
          </w:fldSimple>
        </w:p>
      </w:tc>
      <w:tc>
        <w:tcPr>
          <w:tcW w:w="1134" w:type="dxa"/>
          <w:tcBorders>
            <w:top w:val="single" w:sz="4" w:space="0" w:color="auto"/>
          </w:tcBorders>
        </w:tcPr>
        <w:p w14:paraId="1D7124C9" w14:textId="77777777" w:rsidR="009613E2" w:rsidRPr="003D7214" w:rsidRDefault="00FE372C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9613E2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9613E2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1D7124CB" w14:textId="77777777" w:rsidR="009613E2" w:rsidRDefault="009613E2">
    <w:pPr>
      <w:pStyle w:val="FooterDraft"/>
    </w:pPr>
    <w:r>
      <w:t>DRAFT ONLY</w:t>
    </w:r>
  </w:p>
  <w:p w14:paraId="1D7124CC" w14:textId="77777777" w:rsidR="009613E2" w:rsidRDefault="00017425">
    <w:pPr>
      <w:pStyle w:val="FooterInfo"/>
    </w:pPr>
    <w:fldSimple w:instr=" FILENAME   \* MERGEFORMAT ">
      <w:r w:rsidR="00FE3C7B">
        <w:rPr>
          <w:noProof/>
        </w:rPr>
        <w:t>Item 5 12 Final MPS Amendment Determination (No.1)</w:t>
      </w:r>
    </w:fldSimple>
    <w:r w:rsidR="009613E2" w:rsidRPr="00974D8C">
      <w:t xml:space="preserve"> </w:t>
    </w:r>
    <w:r w:rsidR="00D30C73">
      <w:fldChar w:fldCharType="begin"/>
    </w:r>
    <w:r w:rsidR="00D30C73">
      <w:instrText xml:space="preserve"> DATE  \@ "D/MM/YYYY"  \* MERGEFORMAT </w:instrText>
    </w:r>
    <w:r w:rsidR="00D30C73">
      <w:fldChar w:fldCharType="separate"/>
    </w:r>
    <w:r w:rsidR="00D8714D">
      <w:rPr>
        <w:noProof/>
      </w:rPr>
      <w:t>21/10/2014</w:t>
    </w:r>
    <w:r w:rsidR="00D30C73">
      <w:rPr>
        <w:noProof/>
      </w:rPr>
      <w:fldChar w:fldCharType="end"/>
    </w:r>
    <w:r w:rsidR="009613E2">
      <w:t xml:space="preserve"> </w:t>
    </w:r>
    <w:r w:rsidR="00D30C73">
      <w:fldChar w:fldCharType="begin"/>
    </w:r>
    <w:r w:rsidR="00D30C73">
      <w:instrText xml:space="preserve"> TIME  \@ "h:mm am/pm"  \* MERGEFORMAT </w:instrText>
    </w:r>
    <w:r w:rsidR="00D30C73">
      <w:fldChar w:fldCharType="separate"/>
    </w:r>
    <w:r w:rsidR="00D8714D">
      <w:rPr>
        <w:noProof/>
      </w:rPr>
      <w:t>11:24 AM</w:t>
    </w:r>
    <w:r w:rsidR="00D30C73">
      <w:rPr>
        <w:noProof/>
      </w:rPr>
      <w:fldChar w:fldCharType="end"/>
    </w:r>
  </w:p>
  <w:p w14:paraId="1D7124CD" w14:textId="77777777" w:rsidR="009613E2" w:rsidRPr="00F10D43" w:rsidRDefault="009613E2">
    <w:pPr>
      <w:pStyle w:val="Footerinfo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124E0" w14:textId="77777777" w:rsidR="009613E2" w:rsidRDefault="009613E2" w:rsidP="00E16D6B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613E2" w14:paraId="1D7124E4" w14:textId="77777777">
      <w:tc>
        <w:tcPr>
          <w:tcW w:w="1134" w:type="dxa"/>
          <w:tcBorders>
            <w:top w:val="single" w:sz="4" w:space="0" w:color="auto"/>
          </w:tcBorders>
        </w:tcPr>
        <w:p w14:paraId="1D7124E1" w14:textId="77777777" w:rsidR="009613E2" w:rsidRPr="003D7214" w:rsidRDefault="00FE372C" w:rsidP="00E16D6B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9613E2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4560C5"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tcBorders>
            <w:top w:val="single" w:sz="4" w:space="0" w:color="auto"/>
          </w:tcBorders>
        </w:tcPr>
        <w:p w14:paraId="1D7124E2" w14:textId="77777777" w:rsidR="009613E2" w:rsidRPr="004F5D6D" w:rsidRDefault="00017425" w:rsidP="00E16D6B">
          <w:pPr>
            <w:pStyle w:val="FooterCitation"/>
          </w:pPr>
          <w:fldSimple w:instr=" REF  Citation\*charformat ">
            <w:r w:rsidR="00FE3C7B" w:rsidRPr="003C6FE4">
              <w:t xml:space="preserve">Telecommunications Service Provider (Mobile Premium Services) </w:t>
            </w:r>
            <w:r w:rsidR="00FE3C7B">
              <w:t xml:space="preserve">Amendment </w:t>
            </w:r>
            <w:r w:rsidR="00FE3C7B" w:rsidRPr="003C6FE4">
              <w:t>Determination</w:t>
            </w:r>
            <w:r w:rsidR="00FE3C7B">
              <w:t xml:space="preserve"> 2014 (No.1)</w:t>
            </w:r>
          </w:fldSimple>
        </w:p>
      </w:tc>
      <w:tc>
        <w:tcPr>
          <w:tcW w:w="1134" w:type="dxa"/>
          <w:tcBorders>
            <w:top w:val="single" w:sz="4" w:space="0" w:color="auto"/>
          </w:tcBorders>
        </w:tcPr>
        <w:p w14:paraId="1D7124E3" w14:textId="77777777" w:rsidR="009613E2" w:rsidRPr="00451BF5" w:rsidRDefault="009613E2" w:rsidP="00E16D6B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1D7124E5" w14:textId="77777777" w:rsidR="009613E2" w:rsidRDefault="009613E2" w:rsidP="00E16D6B">
    <w:pPr>
      <w:pStyle w:val="FooterDraft"/>
      <w:ind w:right="360" w:firstLine="360"/>
    </w:pPr>
  </w:p>
  <w:p w14:paraId="1D7124E6" w14:textId="77777777" w:rsidR="009613E2" w:rsidRDefault="009613E2" w:rsidP="00E16D6B">
    <w:pPr>
      <w:pStyle w:val="FooterInfo"/>
    </w:pPr>
  </w:p>
  <w:p w14:paraId="1D7124E7" w14:textId="77777777" w:rsidR="009613E2" w:rsidRPr="0055794B" w:rsidRDefault="009613E2" w:rsidP="00E16D6B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124E8" w14:textId="77777777" w:rsidR="009613E2" w:rsidRDefault="009613E2" w:rsidP="00E16D6B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613E2" w14:paraId="1D7124EC" w14:textId="77777777">
      <w:trPr>
        <w:trHeight w:val="70"/>
      </w:trPr>
      <w:tc>
        <w:tcPr>
          <w:tcW w:w="1134" w:type="dxa"/>
          <w:tcBorders>
            <w:top w:val="single" w:sz="4" w:space="0" w:color="auto"/>
          </w:tcBorders>
        </w:tcPr>
        <w:p w14:paraId="1D7124E9" w14:textId="77777777" w:rsidR="009613E2" w:rsidRDefault="009613E2" w:rsidP="00E16D6B">
          <w:pPr>
            <w:spacing w:line="240" w:lineRule="exact"/>
          </w:pPr>
        </w:p>
      </w:tc>
      <w:tc>
        <w:tcPr>
          <w:tcW w:w="6095" w:type="dxa"/>
          <w:tcBorders>
            <w:top w:val="single" w:sz="4" w:space="0" w:color="auto"/>
          </w:tcBorders>
        </w:tcPr>
        <w:p w14:paraId="1D7124EA" w14:textId="77777777" w:rsidR="009613E2" w:rsidRPr="004F5D6D" w:rsidRDefault="00017425">
          <w:pPr>
            <w:pStyle w:val="FooterCitation"/>
          </w:pPr>
          <w:fldSimple w:instr=" REF  Citation\*charformat ">
            <w:r w:rsidR="00FE3C7B" w:rsidRPr="003C6FE4">
              <w:t xml:space="preserve">Telecommunications Service Provider (Mobile Premium Services) </w:t>
            </w:r>
            <w:r w:rsidR="00FE3C7B">
              <w:t xml:space="preserve">Amendment </w:t>
            </w:r>
            <w:r w:rsidR="00FE3C7B" w:rsidRPr="003C6FE4">
              <w:t>Determination</w:t>
            </w:r>
            <w:r w:rsidR="00FE3C7B">
              <w:t xml:space="preserve"> 2014 (No.1)</w:t>
            </w:r>
          </w:fldSimple>
        </w:p>
      </w:tc>
      <w:tc>
        <w:tcPr>
          <w:tcW w:w="1134" w:type="dxa"/>
          <w:tcBorders>
            <w:top w:val="single" w:sz="4" w:space="0" w:color="auto"/>
          </w:tcBorders>
        </w:tcPr>
        <w:p w14:paraId="1D7124EB" w14:textId="77777777" w:rsidR="009613E2" w:rsidRPr="003D7214" w:rsidRDefault="00FE372C" w:rsidP="00E16D6B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9613E2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83343A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1D7124ED" w14:textId="77777777" w:rsidR="009613E2" w:rsidRDefault="009613E2" w:rsidP="00E16D6B">
    <w:pPr>
      <w:pStyle w:val="FooterDraft"/>
    </w:pPr>
  </w:p>
  <w:p w14:paraId="1D7124EE" w14:textId="77777777" w:rsidR="009613E2" w:rsidRDefault="009613E2" w:rsidP="00E16D6B">
    <w:pPr>
      <w:pStyle w:val="FooterInfo"/>
    </w:pPr>
  </w:p>
  <w:p w14:paraId="1D7124EF" w14:textId="77777777" w:rsidR="009613E2" w:rsidRPr="00C83A6D" w:rsidRDefault="009613E2" w:rsidP="00E16D6B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124F1" w14:textId="77777777" w:rsidR="009613E2" w:rsidRPr="00556EB9" w:rsidRDefault="009613E2" w:rsidP="00E16D6B">
    <w:pPr>
      <w:pStyle w:val="FooterCitation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12504" w14:textId="77777777" w:rsidR="009613E2" w:rsidRDefault="009613E2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613E2" w14:paraId="1D712508" w14:textId="77777777">
      <w:tc>
        <w:tcPr>
          <w:tcW w:w="1134" w:type="dxa"/>
          <w:tcBorders>
            <w:top w:val="single" w:sz="4" w:space="0" w:color="auto"/>
          </w:tcBorders>
        </w:tcPr>
        <w:p w14:paraId="1D712505" w14:textId="77777777" w:rsidR="009613E2" w:rsidRPr="003D7214" w:rsidRDefault="00FE372C" w:rsidP="00BD545A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9613E2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ED5CFA"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tcBorders>
            <w:top w:val="single" w:sz="4" w:space="0" w:color="auto"/>
          </w:tcBorders>
        </w:tcPr>
        <w:p w14:paraId="1D712506" w14:textId="77777777" w:rsidR="009613E2" w:rsidRPr="004F5D6D" w:rsidRDefault="00017425" w:rsidP="00BD545A">
          <w:pPr>
            <w:pStyle w:val="Footer"/>
            <w:spacing w:before="20" w:line="240" w:lineRule="exact"/>
          </w:pPr>
          <w:fldSimple w:instr=" REF  Citation ">
            <w:r w:rsidR="00FE3C7B" w:rsidRPr="003C6FE4">
              <w:t xml:space="preserve">Telecommunications Service Provider (Mobile Premium Services) </w:t>
            </w:r>
            <w:r w:rsidR="00FE3C7B">
              <w:t xml:space="preserve">Amendment </w:t>
            </w:r>
            <w:r w:rsidR="00FE3C7B" w:rsidRPr="003C6FE4">
              <w:t>Determination</w:t>
            </w:r>
            <w:r w:rsidR="00FE3C7B">
              <w:t xml:space="preserve"> 2014 (No.1)</w:t>
            </w:r>
          </w:fldSimple>
        </w:p>
      </w:tc>
      <w:tc>
        <w:tcPr>
          <w:tcW w:w="1134" w:type="dxa"/>
          <w:tcBorders>
            <w:top w:val="single" w:sz="4" w:space="0" w:color="auto"/>
          </w:tcBorders>
        </w:tcPr>
        <w:p w14:paraId="1D712507" w14:textId="77777777" w:rsidR="009613E2" w:rsidRPr="00451BF5" w:rsidRDefault="009613E2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1D712509" w14:textId="77777777" w:rsidR="009613E2" w:rsidRDefault="009613E2" w:rsidP="00BD545A">
    <w:pPr>
      <w:pStyle w:val="FooterDraft"/>
      <w:ind w:right="360" w:firstLine="360"/>
    </w:pPr>
  </w:p>
  <w:p w14:paraId="1D71250A" w14:textId="77777777" w:rsidR="009613E2" w:rsidRDefault="009613E2" w:rsidP="00BD545A">
    <w:pPr>
      <w:pStyle w:val="FooterInf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F6E5B" w14:textId="77777777" w:rsidR="00017425" w:rsidRDefault="00017425">
      <w:r>
        <w:separator/>
      </w:r>
    </w:p>
  </w:footnote>
  <w:footnote w:type="continuationSeparator" w:id="0">
    <w:p w14:paraId="3D22721F" w14:textId="77777777" w:rsidR="00017425" w:rsidRDefault="00017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9613E2" w:rsidRPr="000E1CC4" w14:paraId="1D71248F" w14:textId="77777777">
      <w:tc>
        <w:tcPr>
          <w:tcW w:w="8385" w:type="dxa"/>
        </w:tcPr>
        <w:p w14:paraId="1D71248E" w14:textId="77777777" w:rsidR="009613E2" w:rsidRPr="000E1CC4" w:rsidRDefault="009613E2" w:rsidP="00E16D6B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9613E2" w:rsidRPr="000E1CC4" w14:paraId="1D712491" w14:textId="77777777">
      <w:tc>
        <w:tcPr>
          <w:tcW w:w="8385" w:type="dxa"/>
        </w:tcPr>
        <w:p w14:paraId="1D712490" w14:textId="77777777" w:rsidR="009613E2" w:rsidRPr="000E1CC4" w:rsidRDefault="009613E2" w:rsidP="00E16D6B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9613E2" w:rsidRPr="000E1CC4" w14:paraId="1D712493" w14:textId="77777777">
      <w:tc>
        <w:tcPr>
          <w:tcW w:w="8385" w:type="dxa"/>
          <w:tcBorders>
            <w:bottom w:val="single" w:sz="4" w:space="0" w:color="auto"/>
          </w:tcBorders>
        </w:tcPr>
        <w:p w14:paraId="1D712492" w14:textId="77777777" w:rsidR="009613E2" w:rsidRPr="00AF618D" w:rsidRDefault="009613E2" w:rsidP="00E16D6B">
          <w:pPr>
            <w:pStyle w:val="HeaderBoldEven"/>
            <w:spacing w:before="0" w:after="120" w:line="480" w:lineRule="auto"/>
            <w:rPr>
              <w:rFonts w:ascii="Times New Roman" w:hAnsi="Times New Roman"/>
              <w:sz w:val="24"/>
            </w:rPr>
          </w:pPr>
        </w:p>
      </w:tc>
    </w:tr>
  </w:tbl>
  <w:p w14:paraId="1D712494" w14:textId="77777777" w:rsidR="009613E2" w:rsidRDefault="009613E2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9613E2" w14:paraId="1D7124FD" w14:textId="77777777">
      <w:tc>
        <w:tcPr>
          <w:tcW w:w="6914" w:type="dxa"/>
        </w:tcPr>
        <w:p w14:paraId="1D7124FB" w14:textId="77777777" w:rsidR="009613E2" w:rsidRDefault="009613E2" w:rsidP="00BD545A">
          <w:pPr>
            <w:pStyle w:val="HeaderLiteOdd"/>
          </w:pPr>
        </w:p>
      </w:tc>
      <w:tc>
        <w:tcPr>
          <w:tcW w:w="1471" w:type="dxa"/>
        </w:tcPr>
        <w:p w14:paraId="1D7124FC" w14:textId="77777777" w:rsidR="009613E2" w:rsidRDefault="009613E2" w:rsidP="00BD545A">
          <w:pPr>
            <w:pStyle w:val="HeaderLiteOdd"/>
          </w:pPr>
        </w:p>
      </w:tc>
    </w:tr>
    <w:tr w:rsidR="009613E2" w14:paraId="1D712500" w14:textId="77777777">
      <w:tc>
        <w:tcPr>
          <w:tcW w:w="6914" w:type="dxa"/>
        </w:tcPr>
        <w:p w14:paraId="1D7124FE" w14:textId="77777777" w:rsidR="009613E2" w:rsidRDefault="009613E2" w:rsidP="00BD545A">
          <w:pPr>
            <w:pStyle w:val="HeaderLiteOdd"/>
          </w:pPr>
        </w:p>
      </w:tc>
      <w:tc>
        <w:tcPr>
          <w:tcW w:w="1471" w:type="dxa"/>
        </w:tcPr>
        <w:p w14:paraId="1D7124FF" w14:textId="77777777" w:rsidR="009613E2" w:rsidRDefault="009613E2" w:rsidP="00BD545A">
          <w:pPr>
            <w:pStyle w:val="HeaderLiteOdd"/>
          </w:pPr>
        </w:p>
      </w:tc>
    </w:tr>
    <w:tr w:rsidR="009613E2" w14:paraId="1D712502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1D712501" w14:textId="77777777" w:rsidR="009613E2" w:rsidRDefault="009613E2" w:rsidP="00BD545A">
          <w:pPr>
            <w:pStyle w:val="HeaderBoldOdd"/>
          </w:pPr>
        </w:p>
      </w:tc>
    </w:tr>
  </w:tbl>
  <w:p w14:paraId="1D712503" w14:textId="77777777" w:rsidR="009613E2" w:rsidRDefault="009613E2" w:rsidP="00BD54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9613E2" w:rsidRPr="000E1CC4" w14:paraId="1D712496" w14:textId="77777777">
      <w:tc>
        <w:tcPr>
          <w:tcW w:w="8385" w:type="dxa"/>
        </w:tcPr>
        <w:p w14:paraId="1D712495" w14:textId="77777777" w:rsidR="009613E2" w:rsidRPr="000E1CC4" w:rsidRDefault="009613E2"/>
      </w:tc>
    </w:tr>
    <w:tr w:rsidR="009613E2" w:rsidRPr="000E1CC4" w14:paraId="1D712498" w14:textId="77777777">
      <w:tc>
        <w:tcPr>
          <w:tcW w:w="8385" w:type="dxa"/>
        </w:tcPr>
        <w:p w14:paraId="1D712497" w14:textId="77777777" w:rsidR="009613E2" w:rsidRPr="000E1CC4" w:rsidRDefault="009613E2"/>
      </w:tc>
    </w:tr>
    <w:tr w:rsidR="009613E2" w:rsidRPr="000E1CC4" w14:paraId="1D71249A" w14:textId="77777777">
      <w:tc>
        <w:tcPr>
          <w:tcW w:w="8385" w:type="dxa"/>
          <w:tcBorders>
            <w:bottom w:val="single" w:sz="4" w:space="0" w:color="auto"/>
          </w:tcBorders>
        </w:tcPr>
        <w:p w14:paraId="1D712499" w14:textId="77777777" w:rsidR="009613E2" w:rsidRPr="000E1CC4" w:rsidRDefault="009613E2"/>
      </w:tc>
    </w:tr>
  </w:tbl>
  <w:p w14:paraId="1D71249B" w14:textId="77777777" w:rsidR="009613E2" w:rsidRDefault="009613E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124AA" w14:textId="36B1ECCB" w:rsidR="000D122D" w:rsidRDefault="000D122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9613E2" w14:paraId="1D7124AE" w14:textId="77777777">
      <w:tc>
        <w:tcPr>
          <w:tcW w:w="8414" w:type="dxa"/>
          <w:gridSpan w:val="2"/>
        </w:tcPr>
        <w:p w14:paraId="1D7124AD" w14:textId="77777777" w:rsidR="009613E2" w:rsidRDefault="009613E2">
          <w:pPr>
            <w:pStyle w:val="HeaderLiteEven"/>
            <w:ind w:right="-108"/>
          </w:pPr>
        </w:p>
      </w:tc>
    </w:tr>
    <w:tr w:rsidR="009613E2" w14:paraId="1D7124B1" w14:textId="77777777">
      <w:tc>
        <w:tcPr>
          <w:tcW w:w="1546" w:type="dxa"/>
        </w:tcPr>
        <w:p w14:paraId="1D7124AF" w14:textId="77777777" w:rsidR="009613E2" w:rsidRDefault="009613E2">
          <w:pPr>
            <w:pStyle w:val="HeaderLiteEven"/>
            <w:ind w:right="-108"/>
          </w:pPr>
        </w:p>
      </w:tc>
      <w:tc>
        <w:tcPr>
          <w:tcW w:w="6868" w:type="dxa"/>
          <w:vAlign w:val="bottom"/>
        </w:tcPr>
        <w:p w14:paraId="1D7124B0" w14:textId="77777777" w:rsidR="009613E2" w:rsidRDefault="009613E2">
          <w:pPr>
            <w:pStyle w:val="HeaderLiteEven"/>
            <w:ind w:right="-108"/>
          </w:pPr>
        </w:p>
      </w:tc>
    </w:tr>
    <w:tr w:rsidR="009613E2" w14:paraId="1D7124B4" w14:textId="77777777">
      <w:tc>
        <w:tcPr>
          <w:tcW w:w="1546" w:type="dxa"/>
          <w:tcBorders>
            <w:bottom w:val="single" w:sz="4" w:space="0" w:color="auto"/>
          </w:tcBorders>
        </w:tcPr>
        <w:p w14:paraId="1D7124B2" w14:textId="77777777" w:rsidR="009613E2" w:rsidRDefault="009613E2">
          <w:pPr>
            <w:pStyle w:val="HeaderLiteEven"/>
            <w:spacing w:before="120" w:after="60"/>
            <w:ind w:right="-108"/>
          </w:pPr>
        </w:p>
      </w:tc>
      <w:tc>
        <w:tcPr>
          <w:tcW w:w="6868" w:type="dxa"/>
          <w:tcBorders>
            <w:bottom w:val="single" w:sz="4" w:space="0" w:color="auto"/>
          </w:tcBorders>
          <w:vAlign w:val="bottom"/>
        </w:tcPr>
        <w:p w14:paraId="1D7124B3" w14:textId="77777777" w:rsidR="009613E2" w:rsidRDefault="009613E2">
          <w:pPr>
            <w:pStyle w:val="HeaderLiteEven"/>
            <w:spacing w:before="120" w:after="60"/>
            <w:ind w:right="-108"/>
          </w:pPr>
        </w:p>
      </w:tc>
    </w:tr>
  </w:tbl>
  <w:p w14:paraId="1D7124B5" w14:textId="77777777" w:rsidR="009613E2" w:rsidRPr="001269B3" w:rsidRDefault="009613E2" w:rsidP="00AA56FE">
    <w:pPr>
      <w:pStyle w:val="HeaderContentsPag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9613E2" w14:paraId="1D7124B7" w14:textId="77777777">
      <w:tc>
        <w:tcPr>
          <w:tcW w:w="8414" w:type="dxa"/>
          <w:gridSpan w:val="2"/>
        </w:tcPr>
        <w:p w14:paraId="1D7124B6" w14:textId="77777777" w:rsidR="009613E2" w:rsidRDefault="009613E2">
          <w:pPr>
            <w:pStyle w:val="HeaderLiteOdd"/>
          </w:pPr>
          <w:r>
            <w:t>Contents</w:t>
          </w:r>
        </w:p>
      </w:tc>
    </w:tr>
    <w:tr w:rsidR="009613E2" w14:paraId="1D7124BA" w14:textId="77777777">
      <w:tc>
        <w:tcPr>
          <w:tcW w:w="6868" w:type="dxa"/>
          <w:vAlign w:val="bottom"/>
        </w:tcPr>
        <w:p w14:paraId="1D7124B8" w14:textId="77777777" w:rsidR="009613E2" w:rsidRDefault="009613E2">
          <w:pPr>
            <w:pStyle w:val="HeaderLiteOdd"/>
          </w:pPr>
        </w:p>
      </w:tc>
      <w:tc>
        <w:tcPr>
          <w:tcW w:w="1546" w:type="dxa"/>
        </w:tcPr>
        <w:p w14:paraId="1D7124B9" w14:textId="77777777" w:rsidR="009613E2" w:rsidRDefault="009613E2">
          <w:pPr>
            <w:pStyle w:val="HeaderLiteOdd"/>
          </w:pPr>
        </w:p>
      </w:tc>
    </w:tr>
    <w:tr w:rsidR="009613E2" w14:paraId="1D7124BD" w14:textId="77777777">
      <w:tc>
        <w:tcPr>
          <w:tcW w:w="6868" w:type="dxa"/>
          <w:tcBorders>
            <w:bottom w:val="single" w:sz="4" w:space="0" w:color="auto"/>
          </w:tcBorders>
          <w:vAlign w:val="bottom"/>
        </w:tcPr>
        <w:p w14:paraId="1D7124BB" w14:textId="77777777" w:rsidR="009613E2" w:rsidRDefault="009613E2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</w:tcPr>
        <w:p w14:paraId="1D7124BC" w14:textId="77777777" w:rsidR="009613E2" w:rsidRDefault="009613E2">
          <w:pPr>
            <w:pStyle w:val="HeaderLiteOdd"/>
            <w:spacing w:before="120" w:after="60"/>
          </w:pPr>
        </w:p>
      </w:tc>
    </w:tr>
  </w:tbl>
  <w:p w14:paraId="1D7124BE" w14:textId="77777777" w:rsidR="009613E2" w:rsidRDefault="009613E2">
    <w:pPr>
      <w:pStyle w:val="HeaderContentsPage"/>
    </w:pPr>
    <w:r>
      <w:t>Page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9613E2" w14:paraId="1D7124D0" w14:textId="77777777">
      <w:tc>
        <w:tcPr>
          <w:tcW w:w="1548" w:type="dxa"/>
        </w:tcPr>
        <w:p w14:paraId="1D7124CE" w14:textId="77777777" w:rsidR="009613E2" w:rsidRDefault="009613E2">
          <w:pPr>
            <w:pStyle w:val="HeaderLiteEven"/>
          </w:pPr>
        </w:p>
      </w:tc>
      <w:tc>
        <w:tcPr>
          <w:tcW w:w="6798" w:type="dxa"/>
          <w:vAlign w:val="bottom"/>
        </w:tcPr>
        <w:p w14:paraId="1D7124CF" w14:textId="77777777" w:rsidR="009613E2" w:rsidRDefault="009613E2">
          <w:pPr>
            <w:pStyle w:val="HeaderLiteEven"/>
          </w:pPr>
        </w:p>
      </w:tc>
    </w:tr>
    <w:tr w:rsidR="009613E2" w14:paraId="1D7124D3" w14:textId="77777777">
      <w:tc>
        <w:tcPr>
          <w:tcW w:w="1548" w:type="dxa"/>
        </w:tcPr>
        <w:p w14:paraId="1D7124D1" w14:textId="77777777" w:rsidR="009613E2" w:rsidRDefault="009613E2">
          <w:pPr>
            <w:pStyle w:val="HeaderLiteEven"/>
          </w:pPr>
        </w:p>
      </w:tc>
      <w:tc>
        <w:tcPr>
          <w:tcW w:w="6798" w:type="dxa"/>
          <w:vAlign w:val="bottom"/>
        </w:tcPr>
        <w:p w14:paraId="1D7124D2" w14:textId="77777777" w:rsidR="009613E2" w:rsidRDefault="009613E2">
          <w:pPr>
            <w:pStyle w:val="HeaderLiteEven"/>
          </w:pPr>
        </w:p>
      </w:tc>
    </w:tr>
    <w:tr w:rsidR="009613E2" w14:paraId="1D7124D5" w14:textId="77777777">
      <w:tc>
        <w:tcPr>
          <w:tcW w:w="8346" w:type="dxa"/>
          <w:gridSpan w:val="2"/>
          <w:tcBorders>
            <w:bottom w:val="single" w:sz="4" w:space="0" w:color="auto"/>
          </w:tcBorders>
        </w:tcPr>
        <w:p w14:paraId="1D7124D4" w14:textId="77777777" w:rsidR="009613E2" w:rsidRPr="00A75CAE" w:rsidRDefault="009613E2" w:rsidP="006D7D61">
          <w:pPr>
            <w:pStyle w:val="HeaderBoldEven"/>
          </w:pPr>
          <w:r>
            <w:t xml:space="preserve">Section </w:t>
          </w:r>
          <w:r w:rsidR="00FE372C" w:rsidRPr="00A75CAE">
            <w:fldChar w:fldCharType="begin"/>
          </w:r>
          <w:r w:rsidRPr="00A75CAE">
            <w:instrText xml:space="preserve"> If </w:instrText>
          </w:r>
          <w:fldSimple w:instr=" STYLEREF CharSectno \*Charformat ">
            <w:r w:rsidR="00FE3C7B">
              <w:rPr>
                <w:noProof/>
              </w:rPr>
              <w:instrText>1</w:instrText>
            </w:r>
          </w:fldSimple>
          <w:r w:rsidRPr="00A75CAE">
            <w:instrText xml:space="preserve"> &lt;&gt; "Error*" </w:instrText>
          </w:r>
          <w:fldSimple w:instr=" STYLEREF CharSectno \*Charformat ">
            <w:r w:rsidR="00FE3C7B">
              <w:rPr>
                <w:noProof/>
              </w:rPr>
              <w:instrText>1</w:instrText>
            </w:r>
          </w:fldSimple>
          <w:r w:rsidRPr="00A75CAE">
            <w:instrText xml:space="preserve"> </w:instrText>
          </w:r>
          <w:r w:rsidR="00FE372C" w:rsidRPr="00A75CAE">
            <w:fldChar w:fldCharType="separate"/>
          </w:r>
          <w:r w:rsidR="00FE3C7B">
            <w:rPr>
              <w:noProof/>
            </w:rPr>
            <w:t>1</w:t>
          </w:r>
          <w:r w:rsidR="00FE372C" w:rsidRPr="00A75CAE">
            <w:fldChar w:fldCharType="end"/>
          </w:r>
        </w:p>
      </w:tc>
    </w:tr>
  </w:tbl>
  <w:p w14:paraId="1D7124D6" w14:textId="77777777" w:rsidR="009613E2" w:rsidRDefault="009613E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9613E2" w14:paraId="1D7124D9" w14:textId="77777777">
      <w:tc>
        <w:tcPr>
          <w:tcW w:w="6798" w:type="dxa"/>
          <w:vAlign w:val="bottom"/>
        </w:tcPr>
        <w:p w14:paraId="1D7124D7" w14:textId="77777777" w:rsidR="009613E2" w:rsidRDefault="009613E2" w:rsidP="00E16D6B">
          <w:pPr>
            <w:pStyle w:val="HeaderLiteOdd"/>
          </w:pPr>
        </w:p>
      </w:tc>
      <w:tc>
        <w:tcPr>
          <w:tcW w:w="1548" w:type="dxa"/>
        </w:tcPr>
        <w:p w14:paraId="1D7124D8" w14:textId="77777777" w:rsidR="009613E2" w:rsidRDefault="009613E2">
          <w:pPr>
            <w:pStyle w:val="HeaderLiteOdd"/>
          </w:pPr>
        </w:p>
      </w:tc>
    </w:tr>
    <w:tr w:rsidR="009613E2" w14:paraId="1D7124DC" w14:textId="77777777">
      <w:tc>
        <w:tcPr>
          <w:tcW w:w="6798" w:type="dxa"/>
          <w:vAlign w:val="bottom"/>
        </w:tcPr>
        <w:p w14:paraId="1D7124DA" w14:textId="77777777" w:rsidR="009613E2" w:rsidRDefault="009613E2">
          <w:pPr>
            <w:pStyle w:val="HeaderLiteOdd"/>
          </w:pPr>
        </w:p>
      </w:tc>
      <w:tc>
        <w:tcPr>
          <w:tcW w:w="1548" w:type="dxa"/>
        </w:tcPr>
        <w:p w14:paraId="1D7124DB" w14:textId="77777777" w:rsidR="009613E2" w:rsidRDefault="009613E2">
          <w:pPr>
            <w:pStyle w:val="HeaderLiteOdd"/>
          </w:pPr>
        </w:p>
      </w:tc>
    </w:tr>
    <w:tr w:rsidR="009613E2" w14:paraId="1D7124DE" w14:textId="77777777">
      <w:tc>
        <w:tcPr>
          <w:tcW w:w="8346" w:type="dxa"/>
          <w:gridSpan w:val="2"/>
          <w:tcBorders>
            <w:bottom w:val="single" w:sz="4" w:space="0" w:color="auto"/>
          </w:tcBorders>
        </w:tcPr>
        <w:p w14:paraId="1D7124DD" w14:textId="77777777" w:rsidR="009613E2" w:rsidRPr="00A75CAE" w:rsidRDefault="009613E2">
          <w:pPr>
            <w:pStyle w:val="HeaderBoldOdd"/>
          </w:pPr>
        </w:p>
      </w:tc>
    </w:tr>
  </w:tbl>
  <w:p w14:paraId="1D7124DF" w14:textId="77777777" w:rsidR="009613E2" w:rsidRDefault="009613E2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124F0" w14:textId="77777777" w:rsidR="009613E2" w:rsidRDefault="009613E2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82"/>
      <w:gridCol w:w="6831"/>
    </w:tblGrid>
    <w:tr w:rsidR="009613E2" w14:paraId="1D7124F4" w14:textId="77777777">
      <w:tc>
        <w:tcPr>
          <w:tcW w:w="1494" w:type="dxa"/>
        </w:tcPr>
        <w:p w14:paraId="1D7124F2" w14:textId="77777777" w:rsidR="009613E2" w:rsidRDefault="009613E2" w:rsidP="00BD545A">
          <w:pPr>
            <w:pStyle w:val="HeaderLiteEven"/>
          </w:pPr>
        </w:p>
      </w:tc>
      <w:tc>
        <w:tcPr>
          <w:tcW w:w="6891" w:type="dxa"/>
        </w:tcPr>
        <w:p w14:paraId="1D7124F3" w14:textId="77777777" w:rsidR="009613E2" w:rsidRDefault="009613E2" w:rsidP="00BD545A">
          <w:pPr>
            <w:pStyle w:val="HeaderLiteEven"/>
          </w:pPr>
        </w:p>
      </w:tc>
    </w:tr>
    <w:tr w:rsidR="009613E2" w14:paraId="1D7124F7" w14:textId="77777777">
      <w:tc>
        <w:tcPr>
          <w:tcW w:w="1494" w:type="dxa"/>
        </w:tcPr>
        <w:p w14:paraId="1D7124F5" w14:textId="77777777" w:rsidR="009613E2" w:rsidRDefault="009613E2" w:rsidP="00BD545A">
          <w:pPr>
            <w:pStyle w:val="HeaderLiteEven"/>
          </w:pPr>
        </w:p>
      </w:tc>
      <w:tc>
        <w:tcPr>
          <w:tcW w:w="6891" w:type="dxa"/>
        </w:tcPr>
        <w:p w14:paraId="1D7124F6" w14:textId="77777777" w:rsidR="009613E2" w:rsidRDefault="009613E2" w:rsidP="00BD545A">
          <w:pPr>
            <w:pStyle w:val="HeaderLiteEven"/>
          </w:pPr>
        </w:p>
      </w:tc>
    </w:tr>
    <w:tr w:rsidR="009613E2" w14:paraId="1D7124F9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1D7124F8" w14:textId="77777777" w:rsidR="009613E2" w:rsidRDefault="009613E2" w:rsidP="00BD545A">
          <w:pPr>
            <w:pStyle w:val="HeaderBoldEven"/>
          </w:pPr>
        </w:p>
      </w:tc>
    </w:tr>
  </w:tbl>
  <w:p w14:paraId="1D7124FA" w14:textId="77777777" w:rsidR="009613E2" w:rsidRDefault="009613E2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3E8AA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0EE2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00D4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FE57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AA0B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B20A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9E5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0890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0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A826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0A2C709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22543BC"/>
    <w:multiLevelType w:val="hybridMultilevel"/>
    <w:tmpl w:val="6C989BB2"/>
    <w:lvl w:ilvl="0" w:tplc="00147BE2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BDEEE0AC">
      <w:start w:val="1"/>
      <w:numFmt w:val="lowerLetter"/>
      <w:lvlText w:val="(%2)"/>
      <w:lvlJc w:val="left"/>
      <w:pPr>
        <w:ind w:left="108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26B366B1"/>
    <w:multiLevelType w:val="hybridMultilevel"/>
    <w:tmpl w:val="CAA2257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1C64C6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6">
    <w:nsid w:val="2ADC76D8"/>
    <w:multiLevelType w:val="hybridMultilevel"/>
    <w:tmpl w:val="850EE88A"/>
    <w:lvl w:ilvl="0" w:tplc="2C1692D6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7">
    <w:nsid w:val="2FD249BD"/>
    <w:multiLevelType w:val="hybridMultilevel"/>
    <w:tmpl w:val="5C4AE6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4063470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>
    <w:nsid w:val="58C43275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>
    <w:nsid w:val="61960050"/>
    <w:multiLevelType w:val="hybridMultilevel"/>
    <w:tmpl w:val="D62001B2"/>
    <w:lvl w:ilvl="0" w:tplc="E040B8C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63656E7D"/>
    <w:multiLevelType w:val="hybridMultilevel"/>
    <w:tmpl w:val="B284E0D4"/>
    <w:lvl w:ilvl="0" w:tplc="89503EDA">
      <w:start w:val="1"/>
      <w:numFmt w:val="lowerLetter"/>
      <w:lvlText w:val="(%1)"/>
      <w:lvlJc w:val="left"/>
      <w:pPr>
        <w:ind w:left="1324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48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64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  <w:rPr>
        <w:rFonts w:cs="Times New Roman"/>
      </w:rPr>
    </w:lvl>
  </w:abstractNum>
  <w:abstractNum w:abstractNumId="24">
    <w:nsid w:val="6D577FC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9F61E8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3"/>
  </w:num>
  <w:num w:numId="23">
    <w:abstractNumId w:val="18"/>
  </w:num>
  <w:num w:numId="24">
    <w:abstractNumId w:val="17"/>
  </w:num>
  <w:num w:numId="25">
    <w:abstractNumId w:val="21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3"/>
  </w:num>
  <w:num w:numId="29">
    <w:abstractNumId w:val="15"/>
  </w:num>
  <w:num w:numId="30">
    <w:abstractNumId w:val="19"/>
  </w:num>
  <w:num w:numId="31">
    <w:abstractNumId w:val="25"/>
  </w:num>
  <w:num w:numId="32">
    <w:abstractNumId w:val="20"/>
  </w:num>
  <w:num w:numId="33">
    <w:abstractNumId w:val="24"/>
  </w:num>
  <w:num w:numId="34">
    <w:abstractNumId w:val="11"/>
  </w:num>
  <w:num w:numId="35">
    <w:abstractNumId w:val="16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2D187D"/>
    <w:rsid w:val="00000025"/>
    <w:rsid w:val="00000255"/>
    <w:rsid w:val="000038A0"/>
    <w:rsid w:val="000046C2"/>
    <w:rsid w:val="0000738E"/>
    <w:rsid w:val="000116A1"/>
    <w:rsid w:val="00012F8A"/>
    <w:rsid w:val="00013B72"/>
    <w:rsid w:val="00014AEB"/>
    <w:rsid w:val="0001662A"/>
    <w:rsid w:val="00017425"/>
    <w:rsid w:val="00020108"/>
    <w:rsid w:val="00021A32"/>
    <w:rsid w:val="00022158"/>
    <w:rsid w:val="00023BFB"/>
    <w:rsid w:val="000322FE"/>
    <w:rsid w:val="00032F2C"/>
    <w:rsid w:val="000331A7"/>
    <w:rsid w:val="00034145"/>
    <w:rsid w:val="00040090"/>
    <w:rsid w:val="000403D5"/>
    <w:rsid w:val="000427E4"/>
    <w:rsid w:val="000430AF"/>
    <w:rsid w:val="00044C97"/>
    <w:rsid w:val="00045BA4"/>
    <w:rsid w:val="00045CC5"/>
    <w:rsid w:val="00045F1B"/>
    <w:rsid w:val="000521B7"/>
    <w:rsid w:val="0005339D"/>
    <w:rsid w:val="00055457"/>
    <w:rsid w:val="000562DD"/>
    <w:rsid w:val="00060076"/>
    <w:rsid w:val="00060976"/>
    <w:rsid w:val="00062B09"/>
    <w:rsid w:val="000646EC"/>
    <w:rsid w:val="00064F4B"/>
    <w:rsid w:val="00065118"/>
    <w:rsid w:val="00065296"/>
    <w:rsid w:val="000660DC"/>
    <w:rsid w:val="00071258"/>
    <w:rsid w:val="000715D1"/>
    <w:rsid w:val="0007408C"/>
    <w:rsid w:val="00074E8F"/>
    <w:rsid w:val="0007797B"/>
    <w:rsid w:val="000818F9"/>
    <w:rsid w:val="00082916"/>
    <w:rsid w:val="00083189"/>
    <w:rsid w:val="00083541"/>
    <w:rsid w:val="00083D7A"/>
    <w:rsid w:val="0008560A"/>
    <w:rsid w:val="00091146"/>
    <w:rsid w:val="00094009"/>
    <w:rsid w:val="00094F14"/>
    <w:rsid w:val="000951D0"/>
    <w:rsid w:val="00095849"/>
    <w:rsid w:val="00097DAA"/>
    <w:rsid w:val="000A0788"/>
    <w:rsid w:val="000A0CCA"/>
    <w:rsid w:val="000A1742"/>
    <w:rsid w:val="000A25DA"/>
    <w:rsid w:val="000A5E2B"/>
    <w:rsid w:val="000A620C"/>
    <w:rsid w:val="000A7869"/>
    <w:rsid w:val="000B064B"/>
    <w:rsid w:val="000B2438"/>
    <w:rsid w:val="000B27C0"/>
    <w:rsid w:val="000B4121"/>
    <w:rsid w:val="000B455F"/>
    <w:rsid w:val="000B5107"/>
    <w:rsid w:val="000B51B3"/>
    <w:rsid w:val="000B7A55"/>
    <w:rsid w:val="000C5519"/>
    <w:rsid w:val="000D122D"/>
    <w:rsid w:val="000D1916"/>
    <w:rsid w:val="000D4CDA"/>
    <w:rsid w:val="000E16EC"/>
    <w:rsid w:val="000E1CC4"/>
    <w:rsid w:val="000E27E3"/>
    <w:rsid w:val="000E48BD"/>
    <w:rsid w:val="000E7494"/>
    <w:rsid w:val="000E7F71"/>
    <w:rsid w:val="000F311A"/>
    <w:rsid w:val="000F374E"/>
    <w:rsid w:val="000F4B2A"/>
    <w:rsid w:val="000F4F63"/>
    <w:rsid w:val="00102289"/>
    <w:rsid w:val="001049C4"/>
    <w:rsid w:val="00105BB8"/>
    <w:rsid w:val="00111D90"/>
    <w:rsid w:val="00113FEF"/>
    <w:rsid w:val="001140FB"/>
    <w:rsid w:val="00115C8C"/>
    <w:rsid w:val="00116989"/>
    <w:rsid w:val="00117348"/>
    <w:rsid w:val="001221C2"/>
    <w:rsid w:val="00125051"/>
    <w:rsid w:val="00125657"/>
    <w:rsid w:val="001269B3"/>
    <w:rsid w:val="001312D8"/>
    <w:rsid w:val="001328CE"/>
    <w:rsid w:val="00134DDC"/>
    <w:rsid w:val="001360AF"/>
    <w:rsid w:val="00140090"/>
    <w:rsid w:val="001409F1"/>
    <w:rsid w:val="0014186A"/>
    <w:rsid w:val="00141CBA"/>
    <w:rsid w:val="00141E97"/>
    <w:rsid w:val="00144DE3"/>
    <w:rsid w:val="00153195"/>
    <w:rsid w:val="00155891"/>
    <w:rsid w:val="00156508"/>
    <w:rsid w:val="00162609"/>
    <w:rsid w:val="00162A62"/>
    <w:rsid w:val="00162F5E"/>
    <w:rsid w:val="00164935"/>
    <w:rsid w:val="00165D61"/>
    <w:rsid w:val="00166DC3"/>
    <w:rsid w:val="00171372"/>
    <w:rsid w:val="00172C00"/>
    <w:rsid w:val="00173860"/>
    <w:rsid w:val="0017685B"/>
    <w:rsid w:val="001808A7"/>
    <w:rsid w:val="001828C9"/>
    <w:rsid w:val="0018405E"/>
    <w:rsid w:val="0018417D"/>
    <w:rsid w:val="00185F83"/>
    <w:rsid w:val="00186360"/>
    <w:rsid w:val="00187B9B"/>
    <w:rsid w:val="00187D63"/>
    <w:rsid w:val="001901A2"/>
    <w:rsid w:val="00190505"/>
    <w:rsid w:val="00190A35"/>
    <w:rsid w:val="00191CE9"/>
    <w:rsid w:val="00191FA5"/>
    <w:rsid w:val="00192C10"/>
    <w:rsid w:val="00193F32"/>
    <w:rsid w:val="0019679E"/>
    <w:rsid w:val="001A2107"/>
    <w:rsid w:val="001A21A7"/>
    <w:rsid w:val="001A308D"/>
    <w:rsid w:val="001A4824"/>
    <w:rsid w:val="001A4DD7"/>
    <w:rsid w:val="001A52B2"/>
    <w:rsid w:val="001A6C59"/>
    <w:rsid w:val="001B1D0E"/>
    <w:rsid w:val="001B35F4"/>
    <w:rsid w:val="001B3F06"/>
    <w:rsid w:val="001C0AE6"/>
    <w:rsid w:val="001C14B4"/>
    <w:rsid w:val="001C1C47"/>
    <w:rsid w:val="001C22F5"/>
    <w:rsid w:val="001C25FE"/>
    <w:rsid w:val="001C6FBA"/>
    <w:rsid w:val="001C769F"/>
    <w:rsid w:val="001D2BA0"/>
    <w:rsid w:val="001D6D71"/>
    <w:rsid w:val="001E092D"/>
    <w:rsid w:val="001E1749"/>
    <w:rsid w:val="001E1AAF"/>
    <w:rsid w:val="001E290D"/>
    <w:rsid w:val="001E3586"/>
    <w:rsid w:val="001E3F8F"/>
    <w:rsid w:val="001E61BA"/>
    <w:rsid w:val="001F108C"/>
    <w:rsid w:val="001F1469"/>
    <w:rsid w:val="001F3144"/>
    <w:rsid w:val="001F41C5"/>
    <w:rsid w:val="001F42ED"/>
    <w:rsid w:val="001F5AE4"/>
    <w:rsid w:val="002015B2"/>
    <w:rsid w:val="00202E78"/>
    <w:rsid w:val="00203232"/>
    <w:rsid w:val="002065F7"/>
    <w:rsid w:val="00210652"/>
    <w:rsid w:val="002127DE"/>
    <w:rsid w:val="00214C3B"/>
    <w:rsid w:val="00215D46"/>
    <w:rsid w:val="00221073"/>
    <w:rsid w:val="00221111"/>
    <w:rsid w:val="00222FD0"/>
    <w:rsid w:val="002252C7"/>
    <w:rsid w:val="0022734F"/>
    <w:rsid w:val="00232345"/>
    <w:rsid w:val="00233C57"/>
    <w:rsid w:val="0023489C"/>
    <w:rsid w:val="002367EA"/>
    <w:rsid w:val="0023714F"/>
    <w:rsid w:val="0024222C"/>
    <w:rsid w:val="00243601"/>
    <w:rsid w:val="00244C01"/>
    <w:rsid w:val="00245F92"/>
    <w:rsid w:val="00246042"/>
    <w:rsid w:val="00251610"/>
    <w:rsid w:val="00252F17"/>
    <w:rsid w:val="00253DDD"/>
    <w:rsid w:val="00254674"/>
    <w:rsid w:val="00260912"/>
    <w:rsid w:val="002628E3"/>
    <w:rsid w:val="00263A24"/>
    <w:rsid w:val="00265F86"/>
    <w:rsid w:val="0027170C"/>
    <w:rsid w:val="00274ACE"/>
    <w:rsid w:val="00275245"/>
    <w:rsid w:val="00281E63"/>
    <w:rsid w:val="0028609E"/>
    <w:rsid w:val="002863D1"/>
    <w:rsid w:val="00286CEA"/>
    <w:rsid w:val="00287130"/>
    <w:rsid w:val="00287C9E"/>
    <w:rsid w:val="002900F8"/>
    <w:rsid w:val="002903D0"/>
    <w:rsid w:val="00291FED"/>
    <w:rsid w:val="00293BC3"/>
    <w:rsid w:val="002964DE"/>
    <w:rsid w:val="00296719"/>
    <w:rsid w:val="00296867"/>
    <w:rsid w:val="002977BB"/>
    <w:rsid w:val="002A0984"/>
    <w:rsid w:val="002A19B0"/>
    <w:rsid w:val="002A37DA"/>
    <w:rsid w:val="002A3927"/>
    <w:rsid w:val="002A3BEB"/>
    <w:rsid w:val="002A5650"/>
    <w:rsid w:val="002B1EBA"/>
    <w:rsid w:val="002B265A"/>
    <w:rsid w:val="002B3023"/>
    <w:rsid w:val="002B311A"/>
    <w:rsid w:val="002B3196"/>
    <w:rsid w:val="002B32C5"/>
    <w:rsid w:val="002B39D9"/>
    <w:rsid w:val="002B519A"/>
    <w:rsid w:val="002B699F"/>
    <w:rsid w:val="002B6EC2"/>
    <w:rsid w:val="002B7DCF"/>
    <w:rsid w:val="002C6574"/>
    <w:rsid w:val="002D187D"/>
    <w:rsid w:val="002D28CF"/>
    <w:rsid w:val="002D3858"/>
    <w:rsid w:val="002D4558"/>
    <w:rsid w:val="002D5B02"/>
    <w:rsid w:val="002D67B5"/>
    <w:rsid w:val="002D71AC"/>
    <w:rsid w:val="002D7370"/>
    <w:rsid w:val="002D7932"/>
    <w:rsid w:val="002E2A7C"/>
    <w:rsid w:val="002E3A58"/>
    <w:rsid w:val="002E5749"/>
    <w:rsid w:val="002E76D3"/>
    <w:rsid w:val="002F1DE5"/>
    <w:rsid w:val="002F78D5"/>
    <w:rsid w:val="00306194"/>
    <w:rsid w:val="0030692A"/>
    <w:rsid w:val="00307A65"/>
    <w:rsid w:val="00310696"/>
    <w:rsid w:val="00311096"/>
    <w:rsid w:val="00315703"/>
    <w:rsid w:val="0032216E"/>
    <w:rsid w:val="003222BE"/>
    <w:rsid w:val="003231FF"/>
    <w:rsid w:val="00326F4D"/>
    <w:rsid w:val="00330685"/>
    <w:rsid w:val="003312C5"/>
    <w:rsid w:val="00331F7F"/>
    <w:rsid w:val="0033573E"/>
    <w:rsid w:val="00335CFC"/>
    <w:rsid w:val="00335ED4"/>
    <w:rsid w:val="00336724"/>
    <w:rsid w:val="00336D0B"/>
    <w:rsid w:val="003418E8"/>
    <w:rsid w:val="00343B24"/>
    <w:rsid w:val="00343B40"/>
    <w:rsid w:val="00344FE9"/>
    <w:rsid w:val="00345048"/>
    <w:rsid w:val="003469E3"/>
    <w:rsid w:val="0035001E"/>
    <w:rsid w:val="00353F3B"/>
    <w:rsid w:val="00356AC6"/>
    <w:rsid w:val="00357657"/>
    <w:rsid w:val="00361325"/>
    <w:rsid w:val="00365646"/>
    <w:rsid w:val="00367E3F"/>
    <w:rsid w:val="00370DD7"/>
    <w:rsid w:val="0037255F"/>
    <w:rsid w:val="00373C8C"/>
    <w:rsid w:val="00375ADF"/>
    <w:rsid w:val="0038199B"/>
    <w:rsid w:val="00382C1D"/>
    <w:rsid w:val="00387F34"/>
    <w:rsid w:val="00392557"/>
    <w:rsid w:val="003927D3"/>
    <w:rsid w:val="00392C5C"/>
    <w:rsid w:val="0039396B"/>
    <w:rsid w:val="00393FCB"/>
    <w:rsid w:val="003A0E98"/>
    <w:rsid w:val="003A5AF1"/>
    <w:rsid w:val="003A77F7"/>
    <w:rsid w:val="003B0472"/>
    <w:rsid w:val="003B0D29"/>
    <w:rsid w:val="003B34A6"/>
    <w:rsid w:val="003B50AE"/>
    <w:rsid w:val="003B74EA"/>
    <w:rsid w:val="003B7E2B"/>
    <w:rsid w:val="003C1D25"/>
    <w:rsid w:val="003C1DA3"/>
    <w:rsid w:val="003C3827"/>
    <w:rsid w:val="003C66E2"/>
    <w:rsid w:val="003C6FE4"/>
    <w:rsid w:val="003C7DAF"/>
    <w:rsid w:val="003D1079"/>
    <w:rsid w:val="003D1ED9"/>
    <w:rsid w:val="003D1FD3"/>
    <w:rsid w:val="003D1FD6"/>
    <w:rsid w:val="003D5FC8"/>
    <w:rsid w:val="003D659C"/>
    <w:rsid w:val="003D6F03"/>
    <w:rsid w:val="003D7214"/>
    <w:rsid w:val="003D7842"/>
    <w:rsid w:val="003E2824"/>
    <w:rsid w:val="003E6B2F"/>
    <w:rsid w:val="003E6D06"/>
    <w:rsid w:val="003E7501"/>
    <w:rsid w:val="003E75AE"/>
    <w:rsid w:val="003E7789"/>
    <w:rsid w:val="003F5162"/>
    <w:rsid w:val="003F64EB"/>
    <w:rsid w:val="003F6833"/>
    <w:rsid w:val="004005D4"/>
    <w:rsid w:val="0040252C"/>
    <w:rsid w:val="00403F78"/>
    <w:rsid w:val="00405294"/>
    <w:rsid w:val="0040549A"/>
    <w:rsid w:val="004058F1"/>
    <w:rsid w:val="00406215"/>
    <w:rsid w:val="00414701"/>
    <w:rsid w:val="00415001"/>
    <w:rsid w:val="00421964"/>
    <w:rsid w:val="00422522"/>
    <w:rsid w:val="00423259"/>
    <w:rsid w:val="004255DD"/>
    <w:rsid w:val="00425F73"/>
    <w:rsid w:val="0042662D"/>
    <w:rsid w:val="00430F75"/>
    <w:rsid w:val="00433A7C"/>
    <w:rsid w:val="00433B06"/>
    <w:rsid w:val="004361A5"/>
    <w:rsid w:val="00436AE2"/>
    <w:rsid w:val="00440B24"/>
    <w:rsid w:val="00442AA3"/>
    <w:rsid w:val="00442E98"/>
    <w:rsid w:val="00443890"/>
    <w:rsid w:val="0044430D"/>
    <w:rsid w:val="004447F9"/>
    <w:rsid w:val="00444F77"/>
    <w:rsid w:val="004459DE"/>
    <w:rsid w:val="00445D2B"/>
    <w:rsid w:val="004460C7"/>
    <w:rsid w:val="00450DE1"/>
    <w:rsid w:val="00451927"/>
    <w:rsid w:val="00451BF5"/>
    <w:rsid w:val="00451EF7"/>
    <w:rsid w:val="004533FC"/>
    <w:rsid w:val="0045508B"/>
    <w:rsid w:val="0045509D"/>
    <w:rsid w:val="004560C5"/>
    <w:rsid w:val="004609BD"/>
    <w:rsid w:val="004624D8"/>
    <w:rsid w:val="004628B3"/>
    <w:rsid w:val="00464092"/>
    <w:rsid w:val="004640EA"/>
    <w:rsid w:val="00464AD1"/>
    <w:rsid w:val="00465303"/>
    <w:rsid w:val="00466DBA"/>
    <w:rsid w:val="00476456"/>
    <w:rsid w:val="00482839"/>
    <w:rsid w:val="004839A4"/>
    <w:rsid w:val="0048421B"/>
    <w:rsid w:val="004879CB"/>
    <w:rsid w:val="0049172E"/>
    <w:rsid w:val="00491A4D"/>
    <w:rsid w:val="00492B82"/>
    <w:rsid w:val="00492FB5"/>
    <w:rsid w:val="004957C4"/>
    <w:rsid w:val="004A20E2"/>
    <w:rsid w:val="004A20F6"/>
    <w:rsid w:val="004A306E"/>
    <w:rsid w:val="004A3546"/>
    <w:rsid w:val="004A51C7"/>
    <w:rsid w:val="004A5A6A"/>
    <w:rsid w:val="004A7562"/>
    <w:rsid w:val="004A7713"/>
    <w:rsid w:val="004A7AA7"/>
    <w:rsid w:val="004B03DE"/>
    <w:rsid w:val="004B1AC1"/>
    <w:rsid w:val="004B6A1C"/>
    <w:rsid w:val="004B6C4F"/>
    <w:rsid w:val="004B7215"/>
    <w:rsid w:val="004B7EFA"/>
    <w:rsid w:val="004C22A4"/>
    <w:rsid w:val="004C3987"/>
    <w:rsid w:val="004D2382"/>
    <w:rsid w:val="004D29E2"/>
    <w:rsid w:val="004D32C2"/>
    <w:rsid w:val="004D5EAB"/>
    <w:rsid w:val="004D6045"/>
    <w:rsid w:val="004D7E13"/>
    <w:rsid w:val="004E025F"/>
    <w:rsid w:val="004E0619"/>
    <w:rsid w:val="004E13D4"/>
    <w:rsid w:val="004E1C75"/>
    <w:rsid w:val="004E2FEB"/>
    <w:rsid w:val="004E3EB0"/>
    <w:rsid w:val="004E5145"/>
    <w:rsid w:val="004E7590"/>
    <w:rsid w:val="004F5D6D"/>
    <w:rsid w:val="00501E0C"/>
    <w:rsid w:val="00502237"/>
    <w:rsid w:val="005035BC"/>
    <w:rsid w:val="00504FCD"/>
    <w:rsid w:val="005056C8"/>
    <w:rsid w:val="00505DBB"/>
    <w:rsid w:val="005067C4"/>
    <w:rsid w:val="0051137B"/>
    <w:rsid w:val="00511776"/>
    <w:rsid w:val="00511924"/>
    <w:rsid w:val="00512974"/>
    <w:rsid w:val="00513BF7"/>
    <w:rsid w:val="00513DFF"/>
    <w:rsid w:val="0051511D"/>
    <w:rsid w:val="0052220C"/>
    <w:rsid w:val="005234C7"/>
    <w:rsid w:val="005238E0"/>
    <w:rsid w:val="00524AB3"/>
    <w:rsid w:val="0052728A"/>
    <w:rsid w:val="005277E8"/>
    <w:rsid w:val="005311EF"/>
    <w:rsid w:val="00536B76"/>
    <w:rsid w:val="00537B44"/>
    <w:rsid w:val="0054179B"/>
    <w:rsid w:val="00542CFE"/>
    <w:rsid w:val="0054351E"/>
    <w:rsid w:val="00545F90"/>
    <w:rsid w:val="00547701"/>
    <w:rsid w:val="005508A0"/>
    <w:rsid w:val="005516CA"/>
    <w:rsid w:val="00556EB9"/>
    <w:rsid w:val="0055794B"/>
    <w:rsid w:val="00566005"/>
    <w:rsid w:val="00567207"/>
    <w:rsid w:val="005672DE"/>
    <w:rsid w:val="005749F6"/>
    <w:rsid w:val="00576569"/>
    <w:rsid w:val="005776E8"/>
    <w:rsid w:val="00580301"/>
    <w:rsid w:val="00583CDD"/>
    <w:rsid w:val="005859FB"/>
    <w:rsid w:val="0058705D"/>
    <w:rsid w:val="005924C4"/>
    <w:rsid w:val="0059327D"/>
    <w:rsid w:val="005943B6"/>
    <w:rsid w:val="00595BF0"/>
    <w:rsid w:val="00596137"/>
    <w:rsid w:val="00596C27"/>
    <w:rsid w:val="00596F30"/>
    <w:rsid w:val="00596F64"/>
    <w:rsid w:val="005A0255"/>
    <w:rsid w:val="005A1D6D"/>
    <w:rsid w:val="005A3CDB"/>
    <w:rsid w:val="005A4031"/>
    <w:rsid w:val="005A46F6"/>
    <w:rsid w:val="005A6702"/>
    <w:rsid w:val="005A7316"/>
    <w:rsid w:val="005B5BAF"/>
    <w:rsid w:val="005B5D8F"/>
    <w:rsid w:val="005B6A68"/>
    <w:rsid w:val="005B7AC4"/>
    <w:rsid w:val="005B7B02"/>
    <w:rsid w:val="005C4A85"/>
    <w:rsid w:val="005C673E"/>
    <w:rsid w:val="005D017B"/>
    <w:rsid w:val="005D0D39"/>
    <w:rsid w:val="005D2F97"/>
    <w:rsid w:val="005D675E"/>
    <w:rsid w:val="005D692B"/>
    <w:rsid w:val="005E0060"/>
    <w:rsid w:val="005E039A"/>
    <w:rsid w:val="005E044F"/>
    <w:rsid w:val="005E07A4"/>
    <w:rsid w:val="005E3B18"/>
    <w:rsid w:val="005E3BC1"/>
    <w:rsid w:val="005E43E5"/>
    <w:rsid w:val="005E4633"/>
    <w:rsid w:val="005E563D"/>
    <w:rsid w:val="005E6AC8"/>
    <w:rsid w:val="005E7B44"/>
    <w:rsid w:val="005F0DDB"/>
    <w:rsid w:val="005F3AEF"/>
    <w:rsid w:val="005F3EAB"/>
    <w:rsid w:val="005F47D8"/>
    <w:rsid w:val="005F52A1"/>
    <w:rsid w:val="005F6BC9"/>
    <w:rsid w:val="006015BB"/>
    <w:rsid w:val="00602748"/>
    <w:rsid w:val="006044C4"/>
    <w:rsid w:val="006047C5"/>
    <w:rsid w:val="00604993"/>
    <w:rsid w:val="006071B4"/>
    <w:rsid w:val="00607313"/>
    <w:rsid w:val="00614547"/>
    <w:rsid w:val="006176C6"/>
    <w:rsid w:val="006202AB"/>
    <w:rsid w:val="00621634"/>
    <w:rsid w:val="00621915"/>
    <w:rsid w:val="00623E6F"/>
    <w:rsid w:val="00624074"/>
    <w:rsid w:val="00625645"/>
    <w:rsid w:val="0062769F"/>
    <w:rsid w:val="006311C1"/>
    <w:rsid w:val="0063610D"/>
    <w:rsid w:val="00637BBB"/>
    <w:rsid w:val="006401A7"/>
    <w:rsid w:val="00640A46"/>
    <w:rsid w:val="00641664"/>
    <w:rsid w:val="00644358"/>
    <w:rsid w:val="0064599C"/>
    <w:rsid w:val="00645C6D"/>
    <w:rsid w:val="00645EEE"/>
    <w:rsid w:val="0065001E"/>
    <w:rsid w:val="00652E9B"/>
    <w:rsid w:val="006533B7"/>
    <w:rsid w:val="00654C34"/>
    <w:rsid w:val="00662898"/>
    <w:rsid w:val="00664B6B"/>
    <w:rsid w:val="00664E3E"/>
    <w:rsid w:val="006660FA"/>
    <w:rsid w:val="006671D0"/>
    <w:rsid w:val="006743CE"/>
    <w:rsid w:val="00674B00"/>
    <w:rsid w:val="006755A8"/>
    <w:rsid w:val="00676D09"/>
    <w:rsid w:val="00686039"/>
    <w:rsid w:val="00694FE0"/>
    <w:rsid w:val="006965C3"/>
    <w:rsid w:val="006A122F"/>
    <w:rsid w:val="006A56DC"/>
    <w:rsid w:val="006A7F62"/>
    <w:rsid w:val="006B1F35"/>
    <w:rsid w:val="006B2E34"/>
    <w:rsid w:val="006B32CE"/>
    <w:rsid w:val="006B7305"/>
    <w:rsid w:val="006C0471"/>
    <w:rsid w:val="006C1C9A"/>
    <w:rsid w:val="006C2616"/>
    <w:rsid w:val="006C32C0"/>
    <w:rsid w:val="006C4AD8"/>
    <w:rsid w:val="006C5742"/>
    <w:rsid w:val="006C6BEA"/>
    <w:rsid w:val="006D018E"/>
    <w:rsid w:val="006D218C"/>
    <w:rsid w:val="006D3078"/>
    <w:rsid w:val="006D3D3C"/>
    <w:rsid w:val="006D4034"/>
    <w:rsid w:val="006D67C9"/>
    <w:rsid w:val="006D7D61"/>
    <w:rsid w:val="006E1C2F"/>
    <w:rsid w:val="006E2530"/>
    <w:rsid w:val="006E3721"/>
    <w:rsid w:val="006E51AF"/>
    <w:rsid w:val="006E548F"/>
    <w:rsid w:val="006E7E7A"/>
    <w:rsid w:val="006F0254"/>
    <w:rsid w:val="006F0BD8"/>
    <w:rsid w:val="006F73F0"/>
    <w:rsid w:val="00701E35"/>
    <w:rsid w:val="00702998"/>
    <w:rsid w:val="0070318E"/>
    <w:rsid w:val="00706C6E"/>
    <w:rsid w:val="0071055A"/>
    <w:rsid w:val="0071414A"/>
    <w:rsid w:val="0071514F"/>
    <w:rsid w:val="00716D77"/>
    <w:rsid w:val="00716F1E"/>
    <w:rsid w:val="007202D1"/>
    <w:rsid w:val="00722CAB"/>
    <w:rsid w:val="00727685"/>
    <w:rsid w:val="0073028A"/>
    <w:rsid w:val="00730AF8"/>
    <w:rsid w:val="00732720"/>
    <w:rsid w:val="00733889"/>
    <w:rsid w:val="00734014"/>
    <w:rsid w:val="00735D7F"/>
    <w:rsid w:val="007375F7"/>
    <w:rsid w:val="00740322"/>
    <w:rsid w:val="00740916"/>
    <w:rsid w:val="007417AC"/>
    <w:rsid w:val="007431FF"/>
    <w:rsid w:val="00745607"/>
    <w:rsid w:val="00750E19"/>
    <w:rsid w:val="00750FD8"/>
    <w:rsid w:val="00756F9E"/>
    <w:rsid w:val="00761C5A"/>
    <w:rsid w:val="00761D12"/>
    <w:rsid w:val="00762366"/>
    <w:rsid w:val="007667BA"/>
    <w:rsid w:val="0077034E"/>
    <w:rsid w:val="0077081F"/>
    <w:rsid w:val="00772ADE"/>
    <w:rsid w:val="00775BB1"/>
    <w:rsid w:val="007803FA"/>
    <w:rsid w:val="007811E8"/>
    <w:rsid w:val="0078300B"/>
    <w:rsid w:val="007833A9"/>
    <w:rsid w:val="007844E1"/>
    <w:rsid w:val="007851E9"/>
    <w:rsid w:val="00786FD6"/>
    <w:rsid w:val="007910D2"/>
    <w:rsid w:val="0079350E"/>
    <w:rsid w:val="00793557"/>
    <w:rsid w:val="00794754"/>
    <w:rsid w:val="007961EA"/>
    <w:rsid w:val="007A02F1"/>
    <w:rsid w:val="007A0D82"/>
    <w:rsid w:val="007A1675"/>
    <w:rsid w:val="007A3064"/>
    <w:rsid w:val="007A69C4"/>
    <w:rsid w:val="007B0C05"/>
    <w:rsid w:val="007B3310"/>
    <w:rsid w:val="007B4FA9"/>
    <w:rsid w:val="007B5E27"/>
    <w:rsid w:val="007C48C4"/>
    <w:rsid w:val="007C532F"/>
    <w:rsid w:val="007C7959"/>
    <w:rsid w:val="007D1415"/>
    <w:rsid w:val="007D1A1E"/>
    <w:rsid w:val="007D2205"/>
    <w:rsid w:val="007E231D"/>
    <w:rsid w:val="007E24F4"/>
    <w:rsid w:val="007E3527"/>
    <w:rsid w:val="007E3AA5"/>
    <w:rsid w:val="007E64D0"/>
    <w:rsid w:val="007F5964"/>
    <w:rsid w:val="007F75DF"/>
    <w:rsid w:val="008002E8"/>
    <w:rsid w:val="008006D5"/>
    <w:rsid w:val="00800B35"/>
    <w:rsid w:val="008011FD"/>
    <w:rsid w:val="00804EE9"/>
    <w:rsid w:val="008066AB"/>
    <w:rsid w:val="00811B2B"/>
    <w:rsid w:val="008146E4"/>
    <w:rsid w:val="008149B7"/>
    <w:rsid w:val="00814E50"/>
    <w:rsid w:val="00815F60"/>
    <w:rsid w:val="00821FAA"/>
    <w:rsid w:val="008220E6"/>
    <w:rsid w:val="0082325C"/>
    <w:rsid w:val="00825250"/>
    <w:rsid w:val="008300B6"/>
    <w:rsid w:val="008311E8"/>
    <w:rsid w:val="008322B6"/>
    <w:rsid w:val="00832F20"/>
    <w:rsid w:val="0083343A"/>
    <w:rsid w:val="008337C8"/>
    <w:rsid w:val="0083453F"/>
    <w:rsid w:val="008349F1"/>
    <w:rsid w:val="00836024"/>
    <w:rsid w:val="00836392"/>
    <w:rsid w:val="008416EA"/>
    <w:rsid w:val="008421F2"/>
    <w:rsid w:val="00844132"/>
    <w:rsid w:val="00847850"/>
    <w:rsid w:val="008509E2"/>
    <w:rsid w:val="00850B2A"/>
    <w:rsid w:val="00850C0E"/>
    <w:rsid w:val="008528CB"/>
    <w:rsid w:val="008546A9"/>
    <w:rsid w:val="00854857"/>
    <w:rsid w:val="00856EB5"/>
    <w:rsid w:val="00857063"/>
    <w:rsid w:val="00857C8E"/>
    <w:rsid w:val="0086141D"/>
    <w:rsid w:val="00861ACB"/>
    <w:rsid w:val="00863597"/>
    <w:rsid w:val="008653B1"/>
    <w:rsid w:val="008663D8"/>
    <w:rsid w:val="0086648B"/>
    <w:rsid w:val="008673F2"/>
    <w:rsid w:val="00867E7D"/>
    <w:rsid w:val="00872692"/>
    <w:rsid w:val="00872CC1"/>
    <w:rsid w:val="008731F9"/>
    <w:rsid w:val="00873699"/>
    <w:rsid w:val="00873E3C"/>
    <w:rsid w:val="008750E2"/>
    <w:rsid w:val="008758F8"/>
    <w:rsid w:val="00876486"/>
    <w:rsid w:val="008838D3"/>
    <w:rsid w:val="008839A9"/>
    <w:rsid w:val="00886003"/>
    <w:rsid w:val="008866E8"/>
    <w:rsid w:val="0088671C"/>
    <w:rsid w:val="00886C7C"/>
    <w:rsid w:val="00887052"/>
    <w:rsid w:val="00890BFA"/>
    <w:rsid w:val="00891041"/>
    <w:rsid w:val="008931A0"/>
    <w:rsid w:val="0089676B"/>
    <w:rsid w:val="008A2CE6"/>
    <w:rsid w:val="008A4808"/>
    <w:rsid w:val="008A656F"/>
    <w:rsid w:val="008A6DFE"/>
    <w:rsid w:val="008A7D2A"/>
    <w:rsid w:val="008B0EE3"/>
    <w:rsid w:val="008B0EFE"/>
    <w:rsid w:val="008B16D9"/>
    <w:rsid w:val="008B183C"/>
    <w:rsid w:val="008B1E93"/>
    <w:rsid w:val="008B5981"/>
    <w:rsid w:val="008B6C52"/>
    <w:rsid w:val="008C205F"/>
    <w:rsid w:val="008C3068"/>
    <w:rsid w:val="008C43C2"/>
    <w:rsid w:val="008C48D9"/>
    <w:rsid w:val="008C4E46"/>
    <w:rsid w:val="008C6535"/>
    <w:rsid w:val="008D0568"/>
    <w:rsid w:val="008D2A5C"/>
    <w:rsid w:val="008D5B3D"/>
    <w:rsid w:val="008E09E0"/>
    <w:rsid w:val="008E2235"/>
    <w:rsid w:val="008E3423"/>
    <w:rsid w:val="008E42EE"/>
    <w:rsid w:val="008E63C4"/>
    <w:rsid w:val="008F0391"/>
    <w:rsid w:val="008F16BC"/>
    <w:rsid w:val="008F1DAB"/>
    <w:rsid w:val="008F3C01"/>
    <w:rsid w:val="009007F1"/>
    <w:rsid w:val="00901A76"/>
    <w:rsid w:val="009078CC"/>
    <w:rsid w:val="00910A0A"/>
    <w:rsid w:val="00911F7B"/>
    <w:rsid w:val="00912B3F"/>
    <w:rsid w:val="00912C18"/>
    <w:rsid w:val="00913281"/>
    <w:rsid w:val="00913EA5"/>
    <w:rsid w:val="009146C1"/>
    <w:rsid w:val="00914EF4"/>
    <w:rsid w:val="00915792"/>
    <w:rsid w:val="00915D96"/>
    <w:rsid w:val="009175AA"/>
    <w:rsid w:val="00920F49"/>
    <w:rsid w:val="00922597"/>
    <w:rsid w:val="00922EBA"/>
    <w:rsid w:val="00923343"/>
    <w:rsid w:val="009244BE"/>
    <w:rsid w:val="00924DAE"/>
    <w:rsid w:val="00927849"/>
    <w:rsid w:val="00930919"/>
    <w:rsid w:val="009309C2"/>
    <w:rsid w:val="00930BD2"/>
    <w:rsid w:val="00934223"/>
    <w:rsid w:val="009361F5"/>
    <w:rsid w:val="00943CEA"/>
    <w:rsid w:val="00945A5E"/>
    <w:rsid w:val="00947650"/>
    <w:rsid w:val="00947954"/>
    <w:rsid w:val="009479DB"/>
    <w:rsid w:val="00951245"/>
    <w:rsid w:val="00951D9B"/>
    <w:rsid w:val="009530AE"/>
    <w:rsid w:val="0095323A"/>
    <w:rsid w:val="009546E2"/>
    <w:rsid w:val="00954E48"/>
    <w:rsid w:val="009602CB"/>
    <w:rsid w:val="009612A7"/>
    <w:rsid w:val="009613E2"/>
    <w:rsid w:val="00963ADB"/>
    <w:rsid w:val="00967444"/>
    <w:rsid w:val="009728A6"/>
    <w:rsid w:val="00973F0B"/>
    <w:rsid w:val="00974AA7"/>
    <w:rsid w:val="00974D8C"/>
    <w:rsid w:val="00976374"/>
    <w:rsid w:val="00983078"/>
    <w:rsid w:val="00983A1F"/>
    <w:rsid w:val="00984DC8"/>
    <w:rsid w:val="00987485"/>
    <w:rsid w:val="009910E9"/>
    <w:rsid w:val="0099167B"/>
    <w:rsid w:val="00991E33"/>
    <w:rsid w:val="009920F6"/>
    <w:rsid w:val="00997E50"/>
    <w:rsid w:val="009A0CC8"/>
    <w:rsid w:val="009A207B"/>
    <w:rsid w:val="009A2F21"/>
    <w:rsid w:val="009A5714"/>
    <w:rsid w:val="009A5A0D"/>
    <w:rsid w:val="009A679E"/>
    <w:rsid w:val="009A6D1B"/>
    <w:rsid w:val="009B0C1E"/>
    <w:rsid w:val="009B303B"/>
    <w:rsid w:val="009B3123"/>
    <w:rsid w:val="009B3BDA"/>
    <w:rsid w:val="009B6E00"/>
    <w:rsid w:val="009B76D8"/>
    <w:rsid w:val="009B785F"/>
    <w:rsid w:val="009B7F58"/>
    <w:rsid w:val="009C0398"/>
    <w:rsid w:val="009C06B9"/>
    <w:rsid w:val="009C0BE1"/>
    <w:rsid w:val="009C395A"/>
    <w:rsid w:val="009D5154"/>
    <w:rsid w:val="009D6B2A"/>
    <w:rsid w:val="009D7BDF"/>
    <w:rsid w:val="009E17EE"/>
    <w:rsid w:val="009E1C06"/>
    <w:rsid w:val="009E28DB"/>
    <w:rsid w:val="009E2D2F"/>
    <w:rsid w:val="009E2E10"/>
    <w:rsid w:val="009E3AAD"/>
    <w:rsid w:val="009E59D8"/>
    <w:rsid w:val="009E659D"/>
    <w:rsid w:val="009F3F7B"/>
    <w:rsid w:val="009F4070"/>
    <w:rsid w:val="00A00C88"/>
    <w:rsid w:val="00A0202D"/>
    <w:rsid w:val="00A046F7"/>
    <w:rsid w:val="00A04A96"/>
    <w:rsid w:val="00A117A9"/>
    <w:rsid w:val="00A13F63"/>
    <w:rsid w:val="00A15B2B"/>
    <w:rsid w:val="00A21D2D"/>
    <w:rsid w:val="00A223AA"/>
    <w:rsid w:val="00A24F06"/>
    <w:rsid w:val="00A266F5"/>
    <w:rsid w:val="00A30ABA"/>
    <w:rsid w:val="00A314B9"/>
    <w:rsid w:val="00A33D5D"/>
    <w:rsid w:val="00A33E07"/>
    <w:rsid w:val="00A36C67"/>
    <w:rsid w:val="00A40CCA"/>
    <w:rsid w:val="00A412D7"/>
    <w:rsid w:val="00A41885"/>
    <w:rsid w:val="00A41B45"/>
    <w:rsid w:val="00A43365"/>
    <w:rsid w:val="00A52515"/>
    <w:rsid w:val="00A52F9F"/>
    <w:rsid w:val="00A54B37"/>
    <w:rsid w:val="00A57190"/>
    <w:rsid w:val="00A57A02"/>
    <w:rsid w:val="00A609AF"/>
    <w:rsid w:val="00A609DD"/>
    <w:rsid w:val="00A60B57"/>
    <w:rsid w:val="00A61815"/>
    <w:rsid w:val="00A644DE"/>
    <w:rsid w:val="00A65157"/>
    <w:rsid w:val="00A6740F"/>
    <w:rsid w:val="00A72EBA"/>
    <w:rsid w:val="00A737E9"/>
    <w:rsid w:val="00A75CAE"/>
    <w:rsid w:val="00A76094"/>
    <w:rsid w:val="00A85FCD"/>
    <w:rsid w:val="00A903C3"/>
    <w:rsid w:val="00A90D08"/>
    <w:rsid w:val="00A921BD"/>
    <w:rsid w:val="00A9453D"/>
    <w:rsid w:val="00A95A88"/>
    <w:rsid w:val="00A96264"/>
    <w:rsid w:val="00AA1B63"/>
    <w:rsid w:val="00AA3188"/>
    <w:rsid w:val="00AA420D"/>
    <w:rsid w:val="00AA4D76"/>
    <w:rsid w:val="00AA56FE"/>
    <w:rsid w:val="00AA68FD"/>
    <w:rsid w:val="00AB0BA9"/>
    <w:rsid w:val="00AB2C8C"/>
    <w:rsid w:val="00AB444A"/>
    <w:rsid w:val="00AB59C4"/>
    <w:rsid w:val="00AB6944"/>
    <w:rsid w:val="00AC02D4"/>
    <w:rsid w:val="00AC3243"/>
    <w:rsid w:val="00AC405E"/>
    <w:rsid w:val="00AC4D8C"/>
    <w:rsid w:val="00AC6343"/>
    <w:rsid w:val="00AC63A2"/>
    <w:rsid w:val="00AC757C"/>
    <w:rsid w:val="00AE732F"/>
    <w:rsid w:val="00AE7821"/>
    <w:rsid w:val="00AE7A0D"/>
    <w:rsid w:val="00AF074C"/>
    <w:rsid w:val="00AF618D"/>
    <w:rsid w:val="00AF6500"/>
    <w:rsid w:val="00AF716F"/>
    <w:rsid w:val="00B03AF0"/>
    <w:rsid w:val="00B04561"/>
    <w:rsid w:val="00B05373"/>
    <w:rsid w:val="00B061A6"/>
    <w:rsid w:val="00B067E6"/>
    <w:rsid w:val="00B069C3"/>
    <w:rsid w:val="00B06C3C"/>
    <w:rsid w:val="00B11A88"/>
    <w:rsid w:val="00B11FE3"/>
    <w:rsid w:val="00B12260"/>
    <w:rsid w:val="00B13F00"/>
    <w:rsid w:val="00B156E1"/>
    <w:rsid w:val="00B16BA2"/>
    <w:rsid w:val="00B20A38"/>
    <w:rsid w:val="00B2134C"/>
    <w:rsid w:val="00B217BE"/>
    <w:rsid w:val="00B22052"/>
    <w:rsid w:val="00B23611"/>
    <w:rsid w:val="00B25433"/>
    <w:rsid w:val="00B2626C"/>
    <w:rsid w:val="00B26986"/>
    <w:rsid w:val="00B3728B"/>
    <w:rsid w:val="00B408B6"/>
    <w:rsid w:val="00B4104D"/>
    <w:rsid w:val="00B42DBB"/>
    <w:rsid w:val="00B42DD8"/>
    <w:rsid w:val="00B43C0C"/>
    <w:rsid w:val="00B466FC"/>
    <w:rsid w:val="00B50337"/>
    <w:rsid w:val="00B51B6C"/>
    <w:rsid w:val="00B531ED"/>
    <w:rsid w:val="00B53574"/>
    <w:rsid w:val="00B54E24"/>
    <w:rsid w:val="00B5603C"/>
    <w:rsid w:val="00B57DAF"/>
    <w:rsid w:val="00B60027"/>
    <w:rsid w:val="00B62195"/>
    <w:rsid w:val="00B62515"/>
    <w:rsid w:val="00B63AE9"/>
    <w:rsid w:val="00B649E1"/>
    <w:rsid w:val="00B666CB"/>
    <w:rsid w:val="00B670FF"/>
    <w:rsid w:val="00B6789C"/>
    <w:rsid w:val="00B729BC"/>
    <w:rsid w:val="00B76BE0"/>
    <w:rsid w:val="00B77DC3"/>
    <w:rsid w:val="00B80913"/>
    <w:rsid w:val="00B81AF0"/>
    <w:rsid w:val="00B83421"/>
    <w:rsid w:val="00B83708"/>
    <w:rsid w:val="00B84D44"/>
    <w:rsid w:val="00B85BC6"/>
    <w:rsid w:val="00B91A8D"/>
    <w:rsid w:val="00B94486"/>
    <w:rsid w:val="00BA3228"/>
    <w:rsid w:val="00BA34AD"/>
    <w:rsid w:val="00BA4B2A"/>
    <w:rsid w:val="00BB008B"/>
    <w:rsid w:val="00BB2E8A"/>
    <w:rsid w:val="00BB69FF"/>
    <w:rsid w:val="00BB73A1"/>
    <w:rsid w:val="00BC00F3"/>
    <w:rsid w:val="00BC1A45"/>
    <w:rsid w:val="00BC4512"/>
    <w:rsid w:val="00BC6E40"/>
    <w:rsid w:val="00BC6EF4"/>
    <w:rsid w:val="00BD545A"/>
    <w:rsid w:val="00BD5A3B"/>
    <w:rsid w:val="00BE2196"/>
    <w:rsid w:val="00BE5430"/>
    <w:rsid w:val="00BE719B"/>
    <w:rsid w:val="00BE79E9"/>
    <w:rsid w:val="00BF1C2D"/>
    <w:rsid w:val="00BF2735"/>
    <w:rsid w:val="00BF27B3"/>
    <w:rsid w:val="00BF4A19"/>
    <w:rsid w:val="00BF5796"/>
    <w:rsid w:val="00BF738E"/>
    <w:rsid w:val="00C00818"/>
    <w:rsid w:val="00C02177"/>
    <w:rsid w:val="00C0402F"/>
    <w:rsid w:val="00C058EC"/>
    <w:rsid w:val="00C06CF6"/>
    <w:rsid w:val="00C0743B"/>
    <w:rsid w:val="00C11905"/>
    <w:rsid w:val="00C14CE5"/>
    <w:rsid w:val="00C20513"/>
    <w:rsid w:val="00C24D41"/>
    <w:rsid w:val="00C2513F"/>
    <w:rsid w:val="00C30025"/>
    <w:rsid w:val="00C310AD"/>
    <w:rsid w:val="00C3254A"/>
    <w:rsid w:val="00C329A2"/>
    <w:rsid w:val="00C34209"/>
    <w:rsid w:val="00C35476"/>
    <w:rsid w:val="00C35EC8"/>
    <w:rsid w:val="00C37937"/>
    <w:rsid w:val="00C4065A"/>
    <w:rsid w:val="00C41260"/>
    <w:rsid w:val="00C412B4"/>
    <w:rsid w:val="00C41DDE"/>
    <w:rsid w:val="00C42D1A"/>
    <w:rsid w:val="00C42FF3"/>
    <w:rsid w:val="00C438E3"/>
    <w:rsid w:val="00C447FD"/>
    <w:rsid w:val="00C44BA2"/>
    <w:rsid w:val="00C464FB"/>
    <w:rsid w:val="00C479EC"/>
    <w:rsid w:val="00C5024F"/>
    <w:rsid w:val="00C51630"/>
    <w:rsid w:val="00C522BA"/>
    <w:rsid w:val="00C5266B"/>
    <w:rsid w:val="00C52F4B"/>
    <w:rsid w:val="00C52FA6"/>
    <w:rsid w:val="00C53754"/>
    <w:rsid w:val="00C567AF"/>
    <w:rsid w:val="00C57590"/>
    <w:rsid w:val="00C6035E"/>
    <w:rsid w:val="00C60A29"/>
    <w:rsid w:val="00C616A8"/>
    <w:rsid w:val="00C6277C"/>
    <w:rsid w:val="00C630E6"/>
    <w:rsid w:val="00C639B5"/>
    <w:rsid w:val="00C651A6"/>
    <w:rsid w:val="00C653C4"/>
    <w:rsid w:val="00C71C99"/>
    <w:rsid w:val="00C725F3"/>
    <w:rsid w:val="00C72BE9"/>
    <w:rsid w:val="00C72C99"/>
    <w:rsid w:val="00C81195"/>
    <w:rsid w:val="00C82179"/>
    <w:rsid w:val="00C822F8"/>
    <w:rsid w:val="00C8235D"/>
    <w:rsid w:val="00C82489"/>
    <w:rsid w:val="00C8251B"/>
    <w:rsid w:val="00C83482"/>
    <w:rsid w:val="00C83A6D"/>
    <w:rsid w:val="00C83A6F"/>
    <w:rsid w:val="00C877DC"/>
    <w:rsid w:val="00C92D6F"/>
    <w:rsid w:val="00C9351C"/>
    <w:rsid w:val="00C93DEA"/>
    <w:rsid w:val="00C952BB"/>
    <w:rsid w:val="00C95AEB"/>
    <w:rsid w:val="00C97351"/>
    <w:rsid w:val="00C97D8E"/>
    <w:rsid w:val="00CA2A23"/>
    <w:rsid w:val="00CA381D"/>
    <w:rsid w:val="00CA5BD5"/>
    <w:rsid w:val="00CA752C"/>
    <w:rsid w:val="00CB009F"/>
    <w:rsid w:val="00CB221F"/>
    <w:rsid w:val="00CB7C0B"/>
    <w:rsid w:val="00CC1929"/>
    <w:rsid w:val="00CC3524"/>
    <w:rsid w:val="00CC45DD"/>
    <w:rsid w:val="00CD3C04"/>
    <w:rsid w:val="00CD3C3C"/>
    <w:rsid w:val="00CD4911"/>
    <w:rsid w:val="00CE20AF"/>
    <w:rsid w:val="00CE662A"/>
    <w:rsid w:val="00CF3616"/>
    <w:rsid w:val="00CF558C"/>
    <w:rsid w:val="00CF5D5F"/>
    <w:rsid w:val="00CF73A6"/>
    <w:rsid w:val="00CF73D8"/>
    <w:rsid w:val="00D04233"/>
    <w:rsid w:val="00D05575"/>
    <w:rsid w:val="00D060F0"/>
    <w:rsid w:val="00D0663A"/>
    <w:rsid w:val="00D107AB"/>
    <w:rsid w:val="00D11429"/>
    <w:rsid w:val="00D1187B"/>
    <w:rsid w:val="00D118BD"/>
    <w:rsid w:val="00D1308F"/>
    <w:rsid w:val="00D13C76"/>
    <w:rsid w:val="00D13D5A"/>
    <w:rsid w:val="00D15738"/>
    <w:rsid w:val="00D15D90"/>
    <w:rsid w:val="00D2114D"/>
    <w:rsid w:val="00D2157E"/>
    <w:rsid w:val="00D226A5"/>
    <w:rsid w:val="00D22AE7"/>
    <w:rsid w:val="00D24F42"/>
    <w:rsid w:val="00D2550B"/>
    <w:rsid w:val="00D271FF"/>
    <w:rsid w:val="00D30C73"/>
    <w:rsid w:val="00D3367E"/>
    <w:rsid w:val="00D33956"/>
    <w:rsid w:val="00D34259"/>
    <w:rsid w:val="00D34F1B"/>
    <w:rsid w:val="00D376EB"/>
    <w:rsid w:val="00D41229"/>
    <w:rsid w:val="00D428A0"/>
    <w:rsid w:val="00D428B5"/>
    <w:rsid w:val="00D4367A"/>
    <w:rsid w:val="00D504B9"/>
    <w:rsid w:val="00D549CD"/>
    <w:rsid w:val="00D57D13"/>
    <w:rsid w:val="00D60D48"/>
    <w:rsid w:val="00D6243F"/>
    <w:rsid w:val="00D6403A"/>
    <w:rsid w:val="00D647D7"/>
    <w:rsid w:val="00D677F7"/>
    <w:rsid w:val="00D71920"/>
    <w:rsid w:val="00D774C6"/>
    <w:rsid w:val="00D80163"/>
    <w:rsid w:val="00D8470F"/>
    <w:rsid w:val="00D84CCB"/>
    <w:rsid w:val="00D84E18"/>
    <w:rsid w:val="00D86B73"/>
    <w:rsid w:val="00D8714D"/>
    <w:rsid w:val="00D92742"/>
    <w:rsid w:val="00D927A7"/>
    <w:rsid w:val="00D94D1A"/>
    <w:rsid w:val="00D95101"/>
    <w:rsid w:val="00D95125"/>
    <w:rsid w:val="00D95764"/>
    <w:rsid w:val="00DB0C58"/>
    <w:rsid w:val="00DB2470"/>
    <w:rsid w:val="00DB4B4E"/>
    <w:rsid w:val="00DB6E33"/>
    <w:rsid w:val="00DC3CC3"/>
    <w:rsid w:val="00DC42EE"/>
    <w:rsid w:val="00DC7FB4"/>
    <w:rsid w:val="00DD05ED"/>
    <w:rsid w:val="00DD42D3"/>
    <w:rsid w:val="00DD70EB"/>
    <w:rsid w:val="00DE03A3"/>
    <w:rsid w:val="00DE1A06"/>
    <w:rsid w:val="00DE2C66"/>
    <w:rsid w:val="00DE473F"/>
    <w:rsid w:val="00DE5043"/>
    <w:rsid w:val="00DE7476"/>
    <w:rsid w:val="00DF2FA0"/>
    <w:rsid w:val="00DF44BE"/>
    <w:rsid w:val="00DF64FD"/>
    <w:rsid w:val="00DF6552"/>
    <w:rsid w:val="00DF773A"/>
    <w:rsid w:val="00E05AF6"/>
    <w:rsid w:val="00E06D87"/>
    <w:rsid w:val="00E10958"/>
    <w:rsid w:val="00E127AC"/>
    <w:rsid w:val="00E13BB9"/>
    <w:rsid w:val="00E14318"/>
    <w:rsid w:val="00E16D6B"/>
    <w:rsid w:val="00E16F07"/>
    <w:rsid w:val="00E16F22"/>
    <w:rsid w:val="00E17151"/>
    <w:rsid w:val="00E179E4"/>
    <w:rsid w:val="00E2218C"/>
    <w:rsid w:val="00E24EF9"/>
    <w:rsid w:val="00E24FB9"/>
    <w:rsid w:val="00E25FE9"/>
    <w:rsid w:val="00E26279"/>
    <w:rsid w:val="00E26CD1"/>
    <w:rsid w:val="00E26F82"/>
    <w:rsid w:val="00E274E3"/>
    <w:rsid w:val="00E30C05"/>
    <w:rsid w:val="00E3285C"/>
    <w:rsid w:val="00E3403D"/>
    <w:rsid w:val="00E35189"/>
    <w:rsid w:val="00E35BB7"/>
    <w:rsid w:val="00E3785B"/>
    <w:rsid w:val="00E411C2"/>
    <w:rsid w:val="00E44149"/>
    <w:rsid w:val="00E44D80"/>
    <w:rsid w:val="00E44ECA"/>
    <w:rsid w:val="00E459C3"/>
    <w:rsid w:val="00E5251B"/>
    <w:rsid w:val="00E5294F"/>
    <w:rsid w:val="00E53A61"/>
    <w:rsid w:val="00E57384"/>
    <w:rsid w:val="00E5755C"/>
    <w:rsid w:val="00E60A47"/>
    <w:rsid w:val="00E63FB5"/>
    <w:rsid w:val="00E64DEA"/>
    <w:rsid w:val="00E6578A"/>
    <w:rsid w:val="00E65DB2"/>
    <w:rsid w:val="00E67398"/>
    <w:rsid w:val="00E678BB"/>
    <w:rsid w:val="00E7293B"/>
    <w:rsid w:val="00E74109"/>
    <w:rsid w:val="00E750F1"/>
    <w:rsid w:val="00E814E3"/>
    <w:rsid w:val="00E820EB"/>
    <w:rsid w:val="00E83542"/>
    <w:rsid w:val="00E85CA0"/>
    <w:rsid w:val="00E91807"/>
    <w:rsid w:val="00E92F40"/>
    <w:rsid w:val="00E94033"/>
    <w:rsid w:val="00EA0DE3"/>
    <w:rsid w:val="00EA0E4D"/>
    <w:rsid w:val="00EA1FBC"/>
    <w:rsid w:val="00EB1E0E"/>
    <w:rsid w:val="00EB2574"/>
    <w:rsid w:val="00EB44D6"/>
    <w:rsid w:val="00EB77D8"/>
    <w:rsid w:val="00EB7CEA"/>
    <w:rsid w:val="00EC0CD5"/>
    <w:rsid w:val="00EC100A"/>
    <w:rsid w:val="00EC16E8"/>
    <w:rsid w:val="00EC2828"/>
    <w:rsid w:val="00EC55CB"/>
    <w:rsid w:val="00EC6CB8"/>
    <w:rsid w:val="00ED1A69"/>
    <w:rsid w:val="00ED1C66"/>
    <w:rsid w:val="00ED269F"/>
    <w:rsid w:val="00ED4603"/>
    <w:rsid w:val="00ED5384"/>
    <w:rsid w:val="00ED5CFA"/>
    <w:rsid w:val="00EE4BF8"/>
    <w:rsid w:val="00EE4E13"/>
    <w:rsid w:val="00EE739D"/>
    <w:rsid w:val="00EF0754"/>
    <w:rsid w:val="00EF1115"/>
    <w:rsid w:val="00EF15F7"/>
    <w:rsid w:val="00EF1EE8"/>
    <w:rsid w:val="00EF404D"/>
    <w:rsid w:val="00EF63BE"/>
    <w:rsid w:val="00EF65EC"/>
    <w:rsid w:val="00EF69B2"/>
    <w:rsid w:val="00EF6F81"/>
    <w:rsid w:val="00EF7086"/>
    <w:rsid w:val="00F003F6"/>
    <w:rsid w:val="00F02711"/>
    <w:rsid w:val="00F02993"/>
    <w:rsid w:val="00F057CE"/>
    <w:rsid w:val="00F07FF6"/>
    <w:rsid w:val="00F103EE"/>
    <w:rsid w:val="00F10D43"/>
    <w:rsid w:val="00F10F95"/>
    <w:rsid w:val="00F11A57"/>
    <w:rsid w:val="00F12D9A"/>
    <w:rsid w:val="00F13571"/>
    <w:rsid w:val="00F14076"/>
    <w:rsid w:val="00F1610B"/>
    <w:rsid w:val="00F16D2B"/>
    <w:rsid w:val="00F17127"/>
    <w:rsid w:val="00F172D2"/>
    <w:rsid w:val="00F226A9"/>
    <w:rsid w:val="00F238E2"/>
    <w:rsid w:val="00F242C4"/>
    <w:rsid w:val="00F26104"/>
    <w:rsid w:val="00F33456"/>
    <w:rsid w:val="00F336D9"/>
    <w:rsid w:val="00F34005"/>
    <w:rsid w:val="00F35AE1"/>
    <w:rsid w:val="00F37B91"/>
    <w:rsid w:val="00F37E63"/>
    <w:rsid w:val="00F403A7"/>
    <w:rsid w:val="00F41F12"/>
    <w:rsid w:val="00F42220"/>
    <w:rsid w:val="00F44C45"/>
    <w:rsid w:val="00F4719A"/>
    <w:rsid w:val="00F511C0"/>
    <w:rsid w:val="00F51C64"/>
    <w:rsid w:val="00F54B39"/>
    <w:rsid w:val="00F60404"/>
    <w:rsid w:val="00F61D83"/>
    <w:rsid w:val="00F61F31"/>
    <w:rsid w:val="00F62EB4"/>
    <w:rsid w:val="00F63AD2"/>
    <w:rsid w:val="00F671AD"/>
    <w:rsid w:val="00F719EC"/>
    <w:rsid w:val="00F7591B"/>
    <w:rsid w:val="00F76ECD"/>
    <w:rsid w:val="00F77FF1"/>
    <w:rsid w:val="00F8114C"/>
    <w:rsid w:val="00F813E2"/>
    <w:rsid w:val="00F86BD5"/>
    <w:rsid w:val="00F90584"/>
    <w:rsid w:val="00F92D2D"/>
    <w:rsid w:val="00F93E5E"/>
    <w:rsid w:val="00F944CC"/>
    <w:rsid w:val="00F9606B"/>
    <w:rsid w:val="00F96711"/>
    <w:rsid w:val="00F9690B"/>
    <w:rsid w:val="00F96A84"/>
    <w:rsid w:val="00F96B62"/>
    <w:rsid w:val="00F97D20"/>
    <w:rsid w:val="00FA17CE"/>
    <w:rsid w:val="00FA4EF6"/>
    <w:rsid w:val="00FA6B26"/>
    <w:rsid w:val="00FB1194"/>
    <w:rsid w:val="00FB1906"/>
    <w:rsid w:val="00FB4CEB"/>
    <w:rsid w:val="00FC156D"/>
    <w:rsid w:val="00FC4483"/>
    <w:rsid w:val="00FC617F"/>
    <w:rsid w:val="00FC7BCC"/>
    <w:rsid w:val="00FD119D"/>
    <w:rsid w:val="00FD5EB0"/>
    <w:rsid w:val="00FD6632"/>
    <w:rsid w:val="00FE10D6"/>
    <w:rsid w:val="00FE262A"/>
    <w:rsid w:val="00FE36CF"/>
    <w:rsid w:val="00FE372C"/>
    <w:rsid w:val="00FE3A0D"/>
    <w:rsid w:val="00FE3C7B"/>
    <w:rsid w:val="00FF0FDE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D712460"/>
  <w15:docId w15:val="{D078C9B0-83F0-444B-81E0-110142D2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7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78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78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78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78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78F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78F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78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78F"/>
    <w:rPr>
      <w:rFonts w:asciiTheme="majorHAnsi" w:eastAsiaTheme="majorEastAsia" w:hAnsiTheme="majorHAnsi" w:cstheme="majorBidi"/>
    </w:rPr>
  </w:style>
  <w:style w:type="paragraph" w:customStyle="1" w:styleId="HeaderBoldEven">
    <w:name w:val="HeaderBoldEven"/>
    <w:basedOn w:val="Normal"/>
    <w:uiPriority w:val="99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uiPriority w:val="99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uiPriority w:val="99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uiPriority w:val="99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uiPriority w:val="99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F478F"/>
    <w:rPr>
      <w:sz w:val="24"/>
      <w:szCs w:val="24"/>
    </w:rPr>
  </w:style>
  <w:style w:type="paragraph" w:customStyle="1" w:styleId="FooterDraft">
    <w:name w:val="FooterDraft"/>
    <w:basedOn w:val="Normal"/>
    <w:uiPriority w:val="99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uiPriority w:val="99"/>
    <w:rsid w:val="00E814E3"/>
    <w:rPr>
      <w:rFonts w:ascii="Arial" w:hAnsi="Arial"/>
      <w:sz w:val="12"/>
    </w:rPr>
  </w:style>
  <w:style w:type="paragraph" w:styleId="BlockText">
    <w:name w:val="Block Text"/>
    <w:basedOn w:val="Normal"/>
    <w:uiPriority w:val="99"/>
    <w:rsid w:val="00E814E3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E814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478F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E814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478F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E814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478F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E814E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478F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814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478F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814E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478F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814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478F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814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478F"/>
    <w:rPr>
      <w:sz w:val="16"/>
      <w:szCs w:val="16"/>
    </w:rPr>
  </w:style>
  <w:style w:type="paragraph" w:styleId="Closing">
    <w:name w:val="Closing"/>
    <w:basedOn w:val="Normal"/>
    <w:link w:val="ClosingChar"/>
    <w:uiPriority w:val="99"/>
    <w:rsid w:val="00E814E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478F"/>
    <w:rPr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E814E3"/>
  </w:style>
  <w:style w:type="character" w:customStyle="1" w:styleId="DateChar">
    <w:name w:val="Date Char"/>
    <w:basedOn w:val="DefaultParagraphFont"/>
    <w:link w:val="Date"/>
    <w:uiPriority w:val="99"/>
    <w:semiHidden/>
    <w:rsid w:val="008F478F"/>
    <w:rPr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E814E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478F"/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E814E3"/>
    <w:rPr>
      <w:rFonts w:cs="Times New Roman"/>
      <w:i/>
      <w:iCs/>
    </w:rPr>
  </w:style>
  <w:style w:type="paragraph" w:styleId="EnvelopeAddress">
    <w:name w:val="envelope address"/>
    <w:basedOn w:val="Normal"/>
    <w:uiPriority w:val="99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E814E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F478F"/>
    <w:rPr>
      <w:sz w:val="24"/>
      <w:szCs w:val="24"/>
    </w:rPr>
  </w:style>
  <w:style w:type="character" w:styleId="HTMLAcronym">
    <w:name w:val="HTML Acronym"/>
    <w:basedOn w:val="DefaultParagraphFont"/>
    <w:uiPriority w:val="99"/>
    <w:rsid w:val="00E814E3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rsid w:val="00E814E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478F"/>
    <w:rPr>
      <w:i/>
      <w:iCs/>
      <w:sz w:val="24"/>
      <w:szCs w:val="24"/>
    </w:rPr>
  </w:style>
  <w:style w:type="character" w:styleId="HTMLCite">
    <w:name w:val="HTML Cite"/>
    <w:basedOn w:val="DefaultParagraphFont"/>
    <w:uiPriority w:val="99"/>
    <w:rsid w:val="00E814E3"/>
    <w:rPr>
      <w:rFonts w:cs="Times New Roman"/>
      <w:i/>
      <w:iCs/>
    </w:rPr>
  </w:style>
  <w:style w:type="character" w:styleId="HTMLCode">
    <w:name w:val="HTML Code"/>
    <w:basedOn w:val="DefaultParagraphFont"/>
    <w:uiPriority w:val="99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sid w:val="00E814E3"/>
    <w:rPr>
      <w:rFonts w:cs="Times New Roman"/>
      <w:i/>
      <w:iCs/>
    </w:rPr>
  </w:style>
  <w:style w:type="character" w:styleId="HTMLKeyboard">
    <w:name w:val="HTML Keyboard"/>
    <w:basedOn w:val="DefaultParagraphFont"/>
    <w:uiPriority w:val="99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E814E3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478F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sid w:val="00E814E3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E814E3"/>
    <w:rPr>
      <w:rFonts w:cs="Times New Roman"/>
      <w:color w:val="0000FF"/>
      <w:u w:val="single"/>
    </w:rPr>
  </w:style>
  <w:style w:type="character" w:styleId="LineNumber">
    <w:name w:val="line number"/>
    <w:basedOn w:val="DefaultParagraphFont"/>
    <w:uiPriority w:val="99"/>
    <w:rsid w:val="00E814E3"/>
    <w:rPr>
      <w:rFonts w:cs="Times New Roman"/>
    </w:rPr>
  </w:style>
  <w:style w:type="paragraph" w:styleId="List">
    <w:name w:val="List"/>
    <w:basedOn w:val="Normal"/>
    <w:uiPriority w:val="99"/>
    <w:rsid w:val="00E814E3"/>
    <w:pPr>
      <w:ind w:left="283" w:hanging="283"/>
    </w:pPr>
  </w:style>
  <w:style w:type="paragraph" w:styleId="List2">
    <w:name w:val="List 2"/>
    <w:basedOn w:val="Normal"/>
    <w:uiPriority w:val="99"/>
    <w:rsid w:val="00E814E3"/>
    <w:pPr>
      <w:ind w:left="566" w:hanging="283"/>
    </w:pPr>
  </w:style>
  <w:style w:type="paragraph" w:styleId="List3">
    <w:name w:val="List 3"/>
    <w:basedOn w:val="Normal"/>
    <w:uiPriority w:val="99"/>
    <w:rsid w:val="00E814E3"/>
    <w:pPr>
      <w:ind w:left="849" w:hanging="283"/>
    </w:pPr>
  </w:style>
  <w:style w:type="paragraph" w:styleId="List4">
    <w:name w:val="List 4"/>
    <w:basedOn w:val="Normal"/>
    <w:uiPriority w:val="99"/>
    <w:rsid w:val="00E814E3"/>
    <w:pPr>
      <w:ind w:left="1132" w:hanging="283"/>
    </w:pPr>
  </w:style>
  <w:style w:type="paragraph" w:styleId="List5">
    <w:name w:val="List 5"/>
    <w:basedOn w:val="Normal"/>
    <w:uiPriority w:val="99"/>
    <w:rsid w:val="00E814E3"/>
    <w:pPr>
      <w:ind w:left="1415" w:hanging="283"/>
    </w:pPr>
  </w:style>
  <w:style w:type="paragraph" w:styleId="ListBullet">
    <w:name w:val="List Bullet"/>
    <w:basedOn w:val="Normal"/>
    <w:autoRedefine/>
    <w:uiPriority w:val="99"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uiPriority w:val="99"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uiPriority w:val="99"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uiPriority w:val="99"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uiPriority w:val="99"/>
    <w:rsid w:val="00E814E3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E814E3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E814E3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E814E3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E814E3"/>
    <w:pPr>
      <w:spacing w:after="120"/>
      <w:ind w:left="1415"/>
    </w:pPr>
  </w:style>
  <w:style w:type="paragraph" w:styleId="ListNumber">
    <w:name w:val="List Number"/>
    <w:basedOn w:val="Normal"/>
    <w:uiPriority w:val="99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uiPriority w:val="99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uiPriority w:val="99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uiPriority w:val="99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link w:val="MessageHeaderChar"/>
    <w:uiPriority w:val="99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478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E814E3"/>
  </w:style>
  <w:style w:type="paragraph" w:styleId="NormalIndent">
    <w:name w:val="Normal Indent"/>
    <w:basedOn w:val="Normal"/>
    <w:uiPriority w:val="99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link w:val="NoteHeadingChar"/>
    <w:uiPriority w:val="99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customStyle="1" w:styleId="NoteHeadingChar">
    <w:name w:val="Note Heading Char"/>
    <w:aliases w:val="HN Char"/>
    <w:basedOn w:val="DefaultParagraphFont"/>
    <w:link w:val="NoteHeading"/>
    <w:uiPriority w:val="99"/>
    <w:semiHidden/>
    <w:rsid w:val="008F478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E814E3"/>
    <w:rPr>
      <w:rFonts w:ascii="Arial" w:hAnsi="Arial" w:cs="Times New Roman"/>
      <w:sz w:val="22"/>
    </w:rPr>
  </w:style>
  <w:style w:type="paragraph" w:styleId="PlainText">
    <w:name w:val="Plain Text"/>
    <w:basedOn w:val="Normal"/>
    <w:link w:val="PlainTextChar"/>
    <w:uiPriority w:val="99"/>
    <w:rsid w:val="00E814E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478F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E814E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F478F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E814E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478F"/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E814E3"/>
    <w:rPr>
      <w:rFonts w:cs="Times New Roman"/>
      <w:b/>
      <w:bCs/>
    </w:rPr>
  </w:style>
  <w:style w:type="paragraph" w:styleId="Subtitle">
    <w:name w:val="Subtitle"/>
    <w:basedOn w:val="Normal"/>
    <w:link w:val="SubtitleChar"/>
    <w:uiPriority w:val="99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8F478F"/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rsid w:val="00E814E3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E814E3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E814E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E814E3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E814E3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E814E3"/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E814E3"/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E814E3"/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E814E3"/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E814E3"/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E814E3"/>
    <w:rPr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E814E3"/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E814E3"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E814E3"/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E814E3"/>
    <w:rPr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rsid w:val="00E814E3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E814E3"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E814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rsid w:val="00E814E3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E814E3"/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E814E3"/>
    <w:rPr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E814E3"/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E814E3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E814E3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E814E3"/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E814E3"/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E814E3"/>
    <w:rPr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E814E3"/>
    <w:rPr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E814E3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E814E3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E814E3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E814E3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E814E3"/>
    <w:rPr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E814E3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rsid w:val="00E814E3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E814E3"/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E814E3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E814E3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E814E3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E814E3"/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E814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rsid w:val="00E814E3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E814E3"/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E814E3"/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8F478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uiPriority w:val="99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uiPriority w:val="99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uiPriority w:val="99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uiPriority w:val="99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uiPriority w:val="99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uiPriority w:val="99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uiPriority w:val="99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uiPriority w:val="99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uiPriority w:val="99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link w:val="BalloonTextChar"/>
    <w:uiPriority w:val="99"/>
    <w:rsid w:val="00E81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78F"/>
    <w:rPr>
      <w:sz w:val="0"/>
      <w:szCs w:val="0"/>
    </w:rPr>
  </w:style>
  <w:style w:type="paragraph" w:styleId="Caption">
    <w:name w:val="caption"/>
    <w:basedOn w:val="Normal"/>
    <w:next w:val="Normal"/>
    <w:uiPriority w:val="99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uiPriority w:val="99"/>
    <w:rsid w:val="00E814E3"/>
    <w:rPr>
      <w:rFonts w:cs="Times New Roman"/>
    </w:rPr>
  </w:style>
  <w:style w:type="character" w:customStyle="1" w:styleId="CharAmSchText">
    <w:name w:val="CharAmSchText"/>
    <w:basedOn w:val="DefaultParagraphFont"/>
    <w:uiPriority w:val="99"/>
    <w:rsid w:val="00E814E3"/>
    <w:rPr>
      <w:rFonts w:cs="Times New Roman"/>
    </w:rPr>
  </w:style>
  <w:style w:type="character" w:customStyle="1" w:styleId="CharChapNo">
    <w:name w:val="CharChapNo"/>
    <w:basedOn w:val="DefaultParagraphFont"/>
    <w:uiPriority w:val="99"/>
    <w:rsid w:val="00E814E3"/>
    <w:rPr>
      <w:rFonts w:cs="Times New Roman"/>
    </w:rPr>
  </w:style>
  <w:style w:type="character" w:customStyle="1" w:styleId="CharChapText">
    <w:name w:val="CharChapText"/>
    <w:basedOn w:val="DefaultParagraphFont"/>
    <w:uiPriority w:val="99"/>
    <w:rsid w:val="00E814E3"/>
    <w:rPr>
      <w:rFonts w:cs="Times New Roman"/>
    </w:rPr>
  </w:style>
  <w:style w:type="character" w:customStyle="1" w:styleId="CharDivNo">
    <w:name w:val="CharDivNo"/>
    <w:basedOn w:val="DefaultParagraphFont"/>
    <w:uiPriority w:val="99"/>
    <w:rsid w:val="00E814E3"/>
    <w:rPr>
      <w:rFonts w:cs="Times New Roman"/>
    </w:rPr>
  </w:style>
  <w:style w:type="character" w:customStyle="1" w:styleId="CharDivText">
    <w:name w:val="CharDivText"/>
    <w:basedOn w:val="DefaultParagraphFont"/>
    <w:uiPriority w:val="99"/>
    <w:rsid w:val="00E814E3"/>
    <w:rPr>
      <w:rFonts w:cs="Times New Roman"/>
    </w:rPr>
  </w:style>
  <w:style w:type="character" w:customStyle="1" w:styleId="CharPartNo">
    <w:name w:val="CharPartNo"/>
    <w:basedOn w:val="DefaultParagraphFont"/>
    <w:uiPriority w:val="99"/>
    <w:rsid w:val="00E814E3"/>
    <w:rPr>
      <w:rFonts w:cs="Times New Roman"/>
    </w:rPr>
  </w:style>
  <w:style w:type="character" w:customStyle="1" w:styleId="CharPartText">
    <w:name w:val="CharPartText"/>
    <w:basedOn w:val="DefaultParagraphFont"/>
    <w:uiPriority w:val="99"/>
    <w:rsid w:val="00E814E3"/>
    <w:rPr>
      <w:rFonts w:cs="Times New Roman"/>
    </w:rPr>
  </w:style>
  <w:style w:type="character" w:customStyle="1" w:styleId="CharSchPTNo">
    <w:name w:val="CharSchPTNo"/>
    <w:basedOn w:val="DefaultParagraphFont"/>
    <w:uiPriority w:val="99"/>
    <w:rsid w:val="00E814E3"/>
    <w:rPr>
      <w:rFonts w:cs="Times New Roman"/>
    </w:rPr>
  </w:style>
  <w:style w:type="character" w:customStyle="1" w:styleId="CharSchPTText">
    <w:name w:val="CharSchPTText"/>
    <w:basedOn w:val="DefaultParagraphFont"/>
    <w:uiPriority w:val="99"/>
    <w:rsid w:val="00E814E3"/>
    <w:rPr>
      <w:rFonts w:cs="Times New Roman"/>
    </w:rPr>
  </w:style>
  <w:style w:type="character" w:customStyle="1" w:styleId="CharSectno">
    <w:name w:val="CharSectno"/>
    <w:basedOn w:val="DefaultParagraphFont"/>
    <w:uiPriority w:val="1"/>
    <w:qFormat/>
    <w:rsid w:val="00E814E3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E814E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14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5251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81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78F"/>
    <w:rPr>
      <w:rFonts w:cs="Times New Roman"/>
      <w:b/>
      <w:bCs/>
      <w:sz w:val="20"/>
      <w:szCs w:val="20"/>
    </w:rPr>
  </w:style>
  <w:style w:type="paragraph" w:customStyle="1" w:styleId="ContentsHead">
    <w:name w:val="ContentsHead"/>
    <w:basedOn w:val="Normal"/>
    <w:next w:val="Normal"/>
    <w:uiPriority w:val="99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uiPriority w:val="99"/>
    <w:rsid w:val="00E814E3"/>
  </w:style>
  <w:style w:type="paragraph" w:customStyle="1" w:styleId="DD">
    <w:name w:val="DD"/>
    <w:aliases w:val="Dictionary Definition"/>
    <w:basedOn w:val="Normal"/>
    <w:uiPriority w:val="99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uiPriority w:val="99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uiPriority w:val="99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uiPriority w:val="99"/>
    <w:rsid w:val="00E814E3"/>
  </w:style>
  <w:style w:type="paragraph" w:customStyle="1" w:styleId="DNote">
    <w:name w:val="DNote"/>
    <w:aliases w:val="DictionaryNote"/>
    <w:basedOn w:val="Normal"/>
    <w:uiPriority w:val="99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link w:val="DocumentMapChar"/>
    <w:uiPriority w:val="99"/>
    <w:rsid w:val="00E814E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478F"/>
    <w:rPr>
      <w:sz w:val="0"/>
      <w:szCs w:val="0"/>
    </w:rPr>
  </w:style>
  <w:style w:type="paragraph" w:customStyle="1" w:styleId="DP1a">
    <w:name w:val="DP1(a)"/>
    <w:aliases w:val="Dictionary (a)"/>
    <w:basedOn w:val="Normal"/>
    <w:uiPriority w:val="99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uiPriority w:val="99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uiPriority w:val="99"/>
    <w:rsid w:val="00E814E3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E814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478F"/>
    <w:rPr>
      <w:sz w:val="20"/>
      <w:szCs w:val="20"/>
    </w:rPr>
  </w:style>
  <w:style w:type="paragraph" w:customStyle="1" w:styleId="ExampleBody">
    <w:name w:val="Example Body"/>
    <w:basedOn w:val="Normal"/>
    <w:uiPriority w:val="99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uiPriority w:val="99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rsid w:val="00E814E3"/>
    <w:rPr>
      <w:rFonts w:ascii="Times New Roman" w:hAnsi="Times New Roman" w:cs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814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478F"/>
    <w:rPr>
      <w:sz w:val="20"/>
      <w:szCs w:val="20"/>
    </w:rPr>
  </w:style>
  <w:style w:type="paragraph" w:customStyle="1" w:styleId="Formula">
    <w:name w:val="Formula"/>
    <w:basedOn w:val="Normal"/>
    <w:next w:val="Normal"/>
    <w:uiPriority w:val="99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uiPriority w:val="99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uiPriority w:val="99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uiPriority w:val="99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uiPriority w:val="99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uiPriority w:val="99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uiPriority w:val="99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uiPriority w:val="99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uiPriority w:val="99"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rsid w:val="00E814E3"/>
    <w:pPr>
      <w:ind w:left="2160" w:hanging="240"/>
    </w:pPr>
  </w:style>
  <w:style w:type="paragraph" w:styleId="IndexHeading">
    <w:name w:val="index heading"/>
    <w:basedOn w:val="Normal"/>
    <w:next w:val="Index1"/>
    <w:uiPriority w:val="99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uiPriority w:val="99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uiPriority w:val="99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uiPriority w:val="99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uiPriority w:val="99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link w:val="MacroTextChar"/>
    <w:uiPriority w:val="99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478F"/>
    <w:rPr>
      <w:rFonts w:ascii="Courier New" w:hAnsi="Courier New" w:cs="Courier New"/>
      <w:sz w:val="20"/>
      <w:szCs w:val="20"/>
    </w:rPr>
  </w:style>
  <w:style w:type="paragraph" w:customStyle="1" w:styleId="MainBodySectionBreak">
    <w:name w:val="MainBody Section Break"/>
    <w:basedOn w:val="Normal"/>
    <w:next w:val="Normal"/>
    <w:uiPriority w:val="99"/>
    <w:rsid w:val="00E814E3"/>
  </w:style>
  <w:style w:type="paragraph" w:customStyle="1" w:styleId="Maker">
    <w:name w:val="Maker"/>
    <w:basedOn w:val="Normal"/>
    <w:uiPriority w:val="99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uiPriority w:val="99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uiPriority w:val="99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uiPriority w:val="99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uiPriority w:val="99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uiPriority w:val="99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uiPriority w:val="99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uiPriority w:val="99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uiPriority w:val="99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uiPriority w:val="99"/>
    <w:rsid w:val="00E814E3"/>
  </w:style>
  <w:style w:type="paragraph" w:customStyle="1" w:styleId="P1">
    <w:name w:val="P1"/>
    <w:aliases w:val="(a)"/>
    <w:basedOn w:val="Normal"/>
    <w:uiPriority w:val="99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uiPriority w:val="99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uiPriority w:val="99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uiPriority w:val="99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uiPriority w:val="99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uiPriority w:val="99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uiPriority w:val="99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uiPriority w:val="99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uiPriority w:val="99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uiPriority w:val="99"/>
    <w:rsid w:val="00E814E3"/>
  </w:style>
  <w:style w:type="paragraph" w:customStyle="1" w:styleId="RGHead">
    <w:name w:val="RGHead"/>
    <w:basedOn w:val="Normal"/>
    <w:next w:val="Normal"/>
    <w:uiPriority w:val="99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uiPriority w:val="99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uiPriority w:val="99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uiPriority w:val="99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uiPriority w:val="99"/>
    <w:rsid w:val="00E814E3"/>
  </w:style>
  <w:style w:type="paragraph" w:customStyle="1" w:styleId="ScheduleDivision">
    <w:name w:val="Schedule Division"/>
    <w:basedOn w:val="Normal"/>
    <w:next w:val="ScheduleHeading"/>
    <w:uiPriority w:val="99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uiPriority w:val="99"/>
    <w:rsid w:val="00E814E3"/>
    <w:rPr>
      <w:rFonts w:cs="Times New Roman"/>
    </w:rPr>
  </w:style>
  <w:style w:type="character" w:customStyle="1" w:styleId="CharSchText">
    <w:name w:val="CharSchText"/>
    <w:basedOn w:val="DefaultParagraphFont"/>
    <w:uiPriority w:val="99"/>
    <w:rsid w:val="00E814E3"/>
    <w:rPr>
      <w:rFonts w:cs="Times New Roman"/>
    </w:rPr>
  </w:style>
  <w:style w:type="paragraph" w:customStyle="1" w:styleId="IntroP1a">
    <w:name w:val="IntroP1(a)"/>
    <w:basedOn w:val="Normal"/>
    <w:uiPriority w:val="99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uiPriority w:val="99"/>
    <w:rsid w:val="00E814E3"/>
    <w:rPr>
      <w:rFonts w:cs="Times New Roman"/>
    </w:rPr>
  </w:style>
  <w:style w:type="character" w:customStyle="1" w:styleId="CharAmSchPTText">
    <w:name w:val="CharAmSchPTText"/>
    <w:basedOn w:val="DefaultParagraphFont"/>
    <w:uiPriority w:val="99"/>
    <w:rsid w:val="00E814E3"/>
    <w:rPr>
      <w:rFonts w:cs="Times New Roman"/>
    </w:rPr>
  </w:style>
  <w:style w:type="paragraph" w:customStyle="1" w:styleId="Footerinfo0">
    <w:name w:val="Footerinfo"/>
    <w:basedOn w:val="Footer"/>
    <w:uiPriority w:val="99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uiPriority w:val="99"/>
    <w:rsid w:val="00E814E3"/>
    <w:pPr>
      <w:jc w:val="left"/>
    </w:pPr>
  </w:style>
  <w:style w:type="paragraph" w:customStyle="1" w:styleId="FooterPageOdd">
    <w:name w:val="FooterPageOdd"/>
    <w:basedOn w:val="Footer"/>
    <w:uiPriority w:val="99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uiPriority w:val="99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uiPriority w:val="99"/>
    <w:rsid w:val="00E814E3"/>
  </w:style>
  <w:style w:type="paragraph" w:customStyle="1" w:styleId="ScheduleHeading">
    <w:name w:val="Schedule Heading"/>
    <w:basedOn w:val="Normal"/>
    <w:next w:val="Normal"/>
    <w:uiPriority w:val="99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uiPriority w:val="99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uiPriority w:val="99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uiPriority w:val="99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uiPriority w:val="99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uiPriority w:val="99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uiPriority w:val="99"/>
    <w:rsid w:val="00E814E3"/>
  </w:style>
  <w:style w:type="paragraph" w:customStyle="1" w:styleId="SRNo">
    <w:name w:val="SRNo"/>
    <w:basedOn w:val="Normal"/>
    <w:next w:val="Normal"/>
    <w:uiPriority w:val="99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uiPriority w:val="99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rsid w:val="00E814E3"/>
    <w:pPr>
      <w:ind w:left="480" w:hanging="480"/>
    </w:pPr>
  </w:style>
  <w:style w:type="paragraph" w:customStyle="1" w:styleId="TableColHead">
    <w:name w:val="TableColHead"/>
    <w:basedOn w:val="Normal"/>
    <w:uiPriority w:val="99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uiPriority w:val="99"/>
    <w:rsid w:val="00E814E3"/>
    <w:pPr>
      <w:spacing w:before="60" w:after="60" w:line="240" w:lineRule="exact"/>
    </w:pPr>
    <w:rPr>
      <w:sz w:val="20"/>
      <w:szCs w:val="20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spacing w:beforeLines="0" w:beforeAutospacing="0" w:afterLines="0" w:afterAutospacing="0" w:line="200" w:lineRule="exact"/>
      </w:pPr>
      <w:rPr>
        <w:rFonts w:ascii="Arial" w:hAnsi="Arial" w:cs="Times New Roman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uiPriority w:val="99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uiPriority w:val="99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uiPriority w:val="99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uiPriority w:val="99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uiPriority w:val="99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uiPriority w:val="99"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uiPriority w:val="99"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uiPriority w:val="99"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uiPriority w:val="99"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DF2FA0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99"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uiPriority w:val="99"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uiPriority w:val="99"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uiPriority w:val="99"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uiPriority w:val="99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uiPriority w:val="99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uiPriority w:val="99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uiPriority w:val="99"/>
    <w:rsid w:val="00E814E3"/>
    <w:pPr>
      <w:keepNext/>
    </w:pPr>
  </w:style>
  <w:style w:type="paragraph" w:customStyle="1" w:styleId="ZA3">
    <w:name w:val="ZA3"/>
    <w:basedOn w:val="A3"/>
    <w:uiPriority w:val="99"/>
    <w:rsid w:val="00E814E3"/>
    <w:pPr>
      <w:keepNext/>
    </w:pPr>
  </w:style>
  <w:style w:type="paragraph" w:customStyle="1" w:styleId="ZA4">
    <w:name w:val="ZA4"/>
    <w:basedOn w:val="Normal"/>
    <w:next w:val="A4"/>
    <w:uiPriority w:val="99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uiPriority w:val="99"/>
    <w:rsid w:val="00E814E3"/>
    <w:pPr>
      <w:keepNext/>
    </w:pPr>
  </w:style>
  <w:style w:type="paragraph" w:customStyle="1" w:styleId="Zdefinition">
    <w:name w:val="Zdefinition"/>
    <w:basedOn w:val="definition"/>
    <w:uiPriority w:val="99"/>
    <w:rsid w:val="00E814E3"/>
    <w:pPr>
      <w:keepNext/>
    </w:pPr>
  </w:style>
  <w:style w:type="paragraph" w:customStyle="1" w:styleId="ZDP1">
    <w:name w:val="ZDP1"/>
    <w:basedOn w:val="DP1a"/>
    <w:uiPriority w:val="99"/>
    <w:rsid w:val="00E814E3"/>
    <w:pPr>
      <w:keepNext/>
    </w:pPr>
  </w:style>
  <w:style w:type="paragraph" w:customStyle="1" w:styleId="ZExampleBody">
    <w:name w:val="ZExample Body"/>
    <w:basedOn w:val="ExampleBody"/>
    <w:uiPriority w:val="99"/>
    <w:rsid w:val="00E814E3"/>
    <w:pPr>
      <w:keepNext/>
    </w:pPr>
  </w:style>
  <w:style w:type="paragraph" w:customStyle="1" w:styleId="ZNote">
    <w:name w:val="ZNote"/>
    <w:basedOn w:val="Note"/>
    <w:uiPriority w:val="99"/>
    <w:rsid w:val="00E814E3"/>
    <w:pPr>
      <w:keepNext/>
    </w:pPr>
  </w:style>
  <w:style w:type="paragraph" w:customStyle="1" w:styleId="ZP1">
    <w:name w:val="ZP1"/>
    <w:basedOn w:val="P1"/>
    <w:uiPriority w:val="99"/>
    <w:rsid w:val="00E814E3"/>
    <w:pPr>
      <w:keepNext/>
    </w:pPr>
  </w:style>
  <w:style w:type="paragraph" w:customStyle="1" w:styleId="ZP2">
    <w:name w:val="ZP2"/>
    <w:basedOn w:val="P2"/>
    <w:uiPriority w:val="99"/>
    <w:rsid w:val="00E814E3"/>
    <w:pPr>
      <w:keepNext/>
    </w:pPr>
  </w:style>
  <w:style w:type="paragraph" w:customStyle="1" w:styleId="ZP3">
    <w:name w:val="ZP3"/>
    <w:basedOn w:val="P3"/>
    <w:uiPriority w:val="99"/>
    <w:rsid w:val="00E814E3"/>
    <w:pPr>
      <w:keepNext/>
    </w:pPr>
  </w:style>
  <w:style w:type="paragraph" w:customStyle="1" w:styleId="ZR1">
    <w:name w:val="ZR1"/>
    <w:basedOn w:val="R1"/>
    <w:uiPriority w:val="99"/>
    <w:rsid w:val="00D84E18"/>
    <w:pPr>
      <w:keepNext/>
    </w:pPr>
  </w:style>
  <w:style w:type="paragraph" w:customStyle="1" w:styleId="ZR2">
    <w:name w:val="ZR2"/>
    <w:basedOn w:val="R2"/>
    <w:uiPriority w:val="99"/>
    <w:rsid w:val="00D84E18"/>
    <w:pPr>
      <w:keepNext/>
    </w:pPr>
  </w:style>
  <w:style w:type="paragraph" w:customStyle="1" w:styleId="ZRcN">
    <w:name w:val="ZRcN"/>
    <w:basedOn w:val="Rc"/>
    <w:uiPriority w:val="99"/>
    <w:rsid w:val="00E814E3"/>
    <w:pPr>
      <w:keepNext/>
    </w:pPr>
  </w:style>
  <w:style w:type="character" w:customStyle="1" w:styleId="TitleSuperscript">
    <w:name w:val="TitleSuperscript"/>
    <w:basedOn w:val="DefaultParagraphFont"/>
    <w:uiPriority w:val="99"/>
    <w:rsid w:val="00E750F1"/>
    <w:rPr>
      <w:rFonts w:ascii="Arial" w:hAnsi="Arial" w:cs="Times New Roman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uiPriority w:val="99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uiPriority w:val="99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uiPriority w:val="99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styleId="Revision">
    <w:name w:val="Revision"/>
    <w:hidden/>
    <w:uiPriority w:val="99"/>
    <w:semiHidden/>
    <w:rsid w:val="005B7AC4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07797B"/>
    <w:pPr>
      <w:ind w:left="720"/>
    </w:pPr>
    <w:rPr>
      <w:rFonts w:ascii="Calibri" w:hAnsi="Calibri" w:cs="Calibri"/>
      <w:sz w:val="22"/>
      <w:szCs w:val="22"/>
    </w:rPr>
  </w:style>
  <w:style w:type="numbering" w:styleId="ArticleSection">
    <w:name w:val="Outline List 3"/>
    <w:basedOn w:val="NoList"/>
    <w:uiPriority w:val="99"/>
    <w:semiHidden/>
    <w:unhideWhenUsed/>
    <w:rsid w:val="008F478F"/>
    <w:pPr>
      <w:numPr>
        <w:numId w:val="21"/>
      </w:numPr>
    </w:pPr>
  </w:style>
  <w:style w:type="numbering" w:styleId="111111">
    <w:name w:val="Outline List 2"/>
    <w:basedOn w:val="NoList"/>
    <w:uiPriority w:val="99"/>
    <w:semiHidden/>
    <w:unhideWhenUsed/>
    <w:rsid w:val="008F478F"/>
    <w:pPr>
      <w:numPr>
        <w:numId w:val="22"/>
      </w:numPr>
    </w:pPr>
  </w:style>
  <w:style w:type="numbering" w:styleId="1ai">
    <w:name w:val="Outline List 1"/>
    <w:basedOn w:val="NoList"/>
    <w:uiPriority w:val="99"/>
    <w:semiHidden/>
    <w:unhideWhenUsed/>
    <w:rsid w:val="008F478F"/>
    <w:pPr>
      <w:numPr>
        <w:numId w:val="23"/>
      </w:numPr>
    </w:pPr>
  </w:style>
  <w:style w:type="paragraph" w:customStyle="1" w:styleId="ActHead5">
    <w:name w:val="ActHead 5"/>
    <w:aliases w:val="s"/>
    <w:basedOn w:val="Normal"/>
    <w:next w:val="subsection"/>
    <w:qFormat/>
    <w:rsid w:val="0032216E"/>
    <w:pPr>
      <w:keepNext/>
      <w:keepLines/>
      <w:spacing w:before="280"/>
      <w:ind w:left="1134" w:hanging="1134"/>
      <w:outlineLvl w:val="4"/>
    </w:pPr>
    <w:rPr>
      <w:b/>
      <w:kern w:val="28"/>
      <w:szCs w:val="20"/>
    </w:rPr>
  </w:style>
  <w:style w:type="paragraph" w:customStyle="1" w:styleId="subsection">
    <w:name w:val="subsection"/>
    <w:aliases w:val="ss"/>
    <w:basedOn w:val="Normal"/>
    <w:link w:val="subsectionChar"/>
    <w:rsid w:val="0032216E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notetext">
    <w:name w:val="note(text)"/>
    <w:aliases w:val="n"/>
    <w:basedOn w:val="Normal"/>
    <w:rsid w:val="0032216E"/>
    <w:pPr>
      <w:spacing w:before="122" w:line="198" w:lineRule="exact"/>
      <w:ind w:left="1985" w:hanging="851"/>
    </w:pPr>
    <w:rPr>
      <w:sz w:val="18"/>
      <w:szCs w:val="20"/>
    </w:rPr>
  </w:style>
  <w:style w:type="paragraph" w:customStyle="1" w:styleId="Tablea">
    <w:name w:val="Table(a)"/>
    <w:aliases w:val="ta"/>
    <w:basedOn w:val="Normal"/>
    <w:rsid w:val="0032216E"/>
    <w:pPr>
      <w:spacing w:before="60"/>
      <w:ind w:left="284" w:hanging="284"/>
    </w:pPr>
    <w:rPr>
      <w:sz w:val="20"/>
      <w:szCs w:val="20"/>
    </w:rPr>
  </w:style>
  <w:style w:type="paragraph" w:customStyle="1" w:styleId="Tabletext0">
    <w:name w:val="Tabletext"/>
    <w:aliases w:val="tt"/>
    <w:basedOn w:val="Normal"/>
    <w:rsid w:val="0032216E"/>
    <w:pPr>
      <w:spacing w:before="60" w:line="240" w:lineRule="atLeast"/>
    </w:pPr>
    <w:rPr>
      <w:sz w:val="20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rsid w:val="0032216E"/>
    <w:rPr>
      <w:szCs w:val="20"/>
    </w:rPr>
  </w:style>
  <w:style w:type="paragraph" w:customStyle="1" w:styleId="r10">
    <w:name w:val="r1"/>
    <w:basedOn w:val="Normal"/>
    <w:rsid w:val="00442E98"/>
    <w:pPr>
      <w:spacing w:before="100" w:beforeAutospacing="1" w:after="100" w:afterAutospacing="1"/>
    </w:pPr>
  </w:style>
  <w:style w:type="paragraph" w:customStyle="1" w:styleId="p10">
    <w:name w:val="p1"/>
    <w:basedOn w:val="Normal"/>
    <w:rsid w:val="00442E98"/>
    <w:pPr>
      <w:spacing w:before="100" w:beforeAutospacing="1" w:after="100" w:afterAutospacing="1"/>
    </w:pPr>
  </w:style>
  <w:style w:type="paragraph" w:customStyle="1" w:styleId="hr0">
    <w:name w:val="hr"/>
    <w:basedOn w:val="Normal"/>
    <w:rsid w:val="004560C5"/>
    <w:pPr>
      <w:spacing w:before="100" w:beforeAutospacing="1" w:after="100" w:afterAutospacing="1"/>
    </w:pPr>
  </w:style>
  <w:style w:type="character" w:customStyle="1" w:styleId="charsectno0">
    <w:name w:val="charsectno"/>
    <w:basedOn w:val="DefaultParagraphFont"/>
    <w:rsid w:val="00456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1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5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0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47225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68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94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11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34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0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0597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4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9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33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3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73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34" Type="http://schemas.openxmlformats.org/officeDocument/2006/relationships/footer" Target="footer10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6.xml"/><Relationship Id="rId33" Type="http://schemas.openxmlformats.org/officeDocument/2006/relationships/footer" Target="footer9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://www.comlaw.gov.au" TargetMode="External"/><Relationship Id="rId32" Type="http://schemas.openxmlformats.org/officeDocument/2006/relationships/header" Target="header10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36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Relationship Id="rId35" Type="http://schemas.openxmlformats.org/officeDocument/2006/relationships/footer" Target="footer1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OLD%20A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b8f3c6-01a1-4322-b043-a3b2a190f7a8">KNAH4PPFC442-2667-1096</_dlc_DocId>
    <_dlc_DocIdUrl xmlns="6db8f3c6-01a1-4322-b043-a3b2a190f7a8">
      <Url>http://collaboration/organisation/Auth/Chair/Auth/_layouts/DocIdRedir.aspx?ID=KNAH4PPFC442-2667-1096</Url>
      <Description>KNAH4PPFC442-2667-1096</Description>
    </_dlc_DocIdUrl>
    <Record_x0020_Number xmlns="83630db1-6fc2-4dfd-b3fe-d61d34e1440c">ER2014/086965</Record_x0020_Number>
    <Legacy_x0020_Record_x0020_Number xmlns="83630db1-6fc2-4dfd-b3fe-d61d34e1440c" xsi:nil="true"/>
    <IconOverlay xmlns="http://schemas.microsoft.com/sharepoint/v4" xsi:nil="true"/>
    <Category xmlns="5e268b55-9e20-462b-aba6-694451a37717">(none)</Category>
  </documentManagement>
</p:properties>
</file>

<file path=customXml/item2.xml><?xml version="1.0" encoding="utf-8"?>
<?mso-contentType ?>
<SharedContentType xmlns="Microsoft.SharePoint.Taxonomy.ContentTypeSync" SourceId="c033047a-93aa-421b-8aef-52cbfb63cf36" ContentTypeId="0x01010070E27D6A746B5B48ADF22C2128054D55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cord" ma:contentTypeID="0x01010070E27D6A746B5B48ADF22C2128054D5500A693152E1C35154185216143C34A3F31" ma:contentTypeVersion="40" ma:contentTypeDescription="A document enhanced so that it is automatically captured by RecordPoint." ma:contentTypeScope="" ma:versionID="e1161979c3ab31abd19025bfd3369921">
  <xsd:schema xmlns:xsd="http://www.w3.org/2001/XMLSchema" xmlns:xs="http://www.w3.org/2001/XMLSchema" xmlns:p="http://schemas.microsoft.com/office/2006/metadata/properties" xmlns:ns2="83630db1-6fc2-4dfd-b3fe-d61d34e1440c" xmlns:ns3="5e268b55-9e20-462b-aba6-694451a37717" xmlns:ns4="http://schemas.microsoft.com/sharepoint/v4" xmlns:ns5="6db8f3c6-01a1-4322-b043-a3b2a190f7a8" targetNamespace="http://schemas.microsoft.com/office/2006/metadata/properties" ma:root="true" ma:fieldsID="c2750737634e59da76f6456298cace41" ns2:_="" ns3:_="" ns4:_="" ns5:_="">
    <xsd:import namespace="83630db1-6fc2-4dfd-b3fe-d61d34e1440c"/>
    <xsd:import namespace="5e268b55-9e20-462b-aba6-694451a37717"/>
    <xsd:import namespace="http://schemas.microsoft.com/sharepoint/v4"/>
    <xsd:import namespace="6db8f3c6-01a1-4322-b043-a3b2a190f7a8"/>
    <xsd:element name="properties">
      <xsd:complexType>
        <xsd:sequence>
          <xsd:element name="documentManagement">
            <xsd:complexType>
              <xsd:all>
                <xsd:element ref="ns2:Legacy_x0020_Record_x0020_Number" minOccurs="0"/>
                <xsd:element ref="ns2:Record_x0020_Number" minOccurs="0"/>
                <xsd:element ref="ns3:Category" minOccurs="0"/>
                <xsd:element ref="ns4:IconOverlay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0db1-6fc2-4dfd-b3fe-d61d34e1440c" elementFormDefault="qualified">
    <xsd:import namespace="http://schemas.microsoft.com/office/2006/documentManagement/types"/>
    <xsd:import namespace="http://schemas.microsoft.com/office/infopath/2007/PartnerControls"/>
    <xsd:element name="Legacy_x0020_Record_x0020_Number" ma:index="8" nillable="true" ma:displayName="Legacy Record Number" ma:description="Captures legacy record numbers, eg from TRIM." ma:internalName="Legacy_x0020_Record_x0020_Number">
      <xsd:simpleType>
        <xsd:restriction base="dms:Text">
          <xsd:maxLength value="40"/>
        </xsd:restriction>
      </xsd:simpleType>
    </xsd:element>
    <xsd:element name="Record_x0020_Number" ma:index="9" nillable="true" ma:displayName="Record Number" ma:internalName="Record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68b55-9e20-462b-aba6-694451a37717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8E40D-1C61-4A05-8BC9-612F45F7C81B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6db8f3c6-01a1-4322-b043-a3b2a190f7a8"/>
    <ds:schemaRef ds:uri="http://schemas.openxmlformats.org/package/2006/metadata/core-properties"/>
    <ds:schemaRef ds:uri="5e268b55-9e20-462b-aba6-694451a37717"/>
    <ds:schemaRef ds:uri="83630db1-6fc2-4dfd-b3fe-d61d34e1440c"/>
  </ds:schemaRefs>
</ds:datastoreItem>
</file>

<file path=customXml/itemProps2.xml><?xml version="1.0" encoding="utf-8"?>
<ds:datastoreItem xmlns:ds="http://schemas.openxmlformats.org/officeDocument/2006/customXml" ds:itemID="{BDE234C3-A09D-4079-A0C1-07B669CF655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E2E8526-92B0-475B-A3AF-316AE6301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30db1-6fc2-4dfd-b3fe-d61d34e1440c"/>
    <ds:schemaRef ds:uri="5e268b55-9e20-462b-aba6-694451a37717"/>
    <ds:schemaRef ds:uri="http://schemas.microsoft.com/sharepoint/v4"/>
    <ds:schemaRef ds:uri="6db8f3c6-01a1-4322-b043-a3b2a190f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0DE40F-61A9-4B88-B0A5-F729DC8010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2A61840-8EBC-49B7-9756-90FA2C65D2A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E8BCF54-A083-4074-8DC7-52A71CB70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OLD A4 Template</Template>
  <TotalTime>15</TotalTime>
  <Pages>3</Pages>
  <Words>252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Telecommunications Service Provider (Mobile Premium Services) Determination 2009</vt:lpstr>
    </vt:vector>
  </TitlesOfParts>
  <Company>Office of Legislative Drafting and Publishing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Telecommunications Service Provider (Mobile Premium Services) Determination 2009</dc:title>
  <dc:creator>jchua</dc:creator>
  <cp:lastModifiedBy>Helen Turnbull</cp:lastModifiedBy>
  <cp:revision>5</cp:revision>
  <cp:lastPrinted>2012-07-26T22:06:00Z</cp:lastPrinted>
  <dcterms:created xsi:type="dcterms:W3CDTF">2014-10-16T03:14:00Z</dcterms:created>
  <dcterms:modified xsi:type="dcterms:W3CDTF">2014-10-21T00:26:00Z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Final">
    <vt:bool>true</vt:bool>
  </property>
  <property fmtid="{D5CDD505-2E9C-101B-9397-08002B2CF9AE}" pid="4" name="_dlc_DocIdItemGuid">
    <vt:lpwstr>0d852788-ef67-476c-90f3-62d33138ea8e</vt:lpwstr>
  </property>
  <property fmtid="{D5CDD505-2E9C-101B-9397-08002B2CF9AE}" pid="5" name="ContentTypeId">
    <vt:lpwstr>0x01010070E27D6A746B5B48ADF22C2128054D5500A693152E1C35154185216143C34A3F31</vt:lpwstr>
  </property>
  <property fmtid="{D5CDD505-2E9C-101B-9397-08002B2CF9AE}" pid="6" name="RecordPoint_SubmissionDate">
    <vt:lpwstr/>
  </property>
  <property fmtid="{D5CDD505-2E9C-101B-9397-08002B2CF9AE}" pid="7" name="RecordPoint_ActiveItemSiteId">
    <vt:lpwstr>{7ba5f3c1-1ab9-4cc3-a7c0-334d2b0aec73}</vt:lpwstr>
  </property>
  <property fmtid="{D5CDD505-2E9C-101B-9397-08002B2CF9AE}" pid="8" name="RecordPoint_ActiveItemListId">
    <vt:lpwstr>{aa02821a-f0b7-4f59-9c9d-33ae55ea486f}</vt:lpwstr>
  </property>
  <property fmtid="{D5CDD505-2E9C-101B-9397-08002B2CF9AE}" pid="9" name="RecordPoint_RecordFormat">
    <vt:lpwstr/>
  </property>
  <property fmtid="{D5CDD505-2E9C-101B-9397-08002B2CF9AE}" pid="10" name="RecordPoint_SubmissionCompleted">
    <vt:lpwstr>2014-10-08T17:39:36.0284488+11:00</vt:lpwstr>
  </property>
  <property fmtid="{D5CDD505-2E9C-101B-9397-08002B2CF9AE}" pid="11" name="RecordPoint_ActiveItemMoved">
    <vt:lpwstr/>
  </property>
  <property fmtid="{D5CDD505-2E9C-101B-9397-08002B2CF9AE}" pid="12" name="RecordPoint_ActiveItemUniqueId">
    <vt:lpwstr>{0d852788-ef67-476c-90f3-62d33138ea8e}</vt:lpwstr>
  </property>
  <property fmtid="{D5CDD505-2E9C-101B-9397-08002B2CF9AE}" pid="13" name="RecordPoint_ActiveItemWebId">
    <vt:lpwstr>{e61cc4da-a431-400f-9f48-bf2ba12a7e9a}</vt:lpwstr>
  </property>
  <property fmtid="{D5CDD505-2E9C-101B-9397-08002B2CF9AE}" pid="14" name="RecordPoint_WorkflowType">
    <vt:lpwstr>ActiveSubmitStub</vt:lpwstr>
  </property>
</Properties>
</file>