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i/>
          <w:sz w:val="28"/>
          <w:szCs w:val="22"/>
          <w:lang w:val="en-AU"/>
        </w:rPr>
      </w:pPr>
      <w:r w:rsidRPr="009969D2">
        <w:rPr>
          <w:rFonts w:ascii="Calibri" w:eastAsia="Calibri" w:hAnsi="Calibri" w:cs="Arial"/>
          <w:i/>
          <w:sz w:val="28"/>
          <w:szCs w:val="22"/>
          <w:lang w:val="en-AU"/>
        </w:rPr>
        <w:t>COMPETITION AND CONSUMER ACT 2010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i/>
          <w:sz w:val="28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8"/>
          <w:szCs w:val="22"/>
          <w:lang w:val="en-AU"/>
        </w:rPr>
      </w:pPr>
      <w:r w:rsidRPr="009969D2">
        <w:rPr>
          <w:rFonts w:ascii="Calibri" w:eastAsia="Calibri" w:hAnsi="Calibri" w:cs="Arial"/>
          <w:sz w:val="28"/>
          <w:szCs w:val="22"/>
          <w:lang w:val="en-AU"/>
        </w:rPr>
        <w:t xml:space="preserve">Consumer Protection Notice </w:t>
      </w:r>
      <w:r w:rsidR="00A84272">
        <w:rPr>
          <w:rFonts w:ascii="Calibri" w:eastAsia="Calibri" w:hAnsi="Calibri" w:cs="Arial"/>
          <w:sz w:val="28"/>
          <w:szCs w:val="22"/>
          <w:lang w:val="en-AU"/>
        </w:rPr>
        <w:t xml:space="preserve">No. </w:t>
      </w:r>
      <w:r w:rsidR="00EA455D">
        <w:rPr>
          <w:rFonts w:ascii="Calibri" w:eastAsia="Calibri" w:hAnsi="Calibri" w:cs="Arial"/>
          <w:sz w:val="28"/>
          <w:szCs w:val="22"/>
          <w:lang w:val="en-AU"/>
        </w:rPr>
        <w:t>3 of</w:t>
      </w:r>
      <w:r w:rsidRPr="009969D2">
        <w:rPr>
          <w:rFonts w:ascii="Calibri" w:eastAsia="Calibri" w:hAnsi="Calibri" w:cs="Arial"/>
          <w:sz w:val="28"/>
          <w:szCs w:val="22"/>
          <w:lang w:val="en-AU"/>
        </w:rPr>
        <w:t xml:space="preserve"> 2014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8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b/>
          <w:sz w:val="28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8"/>
          <w:szCs w:val="22"/>
          <w:lang w:val="en-AU"/>
        </w:rPr>
        <w:t>SAFETY STANDARD: CHILD RESTRAINT SYSTEMS FOR USE IN MOTOR VEHICLES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rPr>
          <w:rFonts w:ascii="Calibri" w:eastAsia="Calibri" w:hAnsi="Calibri" w:cs="Arial"/>
          <w:sz w:val="22"/>
          <w:szCs w:val="22"/>
          <w:lang w:val="en-AU"/>
        </w:rPr>
      </w:pPr>
      <w:r w:rsidRPr="00131960">
        <w:rPr>
          <w:rFonts w:asciiTheme="minorHAnsi" w:eastAsia="Calibri" w:hAnsiTheme="minorHAnsi" w:cstheme="minorHAnsi"/>
          <w:sz w:val="22"/>
          <w:szCs w:val="22"/>
          <w:lang w:val="en-AU"/>
        </w:rPr>
        <w:t xml:space="preserve">I, </w:t>
      </w:r>
      <w:r w:rsidRPr="00131960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the Hon. Bruce Billson MP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,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Minister for Small B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usiness, pursuant to subsection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105(1) of</w:t>
      </w:r>
      <w:r w:rsidR="008073DA">
        <w:rPr>
          <w:rFonts w:ascii="Calibri" w:eastAsia="Calibri" w:hAnsi="Calibri" w:cs="Arial"/>
          <w:sz w:val="22"/>
          <w:szCs w:val="22"/>
          <w:lang w:val="en-AU"/>
        </w:rPr>
        <w:t xml:space="preserve"> the Australian Consumer Law (ACL), being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Schedule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2 to the </w:t>
      </w:r>
      <w:r w:rsidRPr="009969D2">
        <w:rPr>
          <w:rFonts w:ascii="Calibri" w:eastAsia="Calibri" w:hAnsi="Calibri" w:cs="Arial"/>
          <w:i/>
          <w:sz w:val="22"/>
          <w:szCs w:val="22"/>
          <w:lang w:val="en-AU"/>
        </w:rPr>
        <w:t>Competition and Consumer Act 2010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, hereby: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0"/>
        </w:numPr>
        <w:spacing w:after="240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2"/>
          <w:szCs w:val="22"/>
          <w:lang w:val="en-AU"/>
        </w:rPr>
        <w:t>REVOKE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the Consumer Product Safety Standard declared under section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10</w:t>
      </w:r>
      <w:r w:rsidR="007B68A4">
        <w:rPr>
          <w:rFonts w:ascii="Calibri" w:eastAsia="Calibri" w:hAnsi="Calibri" w:cs="Arial"/>
          <w:sz w:val="22"/>
          <w:szCs w:val="22"/>
          <w:lang w:val="en-AU"/>
        </w:rPr>
        <w:t>5(1)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of </w:t>
      </w:r>
      <w:r w:rsidR="008073DA">
        <w:rPr>
          <w:rFonts w:ascii="Calibri" w:eastAsia="Calibri" w:hAnsi="Calibri" w:cs="Arial"/>
          <w:sz w:val="22"/>
          <w:szCs w:val="22"/>
          <w:lang w:val="en-AU"/>
        </w:rPr>
        <w:t>the ACL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by Consumer Protection Notice No. 21 of 2011;</w:t>
      </w:r>
    </w:p>
    <w:p w:rsidR="00913288" w:rsidRPr="009969D2" w:rsidRDefault="00913288" w:rsidP="00913288">
      <w:pPr>
        <w:numPr>
          <w:ilvl w:val="0"/>
          <w:numId w:val="20"/>
        </w:numPr>
        <w:spacing w:after="240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2"/>
          <w:szCs w:val="22"/>
          <w:lang w:val="en-AU"/>
        </w:rPr>
        <w:t>DECLARE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that, in respect of consumer goods of a kind specified in Division 1 of the Schedule to this Notice, </w:t>
      </w:r>
      <w:r w:rsidR="002F3C78" w:rsidRPr="00E03C2A">
        <w:rPr>
          <w:rFonts w:ascii="Calibri" w:eastAsia="Calibri" w:hAnsi="Calibri" w:cs="Arial"/>
          <w:sz w:val="22"/>
          <w:szCs w:val="22"/>
          <w:lang w:val="en-AU"/>
        </w:rPr>
        <w:t xml:space="preserve">each version of </w:t>
      </w:r>
      <w:r w:rsidRPr="00E03C2A">
        <w:rPr>
          <w:rFonts w:ascii="Calibri" w:eastAsia="Calibri" w:hAnsi="Calibri" w:cs="Arial"/>
          <w:sz w:val="22"/>
          <w:szCs w:val="22"/>
          <w:lang w:val="en-AU"/>
        </w:rPr>
        <w:t>the standard</w:t>
      </w:r>
      <w:r w:rsidR="002F3C78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approved by Standards Australia specified in Division 2 of the Schedule, as varied by Division 3 of the Schedule, </w:t>
      </w:r>
      <w:r w:rsidR="002F3C78" w:rsidRPr="00E03C2A">
        <w:rPr>
          <w:rFonts w:ascii="Calibri" w:eastAsia="Calibri" w:hAnsi="Calibri" w:cs="Arial"/>
          <w:sz w:val="22"/>
          <w:szCs w:val="22"/>
          <w:lang w:val="en-AU"/>
        </w:rPr>
        <w:t>is an alternative</w:t>
      </w:r>
      <w:r w:rsidRPr="00E03C2A">
        <w:rPr>
          <w:rFonts w:ascii="Calibri" w:eastAsia="Calibri" w:hAnsi="Calibri" w:cs="Arial"/>
          <w:sz w:val="22"/>
          <w:szCs w:val="22"/>
          <w:lang w:val="en-AU"/>
        </w:rPr>
        <w:t xml:space="preserve"> safety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standard for the purposes of section 106 of </w:t>
      </w:r>
      <w:r w:rsidR="008073DA">
        <w:rPr>
          <w:rFonts w:ascii="Calibri" w:eastAsia="Calibri" w:hAnsi="Calibri" w:cs="Arial"/>
          <w:sz w:val="22"/>
          <w:szCs w:val="22"/>
          <w:lang w:val="en-AU"/>
        </w:rPr>
        <w:t>the ACL</w:t>
      </w:r>
      <w:r w:rsidRPr="009969D2">
        <w:rPr>
          <w:rFonts w:ascii="Calibri" w:eastAsia="Calibri" w:hAnsi="Calibri" w:cs="Arial"/>
          <w:i/>
          <w:sz w:val="22"/>
          <w:szCs w:val="22"/>
          <w:lang w:val="en-AU"/>
        </w:rPr>
        <w:t>.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b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2"/>
          <w:szCs w:val="22"/>
          <w:lang w:val="en-AU"/>
        </w:rPr>
        <w:t>THE SCHEDULE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b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2"/>
          <w:szCs w:val="22"/>
          <w:lang w:val="en-AU"/>
        </w:rPr>
        <w:t>Division 1: Particulars of the consumer goods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The following consumer goods are specified: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2"/>
        </w:numPr>
        <w:tabs>
          <w:tab w:val="clear" w:pos="720"/>
          <w:tab w:val="left" w:pos="709"/>
        </w:tabs>
        <w:spacing w:after="240"/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Child restraints for use in motor vehicles, being devices to reduce the risk of bodily injury to a child passenger in the event of a motor vehicle impact.</w:t>
      </w:r>
    </w:p>
    <w:p w:rsidR="00913288" w:rsidRPr="009969D2" w:rsidRDefault="00913288" w:rsidP="00913288">
      <w:pPr>
        <w:numPr>
          <w:ilvl w:val="0"/>
          <w:numId w:val="22"/>
        </w:numPr>
        <w:tabs>
          <w:tab w:val="clear" w:pos="720"/>
          <w:tab w:val="left" w:pos="709"/>
        </w:tabs>
        <w:spacing w:after="120"/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Components: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to restrain a child in a child restraint;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to anchor a child restraint to a motor vehicle; and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proofErr w:type="gramStart"/>
      <w:r w:rsidRPr="009969D2">
        <w:rPr>
          <w:rFonts w:ascii="Calibri" w:eastAsia="Calibri" w:hAnsi="Calibri" w:cs="Arial"/>
          <w:sz w:val="22"/>
          <w:szCs w:val="22"/>
          <w:lang w:val="en-AU"/>
        </w:rPr>
        <w:t>to</w:t>
      </w:r>
      <w:proofErr w:type="gramEnd"/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restrain a vehicle seat.</w:t>
      </w:r>
    </w:p>
    <w:p w:rsidR="00913288" w:rsidRPr="009969D2" w:rsidRDefault="00913288" w:rsidP="00913288">
      <w:pPr>
        <w:numPr>
          <w:ilvl w:val="0"/>
          <w:numId w:val="22"/>
        </w:numPr>
        <w:tabs>
          <w:tab w:val="clear" w:pos="720"/>
          <w:tab w:val="left" w:pos="709"/>
        </w:tabs>
        <w:spacing w:before="240" w:after="120"/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Booster seats for use in motor vehicles, being devices: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for raising a child’s position in a motor vehicle; and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for adapting an adult seat belt for use as a child restraint; and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proofErr w:type="gramStart"/>
      <w:r w:rsidRPr="009969D2">
        <w:rPr>
          <w:rFonts w:ascii="Calibri" w:eastAsia="Calibri" w:hAnsi="Calibri" w:cs="Arial"/>
          <w:sz w:val="22"/>
          <w:szCs w:val="22"/>
          <w:lang w:val="en-AU"/>
        </w:rPr>
        <w:t>having</w:t>
      </w:r>
      <w:proofErr w:type="gramEnd"/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a back above the seating plane.</w:t>
      </w:r>
    </w:p>
    <w:p w:rsidR="00913288" w:rsidRPr="009969D2" w:rsidRDefault="00913288" w:rsidP="00913288">
      <w:pPr>
        <w:numPr>
          <w:ilvl w:val="0"/>
          <w:numId w:val="22"/>
        </w:numPr>
        <w:tabs>
          <w:tab w:val="clear" w:pos="720"/>
          <w:tab w:val="left" w:pos="709"/>
        </w:tabs>
        <w:spacing w:before="240" w:after="120"/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Booster cushions for use in motor vehicles, being devices: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for raising a child’s position in a motor vehicle; and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for adapting an adult seat belt for use as a child restraint; and</w:t>
      </w:r>
    </w:p>
    <w:p w:rsidR="00913288" w:rsidRPr="009969D2" w:rsidRDefault="00913288" w:rsidP="00913288">
      <w:pPr>
        <w:numPr>
          <w:ilvl w:val="1"/>
          <w:numId w:val="22"/>
        </w:numPr>
        <w:tabs>
          <w:tab w:val="left" w:pos="1276"/>
        </w:tabs>
        <w:ind w:left="1276" w:hanging="567"/>
        <w:rPr>
          <w:rFonts w:ascii="Calibri" w:eastAsia="Calibri" w:hAnsi="Calibri" w:cs="Arial"/>
          <w:sz w:val="22"/>
          <w:szCs w:val="22"/>
          <w:lang w:val="en-AU"/>
        </w:rPr>
      </w:pPr>
      <w:proofErr w:type="gramStart"/>
      <w:r w:rsidRPr="009969D2">
        <w:rPr>
          <w:rFonts w:ascii="Calibri" w:eastAsia="Calibri" w:hAnsi="Calibri" w:cs="Arial"/>
          <w:sz w:val="22"/>
          <w:szCs w:val="22"/>
          <w:lang w:val="en-AU"/>
        </w:rPr>
        <w:t>having</w:t>
      </w:r>
      <w:proofErr w:type="gramEnd"/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no back above the seating plane.</w:t>
      </w:r>
    </w:p>
    <w:p w:rsidR="00913288" w:rsidRPr="009969D2" w:rsidRDefault="00913288" w:rsidP="00913288">
      <w:pPr>
        <w:tabs>
          <w:tab w:val="left" w:pos="1276"/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2"/>
          <w:szCs w:val="22"/>
          <w:lang w:val="en-AU"/>
        </w:rPr>
        <w:t>Note: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This safety standard does </w:t>
      </w:r>
      <w:r w:rsidRPr="009969D2">
        <w:rPr>
          <w:rFonts w:ascii="Calibri" w:eastAsia="Calibri" w:hAnsi="Calibri" w:cs="Arial"/>
          <w:sz w:val="22"/>
          <w:szCs w:val="22"/>
          <w:u w:val="single"/>
          <w:lang w:val="en-AU"/>
        </w:rPr>
        <w:t>NOT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apply to motor vehicle child restraints designed for children with a disability or to items that are an integrated feature of a motor vehicle.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CB01DD" w:rsidRDefault="00CB01DD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b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2"/>
          <w:szCs w:val="22"/>
          <w:lang w:val="en-AU"/>
        </w:rPr>
        <w:lastRenderedPageBreak/>
        <w:t xml:space="preserve">Division 2: The </w:t>
      </w:r>
      <w:r w:rsidR="008073DA">
        <w:rPr>
          <w:rFonts w:ascii="Calibri" w:eastAsia="Calibri" w:hAnsi="Calibri" w:cs="Arial"/>
          <w:b/>
          <w:sz w:val="22"/>
          <w:szCs w:val="22"/>
          <w:lang w:val="en-AU"/>
        </w:rPr>
        <w:t>Declared Standard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Australian/New Zealand Standard AS/NZS 1754:2013, </w:t>
      </w:r>
      <w:r w:rsidRPr="009969D2">
        <w:rPr>
          <w:rFonts w:ascii="Calibri" w:eastAsia="Calibri" w:hAnsi="Calibri" w:cs="Arial"/>
          <w:i/>
          <w:sz w:val="22"/>
          <w:szCs w:val="22"/>
          <w:lang w:val="en-AU"/>
        </w:rPr>
        <w:t xml:space="preserve">Child restraint systems for use in motor vehicles,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approved by</w:t>
      </w:r>
      <w:r w:rsidRPr="009969D2">
        <w:rPr>
          <w:rFonts w:ascii="Calibri" w:eastAsia="Calibri" w:hAnsi="Calibri" w:cs="Arial"/>
          <w:i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Standards Australia and published on 7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June 2013;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proofErr w:type="gramStart"/>
      <w:r w:rsidRPr="009969D2">
        <w:rPr>
          <w:rFonts w:ascii="Calibri" w:eastAsia="Calibri" w:hAnsi="Calibri" w:cs="Arial"/>
          <w:sz w:val="22"/>
          <w:szCs w:val="22"/>
          <w:lang w:val="en-AU"/>
        </w:rPr>
        <w:t>or</w:t>
      </w:r>
      <w:proofErr w:type="gramEnd"/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Australian/New Zealand Standard AS/NZS 1754:2010, </w:t>
      </w:r>
      <w:r w:rsidRPr="009969D2">
        <w:rPr>
          <w:rFonts w:ascii="Calibri" w:eastAsia="Calibri" w:hAnsi="Calibri" w:cs="Arial"/>
          <w:i/>
          <w:sz w:val="22"/>
          <w:szCs w:val="22"/>
          <w:lang w:val="en-AU"/>
        </w:rPr>
        <w:t xml:space="preserve">Child restraint systems for use in motor vehicles,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published 24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February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2010 as amended by, and incorporating, all amendments approved and published by Standards Australia prior to the date of this instrument;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proofErr w:type="gramStart"/>
      <w:r w:rsidRPr="009969D2">
        <w:rPr>
          <w:rFonts w:ascii="Calibri" w:eastAsia="Calibri" w:hAnsi="Calibri" w:cs="Arial"/>
          <w:sz w:val="22"/>
          <w:szCs w:val="22"/>
          <w:lang w:val="en-AU"/>
        </w:rPr>
        <w:t>or</w:t>
      </w:r>
      <w:proofErr w:type="gramEnd"/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Australian/New Zealand Standard AS/NZS 1754:2004, </w:t>
      </w:r>
      <w:r w:rsidRPr="009969D2">
        <w:rPr>
          <w:rFonts w:ascii="Calibri" w:eastAsia="Calibri" w:hAnsi="Calibri" w:cs="Arial"/>
          <w:i/>
          <w:sz w:val="22"/>
          <w:szCs w:val="22"/>
          <w:lang w:val="en-AU"/>
        </w:rPr>
        <w:t xml:space="preserve">Child restraint systems for use in motor vehicles,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published 8 November 2004 as amended by, and incorporating, all amendments approved and published by Standards Australia prior to the date of this instrument</w:t>
      </w:r>
      <w:r w:rsidR="008073DA">
        <w:rPr>
          <w:rFonts w:ascii="Calibri" w:eastAsia="Calibri" w:hAnsi="Calibri" w:cs="Arial"/>
          <w:sz w:val="22"/>
          <w:szCs w:val="22"/>
          <w:lang w:val="en-AU"/>
        </w:rPr>
        <w:t>.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b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b/>
          <w:sz w:val="22"/>
          <w:szCs w:val="22"/>
          <w:lang w:val="en-AU"/>
        </w:rPr>
        <w:t>Division 3: Variations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b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Australian/New Zealand Standard AS/NZS 1754:2013 is varied by: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(1)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ab/>
        <w:t xml:space="preserve">Deleting the text “passenger cars and their derivatives,” and replacing with “motor vehicles,” in the first sentence of clause 1.1; </w:t>
      </w:r>
    </w:p>
    <w:p w:rsidR="00913288" w:rsidRPr="009969D2" w:rsidRDefault="00913288" w:rsidP="00913288">
      <w:pPr>
        <w:tabs>
          <w:tab w:val="center" w:pos="4513"/>
          <w:tab w:val="right" w:pos="9026"/>
        </w:tabs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the second sentence of clause 1.1;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</w:p>
    <w:p w:rsidR="00913288" w:rsidRPr="009969D2" w:rsidRDefault="00913288" w:rsidP="00913288">
      <w:pPr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clause 1.6;</w:t>
      </w:r>
    </w:p>
    <w:p w:rsidR="00913288" w:rsidRPr="009969D2" w:rsidRDefault="00913288" w:rsidP="0091328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lang w:val="en-AU" w:eastAsia="en-US"/>
        </w:rPr>
      </w:pPr>
    </w:p>
    <w:p w:rsidR="00913288" w:rsidRPr="009969D2" w:rsidRDefault="00913288" w:rsidP="00913288">
      <w:pPr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Deleting clauses 2.3; 2.4; and 2.5; 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Deleting clauses 3.13; </w:t>
      </w:r>
      <w:r w:rsidRPr="009969D2">
        <w:rPr>
          <w:rFonts w:ascii="Calibri" w:eastAsia="Calibri" w:hAnsi="Calibri" w:cs="Arial"/>
          <w:sz w:val="22"/>
          <w:szCs w:val="24"/>
          <w:lang w:val="en-AU"/>
        </w:rPr>
        <w:t>5.2.2(b); and 6.3(h);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1"/>
        </w:numPr>
        <w:spacing w:after="240"/>
        <w:ind w:left="692" w:hanging="692"/>
        <w:rPr>
          <w:rFonts w:ascii="Calibri" w:eastAsia="Calibri" w:hAnsi="Calibri" w:cs="Arial"/>
          <w:sz w:val="22"/>
          <w:szCs w:val="24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clauses 3.14; 4.6; 5.8; 6.3(r)</w:t>
      </w:r>
      <w:r w:rsidRPr="009969D2">
        <w:rPr>
          <w:rFonts w:ascii="Calibri" w:eastAsia="Calibri" w:hAnsi="Calibri"/>
          <w:sz w:val="22"/>
          <w:szCs w:val="22"/>
          <w:lang w:val="en-AU"/>
        </w:rPr>
        <w:t>; 6.4.3(v); 6.4.3(</w:t>
      </w:r>
      <w:proofErr w:type="spellStart"/>
      <w:r w:rsidR="00AC6065">
        <w:rPr>
          <w:rFonts w:ascii="Calibri" w:eastAsia="Calibri" w:hAnsi="Calibri"/>
          <w:sz w:val="22"/>
          <w:szCs w:val="22"/>
          <w:lang w:val="en-AU"/>
        </w:rPr>
        <w:t>oo</w:t>
      </w:r>
      <w:proofErr w:type="spellEnd"/>
      <w:r w:rsidRPr="009969D2">
        <w:rPr>
          <w:rFonts w:ascii="Calibri" w:eastAsia="Calibri" w:hAnsi="Calibri"/>
          <w:sz w:val="22"/>
          <w:szCs w:val="22"/>
          <w:lang w:val="en-AU"/>
        </w:rPr>
        <w:t>); 6.6(n)(E); and 6.6(x)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;</w:t>
      </w:r>
    </w:p>
    <w:p w:rsidR="00913288" w:rsidRPr="009969D2" w:rsidRDefault="00913288" w:rsidP="00913288">
      <w:pPr>
        <w:numPr>
          <w:ilvl w:val="0"/>
          <w:numId w:val="21"/>
        </w:numPr>
        <w:spacing w:after="240"/>
        <w:ind w:left="692" w:hanging="692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the following texts in Table 5.1:</w:t>
      </w:r>
    </w:p>
    <w:p w:rsidR="00913288" w:rsidRPr="009969D2" w:rsidRDefault="00913288" w:rsidP="00913288">
      <w:pPr>
        <w:numPr>
          <w:ilvl w:val="0"/>
          <w:numId w:val="25"/>
        </w:numPr>
        <w:spacing w:line="220" w:lineRule="atLeast"/>
        <w:rPr>
          <w:rFonts w:ascii="Calibri" w:eastAsia="Calibri" w:hAnsi="Calibri" w:cs="Arial"/>
          <w:sz w:val="22"/>
          <w:szCs w:val="22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‘</w:t>
      </w:r>
      <w:r w:rsidRPr="009969D2">
        <w:rPr>
          <w:rFonts w:ascii="Calibri" w:eastAsia="Calibri" w:hAnsi="Calibri" w:cs="Arial"/>
          <w:sz w:val="22"/>
          <w:szCs w:val="22"/>
        </w:rPr>
        <w:t>For aircraft testing TNO</w:t>
      </w:r>
      <w:r w:rsidR="00AC6065">
        <w:rPr>
          <w:rFonts w:ascii="Calibri" w:eastAsia="Calibri" w:hAnsi="Calibri" w:cs="Arial"/>
          <w:sz w:val="22"/>
          <w:szCs w:val="22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</w:rPr>
        <w:t xml:space="preserve">P¾’; </w:t>
      </w:r>
    </w:p>
    <w:p w:rsidR="00913288" w:rsidRPr="009969D2" w:rsidRDefault="00AC6065" w:rsidP="00913288">
      <w:pPr>
        <w:numPr>
          <w:ilvl w:val="0"/>
          <w:numId w:val="25"/>
        </w:numPr>
        <w:spacing w:line="220" w:lineRule="atLeast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‘For aircraft testing TNO </w:t>
      </w:r>
      <w:r w:rsidR="00913288" w:rsidRPr="009969D2">
        <w:rPr>
          <w:rFonts w:ascii="Calibri" w:eastAsia="Calibri" w:hAnsi="Calibri" w:cs="Arial"/>
          <w:sz w:val="22"/>
          <w:szCs w:val="22"/>
        </w:rPr>
        <w:t xml:space="preserve">P1½’; </w:t>
      </w:r>
    </w:p>
    <w:p w:rsidR="00913288" w:rsidRPr="009969D2" w:rsidRDefault="00AC6065" w:rsidP="00913288">
      <w:pPr>
        <w:numPr>
          <w:ilvl w:val="0"/>
          <w:numId w:val="25"/>
        </w:numPr>
        <w:spacing w:line="220" w:lineRule="atLeast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‘For aircraft testing TNO </w:t>
      </w:r>
      <w:r w:rsidR="00913288" w:rsidRPr="009969D2">
        <w:rPr>
          <w:rFonts w:ascii="Calibri" w:eastAsia="Calibri" w:hAnsi="Calibri" w:cs="Arial"/>
          <w:sz w:val="22"/>
          <w:szCs w:val="22"/>
        </w:rPr>
        <w:t xml:space="preserve">P3’; </w:t>
      </w:r>
    </w:p>
    <w:p w:rsidR="00913288" w:rsidRPr="009969D2" w:rsidRDefault="00AC6065" w:rsidP="00913288">
      <w:pPr>
        <w:numPr>
          <w:ilvl w:val="0"/>
          <w:numId w:val="25"/>
        </w:numPr>
        <w:spacing w:line="220" w:lineRule="atLeast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‘For aircraft testing TNO </w:t>
      </w:r>
      <w:r w:rsidR="00913288" w:rsidRPr="009969D2">
        <w:rPr>
          <w:rFonts w:ascii="Calibri" w:eastAsia="Calibri" w:hAnsi="Calibri" w:cs="Arial"/>
          <w:sz w:val="22"/>
          <w:szCs w:val="22"/>
        </w:rPr>
        <w:t>P6’;</w:t>
      </w:r>
    </w:p>
    <w:p w:rsidR="00913288" w:rsidRPr="009969D2" w:rsidRDefault="00913288" w:rsidP="00913288">
      <w:pPr>
        <w:spacing w:line="276" w:lineRule="auto"/>
        <w:contextualSpacing/>
        <w:rPr>
          <w:rFonts w:ascii="Calibri" w:eastAsia="Calibri" w:hAnsi="Calibri" w:cs="Arial"/>
          <w:sz w:val="22"/>
          <w:szCs w:val="22"/>
          <w:highlight w:val="cyan"/>
          <w:lang w:val="en-AU" w:eastAsia="en-US"/>
        </w:rPr>
      </w:pPr>
    </w:p>
    <w:p w:rsidR="00913288" w:rsidRPr="009969D2" w:rsidRDefault="00913288" w:rsidP="00913288">
      <w:pPr>
        <w:numPr>
          <w:ilvl w:val="0"/>
          <w:numId w:val="21"/>
        </w:numPr>
        <w:spacing w:after="240"/>
        <w:ind w:left="692" w:hanging="692"/>
        <w:rPr>
          <w:rFonts w:ascii="Calibri" w:eastAsia="Calibri" w:hAnsi="Calibri" w:cs="Arial"/>
          <w:sz w:val="22"/>
          <w:szCs w:val="24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Figures</w:t>
      </w:r>
      <w:r w:rsidRPr="009969D2">
        <w:rPr>
          <w:rFonts w:ascii="Calibri" w:eastAsia="Calibri" w:hAnsi="Calibri" w:cs="Arial"/>
          <w:sz w:val="22"/>
          <w:szCs w:val="24"/>
          <w:lang w:val="en-AU"/>
        </w:rPr>
        <w:t xml:space="preserve"> </w:t>
      </w:r>
      <w:r w:rsidRPr="009969D2">
        <w:rPr>
          <w:rFonts w:ascii="Calibri" w:eastAsia="Calibri" w:hAnsi="Calibri"/>
          <w:sz w:val="22"/>
          <w:szCs w:val="22"/>
        </w:rPr>
        <w:t>3.17; and 6.5;</w:t>
      </w:r>
    </w:p>
    <w:p w:rsidR="00913288" w:rsidRPr="009969D2" w:rsidRDefault="00913288" w:rsidP="00913288">
      <w:pPr>
        <w:numPr>
          <w:ilvl w:val="0"/>
          <w:numId w:val="21"/>
        </w:numPr>
        <w:rPr>
          <w:rFonts w:ascii="Calibri" w:eastAsia="Calibri" w:hAnsi="Calibri" w:cs="Arial"/>
          <w:sz w:val="22"/>
          <w:szCs w:val="24"/>
          <w:lang w:val="en-AU"/>
        </w:rPr>
      </w:pPr>
      <w:r w:rsidRPr="009969D2">
        <w:rPr>
          <w:rFonts w:ascii="Calibri" w:eastAsia="Calibri" w:hAnsi="Calibri" w:cs="Arial"/>
          <w:sz w:val="22"/>
          <w:szCs w:val="24"/>
          <w:lang w:val="en-AU"/>
        </w:rPr>
        <w:t>Deleting the second paragraph of clause 5.1; and</w:t>
      </w:r>
    </w:p>
    <w:p w:rsidR="00913288" w:rsidRPr="009969D2" w:rsidRDefault="00913288" w:rsidP="00913288">
      <w:pPr>
        <w:ind w:left="690"/>
        <w:rPr>
          <w:rFonts w:ascii="Calibri" w:eastAsia="Calibri" w:hAnsi="Calibri" w:cs="Arial"/>
          <w:sz w:val="22"/>
          <w:szCs w:val="24"/>
          <w:lang w:val="en-AU"/>
        </w:rPr>
      </w:pPr>
    </w:p>
    <w:p w:rsidR="00913288" w:rsidRPr="009969D2" w:rsidRDefault="00913288" w:rsidP="00913288">
      <w:pPr>
        <w:numPr>
          <w:ilvl w:val="0"/>
          <w:numId w:val="21"/>
        </w:numPr>
        <w:rPr>
          <w:rFonts w:ascii="Calibri" w:eastAsia="Calibri" w:hAnsi="Calibri" w:cs="Arial"/>
          <w:sz w:val="22"/>
          <w:szCs w:val="24"/>
          <w:lang w:val="en-AU"/>
        </w:rPr>
      </w:pPr>
      <w:r w:rsidRPr="009969D2">
        <w:rPr>
          <w:rFonts w:ascii="Calibri" w:eastAsia="Calibri" w:hAnsi="Calibri" w:cs="Arial"/>
          <w:sz w:val="22"/>
          <w:szCs w:val="24"/>
          <w:lang w:val="en-AU"/>
        </w:rPr>
        <w:t>Deleting Appendix F.</w:t>
      </w:r>
    </w:p>
    <w:p w:rsidR="00913288" w:rsidRPr="009969D2" w:rsidRDefault="00913288" w:rsidP="00913288">
      <w:pPr>
        <w:spacing w:line="276" w:lineRule="auto"/>
        <w:contextualSpacing/>
        <w:rPr>
          <w:rFonts w:eastAsia="Calibri" w:cs="Arial"/>
          <w:sz w:val="22"/>
          <w:szCs w:val="24"/>
          <w:highlight w:val="cyan"/>
          <w:lang w:val="en-AU" w:eastAsia="en-US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lastRenderedPageBreak/>
        <w:t>Australian/New Zealand Standard AS/NZS 1754:2010 (as amended) is varied by: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(1)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ab/>
        <w:t xml:space="preserve">Deleting the text “passenger cars and their derivatives,” and replacing with “motor vehicles,” in the first sentence of clause 1.1; </w:t>
      </w:r>
    </w:p>
    <w:p w:rsidR="00913288" w:rsidRPr="009969D2" w:rsidRDefault="00913288" w:rsidP="00913288">
      <w:pPr>
        <w:tabs>
          <w:tab w:val="center" w:pos="4513"/>
          <w:tab w:val="right" w:pos="9026"/>
        </w:tabs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4"/>
        </w:numPr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the second sentence of clause 1.1;</w:t>
      </w:r>
    </w:p>
    <w:p w:rsidR="00913288" w:rsidRPr="009969D2" w:rsidRDefault="00913288" w:rsidP="00913288">
      <w:pPr>
        <w:tabs>
          <w:tab w:val="center" w:pos="4513"/>
          <w:tab w:val="right" w:pos="9026"/>
        </w:tabs>
        <w:ind w:firstLine="45"/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4"/>
        </w:numPr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clauses 2.3; 2.4; and 2.5; and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4"/>
        </w:numPr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clauses 3.12; 5.2.2(b); and 6.3(h).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Australian/New Zealand Standard AS/NZS 1754:2004 (as amended) is varied by: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numPr>
          <w:ilvl w:val="0"/>
          <w:numId w:val="23"/>
        </w:numPr>
        <w:spacing w:after="240"/>
        <w:ind w:hanging="720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the text “passenger cars and their derivatives,” and replacing with “motor vehicles,” in the first sentence of clause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1.1;</w:t>
      </w:r>
    </w:p>
    <w:p w:rsidR="00913288" w:rsidRPr="009969D2" w:rsidRDefault="00913288" w:rsidP="00913288">
      <w:pPr>
        <w:numPr>
          <w:ilvl w:val="0"/>
          <w:numId w:val="23"/>
        </w:numPr>
        <w:spacing w:after="240"/>
        <w:ind w:hanging="720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the second sentence of clause</w:t>
      </w:r>
      <w:r w:rsidR="00AC6065">
        <w:rPr>
          <w:rFonts w:ascii="Calibri" w:eastAsia="Calibri" w:hAnsi="Calibri" w:cs="Arial"/>
          <w:sz w:val="22"/>
          <w:szCs w:val="22"/>
          <w:lang w:val="en-AU"/>
        </w:rPr>
        <w:t xml:space="preserve"> </w:t>
      </w:r>
      <w:r w:rsidRPr="009969D2">
        <w:rPr>
          <w:rFonts w:ascii="Calibri" w:eastAsia="Calibri" w:hAnsi="Calibri" w:cs="Arial"/>
          <w:sz w:val="22"/>
          <w:szCs w:val="22"/>
          <w:lang w:val="en-AU"/>
        </w:rPr>
        <w:t>1.1;</w:t>
      </w:r>
    </w:p>
    <w:p w:rsidR="00913288" w:rsidRPr="009969D2" w:rsidRDefault="00913288" w:rsidP="00913288">
      <w:pPr>
        <w:numPr>
          <w:ilvl w:val="0"/>
          <w:numId w:val="23"/>
        </w:numPr>
        <w:spacing w:after="240"/>
        <w:ind w:hanging="720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clauses 2.4; 2.5; and 2.6; and</w:t>
      </w:r>
    </w:p>
    <w:p w:rsidR="00913288" w:rsidRPr="009969D2" w:rsidRDefault="00913288" w:rsidP="00913288">
      <w:pPr>
        <w:numPr>
          <w:ilvl w:val="0"/>
          <w:numId w:val="23"/>
        </w:numPr>
        <w:spacing w:after="240"/>
        <w:ind w:hanging="720"/>
        <w:rPr>
          <w:rFonts w:ascii="Calibri" w:eastAsia="Calibri" w:hAnsi="Calibri" w:cs="Arial"/>
          <w:sz w:val="22"/>
          <w:szCs w:val="22"/>
          <w:lang w:val="en-AU"/>
        </w:rPr>
      </w:pPr>
      <w:r w:rsidRPr="009969D2">
        <w:rPr>
          <w:rFonts w:ascii="Calibri" w:eastAsia="Calibri" w:hAnsi="Calibri" w:cs="Arial"/>
          <w:sz w:val="22"/>
          <w:szCs w:val="22"/>
          <w:lang w:val="en-AU"/>
        </w:rPr>
        <w:t>Deleting clauses 3.12; 5.2.2(b); and 6.3(h).</w:t>
      </w: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Pr="009969D2" w:rsidRDefault="00913288" w:rsidP="00913288">
      <w:pPr>
        <w:tabs>
          <w:tab w:val="center" w:pos="4513"/>
          <w:tab w:val="right" w:pos="9026"/>
        </w:tabs>
        <w:ind w:left="709" w:hanging="709"/>
        <w:rPr>
          <w:rFonts w:ascii="Calibri" w:eastAsia="Calibri" w:hAnsi="Calibri" w:cs="Arial"/>
          <w:sz w:val="22"/>
          <w:szCs w:val="22"/>
          <w:lang w:val="en-AU"/>
        </w:rPr>
      </w:pPr>
    </w:p>
    <w:p w:rsidR="00913288" w:rsidRDefault="00913288" w:rsidP="00913288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4"/>
          <w:lang w:val="en-AU" w:eastAsia="en-US"/>
        </w:rPr>
      </w:pPr>
      <w:proofErr w:type="gramStart"/>
      <w:r w:rsidRPr="009969D2">
        <w:rPr>
          <w:rFonts w:eastAsia="Calibri" w:cs="Arial"/>
          <w:color w:val="000000"/>
          <w:szCs w:val="24"/>
          <w:lang w:val="en-AU" w:eastAsia="en-US"/>
        </w:rPr>
        <w:t xml:space="preserve">Dated this </w:t>
      </w:r>
      <w:bookmarkStart w:id="0" w:name="_GoBack"/>
      <w:bookmarkEnd w:id="0"/>
      <w:r w:rsidR="003C5931">
        <w:rPr>
          <w:rFonts w:eastAsia="Calibri" w:cs="Arial"/>
          <w:color w:val="000000"/>
          <w:szCs w:val="24"/>
          <w:lang w:val="en-AU" w:eastAsia="en-US"/>
        </w:rPr>
        <w:t>11</w:t>
      </w:r>
      <w:r w:rsidR="003C5931" w:rsidRPr="003C5931">
        <w:rPr>
          <w:rFonts w:eastAsia="Calibri" w:cs="Arial"/>
          <w:color w:val="000000"/>
          <w:szCs w:val="24"/>
          <w:vertAlign w:val="superscript"/>
          <w:lang w:val="en-AU" w:eastAsia="en-US"/>
        </w:rPr>
        <w:t>th</w:t>
      </w:r>
      <w:r w:rsidR="003C5931">
        <w:rPr>
          <w:rFonts w:eastAsia="Calibri" w:cs="Arial"/>
          <w:color w:val="000000"/>
          <w:szCs w:val="24"/>
          <w:lang w:val="en-AU" w:eastAsia="en-US"/>
        </w:rPr>
        <w:t xml:space="preserve"> </w:t>
      </w:r>
      <w:r w:rsidRPr="009969D2">
        <w:rPr>
          <w:rFonts w:eastAsia="Calibri" w:cs="Arial"/>
          <w:color w:val="000000"/>
          <w:szCs w:val="24"/>
          <w:lang w:val="en-AU" w:eastAsia="en-US"/>
        </w:rPr>
        <w:t xml:space="preserve">day of </w:t>
      </w:r>
      <w:r w:rsidR="003C5931">
        <w:rPr>
          <w:rFonts w:eastAsia="Calibri" w:cs="Arial"/>
          <w:color w:val="000000"/>
          <w:szCs w:val="24"/>
          <w:lang w:val="en-AU" w:eastAsia="en-US"/>
        </w:rPr>
        <w:t>September</w:t>
      </w:r>
      <w:r w:rsidRPr="009969D2">
        <w:rPr>
          <w:rFonts w:eastAsia="Calibri" w:cs="Arial"/>
          <w:color w:val="000000"/>
          <w:szCs w:val="24"/>
          <w:lang w:val="en-AU" w:eastAsia="en-US"/>
        </w:rPr>
        <w:t xml:space="preserve"> 2014.</w:t>
      </w:r>
      <w:proofErr w:type="gramEnd"/>
    </w:p>
    <w:p w:rsidR="00AF783D" w:rsidRDefault="00AF783D" w:rsidP="00913288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4"/>
          <w:lang w:val="en-AU" w:eastAsia="en-US"/>
        </w:rPr>
      </w:pPr>
    </w:p>
    <w:p w:rsidR="00E72E45" w:rsidRDefault="00E72E45" w:rsidP="00913288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4"/>
          <w:lang w:val="en-AU" w:eastAsia="en-US"/>
        </w:rPr>
      </w:pPr>
    </w:p>
    <w:p w:rsidR="00E72E45" w:rsidRDefault="00E72E45" w:rsidP="00913288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4"/>
          <w:lang w:val="en-AU" w:eastAsia="en-US"/>
        </w:rPr>
      </w:pPr>
      <w:r>
        <w:rPr>
          <w:rFonts w:eastAsia="Calibri" w:cs="Arial"/>
          <w:color w:val="000000"/>
          <w:szCs w:val="24"/>
          <w:lang w:val="en-AU" w:eastAsia="en-US"/>
        </w:rPr>
        <w:t>The Hon Bruce Billson MP</w:t>
      </w:r>
    </w:p>
    <w:p w:rsidR="00E72E45" w:rsidRPr="009969D2" w:rsidRDefault="00E72E45" w:rsidP="00913288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4"/>
          <w:lang w:val="en-AU" w:eastAsia="en-US"/>
        </w:rPr>
      </w:pPr>
      <w:r>
        <w:rPr>
          <w:rFonts w:eastAsia="Calibri" w:cs="Arial"/>
          <w:color w:val="000000"/>
          <w:szCs w:val="24"/>
          <w:lang w:val="en-AU" w:eastAsia="en-US"/>
        </w:rPr>
        <w:t>Minister for Small Business</w:t>
      </w:r>
    </w:p>
    <w:p w:rsidR="00913288" w:rsidRPr="009969D2" w:rsidRDefault="00913288" w:rsidP="00913288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4"/>
          <w:lang w:val="en-AU" w:eastAsia="en-US"/>
        </w:rPr>
      </w:pPr>
    </w:p>
    <w:sectPr w:rsidR="00913288" w:rsidRPr="00996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E218E"/>
    <w:multiLevelType w:val="hybridMultilevel"/>
    <w:tmpl w:val="1DF236E6"/>
    <w:lvl w:ilvl="0" w:tplc="89586D56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CF6D18"/>
    <w:multiLevelType w:val="hybridMultilevel"/>
    <w:tmpl w:val="4FA619D2"/>
    <w:lvl w:ilvl="0" w:tplc="57DACA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64A0E8E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FE0D84"/>
    <w:multiLevelType w:val="singleLevel"/>
    <w:tmpl w:val="AC0AA6B8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1">
    <w:nsid w:val="6EE46BF5"/>
    <w:multiLevelType w:val="singleLevel"/>
    <w:tmpl w:val="AC0AA6B8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2">
    <w:nsid w:val="6FFB416F"/>
    <w:multiLevelType w:val="hybridMultilevel"/>
    <w:tmpl w:val="5F7A4394"/>
    <w:lvl w:ilvl="0" w:tplc="F2F410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AC61E4"/>
    <w:multiLevelType w:val="singleLevel"/>
    <w:tmpl w:val="89586D5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9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3"/>
    <w:lvlOverride w:ilvl="0">
      <w:startOverride w:val="1"/>
    </w:lvlOverride>
  </w:num>
  <w:num w:numId="20">
    <w:abstractNumId w:val="23"/>
  </w:num>
  <w:num w:numId="21">
    <w:abstractNumId w:val="21"/>
  </w:num>
  <w:num w:numId="22">
    <w:abstractNumId w:val="14"/>
  </w:num>
  <w:num w:numId="23">
    <w:abstractNumId w:val="22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SCBRFS001\home$\ISCOT\ps reca child restraint execut (D2014-00118672).docx"/>
  </w:docVars>
  <w:rsids>
    <w:rsidRoot w:val="004B7275"/>
    <w:rsid w:val="00021202"/>
    <w:rsid w:val="000E1819"/>
    <w:rsid w:val="000E6C72"/>
    <w:rsid w:val="00124609"/>
    <w:rsid w:val="001573E4"/>
    <w:rsid w:val="0016514B"/>
    <w:rsid w:val="00251745"/>
    <w:rsid w:val="00286874"/>
    <w:rsid w:val="002A7DEF"/>
    <w:rsid w:val="002F3C78"/>
    <w:rsid w:val="00307F6D"/>
    <w:rsid w:val="003518B3"/>
    <w:rsid w:val="00376D74"/>
    <w:rsid w:val="003C5931"/>
    <w:rsid w:val="004915ED"/>
    <w:rsid w:val="004B7275"/>
    <w:rsid w:val="00532467"/>
    <w:rsid w:val="00564A4D"/>
    <w:rsid w:val="00576C38"/>
    <w:rsid w:val="00632D6D"/>
    <w:rsid w:val="007303C3"/>
    <w:rsid w:val="00763E5D"/>
    <w:rsid w:val="00777EE6"/>
    <w:rsid w:val="007B68A4"/>
    <w:rsid w:val="007C1C53"/>
    <w:rsid w:val="008073DA"/>
    <w:rsid w:val="00815B6C"/>
    <w:rsid w:val="00851209"/>
    <w:rsid w:val="008E7031"/>
    <w:rsid w:val="008F5946"/>
    <w:rsid w:val="00913288"/>
    <w:rsid w:val="00A60A26"/>
    <w:rsid w:val="00A84272"/>
    <w:rsid w:val="00AC6065"/>
    <w:rsid w:val="00AF783D"/>
    <w:rsid w:val="00BD3446"/>
    <w:rsid w:val="00BE1F1B"/>
    <w:rsid w:val="00C41D73"/>
    <w:rsid w:val="00C538A9"/>
    <w:rsid w:val="00C86679"/>
    <w:rsid w:val="00CB01DD"/>
    <w:rsid w:val="00D61A54"/>
    <w:rsid w:val="00DB0F93"/>
    <w:rsid w:val="00E03C2A"/>
    <w:rsid w:val="00E25B8C"/>
    <w:rsid w:val="00E66BB2"/>
    <w:rsid w:val="00E72E45"/>
    <w:rsid w:val="00E7624D"/>
    <w:rsid w:val="00EA3D42"/>
    <w:rsid w:val="00EA455D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7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0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065"/>
    <w:rPr>
      <w:rFonts w:ascii="Arial" w:eastAsia="Times New Roman" w:hAnsi="Arial" w:cs="Times New Roman"/>
      <w:sz w:val="20"/>
      <w:szCs w:val="20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065"/>
    <w:rPr>
      <w:rFonts w:ascii="Arial" w:eastAsia="Times New Roman" w:hAnsi="Arial" w:cs="Times New Roman"/>
      <w:b/>
      <w:bCs/>
      <w:sz w:val="20"/>
      <w:szCs w:val="20"/>
      <w:lang w:val="en-GB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7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0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065"/>
    <w:rPr>
      <w:rFonts w:ascii="Arial" w:eastAsia="Times New Roman" w:hAnsi="Arial" w:cs="Times New Roman"/>
      <w:sz w:val="20"/>
      <w:szCs w:val="20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065"/>
    <w:rPr>
      <w:rFonts w:ascii="Arial" w:eastAsia="Times New Roman" w:hAnsi="Arial" w:cs="Times New Roman"/>
      <w:b/>
      <w:bCs/>
      <w:sz w:val="20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A251-7B1E-451F-834D-BD1B5D60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ED68D315.dotm</Template>
  <TotalTime>96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Ian</dc:creator>
  <cp:keywords/>
  <dc:description/>
  <cp:lastModifiedBy>Scott, Ian</cp:lastModifiedBy>
  <cp:revision>4</cp:revision>
  <cp:lastPrinted>2014-09-01T23:48:00Z</cp:lastPrinted>
  <dcterms:created xsi:type="dcterms:W3CDTF">2014-09-11T22:21:00Z</dcterms:created>
  <dcterms:modified xsi:type="dcterms:W3CDTF">2014-09-17T05:30:00Z</dcterms:modified>
</cp:coreProperties>
</file>