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95607" w:rsidRDefault="00193461" w:rsidP="0020300C">
      <w:pPr>
        <w:rPr>
          <w:sz w:val="28"/>
        </w:rPr>
      </w:pPr>
      <w:r w:rsidRPr="00D95607">
        <w:rPr>
          <w:noProof/>
          <w:lang w:eastAsia="en-AU"/>
        </w:rPr>
        <w:drawing>
          <wp:inline distT="0" distB="0" distL="0" distR="0" wp14:anchorId="66D8CF57" wp14:editId="26972DC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95607" w:rsidRDefault="0048364F" w:rsidP="0048364F">
      <w:pPr>
        <w:rPr>
          <w:sz w:val="19"/>
        </w:rPr>
      </w:pPr>
    </w:p>
    <w:p w:rsidR="0048364F" w:rsidRPr="00D95607" w:rsidRDefault="00232C92" w:rsidP="0048364F">
      <w:pPr>
        <w:pStyle w:val="ShortT"/>
      </w:pPr>
      <w:r w:rsidRPr="00D95607">
        <w:t xml:space="preserve">Public Governance, Performance and Accountability </w:t>
      </w:r>
      <w:r w:rsidR="00911370" w:rsidRPr="00D95607">
        <w:t xml:space="preserve">Legislation </w:t>
      </w:r>
      <w:r w:rsidRPr="00D95607">
        <w:t>Amendment Rule</w:t>
      </w:r>
      <w:r w:rsidR="00D95607" w:rsidRPr="00D95607">
        <w:t> </w:t>
      </w:r>
      <w:r w:rsidRPr="00D95607">
        <w:t>2014</w:t>
      </w:r>
    </w:p>
    <w:p w:rsidR="00D963D9" w:rsidRPr="00D95607" w:rsidRDefault="00D963D9" w:rsidP="000C5962">
      <w:pPr>
        <w:pStyle w:val="SignCoverPageStart"/>
        <w:rPr>
          <w:szCs w:val="22"/>
        </w:rPr>
      </w:pPr>
      <w:r w:rsidRPr="00D95607">
        <w:rPr>
          <w:szCs w:val="22"/>
        </w:rPr>
        <w:t xml:space="preserve">I, MATHIAS HUBERT PAUL </w:t>
      </w:r>
      <w:proofErr w:type="spellStart"/>
      <w:r w:rsidRPr="00D95607">
        <w:rPr>
          <w:szCs w:val="22"/>
        </w:rPr>
        <w:t>CORMANN</w:t>
      </w:r>
      <w:proofErr w:type="spellEnd"/>
      <w:r w:rsidRPr="00D95607">
        <w:rPr>
          <w:szCs w:val="22"/>
        </w:rPr>
        <w:t xml:space="preserve">, Minister for Finance, make the following </w:t>
      </w:r>
      <w:r w:rsidR="00DE3476" w:rsidRPr="00D95607">
        <w:rPr>
          <w:szCs w:val="22"/>
        </w:rPr>
        <w:t>rule</w:t>
      </w:r>
      <w:r w:rsidRPr="00D95607">
        <w:rPr>
          <w:szCs w:val="22"/>
        </w:rPr>
        <w:t>.</w:t>
      </w:r>
    </w:p>
    <w:p w:rsidR="00D963D9" w:rsidRPr="00D95607" w:rsidRDefault="00D963D9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D95607">
        <w:rPr>
          <w:szCs w:val="22"/>
        </w:rPr>
        <w:t>Dated</w:t>
      </w:r>
      <w:bookmarkStart w:id="0" w:name="BKCheck15B_1"/>
      <w:bookmarkEnd w:id="0"/>
      <w:r w:rsidR="006E7B6F">
        <w:rPr>
          <w:szCs w:val="22"/>
        </w:rPr>
        <w:t xml:space="preserve"> </w:t>
      </w:r>
      <w:bookmarkStart w:id="1" w:name="_GoBack"/>
      <w:bookmarkEnd w:id="1"/>
      <w:r w:rsidRPr="00D95607">
        <w:rPr>
          <w:szCs w:val="22"/>
        </w:rPr>
        <w:fldChar w:fldCharType="begin"/>
      </w:r>
      <w:r w:rsidRPr="00D95607">
        <w:rPr>
          <w:szCs w:val="22"/>
        </w:rPr>
        <w:instrText xml:space="preserve"> DOCPROPERTY  DateMade </w:instrText>
      </w:r>
      <w:r w:rsidRPr="00D95607">
        <w:rPr>
          <w:szCs w:val="22"/>
        </w:rPr>
        <w:fldChar w:fldCharType="separate"/>
      </w:r>
      <w:r w:rsidR="006E7B6F">
        <w:rPr>
          <w:szCs w:val="22"/>
        </w:rPr>
        <w:t>12 September 2014</w:t>
      </w:r>
      <w:r w:rsidRPr="00D95607">
        <w:rPr>
          <w:szCs w:val="22"/>
        </w:rPr>
        <w:fldChar w:fldCharType="end"/>
      </w:r>
    </w:p>
    <w:p w:rsidR="00D963D9" w:rsidRPr="00D95607" w:rsidRDefault="006A5F0E" w:rsidP="000C596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95607">
        <w:rPr>
          <w:szCs w:val="22"/>
        </w:rPr>
        <w:t xml:space="preserve">MATHIAS HUBERT PAUL </w:t>
      </w:r>
      <w:proofErr w:type="spellStart"/>
      <w:r w:rsidRPr="00D95607">
        <w:rPr>
          <w:szCs w:val="22"/>
        </w:rPr>
        <w:t>CORMANN</w:t>
      </w:r>
      <w:proofErr w:type="spellEnd"/>
    </w:p>
    <w:p w:rsidR="00D963D9" w:rsidRPr="00D95607" w:rsidRDefault="00D963D9" w:rsidP="000C5962">
      <w:pPr>
        <w:pStyle w:val="SignCoverPageEnd"/>
        <w:rPr>
          <w:szCs w:val="22"/>
        </w:rPr>
      </w:pPr>
      <w:r w:rsidRPr="00D95607">
        <w:rPr>
          <w:szCs w:val="22"/>
        </w:rPr>
        <w:t>Minister for Finance</w:t>
      </w:r>
    </w:p>
    <w:p w:rsidR="00D963D9" w:rsidRPr="00D95607" w:rsidRDefault="00D963D9" w:rsidP="00D963D9"/>
    <w:p w:rsidR="0048364F" w:rsidRPr="00D95607" w:rsidRDefault="0048364F" w:rsidP="004C168E">
      <w:pPr>
        <w:pStyle w:val="Header"/>
        <w:tabs>
          <w:tab w:val="clear" w:pos="4150"/>
          <w:tab w:val="clear" w:pos="8307"/>
        </w:tabs>
      </w:pPr>
      <w:r w:rsidRPr="00D95607">
        <w:rPr>
          <w:rStyle w:val="CharAmSchNo"/>
        </w:rPr>
        <w:t xml:space="preserve"> </w:t>
      </w:r>
      <w:r w:rsidRPr="00D95607">
        <w:rPr>
          <w:rStyle w:val="CharAmSchText"/>
        </w:rPr>
        <w:t xml:space="preserve"> </w:t>
      </w:r>
    </w:p>
    <w:p w:rsidR="0048364F" w:rsidRPr="00D95607" w:rsidRDefault="0048364F" w:rsidP="004C168E">
      <w:pPr>
        <w:pStyle w:val="Header"/>
        <w:tabs>
          <w:tab w:val="clear" w:pos="4150"/>
          <w:tab w:val="clear" w:pos="8307"/>
        </w:tabs>
      </w:pPr>
      <w:r w:rsidRPr="00D95607">
        <w:rPr>
          <w:rStyle w:val="CharAmPartNo"/>
        </w:rPr>
        <w:t xml:space="preserve"> </w:t>
      </w:r>
      <w:r w:rsidRPr="00D95607">
        <w:rPr>
          <w:rStyle w:val="CharAmPartText"/>
        </w:rPr>
        <w:t xml:space="preserve"> </w:t>
      </w:r>
    </w:p>
    <w:p w:rsidR="0048364F" w:rsidRPr="00D95607" w:rsidRDefault="0048364F" w:rsidP="0048364F">
      <w:pPr>
        <w:sectPr w:rsidR="0048364F" w:rsidRPr="00D95607" w:rsidSect="00F906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95607" w:rsidRDefault="0048364F" w:rsidP="009C7275">
      <w:pPr>
        <w:rPr>
          <w:sz w:val="36"/>
        </w:rPr>
      </w:pPr>
      <w:r w:rsidRPr="00D95607">
        <w:rPr>
          <w:sz w:val="36"/>
        </w:rPr>
        <w:lastRenderedPageBreak/>
        <w:t>Contents</w:t>
      </w:r>
    </w:p>
    <w:bookmarkStart w:id="2" w:name="BKCheck15B_2"/>
    <w:bookmarkEnd w:id="2"/>
    <w:p w:rsidR="00AB7E5D" w:rsidRPr="00D95607" w:rsidRDefault="00AB7E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5607">
        <w:fldChar w:fldCharType="begin"/>
      </w:r>
      <w:r w:rsidRPr="00D95607">
        <w:instrText xml:space="preserve"> TOC \o "1-9" </w:instrText>
      </w:r>
      <w:r w:rsidRPr="00D95607">
        <w:fldChar w:fldCharType="separate"/>
      </w:r>
      <w:r w:rsidRPr="00D95607">
        <w:rPr>
          <w:noProof/>
        </w:rPr>
        <w:t>1</w:t>
      </w:r>
      <w:r w:rsidRPr="00D95607">
        <w:rPr>
          <w:noProof/>
        </w:rPr>
        <w:tab/>
        <w:t>Name</w:t>
      </w:r>
      <w:r w:rsidRPr="00D95607">
        <w:rPr>
          <w:noProof/>
        </w:rPr>
        <w:tab/>
      </w:r>
      <w:r w:rsidRPr="00D95607">
        <w:rPr>
          <w:noProof/>
        </w:rPr>
        <w:fldChar w:fldCharType="begin"/>
      </w:r>
      <w:r w:rsidRPr="00D95607">
        <w:rPr>
          <w:noProof/>
        </w:rPr>
        <w:instrText xml:space="preserve"> PAGEREF _Toc398028321 \h </w:instrText>
      </w:r>
      <w:r w:rsidRPr="00D95607">
        <w:rPr>
          <w:noProof/>
        </w:rPr>
      </w:r>
      <w:r w:rsidRPr="00D95607">
        <w:rPr>
          <w:noProof/>
        </w:rPr>
        <w:fldChar w:fldCharType="separate"/>
      </w:r>
      <w:r w:rsidR="006E7B6F">
        <w:rPr>
          <w:noProof/>
        </w:rPr>
        <w:t>1</w:t>
      </w:r>
      <w:r w:rsidRPr="00D95607">
        <w:rPr>
          <w:noProof/>
        </w:rPr>
        <w:fldChar w:fldCharType="end"/>
      </w:r>
    </w:p>
    <w:p w:rsidR="00AB7E5D" w:rsidRPr="00D95607" w:rsidRDefault="00AB7E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5607">
        <w:rPr>
          <w:noProof/>
        </w:rPr>
        <w:t>2</w:t>
      </w:r>
      <w:r w:rsidRPr="00D95607">
        <w:rPr>
          <w:noProof/>
        </w:rPr>
        <w:tab/>
        <w:t>Commencement</w:t>
      </w:r>
      <w:r w:rsidRPr="00D95607">
        <w:rPr>
          <w:noProof/>
        </w:rPr>
        <w:tab/>
      </w:r>
      <w:r w:rsidRPr="00D95607">
        <w:rPr>
          <w:noProof/>
        </w:rPr>
        <w:fldChar w:fldCharType="begin"/>
      </w:r>
      <w:r w:rsidRPr="00D95607">
        <w:rPr>
          <w:noProof/>
        </w:rPr>
        <w:instrText xml:space="preserve"> PAGEREF _Toc398028322 \h </w:instrText>
      </w:r>
      <w:r w:rsidRPr="00D95607">
        <w:rPr>
          <w:noProof/>
        </w:rPr>
      </w:r>
      <w:r w:rsidRPr="00D95607">
        <w:rPr>
          <w:noProof/>
        </w:rPr>
        <w:fldChar w:fldCharType="separate"/>
      </w:r>
      <w:r w:rsidR="006E7B6F">
        <w:rPr>
          <w:noProof/>
        </w:rPr>
        <w:t>1</w:t>
      </w:r>
      <w:r w:rsidRPr="00D95607">
        <w:rPr>
          <w:noProof/>
        </w:rPr>
        <w:fldChar w:fldCharType="end"/>
      </w:r>
    </w:p>
    <w:p w:rsidR="00AB7E5D" w:rsidRPr="00D95607" w:rsidRDefault="00AB7E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5607">
        <w:rPr>
          <w:noProof/>
        </w:rPr>
        <w:t>3</w:t>
      </w:r>
      <w:r w:rsidRPr="00D95607">
        <w:rPr>
          <w:noProof/>
        </w:rPr>
        <w:tab/>
        <w:t>Authority</w:t>
      </w:r>
      <w:r w:rsidRPr="00D95607">
        <w:rPr>
          <w:noProof/>
        </w:rPr>
        <w:tab/>
      </w:r>
      <w:r w:rsidRPr="00D95607">
        <w:rPr>
          <w:noProof/>
        </w:rPr>
        <w:fldChar w:fldCharType="begin"/>
      </w:r>
      <w:r w:rsidRPr="00D95607">
        <w:rPr>
          <w:noProof/>
        </w:rPr>
        <w:instrText xml:space="preserve"> PAGEREF _Toc398028323 \h </w:instrText>
      </w:r>
      <w:r w:rsidRPr="00D95607">
        <w:rPr>
          <w:noProof/>
        </w:rPr>
      </w:r>
      <w:r w:rsidRPr="00D95607">
        <w:rPr>
          <w:noProof/>
        </w:rPr>
        <w:fldChar w:fldCharType="separate"/>
      </w:r>
      <w:r w:rsidR="006E7B6F">
        <w:rPr>
          <w:noProof/>
        </w:rPr>
        <w:t>1</w:t>
      </w:r>
      <w:r w:rsidRPr="00D95607">
        <w:rPr>
          <w:noProof/>
        </w:rPr>
        <w:fldChar w:fldCharType="end"/>
      </w:r>
    </w:p>
    <w:p w:rsidR="00AB7E5D" w:rsidRPr="00D95607" w:rsidRDefault="00AB7E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5607">
        <w:rPr>
          <w:noProof/>
        </w:rPr>
        <w:t>4</w:t>
      </w:r>
      <w:r w:rsidRPr="00D95607">
        <w:rPr>
          <w:noProof/>
        </w:rPr>
        <w:tab/>
        <w:t>Schedules</w:t>
      </w:r>
      <w:r w:rsidRPr="00D95607">
        <w:rPr>
          <w:noProof/>
        </w:rPr>
        <w:tab/>
      </w:r>
      <w:r w:rsidRPr="00D95607">
        <w:rPr>
          <w:noProof/>
        </w:rPr>
        <w:fldChar w:fldCharType="begin"/>
      </w:r>
      <w:r w:rsidRPr="00D95607">
        <w:rPr>
          <w:noProof/>
        </w:rPr>
        <w:instrText xml:space="preserve"> PAGEREF _Toc398028324 \h </w:instrText>
      </w:r>
      <w:r w:rsidRPr="00D95607">
        <w:rPr>
          <w:noProof/>
        </w:rPr>
      </w:r>
      <w:r w:rsidRPr="00D95607">
        <w:rPr>
          <w:noProof/>
        </w:rPr>
        <w:fldChar w:fldCharType="separate"/>
      </w:r>
      <w:r w:rsidR="006E7B6F">
        <w:rPr>
          <w:noProof/>
        </w:rPr>
        <w:t>1</w:t>
      </w:r>
      <w:r w:rsidRPr="00D95607">
        <w:rPr>
          <w:noProof/>
        </w:rPr>
        <w:fldChar w:fldCharType="end"/>
      </w:r>
    </w:p>
    <w:p w:rsidR="00AB7E5D" w:rsidRPr="00D95607" w:rsidRDefault="00AB7E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5607">
        <w:rPr>
          <w:noProof/>
        </w:rPr>
        <w:t>Schedule</w:t>
      </w:r>
      <w:r w:rsidR="00D95607" w:rsidRPr="00D95607">
        <w:rPr>
          <w:noProof/>
        </w:rPr>
        <w:t> </w:t>
      </w:r>
      <w:r w:rsidRPr="00D95607">
        <w:rPr>
          <w:noProof/>
        </w:rPr>
        <w:t>1—Amendments</w:t>
      </w:r>
      <w:r w:rsidRPr="00D95607">
        <w:rPr>
          <w:b w:val="0"/>
          <w:noProof/>
          <w:sz w:val="18"/>
        </w:rPr>
        <w:tab/>
      </w:r>
      <w:r w:rsidRPr="00D95607">
        <w:rPr>
          <w:b w:val="0"/>
          <w:noProof/>
          <w:sz w:val="18"/>
        </w:rPr>
        <w:fldChar w:fldCharType="begin"/>
      </w:r>
      <w:r w:rsidRPr="00D95607">
        <w:rPr>
          <w:b w:val="0"/>
          <w:noProof/>
          <w:sz w:val="18"/>
        </w:rPr>
        <w:instrText xml:space="preserve"> PAGEREF _Toc398028325 \h </w:instrText>
      </w:r>
      <w:r w:rsidRPr="00D95607">
        <w:rPr>
          <w:b w:val="0"/>
          <w:noProof/>
          <w:sz w:val="18"/>
        </w:rPr>
      </w:r>
      <w:r w:rsidRPr="00D95607">
        <w:rPr>
          <w:b w:val="0"/>
          <w:noProof/>
          <w:sz w:val="18"/>
        </w:rPr>
        <w:fldChar w:fldCharType="separate"/>
      </w:r>
      <w:r w:rsidR="006E7B6F">
        <w:rPr>
          <w:b w:val="0"/>
          <w:noProof/>
          <w:sz w:val="18"/>
        </w:rPr>
        <w:t>2</w:t>
      </w:r>
      <w:r w:rsidRPr="00D95607">
        <w:rPr>
          <w:b w:val="0"/>
          <w:noProof/>
          <w:sz w:val="18"/>
        </w:rPr>
        <w:fldChar w:fldCharType="end"/>
      </w:r>
    </w:p>
    <w:p w:rsidR="00AB7E5D" w:rsidRPr="00D95607" w:rsidRDefault="00AB7E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95607">
        <w:rPr>
          <w:noProof/>
        </w:rPr>
        <w:t>Public Governance, Performance and Accountability (Consequential and Transitional Provisions) Rule</w:t>
      </w:r>
      <w:r w:rsidR="00D95607" w:rsidRPr="00D95607">
        <w:rPr>
          <w:noProof/>
        </w:rPr>
        <w:t> </w:t>
      </w:r>
      <w:r w:rsidRPr="00D95607">
        <w:rPr>
          <w:noProof/>
        </w:rPr>
        <w:t>2014</w:t>
      </w:r>
      <w:r w:rsidRPr="00D95607">
        <w:rPr>
          <w:i w:val="0"/>
          <w:noProof/>
          <w:sz w:val="18"/>
        </w:rPr>
        <w:tab/>
      </w:r>
      <w:r w:rsidRPr="00D95607">
        <w:rPr>
          <w:i w:val="0"/>
          <w:noProof/>
          <w:sz w:val="18"/>
        </w:rPr>
        <w:fldChar w:fldCharType="begin"/>
      </w:r>
      <w:r w:rsidRPr="00D95607">
        <w:rPr>
          <w:i w:val="0"/>
          <w:noProof/>
          <w:sz w:val="18"/>
        </w:rPr>
        <w:instrText xml:space="preserve"> PAGEREF _Toc398028326 \h </w:instrText>
      </w:r>
      <w:r w:rsidRPr="00D95607">
        <w:rPr>
          <w:i w:val="0"/>
          <w:noProof/>
          <w:sz w:val="18"/>
        </w:rPr>
      </w:r>
      <w:r w:rsidRPr="00D95607">
        <w:rPr>
          <w:i w:val="0"/>
          <w:noProof/>
          <w:sz w:val="18"/>
        </w:rPr>
        <w:fldChar w:fldCharType="separate"/>
      </w:r>
      <w:r w:rsidR="006E7B6F">
        <w:rPr>
          <w:i w:val="0"/>
          <w:noProof/>
          <w:sz w:val="18"/>
        </w:rPr>
        <w:t>2</w:t>
      </w:r>
      <w:r w:rsidRPr="00D95607">
        <w:rPr>
          <w:i w:val="0"/>
          <w:noProof/>
          <w:sz w:val="18"/>
        </w:rPr>
        <w:fldChar w:fldCharType="end"/>
      </w:r>
    </w:p>
    <w:p w:rsidR="00AB7E5D" w:rsidRPr="00D95607" w:rsidRDefault="00AB7E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95607">
        <w:rPr>
          <w:noProof/>
        </w:rPr>
        <w:t>Public Governance, Performance and Accountability Rule</w:t>
      </w:r>
      <w:r w:rsidR="00D95607" w:rsidRPr="00D95607">
        <w:rPr>
          <w:noProof/>
        </w:rPr>
        <w:t> </w:t>
      </w:r>
      <w:r w:rsidRPr="00D95607">
        <w:rPr>
          <w:noProof/>
        </w:rPr>
        <w:t>2014</w:t>
      </w:r>
      <w:r w:rsidRPr="00D95607">
        <w:rPr>
          <w:i w:val="0"/>
          <w:noProof/>
          <w:sz w:val="18"/>
        </w:rPr>
        <w:tab/>
      </w:r>
      <w:r w:rsidRPr="00D95607">
        <w:rPr>
          <w:i w:val="0"/>
          <w:noProof/>
          <w:sz w:val="18"/>
        </w:rPr>
        <w:fldChar w:fldCharType="begin"/>
      </w:r>
      <w:r w:rsidRPr="00D95607">
        <w:rPr>
          <w:i w:val="0"/>
          <w:noProof/>
          <w:sz w:val="18"/>
        </w:rPr>
        <w:instrText xml:space="preserve"> PAGEREF _Toc398028334 \h </w:instrText>
      </w:r>
      <w:r w:rsidRPr="00D95607">
        <w:rPr>
          <w:i w:val="0"/>
          <w:noProof/>
          <w:sz w:val="18"/>
        </w:rPr>
      </w:r>
      <w:r w:rsidRPr="00D95607">
        <w:rPr>
          <w:i w:val="0"/>
          <w:noProof/>
          <w:sz w:val="18"/>
        </w:rPr>
        <w:fldChar w:fldCharType="separate"/>
      </w:r>
      <w:r w:rsidR="006E7B6F">
        <w:rPr>
          <w:i w:val="0"/>
          <w:noProof/>
          <w:sz w:val="18"/>
        </w:rPr>
        <w:t>4</w:t>
      </w:r>
      <w:r w:rsidRPr="00D95607">
        <w:rPr>
          <w:i w:val="0"/>
          <w:noProof/>
          <w:sz w:val="18"/>
        </w:rPr>
        <w:fldChar w:fldCharType="end"/>
      </w:r>
    </w:p>
    <w:p w:rsidR="0048364F" w:rsidRPr="00D95607" w:rsidRDefault="00AB7E5D" w:rsidP="0048364F">
      <w:r w:rsidRPr="00D95607">
        <w:fldChar w:fldCharType="end"/>
      </w:r>
    </w:p>
    <w:p w:rsidR="0048364F" w:rsidRPr="00D95607" w:rsidRDefault="0048364F" w:rsidP="0048364F">
      <w:pPr>
        <w:sectPr w:rsidR="0048364F" w:rsidRPr="00D95607" w:rsidSect="00F906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95607" w:rsidRDefault="0048364F" w:rsidP="004C168E">
      <w:pPr>
        <w:pStyle w:val="ActHead5"/>
      </w:pPr>
      <w:bookmarkStart w:id="3" w:name="_Toc398028321"/>
      <w:r w:rsidRPr="00D95607">
        <w:rPr>
          <w:rStyle w:val="CharSectno"/>
        </w:rPr>
        <w:lastRenderedPageBreak/>
        <w:t>1</w:t>
      </w:r>
      <w:r w:rsidRPr="00D95607">
        <w:t xml:space="preserve">  </w:t>
      </w:r>
      <w:r w:rsidR="004F676E" w:rsidRPr="00D95607">
        <w:t>Name</w:t>
      </w:r>
      <w:bookmarkEnd w:id="3"/>
    </w:p>
    <w:p w:rsidR="0048364F" w:rsidRPr="00D95607" w:rsidRDefault="0048364F" w:rsidP="0048364F">
      <w:pPr>
        <w:pStyle w:val="subsection"/>
      </w:pPr>
      <w:r w:rsidRPr="00D95607">
        <w:tab/>
      </w:r>
      <w:r w:rsidRPr="00D95607">
        <w:tab/>
        <w:t xml:space="preserve">This </w:t>
      </w:r>
      <w:r w:rsidR="00613EAD" w:rsidRPr="00D95607">
        <w:t>is</w:t>
      </w:r>
      <w:r w:rsidRPr="00D95607">
        <w:t xml:space="preserve"> the </w:t>
      </w:r>
      <w:bookmarkStart w:id="4" w:name="BKCheck15B_3"/>
      <w:bookmarkEnd w:id="4"/>
      <w:r w:rsidR="00414ADE" w:rsidRPr="00D95607">
        <w:rPr>
          <w:i/>
        </w:rPr>
        <w:fldChar w:fldCharType="begin"/>
      </w:r>
      <w:r w:rsidR="00414ADE" w:rsidRPr="00D95607">
        <w:rPr>
          <w:i/>
        </w:rPr>
        <w:instrText xml:space="preserve"> STYLEREF  ShortT </w:instrText>
      </w:r>
      <w:r w:rsidR="00414ADE" w:rsidRPr="00D95607">
        <w:rPr>
          <w:i/>
        </w:rPr>
        <w:fldChar w:fldCharType="separate"/>
      </w:r>
      <w:r w:rsidR="006E7B6F">
        <w:rPr>
          <w:i/>
          <w:noProof/>
        </w:rPr>
        <w:t>Public Governance, Performance and Accountability Legislation Amendment Rule 2014</w:t>
      </w:r>
      <w:r w:rsidR="00414ADE" w:rsidRPr="00D95607">
        <w:rPr>
          <w:i/>
        </w:rPr>
        <w:fldChar w:fldCharType="end"/>
      </w:r>
      <w:r w:rsidRPr="00D95607">
        <w:t>.</w:t>
      </w:r>
    </w:p>
    <w:p w:rsidR="0048364F" w:rsidRPr="00D95607" w:rsidRDefault="0048364F" w:rsidP="004C168E">
      <w:pPr>
        <w:pStyle w:val="ActHead5"/>
      </w:pPr>
      <w:bookmarkStart w:id="5" w:name="_Toc398028322"/>
      <w:r w:rsidRPr="00D95607">
        <w:rPr>
          <w:rStyle w:val="CharSectno"/>
        </w:rPr>
        <w:t>2</w:t>
      </w:r>
      <w:r w:rsidRPr="00D95607">
        <w:t xml:space="preserve">  Commencement</w:t>
      </w:r>
      <w:bookmarkEnd w:id="5"/>
    </w:p>
    <w:p w:rsidR="004F676E" w:rsidRPr="00D95607" w:rsidRDefault="004F676E" w:rsidP="004F676E">
      <w:pPr>
        <w:pStyle w:val="subsection"/>
      </w:pPr>
      <w:r w:rsidRPr="00D95607">
        <w:tab/>
      </w:r>
      <w:r w:rsidRPr="00D95607">
        <w:tab/>
        <w:t>Th</w:t>
      </w:r>
      <w:r w:rsidR="00562A58" w:rsidRPr="00D95607">
        <w:t>is</w:t>
      </w:r>
      <w:r w:rsidRPr="00D95607">
        <w:t xml:space="preserve"> </w:t>
      </w:r>
      <w:r w:rsidR="00D040F0" w:rsidRPr="00D95607">
        <w:t>instrument</w:t>
      </w:r>
      <w:r w:rsidR="00DE3476" w:rsidRPr="00D95607">
        <w:t xml:space="preserve"> </w:t>
      </w:r>
      <w:r w:rsidRPr="00D95607">
        <w:t>commence</w:t>
      </w:r>
      <w:r w:rsidR="00562A58" w:rsidRPr="00D95607">
        <w:t>s</w:t>
      </w:r>
      <w:r w:rsidRPr="00D95607">
        <w:t xml:space="preserve"> on</w:t>
      </w:r>
      <w:r w:rsidR="001A3B9F" w:rsidRPr="00D95607">
        <w:t xml:space="preserve"> </w:t>
      </w:r>
      <w:r w:rsidR="006A5F0E" w:rsidRPr="00D95607">
        <w:t xml:space="preserve">the </w:t>
      </w:r>
      <w:r w:rsidR="00232C92" w:rsidRPr="00D95607">
        <w:t>day after it is registered</w:t>
      </w:r>
      <w:r w:rsidRPr="00D95607">
        <w:t>.</w:t>
      </w:r>
    </w:p>
    <w:p w:rsidR="00BF6650" w:rsidRPr="00D95607" w:rsidRDefault="00BF6650" w:rsidP="004C168E">
      <w:pPr>
        <w:pStyle w:val="ActHead5"/>
      </w:pPr>
      <w:bookmarkStart w:id="6" w:name="_Toc398028323"/>
      <w:r w:rsidRPr="00D95607">
        <w:rPr>
          <w:rStyle w:val="CharSectno"/>
        </w:rPr>
        <w:t>3</w:t>
      </w:r>
      <w:r w:rsidRPr="00D95607">
        <w:t xml:space="preserve">  Authority</w:t>
      </w:r>
      <w:bookmarkEnd w:id="6"/>
    </w:p>
    <w:p w:rsidR="00865558" w:rsidRPr="00D95607" w:rsidRDefault="00BF6650" w:rsidP="00BF6650">
      <w:pPr>
        <w:pStyle w:val="subsection"/>
      </w:pPr>
      <w:r w:rsidRPr="00D95607">
        <w:tab/>
      </w:r>
      <w:r w:rsidRPr="00D95607">
        <w:tab/>
        <w:t xml:space="preserve">This </w:t>
      </w:r>
      <w:r w:rsidR="00D040F0" w:rsidRPr="00D95607">
        <w:t>instrument</w:t>
      </w:r>
      <w:r w:rsidR="00DE3476" w:rsidRPr="00D95607">
        <w:t xml:space="preserve"> </w:t>
      </w:r>
      <w:r w:rsidRPr="00D95607">
        <w:t>is made under</w:t>
      </w:r>
      <w:r w:rsidR="0037161B" w:rsidRPr="00D95607">
        <w:t xml:space="preserve"> the following Acts</w:t>
      </w:r>
      <w:r w:rsidR="00865558" w:rsidRPr="00D95607">
        <w:t>:</w:t>
      </w:r>
    </w:p>
    <w:p w:rsidR="004A1888" w:rsidRPr="00D95607" w:rsidRDefault="004A1888" w:rsidP="004A1888">
      <w:pPr>
        <w:pStyle w:val="paragraph"/>
      </w:pPr>
      <w:r w:rsidRPr="00D95607">
        <w:tab/>
        <w:t>(a)</w:t>
      </w:r>
      <w:r w:rsidRPr="00D95607">
        <w:tab/>
        <w:t xml:space="preserve">the </w:t>
      </w:r>
      <w:r w:rsidRPr="00D95607">
        <w:rPr>
          <w:i/>
        </w:rPr>
        <w:t>Public Governance, Performance and Accountability Act 2013</w:t>
      </w:r>
      <w:r w:rsidRPr="00D95607">
        <w:t>;</w:t>
      </w:r>
    </w:p>
    <w:p w:rsidR="00865558" w:rsidRPr="00D95607" w:rsidRDefault="00865558" w:rsidP="00865558">
      <w:pPr>
        <w:pStyle w:val="paragraph"/>
      </w:pPr>
      <w:r w:rsidRPr="00D95607">
        <w:tab/>
        <w:t>(</w:t>
      </w:r>
      <w:r w:rsidR="004A1888" w:rsidRPr="00D95607">
        <w:t>b</w:t>
      </w:r>
      <w:r w:rsidRPr="00D95607">
        <w:t>)</w:t>
      </w:r>
      <w:r w:rsidRPr="00D95607">
        <w:tab/>
        <w:t xml:space="preserve">the </w:t>
      </w:r>
      <w:r w:rsidR="00232C92" w:rsidRPr="00D95607">
        <w:rPr>
          <w:i/>
        </w:rPr>
        <w:t>Public Governance, Performance and Accountability (Consequential and Transitional Provisions) Act 2014</w:t>
      </w:r>
      <w:r w:rsidR="004A1888" w:rsidRPr="00D95607">
        <w:t>.</w:t>
      </w:r>
    </w:p>
    <w:p w:rsidR="00557C7A" w:rsidRPr="00D95607" w:rsidRDefault="00BF6650" w:rsidP="004C168E">
      <w:pPr>
        <w:pStyle w:val="ActHead5"/>
      </w:pPr>
      <w:bookmarkStart w:id="7" w:name="_Toc398028324"/>
      <w:r w:rsidRPr="00D95607">
        <w:rPr>
          <w:rStyle w:val="CharSectno"/>
        </w:rPr>
        <w:t>4</w:t>
      </w:r>
      <w:r w:rsidR="00557C7A" w:rsidRPr="00D95607">
        <w:t xml:space="preserve">  </w:t>
      </w:r>
      <w:r w:rsidR="00083F48" w:rsidRPr="00D95607">
        <w:t>Schedules</w:t>
      </w:r>
      <w:bookmarkEnd w:id="7"/>
    </w:p>
    <w:p w:rsidR="00557C7A" w:rsidRPr="00D95607" w:rsidRDefault="00557C7A" w:rsidP="00557C7A">
      <w:pPr>
        <w:pStyle w:val="subsection"/>
      </w:pPr>
      <w:r w:rsidRPr="00D95607">
        <w:tab/>
      </w:r>
      <w:r w:rsidRPr="00D95607">
        <w:tab/>
      </w:r>
      <w:r w:rsidR="00083F48" w:rsidRPr="00D95607">
        <w:t xml:space="preserve">Each </w:t>
      </w:r>
      <w:r w:rsidR="00160BD7" w:rsidRPr="00D95607">
        <w:t>instrument</w:t>
      </w:r>
      <w:r w:rsidR="00083F48" w:rsidRPr="00D95607">
        <w:t xml:space="preserve"> that is specified in a Schedule to this</w:t>
      </w:r>
      <w:r w:rsidR="00160BD7" w:rsidRPr="00D95607">
        <w:t xml:space="preserve"> instrument</w:t>
      </w:r>
      <w:r w:rsidR="00083F48" w:rsidRPr="00D95607">
        <w:t xml:space="preserve"> is amended or repealed as set out in the applicable items in the Schedule concerned, and any other item in a Schedule to this </w:t>
      </w:r>
      <w:r w:rsidR="00160BD7" w:rsidRPr="00D95607">
        <w:t>instrument</w:t>
      </w:r>
      <w:r w:rsidR="00083F48" w:rsidRPr="00D95607">
        <w:t xml:space="preserve"> has effect according to its terms.</w:t>
      </w:r>
    </w:p>
    <w:p w:rsidR="0048364F" w:rsidRPr="00D95607" w:rsidRDefault="0048364F" w:rsidP="004C168E">
      <w:pPr>
        <w:pStyle w:val="ActHead6"/>
        <w:pageBreakBefore/>
      </w:pPr>
      <w:bookmarkStart w:id="8" w:name="_Toc398028325"/>
      <w:bookmarkStart w:id="9" w:name="opcAmSched"/>
      <w:bookmarkStart w:id="10" w:name="opcCurrentFind"/>
      <w:r w:rsidRPr="00D95607">
        <w:rPr>
          <w:rStyle w:val="CharAmSchNo"/>
        </w:rPr>
        <w:lastRenderedPageBreak/>
        <w:t>Schedule</w:t>
      </w:r>
      <w:r w:rsidR="00D95607" w:rsidRPr="00D95607">
        <w:rPr>
          <w:rStyle w:val="CharAmSchNo"/>
        </w:rPr>
        <w:t> </w:t>
      </w:r>
      <w:r w:rsidRPr="00D95607">
        <w:rPr>
          <w:rStyle w:val="CharAmSchNo"/>
        </w:rPr>
        <w:t>1</w:t>
      </w:r>
      <w:r w:rsidRPr="00D95607">
        <w:t>—</w:t>
      </w:r>
      <w:r w:rsidR="00460499" w:rsidRPr="00D95607">
        <w:rPr>
          <w:rStyle w:val="CharAmSchText"/>
        </w:rPr>
        <w:t>Amendments</w:t>
      </w:r>
      <w:bookmarkEnd w:id="8"/>
    </w:p>
    <w:bookmarkEnd w:id="9"/>
    <w:bookmarkEnd w:id="10"/>
    <w:p w:rsidR="0004044E" w:rsidRPr="00D95607" w:rsidRDefault="0004044E" w:rsidP="004C168E">
      <w:pPr>
        <w:pStyle w:val="Header"/>
      </w:pPr>
      <w:r w:rsidRPr="00D95607">
        <w:rPr>
          <w:rStyle w:val="CharAmPartNo"/>
        </w:rPr>
        <w:t xml:space="preserve"> </w:t>
      </w:r>
      <w:r w:rsidRPr="00D95607">
        <w:rPr>
          <w:rStyle w:val="CharAmPartText"/>
        </w:rPr>
        <w:t xml:space="preserve"> </w:t>
      </w:r>
    </w:p>
    <w:p w:rsidR="006A5F0E" w:rsidRPr="00D95607" w:rsidRDefault="006A5F0E" w:rsidP="006A5F0E">
      <w:pPr>
        <w:pStyle w:val="ActHead9"/>
      </w:pPr>
      <w:bookmarkStart w:id="11" w:name="_Toc398028326"/>
      <w:r w:rsidRPr="00D95607">
        <w:t>Public Governance, Performance and Accountability (Consequential and Transitional Provisions) Rule</w:t>
      </w:r>
      <w:r w:rsidR="00D95607" w:rsidRPr="00D95607">
        <w:t> </w:t>
      </w:r>
      <w:r w:rsidRPr="00D95607">
        <w:t>2014</w:t>
      </w:r>
      <w:bookmarkEnd w:id="11"/>
    </w:p>
    <w:p w:rsidR="0037161B" w:rsidRPr="00D95607" w:rsidRDefault="006B1525" w:rsidP="0037161B">
      <w:pPr>
        <w:pStyle w:val="ItemHead"/>
      </w:pPr>
      <w:r w:rsidRPr="00D95607">
        <w:t>1</w:t>
      </w:r>
      <w:r w:rsidR="0037161B" w:rsidRPr="00D95607">
        <w:t xml:space="preserve">  Subsection</w:t>
      </w:r>
      <w:r w:rsidR="00D95607" w:rsidRPr="00D95607">
        <w:t> </w:t>
      </w:r>
      <w:r w:rsidR="0037161B" w:rsidRPr="00D95607">
        <w:t xml:space="preserve">4(1) (definitions of </w:t>
      </w:r>
      <w:proofErr w:type="spellStart"/>
      <w:r w:rsidR="0037161B" w:rsidRPr="00D95607">
        <w:rPr>
          <w:i/>
        </w:rPr>
        <w:t>FMA</w:t>
      </w:r>
      <w:proofErr w:type="spellEnd"/>
      <w:r w:rsidR="0037161B" w:rsidRPr="00D95607">
        <w:rPr>
          <w:i/>
        </w:rPr>
        <w:t xml:space="preserve"> Act</w:t>
      </w:r>
      <w:r w:rsidR="0037161B" w:rsidRPr="00D95607">
        <w:t xml:space="preserve"> and </w:t>
      </w:r>
      <w:proofErr w:type="spellStart"/>
      <w:r w:rsidR="0037161B" w:rsidRPr="00D95607">
        <w:rPr>
          <w:i/>
        </w:rPr>
        <w:t>PGPA</w:t>
      </w:r>
      <w:proofErr w:type="spellEnd"/>
      <w:r w:rsidR="0037161B" w:rsidRPr="00D95607">
        <w:rPr>
          <w:i/>
        </w:rPr>
        <w:t xml:space="preserve"> Act</w:t>
      </w:r>
      <w:r w:rsidR="0037161B" w:rsidRPr="00D95607">
        <w:t>)</w:t>
      </w:r>
    </w:p>
    <w:p w:rsidR="0037161B" w:rsidRPr="00D95607" w:rsidRDefault="0037161B" w:rsidP="0037161B">
      <w:pPr>
        <w:pStyle w:val="Item"/>
      </w:pPr>
      <w:r w:rsidRPr="00D95607">
        <w:t>Repeal the definitions.</w:t>
      </w:r>
    </w:p>
    <w:p w:rsidR="007D516E" w:rsidRPr="00D95607" w:rsidRDefault="006B1525" w:rsidP="009C0900">
      <w:pPr>
        <w:pStyle w:val="ItemHead"/>
      </w:pPr>
      <w:r w:rsidRPr="00D95607">
        <w:t>2</w:t>
      </w:r>
      <w:r w:rsidR="007D516E" w:rsidRPr="00D95607">
        <w:t xml:space="preserve">  Subsection</w:t>
      </w:r>
      <w:r w:rsidR="00D95607" w:rsidRPr="00D95607">
        <w:t> </w:t>
      </w:r>
      <w:r w:rsidR="007D516E" w:rsidRPr="00D95607">
        <w:t>4(1)</w:t>
      </w:r>
    </w:p>
    <w:p w:rsidR="007D516E" w:rsidRPr="00D95607" w:rsidRDefault="007D516E" w:rsidP="007D516E">
      <w:pPr>
        <w:pStyle w:val="Item"/>
      </w:pPr>
      <w:r w:rsidRPr="00D95607">
        <w:t>Insert:</w:t>
      </w:r>
    </w:p>
    <w:p w:rsidR="007D516E" w:rsidRPr="00D95607" w:rsidRDefault="007D516E" w:rsidP="007D516E">
      <w:pPr>
        <w:pStyle w:val="Definition"/>
      </w:pPr>
      <w:proofErr w:type="spellStart"/>
      <w:r w:rsidRPr="00D95607">
        <w:rPr>
          <w:b/>
          <w:i/>
        </w:rPr>
        <w:t>PGPA</w:t>
      </w:r>
      <w:proofErr w:type="spellEnd"/>
      <w:r w:rsidRPr="00D95607">
        <w:rPr>
          <w:b/>
          <w:i/>
        </w:rPr>
        <w:t xml:space="preserve"> rules</w:t>
      </w:r>
      <w:r w:rsidRPr="00D95607">
        <w:t xml:space="preserve"> means rules made under section</w:t>
      </w:r>
      <w:r w:rsidR="00D95607" w:rsidRPr="00D95607">
        <w:t> </w:t>
      </w:r>
      <w:r w:rsidRPr="00D95607">
        <w:t xml:space="preserve">101 of the </w:t>
      </w:r>
      <w:proofErr w:type="spellStart"/>
      <w:r w:rsidRPr="00D95607">
        <w:t>PGPA</w:t>
      </w:r>
      <w:proofErr w:type="spellEnd"/>
      <w:r w:rsidRPr="00D95607">
        <w:t xml:space="preserve"> Act.</w:t>
      </w:r>
    </w:p>
    <w:p w:rsidR="000D7292" w:rsidRPr="00D95607" w:rsidRDefault="006B1525" w:rsidP="000D7292">
      <w:pPr>
        <w:pStyle w:val="ItemHead"/>
      </w:pPr>
      <w:r w:rsidRPr="00D95607">
        <w:t>3</w:t>
      </w:r>
      <w:r w:rsidR="000D7292" w:rsidRPr="00D95607">
        <w:t xml:space="preserve">  Before section</w:t>
      </w:r>
      <w:r w:rsidR="00D95607" w:rsidRPr="00D95607">
        <w:t> </w:t>
      </w:r>
      <w:r w:rsidR="000D7292" w:rsidRPr="00D95607">
        <w:t>5</w:t>
      </w:r>
    </w:p>
    <w:p w:rsidR="000D7292" w:rsidRPr="00D95607" w:rsidRDefault="000D7292" w:rsidP="000D7292">
      <w:pPr>
        <w:pStyle w:val="Item"/>
      </w:pPr>
      <w:r w:rsidRPr="00D95607">
        <w:t>Insert:</w:t>
      </w:r>
    </w:p>
    <w:p w:rsidR="000D7292" w:rsidRPr="00D95607" w:rsidRDefault="000D7292" w:rsidP="004C168E">
      <w:pPr>
        <w:pStyle w:val="ActHead3"/>
      </w:pPr>
      <w:bookmarkStart w:id="12" w:name="_Toc398028327"/>
      <w:r w:rsidRPr="00D95607">
        <w:rPr>
          <w:rStyle w:val="CharDivNo"/>
        </w:rPr>
        <w:t>Division</w:t>
      </w:r>
      <w:r w:rsidR="00D95607" w:rsidRPr="00D95607">
        <w:rPr>
          <w:rStyle w:val="CharDivNo"/>
        </w:rPr>
        <w:t> </w:t>
      </w:r>
      <w:r w:rsidRPr="00D95607">
        <w:rPr>
          <w:rStyle w:val="CharDivNo"/>
        </w:rPr>
        <w:t>1</w:t>
      </w:r>
      <w:r w:rsidRPr="00D95607">
        <w:t>—</w:t>
      </w:r>
      <w:r w:rsidR="007C026D" w:rsidRPr="00D95607">
        <w:rPr>
          <w:rStyle w:val="CharDivText"/>
        </w:rPr>
        <w:t xml:space="preserve">Rules made for </w:t>
      </w:r>
      <w:proofErr w:type="spellStart"/>
      <w:r w:rsidR="007C026D" w:rsidRPr="00D95607">
        <w:rPr>
          <w:rStyle w:val="CharDivText"/>
        </w:rPr>
        <w:t>subitem</w:t>
      </w:r>
      <w:proofErr w:type="spellEnd"/>
      <w:r w:rsidR="00D95607" w:rsidRPr="00D95607">
        <w:rPr>
          <w:rStyle w:val="CharDivText"/>
        </w:rPr>
        <w:t> </w:t>
      </w:r>
      <w:r w:rsidR="007C026D" w:rsidRPr="00D95607">
        <w:rPr>
          <w:rStyle w:val="CharDivText"/>
        </w:rPr>
        <w:t>6(2) of Schedule</w:t>
      </w:r>
      <w:r w:rsidR="00D95607" w:rsidRPr="00D95607">
        <w:rPr>
          <w:rStyle w:val="CharDivText"/>
        </w:rPr>
        <w:t> </w:t>
      </w:r>
      <w:r w:rsidR="007C026D" w:rsidRPr="00D95607">
        <w:rPr>
          <w:rStyle w:val="CharDivText"/>
        </w:rPr>
        <w:t>14 to the CTP Act</w:t>
      </w:r>
      <w:bookmarkEnd w:id="12"/>
    </w:p>
    <w:p w:rsidR="000D7292" w:rsidRPr="00D95607" w:rsidRDefault="006B1525" w:rsidP="000D7292">
      <w:pPr>
        <w:pStyle w:val="ItemHead"/>
      </w:pPr>
      <w:r w:rsidRPr="00D95607">
        <w:t>4</w:t>
      </w:r>
      <w:r w:rsidR="000D7292" w:rsidRPr="00D95607">
        <w:t xml:space="preserve">  Section</w:t>
      </w:r>
      <w:r w:rsidR="00D95607" w:rsidRPr="00D95607">
        <w:t> </w:t>
      </w:r>
      <w:r w:rsidR="000D7292" w:rsidRPr="00D95607">
        <w:t>5 (heading)</w:t>
      </w:r>
    </w:p>
    <w:p w:rsidR="007C026D" w:rsidRPr="00D95607" w:rsidRDefault="007C026D" w:rsidP="007C026D">
      <w:pPr>
        <w:pStyle w:val="Item"/>
      </w:pPr>
      <w:r w:rsidRPr="00D95607">
        <w:t>Repeal the heading, substitute:</w:t>
      </w:r>
    </w:p>
    <w:p w:rsidR="007C026D" w:rsidRPr="00D95607" w:rsidRDefault="007C026D" w:rsidP="004C168E">
      <w:pPr>
        <w:pStyle w:val="ActHead5"/>
      </w:pPr>
      <w:bookmarkStart w:id="13" w:name="_Toc398028328"/>
      <w:r w:rsidRPr="00D95607">
        <w:rPr>
          <w:rStyle w:val="CharSectno"/>
        </w:rPr>
        <w:t>5</w:t>
      </w:r>
      <w:r w:rsidRPr="00D95607">
        <w:t xml:space="preserve">  Purpose of this Division</w:t>
      </w:r>
      <w:bookmarkEnd w:id="13"/>
    </w:p>
    <w:p w:rsidR="007C026D" w:rsidRPr="00D95607" w:rsidRDefault="006B1525" w:rsidP="007C026D">
      <w:pPr>
        <w:pStyle w:val="ItemHead"/>
      </w:pPr>
      <w:r w:rsidRPr="00D95607">
        <w:t>5</w:t>
      </w:r>
      <w:r w:rsidR="007C026D" w:rsidRPr="00D95607">
        <w:t xml:space="preserve">  Section</w:t>
      </w:r>
      <w:r w:rsidR="00D95607" w:rsidRPr="00D95607">
        <w:t> </w:t>
      </w:r>
      <w:r w:rsidR="007C026D" w:rsidRPr="00D95607">
        <w:t>5</w:t>
      </w:r>
    </w:p>
    <w:p w:rsidR="000D7292" w:rsidRPr="00D95607" w:rsidRDefault="000D7292" w:rsidP="000D7292">
      <w:pPr>
        <w:pStyle w:val="Item"/>
      </w:pPr>
      <w:r w:rsidRPr="00D95607">
        <w:t xml:space="preserve">Omit </w:t>
      </w:r>
      <w:r w:rsidR="007D516E" w:rsidRPr="00D95607">
        <w:t>“</w:t>
      </w:r>
      <w:r w:rsidRPr="00D95607">
        <w:t>This Part is made for item</w:t>
      </w:r>
      <w:r w:rsidR="00D95607" w:rsidRPr="00D95607">
        <w:t> </w:t>
      </w:r>
      <w:r w:rsidRPr="00D95607">
        <w:t>6</w:t>
      </w:r>
      <w:r w:rsidR="007D516E" w:rsidRPr="00D95607">
        <w:t>”</w:t>
      </w:r>
      <w:r w:rsidRPr="00D95607">
        <w:t xml:space="preserve">, substitute </w:t>
      </w:r>
      <w:r w:rsidR="007D516E" w:rsidRPr="00D95607">
        <w:t>“</w:t>
      </w:r>
      <w:r w:rsidRPr="00D95607">
        <w:t xml:space="preserve">This Division is made for </w:t>
      </w:r>
      <w:proofErr w:type="spellStart"/>
      <w:r w:rsidRPr="00D95607">
        <w:t>subitem</w:t>
      </w:r>
      <w:proofErr w:type="spellEnd"/>
      <w:r w:rsidR="00D95607" w:rsidRPr="00D95607">
        <w:t> </w:t>
      </w:r>
      <w:r w:rsidRPr="00D95607">
        <w:t>6(2)</w:t>
      </w:r>
      <w:r w:rsidR="007D516E" w:rsidRPr="00D95607">
        <w:t>”</w:t>
      </w:r>
      <w:r w:rsidRPr="00D95607">
        <w:t>.</w:t>
      </w:r>
    </w:p>
    <w:p w:rsidR="00B7275A" w:rsidRPr="00D95607" w:rsidRDefault="006B1525" w:rsidP="00B7275A">
      <w:pPr>
        <w:pStyle w:val="ItemHead"/>
      </w:pPr>
      <w:r w:rsidRPr="00D95607">
        <w:t>6</w:t>
      </w:r>
      <w:r w:rsidR="00B7275A" w:rsidRPr="00D95607">
        <w:t xml:space="preserve">  After section</w:t>
      </w:r>
      <w:r w:rsidR="00D95607" w:rsidRPr="00D95607">
        <w:t> </w:t>
      </w:r>
      <w:r w:rsidR="00B7275A" w:rsidRPr="00D95607">
        <w:t>7</w:t>
      </w:r>
    </w:p>
    <w:p w:rsidR="00B7275A" w:rsidRPr="00D95607" w:rsidRDefault="00B7275A" w:rsidP="00B7275A">
      <w:pPr>
        <w:pStyle w:val="Item"/>
      </w:pPr>
      <w:r w:rsidRPr="00D95607">
        <w:t>Insert:</w:t>
      </w:r>
    </w:p>
    <w:p w:rsidR="00B7275A" w:rsidRPr="00D95607" w:rsidRDefault="00B7275A" w:rsidP="004C168E">
      <w:pPr>
        <w:pStyle w:val="ActHead5"/>
      </w:pPr>
      <w:bookmarkStart w:id="14" w:name="_Toc398028329"/>
      <w:r w:rsidRPr="00D95607">
        <w:rPr>
          <w:rStyle w:val="CharSectno"/>
        </w:rPr>
        <w:t>7A</w:t>
      </w:r>
      <w:r w:rsidR="009A1CB4" w:rsidRPr="00D95607">
        <w:rPr>
          <w:rStyle w:val="CharSectno"/>
        </w:rPr>
        <w:t>A</w:t>
      </w:r>
      <w:r w:rsidRPr="00D95607">
        <w:t xml:space="preserve">  Repayments by the Commonwealth</w:t>
      </w:r>
      <w:bookmarkEnd w:id="14"/>
    </w:p>
    <w:p w:rsidR="00B7275A" w:rsidRPr="00D95607" w:rsidRDefault="00B7275A" w:rsidP="00B7275A">
      <w:pPr>
        <w:pStyle w:val="subsection"/>
      </w:pPr>
      <w:r w:rsidRPr="00D95607">
        <w:tab/>
        <w:t>(1)</w:t>
      </w:r>
      <w:r w:rsidRPr="00D95607">
        <w:tab/>
        <w:t>Section</w:t>
      </w:r>
      <w:r w:rsidR="00D95607" w:rsidRPr="00D95607">
        <w:t> </w:t>
      </w:r>
      <w:r w:rsidRPr="00D95607">
        <w:t xml:space="preserve">77 of the </w:t>
      </w:r>
      <w:proofErr w:type="spellStart"/>
      <w:r w:rsidRPr="00D95607">
        <w:t>PGPA</w:t>
      </w:r>
      <w:proofErr w:type="spellEnd"/>
      <w:r w:rsidRPr="00D95607">
        <w:t xml:space="preserve"> Act (which deals with repayment of amounts received by the Commonwealth) applies to amounts received by the Commonwealth before the commencement time.</w:t>
      </w:r>
    </w:p>
    <w:p w:rsidR="00B7275A" w:rsidRPr="00D95607" w:rsidRDefault="00B7275A" w:rsidP="00B7275A">
      <w:pPr>
        <w:pStyle w:val="subsection"/>
      </w:pPr>
      <w:r w:rsidRPr="00D95607">
        <w:tab/>
        <w:t>(2)</w:t>
      </w:r>
      <w:r w:rsidRPr="00D95607">
        <w:tab/>
        <w:t>This section applies in addition to:</w:t>
      </w:r>
    </w:p>
    <w:p w:rsidR="00B7275A" w:rsidRPr="00D95607" w:rsidRDefault="00B7275A" w:rsidP="00B7275A">
      <w:pPr>
        <w:pStyle w:val="paragraph"/>
      </w:pPr>
      <w:r w:rsidRPr="00D95607">
        <w:tab/>
        <w:t>(a)</w:t>
      </w:r>
      <w:r w:rsidRPr="00D95607">
        <w:tab/>
        <w:t>item</w:t>
      </w:r>
      <w:r w:rsidR="00D95607" w:rsidRPr="00D95607">
        <w:t> </w:t>
      </w:r>
      <w:r w:rsidRPr="00D95607">
        <w:t>21 of Schedule</w:t>
      </w:r>
      <w:r w:rsidR="00D95607" w:rsidRPr="00D95607">
        <w:t> </w:t>
      </w:r>
      <w:r w:rsidRPr="00D95607">
        <w:t>1 to the CTP Act; and</w:t>
      </w:r>
    </w:p>
    <w:p w:rsidR="00B7275A" w:rsidRPr="00D95607" w:rsidRDefault="00B7275A" w:rsidP="00B7275A">
      <w:pPr>
        <w:pStyle w:val="paragraph"/>
      </w:pPr>
      <w:r w:rsidRPr="00D95607">
        <w:tab/>
        <w:t>(b)</w:t>
      </w:r>
      <w:r w:rsidRPr="00D95607">
        <w:tab/>
        <w:t>item</w:t>
      </w:r>
      <w:r w:rsidR="00D95607" w:rsidRPr="00D95607">
        <w:t> </w:t>
      </w:r>
      <w:r w:rsidRPr="00D95607">
        <w:t>38 of Schedule</w:t>
      </w:r>
      <w:r w:rsidR="00D95607" w:rsidRPr="00D95607">
        <w:t> </w:t>
      </w:r>
      <w:r w:rsidRPr="00D95607">
        <w:t>2 to the CTP Act.</w:t>
      </w:r>
    </w:p>
    <w:p w:rsidR="00B7275A" w:rsidRPr="00D95607" w:rsidRDefault="00B7275A" w:rsidP="00B7275A">
      <w:pPr>
        <w:pStyle w:val="notetext"/>
      </w:pPr>
      <w:r w:rsidRPr="00D95607">
        <w:t>Note:</w:t>
      </w:r>
      <w:r w:rsidRPr="00D95607">
        <w:tab/>
        <w:t xml:space="preserve">The effect of this section is that the Commonwealth may rely on the appropriation in </w:t>
      </w:r>
      <w:r w:rsidR="00BC4495" w:rsidRPr="00D95607">
        <w:t xml:space="preserve">either </w:t>
      </w:r>
      <w:r w:rsidRPr="00D95607">
        <w:t>section</w:t>
      </w:r>
      <w:r w:rsidR="00D95607" w:rsidRPr="00D95607">
        <w:t> </w:t>
      </w:r>
      <w:r w:rsidRPr="00D95607">
        <w:t xml:space="preserve">28 of the </w:t>
      </w:r>
      <w:proofErr w:type="spellStart"/>
      <w:r w:rsidRPr="00D95607">
        <w:t>FMA</w:t>
      </w:r>
      <w:proofErr w:type="spellEnd"/>
      <w:r w:rsidRPr="00D95607">
        <w:t xml:space="preserve"> Act or in section</w:t>
      </w:r>
      <w:r w:rsidR="00D95607" w:rsidRPr="00D95607">
        <w:t> </w:t>
      </w:r>
      <w:r w:rsidRPr="00D95607">
        <w:t xml:space="preserve">77 of the </w:t>
      </w:r>
      <w:proofErr w:type="spellStart"/>
      <w:r w:rsidRPr="00D95607">
        <w:t>PGPA</w:t>
      </w:r>
      <w:proofErr w:type="spellEnd"/>
      <w:r w:rsidRPr="00D95607">
        <w:t xml:space="preserve"> Act to make a repayment relating to an amount received by the Commonwealth before the commencement time.</w:t>
      </w:r>
    </w:p>
    <w:p w:rsidR="007C026D" w:rsidRPr="00D95607" w:rsidRDefault="007C026D" w:rsidP="004C168E">
      <w:pPr>
        <w:pStyle w:val="ActHead3"/>
      </w:pPr>
      <w:bookmarkStart w:id="15" w:name="_Toc398028330"/>
      <w:r w:rsidRPr="00D95607">
        <w:rPr>
          <w:rStyle w:val="CharDivNo"/>
        </w:rPr>
        <w:lastRenderedPageBreak/>
        <w:t>Division</w:t>
      </w:r>
      <w:r w:rsidR="00D95607" w:rsidRPr="00D95607">
        <w:rPr>
          <w:rStyle w:val="CharDivNo"/>
        </w:rPr>
        <w:t> </w:t>
      </w:r>
      <w:r w:rsidRPr="00D95607">
        <w:rPr>
          <w:rStyle w:val="CharDivNo"/>
        </w:rPr>
        <w:t>2</w:t>
      </w:r>
      <w:r w:rsidRPr="00D95607">
        <w:t>—</w:t>
      </w:r>
      <w:r w:rsidRPr="00D95607">
        <w:rPr>
          <w:rStyle w:val="CharDivText"/>
        </w:rPr>
        <w:t xml:space="preserve">Rules made for </w:t>
      </w:r>
      <w:proofErr w:type="spellStart"/>
      <w:r w:rsidRPr="00D95607">
        <w:rPr>
          <w:rStyle w:val="CharDivText"/>
        </w:rPr>
        <w:t>subitem</w:t>
      </w:r>
      <w:proofErr w:type="spellEnd"/>
      <w:r w:rsidR="00D95607" w:rsidRPr="00D95607">
        <w:rPr>
          <w:rStyle w:val="CharDivText"/>
        </w:rPr>
        <w:t> </w:t>
      </w:r>
      <w:r w:rsidRPr="00D95607">
        <w:rPr>
          <w:rStyle w:val="CharDivText"/>
        </w:rPr>
        <w:t>6(3) of Schedule</w:t>
      </w:r>
      <w:r w:rsidR="00D95607" w:rsidRPr="00D95607">
        <w:rPr>
          <w:rStyle w:val="CharDivText"/>
        </w:rPr>
        <w:t> </w:t>
      </w:r>
      <w:r w:rsidRPr="00D95607">
        <w:rPr>
          <w:rStyle w:val="CharDivText"/>
        </w:rPr>
        <w:t>14 to the CTP Act</w:t>
      </w:r>
      <w:bookmarkEnd w:id="15"/>
    </w:p>
    <w:p w:rsidR="007C026D" w:rsidRPr="00D95607" w:rsidRDefault="007C026D" w:rsidP="004C168E">
      <w:pPr>
        <w:pStyle w:val="ActHead5"/>
      </w:pPr>
      <w:bookmarkStart w:id="16" w:name="_Toc398028331"/>
      <w:r w:rsidRPr="00D95607">
        <w:rPr>
          <w:rStyle w:val="CharSectno"/>
        </w:rPr>
        <w:t>7</w:t>
      </w:r>
      <w:r w:rsidR="009A1CB4" w:rsidRPr="00D95607">
        <w:rPr>
          <w:rStyle w:val="CharSectno"/>
        </w:rPr>
        <w:t>BA</w:t>
      </w:r>
      <w:r w:rsidRPr="00D95607">
        <w:t xml:space="preserve">  Purpose of this Division</w:t>
      </w:r>
      <w:bookmarkEnd w:id="16"/>
    </w:p>
    <w:p w:rsidR="007C026D" w:rsidRPr="00D95607" w:rsidRDefault="007C026D" w:rsidP="007C026D">
      <w:pPr>
        <w:pStyle w:val="subsection"/>
      </w:pPr>
      <w:r w:rsidRPr="00D95607">
        <w:tab/>
      </w:r>
      <w:r w:rsidRPr="00D95607">
        <w:tab/>
        <w:t xml:space="preserve">This Division is made for </w:t>
      </w:r>
      <w:proofErr w:type="spellStart"/>
      <w:r w:rsidRPr="00D95607">
        <w:t>subitem</w:t>
      </w:r>
      <w:proofErr w:type="spellEnd"/>
      <w:r w:rsidR="00D95607" w:rsidRPr="00D95607">
        <w:t> </w:t>
      </w:r>
      <w:r w:rsidRPr="00D95607">
        <w:t>6(3) of Schedule</w:t>
      </w:r>
      <w:r w:rsidR="00D95607" w:rsidRPr="00D95607">
        <w:t> </w:t>
      </w:r>
      <w:r w:rsidRPr="00D95607">
        <w:t>14 to the CTP Act (which provides for the Finance Minister to make transitional rules modifying Acts).</w:t>
      </w:r>
    </w:p>
    <w:p w:rsidR="00412EF2" w:rsidRPr="00D95607" w:rsidRDefault="00412EF2" w:rsidP="004C168E">
      <w:pPr>
        <w:pStyle w:val="ActHead5"/>
      </w:pPr>
      <w:bookmarkStart w:id="17" w:name="_Toc398028332"/>
      <w:r w:rsidRPr="00D95607">
        <w:rPr>
          <w:rStyle w:val="CharSectno"/>
        </w:rPr>
        <w:t>7B</w:t>
      </w:r>
      <w:r w:rsidR="00A74C22" w:rsidRPr="00D95607">
        <w:rPr>
          <w:rStyle w:val="CharSectno"/>
        </w:rPr>
        <w:t>B</w:t>
      </w:r>
      <w:r w:rsidRPr="00D95607">
        <w:t xml:space="preserve">  </w:t>
      </w:r>
      <w:r w:rsidR="003D5833" w:rsidRPr="00D95607">
        <w:t xml:space="preserve">The </w:t>
      </w:r>
      <w:r w:rsidRPr="00D95607">
        <w:t>Clean Energy Regulator</w:t>
      </w:r>
      <w:bookmarkEnd w:id="17"/>
    </w:p>
    <w:p w:rsidR="003D5833" w:rsidRPr="00D95607" w:rsidRDefault="003D5833" w:rsidP="003D5833">
      <w:pPr>
        <w:pStyle w:val="subsection"/>
      </w:pPr>
      <w:r w:rsidRPr="00D95607">
        <w:tab/>
      </w:r>
      <w:r w:rsidRPr="00D95607">
        <w:tab/>
      </w:r>
      <w:r w:rsidR="00AB3EAF" w:rsidRPr="00D95607">
        <w:t>This section applies in the first reporting period, for the Clean Energy Regulator, that commences on or after 1</w:t>
      </w:r>
      <w:r w:rsidR="00D95607" w:rsidRPr="00D95607">
        <w:t> </w:t>
      </w:r>
      <w:r w:rsidR="00AB3EAF" w:rsidRPr="00D95607">
        <w:t xml:space="preserve">July 2014. </w:t>
      </w:r>
      <w:r w:rsidRPr="00D95607">
        <w:t xml:space="preserve">The </w:t>
      </w:r>
      <w:r w:rsidRPr="00D95607">
        <w:rPr>
          <w:i/>
        </w:rPr>
        <w:t>Clean Energy Regulator Act 2011</w:t>
      </w:r>
      <w:r w:rsidR="00AB3EAF" w:rsidRPr="00D95607">
        <w:t xml:space="preserve"> has effect in that period </w:t>
      </w:r>
      <w:r w:rsidRPr="00D95607">
        <w:t xml:space="preserve">as if the following section were </w:t>
      </w:r>
      <w:r w:rsidR="003B7334" w:rsidRPr="00D95607">
        <w:t>added at the end of Division</w:t>
      </w:r>
      <w:r w:rsidR="00D95607" w:rsidRPr="00D95607">
        <w:t> </w:t>
      </w:r>
      <w:r w:rsidR="003B7334" w:rsidRPr="00D95607">
        <w:t>1 of Part</w:t>
      </w:r>
      <w:r w:rsidR="00D95607" w:rsidRPr="00D95607">
        <w:t> </w:t>
      </w:r>
      <w:r w:rsidR="003B7334" w:rsidRPr="00D95607">
        <w:t>2</w:t>
      </w:r>
      <w:r w:rsidRPr="00D95607">
        <w:t xml:space="preserve"> </w:t>
      </w:r>
      <w:r w:rsidR="002578FF" w:rsidRPr="00D95607">
        <w:t xml:space="preserve">of </w:t>
      </w:r>
      <w:r w:rsidRPr="00D95607">
        <w:t>that Act:</w:t>
      </w:r>
    </w:p>
    <w:p w:rsidR="003D5833" w:rsidRPr="00D95607" w:rsidRDefault="00AB3EAF" w:rsidP="00B438FB">
      <w:pPr>
        <w:pStyle w:val="Specials"/>
      </w:pPr>
      <w:r w:rsidRPr="00D95607">
        <w:t>15</w:t>
      </w:r>
      <w:r w:rsidR="003B7334" w:rsidRPr="00D95607">
        <w:t>A</w:t>
      </w:r>
      <w:r w:rsidR="003D5833" w:rsidRPr="00D95607">
        <w:t xml:space="preserve">  A</w:t>
      </w:r>
      <w:r w:rsidR="003B7334" w:rsidRPr="00D95607">
        <w:t>pplication of the finance law</w:t>
      </w:r>
    </w:p>
    <w:p w:rsidR="003D5833" w:rsidRPr="00D95607" w:rsidRDefault="003D5833" w:rsidP="003D5833">
      <w:pPr>
        <w:pStyle w:val="subsection"/>
      </w:pPr>
      <w:r w:rsidRPr="00D95607">
        <w:tab/>
      </w:r>
      <w:r w:rsidRPr="00D95607">
        <w:tab/>
        <w:t xml:space="preserve">For the purposes of the finance law (within the meaning of the </w:t>
      </w:r>
      <w:r w:rsidRPr="00D95607">
        <w:rPr>
          <w:i/>
        </w:rPr>
        <w:t>Public Governance, Performance and Accountability Act 2013</w:t>
      </w:r>
      <w:r w:rsidRPr="00D95607">
        <w:t>):</w:t>
      </w:r>
    </w:p>
    <w:p w:rsidR="005B3B04" w:rsidRPr="00D95607" w:rsidRDefault="005B3B04" w:rsidP="005B3B04">
      <w:pPr>
        <w:pStyle w:val="paragraph"/>
      </w:pPr>
      <w:r w:rsidRPr="00D95607">
        <w:tab/>
        <w:t>(a)</w:t>
      </w:r>
      <w:r w:rsidRPr="00D95607">
        <w:tab/>
        <w:t>the Regulator is taken, despite subsection</w:t>
      </w:r>
      <w:r w:rsidR="00D95607" w:rsidRPr="00D95607">
        <w:t> </w:t>
      </w:r>
      <w:r w:rsidRPr="00D95607">
        <w:t>16(1):</w:t>
      </w:r>
    </w:p>
    <w:p w:rsidR="005B3B04" w:rsidRPr="00D95607" w:rsidRDefault="005B3B04" w:rsidP="005B3B04">
      <w:pPr>
        <w:pStyle w:val="paragraphsub"/>
      </w:pPr>
      <w:r w:rsidRPr="00D95607">
        <w:tab/>
        <w:t>(</w:t>
      </w:r>
      <w:proofErr w:type="spellStart"/>
      <w:r w:rsidRPr="00D95607">
        <w:t>i</w:t>
      </w:r>
      <w:proofErr w:type="spellEnd"/>
      <w:r w:rsidRPr="00D95607">
        <w:t>)</w:t>
      </w:r>
      <w:r w:rsidRPr="00D95607">
        <w:tab/>
        <w:t>to be a non</w:t>
      </w:r>
      <w:r w:rsidR="00D95607">
        <w:noBreakHyphen/>
      </w:r>
      <w:r w:rsidRPr="00D95607">
        <w:t>corporate Commonwealth entity, and not to be a corporate Commonwealth entity; and</w:t>
      </w:r>
    </w:p>
    <w:p w:rsidR="005B3B04" w:rsidRPr="00D95607" w:rsidRDefault="005B3B04" w:rsidP="005B3B04">
      <w:pPr>
        <w:pStyle w:val="paragraphsub"/>
      </w:pPr>
      <w:r w:rsidRPr="00D95607">
        <w:tab/>
        <w:t>(ii)</w:t>
      </w:r>
      <w:r w:rsidRPr="00D95607">
        <w:tab/>
        <w:t>to be a part of the Commonwealth; and</w:t>
      </w:r>
    </w:p>
    <w:p w:rsidR="005B3B04" w:rsidRPr="00D95607" w:rsidRDefault="005B3B04" w:rsidP="005B3B04">
      <w:pPr>
        <w:pStyle w:val="paragraphsub"/>
      </w:pPr>
      <w:r w:rsidRPr="00D95607">
        <w:tab/>
        <w:t>(iii)</w:t>
      </w:r>
      <w:r w:rsidRPr="00D95607">
        <w:tab/>
        <w:t>not to be a body corporate; and</w:t>
      </w:r>
    </w:p>
    <w:p w:rsidR="003D5833" w:rsidRPr="00D95607" w:rsidRDefault="005B3B04" w:rsidP="003D5833">
      <w:pPr>
        <w:pStyle w:val="paragraph"/>
      </w:pPr>
      <w:r w:rsidRPr="00D95607">
        <w:tab/>
        <w:t>(b</w:t>
      </w:r>
      <w:r w:rsidR="003D5833" w:rsidRPr="00D95607">
        <w:t>)</w:t>
      </w:r>
      <w:r w:rsidR="003D5833" w:rsidRPr="00D95607">
        <w:tab/>
        <w:t>the Regulator is a listed entity; and</w:t>
      </w:r>
    </w:p>
    <w:p w:rsidR="003D5833" w:rsidRPr="00D95607" w:rsidRDefault="005B3B04" w:rsidP="003D5833">
      <w:pPr>
        <w:pStyle w:val="paragraph"/>
      </w:pPr>
      <w:r w:rsidRPr="00D95607">
        <w:tab/>
        <w:t>(c</w:t>
      </w:r>
      <w:r w:rsidR="003D5833" w:rsidRPr="00D95607">
        <w:t>)</w:t>
      </w:r>
      <w:r w:rsidR="003D5833" w:rsidRPr="00D95607">
        <w:tab/>
        <w:t>the Chair of the Regulator is the accountable authority of the Regulator; and</w:t>
      </w:r>
    </w:p>
    <w:p w:rsidR="003D5833" w:rsidRPr="00D95607" w:rsidRDefault="005B3B04" w:rsidP="003D5833">
      <w:pPr>
        <w:pStyle w:val="paragraph"/>
      </w:pPr>
      <w:r w:rsidRPr="00D95607">
        <w:tab/>
        <w:t>(d</w:t>
      </w:r>
      <w:r w:rsidR="003D5833" w:rsidRPr="00D95607">
        <w:t>)</w:t>
      </w:r>
      <w:r w:rsidR="003D5833" w:rsidRPr="00D95607">
        <w:tab/>
        <w:t>the following persons are officials of the Regulator:</w:t>
      </w:r>
    </w:p>
    <w:p w:rsidR="003D5833" w:rsidRPr="00D95607" w:rsidRDefault="003D5833" w:rsidP="003D5833">
      <w:pPr>
        <w:pStyle w:val="paragraphsub"/>
      </w:pPr>
      <w:r w:rsidRPr="00D95607">
        <w:tab/>
        <w:t>(</w:t>
      </w:r>
      <w:proofErr w:type="spellStart"/>
      <w:r w:rsidRPr="00D95607">
        <w:t>i</w:t>
      </w:r>
      <w:proofErr w:type="spellEnd"/>
      <w:r w:rsidRPr="00D95607">
        <w:t>)</w:t>
      </w:r>
      <w:r w:rsidRPr="00D95607">
        <w:tab/>
        <w:t>the Chair of the Regulator;</w:t>
      </w:r>
    </w:p>
    <w:p w:rsidR="003D5833" w:rsidRPr="00D95607" w:rsidRDefault="003D5833" w:rsidP="003D5833">
      <w:pPr>
        <w:pStyle w:val="paragraphsub"/>
      </w:pPr>
      <w:r w:rsidRPr="00D95607">
        <w:tab/>
        <w:t>(ii)</w:t>
      </w:r>
      <w:r w:rsidRPr="00D95607">
        <w:tab/>
        <w:t>the other members of the Regulator;</w:t>
      </w:r>
    </w:p>
    <w:p w:rsidR="003D5833" w:rsidRPr="00D95607" w:rsidRDefault="003D5833" w:rsidP="003D5833">
      <w:pPr>
        <w:pStyle w:val="paragraphsub"/>
      </w:pPr>
      <w:r w:rsidRPr="00D95607">
        <w:tab/>
        <w:t>(iii)</w:t>
      </w:r>
      <w:r w:rsidRPr="00D95607">
        <w:tab/>
        <w:t>the staff of the Regulator referred to in section</w:t>
      </w:r>
      <w:r w:rsidR="00D95607" w:rsidRPr="00D95607">
        <w:t> </w:t>
      </w:r>
      <w:r w:rsidRPr="00D95607">
        <w:t>36;</w:t>
      </w:r>
    </w:p>
    <w:p w:rsidR="003D5833" w:rsidRPr="00D95607" w:rsidRDefault="003D5833" w:rsidP="003D5833">
      <w:pPr>
        <w:pStyle w:val="paragraphsub"/>
      </w:pPr>
      <w:r w:rsidRPr="00D95607">
        <w:tab/>
        <w:t>(iv)</w:t>
      </w:r>
      <w:r w:rsidRPr="00D95607">
        <w:tab/>
        <w:t>persons whose services are made available to the Regulator under section</w:t>
      </w:r>
      <w:r w:rsidR="00D95607" w:rsidRPr="00D95607">
        <w:t> </w:t>
      </w:r>
      <w:r w:rsidRPr="00D95607">
        <w:t>37;</w:t>
      </w:r>
    </w:p>
    <w:p w:rsidR="003D5833" w:rsidRPr="00D95607" w:rsidRDefault="003D5833" w:rsidP="003D5833">
      <w:pPr>
        <w:pStyle w:val="paragraphsub"/>
      </w:pPr>
      <w:r w:rsidRPr="00D95607">
        <w:tab/>
        <w:t>(v)</w:t>
      </w:r>
      <w:r w:rsidRPr="00D95607">
        <w:tab/>
        <w:t>consultants engaged under section</w:t>
      </w:r>
      <w:r w:rsidR="00D95607" w:rsidRPr="00D95607">
        <w:t> </w:t>
      </w:r>
      <w:r w:rsidRPr="00D95607">
        <w:t>38; and</w:t>
      </w:r>
    </w:p>
    <w:p w:rsidR="003D5833" w:rsidRPr="00D95607" w:rsidRDefault="005B3B04" w:rsidP="003D5833">
      <w:pPr>
        <w:pStyle w:val="paragraph"/>
      </w:pPr>
      <w:r w:rsidRPr="00D95607">
        <w:tab/>
        <w:t>(e</w:t>
      </w:r>
      <w:r w:rsidR="003D5833" w:rsidRPr="00D95607">
        <w:t>)</w:t>
      </w:r>
      <w:r w:rsidR="003D5833" w:rsidRPr="00D95607">
        <w:tab/>
        <w:t>the purposes of the Regulator include the functions of the Regu</w:t>
      </w:r>
      <w:r w:rsidR="003B7334" w:rsidRPr="00D95607">
        <w:t>lator referred to in section</w:t>
      </w:r>
      <w:r w:rsidR="00D95607" w:rsidRPr="00D95607">
        <w:t> </w:t>
      </w:r>
      <w:r w:rsidR="003B7334" w:rsidRPr="00D95607">
        <w:t>12</w:t>
      </w:r>
      <w:r w:rsidRPr="00D95607">
        <w:t>.</w:t>
      </w:r>
    </w:p>
    <w:p w:rsidR="00A74C22" w:rsidRPr="00D95607" w:rsidRDefault="00A74C22" w:rsidP="004C168E">
      <w:pPr>
        <w:pStyle w:val="ActHead5"/>
      </w:pPr>
      <w:bookmarkStart w:id="18" w:name="_Toc398028333"/>
      <w:r w:rsidRPr="00D95607">
        <w:rPr>
          <w:rStyle w:val="CharSectno"/>
        </w:rPr>
        <w:t>7BC</w:t>
      </w:r>
      <w:r w:rsidRPr="00D95607">
        <w:t xml:space="preserve">  The Murray</w:t>
      </w:r>
      <w:r w:rsidR="00D95607">
        <w:noBreakHyphen/>
      </w:r>
      <w:r w:rsidRPr="00D95607">
        <w:t>Darling Basin Authority</w:t>
      </w:r>
      <w:bookmarkEnd w:id="18"/>
    </w:p>
    <w:p w:rsidR="00A74C22" w:rsidRPr="00D95607" w:rsidRDefault="00A74C22" w:rsidP="00A74C22">
      <w:pPr>
        <w:pStyle w:val="subsection"/>
      </w:pPr>
      <w:r w:rsidRPr="00D95607">
        <w:tab/>
      </w:r>
      <w:r w:rsidRPr="00D95607">
        <w:tab/>
        <w:t>This section applies in the first reporting period, for the Murray</w:t>
      </w:r>
      <w:r w:rsidR="00D95607">
        <w:noBreakHyphen/>
      </w:r>
      <w:r w:rsidRPr="00D95607">
        <w:t>Darling Basin Authority, that commences on or after 1</w:t>
      </w:r>
      <w:r w:rsidR="00D95607" w:rsidRPr="00D95607">
        <w:t> </w:t>
      </w:r>
      <w:r w:rsidRPr="00D95607">
        <w:t>July 2014. Section</w:t>
      </w:r>
      <w:r w:rsidR="00D95607" w:rsidRPr="00D95607">
        <w:t> </w:t>
      </w:r>
      <w:r w:rsidRPr="00D95607">
        <w:t xml:space="preserve">12 of the </w:t>
      </w:r>
      <w:proofErr w:type="spellStart"/>
      <w:r w:rsidRPr="00D95607">
        <w:t>PGPA</w:t>
      </w:r>
      <w:proofErr w:type="spellEnd"/>
      <w:r w:rsidRPr="00D95607">
        <w:t xml:space="preserve"> Act has effect in that period as if the following subsection were added at the end of that section:</w:t>
      </w:r>
    </w:p>
    <w:p w:rsidR="00A74C22" w:rsidRPr="00D95607" w:rsidRDefault="00A74C22" w:rsidP="00A74C22">
      <w:pPr>
        <w:pStyle w:val="subsection"/>
      </w:pPr>
      <w:r w:rsidRPr="00D95607">
        <w:tab/>
        <w:t>(3)</w:t>
      </w:r>
      <w:r w:rsidRPr="00D95607">
        <w:tab/>
        <w:t xml:space="preserve">Despite </w:t>
      </w:r>
      <w:r w:rsidR="00D95607" w:rsidRPr="00D95607">
        <w:t>subsection (</w:t>
      </w:r>
      <w:r w:rsidRPr="00D95607">
        <w:t>2), the Chief Executive of the Murray</w:t>
      </w:r>
      <w:r w:rsidR="00D95607">
        <w:noBreakHyphen/>
      </w:r>
      <w:r w:rsidRPr="00D95607">
        <w:t>Darling Basin Authority is the accountable authority of the Authority.</w:t>
      </w:r>
    </w:p>
    <w:p w:rsidR="00B52B62" w:rsidRPr="00D95607" w:rsidRDefault="006B1525" w:rsidP="00B52B62">
      <w:pPr>
        <w:pStyle w:val="ItemHead"/>
      </w:pPr>
      <w:r w:rsidRPr="00D95607">
        <w:t>7</w:t>
      </w:r>
      <w:r w:rsidR="00B52B62" w:rsidRPr="00D95607">
        <w:t xml:space="preserve">  Section</w:t>
      </w:r>
      <w:r w:rsidR="00D95607" w:rsidRPr="00D95607">
        <w:t> </w:t>
      </w:r>
      <w:r w:rsidR="00B52B62" w:rsidRPr="00D95607">
        <w:t>8</w:t>
      </w:r>
    </w:p>
    <w:p w:rsidR="00B52B62" w:rsidRPr="00D95607" w:rsidRDefault="00B52B62" w:rsidP="00B52B62">
      <w:pPr>
        <w:pStyle w:val="Item"/>
      </w:pPr>
      <w:r w:rsidRPr="00D95607">
        <w:t>Omit “applies as if that section included the following subsections”, substitute “has effect as if the following subsections were added”.</w:t>
      </w:r>
    </w:p>
    <w:p w:rsidR="00B06F8B" w:rsidRPr="00D95607" w:rsidRDefault="006B1525" w:rsidP="00B06F8B">
      <w:pPr>
        <w:pStyle w:val="ItemHead"/>
      </w:pPr>
      <w:r w:rsidRPr="00D95607">
        <w:lastRenderedPageBreak/>
        <w:t>8</w:t>
      </w:r>
      <w:r w:rsidR="00B06F8B" w:rsidRPr="00D95607">
        <w:t xml:space="preserve">  Section</w:t>
      </w:r>
      <w:r w:rsidR="00D95607" w:rsidRPr="00D95607">
        <w:t> </w:t>
      </w:r>
      <w:r w:rsidR="00B06F8B" w:rsidRPr="00D95607">
        <w:t>8 (paragraph</w:t>
      </w:r>
      <w:r w:rsidR="00D95607" w:rsidRPr="00D95607">
        <w:t> </w:t>
      </w:r>
      <w:r w:rsidR="007D59A1" w:rsidRPr="00D95607">
        <w:t>55ZF</w:t>
      </w:r>
      <w:r w:rsidR="00B06F8B" w:rsidRPr="00D95607">
        <w:t>(5)(a)</w:t>
      </w:r>
      <w:r w:rsidRPr="00D95607">
        <w:t xml:space="preserve"> of the </w:t>
      </w:r>
      <w:r w:rsidRPr="00D95607">
        <w:rPr>
          <w:i/>
        </w:rPr>
        <w:t>Judiciary Act 1903</w:t>
      </w:r>
      <w:r w:rsidR="007D59A1" w:rsidRPr="00D95607">
        <w:t>)</w:t>
      </w:r>
    </w:p>
    <w:p w:rsidR="00B06F8B" w:rsidRPr="00D95607" w:rsidRDefault="00B06F8B" w:rsidP="00B06F8B">
      <w:pPr>
        <w:pStyle w:val="Item"/>
      </w:pPr>
      <w:r w:rsidRPr="00D95607">
        <w:t>Omit “at or after the commencement time”, substitute “on or after 1</w:t>
      </w:r>
      <w:r w:rsidR="00D95607" w:rsidRPr="00D95607">
        <w:t> </w:t>
      </w:r>
      <w:r w:rsidRPr="00D95607">
        <w:t>July 2014”.</w:t>
      </w:r>
    </w:p>
    <w:p w:rsidR="004E7069" w:rsidRPr="00D95607" w:rsidRDefault="004E7069" w:rsidP="004E7069">
      <w:pPr>
        <w:pStyle w:val="ActHead9"/>
      </w:pPr>
      <w:bookmarkStart w:id="19" w:name="_Toc398028334"/>
      <w:r w:rsidRPr="00D95607">
        <w:t>Public Governance, Performance and Accountability Rule</w:t>
      </w:r>
      <w:r w:rsidR="00D95607" w:rsidRPr="00D95607">
        <w:t> </w:t>
      </w:r>
      <w:r w:rsidRPr="00D95607">
        <w:t>2014</w:t>
      </w:r>
      <w:bookmarkEnd w:id="19"/>
    </w:p>
    <w:p w:rsidR="003F7BD2" w:rsidRPr="00D95607" w:rsidRDefault="006B1525" w:rsidP="003F7BD2">
      <w:pPr>
        <w:pStyle w:val="ItemHead"/>
      </w:pPr>
      <w:r w:rsidRPr="00D95607">
        <w:t>9</w:t>
      </w:r>
      <w:r w:rsidR="000B7BAA" w:rsidRPr="00D95607">
        <w:t xml:space="preserve">  </w:t>
      </w:r>
      <w:r w:rsidR="003F7BD2" w:rsidRPr="00D95607">
        <w:t>Paragraph</w:t>
      </w:r>
      <w:r w:rsidR="00BC4495" w:rsidRPr="00D95607">
        <w:t>s</w:t>
      </w:r>
      <w:r w:rsidR="003F7BD2" w:rsidRPr="00D95607">
        <w:t xml:space="preserve"> 16A(1)(a)</w:t>
      </w:r>
      <w:r w:rsidR="00BC4495" w:rsidRPr="00D95607">
        <w:t xml:space="preserve"> and </w:t>
      </w:r>
      <w:r w:rsidR="00704EA1" w:rsidRPr="00D95607">
        <w:t>16B(1)</w:t>
      </w:r>
      <w:r w:rsidR="00BC4495" w:rsidRPr="00D95607">
        <w:t>(</w:t>
      </w:r>
      <w:r w:rsidR="00704EA1" w:rsidRPr="00D95607">
        <w:t>a</w:t>
      </w:r>
      <w:r w:rsidR="00BC4495" w:rsidRPr="00D95607">
        <w:t>)</w:t>
      </w:r>
    </w:p>
    <w:p w:rsidR="003F7BD2" w:rsidRPr="00D95607" w:rsidRDefault="003F7BD2" w:rsidP="003F7BD2">
      <w:pPr>
        <w:pStyle w:val="Item"/>
      </w:pPr>
      <w:r w:rsidRPr="00D95607">
        <w:t xml:space="preserve">After </w:t>
      </w:r>
      <w:r w:rsidR="007D516E" w:rsidRPr="00D95607">
        <w:t>“</w:t>
      </w:r>
      <w:r w:rsidRPr="00D95607">
        <w:t>body</w:t>
      </w:r>
      <w:r w:rsidR="007D516E" w:rsidRPr="00D95607">
        <w:t>”</w:t>
      </w:r>
      <w:r w:rsidRPr="00D95607">
        <w:t xml:space="preserve">, insert </w:t>
      </w:r>
      <w:r w:rsidR="007D516E" w:rsidRPr="00D95607">
        <w:t>“</w:t>
      </w:r>
      <w:r w:rsidRPr="00D95607">
        <w:t xml:space="preserve">(other than </w:t>
      </w:r>
      <w:r w:rsidR="00830F50" w:rsidRPr="00D95607">
        <w:t>a</w:t>
      </w:r>
      <w:r w:rsidRPr="00D95607">
        <w:t xml:space="preserve"> body</w:t>
      </w:r>
      <w:r w:rsidR="00830F50" w:rsidRPr="00D95607">
        <w:t xml:space="preserve"> that is the accountable authority</w:t>
      </w:r>
      <w:r w:rsidR="00EB5B5B" w:rsidRPr="00D95607">
        <w:t xml:space="preserve"> </w:t>
      </w:r>
      <w:r w:rsidR="00BC4432" w:rsidRPr="00D95607">
        <w:t>of</w:t>
      </w:r>
      <w:r w:rsidR="00EB5B5B" w:rsidRPr="00D95607">
        <w:t xml:space="preserve"> a Commonwealth entity</w:t>
      </w:r>
      <w:r w:rsidRPr="00D95607">
        <w:t>)</w:t>
      </w:r>
      <w:r w:rsidR="007D516E" w:rsidRPr="00D95607">
        <w:t>”</w:t>
      </w:r>
      <w:r w:rsidRPr="00D95607">
        <w:t>.</w:t>
      </w:r>
    </w:p>
    <w:sectPr w:rsidR="003F7BD2" w:rsidRPr="00D95607" w:rsidSect="00F9064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92" w:rsidRDefault="00232C92" w:rsidP="0048364F">
      <w:pPr>
        <w:spacing w:line="240" w:lineRule="auto"/>
      </w:pPr>
      <w:r>
        <w:separator/>
      </w:r>
    </w:p>
  </w:endnote>
  <w:endnote w:type="continuationSeparator" w:id="0">
    <w:p w:rsidR="00232C92" w:rsidRDefault="00232C9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F90649" w:rsidRDefault="00F761B5" w:rsidP="00F906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0649">
      <w:rPr>
        <w:i/>
        <w:sz w:val="18"/>
      </w:rPr>
      <w:t xml:space="preserve"> </w:t>
    </w:r>
    <w:r w:rsidR="00F90649" w:rsidRPr="00F90649">
      <w:rPr>
        <w:i/>
        <w:sz w:val="18"/>
      </w:rPr>
      <w:t>OPC60696 -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Default="00F761B5" w:rsidP="00F761B5"/>
  <w:p w:rsidR="00F761B5" w:rsidRPr="00E97334" w:rsidRDefault="00F90649" w:rsidP="00F90649">
    <w:r w:rsidRPr="00F90649">
      <w:rPr>
        <w:rFonts w:cs="Times New Roman"/>
        <w:i/>
        <w:sz w:val="18"/>
      </w:rPr>
      <w:t>OPC60696 -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ED79B6" w:rsidRDefault="00F761B5" w:rsidP="00F761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F90649" w:rsidRDefault="00F761B5" w:rsidP="00F761B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761B5" w:rsidRPr="00F90649" w:rsidTr="00D956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761B5" w:rsidRPr="00F90649" w:rsidRDefault="00F761B5" w:rsidP="00EC26B2">
          <w:pPr>
            <w:spacing w:line="0" w:lineRule="atLeast"/>
            <w:rPr>
              <w:rFonts w:cs="Times New Roman"/>
              <w:i/>
              <w:sz w:val="18"/>
            </w:rPr>
          </w:pPr>
          <w:r w:rsidRPr="00F90649">
            <w:rPr>
              <w:rFonts w:cs="Times New Roman"/>
              <w:i/>
              <w:sz w:val="18"/>
            </w:rPr>
            <w:fldChar w:fldCharType="begin"/>
          </w:r>
          <w:r w:rsidRPr="00F90649">
            <w:rPr>
              <w:rFonts w:cs="Times New Roman"/>
              <w:i/>
              <w:sz w:val="18"/>
            </w:rPr>
            <w:instrText xml:space="preserve"> PAGE </w:instrText>
          </w:r>
          <w:r w:rsidRPr="00F90649">
            <w:rPr>
              <w:rFonts w:cs="Times New Roman"/>
              <w:i/>
              <w:sz w:val="18"/>
            </w:rPr>
            <w:fldChar w:fldCharType="separate"/>
          </w:r>
          <w:r w:rsidR="006E7B6F">
            <w:rPr>
              <w:rFonts w:cs="Times New Roman"/>
              <w:i/>
              <w:noProof/>
              <w:sz w:val="18"/>
            </w:rPr>
            <w:t>iv</w:t>
          </w:r>
          <w:r w:rsidRPr="00F906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761B5" w:rsidRPr="00F90649" w:rsidRDefault="00F761B5" w:rsidP="00EC26B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90649">
            <w:rPr>
              <w:rFonts w:cs="Times New Roman"/>
              <w:i/>
              <w:sz w:val="18"/>
            </w:rPr>
            <w:fldChar w:fldCharType="begin"/>
          </w:r>
          <w:r w:rsidRPr="00F90649">
            <w:rPr>
              <w:rFonts w:cs="Times New Roman"/>
              <w:i/>
              <w:sz w:val="18"/>
            </w:rPr>
            <w:instrText xml:space="preserve"> DOCPROPERTY ShortT </w:instrText>
          </w:r>
          <w:r w:rsidRPr="00F90649">
            <w:rPr>
              <w:rFonts w:cs="Times New Roman"/>
              <w:i/>
              <w:sz w:val="18"/>
            </w:rPr>
            <w:fldChar w:fldCharType="separate"/>
          </w:r>
          <w:r w:rsidR="006E7B6F">
            <w:rPr>
              <w:rFonts w:cs="Times New Roman"/>
              <w:i/>
              <w:sz w:val="18"/>
            </w:rPr>
            <w:t>Public Governance, Performance and Accountability Legislation Amendment Rule 2014</w:t>
          </w:r>
          <w:r w:rsidRPr="00F906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761B5" w:rsidRPr="00F90649" w:rsidRDefault="00F761B5" w:rsidP="00EC26B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F761B5" w:rsidRPr="00F90649" w:rsidRDefault="00F90649" w:rsidP="00F90649">
    <w:pPr>
      <w:rPr>
        <w:rFonts w:cs="Times New Roman"/>
        <w:i/>
        <w:sz w:val="18"/>
      </w:rPr>
    </w:pPr>
    <w:r w:rsidRPr="00F90649">
      <w:rPr>
        <w:rFonts w:cs="Times New Roman"/>
        <w:i/>
        <w:sz w:val="18"/>
      </w:rPr>
      <w:t>OPC60696 -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E33C1C" w:rsidRDefault="00F761B5" w:rsidP="00F761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761B5" w:rsidTr="00D9560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761B5" w:rsidRDefault="00F761B5" w:rsidP="00EC26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761B5" w:rsidRDefault="00F761B5" w:rsidP="00EC26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7B6F">
            <w:rPr>
              <w:i/>
              <w:sz w:val="18"/>
            </w:rPr>
            <w:t>Public Governance, Performance and Accountability Legislation Amendment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761B5" w:rsidRDefault="00F761B5" w:rsidP="00EC26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7B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761B5" w:rsidRPr="00ED79B6" w:rsidRDefault="00F90649" w:rsidP="00F90649">
    <w:pPr>
      <w:rPr>
        <w:i/>
        <w:sz w:val="18"/>
      </w:rPr>
    </w:pPr>
    <w:r w:rsidRPr="00F90649">
      <w:rPr>
        <w:rFonts w:cs="Times New Roman"/>
        <w:i/>
        <w:sz w:val="18"/>
      </w:rPr>
      <w:t>OPC60696 -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F90649" w:rsidRDefault="00F761B5" w:rsidP="00F761B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761B5" w:rsidRPr="00F90649" w:rsidTr="00D956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761B5" w:rsidRPr="00F90649" w:rsidRDefault="00F761B5" w:rsidP="00EC26B2">
          <w:pPr>
            <w:spacing w:line="0" w:lineRule="atLeast"/>
            <w:rPr>
              <w:rFonts w:cs="Times New Roman"/>
              <w:i/>
              <w:sz w:val="18"/>
            </w:rPr>
          </w:pPr>
          <w:r w:rsidRPr="00F90649">
            <w:rPr>
              <w:rFonts w:cs="Times New Roman"/>
              <w:i/>
              <w:sz w:val="18"/>
            </w:rPr>
            <w:fldChar w:fldCharType="begin"/>
          </w:r>
          <w:r w:rsidRPr="00F90649">
            <w:rPr>
              <w:rFonts w:cs="Times New Roman"/>
              <w:i/>
              <w:sz w:val="18"/>
            </w:rPr>
            <w:instrText xml:space="preserve"> PAGE </w:instrText>
          </w:r>
          <w:r w:rsidRPr="00F90649">
            <w:rPr>
              <w:rFonts w:cs="Times New Roman"/>
              <w:i/>
              <w:sz w:val="18"/>
            </w:rPr>
            <w:fldChar w:fldCharType="separate"/>
          </w:r>
          <w:r w:rsidR="006E7B6F">
            <w:rPr>
              <w:rFonts w:cs="Times New Roman"/>
              <w:i/>
              <w:noProof/>
              <w:sz w:val="18"/>
            </w:rPr>
            <w:t>2</w:t>
          </w:r>
          <w:r w:rsidRPr="00F906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761B5" w:rsidRPr="00F90649" w:rsidRDefault="00F761B5" w:rsidP="00EC26B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90649">
            <w:rPr>
              <w:rFonts w:cs="Times New Roman"/>
              <w:i/>
              <w:sz w:val="18"/>
            </w:rPr>
            <w:fldChar w:fldCharType="begin"/>
          </w:r>
          <w:r w:rsidRPr="00F90649">
            <w:rPr>
              <w:rFonts w:cs="Times New Roman"/>
              <w:i/>
              <w:sz w:val="18"/>
            </w:rPr>
            <w:instrText xml:space="preserve"> DOCPROPERTY ShortT </w:instrText>
          </w:r>
          <w:r w:rsidRPr="00F90649">
            <w:rPr>
              <w:rFonts w:cs="Times New Roman"/>
              <w:i/>
              <w:sz w:val="18"/>
            </w:rPr>
            <w:fldChar w:fldCharType="separate"/>
          </w:r>
          <w:r w:rsidR="006E7B6F">
            <w:rPr>
              <w:rFonts w:cs="Times New Roman"/>
              <w:i/>
              <w:sz w:val="18"/>
            </w:rPr>
            <w:t>Public Governance, Performance and Accountability Legislation Amendment Rule 2014</w:t>
          </w:r>
          <w:r w:rsidRPr="00F906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761B5" w:rsidRPr="00F90649" w:rsidRDefault="00F761B5" w:rsidP="00EC26B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F761B5" w:rsidRPr="00F90649" w:rsidRDefault="00F90649" w:rsidP="00F90649">
    <w:pPr>
      <w:rPr>
        <w:rFonts w:cs="Times New Roman"/>
        <w:i/>
        <w:sz w:val="18"/>
      </w:rPr>
    </w:pPr>
    <w:r w:rsidRPr="00F90649">
      <w:rPr>
        <w:rFonts w:cs="Times New Roman"/>
        <w:i/>
        <w:sz w:val="18"/>
      </w:rPr>
      <w:t>OPC60696 -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E33C1C" w:rsidRDefault="00F761B5" w:rsidP="00F761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761B5" w:rsidTr="00EC26B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761B5" w:rsidRDefault="00F761B5" w:rsidP="00EC26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761B5" w:rsidRDefault="00F761B5" w:rsidP="00EC26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7B6F">
            <w:rPr>
              <w:i/>
              <w:sz w:val="18"/>
            </w:rPr>
            <w:t>Public Governance, Performance and Accountability Legislation Amendment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761B5" w:rsidRDefault="00F761B5" w:rsidP="00EC26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7B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761B5" w:rsidRPr="00ED79B6" w:rsidRDefault="00F90649" w:rsidP="00F90649">
    <w:pPr>
      <w:rPr>
        <w:i/>
        <w:sz w:val="18"/>
      </w:rPr>
    </w:pPr>
    <w:r w:rsidRPr="00F90649">
      <w:rPr>
        <w:rFonts w:cs="Times New Roman"/>
        <w:i/>
        <w:sz w:val="18"/>
      </w:rPr>
      <w:t>OPC60696 -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E33C1C" w:rsidRDefault="00F761B5" w:rsidP="00F761B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761B5" w:rsidTr="00EC26B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761B5" w:rsidRDefault="00F761B5" w:rsidP="00EC26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761B5" w:rsidRDefault="00F761B5" w:rsidP="00EC26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7B6F">
            <w:rPr>
              <w:i/>
              <w:sz w:val="18"/>
            </w:rPr>
            <w:t>Public Governance, Performance and Accountability Legislation Amendment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761B5" w:rsidRDefault="00F761B5" w:rsidP="00EC26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7B6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761B5" w:rsidRPr="00ED79B6" w:rsidRDefault="00F761B5" w:rsidP="00F761B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92" w:rsidRDefault="00232C92" w:rsidP="0048364F">
      <w:pPr>
        <w:spacing w:line="240" w:lineRule="auto"/>
      </w:pPr>
      <w:r>
        <w:separator/>
      </w:r>
    </w:p>
  </w:footnote>
  <w:footnote w:type="continuationSeparator" w:id="0">
    <w:p w:rsidR="00232C92" w:rsidRDefault="00232C9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5F1388" w:rsidRDefault="00F761B5" w:rsidP="00F761B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5F1388" w:rsidRDefault="00F761B5" w:rsidP="00F761B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5F1388" w:rsidRDefault="00F761B5" w:rsidP="00F761B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ED79B6" w:rsidRDefault="00F761B5" w:rsidP="00F761B5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ED79B6" w:rsidRDefault="00F761B5" w:rsidP="00F761B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ED79B6" w:rsidRDefault="00F761B5" w:rsidP="00F761B5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A961C4" w:rsidRDefault="00F761B5" w:rsidP="00F761B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7B6F">
      <w:rPr>
        <w:b/>
        <w:sz w:val="20"/>
      </w:rPr>
      <w:fldChar w:fldCharType="separate"/>
    </w:r>
    <w:r w:rsidR="006E7B6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E7B6F">
      <w:rPr>
        <w:sz w:val="20"/>
      </w:rPr>
      <w:fldChar w:fldCharType="separate"/>
    </w:r>
    <w:r w:rsidR="006E7B6F">
      <w:rPr>
        <w:noProof/>
        <w:sz w:val="20"/>
      </w:rPr>
      <w:t>Amendments</w:t>
    </w:r>
    <w:r>
      <w:rPr>
        <w:sz w:val="20"/>
      </w:rPr>
      <w:fldChar w:fldCharType="end"/>
    </w:r>
  </w:p>
  <w:p w:rsidR="00F761B5" w:rsidRPr="00A961C4" w:rsidRDefault="00F761B5" w:rsidP="00F761B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761B5" w:rsidRPr="00A961C4" w:rsidRDefault="00F761B5" w:rsidP="00F761B5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A961C4" w:rsidRDefault="00F761B5" w:rsidP="00F761B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761B5" w:rsidRPr="00A961C4" w:rsidRDefault="00F761B5" w:rsidP="00F761B5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761B5" w:rsidRPr="00A961C4" w:rsidRDefault="00F761B5" w:rsidP="00F761B5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B5" w:rsidRPr="00A961C4" w:rsidRDefault="00F761B5" w:rsidP="00F761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92"/>
    <w:rsid w:val="00000263"/>
    <w:rsid w:val="000069D1"/>
    <w:rsid w:val="00007F9C"/>
    <w:rsid w:val="000113BC"/>
    <w:rsid w:val="000136AF"/>
    <w:rsid w:val="000252C6"/>
    <w:rsid w:val="0004044E"/>
    <w:rsid w:val="00043BDA"/>
    <w:rsid w:val="00046580"/>
    <w:rsid w:val="0005120E"/>
    <w:rsid w:val="00054577"/>
    <w:rsid w:val="00060DE7"/>
    <w:rsid w:val="000614BF"/>
    <w:rsid w:val="00061E44"/>
    <w:rsid w:val="00062148"/>
    <w:rsid w:val="0007169C"/>
    <w:rsid w:val="00076F25"/>
    <w:rsid w:val="00077593"/>
    <w:rsid w:val="00083F48"/>
    <w:rsid w:val="000A7DF9"/>
    <w:rsid w:val="000B0142"/>
    <w:rsid w:val="000B7BAA"/>
    <w:rsid w:val="000D05EF"/>
    <w:rsid w:val="000D5485"/>
    <w:rsid w:val="000D7292"/>
    <w:rsid w:val="000F21C1"/>
    <w:rsid w:val="0010745C"/>
    <w:rsid w:val="00117277"/>
    <w:rsid w:val="001322BE"/>
    <w:rsid w:val="00132890"/>
    <w:rsid w:val="00147A09"/>
    <w:rsid w:val="0015029D"/>
    <w:rsid w:val="00154BF7"/>
    <w:rsid w:val="00160BD7"/>
    <w:rsid w:val="001643C9"/>
    <w:rsid w:val="00165568"/>
    <w:rsid w:val="00166082"/>
    <w:rsid w:val="00166C2F"/>
    <w:rsid w:val="001716C9"/>
    <w:rsid w:val="001722D0"/>
    <w:rsid w:val="00177F58"/>
    <w:rsid w:val="00184261"/>
    <w:rsid w:val="00193461"/>
    <w:rsid w:val="001939E1"/>
    <w:rsid w:val="001949AA"/>
    <w:rsid w:val="00195382"/>
    <w:rsid w:val="001A3B9F"/>
    <w:rsid w:val="001A65C0"/>
    <w:rsid w:val="001A6AAB"/>
    <w:rsid w:val="001B6456"/>
    <w:rsid w:val="001B7A5D"/>
    <w:rsid w:val="001C69C4"/>
    <w:rsid w:val="001E0A8D"/>
    <w:rsid w:val="001E3590"/>
    <w:rsid w:val="001E7407"/>
    <w:rsid w:val="001F56AC"/>
    <w:rsid w:val="00201D27"/>
    <w:rsid w:val="0020300C"/>
    <w:rsid w:val="00220A0C"/>
    <w:rsid w:val="00220AFC"/>
    <w:rsid w:val="00223E4A"/>
    <w:rsid w:val="002302EA"/>
    <w:rsid w:val="00232C92"/>
    <w:rsid w:val="00240749"/>
    <w:rsid w:val="002468D7"/>
    <w:rsid w:val="002578FF"/>
    <w:rsid w:val="002653C8"/>
    <w:rsid w:val="002746EF"/>
    <w:rsid w:val="00285CDD"/>
    <w:rsid w:val="00291167"/>
    <w:rsid w:val="00295C90"/>
    <w:rsid w:val="00297ECB"/>
    <w:rsid w:val="002C152A"/>
    <w:rsid w:val="002C7BC4"/>
    <w:rsid w:val="002D043A"/>
    <w:rsid w:val="002F3440"/>
    <w:rsid w:val="002F509C"/>
    <w:rsid w:val="0031713F"/>
    <w:rsid w:val="003227EC"/>
    <w:rsid w:val="00326B1E"/>
    <w:rsid w:val="00332B87"/>
    <w:rsid w:val="00332E0D"/>
    <w:rsid w:val="003339BA"/>
    <w:rsid w:val="003415D3"/>
    <w:rsid w:val="00346335"/>
    <w:rsid w:val="00352B0F"/>
    <w:rsid w:val="003561B0"/>
    <w:rsid w:val="0037161B"/>
    <w:rsid w:val="0038414C"/>
    <w:rsid w:val="003A0216"/>
    <w:rsid w:val="003A15AC"/>
    <w:rsid w:val="003A56EB"/>
    <w:rsid w:val="003B0627"/>
    <w:rsid w:val="003B7334"/>
    <w:rsid w:val="003C3493"/>
    <w:rsid w:val="003C5154"/>
    <w:rsid w:val="003C5F2B"/>
    <w:rsid w:val="003D0BFE"/>
    <w:rsid w:val="003D41C7"/>
    <w:rsid w:val="003D5700"/>
    <w:rsid w:val="003D5833"/>
    <w:rsid w:val="003E1794"/>
    <w:rsid w:val="003E18E8"/>
    <w:rsid w:val="003E3509"/>
    <w:rsid w:val="003F0F5A"/>
    <w:rsid w:val="003F6FCB"/>
    <w:rsid w:val="003F7BD2"/>
    <w:rsid w:val="004008F0"/>
    <w:rsid w:val="00400A30"/>
    <w:rsid w:val="004022CA"/>
    <w:rsid w:val="004116CD"/>
    <w:rsid w:val="00412EF2"/>
    <w:rsid w:val="00414ADE"/>
    <w:rsid w:val="00424CA9"/>
    <w:rsid w:val="004257BB"/>
    <w:rsid w:val="0043223F"/>
    <w:rsid w:val="00435F78"/>
    <w:rsid w:val="0044291A"/>
    <w:rsid w:val="004439A1"/>
    <w:rsid w:val="00460499"/>
    <w:rsid w:val="004700B5"/>
    <w:rsid w:val="00474835"/>
    <w:rsid w:val="00477ACE"/>
    <w:rsid w:val="004819C7"/>
    <w:rsid w:val="0048364F"/>
    <w:rsid w:val="0048387A"/>
    <w:rsid w:val="00490F2E"/>
    <w:rsid w:val="00493A3E"/>
    <w:rsid w:val="00496F97"/>
    <w:rsid w:val="004A1888"/>
    <w:rsid w:val="004A53EA"/>
    <w:rsid w:val="004B4C76"/>
    <w:rsid w:val="004B60E2"/>
    <w:rsid w:val="004C168E"/>
    <w:rsid w:val="004E706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659C2"/>
    <w:rsid w:val="005764CA"/>
    <w:rsid w:val="00581211"/>
    <w:rsid w:val="00584811"/>
    <w:rsid w:val="00593AA6"/>
    <w:rsid w:val="00594161"/>
    <w:rsid w:val="00594749"/>
    <w:rsid w:val="00596C4E"/>
    <w:rsid w:val="005A482B"/>
    <w:rsid w:val="005B3B04"/>
    <w:rsid w:val="005B4067"/>
    <w:rsid w:val="005B7DA6"/>
    <w:rsid w:val="005C3F41"/>
    <w:rsid w:val="005D5EA1"/>
    <w:rsid w:val="005E0D3B"/>
    <w:rsid w:val="005E2607"/>
    <w:rsid w:val="005E61D3"/>
    <w:rsid w:val="005F7738"/>
    <w:rsid w:val="00600219"/>
    <w:rsid w:val="00601F83"/>
    <w:rsid w:val="00613EAD"/>
    <w:rsid w:val="00614667"/>
    <w:rsid w:val="006158AC"/>
    <w:rsid w:val="00637996"/>
    <w:rsid w:val="00640402"/>
    <w:rsid w:val="00640F78"/>
    <w:rsid w:val="00646E7B"/>
    <w:rsid w:val="006479E0"/>
    <w:rsid w:val="00655BB8"/>
    <w:rsid w:val="00655D6A"/>
    <w:rsid w:val="00656DE9"/>
    <w:rsid w:val="0066626B"/>
    <w:rsid w:val="00677CC2"/>
    <w:rsid w:val="00685F42"/>
    <w:rsid w:val="006866A1"/>
    <w:rsid w:val="0069207B"/>
    <w:rsid w:val="006936F0"/>
    <w:rsid w:val="006A18DD"/>
    <w:rsid w:val="006A4309"/>
    <w:rsid w:val="006A5F0E"/>
    <w:rsid w:val="006B1525"/>
    <w:rsid w:val="006B7006"/>
    <w:rsid w:val="006C7F8C"/>
    <w:rsid w:val="006D1378"/>
    <w:rsid w:val="006D5FA7"/>
    <w:rsid w:val="006D7AB9"/>
    <w:rsid w:val="006E7B6F"/>
    <w:rsid w:val="00700B2C"/>
    <w:rsid w:val="00704EA1"/>
    <w:rsid w:val="00713084"/>
    <w:rsid w:val="00720FC2"/>
    <w:rsid w:val="00731E00"/>
    <w:rsid w:val="00732E9D"/>
    <w:rsid w:val="0073491A"/>
    <w:rsid w:val="00736974"/>
    <w:rsid w:val="00736AE3"/>
    <w:rsid w:val="007440B7"/>
    <w:rsid w:val="00747993"/>
    <w:rsid w:val="007544D2"/>
    <w:rsid w:val="00754A69"/>
    <w:rsid w:val="00754C86"/>
    <w:rsid w:val="0075765A"/>
    <w:rsid w:val="007634AD"/>
    <w:rsid w:val="00766ACE"/>
    <w:rsid w:val="007715C9"/>
    <w:rsid w:val="00774EDD"/>
    <w:rsid w:val="007757EC"/>
    <w:rsid w:val="007A35E6"/>
    <w:rsid w:val="007A6863"/>
    <w:rsid w:val="007C026D"/>
    <w:rsid w:val="007D0A36"/>
    <w:rsid w:val="007D45C1"/>
    <w:rsid w:val="007D516E"/>
    <w:rsid w:val="007D59A1"/>
    <w:rsid w:val="007E5543"/>
    <w:rsid w:val="007E7D4A"/>
    <w:rsid w:val="007F48ED"/>
    <w:rsid w:val="007F7947"/>
    <w:rsid w:val="00812F45"/>
    <w:rsid w:val="00820633"/>
    <w:rsid w:val="008262FE"/>
    <w:rsid w:val="00830F50"/>
    <w:rsid w:val="00837AF1"/>
    <w:rsid w:val="0084172C"/>
    <w:rsid w:val="0084195C"/>
    <w:rsid w:val="00856A31"/>
    <w:rsid w:val="008654B3"/>
    <w:rsid w:val="00865558"/>
    <w:rsid w:val="008754D0"/>
    <w:rsid w:val="00877D48"/>
    <w:rsid w:val="00883065"/>
    <w:rsid w:val="0088345B"/>
    <w:rsid w:val="008875C7"/>
    <w:rsid w:val="0089247E"/>
    <w:rsid w:val="008A16A5"/>
    <w:rsid w:val="008C5078"/>
    <w:rsid w:val="008D0EE0"/>
    <w:rsid w:val="008D5B99"/>
    <w:rsid w:val="008D7A27"/>
    <w:rsid w:val="008E3085"/>
    <w:rsid w:val="008E4702"/>
    <w:rsid w:val="008E69AA"/>
    <w:rsid w:val="008F4F1C"/>
    <w:rsid w:val="008F65B3"/>
    <w:rsid w:val="00911370"/>
    <w:rsid w:val="00922764"/>
    <w:rsid w:val="00932377"/>
    <w:rsid w:val="0094523D"/>
    <w:rsid w:val="00947CF1"/>
    <w:rsid w:val="00971A6E"/>
    <w:rsid w:val="00976A63"/>
    <w:rsid w:val="00983419"/>
    <w:rsid w:val="009878D6"/>
    <w:rsid w:val="009A1CB4"/>
    <w:rsid w:val="009B065B"/>
    <w:rsid w:val="009B7628"/>
    <w:rsid w:val="009C0900"/>
    <w:rsid w:val="009C0AF4"/>
    <w:rsid w:val="009C3431"/>
    <w:rsid w:val="009C55A4"/>
    <w:rsid w:val="009C5989"/>
    <w:rsid w:val="009C5AE1"/>
    <w:rsid w:val="009C68CF"/>
    <w:rsid w:val="009C7275"/>
    <w:rsid w:val="009D08DA"/>
    <w:rsid w:val="00A06860"/>
    <w:rsid w:val="00A136F5"/>
    <w:rsid w:val="00A231E2"/>
    <w:rsid w:val="00A2550D"/>
    <w:rsid w:val="00A41043"/>
    <w:rsid w:val="00A4169B"/>
    <w:rsid w:val="00A50D55"/>
    <w:rsid w:val="00A5165B"/>
    <w:rsid w:val="00A52FDA"/>
    <w:rsid w:val="00A64912"/>
    <w:rsid w:val="00A70A74"/>
    <w:rsid w:val="00A74C22"/>
    <w:rsid w:val="00A928DF"/>
    <w:rsid w:val="00AA0343"/>
    <w:rsid w:val="00AB0A91"/>
    <w:rsid w:val="00AB3EAF"/>
    <w:rsid w:val="00AB47CA"/>
    <w:rsid w:val="00AB7E5D"/>
    <w:rsid w:val="00AD3467"/>
    <w:rsid w:val="00AD5641"/>
    <w:rsid w:val="00AE0F9B"/>
    <w:rsid w:val="00AF1481"/>
    <w:rsid w:val="00AF55FF"/>
    <w:rsid w:val="00B032D8"/>
    <w:rsid w:val="00B06F8B"/>
    <w:rsid w:val="00B2080F"/>
    <w:rsid w:val="00B2672A"/>
    <w:rsid w:val="00B33B3C"/>
    <w:rsid w:val="00B40D74"/>
    <w:rsid w:val="00B438FB"/>
    <w:rsid w:val="00B52663"/>
    <w:rsid w:val="00B52B62"/>
    <w:rsid w:val="00B56DCB"/>
    <w:rsid w:val="00B573AF"/>
    <w:rsid w:val="00B64B65"/>
    <w:rsid w:val="00B7275A"/>
    <w:rsid w:val="00B770D2"/>
    <w:rsid w:val="00B80AB0"/>
    <w:rsid w:val="00B87EA7"/>
    <w:rsid w:val="00BA47A3"/>
    <w:rsid w:val="00BA5026"/>
    <w:rsid w:val="00BB2AC1"/>
    <w:rsid w:val="00BB6E79"/>
    <w:rsid w:val="00BC225A"/>
    <w:rsid w:val="00BC4432"/>
    <w:rsid w:val="00BC4495"/>
    <w:rsid w:val="00BD7966"/>
    <w:rsid w:val="00BE0EDF"/>
    <w:rsid w:val="00BE3B31"/>
    <w:rsid w:val="00BE719A"/>
    <w:rsid w:val="00BE720A"/>
    <w:rsid w:val="00BF53B7"/>
    <w:rsid w:val="00BF6650"/>
    <w:rsid w:val="00C067E5"/>
    <w:rsid w:val="00C115FE"/>
    <w:rsid w:val="00C164CA"/>
    <w:rsid w:val="00C23FF8"/>
    <w:rsid w:val="00C400C8"/>
    <w:rsid w:val="00C42BF8"/>
    <w:rsid w:val="00C460AE"/>
    <w:rsid w:val="00C50043"/>
    <w:rsid w:val="00C50A0F"/>
    <w:rsid w:val="00C55F56"/>
    <w:rsid w:val="00C678FF"/>
    <w:rsid w:val="00C7573B"/>
    <w:rsid w:val="00C76CF3"/>
    <w:rsid w:val="00C7732A"/>
    <w:rsid w:val="00C94394"/>
    <w:rsid w:val="00CA7844"/>
    <w:rsid w:val="00CB156A"/>
    <w:rsid w:val="00CB58EF"/>
    <w:rsid w:val="00CC6057"/>
    <w:rsid w:val="00CE1456"/>
    <w:rsid w:val="00CE7D64"/>
    <w:rsid w:val="00CF0BB2"/>
    <w:rsid w:val="00CF1A15"/>
    <w:rsid w:val="00D040F0"/>
    <w:rsid w:val="00D0466D"/>
    <w:rsid w:val="00D13441"/>
    <w:rsid w:val="00D20939"/>
    <w:rsid w:val="00D243A3"/>
    <w:rsid w:val="00D261BF"/>
    <w:rsid w:val="00D312E0"/>
    <w:rsid w:val="00D3200B"/>
    <w:rsid w:val="00D33440"/>
    <w:rsid w:val="00D44DEE"/>
    <w:rsid w:val="00D46227"/>
    <w:rsid w:val="00D52EFE"/>
    <w:rsid w:val="00D55D0A"/>
    <w:rsid w:val="00D56A0D"/>
    <w:rsid w:val="00D63EF6"/>
    <w:rsid w:val="00D66518"/>
    <w:rsid w:val="00D70DFB"/>
    <w:rsid w:val="00D71EEA"/>
    <w:rsid w:val="00D735CD"/>
    <w:rsid w:val="00D75BE8"/>
    <w:rsid w:val="00D766DF"/>
    <w:rsid w:val="00D95607"/>
    <w:rsid w:val="00D95891"/>
    <w:rsid w:val="00D963D9"/>
    <w:rsid w:val="00DB5CB4"/>
    <w:rsid w:val="00DC5957"/>
    <w:rsid w:val="00DD4EAA"/>
    <w:rsid w:val="00DE149E"/>
    <w:rsid w:val="00DE3476"/>
    <w:rsid w:val="00DE4C4A"/>
    <w:rsid w:val="00E05704"/>
    <w:rsid w:val="00E12F1A"/>
    <w:rsid w:val="00E134FA"/>
    <w:rsid w:val="00E13DE8"/>
    <w:rsid w:val="00E21CFB"/>
    <w:rsid w:val="00E22935"/>
    <w:rsid w:val="00E23A07"/>
    <w:rsid w:val="00E353F8"/>
    <w:rsid w:val="00E43D10"/>
    <w:rsid w:val="00E54292"/>
    <w:rsid w:val="00E60191"/>
    <w:rsid w:val="00E63BE7"/>
    <w:rsid w:val="00E74DC7"/>
    <w:rsid w:val="00E87699"/>
    <w:rsid w:val="00E87E5D"/>
    <w:rsid w:val="00E92E27"/>
    <w:rsid w:val="00E9586B"/>
    <w:rsid w:val="00E96023"/>
    <w:rsid w:val="00E97334"/>
    <w:rsid w:val="00EA2433"/>
    <w:rsid w:val="00EA65C9"/>
    <w:rsid w:val="00EB5B5B"/>
    <w:rsid w:val="00ED4928"/>
    <w:rsid w:val="00EE6190"/>
    <w:rsid w:val="00EF2E3A"/>
    <w:rsid w:val="00EF6402"/>
    <w:rsid w:val="00F047E2"/>
    <w:rsid w:val="00F04D57"/>
    <w:rsid w:val="00F078DC"/>
    <w:rsid w:val="00F118D9"/>
    <w:rsid w:val="00F13E86"/>
    <w:rsid w:val="00F240D8"/>
    <w:rsid w:val="00F32FCB"/>
    <w:rsid w:val="00F677A9"/>
    <w:rsid w:val="00F732EA"/>
    <w:rsid w:val="00F73EA2"/>
    <w:rsid w:val="00F761B5"/>
    <w:rsid w:val="00F84CF5"/>
    <w:rsid w:val="00F8612E"/>
    <w:rsid w:val="00F90649"/>
    <w:rsid w:val="00F9201E"/>
    <w:rsid w:val="00FA420B"/>
    <w:rsid w:val="00FA4400"/>
    <w:rsid w:val="00FA5A06"/>
    <w:rsid w:val="00FB46DF"/>
    <w:rsid w:val="00FD663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560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5607"/>
  </w:style>
  <w:style w:type="paragraph" w:customStyle="1" w:styleId="OPCParaBase">
    <w:name w:val="OPCParaBase"/>
    <w:link w:val="OPCParaBaseChar"/>
    <w:qFormat/>
    <w:rsid w:val="00D956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56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56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56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56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56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56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56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56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56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56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5607"/>
  </w:style>
  <w:style w:type="paragraph" w:customStyle="1" w:styleId="Blocks">
    <w:name w:val="Blocks"/>
    <w:aliases w:val="bb"/>
    <w:basedOn w:val="OPCParaBase"/>
    <w:qFormat/>
    <w:rsid w:val="00D956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5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56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5607"/>
    <w:rPr>
      <w:i/>
    </w:rPr>
  </w:style>
  <w:style w:type="paragraph" w:customStyle="1" w:styleId="BoxList">
    <w:name w:val="BoxList"/>
    <w:aliases w:val="bl"/>
    <w:basedOn w:val="BoxText"/>
    <w:qFormat/>
    <w:rsid w:val="00D956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56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56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5607"/>
    <w:pPr>
      <w:ind w:left="1985" w:hanging="851"/>
    </w:pPr>
  </w:style>
  <w:style w:type="character" w:customStyle="1" w:styleId="CharAmPartNo">
    <w:name w:val="CharAmPartNo"/>
    <w:basedOn w:val="OPCCharBase"/>
    <w:qFormat/>
    <w:rsid w:val="00D95607"/>
  </w:style>
  <w:style w:type="character" w:customStyle="1" w:styleId="CharAmPartText">
    <w:name w:val="CharAmPartText"/>
    <w:basedOn w:val="OPCCharBase"/>
    <w:qFormat/>
    <w:rsid w:val="00D95607"/>
  </w:style>
  <w:style w:type="character" w:customStyle="1" w:styleId="CharAmSchNo">
    <w:name w:val="CharAmSchNo"/>
    <w:basedOn w:val="OPCCharBase"/>
    <w:qFormat/>
    <w:rsid w:val="00D95607"/>
  </w:style>
  <w:style w:type="character" w:customStyle="1" w:styleId="CharAmSchText">
    <w:name w:val="CharAmSchText"/>
    <w:basedOn w:val="OPCCharBase"/>
    <w:qFormat/>
    <w:rsid w:val="00D95607"/>
  </w:style>
  <w:style w:type="character" w:customStyle="1" w:styleId="CharBoldItalic">
    <w:name w:val="CharBoldItalic"/>
    <w:basedOn w:val="OPCCharBase"/>
    <w:uiPriority w:val="1"/>
    <w:qFormat/>
    <w:rsid w:val="00D956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5607"/>
  </w:style>
  <w:style w:type="character" w:customStyle="1" w:styleId="CharChapText">
    <w:name w:val="CharChapText"/>
    <w:basedOn w:val="OPCCharBase"/>
    <w:uiPriority w:val="1"/>
    <w:qFormat/>
    <w:rsid w:val="00D95607"/>
  </w:style>
  <w:style w:type="character" w:customStyle="1" w:styleId="CharDivNo">
    <w:name w:val="CharDivNo"/>
    <w:basedOn w:val="OPCCharBase"/>
    <w:uiPriority w:val="1"/>
    <w:qFormat/>
    <w:rsid w:val="00D95607"/>
  </w:style>
  <w:style w:type="character" w:customStyle="1" w:styleId="CharDivText">
    <w:name w:val="CharDivText"/>
    <w:basedOn w:val="OPCCharBase"/>
    <w:uiPriority w:val="1"/>
    <w:qFormat/>
    <w:rsid w:val="00D95607"/>
  </w:style>
  <w:style w:type="character" w:customStyle="1" w:styleId="CharItalic">
    <w:name w:val="CharItalic"/>
    <w:basedOn w:val="OPCCharBase"/>
    <w:uiPriority w:val="1"/>
    <w:qFormat/>
    <w:rsid w:val="00D95607"/>
    <w:rPr>
      <w:i/>
    </w:rPr>
  </w:style>
  <w:style w:type="character" w:customStyle="1" w:styleId="CharPartNo">
    <w:name w:val="CharPartNo"/>
    <w:basedOn w:val="OPCCharBase"/>
    <w:uiPriority w:val="1"/>
    <w:qFormat/>
    <w:rsid w:val="00D95607"/>
  </w:style>
  <w:style w:type="character" w:customStyle="1" w:styleId="CharPartText">
    <w:name w:val="CharPartText"/>
    <w:basedOn w:val="OPCCharBase"/>
    <w:uiPriority w:val="1"/>
    <w:qFormat/>
    <w:rsid w:val="00D95607"/>
  </w:style>
  <w:style w:type="character" w:customStyle="1" w:styleId="CharSectno">
    <w:name w:val="CharSectno"/>
    <w:basedOn w:val="OPCCharBase"/>
    <w:qFormat/>
    <w:rsid w:val="00D95607"/>
  </w:style>
  <w:style w:type="character" w:customStyle="1" w:styleId="CharSubdNo">
    <w:name w:val="CharSubdNo"/>
    <w:basedOn w:val="OPCCharBase"/>
    <w:uiPriority w:val="1"/>
    <w:qFormat/>
    <w:rsid w:val="00D95607"/>
  </w:style>
  <w:style w:type="character" w:customStyle="1" w:styleId="CharSubdText">
    <w:name w:val="CharSubdText"/>
    <w:basedOn w:val="OPCCharBase"/>
    <w:uiPriority w:val="1"/>
    <w:qFormat/>
    <w:rsid w:val="00D95607"/>
  </w:style>
  <w:style w:type="paragraph" w:customStyle="1" w:styleId="CTA--">
    <w:name w:val="CTA --"/>
    <w:basedOn w:val="OPCParaBase"/>
    <w:next w:val="Normal"/>
    <w:rsid w:val="00D956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56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56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56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56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56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56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56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56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56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56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56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56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56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56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56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56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56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56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56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56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56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56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56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56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956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56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56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56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56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56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56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56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56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56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56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56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56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56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56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56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56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56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56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56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56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56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56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56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56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56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5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56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56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56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56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56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956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9560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56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560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9560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560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560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56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56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56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56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56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56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56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56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5607"/>
    <w:rPr>
      <w:sz w:val="16"/>
    </w:rPr>
  </w:style>
  <w:style w:type="table" w:customStyle="1" w:styleId="CFlag">
    <w:name w:val="CFlag"/>
    <w:basedOn w:val="TableNormal"/>
    <w:uiPriority w:val="99"/>
    <w:rsid w:val="00D9560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956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56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560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56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56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560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5607"/>
    <w:pPr>
      <w:spacing w:before="120"/>
    </w:pPr>
  </w:style>
  <w:style w:type="paragraph" w:customStyle="1" w:styleId="CompiledActNo">
    <w:name w:val="CompiledActNo"/>
    <w:basedOn w:val="OPCParaBase"/>
    <w:next w:val="Normal"/>
    <w:rsid w:val="00D956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56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56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56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56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56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56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D956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56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56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56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56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56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56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56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560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56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5607"/>
  </w:style>
  <w:style w:type="character" w:customStyle="1" w:styleId="CharSubPartNoCASA">
    <w:name w:val="CharSubPartNo(CASA)"/>
    <w:basedOn w:val="OPCCharBase"/>
    <w:uiPriority w:val="1"/>
    <w:rsid w:val="00D95607"/>
  </w:style>
  <w:style w:type="paragraph" w:customStyle="1" w:styleId="ENoteTTIndentHeadingSub">
    <w:name w:val="ENoteTTIndentHeadingSub"/>
    <w:aliases w:val="enTTHis"/>
    <w:basedOn w:val="OPCParaBase"/>
    <w:rsid w:val="00D956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56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56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56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56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5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5607"/>
    <w:rPr>
      <w:sz w:val="22"/>
    </w:rPr>
  </w:style>
  <w:style w:type="paragraph" w:customStyle="1" w:styleId="SOTextNote">
    <w:name w:val="SO TextNote"/>
    <w:aliases w:val="sont"/>
    <w:basedOn w:val="SOText"/>
    <w:qFormat/>
    <w:rsid w:val="00D956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56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5607"/>
    <w:rPr>
      <w:sz w:val="22"/>
    </w:rPr>
  </w:style>
  <w:style w:type="paragraph" w:customStyle="1" w:styleId="FileName">
    <w:name w:val="FileName"/>
    <w:basedOn w:val="Normal"/>
    <w:rsid w:val="00D95607"/>
  </w:style>
  <w:style w:type="paragraph" w:customStyle="1" w:styleId="TableHeading">
    <w:name w:val="TableHeading"/>
    <w:aliases w:val="th"/>
    <w:basedOn w:val="OPCParaBase"/>
    <w:next w:val="Tabletext"/>
    <w:rsid w:val="00D956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56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56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56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56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56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56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56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56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5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5607"/>
    <w:rPr>
      <w:sz w:val="22"/>
    </w:rPr>
  </w:style>
  <w:style w:type="character" w:customStyle="1" w:styleId="OPCParaBaseChar">
    <w:name w:val="OPCParaBase Char"/>
    <w:basedOn w:val="DefaultParagraphFont"/>
    <w:link w:val="OPCParaBase"/>
    <w:rsid w:val="00076F2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OPCParaBaseChar"/>
    <w:link w:val="ActHead5"/>
    <w:rsid w:val="00076F25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595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DC595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3D5833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rsid w:val="00C115FE"/>
    <w:rPr>
      <w:color w:val="0000FF"/>
      <w:u w:val="single"/>
    </w:rPr>
  </w:style>
  <w:style w:type="paragraph" w:customStyle="1" w:styleId="Specials">
    <w:name w:val="Special s"/>
    <w:basedOn w:val="ActHead5"/>
    <w:link w:val="SpecialsChar"/>
    <w:rsid w:val="00B438FB"/>
    <w:pPr>
      <w:outlineLvl w:val="9"/>
    </w:pPr>
  </w:style>
  <w:style w:type="character" w:customStyle="1" w:styleId="SpecialsChar">
    <w:name w:val="Special s Char"/>
    <w:basedOn w:val="ActHead5Char"/>
    <w:link w:val="Specials"/>
    <w:rsid w:val="00B438FB"/>
    <w:rPr>
      <w:rFonts w:eastAsia="Times New Roman" w:cs="Times New Roman"/>
      <w:b/>
      <w:kern w:val="28"/>
      <w:sz w:val="24"/>
      <w:lang w:eastAsia="en-AU"/>
    </w:rPr>
  </w:style>
  <w:style w:type="paragraph" w:customStyle="1" w:styleId="TableTextEndNotes">
    <w:name w:val="TableTextEndNotes"/>
    <w:aliases w:val="Tten"/>
    <w:basedOn w:val="Normal"/>
    <w:rsid w:val="00D95607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560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5607"/>
  </w:style>
  <w:style w:type="paragraph" w:customStyle="1" w:styleId="OPCParaBase">
    <w:name w:val="OPCParaBase"/>
    <w:link w:val="OPCParaBaseChar"/>
    <w:qFormat/>
    <w:rsid w:val="00D956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56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56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56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56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56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56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56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56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56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56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5607"/>
  </w:style>
  <w:style w:type="paragraph" w:customStyle="1" w:styleId="Blocks">
    <w:name w:val="Blocks"/>
    <w:aliases w:val="bb"/>
    <w:basedOn w:val="OPCParaBase"/>
    <w:qFormat/>
    <w:rsid w:val="00D956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5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56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5607"/>
    <w:rPr>
      <w:i/>
    </w:rPr>
  </w:style>
  <w:style w:type="paragraph" w:customStyle="1" w:styleId="BoxList">
    <w:name w:val="BoxList"/>
    <w:aliases w:val="bl"/>
    <w:basedOn w:val="BoxText"/>
    <w:qFormat/>
    <w:rsid w:val="00D956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56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56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5607"/>
    <w:pPr>
      <w:ind w:left="1985" w:hanging="851"/>
    </w:pPr>
  </w:style>
  <w:style w:type="character" w:customStyle="1" w:styleId="CharAmPartNo">
    <w:name w:val="CharAmPartNo"/>
    <w:basedOn w:val="OPCCharBase"/>
    <w:qFormat/>
    <w:rsid w:val="00D95607"/>
  </w:style>
  <w:style w:type="character" w:customStyle="1" w:styleId="CharAmPartText">
    <w:name w:val="CharAmPartText"/>
    <w:basedOn w:val="OPCCharBase"/>
    <w:qFormat/>
    <w:rsid w:val="00D95607"/>
  </w:style>
  <w:style w:type="character" w:customStyle="1" w:styleId="CharAmSchNo">
    <w:name w:val="CharAmSchNo"/>
    <w:basedOn w:val="OPCCharBase"/>
    <w:qFormat/>
    <w:rsid w:val="00D95607"/>
  </w:style>
  <w:style w:type="character" w:customStyle="1" w:styleId="CharAmSchText">
    <w:name w:val="CharAmSchText"/>
    <w:basedOn w:val="OPCCharBase"/>
    <w:qFormat/>
    <w:rsid w:val="00D95607"/>
  </w:style>
  <w:style w:type="character" w:customStyle="1" w:styleId="CharBoldItalic">
    <w:name w:val="CharBoldItalic"/>
    <w:basedOn w:val="OPCCharBase"/>
    <w:uiPriority w:val="1"/>
    <w:qFormat/>
    <w:rsid w:val="00D956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5607"/>
  </w:style>
  <w:style w:type="character" w:customStyle="1" w:styleId="CharChapText">
    <w:name w:val="CharChapText"/>
    <w:basedOn w:val="OPCCharBase"/>
    <w:uiPriority w:val="1"/>
    <w:qFormat/>
    <w:rsid w:val="00D95607"/>
  </w:style>
  <w:style w:type="character" w:customStyle="1" w:styleId="CharDivNo">
    <w:name w:val="CharDivNo"/>
    <w:basedOn w:val="OPCCharBase"/>
    <w:uiPriority w:val="1"/>
    <w:qFormat/>
    <w:rsid w:val="00D95607"/>
  </w:style>
  <w:style w:type="character" w:customStyle="1" w:styleId="CharDivText">
    <w:name w:val="CharDivText"/>
    <w:basedOn w:val="OPCCharBase"/>
    <w:uiPriority w:val="1"/>
    <w:qFormat/>
    <w:rsid w:val="00D95607"/>
  </w:style>
  <w:style w:type="character" w:customStyle="1" w:styleId="CharItalic">
    <w:name w:val="CharItalic"/>
    <w:basedOn w:val="OPCCharBase"/>
    <w:uiPriority w:val="1"/>
    <w:qFormat/>
    <w:rsid w:val="00D95607"/>
    <w:rPr>
      <w:i/>
    </w:rPr>
  </w:style>
  <w:style w:type="character" w:customStyle="1" w:styleId="CharPartNo">
    <w:name w:val="CharPartNo"/>
    <w:basedOn w:val="OPCCharBase"/>
    <w:uiPriority w:val="1"/>
    <w:qFormat/>
    <w:rsid w:val="00D95607"/>
  </w:style>
  <w:style w:type="character" w:customStyle="1" w:styleId="CharPartText">
    <w:name w:val="CharPartText"/>
    <w:basedOn w:val="OPCCharBase"/>
    <w:uiPriority w:val="1"/>
    <w:qFormat/>
    <w:rsid w:val="00D95607"/>
  </w:style>
  <w:style w:type="character" w:customStyle="1" w:styleId="CharSectno">
    <w:name w:val="CharSectno"/>
    <w:basedOn w:val="OPCCharBase"/>
    <w:qFormat/>
    <w:rsid w:val="00D95607"/>
  </w:style>
  <w:style w:type="character" w:customStyle="1" w:styleId="CharSubdNo">
    <w:name w:val="CharSubdNo"/>
    <w:basedOn w:val="OPCCharBase"/>
    <w:uiPriority w:val="1"/>
    <w:qFormat/>
    <w:rsid w:val="00D95607"/>
  </w:style>
  <w:style w:type="character" w:customStyle="1" w:styleId="CharSubdText">
    <w:name w:val="CharSubdText"/>
    <w:basedOn w:val="OPCCharBase"/>
    <w:uiPriority w:val="1"/>
    <w:qFormat/>
    <w:rsid w:val="00D95607"/>
  </w:style>
  <w:style w:type="paragraph" w:customStyle="1" w:styleId="CTA--">
    <w:name w:val="CTA --"/>
    <w:basedOn w:val="OPCParaBase"/>
    <w:next w:val="Normal"/>
    <w:rsid w:val="00D956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56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56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56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56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56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56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56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56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56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56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56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56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56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56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56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56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56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56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56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56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56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56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56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56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956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56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56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56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56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56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56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56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56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56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56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56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56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56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56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56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56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56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56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56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56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56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56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56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56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56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5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56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56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56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56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56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956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9560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56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560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9560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560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560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56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56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56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56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56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56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56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56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5607"/>
    <w:rPr>
      <w:sz w:val="16"/>
    </w:rPr>
  </w:style>
  <w:style w:type="table" w:customStyle="1" w:styleId="CFlag">
    <w:name w:val="CFlag"/>
    <w:basedOn w:val="TableNormal"/>
    <w:uiPriority w:val="99"/>
    <w:rsid w:val="00D9560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956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56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560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56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56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560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5607"/>
    <w:pPr>
      <w:spacing w:before="120"/>
    </w:pPr>
  </w:style>
  <w:style w:type="paragraph" w:customStyle="1" w:styleId="CompiledActNo">
    <w:name w:val="CompiledActNo"/>
    <w:basedOn w:val="OPCParaBase"/>
    <w:next w:val="Normal"/>
    <w:rsid w:val="00D956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56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56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56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56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56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56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D956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56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56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56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56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56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56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56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560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56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5607"/>
  </w:style>
  <w:style w:type="character" w:customStyle="1" w:styleId="CharSubPartNoCASA">
    <w:name w:val="CharSubPartNo(CASA)"/>
    <w:basedOn w:val="OPCCharBase"/>
    <w:uiPriority w:val="1"/>
    <w:rsid w:val="00D95607"/>
  </w:style>
  <w:style w:type="paragraph" w:customStyle="1" w:styleId="ENoteTTIndentHeadingSub">
    <w:name w:val="ENoteTTIndentHeadingSub"/>
    <w:aliases w:val="enTTHis"/>
    <w:basedOn w:val="OPCParaBase"/>
    <w:rsid w:val="00D956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56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56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56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56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5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5607"/>
    <w:rPr>
      <w:sz w:val="22"/>
    </w:rPr>
  </w:style>
  <w:style w:type="paragraph" w:customStyle="1" w:styleId="SOTextNote">
    <w:name w:val="SO TextNote"/>
    <w:aliases w:val="sont"/>
    <w:basedOn w:val="SOText"/>
    <w:qFormat/>
    <w:rsid w:val="00D956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56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5607"/>
    <w:rPr>
      <w:sz w:val="22"/>
    </w:rPr>
  </w:style>
  <w:style w:type="paragraph" w:customStyle="1" w:styleId="FileName">
    <w:name w:val="FileName"/>
    <w:basedOn w:val="Normal"/>
    <w:rsid w:val="00D95607"/>
  </w:style>
  <w:style w:type="paragraph" w:customStyle="1" w:styleId="TableHeading">
    <w:name w:val="TableHeading"/>
    <w:aliases w:val="th"/>
    <w:basedOn w:val="OPCParaBase"/>
    <w:next w:val="Tabletext"/>
    <w:rsid w:val="00D956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56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56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56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56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56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56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56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56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56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5607"/>
    <w:rPr>
      <w:sz w:val="22"/>
    </w:rPr>
  </w:style>
  <w:style w:type="character" w:customStyle="1" w:styleId="OPCParaBaseChar">
    <w:name w:val="OPCParaBase Char"/>
    <w:basedOn w:val="DefaultParagraphFont"/>
    <w:link w:val="OPCParaBase"/>
    <w:rsid w:val="00076F2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OPCParaBaseChar"/>
    <w:link w:val="ActHead5"/>
    <w:rsid w:val="00076F25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595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DC595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3D5833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rsid w:val="00C115FE"/>
    <w:rPr>
      <w:color w:val="0000FF"/>
      <w:u w:val="single"/>
    </w:rPr>
  </w:style>
  <w:style w:type="paragraph" w:customStyle="1" w:styleId="Specials">
    <w:name w:val="Special s"/>
    <w:basedOn w:val="ActHead5"/>
    <w:link w:val="SpecialsChar"/>
    <w:rsid w:val="00B438FB"/>
    <w:pPr>
      <w:outlineLvl w:val="9"/>
    </w:pPr>
  </w:style>
  <w:style w:type="character" w:customStyle="1" w:styleId="SpecialsChar">
    <w:name w:val="Special s Char"/>
    <w:basedOn w:val="ActHead5Char"/>
    <w:link w:val="Specials"/>
    <w:rsid w:val="00B438FB"/>
    <w:rPr>
      <w:rFonts w:eastAsia="Times New Roman" w:cs="Times New Roman"/>
      <w:b/>
      <w:kern w:val="28"/>
      <w:sz w:val="24"/>
      <w:lang w:eastAsia="en-AU"/>
    </w:rPr>
  </w:style>
  <w:style w:type="paragraph" w:customStyle="1" w:styleId="TableTextEndNotes">
    <w:name w:val="TableTextEndNotes"/>
    <w:aliases w:val="Tten"/>
    <w:basedOn w:val="Normal"/>
    <w:rsid w:val="00D95607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3E61-E3A9-4C4E-AB3F-332671C7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836</Words>
  <Characters>4278</Characters>
  <Application>Microsoft Office Word</Application>
  <DocSecurity>0</DocSecurity>
  <PresentationFormat/>
  <Lines>125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PGPA Legislation Amendment Rule 2014</vt:lpstr>
    </vt:vector>
  </TitlesOfParts>
  <Manager/>
  <Company/>
  <LinksUpToDate>false</LinksUpToDate>
  <CharactersWithSpaces>5018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2014-09-09T02:17:00Z</cp:lastPrinted>
  <dcterms:created xsi:type="dcterms:W3CDTF">2014-09-16T23:26:00Z</dcterms:created>
  <dcterms:modified xsi:type="dcterms:W3CDTF">2014-09-16T23:26:00Z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Legislation Amendment Rule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OPC60696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(Consequential and Transitional Provisions) Act 2014</vt:lpwstr>
  </property>
  <property fmtid="{D5CDD505-2E9C-101B-9397-08002B2CF9AE}" pid="13" name="NonLegInst">
    <vt:lpwstr>0</vt:lpwstr>
  </property>
  <property fmtid="{D5CDD505-2E9C-101B-9397-08002B2CF9AE}" pid="14" name="DoNotAsk">
    <vt:lpwstr>1</vt:lpwstr>
  </property>
  <property fmtid="{D5CDD505-2E9C-101B-9397-08002B2CF9AE}" pid="15" name="ChangedTitle">
    <vt:lpwstr>Public Governance, Performance and Accountability Legislation Amendment Rule 2014</vt:lpwstr>
  </property>
  <property fmtid="{D5CDD505-2E9C-101B-9397-08002B2CF9AE}" pid="16" name="Number">
    <vt:lpwstr>D</vt:lpwstr>
  </property>
  <property fmtid="{D5CDD505-2E9C-101B-9397-08002B2CF9AE}" pid="17" name="CounterSign">
    <vt:lpwstr/>
  </property>
  <property fmtid="{D5CDD505-2E9C-101B-9397-08002B2CF9AE}" pid="18" name="DateMade">
    <vt:lpwstr>12 September 2014</vt:lpwstr>
  </property>
</Properties>
</file>