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FD" w:rsidRPr="005D5F65" w:rsidRDefault="00D349FD" w:rsidP="00C467E5">
      <w:pPr>
        <w:pStyle w:val="LDTitle"/>
        <w:tabs>
          <w:tab w:val="left" w:pos="1418"/>
        </w:tabs>
        <w:spacing w:before="240"/>
      </w:pPr>
      <w:r w:rsidRPr="005D5F65">
        <w:t>Instrument number CASA </w:t>
      </w:r>
      <w:r w:rsidR="00531F1E" w:rsidRPr="005D5F65">
        <w:t>186</w:t>
      </w:r>
      <w:r w:rsidRPr="005D5F65">
        <w:t>/1</w:t>
      </w:r>
      <w:r w:rsidR="00531F1E" w:rsidRPr="005D5F65">
        <w:t>4</w:t>
      </w:r>
    </w:p>
    <w:p w:rsidR="00DB0A2A" w:rsidRPr="005D5F65" w:rsidRDefault="00DB0A2A" w:rsidP="00C467E5">
      <w:pPr>
        <w:pStyle w:val="LDBodytext"/>
        <w:spacing w:before="360"/>
      </w:pPr>
      <w:r w:rsidRPr="005D5F65">
        <w:rPr>
          <w:caps/>
        </w:rPr>
        <w:t xml:space="preserve">I, </w:t>
      </w:r>
      <w:bookmarkStart w:id="0" w:name="MakerName"/>
      <w:bookmarkEnd w:id="0"/>
      <w:r w:rsidR="00E75675" w:rsidRPr="00D3374C">
        <w:rPr>
          <w:caps/>
        </w:rPr>
        <w:t xml:space="preserve">JOHN FRANCIS </w:t>
      </w:r>
      <w:proofErr w:type="spellStart"/>
      <w:r w:rsidR="00E75675" w:rsidRPr="00D3374C">
        <w:rPr>
          <w:caps/>
        </w:rPr>
        <w:t>M</w:t>
      </w:r>
      <w:r w:rsidR="00E75675" w:rsidRPr="00D3374C">
        <w:t>c</w:t>
      </w:r>
      <w:r w:rsidR="00E75675" w:rsidRPr="00D3374C">
        <w:rPr>
          <w:caps/>
        </w:rPr>
        <w:t>CORMICK</w:t>
      </w:r>
      <w:proofErr w:type="spellEnd"/>
      <w:r w:rsidRPr="005D5F65">
        <w:rPr>
          <w:caps/>
          <w:lang w:eastAsia="en-AU"/>
        </w:rPr>
        <w:t>, D</w:t>
      </w:r>
      <w:r w:rsidRPr="005D5F65">
        <w:rPr>
          <w:lang w:eastAsia="en-AU"/>
        </w:rPr>
        <w:t>irector of Aviation Safety</w:t>
      </w:r>
      <w:r w:rsidRPr="005D5F65">
        <w:rPr>
          <w:rFonts w:cs="Arial"/>
          <w:bdr w:val="none" w:sz="0" w:space="0" w:color="auto" w:frame="1"/>
        </w:rPr>
        <w:t xml:space="preserve">, on behalf of </w:t>
      </w:r>
      <w:r w:rsidRPr="005D5F65">
        <w:t>CASA,</w:t>
      </w:r>
      <w:r w:rsidRPr="005D5F65">
        <w:rPr>
          <w:caps/>
          <w:lang w:eastAsia="en-AU"/>
        </w:rPr>
        <w:t xml:space="preserve"> </w:t>
      </w:r>
      <w:r w:rsidRPr="005D5F65">
        <w:t xml:space="preserve">make this instrument under </w:t>
      </w:r>
      <w:r w:rsidR="0096392E">
        <w:t xml:space="preserve">regulations 61.050, 61.055, 61.060, 61.061, 61.062 and </w:t>
      </w:r>
      <w:r w:rsidR="0096392E" w:rsidRPr="00266DC2">
        <w:t>61.063</w:t>
      </w:r>
      <w:r w:rsidR="0096392E">
        <w:t xml:space="preserve"> </w:t>
      </w:r>
      <w:r w:rsidRPr="005D5F65">
        <w:t xml:space="preserve">of the </w:t>
      </w:r>
      <w:r w:rsidRPr="005D5F65">
        <w:rPr>
          <w:i/>
        </w:rPr>
        <w:t xml:space="preserve">Civil Aviation Safety Regulations 1998 </w:t>
      </w:r>
      <w:r w:rsidRPr="005D5F65">
        <w:t>(</w:t>
      </w:r>
      <w:r w:rsidRPr="005D5F65">
        <w:rPr>
          <w:b/>
          <w:i/>
        </w:rPr>
        <w:t>CASR 1998</w:t>
      </w:r>
      <w:r w:rsidRPr="005D5F65">
        <w:t>)</w:t>
      </w:r>
      <w:r w:rsidR="005F0117" w:rsidRPr="005D5F65">
        <w:t xml:space="preserve">, and section 4 of the </w:t>
      </w:r>
      <w:r w:rsidR="005F0117" w:rsidRPr="005D5F65">
        <w:rPr>
          <w:i/>
        </w:rPr>
        <w:t>Acts Interpretation Act 1901</w:t>
      </w:r>
      <w:r w:rsidRPr="005D5F65">
        <w:t>.</w:t>
      </w:r>
    </w:p>
    <w:p w:rsidR="00DB0A2A" w:rsidRPr="005D5F65" w:rsidRDefault="00645AC7" w:rsidP="00272BC6">
      <w:pPr>
        <w:pStyle w:val="LDSignatory"/>
        <w:spacing w:before="840"/>
        <w:rPr>
          <w:rFonts w:ascii="Arial" w:hAnsi="Arial" w:cs="Arial"/>
          <w:b/>
        </w:rPr>
      </w:pPr>
      <w:bookmarkStart w:id="1" w:name="MakerName2"/>
      <w:bookmarkEnd w:id="1"/>
      <w:r w:rsidRPr="00305217">
        <w:rPr>
          <w:rFonts w:ascii="Arial" w:hAnsi="Arial" w:cs="Arial"/>
          <w:b/>
        </w:rPr>
        <w:t>[Signed John F. McCormick]</w:t>
      </w:r>
    </w:p>
    <w:p w:rsidR="00DB0A2A" w:rsidRPr="005D5F65" w:rsidRDefault="00E75675" w:rsidP="00C467E5">
      <w:pPr>
        <w:pStyle w:val="LDBodytext"/>
      </w:pPr>
      <w:r w:rsidRPr="00D3374C">
        <w:rPr>
          <w:color w:val="000000"/>
        </w:rPr>
        <w:t>John F. McCormick</w:t>
      </w:r>
      <w:r w:rsidR="00DB0A2A" w:rsidRPr="005D5F65">
        <w:br/>
        <w:t>Director of Aviation Safety</w:t>
      </w:r>
    </w:p>
    <w:p w:rsidR="00DB0A2A" w:rsidRPr="005D5F65" w:rsidRDefault="00645AC7" w:rsidP="00C467E5">
      <w:pPr>
        <w:pStyle w:val="LDDate"/>
      </w:pPr>
      <w:r>
        <w:t xml:space="preserve">25 </w:t>
      </w:r>
      <w:r w:rsidR="00EC2566" w:rsidRPr="005D5F65">
        <w:t>August 2014</w:t>
      </w:r>
    </w:p>
    <w:p w:rsidR="007E3A81" w:rsidRPr="005D5F65" w:rsidRDefault="00C27A55" w:rsidP="00272BC6">
      <w:pPr>
        <w:pStyle w:val="LDDescription"/>
      </w:pPr>
      <w:r w:rsidRPr="005D5F65">
        <w:rPr>
          <w:iCs/>
        </w:rPr>
        <w:t>Prescribed</w:t>
      </w:r>
      <w:r w:rsidR="00526B86" w:rsidRPr="005D5F65">
        <w:rPr>
          <w:iCs/>
        </w:rPr>
        <w:t xml:space="preserve"> </w:t>
      </w:r>
      <w:r w:rsidRPr="005D5F65">
        <w:rPr>
          <w:iCs/>
        </w:rPr>
        <w:t>aircraft, ra</w:t>
      </w:r>
      <w:bookmarkStart w:id="2" w:name="_GoBack"/>
      <w:bookmarkEnd w:id="2"/>
      <w:r w:rsidRPr="005D5F65">
        <w:rPr>
          <w:iCs/>
        </w:rPr>
        <w:t>tings and variants</w:t>
      </w:r>
      <w:r w:rsidR="006D01D5" w:rsidRPr="005D5F65">
        <w:rPr>
          <w:iCs/>
        </w:rPr>
        <w:t xml:space="preserve"> for CASR Part 61</w:t>
      </w:r>
      <w:r w:rsidR="00BE0043" w:rsidRPr="005D5F65">
        <w:rPr>
          <w:iCs/>
        </w:rPr>
        <w:t xml:space="preserve"> Instrument 2014</w:t>
      </w:r>
    </w:p>
    <w:p w:rsidR="00BE0043" w:rsidRPr="005D5F65" w:rsidRDefault="00BE0043" w:rsidP="00BE0043">
      <w:pPr>
        <w:pStyle w:val="LDClauseHeading"/>
      </w:pPr>
      <w:bookmarkStart w:id="3" w:name="_Toc329179454"/>
      <w:r w:rsidRPr="005D5F65">
        <w:t>1</w:t>
      </w:r>
      <w:r w:rsidRPr="005D5F65">
        <w:tab/>
        <w:t>Commencement</w:t>
      </w:r>
    </w:p>
    <w:p w:rsidR="00BE0043" w:rsidRPr="005D5F65" w:rsidRDefault="00BE0043" w:rsidP="00BE0043">
      <w:pPr>
        <w:pStyle w:val="LDClause"/>
      </w:pPr>
      <w:r w:rsidRPr="005D5F65">
        <w:tab/>
      </w:r>
      <w:r w:rsidRPr="005D5F65">
        <w:tab/>
        <w:t>This instrument commences on 1 September 2014.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Pr="005D5F65">
        <w:tab/>
        <w:t xml:space="preserve">Definitions </w:t>
      </w:r>
      <w:r w:rsidR="009B035D" w:rsidRPr="005D5F65">
        <w:t>etc.</w:t>
      </w:r>
    </w:p>
    <w:p w:rsidR="00BE0043" w:rsidRPr="005D5F65" w:rsidRDefault="00BE0043" w:rsidP="00BE0043">
      <w:pPr>
        <w:pStyle w:val="LDClause"/>
      </w:pPr>
      <w:r w:rsidRPr="005D5F65">
        <w:tab/>
        <w:t>3.1</w:t>
      </w:r>
      <w:r w:rsidRPr="005D5F65">
        <w:tab/>
        <w:t>In this instrument:</w:t>
      </w:r>
    </w:p>
    <w:p w:rsidR="00BE0043" w:rsidRPr="005D5F65" w:rsidRDefault="00BE0043" w:rsidP="00BE0043">
      <w:pPr>
        <w:pStyle w:val="LDClause"/>
      </w:pPr>
      <w:r w:rsidRPr="005D5F65">
        <w:rPr>
          <w:b/>
          <w:i/>
        </w:rPr>
        <w:tab/>
      </w:r>
      <w:r w:rsidRPr="005D5F65">
        <w:rPr>
          <w:b/>
          <w:i/>
        </w:rPr>
        <w:tab/>
      </w:r>
      <w:proofErr w:type="gramStart"/>
      <w:r w:rsidRPr="005D5F65">
        <w:rPr>
          <w:b/>
          <w:i/>
        </w:rPr>
        <w:t>cell</w:t>
      </w:r>
      <w:proofErr w:type="gramEnd"/>
      <w:r w:rsidRPr="005D5F65">
        <w:t>, for a</w:t>
      </w:r>
      <w:r w:rsidRPr="005D5F65">
        <w:rPr>
          <w:b/>
          <w:i/>
        </w:rPr>
        <w:t xml:space="preserve"> </w:t>
      </w:r>
      <w:r w:rsidRPr="005D5F65">
        <w:t>column of a table in a Schedule of this instrument, means each individual, undivided unit (regardless of its size) into which the column is subdivided.</w:t>
      </w:r>
    </w:p>
    <w:p w:rsidR="00BE0043" w:rsidRPr="005D5F65" w:rsidRDefault="00BE0043" w:rsidP="00BE0043">
      <w:pPr>
        <w:pStyle w:val="LDClause"/>
      </w:pPr>
      <w:r w:rsidRPr="005D5F65">
        <w:tab/>
      </w:r>
      <w:r w:rsidRPr="005D5F65">
        <w:tab/>
      </w:r>
      <w:r w:rsidRPr="005D5F65">
        <w:rPr>
          <w:b/>
          <w:i/>
        </w:rPr>
        <w:t>CR</w:t>
      </w:r>
      <w:r w:rsidRPr="005D5F65">
        <w:t>, at the end of a type rating designation, means cruise relief.</w:t>
      </w:r>
    </w:p>
    <w:p w:rsidR="00BE0043" w:rsidRPr="005D5F65" w:rsidRDefault="00BE0043" w:rsidP="00BE0043">
      <w:pPr>
        <w:pStyle w:val="LDClause"/>
      </w:pPr>
      <w:r w:rsidRPr="005D5F65">
        <w:rPr>
          <w:b/>
          <w:i/>
        </w:rPr>
        <w:tab/>
      </w:r>
      <w:r w:rsidRPr="005D5F65">
        <w:rPr>
          <w:b/>
          <w:i/>
        </w:rPr>
        <w:tab/>
        <w:t>CRFE</w:t>
      </w:r>
      <w:r w:rsidRPr="005D5F65">
        <w:t>,</w:t>
      </w:r>
      <w:r w:rsidRPr="005D5F65">
        <w:rPr>
          <w:b/>
          <w:i/>
        </w:rPr>
        <w:t xml:space="preserve"> </w:t>
      </w:r>
      <w:r w:rsidRPr="005D5F65">
        <w:t>at the end of a type rating designation, means cruise relief flight engineer.</w:t>
      </w:r>
    </w:p>
    <w:p w:rsidR="00BE0043" w:rsidRPr="005D5F65" w:rsidRDefault="00BE0043" w:rsidP="00BE0043">
      <w:pPr>
        <w:pStyle w:val="LDClause"/>
      </w:pPr>
      <w:r w:rsidRPr="005D5F65">
        <w:rPr>
          <w:b/>
          <w:i/>
        </w:rPr>
        <w:tab/>
      </w:r>
      <w:r w:rsidRPr="005D5F65">
        <w:rPr>
          <w:b/>
          <w:i/>
        </w:rPr>
        <w:tab/>
        <w:t xml:space="preserve">DTR </w:t>
      </w:r>
      <w:r w:rsidRPr="005D5F65">
        <w:t>means differences training required.</w:t>
      </w:r>
    </w:p>
    <w:p w:rsidR="00BE0043" w:rsidRPr="005D5F65" w:rsidRDefault="00BE0043" w:rsidP="00BE0043">
      <w:pPr>
        <w:pStyle w:val="LDClause"/>
      </w:pPr>
      <w:r w:rsidRPr="005D5F65">
        <w:tab/>
      </w:r>
      <w:r w:rsidRPr="005D5F65">
        <w:tab/>
      </w:r>
      <w:r w:rsidRPr="005D5F65">
        <w:rPr>
          <w:b/>
          <w:i/>
        </w:rPr>
        <w:t>FE</w:t>
      </w:r>
      <w:r w:rsidRPr="005D5F65">
        <w:t>, at the end of a type rating designation, means flight engineer.</w:t>
      </w:r>
    </w:p>
    <w:p w:rsidR="00BE0043" w:rsidRPr="005D5F65" w:rsidRDefault="00BE0043" w:rsidP="00BE0043">
      <w:pPr>
        <w:pStyle w:val="LDdefinition"/>
      </w:pPr>
      <w:r w:rsidRPr="005D5F65">
        <w:rPr>
          <w:b/>
          <w:i/>
        </w:rPr>
        <w:t xml:space="preserve">GVFD </w:t>
      </w:r>
      <w:r w:rsidRPr="005D5F65">
        <w:t>means global vision flight deck.</w:t>
      </w:r>
    </w:p>
    <w:p w:rsidR="00BE0043" w:rsidRPr="005D5F65" w:rsidRDefault="00BE0043" w:rsidP="00BE0043">
      <w:pPr>
        <w:pStyle w:val="LDClause"/>
      </w:pPr>
      <w:r w:rsidRPr="005D5F65">
        <w:rPr>
          <w:b/>
          <w:i/>
        </w:rPr>
        <w:tab/>
      </w:r>
      <w:r w:rsidRPr="005D5F65">
        <w:rPr>
          <w:b/>
          <w:i/>
        </w:rPr>
        <w:tab/>
        <w:t xml:space="preserve">PEC </w:t>
      </w:r>
      <w:r w:rsidRPr="005D5F65">
        <w:t>means propeller engine control.</w:t>
      </w:r>
    </w:p>
    <w:p w:rsidR="00BE0043" w:rsidRPr="005D5F65" w:rsidRDefault="00BE0043" w:rsidP="00BE0043">
      <w:pPr>
        <w:pStyle w:val="LDClause"/>
      </w:pPr>
      <w:r w:rsidRPr="005D5F65">
        <w:tab/>
      </w:r>
      <w:r w:rsidRPr="005D5F65">
        <w:tab/>
      </w:r>
      <w:r w:rsidRPr="005D5F65">
        <w:rPr>
          <w:b/>
          <w:i/>
        </w:rPr>
        <w:t>SP</w:t>
      </w:r>
      <w:r w:rsidRPr="005D5F65">
        <w:t>, at the end of a type rating designation, means single-pilot.</w:t>
      </w:r>
    </w:p>
    <w:p w:rsidR="00BE0043" w:rsidRPr="005D5F65" w:rsidRDefault="00BE0043" w:rsidP="00BE0043">
      <w:pPr>
        <w:pStyle w:val="LDClause"/>
      </w:pPr>
      <w:r w:rsidRPr="005D5F65">
        <w:tab/>
        <w:t>3.2</w:t>
      </w:r>
      <w:r w:rsidRPr="005D5F65">
        <w:tab/>
        <w:t xml:space="preserve">Column 1 of a table in a Schedule </w:t>
      </w:r>
      <w:r w:rsidR="00B14AFF">
        <w:t>of</w:t>
      </w:r>
      <w:r w:rsidRPr="005D5F65">
        <w:t xml:space="preserve"> this instrument is for general information only and is not intended to qualify or otherwise affect the meaning or operation of anything else in the Schedule.</w:t>
      </w:r>
    </w:p>
    <w:p w:rsidR="00BE0043" w:rsidRPr="005D5F65" w:rsidRDefault="00BE0043" w:rsidP="00BE0043">
      <w:pPr>
        <w:pStyle w:val="LDClauseHeading"/>
      </w:pPr>
      <w:r w:rsidRPr="005D5F65">
        <w:t>3</w:t>
      </w:r>
      <w:r w:rsidRPr="005D5F65">
        <w:tab/>
        <w:t>Multi-engine aeroplanes in the si</w:t>
      </w:r>
      <w:r w:rsidRPr="005D5F65">
        <w:rPr>
          <w:lang w:eastAsia="en-AU"/>
        </w:rPr>
        <w:t>ngle-engine aeroplane class</w:t>
      </w:r>
    </w:p>
    <w:p w:rsidR="00BE0043" w:rsidRPr="005D5F65" w:rsidRDefault="00BE0043" w:rsidP="00BE0043">
      <w:pPr>
        <w:pStyle w:val="LDClause"/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</w:r>
      <w:proofErr w:type="gramStart"/>
      <w:r w:rsidRPr="005D5F65">
        <w:rPr>
          <w:lang w:eastAsia="en-AU"/>
        </w:rPr>
        <w:t>RESERVED (regulation 61.050 of CASR 1998).</w:t>
      </w:r>
      <w:proofErr w:type="gramEnd"/>
    </w:p>
    <w:p w:rsidR="00BE0043" w:rsidRPr="005D5F65" w:rsidRDefault="00BE0043" w:rsidP="00BE0043">
      <w:pPr>
        <w:pStyle w:val="LDClauseHeading"/>
      </w:pPr>
      <w:r w:rsidRPr="005D5F65">
        <w:t>4</w:t>
      </w:r>
      <w:r w:rsidRPr="005D5F65">
        <w:tab/>
        <w:t>Type ratings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Pr="005D5F65">
        <w:rPr>
          <w:lang w:eastAsia="en-AU"/>
        </w:rPr>
        <w:t xml:space="preserve">CASR 1998, each multi-crew aeroplane model mentioned in a cell in column 2 of the table in Schedule 2 has the type rating or </w:t>
      </w:r>
      <w:r w:rsidRPr="005D5F65">
        <w:rPr>
          <w:lang w:eastAsia="en-AU"/>
        </w:rPr>
        <w:lastRenderedPageBreak/>
        <w:t>type ratings mentioned in the cell in column 4 that corresponds with the cell, or that corresponds with each of the cells, in column 2.</w:t>
      </w:r>
    </w:p>
    <w:p w:rsidR="00BE0043" w:rsidRPr="005D5F65" w:rsidRDefault="00BE0043" w:rsidP="00BE0043">
      <w:pPr>
        <w:pStyle w:val="LDClauseHeading"/>
      </w:pPr>
      <w:r w:rsidRPr="005D5F65">
        <w:t>5</w:t>
      </w:r>
      <w:r w:rsidRPr="005D5F65">
        <w:tab/>
        <w:t>Type ratings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Pr="005D5F65">
        <w:rPr>
          <w:lang w:eastAsia="en-AU"/>
        </w:rPr>
        <w:t>CASR 1998, each multi-crew helicopter model mentioned in a cell in column 2 of the table in Schedule 3 has the type rating or type ratings mentioned in the cell in column 4 that corresponds with the cell, or that corresponds with each of the cells, in column 2.</w:t>
      </w:r>
    </w:p>
    <w:p w:rsidR="00BE0043" w:rsidRPr="005D5F65" w:rsidRDefault="00BE0043" w:rsidP="00BE0043">
      <w:pPr>
        <w:pStyle w:val="LDClauseHeading"/>
      </w:pPr>
      <w:r w:rsidRPr="005D5F65">
        <w:t>6</w:t>
      </w:r>
      <w:r w:rsidRPr="005D5F65">
        <w:tab/>
        <w:t>Variants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Pr="005D5F65">
        <w:rPr>
          <w:lang w:eastAsia="en-AU"/>
        </w:rPr>
        <w:t>CASR 1998, where the multi-crew aeroplane models mentioned in 1 or more cells of column 2 of the table in Schedule 2 have the same type rating, or ratings, as mentioned in the corresponding cell in column 4,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7</w:t>
      </w:r>
      <w:r w:rsidRPr="005D5F65">
        <w:tab/>
        <w:t>Variants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Pr="005D5F65">
        <w:rPr>
          <w:lang w:eastAsia="en-AU"/>
        </w:rPr>
        <w:t>CASR 1998, where the multi-crew helicopter models mentioned in 1 or more cells of column 2 of the table in Schedule 3 have the same type rating, or ratings, as mentioned in the corresponding cell in column 4 of the table,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8</w:t>
      </w:r>
      <w:r w:rsidRPr="005D5F65">
        <w:tab/>
        <w:t>Differences training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B14AFF">
        <w:rPr>
          <w:lang w:eastAsia="en-AU"/>
        </w:rPr>
        <w:t>8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Pr="005D5F65">
        <w:rPr>
          <w:lang w:eastAsia="en-AU"/>
        </w:rPr>
        <w:t>CASR 1998, if the abbreviation “DTR” appears in a cell of column 3 of the table in Schedule 2 corresponding with variants’ cells in column 2, then differences training is required for a person to exercise the privileges of the rating in a variant 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B14AFF">
        <w:rPr>
          <w:lang w:eastAsia="en-AU"/>
        </w:rPr>
        <w:t>8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B14AFF">
        <w:rPr>
          <w:lang w:eastAsia="en-AU"/>
        </w:rPr>
        <w:t>8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t>9</w:t>
      </w:r>
      <w:r w:rsidRPr="005D5F65">
        <w:tab/>
        <w:t>Differences training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B14AFF">
        <w:rPr>
          <w:lang w:eastAsia="en-AU"/>
        </w:rPr>
        <w:t>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Pr="005D5F65">
        <w:rPr>
          <w:lang w:eastAsia="en-AU"/>
        </w:rPr>
        <w:t>CASR 1998, if the abbreviation “DTR” appears in a cell of column 3 of the table in Schedule 3 corresponding with the variants’ cells in column 2, then differences training is required for a person to exercise the privileges of the rating in a variant 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B14AFF">
        <w:rPr>
          <w:lang w:eastAsia="en-AU"/>
        </w:rPr>
        <w:t>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B14AFF">
        <w:rPr>
          <w:lang w:eastAsia="en-AU"/>
        </w:rPr>
        <w:t>9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t>10</w:t>
      </w:r>
      <w:r w:rsidRPr="005D5F65">
        <w:tab/>
        <w:t>Multi-crew type ratings for which flight review or instrument proficiency check met by a single flight review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(d) of </w:t>
      </w:r>
      <w:r w:rsidRPr="005D5F65">
        <w:rPr>
          <w:lang w:eastAsia="en-AU"/>
        </w:rPr>
        <w:t>CASR 1998).</w:t>
      </w:r>
    </w:p>
    <w:p w:rsidR="00BE0043" w:rsidRPr="005D5F65" w:rsidRDefault="00BE0043" w:rsidP="00BE0043">
      <w:pPr>
        <w:pStyle w:val="LDClauseHeading"/>
      </w:pPr>
      <w:r w:rsidRPr="005D5F65">
        <w:t>11</w:t>
      </w:r>
      <w:r w:rsidRPr="005D5F65">
        <w:tab/>
        <w:t>Multi-crew type ratings for which instrument proficiency check met by a single instrument proficiency check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(e) of </w:t>
      </w:r>
      <w:r w:rsidRPr="005D5F65">
        <w:rPr>
          <w:lang w:eastAsia="en-AU"/>
        </w:rPr>
        <w:t>CASR 1998).</w:t>
      </w:r>
    </w:p>
    <w:p w:rsidR="00BE0043" w:rsidRPr="005D5F65" w:rsidRDefault="00BE0043" w:rsidP="00BE0043">
      <w:pPr>
        <w:pStyle w:val="LDClauseHeading"/>
      </w:pPr>
      <w:r w:rsidRPr="005D5F65">
        <w:lastRenderedPageBreak/>
        <w:t>12</w:t>
      </w:r>
      <w:r w:rsidRPr="005D5F65">
        <w:tab/>
        <w:t>Aeroplanes requiring a single-pilot type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Pr="005D5F65">
        <w:rPr>
          <w:lang w:eastAsia="en-AU"/>
        </w:rPr>
        <w:t>CASR 1998, for each aeroplane type certificated for single-pilot operation and mentioned in a cell in column 2 of the table in Schedule 6, a single-pilot type rating is required.</w:t>
      </w:r>
    </w:p>
    <w:p w:rsidR="00BE0043" w:rsidRPr="005D5F65" w:rsidRDefault="00BE0043" w:rsidP="00BE0043">
      <w:pPr>
        <w:pStyle w:val="LDClauseHeading"/>
      </w:pPr>
      <w:r w:rsidRPr="005D5F65">
        <w:t>13</w:t>
      </w:r>
      <w:r w:rsidRPr="005D5F65">
        <w:tab/>
        <w:t>Helicopters requiring a single-pilot type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Pr="005D5F65">
        <w:rPr>
          <w:lang w:eastAsia="en-AU"/>
        </w:rPr>
        <w:t>CASR 1998, for each helicopter type certificated for single-pilot operation and mentioned in a cell in column 2 of the table in Schedule 7, a single-pilot type rating is required.</w:t>
      </w:r>
    </w:p>
    <w:p w:rsidR="00BE0043" w:rsidRPr="005D5F65" w:rsidRDefault="00BE0043" w:rsidP="00BE0043">
      <w:pPr>
        <w:pStyle w:val="LDClauseHeading"/>
      </w:pPr>
      <w:r w:rsidRPr="005D5F65">
        <w:t>14</w:t>
      </w:r>
      <w:r w:rsidRPr="005D5F65">
        <w:tab/>
        <w:t>Type ratings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(i) of </w:t>
      </w:r>
      <w:r w:rsidRPr="005D5F65">
        <w:rPr>
          <w:lang w:eastAsia="en-AU"/>
        </w:rPr>
        <w:t xml:space="preserve">CASR 1998,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aeroplane type certificated for single-pilot operation and mentioned in a cell in column 2 of the table in Schedule 6, the type rating or type ratings that may be granted are as mentioned in the cell in column 4 that corresponds with the cell, or that corresponds with each of the cells, in column 2.</w:t>
      </w:r>
    </w:p>
    <w:p w:rsidR="00BE0043" w:rsidRPr="005D5F65" w:rsidRDefault="00BE0043" w:rsidP="00BE0043">
      <w:pPr>
        <w:pStyle w:val="LDClauseHeading"/>
      </w:pPr>
      <w:r w:rsidRPr="005D5F65">
        <w:t>15</w:t>
      </w:r>
      <w:r w:rsidRPr="005D5F65">
        <w:tab/>
        <w:t>Type ratings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(i) of </w:t>
      </w:r>
      <w:r w:rsidRPr="005D5F65">
        <w:rPr>
          <w:lang w:eastAsia="en-AU"/>
        </w:rPr>
        <w:t xml:space="preserve">CASR 1998,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helicopter type certificated for single-pilot operation and mentioned in a cell in column 2 of the table in Schedule 7, the type rating or type ratings that may be granted are as mentioned in the cell in column 4 that corresponds with the cell, or that corresponds with each of the cells, in column 2.</w:t>
      </w:r>
    </w:p>
    <w:p w:rsidR="00BE0043" w:rsidRPr="005D5F65" w:rsidRDefault="00BE0043" w:rsidP="00BE0043">
      <w:pPr>
        <w:pStyle w:val="LDClauseHeading"/>
      </w:pPr>
      <w:r w:rsidRPr="005D5F65">
        <w:t>16</w:t>
      </w:r>
      <w:r w:rsidRPr="005D5F65">
        <w:tab/>
        <w:t>Variants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Pr="005D5F65">
        <w:rPr>
          <w:lang w:eastAsia="en-AU"/>
        </w:rPr>
        <w:t>CASR 1998, where the single-pilot aeroplane models mentioned in 1 or more cells of column 2 of the table in Schedule 6 have the same type rating, or ratings, as mentioned in the corresponding cell in column 4,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17</w:t>
      </w:r>
      <w:r w:rsidRPr="005D5F65">
        <w:tab/>
        <w:t>Variants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Pr="005D5F65">
        <w:rPr>
          <w:lang w:eastAsia="en-AU"/>
        </w:rPr>
        <w:t>CASR 1998, where the single-pilot helicopter models mentioned in 1 or more cells of column 2 of the table in Schedule 7 have the same type rating, or ratings, as mentioned in the corresponding cell in column 4,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18</w:t>
      </w:r>
      <w:r w:rsidRPr="005D5F65">
        <w:tab/>
        <w:t>Differences training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B14AFF">
        <w:rPr>
          <w:lang w:eastAsia="en-AU"/>
        </w:rPr>
        <w:t>8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Pr="005D5F65">
        <w:rPr>
          <w:lang w:eastAsia="en-AU"/>
        </w:rPr>
        <w:t>CASR 1998, if the abbreviation “DTR” appears in a cell of column 3 of the table in Schedule 6 corresponding with the variants’ cells in column 2, then differences training is required for a person to exercise the privileges of the rating in a variant 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B14AFF">
        <w:rPr>
          <w:lang w:eastAsia="en-AU"/>
        </w:rPr>
        <w:t>8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>However, for subsection 1</w:t>
      </w:r>
      <w:r w:rsidR="00B14AFF">
        <w:rPr>
          <w:lang w:eastAsia="en-AU"/>
        </w:rPr>
        <w:t>8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t>19</w:t>
      </w:r>
      <w:r w:rsidRPr="005D5F65">
        <w:tab/>
        <w:t>Differences training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B14AFF">
        <w:rPr>
          <w:lang w:eastAsia="en-AU"/>
        </w:rPr>
        <w:t>19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Pr="005D5F65">
        <w:rPr>
          <w:lang w:eastAsia="en-AU"/>
        </w:rPr>
        <w:t>CASR 1998, if the abbreviation “DTR” appears in a cell of column 3 of the table in Schedule 7 corresponding with the variants’ cells in column 2, then differences training is required for a person to exercise the privileges of the rating in a variant 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B14AFF">
        <w:rPr>
          <w:lang w:eastAsia="en-AU"/>
        </w:rPr>
        <w:t>19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B14AFF">
        <w:rPr>
          <w:lang w:eastAsia="en-AU"/>
        </w:rPr>
        <w:t>19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t>20</w:t>
      </w:r>
      <w:r w:rsidRPr="005D5F65">
        <w:tab/>
        <w:t>Single-pilot type ratings for which flight review met by a single flight review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(c) of </w:t>
      </w:r>
      <w:r w:rsidRPr="005D5F65">
        <w:rPr>
          <w:lang w:eastAsia="en-AU"/>
        </w:rPr>
        <w:t>CASR 1998).</w:t>
      </w:r>
    </w:p>
    <w:p w:rsidR="00BE0043" w:rsidRPr="005D5F65" w:rsidRDefault="00BE0043" w:rsidP="00BE0043">
      <w:pPr>
        <w:pStyle w:val="LDClauseHeading"/>
      </w:pPr>
      <w:r w:rsidRPr="005D5F65">
        <w:t>21</w:t>
      </w:r>
      <w:r w:rsidRPr="005D5F65">
        <w:tab/>
        <w:t>Single-pilot type ratings for which instrument proficiency check met by a single instrument proficiency check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(d) of </w:t>
      </w:r>
      <w:r w:rsidRPr="005D5F65">
        <w:rPr>
          <w:lang w:eastAsia="en-AU"/>
        </w:rPr>
        <w:t>CASR 1998).</w:t>
      </w:r>
    </w:p>
    <w:p w:rsidR="00BE0043" w:rsidRPr="005D5F65" w:rsidRDefault="00BE0043" w:rsidP="00BE0043">
      <w:pPr>
        <w:pStyle w:val="LDClauseHeading"/>
      </w:pPr>
      <w:r w:rsidRPr="005D5F65">
        <w:t>22</w:t>
      </w:r>
      <w:r w:rsidRPr="005D5F65">
        <w:tab/>
        <w:t>Aircraft types for which flight review for a pilot type rating meets flight review requirements for a class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B14AFF">
        <w:rPr>
          <w:lang w:eastAsia="en-AU"/>
        </w:rPr>
        <w:t>2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61.061 of </w:t>
      </w:r>
      <w:r w:rsidRPr="005D5F65">
        <w:rPr>
          <w:lang w:eastAsia="en-AU"/>
        </w:rPr>
        <w:t xml:space="preserve">CASR 1998, the flight review requirements for the multi-engine aeroplane class rating are met by </w:t>
      </w:r>
      <w:r w:rsidRPr="005D5F65">
        <w:t>a flight review for a multi-engine aeroplane pilot type rating in a multi-engine aeroplane that is</w:t>
      </w:r>
      <w:r w:rsidRPr="005D5F65">
        <w:rPr>
          <w:lang w:eastAsia="en-AU"/>
        </w:rPr>
        <w:t xml:space="preserve"> mentioned in a cell in column 2 of the table in Schedule 10.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B14AFF">
        <w:rPr>
          <w:lang w:eastAsia="en-AU"/>
        </w:rPr>
        <w:t>2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61.061 of </w:t>
      </w:r>
      <w:r w:rsidRPr="005D5F65">
        <w:rPr>
          <w:lang w:eastAsia="en-AU"/>
        </w:rPr>
        <w:t xml:space="preserve">CASR 1998, the flight review requirements for the single-engine helicopter class rating are met by </w:t>
      </w:r>
      <w:r w:rsidRPr="005D5F65">
        <w:t>a flight review for a single-engine helicopter pilot type rating in a single-engine helicopter that is</w:t>
      </w:r>
      <w:r w:rsidRPr="005D5F65">
        <w:rPr>
          <w:lang w:eastAsia="en-AU"/>
        </w:rPr>
        <w:t xml:space="preserve"> mentioned in a cell in column 2 of the table in Schedule 11.</w:t>
      </w:r>
    </w:p>
    <w:p w:rsidR="00BE0043" w:rsidRPr="005D5F65" w:rsidRDefault="00BE0043" w:rsidP="00BE0043">
      <w:pPr>
        <w:pStyle w:val="LDClauseHeading"/>
      </w:pPr>
      <w:r w:rsidRPr="005D5F65">
        <w:t>23</w:t>
      </w:r>
      <w:r w:rsidRPr="005D5F65">
        <w:tab/>
        <w:t>Aircraft types for which flight training and flight review are required for exercise of privileges of a class rating — single-engine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Pr="005D5F65">
        <w:rPr>
          <w:lang w:eastAsia="en-AU"/>
        </w:rPr>
        <w:t>CASR 1998, each single-engine aeroplane model mentioned in a cell of column 2 of the table in Schedule 12, is a model for which flight training and a flight review are required under regulation 61.747 of CASR 1998 to exercise the privileges of the single-engine aeroplane class rating in the model.</w:t>
      </w:r>
    </w:p>
    <w:p w:rsidR="00BE0043" w:rsidRPr="005D5F65" w:rsidRDefault="00BE0043" w:rsidP="00BE0043">
      <w:pPr>
        <w:pStyle w:val="LDClauseHeading"/>
      </w:pPr>
      <w:r w:rsidRPr="005D5F65">
        <w:t>24</w:t>
      </w:r>
      <w:r w:rsidRPr="005D5F65">
        <w:tab/>
        <w:t>Aircraft types for which flight training and flight review are required for exercise of privileges of a class rating — multi-engine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Pr="005D5F65">
        <w:rPr>
          <w:lang w:eastAsia="en-AU"/>
        </w:rPr>
        <w:t>CASR 1998, each multi-engine aeroplane model mentioned in a cell of column 2 of the table in Schedule 13, is a model for which flight training and a flight review are required under regulation 61.747 of CASR 1998 to exercise of the privileges of the multi-engine aeroplane class rating in the model.</w:t>
      </w:r>
    </w:p>
    <w:p w:rsidR="00BE0043" w:rsidRPr="005D5F65" w:rsidRDefault="00BE0043" w:rsidP="00BE0043">
      <w:pPr>
        <w:pStyle w:val="LDClauseHeading"/>
      </w:pPr>
      <w:r w:rsidRPr="005D5F65">
        <w:t>25</w:t>
      </w:r>
      <w:r w:rsidRPr="005D5F65">
        <w:tab/>
        <w:t>Aircraft types for which flight training and flight review are required for exercise of privileges of a class rating — single-engine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Pr="005D5F65">
        <w:rPr>
          <w:lang w:eastAsia="en-AU"/>
        </w:rPr>
        <w:t>CASR 1998, each single-engine helicopter model mentioned in a cell of column 2 of the table in Schedule 14, is a model for which flight training and a flight review are required under regulation 61.747 of CASR 1998 for the exercise of the privileges of the single-engine helicopter class rating in the model.</w:t>
      </w:r>
    </w:p>
    <w:p w:rsidR="00BE0043" w:rsidRPr="005D5F65" w:rsidRDefault="00BE0043" w:rsidP="00BE0043">
      <w:pPr>
        <w:pStyle w:val="LDClauseHeading"/>
      </w:pPr>
      <w:r w:rsidRPr="005D5F65">
        <w:t>26</w:t>
      </w:r>
      <w:r w:rsidRPr="005D5F65">
        <w:tab/>
        <w:t>Single-engine helicopters that may be used for flight reviews for other types of single-engine helicopter</w:t>
      </w:r>
    </w:p>
    <w:p w:rsidR="00BE0043" w:rsidRPr="005D5F65" w:rsidRDefault="00BE0043" w:rsidP="00BE0043">
      <w:pPr>
        <w:pStyle w:val="LDClauseHeading"/>
        <w:spacing w:after="240"/>
        <w:ind w:left="0" w:firstLine="0"/>
        <w:rPr>
          <w:rFonts w:ascii="Times New Roman" w:hAnsi="Times New Roman"/>
          <w:b w:val="0"/>
        </w:rPr>
      </w:pPr>
      <w:r w:rsidRPr="005D5F65">
        <w:rPr>
          <w:rFonts w:ascii="Times New Roman" w:hAnsi="Times New Roman"/>
          <w:b w:val="0"/>
        </w:rPr>
        <w:tab/>
      </w:r>
      <w:proofErr w:type="gramStart"/>
      <w:r w:rsidRPr="005D5F65">
        <w:rPr>
          <w:rFonts w:ascii="Times New Roman" w:hAnsi="Times New Roman"/>
          <w:b w:val="0"/>
        </w:rPr>
        <w:t>RESERVED (regulation 61.063 of CASR 1998).</w:t>
      </w:r>
      <w:proofErr w:type="gramEnd"/>
    </w:p>
    <w:bookmarkEnd w:id="3"/>
    <w:p w:rsidR="00740F12" w:rsidRPr="005D5F65" w:rsidRDefault="00740F12" w:rsidP="00C467E5">
      <w:pPr>
        <w:pStyle w:val="LDScheduleheading"/>
        <w:keepNext w:val="0"/>
        <w:pageBreakBefore/>
        <w:spacing w:before="0"/>
      </w:pPr>
      <w:r w:rsidRPr="005D5F65">
        <w:t>Schedule 1</w:t>
      </w:r>
      <w:r w:rsidRPr="005D5F65">
        <w:tab/>
        <w:t>Multi-engine aeroplanes included in the single-engine aeroplane class</w:t>
      </w:r>
    </w:p>
    <w:p w:rsidR="00740F12" w:rsidRPr="005D5F65" w:rsidRDefault="00740F12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416163" w:rsidRPr="005D5F65">
        <w:t>3</w:t>
      </w:r>
      <w:r w:rsidRPr="005D5F65">
        <w:t>, and CASR 61.050.)</w:t>
      </w:r>
    </w:p>
    <w:p w:rsidR="00740F12" w:rsidRPr="005D5F65" w:rsidRDefault="00740F12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  <w:sectPr w:rsidR="00740F12" w:rsidRPr="005D5F65" w:rsidSect="001B4880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701" w:bottom="1134" w:left="1701" w:header="720" w:footer="720" w:gutter="0"/>
          <w:cols w:space="720"/>
          <w:titlePg/>
        </w:sect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2</w:t>
      </w:r>
      <w:r w:rsidRPr="005D5F65">
        <w:tab/>
        <w:t>Multi-crew pilot aeroplane type ratings, variants and differences training</w:t>
      </w:r>
    </w:p>
    <w:p w:rsidR="00253DC0" w:rsidRPr="005D5F65" w:rsidRDefault="00253DC0" w:rsidP="00C467E5">
      <w:pPr>
        <w:pStyle w:val="LDClauseHeading"/>
        <w:spacing w:before="240" w:after="360"/>
        <w:ind w:left="0" w:firstLine="0"/>
      </w:pPr>
      <w:r w:rsidRPr="005D5F65">
        <w:t xml:space="preserve">(See sections </w:t>
      </w:r>
      <w:r w:rsidR="00416163" w:rsidRPr="005D5F65">
        <w:t>4</w:t>
      </w:r>
      <w:r w:rsidRPr="005D5F65">
        <w:t xml:space="preserve">, </w:t>
      </w:r>
      <w:r w:rsidR="00416163" w:rsidRPr="005D5F65">
        <w:t>6</w:t>
      </w:r>
      <w:r w:rsidRPr="005D5F65">
        <w:t xml:space="preserve"> and </w:t>
      </w:r>
      <w:r w:rsidR="00416163" w:rsidRPr="005D5F65">
        <w:t>8</w:t>
      </w:r>
      <w:r w:rsidRPr="005D5F65">
        <w:t>, and CASR 61.055 (1) (a), (b) and (c).)</w:t>
      </w:r>
    </w:p>
    <w:tbl>
      <w:tblPr>
        <w:tblW w:w="11497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3260"/>
        <w:gridCol w:w="1418"/>
        <w:gridCol w:w="2126"/>
        <w:gridCol w:w="2126"/>
      </w:tblGrid>
      <w:tr w:rsidR="00C467E5" w:rsidRPr="005D5F65" w:rsidTr="000D6424">
        <w:trPr>
          <w:gridAfter w:val="1"/>
          <w:wAfter w:w="2126" w:type="dxa"/>
          <w:tblHeader/>
        </w:trPr>
        <w:tc>
          <w:tcPr>
            <w:tcW w:w="2567" w:type="dxa"/>
            <w:shd w:val="clear" w:color="auto" w:fill="auto"/>
          </w:tcPr>
          <w:p w:rsidR="00C467E5" w:rsidRPr="005D5F65" w:rsidRDefault="00C467E5" w:rsidP="00835231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</w:rPr>
              <w:t>Type certificate (TC) holders (see subsection </w:t>
            </w:r>
            <w:r w:rsidR="00835231">
              <w:rPr>
                <w:rFonts w:ascii="Times New Roman" w:hAnsi="Times New Roman"/>
                <w:b/>
                <w:i/>
              </w:rPr>
              <w:t>2</w:t>
            </w:r>
            <w:r w:rsidRPr="005D5F65">
              <w:rPr>
                <w:rFonts w:ascii="Times New Roman" w:hAnsi="Times New Roman"/>
                <w:b/>
                <w:i/>
              </w:rPr>
              <w:t>.2) or manufacturer</w:t>
            </w:r>
          </w:p>
        </w:tc>
        <w:tc>
          <w:tcPr>
            <w:tcW w:w="3260" w:type="dxa"/>
            <w:shd w:val="clear" w:color="auto" w:fill="auto"/>
          </w:tcPr>
          <w:p w:rsidR="00C467E5" w:rsidRPr="005D5F65" w:rsidRDefault="00C467E5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Aeroplane models and variants</w:t>
            </w:r>
          </w:p>
        </w:tc>
        <w:tc>
          <w:tcPr>
            <w:tcW w:w="1418" w:type="dxa"/>
            <w:shd w:val="clear" w:color="auto" w:fill="auto"/>
          </w:tcPr>
          <w:p w:rsidR="00C467E5" w:rsidRPr="005D5F65" w:rsidRDefault="00C467E5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Differences training required</w:t>
            </w:r>
          </w:p>
        </w:tc>
        <w:tc>
          <w:tcPr>
            <w:tcW w:w="2126" w:type="dxa"/>
            <w:shd w:val="clear" w:color="auto" w:fill="auto"/>
          </w:tcPr>
          <w:p w:rsidR="00C467E5" w:rsidRPr="005D5F65" w:rsidRDefault="00C467E5" w:rsidP="000D6424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Type ratings</w:t>
            </w:r>
          </w:p>
        </w:tc>
      </w:tr>
      <w:tr w:rsidR="00253DC0" w:rsidRPr="005D5F65" w:rsidTr="000D6424">
        <w:trPr>
          <w:gridAfter w:val="1"/>
          <w:wAfter w:w="2126" w:type="dxa"/>
          <w:trHeight w:val="525"/>
        </w:trPr>
        <w:tc>
          <w:tcPr>
            <w:tcW w:w="2567" w:type="dxa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Aerospatiale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Nord Aviation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Nord 262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ND262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Airbus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A300 series (excluding A300</w:t>
            </w:r>
            <w:r w:rsidR="00EA5D1A" w:rsidRPr="005D5F65">
              <w:rPr>
                <w:rFonts w:ascii="Times New Roman" w:hAnsi="Times New Roman"/>
                <w:lang w:eastAsia="en-AU"/>
              </w:rPr>
              <w:noBreakHyphen/>
            </w:r>
            <w:r w:rsidRPr="005D5F65">
              <w:rPr>
                <w:rFonts w:ascii="Times New Roman" w:hAnsi="Times New Roman"/>
                <w:lang w:eastAsia="en-AU"/>
              </w:rPr>
              <w:t>600 series)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A300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A300(FE)</w:t>
            </w:r>
          </w:p>
        </w:tc>
      </w:tr>
      <w:tr w:rsidR="00FD1C33" w:rsidRPr="005D5F65" w:rsidTr="00FD1C33">
        <w:trPr>
          <w:gridAfter w:val="1"/>
          <w:wAfter w:w="2126" w:type="dxa"/>
          <w:trHeight w:val="63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A310 series</w:t>
            </w:r>
          </w:p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A300-600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A300/310</w:t>
            </w:r>
          </w:p>
        </w:tc>
      </w:tr>
      <w:tr w:rsidR="00FD1C33" w:rsidRPr="005D5F65" w:rsidTr="00FD1C33">
        <w:trPr>
          <w:gridAfter w:val="1"/>
          <w:wAfter w:w="2126" w:type="dxa"/>
          <w:trHeight w:val="1284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A318 series</w:t>
            </w:r>
          </w:p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A319 series</w:t>
            </w:r>
          </w:p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A320 series</w:t>
            </w:r>
          </w:p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A321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A320</w:t>
            </w:r>
          </w:p>
        </w:tc>
      </w:tr>
      <w:tr w:rsidR="00253DC0" w:rsidRPr="005D5F65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A330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A330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A330(CR)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A340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A340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A340(CR)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A380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A380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A380(CR)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A400M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A400M</w:t>
            </w:r>
          </w:p>
        </w:tc>
      </w:tr>
      <w:tr w:rsidR="00FD1C33" w:rsidRPr="005D5F65" w:rsidTr="00FD1C33">
        <w:trPr>
          <w:gridAfter w:val="1"/>
          <w:wAfter w:w="2126" w:type="dxa"/>
          <w:cantSplit/>
          <w:trHeight w:val="632"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 42 series (without PEC)</w:t>
            </w:r>
          </w:p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 72 series(without PEC)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ATR42/72</w:t>
            </w:r>
          </w:p>
        </w:tc>
      </w:tr>
      <w:tr w:rsidR="00FD1C33" w:rsidRPr="005D5F65" w:rsidTr="00FD1C33">
        <w:trPr>
          <w:gridAfter w:val="1"/>
          <w:wAfter w:w="2126" w:type="dxa"/>
          <w:trHeight w:val="63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 42 series (with PEC )</w:t>
            </w:r>
          </w:p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 72 series (with PEC 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 42 600 series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 72 600 series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</w:tr>
      <w:tr w:rsidR="006176B4" w:rsidRPr="005D5F65" w:rsidTr="000D6424">
        <w:trPr>
          <w:gridAfter w:val="1"/>
          <w:wAfter w:w="2126" w:type="dxa"/>
          <w:cantSplit/>
          <w:trHeight w:val="425"/>
        </w:trPr>
        <w:tc>
          <w:tcPr>
            <w:tcW w:w="2567" w:type="dxa"/>
            <w:vMerge w:val="restart"/>
            <w:shd w:val="clear" w:color="auto" w:fill="auto"/>
            <w:hideMark/>
          </w:tcPr>
          <w:p w:rsidR="006176B4" w:rsidRPr="005D5F65" w:rsidRDefault="006176B4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</w:t>
            </w:r>
          </w:p>
          <w:p w:rsidR="006176B4" w:rsidRPr="005D5F65" w:rsidRDefault="006176B4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Beechcraft Raytheon Aircraft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76B4" w:rsidRPr="005D5F65" w:rsidRDefault="006176B4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4000 (Horizon)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76B4" w:rsidRPr="005D5F65" w:rsidRDefault="006176B4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76B4" w:rsidRPr="005D5F65" w:rsidRDefault="006176B4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RA4000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390 Premier (all models)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RA390</w:t>
            </w:r>
          </w:p>
        </w:tc>
      </w:tr>
      <w:tr w:rsidR="00253DC0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</w:rPr>
            </w:pPr>
            <w:r w:rsidRPr="005D5F65">
              <w:rPr>
                <w:rFonts w:ascii="Times New Roman" w:hAnsi="Times New Roman"/>
              </w:rPr>
              <w:t>Beechcraft</w:t>
            </w:r>
            <w:r w:rsidR="00F265B8" w:rsidRPr="005D5F65">
              <w:rPr>
                <w:rFonts w:ascii="Times New Roman" w:hAnsi="Times New Roman"/>
              </w:rPr>
              <w:t xml:space="preserve"> </w:t>
            </w:r>
          </w:p>
          <w:p w:rsidR="00253DC0" w:rsidRPr="005D5F65" w:rsidRDefault="00F265B8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Beechcraft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</w:rPr>
            </w:pPr>
            <w:r w:rsidRPr="005D5F65">
              <w:rPr>
                <w:rFonts w:ascii="Times New Roman" w:hAnsi="Times New Roman"/>
              </w:rPr>
              <w:t>Nextant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Beechjet 400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 300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BE400</w:t>
            </w:r>
          </w:p>
        </w:tc>
      </w:tr>
      <w:tr w:rsidR="00253DC0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BE400XT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Boeing</w:t>
            </w: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</w:rPr>
              <w:br w:type="page"/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B707</w:t>
            </w:r>
          </w:p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B707(FE)</w:t>
            </w: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470"/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B707-100 series</w:t>
            </w:r>
          </w:p>
          <w:p w:rsidR="00FD1C33" w:rsidRPr="005D5F65" w:rsidRDefault="00FD1C33" w:rsidP="00C467E5">
            <w:pPr>
              <w:keepNext/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B717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B717</w:t>
            </w: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B727-100 series</w:t>
            </w:r>
          </w:p>
          <w:p w:rsidR="00FD1C33" w:rsidRPr="005D5F65" w:rsidRDefault="00FD1C33" w:rsidP="00C467E5">
            <w:pPr>
              <w:keepNext/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B727</w:t>
            </w:r>
          </w:p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B727(FE)</w:t>
            </w: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B737-100 series</w:t>
            </w:r>
          </w:p>
          <w:p w:rsidR="00FD1C33" w:rsidRPr="005D5F65" w:rsidRDefault="00FD1C33" w:rsidP="00C467E5">
            <w:pPr>
              <w:keepNext/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B737-100/200</w:t>
            </w: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B737-300 series </w:t>
            </w:r>
          </w:p>
          <w:p w:rsidR="00FD1C33" w:rsidRPr="005D5F65" w:rsidRDefault="00FD1C33" w:rsidP="00C467E5">
            <w:pPr>
              <w:keepNext/>
              <w:tabs>
                <w:tab w:val="clear" w:pos="567"/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-400 series</w:t>
            </w:r>
          </w:p>
          <w:p w:rsidR="00FD1C33" w:rsidRPr="005D5F65" w:rsidRDefault="00FD1C33" w:rsidP="00C467E5">
            <w:pPr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-500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B737-300 to 900</w:t>
            </w:r>
          </w:p>
        </w:tc>
      </w:tr>
      <w:tr w:rsidR="00FD1C33" w:rsidRPr="005D5F65" w:rsidTr="00FD1C33">
        <w:trPr>
          <w:gridAfter w:val="1"/>
          <w:wAfter w:w="2126" w:type="dxa"/>
          <w:trHeight w:val="146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B737-600 series</w:t>
            </w:r>
          </w:p>
          <w:p w:rsidR="00FD1C33" w:rsidRPr="005D5F65" w:rsidRDefault="00FD1C33" w:rsidP="00C467E5">
            <w:pPr>
              <w:tabs>
                <w:tab w:val="clear" w:pos="567"/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-700 series</w:t>
            </w:r>
          </w:p>
          <w:p w:rsidR="00FD1C33" w:rsidRPr="005D5F65" w:rsidRDefault="00FD1C33" w:rsidP="00C467E5">
            <w:pPr>
              <w:tabs>
                <w:tab w:val="clear" w:pos="567"/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-800 series</w:t>
            </w:r>
          </w:p>
          <w:p w:rsidR="00FD1C33" w:rsidRPr="005D5F65" w:rsidRDefault="00FD1C33" w:rsidP="00C467E5">
            <w:pPr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-900 series</w:t>
            </w:r>
          </w:p>
          <w:p w:rsidR="00FD1C33" w:rsidRPr="005D5F65" w:rsidRDefault="00FD1C33" w:rsidP="00C467E5">
            <w:pPr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B737-BBJ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B747-100 series</w:t>
            </w:r>
          </w:p>
          <w:p w:rsidR="00FD1C33" w:rsidRPr="005D5F65" w:rsidRDefault="00FD1C33" w:rsidP="00C467E5">
            <w:pPr>
              <w:tabs>
                <w:tab w:val="clear" w:pos="567"/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 xml:space="preserve">-200 series </w:t>
            </w:r>
          </w:p>
          <w:p w:rsidR="00FD1C33" w:rsidRPr="005D5F65" w:rsidRDefault="00FD1C33" w:rsidP="00C467E5">
            <w:pPr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B747(CR)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B747(CRFE) B747(FE)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B747-SP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B747-400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B747-400, 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B747-400(CR)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B747-8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B757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B757/767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B757/767(CR)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B767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B777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B777/787 B777/787(CR)</w:t>
            </w:r>
          </w:p>
        </w:tc>
      </w:tr>
      <w:tr w:rsidR="00253DC0" w:rsidRPr="005D5F65" w:rsidTr="000D6424">
        <w:trPr>
          <w:gridAfter w:val="1"/>
          <w:wAfter w:w="2126" w:type="dxa"/>
          <w:trHeight w:val="253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B787</w:t>
            </w:r>
            <w:r w:rsidR="00EA5D1A" w:rsidRPr="005D5F65">
              <w:rPr>
                <w:rFonts w:ascii="Times New Roman" w:hAnsi="Times New Roman"/>
                <w:lang w:eastAsia="en-AU"/>
              </w:rPr>
              <w:t xml:space="preserve"> </w:t>
            </w:r>
            <w:r w:rsidRPr="005D5F65">
              <w:rPr>
                <w:rFonts w:ascii="Times New Roman" w:hAnsi="Times New Roman"/>
                <w:lang w:eastAsia="en-AU"/>
              </w:rPr>
              <w:t>series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Bombardier Aerospace (Canadair)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 215 (CL21)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CL215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 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CL415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Challenger 300 (BD-100)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CL30</w:t>
            </w:r>
          </w:p>
        </w:tc>
      </w:tr>
      <w:tr w:rsidR="00EA5D1A" w:rsidRPr="005D5F65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EA5D1A" w:rsidRPr="005D5F65" w:rsidRDefault="00EA5D1A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5D1A" w:rsidRPr="005D5F65" w:rsidRDefault="00EA5D1A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Global series without GVFD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A5D1A" w:rsidRPr="005D5F65" w:rsidRDefault="00EA5D1A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A5D1A" w:rsidRPr="005D5F65" w:rsidRDefault="00EA5D1A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BBD700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Del="00293FCE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Global series with GVFD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Challenger CL-600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Challenger CL-601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CL600/601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Challenger CL-604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CL604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Challenger CL-605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Regional Jet</w:t>
            </w:r>
          </w:p>
          <w:p w:rsidR="00FD1C33" w:rsidRPr="005D5F65" w:rsidRDefault="00FD1C33" w:rsidP="00C467E5">
            <w:pPr>
              <w:tabs>
                <w:tab w:val="clear" w:pos="567"/>
                <w:tab w:val="left" w:pos="459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CRJ-100 series</w:t>
            </w:r>
          </w:p>
          <w:p w:rsidR="00FD1C33" w:rsidRDefault="00FD1C33" w:rsidP="00C467E5">
            <w:pPr>
              <w:tabs>
                <w:tab w:val="left" w:pos="397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-200 series</w:t>
            </w:r>
          </w:p>
          <w:p w:rsidR="00FD1C33" w:rsidRPr="00FD1C33" w:rsidRDefault="00FD1C33" w:rsidP="00FD1C33">
            <w:pPr>
              <w:pStyle w:val="LDBodytext"/>
              <w:rPr>
                <w:lang w:eastAsia="en-AU"/>
              </w:rPr>
            </w:pPr>
            <w:r>
              <w:rPr>
                <w:lang w:eastAsia="en-AU"/>
              </w:rPr>
              <w:t>Challenger 850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CL65</w:t>
            </w: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CRJ-700 series</w:t>
            </w:r>
          </w:p>
          <w:p w:rsidR="00FD1C33" w:rsidRPr="005D5F65" w:rsidRDefault="00FD1C33" w:rsidP="00C467E5">
            <w:pPr>
              <w:tabs>
                <w:tab w:val="clear" w:pos="567"/>
                <w:tab w:val="left" w:pos="425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-900 series</w:t>
            </w:r>
          </w:p>
          <w:p w:rsidR="00FD1C33" w:rsidRDefault="00FD1C33" w:rsidP="00C467E5">
            <w:pPr>
              <w:tabs>
                <w:tab w:val="left" w:pos="425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-1000 series</w:t>
            </w:r>
          </w:p>
          <w:p w:rsidR="00FD1C33" w:rsidRPr="00FD1C33" w:rsidRDefault="00FD1C33" w:rsidP="00FD1C33">
            <w:pPr>
              <w:pStyle w:val="LDBodytext"/>
              <w:rPr>
                <w:lang w:eastAsia="en-AU"/>
              </w:rPr>
            </w:pPr>
            <w:r>
              <w:rPr>
                <w:lang w:eastAsia="en-AU"/>
              </w:rPr>
              <w:t>Challenger 870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Bristol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Beaufort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BEAUFORT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British Aerospace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BAE-ATP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AVRO RJ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BAE146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BAe 146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376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CASA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EADS (Construction Aeronautics SA)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C212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CASA 212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CN-235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CN235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Cessna Aircraft Company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</w:t>
            </w:r>
          </w:p>
        </w:tc>
      </w:tr>
      <w:tr w:rsidR="00546652" w:rsidRPr="005D5F65" w:rsidTr="000C3F22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</w:t>
            </w:r>
          </w:p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</w:t>
            </w:r>
          </w:p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</w:t>
            </w:r>
          </w:p>
        </w:tc>
      </w:tr>
      <w:tr w:rsidR="00546652" w:rsidRPr="005D5F65" w:rsidTr="00EB685D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C525-CJ1+</w:t>
            </w:r>
          </w:p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C525A-CJ2+</w:t>
            </w:r>
          </w:p>
          <w:p w:rsidR="00546652" w:rsidRPr="005D5F65" w:rsidRDefault="00546652" w:rsidP="00EB685D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C525B-CJ3</w:t>
            </w:r>
          </w:p>
        </w:tc>
        <w:tc>
          <w:tcPr>
            <w:tcW w:w="1418" w:type="dxa"/>
            <w:vMerge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EB685D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EB685D" w:rsidRPr="005D5F65" w:rsidRDefault="00EB685D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685D" w:rsidRPr="005D5F65" w:rsidRDefault="00EB685D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C525C-CJ4</w:t>
            </w:r>
          </w:p>
        </w:tc>
        <w:tc>
          <w:tcPr>
            <w:tcW w:w="1418" w:type="dxa"/>
            <w:vMerge/>
            <w:vAlign w:val="center"/>
          </w:tcPr>
          <w:p w:rsidR="00EB685D" w:rsidRPr="005D5F65" w:rsidRDefault="00EB685D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EB685D" w:rsidRPr="005D5F65" w:rsidRDefault="00EB685D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 M2</w:t>
            </w:r>
            <w:r w:rsidR="004033EE" w:rsidRPr="005D5F65">
              <w:rPr>
                <w:rFonts w:ascii="Times New Roman" w:hAnsi="Times New Roman"/>
                <w:lang w:eastAsia="en-AU"/>
              </w:rPr>
              <w:t>-</w:t>
            </w:r>
            <w:r w:rsidRPr="005D5F65">
              <w:rPr>
                <w:rFonts w:ascii="Times New Roman" w:hAnsi="Times New Roman"/>
                <w:lang w:eastAsia="en-AU"/>
              </w:rPr>
              <w:t>CJM2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546652" w:rsidRPr="005D5F65" w:rsidTr="000C3F22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</w:t>
            </w:r>
          </w:p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C500/550/560</w:t>
            </w:r>
          </w:p>
        </w:tc>
      </w:tr>
      <w:tr w:rsidR="00546652" w:rsidRPr="005D5F65" w:rsidTr="000C3F22">
        <w:trPr>
          <w:gridAfter w:val="1"/>
          <w:wAfter w:w="2126" w:type="dxa"/>
          <w:trHeight w:val="848"/>
        </w:trPr>
        <w:tc>
          <w:tcPr>
            <w:tcW w:w="2567" w:type="dxa"/>
            <w:vMerge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(all models excluding Bravo)</w:t>
            </w:r>
          </w:p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C551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V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792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Bravo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Ultra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Encore+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XL (Excel)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XLS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C560XL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XLS+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Citation III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Citation VI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Citation VII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C650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Sovereign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C680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Sovereign+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Citation X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C750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Citation X+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cantSplit/>
          <w:trHeight w:val="572"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Consolidated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Vultee</w:t>
            </w:r>
            <w:proofErr w:type="spellEnd"/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(Convair)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Convair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340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Convair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440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CV340/440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Convair 580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CV580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PBY-5 or 6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CATALINA</w:t>
            </w:r>
          </w:p>
        </w:tc>
      </w:tr>
      <w:tr w:rsidR="00FD1C33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</w:rPr>
              <w:br w:type="page"/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Dassault</w:t>
            </w:r>
            <w:proofErr w:type="spellEnd"/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DA10/100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100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20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DA20/200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200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DA50/900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50 EX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900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525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900 EX (Non</w:t>
            </w:r>
            <w:r w:rsidRPr="005D5F65">
              <w:rPr>
                <w:rFonts w:ascii="Times New Roman" w:hAnsi="Times New Roman"/>
                <w:lang w:eastAsia="en-AU"/>
              </w:rPr>
              <w:noBreakHyphen/>
              <w:t>EASy 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900 (all EASy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DA900 EASy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900 (all EASy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2000 (excluding EX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DA2000</w:t>
            </w:r>
          </w:p>
        </w:tc>
      </w:tr>
      <w:tr w:rsidR="00FD1C33" w:rsidRPr="005D5F65" w:rsidTr="000D6424">
        <w:trPr>
          <w:gridAfter w:val="1"/>
          <w:wAfter w:w="2126" w:type="dxa"/>
          <w:trHeight w:val="525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2000 EX (excluding EASy 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2000 (all EASy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DA2000 EASy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2000 (all EASy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7X (excluding EASy II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DA7X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7X (all EASy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De Havilland </w:t>
            </w:r>
            <w:r w:rsidR="004033EE" w:rsidRPr="005D5F65">
              <w:rPr>
                <w:rFonts w:ascii="Times New Roman" w:hAnsi="Times New Roman"/>
                <w:lang w:eastAsia="en-AU"/>
              </w:rPr>
              <w:t>–</w:t>
            </w:r>
            <w:r w:rsidRPr="005D5F65">
              <w:rPr>
                <w:rFonts w:ascii="Times New Roman" w:hAnsi="Times New Roman"/>
                <w:lang w:eastAsia="en-AU"/>
              </w:rPr>
              <w:t xml:space="preserve"> Canada (Bombardier)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DH 4 Caribou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DHC4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DHC 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DHC7</w:t>
            </w:r>
          </w:p>
        </w:tc>
      </w:tr>
      <w:tr w:rsidR="002F1808" w:rsidRPr="005D5F65" w:rsidTr="00F055EC">
        <w:trPr>
          <w:gridAfter w:val="1"/>
          <w:wAfter w:w="2126" w:type="dxa"/>
          <w:trHeight w:val="946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DHC 8-100 series</w:t>
            </w:r>
          </w:p>
          <w:p w:rsidR="002F1808" w:rsidRPr="005D5F65" w:rsidRDefault="002F1808" w:rsidP="00C467E5">
            <w:pPr>
              <w:tabs>
                <w:tab w:val="clear" w:pos="567"/>
                <w:tab w:val="left" w:pos="680"/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</w:r>
            <w:r w:rsidRPr="00E75675">
              <w:rPr>
                <w:rFonts w:ascii="Times New Roman" w:hAnsi="Times New Roman"/>
                <w:sz w:val="10"/>
                <w:szCs w:val="10"/>
                <w:lang w:eastAsia="en-AU"/>
              </w:rPr>
              <w:t xml:space="preserve"> </w:t>
            </w:r>
            <w:r w:rsidRPr="005D5F65">
              <w:rPr>
                <w:rFonts w:ascii="Times New Roman" w:hAnsi="Times New Roman"/>
                <w:lang w:eastAsia="en-AU"/>
              </w:rPr>
              <w:t>-200 series</w:t>
            </w:r>
          </w:p>
          <w:p w:rsidR="002F1808" w:rsidRPr="005D5F65" w:rsidRDefault="002F1808" w:rsidP="00C467E5">
            <w:pPr>
              <w:tabs>
                <w:tab w:val="left" w:pos="680"/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</w:r>
            <w:r w:rsidRPr="00E75675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 </w:t>
            </w:r>
            <w:r w:rsidR="00E75675">
              <w:rPr>
                <w:rFonts w:ascii="Times New Roman" w:hAnsi="Times New Roman"/>
                <w:lang w:eastAsia="en-AU"/>
              </w:rPr>
              <w:t>-300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DHC8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DHC 8-400 series 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Fairchild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 328-100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DO328-100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 328-300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DO328JET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525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DC-3 (all piston powered 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DC3</w:t>
            </w:r>
          </w:p>
        </w:tc>
      </w:tr>
      <w:tr w:rsidR="00253DC0" w:rsidRPr="005D5F65" w:rsidTr="000D6424">
        <w:trPr>
          <w:gridAfter w:val="1"/>
          <w:wAfter w:w="2126" w:type="dxa"/>
          <w:trHeight w:val="52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DC-3 (all turbine powered 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DC3TP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DC4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DC6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DC7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DC-8-70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DC8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DC8(FE)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Eclipse Aerospace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Embraer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 120 Brasilia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EMB120</w:t>
            </w:r>
          </w:p>
        </w:tc>
      </w:tr>
      <w:tr w:rsidR="002F1808" w:rsidRPr="005D5F65" w:rsidTr="00DD1D4B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ERJ 135 series</w:t>
            </w:r>
          </w:p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ERJ 140/145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EMB135/145</w:t>
            </w:r>
          </w:p>
        </w:tc>
      </w:tr>
      <w:tr w:rsidR="002F1808" w:rsidRPr="005D5F65" w:rsidTr="004D5AFB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ERJ 170/175 series</w:t>
            </w:r>
          </w:p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ERJ 190/195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ERJ170/190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 100 (EMB500)</w:t>
            </w:r>
          </w:p>
        </w:tc>
        <w:tc>
          <w:tcPr>
            <w:tcW w:w="1418" w:type="dxa"/>
            <w:vMerge w:val="restart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 300 (EMB505)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55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Fokker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Fairchild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FH227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FK27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F27 100-700 series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F27 MK 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FK50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F28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FK28</w:t>
            </w:r>
          </w:p>
        </w:tc>
      </w:tr>
      <w:tr w:rsidR="002F1808" w:rsidRPr="005D5F65" w:rsidTr="009C340E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F70 series</w:t>
            </w:r>
          </w:p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F100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FK70/100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Gulfstream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Grumman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Grumman G-159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G-159</w:t>
            </w:r>
          </w:p>
        </w:tc>
      </w:tr>
      <w:tr w:rsidR="00253DC0" w:rsidRPr="005D5F65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Grumman G-1159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G-II/III</w:t>
            </w:r>
          </w:p>
        </w:tc>
      </w:tr>
      <w:tr w:rsidR="00253DC0" w:rsidRPr="005D5F65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G-1159A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G-1159B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F1808" w:rsidRPr="005D5F65" w:rsidTr="00E61712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Gulfstream G-IV</w:t>
            </w:r>
          </w:p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G-IV (G300 series)</w:t>
            </w:r>
          </w:p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G-IV (G400 series)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G-IV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Gulfstream V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G-V</w:t>
            </w:r>
          </w:p>
        </w:tc>
      </w:tr>
      <w:tr w:rsidR="002F1808" w:rsidRPr="005D5F65" w:rsidTr="00CF4B36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GIV-X (G350 series)</w:t>
            </w:r>
          </w:p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GIV-X (G450 series)</w:t>
            </w:r>
          </w:p>
        </w:tc>
        <w:tc>
          <w:tcPr>
            <w:tcW w:w="1418" w:type="dxa"/>
            <w:vMerge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F1808" w:rsidRPr="005D5F65" w:rsidTr="00C202A1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GV-SP (G500 series)</w:t>
            </w:r>
          </w:p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GV-SP (G550 series)</w:t>
            </w:r>
          </w:p>
        </w:tc>
        <w:tc>
          <w:tcPr>
            <w:tcW w:w="1418" w:type="dxa"/>
            <w:vMerge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G150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G280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G650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G-VI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HU-16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ALBATROSS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Siddeley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HS 748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HS748</w:t>
            </w:r>
          </w:p>
        </w:tc>
      </w:tr>
      <w:tr w:rsidR="002F1808" w:rsidRPr="005D5F65" w:rsidTr="00B2139D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Jetstream 3100</w:t>
            </w:r>
          </w:p>
          <w:p w:rsidR="002F1808" w:rsidRPr="005D5F65" w:rsidRDefault="002F1808" w:rsidP="00C467E5">
            <w:pPr>
              <w:tabs>
                <w:tab w:val="left" w:pos="600"/>
                <w:tab w:val="left" w:pos="884"/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Jetstream 3200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J31/32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Jetstream 4100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J41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Hawker Siddeley</w:t>
            </w:r>
          </w:p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British Aerospace (BAe)</w:t>
            </w:r>
          </w:p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Beechcraft</w:t>
            </w:r>
          </w:p>
          <w:p w:rsidR="00253DC0" w:rsidRPr="005D5F65" w:rsidRDefault="00253DC0" w:rsidP="00C467E5">
            <w:pPr>
              <w:pStyle w:val="LDBodytext"/>
              <w:keepNext/>
              <w:rPr>
                <w:lang w:eastAsia="en-AU"/>
              </w:rPr>
            </w:pPr>
            <w:r w:rsidRPr="005D5F65">
              <w:rPr>
                <w:lang w:eastAsia="en-AU"/>
              </w:rPr>
              <w:t>Raytheon Aircraft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HS125-700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BAE125</w:t>
            </w:r>
          </w:p>
        </w:tc>
      </w:tr>
      <w:tr w:rsidR="002F1808" w:rsidRPr="005D5F65" w:rsidTr="005E6F31">
        <w:trPr>
          <w:gridAfter w:val="1"/>
          <w:wAfter w:w="2126" w:type="dxa"/>
          <w:trHeight w:val="868"/>
        </w:trPr>
        <w:tc>
          <w:tcPr>
            <w:tcW w:w="2567" w:type="dxa"/>
            <w:vMerge/>
            <w:shd w:val="clear" w:color="auto" w:fill="auto"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BAe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125-800 models</w:t>
            </w:r>
          </w:p>
          <w:p w:rsidR="002F1808" w:rsidRPr="005D5F65" w:rsidRDefault="002F1808" w:rsidP="00C467E5">
            <w:pPr>
              <w:keepNext/>
              <w:tabs>
                <w:tab w:val="clear" w:pos="567"/>
                <w:tab w:val="left" w:pos="862"/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(without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Proline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21 flight deck)</w:t>
            </w:r>
            <w:r w:rsidRPr="005D5F65">
              <w:rPr>
                <w:rFonts w:ascii="Times New Roman" w:hAnsi="Times New Roman"/>
                <w:lang w:eastAsia="en-AU"/>
              </w:rPr>
              <w:tab/>
            </w:r>
          </w:p>
          <w:p w:rsidR="002F1808" w:rsidRPr="005D5F65" w:rsidRDefault="002F1808" w:rsidP="00C467E5">
            <w:pPr>
              <w:keepNext/>
              <w:tabs>
                <w:tab w:val="left" w:pos="884"/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BAe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125-1000 models</w:t>
            </w:r>
            <w:r w:rsidRPr="005D5F65">
              <w:rPr>
                <w:rFonts w:ascii="Times New Roman" w:hAnsi="Times New Roman"/>
                <w:lang w:eastAsia="en-AU"/>
              </w:rPr>
              <w:tab/>
            </w:r>
          </w:p>
        </w:tc>
        <w:tc>
          <w:tcPr>
            <w:tcW w:w="1418" w:type="dxa"/>
            <w:vMerge/>
            <w:vAlign w:val="center"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F1808" w:rsidRPr="005D5F65" w:rsidTr="001E7325">
        <w:trPr>
          <w:gridAfter w:val="1"/>
          <w:wAfter w:w="2126" w:type="dxa"/>
          <w:trHeight w:val="1144"/>
        </w:trPr>
        <w:tc>
          <w:tcPr>
            <w:tcW w:w="2567" w:type="dxa"/>
            <w:vMerge/>
            <w:shd w:val="clear" w:color="auto" w:fill="auto"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125-800/850 models (with Proline 21 flight deck)</w:t>
            </w:r>
            <w:r w:rsidRPr="005D5F65">
              <w:rPr>
                <w:rFonts w:ascii="Times New Roman" w:hAnsi="Times New Roman"/>
                <w:lang w:eastAsia="en-AU"/>
              </w:rPr>
              <w:tab/>
            </w:r>
          </w:p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750 models</w:t>
            </w:r>
          </w:p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900 models</w:t>
            </w:r>
          </w:p>
        </w:tc>
        <w:tc>
          <w:tcPr>
            <w:tcW w:w="1418" w:type="dxa"/>
            <w:vMerge/>
            <w:vAlign w:val="center"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0D6424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:rsidR="000D6424" w:rsidRPr="005D5F65" w:rsidRDefault="000D6424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Israel Aircraft Industry</w:t>
            </w:r>
          </w:p>
          <w:p w:rsidR="000D6424" w:rsidRPr="005D5F65" w:rsidRDefault="000D6424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Gulfstream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6424" w:rsidRPr="005D5F65" w:rsidRDefault="000D6424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Westwind 1124 models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6424" w:rsidRPr="005D5F65" w:rsidRDefault="000D6424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D6424" w:rsidRPr="005D5F65" w:rsidRDefault="000D6424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WESTWIND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Astra 1125/G100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ASTRA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Galaxy 1126/G200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G200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Lockheed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L-1049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L1049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L1049(FE)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L-188 Electra A </w:t>
            </w:r>
            <w:r w:rsidR="00CB4D8A" w:rsidRPr="005D5F65">
              <w:rPr>
                <w:rFonts w:ascii="Times New Roman" w:hAnsi="Times New Roman"/>
                <w:lang w:eastAsia="en-AU"/>
              </w:rPr>
              <w:t>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L188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L188(FE)</w:t>
            </w:r>
          </w:p>
        </w:tc>
      </w:tr>
      <w:tr w:rsidR="00253DC0" w:rsidRPr="005D5F65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L-188 Electra C </w:t>
            </w:r>
            <w:r w:rsidR="00CB4D8A" w:rsidRPr="005D5F65">
              <w:rPr>
                <w:rFonts w:ascii="Times New Roman" w:hAnsi="Times New Roman"/>
                <w:lang w:eastAsia="en-AU"/>
              </w:rPr>
              <w:t>models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F1808" w:rsidRPr="005D5F65" w:rsidTr="002F5691">
        <w:trPr>
          <w:trHeight w:val="566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highlight w:val="cy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L-100 (L-382)</w:t>
            </w:r>
          </w:p>
        </w:tc>
        <w:tc>
          <w:tcPr>
            <w:tcW w:w="1418" w:type="dxa"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highlight w:val="cy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L382</w:t>
            </w:r>
          </w:p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highlight w:val="cy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L382(FE)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SP-2</w:t>
            </w:r>
          </w:p>
        </w:tc>
        <w:tc>
          <w:tcPr>
            <w:tcW w:w="1418" w:type="dxa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</w:tcBorders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NEPTUNE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Learjet (Bombardier)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Learjet 31/35/36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LR31/35/36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Learjet 40/45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LR45/75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Learjet 70/75 models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Learjet 55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LR55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Learjet 60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LR60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Learjet 60XR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3D5CD3" w:rsidRPr="005D5F65" w:rsidTr="00C24C3D">
        <w:trPr>
          <w:gridAfter w:val="1"/>
          <w:wAfter w:w="2126" w:type="dxa"/>
          <w:cantSplit/>
          <w:trHeight w:val="572"/>
        </w:trPr>
        <w:tc>
          <w:tcPr>
            <w:tcW w:w="2567" w:type="dxa"/>
            <w:shd w:val="clear" w:color="auto" w:fill="auto"/>
            <w:hideMark/>
          </w:tcPr>
          <w:p w:rsidR="003D5CD3" w:rsidRPr="005D5F65" w:rsidRDefault="003D5CD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LET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D5CD3" w:rsidRPr="005D5F65" w:rsidRDefault="003D5CD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LET 410</w:t>
            </w:r>
          </w:p>
          <w:p w:rsidR="003D5CD3" w:rsidRPr="005D5F65" w:rsidRDefault="003D5CD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LET 420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CD3" w:rsidRPr="005D5F65" w:rsidRDefault="003D5CD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5CD3" w:rsidRPr="005D5F65" w:rsidRDefault="003D5CD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L420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McDonnel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DC-9 (all 10-50 series)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DC9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DC-9 80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MD80</w:t>
            </w:r>
          </w:p>
        </w:tc>
      </w:tr>
      <w:tr w:rsidR="00972125" w:rsidRPr="005D5F65" w:rsidTr="00B56588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972125" w:rsidRPr="005D5F65" w:rsidRDefault="00972125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88 series</w:t>
            </w:r>
          </w:p>
          <w:p w:rsidR="00972125" w:rsidRPr="005D5F65" w:rsidRDefault="00972125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90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972125" w:rsidRPr="005D5F65" w:rsidRDefault="00972125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72125" w:rsidRPr="005D5F65" w:rsidRDefault="00972125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 10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DC10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11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MD11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10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North American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B-25 Mitchell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B-25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SAAB Fairchild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SAAB 340 </w:t>
            </w:r>
            <w:r w:rsidR="009219F7" w:rsidRPr="005D5F65">
              <w:rPr>
                <w:rFonts w:ascii="Times New Roman" w:hAnsi="Times New Roman"/>
                <w:lang w:eastAsia="en-AU"/>
              </w:rPr>
              <w:t>all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SF340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SAAB Aircraft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SAAB 2000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SA2000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Short Brothers (Bombardier)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Shorts 330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SD330/360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Shorts 360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Syberjet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SJ30-2</w:t>
            </w:r>
          </w:p>
        </w:tc>
        <w:tc>
          <w:tcPr>
            <w:tcW w:w="1418" w:type="dxa"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SJ30</w:t>
            </w:r>
          </w:p>
        </w:tc>
      </w:tr>
    </w:tbl>
    <w:p w:rsidR="00253DC0" w:rsidRPr="005D5F65" w:rsidRDefault="00253DC0" w:rsidP="00C467E5">
      <w:pPr>
        <w:pStyle w:val="LDNote"/>
        <w:keepNext/>
        <w:pageBreakBefore/>
        <w:ind w:left="0" w:right="-567"/>
        <w:rPr>
          <w:lang w:eastAsia="en-AU"/>
        </w:rPr>
      </w:pPr>
      <w:r w:rsidRPr="005D5F65">
        <w:rPr>
          <w:i/>
          <w:lang w:eastAsia="en-AU"/>
        </w:rPr>
        <w:t>Note   </w:t>
      </w:r>
      <w:r w:rsidRPr="005D5F65">
        <w:rPr>
          <w:lang w:eastAsia="en-AU"/>
        </w:rPr>
        <w:t>For Schedule 2, additional multi-crew type ratings are represented by the following codes appended to a type rating:</w:t>
      </w:r>
    </w:p>
    <w:p w:rsidR="00253DC0" w:rsidRPr="005D5F65" w:rsidRDefault="00253DC0" w:rsidP="00C467E5">
      <w:pPr>
        <w:pStyle w:val="LDClause"/>
        <w:keepNext/>
        <w:rPr>
          <w:sz w:val="20"/>
          <w:szCs w:val="20"/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</w:r>
      <w:r w:rsidRPr="005D5F65">
        <w:rPr>
          <w:sz w:val="20"/>
          <w:szCs w:val="20"/>
          <w:lang w:eastAsia="en-AU"/>
        </w:rPr>
        <w:t>(CR): cruise relief co-pilot</w:t>
      </w:r>
    </w:p>
    <w:p w:rsidR="00253DC0" w:rsidRPr="005D5F65" w:rsidRDefault="00253DC0" w:rsidP="00C467E5">
      <w:pPr>
        <w:pStyle w:val="LDClause"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(CRFE): cruise relief flight engineer</w:t>
      </w:r>
    </w:p>
    <w:p w:rsidR="00253DC0" w:rsidRPr="005D5F65" w:rsidRDefault="00253DC0" w:rsidP="00C467E5">
      <w:pPr>
        <w:pStyle w:val="LDClause"/>
        <w:ind w:hanging="737"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(FE): flight engineer.</w:t>
      </w:r>
    </w:p>
    <w:p w:rsidR="00253DC0" w:rsidRPr="005D5F65" w:rsidRDefault="00253DC0" w:rsidP="00C467E5">
      <w:pPr>
        <w:tabs>
          <w:tab w:val="left" w:pos="7513"/>
        </w:tabs>
        <w:rPr>
          <w:rFonts w:ascii="Times New Roman" w:hAnsi="Times New Roman"/>
          <w:lang w:eastAsia="en-AU"/>
        </w:rPr>
      </w:pPr>
      <w:r w:rsidRPr="005D5F65">
        <w:rPr>
          <w:rFonts w:ascii="Times New Roman" w:hAnsi="Times New Roman"/>
          <w:lang w:eastAsia="en-AU"/>
        </w:rPr>
        <w:br w:type="page"/>
      </w:r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3</w:t>
      </w:r>
      <w:r w:rsidRPr="005D5F65">
        <w:tab/>
        <w:t>Multi-crew pilot helicopter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416163" w:rsidRPr="005D5F65">
        <w:t>5</w:t>
      </w:r>
      <w:r w:rsidRPr="005D5F65">
        <w:t xml:space="preserve">, </w:t>
      </w:r>
      <w:r w:rsidR="00416163" w:rsidRPr="005D5F65">
        <w:t>7</w:t>
      </w:r>
      <w:r w:rsidRPr="005D5F65">
        <w:t xml:space="preserve"> and </w:t>
      </w:r>
      <w:r w:rsidR="00416163" w:rsidRPr="005D5F65">
        <w:t>9</w:t>
      </w:r>
      <w:r w:rsidRPr="005D5F65">
        <w:t>, and CASR 61.055 (1) (a), (b) and (c).)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426"/>
        <w:gridCol w:w="3461"/>
        <w:gridCol w:w="1415"/>
        <w:gridCol w:w="2069"/>
      </w:tblGrid>
      <w:tr w:rsidR="00253DC0" w:rsidRPr="005D5F65" w:rsidTr="000D6424">
        <w:trPr>
          <w:cantSplit/>
          <w:trHeight w:val="525"/>
        </w:trPr>
        <w:tc>
          <w:tcPr>
            <w:tcW w:w="2426" w:type="dxa"/>
            <w:shd w:val="clear" w:color="auto" w:fill="auto"/>
            <w:hideMark/>
          </w:tcPr>
          <w:p w:rsidR="00253DC0" w:rsidRPr="005D5F65" w:rsidRDefault="00253DC0" w:rsidP="00D33393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certificate (TC) holders (see subsection </w:t>
            </w:r>
            <w:r w:rsidR="00D33393">
              <w:rPr>
                <w:rFonts w:ascii="Times New Roman" w:hAnsi="Times New Roman"/>
                <w:szCs w:val="24"/>
              </w:rPr>
              <w:t>2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461" w:type="dxa"/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</w:tc>
        <w:tc>
          <w:tcPr>
            <w:tcW w:w="1415" w:type="dxa"/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</w:tc>
        <w:tc>
          <w:tcPr>
            <w:tcW w:w="2069" w:type="dxa"/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 w:val="restart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Airbus Helicopters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Aerospatiale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Eurocopter or EADS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AS332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L2</w:t>
            </w:r>
          </w:p>
        </w:tc>
        <w:tc>
          <w:tcPr>
            <w:tcW w:w="1415" w:type="dxa"/>
            <w:vMerge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EC225</w:t>
            </w:r>
          </w:p>
        </w:tc>
        <w:tc>
          <w:tcPr>
            <w:tcW w:w="1415" w:type="dxa"/>
            <w:vMerge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330</w:t>
            </w:r>
          </w:p>
        </w:tc>
        <w:tc>
          <w:tcPr>
            <w:tcW w:w="1415" w:type="dxa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SA330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SA/AS365 (excluding all N and N3 models)</w:t>
            </w:r>
          </w:p>
        </w:tc>
        <w:tc>
          <w:tcPr>
            <w:tcW w:w="1415" w:type="dxa"/>
            <w:vMerge w:val="restart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AS365/EC155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365 N models (excluding N3 models)</w:t>
            </w:r>
          </w:p>
        </w:tc>
        <w:tc>
          <w:tcPr>
            <w:tcW w:w="1415" w:type="dxa"/>
            <w:vMerge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AS 365 N3 </w:t>
            </w:r>
          </w:p>
        </w:tc>
        <w:tc>
          <w:tcPr>
            <w:tcW w:w="1415" w:type="dxa"/>
            <w:vMerge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AS 365 N3+ </w:t>
            </w:r>
          </w:p>
        </w:tc>
        <w:tc>
          <w:tcPr>
            <w:tcW w:w="1415" w:type="dxa"/>
            <w:vMerge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155</w:t>
            </w:r>
          </w:p>
        </w:tc>
        <w:tc>
          <w:tcPr>
            <w:tcW w:w="1415" w:type="dxa"/>
            <w:vMerge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175</w:t>
            </w:r>
          </w:p>
        </w:tc>
        <w:tc>
          <w:tcPr>
            <w:tcW w:w="1415" w:type="dxa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EC175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Agusta Westland</w:t>
            </w:r>
          </w:p>
          <w:p w:rsidR="00253DC0" w:rsidRPr="005D5F65" w:rsidRDefault="00253DC0" w:rsidP="00C467E5">
            <w:pPr>
              <w:pStyle w:val="LDBodytext"/>
              <w:rPr>
                <w:lang w:eastAsia="en-AU"/>
              </w:rPr>
            </w:pPr>
            <w:r w:rsidRPr="005D5F65">
              <w:rPr>
                <w:lang w:eastAsia="en-AU"/>
              </w:rPr>
              <w:t>EH industries</w:t>
            </w:r>
          </w:p>
          <w:p w:rsidR="00253DC0" w:rsidRPr="005D5F65" w:rsidRDefault="00253DC0" w:rsidP="00C467E5">
            <w:pPr>
              <w:pStyle w:val="LDBodytext"/>
              <w:rPr>
                <w:highlight w:val="yellow"/>
                <w:lang w:eastAsia="en-AU"/>
              </w:rPr>
            </w:pPr>
            <w:r w:rsidRPr="005D5F65">
              <w:rPr>
                <w:lang w:eastAsia="en-AU"/>
              </w:rPr>
              <w:t>Agusta Bell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AB/AW 139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AW139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 189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AW189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br w:type="page"/>
              <w:t>Sikorsky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Erickson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SK64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(piston engine models)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SK55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(turbine engine models)</w:t>
            </w:r>
          </w:p>
        </w:tc>
        <w:tc>
          <w:tcPr>
            <w:tcW w:w="1415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SK61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SK62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76A series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SK76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76B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76C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76D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SK70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92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SK92</w:t>
            </w:r>
          </w:p>
        </w:tc>
      </w:tr>
    </w:tbl>
    <w:p w:rsidR="00253DC0" w:rsidRPr="005D5F65" w:rsidRDefault="00253DC0" w:rsidP="00C467E5">
      <w:pPr>
        <w:pStyle w:val="LDScheduleheading"/>
        <w:keepNext w:val="0"/>
        <w:spacing w:before="0"/>
      </w:pPr>
      <w:r w:rsidRPr="005D5F65">
        <w:br w:type="page"/>
        <w:t>Schedule 4</w:t>
      </w:r>
      <w:r w:rsidRPr="005D5F65">
        <w:tab/>
        <w:t>Multi-crew type ratings for which flight review met by a single flight review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416163" w:rsidRPr="005D5F65">
        <w:t>10</w:t>
      </w:r>
      <w:r w:rsidRPr="005D5F65">
        <w:t>, and CASR 61.055 (1) (d).)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5</w:t>
      </w:r>
      <w:r w:rsidRPr="005D5F65">
        <w:tab/>
        <w:t>Multi-crew type ratings for which instrument proficiency check met by a single instrument proficiency check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proofErr w:type="gramStart"/>
      <w:r w:rsidRPr="005D5F65">
        <w:t xml:space="preserve">(See section </w:t>
      </w:r>
      <w:r w:rsidR="00416163" w:rsidRPr="005D5F65">
        <w:t>11</w:t>
      </w:r>
      <w:r w:rsidRPr="005D5F65">
        <w:t>, and CASR 61.055 (1) (e).)</w:t>
      </w:r>
      <w:proofErr w:type="gramEnd"/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6</w:t>
      </w:r>
      <w:r w:rsidRPr="005D5F65">
        <w:tab/>
        <w:t>Single-pilot type rated aeroplanes,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416163" w:rsidRPr="005D5F65">
        <w:t>12</w:t>
      </w:r>
      <w:r w:rsidRPr="005D5F65">
        <w:t xml:space="preserve">, </w:t>
      </w:r>
      <w:r w:rsidR="00416163" w:rsidRPr="005D5F65">
        <w:t>14</w:t>
      </w:r>
      <w:r w:rsidRPr="005D5F65">
        <w:t xml:space="preserve">, </w:t>
      </w:r>
      <w:r w:rsidR="00416163" w:rsidRPr="005D5F65">
        <w:t>16</w:t>
      </w:r>
      <w:r w:rsidRPr="005D5F65">
        <w:t xml:space="preserve"> and </w:t>
      </w:r>
      <w:r w:rsidR="00416163" w:rsidRPr="005D5F65">
        <w:t>18</w:t>
      </w:r>
      <w:r w:rsidRPr="005D5F65">
        <w:t>, and CASR 61.060 (1) (a), (1) (b) (i), (ii) and (iii).)</w:t>
      </w: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9"/>
        <w:gridCol w:w="3118"/>
        <w:gridCol w:w="1418"/>
        <w:gridCol w:w="2126"/>
      </w:tblGrid>
      <w:tr w:rsidR="00253DC0" w:rsidRPr="005D5F65" w:rsidTr="00F50737">
        <w:trPr>
          <w:cantSplit/>
          <w:trHeight w:val="525"/>
          <w:tblHeader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8016E7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(TC) holders (see subsection </w:t>
            </w:r>
            <w:r w:rsidR="008016E7">
              <w:rPr>
                <w:rFonts w:ascii="Times New Roman" w:hAnsi="Times New Roman"/>
                <w:szCs w:val="24"/>
              </w:rPr>
              <w:t>2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Aeroplane models and variants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</w:tc>
      </w:tr>
      <w:tr w:rsidR="00972125" w:rsidRPr="005D5F65" w:rsidTr="002E7406">
        <w:trPr>
          <w:trHeight w:val="806"/>
        </w:trPr>
        <w:tc>
          <w:tcPr>
            <w:tcW w:w="2709" w:type="dxa"/>
            <w:vMerge w:val="restart"/>
            <w:tcBorders>
              <w:top w:val="single" w:sz="8" w:space="0" w:color="auto"/>
            </w:tcBorders>
            <w:shd w:val="clear" w:color="auto" w:fill="auto"/>
            <w:hideMark/>
          </w:tcPr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Corporation Hawker Beechcraft</w:t>
            </w:r>
          </w:p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Raytheon Aircraft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Kingair 300 (all models)</w:t>
            </w:r>
          </w:p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350 (all models)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BE350/1900</w:t>
            </w:r>
          </w:p>
        </w:tc>
      </w:tr>
      <w:tr w:rsidR="00253DC0" w:rsidRPr="005D5F65" w:rsidTr="000D6424">
        <w:trPr>
          <w:trHeight w:val="270"/>
        </w:trPr>
        <w:tc>
          <w:tcPr>
            <w:tcW w:w="2709" w:type="dxa"/>
            <w:vMerge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1900 (all 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55"/>
        </w:trPr>
        <w:tc>
          <w:tcPr>
            <w:tcW w:w="2709" w:type="dxa"/>
            <w:vMerge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3DC0" w:rsidRPr="005D5F65" w:rsidRDefault="00253DC0" w:rsidP="00255476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390 Premier (all 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RA390(SP)</w:t>
            </w:r>
          </w:p>
        </w:tc>
      </w:tr>
      <w:tr w:rsidR="00253DC0" w:rsidRPr="005D5F65" w:rsidTr="000D6424">
        <w:trPr>
          <w:trHeight w:val="255"/>
        </w:trPr>
        <w:tc>
          <w:tcPr>
            <w:tcW w:w="2709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Embraer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 100 (EMB-500)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PHENOM(SP)</w:t>
            </w:r>
          </w:p>
        </w:tc>
      </w:tr>
      <w:tr w:rsidR="00253DC0" w:rsidRPr="005D5F65" w:rsidTr="000D6424">
        <w:trPr>
          <w:trHeight w:val="270"/>
        </w:trPr>
        <w:tc>
          <w:tcPr>
            <w:tcW w:w="2709" w:type="dxa"/>
            <w:vMerge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 300 (EMB-505)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255476">
        <w:trPr>
          <w:cantSplit/>
          <w:trHeight w:val="270"/>
        </w:trPr>
        <w:tc>
          <w:tcPr>
            <w:tcW w:w="2709" w:type="dxa"/>
            <w:vMerge w:val="restart"/>
            <w:shd w:val="clear" w:color="auto" w:fill="auto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Cessna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C510(SP)</w:t>
            </w:r>
          </w:p>
        </w:tc>
      </w:tr>
      <w:tr w:rsidR="00255476" w:rsidRPr="005D5F65" w:rsidTr="00255476">
        <w:trPr>
          <w:trHeight w:val="255"/>
        </w:trPr>
        <w:tc>
          <w:tcPr>
            <w:tcW w:w="2709" w:type="dxa"/>
            <w:vMerge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</w:t>
            </w:r>
          </w:p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</w:t>
            </w:r>
          </w:p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C525(SP)</w:t>
            </w:r>
          </w:p>
        </w:tc>
      </w:tr>
      <w:tr w:rsidR="00255476" w:rsidRPr="005D5F65" w:rsidTr="000D6424">
        <w:trPr>
          <w:trHeight w:val="255"/>
        </w:trPr>
        <w:tc>
          <w:tcPr>
            <w:tcW w:w="2709" w:type="dxa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C525-CJ1+</w:t>
            </w:r>
          </w:p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C525A-CJ2+</w:t>
            </w:r>
          </w:p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C525B-CJ3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0D6424">
        <w:trPr>
          <w:trHeight w:val="255"/>
        </w:trPr>
        <w:tc>
          <w:tcPr>
            <w:tcW w:w="2709" w:type="dxa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C525C-CJ4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255476">
        <w:tc>
          <w:tcPr>
            <w:tcW w:w="2709" w:type="dxa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 M2-CJM2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332353" w:rsidRPr="005D5F65" w:rsidTr="000C3F22">
        <w:trPr>
          <w:trHeight w:val="572"/>
        </w:trPr>
        <w:tc>
          <w:tcPr>
            <w:tcW w:w="2709" w:type="dxa"/>
            <w:vMerge/>
            <w:hideMark/>
          </w:tcPr>
          <w:p w:rsidR="00332353" w:rsidRPr="005D5F65" w:rsidRDefault="00332353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32353" w:rsidRPr="005D5F65" w:rsidRDefault="00332353" w:rsidP="00255476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</w:t>
            </w:r>
          </w:p>
          <w:p w:rsidR="00332353" w:rsidRPr="005D5F65" w:rsidRDefault="00332353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32353" w:rsidRPr="005D5F65" w:rsidRDefault="00332353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332353" w:rsidRPr="005D5F65" w:rsidRDefault="00332353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C500/550/560(SP)</w:t>
            </w:r>
          </w:p>
        </w:tc>
      </w:tr>
      <w:tr w:rsidR="00332353" w:rsidRPr="005D5F65" w:rsidTr="000C3F22">
        <w:trPr>
          <w:trHeight w:val="848"/>
        </w:trPr>
        <w:tc>
          <w:tcPr>
            <w:tcW w:w="2709" w:type="dxa"/>
            <w:vMerge/>
            <w:hideMark/>
          </w:tcPr>
          <w:p w:rsidR="00332353" w:rsidRPr="005D5F65" w:rsidRDefault="00332353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32353" w:rsidRPr="005D5F65" w:rsidRDefault="00332353" w:rsidP="00255476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(all models excluding Bravo)</w:t>
            </w:r>
          </w:p>
          <w:p w:rsidR="00332353" w:rsidRPr="005D5F65" w:rsidRDefault="00332353" w:rsidP="000C3F22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C551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332353" w:rsidRPr="005D5F65" w:rsidRDefault="00332353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32353" w:rsidRPr="005D5F65" w:rsidRDefault="00332353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255476">
        <w:trPr>
          <w:trHeight w:val="255"/>
        </w:trPr>
        <w:tc>
          <w:tcPr>
            <w:tcW w:w="2709" w:type="dxa"/>
            <w:vMerge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V</w:t>
            </w:r>
          </w:p>
        </w:tc>
        <w:tc>
          <w:tcPr>
            <w:tcW w:w="1418" w:type="dxa"/>
            <w:vMerge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332353" w:rsidRPr="005D5F65" w:rsidTr="000C3F22">
        <w:trPr>
          <w:trHeight w:val="848"/>
        </w:trPr>
        <w:tc>
          <w:tcPr>
            <w:tcW w:w="2709" w:type="dxa"/>
            <w:vMerge/>
            <w:hideMark/>
          </w:tcPr>
          <w:p w:rsidR="00332353" w:rsidRPr="005D5F65" w:rsidRDefault="00332353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32353" w:rsidRPr="005D5F65" w:rsidRDefault="00332353" w:rsidP="000C3F22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Bravo</w:t>
            </w:r>
          </w:p>
          <w:p w:rsidR="00332353" w:rsidRPr="005D5F65" w:rsidRDefault="00332353" w:rsidP="00255476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Ultra</w:t>
            </w:r>
          </w:p>
          <w:p w:rsidR="00332353" w:rsidRPr="005D5F65" w:rsidRDefault="00332353" w:rsidP="000C3F22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</w:t>
            </w:r>
          </w:p>
        </w:tc>
        <w:tc>
          <w:tcPr>
            <w:tcW w:w="1418" w:type="dxa"/>
            <w:vMerge/>
            <w:vAlign w:val="center"/>
            <w:hideMark/>
          </w:tcPr>
          <w:p w:rsidR="00332353" w:rsidRPr="005D5F65" w:rsidRDefault="00332353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32353" w:rsidRPr="005D5F65" w:rsidRDefault="00332353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255476">
        <w:tc>
          <w:tcPr>
            <w:tcW w:w="2709" w:type="dxa"/>
            <w:vMerge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Encore+</w:t>
            </w:r>
          </w:p>
        </w:tc>
        <w:tc>
          <w:tcPr>
            <w:tcW w:w="1418" w:type="dxa"/>
            <w:vMerge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0D6424">
        <w:trPr>
          <w:cantSplit/>
          <w:trHeight w:val="270"/>
        </w:trPr>
        <w:tc>
          <w:tcPr>
            <w:tcW w:w="2709" w:type="dxa"/>
            <w:shd w:val="clear" w:color="auto" w:fill="auto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</w:t>
            </w:r>
          </w:p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RUAG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DO228</w:t>
            </w:r>
          </w:p>
        </w:tc>
      </w:tr>
      <w:tr w:rsidR="00255476" w:rsidRPr="005D5F65" w:rsidTr="000D6424">
        <w:trPr>
          <w:cantSplit/>
          <w:trHeight w:val="270"/>
        </w:trPr>
        <w:tc>
          <w:tcPr>
            <w:tcW w:w="2709" w:type="dxa"/>
            <w:shd w:val="clear" w:color="auto" w:fill="auto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Eclipse Aerospace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EA500(SP)</w:t>
            </w:r>
          </w:p>
        </w:tc>
      </w:tr>
      <w:tr w:rsidR="00972125" w:rsidRPr="005D5F65" w:rsidTr="000D6424">
        <w:trPr>
          <w:cantSplit/>
          <w:trHeight w:val="525"/>
        </w:trPr>
        <w:tc>
          <w:tcPr>
            <w:tcW w:w="2709" w:type="dxa"/>
            <w:vMerge w:val="restart"/>
            <w:shd w:val="clear" w:color="auto" w:fill="auto"/>
            <w:hideMark/>
          </w:tcPr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Grumman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G-73 Mallard (all piston powered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G73</w:t>
            </w:r>
          </w:p>
        </w:tc>
      </w:tr>
      <w:tr w:rsidR="00972125" w:rsidRPr="005D5F65" w:rsidTr="000D6424">
        <w:trPr>
          <w:trHeight w:val="270"/>
        </w:trPr>
        <w:tc>
          <w:tcPr>
            <w:tcW w:w="2709" w:type="dxa"/>
            <w:vMerge/>
          </w:tcPr>
          <w:p w:rsidR="00972125" w:rsidRPr="005D5F65" w:rsidRDefault="00972125" w:rsidP="00C467E5">
            <w:pPr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72125" w:rsidRPr="005D5F65" w:rsidRDefault="00972125" w:rsidP="00C467E5">
            <w:pPr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G-73T Turbo Mallard</w:t>
            </w:r>
          </w:p>
        </w:tc>
        <w:tc>
          <w:tcPr>
            <w:tcW w:w="1418" w:type="dxa"/>
            <w:vMerge/>
            <w:vAlign w:val="center"/>
          </w:tcPr>
          <w:p w:rsidR="00972125" w:rsidRPr="005D5F65" w:rsidRDefault="00972125" w:rsidP="00C467E5">
            <w:pPr>
              <w:jc w:val="center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972125" w:rsidRPr="005D5F65" w:rsidRDefault="00972125" w:rsidP="00C467E5">
            <w:pPr>
              <w:rPr>
                <w:rFonts w:ascii="Times New Roman" w:hAnsi="Times New Roman"/>
                <w:highlight w:val="green"/>
                <w:lang w:eastAsia="en-AU"/>
              </w:rPr>
            </w:pPr>
          </w:p>
        </w:tc>
      </w:tr>
      <w:tr w:rsidR="00255476" w:rsidRPr="005D5F65" w:rsidTr="000D6424">
        <w:trPr>
          <w:cantSplit/>
          <w:trHeight w:val="270"/>
        </w:trPr>
        <w:tc>
          <w:tcPr>
            <w:tcW w:w="2709" w:type="dxa"/>
            <w:shd w:val="clear" w:color="auto" w:fill="auto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Mitsubishi Aircraft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MU2</w:t>
            </w:r>
          </w:p>
        </w:tc>
      </w:tr>
      <w:tr w:rsidR="00255476" w:rsidRPr="005D5F65" w:rsidTr="000D6424">
        <w:trPr>
          <w:cantSplit/>
        </w:trPr>
        <w:tc>
          <w:tcPr>
            <w:tcW w:w="2709" w:type="dxa"/>
            <w:shd w:val="clear" w:color="auto" w:fill="auto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Syberjet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SJ30-2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SJ30(SP)</w:t>
            </w:r>
          </w:p>
        </w:tc>
      </w:tr>
      <w:tr w:rsidR="00255476" w:rsidRPr="005D5F65" w:rsidTr="000D6424">
        <w:trPr>
          <w:cantSplit/>
          <w:trHeight w:val="270"/>
        </w:trPr>
        <w:tc>
          <w:tcPr>
            <w:tcW w:w="2709" w:type="dxa"/>
            <w:vMerge w:val="restart"/>
            <w:shd w:val="clear" w:color="auto" w:fill="auto"/>
            <w:hideMark/>
          </w:tcPr>
          <w:p w:rsidR="00255476" w:rsidRPr="005D5F65" w:rsidRDefault="00255476" w:rsidP="00A9247A">
            <w:pPr>
              <w:pageBreakBefore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Swearingen</w:t>
            </w:r>
          </w:p>
          <w:p w:rsidR="00255476" w:rsidRPr="005D5F65" w:rsidRDefault="00255476" w:rsidP="00A9247A">
            <w:pPr>
              <w:pageBreakBefore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Fairchild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A9247A">
            <w:pPr>
              <w:pageBreakBefore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IV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5476" w:rsidRPr="005D5F65" w:rsidRDefault="00255476" w:rsidP="00A9247A">
            <w:pPr>
              <w:pageBreakBefore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5476" w:rsidRPr="005D5F65" w:rsidRDefault="00255476" w:rsidP="00A9247A">
            <w:pPr>
              <w:pageBreakBefore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SA226/227</w:t>
            </w:r>
          </w:p>
        </w:tc>
      </w:tr>
      <w:tr w:rsidR="00255476" w:rsidRPr="005D5F65" w:rsidTr="000D6424">
        <w:trPr>
          <w:trHeight w:val="270"/>
        </w:trPr>
        <w:tc>
          <w:tcPr>
            <w:tcW w:w="2709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Metro II</w:t>
            </w:r>
          </w:p>
        </w:tc>
        <w:tc>
          <w:tcPr>
            <w:tcW w:w="1418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0D6424">
        <w:trPr>
          <w:trHeight w:val="270"/>
        </w:trPr>
        <w:tc>
          <w:tcPr>
            <w:tcW w:w="2709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Metro III/23</w:t>
            </w:r>
          </w:p>
        </w:tc>
        <w:tc>
          <w:tcPr>
            <w:tcW w:w="1418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0D6424">
        <w:trPr>
          <w:trHeight w:val="270"/>
        </w:trPr>
        <w:tc>
          <w:tcPr>
            <w:tcW w:w="2709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1418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0D6424">
        <w:trPr>
          <w:trHeight w:val="270"/>
        </w:trPr>
        <w:tc>
          <w:tcPr>
            <w:tcW w:w="2709" w:type="dxa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</w:tcPr>
          <w:p w:rsidR="00255476" w:rsidRPr="005D5F65" w:rsidRDefault="00255476" w:rsidP="00C467E5">
            <w:pPr>
              <w:pStyle w:val="Heading5"/>
              <w:spacing w:before="0" w:after="0"/>
              <w:rPr>
                <w:rFonts w:ascii="Times New Roman" w:hAnsi="Times New Roman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Merlin IIB</w:t>
            </w:r>
          </w:p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</w:t>
            </w:r>
          </w:p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IIIA</w:t>
            </w:r>
          </w:p>
          <w:p w:rsidR="00255476" w:rsidRPr="005D5F65" w:rsidDel="00D60FE1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IIIB</w:t>
            </w:r>
          </w:p>
        </w:tc>
        <w:tc>
          <w:tcPr>
            <w:tcW w:w="1418" w:type="dxa"/>
            <w:vMerge/>
            <w:vAlign w:val="center"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7</w:t>
      </w:r>
      <w:r w:rsidRPr="005D5F65">
        <w:tab/>
        <w:t>Single-pilot type rated helicopters,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416163" w:rsidRPr="005D5F65">
        <w:t>13</w:t>
      </w:r>
      <w:r w:rsidRPr="005D5F65">
        <w:t xml:space="preserve">, </w:t>
      </w:r>
      <w:r w:rsidR="00416163" w:rsidRPr="005D5F65">
        <w:t>15</w:t>
      </w:r>
      <w:r w:rsidRPr="005D5F65">
        <w:t xml:space="preserve">, </w:t>
      </w:r>
      <w:r w:rsidR="00416163" w:rsidRPr="005D5F65">
        <w:t>17</w:t>
      </w:r>
      <w:r w:rsidRPr="005D5F65">
        <w:t xml:space="preserve"> and </w:t>
      </w:r>
      <w:r w:rsidR="00416163" w:rsidRPr="005D5F65">
        <w:t>19</w:t>
      </w:r>
      <w:r w:rsidRPr="005D5F65">
        <w:t>, and CASR 61.060 (1) (a), (1) (b) (i), (ii) and (iii).)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253DC0" w:rsidRPr="005D5F65" w:rsidTr="001A42A5">
        <w:trPr>
          <w:cantSplit/>
          <w:trHeight w:val="528"/>
          <w:tblHeader/>
        </w:trPr>
        <w:tc>
          <w:tcPr>
            <w:tcW w:w="25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Pr="005D5F65" w:rsidRDefault="00253DC0" w:rsidP="008016E7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(TC) holders (see subsection </w:t>
            </w:r>
            <w:r w:rsidR="008016E7">
              <w:rPr>
                <w:rFonts w:ascii="Times New Roman" w:hAnsi="Times New Roman"/>
                <w:szCs w:val="24"/>
              </w:rPr>
              <w:t>2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</w:tc>
      </w:tr>
      <w:tr w:rsidR="00650B32" w:rsidRPr="005D5F65" w:rsidTr="001A42A5">
        <w:trPr>
          <w:trHeight w:val="272"/>
        </w:trPr>
        <w:tc>
          <w:tcPr>
            <w:tcW w:w="2518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Airbus Helicopters</w:t>
            </w:r>
          </w:p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Aerospatiale</w:t>
            </w:r>
          </w:p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Eurocopter</w:t>
            </w:r>
          </w:p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Kawasaki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135 (excluding CPDS models)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EC135</w:t>
            </w: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135 (all CPDS models)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355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AS355</w:t>
            </w: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355 N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BK117 (all A and B models)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BK117/EC145</w:t>
            </w:r>
          </w:p>
        </w:tc>
      </w:tr>
      <w:tr w:rsidR="00650B32" w:rsidRPr="005D5F65" w:rsidTr="00CB726B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BK117 C</w:t>
            </w:r>
            <w:r w:rsidR="00561B52" w:rsidRPr="005D5F65">
              <w:rPr>
                <w:rFonts w:ascii="Times New Roman" w:hAnsi="Times New Roman"/>
                <w:lang w:eastAsia="en-AU"/>
              </w:rPr>
              <w:t>-</w:t>
            </w:r>
            <w:r w:rsidRPr="005D5F65">
              <w:rPr>
                <w:rFonts w:ascii="Times New Roman" w:hAnsi="Times New Roman"/>
                <w:lang w:eastAsia="en-AU"/>
              </w:rPr>
              <w:t>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BK117 C</w:t>
            </w:r>
            <w:r w:rsidR="00561B52" w:rsidRPr="005D5F65">
              <w:rPr>
                <w:rFonts w:ascii="Times New Roman" w:hAnsi="Times New Roman"/>
                <w:lang w:eastAsia="en-AU"/>
              </w:rPr>
              <w:t>-</w:t>
            </w:r>
            <w:r w:rsidRPr="005D5F65">
              <w:rPr>
                <w:rFonts w:ascii="Times New Roman" w:hAnsi="Times New Roman"/>
                <w:lang w:eastAsia="en-AU"/>
              </w:rPr>
              <w:t>2</w:t>
            </w:r>
            <w:r w:rsidR="00561B52" w:rsidRPr="005D5F65">
              <w:rPr>
                <w:rFonts w:ascii="Times New Roman" w:hAnsi="Times New Roman"/>
                <w:lang w:eastAsia="en-AU"/>
              </w:rPr>
              <w:t xml:space="preserve"> (EC145)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BK117 D</w:t>
            </w:r>
            <w:r w:rsidR="00561B52" w:rsidRPr="005D5F65">
              <w:rPr>
                <w:rFonts w:ascii="Times New Roman" w:hAnsi="Times New Roman"/>
                <w:lang w:eastAsia="en-AU"/>
              </w:rPr>
              <w:t>-</w:t>
            </w:r>
            <w:r w:rsidRPr="005D5F65">
              <w:rPr>
                <w:rFonts w:ascii="Times New Roman" w:hAnsi="Times New Roman"/>
                <w:lang w:eastAsia="en-AU"/>
              </w:rPr>
              <w:t>2 (EC145</w:t>
            </w:r>
            <w:r w:rsidR="00561B52" w:rsidRPr="005D5F65">
              <w:rPr>
                <w:rFonts w:ascii="Times New Roman" w:hAnsi="Times New Roman"/>
                <w:lang w:eastAsia="en-AU"/>
              </w:rPr>
              <w:t>T2</w:t>
            </w:r>
            <w:r w:rsidRPr="005D5F65">
              <w:rPr>
                <w:rFonts w:ascii="Times New Roman" w:hAnsi="Times New Roman"/>
                <w:lang w:eastAsia="en-AU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365 (excluding all N and N3 models)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AS365/EC155(SP)</w:t>
            </w:r>
          </w:p>
        </w:tc>
      </w:tr>
      <w:tr w:rsidR="00650B32" w:rsidRPr="005D5F65" w:rsidTr="00CB726B">
        <w:trPr>
          <w:trHeight w:val="528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SA/AS 365 (N models excluding N3 models)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365 N3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365 N3+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155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CB726B" w:rsidRPr="005D5F65" w:rsidTr="003C3278"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26B" w:rsidRPr="005D5F65" w:rsidRDefault="00CB726B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26B" w:rsidRPr="005D5F65" w:rsidRDefault="00CB726B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175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26B" w:rsidRPr="005D5F65" w:rsidRDefault="00CB726B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26B" w:rsidRPr="005D5F65" w:rsidRDefault="00CB726B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EC175(SP)</w:t>
            </w:r>
          </w:p>
        </w:tc>
      </w:tr>
      <w:tr w:rsidR="00253DC0" w:rsidRPr="005D5F65" w:rsidTr="003C3278">
        <w:trPr>
          <w:cantSplit/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spacing w:before="1" w:after="1"/>
              <w:rPr>
                <w:highlight w:val="yellow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Agusta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A 109 </w:t>
            </w:r>
            <w:r w:rsidR="00650B32" w:rsidRPr="005D5F65">
              <w:rPr>
                <w:rFonts w:ascii="Times New Roman" w:hAnsi="Times New Roman"/>
                <w:lang w:eastAsia="en-AU"/>
              </w:rPr>
              <w:t>(all A and C</w:t>
            </w:r>
            <w:r w:rsidRPr="005D5F65">
              <w:rPr>
                <w:rFonts w:ascii="Times New Roman" w:hAnsi="Times New Roman"/>
                <w:lang w:eastAsia="en-AU"/>
              </w:rPr>
              <w:t xml:space="preserve"> models</w:t>
            </w:r>
            <w:r w:rsidR="00650B32" w:rsidRPr="005D5F65">
              <w:rPr>
                <w:rFonts w:ascii="Times New Roman" w:hAnsi="Times New Roman"/>
                <w:lang w:eastAsia="en-A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A109</w:t>
            </w:r>
          </w:p>
        </w:tc>
      </w:tr>
      <w:tr w:rsidR="00253DC0" w:rsidRPr="005D5F65" w:rsidTr="003C327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 109 E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3C327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 109 K2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3C327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 109 S (Power)</w:t>
            </w:r>
          </w:p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 109 SP (Grand)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3C327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AB/AW 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AW139(SP)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 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AW189(SP)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</w:rPr>
            </w:pPr>
            <w:r w:rsidRPr="005D5F65">
              <w:rPr>
                <w:rFonts w:ascii="Times New Roman" w:hAnsi="Times New Roman"/>
              </w:rPr>
              <w:t>Agusta</w:t>
            </w:r>
          </w:p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</w:rPr>
            </w:pPr>
            <w:r w:rsidRPr="005D5F65">
              <w:rPr>
                <w:rFonts w:ascii="Times New Roman" w:hAnsi="Times New Roman"/>
              </w:rPr>
              <w:t>Bell Helicopters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BH/AB 212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BH212/412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BH/AB 412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Bell Helicopters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highlight w:val="yellow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206 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BH206LT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214 (excluding Bell 214</w:t>
            </w:r>
            <w:r w:rsidR="00CB726B" w:rsidRPr="005D5F65">
              <w:rPr>
                <w:rFonts w:ascii="Times New Roman" w:hAnsi="Times New Roman"/>
                <w:lang w:eastAsia="en-AU"/>
              </w:rPr>
              <w:t> </w:t>
            </w:r>
            <w:r w:rsidRPr="005D5F65">
              <w:rPr>
                <w:rFonts w:ascii="Times New Roman" w:hAnsi="Times New Roman"/>
                <w:lang w:eastAsia="en-AU"/>
              </w:rPr>
              <w:t>ST)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BH214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214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BH214ST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222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BH222/430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230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430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BH427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BH429</w:t>
            </w:r>
          </w:p>
        </w:tc>
      </w:tr>
    </w:tbl>
    <w:tbl>
      <w:tblPr>
        <w:tblpPr w:leftFromText="180" w:rightFromText="180" w:vertAnchor="text" w:horzAnchor="margin" w:tblpY="5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253DC0" w:rsidRPr="005D5F65" w:rsidTr="003C3278">
        <w:trPr>
          <w:cantSplit/>
          <w:trHeight w:val="27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Kaman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K-Max (K1200)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K1200</w:t>
            </w:r>
          </w:p>
        </w:tc>
      </w:tr>
      <w:tr w:rsidR="00253DC0" w:rsidRPr="005D5F65" w:rsidTr="003C3278">
        <w:trPr>
          <w:trHeight w:val="270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MD Helicopters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900 Explorer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MD900</w:t>
            </w:r>
          </w:p>
        </w:tc>
      </w:tr>
      <w:tr w:rsidR="00253DC0" w:rsidRPr="005D5F65" w:rsidTr="003C3278">
        <w:trPr>
          <w:trHeight w:val="270"/>
        </w:trPr>
        <w:tc>
          <w:tcPr>
            <w:tcW w:w="25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902S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</w:tbl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CB726B" w:rsidRPr="005D5F65" w:rsidTr="003C3278">
        <w:trPr>
          <w:cantSplit/>
          <w:trHeight w:val="528"/>
          <w:tblHeader/>
        </w:trPr>
        <w:tc>
          <w:tcPr>
            <w:tcW w:w="251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26B" w:rsidRPr="005D5F65" w:rsidRDefault="00CB726B" w:rsidP="008016E7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(TC) holders (see subsection </w:t>
            </w:r>
            <w:r w:rsidR="008016E7">
              <w:rPr>
                <w:rFonts w:ascii="Times New Roman" w:hAnsi="Times New Roman"/>
                <w:szCs w:val="24"/>
              </w:rPr>
              <w:t>2</w:t>
            </w:r>
            <w:r w:rsidRPr="005D5F65">
              <w:rPr>
                <w:rFonts w:ascii="Times New Roman" w:hAnsi="Times New Roman"/>
                <w:szCs w:val="24"/>
              </w:rPr>
              <w:t>.2) or manufacturer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26B" w:rsidRPr="005D5F65" w:rsidRDefault="00CB726B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26B" w:rsidRPr="005D5F65" w:rsidRDefault="00CB726B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26B" w:rsidRPr="005D5F65" w:rsidRDefault="00CB726B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</w:tc>
      </w:tr>
    </w:tbl>
    <w:tbl>
      <w:tblPr>
        <w:tblpPr w:leftFromText="180" w:rightFromText="180" w:vertAnchor="text" w:horzAnchor="margin" w:tblpY="5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29260F" w:rsidRPr="005D5F65" w:rsidTr="0029260F">
        <w:trPr>
          <w:trHeight w:val="270"/>
        </w:trPr>
        <w:tc>
          <w:tcPr>
            <w:tcW w:w="2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260F" w:rsidRPr="005D5F65" w:rsidRDefault="0029260F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Messerschmitt Bolkow</w:t>
            </w:r>
          </w:p>
          <w:p w:rsidR="00C03625" w:rsidRPr="005D5F65" w:rsidRDefault="00C03625" w:rsidP="00C467E5">
            <w:pPr>
              <w:pStyle w:val="LDBodytext"/>
              <w:keepNext/>
              <w:spacing w:before="1" w:after="1"/>
              <w:rPr>
                <w:lang w:eastAsia="en-AU"/>
              </w:rPr>
            </w:pPr>
            <w:r w:rsidRPr="005D5F65">
              <w:rPr>
                <w:lang w:eastAsia="en-AU"/>
              </w:rPr>
              <w:t>Airbus Helicopters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60F" w:rsidRPr="005D5F65" w:rsidDel="0029260F" w:rsidRDefault="0029260F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BO 105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260F" w:rsidRPr="005D5F65" w:rsidRDefault="0029260F" w:rsidP="00C467E5">
            <w:pPr>
              <w:keepNext/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260F" w:rsidRPr="005D5F65" w:rsidRDefault="0029260F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BO 105</w:t>
            </w:r>
          </w:p>
        </w:tc>
      </w:tr>
      <w:tr w:rsidR="00253DC0" w:rsidRPr="005D5F65" w:rsidTr="00DD6200">
        <w:trPr>
          <w:cantSplit/>
          <w:trHeight w:val="27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PZL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W-3A Sokol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W3A</w:t>
            </w:r>
          </w:p>
        </w:tc>
      </w:tr>
      <w:tr w:rsidR="00253DC0" w:rsidRPr="005D5F65" w:rsidTr="00DD6200">
        <w:trPr>
          <w:trHeight w:val="270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Robinson Helicopters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R22</w:t>
            </w:r>
          </w:p>
        </w:tc>
      </w:tr>
      <w:tr w:rsidR="00253DC0" w:rsidRPr="005D5F65" w:rsidTr="00DD6200"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R44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R44</w:t>
            </w:r>
          </w:p>
        </w:tc>
      </w:tr>
    </w:tbl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253DC0" w:rsidRPr="005D5F65" w:rsidTr="004A7025">
        <w:trPr>
          <w:cantSplit/>
          <w:tblHeader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Sikorsky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SK58</w:t>
            </w:r>
          </w:p>
        </w:tc>
      </w:tr>
      <w:tr w:rsidR="00253DC0" w:rsidRPr="005D5F65" w:rsidTr="000547FC">
        <w:trPr>
          <w:cantSplit/>
          <w:tblHeader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58 (turbine engine models)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SK58T</w:t>
            </w:r>
          </w:p>
        </w:tc>
      </w:tr>
      <w:tr w:rsidR="00253DC0" w:rsidRPr="005D5F65" w:rsidTr="00DD6200">
        <w:trPr>
          <w:cantSplit/>
          <w:tblHeader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SK61(SP)</w:t>
            </w:r>
          </w:p>
        </w:tc>
      </w:tr>
      <w:tr w:rsidR="00253DC0" w:rsidRPr="005D5F65" w:rsidTr="00C634E5">
        <w:trPr>
          <w:cantSplit/>
          <w:tblHeader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76A series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jc w:val="center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gramStart"/>
            <w:r w:rsidRPr="005D5F65">
              <w:rPr>
                <w:rFonts w:ascii="Times New Roman" w:hAnsi="Times New Roman"/>
                <w:b w:val="0"/>
                <w:i w:val="0"/>
                <w:lang w:eastAsia="en-AU"/>
              </w:rPr>
              <w:t>SK76(</w:t>
            </w:r>
            <w:proofErr w:type="gramEnd"/>
            <w:r w:rsidRPr="005D5F65">
              <w:rPr>
                <w:rFonts w:ascii="Times New Roman" w:hAnsi="Times New Roman"/>
                <w:b w:val="0"/>
                <w:i w:val="0"/>
                <w:lang w:eastAsia="en-AU"/>
              </w:rPr>
              <w:t>SP)</w:t>
            </w:r>
          </w:p>
        </w:tc>
      </w:tr>
      <w:tr w:rsidR="00253DC0" w:rsidRPr="005D5F65" w:rsidTr="00C634E5">
        <w:trPr>
          <w:cantSplit/>
          <w:tblHeader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76B series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</w:tr>
      <w:tr w:rsidR="00253DC0" w:rsidRPr="005D5F65" w:rsidTr="00C634E5">
        <w:trPr>
          <w:cantSplit/>
          <w:tblHeader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76C series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</w:tr>
      <w:tr w:rsidR="00253DC0" w:rsidRPr="005D5F65" w:rsidTr="00C634E5">
        <w:trPr>
          <w:cantSplit/>
          <w:tblHeader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76D series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8</w:t>
      </w:r>
      <w:r w:rsidRPr="005D5F65">
        <w:tab/>
        <w:t>Single-pilot type ratings for which flight review met by a single flight review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proofErr w:type="gramStart"/>
      <w:r w:rsidRPr="005D5F65">
        <w:t xml:space="preserve">(See section </w:t>
      </w:r>
      <w:r w:rsidR="00230EEF" w:rsidRPr="005D5F65">
        <w:t>20</w:t>
      </w:r>
      <w:r w:rsidRPr="005D5F65">
        <w:t>, and CASR 61.060 (1) (c).)</w:t>
      </w:r>
      <w:proofErr w:type="gramEnd"/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9</w:t>
      </w:r>
      <w:r w:rsidRPr="005D5F65">
        <w:tab/>
        <w:t>Single-pilot type ratings for which instrument proficiency check met by a single instrument proficiency check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>(See section 21, and CASR 61.060 (1) (d).)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10</w:t>
      </w:r>
      <w:r w:rsidRPr="005D5F65">
        <w:tab/>
        <w:t>Types of multi-engine aeroplanes for which the conduct of a flight review for a pilot rating meets the flight review requirements for the multi-engine aeroplane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proofErr w:type="gramStart"/>
      <w:r w:rsidRPr="005D5F65">
        <w:t xml:space="preserve">(See </w:t>
      </w:r>
      <w:r w:rsidR="006C792B">
        <w:t xml:space="preserve">sub </w:t>
      </w:r>
      <w:r w:rsidRPr="005D5F65">
        <w:t xml:space="preserve">section </w:t>
      </w:r>
      <w:r w:rsidR="00230EEF" w:rsidRPr="005D5F65">
        <w:t>22</w:t>
      </w:r>
      <w:r w:rsidR="006C792B">
        <w:t xml:space="preserve"> (1), </w:t>
      </w:r>
      <w:r w:rsidR="006C792B" w:rsidRPr="005D5F65">
        <w:t>and CASR 61.0</w:t>
      </w:r>
      <w:r w:rsidR="006C792B">
        <w:t>61</w:t>
      </w:r>
      <w:r w:rsidRPr="005D5F65">
        <w:t>.)</w:t>
      </w:r>
      <w:proofErr w:type="gramEnd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740F12">
        <w:trPr>
          <w:trHeight w:val="52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8016E7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(TC) holders (see subsection </w:t>
            </w:r>
            <w:r w:rsidR="008016E7">
              <w:rPr>
                <w:rFonts w:ascii="Times New Roman" w:hAnsi="Times New Roman"/>
                <w:szCs w:val="24"/>
              </w:rPr>
              <w:t>2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 of multi-engine aeroplanes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</w:tc>
      </w:tr>
      <w:tr w:rsidR="00657C89" w:rsidRPr="005D5F65" w:rsidTr="00E5699E">
        <w:trPr>
          <w:trHeight w:val="572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7C89" w:rsidRPr="005D5F65" w:rsidRDefault="00657C89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Corporation</w:t>
            </w:r>
          </w:p>
          <w:p w:rsidR="00657C89" w:rsidRPr="005D5F65" w:rsidRDefault="00657C89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Beechcraft</w:t>
            </w:r>
          </w:p>
          <w:p w:rsidR="00657C89" w:rsidRPr="005D5F65" w:rsidRDefault="00657C89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Raytheon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57C89" w:rsidRPr="005D5F65" w:rsidRDefault="00657C89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Kingair 300 (all models)</w:t>
            </w:r>
          </w:p>
          <w:p w:rsidR="00657C89" w:rsidRPr="005D5F65" w:rsidRDefault="00657C89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350 (all models)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57C89" w:rsidRPr="005D5F65" w:rsidRDefault="00657C89" w:rsidP="00C467E5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MEA</w:t>
            </w:r>
          </w:p>
        </w:tc>
      </w:tr>
      <w:tr w:rsidR="00895B91" w:rsidRPr="005D5F65" w:rsidTr="00740F12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Beech 1900 (all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Dornier</w:t>
            </w:r>
          </w:p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RUAG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Grumman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G-73 Mallard (all piston powered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G-73T Turbo Mallard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Swearingen</w:t>
            </w:r>
          </w:p>
          <w:p w:rsidR="00895B91" w:rsidRPr="005D5F65" w:rsidRDefault="00895B91" w:rsidP="00C467E5">
            <w:pPr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Fairchild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IV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Metro II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Metro III/23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1F7C38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IIB</w:t>
            </w:r>
          </w:p>
          <w:p w:rsidR="00895B91" w:rsidRPr="005D5F65" w:rsidRDefault="00895B91" w:rsidP="00C467E5">
            <w:pPr>
              <w:pStyle w:val="LDBodytext"/>
              <w:rPr>
                <w:lang w:eastAsia="en-AU"/>
              </w:rPr>
            </w:pPr>
            <w:r w:rsidRPr="005D5F65">
              <w:rPr>
                <w:lang w:eastAsia="en-AU"/>
              </w:rPr>
              <w:t>Merlin III</w:t>
            </w:r>
          </w:p>
          <w:p w:rsidR="00895B91" w:rsidRPr="005D5F65" w:rsidRDefault="00895B91" w:rsidP="00C467E5">
            <w:pPr>
              <w:pStyle w:val="LDBodytext"/>
              <w:rPr>
                <w:lang w:eastAsia="en-AU"/>
              </w:rPr>
            </w:pPr>
            <w:r w:rsidRPr="005D5F65">
              <w:rPr>
                <w:lang w:eastAsia="en-AU"/>
              </w:rPr>
              <w:t>Merlin IIIA</w:t>
            </w:r>
          </w:p>
          <w:p w:rsidR="00895B91" w:rsidRPr="005D5F65" w:rsidDel="001F7C38" w:rsidRDefault="00895B91" w:rsidP="00C467E5">
            <w:pPr>
              <w:pStyle w:val="LDBodytext"/>
              <w:rPr>
                <w:lang w:eastAsia="en-AU"/>
              </w:rPr>
            </w:pPr>
            <w:r w:rsidRPr="005D5F65">
              <w:rPr>
                <w:lang w:eastAsia="en-AU"/>
              </w:rPr>
              <w:t>Merlin IIIB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</w:pPr>
      <w:r w:rsidRPr="005D5F65">
        <w:t>Schedule 11</w:t>
      </w:r>
      <w:r w:rsidRPr="005D5F65">
        <w:tab/>
        <w:t>Types of single-engine helicopters for which the conduct of a flight review for a pilot rating meets the flight review requirements for the single</w:t>
      </w:r>
      <w:r w:rsidR="00951FC0" w:rsidRPr="005D5F65">
        <w:t>-engine helicopter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proofErr w:type="gramStart"/>
      <w:r w:rsidRPr="005D5F65">
        <w:t xml:space="preserve">(See </w:t>
      </w:r>
      <w:r w:rsidR="006C792B">
        <w:t>sub</w:t>
      </w:r>
      <w:r w:rsidRPr="005D5F65">
        <w:t xml:space="preserve">section </w:t>
      </w:r>
      <w:r w:rsidR="00230EEF" w:rsidRPr="005D5F65">
        <w:t>22</w:t>
      </w:r>
      <w:r w:rsidR="006C792B">
        <w:t xml:space="preserve"> (2), </w:t>
      </w:r>
      <w:r w:rsidR="006C792B" w:rsidRPr="005D5F65">
        <w:t>and CASR 61.0</w:t>
      </w:r>
      <w:r w:rsidR="006C792B">
        <w:t>61</w:t>
      </w:r>
      <w:r w:rsidRPr="005D5F65">
        <w:t>.)</w:t>
      </w:r>
      <w:proofErr w:type="gramEnd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740F12">
        <w:trPr>
          <w:trHeight w:val="52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8016E7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(TC) holders (see subsection </w:t>
            </w:r>
            <w:r w:rsidR="008016E7">
              <w:rPr>
                <w:rFonts w:ascii="Times New Roman" w:hAnsi="Times New Roman"/>
                <w:szCs w:val="24"/>
              </w:rPr>
              <w:t>2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 of single engine helicop</w:t>
            </w:r>
            <w:r w:rsidR="00C86DEE" w:rsidRPr="005D5F65">
              <w:rPr>
                <w:rFonts w:ascii="Times New Roman" w:hAnsi="Times New Roman"/>
                <w:szCs w:val="24"/>
                <w:lang w:eastAsia="en-AU"/>
              </w:rPr>
              <w:t>t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>ers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</w:tc>
      </w:tr>
      <w:tr w:rsidR="00253DC0" w:rsidRPr="005D5F65" w:rsidTr="00740F12"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Robinson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R22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SEH</w:t>
            </w:r>
          </w:p>
        </w:tc>
      </w:tr>
      <w:tr w:rsidR="00253DC0" w:rsidRPr="005D5F65" w:rsidTr="00740F12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R44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szCs w:val="24"/>
                <w:lang w:eastAsia="en-AU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12</w:t>
      </w:r>
      <w:r w:rsidRPr="005D5F65">
        <w:tab/>
        <w:t xml:space="preserve">Types of single-engine aeroplanes for which flight training and flight review are required for exercising the privileges of the single-engine </w:t>
      </w:r>
      <w:r w:rsidR="00D60FE1" w:rsidRPr="005D5F65">
        <w:t xml:space="preserve">aeroplane </w:t>
      </w:r>
      <w:r w:rsidRPr="005D5F65">
        <w:t>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23</w:t>
      </w:r>
      <w:r w:rsidR="006C792B">
        <w:t xml:space="preserve">, </w:t>
      </w:r>
      <w:r w:rsidR="006C792B" w:rsidRPr="005D5F65">
        <w:t>and CASR 61.0</w:t>
      </w:r>
      <w:r w:rsidR="006C792B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rPr>
          <w:trHeight w:val="525"/>
          <w:tblHeader/>
        </w:trPr>
        <w:tc>
          <w:tcPr>
            <w:tcW w:w="2709" w:type="dxa"/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</w:t>
            </w:r>
            <w:r w:rsidR="008016EF" w:rsidRPr="005D5F65">
              <w:rPr>
                <w:rFonts w:ascii="Times New Roman" w:hAnsi="Times New Roman"/>
                <w:szCs w:val="24"/>
              </w:rPr>
              <w:t>i</w:t>
            </w:r>
            <w:r w:rsidRPr="005D5F65">
              <w:rPr>
                <w:rFonts w:ascii="Times New Roman" w:hAnsi="Times New Roman"/>
                <w:szCs w:val="24"/>
              </w:rPr>
              <w:t xml:space="preserve">cate (TC) holders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 of single engine aeroplanes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Aero Vodochody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Aero L-39 Albatros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L-39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Aero L-29 Del</w:t>
            </w:r>
            <w:r w:rsidR="00D60FE1"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f</w:t>
            </w: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in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L-29</w:t>
            </w:r>
          </w:p>
        </w:tc>
      </w:tr>
      <w:tr w:rsidR="00253DC0" w:rsidRPr="005D5F65" w:rsidTr="00F16285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BAC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BAC 167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BAC Jet Provost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STRIKEMASTER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Cessna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 (Caravan)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</w:t>
            </w:r>
          </w:p>
        </w:tc>
      </w:tr>
      <w:tr w:rsidR="00253DC0" w:rsidRPr="005D5F65" w:rsidTr="00F16285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Commonwealth Aircraft Corporation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CAC CA-27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North American F86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SABRE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Daher-Socata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De Havilland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DH-115 Vampire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VAMPIRE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Fouga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CM-170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MAGISTER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761165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Hawker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Mikoyan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15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MIG-15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17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MIG-17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21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MIG-21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Pilatus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PC12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PC-12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PC9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PC-9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PZL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TS-11 Iskra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ISKRA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Quest Aircraft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Kodiac</w:t>
            </w:r>
            <w:r w:rsidR="00D60FE1"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100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KODIAC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SIAI</w:t>
            </w:r>
            <w:r w:rsidR="00645D92" w:rsidRPr="005D5F65">
              <w:rPr>
                <w:rFonts w:ascii="Times New Roman" w:hAnsi="Times New Roman"/>
                <w:b w:val="0"/>
                <w:i w:val="0"/>
                <w:szCs w:val="24"/>
              </w:rPr>
              <w:t xml:space="preserve"> – </w:t>
            </w: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Maechetti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</w:tr>
      <w:tr w:rsidR="00B96AC4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B96AC4" w:rsidRPr="005D5F65" w:rsidRDefault="00B96AC4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SOKO</w:t>
            </w:r>
          </w:p>
        </w:tc>
        <w:tc>
          <w:tcPr>
            <w:tcW w:w="3969" w:type="dxa"/>
            <w:shd w:val="clear" w:color="auto" w:fill="auto"/>
          </w:tcPr>
          <w:p w:rsidR="00B96AC4" w:rsidRPr="005D5F65" w:rsidRDefault="00B96AC4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 G2</w:t>
            </w:r>
          </w:p>
        </w:tc>
        <w:tc>
          <w:tcPr>
            <w:tcW w:w="2693" w:type="dxa"/>
          </w:tcPr>
          <w:p w:rsidR="00B96AC4" w:rsidRPr="005D5F65" w:rsidRDefault="00B96AC4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</w:t>
            </w: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13</w:t>
      </w:r>
      <w:r w:rsidRPr="005D5F65">
        <w:tab/>
        <w:t>Types of multi-engine aeroplanes for which flight training and flight review are required for exercising the privileges of the multi-engine aeroplane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24</w:t>
      </w:r>
      <w:r w:rsidR="00AB75E0">
        <w:t xml:space="preserve">, </w:t>
      </w:r>
      <w:r w:rsidR="00AB75E0" w:rsidRPr="005D5F65">
        <w:t>and CASR 61.0</w:t>
      </w:r>
      <w:r w:rsidR="00AB75E0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253DC0" w:rsidRPr="005D5F65" w:rsidRDefault="00253DC0" w:rsidP="008016E7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(TC) holders (see subsection </w:t>
            </w:r>
            <w:r w:rsidR="008016E7">
              <w:rPr>
                <w:rFonts w:ascii="Times New Roman" w:hAnsi="Times New Roman"/>
                <w:szCs w:val="24"/>
              </w:rPr>
              <w:t>2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Pr="005D5F65" w:rsidRDefault="00253DC0" w:rsidP="004B6500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 of multi-engine aeroplanes</w:t>
            </w:r>
          </w:p>
        </w:tc>
        <w:tc>
          <w:tcPr>
            <w:tcW w:w="2693" w:type="dxa"/>
          </w:tcPr>
          <w:p w:rsidR="00253DC0" w:rsidRPr="005D5F65" w:rsidRDefault="00253DC0" w:rsidP="004B6500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Aero Commander Gulfstream</w:t>
            </w:r>
          </w:p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Rockwell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Turbo Commander (all turbine powered models)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AC690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Beechcraft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King Air 90 series</w:t>
            </w:r>
          </w:p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King Air 200/250 series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BE90/200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Cessna</w:t>
            </w:r>
          </w:p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Reims</w:t>
            </w:r>
          </w:p>
          <w:p w:rsidR="00D60FE1" w:rsidRPr="005D5F65" w:rsidRDefault="00D60FE1" w:rsidP="00C467E5">
            <w:r w:rsidRPr="005D5F65">
              <w:t>Continental Motors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F406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C425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F406/C425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C441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C441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A-37 Dragonfly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A-37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De Havilland</w:t>
            </w:r>
          </w:p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Viking Air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DHC-6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DHC6</w:t>
            </w:r>
          </w:p>
        </w:tc>
      </w:tr>
      <w:tr w:rsidR="00B96AC4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B96AC4" w:rsidRPr="005D5F65" w:rsidRDefault="00B96AC4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Government Aircraft Factory (GAF)</w:t>
            </w:r>
          </w:p>
          <w:p w:rsidR="00B96AC4" w:rsidRPr="005D5F65" w:rsidRDefault="00B96AC4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English Electric</w:t>
            </w:r>
          </w:p>
        </w:tc>
        <w:tc>
          <w:tcPr>
            <w:tcW w:w="3969" w:type="dxa"/>
            <w:shd w:val="clear" w:color="auto" w:fill="auto"/>
          </w:tcPr>
          <w:p w:rsidR="00B96AC4" w:rsidRPr="005D5F65" w:rsidRDefault="00B96AC4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N22 (all models)</w:t>
            </w:r>
          </w:p>
          <w:p w:rsidR="00B96AC4" w:rsidRPr="005D5F65" w:rsidRDefault="00B96AC4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N24 (all models)</w:t>
            </w:r>
          </w:p>
        </w:tc>
        <w:tc>
          <w:tcPr>
            <w:tcW w:w="2693" w:type="dxa"/>
            <w:vAlign w:val="center"/>
          </w:tcPr>
          <w:p w:rsidR="00B96AC4" w:rsidRPr="005D5F65" w:rsidRDefault="00B96AC4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NOMAD</w:t>
            </w:r>
          </w:p>
        </w:tc>
      </w:tr>
      <w:tr w:rsidR="00B96AC4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B96AC4" w:rsidRPr="005D5F65" w:rsidRDefault="00B96AC4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96AC4" w:rsidRPr="005D5F65" w:rsidRDefault="00B96AC4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B57 Canberra</w:t>
            </w:r>
          </w:p>
        </w:tc>
        <w:tc>
          <w:tcPr>
            <w:tcW w:w="2693" w:type="dxa"/>
            <w:vAlign w:val="center"/>
          </w:tcPr>
          <w:p w:rsidR="00B96AC4" w:rsidRPr="005D5F65" w:rsidRDefault="00B96AC4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CANBERRA</w:t>
            </w:r>
          </w:p>
        </w:tc>
      </w:tr>
      <w:tr w:rsidR="00D60FE1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D60FE1" w:rsidRPr="005D5F65" w:rsidRDefault="00D60FE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Embraer</w:t>
            </w:r>
          </w:p>
        </w:tc>
        <w:tc>
          <w:tcPr>
            <w:tcW w:w="3969" w:type="dxa"/>
            <w:shd w:val="clear" w:color="auto" w:fill="auto"/>
          </w:tcPr>
          <w:p w:rsidR="00D60FE1" w:rsidRPr="005D5F65" w:rsidRDefault="00D60FE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EMB-110 Bandeirante</w:t>
            </w:r>
          </w:p>
        </w:tc>
        <w:tc>
          <w:tcPr>
            <w:tcW w:w="2693" w:type="dxa"/>
            <w:vAlign w:val="center"/>
          </w:tcPr>
          <w:p w:rsidR="00D60FE1" w:rsidRPr="005D5F65" w:rsidRDefault="00D60FE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BANDEIRANTE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Gloster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Meteor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METEOR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b/>
              </w:rPr>
              <w:br w:type="page"/>
            </w: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Lockheed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414 Hudson (all models)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HUDSON 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PV-1 (all models)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VENTURA 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L-10A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L-10A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Piaggio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P180 Avanti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P180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Piper Aircraft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PA-31T Cheyenne I (all models)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PA – 31T Cheyenne II (all models)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PA31T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PA-42-720 Cheyenne III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PA42-720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PA-42-1000 Cheyenne 400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PA42-1000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Vulcanair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 xml:space="preserve">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SpA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AP68TP-600 Viator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AP68TP</w:t>
            </w: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14</w:t>
      </w:r>
      <w:r w:rsidRPr="005D5F65">
        <w:tab/>
        <w:t xml:space="preserve">Types of single-engine helicopters for which flight training and flight review are required for exercising the privileges of the single-engine </w:t>
      </w:r>
      <w:r w:rsidR="00742684" w:rsidRPr="005D5F65">
        <w:t>helicopter</w:t>
      </w:r>
      <w:r w:rsidRPr="005D5F65">
        <w:t xml:space="preserve">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25</w:t>
      </w:r>
      <w:r w:rsidR="00AB75E0">
        <w:t xml:space="preserve"> </w:t>
      </w:r>
      <w:r w:rsidR="00AB75E0" w:rsidRPr="005D5F65">
        <w:t>and CASR 61.0</w:t>
      </w:r>
      <w:r w:rsidR="00AB75E0">
        <w:t>62</w:t>
      </w:r>
      <w:r w:rsidRPr="005D5F65">
        <w:t>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c>
          <w:tcPr>
            <w:tcW w:w="2709" w:type="dxa"/>
            <w:shd w:val="clear" w:color="auto" w:fill="auto"/>
            <w:hideMark/>
          </w:tcPr>
          <w:p w:rsidR="00253DC0" w:rsidRPr="005D5F65" w:rsidRDefault="00253DC0" w:rsidP="004B6500">
            <w:pPr>
              <w:pStyle w:val="Heading5"/>
              <w:spacing w:before="60"/>
              <w:contextualSpacing/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 xml:space="preserve">ertificate (TC) holders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Pr="005D5F65" w:rsidRDefault="00253DC0" w:rsidP="004B6500">
            <w:pPr>
              <w:pStyle w:val="Heading5"/>
              <w:spacing w:before="60"/>
              <w:contextualSpacing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 of single engine helicopter</w:t>
            </w:r>
          </w:p>
        </w:tc>
        <w:tc>
          <w:tcPr>
            <w:tcW w:w="2693" w:type="dxa"/>
          </w:tcPr>
          <w:p w:rsidR="00253DC0" w:rsidRPr="005D5F65" w:rsidRDefault="00253DC0" w:rsidP="004B6500">
            <w:pPr>
              <w:pStyle w:val="Heading5"/>
              <w:spacing w:before="60"/>
              <w:contextualSpacing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Airbus Helicopters</w:t>
            </w:r>
          </w:p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Aerospatiale</w:t>
            </w:r>
          </w:p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Eurocopter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341(Gazelle)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342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GAZELLE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SA 315 (Lama)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SA/SE 313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318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LAMA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SA 316 (SE3160)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319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ALOUETTE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Agusta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A119 (Koala)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A119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Bell Helicopters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47 (all piston powered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47P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47T (all turbine powered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47T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206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OH-58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206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Bell 204/205 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UH-1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Bell 212SE 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204/205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Enstrom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F-28 (all models)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280 (all models)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EN F28/280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480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EN 480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Guimbal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Cabri G2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CABRI G2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br w:type="page"/>
              <w:t>Hiller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UH-12 (piston powered models)</w:t>
            </w:r>
            <w:r w:rsidRPr="005D5F65">
              <w:rPr>
                <w:rFonts w:ascii="Times New Roman" w:hAnsi="Times New Roman"/>
                <w:i w:val="0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HILLER 12P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UH-12 T (turbine powered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HILLER 12T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Hughes</w:t>
            </w:r>
          </w:p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Schweizer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Hughes 269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Schweizer 300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 300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McDonnel Douglas</w:t>
            </w:r>
          </w:p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MD Helicopters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MD 500 (excluding NOTAR models)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Hughes 500 (all models)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Hughes 369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MD 500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MD 500 (all NOTAR models)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600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MD NOTAR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Robinson Helicopters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R66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R66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Rotorway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Jet Exec (all turbine powered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JET EXEC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Schweizer</w:t>
            </w:r>
          </w:p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Sikorsky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Schweizer 330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Schweizer/Sikorsky S-333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Sikorsky S-434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SCHWEIZER 330/333</w:t>
            </w:r>
          </w:p>
        </w:tc>
      </w:tr>
    </w:tbl>
    <w:p w:rsidR="00986BDD" w:rsidRPr="005D5F65" w:rsidRDefault="00986BDD" w:rsidP="004B6500">
      <w:pPr>
        <w:pStyle w:val="LDEndLine"/>
        <w:pBdr>
          <w:bottom w:val="none" w:sz="0" w:space="0" w:color="auto"/>
        </w:pBdr>
        <w:rPr>
          <w:lang w:eastAsia="en-AU"/>
        </w:rPr>
      </w:pPr>
    </w:p>
    <w:p w:rsidR="00416163" w:rsidRPr="005D5F65" w:rsidRDefault="00416163" w:rsidP="004B6500">
      <w:pPr>
        <w:pStyle w:val="LDEndLine"/>
        <w:pBdr>
          <w:bottom w:val="none" w:sz="0" w:space="0" w:color="auto"/>
        </w:pBdr>
        <w:rPr>
          <w:lang w:eastAsia="en-AU"/>
        </w:rPr>
      </w:pPr>
    </w:p>
    <w:p w:rsidR="00416163" w:rsidRPr="005D5F65" w:rsidRDefault="00416163" w:rsidP="004B6500">
      <w:pPr>
        <w:pStyle w:val="LDEndLine"/>
        <w:pBdr>
          <w:bottom w:val="none" w:sz="0" w:space="0" w:color="auto"/>
        </w:pBdr>
        <w:rPr>
          <w:lang w:eastAsia="en-AU"/>
        </w:rPr>
      </w:pPr>
    </w:p>
    <w:p w:rsidR="00416163" w:rsidRPr="005D5F65" w:rsidRDefault="00416163" w:rsidP="004B6500">
      <w:pPr>
        <w:pStyle w:val="LDEndLine"/>
        <w:pBdr>
          <w:bottom w:val="none" w:sz="0" w:space="0" w:color="auto"/>
        </w:pBdr>
        <w:rPr>
          <w:lang w:eastAsia="en-AU"/>
        </w:rPr>
      </w:pPr>
    </w:p>
    <w:p w:rsidR="00416163" w:rsidRPr="005D5F65" w:rsidRDefault="00416163" w:rsidP="004B6500">
      <w:pPr>
        <w:pStyle w:val="LDEndLine"/>
        <w:pBdr>
          <w:bottom w:val="none" w:sz="0" w:space="0" w:color="auto"/>
        </w:pBdr>
        <w:rPr>
          <w:lang w:eastAsia="en-AU"/>
        </w:rPr>
      </w:pPr>
    </w:p>
    <w:p w:rsidR="00416163" w:rsidRPr="005D5F65" w:rsidRDefault="00416163" w:rsidP="00416163">
      <w:pPr>
        <w:pStyle w:val="LDScheduleheading"/>
        <w:keepNext w:val="0"/>
        <w:pageBreakBefore/>
        <w:spacing w:before="0"/>
      </w:pPr>
      <w:r w:rsidRPr="005D5F65">
        <w:rPr>
          <w:lang w:eastAsia="en-AU"/>
        </w:rPr>
        <w:t>Schedule 15</w:t>
      </w:r>
      <w:r w:rsidRPr="005D5F65">
        <w:rPr>
          <w:lang w:eastAsia="en-AU"/>
        </w:rPr>
        <w:tab/>
      </w:r>
      <w:r w:rsidR="004F7D37" w:rsidRPr="005D5F65">
        <w:rPr>
          <w:lang w:eastAsia="en-AU"/>
        </w:rPr>
        <w:t>Types of s</w:t>
      </w:r>
      <w:r w:rsidRPr="005D5F65">
        <w:t>ingle-engine helicopters that may be used for flight reviews for other types of single-engine helicopter</w:t>
      </w:r>
      <w:r w:rsidR="004F7D37" w:rsidRPr="005D5F65">
        <w:t>s</w:t>
      </w:r>
    </w:p>
    <w:p w:rsidR="00416163" w:rsidRPr="005D5F65" w:rsidRDefault="00416163" w:rsidP="00416163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26</w:t>
      </w:r>
      <w:r w:rsidR="00AB75E0">
        <w:t>,</w:t>
      </w:r>
      <w:r w:rsidRPr="005D5F65">
        <w:t xml:space="preserve"> and CASR 61.063.)</w:t>
      </w:r>
    </w:p>
    <w:p w:rsidR="00416163" w:rsidRPr="005D5F65" w:rsidRDefault="00416163" w:rsidP="00416163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416163" w:rsidRPr="005D5F65" w:rsidRDefault="00416163" w:rsidP="004B6500">
      <w:pPr>
        <w:pStyle w:val="LDEndLine"/>
        <w:pBdr>
          <w:bottom w:val="none" w:sz="0" w:space="0" w:color="auto"/>
        </w:pBdr>
        <w:rPr>
          <w:lang w:eastAsia="en-AU"/>
        </w:rPr>
      </w:pPr>
    </w:p>
    <w:sectPr w:rsidR="00416163" w:rsidRPr="005D5F65" w:rsidSect="001B48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5B" w:rsidRDefault="00C6225B">
      <w:r>
        <w:separator/>
      </w:r>
    </w:p>
  </w:endnote>
  <w:endnote w:type="continuationSeparator" w:id="0">
    <w:p w:rsidR="00C6225B" w:rsidRDefault="00C6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33" w:rsidRPr="00450EDB" w:rsidRDefault="00FD1C33" w:rsidP="0042468C">
    <w:pPr>
      <w:pStyle w:val="LDFooter"/>
      <w:rPr>
        <w:szCs w:val="20"/>
      </w:rPr>
    </w:pPr>
    <w:r w:rsidRPr="00450EDB">
      <w:rPr>
        <w:szCs w:val="20"/>
      </w:rPr>
      <w:t>Instrument number CASA 186/14</w:t>
    </w: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645AC7">
      <w:rPr>
        <w:rStyle w:val="PageNumber"/>
        <w:noProof/>
        <w:szCs w:val="20"/>
      </w:rPr>
      <w:t>6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 w:rsidR="00645AC7">
      <w:rPr>
        <w:rStyle w:val="PageNumber"/>
        <w:iCs/>
        <w:noProof/>
        <w:szCs w:val="20"/>
      </w:rPr>
      <w:t>28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33" w:rsidRPr="00450EDB" w:rsidRDefault="00FD1C33" w:rsidP="00450EDB">
    <w:pPr>
      <w:pStyle w:val="LDFooter"/>
      <w:rPr>
        <w:szCs w:val="20"/>
      </w:rPr>
    </w:pPr>
    <w:r w:rsidRPr="00450EDB">
      <w:rPr>
        <w:szCs w:val="20"/>
      </w:rPr>
      <w:t>Instrument number CASA 186/14</w:t>
    </w: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645AC7">
      <w:rPr>
        <w:rStyle w:val="PageNumber"/>
        <w:noProof/>
        <w:szCs w:val="20"/>
      </w:rPr>
      <w:t>5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NUMPAGES   \* MERGEFORMAT </w:instrText>
    </w:r>
    <w:r w:rsidRPr="00450EDB">
      <w:rPr>
        <w:rStyle w:val="PageNumber"/>
        <w:szCs w:val="20"/>
      </w:rPr>
      <w:fldChar w:fldCharType="separate"/>
    </w:r>
    <w:r w:rsidR="00645AC7">
      <w:rPr>
        <w:rStyle w:val="PageNumber"/>
        <w:noProof/>
        <w:szCs w:val="20"/>
      </w:rPr>
      <w:t>28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33" w:rsidRPr="00450EDB" w:rsidRDefault="00FD1C33" w:rsidP="00453FF2">
    <w:pPr>
      <w:pStyle w:val="LDFooter"/>
      <w:rPr>
        <w:szCs w:val="20"/>
      </w:rPr>
    </w:pPr>
    <w:r w:rsidRPr="00450EDB">
      <w:rPr>
        <w:szCs w:val="20"/>
      </w:rPr>
      <w:t>Instrument number CASA 186/14</w:t>
    </w: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645AC7">
      <w:rPr>
        <w:rStyle w:val="PageNumber"/>
        <w:noProof/>
        <w:szCs w:val="20"/>
      </w:rPr>
      <w:t>1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 w:rsidR="00645AC7">
      <w:rPr>
        <w:rStyle w:val="PageNumber"/>
        <w:iCs/>
        <w:noProof/>
        <w:szCs w:val="20"/>
      </w:rPr>
      <w:t>28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33" w:rsidRPr="00453FF2" w:rsidRDefault="00FD1C33" w:rsidP="0094720E">
    <w:pPr>
      <w:pStyle w:val="LDFooter"/>
      <w:tabs>
        <w:tab w:val="clear" w:pos="8505"/>
        <w:tab w:val="right" w:pos="9356"/>
      </w:tabs>
    </w:pPr>
    <w:r w:rsidRPr="00450EDB">
      <w:rPr>
        <w:szCs w:val="20"/>
      </w:rPr>
      <w:t>Instrument number CASA 186/14</w:t>
    </w: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645AC7">
      <w:rPr>
        <w:rStyle w:val="PageNumber"/>
        <w:noProof/>
      </w:rPr>
      <w:t>28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645AC7">
      <w:rPr>
        <w:rStyle w:val="PageNumber"/>
        <w:iCs/>
        <w:noProof/>
        <w:sz w:val="18"/>
        <w:szCs w:val="18"/>
      </w:rPr>
      <w:t>28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33" w:rsidRPr="00453FF2" w:rsidRDefault="00FD1C33" w:rsidP="0094720E">
    <w:pPr>
      <w:pStyle w:val="LDFooter"/>
      <w:tabs>
        <w:tab w:val="clear" w:pos="8505"/>
        <w:tab w:val="left" w:pos="4014"/>
        <w:tab w:val="right" w:pos="9356"/>
      </w:tabs>
    </w:pPr>
    <w:r w:rsidRPr="00450EDB">
      <w:rPr>
        <w:szCs w:val="20"/>
      </w:rPr>
      <w:t>Instrument number CASA 186/14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5AC7">
      <w:rPr>
        <w:rStyle w:val="PageNumber"/>
        <w:noProof/>
      </w:rPr>
      <w:t>27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645AC7">
      <w:rPr>
        <w:rStyle w:val="PageNumber"/>
        <w:iCs/>
        <w:noProof/>
        <w:sz w:val="18"/>
        <w:szCs w:val="18"/>
      </w:rPr>
      <w:t>28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</w:t>
    </w:r>
    <w:r>
      <w:rPr>
        <w:rStyle w:val="PageNumber"/>
      </w:rPr>
      <w:t>pages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33" w:rsidRPr="00453FF2" w:rsidRDefault="00FD1C33" w:rsidP="006176B4">
    <w:pPr>
      <w:pStyle w:val="LDFooter"/>
      <w:tabs>
        <w:tab w:val="clear" w:pos="8505"/>
        <w:tab w:val="right" w:pos="9356"/>
      </w:tabs>
    </w:pPr>
    <w:r w:rsidRPr="00450EDB">
      <w:rPr>
        <w:szCs w:val="20"/>
      </w:rPr>
      <w:t>Instrument number CASA 186/14</w:t>
    </w: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645AC7">
      <w:rPr>
        <w:rStyle w:val="PageNumber"/>
        <w:noProof/>
      </w:rPr>
      <w:t>7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645AC7">
      <w:rPr>
        <w:rStyle w:val="PageNumber"/>
        <w:iCs/>
        <w:noProof/>
        <w:sz w:val="18"/>
        <w:szCs w:val="18"/>
      </w:rPr>
      <w:t>28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5B" w:rsidRDefault="00C6225B">
      <w:r>
        <w:separator/>
      </w:r>
    </w:p>
  </w:footnote>
  <w:footnote w:type="continuationSeparator" w:id="0">
    <w:p w:rsidR="00C6225B" w:rsidRDefault="00C6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33" w:rsidRDefault="00FD1C33" w:rsidP="00585208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B26D50B" wp14:editId="2BC7D227">
          <wp:extent cx="4021455" cy="1066800"/>
          <wp:effectExtent l="0" t="0" r="0" b="0"/>
          <wp:docPr id="3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33" w:rsidRDefault="00FD1C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33" w:rsidRDefault="00FD1C3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33" w:rsidRDefault="00FD1C33" w:rsidP="00585208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F4073"/>
    <w:multiLevelType w:val="hybridMultilevel"/>
    <w:tmpl w:val="D284A61A"/>
    <w:lvl w:ilvl="0" w:tplc="D302A354">
      <w:start w:val="1"/>
      <w:numFmt w:val="bullet"/>
      <w:pStyle w:val="CAAPBulletText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>
    <w:nsid w:val="16B563E6"/>
    <w:multiLevelType w:val="hybridMultilevel"/>
    <w:tmpl w:val="7F2C1EC8"/>
    <w:lvl w:ilvl="0" w:tplc="3D289F68">
      <w:start w:val="1"/>
      <w:numFmt w:val="decimal"/>
      <w:pStyle w:val="B1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70D92"/>
    <w:multiLevelType w:val="hybridMultilevel"/>
    <w:tmpl w:val="935CD586"/>
    <w:lvl w:ilvl="0" w:tplc="0DEA38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pStyle w:val="TextBullet2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pStyle w:val="TextBullet4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632653A"/>
    <w:multiLevelType w:val="hybridMultilevel"/>
    <w:tmpl w:val="429E292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18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64688"/>
    <w:multiLevelType w:val="hybridMultilevel"/>
    <w:tmpl w:val="2C5E923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78470D50"/>
    <w:multiLevelType w:val="hybridMultilevel"/>
    <w:tmpl w:val="F5EC04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20"/>
  </w:num>
  <w:num w:numId="18">
    <w:abstractNumId w:val="11"/>
  </w:num>
  <w:num w:numId="19">
    <w:abstractNumId w:val="19"/>
  </w:num>
  <w:num w:numId="20">
    <w:abstractNumId w:val="16"/>
  </w:num>
  <w:num w:numId="21">
    <w:abstractNumId w:val="21"/>
  </w:num>
  <w:num w:numId="2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3"/>
    <w:rsid w:val="00001501"/>
    <w:rsid w:val="000033C5"/>
    <w:rsid w:val="0000452A"/>
    <w:rsid w:val="000047AB"/>
    <w:rsid w:val="0001026E"/>
    <w:rsid w:val="00010AF0"/>
    <w:rsid w:val="00011DBE"/>
    <w:rsid w:val="0001337C"/>
    <w:rsid w:val="00016B63"/>
    <w:rsid w:val="0001727B"/>
    <w:rsid w:val="00023A94"/>
    <w:rsid w:val="00023FD1"/>
    <w:rsid w:val="0002462E"/>
    <w:rsid w:val="000249E0"/>
    <w:rsid w:val="00025207"/>
    <w:rsid w:val="00025858"/>
    <w:rsid w:val="00026B62"/>
    <w:rsid w:val="00031081"/>
    <w:rsid w:val="000311D1"/>
    <w:rsid w:val="00031676"/>
    <w:rsid w:val="00033797"/>
    <w:rsid w:val="00036F4A"/>
    <w:rsid w:val="000372FF"/>
    <w:rsid w:val="000379E2"/>
    <w:rsid w:val="00037A16"/>
    <w:rsid w:val="00041828"/>
    <w:rsid w:val="00042473"/>
    <w:rsid w:val="000517A1"/>
    <w:rsid w:val="00053D10"/>
    <w:rsid w:val="000540E6"/>
    <w:rsid w:val="00054612"/>
    <w:rsid w:val="000547FC"/>
    <w:rsid w:val="00056D59"/>
    <w:rsid w:val="0005728A"/>
    <w:rsid w:val="0005779C"/>
    <w:rsid w:val="00057A77"/>
    <w:rsid w:val="00057A95"/>
    <w:rsid w:val="00060086"/>
    <w:rsid w:val="00062B3A"/>
    <w:rsid w:val="00063065"/>
    <w:rsid w:val="00063114"/>
    <w:rsid w:val="00067397"/>
    <w:rsid w:val="0006771A"/>
    <w:rsid w:val="000740EE"/>
    <w:rsid w:val="000741EA"/>
    <w:rsid w:val="00074344"/>
    <w:rsid w:val="00074951"/>
    <w:rsid w:val="00075BB4"/>
    <w:rsid w:val="00077323"/>
    <w:rsid w:val="000807EE"/>
    <w:rsid w:val="00084681"/>
    <w:rsid w:val="0008482A"/>
    <w:rsid w:val="00093654"/>
    <w:rsid w:val="000936F9"/>
    <w:rsid w:val="00093B16"/>
    <w:rsid w:val="000947E2"/>
    <w:rsid w:val="0009558C"/>
    <w:rsid w:val="00096E8D"/>
    <w:rsid w:val="000A0056"/>
    <w:rsid w:val="000A0F6E"/>
    <w:rsid w:val="000A2979"/>
    <w:rsid w:val="000A2D5E"/>
    <w:rsid w:val="000A37CE"/>
    <w:rsid w:val="000A4751"/>
    <w:rsid w:val="000A49BA"/>
    <w:rsid w:val="000A68FF"/>
    <w:rsid w:val="000B3123"/>
    <w:rsid w:val="000B338A"/>
    <w:rsid w:val="000B45A6"/>
    <w:rsid w:val="000B4DB0"/>
    <w:rsid w:val="000B6422"/>
    <w:rsid w:val="000B6EB2"/>
    <w:rsid w:val="000C3F22"/>
    <w:rsid w:val="000C4A4E"/>
    <w:rsid w:val="000C5940"/>
    <w:rsid w:val="000D120F"/>
    <w:rsid w:val="000D2109"/>
    <w:rsid w:val="000D2670"/>
    <w:rsid w:val="000D5FBD"/>
    <w:rsid w:val="000D6424"/>
    <w:rsid w:val="000D67A8"/>
    <w:rsid w:val="000D6E0E"/>
    <w:rsid w:val="000E0269"/>
    <w:rsid w:val="000E1D2A"/>
    <w:rsid w:val="000E4FDF"/>
    <w:rsid w:val="000E58A9"/>
    <w:rsid w:val="000E6FEA"/>
    <w:rsid w:val="000E7B15"/>
    <w:rsid w:val="000F23D3"/>
    <w:rsid w:val="000F2459"/>
    <w:rsid w:val="000F2B20"/>
    <w:rsid w:val="000F4C23"/>
    <w:rsid w:val="000F60F8"/>
    <w:rsid w:val="000F6885"/>
    <w:rsid w:val="000F6D29"/>
    <w:rsid w:val="000F73E7"/>
    <w:rsid w:val="00101127"/>
    <w:rsid w:val="00101782"/>
    <w:rsid w:val="00101B8C"/>
    <w:rsid w:val="00103333"/>
    <w:rsid w:val="0011030C"/>
    <w:rsid w:val="00112CA4"/>
    <w:rsid w:val="001142A0"/>
    <w:rsid w:val="00115387"/>
    <w:rsid w:val="00115C2A"/>
    <w:rsid w:val="00121430"/>
    <w:rsid w:val="00121950"/>
    <w:rsid w:val="001234DD"/>
    <w:rsid w:val="00123CB7"/>
    <w:rsid w:val="0012411B"/>
    <w:rsid w:val="00125ED5"/>
    <w:rsid w:val="001261A5"/>
    <w:rsid w:val="00126763"/>
    <w:rsid w:val="00126920"/>
    <w:rsid w:val="00131846"/>
    <w:rsid w:val="0013246B"/>
    <w:rsid w:val="001339D5"/>
    <w:rsid w:val="00133F9A"/>
    <w:rsid w:val="0014103A"/>
    <w:rsid w:val="00145870"/>
    <w:rsid w:val="0014649B"/>
    <w:rsid w:val="00147121"/>
    <w:rsid w:val="00147479"/>
    <w:rsid w:val="0014748D"/>
    <w:rsid w:val="0014783E"/>
    <w:rsid w:val="00151B07"/>
    <w:rsid w:val="00155B21"/>
    <w:rsid w:val="00156B17"/>
    <w:rsid w:val="00156BF1"/>
    <w:rsid w:val="001630E9"/>
    <w:rsid w:val="00165813"/>
    <w:rsid w:val="00165CB8"/>
    <w:rsid w:val="00166497"/>
    <w:rsid w:val="001706BD"/>
    <w:rsid w:val="00171463"/>
    <w:rsid w:val="001715FD"/>
    <w:rsid w:val="00171909"/>
    <w:rsid w:val="00171C36"/>
    <w:rsid w:val="00173553"/>
    <w:rsid w:val="00176210"/>
    <w:rsid w:val="001764A8"/>
    <w:rsid w:val="00180FC0"/>
    <w:rsid w:val="001812D6"/>
    <w:rsid w:val="00181D6F"/>
    <w:rsid w:val="00182713"/>
    <w:rsid w:val="00183D97"/>
    <w:rsid w:val="00184056"/>
    <w:rsid w:val="00184804"/>
    <w:rsid w:val="001857E3"/>
    <w:rsid w:val="00186423"/>
    <w:rsid w:val="00191118"/>
    <w:rsid w:val="001921A5"/>
    <w:rsid w:val="001972E5"/>
    <w:rsid w:val="00197D67"/>
    <w:rsid w:val="001A3F2C"/>
    <w:rsid w:val="001A42A5"/>
    <w:rsid w:val="001A7362"/>
    <w:rsid w:val="001B046D"/>
    <w:rsid w:val="001B077A"/>
    <w:rsid w:val="001B428A"/>
    <w:rsid w:val="001B4880"/>
    <w:rsid w:val="001B521B"/>
    <w:rsid w:val="001B7DD4"/>
    <w:rsid w:val="001C103C"/>
    <w:rsid w:val="001C4CAE"/>
    <w:rsid w:val="001C518A"/>
    <w:rsid w:val="001C51DC"/>
    <w:rsid w:val="001C6D48"/>
    <w:rsid w:val="001C761F"/>
    <w:rsid w:val="001D75B9"/>
    <w:rsid w:val="001E0F40"/>
    <w:rsid w:val="001E167C"/>
    <w:rsid w:val="001E3C04"/>
    <w:rsid w:val="001E46AB"/>
    <w:rsid w:val="001E66BE"/>
    <w:rsid w:val="001F0942"/>
    <w:rsid w:val="001F2206"/>
    <w:rsid w:val="001F64F4"/>
    <w:rsid w:val="001F7145"/>
    <w:rsid w:val="001F7C38"/>
    <w:rsid w:val="00201437"/>
    <w:rsid w:val="00201812"/>
    <w:rsid w:val="0020345E"/>
    <w:rsid w:val="00203777"/>
    <w:rsid w:val="0020399F"/>
    <w:rsid w:val="002049D0"/>
    <w:rsid w:val="002101D3"/>
    <w:rsid w:val="002111D4"/>
    <w:rsid w:val="002112AB"/>
    <w:rsid w:val="00211670"/>
    <w:rsid w:val="00215BB4"/>
    <w:rsid w:val="00216B23"/>
    <w:rsid w:val="00217890"/>
    <w:rsid w:val="00220691"/>
    <w:rsid w:val="002213ED"/>
    <w:rsid w:val="00225630"/>
    <w:rsid w:val="00226F52"/>
    <w:rsid w:val="00227321"/>
    <w:rsid w:val="0022783D"/>
    <w:rsid w:val="00230EEF"/>
    <w:rsid w:val="002342E0"/>
    <w:rsid w:val="00234823"/>
    <w:rsid w:val="00236313"/>
    <w:rsid w:val="002363E6"/>
    <w:rsid w:val="00242002"/>
    <w:rsid w:val="002429D6"/>
    <w:rsid w:val="0024457A"/>
    <w:rsid w:val="002467DF"/>
    <w:rsid w:val="00246AA8"/>
    <w:rsid w:val="002502B1"/>
    <w:rsid w:val="0025157E"/>
    <w:rsid w:val="00252625"/>
    <w:rsid w:val="00253DC0"/>
    <w:rsid w:val="00254868"/>
    <w:rsid w:val="00255476"/>
    <w:rsid w:val="0025565D"/>
    <w:rsid w:val="00260D6A"/>
    <w:rsid w:val="00263EF5"/>
    <w:rsid w:val="00264909"/>
    <w:rsid w:val="002665D1"/>
    <w:rsid w:val="00266B5E"/>
    <w:rsid w:val="00266DC2"/>
    <w:rsid w:val="00271D63"/>
    <w:rsid w:val="00272BC6"/>
    <w:rsid w:val="00272E99"/>
    <w:rsid w:val="00280BDA"/>
    <w:rsid w:val="00282177"/>
    <w:rsid w:val="00285106"/>
    <w:rsid w:val="00286C9F"/>
    <w:rsid w:val="002875C5"/>
    <w:rsid w:val="002875CA"/>
    <w:rsid w:val="00292513"/>
    <w:rsid w:val="0029260F"/>
    <w:rsid w:val="0029372F"/>
    <w:rsid w:val="002945AB"/>
    <w:rsid w:val="00295757"/>
    <w:rsid w:val="00296866"/>
    <w:rsid w:val="002A1361"/>
    <w:rsid w:val="002A1A0A"/>
    <w:rsid w:val="002A2800"/>
    <w:rsid w:val="002A284E"/>
    <w:rsid w:val="002A4627"/>
    <w:rsid w:val="002A794C"/>
    <w:rsid w:val="002B047C"/>
    <w:rsid w:val="002B1E29"/>
    <w:rsid w:val="002B466E"/>
    <w:rsid w:val="002B47A5"/>
    <w:rsid w:val="002C03C1"/>
    <w:rsid w:val="002C09DF"/>
    <w:rsid w:val="002C1D1E"/>
    <w:rsid w:val="002C3C79"/>
    <w:rsid w:val="002C4283"/>
    <w:rsid w:val="002C48B0"/>
    <w:rsid w:val="002C7660"/>
    <w:rsid w:val="002C7B57"/>
    <w:rsid w:val="002D0058"/>
    <w:rsid w:val="002D07DC"/>
    <w:rsid w:val="002E785A"/>
    <w:rsid w:val="002E78CA"/>
    <w:rsid w:val="002F0AA4"/>
    <w:rsid w:val="002F1808"/>
    <w:rsid w:val="002F329D"/>
    <w:rsid w:val="00300BCF"/>
    <w:rsid w:val="00301AC9"/>
    <w:rsid w:val="00301EB7"/>
    <w:rsid w:val="003038CC"/>
    <w:rsid w:val="00305410"/>
    <w:rsid w:val="00307CE2"/>
    <w:rsid w:val="0031029A"/>
    <w:rsid w:val="00312155"/>
    <w:rsid w:val="003129D9"/>
    <w:rsid w:val="003137C3"/>
    <w:rsid w:val="00316DFF"/>
    <w:rsid w:val="0031767F"/>
    <w:rsid w:val="00317780"/>
    <w:rsid w:val="00321862"/>
    <w:rsid w:val="00323B12"/>
    <w:rsid w:val="003240C3"/>
    <w:rsid w:val="00327F7F"/>
    <w:rsid w:val="003305A1"/>
    <w:rsid w:val="00332353"/>
    <w:rsid w:val="00332C3E"/>
    <w:rsid w:val="003346F5"/>
    <w:rsid w:val="00334BEA"/>
    <w:rsid w:val="00335AA2"/>
    <w:rsid w:val="00335AF0"/>
    <w:rsid w:val="00335C4B"/>
    <w:rsid w:val="00335F02"/>
    <w:rsid w:val="00336EB8"/>
    <w:rsid w:val="003457B2"/>
    <w:rsid w:val="0034637A"/>
    <w:rsid w:val="00353B4B"/>
    <w:rsid w:val="00355445"/>
    <w:rsid w:val="0035656B"/>
    <w:rsid w:val="00356685"/>
    <w:rsid w:val="003606AB"/>
    <w:rsid w:val="00361283"/>
    <w:rsid w:val="00361FF0"/>
    <w:rsid w:val="003621CA"/>
    <w:rsid w:val="003637A0"/>
    <w:rsid w:val="00367C47"/>
    <w:rsid w:val="00367E1F"/>
    <w:rsid w:val="0037029E"/>
    <w:rsid w:val="003733D1"/>
    <w:rsid w:val="00374F94"/>
    <w:rsid w:val="0037501F"/>
    <w:rsid w:val="003754C1"/>
    <w:rsid w:val="00375BA9"/>
    <w:rsid w:val="00377CB1"/>
    <w:rsid w:val="003805D9"/>
    <w:rsid w:val="00380E6D"/>
    <w:rsid w:val="0038156D"/>
    <w:rsid w:val="003815FB"/>
    <w:rsid w:val="00381CB2"/>
    <w:rsid w:val="00383B78"/>
    <w:rsid w:val="00390A16"/>
    <w:rsid w:val="00390D2F"/>
    <w:rsid w:val="00390FCB"/>
    <w:rsid w:val="00391A74"/>
    <w:rsid w:val="00391D71"/>
    <w:rsid w:val="003A060E"/>
    <w:rsid w:val="003A0B97"/>
    <w:rsid w:val="003A0F1C"/>
    <w:rsid w:val="003A2BF6"/>
    <w:rsid w:val="003A3810"/>
    <w:rsid w:val="003A5393"/>
    <w:rsid w:val="003A6000"/>
    <w:rsid w:val="003A638D"/>
    <w:rsid w:val="003A6828"/>
    <w:rsid w:val="003B19E6"/>
    <w:rsid w:val="003B26ED"/>
    <w:rsid w:val="003B5B42"/>
    <w:rsid w:val="003B6C60"/>
    <w:rsid w:val="003B7FFA"/>
    <w:rsid w:val="003C3278"/>
    <w:rsid w:val="003C55ED"/>
    <w:rsid w:val="003D1827"/>
    <w:rsid w:val="003D2E3F"/>
    <w:rsid w:val="003D4D3F"/>
    <w:rsid w:val="003D4E15"/>
    <w:rsid w:val="003D529F"/>
    <w:rsid w:val="003D5CD3"/>
    <w:rsid w:val="003D7EB0"/>
    <w:rsid w:val="003E1899"/>
    <w:rsid w:val="003E321F"/>
    <w:rsid w:val="003E365E"/>
    <w:rsid w:val="003E529E"/>
    <w:rsid w:val="003F0774"/>
    <w:rsid w:val="003F3E69"/>
    <w:rsid w:val="003F3FBF"/>
    <w:rsid w:val="003F4394"/>
    <w:rsid w:val="003F4ABE"/>
    <w:rsid w:val="003F4C04"/>
    <w:rsid w:val="003F593C"/>
    <w:rsid w:val="004033EE"/>
    <w:rsid w:val="00403B3E"/>
    <w:rsid w:val="00403C77"/>
    <w:rsid w:val="0040577A"/>
    <w:rsid w:val="0040659B"/>
    <w:rsid w:val="0041085D"/>
    <w:rsid w:val="00411709"/>
    <w:rsid w:val="0041263E"/>
    <w:rsid w:val="0041320D"/>
    <w:rsid w:val="004137C2"/>
    <w:rsid w:val="004140FE"/>
    <w:rsid w:val="004160B2"/>
    <w:rsid w:val="00416163"/>
    <w:rsid w:val="00423137"/>
    <w:rsid w:val="0042468C"/>
    <w:rsid w:val="00426370"/>
    <w:rsid w:val="00427CC7"/>
    <w:rsid w:val="0043178D"/>
    <w:rsid w:val="0043413A"/>
    <w:rsid w:val="00434B00"/>
    <w:rsid w:val="0043665B"/>
    <w:rsid w:val="004367A2"/>
    <w:rsid w:val="004371D9"/>
    <w:rsid w:val="00437872"/>
    <w:rsid w:val="00437998"/>
    <w:rsid w:val="00437A35"/>
    <w:rsid w:val="00440423"/>
    <w:rsid w:val="00440D04"/>
    <w:rsid w:val="0044238F"/>
    <w:rsid w:val="0044253B"/>
    <w:rsid w:val="00443610"/>
    <w:rsid w:val="00443F9C"/>
    <w:rsid w:val="0044507D"/>
    <w:rsid w:val="0044597B"/>
    <w:rsid w:val="00445C84"/>
    <w:rsid w:val="004464CF"/>
    <w:rsid w:val="00446824"/>
    <w:rsid w:val="004477E1"/>
    <w:rsid w:val="00447CE5"/>
    <w:rsid w:val="00450EDB"/>
    <w:rsid w:val="00450EE9"/>
    <w:rsid w:val="00450F99"/>
    <w:rsid w:val="00451280"/>
    <w:rsid w:val="00452E9C"/>
    <w:rsid w:val="00453FF2"/>
    <w:rsid w:val="004576CD"/>
    <w:rsid w:val="0046171E"/>
    <w:rsid w:val="00462345"/>
    <w:rsid w:val="00464C2A"/>
    <w:rsid w:val="00464D8A"/>
    <w:rsid w:val="004662AE"/>
    <w:rsid w:val="00472683"/>
    <w:rsid w:val="00474193"/>
    <w:rsid w:val="00474992"/>
    <w:rsid w:val="004770B2"/>
    <w:rsid w:val="004805C4"/>
    <w:rsid w:val="00480C06"/>
    <w:rsid w:val="004818BE"/>
    <w:rsid w:val="00482D66"/>
    <w:rsid w:val="00484164"/>
    <w:rsid w:val="00485A43"/>
    <w:rsid w:val="004903C6"/>
    <w:rsid w:val="004944DE"/>
    <w:rsid w:val="004946CE"/>
    <w:rsid w:val="00496459"/>
    <w:rsid w:val="00496C26"/>
    <w:rsid w:val="004A0177"/>
    <w:rsid w:val="004A1AAA"/>
    <w:rsid w:val="004A1C0F"/>
    <w:rsid w:val="004A3DCB"/>
    <w:rsid w:val="004A4756"/>
    <w:rsid w:val="004A5099"/>
    <w:rsid w:val="004A6505"/>
    <w:rsid w:val="004A7025"/>
    <w:rsid w:val="004A7DBC"/>
    <w:rsid w:val="004B2737"/>
    <w:rsid w:val="004B6130"/>
    <w:rsid w:val="004B6500"/>
    <w:rsid w:val="004B6996"/>
    <w:rsid w:val="004B74BA"/>
    <w:rsid w:val="004C4130"/>
    <w:rsid w:val="004D0BBC"/>
    <w:rsid w:val="004D1BE8"/>
    <w:rsid w:val="004D5C72"/>
    <w:rsid w:val="004E06CE"/>
    <w:rsid w:val="004E6982"/>
    <w:rsid w:val="004E790B"/>
    <w:rsid w:val="004E7C57"/>
    <w:rsid w:val="004F0514"/>
    <w:rsid w:val="004F1BB8"/>
    <w:rsid w:val="004F1D13"/>
    <w:rsid w:val="004F2F61"/>
    <w:rsid w:val="004F4696"/>
    <w:rsid w:val="004F584A"/>
    <w:rsid w:val="004F6C1F"/>
    <w:rsid w:val="004F6E28"/>
    <w:rsid w:val="004F7D37"/>
    <w:rsid w:val="00501431"/>
    <w:rsid w:val="00504F1A"/>
    <w:rsid w:val="00505566"/>
    <w:rsid w:val="00507EEE"/>
    <w:rsid w:val="00510F80"/>
    <w:rsid w:val="00511E03"/>
    <w:rsid w:val="00512D9E"/>
    <w:rsid w:val="00520C56"/>
    <w:rsid w:val="005210D8"/>
    <w:rsid w:val="005212BA"/>
    <w:rsid w:val="00521ADC"/>
    <w:rsid w:val="0052278E"/>
    <w:rsid w:val="00525863"/>
    <w:rsid w:val="00526195"/>
    <w:rsid w:val="00526309"/>
    <w:rsid w:val="00526589"/>
    <w:rsid w:val="00526B86"/>
    <w:rsid w:val="00530146"/>
    <w:rsid w:val="00531F1E"/>
    <w:rsid w:val="0053246E"/>
    <w:rsid w:val="00532618"/>
    <w:rsid w:val="0053636A"/>
    <w:rsid w:val="00536F85"/>
    <w:rsid w:val="00537946"/>
    <w:rsid w:val="00537BAE"/>
    <w:rsid w:val="00541DE1"/>
    <w:rsid w:val="00542B26"/>
    <w:rsid w:val="005448A0"/>
    <w:rsid w:val="00544A14"/>
    <w:rsid w:val="0054503A"/>
    <w:rsid w:val="0054509C"/>
    <w:rsid w:val="00546652"/>
    <w:rsid w:val="00546FAC"/>
    <w:rsid w:val="00551A29"/>
    <w:rsid w:val="00552717"/>
    <w:rsid w:val="00552A56"/>
    <w:rsid w:val="00552B37"/>
    <w:rsid w:val="00553979"/>
    <w:rsid w:val="00553AC8"/>
    <w:rsid w:val="0055477A"/>
    <w:rsid w:val="00555288"/>
    <w:rsid w:val="00557A22"/>
    <w:rsid w:val="00560508"/>
    <w:rsid w:val="0056112F"/>
    <w:rsid w:val="00561B52"/>
    <w:rsid w:val="00564458"/>
    <w:rsid w:val="0056639F"/>
    <w:rsid w:val="00567914"/>
    <w:rsid w:val="00570123"/>
    <w:rsid w:val="00571068"/>
    <w:rsid w:val="00573528"/>
    <w:rsid w:val="005743B1"/>
    <w:rsid w:val="00581485"/>
    <w:rsid w:val="005814C2"/>
    <w:rsid w:val="00582036"/>
    <w:rsid w:val="00582DC0"/>
    <w:rsid w:val="00583687"/>
    <w:rsid w:val="005837FE"/>
    <w:rsid w:val="00585208"/>
    <w:rsid w:val="005858DD"/>
    <w:rsid w:val="0058680C"/>
    <w:rsid w:val="005868D0"/>
    <w:rsid w:val="00586ABD"/>
    <w:rsid w:val="00587062"/>
    <w:rsid w:val="005874EF"/>
    <w:rsid w:val="00587C70"/>
    <w:rsid w:val="0059069F"/>
    <w:rsid w:val="005935E2"/>
    <w:rsid w:val="00595BA6"/>
    <w:rsid w:val="00596048"/>
    <w:rsid w:val="005A09C8"/>
    <w:rsid w:val="005A0A20"/>
    <w:rsid w:val="005A1B4C"/>
    <w:rsid w:val="005A1D21"/>
    <w:rsid w:val="005A2188"/>
    <w:rsid w:val="005A25CE"/>
    <w:rsid w:val="005A4984"/>
    <w:rsid w:val="005A4DB2"/>
    <w:rsid w:val="005A539F"/>
    <w:rsid w:val="005A69E9"/>
    <w:rsid w:val="005B0201"/>
    <w:rsid w:val="005B101E"/>
    <w:rsid w:val="005B1532"/>
    <w:rsid w:val="005B23AD"/>
    <w:rsid w:val="005B72B0"/>
    <w:rsid w:val="005C122E"/>
    <w:rsid w:val="005C1855"/>
    <w:rsid w:val="005C39E2"/>
    <w:rsid w:val="005C3D0D"/>
    <w:rsid w:val="005C6860"/>
    <w:rsid w:val="005D5F65"/>
    <w:rsid w:val="005E1386"/>
    <w:rsid w:val="005E1C61"/>
    <w:rsid w:val="005E55D1"/>
    <w:rsid w:val="005E5A28"/>
    <w:rsid w:val="005F0117"/>
    <w:rsid w:val="005F0AB6"/>
    <w:rsid w:val="005F1682"/>
    <w:rsid w:val="005F26F1"/>
    <w:rsid w:val="005F38E0"/>
    <w:rsid w:val="005F70DB"/>
    <w:rsid w:val="0060020F"/>
    <w:rsid w:val="00603B59"/>
    <w:rsid w:val="00605AEF"/>
    <w:rsid w:val="00605FD3"/>
    <w:rsid w:val="006110EC"/>
    <w:rsid w:val="0061143A"/>
    <w:rsid w:val="00611755"/>
    <w:rsid w:val="00613C8D"/>
    <w:rsid w:val="006145D7"/>
    <w:rsid w:val="006152E5"/>
    <w:rsid w:val="00615912"/>
    <w:rsid w:val="006176B4"/>
    <w:rsid w:val="006177FF"/>
    <w:rsid w:val="006208EE"/>
    <w:rsid w:val="00622E81"/>
    <w:rsid w:val="00624B61"/>
    <w:rsid w:val="00625687"/>
    <w:rsid w:val="00625D9F"/>
    <w:rsid w:val="0062618C"/>
    <w:rsid w:val="00630F55"/>
    <w:rsid w:val="0063289E"/>
    <w:rsid w:val="006329A8"/>
    <w:rsid w:val="00633BAE"/>
    <w:rsid w:val="006379CE"/>
    <w:rsid w:val="00637A22"/>
    <w:rsid w:val="00637C09"/>
    <w:rsid w:val="00637F18"/>
    <w:rsid w:val="00641D2C"/>
    <w:rsid w:val="00641FC7"/>
    <w:rsid w:val="00642C14"/>
    <w:rsid w:val="00643803"/>
    <w:rsid w:val="00644716"/>
    <w:rsid w:val="00645018"/>
    <w:rsid w:val="006451F0"/>
    <w:rsid w:val="00645A0F"/>
    <w:rsid w:val="00645AC7"/>
    <w:rsid w:val="00645D92"/>
    <w:rsid w:val="00647373"/>
    <w:rsid w:val="00650A8A"/>
    <w:rsid w:val="00650B32"/>
    <w:rsid w:val="00651E63"/>
    <w:rsid w:val="00652342"/>
    <w:rsid w:val="006533ED"/>
    <w:rsid w:val="00657C89"/>
    <w:rsid w:val="00660070"/>
    <w:rsid w:val="00660252"/>
    <w:rsid w:val="0066364F"/>
    <w:rsid w:val="00664C9D"/>
    <w:rsid w:val="0066622B"/>
    <w:rsid w:val="006671EB"/>
    <w:rsid w:val="00671C5E"/>
    <w:rsid w:val="00674D54"/>
    <w:rsid w:val="006754DE"/>
    <w:rsid w:val="006764FB"/>
    <w:rsid w:val="006778FF"/>
    <w:rsid w:val="00685F55"/>
    <w:rsid w:val="0068695F"/>
    <w:rsid w:val="00687D8B"/>
    <w:rsid w:val="006905CA"/>
    <w:rsid w:val="00690F24"/>
    <w:rsid w:val="00691A4D"/>
    <w:rsid w:val="0069330A"/>
    <w:rsid w:val="00694F5D"/>
    <w:rsid w:val="00696DBF"/>
    <w:rsid w:val="006A0710"/>
    <w:rsid w:val="006A0DA8"/>
    <w:rsid w:val="006A2062"/>
    <w:rsid w:val="006A25A6"/>
    <w:rsid w:val="006A2FF7"/>
    <w:rsid w:val="006A403C"/>
    <w:rsid w:val="006A6323"/>
    <w:rsid w:val="006B1A11"/>
    <w:rsid w:val="006B37A1"/>
    <w:rsid w:val="006B5CF5"/>
    <w:rsid w:val="006C143A"/>
    <w:rsid w:val="006C1990"/>
    <w:rsid w:val="006C21CE"/>
    <w:rsid w:val="006C74F4"/>
    <w:rsid w:val="006C775A"/>
    <w:rsid w:val="006C792B"/>
    <w:rsid w:val="006D01D5"/>
    <w:rsid w:val="006D065E"/>
    <w:rsid w:val="006D4781"/>
    <w:rsid w:val="006D6429"/>
    <w:rsid w:val="006D7399"/>
    <w:rsid w:val="006E0125"/>
    <w:rsid w:val="006E4F92"/>
    <w:rsid w:val="006E557F"/>
    <w:rsid w:val="006F1B34"/>
    <w:rsid w:val="006F20B7"/>
    <w:rsid w:val="006F22AF"/>
    <w:rsid w:val="00704DBF"/>
    <w:rsid w:val="00705F99"/>
    <w:rsid w:val="007103E7"/>
    <w:rsid w:val="00713552"/>
    <w:rsid w:val="00715D0D"/>
    <w:rsid w:val="00716811"/>
    <w:rsid w:val="00720067"/>
    <w:rsid w:val="007211B1"/>
    <w:rsid w:val="0072211B"/>
    <w:rsid w:val="007235FF"/>
    <w:rsid w:val="00724772"/>
    <w:rsid w:val="00726C09"/>
    <w:rsid w:val="0072710F"/>
    <w:rsid w:val="00727914"/>
    <w:rsid w:val="00727D17"/>
    <w:rsid w:val="00727DEE"/>
    <w:rsid w:val="007302F1"/>
    <w:rsid w:val="007319D1"/>
    <w:rsid w:val="00731B7B"/>
    <w:rsid w:val="007347E6"/>
    <w:rsid w:val="00735AAA"/>
    <w:rsid w:val="00735B25"/>
    <w:rsid w:val="0073629D"/>
    <w:rsid w:val="00740F12"/>
    <w:rsid w:val="00742253"/>
    <w:rsid w:val="00742684"/>
    <w:rsid w:val="00743376"/>
    <w:rsid w:val="007450C9"/>
    <w:rsid w:val="00747D1E"/>
    <w:rsid w:val="00750B03"/>
    <w:rsid w:val="00751070"/>
    <w:rsid w:val="007533B6"/>
    <w:rsid w:val="00753A29"/>
    <w:rsid w:val="00753ABC"/>
    <w:rsid w:val="00753CFC"/>
    <w:rsid w:val="0075497B"/>
    <w:rsid w:val="00755FD1"/>
    <w:rsid w:val="007563A4"/>
    <w:rsid w:val="00756BC9"/>
    <w:rsid w:val="00760045"/>
    <w:rsid w:val="007605C1"/>
    <w:rsid w:val="00761165"/>
    <w:rsid w:val="00761F7F"/>
    <w:rsid w:val="00762EF9"/>
    <w:rsid w:val="00765DD2"/>
    <w:rsid w:val="00766552"/>
    <w:rsid w:val="00770F69"/>
    <w:rsid w:val="00771020"/>
    <w:rsid w:val="00775133"/>
    <w:rsid w:val="00775E77"/>
    <w:rsid w:val="00776637"/>
    <w:rsid w:val="00780D2F"/>
    <w:rsid w:val="00781CC5"/>
    <w:rsid w:val="00781DDD"/>
    <w:rsid w:val="00782B58"/>
    <w:rsid w:val="00783D4F"/>
    <w:rsid w:val="00783F89"/>
    <w:rsid w:val="0078565A"/>
    <w:rsid w:val="00787F35"/>
    <w:rsid w:val="00790267"/>
    <w:rsid w:val="00790DFF"/>
    <w:rsid w:val="007934A6"/>
    <w:rsid w:val="00795003"/>
    <w:rsid w:val="00795C80"/>
    <w:rsid w:val="007A3EEF"/>
    <w:rsid w:val="007A433C"/>
    <w:rsid w:val="007A6787"/>
    <w:rsid w:val="007A748F"/>
    <w:rsid w:val="007A74E2"/>
    <w:rsid w:val="007B0447"/>
    <w:rsid w:val="007B0664"/>
    <w:rsid w:val="007B1A16"/>
    <w:rsid w:val="007B3638"/>
    <w:rsid w:val="007B6623"/>
    <w:rsid w:val="007B7105"/>
    <w:rsid w:val="007C0427"/>
    <w:rsid w:val="007C3D5B"/>
    <w:rsid w:val="007C7CEA"/>
    <w:rsid w:val="007D03FE"/>
    <w:rsid w:val="007D0859"/>
    <w:rsid w:val="007D149C"/>
    <w:rsid w:val="007D1AE1"/>
    <w:rsid w:val="007D1C9F"/>
    <w:rsid w:val="007D2296"/>
    <w:rsid w:val="007D38CF"/>
    <w:rsid w:val="007E12C6"/>
    <w:rsid w:val="007E1390"/>
    <w:rsid w:val="007E2E7E"/>
    <w:rsid w:val="007E3234"/>
    <w:rsid w:val="007E3A81"/>
    <w:rsid w:val="007E6FF9"/>
    <w:rsid w:val="007E7CCF"/>
    <w:rsid w:val="007F294C"/>
    <w:rsid w:val="007F2C66"/>
    <w:rsid w:val="007F2F60"/>
    <w:rsid w:val="007F31F5"/>
    <w:rsid w:val="007F3B5F"/>
    <w:rsid w:val="007F5F91"/>
    <w:rsid w:val="007F7B66"/>
    <w:rsid w:val="007F7E8A"/>
    <w:rsid w:val="00800EEC"/>
    <w:rsid w:val="008016E7"/>
    <w:rsid w:val="008016EF"/>
    <w:rsid w:val="008074C6"/>
    <w:rsid w:val="00813F24"/>
    <w:rsid w:val="00815FCE"/>
    <w:rsid w:val="008163C0"/>
    <w:rsid w:val="00816CFD"/>
    <w:rsid w:val="00817717"/>
    <w:rsid w:val="00817752"/>
    <w:rsid w:val="00821382"/>
    <w:rsid w:val="00821C15"/>
    <w:rsid w:val="00823A8B"/>
    <w:rsid w:val="00826434"/>
    <w:rsid w:val="008271B7"/>
    <w:rsid w:val="0082763C"/>
    <w:rsid w:val="00827FDC"/>
    <w:rsid w:val="00830A35"/>
    <w:rsid w:val="00832103"/>
    <w:rsid w:val="00832FCC"/>
    <w:rsid w:val="00835231"/>
    <w:rsid w:val="00835371"/>
    <w:rsid w:val="00836EB9"/>
    <w:rsid w:val="00837BD6"/>
    <w:rsid w:val="00841916"/>
    <w:rsid w:val="00841A15"/>
    <w:rsid w:val="00843627"/>
    <w:rsid w:val="008468D6"/>
    <w:rsid w:val="00847052"/>
    <w:rsid w:val="0085225A"/>
    <w:rsid w:val="00854008"/>
    <w:rsid w:val="0085466D"/>
    <w:rsid w:val="008565A2"/>
    <w:rsid w:val="008572D0"/>
    <w:rsid w:val="00857B46"/>
    <w:rsid w:val="0086025F"/>
    <w:rsid w:val="008608E7"/>
    <w:rsid w:val="008617F5"/>
    <w:rsid w:val="008620F9"/>
    <w:rsid w:val="008636D9"/>
    <w:rsid w:val="00863871"/>
    <w:rsid w:val="0086577A"/>
    <w:rsid w:val="008730F4"/>
    <w:rsid w:val="00875970"/>
    <w:rsid w:val="00875DFF"/>
    <w:rsid w:val="0087656F"/>
    <w:rsid w:val="0088094E"/>
    <w:rsid w:val="00881BD5"/>
    <w:rsid w:val="008823A7"/>
    <w:rsid w:val="00884A3F"/>
    <w:rsid w:val="00884F7C"/>
    <w:rsid w:val="0089264D"/>
    <w:rsid w:val="00892D80"/>
    <w:rsid w:val="00894C86"/>
    <w:rsid w:val="00895B91"/>
    <w:rsid w:val="00895EAA"/>
    <w:rsid w:val="0089689A"/>
    <w:rsid w:val="00897F4F"/>
    <w:rsid w:val="008A05A9"/>
    <w:rsid w:val="008A1083"/>
    <w:rsid w:val="008A3260"/>
    <w:rsid w:val="008A3819"/>
    <w:rsid w:val="008B13E3"/>
    <w:rsid w:val="008B1ED5"/>
    <w:rsid w:val="008B2CD1"/>
    <w:rsid w:val="008B2CDD"/>
    <w:rsid w:val="008B3728"/>
    <w:rsid w:val="008B44E7"/>
    <w:rsid w:val="008B6546"/>
    <w:rsid w:val="008C0706"/>
    <w:rsid w:val="008C108F"/>
    <w:rsid w:val="008C3D12"/>
    <w:rsid w:val="008C49E7"/>
    <w:rsid w:val="008C4E78"/>
    <w:rsid w:val="008C5AAA"/>
    <w:rsid w:val="008D15B5"/>
    <w:rsid w:val="008D1A34"/>
    <w:rsid w:val="008D25E2"/>
    <w:rsid w:val="008D71D5"/>
    <w:rsid w:val="008E2CEC"/>
    <w:rsid w:val="008E59F1"/>
    <w:rsid w:val="008F0DA4"/>
    <w:rsid w:val="008F0FCD"/>
    <w:rsid w:val="008F10B5"/>
    <w:rsid w:val="008F24DC"/>
    <w:rsid w:val="008F2E22"/>
    <w:rsid w:val="008F55F1"/>
    <w:rsid w:val="008F5739"/>
    <w:rsid w:val="008F693F"/>
    <w:rsid w:val="008F6CEC"/>
    <w:rsid w:val="00900B3E"/>
    <w:rsid w:val="00900F69"/>
    <w:rsid w:val="009027BE"/>
    <w:rsid w:val="00902DF9"/>
    <w:rsid w:val="00903AB8"/>
    <w:rsid w:val="00905D2B"/>
    <w:rsid w:val="009108C5"/>
    <w:rsid w:val="009125C0"/>
    <w:rsid w:val="00912DC9"/>
    <w:rsid w:val="0091313C"/>
    <w:rsid w:val="00913B09"/>
    <w:rsid w:val="009142EE"/>
    <w:rsid w:val="00916E03"/>
    <w:rsid w:val="00917CFE"/>
    <w:rsid w:val="009219F7"/>
    <w:rsid w:val="00921F06"/>
    <w:rsid w:val="009233B0"/>
    <w:rsid w:val="00925D78"/>
    <w:rsid w:val="00925FA9"/>
    <w:rsid w:val="009279C1"/>
    <w:rsid w:val="0093651C"/>
    <w:rsid w:val="00936AF2"/>
    <w:rsid w:val="00937664"/>
    <w:rsid w:val="00937747"/>
    <w:rsid w:val="00937BA5"/>
    <w:rsid w:val="00940275"/>
    <w:rsid w:val="00940DE7"/>
    <w:rsid w:val="009438C5"/>
    <w:rsid w:val="00945B81"/>
    <w:rsid w:val="0094720E"/>
    <w:rsid w:val="0094741A"/>
    <w:rsid w:val="009479C3"/>
    <w:rsid w:val="009512EC"/>
    <w:rsid w:val="00951FC0"/>
    <w:rsid w:val="0095598D"/>
    <w:rsid w:val="00955EFF"/>
    <w:rsid w:val="00956233"/>
    <w:rsid w:val="00956878"/>
    <w:rsid w:val="00957FB2"/>
    <w:rsid w:val="00960054"/>
    <w:rsid w:val="0096045C"/>
    <w:rsid w:val="00962874"/>
    <w:rsid w:val="0096306E"/>
    <w:rsid w:val="009634B9"/>
    <w:rsid w:val="009635A0"/>
    <w:rsid w:val="0096392E"/>
    <w:rsid w:val="00963BD4"/>
    <w:rsid w:val="00964080"/>
    <w:rsid w:val="00965A4D"/>
    <w:rsid w:val="00972125"/>
    <w:rsid w:val="00972DD4"/>
    <w:rsid w:val="00974100"/>
    <w:rsid w:val="00974583"/>
    <w:rsid w:val="0097637D"/>
    <w:rsid w:val="00977618"/>
    <w:rsid w:val="00981119"/>
    <w:rsid w:val="00984CBA"/>
    <w:rsid w:val="00985F90"/>
    <w:rsid w:val="00986BDD"/>
    <w:rsid w:val="00990A4E"/>
    <w:rsid w:val="00991641"/>
    <w:rsid w:val="009929D2"/>
    <w:rsid w:val="009967B4"/>
    <w:rsid w:val="009A06F3"/>
    <w:rsid w:val="009A1778"/>
    <w:rsid w:val="009A3296"/>
    <w:rsid w:val="009A65A1"/>
    <w:rsid w:val="009A6FBA"/>
    <w:rsid w:val="009A750B"/>
    <w:rsid w:val="009A7B9E"/>
    <w:rsid w:val="009B035D"/>
    <w:rsid w:val="009B15E4"/>
    <w:rsid w:val="009B4E31"/>
    <w:rsid w:val="009B5131"/>
    <w:rsid w:val="009B5E49"/>
    <w:rsid w:val="009B61C1"/>
    <w:rsid w:val="009B7741"/>
    <w:rsid w:val="009C18F8"/>
    <w:rsid w:val="009C2F2E"/>
    <w:rsid w:val="009C4A6F"/>
    <w:rsid w:val="009C6C65"/>
    <w:rsid w:val="009D1263"/>
    <w:rsid w:val="009D2118"/>
    <w:rsid w:val="009D3886"/>
    <w:rsid w:val="009D4347"/>
    <w:rsid w:val="009D5139"/>
    <w:rsid w:val="009E1590"/>
    <w:rsid w:val="009E21D1"/>
    <w:rsid w:val="009E65B4"/>
    <w:rsid w:val="009E6FF6"/>
    <w:rsid w:val="009F014D"/>
    <w:rsid w:val="009F3FAF"/>
    <w:rsid w:val="009F525E"/>
    <w:rsid w:val="009F7B86"/>
    <w:rsid w:val="00A00C4D"/>
    <w:rsid w:val="00A01CC7"/>
    <w:rsid w:val="00A027D9"/>
    <w:rsid w:val="00A03161"/>
    <w:rsid w:val="00A042FC"/>
    <w:rsid w:val="00A045AF"/>
    <w:rsid w:val="00A04F46"/>
    <w:rsid w:val="00A07383"/>
    <w:rsid w:val="00A11AB3"/>
    <w:rsid w:val="00A1606A"/>
    <w:rsid w:val="00A16DA0"/>
    <w:rsid w:val="00A20098"/>
    <w:rsid w:val="00A2084C"/>
    <w:rsid w:val="00A20E93"/>
    <w:rsid w:val="00A2517F"/>
    <w:rsid w:val="00A265B2"/>
    <w:rsid w:val="00A265EC"/>
    <w:rsid w:val="00A26B8C"/>
    <w:rsid w:val="00A311AC"/>
    <w:rsid w:val="00A31300"/>
    <w:rsid w:val="00A34CB2"/>
    <w:rsid w:val="00A34E43"/>
    <w:rsid w:val="00A359DA"/>
    <w:rsid w:val="00A36E04"/>
    <w:rsid w:val="00A41560"/>
    <w:rsid w:val="00A433F1"/>
    <w:rsid w:val="00A447B0"/>
    <w:rsid w:val="00A467B6"/>
    <w:rsid w:val="00A53B76"/>
    <w:rsid w:val="00A55EC8"/>
    <w:rsid w:val="00A602F3"/>
    <w:rsid w:val="00A61C2B"/>
    <w:rsid w:val="00A63710"/>
    <w:rsid w:val="00A63C34"/>
    <w:rsid w:val="00A6402D"/>
    <w:rsid w:val="00A6423D"/>
    <w:rsid w:val="00A66EAB"/>
    <w:rsid w:val="00A70124"/>
    <w:rsid w:val="00A70AE6"/>
    <w:rsid w:val="00A74113"/>
    <w:rsid w:val="00A74DA3"/>
    <w:rsid w:val="00A81531"/>
    <w:rsid w:val="00A85E2A"/>
    <w:rsid w:val="00A863AE"/>
    <w:rsid w:val="00A877CD"/>
    <w:rsid w:val="00A908F6"/>
    <w:rsid w:val="00A90984"/>
    <w:rsid w:val="00A9247A"/>
    <w:rsid w:val="00A953E6"/>
    <w:rsid w:val="00A96544"/>
    <w:rsid w:val="00AA02C2"/>
    <w:rsid w:val="00AA1BE0"/>
    <w:rsid w:val="00AA1F32"/>
    <w:rsid w:val="00AA3E04"/>
    <w:rsid w:val="00AA4045"/>
    <w:rsid w:val="00AA50E5"/>
    <w:rsid w:val="00AA56F5"/>
    <w:rsid w:val="00AA5E8C"/>
    <w:rsid w:val="00AA6424"/>
    <w:rsid w:val="00AA6631"/>
    <w:rsid w:val="00AB0A08"/>
    <w:rsid w:val="00AB31E4"/>
    <w:rsid w:val="00AB553C"/>
    <w:rsid w:val="00AB75E0"/>
    <w:rsid w:val="00AB7A1F"/>
    <w:rsid w:val="00AC00C8"/>
    <w:rsid w:val="00AC1794"/>
    <w:rsid w:val="00AC1DF8"/>
    <w:rsid w:val="00AC36DB"/>
    <w:rsid w:val="00AC47AD"/>
    <w:rsid w:val="00AC487F"/>
    <w:rsid w:val="00AC50AA"/>
    <w:rsid w:val="00AD0DD8"/>
    <w:rsid w:val="00AD1A4B"/>
    <w:rsid w:val="00AD281E"/>
    <w:rsid w:val="00AD283A"/>
    <w:rsid w:val="00AD38A4"/>
    <w:rsid w:val="00AE1A04"/>
    <w:rsid w:val="00AE26F6"/>
    <w:rsid w:val="00AE2F0A"/>
    <w:rsid w:val="00AE5A10"/>
    <w:rsid w:val="00AE5E81"/>
    <w:rsid w:val="00AE6732"/>
    <w:rsid w:val="00AF0D99"/>
    <w:rsid w:val="00AF1DB5"/>
    <w:rsid w:val="00AF2C7A"/>
    <w:rsid w:val="00AF3B95"/>
    <w:rsid w:val="00AF502D"/>
    <w:rsid w:val="00AF5701"/>
    <w:rsid w:val="00AF61C8"/>
    <w:rsid w:val="00AF7E36"/>
    <w:rsid w:val="00B0048A"/>
    <w:rsid w:val="00B00873"/>
    <w:rsid w:val="00B00EBA"/>
    <w:rsid w:val="00B046E4"/>
    <w:rsid w:val="00B05D9F"/>
    <w:rsid w:val="00B060FE"/>
    <w:rsid w:val="00B07AE8"/>
    <w:rsid w:val="00B07BA8"/>
    <w:rsid w:val="00B07D4B"/>
    <w:rsid w:val="00B10946"/>
    <w:rsid w:val="00B10E9E"/>
    <w:rsid w:val="00B128F8"/>
    <w:rsid w:val="00B13706"/>
    <w:rsid w:val="00B14AFF"/>
    <w:rsid w:val="00B171D3"/>
    <w:rsid w:val="00B205D5"/>
    <w:rsid w:val="00B208BD"/>
    <w:rsid w:val="00B20966"/>
    <w:rsid w:val="00B21BBF"/>
    <w:rsid w:val="00B23AA6"/>
    <w:rsid w:val="00B24937"/>
    <w:rsid w:val="00B2495E"/>
    <w:rsid w:val="00B27857"/>
    <w:rsid w:val="00B3074A"/>
    <w:rsid w:val="00B312E1"/>
    <w:rsid w:val="00B330A0"/>
    <w:rsid w:val="00B34935"/>
    <w:rsid w:val="00B37454"/>
    <w:rsid w:val="00B405F4"/>
    <w:rsid w:val="00B424B0"/>
    <w:rsid w:val="00B42BAA"/>
    <w:rsid w:val="00B440D9"/>
    <w:rsid w:val="00B4502B"/>
    <w:rsid w:val="00B46655"/>
    <w:rsid w:val="00B472BA"/>
    <w:rsid w:val="00B5093B"/>
    <w:rsid w:val="00B50F64"/>
    <w:rsid w:val="00B5551B"/>
    <w:rsid w:val="00B57AB1"/>
    <w:rsid w:val="00B57EB1"/>
    <w:rsid w:val="00B628F2"/>
    <w:rsid w:val="00B62EB0"/>
    <w:rsid w:val="00B65CC6"/>
    <w:rsid w:val="00B660B7"/>
    <w:rsid w:val="00B66C27"/>
    <w:rsid w:val="00B670DB"/>
    <w:rsid w:val="00B708E1"/>
    <w:rsid w:val="00B726CA"/>
    <w:rsid w:val="00B7313C"/>
    <w:rsid w:val="00B74887"/>
    <w:rsid w:val="00B75E0F"/>
    <w:rsid w:val="00B76D42"/>
    <w:rsid w:val="00B8013B"/>
    <w:rsid w:val="00B8241C"/>
    <w:rsid w:val="00B84F7C"/>
    <w:rsid w:val="00B930FD"/>
    <w:rsid w:val="00B93B0F"/>
    <w:rsid w:val="00B9426D"/>
    <w:rsid w:val="00B96AC4"/>
    <w:rsid w:val="00B97F45"/>
    <w:rsid w:val="00BA0940"/>
    <w:rsid w:val="00BA276F"/>
    <w:rsid w:val="00BA42CB"/>
    <w:rsid w:val="00BA5AD4"/>
    <w:rsid w:val="00BA6594"/>
    <w:rsid w:val="00BA66D6"/>
    <w:rsid w:val="00BA6FFE"/>
    <w:rsid w:val="00BB0C65"/>
    <w:rsid w:val="00BB0DCA"/>
    <w:rsid w:val="00BB3675"/>
    <w:rsid w:val="00BB4D02"/>
    <w:rsid w:val="00BB51B5"/>
    <w:rsid w:val="00BB6544"/>
    <w:rsid w:val="00BB7626"/>
    <w:rsid w:val="00BC060C"/>
    <w:rsid w:val="00BC4298"/>
    <w:rsid w:val="00BC48AF"/>
    <w:rsid w:val="00BC4E40"/>
    <w:rsid w:val="00BC5827"/>
    <w:rsid w:val="00BC65A4"/>
    <w:rsid w:val="00BC735A"/>
    <w:rsid w:val="00BD01CC"/>
    <w:rsid w:val="00BD18C7"/>
    <w:rsid w:val="00BD1E31"/>
    <w:rsid w:val="00BD3A46"/>
    <w:rsid w:val="00BE0043"/>
    <w:rsid w:val="00BE2E77"/>
    <w:rsid w:val="00BE5F3E"/>
    <w:rsid w:val="00BE6D41"/>
    <w:rsid w:val="00BE7F5C"/>
    <w:rsid w:val="00BF1DBF"/>
    <w:rsid w:val="00BF281A"/>
    <w:rsid w:val="00BF3A12"/>
    <w:rsid w:val="00BF7DC1"/>
    <w:rsid w:val="00C0088D"/>
    <w:rsid w:val="00C0157C"/>
    <w:rsid w:val="00C01C7D"/>
    <w:rsid w:val="00C03625"/>
    <w:rsid w:val="00C06A4E"/>
    <w:rsid w:val="00C06CAD"/>
    <w:rsid w:val="00C070DB"/>
    <w:rsid w:val="00C0783F"/>
    <w:rsid w:val="00C115E0"/>
    <w:rsid w:val="00C14366"/>
    <w:rsid w:val="00C22314"/>
    <w:rsid w:val="00C231F6"/>
    <w:rsid w:val="00C23800"/>
    <w:rsid w:val="00C244C5"/>
    <w:rsid w:val="00C27A55"/>
    <w:rsid w:val="00C3098F"/>
    <w:rsid w:val="00C35106"/>
    <w:rsid w:val="00C3660A"/>
    <w:rsid w:val="00C36C94"/>
    <w:rsid w:val="00C40B75"/>
    <w:rsid w:val="00C41BB1"/>
    <w:rsid w:val="00C43853"/>
    <w:rsid w:val="00C43BBA"/>
    <w:rsid w:val="00C43F7A"/>
    <w:rsid w:val="00C467E5"/>
    <w:rsid w:val="00C550BB"/>
    <w:rsid w:val="00C61F6E"/>
    <w:rsid w:val="00C6225B"/>
    <w:rsid w:val="00C634E5"/>
    <w:rsid w:val="00C64064"/>
    <w:rsid w:val="00C641B6"/>
    <w:rsid w:val="00C659C6"/>
    <w:rsid w:val="00C659FB"/>
    <w:rsid w:val="00C66365"/>
    <w:rsid w:val="00C66443"/>
    <w:rsid w:val="00C66D96"/>
    <w:rsid w:val="00C6742E"/>
    <w:rsid w:val="00C70E9A"/>
    <w:rsid w:val="00C72DBF"/>
    <w:rsid w:val="00C72FF9"/>
    <w:rsid w:val="00C73137"/>
    <w:rsid w:val="00C741A6"/>
    <w:rsid w:val="00C74C8B"/>
    <w:rsid w:val="00C76399"/>
    <w:rsid w:val="00C816A7"/>
    <w:rsid w:val="00C8238A"/>
    <w:rsid w:val="00C83536"/>
    <w:rsid w:val="00C83DEB"/>
    <w:rsid w:val="00C84ED0"/>
    <w:rsid w:val="00C8536B"/>
    <w:rsid w:val="00C85E7F"/>
    <w:rsid w:val="00C86DEE"/>
    <w:rsid w:val="00C87089"/>
    <w:rsid w:val="00C904BC"/>
    <w:rsid w:val="00C930C5"/>
    <w:rsid w:val="00C95300"/>
    <w:rsid w:val="00C956DC"/>
    <w:rsid w:val="00C96303"/>
    <w:rsid w:val="00CA0270"/>
    <w:rsid w:val="00CA09F9"/>
    <w:rsid w:val="00CA2206"/>
    <w:rsid w:val="00CA3971"/>
    <w:rsid w:val="00CB1817"/>
    <w:rsid w:val="00CB4D8A"/>
    <w:rsid w:val="00CB51FA"/>
    <w:rsid w:val="00CB726B"/>
    <w:rsid w:val="00CC0575"/>
    <w:rsid w:val="00CC0E29"/>
    <w:rsid w:val="00CC216F"/>
    <w:rsid w:val="00CC2EF0"/>
    <w:rsid w:val="00CC36F4"/>
    <w:rsid w:val="00CC4B0E"/>
    <w:rsid w:val="00CC5D18"/>
    <w:rsid w:val="00CC5D28"/>
    <w:rsid w:val="00CC6A57"/>
    <w:rsid w:val="00CD0AFE"/>
    <w:rsid w:val="00CD230A"/>
    <w:rsid w:val="00CD4B0E"/>
    <w:rsid w:val="00CD6F26"/>
    <w:rsid w:val="00CD7E4A"/>
    <w:rsid w:val="00CE0EF9"/>
    <w:rsid w:val="00CE0F03"/>
    <w:rsid w:val="00CE1C9D"/>
    <w:rsid w:val="00CE2CAA"/>
    <w:rsid w:val="00CE3701"/>
    <w:rsid w:val="00CE46BE"/>
    <w:rsid w:val="00CE5A28"/>
    <w:rsid w:val="00CE5D8A"/>
    <w:rsid w:val="00CE6770"/>
    <w:rsid w:val="00CE6DD3"/>
    <w:rsid w:val="00CE72CA"/>
    <w:rsid w:val="00CE7676"/>
    <w:rsid w:val="00CF1629"/>
    <w:rsid w:val="00CF21C9"/>
    <w:rsid w:val="00CF4A33"/>
    <w:rsid w:val="00CF52F5"/>
    <w:rsid w:val="00CF73DD"/>
    <w:rsid w:val="00D001B3"/>
    <w:rsid w:val="00D0174D"/>
    <w:rsid w:val="00D0258E"/>
    <w:rsid w:val="00D02670"/>
    <w:rsid w:val="00D04F4F"/>
    <w:rsid w:val="00D06C7B"/>
    <w:rsid w:val="00D1256A"/>
    <w:rsid w:val="00D13A11"/>
    <w:rsid w:val="00D13C43"/>
    <w:rsid w:val="00D16203"/>
    <w:rsid w:val="00D16E30"/>
    <w:rsid w:val="00D17A71"/>
    <w:rsid w:val="00D202D0"/>
    <w:rsid w:val="00D202D5"/>
    <w:rsid w:val="00D20C6E"/>
    <w:rsid w:val="00D2200E"/>
    <w:rsid w:val="00D240BF"/>
    <w:rsid w:val="00D25649"/>
    <w:rsid w:val="00D2570F"/>
    <w:rsid w:val="00D300BF"/>
    <w:rsid w:val="00D3179C"/>
    <w:rsid w:val="00D32149"/>
    <w:rsid w:val="00D33393"/>
    <w:rsid w:val="00D349FD"/>
    <w:rsid w:val="00D34F24"/>
    <w:rsid w:val="00D3753A"/>
    <w:rsid w:val="00D3774E"/>
    <w:rsid w:val="00D42215"/>
    <w:rsid w:val="00D45C1D"/>
    <w:rsid w:val="00D506D7"/>
    <w:rsid w:val="00D51B3D"/>
    <w:rsid w:val="00D51B8F"/>
    <w:rsid w:val="00D5226E"/>
    <w:rsid w:val="00D532BB"/>
    <w:rsid w:val="00D5394B"/>
    <w:rsid w:val="00D55C1C"/>
    <w:rsid w:val="00D571E0"/>
    <w:rsid w:val="00D60FE1"/>
    <w:rsid w:val="00D6687D"/>
    <w:rsid w:val="00D71C02"/>
    <w:rsid w:val="00D72190"/>
    <w:rsid w:val="00D72D94"/>
    <w:rsid w:val="00D7391A"/>
    <w:rsid w:val="00D77274"/>
    <w:rsid w:val="00D804DA"/>
    <w:rsid w:val="00D809D2"/>
    <w:rsid w:val="00D81846"/>
    <w:rsid w:val="00D832CC"/>
    <w:rsid w:val="00D84C5E"/>
    <w:rsid w:val="00D9252F"/>
    <w:rsid w:val="00D92C17"/>
    <w:rsid w:val="00D97A96"/>
    <w:rsid w:val="00D97B43"/>
    <w:rsid w:val="00DA32CF"/>
    <w:rsid w:val="00DA63EF"/>
    <w:rsid w:val="00DA6CC2"/>
    <w:rsid w:val="00DA76BA"/>
    <w:rsid w:val="00DA7C33"/>
    <w:rsid w:val="00DB0A2A"/>
    <w:rsid w:val="00DB10BE"/>
    <w:rsid w:val="00DB155A"/>
    <w:rsid w:val="00DB1F46"/>
    <w:rsid w:val="00DC2146"/>
    <w:rsid w:val="00DC47E9"/>
    <w:rsid w:val="00DC5457"/>
    <w:rsid w:val="00DC59E4"/>
    <w:rsid w:val="00DC5EBA"/>
    <w:rsid w:val="00DC5FF4"/>
    <w:rsid w:val="00DC6832"/>
    <w:rsid w:val="00DC7052"/>
    <w:rsid w:val="00DD2DB1"/>
    <w:rsid w:val="00DD4AD2"/>
    <w:rsid w:val="00DD5245"/>
    <w:rsid w:val="00DD5735"/>
    <w:rsid w:val="00DD6200"/>
    <w:rsid w:val="00DE1D75"/>
    <w:rsid w:val="00DE1FC3"/>
    <w:rsid w:val="00DE2762"/>
    <w:rsid w:val="00DE3FA4"/>
    <w:rsid w:val="00DE428C"/>
    <w:rsid w:val="00DE4C63"/>
    <w:rsid w:val="00DE6BCE"/>
    <w:rsid w:val="00DE79B8"/>
    <w:rsid w:val="00DF0504"/>
    <w:rsid w:val="00DF2274"/>
    <w:rsid w:val="00DF24F9"/>
    <w:rsid w:val="00DF4988"/>
    <w:rsid w:val="00DF4B7A"/>
    <w:rsid w:val="00DF57F6"/>
    <w:rsid w:val="00DF5EA2"/>
    <w:rsid w:val="00E00117"/>
    <w:rsid w:val="00E0187C"/>
    <w:rsid w:val="00E018A5"/>
    <w:rsid w:val="00E01A7B"/>
    <w:rsid w:val="00E02693"/>
    <w:rsid w:val="00E0505F"/>
    <w:rsid w:val="00E057B1"/>
    <w:rsid w:val="00E05990"/>
    <w:rsid w:val="00E05D6C"/>
    <w:rsid w:val="00E0628C"/>
    <w:rsid w:val="00E10BA1"/>
    <w:rsid w:val="00E13B92"/>
    <w:rsid w:val="00E15570"/>
    <w:rsid w:val="00E160EA"/>
    <w:rsid w:val="00E163BE"/>
    <w:rsid w:val="00E1781E"/>
    <w:rsid w:val="00E215A2"/>
    <w:rsid w:val="00E25819"/>
    <w:rsid w:val="00E2650A"/>
    <w:rsid w:val="00E2757B"/>
    <w:rsid w:val="00E31F9C"/>
    <w:rsid w:val="00E3490D"/>
    <w:rsid w:val="00E34D67"/>
    <w:rsid w:val="00E35668"/>
    <w:rsid w:val="00E37BA8"/>
    <w:rsid w:val="00E44A90"/>
    <w:rsid w:val="00E4664B"/>
    <w:rsid w:val="00E469C2"/>
    <w:rsid w:val="00E477F4"/>
    <w:rsid w:val="00E50F80"/>
    <w:rsid w:val="00E51E0B"/>
    <w:rsid w:val="00E53723"/>
    <w:rsid w:val="00E557DB"/>
    <w:rsid w:val="00E56370"/>
    <w:rsid w:val="00E56863"/>
    <w:rsid w:val="00E56E76"/>
    <w:rsid w:val="00E57683"/>
    <w:rsid w:val="00E66142"/>
    <w:rsid w:val="00E66757"/>
    <w:rsid w:val="00E667F1"/>
    <w:rsid w:val="00E72499"/>
    <w:rsid w:val="00E75675"/>
    <w:rsid w:val="00E76310"/>
    <w:rsid w:val="00E7645A"/>
    <w:rsid w:val="00E76873"/>
    <w:rsid w:val="00E76AA5"/>
    <w:rsid w:val="00E81D31"/>
    <w:rsid w:val="00E82A25"/>
    <w:rsid w:val="00E86C05"/>
    <w:rsid w:val="00E90832"/>
    <w:rsid w:val="00E90C9F"/>
    <w:rsid w:val="00E910A8"/>
    <w:rsid w:val="00E91AA7"/>
    <w:rsid w:val="00E92F19"/>
    <w:rsid w:val="00E938EB"/>
    <w:rsid w:val="00E955E6"/>
    <w:rsid w:val="00E95676"/>
    <w:rsid w:val="00E95E67"/>
    <w:rsid w:val="00E97D7B"/>
    <w:rsid w:val="00EA332A"/>
    <w:rsid w:val="00EA5983"/>
    <w:rsid w:val="00EA5D1A"/>
    <w:rsid w:val="00EA6515"/>
    <w:rsid w:val="00EA668D"/>
    <w:rsid w:val="00EA7CED"/>
    <w:rsid w:val="00EB13EE"/>
    <w:rsid w:val="00EB2BDA"/>
    <w:rsid w:val="00EB4885"/>
    <w:rsid w:val="00EB4DC2"/>
    <w:rsid w:val="00EB5326"/>
    <w:rsid w:val="00EB592E"/>
    <w:rsid w:val="00EB685D"/>
    <w:rsid w:val="00EB701F"/>
    <w:rsid w:val="00EC2436"/>
    <w:rsid w:val="00EC2566"/>
    <w:rsid w:val="00EC4EA6"/>
    <w:rsid w:val="00EC7B39"/>
    <w:rsid w:val="00ED36DC"/>
    <w:rsid w:val="00ED4F21"/>
    <w:rsid w:val="00ED52B4"/>
    <w:rsid w:val="00EE359C"/>
    <w:rsid w:val="00EE397F"/>
    <w:rsid w:val="00EE559C"/>
    <w:rsid w:val="00EF0A28"/>
    <w:rsid w:val="00EF0BB2"/>
    <w:rsid w:val="00EF1DFF"/>
    <w:rsid w:val="00EF200C"/>
    <w:rsid w:val="00EF2B72"/>
    <w:rsid w:val="00EF3F40"/>
    <w:rsid w:val="00EF4010"/>
    <w:rsid w:val="00EF439B"/>
    <w:rsid w:val="00EF5865"/>
    <w:rsid w:val="00EF603B"/>
    <w:rsid w:val="00EF7E44"/>
    <w:rsid w:val="00F05DDE"/>
    <w:rsid w:val="00F1120E"/>
    <w:rsid w:val="00F11982"/>
    <w:rsid w:val="00F13543"/>
    <w:rsid w:val="00F13D01"/>
    <w:rsid w:val="00F15EC9"/>
    <w:rsid w:val="00F16285"/>
    <w:rsid w:val="00F20426"/>
    <w:rsid w:val="00F20D1C"/>
    <w:rsid w:val="00F21E95"/>
    <w:rsid w:val="00F22788"/>
    <w:rsid w:val="00F25BDC"/>
    <w:rsid w:val="00F2615F"/>
    <w:rsid w:val="00F265B8"/>
    <w:rsid w:val="00F3011D"/>
    <w:rsid w:val="00F30904"/>
    <w:rsid w:val="00F3120E"/>
    <w:rsid w:val="00F341BC"/>
    <w:rsid w:val="00F34A79"/>
    <w:rsid w:val="00F34E44"/>
    <w:rsid w:val="00F357AB"/>
    <w:rsid w:val="00F403DC"/>
    <w:rsid w:val="00F41629"/>
    <w:rsid w:val="00F42597"/>
    <w:rsid w:val="00F42763"/>
    <w:rsid w:val="00F44243"/>
    <w:rsid w:val="00F455D2"/>
    <w:rsid w:val="00F469B9"/>
    <w:rsid w:val="00F47725"/>
    <w:rsid w:val="00F50737"/>
    <w:rsid w:val="00F50F7C"/>
    <w:rsid w:val="00F5128D"/>
    <w:rsid w:val="00F535BB"/>
    <w:rsid w:val="00F54187"/>
    <w:rsid w:val="00F55195"/>
    <w:rsid w:val="00F5597C"/>
    <w:rsid w:val="00F559FD"/>
    <w:rsid w:val="00F55AA1"/>
    <w:rsid w:val="00F560B7"/>
    <w:rsid w:val="00F57A2F"/>
    <w:rsid w:val="00F57B64"/>
    <w:rsid w:val="00F603EB"/>
    <w:rsid w:val="00F60605"/>
    <w:rsid w:val="00F61788"/>
    <w:rsid w:val="00F61F04"/>
    <w:rsid w:val="00F62D70"/>
    <w:rsid w:val="00F63695"/>
    <w:rsid w:val="00F666A7"/>
    <w:rsid w:val="00F668B7"/>
    <w:rsid w:val="00F709FF"/>
    <w:rsid w:val="00F720A4"/>
    <w:rsid w:val="00F72A0E"/>
    <w:rsid w:val="00F745D8"/>
    <w:rsid w:val="00F75F02"/>
    <w:rsid w:val="00F76091"/>
    <w:rsid w:val="00F7691D"/>
    <w:rsid w:val="00F76F68"/>
    <w:rsid w:val="00F80C60"/>
    <w:rsid w:val="00F82214"/>
    <w:rsid w:val="00F8385D"/>
    <w:rsid w:val="00F86461"/>
    <w:rsid w:val="00F86AC2"/>
    <w:rsid w:val="00F876F1"/>
    <w:rsid w:val="00F912B4"/>
    <w:rsid w:val="00F93236"/>
    <w:rsid w:val="00F93CDA"/>
    <w:rsid w:val="00F941A0"/>
    <w:rsid w:val="00F96287"/>
    <w:rsid w:val="00FA11AF"/>
    <w:rsid w:val="00FA3B41"/>
    <w:rsid w:val="00FA4862"/>
    <w:rsid w:val="00FA5CCD"/>
    <w:rsid w:val="00FA6E59"/>
    <w:rsid w:val="00FB4431"/>
    <w:rsid w:val="00FB48FE"/>
    <w:rsid w:val="00FC43F1"/>
    <w:rsid w:val="00FC57D6"/>
    <w:rsid w:val="00FC5A31"/>
    <w:rsid w:val="00FD027E"/>
    <w:rsid w:val="00FD1C33"/>
    <w:rsid w:val="00FD20A7"/>
    <w:rsid w:val="00FD48C6"/>
    <w:rsid w:val="00FD4CEA"/>
    <w:rsid w:val="00FD7196"/>
    <w:rsid w:val="00FD7517"/>
    <w:rsid w:val="00FE73F1"/>
    <w:rsid w:val="00FF0FB6"/>
    <w:rsid w:val="00FF38E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645AC7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link w:val="Heading1Char"/>
    <w:qFormat/>
    <w:rsid w:val="00645AC7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45AC7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645AC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645AC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45AC7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645AC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45AC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45AC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45A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645A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45AC7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645AC7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645AC7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645AC7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Indent">
    <w:name w:val="Body Text Indent"/>
    <w:basedOn w:val="Normal"/>
    <w:rsid w:val="00645AC7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645AC7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645AC7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645AC7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645AC7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645AC7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645AC7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  <w:rPr>
      <w:sz w:val="22"/>
      <w:szCs w:val="22"/>
    </w:r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  <w:rPr>
      <w:sz w:val="22"/>
      <w:szCs w:val="22"/>
    </w:rPr>
  </w:style>
  <w:style w:type="paragraph" w:customStyle="1" w:styleId="TableText">
    <w:name w:val="TableText"/>
    <w:basedOn w:val="Normal"/>
    <w:pPr>
      <w:spacing w:before="120" w:line="240" w:lineRule="exact"/>
    </w:pPr>
    <w:rPr>
      <w:sz w:val="22"/>
      <w:szCs w:val="22"/>
    </w:r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645AC7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645AC7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645AC7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rsid w:val="00645AC7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rsid w:val="00645AC7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rsid w:val="00645AC7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rsid w:val="00645AC7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rsid w:val="00645AC7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645AC7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645AC7"/>
    <w:pPr>
      <w:tabs>
        <w:tab w:val="clear" w:pos="567"/>
      </w:tabs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autoSpaceDE/>
      <w:autoSpaceDN/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autoSpaceDE/>
      <w:autoSpaceDN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autoSpaceDE/>
      <w:autoSpaceDN/>
      <w:jc w:val="center"/>
    </w:pPr>
    <w:rPr>
      <w:b/>
      <w:lang w:val="en-GB"/>
    </w:rPr>
  </w:style>
  <w:style w:type="paragraph" w:customStyle="1" w:styleId="Style2">
    <w:name w:val="Style2"/>
    <w:basedOn w:val="Normal"/>
    <w:rsid w:val="00645AC7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pPr>
      <w:autoSpaceDE/>
      <w:autoSpaceDN/>
    </w:pPr>
    <w:rPr>
      <w:rFonts w:ascii="Arial Narrow" w:hAnsi="Arial Narrow"/>
      <w:sz w:val="22"/>
      <w:lang w:val="en-GB"/>
    </w:rPr>
  </w:style>
  <w:style w:type="paragraph" w:customStyle="1" w:styleId="NFCTableSubHead">
    <w:name w:val="NFCTableSubHead"/>
    <w:basedOn w:val="Normal"/>
    <w:pPr>
      <w:autoSpaceDE/>
      <w:autoSpaceDN/>
      <w:spacing w:before="120" w:after="80"/>
      <w:ind w:left="544" w:hanging="544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rsid w:val="00645AC7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autoSpaceDE/>
      <w:autoSpaceDN/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autoSpaceDE/>
      <w:autoSpaceDN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5AC7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645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45AC7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645AC7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645AC7"/>
    <w:pPr>
      <w:spacing w:before="240"/>
    </w:pPr>
  </w:style>
  <w:style w:type="paragraph" w:customStyle="1" w:styleId="LDSignatory">
    <w:name w:val="LDSignatory"/>
    <w:basedOn w:val="LDBodytext"/>
    <w:next w:val="LDBodytext"/>
    <w:rsid w:val="00645AC7"/>
    <w:pPr>
      <w:keepNext/>
      <w:spacing w:before="900"/>
    </w:pPr>
  </w:style>
  <w:style w:type="paragraph" w:customStyle="1" w:styleId="LDDescription">
    <w:name w:val="LD Description"/>
    <w:basedOn w:val="LDTitle"/>
    <w:rsid w:val="00645AC7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645AC7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645AC7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645AC7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645AC7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645AC7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645AC7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645AC7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645AC7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645AC7"/>
    <w:pPr>
      <w:spacing w:before="60" w:after="60"/>
      <w:ind w:left="964"/>
    </w:pPr>
  </w:style>
  <w:style w:type="paragraph" w:customStyle="1" w:styleId="LDFooter">
    <w:name w:val="LDFooter"/>
    <w:basedOn w:val="LDBodytext"/>
    <w:rsid w:val="00645AC7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645AC7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645AC7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645AC7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645AC7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645AC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645AC7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645AC7"/>
    <w:pPr>
      <w:spacing w:before="60"/>
    </w:pPr>
  </w:style>
  <w:style w:type="character" w:customStyle="1" w:styleId="LDCitation">
    <w:name w:val="LDCitation"/>
    <w:rsid w:val="00645AC7"/>
    <w:rPr>
      <w:i/>
      <w:iCs/>
    </w:rPr>
  </w:style>
  <w:style w:type="paragraph" w:customStyle="1" w:styleId="LDP2i">
    <w:name w:val="LDP2 (i)"/>
    <w:basedOn w:val="LDP1a"/>
    <w:rsid w:val="00645AC7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645AC7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645AC7"/>
    <w:pPr>
      <w:spacing w:after="120"/>
      <w:ind w:left="1440" w:right="1440"/>
    </w:pPr>
  </w:style>
  <w:style w:type="paragraph" w:styleId="BodyText2">
    <w:name w:val="Body Text 2"/>
    <w:basedOn w:val="Normal"/>
    <w:rsid w:val="00645AC7"/>
    <w:pPr>
      <w:spacing w:after="120" w:line="480" w:lineRule="auto"/>
    </w:pPr>
  </w:style>
  <w:style w:type="paragraph" w:styleId="BodyText3">
    <w:name w:val="Body Text 3"/>
    <w:basedOn w:val="Normal"/>
    <w:rsid w:val="00645AC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45AC7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645AC7"/>
    <w:pPr>
      <w:ind w:firstLine="210"/>
    </w:pPr>
  </w:style>
  <w:style w:type="paragraph" w:styleId="BodyTextIndent3">
    <w:name w:val="Body Text Indent 3"/>
    <w:basedOn w:val="Normal"/>
    <w:rsid w:val="00645AC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45AC7"/>
    <w:pPr>
      <w:ind w:left="4252"/>
    </w:pPr>
  </w:style>
  <w:style w:type="paragraph" w:styleId="Date">
    <w:name w:val="Date"/>
    <w:basedOn w:val="Normal"/>
    <w:next w:val="Normal"/>
    <w:rsid w:val="00645AC7"/>
  </w:style>
  <w:style w:type="paragraph" w:styleId="DocumentMap">
    <w:name w:val="Document Map"/>
    <w:basedOn w:val="Normal"/>
    <w:semiHidden/>
    <w:rsid w:val="00645AC7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645AC7"/>
  </w:style>
  <w:style w:type="paragraph" w:styleId="EndnoteText">
    <w:name w:val="endnote text"/>
    <w:basedOn w:val="Normal"/>
    <w:semiHidden/>
    <w:rsid w:val="00645AC7"/>
    <w:rPr>
      <w:sz w:val="20"/>
    </w:rPr>
  </w:style>
  <w:style w:type="paragraph" w:styleId="EnvelopeAddress">
    <w:name w:val="envelope address"/>
    <w:basedOn w:val="Normal"/>
    <w:rsid w:val="00645AC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45AC7"/>
    <w:rPr>
      <w:rFonts w:ascii="Arial" w:hAnsi="Arial" w:cs="Arial"/>
      <w:sz w:val="20"/>
    </w:rPr>
  </w:style>
  <w:style w:type="paragraph" w:styleId="HTMLAddress">
    <w:name w:val="HTML Address"/>
    <w:basedOn w:val="Normal"/>
    <w:rsid w:val="00645AC7"/>
    <w:rPr>
      <w:i/>
      <w:iCs/>
    </w:rPr>
  </w:style>
  <w:style w:type="paragraph" w:styleId="HTMLPreformatted">
    <w:name w:val="HTML Preformatted"/>
    <w:basedOn w:val="Normal"/>
    <w:rsid w:val="00645AC7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45AC7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645AC7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645AC7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645AC7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645AC7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645AC7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645AC7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645AC7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645AC7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645AC7"/>
    <w:rPr>
      <w:rFonts w:ascii="Arial" w:hAnsi="Arial" w:cs="Arial"/>
      <w:b/>
      <w:bCs/>
    </w:rPr>
  </w:style>
  <w:style w:type="paragraph" w:styleId="List">
    <w:name w:val="List"/>
    <w:basedOn w:val="Normal"/>
    <w:rsid w:val="00645AC7"/>
    <w:pPr>
      <w:ind w:left="283" w:hanging="283"/>
    </w:pPr>
  </w:style>
  <w:style w:type="paragraph" w:styleId="List2">
    <w:name w:val="List 2"/>
    <w:basedOn w:val="Normal"/>
    <w:rsid w:val="00645AC7"/>
    <w:pPr>
      <w:ind w:left="566" w:hanging="283"/>
    </w:pPr>
  </w:style>
  <w:style w:type="paragraph" w:styleId="List3">
    <w:name w:val="List 3"/>
    <w:basedOn w:val="Normal"/>
    <w:rsid w:val="00645AC7"/>
    <w:pPr>
      <w:ind w:left="849" w:hanging="283"/>
    </w:pPr>
  </w:style>
  <w:style w:type="paragraph" w:styleId="List4">
    <w:name w:val="List 4"/>
    <w:basedOn w:val="Normal"/>
    <w:rsid w:val="00645AC7"/>
    <w:pPr>
      <w:ind w:left="1132" w:hanging="283"/>
    </w:pPr>
  </w:style>
  <w:style w:type="paragraph" w:styleId="List5">
    <w:name w:val="List 5"/>
    <w:basedOn w:val="Normal"/>
    <w:rsid w:val="00645AC7"/>
    <w:pPr>
      <w:ind w:left="1415" w:hanging="283"/>
    </w:pPr>
  </w:style>
  <w:style w:type="paragraph" w:styleId="ListBullet">
    <w:name w:val="List Bullet"/>
    <w:basedOn w:val="Normal"/>
    <w:rsid w:val="00645AC7"/>
    <w:pPr>
      <w:numPr>
        <w:numId w:val="3"/>
      </w:numPr>
    </w:pPr>
  </w:style>
  <w:style w:type="paragraph" w:styleId="ListBullet2">
    <w:name w:val="List Bullet 2"/>
    <w:basedOn w:val="Normal"/>
    <w:rsid w:val="00645AC7"/>
    <w:pPr>
      <w:numPr>
        <w:numId w:val="4"/>
      </w:numPr>
    </w:pPr>
  </w:style>
  <w:style w:type="paragraph" w:styleId="ListBullet3">
    <w:name w:val="List Bullet 3"/>
    <w:basedOn w:val="Normal"/>
    <w:rsid w:val="00645AC7"/>
    <w:pPr>
      <w:numPr>
        <w:numId w:val="5"/>
      </w:numPr>
    </w:pPr>
  </w:style>
  <w:style w:type="paragraph" w:styleId="ListBullet4">
    <w:name w:val="List Bullet 4"/>
    <w:basedOn w:val="Normal"/>
    <w:rsid w:val="00645AC7"/>
    <w:pPr>
      <w:numPr>
        <w:numId w:val="6"/>
      </w:numPr>
    </w:pPr>
  </w:style>
  <w:style w:type="paragraph" w:styleId="ListBullet5">
    <w:name w:val="List Bullet 5"/>
    <w:basedOn w:val="Normal"/>
    <w:rsid w:val="00645AC7"/>
    <w:pPr>
      <w:numPr>
        <w:numId w:val="7"/>
      </w:numPr>
    </w:pPr>
  </w:style>
  <w:style w:type="paragraph" w:styleId="ListContinue">
    <w:name w:val="List Continue"/>
    <w:basedOn w:val="Normal"/>
    <w:rsid w:val="00645AC7"/>
    <w:pPr>
      <w:spacing w:after="120"/>
      <w:ind w:left="283"/>
    </w:pPr>
  </w:style>
  <w:style w:type="paragraph" w:styleId="ListContinue2">
    <w:name w:val="List Continue 2"/>
    <w:basedOn w:val="Normal"/>
    <w:rsid w:val="00645AC7"/>
    <w:pPr>
      <w:spacing w:after="120"/>
      <w:ind w:left="566"/>
    </w:pPr>
  </w:style>
  <w:style w:type="paragraph" w:styleId="ListContinue3">
    <w:name w:val="List Continue 3"/>
    <w:basedOn w:val="Normal"/>
    <w:rsid w:val="00645AC7"/>
    <w:pPr>
      <w:spacing w:after="120"/>
      <w:ind w:left="849"/>
    </w:pPr>
  </w:style>
  <w:style w:type="paragraph" w:styleId="ListContinue4">
    <w:name w:val="List Continue 4"/>
    <w:basedOn w:val="Normal"/>
    <w:rsid w:val="00645AC7"/>
    <w:pPr>
      <w:spacing w:after="120"/>
      <w:ind w:left="1132"/>
    </w:pPr>
  </w:style>
  <w:style w:type="paragraph" w:styleId="ListContinue5">
    <w:name w:val="List Continue 5"/>
    <w:basedOn w:val="Normal"/>
    <w:rsid w:val="00645AC7"/>
    <w:pPr>
      <w:spacing w:after="120"/>
      <w:ind w:left="1415"/>
    </w:pPr>
  </w:style>
  <w:style w:type="paragraph" w:styleId="ListNumber">
    <w:name w:val="List Number"/>
    <w:basedOn w:val="Normal"/>
    <w:rsid w:val="00645AC7"/>
    <w:pPr>
      <w:numPr>
        <w:numId w:val="8"/>
      </w:numPr>
    </w:pPr>
  </w:style>
  <w:style w:type="paragraph" w:styleId="ListNumber2">
    <w:name w:val="List Number 2"/>
    <w:basedOn w:val="Normal"/>
    <w:rsid w:val="00645AC7"/>
    <w:pPr>
      <w:numPr>
        <w:numId w:val="9"/>
      </w:numPr>
    </w:pPr>
  </w:style>
  <w:style w:type="paragraph" w:styleId="ListNumber3">
    <w:name w:val="List Number 3"/>
    <w:basedOn w:val="Normal"/>
    <w:rsid w:val="00645AC7"/>
    <w:pPr>
      <w:numPr>
        <w:numId w:val="10"/>
      </w:numPr>
    </w:pPr>
  </w:style>
  <w:style w:type="paragraph" w:styleId="ListNumber4">
    <w:name w:val="List Number 4"/>
    <w:basedOn w:val="Normal"/>
    <w:rsid w:val="00645AC7"/>
    <w:pPr>
      <w:numPr>
        <w:numId w:val="11"/>
      </w:numPr>
    </w:pPr>
  </w:style>
  <w:style w:type="paragraph" w:styleId="ListNumber5">
    <w:name w:val="List Number 5"/>
    <w:basedOn w:val="Normal"/>
    <w:rsid w:val="00645AC7"/>
    <w:pPr>
      <w:numPr>
        <w:numId w:val="12"/>
      </w:numPr>
    </w:pPr>
  </w:style>
  <w:style w:type="paragraph" w:styleId="MacroText">
    <w:name w:val="macro"/>
    <w:semiHidden/>
    <w:rsid w:val="00645A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645A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45AC7"/>
    <w:rPr>
      <w:rFonts w:ascii="Times New Roman" w:hAnsi="Times New Roman"/>
    </w:rPr>
  </w:style>
  <w:style w:type="paragraph" w:styleId="NormalIndent">
    <w:name w:val="Normal Indent"/>
    <w:basedOn w:val="Normal"/>
    <w:rsid w:val="00645AC7"/>
    <w:pPr>
      <w:ind w:left="720"/>
    </w:pPr>
  </w:style>
  <w:style w:type="paragraph" w:styleId="PlainText">
    <w:name w:val="Plain Text"/>
    <w:basedOn w:val="Normal"/>
    <w:rsid w:val="00645AC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45AC7"/>
  </w:style>
  <w:style w:type="paragraph" w:styleId="Signature">
    <w:name w:val="Signature"/>
    <w:basedOn w:val="Normal"/>
    <w:rsid w:val="00645AC7"/>
    <w:pPr>
      <w:ind w:left="4252"/>
    </w:pPr>
  </w:style>
  <w:style w:type="paragraph" w:styleId="Subtitle">
    <w:name w:val="Subtitle"/>
    <w:basedOn w:val="Normal"/>
    <w:qFormat/>
    <w:rsid w:val="00645AC7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45AC7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645AC7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645AC7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645AC7"/>
  </w:style>
  <w:style w:type="paragraph" w:customStyle="1" w:styleId="LDdefinition">
    <w:name w:val="LDdefinition"/>
    <w:basedOn w:val="LDClause"/>
    <w:link w:val="LDdefinitionChar"/>
    <w:rsid w:val="00645AC7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645AC7"/>
    <w:rPr>
      <w:b w:val="0"/>
    </w:rPr>
  </w:style>
  <w:style w:type="paragraph" w:customStyle="1" w:styleId="LDSchedSubclHead">
    <w:name w:val="LDSchedSubclHead"/>
    <w:basedOn w:val="LDScheduleClauseHead"/>
    <w:rsid w:val="00645AC7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645AC7"/>
    <w:rPr>
      <w:szCs w:val="20"/>
    </w:rPr>
  </w:style>
  <w:style w:type="paragraph" w:customStyle="1" w:styleId="LDNotePara">
    <w:name w:val="LDNotePara"/>
    <w:basedOn w:val="LDNote"/>
    <w:rsid w:val="00645AC7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645AC7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tabs>
        <w:tab w:val="clear" w:pos="567"/>
      </w:tabs>
      <w:spacing w:before="120" w:after="40"/>
      <w:jc w:val="both"/>
      <w:textAlignment w:val="auto"/>
    </w:pPr>
    <w:rPr>
      <w:rFonts w:ascii="Arial" w:hAnsi="Arial" w:cs="Arial"/>
      <w:iCs/>
      <w:sz w:val="22"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tabs>
        <w:tab w:val="clear" w:pos="567"/>
      </w:tabs>
      <w:spacing w:before="240"/>
      <w:jc w:val="both"/>
      <w:textAlignment w:val="auto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clear" w:pos="567"/>
        <w:tab w:val="right" w:pos="1559"/>
        <w:tab w:val="left" w:pos="1701"/>
      </w:tabs>
      <w:overflowPunct/>
      <w:autoSpaceDE/>
      <w:autoSpaceDN/>
      <w:adjustRightInd/>
      <w:spacing w:before="120"/>
      <w:ind w:left="1701" w:hanging="1701"/>
      <w:jc w:val="both"/>
      <w:textAlignment w:val="auto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sz w:val="22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951FC0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9A65A1"/>
    <w:rPr>
      <w:rFonts w:ascii="Times New (W1)" w:hAnsi="Times New (W1)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645AC7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link w:val="Heading1Char"/>
    <w:qFormat/>
    <w:rsid w:val="00645AC7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45AC7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645AC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645AC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45AC7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645AC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45AC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45AC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45A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645A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45AC7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645AC7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645AC7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645AC7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Indent">
    <w:name w:val="Body Text Indent"/>
    <w:basedOn w:val="Normal"/>
    <w:rsid w:val="00645AC7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645AC7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645AC7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645AC7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645AC7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645AC7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645AC7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  <w:rPr>
      <w:sz w:val="22"/>
      <w:szCs w:val="22"/>
    </w:r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  <w:rPr>
      <w:sz w:val="22"/>
      <w:szCs w:val="22"/>
    </w:rPr>
  </w:style>
  <w:style w:type="paragraph" w:customStyle="1" w:styleId="TableText">
    <w:name w:val="TableText"/>
    <w:basedOn w:val="Normal"/>
    <w:pPr>
      <w:spacing w:before="120" w:line="240" w:lineRule="exact"/>
    </w:pPr>
    <w:rPr>
      <w:sz w:val="22"/>
      <w:szCs w:val="22"/>
    </w:r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645AC7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645AC7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645AC7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rsid w:val="00645AC7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rsid w:val="00645AC7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rsid w:val="00645AC7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rsid w:val="00645AC7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rsid w:val="00645AC7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645AC7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645AC7"/>
    <w:pPr>
      <w:tabs>
        <w:tab w:val="clear" w:pos="567"/>
      </w:tabs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autoSpaceDE/>
      <w:autoSpaceDN/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autoSpaceDE/>
      <w:autoSpaceDN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autoSpaceDE/>
      <w:autoSpaceDN/>
      <w:jc w:val="center"/>
    </w:pPr>
    <w:rPr>
      <w:b/>
      <w:lang w:val="en-GB"/>
    </w:rPr>
  </w:style>
  <w:style w:type="paragraph" w:customStyle="1" w:styleId="Style2">
    <w:name w:val="Style2"/>
    <w:basedOn w:val="Normal"/>
    <w:rsid w:val="00645AC7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pPr>
      <w:autoSpaceDE/>
      <w:autoSpaceDN/>
    </w:pPr>
    <w:rPr>
      <w:rFonts w:ascii="Arial Narrow" w:hAnsi="Arial Narrow"/>
      <w:sz w:val="22"/>
      <w:lang w:val="en-GB"/>
    </w:rPr>
  </w:style>
  <w:style w:type="paragraph" w:customStyle="1" w:styleId="NFCTableSubHead">
    <w:name w:val="NFCTableSubHead"/>
    <w:basedOn w:val="Normal"/>
    <w:pPr>
      <w:autoSpaceDE/>
      <w:autoSpaceDN/>
      <w:spacing w:before="120" w:after="80"/>
      <w:ind w:left="544" w:hanging="544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rsid w:val="00645AC7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autoSpaceDE/>
      <w:autoSpaceDN/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autoSpaceDE/>
      <w:autoSpaceDN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5AC7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645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45AC7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645AC7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645AC7"/>
    <w:pPr>
      <w:spacing w:before="240"/>
    </w:pPr>
  </w:style>
  <w:style w:type="paragraph" w:customStyle="1" w:styleId="LDSignatory">
    <w:name w:val="LDSignatory"/>
    <w:basedOn w:val="LDBodytext"/>
    <w:next w:val="LDBodytext"/>
    <w:rsid w:val="00645AC7"/>
    <w:pPr>
      <w:keepNext/>
      <w:spacing w:before="900"/>
    </w:pPr>
  </w:style>
  <w:style w:type="paragraph" w:customStyle="1" w:styleId="LDDescription">
    <w:name w:val="LD Description"/>
    <w:basedOn w:val="LDTitle"/>
    <w:rsid w:val="00645AC7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645AC7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645AC7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645AC7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645AC7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645AC7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645AC7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645AC7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645AC7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645AC7"/>
    <w:pPr>
      <w:spacing w:before="60" w:after="60"/>
      <w:ind w:left="964"/>
    </w:pPr>
  </w:style>
  <w:style w:type="paragraph" w:customStyle="1" w:styleId="LDFooter">
    <w:name w:val="LDFooter"/>
    <w:basedOn w:val="LDBodytext"/>
    <w:rsid w:val="00645AC7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645AC7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645AC7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645AC7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645AC7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645AC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645AC7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645AC7"/>
    <w:pPr>
      <w:spacing w:before="60"/>
    </w:pPr>
  </w:style>
  <w:style w:type="character" w:customStyle="1" w:styleId="LDCitation">
    <w:name w:val="LDCitation"/>
    <w:rsid w:val="00645AC7"/>
    <w:rPr>
      <w:i/>
      <w:iCs/>
    </w:rPr>
  </w:style>
  <w:style w:type="paragraph" w:customStyle="1" w:styleId="LDP2i">
    <w:name w:val="LDP2 (i)"/>
    <w:basedOn w:val="LDP1a"/>
    <w:rsid w:val="00645AC7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645AC7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645AC7"/>
    <w:pPr>
      <w:spacing w:after="120"/>
      <w:ind w:left="1440" w:right="1440"/>
    </w:pPr>
  </w:style>
  <w:style w:type="paragraph" w:styleId="BodyText2">
    <w:name w:val="Body Text 2"/>
    <w:basedOn w:val="Normal"/>
    <w:rsid w:val="00645AC7"/>
    <w:pPr>
      <w:spacing w:after="120" w:line="480" w:lineRule="auto"/>
    </w:pPr>
  </w:style>
  <w:style w:type="paragraph" w:styleId="BodyText3">
    <w:name w:val="Body Text 3"/>
    <w:basedOn w:val="Normal"/>
    <w:rsid w:val="00645AC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45AC7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645AC7"/>
    <w:pPr>
      <w:ind w:firstLine="210"/>
    </w:pPr>
  </w:style>
  <w:style w:type="paragraph" w:styleId="BodyTextIndent3">
    <w:name w:val="Body Text Indent 3"/>
    <w:basedOn w:val="Normal"/>
    <w:rsid w:val="00645AC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45AC7"/>
    <w:pPr>
      <w:ind w:left="4252"/>
    </w:pPr>
  </w:style>
  <w:style w:type="paragraph" w:styleId="Date">
    <w:name w:val="Date"/>
    <w:basedOn w:val="Normal"/>
    <w:next w:val="Normal"/>
    <w:rsid w:val="00645AC7"/>
  </w:style>
  <w:style w:type="paragraph" w:styleId="DocumentMap">
    <w:name w:val="Document Map"/>
    <w:basedOn w:val="Normal"/>
    <w:semiHidden/>
    <w:rsid w:val="00645AC7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645AC7"/>
  </w:style>
  <w:style w:type="paragraph" w:styleId="EndnoteText">
    <w:name w:val="endnote text"/>
    <w:basedOn w:val="Normal"/>
    <w:semiHidden/>
    <w:rsid w:val="00645AC7"/>
    <w:rPr>
      <w:sz w:val="20"/>
    </w:rPr>
  </w:style>
  <w:style w:type="paragraph" w:styleId="EnvelopeAddress">
    <w:name w:val="envelope address"/>
    <w:basedOn w:val="Normal"/>
    <w:rsid w:val="00645AC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45AC7"/>
    <w:rPr>
      <w:rFonts w:ascii="Arial" w:hAnsi="Arial" w:cs="Arial"/>
      <w:sz w:val="20"/>
    </w:rPr>
  </w:style>
  <w:style w:type="paragraph" w:styleId="HTMLAddress">
    <w:name w:val="HTML Address"/>
    <w:basedOn w:val="Normal"/>
    <w:rsid w:val="00645AC7"/>
    <w:rPr>
      <w:i/>
      <w:iCs/>
    </w:rPr>
  </w:style>
  <w:style w:type="paragraph" w:styleId="HTMLPreformatted">
    <w:name w:val="HTML Preformatted"/>
    <w:basedOn w:val="Normal"/>
    <w:rsid w:val="00645AC7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45AC7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645AC7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645AC7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645AC7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645AC7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645AC7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645AC7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645AC7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645AC7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645AC7"/>
    <w:rPr>
      <w:rFonts w:ascii="Arial" w:hAnsi="Arial" w:cs="Arial"/>
      <w:b/>
      <w:bCs/>
    </w:rPr>
  </w:style>
  <w:style w:type="paragraph" w:styleId="List">
    <w:name w:val="List"/>
    <w:basedOn w:val="Normal"/>
    <w:rsid w:val="00645AC7"/>
    <w:pPr>
      <w:ind w:left="283" w:hanging="283"/>
    </w:pPr>
  </w:style>
  <w:style w:type="paragraph" w:styleId="List2">
    <w:name w:val="List 2"/>
    <w:basedOn w:val="Normal"/>
    <w:rsid w:val="00645AC7"/>
    <w:pPr>
      <w:ind w:left="566" w:hanging="283"/>
    </w:pPr>
  </w:style>
  <w:style w:type="paragraph" w:styleId="List3">
    <w:name w:val="List 3"/>
    <w:basedOn w:val="Normal"/>
    <w:rsid w:val="00645AC7"/>
    <w:pPr>
      <w:ind w:left="849" w:hanging="283"/>
    </w:pPr>
  </w:style>
  <w:style w:type="paragraph" w:styleId="List4">
    <w:name w:val="List 4"/>
    <w:basedOn w:val="Normal"/>
    <w:rsid w:val="00645AC7"/>
    <w:pPr>
      <w:ind w:left="1132" w:hanging="283"/>
    </w:pPr>
  </w:style>
  <w:style w:type="paragraph" w:styleId="List5">
    <w:name w:val="List 5"/>
    <w:basedOn w:val="Normal"/>
    <w:rsid w:val="00645AC7"/>
    <w:pPr>
      <w:ind w:left="1415" w:hanging="283"/>
    </w:pPr>
  </w:style>
  <w:style w:type="paragraph" w:styleId="ListBullet">
    <w:name w:val="List Bullet"/>
    <w:basedOn w:val="Normal"/>
    <w:rsid w:val="00645AC7"/>
    <w:pPr>
      <w:numPr>
        <w:numId w:val="3"/>
      </w:numPr>
    </w:pPr>
  </w:style>
  <w:style w:type="paragraph" w:styleId="ListBullet2">
    <w:name w:val="List Bullet 2"/>
    <w:basedOn w:val="Normal"/>
    <w:rsid w:val="00645AC7"/>
    <w:pPr>
      <w:numPr>
        <w:numId w:val="4"/>
      </w:numPr>
    </w:pPr>
  </w:style>
  <w:style w:type="paragraph" w:styleId="ListBullet3">
    <w:name w:val="List Bullet 3"/>
    <w:basedOn w:val="Normal"/>
    <w:rsid w:val="00645AC7"/>
    <w:pPr>
      <w:numPr>
        <w:numId w:val="5"/>
      </w:numPr>
    </w:pPr>
  </w:style>
  <w:style w:type="paragraph" w:styleId="ListBullet4">
    <w:name w:val="List Bullet 4"/>
    <w:basedOn w:val="Normal"/>
    <w:rsid w:val="00645AC7"/>
    <w:pPr>
      <w:numPr>
        <w:numId w:val="6"/>
      </w:numPr>
    </w:pPr>
  </w:style>
  <w:style w:type="paragraph" w:styleId="ListBullet5">
    <w:name w:val="List Bullet 5"/>
    <w:basedOn w:val="Normal"/>
    <w:rsid w:val="00645AC7"/>
    <w:pPr>
      <w:numPr>
        <w:numId w:val="7"/>
      </w:numPr>
    </w:pPr>
  </w:style>
  <w:style w:type="paragraph" w:styleId="ListContinue">
    <w:name w:val="List Continue"/>
    <w:basedOn w:val="Normal"/>
    <w:rsid w:val="00645AC7"/>
    <w:pPr>
      <w:spacing w:after="120"/>
      <w:ind w:left="283"/>
    </w:pPr>
  </w:style>
  <w:style w:type="paragraph" w:styleId="ListContinue2">
    <w:name w:val="List Continue 2"/>
    <w:basedOn w:val="Normal"/>
    <w:rsid w:val="00645AC7"/>
    <w:pPr>
      <w:spacing w:after="120"/>
      <w:ind w:left="566"/>
    </w:pPr>
  </w:style>
  <w:style w:type="paragraph" w:styleId="ListContinue3">
    <w:name w:val="List Continue 3"/>
    <w:basedOn w:val="Normal"/>
    <w:rsid w:val="00645AC7"/>
    <w:pPr>
      <w:spacing w:after="120"/>
      <w:ind w:left="849"/>
    </w:pPr>
  </w:style>
  <w:style w:type="paragraph" w:styleId="ListContinue4">
    <w:name w:val="List Continue 4"/>
    <w:basedOn w:val="Normal"/>
    <w:rsid w:val="00645AC7"/>
    <w:pPr>
      <w:spacing w:after="120"/>
      <w:ind w:left="1132"/>
    </w:pPr>
  </w:style>
  <w:style w:type="paragraph" w:styleId="ListContinue5">
    <w:name w:val="List Continue 5"/>
    <w:basedOn w:val="Normal"/>
    <w:rsid w:val="00645AC7"/>
    <w:pPr>
      <w:spacing w:after="120"/>
      <w:ind w:left="1415"/>
    </w:pPr>
  </w:style>
  <w:style w:type="paragraph" w:styleId="ListNumber">
    <w:name w:val="List Number"/>
    <w:basedOn w:val="Normal"/>
    <w:rsid w:val="00645AC7"/>
    <w:pPr>
      <w:numPr>
        <w:numId w:val="8"/>
      </w:numPr>
    </w:pPr>
  </w:style>
  <w:style w:type="paragraph" w:styleId="ListNumber2">
    <w:name w:val="List Number 2"/>
    <w:basedOn w:val="Normal"/>
    <w:rsid w:val="00645AC7"/>
    <w:pPr>
      <w:numPr>
        <w:numId w:val="9"/>
      </w:numPr>
    </w:pPr>
  </w:style>
  <w:style w:type="paragraph" w:styleId="ListNumber3">
    <w:name w:val="List Number 3"/>
    <w:basedOn w:val="Normal"/>
    <w:rsid w:val="00645AC7"/>
    <w:pPr>
      <w:numPr>
        <w:numId w:val="10"/>
      </w:numPr>
    </w:pPr>
  </w:style>
  <w:style w:type="paragraph" w:styleId="ListNumber4">
    <w:name w:val="List Number 4"/>
    <w:basedOn w:val="Normal"/>
    <w:rsid w:val="00645AC7"/>
    <w:pPr>
      <w:numPr>
        <w:numId w:val="11"/>
      </w:numPr>
    </w:pPr>
  </w:style>
  <w:style w:type="paragraph" w:styleId="ListNumber5">
    <w:name w:val="List Number 5"/>
    <w:basedOn w:val="Normal"/>
    <w:rsid w:val="00645AC7"/>
    <w:pPr>
      <w:numPr>
        <w:numId w:val="12"/>
      </w:numPr>
    </w:pPr>
  </w:style>
  <w:style w:type="paragraph" w:styleId="MacroText">
    <w:name w:val="macro"/>
    <w:semiHidden/>
    <w:rsid w:val="00645A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645A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45AC7"/>
    <w:rPr>
      <w:rFonts w:ascii="Times New Roman" w:hAnsi="Times New Roman"/>
    </w:rPr>
  </w:style>
  <w:style w:type="paragraph" w:styleId="NormalIndent">
    <w:name w:val="Normal Indent"/>
    <w:basedOn w:val="Normal"/>
    <w:rsid w:val="00645AC7"/>
    <w:pPr>
      <w:ind w:left="720"/>
    </w:pPr>
  </w:style>
  <w:style w:type="paragraph" w:styleId="PlainText">
    <w:name w:val="Plain Text"/>
    <w:basedOn w:val="Normal"/>
    <w:rsid w:val="00645AC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45AC7"/>
  </w:style>
  <w:style w:type="paragraph" w:styleId="Signature">
    <w:name w:val="Signature"/>
    <w:basedOn w:val="Normal"/>
    <w:rsid w:val="00645AC7"/>
    <w:pPr>
      <w:ind w:left="4252"/>
    </w:pPr>
  </w:style>
  <w:style w:type="paragraph" w:styleId="Subtitle">
    <w:name w:val="Subtitle"/>
    <w:basedOn w:val="Normal"/>
    <w:qFormat/>
    <w:rsid w:val="00645AC7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45AC7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645AC7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645AC7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645AC7"/>
  </w:style>
  <w:style w:type="paragraph" w:customStyle="1" w:styleId="LDdefinition">
    <w:name w:val="LDdefinition"/>
    <w:basedOn w:val="LDClause"/>
    <w:link w:val="LDdefinitionChar"/>
    <w:rsid w:val="00645AC7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645AC7"/>
    <w:rPr>
      <w:b w:val="0"/>
    </w:rPr>
  </w:style>
  <w:style w:type="paragraph" w:customStyle="1" w:styleId="LDSchedSubclHead">
    <w:name w:val="LDSchedSubclHead"/>
    <w:basedOn w:val="LDScheduleClauseHead"/>
    <w:rsid w:val="00645AC7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645AC7"/>
    <w:rPr>
      <w:szCs w:val="20"/>
    </w:rPr>
  </w:style>
  <w:style w:type="paragraph" w:customStyle="1" w:styleId="LDNotePara">
    <w:name w:val="LDNotePara"/>
    <w:basedOn w:val="LDNote"/>
    <w:rsid w:val="00645AC7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645AC7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tabs>
        <w:tab w:val="clear" w:pos="567"/>
      </w:tabs>
      <w:spacing w:before="120" w:after="40"/>
      <w:jc w:val="both"/>
      <w:textAlignment w:val="auto"/>
    </w:pPr>
    <w:rPr>
      <w:rFonts w:ascii="Arial" w:hAnsi="Arial" w:cs="Arial"/>
      <w:iCs/>
      <w:sz w:val="22"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tabs>
        <w:tab w:val="clear" w:pos="567"/>
      </w:tabs>
      <w:spacing w:before="240"/>
      <w:jc w:val="both"/>
      <w:textAlignment w:val="auto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clear" w:pos="567"/>
        <w:tab w:val="right" w:pos="1559"/>
        <w:tab w:val="left" w:pos="1701"/>
      </w:tabs>
      <w:overflowPunct/>
      <w:autoSpaceDE/>
      <w:autoSpaceDN/>
      <w:adjustRightInd/>
      <w:spacing w:before="120"/>
      <w:ind w:left="1701" w:hanging="1701"/>
      <w:jc w:val="both"/>
      <w:textAlignment w:val="auto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sz w:val="22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951FC0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9A65A1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D5E8-C542-44E7-881A-E6C406F7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44</TotalTime>
  <Pages>28</Pages>
  <Words>3912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186/14</vt:lpstr>
    </vt:vector>
  </TitlesOfParts>
  <Company>CASA</Company>
  <LinksUpToDate>false</LinksUpToDate>
  <CharactersWithSpaces>25211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186/14</dc:title>
  <dc:subject>Prescribed and directed aircraft, ratings and variants for CASR Part 61</dc:subject>
  <dc:creator>Civil Aviation Safety Authority</dc:creator>
  <cp:lastModifiedBy>Nadia Spesyvy</cp:lastModifiedBy>
  <cp:revision>9</cp:revision>
  <cp:lastPrinted>2014-08-21T01:33:00Z</cp:lastPrinted>
  <dcterms:created xsi:type="dcterms:W3CDTF">2014-08-21T00:52:00Z</dcterms:created>
  <dcterms:modified xsi:type="dcterms:W3CDTF">2014-08-25T05:01:00Z</dcterms:modified>
  <cp:category>Instruments</cp:category>
</cp:coreProperties>
</file>